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C2" w:rsidRPr="00C400A3" w:rsidRDefault="00AB14C2" w:rsidP="005C7E58">
      <w:pPr>
        <w:pStyle w:val="libCenterBold1"/>
        <w:rPr>
          <w:rtl/>
        </w:rPr>
      </w:pPr>
      <w:r w:rsidRPr="004E3CF2">
        <w:rPr>
          <w:rtl/>
        </w:rPr>
        <w:t xml:space="preserve">إرشاد القلوب </w:t>
      </w:r>
      <w:r w:rsidR="005A7BFC">
        <w:rPr>
          <w:rFonts w:hint="cs"/>
          <w:rtl/>
        </w:rPr>
        <w:t>( المجلد الأوّل )</w:t>
      </w:r>
    </w:p>
    <w:p w:rsidR="00AB14C2" w:rsidRPr="00C400A3" w:rsidRDefault="00AB14C2" w:rsidP="005C7E58">
      <w:pPr>
        <w:pStyle w:val="libCenterBold1"/>
        <w:rPr>
          <w:rtl/>
        </w:rPr>
      </w:pPr>
      <w:r w:rsidRPr="004E3CF2">
        <w:rPr>
          <w:rtl/>
        </w:rPr>
        <w:t>تأليف : الحسن بن أبي الحسن محمّد الديلمي</w:t>
      </w:r>
    </w:p>
    <w:p w:rsidR="00AB14C2" w:rsidRPr="00C400A3" w:rsidRDefault="00AB14C2" w:rsidP="005C7E58">
      <w:pPr>
        <w:pStyle w:val="libCenterBold1"/>
        <w:rPr>
          <w:rtl/>
        </w:rPr>
      </w:pPr>
      <w:r w:rsidRPr="004E3CF2">
        <w:rPr>
          <w:rtl/>
        </w:rPr>
        <w:t>تحقيق : سيد هاشم الميلاني</w:t>
      </w:r>
    </w:p>
    <w:p w:rsidR="00AB14C2" w:rsidRPr="00C400A3" w:rsidRDefault="00AB14C2" w:rsidP="005C7E58">
      <w:pPr>
        <w:pStyle w:val="libCenterBold1"/>
        <w:rPr>
          <w:rtl/>
        </w:rPr>
      </w:pPr>
      <w:r w:rsidRPr="004E3CF2">
        <w:rPr>
          <w:rtl/>
        </w:rPr>
        <w:t>الناشر : دار الأسوة للطباعة والنشر ( التابعة لمنظّمة الأوقاف والشؤون الخيرية )</w:t>
      </w:r>
    </w:p>
    <w:p w:rsidR="00AB14C2" w:rsidRPr="00C400A3" w:rsidRDefault="00AB14C2" w:rsidP="005C7E58">
      <w:pPr>
        <w:pStyle w:val="libCenterBold1"/>
        <w:rPr>
          <w:rtl/>
        </w:rPr>
      </w:pPr>
      <w:r w:rsidRPr="004E3CF2">
        <w:rPr>
          <w:rtl/>
        </w:rPr>
        <w:t>المطبعة والتجليد : الأسوة</w:t>
      </w:r>
    </w:p>
    <w:p w:rsidR="00AB14C2" w:rsidRPr="00C400A3" w:rsidRDefault="00AB14C2" w:rsidP="005C7E58">
      <w:pPr>
        <w:pStyle w:val="libCenterBold1"/>
        <w:rPr>
          <w:rtl/>
        </w:rPr>
      </w:pPr>
      <w:r w:rsidRPr="004E3CF2">
        <w:rPr>
          <w:rtl/>
        </w:rPr>
        <w:t>الطبعة : الثانية</w:t>
      </w:r>
    </w:p>
    <w:p w:rsidR="00AB14C2" w:rsidRPr="00C400A3" w:rsidRDefault="00AB14C2" w:rsidP="005C7E58">
      <w:pPr>
        <w:pStyle w:val="libCenterBold1"/>
        <w:rPr>
          <w:rtl/>
        </w:rPr>
      </w:pPr>
      <w:r w:rsidRPr="004E3CF2">
        <w:rPr>
          <w:rtl/>
        </w:rPr>
        <w:t>تاريخ النشر : 1424 هـ . ق</w:t>
      </w:r>
    </w:p>
    <w:p w:rsidR="00AB14C2" w:rsidRPr="00C400A3" w:rsidRDefault="00AB14C2" w:rsidP="005C7E58">
      <w:pPr>
        <w:pStyle w:val="libCenterBold1"/>
        <w:rPr>
          <w:rtl/>
        </w:rPr>
      </w:pPr>
      <w:r w:rsidRPr="004E3CF2">
        <w:rPr>
          <w:rtl/>
        </w:rPr>
        <w:t>عدد المطبوع : 2000 نسخة</w:t>
      </w:r>
    </w:p>
    <w:p w:rsidR="00AB14C2" w:rsidRPr="00C400A3" w:rsidRDefault="00F044C3" w:rsidP="005C7E58">
      <w:pPr>
        <w:pStyle w:val="libCenterBold1"/>
        <w:rPr>
          <w:rtl/>
        </w:rPr>
      </w:pPr>
      <w:r w:rsidRPr="004E3CF2">
        <w:rPr>
          <w:rtl/>
        </w:rPr>
        <w:t xml:space="preserve"> </w:t>
      </w:r>
      <w:r w:rsidR="00AB14C2" w:rsidRPr="004E3CF2">
        <w:rPr>
          <w:rtl/>
        </w:rPr>
        <w:t xml:space="preserve">( دوره ) 2 ـ 42 ـ 8073 ـ 964 </w:t>
      </w:r>
      <w:r w:rsidR="00AB14C2" w:rsidRPr="004E3CF2">
        <w:t>ISBN</w:t>
      </w:r>
    </w:p>
    <w:p w:rsidR="00AB14C2" w:rsidRPr="00C400A3" w:rsidRDefault="00AB14C2" w:rsidP="005C7E58">
      <w:pPr>
        <w:pStyle w:val="libCenterBold1"/>
        <w:rPr>
          <w:rtl/>
        </w:rPr>
      </w:pPr>
      <w:r w:rsidRPr="004E3CF2">
        <w:rPr>
          <w:rtl/>
        </w:rPr>
        <w:t xml:space="preserve">( ج 1 ) 0 ـ 43 ـ 8073 ـ 964 </w:t>
      </w:r>
      <w:r w:rsidRPr="004E3CF2">
        <w:t>ISBN</w:t>
      </w:r>
    </w:p>
    <w:p w:rsidR="001D6C04" w:rsidRDefault="001D6C04" w:rsidP="00160731">
      <w:pPr>
        <w:pStyle w:val="libNormal"/>
        <w:rPr>
          <w:rtl/>
        </w:rPr>
      </w:pPr>
      <w:r>
        <w:rPr>
          <w:rtl/>
        </w:rPr>
        <w:br w:type="page"/>
      </w:r>
    </w:p>
    <w:p w:rsidR="001D6C04" w:rsidRPr="00A37932" w:rsidRDefault="00AB14C2" w:rsidP="000A7C48">
      <w:pPr>
        <w:pStyle w:val="Heading1Center"/>
        <w:rPr>
          <w:rStyle w:val="libNormalChar"/>
          <w:rtl/>
        </w:rPr>
      </w:pPr>
      <w:bookmarkStart w:id="0" w:name="_Toc377034151"/>
      <w:r w:rsidRPr="004E3CF2">
        <w:rPr>
          <w:rtl/>
        </w:rPr>
        <w:lastRenderedPageBreak/>
        <w:t>لمحة من حياة المؤلِّف</w:t>
      </w:r>
      <w:r w:rsidRPr="00A37932">
        <w:rPr>
          <w:rStyle w:val="libNormalChar"/>
          <w:rtl/>
        </w:rPr>
        <w:t xml:space="preserve"> </w:t>
      </w:r>
      <w:r w:rsidRPr="00105D1D">
        <w:rPr>
          <w:rStyle w:val="libFootnotenumChar"/>
          <w:rtl/>
        </w:rPr>
        <w:t>(1)</w:t>
      </w:r>
      <w:bookmarkEnd w:id="0"/>
    </w:p>
    <w:p w:rsidR="001D6C04" w:rsidRDefault="00AB14C2" w:rsidP="000A7C48">
      <w:pPr>
        <w:pStyle w:val="Heading1Center"/>
        <w:rPr>
          <w:rtl/>
        </w:rPr>
      </w:pPr>
      <w:bookmarkStart w:id="1" w:name="02"/>
      <w:bookmarkStart w:id="2" w:name="_Toc377034152"/>
      <w:r w:rsidRPr="004E3CF2">
        <w:rPr>
          <w:rtl/>
        </w:rPr>
        <w:t>اسمه واسم أبيه :</w:t>
      </w:r>
      <w:bookmarkEnd w:id="1"/>
      <w:bookmarkEnd w:id="2"/>
    </w:p>
    <w:p w:rsidR="00D74CA1" w:rsidRDefault="00AB14C2" w:rsidP="00A37932">
      <w:pPr>
        <w:pStyle w:val="libNormal"/>
        <w:rPr>
          <w:rtl/>
        </w:rPr>
      </w:pPr>
      <w:r w:rsidRPr="004E3CF2">
        <w:rPr>
          <w:rtl/>
        </w:rPr>
        <w:t>اتّفقت المصادر المترجمة له على أنّ اسمه ( الحسن ) ولكنّها اختلفت اختلافاً شديداً في اسم أبيه .</w:t>
      </w:r>
    </w:p>
    <w:p w:rsidR="00D74CA1" w:rsidRDefault="00AB14C2" w:rsidP="00A37932">
      <w:pPr>
        <w:pStyle w:val="libNormal"/>
        <w:rPr>
          <w:rtl/>
        </w:rPr>
      </w:pPr>
      <w:r w:rsidRPr="004E3CF2">
        <w:rPr>
          <w:rtl/>
        </w:rPr>
        <w:t>قال صاحب أعيان الشيعة في ترجمته : اقتصر بعضهم في اسم أبيه على أبي الحسن ، وبعض سمّاه محمّداً ولم يذكر أبا الحسن ، وبعض قال : الحسن بن أبي الحسن محمد ، فجعل كنية أبيه أبا الحسن واسمه محمد ، وبعضهم قال : الحسن بن أبي الحسن بن محمد .</w:t>
      </w:r>
    </w:p>
    <w:p w:rsidR="00D74CA1" w:rsidRDefault="00AB14C2" w:rsidP="00A37932">
      <w:pPr>
        <w:pStyle w:val="libNormal"/>
        <w:rPr>
          <w:rtl/>
        </w:rPr>
      </w:pPr>
      <w:r w:rsidRPr="004E3CF2">
        <w:rPr>
          <w:rtl/>
        </w:rPr>
        <w:t>وعنونه في الرياض مرّة الحسن بن أبي الحسن محمد ، وأخرى الحسن بن أبي الحسن بن محمد .</w:t>
      </w:r>
    </w:p>
    <w:p w:rsidR="00D74CA1" w:rsidRDefault="00AB14C2" w:rsidP="00A37932">
      <w:pPr>
        <w:pStyle w:val="libNormal"/>
        <w:rPr>
          <w:rtl/>
        </w:rPr>
      </w:pPr>
      <w:r w:rsidRPr="004E3CF2">
        <w:rPr>
          <w:rtl/>
        </w:rPr>
        <w:t>وعنونه صاحب أمل الآمل : الحسن بن محمد الديلمي .</w:t>
      </w:r>
    </w:p>
    <w:p w:rsidR="00490005" w:rsidRPr="002349C0" w:rsidRDefault="00AB14C2" w:rsidP="002349C0">
      <w:pPr>
        <w:pStyle w:val="libLine"/>
        <w:rPr>
          <w:rtl/>
        </w:rPr>
      </w:pPr>
      <w:r w:rsidRPr="002349C0">
        <w:rPr>
          <w:rtl/>
        </w:rPr>
        <w:t>____________</w:t>
      </w:r>
    </w:p>
    <w:p w:rsidR="002349C0" w:rsidRPr="00A45F27" w:rsidRDefault="00973805" w:rsidP="00361DBD">
      <w:pPr>
        <w:pStyle w:val="libFootnote0"/>
        <w:rPr>
          <w:rtl/>
        </w:rPr>
      </w:pPr>
      <w:r>
        <w:rPr>
          <w:rFonts w:hint="cs"/>
          <w:rtl/>
        </w:rPr>
        <w:t xml:space="preserve">(1) </w:t>
      </w:r>
      <w:r w:rsidR="00AB14C2" w:rsidRPr="00B52459">
        <w:rPr>
          <w:rtl/>
        </w:rPr>
        <w:t xml:space="preserve">أخذنا أكثر هذه الترجمة من مقدّمة كتاب ( أعلام الدين في صفات المؤمنين ) للمؤلّف ، والذي عنى بتحقيقه ونشره مؤسسة آل البيت </w:t>
      </w:r>
      <w:r w:rsidR="00361DBD" w:rsidRPr="00361DBD">
        <w:rPr>
          <w:rStyle w:val="libFootnoteAlaemChar"/>
          <w:rFonts w:eastAsiaTheme="minorHAnsi"/>
          <w:rtl/>
        </w:rPr>
        <w:t>عليهم‌السلام</w:t>
      </w:r>
      <w:r w:rsidR="00AB14C2" w:rsidRPr="00B52459">
        <w:rPr>
          <w:rtl/>
        </w:rPr>
        <w:t xml:space="preserve"> لإحياء التراث .</w:t>
      </w:r>
    </w:p>
    <w:p w:rsidR="002349C0" w:rsidRDefault="002349C0" w:rsidP="00A37932">
      <w:pPr>
        <w:pStyle w:val="libNormal"/>
        <w:rPr>
          <w:rtl/>
        </w:rPr>
      </w:pPr>
      <w:r>
        <w:rPr>
          <w:rtl/>
        </w:rPr>
        <w:br w:type="page"/>
      </w:r>
    </w:p>
    <w:p w:rsidR="002349C0" w:rsidRDefault="00AB14C2" w:rsidP="00A37932">
      <w:pPr>
        <w:pStyle w:val="libNormal"/>
        <w:rPr>
          <w:rtl/>
        </w:rPr>
      </w:pPr>
      <w:r w:rsidRPr="004E3CF2">
        <w:rPr>
          <w:rtl/>
        </w:rPr>
        <w:lastRenderedPageBreak/>
        <w:t>قال صاحب الرياض : لعلّه كان في نسخة صاحب الأمل لفظة ( ابن ) بعد أبي الحسن ساقطة ، فظنّ أنّ أبا الحسن كنية والده محمد فأسقط الكنية رأساً ولعلّه سهواً .</w:t>
      </w:r>
    </w:p>
    <w:p w:rsidR="002349C0" w:rsidRDefault="00AB14C2" w:rsidP="00A37932">
      <w:pPr>
        <w:pStyle w:val="libNormal"/>
        <w:rPr>
          <w:rtl/>
        </w:rPr>
      </w:pPr>
      <w:r w:rsidRPr="004E3CF2">
        <w:rPr>
          <w:rtl/>
        </w:rPr>
        <w:t>وقال : السيد الأمين أيضاً : وفي صدر نسخ إرشاده وكذا في بعض المواضع منه : الحسن بن محمد الديلمي .</w:t>
      </w:r>
    </w:p>
    <w:p w:rsidR="002349C0" w:rsidRDefault="00AB14C2" w:rsidP="00A37932">
      <w:pPr>
        <w:pStyle w:val="libNormal"/>
        <w:rPr>
          <w:rtl/>
        </w:rPr>
      </w:pPr>
      <w:r w:rsidRPr="004E3CF2">
        <w:rPr>
          <w:rtl/>
        </w:rPr>
        <w:t>أقول : الصواب إنّه الحسن بن أبي الحسن محمد ، وأبو الحسن كنية أبيه واسم أبيه محمد ، أمّا الحسن بن أبي الحسن بن محمد فزيادة ( ابن ) قبل محمد من سهو النسّاخ ، ومثله يقع كثيراً ، فحين يرى الناظر الحسن بن أبي الحسن محمد يسبق إلى ذهنه زيادة ابن قبل محمد .</w:t>
      </w:r>
    </w:p>
    <w:p w:rsidR="002349C0" w:rsidRDefault="00AB14C2" w:rsidP="00A37932">
      <w:pPr>
        <w:pStyle w:val="libNormal"/>
        <w:rPr>
          <w:rtl/>
        </w:rPr>
      </w:pPr>
      <w:r w:rsidRPr="004E3CF2">
        <w:rPr>
          <w:rtl/>
        </w:rPr>
        <w:t>انتهى ما ذكره السيد الأمين في ج5/250 من أعيان الشيعة .</w:t>
      </w:r>
    </w:p>
    <w:p w:rsidR="002349C0" w:rsidRDefault="00AB14C2" w:rsidP="00A37932">
      <w:pPr>
        <w:pStyle w:val="libNormal"/>
        <w:rPr>
          <w:rtl/>
        </w:rPr>
      </w:pPr>
      <w:r w:rsidRPr="004E3CF2">
        <w:rPr>
          <w:rtl/>
        </w:rPr>
        <w:t>وعاد في ج4/629 أيضاً قائلاً : الحسن بن أبي الحسن بن محمد الديلمي ، يأتي في ترجمة الحسن بن أبي الحسن محمد الديلمي ، احتمال أن يكون أبو الحسن كنية والده واسمه ، وأن يكون محمد اسم جدّه ، فراجع .</w:t>
      </w:r>
    </w:p>
    <w:p w:rsidR="002349C0" w:rsidRDefault="00AB14C2" w:rsidP="00A37932">
      <w:pPr>
        <w:pStyle w:val="libNormal"/>
        <w:rPr>
          <w:rtl/>
        </w:rPr>
      </w:pPr>
      <w:r w:rsidRPr="004E3CF2">
        <w:rPr>
          <w:rtl/>
        </w:rPr>
        <w:t>هذا مجمل القول في اختلافهم في اسم أبيه ، والذي نطمئنّ إليه ما جاء في بداية إرشاد القلوب ، حيث يقول ما نصّه : ( يقول العبد الفقير إلى رحمة ربّه ورضوانه أبو محمد الحسن بن أبي الحسن بن محمد الديلمي ، جامع هذه الآيات من الذكر الحكيم ) .</w:t>
      </w:r>
    </w:p>
    <w:p w:rsidR="002349C0" w:rsidRDefault="00AB14C2" w:rsidP="00A37932">
      <w:pPr>
        <w:pStyle w:val="libNormal"/>
        <w:rPr>
          <w:rtl/>
        </w:rPr>
      </w:pPr>
      <w:r w:rsidRPr="004E3CF2">
        <w:rPr>
          <w:rtl/>
        </w:rPr>
        <w:t>وقال في ص97 من كتاب أعلام الدين في صفات المؤمنين : ( يقول العبد الفقير إلى رحمة الله وعفوه ، الحسن بن عليّ بن محمد بن الديلمي . . . ) .</w:t>
      </w:r>
    </w:p>
    <w:p w:rsidR="00E01688" w:rsidRPr="00F77E08" w:rsidRDefault="00AB14C2" w:rsidP="00A37932">
      <w:pPr>
        <w:pStyle w:val="libNormal"/>
        <w:rPr>
          <w:rtl/>
        </w:rPr>
      </w:pPr>
      <w:r w:rsidRPr="004E3CF2">
        <w:rPr>
          <w:rtl/>
        </w:rPr>
        <w:t>وهذا ما يحلّ المشكلة في اسم أبيه ؛ إذ تبيّن من كتاب إرشاد القلوب أنّ كنية أبيه ( أبو الحسن ) ، وتبيّن من كتاب أعلام الدين أنّ اسم أبيه ( عليّ ) وعليّ يكنّى أبا الحسن ، فيكون محمد جدّاً للمؤلّف ، فالمحصل أنّ المؤلف هو : الحسن بن أبي الحسن عليّ بن محمد الديلمي .</w:t>
      </w:r>
    </w:p>
    <w:p w:rsidR="00E01688" w:rsidRDefault="00E01688" w:rsidP="00B6699D">
      <w:pPr>
        <w:pStyle w:val="libNormal"/>
        <w:rPr>
          <w:rtl/>
        </w:rPr>
      </w:pPr>
      <w:r>
        <w:rPr>
          <w:rtl/>
        </w:rPr>
        <w:br w:type="page"/>
      </w:r>
    </w:p>
    <w:p w:rsidR="00490005" w:rsidRDefault="00AB14C2" w:rsidP="00564386">
      <w:pPr>
        <w:pStyle w:val="Heading1Center"/>
        <w:rPr>
          <w:rtl/>
        </w:rPr>
      </w:pPr>
      <w:bookmarkStart w:id="3" w:name="03"/>
      <w:bookmarkStart w:id="4" w:name="_Toc377034153"/>
      <w:r w:rsidRPr="004E3CF2">
        <w:rPr>
          <w:rtl/>
        </w:rPr>
        <w:lastRenderedPageBreak/>
        <w:t>القول في طبقته وعصره :</w:t>
      </w:r>
      <w:bookmarkEnd w:id="3"/>
      <w:bookmarkEnd w:id="4"/>
    </w:p>
    <w:p w:rsidR="00490005" w:rsidRPr="00490005" w:rsidRDefault="00AB14C2" w:rsidP="00A37932">
      <w:pPr>
        <w:pStyle w:val="libNormal"/>
        <w:rPr>
          <w:rtl/>
        </w:rPr>
      </w:pPr>
      <w:r w:rsidRPr="00490005">
        <w:rPr>
          <w:rtl/>
        </w:rPr>
        <w:t>ينقسم العلماء في تحديد طبقة المترجم له إلى قسمين :</w:t>
      </w:r>
    </w:p>
    <w:p w:rsidR="00490005" w:rsidRPr="00490005" w:rsidRDefault="00AB14C2" w:rsidP="00A37932">
      <w:pPr>
        <w:pStyle w:val="libNormal"/>
        <w:rPr>
          <w:rtl/>
        </w:rPr>
      </w:pPr>
      <w:r w:rsidRPr="00947672">
        <w:rPr>
          <w:rStyle w:val="libPoemChar"/>
          <w:rtl/>
        </w:rPr>
        <w:t>الأوّل :</w:t>
      </w:r>
      <w:r w:rsidRPr="00490005">
        <w:rPr>
          <w:rtl/>
        </w:rPr>
        <w:t xml:space="preserve"> يرى أنّه من المتقدّمين على الشيخ المفيد أو من معاصريه ، وهو ما ذهب إليه صاحب الرياض ، ونقله عنه السيد الأمين في الأعيان ، وهذا الرأي غير صحيح كما سيتّضح لك .</w:t>
      </w:r>
    </w:p>
    <w:p w:rsidR="00490005" w:rsidRPr="00490005" w:rsidRDefault="00AB14C2" w:rsidP="00A37932">
      <w:pPr>
        <w:pStyle w:val="libNormal"/>
        <w:rPr>
          <w:rtl/>
        </w:rPr>
      </w:pPr>
      <w:r w:rsidRPr="00947672">
        <w:rPr>
          <w:rStyle w:val="libPoemChar"/>
          <w:rtl/>
        </w:rPr>
        <w:t>الثاني :</w:t>
      </w:r>
      <w:r w:rsidRPr="00490005">
        <w:rPr>
          <w:rtl/>
        </w:rPr>
        <w:t xml:space="preserve"> يرى أنّ المؤلّف كان معاصراً للعلاّمة الحلّي (726 هـ) أو الشهيد الأوّل (786 هـ) أو متأخّراً عنهما بقليل ، وأنّه معاصر لفخر المحقّقين ابن العلاّمة الحلّي المتوفّي سنة (771) أي إنّه من أعلام المائة الثامنة ، وهذا ما ذهب إليه السيد الخوانساري في الروضات ، والشيخ آقا بزرك الطهراني في الذريعة .</w:t>
      </w:r>
    </w:p>
    <w:p w:rsidR="00490005" w:rsidRPr="00490005" w:rsidRDefault="00AB14C2" w:rsidP="00A37932">
      <w:pPr>
        <w:pStyle w:val="libNormal"/>
        <w:rPr>
          <w:rtl/>
        </w:rPr>
      </w:pPr>
      <w:r w:rsidRPr="00490005">
        <w:rPr>
          <w:rtl/>
        </w:rPr>
        <w:t>وممّا يؤيّد هذا الرأي أُمور :</w:t>
      </w:r>
    </w:p>
    <w:p w:rsidR="00490005" w:rsidRPr="00490005" w:rsidRDefault="00AB14C2" w:rsidP="00A37932">
      <w:pPr>
        <w:pStyle w:val="libNormal"/>
        <w:rPr>
          <w:rtl/>
        </w:rPr>
      </w:pPr>
      <w:r w:rsidRPr="00490005">
        <w:rPr>
          <w:rtl/>
        </w:rPr>
        <w:t>1 ـ إنّ الديلمي نقل في الجزء الأوّل من إرشاد القلوب في الباب الثاني والخمسون والثالث والخمسون عن كتاب ورّام ، فهو متأخّر عن الشيخ ورّام المتوفّي سنة (605) قطعاً .</w:t>
      </w:r>
    </w:p>
    <w:p w:rsidR="00AB14C2" w:rsidRPr="00F77E08" w:rsidRDefault="00AB14C2" w:rsidP="00361DBD">
      <w:pPr>
        <w:pStyle w:val="libNormal"/>
        <w:rPr>
          <w:rtl/>
        </w:rPr>
      </w:pPr>
      <w:r w:rsidRPr="00490005">
        <w:rPr>
          <w:rtl/>
        </w:rPr>
        <w:t xml:space="preserve">2 ـ إنّه قال في الجزء الثاني من إرشاد القلوب : ( . . . فإنّ علماء الشيعة ـ رضوان الله عليهم ـ قد ألّفوا في فضائله [ أي فضائل أمير المؤمنين </w:t>
      </w:r>
      <w:r w:rsidR="00361DBD" w:rsidRPr="00415556">
        <w:rPr>
          <w:rStyle w:val="libAlaemChar"/>
          <w:rFonts w:eastAsiaTheme="minorHAnsi"/>
          <w:rtl/>
        </w:rPr>
        <w:t>عليه‌السلام</w:t>
      </w:r>
      <w:r w:rsidRPr="00490005">
        <w:rPr>
          <w:rtl/>
        </w:rPr>
        <w:t xml:space="preserve"> ] والأدلّة على إمامته كتباً كثيرة ، من جملتها كتاب واحد من جملة تصانيف الشيخ الأعظم ، والبحر الخضم ، ينبوع الفضائل والحكم ، جمال الإسلام والمسلمين ، الحسن بن يوسف بن المطهّر الحلّي قدّس الله روحه الزكيّة ، سمّاه كتاب الألفين ، فيه ألف دليل من الكتاب العزيز . . . ( فيكون إذاً متأخّراً عنه أو معاصراً له لأنّ العلاّمة توفّى سنة (726) .</w:t>
      </w:r>
    </w:p>
    <w:p w:rsidR="00E01688" w:rsidRPr="00A37932" w:rsidRDefault="00AB14C2" w:rsidP="00A37932">
      <w:pPr>
        <w:pStyle w:val="libNormal"/>
        <w:rPr>
          <w:rtl/>
        </w:rPr>
      </w:pPr>
      <w:r w:rsidRPr="00A37932">
        <w:rPr>
          <w:rtl/>
        </w:rPr>
        <w:t>مضافاً إلى أنّه ذكر في الجزء الثاني روايات كثيرة من كتاب المناقب للخوارزمي المتوفّي سنة (568) وذكر حكايتين من كتاب تذكرة الخواص لسبط ابن الجوزي المتوفّي سنة (654) .</w:t>
      </w:r>
    </w:p>
    <w:p w:rsidR="00E01688" w:rsidRPr="00A37932" w:rsidRDefault="00E01688" w:rsidP="00D20958">
      <w:pPr>
        <w:pStyle w:val="libNormal"/>
        <w:rPr>
          <w:rtl/>
        </w:rPr>
      </w:pPr>
      <w:r w:rsidRPr="00A37932">
        <w:rPr>
          <w:rtl/>
        </w:rPr>
        <w:br w:type="page"/>
      </w:r>
    </w:p>
    <w:p w:rsidR="00E01688" w:rsidRPr="00A37932" w:rsidRDefault="00AB14C2" w:rsidP="00A37932">
      <w:pPr>
        <w:pStyle w:val="libNormal"/>
        <w:rPr>
          <w:rtl/>
        </w:rPr>
      </w:pPr>
      <w:r w:rsidRPr="00A37932">
        <w:rPr>
          <w:rtl/>
        </w:rPr>
        <w:lastRenderedPageBreak/>
        <w:t xml:space="preserve">3 ـ إنّ المترجم له قال في كتاب ( غرر الأخبار ) ما لفظه : ( وفي كتاب العيون والمحاسن للشيخ المفيد . . . وقال بعد ذكر ما جرى من بني أُمية ، ثمّ من بني العباس على المسلمين بتأثير اختلاف ملوك المسلمين شرقاً وغرباً في ضعف الإسلام وتقوية الكفّار ـ إلى قوله ـ فالكفّار اليوم دون المائة سنة قد أباحوا المسلمين قتلاً ونهباً ) </w:t>
      </w:r>
      <w:r w:rsidRPr="00105D1D">
        <w:rPr>
          <w:rStyle w:val="libFootnotenumChar"/>
          <w:rtl/>
        </w:rPr>
        <w:t>(1)</w:t>
      </w:r>
      <w:r w:rsidRPr="00A37932">
        <w:rPr>
          <w:rtl/>
        </w:rPr>
        <w:t xml:space="preserve"> .</w:t>
      </w:r>
    </w:p>
    <w:p w:rsidR="00E01688" w:rsidRPr="00A37932" w:rsidRDefault="00AB14C2" w:rsidP="00A37932">
      <w:pPr>
        <w:pStyle w:val="libNormal"/>
        <w:rPr>
          <w:rtl/>
        </w:rPr>
      </w:pPr>
      <w:r w:rsidRPr="00A37932">
        <w:rPr>
          <w:rtl/>
        </w:rPr>
        <w:t>فيظهر من هذا النص أنّه ألّف كتابه المذكور بعد انقراض دولة بني العباس في سنة (656) بما يقرب من مائة سنة ، أي أواسط المائة الثامنة .</w:t>
      </w:r>
    </w:p>
    <w:p w:rsidR="00E01688" w:rsidRPr="00A37932" w:rsidRDefault="00AB14C2" w:rsidP="00A37932">
      <w:pPr>
        <w:pStyle w:val="libNormal"/>
        <w:rPr>
          <w:rtl/>
        </w:rPr>
      </w:pPr>
      <w:r w:rsidRPr="00A37932">
        <w:rPr>
          <w:rtl/>
        </w:rPr>
        <w:t>وعلى هذا يمكن حصر طبقة المترجم له والفترة التي عاش فيها من ما بعد سنة (726) إلى ما قبل سنة (841) ( بما أنّ ابن فهد الحلّي المتوفّى سنة (841) روى عنه في كتاب عدّة الداعي ) تقريباً ، وهذا الاحتمال أقرب للواقع .</w:t>
      </w:r>
    </w:p>
    <w:p w:rsidR="00E01688" w:rsidRPr="00A37932" w:rsidRDefault="00AB14C2" w:rsidP="00564386">
      <w:pPr>
        <w:pStyle w:val="Heading1Center"/>
        <w:rPr>
          <w:rStyle w:val="libNormalChar"/>
          <w:rtl/>
        </w:rPr>
      </w:pPr>
      <w:bookmarkStart w:id="5" w:name="04"/>
      <w:bookmarkStart w:id="6" w:name="_Toc377034154"/>
      <w:r w:rsidRPr="004E3CF2">
        <w:rPr>
          <w:rtl/>
        </w:rPr>
        <w:t>أقوال العلماء فيه :</w:t>
      </w:r>
      <w:bookmarkEnd w:id="5"/>
      <w:bookmarkEnd w:id="6"/>
    </w:p>
    <w:p w:rsidR="00E01688" w:rsidRPr="003A003E" w:rsidRDefault="00AB14C2" w:rsidP="00A37932">
      <w:pPr>
        <w:pStyle w:val="libNormal"/>
        <w:rPr>
          <w:rtl/>
        </w:rPr>
      </w:pPr>
      <w:r w:rsidRPr="003A003E">
        <w:rPr>
          <w:rtl/>
        </w:rPr>
        <w:t>1 ـ الشيخ الحرّ العاملي في أمل الآمل 2/77 : ( كان فاضلاً محدّثاً صالحاً ) .</w:t>
      </w:r>
    </w:p>
    <w:p w:rsidR="00E01688" w:rsidRPr="003A003E" w:rsidRDefault="00AB14C2" w:rsidP="00A37932">
      <w:pPr>
        <w:pStyle w:val="libNormal"/>
        <w:rPr>
          <w:rtl/>
        </w:rPr>
      </w:pPr>
      <w:r w:rsidRPr="003A003E">
        <w:rPr>
          <w:rtl/>
        </w:rPr>
        <w:t>2 ـ وقال العلاّمة المجلسي في البحار 1/16 ، بعد ذكر مؤلّفاته : ( كلّها للشيخ العارف أبي محمد الحسن بن محمد الديلمي ) .</w:t>
      </w:r>
    </w:p>
    <w:p w:rsidR="00E01688" w:rsidRPr="003A003E" w:rsidRDefault="00AB14C2" w:rsidP="00A37932">
      <w:pPr>
        <w:pStyle w:val="libNormal"/>
        <w:rPr>
          <w:rtl/>
        </w:rPr>
      </w:pPr>
      <w:r w:rsidRPr="003A003E">
        <w:rPr>
          <w:rtl/>
        </w:rPr>
        <w:t>وفي 1/33 ، بعد ذكر كتابي أعلام الدين وغرر الأخبار : ( وإن كان يظهر من الجميع ونقل الأكابر عنهما جلالة مؤلّفهما ) .</w:t>
      </w:r>
    </w:p>
    <w:p w:rsidR="00973805" w:rsidRPr="002349C0" w:rsidRDefault="00973805" w:rsidP="00973805">
      <w:pPr>
        <w:pStyle w:val="libLine"/>
        <w:rPr>
          <w:rtl/>
        </w:rPr>
      </w:pPr>
      <w:r w:rsidRPr="002349C0">
        <w:rPr>
          <w:rtl/>
        </w:rPr>
        <w:t>____________</w:t>
      </w:r>
    </w:p>
    <w:p w:rsidR="003A003E" w:rsidRDefault="00973805" w:rsidP="00B52459">
      <w:pPr>
        <w:pStyle w:val="libFootnote0"/>
        <w:rPr>
          <w:rtl/>
        </w:rPr>
      </w:pPr>
      <w:r>
        <w:rPr>
          <w:rFonts w:hint="cs"/>
          <w:rtl/>
        </w:rPr>
        <w:t xml:space="preserve">(1) </w:t>
      </w:r>
      <w:r w:rsidR="00AB14C2" w:rsidRPr="00E01688">
        <w:rPr>
          <w:rtl/>
        </w:rPr>
        <w:t>راجع الذريعة 16 : 36 .</w:t>
      </w:r>
    </w:p>
    <w:p w:rsidR="003A003E" w:rsidRDefault="003A003E" w:rsidP="00B52459">
      <w:pPr>
        <w:pStyle w:val="libNormal"/>
        <w:rPr>
          <w:rtl/>
        </w:rPr>
      </w:pPr>
      <w:r>
        <w:rPr>
          <w:rtl/>
        </w:rPr>
        <w:br w:type="page"/>
      </w:r>
    </w:p>
    <w:p w:rsidR="003A003E" w:rsidRPr="00A37932" w:rsidRDefault="00AB14C2" w:rsidP="00A37932">
      <w:pPr>
        <w:pStyle w:val="libNormal"/>
        <w:rPr>
          <w:rtl/>
        </w:rPr>
      </w:pPr>
      <w:r w:rsidRPr="00A37932">
        <w:rPr>
          <w:rtl/>
        </w:rPr>
        <w:lastRenderedPageBreak/>
        <w:t>3 ـ الميرزا عبد الله أفندي في رياض العلماء 1/338 : ( الشيخ العارف أبو محمد الحسن بن أبي الحسن بن محمد الديلمي قدّس الله سرّه ، العالم المحدّث الجليل المعروف بالديلمي ) .</w:t>
      </w:r>
    </w:p>
    <w:p w:rsidR="003A003E" w:rsidRPr="00A37932" w:rsidRDefault="00AB14C2" w:rsidP="00A37932">
      <w:pPr>
        <w:pStyle w:val="libNormal"/>
        <w:rPr>
          <w:rtl/>
        </w:rPr>
      </w:pPr>
      <w:r w:rsidRPr="00A37932">
        <w:rPr>
          <w:rtl/>
        </w:rPr>
        <w:t>4 ـ السيد الخوانساري في روضات الجنّات 2/291 : ( العالم العارف الوجيه أبو محمد الحسن بن أبي الحسن محمد الديلمي ، الواعظ المعروف الذي هو بكلّ جميل موصوف . . . وبالجملة فهذا الشيخ من كبراء أصحابنا المحدّثين ) .</w:t>
      </w:r>
    </w:p>
    <w:p w:rsidR="003A003E" w:rsidRPr="00A37932" w:rsidRDefault="00AB14C2" w:rsidP="00A37932">
      <w:pPr>
        <w:pStyle w:val="libNormal"/>
        <w:rPr>
          <w:rtl/>
        </w:rPr>
      </w:pPr>
      <w:r w:rsidRPr="00A37932">
        <w:rPr>
          <w:rtl/>
        </w:rPr>
        <w:t>5 ـ السيد محسن الأمين في أعيان الشيعة 5/250 : ( هو عالم عارف عامل محدّث كامل وجيه ، من كبار أصحابنا الفضلاء في الفقه والحديث والعرفان والمغازي والسير ) .</w:t>
      </w:r>
    </w:p>
    <w:p w:rsidR="003A003E" w:rsidRPr="00A37932" w:rsidRDefault="00AB14C2" w:rsidP="00A37932">
      <w:pPr>
        <w:pStyle w:val="libNormal"/>
        <w:rPr>
          <w:rtl/>
        </w:rPr>
      </w:pPr>
      <w:r w:rsidRPr="00A37932">
        <w:rPr>
          <w:rtl/>
        </w:rPr>
        <w:t>6 ـ الشيخ عباس القمّي في الكنى والألقاب 2/212 : ( أبو محمد الحسن بن أبي الحسن محمد الديلمي الشيخ المحدّث الوجيه النبيه ) .</w:t>
      </w:r>
    </w:p>
    <w:p w:rsidR="003A003E" w:rsidRPr="00A37932" w:rsidRDefault="00AB14C2" w:rsidP="00A37932">
      <w:pPr>
        <w:pStyle w:val="libNormal"/>
        <w:rPr>
          <w:rtl/>
        </w:rPr>
      </w:pPr>
      <w:r w:rsidRPr="00A37932">
        <w:rPr>
          <w:rtl/>
        </w:rPr>
        <w:t>7 ـ وقال أيضاً في الفوائد الرضوية ص94 : ( قال صاحب التكملة : الحسن بن أبي الحسن الديلمي صاحب كتاب إرشاد القلوب ، كان هذا الشيخ من أهل القرن السابع ، ومن كبار أصحابنا الفضلاء في الفقه والحديث والعرفان والمغازي والسير . . . ) .</w:t>
      </w:r>
    </w:p>
    <w:p w:rsidR="003A003E" w:rsidRDefault="00AB14C2" w:rsidP="003A003E">
      <w:pPr>
        <w:pStyle w:val="Heading1Center"/>
        <w:rPr>
          <w:rStyle w:val="libPoemChar"/>
          <w:rtl/>
        </w:rPr>
      </w:pPr>
      <w:bookmarkStart w:id="7" w:name="05"/>
      <w:bookmarkStart w:id="8" w:name="_Toc377034155"/>
      <w:r w:rsidRPr="004E3CF2">
        <w:rPr>
          <w:rtl/>
        </w:rPr>
        <w:t>بعض سلوكه وأحواله :</w:t>
      </w:r>
      <w:bookmarkEnd w:id="7"/>
      <w:bookmarkEnd w:id="8"/>
    </w:p>
    <w:p w:rsidR="003A003E" w:rsidRPr="00D648D1" w:rsidRDefault="00AB14C2" w:rsidP="00A37932">
      <w:pPr>
        <w:pStyle w:val="libNormal"/>
        <w:rPr>
          <w:rtl/>
        </w:rPr>
      </w:pPr>
      <w:r w:rsidRPr="00947672">
        <w:rPr>
          <w:rStyle w:val="libPoemChar"/>
          <w:rtl/>
        </w:rPr>
        <w:t>في تواضعه لله تعالى :</w:t>
      </w:r>
    </w:p>
    <w:p w:rsidR="003A003E" w:rsidRPr="00F77E08" w:rsidRDefault="00AB14C2" w:rsidP="00A37932">
      <w:pPr>
        <w:pStyle w:val="libNormal"/>
        <w:rPr>
          <w:rtl/>
        </w:rPr>
      </w:pPr>
      <w:r w:rsidRPr="00D648D1">
        <w:rPr>
          <w:rtl/>
        </w:rPr>
        <w:t xml:space="preserve">قال في كتاب إرشاد القلوب ، الباب الثاني والثلاثون : ( . . . كنت في شبيبتي إذا دعوت بالدعاء المقدّم على صلاة الليل ، ووصلت إلى قوله : </w:t>
      </w:r>
      <w:r w:rsidRPr="00A37932">
        <w:rPr>
          <w:rStyle w:val="libBold2Char"/>
          <w:rtl/>
        </w:rPr>
        <w:t>( اللّهمّ إنّ ذكر الموت وهول المطلع والوقوف بين يديك نغّصني مطعمي ومشربي ، وأغصّني بريقي ، وأقلقني عن وسادي ، ومنعني رقادي )</w:t>
      </w:r>
      <w:r w:rsidRPr="00D648D1">
        <w:rPr>
          <w:rtl/>
        </w:rPr>
        <w:t xml:space="preserve"> أخجل حيث لا أجد هذا كلّه في نفسي ، </w:t>
      </w:r>
    </w:p>
    <w:p w:rsidR="003A003E" w:rsidRDefault="003A003E" w:rsidP="00A37932">
      <w:pPr>
        <w:pStyle w:val="libNormal"/>
        <w:rPr>
          <w:rtl/>
        </w:rPr>
      </w:pPr>
      <w:r>
        <w:rPr>
          <w:rtl/>
        </w:rPr>
        <w:br w:type="page"/>
      </w:r>
    </w:p>
    <w:p w:rsidR="003A003E" w:rsidRPr="00A37932" w:rsidRDefault="00AB14C2" w:rsidP="00474ED2">
      <w:pPr>
        <w:pStyle w:val="libNormal0"/>
        <w:rPr>
          <w:rtl/>
        </w:rPr>
      </w:pPr>
      <w:r w:rsidRPr="00A37932">
        <w:rPr>
          <w:rtl/>
        </w:rPr>
        <w:lastRenderedPageBreak/>
        <w:t>فاستخرجت له وجهاً يخرجه عن الكذب ، فأضمرت في نفسي أنّي أكاد أن يحصل عندي ذلك .</w:t>
      </w:r>
    </w:p>
    <w:p w:rsidR="003A003E" w:rsidRPr="00A37932" w:rsidRDefault="00AB14C2" w:rsidP="00A37932">
      <w:pPr>
        <w:pStyle w:val="libNormal"/>
        <w:rPr>
          <w:rtl/>
        </w:rPr>
      </w:pPr>
      <w:r w:rsidRPr="00A37932">
        <w:rPr>
          <w:rtl/>
        </w:rPr>
        <w:t>فلمّا كبرت السن ، وضعفت القوّة ، وقربت سرعة النقلة إلى دار الوحشة والغربة ما بقي يندفع هذا عن الخاطر ، فصرت ربّما أرجو أن لا أُصبح إذا أمسيت ، ولا أُمسي إذا أصبحت ، ولا إذا مددت خطوة أن أتبعها أُخرى ، ولا أن يكون في فمي لقمة أسيغها ، فصرت أقول : ( اللّهمّ إنّ ذكر الموت وهول المطلع والوقوف بين يديك نغّصني مطعمي ومشربي ، وأغصني بريقي ، وأقلقني عن وسادي ، ومنعني رقادي ، ونغّص عليّ سهادي ، وابتزّني راحة فؤادي .</w:t>
      </w:r>
    </w:p>
    <w:p w:rsidR="00D648D1" w:rsidRPr="00A37932" w:rsidRDefault="00AB14C2" w:rsidP="00A37932">
      <w:pPr>
        <w:pStyle w:val="libNormal"/>
        <w:rPr>
          <w:rtl/>
        </w:rPr>
      </w:pPr>
      <w:r w:rsidRPr="00A37932">
        <w:rPr>
          <w:rtl/>
        </w:rPr>
        <w:t>إلهي وسيّدي ومولاي مخافتك أورثتني طول الحزن ، ونحول الجسد ، وألزمتني عظيم الهمّ والغمّ ودوام الكمد ، وأشغلتني عن الأهل والولد والمال والعبيد ، وتركتني مسكيناً غريباً وحيداً ، وإن كنت بفناء الأهل والولد ، ما أحسّ بدمعة ترقأ من آماقي ، وزفير يتردّد بين صدري والتراقي .</w:t>
      </w:r>
    </w:p>
    <w:p w:rsidR="00D648D1" w:rsidRPr="00A37932" w:rsidRDefault="00AB14C2" w:rsidP="00A37932">
      <w:pPr>
        <w:pStyle w:val="libNormal"/>
        <w:rPr>
          <w:rtl/>
        </w:rPr>
      </w:pPr>
      <w:r w:rsidRPr="00A37932">
        <w:rPr>
          <w:rtl/>
        </w:rPr>
        <w:t>سيّدي فبرّد حزني ببرد عفوك ، ونفّس غمّي وهمّي ببسط رحمتك ومغفرتك ، فإنّي لا آمن إلاّ بالخوف منك ، ولا أعزّ إلاّ بالذلّ لك ، ولا أفوز إلاّ بالثقة بك والتوكّل عليك يا أرحم الراحمين وخير الغافرين ) .</w:t>
      </w:r>
    </w:p>
    <w:p w:rsidR="00D648D1" w:rsidRPr="00A37932" w:rsidRDefault="00AB14C2" w:rsidP="00A37932">
      <w:pPr>
        <w:pStyle w:val="libNormal"/>
        <w:rPr>
          <w:rtl/>
        </w:rPr>
      </w:pPr>
      <w:r w:rsidRPr="00947672">
        <w:rPr>
          <w:rStyle w:val="libPoemChar"/>
          <w:rtl/>
        </w:rPr>
        <w:t>في غربته :</w:t>
      </w:r>
    </w:p>
    <w:p w:rsidR="00D648D1" w:rsidRPr="00A37932" w:rsidRDefault="00AB14C2" w:rsidP="00A37932">
      <w:pPr>
        <w:pStyle w:val="libNormal"/>
        <w:rPr>
          <w:rtl/>
        </w:rPr>
      </w:pPr>
      <w:r w:rsidRPr="00A37932">
        <w:rPr>
          <w:rtl/>
        </w:rPr>
        <w:t>قد ابتلى المؤلّف بالغربة والوحشة وضيق ذات اليد ، وهذا ما تنبّأ له والده ، قال المؤلّف في كتاب أعلام الدين ص326 بعد ذكر عدّة آيات في الموالاة في الله والمعاداة فيه :</w:t>
      </w:r>
    </w:p>
    <w:p w:rsidR="00D648D1" w:rsidRPr="00F77E08" w:rsidRDefault="00AB14C2" w:rsidP="00A37932">
      <w:pPr>
        <w:pStyle w:val="libNormal"/>
        <w:rPr>
          <w:rtl/>
        </w:rPr>
      </w:pPr>
      <w:r w:rsidRPr="00A37932">
        <w:rPr>
          <w:rtl/>
        </w:rPr>
        <w:t xml:space="preserve">( يقسم بالله جلّ جلاله مملي هذا الكتاب : إنّ أوثق وأنجح ما توخّيته فيما بيني وبين الله عزّ وجلّ بعد المعرفة والولاية هذا المعنى ، ولقد فعل الله تعالى معي به كلّ </w:t>
      </w:r>
    </w:p>
    <w:p w:rsidR="00D648D1" w:rsidRDefault="00D648D1" w:rsidP="00F93203">
      <w:pPr>
        <w:pStyle w:val="libNormal"/>
        <w:rPr>
          <w:rtl/>
        </w:rPr>
      </w:pPr>
      <w:r>
        <w:rPr>
          <w:rtl/>
        </w:rPr>
        <w:br w:type="page"/>
      </w:r>
    </w:p>
    <w:p w:rsidR="00D648D1" w:rsidRPr="00A37932" w:rsidRDefault="00AB14C2" w:rsidP="00F77897">
      <w:pPr>
        <w:pStyle w:val="libNormal0"/>
        <w:rPr>
          <w:rtl/>
        </w:rPr>
      </w:pPr>
      <w:r w:rsidRPr="00A37932">
        <w:rPr>
          <w:rtl/>
        </w:rPr>
        <w:lastRenderedPageBreak/>
        <w:t xml:space="preserve">خير ، وإن كان أكسبني العداوة من الناس ، فقد ألبسني ثوب الولاية لله تعالى ؛ لأنّ الله تعالى علم منّي مراعاة هذا الأمر صغيراً وكبيراً ، وما عرفني به معرفة صحيحة غير والدي </w:t>
      </w:r>
      <w:r w:rsidR="00F77897" w:rsidRPr="00F77897">
        <w:rPr>
          <w:rStyle w:val="libAlaemChar"/>
          <w:rtl/>
        </w:rPr>
        <w:t>رحمه‌الله</w:t>
      </w:r>
      <w:r w:rsidRPr="00A37932">
        <w:rPr>
          <w:rtl/>
        </w:rPr>
        <w:t xml:space="preserve"> ، فإنّه قال لي يوماً من الأيام : يا ولدي ، أنت تريد الأشياء بيضاء نقيّة خالية من الغشّ من كلّ الناس ، وهذا أمر ما صحّ منهم لله ، ولا لرسوله ، ولا لأمير المؤمنين ، ولا لأولاده الأئمّة </w:t>
      </w:r>
      <w:r w:rsidR="00E41039" w:rsidRPr="00E41039">
        <w:rPr>
          <w:rStyle w:val="libAlaemChar"/>
          <w:rFonts w:eastAsiaTheme="minorHAnsi"/>
          <w:rtl/>
        </w:rPr>
        <w:t>عليهم‌السلام</w:t>
      </w:r>
      <w:r w:rsidRPr="00A37932">
        <w:rPr>
          <w:rtl/>
        </w:rPr>
        <w:t xml:space="preserve"> ، فإذاً تعيش فريداً وحيداً غريباً فقيراً ، وكان الأمر كما قال ، ولست بحمد الله بندمان على ما فات حيث كان في ذلك حفاظ جنب الله تعالى ، وكفى به حسيباً ونصيراً ) .</w:t>
      </w:r>
    </w:p>
    <w:p w:rsidR="00D648D1" w:rsidRPr="00A37932" w:rsidRDefault="00AB14C2" w:rsidP="00A37932">
      <w:pPr>
        <w:pStyle w:val="libNormal"/>
        <w:rPr>
          <w:rtl/>
        </w:rPr>
      </w:pPr>
      <w:r w:rsidRPr="00A37932">
        <w:rPr>
          <w:rtl/>
        </w:rPr>
        <w:t>وقال في مدح الحزن في إرشاد القلوب ، الباب الثاني والثلاثون : ( ليس العجب من أن يكون الإنسان حزيناً بل العجب أن يخلو من الحزن ساعة واحدة . . . ) .</w:t>
      </w:r>
    </w:p>
    <w:p w:rsidR="00D648D1" w:rsidRPr="00A37932" w:rsidRDefault="00AB14C2" w:rsidP="00A37932">
      <w:pPr>
        <w:pStyle w:val="libNormal"/>
        <w:rPr>
          <w:rtl/>
        </w:rPr>
      </w:pPr>
      <w:r w:rsidRPr="00947672">
        <w:rPr>
          <w:rStyle w:val="libPoemChar"/>
          <w:rtl/>
        </w:rPr>
        <w:t>في ذمّه لعلماء السوء :</w:t>
      </w:r>
    </w:p>
    <w:p w:rsidR="00D648D1" w:rsidRPr="00A37932" w:rsidRDefault="00AB14C2" w:rsidP="00F77897">
      <w:pPr>
        <w:pStyle w:val="libNormal"/>
        <w:rPr>
          <w:rtl/>
        </w:rPr>
      </w:pPr>
      <w:r w:rsidRPr="00A37932">
        <w:rPr>
          <w:rtl/>
        </w:rPr>
        <w:t xml:space="preserve">قال </w:t>
      </w:r>
      <w:r w:rsidR="00F77897" w:rsidRPr="00F77897">
        <w:rPr>
          <w:rStyle w:val="libAlaemChar"/>
          <w:rtl/>
        </w:rPr>
        <w:t>رحمه‌الله</w:t>
      </w:r>
      <w:r w:rsidRPr="00A37932">
        <w:rPr>
          <w:rtl/>
        </w:rPr>
        <w:t xml:space="preserve"> في الباب السابع عشر من كتاب إرشاد القلوب في ذمّ علماء السوء : ( . . . ومثل ذلك مثل رجل كان عطشاناً فرأى جرّة مملوّة فيها ماء ، فأراد أن يشرب منها فقال له رجل : لا تدخل يدك فيها فإنّ فيها أفعى يلسعك وقد ملأها سمّاً ، فامتنع الرجل من ذلك ، ثمّ إنّ المخبر بذلك أخذ يدخل يده فيها ، فقال العطشان : لو كان فيها سمّاً لما أدخل يده .</w:t>
      </w:r>
    </w:p>
    <w:p w:rsidR="00D648D1" w:rsidRPr="00A37932" w:rsidRDefault="00AB14C2" w:rsidP="00A37932">
      <w:pPr>
        <w:pStyle w:val="libNormal"/>
        <w:rPr>
          <w:rtl/>
        </w:rPr>
      </w:pPr>
      <w:r w:rsidRPr="00A37932">
        <w:rPr>
          <w:rtl/>
        </w:rPr>
        <w:t>وكذلك حال الناس مع علماء السوء ، زهدوا الناس في الدنيا ورغبوا هم فيها ، وحسنوا إليهم أفعالهم ، ووعدوهم بالسلامة ، لا بل قالوا لهم : قد رأينا لكم المنامات بعظيم المنازل والقبول . . . ) .</w:t>
      </w:r>
    </w:p>
    <w:p w:rsidR="00D648D1" w:rsidRDefault="00D648D1" w:rsidP="00F93203">
      <w:pPr>
        <w:pStyle w:val="libNormal"/>
        <w:rPr>
          <w:rtl/>
        </w:rPr>
      </w:pPr>
      <w:r>
        <w:rPr>
          <w:rtl/>
        </w:rPr>
        <w:br w:type="page"/>
      </w:r>
    </w:p>
    <w:p w:rsidR="0033560F" w:rsidRDefault="0033560F" w:rsidP="0086668E">
      <w:pPr>
        <w:pStyle w:val="libNormal"/>
        <w:rPr>
          <w:rStyle w:val="libPoemChar"/>
          <w:rtl/>
        </w:rPr>
      </w:pPr>
      <w:bookmarkStart w:id="9" w:name="06"/>
      <w:r w:rsidRPr="00947672">
        <w:rPr>
          <w:rStyle w:val="libPoemChar"/>
          <w:rtl/>
        </w:rPr>
        <w:lastRenderedPageBreak/>
        <w:t>في شعره :</w:t>
      </w:r>
    </w:p>
    <w:bookmarkEnd w:id="9"/>
    <w:p w:rsidR="0033560F" w:rsidRPr="00A37932" w:rsidRDefault="0033560F" w:rsidP="00A37932">
      <w:pPr>
        <w:pStyle w:val="libNormal"/>
        <w:rPr>
          <w:rtl/>
        </w:rPr>
      </w:pPr>
      <w:r w:rsidRPr="00A37932">
        <w:rPr>
          <w:rtl/>
        </w:rPr>
        <w:t>قال في أعلام الدين :</w:t>
      </w:r>
    </w:p>
    <w:tbl>
      <w:tblPr>
        <w:tblStyle w:val="TableGrid"/>
        <w:bidiVisual/>
        <w:tblW w:w="4562" w:type="pct"/>
        <w:tblInd w:w="384" w:type="dxa"/>
        <w:tblLook w:val="01E0"/>
      </w:tblPr>
      <w:tblGrid>
        <w:gridCol w:w="3756"/>
        <w:gridCol w:w="276"/>
        <w:gridCol w:w="3719"/>
      </w:tblGrid>
      <w:tr w:rsidR="0033560F" w:rsidTr="00BD3D32">
        <w:trPr>
          <w:trHeight w:val="350"/>
        </w:trPr>
        <w:tc>
          <w:tcPr>
            <w:tcW w:w="3920" w:type="dxa"/>
            <w:shd w:val="clear" w:color="auto" w:fill="auto"/>
          </w:tcPr>
          <w:p w:rsidR="0033560F" w:rsidRDefault="00B47089" w:rsidP="00BD3D32">
            <w:pPr>
              <w:pStyle w:val="libPoem"/>
            </w:pPr>
            <w:r w:rsidRPr="004E3CF2">
              <w:rPr>
                <w:rtl/>
              </w:rPr>
              <w:t>تخيّر قريناً من فعالك صالحاً</w:t>
            </w:r>
            <w:r w:rsidR="0033560F" w:rsidRPr="00725071">
              <w:rPr>
                <w:rStyle w:val="libPoemTiniChar0"/>
                <w:rtl/>
              </w:rPr>
              <w:br/>
              <w:t> </w:t>
            </w:r>
          </w:p>
        </w:tc>
        <w:tc>
          <w:tcPr>
            <w:tcW w:w="279" w:type="dxa"/>
            <w:shd w:val="clear" w:color="auto" w:fill="auto"/>
          </w:tcPr>
          <w:p w:rsidR="0033560F" w:rsidRDefault="0033560F" w:rsidP="00BD3D32">
            <w:pPr>
              <w:pStyle w:val="libPoem"/>
              <w:rPr>
                <w:rtl/>
              </w:rPr>
            </w:pPr>
          </w:p>
        </w:tc>
        <w:tc>
          <w:tcPr>
            <w:tcW w:w="3881" w:type="dxa"/>
            <w:shd w:val="clear" w:color="auto" w:fill="auto"/>
          </w:tcPr>
          <w:p w:rsidR="0033560F" w:rsidRDefault="00B47089" w:rsidP="00BD3D32">
            <w:pPr>
              <w:pStyle w:val="libPoem"/>
            </w:pPr>
            <w:r w:rsidRPr="004E3CF2">
              <w:rPr>
                <w:rtl/>
              </w:rPr>
              <w:t>يُعِنْكَ على هول القيامة والقبرِ</w:t>
            </w:r>
            <w:r w:rsidR="0033560F" w:rsidRPr="00725071">
              <w:rPr>
                <w:rStyle w:val="libPoemTiniChar0"/>
                <w:rtl/>
              </w:rPr>
              <w:br/>
              <w:t> </w:t>
            </w:r>
          </w:p>
        </w:tc>
      </w:tr>
      <w:tr w:rsidR="0033560F" w:rsidTr="00BD3D32">
        <w:trPr>
          <w:trHeight w:val="350"/>
        </w:trPr>
        <w:tc>
          <w:tcPr>
            <w:tcW w:w="3920" w:type="dxa"/>
          </w:tcPr>
          <w:p w:rsidR="0033560F" w:rsidRDefault="00B47089" w:rsidP="00BD3D32">
            <w:pPr>
              <w:pStyle w:val="libPoem"/>
            </w:pPr>
            <w:r w:rsidRPr="004E3CF2">
              <w:rPr>
                <w:rtl/>
              </w:rPr>
              <w:t>ويسعى به نوراً لديك ورحمة</w:t>
            </w:r>
            <w:r w:rsidR="0033560F" w:rsidRPr="00725071">
              <w:rPr>
                <w:rStyle w:val="libPoemTiniChar0"/>
                <w:rtl/>
              </w:rPr>
              <w:br/>
              <w:t> </w:t>
            </w:r>
          </w:p>
        </w:tc>
        <w:tc>
          <w:tcPr>
            <w:tcW w:w="279" w:type="dxa"/>
          </w:tcPr>
          <w:p w:rsidR="0033560F" w:rsidRDefault="0033560F" w:rsidP="00BD3D32">
            <w:pPr>
              <w:pStyle w:val="libPoem"/>
              <w:rPr>
                <w:rtl/>
              </w:rPr>
            </w:pPr>
          </w:p>
        </w:tc>
        <w:tc>
          <w:tcPr>
            <w:tcW w:w="3881" w:type="dxa"/>
          </w:tcPr>
          <w:p w:rsidR="0033560F" w:rsidRDefault="00B47089" w:rsidP="00BD3D32">
            <w:pPr>
              <w:pStyle w:val="libPoem"/>
            </w:pPr>
            <w:r w:rsidRPr="004E3CF2">
              <w:rPr>
                <w:rtl/>
              </w:rPr>
              <w:t>تعمّك يوم الروع في عرصة الحشرِ</w:t>
            </w:r>
            <w:r w:rsidR="0033560F" w:rsidRPr="00725071">
              <w:rPr>
                <w:rStyle w:val="libPoemTiniChar0"/>
                <w:rtl/>
              </w:rPr>
              <w:br/>
              <w:t> </w:t>
            </w:r>
          </w:p>
        </w:tc>
      </w:tr>
      <w:tr w:rsidR="0033560F" w:rsidTr="00BD3D32">
        <w:trPr>
          <w:trHeight w:val="350"/>
        </w:trPr>
        <w:tc>
          <w:tcPr>
            <w:tcW w:w="3920" w:type="dxa"/>
          </w:tcPr>
          <w:p w:rsidR="0033560F" w:rsidRDefault="00B47089" w:rsidP="00BD3D32">
            <w:pPr>
              <w:pStyle w:val="libPoem"/>
            </w:pPr>
            <w:r w:rsidRPr="004E3CF2">
              <w:rPr>
                <w:rtl/>
              </w:rPr>
              <w:t>وتأتي به يوم التغابن آمناً</w:t>
            </w:r>
            <w:r w:rsidR="0033560F" w:rsidRPr="00725071">
              <w:rPr>
                <w:rStyle w:val="libPoemTiniChar0"/>
                <w:rtl/>
              </w:rPr>
              <w:br/>
              <w:t> </w:t>
            </w:r>
          </w:p>
        </w:tc>
        <w:tc>
          <w:tcPr>
            <w:tcW w:w="279" w:type="dxa"/>
          </w:tcPr>
          <w:p w:rsidR="0033560F" w:rsidRDefault="0033560F" w:rsidP="00BD3D32">
            <w:pPr>
              <w:pStyle w:val="libPoem"/>
              <w:rPr>
                <w:rtl/>
              </w:rPr>
            </w:pPr>
          </w:p>
        </w:tc>
        <w:tc>
          <w:tcPr>
            <w:tcW w:w="3881" w:type="dxa"/>
          </w:tcPr>
          <w:p w:rsidR="0033560F" w:rsidRDefault="00B47089" w:rsidP="00BD3D32">
            <w:pPr>
              <w:pStyle w:val="libPoem"/>
            </w:pPr>
            <w:r w:rsidRPr="004E3CF2">
              <w:rPr>
                <w:rtl/>
              </w:rPr>
              <w:t>أمانك في يمناك من روعة النشرِ</w:t>
            </w:r>
            <w:r w:rsidR="0033560F" w:rsidRPr="00725071">
              <w:rPr>
                <w:rStyle w:val="libPoemTiniChar0"/>
                <w:rtl/>
              </w:rPr>
              <w:br/>
              <w:t> </w:t>
            </w:r>
          </w:p>
        </w:tc>
      </w:tr>
      <w:tr w:rsidR="0033560F" w:rsidTr="00BD3D32">
        <w:trPr>
          <w:trHeight w:val="350"/>
        </w:trPr>
        <w:tc>
          <w:tcPr>
            <w:tcW w:w="3920" w:type="dxa"/>
          </w:tcPr>
          <w:p w:rsidR="0033560F" w:rsidRDefault="00B47089" w:rsidP="00BD3D32">
            <w:pPr>
              <w:pStyle w:val="libPoem"/>
            </w:pPr>
            <w:r w:rsidRPr="004E3CF2">
              <w:rPr>
                <w:rtl/>
              </w:rPr>
              <w:t>فما يصحب الإنسان من جلّ ماله</w:t>
            </w:r>
            <w:r w:rsidR="0033560F" w:rsidRPr="00725071">
              <w:rPr>
                <w:rStyle w:val="libPoemTiniChar0"/>
                <w:rtl/>
              </w:rPr>
              <w:br/>
              <w:t> </w:t>
            </w:r>
          </w:p>
        </w:tc>
        <w:tc>
          <w:tcPr>
            <w:tcW w:w="279" w:type="dxa"/>
          </w:tcPr>
          <w:p w:rsidR="0033560F" w:rsidRDefault="0033560F" w:rsidP="00BD3D32">
            <w:pPr>
              <w:pStyle w:val="libPoem"/>
              <w:rPr>
                <w:rtl/>
              </w:rPr>
            </w:pPr>
          </w:p>
        </w:tc>
        <w:tc>
          <w:tcPr>
            <w:tcW w:w="3881" w:type="dxa"/>
          </w:tcPr>
          <w:p w:rsidR="0033560F" w:rsidRDefault="00B47089" w:rsidP="00BD3D32">
            <w:pPr>
              <w:pStyle w:val="libPoem"/>
            </w:pPr>
            <w:r w:rsidRPr="004E3CF2">
              <w:rPr>
                <w:rtl/>
              </w:rPr>
              <w:t>سوى صالح الأعمال أو خالص البرِّ</w:t>
            </w:r>
            <w:r w:rsidR="0033560F" w:rsidRPr="00725071">
              <w:rPr>
                <w:rStyle w:val="libPoemTiniChar0"/>
                <w:rtl/>
              </w:rPr>
              <w:br/>
              <w:t> </w:t>
            </w:r>
          </w:p>
        </w:tc>
      </w:tr>
      <w:tr w:rsidR="0033560F" w:rsidTr="00BD3D32">
        <w:trPr>
          <w:trHeight w:val="350"/>
        </w:trPr>
        <w:tc>
          <w:tcPr>
            <w:tcW w:w="3920" w:type="dxa"/>
          </w:tcPr>
          <w:p w:rsidR="0033560F" w:rsidRDefault="00B47089" w:rsidP="00BD3D32">
            <w:pPr>
              <w:pStyle w:val="libPoem"/>
            </w:pPr>
            <w:r w:rsidRPr="004E3CF2">
              <w:rPr>
                <w:rtl/>
              </w:rPr>
              <w:t>بهذا أتى التنزيل في كلّ سورةٍ</w:t>
            </w:r>
            <w:r w:rsidR="0033560F" w:rsidRPr="00725071">
              <w:rPr>
                <w:rStyle w:val="libPoemTiniChar0"/>
                <w:rtl/>
              </w:rPr>
              <w:br/>
              <w:t> </w:t>
            </w:r>
          </w:p>
        </w:tc>
        <w:tc>
          <w:tcPr>
            <w:tcW w:w="279" w:type="dxa"/>
          </w:tcPr>
          <w:p w:rsidR="0033560F" w:rsidRDefault="0033560F" w:rsidP="00BD3D32">
            <w:pPr>
              <w:pStyle w:val="libPoem"/>
              <w:rPr>
                <w:rtl/>
              </w:rPr>
            </w:pPr>
          </w:p>
        </w:tc>
        <w:tc>
          <w:tcPr>
            <w:tcW w:w="3881" w:type="dxa"/>
          </w:tcPr>
          <w:p w:rsidR="0033560F" w:rsidRDefault="00B47089" w:rsidP="00BD3D32">
            <w:pPr>
              <w:pStyle w:val="libPoem"/>
            </w:pPr>
            <w:r w:rsidRPr="004E3CF2">
              <w:rPr>
                <w:rtl/>
              </w:rPr>
              <w:t>يفصّلها ربّ الخلائق في الذكرِ</w:t>
            </w:r>
            <w:r w:rsidR="0033560F" w:rsidRPr="00725071">
              <w:rPr>
                <w:rStyle w:val="libPoemTiniChar0"/>
                <w:rtl/>
              </w:rPr>
              <w:br/>
              <w:t> </w:t>
            </w:r>
          </w:p>
        </w:tc>
      </w:tr>
      <w:tr w:rsidR="0033560F" w:rsidTr="00BD3D32">
        <w:tblPrEx>
          <w:tblLook w:val="04A0"/>
        </w:tblPrEx>
        <w:trPr>
          <w:trHeight w:val="350"/>
        </w:trPr>
        <w:tc>
          <w:tcPr>
            <w:tcW w:w="3920" w:type="dxa"/>
          </w:tcPr>
          <w:p w:rsidR="0033560F" w:rsidRDefault="00B47089" w:rsidP="00BD3D32">
            <w:pPr>
              <w:pStyle w:val="libPoem"/>
            </w:pPr>
            <w:r w:rsidRPr="004E3CF2">
              <w:rPr>
                <w:rtl/>
              </w:rPr>
              <w:t>وفي سنّة المبعوث للناس رحمةً</w:t>
            </w:r>
            <w:r w:rsidR="0033560F" w:rsidRPr="00725071">
              <w:rPr>
                <w:rStyle w:val="libPoemTiniChar0"/>
                <w:rtl/>
              </w:rPr>
              <w:br/>
              <w:t> </w:t>
            </w:r>
          </w:p>
        </w:tc>
        <w:tc>
          <w:tcPr>
            <w:tcW w:w="279" w:type="dxa"/>
          </w:tcPr>
          <w:p w:rsidR="0033560F" w:rsidRDefault="0033560F" w:rsidP="00BD3D32">
            <w:pPr>
              <w:pStyle w:val="libPoem"/>
              <w:rPr>
                <w:rtl/>
              </w:rPr>
            </w:pPr>
          </w:p>
        </w:tc>
        <w:tc>
          <w:tcPr>
            <w:tcW w:w="3881" w:type="dxa"/>
          </w:tcPr>
          <w:p w:rsidR="0033560F" w:rsidRDefault="00B47089" w:rsidP="00BD3D32">
            <w:pPr>
              <w:pStyle w:val="libPoem"/>
            </w:pPr>
            <w:r w:rsidRPr="004E3CF2">
              <w:rPr>
                <w:rtl/>
              </w:rPr>
              <w:t>سلام عليه بالعشيّ وفي الفجرِ</w:t>
            </w:r>
            <w:r w:rsidR="0033560F" w:rsidRPr="00725071">
              <w:rPr>
                <w:rStyle w:val="libPoemTiniChar0"/>
                <w:rtl/>
              </w:rPr>
              <w:br/>
              <w:t> </w:t>
            </w:r>
          </w:p>
        </w:tc>
      </w:tr>
      <w:tr w:rsidR="0033560F" w:rsidTr="00BD3D32">
        <w:tblPrEx>
          <w:tblLook w:val="04A0"/>
        </w:tblPrEx>
        <w:trPr>
          <w:trHeight w:val="350"/>
        </w:trPr>
        <w:tc>
          <w:tcPr>
            <w:tcW w:w="3920" w:type="dxa"/>
          </w:tcPr>
          <w:p w:rsidR="0033560F" w:rsidRDefault="00B47089" w:rsidP="00BD3D32">
            <w:pPr>
              <w:pStyle w:val="libPoem"/>
            </w:pPr>
            <w:r w:rsidRPr="004E3CF2">
              <w:rPr>
                <w:rtl/>
              </w:rPr>
              <w:t>حديثٌ رواه ابن الحصين خليفة</w:t>
            </w:r>
            <w:r w:rsidR="0033560F" w:rsidRPr="00725071">
              <w:rPr>
                <w:rStyle w:val="libPoemTiniChar0"/>
                <w:rtl/>
              </w:rPr>
              <w:br/>
              <w:t> </w:t>
            </w:r>
          </w:p>
        </w:tc>
        <w:tc>
          <w:tcPr>
            <w:tcW w:w="279" w:type="dxa"/>
          </w:tcPr>
          <w:p w:rsidR="0033560F" w:rsidRDefault="0033560F" w:rsidP="00BD3D32">
            <w:pPr>
              <w:pStyle w:val="libPoem"/>
              <w:rPr>
                <w:rtl/>
              </w:rPr>
            </w:pPr>
          </w:p>
        </w:tc>
        <w:tc>
          <w:tcPr>
            <w:tcW w:w="3881" w:type="dxa"/>
          </w:tcPr>
          <w:p w:rsidR="0033560F" w:rsidRDefault="00B47089" w:rsidP="00BD3D32">
            <w:pPr>
              <w:pStyle w:val="libPoem"/>
            </w:pPr>
            <w:r w:rsidRPr="004E3CF2">
              <w:rPr>
                <w:rtl/>
              </w:rPr>
              <w:t>يحدّثه قيس بن عاصم ذو الوفرِ</w:t>
            </w:r>
            <w:r w:rsidR="0033560F" w:rsidRPr="00725071">
              <w:rPr>
                <w:rStyle w:val="libPoemTiniChar0"/>
                <w:rtl/>
              </w:rPr>
              <w:br/>
              <w:t> </w:t>
            </w:r>
          </w:p>
        </w:tc>
      </w:tr>
    </w:tbl>
    <w:p w:rsidR="00D648D1" w:rsidRDefault="00AB14C2" w:rsidP="00A37932">
      <w:pPr>
        <w:pStyle w:val="libNormal"/>
        <w:rPr>
          <w:rtl/>
        </w:rPr>
      </w:pPr>
      <w:r w:rsidRPr="004E3CF2">
        <w:rPr>
          <w:rtl/>
        </w:rPr>
        <w:t>قاله بعد ذكر حديث عن خليفة بن الحصين ، وقال أيضاً في إرشاد القلوب :</w:t>
      </w:r>
    </w:p>
    <w:tbl>
      <w:tblPr>
        <w:tblStyle w:val="TableGrid"/>
        <w:bidiVisual/>
        <w:tblW w:w="4562" w:type="pct"/>
        <w:tblInd w:w="384" w:type="dxa"/>
        <w:tblLook w:val="01E0"/>
      </w:tblPr>
      <w:tblGrid>
        <w:gridCol w:w="3750"/>
        <w:gridCol w:w="276"/>
        <w:gridCol w:w="3725"/>
      </w:tblGrid>
      <w:tr w:rsidR="00030C6D" w:rsidTr="00BD3D32">
        <w:trPr>
          <w:trHeight w:val="350"/>
        </w:trPr>
        <w:tc>
          <w:tcPr>
            <w:tcW w:w="3920" w:type="dxa"/>
            <w:shd w:val="clear" w:color="auto" w:fill="auto"/>
          </w:tcPr>
          <w:p w:rsidR="00030C6D" w:rsidRDefault="00030C6D" w:rsidP="00BD3D32">
            <w:pPr>
              <w:pStyle w:val="libPoem"/>
            </w:pPr>
            <w:r w:rsidRPr="004E3CF2">
              <w:rPr>
                <w:rtl/>
              </w:rPr>
              <w:t>لا تنسوا الموت في غمٍّ ولا فرح</w:t>
            </w:r>
            <w:r w:rsidRPr="00725071">
              <w:rPr>
                <w:rStyle w:val="libPoemTiniChar0"/>
                <w:rtl/>
              </w:rPr>
              <w:br/>
              <w:t> </w:t>
            </w:r>
          </w:p>
        </w:tc>
        <w:tc>
          <w:tcPr>
            <w:tcW w:w="279" w:type="dxa"/>
            <w:shd w:val="clear" w:color="auto" w:fill="auto"/>
          </w:tcPr>
          <w:p w:rsidR="00030C6D" w:rsidRDefault="00030C6D" w:rsidP="00BD3D32">
            <w:pPr>
              <w:pStyle w:val="libPoem"/>
              <w:rPr>
                <w:rtl/>
              </w:rPr>
            </w:pPr>
          </w:p>
        </w:tc>
        <w:tc>
          <w:tcPr>
            <w:tcW w:w="3881" w:type="dxa"/>
            <w:shd w:val="clear" w:color="auto" w:fill="auto"/>
          </w:tcPr>
          <w:p w:rsidR="00030C6D" w:rsidRDefault="00030C6D" w:rsidP="00BD3D32">
            <w:pPr>
              <w:pStyle w:val="libPoem"/>
            </w:pPr>
            <w:r w:rsidRPr="004E3CF2">
              <w:rPr>
                <w:rtl/>
              </w:rPr>
              <w:t>والأرض ذئب وعزرائيل قصّاب</w:t>
            </w:r>
            <w:r w:rsidRPr="00725071">
              <w:rPr>
                <w:rStyle w:val="libPoemTiniChar0"/>
                <w:rtl/>
              </w:rPr>
              <w:br/>
              <w:t> </w:t>
            </w:r>
          </w:p>
        </w:tc>
      </w:tr>
    </w:tbl>
    <w:p w:rsidR="00D648D1" w:rsidRDefault="00AB14C2" w:rsidP="00A37932">
      <w:pPr>
        <w:pStyle w:val="libNormal"/>
        <w:rPr>
          <w:rtl/>
        </w:rPr>
      </w:pPr>
      <w:r w:rsidRPr="004E3CF2">
        <w:rPr>
          <w:rtl/>
        </w:rPr>
        <w:t>وقال أيضاً :</w:t>
      </w:r>
    </w:p>
    <w:tbl>
      <w:tblPr>
        <w:tblStyle w:val="TableGrid"/>
        <w:bidiVisual/>
        <w:tblW w:w="4679" w:type="pct"/>
        <w:tblInd w:w="384" w:type="dxa"/>
        <w:tblLook w:val="01E0"/>
      </w:tblPr>
      <w:tblGrid>
        <w:gridCol w:w="3864"/>
        <w:gridCol w:w="222"/>
        <w:gridCol w:w="3864"/>
      </w:tblGrid>
      <w:tr w:rsidR="00030C6D" w:rsidTr="00030C6D">
        <w:trPr>
          <w:trHeight w:val="350"/>
        </w:trPr>
        <w:tc>
          <w:tcPr>
            <w:tcW w:w="3864" w:type="dxa"/>
            <w:shd w:val="clear" w:color="auto" w:fill="auto"/>
          </w:tcPr>
          <w:p w:rsidR="00030C6D" w:rsidRDefault="00030C6D" w:rsidP="00BD3D32">
            <w:pPr>
              <w:pStyle w:val="libPoem"/>
            </w:pPr>
            <w:r w:rsidRPr="004E3CF2">
              <w:rPr>
                <w:rtl/>
              </w:rPr>
              <w:t>صبرت ولم أُطلع هواي على صبري</w:t>
            </w:r>
            <w:r w:rsidRPr="00725071">
              <w:rPr>
                <w:rStyle w:val="libPoemTiniChar0"/>
                <w:rtl/>
              </w:rPr>
              <w:br/>
              <w:t> </w:t>
            </w:r>
          </w:p>
        </w:tc>
        <w:tc>
          <w:tcPr>
            <w:tcW w:w="222" w:type="dxa"/>
            <w:shd w:val="clear" w:color="auto" w:fill="auto"/>
          </w:tcPr>
          <w:p w:rsidR="00030C6D" w:rsidRDefault="00030C6D" w:rsidP="00BD3D32">
            <w:pPr>
              <w:pStyle w:val="libPoem"/>
              <w:rPr>
                <w:rtl/>
              </w:rPr>
            </w:pPr>
          </w:p>
        </w:tc>
        <w:tc>
          <w:tcPr>
            <w:tcW w:w="3864" w:type="dxa"/>
            <w:shd w:val="clear" w:color="auto" w:fill="auto"/>
          </w:tcPr>
          <w:p w:rsidR="00030C6D" w:rsidRDefault="00030C6D" w:rsidP="00BD3D32">
            <w:pPr>
              <w:pStyle w:val="libPoem"/>
            </w:pPr>
            <w:r w:rsidRPr="004E3CF2">
              <w:rPr>
                <w:rtl/>
              </w:rPr>
              <w:t>وأخفيت ما بي منك عن موضع الصبرِ</w:t>
            </w:r>
            <w:r w:rsidRPr="00725071">
              <w:rPr>
                <w:rStyle w:val="libPoemTiniChar0"/>
                <w:rtl/>
              </w:rPr>
              <w:br/>
              <w:t> </w:t>
            </w:r>
          </w:p>
        </w:tc>
      </w:tr>
      <w:tr w:rsidR="00030C6D" w:rsidTr="00030C6D">
        <w:tblPrEx>
          <w:tblLook w:val="04A0"/>
        </w:tblPrEx>
        <w:trPr>
          <w:trHeight w:val="350"/>
        </w:trPr>
        <w:tc>
          <w:tcPr>
            <w:tcW w:w="3864" w:type="dxa"/>
          </w:tcPr>
          <w:p w:rsidR="00030C6D" w:rsidRDefault="00030C6D" w:rsidP="00BD3D32">
            <w:pPr>
              <w:pStyle w:val="libPoem"/>
            </w:pPr>
            <w:r w:rsidRPr="004E3CF2">
              <w:rPr>
                <w:rtl/>
              </w:rPr>
              <w:t>مخافة أن يشكو ضميري صبابتي</w:t>
            </w:r>
            <w:r w:rsidRPr="00725071">
              <w:rPr>
                <w:rStyle w:val="libPoemTiniChar0"/>
                <w:rtl/>
              </w:rPr>
              <w:br/>
              <w:t> </w:t>
            </w:r>
          </w:p>
        </w:tc>
        <w:tc>
          <w:tcPr>
            <w:tcW w:w="222" w:type="dxa"/>
          </w:tcPr>
          <w:p w:rsidR="00030C6D" w:rsidRDefault="00030C6D" w:rsidP="00BD3D32">
            <w:pPr>
              <w:pStyle w:val="libPoem"/>
              <w:rPr>
                <w:rtl/>
              </w:rPr>
            </w:pPr>
          </w:p>
        </w:tc>
        <w:tc>
          <w:tcPr>
            <w:tcW w:w="3864" w:type="dxa"/>
          </w:tcPr>
          <w:p w:rsidR="00030C6D" w:rsidRDefault="00030C6D" w:rsidP="00BD3D32">
            <w:pPr>
              <w:pStyle w:val="libPoem"/>
            </w:pPr>
            <w:r w:rsidRPr="004E3CF2">
              <w:rPr>
                <w:rtl/>
              </w:rPr>
              <w:t>إلى دمعتي سرّاً فيجري ولا أدري</w:t>
            </w:r>
            <w:r w:rsidRPr="00725071">
              <w:rPr>
                <w:rStyle w:val="libPoemTiniChar0"/>
                <w:rtl/>
              </w:rPr>
              <w:br/>
              <w:t> </w:t>
            </w:r>
          </w:p>
        </w:tc>
      </w:tr>
    </w:tbl>
    <w:p w:rsidR="00423BE6" w:rsidRDefault="00AB14C2" w:rsidP="00564386">
      <w:pPr>
        <w:pStyle w:val="Heading1Center"/>
        <w:rPr>
          <w:rtl/>
        </w:rPr>
      </w:pPr>
      <w:bookmarkStart w:id="10" w:name="07"/>
      <w:bookmarkStart w:id="11" w:name="_Toc377034156"/>
      <w:r w:rsidRPr="004E3CF2">
        <w:rPr>
          <w:rtl/>
        </w:rPr>
        <w:t>مؤلّفاته :</w:t>
      </w:r>
      <w:bookmarkEnd w:id="10"/>
      <w:bookmarkEnd w:id="11"/>
    </w:p>
    <w:p w:rsidR="00423BE6" w:rsidRDefault="00AB14C2" w:rsidP="00A37932">
      <w:pPr>
        <w:pStyle w:val="libNormal"/>
        <w:rPr>
          <w:rStyle w:val="libPoemChar"/>
          <w:rtl/>
        </w:rPr>
      </w:pPr>
      <w:r w:rsidRPr="00947672">
        <w:rPr>
          <w:rStyle w:val="libPoemChar"/>
          <w:rtl/>
        </w:rPr>
        <w:t>1 ـ الأربعون حديثاً :</w:t>
      </w:r>
    </w:p>
    <w:p w:rsidR="00423BE6" w:rsidRPr="00423BE6" w:rsidRDefault="00AB14C2" w:rsidP="00A37932">
      <w:pPr>
        <w:pStyle w:val="libNormal"/>
        <w:rPr>
          <w:rtl/>
        </w:rPr>
      </w:pPr>
      <w:r w:rsidRPr="00423BE6">
        <w:rPr>
          <w:rtl/>
        </w:rPr>
        <w:t xml:space="preserve">ذكره الشيخ آقا بزرك الطهراني في الذريعة ، قال : ( قال الفاضل المعاصر الشيخ علي أكبر البجنوردي : إنّه كانت عندي نسخة منه وتلفت ، وكان أوّل أحاديثه حديث جنود العقل والجهل ، وثالثها حديث الغدير ) </w:t>
      </w:r>
      <w:r w:rsidRPr="00105D1D">
        <w:rPr>
          <w:rStyle w:val="libFootnotenumChar"/>
          <w:rtl/>
        </w:rPr>
        <w:t>(1)</w:t>
      </w:r>
      <w:r w:rsidRPr="00423BE6">
        <w:rPr>
          <w:rtl/>
        </w:rPr>
        <w:t xml:space="preserve"> .</w:t>
      </w:r>
    </w:p>
    <w:p w:rsidR="00973805" w:rsidRPr="002349C0" w:rsidRDefault="00973805" w:rsidP="00973805">
      <w:pPr>
        <w:pStyle w:val="libLine"/>
        <w:rPr>
          <w:rtl/>
        </w:rPr>
      </w:pPr>
      <w:r w:rsidRPr="002349C0">
        <w:rPr>
          <w:rtl/>
        </w:rPr>
        <w:t>____________</w:t>
      </w:r>
    </w:p>
    <w:p w:rsidR="00D648D1" w:rsidRPr="008D654B" w:rsidRDefault="00973805" w:rsidP="00B52459">
      <w:pPr>
        <w:pStyle w:val="libFootnote0"/>
        <w:rPr>
          <w:rStyle w:val="libNormalChar"/>
          <w:rtl/>
        </w:rPr>
      </w:pPr>
      <w:r>
        <w:rPr>
          <w:rFonts w:hint="cs"/>
          <w:rtl/>
        </w:rPr>
        <w:t xml:space="preserve">(1) </w:t>
      </w:r>
      <w:r w:rsidR="00AB14C2" w:rsidRPr="00B52459">
        <w:rPr>
          <w:rtl/>
        </w:rPr>
        <w:t>الذريعة 1 : 414 .</w:t>
      </w:r>
    </w:p>
    <w:p w:rsidR="00D648D1" w:rsidRPr="0060137A" w:rsidRDefault="00D648D1" w:rsidP="0060137A">
      <w:pPr>
        <w:pStyle w:val="libNormal"/>
        <w:rPr>
          <w:rtl/>
        </w:rPr>
      </w:pPr>
      <w:r>
        <w:rPr>
          <w:rtl/>
        </w:rPr>
        <w:br w:type="page"/>
      </w:r>
    </w:p>
    <w:p w:rsidR="00D648D1" w:rsidRPr="00A37932" w:rsidRDefault="00AB14C2" w:rsidP="00A37932">
      <w:pPr>
        <w:pStyle w:val="libNormal"/>
        <w:rPr>
          <w:rtl/>
        </w:rPr>
      </w:pPr>
      <w:r w:rsidRPr="00947672">
        <w:rPr>
          <w:rStyle w:val="libPoemChar"/>
          <w:rtl/>
        </w:rPr>
        <w:lastRenderedPageBreak/>
        <w:t>2 ـ غرر الأخبار ودرر الآثار في مناقب الأطهار :</w:t>
      </w:r>
    </w:p>
    <w:p w:rsidR="00D648D1" w:rsidRPr="00A37932" w:rsidRDefault="00AB14C2" w:rsidP="00A37932">
      <w:pPr>
        <w:pStyle w:val="libNormal"/>
        <w:rPr>
          <w:rtl/>
        </w:rPr>
      </w:pPr>
      <w:r w:rsidRPr="00A37932">
        <w:rPr>
          <w:rtl/>
        </w:rPr>
        <w:t>ذكر الشيخ آقا بزرك الطهراني في الذريعة ، وقال : ( ينقل عنه المجلسي في أوّل البحار ، وأيضاً ينقل عن الغرر المولى محمد حسين الكوهرودي المعاصر المتوفّي بالكاظمية في (1314 هـ) في تأليفاته كثيراً ، منها حديث الكساء بالترتيب الموجود في منتخب الطريحي باختلاف يسيرٍ جداً ، بأسانيد عديدة ) .</w:t>
      </w:r>
    </w:p>
    <w:p w:rsidR="00D648D1" w:rsidRPr="00A37932" w:rsidRDefault="00AB14C2" w:rsidP="00A37932">
      <w:pPr>
        <w:pStyle w:val="libNormal"/>
        <w:rPr>
          <w:rtl/>
        </w:rPr>
      </w:pPr>
      <w:r w:rsidRPr="00A37932">
        <w:rPr>
          <w:rtl/>
        </w:rPr>
        <w:t>وقال أيضاً : ( وينقل في الغرر أيضاً عن كتاب ( نزهة السامع ) الملقّب بالمحبوبي جملة من مطاعن معاوية وفضائحه ، وينقل فيه أيضاً عن كتاب ( السقيفة ) رواية أبي صالح السليل أحمد بن عيسى .</w:t>
      </w:r>
    </w:p>
    <w:p w:rsidR="00D648D1" w:rsidRPr="00A37932" w:rsidRDefault="00AB14C2" w:rsidP="00A37932">
      <w:pPr>
        <w:pStyle w:val="libNormal"/>
        <w:rPr>
          <w:rtl/>
        </w:rPr>
      </w:pPr>
      <w:r w:rsidRPr="00A37932">
        <w:rPr>
          <w:rtl/>
        </w:rPr>
        <w:t>وذكره الشيخ عباس القمّي في الكنى والألقاب قائلا : ( وله كتاب غرر الأخبار ودرر الآثار . . . قيل إنّ حديث الكساء المشهور الذي يعدّ من متفرّدات منتخب الطريحي موجود في غرر هذا الشيخ ) .</w:t>
      </w:r>
    </w:p>
    <w:p w:rsidR="00D648D1" w:rsidRPr="00A37932" w:rsidRDefault="00AB14C2" w:rsidP="00A37932">
      <w:pPr>
        <w:pStyle w:val="libNormal"/>
        <w:rPr>
          <w:rtl/>
        </w:rPr>
      </w:pPr>
      <w:r w:rsidRPr="00947672">
        <w:rPr>
          <w:rStyle w:val="libPoemChar"/>
          <w:rtl/>
        </w:rPr>
        <w:t>3 ـ أعلام الدين في صفات المؤمنين :</w:t>
      </w:r>
    </w:p>
    <w:p w:rsidR="00D648D1" w:rsidRPr="00A37932" w:rsidRDefault="00AB14C2" w:rsidP="00E41039">
      <w:pPr>
        <w:pStyle w:val="libNormal"/>
        <w:rPr>
          <w:rtl/>
        </w:rPr>
      </w:pPr>
      <w:r w:rsidRPr="00A37932">
        <w:rPr>
          <w:rtl/>
        </w:rPr>
        <w:t xml:space="preserve">وقد عنى بتحقيقه وطبعه مؤسسة آل البيت </w:t>
      </w:r>
      <w:r w:rsidR="00E41039" w:rsidRPr="00E41039">
        <w:rPr>
          <w:rStyle w:val="libAlaemChar"/>
          <w:rFonts w:eastAsiaTheme="minorHAnsi"/>
          <w:rtl/>
        </w:rPr>
        <w:t>عليهم‌السلام</w:t>
      </w:r>
      <w:r w:rsidRPr="00A37932">
        <w:rPr>
          <w:rtl/>
        </w:rPr>
        <w:t xml:space="preserve"> لإحياء التراث .</w:t>
      </w:r>
    </w:p>
    <w:p w:rsidR="00D648D1" w:rsidRPr="00A37932" w:rsidRDefault="00AB14C2" w:rsidP="00A37932">
      <w:pPr>
        <w:pStyle w:val="libNormal"/>
        <w:rPr>
          <w:rtl/>
        </w:rPr>
      </w:pPr>
      <w:r w:rsidRPr="00A37932">
        <w:rPr>
          <w:rtl/>
        </w:rPr>
        <w:t>وهو كتاب مهمّ نقل فيه تمام كتاب ( البرهان على ثبوت الإيمان ) لأبي الصلاح الحلبي ، ونقل أيضاً ( الأربعون الودعانيّة ) بكاملها ، وهي أربعون حديثاً رواها ابن ودعان الموصلي .</w:t>
      </w:r>
    </w:p>
    <w:p w:rsidR="00D648D1" w:rsidRPr="00A37932" w:rsidRDefault="00AB14C2" w:rsidP="00A37932">
      <w:pPr>
        <w:pStyle w:val="libNormal"/>
        <w:rPr>
          <w:rtl/>
        </w:rPr>
      </w:pPr>
      <w:r w:rsidRPr="00947672">
        <w:rPr>
          <w:rStyle w:val="libPoemChar"/>
          <w:rtl/>
        </w:rPr>
        <w:t>4 ـ إرشاد القلوب إلى الصواب المنجي مَن عمل به من أليم العقاب :</w:t>
      </w:r>
    </w:p>
    <w:p w:rsidR="00D648D1" w:rsidRPr="00F77E08" w:rsidRDefault="00AB14C2" w:rsidP="00A37932">
      <w:pPr>
        <w:pStyle w:val="libNormal"/>
        <w:rPr>
          <w:rtl/>
        </w:rPr>
      </w:pPr>
      <w:r w:rsidRPr="00A37932">
        <w:rPr>
          <w:rtl/>
        </w:rPr>
        <w:t xml:space="preserve">وهو هذا الكتاب الذي بين يديك ، ويعدّ من أشهر مؤلّفاته ويعرف بإرشاد الديلمي ، نقل عنه العلاّمة المجلسي في البحار ، وقال عنه : ( وكتاب إرشاد القلوب </w:t>
      </w:r>
    </w:p>
    <w:p w:rsidR="00D648D1" w:rsidRDefault="00D648D1" w:rsidP="00F93203">
      <w:pPr>
        <w:pStyle w:val="libNormal"/>
        <w:rPr>
          <w:rtl/>
        </w:rPr>
      </w:pPr>
      <w:r>
        <w:rPr>
          <w:rtl/>
        </w:rPr>
        <w:br w:type="page"/>
      </w:r>
    </w:p>
    <w:p w:rsidR="00D648D1" w:rsidRPr="00A37932" w:rsidRDefault="00AB14C2" w:rsidP="00474ED2">
      <w:pPr>
        <w:pStyle w:val="libNormal0"/>
        <w:rPr>
          <w:rtl/>
        </w:rPr>
      </w:pPr>
      <w:r w:rsidRPr="00A37932">
        <w:rPr>
          <w:rtl/>
        </w:rPr>
        <w:lastRenderedPageBreak/>
        <w:t xml:space="preserve">كتاب لطيف مشتمل على أخبار متينة غريبة ) </w:t>
      </w:r>
      <w:r w:rsidRPr="00105D1D">
        <w:rPr>
          <w:rStyle w:val="libFootnotenumChar"/>
          <w:rtl/>
        </w:rPr>
        <w:t>(1)</w:t>
      </w:r>
      <w:r w:rsidRPr="00A37932">
        <w:rPr>
          <w:rtl/>
        </w:rPr>
        <w:t xml:space="preserve"> .</w:t>
      </w:r>
    </w:p>
    <w:p w:rsidR="00D648D1" w:rsidRPr="00A37932" w:rsidRDefault="00AB14C2" w:rsidP="00A37932">
      <w:pPr>
        <w:pStyle w:val="libNormal"/>
        <w:rPr>
          <w:rtl/>
        </w:rPr>
      </w:pPr>
      <w:r w:rsidRPr="00A37932">
        <w:rPr>
          <w:rtl/>
        </w:rPr>
        <w:t>واعتمده الشيخ الحرّ في موسوعته وسائل الشيعة ، وعنونه في الفائدة الرابعة من خاتمة الكتاب بعد أن قال : ( الفائدة الرابعة : في ذكر الكتب التي نقلت منها أحاديث هذا الكتاب ، وشهد بصحّتها مؤلّفوها وغيرهم ، وقامت القرائن على ثبوتها ، وتواترت عن مؤلّفيها ، أو علمت صحّة نسبتها إليهم ، وقامت بحيث لم يبق فيها شكّ ولا ريب ، كوجودها بخطوط أكابر العلماء ، وتكرّر ذكرها في مصنّفاتهم ، وشهادتهم بنسبتها ، وموافقة مضامينها لروايات الكتب المتواترة ، أو نقلها بخبر واحد محفوف بالقرينة ، وغير ذلك وهي . . . كتاب الإرشاد للديلمي الحسن بن محمد ) .</w:t>
      </w:r>
    </w:p>
    <w:p w:rsidR="00AB14C2" w:rsidRPr="00A37932" w:rsidRDefault="00AB14C2" w:rsidP="00A37932">
      <w:pPr>
        <w:pStyle w:val="libNormal"/>
        <w:rPr>
          <w:rtl/>
        </w:rPr>
      </w:pPr>
      <w:r w:rsidRPr="00A37932">
        <w:rPr>
          <w:rtl/>
        </w:rPr>
        <w:t>وقال عنه الشيخ آقا بزرك الطهراني : ( وهو كتاب جليل قرّظه السيد عليّ صدر الدين المدني المتوفّي سنة (1120) برباعيّتين ، إحداهما :</w:t>
      </w:r>
    </w:p>
    <w:tbl>
      <w:tblPr>
        <w:tblStyle w:val="TableGrid"/>
        <w:bidiVisual/>
        <w:tblW w:w="4679" w:type="pct"/>
        <w:tblInd w:w="384" w:type="dxa"/>
        <w:tblLook w:val="01E0"/>
      </w:tblPr>
      <w:tblGrid>
        <w:gridCol w:w="3864"/>
        <w:gridCol w:w="222"/>
        <w:gridCol w:w="3864"/>
      </w:tblGrid>
      <w:tr w:rsidR="00030C6D" w:rsidTr="00030C6D">
        <w:trPr>
          <w:trHeight w:val="350"/>
        </w:trPr>
        <w:tc>
          <w:tcPr>
            <w:tcW w:w="3864" w:type="dxa"/>
            <w:shd w:val="clear" w:color="auto" w:fill="auto"/>
          </w:tcPr>
          <w:p w:rsidR="00030C6D" w:rsidRDefault="00030C6D" w:rsidP="00BD3D32">
            <w:pPr>
              <w:pStyle w:val="libPoem"/>
            </w:pPr>
            <w:r w:rsidRPr="004E3CF2">
              <w:rPr>
                <w:rtl/>
              </w:rPr>
              <w:t>إذا ضلّت قلوب عن هداها</w:t>
            </w:r>
            <w:r w:rsidRPr="00725071">
              <w:rPr>
                <w:rStyle w:val="libPoemTiniChar0"/>
                <w:rtl/>
              </w:rPr>
              <w:br/>
              <w:t> </w:t>
            </w:r>
          </w:p>
        </w:tc>
        <w:tc>
          <w:tcPr>
            <w:tcW w:w="222" w:type="dxa"/>
            <w:shd w:val="clear" w:color="auto" w:fill="auto"/>
          </w:tcPr>
          <w:p w:rsidR="00030C6D" w:rsidRDefault="00030C6D" w:rsidP="00BD3D32">
            <w:pPr>
              <w:pStyle w:val="libPoem"/>
              <w:rPr>
                <w:rtl/>
              </w:rPr>
            </w:pPr>
          </w:p>
        </w:tc>
        <w:tc>
          <w:tcPr>
            <w:tcW w:w="3864" w:type="dxa"/>
            <w:shd w:val="clear" w:color="auto" w:fill="auto"/>
          </w:tcPr>
          <w:p w:rsidR="00030C6D" w:rsidRDefault="00030C6D" w:rsidP="00BD3D32">
            <w:pPr>
              <w:pStyle w:val="libPoem"/>
            </w:pPr>
            <w:r w:rsidRPr="004E3CF2">
              <w:rPr>
                <w:rtl/>
              </w:rPr>
              <w:t>فلم تدر العقاب من الثوابِ</w:t>
            </w:r>
            <w:r w:rsidRPr="00725071">
              <w:rPr>
                <w:rStyle w:val="libPoemTiniChar0"/>
                <w:rtl/>
              </w:rPr>
              <w:br/>
              <w:t> </w:t>
            </w:r>
          </w:p>
        </w:tc>
      </w:tr>
      <w:tr w:rsidR="00030C6D" w:rsidTr="00030C6D">
        <w:tblPrEx>
          <w:tblLook w:val="04A0"/>
        </w:tblPrEx>
        <w:trPr>
          <w:trHeight w:val="350"/>
        </w:trPr>
        <w:tc>
          <w:tcPr>
            <w:tcW w:w="3864" w:type="dxa"/>
          </w:tcPr>
          <w:p w:rsidR="00030C6D" w:rsidRDefault="00030C6D" w:rsidP="00BD3D32">
            <w:pPr>
              <w:pStyle w:val="libPoem"/>
            </w:pPr>
            <w:r w:rsidRPr="004E3CF2">
              <w:rPr>
                <w:rtl/>
              </w:rPr>
              <w:t>فأرشدها جزاك الله خيراً</w:t>
            </w:r>
            <w:r w:rsidRPr="00725071">
              <w:rPr>
                <w:rStyle w:val="libPoemTiniChar0"/>
                <w:rtl/>
              </w:rPr>
              <w:br/>
              <w:t> </w:t>
            </w:r>
          </w:p>
        </w:tc>
        <w:tc>
          <w:tcPr>
            <w:tcW w:w="222" w:type="dxa"/>
          </w:tcPr>
          <w:p w:rsidR="00030C6D" w:rsidRDefault="00030C6D" w:rsidP="00BD3D32">
            <w:pPr>
              <w:pStyle w:val="libPoem"/>
              <w:rPr>
                <w:rtl/>
              </w:rPr>
            </w:pPr>
          </w:p>
        </w:tc>
        <w:tc>
          <w:tcPr>
            <w:tcW w:w="3864" w:type="dxa"/>
          </w:tcPr>
          <w:p w:rsidR="00030C6D" w:rsidRDefault="00030C6D" w:rsidP="00BD3D32">
            <w:pPr>
              <w:pStyle w:val="libPoem"/>
            </w:pPr>
            <w:r w:rsidRPr="004E3CF2">
              <w:rPr>
                <w:rtl/>
              </w:rPr>
              <w:t>بإرشاد القلوب إلى الصوابِ</w:t>
            </w:r>
            <w:r w:rsidRPr="00725071">
              <w:rPr>
                <w:rStyle w:val="libPoemTiniChar0"/>
                <w:rtl/>
              </w:rPr>
              <w:br/>
              <w:t> </w:t>
            </w:r>
          </w:p>
        </w:tc>
      </w:tr>
    </w:tbl>
    <w:p w:rsidR="00AB14C2" w:rsidRPr="00F77E08" w:rsidRDefault="00AB14C2" w:rsidP="00A37932">
      <w:pPr>
        <w:pStyle w:val="libNormal"/>
        <w:rPr>
          <w:rtl/>
        </w:rPr>
      </w:pPr>
      <w:r w:rsidRPr="004E3CF2">
        <w:rPr>
          <w:rtl/>
        </w:rPr>
        <w:t>وثانيتهما :</w:t>
      </w:r>
    </w:p>
    <w:tbl>
      <w:tblPr>
        <w:tblStyle w:val="TableGrid"/>
        <w:bidiVisual/>
        <w:tblW w:w="4679" w:type="pct"/>
        <w:tblInd w:w="384" w:type="dxa"/>
        <w:tblLook w:val="01E0"/>
      </w:tblPr>
      <w:tblGrid>
        <w:gridCol w:w="3864"/>
        <w:gridCol w:w="222"/>
        <w:gridCol w:w="3864"/>
      </w:tblGrid>
      <w:tr w:rsidR="00030C6D" w:rsidTr="00030C6D">
        <w:trPr>
          <w:trHeight w:val="350"/>
        </w:trPr>
        <w:tc>
          <w:tcPr>
            <w:tcW w:w="3864" w:type="dxa"/>
            <w:shd w:val="clear" w:color="auto" w:fill="auto"/>
          </w:tcPr>
          <w:p w:rsidR="00030C6D" w:rsidRDefault="00C86580" w:rsidP="00BD3D32">
            <w:pPr>
              <w:pStyle w:val="libPoem"/>
            </w:pPr>
            <w:r w:rsidRPr="00947672">
              <w:rPr>
                <w:rStyle w:val="libPoemChar"/>
                <w:rtl/>
              </w:rPr>
              <w:t>هذا كتاب في معانيه حسن</w:t>
            </w:r>
            <w:r w:rsidR="00030C6D" w:rsidRPr="00725071">
              <w:rPr>
                <w:rStyle w:val="libPoemTiniChar0"/>
                <w:rtl/>
              </w:rPr>
              <w:br/>
              <w:t> </w:t>
            </w:r>
          </w:p>
        </w:tc>
        <w:tc>
          <w:tcPr>
            <w:tcW w:w="222" w:type="dxa"/>
            <w:shd w:val="clear" w:color="auto" w:fill="auto"/>
          </w:tcPr>
          <w:p w:rsidR="00030C6D" w:rsidRDefault="00030C6D" w:rsidP="00BD3D32">
            <w:pPr>
              <w:pStyle w:val="libPoem"/>
              <w:rPr>
                <w:rtl/>
              </w:rPr>
            </w:pPr>
          </w:p>
        </w:tc>
        <w:tc>
          <w:tcPr>
            <w:tcW w:w="3864" w:type="dxa"/>
            <w:shd w:val="clear" w:color="auto" w:fill="auto"/>
          </w:tcPr>
          <w:p w:rsidR="00030C6D" w:rsidRDefault="00C86580" w:rsidP="00BD3D32">
            <w:pPr>
              <w:pStyle w:val="libPoem"/>
            </w:pPr>
            <w:r w:rsidRPr="00947672">
              <w:rPr>
                <w:rStyle w:val="libPoemChar"/>
                <w:rtl/>
              </w:rPr>
              <w:t>للديلمي أبي محمد الحسن</w:t>
            </w:r>
            <w:r w:rsidR="00030C6D" w:rsidRPr="00725071">
              <w:rPr>
                <w:rStyle w:val="libPoemTiniChar0"/>
                <w:rtl/>
              </w:rPr>
              <w:br/>
              <w:t> </w:t>
            </w:r>
          </w:p>
        </w:tc>
      </w:tr>
      <w:tr w:rsidR="00030C6D" w:rsidTr="00030C6D">
        <w:tblPrEx>
          <w:tblLook w:val="04A0"/>
        </w:tblPrEx>
        <w:trPr>
          <w:trHeight w:val="350"/>
        </w:trPr>
        <w:tc>
          <w:tcPr>
            <w:tcW w:w="3864" w:type="dxa"/>
          </w:tcPr>
          <w:p w:rsidR="00030C6D" w:rsidRDefault="00C86580" w:rsidP="00BD3D32">
            <w:pPr>
              <w:pStyle w:val="libPoem"/>
            </w:pPr>
            <w:r w:rsidRPr="00947672">
              <w:rPr>
                <w:rStyle w:val="libPoemChar"/>
                <w:rtl/>
              </w:rPr>
              <w:t>أشهى إلى المضني العليل من الشفا</w:t>
            </w:r>
            <w:r w:rsidR="00030C6D" w:rsidRPr="00725071">
              <w:rPr>
                <w:rStyle w:val="libPoemTiniChar0"/>
                <w:rtl/>
              </w:rPr>
              <w:br/>
              <w:t> </w:t>
            </w:r>
          </w:p>
        </w:tc>
        <w:tc>
          <w:tcPr>
            <w:tcW w:w="222" w:type="dxa"/>
          </w:tcPr>
          <w:p w:rsidR="00030C6D" w:rsidRDefault="00030C6D" w:rsidP="00BD3D32">
            <w:pPr>
              <w:pStyle w:val="libPoem"/>
              <w:rPr>
                <w:rtl/>
              </w:rPr>
            </w:pPr>
          </w:p>
        </w:tc>
        <w:tc>
          <w:tcPr>
            <w:tcW w:w="3864" w:type="dxa"/>
          </w:tcPr>
          <w:p w:rsidR="00030C6D" w:rsidRDefault="00C86580" w:rsidP="00BD3D32">
            <w:pPr>
              <w:pStyle w:val="libPoem"/>
            </w:pPr>
            <w:r w:rsidRPr="00947672">
              <w:rPr>
                <w:rStyle w:val="libPoemChar"/>
                <w:rtl/>
              </w:rPr>
              <w:t>وألذّ للعينين من غمض الوسن</w:t>
            </w:r>
            <w:r w:rsidRPr="00A37932">
              <w:rPr>
                <w:rStyle w:val="libNormalChar"/>
                <w:rtl/>
              </w:rPr>
              <w:t xml:space="preserve"> </w:t>
            </w:r>
            <w:r w:rsidRPr="00105D1D">
              <w:rPr>
                <w:rStyle w:val="libFootnotenumChar"/>
                <w:rtl/>
              </w:rPr>
              <w:t>(2)</w:t>
            </w:r>
            <w:r w:rsidR="00030C6D" w:rsidRPr="00725071">
              <w:rPr>
                <w:rStyle w:val="libPoemTiniChar0"/>
                <w:rtl/>
              </w:rPr>
              <w:br/>
              <w:t> </w:t>
            </w:r>
          </w:p>
        </w:tc>
      </w:tr>
    </w:tbl>
    <w:p w:rsidR="00D648D1" w:rsidRPr="00A37932" w:rsidRDefault="00AB14C2" w:rsidP="00A37932">
      <w:pPr>
        <w:pStyle w:val="libNormal"/>
        <w:rPr>
          <w:rtl/>
        </w:rPr>
      </w:pPr>
      <w:r w:rsidRPr="00A37932">
        <w:rPr>
          <w:rtl/>
        </w:rPr>
        <w:t xml:space="preserve">وذكره إسماعيل باشا في إيضاح المكنون قائلا : ( إرشاد القلوب إلى الصواب المنجي مَن عمل به من أليم العقاب ، للشيخ أبي محمد الحسن بن أبي الحسن بن محمد ، الواعظ الشيعي ) </w:t>
      </w:r>
      <w:r w:rsidRPr="00105D1D">
        <w:rPr>
          <w:rStyle w:val="libFootnotenumChar"/>
          <w:rtl/>
        </w:rPr>
        <w:t>(3)</w:t>
      </w:r>
      <w:r w:rsidRPr="00A37932">
        <w:rPr>
          <w:rtl/>
        </w:rPr>
        <w:t xml:space="preserve"> .</w:t>
      </w:r>
    </w:p>
    <w:p w:rsidR="00973805" w:rsidRPr="002349C0" w:rsidRDefault="00973805" w:rsidP="00973805">
      <w:pPr>
        <w:pStyle w:val="libLine"/>
        <w:rPr>
          <w:rtl/>
        </w:rPr>
      </w:pPr>
      <w:r w:rsidRPr="002349C0">
        <w:rPr>
          <w:rtl/>
        </w:rPr>
        <w:t>____________</w:t>
      </w:r>
    </w:p>
    <w:p w:rsidR="00D648D1" w:rsidRPr="00B52459" w:rsidRDefault="00973805" w:rsidP="00B52459">
      <w:pPr>
        <w:pStyle w:val="libFootnote0"/>
        <w:rPr>
          <w:rtl/>
        </w:rPr>
      </w:pPr>
      <w:r>
        <w:rPr>
          <w:rFonts w:hint="cs"/>
          <w:rtl/>
        </w:rPr>
        <w:t xml:space="preserve">(1) </w:t>
      </w:r>
      <w:r w:rsidR="00AB14C2" w:rsidRPr="00B52459">
        <w:rPr>
          <w:rtl/>
        </w:rPr>
        <w:t>البحار 1 : 33 .</w:t>
      </w:r>
    </w:p>
    <w:p w:rsidR="00D648D1" w:rsidRPr="00B52459" w:rsidRDefault="00973805" w:rsidP="00B52459">
      <w:pPr>
        <w:pStyle w:val="libFootnote0"/>
        <w:rPr>
          <w:rtl/>
        </w:rPr>
      </w:pPr>
      <w:r>
        <w:rPr>
          <w:rFonts w:hint="cs"/>
          <w:rtl/>
        </w:rPr>
        <w:t xml:space="preserve">(2) </w:t>
      </w:r>
      <w:r w:rsidR="00AB14C2" w:rsidRPr="00B52459">
        <w:rPr>
          <w:rtl/>
        </w:rPr>
        <w:t>الذريعة 1 : 517 .</w:t>
      </w:r>
    </w:p>
    <w:p w:rsidR="00D648D1" w:rsidRPr="00A45F27" w:rsidRDefault="00973805" w:rsidP="00B52459">
      <w:pPr>
        <w:pStyle w:val="libFootnote0"/>
        <w:rPr>
          <w:rtl/>
        </w:rPr>
      </w:pPr>
      <w:r>
        <w:rPr>
          <w:rFonts w:hint="cs"/>
          <w:rtl/>
        </w:rPr>
        <w:t xml:space="preserve">(3) </w:t>
      </w:r>
      <w:r w:rsidR="00AB14C2" w:rsidRPr="00B52459">
        <w:rPr>
          <w:rtl/>
        </w:rPr>
        <w:t>إيضاح المكنون 3 : 62 .</w:t>
      </w:r>
    </w:p>
    <w:p w:rsidR="00D648D1" w:rsidRDefault="00D648D1" w:rsidP="00F93203">
      <w:pPr>
        <w:pStyle w:val="libNormal"/>
        <w:rPr>
          <w:rtl/>
        </w:rPr>
      </w:pPr>
      <w:r>
        <w:rPr>
          <w:rtl/>
        </w:rPr>
        <w:br w:type="page"/>
      </w:r>
    </w:p>
    <w:p w:rsidR="00D648D1" w:rsidRPr="00A37932" w:rsidRDefault="00AB14C2" w:rsidP="00A37932">
      <w:pPr>
        <w:pStyle w:val="libNormal"/>
        <w:rPr>
          <w:rtl/>
        </w:rPr>
      </w:pPr>
      <w:r w:rsidRPr="00A37932">
        <w:rPr>
          <w:rtl/>
        </w:rPr>
        <w:lastRenderedPageBreak/>
        <w:t xml:space="preserve">وقال السيد الخوانساري في الروضات : ( وله كتب ومصنّفات منها كتاب إرشاد القلوب في مجلّدين ، رأيت منه نسخاً كثيرة ، وينقل عنه صاحب الوسائل والبحار كثيراً ، معتمدين عليه ) </w:t>
      </w:r>
      <w:r w:rsidRPr="00105D1D">
        <w:rPr>
          <w:rStyle w:val="libFootnotenumChar"/>
          <w:rtl/>
        </w:rPr>
        <w:t xml:space="preserve">(1) </w:t>
      </w:r>
      <w:r w:rsidRPr="00A37932">
        <w:rPr>
          <w:rtl/>
        </w:rPr>
        <w:t>.</w:t>
      </w:r>
    </w:p>
    <w:p w:rsidR="00D648D1" w:rsidRPr="00A37932" w:rsidRDefault="00AB14C2" w:rsidP="00361DBD">
      <w:pPr>
        <w:pStyle w:val="libNormal"/>
        <w:rPr>
          <w:rtl/>
        </w:rPr>
      </w:pPr>
      <w:r w:rsidRPr="00A37932">
        <w:rPr>
          <w:rtl/>
        </w:rPr>
        <w:t xml:space="preserve">يقع الكتاب في مجلّدين ، المجلّد الأوّل في المواعظ والنصائح ونحوها ، والمجلّد الثاني في فضائل أمير المؤمنين </w:t>
      </w:r>
      <w:r w:rsidR="00361DBD" w:rsidRPr="00415556">
        <w:rPr>
          <w:rStyle w:val="libAlaemChar"/>
          <w:rFonts w:eastAsiaTheme="minorHAnsi"/>
          <w:rtl/>
        </w:rPr>
        <w:t>عليه‌السلام</w:t>
      </w:r>
      <w:r w:rsidRPr="00A37932">
        <w:rPr>
          <w:rtl/>
        </w:rPr>
        <w:t xml:space="preserve"> .</w:t>
      </w:r>
    </w:p>
    <w:p w:rsidR="00D648D1" w:rsidRPr="00A37932" w:rsidRDefault="00AB14C2" w:rsidP="00A37932">
      <w:pPr>
        <w:pStyle w:val="libNormal"/>
        <w:rPr>
          <w:rtl/>
        </w:rPr>
      </w:pPr>
      <w:r w:rsidRPr="00A37932">
        <w:rPr>
          <w:rtl/>
        </w:rPr>
        <w:t xml:space="preserve">قال الشيخ الحرّ بعد الثناء على المؤلّف : ( له كتاب إرشاد القلوب مجلّدان ) </w:t>
      </w:r>
      <w:r w:rsidRPr="00105D1D">
        <w:rPr>
          <w:rStyle w:val="libFootnotenumChar"/>
          <w:rtl/>
        </w:rPr>
        <w:t>(2)</w:t>
      </w:r>
      <w:r w:rsidRPr="00A37932">
        <w:rPr>
          <w:rtl/>
        </w:rPr>
        <w:t xml:space="preserve"> .</w:t>
      </w:r>
    </w:p>
    <w:p w:rsidR="00D648D1" w:rsidRPr="00A37932" w:rsidRDefault="00AB14C2" w:rsidP="00A37932">
      <w:pPr>
        <w:pStyle w:val="libNormal"/>
        <w:rPr>
          <w:rtl/>
        </w:rPr>
      </w:pPr>
      <w:r w:rsidRPr="00A37932">
        <w:rPr>
          <w:rtl/>
        </w:rPr>
        <w:t xml:space="preserve">وقد شكّك صاحب الرياض في نسبة المجلّد الثاني من الكتاب للديلمي ، وقال : ( وبالجملة ، المجلّد الثاني من كتاب إرشاده كثيراً ما يشتبه الحال فيه ، بل لا يعلم الأكثر أنّه المجلّد الثاني من ذلك الكتاب ) </w:t>
      </w:r>
      <w:r w:rsidRPr="00105D1D">
        <w:rPr>
          <w:rStyle w:val="libFootnotenumChar"/>
          <w:rtl/>
        </w:rPr>
        <w:t>(3)</w:t>
      </w:r>
      <w:r w:rsidRPr="00A37932">
        <w:rPr>
          <w:rtl/>
        </w:rPr>
        <w:t xml:space="preserve"> .</w:t>
      </w:r>
    </w:p>
    <w:p w:rsidR="00D648D1" w:rsidRPr="00A37932" w:rsidRDefault="00AB14C2" w:rsidP="00A37932">
      <w:pPr>
        <w:pStyle w:val="libNormal"/>
        <w:rPr>
          <w:rtl/>
        </w:rPr>
      </w:pPr>
      <w:r w:rsidRPr="00A37932">
        <w:rPr>
          <w:rtl/>
        </w:rPr>
        <w:t xml:space="preserve">وقال السيد الخوانساري : ( إلاّ أنّ في كون المجلّد الثاني منه المخصوص بأخبار المناقب تصنيفاً له أو جزءاً من الكتاب نظراً بيّناً ، حيث إنّ وضعه كما استفيد لنا من خطبته على خمس وخمسين باباً كلّها في الحكم والمواعظ ، فبتمام المجلّد الأوّل تتصرّم عدّة الأبواب ، مضافاً إلى أنّ في الثاني توجد نقل أبيات في المناقب عن الحافظ رجب البرسي ، مع انّه من علماء المائة التاسعة ) </w:t>
      </w:r>
      <w:r w:rsidRPr="00105D1D">
        <w:rPr>
          <w:rStyle w:val="libFootnotenumChar"/>
          <w:rtl/>
        </w:rPr>
        <w:t>(4)</w:t>
      </w:r>
      <w:r w:rsidRPr="00A37932">
        <w:rPr>
          <w:rtl/>
        </w:rPr>
        <w:t xml:space="preserve"> .</w:t>
      </w:r>
    </w:p>
    <w:p w:rsidR="00D648D1" w:rsidRPr="00A37932" w:rsidRDefault="00AB14C2" w:rsidP="00A37932">
      <w:pPr>
        <w:pStyle w:val="libNormal"/>
        <w:rPr>
          <w:rtl/>
        </w:rPr>
      </w:pPr>
      <w:r w:rsidRPr="00A37932">
        <w:rPr>
          <w:rtl/>
        </w:rPr>
        <w:t xml:space="preserve">وقال السيد الأمين بعد ذكره قول الميرزا الأفندي والسيد الخوانساري : ( ويرشد إليه ما ستعرف من اسمه الدال على أنّه في المواعظ خاصة ) </w:t>
      </w:r>
      <w:r w:rsidRPr="00105D1D">
        <w:rPr>
          <w:rStyle w:val="libFootnotenumChar"/>
          <w:rtl/>
        </w:rPr>
        <w:t>(5)</w:t>
      </w:r>
      <w:r w:rsidRPr="00A37932">
        <w:rPr>
          <w:rtl/>
        </w:rPr>
        <w:t xml:space="preserve"> .</w:t>
      </w:r>
    </w:p>
    <w:p w:rsidR="00D648D1" w:rsidRPr="00A37932" w:rsidRDefault="00AB14C2" w:rsidP="00A37932">
      <w:pPr>
        <w:pStyle w:val="libNormal"/>
        <w:rPr>
          <w:rtl/>
        </w:rPr>
      </w:pPr>
      <w:r w:rsidRPr="00A37932">
        <w:rPr>
          <w:rtl/>
        </w:rPr>
        <w:t xml:space="preserve">ويقوى هذا التشكيك أنّه لا يوجد في الجزء الثاني من الكتاب ما يدلّ على كونه للديلمي ، مع أنّه يذكر في المجلّد الأوّل عدّة مرّات عبارات تؤكّد نسبته إليه ، </w:t>
      </w:r>
    </w:p>
    <w:p w:rsidR="00973805" w:rsidRPr="002349C0" w:rsidRDefault="00973805" w:rsidP="00973805">
      <w:pPr>
        <w:pStyle w:val="libLine"/>
        <w:rPr>
          <w:rtl/>
        </w:rPr>
      </w:pPr>
      <w:r w:rsidRPr="002349C0">
        <w:rPr>
          <w:rtl/>
        </w:rPr>
        <w:t>____________</w:t>
      </w:r>
    </w:p>
    <w:p w:rsidR="00D648D1" w:rsidRPr="00B52459" w:rsidRDefault="00C07447" w:rsidP="00B52459">
      <w:pPr>
        <w:pStyle w:val="libFootnote0"/>
        <w:rPr>
          <w:rtl/>
        </w:rPr>
      </w:pPr>
      <w:r>
        <w:rPr>
          <w:rFonts w:hint="cs"/>
          <w:rtl/>
        </w:rPr>
        <w:t xml:space="preserve">(1) </w:t>
      </w:r>
      <w:r w:rsidR="00AB14C2" w:rsidRPr="00B52459">
        <w:rPr>
          <w:rtl/>
        </w:rPr>
        <w:t>روضات الجنّات 2 : 291 .</w:t>
      </w:r>
    </w:p>
    <w:p w:rsidR="00D648D1" w:rsidRPr="00B52459" w:rsidRDefault="00C07447" w:rsidP="00B52459">
      <w:pPr>
        <w:pStyle w:val="libFootnote0"/>
        <w:rPr>
          <w:rtl/>
        </w:rPr>
      </w:pPr>
      <w:r>
        <w:rPr>
          <w:rFonts w:hint="cs"/>
          <w:rtl/>
        </w:rPr>
        <w:t xml:space="preserve">(2) </w:t>
      </w:r>
      <w:r w:rsidR="00AB14C2" w:rsidRPr="00B52459">
        <w:rPr>
          <w:rtl/>
        </w:rPr>
        <w:t>أمل الآمل 2 : 77 .</w:t>
      </w:r>
    </w:p>
    <w:p w:rsidR="00D648D1" w:rsidRPr="00B52459" w:rsidRDefault="00C07447" w:rsidP="00B52459">
      <w:pPr>
        <w:pStyle w:val="libFootnote0"/>
        <w:rPr>
          <w:rtl/>
        </w:rPr>
      </w:pPr>
      <w:r>
        <w:rPr>
          <w:rFonts w:hint="cs"/>
          <w:rtl/>
        </w:rPr>
        <w:t xml:space="preserve">(3) </w:t>
      </w:r>
      <w:r w:rsidR="00AB14C2" w:rsidRPr="00B52459">
        <w:rPr>
          <w:rtl/>
        </w:rPr>
        <w:t>رياض العلماء 1 : 340 .</w:t>
      </w:r>
    </w:p>
    <w:p w:rsidR="00D648D1" w:rsidRPr="00B52459" w:rsidRDefault="00C07447" w:rsidP="00B52459">
      <w:pPr>
        <w:pStyle w:val="libFootnote0"/>
        <w:rPr>
          <w:rtl/>
        </w:rPr>
      </w:pPr>
      <w:r>
        <w:rPr>
          <w:rFonts w:hint="cs"/>
          <w:rtl/>
        </w:rPr>
        <w:t xml:space="preserve">(4) </w:t>
      </w:r>
      <w:r w:rsidR="00AB14C2" w:rsidRPr="00B52459">
        <w:rPr>
          <w:rtl/>
        </w:rPr>
        <w:t>روضات الجنّات 2 : 291 .</w:t>
      </w:r>
    </w:p>
    <w:p w:rsidR="00D648D1" w:rsidRPr="00A45F27" w:rsidRDefault="00C07447" w:rsidP="00B52459">
      <w:pPr>
        <w:pStyle w:val="libFootnote0"/>
        <w:rPr>
          <w:rtl/>
        </w:rPr>
      </w:pPr>
      <w:r>
        <w:rPr>
          <w:rFonts w:hint="cs"/>
          <w:rtl/>
        </w:rPr>
        <w:t xml:space="preserve">(5) </w:t>
      </w:r>
      <w:r w:rsidR="00AB14C2" w:rsidRPr="00B52459">
        <w:rPr>
          <w:rtl/>
        </w:rPr>
        <w:t>أعيان الشيعة 5 : 250 .</w:t>
      </w:r>
    </w:p>
    <w:p w:rsidR="00D648D1" w:rsidRDefault="00D648D1" w:rsidP="00F93203">
      <w:pPr>
        <w:pStyle w:val="libNormal"/>
        <w:rPr>
          <w:rtl/>
        </w:rPr>
      </w:pPr>
      <w:r>
        <w:rPr>
          <w:rtl/>
        </w:rPr>
        <w:br w:type="page"/>
      </w:r>
    </w:p>
    <w:p w:rsidR="00D648D1" w:rsidRPr="00A37932" w:rsidRDefault="00AB14C2" w:rsidP="00474ED2">
      <w:pPr>
        <w:pStyle w:val="libNormal0"/>
        <w:rPr>
          <w:rtl/>
        </w:rPr>
      </w:pPr>
      <w:r w:rsidRPr="00A37932">
        <w:rPr>
          <w:rtl/>
        </w:rPr>
        <w:lastRenderedPageBreak/>
        <w:t>مثل عبارة : ( يقول العبد الفقير إلى رحمة الله ورضوانه الحسن بن محمد الديلمي تغمّده الله برحمته ) ، وغيرها ، ولكن لا توجد أيّ عبارة هكذا وعلى هذا السياق العام للكتاب في الجزء الثاني .</w:t>
      </w:r>
    </w:p>
    <w:p w:rsidR="00D648D1" w:rsidRPr="00A37932" w:rsidRDefault="00AB14C2" w:rsidP="00A37932">
      <w:pPr>
        <w:pStyle w:val="libNormal"/>
        <w:rPr>
          <w:rtl/>
        </w:rPr>
      </w:pPr>
      <w:r w:rsidRPr="00A37932">
        <w:rPr>
          <w:rtl/>
        </w:rPr>
        <w:t>وأيضاً فقد ذُكر في الجزء الثاني ـ في النسخة المطبوعة في منشورات الرضي ـ بعد ذكر حديث يرفعه إلى الشيخ المفيد :</w:t>
      </w:r>
    </w:p>
    <w:p w:rsidR="00D648D1" w:rsidRPr="00A37932" w:rsidRDefault="00AB14C2" w:rsidP="00F77897">
      <w:pPr>
        <w:pStyle w:val="libNormal"/>
        <w:rPr>
          <w:rtl/>
        </w:rPr>
      </w:pPr>
      <w:r w:rsidRPr="00A37932">
        <w:rPr>
          <w:rtl/>
        </w:rPr>
        <w:t xml:space="preserve">( وذكره المجلسي </w:t>
      </w:r>
      <w:r w:rsidR="00F77897" w:rsidRPr="00F77897">
        <w:rPr>
          <w:rStyle w:val="libAlaemChar"/>
          <w:rtl/>
        </w:rPr>
        <w:t>رحمه‌الله</w:t>
      </w:r>
      <w:r w:rsidRPr="00A37932">
        <w:rPr>
          <w:rtl/>
        </w:rPr>
        <w:t xml:space="preserve"> في المجلّد التاسع من كتاب بحار الأنوار ، والسيد البحراني في كتاب مدينة المعاجز بتغيير ما ، فمَن أراده فليراجعهما ) .</w:t>
      </w:r>
    </w:p>
    <w:p w:rsidR="00D648D1" w:rsidRPr="00A37932" w:rsidRDefault="00AB14C2" w:rsidP="00E41039">
      <w:pPr>
        <w:pStyle w:val="libNormal"/>
        <w:rPr>
          <w:rtl/>
        </w:rPr>
      </w:pPr>
      <w:r w:rsidRPr="00A37932">
        <w:rPr>
          <w:rtl/>
        </w:rPr>
        <w:t xml:space="preserve">أقول : إنّ ما ذكره السيد الخوانساري من إيراد أبيات للحافظ رجب البرسي ، فإنّها جاءت في ابتداء الجزء الثاني ومعها عدّة أحاديث ، ثمّ بعد تمامها يبدأ الكتاب هكذا : ( بسم الله الرحيم الرحيم ، رُوي عن النبي </w:t>
      </w:r>
      <w:r w:rsidR="00E41039" w:rsidRPr="00E41039">
        <w:rPr>
          <w:rStyle w:val="libAlaemChar"/>
          <w:rFonts w:eastAsiaTheme="minorHAnsi"/>
          <w:rtl/>
        </w:rPr>
        <w:t>صلى‌الله‌عليه‌وآله‌وسلم</w:t>
      </w:r>
      <w:r w:rsidRPr="00A37932">
        <w:rPr>
          <w:rtl/>
        </w:rPr>
        <w:t xml:space="preserve"> أنّه قال : </w:t>
      </w:r>
      <w:r w:rsidRPr="00A37932">
        <w:rPr>
          <w:rStyle w:val="libBold2Char"/>
          <w:rtl/>
        </w:rPr>
        <w:t xml:space="preserve">لأخي عليّ بن أبي طالب فضائل لا تحصى كثرة . . . </w:t>
      </w:r>
      <w:r w:rsidRPr="00A37932">
        <w:rPr>
          <w:rtl/>
        </w:rPr>
        <w:t>) .</w:t>
      </w:r>
    </w:p>
    <w:p w:rsidR="00D648D1" w:rsidRPr="00A37932" w:rsidRDefault="00AB14C2" w:rsidP="00A37932">
      <w:pPr>
        <w:pStyle w:val="libNormal"/>
        <w:rPr>
          <w:rtl/>
        </w:rPr>
      </w:pPr>
      <w:r w:rsidRPr="00A37932">
        <w:rPr>
          <w:rtl/>
        </w:rPr>
        <w:t>فيحتمل أن تكون هذه الأشعار من زيادة النسّاخ ، مضافاً إلى أنّها لم ترد في النسخة المطبوعة في منشورات الشريف الرضي ، بل ذكر الناشر عدّة أبيات للحافظ البرسي في نهاية الكتاب .</w:t>
      </w:r>
    </w:p>
    <w:p w:rsidR="00D648D1" w:rsidRPr="00A37932" w:rsidRDefault="00AB14C2" w:rsidP="00F77897">
      <w:pPr>
        <w:pStyle w:val="libNormal"/>
        <w:rPr>
          <w:rtl/>
        </w:rPr>
      </w:pPr>
      <w:r w:rsidRPr="00A37932">
        <w:rPr>
          <w:rtl/>
        </w:rPr>
        <w:t xml:space="preserve">وكذلك الحال بالنسبة إلى قوله : ( وذكره المجلسي </w:t>
      </w:r>
      <w:r w:rsidR="00F77897" w:rsidRPr="00F77897">
        <w:rPr>
          <w:rStyle w:val="libAlaemChar"/>
          <w:rtl/>
        </w:rPr>
        <w:t>رحمه‌الله</w:t>
      </w:r>
      <w:r w:rsidRPr="00A37932">
        <w:rPr>
          <w:rtl/>
        </w:rPr>
        <w:t xml:space="preserve"> في المجلّد التاسع من كتاب بحار الأنوار ، والسيد البحراني في كتاب مدينة المعاجز . . . ) فنحن نجزم بعدم كون هذه الجملة من أصل الكتاب ؛ لعدم ورودها في النسخ التي اعتمدنا عليها في تحقيق الكتاب .</w:t>
      </w:r>
    </w:p>
    <w:p w:rsidR="00D648D1" w:rsidRPr="00F77E08" w:rsidRDefault="00AB14C2" w:rsidP="00A37932">
      <w:pPr>
        <w:pStyle w:val="libNormal"/>
        <w:rPr>
          <w:rtl/>
        </w:rPr>
      </w:pPr>
      <w:r w:rsidRPr="00A37932">
        <w:rPr>
          <w:rtl/>
        </w:rPr>
        <w:t>وأمّا بالنسبة إلى قول السيد الأمين بأنّ اسم الكتاب يدلّ على أنّه في المواعظ خاصّة ، فإنّا لا نرى هذه الخاصية ؛ لأنّ اسم الكتاب كما عرفت هو ( إرشاد القلوب إلى الصواب المنجي مَن عمل به من أليم العقاب ) فكما أنّ العمل بالمواعظ منجي فكذلك ذكر أهل البيت وذكر فضائلهم سيّما الإمام أمير المؤمنين عليه أفضل الصلاة</w:t>
      </w:r>
    </w:p>
    <w:p w:rsidR="00D648D1" w:rsidRDefault="00D648D1" w:rsidP="00F93203">
      <w:pPr>
        <w:pStyle w:val="libNormal"/>
        <w:rPr>
          <w:rtl/>
        </w:rPr>
      </w:pPr>
      <w:r>
        <w:rPr>
          <w:rtl/>
        </w:rPr>
        <w:br w:type="page"/>
      </w:r>
    </w:p>
    <w:p w:rsidR="00D648D1" w:rsidRDefault="00AB14C2" w:rsidP="00456E91">
      <w:pPr>
        <w:pStyle w:val="libNormal0"/>
        <w:rPr>
          <w:rtl/>
        </w:rPr>
      </w:pPr>
      <w:r w:rsidRPr="004E3CF2">
        <w:rPr>
          <w:rtl/>
        </w:rPr>
        <w:lastRenderedPageBreak/>
        <w:t>والسلام ، فإنّهم حجج الله ، وصراطه ، وميزانه ، وأنّ حساب الخلق عليهم ، وإيابهم إليهم وفصل الخطاب عندهم .</w:t>
      </w:r>
    </w:p>
    <w:p w:rsidR="00D648D1" w:rsidRPr="00F77E08" w:rsidRDefault="00AB14C2" w:rsidP="00F77897">
      <w:pPr>
        <w:pStyle w:val="libNormal"/>
        <w:rPr>
          <w:rtl/>
        </w:rPr>
      </w:pPr>
      <w:r w:rsidRPr="004E3CF2">
        <w:rPr>
          <w:rtl/>
        </w:rPr>
        <w:t xml:space="preserve">وبعد هذا كلّه وبعد اعتراف الشيخ الحرّ بأنّ الكتاب يقع في مجلّدين ، وبعد اعتماد العلاّمة المجلسي </w:t>
      </w:r>
      <w:r w:rsidR="00F77897" w:rsidRPr="00F77897">
        <w:rPr>
          <w:rStyle w:val="libAlaemChar"/>
          <w:rtl/>
        </w:rPr>
        <w:t>رحمه‌الله</w:t>
      </w:r>
      <w:r w:rsidRPr="004E3CF2">
        <w:rPr>
          <w:rtl/>
        </w:rPr>
        <w:t xml:space="preserve"> ، والسيد هاشم البحراني في كتبهما على الجزء الثاني ، وإذعانهما بأنّه للمؤلّف بذكرهما أحاديث كثيرة عنه ؛ لا يبقى لنا مجال للتشكيك في أنّ المجلّد الثاني من كتاب إرشاد القلوب للديلمي أم لغيره ، هذا ما توصّلنا إليه من ظاهر الأمر ، والله أعلم بحقائق الأمور .</w:t>
      </w:r>
    </w:p>
    <w:p w:rsidR="00D648D1" w:rsidRDefault="00D648D1" w:rsidP="00B6699D">
      <w:pPr>
        <w:pStyle w:val="libNormal"/>
        <w:rPr>
          <w:rtl/>
        </w:rPr>
      </w:pPr>
      <w:r>
        <w:rPr>
          <w:rtl/>
        </w:rPr>
        <w:br w:type="page"/>
      </w:r>
    </w:p>
    <w:p w:rsidR="00D648D1" w:rsidRPr="00A37932" w:rsidRDefault="00AB14C2" w:rsidP="00D648D1">
      <w:pPr>
        <w:pStyle w:val="Heading1Center"/>
        <w:rPr>
          <w:rStyle w:val="libNormalChar"/>
          <w:rtl/>
        </w:rPr>
      </w:pPr>
      <w:bookmarkStart w:id="12" w:name="08"/>
      <w:bookmarkStart w:id="13" w:name="_Toc377034157"/>
      <w:r w:rsidRPr="004E3CF2">
        <w:rPr>
          <w:rtl/>
        </w:rPr>
        <w:lastRenderedPageBreak/>
        <w:t>منهج التحقيق</w:t>
      </w:r>
      <w:bookmarkEnd w:id="12"/>
      <w:bookmarkEnd w:id="13"/>
    </w:p>
    <w:p w:rsidR="00D648D1" w:rsidRDefault="00AB14C2" w:rsidP="00A37932">
      <w:pPr>
        <w:pStyle w:val="libNormal"/>
        <w:rPr>
          <w:rtl/>
        </w:rPr>
      </w:pPr>
      <w:r w:rsidRPr="004E3CF2">
        <w:rPr>
          <w:rtl/>
        </w:rPr>
        <w:t>اعتمدنا في تحقيق هذا الكتاب على عدّة نسخ :</w:t>
      </w:r>
    </w:p>
    <w:p w:rsidR="00D648D1" w:rsidRDefault="00AB14C2" w:rsidP="00361DBD">
      <w:pPr>
        <w:pStyle w:val="libNormal"/>
        <w:rPr>
          <w:rtl/>
        </w:rPr>
      </w:pPr>
      <w:r w:rsidRPr="004E3CF2">
        <w:rPr>
          <w:rtl/>
        </w:rPr>
        <w:t xml:space="preserve">1 ـ النسخة المحفوظة في مكتبة الإمام الرضا </w:t>
      </w:r>
      <w:r w:rsidR="00361DBD" w:rsidRPr="00415556">
        <w:rPr>
          <w:rStyle w:val="libAlaemChar"/>
          <w:rFonts w:eastAsiaTheme="minorHAnsi"/>
          <w:rtl/>
        </w:rPr>
        <w:t>عليه‌السلام</w:t>
      </w:r>
      <w:r w:rsidRPr="004E3CF2">
        <w:rPr>
          <w:rtl/>
        </w:rPr>
        <w:t xml:space="preserve"> في مشهد المقدّسة برقم (14372) وهي التي اعتمدت عليها في استنساخ الكتاب لجودة خطّها وقلّة خطأها ، ورمزت لها بـ ( ألف ) ، ولم يرد تاريخ نسخها في آخرها لكن ذكر في فهرس المكتبة الرضويّة أنّها نسخت في القرن التاسع الهجري .</w:t>
      </w:r>
    </w:p>
    <w:p w:rsidR="00D648D1" w:rsidRDefault="00AB14C2" w:rsidP="00A37932">
      <w:pPr>
        <w:pStyle w:val="libNormal"/>
        <w:rPr>
          <w:rtl/>
        </w:rPr>
      </w:pPr>
      <w:r w:rsidRPr="004E3CF2">
        <w:rPr>
          <w:rtl/>
        </w:rPr>
        <w:t>2 ـ النسخة المحفوظة في مدرسة الشهيد المطهّري في طهران ، تحت رقم (5286) ولم يُعلم تاريخ نسخها لانمحاء الأسطر الأخيرة منها ، ورمزت لها بحرف ( ب ) .</w:t>
      </w:r>
    </w:p>
    <w:p w:rsidR="00D648D1" w:rsidRPr="00F77E08" w:rsidRDefault="00AB14C2" w:rsidP="00A37932">
      <w:pPr>
        <w:pStyle w:val="libNormal"/>
        <w:rPr>
          <w:rtl/>
        </w:rPr>
      </w:pPr>
      <w:r w:rsidRPr="004E3CF2">
        <w:rPr>
          <w:rtl/>
        </w:rPr>
        <w:t>3 ـ النسخة المحفوظة في مكتبة آية الله العظمى السيد المرعشي النجفي (قدّس سرّه) ، تحت رقم (577) ، وجاء في آخرها : ( ولقد وقع الفراغ من استنساخ هذه النسخة الشريفة عصر يوم السبت ثالث عشر شهر محرّم الحرام في سنة (1127) ) . ولم أعتمد عليها كثيراً إلاّ في ما لم أجده في النسختين المتقدّمتين ، فإنّه</w:t>
      </w:r>
    </w:p>
    <w:p w:rsidR="00D648D1" w:rsidRDefault="00D648D1" w:rsidP="00B6699D">
      <w:pPr>
        <w:pStyle w:val="libNormal"/>
        <w:rPr>
          <w:rtl/>
        </w:rPr>
      </w:pPr>
      <w:r>
        <w:rPr>
          <w:rtl/>
        </w:rPr>
        <w:br w:type="page"/>
      </w:r>
    </w:p>
    <w:p w:rsidR="00D648D1" w:rsidRDefault="00AB14C2" w:rsidP="00456E91">
      <w:pPr>
        <w:pStyle w:val="libNormal0"/>
        <w:rPr>
          <w:rtl/>
        </w:rPr>
      </w:pPr>
      <w:r w:rsidRPr="004E3CF2">
        <w:rPr>
          <w:rtl/>
        </w:rPr>
        <w:lastRenderedPageBreak/>
        <w:t>وقع في هاتين النسختين سقط في موضعين من المجلّد الأوّل ، أحدهما : في الباب الرابع عشر ، والثاني : في الباب الثالث والعشرون .</w:t>
      </w:r>
    </w:p>
    <w:p w:rsidR="00D648D1" w:rsidRDefault="00AB14C2" w:rsidP="00361DBD">
      <w:pPr>
        <w:pStyle w:val="libNormal"/>
        <w:rPr>
          <w:rtl/>
        </w:rPr>
      </w:pPr>
      <w:r w:rsidRPr="004E3CF2">
        <w:rPr>
          <w:rtl/>
        </w:rPr>
        <w:t xml:space="preserve">4 ـ النسخة المطبوعة من قِبل منشورات الشريف الرضي ، ورمزت لها بحرف ( ج ) ، وهي نسخة كثيرة الأخطاء والأغلاط ، وقد حذف الناشر من آخرها ـ للظروف التي كانت آنذاك في بغداد ـ فصلاً كاملاً في ذكر صفات أعداء أمير المؤمنين </w:t>
      </w:r>
      <w:r w:rsidR="00361DBD" w:rsidRPr="00415556">
        <w:rPr>
          <w:rStyle w:val="libAlaemChar"/>
          <w:rFonts w:eastAsiaTheme="minorHAnsi"/>
          <w:rtl/>
        </w:rPr>
        <w:t>عليه‌السلام</w:t>
      </w:r>
      <w:r w:rsidRPr="004E3CF2">
        <w:rPr>
          <w:rtl/>
        </w:rPr>
        <w:t xml:space="preserve"> ومثالبهم والبدع التي ابتدعوها .</w:t>
      </w:r>
    </w:p>
    <w:p w:rsidR="00D648D1" w:rsidRDefault="00AB14C2" w:rsidP="00F77897">
      <w:pPr>
        <w:pStyle w:val="libNormal"/>
        <w:rPr>
          <w:rtl/>
        </w:rPr>
      </w:pPr>
      <w:r w:rsidRPr="004E3CF2">
        <w:rPr>
          <w:rtl/>
        </w:rPr>
        <w:t xml:space="preserve">وممّا يؤيّد أنّ هذا الفصل من أصل الكتاب ، مجيئه أوّلاً في النسخ الخطّية ، وثانياً نَقْلُ العلاّمة المجلسي </w:t>
      </w:r>
      <w:r w:rsidR="00F77897" w:rsidRPr="00F77897">
        <w:rPr>
          <w:rStyle w:val="libAlaemChar"/>
          <w:rtl/>
        </w:rPr>
        <w:t>رحمه‌الله</w:t>
      </w:r>
      <w:r w:rsidRPr="004E3CF2">
        <w:rPr>
          <w:rtl/>
        </w:rPr>
        <w:t xml:space="preserve"> إيّاه في المجلّد الثامن من البحار ونسبته إلى المؤلّف .</w:t>
      </w:r>
    </w:p>
    <w:p w:rsidR="00D648D1" w:rsidRDefault="00AB14C2" w:rsidP="00A37932">
      <w:pPr>
        <w:pStyle w:val="libNormal"/>
        <w:rPr>
          <w:rtl/>
        </w:rPr>
      </w:pPr>
      <w:r w:rsidRPr="004E3CF2">
        <w:rPr>
          <w:rtl/>
        </w:rPr>
        <w:t>5 ـ راجعنا في بعض الأحيان إلى ما أورده العلاّمة المجلسي في بحار الأنوار وذكرنا موارد الاختلاف في الهامش .</w:t>
      </w:r>
    </w:p>
    <w:p w:rsidR="00D648D1" w:rsidRDefault="00AB14C2" w:rsidP="00A37932">
      <w:pPr>
        <w:pStyle w:val="libNormal"/>
        <w:rPr>
          <w:rtl/>
        </w:rPr>
      </w:pPr>
      <w:r w:rsidRPr="004E3CF2">
        <w:rPr>
          <w:rtl/>
        </w:rPr>
        <w:t>وإنّي بعد الاستنساخ والمقابلة حاولت ـ حسب وسعي وجهدي ـ في تخريج الأحاديث ، ولكن بقيت أحاديث لم أستطع تخريجها ، أو وجدت ما يشابهها فذكرت المصدر مع الإشارة إلى أنّ هذا ليس نصّ الحديث بقولي : ( نحوه ) أو ( مثله ) أو ( باختلاف ) ، وأرجعت بعضها الآخر إلى البحار ، وهو وإن كان متأخّراً إلاّ أنّي رأيت عدم الإهمال أولى من الإهمال .</w:t>
      </w:r>
    </w:p>
    <w:p w:rsidR="00D648D1" w:rsidRDefault="00AB14C2" w:rsidP="00A37932">
      <w:pPr>
        <w:pStyle w:val="libNormal"/>
        <w:rPr>
          <w:rtl/>
        </w:rPr>
      </w:pPr>
      <w:r w:rsidRPr="004E3CF2">
        <w:rPr>
          <w:rtl/>
        </w:rPr>
        <w:t>وذكر المؤلّف (قدّس سرّه) في الباب الثاني والخمسون ، وكذلك في الباب الثالث والخمسون أحاديث كثيرة من كتاب ورّام بن أبي فراس ، ولكن مع الفحص الشديد ـ بحيث تصفّحت ورقة ورقة من الكتاب ـ لم أعثر على بعض الأحاديث ، ولا يبعد أن يكون هذا الكتاب ناقصاً ، مع كونه جديراً بإعادة الطبع والتحقيق لمَن يتمكّن ذلك ويُوَفَّق .</w:t>
      </w:r>
    </w:p>
    <w:p w:rsidR="00D648D1" w:rsidRPr="00F77E08" w:rsidRDefault="00AB14C2" w:rsidP="00A37932">
      <w:pPr>
        <w:pStyle w:val="libNormal"/>
        <w:rPr>
          <w:rtl/>
        </w:rPr>
      </w:pPr>
      <w:r w:rsidRPr="004E3CF2">
        <w:rPr>
          <w:rtl/>
        </w:rPr>
        <w:t>وفي الختام أسأل الله العليّ الأعلى أن يتقبّل منّا هذا القليل ، وأن ينفع به</w:t>
      </w:r>
    </w:p>
    <w:p w:rsidR="00D648D1" w:rsidRDefault="00D648D1" w:rsidP="00B6699D">
      <w:pPr>
        <w:pStyle w:val="libNormal"/>
        <w:rPr>
          <w:rtl/>
        </w:rPr>
      </w:pPr>
      <w:r>
        <w:rPr>
          <w:rtl/>
        </w:rPr>
        <w:br w:type="page"/>
      </w:r>
    </w:p>
    <w:p w:rsidR="00D648D1" w:rsidRDefault="00AB14C2" w:rsidP="00456E91">
      <w:pPr>
        <w:pStyle w:val="libNormal0"/>
        <w:rPr>
          <w:rtl/>
        </w:rPr>
      </w:pPr>
      <w:r w:rsidRPr="004E3CF2">
        <w:rPr>
          <w:rtl/>
        </w:rPr>
        <w:lastRenderedPageBreak/>
        <w:t>إخواننا المؤمنين ، ويوفّقنا لخدمة هذا الدين المبين ، فهو خير ناصر ومعين ، والحمد لله ربّ العالمين .</w:t>
      </w:r>
    </w:p>
    <w:p w:rsidR="00D648D1" w:rsidRPr="00456E91" w:rsidRDefault="00AB14C2" w:rsidP="00456E91">
      <w:pPr>
        <w:pStyle w:val="libNormal"/>
        <w:rPr>
          <w:rtl/>
        </w:rPr>
      </w:pPr>
      <w:r w:rsidRPr="00456E91">
        <w:rPr>
          <w:rtl/>
        </w:rPr>
        <w:t xml:space="preserve"> السيد هاشم الميلاني </w:t>
      </w:r>
    </w:p>
    <w:p w:rsidR="00D648D1" w:rsidRPr="00A37932" w:rsidRDefault="00AB14C2" w:rsidP="00A37932">
      <w:pPr>
        <w:pStyle w:val="libNormal"/>
        <w:rPr>
          <w:rtl/>
        </w:rPr>
      </w:pPr>
      <w:r w:rsidRPr="00A37932">
        <w:rPr>
          <w:rtl/>
        </w:rPr>
        <w:t xml:space="preserve"> قم المقدّسة ـ ذو الحجّة 1416 هـ . ق </w:t>
      </w:r>
    </w:p>
    <w:p w:rsidR="00D648D1" w:rsidRPr="00A37932" w:rsidRDefault="00D648D1" w:rsidP="00D20958">
      <w:pPr>
        <w:pStyle w:val="libNormal"/>
        <w:rPr>
          <w:rtl/>
        </w:rPr>
      </w:pPr>
      <w:r w:rsidRPr="00A37932">
        <w:rPr>
          <w:rtl/>
        </w:rPr>
        <w:br w:type="page"/>
      </w:r>
    </w:p>
    <w:p w:rsidR="00AB14C2" w:rsidRPr="00C323B0" w:rsidRDefault="00AB14C2" w:rsidP="00AC4FD5">
      <w:pPr>
        <w:pStyle w:val="libCenter"/>
        <w:rPr>
          <w:rtl/>
        </w:rPr>
      </w:pPr>
      <w:r w:rsidRPr="00D648D1">
        <w:rPr>
          <w:noProof/>
        </w:rPr>
        <w:lastRenderedPageBreak/>
        <w:drawing>
          <wp:inline distT="0" distB="0" distL="0" distR="0">
            <wp:extent cx="2619375" cy="3533775"/>
            <wp:effectExtent l="19050" t="0" r="9525" b="0"/>
            <wp:docPr id="356" name="Picture 356"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21"/>
                    <pic:cNvPicPr>
                      <a:picLocks noChangeAspect="1" noChangeArrowheads="1"/>
                    </pic:cNvPicPr>
                  </pic:nvPicPr>
                  <pic:blipFill>
                    <a:blip r:embed="rId8"/>
                    <a:srcRect/>
                    <a:stretch>
                      <a:fillRect/>
                    </a:stretch>
                  </pic:blipFill>
                  <pic:spPr bwMode="auto">
                    <a:xfrm>
                      <a:off x="0" y="0"/>
                      <a:ext cx="2619375" cy="3533775"/>
                    </a:xfrm>
                    <a:prstGeom prst="rect">
                      <a:avLst/>
                    </a:prstGeom>
                    <a:noFill/>
                    <a:ln w="9525">
                      <a:noFill/>
                      <a:miter lim="800000"/>
                      <a:headEnd/>
                      <a:tailEnd/>
                    </a:ln>
                  </pic:spPr>
                </pic:pic>
              </a:graphicData>
            </a:graphic>
          </wp:inline>
        </w:drawing>
      </w:r>
    </w:p>
    <w:p w:rsidR="00D648D1" w:rsidRDefault="00AB14C2" w:rsidP="00AC4FD5">
      <w:pPr>
        <w:pStyle w:val="libCenter"/>
        <w:rPr>
          <w:rtl/>
        </w:rPr>
      </w:pPr>
      <w:r w:rsidRPr="004E3CF2">
        <w:rPr>
          <w:rtl/>
        </w:rPr>
        <w:t>الصفحة الأُولى من نسخة ( أ )</w:t>
      </w:r>
    </w:p>
    <w:p w:rsidR="00D648D1" w:rsidRPr="009554D1" w:rsidRDefault="00D648D1" w:rsidP="00CC0EAC">
      <w:pPr>
        <w:bidi/>
        <w:spacing w:after="0" w:line="240" w:lineRule="auto"/>
        <w:rPr>
          <w:rFonts w:ascii="Times New Roman" w:eastAsia="Times New Roman" w:hAnsi="Times New Roman" w:cs="Traditional Arabic"/>
          <w:color w:val="000000"/>
          <w:sz w:val="24"/>
          <w:szCs w:val="32"/>
          <w:rtl/>
        </w:rPr>
      </w:pPr>
      <w:r>
        <w:rPr>
          <w:rtl/>
        </w:rPr>
        <w:br w:type="page"/>
      </w:r>
    </w:p>
    <w:p w:rsidR="00AB14C2" w:rsidRPr="004E3CF2" w:rsidRDefault="00AB14C2" w:rsidP="00AC4FD5">
      <w:pPr>
        <w:pStyle w:val="libCenter"/>
        <w:rPr>
          <w:rtl/>
        </w:rPr>
      </w:pPr>
      <w:r>
        <w:rPr>
          <w:noProof/>
        </w:rPr>
        <w:lastRenderedPageBreak/>
        <w:drawing>
          <wp:inline distT="0" distB="0" distL="0" distR="0">
            <wp:extent cx="2619375" cy="3771900"/>
            <wp:effectExtent l="19050" t="0" r="9525" b="0"/>
            <wp:docPr id="357" name="Picture 35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22"/>
                    <pic:cNvPicPr>
                      <a:picLocks noChangeAspect="1" noChangeArrowheads="1"/>
                    </pic:cNvPicPr>
                  </pic:nvPicPr>
                  <pic:blipFill>
                    <a:blip r:embed="rId9"/>
                    <a:srcRect/>
                    <a:stretch>
                      <a:fillRect/>
                    </a:stretch>
                  </pic:blipFill>
                  <pic:spPr bwMode="auto">
                    <a:xfrm>
                      <a:off x="0" y="0"/>
                      <a:ext cx="2619375" cy="3771900"/>
                    </a:xfrm>
                    <a:prstGeom prst="rect">
                      <a:avLst/>
                    </a:prstGeom>
                    <a:noFill/>
                    <a:ln w="9525">
                      <a:noFill/>
                      <a:miter lim="800000"/>
                      <a:headEnd/>
                      <a:tailEnd/>
                    </a:ln>
                  </pic:spPr>
                </pic:pic>
              </a:graphicData>
            </a:graphic>
          </wp:inline>
        </w:drawing>
      </w:r>
    </w:p>
    <w:p w:rsidR="00D648D1" w:rsidRDefault="00AB14C2" w:rsidP="00AC4FD5">
      <w:pPr>
        <w:pStyle w:val="libCenter"/>
        <w:rPr>
          <w:rtl/>
        </w:rPr>
      </w:pPr>
      <w:r w:rsidRPr="004E3CF2">
        <w:rPr>
          <w:rtl/>
        </w:rPr>
        <w:t>الصفحة الأخيرة من نسخة ( أ )</w:t>
      </w:r>
    </w:p>
    <w:p w:rsidR="00D648D1" w:rsidRPr="00CC0EAC" w:rsidRDefault="00D648D1" w:rsidP="00CC0EAC">
      <w:pPr>
        <w:spacing w:after="0" w:line="240" w:lineRule="auto"/>
        <w:rPr>
          <w:rFonts w:ascii="Times New Roman" w:eastAsia="Times New Roman" w:hAnsi="Times New Roman" w:cs="Traditional Arabic"/>
          <w:color w:val="000000"/>
          <w:sz w:val="24"/>
          <w:szCs w:val="32"/>
          <w:rtl/>
        </w:rPr>
      </w:pPr>
      <w:r>
        <w:rPr>
          <w:rtl/>
        </w:rPr>
        <w:br w:type="page"/>
      </w:r>
    </w:p>
    <w:p w:rsidR="00AB14C2" w:rsidRPr="00A37932" w:rsidRDefault="00AB14C2" w:rsidP="00AC4FD5">
      <w:pPr>
        <w:pStyle w:val="libCenter"/>
        <w:rPr>
          <w:rtl/>
        </w:rPr>
      </w:pPr>
      <w:r>
        <w:rPr>
          <w:noProof/>
        </w:rPr>
        <w:lastRenderedPageBreak/>
        <w:drawing>
          <wp:inline distT="0" distB="0" distL="0" distR="0">
            <wp:extent cx="2857500" cy="3324225"/>
            <wp:effectExtent l="19050" t="0" r="0" b="0"/>
            <wp:docPr id="358" name="Picture 35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23"/>
                    <pic:cNvPicPr>
                      <a:picLocks noChangeAspect="1" noChangeArrowheads="1"/>
                    </pic:cNvPicPr>
                  </pic:nvPicPr>
                  <pic:blipFill>
                    <a:blip r:embed="rId10"/>
                    <a:srcRect/>
                    <a:stretch>
                      <a:fillRect/>
                    </a:stretch>
                  </pic:blipFill>
                  <pic:spPr bwMode="auto">
                    <a:xfrm>
                      <a:off x="0" y="0"/>
                      <a:ext cx="2857500" cy="3324225"/>
                    </a:xfrm>
                    <a:prstGeom prst="rect">
                      <a:avLst/>
                    </a:prstGeom>
                    <a:noFill/>
                    <a:ln w="9525">
                      <a:noFill/>
                      <a:miter lim="800000"/>
                      <a:headEnd/>
                      <a:tailEnd/>
                    </a:ln>
                  </pic:spPr>
                </pic:pic>
              </a:graphicData>
            </a:graphic>
          </wp:inline>
        </w:drawing>
      </w:r>
    </w:p>
    <w:p w:rsidR="00D648D1" w:rsidRDefault="00AB14C2" w:rsidP="00AC4FD5">
      <w:pPr>
        <w:pStyle w:val="libCenter"/>
        <w:rPr>
          <w:rtl/>
        </w:rPr>
      </w:pPr>
      <w:r w:rsidRPr="004E3CF2">
        <w:rPr>
          <w:rtl/>
        </w:rPr>
        <w:t>الصفحة الأُولى من نسخة ( ب )</w:t>
      </w:r>
    </w:p>
    <w:p w:rsidR="00D648D1" w:rsidRPr="00CC0EAC" w:rsidRDefault="00D648D1" w:rsidP="00CC0EAC">
      <w:pPr>
        <w:spacing w:after="0" w:line="240" w:lineRule="auto"/>
        <w:rPr>
          <w:rFonts w:ascii="Times New Roman" w:eastAsia="Times New Roman" w:hAnsi="Times New Roman" w:cs="Traditional Arabic"/>
          <w:color w:val="000000"/>
          <w:sz w:val="24"/>
          <w:szCs w:val="32"/>
          <w:rtl/>
        </w:rPr>
      </w:pPr>
      <w:r>
        <w:rPr>
          <w:rtl/>
        </w:rPr>
        <w:br w:type="page"/>
      </w:r>
    </w:p>
    <w:p w:rsidR="00AB14C2" w:rsidRPr="004E3CF2" w:rsidRDefault="00AB14C2" w:rsidP="00AC4FD5">
      <w:pPr>
        <w:pStyle w:val="libCenter"/>
        <w:rPr>
          <w:rtl/>
        </w:rPr>
      </w:pPr>
      <w:r>
        <w:rPr>
          <w:noProof/>
        </w:rPr>
        <w:lastRenderedPageBreak/>
        <w:drawing>
          <wp:inline distT="0" distB="0" distL="0" distR="0">
            <wp:extent cx="2381250" cy="3200400"/>
            <wp:effectExtent l="19050" t="0" r="0" b="0"/>
            <wp:docPr id="359" name="Picture 359"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24"/>
                    <pic:cNvPicPr>
                      <a:picLocks noChangeAspect="1" noChangeArrowheads="1"/>
                    </pic:cNvPicPr>
                  </pic:nvPicPr>
                  <pic:blipFill>
                    <a:blip r:embed="rId11"/>
                    <a:srcRect/>
                    <a:stretch>
                      <a:fillRect/>
                    </a:stretch>
                  </pic:blipFill>
                  <pic:spPr bwMode="auto">
                    <a:xfrm>
                      <a:off x="0" y="0"/>
                      <a:ext cx="2381250" cy="3200400"/>
                    </a:xfrm>
                    <a:prstGeom prst="rect">
                      <a:avLst/>
                    </a:prstGeom>
                    <a:noFill/>
                    <a:ln w="9525">
                      <a:noFill/>
                      <a:miter lim="800000"/>
                      <a:headEnd/>
                      <a:tailEnd/>
                    </a:ln>
                  </pic:spPr>
                </pic:pic>
              </a:graphicData>
            </a:graphic>
          </wp:inline>
        </w:drawing>
      </w:r>
    </w:p>
    <w:p w:rsidR="00D648D1" w:rsidRDefault="00AB14C2" w:rsidP="00AC4FD5">
      <w:pPr>
        <w:pStyle w:val="libCenter"/>
        <w:rPr>
          <w:rtl/>
        </w:rPr>
      </w:pPr>
      <w:r w:rsidRPr="004E3CF2">
        <w:rPr>
          <w:rtl/>
        </w:rPr>
        <w:t>الصفحة الأخيرة من نسخة ( ب )</w:t>
      </w:r>
    </w:p>
    <w:p w:rsidR="00D648D1" w:rsidRPr="00CC0EAC" w:rsidRDefault="00D648D1" w:rsidP="00CC0EAC">
      <w:pPr>
        <w:spacing w:after="0" w:line="240" w:lineRule="auto"/>
        <w:rPr>
          <w:rFonts w:ascii="Times New Roman" w:eastAsia="Times New Roman" w:hAnsi="Times New Roman" w:cs="Traditional Arabic"/>
          <w:color w:val="000000"/>
          <w:sz w:val="24"/>
          <w:szCs w:val="32"/>
          <w:rtl/>
        </w:rPr>
      </w:pPr>
      <w:r>
        <w:rPr>
          <w:rtl/>
        </w:rPr>
        <w:br w:type="page"/>
      </w:r>
    </w:p>
    <w:p w:rsidR="00AB14C2" w:rsidRPr="004E3CF2" w:rsidRDefault="00AB14C2" w:rsidP="00AC4FD5">
      <w:pPr>
        <w:pStyle w:val="libCenter"/>
        <w:rPr>
          <w:rtl/>
        </w:rPr>
      </w:pPr>
      <w:r>
        <w:rPr>
          <w:noProof/>
        </w:rPr>
        <w:lastRenderedPageBreak/>
        <w:drawing>
          <wp:inline distT="0" distB="0" distL="0" distR="0">
            <wp:extent cx="2752725" cy="3228975"/>
            <wp:effectExtent l="19050" t="0" r="9525" b="0"/>
            <wp:docPr id="360" name="Picture 360"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25"/>
                    <pic:cNvPicPr>
                      <a:picLocks noChangeAspect="1" noChangeArrowheads="1"/>
                    </pic:cNvPicPr>
                  </pic:nvPicPr>
                  <pic:blipFill>
                    <a:blip r:embed="rId12"/>
                    <a:srcRect/>
                    <a:stretch>
                      <a:fillRect/>
                    </a:stretch>
                  </pic:blipFill>
                  <pic:spPr bwMode="auto">
                    <a:xfrm>
                      <a:off x="0" y="0"/>
                      <a:ext cx="2752725" cy="3228975"/>
                    </a:xfrm>
                    <a:prstGeom prst="rect">
                      <a:avLst/>
                    </a:prstGeom>
                    <a:noFill/>
                    <a:ln w="9525">
                      <a:noFill/>
                      <a:miter lim="800000"/>
                      <a:headEnd/>
                      <a:tailEnd/>
                    </a:ln>
                  </pic:spPr>
                </pic:pic>
              </a:graphicData>
            </a:graphic>
          </wp:inline>
        </w:drawing>
      </w:r>
    </w:p>
    <w:p w:rsidR="00D648D1" w:rsidRDefault="00AB14C2" w:rsidP="00AC4FD5">
      <w:pPr>
        <w:pStyle w:val="libCenter"/>
        <w:rPr>
          <w:rtl/>
        </w:rPr>
      </w:pPr>
      <w:r w:rsidRPr="004E3CF2">
        <w:rPr>
          <w:rtl/>
        </w:rPr>
        <w:t>الصفحة الأُولى من نسخة ( د )</w:t>
      </w:r>
    </w:p>
    <w:p w:rsidR="00D648D1" w:rsidRPr="00CC0EAC" w:rsidRDefault="00D648D1" w:rsidP="00CC0EAC">
      <w:pPr>
        <w:spacing w:after="0" w:line="240" w:lineRule="auto"/>
        <w:rPr>
          <w:rFonts w:ascii="Times New Roman" w:eastAsia="Times New Roman" w:hAnsi="Times New Roman" w:cs="Traditional Arabic"/>
          <w:color w:val="000000"/>
          <w:sz w:val="24"/>
          <w:szCs w:val="32"/>
          <w:rtl/>
        </w:rPr>
      </w:pPr>
      <w:r>
        <w:rPr>
          <w:rtl/>
        </w:rPr>
        <w:br w:type="page"/>
      </w:r>
    </w:p>
    <w:p w:rsidR="00AB14C2" w:rsidRPr="004E3CF2" w:rsidRDefault="00AB14C2" w:rsidP="00AC4FD5">
      <w:pPr>
        <w:pStyle w:val="libCenter"/>
        <w:rPr>
          <w:rtl/>
        </w:rPr>
      </w:pPr>
      <w:r>
        <w:rPr>
          <w:noProof/>
        </w:rPr>
        <w:lastRenderedPageBreak/>
        <w:drawing>
          <wp:inline distT="0" distB="0" distL="0" distR="0">
            <wp:extent cx="3038475" cy="3629025"/>
            <wp:effectExtent l="19050" t="0" r="9525" b="0"/>
            <wp:docPr id="361" name="Picture 361"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26"/>
                    <pic:cNvPicPr>
                      <a:picLocks noChangeAspect="1" noChangeArrowheads="1"/>
                    </pic:cNvPicPr>
                  </pic:nvPicPr>
                  <pic:blipFill>
                    <a:blip r:embed="rId13"/>
                    <a:srcRect/>
                    <a:stretch>
                      <a:fillRect/>
                    </a:stretch>
                  </pic:blipFill>
                  <pic:spPr bwMode="auto">
                    <a:xfrm>
                      <a:off x="0" y="0"/>
                      <a:ext cx="3038475" cy="3629025"/>
                    </a:xfrm>
                    <a:prstGeom prst="rect">
                      <a:avLst/>
                    </a:prstGeom>
                    <a:noFill/>
                    <a:ln w="9525">
                      <a:noFill/>
                      <a:miter lim="800000"/>
                      <a:headEnd/>
                      <a:tailEnd/>
                    </a:ln>
                  </pic:spPr>
                </pic:pic>
              </a:graphicData>
            </a:graphic>
          </wp:inline>
        </w:drawing>
      </w:r>
    </w:p>
    <w:p w:rsidR="003D3EF4" w:rsidRDefault="00AB14C2" w:rsidP="00AC4FD5">
      <w:pPr>
        <w:pStyle w:val="libCenter"/>
        <w:rPr>
          <w:rtl/>
        </w:rPr>
      </w:pPr>
      <w:r w:rsidRPr="004E3CF2">
        <w:rPr>
          <w:rtl/>
        </w:rPr>
        <w:t>الصفحة الأخيرة من نسخة ( د )</w:t>
      </w:r>
    </w:p>
    <w:p w:rsidR="00D648D1" w:rsidRDefault="00D648D1" w:rsidP="003D3EF4">
      <w:pPr>
        <w:pStyle w:val="libNormal"/>
        <w:bidi w:val="0"/>
        <w:ind w:firstLine="0"/>
        <w:rPr>
          <w:rtl/>
        </w:rPr>
      </w:pPr>
    </w:p>
    <w:p w:rsidR="00D648D1" w:rsidRDefault="00D648D1" w:rsidP="002119E3">
      <w:pPr>
        <w:pStyle w:val="libNormal"/>
        <w:rPr>
          <w:rtl/>
        </w:rPr>
      </w:pPr>
      <w:r>
        <w:rPr>
          <w:rtl/>
        </w:rPr>
        <w:br w:type="page"/>
      </w:r>
    </w:p>
    <w:p w:rsidR="00D648D1" w:rsidRDefault="00D648D1" w:rsidP="00D648D1">
      <w:pPr>
        <w:pStyle w:val="Heading1Center"/>
        <w:rPr>
          <w:rtl/>
        </w:rPr>
      </w:pPr>
      <w:bookmarkStart w:id="14" w:name="09"/>
      <w:r w:rsidRPr="004E3CF2">
        <w:rPr>
          <w:rtl/>
        </w:rPr>
        <w:lastRenderedPageBreak/>
        <w:t xml:space="preserve"> </w:t>
      </w:r>
      <w:bookmarkStart w:id="15" w:name="_Toc377034158"/>
      <w:r w:rsidR="00AB14C2" w:rsidRPr="004E3CF2">
        <w:rPr>
          <w:rtl/>
        </w:rPr>
        <w:t>[ مقدّمة المؤلّف ]</w:t>
      </w:r>
      <w:bookmarkEnd w:id="15"/>
    </w:p>
    <w:bookmarkEnd w:id="14"/>
    <w:p w:rsidR="00D648D1" w:rsidRDefault="00AB14C2" w:rsidP="00B73319">
      <w:pPr>
        <w:pStyle w:val="libNormal"/>
        <w:rPr>
          <w:rStyle w:val="libPoemChar"/>
          <w:rtl/>
        </w:rPr>
      </w:pPr>
      <w:r w:rsidRPr="00947672">
        <w:rPr>
          <w:rStyle w:val="libPoemChar"/>
          <w:rtl/>
        </w:rPr>
        <w:t>بسم الله الرحمن الرحيم وبه نستعين</w:t>
      </w:r>
    </w:p>
    <w:p w:rsidR="00D648D1" w:rsidRPr="00A37932" w:rsidRDefault="00AB14C2" w:rsidP="00A37932">
      <w:pPr>
        <w:pStyle w:val="libNormal"/>
        <w:rPr>
          <w:rtl/>
        </w:rPr>
      </w:pPr>
      <w:r w:rsidRPr="00A37932">
        <w:rPr>
          <w:rtl/>
        </w:rPr>
        <w:t>الحمد لله ربّ العالمين ، وصلّى الله على محمّدٍ خاتم النبيّين ، وعلى آله الطاهرين .</w:t>
      </w:r>
    </w:p>
    <w:p w:rsidR="00D648D1" w:rsidRPr="00A37932" w:rsidRDefault="00AB14C2" w:rsidP="00A37932">
      <w:pPr>
        <w:pStyle w:val="libNormal"/>
        <w:rPr>
          <w:rtl/>
        </w:rPr>
      </w:pPr>
      <w:r w:rsidRPr="00A37932">
        <w:rPr>
          <w:rtl/>
        </w:rPr>
        <w:t xml:space="preserve">أمّا بعد ، فإنّه لمّا استولى سلطان الشهوة والغضب على الآدميين ، ومحبّة كلّ منهم لنفسه ، واشتغاله عن آخرته ورمسه ، عملت هذا الكتاب وسمّيته بـ ( </w:t>
      </w:r>
      <w:r w:rsidRPr="00947672">
        <w:rPr>
          <w:rStyle w:val="libPoemChar"/>
          <w:rtl/>
        </w:rPr>
        <w:t>إرشاد القلوب إلى الصواب المُنجي مَنْ عمل به مِن أليم العقاب</w:t>
      </w:r>
      <w:r w:rsidRPr="00A37932">
        <w:rPr>
          <w:rtl/>
        </w:rPr>
        <w:t xml:space="preserve"> ) .</w:t>
      </w:r>
    </w:p>
    <w:p w:rsidR="00D648D1" w:rsidRPr="00A37932" w:rsidRDefault="00AB14C2" w:rsidP="00A37932">
      <w:pPr>
        <w:pStyle w:val="libNormal"/>
        <w:rPr>
          <w:rtl/>
        </w:rPr>
      </w:pPr>
      <w:r w:rsidRPr="00A37932">
        <w:rPr>
          <w:rtl/>
        </w:rPr>
        <w:t xml:space="preserve">واعلموا رحمكم الله تعالى أنّ الله عزّ وجلّ لم يخلق العالم عبثاً فتركه سداً ، بل جعل لهم عقولاً دلّهم </w:t>
      </w:r>
      <w:r w:rsidRPr="00105D1D">
        <w:rPr>
          <w:rStyle w:val="libFootnotenumChar"/>
          <w:rtl/>
        </w:rPr>
        <w:t>(1)</w:t>
      </w:r>
      <w:r w:rsidRPr="00A37932">
        <w:rPr>
          <w:rtl/>
        </w:rPr>
        <w:t xml:space="preserve"> بها على معرفته ، وأبان لهم بها شواهد قدرته ودلائل وحدانيّته ، وأعطاهم قوى مكّنهم بها من طاعته ، والانتهاء عن معصيته لئلاّ تجب لهم الحجّة عليه .</w:t>
      </w:r>
    </w:p>
    <w:p w:rsidR="00D648D1" w:rsidRPr="00A37932" w:rsidRDefault="00AB14C2" w:rsidP="00A37932">
      <w:pPr>
        <w:pStyle w:val="libNormal"/>
        <w:rPr>
          <w:rtl/>
        </w:rPr>
      </w:pPr>
      <w:r w:rsidRPr="00A37932">
        <w:rPr>
          <w:rtl/>
        </w:rPr>
        <w:t xml:space="preserve">فأرسل إليهم أنبياء وختمهم بسيّد المرسلين محمد بن عبد الله الصادق الأمين ، صلوات الله وسلامه عليه وآله وعليهم أجمعين ، وأنزل عليهم كتبه بالوعد والوعيد </w:t>
      </w:r>
    </w:p>
    <w:p w:rsidR="00973805" w:rsidRPr="002349C0" w:rsidRDefault="00973805" w:rsidP="00973805">
      <w:pPr>
        <w:pStyle w:val="libLine"/>
        <w:rPr>
          <w:rtl/>
        </w:rPr>
      </w:pPr>
      <w:r w:rsidRPr="002349C0">
        <w:rPr>
          <w:rtl/>
        </w:rPr>
        <w:t>____________</w:t>
      </w:r>
    </w:p>
    <w:p w:rsidR="00D648D1" w:rsidRPr="00B52459" w:rsidRDefault="00C07447" w:rsidP="00B52459">
      <w:pPr>
        <w:pStyle w:val="libFootnote0"/>
        <w:rPr>
          <w:rtl/>
        </w:rPr>
      </w:pPr>
      <w:r>
        <w:rPr>
          <w:rFonts w:hint="cs"/>
          <w:rtl/>
        </w:rPr>
        <w:t xml:space="preserve">(1) </w:t>
      </w:r>
      <w:r w:rsidR="00AB14C2" w:rsidRPr="00B52459">
        <w:rPr>
          <w:rtl/>
        </w:rPr>
        <w:t>في ( ب ) : دلّوا .</w:t>
      </w:r>
    </w:p>
    <w:p w:rsidR="00D648D1" w:rsidRPr="00B52459" w:rsidRDefault="00D648D1" w:rsidP="00BF30DF">
      <w:pPr>
        <w:pStyle w:val="libNormal"/>
        <w:rPr>
          <w:rtl/>
        </w:rPr>
      </w:pPr>
      <w:r w:rsidRPr="00B52459">
        <w:rPr>
          <w:rtl/>
        </w:rPr>
        <w:br w:type="page"/>
      </w:r>
    </w:p>
    <w:p w:rsidR="00D648D1" w:rsidRPr="0040250B" w:rsidRDefault="00AB14C2" w:rsidP="00A223C5">
      <w:pPr>
        <w:pStyle w:val="libNormal0"/>
        <w:rPr>
          <w:rtl/>
        </w:rPr>
      </w:pPr>
      <w:r w:rsidRPr="0040250B">
        <w:rPr>
          <w:rtl/>
        </w:rPr>
        <w:lastRenderedPageBreak/>
        <w:t xml:space="preserve">والترهيب ، فحذّر وأنذر وزجر فأعذر </w:t>
      </w:r>
      <w:r w:rsidRPr="00105D1D">
        <w:rPr>
          <w:rStyle w:val="libFootnotenumChar"/>
          <w:rtl/>
        </w:rPr>
        <w:t>(1)</w:t>
      </w:r>
      <w:r w:rsidRPr="0040250B">
        <w:rPr>
          <w:rtl/>
        </w:rPr>
        <w:t xml:space="preserve"> ، فقال جلّ من قائل :</w:t>
      </w:r>
    </w:p>
    <w:p w:rsidR="00D648D1" w:rsidRPr="00A37932" w:rsidRDefault="000764F3" w:rsidP="000764F3">
      <w:pPr>
        <w:pStyle w:val="libNormal"/>
        <w:rPr>
          <w:rtl/>
        </w:rPr>
      </w:pPr>
      <w:r w:rsidRPr="00980442">
        <w:rPr>
          <w:rStyle w:val="libAlaemChar"/>
          <w:rFonts w:eastAsiaTheme="minorHAnsi"/>
          <w:rtl/>
        </w:rPr>
        <w:t>(</w:t>
      </w:r>
      <w:r w:rsidR="00AB14C2" w:rsidRPr="00F03084">
        <w:rPr>
          <w:rStyle w:val="libAieChar"/>
          <w:rtl/>
        </w:rPr>
        <w:t xml:space="preserve"> رُسُلاً مُبَشِّرِينَ وَمُنْذِرِينَ لِئَلاّ يَكُونَ لِلنَّاسِ عَلَى اللهِ حُجَّةٌ بَعْدَ الرُّسُلِ </w:t>
      </w:r>
      <w:r>
        <w:rPr>
          <w:rStyle w:val="libAlaemChar"/>
          <w:rFonts w:eastAsiaTheme="minorHAnsi" w:hint="cs"/>
          <w:rtl/>
        </w:rPr>
        <w:t>)</w:t>
      </w:r>
      <w:r w:rsidR="00AB14C2" w:rsidRPr="00A37932">
        <w:rPr>
          <w:rtl/>
        </w:rPr>
        <w:t xml:space="preserve"> </w:t>
      </w:r>
      <w:r w:rsidR="00AB14C2" w:rsidRPr="00105D1D">
        <w:rPr>
          <w:rStyle w:val="libFootnotenumChar"/>
          <w:rtl/>
        </w:rPr>
        <w:t>(2)</w:t>
      </w:r>
      <w:r w:rsidR="00AB14C2" w:rsidRPr="00A37932">
        <w:rPr>
          <w:rtl/>
        </w:rPr>
        <w:t xml:space="preserve"> .</w:t>
      </w:r>
    </w:p>
    <w:p w:rsidR="00D648D1" w:rsidRPr="00A37932" w:rsidRDefault="00AB14C2" w:rsidP="000764F3">
      <w:pPr>
        <w:pStyle w:val="libNormal"/>
        <w:rPr>
          <w:rtl/>
        </w:rPr>
      </w:pPr>
      <w:r w:rsidRPr="00A37932">
        <w:rPr>
          <w:rtl/>
        </w:rPr>
        <w:t xml:space="preserve">وقال سبحانه : </w:t>
      </w:r>
      <w:r w:rsidR="000764F3" w:rsidRPr="00980442">
        <w:rPr>
          <w:rStyle w:val="libAlaemChar"/>
          <w:rFonts w:eastAsiaTheme="minorHAnsi"/>
          <w:rtl/>
        </w:rPr>
        <w:t>(</w:t>
      </w:r>
      <w:r w:rsidRPr="00F03084">
        <w:rPr>
          <w:rStyle w:val="libAieChar"/>
          <w:rtl/>
        </w:rPr>
        <w:t xml:space="preserve"> وَلَوْ أَنَّا أَهْلَكْنَاهُمْ بِعَذَابٍ مِنْ قَبْلِهِ لَقَالُوا رَبَّنَا لَوْلا أَرْسَلْتَ إِلَيْنَا رَسُولاً فَنَتَّبِعَ آَيَاتِكَ مِنْ قَبْلِ أَنْ نَذِلَّ وَنَخْزَى </w:t>
      </w:r>
      <w:r w:rsidR="000764F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D648D1" w:rsidRPr="00A37932" w:rsidRDefault="00AB14C2" w:rsidP="000764F3">
      <w:pPr>
        <w:pStyle w:val="libNormal"/>
        <w:rPr>
          <w:rtl/>
        </w:rPr>
      </w:pPr>
      <w:r w:rsidRPr="00A37932">
        <w:rPr>
          <w:rtl/>
        </w:rPr>
        <w:t xml:space="preserve">وقال سبحانه : </w:t>
      </w:r>
      <w:r w:rsidR="000764F3" w:rsidRPr="00980442">
        <w:rPr>
          <w:rStyle w:val="libAlaemChar"/>
          <w:rFonts w:eastAsiaTheme="minorHAnsi"/>
          <w:rtl/>
        </w:rPr>
        <w:t>(</w:t>
      </w:r>
      <w:r w:rsidRPr="00F03084">
        <w:rPr>
          <w:rStyle w:val="libAieChar"/>
          <w:rtl/>
        </w:rPr>
        <w:t xml:space="preserve"> وما كنّا معذّبين حتّى نبعث رسولاً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D648D1" w:rsidRPr="00A37932" w:rsidRDefault="00AB14C2" w:rsidP="000764F3">
      <w:pPr>
        <w:pStyle w:val="libNormal"/>
        <w:rPr>
          <w:rtl/>
        </w:rPr>
      </w:pPr>
      <w:r w:rsidRPr="00A37932">
        <w:rPr>
          <w:rtl/>
        </w:rPr>
        <w:t xml:space="preserve">وقال : </w:t>
      </w:r>
      <w:r w:rsidR="000764F3" w:rsidRPr="00980442">
        <w:rPr>
          <w:rStyle w:val="libAlaemChar"/>
          <w:rFonts w:eastAsiaTheme="minorHAnsi"/>
          <w:rtl/>
        </w:rPr>
        <w:t>(</w:t>
      </w:r>
      <w:r w:rsidRPr="00F03084">
        <w:rPr>
          <w:rStyle w:val="libAieChar"/>
          <w:rtl/>
        </w:rPr>
        <w:t xml:space="preserve"> يَا أَيُّهَا النَّاسُ قَدْ جَاءَتْكُمْ مَوْعِظَةٌ مِنْ رَبِّكُمْ وَشِفَاءٌ لِمَا فِي الصُّدُورِ وَهُدىً وَرَحْمَةٌ لِلْمُؤْمِنِينَ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D648D1" w:rsidRPr="00A37932" w:rsidRDefault="00AB14C2" w:rsidP="000764F3">
      <w:pPr>
        <w:pStyle w:val="libNormal"/>
        <w:rPr>
          <w:rtl/>
        </w:rPr>
      </w:pPr>
      <w:r w:rsidRPr="00A37932">
        <w:rPr>
          <w:rtl/>
        </w:rPr>
        <w:t xml:space="preserve">وقال سبحانه : </w:t>
      </w:r>
      <w:r w:rsidR="000764F3" w:rsidRPr="00980442">
        <w:rPr>
          <w:rStyle w:val="libAlaemChar"/>
          <w:rFonts w:eastAsiaTheme="minorHAnsi"/>
          <w:rtl/>
        </w:rPr>
        <w:t>(</w:t>
      </w:r>
      <w:r w:rsidRPr="00F03084">
        <w:rPr>
          <w:rStyle w:val="libAieChar"/>
          <w:rtl/>
        </w:rPr>
        <w:t xml:space="preserve"> ويحذّركم الله نفسه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D648D1" w:rsidRPr="00A37932" w:rsidRDefault="00AB14C2" w:rsidP="000764F3">
      <w:pPr>
        <w:pStyle w:val="libNormal"/>
        <w:rPr>
          <w:rtl/>
        </w:rPr>
      </w:pPr>
      <w:r w:rsidRPr="00A37932">
        <w:rPr>
          <w:rtl/>
        </w:rPr>
        <w:t xml:space="preserve">وقال : </w:t>
      </w:r>
      <w:r w:rsidR="000764F3" w:rsidRPr="00980442">
        <w:rPr>
          <w:rStyle w:val="libAlaemChar"/>
          <w:rFonts w:eastAsiaTheme="minorHAnsi"/>
          <w:rtl/>
        </w:rPr>
        <w:t>(</w:t>
      </w:r>
      <w:r w:rsidRPr="00F03084">
        <w:rPr>
          <w:rStyle w:val="libAieChar"/>
          <w:rtl/>
        </w:rPr>
        <w:t xml:space="preserve"> واعلموا أنّ الله يعلم ما في أنفسكم فاحذروه </w:t>
      </w:r>
      <w:r w:rsidR="000764F3">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D648D1" w:rsidRPr="00A37932" w:rsidRDefault="00AB14C2" w:rsidP="000764F3">
      <w:pPr>
        <w:pStyle w:val="libNormal"/>
        <w:rPr>
          <w:rtl/>
        </w:rPr>
      </w:pPr>
      <w:r w:rsidRPr="00A37932">
        <w:rPr>
          <w:rtl/>
        </w:rPr>
        <w:t xml:space="preserve">وقال سبحانه : </w:t>
      </w:r>
      <w:r w:rsidR="000764F3" w:rsidRPr="00980442">
        <w:rPr>
          <w:rStyle w:val="libAlaemChar"/>
          <w:rFonts w:eastAsiaTheme="minorHAnsi"/>
          <w:rtl/>
        </w:rPr>
        <w:t>(</w:t>
      </w:r>
      <w:r w:rsidRPr="00F03084">
        <w:rPr>
          <w:rStyle w:val="libAieChar"/>
          <w:rtl/>
        </w:rPr>
        <w:t xml:space="preserve"> وَاتَّقُوا اللهَ وَاعْلَمُوا أَنَّكُمْ مُلاقُوهُ </w:t>
      </w:r>
      <w:r w:rsidR="000764F3">
        <w:rPr>
          <w:rStyle w:val="libAlaemChar"/>
          <w:rFonts w:eastAsiaTheme="minorHAnsi" w:hint="cs"/>
          <w:rtl/>
        </w:rPr>
        <w:t>)</w:t>
      </w:r>
      <w:r w:rsidRPr="00F03084">
        <w:rPr>
          <w:rStyle w:val="libAieChar"/>
          <w:rtl/>
        </w:rPr>
        <w:t xml:space="preserve"> </w:t>
      </w:r>
      <w:r w:rsidRPr="00105D1D">
        <w:rPr>
          <w:rStyle w:val="libFootnotenumChar"/>
          <w:rtl/>
        </w:rPr>
        <w:t>(8)</w:t>
      </w:r>
      <w:r w:rsidRPr="00A37932">
        <w:rPr>
          <w:rtl/>
        </w:rPr>
        <w:t xml:space="preserve"> .</w:t>
      </w:r>
    </w:p>
    <w:p w:rsidR="00D648D1" w:rsidRPr="00A37932" w:rsidRDefault="00AB14C2" w:rsidP="000764F3">
      <w:pPr>
        <w:pStyle w:val="libNormal"/>
        <w:rPr>
          <w:rtl/>
        </w:rPr>
      </w:pPr>
      <w:r w:rsidRPr="00A37932">
        <w:rPr>
          <w:rtl/>
        </w:rPr>
        <w:t xml:space="preserve">وقال : </w:t>
      </w:r>
      <w:r w:rsidR="000764F3" w:rsidRPr="00980442">
        <w:rPr>
          <w:rStyle w:val="libAlaemChar"/>
          <w:rFonts w:eastAsiaTheme="minorHAnsi"/>
          <w:rtl/>
        </w:rPr>
        <w:t>(</w:t>
      </w:r>
      <w:r w:rsidRPr="00F03084">
        <w:rPr>
          <w:rStyle w:val="libAieChar"/>
          <w:rtl/>
        </w:rPr>
        <w:t xml:space="preserve"> واتقون يا أولي الألباب </w:t>
      </w:r>
      <w:r w:rsidR="000764F3">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w:t>
      </w:r>
    </w:p>
    <w:p w:rsidR="00D648D1" w:rsidRPr="00A37932" w:rsidRDefault="00AB14C2" w:rsidP="000764F3">
      <w:pPr>
        <w:pStyle w:val="libNormal"/>
        <w:rPr>
          <w:rtl/>
        </w:rPr>
      </w:pPr>
      <w:r w:rsidRPr="00A37932">
        <w:rPr>
          <w:rtl/>
        </w:rPr>
        <w:t xml:space="preserve">وقال تعالى : </w:t>
      </w:r>
      <w:r w:rsidR="000764F3" w:rsidRPr="00980442">
        <w:rPr>
          <w:rStyle w:val="libAlaemChar"/>
          <w:rFonts w:eastAsiaTheme="minorHAnsi"/>
          <w:rtl/>
        </w:rPr>
        <w:t>(</w:t>
      </w:r>
      <w:r w:rsidRPr="00F03084">
        <w:rPr>
          <w:rStyle w:val="libAieChar"/>
          <w:rtl/>
        </w:rPr>
        <w:t xml:space="preserve"> وَاتَّقُوا يَوْماً تُرْجَعُونَ فِيهِ إِلَى اللهِ ثُمَّ تُوَفَّى كُلُّ نَفْسٍ مَا كَسَبَتْ وَهُمْ لا يُظْلَمُونَ </w:t>
      </w:r>
      <w:r w:rsidR="000764F3">
        <w:rPr>
          <w:rStyle w:val="libAlaemChar"/>
          <w:rFonts w:eastAsiaTheme="minorHAnsi" w:hint="cs"/>
          <w:rtl/>
        </w:rPr>
        <w:t>)</w:t>
      </w:r>
      <w:r w:rsidRPr="00A37932">
        <w:rPr>
          <w:rtl/>
        </w:rPr>
        <w:t xml:space="preserve"> </w:t>
      </w:r>
      <w:r w:rsidRPr="00105D1D">
        <w:rPr>
          <w:rStyle w:val="libFootnotenumChar"/>
          <w:rtl/>
        </w:rPr>
        <w:t>(10)</w:t>
      </w:r>
      <w:r w:rsidRPr="00A37932">
        <w:rPr>
          <w:rtl/>
        </w:rPr>
        <w:t xml:space="preserve"> .</w:t>
      </w:r>
    </w:p>
    <w:p w:rsidR="00AB14C2" w:rsidRPr="00F77E08" w:rsidRDefault="00AB14C2" w:rsidP="000764F3">
      <w:pPr>
        <w:pStyle w:val="libNormal"/>
        <w:rPr>
          <w:rtl/>
        </w:rPr>
      </w:pPr>
      <w:r w:rsidRPr="00A37932">
        <w:rPr>
          <w:rtl/>
        </w:rPr>
        <w:t xml:space="preserve">وقال سبحانه : </w:t>
      </w:r>
      <w:r w:rsidR="000764F3" w:rsidRPr="00980442">
        <w:rPr>
          <w:rStyle w:val="libAlaemChar"/>
          <w:rFonts w:eastAsiaTheme="minorHAnsi"/>
          <w:rtl/>
        </w:rPr>
        <w:t>(</w:t>
      </w:r>
      <w:r w:rsidRPr="00F03084">
        <w:rPr>
          <w:rStyle w:val="libAieChar"/>
          <w:rtl/>
        </w:rPr>
        <w:t xml:space="preserve"> وَاتَّقُوا يَوْماً لا تَجْزِي نَفْسٌ عَنْ نَفْسٍ شَيْئاً وَلا يُقْبَلُ مِنْهَا عَدْلٌ وَلا تَنْفَعُهَا شَفَاعَةٌ </w:t>
      </w:r>
      <w:r w:rsidR="000764F3">
        <w:rPr>
          <w:rStyle w:val="libAlaemChar"/>
          <w:rFonts w:eastAsiaTheme="minorHAnsi" w:hint="cs"/>
          <w:rtl/>
        </w:rPr>
        <w:t>)</w:t>
      </w:r>
      <w:r w:rsidRPr="00A37932">
        <w:rPr>
          <w:rStyle w:val="libNormalChar"/>
          <w:rtl/>
        </w:rPr>
        <w:t xml:space="preserve"> </w:t>
      </w:r>
      <w:r w:rsidRPr="00105D1D">
        <w:rPr>
          <w:rStyle w:val="libFootnotenumChar"/>
          <w:rtl/>
        </w:rPr>
        <w:t>(11)</w:t>
      </w:r>
      <w:r w:rsidRPr="00A37932">
        <w:rPr>
          <w:rStyle w:val="libNormalChar"/>
          <w:rtl/>
        </w:rPr>
        <w:t xml:space="preserve"> .</w:t>
      </w:r>
    </w:p>
    <w:p w:rsidR="00C07447" w:rsidRPr="002349C0" w:rsidRDefault="00C07447" w:rsidP="00C07447">
      <w:pPr>
        <w:pStyle w:val="libLine"/>
        <w:rPr>
          <w:rtl/>
        </w:rPr>
      </w:pPr>
      <w:r w:rsidRPr="002349C0">
        <w:rPr>
          <w:rtl/>
        </w:rPr>
        <w:t>____________</w:t>
      </w:r>
    </w:p>
    <w:p w:rsidR="00D648D1" w:rsidRPr="00B52459" w:rsidRDefault="00C07447" w:rsidP="00B52459">
      <w:pPr>
        <w:pStyle w:val="libFootnote0"/>
        <w:rPr>
          <w:rtl/>
        </w:rPr>
      </w:pPr>
      <w:r>
        <w:rPr>
          <w:rFonts w:hint="cs"/>
          <w:rtl/>
        </w:rPr>
        <w:t xml:space="preserve">(1) </w:t>
      </w:r>
      <w:r w:rsidR="00AB14C2" w:rsidRPr="00B52459">
        <w:rPr>
          <w:rtl/>
        </w:rPr>
        <w:t>في ( ب ) : فحذروا وأنذروا وزجروا فأعذروا .</w:t>
      </w:r>
    </w:p>
    <w:p w:rsidR="00D648D1" w:rsidRPr="00B52459" w:rsidRDefault="00C07447" w:rsidP="00B52459">
      <w:pPr>
        <w:pStyle w:val="libFootnote0"/>
        <w:rPr>
          <w:rtl/>
        </w:rPr>
      </w:pPr>
      <w:r>
        <w:rPr>
          <w:rFonts w:hint="cs"/>
          <w:rtl/>
        </w:rPr>
        <w:t xml:space="preserve">(2) </w:t>
      </w:r>
      <w:r w:rsidR="00AB14C2" w:rsidRPr="00B52459">
        <w:rPr>
          <w:rtl/>
        </w:rPr>
        <w:t>النساء : 165 .</w:t>
      </w:r>
    </w:p>
    <w:p w:rsidR="00D648D1" w:rsidRPr="00B52459" w:rsidRDefault="00C07447" w:rsidP="00B52459">
      <w:pPr>
        <w:pStyle w:val="libFootnote0"/>
        <w:rPr>
          <w:rtl/>
        </w:rPr>
      </w:pPr>
      <w:r>
        <w:rPr>
          <w:rFonts w:hint="cs"/>
          <w:rtl/>
        </w:rPr>
        <w:t xml:space="preserve">(3) </w:t>
      </w:r>
      <w:r w:rsidR="00AB14C2" w:rsidRPr="00B52459">
        <w:rPr>
          <w:rtl/>
        </w:rPr>
        <w:t>طه : 134 .</w:t>
      </w:r>
    </w:p>
    <w:p w:rsidR="00D648D1" w:rsidRPr="00B52459" w:rsidRDefault="00C07447" w:rsidP="00B52459">
      <w:pPr>
        <w:pStyle w:val="libFootnote0"/>
        <w:rPr>
          <w:rtl/>
        </w:rPr>
      </w:pPr>
      <w:r>
        <w:rPr>
          <w:rFonts w:hint="cs"/>
          <w:rtl/>
        </w:rPr>
        <w:t xml:space="preserve">(4) </w:t>
      </w:r>
      <w:r w:rsidR="00AB14C2" w:rsidRPr="00B52459">
        <w:rPr>
          <w:rtl/>
        </w:rPr>
        <w:t>الإسراء : 15 .</w:t>
      </w:r>
    </w:p>
    <w:p w:rsidR="00D648D1" w:rsidRPr="00B52459" w:rsidRDefault="00C07447" w:rsidP="00B52459">
      <w:pPr>
        <w:pStyle w:val="libFootnote0"/>
        <w:rPr>
          <w:rtl/>
        </w:rPr>
      </w:pPr>
      <w:r>
        <w:rPr>
          <w:rFonts w:hint="cs"/>
          <w:rtl/>
        </w:rPr>
        <w:t xml:space="preserve">(5) </w:t>
      </w:r>
      <w:r w:rsidR="00AB14C2" w:rsidRPr="00B52459">
        <w:rPr>
          <w:rtl/>
        </w:rPr>
        <w:t>يونس : 57 .</w:t>
      </w:r>
    </w:p>
    <w:p w:rsidR="00D648D1" w:rsidRPr="00B52459" w:rsidRDefault="00C07447" w:rsidP="00B52459">
      <w:pPr>
        <w:pStyle w:val="libFootnote0"/>
        <w:rPr>
          <w:rtl/>
        </w:rPr>
      </w:pPr>
      <w:r>
        <w:rPr>
          <w:rFonts w:hint="cs"/>
          <w:rtl/>
        </w:rPr>
        <w:t xml:space="preserve">(6) </w:t>
      </w:r>
      <w:r w:rsidR="00AB14C2" w:rsidRPr="00B52459">
        <w:rPr>
          <w:rtl/>
        </w:rPr>
        <w:t>آل عمران : 28 .</w:t>
      </w:r>
    </w:p>
    <w:p w:rsidR="00D648D1" w:rsidRPr="00B52459" w:rsidRDefault="00C07447" w:rsidP="00B52459">
      <w:pPr>
        <w:pStyle w:val="libFootnote0"/>
        <w:rPr>
          <w:rtl/>
        </w:rPr>
      </w:pPr>
      <w:r>
        <w:rPr>
          <w:rFonts w:hint="cs"/>
          <w:rtl/>
        </w:rPr>
        <w:t xml:space="preserve">(7) </w:t>
      </w:r>
      <w:r w:rsidR="00AB14C2" w:rsidRPr="00B52459">
        <w:rPr>
          <w:rtl/>
        </w:rPr>
        <w:t>البقرة : 235 .</w:t>
      </w:r>
    </w:p>
    <w:p w:rsidR="00D648D1" w:rsidRPr="00B52459" w:rsidRDefault="00C07447" w:rsidP="00B52459">
      <w:pPr>
        <w:pStyle w:val="libFootnote0"/>
        <w:rPr>
          <w:rtl/>
        </w:rPr>
      </w:pPr>
      <w:r>
        <w:rPr>
          <w:rFonts w:hint="cs"/>
          <w:rtl/>
        </w:rPr>
        <w:t xml:space="preserve">(8) </w:t>
      </w:r>
      <w:r w:rsidR="00AB14C2" w:rsidRPr="00B52459">
        <w:rPr>
          <w:rtl/>
        </w:rPr>
        <w:t>البقرة : 223 .</w:t>
      </w:r>
    </w:p>
    <w:p w:rsidR="00D648D1" w:rsidRPr="00B52459" w:rsidRDefault="00C07447" w:rsidP="00B52459">
      <w:pPr>
        <w:pStyle w:val="libFootnote0"/>
        <w:rPr>
          <w:rtl/>
        </w:rPr>
      </w:pPr>
      <w:r>
        <w:rPr>
          <w:rFonts w:hint="cs"/>
          <w:rtl/>
        </w:rPr>
        <w:t xml:space="preserve">(9) </w:t>
      </w:r>
      <w:r w:rsidR="00AB14C2" w:rsidRPr="00B52459">
        <w:rPr>
          <w:rtl/>
        </w:rPr>
        <w:t>البقرة : 197 .</w:t>
      </w:r>
    </w:p>
    <w:p w:rsidR="00D648D1" w:rsidRPr="00B52459" w:rsidRDefault="00C07447" w:rsidP="00B52459">
      <w:pPr>
        <w:pStyle w:val="libFootnote0"/>
        <w:rPr>
          <w:rtl/>
        </w:rPr>
      </w:pPr>
      <w:r>
        <w:rPr>
          <w:rFonts w:hint="cs"/>
          <w:rtl/>
        </w:rPr>
        <w:t xml:space="preserve">(10) </w:t>
      </w:r>
      <w:r w:rsidR="00AB14C2" w:rsidRPr="00B52459">
        <w:rPr>
          <w:rtl/>
        </w:rPr>
        <w:t>البقرة : 281 .</w:t>
      </w:r>
    </w:p>
    <w:p w:rsidR="00D648D1" w:rsidRPr="00A45F27" w:rsidRDefault="00C07447" w:rsidP="00B52459">
      <w:pPr>
        <w:pStyle w:val="libFootnote0"/>
        <w:rPr>
          <w:rtl/>
        </w:rPr>
      </w:pPr>
      <w:r>
        <w:rPr>
          <w:rFonts w:hint="cs"/>
          <w:rtl/>
        </w:rPr>
        <w:t xml:space="preserve">(11) </w:t>
      </w:r>
      <w:r w:rsidR="00AB14C2" w:rsidRPr="00B52459">
        <w:rPr>
          <w:rtl/>
        </w:rPr>
        <w:t>البقرة : 123 .</w:t>
      </w:r>
    </w:p>
    <w:p w:rsidR="00D648D1" w:rsidRDefault="00D648D1" w:rsidP="00F93203">
      <w:pPr>
        <w:pStyle w:val="libNormal"/>
        <w:rPr>
          <w:rtl/>
        </w:rPr>
      </w:pPr>
      <w:r>
        <w:rPr>
          <w:rtl/>
        </w:rPr>
        <w:br w:type="page"/>
      </w:r>
    </w:p>
    <w:p w:rsidR="00D648D1" w:rsidRPr="00A37932" w:rsidRDefault="00AB14C2" w:rsidP="000764F3">
      <w:pPr>
        <w:pStyle w:val="libNormal"/>
        <w:rPr>
          <w:rtl/>
        </w:rPr>
      </w:pPr>
      <w:r w:rsidRPr="00A37932">
        <w:rPr>
          <w:rtl/>
        </w:rPr>
        <w:lastRenderedPageBreak/>
        <w:t xml:space="preserve">وقال سبحانه : </w:t>
      </w:r>
      <w:r w:rsidR="000764F3">
        <w:rPr>
          <w:rStyle w:val="libAlaemChar"/>
          <w:rFonts w:eastAsiaTheme="minorHAnsi" w:hint="cs"/>
          <w:rtl/>
        </w:rPr>
        <w:t>(</w:t>
      </w:r>
      <w:r w:rsidRPr="00F03084">
        <w:rPr>
          <w:rStyle w:val="libAieChar"/>
          <w:rtl/>
        </w:rPr>
        <w:t xml:space="preserve"> 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D648D1" w:rsidRPr="00A37932" w:rsidRDefault="00AB14C2" w:rsidP="000764F3">
      <w:pPr>
        <w:pStyle w:val="libNormal"/>
        <w:rPr>
          <w:rtl/>
        </w:rPr>
      </w:pPr>
      <w:r w:rsidRPr="00A37932">
        <w:rPr>
          <w:rtl/>
        </w:rPr>
        <w:t xml:space="preserve">وقال سبحانه : </w:t>
      </w:r>
      <w:r w:rsidR="000764F3">
        <w:rPr>
          <w:rStyle w:val="libAlaemChar"/>
          <w:rFonts w:eastAsiaTheme="minorHAnsi" w:hint="cs"/>
          <w:rtl/>
        </w:rPr>
        <w:t>(</w:t>
      </w:r>
      <w:r w:rsidRPr="00F03084">
        <w:rPr>
          <w:rStyle w:val="libAieChar"/>
          <w:rtl/>
        </w:rPr>
        <w:t xml:space="preserve"> يَا أَيُّهَا النَّاسُ اتَّقُوا رَبَّكُمْ إِنَّ زَلْزَلَةَ السَّاعَةِ شَيْءٌ عَظِيمٌ </w:t>
      </w:r>
      <w:r w:rsidR="000764F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D648D1" w:rsidRPr="00A37932" w:rsidRDefault="00AB14C2" w:rsidP="000764F3">
      <w:pPr>
        <w:pStyle w:val="libNormal"/>
        <w:rPr>
          <w:rtl/>
        </w:rPr>
      </w:pPr>
      <w:r w:rsidRPr="00A37932">
        <w:rPr>
          <w:rtl/>
        </w:rPr>
        <w:t xml:space="preserve">وقال سبحانه : </w:t>
      </w:r>
      <w:r w:rsidR="000764F3">
        <w:rPr>
          <w:rStyle w:val="libAlaemChar"/>
          <w:rFonts w:eastAsiaTheme="minorHAnsi" w:hint="cs"/>
          <w:rtl/>
        </w:rPr>
        <w:t>(</w:t>
      </w:r>
      <w:r w:rsidRPr="00F03084">
        <w:rPr>
          <w:rStyle w:val="libAieChar"/>
          <w:rtl/>
        </w:rPr>
        <w:t xml:space="preserve"> يَا أَيُّهَا النَّاسُ اتَّقُوا رَبَّكُمُ الَّذِي خَلَقَكُمْ مِنْ نَفْسٍ وَاحِدَةٍ وَخَلَقَ مِنْهَا زَوْجَهَا وَبَثَّ مِنْهُمَا رِجَالاً كَثِيراً وَنِسَاءً </w:t>
      </w:r>
      <w:r w:rsidR="000764F3">
        <w:rPr>
          <w:rStyle w:val="libAlaemChar"/>
          <w:rFonts w:eastAsiaTheme="minorHAnsi" w:hint="cs"/>
          <w:rtl/>
        </w:rPr>
        <w:t>)</w:t>
      </w:r>
      <w:r w:rsidRPr="00A37932">
        <w:rPr>
          <w:rtl/>
        </w:rPr>
        <w:t xml:space="preserve"> </w:t>
      </w:r>
      <w:r w:rsidRPr="00105D1D">
        <w:rPr>
          <w:rStyle w:val="libFootnotenumChar"/>
          <w:rtl/>
        </w:rPr>
        <w:t xml:space="preserve">(3) </w:t>
      </w:r>
      <w:r w:rsidRPr="00A37932">
        <w:rPr>
          <w:rtl/>
        </w:rPr>
        <w:t>.</w:t>
      </w:r>
    </w:p>
    <w:p w:rsidR="00D648D1" w:rsidRPr="00A37932" w:rsidRDefault="00AB14C2" w:rsidP="000764F3">
      <w:pPr>
        <w:pStyle w:val="libNormal"/>
        <w:rPr>
          <w:rtl/>
        </w:rPr>
      </w:pPr>
      <w:r w:rsidRPr="00A37932">
        <w:rPr>
          <w:rtl/>
        </w:rPr>
        <w:t xml:space="preserve">وقال عزّ وجلّ : </w:t>
      </w:r>
      <w:r w:rsidR="000764F3">
        <w:rPr>
          <w:rStyle w:val="libAlaemChar"/>
          <w:rFonts w:eastAsiaTheme="minorHAnsi" w:hint="cs"/>
          <w:rtl/>
        </w:rPr>
        <w:t>(</w:t>
      </w:r>
      <w:r w:rsidRPr="00F03084">
        <w:rPr>
          <w:rStyle w:val="libAieChar"/>
          <w:rtl/>
        </w:rPr>
        <w:t xml:space="preserve"> يَا عِبَادِ فَاتَّقُونِ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4D49B0" w:rsidRPr="00A37932" w:rsidRDefault="00AB14C2" w:rsidP="000764F3">
      <w:pPr>
        <w:pStyle w:val="libNormal"/>
        <w:rPr>
          <w:rtl/>
        </w:rPr>
      </w:pPr>
      <w:r w:rsidRPr="00A37932">
        <w:rPr>
          <w:rtl/>
        </w:rPr>
        <w:t xml:space="preserve">وقال سبحانه : </w:t>
      </w:r>
      <w:r w:rsidR="000764F3">
        <w:rPr>
          <w:rStyle w:val="libAlaemChar"/>
          <w:rFonts w:eastAsiaTheme="minorHAnsi" w:hint="cs"/>
          <w:rtl/>
        </w:rPr>
        <w:t>(</w:t>
      </w:r>
      <w:r w:rsidRPr="00F03084">
        <w:rPr>
          <w:rStyle w:val="libAieChar"/>
          <w:rtl/>
        </w:rPr>
        <w:t xml:space="preserve"> فاتقوا النّار التي وقودها الناس والحجارة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D49B0" w:rsidRPr="00A37932" w:rsidRDefault="00AB14C2" w:rsidP="000764F3">
      <w:pPr>
        <w:pStyle w:val="libNormal"/>
        <w:rPr>
          <w:rtl/>
        </w:rPr>
      </w:pPr>
      <w:r w:rsidRPr="00A37932">
        <w:rPr>
          <w:rtl/>
        </w:rPr>
        <w:t xml:space="preserve">وقال جلّ من قائل : </w:t>
      </w:r>
      <w:r w:rsidR="000764F3">
        <w:rPr>
          <w:rStyle w:val="libAlaemChar"/>
          <w:rFonts w:eastAsiaTheme="minorHAnsi" w:hint="cs"/>
          <w:rtl/>
        </w:rPr>
        <w:t>(</w:t>
      </w:r>
      <w:r w:rsidRPr="00F03084">
        <w:rPr>
          <w:rStyle w:val="libAieChar"/>
          <w:rtl/>
        </w:rPr>
        <w:t xml:space="preserve"> اقْتَرَبَ لِلنَّاسِ حِسَابُهُمْ وَهُمْ فِي غَفْلَةٍ مُعْرِضُونَ * مَا يَأْتِيهِمْ مِنْ ذِكْرٍ مِنْ رَبِّهِمْ مُحْدَثٍ إِلاّ اسْتَمَعُوهُ وَهُمْ يَلْعَبُونَ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4D49B0" w:rsidRPr="00A37932" w:rsidRDefault="00AB14C2" w:rsidP="000764F3">
      <w:pPr>
        <w:pStyle w:val="libNormal"/>
        <w:rPr>
          <w:rtl/>
        </w:rPr>
      </w:pPr>
      <w:r w:rsidRPr="00A37932">
        <w:rPr>
          <w:rtl/>
        </w:rPr>
        <w:t xml:space="preserve">وقال سبحانه : </w:t>
      </w:r>
      <w:r w:rsidR="000764F3">
        <w:rPr>
          <w:rStyle w:val="libAlaemChar"/>
          <w:rFonts w:eastAsiaTheme="minorHAnsi" w:hint="cs"/>
          <w:rtl/>
        </w:rPr>
        <w:t>(</w:t>
      </w:r>
      <w:r w:rsidRPr="00F03084">
        <w:rPr>
          <w:rStyle w:val="libAieChar"/>
          <w:rtl/>
        </w:rPr>
        <w:t xml:space="preserve"> يَا أَيُّهَا الَّذِينَ آَمَنُوا لا تَتَّبِعُوا خُطُوَاتِ الشَّيْطَانِ وَمَنْ يَتَّبِعْ خُطُوَاتِ الشَّيْطَانِ فَإِنَّهُ يَأْمُرُ بِالْفَحْشَاءِ وَالْمُنْكَرِ </w:t>
      </w:r>
      <w:r w:rsidR="000764F3">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4D49B0" w:rsidRPr="00A37932" w:rsidRDefault="00AB14C2" w:rsidP="000764F3">
      <w:pPr>
        <w:pStyle w:val="libNormal"/>
        <w:rPr>
          <w:rtl/>
        </w:rPr>
      </w:pPr>
      <w:r w:rsidRPr="00A37932">
        <w:rPr>
          <w:rtl/>
        </w:rPr>
        <w:t xml:space="preserve">وقال جلّ وعزّ من قائل : </w:t>
      </w:r>
      <w:r w:rsidR="000764F3">
        <w:rPr>
          <w:rStyle w:val="libAlaemChar"/>
          <w:rFonts w:eastAsiaTheme="minorHAnsi" w:hint="cs"/>
          <w:rtl/>
        </w:rPr>
        <w:t>(</w:t>
      </w:r>
      <w:r w:rsidRPr="00F03084">
        <w:rPr>
          <w:rStyle w:val="libAieChar"/>
          <w:rtl/>
        </w:rPr>
        <w:t xml:space="preserve"> يَا أَيُّهَا الَّذِينَ آَمَنُوا قُوا أَنْفُسَكُمْ وَأَهْلِيكُمْ نَاراً وَقُودُهَا النَّاسُ وَالْحِجَارَةُ عَلَيْهَا مَلائِكَةٌ غِلاظٌ شِدَادٌ لا يَعْصُونَ اللهَ مَا أَمَرَهُمْ وَيَفْعَلُونَ مَا يُؤْمَرُونَ </w:t>
      </w:r>
      <w:r w:rsidR="000764F3">
        <w:rPr>
          <w:rStyle w:val="libAlaemChar"/>
          <w:rFonts w:eastAsiaTheme="minorHAnsi" w:hint="cs"/>
          <w:rtl/>
        </w:rPr>
        <w:t>)</w:t>
      </w:r>
      <w:r w:rsidRPr="00A37932">
        <w:rPr>
          <w:rtl/>
        </w:rPr>
        <w:t xml:space="preserve"> </w:t>
      </w:r>
      <w:r w:rsidRPr="00105D1D">
        <w:rPr>
          <w:rStyle w:val="libFootnotenumChar"/>
          <w:rtl/>
        </w:rPr>
        <w:t>(8)</w:t>
      </w:r>
      <w:r w:rsidRPr="00A37932">
        <w:rPr>
          <w:rtl/>
        </w:rPr>
        <w:t xml:space="preserve"> .</w:t>
      </w:r>
    </w:p>
    <w:p w:rsidR="004D49B0" w:rsidRPr="00A37932" w:rsidRDefault="00AB14C2" w:rsidP="000764F3">
      <w:pPr>
        <w:pStyle w:val="libNormal"/>
        <w:rPr>
          <w:rtl/>
        </w:rPr>
      </w:pPr>
      <w:r w:rsidRPr="00A37932">
        <w:rPr>
          <w:rtl/>
        </w:rPr>
        <w:t xml:space="preserve">وقال سبحانه : </w:t>
      </w:r>
      <w:r w:rsidR="000764F3">
        <w:rPr>
          <w:rStyle w:val="libAlaemChar"/>
          <w:rFonts w:eastAsiaTheme="minorHAnsi" w:hint="cs"/>
          <w:rtl/>
        </w:rPr>
        <w:t>(</w:t>
      </w:r>
      <w:r w:rsidRPr="00F03084">
        <w:rPr>
          <w:rStyle w:val="libAieChar"/>
          <w:rtl/>
        </w:rPr>
        <w:t xml:space="preserve"> يَا أَيُّهَا الَّذِينَ آَمَنُوا اتَّقُوا اللهَ وَقُولُوا قَوْلاً سَدِيداً </w:t>
      </w:r>
      <w:r w:rsidR="000764F3">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w:t>
      </w:r>
    </w:p>
    <w:p w:rsidR="00C07447" w:rsidRPr="002349C0" w:rsidRDefault="00C07447" w:rsidP="00C07447">
      <w:pPr>
        <w:pStyle w:val="libLine"/>
        <w:rPr>
          <w:rtl/>
        </w:rPr>
      </w:pPr>
      <w:r w:rsidRPr="002349C0">
        <w:rPr>
          <w:rtl/>
        </w:rPr>
        <w:t>____________</w:t>
      </w:r>
    </w:p>
    <w:p w:rsidR="004D49B0" w:rsidRPr="00B52459" w:rsidRDefault="00C07447" w:rsidP="00B52459">
      <w:pPr>
        <w:pStyle w:val="libFootnote0"/>
        <w:rPr>
          <w:rtl/>
        </w:rPr>
      </w:pPr>
      <w:r>
        <w:rPr>
          <w:rFonts w:hint="cs"/>
          <w:rtl/>
        </w:rPr>
        <w:t xml:space="preserve">(1) </w:t>
      </w:r>
      <w:r w:rsidR="00AB14C2" w:rsidRPr="00B52459">
        <w:rPr>
          <w:rtl/>
        </w:rPr>
        <w:t>لقمان : 33 .</w:t>
      </w:r>
    </w:p>
    <w:p w:rsidR="004D49B0" w:rsidRPr="00B52459" w:rsidRDefault="00C07447" w:rsidP="00B52459">
      <w:pPr>
        <w:pStyle w:val="libFootnote0"/>
        <w:rPr>
          <w:rtl/>
        </w:rPr>
      </w:pPr>
      <w:r>
        <w:rPr>
          <w:rFonts w:hint="cs"/>
          <w:rtl/>
        </w:rPr>
        <w:t xml:space="preserve">(2) </w:t>
      </w:r>
      <w:r w:rsidR="00AB14C2" w:rsidRPr="00B52459">
        <w:rPr>
          <w:rtl/>
        </w:rPr>
        <w:t>الحج : 1 .</w:t>
      </w:r>
    </w:p>
    <w:p w:rsidR="004D49B0" w:rsidRPr="00B52459" w:rsidRDefault="00C07447" w:rsidP="00B52459">
      <w:pPr>
        <w:pStyle w:val="libFootnote0"/>
        <w:rPr>
          <w:rtl/>
        </w:rPr>
      </w:pPr>
      <w:r>
        <w:rPr>
          <w:rFonts w:hint="cs"/>
          <w:rtl/>
        </w:rPr>
        <w:t xml:space="preserve">(3) </w:t>
      </w:r>
      <w:r w:rsidR="00AB14C2" w:rsidRPr="00B52459">
        <w:rPr>
          <w:rtl/>
        </w:rPr>
        <w:t>النساء : 1 .</w:t>
      </w:r>
    </w:p>
    <w:p w:rsidR="004D49B0" w:rsidRPr="00B52459" w:rsidRDefault="00C07447" w:rsidP="00B52459">
      <w:pPr>
        <w:pStyle w:val="libFootnote0"/>
        <w:rPr>
          <w:rtl/>
        </w:rPr>
      </w:pPr>
      <w:r>
        <w:rPr>
          <w:rFonts w:hint="cs"/>
          <w:rtl/>
        </w:rPr>
        <w:t xml:space="preserve">(4) </w:t>
      </w:r>
      <w:r w:rsidR="00AB14C2" w:rsidRPr="00B52459">
        <w:rPr>
          <w:rtl/>
        </w:rPr>
        <w:t>الزمر : 16 .</w:t>
      </w:r>
    </w:p>
    <w:p w:rsidR="004D49B0" w:rsidRPr="00B52459" w:rsidRDefault="00C07447" w:rsidP="00B52459">
      <w:pPr>
        <w:pStyle w:val="libFootnote0"/>
        <w:rPr>
          <w:rtl/>
        </w:rPr>
      </w:pPr>
      <w:r>
        <w:rPr>
          <w:rFonts w:hint="cs"/>
          <w:rtl/>
        </w:rPr>
        <w:t xml:space="preserve">(5) </w:t>
      </w:r>
      <w:r w:rsidR="00AB14C2" w:rsidRPr="00B52459">
        <w:rPr>
          <w:rtl/>
        </w:rPr>
        <w:t>البقرة : 24 .</w:t>
      </w:r>
    </w:p>
    <w:p w:rsidR="004D49B0" w:rsidRPr="00B52459" w:rsidRDefault="00C07447" w:rsidP="00B52459">
      <w:pPr>
        <w:pStyle w:val="libFootnote0"/>
        <w:rPr>
          <w:rtl/>
        </w:rPr>
      </w:pPr>
      <w:r>
        <w:rPr>
          <w:rFonts w:hint="cs"/>
          <w:rtl/>
        </w:rPr>
        <w:t xml:space="preserve">(6) </w:t>
      </w:r>
      <w:r w:rsidR="00AB14C2" w:rsidRPr="00B52459">
        <w:rPr>
          <w:rtl/>
        </w:rPr>
        <w:t>الأنبياء : 1 ـ 2 .</w:t>
      </w:r>
    </w:p>
    <w:p w:rsidR="004D49B0" w:rsidRPr="00B52459" w:rsidRDefault="00C07447" w:rsidP="00B52459">
      <w:pPr>
        <w:pStyle w:val="libFootnote0"/>
        <w:rPr>
          <w:rtl/>
        </w:rPr>
      </w:pPr>
      <w:r>
        <w:rPr>
          <w:rFonts w:hint="cs"/>
          <w:rtl/>
        </w:rPr>
        <w:t xml:space="preserve">(7) </w:t>
      </w:r>
      <w:r w:rsidR="00AB14C2" w:rsidRPr="00B52459">
        <w:rPr>
          <w:rtl/>
        </w:rPr>
        <w:t>النور : 21 .</w:t>
      </w:r>
    </w:p>
    <w:p w:rsidR="004D49B0" w:rsidRPr="00B52459" w:rsidRDefault="00C07447" w:rsidP="00B52459">
      <w:pPr>
        <w:pStyle w:val="libFootnote0"/>
        <w:rPr>
          <w:rtl/>
        </w:rPr>
      </w:pPr>
      <w:r>
        <w:rPr>
          <w:rFonts w:hint="cs"/>
          <w:rtl/>
        </w:rPr>
        <w:t xml:space="preserve">(8) </w:t>
      </w:r>
      <w:r w:rsidR="00AB14C2" w:rsidRPr="00B52459">
        <w:rPr>
          <w:rtl/>
        </w:rPr>
        <w:t>التحريم : 6 .</w:t>
      </w:r>
    </w:p>
    <w:p w:rsidR="004D49B0" w:rsidRPr="00A45F27" w:rsidRDefault="00C07447" w:rsidP="00B52459">
      <w:pPr>
        <w:pStyle w:val="libFootnote0"/>
        <w:rPr>
          <w:rtl/>
        </w:rPr>
      </w:pPr>
      <w:r>
        <w:rPr>
          <w:rFonts w:hint="cs"/>
          <w:rtl/>
        </w:rPr>
        <w:t xml:space="preserve">(9) </w:t>
      </w:r>
      <w:r w:rsidR="00AB14C2" w:rsidRPr="00B52459">
        <w:rPr>
          <w:rtl/>
        </w:rPr>
        <w:t>الأحزاب : 70 .</w:t>
      </w:r>
    </w:p>
    <w:p w:rsidR="004D49B0" w:rsidRDefault="004D49B0" w:rsidP="00F93203">
      <w:pPr>
        <w:pStyle w:val="libNormal"/>
        <w:rPr>
          <w:rtl/>
        </w:rPr>
      </w:pPr>
      <w:r>
        <w:rPr>
          <w:rtl/>
        </w:rPr>
        <w:br w:type="page"/>
      </w:r>
    </w:p>
    <w:p w:rsidR="004D49B0" w:rsidRPr="00A37932" w:rsidRDefault="00AB14C2" w:rsidP="000764F3">
      <w:pPr>
        <w:pStyle w:val="libNormal"/>
        <w:rPr>
          <w:rtl/>
        </w:rPr>
      </w:pPr>
      <w:r w:rsidRPr="00A37932">
        <w:rPr>
          <w:rtl/>
        </w:rPr>
        <w:lastRenderedPageBreak/>
        <w:t xml:space="preserve">وقال : </w:t>
      </w:r>
      <w:r w:rsidR="000764F3">
        <w:rPr>
          <w:rStyle w:val="libAlaemChar"/>
          <w:rFonts w:eastAsiaTheme="minorHAnsi" w:hint="cs"/>
          <w:rtl/>
        </w:rPr>
        <w:t>(</w:t>
      </w:r>
      <w:r w:rsidRPr="00F03084">
        <w:rPr>
          <w:rStyle w:val="libAieChar"/>
          <w:rtl/>
        </w:rPr>
        <w:t xml:space="preserve"> يا أيّها الذين آمنوا اتقوا الله ولتنظر نفس ما قدّمت لغدٍ واتقوا الله إنّ الله خبير بما تعملون </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واتقوا الله إنّ الله شديد العقاب </w:t>
      </w:r>
      <w:r w:rsidR="000764F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يا أيّها الإنسان ما غرّك بربّك الكريم </w:t>
      </w:r>
      <w:r w:rsidR="000764F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ألم يأن للذين آمنوا أن تخشع قلوبهم لذكر الله وما نزل من الحق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أَفَحَسِبْتُمْ أَنَّمَا خَلَقْنَاكُمْ عَبَثاً وَأَنَّكُمْ إِلَيْنَا لا تُرْجَعُونَ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أَيَحْسَبُ الإِنْسَانُ أَنْ يُتْرَكَ سُدىً * أَلَمْ يَكُ نُطْفَةً مِنْ مَنِيٍّ يُمْنَى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أَفَأَمِنَ أَهْلُ الْقُرَى أَنْ يَأْتِيَهُمْ بَأْسُنَا بَيَاتاً وَهُمْ نَائِمُونَ * أَوَ أَمِنَ أَهْلُ الْقُرَى أَنْ يَأْتِيَهُمْ بَأْسُنَا ضُحىً وَهُمْ يَلْعَبُونَ </w:t>
      </w:r>
      <w:r w:rsidR="000764F3">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فأمّا مَن طغى * وآثر الحياة الدنيا * فإنّ الجحيم هي المأوى * وأمّا مَن خاف مقام ربّه ونهى النفس عن الهوى * فإنّ الجنّة هي المأوى </w:t>
      </w:r>
      <w:r w:rsidR="000764F3">
        <w:rPr>
          <w:rStyle w:val="libAlaemChar"/>
          <w:rFonts w:eastAsiaTheme="minorHAnsi" w:hint="cs"/>
          <w:rtl/>
        </w:rPr>
        <w:t>)</w:t>
      </w:r>
      <w:r w:rsidRPr="00A37932">
        <w:rPr>
          <w:rtl/>
        </w:rPr>
        <w:t xml:space="preserve"> </w:t>
      </w:r>
      <w:r w:rsidRPr="00105D1D">
        <w:rPr>
          <w:rStyle w:val="libFootnotenumChar"/>
          <w:rtl/>
        </w:rPr>
        <w:t>(8)</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أَوَلَمْ نُعَمِّرْكُمْ مَا يَتَذَكَّرُ فِيهِ مَنْ تَذَكَّرَ وَجَاءَكُمُ النَّذِيرُ </w:t>
      </w:r>
      <w:r w:rsidR="000764F3">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وَأَنِيبُوا إِلَى رَبِّكُمْ وَأَسْلِمُوا لَهُ مِنْ قَبْلِ أَنْ يَأْتِيَكُمُ الْعَذَابُ ثُمَّ لا تُنْصَرُونَ </w:t>
      </w:r>
      <w:r w:rsidR="000764F3">
        <w:rPr>
          <w:rStyle w:val="libAlaemChar"/>
          <w:rFonts w:eastAsiaTheme="minorHAnsi" w:hint="cs"/>
          <w:rtl/>
        </w:rPr>
        <w:t>)</w:t>
      </w:r>
      <w:r w:rsidRPr="00A37932">
        <w:rPr>
          <w:rtl/>
        </w:rPr>
        <w:t xml:space="preserve"> </w:t>
      </w:r>
      <w:r w:rsidRPr="00105D1D">
        <w:rPr>
          <w:rStyle w:val="libFootnotenumChar"/>
          <w:rtl/>
        </w:rPr>
        <w:t>(10)</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وَتُوبُوا إِلَى اللهِ جَمِيعاً أَيُّهَا الْمُؤْمِنُونَ لَعَلَّكُمْ تُفْلِحُونَ </w:t>
      </w:r>
      <w:r w:rsidR="000764F3">
        <w:rPr>
          <w:rStyle w:val="libAlaemChar"/>
          <w:rFonts w:eastAsiaTheme="minorHAnsi" w:hint="cs"/>
          <w:rtl/>
        </w:rPr>
        <w:t>)</w:t>
      </w:r>
      <w:r w:rsidRPr="00A37932">
        <w:rPr>
          <w:rtl/>
        </w:rPr>
        <w:t xml:space="preserve"> </w:t>
      </w:r>
      <w:r w:rsidRPr="00105D1D">
        <w:rPr>
          <w:rStyle w:val="libFootnotenumChar"/>
          <w:rtl/>
        </w:rPr>
        <w:t>(11)</w:t>
      </w:r>
      <w:r w:rsidRPr="00A37932">
        <w:rPr>
          <w:rtl/>
        </w:rPr>
        <w:t xml:space="preserve"> .</w:t>
      </w:r>
    </w:p>
    <w:p w:rsidR="00EA02E1" w:rsidRPr="002349C0" w:rsidRDefault="00EA02E1" w:rsidP="00EA02E1">
      <w:pPr>
        <w:pStyle w:val="libLine"/>
        <w:rPr>
          <w:rtl/>
        </w:rPr>
      </w:pPr>
      <w:r w:rsidRPr="002349C0">
        <w:rPr>
          <w:rtl/>
        </w:rPr>
        <w:t>____________</w:t>
      </w:r>
    </w:p>
    <w:p w:rsidR="004D49B0" w:rsidRPr="00B52459" w:rsidRDefault="00EA02E1" w:rsidP="00B52459">
      <w:pPr>
        <w:pStyle w:val="libFootnote0"/>
        <w:rPr>
          <w:rtl/>
        </w:rPr>
      </w:pPr>
      <w:r>
        <w:rPr>
          <w:rFonts w:hint="cs"/>
          <w:rtl/>
        </w:rPr>
        <w:t xml:space="preserve">(1) </w:t>
      </w:r>
      <w:r w:rsidR="00AB14C2" w:rsidRPr="00B52459">
        <w:rPr>
          <w:rtl/>
        </w:rPr>
        <w:t>الحشر : 18 .</w:t>
      </w:r>
    </w:p>
    <w:p w:rsidR="004D49B0" w:rsidRPr="00B52459" w:rsidRDefault="00EA02E1" w:rsidP="00B52459">
      <w:pPr>
        <w:pStyle w:val="libFootnote0"/>
        <w:rPr>
          <w:rtl/>
        </w:rPr>
      </w:pPr>
      <w:r>
        <w:rPr>
          <w:rFonts w:hint="cs"/>
          <w:rtl/>
        </w:rPr>
        <w:t xml:space="preserve">(2) </w:t>
      </w:r>
      <w:r w:rsidR="00AB14C2" w:rsidRPr="00B52459">
        <w:rPr>
          <w:rtl/>
        </w:rPr>
        <w:t>المائدة : 2 .</w:t>
      </w:r>
    </w:p>
    <w:p w:rsidR="004D49B0" w:rsidRPr="00B52459" w:rsidRDefault="00EA02E1" w:rsidP="00B52459">
      <w:pPr>
        <w:pStyle w:val="libFootnote0"/>
        <w:rPr>
          <w:rtl/>
        </w:rPr>
      </w:pPr>
      <w:r>
        <w:rPr>
          <w:rFonts w:hint="cs"/>
          <w:rtl/>
        </w:rPr>
        <w:t xml:space="preserve">(3) </w:t>
      </w:r>
      <w:r w:rsidR="00AB14C2" w:rsidRPr="00B52459">
        <w:rPr>
          <w:rtl/>
        </w:rPr>
        <w:t>الانفطار : 6 .</w:t>
      </w:r>
    </w:p>
    <w:p w:rsidR="004D49B0" w:rsidRPr="00B52459" w:rsidRDefault="00EA02E1" w:rsidP="00B52459">
      <w:pPr>
        <w:pStyle w:val="libFootnote0"/>
        <w:rPr>
          <w:rtl/>
        </w:rPr>
      </w:pPr>
      <w:r>
        <w:rPr>
          <w:rFonts w:hint="cs"/>
          <w:rtl/>
        </w:rPr>
        <w:t xml:space="preserve">(4) </w:t>
      </w:r>
      <w:r w:rsidR="00AB14C2" w:rsidRPr="00B52459">
        <w:rPr>
          <w:rtl/>
        </w:rPr>
        <w:t>الحديد : 16 .</w:t>
      </w:r>
    </w:p>
    <w:p w:rsidR="004D49B0" w:rsidRPr="00B52459" w:rsidRDefault="00EA02E1" w:rsidP="00B52459">
      <w:pPr>
        <w:pStyle w:val="libFootnote0"/>
        <w:rPr>
          <w:rtl/>
        </w:rPr>
      </w:pPr>
      <w:r>
        <w:rPr>
          <w:rFonts w:hint="cs"/>
          <w:rtl/>
        </w:rPr>
        <w:t xml:space="preserve">(5) </w:t>
      </w:r>
      <w:r w:rsidR="00AB14C2" w:rsidRPr="00B52459">
        <w:rPr>
          <w:rtl/>
        </w:rPr>
        <w:t>المؤمنون : 115 .</w:t>
      </w:r>
    </w:p>
    <w:p w:rsidR="004D49B0" w:rsidRPr="00B52459" w:rsidRDefault="00EA02E1" w:rsidP="00B52459">
      <w:pPr>
        <w:pStyle w:val="libFootnote0"/>
        <w:rPr>
          <w:rtl/>
        </w:rPr>
      </w:pPr>
      <w:r>
        <w:rPr>
          <w:rFonts w:hint="cs"/>
          <w:rtl/>
        </w:rPr>
        <w:t xml:space="preserve">(6) </w:t>
      </w:r>
      <w:r w:rsidR="00AB14C2" w:rsidRPr="00B52459">
        <w:rPr>
          <w:rtl/>
        </w:rPr>
        <w:t>القيامة : 36ـ37 .</w:t>
      </w:r>
    </w:p>
    <w:p w:rsidR="004D49B0" w:rsidRPr="00B52459" w:rsidRDefault="00EA02E1" w:rsidP="00B52459">
      <w:pPr>
        <w:pStyle w:val="libFootnote0"/>
        <w:rPr>
          <w:rtl/>
        </w:rPr>
      </w:pPr>
      <w:r>
        <w:rPr>
          <w:rFonts w:hint="cs"/>
          <w:rtl/>
        </w:rPr>
        <w:t xml:space="preserve">(7) </w:t>
      </w:r>
      <w:r w:rsidR="00AB14C2" w:rsidRPr="00B52459">
        <w:rPr>
          <w:rtl/>
        </w:rPr>
        <w:t>الأعراف : 97ـ98 .</w:t>
      </w:r>
    </w:p>
    <w:p w:rsidR="004D49B0" w:rsidRPr="00B52459" w:rsidRDefault="00EA02E1" w:rsidP="00B52459">
      <w:pPr>
        <w:pStyle w:val="libFootnote0"/>
        <w:rPr>
          <w:rtl/>
        </w:rPr>
      </w:pPr>
      <w:r>
        <w:rPr>
          <w:rFonts w:hint="cs"/>
          <w:rtl/>
        </w:rPr>
        <w:t xml:space="preserve">(8) </w:t>
      </w:r>
      <w:r w:rsidR="00AB14C2" w:rsidRPr="00B52459">
        <w:rPr>
          <w:rtl/>
        </w:rPr>
        <w:t>النازعات : 37ـ41 .</w:t>
      </w:r>
    </w:p>
    <w:p w:rsidR="004D49B0" w:rsidRPr="00B52459" w:rsidRDefault="00EA02E1" w:rsidP="00B52459">
      <w:pPr>
        <w:pStyle w:val="libFootnote0"/>
        <w:rPr>
          <w:rtl/>
        </w:rPr>
      </w:pPr>
      <w:r>
        <w:rPr>
          <w:rFonts w:hint="cs"/>
          <w:rtl/>
        </w:rPr>
        <w:t xml:space="preserve">(9) </w:t>
      </w:r>
      <w:r w:rsidR="00AB14C2" w:rsidRPr="00B52459">
        <w:rPr>
          <w:rtl/>
        </w:rPr>
        <w:t>فاطر : 37 .</w:t>
      </w:r>
    </w:p>
    <w:p w:rsidR="004D49B0" w:rsidRPr="00B52459" w:rsidRDefault="00EA02E1" w:rsidP="00B52459">
      <w:pPr>
        <w:pStyle w:val="libFootnote0"/>
        <w:rPr>
          <w:rtl/>
        </w:rPr>
      </w:pPr>
      <w:r>
        <w:rPr>
          <w:rFonts w:hint="cs"/>
          <w:rtl/>
        </w:rPr>
        <w:t xml:space="preserve">(10) </w:t>
      </w:r>
      <w:r w:rsidR="00AB14C2" w:rsidRPr="00B52459">
        <w:rPr>
          <w:rtl/>
        </w:rPr>
        <w:t>الزمر : 54 .</w:t>
      </w:r>
    </w:p>
    <w:p w:rsidR="004D49B0" w:rsidRPr="00A45F27" w:rsidRDefault="00EA02E1" w:rsidP="00B52459">
      <w:pPr>
        <w:pStyle w:val="libFootnote0"/>
        <w:rPr>
          <w:rtl/>
        </w:rPr>
      </w:pPr>
      <w:r>
        <w:rPr>
          <w:rFonts w:hint="cs"/>
          <w:rtl/>
        </w:rPr>
        <w:t xml:space="preserve">(11) </w:t>
      </w:r>
      <w:r w:rsidR="00AB14C2" w:rsidRPr="00B52459">
        <w:rPr>
          <w:rtl/>
        </w:rPr>
        <w:t>النور : 31 .</w:t>
      </w:r>
    </w:p>
    <w:p w:rsidR="004D49B0" w:rsidRDefault="004D49B0" w:rsidP="00F93203">
      <w:pPr>
        <w:pStyle w:val="libNormal"/>
        <w:rPr>
          <w:rtl/>
        </w:rPr>
      </w:pPr>
      <w:r>
        <w:rPr>
          <w:rtl/>
        </w:rPr>
        <w:br w:type="page"/>
      </w:r>
    </w:p>
    <w:p w:rsidR="004D49B0" w:rsidRPr="00A37932" w:rsidRDefault="00AB14C2" w:rsidP="000764F3">
      <w:pPr>
        <w:pStyle w:val="libNormal"/>
        <w:rPr>
          <w:rtl/>
        </w:rPr>
      </w:pPr>
      <w:r w:rsidRPr="00A37932">
        <w:rPr>
          <w:rtl/>
        </w:rPr>
        <w:lastRenderedPageBreak/>
        <w:t xml:space="preserve">وقال : </w:t>
      </w:r>
      <w:r w:rsidR="000764F3">
        <w:rPr>
          <w:rStyle w:val="libAlaemChar"/>
          <w:rFonts w:eastAsiaTheme="minorHAnsi" w:hint="cs"/>
          <w:rtl/>
        </w:rPr>
        <w:t>(</w:t>
      </w:r>
      <w:r w:rsidRPr="00F03084">
        <w:rPr>
          <w:rStyle w:val="libAieChar"/>
          <w:rtl/>
        </w:rPr>
        <w:t xml:space="preserve"> يا أيّها الذين آمنوا توبوا إلى الله توبةً نصوحاً </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أفلا يتوبون إلى الله ويستغفرونه والله غفور رحيم </w:t>
      </w:r>
      <w:r w:rsidR="000764F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4D49B0" w:rsidRPr="00A37932" w:rsidRDefault="00AB14C2" w:rsidP="00A37932">
      <w:pPr>
        <w:pStyle w:val="libNormal"/>
        <w:rPr>
          <w:rtl/>
        </w:rPr>
      </w:pPr>
      <w:r w:rsidRPr="00A37932">
        <w:rPr>
          <w:rtl/>
        </w:rPr>
        <w:t xml:space="preserve">ثم خوّفهم سبحانه وتعالى أحوال القيامة وزلزالها وعظيم أخطارها ، وسمّاها لهم بعظيم الأسماء وكثير </w:t>
      </w:r>
      <w:r w:rsidRPr="00105D1D">
        <w:rPr>
          <w:rStyle w:val="libFootnotenumChar"/>
          <w:rtl/>
        </w:rPr>
        <w:t>(3)</w:t>
      </w:r>
      <w:r w:rsidRPr="00A37932">
        <w:rPr>
          <w:rtl/>
        </w:rPr>
        <w:t xml:space="preserve"> البلاء وطول العناء ، ليحذروها ويعتدّوا لها بعظيم الزاد ، وحسن الارتياد </w:t>
      </w:r>
      <w:r w:rsidRPr="00105D1D">
        <w:rPr>
          <w:rStyle w:val="libFootnotenumChar"/>
          <w:rtl/>
        </w:rPr>
        <w:t>(4)</w:t>
      </w:r>
      <w:r w:rsidRPr="00A37932">
        <w:rPr>
          <w:rtl/>
        </w:rPr>
        <w:t xml:space="preserve"> .</w:t>
      </w:r>
    </w:p>
    <w:p w:rsidR="004D49B0" w:rsidRPr="00A37932" w:rsidRDefault="00AB14C2" w:rsidP="000764F3">
      <w:pPr>
        <w:pStyle w:val="libNormal"/>
        <w:rPr>
          <w:rtl/>
        </w:rPr>
      </w:pPr>
      <w:r w:rsidRPr="00A37932">
        <w:rPr>
          <w:rtl/>
        </w:rPr>
        <w:t xml:space="preserve">سّماها الواقعة ، والراجفة ، والطّامة ، والصّاخّة ، والحاقّة ، والساعة ، ويوم النشور ، ويوم الحسرة ، ويوم الندامة ، ويوم المسألة ، ويوم الندم ، ويوم الفصل ، ويوم الحق ، ويوم الحساب ، ويوم المحاسبة ، ويوم التلاق ، وقال : </w:t>
      </w:r>
      <w:r w:rsidR="000764F3">
        <w:rPr>
          <w:rStyle w:val="libAlaemChar"/>
          <w:rFonts w:eastAsiaTheme="minorHAnsi" w:hint="cs"/>
          <w:rtl/>
        </w:rPr>
        <w:t>(</w:t>
      </w:r>
      <w:r w:rsidRPr="00F03084">
        <w:rPr>
          <w:rStyle w:val="libAieChar"/>
          <w:rtl/>
        </w:rPr>
        <w:t xml:space="preserve"> يوم لا ينفع مال ولا بنون * إلاّ مَن أتى الله بقلبٍ سليم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وَيَوْمَ يُنْفَخُ فِي الصُّورِ فَفَزِعَ مَنْ فِي السَّمَاوَاتِ وَمَنْ فِي الأَرْضِ إِلاّ مَنْ شَاءَ اللهُ وَكُلٌّ أَتَوْهُ دَاخِرِينَ * وَتَرَى الْجِبَالَ تَحْسَبُهَا جَامِدَةً وَهِيَ تَمُرُّ مَرَّ السَّحَابِ صُنْعَ اللهِ الَّذِي أَتْقَنَ كُلَّ شَيْءٍ إِنَّهُ خَبِيرٌ بِمَا تَفْعَلُونَ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كَأَنَّهُمْ يَوْمَ يَرَوْنَ مَا يُوعَدُونَ لَمْ يَلْبَثُوا إِلاّ سَاعَةً مِنْ نَهَارٍ بَلاغٌ فَهَلْ يُهْلَكُ إِلاّ الْقَوْمُ الْفَاسِقُونَ </w:t>
      </w:r>
      <w:r w:rsidR="000764F3">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وَاسْتَمِعْ يَوْمَ يُنَادِ الْمُنَادِ مِنْ مَكَانٍ قَرِيبٍ * يَوْمَ يَسْمَعُونَ الصَّيْحَةَ بِالْحَقِّ ذَلِكَ يَوْمُ الْخُرُوجِ</w:t>
      </w:r>
      <w:r w:rsidR="000764F3">
        <w:rPr>
          <w:rStyle w:val="libAlaemChar"/>
          <w:rFonts w:eastAsiaTheme="minorHAnsi" w:hint="cs"/>
          <w:rtl/>
        </w:rPr>
        <w:t xml:space="preserve"> )</w:t>
      </w:r>
      <w:r w:rsidRPr="00A37932">
        <w:rPr>
          <w:rtl/>
        </w:rPr>
        <w:t xml:space="preserve"> </w:t>
      </w:r>
      <w:r w:rsidRPr="00105D1D">
        <w:rPr>
          <w:rStyle w:val="libFootnotenumChar"/>
          <w:rtl/>
        </w:rPr>
        <w:t>(8)</w:t>
      </w:r>
      <w:r w:rsidRPr="00A37932">
        <w:rPr>
          <w:rtl/>
        </w:rPr>
        <w:t xml:space="preserve"> .</w:t>
      </w:r>
    </w:p>
    <w:p w:rsidR="00A223C5" w:rsidRPr="002349C0" w:rsidRDefault="00A223C5" w:rsidP="00A223C5">
      <w:pPr>
        <w:pStyle w:val="libLine"/>
        <w:rPr>
          <w:rtl/>
        </w:rPr>
      </w:pPr>
      <w:r w:rsidRPr="002349C0">
        <w:rPr>
          <w:rtl/>
        </w:rPr>
        <w:t>____________</w:t>
      </w:r>
    </w:p>
    <w:p w:rsidR="004D49B0" w:rsidRPr="00B52459" w:rsidRDefault="00A223C5" w:rsidP="00B52459">
      <w:pPr>
        <w:pStyle w:val="libFootnote0"/>
        <w:rPr>
          <w:rtl/>
        </w:rPr>
      </w:pPr>
      <w:r>
        <w:rPr>
          <w:rFonts w:hint="cs"/>
          <w:rtl/>
        </w:rPr>
        <w:t xml:space="preserve">(1) </w:t>
      </w:r>
      <w:r w:rsidR="00AB14C2" w:rsidRPr="00B52459">
        <w:rPr>
          <w:rtl/>
        </w:rPr>
        <w:t>التحريم : 8 .</w:t>
      </w:r>
    </w:p>
    <w:p w:rsidR="004D49B0" w:rsidRPr="00B52459" w:rsidRDefault="00A223C5" w:rsidP="00B52459">
      <w:pPr>
        <w:pStyle w:val="libFootnote0"/>
        <w:rPr>
          <w:rtl/>
        </w:rPr>
      </w:pPr>
      <w:r>
        <w:rPr>
          <w:rFonts w:hint="cs"/>
          <w:rtl/>
        </w:rPr>
        <w:t xml:space="preserve">(2) </w:t>
      </w:r>
      <w:r w:rsidR="00AB14C2" w:rsidRPr="00B52459">
        <w:rPr>
          <w:rtl/>
        </w:rPr>
        <w:t>المائدة : 74 .</w:t>
      </w:r>
    </w:p>
    <w:p w:rsidR="004D49B0" w:rsidRPr="00B52459" w:rsidRDefault="00A223C5" w:rsidP="00B52459">
      <w:pPr>
        <w:pStyle w:val="libFootnote0"/>
        <w:rPr>
          <w:rtl/>
        </w:rPr>
      </w:pPr>
      <w:r>
        <w:rPr>
          <w:rFonts w:hint="cs"/>
          <w:rtl/>
        </w:rPr>
        <w:t xml:space="preserve">(3) </w:t>
      </w:r>
      <w:r w:rsidR="00AB14C2" w:rsidRPr="00B52459">
        <w:rPr>
          <w:rtl/>
        </w:rPr>
        <w:t>في ( ج ) : كبير .</w:t>
      </w:r>
    </w:p>
    <w:p w:rsidR="004D49B0" w:rsidRPr="00B52459" w:rsidRDefault="00A223C5" w:rsidP="00B52459">
      <w:pPr>
        <w:pStyle w:val="libFootnote0"/>
        <w:rPr>
          <w:rtl/>
        </w:rPr>
      </w:pPr>
      <w:r>
        <w:rPr>
          <w:rFonts w:hint="cs"/>
          <w:rtl/>
        </w:rPr>
        <w:t xml:space="preserve">(4) </w:t>
      </w:r>
      <w:r w:rsidR="00AB14C2" w:rsidRPr="00B52459">
        <w:rPr>
          <w:rtl/>
        </w:rPr>
        <w:t>في ( ب ) و( ج ) : الازدياد .</w:t>
      </w:r>
    </w:p>
    <w:p w:rsidR="004D49B0" w:rsidRPr="00B52459" w:rsidRDefault="00A223C5" w:rsidP="00B52459">
      <w:pPr>
        <w:pStyle w:val="libFootnote0"/>
        <w:rPr>
          <w:rtl/>
        </w:rPr>
      </w:pPr>
      <w:r>
        <w:rPr>
          <w:rFonts w:hint="cs"/>
          <w:rtl/>
        </w:rPr>
        <w:t xml:space="preserve">(5) </w:t>
      </w:r>
      <w:r w:rsidR="00AB14C2" w:rsidRPr="00B52459">
        <w:rPr>
          <w:rtl/>
        </w:rPr>
        <w:t>الشعراء : 88 و89 .</w:t>
      </w:r>
    </w:p>
    <w:p w:rsidR="004D49B0" w:rsidRPr="00B52459" w:rsidRDefault="00A223C5" w:rsidP="00B52459">
      <w:pPr>
        <w:pStyle w:val="libFootnote0"/>
        <w:rPr>
          <w:rtl/>
        </w:rPr>
      </w:pPr>
      <w:r>
        <w:rPr>
          <w:rFonts w:hint="cs"/>
          <w:rtl/>
        </w:rPr>
        <w:t xml:space="preserve">(6) </w:t>
      </w:r>
      <w:r w:rsidR="00AB14C2" w:rsidRPr="00B52459">
        <w:rPr>
          <w:rtl/>
        </w:rPr>
        <w:t>النمل : 87 ـ 88 .</w:t>
      </w:r>
    </w:p>
    <w:p w:rsidR="004D49B0" w:rsidRPr="00B52459" w:rsidRDefault="00A223C5" w:rsidP="00B52459">
      <w:pPr>
        <w:pStyle w:val="libFootnote0"/>
        <w:rPr>
          <w:rtl/>
        </w:rPr>
      </w:pPr>
      <w:r>
        <w:rPr>
          <w:rFonts w:hint="cs"/>
          <w:rtl/>
        </w:rPr>
        <w:t xml:space="preserve">(7) </w:t>
      </w:r>
      <w:r w:rsidR="00AB14C2" w:rsidRPr="00B52459">
        <w:rPr>
          <w:rtl/>
        </w:rPr>
        <w:t>الأحقاف : 35 .</w:t>
      </w:r>
    </w:p>
    <w:p w:rsidR="004D49B0" w:rsidRPr="00A45F27" w:rsidRDefault="00A223C5" w:rsidP="00B52459">
      <w:pPr>
        <w:pStyle w:val="libFootnote0"/>
        <w:rPr>
          <w:rtl/>
        </w:rPr>
      </w:pPr>
      <w:r>
        <w:rPr>
          <w:rFonts w:hint="cs"/>
          <w:rtl/>
        </w:rPr>
        <w:t xml:space="preserve">(8) </w:t>
      </w:r>
      <w:r w:rsidR="00AB14C2" w:rsidRPr="00B52459">
        <w:rPr>
          <w:rtl/>
        </w:rPr>
        <w:t>ق : 41 و42 .</w:t>
      </w:r>
    </w:p>
    <w:p w:rsidR="004D49B0" w:rsidRDefault="004D49B0" w:rsidP="00F93203">
      <w:pPr>
        <w:pStyle w:val="libNormal"/>
        <w:rPr>
          <w:rtl/>
        </w:rPr>
      </w:pPr>
      <w:r>
        <w:rPr>
          <w:rtl/>
        </w:rPr>
        <w:br w:type="page"/>
      </w:r>
    </w:p>
    <w:p w:rsidR="004D49B0" w:rsidRPr="00A37932" w:rsidRDefault="00AB14C2" w:rsidP="000764F3">
      <w:pPr>
        <w:pStyle w:val="libNormal"/>
        <w:rPr>
          <w:rtl/>
        </w:rPr>
      </w:pPr>
      <w:r w:rsidRPr="00A37932">
        <w:rPr>
          <w:rtl/>
        </w:rPr>
        <w:lastRenderedPageBreak/>
        <w:t xml:space="preserve">وقال : </w:t>
      </w:r>
      <w:r w:rsidR="000764F3">
        <w:rPr>
          <w:rStyle w:val="libAlaemChar"/>
          <w:rFonts w:eastAsiaTheme="minorHAnsi" w:hint="cs"/>
          <w:rtl/>
        </w:rPr>
        <w:t>(</w:t>
      </w:r>
      <w:r w:rsidRPr="00F03084">
        <w:rPr>
          <w:rStyle w:val="libAieChar"/>
          <w:rtl/>
        </w:rPr>
        <w:t xml:space="preserve"> يَوْمَ تَمُورُ السَّمَاءُ مَوْراً * وَتَسِيرُ الْجِبَالُ سَيْراً * فَوَيْلٌ يَوْمَئِذٍ لِلْمُكَذِّبِينَ </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يُكْشَفُ عَنْ سَاقٍ وَيُدْعَوْنَ إِلَى السُّجُودِ فَلا يَسْتَطِيعُونَ * خَاشِعَةً أَبْصَارُهُمْ تَرْهَقُهُمْ ذِلَّةٌ </w:t>
      </w:r>
      <w:r w:rsidR="000764F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تَكُونُ السَّمَاءُ كَالْمُهْلِ * وَتَكُونُ الْجِبَالُ كَالْعِهْنِ * وَلا يَسْأَلُ حَمِيمٌ حَمِيماً * يُبَصَّرُونَهُمْ يَوَدُّ الْمُجْرِمُ لَوْ يَفْتَدِي مِنْ عَذَابِ يَوْمِئِذٍ بِبَنِيهِ * وَصَاحِبَتِهِ وَأَخِيهِ * وَفَصِيلَتِهِ الَّتِي تُؤْوِيهِ * وَمَنْ فِي الأَرْضِ جَمِيعاً ثُمَّ يُنْجِيهِ </w:t>
      </w:r>
      <w:r w:rsidR="000764F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تَرْجُفُ الأَرْضُ وَالْجِبَالُ وَكَانَتِ الْجِبَالُ كَثِيباً مَهِيلاً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فَكَيْفَ تَتَّقُونَ إِنْ كَفَرْتُمْ يَوْماً يَجْعَلُ الْوِلْدَانَ شِيباً * السَّمَاءُ مُنْفَطِرٌ بِهِ كَانَ وَعْدُهُ مَفْعُولاً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إلى ربّك يومئذٍ المساق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إِلَى رَبِّكَ يَوْمَئِذٍ الْمُسْتَقَرُّ * يُنَبَّأُ الإِنْسَانُ يَوْمَئِذٍ بِمَا قَدَّمَ وَأَخَّرَ </w:t>
      </w:r>
      <w:r w:rsidR="000764F3">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هَذَا يَوْمُ لا يَنْطِقُونَ * وَلا يُؤْذَنُ لَهُمْ فَيَعْتَذِرُونَ </w:t>
      </w:r>
      <w:r w:rsidR="000764F3">
        <w:rPr>
          <w:rStyle w:val="libAlaemChar"/>
          <w:rFonts w:eastAsiaTheme="minorHAnsi" w:hint="cs"/>
          <w:rtl/>
        </w:rPr>
        <w:t>)</w:t>
      </w:r>
      <w:r w:rsidRPr="00A37932">
        <w:rPr>
          <w:rtl/>
        </w:rPr>
        <w:t xml:space="preserve"> </w:t>
      </w:r>
      <w:r w:rsidRPr="00105D1D">
        <w:rPr>
          <w:rStyle w:val="libFootnotenumChar"/>
          <w:rtl/>
        </w:rPr>
        <w:t>(8)</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هَذَا يَوْمُ الْفَصْلِ جَمَعْنَاكُمْ وَالأَوَّلِينَ * فَإِنْ كَانَ لَكُمْ كَيْدٌ فَكِيدُونِ </w:t>
      </w:r>
      <w:r w:rsidR="000764F3">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إنّ يوم الفصل كان ميقاتاً * يوم ينفخ في الصور فتأتون أفواجاً * وفتحت السماء فكانت أبواباً * وسيّرت الجبال فكانت سراباً * إنّ جهنّم كانت مرصاداً </w:t>
      </w:r>
    </w:p>
    <w:p w:rsidR="00A223C5" w:rsidRPr="002349C0" w:rsidRDefault="00A223C5" w:rsidP="00A223C5">
      <w:pPr>
        <w:pStyle w:val="libLine"/>
        <w:rPr>
          <w:rtl/>
        </w:rPr>
      </w:pPr>
      <w:r w:rsidRPr="002349C0">
        <w:rPr>
          <w:rtl/>
        </w:rPr>
        <w:t>____________</w:t>
      </w:r>
    </w:p>
    <w:p w:rsidR="004D49B0" w:rsidRPr="00B52459" w:rsidRDefault="00A223C5" w:rsidP="00B52459">
      <w:pPr>
        <w:pStyle w:val="libFootnote0"/>
        <w:rPr>
          <w:rtl/>
        </w:rPr>
      </w:pPr>
      <w:r>
        <w:rPr>
          <w:rFonts w:hint="cs"/>
          <w:rtl/>
        </w:rPr>
        <w:t xml:space="preserve">(1) </w:t>
      </w:r>
      <w:r w:rsidR="00AB14C2" w:rsidRPr="00B52459">
        <w:rPr>
          <w:rtl/>
        </w:rPr>
        <w:t>الطور : 9 ـ 11 .</w:t>
      </w:r>
    </w:p>
    <w:p w:rsidR="004D49B0" w:rsidRPr="00B52459" w:rsidRDefault="00A223C5" w:rsidP="00B52459">
      <w:pPr>
        <w:pStyle w:val="libFootnote0"/>
        <w:rPr>
          <w:rtl/>
        </w:rPr>
      </w:pPr>
      <w:r>
        <w:rPr>
          <w:rFonts w:hint="cs"/>
          <w:rtl/>
        </w:rPr>
        <w:t xml:space="preserve">(2) </w:t>
      </w:r>
      <w:r w:rsidR="00AB14C2" w:rsidRPr="00B52459">
        <w:rPr>
          <w:rtl/>
        </w:rPr>
        <w:t>القلم : 42 ـ 43 .</w:t>
      </w:r>
    </w:p>
    <w:p w:rsidR="004D49B0" w:rsidRPr="00B52459" w:rsidRDefault="00A223C5" w:rsidP="00B52459">
      <w:pPr>
        <w:pStyle w:val="libFootnote0"/>
        <w:rPr>
          <w:rtl/>
        </w:rPr>
      </w:pPr>
      <w:r>
        <w:rPr>
          <w:rFonts w:hint="cs"/>
          <w:rtl/>
        </w:rPr>
        <w:t xml:space="preserve">(3) </w:t>
      </w:r>
      <w:r w:rsidR="00AB14C2" w:rsidRPr="00B52459">
        <w:rPr>
          <w:rtl/>
        </w:rPr>
        <w:t>المعارج : 8 ـ 14 .</w:t>
      </w:r>
    </w:p>
    <w:p w:rsidR="004D49B0" w:rsidRPr="00B52459" w:rsidRDefault="00A223C5" w:rsidP="00B52459">
      <w:pPr>
        <w:pStyle w:val="libFootnote0"/>
        <w:rPr>
          <w:rtl/>
        </w:rPr>
      </w:pPr>
      <w:r>
        <w:rPr>
          <w:rFonts w:hint="cs"/>
          <w:rtl/>
        </w:rPr>
        <w:t xml:space="preserve">(4) </w:t>
      </w:r>
      <w:r w:rsidR="00AB14C2" w:rsidRPr="00B52459">
        <w:rPr>
          <w:rtl/>
        </w:rPr>
        <w:t>المزمل : 14 .</w:t>
      </w:r>
    </w:p>
    <w:p w:rsidR="004D49B0" w:rsidRPr="00B52459" w:rsidRDefault="00A223C5" w:rsidP="00B52459">
      <w:pPr>
        <w:pStyle w:val="libFootnote0"/>
        <w:rPr>
          <w:rtl/>
        </w:rPr>
      </w:pPr>
      <w:r>
        <w:rPr>
          <w:rFonts w:hint="cs"/>
          <w:rtl/>
        </w:rPr>
        <w:t xml:space="preserve">(5) </w:t>
      </w:r>
      <w:r w:rsidR="00AB14C2" w:rsidRPr="00B52459">
        <w:rPr>
          <w:rtl/>
        </w:rPr>
        <w:t>المزمل : 17 ـ 18 .</w:t>
      </w:r>
    </w:p>
    <w:p w:rsidR="004D49B0" w:rsidRPr="00B52459" w:rsidRDefault="00A223C5" w:rsidP="00B52459">
      <w:pPr>
        <w:pStyle w:val="libFootnote0"/>
        <w:rPr>
          <w:rtl/>
        </w:rPr>
      </w:pPr>
      <w:r>
        <w:rPr>
          <w:rFonts w:hint="cs"/>
          <w:rtl/>
        </w:rPr>
        <w:t xml:space="preserve">(6) </w:t>
      </w:r>
      <w:r w:rsidR="00AB14C2" w:rsidRPr="00B52459">
        <w:rPr>
          <w:rtl/>
        </w:rPr>
        <w:t>القيامة : 30 .</w:t>
      </w:r>
    </w:p>
    <w:p w:rsidR="004D49B0" w:rsidRPr="00B52459" w:rsidRDefault="00A223C5" w:rsidP="00B52459">
      <w:pPr>
        <w:pStyle w:val="libFootnote0"/>
        <w:rPr>
          <w:rtl/>
        </w:rPr>
      </w:pPr>
      <w:r>
        <w:rPr>
          <w:rFonts w:hint="cs"/>
          <w:rtl/>
        </w:rPr>
        <w:t xml:space="preserve">(7) </w:t>
      </w:r>
      <w:r w:rsidR="00AB14C2" w:rsidRPr="00B52459">
        <w:rPr>
          <w:rtl/>
        </w:rPr>
        <w:t>القيامة : 12 و13 .</w:t>
      </w:r>
    </w:p>
    <w:p w:rsidR="004D49B0" w:rsidRPr="00B52459" w:rsidRDefault="00A223C5" w:rsidP="00B52459">
      <w:pPr>
        <w:pStyle w:val="libFootnote0"/>
        <w:rPr>
          <w:rtl/>
        </w:rPr>
      </w:pPr>
      <w:r>
        <w:rPr>
          <w:rFonts w:hint="cs"/>
          <w:rtl/>
        </w:rPr>
        <w:t xml:space="preserve">(8) </w:t>
      </w:r>
      <w:r w:rsidR="00AB14C2" w:rsidRPr="00B52459">
        <w:rPr>
          <w:rtl/>
        </w:rPr>
        <w:t>المرسلات : 35 ـ 36 .</w:t>
      </w:r>
    </w:p>
    <w:p w:rsidR="004D49B0" w:rsidRPr="00A45F27" w:rsidRDefault="00A223C5" w:rsidP="00B52459">
      <w:pPr>
        <w:pStyle w:val="libFootnote0"/>
        <w:rPr>
          <w:rtl/>
        </w:rPr>
      </w:pPr>
      <w:r>
        <w:rPr>
          <w:rFonts w:hint="cs"/>
          <w:rtl/>
        </w:rPr>
        <w:t xml:space="preserve">(9) </w:t>
      </w:r>
      <w:r w:rsidR="00AB14C2" w:rsidRPr="00B52459">
        <w:rPr>
          <w:rtl/>
        </w:rPr>
        <w:t>المرسلات : 38 ـ 39 .</w:t>
      </w:r>
    </w:p>
    <w:p w:rsidR="004D49B0" w:rsidRDefault="004D49B0" w:rsidP="00F93203">
      <w:pPr>
        <w:pStyle w:val="libNormal"/>
        <w:rPr>
          <w:rtl/>
        </w:rPr>
      </w:pPr>
      <w:r>
        <w:rPr>
          <w:rtl/>
        </w:rPr>
        <w:br w:type="page"/>
      </w:r>
    </w:p>
    <w:p w:rsidR="004D49B0" w:rsidRPr="00A37932" w:rsidRDefault="00AB14C2" w:rsidP="000764F3">
      <w:pPr>
        <w:pStyle w:val="libNormal0"/>
        <w:rPr>
          <w:rtl/>
        </w:rPr>
      </w:pPr>
      <w:r w:rsidRPr="00F03084">
        <w:rPr>
          <w:rStyle w:val="libAieChar"/>
          <w:rtl/>
        </w:rPr>
        <w:lastRenderedPageBreak/>
        <w:t xml:space="preserve">* للطاغين مآباً * لابثين فيها أحقاباً * لا يذوقون فيها برداً ولا شراباً * إلاّ حميماً وغسّاقاً * جزآءً وفاقاً </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يقوم الروح والملائكة صفّاً لا يتكلّمون إلاّ مَن أذن له الرحمن وقال صواباً * ذلك اليوم الحق فمَن شاء اتخذ إلى ربّه مآباً * إنّا أنذرناكم عذاباً قريباً يوم ينظر المرء ما قدّمت يداه ويقول الكافر يا ليتني كنت تراباً </w:t>
      </w:r>
      <w:r w:rsidR="000764F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ترجف الراجفة * تتبعها الرادفة * قلوب يومئذٍ واجفة * أبصارها خاشعة </w:t>
      </w:r>
      <w:r w:rsidR="000764F3">
        <w:rPr>
          <w:rStyle w:val="libAlaemChar"/>
          <w:rFonts w:eastAsiaTheme="minorHAnsi" w:hint="cs"/>
          <w:rtl/>
        </w:rPr>
        <w:t>)</w:t>
      </w:r>
      <w:r w:rsidRPr="00A37932">
        <w:rPr>
          <w:rtl/>
        </w:rPr>
        <w:t xml:space="preserve"> </w:t>
      </w:r>
      <w:r w:rsidRPr="00105D1D">
        <w:rPr>
          <w:rStyle w:val="libFootnotenumChar"/>
          <w:rtl/>
        </w:rPr>
        <w:t xml:space="preserve">(3) </w:t>
      </w:r>
      <w:r w:rsidRPr="00A37932">
        <w:rPr>
          <w:rtl/>
        </w:rPr>
        <w:t>.</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يتذكّر الإنسان ما سعى * وبرّزت الجحيم لمَن يرى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يَكُونُ النَّاسُ كَالْفَرَاشِ الْمَبْثُوثِ * وَتَكُونُ الْجِبَالُ كَالْعِهْنِ الْمَنْفُوشِ * فَأَمَّا مَنْ ثَقُلَتْ مَوَازِينُهُ * فَهُوَ فِي عِيشَةٍ رَاضِيَةٍ * وَأَمَّا مَنْ خَفَّتْ مَوَازِينُهُ * فَأُمُّهُ هَاوِيَةٌ * وَمَا أَدْرَاكَ مَا هِيَهْ * نَارٌ حَامِيَةٌ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نقول لجهنّم هل امتلأت وتقول هل من مزيد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4D49B0"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وَوُضِعَ الْكِتَابُ فَتَرَى الْمُجْرِمِينَ مُشْفِقِينَ مِمَّا فِيهِ وَيَقُولُونَ يَا وَيْلَتَنَا مَالِ هَذَا الْكِتَابِ لا يُغَادِرُ صَغِيرَةً وَلا كَبِيرَةً إِلاّ أَحْصَاهَا </w:t>
      </w:r>
      <w:r w:rsidR="000764F3">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C1619D" w:rsidRPr="00A37932" w:rsidRDefault="00AB14C2" w:rsidP="00A37932">
      <w:pPr>
        <w:pStyle w:val="libNormal"/>
        <w:rPr>
          <w:rtl/>
        </w:rPr>
      </w:pPr>
      <w:r w:rsidRPr="00A37932">
        <w:rPr>
          <w:rtl/>
        </w:rPr>
        <w:t>وكرّر سبحانه وتعالى ذكرها في مواضع كثيرة ، ولم تخل سورة من القرآن إلاّ وذكرها فيها ليكون ذلك أبلغ في تخويف الناس ، وأوكد في وجوب الحجّة عليهم ، وتبصرة لهم وشفقة عليهم ، وإنذاراً وإعذاراً إليهم وموعظة لهم .</w:t>
      </w:r>
    </w:p>
    <w:p w:rsidR="006B4463" w:rsidRPr="002349C0" w:rsidRDefault="006B4463" w:rsidP="006B4463">
      <w:pPr>
        <w:pStyle w:val="libLine"/>
        <w:rPr>
          <w:rtl/>
        </w:rPr>
      </w:pPr>
      <w:r w:rsidRPr="002349C0">
        <w:rPr>
          <w:rtl/>
        </w:rPr>
        <w:t>____________</w:t>
      </w:r>
    </w:p>
    <w:p w:rsidR="00C1619D" w:rsidRPr="00B52459" w:rsidRDefault="006B4463" w:rsidP="00B52459">
      <w:pPr>
        <w:pStyle w:val="libFootnote0"/>
        <w:rPr>
          <w:rtl/>
        </w:rPr>
      </w:pPr>
      <w:r>
        <w:rPr>
          <w:rFonts w:hint="cs"/>
          <w:rtl/>
        </w:rPr>
        <w:t xml:space="preserve">(1) </w:t>
      </w:r>
      <w:r w:rsidR="00AB14C2" w:rsidRPr="00B52459">
        <w:rPr>
          <w:rtl/>
        </w:rPr>
        <w:t>النبأ : 17 ـ 26 .</w:t>
      </w:r>
    </w:p>
    <w:p w:rsidR="00C1619D" w:rsidRPr="00B52459" w:rsidRDefault="006B4463" w:rsidP="00B52459">
      <w:pPr>
        <w:pStyle w:val="libFootnote0"/>
        <w:rPr>
          <w:rtl/>
        </w:rPr>
      </w:pPr>
      <w:r>
        <w:rPr>
          <w:rFonts w:hint="cs"/>
          <w:rtl/>
        </w:rPr>
        <w:t xml:space="preserve">(2) </w:t>
      </w:r>
      <w:r w:rsidR="00AB14C2" w:rsidRPr="00B52459">
        <w:rPr>
          <w:rtl/>
        </w:rPr>
        <w:t>النبأ : 38 ـ 40 .</w:t>
      </w:r>
    </w:p>
    <w:p w:rsidR="00C1619D" w:rsidRPr="00B52459" w:rsidRDefault="006B4463" w:rsidP="00B52459">
      <w:pPr>
        <w:pStyle w:val="libFootnote0"/>
        <w:rPr>
          <w:rtl/>
        </w:rPr>
      </w:pPr>
      <w:r>
        <w:rPr>
          <w:rFonts w:hint="cs"/>
          <w:rtl/>
        </w:rPr>
        <w:t xml:space="preserve">(3) </w:t>
      </w:r>
      <w:r w:rsidR="00AB14C2" w:rsidRPr="00B52459">
        <w:rPr>
          <w:rtl/>
        </w:rPr>
        <w:t>النازعات : 6 ـ 9 .</w:t>
      </w:r>
    </w:p>
    <w:p w:rsidR="00C1619D" w:rsidRPr="00B52459" w:rsidRDefault="006B4463" w:rsidP="00B52459">
      <w:pPr>
        <w:pStyle w:val="libFootnote0"/>
        <w:rPr>
          <w:rtl/>
        </w:rPr>
      </w:pPr>
      <w:r>
        <w:rPr>
          <w:rFonts w:hint="cs"/>
          <w:rtl/>
        </w:rPr>
        <w:t xml:space="preserve">(4) </w:t>
      </w:r>
      <w:r w:rsidR="00AB14C2" w:rsidRPr="00B52459">
        <w:rPr>
          <w:rtl/>
        </w:rPr>
        <w:t>النازعات : 35 ـ 36 .</w:t>
      </w:r>
    </w:p>
    <w:p w:rsidR="00C1619D" w:rsidRPr="00B52459" w:rsidRDefault="006B4463" w:rsidP="00B52459">
      <w:pPr>
        <w:pStyle w:val="libFootnote0"/>
        <w:rPr>
          <w:rtl/>
        </w:rPr>
      </w:pPr>
      <w:r>
        <w:rPr>
          <w:rFonts w:hint="cs"/>
          <w:rtl/>
        </w:rPr>
        <w:t xml:space="preserve">(5) </w:t>
      </w:r>
      <w:r w:rsidR="00AB14C2" w:rsidRPr="00B52459">
        <w:rPr>
          <w:rtl/>
        </w:rPr>
        <w:t>القارعة : 4 ـ 11 .</w:t>
      </w:r>
    </w:p>
    <w:p w:rsidR="00C1619D" w:rsidRPr="00B52459" w:rsidRDefault="006B4463" w:rsidP="00B52459">
      <w:pPr>
        <w:pStyle w:val="libFootnote0"/>
        <w:rPr>
          <w:rtl/>
        </w:rPr>
      </w:pPr>
      <w:r>
        <w:rPr>
          <w:rFonts w:hint="cs"/>
          <w:rtl/>
        </w:rPr>
        <w:t xml:space="preserve">(6) </w:t>
      </w:r>
      <w:r w:rsidR="00AB14C2" w:rsidRPr="00B52459">
        <w:rPr>
          <w:rtl/>
        </w:rPr>
        <w:t>ق : 30 .</w:t>
      </w:r>
    </w:p>
    <w:p w:rsidR="00C1619D" w:rsidRPr="00A45F27" w:rsidRDefault="006B4463" w:rsidP="00B52459">
      <w:pPr>
        <w:pStyle w:val="libFootnote0"/>
        <w:rPr>
          <w:rtl/>
        </w:rPr>
      </w:pPr>
      <w:r>
        <w:rPr>
          <w:rFonts w:hint="cs"/>
          <w:rtl/>
        </w:rPr>
        <w:t xml:space="preserve">(7) </w:t>
      </w:r>
      <w:r w:rsidR="00AB14C2" w:rsidRPr="00B52459">
        <w:rPr>
          <w:rtl/>
        </w:rPr>
        <w:t>الكهف : 49 .</w:t>
      </w:r>
    </w:p>
    <w:p w:rsidR="00C1619D" w:rsidRDefault="00C1619D" w:rsidP="00F93203">
      <w:pPr>
        <w:pStyle w:val="libNormal"/>
        <w:rPr>
          <w:rtl/>
        </w:rPr>
      </w:pPr>
      <w:r>
        <w:rPr>
          <w:rtl/>
        </w:rPr>
        <w:br w:type="page"/>
      </w:r>
    </w:p>
    <w:p w:rsidR="00C1619D" w:rsidRPr="00A37932" w:rsidRDefault="00AB14C2" w:rsidP="000764F3">
      <w:pPr>
        <w:pStyle w:val="libNormal"/>
        <w:rPr>
          <w:rtl/>
        </w:rPr>
      </w:pPr>
      <w:r w:rsidRPr="00A37932">
        <w:rPr>
          <w:rtl/>
        </w:rPr>
        <w:lastRenderedPageBreak/>
        <w:t xml:space="preserve">فتدبروها وفرّغوا قلوبكم لها ، ولا تكونوا من الغافلين ، فإنّ الله تعالى يقول : </w:t>
      </w:r>
      <w:r w:rsidR="000764F3">
        <w:rPr>
          <w:rStyle w:val="libAlaemChar"/>
          <w:rFonts w:eastAsiaTheme="minorHAnsi" w:hint="cs"/>
          <w:rtl/>
        </w:rPr>
        <w:t>(</w:t>
      </w:r>
      <w:r w:rsidRPr="00F03084">
        <w:rPr>
          <w:rStyle w:val="libAieChar"/>
          <w:rtl/>
        </w:rPr>
        <w:t xml:space="preserve"> أفلا يتدبّرون القرآن أم على قلوبٍ أقفالها </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C1619D" w:rsidRPr="00A37932" w:rsidRDefault="00AB14C2" w:rsidP="00FA5B4C">
      <w:pPr>
        <w:pStyle w:val="libNormal"/>
        <w:rPr>
          <w:rtl/>
        </w:rPr>
      </w:pPr>
      <w:r w:rsidRPr="00A37932">
        <w:rPr>
          <w:rtl/>
        </w:rPr>
        <w:t xml:space="preserve">فافتحوا أقفالها بالتدبّر والتفكر والتبصّر والاعتبار ، فإنّ النبي </w:t>
      </w:r>
      <w:r w:rsidR="00FA5B4C" w:rsidRPr="00E41039">
        <w:rPr>
          <w:rStyle w:val="libAlaemChar"/>
          <w:rFonts w:eastAsiaTheme="minorHAnsi"/>
          <w:rtl/>
        </w:rPr>
        <w:t>صلى‌الله‌عليه‌وآله‌وسلم</w:t>
      </w:r>
      <w:r w:rsidRPr="00A37932">
        <w:rPr>
          <w:rtl/>
        </w:rPr>
        <w:t xml:space="preserve"> قال : </w:t>
      </w:r>
      <w:r w:rsidRPr="00A37932">
        <w:rPr>
          <w:rStyle w:val="libBold2Char"/>
          <w:rtl/>
        </w:rPr>
        <w:t>أتتكم الفتن كقطع الليل المظلم</w:t>
      </w:r>
      <w:r w:rsidRPr="00A37932">
        <w:rPr>
          <w:rtl/>
        </w:rPr>
        <w:t xml:space="preserve"> ، قالوا : يا رسول الله ففيم النجاة ؟</w:t>
      </w:r>
    </w:p>
    <w:p w:rsidR="00C1619D" w:rsidRPr="00A37932" w:rsidRDefault="00AB14C2" w:rsidP="00A37932">
      <w:pPr>
        <w:pStyle w:val="libNormal"/>
        <w:rPr>
          <w:rtl/>
        </w:rPr>
      </w:pPr>
      <w:r w:rsidRPr="00A37932">
        <w:rPr>
          <w:rtl/>
        </w:rPr>
        <w:t xml:space="preserve">قال : </w:t>
      </w:r>
      <w:r w:rsidRPr="00A37932">
        <w:rPr>
          <w:rStyle w:val="libBold2Char"/>
          <w:rtl/>
        </w:rPr>
        <w:t>عليكم بالقرآن ، فإنّه مَن جعله أمامه قاده إلى الجنّة ، ومن جعله خلفه ساقه</w:t>
      </w:r>
      <w:r w:rsidRPr="00A37932">
        <w:rPr>
          <w:rtl/>
        </w:rPr>
        <w:t xml:space="preserve"> </w:t>
      </w:r>
      <w:r w:rsidRPr="00105D1D">
        <w:rPr>
          <w:rStyle w:val="libFootnotenumChar"/>
          <w:rtl/>
        </w:rPr>
        <w:t>(2)</w:t>
      </w:r>
      <w:r w:rsidRPr="00A37932">
        <w:rPr>
          <w:rtl/>
        </w:rPr>
        <w:t xml:space="preserve"> </w:t>
      </w:r>
      <w:r w:rsidRPr="00A37932">
        <w:rPr>
          <w:rStyle w:val="libBold2Char"/>
          <w:rtl/>
        </w:rPr>
        <w:t>إلى النار ، وهو أوضح دليل إلى خير سبيل ، مَن قال به صدق ، ومَن حكم به عدل ، ومَن أخذ به أوجز ،</w:t>
      </w:r>
      <w:r w:rsidRPr="00105D1D">
        <w:rPr>
          <w:rStyle w:val="libFootnotenumChar"/>
          <w:rtl/>
        </w:rPr>
        <w:t xml:space="preserve"> (3) </w:t>
      </w:r>
      <w:r w:rsidRPr="00A37932">
        <w:rPr>
          <w:rStyle w:val="libBold2Char"/>
          <w:rtl/>
        </w:rPr>
        <w:t>ومَن عمل به وفّق</w:t>
      </w:r>
      <w:r w:rsidRPr="00A37932">
        <w:rPr>
          <w:rtl/>
        </w:rPr>
        <w:t xml:space="preserve"> </w:t>
      </w:r>
      <w:r w:rsidRPr="00105D1D">
        <w:rPr>
          <w:rStyle w:val="libFootnotenumChar"/>
          <w:rtl/>
        </w:rPr>
        <w:t>(4)</w:t>
      </w:r>
      <w:r w:rsidRPr="00A37932">
        <w:rPr>
          <w:rtl/>
        </w:rPr>
        <w:t xml:space="preserve"> .</w:t>
      </w:r>
    </w:p>
    <w:p w:rsidR="00C1619D"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مادحاً للمؤمن العامل به : </w:t>
      </w:r>
      <w:r w:rsidRPr="00A37932">
        <w:rPr>
          <w:rStyle w:val="libBold2Char"/>
          <w:rtl/>
        </w:rPr>
        <w:t>قد ألزم الكتاب زمامه فهو قائده ودليله ، يحلّ حيث حلّ ثقله ، وينزل حيث كان منزله ، لا يدع للخير غاية إلاّ أمّها ، ولا منزلة إلاّ قصدها</w:t>
      </w:r>
      <w:r w:rsidRPr="00A37932">
        <w:rPr>
          <w:rtl/>
        </w:rPr>
        <w:t xml:space="preserve"> . </w:t>
      </w:r>
      <w:r w:rsidRPr="00105D1D">
        <w:rPr>
          <w:rStyle w:val="libFootnotenumChar"/>
          <w:rtl/>
        </w:rPr>
        <w:t>(5)</w:t>
      </w:r>
    </w:p>
    <w:p w:rsidR="00C1619D"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القرآن ظاهره أنيق ،</w:t>
      </w:r>
      <w:r w:rsidRPr="00A37932">
        <w:rPr>
          <w:rtl/>
        </w:rPr>
        <w:t xml:space="preserve"> </w:t>
      </w:r>
      <w:r w:rsidRPr="00105D1D">
        <w:rPr>
          <w:rStyle w:val="libFootnotenumChar"/>
          <w:rtl/>
        </w:rPr>
        <w:t>(6)</w:t>
      </w:r>
      <w:r w:rsidRPr="00A37932">
        <w:rPr>
          <w:rtl/>
        </w:rPr>
        <w:t xml:space="preserve"> </w:t>
      </w:r>
      <w:r w:rsidRPr="00A37932">
        <w:rPr>
          <w:rStyle w:val="libBold2Char"/>
          <w:rtl/>
        </w:rPr>
        <w:t>وباطنه عميق ، لا تفنى عجائبه ، ولا تنقضي غرائبه ، ولا تكشف الظلمات إلاّ به</w:t>
      </w:r>
      <w:r w:rsidRPr="00A37932">
        <w:rPr>
          <w:rtl/>
        </w:rPr>
        <w:t xml:space="preserve"> . </w:t>
      </w:r>
      <w:r w:rsidRPr="00105D1D">
        <w:rPr>
          <w:rStyle w:val="libFootnotenumChar"/>
          <w:rtl/>
        </w:rPr>
        <w:t>(7)</w:t>
      </w:r>
    </w:p>
    <w:p w:rsidR="00C1619D" w:rsidRPr="00A37932" w:rsidRDefault="00AB14C2" w:rsidP="00A37932">
      <w:pPr>
        <w:pStyle w:val="libNormal"/>
        <w:rPr>
          <w:rtl/>
        </w:rPr>
      </w:pPr>
      <w:r w:rsidRPr="00A37932">
        <w:rPr>
          <w:rtl/>
        </w:rPr>
        <w:t>فتفكّروا وانزجروا بقوله تعالى :</w:t>
      </w:r>
    </w:p>
    <w:p w:rsidR="00C1619D" w:rsidRPr="00A37932" w:rsidRDefault="000764F3" w:rsidP="000764F3">
      <w:pPr>
        <w:pStyle w:val="libNormal"/>
        <w:rPr>
          <w:rtl/>
        </w:rPr>
      </w:pPr>
      <w:r>
        <w:rPr>
          <w:rStyle w:val="libAlaemChar"/>
          <w:rFonts w:eastAsiaTheme="minorHAnsi" w:hint="cs"/>
          <w:rtl/>
        </w:rPr>
        <w:t>(</w:t>
      </w:r>
      <w:r w:rsidR="00AB14C2" w:rsidRPr="00F03084">
        <w:rPr>
          <w:rStyle w:val="libAieChar"/>
          <w:rtl/>
        </w:rPr>
        <w:t xml:space="preserve"> وَأَنْذِرْهُمْ يَوْمَ الآَزِفَةِ إِذِ الْقُلُوبُ لَدَى الْحَنَاجِرِ كَاظِمِينَ مَا لِلظَّالِمِينَ مِنْ حَمِيمٍ وَلا شَفِيعٍ يُطَاعُ </w:t>
      </w:r>
      <w:r>
        <w:rPr>
          <w:rStyle w:val="libAlaemChar"/>
          <w:rFonts w:eastAsiaTheme="minorHAnsi" w:hint="cs"/>
          <w:rtl/>
        </w:rPr>
        <w:t>)</w:t>
      </w:r>
      <w:r w:rsidR="00AB14C2" w:rsidRPr="00A37932">
        <w:rPr>
          <w:rtl/>
        </w:rPr>
        <w:t xml:space="preserve"> </w:t>
      </w:r>
      <w:r w:rsidR="00AB14C2" w:rsidRPr="00105D1D">
        <w:rPr>
          <w:rStyle w:val="libFootnotenumChar"/>
          <w:rtl/>
        </w:rPr>
        <w:t>(8)</w:t>
      </w:r>
      <w:r w:rsidR="00AB14C2" w:rsidRPr="00A37932">
        <w:rPr>
          <w:rtl/>
        </w:rPr>
        <w:t xml:space="preserve"> .</w:t>
      </w:r>
    </w:p>
    <w:p w:rsidR="00C1619D" w:rsidRPr="00A37932" w:rsidRDefault="00AB14C2" w:rsidP="000764F3">
      <w:pPr>
        <w:pStyle w:val="libNormal"/>
        <w:rPr>
          <w:rtl/>
        </w:rPr>
      </w:pPr>
      <w:r w:rsidRPr="00A37932">
        <w:rPr>
          <w:rtl/>
        </w:rPr>
        <w:t xml:space="preserve">وقال سبحانه : </w:t>
      </w:r>
      <w:r w:rsidR="000764F3">
        <w:rPr>
          <w:rStyle w:val="libAlaemChar"/>
          <w:rFonts w:eastAsiaTheme="minorHAnsi" w:hint="cs"/>
          <w:rtl/>
        </w:rPr>
        <w:t>(</w:t>
      </w:r>
      <w:r w:rsidRPr="00F03084">
        <w:rPr>
          <w:rStyle w:val="libAieChar"/>
          <w:rtl/>
        </w:rPr>
        <w:t xml:space="preserve"> وَأَنْذِرْهُمْ يَوْمَ الْحَسْرَةِ إِذْ قُضِيَ الأَمْرُ وَهُمْ فِي غَفْلَةٍ وَهُمْ لا</w:t>
      </w:r>
    </w:p>
    <w:p w:rsidR="006B4463" w:rsidRPr="002349C0" w:rsidRDefault="006B4463" w:rsidP="006B4463">
      <w:pPr>
        <w:pStyle w:val="libLine"/>
        <w:rPr>
          <w:rtl/>
        </w:rPr>
      </w:pPr>
      <w:r w:rsidRPr="002349C0">
        <w:rPr>
          <w:rtl/>
        </w:rPr>
        <w:t>____________</w:t>
      </w:r>
    </w:p>
    <w:p w:rsidR="00C1619D" w:rsidRPr="00B52459" w:rsidRDefault="006B4463" w:rsidP="00B52459">
      <w:pPr>
        <w:pStyle w:val="libFootnote0"/>
        <w:rPr>
          <w:rtl/>
        </w:rPr>
      </w:pPr>
      <w:r>
        <w:rPr>
          <w:rFonts w:hint="cs"/>
          <w:rtl/>
        </w:rPr>
        <w:t xml:space="preserve">(1) </w:t>
      </w:r>
      <w:r w:rsidR="00AB14C2" w:rsidRPr="00B52459">
        <w:rPr>
          <w:rtl/>
        </w:rPr>
        <w:t>محمد : 24 .</w:t>
      </w:r>
    </w:p>
    <w:p w:rsidR="00C1619D" w:rsidRPr="00B52459" w:rsidRDefault="006B4463" w:rsidP="00B52459">
      <w:pPr>
        <w:pStyle w:val="libFootnote0"/>
        <w:rPr>
          <w:rtl/>
        </w:rPr>
      </w:pPr>
      <w:r>
        <w:rPr>
          <w:rFonts w:hint="cs"/>
          <w:rtl/>
        </w:rPr>
        <w:t xml:space="preserve">(2) </w:t>
      </w:r>
      <w:r w:rsidR="00AB14C2" w:rsidRPr="00B52459">
        <w:rPr>
          <w:rtl/>
        </w:rPr>
        <w:t>في ( ج ) : قاده .</w:t>
      </w:r>
    </w:p>
    <w:p w:rsidR="00C1619D" w:rsidRPr="00B52459" w:rsidRDefault="006B4463" w:rsidP="00B52459">
      <w:pPr>
        <w:pStyle w:val="libFootnote0"/>
        <w:rPr>
          <w:rtl/>
        </w:rPr>
      </w:pPr>
      <w:r>
        <w:rPr>
          <w:rFonts w:hint="cs"/>
          <w:rtl/>
        </w:rPr>
        <w:t xml:space="preserve">(3) </w:t>
      </w:r>
      <w:r w:rsidR="00AB14C2" w:rsidRPr="00B52459">
        <w:rPr>
          <w:rtl/>
        </w:rPr>
        <w:t>في ( ب ) : أُجر .</w:t>
      </w:r>
    </w:p>
    <w:p w:rsidR="00C1619D" w:rsidRPr="00B52459" w:rsidRDefault="006B4463" w:rsidP="00B52459">
      <w:pPr>
        <w:pStyle w:val="libFootnote0"/>
        <w:rPr>
          <w:rtl/>
        </w:rPr>
      </w:pPr>
      <w:r>
        <w:rPr>
          <w:rFonts w:hint="cs"/>
          <w:rtl/>
        </w:rPr>
        <w:t xml:space="preserve">(4) </w:t>
      </w:r>
      <w:r w:rsidR="00AB14C2" w:rsidRPr="00B52459">
        <w:rPr>
          <w:rtl/>
        </w:rPr>
        <w:t>راجع الكافي 2 : 598 ح2 بتفصيل أكثر .</w:t>
      </w:r>
    </w:p>
    <w:p w:rsidR="00C1619D" w:rsidRPr="00B52459" w:rsidRDefault="006B4463" w:rsidP="00B52459">
      <w:pPr>
        <w:pStyle w:val="libFootnote0"/>
        <w:rPr>
          <w:rtl/>
        </w:rPr>
      </w:pPr>
      <w:r>
        <w:rPr>
          <w:rFonts w:hint="cs"/>
          <w:rtl/>
        </w:rPr>
        <w:t xml:space="preserve">(5) </w:t>
      </w:r>
      <w:r w:rsidR="00AB14C2" w:rsidRPr="00B52459">
        <w:rPr>
          <w:rtl/>
        </w:rPr>
        <w:t>نحوه في البحار : 2 : 56 ضمن حديث 36 .</w:t>
      </w:r>
    </w:p>
    <w:p w:rsidR="00C1619D" w:rsidRPr="00B52459" w:rsidRDefault="006B4463" w:rsidP="00B52459">
      <w:pPr>
        <w:pStyle w:val="libFootnote0"/>
        <w:rPr>
          <w:rtl/>
        </w:rPr>
      </w:pPr>
      <w:r>
        <w:rPr>
          <w:rFonts w:hint="cs"/>
          <w:rtl/>
        </w:rPr>
        <w:t xml:space="preserve">(6) </w:t>
      </w:r>
      <w:r w:rsidR="00AB14C2" w:rsidRPr="00B52459">
        <w:rPr>
          <w:rtl/>
        </w:rPr>
        <w:t>أنيق : حسن معجب .</w:t>
      </w:r>
    </w:p>
    <w:p w:rsidR="00C1619D" w:rsidRPr="00B52459" w:rsidRDefault="006B4463" w:rsidP="00B52459">
      <w:pPr>
        <w:pStyle w:val="libFootnote0"/>
        <w:rPr>
          <w:rtl/>
        </w:rPr>
      </w:pPr>
      <w:r>
        <w:rPr>
          <w:rFonts w:hint="cs"/>
          <w:rtl/>
        </w:rPr>
        <w:t xml:space="preserve">(7) </w:t>
      </w:r>
      <w:r w:rsidR="00AB14C2" w:rsidRPr="00B52459">
        <w:rPr>
          <w:rtl/>
        </w:rPr>
        <w:t>نهج البلاغة : خطبة 18 ، عنه البحار : 2 :284 ح1 .</w:t>
      </w:r>
    </w:p>
    <w:p w:rsidR="00C1619D" w:rsidRPr="00A45F27" w:rsidRDefault="006B4463" w:rsidP="00B52459">
      <w:pPr>
        <w:pStyle w:val="libFootnote0"/>
        <w:rPr>
          <w:rtl/>
        </w:rPr>
      </w:pPr>
      <w:r>
        <w:rPr>
          <w:rFonts w:hint="cs"/>
          <w:rtl/>
        </w:rPr>
        <w:t xml:space="preserve">(8) </w:t>
      </w:r>
      <w:r w:rsidR="00AB14C2" w:rsidRPr="00B52459">
        <w:rPr>
          <w:rtl/>
        </w:rPr>
        <w:t>غافر : 18 .</w:t>
      </w:r>
    </w:p>
    <w:p w:rsidR="00C1619D" w:rsidRDefault="00C1619D" w:rsidP="00F93203">
      <w:pPr>
        <w:pStyle w:val="libNormal"/>
        <w:rPr>
          <w:rtl/>
        </w:rPr>
      </w:pPr>
      <w:r>
        <w:rPr>
          <w:rtl/>
        </w:rPr>
        <w:br w:type="page"/>
      </w:r>
    </w:p>
    <w:p w:rsidR="00C1619D" w:rsidRPr="00A37932" w:rsidRDefault="00AB14C2" w:rsidP="000764F3">
      <w:pPr>
        <w:pStyle w:val="libNormal0"/>
        <w:rPr>
          <w:rtl/>
        </w:rPr>
      </w:pPr>
      <w:r w:rsidRPr="00F03084">
        <w:rPr>
          <w:rStyle w:val="libAieChar"/>
          <w:rtl/>
        </w:rPr>
        <w:lastRenderedPageBreak/>
        <w:t xml:space="preserve">يُؤْمِنُونَ </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أَزِفَتِ الآَزِفَةُ * لَيْسَ لَهَا مِنْ دُونِ اللهِ كَاشِفَةٌ </w:t>
      </w:r>
      <w:r w:rsidR="000764F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وَأَنْذِرِ النَّاسَ يَوْمَ يَأْتِيهِمُ الْعَذَابُ فَيَقُولُ الَّذِينَ ظَلَمُوا رَبَّنَا أَخِّرْنَا إِلَى أَجَلٍ قَرِيبٍ نُجِبْ دَعْوَتَكَ وَنَتَّبِعِ الرُّسُلَ أَوَلَمْ تَكُونُوا أَقْسَمْتُمْ مِنْ قَبْلُ مَا لَكُمْ مِنْ زَوَالٍ * وَسَكَنْتُمْ فِي مَسَاكِنِ الَّذِينَ ظَلَمُوا أَنْفُسَهُمْ وَتَبَيَّنَ لَكُمْ كَيْفَ فَعَلْنَا بِهِمْ وَضَرَبْنَا لَكُمُ الأَمْثَالَ </w:t>
      </w:r>
      <w:r w:rsidR="000764F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C1619D" w:rsidRPr="00A37932" w:rsidRDefault="00AB14C2" w:rsidP="000764F3">
      <w:pPr>
        <w:pStyle w:val="libNormal"/>
        <w:rPr>
          <w:rtl/>
        </w:rPr>
      </w:pPr>
      <w:r w:rsidRPr="00A37932">
        <w:rPr>
          <w:rtl/>
        </w:rPr>
        <w:t xml:space="preserve">وقال تعالى : </w:t>
      </w:r>
      <w:r w:rsidR="000764F3">
        <w:rPr>
          <w:rStyle w:val="libAlaemChar"/>
          <w:rFonts w:eastAsiaTheme="minorHAnsi" w:hint="cs"/>
          <w:rtl/>
        </w:rPr>
        <w:t>(</w:t>
      </w:r>
      <w:r w:rsidRPr="00F03084">
        <w:rPr>
          <w:rStyle w:val="libAieChar"/>
          <w:rtl/>
        </w:rPr>
        <w:t xml:space="preserve"> أَلا يَظُنُّ أُولَئِكَ أَنَّهُمْ مَبْعُوثُونَ * لِيَوْمٍ عَظِيمٍ * يَوْمَ يَقُومُ النَّاسُ لِرَبِّ الْعَالَمِين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تَجِدُ كُلُّ نَفْسٍ مَا عَمِلَتْ مِنْ خَيْرٍ مُحْضَراً وَمَا عَمِلَتْ مِنْ سُوءٍ تَوَدُّ لَوْ أَنَّ بَيْنَهَا وَبَيْنَهُ أَمَداً بَعِيداً وَيُحَذِّرُكُمُ اللهُ نَفْسَهُ وَاللهُ رَءُوفٌ بِالْعِبَادِ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تَرَوْنَهَا تَذْهَلُ كُلُّ مُرْضِعَةٍ عَمَّا أَرْضَعَتْ وَتَضَعُ كُلُّ ذَاتِ حَمْلٍ حَمْلَهَا وَتَرَى النَّاسَ سُكَارَى وَمَا هُمْ بِسُكَارَى وَلَكِنَّ عَذَابَ اللهِ شَدِيدٌ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يَوْمًا يَجْعَلُ الْوِلْدَانَ شِيباً * السَّمَاءُ مُنْفَطِرٌ بِهِ كَانَ وَعْدُهُ مَفْعُولاً </w:t>
      </w:r>
      <w:r w:rsidR="000764F3">
        <w:rPr>
          <w:rStyle w:val="libAlaemChar"/>
          <w:rFonts w:eastAsiaTheme="minorHAnsi" w:hint="cs"/>
          <w:rtl/>
        </w:rPr>
        <w:t>)</w:t>
      </w:r>
      <w:r w:rsidRPr="00105D1D">
        <w:rPr>
          <w:rStyle w:val="libFootnotenumChar"/>
          <w:rtl/>
        </w:rPr>
        <w:t xml:space="preserve"> (7)</w:t>
      </w:r>
      <w:r w:rsidRPr="00A37932">
        <w:rPr>
          <w:rtl/>
        </w:rPr>
        <w:t xml:space="preserve"> .</w:t>
      </w:r>
    </w:p>
    <w:p w:rsidR="00C1619D" w:rsidRPr="00A37932" w:rsidRDefault="00AB14C2" w:rsidP="00A37932">
      <w:pPr>
        <w:pStyle w:val="libNormal"/>
        <w:rPr>
          <w:rStyle w:val="libNormalChar"/>
          <w:rtl/>
        </w:rPr>
      </w:pPr>
      <w:r w:rsidRPr="00A37932">
        <w:rPr>
          <w:rtl/>
        </w:rPr>
        <w:t xml:space="preserve">فاحذروا عباد الله يوم يشيب فيه رؤوس الصغار ، ويسكر الكبار ، وتضع </w:t>
      </w:r>
      <w:r w:rsidRPr="00105D1D">
        <w:rPr>
          <w:rStyle w:val="libFootnotenumChar"/>
          <w:rtl/>
        </w:rPr>
        <w:t xml:space="preserve">(8) </w:t>
      </w:r>
      <w:r w:rsidRPr="00A37932">
        <w:rPr>
          <w:rStyle w:val="libNormalChar"/>
          <w:rtl/>
        </w:rPr>
        <w:t>الحبالى ، وقال :</w:t>
      </w:r>
    </w:p>
    <w:p w:rsidR="00C1619D" w:rsidRPr="00A37932" w:rsidRDefault="000764F3" w:rsidP="000764F3">
      <w:pPr>
        <w:pStyle w:val="libNormal"/>
        <w:rPr>
          <w:rtl/>
        </w:rPr>
      </w:pPr>
      <w:r>
        <w:rPr>
          <w:rStyle w:val="libAlaemChar"/>
          <w:rFonts w:eastAsiaTheme="minorHAnsi" w:hint="cs"/>
          <w:rtl/>
        </w:rPr>
        <w:t>(</w:t>
      </w:r>
      <w:r w:rsidR="00AB14C2" w:rsidRPr="00F03084">
        <w:rPr>
          <w:rStyle w:val="libAieChar"/>
          <w:rtl/>
        </w:rPr>
        <w:t xml:space="preserve"> يَوْمَ تَبْيَضُّ وُجُوهٌ وَتَسْوَدُّ وُجُوهٌ</w:t>
      </w:r>
      <w:r>
        <w:rPr>
          <w:rStyle w:val="libAlaemChar"/>
          <w:rFonts w:eastAsiaTheme="minorHAnsi" w:hint="cs"/>
          <w:rtl/>
        </w:rPr>
        <w:t xml:space="preserve"> )</w:t>
      </w:r>
      <w:r w:rsidR="00AB14C2" w:rsidRPr="00A37932">
        <w:rPr>
          <w:rtl/>
        </w:rPr>
        <w:t xml:space="preserve"> </w:t>
      </w:r>
      <w:r w:rsidR="00AB14C2" w:rsidRPr="00105D1D">
        <w:rPr>
          <w:rStyle w:val="libFootnotenumChar"/>
          <w:rtl/>
        </w:rPr>
        <w:t>(9)</w:t>
      </w:r>
      <w:r w:rsidR="00AB14C2" w:rsidRPr="00A37932">
        <w:rPr>
          <w:rtl/>
        </w:rPr>
        <w:t xml:space="preserve"> .</w:t>
      </w:r>
    </w:p>
    <w:p w:rsidR="006B4463" w:rsidRPr="002349C0" w:rsidRDefault="006B4463" w:rsidP="006B4463">
      <w:pPr>
        <w:pStyle w:val="libLine"/>
        <w:rPr>
          <w:rtl/>
        </w:rPr>
      </w:pPr>
      <w:r w:rsidRPr="002349C0">
        <w:rPr>
          <w:rtl/>
        </w:rPr>
        <w:t>____________</w:t>
      </w:r>
    </w:p>
    <w:p w:rsidR="00C1619D" w:rsidRPr="00B52459" w:rsidRDefault="006B4463" w:rsidP="00B52459">
      <w:pPr>
        <w:pStyle w:val="libFootnote0"/>
        <w:rPr>
          <w:rtl/>
        </w:rPr>
      </w:pPr>
      <w:r>
        <w:rPr>
          <w:rFonts w:hint="cs"/>
          <w:rtl/>
        </w:rPr>
        <w:t xml:space="preserve">(1) </w:t>
      </w:r>
      <w:r w:rsidR="00AB14C2" w:rsidRPr="00B52459">
        <w:rPr>
          <w:rtl/>
        </w:rPr>
        <w:t>مريم : 39 .</w:t>
      </w:r>
    </w:p>
    <w:p w:rsidR="00C1619D" w:rsidRPr="00B52459" w:rsidRDefault="006B4463" w:rsidP="00B52459">
      <w:pPr>
        <w:pStyle w:val="libFootnote0"/>
        <w:rPr>
          <w:rtl/>
        </w:rPr>
      </w:pPr>
      <w:r>
        <w:rPr>
          <w:rFonts w:hint="cs"/>
          <w:rtl/>
        </w:rPr>
        <w:t xml:space="preserve">(2) </w:t>
      </w:r>
      <w:r w:rsidR="00AB14C2" w:rsidRPr="00B52459">
        <w:rPr>
          <w:rtl/>
        </w:rPr>
        <w:t>النجم : 57 ـ 58 .</w:t>
      </w:r>
    </w:p>
    <w:p w:rsidR="00C1619D" w:rsidRPr="00B52459" w:rsidRDefault="006B4463" w:rsidP="00B52459">
      <w:pPr>
        <w:pStyle w:val="libFootnote0"/>
        <w:rPr>
          <w:rtl/>
        </w:rPr>
      </w:pPr>
      <w:r>
        <w:rPr>
          <w:rFonts w:hint="cs"/>
          <w:rtl/>
        </w:rPr>
        <w:t xml:space="preserve">(3) </w:t>
      </w:r>
      <w:r w:rsidR="00AB14C2" w:rsidRPr="00B52459">
        <w:rPr>
          <w:rtl/>
        </w:rPr>
        <w:t>إبراهيم : 44 ـ 45 .</w:t>
      </w:r>
    </w:p>
    <w:p w:rsidR="00C1619D" w:rsidRPr="00B52459" w:rsidRDefault="006B4463" w:rsidP="006B4463">
      <w:pPr>
        <w:pStyle w:val="libFootnote0"/>
        <w:rPr>
          <w:rtl/>
        </w:rPr>
      </w:pPr>
      <w:r>
        <w:rPr>
          <w:rFonts w:hint="cs"/>
          <w:rtl/>
        </w:rPr>
        <w:t>(</w:t>
      </w:r>
      <w:r w:rsidR="00AB14C2" w:rsidRPr="00B52459">
        <w:rPr>
          <w:rtl/>
        </w:rPr>
        <w:t>4</w:t>
      </w:r>
      <w:r>
        <w:rPr>
          <w:rFonts w:hint="cs"/>
          <w:rtl/>
        </w:rPr>
        <w:t xml:space="preserve">) </w:t>
      </w:r>
      <w:r w:rsidR="00AB14C2" w:rsidRPr="00B52459">
        <w:rPr>
          <w:rtl/>
        </w:rPr>
        <w:t>المطففين : 4 ـ 6 .</w:t>
      </w:r>
    </w:p>
    <w:p w:rsidR="00C1619D" w:rsidRPr="00B52459" w:rsidRDefault="006B4463" w:rsidP="006B4463">
      <w:pPr>
        <w:pStyle w:val="libFootnote0"/>
        <w:rPr>
          <w:rtl/>
        </w:rPr>
      </w:pPr>
      <w:r>
        <w:rPr>
          <w:rFonts w:hint="cs"/>
          <w:rtl/>
        </w:rPr>
        <w:t>(</w:t>
      </w:r>
      <w:r w:rsidR="00AB14C2" w:rsidRPr="00B52459">
        <w:rPr>
          <w:rtl/>
        </w:rPr>
        <w:t>5</w:t>
      </w:r>
      <w:r>
        <w:rPr>
          <w:rFonts w:hint="cs"/>
          <w:rtl/>
        </w:rPr>
        <w:t xml:space="preserve">) </w:t>
      </w:r>
      <w:r w:rsidR="00AB14C2" w:rsidRPr="00B52459">
        <w:rPr>
          <w:rtl/>
        </w:rPr>
        <w:t>آل عمران : 30 .</w:t>
      </w:r>
    </w:p>
    <w:p w:rsidR="00C1619D" w:rsidRPr="00B52459" w:rsidRDefault="006B4463" w:rsidP="006B4463">
      <w:pPr>
        <w:pStyle w:val="libFootnote0"/>
        <w:rPr>
          <w:rtl/>
        </w:rPr>
      </w:pPr>
      <w:r>
        <w:rPr>
          <w:rFonts w:hint="cs"/>
          <w:rtl/>
        </w:rPr>
        <w:t>(</w:t>
      </w:r>
      <w:r w:rsidR="00AB14C2" w:rsidRPr="00B52459">
        <w:rPr>
          <w:rtl/>
        </w:rPr>
        <w:t>6</w:t>
      </w:r>
      <w:r>
        <w:rPr>
          <w:rFonts w:hint="cs"/>
          <w:rtl/>
        </w:rPr>
        <w:t xml:space="preserve">) </w:t>
      </w:r>
      <w:r w:rsidR="00AB14C2" w:rsidRPr="00B52459">
        <w:rPr>
          <w:rtl/>
        </w:rPr>
        <w:t>الحج : 2 .</w:t>
      </w:r>
    </w:p>
    <w:p w:rsidR="00C1619D" w:rsidRPr="00B52459" w:rsidRDefault="006B4463" w:rsidP="006B4463">
      <w:pPr>
        <w:pStyle w:val="libFootnote0"/>
        <w:rPr>
          <w:rtl/>
        </w:rPr>
      </w:pPr>
      <w:r>
        <w:rPr>
          <w:rFonts w:hint="cs"/>
          <w:rtl/>
        </w:rPr>
        <w:t>(</w:t>
      </w:r>
      <w:r w:rsidR="00AB14C2" w:rsidRPr="00B52459">
        <w:rPr>
          <w:rtl/>
        </w:rPr>
        <w:t>7</w:t>
      </w:r>
      <w:r>
        <w:rPr>
          <w:rFonts w:hint="cs"/>
          <w:rtl/>
        </w:rPr>
        <w:t xml:space="preserve">) </w:t>
      </w:r>
      <w:r w:rsidR="00AB14C2" w:rsidRPr="00B52459">
        <w:rPr>
          <w:rtl/>
        </w:rPr>
        <w:t>المزمّل : 17 ـ 18 .</w:t>
      </w:r>
    </w:p>
    <w:p w:rsidR="00C1619D" w:rsidRPr="00B52459" w:rsidRDefault="006B4463" w:rsidP="006B4463">
      <w:pPr>
        <w:pStyle w:val="libFootnote0"/>
        <w:rPr>
          <w:rtl/>
        </w:rPr>
      </w:pPr>
      <w:r>
        <w:rPr>
          <w:rFonts w:hint="cs"/>
          <w:rtl/>
        </w:rPr>
        <w:t>(</w:t>
      </w:r>
      <w:r w:rsidR="00AB14C2" w:rsidRPr="00B52459">
        <w:rPr>
          <w:rtl/>
        </w:rPr>
        <w:t>8</w:t>
      </w:r>
      <w:r>
        <w:rPr>
          <w:rFonts w:hint="cs"/>
          <w:rtl/>
        </w:rPr>
        <w:t>)</w:t>
      </w:r>
      <w:r w:rsidR="00AB14C2" w:rsidRPr="00B52459">
        <w:rPr>
          <w:rtl/>
        </w:rPr>
        <w:t xml:space="preserve"> في ( ألف ) : يوضع .</w:t>
      </w:r>
    </w:p>
    <w:p w:rsidR="00C1619D" w:rsidRPr="00A45F27" w:rsidRDefault="006B4463" w:rsidP="006B4463">
      <w:pPr>
        <w:pStyle w:val="libFootnote0"/>
        <w:rPr>
          <w:rtl/>
        </w:rPr>
      </w:pPr>
      <w:r>
        <w:rPr>
          <w:rFonts w:hint="cs"/>
          <w:rtl/>
        </w:rPr>
        <w:t>(</w:t>
      </w:r>
      <w:r w:rsidR="00AB14C2" w:rsidRPr="00B52459">
        <w:rPr>
          <w:rtl/>
        </w:rPr>
        <w:t>9</w:t>
      </w:r>
      <w:r>
        <w:rPr>
          <w:rFonts w:hint="cs"/>
          <w:rtl/>
        </w:rPr>
        <w:t>)</w:t>
      </w:r>
      <w:r w:rsidR="00AB14C2" w:rsidRPr="00B52459">
        <w:rPr>
          <w:rtl/>
        </w:rPr>
        <w:t xml:space="preserve"> آل عمران : 106 .</w:t>
      </w:r>
    </w:p>
    <w:p w:rsidR="00C1619D" w:rsidRDefault="00C1619D" w:rsidP="00F93203">
      <w:pPr>
        <w:pStyle w:val="libNormal"/>
        <w:rPr>
          <w:rtl/>
        </w:rPr>
      </w:pPr>
      <w:r>
        <w:rPr>
          <w:rtl/>
        </w:rPr>
        <w:br w:type="page"/>
      </w:r>
    </w:p>
    <w:p w:rsidR="00C1619D" w:rsidRPr="00A37932" w:rsidRDefault="00AB14C2" w:rsidP="000764F3">
      <w:pPr>
        <w:pStyle w:val="libNormal"/>
        <w:rPr>
          <w:rtl/>
        </w:rPr>
      </w:pPr>
      <w:r w:rsidRPr="00A37932">
        <w:rPr>
          <w:rtl/>
        </w:rPr>
        <w:lastRenderedPageBreak/>
        <w:t xml:space="preserve">وقال : </w:t>
      </w:r>
      <w:r w:rsidR="000764F3">
        <w:rPr>
          <w:rStyle w:val="libAlaemChar"/>
          <w:rFonts w:eastAsiaTheme="minorHAnsi" w:hint="cs"/>
          <w:rtl/>
        </w:rPr>
        <w:t>(</w:t>
      </w:r>
      <w:r w:rsidRPr="00F03084">
        <w:rPr>
          <w:rStyle w:val="libAieChar"/>
          <w:rtl/>
        </w:rPr>
        <w:t xml:space="preserve"> يومئذ يصدر الناس أشتاتاً ليروا أعمالهم * فمَن يعمل مثقال ذرّةٍ خيراً يره * ومَن يعمل مثقال ذرّةٍ شرّاً يره </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لا يُغْنِي عَنْهُمْ كَيْدُهُمْ شَيْئاً وَلا هُمْ يُنْصَرُونَ </w:t>
      </w:r>
      <w:r w:rsidR="000764F3">
        <w:rPr>
          <w:rStyle w:val="libAlaemChar"/>
          <w:rFonts w:eastAsiaTheme="minorHAnsi" w:hint="cs"/>
          <w:rtl/>
        </w:rPr>
        <w:t>)</w:t>
      </w:r>
      <w:r w:rsidRPr="00A37932">
        <w:rPr>
          <w:rtl/>
        </w:rPr>
        <w:t xml:space="preserve"> </w:t>
      </w:r>
      <w:r w:rsidRPr="00105D1D">
        <w:rPr>
          <w:rStyle w:val="libFootnotenumChar"/>
          <w:rtl/>
        </w:rPr>
        <w:t xml:space="preserve">(2) </w:t>
      </w:r>
      <w:r w:rsidRPr="00A37932">
        <w:rPr>
          <w:rtl/>
        </w:rPr>
        <w:t>.</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يَفِرُّ الْمَرْءُ مِنْ أَخِيهِ * وَأُمِّهِ وَأَبِيهِ * وَصَاحِبَتِهِ وَبَنِيهِ * لِكُلِّ امْرِئٍ مِنْهُمْ يَوْمَئِذٍ شَأْنٌ يُغْنِيهِ </w:t>
      </w:r>
      <w:r w:rsidR="000764F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تَأْتِي كُلُّ نَفْسٍ تُجَادِلُ عَنْ نَفْسِهَا وَتُوَفَّى كُلُّ نَفْسٍ مَا عَمِلَتْ وَهُمْ لا يُظْلَمُونَ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ينظر المرء ما قدّمت يداه ويقول الكافر يا ليتني كنت تراباً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لا يَنْفَعُ الظَّالِمِينَ مَعْذِرَتُهُمْ وَلَهُمُ اللَّعْنَةُ وَلَهُمْ سُوءُ الدَّارِ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وجيء يومئذ بجهنّم يومئذ يتذكر الإنسان وأنّى له الذكرى * يقول يا ليتني قدّمت لحياتي * فيومئذٍ لا يعذّب عذابه أحد * ولا يوثق وثاقه أحد </w:t>
      </w:r>
      <w:r w:rsidR="000764F3">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تُبَدَّلُ الأَرْضُ غَيْرَ الأَرْضِ وَالسَّمَوَاتُ وَبَرَزُوا للهِ الْوَاحِدِ الْقَهَّارِ </w:t>
      </w:r>
      <w:r w:rsidR="000764F3">
        <w:rPr>
          <w:rStyle w:val="libAlaemChar"/>
          <w:rFonts w:eastAsiaTheme="minorHAnsi" w:hint="cs"/>
          <w:rtl/>
        </w:rPr>
        <w:t>)</w:t>
      </w:r>
      <w:r w:rsidRPr="00A37932">
        <w:rPr>
          <w:rtl/>
        </w:rPr>
        <w:t xml:space="preserve"> </w:t>
      </w:r>
      <w:r w:rsidRPr="00105D1D">
        <w:rPr>
          <w:rStyle w:val="libFootnotenumChar"/>
          <w:rtl/>
        </w:rPr>
        <w:t>(8)</w:t>
      </w:r>
      <w:r w:rsidRPr="00A37932">
        <w:rPr>
          <w:rtl/>
        </w:rPr>
        <w:t xml:space="preserve"> .</w:t>
      </w:r>
    </w:p>
    <w:p w:rsidR="00C1619D" w:rsidRPr="00A37932" w:rsidRDefault="00AB14C2" w:rsidP="000764F3">
      <w:pPr>
        <w:pStyle w:val="libNormal"/>
        <w:rPr>
          <w:rStyle w:val="libNormalChar"/>
          <w:rtl/>
        </w:rPr>
      </w:pPr>
      <w:r w:rsidRPr="00A37932">
        <w:rPr>
          <w:rtl/>
        </w:rPr>
        <w:t xml:space="preserve">وقال : </w:t>
      </w:r>
      <w:r w:rsidR="000764F3">
        <w:rPr>
          <w:rStyle w:val="libAlaemChar"/>
          <w:rFonts w:eastAsiaTheme="minorHAnsi" w:hint="cs"/>
          <w:rtl/>
        </w:rPr>
        <w:t>(</w:t>
      </w:r>
      <w:r w:rsidRPr="00F03084">
        <w:rPr>
          <w:rStyle w:val="libAieChar"/>
          <w:rtl/>
        </w:rPr>
        <w:t xml:space="preserve"> وَيَوْمَ نُسَيِّرُ الْجِبَالَ وَتَرَى الأَرْضَ بَارِزَةً وَحَشَرْنَاهُمْ فَلَمْ نُغَادِرْ مِنْهُمْ أَحَداً * وَعُرِضُوا عَلَى رَبِّكَ صَفّاً لَقَدْ جِئْتُمُونَا كَمَا خَلَقْنَاكُمْ أَوَّلَ مَرَّةٍ بَلْ زَعَمْتُمْ أَلَّنْ نَجْعَلَ لَكُمْ مَوْعِداً </w:t>
      </w:r>
      <w:r w:rsidR="000764F3">
        <w:rPr>
          <w:rStyle w:val="libAlaemChar"/>
          <w:rFonts w:eastAsiaTheme="minorHAnsi" w:hint="cs"/>
          <w:rtl/>
        </w:rPr>
        <w:t>)</w:t>
      </w:r>
      <w:r w:rsidRPr="00A37932">
        <w:rPr>
          <w:rStyle w:val="libNormalChar"/>
          <w:rtl/>
        </w:rPr>
        <w:t xml:space="preserve"> </w:t>
      </w:r>
      <w:r w:rsidRPr="00105D1D">
        <w:rPr>
          <w:rStyle w:val="libFootnotenumChar"/>
          <w:rtl/>
        </w:rPr>
        <w:t>(9)</w:t>
      </w:r>
      <w:r w:rsidRPr="00A37932">
        <w:rPr>
          <w:rStyle w:val="libNormalChar"/>
          <w:rtl/>
        </w:rPr>
        <w:t xml:space="preserve"> .</w:t>
      </w:r>
    </w:p>
    <w:p w:rsidR="00C1619D" w:rsidRPr="00A37932" w:rsidRDefault="000764F3" w:rsidP="00A37932">
      <w:pPr>
        <w:pStyle w:val="libNormal"/>
        <w:rPr>
          <w:rtl/>
        </w:rPr>
      </w:pPr>
      <w:r>
        <w:rPr>
          <w:rStyle w:val="libAlaemChar"/>
          <w:rFonts w:eastAsiaTheme="minorHAnsi" w:hint="cs"/>
          <w:rtl/>
        </w:rPr>
        <w:t>(</w:t>
      </w:r>
      <w:r w:rsidR="00AB14C2" w:rsidRPr="00F03084">
        <w:rPr>
          <w:rStyle w:val="libAieChar"/>
          <w:rtl/>
        </w:rPr>
        <w:t xml:space="preserve"> . . . . وَتَرَكْتُمْ مَا خَوَّلْنَاكُمْ وَرَاءَ ظُهُورِكُمْ وَمَا نَرَى مَعَكُمْ شُفَعَاءَكُمُ الَّذِينَ </w:t>
      </w:r>
    </w:p>
    <w:p w:rsidR="006B4463" w:rsidRPr="002349C0" w:rsidRDefault="006B4463" w:rsidP="006B4463">
      <w:pPr>
        <w:pStyle w:val="libLine"/>
        <w:rPr>
          <w:rtl/>
        </w:rPr>
      </w:pPr>
      <w:r w:rsidRPr="002349C0">
        <w:rPr>
          <w:rtl/>
        </w:rPr>
        <w:t>____________</w:t>
      </w:r>
    </w:p>
    <w:p w:rsidR="00C1619D"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الزلزلة : 6 ـ 8 .</w:t>
      </w:r>
    </w:p>
    <w:p w:rsidR="00C1619D"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الطور : 46 .</w:t>
      </w:r>
    </w:p>
    <w:p w:rsidR="00C1619D"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عبس : 34 و37 .</w:t>
      </w:r>
    </w:p>
    <w:p w:rsidR="00C1619D"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النحل : 111 .</w:t>
      </w:r>
    </w:p>
    <w:p w:rsidR="00C1619D"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النبأ : 40 .</w:t>
      </w:r>
    </w:p>
    <w:p w:rsidR="00C1619D" w:rsidRPr="00B52459"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غافر : 52 .</w:t>
      </w:r>
    </w:p>
    <w:p w:rsidR="00C1619D" w:rsidRPr="00B52459" w:rsidRDefault="006B4463" w:rsidP="006B4463">
      <w:pPr>
        <w:pStyle w:val="libFootnote0"/>
        <w:rPr>
          <w:rtl/>
        </w:rPr>
      </w:pPr>
      <w:r>
        <w:rPr>
          <w:rFonts w:hint="cs"/>
          <w:rtl/>
        </w:rPr>
        <w:t>(</w:t>
      </w:r>
      <w:r w:rsidR="00AB14C2" w:rsidRPr="00B52459">
        <w:rPr>
          <w:rtl/>
        </w:rPr>
        <w:t>7</w:t>
      </w:r>
      <w:r>
        <w:rPr>
          <w:rFonts w:hint="cs"/>
          <w:rtl/>
        </w:rPr>
        <w:t>)</w:t>
      </w:r>
      <w:r w:rsidR="00AB14C2" w:rsidRPr="00B52459">
        <w:rPr>
          <w:rtl/>
        </w:rPr>
        <w:t xml:space="preserve"> الفجر : 23 ـ 26 .</w:t>
      </w:r>
    </w:p>
    <w:p w:rsidR="00C1619D" w:rsidRPr="00B52459" w:rsidRDefault="006B4463" w:rsidP="006B4463">
      <w:pPr>
        <w:pStyle w:val="libFootnote0"/>
        <w:rPr>
          <w:rtl/>
        </w:rPr>
      </w:pPr>
      <w:r>
        <w:rPr>
          <w:rFonts w:hint="cs"/>
          <w:rtl/>
        </w:rPr>
        <w:t>(</w:t>
      </w:r>
      <w:r w:rsidR="00AB14C2" w:rsidRPr="00B52459">
        <w:rPr>
          <w:rtl/>
        </w:rPr>
        <w:t>8</w:t>
      </w:r>
      <w:r>
        <w:rPr>
          <w:rFonts w:hint="cs"/>
          <w:rtl/>
        </w:rPr>
        <w:t>)</w:t>
      </w:r>
      <w:r w:rsidR="00AB14C2" w:rsidRPr="00B52459">
        <w:rPr>
          <w:rtl/>
        </w:rPr>
        <w:t xml:space="preserve"> إبراهيم : 48 .</w:t>
      </w:r>
    </w:p>
    <w:p w:rsidR="00C1619D" w:rsidRPr="00A45F27" w:rsidRDefault="006B4463" w:rsidP="006B4463">
      <w:pPr>
        <w:pStyle w:val="libFootnote0"/>
        <w:rPr>
          <w:rtl/>
        </w:rPr>
      </w:pPr>
      <w:r>
        <w:rPr>
          <w:rFonts w:hint="cs"/>
          <w:rtl/>
        </w:rPr>
        <w:t>(</w:t>
      </w:r>
      <w:r w:rsidR="00AB14C2" w:rsidRPr="00B52459">
        <w:rPr>
          <w:rtl/>
        </w:rPr>
        <w:t>9</w:t>
      </w:r>
      <w:r>
        <w:rPr>
          <w:rFonts w:hint="cs"/>
          <w:rtl/>
        </w:rPr>
        <w:t>)</w:t>
      </w:r>
      <w:r w:rsidR="00AB14C2" w:rsidRPr="00B52459">
        <w:rPr>
          <w:rtl/>
        </w:rPr>
        <w:t xml:space="preserve"> الكهف : 47 ـ 48 .</w:t>
      </w:r>
    </w:p>
    <w:p w:rsidR="00C1619D" w:rsidRDefault="00C1619D" w:rsidP="00F93203">
      <w:pPr>
        <w:pStyle w:val="libNormal"/>
        <w:rPr>
          <w:rtl/>
        </w:rPr>
      </w:pPr>
      <w:r>
        <w:rPr>
          <w:rtl/>
        </w:rPr>
        <w:br w:type="page"/>
      </w:r>
    </w:p>
    <w:p w:rsidR="00C1619D" w:rsidRPr="00A37932" w:rsidRDefault="00AB14C2" w:rsidP="000764F3">
      <w:pPr>
        <w:pStyle w:val="libNormal0"/>
        <w:rPr>
          <w:rtl/>
        </w:rPr>
      </w:pPr>
      <w:r w:rsidRPr="00F03084">
        <w:rPr>
          <w:rStyle w:val="libAieChar"/>
          <w:rtl/>
        </w:rPr>
        <w:lastRenderedPageBreak/>
        <w:t xml:space="preserve">زَعَمْتُمْ أَنَّهُمْ فِيكُمْ شُرَكَاءُ لَقَدْ تَقَطَّعَ بَيْنَكُمْ وَضَلَّ عَنْكُمْ مَا كُنْتُمْ تَزْعُمُونَ </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نَطْوِي السَّمَاءَ كَطَيِّ السِّجِلِّ لِلْكُتُبِ </w:t>
      </w:r>
      <w:r w:rsidR="000764F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تَشْهَدُ عَلَيْهِمْ أَلْسِنَتُهُمْ وَأَيْدِيهِمْ وَأَرْجُلُهُمْ بِمَا كَانُوا يَعْمَلُونَ </w:t>
      </w:r>
      <w:r w:rsidR="000764F3">
        <w:rPr>
          <w:rStyle w:val="libAlaemChar"/>
          <w:rFonts w:eastAsiaTheme="minorHAnsi" w:hint="cs"/>
          <w:rtl/>
        </w:rPr>
        <w:t>)</w:t>
      </w:r>
      <w:r w:rsidRPr="00105D1D">
        <w:rPr>
          <w:rStyle w:val="libFootnotenumChar"/>
          <w:rtl/>
        </w:rPr>
        <w:t xml:space="preserve"> (3)</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ويخافون يوماً كان شرّه مستطيراً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وَنَضَعُ الْمَوَازِينَ الْقِسْطَ لِيَوْمِ الْقِيَامَةِ فَلا تُظْلَمُ نَفْسٌ شَيْئاً وَإِنْ كَانَ مِثْقَالَ حَبَّةٍ مِنْ خَرْدَلٍ أَتَيْنَا بِهَا وَكَفَى بِنَا حَاسِبِينَ </w:t>
      </w:r>
      <w:r w:rsidR="000764F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يَا بُنَيَّ إِنَّهَا إِنْ تَكُ مِثْقَالَ حَبَّةٍ مِنْ خَرْدَلٍ فَتَكُنْ فِي صَخْرَةٍ أَوْ فِي السَّمَاوَاتِ أَوْ فِي الأَرْضِ يَأْتِ بِهَا اللهُ إِنَّ اللهَ لَطِيفٌ خَبِيرٌ </w:t>
      </w:r>
      <w:r w:rsidR="000764F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C1619D" w:rsidRPr="00A37932" w:rsidRDefault="00AB14C2" w:rsidP="000764F3">
      <w:pPr>
        <w:pStyle w:val="libNormal"/>
        <w:rPr>
          <w:rtl/>
        </w:rPr>
      </w:pPr>
      <w:r w:rsidRPr="00A37932">
        <w:rPr>
          <w:rtl/>
        </w:rPr>
        <w:t xml:space="preserve">وأكّده بالقسم بنفسه فقال : </w:t>
      </w:r>
      <w:r w:rsidR="000764F3">
        <w:rPr>
          <w:rStyle w:val="libAlaemChar"/>
          <w:rFonts w:eastAsiaTheme="minorHAnsi" w:hint="cs"/>
          <w:rtl/>
        </w:rPr>
        <w:t>(</w:t>
      </w:r>
      <w:r w:rsidRPr="00F03084">
        <w:rPr>
          <w:rStyle w:val="libAieChar"/>
          <w:rtl/>
        </w:rPr>
        <w:t xml:space="preserve"> فَوَرَبِّكَ لَنَسْأَلَنَّهُمْ أَجْمَعِينَ * عَمَّا كَانُوا يَعْمَلُونَ </w:t>
      </w:r>
      <w:r w:rsidR="000764F3">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فَلَنَسْأَلَنَّ الَّذِينَ أُرْسِلَ إِلَيْهِمْ وَلَنَسْأَلَنَّ الْمُرْسَلِينَ * فَلَنَقُصَّنَّ عَلَيْهِمْ بِعِلْمٍ وَمَا كُنَّا غَائِبِينَ </w:t>
      </w:r>
      <w:r w:rsidR="000764F3">
        <w:rPr>
          <w:rStyle w:val="libAlaemChar"/>
          <w:rFonts w:eastAsiaTheme="minorHAnsi" w:hint="cs"/>
          <w:rtl/>
        </w:rPr>
        <w:t>)</w:t>
      </w:r>
      <w:r w:rsidRPr="00A37932">
        <w:rPr>
          <w:rtl/>
        </w:rPr>
        <w:t xml:space="preserve"> </w:t>
      </w:r>
      <w:r w:rsidRPr="00105D1D">
        <w:rPr>
          <w:rStyle w:val="libFootnotenumChar"/>
          <w:rtl/>
        </w:rPr>
        <w:t>(8)</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وَنَكْتُبُ مَا قَدَّمُوا وَآَثَارَهُمْ وَكُلَّ شَيْءٍ أحْصَيْنَاهُ فِي إِمَامٍ مُبِينٍ </w:t>
      </w:r>
      <w:r w:rsidR="000764F3">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w:t>
      </w:r>
    </w:p>
    <w:p w:rsidR="00C1619D" w:rsidRPr="00A37932" w:rsidRDefault="00AB14C2" w:rsidP="000764F3">
      <w:pPr>
        <w:pStyle w:val="libNormal"/>
        <w:rPr>
          <w:rtl/>
        </w:rPr>
      </w:pPr>
      <w:r w:rsidRPr="00A37932">
        <w:rPr>
          <w:rtl/>
        </w:rPr>
        <w:t xml:space="preserve">وقال : </w:t>
      </w:r>
      <w:r w:rsidR="000764F3">
        <w:rPr>
          <w:rStyle w:val="libAlaemChar"/>
          <w:rFonts w:eastAsiaTheme="minorHAnsi" w:hint="cs"/>
          <w:rtl/>
        </w:rPr>
        <w:t>(</w:t>
      </w:r>
      <w:r w:rsidRPr="00F03084">
        <w:rPr>
          <w:rStyle w:val="libAieChar"/>
          <w:rtl/>
        </w:rPr>
        <w:t xml:space="preserve"> يَوْمَ يَبْعَثُهُمُ اللهُ جَمِيعاً فَيُنَبِّئُهُمْ بِمَا عَمِلُوا أَحْصَاهُ اللهُ وَنَسُوهُ وَاللهُ عَلَى كُلِّ شَيْءٍ شَهِيدٌ </w:t>
      </w:r>
      <w:r w:rsidR="000764F3">
        <w:rPr>
          <w:rStyle w:val="libAlaemChar"/>
          <w:rFonts w:eastAsiaTheme="minorHAnsi" w:hint="cs"/>
          <w:rtl/>
        </w:rPr>
        <w:t>)</w:t>
      </w:r>
      <w:r w:rsidRPr="00A37932">
        <w:rPr>
          <w:rtl/>
        </w:rPr>
        <w:t xml:space="preserve"> </w:t>
      </w:r>
      <w:r w:rsidRPr="00105D1D">
        <w:rPr>
          <w:rStyle w:val="libFootnotenumChar"/>
          <w:rtl/>
        </w:rPr>
        <w:t>(10)</w:t>
      </w:r>
      <w:r w:rsidRPr="00A37932">
        <w:rPr>
          <w:rtl/>
        </w:rPr>
        <w:t xml:space="preserve"> .</w:t>
      </w:r>
    </w:p>
    <w:p w:rsidR="006B4463" w:rsidRPr="002349C0" w:rsidRDefault="006B4463" w:rsidP="006B4463">
      <w:pPr>
        <w:pStyle w:val="libLine"/>
        <w:rPr>
          <w:rtl/>
        </w:rPr>
      </w:pPr>
      <w:r w:rsidRPr="002349C0">
        <w:rPr>
          <w:rtl/>
        </w:rPr>
        <w:t>____________</w:t>
      </w:r>
    </w:p>
    <w:p w:rsidR="00C1619D"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الأنعام : 94 .</w:t>
      </w:r>
    </w:p>
    <w:p w:rsidR="00C1619D"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الأنبياء : 104 .</w:t>
      </w:r>
    </w:p>
    <w:p w:rsidR="00C1619D"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النور : 24 .</w:t>
      </w:r>
    </w:p>
    <w:p w:rsidR="00C1619D"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الإنسان : 7 .</w:t>
      </w:r>
    </w:p>
    <w:p w:rsidR="00C1619D"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الأنبياء : 47 .</w:t>
      </w:r>
    </w:p>
    <w:p w:rsidR="00C1619D" w:rsidRPr="00B52459"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لقمان : 16 .</w:t>
      </w:r>
    </w:p>
    <w:p w:rsidR="00C1619D" w:rsidRPr="00B52459" w:rsidRDefault="006B4463" w:rsidP="006B4463">
      <w:pPr>
        <w:pStyle w:val="libFootnote0"/>
        <w:rPr>
          <w:rtl/>
        </w:rPr>
      </w:pPr>
      <w:r>
        <w:rPr>
          <w:rFonts w:hint="cs"/>
          <w:rtl/>
        </w:rPr>
        <w:t>(</w:t>
      </w:r>
      <w:r w:rsidR="00AB14C2" w:rsidRPr="00B52459">
        <w:rPr>
          <w:rtl/>
        </w:rPr>
        <w:t>7</w:t>
      </w:r>
      <w:r>
        <w:rPr>
          <w:rFonts w:hint="cs"/>
          <w:rtl/>
        </w:rPr>
        <w:t>)</w:t>
      </w:r>
      <w:r w:rsidR="00AB14C2" w:rsidRPr="00B52459">
        <w:rPr>
          <w:rtl/>
        </w:rPr>
        <w:t xml:space="preserve"> الحجر : 92 و93 .</w:t>
      </w:r>
    </w:p>
    <w:p w:rsidR="00C1619D" w:rsidRPr="00B52459" w:rsidRDefault="006B4463" w:rsidP="006B4463">
      <w:pPr>
        <w:pStyle w:val="libFootnote0"/>
        <w:rPr>
          <w:rtl/>
        </w:rPr>
      </w:pPr>
      <w:r>
        <w:rPr>
          <w:rFonts w:hint="cs"/>
          <w:rtl/>
        </w:rPr>
        <w:t>(</w:t>
      </w:r>
      <w:r w:rsidR="00AB14C2" w:rsidRPr="00B52459">
        <w:rPr>
          <w:rtl/>
        </w:rPr>
        <w:t>8</w:t>
      </w:r>
      <w:r>
        <w:rPr>
          <w:rFonts w:hint="cs"/>
          <w:rtl/>
        </w:rPr>
        <w:t>)</w:t>
      </w:r>
      <w:r w:rsidR="00AB14C2" w:rsidRPr="00B52459">
        <w:rPr>
          <w:rtl/>
        </w:rPr>
        <w:t xml:space="preserve"> الأعراف : 6 و7 .</w:t>
      </w:r>
    </w:p>
    <w:p w:rsidR="00C1619D" w:rsidRPr="00B52459" w:rsidRDefault="006B4463" w:rsidP="006B4463">
      <w:pPr>
        <w:pStyle w:val="libFootnote0"/>
        <w:rPr>
          <w:rtl/>
        </w:rPr>
      </w:pPr>
      <w:r>
        <w:rPr>
          <w:rFonts w:hint="cs"/>
          <w:rtl/>
        </w:rPr>
        <w:t>(</w:t>
      </w:r>
      <w:r w:rsidR="00AB14C2" w:rsidRPr="00B52459">
        <w:rPr>
          <w:rtl/>
        </w:rPr>
        <w:t>9</w:t>
      </w:r>
      <w:r>
        <w:rPr>
          <w:rFonts w:hint="cs"/>
          <w:rtl/>
        </w:rPr>
        <w:t>)</w:t>
      </w:r>
      <w:r w:rsidR="00AB14C2" w:rsidRPr="00B52459">
        <w:rPr>
          <w:rtl/>
        </w:rPr>
        <w:t xml:space="preserve"> يس : 12 .</w:t>
      </w:r>
    </w:p>
    <w:p w:rsidR="00C1619D" w:rsidRPr="00A45F27" w:rsidRDefault="006B4463" w:rsidP="006B4463">
      <w:pPr>
        <w:pStyle w:val="libFootnote0"/>
        <w:rPr>
          <w:rtl/>
        </w:rPr>
      </w:pPr>
      <w:r>
        <w:rPr>
          <w:rFonts w:hint="cs"/>
          <w:rtl/>
        </w:rPr>
        <w:t>(</w:t>
      </w:r>
      <w:r w:rsidR="00AB14C2" w:rsidRPr="00B52459">
        <w:rPr>
          <w:rtl/>
        </w:rPr>
        <w:t>10</w:t>
      </w:r>
      <w:r>
        <w:rPr>
          <w:rFonts w:hint="cs"/>
          <w:rtl/>
        </w:rPr>
        <w:t>)</w:t>
      </w:r>
      <w:r w:rsidR="00AB14C2" w:rsidRPr="00B52459">
        <w:rPr>
          <w:rtl/>
        </w:rPr>
        <w:t xml:space="preserve"> المجادلة : 6 .</w:t>
      </w:r>
    </w:p>
    <w:p w:rsidR="00C1619D" w:rsidRDefault="00C1619D" w:rsidP="00F93203">
      <w:pPr>
        <w:pStyle w:val="libNormal"/>
        <w:rPr>
          <w:rtl/>
        </w:rPr>
      </w:pPr>
      <w:r>
        <w:rPr>
          <w:rtl/>
        </w:rPr>
        <w:br w:type="page"/>
      </w:r>
    </w:p>
    <w:p w:rsidR="00C1619D" w:rsidRPr="00A37932" w:rsidRDefault="00AB14C2" w:rsidP="00CF531F">
      <w:pPr>
        <w:pStyle w:val="libNormal"/>
        <w:rPr>
          <w:rtl/>
        </w:rPr>
      </w:pPr>
      <w:r w:rsidRPr="00A37932">
        <w:rPr>
          <w:rtl/>
        </w:rPr>
        <w:lastRenderedPageBreak/>
        <w:t xml:space="preserve">وقال : </w:t>
      </w:r>
      <w:r w:rsidR="00CF531F">
        <w:rPr>
          <w:rStyle w:val="libAlaemChar"/>
          <w:rFonts w:eastAsiaTheme="minorHAnsi" w:hint="cs"/>
          <w:rtl/>
        </w:rPr>
        <w:t>(</w:t>
      </w:r>
      <w:r w:rsidRPr="00F03084">
        <w:rPr>
          <w:rStyle w:val="libAieChar"/>
          <w:rtl/>
        </w:rPr>
        <w:t xml:space="preserve"> وَيَوْمَ يَعَضُّ الظَّالِمُ عَلَى يَدَيْهِ يَقُولُ يَا لَيْتَنِي اتَّخَذْتُ مَعَ الرَّسُولِ سَبِيلاً</w:t>
      </w:r>
      <w:r w:rsidR="000764F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C1619D" w:rsidRPr="00A37932" w:rsidRDefault="00AB14C2" w:rsidP="00CF531F">
      <w:pPr>
        <w:pStyle w:val="libNormal"/>
        <w:rPr>
          <w:rtl/>
        </w:rPr>
      </w:pPr>
      <w:r w:rsidRPr="00A37932">
        <w:rPr>
          <w:rtl/>
        </w:rPr>
        <w:t xml:space="preserve">ثمّ إنّه سبحانه لم يؤيّس مَن أساء إلى نفسه وظلمها من رحمته ، ووعده بقبول التوبة والمحبّة عليها إذا تاب وأناب ، فقال سبحانه : </w:t>
      </w:r>
      <w:r w:rsidR="00CF531F">
        <w:rPr>
          <w:rStyle w:val="libAlaemChar"/>
          <w:rFonts w:eastAsiaTheme="minorHAnsi" w:hint="cs"/>
          <w:rtl/>
        </w:rPr>
        <w:t>(</w:t>
      </w:r>
      <w:r w:rsidRPr="00F03084">
        <w:rPr>
          <w:rStyle w:val="libAieChar"/>
          <w:rtl/>
        </w:rPr>
        <w:t xml:space="preserve"> وَمَنْ يَعْمَلْ سُوءاً أَوْ يَظْلِمْ نَفْسَهُ ثُمَّ يَسْتَغْفِرِ اللهَ يَجِدِ اللهَ غَفُوراً رَحِيماً </w:t>
      </w:r>
      <w:r w:rsidR="000764F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C1619D" w:rsidRPr="00A37932" w:rsidRDefault="00AB14C2" w:rsidP="00CF531F">
      <w:pPr>
        <w:pStyle w:val="libNormal"/>
        <w:rPr>
          <w:rtl/>
        </w:rPr>
      </w:pPr>
      <w:r w:rsidRPr="00A37932">
        <w:rPr>
          <w:rtl/>
        </w:rPr>
        <w:t xml:space="preserve">وقال : </w:t>
      </w:r>
      <w:r w:rsidR="00CF531F">
        <w:rPr>
          <w:rStyle w:val="libAlaemChar"/>
          <w:rFonts w:eastAsiaTheme="minorHAnsi" w:hint="cs"/>
          <w:rtl/>
        </w:rPr>
        <w:t>(</w:t>
      </w:r>
      <w:r w:rsidRPr="00F03084">
        <w:rPr>
          <w:rStyle w:val="libAieChar"/>
          <w:rtl/>
        </w:rPr>
        <w:t xml:space="preserve"> كَتَبَ رَبُّكُمْ عَلَى نَفْسِهِ الرَّحْمَةَ أَنَّهُ مَنْ عَمِلَ مِنْكُمْ سُوءًا بِجَهَالَةٍ ثُمَّ تَابَ مِنْ بَعْدِهِ وَأَصْلَحَ فَأَنَّهُ غَفُورٌ رَحِيمٌ </w:t>
      </w:r>
      <w:r w:rsidR="000764F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C1619D" w:rsidRPr="00A37932" w:rsidRDefault="00AB14C2" w:rsidP="00CF531F">
      <w:pPr>
        <w:pStyle w:val="libNormal"/>
        <w:rPr>
          <w:rtl/>
        </w:rPr>
      </w:pPr>
      <w:r w:rsidRPr="00A37932">
        <w:rPr>
          <w:rtl/>
        </w:rPr>
        <w:t xml:space="preserve">وقال : </w:t>
      </w:r>
      <w:r w:rsidR="00CF531F">
        <w:rPr>
          <w:rStyle w:val="libAlaemChar"/>
          <w:rFonts w:eastAsiaTheme="minorHAnsi" w:hint="cs"/>
          <w:rtl/>
        </w:rPr>
        <w:t>(</w:t>
      </w:r>
      <w:r w:rsidRPr="00F03084">
        <w:rPr>
          <w:rStyle w:val="libAieChar"/>
          <w:rtl/>
        </w:rPr>
        <w:t xml:space="preserve"> وَالَّذِينَ إِذَا فَعَلُوا فَاحِشَةً أَوْ ظَلَمُوا أَنْفُسَهُمْ ذَكَرُوا اللهَ فَاسْتَغْفَرُوا لِذُنُوبِهِمْ وَمَنْ يَغْفِرُ الذُّنُوبَ إِلاّ اللهُ وَلَمْ يُصِرُّوا عَلَى مَا فَعَلُوا وَهُمْ يَعْلَمُونَ </w:t>
      </w:r>
      <w:r w:rsidR="000764F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C1619D" w:rsidRPr="00A37932" w:rsidRDefault="00AB14C2" w:rsidP="00CF531F">
      <w:pPr>
        <w:pStyle w:val="libNormal"/>
        <w:rPr>
          <w:rtl/>
        </w:rPr>
      </w:pPr>
      <w:r w:rsidRPr="00A37932">
        <w:rPr>
          <w:rtl/>
        </w:rPr>
        <w:t xml:space="preserve">وقال : </w:t>
      </w:r>
      <w:r w:rsidR="00CF531F">
        <w:rPr>
          <w:rStyle w:val="libAlaemChar"/>
          <w:rFonts w:eastAsiaTheme="minorHAnsi" w:hint="cs"/>
          <w:rtl/>
        </w:rPr>
        <w:t>(</w:t>
      </w:r>
      <w:r w:rsidRPr="00F03084">
        <w:rPr>
          <w:rStyle w:val="libAieChar"/>
          <w:rtl/>
        </w:rPr>
        <w:t xml:space="preserve"> وَلَوْ أَنَّهُمْ إِذْ ظَلَمُوا أَنْفُسَهُمْ جَاءُوكَ فَاسْتَغْفَرُوا اللهَ وَاسْتَغْفَرَ لَهُمُ الرَّسُولُ لَوَجَدُوا اللهَ تَوَّاباً رَحِيماً </w:t>
      </w:r>
      <w:r w:rsidR="00CF531F">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C1619D" w:rsidRPr="00A37932" w:rsidRDefault="00AB14C2" w:rsidP="00A37932">
      <w:pPr>
        <w:pStyle w:val="libNormal"/>
        <w:rPr>
          <w:rtl/>
        </w:rPr>
      </w:pPr>
      <w:r w:rsidRPr="00A37932">
        <w:rPr>
          <w:rtl/>
        </w:rPr>
        <w:t>ودعاهم سبحانه بألطف الكلام وأرجاه وأقربه إلى قلوبهم ، تلطّفاً منه ورحمة وترغيباً ، فقال سبحانه :</w:t>
      </w:r>
    </w:p>
    <w:p w:rsidR="00C1619D" w:rsidRPr="00A37932" w:rsidRDefault="00CF531F" w:rsidP="00CF531F">
      <w:pPr>
        <w:pStyle w:val="libNormal"/>
        <w:rPr>
          <w:rtl/>
        </w:rPr>
      </w:pPr>
      <w:r>
        <w:rPr>
          <w:rStyle w:val="libAlaemChar"/>
          <w:rFonts w:eastAsiaTheme="minorHAnsi" w:hint="cs"/>
          <w:rtl/>
        </w:rPr>
        <w:t>(</w:t>
      </w:r>
      <w:r w:rsidR="00AB14C2" w:rsidRPr="00F03084">
        <w:rPr>
          <w:rStyle w:val="libAieChar"/>
          <w:rtl/>
        </w:rPr>
        <w:t xml:space="preserve"> قُلْ يَا عِبَادِيَ الَّذِينَ أَسْرَفُوا عَلَى أَنْفُسِهِمْ لا تَقْنَطُوا مِنْ رَحْمَةِ اللهِ إِنَّ اللهَ يَغْفِرُ الذُّنُوبَ جَمِيعاً إِنَّهُ هُوَ الْغَفُورُ الرَّحِيمُ </w:t>
      </w:r>
      <w:r>
        <w:rPr>
          <w:rStyle w:val="libAlaemChar"/>
          <w:rFonts w:eastAsiaTheme="minorHAnsi" w:hint="cs"/>
          <w:rtl/>
        </w:rPr>
        <w:t>)</w:t>
      </w:r>
      <w:r w:rsidR="00AB14C2" w:rsidRPr="00105D1D">
        <w:rPr>
          <w:rStyle w:val="libFootnotenumChar"/>
          <w:rtl/>
        </w:rPr>
        <w:t xml:space="preserve"> (6)</w:t>
      </w:r>
      <w:r w:rsidR="00AB14C2" w:rsidRPr="00A37932">
        <w:rPr>
          <w:rtl/>
        </w:rPr>
        <w:t xml:space="preserve"> .</w:t>
      </w:r>
    </w:p>
    <w:p w:rsidR="00C1619D" w:rsidRPr="00A37932" w:rsidRDefault="00AB14C2" w:rsidP="00CF531F">
      <w:pPr>
        <w:pStyle w:val="libNormal"/>
        <w:rPr>
          <w:rtl/>
        </w:rPr>
      </w:pPr>
      <w:r w:rsidRPr="00A37932">
        <w:rPr>
          <w:rtl/>
        </w:rPr>
        <w:t xml:space="preserve">وقال : </w:t>
      </w:r>
      <w:r w:rsidR="00CF531F">
        <w:rPr>
          <w:rStyle w:val="libAlaemChar"/>
          <w:rFonts w:eastAsiaTheme="minorHAnsi" w:hint="cs"/>
          <w:rtl/>
        </w:rPr>
        <w:t>(</w:t>
      </w:r>
      <w:r w:rsidRPr="00F03084">
        <w:rPr>
          <w:rStyle w:val="libAieChar"/>
          <w:rtl/>
        </w:rPr>
        <w:t xml:space="preserve"> إنّ الله لا يغفر أن يشرك به ويغفر ما دون ذلك لمَن يشاء </w:t>
      </w:r>
      <w:r w:rsidR="00CF531F">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6B4463" w:rsidRPr="002349C0" w:rsidRDefault="006B4463" w:rsidP="006B4463">
      <w:pPr>
        <w:pStyle w:val="libLine"/>
        <w:rPr>
          <w:rtl/>
        </w:rPr>
      </w:pPr>
      <w:r w:rsidRPr="002349C0">
        <w:rPr>
          <w:rtl/>
        </w:rPr>
        <w:t>____________</w:t>
      </w:r>
    </w:p>
    <w:p w:rsidR="00C1619D"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الفرقان : 27 .</w:t>
      </w:r>
    </w:p>
    <w:p w:rsidR="00C1619D"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النساء : 110 .</w:t>
      </w:r>
    </w:p>
    <w:p w:rsidR="00C1619D"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الأنعام : 54 .</w:t>
      </w:r>
    </w:p>
    <w:p w:rsidR="00C1619D"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آل عمران : 135 .</w:t>
      </w:r>
    </w:p>
    <w:p w:rsidR="00C1619D"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النساء : 64 .</w:t>
      </w:r>
    </w:p>
    <w:p w:rsidR="00C1619D" w:rsidRPr="00B52459"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الزمر : 53 .</w:t>
      </w:r>
    </w:p>
    <w:p w:rsidR="00C1619D" w:rsidRPr="00A45F27" w:rsidRDefault="006B4463" w:rsidP="006B4463">
      <w:pPr>
        <w:pStyle w:val="libFootnote0"/>
        <w:rPr>
          <w:rtl/>
        </w:rPr>
      </w:pPr>
      <w:r>
        <w:rPr>
          <w:rFonts w:hint="cs"/>
          <w:rtl/>
        </w:rPr>
        <w:t>(</w:t>
      </w:r>
      <w:r w:rsidR="00AB14C2" w:rsidRPr="00B52459">
        <w:rPr>
          <w:rtl/>
        </w:rPr>
        <w:t>7</w:t>
      </w:r>
      <w:r>
        <w:rPr>
          <w:rFonts w:hint="cs"/>
          <w:rtl/>
        </w:rPr>
        <w:t>)</w:t>
      </w:r>
      <w:r w:rsidR="00AB14C2" w:rsidRPr="00B52459">
        <w:rPr>
          <w:rtl/>
        </w:rPr>
        <w:t xml:space="preserve"> النساء : 48 .</w:t>
      </w:r>
    </w:p>
    <w:p w:rsidR="00C1619D" w:rsidRDefault="00C1619D" w:rsidP="00F93203">
      <w:pPr>
        <w:pStyle w:val="libNormal"/>
        <w:rPr>
          <w:rtl/>
        </w:rPr>
      </w:pPr>
      <w:r>
        <w:rPr>
          <w:rtl/>
        </w:rPr>
        <w:br w:type="page"/>
      </w:r>
    </w:p>
    <w:p w:rsidR="00C1619D" w:rsidRPr="00A37932" w:rsidRDefault="00AB14C2" w:rsidP="00CF531F">
      <w:pPr>
        <w:pStyle w:val="libNormal"/>
        <w:rPr>
          <w:rtl/>
        </w:rPr>
      </w:pPr>
      <w:r w:rsidRPr="00A37932">
        <w:rPr>
          <w:rtl/>
        </w:rPr>
        <w:lastRenderedPageBreak/>
        <w:t xml:space="preserve">وقال سبحانه : </w:t>
      </w:r>
      <w:r w:rsidR="00CF531F">
        <w:rPr>
          <w:rStyle w:val="libAlaemChar"/>
          <w:rFonts w:eastAsiaTheme="minorHAnsi" w:hint="cs"/>
          <w:rtl/>
        </w:rPr>
        <w:t>(</w:t>
      </w:r>
      <w:r w:rsidRPr="00F03084">
        <w:rPr>
          <w:rStyle w:val="libAieChar"/>
          <w:rtl/>
        </w:rPr>
        <w:t xml:space="preserve"> وَسَارِعُوا إِلَى مَغْفِرَةٍ مِنْ رَبِّكُمْ وَجَنَّةٍ </w:t>
      </w:r>
      <w:r w:rsidR="00CF531F">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C1619D" w:rsidRPr="00A37932" w:rsidRDefault="00AB14C2" w:rsidP="00CF531F">
      <w:pPr>
        <w:pStyle w:val="libNormal"/>
        <w:rPr>
          <w:rtl/>
        </w:rPr>
      </w:pPr>
      <w:r w:rsidRPr="00A37932">
        <w:rPr>
          <w:rtl/>
        </w:rPr>
        <w:t xml:space="preserve">وقال سبحانه : </w:t>
      </w:r>
      <w:r w:rsidR="00CF531F">
        <w:rPr>
          <w:rStyle w:val="libAlaemChar"/>
          <w:rFonts w:eastAsiaTheme="minorHAnsi" w:hint="cs"/>
          <w:rtl/>
        </w:rPr>
        <w:t>(</w:t>
      </w:r>
      <w:r w:rsidRPr="00F03084">
        <w:rPr>
          <w:rStyle w:val="libAieChar"/>
          <w:rtl/>
        </w:rPr>
        <w:t xml:space="preserve"> ادعوني أستجب لكم </w:t>
      </w:r>
      <w:r w:rsidR="00CF531F">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C1619D" w:rsidRPr="00A37932" w:rsidRDefault="00AB14C2" w:rsidP="00A37932">
      <w:pPr>
        <w:pStyle w:val="libNormal"/>
        <w:rPr>
          <w:rtl/>
        </w:rPr>
      </w:pPr>
      <w:r w:rsidRPr="00A37932">
        <w:rPr>
          <w:rtl/>
        </w:rPr>
        <w:t>فوعدهم بالإجابة ومدحهم سبحانه في كتابه : العاملين بالطاعات ، المسارعين إلى الخيرات ، ليرغّب العباد في عملها ، كما رهّب في فعل السيّئات ليتناهى الناس عنها ، فقال :</w:t>
      </w:r>
    </w:p>
    <w:p w:rsidR="00C1619D" w:rsidRPr="00A37932" w:rsidRDefault="00CF531F" w:rsidP="00CF531F">
      <w:pPr>
        <w:pStyle w:val="libNormal"/>
        <w:rPr>
          <w:rtl/>
        </w:rPr>
      </w:pPr>
      <w:r>
        <w:rPr>
          <w:rStyle w:val="libAlaemChar"/>
          <w:rFonts w:eastAsiaTheme="minorHAnsi" w:hint="cs"/>
          <w:rtl/>
        </w:rPr>
        <w:t>(</w:t>
      </w:r>
      <w:r w:rsidR="00AB14C2" w:rsidRPr="00F03084">
        <w:rPr>
          <w:rStyle w:val="libAieChar"/>
          <w:rtl/>
        </w:rPr>
        <w:t xml:space="preserve"> وَمَنْ يَتَّقِ اللهَ يَجْعَلْ لَهُ مَخْرَجاً * وَيَرْزُقْهُ مِنْ حَيْثُ لا يَحْتَسِبُ وَمَنْ يَتَوَكَّلْ عَلَى اللهِ فَهُوَ حَسْبُهُ إِنَّ اللهَ بَالِغُ أَمْرِهِ قَدْ جَعَلَ اللهُ لِكُلِّ شَيْءٍ قَدْراً </w:t>
      </w:r>
      <w:r>
        <w:rPr>
          <w:rStyle w:val="libAlaemChar"/>
          <w:rFonts w:eastAsiaTheme="minorHAnsi" w:hint="cs"/>
          <w:rtl/>
        </w:rPr>
        <w:t>)</w:t>
      </w:r>
      <w:r w:rsidR="00AB14C2" w:rsidRPr="00A37932">
        <w:rPr>
          <w:rtl/>
        </w:rPr>
        <w:t xml:space="preserve"> </w:t>
      </w:r>
      <w:r w:rsidR="00AB14C2" w:rsidRPr="00105D1D">
        <w:rPr>
          <w:rStyle w:val="libFootnotenumChar"/>
          <w:rtl/>
        </w:rPr>
        <w:t>(3)</w:t>
      </w:r>
      <w:r w:rsidR="00AB14C2" w:rsidRPr="00A37932">
        <w:rPr>
          <w:rtl/>
        </w:rPr>
        <w:t xml:space="preserve"> .</w:t>
      </w:r>
    </w:p>
    <w:p w:rsidR="00C1619D" w:rsidRPr="00A37932" w:rsidRDefault="00AB14C2" w:rsidP="00CF531F">
      <w:pPr>
        <w:pStyle w:val="libNormal"/>
        <w:rPr>
          <w:rtl/>
        </w:rPr>
      </w:pPr>
      <w:r w:rsidRPr="00A37932">
        <w:rPr>
          <w:rtl/>
        </w:rPr>
        <w:t xml:space="preserve">وقال سبحانه : </w:t>
      </w:r>
      <w:r w:rsidR="00CF531F">
        <w:rPr>
          <w:rStyle w:val="libAlaemChar"/>
          <w:rFonts w:eastAsiaTheme="minorHAnsi" w:hint="cs"/>
          <w:rtl/>
        </w:rPr>
        <w:t>(</w:t>
      </w:r>
      <w:r w:rsidRPr="00F03084">
        <w:rPr>
          <w:rStyle w:val="libAieChar"/>
          <w:rtl/>
        </w:rPr>
        <w:t xml:space="preserve"> وَمَنْ يَتَّقِ اللهَ يَجْعَلْ لَهُ مِنْ أَمْرِهِ يُسْراً </w:t>
      </w:r>
      <w:r w:rsidR="00CF531F">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C1619D" w:rsidRPr="00A37932" w:rsidRDefault="00AB14C2" w:rsidP="00CF531F">
      <w:pPr>
        <w:pStyle w:val="libNormal"/>
        <w:rPr>
          <w:rtl/>
        </w:rPr>
      </w:pPr>
      <w:r w:rsidRPr="00A37932">
        <w:rPr>
          <w:rtl/>
        </w:rPr>
        <w:t xml:space="preserve">وقال سبحانه : </w:t>
      </w:r>
      <w:r w:rsidR="00CF531F">
        <w:rPr>
          <w:rStyle w:val="libAlaemChar"/>
          <w:rFonts w:eastAsiaTheme="minorHAnsi" w:hint="cs"/>
          <w:rtl/>
        </w:rPr>
        <w:t>(</w:t>
      </w:r>
      <w:r w:rsidRPr="00F03084">
        <w:rPr>
          <w:rStyle w:val="libAieChar"/>
          <w:rtl/>
        </w:rPr>
        <w:t xml:space="preserve"> وَمَنْ يَتَّقِ اللهَ يُكَفِّرْ عَنْهُ سَيِّئَاتِهِ وَيُعْظِمْ لَهُ أَجْراً </w:t>
      </w:r>
      <w:r w:rsidR="00CF531F">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C1619D" w:rsidRPr="00A37932" w:rsidRDefault="00AB14C2" w:rsidP="00CF531F">
      <w:pPr>
        <w:pStyle w:val="libNormal"/>
        <w:rPr>
          <w:rtl/>
        </w:rPr>
      </w:pPr>
      <w:r w:rsidRPr="00A37932">
        <w:rPr>
          <w:rtl/>
        </w:rPr>
        <w:t xml:space="preserve">وقال سبحانه : </w:t>
      </w:r>
      <w:r w:rsidR="00CF531F">
        <w:rPr>
          <w:rStyle w:val="libAlaemChar"/>
          <w:rFonts w:eastAsiaTheme="minorHAnsi" w:hint="cs"/>
          <w:rtl/>
        </w:rPr>
        <w:t>(</w:t>
      </w:r>
      <w:r w:rsidRPr="00F03084">
        <w:rPr>
          <w:rStyle w:val="libAieChar"/>
          <w:rtl/>
        </w:rPr>
        <w:t xml:space="preserve"> الَّذِينَ آَمَنُوا وَكَانُوا يَتَّقُونَ * لَهُمُ الْبُشْرَى فِي الْحَيَاةِ الدُّنْيَا وَفِي الآَخِرَةِ لا تَبْدِيلَ لِكَلِمَاتِ اللهِ ذَلِكَ هُوَ الْفَوْزُ الْعَظِيمُ </w:t>
      </w:r>
      <w:r w:rsidR="00CF531F">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C1619D" w:rsidRPr="00A37932" w:rsidRDefault="00AB14C2" w:rsidP="00CF531F">
      <w:pPr>
        <w:pStyle w:val="libNormal"/>
        <w:rPr>
          <w:rtl/>
        </w:rPr>
      </w:pPr>
      <w:r w:rsidRPr="00A37932">
        <w:rPr>
          <w:rtl/>
        </w:rPr>
        <w:t xml:space="preserve">وقال سبحانه : </w:t>
      </w:r>
      <w:r w:rsidR="00CF531F">
        <w:rPr>
          <w:rStyle w:val="libAlaemChar"/>
          <w:rFonts w:eastAsiaTheme="minorHAnsi" w:hint="cs"/>
          <w:rtl/>
        </w:rPr>
        <w:t>(</w:t>
      </w:r>
      <w:r w:rsidRPr="00F03084">
        <w:rPr>
          <w:rStyle w:val="libAieChar"/>
          <w:rtl/>
        </w:rPr>
        <w:t xml:space="preserve"> قُلْ بِفَضْلِ اللهِ وَبِرَحْمَتِهِ فَبِذَلِكَ فَلْيَفْرَحُوا هُوَ خَيْرٌ مِمَّا يَجْمَعُونَ </w:t>
      </w:r>
      <w:r w:rsidR="00CF531F">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C1619D" w:rsidRPr="00A37932" w:rsidRDefault="00AB14C2" w:rsidP="00CF531F">
      <w:pPr>
        <w:pStyle w:val="libNormal"/>
        <w:rPr>
          <w:rtl/>
        </w:rPr>
      </w:pPr>
      <w:r w:rsidRPr="00A37932">
        <w:rPr>
          <w:rtl/>
        </w:rPr>
        <w:t xml:space="preserve">وقال : </w:t>
      </w:r>
      <w:r w:rsidR="00CF531F">
        <w:rPr>
          <w:rStyle w:val="libAlaemChar"/>
          <w:rFonts w:eastAsiaTheme="minorHAnsi" w:hint="cs"/>
          <w:rtl/>
        </w:rPr>
        <w:t>(</w:t>
      </w:r>
      <w:r w:rsidRPr="00F03084">
        <w:rPr>
          <w:rStyle w:val="libAieChar"/>
          <w:rtl/>
        </w:rPr>
        <w:t xml:space="preserve"> يَا عِبَادِ لا خَوْفٌ عَلَيْكُمُ الْيَوْمَ وَلا أَنْتُمْ تَحْزَنُونَ * الَّذِينَ آَمَنُوا بِآَيَاتِنَا وَكَانُوا مُسْلِمِينَ * ادْخُلُوا الْجَنَّةَ أَنْتُمْ وَأَزْوَاجُكُمْ تُحْبَرُونَ </w:t>
      </w:r>
      <w:r w:rsidR="00CF531F">
        <w:rPr>
          <w:rStyle w:val="libAlaemChar"/>
          <w:rFonts w:eastAsiaTheme="minorHAnsi" w:hint="cs"/>
          <w:rtl/>
        </w:rPr>
        <w:t>)</w:t>
      </w:r>
      <w:r w:rsidRPr="00A37932">
        <w:rPr>
          <w:rtl/>
        </w:rPr>
        <w:t xml:space="preserve"> </w:t>
      </w:r>
      <w:r w:rsidRPr="00105D1D">
        <w:rPr>
          <w:rStyle w:val="libFootnotenumChar"/>
          <w:rtl/>
        </w:rPr>
        <w:t xml:space="preserve">(8) </w:t>
      </w:r>
      <w:r w:rsidRPr="00A37932">
        <w:rPr>
          <w:rtl/>
        </w:rPr>
        <w:t>.</w:t>
      </w:r>
    </w:p>
    <w:p w:rsidR="00C1619D" w:rsidRPr="00A37932" w:rsidRDefault="00AB14C2" w:rsidP="00CF531F">
      <w:pPr>
        <w:pStyle w:val="libNormal"/>
        <w:rPr>
          <w:rtl/>
        </w:rPr>
      </w:pPr>
      <w:r w:rsidRPr="00A37932">
        <w:rPr>
          <w:rtl/>
        </w:rPr>
        <w:t xml:space="preserve">وقال : </w:t>
      </w:r>
      <w:r w:rsidR="00CF531F">
        <w:rPr>
          <w:rStyle w:val="libAlaemChar"/>
          <w:rFonts w:eastAsiaTheme="minorHAnsi" w:hint="cs"/>
          <w:rtl/>
        </w:rPr>
        <w:t>(</w:t>
      </w:r>
      <w:r w:rsidRPr="00F03084">
        <w:rPr>
          <w:rStyle w:val="libAieChar"/>
          <w:rtl/>
        </w:rPr>
        <w:t xml:space="preserve"> وَأُزْلِفَتِ الْجَنَّةُ لِلْمُتَّقِينَ غَيْرَ بَعِيدٍ * هَذَا مَا تُوعَدُونَ لِكُلِّ أَوَّابٍ حَفِيظٍ </w:t>
      </w:r>
    </w:p>
    <w:p w:rsidR="006B4463" w:rsidRPr="002349C0" w:rsidRDefault="006B4463" w:rsidP="006B4463">
      <w:pPr>
        <w:pStyle w:val="libLine"/>
        <w:rPr>
          <w:rtl/>
        </w:rPr>
      </w:pPr>
      <w:r w:rsidRPr="002349C0">
        <w:rPr>
          <w:rtl/>
        </w:rPr>
        <w:t>____________</w:t>
      </w:r>
    </w:p>
    <w:p w:rsidR="005E1FEF"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آل عمران : 133 .</w:t>
      </w:r>
    </w:p>
    <w:p w:rsidR="005E1FEF"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غافر : 60 .</w:t>
      </w:r>
    </w:p>
    <w:p w:rsidR="005E1FEF"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الطلاق : 2 ـ 3 .</w:t>
      </w:r>
    </w:p>
    <w:p w:rsidR="005E1FEF"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الطلاق : 4 .</w:t>
      </w:r>
    </w:p>
    <w:p w:rsidR="005E1FEF"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الطلاق : 5 .</w:t>
      </w:r>
    </w:p>
    <w:p w:rsidR="005E1FEF" w:rsidRPr="00B52459"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يونس : 63 ـ 64 .</w:t>
      </w:r>
    </w:p>
    <w:p w:rsidR="005E1FEF" w:rsidRPr="00B52459" w:rsidRDefault="006B4463" w:rsidP="006B4463">
      <w:pPr>
        <w:pStyle w:val="libFootnote0"/>
        <w:rPr>
          <w:rtl/>
        </w:rPr>
      </w:pPr>
      <w:r>
        <w:rPr>
          <w:rFonts w:hint="cs"/>
          <w:rtl/>
        </w:rPr>
        <w:t>(</w:t>
      </w:r>
      <w:r w:rsidR="00AB14C2" w:rsidRPr="00B52459">
        <w:rPr>
          <w:rtl/>
        </w:rPr>
        <w:t>7</w:t>
      </w:r>
      <w:r>
        <w:rPr>
          <w:rFonts w:hint="cs"/>
          <w:rtl/>
        </w:rPr>
        <w:t>)</w:t>
      </w:r>
      <w:r w:rsidR="00AB14C2" w:rsidRPr="00B52459">
        <w:rPr>
          <w:rtl/>
        </w:rPr>
        <w:t xml:space="preserve"> يونس : 58 .</w:t>
      </w:r>
    </w:p>
    <w:p w:rsidR="005E1FEF" w:rsidRPr="00A45F27" w:rsidRDefault="006B4463" w:rsidP="006B4463">
      <w:pPr>
        <w:pStyle w:val="libFootnote0"/>
        <w:rPr>
          <w:rtl/>
        </w:rPr>
      </w:pPr>
      <w:r>
        <w:rPr>
          <w:rFonts w:hint="cs"/>
          <w:rtl/>
        </w:rPr>
        <w:t>(</w:t>
      </w:r>
      <w:r w:rsidR="00AB14C2" w:rsidRPr="00B52459">
        <w:rPr>
          <w:rtl/>
        </w:rPr>
        <w:t>8</w:t>
      </w:r>
      <w:r>
        <w:rPr>
          <w:rFonts w:hint="cs"/>
          <w:rtl/>
        </w:rPr>
        <w:t>)</w:t>
      </w:r>
      <w:r w:rsidR="00AB14C2" w:rsidRPr="00B52459">
        <w:rPr>
          <w:rtl/>
        </w:rPr>
        <w:t xml:space="preserve"> الزخرف : 68 ـ 70 .</w:t>
      </w:r>
    </w:p>
    <w:p w:rsidR="005E1FEF" w:rsidRDefault="005E1FEF" w:rsidP="00F93203">
      <w:pPr>
        <w:pStyle w:val="libNormal"/>
        <w:rPr>
          <w:rtl/>
        </w:rPr>
      </w:pPr>
      <w:r>
        <w:rPr>
          <w:rtl/>
        </w:rPr>
        <w:br w:type="page"/>
      </w:r>
    </w:p>
    <w:p w:rsidR="005E1FEF" w:rsidRPr="00A37932" w:rsidRDefault="00AB14C2" w:rsidP="00CF531F">
      <w:pPr>
        <w:pStyle w:val="libNormal0"/>
        <w:rPr>
          <w:rtl/>
        </w:rPr>
      </w:pPr>
      <w:r w:rsidRPr="00F03084">
        <w:rPr>
          <w:rStyle w:val="libAieChar"/>
          <w:rtl/>
        </w:rPr>
        <w:lastRenderedPageBreak/>
        <w:t xml:space="preserve">* مَنْ خَشِيَ الرَّحْمَنَ بِالْغَيْبِ وَجَاءَ بِقَلْبٍ مُنِيبٍ </w:t>
      </w:r>
      <w:r w:rsidR="00CF531F">
        <w:rPr>
          <w:rStyle w:val="libAlaemChar"/>
          <w:rFonts w:eastAsiaTheme="minorHAnsi" w:hint="cs"/>
          <w:rtl/>
        </w:rPr>
        <w:t>)</w:t>
      </w:r>
      <w:r w:rsidRPr="00F03084">
        <w:rPr>
          <w:rStyle w:val="libAieChar"/>
          <w:rtl/>
        </w:rPr>
        <w:t xml:space="preserve"> </w:t>
      </w:r>
      <w:r w:rsidRPr="00105D1D">
        <w:rPr>
          <w:rStyle w:val="libFootnotenumChar"/>
          <w:rtl/>
        </w:rPr>
        <w:t>(1)</w:t>
      </w:r>
      <w:r w:rsidRPr="00A37932">
        <w:rPr>
          <w:rtl/>
        </w:rPr>
        <w:t xml:space="preserve"> .</w:t>
      </w:r>
    </w:p>
    <w:p w:rsidR="005E1FEF" w:rsidRPr="00A37932" w:rsidRDefault="00AB14C2" w:rsidP="00A37932">
      <w:pPr>
        <w:pStyle w:val="libNormal"/>
        <w:rPr>
          <w:rtl/>
        </w:rPr>
      </w:pPr>
      <w:r w:rsidRPr="00A37932">
        <w:rPr>
          <w:rtl/>
        </w:rPr>
        <w:t>فلم يقنط أحداً من فضله ورحمته ، وبسط العفو والرحمة ، ووعد وتوّعد ليكون العبد مترجّحاً بين الخوف والرجاء ، كما روي أنّه لو وُزن خوف العبد ورجاؤه لم يرجح أحدهما على الآخر .</w:t>
      </w:r>
    </w:p>
    <w:p w:rsidR="005E1FEF" w:rsidRPr="00A37932" w:rsidRDefault="00AB14C2" w:rsidP="00A37932">
      <w:pPr>
        <w:pStyle w:val="libNormal"/>
        <w:rPr>
          <w:rtl/>
        </w:rPr>
      </w:pPr>
      <w:r w:rsidRPr="00A37932">
        <w:rPr>
          <w:rtl/>
        </w:rPr>
        <w:t xml:space="preserve">فإذا عظم الخوف كان أدعى إلى السلامة ، فإنّه روي أنّ الله تعالى أنزل في بعض كتبه : </w:t>
      </w:r>
      <w:r w:rsidRPr="00A37932">
        <w:rPr>
          <w:rStyle w:val="libBold2Char"/>
          <w:rtl/>
        </w:rPr>
        <w:t>وعزّتي وجلالي لا أجمع لعبدي المؤمن بين خوفين وأمنين ، إذا خافني في الدنيا أمنته في الآخرة ، وإذا أمنني في الدنيا أخفته يوم القيامة</w:t>
      </w:r>
      <w:r w:rsidRPr="00A37932">
        <w:rPr>
          <w:rtl/>
        </w:rPr>
        <w:t xml:space="preserve"> </w:t>
      </w:r>
      <w:r w:rsidRPr="00105D1D">
        <w:rPr>
          <w:rStyle w:val="libFootnotenumChar"/>
          <w:rtl/>
        </w:rPr>
        <w:t xml:space="preserve">(2) </w:t>
      </w:r>
      <w:r w:rsidRPr="00A37932">
        <w:rPr>
          <w:rtl/>
        </w:rPr>
        <w:t>.</w:t>
      </w:r>
    </w:p>
    <w:p w:rsidR="005E1FEF" w:rsidRPr="00A37932" w:rsidRDefault="00AB14C2" w:rsidP="00CF531F">
      <w:pPr>
        <w:pStyle w:val="libNormal"/>
        <w:rPr>
          <w:rtl/>
        </w:rPr>
      </w:pPr>
      <w:r w:rsidRPr="00A37932">
        <w:rPr>
          <w:rtl/>
        </w:rPr>
        <w:t xml:space="preserve">والدليل على ذلك من القرآن المجيد كثير ، منه قوله تعالى : </w:t>
      </w:r>
      <w:r w:rsidR="00CF531F">
        <w:rPr>
          <w:rStyle w:val="libAlaemChar"/>
          <w:rFonts w:eastAsiaTheme="minorHAnsi" w:hint="cs"/>
          <w:rtl/>
        </w:rPr>
        <w:t>(</w:t>
      </w:r>
      <w:r w:rsidRPr="00F03084">
        <w:rPr>
          <w:rStyle w:val="libAieChar"/>
          <w:rtl/>
        </w:rPr>
        <w:t xml:space="preserve"> ذَلِكَ لِمَنْ خَافَ مَقَامِي وَخَافَ وَعِيدِ </w:t>
      </w:r>
      <w:r w:rsidR="00CF531F">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5E1FEF" w:rsidRPr="00A37932" w:rsidRDefault="00AB14C2" w:rsidP="00CF531F">
      <w:pPr>
        <w:pStyle w:val="libNormal"/>
        <w:rPr>
          <w:rtl/>
        </w:rPr>
      </w:pPr>
      <w:r w:rsidRPr="00A37932">
        <w:rPr>
          <w:rtl/>
        </w:rPr>
        <w:t xml:space="preserve">وقوله تعالى : </w:t>
      </w:r>
      <w:r w:rsidR="00CF531F">
        <w:rPr>
          <w:rStyle w:val="libAlaemChar"/>
          <w:rFonts w:eastAsiaTheme="minorHAnsi" w:hint="cs"/>
          <w:rtl/>
        </w:rPr>
        <w:t>(</w:t>
      </w:r>
      <w:r w:rsidRPr="00F03084">
        <w:rPr>
          <w:rStyle w:val="libAieChar"/>
          <w:rtl/>
        </w:rPr>
        <w:t xml:space="preserve"> وأمّا مَن خاف مقام ربّه ونهى النفس عن الهوى * فإنّ الجنّة هي المأوى </w:t>
      </w:r>
      <w:r w:rsidR="00CF531F">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5E1FEF" w:rsidRPr="00A37932" w:rsidRDefault="00AB14C2" w:rsidP="00CF531F">
      <w:pPr>
        <w:pStyle w:val="libNormal"/>
        <w:rPr>
          <w:rtl/>
        </w:rPr>
      </w:pPr>
      <w:r w:rsidRPr="00A37932">
        <w:rPr>
          <w:rtl/>
        </w:rPr>
        <w:t xml:space="preserve">وقوله تعالى : </w:t>
      </w:r>
      <w:r w:rsidR="00CF531F">
        <w:rPr>
          <w:rStyle w:val="libAlaemChar"/>
          <w:rFonts w:eastAsiaTheme="minorHAnsi" w:hint="cs"/>
          <w:rtl/>
        </w:rPr>
        <w:t>(</w:t>
      </w:r>
      <w:r w:rsidRPr="00F03084">
        <w:rPr>
          <w:rStyle w:val="libAieChar"/>
          <w:rtl/>
        </w:rPr>
        <w:t xml:space="preserve"> ولمَن خاف مقام ربّه جنّتان </w:t>
      </w:r>
      <w:r w:rsidR="00CF531F">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5E1FEF" w:rsidRPr="00A37932" w:rsidRDefault="00AB14C2" w:rsidP="00CF531F">
      <w:pPr>
        <w:pStyle w:val="libNormal"/>
        <w:rPr>
          <w:rtl/>
        </w:rPr>
      </w:pPr>
      <w:r w:rsidRPr="00A37932">
        <w:rPr>
          <w:rtl/>
        </w:rPr>
        <w:t xml:space="preserve">وقوله تعالى : </w:t>
      </w:r>
      <w:r w:rsidR="00CF531F">
        <w:rPr>
          <w:rStyle w:val="libAlaemChar"/>
          <w:rFonts w:eastAsiaTheme="minorHAnsi" w:hint="cs"/>
          <w:rtl/>
        </w:rPr>
        <w:t>(</w:t>
      </w:r>
      <w:r w:rsidRPr="00F03084">
        <w:rPr>
          <w:rStyle w:val="libAieChar"/>
          <w:rtl/>
        </w:rPr>
        <w:t xml:space="preserve"> إِنَّمَا يَخْشَى اللهَ مِنْ عِبَادِهِ الْعُلَمَاءُ </w:t>
      </w:r>
      <w:r w:rsidR="00CF531F">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5E1FEF" w:rsidRPr="00A37932" w:rsidRDefault="00AB14C2" w:rsidP="00CF531F">
      <w:pPr>
        <w:pStyle w:val="libNormal"/>
        <w:rPr>
          <w:rtl/>
        </w:rPr>
      </w:pPr>
      <w:r w:rsidRPr="00A37932">
        <w:rPr>
          <w:rtl/>
        </w:rPr>
        <w:t xml:space="preserve">وقوله تعالى : </w:t>
      </w:r>
      <w:r w:rsidR="00CF531F">
        <w:rPr>
          <w:rStyle w:val="libAlaemChar"/>
          <w:rFonts w:eastAsiaTheme="minorHAnsi" w:hint="cs"/>
          <w:rtl/>
        </w:rPr>
        <w:t>(</w:t>
      </w:r>
      <w:r w:rsidRPr="00F03084">
        <w:rPr>
          <w:rStyle w:val="libAieChar"/>
          <w:rtl/>
        </w:rPr>
        <w:t xml:space="preserve"> وَأَقْبَلَ بَعْضُهُمْ عَلَى بَعْضٍ يَتَسَاءَلُونَ </w:t>
      </w:r>
      <w:r w:rsidRPr="00A37932">
        <w:rPr>
          <w:rtl/>
        </w:rPr>
        <w:t>( يعني عن وجه السلامة )</w:t>
      </w:r>
      <w:r w:rsidRPr="00F03084">
        <w:rPr>
          <w:rStyle w:val="libAieChar"/>
          <w:rtl/>
        </w:rPr>
        <w:t xml:space="preserve"> * قَالُوا إِنَّا كُنَّا قَبْلُ فِي أَهْلِنَا مُشْفِقِينَ </w:t>
      </w:r>
      <w:r w:rsidRPr="00A37932">
        <w:rPr>
          <w:rtl/>
        </w:rPr>
        <w:t>( يعني خائفين )</w:t>
      </w:r>
      <w:r w:rsidRPr="00F03084">
        <w:rPr>
          <w:rStyle w:val="libAieChar"/>
          <w:rtl/>
        </w:rPr>
        <w:t xml:space="preserve"> * فَمَنَّ اللهُ عَلَيْنَا وَوَقَانَا عَذَابَ السَّمُومِ </w:t>
      </w:r>
      <w:r w:rsidR="00CF531F">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5E1FEF" w:rsidRPr="00A37932" w:rsidRDefault="00AB14C2" w:rsidP="00CF531F">
      <w:pPr>
        <w:pStyle w:val="libNormal"/>
        <w:rPr>
          <w:rtl/>
        </w:rPr>
      </w:pPr>
      <w:r w:rsidRPr="00A37932">
        <w:rPr>
          <w:rtl/>
        </w:rPr>
        <w:t xml:space="preserve">وقوله تعالى : </w:t>
      </w:r>
      <w:r w:rsidR="00CF531F">
        <w:rPr>
          <w:rStyle w:val="libAlaemChar"/>
          <w:rFonts w:eastAsiaTheme="minorHAnsi" w:hint="cs"/>
          <w:rtl/>
        </w:rPr>
        <w:t>(</w:t>
      </w:r>
      <w:r w:rsidRPr="00F03084">
        <w:rPr>
          <w:rStyle w:val="libAieChar"/>
          <w:rtl/>
        </w:rPr>
        <w:t xml:space="preserve"> قَالَ رَجُلانِ مِنَ الَّذِينَ يَخَافُونَ أَنْعَمَ اللهُ عَلَيْهِمَا ادْخُلُوا عَلَيْهِمُ </w:t>
      </w:r>
    </w:p>
    <w:p w:rsidR="006B4463" w:rsidRPr="002349C0" w:rsidRDefault="006B4463" w:rsidP="006B4463">
      <w:pPr>
        <w:pStyle w:val="libLine"/>
        <w:rPr>
          <w:rtl/>
        </w:rPr>
      </w:pPr>
      <w:r w:rsidRPr="002349C0">
        <w:rPr>
          <w:rtl/>
        </w:rPr>
        <w:t>____________</w:t>
      </w:r>
    </w:p>
    <w:p w:rsidR="005E1FEF"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ق : 31 ـ 33 .</w:t>
      </w:r>
    </w:p>
    <w:p w:rsidR="005E1FEF"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الخصال : 79 ح 127; عنه البحار 70 :379 ح 28 .</w:t>
      </w:r>
    </w:p>
    <w:p w:rsidR="005E1FEF"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إبراهيم : 14 .</w:t>
      </w:r>
    </w:p>
    <w:p w:rsidR="005E1FEF"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النازعات : 40 ـ 41 .</w:t>
      </w:r>
    </w:p>
    <w:p w:rsidR="005E1FEF"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الرحمن : 46 .</w:t>
      </w:r>
    </w:p>
    <w:p w:rsidR="005E1FEF" w:rsidRPr="00B52459"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فاطر : 28 .</w:t>
      </w:r>
    </w:p>
    <w:p w:rsidR="005E1FEF" w:rsidRPr="00A45F27" w:rsidRDefault="006B4463" w:rsidP="006B4463">
      <w:pPr>
        <w:pStyle w:val="libFootnote0"/>
        <w:rPr>
          <w:rtl/>
        </w:rPr>
      </w:pPr>
      <w:r>
        <w:rPr>
          <w:rFonts w:hint="cs"/>
          <w:rtl/>
        </w:rPr>
        <w:t>(</w:t>
      </w:r>
      <w:r w:rsidR="00AB14C2" w:rsidRPr="00B52459">
        <w:rPr>
          <w:rtl/>
        </w:rPr>
        <w:t>7</w:t>
      </w:r>
      <w:r>
        <w:rPr>
          <w:rFonts w:hint="cs"/>
          <w:rtl/>
        </w:rPr>
        <w:t>)</w:t>
      </w:r>
      <w:r w:rsidR="00AB14C2" w:rsidRPr="00B52459">
        <w:rPr>
          <w:rtl/>
        </w:rPr>
        <w:t xml:space="preserve"> الطور : 25 ـ 27 .</w:t>
      </w:r>
    </w:p>
    <w:p w:rsidR="005E1FEF" w:rsidRDefault="005E1FEF" w:rsidP="00F93203">
      <w:pPr>
        <w:pStyle w:val="libNormal"/>
        <w:rPr>
          <w:rtl/>
        </w:rPr>
      </w:pPr>
      <w:r>
        <w:rPr>
          <w:rtl/>
        </w:rPr>
        <w:br w:type="page"/>
      </w:r>
    </w:p>
    <w:p w:rsidR="005E1FEF" w:rsidRPr="00A37932" w:rsidRDefault="00AB14C2" w:rsidP="00CF531F">
      <w:pPr>
        <w:pStyle w:val="libNormal0"/>
        <w:rPr>
          <w:rtl/>
        </w:rPr>
      </w:pPr>
      <w:r w:rsidRPr="00F03084">
        <w:rPr>
          <w:rStyle w:val="libAieChar"/>
          <w:rtl/>
        </w:rPr>
        <w:lastRenderedPageBreak/>
        <w:t>الْبَابَ فَإِذَا دَخَلْتُمُوهُ فَإِنَّكُمْ غَالِبُونَ</w:t>
      </w:r>
      <w:r w:rsidR="00CF531F">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يعني مدحهم بذلك .</w:t>
      </w:r>
    </w:p>
    <w:p w:rsidR="005E1FEF" w:rsidRPr="00A37932" w:rsidRDefault="00AB14C2" w:rsidP="00A37932">
      <w:pPr>
        <w:pStyle w:val="libNormal"/>
        <w:rPr>
          <w:rtl/>
        </w:rPr>
      </w:pPr>
      <w:r w:rsidRPr="00A37932">
        <w:rPr>
          <w:rtl/>
        </w:rPr>
        <w:t xml:space="preserve">وقال سبحانه : </w:t>
      </w:r>
      <w:r w:rsidRPr="00F03084">
        <w:rPr>
          <w:rStyle w:val="libAieChar"/>
          <w:rtl/>
        </w:rPr>
        <w:t>( ويدعوننا رغباً ورهباً )</w:t>
      </w:r>
      <w:r w:rsidRPr="00A37932">
        <w:rPr>
          <w:rtl/>
        </w:rPr>
        <w:t xml:space="preserve"> </w:t>
      </w:r>
      <w:r w:rsidRPr="00105D1D">
        <w:rPr>
          <w:rStyle w:val="libFootnotenumChar"/>
          <w:rtl/>
        </w:rPr>
        <w:t>(2)</w:t>
      </w:r>
      <w:r w:rsidRPr="00A37932">
        <w:rPr>
          <w:rtl/>
        </w:rPr>
        <w:t xml:space="preserve"> .</w:t>
      </w:r>
    </w:p>
    <w:p w:rsidR="005E1FEF" w:rsidRPr="00A37932" w:rsidRDefault="00AB14C2" w:rsidP="00984970">
      <w:pPr>
        <w:pStyle w:val="libNormal"/>
        <w:rPr>
          <w:rtl/>
        </w:rPr>
      </w:pPr>
      <w:r w:rsidRPr="00A37932">
        <w:rPr>
          <w:rtl/>
        </w:rPr>
        <w:t xml:space="preserve">وقال سبحانه عن هابيل يروي قوله لأخيه : </w:t>
      </w:r>
      <w:r w:rsidR="00CF531F">
        <w:rPr>
          <w:rStyle w:val="libAlaemChar"/>
          <w:rFonts w:eastAsiaTheme="minorHAnsi" w:hint="cs"/>
          <w:rtl/>
        </w:rPr>
        <w:t>(</w:t>
      </w:r>
      <w:r w:rsidRPr="00F03084">
        <w:rPr>
          <w:rStyle w:val="libAieChar"/>
          <w:rtl/>
        </w:rPr>
        <w:t xml:space="preserve"> إِنِّي أَخَافُ اللهَ رَبَّ الْعَالَمِينَ </w:t>
      </w:r>
      <w:r w:rsidR="00984970">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5E1FEF" w:rsidRPr="00A37932" w:rsidRDefault="00AB14C2" w:rsidP="00984970">
      <w:pPr>
        <w:pStyle w:val="libNormal"/>
        <w:rPr>
          <w:rtl/>
        </w:rPr>
      </w:pPr>
      <w:r w:rsidRPr="00A37932">
        <w:rPr>
          <w:rtl/>
        </w:rPr>
        <w:t xml:space="preserve">وقال : </w:t>
      </w:r>
      <w:r w:rsidR="00CF531F">
        <w:rPr>
          <w:rStyle w:val="libAlaemChar"/>
          <w:rFonts w:eastAsiaTheme="minorHAnsi" w:hint="cs"/>
          <w:rtl/>
        </w:rPr>
        <w:t>(</w:t>
      </w:r>
      <w:r w:rsidRPr="00F03084">
        <w:rPr>
          <w:rStyle w:val="libAieChar"/>
          <w:rtl/>
        </w:rPr>
        <w:t xml:space="preserve"> وأمّا مَن خاف مقام ربّه ونهى النفس عن الهوى * فإنّ الجنّة هي المأوى </w:t>
      </w:r>
      <w:r w:rsidR="00984970">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5E1FEF" w:rsidRPr="00A37932" w:rsidRDefault="00AB14C2" w:rsidP="00984970">
      <w:pPr>
        <w:pStyle w:val="libNormal"/>
        <w:rPr>
          <w:rtl/>
        </w:rPr>
      </w:pPr>
      <w:r w:rsidRPr="00A37932">
        <w:rPr>
          <w:rtl/>
        </w:rPr>
        <w:t xml:space="preserve">وقال : </w:t>
      </w:r>
      <w:r w:rsidR="00CF531F">
        <w:rPr>
          <w:rStyle w:val="libAlaemChar"/>
          <w:rFonts w:eastAsiaTheme="minorHAnsi" w:hint="cs"/>
          <w:rtl/>
        </w:rPr>
        <w:t>(</w:t>
      </w:r>
      <w:r w:rsidRPr="00F03084">
        <w:rPr>
          <w:rStyle w:val="libAieChar"/>
          <w:rtl/>
        </w:rPr>
        <w:t xml:space="preserve"> واتقون يا أُولي الألباب </w:t>
      </w:r>
      <w:r w:rsidR="00984970">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5E1FEF" w:rsidRPr="00A37932" w:rsidRDefault="00AB14C2" w:rsidP="00A37932">
      <w:pPr>
        <w:pStyle w:val="libNormal"/>
        <w:rPr>
          <w:rtl/>
        </w:rPr>
      </w:pPr>
      <w:r w:rsidRPr="00A37932">
        <w:rPr>
          <w:rtl/>
        </w:rPr>
        <w:t>والآيات في ذلك كثيرة ، يعتبر بها ويتفكّر فيها مَن أسعده الله تعالى بالذكر ، وأيقظه بالتبصرة ، ولم يخلد إلى الأماني والكلام به ، فإنّ قوماً غرّتهم أماني المغفرة والعفو خرجوا من الدنيا بغير زاد مبلغ ، ولا عمل نافع ، فخسرت تجارتهم ، وبارت صفقتهم ، وبدا لهم من الله ما لم يكونوا يحتسبون ، فلنسأل من الله توفيقاً وتسديداً يوقظنا به من الغفلة ، ويرشدنا إلى طريق الهدى والرشاد .</w:t>
      </w:r>
    </w:p>
    <w:p w:rsidR="005E1FEF" w:rsidRPr="00A37932" w:rsidRDefault="00AB14C2" w:rsidP="00A37932">
      <w:pPr>
        <w:pStyle w:val="libNormal"/>
        <w:rPr>
          <w:rtl/>
        </w:rPr>
      </w:pPr>
      <w:r w:rsidRPr="00A37932">
        <w:rPr>
          <w:rtl/>
        </w:rPr>
        <w:t>يقول العبد الفقير إلى رحمة ربّه ورضوانه ، أبو محمد الحسن بن أبي الحسن بن محمد الديلمي ، جامع هذه الآيات من الذكر الحكيم :</w:t>
      </w:r>
    </w:p>
    <w:p w:rsidR="005E1FEF" w:rsidRPr="00A37932" w:rsidRDefault="00AB14C2" w:rsidP="00E41039">
      <w:pPr>
        <w:pStyle w:val="libNormal"/>
        <w:rPr>
          <w:rtl/>
        </w:rPr>
      </w:pPr>
      <w:r w:rsidRPr="00A37932">
        <w:rPr>
          <w:rtl/>
        </w:rPr>
        <w:t xml:space="preserve">إنّما بدأت بالموعظة من كتاب الله تعالى لأنّه أحسن الذكر ، وأبلغ الموعظة ، وسأُتبعه إن شاء الله بكلام عن سيّدنا ومولانا رسول الله </w:t>
      </w:r>
      <w:r w:rsidR="00E41039" w:rsidRPr="00E41039">
        <w:rPr>
          <w:rStyle w:val="libAlaemChar"/>
          <w:rFonts w:eastAsiaTheme="minorHAnsi"/>
          <w:rtl/>
        </w:rPr>
        <w:t>صلى‌الله‌عليه‌وآله‌وسلم</w:t>
      </w:r>
      <w:r w:rsidRPr="00A37932">
        <w:rPr>
          <w:rtl/>
        </w:rPr>
        <w:t xml:space="preserve"> المؤيّد بالوحي ، المسدّد بالعصمة ، الجامع من الإيجاز والبلاغة ما لم يبلغه أحد من العالمين ، فقد 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أوتيت جوامع الكلم</w:t>
      </w:r>
      <w:r w:rsidRPr="00A37932">
        <w:rPr>
          <w:rtl/>
        </w:rPr>
        <w:t xml:space="preserve"> .</w:t>
      </w:r>
    </w:p>
    <w:p w:rsidR="006B4463" w:rsidRPr="002349C0" w:rsidRDefault="006B4463" w:rsidP="006B4463">
      <w:pPr>
        <w:pStyle w:val="libLine"/>
        <w:rPr>
          <w:rtl/>
        </w:rPr>
      </w:pPr>
      <w:r w:rsidRPr="002349C0">
        <w:rPr>
          <w:rtl/>
        </w:rPr>
        <w:t>____________</w:t>
      </w:r>
    </w:p>
    <w:p w:rsidR="005E1FEF"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المائدة : 23 .</w:t>
      </w:r>
    </w:p>
    <w:p w:rsidR="005E1FEF"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الأنبياء : 90 .</w:t>
      </w:r>
    </w:p>
    <w:p w:rsidR="005E1FEF"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المائدة : 28 .</w:t>
      </w:r>
    </w:p>
    <w:p w:rsidR="005E1FEF"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النازعات : 40 و41 .</w:t>
      </w:r>
    </w:p>
    <w:p w:rsidR="005E1FEF" w:rsidRPr="00A45F27"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البقرة : 197 .</w:t>
      </w:r>
    </w:p>
    <w:p w:rsidR="005E1FEF" w:rsidRDefault="005E1FEF" w:rsidP="00F93203">
      <w:pPr>
        <w:pStyle w:val="libNormal"/>
        <w:rPr>
          <w:rtl/>
        </w:rPr>
      </w:pPr>
      <w:r>
        <w:rPr>
          <w:rtl/>
        </w:rPr>
        <w:br w:type="page"/>
      </w:r>
    </w:p>
    <w:p w:rsidR="005E1FEF" w:rsidRPr="00A37932" w:rsidRDefault="00AB14C2" w:rsidP="00E41039">
      <w:pPr>
        <w:pStyle w:val="libNormal"/>
        <w:rPr>
          <w:rtl/>
        </w:rPr>
      </w:pPr>
      <w:r w:rsidRPr="00A37932">
        <w:rPr>
          <w:rtl/>
        </w:rPr>
        <w:lastRenderedPageBreak/>
        <w:t xml:space="preserve">وقد صدق رسول الله </w:t>
      </w:r>
      <w:r w:rsidR="00E41039" w:rsidRPr="00E41039">
        <w:rPr>
          <w:rStyle w:val="libAlaemChar"/>
          <w:rFonts w:eastAsiaTheme="minorHAnsi"/>
          <w:rtl/>
        </w:rPr>
        <w:t>صلى‌الله‌عليه‌وآله‌وسلم</w:t>
      </w:r>
      <w:r w:rsidRPr="00A37932">
        <w:rPr>
          <w:rtl/>
        </w:rPr>
        <w:t xml:space="preserve"> ، فإنّه إذا فكّر العبد في قوله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أكثروا من ذكر هادم اللذّات )</w:t>
      </w:r>
      <w:r w:rsidRPr="00A37932">
        <w:rPr>
          <w:rtl/>
        </w:rPr>
        <w:t xml:space="preserve"> علم أنه قد أتى بهذه اللفظة على جوامع العظة ، وبلاغة التذكرة ، دلّ على ذلك قول الله تعالى في امتنانه على إبراهيم وذرّيّته عليه وعليهم السلام : </w:t>
      </w:r>
      <w:r w:rsidR="00984970">
        <w:rPr>
          <w:rStyle w:val="libAlaemChar"/>
          <w:rFonts w:eastAsiaTheme="minorHAnsi" w:hint="cs"/>
          <w:rtl/>
        </w:rPr>
        <w:t>(</w:t>
      </w:r>
      <w:r w:rsidRPr="00F03084">
        <w:rPr>
          <w:rStyle w:val="libAieChar"/>
          <w:rtl/>
        </w:rPr>
        <w:t xml:space="preserve"> إِنَّا أَخْلَصْنَاهُمْ بِخَالِصَةٍ ذِكْرَى الدَّارِ </w:t>
      </w:r>
      <w:r w:rsidR="00984970">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E1FEF" w:rsidRPr="00A37932" w:rsidRDefault="00AB14C2" w:rsidP="00E41039">
      <w:pPr>
        <w:pStyle w:val="libNormal"/>
        <w:rPr>
          <w:rtl/>
        </w:rPr>
      </w:pPr>
      <w:r w:rsidRPr="00A37932">
        <w:rPr>
          <w:rtl/>
        </w:rPr>
        <w:t xml:space="preserve">وفي قوله </w:t>
      </w:r>
      <w:r w:rsidR="00361DBD" w:rsidRPr="00415556">
        <w:rPr>
          <w:rStyle w:val="libAlaemChar"/>
          <w:rFonts w:eastAsiaTheme="minorHAnsi"/>
          <w:rtl/>
        </w:rPr>
        <w:t>عليه‌السلام</w:t>
      </w:r>
      <w:r w:rsidRPr="00A37932">
        <w:rPr>
          <w:rtl/>
        </w:rPr>
        <w:t xml:space="preserve"> : </w:t>
      </w:r>
      <w:r w:rsidRPr="00A37932">
        <w:rPr>
          <w:rStyle w:val="libBold2Char"/>
          <w:rtl/>
        </w:rPr>
        <w:t>( إيّاك وما يُعتذر منه )</w:t>
      </w:r>
      <w:r w:rsidRPr="00A37932">
        <w:rPr>
          <w:rtl/>
        </w:rPr>
        <w:t xml:space="preserve"> فقد دخل في هذه اللفظة جميع آداب الدنيا ، وفي قوله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دع ما يريبك إلى ما لا يريبك )</w:t>
      </w:r>
      <w:r w:rsidRPr="00A37932">
        <w:rPr>
          <w:rtl/>
        </w:rPr>
        <w:t xml:space="preserve"> زجر</w:t>
      </w:r>
      <w:r w:rsidRPr="00105D1D">
        <w:rPr>
          <w:rStyle w:val="libFootnotenumChar"/>
          <w:rtl/>
        </w:rPr>
        <w:t xml:space="preserve"> (2) </w:t>
      </w:r>
      <w:r w:rsidRPr="00A37932">
        <w:rPr>
          <w:rtl/>
        </w:rPr>
        <w:t xml:space="preserve">عن كلّ الشبهات ، وقوله : </w:t>
      </w:r>
      <w:r w:rsidRPr="00A37932">
        <w:rPr>
          <w:rStyle w:val="libBold2Char"/>
          <w:rtl/>
        </w:rPr>
        <w:t>( الأمور ثلاثة : أمر استبان رشده فاتبعوه ، وأمر استبان غيّه فاجتنبوه ، وأمر اشتبه عليكم فردّوه إلى الله )</w:t>
      </w:r>
      <w:r w:rsidRPr="00A37932">
        <w:rPr>
          <w:rtl/>
        </w:rPr>
        <w:t xml:space="preserve"> ، وفي قوله : </w:t>
      </w:r>
      <w:r w:rsidRPr="00A37932">
        <w:rPr>
          <w:rStyle w:val="libBold2Char"/>
          <w:rtl/>
        </w:rPr>
        <w:t>( إيّاك وما يسوء الأدب )</w:t>
      </w:r>
      <w:r w:rsidRPr="00A37932">
        <w:rPr>
          <w:rtl/>
        </w:rPr>
        <w:t xml:space="preserve"> فقد استوفى بهذا كلّ مكروه ومذموم .</w:t>
      </w:r>
    </w:p>
    <w:p w:rsidR="005E1FEF" w:rsidRPr="00A37932" w:rsidRDefault="00AB14C2" w:rsidP="00E41039">
      <w:pPr>
        <w:pStyle w:val="libNormal"/>
        <w:rPr>
          <w:rtl/>
        </w:rPr>
      </w:pPr>
      <w:r w:rsidRPr="00A37932">
        <w:rPr>
          <w:rtl/>
        </w:rPr>
        <w:t xml:space="preserve">وفي أحاديثه </w:t>
      </w:r>
      <w:r w:rsidR="00E41039" w:rsidRPr="00E41039">
        <w:rPr>
          <w:rStyle w:val="libAlaemChar"/>
          <w:rFonts w:eastAsiaTheme="minorHAnsi"/>
          <w:rtl/>
        </w:rPr>
        <w:t>صلى‌الله‌عليه‌وآله‌وسلم</w:t>
      </w:r>
      <w:r w:rsidRPr="00A37932">
        <w:rPr>
          <w:rtl/>
        </w:rPr>
        <w:t xml:space="preserve"> من المواعظ والزواجر ما هو أبلغ من كلّ كلام مخلوق ، وأنا أذكر إن شاء الله من ذلك ما تيسّر إيراده بحذف الأسانيد لشهرتها في كتب أسانيدها ، وأُتبع ذلك بكلام أهل بيته </w:t>
      </w:r>
      <w:r w:rsidR="00E41039" w:rsidRPr="00E41039">
        <w:rPr>
          <w:rStyle w:val="libAlaemChar"/>
          <w:rFonts w:eastAsiaTheme="minorHAnsi"/>
          <w:rtl/>
        </w:rPr>
        <w:t>عليهم‌السلام</w:t>
      </w:r>
      <w:r w:rsidRPr="00A37932">
        <w:rPr>
          <w:rtl/>
        </w:rPr>
        <w:t xml:space="preserve"> ومَن تابعهم من الصالحين .</w:t>
      </w:r>
    </w:p>
    <w:p w:rsidR="005E1FEF" w:rsidRPr="00A37932" w:rsidRDefault="00AB14C2" w:rsidP="00632576">
      <w:pPr>
        <w:pStyle w:val="libNormal"/>
        <w:rPr>
          <w:rtl/>
        </w:rPr>
      </w:pPr>
      <w:r w:rsidRPr="00A37932">
        <w:rPr>
          <w:rtl/>
        </w:rPr>
        <w:t xml:space="preserve">قال أنس بن مالك : جاء رجل إلى رسول الله </w:t>
      </w:r>
      <w:r w:rsidR="00632576" w:rsidRPr="00E41039">
        <w:rPr>
          <w:rStyle w:val="libAlaemChar"/>
          <w:rFonts w:eastAsiaTheme="minorHAnsi"/>
          <w:rtl/>
        </w:rPr>
        <w:t>صلى‌الله‌عليه‌وآله‌وسلم</w:t>
      </w:r>
      <w:r w:rsidR="00632576" w:rsidRPr="00A37932">
        <w:rPr>
          <w:rtl/>
        </w:rPr>
        <w:t xml:space="preserve"> </w:t>
      </w:r>
      <w:r w:rsidRPr="00A37932">
        <w:rPr>
          <w:rtl/>
        </w:rPr>
        <w:t xml:space="preserve">فقال : يا رسول الله ، أشكو إليك قسوة قلبي ، فقال له : </w:t>
      </w:r>
      <w:r w:rsidRPr="00A37932">
        <w:rPr>
          <w:rStyle w:val="libBold2Char"/>
          <w:rtl/>
        </w:rPr>
        <w:t>اطلع إلى القبور ، واعتبر بيوم النشور</w:t>
      </w:r>
      <w:r w:rsidRPr="00A37932">
        <w:rPr>
          <w:rtl/>
        </w:rPr>
        <w:t xml:space="preserve"> .</w:t>
      </w:r>
    </w:p>
    <w:p w:rsidR="005E1FEF"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عودوا المرضى ، واتبعوا الجنائز ، يذكركم الآخرة</w:t>
      </w:r>
      <w:r w:rsidRPr="00105D1D">
        <w:rPr>
          <w:rStyle w:val="libFootnotenumChar"/>
          <w:rtl/>
        </w:rPr>
        <w:t xml:space="preserve"> (3)</w:t>
      </w:r>
      <w:r w:rsidRPr="00A37932">
        <w:rPr>
          <w:rtl/>
        </w:rPr>
        <w:t xml:space="preserve"> . وقد حثّ الله تعالى في الموعظة وندب إليها وأمر نبيّه بها ، فقال :</w:t>
      </w:r>
      <w:r w:rsidRPr="00F03084">
        <w:rPr>
          <w:rStyle w:val="libAieChar"/>
          <w:rtl/>
        </w:rPr>
        <w:t xml:space="preserve"> </w:t>
      </w:r>
      <w:r w:rsidR="00984970">
        <w:rPr>
          <w:rStyle w:val="libAlaemChar"/>
          <w:rFonts w:eastAsiaTheme="minorHAnsi" w:hint="cs"/>
          <w:rtl/>
        </w:rPr>
        <w:t>(</w:t>
      </w:r>
      <w:r w:rsidRPr="00F03084">
        <w:rPr>
          <w:rStyle w:val="libAieChar"/>
          <w:rtl/>
        </w:rPr>
        <w:t xml:space="preserve"> ادْعُ إِلَى سَبِيلِ رَبِّكَ بِالْحِكْمَةِ وَالْمَوْعِظَةِ الْحَسَنَةِ </w:t>
      </w:r>
      <w:r w:rsidR="00984970">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6B4463" w:rsidRPr="002349C0" w:rsidRDefault="006B4463" w:rsidP="006B4463">
      <w:pPr>
        <w:pStyle w:val="libLine"/>
        <w:rPr>
          <w:rtl/>
        </w:rPr>
      </w:pPr>
      <w:r w:rsidRPr="002349C0">
        <w:rPr>
          <w:rtl/>
        </w:rPr>
        <w:t>____________</w:t>
      </w:r>
    </w:p>
    <w:p w:rsidR="005E1FEF"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ص : 46 .</w:t>
      </w:r>
    </w:p>
    <w:p w:rsidR="005E1FEF"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في ( ج ) : زجر نفسه .</w:t>
      </w:r>
    </w:p>
    <w:p w:rsidR="005E1FEF"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راجع البحار 81 : 266 ح 24 .</w:t>
      </w:r>
    </w:p>
    <w:p w:rsidR="005E1FEF" w:rsidRPr="00A45F27"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النحل : 125 .</w:t>
      </w:r>
    </w:p>
    <w:p w:rsidR="005E1FEF" w:rsidRDefault="005E1FEF" w:rsidP="00F93203">
      <w:pPr>
        <w:pStyle w:val="libNormal"/>
        <w:rPr>
          <w:rtl/>
        </w:rPr>
      </w:pPr>
      <w:r>
        <w:rPr>
          <w:rtl/>
        </w:rPr>
        <w:br w:type="page"/>
      </w:r>
    </w:p>
    <w:p w:rsidR="005E1FEF" w:rsidRPr="00A37932" w:rsidRDefault="00AB14C2" w:rsidP="00BA275E">
      <w:pPr>
        <w:pStyle w:val="libNormal"/>
        <w:rPr>
          <w:rtl/>
        </w:rPr>
      </w:pPr>
      <w:r w:rsidRPr="00A37932">
        <w:rPr>
          <w:rtl/>
        </w:rPr>
        <w:lastRenderedPageBreak/>
        <w:t xml:space="preserve">وقال سبحانه : </w:t>
      </w:r>
      <w:r w:rsidR="00BA275E">
        <w:rPr>
          <w:rStyle w:val="libAlaemChar"/>
          <w:rFonts w:eastAsiaTheme="minorHAnsi" w:hint="cs"/>
          <w:rtl/>
        </w:rPr>
        <w:t>(</w:t>
      </w:r>
      <w:r w:rsidRPr="00F03084">
        <w:rPr>
          <w:rStyle w:val="libAieChar"/>
          <w:rtl/>
        </w:rPr>
        <w:t xml:space="preserve"> وَعِظْهُمْ وَقُلْ لَهُمْ فِي أَنْفُسِهِمْ قَوْلاً بَلِيغاً </w:t>
      </w:r>
      <w:r w:rsidR="00BA275E">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E1FEF" w:rsidRPr="00A37932" w:rsidRDefault="00AB14C2" w:rsidP="00BA275E">
      <w:pPr>
        <w:pStyle w:val="libNormal"/>
        <w:rPr>
          <w:rtl/>
        </w:rPr>
      </w:pPr>
      <w:r w:rsidRPr="00A37932">
        <w:rPr>
          <w:rtl/>
        </w:rPr>
        <w:t xml:space="preserve">وقال : </w:t>
      </w:r>
      <w:r w:rsidR="00BA275E">
        <w:rPr>
          <w:rStyle w:val="libAlaemChar"/>
          <w:rFonts w:eastAsiaTheme="minorHAnsi" w:hint="cs"/>
          <w:rtl/>
        </w:rPr>
        <w:t>(</w:t>
      </w:r>
      <w:r w:rsidRPr="00F03084">
        <w:rPr>
          <w:rStyle w:val="libAieChar"/>
          <w:rtl/>
        </w:rPr>
        <w:t xml:space="preserve"> وذكّر فإنّ الذكرى تنفع المؤمنين </w:t>
      </w:r>
      <w:r w:rsidR="00BA275E">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E1FEF" w:rsidRPr="00A37932" w:rsidRDefault="00AB14C2" w:rsidP="00361DBD">
      <w:pPr>
        <w:pStyle w:val="libNormal"/>
        <w:rPr>
          <w:rtl/>
        </w:rPr>
      </w:pPr>
      <w:r w:rsidRPr="00A37932">
        <w:rPr>
          <w:rtl/>
        </w:rPr>
        <w:t xml:space="preserve">وقال : </w:t>
      </w:r>
      <w:r w:rsidR="00BA275E">
        <w:rPr>
          <w:rStyle w:val="libAlaemChar"/>
          <w:rFonts w:eastAsiaTheme="minorHAnsi" w:hint="cs"/>
          <w:rtl/>
        </w:rPr>
        <w:t>(</w:t>
      </w:r>
      <w:r w:rsidRPr="00F03084">
        <w:rPr>
          <w:rStyle w:val="libAieChar"/>
          <w:rtl/>
        </w:rPr>
        <w:t xml:space="preserve"> وذكّرهم بأيّام الله </w:t>
      </w:r>
      <w:r w:rsidR="00BA275E">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 يعني يوم القيامة ، ويوم الموت ، ويوم الحساب ، ويوم مساءلة القبر ، ويوم النشور ، وسلامة هذه الأيّام سأل الله عيسى </w:t>
      </w:r>
      <w:r w:rsidR="00361DBD" w:rsidRPr="00415556">
        <w:rPr>
          <w:rStyle w:val="libAlaemChar"/>
          <w:rFonts w:eastAsiaTheme="minorHAnsi"/>
          <w:rtl/>
        </w:rPr>
        <w:t>عليه‌السلام</w:t>
      </w:r>
      <w:r w:rsidRPr="00A37932">
        <w:rPr>
          <w:rtl/>
        </w:rPr>
        <w:t xml:space="preserve"> بقوله : </w:t>
      </w:r>
      <w:r w:rsidR="00BA275E">
        <w:rPr>
          <w:rStyle w:val="libAlaemChar"/>
          <w:rFonts w:eastAsiaTheme="minorHAnsi" w:hint="cs"/>
          <w:rtl/>
        </w:rPr>
        <w:t>(</w:t>
      </w:r>
      <w:r w:rsidRPr="00F03084">
        <w:rPr>
          <w:rStyle w:val="libAieChar"/>
          <w:rtl/>
        </w:rPr>
        <w:t xml:space="preserve"> وَالسَّلامُ عَلَيَّ يَوْمَ وُلِدْتُ وَيَوْمَ أَمُوتُ وَيَوْمَ أُبْعَثُ حَيّاً </w:t>
      </w:r>
      <w:r w:rsidR="00BA275E">
        <w:rPr>
          <w:rStyle w:val="libAlaemChar"/>
          <w:rFonts w:eastAsiaTheme="minorHAnsi" w:hint="cs"/>
          <w:rtl/>
        </w:rPr>
        <w:t>)</w:t>
      </w:r>
      <w:r w:rsidRPr="00A37932">
        <w:rPr>
          <w:rtl/>
        </w:rPr>
        <w:t xml:space="preserve"> ، وإذا كان قوله : يوم ولدت وقد سأل [ أنواع الشكر على ]</w:t>
      </w:r>
      <w:r w:rsidRPr="00105D1D">
        <w:rPr>
          <w:rStyle w:val="libFootnotenumChar"/>
          <w:rtl/>
        </w:rPr>
        <w:t xml:space="preserve"> (4)</w:t>
      </w:r>
      <w:r w:rsidRPr="00A37932">
        <w:rPr>
          <w:rtl/>
        </w:rPr>
        <w:t xml:space="preserve"> سلامته منه يدلّ على شدّة المشقّة فيه أيضاً .</w:t>
      </w:r>
    </w:p>
    <w:p w:rsidR="005E1FEF" w:rsidRPr="00A37932" w:rsidRDefault="00AB14C2" w:rsidP="00A37932">
      <w:pPr>
        <w:pStyle w:val="libNormal"/>
        <w:rPr>
          <w:rtl/>
        </w:rPr>
      </w:pPr>
      <w:r w:rsidRPr="00A37932">
        <w:rPr>
          <w:rtl/>
        </w:rPr>
        <w:t>قال مصنّف هذا الكتاب : وقد رتّبت هذا الكتاب على خمسة وخمسون باباً .</w:t>
      </w:r>
    </w:p>
    <w:p w:rsidR="006B4463" w:rsidRPr="002349C0" w:rsidRDefault="006B4463" w:rsidP="006B4463">
      <w:pPr>
        <w:pStyle w:val="libLine"/>
        <w:rPr>
          <w:rtl/>
        </w:rPr>
      </w:pPr>
      <w:r w:rsidRPr="002349C0">
        <w:rPr>
          <w:rtl/>
        </w:rPr>
        <w:t>____________</w:t>
      </w:r>
    </w:p>
    <w:p w:rsidR="005E1FEF"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النساء : 63 .</w:t>
      </w:r>
    </w:p>
    <w:p w:rsidR="005E1FEF"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الذاريات : 55 .</w:t>
      </w:r>
    </w:p>
    <w:p w:rsidR="005E1FEF"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إبراهيم : 5 .</w:t>
      </w:r>
    </w:p>
    <w:p w:rsidR="005E1FEF" w:rsidRPr="00A45F27"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أثبتناه من ( ج ) و( ب ) .</w:t>
      </w:r>
    </w:p>
    <w:p w:rsidR="005E1FEF" w:rsidRDefault="005E1FEF" w:rsidP="00F93203">
      <w:pPr>
        <w:pStyle w:val="libNormal"/>
        <w:rPr>
          <w:rtl/>
        </w:rPr>
      </w:pPr>
      <w:r>
        <w:rPr>
          <w:rtl/>
        </w:rPr>
        <w:br w:type="page"/>
      </w:r>
    </w:p>
    <w:p w:rsidR="005E1FEF" w:rsidRPr="00A37932" w:rsidRDefault="00AB14C2" w:rsidP="00A37932">
      <w:pPr>
        <w:pStyle w:val="libNormal"/>
        <w:rPr>
          <w:rtl/>
        </w:rPr>
      </w:pPr>
      <w:bookmarkStart w:id="16" w:name="10"/>
      <w:r w:rsidRPr="00967D31">
        <w:rPr>
          <w:rtl/>
        </w:rPr>
        <w:lastRenderedPageBreak/>
        <w:t>الباب الأوّل</w:t>
      </w:r>
      <w:bookmarkEnd w:id="16"/>
      <w:r w:rsidR="005E1FEF">
        <w:rPr>
          <w:rFonts w:hint="cs"/>
          <w:rtl/>
        </w:rPr>
        <w:t xml:space="preserve"> : </w:t>
      </w:r>
      <w:r w:rsidRPr="00967D31">
        <w:rPr>
          <w:rtl/>
        </w:rPr>
        <w:t xml:space="preserve">في ثواب الموعظة والمصلحة </w:t>
      </w:r>
      <w:r w:rsidRPr="00105D1D">
        <w:rPr>
          <w:rStyle w:val="libFootnotenumChar"/>
          <w:rtl/>
        </w:rPr>
        <w:t>(1)</w:t>
      </w:r>
      <w:r w:rsidRPr="00967D31">
        <w:rPr>
          <w:rtl/>
        </w:rPr>
        <w:t xml:space="preserve"> بها</w:t>
      </w:r>
    </w:p>
    <w:p w:rsidR="0045709A" w:rsidRPr="00A37932" w:rsidRDefault="00AB14C2" w:rsidP="00E41039">
      <w:pPr>
        <w:pStyle w:val="libNormal"/>
        <w:rPr>
          <w:rtl/>
        </w:rPr>
      </w:pPr>
      <w:r w:rsidRPr="00A37932">
        <w:rPr>
          <w:rtl/>
        </w:rPr>
        <w:t xml:space="preserve">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ما أهدى المسلم لأخيه هديّة أفضل من كلمة حكمة ، تزيده هدى أوترّده عن ردى</w:t>
      </w:r>
      <w:r w:rsidRPr="00105D1D">
        <w:rPr>
          <w:rStyle w:val="libFootnotenumChar"/>
          <w:rtl/>
        </w:rPr>
        <w:t xml:space="preserve"> (2)</w:t>
      </w:r>
      <w:r w:rsidRPr="00A37932">
        <w:rPr>
          <w:rtl/>
        </w:rPr>
        <w:t xml:space="preserve"> .</w:t>
      </w:r>
    </w:p>
    <w:p w:rsidR="00AB14C2" w:rsidRPr="00F77E08" w:rsidRDefault="00AB14C2" w:rsidP="00A37932">
      <w:pPr>
        <w:pStyle w:val="libNormal"/>
        <w:rPr>
          <w:rtl/>
        </w:rPr>
      </w:pPr>
      <w:r w:rsidRPr="00A37932">
        <w:rPr>
          <w:rtl/>
        </w:rPr>
        <w:t xml:space="preserve">وقال : </w:t>
      </w:r>
      <w:r w:rsidRPr="00A37932">
        <w:rPr>
          <w:rStyle w:val="libBold2Char"/>
          <w:rtl/>
        </w:rPr>
        <w:t>نعم العطية ، ونعم الهديّة الموعظة</w:t>
      </w:r>
      <w:r w:rsidRPr="00A37932">
        <w:rPr>
          <w:rStyle w:val="libNormalChar"/>
          <w:rtl/>
        </w:rPr>
        <w:t xml:space="preserve"> . </w:t>
      </w:r>
    </w:p>
    <w:p w:rsidR="0045709A" w:rsidRPr="00A37932" w:rsidRDefault="00AB14C2" w:rsidP="00361DBD">
      <w:pPr>
        <w:pStyle w:val="libNormal"/>
        <w:rPr>
          <w:rtl/>
        </w:rPr>
      </w:pPr>
      <w:r w:rsidRPr="00A37932">
        <w:rPr>
          <w:rtl/>
        </w:rPr>
        <w:t xml:space="preserve">وأوحى الله تعالى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تعلّم الخير وعلّمه مَن لا يعلمه ، فانّي منوّر لمعلّمي الخير ومتعلّميه قبورهم حتّى لا يستوحشوا بمكانهم</w:t>
      </w:r>
      <w:r w:rsidRPr="00105D1D">
        <w:rPr>
          <w:rStyle w:val="libFootnotenumChar"/>
          <w:rtl/>
        </w:rPr>
        <w:t xml:space="preserve"> (3)</w:t>
      </w:r>
      <w:r w:rsidRPr="00A37932">
        <w:rPr>
          <w:rtl/>
        </w:rPr>
        <w:t xml:space="preserve"> .</w:t>
      </w:r>
    </w:p>
    <w:p w:rsidR="0045709A" w:rsidRPr="00A37932" w:rsidRDefault="00AB14C2" w:rsidP="001342B2">
      <w:pPr>
        <w:pStyle w:val="libNormal"/>
        <w:rPr>
          <w:rtl/>
        </w:rPr>
      </w:pPr>
      <w:r w:rsidRPr="00A37932">
        <w:rPr>
          <w:rtl/>
        </w:rPr>
        <w:t xml:space="preserve">وروي أنّه ذكر عند النبي </w:t>
      </w:r>
      <w:r w:rsidR="00E41039" w:rsidRPr="00E41039">
        <w:rPr>
          <w:rStyle w:val="libAlaemChar"/>
          <w:rFonts w:eastAsiaTheme="minorHAnsi"/>
          <w:rtl/>
        </w:rPr>
        <w:t>صلى‌الله‌عليه‌وآله‌وسلم</w:t>
      </w:r>
      <w:r w:rsidRPr="00A37932">
        <w:rPr>
          <w:rtl/>
        </w:rPr>
        <w:t xml:space="preserve"> رجلان ، أحدهما يصلّي المكتوبة ويجلس ويعلّم الناس الخير ، وكان الآخر يصوم النهار ويقوم الليل ، فقال </w:t>
      </w:r>
      <w:r w:rsidR="001342B2" w:rsidRPr="00E41039">
        <w:rPr>
          <w:rStyle w:val="libAlaemChar"/>
          <w:rFonts w:eastAsiaTheme="minorHAnsi"/>
          <w:rtl/>
        </w:rPr>
        <w:t>صلى‌الله‌عليه‌وآله‌وسلم</w:t>
      </w:r>
      <w:r w:rsidRPr="00A37932">
        <w:rPr>
          <w:rtl/>
        </w:rPr>
        <w:t xml:space="preserve">: </w:t>
      </w:r>
      <w:r w:rsidRPr="00A37932">
        <w:rPr>
          <w:rStyle w:val="libBold2Char"/>
          <w:rtl/>
        </w:rPr>
        <w:t>فضل الأوّل على الثاني كفضلي على أدناكم</w:t>
      </w:r>
      <w:r w:rsidRPr="00105D1D">
        <w:rPr>
          <w:rStyle w:val="libFootnotenumChar"/>
          <w:rtl/>
        </w:rPr>
        <w:t xml:space="preserve"> (4)</w:t>
      </w:r>
      <w:r w:rsidRPr="00A37932">
        <w:rPr>
          <w:rtl/>
        </w:rPr>
        <w:t xml:space="preserve"> . وقد أثنى الله تعالى على إسماعيل بقوله : </w:t>
      </w:r>
      <w:r w:rsidR="00BA275E">
        <w:rPr>
          <w:rStyle w:val="libAlaemChar"/>
          <w:rFonts w:eastAsiaTheme="minorHAnsi" w:hint="cs"/>
          <w:rtl/>
        </w:rPr>
        <w:t>(</w:t>
      </w:r>
      <w:r w:rsidRPr="00F03084">
        <w:rPr>
          <w:rStyle w:val="libAieChar"/>
          <w:rtl/>
        </w:rPr>
        <w:t xml:space="preserve"> إِنَّهُ كَانَ صَادِقَ الْوَعْدِ وَكَانَ رَسُولاً </w:t>
      </w:r>
    </w:p>
    <w:p w:rsidR="006B4463" w:rsidRPr="002349C0" w:rsidRDefault="006B4463" w:rsidP="006B4463">
      <w:pPr>
        <w:pStyle w:val="libLine"/>
        <w:rPr>
          <w:rtl/>
        </w:rPr>
      </w:pPr>
      <w:r w:rsidRPr="002349C0">
        <w:rPr>
          <w:rtl/>
        </w:rPr>
        <w:t>____________</w:t>
      </w:r>
    </w:p>
    <w:p w:rsidR="0045709A"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في ( ج ) : النصيحة بها .</w:t>
      </w:r>
    </w:p>
    <w:p w:rsidR="0045709A"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البحار 2 :25 ح 88 ، معالم الزلفى : 13 .</w:t>
      </w:r>
    </w:p>
    <w:p w:rsidR="0045709A"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مجموعة ورام 2 : 212 ، معالم الزلفى : 13 .</w:t>
      </w:r>
    </w:p>
    <w:p w:rsidR="0045709A" w:rsidRPr="00A45F27"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مجموعة ورام 2 : 212 .</w:t>
      </w:r>
    </w:p>
    <w:p w:rsidR="0045709A" w:rsidRDefault="0045709A" w:rsidP="00F93203">
      <w:pPr>
        <w:pStyle w:val="libNormal"/>
        <w:rPr>
          <w:rtl/>
        </w:rPr>
      </w:pPr>
      <w:r>
        <w:rPr>
          <w:rtl/>
        </w:rPr>
        <w:br w:type="page"/>
      </w:r>
    </w:p>
    <w:p w:rsidR="0045709A" w:rsidRPr="00A37932" w:rsidRDefault="00AB14C2" w:rsidP="00BA275E">
      <w:pPr>
        <w:pStyle w:val="libNormal0"/>
        <w:rPr>
          <w:rtl/>
        </w:rPr>
      </w:pPr>
      <w:r w:rsidRPr="00F03084">
        <w:rPr>
          <w:rStyle w:val="libAieChar"/>
          <w:rtl/>
        </w:rPr>
        <w:lastRenderedPageBreak/>
        <w:t xml:space="preserve">نَبِيّاً * وَكَانَ يَأْمُرُ أَهْلَهُ بِالصَّلاةِ وَالزَّكَاةِ وَكَانَ عِنْدَ رَبِّهِ مَرْضِيّاً </w:t>
      </w:r>
      <w:r w:rsidR="00BA275E">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5709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ما تصدّق مؤمن بصدقة أحبّ إلى الله من موعظة يعظ بها قوماً متفرّقين ، وقد نفعهم الله بها ، وهي أفضل من عبادة سنه</w:t>
      </w:r>
      <w:r w:rsidRPr="00105D1D">
        <w:rPr>
          <w:rStyle w:val="libFootnotenumChar"/>
          <w:rtl/>
        </w:rPr>
        <w:t xml:space="preserve"> (2)</w:t>
      </w:r>
    </w:p>
    <w:p w:rsidR="0045709A" w:rsidRPr="00A37932" w:rsidRDefault="00AB14C2" w:rsidP="00A37932">
      <w:pPr>
        <w:pStyle w:val="libNormal"/>
        <w:rPr>
          <w:rtl/>
        </w:rPr>
      </w:pPr>
      <w:r w:rsidRPr="00A37932">
        <w:rPr>
          <w:rtl/>
        </w:rPr>
        <w:t>فاستمع أيّها الغافل</w:t>
      </w:r>
      <w:r w:rsidRPr="00105D1D">
        <w:rPr>
          <w:rStyle w:val="libFootnotenumChar"/>
          <w:rtl/>
        </w:rPr>
        <w:t xml:space="preserve"> (3)</w:t>
      </w:r>
      <w:r w:rsidRPr="00A37932">
        <w:rPr>
          <w:rtl/>
        </w:rPr>
        <w:t xml:space="preserve"> إلى الموعظة ، ولا تضرب عن الذكر صفحاً ، وغالب هواك ، وجاهد نفسك ، وفرّغ قلبك ، فإنّما جعل لك السمع لتعي به الحكمة ، والبصر لتعتبر ما ترى من خلق السماوات والأرض وما بينهما من الخلق ، واللسان لتشكر به نعم الله ، وتديم ذكره به وحمده وتلاوة كتابه ، والقلب لتتفكّر به .</w:t>
      </w:r>
    </w:p>
    <w:p w:rsidR="0045709A" w:rsidRPr="00A37932" w:rsidRDefault="00AB14C2" w:rsidP="00361DBD">
      <w:pPr>
        <w:pStyle w:val="libNormal"/>
        <w:rPr>
          <w:rtl/>
        </w:rPr>
      </w:pPr>
      <w:r w:rsidRPr="00A37932">
        <w:rPr>
          <w:rtl/>
        </w:rPr>
        <w:t xml:space="preserve">فاجعل شغلك في آخرتك وما تصير إليه ، واصرف إليه همّتك ، فإنّ نصيبك من الدنيا يأتي من غير فكر ولا حركة ، فقد 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قد سبق إلى جنان</w:t>
      </w:r>
      <w:r w:rsidRPr="00105D1D">
        <w:rPr>
          <w:rStyle w:val="libFootnotenumChar"/>
          <w:rtl/>
        </w:rPr>
        <w:t xml:space="preserve"> (4)</w:t>
      </w:r>
      <w:r w:rsidRPr="00A37932">
        <w:rPr>
          <w:rtl/>
        </w:rPr>
        <w:t xml:space="preserve"> </w:t>
      </w:r>
      <w:r w:rsidRPr="00A37932">
        <w:rPr>
          <w:rStyle w:val="libBold2Char"/>
          <w:rtl/>
        </w:rPr>
        <w:t>عدن أقوام كانوا أكثر الناس عملاً</w:t>
      </w:r>
      <w:r w:rsidRPr="00105D1D">
        <w:rPr>
          <w:rStyle w:val="libFootnotenumChar"/>
          <w:rtl/>
        </w:rPr>
        <w:t xml:space="preserve"> (5)</w:t>
      </w:r>
      <w:r w:rsidRPr="00A37932">
        <w:rPr>
          <w:rtl/>
        </w:rPr>
        <w:t xml:space="preserve"> </w:t>
      </w:r>
      <w:r w:rsidRPr="00A37932">
        <w:rPr>
          <w:rStyle w:val="libBold2Char"/>
          <w:rtl/>
        </w:rPr>
        <w:t>، فإذا وصلوا إلى الباب ردوهم عن الدخول ، فقيل : بماذا ردّوا ؟ ألم يكونوا في دار الدنيا صلّوا وصاموا وحجّوا ؟! فإذا النداء من قِبَل الملك الأعلى جلّ وعلا : بلى قد كانوا ، ليس أحد أكثر منهم صياماً ولا صلاةً ولا حجّاً ولا اعتماراً ، ولكنّهم غفلوا عن الله ومواعظه</w:t>
      </w:r>
      <w:r w:rsidRPr="00105D1D">
        <w:rPr>
          <w:rStyle w:val="libFootnotenumChar"/>
          <w:rtl/>
        </w:rPr>
        <w:t xml:space="preserve"> (6)</w:t>
      </w:r>
      <w:r w:rsidRPr="00A37932">
        <w:rPr>
          <w:rtl/>
        </w:rPr>
        <w:t xml:space="preserve"> .</w:t>
      </w:r>
    </w:p>
    <w:p w:rsidR="0045709A" w:rsidRPr="00A37932" w:rsidRDefault="00AB14C2" w:rsidP="00E41039">
      <w:pPr>
        <w:pStyle w:val="libNormal"/>
        <w:rPr>
          <w:rtl/>
        </w:rPr>
      </w:pPr>
      <w:r w:rsidRPr="00A37932">
        <w:rPr>
          <w:rtl/>
        </w:rPr>
        <w:t xml:space="preserve">وعن سالم ، عن أبيه قال : 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أحبّ المؤمنين إلى الله من نصب نفسه في طاعة الله تعالى ، ونصح لأُمّة نبيّه ، وتفكّر في عيوبه فأصلحها ، وعلم فعمل</w:t>
      </w:r>
      <w:r w:rsidRPr="00105D1D">
        <w:rPr>
          <w:rStyle w:val="libFootnotenumChar"/>
          <w:rtl/>
        </w:rPr>
        <w:t xml:space="preserve"> (7)</w:t>
      </w:r>
      <w:r w:rsidRPr="00A37932">
        <w:rPr>
          <w:rtl/>
        </w:rPr>
        <w:t xml:space="preserve"> .</w:t>
      </w:r>
    </w:p>
    <w:p w:rsidR="0045709A" w:rsidRPr="00A37932" w:rsidRDefault="00AB14C2" w:rsidP="00E41039">
      <w:pPr>
        <w:pStyle w:val="libNormal"/>
        <w:rPr>
          <w:rtl/>
        </w:rPr>
      </w:pPr>
      <w:r w:rsidRPr="00A37932">
        <w:rPr>
          <w:rtl/>
        </w:rPr>
        <w:t xml:space="preserve">وعن أنس قال : 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ألا أُخبركم بأجود </w:t>
      </w:r>
    </w:p>
    <w:p w:rsidR="006B4463" w:rsidRPr="002349C0" w:rsidRDefault="006B4463" w:rsidP="006B4463">
      <w:pPr>
        <w:pStyle w:val="libLine"/>
        <w:rPr>
          <w:rtl/>
        </w:rPr>
      </w:pPr>
      <w:r w:rsidRPr="002349C0">
        <w:rPr>
          <w:rtl/>
        </w:rPr>
        <w:t>____________</w:t>
      </w:r>
    </w:p>
    <w:p w:rsidR="0045709A"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مريم : 54 ـ 55 .</w:t>
      </w:r>
    </w:p>
    <w:p w:rsidR="0045709A"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مجموعة ورام 2 : 212 .</w:t>
      </w:r>
    </w:p>
    <w:p w:rsidR="0045709A"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في ( ج ) : العاقل .</w:t>
      </w:r>
    </w:p>
    <w:p w:rsidR="0045709A"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في( ب ) و( ج ) : جنّات .</w:t>
      </w:r>
    </w:p>
    <w:p w:rsidR="0045709A"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في ( ج ) : صلاة وصياما .</w:t>
      </w:r>
    </w:p>
    <w:p w:rsidR="0045709A" w:rsidRPr="00B52459"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مجموعة ورام 2 :213 .</w:t>
      </w:r>
    </w:p>
    <w:p w:rsidR="0045709A" w:rsidRPr="00A45F27" w:rsidRDefault="006B4463" w:rsidP="006B4463">
      <w:pPr>
        <w:pStyle w:val="libFootnote0"/>
        <w:rPr>
          <w:rtl/>
        </w:rPr>
      </w:pPr>
      <w:r>
        <w:rPr>
          <w:rFonts w:hint="cs"/>
          <w:rtl/>
        </w:rPr>
        <w:t>(</w:t>
      </w:r>
      <w:r w:rsidR="00AB14C2" w:rsidRPr="00B52459">
        <w:rPr>
          <w:rtl/>
        </w:rPr>
        <w:t>7</w:t>
      </w:r>
      <w:r>
        <w:rPr>
          <w:rFonts w:hint="cs"/>
          <w:rtl/>
        </w:rPr>
        <w:t>)</w:t>
      </w:r>
      <w:r w:rsidR="00AB14C2" w:rsidRPr="00B52459">
        <w:rPr>
          <w:rtl/>
        </w:rPr>
        <w:t xml:space="preserve"> الفردوس 1 : 366 ح 1476 .</w:t>
      </w:r>
    </w:p>
    <w:p w:rsidR="0045709A" w:rsidRDefault="0045709A" w:rsidP="00F93203">
      <w:pPr>
        <w:pStyle w:val="libNormal"/>
        <w:rPr>
          <w:rtl/>
        </w:rPr>
      </w:pPr>
      <w:r>
        <w:rPr>
          <w:rtl/>
        </w:rPr>
        <w:br w:type="page"/>
      </w:r>
    </w:p>
    <w:p w:rsidR="0045709A" w:rsidRPr="00A37932" w:rsidRDefault="00AB14C2" w:rsidP="006B4463">
      <w:pPr>
        <w:pStyle w:val="libNormal0"/>
        <w:rPr>
          <w:rtl/>
        </w:rPr>
      </w:pPr>
      <w:r w:rsidRPr="00A37932">
        <w:rPr>
          <w:rStyle w:val="libBold2Char"/>
          <w:rtl/>
        </w:rPr>
        <w:lastRenderedPageBreak/>
        <w:t>الأجواد</w:t>
      </w:r>
      <w:r w:rsidRPr="00A37932">
        <w:rPr>
          <w:rtl/>
        </w:rPr>
        <w:t xml:space="preserve"> ؟ قالوا : بلى يا رسول الله صلّى الله عليك وآلك ، فقال : </w:t>
      </w:r>
      <w:r w:rsidRPr="00A37932">
        <w:rPr>
          <w:rStyle w:val="libBold2Char"/>
          <w:rtl/>
        </w:rPr>
        <w:t>أجود الأجواد الله ، وأنا أجود بني آدم ، وأجودهم بعدي رجل علم بعدي علماً فنشره ، ويبعث يوم القيامة أُمّة واحدة</w:t>
      </w:r>
      <w:r w:rsidRPr="00105D1D">
        <w:rPr>
          <w:rStyle w:val="libFootnotenumChar"/>
          <w:rtl/>
        </w:rPr>
        <w:t xml:space="preserve"> (1)</w:t>
      </w:r>
      <w:r w:rsidRPr="00A37932">
        <w:rPr>
          <w:rtl/>
        </w:rPr>
        <w:t xml:space="preserve"> </w:t>
      </w:r>
      <w:r w:rsidRPr="00A37932">
        <w:rPr>
          <w:rStyle w:val="libBold2Char"/>
          <w:rtl/>
        </w:rPr>
        <w:t>، ورجل جاد بنفسه في سبيل الله حتّى قُتل</w:t>
      </w:r>
      <w:r w:rsidRPr="00105D1D">
        <w:rPr>
          <w:rStyle w:val="libFootnotenumChar"/>
          <w:rtl/>
        </w:rPr>
        <w:t xml:space="preserve"> (2)</w:t>
      </w:r>
      <w:r w:rsidRPr="00A37932">
        <w:rPr>
          <w:rtl/>
        </w:rPr>
        <w:t xml:space="preserve"> .</w:t>
      </w:r>
    </w:p>
    <w:p w:rsidR="0045709A" w:rsidRPr="00A37932" w:rsidRDefault="00AB14C2" w:rsidP="00E41039">
      <w:pPr>
        <w:pStyle w:val="libNormal"/>
        <w:rPr>
          <w:rtl/>
        </w:rPr>
      </w:pPr>
      <w:r w:rsidRPr="00A37932">
        <w:rPr>
          <w:rtl/>
        </w:rPr>
        <w:t xml:space="preserve">وعنه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مَن علّم علماً فله أجر مَن عمل به إلى يوم القيامة</w:t>
      </w:r>
      <w:r w:rsidRPr="00105D1D">
        <w:rPr>
          <w:rStyle w:val="libFootnotenumChar"/>
          <w:rtl/>
        </w:rPr>
        <w:t xml:space="preserve"> (3)</w:t>
      </w:r>
      <w:r w:rsidRPr="00A37932">
        <w:rPr>
          <w:rtl/>
        </w:rPr>
        <w:t xml:space="preserve"> .</w:t>
      </w:r>
    </w:p>
    <w:p w:rsidR="0045709A"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إذا مات الرجل انقطع عمله إلاّ من ثلاث : صدقة جارية ، وعلم ينتفع به ، وولد صالح [ يدعو له ]</w:t>
      </w:r>
      <w:r w:rsidRPr="00105D1D">
        <w:rPr>
          <w:rStyle w:val="libFootnotenumChar"/>
          <w:rtl/>
        </w:rPr>
        <w:t xml:space="preserve"> (4)</w:t>
      </w:r>
      <w:r w:rsidRPr="00A37932">
        <w:rPr>
          <w:rtl/>
        </w:rPr>
        <w:t xml:space="preserve"> </w:t>
      </w:r>
      <w:r w:rsidRPr="00105D1D">
        <w:rPr>
          <w:rStyle w:val="libFootnotenumChar"/>
          <w:rtl/>
        </w:rPr>
        <w:t>(5)</w:t>
      </w:r>
      <w:r w:rsidRPr="00A37932">
        <w:rPr>
          <w:rtl/>
        </w:rPr>
        <w:t xml:space="preserve"> .</w:t>
      </w:r>
    </w:p>
    <w:p w:rsidR="0045709A" w:rsidRPr="00A37932" w:rsidRDefault="00AB14C2" w:rsidP="00361DBD">
      <w:pPr>
        <w:pStyle w:val="libNormal"/>
        <w:rPr>
          <w:rtl/>
        </w:rPr>
      </w:pPr>
      <w:r w:rsidRPr="00A37932">
        <w:rPr>
          <w:rtl/>
        </w:rPr>
        <w:t xml:space="preserve">وقال عيسى </w:t>
      </w:r>
      <w:r w:rsidR="00361DBD" w:rsidRPr="00415556">
        <w:rPr>
          <w:rStyle w:val="libAlaemChar"/>
          <w:rFonts w:eastAsiaTheme="minorHAnsi"/>
          <w:rtl/>
        </w:rPr>
        <w:t>عليه‌السلام</w:t>
      </w:r>
      <w:r w:rsidRPr="00A37932">
        <w:rPr>
          <w:rtl/>
        </w:rPr>
        <w:t xml:space="preserve"> : </w:t>
      </w:r>
      <w:r w:rsidRPr="00A37932">
        <w:rPr>
          <w:rStyle w:val="libBold2Char"/>
          <w:rtl/>
        </w:rPr>
        <w:t>مَن علم وعمل عُدّ في الملكوت عظيما</w:t>
      </w:r>
      <w:r w:rsidRPr="00A37932">
        <w:rPr>
          <w:rtl/>
        </w:rPr>
        <w:t>ً</w:t>
      </w:r>
      <w:r w:rsidRPr="00105D1D">
        <w:rPr>
          <w:rStyle w:val="libFootnotenumChar"/>
          <w:rtl/>
        </w:rPr>
        <w:t xml:space="preserve"> (6)</w:t>
      </w:r>
      <w:r w:rsidRPr="00A37932">
        <w:rPr>
          <w:rtl/>
        </w:rPr>
        <w:t xml:space="preserve"> .</w:t>
      </w:r>
    </w:p>
    <w:p w:rsidR="0045709A" w:rsidRPr="00A37932" w:rsidRDefault="00AB14C2" w:rsidP="00A37932">
      <w:pPr>
        <w:pStyle w:val="libNormal"/>
        <w:rPr>
          <w:rtl/>
        </w:rPr>
      </w:pPr>
      <w:r w:rsidRPr="00A37932">
        <w:rPr>
          <w:rtl/>
        </w:rPr>
        <w:t>وروي أنّه يؤتى بالرجل فيوضع عمله في الميزان ، ثم يؤتى بشيء مثل الغمام فيوضع فيه ، ثم يقال : أتدري ما هذا ؟ فيقول : لا ، فيقال له : هذا العلم الذي علّمته الناس فعملوا به بعدك</w:t>
      </w:r>
      <w:r w:rsidRPr="00105D1D">
        <w:rPr>
          <w:rStyle w:val="libFootnotenumChar"/>
          <w:rtl/>
        </w:rPr>
        <w:t xml:space="preserve"> (7)</w:t>
      </w:r>
      <w:r w:rsidRPr="00A37932">
        <w:rPr>
          <w:rtl/>
        </w:rPr>
        <w:t xml:space="preserve"> .</w:t>
      </w:r>
    </w:p>
    <w:p w:rsidR="0045709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الدنيا ملعونة وملعون مَن فيها ، إلاّ عالماً أو متعلّماً أو ذاكراً لله تعالى فيها </w:t>
      </w:r>
      <w:r w:rsidRPr="00105D1D">
        <w:rPr>
          <w:rStyle w:val="libFootnotenumChar"/>
          <w:rtl/>
        </w:rPr>
        <w:t>(8)</w:t>
      </w:r>
      <w:r w:rsidRPr="00A37932">
        <w:rPr>
          <w:rtl/>
        </w:rPr>
        <w:t xml:space="preserve"> .</w:t>
      </w:r>
    </w:p>
    <w:p w:rsidR="0045709A" w:rsidRPr="00A37932" w:rsidRDefault="00AB14C2" w:rsidP="00BA275E">
      <w:pPr>
        <w:pStyle w:val="libNormal"/>
        <w:rPr>
          <w:rtl/>
        </w:rPr>
      </w:pPr>
      <w:r w:rsidRPr="00A37932">
        <w:rPr>
          <w:rtl/>
        </w:rPr>
        <w:t xml:space="preserve">وروي في قوله : </w:t>
      </w:r>
      <w:r w:rsidR="00BA275E">
        <w:rPr>
          <w:rStyle w:val="libAlaemChar"/>
          <w:rFonts w:eastAsiaTheme="minorHAnsi" w:hint="cs"/>
          <w:rtl/>
        </w:rPr>
        <w:t>(</w:t>
      </w:r>
      <w:r w:rsidR="00BA275E">
        <w:rPr>
          <w:rStyle w:val="libAieChar"/>
          <w:rFonts w:hint="cs"/>
          <w:rtl/>
        </w:rPr>
        <w:t xml:space="preserve"> </w:t>
      </w:r>
      <w:r w:rsidRPr="00F03084">
        <w:rPr>
          <w:rStyle w:val="libAieChar"/>
          <w:rtl/>
        </w:rPr>
        <w:t xml:space="preserve">إِنَّ إِبْرَاهِيمَ كَانَ أُمَّةً قَانِتاً لله حَنِيفاً وَلَمْ يَكُ مِنَ الْمُشْرِكِينَ </w:t>
      </w:r>
      <w:r w:rsidR="00BA275E">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 إنّه كان يعلّم الخير .</w:t>
      </w:r>
    </w:p>
    <w:p w:rsidR="0045709A" w:rsidRPr="00A37932" w:rsidRDefault="00AB14C2" w:rsidP="00A37932">
      <w:pPr>
        <w:pStyle w:val="libNormal"/>
        <w:rPr>
          <w:rtl/>
        </w:rPr>
      </w:pPr>
      <w:r w:rsidRPr="00A37932">
        <w:rPr>
          <w:rtl/>
        </w:rPr>
        <w:t>وقيل : الموعظة حرز من الخطأ ، وأمان من الأذى ، وجلاء القلوب من الصدآء .</w:t>
      </w:r>
    </w:p>
    <w:p w:rsidR="006B4463" w:rsidRPr="002349C0" w:rsidRDefault="006B4463" w:rsidP="006B4463">
      <w:pPr>
        <w:pStyle w:val="libLine"/>
        <w:rPr>
          <w:rtl/>
        </w:rPr>
      </w:pPr>
      <w:r w:rsidRPr="002349C0">
        <w:rPr>
          <w:rtl/>
        </w:rPr>
        <w:t>____________</w:t>
      </w:r>
    </w:p>
    <w:p w:rsidR="0045709A"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في ( ب ) : وحده .</w:t>
      </w:r>
    </w:p>
    <w:p w:rsidR="0045709A"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الترغيب و الترهيب 1 : 119 ح 5 ، كنز العمّال 10 : 151 ح 28771 ، ومعالم الزلفى : 13 .</w:t>
      </w:r>
    </w:p>
    <w:p w:rsidR="0045709A"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الجامع الصغير 2 : 624 ح 8863 نحوه .</w:t>
      </w:r>
    </w:p>
    <w:p w:rsidR="0045709A"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أثبتناه من ( ج ) .</w:t>
      </w:r>
    </w:p>
    <w:p w:rsidR="0045709A"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الترغيب والترهيب 1 : 99 ح 25 ، روضة الواعظين 1 : 11 .</w:t>
      </w:r>
    </w:p>
    <w:p w:rsidR="0045709A" w:rsidRPr="00B52459"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مجموعة ورام 1 : 82 ، معالم الزلفى : 13 .</w:t>
      </w:r>
    </w:p>
    <w:p w:rsidR="0045709A" w:rsidRPr="00B52459" w:rsidRDefault="006B4463" w:rsidP="006B4463">
      <w:pPr>
        <w:pStyle w:val="libFootnote0"/>
        <w:rPr>
          <w:rtl/>
        </w:rPr>
      </w:pPr>
      <w:r>
        <w:rPr>
          <w:rFonts w:hint="cs"/>
          <w:rtl/>
        </w:rPr>
        <w:t>(</w:t>
      </w:r>
      <w:r w:rsidR="00AB14C2" w:rsidRPr="00B52459">
        <w:rPr>
          <w:rtl/>
        </w:rPr>
        <w:t>7</w:t>
      </w:r>
      <w:r>
        <w:rPr>
          <w:rFonts w:hint="cs"/>
          <w:rtl/>
        </w:rPr>
        <w:t>)</w:t>
      </w:r>
      <w:r w:rsidR="00AB14C2" w:rsidRPr="00B52459">
        <w:rPr>
          <w:rtl/>
        </w:rPr>
        <w:t xml:space="preserve"> عنه معالم الزلفى : 13 .</w:t>
      </w:r>
    </w:p>
    <w:p w:rsidR="0045709A" w:rsidRPr="00B52459" w:rsidRDefault="006B4463" w:rsidP="006B4463">
      <w:pPr>
        <w:pStyle w:val="libFootnote0"/>
        <w:rPr>
          <w:rtl/>
        </w:rPr>
      </w:pPr>
      <w:r>
        <w:rPr>
          <w:rFonts w:hint="cs"/>
          <w:rtl/>
        </w:rPr>
        <w:t>(</w:t>
      </w:r>
      <w:r w:rsidR="00AB14C2" w:rsidRPr="00B52459">
        <w:rPr>
          <w:rtl/>
        </w:rPr>
        <w:t>8</w:t>
      </w:r>
      <w:r>
        <w:rPr>
          <w:rFonts w:hint="cs"/>
          <w:rtl/>
        </w:rPr>
        <w:t>)</w:t>
      </w:r>
      <w:r w:rsidR="00AB14C2" w:rsidRPr="00B52459">
        <w:rPr>
          <w:rtl/>
        </w:rPr>
        <w:t xml:space="preserve"> كنز العمّال 3 : 186 ح 6084 ، معالم الزلفى : 13 .</w:t>
      </w:r>
    </w:p>
    <w:p w:rsidR="0045709A" w:rsidRPr="00A45F27" w:rsidRDefault="006B4463" w:rsidP="006B4463">
      <w:pPr>
        <w:pStyle w:val="libFootnote0"/>
        <w:rPr>
          <w:rtl/>
        </w:rPr>
      </w:pPr>
      <w:r>
        <w:rPr>
          <w:rFonts w:hint="cs"/>
          <w:rtl/>
        </w:rPr>
        <w:t>(</w:t>
      </w:r>
      <w:r w:rsidR="00AB14C2" w:rsidRPr="00B52459">
        <w:rPr>
          <w:rtl/>
        </w:rPr>
        <w:t>9</w:t>
      </w:r>
      <w:r>
        <w:rPr>
          <w:rFonts w:hint="cs"/>
          <w:rtl/>
        </w:rPr>
        <w:t>)</w:t>
      </w:r>
      <w:r w:rsidR="00AB14C2" w:rsidRPr="00B52459">
        <w:rPr>
          <w:rtl/>
        </w:rPr>
        <w:t xml:space="preserve"> النحل : 120 .</w:t>
      </w:r>
    </w:p>
    <w:p w:rsidR="0045709A" w:rsidRDefault="0045709A" w:rsidP="00F93203">
      <w:pPr>
        <w:pStyle w:val="libNormal"/>
        <w:rPr>
          <w:rtl/>
        </w:rPr>
      </w:pPr>
      <w:r>
        <w:rPr>
          <w:rtl/>
        </w:rPr>
        <w:br w:type="page"/>
      </w:r>
    </w:p>
    <w:p w:rsidR="0045709A" w:rsidRPr="00A37932" w:rsidRDefault="00AB14C2" w:rsidP="00361DBD">
      <w:pPr>
        <w:pStyle w:val="libNormal"/>
        <w:rPr>
          <w:rtl/>
        </w:rPr>
      </w:pPr>
      <w:r w:rsidRPr="00A37932">
        <w:rPr>
          <w:rtl/>
        </w:rPr>
        <w:lastRenderedPageBreak/>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الزاهدون في الدنيا قوم وعظوا فاتعظوا ، وخوّفوا فحذروا ، وعلموا فعملوا ، إن أصابهم يسر شكروا ، وإن أصابهم عسر صبروا</w:t>
      </w:r>
      <w:r w:rsidRPr="00105D1D">
        <w:rPr>
          <w:rStyle w:val="libFootnotenumChar"/>
          <w:rtl/>
        </w:rPr>
        <w:t xml:space="preserve"> (1)</w:t>
      </w:r>
      <w:r w:rsidRPr="00A37932">
        <w:rPr>
          <w:rtl/>
        </w:rPr>
        <w:t xml:space="preserve"> .</w:t>
      </w:r>
    </w:p>
    <w:p w:rsidR="0045709A" w:rsidRPr="00A37932" w:rsidRDefault="00AB14C2" w:rsidP="00A37932">
      <w:pPr>
        <w:pStyle w:val="libNormal"/>
        <w:rPr>
          <w:rtl/>
        </w:rPr>
      </w:pPr>
      <w:r w:rsidRPr="00A37932">
        <w:rPr>
          <w:rtl/>
        </w:rPr>
        <w:t>قالوا :</w:t>
      </w:r>
      <w:r w:rsidRPr="00105D1D">
        <w:rPr>
          <w:rStyle w:val="libFootnotenumChar"/>
          <w:rtl/>
        </w:rPr>
        <w:t xml:space="preserve"> (2)</w:t>
      </w:r>
      <w:r w:rsidRPr="00A37932">
        <w:rPr>
          <w:rtl/>
        </w:rPr>
        <w:t xml:space="preserve"> يا رسول الله لا نأمر بالمعروف حتّى نعمل به كلّه ، ولا ننهى عن المنكر حتّى ننتهي عنه كلّه ، فقال : </w:t>
      </w:r>
      <w:r w:rsidRPr="00A37932">
        <w:rPr>
          <w:rStyle w:val="libBold2Char"/>
          <w:rtl/>
        </w:rPr>
        <w:t>لا بل مروا بالمعروف وإن لم تعملوا به كلّه ، وانهوا عن المنكر وإن لم تنتهوا عنه كلّه</w:t>
      </w:r>
      <w:r w:rsidRPr="00105D1D">
        <w:rPr>
          <w:rStyle w:val="libFootnotenumChar"/>
          <w:rtl/>
        </w:rPr>
        <w:t xml:space="preserve"> (3)</w:t>
      </w:r>
      <w:r w:rsidRPr="00A37932">
        <w:rPr>
          <w:rtl/>
        </w:rPr>
        <w:t xml:space="preserve"> .</w:t>
      </w:r>
    </w:p>
    <w:p w:rsidR="0045709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أشدّ الناس عذاباً يوم القيامة مَن علم علماً فلم ينتفع به</w:t>
      </w:r>
      <w:r w:rsidRPr="00A37932">
        <w:rPr>
          <w:rtl/>
        </w:rPr>
        <w:t xml:space="preserve"> </w:t>
      </w:r>
      <w:r w:rsidRPr="00105D1D">
        <w:rPr>
          <w:rStyle w:val="libFootnotenumChar"/>
          <w:rtl/>
        </w:rPr>
        <w:t>(4)</w:t>
      </w:r>
      <w:r w:rsidRPr="00A37932">
        <w:rPr>
          <w:rtl/>
        </w:rPr>
        <w:t xml:space="preserve"> .</w:t>
      </w:r>
    </w:p>
    <w:p w:rsidR="0045709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تعلّموا ما شئتم أن تعملوا ، فإنّكم لن تنتفعوا به حتّى تعملوا به ، وإنّ العلماء همّتهم الوعاية </w:t>
      </w:r>
      <w:r w:rsidRPr="00105D1D">
        <w:rPr>
          <w:rStyle w:val="libFootnotenumChar"/>
          <w:rtl/>
        </w:rPr>
        <w:t>(5)</w:t>
      </w:r>
      <w:r w:rsidRPr="00A37932">
        <w:rPr>
          <w:rStyle w:val="libBold2Char"/>
          <w:rtl/>
        </w:rPr>
        <w:t xml:space="preserve"> ، وإنّ السفهاء همّتهم الرواية</w:t>
      </w:r>
      <w:r w:rsidRPr="00105D1D">
        <w:rPr>
          <w:rStyle w:val="libFootnotenumChar"/>
          <w:rtl/>
        </w:rPr>
        <w:t xml:space="preserve"> (6)</w:t>
      </w:r>
      <w:r w:rsidRPr="00A37932">
        <w:rPr>
          <w:rtl/>
        </w:rPr>
        <w:t xml:space="preserve"> .</w:t>
      </w:r>
    </w:p>
    <w:p w:rsidR="0045709A"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الله أوحى إلى بعض أنبيائه في بعض كتبه قال : قل للذين يتفقّهون لغير الدين ، ويتعلّمون لغير العمل ، ويطلبون الدنيا بعمل الآخرة ، يلبسون للناس مفتول الضأن ، وقلوبهم قلوب الذئاب ، وألسنتهم أحلى من العسل ، وأعمالهم أمرّ من الصبر ، إيّاي يخادعون ؟ وبي يغترون ؟ وبديني يستهزؤون ؟ لأُبيحنّ لهم فتنة تدع الحكيم منكم حيرانا</w:t>
      </w:r>
      <w:r w:rsidRPr="00A37932">
        <w:rPr>
          <w:rtl/>
        </w:rPr>
        <w:t>ً</w:t>
      </w:r>
      <w:r w:rsidRPr="00105D1D">
        <w:rPr>
          <w:rStyle w:val="libFootnotenumChar"/>
          <w:rtl/>
        </w:rPr>
        <w:t xml:space="preserve"> (7)</w:t>
      </w:r>
      <w:r w:rsidRPr="00A37932">
        <w:rPr>
          <w:rtl/>
        </w:rPr>
        <w:t xml:space="preserve"> .</w:t>
      </w:r>
    </w:p>
    <w:p w:rsidR="0045709A" w:rsidRPr="00A37932" w:rsidRDefault="00AB14C2" w:rsidP="00361DBD">
      <w:pPr>
        <w:pStyle w:val="libNormal"/>
        <w:rPr>
          <w:rtl/>
        </w:rPr>
      </w:pPr>
      <w:r w:rsidRPr="00A37932">
        <w:rPr>
          <w:rtl/>
        </w:rPr>
        <w:t xml:space="preserve">و قال </w:t>
      </w:r>
      <w:r w:rsidR="00361DBD" w:rsidRPr="00415556">
        <w:rPr>
          <w:rStyle w:val="libAlaemChar"/>
          <w:rFonts w:eastAsiaTheme="minorHAnsi"/>
          <w:rtl/>
        </w:rPr>
        <w:t>عليه‌السلام</w:t>
      </w:r>
      <w:r w:rsidRPr="00A37932">
        <w:rPr>
          <w:rtl/>
        </w:rPr>
        <w:t xml:space="preserve"> : </w:t>
      </w:r>
      <w:r w:rsidRPr="00A37932">
        <w:rPr>
          <w:rStyle w:val="libBold2Char"/>
          <w:rtl/>
        </w:rPr>
        <w:t>مثل مَن يعلم ويعلّم ولا يعمل كمثل السراج يضيء لغيره ويحرق نفسه</w:t>
      </w:r>
      <w:r w:rsidRPr="00105D1D">
        <w:rPr>
          <w:rStyle w:val="libFootnotenumChar"/>
          <w:rtl/>
        </w:rPr>
        <w:t xml:space="preserve"> (8)</w:t>
      </w:r>
      <w:r w:rsidRPr="00A37932">
        <w:rPr>
          <w:rtl/>
        </w:rPr>
        <w:t xml:space="preserve"> .</w:t>
      </w:r>
    </w:p>
    <w:p w:rsidR="006B4463" w:rsidRPr="002349C0" w:rsidRDefault="006B4463" w:rsidP="006B4463">
      <w:pPr>
        <w:pStyle w:val="libLine"/>
        <w:rPr>
          <w:rtl/>
        </w:rPr>
      </w:pPr>
      <w:r w:rsidRPr="002349C0">
        <w:rPr>
          <w:rtl/>
        </w:rPr>
        <w:t>____________</w:t>
      </w:r>
    </w:p>
    <w:p w:rsidR="0045709A"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مجموعة ورام 2 : 213 ، مستدرك الوسائل 12 :44 ح 13474 .</w:t>
      </w:r>
    </w:p>
    <w:p w:rsidR="0045709A"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في ( ج ) : قالوا : يا وصيّ رسول الله .</w:t>
      </w:r>
    </w:p>
    <w:p w:rsidR="0045709A"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مجموعة ورام 2 : 213 .</w:t>
      </w:r>
    </w:p>
    <w:p w:rsidR="0045709A"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الترغيب والترهيب 1 : 127 ح 15 ، مجموعة ورام 2 : 213 ، مكارم الأخلاق : 460 ، روضة الواعظين : 10 .</w:t>
      </w:r>
    </w:p>
    <w:p w:rsidR="0045709A"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في ( ب ) و( ج ) : الرعاية .</w:t>
      </w:r>
    </w:p>
    <w:p w:rsidR="0045709A" w:rsidRPr="00B52459"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مجموعة ورام 2 : 213 ، عدّة الداعي : 76 .</w:t>
      </w:r>
    </w:p>
    <w:p w:rsidR="0045709A" w:rsidRPr="00B52459" w:rsidRDefault="006B4463" w:rsidP="006B4463">
      <w:pPr>
        <w:pStyle w:val="libFootnote0"/>
        <w:rPr>
          <w:rtl/>
        </w:rPr>
      </w:pPr>
      <w:r>
        <w:rPr>
          <w:rFonts w:hint="cs"/>
          <w:rtl/>
        </w:rPr>
        <w:t>(</w:t>
      </w:r>
      <w:r w:rsidR="00AB14C2" w:rsidRPr="00B52459">
        <w:rPr>
          <w:rtl/>
        </w:rPr>
        <w:t>7</w:t>
      </w:r>
      <w:r>
        <w:rPr>
          <w:rFonts w:hint="cs"/>
          <w:rtl/>
        </w:rPr>
        <w:t>)</w:t>
      </w:r>
      <w:r w:rsidR="00AB14C2" w:rsidRPr="00B52459">
        <w:rPr>
          <w:rtl/>
        </w:rPr>
        <w:t xml:space="preserve"> مجموعة ورام 2 :213; عدّة الداعي : 79 ، كنز العمّال 10 :200 ح 29054 .</w:t>
      </w:r>
    </w:p>
    <w:p w:rsidR="0045709A" w:rsidRPr="00A45F27" w:rsidRDefault="006B4463" w:rsidP="006B4463">
      <w:pPr>
        <w:pStyle w:val="libFootnote0"/>
        <w:rPr>
          <w:rtl/>
        </w:rPr>
      </w:pPr>
      <w:r>
        <w:rPr>
          <w:rFonts w:hint="cs"/>
          <w:rtl/>
        </w:rPr>
        <w:t>(</w:t>
      </w:r>
      <w:r w:rsidR="00AB14C2" w:rsidRPr="00B52459">
        <w:rPr>
          <w:rtl/>
        </w:rPr>
        <w:t>8</w:t>
      </w:r>
      <w:r>
        <w:rPr>
          <w:rFonts w:hint="cs"/>
          <w:rtl/>
        </w:rPr>
        <w:t>)</w:t>
      </w:r>
      <w:r w:rsidR="00AB14C2" w:rsidRPr="00B52459">
        <w:rPr>
          <w:rtl/>
        </w:rPr>
        <w:t xml:space="preserve"> مجموعة ورام 2 : 214 ، عدّة الداعي : 80 .</w:t>
      </w:r>
    </w:p>
    <w:p w:rsidR="0045709A" w:rsidRDefault="0045709A" w:rsidP="00F93203">
      <w:pPr>
        <w:pStyle w:val="libNormal"/>
        <w:rPr>
          <w:rtl/>
        </w:rPr>
      </w:pPr>
      <w:r>
        <w:rPr>
          <w:rtl/>
        </w:rPr>
        <w:br w:type="page"/>
      </w:r>
    </w:p>
    <w:p w:rsidR="0045709A" w:rsidRPr="00A37932" w:rsidRDefault="00AB14C2" w:rsidP="00A37932">
      <w:pPr>
        <w:pStyle w:val="libNormal"/>
        <w:rPr>
          <w:rtl/>
        </w:rPr>
      </w:pPr>
      <w:r w:rsidRPr="00A37932">
        <w:rPr>
          <w:rtl/>
        </w:rPr>
        <w:lastRenderedPageBreak/>
        <w:t>والعالم هو الهارب من الدنيا لا الراغب فيها ؛ لأنّ علمه دلّ على أنّه سمٌّ قاتل فحمله على الهرب من الهلكة ، فإذا التقم السمّ عرف الناس أنّه كاذب فيما يقوله .</w:t>
      </w:r>
    </w:p>
    <w:p w:rsidR="0045709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لله تعالى خواصاً من خلقه يسكنهم الرفيق الأعلى من جنانه ؛ لأنّهم كانوا أعقل أهل الدنيا ،</w:t>
      </w:r>
      <w:r w:rsidRPr="00A37932">
        <w:rPr>
          <w:rtl/>
        </w:rPr>
        <w:t xml:space="preserve"> قيل : يا رسول الله كيف كانوا أعقل أهل الدنيا ؟ قال : </w:t>
      </w:r>
      <w:r w:rsidRPr="00A37932">
        <w:rPr>
          <w:rStyle w:val="libBold2Char"/>
          <w:rtl/>
        </w:rPr>
        <w:t>كانت همّتهم المسارعة إلى ربّهم فيما يرضيه فهانت الدنيا عليهم ، ولم يرغبوا في فضولها ، صبروا قليلاً فاستراحوا طويلاً</w:t>
      </w:r>
      <w:r w:rsidRPr="00105D1D">
        <w:rPr>
          <w:rStyle w:val="libFootnotenumChar"/>
          <w:rtl/>
        </w:rPr>
        <w:t xml:space="preserve"> (1)</w:t>
      </w:r>
      <w:r w:rsidRPr="00A37932">
        <w:rPr>
          <w:rtl/>
        </w:rPr>
        <w:t xml:space="preserve"> .</w:t>
      </w:r>
    </w:p>
    <w:p w:rsidR="0045709A"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لكلّ شيء معدن ، ومعدن التقوى قلوب العارفين</w:t>
      </w:r>
      <w:r w:rsidRPr="00105D1D">
        <w:rPr>
          <w:rStyle w:val="libFootnotenumChar"/>
          <w:rtl/>
        </w:rPr>
        <w:t xml:space="preserve"> (2)</w:t>
      </w:r>
      <w:r w:rsidRPr="00A37932">
        <w:rPr>
          <w:rtl/>
        </w:rPr>
        <w:t xml:space="preserve"> .</w:t>
      </w:r>
    </w:p>
    <w:p w:rsidR="0045709A"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تزلّ قدم عبد يوم القيامة حتّى يسأل عن خمس خصال : عن عمره فيما أفناه ، وعن شبابه فيما أبلاه ، وعن ماله من أين اكتسبه وفيما أنفقه ، وعن علمه ماذا عمل فيما علم</w:t>
      </w:r>
      <w:r w:rsidRPr="00105D1D">
        <w:rPr>
          <w:rStyle w:val="libFootnotenumChar"/>
          <w:rtl/>
        </w:rPr>
        <w:t xml:space="preserve"> (3)</w:t>
      </w:r>
      <w:r w:rsidRPr="00A37932">
        <w:rPr>
          <w:rtl/>
        </w:rPr>
        <w:t xml:space="preserve"> .</w:t>
      </w:r>
    </w:p>
    <w:p w:rsidR="0045709A"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إنّما زهد الناس في طلب العلم لما يرون من قلّة انتفاع مَن علم بلا عمل</w:t>
      </w:r>
      <w:r w:rsidRPr="00105D1D">
        <w:rPr>
          <w:rStyle w:val="libFootnotenumChar"/>
          <w:rtl/>
        </w:rPr>
        <w:t xml:space="preserve"> (4)</w:t>
      </w:r>
      <w:r w:rsidRPr="00A37932">
        <w:rPr>
          <w:rtl/>
        </w:rPr>
        <w:t xml:space="preserve"> .</w:t>
      </w:r>
    </w:p>
    <w:p w:rsidR="0045709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علم لا ينتفع به ككنز لا ينفق منه</w:t>
      </w:r>
      <w:r w:rsidRPr="00105D1D">
        <w:rPr>
          <w:rStyle w:val="libFootnotenumChar"/>
          <w:rtl/>
        </w:rPr>
        <w:t xml:space="preserve"> (5)</w:t>
      </w:r>
      <w:r w:rsidRPr="00A37932">
        <w:rPr>
          <w:rtl/>
        </w:rPr>
        <w:t xml:space="preserve"> .</w:t>
      </w:r>
    </w:p>
    <w:p w:rsidR="0045709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العلم علمان ، علم باللسان وهو الحجّة على صاحبه ، وعلم بالقلب وهو النافع لمَن عمل به ، وليس الإيمان بالتمنّي ، ولكنّه ما ثبت في القلوب وعملت به الجوارح</w:t>
      </w:r>
      <w:r w:rsidRPr="00105D1D">
        <w:rPr>
          <w:rStyle w:val="libFootnotenumChar"/>
          <w:rtl/>
        </w:rPr>
        <w:t xml:space="preserve"> (6) </w:t>
      </w:r>
      <w:r w:rsidRPr="00A37932">
        <w:rPr>
          <w:rtl/>
        </w:rPr>
        <w:t>.</w:t>
      </w:r>
    </w:p>
    <w:p w:rsidR="0045709A" w:rsidRPr="00A37932" w:rsidRDefault="00AB14C2" w:rsidP="007404B2">
      <w:pPr>
        <w:pStyle w:val="libNormal"/>
        <w:rPr>
          <w:rtl/>
        </w:rPr>
      </w:pPr>
      <w:r w:rsidRPr="00A37932">
        <w:rPr>
          <w:rtl/>
        </w:rPr>
        <w:t xml:space="preserve">وكان نقش خاتم الحسين بن عليّ </w:t>
      </w:r>
      <w:r w:rsidR="007404B2" w:rsidRPr="007404B2">
        <w:rPr>
          <w:rStyle w:val="libAlaemChar"/>
          <w:rFonts w:eastAsiaTheme="minorHAnsi"/>
          <w:rtl/>
        </w:rPr>
        <w:t>عليهما‌السلام</w:t>
      </w:r>
      <w:r w:rsidRPr="00A37932">
        <w:rPr>
          <w:rtl/>
        </w:rPr>
        <w:t xml:space="preserve"> : </w:t>
      </w:r>
      <w:r w:rsidRPr="00947672">
        <w:rPr>
          <w:rStyle w:val="libPoemChar"/>
          <w:rtl/>
        </w:rPr>
        <w:t>علمت فاعمل</w:t>
      </w:r>
      <w:r w:rsidRPr="00A37932">
        <w:rPr>
          <w:rtl/>
        </w:rPr>
        <w:t xml:space="preserve"> . وقال </w:t>
      </w:r>
    </w:p>
    <w:p w:rsidR="006B4463" w:rsidRPr="002349C0" w:rsidRDefault="006B4463" w:rsidP="006B4463">
      <w:pPr>
        <w:pStyle w:val="libLine"/>
        <w:rPr>
          <w:rtl/>
        </w:rPr>
      </w:pPr>
      <w:r w:rsidRPr="002349C0">
        <w:rPr>
          <w:rtl/>
        </w:rPr>
        <w:t>____________</w:t>
      </w:r>
    </w:p>
    <w:p w:rsidR="0045709A"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مجموعة ورام 2 : 214 .</w:t>
      </w:r>
    </w:p>
    <w:p w:rsidR="0045709A"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روضه الواعظين : 4 ، في ماهيّة العقول وفضلها .</w:t>
      </w:r>
    </w:p>
    <w:p w:rsidR="0045709A" w:rsidRPr="00B52459"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الترغيب والترهيب 1 : 125 ح 6 .</w:t>
      </w:r>
    </w:p>
    <w:p w:rsidR="0045709A" w:rsidRPr="00B52459" w:rsidRDefault="006B4463" w:rsidP="006B4463">
      <w:pPr>
        <w:pStyle w:val="libFootnote0"/>
        <w:rPr>
          <w:rtl/>
        </w:rPr>
      </w:pPr>
      <w:r>
        <w:rPr>
          <w:rFonts w:hint="cs"/>
          <w:rtl/>
        </w:rPr>
        <w:t>(</w:t>
      </w:r>
      <w:r w:rsidR="00AB14C2" w:rsidRPr="00B52459">
        <w:rPr>
          <w:rtl/>
        </w:rPr>
        <w:t>4</w:t>
      </w:r>
      <w:r>
        <w:rPr>
          <w:rFonts w:hint="cs"/>
          <w:rtl/>
        </w:rPr>
        <w:t>)</w:t>
      </w:r>
      <w:r w:rsidR="00AB14C2" w:rsidRPr="00B52459">
        <w:rPr>
          <w:rtl/>
        </w:rPr>
        <w:t xml:space="preserve"> مجموعة ورام 2 : 215 .</w:t>
      </w:r>
    </w:p>
    <w:p w:rsidR="0045709A" w:rsidRPr="00B52459" w:rsidRDefault="006B4463" w:rsidP="006B4463">
      <w:pPr>
        <w:pStyle w:val="libFootnote0"/>
        <w:rPr>
          <w:rtl/>
        </w:rPr>
      </w:pPr>
      <w:r>
        <w:rPr>
          <w:rFonts w:hint="cs"/>
          <w:rtl/>
        </w:rPr>
        <w:t>(</w:t>
      </w:r>
      <w:r w:rsidR="00AB14C2" w:rsidRPr="00B52459">
        <w:rPr>
          <w:rtl/>
        </w:rPr>
        <w:t>5</w:t>
      </w:r>
      <w:r>
        <w:rPr>
          <w:rFonts w:hint="cs"/>
          <w:rtl/>
        </w:rPr>
        <w:t>)</w:t>
      </w:r>
      <w:r w:rsidR="00AB14C2" w:rsidRPr="00B52459">
        <w:rPr>
          <w:rtl/>
        </w:rPr>
        <w:t xml:space="preserve"> كنز العمّال 10 :190 ح 28994 .</w:t>
      </w:r>
    </w:p>
    <w:p w:rsidR="0045709A" w:rsidRPr="00A45F27" w:rsidRDefault="006B4463" w:rsidP="006B4463">
      <w:pPr>
        <w:pStyle w:val="libFootnote0"/>
        <w:rPr>
          <w:rtl/>
        </w:rPr>
      </w:pPr>
      <w:r>
        <w:rPr>
          <w:rFonts w:hint="cs"/>
          <w:rtl/>
        </w:rPr>
        <w:t>(</w:t>
      </w:r>
      <w:r w:rsidR="00AB14C2" w:rsidRPr="00B52459">
        <w:rPr>
          <w:rtl/>
        </w:rPr>
        <w:t>6</w:t>
      </w:r>
      <w:r>
        <w:rPr>
          <w:rFonts w:hint="cs"/>
          <w:rtl/>
        </w:rPr>
        <w:t>)</w:t>
      </w:r>
      <w:r w:rsidR="00AB14C2" w:rsidRPr="00B52459">
        <w:rPr>
          <w:rtl/>
        </w:rPr>
        <w:t xml:space="preserve"> مجموعة ورام 2 : 214 .</w:t>
      </w:r>
    </w:p>
    <w:p w:rsidR="0045709A" w:rsidRDefault="0045709A" w:rsidP="00F93203">
      <w:pPr>
        <w:pStyle w:val="libNormal"/>
        <w:rPr>
          <w:rtl/>
        </w:rPr>
      </w:pPr>
      <w:r>
        <w:rPr>
          <w:rtl/>
        </w:rPr>
        <w:br w:type="page"/>
      </w:r>
    </w:p>
    <w:p w:rsidR="0045709A" w:rsidRPr="00A37932" w:rsidRDefault="00AB14C2" w:rsidP="006B4463">
      <w:pPr>
        <w:pStyle w:val="libNormal0"/>
        <w:rPr>
          <w:rtl/>
        </w:rPr>
      </w:pPr>
      <w:r w:rsidRPr="00A37932">
        <w:rPr>
          <w:rtl/>
        </w:rPr>
        <w:lastRenderedPageBreak/>
        <w:t>بعضهم : أوّل العلم الإنصات ، ثم الاستماع ، ثم الحفظ ، ثم العمل ، ثم نشره .</w:t>
      </w:r>
    </w:p>
    <w:p w:rsidR="0045709A" w:rsidRPr="00A37932" w:rsidRDefault="00AB14C2" w:rsidP="00FD1FD5">
      <w:pPr>
        <w:pStyle w:val="libNormal"/>
        <w:rPr>
          <w:rtl/>
        </w:rPr>
      </w:pPr>
      <w:r w:rsidRPr="00A37932">
        <w:rPr>
          <w:rtl/>
        </w:rPr>
        <w:t xml:space="preserve">وقيل في قوله تعالى : </w:t>
      </w:r>
      <w:r w:rsidR="00FD1FD5">
        <w:rPr>
          <w:rStyle w:val="libAlaemChar"/>
          <w:rFonts w:eastAsiaTheme="minorHAnsi" w:hint="cs"/>
          <w:rtl/>
        </w:rPr>
        <w:t>(</w:t>
      </w:r>
      <w:r w:rsidRPr="00F03084">
        <w:rPr>
          <w:rStyle w:val="libAieChar"/>
          <w:rtl/>
        </w:rPr>
        <w:t xml:space="preserve"> فنبذوه ورآء ظهورهم</w:t>
      </w:r>
      <w:r w:rsidR="00FD1FD5">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قال : تركوا العمل به والنشر له</w:t>
      </w:r>
      <w:r w:rsidRPr="00105D1D">
        <w:rPr>
          <w:rStyle w:val="libFootnotenumChar"/>
          <w:rtl/>
        </w:rPr>
        <w:t xml:space="preserve"> (2)</w:t>
      </w:r>
      <w:r w:rsidRPr="00A37932">
        <w:rPr>
          <w:rtl/>
        </w:rPr>
        <w:t xml:space="preserve"> .</w:t>
      </w:r>
    </w:p>
    <w:p w:rsidR="0045709A"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مثل ما بعثت به من الهدى والرحمة ، كمثل غيث أصاب الأرض منها ، فمنها ما أنبت العشب والكلأ</w:t>
      </w:r>
      <w:r w:rsidRPr="00105D1D">
        <w:rPr>
          <w:rStyle w:val="libFootnotenumChar"/>
          <w:rtl/>
        </w:rPr>
        <w:t xml:space="preserve"> (3)</w:t>
      </w:r>
      <w:r w:rsidRPr="00A37932">
        <w:rPr>
          <w:rtl/>
        </w:rPr>
        <w:t xml:space="preserve"> </w:t>
      </w:r>
      <w:r w:rsidRPr="00A37932">
        <w:rPr>
          <w:rStyle w:val="libBold2Char"/>
          <w:rtl/>
        </w:rPr>
        <w:t>، وكانت منها أخاديد</w:t>
      </w:r>
      <w:r w:rsidRPr="00105D1D">
        <w:rPr>
          <w:rStyle w:val="libFootnotenumChar"/>
          <w:rtl/>
        </w:rPr>
        <w:t xml:space="preserve"> (4) </w:t>
      </w:r>
      <w:r w:rsidRPr="00A37932">
        <w:rPr>
          <w:rStyle w:val="libBold2Char"/>
          <w:rtl/>
        </w:rPr>
        <w:t>حقنت الماء ، فانتفع به الناس فشربوا وسقوا زروعهم ، وأرض سبخة</w:t>
      </w:r>
      <w:r w:rsidRPr="00105D1D">
        <w:rPr>
          <w:rStyle w:val="libFootnotenumChar"/>
          <w:rtl/>
        </w:rPr>
        <w:t xml:space="preserve"> (5)</w:t>
      </w:r>
      <w:r w:rsidRPr="00A37932">
        <w:rPr>
          <w:rtl/>
        </w:rPr>
        <w:t xml:space="preserve"> </w:t>
      </w:r>
      <w:r w:rsidRPr="00A37932">
        <w:rPr>
          <w:rStyle w:val="libBold2Char"/>
          <w:rtl/>
        </w:rPr>
        <w:t>لم تمسك الماء ولم تنبت الزرع ، كذلك قلوب العالمين العاملين ، وقلوب العالمين التاركين</w:t>
      </w:r>
      <w:r w:rsidRPr="00105D1D">
        <w:rPr>
          <w:rStyle w:val="libFootnotenumChar"/>
          <w:rtl/>
        </w:rPr>
        <w:t xml:space="preserve"> (6)</w:t>
      </w:r>
      <w:r w:rsidRPr="00A37932">
        <w:rPr>
          <w:rtl/>
        </w:rPr>
        <w:t xml:space="preserve"> .</w:t>
      </w:r>
    </w:p>
    <w:p w:rsidR="0045709A"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يكون الرجل مسلماً حتّى يسلم الناس من يده ولسانه ، ولا يكون مؤمناً حتّى يأمن أخوه بوائقه ، وجاره بوادره</w:t>
      </w:r>
      <w:r w:rsidRPr="00105D1D">
        <w:rPr>
          <w:rStyle w:val="libFootnotenumChar"/>
          <w:rtl/>
        </w:rPr>
        <w:t xml:space="preserve"> (7)</w:t>
      </w:r>
      <w:r w:rsidRPr="00A37932">
        <w:rPr>
          <w:rtl/>
        </w:rPr>
        <w:t xml:space="preserve"> </w:t>
      </w:r>
      <w:r w:rsidRPr="00A37932">
        <w:rPr>
          <w:rStyle w:val="libBold2Char"/>
          <w:rtl/>
        </w:rPr>
        <w:t>، ولا يكون عالماً حتّى يكون عاملاً بما علم ، ولا يكون عابداً حتّى يكون ورعاً ، ولا يكون ورعاً حتّى يكون زاهداً فيما في أيدي الناس ، يا أخي أطل الصمت ، وأكثر الفكر ، واعمل بالموعظة ، وأقلّ الضحك ، واندم على خطيئتك ، تكن عند الله وجيهاً مقبولاً</w:t>
      </w:r>
      <w:r w:rsidRPr="00105D1D">
        <w:rPr>
          <w:rStyle w:val="libFootnotenumChar"/>
          <w:rtl/>
        </w:rPr>
        <w:t xml:space="preserve"> (8)</w:t>
      </w:r>
      <w:r w:rsidRPr="00A37932">
        <w:rPr>
          <w:rtl/>
        </w:rPr>
        <w:t xml:space="preserve"> .</w:t>
      </w:r>
    </w:p>
    <w:p w:rsidR="0045709A"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رأيت ليلة أُسري بي إلى السماء قوماً تُقرض شفاهم بمقاريض من نار ثم ترمى ، فقلت : يا جبرئيل من هؤلاء ؟ فقال : خطباء </w:t>
      </w:r>
    </w:p>
    <w:p w:rsidR="006B4463" w:rsidRPr="002349C0" w:rsidRDefault="006B4463" w:rsidP="006B4463">
      <w:pPr>
        <w:pStyle w:val="libLine"/>
        <w:rPr>
          <w:rtl/>
        </w:rPr>
      </w:pPr>
      <w:r w:rsidRPr="002349C0">
        <w:rPr>
          <w:rtl/>
        </w:rPr>
        <w:t>____________</w:t>
      </w:r>
    </w:p>
    <w:p w:rsidR="0045709A" w:rsidRPr="00B52459" w:rsidRDefault="006B4463" w:rsidP="006B4463">
      <w:pPr>
        <w:pStyle w:val="libFootnote0"/>
        <w:rPr>
          <w:rtl/>
        </w:rPr>
      </w:pPr>
      <w:r>
        <w:rPr>
          <w:rFonts w:hint="cs"/>
          <w:rtl/>
        </w:rPr>
        <w:t>(</w:t>
      </w:r>
      <w:r w:rsidR="00AB14C2" w:rsidRPr="00B52459">
        <w:rPr>
          <w:rtl/>
        </w:rPr>
        <w:t>1</w:t>
      </w:r>
      <w:r>
        <w:rPr>
          <w:rFonts w:hint="cs"/>
          <w:rtl/>
        </w:rPr>
        <w:t>)</w:t>
      </w:r>
      <w:r w:rsidR="00AB14C2" w:rsidRPr="00B52459">
        <w:rPr>
          <w:rtl/>
        </w:rPr>
        <w:t xml:space="preserve"> آل عمران : 187 .</w:t>
      </w:r>
    </w:p>
    <w:p w:rsidR="0045709A" w:rsidRPr="00B52459" w:rsidRDefault="006B4463" w:rsidP="006B4463">
      <w:pPr>
        <w:pStyle w:val="libFootnote0"/>
        <w:rPr>
          <w:rtl/>
        </w:rPr>
      </w:pPr>
      <w:r>
        <w:rPr>
          <w:rFonts w:hint="cs"/>
          <w:rtl/>
        </w:rPr>
        <w:t>(</w:t>
      </w:r>
      <w:r w:rsidR="00AB14C2" w:rsidRPr="00B52459">
        <w:rPr>
          <w:rtl/>
        </w:rPr>
        <w:t>2</w:t>
      </w:r>
      <w:r>
        <w:rPr>
          <w:rFonts w:hint="cs"/>
          <w:rtl/>
        </w:rPr>
        <w:t>)</w:t>
      </w:r>
      <w:r w:rsidR="00AB14C2" w:rsidRPr="00B52459">
        <w:rPr>
          <w:rtl/>
        </w:rPr>
        <w:t xml:space="preserve"> مجموعة ورام 2 : 214 .</w:t>
      </w:r>
    </w:p>
    <w:p w:rsidR="00AB14C2" w:rsidRPr="00A45F27" w:rsidRDefault="006B4463" w:rsidP="006B4463">
      <w:pPr>
        <w:pStyle w:val="libFootnote0"/>
        <w:rPr>
          <w:rtl/>
        </w:rPr>
      </w:pPr>
      <w:r>
        <w:rPr>
          <w:rFonts w:hint="cs"/>
          <w:rtl/>
        </w:rPr>
        <w:t>(</w:t>
      </w:r>
      <w:r w:rsidR="00AB14C2" w:rsidRPr="00B52459">
        <w:rPr>
          <w:rtl/>
        </w:rPr>
        <w:t>3</w:t>
      </w:r>
      <w:r>
        <w:rPr>
          <w:rFonts w:hint="cs"/>
          <w:rtl/>
        </w:rPr>
        <w:t>)</w:t>
      </w:r>
      <w:r w:rsidR="00AB14C2" w:rsidRPr="00B52459">
        <w:rPr>
          <w:rtl/>
        </w:rPr>
        <w:t xml:space="preserve"> العشب : الكلأ الرطب ، والكلأ عند العرب يقع على العشب وغيره ، والعشب : الرطب من البقول البريّة ، ينبت في الربيع ( لسان العرب ) .</w:t>
      </w:r>
    </w:p>
    <w:p w:rsidR="0045709A" w:rsidRDefault="006B4463" w:rsidP="006B4463">
      <w:pPr>
        <w:pStyle w:val="libFootnote0"/>
        <w:rPr>
          <w:rtl/>
        </w:rPr>
      </w:pPr>
      <w:r>
        <w:rPr>
          <w:rFonts w:hint="cs"/>
          <w:rtl/>
        </w:rPr>
        <w:t>(</w:t>
      </w:r>
      <w:r w:rsidR="00AB14C2" w:rsidRPr="00967D31">
        <w:rPr>
          <w:rtl/>
        </w:rPr>
        <w:t>4</w:t>
      </w:r>
      <w:r>
        <w:rPr>
          <w:rFonts w:hint="cs"/>
          <w:rtl/>
        </w:rPr>
        <w:t>)</w:t>
      </w:r>
      <w:r w:rsidR="00AB14C2" w:rsidRPr="00967D31">
        <w:rPr>
          <w:rtl/>
        </w:rPr>
        <w:t xml:space="preserve"> الخد : الحفرة .</w:t>
      </w:r>
    </w:p>
    <w:p w:rsidR="00AB14C2" w:rsidRPr="00B52459" w:rsidRDefault="006B4463" w:rsidP="006B4463">
      <w:pPr>
        <w:pStyle w:val="libFootnote0"/>
        <w:rPr>
          <w:rtl/>
        </w:rPr>
      </w:pPr>
      <w:r>
        <w:rPr>
          <w:rFonts w:hint="cs"/>
          <w:rtl/>
        </w:rPr>
        <w:t>(</w:t>
      </w:r>
      <w:r w:rsidR="00AB14C2" w:rsidRPr="00967D31">
        <w:rPr>
          <w:rtl/>
        </w:rPr>
        <w:t>5</w:t>
      </w:r>
      <w:r>
        <w:rPr>
          <w:rFonts w:hint="cs"/>
          <w:rtl/>
        </w:rPr>
        <w:t>)</w:t>
      </w:r>
      <w:r w:rsidR="00AB14C2" w:rsidRPr="00967D31">
        <w:rPr>
          <w:rtl/>
        </w:rPr>
        <w:t xml:space="preserve"> السبخة : أرض ذات ملح ونزّ ، وجمعها سباخ ( لسان العرب ) .</w:t>
      </w:r>
    </w:p>
    <w:p w:rsidR="0045709A" w:rsidRDefault="006B4463" w:rsidP="006B4463">
      <w:pPr>
        <w:pStyle w:val="libFootnote0"/>
        <w:rPr>
          <w:rtl/>
        </w:rPr>
      </w:pPr>
      <w:r>
        <w:rPr>
          <w:rFonts w:hint="cs"/>
          <w:rtl/>
        </w:rPr>
        <w:t>(</w:t>
      </w:r>
      <w:r w:rsidR="00AB14C2" w:rsidRPr="00967D31">
        <w:rPr>
          <w:rtl/>
        </w:rPr>
        <w:t>6</w:t>
      </w:r>
      <w:r>
        <w:rPr>
          <w:rFonts w:hint="cs"/>
          <w:rtl/>
        </w:rPr>
        <w:t>)</w:t>
      </w:r>
      <w:r w:rsidR="00AB14C2" w:rsidRPr="00967D31">
        <w:rPr>
          <w:rtl/>
        </w:rPr>
        <w:t xml:space="preserve"> مجموعة ورام 2 : 214 .</w:t>
      </w:r>
    </w:p>
    <w:p w:rsidR="0045709A" w:rsidRDefault="006B4463" w:rsidP="006B4463">
      <w:pPr>
        <w:pStyle w:val="libFootnote0"/>
        <w:rPr>
          <w:rtl/>
        </w:rPr>
      </w:pPr>
      <w:r>
        <w:rPr>
          <w:rFonts w:hint="cs"/>
          <w:rtl/>
        </w:rPr>
        <w:t>(</w:t>
      </w:r>
      <w:r w:rsidR="00AB14C2" w:rsidRPr="00967D31">
        <w:rPr>
          <w:rtl/>
        </w:rPr>
        <w:t>7</w:t>
      </w:r>
      <w:r>
        <w:rPr>
          <w:rFonts w:hint="cs"/>
          <w:rtl/>
        </w:rPr>
        <w:t>)</w:t>
      </w:r>
      <w:r w:rsidR="00AB14C2" w:rsidRPr="00967D31">
        <w:rPr>
          <w:rtl/>
        </w:rPr>
        <w:t xml:space="preserve"> البادرة : الحدّة والغضب والخطأ .</w:t>
      </w:r>
    </w:p>
    <w:p w:rsidR="0045709A" w:rsidRPr="00B52459" w:rsidRDefault="006B4463" w:rsidP="006B4463">
      <w:pPr>
        <w:pStyle w:val="libFootnote0"/>
        <w:rPr>
          <w:rtl/>
        </w:rPr>
      </w:pPr>
      <w:r>
        <w:rPr>
          <w:rFonts w:hint="cs"/>
          <w:rtl/>
        </w:rPr>
        <w:t>(</w:t>
      </w:r>
      <w:r w:rsidR="00AB14C2" w:rsidRPr="00967D31">
        <w:rPr>
          <w:rtl/>
        </w:rPr>
        <w:t>8</w:t>
      </w:r>
      <w:r>
        <w:rPr>
          <w:rFonts w:hint="cs"/>
          <w:rtl/>
        </w:rPr>
        <w:t>)</w:t>
      </w:r>
      <w:r w:rsidR="00AB14C2" w:rsidRPr="00967D31">
        <w:rPr>
          <w:rtl/>
        </w:rPr>
        <w:t xml:space="preserve"> مجموعة ورام 2 :214 نحوه .</w:t>
      </w:r>
    </w:p>
    <w:p w:rsidR="0045709A" w:rsidRDefault="0045709A" w:rsidP="00B52459">
      <w:pPr>
        <w:pStyle w:val="libNormal"/>
        <w:rPr>
          <w:rtl/>
        </w:rPr>
      </w:pPr>
      <w:r>
        <w:rPr>
          <w:rtl/>
        </w:rPr>
        <w:br w:type="page"/>
      </w:r>
    </w:p>
    <w:p w:rsidR="0045709A" w:rsidRPr="00A37932" w:rsidRDefault="00AB14C2" w:rsidP="0064501C">
      <w:pPr>
        <w:pStyle w:val="libNormal0"/>
        <w:rPr>
          <w:rtl/>
        </w:rPr>
      </w:pPr>
      <w:r w:rsidRPr="00A37932">
        <w:rPr>
          <w:rStyle w:val="libBold2Char"/>
          <w:rtl/>
        </w:rPr>
        <w:lastRenderedPageBreak/>
        <w:t>أُمّتك ، يأمرون الناس بالبر وينسون أنفسهم وهم يتلون الكتاب ، أفلا يعقلون</w:t>
      </w:r>
      <w:r w:rsidRPr="00105D1D">
        <w:rPr>
          <w:rStyle w:val="libFootnotenumChar"/>
          <w:rtl/>
        </w:rPr>
        <w:t xml:space="preserve"> (1)</w:t>
      </w:r>
      <w:r w:rsidRPr="00A37932">
        <w:rPr>
          <w:rtl/>
        </w:rPr>
        <w:t xml:space="preserve"> .</w:t>
      </w:r>
    </w:p>
    <w:p w:rsidR="0045709A" w:rsidRPr="00A37932" w:rsidRDefault="00AB14C2" w:rsidP="00A37932">
      <w:pPr>
        <w:pStyle w:val="libNormal"/>
        <w:rPr>
          <w:rtl/>
        </w:rPr>
      </w:pPr>
      <w:r w:rsidRPr="00A37932">
        <w:rPr>
          <w:rtl/>
        </w:rPr>
        <w:t>وقال بعضهم : العالم طبيب الأُمّة ، والدنيا الداء ، فإذا رأيت الطبيب يجرّ الداء إلى نفسه فاتهمه في علمه ، واعلم أنّه الذي لا يوثق به فيما يقول .</w:t>
      </w:r>
    </w:p>
    <w:p w:rsidR="0045709A"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تطلبوا العلم لتباهوا به العلماء ، ولا لتماروا به السفهاء ، ولا لتراؤوا به في المجالس ، ولا لتصرفوا به وجوه الناس إليكم للتراؤس ، فمَن فعل ذلك كان في النار ، وكان علمه حجّة عليه يوم القيامة ، لكن تعلّموه واعملوا به</w:t>
      </w:r>
      <w:r w:rsidRPr="00A37932">
        <w:rPr>
          <w:rtl/>
        </w:rPr>
        <w:t xml:space="preserve"> </w:t>
      </w:r>
      <w:r w:rsidRPr="00105D1D">
        <w:rPr>
          <w:rStyle w:val="libFootnotenumChar"/>
          <w:rtl/>
        </w:rPr>
        <w:t>(2)</w:t>
      </w:r>
      <w:r w:rsidRPr="00A37932">
        <w:rPr>
          <w:rtl/>
        </w:rPr>
        <w:t xml:space="preserve"> .</w:t>
      </w:r>
    </w:p>
    <w:p w:rsidR="0064501C" w:rsidRPr="002349C0" w:rsidRDefault="0064501C" w:rsidP="0064501C">
      <w:pPr>
        <w:pStyle w:val="libLine"/>
        <w:rPr>
          <w:rtl/>
        </w:rPr>
      </w:pPr>
      <w:r w:rsidRPr="002349C0">
        <w:rPr>
          <w:rtl/>
        </w:rPr>
        <w:t>____________</w:t>
      </w:r>
    </w:p>
    <w:p w:rsidR="0045709A" w:rsidRPr="00B52459" w:rsidRDefault="0064501C" w:rsidP="0064501C">
      <w:pPr>
        <w:pStyle w:val="libFootnote0"/>
        <w:rPr>
          <w:rtl/>
        </w:rPr>
      </w:pPr>
      <w:r>
        <w:rPr>
          <w:rFonts w:hint="cs"/>
          <w:rtl/>
        </w:rPr>
        <w:t>(</w:t>
      </w:r>
      <w:r w:rsidR="00AB14C2" w:rsidRPr="00B52459">
        <w:rPr>
          <w:rtl/>
        </w:rPr>
        <w:t>1</w:t>
      </w:r>
      <w:r>
        <w:rPr>
          <w:rFonts w:hint="cs"/>
          <w:rtl/>
        </w:rPr>
        <w:t>)</w:t>
      </w:r>
      <w:r w:rsidR="00AB14C2" w:rsidRPr="00B52459">
        <w:rPr>
          <w:rtl/>
        </w:rPr>
        <w:t xml:space="preserve"> مجموعة ورام 2 : 215 ، ومثله كنز العمّال 10 :209 ح 29106 .</w:t>
      </w:r>
    </w:p>
    <w:p w:rsidR="0045709A" w:rsidRPr="00A45F27" w:rsidRDefault="0064501C" w:rsidP="0064501C">
      <w:pPr>
        <w:pStyle w:val="libFootnote0"/>
        <w:rPr>
          <w:rtl/>
        </w:rPr>
      </w:pPr>
      <w:r>
        <w:rPr>
          <w:rFonts w:hint="cs"/>
          <w:rtl/>
        </w:rPr>
        <w:t>(</w:t>
      </w:r>
      <w:r w:rsidR="00AB14C2" w:rsidRPr="00B52459">
        <w:rPr>
          <w:rtl/>
        </w:rPr>
        <w:t>2</w:t>
      </w:r>
      <w:r>
        <w:rPr>
          <w:rFonts w:hint="cs"/>
          <w:rtl/>
        </w:rPr>
        <w:t>)</w:t>
      </w:r>
      <w:r w:rsidR="00AB14C2" w:rsidRPr="00B52459">
        <w:rPr>
          <w:rtl/>
        </w:rPr>
        <w:t xml:space="preserve"> مجموعة ورام 2 : 215 ، معاني الأخبار : 180 ، المواعظ : 26 نحوه .</w:t>
      </w:r>
    </w:p>
    <w:p w:rsidR="0045709A" w:rsidRDefault="0045709A" w:rsidP="00F93203">
      <w:pPr>
        <w:pStyle w:val="libNormal"/>
        <w:rPr>
          <w:rtl/>
        </w:rPr>
      </w:pPr>
      <w:r>
        <w:rPr>
          <w:rtl/>
        </w:rPr>
        <w:br w:type="page"/>
      </w:r>
    </w:p>
    <w:p w:rsidR="0045709A" w:rsidRDefault="00AB14C2" w:rsidP="0045709A">
      <w:pPr>
        <w:pStyle w:val="Heading1Center"/>
        <w:rPr>
          <w:rtl/>
        </w:rPr>
      </w:pPr>
      <w:bookmarkStart w:id="17" w:name="11"/>
      <w:bookmarkStart w:id="18" w:name="_Toc377034159"/>
      <w:r w:rsidRPr="00967D31">
        <w:rPr>
          <w:rtl/>
        </w:rPr>
        <w:lastRenderedPageBreak/>
        <w:t>الباب الثاني</w:t>
      </w:r>
      <w:bookmarkEnd w:id="17"/>
      <w:r w:rsidR="0045709A">
        <w:rPr>
          <w:rFonts w:hint="cs"/>
          <w:rtl/>
        </w:rPr>
        <w:t xml:space="preserve"> : </w:t>
      </w:r>
      <w:r w:rsidRPr="00967D31">
        <w:rPr>
          <w:rtl/>
        </w:rPr>
        <w:t>في الزهد في الدنيا وذكر الآيات المنزلة فيه</w:t>
      </w:r>
      <w:bookmarkEnd w:id="18"/>
    </w:p>
    <w:p w:rsidR="00920443" w:rsidRPr="00A37932" w:rsidRDefault="00AB14C2" w:rsidP="00FD1FD5">
      <w:pPr>
        <w:pStyle w:val="libNormal"/>
        <w:rPr>
          <w:rtl/>
        </w:rPr>
      </w:pPr>
      <w:r w:rsidRPr="00A37932">
        <w:rPr>
          <w:rtl/>
        </w:rPr>
        <w:t xml:space="preserve">قال الله تعالى : </w:t>
      </w:r>
      <w:r w:rsidR="00FD1FD5">
        <w:rPr>
          <w:rStyle w:val="libAlaemChar"/>
          <w:rFonts w:eastAsiaTheme="minorHAnsi" w:hint="cs"/>
          <w:rtl/>
        </w:rPr>
        <w:t>(</w:t>
      </w:r>
      <w:r w:rsidR="00FD1FD5">
        <w:rPr>
          <w:rStyle w:val="libAieChar"/>
          <w:rFonts w:hint="cs"/>
          <w:rtl/>
        </w:rPr>
        <w:t xml:space="preserve"> </w:t>
      </w:r>
      <w:r w:rsidRPr="00F03084">
        <w:rPr>
          <w:rStyle w:val="libAieChar"/>
          <w:rtl/>
        </w:rPr>
        <w:t xml:space="preserve">يَا أَيُّهَا النَّاسُ اتَّقُوا رَبَّكُمْ وَاخْشَوْا يَوْماً لا يَجْزِي وَالِدٌ عَنْ وَلَدِهِ وَلا مَوْلُودٌ هُوَ جَازٍ عَنْ وَالِدِهِ شَيْئاً إِنَّ وَعْدَ اللهِ حَقٌّ فَلا تَغُرَّنَّكُمُ الْحَيَاةُ الدُّنْيَا وَلا يَغُرَّنَّكُمْ بِاللهِ الْغَرُورُ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920443"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يَا أَيُّهَا الَّذِينَ آَمَنُوا اتَّقُوا اللهَ وَلْتَنْظُرْ نَفْسٌ مَا قَدَّمَتْ لِغَدٍ وَاتَّقُوا اللهَ إِنَّ اللهَ خَبِيرٌ بِمَا تَعْمَلُونَ </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20443" w:rsidRPr="00A37932" w:rsidRDefault="00AB14C2" w:rsidP="00FD1FD5">
      <w:pPr>
        <w:pStyle w:val="libNormal"/>
        <w:rPr>
          <w:rtl/>
        </w:rPr>
      </w:pPr>
      <w:r w:rsidRPr="00A37932">
        <w:rPr>
          <w:rtl/>
        </w:rPr>
        <w:t xml:space="preserve">وقال تعالى : </w:t>
      </w:r>
      <w:r w:rsidR="00FD1FD5">
        <w:rPr>
          <w:rStyle w:val="libAlaemChar"/>
          <w:rFonts w:eastAsiaTheme="minorHAnsi" w:hint="cs"/>
          <w:rtl/>
        </w:rPr>
        <w:t>(</w:t>
      </w:r>
      <w:r w:rsidRPr="00F03084">
        <w:rPr>
          <w:rStyle w:val="libAieChar"/>
          <w:rtl/>
        </w:rPr>
        <w:t xml:space="preserve"> وَفَرِحُوا بِالْحَيَاةِ الدُّنْيَا وَمَا الْحَيَاةُ الدُّنْيَا فِي الآخِرَةِ إِلاّ مَتَاعٌ </w:t>
      </w:r>
      <w:r w:rsidR="00FD1FD5">
        <w:rPr>
          <w:rStyle w:val="libAlaemChar"/>
          <w:rFonts w:eastAsiaTheme="minorHAnsi" w:hint="cs"/>
          <w:rtl/>
        </w:rPr>
        <w:t>)</w:t>
      </w:r>
      <w:r w:rsidRPr="00A37932">
        <w:rPr>
          <w:rtl/>
        </w:rPr>
        <w:t xml:space="preserve"> </w:t>
      </w:r>
      <w:r w:rsidRPr="00105D1D">
        <w:rPr>
          <w:rStyle w:val="libFootnotenumChar"/>
          <w:rtl/>
        </w:rPr>
        <w:t xml:space="preserve">(3) </w:t>
      </w:r>
      <w:r w:rsidRPr="00A37932">
        <w:rPr>
          <w:rtl/>
        </w:rPr>
        <w:t>يعني جيفة .</w:t>
      </w:r>
    </w:p>
    <w:p w:rsidR="00920443"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إِنَّ الَّذِينَ لا يَرْجُونَ لِقَاءَنَا وَرَضُوا بِالْحَيَاةِ الدُّنْيَا وَاطْمَأَنُّوا بِهَا وَالَّذِينَ هُمْ عَنْ آَيَاتِنَا غَافِلُونَ * أُولَئِكَ مَأْوَاهُمُ النَّارُ بِمَا كَانُوا يَكْسِبُونَ </w:t>
      </w:r>
      <w:r w:rsidR="00FD1FD5">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64501C" w:rsidRPr="002349C0" w:rsidRDefault="0064501C" w:rsidP="0064501C">
      <w:pPr>
        <w:pStyle w:val="libLine"/>
        <w:rPr>
          <w:rtl/>
        </w:rPr>
      </w:pPr>
      <w:r w:rsidRPr="002349C0">
        <w:rPr>
          <w:rtl/>
        </w:rPr>
        <w:t>____________</w:t>
      </w:r>
    </w:p>
    <w:p w:rsidR="00920443" w:rsidRPr="00B52459" w:rsidRDefault="0064501C" w:rsidP="0064501C">
      <w:pPr>
        <w:pStyle w:val="libFootnote0"/>
        <w:rPr>
          <w:rtl/>
        </w:rPr>
      </w:pPr>
      <w:r>
        <w:rPr>
          <w:rFonts w:hint="cs"/>
          <w:rtl/>
        </w:rPr>
        <w:t>(</w:t>
      </w:r>
      <w:r w:rsidR="00AB14C2" w:rsidRPr="00B52459">
        <w:rPr>
          <w:rtl/>
        </w:rPr>
        <w:t>1</w:t>
      </w:r>
      <w:r>
        <w:rPr>
          <w:rFonts w:hint="cs"/>
          <w:rtl/>
        </w:rPr>
        <w:t>)</w:t>
      </w:r>
      <w:r w:rsidR="00AB14C2" w:rsidRPr="00B52459">
        <w:rPr>
          <w:rtl/>
        </w:rPr>
        <w:t xml:space="preserve"> لقمان : 33 .</w:t>
      </w:r>
    </w:p>
    <w:p w:rsidR="00920443" w:rsidRPr="00B52459" w:rsidRDefault="0064501C" w:rsidP="0064501C">
      <w:pPr>
        <w:pStyle w:val="libFootnote0"/>
        <w:rPr>
          <w:rtl/>
        </w:rPr>
      </w:pPr>
      <w:r>
        <w:rPr>
          <w:rFonts w:hint="cs"/>
          <w:rtl/>
        </w:rPr>
        <w:t>(</w:t>
      </w:r>
      <w:r w:rsidR="00AB14C2" w:rsidRPr="00B52459">
        <w:rPr>
          <w:rtl/>
        </w:rPr>
        <w:t>2</w:t>
      </w:r>
      <w:r>
        <w:rPr>
          <w:rFonts w:hint="cs"/>
          <w:rtl/>
        </w:rPr>
        <w:t>)</w:t>
      </w:r>
      <w:r w:rsidR="00AB14C2" w:rsidRPr="00B52459">
        <w:rPr>
          <w:rtl/>
        </w:rPr>
        <w:t xml:space="preserve"> الحشر : 18 .</w:t>
      </w:r>
    </w:p>
    <w:p w:rsidR="00920443" w:rsidRPr="00B52459" w:rsidRDefault="0064501C" w:rsidP="0064501C">
      <w:pPr>
        <w:pStyle w:val="libFootnote0"/>
        <w:rPr>
          <w:rtl/>
        </w:rPr>
      </w:pPr>
      <w:r>
        <w:rPr>
          <w:rFonts w:hint="cs"/>
          <w:rtl/>
        </w:rPr>
        <w:t>(</w:t>
      </w:r>
      <w:r w:rsidR="00AB14C2" w:rsidRPr="00B52459">
        <w:rPr>
          <w:rtl/>
        </w:rPr>
        <w:t>3</w:t>
      </w:r>
      <w:r>
        <w:rPr>
          <w:rFonts w:hint="cs"/>
          <w:rtl/>
        </w:rPr>
        <w:t>)</w:t>
      </w:r>
      <w:r w:rsidR="00AB14C2" w:rsidRPr="00B52459">
        <w:rPr>
          <w:rtl/>
        </w:rPr>
        <w:t xml:space="preserve"> الرعد : 26 .</w:t>
      </w:r>
    </w:p>
    <w:p w:rsidR="00920443" w:rsidRPr="00A45F27" w:rsidRDefault="0064501C" w:rsidP="0064501C">
      <w:pPr>
        <w:pStyle w:val="libFootnote0"/>
        <w:rPr>
          <w:rtl/>
        </w:rPr>
      </w:pPr>
      <w:r>
        <w:rPr>
          <w:rFonts w:hint="cs"/>
          <w:rtl/>
        </w:rPr>
        <w:t>(</w:t>
      </w:r>
      <w:r w:rsidR="00AB14C2" w:rsidRPr="00B52459">
        <w:rPr>
          <w:rtl/>
        </w:rPr>
        <w:t>4</w:t>
      </w:r>
      <w:r>
        <w:rPr>
          <w:rFonts w:hint="cs"/>
          <w:rtl/>
        </w:rPr>
        <w:t>)</w:t>
      </w:r>
      <w:r w:rsidR="00AB14C2" w:rsidRPr="00B52459">
        <w:rPr>
          <w:rtl/>
        </w:rPr>
        <w:t xml:space="preserve"> يونس : 8 .</w:t>
      </w:r>
    </w:p>
    <w:p w:rsidR="00920443" w:rsidRDefault="00920443" w:rsidP="00F93203">
      <w:pPr>
        <w:pStyle w:val="libNormal"/>
        <w:rPr>
          <w:rtl/>
        </w:rPr>
      </w:pPr>
      <w:r>
        <w:rPr>
          <w:rtl/>
        </w:rPr>
        <w:br w:type="page"/>
      </w:r>
    </w:p>
    <w:p w:rsidR="00920443" w:rsidRPr="00A37932" w:rsidRDefault="00AB14C2" w:rsidP="00FD1FD5">
      <w:pPr>
        <w:pStyle w:val="libNormal"/>
        <w:rPr>
          <w:rtl/>
        </w:rPr>
      </w:pPr>
      <w:r w:rsidRPr="00A37932">
        <w:rPr>
          <w:rtl/>
        </w:rPr>
        <w:lastRenderedPageBreak/>
        <w:t xml:space="preserve">وقال : </w:t>
      </w:r>
      <w:r w:rsidR="00FD1FD5">
        <w:rPr>
          <w:rStyle w:val="libAlaemChar"/>
          <w:rFonts w:eastAsiaTheme="minorHAnsi" w:hint="cs"/>
          <w:rtl/>
        </w:rPr>
        <w:t>(</w:t>
      </w:r>
      <w:r w:rsidRPr="00F03084">
        <w:rPr>
          <w:rStyle w:val="libAieChar"/>
          <w:rtl/>
        </w:rPr>
        <w:t xml:space="preserve">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920443"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مَنْ كَانَ يُرِيدُ الْعَاجِلَةَ عَجَّلْنَا لَهُ فِيهَا مَا نَشَاءُ لِمَنْ نُرِيدُ ثُمَّ جَعَلْنَا لَهُ جَهَنَّمَ يَصْلاهَا مَذْمُوماً مَدْحُوراً * وَمَنْ أَرَادَ الآخِرَةَ وَسَعَى لَهَا سَعْيَهَا وَهُوَ مُؤْمِنٌ فَأُولَئِكَ كَانَ سَعْيُهُمْ مَشْكُوراً </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20443" w:rsidRPr="00A37932" w:rsidRDefault="00AB14C2" w:rsidP="00FD1FD5">
      <w:pPr>
        <w:pStyle w:val="libNormal"/>
        <w:rPr>
          <w:rtl/>
        </w:rPr>
      </w:pPr>
      <w:r w:rsidRPr="00A37932">
        <w:rPr>
          <w:rtl/>
        </w:rPr>
        <w:t xml:space="preserve">وقال تعالى : </w:t>
      </w:r>
      <w:r w:rsidR="00FD1FD5">
        <w:rPr>
          <w:rStyle w:val="libAlaemChar"/>
          <w:rFonts w:eastAsiaTheme="minorHAnsi" w:hint="cs"/>
          <w:rtl/>
        </w:rPr>
        <w:t>(</w:t>
      </w:r>
      <w:r w:rsidRPr="00F03084">
        <w:rPr>
          <w:rStyle w:val="libAieChar"/>
          <w:rtl/>
        </w:rPr>
        <w:t xml:space="preserve"> 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 </w:t>
      </w:r>
      <w:r w:rsidR="00FD1FD5">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920443"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مَنْ كَانَ يُرِيدُ حَرْثَ الآخِرَةِ نَزِدْ لَهُ فِي حَرْثِهِ وَمَنْ كَانَ يُرِيدُ حَرْثَ الدُّنْيَا نُؤْتِهِ مِنْهَا وَمَا لَهُ فِي الآخِرَةِ مِنْ نَصِيبٍ </w:t>
      </w:r>
      <w:r w:rsidR="00FD1FD5">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920443" w:rsidRPr="00A37932" w:rsidRDefault="00AB14C2" w:rsidP="00FD1FD5">
      <w:pPr>
        <w:pStyle w:val="libNormal"/>
        <w:rPr>
          <w:rtl/>
        </w:rPr>
      </w:pPr>
      <w:r w:rsidRPr="00A37932">
        <w:rPr>
          <w:rtl/>
        </w:rPr>
        <w:t xml:space="preserve">وقال سبحانه ذامّاً لقوم : </w:t>
      </w:r>
      <w:r w:rsidR="00FD1FD5">
        <w:rPr>
          <w:rStyle w:val="libAlaemChar"/>
          <w:rFonts w:eastAsiaTheme="minorHAnsi" w:hint="cs"/>
          <w:rtl/>
        </w:rPr>
        <w:t>(</w:t>
      </w:r>
      <w:r w:rsidRPr="00F03084">
        <w:rPr>
          <w:rStyle w:val="libAieChar"/>
          <w:rtl/>
        </w:rPr>
        <w:t xml:space="preserve"> كلاّ بل تحبّون العاجلة * وتذرون الآخرة </w:t>
      </w:r>
      <w:r w:rsidR="00FD1FD5">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920443"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إِنَّ هَؤُلاءِ يُحِبُّونَ الْعَاجِلَةَ وَيَذَرُونَ وَرَاءَهُمْ يَوْماً ثَقِيلاً </w:t>
      </w:r>
      <w:r w:rsidR="00FD1FD5">
        <w:rPr>
          <w:rStyle w:val="libAlaemChar"/>
          <w:rFonts w:eastAsiaTheme="minorHAnsi" w:hint="cs"/>
          <w:rtl/>
        </w:rPr>
        <w:t>)</w:t>
      </w:r>
      <w:r w:rsidRPr="00F03084">
        <w:rPr>
          <w:rStyle w:val="libAieChar"/>
          <w:rtl/>
        </w:rPr>
        <w:t xml:space="preserve"> </w:t>
      </w:r>
      <w:r w:rsidRPr="00105D1D">
        <w:rPr>
          <w:rStyle w:val="libFootnotenumChar"/>
          <w:rtl/>
        </w:rPr>
        <w:t>(6)</w:t>
      </w:r>
      <w:r w:rsidRPr="00A37932">
        <w:rPr>
          <w:rtl/>
        </w:rPr>
        <w:t xml:space="preserve"> .</w:t>
      </w:r>
    </w:p>
    <w:p w:rsidR="00920443"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وَمَا أُوتِيتُمْ مِنْ شَيْءٍ فَمَتَاعُ الْحَيَاةِ الدُّنْيَا وَزِينَتُهَا وَمَا عِنْدَ اللهِ خَيْرٌ وَأَبْقَى </w:t>
      </w:r>
      <w:r w:rsidR="00FD1FD5">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w:t>
      </w:r>
    </w:p>
    <w:p w:rsidR="00920443"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وَمَا هَذِهِ الْحَيَاةُ الدُّنْيَا إِلاّ لَهْوٌ وَلَعِبٌ وَإِنَّ الدَّارَ الآخِرَةَ لَهِيَ الْحَيَوَانُ لَوْ </w:t>
      </w:r>
    </w:p>
    <w:p w:rsidR="0064501C" w:rsidRPr="002349C0" w:rsidRDefault="0064501C" w:rsidP="0064501C">
      <w:pPr>
        <w:pStyle w:val="libLine"/>
        <w:rPr>
          <w:rtl/>
        </w:rPr>
      </w:pPr>
      <w:r w:rsidRPr="002349C0">
        <w:rPr>
          <w:rtl/>
        </w:rPr>
        <w:t>____________</w:t>
      </w:r>
    </w:p>
    <w:p w:rsidR="00920443" w:rsidRPr="00B52459" w:rsidRDefault="0064501C" w:rsidP="0064501C">
      <w:pPr>
        <w:pStyle w:val="libFootnote0"/>
        <w:rPr>
          <w:rtl/>
        </w:rPr>
      </w:pPr>
      <w:r>
        <w:rPr>
          <w:rFonts w:hint="cs"/>
          <w:rtl/>
        </w:rPr>
        <w:t>(</w:t>
      </w:r>
      <w:r w:rsidR="00AB14C2" w:rsidRPr="00B52459">
        <w:rPr>
          <w:rtl/>
        </w:rPr>
        <w:t>1</w:t>
      </w:r>
      <w:r>
        <w:rPr>
          <w:rFonts w:hint="cs"/>
          <w:rtl/>
        </w:rPr>
        <w:t>)</w:t>
      </w:r>
      <w:r w:rsidR="00AB14C2" w:rsidRPr="00B52459">
        <w:rPr>
          <w:rtl/>
        </w:rPr>
        <w:t xml:space="preserve"> يونس : 24 .</w:t>
      </w:r>
    </w:p>
    <w:p w:rsidR="00920443" w:rsidRPr="00B52459" w:rsidRDefault="0064501C" w:rsidP="0064501C">
      <w:pPr>
        <w:pStyle w:val="libFootnote0"/>
        <w:rPr>
          <w:rtl/>
        </w:rPr>
      </w:pPr>
      <w:r>
        <w:rPr>
          <w:rFonts w:hint="cs"/>
          <w:rtl/>
        </w:rPr>
        <w:t>(</w:t>
      </w:r>
      <w:r w:rsidR="00AB14C2" w:rsidRPr="00B52459">
        <w:rPr>
          <w:rtl/>
        </w:rPr>
        <w:t>2</w:t>
      </w:r>
      <w:r>
        <w:rPr>
          <w:rFonts w:hint="cs"/>
          <w:rtl/>
        </w:rPr>
        <w:t>)</w:t>
      </w:r>
      <w:r w:rsidR="00AB14C2" w:rsidRPr="00B52459">
        <w:rPr>
          <w:rtl/>
        </w:rPr>
        <w:t xml:space="preserve"> الإسراء : 19 .</w:t>
      </w:r>
    </w:p>
    <w:p w:rsidR="00920443" w:rsidRPr="00B52459" w:rsidRDefault="0064501C" w:rsidP="0064501C">
      <w:pPr>
        <w:pStyle w:val="libFootnote0"/>
        <w:rPr>
          <w:rtl/>
        </w:rPr>
      </w:pPr>
      <w:r>
        <w:rPr>
          <w:rFonts w:hint="cs"/>
          <w:rtl/>
        </w:rPr>
        <w:t>(</w:t>
      </w:r>
      <w:r w:rsidR="00AB14C2" w:rsidRPr="00B52459">
        <w:rPr>
          <w:rtl/>
        </w:rPr>
        <w:t>3</w:t>
      </w:r>
      <w:r>
        <w:rPr>
          <w:rFonts w:hint="cs"/>
          <w:rtl/>
        </w:rPr>
        <w:t>)</w:t>
      </w:r>
      <w:r w:rsidR="00AB14C2" w:rsidRPr="00B52459">
        <w:rPr>
          <w:rtl/>
        </w:rPr>
        <w:t xml:space="preserve"> هود : 15 ـ 16 .</w:t>
      </w:r>
    </w:p>
    <w:p w:rsidR="00920443" w:rsidRPr="00B52459" w:rsidRDefault="0064501C" w:rsidP="0064501C">
      <w:pPr>
        <w:pStyle w:val="libFootnote0"/>
        <w:rPr>
          <w:rtl/>
        </w:rPr>
      </w:pPr>
      <w:r>
        <w:rPr>
          <w:rFonts w:hint="cs"/>
          <w:rtl/>
        </w:rPr>
        <w:t>(</w:t>
      </w:r>
      <w:r w:rsidR="00AB14C2" w:rsidRPr="00B52459">
        <w:rPr>
          <w:rtl/>
        </w:rPr>
        <w:t>4</w:t>
      </w:r>
      <w:r>
        <w:rPr>
          <w:rFonts w:hint="cs"/>
          <w:rtl/>
        </w:rPr>
        <w:t>)</w:t>
      </w:r>
      <w:r w:rsidR="00AB14C2" w:rsidRPr="00B52459">
        <w:rPr>
          <w:rtl/>
        </w:rPr>
        <w:t xml:space="preserve"> الشورى : 20 .</w:t>
      </w:r>
    </w:p>
    <w:p w:rsidR="00920443" w:rsidRPr="00B52459" w:rsidRDefault="0064501C" w:rsidP="0064501C">
      <w:pPr>
        <w:pStyle w:val="libFootnote0"/>
        <w:rPr>
          <w:rtl/>
        </w:rPr>
      </w:pPr>
      <w:r>
        <w:rPr>
          <w:rFonts w:hint="cs"/>
          <w:rtl/>
        </w:rPr>
        <w:t>(</w:t>
      </w:r>
      <w:r w:rsidR="00AB14C2" w:rsidRPr="00B52459">
        <w:rPr>
          <w:rtl/>
        </w:rPr>
        <w:t>5</w:t>
      </w:r>
      <w:r>
        <w:rPr>
          <w:rFonts w:hint="cs"/>
          <w:rtl/>
        </w:rPr>
        <w:t>)</w:t>
      </w:r>
      <w:r w:rsidR="00AB14C2" w:rsidRPr="00B52459">
        <w:rPr>
          <w:rtl/>
        </w:rPr>
        <w:t xml:space="preserve"> القيامة : 20 و21 .</w:t>
      </w:r>
    </w:p>
    <w:p w:rsidR="00920443" w:rsidRPr="00B52459" w:rsidRDefault="0064501C" w:rsidP="0064501C">
      <w:pPr>
        <w:pStyle w:val="libFootnote0"/>
        <w:rPr>
          <w:rtl/>
        </w:rPr>
      </w:pPr>
      <w:r>
        <w:rPr>
          <w:rFonts w:hint="cs"/>
          <w:rtl/>
        </w:rPr>
        <w:t>(</w:t>
      </w:r>
      <w:r w:rsidR="00AB14C2" w:rsidRPr="00B52459">
        <w:rPr>
          <w:rtl/>
        </w:rPr>
        <w:t>6</w:t>
      </w:r>
      <w:r>
        <w:rPr>
          <w:rFonts w:hint="cs"/>
          <w:rtl/>
        </w:rPr>
        <w:t>)</w:t>
      </w:r>
      <w:r w:rsidR="00AB14C2" w:rsidRPr="00B52459">
        <w:rPr>
          <w:rtl/>
        </w:rPr>
        <w:t xml:space="preserve"> الدهر : 27 .</w:t>
      </w:r>
    </w:p>
    <w:p w:rsidR="00920443" w:rsidRPr="00A45F27" w:rsidRDefault="0064501C" w:rsidP="0064501C">
      <w:pPr>
        <w:pStyle w:val="libFootnote0"/>
        <w:rPr>
          <w:rtl/>
        </w:rPr>
      </w:pPr>
      <w:r>
        <w:rPr>
          <w:rFonts w:hint="cs"/>
          <w:rtl/>
        </w:rPr>
        <w:t>(</w:t>
      </w:r>
      <w:r w:rsidR="00AB14C2" w:rsidRPr="00B52459">
        <w:rPr>
          <w:rtl/>
        </w:rPr>
        <w:t>7</w:t>
      </w:r>
      <w:r>
        <w:rPr>
          <w:rFonts w:hint="cs"/>
          <w:rtl/>
        </w:rPr>
        <w:t>)</w:t>
      </w:r>
      <w:r w:rsidR="00AB14C2" w:rsidRPr="00B52459">
        <w:rPr>
          <w:rtl/>
        </w:rPr>
        <w:t xml:space="preserve"> القصص : 60 .</w:t>
      </w:r>
    </w:p>
    <w:p w:rsidR="00920443" w:rsidRDefault="00920443" w:rsidP="00F93203">
      <w:pPr>
        <w:pStyle w:val="libNormal"/>
        <w:rPr>
          <w:rtl/>
        </w:rPr>
      </w:pPr>
      <w:r>
        <w:rPr>
          <w:rtl/>
        </w:rPr>
        <w:br w:type="page"/>
      </w:r>
    </w:p>
    <w:p w:rsidR="00920443" w:rsidRPr="00A37932" w:rsidRDefault="00AB14C2" w:rsidP="00FD1FD5">
      <w:pPr>
        <w:pStyle w:val="libNormal0"/>
        <w:rPr>
          <w:rtl/>
        </w:rPr>
      </w:pPr>
      <w:r w:rsidRPr="00F03084">
        <w:rPr>
          <w:rStyle w:val="libAieChar"/>
          <w:rtl/>
        </w:rPr>
        <w:lastRenderedPageBreak/>
        <w:t>كَانُوا يَعْلَمُونَ</w:t>
      </w:r>
      <w:r w:rsidR="00FD1FD5">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w:t>
      </w:r>
    </w:p>
    <w:p w:rsidR="00920443"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20443"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لا يَغُرَّنَّكَ تَقَلُّبُ الَّذِينَ كَفَرُوا فِي الْبِلادِ * مَتَاعٌ قَلِيلٌ ثُمَّ مَأْوَاهُمْ جَهَنَّمُ وَبِئْسَ الْمِهَادُ * لَكِنِ الَّذِينَ اتَّقَوْا رَبَّهُمْ لَهُمْ جَنَّاتٌ تَجْرِي مِنْ تَحْتِهَا الأَنْهَارُ خَالِدِينَ فِيهَا نُزُلاً مِنْ عِنْدِ اللهِ وَمَا عِنْدَ اللهِ خَيْرٌ لِلأَبْرَارِ </w:t>
      </w:r>
      <w:r w:rsidR="00FD1FD5">
        <w:rPr>
          <w:rStyle w:val="libAlaemChar"/>
          <w:rFonts w:eastAsiaTheme="minorHAnsi" w:hint="cs"/>
          <w:rtl/>
        </w:rPr>
        <w:t>)</w:t>
      </w:r>
      <w:r w:rsidRPr="00F03084">
        <w:rPr>
          <w:rStyle w:val="libAieChar"/>
          <w:rtl/>
        </w:rPr>
        <w:t xml:space="preserve"> </w:t>
      </w:r>
      <w:r w:rsidRPr="00105D1D">
        <w:rPr>
          <w:rStyle w:val="libFootnotenumChar"/>
          <w:rtl/>
        </w:rPr>
        <w:t>(3)</w:t>
      </w:r>
      <w:r w:rsidRPr="00A37932">
        <w:rPr>
          <w:rtl/>
        </w:rPr>
        <w:t xml:space="preserve"> .</w:t>
      </w:r>
    </w:p>
    <w:p w:rsidR="00920443"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وَلا تَمُدَّنَّ عَيْنَيْكَ إِلَى مَا مَتَّعْنَا بِهِ أَزْوَاجاً مِنْهُمْ زَهْرَةَ الْحَيَاةِ الدُّنْيَا لِنَفْتِنَهُمْ فِيهِ وَرِزْقُ رَبِّكَ خَيْرٌ وَأَبْقَى </w:t>
      </w:r>
      <w:r w:rsidR="00FD1FD5">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920443" w:rsidRPr="00A37932" w:rsidRDefault="00AB14C2" w:rsidP="00FD1FD5">
      <w:pPr>
        <w:pStyle w:val="libNormal"/>
        <w:rPr>
          <w:rtl/>
        </w:rPr>
      </w:pPr>
      <w:r w:rsidRPr="00A37932">
        <w:rPr>
          <w:rtl/>
        </w:rPr>
        <w:t xml:space="preserve">وقال تعالى : </w:t>
      </w:r>
      <w:r w:rsidR="00FD1FD5">
        <w:rPr>
          <w:rStyle w:val="libAlaemChar"/>
          <w:rFonts w:eastAsiaTheme="minorHAnsi" w:hint="cs"/>
          <w:rtl/>
        </w:rPr>
        <w:t>(</w:t>
      </w:r>
      <w:r w:rsidR="00FD1FD5">
        <w:rPr>
          <w:rStyle w:val="libAieChar"/>
          <w:rFonts w:hint="cs"/>
          <w:rtl/>
        </w:rPr>
        <w:t xml:space="preserve"> </w:t>
      </w:r>
      <w:r w:rsidRPr="00F03084">
        <w:rPr>
          <w:rStyle w:val="libAieChar"/>
          <w:rtl/>
        </w:rPr>
        <w:t xml:space="preserve">قُلْ مَتَاعُ الدُّنْيَا قَلِيلٌ وَالآخِرَةُ خَيْرٌ لِمَنِ اتَّقَى وَلا تُظْلَمُونَ فَتِيلاً </w:t>
      </w:r>
      <w:r w:rsidR="00FD1FD5">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920443" w:rsidRPr="00A37932" w:rsidRDefault="00AB14C2" w:rsidP="00F77897">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لأبي ذر </w:t>
      </w:r>
      <w:r w:rsidR="00F77897" w:rsidRPr="00F77897">
        <w:rPr>
          <w:rStyle w:val="libAlaemChar"/>
          <w:rtl/>
        </w:rPr>
        <w:t>رضي‌الله‌عنه</w:t>
      </w:r>
      <w:r w:rsidRPr="00A37932">
        <w:rPr>
          <w:rtl/>
        </w:rPr>
        <w:t xml:space="preserve"> : </w:t>
      </w:r>
      <w:r w:rsidRPr="00A37932">
        <w:rPr>
          <w:rStyle w:val="libBold2Char"/>
          <w:rtl/>
        </w:rPr>
        <w:t>كن في الدنيا كأنّك غريب ، واعدد نفسك من الموتى ، فإذا أصبحت لا تحدّث نفسك بالمساء ، وإذا أمسيت لا تحدّث نفسك بالصباح ، وخذ من صحّتك لسقمك ، ومن شبابك لهرمك ، و من حياتك لوفاتك ، فإنّك لا تدري ما اسمك غداً</w:t>
      </w:r>
      <w:r w:rsidRPr="00105D1D">
        <w:rPr>
          <w:rStyle w:val="libFootnotenumChar"/>
          <w:rtl/>
        </w:rPr>
        <w:t xml:space="preserve"> (6)</w:t>
      </w:r>
      <w:r w:rsidRPr="00A37932">
        <w:rPr>
          <w:rtl/>
        </w:rPr>
        <w:t xml:space="preserve"> .</w:t>
      </w:r>
    </w:p>
    <w:p w:rsidR="00920443"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أكثروا من ذكر هادم اللذّات ، فإنّكم إن كنتم في</w:t>
      </w:r>
      <w:r w:rsidRPr="00A37932">
        <w:rPr>
          <w:rtl/>
        </w:rPr>
        <w:t xml:space="preserve"> </w:t>
      </w:r>
    </w:p>
    <w:p w:rsidR="0043619F" w:rsidRPr="002349C0" w:rsidRDefault="0043619F" w:rsidP="0043619F">
      <w:pPr>
        <w:pStyle w:val="libLine"/>
        <w:rPr>
          <w:rtl/>
        </w:rPr>
      </w:pPr>
      <w:r w:rsidRPr="002349C0">
        <w:rPr>
          <w:rtl/>
        </w:rPr>
        <w:t>____________</w:t>
      </w:r>
    </w:p>
    <w:p w:rsidR="00920443" w:rsidRPr="00B52459" w:rsidRDefault="0043619F" w:rsidP="0043619F">
      <w:pPr>
        <w:pStyle w:val="libFootnote0"/>
        <w:rPr>
          <w:rtl/>
        </w:rPr>
      </w:pPr>
      <w:r>
        <w:rPr>
          <w:rFonts w:hint="cs"/>
          <w:rtl/>
        </w:rPr>
        <w:t>(</w:t>
      </w:r>
      <w:r w:rsidR="00AB14C2" w:rsidRPr="00B52459">
        <w:rPr>
          <w:rtl/>
        </w:rPr>
        <w:t>1</w:t>
      </w:r>
      <w:r>
        <w:rPr>
          <w:rFonts w:hint="cs"/>
          <w:rtl/>
        </w:rPr>
        <w:t>)</w:t>
      </w:r>
      <w:r w:rsidR="00AB14C2" w:rsidRPr="00B52459">
        <w:rPr>
          <w:rtl/>
        </w:rPr>
        <w:t xml:space="preserve"> العنكبوت : 64 .</w:t>
      </w:r>
    </w:p>
    <w:p w:rsidR="00920443" w:rsidRPr="00B52459" w:rsidRDefault="0043619F" w:rsidP="0043619F">
      <w:pPr>
        <w:pStyle w:val="libFootnote0"/>
        <w:rPr>
          <w:rtl/>
        </w:rPr>
      </w:pPr>
      <w:r>
        <w:rPr>
          <w:rFonts w:hint="cs"/>
          <w:rtl/>
        </w:rPr>
        <w:t>(</w:t>
      </w:r>
      <w:r w:rsidR="00AB14C2" w:rsidRPr="00B52459">
        <w:rPr>
          <w:rtl/>
        </w:rPr>
        <w:t>2</w:t>
      </w:r>
      <w:r>
        <w:rPr>
          <w:rFonts w:hint="cs"/>
          <w:rtl/>
        </w:rPr>
        <w:t>)</w:t>
      </w:r>
      <w:r w:rsidR="00AB14C2" w:rsidRPr="00B52459">
        <w:rPr>
          <w:rtl/>
        </w:rPr>
        <w:t xml:space="preserve"> الحديد : 20 .</w:t>
      </w:r>
    </w:p>
    <w:p w:rsidR="00920443" w:rsidRPr="00B52459" w:rsidRDefault="0043619F" w:rsidP="0043619F">
      <w:pPr>
        <w:pStyle w:val="libFootnote0"/>
        <w:rPr>
          <w:rtl/>
        </w:rPr>
      </w:pPr>
      <w:r>
        <w:rPr>
          <w:rFonts w:hint="cs"/>
          <w:rtl/>
        </w:rPr>
        <w:t>(</w:t>
      </w:r>
      <w:r w:rsidR="00AB14C2" w:rsidRPr="00B52459">
        <w:rPr>
          <w:rtl/>
        </w:rPr>
        <w:t>3</w:t>
      </w:r>
      <w:r>
        <w:rPr>
          <w:rFonts w:hint="cs"/>
          <w:rtl/>
        </w:rPr>
        <w:t>)</w:t>
      </w:r>
      <w:r w:rsidR="00AB14C2" w:rsidRPr="00B52459">
        <w:rPr>
          <w:rtl/>
        </w:rPr>
        <w:t xml:space="preserve"> آل عمران : 196 ـ 198 .</w:t>
      </w:r>
    </w:p>
    <w:p w:rsidR="00920443" w:rsidRPr="00B52459" w:rsidRDefault="0043619F" w:rsidP="0043619F">
      <w:pPr>
        <w:pStyle w:val="libFootnote0"/>
        <w:rPr>
          <w:rtl/>
        </w:rPr>
      </w:pPr>
      <w:r>
        <w:rPr>
          <w:rFonts w:hint="cs"/>
          <w:rtl/>
        </w:rPr>
        <w:t>(</w:t>
      </w:r>
      <w:r w:rsidR="00AB14C2" w:rsidRPr="00B52459">
        <w:rPr>
          <w:rtl/>
        </w:rPr>
        <w:t>4</w:t>
      </w:r>
      <w:r>
        <w:rPr>
          <w:rFonts w:hint="cs"/>
          <w:rtl/>
        </w:rPr>
        <w:t>)</w:t>
      </w:r>
      <w:r w:rsidR="00AB14C2" w:rsidRPr="00B52459">
        <w:rPr>
          <w:rtl/>
        </w:rPr>
        <w:t xml:space="preserve"> طه : 131 .</w:t>
      </w:r>
    </w:p>
    <w:p w:rsidR="00920443" w:rsidRPr="00B52459" w:rsidRDefault="0043619F" w:rsidP="0043619F">
      <w:pPr>
        <w:pStyle w:val="libFootnote0"/>
        <w:rPr>
          <w:rtl/>
        </w:rPr>
      </w:pPr>
      <w:r>
        <w:rPr>
          <w:rFonts w:hint="cs"/>
          <w:rtl/>
        </w:rPr>
        <w:t>(</w:t>
      </w:r>
      <w:r w:rsidR="00AB14C2" w:rsidRPr="00B52459">
        <w:rPr>
          <w:rtl/>
        </w:rPr>
        <w:t>5</w:t>
      </w:r>
      <w:r>
        <w:rPr>
          <w:rFonts w:hint="cs"/>
          <w:rtl/>
        </w:rPr>
        <w:t>)</w:t>
      </w:r>
      <w:r w:rsidR="00AB14C2" w:rsidRPr="00B52459">
        <w:rPr>
          <w:rtl/>
        </w:rPr>
        <w:t xml:space="preserve"> النساء : 77 .</w:t>
      </w:r>
    </w:p>
    <w:p w:rsidR="00920443" w:rsidRPr="00A45F27" w:rsidRDefault="0043619F" w:rsidP="0043619F">
      <w:pPr>
        <w:pStyle w:val="libFootnote0"/>
        <w:rPr>
          <w:rtl/>
        </w:rPr>
      </w:pPr>
      <w:r>
        <w:rPr>
          <w:rFonts w:hint="cs"/>
          <w:rtl/>
        </w:rPr>
        <w:t>(</w:t>
      </w:r>
      <w:r w:rsidR="00AB14C2" w:rsidRPr="00B52459">
        <w:rPr>
          <w:rtl/>
        </w:rPr>
        <w:t>6</w:t>
      </w:r>
      <w:r>
        <w:rPr>
          <w:rFonts w:hint="cs"/>
          <w:rtl/>
        </w:rPr>
        <w:t>)</w:t>
      </w:r>
      <w:r w:rsidR="00AB14C2" w:rsidRPr="00B52459">
        <w:rPr>
          <w:rtl/>
        </w:rPr>
        <w:t xml:space="preserve"> مكارم الأخلاق : 458; روضة الواعظين : 448 ، مشكاة الأنوار : 304 .</w:t>
      </w:r>
    </w:p>
    <w:p w:rsidR="00920443" w:rsidRDefault="00920443" w:rsidP="00F93203">
      <w:pPr>
        <w:pStyle w:val="libNormal"/>
        <w:rPr>
          <w:rtl/>
        </w:rPr>
      </w:pPr>
      <w:r>
        <w:rPr>
          <w:rtl/>
        </w:rPr>
        <w:br w:type="page"/>
      </w:r>
    </w:p>
    <w:p w:rsidR="00920443" w:rsidRPr="00A37932" w:rsidRDefault="00AB14C2" w:rsidP="001B6214">
      <w:pPr>
        <w:pStyle w:val="libNormal0"/>
        <w:rPr>
          <w:rtl/>
        </w:rPr>
      </w:pPr>
      <w:r w:rsidRPr="00A37932">
        <w:rPr>
          <w:rStyle w:val="libBold2Char"/>
          <w:rtl/>
        </w:rPr>
        <w:lastRenderedPageBreak/>
        <w:t>ضيق وسّعه عليكم فرضيتم به وأُثبتم</w:t>
      </w:r>
      <w:r w:rsidRPr="00105D1D">
        <w:rPr>
          <w:rStyle w:val="libFootnotenumChar"/>
          <w:rtl/>
        </w:rPr>
        <w:t xml:space="preserve"> (1)</w:t>
      </w:r>
      <w:r w:rsidRPr="00A37932">
        <w:rPr>
          <w:rtl/>
        </w:rPr>
        <w:t xml:space="preserve"> </w:t>
      </w:r>
      <w:r w:rsidRPr="00A37932">
        <w:rPr>
          <w:rStyle w:val="libBold2Char"/>
          <w:rtl/>
        </w:rPr>
        <w:t xml:space="preserve">، وإن كنتم في غنى نغّصه </w:t>
      </w:r>
      <w:r w:rsidRPr="00105D1D">
        <w:rPr>
          <w:rStyle w:val="libFootnotenumChar"/>
          <w:rtl/>
        </w:rPr>
        <w:t>(2)</w:t>
      </w:r>
      <w:r w:rsidRPr="00A37932">
        <w:rPr>
          <w:rtl/>
        </w:rPr>
        <w:t xml:space="preserve"> </w:t>
      </w:r>
      <w:r w:rsidRPr="00A37932">
        <w:rPr>
          <w:rStyle w:val="libBold2Char"/>
          <w:rtl/>
        </w:rPr>
        <w:t>إليكم فجدتم به فأجرتم ، فإنّ أحدكم إذا مات فقد قامت قيامته ، يرى ما له من خير أو شرّ</w:t>
      </w:r>
      <w:r w:rsidRPr="00A37932">
        <w:rPr>
          <w:rtl/>
        </w:rPr>
        <w:t xml:space="preserve"> .</w:t>
      </w:r>
    </w:p>
    <w:p w:rsidR="00920443" w:rsidRPr="00A37932" w:rsidRDefault="00AB14C2" w:rsidP="00A37932">
      <w:pPr>
        <w:pStyle w:val="libNormal"/>
        <w:rPr>
          <w:rtl/>
        </w:rPr>
      </w:pPr>
      <w:r w:rsidRPr="00A37932">
        <w:rPr>
          <w:rtl/>
        </w:rPr>
        <w:t>إنّ الليالي قاطعات الآمال ، والأيّام مدنيات الآجال ، وإنّ المرء عند خروج نفسه [ وحلول رمسه ]</w:t>
      </w:r>
      <w:r w:rsidRPr="00105D1D">
        <w:rPr>
          <w:rStyle w:val="libFootnotenumChar"/>
          <w:rtl/>
        </w:rPr>
        <w:t xml:space="preserve"> (3)</w:t>
      </w:r>
      <w:r w:rsidRPr="00A37932">
        <w:rPr>
          <w:rtl/>
        </w:rPr>
        <w:t xml:space="preserve"> يرى جزاء ما أسلف ، وقلّة غنى ما خلّف ، ولعلّه من باطل جمعه ، أو من حق منعه</w:t>
      </w:r>
      <w:r w:rsidRPr="00105D1D">
        <w:rPr>
          <w:rStyle w:val="libFootnotenumChar"/>
          <w:rtl/>
        </w:rPr>
        <w:t xml:space="preserve"> (4)</w:t>
      </w:r>
      <w:r w:rsidRPr="00A37932">
        <w:rPr>
          <w:rtl/>
        </w:rPr>
        <w:t xml:space="preserve"> .</w:t>
      </w:r>
    </w:p>
    <w:p w:rsidR="00920443" w:rsidRPr="00A37932" w:rsidRDefault="00AB14C2" w:rsidP="00E41039">
      <w:pPr>
        <w:pStyle w:val="libNormal"/>
        <w:rPr>
          <w:rtl/>
        </w:rPr>
      </w:pPr>
      <w:r w:rsidRPr="00A37932">
        <w:rPr>
          <w:rtl/>
        </w:rPr>
        <w:t xml:space="preserve">وقال سعد لسلمان في مرضه : كيف تجد نفسك ؟ فبكى ، فقال : ما يبكيك ؟ فقال : والله ما أبكي حزناً على الدنيا ، ولكن بكائي لأنّ رسول الله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ليكن بلاغ أحدكم من الدنيا كزاد الراكب ، فأخاف أن أكون قد تجاوزت ذلك</w:t>
      </w:r>
      <w:r w:rsidRPr="00A37932">
        <w:rPr>
          <w:rtl/>
        </w:rPr>
        <w:t xml:space="preserve"> ، وليس حوله في بيته غير مطهرة وإجّانة</w:t>
      </w:r>
      <w:r w:rsidRPr="00105D1D">
        <w:rPr>
          <w:rStyle w:val="libFootnotenumChar"/>
          <w:rtl/>
        </w:rPr>
        <w:t xml:space="preserve"> (5)</w:t>
      </w:r>
      <w:r w:rsidRPr="00A37932">
        <w:rPr>
          <w:rtl/>
        </w:rPr>
        <w:t xml:space="preserve"> وقصعة</w:t>
      </w:r>
      <w:r w:rsidRPr="00105D1D">
        <w:rPr>
          <w:rStyle w:val="libFootnotenumChar"/>
          <w:rtl/>
        </w:rPr>
        <w:t xml:space="preserve"> (6)</w:t>
      </w:r>
      <w:r w:rsidRPr="00A37932">
        <w:rPr>
          <w:rtl/>
        </w:rPr>
        <w:t xml:space="preserve"> .</w:t>
      </w:r>
    </w:p>
    <w:p w:rsidR="00920443" w:rsidRPr="00A37932" w:rsidRDefault="00AB14C2" w:rsidP="00A37932">
      <w:pPr>
        <w:pStyle w:val="libNormal"/>
        <w:rPr>
          <w:rtl/>
        </w:rPr>
      </w:pPr>
      <w:r w:rsidRPr="00A37932">
        <w:rPr>
          <w:rtl/>
        </w:rPr>
        <w:t xml:space="preserve">وقال ثوبان : يا رسول الله ما يكفيني من الدنيا ؟ فقال : </w:t>
      </w:r>
      <w:r w:rsidRPr="00A37932">
        <w:rPr>
          <w:rStyle w:val="libBold2Char"/>
          <w:rtl/>
        </w:rPr>
        <w:t>ما سدّ جوعتك ، ووارى عورتك ، وإن كان لك بيت يظلّك فبخ بخ ، وأنت مسؤول عمّا بعد ذلك</w:t>
      </w:r>
      <w:r w:rsidRPr="00105D1D">
        <w:rPr>
          <w:rStyle w:val="libFootnotenumChar"/>
          <w:rtl/>
        </w:rPr>
        <w:t xml:space="preserve"> (7)</w:t>
      </w:r>
      <w:r w:rsidRPr="00A37932">
        <w:rPr>
          <w:rtl/>
        </w:rPr>
        <w:t xml:space="preserve"> .</w:t>
      </w:r>
    </w:p>
    <w:p w:rsidR="00920443"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تفرّغوا من هموم الدنيا [ ما استطعتم ]</w:t>
      </w:r>
      <w:r w:rsidRPr="00105D1D">
        <w:rPr>
          <w:rStyle w:val="libFootnotenumChar"/>
          <w:rtl/>
        </w:rPr>
        <w:t xml:space="preserve"> (8)</w:t>
      </w:r>
      <w:r w:rsidRPr="00A37932">
        <w:rPr>
          <w:rtl/>
        </w:rPr>
        <w:t xml:space="preserve"> </w:t>
      </w:r>
      <w:r w:rsidRPr="00A37932">
        <w:rPr>
          <w:rStyle w:val="libBold2Char"/>
          <w:rtl/>
        </w:rPr>
        <w:t>، فإنّه مَن كانت الدنيا همّته قسى قلبه ، وكان فقره بين عينيه ، ولم يعط من الدنيا غير نصيبه المكتوب له ، ومَن كانت الآخرة همّته جمع الله له أمره ، وجعل غناه في قلبه ، وأتته الدنيا راغمة</w:t>
      </w:r>
      <w:r w:rsidRPr="00A37932">
        <w:rPr>
          <w:rtl/>
        </w:rPr>
        <w:t xml:space="preserve"> </w:t>
      </w:r>
      <w:r w:rsidRPr="00105D1D">
        <w:rPr>
          <w:rStyle w:val="libFootnotenumChar"/>
          <w:rtl/>
        </w:rPr>
        <w:t>(9)</w:t>
      </w:r>
      <w:r w:rsidRPr="00A37932">
        <w:rPr>
          <w:rtl/>
        </w:rPr>
        <w:t xml:space="preserve"> .</w:t>
      </w:r>
    </w:p>
    <w:p w:rsidR="00920443" w:rsidRPr="00A37932" w:rsidRDefault="00AB14C2" w:rsidP="007404B2">
      <w:pPr>
        <w:pStyle w:val="libNormal"/>
        <w:rPr>
          <w:rtl/>
        </w:rPr>
      </w:pPr>
      <w:r w:rsidRPr="00A37932">
        <w:rPr>
          <w:rtl/>
        </w:rPr>
        <w:t xml:space="preserve">وقال موسى بن جعفر </w:t>
      </w:r>
      <w:r w:rsidR="007404B2" w:rsidRPr="007404B2">
        <w:rPr>
          <w:rStyle w:val="libAlaemChar"/>
          <w:rFonts w:eastAsiaTheme="minorHAnsi"/>
          <w:rtl/>
        </w:rPr>
        <w:t>عليهما‌السلام</w:t>
      </w:r>
      <w:r w:rsidRPr="00A37932">
        <w:rPr>
          <w:rtl/>
        </w:rPr>
        <w:t xml:space="preserve"> : </w:t>
      </w:r>
      <w:r w:rsidRPr="00A37932">
        <w:rPr>
          <w:rStyle w:val="libBold2Char"/>
          <w:rtl/>
        </w:rPr>
        <w:t xml:space="preserve">أهينوا الدنيا ، فإنّ أهنى ما يكون لكم </w:t>
      </w:r>
    </w:p>
    <w:p w:rsidR="001B6214" w:rsidRPr="002349C0" w:rsidRDefault="001B6214" w:rsidP="001B6214">
      <w:pPr>
        <w:pStyle w:val="libLine"/>
        <w:rPr>
          <w:rtl/>
        </w:rPr>
      </w:pPr>
      <w:r w:rsidRPr="002349C0">
        <w:rPr>
          <w:rtl/>
        </w:rPr>
        <w:t>____________</w:t>
      </w:r>
    </w:p>
    <w:p w:rsidR="00920443" w:rsidRPr="00B52459" w:rsidRDefault="001B6214" w:rsidP="001B6214">
      <w:pPr>
        <w:pStyle w:val="libFootnote0"/>
        <w:rPr>
          <w:rtl/>
        </w:rPr>
      </w:pPr>
      <w:r>
        <w:rPr>
          <w:rFonts w:hint="cs"/>
          <w:rtl/>
        </w:rPr>
        <w:t>(</w:t>
      </w:r>
      <w:r w:rsidR="00AB14C2" w:rsidRPr="00B52459">
        <w:rPr>
          <w:rtl/>
        </w:rPr>
        <w:t>1</w:t>
      </w:r>
      <w:r>
        <w:rPr>
          <w:rFonts w:hint="cs"/>
          <w:rtl/>
        </w:rPr>
        <w:t>)</w:t>
      </w:r>
      <w:r w:rsidR="00AB14C2" w:rsidRPr="00B52459">
        <w:rPr>
          <w:rtl/>
        </w:rPr>
        <w:t xml:space="preserve"> في ( ب ) : فأنستم .</w:t>
      </w:r>
    </w:p>
    <w:p w:rsidR="00920443" w:rsidRPr="00B52459" w:rsidRDefault="001B6214" w:rsidP="001B6214">
      <w:pPr>
        <w:pStyle w:val="libFootnote0"/>
        <w:rPr>
          <w:rtl/>
        </w:rPr>
      </w:pPr>
      <w:r>
        <w:rPr>
          <w:rFonts w:hint="cs"/>
          <w:rtl/>
        </w:rPr>
        <w:t>(</w:t>
      </w:r>
      <w:r w:rsidR="00AB14C2" w:rsidRPr="00B52459">
        <w:rPr>
          <w:rtl/>
        </w:rPr>
        <w:t>2</w:t>
      </w:r>
      <w:r>
        <w:rPr>
          <w:rFonts w:hint="cs"/>
          <w:rtl/>
        </w:rPr>
        <w:t>)</w:t>
      </w:r>
      <w:r w:rsidR="00AB14C2" w:rsidRPr="00B52459">
        <w:rPr>
          <w:rtl/>
        </w:rPr>
        <w:t xml:space="preserve"> في ( ب ) : بغّضه .</w:t>
      </w:r>
    </w:p>
    <w:p w:rsidR="00920443" w:rsidRPr="00B52459" w:rsidRDefault="001B6214" w:rsidP="001B6214">
      <w:pPr>
        <w:pStyle w:val="libFootnote0"/>
        <w:rPr>
          <w:rtl/>
        </w:rPr>
      </w:pPr>
      <w:r>
        <w:rPr>
          <w:rFonts w:hint="cs"/>
          <w:rtl/>
        </w:rPr>
        <w:t>(</w:t>
      </w:r>
      <w:r w:rsidR="00AB14C2" w:rsidRPr="00B52459">
        <w:rPr>
          <w:rtl/>
        </w:rPr>
        <w:t>3</w:t>
      </w:r>
      <w:r>
        <w:rPr>
          <w:rFonts w:hint="cs"/>
          <w:rtl/>
        </w:rPr>
        <w:t>)</w:t>
      </w:r>
      <w:r w:rsidR="00AB14C2" w:rsidRPr="00B52459">
        <w:rPr>
          <w:rtl/>
        </w:rPr>
        <w:t xml:space="preserve"> أثبتناه من ( ج ) .</w:t>
      </w:r>
    </w:p>
    <w:p w:rsidR="00920443" w:rsidRPr="00B52459" w:rsidRDefault="001B6214" w:rsidP="001B6214">
      <w:pPr>
        <w:pStyle w:val="libFootnote0"/>
        <w:rPr>
          <w:rtl/>
        </w:rPr>
      </w:pPr>
      <w:r>
        <w:rPr>
          <w:rFonts w:hint="cs"/>
          <w:rtl/>
        </w:rPr>
        <w:t>(</w:t>
      </w:r>
      <w:r w:rsidR="00AB14C2" w:rsidRPr="00B52459">
        <w:rPr>
          <w:rtl/>
        </w:rPr>
        <w:t>4</w:t>
      </w:r>
      <w:r>
        <w:rPr>
          <w:rFonts w:hint="cs"/>
          <w:rtl/>
        </w:rPr>
        <w:t>)</w:t>
      </w:r>
      <w:r w:rsidR="00AB14C2" w:rsidRPr="00B52459">
        <w:rPr>
          <w:rtl/>
        </w:rPr>
        <w:t xml:space="preserve"> أورده المصنف (ره) في أعلام الدين : 335 ، وانظر أيضاً معالم الزلفى : 69 .</w:t>
      </w:r>
    </w:p>
    <w:p w:rsidR="00920443" w:rsidRPr="00B52459" w:rsidRDefault="001B6214" w:rsidP="001B6214">
      <w:pPr>
        <w:pStyle w:val="libFootnote0"/>
        <w:rPr>
          <w:rtl/>
        </w:rPr>
      </w:pPr>
      <w:r>
        <w:rPr>
          <w:rFonts w:hint="cs"/>
          <w:rtl/>
        </w:rPr>
        <w:t>(</w:t>
      </w:r>
      <w:r w:rsidR="00AB14C2" w:rsidRPr="00B52459">
        <w:rPr>
          <w:rtl/>
        </w:rPr>
        <w:t>5</w:t>
      </w:r>
      <w:r>
        <w:rPr>
          <w:rFonts w:hint="cs"/>
          <w:rtl/>
        </w:rPr>
        <w:t>)</w:t>
      </w:r>
      <w:r w:rsidR="00AB14C2" w:rsidRPr="00B52459">
        <w:rPr>
          <w:rtl/>
        </w:rPr>
        <w:t xml:space="preserve"> الإجّانة ـ بالكسر والتشديد : واحدة الأجاجين ، وهي المركن والذي يغسل فيه الثياب . مجمع البحرين .</w:t>
      </w:r>
    </w:p>
    <w:p w:rsidR="00920443" w:rsidRPr="00B52459" w:rsidRDefault="001B6214" w:rsidP="001B6214">
      <w:pPr>
        <w:pStyle w:val="libFootnote0"/>
        <w:rPr>
          <w:rtl/>
        </w:rPr>
      </w:pPr>
      <w:r>
        <w:rPr>
          <w:rFonts w:hint="cs"/>
          <w:rtl/>
        </w:rPr>
        <w:t>(</w:t>
      </w:r>
      <w:r w:rsidR="00AB14C2" w:rsidRPr="00B52459">
        <w:rPr>
          <w:rtl/>
        </w:rPr>
        <w:t>6</w:t>
      </w:r>
      <w:r>
        <w:rPr>
          <w:rFonts w:hint="cs"/>
          <w:rtl/>
        </w:rPr>
        <w:t>)</w:t>
      </w:r>
      <w:r w:rsidR="00AB14C2" w:rsidRPr="00B52459">
        <w:rPr>
          <w:rtl/>
        </w:rPr>
        <w:t xml:space="preserve"> مجموعة ورام 2 : 215 ، البحار 22 : 381 ح 14 .</w:t>
      </w:r>
    </w:p>
    <w:p w:rsidR="00920443" w:rsidRPr="00B52459" w:rsidRDefault="001B6214" w:rsidP="001B6214">
      <w:pPr>
        <w:pStyle w:val="libFootnote0"/>
        <w:rPr>
          <w:rtl/>
        </w:rPr>
      </w:pPr>
      <w:r>
        <w:rPr>
          <w:rFonts w:hint="cs"/>
          <w:rtl/>
        </w:rPr>
        <w:t>(</w:t>
      </w:r>
      <w:r w:rsidR="00AB14C2" w:rsidRPr="00B52459">
        <w:rPr>
          <w:rtl/>
        </w:rPr>
        <w:t>7</w:t>
      </w:r>
      <w:r>
        <w:rPr>
          <w:rFonts w:hint="cs"/>
          <w:rtl/>
        </w:rPr>
        <w:t>)</w:t>
      </w:r>
      <w:r w:rsidR="00AB14C2" w:rsidRPr="00B52459">
        <w:rPr>
          <w:rtl/>
        </w:rPr>
        <w:t xml:space="preserve"> مجموعة ورام 2 : 215 .</w:t>
      </w:r>
    </w:p>
    <w:p w:rsidR="00920443" w:rsidRPr="00B52459" w:rsidRDefault="001B6214" w:rsidP="001B6214">
      <w:pPr>
        <w:pStyle w:val="libFootnote0"/>
        <w:rPr>
          <w:rtl/>
        </w:rPr>
      </w:pPr>
      <w:r>
        <w:rPr>
          <w:rFonts w:hint="cs"/>
          <w:rtl/>
        </w:rPr>
        <w:t>(</w:t>
      </w:r>
      <w:r w:rsidR="00AB14C2" w:rsidRPr="00B52459">
        <w:rPr>
          <w:rtl/>
        </w:rPr>
        <w:t>8</w:t>
      </w:r>
      <w:r>
        <w:rPr>
          <w:rFonts w:hint="cs"/>
          <w:rtl/>
        </w:rPr>
        <w:t>)</w:t>
      </w:r>
      <w:r w:rsidR="00AB14C2" w:rsidRPr="00B52459">
        <w:rPr>
          <w:rtl/>
        </w:rPr>
        <w:t xml:space="preserve"> أثبتناه من ( ج ) .</w:t>
      </w:r>
    </w:p>
    <w:p w:rsidR="00920443" w:rsidRPr="00A45F27" w:rsidRDefault="001B6214" w:rsidP="001B6214">
      <w:pPr>
        <w:pStyle w:val="libFootnote0"/>
        <w:rPr>
          <w:rtl/>
        </w:rPr>
      </w:pPr>
      <w:r>
        <w:rPr>
          <w:rFonts w:hint="cs"/>
          <w:rtl/>
        </w:rPr>
        <w:t>(</w:t>
      </w:r>
      <w:r w:rsidR="00AB14C2" w:rsidRPr="00B52459">
        <w:rPr>
          <w:rtl/>
        </w:rPr>
        <w:t>9</w:t>
      </w:r>
      <w:r>
        <w:rPr>
          <w:rFonts w:hint="cs"/>
          <w:rtl/>
        </w:rPr>
        <w:t>)</w:t>
      </w:r>
      <w:r w:rsidR="00AB14C2" w:rsidRPr="00B52459">
        <w:rPr>
          <w:rtl/>
        </w:rPr>
        <w:t xml:space="preserve"> الجامع الصغير 1 : 514 ح 3343 ، الفردوس 2 : 53 ح 2300 .</w:t>
      </w:r>
    </w:p>
    <w:p w:rsidR="00920443" w:rsidRDefault="00920443" w:rsidP="00F93203">
      <w:pPr>
        <w:pStyle w:val="libNormal"/>
        <w:rPr>
          <w:rtl/>
        </w:rPr>
      </w:pPr>
      <w:r>
        <w:rPr>
          <w:rtl/>
        </w:rPr>
        <w:br w:type="page"/>
      </w:r>
    </w:p>
    <w:p w:rsidR="00920443" w:rsidRPr="00A37932" w:rsidRDefault="00AB14C2" w:rsidP="001B6214">
      <w:pPr>
        <w:pStyle w:val="libNormal0"/>
        <w:rPr>
          <w:rtl/>
        </w:rPr>
      </w:pPr>
      <w:r w:rsidRPr="00A37932">
        <w:rPr>
          <w:rStyle w:val="libBold2Char"/>
          <w:rtl/>
        </w:rPr>
        <w:lastRenderedPageBreak/>
        <w:t xml:space="preserve">أهون ما يكون عليكم ، فانّه ما أهان قوم الدنيا إلاّ هنّأهم الله العيش ، وما أعزّها قوم إلاّ ذلّوا وتعبوا وكانت عاقبتهم الندامة </w:t>
      </w:r>
      <w:r w:rsidRPr="00105D1D">
        <w:rPr>
          <w:rStyle w:val="libFootnotenumChar"/>
          <w:rtl/>
        </w:rPr>
        <w:t xml:space="preserve">(1) </w:t>
      </w:r>
      <w:r w:rsidRPr="00A37932">
        <w:rPr>
          <w:rtl/>
        </w:rPr>
        <w:t>.</w:t>
      </w:r>
    </w:p>
    <w:p w:rsidR="00920443"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لأبي ذر : </w:t>
      </w:r>
      <w:r w:rsidRPr="00A37932">
        <w:rPr>
          <w:rStyle w:val="libBold2Char"/>
          <w:rtl/>
        </w:rPr>
        <w:t>يا أبا ذر إنّ الدنيا سجن المؤمن والقبر أمنه والجنّة مأواه ، وإنّ الدنيا جنّة الكافر والقبر عذابه والنار مثواه</w:t>
      </w:r>
      <w:r w:rsidRPr="00A37932">
        <w:rPr>
          <w:rtl/>
        </w:rPr>
        <w:t xml:space="preserve"> </w:t>
      </w:r>
      <w:r w:rsidRPr="00105D1D">
        <w:rPr>
          <w:rStyle w:val="libFootnotenumChar"/>
          <w:rtl/>
        </w:rPr>
        <w:t>(2)</w:t>
      </w:r>
      <w:r w:rsidRPr="00A37932">
        <w:rPr>
          <w:rtl/>
        </w:rPr>
        <w:t xml:space="preserve"> .</w:t>
      </w:r>
    </w:p>
    <w:p w:rsidR="00920443" w:rsidRPr="00A37932" w:rsidRDefault="00AB14C2" w:rsidP="00A37932">
      <w:pPr>
        <w:pStyle w:val="libNormal"/>
        <w:rPr>
          <w:rtl/>
        </w:rPr>
      </w:pPr>
      <w:r w:rsidRPr="00A37932">
        <w:rPr>
          <w:rtl/>
        </w:rPr>
        <w:t xml:space="preserve">وقال : </w:t>
      </w:r>
      <w:r w:rsidRPr="00A37932">
        <w:rPr>
          <w:rStyle w:val="libBold2Char"/>
          <w:rtl/>
        </w:rPr>
        <w:t>الزاهد في الدنيا يريح قلبه وبدنه ، والراغب فيها يُتعب قلبه وبدنه</w:t>
      </w:r>
      <w:r w:rsidRPr="00A37932">
        <w:rPr>
          <w:rtl/>
        </w:rPr>
        <w:t xml:space="preserve"> </w:t>
      </w:r>
      <w:r w:rsidRPr="00105D1D">
        <w:rPr>
          <w:rStyle w:val="libFootnotenumChar"/>
          <w:rtl/>
        </w:rPr>
        <w:t>(3)</w:t>
      </w:r>
      <w:r w:rsidRPr="00A37932">
        <w:rPr>
          <w:rtl/>
        </w:rPr>
        <w:t xml:space="preserve"> .</w:t>
      </w:r>
    </w:p>
    <w:p w:rsidR="00920443" w:rsidRPr="00A37932" w:rsidRDefault="00AB14C2" w:rsidP="00A37932">
      <w:pPr>
        <w:pStyle w:val="libBold2"/>
        <w:rPr>
          <w:rtl/>
        </w:rPr>
      </w:pPr>
      <w:r w:rsidRPr="00A37932">
        <w:rPr>
          <w:rtl/>
        </w:rPr>
        <w:t>وقال : المؤمن يتزوّد ، والكافر يتمتّع ، يا ابن آدم عفّ عن محارم الله تكن عابداً ، وارض بما قسم الله لك تكن غنيّاً ، وأحسن جوار مَن جاورك تكن مسلماً ، وصاحب الناس بما تحب أن يصحبوك تكن منصفاً ، إنّه قد كان قبلكم قوم جمعوا كثيراً ، وبنوا مشيداً ، وأملوا بعيداً ، فأصبح جمعهم بوراً ، ومساكنهم قبوراً .</w:t>
      </w:r>
    </w:p>
    <w:p w:rsidR="00920443" w:rsidRPr="00A37932" w:rsidRDefault="00AB14C2" w:rsidP="00A37932">
      <w:pPr>
        <w:pStyle w:val="libBold2"/>
        <w:rPr>
          <w:rtl/>
        </w:rPr>
      </w:pPr>
      <w:r w:rsidRPr="00A37932">
        <w:rPr>
          <w:rtl/>
        </w:rPr>
        <w:t xml:space="preserve">يا ابن آدم إنّك مرتهن بعملك ، متعرّض على ربّك ، فجد بما في يديك لما بين يديك ، وطأ الأرض بقدمك ، فإنّها عن قليل مسكنك ، لم تزل في هدم عمرك منذ سقطت على الأرض من بطن أُمّك </w:t>
      </w:r>
      <w:r w:rsidRPr="00105D1D">
        <w:rPr>
          <w:rStyle w:val="libFootnotenumChar"/>
          <w:rtl/>
        </w:rPr>
        <w:t>(4)</w:t>
      </w:r>
      <w:r w:rsidRPr="00A37932">
        <w:rPr>
          <w:rtl/>
        </w:rPr>
        <w:t xml:space="preserve"> .</w:t>
      </w:r>
    </w:p>
    <w:p w:rsidR="00920443" w:rsidRPr="00A37932" w:rsidRDefault="00AB14C2" w:rsidP="00A37932">
      <w:pPr>
        <w:pStyle w:val="libNormal"/>
        <w:rPr>
          <w:rtl/>
        </w:rPr>
      </w:pPr>
      <w:r w:rsidRPr="00A37932">
        <w:rPr>
          <w:rtl/>
        </w:rPr>
        <w:t xml:space="preserve">وقال : </w:t>
      </w:r>
      <w:r w:rsidRPr="00A37932">
        <w:rPr>
          <w:rStyle w:val="libBold2Char"/>
          <w:rtl/>
        </w:rPr>
        <w:t>مَن استغنى بالله أحوج الله الناس إليه</w:t>
      </w:r>
      <w:r w:rsidRPr="00105D1D">
        <w:rPr>
          <w:rStyle w:val="libFootnotenumChar"/>
          <w:rtl/>
        </w:rPr>
        <w:t xml:space="preserve"> (5)</w:t>
      </w:r>
      <w:r w:rsidRPr="00A37932">
        <w:rPr>
          <w:rtl/>
        </w:rPr>
        <w:t xml:space="preserve"> .</w:t>
      </w:r>
    </w:p>
    <w:p w:rsidR="00920443"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الدنيا منتهى بصر الأعمى ، لا يبصر ممّا وراءها شيئاً ، والبصير ينفذها بصره ، ويعلم أنّ الدار</w:t>
      </w:r>
      <w:r w:rsidRPr="00A37932">
        <w:rPr>
          <w:rtl/>
        </w:rPr>
        <w:t xml:space="preserve"> </w:t>
      </w:r>
      <w:r w:rsidRPr="00105D1D">
        <w:rPr>
          <w:rStyle w:val="libFootnotenumChar"/>
          <w:rtl/>
        </w:rPr>
        <w:t>(6)</w:t>
      </w:r>
      <w:r w:rsidRPr="00A37932">
        <w:rPr>
          <w:rtl/>
        </w:rPr>
        <w:t xml:space="preserve"> </w:t>
      </w:r>
      <w:r w:rsidRPr="00A37932">
        <w:rPr>
          <w:rStyle w:val="libBold2Char"/>
          <w:rtl/>
        </w:rPr>
        <w:t>وراءها ، فالبصير منها شاخص ، والأعمى إليها شاخص ، والبصير منها يتزوّد ، والأعمى إليها يتزوّد</w:t>
      </w:r>
      <w:r w:rsidRPr="00A37932">
        <w:rPr>
          <w:rtl/>
        </w:rPr>
        <w:t xml:space="preserve"> </w:t>
      </w:r>
      <w:r w:rsidRPr="00105D1D">
        <w:rPr>
          <w:rStyle w:val="libFootnotenumChar"/>
          <w:rtl/>
        </w:rPr>
        <w:t>(7)</w:t>
      </w:r>
      <w:r w:rsidRPr="00A37932">
        <w:rPr>
          <w:rtl/>
        </w:rPr>
        <w:t xml:space="preserve"> .</w:t>
      </w:r>
    </w:p>
    <w:p w:rsidR="00920443" w:rsidRPr="00A37932" w:rsidRDefault="00AB14C2" w:rsidP="00A37932">
      <w:pPr>
        <w:pStyle w:val="libNormal"/>
        <w:rPr>
          <w:rtl/>
        </w:rPr>
      </w:pPr>
      <w:r w:rsidRPr="00A37932">
        <w:rPr>
          <w:rtl/>
        </w:rPr>
        <w:t xml:space="preserve">وقال : </w:t>
      </w:r>
      <w:r w:rsidRPr="00A37932">
        <w:rPr>
          <w:rStyle w:val="libBold2Char"/>
          <w:rtl/>
        </w:rPr>
        <w:t xml:space="preserve">الزهد قصر الأمل ، والشكر على النعم ، والورع عن المحارم ، فإن عزب </w:t>
      </w:r>
    </w:p>
    <w:p w:rsidR="001B6214" w:rsidRPr="002349C0" w:rsidRDefault="001B6214" w:rsidP="001B6214">
      <w:pPr>
        <w:pStyle w:val="libLine"/>
        <w:rPr>
          <w:rtl/>
        </w:rPr>
      </w:pPr>
      <w:r w:rsidRPr="002349C0">
        <w:rPr>
          <w:rtl/>
        </w:rPr>
        <w:t>____________</w:t>
      </w:r>
    </w:p>
    <w:p w:rsidR="00920443" w:rsidRPr="00B52459" w:rsidRDefault="001B6214" w:rsidP="001B6214">
      <w:pPr>
        <w:pStyle w:val="libFootnote0"/>
        <w:rPr>
          <w:rtl/>
        </w:rPr>
      </w:pPr>
      <w:r>
        <w:rPr>
          <w:rFonts w:hint="cs"/>
          <w:rtl/>
        </w:rPr>
        <w:t>(</w:t>
      </w:r>
      <w:r w:rsidR="00AB14C2" w:rsidRPr="00B52459">
        <w:rPr>
          <w:rtl/>
        </w:rPr>
        <w:t>1</w:t>
      </w:r>
      <w:r>
        <w:rPr>
          <w:rFonts w:hint="cs"/>
          <w:rtl/>
        </w:rPr>
        <w:t>)</w:t>
      </w:r>
      <w:r w:rsidR="00AB14C2" w:rsidRPr="00B52459">
        <w:rPr>
          <w:rtl/>
        </w:rPr>
        <w:t xml:space="preserve"> أورد نحوه في أعلام الدين : 280 .</w:t>
      </w:r>
    </w:p>
    <w:p w:rsidR="00920443" w:rsidRPr="00B52459" w:rsidRDefault="001B6214" w:rsidP="001B6214">
      <w:pPr>
        <w:pStyle w:val="libFootnote0"/>
        <w:rPr>
          <w:rtl/>
        </w:rPr>
      </w:pPr>
      <w:r>
        <w:rPr>
          <w:rFonts w:hint="cs"/>
          <w:rtl/>
        </w:rPr>
        <w:t>(</w:t>
      </w:r>
      <w:r w:rsidR="00AB14C2" w:rsidRPr="00B52459">
        <w:rPr>
          <w:rtl/>
        </w:rPr>
        <w:t>2</w:t>
      </w:r>
      <w:r>
        <w:rPr>
          <w:rFonts w:hint="cs"/>
          <w:rtl/>
        </w:rPr>
        <w:t>)</w:t>
      </w:r>
      <w:r w:rsidR="00AB14C2" w:rsidRPr="00B52459">
        <w:rPr>
          <w:rtl/>
        </w:rPr>
        <w:t xml:space="preserve"> راجع البحار 6 : 169 ح 41 .</w:t>
      </w:r>
    </w:p>
    <w:p w:rsidR="00920443" w:rsidRPr="00B52459" w:rsidRDefault="001B6214" w:rsidP="001B6214">
      <w:pPr>
        <w:pStyle w:val="libFootnote0"/>
        <w:rPr>
          <w:rtl/>
        </w:rPr>
      </w:pPr>
      <w:r>
        <w:rPr>
          <w:rFonts w:hint="cs"/>
          <w:rtl/>
        </w:rPr>
        <w:t>(</w:t>
      </w:r>
      <w:r w:rsidR="00AB14C2" w:rsidRPr="00B52459">
        <w:rPr>
          <w:rtl/>
        </w:rPr>
        <w:t>3</w:t>
      </w:r>
      <w:r>
        <w:rPr>
          <w:rFonts w:hint="cs"/>
          <w:rtl/>
        </w:rPr>
        <w:t>)</w:t>
      </w:r>
      <w:r w:rsidR="00AB14C2" w:rsidRPr="00B52459">
        <w:rPr>
          <w:rtl/>
        </w:rPr>
        <w:t xml:space="preserve"> روضة الواعظين : 441 نحوه .</w:t>
      </w:r>
    </w:p>
    <w:p w:rsidR="00920443" w:rsidRPr="00B52459" w:rsidRDefault="001B6214" w:rsidP="001B6214">
      <w:pPr>
        <w:pStyle w:val="libFootnote0"/>
        <w:rPr>
          <w:rtl/>
        </w:rPr>
      </w:pPr>
      <w:r>
        <w:rPr>
          <w:rFonts w:hint="cs"/>
          <w:rtl/>
        </w:rPr>
        <w:t>(</w:t>
      </w:r>
      <w:r w:rsidR="00AB14C2" w:rsidRPr="00B52459">
        <w:rPr>
          <w:rtl/>
        </w:rPr>
        <w:t>4</w:t>
      </w:r>
      <w:r>
        <w:rPr>
          <w:rFonts w:hint="cs"/>
          <w:rtl/>
        </w:rPr>
        <w:t>)</w:t>
      </w:r>
      <w:r w:rsidR="00AB14C2" w:rsidRPr="00B52459">
        <w:rPr>
          <w:rtl/>
        </w:rPr>
        <w:t xml:space="preserve"> مجموعة ورام 2 : 216 .</w:t>
      </w:r>
    </w:p>
    <w:p w:rsidR="00920443" w:rsidRPr="00B52459" w:rsidRDefault="001B6214" w:rsidP="001B6214">
      <w:pPr>
        <w:pStyle w:val="libFootnote0"/>
        <w:rPr>
          <w:rtl/>
        </w:rPr>
      </w:pPr>
      <w:r>
        <w:rPr>
          <w:rFonts w:hint="cs"/>
          <w:rtl/>
        </w:rPr>
        <w:t>(</w:t>
      </w:r>
      <w:r w:rsidR="00AB14C2" w:rsidRPr="00B52459">
        <w:rPr>
          <w:rtl/>
        </w:rPr>
        <w:t>5</w:t>
      </w:r>
      <w:r>
        <w:rPr>
          <w:rFonts w:hint="cs"/>
          <w:rtl/>
        </w:rPr>
        <w:t>)</w:t>
      </w:r>
      <w:r w:rsidR="00AB14C2" w:rsidRPr="00B52459">
        <w:rPr>
          <w:rtl/>
        </w:rPr>
        <w:t xml:space="preserve"> البحار 78 : 79 ح 62 نحوه .</w:t>
      </w:r>
    </w:p>
    <w:p w:rsidR="00920443" w:rsidRPr="00B52459" w:rsidRDefault="001B6214" w:rsidP="001B6214">
      <w:pPr>
        <w:pStyle w:val="libFootnote0"/>
        <w:rPr>
          <w:rtl/>
        </w:rPr>
      </w:pPr>
      <w:r>
        <w:rPr>
          <w:rFonts w:hint="cs"/>
          <w:rtl/>
        </w:rPr>
        <w:t>(</w:t>
      </w:r>
      <w:r w:rsidR="00AB14C2" w:rsidRPr="00B52459">
        <w:rPr>
          <w:rtl/>
        </w:rPr>
        <w:t>6</w:t>
      </w:r>
      <w:r>
        <w:rPr>
          <w:rFonts w:hint="cs"/>
          <w:rtl/>
        </w:rPr>
        <w:t>)</w:t>
      </w:r>
      <w:r w:rsidR="00AB14C2" w:rsidRPr="00B52459">
        <w:rPr>
          <w:rtl/>
        </w:rPr>
        <w:t xml:space="preserve"> في ( ب ) : النار ، وفي ( ج ) : البوار .</w:t>
      </w:r>
    </w:p>
    <w:p w:rsidR="00920443" w:rsidRPr="00A45F27" w:rsidRDefault="001B6214" w:rsidP="001B6214">
      <w:pPr>
        <w:pStyle w:val="libFootnote0"/>
        <w:rPr>
          <w:rtl/>
        </w:rPr>
      </w:pPr>
      <w:r>
        <w:rPr>
          <w:rFonts w:hint="cs"/>
          <w:rtl/>
        </w:rPr>
        <w:t>(</w:t>
      </w:r>
      <w:r w:rsidR="00AB14C2" w:rsidRPr="00B52459">
        <w:rPr>
          <w:rtl/>
        </w:rPr>
        <w:t>7</w:t>
      </w:r>
      <w:r>
        <w:rPr>
          <w:rFonts w:hint="cs"/>
          <w:rtl/>
        </w:rPr>
        <w:t>)</w:t>
      </w:r>
      <w:r w:rsidR="00AB14C2" w:rsidRPr="00B52459">
        <w:rPr>
          <w:rtl/>
        </w:rPr>
        <w:t xml:space="preserve"> نهج البلاغة : الخطبة 133 .</w:t>
      </w:r>
    </w:p>
    <w:p w:rsidR="00920443" w:rsidRDefault="00920443" w:rsidP="00F93203">
      <w:pPr>
        <w:pStyle w:val="libNormal"/>
        <w:rPr>
          <w:rtl/>
        </w:rPr>
      </w:pPr>
      <w:r>
        <w:rPr>
          <w:rtl/>
        </w:rPr>
        <w:br w:type="page"/>
      </w:r>
    </w:p>
    <w:p w:rsidR="00920443" w:rsidRPr="00A37932" w:rsidRDefault="00AB14C2" w:rsidP="001B6214">
      <w:pPr>
        <w:pStyle w:val="libNormal0"/>
        <w:rPr>
          <w:rtl/>
        </w:rPr>
      </w:pPr>
      <w:r w:rsidRPr="00A37932">
        <w:rPr>
          <w:rStyle w:val="libBold2Char"/>
          <w:rtl/>
        </w:rPr>
        <w:lastRenderedPageBreak/>
        <w:t>ذلك عنكم فلا يغلب الحرام صبركم ، ولا تنسوا عند النعم شكركم ، فإنّ الله تعالى قد أعذر إليكم بحجج ظاهرة مستقرّة ، وكتب بارزة</w:t>
      </w:r>
      <w:r w:rsidRPr="00A37932">
        <w:rPr>
          <w:rtl/>
        </w:rPr>
        <w:t xml:space="preserve"> </w:t>
      </w:r>
      <w:r w:rsidRPr="00105D1D">
        <w:rPr>
          <w:rStyle w:val="libFootnotenumChar"/>
          <w:rtl/>
        </w:rPr>
        <w:t>(1)</w:t>
      </w:r>
      <w:r w:rsidRPr="00A37932">
        <w:rPr>
          <w:rtl/>
        </w:rPr>
        <w:t xml:space="preserve"> </w:t>
      </w:r>
      <w:r w:rsidRPr="00A37932">
        <w:rPr>
          <w:rStyle w:val="libBold2Char"/>
          <w:rtl/>
        </w:rPr>
        <w:t xml:space="preserve">ظاهرة </w:t>
      </w:r>
      <w:r w:rsidRPr="00105D1D">
        <w:rPr>
          <w:rStyle w:val="libFootnotenumChar"/>
          <w:rtl/>
        </w:rPr>
        <w:t>(2)</w:t>
      </w:r>
      <w:r w:rsidRPr="00A37932">
        <w:rPr>
          <w:rtl/>
        </w:rPr>
        <w:t xml:space="preserve"> .</w:t>
      </w:r>
    </w:p>
    <w:p w:rsidR="00920443" w:rsidRPr="00A37932" w:rsidRDefault="00AB14C2" w:rsidP="00361DBD">
      <w:pPr>
        <w:pStyle w:val="libNormal"/>
        <w:rPr>
          <w:rStyle w:val="libNormalCha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أيّها الناس إنّ الدنيا دار ممرّ والآخرة دار مستقرّ ، فخذوا من ممرّكم لمستقرّكم ، وأخرجوا من الدنيا قلوبكم قبل أن تخرج منها أبدانكم ، فللآخرة خلقتم وفي الدنيا حبستم</w:t>
      </w:r>
      <w:r w:rsidRPr="00A37932">
        <w:rPr>
          <w:rStyle w:val="libNormalChar"/>
          <w:rtl/>
        </w:rPr>
        <w:t xml:space="preserve"> </w:t>
      </w:r>
      <w:r w:rsidRPr="00A37932">
        <w:rPr>
          <w:rStyle w:val="libBold2Char"/>
          <w:rtl/>
        </w:rPr>
        <w:t>.</w:t>
      </w:r>
    </w:p>
    <w:p w:rsidR="00920443" w:rsidRPr="00A37932" w:rsidRDefault="00AB14C2" w:rsidP="00A37932">
      <w:pPr>
        <w:pStyle w:val="libNormal"/>
        <w:rPr>
          <w:rtl/>
        </w:rPr>
      </w:pPr>
      <w:r w:rsidRPr="00A37932">
        <w:rPr>
          <w:rStyle w:val="libBold2Char"/>
          <w:rtl/>
        </w:rPr>
        <w:t>وإنّ المرء إذا مات قالت الملائكة : ما قدّم ، وقال الناس : ما خلّف ، فللّه إياكم ، قدّموا كلّما</w:t>
      </w:r>
      <w:r w:rsidRPr="00A37932">
        <w:rPr>
          <w:rtl/>
        </w:rPr>
        <w:t xml:space="preserve"> </w:t>
      </w:r>
      <w:r w:rsidRPr="00105D1D">
        <w:rPr>
          <w:rStyle w:val="libFootnotenumChar"/>
          <w:rtl/>
        </w:rPr>
        <w:t>(3)</w:t>
      </w:r>
      <w:r w:rsidRPr="00A37932">
        <w:rPr>
          <w:rtl/>
        </w:rPr>
        <w:t xml:space="preserve"> </w:t>
      </w:r>
      <w:r w:rsidRPr="00A37932">
        <w:rPr>
          <w:rStyle w:val="libBold2Char"/>
          <w:rtl/>
        </w:rPr>
        <w:t>يكون لكم ، ولا تخافوا</w:t>
      </w:r>
      <w:r w:rsidRPr="00105D1D">
        <w:rPr>
          <w:rStyle w:val="libFootnotenumChar"/>
          <w:rtl/>
        </w:rPr>
        <w:t>(4)</w:t>
      </w:r>
      <w:r w:rsidRPr="00A37932">
        <w:rPr>
          <w:rtl/>
        </w:rPr>
        <w:t xml:space="preserve"> </w:t>
      </w:r>
      <w:r w:rsidRPr="00A37932">
        <w:rPr>
          <w:rStyle w:val="libBold2Char"/>
          <w:rtl/>
        </w:rPr>
        <w:t>كلّما يكون عليكم ، فإنّما مثل الدنيا مثل السمّ يأكله مَن لا يعرفه</w:t>
      </w:r>
      <w:r w:rsidRPr="00A37932">
        <w:rPr>
          <w:rtl/>
        </w:rPr>
        <w:t xml:space="preserve"> </w:t>
      </w:r>
      <w:r w:rsidRPr="00105D1D">
        <w:rPr>
          <w:rStyle w:val="libFootnotenumChar"/>
          <w:rtl/>
        </w:rPr>
        <w:t>(5)</w:t>
      </w:r>
      <w:r w:rsidRPr="00A37932">
        <w:rPr>
          <w:rtl/>
        </w:rPr>
        <w:t xml:space="preserve"> .</w:t>
      </w:r>
    </w:p>
    <w:p w:rsidR="0092044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إنّ السعداء بالدنيا الهاربون منها اليوم</w:t>
      </w:r>
      <w:r w:rsidRPr="00A37932">
        <w:rPr>
          <w:rtl/>
        </w:rPr>
        <w:t xml:space="preserve"> </w:t>
      </w:r>
      <w:r w:rsidRPr="00105D1D">
        <w:rPr>
          <w:rStyle w:val="libFootnotenumChar"/>
          <w:rtl/>
        </w:rPr>
        <w:t>(6)</w:t>
      </w:r>
      <w:r w:rsidRPr="00A37932">
        <w:rPr>
          <w:rtl/>
        </w:rPr>
        <w:t xml:space="preserve"> .</w:t>
      </w:r>
    </w:p>
    <w:p w:rsidR="00920443" w:rsidRPr="00A37932" w:rsidRDefault="00AB14C2" w:rsidP="00A37932">
      <w:pPr>
        <w:pStyle w:val="libNormal"/>
        <w:rPr>
          <w:rtl/>
        </w:rPr>
      </w:pPr>
      <w:r w:rsidRPr="00A37932">
        <w:rPr>
          <w:rtl/>
        </w:rPr>
        <w:t>وقال :</w:t>
      </w:r>
      <w:r w:rsidRPr="00A37932">
        <w:rPr>
          <w:rStyle w:val="libBold2Char"/>
          <w:rtl/>
        </w:rPr>
        <w:t xml:space="preserve"> ما يصنع بالمال والولد مَن يخرج منها ويحاسب عليها ، عراة دخلتم الدنيا وعراة تخرجون منها ، وإنّما هي قنطرة فاعبروا عليها وانتظروها</w:t>
      </w:r>
      <w:r w:rsidRPr="00A37932">
        <w:rPr>
          <w:rtl/>
        </w:rPr>
        <w:t xml:space="preserve"> .</w:t>
      </w:r>
    </w:p>
    <w:p w:rsidR="00920443" w:rsidRPr="00A37932" w:rsidRDefault="00AB14C2" w:rsidP="00A37932">
      <w:pPr>
        <w:pStyle w:val="libNormal"/>
        <w:rPr>
          <w:rtl/>
        </w:rPr>
      </w:pPr>
      <w:r w:rsidRPr="00A37932">
        <w:rPr>
          <w:rtl/>
        </w:rPr>
        <w:t xml:space="preserve">وقال في دعائه : </w:t>
      </w:r>
      <w:r w:rsidRPr="00A37932">
        <w:rPr>
          <w:rStyle w:val="libBold2Char"/>
          <w:rtl/>
        </w:rPr>
        <w:t>( اللّهمّ توفّني فقيراً ، ولا توفّني غنيّاً ، واحشرني في زمرة المساكين )</w:t>
      </w:r>
      <w:r w:rsidRPr="00A37932">
        <w:rPr>
          <w:rtl/>
        </w:rPr>
        <w:t xml:space="preserve"> ، وقال : </w:t>
      </w:r>
      <w:r w:rsidRPr="00A37932">
        <w:rPr>
          <w:rStyle w:val="libBold2Char"/>
          <w:rtl/>
        </w:rPr>
        <w:t>أشقى الأشقياء مَن اجتمع عليه فقر الدنيا وعذاب الآخرة</w:t>
      </w:r>
      <w:r w:rsidRPr="00A37932">
        <w:rPr>
          <w:rtl/>
        </w:rPr>
        <w:t xml:space="preserve"> </w:t>
      </w:r>
      <w:r w:rsidRPr="00105D1D">
        <w:rPr>
          <w:rStyle w:val="libFootnotenumChar"/>
          <w:rtl/>
        </w:rPr>
        <w:t>(7)</w:t>
      </w:r>
      <w:r w:rsidRPr="00A37932">
        <w:rPr>
          <w:rtl/>
        </w:rPr>
        <w:t xml:space="preserve"> .</w:t>
      </w:r>
    </w:p>
    <w:p w:rsidR="00920443"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الرغبة فيما عند الله تورث الروح والراحة ، والرغبة في الدنيا تورث الهمّ والحزن</w:t>
      </w:r>
      <w:r w:rsidRPr="00A37932">
        <w:rPr>
          <w:rtl/>
        </w:rPr>
        <w:t xml:space="preserve"> </w:t>
      </w:r>
      <w:r w:rsidRPr="00105D1D">
        <w:rPr>
          <w:rStyle w:val="libFootnotenumChar"/>
          <w:rtl/>
        </w:rPr>
        <w:t>(8)</w:t>
      </w:r>
      <w:r w:rsidRPr="00A37932">
        <w:rPr>
          <w:rtl/>
        </w:rPr>
        <w:t xml:space="preserve"> .</w:t>
      </w:r>
    </w:p>
    <w:p w:rsidR="00920443" w:rsidRPr="00A37932" w:rsidRDefault="00AB14C2" w:rsidP="00A37932">
      <w:pPr>
        <w:pStyle w:val="libNormal"/>
        <w:rPr>
          <w:rtl/>
        </w:rPr>
      </w:pPr>
      <w:r w:rsidRPr="00A37932">
        <w:rPr>
          <w:rtl/>
        </w:rPr>
        <w:t>وقال :</w:t>
      </w:r>
      <w:r w:rsidRPr="00A37932">
        <w:rPr>
          <w:rStyle w:val="libBold2Char"/>
          <w:rtl/>
        </w:rPr>
        <w:t xml:space="preserve"> إنّ من صفات أولياء الله : الثقة به في كل شيء ، والغنى به عن كل شيء ،</w:t>
      </w:r>
      <w:r w:rsidRPr="00A37932">
        <w:rPr>
          <w:rtl/>
        </w:rPr>
        <w:t xml:space="preserve"> </w:t>
      </w:r>
    </w:p>
    <w:p w:rsidR="001B6214" w:rsidRPr="002349C0" w:rsidRDefault="001B6214" w:rsidP="001B6214">
      <w:pPr>
        <w:pStyle w:val="libLine"/>
        <w:rPr>
          <w:rtl/>
        </w:rPr>
      </w:pPr>
      <w:r w:rsidRPr="002349C0">
        <w:rPr>
          <w:rtl/>
        </w:rPr>
        <w:t>____________</w:t>
      </w:r>
    </w:p>
    <w:p w:rsidR="00920443" w:rsidRPr="00B52459" w:rsidRDefault="001B6214" w:rsidP="001B6214">
      <w:pPr>
        <w:pStyle w:val="libFootnote0"/>
        <w:rPr>
          <w:rtl/>
        </w:rPr>
      </w:pPr>
      <w:r>
        <w:rPr>
          <w:rFonts w:hint="cs"/>
          <w:rtl/>
        </w:rPr>
        <w:t>(</w:t>
      </w:r>
      <w:r w:rsidR="00AB14C2" w:rsidRPr="00B52459">
        <w:rPr>
          <w:rtl/>
        </w:rPr>
        <w:t>1</w:t>
      </w:r>
      <w:r>
        <w:rPr>
          <w:rFonts w:hint="cs"/>
          <w:rtl/>
        </w:rPr>
        <w:t>)</w:t>
      </w:r>
      <w:r w:rsidR="00AB14C2" w:rsidRPr="00B52459">
        <w:rPr>
          <w:rtl/>
        </w:rPr>
        <w:t xml:space="preserve"> في ( ألف ) : مستقرّة .</w:t>
      </w:r>
    </w:p>
    <w:p w:rsidR="00920443" w:rsidRPr="00B52459" w:rsidRDefault="001B6214" w:rsidP="001B6214">
      <w:pPr>
        <w:pStyle w:val="libFootnote0"/>
        <w:rPr>
          <w:rtl/>
        </w:rPr>
      </w:pPr>
      <w:r>
        <w:rPr>
          <w:rFonts w:hint="cs"/>
          <w:rtl/>
        </w:rPr>
        <w:t>(</w:t>
      </w:r>
      <w:r w:rsidR="00AB14C2" w:rsidRPr="00B52459">
        <w:rPr>
          <w:rtl/>
        </w:rPr>
        <w:t>2</w:t>
      </w:r>
      <w:r>
        <w:rPr>
          <w:rFonts w:hint="cs"/>
          <w:rtl/>
        </w:rPr>
        <w:t>)</w:t>
      </w:r>
      <w:r w:rsidR="00AB14C2" w:rsidRPr="00B52459">
        <w:rPr>
          <w:rtl/>
        </w:rPr>
        <w:t xml:space="preserve"> نهج البلاغة : الخطبة 81 في الزهد .</w:t>
      </w:r>
    </w:p>
    <w:p w:rsidR="00920443" w:rsidRPr="00B52459" w:rsidRDefault="001B6214" w:rsidP="001B6214">
      <w:pPr>
        <w:pStyle w:val="libFootnote0"/>
        <w:rPr>
          <w:rtl/>
        </w:rPr>
      </w:pPr>
      <w:r>
        <w:rPr>
          <w:rFonts w:hint="cs"/>
          <w:rtl/>
        </w:rPr>
        <w:t>(</w:t>
      </w:r>
      <w:r w:rsidR="00AB14C2" w:rsidRPr="00B52459">
        <w:rPr>
          <w:rtl/>
        </w:rPr>
        <w:t>3</w:t>
      </w:r>
      <w:r>
        <w:rPr>
          <w:rFonts w:hint="cs"/>
          <w:rtl/>
        </w:rPr>
        <w:t>)</w:t>
      </w:r>
      <w:r w:rsidR="00AB14C2" w:rsidRPr="00B52459">
        <w:rPr>
          <w:rtl/>
        </w:rPr>
        <w:t xml:space="preserve"> في( ج ) : كيلا .</w:t>
      </w:r>
    </w:p>
    <w:p w:rsidR="00920443" w:rsidRPr="00B52459" w:rsidRDefault="001B6214" w:rsidP="001B6214">
      <w:pPr>
        <w:pStyle w:val="libFootnote0"/>
        <w:rPr>
          <w:rtl/>
        </w:rPr>
      </w:pPr>
      <w:r>
        <w:rPr>
          <w:rFonts w:hint="cs"/>
          <w:rtl/>
        </w:rPr>
        <w:t>(</w:t>
      </w:r>
      <w:r w:rsidR="00AB14C2" w:rsidRPr="00B52459">
        <w:rPr>
          <w:rtl/>
        </w:rPr>
        <w:t>4</w:t>
      </w:r>
      <w:r>
        <w:rPr>
          <w:rFonts w:hint="cs"/>
          <w:rtl/>
        </w:rPr>
        <w:t>)</w:t>
      </w:r>
      <w:r w:rsidR="00AB14C2" w:rsidRPr="00B52459">
        <w:rPr>
          <w:rtl/>
        </w:rPr>
        <w:t xml:space="preserve"> في ( ب ) و( ج ) : ولا تقدموا .</w:t>
      </w:r>
    </w:p>
    <w:p w:rsidR="00920443" w:rsidRPr="00B52459" w:rsidRDefault="001B6214" w:rsidP="001B6214">
      <w:pPr>
        <w:pStyle w:val="libFootnote0"/>
        <w:rPr>
          <w:rtl/>
        </w:rPr>
      </w:pPr>
      <w:r>
        <w:rPr>
          <w:rFonts w:hint="cs"/>
          <w:rtl/>
        </w:rPr>
        <w:t>(</w:t>
      </w:r>
      <w:r w:rsidR="00AB14C2" w:rsidRPr="00B52459">
        <w:rPr>
          <w:rtl/>
        </w:rPr>
        <w:t>5</w:t>
      </w:r>
      <w:r>
        <w:rPr>
          <w:rFonts w:hint="cs"/>
          <w:rtl/>
        </w:rPr>
        <w:t>)</w:t>
      </w:r>
      <w:r w:rsidR="00AB14C2" w:rsidRPr="00B52459">
        <w:rPr>
          <w:rtl/>
        </w:rPr>
        <w:t xml:space="preserve"> روضة الواعظين : 442 في ذكر الدنيا ، ومشكاة الأنوار : 269 .</w:t>
      </w:r>
    </w:p>
    <w:p w:rsidR="00920443" w:rsidRPr="00B52459" w:rsidRDefault="001B6214" w:rsidP="001B6214">
      <w:pPr>
        <w:pStyle w:val="libFootnote0"/>
        <w:rPr>
          <w:rtl/>
        </w:rPr>
      </w:pPr>
      <w:r>
        <w:rPr>
          <w:rFonts w:hint="cs"/>
          <w:rtl/>
        </w:rPr>
        <w:t>(</w:t>
      </w:r>
      <w:r w:rsidR="00AB14C2" w:rsidRPr="00B52459">
        <w:rPr>
          <w:rtl/>
        </w:rPr>
        <w:t>6</w:t>
      </w:r>
      <w:r>
        <w:rPr>
          <w:rFonts w:hint="cs"/>
          <w:rtl/>
        </w:rPr>
        <w:t>)</w:t>
      </w:r>
      <w:r w:rsidR="00AB14C2" w:rsidRPr="00B52459">
        <w:rPr>
          <w:rtl/>
        </w:rPr>
        <w:t xml:space="preserve"> نهج البلاغة : الخطبة 223 ، عنه البحار 71 : 193 ح 59 .</w:t>
      </w:r>
    </w:p>
    <w:p w:rsidR="00920443" w:rsidRPr="00B52459" w:rsidRDefault="001B6214" w:rsidP="001B6214">
      <w:pPr>
        <w:pStyle w:val="libFootnote0"/>
        <w:rPr>
          <w:rtl/>
        </w:rPr>
      </w:pPr>
      <w:r>
        <w:rPr>
          <w:rFonts w:hint="cs"/>
          <w:rtl/>
        </w:rPr>
        <w:t>(</w:t>
      </w:r>
      <w:r w:rsidR="00AB14C2" w:rsidRPr="00B52459">
        <w:rPr>
          <w:rtl/>
        </w:rPr>
        <w:t>7</w:t>
      </w:r>
      <w:r>
        <w:rPr>
          <w:rFonts w:hint="cs"/>
          <w:rtl/>
        </w:rPr>
        <w:t>)</w:t>
      </w:r>
      <w:r w:rsidR="00AB14C2" w:rsidRPr="00B52459">
        <w:rPr>
          <w:rtl/>
        </w:rPr>
        <w:t xml:space="preserve"> كنز الفوائد : 289 ، عنه البحار 103 :20 ح 3 نحوه .</w:t>
      </w:r>
    </w:p>
    <w:p w:rsidR="00920443" w:rsidRPr="00A45F27" w:rsidRDefault="001B6214" w:rsidP="001B6214">
      <w:pPr>
        <w:pStyle w:val="libFootnote0"/>
        <w:rPr>
          <w:rtl/>
        </w:rPr>
      </w:pPr>
      <w:r>
        <w:rPr>
          <w:rFonts w:hint="cs"/>
          <w:rtl/>
        </w:rPr>
        <w:t>(</w:t>
      </w:r>
      <w:r w:rsidR="00AB14C2" w:rsidRPr="00B52459">
        <w:rPr>
          <w:rtl/>
        </w:rPr>
        <w:t>8</w:t>
      </w:r>
      <w:r>
        <w:rPr>
          <w:rFonts w:hint="cs"/>
          <w:rtl/>
        </w:rPr>
        <w:t>)</w:t>
      </w:r>
      <w:r w:rsidR="00AB14C2" w:rsidRPr="00B52459">
        <w:rPr>
          <w:rtl/>
        </w:rPr>
        <w:t xml:space="preserve"> مشكاة الأنوار : 269 .</w:t>
      </w:r>
    </w:p>
    <w:p w:rsidR="00920443" w:rsidRDefault="00920443" w:rsidP="00F93203">
      <w:pPr>
        <w:pStyle w:val="libNormal"/>
        <w:rPr>
          <w:rtl/>
        </w:rPr>
      </w:pPr>
      <w:r>
        <w:rPr>
          <w:rtl/>
        </w:rPr>
        <w:br w:type="page"/>
      </w:r>
    </w:p>
    <w:p w:rsidR="00920443" w:rsidRPr="00A37932" w:rsidRDefault="00AB14C2" w:rsidP="001B6214">
      <w:pPr>
        <w:pStyle w:val="libNormal0"/>
        <w:rPr>
          <w:rtl/>
        </w:rPr>
      </w:pPr>
      <w:r w:rsidRPr="00A37932">
        <w:rPr>
          <w:rStyle w:val="libBold2Char"/>
          <w:rtl/>
        </w:rPr>
        <w:lastRenderedPageBreak/>
        <w:t>والافتقار إليه في كل شيء</w:t>
      </w:r>
      <w:r w:rsidRPr="00A37932">
        <w:rPr>
          <w:rtl/>
        </w:rPr>
        <w:t xml:space="preserve"> </w:t>
      </w:r>
      <w:r w:rsidRPr="00105D1D">
        <w:rPr>
          <w:rStyle w:val="libFootnotenumChar"/>
          <w:rtl/>
        </w:rPr>
        <w:t>(1)</w:t>
      </w:r>
      <w:r w:rsidRPr="00A37932">
        <w:rPr>
          <w:rtl/>
        </w:rPr>
        <w:t xml:space="preserve"> .</w:t>
      </w:r>
    </w:p>
    <w:p w:rsidR="00920443" w:rsidRPr="00A37932" w:rsidRDefault="00AB14C2" w:rsidP="00A37932">
      <w:pPr>
        <w:pStyle w:val="libNormal"/>
        <w:rPr>
          <w:rtl/>
        </w:rPr>
      </w:pPr>
      <w:r w:rsidRPr="00A37932">
        <w:rPr>
          <w:rtl/>
        </w:rPr>
        <w:t xml:space="preserve">وقال : </w:t>
      </w:r>
      <w:r w:rsidRPr="00947672">
        <w:rPr>
          <w:rStyle w:val="libPoemChar"/>
          <w:rtl/>
        </w:rPr>
        <w:t>ادفع الدنيا بما يحضرك من الزاد وتبلغ به</w:t>
      </w:r>
      <w:r w:rsidRPr="00A37932">
        <w:rPr>
          <w:rtl/>
        </w:rPr>
        <w:t xml:space="preserve"> .</w:t>
      </w:r>
    </w:p>
    <w:p w:rsidR="00AB14C2" w:rsidRDefault="00AB14C2" w:rsidP="00361DBD">
      <w:pPr>
        <w:pStyle w:val="libNormal"/>
        <w:rPr>
          <w:rtl/>
        </w:rPr>
      </w:pPr>
      <w:r w:rsidRPr="00A37932">
        <w:rPr>
          <w:rtl/>
        </w:rPr>
        <w:t xml:space="preserve">وكان </w:t>
      </w:r>
      <w:r w:rsidR="00361DBD" w:rsidRPr="00415556">
        <w:rPr>
          <w:rStyle w:val="libAlaemChar"/>
          <w:rFonts w:eastAsiaTheme="minorHAnsi"/>
          <w:rtl/>
        </w:rPr>
        <w:t>عليه‌السلام</w:t>
      </w:r>
      <w:r w:rsidRPr="00A37932">
        <w:rPr>
          <w:rtl/>
        </w:rPr>
        <w:t xml:space="preserve"> ينشد ويقول :</w:t>
      </w:r>
    </w:p>
    <w:tbl>
      <w:tblPr>
        <w:tblStyle w:val="TableGrid"/>
        <w:bidiVisual/>
        <w:tblW w:w="4562" w:type="pct"/>
        <w:tblInd w:w="384" w:type="dxa"/>
        <w:tblLook w:val="01E0"/>
      </w:tblPr>
      <w:tblGrid>
        <w:gridCol w:w="3755"/>
        <w:gridCol w:w="276"/>
        <w:gridCol w:w="3720"/>
      </w:tblGrid>
      <w:tr w:rsidR="001B6214" w:rsidTr="00C74C18">
        <w:trPr>
          <w:trHeight w:val="350"/>
        </w:trPr>
        <w:tc>
          <w:tcPr>
            <w:tcW w:w="3920" w:type="dxa"/>
            <w:shd w:val="clear" w:color="auto" w:fill="auto"/>
          </w:tcPr>
          <w:p w:rsidR="001B6214" w:rsidRDefault="001B6214" w:rsidP="00C74C18">
            <w:pPr>
              <w:pStyle w:val="libPoem"/>
            </w:pPr>
            <w:r w:rsidRPr="00BF2E32">
              <w:rPr>
                <w:rtl/>
              </w:rPr>
              <w:t>ادفع الدنيا بما اندفعت</w:t>
            </w:r>
            <w:r w:rsidRPr="00725071">
              <w:rPr>
                <w:rStyle w:val="libPoemTiniChar0"/>
                <w:rtl/>
              </w:rPr>
              <w:br/>
              <w:t> </w:t>
            </w:r>
          </w:p>
        </w:tc>
        <w:tc>
          <w:tcPr>
            <w:tcW w:w="279" w:type="dxa"/>
            <w:shd w:val="clear" w:color="auto" w:fill="auto"/>
          </w:tcPr>
          <w:p w:rsidR="001B6214" w:rsidRDefault="001B6214" w:rsidP="00C74C18">
            <w:pPr>
              <w:pStyle w:val="libPoem"/>
              <w:rPr>
                <w:rtl/>
              </w:rPr>
            </w:pPr>
          </w:p>
        </w:tc>
        <w:tc>
          <w:tcPr>
            <w:tcW w:w="3881" w:type="dxa"/>
            <w:shd w:val="clear" w:color="auto" w:fill="auto"/>
          </w:tcPr>
          <w:p w:rsidR="001B6214" w:rsidRDefault="001B6214" w:rsidP="00C74C18">
            <w:pPr>
              <w:pStyle w:val="libPoem"/>
            </w:pPr>
            <w:r w:rsidRPr="00BF2E32">
              <w:rPr>
                <w:rtl/>
              </w:rPr>
              <w:t>واقطع الدنيا بما انقطعت</w:t>
            </w:r>
            <w:r w:rsidRPr="00725071">
              <w:rPr>
                <w:rStyle w:val="libPoemTiniChar0"/>
                <w:rtl/>
              </w:rPr>
              <w:br/>
              <w:t> </w:t>
            </w:r>
          </w:p>
        </w:tc>
      </w:tr>
      <w:tr w:rsidR="001B6214" w:rsidTr="00C74C18">
        <w:trPr>
          <w:trHeight w:val="350"/>
        </w:trPr>
        <w:tc>
          <w:tcPr>
            <w:tcW w:w="3920" w:type="dxa"/>
          </w:tcPr>
          <w:p w:rsidR="001B6214" w:rsidRDefault="001B6214" w:rsidP="00C74C18">
            <w:pPr>
              <w:pStyle w:val="libPoem"/>
            </w:pPr>
            <w:r w:rsidRPr="00BF2E32">
              <w:rPr>
                <w:rtl/>
              </w:rPr>
              <w:t>يطلب المرء الغنى عبثاً</w:t>
            </w:r>
            <w:r w:rsidRPr="00725071">
              <w:rPr>
                <w:rStyle w:val="libPoemTiniChar0"/>
                <w:rtl/>
              </w:rPr>
              <w:br/>
              <w:t> </w:t>
            </w:r>
          </w:p>
        </w:tc>
        <w:tc>
          <w:tcPr>
            <w:tcW w:w="279" w:type="dxa"/>
          </w:tcPr>
          <w:p w:rsidR="001B6214" w:rsidRDefault="001B6214" w:rsidP="00C74C18">
            <w:pPr>
              <w:pStyle w:val="libPoem"/>
              <w:rPr>
                <w:rtl/>
              </w:rPr>
            </w:pPr>
          </w:p>
        </w:tc>
        <w:tc>
          <w:tcPr>
            <w:tcW w:w="3881" w:type="dxa"/>
          </w:tcPr>
          <w:p w:rsidR="001B6214" w:rsidRDefault="001B6214" w:rsidP="00C74C18">
            <w:pPr>
              <w:pStyle w:val="libPoem"/>
            </w:pPr>
            <w:r w:rsidRPr="00BF2E32">
              <w:rPr>
                <w:rtl/>
              </w:rPr>
              <w:t>والغنى في النفس لو قنعت</w:t>
            </w:r>
            <w:r w:rsidRPr="00920443">
              <w:rPr>
                <w:rtl/>
              </w:rPr>
              <w:t xml:space="preserve"> </w:t>
            </w:r>
            <w:r w:rsidRPr="00105D1D">
              <w:rPr>
                <w:rStyle w:val="libFootnotenumChar"/>
                <w:rtl/>
              </w:rPr>
              <w:t>(2)</w:t>
            </w:r>
            <w:r w:rsidRPr="00725071">
              <w:rPr>
                <w:rStyle w:val="libPoemTiniChar0"/>
                <w:rtl/>
              </w:rPr>
              <w:br/>
              <w:t> </w:t>
            </w:r>
          </w:p>
        </w:tc>
      </w:tr>
    </w:tbl>
    <w:p w:rsidR="00BF2E32"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والله لقد رقعت مدرعتي هذه حتّى استحييت من راقعها ، وقال لي قائل : ألا تنبذها ؟ فقلت : أعزب</w:t>
      </w:r>
      <w:r w:rsidRPr="00105D1D">
        <w:rPr>
          <w:rStyle w:val="libFootnotenumChar"/>
          <w:rtl/>
        </w:rPr>
        <w:t xml:space="preserve"> (3)</w:t>
      </w:r>
      <w:r w:rsidRPr="00A37932">
        <w:rPr>
          <w:rtl/>
        </w:rPr>
        <w:t xml:space="preserve"> </w:t>
      </w:r>
      <w:r w:rsidRPr="00A37932">
        <w:rPr>
          <w:rStyle w:val="libBold2Char"/>
          <w:rtl/>
        </w:rPr>
        <w:t>عنّي فعند الصباح يحمد القوم السُّرى</w:t>
      </w:r>
      <w:r w:rsidRPr="00A37932">
        <w:rPr>
          <w:rtl/>
        </w:rPr>
        <w:t xml:space="preserve"> </w:t>
      </w:r>
      <w:r w:rsidRPr="00105D1D">
        <w:rPr>
          <w:rStyle w:val="libFootnotenumChar"/>
          <w:rtl/>
        </w:rPr>
        <w:t>(4)</w:t>
      </w:r>
      <w:r w:rsidRPr="00A37932">
        <w:rPr>
          <w:rtl/>
        </w:rPr>
        <w:t xml:space="preserve"> .</w:t>
      </w:r>
    </w:p>
    <w:p w:rsidR="00BF2E32" w:rsidRPr="00A37932" w:rsidRDefault="00AB14C2" w:rsidP="00A37932">
      <w:pPr>
        <w:pStyle w:val="libNormal"/>
        <w:rPr>
          <w:rtl/>
        </w:rPr>
      </w:pPr>
      <w:r w:rsidRPr="00A37932">
        <w:rPr>
          <w:rtl/>
        </w:rPr>
        <w:t xml:space="preserve">وقال : </w:t>
      </w:r>
      <w:r w:rsidRPr="00A37932">
        <w:rPr>
          <w:rStyle w:val="libBold2Char"/>
          <w:rtl/>
        </w:rPr>
        <w:t>الزاهدون في الدنيا ملوك الدنيا والآخرة ، والراغبون فيها فقراء الدنيا والآخرة ، ومَن زهد في الدنيا ملكها ، ومَن رغب فيها ملكته</w:t>
      </w:r>
      <w:r w:rsidRPr="00A37932">
        <w:rPr>
          <w:rtl/>
        </w:rPr>
        <w:t xml:space="preserve"> .</w:t>
      </w:r>
    </w:p>
    <w:p w:rsidR="00BF2E32" w:rsidRPr="00A37932" w:rsidRDefault="00AB14C2" w:rsidP="00361DBD">
      <w:pPr>
        <w:pStyle w:val="libNormal"/>
        <w:rPr>
          <w:rtl/>
        </w:rPr>
      </w:pPr>
      <w:r w:rsidRPr="00A37932">
        <w:rPr>
          <w:rtl/>
        </w:rPr>
        <w:t xml:space="preserve">وقال نوف البكالي : كنت عند أمير المؤمنين </w:t>
      </w:r>
      <w:r w:rsidR="00361DBD" w:rsidRPr="00415556">
        <w:rPr>
          <w:rStyle w:val="libAlaemChar"/>
          <w:rFonts w:eastAsiaTheme="minorHAnsi"/>
          <w:rtl/>
        </w:rPr>
        <w:t>عليه‌السلام</w:t>
      </w:r>
      <w:r w:rsidRPr="00A37932">
        <w:rPr>
          <w:rtl/>
        </w:rPr>
        <w:t xml:space="preserve"> ذات ليلة ، فقام من فراشه ونظر في النجوم ، ثمّ قرأ آيات آل عمران : </w:t>
      </w:r>
      <w:r w:rsidR="00FD1FD5">
        <w:rPr>
          <w:rStyle w:val="libAlaemChar"/>
          <w:rFonts w:eastAsiaTheme="minorHAnsi" w:hint="cs"/>
          <w:rtl/>
        </w:rPr>
        <w:t>(</w:t>
      </w:r>
      <w:r w:rsidRPr="00F03084">
        <w:rPr>
          <w:rStyle w:val="libAieChar"/>
          <w:rtl/>
        </w:rPr>
        <w:t xml:space="preserve"> إنّ في خلق السموات والأرض . . .</w:t>
      </w:r>
      <w:r w:rsidR="00FD1FD5">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BF2E32" w:rsidRPr="00A37932" w:rsidRDefault="00AB14C2" w:rsidP="00A37932">
      <w:pPr>
        <w:pStyle w:val="libNormal"/>
        <w:rPr>
          <w:rtl/>
        </w:rPr>
      </w:pPr>
      <w:r w:rsidRPr="00A37932">
        <w:rPr>
          <w:rtl/>
        </w:rPr>
        <w:t>ثم قال :</w:t>
      </w:r>
      <w:r w:rsidRPr="00A37932">
        <w:rPr>
          <w:rStyle w:val="libBold2Char"/>
          <w:rtl/>
        </w:rPr>
        <w:t xml:space="preserve"> يا نوف أراقد أنت أم رامق ؟</w:t>
      </w:r>
      <w:r w:rsidRPr="00A37932">
        <w:rPr>
          <w:rtl/>
        </w:rPr>
        <w:t xml:space="preserve"> فقلت : بل رامق يا أمير المؤمنين ، فقال : </w:t>
      </w:r>
      <w:r w:rsidRPr="00A37932">
        <w:rPr>
          <w:rStyle w:val="libBold2Char"/>
          <w:rtl/>
        </w:rPr>
        <w:t>يا نوف طوبى للزاهدين في الدنيا ، الراغبين في الآخرة ، أولئك قوم اتخذوا الأرض بساطاً ، وترابها فراشاً ، وماءها طيباً ، والقرآن شعاراً ، والدعاء دثاراً</w:t>
      </w:r>
      <w:r w:rsidRPr="00105D1D">
        <w:rPr>
          <w:rStyle w:val="libFootnotenumChar"/>
          <w:rtl/>
        </w:rPr>
        <w:t xml:space="preserve"> (6)</w:t>
      </w:r>
      <w:r w:rsidRPr="00A37932">
        <w:rPr>
          <w:rtl/>
        </w:rPr>
        <w:t xml:space="preserve"> </w:t>
      </w:r>
      <w:r w:rsidRPr="00A37932">
        <w:rPr>
          <w:rStyle w:val="libBold2Char"/>
          <w:rtl/>
        </w:rPr>
        <w:t xml:space="preserve">، ثم قرضوا الدنيا قرضاً </w:t>
      </w:r>
      <w:r w:rsidRPr="00105D1D">
        <w:rPr>
          <w:rStyle w:val="libFootnotenumChar"/>
          <w:rtl/>
        </w:rPr>
        <w:t>(7)</w:t>
      </w:r>
      <w:r w:rsidRPr="00A37932">
        <w:rPr>
          <w:rStyle w:val="libBold2Char"/>
          <w:rtl/>
        </w:rPr>
        <w:t xml:space="preserve"> على منهاج المسيح </w:t>
      </w:r>
      <w:r w:rsidRPr="00A37932">
        <w:rPr>
          <w:rtl/>
        </w:rPr>
        <w:t>.</w:t>
      </w:r>
    </w:p>
    <w:p w:rsidR="001B6214" w:rsidRPr="002349C0" w:rsidRDefault="001B6214" w:rsidP="001B6214">
      <w:pPr>
        <w:pStyle w:val="libLine"/>
        <w:rPr>
          <w:rtl/>
        </w:rPr>
      </w:pPr>
      <w:r w:rsidRPr="002349C0">
        <w:rPr>
          <w:rtl/>
        </w:rPr>
        <w:t>____________</w:t>
      </w:r>
    </w:p>
    <w:p w:rsidR="00AB14C2" w:rsidRPr="00A45F27" w:rsidRDefault="001B6214" w:rsidP="001B6214">
      <w:pPr>
        <w:pStyle w:val="libFootnote0"/>
        <w:rPr>
          <w:rtl/>
        </w:rPr>
      </w:pPr>
      <w:r>
        <w:rPr>
          <w:rFonts w:hint="cs"/>
          <w:rtl/>
        </w:rPr>
        <w:t>(</w:t>
      </w:r>
      <w:r w:rsidR="00AB14C2" w:rsidRPr="00B52459">
        <w:rPr>
          <w:rtl/>
        </w:rPr>
        <w:t>1</w:t>
      </w:r>
      <w:r>
        <w:rPr>
          <w:rFonts w:hint="cs"/>
          <w:rtl/>
        </w:rPr>
        <w:t>)</w:t>
      </w:r>
      <w:r w:rsidR="00AB14C2" w:rsidRPr="00B52459">
        <w:rPr>
          <w:rtl/>
        </w:rPr>
        <w:t xml:space="preserve"> كنز الفوائد : 288 ، عنه البحار 103 : 20ح2 . </w:t>
      </w:r>
    </w:p>
    <w:p w:rsidR="00BF2E32" w:rsidRDefault="001B6214" w:rsidP="001B6214">
      <w:pPr>
        <w:pStyle w:val="libFootnote0"/>
        <w:rPr>
          <w:rtl/>
        </w:rPr>
      </w:pPr>
      <w:r>
        <w:rPr>
          <w:rFonts w:hint="cs"/>
          <w:rtl/>
        </w:rPr>
        <w:t>(</w:t>
      </w:r>
      <w:r w:rsidR="00AB14C2" w:rsidRPr="00595EE6">
        <w:rPr>
          <w:rtl/>
        </w:rPr>
        <w:t>2</w:t>
      </w:r>
      <w:r>
        <w:rPr>
          <w:rFonts w:hint="cs"/>
          <w:rtl/>
        </w:rPr>
        <w:t>)</w:t>
      </w:r>
      <w:r w:rsidR="00AB14C2" w:rsidRPr="00595EE6">
        <w:rPr>
          <w:rtl/>
        </w:rPr>
        <w:t xml:space="preserve"> كنز الفوائد : 289; عنه البحار103 : 21ح13 .</w:t>
      </w:r>
    </w:p>
    <w:p w:rsidR="00AB14C2" w:rsidRPr="00B52459" w:rsidRDefault="001B6214" w:rsidP="001B6214">
      <w:pPr>
        <w:pStyle w:val="libFootnote0"/>
        <w:rPr>
          <w:rtl/>
        </w:rPr>
      </w:pPr>
      <w:r>
        <w:rPr>
          <w:rFonts w:hint="cs"/>
          <w:rtl/>
        </w:rPr>
        <w:t>(</w:t>
      </w:r>
      <w:r w:rsidR="00AB14C2" w:rsidRPr="00595EE6">
        <w:rPr>
          <w:rtl/>
        </w:rPr>
        <w:t>3</w:t>
      </w:r>
      <w:r>
        <w:rPr>
          <w:rFonts w:hint="cs"/>
          <w:rtl/>
        </w:rPr>
        <w:t>)</w:t>
      </w:r>
      <w:r w:rsidR="00AB14C2" w:rsidRPr="00595EE6">
        <w:rPr>
          <w:rtl/>
        </w:rPr>
        <w:t xml:space="preserve"> أعزب : بَعُد وأَبعَد ( القاموس ) .</w:t>
      </w:r>
    </w:p>
    <w:p w:rsidR="00BF2E32" w:rsidRDefault="001B6214" w:rsidP="001B6214">
      <w:pPr>
        <w:pStyle w:val="libFootnote0"/>
        <w:rPr>
          <w:rtl/>
        </w:rPr>
      </w:pPr>
      <w:r>
        <w:rPr>
          <w:rFonts w:hint="cs"/>
          <w:rtl/>
        </w:rPr>
        <w:t>(</w:t>
      </w:r>
      <w:r w:rsidR="00AB14C2" w:rsidRPr="00595EE6">
        <w:rPr>
          <w:rtl/>
        </w:rPr>
        <w:t>4</w:t>
      </w:r>
      <w:r>
        <w:rPr>
          <w:rFonts w:hint="cs"/>
          <w:rtl/>
        </w:rPr>
        <w:t>)</w:t>
      </w:r>
      <w:r w:rsidR="00AB14C2" w:rsidRPr="00595EE6">
        <w:rPr>
          <w:rtl/>
        </w:rPr>
        <w:t xml:space="preserve"> نهج البلاغة : الخطبة 160 ، عنه البحار41 : 160ح56 .</w:t>
      </w:r>
    </w:p>
    <w:p w:rsidR="00BF2E32" w:rsidRDefault="001B6214" w:rsidP="001B6214">
      <w:pPr>
        <w:pStyle w:val="libFootnote0"/>
        <w:rPr>
          <w:rtl/>
        </w:rPr>
      </w:pPr>
      <w:r>
        <w:rPr>
          <w:rFonts w:hint="cs"/>
          <w:rtl/>
        </w:rPr>
        <w:t>(</w:t>
      </w:r>
      <w:r w:rsidR="00AB14C2" w:rsidRPr="00595EE6">
        <w:rPr>
          <w:rtl/>
        </w:rPr>
        <w:t>5</w:t>
      </w:r>
      <w:r>
        <w:rPr>
          <w:rFonts w:hint="cs"/>
          <w:rtl/>
        </w:rPr>
        <w:t>)</w:t>
      </w:r>
      <w:r w:rsidR="00AB14C2" w:rsidRPr="00595EE6">
        <w:rPr>
          <w:rtl/>
        </w:rPr>
        <w:t xml:space="preserve"> آل عمران : 188 .</w:t>
      </w:r>
    </w:p>
    <w:p w:rsidR="00AB14C2" w:rsidRPr="00B52459" w:rsidRDefault="001B6214" w:rsidP="001B6214">
      <w:pPr>
        <w:pStyle w:val="libFootnote0"/>
        <w:rPr>
          <w:rtl/>
        </w:rPr>
      </w:pPr>
      <w:r>
        <w:rPr>
          <w:rFonts w:hint="cs"/>
          <w:rtl/>
        </w:rPr>
        <w:t>(</w:t>
      </w:r>
      <w:r w:rsidR="00AB14C2" w:rsidRPr="00595EE6">
        <w:rPr>
          <w:rtl/>
        </w:rPr>
        <w:t>6</w:t>
      </w:r>
      <w:r>
        <w:rPr>
          <w:rFonts w:hint="cs"/>
          <w:rtl/>
        </w:rPr>
        <w:t>)</w:t>
      </w:r>
      <w:r w:rsidR="00AB14C2" w:rsidRPr="00595EE6">
        <w:rPr>
          <w:rtl/>
        </w:rPr>
        <w:t xml:space="preserve"> الشعار : ما ولي شعر جسد الإنسان دون ما سواه من الثياب ، والدثار : الثوب الذي فوق الشعار ( لسان العرب ) .</w:t>
      </w:r>
    </w:p>
    <w:p w:rsidR="00BF2E32" w:rsidRPr="00B52459" w:rsidRDefault="001B6214" w:rsidP="001B6214">
      <w:pPr>
        <w:pStyle w:val="libFootnote0"/>
        <w:rPr>
          <w:rtl/>
        </w:rPr>
      </w:pPr>
      <w:r>
        <w:rPr>
          <w:rFonts w:hint="cs"/>
          <w:rtl/>
        </w:rPr>
        <w:t>(</w:t>
      </w:r>
      <w:r w:rsidR="00AB14C2" w:rsidRPr="00595EE6">
        <w:rPr>
          <w:rtl/>
        </w:rPr>
        <w:t>7</w:t>
      </w:r>
      <w:r>
        <w:rPr>
          <w:rFonts w:hint="cs"/>
          <w:rtl/>
        </w:rPr>
        <w:t>)</w:t>
      </w:r>
      <w:r w:rsidR="00AB14C2" w:rsidRPr="00595EE6">
        <w:rPr>
          <w:rtl/>
        </w:rPr>
        <w:t xml:space="preserve"> في ( ج ) : رفضوا الدنيا رفضاً .</w:t>
      </w:r>
    </w:p>
    <w:p w:rsidR="00BF2E32" w:rsidRDefault="00BF2E32" w:rsidP="00B52459">
      <w:pPr>
        <w:pStyle w:val="libNormal"/>
        <w:rPr>
          <w:rtl/>
        </w:rPr>
      </w:pPr>
      <w:r>
        <w:rPr>
          <w:rtl/>
        </w:rPr>
        <w:br w:type="page"/>
      </w:r>
    </w:p>
    <w:p w:rsidR="00BF2E32" w:rsidRPr="0040250B" w:rsidRDefault="00AB14C2" w:rsidP="001B6214">
      <w:pPr>
        <w:pStyle w:val="libNormal0"/>
        <w:rPr>
          <w:rtl/>
        </w:rPr>
      </w:pPr>
      <w:r w:rsidRPr="00A37932">
        <w:rPr>
          <w:rStyle w:val="libBold2Char"/>
          <w:rtl/>
        </w:rPr>
        <w:lastRenderedPageBreak/>
        <w:t>يا نوف إنّ الله تعالى أوحى إلى المسيح أن : قل لبني إسرائيل لا يدخلوا بيتاً من بيوتي إلاّ بقلوب طاهرة ، ونيّات</w:t>
      </w:r>
      <w:r w:rsidRPr="0040250B">
        <w:rPr>
          <w:rtl/>
        </w:rPr>
        <w:t xml:space="preserve"> </w:t>
      </w:r>
      <w:r w:rsidRPr="00105D1D">
        <w:rPr>
          <w:rStyle w:val="libFootnotenumChar"/>
          <w:rtl/>
        </w:rPr>
        <w:t>(</w:t>
      </w:r>
      <w:r w:rsidR="00BF2E32">
        <w:rPr>
          <w:rStyle w:val="libFootnotenumChar"/>
          <w:rFonts w:hint="cs"/>
          <w:rtl/>
        </w:rPr>
        <w:t>1</w:t>
      </w:r>
      <w:r w:rsidRPr="00105D1D">
        <w:rPr>
          <w:rStyle w:val="libFootnotenumChar"/>
          <w:rtl/>
        </w:rPr>
        <w:t>)</w:t>
      </w:r>
      <w:r w:rsidRPr="0040250B">
        <w:rPr>
          <w:rtl/>
        </w:rPr>
        <w:t xml:space="preserve"> </w:t>
      </w:r>
      <w:r w:rsidRPr="00A37932">
        <w:rPr>
          <w:rStyle w:val="libBold2Char"/>
          <w:rtl/>
        </w:rPr>
        <w:t>نقيّة ، وألسن ناطقة صادقة ، وأعلمهم أنّي لا أستجيب لأحد منهم دعاءً ولأحد من خلقي قبله تبعة</w:t>
      </w:r>
      <w:r w:rsidRPr="0040250B">
        <w:rPr>
          <w:rtl/>
        </w:rPr>
        <w:t xml:space="preserve"> ( يعني مظلمة ) .</w:t>
      </w:r>
    </w:p>
    <w:p w:rsidR="00BF2E32" w:rsidRPr="00A37932" w:rsidRDefault="00AB14C2" w:rsidP="00E41039">
      <w:pPr>
        <w:pStyle w:val="libNormal"/>
        <w:rPr>
          <w:rtl/>
        </w:rPr>
      </w:pPr>
      <w:r w:rsidRPr="00A37932">
        <w:rPr>
          <w:rStyle w:val="libBold2Char"/>
          <w:rtl/>
        </w:rPr>
        <w:t xml:space="preserve">يا نوف إنّ رسول الله </w:t>
      </w:r>
      <w:r w:rsidR="00E41039" w:rsidRPr="00E41039">
        <w:rPr>
          <w:rStyle w:val="libAlaemChar"/>
          <w:rFonts w:eastAsiaTheme="minorHAnsi"/>
          <w:rtl/>
        </w:rPr>
        <w:t>صلى‌الله‌عليه‌وآله‌وسلم</w:t>
      </w:r>
      <w:r w:rsidRPr="00A37932">
        <w:rPr>
          <w:rStyle w:val="libBold2Char"/>
          <w:rtl/>
        </w:rPr>
        <w:t xml:space="preserve"> قام في مثل هذه الساعة فقال : إنّ هذه ساعة لا تردّ لأحد فيها دعوة إلاّ أن يكون عريفاً ، أو عشّاراً ، أو شرطيّاً ، أو شاعراً ، أو صاحب عرطبة</w:t>
      </w:r>
      <w:r w:rsidRPr="00A37932">
        <w:rPr>
          <w:rtl/>
        </w:rPr>
        <w:t xml:space="preserve"> </w:t>
      </w:r>
      <w:r w:rsidRPr="00105D1D">
        <w:rPr>
          <w:rStyle w:val="libFootnotenumChar"/>
          <w:rtl/>
        </w:rPr>
        <w:t>(</w:t>
      </w:r>
      <w:r w:rsidR="00BF2E32">
        <w:rPr>
          <w:rStyle w:val="libFootnotenumChar"/>
          <w:rFonts w:hint="cs"/>
          <w:rtl/>
        </w:rPr>
        <w:t>2</w:t>
      </w:r>
      <w:r w:rsidRPr="00105D1D">
        <w:rPr>
          <w:rStyle w:val="libFootnotenumChar"/>
          <w:rtl/>
        </w:rPr>
        <w:t>)</w:t>
      </w:r>
      <w:r w:rsidRPr="00A37932">
        <w:rPr>
          <w:rtl/>
        </w:rPr>
        <w:t xml:space="preserve"> . والعرطبة الطبل الكبير والكبر</w:t>
      </w:r>
      <w:r w:rsidRPr="00105D1D">
        <w:rPr>
          <w:rStyle w:val="libFootnotenumChar"/>
          <w:rtl/>
        </w:rPr>
        <w:t xml:space="preserve"> (</w:t>
      </w:r>
      <w:r w:rsidR="00BF2E32">
        <w:rPr>
          <w:rStyle w:val="libFootnotenumChar"/>
          <w:rFonts w:hint="cs"/>
          <w:rtl/>
        </w:rPr>
        <w:t>3</w:t>
      </w:r>
      <w:r w:rsidRPr="00105D1D">
        <w:rPr>
          <w:rStyle w:val="libFootnotenumChar"/>
          <w:rtl/>
        </w:rPr>
        <w:t>)</w:t>
      </w:r>
      <w:r w:rsidRPr="00A37932">
        <w:rPr>
          <w:rtl/>
        </w:rPr>
        <w:t xml:space="preserve"> الصغير ، وروي بالعكس .</w:t>
      </w:r>
    </w:p>
    <w:p w:rsidR="00BF2E32" w:rsidRPr="00A37932" w:rsidRDefault="00AB14C2" w:rsidP="00A37932">
      <w:pPr>
        <w:pStyle w:val="libNormal"/>
        <w:rPr>
          <w:rStyle w:val="libNormalChar"/>
          <w:rtl/>
        </w:rPr>
      </w:pPr>
      <w:r w:rsidRPr="00A37932">
        <w:rPr>
          <w:rtl/>
        </w:rPr>
        <w:t xml:space="preserve">وقال : </w:t>
      </w:r>
      <w:r w:rsidRPr="00A37932">
        <w:rPr>
          <w:rStyle w:val="libBold2Char"/>
          <w:rtl/>
        </w:rPr>
        <w:t>ما عاقبت أحداً عصى الله فيك بمثل أن تطيع الله فيه ، وضع أمر أخيك على أحسنه ، ولا تظنّنّ بكلمة خرجت منه شرّاً وأنت تجد لها في الخير محملاً ، ومَن كتم سرّه ملك أمره وكانت الخيرة بيده ، ومَن عرض نفسه للتهمة فلا يلومنّ مَن أساء به الظن</w:t>
      </w:r>
      <w:r w:rsidRPr="00A37932">
        <w:rPr>
          <w:rStyle w:val="libNormalChar"/>
          <w:rtl/>
        </w:rPr>
        <w:t xml:space="preserve"> </w:t>
      </w:r>
      <w:r w:rsidRPr="00105D1D">
        <w:rPr>
          <w:rStyle w:val="libFootnotenumChar"/>
          <w:rtl/>
        </w:rPr>
        <w:t>(</w:t>
      </w:r>
      <w:r w:rsidR="00BF2E32">
        <w:rPr>
          <w:rStyle w:val="libFootnotenumChar"/>
          <w:rFonts w:hint="cs"/>
          <w:rtl/>
        </w:rPr>
        <w:t>4</w:t>
      </w:r>
      <w:r w:rsidRPr="00105D1D">
        <w:rPr>
          <w:rStyle w:val="libFootnotenumChar"/>
          <w:rtl/>
        </w:rPr>
        <w:t>)</w:t>
      </w:r>
      <w:r w:rsidRPr="00A37932">
        <w:rPr>
          <w:rStyle w:val="libNormalChar"/>
          <w:rtl/>
        </w:rPr>
        <w:t xml:space="preserve"> .</w:t>
      </w:r>
    </w:p>
    <w:p w:rsidR="00BF2E32" w:rsidRPr="00A37932" w:rsidRDefault="00AB14C2" w:rsidP="00A37932">
      <w:pPr>
        <w:pStyle w:val="libNormal"/>
        <w:rPr>
          <w:rtl/>
        </w:rPr>
      </w:pPr>
      <w:r w:rsidRPr="00A37932">
        <w:rPr>
          <w:rStyle w:val="libBold2Char"/>
          <w:rtl/>
        </w:rPr>
        <w:t xml:space="preserve">وعليكم بإخوان الصدق تعيشوا في أكنافهم ، ولا تهاونوا بالحلف </w:t>
      </w:r>
      <w:r w:rsidRPr="00105D1D">
        <w:rPr>
          <w:rStyle w:val="libFootnotenumChar"/>
          <w:rtl/>
        </w:rPr>
        <w:t>(</w:t>
      </w:r>
      <w:r w:rsidR="00BF2E32">
        <w:rPr>
          <w:rStyle w:val="libFootnotenumChar"/>
          <w:rFonts w:hint="cs"/>
          <w:rtl/>
        </w:rPr>
        <w:t>5</w:t>
      </w:r>
      <w:r w:rsidRPr="00105D1D">
        <w:rPr>
          <w:rStyle w:val="libFootnotenumChar"/>
          <w:rtl/>
        </w:rPr>
        <w:t>)</w:t>
      </w:r>
      <w:r w:rsidRPr="00A37932">
        <w:rPr>
          <w:rStyle w:val="libBold2Char"/>
          <w:rtl/>
        </w:rPr>
        <w:t xml:space="preserve"> فيهينكم الله ، ولا تتعرّضوا لما لا يعنيكم ، وعليكم بالصدق فهو النجاة والمنجاة ، واحذروا من عدوّكم من الجن والإنس ، ولا تصحبوا الفجّار ، واستشيروا ذوي الدين والنصيحة ترشدوا ، وواخوا الإخوان بالله ، ولا تعيبون شيئاً تأتون بمثله</w:t>
      </w:r>
      <w:r w:rsidRPr="00A37932">
        <w:rPr>
          <w:rtl/>
        </w:rPr>
        <w:t xml:space="preserve"> .</w:t>
      </w:r>
    </w:p>
    <w:p w:rsidR="00BF2E32" w:rsidRPr="00A37932" w:rsidRDefault="00AB14C2" w:rsidP="00361DBD">
      <w:pPr>
        <w:pStyle w:val="libNormal"/>
        <w:rPr>
          <w:rtl/>
        </w:rPr>
      </w:pPr>
      <w:r w:rsidRPr="00A37932">
        <w:rPr>
          <w:rtl/>
        </w:rPr>
        <w:t xml:space="preserve">وقال سويد بن غفلة : دخلت على أمير المؤمنين </w:t>
      </w:r>
      <w:r w:rsidR="00361DBD" w:rsidRPr="00415556">
        <w:rPr>
          <w:rStyle w:val="libAlaemChar"/>
          <w:rFonts w:eastAsiaTheme="minorHAnsi"/>
          <w:rtl/>
        </w:rPr>
        <w:t>عليه‌السلام</w:t>
      </w:r>
      <w:r w:rsidRPr="00A37932">
        <w:rPr>
          <w:rtl/>
        </w:rPr>
        <w:t xml:space="preserve"> في داره ، فلم أر </w:t>
      </w:r>
    </w:p>
    <w:p w:rsidR="001B6214" w:rsidRPr="002349C0" w:rsidRDefault="001B6214" w:rsidP="001B6214">
      <w:pPr>
        <w:pStyle w:val="libLine"/>
        <w:rPr>
          <w:rtl/>
        </w:rPr>
      </w:pPr>
      <w:r w:rsidRPr="002349C0">
        <w:rPr>
          <w:rtl/>
        </w:rPr>
        <w:t>____________</w:t>
      </w:r>
    </w:p>
    <w:p w:rsidR="00BF2E32" w:rsidRPr="00B52459" w:rsidRDefault="001B6214" w:rsidP="001B6214">
      <w:pPr>
        <w:pStyle w:val="libFootnote0"/>
        <w:rPr>
          <w:rtl/>
        </w:rPr>
      </w:pPr>
      <w:r>
        <w:rPr>
          <w:rFonts w:hint="cs"/>
          <w:rtl/>
        </w:rPr>
        <w:t>(</w:t>
      </w:r>
      <w:r w:rsidR="00BF2E32" w:rsidRPr="00B52459">
        <w:rPr>
          <w:rFonts w:hint="cs"/>
          <w:rtl/>
        </w:rPr>
        <w:t>1</w:t>
      </w:r>
      <w:r>
        <w:rPr>
          <w:rFonts w:hint="cs"/>
          <w:rtl/>
        </w:rPr>
        <w:t>)</w:t>
      </w:r>
      <w:r w:rsidR="00AB14C2" w:rsidRPr="00B52459">
        <w:rPr>
          <w:rtl/>
        </w:rPr>
        <w:t xml:space="preserve"> في ( ج ) : ثياب .</w:t>
      </w:r>
    </w:p>
    <w:p w:rsidR="00BF2E32" w:rsidRPr="00B52459" w:rsidRDefault="001B6214" w:rsidP="001B6214">
      <w:pPr>
        <w:pStyle w:val="libFootnote0"/>
        <w:rPr>
          <w:rtl/>
        </w:rPr>
      </w:pPr>
      <w:r>
        <w:rPr>
          <w:rFonts w:hint="cs"/>
          <w:rtl/>
        </w:rPr>
        <w:t>(</w:t>
      </w:r>
      <w:r w:rsidR="00BF2E32" w:rsidRPr="00B52459">
        <w:rPr>
          <w:rFonts w:hint="cs"/>
          <w:rtl/>
        </w:rPr>
        <w:t>2</w:t>
      </w:r>
      <w:r>
        <w:rPr>
          <w:rFonts w:hint="cs"/>
          <w:rtl/>
        </w:rPr>
        <w:t>)</w:t>
      </w:r>
      <w:r w:rsidR="00AB14C2" w:rsidRPr="00B52459">
        <w:rPr>
          <w:rtl/>
        </w:rPr>
        <w:t xml:space="preserve"> الخصال : 337ح40 باب 6 ، عنه البحار77 :401ح22 .</w:t>
      </w:r>
    </w:p>
    <w:p w:rsidR="00BF2E32" w:rsidRPr="00B52459" w:rsidRDefault="001B6214" w:rsidP="001B6214">
      <w:pPr>
        <w:pStyle w:val="libFootnote0"/>
        <w:rPr>
          <w:rtl/>
        </w:rPr>
      </w:pPr>
      <w:r>
        <w:rPr>
          <w:rFonts w:hint="cs"/>
          <w:rtl/>
        </w:rPr>
        <w:t>(</w:t>
      </w:r>
      <w:r w:rsidR="00BF2E32" w:rsidRPr="00B52459">
        <w:rPr>
          <w:rFonts w:hint="cs"/>
          <w:rtl/>
        </w:rPr>
        <w:t>3</w:t>
      </w:r>
      <w:r>
        <w:rPr>
          <w:rFonts w:hint="cs"/>
          <w:rtl/>
        </w:rPr>
        <w:t>)</w:t>
      </w:r>
      <w:r w:rsidR="00AB14C2" w:rsidRPr="00B52459">
        <w:rPr>
          <w:rtl/>
        </w:rPr>
        <w:t xml:space="preserve"> كذا في الأصل .</w:t>
      </w:r>
    </w:p>
    <w:p w:rsidR="00BF2E32" w:rsidRPr="00B52459" w:rsidRDefault="001B6214" w:rsidP="001B6214">
      <w:pPr>
        <w:pStyle w:val="libFootnote0"/>
        <w:rPr>
          <w:rtl/>
        </w:rPr>
      </w:pPr>
      <w:r>
        <w:rPr>
          <w:rFonts w:hint="cs"/>
          <w:rtl/>
        </w:rPr>
        <w:t>(</w:t>
      </w:r>
      <w:r w:rsidR="00BF2E32" w:rsidRPr="00B52459">
        <w:rPr>
          <w:rFonts w:hint="cs"/>
          <w:rtl/>
        </w:rPr>
        <w:t>4</w:t>
      </w:r>
      <w:r>
        <w:rPr>
          <w:rFonts w:hint="cs"/>
          <w:rtl/>
        </w:rPr>
        <w:t>)</w:t>
      </w:r>
      <w:r w:rsidR="00AB14C2" w:rsidRPr="00B52459">
        <w:rPr>
          <w:rtl/>
        </w:rPr>
        <w:t xml:space="preserve"> في( ج ) : فلا يلومنّ إلاّ نفسه .</w:t>
      </w:r>
    </w:p>
    <w:p w:rsidR="00EF74BE" w:rsidRPr="00A45F27" w:rsidRDefault="001B6214" w:rsidP="001B6214">
      <w:pPr>
        <w:pStyle w:val="libFootnote0"/>
        <w:rPr>
          <w:rtl/>
        </w:rPr>
      </w:pPr>
      <w:r>
        <w:rPr>
          <w:rFonts w:hint="cs"/>
          <w:rtl/>
        </w:rPr>
        <w:t>(</w:t>
      </w:r>
      <w:r w:rsidR="00BF2E32" w:rsidRPr="00B52459">
        <w:rPr>
          <w:rFonts w:hint="cs"/>
          <w:rtl/>
        </w:rPr>
        <w:t>5</w:t>
      </w:r>
      <w:r>
        <w:rPr>
          <w:rFonts w:hint="cs"/>
          <w:rtl/>
        </w:rPr>
        <w:t>)</w:t>
      </w:r>
      <w:r w:rsidR="00AB14C2" w:rsidRPr="00B52459">
        <w:rPr>
          <w:rtl/>
        </w:rPr>
        <w:t xml:space="preserve"> في( ب ) : في الخلق .</w:t>
      </w:r>
    </w:p>
    <w:p w:rsidR="00EF74BE" w:rsidRDefault="00EF74BE" w:rsidP="00F93203">
      <w:pPr>
        <w:pStyle w:val="libNormal"/>
        <w:rPr>
          <w:rtl/>
        </w:rPr>
      </w:pPr>
      <w:r>
        <w:rPr>
          <w:rtl/>
        </w:rPr>
        <w:br w:type="page"/>
      </w:r>
    </w:p>
    <w:p w:rsidR="00EF74BE" w:rsidRPr="00A37932" w:rsidRDefault="00AB14C2" w:rsidP="001B6214">
      <w:pPr>
        <w:pStyle w:val="libNormal0"/>
        <w:rPr>
          <w:rtl/>
        </w:rPr>
      </w:pPr>
      <w:r w:rsidRPr="00A37932">
        <w:rPr>
          <w:rtl/>
        </w:rPr>
        <w:lastRenderedPageBreak/>
        <w:t xml:space="preserve">في البيت شيئاً فقلت : فأين الأثاث يا أمير المؤمنين ؟ فقال : </w:t>
      </w:r>
      <w:r w:rsidRPr="00A37932">
        <w:rPr>
          <w:rStyle w:val="libBold2Char"/>
          <w:rtl/>
        </w:rPr>
        <w:t>يا ابن غفلة نحن أهل بيت لا نتأثّث في الدنيا نقلنا جلّ متاعنا إلى الآخرة ، إنّما مثلنا في الدنيا كراكب ظلّ تحت شجرة ثم راح وتركها</w:t>
      </w:r>
      <w:r w:rsidRPr="00A37932">
        <w:rPr>
          <w:rtl/>
        </w:rPr>
        <w:t xml:space="preserve"> </w:t>
      </w:r>
      <w:r w:rsidRPr="00105D1D">
        <w:rPr>
          <w:rStyle w:val="libFootnotenumChar"/>
          <w:rtl/>
        </w:rPr>
        <w:t>(1)</w:t>
      </w:r>
      <w:r w:rsidRPr="00A37932">
        <w:rPr>
          <w:rtl/>
        </w:rPr>
        <w:t xml:space="preserve"> .</w:t>
      </w:r>
    </w:p>
    <w:p w:rsidR="00EF74BE"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أشد ما أتخوّف عليكم منه اتباع الهوى وطول الأمل ، فإنّ اتباع الهوى يصدّ عن الحق ، وطول الأمل ينسي الآخرة ، وإنّ الله تعالى يعطي الدنيا لمَن يحب ويبغض ، ولا يعطي الآخرة إلاّ لمَن يحب . وإنّ للدنيا أبناءً وللآخرة أبناء ، فكونوا من أبناء الآخرة [ ولا تكونوا من أبناء الدنيا ]</w:t>
      </w:r>
      <w:r w:rsidRPr="00A37932">
        <w:rPr>
          <w:rtl/>
        </w:rPr>
        <w:t xml:space="preserve"> </w:t>
      </w:r>
      <w:r w:rsidRPr="00105D1D">
        <w:rPr>
          <w:rStyle w:val="libFootnotenumChar"/>
          <w:rtl/>
        </w:rPr>
        <w:t>(2)</w:t>
      </w:r>
      <w:r w:rsidRPr="00A37932">
        <w:rPr>
          <w:rStyle w:val="libBold2Char"/>
          <w:rtl/>
        </w:rPr>
        <w:t xml:space="preserve"> فإنّ كلّ ولد يتبع بأُمّه ، ألا وإنّ الدنيا قد ترحّلت مدبرة ، والآخرة قد تجمّلت مقبلة ، وإنّكم في يوم عمل ليس فيه حساب ، ويوشك أن تكونوا في يوم حساب ليس فيه عمل</w:t>
      </w:r>
      <w:r w:rsidRPr="00A37932">
        <w:rPr>
          <w:rtl/>
        </w:rPr>
        <w:t xml:space="preserve"> </w:t>
      </w:r>
      <w:r w:rsidRPr="00105D1D">
        <w:rPr>
          <w:rStyle w:val="libFootnotenumChar"/>
          <w:rtl/>
        </w:rPr>
        <w:t xml:space="preserve">(3) </w:t>
      </w:r>
      <w:r w:rsidRPr="00A37932">
        <w:rPr>
          <w:rtl/>
        </w:rPr>
        <w:t>.</w:t>
      </w:r>
    </w:p>
    <w:p w:rsidR="00EF74BE"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يا أيّها الناس ، لا تغترّوا فإنّ الله تعالى لو أهمل شيئاً لأهمل الذرّة والخردلة والبعوضة </w:t>
      </w:r>
      <w:r w:rsidRPr="00105D1D">
        <w:rPr>
          <w:rStyle w:val="libFootnotenumChar"/>
          <w:rtl/>
        </w:rPr>
        <w:t>(4)</w:t>
      </w:r>
      <w:r w:rsidRPr="00A37932">
        <w:rPr>
          <w:rtl/>
        </w:rPr>
        <w:t xml:space="preserve"> .</w:t>
      </w:r>
    </w:p>
    <w:p w:rsidR="00EF74BE" w:rsidRPr="00A37932" w:rsidRDefault="00AB14C2" w:rsidP="00A37932">
      <w:pPr>
        <w:pStyle w:val="libNormal"/>
        <w:rPr>
          <w:rtl/>
        </w:rPr>
      </w:pPr>
      <w:r w:rsidRPr="00A37932">
        <w:rPr>
          <w:rtl/>
        </w:rPr>
        <w:t>وقال ابن مسعود : إنّما أنتم في الدنيا مع آجال منقوصة ، وأعمال محفوظة ، والموت يأتي بغتة ، فمَن يزرع خيراً يحصد زرعه رغبة ، ومَن يزرع شرّاً يحصد زرعه رهبة ، ومَن أُعطي خيراً فالله أعطاه ، ومَن وقي شرّاً فالله وقاه ، المتقون سادة ، والفقهاء قادة ، ومجالستهم زيادة ، ولو لم يكن فينا إلاّ حبّاً لمَن أبغض الله ـ وهي الدنيا ـ لكفى به ذنبا .</w:t>
      </w:r>
    </w:p>
    <w:p w:rsidR="00EF74BE" w:rsidRPr="00A37932" w:rsidRDefault="00AB14C2" w:rsidP="00E41039">
      <w:pPr>
        <w:pStyle w:val="libNormal"/>
        <w:rPr>
          <w:rtl/>
        </w:rPr>
      </w:pPr>
      <w:r w:rsidRPr="00A37932">
        <w:rPr>
          <w:rtl/>
        </w:rPr>
        <w:t xml:space="preserve">وقد 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حبّ الدنيا رأس كلّ خطيئة ، ومفتاح كلّ سيّئة ، وسبب إحباط كلّ حسنة</w:t>
      </w:r>
      <w:r w:rsidRPr="00A37932">
        <w:rPr>
          <w:rtl/>
        </w:rPr>
        <w:t xml:space="preserve"> </w:t>
      </w:r>
      <w:r w:rsidRPr="00105D1D">
        <w:rPr>
          <w:rStyle w:val="libFootnotenumChar"/>
          <w:rtl/>
        </w:rPr>
        <w:t>(5)</w:t>
      </w:r>
      <w:r w:rsidRPr="00A37932">
        <w:rPr>
          <w:rStyle w:val="libBold2Char"/>
          <w:rtl/>
        </w:rPr>
        <w:t xml:space="preserve"> </w:t>
      </w:r>
      <w:r w:rsidRPr="00A37932">
        <w:rPr>
          <w:rtl/>
        </w:rPr>
        <w:t>.</w:t>
      </w:r>
      <w:r w:rsidRPr="00A37932">
        <w:rPr>
          <w:rStyle w:val="libBold2Char"/>
          <w:rtl/>
        </w:rPr>
        <w:t xml:space="preserve"> </w:t>
      </w:r>
      <w:r w:rsidRPr="00A37932">
        <w:rPr>
          <w:rtl/>
        </w:rPr>
        <w:t xml:space="preserve">والعجب أنّ الله يقول : </w:t>
      </w:r>
      <w:r w:rsidR="00FD1FD5">
        <w:rPr>
          <w:rStyle w:val="libAlaemChar"/>
          <w:rFonts w:eastAsiaTheme="minorHAnsi" w:hint="cs"/>
          <w:rtl/>
        </w:rPr>
        <w:t>(</w:t>
      </w:r>
      <w:r w:rsidRPr="00F03084">
        <w:rPr>
          <w:rStyle w:val="libAieChar"/>
          <w:rtl/>
        </w:rPr>
        <w:t xml:space="preserve"> إنّما أموالكم وأولادكم فتنة </w:t>
      </w:r>
      <w:r w:rsidR="00FD1FD5">
        <w:rPr>
          <w:rStyle w:val="libAlaemChar"/>
          <w:rFonts w:eastAsiaTheme="minorHAnsi" w:hint="cs"/>
          <w:rtl/>
        </w:rPr>
        <w:t>)</w:t>
      </w:r>
      <w:r w:rsidRPr="00105D1D">
        <w:rPr>
          <w:rStyle w:val="libFootnotenumChar"/>
          <w:rtl/>
        </w:rPr>
        <w:t xml:space="preserve"> (6)</w:t>
      </w:r>
      <w:r w:rsidRPr="00A37932">
        <w:rPr>
          <w:rStyle w:val="libBold2Char"/>
          <w:rtl/>
        </w:rPr>
        <w:t xml:space="preserve"> </w:t>
      </w:r>
      <w:r w:rsidRPr="00A37932">
        <w:rPr>
          <w:rtl/>
        </w:rPr>
        <w:t>والناس يجمعونها ويحبّونها مع علمهم أنّهم مفارقوها ومحاسبون عليها .</w:t>
      </w:r>
    </w:p>
    <w:p w:rsidR="001B6214" w:rsidRPr="002349C0" w:rsidRDefault="001B6214" w:rsidP="001B6214">
      <w:pPr>
        <w:pStyle w:val="libLine"/>
        <w:rPr>
          <w:rtl/>
        </w:rPr>
      </w:pPr>
      <w:r w:rsidRPr="002349C0">
        <w:rPr>
          <w:rtl/>
        </w:rPr>
        <w:t>____________</w:t>
      </w:r>
    </w:p>
    <w:p w:rsidR="00EF74BE" w:rsidRPr="00B52459" w:rsidRDefault="001B6214" w:rsidP="001B6214">
      <w:pPr>
        <w:pStyle w:val="libFootnote0"/>
        <w:rPr>
          <w:rtl/>
        </w:rPr>
      </w:pPr>
      <w:r>
        <w:rPr>
          <w:rFonts w:hint="cs"/>
          <w:rtl/>
        </w:rPr>
        <w:t>(</w:t>
      </w:r>
      <w:r w:rsidR="00AB14C2" w:rsidRPr="00B52459">
        <w:rPr>
          <w:rtl/>
        </w:rPr>
        <w:t>1</w:t>
      </w:r>
      <w:r>
        <w:rPr>
          <w:rFonts w:hint="cs"/>
          <w:rtl/>
        </w:rPr>
        <w:t>)</w:t>
      </w:r>
      <w:r w:rsidR="00AB14C2" w:rsidRPr="00B52459">
        <w:rPr>
          <w:rtl/>
        </w:rPr>
        <w:t xml:space="preserve"> مجموعة ورام : 2 : 22 نحوه .</w:t>
      </w:r>
    </w:p>
    <w:p w:rsidR="00EF74BE" w:rsidRPr="00B52459" w:rsidRDefault="001B6214" w:rsidP="001B6214">
      <w:pPr>
        <w:pStyle w:val="libFootnote0"/>
        <w:rPr>
          <w:rtl/>
        </w:rPr>
      </w:pPr>
      <w:r>
        <w:rPr>
          <w:rFonts w:hint="cs"/>
          <w:rtl/>
        </w:rPr>
        <w:t>(</w:t>
      </w:r>
      <w:r w:rsidR="00AB14C2" w:rsidRPr="00B52459">
        <w:rPr>
          <w:rtl/>
        </w:rPr>
        <w:t>2</w:t>
      </w:r>
      <w:r>
        <w:rPr>
          <w:rFonts w:hint="cs"/>
          <w:rtl/>
        </w:rPr>
        <w:t>)</w:t>
      </w:r>
      <w:r w:rsidR="00AB14C2" w:rsidRPr="00B52459">
        <w:rPr>
          <w:rtl/>
        </w:rPr>
        <w:t xml:space="preserve"> أثبتناه من ( ب ) و( ج ) .</w:t>
      </w:r>
    </w:p>
    <w:p w:rsidR="00EF74BE" w:rsidRPr="00B52459" w:rsidRDefault="001B6214" w:rsidP="001B6214">
      <w:pPr>
        <w:pStyle w:val="libFootnote0"/>
        <w:rPr>
          <w:rtl/>
        </w:rPr>
      </w:pPr>
      <w:r>
        <w:rPr>
          <w:rFonts w:hint="cs"/>
          <w:rtl/>
        </w:rPr>
        <w:t>(</w:t>
      </w:r>
      <w:r w:rsidR="00AB14C2" w:rsidRPr="00B52459">
        <w:rPr>
          <w:rtl/>
        </w:rPr>
        <w:t>3</w:t>
      </w:r>
      <w:r>
        <w:rPr>
          <w:rFonts w:hint="cs"/>
          <w:rtl/>
        </w:rPr>
        <w:t>)</w:t>
      </w:r>
      <w:r w:rsidR="00AB14C2" w:rsidRPr="00B52459">
        <w:rPr>
          <w:rtl/>
        </w:rPr>
        <w:t xml:space="preserve"> مجموعة ورام : 1 :271 نحوه .</w:t>
      </w:r>
    </w:p>
    <w:p w:rsidR="00AB14C2" w:rsidRPr="00A45F27" w:rsidRDefault="001B6214" w:rsidP="001B6214">
      <w:pPr>
        <w:pStyle w:val="libFootnote0"/>
        <w:rPr>
          <w:rtl/>
        </w:rPr>
      </w:pPr>
      <w:r>
        <w:rPr>
          <w:rFonts w:hint="cs"/>
          <w:rtl/>
        </w:rPr>
        <w:t>(</w:t>
      </w:r>
      <w:r w:rsidR="00AB14C2" w:rsidRPr="00B52459">
        <w:rPr>
          <w:rtl/>
        </w:rPr>
        <w:t>4</w:t>
      </w:r>
      <w:r>
        <w:rPr>
          <w:rFonts w:hint="cs"/>
          <w:rtl/>
        </w:rPr>
        <w:t>)</w:t>
      </w:r>
      <w:r w:rsidR="00AB14C2" w:rsidRPr="00B52459">
        <w:rPr>
          <w:rtl/>
        </w:rPr>
        <w:t xml:space="preserve"> مجموعة ورام : 2 : 218 .</w:t>
      </w:r>
    </w:p>
    <w:p w:rsidR="00EF74BE" w:rsidRDefault="001B6214" w:rsidP="001B6214">
      <w:pPr>
        <w:pStyle w:val="libFootnote0"/>
        <w:rPr>
          <w:rtl/>
        </w:rPr>
      </w:pPr>
      <w:r>
        <w:rPr>
          <w:rFonts w:hint="cs"/>
          <w:rtl/>
        </w:rPr>
        <w:t>(</w:t>
      </w:r>
      <w:r w:rsidR="00AB14C2" w:rsidRPr="00595EE6">
        <w:rPr>
          <w:rtl/>
        </w:rPr>
        <w:t>5</w:t>
      </w:r>
      <w:r>
        <w:rPr>
          <w:rFonts w:hint="cs"/>
          <w:rtl/>
        </w:rPr>
        <w:t>)</w:t>
      </w:r>
      <w:r w:rsidR="00AB14C2" w:rsidRPr="00595EE6">
        <w:rPr>
          <w:rtl/>
        </w:rPr>
        <w:t xml:space="preserve"> البحار 77 : 182 ، مستدرك الوسائل 12 :70ح13538 .</w:t>
      </w:r>
    </w:p>
    <w:p w:rsidR="00EF74BE" w:rsidRPr="00B52459" w:rsidRDefault="001B6214" w:rsidP="001B6214">
      <w:pPr>
        <w:pStyle w:val="libFootnote0"/>
        <w:rPr>
          <w:rtl/>
        </w:rPr>
      </w:pPr>
      <w:r>
        <w:rPr>
          <w:rFonts w:hint="cs"/>
          <w:rtl/>
        </w:rPr>
        <w:t>(</w:t>
      </w:r>
      <w:r w:rsidR="00AB14C2" w:rsidRPr="00595EE6">
        <w:rPr>
          <w:rtl/>
        </w:rPr>
        <w:t>6</w:t>
      </w:r>
      <w:r>
        <w:rPr>
          <w:rFonts w:hint="cs"/>
          <w:rtl/>
        </w:rPr>
        <w:t>)</w:t>
      </w:r>
      <w:r w:rsidR="00AB14C2" w:rsidRPr="00595EE6">
        <w:rPr>
          <w:rtl/>
        </w:rPr>
        <w:t xml:space="preserve"> الأنفال : 28 .</w:t>
      </w:r>
    </w:p>
    <w:p w:rsidR="00EF74BE" w:rsidRDefault="00EF74BE" w:rsidP="00B52459">
      <w:pPr>
        <w:pStyle w:val="libNormal"/>
        <w:rPr>
          <w:rtl/>
        </w:rPr>
      </w:pPr>
      <w:r>
        <w:rPr>
          <w:rtl/>
        </w:rPr>
        <w:br w:type="page"/>
      </w:r>
    </w:p>
    <w:p w:rsidR="00EF74BE" w:rsidRDefault="00AB14C2" w:rsidP="00A37932">
      <w:pPr>
        <w:pStyle w:val="libNormal"/>
        <w:rPr>
          <w:rtl/>
        </w:rPr>
      </w:pPr>
      <w:r w:rsidRPr="00595EE6">
        <w:rPr>
          <w:rtl/>
        </w:rPr>
        <w:lastRenderedPageBreak/>
        <w:t>ولقد أحسن مَن قال فيها :</w:t>
      </w:r>
    </w:p>
    <w:tbl>
      <w:tblPr>
        <w:tblStyle w:val="TableGrid"/>
        <w:bidiVisual/>
        <w:tblW w:w="4562" w:type="pct"/>
        <w:tblInd w:w="384" w:type="dxa"/>
        <w:tblLook w:val="01E0"/>
      </w:tblPr>
      <w:tblGrid>
        <w:gridCol w:w="3755"/>
        <w:gridCol w:w="276"/>
        <w:gridCol w:w="3720"/>
      </w:tblGrid>
      <w:tr w:rsidR="001B6214" w:rsidTr="00C74C18">
        <w:trPr>
          <w:trHeight w:val="350"/>
        </w:trPr>
        <w:tc>
          <w:tcPr>
            <w:tcW w:w="3920" w:type="dxa"/>
            <w:shd w:val="clear" w:color="auto" w:fill="auto"/>
          </w:tcPr>
          <w:p w:rsidR="001B6214" w:rsidRDefault="001B6214" w:rsidP="00C74C18">
            <w:pPr>
              <w:pStyle w:val="libPoem"/>
            </w:pPr>
            <w:r w:rsidRPr="00947672">
              <w:rPr>
                <w:rStyle w:val="libPoemChar"/>
                <w:rtl/>
              </w:rPr>
              <w:t>هي الدنيا تقول لمَن عليها</w:t>
            </w:r>
            <w:r w:rsidRPr="00725071">
              <w:rPr>
                <w:rStyle w:val="libPoemTiniChar0"/>
                <w:rtl/>
              </w:rPr>
              <w:br/>
              <w:t> </w:t>
            </w:r>
          </w:p>
        </w:tc>
        <w:tc>
          <w:tcPr>
            <w:tcW w:w="279" w:type="dxa"/>
            <w:shd w:val="clear" w:color="auto" w:fill="auto"/>
          </w:tcPr>
          <w:p w:rsidR="001B6214" w:rsidRDefault="001B6214" w:rsidP="00C74C18">
            <w:pPr>
              <w:pStyle w:val="libPoem"/>
              <w:rPr>
                <w:rtl/>
              </w:rPr>
            </w:pPr>
          </w:p>
        </w:tc>
        <w:tc>
          <w:tcPr>
            <w:tcW w:w="3881" w:type="dxa"/>
            <w:shd w:val="clear" w:color="auto" w:fill="auto"/>
          </w:tcPr>
          <w:p w:rsidR="001B6214" w:rsidRDefault="001B6214" w:rsidP="00C74C18">
            <w:pPr>
              <w:pStyle w:val="libPoem"/>
            </w:pPr>
            <w:r w:rsidRPr="00947672">
              <w:rPr>
                <w:rStyle w:val="libPoemChar"/>
                <w:rtl/>
              </w:rPr>
              <w:t>حذارِ حذارِ من بطشي وفتكي</w:t>
            </w:r>
            <w:r w:rsidRPr="00725071">
              <w:rPr>
                <w:rStyle w:val="libPoemTiniChar0"/>
                <w:rtl/>
              </w:rPr>
              <w:br/>
              <w:t> </w:t>
            </w:r>
          </w:p>
        </w:tc>
      </w:tr>
      <w:tr w:rsidR="001B6214" w:rsidTr="00C74C18">
        <w:trPr>
          <w:trHeight w:val="350"/>
        </w:trPr>
        <w:tc>
          <w:tcPr>
            <w:tcW w:w="3920" w:type="dxa"/>
          </w:tcPr>
          <w:p w:rsidR="001B6214" w:rsidRDefault="001B6214" w:rsidP="00C74C18">
            <w:pPr>
              <w:pStyle w:val="libPoem"/>
            </w:pPr>
            <w:r w:rsidRPr="00947672">
              <w:rPr>
                <w:rStyle w:val="libPoemChar"/>
                <w:rtl/>
              </w:rPr>
              <w:t>فلا يغرركم حسن ابتسامي</w:t>
            </w:r>
            <w:r w:rsidRPr="00725071">
              <w:rPr>
                <w:rStyle w:val="libPoemTiniChar0"/>
                <w:rtl/>
              </w:rPr>
              <w:br/>
              <w:t> </w:t>
            </w:r>
          </w:p>
        </w:tc>
        <w:tc>
          <w:tcPr>
            <w:tcW w:w="279" w:type="dxa"/>
          </w:tcPr>
          <w:p w:rsidR="001B6214" w:rsidRDefault="001B6214" w:rsidP="00C74C18">
            <w:pPr>
              <w:pStyle w:val="libPoem"/>
              <w:rPr>
                <w:rtl/>
              </w:rPr>
            </w:pPr>
          </w:p>
        </w:tc>
        <w:tc>
          <w:tcPr>
            <w:tcW w:w="3881" w:type="dxa"/>
          </w:tcPr>
          <w:p w:rsidR="001B6214" w:rsidRDefault="001B6214" w:rsidP="00C74C18">
            <w:pPr>
              <w:pStyle w:val="libPoem"/>
            </w:pPr>
            <w:r w:rsidRPr="00947672">
              <w:rPr>
                <w:rStyle w:val="libPoemChar"/>
                <w:rtl/>
              </w:rPr>
              <w:t>فقولي مضحكٌ والفعل مبكي</w:t>
            </w:r>
            <w:r w:rsidRPr="00A37932">
              <w:rPr>
                <w:rtl/>
              </w:rPr>
              <w:t xml:space="preserve"> </w:t>
            </w:r>
            <w:r w:rsidRPr="00105D1D">
              <w:rPr>
                <w:rStyle w:val="libFootnotenumChar"/>
                <w:rtl/>
              </w:rPr>
              <w:t>(</w:t>
            </w:r>
            <w:r>
              <w:rPr>
                <w:rStyle w:val="libFootnotenumChar"/>
                <w:rFonts w:hint="cs"/>
                <w:rtl/>
              </w:rPr>
              <w:t>1</w:t>
            </w:r>
            <w:r w:rsidRPr="00105D1D">
              <w:rPr>
                <w:rStyle w:val="libFootnotenumChar"/>
                <w:rtl/>
              </w:rPr>
              <w:t>)</w:t>
            </w:r>
            <w:r w:rsidRPr="00725071">
              <w:rPr>
                <w:rStyle w:val="libPoemTiniChar0"/>
                <w:rtl/>
              </w:rPr>
              <w:br/>
              <w:t> </w:t>
            </w:r>
          </w:p>
        </w:tc>
      </w:tr>
    </w:tbl>
    <w:p w:rsidR="001B6214" w:rsidRPr="002349C0" w:rsidRDefault="001B6214" w:rsidP="001B6214">
      <w:pPr>
        <w:pStyle w:val="libLine"/>
        <w:rPr>
          <w:rtl/>
        </w:rPr>
      </w:pPr>
      <w:r w:rsidRPr="002349C0">
        <w:rPr>
          <w:rtl/>
        </w:rPr>
        <w:t>____________</w:t>
      </w:r>
    </w:p>
    <w:p w:rsidR="00EF74BE" w:rsidRPr="00A45F27" w:rsidRDefault="001B6214" w:rsidP="001B6214">
      <w:pPr>
        <w:pStyle w:val="libFootnote0"/>
        <w:rPr>
          <w:rtl/>
        </w:rPr>
      </w:pPr>
      <w:r>
        <w:rPr>
          <w:rFonts w:hint="cs"/>
          <w:rtl/>
        </w:rPr>
        <w:t>(</w:t>
      </w:r>
      <w:r w:rsidR="00EF74BE" w:rsidRPr="00B52459">
        <w:rPr>
          <w:rFonts w:hint="cs"/>
          <w:rtl/>
        </w:rPr>
        <w:t>1</w:t>
      </w:r>
      <w:r>
        <w:rPr>
          <w:rFonts w:hint="cs"/>
          <w:rtl/>
        </w:rPr>
        <w:t>)</w:t>
      </w:r>
      <w:r w:rsidR="00AB14C2" w:rsidRPr="00B52459">
        <w:rPr>
          <w:rtl/>
        </w:rPr>
        <w:t xml:space="preserve"> مجموعة ورام 1 : 1 .</w:t>
      </w:r>
    </w:p>
    <w:p w:rsidR="00EF74BE" w:rsidRDefault="00EF74BE" w:rsidP="00F93203">
      <w:pPr>
        <w:pStyle w:val="libNormal"/>
        <w:rPr>
          <w:rtl/>
        </w:rPr>
      </w:pPr>
      <w:r>
        <w:rPr>
          <w:rtl/>
        </w:rPr>
        <w:br w:type="page"/>
      </w:r>
    </w:p>
    <w:p w:rsidR="00AB14C2" w:rsidRPr="003F44D8" w:rsidRDefault="00AB14C2" w:rsidP="00FD6118">
      <w:pPr>
        <w:pStyle w:val="Heading1Center"/>
        <w:rPr>
          <w:rtl/>
        </w:rPr>
      </w:pPr>
      <w:bookmarkStart w:id="19" w:name="12"/>
      <w:bookmarkStart w:id="20" w:name="_Toc377034160"/>
      <w:r w:rsidRPr="00595EE6">
        <w:rPr>
          <w:rtl/>
        </w:rPr>
        <w:lastRenderedPageBreak/>
        <w:t>الباب الثالث</w:t>
      </w:r>
      <w:bookmarkEnd w:id="19"/>
      <w:r w:rsidR="00EF74BE">
        <w:rPr>
          <w:rFonts w:hint="cs"/>
          <w:rtl/>
        </w:rPr>
        <w:t xml:space="preserve"> : </w:t>
      </w:r>
      <w:r w:rsidRPr="00595EE6">
        <w:rPr>
          <w:rtl/>
        </w:rPr>
        <w:t>في ذمّ الدنيا ، منثوراً ومنظوماً</w:t>
      </w:r>
      <w:bookmarkEnd w:id="20"/>
    </w:p>
    <w:tbl>
      <w:tblPr>
        <w:tblStyle w:val="TableGrid"/>
        <w:bidiVisual/>
        <w:tblW w:w="4562" w:type="pct"/>
        <w:tblInd w:w="384" w:type="dxa"/>
        <w:tblLook w:val="01E0"/>
      </w:tblPr>
      <w:tblGrid>
        <w:gridCol w:w="3754"/>
        <w:gridCol w:w="276"/>
        <w:gridCol w:w="3721"/>
      </w:tblGrid>
      <w:tr w:rsidR="00C373B5" w:rsidTr="00C74C18">
        <w:trPr>
          <w:trHeight w:val="350"/>
        </w:trPr>
        <w:tc>
          <w:tcPr>
            <w:tcW w:w="3920" w:type="dxa"/>
            <w:shd w:val="clear" w:color="auto" w:fill="auto"/>
          </w:tcPr>
          <w:p w:rsidR="00C373B5" w:rsidRDefault="00C373B5" w:rsidP="00C74C18">
            <w:pPr>
              <w:pStyle w:val="libPoem"/>
            </w:pPr>
            <w:r w:rsidRPr="00947672">
              <w:rPr>
                <w:rStyle w:val="libPoemChar"/>
                <w:rtl/>
              </w:rPr>
              <w:t>عجباً عجباً لغفلة الإنسان</w:t>
            </w:r>
            <w:r w:rsidRPr="00725071">
              <w:rPr>
                <w:rStyle w:val="libPoemTiniChar0"/>
                <w:rtl/>
              </w:rPr>
              <w:br/>
              <w:t> </w:t>
            </w:r>
          </w:p>
        </w:tc>
        <w:tc>
          <w:tcPr>
            <w:tcW w:w="279" w:type="dxa"/>
            <w:shd w:val="clear" w:color="auto" w:fill="auto"/>
          </w:tcPr>
          <w:p w:rsidR="00C373B5" w:rsidRDefault="00C373B5" w:rsidP="00C74C18">
            <w:pPr>
              <w:pStyle w:val="libPoem"/>
              <w:rPr>
                <w:rtl/>
              </w:rPr>
            </w:pPr>
          </w:p>
        </w:tc>
        <w:tc>
          <w:tcPr>
            <w:tcW w:w="3881" w:type="dxa"/>
            <w:shd w:val="clear" w:color="auto" w:fill="auto"/>
          </w:tcPr>
          <w:p w:rsidR="00C373B5" w:rsidRDefault="00C373B5" w:rsidP="00C74C18">
            <w:pPr>
              <w:pStyle w:val="libPoem"/>
            </w:pPr>
            <w:r w:rsidRPr="00947672">
              <w:rPr>
                <w:rStyle w:val="libPoemChar"/>
                <w:rtl/>
              </w:rPr>
              <w:t>قطع الحياة بذلّة وهوانِ</w:t>
            </w:r>
            <w:r w:rsidRPr="00725071">
              <w:rPr>
                <w:rStyle w:val="libPoemTiniChar0"/>
                <w:rtl/>
              </w:rPr>
              <w:br/>
              <w:t> </w:t>
            </w:r>
          </w:p>
        </w:tc>
      </w:tr>
      <w:tr w:rsidR="00C373B5" w:rsidTr="00C74C18">
        <w:trPr>
          <w:trHeight w:val="350"/>
        </w:trPr>
        <w:tc>
          <w:tcPr>
            <w:tcW w:w="3920" w:type="dxa"/>
          </w:tcPr>
          <w:p w:rsidR="00C373B5" w:rsidRDefault="00C373B5" w:rsidP="00C74C18">
            <w:pPr>
              <w:pStyle w:val="libPoem"/>
            </w:pPr>
            <w:r w:rsidRPr="00947672">
              <w:rPr>
                <w:rStyle w:val="libPoemChar"/>
                <w:rtl/>
              </w:rPr>
              <w:t>فكّرت في الدنيا فكانت منزلاً</w:t>
            </w:r>
            <w:r w:rsidRPr="00725071">
              <w:rPr>
                <w:rStyle w:val="libPoemTiniChar0"/>
                <w:rtl/>
              </w:rPr>
              <w:br/>
              <w:t> </w:t>
            </w:r>
          </w:p>
        </w:tc>
        <w:tc>
          <w:tcPr>
            <w:tcW w:w="279" w:type="dxa"/>
          </w:tcPr>
          <w:p w:rsidR="00C373B5" w:rsidRDefault="00C373B5" w:rsidP="00C74C18">
            <w:pPr>
              <w:pStyle w:val="libPoem"/>
              <w:rPr>
                <w:rtl/>
              </w:rPr>
            </w:pPr>
          </w:p>
        </w:tc>
        <w:tc>
          <w:tcPr>
            <w:tcW w:w="3881" w:type="dxa"/>
          </w:tcPr>
          <w:p w:rsidR="00C373B5" w:rsidRDefault="00C373B5" w:rsidP="00C74C18">
            <w:pPr>
              <w:pStyle w:val="libPoem"/>
            </w:pPr>
            <w:r w:rsidRPr="00947672">
              <w:rPr>
                <w:rStyle w:val="libPoemChar"/>
                <w:rtl/>
              </w:rPr>
              <w:t>عندي كبعض منازل الركبانِ</w:t>
            </w:r>
            <w:r w:rsidRPr="00725071">
              <w:rPr>
                <w:rStyle w:val="libPoemTiniChar0"/>
                <w:rtl/>
              </w:rPr>
              <w:br/>
              <w:t> </w:t>
            </w:r>
          </w:p>
        </w:tc>
      </w:tr>
      <w:tr w:rsidR="00C373B5" w:rsidTr="00C74C18">
        <w:trPr>
          <w:trHeight w:val="350"/>
        </w:trPr>
        <w:tc>
          <w:tcPr>
            <w:tcW w:w="3920" w:type="dxa"/>
          </w:tcPr>
          <w:p w:rsidR="00C373B5" w:rsidRDefault="00C373B5" w:rsidP="00C74C18">
            <w:pPr>
              <w:pStyle w:val="libPoem"/>
            </w:pPr>
            <w:r w:rsidRPr="00947672">
              <w:rPr>
                <w:rStyle w:val="libPoemChar"/>
                <w:rtl/>
              </w:rPr>
              <w:t>مجرى جميع الخلق فيها واحدٌ</w:t>
            </w:r>
            <w:r w:rsidRPr="00725071">
              <w:rPr>
                <w:rStyle w:val="libPoemTiniChar0"/>
                <w:rtl/>
              </w:rPr>
              <w:br/>
              <w:t> </w:t>
            </w:r>
          </w:p>
        </w:tc>
        <w:tc>
          <w:tcPr>
            <w:tcW w:w="279" w:type="dxa"/>
          </w:tcPr>
          <w:p w:rsidR="00C373B5" w:rsidRDefault="00C373B5" w:rsidP="00C74C18">
            <w:pPr>
              <w:pStyle w:val="libPoem"/>
              <w:rPr>
                <w:rtl/>
              </w:rPr>
            </w:pPr>
          </w:p>
        </w:tc>
        <w:tc>
          <w:tcPr>
            <w:tcW w:w="3881" w:type="dxa"/>
          </w:tcPr>
          <w:p w:rsidR="00C373B5" w:rsidRDefault="00C373B5" w:rsidP="00C74C18">
            <w:pPr>
              <w:pStyle w:val="libPoem"/>
            </w:pPr>
            <w:r w:rsidRPr="00947672">
              <w:rPr>
                <w:rStyle w:val="libPoemChar"/>
                <w:rtl/>
              </w:rPr>
              <w:t>فكثيرها وقليلها سيّانِ</w:t>
            </w:r>
            <w:r w:rsidRPr="00725071">
              <w:rPr>
                <w:rStyle w:val="libPoemTiniChar0"/>
                <w:rtl/>
              </w:rPr>
              <w:br/>
              <w:t> </w:t>
            </w:r>
          </w:p>
        </w:tc>
      </w:tr>
      <w:tr w:rsidR="00C373B5" w:rsidTr="00C74C18">
        <w:trPr>
          <w:trHeight w:val="350"/>
        </w:trPr>
        <w:tc>
          <w:tcPr>
            <w:tcW w:w="3920" w:type="dxa"/>
          </w:tcPr>
          <w:p w:rsidR="00C373B5" w:rsidRDefault="00C373B5" w:rsidP="00C74C18">
            <w:pPr>
              <w:pStyle w:val="libPoem"/>
            </w:pPr>
            <w:r w:rsidRPr="00947672">
              <w:rPr>
                <w:rStyle w:val="libPoemChar"/>
                <w:rtl/>
              </w:rPr>
              <w:t>أبغي الكثير إلى الكثير مضاعفاً</w:t>
            </w:r>
            <w:r w:rsidRPr="00725071">
              <w:rPr>
                <w:rStyle w:val="libPoemTiniChar0"/>
                <w:rtl/>
              </w:rPr>
              <w:br/>
              <w:t> </w:t>
            </w:r>
          </w:p>
        </w:tc>
        <w:tc>
          <w:tcPr>
            <w:tcW w:w="279" w:type="dxa"/>
          </w:tcPr>
          <w:p w:rsidR="00C373B5" w:rsidRDefault="00C373B5" w:rsidP="00C74C18">
            <w:pPr>
              <w:pStyle w:val="libPoem"/>
              <w:rPr>
                <w:rtl/>
              </w:rPr>
            </w:pPr>
          </w:p>
        </w:tc>
        <w:tc>
          <w:tcPr>
            <w:tcW w:w="3881" w:type="dxa"/>
          </w:tcPr>
          <w:p w:rsidR="00C373B5" w:rsidRDefault="00C373B5" w:rsidP="00C74C18">
            <w:pPr>
              <w:pStyle w:val="libPoem"/>
            </w:pPr>
            <w:r w:rsidRPr="00947672">
              <w:rPr>
                <w:rStyle w:val="libPoemChar"/>
                <w:rtl/>
              </w:rPr>
              <w:t>ولو اقتصرت على القليل كفاني</w:t>
            </w:r>
            <w:r w:rsidRPr="00725071">
              <w:rPr>
                <w:rStyle w:val="libPoemTiniChar0"/>
                <w:rtl/>
              </w:rPr>
              <w:br/>
              <w:t> </w:t>
            </w:r>
          </w:p>
        </w:tc>
      </w:tr>
      <w:tr w:rsidR="00C373B5" w:rsidTr="00C74C18">
        <w:trPr>
          <w:trHeight w:val="350"/>
        </w:trPr>
        <w:tc>
          <w:tcPr>
            <w:tcW w:w="3920" w:type="dxa"/>
          </w:tcPr>
          <w:p w:rsidR="00C373B5" w:rsidRDefault="00C373B5" w:rsidP="00C74C18">
            <w:pPr>
              <w:pStyle w:val="libPoem"/>
            </w:pPr>
            <w:r w:rsidRPr="00947672">
              <w:rPr>
                <w:rStyle w:val="libPoemChar"/>
                <w:rtl/>
              </w:rPr>
              <w:t>لله درّ الوارثين كأنّني</w:t>
            </w:r>
            <w:r w:rsidRPr="00725071">
              <w:rPr>
                <w:rStyle w:val="libPoemTiniChar0"/>
                <w:rtl/>
              </w:rPr>
              <w:br/>
              <w:t> </w:t>
            </w:r>
          </w:p>
        </w:tc>
        <w:tc>
          <w:tcPr>
            <w:tcW w:w="279" w:type="dxa"/>
          </w:tcPr>
          <w:p w:rsidR="00C373B5" w:rsidRDefault="00C373B5" w:rsidP="00C74C18">
            <w:pPr>
              <w:pStyle w:val="libPoem"/>
              <w:rPr>
                <w:rtl/>
              </w:rPr>
            </w:pPr>
          </w:p>
        </w:tc>
        <w:tc>
          <w:tcPr>
            <w:tcW w:w="3881" w:type="dxa"/>
          </w:tcPr>
          <w:p w:rsidR="00C373B5" w:rsidRDefault="00C373B5" w:rsidP="00C74C18">
            <w:pPr>
              <w:pStyle w:val="libPoem"/>
            </w:pPr>
            <w:r w:rsidRPr="00947672">
              <w:rPr>
                <w:rStyle w:val="libPoemChar"/>
                <w:rtl/>
              </w:rPr>
              <w:t>بأخصّهم متبرّم بمكاني</w:t>
            </w:r>
            <w:r w:rsidRPr="00725071">
              <w:rPr>
                <w:rStyle w:val="libPoemTiniChar0"/>
                <w:rtl/>
              </w:rPr>
              <w:br/>
              <w:t> </w:t>
            </w:r>
          </w:p>
        </w:tc>
      </w:tr>
      <w:tr w:rsidR="00C373B5" w:rsidTr="00C74C18">
        <w:tblPrEx>
          <w:tblLook w:val="04A0"/>
        </w:tblPrEx>
        <w:trPr>
          <w:trHeight w:val="350"/>
        </w:trPr>
        <w:tc>
          <w:tcPr>
            <w:tcW w:w="3920" w:type="dxa"/>
          </w:tcPr>
          <w:p w:rsidR="00C373B5" w:rsidRDefault="00C373B5" w:rsidP="00C74C18">
            <w:pPr>
              <w:pStyle w:val="libPoem"/>
            </w:pPr>
            <w:r w:rsidRPr="00947672">
              <w:rPr>
                <w:rStyle w:val="libPoemChar"/>
                <w:rtl/>
              </w:rPr>
              <w:t>قلقاً يجهّزني إلى دار البلا</w:t>
            </w:r>
            <w:r w:rsidRPr="00725071">
              <w:rPr>
                <w:rStyle w:val="libPoemTiniChar0"/>
                <w:rtl/>
              </w:rPr>
              <w:br/>
              <w:t> </w:t>
            </w:r>
          </w:p>
        </w:tc>
        <w:tc>
          <w:tcPr>
            <w:tcW w:w="279" w:type="dxa"/>
          </w:tcPr>
          <w:p w:rsidR="00C373B5" w:rsidRDefault="00C373B5" w:rsidP="00C74C18">
            <w:pPr>
              <w:pStyle w:val="libPoem"/>
              <w:rPr>
                <w:rtl/>
              </w:rPr>
            </w:pPr>
          </w:p>
        </w:tc>
        <w:tc>
          <w:tcPr>
            <w:tcW w:w="3881" w:type="dxa"/>
          </w:tcPr>
          <w:p w:rsidR="00C373B5" w:rsidRDefault="00C373B5" w:rsidP="00C74C18">
            <w:pPr>
              <w:pStyle w:val="libPoem"/>
            </w:pPr>
            <w:r w:rsidRPr="00947672">
              <w:rPr>
                <w:rStyle w:val="libPoemChar"/>
                <w:rtl/>
              </w:rPr>
              <w:t xml:space="preserve">متحرّياً </w:t>
            </w:r>
            <w:r w:rsidRPr="00105D1D">
              <w:rPr>
                <w:rStyle w:val="libFootnotenumChar"/>
                <w:rtl/>
              </w:rPr>
              <w:t>(1)</w:t>
            </w:r>
            <w:r w:rsidRPr="00947672">
              <w:rPr>
                <w:rStyle w:val="libPoemChar"/>
                <w:rtl/>
              </w:rPr>
              <w:t xml:space="preserve"> لكرامتي بهواني</w:t>
            </w:r>
            <w:r w:rsidRPr="00725071">
              <w:rPr>
                <w:rStyle w:val="libPoemTiniChar0"/>
                <w:rtl/>
              </w:rPr>
              <w:br/>
              <w:t> </w:t>
            </w:r>
          </w:p>
        </w:tc>
      </w:tr>
      <w:tr w:rsidR="00C373B5" w:rsidTr="00C74C18">
        <w:tblPrEx>
          <w:tblLook w:val="04A0"/>
        </w:tblPrEx>
        <w:trPr>
          <w:trHeight w:val="350"/>
        </w:trPr>
        <w:tc>
          <w:tcPr>
            <w:tcW w:w="3920" w:type="dxa"/>
          </w:tcPr>
          <w:p w:rsidR="00C373B5" w:rsidRDefault="00C373B5" w:rsidP="00C74C18">
            <w:pPr>
              <w:pStyle w:val="libPoem"/>
            </w:pPr>
            <w:r w:rsidRPr="00947672">
              <w:rPr>
                <w:rStyle w:val="libPoemChar"/>
                <w:rtl/>
              </w:rPr>
              <w:t>متبرّياً حتّى إذا نشر الثرى</w:t>
            </w:r>
            <w:r w:rsidRPr="00725071">
              <w:rPr>
                <w:rStyle w:val="libPoemTiniChar0"/>
                <w:rtl/>
              </w:rPr>
              <w:br/>
              <w:t> </w:t>
            </w:r>
          </w:p>
        </w:tc>
        <w:tc>
          <w:tcPr>
            <w:tcW w:w="279" w:type="dxa"/>
          </w:tcPr>
          <w:p w:rsidR="00C373B5" w:rsidRDefault="00C373B5" w:rsidP="00C74C18">
            <w:pPr>
              <w:pStyle w:val="libPoem"/>
              <w:rPr>
                <w:rtl/>
              </w:rPr>
            </w:pPr>
          </w:p>
        </w:tc>
        <w:tc>
          <w:tcPr>
            <w:tcW w:w="3881" w:type="dxa"/>
          </w:tcPr>
          <w:p w:rsidR="00C373B5" w:rsidRDefault="00C373B5" w:rsidP="00C74C18">
            <w:pPr>
              <w:pStyle w:val="libPoem"/>
            </w:pPr>
            <w:r w:rsidRPr="00947672">
              <w:rPr>
                <w:rStyle w:val="libPoemChar"/>
                <w:rtl/>
              </w:rPr>
              <w:t>فوقي طوى كشحاً على هجراني</w:t>
            </w:r>
            <w:r w:rsidRPr="00725071">
              <w:rPr>
                <w:rStyle w:val="libPoemTiniChar0"/>
                <w:rtl/>
              </w:rPr>
              <w:br/>
              <w:t> </w:t>
            </w:r>
          </w:p>
        </w:tc>
      </w:tr>
    </w:tbl>
    <w:p w:rsidR="00EF74BE" w:rsidRDefault="00AB14C2" w:rsidP="00A37932">
      <w:pPr>
        <w:pStyle w:val="libNormal"/>
        <w:rPr>
          <w:rtl/>
        </w:rPr>
      </w:pPr>
      <w:r w:rsidRPr="00595EE6">
        <w:rPr>
          <w:rtl/>
        </w:rPr>
        <w:t>وقال :</w:t>
      </w:r>
    </w:p>
    <w:tbl>
      <w:tblPr>
        <w:tblStyle w:val="TableGrid"/>
        <w:bidiVisual/>
        <w:tblW w:w="4562" w:type="pct"/>
        <w:tblInd w:w="384" w:type="dxa"/>
        <w:tblLook w:val="01E0"/>
      </w:tblPr>
      <w:tblGrid>
        <w:gridCol w:w="3752"/>
        <w:gridCol w:w="276"/>
        <w:gridCol w:w="3723"/>
      </w:tblGrid>
      <w:tr w:rsidR="00C373B5" w:rsidTr="00C373B5">
        <w:trPr>
          <w:trHeight w:val="350"/>
        </w:trPr>
        <w:tc>
          <w:tcPr>
            <w:tcW w:w="3752" w:type="dxa"/>
            <w:shd w:val="clear" w:color="auto" w:fill="auto"/>
          </w:tcPr>
          <w:p w:rsidR="00C373B5" w:rsidRDefault="00C373B5" w:rsidP="00C74C18">
            <w:pPr>
              <w:pStyle w:val="libPoem"/>
            </w:pPr>
            <w:r w:rsidRPr="00947672">
              <w:rPr>
                <w:rStyle w:val="libPoemChar"/>
                <w:rtl/>
              </w:rPr>
              <w:t>نل ما بداك أن تنال</w:t>
            </w:r>
            <w:r w:rsidRPr="00725071">
              <w:rPr>
                <w:rStyle w:val="libPoemTiniChar0"/>
                <w:rtl/>
              </w:rPr>
              <w:br/>
              <w:t> </w:t>
            </w:r>
          </w:p>
        </w:tc>
        <w:tc>
          <w:tcPr>
            <w:tcW w:w="276" w:type="dxa"/>
            <w:shd w:val="clear" w:color="auto" w:fill="auto"/>
          </w:tcPr>
          <w:p w:rsidR="00C373B5" w:rsidRDefault="00C373B5" w:rsidP="00C74C18">
            <w:pPr>
              <w:pStyle w:val="libPoem"/>
              <w:rPr>
                <w:rtl/>
              </w:rPr>
            </w:pPr>
          </w:p>
        </w:tc>
        <w:tc>
          <w:tcPr>
            <w:tcW w:w="3723" w:type="dxa"/>
            <w:shd w:val="clear" w:color="auto" w:fill="auto"/>
          </w:tcPr>
          <w:p w:rsidR="00C373B5" w:rsidRDefault="00C373B5" w:rsidP="00C74C18">
            <w:pPr>
              <w:pStyle w:val="libPoem"/>
            </w:pPr>
            <w:r w:rsidRPr="00947672">
              <w:rPr>
                <w:rStyle w:val="libPoemChar"/>
                <w:rtl/>
              </w:rPr>
              <w:t>فانّما تعطى وتسلب</w:t>
            </w:r>
            <w:r w:rsidRPr="00725071">
              <w:rPr>
                <w:rStyle w:val="libPoemTiniChar0"/>
                <w:rtl/>
              </w:rPr>
              <w:br/>
              <w:t> </w:t>
            </w:r>
          </w:p>
        </w:tc>
      </w:tr>
      <w:tr w:rsidR="00C373B5" w:rsidTr="00C373B5">
        <w:trPr>
          <w:trHeight w:val="350"/>
        </w:trPr>
        <w:tc>
          <w:tcPr>
            <w:tcW w:w="3752" w:type="dxa"/>
          </w:tcPr>
          <w:p w:rsidR="00C373B5" w:rsidRDefault="00C373B5" w:rsidP="00C74C18">
            <w:pPr>
              <w:pStyle w:val="libPoem"/>
            </w:pPr>
            <w:r w:rsidRPr="00947672">
              <w:rPr>
                <w:rStyle w:val="libPoemChar"/>
                <w:rtl/>
              </w:rPr>
              <w:t>واعلم بأنّك غافل</w:t>
            </w:r>
            <w:r w:rsidRPr="00725071">
              <w:rPr>
                <w:rStyle w:val="libPoemTiniChar0"/>
                <w:rtl/>
              </w:rPr>
              <w:br/>
              <w:t> </w:t>
            </w:r>
          </w:p>
        </w:tc>
        <w:tc>
          <w:tcPr>
            <w:tcW w:w="276" w:type="dxa"/>
          </w:tcPr>
          <w:p w:rsidR="00C373B5" w:rsidRDefault="00C373B5" w:rsidP="00C74C18">
            <w:pPr>
              <w:pStyle w:val="libPoem"/>
              <w:rPr>
                <w:rtl/>
              </w:rPr>
            </w:pPr>
          </w:p>
        </w:tc>
        <w:tc>
          <w:tcPr>
            <w:tcW w:w="3723" w:type="dxa"/>
          </w:tcPr>
          <w:p w:rsidR="00C373B5" w:rsidRDefault="00C373B5" w:rsidP="00C74C18">
            <w:pPr>
              <w:pStyle w:val="libPoem"/>
            </w:pPr>
            <w:r w:rsidRPr="00947672">
              <w:rPr>
                <w:rStyle w:val="libPoemChar"/>
                <w:rtl/>
              </w:rPr>
              <w:t>في العالمين</w:t>
            </w:r>
            <w:r w:rsidRPr="00A37932">
              <w:rPr>
                <w:rStyle w:val="libNormalChar"/>
                <w:rtl/>
              </w:rPr>
              <w:t xml:space="preserve"> </w:t>
            </w:r>
            <w:r w:rsidRPr="00105D1D">
              <w:rPr>
                <w:rStyle w:val="libFootnotenumChar"/>
                <w:rtl/>
              </w:rPr>
              <w:t>(2)</w:t>
            </w:r>
            <w:r w:rsidRPr="00947672">
              <w:rPr>
                <w:rStyle w:val="libPoemChar"/>
                <w:rtl/>
              </w:rPr>
              <w:t xml:space="preserve"> وأنت تطلب</w:t>
            </w:r>
            <w:r w:rsidRPr="00725071">
              <w:rPr>
                <w:rStyle w:val="libPoemTiniChar0"/>
                <w:rtl/>
              </w:rPr>
              <w:br/>
              <w:t> </w:t>
            </w:r>
          </w:p>
        </w:tc>
      </w:tr>
    </w:tbl>
    <w:p w:rsidR="00C373B5" w:rsidRPr="002349C0" w:rsidRDefault="00C373B5" w:rsidP="00C373B5">
      <w:pPr>
        <w:pStyle w:val="libLine"/>
        <w:rPr>
          <w:rtl/>
        </w:rPr>
      </w:pPr>
      <w:r w:rsidRPr="002349C0">
        <w:rPr>
          <w:rtl/>
        </w:rPr>
        <w:t>____________</w:t>
      </w:r>
    </w:p>
    <w:p w:rsidR="00EF74BE" w:rsidRPr="00B52459" w:rsidRDefault="00C373B5" w:rsidP="00C373B5">
      <w:pPr>
        <w:pStyle w:val="libFootnote0"/>
        <w:rPr>
          <w:rtl/>
        </w:rPr>
      </w:pPr>
      <w:r>
        <w:rPr>
          <w:rFonts w:hint="cs"/>
          <w:rtl/>
        </w:rPr>
        <w:t>(</w:t>
      </w:r>
      <w:r w:rsidR="00AB14C2" w:rsidRPr="00B52459">
        <w:rPr>
          <w:rtl/>
        </w:rPr>
        <w:t>1</w:t>
      </w:r>
      <w:r>
        <w:rPr>
          <w:rFonts w:hint="cs"/>
          <w:rtl/>
        </w:rPr>
        <w:t>)</w:t>
      </w:r>
      <w:r w:rsidR="00AB14C2" w:rsidRPr="00B52459">
        <w:rPr>
          <w:rtl/>
        </w:rPr>
        <w:t xml:space="preserve"> في ( ج ) : متحفّزاً .</w:t>
      </w:r>
    </w:p>
    <w:p w:rsidR="00EF74BE" w:rsidRPr="00A45F27" w:rsidRDefault="00C373B5" w:rsidP="00C373B5">
      <w:pPr>
        <w:pStyle w:val="libFootnote0"/>
        <w:rPr>
          <w:rtl/>
        </w:rPr>
      </w:pPr>
      <w:r>
        <w:rPr>
          <w:rFonts w:hint="cs"/>
          <w:rtl/>
        </w:rPr>
        <w:t>(</w:t>
      </w:r>
      <w:r w:rsidR="00AB14C2" w:rsidRPr="00B52459">
        <w:rPr>
          <w:rtl/>
        </w:rPr>
        <w:t>2</w:t>
      </w:r>
      <w:r>
        <w:rPr>
          <w:rFonts w:hint="cs"/>
          <w:rtl/>
        </w:rPr>
        <w:t>)</w:t>
      </w:r>
      <w:r w:rsidR="00AB14C2" w:rsidRPr="00B52459">
        <w:rPr>
          <w:rtl/>
        </w:rPr>
        <w:t xml:space="preserve"> في ( ج ) : في الغافلين .</w:t>
      </w:r>
    </w:p>
    <w:p w:rsidR="00EF74BE" w:rsidRDefault="00EF74BE" w:rsidP="00F93203">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157A86" w:rsidTr="00157A86">
        <w:trPr>
          <w:trHeight w:val="350"/>
        </w:trPr>
        <w:tc>
          <w:tcPr>
            <w:tcW w:w="3864" w:type="dxa"/>
            <w:shd w:val="clear" w:color="auto" w:fill="auto"/>
          </w:tcPr>
          <w:p w:rsidR="00157A86" w:rsidRDefault="00157A86" w:rsidP="00C74C18">
            <w:pPr>
              <w:pStyle w:val="libPoem"/>
            </w:pPr>
            <w:r w:rsidRPr="00595EE6">
              <w:rPr>
                <w:rtl/>
              </w:rPr>
              <w:lastRenderedPageBreak/>
              <w:t>والمشكلات كثيرة</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595EE6">
              <w:rPr>
                <w:rtl/>
              </w:rPr>
              <w:t>والوقف عند الشكّ أصوب</w:t>
            </w:r>
            <w:r w:rsidRPr="00725071">
              <w:rPr>
                <w:rStyle w:val="libPoemTiniChar0"/>
                <w:rtl/>
              </w:rPr>
              <w:br/>
              <w:t> </w:t>
            </w:r>
          </w:p>
        </w:tc>
      </w:tr>
      <w:tr w:rsidR="00157A86" w:rsidTr="00157A86">
        <w:tblPrEx>
          <w:tblLook w:val="04A0"/>
        </w:tblPrEx>
        <w:trPr>
          <w:trHeight w:val="350"/>
        </w:trPr>
        <w:tc>
          <w:tcPr>
            <w:tcW w:w="3864" w:type="dxa"/>
          </w:tcPr>
          <w:p w:rsidR="00157A86" w:rsidRDefault="00157A86" w:rsidP="00C74C18">
            <w:pPr>
              <w:pStyle w:val="libPoem"/>
            </w:pPr>
            <w:r w:rsidRPr="00595EE6">
              <w:rPr>
                <w:rtl/>
              </w:rPr>
              <w:t>يبغي المهذّب في الأمور</w:t>
            </w:r>
            <w:r w:rsidRPr="00725071">
              <w:rPr>
                <w:rStyle w:val="libPoemTiniChar0"/>
                <w:rtl/>
              </w:rPr>
              <w:br/>
              <w:t> </w:t>
            </w:r>
          </w:p>
        </w:tc>
        <w:tc>
          <w:tcPr>
            <w:tcW w:w="222" w:type="dxa"/>
          </w:tcPr>
          <w:p w:rsidR="00157A86" w:rsidRDefault="00157A86" w:rsidP="00C74C18">
            <w:pPr>
              <w:pStyle w:val="libPoem"/>
              <w:rPr>
                <w:rtl/>
              </w:rPr>
            </w:pPr>
          </w:p>
        </w:tc>
        <w:tc>
          <w:tcPr>
            <w:tcW w:w="3864" w:type="dxa"/>
          </w:tcPr>
          <w:p w:rsidR="00157A86" w:rsidRDefault="00157A86" w:rsidP="00C74C18">
            <w:pPr>
              <w:pStyle w:val="libPoem"/>
            </w:pPr>
            <w:r w:rsidRPr="00595EE6">
              <w:rPr>
                <w:rtl/>
              </w:rPr>
              <w:t>جميعها ومن المهذّب</w:t>
            </w:r>
            <w:r w:rsidRPr="00725071">
              <w:rPr>
                <w:rStyle w:val="libPoemTiniChar0"/>
                <w:rtl/>
              </w:rPr>
              <w:br/>
              <w:t> </w:t>
            </w:r>
          </w:p>
        </w:tc>
      </w:tr>
    </w:tbl>
    <w:p w:rsidR="00EF74BE" w:rsidRPr="00A37932" w:rsidRDefault="00AB14C2" w:rsidP="00A37932">
      <w:pPr>
        <w:pStyle w:val="libNormal"/>
        <w:rPr>
          <w:rtl/>
        </w:rPr>
      </w:pPr>
      <w:r w:rsidRPr="00A37932">
        <w:rPr>
          <w:rtl/>
        </w:rPr>
        <w:t xml:space="preserve">وروي أنّه وجد على باب مدينة : يا ابن آدم غافص </w:t>
      </w:r>
      <w:r w:rsidRPr="00105D1D">
        <w:rPr>
          <w:rStyle w:val="libFootnotenumChar"/>
          <w:rtl/>
        </w:rPr>
        <w:t>(1)</w:t>
      </w:r>
      <w:r w:rsidRPr="00A37932">
        <w:rPr>
          <w:rtl/>
        </w:rPr>
        <w:t xml:space="preserve"> الفرصة عند إمكانها ، ووكّل الأمور إلى مدبّرها ، ولا تحمل على نفسك همّ يوم لم يأتك ، فإنّه إن لم يكن من أجلك يأتي الله فيه برزقك ، ولا تكن عبرة للناظرين ، وأسوة بالمغرورين في جمع المال على المال ، فكم من جامع لبعل حليلته ، وتقتير المرء على نفسه توفير لخزانة غيره .</w:t>
      </w:r>
    </w:p>
    <w:p w:rsidR="00EF74BE" w:rsidRPr="00A37932" w:rsidRDefault="00AB14C2" w:rsidP="00A37932">
      <w:pPr>
        <w:pStyle w:val="libNormal"/>
        <w:rPr>
          <w:rtl/>
        </w:rPr>
      </w:pPr>
      <w:r w:rsidRPr="00A37932">
        <w:rPr>
          <w:rtl/>
        </w:rPr>
        <w:t>وقال الخليل : إنّما يجمع المرء المال لأحد ثلاثة كلّهم أعداؤه : إمّا زوج امرأته ، أو زوج ابنه ، أو زوج بنته ، فمال المرء لهؤلاء إن تركه ، فالعاقل الناصح لنفسه الذي يأخذ معه زاداً لآخرته ، ولا يؤثر هؤلاء على نفسه .</w:t>
      </w:r>
    </w:p>
    <w:p w:rsidR="00EF74BE" w:rsidRPr="00A37932" w:rsidRDefault="00AB14C2" w:rsidP="00A37932">
      <w:pPr>
        <w:pStyle w:val="libNormal"/>
        <w:rPr>
          <w:rStyle w:val="libNormalChar"/>
          <w:rtl/>
        </w:rPr>
      </w:pPr>
      <w:r w:rsidRPr="00A37932">
        <w:rPr>
          <w:rtl/>
        </w:rPr>
        <w:t xml:space="preserve">لبعضهم </w:t>
      </w:r>
      <w:r w:rsidRPr="00105D1D">
        <w:rPr>
          <w:rStyle w:val="libFootnotenumChar"/>
          <w:rtl/>
        </w:rPr>
        <w:t>(2)</w:t>
      </w:r>
      <w:r w:rsidRPr="00A37932">
        <w:rPr>
          <w:rStyle w:val="libNormalChar"/>
          <w:rtl/>
        </w:rPr>
        <w:t xml:space="preserve"> :</w:t>
      </w:r>
    </w:p>
    <w:tbl>
      <w:tblPr>
        <w:tblStyle w:val="TableGrid"/>
        <w:bidiVisual/>
        <w:tblW w:w="4679" w:type="pct"/>
        <w:tblInd w:w="384" w:type="dxa"/>
        <w:tblLook w:val="01E0"/>
      </w:tblPr>
      <w:tblGrid>
        <w:gridCol w:w="3864"/>
        <w:gridCol w:w="222"/>
        <w:gridCol w:w="3864"/>
      </w:tblGrid>
      <w:tr w:rsidR="00157A86" w:rsidTr="00157A86">
        <w:trPr>
          <w:trHeight w:val="350"/>
        </w:trPr>
        <w:tc>
          <w:tcPr>
            <w:tcW w:w="3864" w:type="dxa"/>
            <w:shd w:val="clear" w:color="auto" w:fill="auto"/>
          </w:tcPr>
          <w:p w:rsidR="00157A86" w:rsidRDefault="00157A86" w:rsidP="00C74C18">
            <w:pPr>
              <w:pStyle w:val="libPoem"/>
            </w:pPr>
            <w:r w:rsidRPr="00947672">
              <w:rPr>
                <w:rStyle w:val="libPoemChar"/>
                <w:rtl/>
              </w:rPr>
              <w:t xml:space="preserve">يا جامعاً لاهياً والدهر </w:t>
            </w:r>
            <w:r w:rsidRPr="00105D1D">
              <w:rPr>
                <w:rStyle w:val="libFootnotenumChar"/>
                <w:rtl/>
              </w:rPr>
              <w:t>(3)</w:t>
            </w:r>
            <w:r w:rsidRPr="00947672">
              <w:rPr>
                <w:rStyle w:val="libPoemChar"/>
                <w:rtl/>
              </w:rPr>
              <w:t xml:space="preserve"> يرمقه</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947672">
              <w:rPr>
                <w:rStyle w:val="libPoemChar"/>
                <w:rtl/>
              </w:rPr>
              <w:t>مفكّراً أيّ باب عنه يغلقه</w:t>
            </w:r>
            <w:r w:rsidRPr="00725071">
              <w:rPr>
                <w:rStyle w:val="libPoemTiniChar0"/>
                <w:rtl/>
              </w:rPr>
              <w:br/>
              <w:t> </w:t>
            </w:r>
          </w:p>
        </w:tc>
      </w:tr>
      <w:tr w:rsidR="00157A86" w:rsidTr="00157A86">
        <w:tblPrEx>
          <w:tblLook w:val="04A0"/>
        </w:tblPrEx>
        <w:trPr>
          <w:trHeight w:val="350"/>
        </w:trPr>
        <w:tc>
          <w:tcPr>
            <w:tcW w:w="3864" w:type="dxa"/>
          </w:tcPr>
          <w:p w:rsidR="00157A86" w:rsidRDefault="00157A86" w:rsidP="00C74C18">
            <w:pPr>
              <w:pStyle w:val="libPoem"/>
            </w:pPr>
            <w:r w:rsidRPr="00947672">
              <w:rPr>
                <w:rStyle w:val="libPoemChar"/>
                <w:rtl/>
              </w:rPr>
              <w:t>جمعت مالاً فقل لي هل جمعت له</w:t>
            </w:r>
            <w:r w:rsidRPr="00725071">
              <w:rPr>
                <w:rStyle w:val="libPoemTiniChar0"/>
                <w:rtl/>
              </w:rPr>
              <w:br/>
              <w:t> </w:t>
            </w:r>
          </w:p>
        </w:tc>
        <w:tc>
          <w:tcPr>
            <w:tcW w:w="222" w:type="dxa"/>
          </w:tcPr>
          <w:p w:rsidR="00157A86" w:rsidRDefault="00157A86" w:rsidP="00C74C18">
            <w:pPr>
              <w:pStyle w:val="libPoem"/>
              <w:rPr>
                <w:rtl/>
              </w:rPr>
            </w:pPr>
          </w:p>
        </w:tc>
        <w:tc>
          <w:tcPr>
            <w:tcW w:w="3864" w:type="dxa"/>
          </w:tcPr>
          <w:p w:rsidR="00157A86" w:rsidRDefault="00157A86" w:rsidP="00C74C18">
            <w:pPr>
              <w:pStyle w:val="libPoem"/>
            </w:pPr>
            <w:r w:rsidRPr="00947672">
              <w:rPr>
                <w:rStyle w:val="libPoemChar"/>
                <w:rtl/>
              </w:rPr>
              <w:t>يا غافل القلب أيّاماً تفرّقه</w:t>
            </w:r>
            <w:r w:rsidRPr="00725071">
              <w:rPr>
                <w:rStyle w:val="libPoemTiniChar0"/>
                <w:rtl/>
              </w:rPr>
              <w:br/>
              <w:t> </w:t>
            </w:r>
          </w:p>
        </w:tc>
      </w:tr>
    </w:tbl>
    <w:p w:rsidR="00AB14C2" w:rsidRPr="00F77E08" w:rsidRDefault="00AB14C2" w:rsidP="00A37932">
      <w:pPr>
        <w:pStyle w:val="libNormal"/>
        <w:rPr>
          <w:rtl/>
        </w:rPr>
      </w:pPr>
      <w:r w:rsidRPr="00595EE6">
        <w:rPr>
          <w:rtl/>
        </w:rPr>
        <w:t>ولأبي العتاهية :</w:t>
      </w:r>
    </w:p>
    <w:tbl>
      <w:tblPr>
        <w:tblStyle w:val="TableGrid"/>
        <w:bidiVisual/>
        <w:tblW w:w="4679" w:type="pct"/>
        <w:tblInd w:w="384" w:type="dxa"/>
        <w:tblLook w:val="01E0"/>
      </w:tblPr>
      <w:tblGrid>
        <w:gridCol w:w="3864"/>
        <w:gridCol w:w="222"/>
        <w:gridCol w:w="3864"/>
      </w:tblGrid>
      <w:tr w:rsidR="00157A86" w:rsidTr="00157A86">
        <w:trPr>
          <w:trHeight w:val="350"/>
        </w:trPr>
        <w:tc>
          <w:tcPr>
            <w:tcW w:w="3864" w:type="dxa"/>
            <w:shd w:val="clear" w:color="auto" w:fill="auto"/>
          </w:tcPr>
          <w:p w:rsidR="00157A86" w:rsidRDefault="00157A86" w:rsidP="00C74C18">
            <w:pPr>
              <w:pStyle w:val="libPoem"/>
            </w:pPr>
            <w:r w:rsidRPr="00595EE6">
              <w:rPr>
                <w:rtl/>
              </w:rPr>
              <w:t>أصبحت والله في مضيق</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595EE6">
              <w:rPr>
                <w:rtl/>
              </w:rPr>
              <w:t>هل من دليل إلى الطريق</w:t>
            </w:r>
            <w:r w:rsidRPr="00725071">
              <w:rPr>
                <w:rStyle w:val="libPoemTiniChar0"/>
                <w:rtl/>
              </w:rPr>
              <w:br/>
              <w:t> </w:t>
            </w:r>
          </w:p>
        </w:tc>
      </w:tr>
      <w:tr w:rsidR="00157A86" w:rsidTr="00157A86">
        <w:tblPrEx>
          <w:tblLook w:val="04A0"/>
        </w:tblPrEx>
        <w:trPr>
          <w:trHeight w:val="350"/>
        </w:trPr>
        <w:tc>
          <w:tcPr>
            <w:tcW w:w="3864" w:type="dxa"/>
          </w:tcPr>
          <w:p w:rsidR="00157A86" w:rsidRDefault="00157A86" w:rsidP="00C74C18">
            <w:pPr>
              <w:pStyle w:val="libPoem"/>
            </w:pPr>
            <w:r w:rsidRPr="00595EE6">
              <w:rPr>
                <w:rtl/>
              </w:rPr>
              <w:t>أُفٍّ لدنيا تلاعبت بي</w:t>
            </w:r>
            <w:r w:rsidRPr="00725071">
              <w:rPr>
                <w:rStyle w:val="libPoemTiniChar0"/>
                <w:rtl/>
              </w:rPr>
              <w:br/>
              <w:t> </w:t>
            </w:r>
          </w:p>
        </w:tc>
        <w:tc>
          <w:tcPr>
            <w:tcW w:w="222" w:type="dxa"/>
          </w:tcPr>
          <w:p w:rsidR="00157A86" w:rsidRDefault="00157A86" w:rsidP="00C74C18">
            <w:pPr>
              <w:pStyle w:val="libPoem"/>
              <w:rPr>
                <w:rtl/>
              </w:rPr>
            </w:pPr>
          </w:p>
        </w:tc>
        <w:tc>
          <w:tcPr>
            <w:tcW w:w="3864" w:type="dxa"/>
          </w:tcPr>
          <w:p w:rsidR="00157A86" w:rsidRDefault="00157A86" w:rsidP="00C74C18">
            <w:pPr>
              <w:pStyle w:val="libPoem"/>
            </w:pPr>
            <w:r w:rsidRPr="00595EE6">
              <w:rPr>
                <w:rtl/>
              </w:rPr>
              <w:t>تلاعب الموج بالغريق</w:t>
            </w:r>
            <w:r w:rsidRPr="00725071">
              <w:rPr>
                <w:rStyle w:val="libPoemTiniChar0"/>
                <w:rtl/>
              </w:rPr>
              <w:br/>
              <w:t> </w:t>
            </w:r>
          </w:p>
        </w:tc>
      </w:tr>
    </w:tbl>
    <w:p w:rsidR="00AB14C2" w:rsidRPr="00F77E08" w:rsidRDefault="00AB14C2" w:rsidP="00A37932">
      <w:pPr>
        <w:pStyle w:val="libNormal"/>
        <w:rPr>
          <w:rtl/>
        </w:rPr>
      </w:pPr>
      <w:r w:rsidRPr="00595EE6">
        <w:rPr>
          <w:rtl/>
        </w:rPr>
        <w:t>قال أيضاً :</w:t>
      </w:r>
    </w:p>
    <w:tbl>
      <w:tblPr>
        <w:tblStyle w:val="TableGrid"/>
        <w:bidiVisual/>
        <w:tblW w:w="4679" w:type="pct"/>
        <w:tblInd w:w="384" w:type="dxa"/>
        <w:tblLook w:val="01E0"/>
      </w:tblPr>
      <w:tblGrid>
        <w:gridCol w:w="3864"/>
        <w:gridCol w:w="222"/>
        <w:gridCol w:w="3864"/>
      </w:tblGrid>
      <w:tr w:rsidR="00157A86" w:rsidTr="00157A86">
        <w:trPr>
          <w:trHeight w:val="350"/>
        </w:trPr>
        <w:tc>
          <w:tcPr>
            <w:tcW w:w="3864" w:type="dxa"/>
            <w:shd w:val="clear" w:color="auto" w:fill="auto"/>
          </w:tcPr>
          <w:p w:rsidR="00157A86" w:rsidRDefault="00157A86" w:rsidP="00C74C18">
            <w:pPr>
              <w:pStyle w:val="libPoem"/>
            </w:pPr>
            <w:r w:rsidRPr="00947672">
              <w:rPr>
                <w:rStyle w:val="libPoemChar"/>
                <w:rtl/>
              </w:rPr>
              <w:t>نظرت إلى الدنيا بعين مريضة</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947672">
              <w:rPr>
                <w:rStyle w:val="libPoemChar"/>
                <w:rtl/>
              </w:rPr>
              <w:t>وفكرة مغرور وتدبير جاهلِ</w:t>
            </w:r>
            <w:r w:rsidRPr="00725071">
              <w:rPr>
                <w:rStyle w:val="libPoemTiniChar0"/>
                <w:rtl/>
              </w:rPr>
              <w:br/>
              <w:t> </w:t>
            </w:r>
          </w:p>
        </w:tc>
      </w:tr>
      <w:tr w:rsidR="00157A86" w:rsidTr="00157A86">
        <w:tblPrEx>
          <w:tblLook w:val="04A0"/>
        </w:tblPrEx>
        <w:trPr>
          <w:trHeight w:val="350"/>
        </w:trPr>
        <w:tc>
          <w:tcPr>
            <w:tcW w:w="3864" w:type="dxa"/>
          </w:tcPr>
          <w:p w:rsidR="00157A86" w:rsidRDefault="00157A86" w:rsidP="00C74C18">
            <w:pPr>
              <w:pStyle w:val="libPoem"/>
            </w:pPr>
            <w:r w:rsidRPr="00947672">
              <w:rPr>
                <w:rStyle w:val="libPoemChar"/>
                <w:rtl/>
              </w:rPr>
              <w:t xml:space="preserve">فقلت هي الدنيا التي ليس غيرها </w:t>
            </w:r>
            <w:r w:rsidRPr="00105D1D">
              <w:rPr>
                <w:rStyle w:val="libFootnotenumChar"/>
                <w:rtl/>
              </w:rPr>
              <w:t>(4)</w:t>
            </w:r>
            <w:r w:rsidRPr="00725071">
              <w:rPr>
                <w:rStyle w:val="libPoemTiniChar0"/>
                <w:rtl/>
              </w:rPr>
              <w:br/>
              <w:t> </w:t>
            </w:r>
          </w:p>
        </w:tc>
        <w:tc>
          <w:tcPr>
            <w:tcW w:w="222" w:type="dxa"/>
          </w:tcPr>
          <w:p w:rsidR="00157A86" w:rsidRDefault="00157A86" w:rsidP="00C74C18">
            <w:pPr>
              <w:pStyle w:val="libPoem"/>
              <w:rPr>
                <w:rtl/>
              </w:rPr>
            </w:pPr>
          </w:p>
        </w:tc>
        <w:tc>
          <w:tcPr>
            <w:tcW w:w="3864" w:type="dxa"/>
          </w:tcPr>
          <w:p w:rsidR="00157A86" w:rsidRDefault="00157A86" w:rsidP="00C74C18">
            <w:pPr>
              <w:pStyle w:val="libPoem"/>
            </w:pPr>
            <w:r w:rsidRPr="00947672">
              <w:rPr>
                <w:rStyle w:val="libPoemChar"/>
                <w:rtl/>
              </w:rPr>
              <w:t>ونافست فيها في غرور وباطلِ</w:t>
            </w:r>
            <w:r w:rsidRPr="00725071">
              <w:rPr>
                <w:rStyle w:val="libPoemTiniChar0"/>
                <w:rtl/>
              </w:rPr>
              <w:br/>
              <w:t> </w:t>
            </w:r>
          </w:p>
        </w:tc>
      </w:tr>
    </w:tbl>
    <w:p w:rsidR="00C373B5" w:rsidRPr="002349C0" w:rsidRDefault="00C373B5" w:rsidP="00C373B5">
      <w:pPr>
        <w:pStyle w:val="libLine"/>
        <w:rPr>
          <w:rtl/>
        </w:rPr>
      </w:pPr>
      <w:r w:rsidRPr="002349C0">
        <w:rPr>
          <w:rtl/>
        </w:rPr>
        <w:t>____________</w:t>
      </w:r>
    </w:p>
    <w:p w:rsidR="00AB14C2" w:rsidRPr="00A45F27" w:rsidRDefault="00C373B5" w:rsidP="00C373B5">
      <w:pPr>
        <w:pStyle w:val="libFootnote0"/>
        <w:rPr>
          <w:rtl/>
        </w:rPr>
      </w:pPr>
      <w:r>
        <w:rPr>
          <w:rFonts w:hint="cs"/>
          <w:rtl/>
        </w:rPr>
        <w:t>(</w:t>
      </w:r>
      <w:r w:rsidR="00AB14C2" w:rsidRPr="00B52459">
        <w:rPr>
          <w:rtl/>
        </w:rPr>
        <w:t>1</w:t>
      </w:r>
      <w:r>
        <w:rPr>
          <w:rFonts w:hint="cs"/>
          <w:rtl/>
        </w:rPr>
        <w:t>)</w:t>
      </w:r>
      <w:r w:rsidR="00AB14C2" w:rsidRPr="00B52459">
        <w:rPr>
          <w:rtl/>
        </w:rPr>
        <w:t xml:space="preserve"> غافصه : فاجأه ، وأخذه على غرّة ( القاموس ) .</w:t>
      </w:r>
    </w:p>
    <w:p w:rsidR="00EF74BE" w:rsidRDefault="00C373B5" w:rsidP="00C373B5">
      <w:pPr>
        <w:pStyle w:val="libFootnote0"/>
        <w:rPr>
          <w:rtl/>
        </w:rPr>
      </w:pPr>
      <w:r>
        <w:rPr>
          <w:rFonts w:hint="cs"/>
          <w:rtl/>
        </w:rPr>
        <w:t>(</w:t>
      </w:r>
      <w:r w:rsidR="00AB14C2" w:rsidRPr="00595EE6">
        <w:rPr>
          <w:rtl/>
        </w:rPr>
        <w:t>2</w:t>
      </w:r>
      <w:r>
        <w:rPr>
          <w:rFonts w:hint="cs"/>
          <w:rtl/>
        </w:rPr>
        <w:t>)</w:t>
      </w:r>
      <w:r w:rsidR="00AB14C2" w:rsidRPr="00595EE6">
        <w:rPr>
          <w:rtl/>
        </w:rPr>
        <w:t xml:space="preserve"> في ( ب ) : وقال بعضهم في ذلك .</w:t>
      </w:r>
    </w:p>
    <w:p w:rsidR="00EF74BE" w:rsidRDefault="00C373B5" w:rsidP="00C373B5">
      <w:pPr>
        <w:pStyle w:val="libFootnote0"/>
        <w:rPr>
          <w:rtl/>
        </w:rPr>
      </w:pPr>
      <w:r>
        <w:rPr>
          <w:rFonts w:hint="cs"/>
          <w:rtl/>
        </w:rPr>
        <w:t>(</w:t>
      </w:r>
      <w:r w:rsidR="00AB14C2" w:rsidRPr="00595EE6">
        <w:rPr>
          <w:rtl/>
        </w:rPr>
        <w:t>3</w:t>
      </w:r>
      <w:r>
        <w:rPr>
          <w:rFonts w:hint="cs"/>
          <w:rtl/>
        </w:rPr>
        <w:t>)</w:t>
      </w:r>
      <w:r w:rsidR="00AB14C2" w:rsidRPr="00595EE6">
        <w:rPr>
          <w:rtl/>
        </w:rPr>
        <w:t xml:space="preserve"> في ( ب ) : والموت .</w:t>
      </w:r>
    </w:p>
    <w:p w:rsidR="00EF74BE" w:rsidRPr="00B52459" w:rsidRDefault="00C373B5" w:rsidP="00C373B5">
      <w:pPr>
        <w:pStyle w:val="libFootnote0"/>
        <w:rPr>
          <w:rtl/>
        </w:rPr>
      </w:pPr>
      <w:r>
        <w:rPr>
          <w:rFonts w:hint="cs"/>
          <w:rtl/>
        </w:rPr>
        <w:t>(</w:t>
      </w:r>
      <w:r w:rsidR="00AB14C2" w:rsidRPr="00595EE6">
        <w:rPr>
          <w:rtl/>
        </w:rPr>
        <w:t>4</w:t>
      </w:r>
      <w:r>
        <w:rPr>
          <w:rFonts w:hint="cs"/>
          <w:rtl/>
        </w:rPr>
        <w:t>)</w:t>
      </w:r>
      <w:r w:rsidR="00AB14C2" w:rsidRPr="00595EE6">
        <w:rPr>
          <w:rtl/>
        </w:rPr>
        <w:t xml:space="preserve"> في ( ب ) و( ج ) : مثلها .</w:t>
      </w:r>
    </w:p>
    <w:p w:rsidR="00EF74BE" w:rsidRDefault="00EF74BE" w:rsidP="00B52459">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157A86" w:rsidTr="00C74C18">
        <w:trPr>
          <w:trHeight w:val="350"/>
        </w:trPr>
        <w:tc>
          <w:tcPr>
            <w:tcW w:w="3864" w:type="dxa"/>
            <w:shd w:val="clear" w:color="auto" w:fill="auto"/>
          </w:tcPr>
          <w:p w:rsidR="00157A86" w:rsidRDefault="00157A86" w:rsidP="00C74C18">
            <w:pPr>
              <w:pStyle w:val="libPoem"/>
            </w:pPr>
            <w:r w:rsidRPr="00595EE6">
              <w:rPr>
                <w:rtl/>
              </w:rPr>
              <w:lastRenderedPageBreak/>
              <w:t>وضيّعت أحقاباً أمامي طويلة</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595EE6">
              <w:rPr>
                <w:rtl/>
              </w:rPr>
              <w:t>بلذّة أيّامٍ قصارٍ قلائلِ</w:t>
            </w:r>
            <w:r w:rsidRPr="00725071">
              <w:rPr>
                <w:rStyle w:val="libPoemTiniChar0"/>
                <w:rtl/>
              </w:rPr>
              <w:br/>
              <w:t> </w:t>
            </w:r>
          </w:p>
        </w:tc>
      </w:tr>
    </w:tbl>
    <w:p w:rsidR="00AB14C2" w:rsidRPr="00F77E08" w:rsidRDefault="00157A86" w:rsidP="0040250B">
      <w:pPr>
        <w:pStyle w:val="libNormal"/>
        <w:rPr>
          <w:rtl/>
        </w:rPr>
      </w:pPr>
      <w:r w:rsidRPr="0040250B">
        <w:rPr>
          <w:rtl/>
        </w:rPr>
        <w:t xml:space="preserve"> </w:t>
      </w:r>
      <w:r w:rsidR="00AB14C2" w:rsidRPr="0040250B">
        <w:rPr>
          <w:rtl/>
        </w:rPr>
        <w:t>[ وقال أيضاً ]</w:t>
      </w:r>
      <w:r w:rsidR="00AB14C2" w:rsidRPr="00105D1D">
        <w:rPr>
          <w:rStyle w:val="libFootnotenumChar"/>
          <w:rtl/>
        </w:rPr>
        <w:t xml:space="preserve"> (1) </w:t>
      </w:r>
      <w:r w:rsidR="00AB14C2" w:rsidRPr="0040250B">
        <w:rPr>
          <w:rtl/>
        </w:rPr>
        <w:t>:</w:t>
      </w:r>
    </w:p>
    <w:tbl>
      <w:tblPr>
        <w:tblStyle w:val="TableGrid"/>
        <w:bidiVisual/>
        <w:tblW w:w="4679" w:type="pct"/>
        <w:tblInd w:w="384" w:type="dxa"/>
        <w:tblLook w:val="01E0"/>
      </w:tblPr>
      <w:tblGrid>
        <w:gridCol w:w="3864"/>
        <w:gridCol w:w="222"/>
        <w:gridCol w:w="3864"/>
      </w:tblGrid>
      <w:tr w:rsidR="00157A86" w:rsidTr="00C74C18">
        <w:trPr>
          <w:trHeight w:val="350"/>
        </w:trPr>
        <w:tc>
          <w:tcPr>
            <w:tcW w:w="3864" w:type="dxa"/>
            <w:shd w:val="clear" w:color="auto" w:fill="auto"/>
          </w:tcPr>
          <w:p w:rsidR="00157A86" w:rsidRDefault="00157A86" w:rsidP="00C74C18">
            <w:pPr>
              <w:pStyle w:val="libPoem"/>
            </w:pPr>
            <w:r w:rsidRPr="00595EE6">
              <w:rPr>
                <w:rtl/>
              </w:rPr>
              <w:t>وإنّ امرءً دنياه أكبر همّه</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595EE6">
              <w:rPr>
                <w:rtl/>
              </w:rPr>
              <w:t>لمستمسك منها بحبل غرورِ</w:t>
            </w:r>
            <w:r w:rsidRPr="00725071">
              <w:rPr>
                <w:rStyle w:val="libPoemTiniChar0"/>
                <w:rtl/>
              </w:rPr>
              <w:br/>
              <w:t> </w:t>
            </w:r>
          </w:p>
        </w:tc>
      </w:tr>
    </w:tbl>
    <w:p w:rsidR="00AB14C2" w:rsidRPr="00F77E08" w:rsidRDefault="00AB14C2" w:rsidP="0040250B">
      <w:pPr>
        <w:pStyle w:val="libNormal"/>
        <w:rPr>
          <w:rtl/>
        </w:rPr>
      </w:pPr>
      <w:r w:rsidRPr="0040250B">
        <w:rPr>
          <w:rtl/>
        </w:rPr>
        <w:t>[ وقال آخر ]</w:t>
      </w:r>
      <w:r w:rsidRPr="00105D1D">
        <w:rPr>
          <w:rStyle w:val="libFootnotenumChar"/>
          <w:rtl/>
        </w:rPr>
        <w:t xml:space="preserve"> (2)</w:t>
      </w:r>
      <w:r w:rsidRPr="0040250B">
        <w:rPr>
          <w:rtl/>
        </w:rPr>
        <w:t xml:space="preserve"> :</w:t>
      </w:r>
    </w:p>
    <w:tbl>
      <w:tblPr>
        <w:tblStyle w:val="TableGrid"/>
        <w:bidiVisual/>
        <w:tblW w:w="4679" w:type="pct"/>
        <w:tblInd w:w="384" w:type="dxa"/>
        <w:tblLook w:val="01E0"/>
      </w:tblPr>
      <w:tblGrid>
        <w:gridCol w:w="3864"/>
        <w:gridCol w:w="222"/>
        <w:gridCol w:w="3864"/>
      </w:tblGrid>
      <w:tr w:rsidR="00157A86" w:rsidTr="00157A86">
        <w:trPr>
          <w:trHeight w:val="350"/>
        </w:trPr>
        <w:tc>
          <w:tcPr>
            <w:tcW w:w="3864" w:type="dxa"/>
            <w:shd w:val="clear" w:color="auto" w:fill="auto"/>
          </w:tcPr>
          <w:p w:rsidR="00157A86" w:rsidRDefault="00157A86" w:rsidP="00C74C18">
            <w:pPr>
              <w:pStyle w:val="libPoem"/>
            </w:pPr>
            <w:r w:rsidRPr="00947672">
              <w:rPr>
                <w:rStyle w:val="libPoemChar"/>
                <w:rtl/>
              </w:rPr>
              <w:t>طلبتك يا دنيا فأعذرت في الطلب</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947672">
              <w:rPr>
                <w:rStyle w:val="libPoemChar"/>
                <w:rtl/>
              </w:rPr>
              <w:t>وما نلت الاّ الهمّ والغمّ والنصب</w:t>
            </w:r>
            <w:r w:rsidRPr="00725071">
              <w:rPr>
                <w:rStyle w:val="libPoemTiniChar0"/>
                <w:rtl/>
              </w:rPr>
              <w:br/>
              <w:t> </w:t>
            </w:r>
          </w:p>
        </w:tc>
      </w:tr>
      <w:tr w:rsidR="00157A86" w:rsidTr="00157A86">
        <w:tblPrEx>
          <w:tblLook w:val="04A0"/>
        </w:tblPrEx>
        <w:trPr>
          <w:trHeight w:val="350"/>
        </w:trPr>
        <w:tc>
          <w:tcPr>
            <w:tcW w:w="3864" w:type="dxa"/>
          </w:tcPr>
          <w:p w:rsidR="00157A86" w:rsidRDefault="00157A86" w:rsidP="00C74C18">
            <w:pPr>
              <w:pStyle w:val="libPoem"/>
            </w:pPr>
            <w:r w:rsidRPr="00947672">
              <w:rPr>
                <w:rStyle w:val="libPoemChar"/>
                <w:rtl/>
              </w:rPr>
              <w:t>وأسرفت</w:t>
            </w:r>
            <w:r w:rsidRPr="00A37932">
              <w:rPr>
                <w:rStyle w:val="libNormalChar"/>
                <w:rtl/>
              </w:rPr>
              <w:t xml:space="preserve"> </w:t>
            </w:r>
            <w:r w:rsidRPr="00105D1D">
              <w:rPr>
                <w:rStyle w:val="libFootnotenumChar"/>
                <w:rtl/>
              </w:rPr>
              <w:t>(3)</w:t>
            </w:r>
            <w:r w:rsidRPr="00A37932">
              <w:rPr>
                <w:rStyle w:val="libNormalChar"/>
                <w:rtl/>
              </w:rPr>
              <w:t xml:space="preserve"> </w:t>
            </w:r>
            <w:r w:rsidRPr="00947672">
              <w:rPr>
                <w:rStyle w:val="libPoemChar"/>
                <w:rtl/>
              </w:rPr>
              <w:t>في ذنبي ولم أقض حسرتي</w:t>
            </w:r>
            <w:r w:rsidRPr="00725071">
              <w:rPr>
                <w:rStyle w:val="libPoemTiniChar0"/>
                <w:rtl/>
              </w:rPr>
              <w:br/>
              <w:t> </w:t>
            </w:r>
          </w:p>
        </w:tc>
        <w:tc>
          <w:tcPr>
            <w:tcW w:w="222" w:type="dxa"/>
          </w:tcPr>
          <w:p w:rsidR="00157A86" w:rsidRDefault="00157A86" w:rsidP="00C74C18">
            <w:pPr>
              <w:pStyle w:val="libPoem"/>
              <w:rPr>
                <w:rtl/>
              </w:rPr>
            </w:pPr>
          </w:p>
        </w:tc>
        <w:tc>
          <w:tcPr>
            <w:tcW w:w="3864" w:type="dxa"/>
          </w:tcPr>
          <w:p w:rsidR="00157A86" w:rsidRDefault="00157A86" w:rsidP="00C74C18">
            <w:pPr>
              <w:pStyle w:val="libPoem"/>
            </w:pPr>
            <w:r w:rsidRPr="00947672">
              <w:rPr>
                <w:rStyle w:val="libPoemChar"/>
                <w:rtl/>
              </w:rPr>
              <w:t>هربت بديني</w:t>
            </w:r>
            <w:r w:rsidRPr="00A37932">
              <w:rPr>
                <w:rStyle w:val="libNormalChar"/>
                <w:rtl/>
              </w:rPr>
              <w:t xml:space="preserve"> </w:t>
            </w:r>
            <w:r w:rsidRPr="00105D1D">
              <w:rPr>
                <w:rStyle w:val="libFootnotenumChar"/>
                <w:rtl/>
              </w:rPr>
              <w:t>(4)</w:t>
            </w:r>
            <w:r w:rsidRPr="00947672">
              <w:rPr>
                <w:rStyle w:val="libPoemChar"/>
                <w:rtl/>
              </w:rPr>
              <w:t xml:space="preserve"> منك إن نفع الهرب</w:t>
            </w:r>
            <w:r w:rsidRPr="00725071">
              <w:rPr>
                <w:rStyle w:val="libPoemTiniChar0"/>
                <w:rtl/>
              </w:rPr>
              <w:br/>
              <w:t> </w:t>
            </w:r>
          </w:p>
        </w:tc>
      </w:tr>
      <w:tr w:rsidR="00157A86" w:rsidTr="00157A86">
        <w:tblPrEx>
          <w:tblLook w:val="04A0"/>
        </w:tblPrEx>
        <w:trPr>
          <w:trHeight w:val="350"/>
        </w:trPr>
        <w:tc>
          <w:tcPr>
            <w:tcW w:w="3864" w:type="dxa"/>
          </w:tcPr>
          <w:p w:rsidR="00157A86" w:rsidRDefault="00157A86" w:rsidP="00C74C18">
            <w:pPr>
              <w:pStyle w:val="libPoem"/>
            </w:pPr>
            <w:r w:rsidRPr="00947672">
              <w:rPr>
                <w:rStyle w:val="libPoemChar"/>
                <w:rtl/>
              </w:rPr>
              <w:t>ولم أر حظّاً كالقنوع لأهله</w:t>
            </w:r>
            <w:r w:rsidRPr="00725071">
              <w:rPr>
                <w:rStyle w:val="libPoemTiniChar0"/>
                <w:rtl/>
              </w:rPr>
              <w:br/>
              <w:t> </w:t>
            </w:r>
          </w:p>
        </w:tc>
        <w:tc>
          <w:tcPr>
            <w:tcW w:w="222" w:type="dxa"/>
          </w:tcPr>
          <w:p w:rsidR="00157A86" w:rsidRDefault="00157A86" w:rsidP="00C74C18">
            <w:pPr>
              <w:pStyle w:val="libPoem"/>
              <w:rPr>
                <w:rtl/>
              </w:rPr>
            </w:pPr>
          </w:p>
        </w:tc>
        <w:tc>
          <w:tcPr>
            <w:tcW w:w="3864" w:type="dxa"/>
          </w:tcPr>
          <w:p w:rsidR="00157A86" w:rsidRDefault="00157A86" w:rsidP="00C74C18">
            <w:pPr>
              <w:pStyle w:val="libPoem"/>
            </w:pPr>
            <w:r w:rsidRPr="00947672">
              <w:rPr>
                <w:rStyle w:val="libPoemChar"/>
                <w:rtl/>
              </w:rPr>
              <w:t>وأن يحمل الإنسان ما عاش في الطلب</w:t>
            </w:r>
            <w:r w:rsidRPr="00725071">
              <w:rPr>
                <w:rStyle w:val="libPoemTiniChar0"/>
                <w:rtl/>
              </w:rPr>
              <w:br/>
              <w:t> </w:t>
            </w:r>
          </w:p>
        </w:tc>
      </w:tr>
    </w:tbl>
    <w:p w:rsidR="00EF74BE"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لا تخالفوا على الله في أمره ، </w:t>
      </w:r>
      <w:r w:rsidRPr="00A37932">
        <w:rPr>
          <w:rtl/>
        </w:rPr>
        <w:t>فقالوا : وما ذاك يا رسول الله ؟ قال :</w:t>
      </w:r>
      <w:r w:rsidRPr="00A37932">
        <w:rPr>
          <w:rStyle w:val="libBold2Char"/>
          <w:rtl/>
        </w:rPr>
        <w:t xml:space="preserve"> تسعون في عمران دار قضى الله بخرابها</w:t>
      </w:r>
      <w:r w:rsidRPr="00A37932">
        <w:rPr>
          <w:rtl/>
        </w:rPr>
        <w:t xml:space="preserve"> .</w:t>
      </w:r>
    </w:p>
    <w:p w:rsidR="00AB14C2" w:rsidRPr="00F77E08" w:rsidRDefault="00AB14C2" w:rsidP="00361DBD">
      <w:pPr>
        <w:pStyle w:val="libNormal"/>
        <w:rPr>
          <w:rtl/>
        </w:rPr>
      </w:pPr>
      <w:r w:rsidRPr="00A37932">
        <w:rPr>
          <w:rtl/>
        </w:rPr>
        <w:t xml:space="preserve">وكان علي بن الحسين </w:t>
      </w:r>
      <w:r w:rsidR="00361DBD" w:rsidRPr="00415556">
        <w:rPr>
          <w:rStyle w:val="libAlaemChar"/>
          <w:rFonts w:eastAsiaTheme="minorHAnsi"/>
          <w:rtl/>
        </w:rPr>
        <w:t>عليه‌السلام</w:t>
      </w:r>
      <w:r w:rsidRPr="00A37932">
        <w:rPr>
          <w:rtl/>
        </w:rPr>
        <w:t xml:space="preserve"> يتمثّل [ ويقول : ]</w:t>
      </w:r>
      <w:r w:rsidRPr="00105D1D">
        <w:rPr>
          <w:rStyle w:val="libFootnotenumChar"/>
          <w:rtl/>
        </w:rPr>
        <w:t xml:space="preserve"> (5)</w:t>
      </w:r>
    </w:p>
    <w:tbl>
      <w:tblPr>
        <w:tblStyle w:val="TableGrid"/>
        <w:bidiVisual/>
        <w:tblW w:w="4679" w:type="pct"/>
        <w:tblInd w:w="384" w:type="dxa"/>
        <w:tblLook w:val="01E0"/>
      </w:tblPr>
      <w:tblGrid>
        <w:gridCol w:w="3864"/>
        <w:gridCol w:w="222"/>
        <w:gridCol w:w="3864"/>
      </w:tblGrid>
      <w:tr w:rsidR="00157A86" w:rsidTr="00C74C18">
        <w:trPr>
          <w:trHeight w:val="350"/>
        </w:trPr>
        <w:tc>
          <w:tcPr>
            <w:tcW w:w="3864" w:type="dxa"/>
            <w:shd w:val="clear" w:color="auto" w:fill="auto"/>
          </w:tcPr>
          <w:p w:rsidR="00157A86" w:rsidRDefault="00157A86" w:rsidP="00C74C18">
            <w:pPr>
              <w:pStyle w:val="libPoem"/>
            </w:pPr>
            <w:r w:rsidRPr="00595EE6">
              <w:rPr>
                <w:rtl/>
              </w:rPr>
              <w:t>ومَن يصحب الدنيا يكن مثل قابضٍ</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595EE6">
              <w:rPr>
                <w:rtl/>
              </w:rPr>
              <w:t>على الماء خانته فروجُ الأصابعِ</w:t>
            </w:r>
            <w:r w:rsidRPr="00725071">
              <w:rPr>
                <w:rStyle w:val="libPoemTiniChar0"/>
                <w:rtl/>
              </w:rPr>
              <w:br/>
              <w:t> </w:t>
            </w:r>
          </w:p>
        </w:tc>
      </w:tr>
    </w:tbl>
    <w:p w:rsidR="00EF74BE" w:rsidRPr="00A37932" w:rsidRDefault="00AB14C2" w:rsidP="00E41039">
      <w:pPr>
        <w:pStyle w:val="libBold2"/>
        <w:rPr>
          <w:rtl/>
        </w:rPr>
      </w:pPr>
      <w:r w:rsidRPr="00A37932">
        <w:rPr>
          <w:rStyle w:val="libNormalChar"/>
          <w:rtl/>
        </w:rPr>
        <w:t xml:space="preserve">وقال النبي </w:t>
      </w:r>
      <w:r w:rsidR="00E41039" w:rsidRPr="00E41039">
        <w:rPr>
          <w:rStyle w:val="libAlaemChar"/>
          <w:rFonts w:eastAsiaTheme="minorHAnsi"/>
          <w:rtl/>
        </w:rPr>
        <w:t>صلى‌الله‌عليه‌وآله‌وسلم</w:t>
      </w:r>
      <w:r w:rsidRPr="00A37932">
        <w:rPr>
          <w:rStyle w:val="libNormalChar"/>
          <w:rtl/>
        </w:rPr>
        <w:t xml:space="preserve"> : </w:t>
      </w:r>
      <w:r w:rsidRPr="00A37932">
        <w:rPr>
          <w:rtl/>
        </w:rPr>
        <w:t xml:space="preserve">إنّ الله تعالى جعل الدنيا دار بلوى ، والآخرة دار عقبى ، فجعل بلوى الدنيا لثواب الآخرة سبباً ، وثواب الدنيا من بلوى الآخرة عوضاً </w:t>
      </w:r>
      <w:r w:rsidRPr="00105D1D">
        <w:rPr>
          <w:rStyle w:val="libFootnotenumChar"/>
          <w:rtl/>
        </w:rPr>
        <w:t>(6)</w:t>
      </w:r>
      <w:r w:rsidRPr="00A37932">
        <w:rPr>
          <w:rtl/>
        </w:rPr>
        <w:t xml:space="preserve"> ، فيأخذ ليعطي ، ويبتلي ليجزي .</w:t>
      </w:r>
    </w:p>
    <w:p w:rsidR="00EF74BE" w:rsidRPr="00A37932" w:rsidRDefault="00AB14C2" w:rsidP="00A37932">
      <w:pPr>
        <w:pStyle w:val="libBold2"/>
        <w:rPr>
          <w:rtl/>
        </w:rPr>
      </w:pPr>
      <w:r w:rsidRPr="00A37932">
        <w:rPr>
          <w:rtl/>
        </w:rPr>
        <w:t xml:space="preserve">وإنّها سريعة الزوال ، وشيكة الانتقال ، فاحذروا حلاوة رضاعها لمرارة فطامها ، واهجروا لذيذ عاجلها لكربة آجلها ، ولا تواصلوها وقد قضى الله اجتنابها ، ولا تسعوا في عمرانها وقد قضى الله خرابها ، فتكونوا لسخطه متعرّضين </w:t>
      </w:r>
    </w:p>
    <w:p w:rsidR="00157A86" w:rsidRPr="002349C0" w:rsidRDefault="00157A86" w:rsidP="00157A86">
      <w:pPr>
        <w:pStyle w:val="libLine"/>
        <w:rPr>
          <w:rtl/>
        </w:rPr>
      </w:pPr>
      <w:r w:rsidRPr="002349C0">
        <w:rPr>
          <w:rtl/>
        </w:rPr>
        <w:t>____________</w:t>
      </w:r>
    </w:p>
    <w:p w:rsidR="00EF74BE" w:rsidRPr="00B52459" w:rsidRDefault="00157A86" w:rsidP="00157A86">
      <w:pPr>
        <w:pStyle w:val="libFootnote0"/>
        <w:rPr>
          <w:rtl/>
        </w:rPr>
      </w:pPr>
      <w:r>
        <w:rPr>
          <w:rFonts w:hint="cs"/>
          <w:rtl/>
        </w:rPr>
        <w:t>(</w:t>
      </w:r>
      <w:r w:rsidR="00AB14C2" w:rsidRPr="00B52459">
        <w:rPr>
          <w:rtl/>
        </w:rPr>
        <w:t>1</w:t>
      </w:r>
      <w:r>
        <w:rPr>
          <w:rFonts w:hint="cs"/>
          <w:rtl/>
        </w:rPr>
        <w:t>)</w:t>
      </w:r>
      <w:r w:rsidR="00AB14C2" w:rsidRPr="00B52459">
        <w:rPr>
          <w:rtl/>
        </w:rPr>
        <w:t xml:space="preserve"> أثبتناه من ( ب ) .</w:t>
      </w:r>
    </w:p>
    <w:p w:rsidR="00EF74BE" w:rsidRPr="00B52459" w:rsidRDefault="00157A86" w:rsidP="00157A86">
      <w:pPr>
        <w:pStyle w:val="libFootnote0"/>
        <w:rPr>
          <w:rtl/>
        </w:rPr>
      </w:pPr>
      <w:r>
        <w:rPr>
          <w:rFonts w:hint="cs"/>
          <w:rtl/>
        </w:rPr>
        <w:t>(</w:t>
      </w:r>
      <w:r w:rsidR="00AB14C2" w:rsidRPr="00B52459">
        <w:rPr>
          <w:rtl/>
        </w:rPr>
        <w:t>2</w:t>
      </w:r>
      <w:r>
        <w:rPr>
          <w:rFonts w:hint="cs"/>
          <w:rtl/>
        </w:rPr>
        <w:t>)</w:t>
      </w:r>
      <w:r w:rsidR="00AB14C2" w:rsidRPr="00B52459">
        <w:rPr>
          <w:rtl/>
        </w:rPr>
        <w:t xml:space="preserve"> أثبتناه من ( ج ) .</w:t>
      </w:r>
    </w:p>
    <w:p w:rsidR="00EF74BE" w:rsidRPr="00B52459" w:rsidRDefault="00157A86" w:rsidP="00157A86">
      <w:pPr>
        <w:pStyle w:val="libFootnote0"/>
        <w:rPr>
          <w:rtl/>
        </w:rPr>
      </w:pPr>
      <w:r>
        <w:rPr>
          <w:rFonts w:hint="cs"/>
          <w:rtl/>
        </w:rPr>
        <w:t>(</w:t>
      </w:r>
      <w:r w:rsidR="00AB14C2" w:rsidRPr="00B52459">
        <w:rPr>
          <w:rtl/>
        </w:rPr>
        <w:t>3</w:t>
      </w:r>
      <w:r>
        <w:rPr>
          <w:rFonts w:hint="cs"/>
          <w:rtl/>
        </w:rPr>
        <w:t>)</w:t>
      </w:r>
      <w:r w:rsidR="00AB14C2" w:rsidRPr="00B52459">
        <w:rPr>
          <w:rtl/>
        </w:rPr>
        <w:t xml:space="preserve"> في ( ج ) : وأسرعت .</w:t>
      </w:r>
    </w:p>
    <w:p w:rsidR="00EF74BE" w:rsidRPr="00B52459" w:rsidRDefault="00157A86" w:rsidP="00157A86">
      <w:pPr>
        <w:pStyle w:val="libFootnote0"/>
        <w:rPr>
          <w:rtl/>
        </w:rPr>
      </w:pPr>
      <w:r>
        <w:rPr>
          <w:rFonts w:hint="cs"/>
          <w:rtl/>
        </w:rPr>
        <w:t>(</w:t>
      </w:r>
      <w:r w:rsidR="00AB14C2" w:rsidRPr="00B52459">
        <w:rPr>
          <w:rtl/>
        </w:rPr>
        <w:t>4</w:t>
      </w:r>
      <w:r>
        <w:rPr>
          <w:rFonts w:hint="cs"/>
          <w:rtl/>
        </w:rPr>
        <w:t>)</w:t>
      </w:r>
      <w:r w:rsidR="00AB14C2" w:rsidRPr="00B52459">
        <w:rPr>
          <w:rtl/>
        </w:rPr>
        <w:t xml:space="preserve"> في ( ب ) و( ج ) : بذنبي .</w:t>
      </w:r>
    </w:p>
    <w:p w:rsidR="00EF74BE" w:rsidRPr="00B52459" w:rsidRDefault="00157A86" w:rsidP="00157A86">
      <w:pPr>
        <w:pStyle w:val="libFootnote0"/>
        <w:rPr>
          <w:rtl/>
        </w:rPr>
      </w:pPr>
      <w:r>
        <w:rPr>
          <w:rFonts w:hint="cs"/>
          <w:rtl/>
        </w:rPr>
        <w:t>(</w:t>
      </w:r>
      <w:r w:rsidR="00AB14C2" w:rsidRPr="00B52459">
        <w:rPr>
          <w:rtl/>
        </w:rPr>
        <w:t>5</w:t>
      </w:r>
      <w:r>
        <w:rPr>
          <w:rFonts w:hint="cs"/>
          <w:rtl/>
        </w:rPr>
        <w:t>)</w:t>
      </w:r>
      <w:r w:rsidR="00AB14C2" w:rsidRPr="00B52459">
        <w:rPr>
          <w:rtl/>
        </w:rPr>
        <w:t xml:space="preserve"> أثبتناه من ( ب ) و( ج ) .</w:t>
      </w:r>
    </w:p>
    <w:p w:rsidR="00EF74BE" w:rsidRPr="00A45F27" w:rsidRDefault="00157A86" w:rsidP="00157A86">
      <w:pPr>
        <w:pStyle w:val="libFootnote0"/>
        <w:rPr>
          <w:rtl/>
        </w:rPr>
      </w:pPr>
      <w:r>
        <w:rPr>
          <w:rFonts w:hint="cs"/>
          <w:rtl/>
        </w:rPr>
        <w:t>(</w:t>
      </w:r>
      <w:r w:rsidR="00AB14C2" w:rsidRPr="00B52459">
        <w:rPr>
          <w:rtl/>
        </w:rPr>
        <w:t>6</w:t>
      </w:r>
      <w:r>
        <w:rPr>
          <w:rFonts w:hint="cs"/>
          <w:rtl/>
        </w:rPr>
        <w:t>)</w:t>
      </w:r>
      <w:r w:rsidR="00AB14C2" w:rsidRPr="00B52459">
        <w:rPr>
          <w:rtl/>
        </w:rPr>
        <w:t xml:space="preserve"> في ( ج ) : وثواب الآخرة من بلوى الدنيا عوضاً .</w:t>
      </w:r>
    </w:p>
    <w:p w:rsidR="00EF74BE" w:rsidRDefault="00EF74BE" w:rsidP="00F93203">
      <w:pPr>
        <w:pStyle w:val="libNormal"/>
        <w:rPr>
          <w:rtl/>
        </w:rPr>
      </w:pPr>
      <w:r>
        <w:rPr>
          <w:rtl/>
        </w:rPr>
        <w:br w:type="page"/>
      </w:r>
    </w:p>
    <w:p w:rsidR="00EF74BE" w:rsidRPr="00A37932" w:rsidRDefault="00AB14C2" w:rsidP="00157A86">
      <w:pPr>
        <w:pStyle w:val="libNormal0"/>
        <w:rPr>
          <w:rtl/>
        </w:rPr>
      </w:pPr>
      <w:r w:rsidRPr="00A37932">
        <w:rPr>
          <w:rStyle w:val="libBold2Char"/>
          <w:rtl/>
        </w:rPr>
        <w:lastRenderedPageBreak/>
        <w:t>ولعقوبته مستحقّين</w:t>
      </w:r>
      <w:r w:rsidRPr="00A37932">
        <w:rPr>
          <w:rtl/>
        </w:rPr>
        <w:t xml:space="preserve"> </w:t>
      </w:r>
      <w:r w:rsidRPr="00105D1D">
        <w:rPr>
          <w:rStyle w:val="libFootnotenumChar"/>
          <w:rtl/>
        </w:rPr>
        <w:t>(1)</w:t>
      </w:r>
      <w:r w:rsidRPr="00A37932">
        <w:rPr>
          <w:rtl/>
        </w:rPr>
        <w:t xml:space="preserve"> .</w:t>
      </w:r>
    </w:p>
    <w:p w:rsidR="00AB14C2" w:rsidRPr="00F77E08" w:rsidRDefault="00AB14C2" w:rsidP="00A37932">
      <w:pPr>
        <w:pStyle w:val="libNormal"/>
        <w:rPr>
          <w:rtl/>
        </w:rPr>
      </w:pPr>
      <w:r w:rsidRPr="00A37932">
        <w:rPr>
          <w:rtl/>
        </w:rPr>
        <w:t>وقال :</w:t>
      </w:r>
    </w:p>
    <w:tbl>
      <w:tblPr>
        <w:tblStyle w:val="TableGrid"/>
        <w:bidiVisual/>
        <w:tblW w:w="4679" w:type="pct"/>
        <w:tblInd w:w="384" w:type="dxa"/>
        <w:tblLook w:val="01E0"/>
      </w:tblPr>
      <w:tblGrid>
        <w:gridCol w:w="3864"/>
        <w:gridCol w:w="222"/>
        <w:gridCol w:w="3864"/>
      </w:tblGrid>
      <w:tr w:rsidR="00157A86" w:rsidTr="00157A86">
        <w:trPr>
          <w:trHeight w:val="350"/>
        </w:trPr>
        <w:tc>
          <w:tcPr>
            <w:tcW w:w="3864" w:type="dxa"/>
            <w:shd w:val="clear" w:color="auto" w:fill="auto"/>
          </w:tcPr>
          <w:p w:rsidR="00157A86" w:rsidRDefault="00157A86" w:rsidP="00C74C18">
            <w:pPr>
              <w:pStyle w:val="libPoem"/>
            </w:pPr>
            <w:r w:rsidRPr="00947672">
              <w:rPr>
                <w:rStyle w:val="libPoemChar"/>
                <w:rtl/>
              </w:rPr>
              <w:t>الدار دار نوائب ومصائب</w:t>
            </w:r>
            <w:r w:rsidRPr="00725071">
              <w:rPr>
                <w:rStyle w:val="libPoemTiniChar0"/>
                <w:rtl/>
              </w:rPr>
              <w:br/>
              <w:t> </w:t>
            </w:r>
          </w:p>
        </w:tc>
        <w:tc>
          <w:tcPr>
            <w:tcW w:w="222" w:type="dxa"/>
            <w:shd w:val="clear" w:color="auto" w:fill="auto"/>
          </w:tcPr>
          <w:p w:rsidR="00157A86" w:rsidRDefault="00157A86" w:rsidP="00C74C18">
            <w:pPr>
              <w:pStyle w:val="libPoem"/>
              <w:rPr>
                <w:rtl/>
              </w:rPr>
            </w:pPr>
          </w:p>
        </w:tc>
        <w:tc>
          <w:tcPr>
            <w:tcW w:w="3864" w:type="dxa"/>
            <w:shd w:val="clear" w:color="auto" w:fill="auto"/>
          </w:tcPr>
          <w:p w:rsidR="00157A86" w:rsidRDefault="00157A86" w:rsidP="00C74C18">
            <w:pPr>
              <w:pStyle w:val="libPoem"/>
            </w:pPr>
            <w:r w:rsidRPr="00947672">
              <w:rPr>
                <w:rStyle w:val="libPoemChar"/>
                <w:rtl/>
              </w:rPr>
              <w:t>وفجيعة بأحبّة وحبائبِ</w:t>
            </w:r>
            <w:r w:rsidRPr="00725071">
              <w:rPr>
                <w:rStyle w:val="libPoemTiniChar0"/>
                <w:rtl/>
              </w:rPr>
              <w:br/>
              <w:t> </w:t>
            </w:r>
          </w:p>
        </w:tc>
      </w:tr>
      <w:tr w:rsidR="00157A86" w:rsidTr="00157A86">
        <w:tblPrEx>
          <w:tblLook w:val="04A0"/>
        </w:tblPrEx>
        <w:trPr>
          <w:trHeight w:val="350"/>
        </w:trPr>
        <w:tc>
          <w:tcPr>
            <w:tcW w:w="3864" w:type="dxa"/>
          </w:tcPr>
          <w:p w:rsidR="00157A86" w:rsidRDefault="00157A86" w:rsidP="00C74C18">
            <w:pPr>
              <w:pStyle w:val="libPoem"/>
            </w:pPr>
            <w:r w:rsidRPr="00947672">
              <w:rPr>
                <w:rStyle w:val="libPoemChar"/>
                <w:rtl/>
              </w:rPr>
              <w:t>ما ينقضي رزئي بفرقة صاحب</w:t>
            </w:r>
            <w:r w:rsidRPr="00725071">
              <w:rPr>
                <w:rStyle w:val="libPoemTiniChar0"/>
                <w:rtl/>
              </w:rPr>
              <w:br/>
              <w:t> </w:t>
            </w:r>
          </w:p>
        </w:tc>
        <w:tc>
          <w:tcPr>
            <w:tcW w:w="222" w:type="dxa"/>
          </w:tcPr>
          <w:p w:rsidR="00157A86" w:rsidRDefault="00157A86" w:rsidP="00C74C18">
            <w:pPr>
              <w:pStyle w:val="libPoem"/>
              <w:rPr>
                <w:rtl/>
              </w:rPr>
            </w:pPr>
          </w:p>
        </w:tc>
        <w:tc>
          <w:tcPr>
            <w:tcW w:w="3864" w:type="dxa"/>
          </w:tcPr>
          <w:p w:rsidR="00157A86" w:rsidRDefault="00157A86" w:rsidP="00C74C18">
            <w:pPr>
              <w:pStyle w:val="libPoem"/>
            </w:pPr>
            <w:r w:rsidRPr="00947672">
              <w:rPr>
                <w:rStyle w:val="libPoemChar"/>
                <w:rtl/>
              </w:rPr>
              <w:t>إلاّ أُصبت بفرقةٍ من صاحبِ</w:t>
            </w:r>
            <w:r w:rsidRPr="00725071">
              <w:rPr>
                <w:rStyle w:val="libPoemTiniChar0"/>
                <w:rtl/>
              </w:rPr>
              <w:br/>
              <w:t> </w:t>
            </w:r>
          </w:p>
        </w:tc>
      </w:tr>
      <w:tr w:rsidR="00157A86" w:rsidTr="00157A86">
        <w:tblPrEx>
          <w:tblLook w:val="04A0"/>
        </w:tblPrEx>
        <w:trPr>
          <w:trHeight w:val="350"/>
        </w:trPr>
        <w:tc>
          <w:tcPr>
            <w:tcW w:w="3864" w:type="dxa"/>
          </w:tcPr>
          <w:p w:rsidR="00157A86" w:rsidRDefault="00157A86" w:rsidP="00C74C18">
            <w:pPr>
              <w:pStyle w:val="libPoem"/>
            </w:pPr>
            <w:r w:rsidRPr="00947672">
              <w:rPr>
                <w:rStyle w:val="libPoemChar"/>
                <w:rtl/>
              </w:rPr>
              <w:t xml:space="preserve">فإذا مضى الآلاف كفاك مظنّة </w:t>
            </w:r>
            <w:r w:rsidRPr="00105D1D">
              <w:rPr>
                <w:rStyle w:val="libFootnotenumChar"/>
                <w:rtl/>
              </w:rPr>
              <w:t>(2)</w:t>
            </w:r>
            <w:r w:rsidRPr="00725071">
              <w:rPr>
                <w:rStyle w:val="libPoemTiniChar0"/>
                <w:rtl/>
              </w:rPr>
              <w:br/>
              <w:t> </w:t>
            </w:r>
          </w:p>
        </w:tc>
        <w:tc>
          <w:tcPr>
            <w:tcW w:w="222" w:type="dxa"/>
          </w:tcPr>
          <w:p w:rsidR="00157A86" w:rsidRDefault="00157A86" w:rsidP="00C74C18">
            <w:pPr>
              <w:pStyle w:val="libPoem"/>
              <w:rPr>
                <w:rtl/>
              </w:rPr>
            </w:pPr>
          </w:p>
        </w:tc>
        <w:tc>
          <w:tcPr>
            <w:tcW w:w="3864" w:type="dxa"/>
          </w:tcPr>
          <w:p w:rsidR="00157A86" w:rsidRDefault="00157A86" w:rsidP="00C74C18">
            <w:pPr>
              <w:pStyle w:val="libPoem"/>
            </w:pPr>
            <w:r w:rsidRPr="00947672">
              <w:rPr>
                <w:rStyle w:val="libPoemChar"/>
                <w:rtl/>
              </w:rPr>
              <w:t>والمؤنسين بأنّك أوّل ذاهبِ</w:t>
            </w:r>
            <w:r w:rsidRPr="00725071">
              <w:rPr>
                <w:rStyle w:val="libPoemTiniChar0"/>
                <w:rtl/>
              </w:rPr>
              <w:br/>
              <w:t> </w:t>
            </w:r>
          </w:p>
        </w:tc>
      </w:tr>
    </w:tbl>
    <w:p w:rsidR="00157A86" w:rsidRPr="002349C0" w:rsidRDefault="00157A86" w:rsidP="00157A86">
      <w:pPr>
        <w:pStyle w:val="libLine"/>
        <w:rPr>
          <w:rtl/>
        </w:rPr>
      </w:pPr>
      <w:r w:rsidRPr="002349C0">
        <w:rPr>
          <w:rtl/>
        </w:rPr>
        <w:t>____________</w:t>
      </w:r>
    </w:p>
    <w:p w:rsidR="00EF74BE" w:rsidRPr="00B52459" w:rsidRDefault="00157A86" w:rsidP="00157A86">
      <w:pPr>
        <w:pStyle w:val="libFootnote0"/>
        <w:rPr>
          <w:rtl/>
        </w:rPr>
      </w:pPr>
      <w:r>
        <w:rPr>
          <w:rFonts w:hint="cs"/>
          <w:rtl/>
        </w:rPr>
        <w:t>(</w:t>
      </w:r>
      <w:r w:rsidR="00AB14C2" w:rsidRPr="00B52459">
        <w:rPr>
          <w:rtl/>
        </w:rPr>
        <w:t>1</w:t>
      </w:r>
      <w:r>
        <w:rPr>
          <w:rFonts w:hint="cs"/>
          <w:rtl/>
        </w:rPr>
        <w:t>)</w:t>
      </w:r>
      <w:r w:rsidR="00AB14C2" w:rsidRPr="00B52459">
        <w:rPr>
          <w:rtl/>
        </w:rPr>
        <w:t xml:space="preserve"> راجع البحار 77 :184ضمن حديث 10 .</w:t>
      </w:r>
    </w:p>
    <w:p w:rsidR="00EF74BE" w:rsidRPr="00A45F27" w:rsidRDefault="00157A86" w:rsidP="00157A86">
      <w:pPr>
        <w:pStyle w:val="libFootnote0"/>
        <w:rPr>
          <w:rtl/>
        </w:rPr>
      </w:pPr>
      <w:r>
        <w:rPr>
          <w:rFonts w:hint="cs"/>
          <w:rtl/>
        </w:rPr>
        <w:t>(</w:t>
      </w:r>
      <w:r w:rsidR="00AB14C2" w:rsidRPr="00B52459">
        <w:rPr>
          <w:rtl/>
        </w:rPr>
        <w:t>2</w:t>
      </w:r>
      <w:r>
        <w:rPr>
          <w:rFonts w:hint="cs"/>
          <w:rtl/>
        </w:rPr>
        <w:t>)</w:t>
      </w:r>
      <w:r w:rsidR="00AB14C2" w:rsidRPr="00B52459">
        <w:rPr>
          <w:rtl/>
        </w:rPr>
        <w:t xml:space="preserve"> في ( ب ) و( ج ) : عنك لظنّه .</w:t>
      </w:r>
    </w:p>
    <w:p w:rsidR="00EF74BE" w:rsidRDefault="00EF74BE" w:rsidP="00F93203">
      <w:pPr>
        <w:pStyle w:val="libNormal"/>
        <w:rPr>
          <w:rtl/>
        </w:rPr>
      </w:pPr>
      <w:r>
        <w:rPr>
          <w:rtl/>
        </w:rPr>
        <w:br w:type="page"/>
      </w:r>
    </w:p>
    <w:p w:rsidR="00AB14C2" w:rsidRPr="003F44D8" w:rsidRDefault="00AB14C2" w:rsidP="00EF74BE">
      <w:pPr>
        <w:pStyle w:val="Heading1Center"/>
        <w:rPr>
          <w:rtl/>
        </w:rPr>
      </w:pPr>
      <w:bookmarkStart w:id="21" w:name="13"/>
      <w:bookmarkStart w:id="22" w:name="_Toc377034161"/>
      <w:r w:rsidRPr="00595EE6">
        <w:rPr>
          <w:rtl/>
        </w:rPr>
        <w:lastRenderedPageBreak/>
        <w:t>الباب الرابع</w:t>
      </w:r>
      <w:bookmarkEnd w:id="21"/>
      <w:r w:rsidR="00EF74BE">
        <w:rPr>
          <w:rFonts w:hint="cs"/>
          <w:rtl/>
        </w:rPr>
        <w:t xml:space="preserve"> </w:t>
      </w:r>
      <w:r w:rsidRPr="00595EE6">
        <w:rPr>
          <w:rtl/>
        </w:rPr>
        <w:t>[ في ترك الدنيا ]</w:t>
      </w:r>
      <w:r w:rsidRPr="00947672">
        <w:rPr>
          <w:rStyle w:val="libPoemChar"/>
          <w:rtl/>
        </w:rPr>
        <w:t xml:space="preserve"> </w:t>
      </w:r>
      <w:r w:rsidRPr="00105D1D">
        <w:rPr>
          <w:rStyle w:val="libFootnotenumChar"/>
          <w:rtl/>
        </w:rPr>
        <w:t>(1)</w:t>
      </w:r>
      <w:bookmarkEnd w:id="22"/>
    </w:p>
    <w:p w:rsidR="00EF74BE" w:rsidRPr="00A37932" w:rsidRDefault="00AB14C2" w:rsidP="00E41039">
      <w:pPr>
        <w:pStyle w:val="libNormal"/>
        <w:rPr>
          <w:rtl/>
        </w:rPr>
      </w:pPr>
      <w:r w:rsidRPr="00A37932">
        <w:rPr>
          <w:rtl/>
        </w:rPr>
        <w:t xml:space="preserve">روي عن النبي </w:t>
      </w:r>
      <w:r w:rsidR="00E41039" w:rsidRPr="00E41039">
        <w:rPr>
          <w:rStyle w:val="libAlaemChar"/>
          <w:rFonts w:eastAsiaTheme="minorHAnsi"/>
          <w:rtl/>
        </w:rPr>
        <w:t>صلى‌الله‌عليه‌وآله‌وسلم</w:t>
      </w:r>
      <w:r w:rsidRPr="00A37932">
        <w:rPr>
          <w:rtl/>
        </w:rPr>
        <w:t xml:space="preserve"> أنّه قال :</w:t>
      </w:r>
      <w:r w:rsidRPr="00A37932">
        <w:rPr>
          <w:rStyle w:val="libBold2Char"/>
          <w:rtl/>
        </w:rPr>
        <w:t xml:space="preserve"> إنّ الناس في الدنيا ضيف وما في أيديهم عارية ، وإنّ العارية مردودة ، وإنّ الضيف راحل ، ألا وإنّ الدنيا عرض حاضر يأكل منه البر والفاجر ، والآخرة وعد صادق يحكم فيه ملك عادل قاهر ، فرحم الله مَن نظر لنفسه ، ومهّد لرمسه ، وحبله على عاتقه ملقىً قبل أن ينفذ أجله ، وينقطع أمله ، ولا ينفع الندم</w:t>
      </w:r>
      <w:r w:rsidRPr="00A37932">
        <w:rPr>
          <w:rtl/>
        </w:rPr>
        <w:t xml:space="preserve"> </w:t>
      </w:r>
      <w:r w:rsidRPr="00105D1D">
        <w:rPr>
          <w:rStyle w:val="libFootnotenumChar"/>
          <w:rtl/>
        </w:rPr>
        <w:t>(2)</w:t>
      </w:r>
      <w:r w:rsidRPr="00A37932">
        <w:rPr>
          <w:rtl/>
        </w:rPr>
        <w:t xml:space="preserve"> .</w:t>
      </w:r>
    </w:p>
    <w:p w:rsidR="00EF74BE" w:rsidRPr="00A37932" w:rsidRDefault="00AB14C2" w:rsidP="00361DBD">
      <w:pPr>
        <w:pStyle w:val="libNormal"/>
        <w:rPr>
          <w:rtl/>
        </w:rPr>
      </w:pPr>
      <w:r w:rsidRPr="00A37932">
        <w:rPr>
          <w:rtl/>
        </w:rPr>
        <w:t xml:space="preserve">وقال الحسن </w:t>
      </w:r>
      <w:r w:rsidRPr="00105D1D">
        <w:rPr>
          <w:rStyle w:val="libFootnotenumChar"/>
          <w:rtl/>
        </w:rPr>
        <w:t>(3)</w:t>
      </w:r>
      <w:r w:rsidRPr="00A37932">
        <w:rPr>
          <w:rtl/>
        </w:rPr>
        <w:t xml:space="preserve"> </w:t>
      </w:r>
      <w:r w:rsidR="00361DBD" w:rsidRPr="00415556">
        <w:rPr>
          <w:rStyle w:val="libAlaemChar"/>
          <w:rFonts w:eastAsiaTheme="minorHAnsi"/>
          <w:rtl/>
        </w:rPr>
        <w:t>عليه‌السلام</w:t>
      </w:r>
      <w:r w:rsidRPr="00A37932">
        <w:rPr>
          <w:rtl/>
        </w:rPr>
        <w:t xml:space="preserve"> : </w:t>
      </w:r>
      <w:r w:rsidRPr="00A37932">
        <w:rPr>
          <w:rStyle w:val="libBold2Char"/>
          <w:rtl/>
        </w:rPr>
        <w:t>مَن أحبّ الدنيا ذهب خوف الآخرة من قلبه ، ومن ازداد حرصاً على الدنيا لم يزدد منها إلاّ بعداً ، وازداد هو من الله بغضاً ، والحريص الجاهل والزاهد القانع كلاهما مستوف أكله ، غير منقوص من رزقهم شيئاً ، فعلام التهافت في النار</w:t>
      </w:r>
      <w:r w:rsidRPr="00A37932">
        <w:rPr>
          <w:rtl/>
        </w:rPr>
        <w:t xml:space="preserve"> </w:t>
      </w:r>
      <w:r w:rsidRPr="00105D1D">
        <w:rPr>
          <w:rStyle w:val="libFootnotenumChar"/>
          <w:rtl/>
        </w:rPr>
        <w:t>(4)</w:t>
      </w:r>
      <w:r w:rsidRPr="00A37932">
        <w:rPr>
          <w:rtl/>
        </w:rPr>
        <w:t xml:space="preserve"> .</w:t>
      </w:r>
    </w:p>
    <w:p w:rsidR="00157A86" w:rsidRPr="002349C0" w:rsidRDefault="00157A86" w:rsidP="00157A86">
      <w:pPr>
        <w:pStyle w:val="libLine"/>
        <w:rPr>
          <w:rtl/>
        </w:rPr>
      </w:pPr>
      <w:r w:rsidRPr="002349C0">
        <w:rPr>
          <w:rtl/>
        </w:rPr>
        <w:t>____________</w:t>
      </w:r>
    </w:p>
    <w:p w:rsidR="00EF74BE" w:rsidRPr="00B52459" w:rsidRDefault="00157A86" w:rsidP="00157A86">
      <w:pPr>
        <w:pStyle w:val="libFootnote0"/>
        <w:rPr>
          <w:rtl/>
        </w:rPr>
      </w:pPr>
      <w:r>
        <w:rPr>
          <w:rFonts w:hint="cs"/>
          <w:rtl/>
        </w:rPr>
        <w:t>(</w:t>
      </w:r>
      <w:r w:rsidR="00EF74BE" w:rsidRPr="00B52459">
        <w:rPr>
          <w:rtl/>
        </w:rPr>
        <w:t>1</w:t>
      </w:r>
      <w:r>
        <w:rPr>
          <w:rFonts w:hint="cs"/>
          <w:rtl/>
        </w:rPr>
        <w:t>)</w:t>
      </w:r>
      <w:r w:rsidR="00AB14C2" w:rsidRPr="00B52459">
        <w:rPr>
          <w:rtl/>
        </w:rPr>
        <w:t xml:space="preserve"> أثبتناه من ( ب ) و ( ج ) .</w:t>
      </w:r>
    </w:p>
    <w:p w:rsidR="00EF74BE" w:rsidRPr="00B52459" w:rsidRDefault="00157A86" w:rsidP="00157A86">
      <w:pPr>
        <w:pStyle w:val="libFootnote0"/>
        <w:rPr>
          <w:rtl/>
        </w:rPr>
      </w:pPr>
      <w:r>
        <w:rPr>
          <w:rFonts w:hint="cs"/>
          <w:rtl/>
        </w:rPr>
        <w:t>(</w:t>
      </w:r>
      <w:r w:rsidR="00AB14C2" w:rsidRPr="00B52459">
        <w:rPr>
          <w:rtl/>
        </w:rPr>
        <w:t>2</w:t>
      </w:r>
      <w:r>
        <w:rPr>
          <w:rFonts w:hint="cs"/>
          <w:rtl/>
        </w:rPr>
        <w:t>)</w:t>
      </w:r>
      <w:r w:rsidR="00AB14C2" w:rsidRPr="00B52459">
        <w:rPr>
          <w:rtl/>
        </w:rPr>
        <w:t xml:space="preserve"> راجع البحار 77 : 189 ضمن حديث 10 .</w:t>
      </w:r>
    </w:p>
    <w:p w:rsidR="00EF74BE" w:rsidRPr="00B52459" w:rsidRDefault="00157A86" w:rsidP="007404B2">
      <w:pPr>
        <w:pStyle w:val="libFootnote0"/>
        <w:rPr>
          <w:rtl/>
        </w:rPr>
      </w:pPr>
      <w:r>
        <w:rPr>
          <w:rFonts w:hint="cs"/>
          <w:rtl/>
        </w:rPr>
        <w:t>(</w:t>
      </w:r>
      <w:r w:rsidR="00AB14C2" w:rsidRPr="00B52459">
        <w:rPr>
          <w:rtl/>
        </w:rPr>
        <w:t>3</w:t>
      </w:r>
      <w:r>
        <w:rPr>
          <w:rFonts w:hint="cs"/>
          <w:rtl/>
        </w:rPr>
        <w:t>)</w:t>
      </w:r>
      <w:r w:rsidR="00AB14C2" w:rsidRPr="00B52459">
        <w:rPr>
          <w:rtl/>
        </w:rPr>
        <w:t xml:space="preserve"> في ( ب ) : الحسين بن علي </w:t>
      </w:r>
      <w:r w:rsidR="007404B2" w:rsidRPr="005E2661">
        <w:rPr>
          <w:rStyle w:val="libFootnoteAlaemChar"/>
          <w:rFonts w:eastAsiaTheme="minorHAnsi"/>
          <w:rtl/>
        </w:rPr>
        <w:t>عليهما‌السلام</w:t>
      </w:r>
      <w:r w:rsidR="00AB14C2" w:rsidRPr="00B52459">
        <w:rPr>
          <w:rtl/>
        </w:rPr>
        <w:t xml:space="preserve"> .</w:t>
      </w:r>
    </w:p>
    <w:p w:rsidR="00EF74BE" w:rsidRPr="00A37932" w:rsidRDefault="00157A86" w:rsidP="00157A86">
      <w:pPr>
        <w:pStyle w:val="libFootnote0"/>
        <w:rPr>
          <w:rtl/>
        </w:rPr>
      </w:pPr>
      <w:r>
        <w:rPr>
          <w:rFonts w:hint="cs"/>
          <w:rtl/>
        </w:rPr>
        <w:t>(</w:t>
      </w:r>
      <w:r w:rsidR="00AB14C2" w:rsidRPr="00B52459">
        <w:rPr>
          <w:rtl/>
        </w:rPr>
        <w:t>4</w:t>
      </w:r>
      <w:r>
        <w:rPr>
          <w:rFonts w:hint="cs"/>
          <w:rtl/>
        </w:rPr>
        <w:t>)</w:t>
      </w:r>
      <w:r w:rsidR="00AB14C2" w:rsidRPr="00B52459">
        <w:rPr>
          <w:rtl/>
        </w:rPr>
        <w:t xml:space="preserve"> إلى هنا في مجموعة ورام 2 : 218 .</w:t>
      </w:r>
    </w:p>
    <w:p w:rsidR="00EF74BE" w:rsidRPr="00A37932" w:rsidRDefault="00EF74BE" w:rsidP="00D20958">
      <w:pPr>
        <w:pStyle w:val="libNormal"/>
        <w:rPr>
          <w:rtl/>
        </w:rPr>
      </w:pPr>
      <w:r w:rsidRPr="00A37932">
        <w:rPr>
          <w:rtl/>
        </w:rPr>
        <w:br w:type="page"/>
      </w:r>
    </w:p>
    <w:p w:rsidR="00EF74BE" w:rsidRPr="00A37932" w:rsidRDefault="00AB14C2" w:rsidP="00A37932">
      <w:pPr>
        <w:pStyle w:val="libNormal"/>
        <w:rPr>
          <w:rtl/>
        </w:rPr>
      </w:pPr>
      <w:r w:rsidRPr="00A37932">
        <w:rPr>
          <w:rStyle w:val="libBold2Char"/>
          <w:rtl/>
        </w:rPr>
        <w:lastRenderedPageBreak/>
        <w:t xml:space="preserve">والخير كلّه في صبر ساعة ، تورث راحة طويلة وسعادة كبيرة </w:t>
      </w:r>
      <w:r w:rsidRPr="00105D1D">
        <w:rPr>
          <w:rStyle w:val="libFootnotenumChar"/>
          <w:rtl/>
        </w:rPr>
        <w:t>(1)</w:t>
      </w:r>
      <w:r w:rsidRPr="00A37932">
        <w:rPr>
          <w:rStyle w:val="libBold2Char"/>
          <w:rtl/>
        </w:rPr>
        <w:t xml:space="preserve"> ، والناس طالبان : طالب يطلب الدنيا حتّى إذا أدركها فهو هالك ، وطالب يطلب الآخرة حتّى إذا أدركها فهو ناجٍ فائز ، واعلم أيّها الرجل أنّه لا يضرّك ما فاتك من الدنيا وأصابك من شدائدها إذا ظفرت بالآخرة ، وما ينفعك ما أصبت من الدنيا إذا حرمت الآخرة</w:t>
      </w:r>
      <w:r w:rsidRPr="00A37932">
        <w:rPr>
          <w:rtl/>
        </w:rPr>
        <w:t xml:space="preserve"> .</w:t>
      </w:r>
    </w:p>
    <w:p w:rsidR="00EF74BE" w:rsidRPr="00A37932" w:rsidRDefault="00AB14C2" w:rsidP="00A37932">
      <w:pPr>
        <w:pStyle w:val="libNormal"/>
        <w:rPr>
          <w:rtl/>
        </w:rPr>
      </w:pPr>
      <w:r w:rsidRPr="00A37932">
        <w:rPr>
          <w:rtl/>
        </w:rPr>
        <w:t>وكتب عمر بن عبد العزيز إلى الحسن البصري : عظني ، فكتب إليه : إنّ رأس ما يصلحك الزهد في الدنيا ، والزهد باليقين ، واليقين بالفكر ، والفكر هو الاعتبار ، فإذا فكّرت في الدنيا لم تجدها أهلاً لأن تنفع نفسك بجميعها فكيف ببعضها ، ووجدت نفسك أهلاً أن تكرمها بهوان الدنيا .</w:t>
      </w:r>
    </w:p>
    <w:p w:rsidR="00EF74BE" w:rsidRPr="00A37932" w:rsidRDefault="00AB14C2" w:rsidP="00FD1FD5">
      <w:pPr>
        <w:pStyle w:val="libNormal"/>
        <w:rPr>
          <w:rtl/>
        </w:rPr>
      </w:pPr>
      <w:r w:rsidRPr="00A37932">
        <w:rPr>
          <w:rtl/>
        </w:rPr>
        <w:t xml:space="preserve">واذكر قول الله تعالى : </w:t>
      </w:r>
      <w:r w:rsidR="00FD1FD5">
        <w:rPr>
          <w:rStyle w:val="libAlaemChar"/>
          <w:rFonts w:eastAsiaTheme="minorHAnsi" w:hint="cs"/>
          <w:rtl/>
        </w:rPr>
        <w:t>(</w:t>
      </w:r>
      <w:r w:rsidRPr="00F03084">
        <w:rPr>
          <w:rStyle w:val="libAieChar"/>
          <w:rtl/>
        </w:rPr>
        <w:t xml:space="preserve"> وَكُلَّ إِنْسَانٍ أَلْزَمْنَاهُ طَائِرَهُ فِي عُنُقِهِ وَنُخْرِجُ لَهُ يَوْمَ الْقِيَامَةِ كِتَاباً يَلْقَاهُ مَنْشُوراً </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فلقد عدل عليك مَنْ جعلك حسيباً على نفسك حيث قال </w:t>
      </w:r>
      <w:r w:rsidRPr="00105D1D">
        <w:rPr>
          <w:rStyle w:val="libFootnotenumChar"/>
          <w:rtl/>
        </w:rPr>
        <w:t>(3)</w:t>
      </w:r>
      <w:r w:rsidRPr="00A37932">
        <w:rPr>
          <w:rtl/>
        </w:rPr>
        <w:t xml:space="preserve"> : </w:t>
      </w:r>
      <w:r w:rsidR="00FD1FD5">
        <w:rPr>
          <w:rStyle w:val="libAlaemChar"/>
          <w:rFonts w:eastAsiaTheme="minorHAnsi" w:hint="cs"/>
          <w:rtl/>
        </w:rPr>
        <w:t>(</w:t>
      </w:r>
      <w:r w:rsidRPr="00F03084">
        <w:rPr>
          <w:rStyle w:val="libAieChar"/>
          <w:rtl/>
        </w:rPr>
        <w:t xml:space="preserve"> اقْرَأْ كِتَابَكَ كَفَى بِنَفْسِكَ الْيَوْمَ عَلَيْكَ حَسِيباً</w:t>
      </w:r>
      <w:r w:rsidR="00FD1FD5">
        <w:rPr>
          <w:rStyle w:val="libAlaemChar"/>
          <w:rFonts w:eastAsiaTheme="minorHAnsi" w:hint="cs"/>
          <w:rtl/>
        </w:rPr>
        <w:t>)</w:t>
      </w:r>
      <w:r w:rsidRPr="00105D1D">
        <w:rPr>
          <w:rStyle w:val="libFootnotenumChar"/>
          <w:rtl/>
        </w:rPr>
        <w:t xml:space="preserve"> (4)</w:t>
      </w:r>
      <w:r w:rsidRPr="00A37932">
        <w:rPr>
          <w:rtl/>
        </w:rPr>
        <w:t xml:space="preserve"> .</w:t>
      </w:r>
    </w:p>
    <w:p w:rsidR="00447BB2" w:rsidRPr="00A37932" w:rsidRDefault="00AB14C2" w:rsidP="00A37932">
      <w:pPr>
        <w:pStyle w:val="libNormal"/>
        <w:rPr>
          <w:rtl/>
        </w:rPr>
      </w:pPr>
      <w:r w:rsidRPr="00A37932">
        <w:rPr>
          <w:rtl/>
        </w:rPr>
        <w:t>وقال : لقد صحبت في الدنيا أقواماً كانوا والله قرّة عين ، وكلامهم شفاء الصدور ، وكانوا والله في الحلال أزهد منكم في الحرام ، وكانوا على النوافل أشدّ محافظة منكم على الفرائض ، وكانوا والله من حسناتهم ومن أعمالهم الحسنة مخافة أن ترد عليهم أكثر وجلاً من أعمالكم السيّئة أن تعذّبوا بها .</w:t>
      </w:r>
    </w:p>
    <w:p w:rsidR="00447BB2" w:rsidRPr="00A37932" w:rsidRDefault="00AB14C2" w:rsidP="00A37932">
      <w:pPr>
        <w:pStyle w:val="libNormal"/>
        <w:rPr>
          <w:rtl/>
        </w:rPr>
      </w:pPr>
      <w:r w:rsidRPr="00A37932">
        <w:rPr>
          <w:rtl/>
        </w:rPr>
        <w:t xml:space="preserve">وكانوا والله من حسناتهم أن تظهر </w:t>
      </w:r>
      <w:r w:rsidRPr="00105D1D">
        <w:rPr>
          <w:rStyle w:val="libFootnotenumChar"/>
          <w:rtl/>
        </w:rPr>
        <w:t>(5)</w:t>
      </w:r>
      <w:r w:rsidRPr="00A37932">
        <w:rPr>
          <w:rtl/>
        </w:rPr>
        <w:t xml:space="preserve"> أشد خوفاً منكم من سيّئاتكم أن تشهر </w:t>
      </w:r>
      <w:r w:rsidRPr="00105D1D">
        <w:rPr>
          <w:rStyle w:val="libFootnotenumChar"/>
          <w:rtl/>
        </w:rPr>
        <w:t>(6)</w:t>
      </w:r>
      <w:r w:rsidRPr="00A37932">
        <w:rPr>
          <w:rtl/>
        </w:rPr>
        <w:t xml:space="preserve"> ، وكانوا يسترون حسناتهم كما تسترون أنتم سيّئاتكم ، وكانوا محسنين </w:t>
      </w:r>
    </w:p>
    <w:p w:rsidR="00157A86" w:rsidRPr="002349C0" w:rsidRDefault="00157A86" w:rsidP="00157A86">
      <w:pPr>
        <w:pStyle w:val="libLine"/>
        <w:rPr>
          <w:rtl/>
        </w:rPr>
      </w:pPr>
      <w:r w:rsidRPr="002349C0">
        <w:rPr>
          <w:rtl/>
        </w:rPr>
        <w:t>____________</w:t>
      </w:r>
    </w:p>
    <w:p w:rsidR="00447BB2" w:rsidRPr="00B52459" w:rsidRDefault="00157A86" w:rsidP="00157A86">
      <w:pPr>
        <w:pStyle w:val="libFootnote0"/>
        <w:rPr>
          <w:rtl/>
        </w:rPr>
      </w:pPr>
      <w:r>
        <w:rPr>
          <w:rFonts w:hint="cs"/>
          <w:rtl/>
        </w:rPr>
        <w:t>(</w:t>
      </w:r>
      <w:r w:rsidR="00AB14C2" w:rsidRPr="00B52459">
        <w:rPr>
          <w:rtl/>
        </w:rPr>
        <w:t>1</w:t>
      </w:r>
      <w:r>
        <w:rPr>
          <w:rFonts w:hint="cs"/>
          <w:rtl/>
        </w:rPr>
        <w:t>)</w:t>
      </w:r>
      <w:r w:rsidR="00AB14C2" w:rsidRPr="00B52459">
        <w:rPr>
          <w:rtl/>
        </w:rPr>
        <w:t xml:space="preserve"> في ( ب ) و ( ج ) : كثيرة .</w:t>
      </w:r>
    </w:p>
    <w:p w:rsidR="00447BB2" w:rsidRPr="00B52459" w:rsidRDefault="00157A86" w:rsidP="00157A86">
      <w:pPr>
        <w:pStyle w:val="libFootnote0"/>
        <w:rPr>
          <w:rtl/>
        </w:rPr>
      </w:pPr>
      <w:r>
        <w:rPr>
          <w:rFonts w:hint="cs"/>
          <w:rtl/>
        </w:rPr>
        <w:t>(</w:t>
      </w:r>
      <w:r w:rsidR="00AB14C2" w:rsidRPr="00B52459">
        <w:rPr>
          <w:rtl/>
        </w:rPr>
        <w:t>2</w:t>
      </w:r>
      <w:r>
        <w:rPr>
          <w:rFonts w:hint="cs"/>
          <w:rtl/>
        </w:rPr>
        <w:t>)</w:t>
      </w:r>
      <w:r w:rsidR="00AB14C2" w:rsidRPr="00B52459">
        <w:rPr>
          <w:rtl/>
        </w:rPr>
        <w:t xml:space="preserve"> الإسراء : 13 .</w:t>
      </w:r>
    </w:p>
    <w:p w:rsidR="00447BB2" w:rsidRPr="00B52459" w:rsidRDefault="00157A86" w:rsidP="00157A86">
      <w:pPr>
        <w:pStyle w:val="libFootnote0"/>
        <w:rPr>
          <w:rtl/>
        </w:rPr>
      </w:pPr>
      <w:r>
        <w:rPr>
          <w:rFonts w:hint="cs"/>
          <w:rtl/>
        </w:rPr>
        <w:t>(</w:t>
      </w:r>
      <w:r w:rsidR="00AB14C2" w:rsidRPr="00B52459">
        <w:rPr>
          <w:rtl/>
        </w:rPr>
        <w:t>3</w:t>
      </w:r>
      <w:r>
        <w:rPr>
          <w:rFonts w:hint="cs"/>
          <w:rtl/>
        </w:rPr>
        <w:t>)</w:t>
      </w:r>
      <w:r w:rsidR="00AB14C2" w:rsidRPr="00B52459">
        <w:rPr>
          <w:rtl/>
        </w:rPr>
        <w:t xml:space="preserve"> في ( ب ) و ( ج ) : لقوله تعالى .</w:t>
      </w:r>
    </w:p>
    <w:p w:rsidR="00447BB2" w:rsidRPr="00B52459" w:rsidRDefault="00157A86" w:rsidP="00157A86">
      <w:pPr>
        <w:pStyle w:val="libFootnote0"/>
        <w:rPr>
          <w:rtl/>
        </w:rPr>
      </w:pPr>
      <w:r>
        <w:rPr>
          <w:rFonts w:hint="cs"/>
          <w:rtl/>
        </w:rPr>
        <w:t>(</w:t>
      </w:r>
      <w:r w:rsidR="00AB14C2" w:rsidRPr="00B52459">
        <w:rPr>
          <w:rtl/>
        </w:rPr>
        <w:t>4</w:t>
      </w:r>
      <w:r>
        <w:rPr>
          <w:rFonts w:hint="cs"/>
          <w:rtl/>
        </w:rPr>
        <w:t>)</w:t>
      </w:r>
      <w:r w:rsidR="00AB14C2" w:rsidRPr="00B52459">
        <w:rPr>
          <w:rtl/>
        </w:rPr>
        <w:t xml:space="preserve"> الإسراء : 14 .</w:t>
      </w:r>
    </w:p>
    <w:p w:rsidR="00447BB2" w:rsidRPr="00B52459" w:rsidRDefault="00157A86" w:rsidP="00157A86">
      <w:pPr>
        <w:pStyle w:val="libFootnote0"/>
        <w:rPr>
          <w:rtl/>
        </w:rPr>
      </w:pPr>
      <w:r>
        <w:rPr>
          <w:rFonts w:hint="cs"/>
          <w:rtl/>
        </w:rPr>
        <w:t>(</w:t>
      </w:r>
      <w:r w:rsidR="00AB14C2" w:rsidRPr="00B52459">
        <w:rPr>
          <w:rtl/>
        </w:rPr>
        <w:t>5</w:t>
      </w:r>
      <w:r>
        <w:rPr>
          <w:rFonts w:hint="cs"/>
          <w:rtl/>
        </w:rPr>
        <w:t>)</w:t>
      </w:r>
      <w:r w:rsidR="00AB14C2" w:rsidRPr="00B52459">
        <w:rPr>
          <w:rtl/>
        </w:rPr>
        <w:t xml:space="preserve"> في ( ب ) : يظهروا .</w:t>
      </w:r>
    </w:p>
    <w:p w:rsidR="00447BB2" w:rsidRPr="00A45F27" w:rsidRDefault="00157A86" w:rsidP="00157A86">
      <w:pPr>
        <w:pStyle w:val="libFootnote0"/>
        <w:rPr>
          <w:rtl/>
        </w:rPr>
      </w:pPr>
      <w:r>
        <w:rPr>
          <w:rFonts w:hint="cs"/>
          <w:rtl/>
        </w:rPr>
        <w:t>(</w:t>
      </w:r>
      <w:r w:rsidR="00AB14C2" w:rsidRPr="00B52459">
        <w:rPr>
          <w:rtl/>
        </w:rPr>
        <w:t>6</w:t>
      </w:r>
      <w:r>
        <w:rPr>
          <w:rFonts w:hint="cs"/>
          <w:rtl/>
        </w:rPr>
        <w:t>)</w:t>
      </w:r>
      <w:r w:rsidR="00AB14C2" w:rsidRPr="00B52459">
        <w:rPr>
          <w:rtl/>
        </w:rPr>
        <w:t xml:space="preserve"> في ( ب ) : تشهدوا .</w:t>
      </w:r>
    </w:p>
    <w:p w:rsidR="00447BB2" w:rsidRDefault="00447BB2" w:rsidP="00F93203">
      <w:pPr>
        <w:pStyle w:val="libNormal"/>
        <w:rPr>
          <w:rtl/>
        </w:rPr>
      </w:pPr>
      <w:r>
        <w:rPr>
          <w:rtl/>
        </w:rPr>
        <w:br w:type="page"/>
      </w:r>
    </w:p>
    <w:p w:rsidR="00447BB2" w:rsidRPr="00A37932" w:rsidRDefault="00AB14C2" w:rsidP="00157A86">
      <w:pPr>
        <w:pStyle w:val="libNormal0"/>
        <w:rPr>
          <w:rtl/>
        </w:rPr>
      </w:pPr>
      <w:r w:rsidRPr="00A37932">
        <w:rPr>
          <w:rtl/>
        </w:rPr>
        <w:lastRenderedPageBreak/>
        <w:t>وهم مع ذلك يبكون ، وأنتم تسيئون وتضحكون ، فإنّا لله وإنّا إليه راجعون .</w:t>
      </w:r>
    </w:p>
    <w:p w:rsidR="00447BB2" w:rsidRPr="00A37932" w:rsidRDefault="00AB14C2" w:rsidP="00A37932">
      <w:pPr>
        <w:pStyle w:val="libNormal"/>
        <w:rPr>
          <w:rtl/>
        </w:rPr>
      </w:pPr>
      <w:r w:rsidRPr="00A37932">
        <w:rPr>
          <w:rtl/>
        </w:rPr>
        <w:t xml:space="preserve">ظهر الجفاء </w:t>
      </w:r>
      <w:r w:rsidRPr="00105D1D">
        <w:rPr>
          <w:rStyle w:val="libFootnotenumChar"/>
          <w:rtl/>
        </w:rPr>
        <w:t>(1)</w:t>
      </w:r>
      <w:r w:rsidRPr="00A37932">
        <w:rPr>
          <w:rtl/>
        </w:rPr>
        <w:t xml:space="preserve"> ، وقلّت العلماء ، وعفت السنّة ، وهجر الكتاب ، وشاعت البدعة ، وتعامل الناس بالمداهنة ، وتقارضوا الثناء ، وذهب الناس وبقي حثالة من الناس ، يوشك أن تدعوا فلا تجابوا ، وتظهر عليكم أيدي المشركين فلا تغاثوا .</w:t>
      </w:r>
    </w:p>
    <w:p w:rsidR="00447BB2" w:rsidRPr="00A37932" w:rsidRDefault="00AB14C2" w:rsidP="00A37932">
      <w:pPr>
        <w:pStyle w:val="libNormal"/>
        <w:rPr>
          <w:rtl/>
        </w:rPr>
      </w:pPr>
      <w:r w:rsidRPr="00A37932">
        <w:rPr>
          <w:rtl/>
        </w:rPr>
        <w:t xml:space="preserve">فأعدّوا الجواب فإنّكم مسؤولون ، والله لو تكاشفتم ما تدافنتم ، فاتقوا الله وقدموا فضلاً </w:t>
      </w:r>
      <w:r w:rsidRPr="00105D1D">
        <w:rPr>
          <w:rStyle w:val="libFootnotenumChar"/>
          <w:rtl/>
        </w:rPr>
        <w:t>(2)</w:t>
      </w:r>
      <w:r w:rsidRPr="00A37932">
        <w:rPr>
          <w:rtl/>
        </w:rPr>
        <w:t xml:space="preserve"> ، فإنّ مَن كان قبلكم كانوا يأخذون من الدنيا بلاغهم ، ويؤثرون بفضل ذلك إخوانهم المؤمنين ، ومساكينهم وأيتامهم وأراملهم ، فانتبهوا من رقدتكم فإنّ الموت فضح الدنيا ، ولم يجعل الله لذي عقل فرحاً </w:t>
      </w:r>
      <w:r w:rsidRPr="00105D1D">
        <w:rPr>
          <w:rStyle w:val="libFootnotenumChar"/>
          <w:rtl/>
        </w:rPr>
        <w:t>(3)</w:t>
      </w:r>
      <w:r w:rsidRPr="00A37932">
        <w:rPr>
          <w:rtl/>
        </w:rPr>
        <w:t xml:space="preserve"> .</w:t>
      </w:r>
    </w:p>
    <w:p w:rsidR="00447BB2" w:rsidRPr="00A37932" w:rsidRDefault="00AB14C2" w:rsidP="00A37932">
      <w:pPr>
        <w:pStyle w:val="libNormal"/>
        <w:rPr>
          <w:rtl/>
        </w:rPr>
      </w:pPr>
      <w:r w:rsidRPr="00A37932">
        <w:rPr>
          <w:rtl/>
        </w:rPr>
        <w:t xml:space="preserve">واعلموا أنّه مَن عرف ربّه أحبّه فأطاعه ، ومَن عرف عدوّه </w:t>
      </w:r>
      <w:r w:rsidRPr="00105D1D">
        <w:rPr>
          <w:rStyle w:val="libFootnotenumChar"/>
          <w:rtl/>
        </w:rPr>
        <w:t>(4)</w:t>
      </w:r>
      <w:r w:rsidRPr="00A37932">
        <w:rPr>
          <w:rtl/>
        </w:rPr>
        <w:t xml:space="preserve"> الشيطان عصاه ، ومَن عرف الدنيا وغدرها بأهلها مقتها</w:t>
      </w:r>
      <w:r w:rsidRPr="00105D1D">
        <w:rPr>
          <w:rStyle w:val="libFootnotenumChar"/>
          <w:rtl/>
        </w:rPr>
        <w:t>(5)</w:t>
      </w:r>
      <w:r w:rsidRPr="00A37932">
        <w:rPr>
          <w:rtl/>
        </w:rPr>
        <w:t xml:space="preserve"> ، وإنّ المؤمن ليس بذي لهو ولا غفلة وإنّما همّه التفكّر والاعتبار ، وشعاره الذكر قائماً وقاعداً وعلى كلّ حال .</w:t>
      </w:r>
    </w:p>
    <w:p w:rsidR="00447BB2" w:rsidRPr="00A37932" w:rsidRDefault="00AB14C2" w:rsidP="00A37932">
      <w:pPr>
        <w:pStyle w:val="libNormal"/>
        <w:rPr>
          <w:rtl/>
        </w:rPr>
      </w:pPr>
      <w:r w:rsidRPr="00A37932">
        <w:rPr>
          <w:rtl/>
        </w:rPr>
        <w:t>نطقه ذكر ، وصمته فكر ، ونظره اعتبار ؛ لأنّه يعلم أنّه يصبح ويمسي بين أخطار ثلاثة : إمّا بليّة نازلة ، أو نعمة زائلة ، أو منيّة قاضية ، ولقد كدّر ذكر الموت عيش كلّ عاقل ، فعجباً لقوم نودي فيهم بالرحيل وهم غافلون عن التزوّد ، ولقد علموا أنّ لكل سفر زاداً لا بد منه ، حبس أوّلهم عن آخرهم وهم لاهون ساهون .</w:t>
      </w:r>
    </w:p>
    <w:p w:rsidR="00447BB2" w:rsidRPr="00A37932" w:rsidRDefault="00AB14C2" w:rsidP="00361DBD">
      <w:pPr>
        <w:pStyle w:val="libNormal"/>
        <w:rPr>
          <w:rtl/>
        </w:rPr>
      </w:pPr>
      <w:r w:rsidRPr="00A37932">
        <w:rPr>
          <w:rtl/>
        </w:rPr>
        <w:t xml:space="preserve">وروي في قوله تعالى : </w:t>
      </w:r>
      <w:r w:rsidR="00FD1FD5">
        <w:rPr>
          <w:rStyle w:val="libAlaemChar"/>
          <w:rFonts w:eastAsiaTheme="minorHAnsi" w:hint="cs"/>
          <w:rtl/>
        </w:rPr>
        <w:t>(</w:t>
      </w:r>
      <w:r w:rsidRPr="00F03084">
        <w:rPr>
          <w:rStyle w:val="libAieChar"/>
          <w:rtl/>
        </w:rPr>
        <w:t xml:space="preserve"> وآتيناه الحكم صبيّاً </w:t>
      </w:r>
      <w:r w:rsidR="00FD1FD5">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عن يحيى </w:t>
      </w:r>
      <w:r w:rsidR="00361DBD" w:rsidRPr="00415556">
        <w:rPr>
          <w:rStyle w:val="libAlaemChar"/>
          <w:rFonts w:eastAsiaTheme="minorHAnsi"/>
          <w:rtl/>
        </w:rPr>
        <w:t>عليه‌السلام</w:t>
      </w:r>
      <w:r w:rsidRPr="00A37932">
        <w:rPr>
          <w:rtl/>
        </w:rPr>
        <w:t xml:space="preserve"> أنّه كان له سبع سنين ، فقال له الصبيان : امض معنا نلعب ، فقال : </w:t>
      </w:r>
      <w:r w:rsidRPr="00A37932">
        <w:rPr>
          <w:rStyle w:val="libBold2Char"/>
          <w:rtl/>
        </w:rPr>
        <w:t>ليس للّعب خُلقنا</w:t>
      </w:r>
      <w:r w:rsidRPr="00A37932">
        <w:rPr>
          <w:rtl/>
        </w:rPr>
        <w:t xml:space="preserve"> .</w:t>
      </w:r>
    </w:p>
    <w:p w:rsidR="00447BB2"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في قوله تعالى : </w:t>
      </w:r>
      <w:r w:rsidR="00FD1FD5">
        <w:rPr>
          <w:rStyle w:val="libAlaemChar"/>
          <w:rFonts w:eastAsiaTheme="minorHAnsi" w:hint="cs"/>
          <w:rtl/>
        </w:rPr>
        <w:t>(</w:t>
      </w:r>
      <w:r w:rsidRPr="00F03084">
        <w:rPr>
          <w:rStyle w:val="libAieChar"/>
          <w:rtl/>
        </w:rPr>
        <w:t xml:space="preserve"> ولا تنس نصيبك من </w:t>
      </w:r>
    </w:p>
    <w:p w:rsidR="00157A86" w:rsidRPr="002349C0" w:rsidRDefault="00157A86" w:rsidP="00157A86">
      <w:pPr>
        <w:pStyle w:val="libLine"/>
        <w:rPr>
          <w:rtl/>
        </w:rPr>
      </w:pPr>
      <w:r w:rsidRPr="002349C0">
        <w:rPr>
          <w:rtl/>
        </w:rPr>
        <w:t>____________</w:t>
      </w:r>
    </w:p>
    <w:p w:rsidR="00447BB2" w:rsidRPr="00B52459" w:rsidRDefault="00157A86" w:rsidP="00157A86">
      <w:pPr>
        <w:pStyle w:val="libFootnote0"/>
        <w:rPr>
          <w:rtl/>
        </w:rPr>
      </w:pPr>
      <w:r>
        <w:rPr>
          <w:rFonts w:hint="cs"/>
          <w:rtl/>
        </w:rPr>
        <w:t>(</w:t>
      </w:r>
      <w:r w:rsidR="00AB14C2" w:rsidRPr="00B52459">
        <w:rPr>
          <w:rtl/>
        </w:rPr>
        <w:t>1</w:t>
      </w:r>
      <w:r>
        <w:rPr>
          <w:rFonts w:hint="cs"/>
          <w:rtl/>
        </w:rPr>
        <w:t>)</w:t>
      </w:r>
      <w:r w:rsidR="00AB14C2" w:rsidRPr="00B52459">
        <w:rPr>
          <w:rtl/>
        </w:rPr>
        <w:t xml:space="preserve"> في ( ج ) : المخالفون .</w:t>
      </w:r>
    </w:p>
    <w:p w:rsidR="00447BB2" w:rsidRPr="00B52459" w:rsidRDefault="00157A86" w:rsidP="00157A86">
      <w:pPr>
        <w:pStyle w:val="libFootnote0"/>
        <w:rPr>
          <w:rtl/>
        </w:rPr>
      </w:pPr>
      <w:r>
        <w:rPr>
          <w:rFonts w:hint="cs"/>
          <w:rtl/>
        </w:rPr>
        <w:t>(</w:t>
      </w:r>
      <w:r w:rsidR="00AB14C2" w:rsidRPr="00B52459">
        <w:rPr>
          <w:rtl/>
        </w:rPr>
        <w:t>2</w:t>
      </w:r>
      <w:r>
        <w:rPr>
          <w:rFonts w:hint="cs"/>
          <w:rtl/>
        </w:rPr>
        <w:t>)</w:t>
      </w:r>
      <w:r w:rsidR="00AB14C2" w:rsidRPr="00B52459">
        <w:rPr>
          <w:rtl/>
        </w:rPr>
        <w:t xml:space="preserve"> في ( ب ) و ( ج ) : فضلكم .</w:t>
      </w:r>
    </w:p>
    <w:p w:rsidR="00447BB2" w:rsidRPr="00B52459" w:rsidRDefault="00157A86" w:rsidP="00157A86">
      <w:pPr>
        <w:pStyle w:val="libFootnote0"/>
        <w:rPr>
          <w:rtl/>
        </w:rPr>
      </w:pPr>
      <w:r>
        <w:rPr>
          <w:rFonts w:hint="cs"/>
          <w:rtl/>
        </w:rPr>
        <w:t>(</w:t>
      </w:r>
      <w:r w:rsidR="00AB14C2" w:rsidRPr="00B52459">
        <w:rPr>
          <w:rtl/>
        </w:rPr>
        <w:t>3</w:t>
      </w:r>
      <w:r>
        <w:rPr>
          <w:rFonts w:hint="cs"/>
          <w:rtl/>
        </w:rPr>
        <w:t>)</w:t>
      </w:r>
      <w:r w:rsidR="00AB14C2" w:rsidRPr="00B52459">
        <w:rPr>
          <w:rtl/>
        </w:rPr>
        <w:t xml:space="preserve"> في ( ج ) : فسحاً .</w:t>
      </w:r>
    </w:p>
    <w:p w:rsidR="00447BB2" w:rsidRPr="00B52459" w:rsidRDefault="00157A86" w:rsidP="00157A86">
      <w:pPr>
        <w:pStyle w:val="libFootnote0"/>
        <w:rPr>
          <w:rtl/>
        </w:rPr>
      </w:pPr>
      <w:r>
        <w:rPr>
          <w:rFonts w:hint="cs"/>
          <w:rtl/>
        </w:rPr>
        <w:t>(</w:t>
      </w:r>
      <w:r w:rsidR="00AB14C2" w:rsidRPr="00B52459">
        <w:rPr>
          <w:rtl/>
        </w:rPr>
        <w:t>4</w:t>
      </w:r>
      <w:r>
        <w:rPr>
          <w:rFonts w:hint="cs"/>
          <w:rtl/>
        </w:rPr>
        <w:t>)</w:t>
      </w:r>
      <w:r w:rsidR="00AB14C2" w:rsidRPr="00B52459">
        <w:rPr>
          <w:rtl/>
        </w:rPr>
        <w:t xml:space="preserve"> في ( ب ) و ( ج ) : عداوة .</w:t>
      </w:r>
    </w:p>
    <w:p w:rsidR="00447BB2" w:rsidRPr="00B52459" w:rsidRDefault="00157A86" w:rsidP="00157A86">
      <w:pPr>
        <w:pStyle w:val="libFootnote0"/>
        <w:rPr>
          <w:rtl/>
        </w:rPr>
      </w:pPr>
      <w:r>
        <w:rPr>
          <w:rFonts w:hint="cs"/>
          <w:rtl/>
        </w:rPr>
        <w:t>(</w:t>
      </w:r>
      <w:r w:rsidR="00AB14C2" w:rsidRPr="00B52459">
        <w:rPr>
          <w:rtl/>
        </w:rPr>
        <w:t>5</w:t>
      </w:r>
      <w:r>
        <w:rPr>
          <w:rFonts w:hint="cs"/>
          <w:rtl/>
        </w:rPr>
        <w:t>)</w:t>
      </w:r>
      <w:r w:rsidR="00AB14C2" w:rsidRPr="00B52459">
        <w:rPr>
          <w:rtl/>
        </w:rPr>
        <w:t xml:space="preserve"> في ( ج ) : زهد فيها .</w:t>
      </w:r>
    </w:p>
    <w:p w:rsidR="00447BB2" w:rsidRPr="00A45F27" w:rsidRDefault="00157A86" w:rsidP="00157A86">
      <w:pPr>
        <w:pStyle w:val="libFootnote0"/>
        <w:rPr>
          <w:rtl/>
        </w:rPr>
      </w:pPr>
      <w:r>
        <w:rPr>
          <w:rFonts w:hint="cs"/>
          <w:rtl/>
        </w:rPr>
        <w:t>(</w:t>
      </w:r>
      <w:r w:rsidR="00AB14C2" w:rsidRPr="00B52459">
        <w:rPr>
          <w:rtl/>
        </w:rPr>
        <w:t>6</w:t>
      </w:r>
      <w:r>
        <w:rPr>
          <w:rFonts w:hint="cs"/>
          <w:rtl/>
        </w:rPr>
        <w:t>)</w:t>
      </w:r>
      <w:r w:rsidR="00AB14C2" w:rsidRPr="00B52459">
        <w:rPr>
          <w:rtl/>
        </w:rPr>
        <w:t xml:space="preserve"> مريم : 12 .</w:t>
      </w:r>
    </w:p>
    <w:p w:rsidR="00447BB2" w:rsidRDefault="00447BB2" w:rsidP="00F93203">
      <w:pPr>
        <w:pStyle w:val="libNormal"/>
        <w:rPr>
          <w:rtl/>
        </w:rPr>
      </w:pPr>
      <w:r>
        <w:rPr>
          <w:rtl/>
        </w:rPr>
        <w:br w:type="page"/>
      </w:r>
    </w:p>
    <w:p w:rsidR="00447BB2" w:rsidRPr="00A37932" w:rsidRDefault="00AB14C2" w:rsidP="00FD1FD5">
      <w:pPr>
        <w:pStyle w:val="libNormal0"/>
        <w:rPr>
          <w:rtl/>
        </w:rPr>
      </w:pPr>
      <w:r w:rsidRPr="00F03084">
        <w:rPr>
          <w:rStyle w:val="libAieChar"/>
          <w:rtl/>
        </w:rPr>
        <w:lastRenderedPageBreak/>
        <w:t xml:space="preserve">الدنيا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قال : </w:t>
      </w:r>
      <w:r w:rsidRPr="00A37932">
        <w:rPr>
          <w:rStyle w:val="libBold2Char"/>
          <w:rtl/>
        </w:rPr>
        <w:t xml:space="preserve">لا تنس صحّتك وقوّتك وشفاءك </w:t>
      </w:r>
      <w:r w:rsidRPr="00105D1D">
        <w:rPr>
          <w:rStyle w:val="libFootnotenumChar"/>
          <w:rtl/>
        </w:rPr>
        <w:t>(2)</w:t>
      </w:r>
      <w:r w:rsidRPr="00A37932">
        <w:rPr>
          <w:rtl/>
        </w:rPr>
        <w:t xml:space="preserve"> </w:t>
      </w:r>
      <w:r w:rsidRPr="00A37932">
        <w:rPr>
          <w:rStyle w:val="libBold2Char"/>
          <w:rtl/>
        </w:rPr>
        <w:t>وغناك ونشاطك أن تطلب الآخرة</w:t>
      </w:r>
      <w:r w:rsidRPr="00A37932">
        <w:rPr>
          <w:rtl/>
        </w:rPr>
        <w:t xml:space="preserve"> </w:t>
      </w:r>
      <w:r w:rsidRPr="00105D1D">
        <w:rPr>
          <w:rStyle w:val="libFootnotenumChar"/>
          <w:rtl/>
        </w:rPr>
        <w:t>(3)</w:t>
      </w:r>
      <w:r w:rsidRPr="00A37932">
        <w:rPr>
          <w:rtl/>
        </w:rPr>
        <w:t xml:space="preserve"> .</w:t>
      </w:r>
    </w:p>
    <w:p w:rsidR="00447BB2" w:rsidRPr="00A37932" w:rsidRDefault="00AB14C2" w:rsidP="00A37932">
      <w:pPr>
        <w:pStyle w:val="libNormal"/>
        <w:rPr>
          <w:rtl/>
        </w:rPr>
      </w:pPr>
      <w:r w:rsidRPr="00A37932">
        <w:rPr>
          <w:rtl/>
        </w:rPr>
        <w:t>وقال آخرون : هو الكفن من جميع ما يملك ، أي لا تنس أنّه هو نصيبك من الدنيا كلّه لو ملكتها .</w:t>
      </w:r>
    </w:p>
    <w:p w:rsidR="00447BB2" w:rsidRPr="00A37932" w:rsidRDefault="00AB14C2" w:rsidP="00361DBD">
      <w:pPr>
        <w:pStyle w:val="libNormal"/>
        <w:rPr>
          <w:rtl/>
        </w:rPr>
      </w:pPr>
      <w:r w:rsidRPr="00A37932">
        <w:rPr>
          <w:rtl/>
        </w:rPr>
        <w:t xml:space="preserve">وقال علي بن الحسين </w:t>
      </w:r>
      <w:r w:rsidR="00361DBD" w:rsidRPr="00415556">
        <w:rPr>
          <w:rStyle w:val="libAlaemChar"/>
          <w:rFonts w:eastAsiaTheme="minorHAnsi"/>
          <w:rtl/>
        </w:rPr>
        <w:t>عليه‌السلام</w:t>
      </w:r>
      <w:r w:rsidRPr="00A37932">
        <w:rPr>
          <w:rtl/>
        </w:rPr>
        <w:t xml:space="preserve"> : </w:t>
      </w:r>
      <w:r w:rsidRPr="00A37932">
        <w:rPr>
          <w:rStyle w:val="libBold2Char"/>
          <w:rtl/>
        </w:rPr>
        <w:t>أعظم الناس قدراً مَن لم يبال الدنيا في يد مَن كانت</w:t>
      </w:r>
      <w:r w:rsidRPr="00A37932">
        <w:rPr>
          <w:rtl/>
        </w:rPr>
        <w:t xml:space="preserve"> .</w:t>
      </w:r>
    </w:p>
    <w:p w:rsidR="00447BB2" w:rsidRPr="00A37932" w:rsidRDefault="00AB14C2" w:rsidP="00A37932">
      <w:pPr>
        <w:pStyle w:val="libNormal"/>
        <w:rPr>
          <w:rtl/>
        </w:rPr>
      </w:pPr>
      <w:r w:rsidRPr="00A37932">
        <w:rPr>
          <w:rtl/>
        </w:rPr>
        <w:t xml:space="preserve">وقال محمد بن الحنفيّة : مَن كرمت نفسه عليه هانت الدنيا عنده </w:t>
      </w:r>
      <w:r w:rsidRPr="00105D1D">
        <w:rPr>
          <w:rStyle w:val="libFootnotenumChar"/>
          <w:rtl/>
        </w:rPr>
        <w:t>(4)</w:t>
      </w:r>
      <w:r w:rsidRPr="00A37932">
        <w:rPr>
          <w:rtl/>
        </w:rPr>
        <w:t xml:space="preserve"> .</w:t>
      </w:r>
    </w:p>
    <w:p w:rsidR="00447BB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يزداد الزمان إلاّ شدّة ، والعمر إلاّ نقصاناً ، والرزق إلاّ قلّة ، والعلم إلاّ ذهاباً ، والخلق إلاّ ضعفاً ، والدنيا إلاّ إدباراً ، والناس إلاّ شحّاً ، والساعة إلاّ قرباً ، تقوم على الأشرار من الناس</w:t>
      </w:r>
      <w:r w:rsidRPr="00A37932">
        <w:rPr>
          <w:rtl/>
        </w:rPr>
        <w:t xml:space="preserve"> .</w:t>
      </w:r>
    </w:p>
    <w:p w:rsidR="00447BB2" w:rsidRPr="00A37932" w:rsidRDefault="00AB14C2" w:rsidP="00A37932">
      <w:pPr>
        <w:pStyle w:val="libNormal"/>
        <w:rPr>
          <w:rtl/>
        </w:rPr>
      </w:pPr>
      <w:r w:rsidRPr="00A37932">
        <w:rPr>
          <w:rtl/>
        </w:rPr>
        <w:t xml:space="preserve">وقال : </w:t>
      </w:r>
      <w:r w:rsidRPr="00A37932">
        <w:rPr>
          <w:rStyle w:val="libBold2Char"/>
          <w:rtl/>
        </w:rPr>
        <w:t xml:space="preserve">كان الكنز الذي تحت الجدار : عجباً لمَن أيقن بالموت كيف يفرح ، وعجباً لمَن أيقن بالرزق كيف يحزن ، وعجباً لمَن أيقن بالحساب </w:t>
      </w:r>
      <w:r w:rsidRPr="00105D1D">
        <w:rPr>
          <w:rStyle w:val="libFootnotenumChar"/>
          <w:rtl/>
        </w:rPr>
        <w:t>(5)</w:t>
      </w:r>
      <w:r w:rsidRPr="00A37932">
        <w:rPr>
          <w:rtl/>
        </w:rPr>
        <w:t xml:space="preserve"> </w:t>
      </w:r>
      <w:r w:rsidRPr="00A37932">
        <w:rPr>
          <w:rStyle w:val="libBold2Char"/>
          <w:rtl/>
        </w:rPr>
        <w:t>كيف يذنب ، وعجباً لمَن عرف الدنيا وتقلّبها بأهلها كيف يطمئنّ إليها</w:t>
      </w:r>
      <w:r w:rsidRPr="00A37932">
        <w:rPr>
          <w:rtl/>
        </w:rPr>
        <w:t xml:space="preserve"> .</w:t>
      </w:r>
    </w:p>
    <w:p w:rsidR="00447BB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إذا أحبّ الله عبداً ابتلاه ، وإذا أحبّه الحبّ البالغ افتناه ، فقالوا : وما معنى افتناه ؟ قال : لا يترك له مالاً ولا ولداً</w:t>
      </w:r>
      <w:r w:rsidRPr="00A37932">
        <w:rPr>
          <w:rtl/>
        </w:rPr>
        <w:t xml:space="preserve"> </w:t>
      </w:r>
      <w:r w:rsidRPr="00105D1D">
        <w:rPr>
          <w:rStyle w:val="libFootnotenumChar"/>
          <w:rtl/>
        </w:rPr>
        <w:t>(6)</w:t>
      </w:r>
      <w:r w:rsidRPr="00A37932">
        <w:rPr>
          <w:rtl/>
        </w:rPr>
        <w:t xml:space="preserve"> .</w:t>
      </w:r>
    </w:p>
    <w:p w:rsidR="00447BB2" w:rsidRPr="00A37932" w:rsidRDefault="00AB14C2" w:rsidP="00A37932">
      <w:pPr>
        <w:pStyle w:val="libNormal"/>
        <w:rPr>
          <w:rtl/>
        </w:rPr>
      </w:pPr>
      <w:r w:rsidRPr="00A37932">
        <w:rPr>
          <w:rtl/>
        </w:rPr>
        <w:t xml:space="preserve">وإنّ الله تعالى يتعهّد عبده المؤمن في نفسه وماله بالبلاء كما تتعهّد الوالدة ولدها باللبن ، وإنّه ليحمي عبده المؤمن من الدنيا كما يحمي الطبيب المريض من </w:t>
      </w:r>
    </w:p>
    <w:p w:rsidR="00157A86" w:rsidRPr="002349C0" w:rsidRDefault="00157A86" w:rsidP="00157A86">
      <w:pPr>
        <w:pStyle w:val="libLine"/>
        <w:rPr>
          <w:rtl/>
        </w:rPr>
      </w:pPr>
      <w:r w:rsidRPr="002349C0">
        <w:rPr>
          <w:rtl/>
        </w:rPr>
        <w:t>____________</w:t>
      </w:r>
    </w:p>
    <w:p w:rsidR="00447BB2" w:rsidRPr="00B52459" w:rsidRDefault="00157A86" w:rsidP="00157A86">
      <w:pPr>
        <w:pStyle w:val="libFootnote0"/>
        <w:rPr>
          <w:rtl/>
        </w:rPr>
      </w:pPr>
      <w:r>
        <w:rPr>
          <w:rFonts w:hint="cs"/>
          <w:rtl/>
        </w:rPr>
        <w:t>(</w:t>
      </w:r>
      <w:r w:rsidR="00AB14C2" w:rsidRPr="00B52459">
        <w:rPr>
          <w:rtl/>
        </w:rPr>
        <w:t>1</w:t>
      </w:r>
      <w:r>
        <w:rPr>
          <w:rFonts w:hint="cs"/>
          <w:rtl/>
        </w:rPr>
        <w:t>)</w:t>
      </w:r>
      <w:r w:rsidR="00AB14C2" w:rsidRPr="00B52459">
        <w:rPr>
          <w:rtl/>
        </w:rPr>
        <w:t xml:space="preserve"> القصص : 77 .</w:t>
      </w:r>
    </w:p>
    <w:p w:rsidR="00447BB2" w:rsidRPr="00B52459" w:rsidRDefault="00157A86" w:rsidP="00157A86">
      <w:pPr>
        <w:pStyle w:val="libFootnote0"/>
        <w:rPr>
          <w:rtl/>
        </w:rPr>
      </w:pPr>
      <w:r>
        <w:rPr>
          <w:rFonts w:hint="cs"/>
          <w:rtl/>
        </w:rPr>
        <w:t>(</w:t>
      </w:r>
      <w:r w:rsidR="00AB14C2" w:rsidRPr="00B52459">
        <w:rPr>
          <w:rtl/>
        </w:rPr>
        <w:t>2</w:t>
      </w:r>
      <w:r>
        <w:rPr>
          <w:rFonts w:hint="cs"/>
          <w:rtl/>
        </w:rPr>
        <w:t>)</w:t>
      </w:r>
      <w:r w:rsidR="00AB14C2" w:rsidRPr="00B52459">
        <w:rPr>
          <w:rtl/>
        </w:rPr>
        <w:t xml:space="preserve"> في ( ج ) : شبابك .</w:t>
      </w:r>
    </w:p>
    <w:p w:rsidR="00447BB2" w:rsidRPr="00B52459" w:rsidRDefault="00157A86" w:rsidP="00157A86">
      <w:pPr>
        <w:pStyle w:val="libFootnote0"/>
        <w:rPr>
          <w:rtl/>
        </w:rPr>
      </w:pPr>
      <w:r>
        <w:rPr>
          <w:rFonts w:hint="cs"/>
          <w:rtl/>
        </w:rPr>
        <w:t>(</w:t>
      </w:r>
      <w:r w:rsidR="00AB14C2" w:rsidRPr="00B52459">
        <w:rPr>
          <w:rtl/>
        </w:rPr>
        <w:t>3</w:t>
      </w:r>
      <w:r>
        <w:rPr>
          <w:rFonts w:hint="cs"/>
          <w:rtl/>
        </w:rPr>
        <w:t>)</w:t>
      </w:r>
      <w:r w:rsidR="00AB14C2" w:rsidRPr="00B52459">
        <w:rPr>
          <w:rtl/>
        </w:rPr>
        <w:t xml:space="preserve"> مجموعة ورام 2 : 219 ، معاني الأخبار : 325 .</w:t>
      </w:r>
    </w:p>
    <w:p w:rsidR="00447BB2" w:rsidRPr="00B52459" w:rsidRDefault="00157A86" w:rsidP="00157A86">
      <w:pPr>
        <w:pStyle w:val="libFootnote0"/>
        <w:rPr>
          <w:rtl/>
        </w:rPr>
      </w:pPr>
      <w:r>
        <w:rPr>
          <w:rFonts w:hint="cs"/>
          <w:rtl/>
        </w:rPr>
        <w:t>(</w:t>
      </w:r>
      <w:r w:rsidR="00AB14C2" w:rsidRPr="00B52459">
        <w:rPr>
          <w:rtl/>
        </w:rPr>
        <w:t>4</w:t>
      </w:r>
      <w:r>
        <w:rPr>
          <w:rFonts w:hint="cs"/>
          <w:rtl/>
        </w:rPr>
        <w:t>)</w:t>
      </w:r>
      <w:r w:rsidR="00AB14C2" w:rsidRPr="00B52459">
        <w:rPr>
          <w:rtl/>
        </w:rPr>
        <w:t xml:space="preserve"> مجموعة ورام 1 :77نحوه .</w:t>
      </w:r>
    </w:p>
    <w:p w:rsidR="00447BB2" w:rsidRPr="00B52459" w:rsidRDefault="00157A86" w:rsidP="00157A86">
      <w:pPr>
        <w:pStyle w:val="libFootnote0"/>
        <w:rPr>
          <w:rtl/>
        </w:rPr>
      </w:pPr>
      <w:r>
        <w:rPr>
          <w:rFonts w:hint="cs"/>
          <w:rtl/>
        </w:rPr>
        <w:t>(</w:t>
      </w:r>
      <w:r w:rsidR="00AB14C2" w:rsidRPr="00B52459">
        <w:rPr>
          <w:rtl/>
        </w:rPr>
        <w:t>5</w:t>
      </w:r>
      <w:r>
        <w:rPr>
          <w:rFonts w:hint="cs"/>
          <w:rtl/>
        </w:rPr>
        <w:t>)</w:t>
      </w:r>
      <w:r w:rsidR="00AB14C2" w:rsidRPr="00B52459">
        <w:rPr>
          <w:rtl/>
        </w:rPr>
        <w:t xml:space="preserve"> في ( ج ) : بالنار .</w:t>
      </w:r>
    </w:p>
    <w:p w:rsidR="00447BB2" w:rsidRPr="00A45F27" w:rsidRDefault="00157A86" w:rsidP="00157A86">
      <w:pPr>
        <w:pStyle w:val="libFootnote0"/>
        <w:rPr>
          <w:rtl/>
        </w:rPr>
      </w:pPr>
      <w:r>
        <w:rPr>
          <w:rFonts w:hint="cs"/>
          <w:rtl/>
        </w:rPr>
        <w:t>(</w:t>
      </w:r>
      <w:r w:rsidR="00AB14C2" w:rsidRPr="00B52459">
        <w:rPr>
          <w:rtl/>
        </w:rPr>
        <w:t>6</w:t>
      </w:r>
      <w:r>
        <w:rPr>
          <w:rFonts w:hint="cs"/>
          <w:rtl/>
        </w:rPr>
        <w:t>)</w:t>
      </w:r>
      <w:r w:rsidR="00AB14C2" w:rsidRPr="00B52459">
        <w:rPr>
          <w:rtl/>
        </w:rPr>
        <w:t xml:space="preserve"> البحار 81 :188ح45 ، عن دعوات الراوندي .</w:t>
      </w:r>
    </w:p>
    <w:p w:rsidR="00447BB2" w:rsidRDefault="00447BB2" w:rsidP="00F93203">
      <w:pPr>
        <w:pStyle w:val="libNormal"/>
        <w:rPr>
          <w:rtl/>
        </w:rPr>
      </w:pPr>
      <w:r>
        <w:rPr>
          <w:rtl/>
        </w:rPr>
        <w:br w:type="page"/>
      </w:r>
    </w:p>
    <w:p w:rsidR="00447BB2" w:rsidRPr="00A37932" w:rsidRDefault="00AB14C2" w:rsidP="00157A86">
      <w:pPr>
        <w:pStyle w:val="libNormal0"/>
        <w:rPr>
          <w:rtl/>
        </w:rPr>
      </w:pPr>
      <w:r w:rsidRPr="00A37932">
        <w:rPr>
          <w:rtl/>
        </w:rPr>
        <w:lastRenderedPageBreak/>
        <w:t xml:space="preserve">الطعام </w:t>
      </w:r>
      <w:r w:rsidRPr="00105D1D">
        <w:rPr>
          <w:rStyle w:val="libFootnotenumChar"/>
          <w:rtl/>
        </w:rPr>
        <w:t>(1)</w:t>
      </w:r>
      <w:r w:rsidRPr="00A37932">
        <w:rPr>
          <w:rtl/>
        </w:rPr>
        <w:t xml:space="preserve"> .</w:t>
      </w:r>
    </w:p>
    <w:p w:rsidR="00AB14C2" w:rsidRPr="00F77E08" w:rsidRDefault="00AB14C2" w:rsidP="00361DBD">
      <w:pPr>
        <w:pStyle w:val="libNormal"/>
        <w:rPr>
          <w:rtl/>
        </w:rPr>
      </w:pPr>
      <w:r w:rsidRPr="00A37932">
        <w:rPr>
          <w:rtl/>
        </w:rPr>
        <w:t xml:space="preserve">وكان أمير المؤمنين </w:t>
      </w:r>
      <w:r w:rsidR="00361DBD" w:rsidRPr="00415556">
        <w:rPr>
          <w:rStyle w:val="libAlaemChar"/>
          <w:rFonts w:eastAsiaTheme="minorHAnsi"/>
          <w:rtl/>
        </w:rPr>
        <w:t>عليه‌السلام</w:t>
      </w:r>
      <w:r w:rsidRPr="00A37932">
        <w:rPr>
          <w:rtl/>
        </w:rPr>
        <w:t xml:space="preserve"> يقول :</w:t>
      </w:r>
      <w:r w:rsidRPr="00A37932">
        <w:rPr>
          <w:rStyle w:val="libBold2Char"/>
          <w:rtl/>
        </w:rPr>
        <w:t xml:space="preserve"> اللهم إنّي أسألك سلواً عن الدنيا ومقتاً لها ، فإنّ خيرها زهيد ، وشرّها عتيد ، وصفوها يتكدّر ، وجديدها يخلق ، وما فات فيها لم يرجع ، وما نيل منها فتنة إلاّ مَن أصابته منك عصمة وشملته منك رحمة ، فلا تجعلني ممّن رضي بها واطمأنّ إليها ووثق بها ، فإنّ مَن اطمأنّ إليها خانته ، ومَن وثق بها غرّته</w:t>
      </w:r>
      <w:r w:rsidRPr="00A37932">
        <w:rPr>
          <w:rStyle w:val="libNormalChar"/>
          <w:rtl/>
        </w:rPr>
        <w:t xml:space="preserve"> .</w:t>
      </w:r>
    </w:p>
    <w:p w:rsidR="00AB14C2" w:rsidRPr="00F77E08" w:rsidRDefault="00AB14C2" w:rsidP="00A37932">
      <w:pPr>
        <w:pStyle w:val="libNormal"/>
        <w:rPr>
          <w:rtl/>
        </w:rPr>
      </w:pPr>
      <w:r w:rsidRPr="00595EE6">
        <w:rPr>
          <w:rtl/>
        </w:rPr>
        <w:t>ولقد أحسن من وصفها بقوله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A062BE" w:rsidP="00C74C18">
            <w:pPr>
              <w:pStyle w:val="libPoem"/>
            </w:pPr>
            <w:r w:rsidRPr="00595EE6">
              <w:rPr>
                <w:rtl/>
              </w:rPr>
              <w:t>ربّ ريح لأُناسٍ عصفت</w:t>
            </w:r>
            <w:r w:rsidR="00EE6ABE"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A062BE" w:rsidP="00C74C18">
            <w:pPr>
              <w:pStyle w:val="libPoem"/>
            </w:pPr>
            <w:r w:rsidRPr="00595EE6">
              <w:rPr>
                <w:rtl/>
              </w:rPr>
              <w:t>ثم ما لبثت إلى أن سكنتْ</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A062BE" w:rsidP="00C74C18">
            <w:pPr>
              <w:pStyle w:val="libPoem"/>
            </w:pPr>
            <w:r w:rsidRPr="00595EE6">
              <w:rPr>
                <w:rtl/>
              </w:rPr>
              <w:t>وكذاك الدهر في أطواره</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A062BE" w:rsidP="00C74C18">
            <w:pPr>
              <w:pStyle w:val="libPoem"/>
            </w:pPr>
            <w:r w:rsidRPr="00595EE6">
              <w:rPr>
                <w:rtl/>
              </w:rPr>
              <w:t>قدمٌ زلّت وأُخرى ثبتتْ</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A062BE" w:rsidP="00C74C18">
            <w:pPr>
              <w:pStyle w:val="libPoem"/>
            </w:pPr>
            <w:r w:rsidRPr="00595EE6">
              <w:rPr>
                <w:rtl/>
              </w:rPr>
              <w:t>وكذا الأيّام من عاداتها</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A062BE" w:rsidP="00C74C18">
            <w:pPr>
              <w:pStyle w:val="libPoem"/>
            </w:pPr>
            <w:r w:rsidRPr="00595EE6">
              <w:rPr>
                <w:rtl/>
              </w:rPr>
              <w:t>أنّها مفسدةٌ ما أصلحتْ</w:t>
            </w:r>
            <w:r w:rsidR="00EE6ABE" w:rsidRPr="00725071">
              <w:rPr>
                <w:rStyle w:val="libPoemTiniChar0"/>
                <w:rtl/>
              </w:rPr>
              <w:br/>
              <w:t> </w:t>
            </w:r>
          </w:p>
        </w:tc>
      </w:tr>
    </w:tbl>
    <w:p w:rsidR="00AB14C2" w:rsidRPr="00F77E08" w:rsidRDefault="00AB14C2" w:rsidP="0040250B">
      <w:pPr>
        <w:pStyle w:val="libNormal"/>
        <w:rPr>
          <w:rtl/>
        </w:rPr>
      </w:pPr>
      <w:r w:rsidRPr="0040250B">
        <w:rPr>
          <w:rtl/>
        </w:rPr>
        <w:t xml:space="preserve">[ وقال غيره : ] </w:t>
      </w:r>
      <w:r w:rsidRPr="00105D1D">
        <w:rPr>
          <w:rStyle w:val="libFootnotenumChar"/>
          <w:rtl/>
        </w:rPr>
        <w:t>(2)</w:t>
      </w:r>
    </w:p>
    <w:tbl>
      <w:tblPr>
        <w:tblStyle w:val="TableGrid"/>
        <w:bidiVisual/>
        <w:tblW w:w="4562" w:type="pct"/>
        <w:tblInd w:w="384" w:type="dxa"/>
        <w:tblLook w:val="01E0"/>
      </w:tblPr>
      <w:tblGrid>
        <w:gridCol w:w="3749"/>
        <w:gridCol w:w="276"/>
        <w:gridCol w:w="3726"/>
      </w:tblGrid>
      <w:tr w:rsidR="00EE6ABE" w:rsidTr="00C74C18">
        <w:trPr>
          <w:trHeight w:val="350"/>
        </w:trPr>
        <w:tc>
          <w:tcPr>
            <w:tcW w:w="3920" w:type="dxa"/>
            <w:shd w:val="clear" w:color="auto" w:fill="auto"/>
          </w:tcPr>
          <w:p w:rsidR="00EE6ABE" w:rsidRDefault="00A062BE" w:rsidP="00C74C18">
            <w:pPr>
              <w:pStyle w:val="libPoem"/>
            </w:pPr>
            <w:r w:rsidRPr="00947672">
              <w:rPr>
                <w:rStyle w:val="libPoemChar"/>
                <w:rtl/>
              </w:rPr>
              <w:t xml:space="preserve">لا تحزننّ </w:t>
            </w:r>
            <w:r w:rsidRPr="00105D1D">
              <w:rPr>
                <w:rStyle w:val="libFootnotenumChar"/>
                <w:rtl/>
              </w:rPr>
              <w:t>(3)</w:t>
            </w:r>
            <w:r w:rsidRPr="00947672">
              <w:rPr>
                <w:rStyle w:val="libPoemChar"/>
                <w:rtl/>
              </w:rPr>
              <w:t xml:space="preserve"> على الدنيا وما فيها</w:t>
            </w:r>
            <w:r w:rsidR="00EE6ABE" w:rsidRPr="00725071">
              <w:rPr>
                <w:rStyle w:val="libPoemTiniChar0"/>
                <w:rtl/>
              </w:rPr>
              <w:br/>
              <w:t> </w:t>
            </w:r>
          </w:p>
        </w:tc>
        <w:tc>
          <w:tcPr>
            <w:tcW w:w="279" w:type="dxa"/>
            <w:shd w:val="clear" w:color="auto" w:fill="auto"/>
          </w:tcPr>
          <w:p w:rsidR="00EE6ABE" w:rsidRDefault="00EE6ABE" w:rsidP="00C74C18">
            <w:pPr>
              <w:pStyle w:val="libPoem"/>
              <w:rPr>
                <w:rtl/>
              </w:rPr>
            </w:pPr>
          </w:p>
        </w:tc>
        <w:tc>
          <w:tcPr>
            <w:tcW w:w="3881" w:type="dxa"/>
            <w:shd w:val="clear" w:color="auto" w:fill="auto"/>
          </w:tcPr>
          <w:p w:rsidR="00EE6ABE" w:rsidRDefault="00A062BE" w:rsidP="00C74C18">
            <w:pPr>
              <w:pStyle w:val="libPoem"/>
            </w:pPr>
            <w:r w:rsidRPr="00947672">
              <w:rPr>
                <w:rStyle w:val="libPoemChar"/>
                <w:rtl/>
              </w:rPr>
              <w:t>واحزن على صالح لم تكتسب فيها</w:t>
            </w:r>
            <w:r w:rsidR="00EE6ABE" w:rsidRPr="00725071">
              <w:rPr>
                <w:rStyle w:val="libPoemTiniChar0"/>
                <w:rtl/>
              </w:rPr>
              <w:br/>
              <w:t> </w:t>
            </w:r>
          </w:p>
        </w:tc>
      </w:tr>
    </w:tbl>
    <w:p w:rsidR="00AB14C2" w:rsidRPr="00F77E08" w:rsidRDefault="00AB14C2" w:rsidP="0040250B">
      <w:pPr>
        <w:pStyle w:val="libNormal"/>
        <w:rPr>
          <w:rtl/>
        </w:rPr>
      </w:pPr>
      <w:r w:rsidRPr="0040250B">
        <w:rPr>
          <w:rtl/>
        </w:rPr>
        <w:t xml:space="preserve">[ وقال آخر : ] </w:t>
      </w:r>
      <w:r w:rsidRPr="00105D1D">
        <w:rPr>
          <w:rStyle w:val="libFootnotenumChar"/>
          <w:rtl/>
        </w:rPr>
        <w:t>(4)</w:t>
      </w:r>
    </w:p>
    <w:tbl>
      <w:tblPr>
        <w:tblStyle w:val="TableGrid"/>
        <w:bidiVisual/>
        <w:tblW w:w="4562" w:type="pct"/>
        <w:tblInd w:w="384" w:type="dxa"/>
        <w:tblLook w:val="01E0"/>
      </w:tblPr>
      <w:tblGrid>
        <w:gridCol w:w="3755"/>
        <w:gridCol w:w="276"/>
        <w:gridCol w:w="3720"/>
      </w:tblGrid>
      <w:tr w:rsidR="00EE6ABE" w:rsidTr="00C74C18">
        <w:trPr>
          <w:trHeight w:val="350"/>
        </w:trPr>
        <w:tc>
          <w:tcPr>
            <w:tcW w:w="3920" w:type="dxa"/>
            <w:shd w:val="clear" w:color="auto" w:fill="auto"/>
          </w:tcPr>
          <w:p w:rsidR="00EE6ABE" w:rsidRDefault="00C74C18" w:rsidP="00C74C18">
            <w:pPr>
              <w:pStyle w:val="libPoem"/>
            </w:pPr>
            <w:r w:rsidRPr="00595EE6">
              <w:rPr>
                <w:rtl/>
              </w:rPr>
              <w:t>واذكر ذنوباً عظاماً منك قد سلفت</w:t>
            </w:r>
            <w:r w:rsidR="00EE6ABE" w:rsidRPr="00725071">
              <w:rPr>
                <w:rStyle w:val="libPoemTiniChar0"/>
                <w:rtl/>
              </w:rPr>
              <w:br/>
              <w:t> </w:t>
            </w:r>
          </w:p>
        </w:tc>
        <w:tc>
          <w:tcPr>
            <w:tcW w:w="279" w:type="dxa"/>
            <w:shd w:val="clear" w:color="auto" w:fill="auto"/>
          </w:tcPr>
          <w:p w:rsidR="00EE6ABE" w:rsidRDefault="00EE6ABE" w:rsidP="00C74C18">
            <w:pPr>
              <w:pStyle w:val="libPoem"/>
              <w:rPr>
                <w:rtl/>
              </w:rPr>
            </w:pPr>
          </w:p>
        </w:tc>
        <w:tc>
          <w:tcPr>
            <w:tcW w:w="3881" w:type="dxa"/>
            <w:shd w:val="clear" w:color="auto" w:fill="auto"/>
          </w:tcPr>
          <w:p w:rsidR="00EE6ABE" w:rsidRDefault="00C74C18" w:rsidP="00C74C18">
            <w:pPr>
              <w:pStyle w:val="libPoem"/>
            </w:pPr>
            <w:r w:rsidRPr="00595EE6">
              <w:rPr>
                <w:rtl/>
              </w:rPr>
              <w:t>نسيت أكثرها والله محصيها</w:t>
            </w:r>
            <w:r w:rsidR="00EE6ABE" w:rsidRPr="00725071">
              <w:rPr>
                <w:rStyle w:val="libPoemTiniChar0"/>
                <w:rtl/>
              </w:rPr>
              <w:br/>
              <w:t> </w:t>
            </w:r>
          </w:p>
        </w:tc>
      </w:tr>
    </w:tbl>
    <w:p w:rsidR="00447BB2" w:rsidRPr="00A37932" w:rsidRDefault="00AB14C2" w:rsidP="00FD1FD5">
      <w:pPr>
        <w:pStyle w:val="libNormal"/>
        <w:rPr>
          <w:rtl/>
        </w:rPr>
      </w:pPr>
      <w:r w:rsidRPr="00A37932">
        <w:rPr>
          <w:rtl/>
        </w:rPr>
        <w:t xml:space="preserve">وفي قوله تعالى : </w:t>
      </w:r>
      <w:r w:rsidR="00FD1FD5">
        <w:rPr>
          <w:rStyle w:val="libAlaemChar"/>
          <w:rFonts w:eastAsiaTheme="minorHAnsi" w:hint="cs"/>
          <w:rtl/>
        </w:rPr>
        <w:t>(</w:t>
      </w:r>
      <w:r w:rsidRPr="00F03084">
        <w:rPr>
          <w:rStyle w:val="libAieChar"/>
          <w:rtl/>
        </w:rPr>
        <w:t xml:space="preserve"> كَمْ تَرَكُوا مِنْ جَنَّاتٍ وَعُيُونٍ * وَزُرُوعٍ وَمَقَامٍ كَرِيمٍ * وَنَعْمَةٍ كَانُوا فِيهَا فَاكِهِينَ * كَذَلِكَ وَأَوْرَثْنَاهَا قَوْماً آخَرِينَ * فَمَا بَكَتْ عَلَيْهِمُ السَّمَاءُ وَالأَرْضُ وَمَا كَانُوا مُنْظَرِينَ</w:t>
      </w:r>
      <w:r w:rsidR="00FD1FD5">
        <w:rPr>
          <w:rStyle w:val="libAieChar"/>
          <w:rFonts w:hint="cs"/>
          <w:rtl/>
        </w:rPr>
        <w:t xml:space="preserve"> </w:t>
      </w:r>
      <w:r w:rsidR="00FD1FD5">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عبرة .</w:t>
      </w:r>
    </w:p>
    <w:p w:rsidR="00447BB2" w:rsidRPr="00A37932" w:rsidRDefault="00AB14C2" w:rsidP="00A37932">
      <w:pPr>
        <w:pStyle w:val="libNormal"/>
        <w:rPr>
          <w:rtl/>
        </w:rPr>
      </w:pPr>
      <w:r w:rsidRPr="00A37932">
        <w:rPr>
          <w:rtl/>
        </w:rPr>
        <w:t xml:space="preserve">وقال بعضهم : مررت بخربة فأدخلت فيها رأسي وقلت : </w:t>
      </w:r>
    </w:p>
    <w:p w:rsidR="00157A86" w:rsidRPr="002349C0" w:rsidRDefault="00157A86" w:rsidP="00157A86">
      <w:pPr>
        <w:pStyle w:val="libLine"/>
        <w:rPr>
          <w:rtl/>
        </w:rPr>
      </w:pPr>
      <w:r w:rsidRPr="002349C0">
        <w:rPr>
          <w:rtl/>
        </w:rPr>
        <w:t>____________</w:t>
      </w:r>
    </w:p>
    <w:p w:rsidR="00447BB2" w:rsidRPr="00B52459" w:rsidRDefault="00157A86" w:rsidP="00157A86">
      <w:pPr>
        <w:pStyle w:val="libFootnote0"/>
        <w:rPr>
          <w:rtl/>
        </w:rPr>
      </w:pPr>
      <w:r>
        <w:rPr>
          <w:rFonts w:hint="cs"/>
          <w:rtl/>
        </w:rPr>
        <w:t>(</w:t>
      </w:r>
      <w:r w:rsidR="00AB14C2" w:rsidRPr="00B52459">
        <w:rPr>
          <w:rtl/>
        </w:rPr>
        <w:t>1</w:t>
      </w:r>
      <w:r>
        <w:rPr>
          <w:rFonts w:hint="cs"/>
          <w:rtl/>
        </w:rPr>
        <w:t>)</w:t>
      </w:r>
      <w:r w:rsidR="00AB14C2" w:rsidRPr="00B52459">
        <w:rPr>
          <w:rtl/>
        </w:rPr>
        <w:t xml:space="preserve"> مجموعة ورام 1 : 86 .</w:t>
      </w:r>
    </w:p>
    <w:p w:rsidR="00447BB2" w:rsidRPr="00B52459" w:rsidRDefault="00157A86" w:rsidP="00157A86">
      <w:pPr>
        <w:pStyle w:val="libFootnote0"/>
        <w:rPr>
          <w:rtl/>
        </w:rPr>
      </w:pPr>
      <w:r>
        <w:rPr>
          <w:rFonts w:hint="cs"/>
          <w:rtl/>
        </w:rPr>
        <w:t>(</w:t>
      </w:r>
      <w:r w:rsidR="00AB14C2" w:rsidRPr="00B52459">
        <w:rPr>
          <w:rtl/>
        </w:rPr>
        <w:t>2</w:t>
      </w:r>
      <w:r>
        <w:rPr>
          <w:rFonts w:hint="cs"/>
          <w:rtl/>
        </w:rPr>
        <w:t>)</w:t>
      </w:r>
      <w:r w:rsidR="00AB14C2" w:rsidRPr="00B52459">
        <w:rPr>
          <w:rtl/>
        </w:rPr>
        <w:t xml:space="preserve"> أثبتناه من ( ب ) و ( ج ) .</w:t>
      </w:r>
    </w:p>
    <w:p w:rsidR="00447BB2" w:rsidRPr="00B52459" w:rsidRDefault="00157A86" w:rsidP="00157A86">
      <w:pPr>
        <w:pStyle w:val="libFootnote0"/>
        <w:rPr>
          <w:rtl/>
        </w:rPr>
      </w:pPr>
      <w:r>
        <w:rPr>
          <w:rFonts w:hint="cs"/>
          <w:rtl/>
        </w:rPr>
        <w:t>(</w:t>
      </w:r>
      <w:r w:rsidR="00AB14C2" w:rsidRPr="00B52459">
        <w:rPr>
          <w:rtl/>
        </w:rPr>
        <w:t>3</w:t>
      </w:r>
      <w:r>
        <w:rPr>
          <w:rFonts w:hint="cs"/>
          <w:rtl/>
        </w:rPr>
        <w:t>9</w:t>
      </w:r>
      <w:r w:rsidR="00AB14C2" w:rsidRPr="00B52459">
        <w:rPr>
          <w:rtl/>
        </w:rPr>
        <w:t xml:space="preserve"> في ( ب ) و ( ج ) : تحرصنّ .</w:t>
      </w:r>
    </w:p>
    <w:p w:rsidR="00447BB2" w:rsidRPr="00B52459" w:rsidRDefault="00157A86" w:rsidP="00157A86">
      <w:pPr>
        <w:pStyle w:val="libFootnote0"/>
        <w:rPr>
          <w:rtl/>
        </w:rPr>
      </w:pPr>
      <w:r>
        <w:rPr>
          <w:rFonts w:hint="cs"/>
          <w:rtl/>
        </w:rPr>
        <w:t>(</w:t>
      </w:r>
      <w:r w:rsidR="00AB14C2" w:rsidRPr="00B52459">
        <w:rPr>
          <w:rtl/>
        </w:rPr>
        <w:t>4</w:t>
      </w:r>
      <w:r>
        <w:rPr>
          <w:rFonts w:hint="cs"/>
          <w:rtl/>
        </w:rPr>
        <w:t>)</w:t>
      </w:r>
      <w:r w:rsidR="00AB14C2" w:rsidRPr="00B52459">
        <w:rPr>
          <w:rtl/>
        </w:rPr>
        <w:t xml:space="preserve"> أثبتناه من ( ج ) .</w:t>
      </w:r>
    </w:p>
    <w:p w:rsidR="00447BB2" w:rsidRPr="00A45F27" w:rsidRDefault="00157A86" w:rsidP="00157A86">
      <w:pPr>
        <w:pStyle w:val="libFootnote0"/>
        <w:rPr>
          <w:rtl/>
        </w:rPr>
      </w:pPr>
      <w:r>
        <w:rPr>
          <w:rFonts w:hint="cs"/>
          <w:rtl/>
        </w:rPr>
        <w:t>(</w:t>
      </w:r>
      <w:r w:rsidR="00AB14C2" w:rsidRPr="00B52459">
        <w:rPr>
          <w:rtl/>
        </w:rPr>
        <w:t>5</w:t>
      </w:r>
      <w:r>
        <w:rPr>
          <w:rFonts w:hint="cs"/>
          <w:rtl/>
        </w:rPr>
        <w:t>)</w:t>
      </w:r>
      <w:r w:rsidR="00AB14C2" w:rsidRPr="00B52459">
        <w:rPr>
          <w:rtl/>
        </w:rPr>
        <w:t xml:space="preserve"> الدخان : 24 ـ 29 .</w:t>
      </w:r>
    </w:p>
    <w:p w:rsidR="00447BB2" w:rsidRDefault="00447BB2" w:rsidP="00F93203">
      <w:pPr>
        <w:pStyle w:val="libNormal"/>
        <w:rPr>
          <w:rtl/>
        </w:rPr>
      </w:pPr>
      <w:r>
        <w:rPr>
          <w:rtl/>
        </w:rPr>
        <w:br w:type="page"/>
      </w:r>
    </w:p>
    <w:tbl>
      <w:tblPr>
        <w:tblStyle w:val="TableGrid"/>
        <w:bidiVisual/>
        <w:tblW w:w="4562" w:type="pct"/>
        <w:tblInd w:w="384" w:type="dxa"/>
        <w:tblLook w:val="01E0"/>
      </w:tblPr>
      <w:tblGrid>
        <w:gridCol w:w="3754"/>
        <w:gridCol w:w="276"/>
        <w:gridCol w:w="3721"/>
      </w:tblGrid>
      <w:tr w:rsidR="00EE6ABE" w:rsidTr="00C74C18">
        <w:trPr>
          <w:trHeight w:val="350"/>
        </w:trPr>
        <w:tc>
          <w:tcPr>
            <w:tcW w:w="3920" w:type="dxa"/>
            <w:shd w:val="clear" w:color="auto" w:fill="auto"/>
          </w:tcPr>
          <w:p w:rsidR="00EE6ABE" w:rsidRDefault="00C74C18" w:rsidP="00C74C18">
            <w:pPr>
              <w:pStyle w:val="libPoem"/>
            </w:pPr>
            <w:r w:rsidRPr="00595EE6">
              <w:rPr>
                <w:rtl/>
              </w:rPr>
              <w:lastRenderedPageBreak/>
              <w:t>ناد ربّ الدار ذا المال الذي</w:t>
            </w:r>
            <w:r w:rsidR="00EE6ABE" w:rsidRPr="00725071">
              <w:rPr>
                <w:rStyle w:val="libPoemTiniChar0"/>
                <w:rtl/>
              </w:rPr>
              <w:br/>
              <w:t> </w:t>
            </w:r>
          </w:p>
        </w:tc>
        <w:tc>
          <w:tcPr>
            <w:tcW w:w="279" w:type="dxa"/>
            <w:shd w:val="clear" w:color="auto" w:fill="auto"/>
          </w:tcPr>
          <w:p w:rsidR="00EE6ABE" w:rsidRDefault="00EE6ABE" w:rsidP="00C74C18">
            <w:pPr>
              <w:pStyle w:val="libPoem"/>
              <w:rPr>
                <w:rtl/>
              </w:rPr>
            </w:pPr>
          </w:p>
        </w:tc>
        <w:tc>
          <w:tcPr>
            <w:tcW w:w="3881" w:type="dxa"/>
            <w:shd w:val="clear" w:color="auto" w:fill="auto"/>
          </w:tcPr>
          <w:p w:rsidR="00EE6ABE" w:rsidRDefault="00C74C18" w:rsidP="00C74C18">
            <w:pPr>
              <w:pStyle w:val="libPoem"/>
            </w:pPr>
            <w:r w:rsidRPr="00595EE6">
              <w:rPr>
                <w:rtl/>
              </w:rPr>
              <w:t>جمع الدنيا بحرصٍ ما فعل ؟!</w:t>
            </w:r>
            <w:r w:rsidR="00EE6ABE" w:rsidRPr="00725071">
              <w:rPr>
                <w:rStyle w:val="libPoemTiniChar0"/>
                <w:rtl/>
              </w:rPr>
              <w:br/>
              <w:t> </w:t>
            </w:r>
          </w:p>
        </w:tc>
      </w:tr>
    </w:tbl>
    <w:p w:rsidR="00AB14C2" w:rsidRPr="00F77E08" w:rsidRDefault="00AB14C2" w:rsidP="00A37932">
      <w:pPr>
        <w:pStyle w:val="libNormal"/>
        <w:rPr>
          <w:rtl/>
        </w:rPr>
      </w:pPr>
      <w:r w:rsidRPr="00595EE6">
        <w:rPr>
          <w:rtl/>
        </w:rPr>
        <w:t>فأجابه هاتف من الخربة يقول :</w:t>
      </w:r>
    </w:p>
    <w:tbl>
      <w:tblPr>
        <w:tblStyle w:val="TableGrid"/>
        <w:bidiVisual/>
        <w:tblW w:w="4562" w:type="pct"/>
        <w:tblInd w:w="384" w:type="dxa"/>
        <w:tblLook w:val="01E0"/>
      </w:tblPr>
      <w:tblGrid>
        <w:gridCol w:w="3758"/>
        <w:gridCol w:w="276"/>
        <w:gridCol w:w="3717"/>
      </w:tblGrid>
      <w:tr w:rsidR="00EE6ABE" w:rsidTr="00C74C18">
        <w:trPr>
          <w:trHeight w:val="350"/>
        </w:trPr>
        <w:tc>
          <w:tcPr>
            <w:tcW w:w="3920" w:type="dxa"/>
            <w:shd w:val="clear" w:color="auto" w:fill="auto"/>
          </w:tcPr>
          <w:p w:rsidR="00EE6ABE" w:rsidRDefault="00C74C18" w:rsidP="00C74C18">
            <w:pPr>
              <w:pStyle w:val="libPoem"/>
            </w:pPr>
            <w:r w:rsidRPr="00947672">
              <w:rPr>
                <w:rStyle w:val="libPoemChar"/>
                <w:rtl/>
              </w:rPr>
              <w:t>كان في دارٍ سواها داره</w:t>
            </w:r>
            <w:r w:rsidR="00EE6ABE" w:rsidRPr="00725071">
              <w:rPr>
                <w:rStyle w:val="libPoemTiniChar0"/>
                <w:rtl/>
              </w:rPr>
              <w:br/>
              <w:t> </w:t>
            </w:r>
          </w:p>
        </w:tc>
        <w:tc>
          <w:tcPr>
            <w:tcW w:w="279" w:type="dxa"/>
            <w:shd w:val="clear" w:color="auto" w:fill="auto"/>
          </w:tcPr>
          <w:p w:rsidR="00EE6ABE" w:rsidRDefault="00EE6ABE" w:rsidP="00C74C18">
            <w:pPr>
              <w:pStyle w:val="libPoem"/>
              <w:rPr>
                <w:rtl/>
              </w:rPr>
            </w:pPr>
          </w:p>
        </w:tc>
        <w:tc>
          <w:tcPr>
            <w:tcW w:w="3881" w:type="dxa"/>
            <w:shd w:val="clear" w:color="auto" w:fill="auto"/>
          </w:tcPr>
          <w:p w:rsidR="00EE6ABE" w:rsidRDefault="00C74C18" w:rsidP="00C74C18">
            <w:pPr>
              <w:pStyle w:val="libPoem"/>
            </w:pPr>
            <w:r w:rsidRPr="00947672">
              <w:rPr>
                <w:rStyle w:val="libPoemChar"/>
                <w:rtl/>
              </w:rPr>
              <w:t xml:space="preserve">علّلته بالمنى حتّى انتقل </w:t>
            </w:r>
            <w:r w:rsidRPr="00105D1D">
              <w:rPr>
                <w:rStyle w:val="libFootnotenumChar"/>
                <w:rtl/>
              </w:rPr>
              <w:t>(1)</w:t>
            </w:r>
            <w:r w:rsidR="00EE6ABE" w:rsidRPr="00725071">
              <w:rPr>
                <w:rStyle w:val="libPoemTiniChar0"/>
                <w:rtl/>
              </w:rPr>
              <w:br/>
              <w:t> </w:t>
            </w:r>
          </w:p>
        </w:tc>
      </w:tr>
    </w:tbl>
    <w:p w:rsidR="00447BB2" w:rsidRPr="00A37932" w:rsidRDefault="00AB14C2" w:rsidP="00FD1FD5">
      <w:pPr>
        <w:pStyle w:val="libNormal"/>
        <w:rPr>
          <w:rtl/>
        </w:rPr>
      </w:pPr>
      <w:r w:rsidRPr="00A37932">
        <w:rPr>
          <w:rtl/>
        </w:rPr>
        <w:t xml:space="preserve">وقال قتاده في قوله تعالى : </w:t>
      </w:r>
      <w:r w:rsidR="00FD1FD5">
        <w:rPr>
          <w:rStyle w:val="libAlaemChar"/>
          <w:rFonts w:eastAsiaTheme="minorHAnsi" w:hint="cs"/>
          <w:rtl/>
        </w:rPr>
        <w:t>(</w:t>
      </w:r>
      <w:r w:rsidRPr="00F03084">
        <w:rPr>
          <w:rStyle w:val="libAieChar"/>
          <w:rtl/>
        </w:rPr>
        <w:t xml:space="preserve"> وَقَدْ خَلَتْ مِنْ قَبْلِهِمُ الْمَثُلاتُ </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قال : وقائع القرون الماضية ، وما حلّ بها من خراب الديار وتعفية الآثار .</w:t>
      </w:r>
    </w:p>
    <w:p w:rsidR="00AB14C2" w:rsidRPr="00F77E08" w:rsidRDefault="00AB14C2" w:rsidP="00361DBD">
      <w:pPr>
        <w:pStyle w:val="libNormal"/>
        <w:rPr>
          <w:rtl/>
        </w:rPr>
      </w:pPr>
      <w:r w:rsidRPr="00A37932">
        <w:rPr>
          <w:rtl/>
        </w:rPr>
        <w:t xml:space="preserve">ومرّ الحسن </w:t>
      </w:r>
      <w:r w:rsidR="00361DBD" w:rsidRPr="00415556">
        <w:rPr>
          <w:rStyle w:val="libAlaemChar"/>
          <w:rFonts w:eastAsiaTheme="minorHAnsi"/>
          <w:rtl/>
        </w:rPr>
        <w:t>عليه‌السلام</w:t>
      </w:r>
      <w:r w:rsidRPr="00A37932">
        <w:rPr>
          <w:rtl/>
        </w:rPr>
        <w:t xml:space="preserve"> بقصر أوس فقال : </w:t>
      </w:r>
      <w:r w:rsidRPr="00FD1FD5">
        <w:rPr>
          <w:rtl/>
        </w:rPr>
        <w:t xml:space="preserve">لمن هذا ؟ فقالوا : لأوس ، فقال : ودّ أوس أنّ له في الآخرة بدله رغيفاً </w:t>
      </w:r>
      <w:r w:rsidRPr="00105D1D">
        <w:rPr>
          <w:rStyle w:val="libFootnotenumChar"/>
          <w:rtl/>
        </w:rPr>
        <w:t>(3)</w:t>
      </w:r>
      <w:r w:rsidRPr="00FD1FD5">
        <w:rPr>
          <w:rtl/>
        </w:rPr>
        <w:t xml:space="preserve"> .</w:t>
      </w:r>
    </w:p>
    <w:p w:rsidR="00AB14C2" w:rsidRPr="00F77E08" w:rsidRDefault="00AB14C2" w:rsidP="00A37932">
      <w:pPr>
        <w:pStyle w:val="libNormal"/>
        <w:rPr>
          <w:rtl/>
        </w:rPr>
      </w:pPr>
      <w:r w:rsidRPr="00595EE6">
        <w:rPr>
          <w:rtl/>
        </w:rPr>
        <w:t>وقال أبو العتاهيّة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C74C18" w:rsidP="00C74C18">
            <w:pPr>
              <w:pStyle w:val="libPoem"/>
            </w:pPr>
            <w:r w:rsidRPr="00595EE6">
              <w:rPr>
                <w:rtl/>
              </w:rPr>
              <w:t>جمعوا فما أكلوا الذي جمعوا</w:t>
            </w:r>
            <w:r w:rsidR="00EE6ABE"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C74C18" w:rsidP="00C74C18">
            <w:pPr>
              <w:pStyle w:val="libPoem"/>
            </w:pPr>
            <w:r w:rsidRPr="00595EE6">
              <w:rPr>
                <w:rtl/>
              </w:rPr>
              <w:t>وبنوا مساكنهم فما سكنوا</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C74C18" w:rsidP="00C74C18">
            <w:pPr>
              <w:pStyle w:val="libPoem"/>
            </w:pPr>
            <w:r w:rsidRPr="00595EE6">
              <w:rPr>
                <w:rtl/>
              </w:rPr>
              <w:t>وكأنّهم كانوا بها ظعناً</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C74C18" w:rsidP="00C74C18">
            <w:pPr>
              <w:pStyle w:val="libPoem"/>
            </w:pPr>
            <w:r w:rsidRPr="00595EE6">
              <w:rPr>
                <w:rtl/>
              </w:rPr>
              <w:t>لمّا استراحوا ساعةً ظعنوا</w:t>
            </w:r>
            <w:r w:rsidR="00EE6ABE" w:rsidRPr="00725071">
              <w:rPr>
                <w:rStyle w:val="libPoemTiniChar0"/>
                <w:rtl/>
              </w:rPr>
              <w:br/>
              <w:t> </w:t>
            </w:r>
          </w:p>
        </w:tc>
      </w:tr>
    </w:tbl>
    <w:p w:rsidR="00AB14C2" w:rsidRPr="00F77E08" w:rsidRDefault="00AB14C2" w:rsidP="0040250B">
      <w:pPr>
        <w:pStyle w:val="libNormal"/>
        <w:rPr>
          <w:rtl/>
        </w:rPr>
      </w:pPr>
      <w:r w:rsidRPr="0040250B">
        <w:rPr>
          <w:rtl/>
        </w:rPr>
        <w:t xml:space="preserve">وقال مسروق : ما امتلأت دار حبرة إلاّ امتلأت عبرة ، وأنشد [ عند ذلك يقول : ] </w:t>
      </w:r>
      <w:r w:rsidRPr="00105D1D">
        <w:rPr>
          <w:rStyle w:val="libFootnotenumChar"/>
          <w:rtl/>
        </w:rPr>
        <w:t>(4)</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C74C18" w:rsidP="00C74C18">
            <w:pPr>
              <w:pStyle w:val="libPoem"/>
            </w:pPr>
            <w:r w:rsidRPr="00595EE6">
              <w:rPr>
                <w:rtl/>
              </w:rPr>
              <w:t>كم ببطن الأرض ثاوٍ من وزيرٍ وأمير</w:t>
            </w:r>
            <w:r w:rsidR="00EE6ABE"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C74C18" w:rsidP="00C74C18">
            <w:pPr>
              <w:pStyle w:val="libPoem"/>
            </w:pPr>
            <w:r w:rsidRPr="00595EE6">
              <w:rPr>
                <w:rtl/>
              </w:rPr>
              <w:t>وصغير الشأن عبد خامل الذكر حقير</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C74C18" w:rsidP="00C74C18">
            <w:pPr>
              <w:pStyle w:val="libPoem"/>
            </w:pPr>
            <w:r w:rsidRPr="00595EE6">
              <w:rPr>
                <w:rtl/>
              </w:rPr>
              <w:t>لو تأمّلت قبور القوم في يومٍ قصير</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C74C18" w:rsidP="00C74C18">
            <w:pPr>
              <w:pStyle w:val="libPoem"/>
            </w:pPr>
            <w:r w:rsidRPr="00595EE6">
              <w:rPr>
                <w:rtl/>
              </w:rPr>
              <w:t>لم تميّزهم ولم تعرف غنيّاً من فقير</w:t>
            </w:r>
            <w:r w:rsidR="00EE6ABE" w:rsidRPr="00725071">
              <w:rPr>
                <w:rStyle w:val="libPoemTiniChar0"/>
                <w:rtl/>
              </w:rPr>
              <w:br/>
              <w:t> </w:t>
            </w:r>
          </w:p>
        </w:tc>
      </w:tr>
    </w:tbl>
    <w:p w:rsidR="00447BB2" w:rsidRPr="00A37932" w:rsidRDefault="00AB14C2" w:rsidP="00A37932">
      <w:pPr>
        <w:pStyle w:val="libNormal"/>
        <w:rPr>
          <w:rtl/>
        </w:rPr>
      </w:pPr>
      <w:r w:rsidRPr="00A37932">
        <w:rPr>
          <w:rtl/>
        </w:rPr>
        <w:t xml:space="preserve">وروي أنّ سعد بن أبي وقّاص لما ولي العراق دعا حرقة </w:t>
      </w:r>
      <w:r w:rsidRPr="00105D1D">
        <w:rPr>
          <w:rStyle w:val="libFootnotenumChar"/>
          <w:rtl/>
        </w:rPr>
        <w:t>(5)</w:t>
      </w:r>
      <w:r w:rsidRPr="00A37932">
        <w:rPr>
          <w:rtl/>
        </w:rPr>
        <w:t xml:space="preserve"> ابنة النعمان ، فجاءت في لمّة من جواريها ، فقال لهنّ : أيّتكنّ حرقة ؟ قلنا : هذه ، فقالت : نعم ، فما استنذارك </w:t>
      </w:r>
      <w:r w:rsidRPr="00105D1D">
        <w:rPr>
          <w:rStyle w:val="libFootnotenumChar"/>
          <w:rtl/>
        </w:rPr>
        <w:t>(6)</w:t>
      </w:r>
      <w:r w:rsidRPr="00A37932">
        <w:rPr>
          <w:rtl/>
        </w:rPr>
        <w:t xml:space="preserve"> إيّاي يا سعد ؟ فو الله ما طلعت الشمس ، وما شيء يدبّ تحت </w:t>
      </w:r>
    </w:p>
    <w:p w:rsidR="00A062BE" w:rsidRPr="002349C0" w:rsidRDefault="00A062BE" w:rsidP="00A062BE">
      <w:pPr>
        <w:pStyle w:val="libLine"/>
        <w:rPr>
          <w:rtl/>
        </w:rPr>
      </w:pPr>
      <w:r w:rsidRPr="002349C0">
        <w:rPr>
          <w:rtl/>
        </w:rPr>
        <w:t>____________</w:t>
      </w:r>
    </w:p>
    <w:p w:rsidR="00447BB2" w:rsidRPr="00B52459" w:rsidRDefault="00A062BE" w:rsidP="00A062BE">
      <w:pPr>
        <w:pStyle w:val="libFootnote0"/>
        <w:rPr>
          <w:rtl/>
        </w:rPr>
      </w:pPr>
      <w:r>
        <w:rPr>
          <w:rFonts w:hint="cs"/>
          <w:rtl/>
        </w:rPr>
        <w:t>(</w:t>
      </w:r>
      <w:r w:rsidR="00AB14C2" w:rsidRPr="00B52459">
        <w:rPr>
          <w:rtl/>
        </w:rPr>
        <w:t>1</w:t>
      </w:r>
      <w:r>
        <w:rPr>
          <w:rFonts w:hint="cs"/>
          <w:rtl/>
        </w:rPr>
        <w:t>)</w:t>
      </w:r>
      <w:r w:rsidR="00AB14C2" w:rsidRPr="00B52459">
        <w:rPr>
          <w:rtl/>
        </w:rPr>
        <w:t xml:space="preserve"> مجموعة ورام 2 :220 .</w:t>
      </w:r>
    </w:p>
    <w:p w:rsidR="00447BB2" w:rsidRPr="00B52459" w:rsidRDefault="00A062BE" w:rsidP="00A062BE">
      <w:pPr>
        <w:pStyle w:val="libFootnote0"/>
        <w:rPr>
          <w:rtl/>
        </w:rPr>
      </w:pPr>
      <w:r>
        <w:rPr>
          <w:rFonts w:hint="cs"/>
          <w:rtl/>
        </w:rPr>
        <w:t>(</w:t>
      </w:r>
      <w:r w:rsidR="00AB14C2" w:rsidRPr="00B52459">
        <w:rPr>
          <w:rtl/>
        </w:rPr>
        <w:t>2</w:t>
      </w:r>
      <w:r>
        <w:rPr>
          <w:rFonts w:hint="cs"/>
          <w:rtl/>
        </w:rPr>
        <w:t>)</w:t>
      </w:r>
      <w:r w:rsidR="00AB14C2" w:rsidRPr="00B52459">
        <w:rPr>
          <w:rtl/>
        </w:rPr>
        <w:t xml:space="preserve"> الرعد :6 .</w:t>
      </w:r>
    </w:p>
    <w:p w:rsidR="00447BB2" w:rsidRPr="00B52459" w:rsidRDefault="00A062BE" w:rsidP="00A062BE">
      <w:pPr>
        <w:pStyle w:val="libFootnote0"/>
        <w:rPr>
          <w:rtl/>
        </w:rPr>
      </w:pPr>
      <w:r>
        <w:rPr>
          <w:rFonts w:hint="cs"/>
          <w:rtl/>
        </w:rPr>
        <w:t>(</w:t>
      </w:r>
      <w:r w:rsidR="00AB14C2" w:rsidRPr="00B52459">
        <w:rPr>
          <w:rtl/>
        </w:rPr>
        <w:t>3</w:t>
      </w:r>
      <w:r>
        <w:rPr>
          <w:rFonts w:hint="cs"/>
          <w:rtl/>
        </w:rPr>
        <w:t>)</w:t>
      </w:r>
      <w:r w:rsidR="00AB14C2" w:rsidRPr="00B52459">
        <w:rPr>
          <w:rtl/>
        </w:rPr>
        <w:t xml:space="preserve"> مجموعة ورام 1 :70 .</w:t>
      </w:r>
    </w:p>
    <w:p w:rsidR="00447BB2" w:rsidRPr="00B52459" w:rsidRDefault="00A062BE" w:rsidP="00A062BE">
      <w:pPr>
        <w:pStyle w:val="libFootnote0"/>
        <w:rPr>
          <w:rtl/>
        </w:rPr>
      </w:pPr>
      <w:r>
        <w:rPr>
          <w:rFonts w:hint="cs"/>
          <w:rtl/>
        </w:rPr>
        <w:t>(</w:t>
      </w:r>
      <w:r w:rsidR="00AB14C2" w:rsidRPr="00B52459">
        <w:rPr>
          <w:rtl/>
        </w:rPr>
        <w:t>4</w:t>
      </w:r>
      <w:r>
        <w:rPr>
          <w:rFonts w:hint="cs"/>
          <w:rtl/>
        </w:rPr>
        <w:t>)</w:t>
      </w:r>
      <w:r w:rsidR="00AB14C2" w:rsidRPr="00B52459">
        <w:rPr>
          <w:rtl/>
        </w:rPr>
        <w:t xml:space="preserve"> أثبتناه من ( ب ) .</w:t>
      </w:r>
    </w:p>
    <w:p w:rsidR="00447BB2" w:rsidRPr="00B52459" w:rsidRDefault="00A062BE" w:rsidP="00A062BE">
      <w:pPr>
        <w:pStyle w:val="libFootnote0"/>
        <w:rPr>
          <w:rtl/>
        </w:rPr>
      </w:pPr>
      <w:r>
        <w:rPr>
          <w:rFonts w:hint="cs"/>
          <w:rtl/>
        </w:rPr>
        <w:t>(</w:t>
      </w:r>
      <w:r w:rsidR="00AB14C2" w:rsidRPr="00B52459">
        <w:rPr>
          <w:rtl/>
        </w:rPr>
        <w:t>5</w:t>
      </w:r>
      <w:r>
        <w:rPr>
          <w:rFonts w:hint="cs"/>
          <w:rtl/>
        </w:rPr>
        <w:t>)</w:t>
      </w:r>
      <w:r w:rsidR="00AB14C2" w:rsidRPr="00B52459">
        <w:rPr>
          <w:rtl/>
        </w:rPr>
        <w:t xml:space="preserve"> في ( ب ) : خرقة .</w:t>
      </w:r>
    </w:p>
    <w:p w:rsidR="00447BB2" w:rsidRPr="00A45F27" w:rsidRDefault="00A062BE" w:rsidP="00A062BE">
      <w:pPr>
        <w:pStyle w:val="libFootnote0"/>
        <w:rPr>
          <w:rtl/>
        </w:rPr>
      </w:pPr>
      <w:r>
        <w:rPr>
          <w:rFonts w:hint="cs"/>
          <w:rtl/>
        </w:rPr>
        <w:t>(</w:t>
      </w:r>
      <w:r w:rsidR="00AB14C2" w:rsidRPr="00B52459">
        <w:rPr>
          <w:rtl/>
        </w:rPr>
        <w:t>6</w:t>
      </w:r>
      <w:r>
        <w:rPr>
          <w:rFonts w:hint="cs"/>
          <w:rtl/>
        </w:rPr>
        <w:t>)</w:t>
      </w:r>
      <w:r w:rsidR="00AB14C2" w:rsidRPr="00B52459">
        <w:rPr>
          <w:rtl/>
        </w:rPr>
        <w:t xml:space="preserve"> في ( ب ) و ( ج ) : استبداؤك .</w:t>
      </w:r>
    </w:p>
    <w:p w:rsidR="00447BB2" w:rsidRDefault="00447BB2" w:rsidP="00F93203">
      <w:pPr>
        <w:pStyle w:val="libNormal"/>
        <w:rPr>
          <w:rtl/>
        </w:rPr>
      </w:pPr>
      <w:r>
        <w:rPr>
          <w:rtl/>
        </w:rPr>
        <w:br w:type="page"/>
      </w:r>
    </w:p>
    <w:p w:rsidR="00AB14C2" w:rsidRPr="00F77E08" w:rsidRDefault="00AB14C2" w:rsidP="00A062BE">
      <w:pPr>
        <w:pStyle w:val="libNormal0"/>
        <w:rPr>
          <w:rtl/>
        </w:rPr>
      </w:pPr>
      <w:r w:rsidRPr="0040250B">
        <w:rPr>
          <w:rtl/>
        </w:rPr>
        <w:lastRenderedPageBreak/>
        <w:t xml:space="preserve">الخورنق </w:t>
      </w:r>
      <w:r w:rsidRPr="00105D1D">
        <w:rPr>
          <w:rStyle w:val="libFootnotenumChar"/>
          <w:rtl/>
        </w:rPr>
        <w:t>(1)</w:t>
      </w:r>
      <w:r w:rsidRPr="0040250B">
        <w:rPr>
          <w:rtl/>
        </w:rPr>
        <w:t xml:space="preserve"> إلاّ وهو تحت أيدينا ، فغربت [ شمسنا ] </w:t>
      </w:r>
      <w:r w:rsidRPr="00105D1D">
        <w:rPr>
          <w:rStyle w:val="libFootnotenumChar"/>
          <w:rtl/>
        </w:rPr>
        <w:t>(2)</w:t>
      </w:r>
      <w:r w:rsidRPr="0040250B">
        <w:rPr>
          <w:rtl/>
        </w:rPr>
        <w:t xml:space="preserve"> وقد كان رحمنا جميع من كان يحسدنا ، وما من بيت دخلته حبرة إلاّ وعقبته عبرة ، ثمّ أنشأت تقول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C74C18" w:rsidP="00C74C18">
            <w:pPr>
              <w:pStyle w:val="libPoem"/>
            </w:pPr>
            <w:r w:rsidRPr="00595EE6">
              <w:rPr>
                <w:rtl/>
              </w:rPr>
              <w:t>فبينا نسوق الناس والأمر أمرنا</w:t>
            </w:r>
            <w:r w:rsidR="00EE6ABE"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C74C18" w:rsidP="00C74C18">
            <w:pPr>
              <w:pStyle w:val="libPoem"/>
            </w:pPr>
            <w:r w:rsidRPr="00595EE6">
              <w:rPr>
                <w:rtl/>
              </w:rPr>
              <w:t>إذا نحن فيها سوقة نتنصّفُ</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C74C18" w:rsidP="00C74C18">
            <w:pPr>
              <w:pStyle w:val="libPoem"/>
            </w:pPr>
            <w:r w:rsidRPr="00595EE6">
              <w:rPr>
                <w:rtl/>
              </w:rPr>
              <w:t>فاُفٍّ لدنيا لا يدوم سرورها</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C74C18" w:rsidP="00C74C18">
            <w:pPr>
              <w:pStyle w:val="libPoem"/>
            </w:pPr>
            <w:r w:rsidRPr="00595EE6">
              <w:rPr>
                <w:rtl/>
              </w:rPr>
              <w:t>تقلّب بنا ثاراتها وتصرفُ</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C74C18" w:rsidP="00C74C18">
            <w:pPr>
              <w:pStyle w:val="libPoem"/>
            </w:pPr>
            <w:r w:rsidRPr="00595EE6">
              <w:rPr>
                <w:rtl/>
              </w:rPr>
              <w:t>هم الناس ما ساروا يسيرون حولنا</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C74C18" w:rsidP="00C74C18">
            <w:pPr>
              <w:pStyle w:val="libPoem"/>
            </w:pPr>
            <w:r w:rsidRPr="00595EE6">
              <w:rPr>
                <w:rtl/>
              </w:rPr>
              <w:t>وإن نحن أومأنا إلى الناس أوقفوا</w:t>
            </w:r>
            <w:r w:rsidR="00EE6ABE" w:rsidRPr="00725071">
              <w:rPr>
                <w:rStyle w:val="libPoemTiniChar0"/>
                <w:rtl/>
              </w:rPr>
              <w:br/>
              <w:t> </w:t>
            </w:r>
          </w:p>
        </w:tc>
      </w:tr>
    </w:tbl>
    <w:p w:rsidR="00AB14C2" w:rsidRPr="00F77E08" w:rsidRDefault="00AB14C2" w:rsidP="00A37932">
      <w:pPr>
        <w:pStyle w:val="libNormal"/>
        <w:rPr>
          <w:rtl/>
        </w:rPr>
      </w:pPr>
      <w:r w:rsidRPr="00595EE6">
        <w:rPr>
          <w:rtl/>
        </w:rPr>
        <w:t>ثم قالت : إنّ الدنيا دار فناء وزوال لا تدوم على حال ، تنتقل بأهلها انتقالاً ، وتعقبهم بعد حال حالاً ، ولقد كنّا ملوك هذا القصر يطيعنا أهله ، ويجبوا إلينا دخله ، فأدبر الأمر وصاح بنا الدهر ، فصدع عصانا ، وشتّت شملنا ، وكذا الدهر لا يدوم لأحد ، ثم بكت فبكى لبكائها ، وأنشد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C74C18" w:rsidP="00C74C18">
            <w:pPr>
              <w:pStyle w:val="libPoem"/>
            </w:pPr>
            <w:r w:rsidRPr="00595EE6">
              <w:rPr>
                <w:rtl/>
              </w:rPr>
              <w:t>إنّ للدهر صولة فاحذريها</w:t>
            </w:r>
            <w:r w:rsidR="00EE6ABE"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C74C18" w:rsidP="00C74C18">
            <w:pPr>
              <w:pStyle w:val="libPoem"/>
            </w:pPr>
            <w:r w:rsidRPr="00595EE6">
              <w:rPr>
                <w:rtl/>
              </w:rPr>
              <w:t>لا تقولين قد أمنت الدهورا</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C74C18" w:rsidP="00C74C18">
            <w:pPr>
              <w:pStyle w:val="libPoem"/>
            </w:pPr>
            <w:r w:rsidRPr="00595EE6">
              <w:rPr>
                <w:rtl/>
              </w:rPr>
              <w:t>قد يبيت الفتى معافاً فيؤذى</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C74C18" w:rsidP="00C74C18">
            <w:pPr>
              <w:pStyle w:val="libPoem"/>
            </w:pPr>
            <w:r w:rsidRPr="00595EE6">
              <w:rPr>
                <w:rtl/>
              </w:rPr>
              <w:t>ولقد كان آمناً مسرورا</w:t>
            </w:r>
            <w:r w:rsidR="00EE6ABE" w:rsidRPr="00725071">
              <w:rPr>
                <w:rStyle w:val="libPoemTiniChar0"/>
                <w:rtl/>
              </w:rPr>
              <w:br/>
              <w:t> </w:t>
            </w:r>
          </w:p>
        </w:tc>
      </w:tr>
    </w:tbl>
    <w:p w:rsidR="00447BB2" w:rsidRPr="00A37932" w:rsidRDefault="00AB14C2" w:rsidP="00A37932">
      <w:pPr>
        <w:pStyle w:val="libNormal"/>
        <w:rPr>
          <w:rtl/>
        </w:rPr>
      </w:pPr>
      <w:r w:rsidRPr="00A37932">
        <w:rPr>
          <w:rtl/>
        </w:rPr>
        <w:t xml:space="preserve">فقال لها : اذكري حاجتك ، فقالت : بنو النعمان وأهله أجزهم على عوائدهم ، فقال لها : اذكري حاجتك لنفسك خاصّة ، فقالت : يد الأمير بالعطيّة أطلق من لساني بالمسألة ، فأعطاهم وأعطانا </w:t>
      </w:r>
      <w:r w:rsidRPr="00105D1D">
        <w:rPr>
          <w:rStyle w:val="libFootnotenumChar"/>
          <w:rtl/>
        </w:rPr>
        <w:t>(3)</w:t>
      </w:r>
      <w:r w:rsidRPr="00A37932">
        <w:rPr>
          <w:rtl/>
        </w:rPr>
        <w:t xml:space="preserve"> وأجزل .</w:t>
      </w:r>
    </w:p>
    <w:p w:rsidR="00447BB2" w:rsidRPr="00A37932" w:rsidRDefault="00AB14C2" w:rsidP="00A37932">
      <w:pPr>
        <w:pStyle w:val="libNormal"/>
        <w:rPr>
          <w:rtl/>
        </w:rPr>
      </w:pPr>
      <w:r w:rsidRPr="00A37932">
        <w:rPr>
          <w:rtl/>
        </w:rPr>
        <w:t>فقالت : شكرتك يد افتقرت بعد غنى ، ولا ملكتك يد استغنت بعد فقر ، وأصاب الله بمعروفك مواضعه ، ولا جعل الله لك إلى اللئيم حاجة ، ولا أخذ الله من كريم نعمة إلاّ وجعل لك السبب في ردّها إليه ، فقال سعد : اكتبوها في ديوان الحكمة ، فلمّا خرجت من عنده سألها نساؤها فقلن : ما فعل معك الأمير ؟ فقالت : حاط لي ذمّتي ، وأكرم وجهي ، إنْ يكرم الكريم إلاّ كريماً</w:t>
      </w:r>
      <w:r w:rsidRPr="00105D1D">
        <w:rPr>
          <w:rStyle w:val="libFootnotenumChar"/>
          <w:rtl/>
        </w:rPr>
        <w:t xml:space="preserve"> (4)</w:t>
      </w:r>
      <w:r w:rsidRPr="00A37932">
        <w:rPr>
          <w:rtl/>
        </w:rPr>
        <w:t xml:space="preserve"> .</w:t>
      </w:r>
    </w:p>
    <w:p w:rsidR="00A062BE" w:rsidRPr="002349C0" w:rsidRDefault="00A062BE" w:rsidP="00A062BE">
      <w:pPr>
        <w:pStyle w:val="libLine"/>
        <w:rPr>
          <w:rtl/>
        </w:rPr>
      </w:pPr>
      <w:r w:rsidRPr="002349C0">
        <w:rPr>
          <w:rtl/>
        </w:rPr>
        <w:t>____________</w:t>
      </w:r>
    </w:p>
    <w:p w:rsidR="00AB14C2" w:rsidRPr="00A45F27" w:rsidRDefault="00A062BE" w:rsidP="00A062BE">
      <w:pPr>
        <w:pStyle w:val="libFootnote0"/>
        <w:rPr>
          <w:rtl/>
        </w:rPr>
      </w:pPr>
      <w:r>
        <w:rPr>
          <w:rFonts w:hint="cs"/>
          <w:rtl/>
        </w:rPr>
        <w:t>(</w:t>
      </w:r>
      <w:r w:rsidR="00AB14C2" w:rsidRPr="00B52459">
        <w:rPr>
          <w:rtl/>
        </w:rPr>
        <w:t>1</w:t>
      </w:r>
      <w:r>
        <w:rPr>
          <w:rFonts w:hint="cs"/>
          <w:rtl/>
        </w:rPr>
        <w:t>)</w:t>
      </w:r>
      <w:r w:rsidR="00AB14C2" w:rsidRPr="00B52459">
        <w:rPr>
          <w:rtl/>
        </w:rPr>
        <w:t xml:space="preserve"> الخورنق : اسم قصر بالعراق ، فارسيّ معرّب ، بناه النعمان الأكبر ( لسان العرب ) .</w:t>
      </w:r>
    </w:p>
    <w:p w:rsidR="00447BB2" w:rsidRDefault="00A062BE" w:rsidP="00A062BE">
      <w:pPr>
        <w:pStyle w:val="libFootnote0"/>
        <w:rPr>
          <w:rtl/>
        </w:rPr>
      </w:pPr>
      <w:r>
        <w:rPr>
          <w:rFonts w:hint="cs"/>
          <w:rtl/>
        </w:rPr>
        <w:t>(</w:t>
      </w:r>
      <w:r w:rsidR="00AB14C2" w:rsidRPr="00595EE6">
        <w:rPr>
          <w:rtl/>
        </w:rPr>
        <w:t>2</w:t>
      </w:r>
      <w:r>
        <w:rPr>
          <w:rFonts w:hint="cs"/>
          <w:rtl/>
        </w:rPr>
        <w:t>)</w:t>
      </w:r>
      <w:r w:rsidR="00AB14C2" w:rsidRPr="00595EE6">
        <w:rPr>
          <w:rtl/>
        </w:rPr>
        <w:t xml:space="preserve"> أثبتناه من ( ج ) .</w:t>
      </w:r>
    </w:p>
    <w:p w:rsidR="00447BB2" w:rsidRDefault="00A062BE" w:rsidP="00A062BE">
      <w:pPr>
        <w:pStyle w:val="libFootnote0"/>
        <w:rPr>
          <w:rtl/>
        </w:rPr>
      </w:pPr>
      <w:r>
        <w:rPr>
          <w:rFonts w:hint="cs"/>
          <w:rtl/>
        </w:rPr>
        <w:t>(</w:t>
      </w:r>
      <w:r w:rsidR="00AB14C2" w:rsidRPr="00595EE6">
        <w:rPr>
          <w:rtl/>
        </w:rPr>
        <w:t>3</w:t>
      </w:r>
      <w:r>
        <w:rPr>
          <w:rFonts w:hint="cs"/>
          <w:rtl/>
        </w:rPr>
        <w:t>)</w:t>
      </w:r>
      <w:r w:rsidR="00AB14C2" w:rsidRPr="00595EE6">
        <w:rPr>
          <w:rtl/>
        </w:rPr>
        <w:t xml:space="preserve"> في ( ج ) : وأعطاها .</w:t>
      </w:r>
    </w:p>
    <w:p w:rsidR="00447BB2" w:rsidRPr="00B52459" w:rsidRDefault="00A062BE" w:rsidP="00F77897">
      <w:pPr>
        <w:pStyle w:val="libFootnote0"/>
        <w:rPr>
          <w:rtl/>
        </w:rPr>
      </w:pPr>
      <w:r>
        <w:rPr>
          <w:rFonts w:hint="cs"/>
          <w:rtl/>
        </w:rPr>
        <w:t>(</w:t>
      </w:r>
      <w:r w:rsidR="00AB14C2" w:rsidRPr="00595EE6">
        <w:rPr>
          <w:rtl/>
        </w:rPr>
        <w:t>4</w:t>
      </w:r>
      <w:r>
        <w:rPr>
          <w:rFonts w:hint="cs"/>
          <w:rtl/>
        </w:rPr>
        <w:t>)</w:t>
      </w:r>
      <w:r w:rsidR="00AB14C2" w:rsidRPr="00595EE6">
        <w:rPr>
          <w:rtl/>
        </w:rPr>
        <w:t xml:space="preserve"> أورده المصنف </w:t>
      </w:r>
      <w:r w:rsidR="00F77897" w:rsidRPr="00F77897">
        <w:rPr>
          <w:rStyle w:val="libFootnoteAlaemChar"/>
          <w:rtl/>
        </w:rPr>
        <w:t>رحمه‌الله</w:t>
      </w:r>
      <w:r w:rsidR="00AB14C2" w:rsidRPr="00595EE6">
        <w:rPr>
          <w:rtl/>
        </w:rPr>
        <w:t xml:space="preserve"> في أعلام الدين : 283 باختصار .</w:t>
      </w:r>
    </w:p>
    <w:p w:rsidR="00447BB2" w:rsidRDefault="00447BB2" w:rsidP="00B52459">
      <w:pPr>
        <w:pStyle w:val="libNormal"/>
        <w:rPr>
          <w:rtl/>
        </w:rPr>
      </w:pPr>
      <w:r>
        <w:rPr>
          <w:rtl/>
        </w:rPr>
        <w:br w:type="page"/>
      </w:r>
    </w:p>
    <w:p w:rsidR="00AB14C2" w:rsidRPr="00F77E08" w:rsidRDefault="00AB14C2" w:rsidP="00A37932">
      <w:pPr>
        <w:pStyle w:val="libNormal"/>
        <w:rPr>
          <w:rtl/>
        </w:rPr>
      </w:pPr>
      <w:r w:rsidRPr="00595EE6">
        <w:rPr>
          <w:rtl/>
        </w:rPr>
        <w:lastRenderedPageBreak/>
        <w:t>ولقد أحسن مَن قال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C74C18" w:rsidP="00C74C18">
            <w:pPr>
              <w:pStyle w:val="libPoem"/>
            </w:pPr>
            <w:r w:rsidRPr="00595EE6">
              <w:rPr>
                <w:rtl/>
              </w:rPr>
              <w:t>وما الدهر والأيّام إلاّ كما ترى</w:t>
            </w:r>
            <w:r w:rsidR="00EE6ABE"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C74C18" w:rsidP="00C74C18">
            <w:pPr>
              <w:pStyle w:val="libPoem"/>
            </w:pPr>
            <w:r w:rsidRPr="00595EE6">
              <w:rPr>
                <w:rtl/>
              </w:rPr>
              <w:t>رزيّة مال أو فراق حبيب</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C74C18" w:rsidP="00C74C18">
            <w:pPr>
              <w:pStyle w:val="libPoem"/>
            </w:pPr>
            <w:r w:rsidRPr="00595EE6">
              <w:rPr>
                <w:rtl/>
              </w:rPr>
              <w:t>وإنّ امرءً قد جرّب الدهر لم يخف</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C74C18" w:rsidP="00C74C18">
            <w:pPr>
              <w:pStyle w:val="libPoem"/>
            </w:pPr>
            <w:r w:rsidRPr="00595EE6">
              <w:rPr>
                <w:rtl/>
              </w:rPr>
              <w:t>تقلّب يوميه لغير أريب</w:t>
            </w:r>
            <w:r w:rsidR="00EE6ABE" w:rsidRPr="00725071">
              <w:rPr>
                <w:rStyle w:val="libPoemTiniChar0"/>
                <w:rtl/>
              </w:rPr>
              <w:br/>
              <w:t> </w:t>
            </w:r>
          </w:p>
        </w:tc>
      </w:tr>
    </w:tbl>
    <w:p w:rsidR="00AB14C2" w:rsidRPr="00F77E08" w:rsidRDefault="00AB14C2" w:rsidP="00A37932">
      <w:pPr>
        <w:pStyle w:val="libNormal"/>
        <w:rPr>
          <w:rtl/>
        </w:rPr>
      </w:pPr>
      <w:r w:rsidRPr="00595EE6">
        <w:rPr>
          <w:rtl/>
        </w:rPr>
        <w:t>وقال الآخر :</w:t>
      </w:r>
    </w:p>
    <w:tbl>
      <w:tblPr>
        <w:tblStyle w:val="TableGrid"/>
        <w:bidiVisual/>
        <w:tblW w:w="4562" w:type="pct"/>
        <w:tblInd w:w="384" w:type="dxa"/>
        <w:tblLook w:val="01E0"/>
      </w:tblPr>
      <w:tblGrid>
        <w:gridCol w:w="3756"/>
        <w:gridCol w:w="276"/>
        <w:gridCol w:w="3719"/>
      </w:tblGrid>
      <w:tr w:rsidR="00EE6ABE" w:rsidTr="00C74C18">
        <w:trPr>
          <w:trHeight w:val="350"/>
        </w:trPr>
        <w:tc>
          <w:tcPr>
            <w:tcW w:w="3920" w:type="dxa"/>
            <w:shd w:val="clear" w:color="auto" w:fill="auto"/>
          </w:tcPr>
          <w:p w:rsidR="00EE6ABE" w:rsidRDefault="00C74C18" w:rsidP="00C74C18">
            <w:pPr>
              <w:pStyle w:val="libPoem"/>
            </w:pPr>
            <w:r w:rsidRPr="00595EE6">
              <w:rPr>
                <w:rtl/>
              </w:rPr>
              <w:t>هو الموت لا منجى من الموت والذي</w:t>
            </w:r>
            <w:r w:rsidR="00EE6ABE" w:rsidRPr="00725071">
              <w:rPr>
                <w:rStyle w:val="libPoemTiniChar0"/>
                <w:rtl/>
              </w:rPr>
              <w:br/>
              <w:t> </w:t>
            </w:r>
          </w:p>
        </w:tc>
        <w:tc>
          <w:tcPr>
            <w:tcW w:w="279" w:type="dxa"/>
            <w:shd w:val="clear" w:color="auto" w:fill="auto"/>
          </w:tcPr>
          <w:p w:rsidR="00EE6ABE" w:rsidRDefault="00EE6ABE" w:rsidP="00C74C18">
            <w:pPr>
              <w:pStyle w:val="libPoem"/>
              <w:rPr>
                <w:rtl/>
              </w:rPr>
            </w:pPr>
          </w:p>
        </w:tc>
        <w:tc>
          <w:tcPr>
            <w:tcW w:w="3881" w:type="dxa"/>
            <w:shd w:val="clear" w:color="auto" w:fill="auto"/>
          </w:tcPr>
          <w:p w:rsidR="00EE6ABE" w:rsidRDefault="00C74C18" w:rsidP="00C74C18">
            <w:pPr>
              <w:pStyle w:val="libPoem"/>
            </w:pPr>
            <w:r w:rsidRPr="00595EE6">
              <w:rPr>
                <w:rtl/>
              </w:rPr>
              <w:t>أُحاذر بعد الموت أدهى وأفظعُ</w:t>
            </w:r>
            <w:r w:rsidR="00EE6ABE" w:rsidRPr="00725071">
              <w:rPr>
                <w:rStyle w:val="libPoemTiniChar0"/>
                <w:rtl/>
              </w:rPr>
              <w:br/>
              <w:t> </w:t>
            </w:r>
          </w:p>
        </w:tc>
      </w:tr>
    </w:tbl>
    <w:p w:rsidR="00AB14C2" w:rsidRPr="00F77E08" w:rsidRDefault="00AB14C2" w:rsidP="00A37932">
      <w:pPr>
        <w:pStyle w:val="libNormal"/>
        <w:rPr>
          <w:rtl/>
        </w:rPr>
      </w:pPr>
      <w:r w:rsidRPr="00595EE6">
        <w:rPr>
          <w:rtl/>
        </w:rPr>
        <w:t>وقال آخر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C74C18" w:rsidP="00C74C18">
            <w:pPr>
              <w:pStyle w:val="libPoem"/>
            </w:pPr>
            <w:r w:rsidRPr="00595EE6">
              <w:rPr>
                <w:rtl/>
              </w:rPr>
              <w:t>إذا الرجال كثرت أولادها</w:t>
            </w:r>
            <w:r w:rsidR="00EE6ABE"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C74C18" w:rsidP="00C74C18">
            <w:pPr>
              <w:pStyle w:val="libPoem"/>
            </w:pPr>
            <w:r w:rsidRPr="00595EE6">
              <w:rPr>
                <w:rtl/>
              </w:rPr>
              <w:t>وجعلت أوصابها تعتادها</w:t>
            </w:r>
            <w:r w:rsidR="00EE6ABE" w:rsidRPr="00725071">
              <w:rPr>
                <w:rStyle w:val="libPoemTiniChar0"/>
                <w:rtl/>
              </w:rPr>
              <w:br/>
              <w:t> </w:t>
            </w:r>
          </w:p>
        </w:tc>
      </w:tr>
      <w:tr w:rsidR="00EE6ABE" w:rsidTr="00EE6ABE">
        <w:tblPrEx>
          <w:tblLook w:val="04A0"/>
        </w:tblPrEx>
        <w:trPr>
          <w:trHeight w:val="350"/>
        </w:trPr>
        <w:tc>
          <w:tcPr>
            <w:tcW w:w="3864" w:type="dxa"/>
          </w:tcPr>
          <w:p w:rsidR="00EE6ABE" w:rsidRDefault="00C74C18" w:rsidP="00C74C18">
            <w:pPr>
              <w:pStyle w:val="libPoem"/>
            </w:pPr>
            <w:r w:rsidRPr="00595EE6">
              <w:rPr>
                <w:rtl/>
              </w:rPr>
              <w:t>واضطربت من كبرها أعضادها</w:t>
            </w:r>
            <w:r w:rsidR="00EE6ABE"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C74C18" w:rsidP="00C74C18">
            <w:pPr>
              <w:pStyle w:val="libPoem"/>
            </w:pPr>
            <w:r w:rsidRPr="00595EE6">
              <w:rPr>
                <w:rtl/>
              </w:rPr>
              <w:t>فهي زروع قد دنا حصادها</w:t>
            </w:r>
            <w:r w:rsidR="00EE6ABE" w:rsidRPr="00725071">
              <w:rPr>
                <w:rStyle w:val="libPoemTiniChar0"/>
                <w:rtl/>
              </w:rPr>
              <w:br/>
              <w:t> </w:t>
            </w:r>
          </w:p>
        </w:tc>
      </w:tr>
    </w:tbl>
    <w:p w:rsidR="00AB14C2" w:rsidRPr="00F77E08" w:rsidRDefault="00AB14C2" w:rsidP="00A37932">
      <w:pPr>
        <w:pStyle w:val="libNormal"/>
        <w:rPr>
          <w:rtl/>
        </w:rPr>
      </w:pPr>
      <w:r w:rsidRPr="00595EE6">
        <w:rPr>
          <w:rtl/>
        </w:rPr>
        <w:t>وقال بعضهم : اجتزت بدار جبّار كان معجباً بنفسه وملكه ، فسمعت هاتفاً ينشد ويقول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EE6ABE" w:rsidP="00C74C18">
            <w:pPr>
              <w:pStyle w:val="libPoem"/>
            </w:pPr>
            <w:r w:rsidRPr="00595EE6">
              <w:rPr>
                <w:rtl/>
              </w:rPr>
              <w:t>وما سالم عمّا قليل بسالمٍ</w:t>
            </w:r>
            <w:r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EE6ABE" w:rsidP="00C74C18">
            <w:pPr>
              <w:pStyle w:val="libPoem"/>
            </w:pPr>
            <w:r w:rsidRPr="00595EE6">
              <w:rPr>
                <w:rtl/>
              </w:rPr>
              <w:t>وإن كثرت أحراسه ومواكبه</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ومَن يك ذا بابٍ شديدٍ وحاجبٍ</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فعمّا قليل يهجر الباب حاجبه</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ويصبح في لحدٍ من الأرض ضيّقاً</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يفارقه أجناده ومواكبه</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وما كان إلاّ الموت حتّى تفرّقت</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إلى غيره أحراسه وكتائبه</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وأصبح مسروراً به كلّ كاشحٍ</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وأسلمه أحبابه وحبائبه</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فنفسك فاكسبها السعادة جاهداً</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فكلّ امرءٍ رهناً بما هو كاسبه</w:t>
            </w:r>
            <w:r w:rsidRPr="00725071">
              <w:rPr>
                <w:rStyle w:val="libPoemTiniChar0"/>
                <w:rtl/>
              </w:rPr>
              <w:br/>
              <w:t> </w:t>
            </w:r>
          </w:p>
        </w:tc>
      </w:tr>
    </w:tbl>
    <w:p w:rsidR="00AB14C2" w:rsidRPr="00F77E08" w:rsidRDefault="00AB14C2" w:rsidP="00A37932">
      <w:pPr>
        <w:pStyle w:val="libNormal"/>
        <w:rPr>
          <w:rtl/>
        </w:rPr>
      </w:pPr>
      <w:r w:rsidRPr="00595EE6">
        <w:rPr>
          <w:rtl/>
        </w:rPr>
        <w:t>قال : وكان بعضهم إذا نظر في المرآة إلى جماله أنشد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EE6ABE" w:rsidP="00C74C18">
            <w:pPr>
              <w:pStyle w:val="libPoem"/>
            </w:pPr>
            <w:r w:rsidRPr="00595EE6">
              <w:rPr>
                <w:rtl/>
              </w:rPr>
              <w:t>يا حسان الوجوه سوف تموتون</w:t>
            </w:r>
            <w:r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EE6ABE" w:rsidP="00C74C18">
            <w:pPr>
              <w:pStyle w:val="libPoem"/>
            </w:pPr>
            <w:r w:rsidRPr="00595EE6">
              <w:rPr>
                <w:rtl/>
              </w:rPr>
              <w:t>وتبلى الوجوه تحت الترابِ</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يا ذوي الأوجه الحسان المصونات</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وأجسامها الفظاظ الرطابِ</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أكثروا من نعيمها أو أقلّوا</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سوف تهدونها لعفر الترابِ</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قد نعتك الأيّام نعياً صحيحاً</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بفراق الأقران والأصحابِ</w:t>
            </w:r>
            <w:r w:rsidRPr="00725071">
              <w:rPr>
                <w:rStyle w:val="libPoemTiniChar0"/>
                <w:rtl/>
              </w:rPr>
              <w:br/>
              <w:t> </w:t>
            </w:r>
          </w:p>
        </w:tc>
      </w:tr>
    </w:tbl>
    <w:p w:rsidR="00447BB2" w:rsidRDefault="00447BB2" w:rsidP="002119E3">
      <w:pPr>
        <w:pStyle w:val="libNormal"/>
        <w:rPr>
          <w:rtl/>
        </w:rPr>
      </w:pPr>
      <w:r>
        <w:rPr>
          <w:rtl/>
        </w:rPr>
        <w:br w:type="page"/>
      </w:r>
    </w:p>
    <w:p w:rsidR="00AB14C2" w:rsidRPr="00F77E08" w:rsidRDefault="00447BB2" w:rsidP="0040250B">
      <w:pPr>
        <w:pStyle w:val="libNormal"/>
        <w:rPr>
          <w:rtl/>
        </w:rPr>
      </w:pPr>
      <w:r w:rsidRPr="0040250B">
        <w:rPr>
          <w:rtl/>
        </w:rPr>
        <w:lastRenderedPageBreak/>
        <w:t xml:space="preserve"> </w:t>
      </w:r>
      <w:r w:rsidR="00AB14C2" w:rsidRPr="0040250B">
        <w:rPr>
          <w:rtl/>
        </w:rPr>
        <w:t xml:space="preserve">[ وقال آخر : ] </w:t>
      </w:r>
      <w:r w:rsidR="00AB14C2" w:rsidRPr="00105D1D">
        <w:rPr>
          <w:rStyle w:val="libFootnotenumChar"/>
          <w:rtl/>
        </w:rPr>
        <w:t>(1)</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EE6ABE" w:rsidP="00C74C18">
            <w:pPr>
              <w:pStyle w:val="libPoem"/>
            </w:pPr>
            <w:r w:rsidRPr="00947672">
              <w:rPr>
                <w:rStyle w:val="libPoemChar"/>
                <w:rtl/>
              </w:rPr>
              <w:t>تذكّر ولا تنسَ المعاد ولا تكن</w:t>
            </w:r>
            <w:r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EE6ABE" w:rsidP="00C74C18">
            <w:pPr>
              <w:pStyle w:val="libPoem"/>
            </w:pPr>
            <w:r w:rsidRPr="00947672">
              <w:rPr>
                <w:rStyle w:val="libPoemChar"/>
                <w:rtl/>
              </w:rPr>
              <w:t xml:space="preserve">كأنّك في الدنيا مخلى وممرجُ </w:t>
            </w:r>
            <w:r w:rsidRPr="00105D1D">
              <w:rPr>
                <w:rStyle w:val="libFootnotenumChar"/>
                <w:rtl/>
              </w:rPr>
              <w:t>(2)</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فلابدّ من بيت انقطاعٍ ووحشةٍ</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وإن غرّك البيتُ الأنيق المدبّجُ</w:t>
            </w:r>
            <w:r w:rsidRPr="00725071">
              <w:rPr>
                <w:rStyle w:val="libPoemTiniChar0"/>
                <w:rtl/>
              </w:rPr>
              <w:br/>
              <w:t> </w:t>
            </w:r>
          </w:p>
        </w:tc>
      </w:tr>
    </w:tbl>
    <w:p w:rsidR="00AB14C2" w:rsidRPr="00F77E08" w:rsidRDefault="00AB14C2" w:rsidP="00A37932">
      <w:pPr>
        <w:pStyle w:val="libNormal"/>
        <w:rPr>
          <w:rtl/>
        </w:rPr>
      </w:pPr>
      <w:r w:rsidRPr="00595EE6">
        <w:rPr>
          <w:rtl/>
        </w:rPr>
        <w:t>ووجد على بعض القبور مكتوباً هذه الأبيات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EE6ABE" w:rsidP="00C74C18">
            <w:pPr>
              <w:pStyle w:val="libPoem"/>
            </w:pPr>
            <w:r w:rsidRPr="00947672">
              <w:rPr>
                <w:rStyle w:val="libPoemChar"/>
                <w:rtl/>
              </w:rPr>
              <w:t>تزوّد من الدنيا فإنّك لا تبقى</w:t>
            </w:r>
            <w:r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EE6ABE" w:rsidP="00C74C18">
            <w:pPr>
              <w:pStyle w:val="libPoem"/>
            </w:pPr>
            <w:r w:rsidRPr="00947672">
              <w:rPr>
                <w:rStyle w:val="libPoemChar"/>
                <w:rtl/>
              </w:rPr>
              <w:t>وخذ صفوها لمّا صفت ودع الرتقا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ولا تأمننّ الدهر إنّي أمنته</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فلم يبق لي خلاًّ ولم يرع لي حقّا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قتلت صناديد الملوك فلم أدع</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عدوّاً ولم أمهل على ظنّه خلقا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وأخليت دار الملك من كل بارعٍ</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 xml:space="preserve">فشرّدتهم غرباً وفرّقتهم </w:t>
            </w:r>
            <w:r w:rsidRPr="00105D1D">
              <w:rPr>
                <w:rStyle w:val="libFootnotenumChar"/>
                <w:rtl/>
              </w:rPr>
              <w:t>(3)</w:t>
            </w:r>
            <w:r w:rsidRPr="00947672">
              <w:rPr>
                <w:rStyle w:val="libPoemChar"/>
                <w:rtl/>
              </w:rPr>
              <w:t xml:space="preserve"> شرقا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فلمّا بلغت النجم غراً ورفعة</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وصارت رقاب الخلق أجمع لي رقّا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رماني الردى رمياً فأخمد جمرتي</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فها أنا ذا في حفرتي مفرداً ملقى</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فأفسدت دنيائي وديني جهالةً</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EE6ABE">
            <w:pPr>
              <w:pStyle w:val="libPoem"/>
            </w:pPr>
            <w:r w:rsidRPr="00947672">
              <w:rPr>
                <w:rStyle w:val="libPoemChar"/>
                <w:rtl/>
              </w:rPr>
              <w:t>فمَن ذا الذي منّي بمصرعه أشقى</w:t>
            </w:r>
            <w:r w:rsidRPr="00725071">
              <w:rPr>
                <w:rStyle w:val="libPoemTiniChar0"/>
                <w:rtl/>
              </w:rPr>
              <w:br/>
              <w:t> </w:t>
            </w:r>
          </w:p>
        </w:tc>
      </w:tr>
    </w:tbl>
    <w:p w:rsidR="00AB14C2" w:rsidRPr="00F77E08" w:rsidRDefault="00AB14C2" w:rsidP="0040250B">
      <w:pPr>
        <w:pStyle w:val="libNormal"/>
        <w:rPr>
          <w:rtl/>
        </w:rPr>
      </w:pPr>
      <w:r w:rsidRPr="0040250B">
        <w:rPr>
          <w:rtl/>
        </w:rPr>
        <w:t xml:space="preserve">وقال بعضهم : يا أيّها الإنسان لا تتعظّم ، فليس بعظيم مَن خُلق من التراب وإليه يعود ، وكيف يتكبّر مَن أوّله نطفة مذرة </w:t>
      </w:r>
      <w:r w:rsidRPr="00105D1D">
        <w:rPr>
          <w:rStyle w:val="libFootnotenumChar"/>
          <w:rtl/>
        </w:rPr>
        <w:t>(4)</w:t>
      </w:r>
      <w:r w:rsidRPr="0040250B">
        <w:rPr>
          <w:rtl/>
        </w:rPr>
        <w:t xml:space="preserve"> ، وآخره جيفة قذرة ، وهو يحمل بين جنبيه العذرة ، واعلم أنّه ليس بعظيم مَن تصرعه الأسقام ، وتفجعه الآلام ، وتخدعه الأيّام ، ولا يأمن أن يسلبه الدهر شبابه وملكه ، وينزله من علوّ سريره إلى ضيق قبره ، إنّما الملك العاري من هذه المعائب ، ثم أنشد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EE6ABE" w:rsidP="00C74C18">
            <w:pPr>
              <w:pStyle w:val="libPoem"/>
            </w:pPr>
            <w:r w:rsidRPr="00595EE6">
              <w:rPr>
                <w:rtl/>
              </w:rPr>
              <w:t>أين الملوك وأبناء الملوك ومَن</w:t>
            </w:r>
            <w:r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EE6ABE" w:rsidP="00C74C18">
            <w:pPr>
              <w:pStyle w:val="libPoem"/>
            </w:pPr>
            <w:r w:rsidRPr="00595EE6">
              <w:rPr>
                <w:rtl/>
              </w:rPr>
              <w:t>قاد الجيوش ألا يا بئس ما عملوا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595EE6">
              <w:rPr>
                <w:rtl/>
              </w:rPr>
              <w:t>باتوا على قلل الأجبال تحرسهم</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595EE6">
              <w:rPr>
                <w:rtl/>
              </w:rPr>
              <w:t>غلب الرجال فلم تنفعهم القللُ</w:t>
            </w:r>
            <w:r w:rsidRPr="00725071">
              <w:rPr>
                <w:rStyle w:val="libPoemTiniChar0"/>
                <w:rtl/>
              </w:rPr>
              <w:br/>
              <w:t> </w:t>
            </w:r>
          </w:p>
        </w:tc>
      </w:tr>
    </w:tbl>
    <w:p w:rsidR="00A062BE" w:rsidRPr="002349C0" w:rsidRDefault="00A062BE" w:rsidP="00A062BE">
      <w:pPr>
        <w:pStyle w:val="libLine"/>
        <w:rPr>
          <w:rtl/>
        </w:rPr>
      </w:pPr>
      <w:r w:rsidRPr="002349C0">
        <w:rPr>
          <w:rtl/>
        </w:rPr>
        <w:t>____________</w:t>
      </w:r>
    </w:p>
    <w:p w:rsidR="00447BB2" w:rsidRPr="00B52459" w:rsidRDefault="00A062BE" w:rsidP="00A062BE">
      <w:pPr>
        <w:pStyle w:val="libFootnote0"/>
        <w:rPr>
          <w:rtl/>
        </w:rPr>
      </w:pPr>
      <w:r>
        <w:rPr>
          <w:rFonts w:hint="cs"/>
          <w:rtl/>
        </w:rPr>
        <w:t>(</w:t>
      </w:r>
      <w:r w:rsidR="00AB14C2" w:rsidRPr="00B52459">
        <w:rPr>
          <w:rtl/>
        </w:rPr>
        <w:t>1</w:t>
      </w:r>
      <w:r>
        <w:rPr>
          <w:rFonts w:hint="cs"/>
          <w:rtl/>
        </w:rPr>
        <w:t>)</w:t>
      </w:r>
      <w:r w:rsidR="00AB14C2" w:rsidRPr="00B52459">
        <w:rPr>
          <w:rtl/>
        </w:rPr>
        <w:t xml:space="preserve"> أثبتناه من ( ب ) و ( ج ) .</w:t>
      </w:r>
    </w:p>
    <w:p w:rsidR="00447BB2" w:rsidRPr="00B52459" w:rsidRDefault="00A062BE" w:rsidP="00A062BE">
      <w:pPr>
        <w:pStyle w:val="libFootnote0"/>
        <w:rPr>
          <w:rtl/>
        </w:rPr>
      </w:pPr>
      <w:r>
        <w:rPr>
          <w:rFonts w:hint="cs"/>
          <w:rtl/>
        </w:rPr>
        <w:t>(</w:t>
      </w:r>
      <w:r w:rsidR="00AB14C2" w:rsidRPr="00B52459">
        <w:rPr>
          <w:rtl/>
        </w:rPr>
        <w:t>2</w:t>
      </w:r>
      <w:r>
        <w:rPr>
          <w:rFonts w:hint="cs"/>
          <w:rtl/>
        </w:rPr>
        <w:t>)</w:t>
      </w:r>
      <w:r w:rsidR="00AB14C2" w:rsidRPr="00B52459">
        <w:rPr>
          <w:rtl/>
        </w:rPr>
        <w:t xml:space="preserve"> في ( ج ) : مخرج .</w:t>
      </w:r>
    </w:p>
    <w:p w:rsidR="00447BB2" w:rsidRPr="00B52459" w:rsidRDefault="00A062BE" w:rsidP="00A062BE">
      <w:pPr>
        <w:pStyle w:val="libFootnote0"/>
        <w:rPr>
          <w:rtl/>
        </w:rPr>
      </w:pPr>
      <w:r>
        <w:rPr>
          <w:rFonts w:hint="cs"/>
          <w:rtl/>
        </w:rPr>
        <w:t>(</w:t>
      </w:r>
      <w:r w:rsidR="00AB14C2" w:rsidRPr="00B52459">
        <w:rPr>
          <w:rtl/>
        </w:rPr>
        <w:t>3</w:t>
      </w:r>
      <w:r>
        <w:rPr>
          <w:rFonts w:hint="cs"/>
          <w:rtl/>
        </w:rPr>
        <w:t>)</w:t>
      </w:r>
      <w:r w:rsidR="00AB14C2" w:rsidRPr="00B52459">
        <w:rPr>
          <w:rtl/>
        </w:rPr>
        <w:t xml:space="preserve"> في ( ب ) و ( ج ) : مزّقتهم .</w:t>
      </w:r>
    </w:p>
    <w:p w:rsidR="00447BB2" w:rsidRPr="00B52459" w:rsidRDefault="00A062BE" w:rsidP="00A062BE">
      <w:pPr>
        <w:pStyle w:val="libFootnote0"/>
        <w:rPr>
          <w:rtl/>
        </w:rPr>
      </w:pPr>
      <w:r>
        <w:rPr>
          <w:rFonts w:hint="cs"/>
          <w:rtl/>
        </w:rPr>
        <w:t>(</w:t>
      </w:r>
      <w:r w:rsidR="00AB14C2" w:rsidRPr="00B52459">
        <w:rPr>
          <w:rtl/>
        </w:rPr>
        <w:t>4</w:t>
      </w:r>
      <w:r>
        <w:rPr>
          <w:rFonts w:hint="cs"/>
          <w:rtl/>
        </w:rPr>
        <w:t>)</w:t>
      </w:r>
      <w:r w:rsidR="00AB14C2" w:rsidRPr="00B52459">
        <w:rPr>
          <w:rtl/>
        </w:rPr>
        <w:t xml:space="preserve"> في ( ج ) : قذرة .</w:t>
      </w:r>
    </w:p>
    <w:p w:rsidR="00447BB2" w:rsidRPr="00B52459" w:rsidRDefault="00447BB2" w:rsidP="00BF30DF">
      <w:pPr>
        <w:pStyle w:val="libNormal"/>
        <w:rPr>
          <w:rtl/>
        </w:rPr>
      </w:pPr>
      <w:r w:rsidRPr="00B52459">
        <w:rPr>
          <w:rtl/>
        </w:rPr>
        <w:br w:type="page"/>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EE6ABE" w:rsidP="00C74C18">
            <w:pPr>
              <w:pStyle w:val="libPoem"/>
            </w:pPr>
            <w:r w:rsidRPr="00947672">
              <w:rPr>
                <w:rStyle w:val="libPoemChar"/>
                <w:rtl/>
              </w:rPr>
              <w:lastRenderedPageBreak/>
              <w:t xml:space="preserve">فأُنزلوا بعد عزٍّ من معاقلهم </w:t>
            </w:r>
            <w:r w:rsidRPr="00105D1D">
              <w:rPr>
                <w:rStyle w:val="libFootnotenumChar"/>
                <w:rtl/>
              </w:rPr>
              <w:t>(1)</w:t>
            </w:r>
            <w:r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EE6ABE" w:rsidP="00C74C18">
            <w:pPr>
              <w:pStyle w:val="libPoem"/>
            </w:pPr>
            <w:r w:rsidRPr="00947672">
              <w:rPr>
                <w:rStyle w:val="libPoemChar"/>
                <w:rtl/>
              </w:rPr>
              <w:t>وأُسكنوا حفرة يا بئس ما نزلوا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ناداهم صارخٌ من بعد ما دُفنوا</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أين الأسرّة والتيجان والكللُ</w:t>
            </w:r>
            <w:r w:rsidRPr="00A37932">
              <w:rPr>
                <w:rStyle w:val="libNormalChar"/>
                <w:rtl/>
              </w:rPr>
              <w:t xml:space="preserve"> </w:t>
            </w:r>
            <w:r w:rsidRPr="00105D1D">
              <w:rPr>
                <w:rStyle w:val="libFootnotenumChar"/>
                <w:rtl/>
              </w:rPr>
              <w:t>(2)</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أين الوجوه التي كانت منعّمةً</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من دونها تُضرب الأستار والحجلُ</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فأفصح القبر عنهم حين ساءلهم</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تلك الوجوه عليها الدود يقتتلُ</w:t>
            </w:r>
            <w:r w:rsidRPr="00A37932">
              <w:rPr>
                <w:rStyle w:val="libNormalChar"/>
                <w:rtl/>
              </w:rPr>
              <w:t xml:space="preserve"> </w:t>
            </w:r>
            <w:r w:rsidRPr="00105D1D">
              <w:rPr>
                <w:rStyle w:val="libFootnotenumChar"/>
                <w:rtl/>
              </w:rPr>
              <w:t>(3)</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قد طال ما أكلوا دهراً وما شربوا</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فأصبحوا بعد طيب الأكل قد أُكلوا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947672">
              <w:rPr>
                <w:rStyle w:val="libPoemChar"/>
                <w:rtl/>
              </w:rPr>
              <w:t>سالت عيونهم فوق الخدود فلو</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947672">
              <w:rPr>
                <w:rStyle w:val="libPoemChar"/>
                <w:rtl/>
              </w:rPr>
              <w:t>رأيتهم ما هناك العيش يا رجلُ</w:t>
            </w:r>
            <w:r w:rsidRPr="00725071">
              <w:rPr>
                <w:rStyle w:val="libPoemTiniChar0"/>
                <w:rtl/>
              </w:rPr>
              <w:br/>
              <w:t> </w:t>
            </w:r>
          </w:p>
        </w:tc>
      </w:tr>
    </w:tbl>
    <w:p w:rsidR="00447BB2" w:rsidRPr="00A37932" w:rsidRDefault="00AB14C2" w:rsidP="00361DBD">
      <w:pPr>
        <w:pStyle w:val="libBold2"/>
        <w:rPr>
          <w:rtl/>
        </w:rPr>
      </w:pPr>
      <w:r w:rsidRPr="00A37932">
        <w:rPr>
          <w:rStyle w:val="libNormalChar"/>
          <w:rtl/>
        </w:rPr>
        <w:t xml:space="preserve">وقال الحسين </w:t>
      </w:r>
      <w:r w:rsidR="00361DBD" w:rsidRPr="00415556">
        <w:rPr>
          <w:rStyle w:val="libAlaemChar"/>
          <w:rFonts w:eastAsiaTheme="minorHAnsi"/>
          <w:rtl/>
        </w:rPr>
        <w:t>عليه‌السلام</w:t>
      </w:r>
      <w:r w:rsidRPr="00A37932">
        <w:rPr>
          <w:rStyle w:val="libNormalChar"/>
          <w:rtl/>
        </w:rPr>
        <w:t xml:space="preserve"> :</w:t>
      </w:r>
      <w:r w:rsidRPr="00A37932">
        <w:rPr>
          <w:rtl/>
        </w:rPr>
        <w:t xml:space="preserve"> يا ابن آدم تفكّر وقل : أين ملوك الدنيا وأربابها الذين عمّروا خرابها ، واحتفروا أنهارها ، وغرسوا أشجارها ، ومدّنوا مدائنها ، فارقوها وهم كارهون ، وورثها </w:t>
      </w:r>
      <w:r w:rsidRPr="00105D1D">
        <w:rPr>
          <w:rStyle w:val="libFootnotenumChar"/>
          <w:rtl/>
        </w:rPr>
        <w:t>(4)</w:t>
      </w:r>
      <w:r w:rsidRPr="00A37932">
        <w:rPr>
          <w:rStyle w:val="libNormalChar"/>
          <w:rtl/>
        </w:rPr>
        <w:t xml:space="preserve"> </w:t>
      </w:r>
      <w:r w:rsidRPr="00A37932">
        <w:rPr>
          <w:rtl/>
        </w:rPr>
        <w:t>قوم آخرون ، ونحن</w:t>
      </w:r>
      <w:r w:rsidRPr="00A37932">
        <w:rPr>
          <w:rStyle w:val="libNormalChar"/>
          <w:rtl/>
        </w:rPr>
        <w:t xml:space="preserve"> </w:t>
      </w:r>
      <w:r w:rsidRPr="00105D1D">
        <w:rPr>
          <w:rStyle w:val="libFootnotenumChar"/>
          <w:rtl/>
        </w:rPr>
        <w:t>(5)</w:t>
      </w:r>
      <w:r w:rsidRPr="00A37932">
        <w:rPr>
          <w:rStyle w:val="libNormalChar"/>
          <w:rtl/>
        </w:rPr>
        <w:t xml:space="preserve"> </w:t>
      </w:r>
      <w:r w:rsidRPr="00A37932">
        <w:rPr>
          <w:rtl/>
        </w:rPr>
        <w:t>بهم عمّا قليل لاحقون .</w:t>
      </w:r>
    </w:p>
    <w:p w:rsidR="00447BB2" w:rsidRPr="00A37932" w:rsidRDefault="00AB14C2" w:rsidP="00A37932">
      <w:pPr>
        <w:pStyle w:val="libBold2"/>
        <w:rPr>
          <w:rtl/>
        </w:rPr>
      </w:pPr>
      <w:r w:rsidRPr="00A37932">
        <w:rPr>
          <w:rtl/>
        </w:rPr>
        <w:t>يا ابن آدم اذكر مصرعك ، وفي قبرك مضجعك ، وموقفك بين يدي الله تعالى ، يشهد جوارحك عليك ، يوم تزلّ فيه الأقدام ، وتبلغ القلوب الحناجر ، وتبيضّ وجوه وتسودّ وجوه ، وتبدى السرائر ويوضع الميزان للقسط .</w:t>
      </w:r>
    </w:p>
    <w:p w:rsidR="00AB14C2" w:rsidRPr="00D72230" w:rsidRDefault="00AB14C2" w:rsidP="00A37932">
      <w:pPr>
        <w:pStyle w:val="libBold2"/>
        <w:rPr>
          <w:rtl/>
        </w:rPr>
      </w:pPr>
      <w:r w:rsidRPr="00A37932">
        <w:rPr>
          <w:rtl/>
        </w:rPr>
        <w:t>يا ابن آدم اذكر مصارع آبائك وأبنائك كيف كانوا وحيث حلّوا ، وكأنّك عن قليل قد حللت محلّهم ،</w:t>
      </w:r>
      <w:r w:rsidRPr="00A37932">
        <w:rPr>
          <w:rStyle w:val="libNormalChar"/>
          <w:rtl/>
        </w:rPr>
        <w:t xml:space="preserve"> وأنشد :</w:t>
      </w:r>
    </w:p>
    <w:tbl>
      <w:tblPr>
        <w:tblStyle w:val="TableGrid"/>
        <w:bidiVisual/>
        <w:tblW w:w="4679" w:type="pct"/>
        <w:tblInd w:w="384" w:type="dxa"/>
        <w:tblLook w:val="01E0"/>
      </w:tblPr>
      <w:tblGrid>
        <w:gridCol w:w="3864"/>
        <w:gridCol w:w="222"/>
        <w:gridCol w:w="3864"/>
      </w:tblGrid>
      <w:tr w:rsidR="00EE6ABE" w:rsidTr="00EE6ABE">
        <w:trPr>
          <w:trHeight w:val="350"/>
        </w:trPr>
        <w:tc>
          <w:tcPr>
            <w:tcW w:w="3864" w:type="dxa"/>
            <w:shd w:val="clear" w:color="auto" w:fill="auto"/>
          </w:tcPr>
          <w:p w:rsidR="00EE6ABE" w:rsidRDefault="00EE6ABE" w:rsidP="00C74C18">
            <w:pPr>
              <w:pStyle w:val="libPoem"/>
            </w:pPr>
            <w:r w:rsidRPr="00A37932">
              <w:rPr>
                <w:rtl/>
              </w:rPr>
              <w:t xml:space="preserve">أين الملوك التي عن حظّه </w:t>
            </w:r>
            <w:r w:rsidRPr="00105D1D">
              <w:rPr>
                <w:rStyle w:val="libFootnotenumChar"/>
                <w:rtl/>
              </w:rPr>
              <w:t>(6)</w:t>
            </w:r>
            <w:r w:rsidRPr="00A37932">
              <w:rPr>
                <w:rtl/>
              </w:rPr>
              <w:t xml:space="preserve"> غفلت</w:t>
            </w:r>
            <w:r w:rsidRPr="00725071">
              <w:rPr>
                <w:rStyle w:val="libPoemTiniChar0"/>
                <w:rtl/>
              </w:rPr>
              <w:br/>
              <w:t> </w:t>
            </w:r>
          </w:p>
        </w:tc>
        <w:tc>
          <w:tcPr>
            <w:tcW w:w="222" w:type="dxa"/>
            <w:shd w:val="clear" w:color="auto" w:fill="auto"/>
          </w:tcPr>
          <w:p w:rsidR="00EE6ABE" w:rsidRDefault="00EE6ABE" w:rsidP="00C74C18">
            <w:pPr>
              <w:pStyle w:val="libPoem"/>
              <w:rPr>
                <w:rtl/>
              </w:rPr>
            </w:pPr>
          </w:p>
        </w:tc>
        <w:tc>
          <w:tcPr>
            <w:tcW w:w="3864" w:type="dxa"/>
            <w:shd w:val="clear" w:color="auto" w:fill="auto"/>
          </w:tcPr>
          <w:p w:rsidR="00EE6ABE" w:rsidRDefault="00EE6ABE" w:rsidP="00C74C18">
            <w:pPr>
              <w:pStyle w:val="libPoem"/>
            </w:pPr>
            <w:r w:rsidRPr="00A37932">
              <w:rPr>
                <w:rtl/>
              </w:rPr>
              <w:t>حتّى سقاها بكأس الموت ساقيها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A37932">
              <w:rPr>
                <w:rtl/>
              </w:rPr>
              <w:t>تلك المدائن في الآفاق خالية</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A37932">
              <w:rPr>
                <w:rtl/>
              </w:rPr>
              <w:t>عادت خراباً وذاق الموت بانيها</w:t>
            </w:r>
            <w:r w:rsidRPr="00725071">
              <w:rPr>
                <w:rStyle w:val="libPoemTiniChar0"/>
                <w:rtl/>
              </w:rPr>
              <w:br/>
              <w:t> </w:t>
            </w:r>
          </w:p>
        </w:tc>
      </w:tr>
      <w:tr w:rsidR="00EE6ABE" w:rsidTr="00EE6ABE">
        <w:tblPrEx>
          <w:tblLook w:val="04A0"/>
        </w:tblPrEx>
        <w:trPr>
          <w:trHeight w:val="350"/>
        </w:trPr>
        <w:tc>
          <w:tcPr>
            <w:tcW w:w="3864" w:type="dxa"/>
          </w:tcPr>
          <w:p w:rsidR="00EE6ABE" w:rsidRDefault="00EE6ABE" w:rsidP="00C74C18">
            <w:pPr>
              <w:pStyle w:val="libPoem"/>
            </w:pPr>
            <w:r w:rsidRPr="00A37932">
              <w:rPr>
                <w:rtl/>
              </w:rPr>
              <w:t>أموالنا لذوي الورّاث نجمعها</w:t>
            </w:r>
            <w:r w:rsidRPr="00725071">
              <w:rPr>
                <w:rStyle w:val="libPoemTiniChar0"/>
                <w:rtl/>
              </w:rPr>
              <w:br/>
              <w:t> </w:t>
            </w:r>
          </w:p>
        </w:tc>
        <w:tc>
          <w:tcPr>
            <w:tcW w:w="222" w:type="dxa"/>
          </w:tcPr>
          <w:p w:rsidR="00EE6ABE" w:rsidRDefault="00EE6ABE" w:rsidP="00C74C18">
            <w:pPr>
              <w:pStyle w:val="libPoem"/>
              <w:rPr>
                <w:rtl/>
              </w:rPr>
            </w:pPr>
          </w:p>
        </w:tc>
        <w:tc>
          <w:tcPr>
            <w:tcW w:w="3864" w:type="dxa"/>
          </w:tcPr>
          <w:p w:rsidR="00EE6ABE" w:rsidRDefault="00EE6ABE" w:rsidP="00C74C18">
            <w:pPr>
              <w:pStyle w:val="libPoem"/>
            </w:pPr>
            <w:r w:rsidRPr="00A37932">
              <w:rPr>
                <w:rtl/>
              </w:rPr>
              <w:t>ودورنا لخراب الدهر نبنيها</w:t>
            </w:r>
            <w:r w:rsidRPr="00725071">
              <w:rPr>
                <w:rStyle w:val="libPoemTiniChar0"/>
                <w:rtl/>
              </w:rPr>
              <w:br/>
              <w:t> </w:t>
            </w:r>
          </w:p>
        </w:tc>
      </w:tr>
    </w:tbl>
    <w:p w:rsidR="00447BB2" w:rsidRPr="00A37932" w:rsidRDefault="00AB14C2" w:rsidP="00361DBD">
      <w:pPr>
        <w:pStyle w:val="libNormal"/>
        <w:rPr>
          <w:rtl/>
        </w:rPr>
      </w:pPr>
      <w:r w:rsidRPr="00A37932">
        <w:rPr>
          <w:rtl/>
        </w:rPr>
        <w:t xml:space="preserve">ما عبّر أحد عن الدنيا كما عبّر أمير المؤمنين </w:t>
      </w:r>
      <w:r w:rsidR="00361DBD" w:rsidRPr="00415556">
        <w:rPr>
          <w:rStyle w:val="libAlaemChar"/>
          <w:rFonts w:eastAsiaTheme="minorHAnsi"/>
          <w:rtl/>
        </w:rPr>
        <w:t>عليه‌السلام</w:t>
      </w:r>
      <w:r w:rsidRPr="00A37932">
        <w:rPr>
          <w:rtl/>
        </w:rPr>
        <w:t xml:space="preserve"> بقوله : </w:t>
      </w:r>
      <w:r w:rsidRPr="00A37932">
        <w:rPr>
          <w:rStyle w:val="libBold2Char"/>
          <w:rtl/>
        </w:rPr>
        <w:t xml:space="preserve">دار بالبلاء </w:t>
      </w:r>
    </w:p>
    <w:p w:rsidR="00284D8E" w:rsidRPr="002349C0" w:rsidRDefault="00284D8E" w:rsidP="00284D8E">
      <w:pPr>
        <w:pStyle w:val="libLine"/>
        <w:rPr>
          <w:rtl/>
        </w:rPr>
      </w:pPr>
      <w:r w:rsidRPr="002349C0">
        <w:rPr>
          <w:rtl/>
        </w:rPr>
        <w:t>____________</w:t>
      </w:r>
    </w:p>
    <w:p w:rsidR="003371E3" w:rsidRPr="00B52459" w:rsidRDefault="00284D8E" w:rsidP="00284D8E">
      <w:pPr>
        <w:pStyle w:val="libFootnote0"/>
        <w:rPr>
          <w:rtl/>
        </w:rPr>
      </w:pPr>
      <w:r>
        <w:rPr>
          <w:rFonts w:hint="cs"/>
          <w:rtl/>
        </w:rPr>
        <w:t>(</w:t>
      </w:r>
      <w:r w:rsidR="00AB14C2" w:rsidRPr="00B52459">
        <w:rPr>
          <w:rtl/>
        </w:rPr>
        <w:t>1</w:t>
      </w:r>
      <w:r>
        <w:rPr>
          <w:rFonts w:hint="cs"/>
          <w:rtl/>
        </w:rPr>
        <w:t>)</w:t>
      </w:r>
      <w:r w:rsidR="00AB14C2" w:rsidRPr="00B52459">
        <w:rPr>
          <w:rtl/>
        </w:rPr>
        <w:t xml:space="preserve"> في ( ب ) : منازلهم .</w:t>
      </w:r>
    </w:p>
    <w:p w:rsidR="003371E3" w:rsidRPr="00B52459" w:rsidRDefault="00284D8E" w:rsidP="00284D8E">
      <w:pPr>
        <w:pStyle w:val="libFootnote0"/>
        <w:rPr>
          <w:rtl/>
        </w:rPr>
      </w:pPr>
      <w:r>
        <w:rPr>
          <w:rFonts w:hint="cs"/>
          <w:rtl/>
        </w:rPr>
        <w:t>(</w:t>
      </w:r>
      <w:r w:rsidR="00AB14C2" w:rsidRPr="00B52459">
        <w:rPr>
          <w:rtl/>
        </w:rPr>
        <w:t>2</w:t>
      </w:r>
      <w:r>
        <w:rPr>
          <w:rFonts w:hint="cs"/>
          <w:rtl/>
        </w:rPr>
        <w:t>)</w:t>
      </w:r>
      <w:r w:rsidR="00AB14C2" w:rsidRPr="00B52459">
        <w:rPr>
          <w:rtl/>
        </w:rPr>
        <w:t xml:space="preserve"> في ( ب ) : الحلل .</w:t>
      </w:r>
    </w:p>
    <w:p w:rsidR="003371E3" w:rsidRPr="00B52459" w:rsidRDefault="00284D8E" w:rsidP="00284D8E">
      <w:pPr>
        <w:pStyle w:val="libFootnote0"/>
        <w:rPr>
          <w:rtl/>
        </w:rPr>
      </w:pPr>
      <w:r>
        <w:rPr>
          <w:rFonts w:hint="cs"/>
          <w:rtl/>
        </w:rPr>
        <w:t>(</w:t>
      </w:r>
      <w:r w:rsidR="00AB14C2" w:rsidRPr="00B52459">
        <w:rPr>
          <w:rtl/>
        </w:rPr>
        <w:t>3</w:t>
      </w:r>
      <w:r>
        <w:rPr>
          <w:rFonts w:hint="cs"/>
          <w:rtl/>
        </w:rPr>
        <w:t>)</w:t>
      </w:r>
      <w:r w:rsidR="00AB14C2" w:rsidRPr="00B52459">
        <w:rPr>
          <w:rtl/>
        </w:rPr>
        <w:t xml:space="preserve"> في ( ج ) : تنتقل .</w:t>
      </w:r>
    </w:p>
    <w:p w:rsidR="003371E3" w:rsidRPr="00B52459" w:rsidRDefault="00284D8E" w:rsidP="00284D8E">
      <w:pPr>
        <w:pStyle w:val="libFootnote0"/>
        <w:rPr>
          <w:rtl/>
        </w:rPr>
      </w:pPr>
      <w:r>
        <w:rPr>
          <w:rFonts w:hint="cs"/>
          <w:rtl/>
        </w:rPr>
        <w:t>(</w:t>
      </w:r>
      <w:r w:rsidR="00AB14C2" w:rsidRPr="00B52459">
        <w:rPr>
          <w:rtl/>
        </w:rPr>
        <w:t>4</w:t>
      </w:r>
      <w:r>
        <w:rPr>
          <w:rFonts w:hint="cs"/>
          <w:rtl/>
        </w:rPr>
        <w:t>)</w:t>
      </w:r>
      <w:r w:rsidR="00AB14C2" w:rsidRPr="00B52459">
        <w:rPr>
          <w:rtl/>
        </w:rPr>
        <w:t xml:space="preserve"> في ( ب ) : ورثوها .</w:t>
      </w:r>
    </w:p>
    <w:p w:rsidR="003371E3" w:rsidRPr="00B52459" w:rsidRDefault="00284D8E" w:rsidP="00284D8E">
      <w:pPr>
        <w:pStyle w:val="libFootnote0"/>
        <w:rPr>
          <w:rtl/>
        </w:rPr>
      </w:pPr>
      <w:r>
        <w:rPr>
          <w:rFonts w:hint="cs"/>
          <w:rtl/>
        </w:rPr>
        <w:t>(</w:t>
      </w:r>
      <w:r w:rsidR="00AB14C2" w:rsidRPr="00B52459">
        <w:rPr>
          <w:rtl/>
        </w:rPr>
        <w:t>5</w:t>
      </w:r>
      <w:r>
        <w:rPr>
          <w:rFonts w:hint="cs"/>
          <w:rtl/>
        </w:rPr>
        <w:t>)</w:t>
      </w:r>
      <w:r w:rsidR="00AB14C2" w:rsidRPr="00B52459">
        <w:rPr>
          <w:rtl/>
        </w:rPr>
        <w:t xml:space="preserve"> في ( الف ) : وهم .</w:t>
      </w:r>
    </w:p>
    <w:p w:rsidR="003371E3" w:rsidRPr="00A45F27" w:rsidRDefault="00284D8E" w:rsidP="00284D8E">
      <w:pPr>
        <w:pStyle w:val="libFootnote0"/>
        <w:rPr>
          <w:rtl/>
        </w:rPr>
      </w:pPr>
      <w:r>
        <w:rPr>
          <w:rFonts w:hint="cs"/>
          <w:rtl/>
        </w:rPr>
        <w:t>(</w:t>
      </w:r>
      <w:r w:rsidR="00AB14C2" w:rsidRPr="00B52459">
        <w:rPr>
          <w:rtl/>
        </w:rPr>
        <w:t>6</w:t>
      </w:r>
      <w:r>
        <w:rPr>
          <w:rFonts w:hint="cs"/>
          <w:rtl/>
        </w:rPr>
        <w:t>)</w:t>
      </w:r>
      <w:r w:rsidR="00AB14C2" w:rsidRPr="00B52459">
        <w:rPr>
          <w:rtl/>
        </w:rPr>
        <w:t xml:space="preserve"> في ( ب ) و ( ج ) : حفظها .</w:t>
      </w:r>
    </w:p>
    <w:p w:rsidR="003371E3" w:rsidRDefault="003371E3" w:rsidP="00F93203">
      <w:pPr>
        <w:pStyle w:val="libNormal"/>
        <w:rPr>
          <w:rtl/>
        </w:rPr>
      </w:pPr>
      <w:r>
        <w:rPr>
          <w:rtl/>
        </w:rPr>
        <w:br w:type="page"/>
      </w:r>
    </w:p>
    <w:p w:rsidR="003371E3" w:rsidRPr="00A37932" w:rsidRDefault="00AB14C2" w:rsidP="00A062BE">
      <w:pPr>
        <w:pStyle w:val="libNormal0"/>
        <w:rPr>
          <w:rtl/>
        </w:rPr>
      </w:pPr>
      <w:r w:rsidRPr="00A37932">
        <w:rPr>
          <w:rtl/>
        </w:rPr>
        <w:lastRenderedPageBreak/>
        <w:t xml:space="preserve">محفوفة ، وبالغدر معروفة ، لا تدوم أحوالها ، ولا تسلم نزّالها ، أحوال مختلفة ، وتارات متفرّقة </w:t>
      </w:r>
      <w:r w:rsidRPr="00105D1D">
        <w:rPr>
          <w:rStyle w:val="libFootnotenumChar"/>
          <w:rtl/>
        </w:rPr>
        <w:t>(1)</w:t>
      </w:r>
      <w:r w:rsidRPr="00A37932">
        <w:rPr>
          <w:rtl/>
        </w:rPr>
        <w:t xml:space="preserve"> ، العيش فيها مذموم ، والأمان فيها معدوم ، وإنّما أهلها فيها أغراض مستهدفة ، ترميهم بسهامها وتفنيهم بحمامها .</w:t>
      </w:r>
    </w:p>
    <w:p w:rsidR="003371E3" w:rsidRPr="00A37932" w:rsidRDefault="00AB14C2" w:rsidP="00A062BE">
      <w:pPr>
        <w:pStyle w:val="libNormal"/>
        <w:rPr>
          <w:rtl/>
        </w:rPr>
      </w:pPr>
      <w:r w:rsidRPr="00A37932">
        <w:rPr>
          <w:rtl/>
        </w:rPr>
        <w:t>واعلموا عباد الله أنّكم وما أنتم فيه من هذه الدنيا على سبيل مَن كان قبلكم ممّن كان أطول منكم أعماراً ، وأعمر دياراً ، وأبعد آثاراً ، أصبحت أصواتهم هامدة ، وآثارهم خامدة ، ورياحهم راكدة ، وأجسادهم بالية ، وديارهم خاوية ، وآثارهم عافية .</w:t>
      </w:r>
    </w:p>
    <w:p w:rsidR="003371E3" w:rsidRPr="00A062BE" w:rsidRDefault="00AB14C2" w:rsidP="00A062BE">
      <w:pPr>
        <w:pStyle w:val="libNormal"/>
        <w:rPr>
          <w:rtl/>
        </w:rPr>
      </w:pPr>
      <w:r w:rsidRPr="00A37932">
        <w:rPr>
          <w:rtl/>
        </w:rPr>
        <w:t>فاستبدلوا القصور المشيّدة ، والنمارق الممهّدة ، والصخور</w:t>
      </w:r>
      <w:r w:rsidRPr="00A062BE">
        <w:rPr>
          <w:rtl/>
        </w:rPr>
        <w:t xml:space="preserve"> </w:t>
      </w:r>
      <w:r w:rsidRPr="00105D1D">
        <w:rPr>
          <w:rStyle w:val="libFootnotenumChar"/>
          <w:rtl/>
        </w:rPr>
        <w:t xml:space="preserve">(2) </w:t>
      </w:r>
      <w:r w:rsidRPr="00A37932">
        <w:rPr>
          <w:rtl/>
        </w:rPr>
        <w:t>والأحجار المسندة ، بالقبور اللاّطئة الملحدة التي قد بُني على الخراب فناؤها ، وشُيّد بالتراب بناؤها ، فمحلّها مقترب ، وساكنها مغترب ، بين أهل محلّة موحشين وأهل فراغ متشاغلين .</w:t>
      </w:r>
    </w:p>
    <w:p w:rsidR="003371E3" w:rsidRPr="00A37932" w:rsidRDefault="00AB14C2" w:rsidP="00A062BE">
      <w:pPr>
        <w:pStyle w:val="libNormal"/>
        <w:rPr>
          <w:rtl/>
        </w:rPr>
      </w:pPr>
      <w:r w:rsidRPr="00A37932">
        <w:rPr>
          <w:rtl/>
        </w:rPr>
        <w:t xml:space="preserve">لا يستأنسون بالأوطان ، ولا يتواصلون تواصل الجيران على ما بينهم من قرب الجوار ، ودنوّ الدار ، فكيف يكون بينهم تواصل وقد طحنهم بكلكله البلاء ، وأكلتهم الجنادل والثرى ، وكأنّكم قد صرتم إلى ما صاروا إليه ، وارتهنكم </w:t>
      </w:r>
      <w:r w:rsidRPr="00105D1D">
        <w:rPr>
          <w:rStyle w:val="libFootnotenumChar"/>
          <w:rtl/>
        </w:rPr>
        <w:t>(3)</w:t>
      </w:r>
      <w:r w:rsidRPr="00A37932">
        <w:rPr>
          <w:rtl/>
        </w:rPr>
        <w:t xml:space="preserve"> ذلك المضجع ، وضمّكم ذلك المستودع .</w:t>
      </w:r>
    </w:p>
    <w:p w:rsidR="003371E3" w:rsidRPr="00A37932" w:rsidRDefault="00AB14C2" w:rsidP="00FD1FD5">
      <w:pPr>
        <w:pStyle w:val="libNormal"/>
        <w:rPr>
          <w:rtl/>
        </w:rPr>
      </w:pPr>
      <w:r w:rsidRPr="00A37932">
        <w:rPr>
          <w:rtl/>
        </w:rPr>
        <w:t xml:space="preserve">فكيف بكم إذا تناهت بكم الأمور ، وبُعثرت القبور ، هنالك تبلو كلّ نفس ما أسلفت ، </w:t>
      </w:r>
      <w:r w:rsidR="00FD1FD5">
        <w:rPr>
          <w:rStyle w:val="libAlaemChar"/>
          <w:rFonts w:eastAsiaTheme="minorHAnsi" w:hint="cs"/>
          <w:rtl/>
        </w:rPr>
        <w:t>(</w:t>
      </w:r>
      <w:r w:rsidRPr="00F03084">
        <w:rPr>
          <w:rStyle w:val="libAieChar"/>
          <w:rtl/>
        </w:rPr>
        <w:t xml:space="preserve"> وَرُدُّوا إِلَى اللهِ مَوْلاهُمُ الْحَقِّ وَضَلَّ عَنْهُمْ مَا كَانُوا يَفْتَرُونَ</w:t>
      </w:r>
      <w:r w:rsidR="00FD1FD5">
        <w:rPr>
          <w:rStyle w:val="libAlaemChar"/>
          <w:rFonts w:eastAsiaTheme="minorHAnsi" w:hint="cs"/>
          <w:rtl/>
        </w:rPr>
        <w:t xml:space="preserve"> )</w:t>
      </w:r>
      <w:r w:rsidRPr="00A37932">
        <w:rPr>
          <w:rtl/>
        </w:rPr>
        <w:t xml:space="preserve"> </w:t>
      </w:r>
      <w:r w:rsidRPr="00105D1D">
        <w:rPr>
          <w:rStyle w:val="libFootnotenumChar"/>
          <w:rtl/>
        </w:rPr>
        <w:t>(4)</w:t>
      </w:r>
      <w:r w:rsidRPr="00A37932">
        <w:rPr>
          <w:rtl/>
        </w:rPr>
        <w:t xml:space="preserve"> .</w:t>
      </w:r>
    </w:p>
    <w:p w:rsidR="003371E3" w:rsidRPr="00A37932" w:rsidRDefault="00AB14C2" w:rsidP="00A37932">
      <w:pPr>
        <w:pStyle w:val="libNormal"/>
        <w:rPr>
          <w:rtl/>
        </w:rPr>
      </w:pPr>
      <w:r w:rsidRPr="00A37932">
        <w:rPr>
          <w:rtl/>
        </w:rPr>
        <w:t xml:space="preserve">ودخل أبو الهذيل دار المأمون فقال : إنّ دارك هذه كانت مسكونة قبلك من ملوك درست آثارهم ، وانقطعت أعمارهم ، فالسعيد مَن وعظ بغيره </w:t>
      </w:r>
      <w:r w:rsidRPr="00105D1D">
        <w:rPr>
          <w:rStyle w:val="libFootnotenumChar"/>
          <w:rtl/>
        </w:rPr>
        <w:t>(5)</w:t>
      </w:r>
      <w:r w:rsidRPr="00A37932">
        <w:rPr>
          <w:rtl/>
        </w:rPr>
        <w:t xml:space="preserve"> .</w:t>
      </w:r>
    </w:p>
    <w:p w:rsidR="00452F8B" w:rsidRPr="002349C0" w:rsidRDefault="00452F8B" w:rsidP="00452F8B">
      <w:pPr>
        <w:pStyle w:val="libLine"/>
        <w:rPr>
          <w:rtl/>
        </w:rPr>
      </w:pPr>
      <w:r w:rsidRPr="002349C0">
        <w:rPr>
          <w:rtl/>
        </w:rPr>
        <w:t>____________</w:t>
      </w:r>
    </w:p>
    <w:p w:rsidR="003371E3" w:rsidRPr="00B52459" w:rsidRDefault="00452F8B" w:rsidP="00452F8B">
      <w:pPr>
        <w:pStyle w:val="libFootnote0"/>
        <w:rPr>
          <w:rtl/>
        </w:rPr>
      </w:pPr>
      <w:r>
        <w:rPr>
          <w:rFonts w:hint="cs"/>
          <w:rtl/>
        </w:rPr>
        <w:t>(</w:t>
      </w:r>
      <w:r w:rsidR="00AB14C2" w:rsidRPr="00B52459">
        <w:rPr>
          <w:rtl/>
        </w:rPr>
        <w:t>1</w:t>
      </w:r>
      <w:r>
        <w:rPr>
          <w:rFonts w:hint="cs"/>
          <w:rtl/>
        </w:rPr>
        <w:t>)</w:t>
      </w:r>
      <w:r w:rsidR="00AB14C2" w:rsidRPr="00B52459">
        <w:rPr>
          <w:rtl/>
        </w:rPr>
        <w:t xml:space="preserve"> في ( ب ) و ( ج ) : متصرّفة .</w:t>
      </w:r>
    </w:p>
    <w:p w:rsidR="003371E3" w:rsidRPr="00B52459" w:rsidRDefault="00452F8B" w:rsidP="00452F8B">
      <w:pPr>
        <w:pStyle w:val="libFootnote0"/>
        <w:rPr>
          <w:rtl/>
        </w:rPr>
      </w:pPr>
      <w:r>
        <w:rPr>
          <w:rFonts w:hint="cs"/>
          <w:rtl/>
        </w:rPr>
        <w:t>(</w:t>
      </w:r>
      <w:r w:rsidR="00AB14C2" w:rsidRPr="00B52459">
        <w:rPr>
          <w:rtl/>
        </w:rPr>
        <w:t>2</w:t>
      </w:r>
      <w:r>
        <w:rPr>
          <w:rFonts w:hint="cs"/>
          <w:rtl/>
        </w:rPr>
        <w:t>)</w:t>
      </w:r>
      <w:r w:rsidR="00AB14C2" w:rsidRPr="00B52459">
        <w:rPr>
          <w:rtl/>
        </w:rPr>
        <w:t xml:space="preserve"> في ( ب ) : بالصخور .</w:t>
      </w:r>
    </w:p>
    <w:p w:rsidR="003371E3" w:rsidRPr="00B52459" w:rsidRDefault="00452F8B" w:rsidP="00452F8B">
      <w:pPr>
        <w:pStyle w:val="libFootnote0"/>
        <w:rPr>
          <w:rtl/>
        </w:rPr>
      </w:pPr>
      <w:r>
        <w:rPr>
          <w:rFonts w:hint="cs"/>
          <w:rtl/>
        </w:rPr>
        <w:t>(</w:t>
      </w:r>
      <w:r w:rsidR="00AB14C2" w:rsidRPr="00B52459">
        <w:rPr>
          <w:rtl/>
        </w:rPr>
        <w:t>3</w:t>
      </w:r>
      <w:r>
        <w:rPr>
          <w:rFonts w:hint="cs"/>
          <w:rtl/>
        </w:rPr>
        <w:t>)</w:t>
      </w:r>
      <w:r w:rsidR="00AB14C2" w:rsidRPr="00B52459">
        <w:rPr>
          <w:rtl/>
        </w:rPr>
        <w:t xml:space="preserve"> في ( ب ) : ارتهنتم .</w:t>
      </w:r>
    </w:p>
    <w:p w:rsidR="003371E3" w:rsidRPr="00B52459" w:rsidRDefault="00452F8B" w:rsidP="00452F8B">
      <w:pPr>
        <w:pStyle w:val="libFootnote0"/>
        <w:rPr>
          <w:rtl/>
        </w:rPr>
      </w:pPr>
      <w:r>
        <w:rPr>
          <w:rFonts w:hint="cs"/>
          <w:rtl/>
        </w:rPr>
        <w:t>(</w:t>
      </w:r>
      <w:r w:rsidR="00AB14C2" w:rsidRPr="00B52459">
        <w:rPr>
          <w:rtl/>
        </w:rPr>
        <w:t>4</w:t>
      </w:r>
      <w:r>
        <w:rPr>
          <w:rFonts w:hint="cs"/>
          <w:rtl/>
        </w:rPr>
        <w:t>)</w:t>
      </w:r>
      <w:r w:rsidR="00AB14C2" w:rsidRPr="00B52459">
        <w:rPr>
          <w:rtl/>
        </w:rPr>
        <w:t xml:space="preserve"> نهج البلاغة : الخطبة 226 ، عنه البحار 73 : 82ح45 .</w:t>
      </w:r>
    </w:p>
    <w:p w:rsidR="003371E3" w:rsidRPr="00B52459" w:rsidRDefault="00452F8B" w:rsidP="00452F8B">
      <w:pPr>
        <w:pStyle w:val="libFootnote0"/>
        <w:rPr>
          <w:rtl/>
        </w:rPr>
      </w:pPr>
      <w:r>
        <w:rPr>
          <w:rFonts w:hint="cs"/>
          <w:rtl/>
        </w:rPr>
        <w:t>(</w:t>
      </w:r>
      <w:r w:rsidR="00AB14C2" w:rsidRPr="00B52459">
        <w:rPr>
          <w:rtl/>
        </w:rPr>
        <w:t>5</w:t>
      </w:r>
      <w:r>
        <w:rPr>
          <w:rFonts w:hint="cs"/>
          <w:rtl/>
        </w:rPr>
        <w:t>)</w:t>
      </w:r>
      <w:r w:rsidR="00AB14C2" w:rsidRPr="00B52459">
        <w:rPr>
          <w:rtl/>
        </w:rPr>
        <w:t xml:space="preserve"> مجموعة ورام 2 :221 .</w:t>
      </w:r>
    </w:p>
    <w:p w:rsidR="003371E3" w:rsidRPr="00B52459" w:rsidRDefault="003371E3" w:rsidP="00BF30DF">
      <w:pPr>
        <w:pStyle w:val="libNormal"/>
        <w:rPr>
          <w:rtl/>
        </w:rPr>
      </w:pPr>
      <w:r w:rsidRPr="00B52459">
        <w:rPr>
          <w:rtl/>
        </w:rPr>
        <w:br w:type="page"/>
      </w:r>
    </w:p>
    <w:p w:rsidR="00AB14C2" w:rsidRPr="003F44D8" w:rsidRDefault="00AB14C2" w:rsidP="003371E3">
      <w:pPr>
        <w:pStyle w:val="Heading1Center"/>
        <w:rPr>
          <w:rtl/>
        </w:rPr>
      </w:pPr>
      <w:bookmarkStart w:id="23" w:name="14"/>
      <w:bookmarkStart w:id="24" w:name="_Toc377034162"/>
      <w:r w:rsidRPr="00D72230">
        <w:rPr>
          <w:rtl/>
        </w:rPr>
        <w:lastRenderedPageBreak/>
        <w:t>الباب الخامس</w:t>
      </w:r>
      <w:bookmarkEnd w:id="23"/>
      <w:r w:rsidR="003371E3">
        <w:rPr>
          <w:rFonts w:hint="cs"/>
          <w:rtl/>
        </w:rPr>
        <w:t xml:space="preserve"> : </w:t>
      </w:r>
      <w:r w:rsidRPr="00D72230">
        <w:rPr>
          <w:rtl/>
        </w:rPr>
        <w:t>في التخويف والترهيب من كتاب الله جلّ جلاله</w:t>
      </w:r>
      <w:bookmarkEnd w:id="24"/>
    </w:p>
    <w:p w:rsidR="003371E3" w:rsidRPr="00A37932" w:rsidRDefault="00AB14C2" w:rsidP="00FD1FD5">
      <w:pPr>
        <w:pStyle w:val="libNormal"/>
        <w:rPr>
          <w:rtl/>
        </w:rPr>
      </w:pPr>
      <w:r w:rsidRPr="00A37932">
        <w:rPr>
          <w:rtl/>
        </w:rPr>
        <w:t xml:space="preserve">قال : </w:t>
      </w:r>
      <w:r w:rsidR="00FD1FD5">
        <w:rPr>
          <w:rStyle w:val="libAlaemChar"/>
          <w:rFonts w:eastAsiaTheme="minorHAnsi" w:hint="cs"/>
          <w:rtl/>
        </w:rPr>
        <w:t>(</w:t>
      </w:r>
      <w:r w:rsidRPr="00F03084">
        <w:rPr>
          <w:rStyle w:val="libAieChar"/>
          <w:rtl/>
        </w:rPr>
        <w:t xml:space="preserve"> وَنُخَوِّفُهُمْ فَمَا يَزِيدُهُمْ إِلاّ طُغْيَاناً كَبِيراً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3371E3"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بَلِ السَّاعَةُ مَوْعِدُهُمْ وَالسَّاعَةُ أَدْهَى وَأَمَرُّ </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3371E3"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أَأَمِنْتُمْ مَنْ فِي السَّمَاءِ أَنْ يَخْسِفَ بِكُمُ الأَرْضَ فَإِذَا هِيَ تَمُورُ </w:t>
      </w:r>
      <w:r w:rsidR="00FD1FD5">
        <w:rPr>
          <w:rStyle w:val="libAieChar"/>
          <w:rFonts w:hint="cs"/>
          <w:rtl/>
        </w:rPr>
        <w:t>*</w:t>
      </w:r>
      <w:r w:rsidRPr="00F03084">
        <w:rPr>
          <w:rStyle w:val="libAieChar"/>
          <w:rtl/>
        </w:rPr>
        <w:t xml:space="preserve"> أَمْ أَمِنْتُمْ مَنْ فِي السَّمَاءِ أَنْ يُرْسِلَ عَلَيْكُمْ حَاصِباً فَسَتَعْلَمُونَ كَيْفَ نَذِيرِ </w:t>
      </w:r>
      <w:r w:rsidR="00FD1FD5">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3371E3"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وَمَا نُرْسِلُ بِالآيَاتِ إِلاّ تَخْوِيفاً </w:t>
      </w:r>
      <w:r w:rsidR="00FD1FD5">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3371E3"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أَفَأَمِنَ أَهْلُ الْقُرَى أَنْ يَأْتِيَهُمْ بَأْسُنَا بَيَاتاً وَهُمْ نَائِمُونَ * أَوَ أَمِنَ أَهْلُ الْقُرَى أَنْ يَأْتِيَهُمْ بَأْسُنَا ضُحًى وَهُمْ يَلْعَبُونَ * أَفَأَمِنُوا مَكْرَ اللهِ فَلا يَأْمَنُ مَكْرَ اللهِ إِلاّ الْقَوْمُ الْخَاسِرُونَ </w:t>
      </w:r>
      <w:r w:rsidR="00FD1FD5">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52F8B" w:rsidRPr="002349C0" w:rsidRDefault="00452F8B" w:rsidP="00452F8B">
      <w:pPr>
        <w:pStyle w:val="libLine"/>
        <w:rPr>
          <w:rtl/>
        </w:rPr>
      </w:pPr>
      <w:r w:rsidRPr="002349C0">
        <w:rPr>
          <w:rtl/>
        </w:rPr>
        <w:t>____________</w:t>
      </w:r>
    </w:p>
    <w:p w:rsidR="003371E3" w:rsidRPr="00B52459" w:rsidRDefault="00452F8B" w:rsidP="00452F8B">
      <w:pPr>
        <w:pStyle w:val="libFootnote0"/>
        <w:rPr>
          <w:rtl/>
        </w:rPr>
      </w:pPr>
      <w:r>
        <w:rPr>
          <w:rFonts w:hint="cs"/>
          <w:rtl/>
        </w:rPr>
        <w:t>(</w:t>
      </w:r>
      <w:r w:rsidR="00AB14C2" w:rsidRPr="00B52459">
        <w:rPr>
          <w:rtl/>
        </w:rPr>
        <w:t>1</w:t>
      </w:r>
      <w:r>
        <w:rPr>
          <w:rFonts w:hint="cs"/>
          <w:rtl/>
        </w:rPr>
        <w:t>)</w:t>
      </w:r>
      <w:r w:rsidR="00AB14C2" w:rsidRPr="00B52459">
        <w:rPr>
          <w:rtl/>
        </w:rPr>
        <w:t xml:space="preserve"> الإسراء : 60 .</w:t>
      </w:r>
    </w:p>
    <w:p w:rsidR="003371E3" w:rsidRPr="00B52459" w:rsidRDefault="00452F8B" w:rsidP="00452F8B">
      <w:pPr>
        <w:pStyle w:val="libFootnote0"/>
        <w:rPr>
          <w:rtl/>
        </w:rPr>
      </w:pPr>
      <w:r>
        <w:rPr>
          <w:rFonts w:hint="cs"/>
          <w:rtl/>
        </w:rPr>
        <w:t>(</w:t>
      </w:r>
      <w:r w:rsidR="00AB14C2" w:rsidRPr="00B52459">
        <w:rPr>
          <w:rtl/>
        </w:rPr>
        <w:t>2</w:t>
      </w:r>
      <w:r>
        <w:rPr>
          <w:rFonts w:hint="cs"/>
          <w:rtl/>
        </w:rPr>
        <w:t>)</w:t>
      </w:r>
      <w:r w:rsidR="00AB14C2" w:rsidRPr="00B52459">
        <w:rPr>
          <w:rtl/>
        </w:rPr>
        <w:t xml:space="preserve"> القمر : 46 .</w:t>
      </w:r>
    </w:p>
    <w:p w:rsidR="003371E3" w:rsidRPr="00B52459" w:rsidRDefault="00452F8B" w:rsidP="00452F8B">
      <w:pPr>
        <w:pStyle w:val="libFootnote0"/>
        <w:rPr>
          <w:rtl/>
        </w:rPr>
      </w:pPr>
      <w:r>
        <w:rPr>
          <w:rFonts w:hint="cs"/>
          <w:rtl/>
        </w:rPr>
        <w:t>(</w:t>
      </w:r>
      <w:r w:rsidR="00AB14C2" w:rsidRPr="00B52459">
        <w:rPr>
          <w:rtl/>
        </w:rPr>
        <w:t>3</w:t>
      </w:r>
      <w:r>
        <w:rPr>
          <w:rFonts w:hint="cs"/>
          <w:rtl/>
        </w:rPr>
        <w:t>)</w:t>
      </w:r>
      <w:r w:rsidR="00AB14C2" w:rsidRPr="00B52459">
        <w:rPr>
          <w:rtl/>
        </w:rPr>
        <w:t xml:space="preserve"> الملك : 16 ـ 17 .</w:t>
      </w:r>
    </w:p>
    <w:p w:rsidR="003371E3" w:rsidRPr="00B52459" w:rsidRDefault="00452F8B" w:rsidP="00452F8B">
      <w:pPr>
        <w:pStyle w:val="libFootnote0"/>
        <w:rPr>
          <w:rtl/>
        </w:rPr>
      </w:pPr>
      <w:r>
        <w:rPr>
          <w:rFonts w:hint="cs"/>
          <w:rtl/>
        </w:rPr>
        <w:t>(</w:t>
      </w:r>
      <w:r w:rsidR="00AB14C2" w:rsidRPr="00B52459">
        <w:rPr>
          <w:rtl/>
        </w:rPr>
        <w:t>4</w:t>
      </w:r>
      <w:r>
        <w:rPr>
          <w:rFonts w:hint="cs"/>
          <w:rtl/>
        </w:rPr>
        <w:t>)</w:t>
      </w:r>
      <w:r w:rsidR="00AB14C2" w:rsidRPr="00B52459">
        <w:rPr>
          <w:rtl/>
        </w:rPr>
        <w:t xml:space="preserve"> الإسراء : 59 .</w:t>
      </w:r>
    </w:p>
    <w:p w:rsidR="003371E3" w:rsidRPr="00A45F27" w:rsidRDefault="00452F8B" w:rsidP="00452F8B">
      <w:pPr>
        <w:pStyle w:val="libFootnote0"/>
        <w:rPr>
          <w:rtl/>
        </w:rPr>
      </w:pPr>
      <w:r>
        <w:rPr>
          <w:rFonts w:hint="cs"/>
          <w:rtl/>
        </w:rPr>
        <w:t>(</w:t>
      </w:r>
      <w:r w:rsidR="00AB14C2" w:rsidRPr="00B52459">
        <w:rPr>
          <w:rtl/>
        </w:rPr>
        <w:t>5</w:t>
      </w:r>
      <w:r>
        <w:rPr>
          <w:rFonts w:hint="cs"/>
          <w:rtl/>
        </w:rPr>
        <w:t>)</w:t>
      </w:r>
      <w:r w:rsidR="00AB14C2" w:rsidRPr="00B52459">
        <w:rPr>
          <w:rtl/>
        </w:rPr>
        <w:t xml:space="preserve"> الأعراف : 97 ـ 99 .</w:t>
      </w:r>
    </w:p>
    <w:p w:rsidR="003371E3" w:rsidRDefault="003371E3" w:rsidP="00F93203">
      <w:pPr>
        <w:pStyle w:val="libNormal"/>
        <w:rPr>
          <w:rtl/>
        </w:rPr>
      </w:pPr>
      <w:r>
        <w:rPr>
          <w:rtl/>
        </w:rPr>
        <w:br w:type="page"/>
      </w:r>
    </w:p>
    <w:p w:rsidR="009E7A4F" w:rsidRPr="00A37932" w:rsidRDefault="00AB14C2" w:rsidP="00FD1FD5">
      <w:pPr>
        <w:pStyle w:val="libNormal"/>
        <w:rPr>
          <w:rtl/>
        </w:rPr>
      </w:pPr>
      <w:r w:rsidRPr="00A37932">
        <w:rPr>
          <w:rtl/>
        </w:rPr>
        <w:lastRenderedPageBreak/>
        <w:t xml:space="preserve">وقال : </w:t>
      </w:r>
      <w:r w:rsidR="00FD1FD5">
        <w:rPr>
          <w:rStyle w:val="libAlaemChar"/>
          <w:rFonts w:eastAsiaTheme="minorHAnsi" w:hint="cs"/>
          <w:rtl/>
        </w:rPr>
        <w:t>(</w:t>
      </w:r>
      <w:r w:rsidRPr="00F03084">
        <w:rPr>
          <w:rStyle w:val="libAieChar"/>
          <w:rtl/>
        </w:rPr>
        <w:t xml:space="preserve"> وَيْلٌ لِكُلِّ أَفَّاكٍ أَثِيمٍ * يَسْمَعُ آَيَاتِ اللهِ تُتْلَى عَلَيْهِ ثُمَّ يُصِرُّ مُسْتَكْبِراً كَأَنْ لَمْ يَسْمَعْهَا فَبَشِّرْهُ بِعَذَابٍ أَلِيمٍ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9E7A4F"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وَلَوْ يُؤَاخِذُ اللهُ النَّاسَ بِظُلْمِهِمْ مَا تَرَكَ عَلَيْهَا مِنْ دَابَّةٍ </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E7A4F"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ظَهَرَ الْفَسَادُ فِي الْبَرِّ وَالْبَحْرِ بِمَا كَسَبَتْ أَيْدِي النَّاسِ لِيُذِيقَهُمْ بَعْضَ الَّذِي عَمِلُوا لَعَلَّهُمْ يَرْجِعُونَ </w:t>
      </w:r>
      <w:r w:rsidR="00FD1FD5">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9E7A4F"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وَتِلْكَ الْقُرَى أَهْلَكْنَاهُمْ لَمَّا ظَلَمُوا </w:t>
      </w:r>
      <w:r w:rsidR="00FD1FD5">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9E7A4F" w:rsidRPr="00A37932" w:rsidRDefault="00AB14C2" w:rsidP="00FD1FD5">
      <w:pPr>
        <w:pStyle w:val="libNormal"/>
        <w:rPr>
          <w:rtl/>
        </w:rPr>
      </w:pPr>
      <w:r w:rsidRPr="00A37932">
        <w:rPr>
          <w:rtl/>
        </w:rPr>
        <w:t xml:space="preserve">وقال : </w:t>
      </w:r>
      <w:r w:rsidR="00FD1FD5">
        <w:rPr>
          <w:rStyle w:val="libAlaemChar"/>
          <w:rFonts w:eastAsiaTheme="minorHAnsi" w:hint="cs"/>
          <w:rtl/>
        </w:rPr>
        <w:t>(</w:t>
      </w:r>
      <w:r w:rsidRPr="00F03084">
        <w:rPr>
          <w:rStyle w:val="libAieChar"/>
          <w:rtl/>
        </w:rPr>
        <w:t xml:space="preserve"> فَبِظُلْمٍ مِنَ الَّذِينَ هَادُوا حَرَّمْنَا عَلَيْهِمْ طَيِّبَاتٍ أُحِلَّتْ لَهُمْ </w:t>
      </w:r>
      <w:r w:rsidR="00FD1FD5">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9E7A4F"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وَلَوْلا كَلِمَةٌ سَبَقَتْ مِنْ رَبِّكَ لَقُضِيَ بَيْنَهُمْ </w:t>
      </w:r>
      <w:r w:rsidR="00FD1FD5">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9E7A4F"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وَلَوْلا كَلِمَةٌ سَبَقَتْ مِنْ رَبِّكَ لَكَانَ لِزَاماً وَأَجَلٌ مُسَمًّى </w:t>
      </w:r>
      <w:r w:rsidR="00FD1FD5">
        <w:rPr>
          <w:rStyle w:val="libAlaemChar"/>
          <w:rFonts w:eastAsiaTheme="minorHAnsi" w:hint="cs"/>
          <w:rtl/>
        </w:rPr>
        <w:t>)</w:t>
      </w:r>
      <w:r w:rsidRPr="00A37932">
        <w:rPr>
          <w:rtl/>
        </w:rPr>
        <w:t xml:space="preserve"> </w:t>
      </w:r>
      <w:r w:rsidRPr="00105D1D">
        <w:rPr>
          <w:rStyle w:val="libFootnotenumChar"/>
          <w:rtl/>
        </w:rPr>
        <w:t>(7)</w:t>
      </w:r>
      <w:r w:rsidRPr="00A37932">
        <w:rPr>
          <w:rtl/>
        </w:rPr>
        <w:t xml:space="preserve"> ، يعني سبحانه : للزمهم </w:t>
      </w:r>
      <w:r w:rsidRPr="00105D1D">
        <w:rPr>
          <w:rStyle w:val="libFootnotenumChar"/>
          <w:rtl/>
        </w:rPr>
        <w:t>(8)</w:t>
      </w:r>
      <w:r w:rsidRPr="00A37932">
        <w:rPr>
          <w:rtl/>
        </w:rPr>
        <w:t xml:space="preserve"> بالعذاب عند كلّ معصية ، وإنّما سبق منه سبحانه أنّه قال : </w:t>
      </w:r>
      <w:r w:rsidR="00FD1FD5">
        <w:rPr>
          <w:rStyle w:val="libAlaemChar"/>
          <w:rFonts w:eastAsiaTheme="minorHAnsi" w:hint="cs"/>
          <w:rtl/>
        </w:rPr>
        <w:t>(</w:t>
      </w:r>
      <w:r w:rsidRPr="00F03084">
        <w:rPr>
          <w:rStyle w:val="libAieChar"/>
          <w:rtl/>
        </w:rPr>
        <w:t xml:space="preserve"> وَمَا كَانَ اللهُ لِيُعَذِّبَهُمْ وَأَنْتَ فِيهِمْ وَمَا كَانَ اللهُ مُعَذِّبَهُمْ وَهُمْ يَسْتَغْفِرُونَ</w:t>
      </w:r>
      <w:r w:rsidR="00FD1FD5">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w:t>
      </w:r>
    </w:p>
    <w:p w:rsidR="009E7A4F" w:rsidRPr="00A37932" w:rsidRDefault="00AB14C2" w:rsidP="00E41039">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كان في الناس أمانان : رسول الله </w:t>
      </w:r>
      <w:r w:rsidR="00E41039" w:rsidRPr="00E41039">
        <w:rPr>
          <w:rStyle w:val="libAlaemChar"/>
          <w:rFonts w:eastAsiaTheme="minorHAnsi"/>
          <w:rtl/>
        </w:rPr>
        <w:t>صلى‌الله‌عليه‌وآله‌وسلم</w:t>
      </w:r>
      <w:r w:rsidRPr="00A37932">
        <w:rPr>
          <w:rStyle w:val="libBold2Char"/>
          <w:rtl/>
        </w:rPr>
        <w:t xml:space="preserve"> والاستغفار ، فرفع منهم أمان وهو رسول الله </w:t>
      </w:r>
      <w:r w:rsidR="00E41039" w:rsidRPr="00E41039">
        <w:rPr>
          <w:rStyle w:val="libAlaemChar"/>
          <w:rFonts w:eastAsiaTheme="minorHAnsi"/>
          <w:rtl/>
        </w:rPr>
        <w:t>صلى‌الله‌عليه‌وآله‌وسلم</w:t>
      </w:r>
      <w:r w:rsidRPr="00A37932">
        <w:rPr>
          <w:rStyle w:val="libBold2Char"/>
          <w:rtl/>
        </w:rPr>
        <w:t xml:space="preserve"> ، وبقي أمان وهو الاستغفار</w:t>
      </w:r>
      <w:r w:rsidRPr="00A37932">
        <w:rPr>
          <w:rtl/>
        </w:rPr>
        <w:t xml:space="preserve"> </w:t>
      </w:r>
      <w:r w:rsidRPr="00105D1D">
        <w:rPr>
          <w:rStyle w:val="libFootnotenumChar"/>
          <w:rtl/>
        </w:rPr>
        <w:t>(10)</w:t>
      </w:r>
      <w:r w:rsidRPr="00A37932">
        <w:rPr>
          <w:rtl/>
        </w:rPr>
        <w:t xml:space="preserve"> .</w:t>
      </w:r>
    </w:p>
    <w:p w:rsidR="00452F8B" w:rsidRPr="002349C0" w:rsidRDefault="00452F8B" w:rsidP="00452F8B">
      <w:pPr>
        <w:pStyle w:val="libLine"/>
        <w:rPr>
          <w:rtl/>
        </w:rPr>
      </w:pPr>
      <w:r w:rsidRPr="002349C0">
        <w:rPr>
          <w:rtl/>
        </w:rPr>
        <w:t>____________</w:t>
      </w:r>
    </w:p>
    <w:p w:rsidR="009E7A4F" w:rsidRPr="00B52459" w:rsidRDefault="00452F8B" w:rsidP="00452F8B">
      <w:pPr>
        <w:pStyle w:val="libFootnote0"/>
        <w:rPr>
          <w:rtl/>
        </w:rPr>
      </w:pPr>
      <w:r>
        <w:rPr>
          <w:rFonts w:hint="cs"/>
          <w:rtl/>
        </w:rPr>
        <w:t>(</w:t>
      </w:r>
      <w:r w:rsidR="00AB14C2" w:rsidRPr="00B52459">
        <w:rPr>
          <w:rtl/>
        </w:rPr>
        <w:t>1</w:t>
      </w:r>
      <w:r>
        <w:rPr>
          <w:rFonts w:hint="cs"/>
          <w:rtl/>
        </w:rPr>
        <w:t>)</w:t>
      </w:r>
      <w:r w:rsidR="00AB14C2" w:rsidRPr="00B52459">
        <w:rPr>
          <w:rtl/>
        </w:rPr>
        <w:t xml:space="preserve"> الجاثية : 7 ـ 8 .</w:t>
      </w:r>
    </w:p>
    <w:p w:rsidR="009E7A4F" w:rsidRPr="00B52459" w:rsidRDefault="00452F8B" w:rsidP="00452F8B">
      <w:pPr>
        <w:pStyle w:val="libFootnote0"/>
        <w:rPr>
          <w:rtl/>
        </w:rPr>
      </w:pPr>
      <w:r>
        <w:rPr>
          <w:rFonts w:hint="cs"/>
          <w:rtl/>
        </w:rPr>
        <w:t>(</w:t>
      </w:r>
      <w:r w:rsidR="00AB14C2" w:rsidRPr="00B52459">
        <w:rPr>
          <w:rtl/>
        </w:rPr>
        <w:t>2</w:t>
      </w:r>
      <w:r>
        <w:rPr>
          <w:rFonts w:hint="cs"/>
          <w:rtl/>
        </w:rPr>
        <w:t>)</w:t>
      </w:r>
      <w:r w:rsidR="00AB14C2" w:rsidRPr="00B52459">
        <w:rPr>
          <w:rtl/>
        </w:rPr>
        <w:t xml:space="preserve"> النحل : 61 .</w:t>
      </w:r>
    </w:p>
    <w:p w:rsidR="009E7A4F" w:rsidRPr="00B52459" w:rsidRDefault="00452F8B" w:rsidP="00452F8B">
      <w:pPr>
        <w:pStyle w:val="libFootnote0"/>
        <w:rPr>
          <w:rtl/>
        </w:rPr>
      </w:pPr>
      <w:r>
        <w:rPr>
          <w:rFonts w:hint="cs"/>
          <w:rtl/>
        </w:rPr>
        <w:t>(</w:t>
      </w:r>
      <w:r w:rsidR="00AB14C2" w:rsidRPr="00B52459">
        <w:rPr>
          <w:rtl/>
        </w:rPr>
        <w:t>3</w:t>
      </w:r>
      <w:r>
        <w:rPr>
          <w:rFonts w:hint="cs"/>
          <w:rtl/>
        </w:rPr>
        <w:t>)</w:t>
      </w:r>
      <w:r w:rsidR="00AB14C2" w:rsidRPr="00B52459">
        <w:rPr>
          <w:rtl/>
        </w:rPr>
        <w:t xml:space="preserve"> الروم : 41 .</w:t>
      </w:r>
    </w:p>
    <w:p w:rsidR="009E7A4F" w:rsidRPr="00B52459" w:rsidRDefault="00452F8B" w:rsidP="00452F8B">
      <w:pPr>
        <w:pStyle w:val="libFootnote0"/>
        <w:rPr>
          <w:rtl/>
        </w:rPr>
      </w:pPr>
      <w:r>
        <w:rPr>
          <w:rFonts w:hint="cs"/>
          <w:rtl/>
        </w:rPr>
        <w:t>(</w:t>
      </w:r>
      <w:r w:rsidR="00AB14C2" w:rsidRPr="00B52459">
        <w:rPr>
          <w:rtl/>
        </w:rPr>
        <w:t>4</w:t>
      </w:r>
      <w:r>
        <w:rPr>
          <w:rFonts w:hint="cs"/>
          <w:rtl/>
        </w:rPr>
        <w:t>)</w:t>
      </w:r>
      <w:r w:rsidR="00AB14C2" w:rsidRPr="00B52459">
        <w:rPr>
          <w:rtl/>
        </w:rPr>
        <w:t xml:space="preserve"> الكهف : 59 .</w:t>
      </w:r>
    </w:p>
    <w:p w:rsidR="009E7A4F" w:rsidRPr="00B52459" w:rsidRDefault="00452F8B" w:rsidP="00452F8B">
      <w:pPr>
        <w:pStyle w:val="libFootnote0"/>
        <w:rPr>
          <w:rtl/>
        </w:rPr>
      </w:pPr>
      <w:r>
        <w:rPr>
          <w:rFonts w:hint="cs"/>
          <w:rtl/>
        </w:rPr>
        <w:t>(</w:t>
      </w:r>
      <w:r w:rsidR="00AB14C2" w:rsidRPr="00B52459">
        <w:rPr>
          <w:rtl/>
        </w:rPr>
        <w:t>5</w:t>
      </w:r>
      <w:r>
        <w:rPr>
          <w:rFonts w:hint="cs"/>
          <w:rtl/>
        </w:rPr>
        <w:t>)</w:t>
      </w:r>
      <w:r w:rsidR="00AB14C2" w:rsidRPr="00B52459">
        <w:rPr>
          <w:rtl/>
        </w:rPr>
        <w:t xml:space="preserve"> النساء : 160 .</w:t>
      </w:r>
    </w:p>
    <w:p w:rsidR="009E7A4F" w:rsidRPr="00B52459" w:rsidRDefault="00452F8B" w:rsidP="00452F8B">
      <w:pPr>
        <w:pStyle w:val="libFootnote0"/>
        <w:rPr>
          <w:rtl/>
        </w:rPr>
      </w:pPr>
      <w:r>
        <w:rPr>
          <w:rFonts w:hint="cs"/>
          <w:rtl/>
        </w:rPr>
        <w:t>(</w:t>
      </w:r>
      <w:r w:rsidR="00AB14C2" w:rsidRPr="00B52459">
        <w:rPr>
          <w:rtl/>
        </w:rPr>
        <w:t>6</w:t>
      </w:r>
      <w:r>
        <w:rPr>
          <w:rFonts w:hint="cs"/>
          <w:rtl/>
        </w:rPr>
        <w:t>)</w:t>
      </w:r>
      <w:r w:rsidR="00AB14C2" w:rsidRPr="00B52459">
        <w:rPr>
          <w:rtl/>
        </w:rPr>
        <w:t xml:space="preserve"> هود : 110 .</w:t>
      </w:r>
    </w:p>
    <w:p w:rsidR="009E7A4F" w:rsidRPr="00B52459" w:rsidRDefault="00452F8B" w:rsidP="00452F8B">
      <w:pPr>
        <w:pStyle w:val="libFootnote0"/>
        <w:rPr>
          <w:rtl/>
        </w:rPr>
      </w:pPr>
      <w:r>
        <w:rPr>
          <w:rFonts w:hint="cs"/>
          <w:rtl/>
        </w:rPr>
        <w:t>(</w:t>
      </w:r>
      <w:r w:rsidR="00AB14C2" w:rsidRPr="00B52459">
        <w:rPr>
          <w:rtl/>
        </w:rPr>
        <w:t>7</w:t>
      </w:r>
      <w:r>
        <w:rPr>
          <w:rFonts w:hint="cs"/>
          <w:rtl/>
        </w:rPr>
        <w:t>)</w:t>
      </w:r>
      <w:r w:rsidR="00AB14C2" w:rsidRPr="00B52459">
        <w:rPr>
          <w:rtl/>
        </w:rPr>
        <w:t xml:space="preserve"> طه : 129 .</w:t>
      </w:r>
    </w:p>
    <w:p w:rsidR="009E7A4F" w:rsidRPr="00B52459" w:rsidRDefault="00452F8B" w:rsidP="00452F8B">
      <w:pPr>
        <w:pStyle w:val="libFootnote0"/>
        <w:rPr>
          <w:rtl/>
        </w:rPr>
      </w:pPr>
      <w:r>
        <w:rPr>
          <w:rFonts w:hint="cs"/>
          <w:rtl/>
        </w:rPr>
        <w:t>(</w:t>
      </w:r>
      <w:r w:rsidR="00AB14C2" w:rsidRPr="00B52459">
        <w:rPr>
          <w:rtl/>
        </w:rPr>
        <w:t>8</w:t>
      </w:r>
      <w:r>
        <w:rPr>
          <w:rFonts w:hint="cs"/>
          <w:rtl/>
        </w:rPr>
        <w:t>)</w:t>
      </w:r>
      <w:r w:rsidR="00AB14C2" w:rsidRPr="00B52459">
        <w:rPr>
          <w:rtl/>
        </w:rPr>
        <w:t xml:space="preserve"> في ( ب ) و ( ج ) : ألزمهم .</w:t>
      </w:r>
    </w:p>
    <w:p w:rsidR="009E7A4F" w:rsidRPr="00B52459" w:rsidRDefault="00452F8B" w:rsidP="00452F8B">
      <w:pPr>
        <w:pStyle w:val="libFootnote0"/>
        <w:rPr>
          <w:rtl/>
        </w:rPr>
      </w:pPr>
      <w:r>
        <w:rPr>
          <w:rFonts w:hint="cs"/>
          <w:rtl/>
        </w:rPr>
        <w:t>(</w:t>
      </w:r>
      <w:r w:rsidR="00AB14C2" w:rsidRPr="00B52459">
        <w:rPr>
          <w:rtl/>
        </w:rPr>
        <w:t>9</w:t>
      </w:r>
      <w:r>
        <w:rPr>
          <w:rFonts w:hint="cs"/>
          <w:rtl/>
        </w:rPr>
        <w:t>)</w:t>
      </w:r>
      <w:r w:rsidR="00AB14C2" w:rsidRPr="00B52459">
        <w:rPr>
          <w:rtl/>
        </w:rPr>
        <w:t xml:space="preserve"> الأنفال : 33 .</w:t>
      </w:r>
    </w:p>
    <w:p w:rsidR="009E7A4F" w:rsidRPr="00A45F27" w:rsidRDefault="00452F8B" w:rsidP="00452F8B">
      <w:pPr>
        <w:pStyle w:val="libFootnote0"/>
        <w:rPr>
          <w:rtl/>
        </w:rPr>
      </w:pPr>
      <w:r>
        <w:rPr>
          <w:rFonts w:hint="cs"/>
          <w:rtl/>
        </w:rPr>
        <w:t>(</w:t>
      </w:r>
      <w:r w:rsidR="00AB14C2" w:rsidRPr="00B52459">
        <w:rPr>
          <w:rtl/>
        </w:rPr>
        <w:t>10</w:t>
      </w:r>
      <w:r>
        <w:rPr>
          <w:rFonts w:hint="cs"/>
          <w:rtl/>
        </w:rPr>
        <w:t>)</w:t>
      </w:r>
      <w:r w:rsidR="00AB14C2" w:rsidRPr="00B52459">
        <w:rPr>
          <w:rtl/>
        </w:rPr>
        <w:t xml:space="preserve"> نهج البلاغة : قصار الحكم 88 ، عنه البحار 93 : 284ح31 ، روضة الواعظين : 478 .</w:t>
      </w:r>
    </w:p>
    <w:p w:rsidR="009E7A4F" w:rsidRDefault="009E7A4F" w:rsidP="00F93203">
      <w:pPr>
        <w:pStyle w:val="libNormal"/>
        <w:rPr>
          <w:rtl/>
        </w:rPr>
      </w:pPr>
      <w:r>
        <w:rPr>
          <w:rtl/>
        </w:rPr>
        <w:br w:type="page"/>
      </w:r>
    </w:p>
    <w:p w:rsidR="009E7A4F" w:rsidRPr="00A37932" w:rsidRDefault="00AB14C2" w:rsidP="00A37932">
      <w:pPr>
        <w:pStyle w:val="libNormal"/>
        <w:rPr>
          <w:rtl/>
        </w:rPr>
      </w:pPr>
      <w:r w:rsidRPr="00D72230">
        <w:rPr>
          <w:rtl/>
        </w:rPr>
        <w:lastRenderedPageBreak/>
        <w:t xml:space="preserve">الباب السادس </w:t>
      </w:r>
      <w:r w:rsidRPr="00105D1D">
        <w:rPr>
          <w:rStyle w:val="libFootnotenumChar"/>
          <w:rtl/>
        </w:rPr>
        <w:t>(1)</w:t>
      </w:r>
      <w:r w:rsidR="009E7A4F">
        <w:rPr>
          <w:rFonts w:hint="cs"/>
          <w:rtl/>
        </w:rPr>
        <w:t xml:space="preserve"> : </w:t>
      </w:r>
      <w:r w:rsidRPr="00D72230">
        <w:rPr>
          <w:rtl/>
        </w:rPr>
        <w:t>في التخويف من الآثار</w:t>
      </w:r>
    </w:p>
    <w:p w:rsidR="009E7A4F"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مهلاً عباد الله عن معصية الله ، فإنّ الله شديد العقاب</w:t>
      </w:r>
      <w:r w:rsidRPr="00A37932">
        <w:rPr>
          <w:rtl/>
        </w:rPr>
        <w:t xml:space="preserve"> </w:t>
      </w:r>
      <w:r w:rsidRPr="00105D1D">
        <w:rPr>
          <w:rStyle w:val="libFootnotenumChar"/>
          <w:rtl/>
        </w:rPr>
        <w:t>(2)</w:t>
      </w:r>
      <w:r w:rsidRPr="00A37932">
        <w:rPr>
          <w:rtl/>
        </w:rPr>
        <w:t xml:space="preserve"> .</w:t>
      </w:r>
    </w:p>
    <w:p w:rsidR="009E7A4F"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الله لم يعط ليأخذ ولو أنعم على قوم ما أنعم ، وبقوا ما بقي الليل والنهار ، ما سلبهم تلك النعم وهم له شاكرون إلاّ أن يتحوّلوا من شكر إلى كفر ، ومن طاعة إلى معصية ، وذلك قوله تعالى :</w:t>
      </w:r>
      <w:r w:rsidRPr="00A37932">
        <w:rPr>
          <w:rtl/>
        </w:rPr>
        <w:t xml:space="preserve"> </w:t>
      </w:r>
      <w:r w:rsidR="00FD1FD5">
        <w:rPr>
          <w:rStyle w:val="libAlaemChar"/>
          <w:rFonts w:eastAsiaTheme="minorHAnsi" w:hint="cs"/>
          <w:rtl/>
        </w:rPr>
        <w:t>(</w:t>
      </w:r>
      <w:r w:rsidRPr="00F03084">
        <w:rPr>
          <w:rStyle w:val="libAieChar"/>
          <w:rtl/>
        </w:rPr>
        <w:t xml:space="preserve"> إنّ الله لا يغيّر ما بقوم حتّى يغيّروا ما بأنفسهم </w:t>
      </w:r>
      <w:r w:rsidR="00FD1FD5">
        <w:rPr>
          <w:rStyle w:val="libAlaemChar"/>
          <w:rFonts w:eastAsiaTheme="minorHAnsi" w:hint="cs"/>
          <w:rtl/>
        </w:rPr>
        <w:t>)</w:t>
      </w:r>
      <w:r w:rsidRPr="00F03084">
        <w:rPr>
          <w:rStyle w:val="libAieChar"/>
          <w:rtl/>
        </w:rPr>
        <w:t xml:space="preserve"> </w:t>
      </w:r>
      <w:r w:rsidRPr="00105D1D">
        <w:rPr>
          <w:rStyle w:val="libFootnotenumChar"/>
          <w:rtl/>
        </w:rPr>
        <w:t xml:space="preserve">(3) </w:t>
      </w:r>
      <w:r w:rsidRPr="00A37932">
        <w:rPr>
          <w:rtl/>
        </w:rPr>
        <w:t>.</w:t>
      </w:r>
    </w:p>
    <w:p w:rsidR="009E7A4F"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الله يبتلي عباده عند طول السيّئات بنقص الثمرات ، وحبس البركات ، وإغلاق خزائن الخيرات ليتوب تائب ، ويقلع مقلع ، ويتذكّر متذكّر ، وينزجر منزجر ، وقد جعل الله الاستغفار سبباً له وللرزق</w:t>
      </w:r>
      <w:r w:rsidRPr="00A37932">
        <w:rPr>
          <w:rtl/>
        </w:rPr>
        <w:t xml:space="preserve"> </w:t>
      </w:r>
    </w:p>
    <w:p w:rsidR="00452F8B" w:rsidRPr="002349C0" w:rsidRDefault="00452F8B" w:rsidP="00452F8B">
      <w:pPr>
        <w:pStyle w:val="libLine"/>
        <w:rPr>
          <w:rtl/>
        </w:rPr>
      </w:pPr>
      <w:r w:rsidRPr="002349C0">
        <w:rPr>
          <w:rtl/>
        </w:rPr>
        <w:t>____________</w:t>
      </w:r>
    </w:p>
    <w:p w:rsidR="009E7A4F" w:rsidRPr="00B52459" w:rsidRDefault="00452F8B" w:rsidP="00452F8B">
      <w:pPr>
        <w:pStyle w:val="libFootnote0"/>
        <w:rPr>
          <w:rtl/>
        </w:rPr>
      </w:pPr>
      <w:r>
        <w:rPr>
          <w:rFonts w:hint="cs"/>
          <w:rtl/>
        </w:rPr>
        <w:t>(</w:t>
      </w:r>
      <w:r w:rsidR="00AB14C2" w:rsidRPr="00B52459">
        <w:rPr>
          <w:rtl/>
        </w:rPr>
        <w:t>1</w:t>
      </w:r>
      <w:r>
        <w:rPr>
          <w:rFonts w:hint="cs"/>
          <w:rtl/>
        </w:rPr>
        <w:t>)</w:t>
      </w:r>
      <w:r w:rsidR="00AB14C2" w:rsidRPr="00B52459">
        <w:rPr>
          <w:rtl/>
        </w:rPr>
        <w:t xml:space="preserve"> أثبتنا عنوان هذا الباب من ( ألف ) ، ولم يرد في سائر النسخ ، وبه يتم خمس وخمسين باباً ، كما وعدّه المصنّف (ره) .</w:t>
      </w:r>
    </w:p>
    <w:p w:rsidR="009E7A4F" w:rsidRPr="00B52459" w:rsidRDefault="00452F8B" w:rsidP="00452F8B">
      <w:pPr>
        <w:pStyle w:val="libFootnote0"/>
        <w:rPr>
          <w:rtl/>
        </w:rPr>
      </w:pPr>
      <w:r>
        <w:rPr>
          <w:rFonts w:hint="cs"/>
          <w:rtl/>
        </w:rPr>
        <w:t>(</w:t>
      </w:r>
      <w:r w:rsidR="00AB14C2" w:rsidRPr="00B52459">
        <w:rPr>
          <w:rtl/>
        </w:rPr>
        <w:t>2</w:t>
      </w:r>
      <w:r>
        <w:rPr>
          <w:rFonts w:hint="cs"/>
          <w:rtl/>
        </w:rPr>
        <w:t>)</w:t>
      </w:r>
      <w:r w:rsidR="00AB14C2" w:rsidRPr="00B52459">
        <w:rPr>
          <w:rtl/>
        </w:rPr>
        <w:t xml:space="preserve"> مجموعة ورام 2 : 221 .</w:t>
      </w:r>
    </w:p>
    <w:p w:rsidR="009E7A4F" w:rsidRPr="00A45F27" w:rsidRDefault="00452F8B" w:rsidP="00452F8B">
      <w:pPr>
        <w:pStyle w:val="libFootnote0"/>
        <w:rPr>
          <w:rtl/>
        </w:rPr>
      </w:pPr>
      <w:r>
        <w:rPr>
          <w:rFonts w:hint="cs"/>
          <w:rtl/>
        </w:rPr>
        <w:t>(</w:t>
      </w:r>
      <w:r w:rsidR="00AB14C2" w:rsidRPr="00B52459">
        <w:rPr>
          <w:rtl/>
        </w:rPr>
        <w:t>3</w:t>
      </w:r>
      <w:r>
        <w:rPr>
          <w:rFonts w:hint="cs"/>
          <w:rtl/>
        </w:rPr>
        <w:t>)</w:t>
      </w:r>
      <w:r w:rsidR="00AB14C2" w:rsidRPr="00B52459">
        <w:rPr>
          <w:rtl/>
        </w:rPr>
        <w:t xml:space="preserve"> الرعد : 11 .</w:t>
      </w:r>
    </w:p>
    <w:p w:rsidR="009E7A4F" w:rsidRDefault="009E7A4F" w:rsidP="00F93203">
      <w:pPr>
        <w:pStyle w:val="libNormal"/>
        <w:rPr>
          <w:rtl/>
        </w:rPr>
      </w:pPr>
      <w:r>
        <w:rPr>
          <w:rtl/>
        </w:rPr>
        <w:br w:type="page"/>
      </w:r>
    </w:p>
    <w:p w:rsidR="009E7A4F" w:rsidRPr="0040250B" w:rsidRDefault="00AB14C2" w:rsidP="00FD1FD5">
      <w:pPr>
        <w:pStyle w:val="libNormal0"/>
        <w:rPr>
          <w:rtl/>
        </w:rPr>
      </w:pPr>
      <w:r w:rsidRPr="00A37932">
        <w:rPr>
          <w:rStyle w:val="libBold2Char"/>
          <w:rtl/>
        </w:rPr>
        <w:lastRenderedPageBreak/>
        <w:t>رحمة للخلق ، فقال سبحانه :</w:t>
      </w:r>
      <w:r w:rsidRPr="0040250B">
        <w:rPr>
          <w:rtl/>
        </w:rPr>
        <w:t xml:space="preserve"> </w:t>
      </w:r>
      <w:r w:rsidR="00FD1FD5">
        <w:rPr>
          <w:rStyle w:val="libAlaemChar"/>
          <w:rFonts w:eastAsiaTheme="minorHAnsi" w:hint="cs"/>
          <w:rtl/>
        </w:rPr>
        <w:t>(</w:t>
      </w:r>
      <w:r w:rsidRPr="00F03084">
        <w:rPr>
          <w:rStyle w:val="libAieChar"/>
          <w:rtl/>
        </w:rPr>
        <w:t xml:space="preserve"> اسْتَغْفِرُوا رَبَّكُمْ إِنَّهُ كَانَ غَفَّاراً * يُرْسِلِ السَّمَاءَ عَلَيْكُمْ مِدْرَاراً * وَيُمْدِدْكُمْ بِأَمْوَالٍ وَبَنِينَ وَيَجْعَلْ لَكُمْ جَنَّاتٍ وَيَجْعَلْ لَكُمْ أَنْهَاراً</w:t>
      </w:r>
      <w:r w:rsidR="00FD1FD5">
        <w:rPr>
          <w:rStyle w:val="libAlaemChar"/>
          <w:rFonts w:eastAsiaTheme="minorHAnsi" w:hint="cs"/>
          <w:rtl/>
        </w:rPr>
        <w:t xml:space="preserve"> )</w:t>
      </w:r>
      <w:r w:rsidRPr="0040250B">
        <w:rPr>
          <w:rtl/>
        </w:rPr>
        <w:t xml:space="preserve"> </w:t>
      </w:r>
      <w:r w:rsidRPr="00105D1D">
        <w:rPr>
          <w:rStyle w:val="libFootnotenumChar"/>
          <w:rtl/>
        </w:rPr>
        <w:t>(1)</w:t>
      </w:r>
      <w:r w:rsidRPr="0040250B">
        <w:rPr>
          <w:rtl/>
        </w:rPr>
        <w:t xml:space="preserve"> .</w:t>
      </w:r>
    </w:p>
    <w:p w:rsidR="009E7A4F" w:rsidRPr="00A37932" w:rsidRDefault="00AB14C2" w:rsidP="00452F8B">
      <w:pPr>
        <w:pStyle w:val="libNormal"/>
        <w:rPr>
          <w:rtl/>
        </w:rPr>
      </w:pPr>
      <w:r w:rsidRPr="00A37932">
        <w:rPr>
          <w:rtl/>
        </w:rPr>
        <w:t>فرحم الله مَن قدّم توبته ، وأخّر شهوته ، واستقال عثرته ، فإنّ أمله خادع له ، وأجله مستور عنه ، والشيطان موكل به ، يمنّيه التوبة ليسوّفها ، ويزهي له المعصية ليرتكبها ، حتّى تأتي عليه منيّته وهو أغفل ما يكون عنها .</w:t>
      </w:r>
    </w:p>
    <w:p w:rsidR="009E7A4F" w:rsidRPr="00A37932" w:rsidRDefault="00AB14C2" w:rsidP="00452F8B">
      <w:pPr>
        <w:pStyle w:val="libNormal"/>
        <w:rPr>
          <w:rtl/>
        </w:rPr>
      </w:pPr>
      <w:r w:rsidRPr="00A37932">
        <w:rPr>
          <w:rtl/>
        </w:rPr>
        <w:t xml:space="preserve">فيالها حسرة على ذي غفلة أن يكون عمره عليه حسرة ، وأن تؤدّيه أيّامه إلى شقوة ، فنسأل الله تعالى أن يجعلنا وإيّاكم ممّن لا تبطره نعمة ، ولا تقصر به عن طاعة ربّه غاية ، ولا تحلّ </w:t>
      </w:r>
      <w:r w:rsidRPr="00105D1D">
        <w:rPr>
          <w:rStyle w:val="libFootnotenumChar"/>
          <w:rtl/>
        </w:rPr>
        <w:t>(2)</w:t>
      </w:r>
      <w:r w:rsidRPr="00A37932">
        <w:rPr>
          <w:rtl/>
        </w:rPr>
        <w:t xml:space="preserve"> به بعد الموت ندامة ولا كآبة </w:t>
      </w:r>
      <w:r w:rsidRPr="00105D1D">
        <w:rPr>
          <w:rStyle w:val="libFootnotenumChar"/>
          <w:rtl/>
        </w:rPr>
        <w:t>(3)</w:t>
      </w:r>
      <w:r w:rsidRPr="00A37932">
        <w:rPr>
          <w:rtl/>
        </w:rPr>
        <w:t xml:space="preserve"> .</w:t>
      </w:r>
    </w:p>
    <w:p w:rsidR="009E7A4F"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ولو أنّهم حين تزول عنهم النعم وتحل بهم النقم ، فزعوا إلى الله بوَلَه من نفوسهم ، وصدق من نيّاتهم ، وخالص من طويّاتهم ، لرد عليهم كلّ شارد ، ولأصلح لهم كلّ فاسد</w:t>
      </w:r>
      <w:r w:rsidRPr="00A37932">
        <w:rPr>
          <w:rtl/>
        </w:rPr>
        <w:t xml:space="preserve"> </w:t>
      </w:r>
      <w:r w:rsidRPr="00105D1D">
        <w:rPr>
          <w:rStyle w:val="libFootnotenumChar"/>
          <w:rtl/>
        </w:rPr>
        <w:t>(4)</w:t>
      </w:r>
      <w:r w:rsidRPr="00A37932">
        <w:rPr>
          <w:rtl/>
        </w:rPr>
        <w:t xml:space="preserve"> .</w:t>
      </w:r>
    </w:p>
    <w:p w:rsidR="009E7A4F"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إنّ لله تعالى ملكاً ينزل في كلّ ليلة وينادي : </w:t>
      </w:r>
      <w:r w:rsidRPr="00A37932">
        <w:rPr>
          <w:rStyle w:val="libBold2Char"/>
          <w:rtl/>
        </w:rPr>
        <w:t>يا أبناء العشرين جدّوا واجتهدوا ، ويا أبناء الثلاثين لا تغرنّكم الحياة الدنيا ، ويا أبناء الأربعين ماذا أعددتم للقاء ربّكم ، ويا أبناء الخمسين أتاكم النذير ، ويا أبناء الستّين زرع آن حصاده ، ويا أبناء السبعين نودي بكم فأجيبوا ، ويا أبناء الثمانين أتتكم الساعة وأنتم غافلون ،</w:t>
      </w:r>
      <w:r w:rsidRPr="00A37932">
        <w:rPr>
          <w:rtl/>
        </w:rPr>
        <w:t xml:space="preserve"> ثم يقول : </w:t>
      </w:r>
      <w:r w:rsidRPr="00A37932">
        <w:rPr>
          <w:rStyle w:val="libBold2Char"/>
          <w:rtl/>
        </w:rPr>
        <w:t>لولا عباد ركّع ، ورجال خشّع ، وصبيان رضّع ، وأنعام رتّع لصبّ عليكم العذاب صبّاً</w:t>
      </w:r>
      <w:r w:rsidRPr="00A37932">
        <w:rPr>
          <w:rtl/>
        </w:rPr>
        <w:t xml:space="preserve"> </w:t>
      </w:r>
      <w:r w:rsidRPr="00105D1D">
        <w:rPr>
          <w:rStyle w:val="libFootnotenumChar"/>
          <w:rtl/>
        </w:rPr>
        <w:t>(5)</w:t>
      </w:r>
      <w:r w:rsidRPr="00A37932">
        <w:rPr>
          <w:rtl/>
        </w:rPr>
        <w:t xml:space="preserve"> .</w:t>
      </w:r>
    </w:p>
    <w:p w:rsidR="009E7A4F"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أكرموا ضعفاءكم فإنّما ترزقون </w:t>
      </w:r>
    </w:p>
    <w:p w:rsidR="00452F8B" w:rsidRPr="002349C0" w:rsidRDefault="00452F8B" w:rsidP="00452F8B">
      <w:pPr>
        <w:pStyle w:val="libLine"/>
        <w:rPr>
          <w:rtl/>
        </w:rPr>
      </w:pPr>
      <w:r w:rsidRPr="002349C0">
        <w:rPr>
          <w:rtl/>
        </w:rPr>
        <w:t>____________</w:t>
      </w:r>
    </w:p>
    <w:p w:rsidR="009E7A4F" w:rsidRPr="00B52459" w:rsidRDefault="00452F8B" w:rsidP="00452F8B">
      <w:pPr>
        <w:pStyle w:val="libFootnote0"/>
        <w:rPr>
          <w:rtl/>
        </w:rPr>
      </w:pPr>
      <w:r>
        <w:rPr>
          <w:rFonts w:hint="cs"/>
          <w:rtl/>
        </w:rPr>
        <w:t>(</w:t>
      </w:r>
      <w:r w:rsidR="00AB14C2" w:rsidRPr="00B52459">
        <w:rPr>
          <w:rtl/>
        </w:rPr>
        <w:t>1</w:t>
      </w:r>
      <w:r>
        <w:rPr>
          <w:rFonts w:hint="cs"/>
          <w:rtl/>
        </w:rPr>
        <w:t xml:space="preserve">) </w:t>
      </w:r>
      <w:r w:rsidR="00AB14C2" w:rsidRPr="00B52459">
        <w:rPr>
          <w:rtl/>
        </w:rPr>
        <w:t>نوح : 10 ـ 12 .</w:t>
      </w:r>
    </w:p>
    <w:p w:rsidR="009E7A4F" w:rsidRPr="00B52459" w:rsidRDefault="00452F8B" w:rsidP="00452F8B">
      <w:pPr>
        <w:pStyle w:val="libFootnote0"/>
        <w:rPr>
          <w:rtl/>
        </w:rPr>
      </w:pPr>
      <w:r>
        <w:rPr>
          <w:rFonts w:hint="cs"/>
          <w:rtl/>
        </w:rPr>
        <w:t>(</w:t>
      </w:r>
      <w:r w:rsidR="00AB14C2" w:rsidRPr="00B52459">
        <w:rPr>
          <w:rtl/>
        </w:rPr>
        <w:t>2</w:t>
      </w:r>
      <w:r>
        <w:rPr>
          <w:rFonts w:hint="cs"/>
          <w:rtl/>
        </w:rPr>
        <w:t>)</w:t>
      </w:r>
      <w:r w:rsidR="00AB14C2" w:rsidRPr="00B52459">
        <w:rPr>
          <w:rtl/>
        </w:rPr>
        <w:t xml:space="preserve"> في ( ألف ) : لا تجعل .</w:t>
      </w:r>
    </w:p>
    <w:p w:rsidR="009E7A4F" w:rsidRPr="00B52459" w:rsidRDefault="00452F8B" w:rsidP="00452F8B">
      <w:pPr>
        <w:pStyle w:val="libFootnote0"/>
        <w:rPr>
          <w:rtl/>
        </w:rPr>
      </w:pPr>
      <w:r>
        <w:rPr>
          <w:rFonts w:hint="cs"/>
          <w:rtl/>
        </w:rPr>
        <w:t>(</w:t>
      </w:r>
      <w:r w:rsidR="00AB14C2" w:rsidRPr="00B52459">
        <w:rPr>
          <w:rtl/>
        </w:rPr>
        <w:t>3</w:t>
      </w:r>
      <w:r>
        <w:rPr>
          <w:rFonts w:hint="cs"/>
          <w:rtl/>
        </w:rPr>
        <w:t>)</w:t>
      </w:r>
      <w:r w:rsidR="00AB14C2" w:rsidRPr="00B52459">
        <w:rPr>
          <w:rtl/>
        </w:rPr>
        <w:t xml:space="preserve"> راجع البحار 91 : 336 ح20 .</w:t>
      </w:r>
    </w:p>
    <w:p w:rsidR="009E7A4F" w:rsidRPr="00B52459" w:rsidRDefault="00452F8B" w:rsidP="00452F8B">
      <w:pPr>
        <w:pStyle w:val="libFootnote0"/>
        <w:rPr>
          <w:rtl/>
        </w:rPr>
      </w:pPr>
      <w:r>
        <w:rPr>
          <w:rFonts w:hint="cs"/>
          <w:rtl/>
        </w:rPr>
        <w:t>(</w:t>
      </w:r>
      <w:r w:rsidR="00AB14C2" w:rsidRPr="00B52459">
        <w:rPr>
          <w:rtl/>
        </w:rPr>
        <w:t>4</w:t>
      </w:r>
      <w:r>
        <w:rPr>
          <w:rFonts w:hint="cs"/>
          <w:rtl/>
        </w:rPr>
        <w:t>)</w:t>
      </w:r>
      <w:r w:rsidR="00AB14C2" w:rsidRPr="00B52459">
        <w:rPr>
          <w:rtl/>
        </w:rPr>
        <w:t xml:space="preserve"> نهج البلاغة : الخطبة 178 ، عنه البحار 6 : 57 ح7 .</w:t>
      </w:r>
    </w:p>
    <w:p w:rsidR="00D86B51" w:rsidRPr="00A45F27" w:rsidRDefault="00452F8B" w:rsidP="00452F8B">
      <w:pPr>
        <w:pStyle w:val="libFootnote0"/>
        <w:rPr>
          <w:rtl/>
        </w:rPr>
      </w:pPr>
      <w:r>
        <w:rPr>
          <w:rFonts w:hint="cs"/>
          <w:rtl/>
        </w:rPr>
        <w:t>(</w:t>
      </w:r>
      <w:r w:rsidR="00AB14C2" w:rsidRPr="00B52459">
        <w:rPr>
          <w:rtl/>
        </w:rPr>
        <w:t>5</w:t>
      </w:r>
      <w:r>
        <w:rPr>
          <w:rFonts w:hint="cs"/>
          <w:rtl/>
        </w:rPr>
        <w:t>)</w:t>
      </w:r>
      <w:r w:rsidR="00AB14C2" w:rsidRPr="00B52459">
        <w:rPr>
          <w:rtl/>
        </w:rPr>
        <w:t xml:space="preserve"> عنه معالم الزلفى : 59 .</w:t>
      </w:r>
    </w:p>
    <w:p w:rsidR="00D86B51" w:rsidRDefault="00D86B51" w:rsidP="00F93203">
      <w:pPr>
        <w:pStyle w:val="libNormal"/>
        <w:rPr>
          <w:rtl/>
        </w:rPr>
      </w:pPr>
      <w:r>
        <w:rPr>
          <w:rtl/>
        </w:rPr>
        <w:br w:type="page"/>
      </w:r>
    </w:p>
    <w:p w:rsidR="00D86B51" w:rsidRPr="00A37932" w:rsidRDefault="00AB14C2" w:rsidP="00452F8B">
      <w:pPr>
        <w:pStyle w:val="libNormal0"/>
        <w:rPr>
          <w:rtl/>
        </w:rPr>
      </w:pPr>
      <w:r w:rsidRPr="00A37932">
        <w:rPr>
          <w:rStyle w:val="libBold2Char"/>
          <w:rtl/>
        </w:rPr>
        <w:lastRenderedPageBreak/>
        <w:t>وتنصرون بضعفائكم</w:t>
      </w:r>
      <w:r w:rsidRPr="00A37932">
        <w:rPr>
          <w:rtl/>
        </w:rPr>
        <w:t xml:space="preserve"> </w:t>
      </w:r>
      <w:r w:rsidRPr="00105D1D">
        <w:rPr>
          <w:rStyle w:val="libFootnotenumChar"/>
          <w:rtl/>
        </w:rPr>
        <w:t>(1)</w:t>
      </w:r>
      <w:r w:rsidRPr="00A37932">
        <w:rPr>
          <w:rtl/>
        </w:rPr>
        <w:t xml:space="preserve"> .</w:t>
      </w:r>
    </w:p>
    <w:p w:rsidR="00D86B51" w:rsidRPr="00A37932" w:rsidRDefault="00AB14C2" w:rsidP="00A37932">
      <w:pPr>
        <w:pStyle w:val="libNormal"/>
        <w:rPr>
          <w:rtl/>
        </w:rPr>
      </w:pPr>
      <w:r w:rsidRPr="00A37932">
        <w:rPr>
          <w:rtl/>
        </w:rPr>
        <w:t xml:space="preserve">وقال : </w:t>
      </w:r>
      <w:r w:rsidRPr="00A37932">
        <w:rPr>
          <w:rStyle w:val="libBold2Char"/>
          <w:rtl/>
        </w:rPr>
        <w:t xml:space="preserve">يا بني هاشم ، يا بني عبد المطلب ، يا بني عبد مناف ، يا بني قصيّ اشتروا أنفسكم من الله ، واعلموا أنّي أنا النذير ، والموت المغير ، والساعة الموعد </w:t>
      </w:r>
      <w:r w:rsidRPr="00A37932">
        <w:rPr>
          <w:rtl/>
        </w:rPr>
        <w:t>.</w:t>
      </w:r>
    </w:p>
    <w:p w:rsidR="00D86B51" w:rsidRPr="00A37932" w:rsidRDefault="00AB14C2" w:rsidP="00FD1FD5">
      <w:pPr>
        <w:pStyle w:val="libNormal"/>
        <w:rPr>
          <w:rStyle w:val="libNormalChar"/>
          <w:rtl/>
        </w:rPr>
      </w:pPr>
      <w:r w:rsidRPr="00A37932">
        <w:rPr>
          <w:rtl/>
        </w:rPr>
        <w:t xml:space="preserve">ولمّا أنزل الله عليه : </w:t>
      </w:r>
      <w:r w:rsidR="00FD1FD5">
        <w:rPr>
          <w:rStyle w:val="libAlaemChar"/>
          <w:rFonts w:eastAsiaTheme="minorHAnsi" w:hint="cs"/>
          <w:rtl/>
        </w:rPr>
        <w:t>(</w:t>
      </w:r>
      <w:r w:rsidRPr="00F03084">
        <w:rPr>
          <w:rStyle w:val="libAieChar"/>
          <w:rtl/>
        </w:rPr>
        <w:t xml:space="preserve"> وَأَنْذِرْ عَشِيرَتَكَ الأَقْرَبِينَ </w:t>
      </w:r>
      <w:r w:rsidR="00FD1FD5">
        <w:rPr>
          <w:rStyle w:val="libAlaemChar"/>
          <w:rFonts w:eastAsiaTheme="minorHAnsi" w:hint="cs"/>
          <w:rtl/>
        </w:rPr>
        <w:t>)</w:t>
      </w:r>
      <w:r w:rsidRPr="00A37932">
        <w:rPr>
          <w:rStyle w:val="libNormalChar"/>
          <w:rtl/>
        </w:rPr>
        <w:t xml:space="preserve"> </w:t>
      </w:r>
      <w:r w:rsidRPr="00105D1D">
        <w:rPr>
          <w:rStyle w:val="libFootnotenumChar"/>
          <w:rtl/>
        </w:rPr>
        <w:t>(2)</w:t>
      </w:r>
      <w:r w:rsidRPr="00A37932">
        <w:rPr>
          <w:rStyle w:val="libNormalChar"/>
          <w:rtl/>
        </w:rPr>
        <w:t xml:space="preserve"> صعد على الصفا وجمع عشيرته وقال : </w:t>
      </w:r>
      <w:r w:rsidRPr="00A37932">
        <w:rPr>
          <w:rStyle w:val="libBold2Char"/>
          <w:rtl/>
        </w:rPr>
        <w:t>يا بني عبد المطلب ، يا بني هاشم ، يا بني عبد مناف ، يا بني قصي ، اشتروا أنفسكم من الله ، فإنّي لا أُغني عنكم من الله شيئاً ، يا عباس عمّ محمد ، يا صفيّة عمّته ، يا فاطمة ابنته</w:t>
      </w:r>
      <w:r w:rsidRPr="00A37932">
        <w:rPr>
          <w:rStyle w:val="libNormalChar"/>
          <w:rtl/>
        </w:rPr>
        <w:t xml:space="preserve"> ـ ثم نادى كل رجل باسمه وكل امرأة باسمها ـ </w:t>
      </w:r>
      <w:r w:rsidRPr="00A37932">
        <w:rPr>
          <w:rStyle w:val="libBold2Char"/>
          <w:rtl/>
        </w:rPr>
        <w:t>لا ينجي الناس يوم القيامة إلاّ العمل .</w:t>
      </w:r>
    </w:p>
    <w:p w:rsidR="00D86B51" w:rsidRPr="00A37932" w:rsidRDefault="00AB14C2" w:rsidP="00A37932">
      <w:pPr>
        <w:pStyle w:val="libNormal"/>
        <w:rPr>
          <w:rtl/>
        </w:rPr>
      </w:pPr>
      <w:r w:rsidRPr="00A37932">
        <w:rPr>
          <w:rStyle w:val="libBold2Char"/>
          <w:rtl/>
        </w:rPr>
        <w:t>لا يجيء الناس يوم القيامة يحملون الآخرة</w:t>
      </w:r>
      <w:r w:rsidRPr="00A37932">
        <w:rPr>
          <w:rtl/>
        </w:rPr>
        <w:t xml:space="preserve"> </w:t>
      </w:r>
      <w:r w:rsidRPr="00105D1D">
        <w:rPr>
          <w:rStyle w:val="libFootnotenumChar"/>
          <w:rtl/>
        </w:rPr>
        <w:t>(3)</w:t>
      </w:r>
      <w:r w:rsidRPr="00A37932">
        <w:rPr>
          <w:rtl/>
        </w:rPr>
        <w:t xml:space="preserve"> </w:t>
      </w:r>
      <w:r w:rsidRPr="00A37932">
        <w:rPr>
          <w:rStyle w:val="libBold2Char"/>
          <w:rtl/>
        </w:rPr>
        <w:t>وتأتون وتقولون : إنّ محمداً منّا ، وتنادون : يا محمد يا محمد ، فأعرض عنكم هكذا وهكذا</w:t>
      </w:r>
      <w:r w:rsidRPr="00A37932">
        <w:rPr>
          <w:rtl/>
        </w:rPr>
        <w:t xml:space="preserve"> ـ وأعرض عن يمينه وشماله ـ </w:t>
      </w:r>
      <w:r w:rsidRPr="00A37932">
        <w:rPr>
          <w:rStyle w:val="libBold2Char"/>
          <w:rtl/>
        </w:rPr>
        <w:t>فو الله ما أوليائي منكم إلاّ المتّقون ، إنّ أكرمكم عند الله أتقاكم</w:t>
      </w:r>
      <w:r w:rsidRPr="00A37932">
        <w:rPr>
          <w:rtl/>
        </w:rPr>
        <w:t xml:space="preserve"> .</w:t>
      </w:r>
    </w:p>
    <w:p w:rsidR="00D86B51" w:rsidRPr="00A37932" w:rsidRDefault="00AB14C2" w:rsidP="00E41039">
      <w:pPr>
        <w:pStyle w:val="libNormal"/>
        <w:rPr>
          <w:rStyle w:val="libNormalChar"/>
          <w:rtl/>
        </w:rPr>
      </w:pPr>
      <w:r w:rsidRPr="00A37932">
        <w:rPr>
          <w:rtl/>
        </w:rPr>
        <w:t xml:space="preserve">وروي أنّه </w:t>
      </w:r>
      <w:r w:rsidR="00E41039" w:rsidRPr="00E41039">
        <w:rPr>
          <w:rStyle w:val="libAlaemChar"/>
          <w:rFonts w:eastAsiaTheme="minorHAnsi"/>
          <w:rtl/>
        </w:rPr>
        <w:t>صلى‌الله‌عليه‌وآله‌وسلم</w:t>
      </w:r>
      <w:r w:rsidRPr="00A37932">
        <w:rPr>
          <w:rtl/>
        </w:rPr>
        <w:t xml:space="preserve"> لمّا مرض مرضه الذي مات فيها خرج متعصّباً ، معتمداً على يد أمير المؤمنين </w:t>
      </w:r>
      <w:r w:rsidR="00361DBD" w:rsidRPr="00415556">
        <w:rPr>
          <w:rStyle w:val="libAlaemChar"/>
          <w:rFonts w:eastAsiaTheme="minorHAnsi"/>
          <w:rtl/>
        </w:rPr>
        <w:t>عليه‌السلام</w:t>
      </w:r>
      <w:r w:rsidRPr="00A37932">
        <w:rPr>
          <w:rtl/>
        </w:rPr>
        <w:t xml:space="preserve"> والفضل بن العباس ، فتبعه الناس فقال : </w:t>
      </w:r>
      <w:r w:rsidRPr="00A37932">
        <w:rPr>
          <w:rStyle w:val="libBold2Char"/>
          <w:rtl/>
        </w:rPr>
        <w:t>يا أيّها الناس إنّه قد آن منّي خفوق</w:t>
      </w:r>
      <w:r w:rsidRPr="00A37932">
        <w:rPr>
          <w:rStyle w:val="libNormalChar"/>
          <w:rtl/>
        </w:rPr>
        <w:t xml:space="preserve"> ـ يعني رحيلاً ـ </w:t>
      </w:r>
      <w:r w:rsidRPr="00A37932">
        <w:rPr>
          <w:rStyle w:val="libBold2Char"/>
          <w:rtl/>
        </w:rPr>
        <w:t>وقد أُمرت بأن أستغفر لأهل البقيع</w:t>
      </w:r>
      <w:r w:rsidRPr="00A37932">
        <w:rPr>
          <w:rStyle w:val="libNormalChar"/>
          <w:rtl/>
        </w:rPr>
        <w:t xml:space="preserve"> ، ثم جاء حتّى دخل البقيع ، ثم قال :</w:t>
      </w:r>
    </w:p>
    <w:p w:rsidR="00D86B51" w:rsidRPr="00A37932" w:rsidRDefault="00AB14C2" w:rsidP="00A37932">
      <w:pPr>
        <w:pStyle w:val="libNormal"/>
        <w:rPr>
          <w:rtl/>
        </w:rPr>
      </w:pPr>
      <w:r w:rsidRPr="00A37932">
        <w:rPr>
          <w:rStyle w:val="libBold2Char"/>
          <w:rtl/>
        </w:rPr>
        <w:t>( السلام عليكم يا أهل التوبة ، السلام عليكم يا أهل الغربة ، ليهنكم ما أصبحتم فيه وقد نجوتم ممّا الناس فيه ، أتت الفتن كقطع الليل المظلم يتبع أوّلها آخره )</w:t>
      </w:r>
      <w:r w:rsidRPr="00A37932">
        <w:rPr>
          <w:rtl/>
        </w:rPr>
        <w:t xml:space="preserve"> ثم استغفر لهم وأطال الاستغفار ، ورجع واجتمع </w:t>
      </w:r>
      <w:r w:rsidRPr="00105D1D">
        <w:rPr>
          <w:rStyle w:val="libFootnotenumChar"/>
          <w:rtl/>
        </w:rPr>
        <w:t>(4)</w:t>
      </w:r>
      <w:r w:rsidRPr="00A37932">
        <w:rPr>
          <w:rtl/>
        </w:rPr>
        <w:t xml:space="preserve"> الناس حوله فحمد الله </w:t>
      </w:r>
    </w:p>
    <w:p w:rsidR="00DE6F3B" w:rsidRPr="002349C0" w:rsidRDefault="00DE6F3B" w:rsidP="00DE6F3B">
      <w:pPr>
        <w:pStyle w:val="libLine"/>
        <w:rPr>
          <w:rtl/>
        </w:rPr>
      </w:pPr>
      <w:r w:rsidRPr="002349C0">
        <w:rPr>
          <w:rtl/>
        </w:rPr>
        <w:t>____________</w:t>
      </w:r>
    </w:p>
    <w:p w:rsidR="00D86B51" w:rsidRPr="00B52459" w:rsidRDefault="00DE6F3B" w:rsidP="00DE6F3B">
      <w:pPr>
        <w:pStyle w:val="libFootnote0"/>
        <w:rPr>
          <w:rtl/>
        </w:rPr>
      </w:pPr>
      <w:r>
        <w:rPr>
          <w:rFonts w:hint="cs"/>
          <w:rtl/>
        </w:rPr>
        <w:t>(</w:t>
      </w:r>
      <w:r w:rsidR="00AB14C2" w:rsidRPr="00B52459">
        <w:rPr>
          <w:rtl/>
        </w:rPr>
        <w:t>1</w:t>
      </w:r>
      <w:r>
        <w:rPr>
          <w:rFonts w:hint="cs"/>
          <w:rtl/>
        </w:rPr>
        <w:t>)</w:t>
      </w:r>
      <w:r w:rsidR="00AB14C2" w:rsidRPr="00B52459">
        <w:rPr>
          <w:rtl/>
        </w:rPr>
        <w:t xml:space="preserve"> مجموعة ورام 2 : 221 .</w:t>
      </w:r>
    </w:p>
    <w:p w:rsidR="00D86B51" w:rsidRPr="00B52459" w:rsidRDefault="00DE6F3B" w:rsidP="00DE6F3B">
      <w:pPr>
        <w:pStyle w:val="libFootnote0"/>
        <w:rPr>
          <w:rtl/>
        </w:rPr>
      </w:pPr>
      <w:r>
        <w:rPr>
          <w:rFonts w:hint="cs"/>
          <w:rtl/>
        </w:rPr>
        <w:t>(</w:t>
      </w:r>
      <w:r w:rsidR="00AB14C2" w:rsidRPr="00B52459">
        <w:rPr>
          <w:rtl/>
        </w:rPr>
        <w:t>2</w:t>
      </w:r>
      <w:r>
        <w:rPr>
          <w:rFonts w:hint="cs"/>
          <w:rtl/>
        </w:rPr>
        <w:t>)</w:t>
      </w:r>
      <w:r w:rsidR="00AB14C2" w:rsidRPr="00B52459">
        <w:rPr>
          <w:rtl/>
        </w:rPr>
        <w:t xml:space="preserve"> الشعراء : 214 .</w:t>
      </w:r>
    </w:p>
    <w:p w:rsidR="00D86B51" w:rsidRPr="00B52459" w:rsidRDefault="00DE6F3B" w:rsidP="00DE6F3B">
      <w:pPr>
        <w:pStyle w:val="libFootnote0"/>
        <w:rPr>
          <w:rtl/>
        </w:rPr>
      </w:pPr>
      <w:r>
        <w:rPr>
          <w:rFonts w:hint="cs"/>
          <w:rtl/>
        </w:rPr>
        <w:t>(</w:t>
      </w:r>
      <w:r w:rsidR="00AB14C2" w:rsidRPr="00B52459">
        <w:rPr>
          <w:rtl/>
        </w:rPr>
        <w:t>3</w:t>
      </w:r>
      <w:r>
        <w:rPr>
          <w:rFonts w:hint="cs"/>
          <w:rtl/>
        </w:rPr>
        <w:t>)</w:t>
      </w:r>
      <w:r w:rsidR="00AB14C2" w:rsidRPr="00B52459">
        <w:rPr>
          <w:rtl/>
        </w:rPr>
        <w:t xml:space="preserve"> في ( ألف ) : تحملون الآخرة .</w:t>
      </w:r>
    </w:p>
    <w:p w:rsidR="00D86B51" w:rsidRPr="00A45F27" w:rsidRDefault="00DE6F3B" w:rsidP="00DE6F3B">
      <w:pPr>
        <w:pStyle w:val="libFootnote0"/>
        <w:rPr>
          <w:rtl/>
        </w:rPr>
      </w:pPr>
      <w:r>
        <w:rPr>
          <w:rFonts w:hint="cs"/>
          <w:rtl/>
        </w:rPr>
        <w:t>(</w:t>
      </w:r>
      <w:r w:rsidR="00AB14C2" w:rsidRPr="00B52459">
        <w:rPr>
          <w:rtl/>
        </w:rPr>
        <w:t>4</w:t>
      </w:r>
      <w:r>
        <w:rPr>
          <w:rFonts w:hint="cs"/>
          <w:rtl/>
        </w:rPr>
        <w:t>)</w:t>
      </w:r>
      <w:r w:rsidR="00AB14C2" w:rsidRPr="00B52459">
        <w:rPr>
          <w:rtl/>
        </w:rPr>
        <w:t xml:space="preserve"> في ( ب ) : جمع .</w:t>
      </w:r>
    </w:p>
    <w:p w:rsidR="00D86B51" w:rsidRDefault="00D86B51" w:rsidP="00F93203">
      <w:pPr>
        <w:pStyle w:val="libNormal"/>
        <w:rPr>
          <w:rtl/>
        </w:rPr>
      </w:pPr>
      <w:r>
        <w:rPr>
          <w:rtl/>
        </w:rPr>
        <w:br w:type="page"/>
      </w:r>
    </w:p>
    <w:p w:rsidR="00D86B51" w:rsidRPr="00A37932" w:rsidRDefault="00AB14C2" w:rsidP="00DE6F3B">
      <w:pPr>
        <w:pStyle w:val="libNormal0"/>
        <w:rPr>
          <w:rtl/>
        </w:rPr>
      </w:pPr>
      <w:r w:rsidRPr="00A37932">
        <w:rPr>
          <w:rStyle w:val="libNormalChar"/>
          <w:rtl/>
        </w:rPr>
        <w:lastRenderedPageBreak/>
        <w:t xml:space="preserve">وأثنى عليه ، ثم قال : </w:t>
      </w:r>
      <w:r w:rsidRPr="00A37932">
        <w:rPr>
          <w:rtl/>
        </w:rPr>
        <w:t>أيّها الناس إنّه قد آن منّي خفوق ، فإنّ جبرئيل كان يأتيني يعارضني بالقرآن في كلّ سنة مرّة ، وإنّه قد عارضني به في هذه السنة مرّتين ، ولا أقول ذلك إلاّ لحضور أجلي ، فمَن كان له عليّ دين فليذكر أعطه ، ومَن كان له عندي عدة فليذكرها [ أعطه ]</w:t>
      </w:r>
      <w:r w:rsidRPr="00A37932">
        <w:rPr>
          <w:rStyle w:val="libNormalChar"/>
          <w:rtl/>
        </w:rPr>
        <w:t xml:space="preserve"> </w:t>
      </w:r>
      <w:r w:rsidRPr="00105D1D">
        <w:rPr>
          <w:rStyle w:val="libFootnotenumChar"/>
          <w:rtl/>
        </w:rPr>
        <w:t>(1)</w:t>
      </w:r>
      <w:r w:rsidRPr="00A37932">
        <w:rPr>
          <w:rStyle w:val="libNormalChar"/>
          <w:rtl/>
        </w:rPr>
        <w:t xml:space="preserve"> </w:t>
      </w:r>
      <w:r w:rsidRPr="00A37932">
        <w:rPr>
          <w:rtl/>
        </w:rPr>
        <w:t>.</w:t>
      </w:r>
    </w:p>
    <w:p w:rsidR="00D86B51" w:rsidRPr="00A37932" w:rsidRDefault="00AB14C2" w:rsidP="00DE6F3B">
      <w:pPr>
        <w:pStyle w:val="libNormal"/>
        <w:rPr>
          <w:rtl/>
        </w:rPr>
      </w:pPr>
      <w:r w:rsidRPr="00A37932">
        <w:rPr>
          <w:rtl/>
        </w:rPr>
        <w:t xml:space="preserve">أيّها الناس لا يتمنّ متمنٍّ ولا يدّعي مدّع أنّه ينجو بلا عمل ، أو يتقرّب إلى رضا الله بلا عمل ، فإنّه والله لا ينجي إلاّ العمل ورحمة الله ، ولو عصيت لهويت ، ثم رفع طرفه إلى السماء وقال : اللّهمّ هل بلّغت ؟! </w:t>
      </w:r>
      <w:r w:rsidRPr="00105D1D">
        <w:rPr>
          <w:rStyle w:val="libFootnotenumChar"/>
          <w:rtl/>
        </w:rPr>
        <w:t>(2)</w:t>
      </w:r>
    </w:p>
    <w:p w:rsidR="00D86B5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إيّاكم ومحقرات الذنوب فإنّ لها من الله طالباً ، وإنّها لتجتمع على المرء حتّى تهلكه</w:t>
      </w:r>
      <w:r w:rsidRPr="00A37932">
        <w:rPr>
          <w:rtl/>
        </w:rPr>
        <w:t xml:space="preserve"> .</w:t>
      </w:r>
    </w:p>
    <w:p w:rsidR="00D86B5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لو تعلمون ما أعلم لضحكتم قليلاً ولبكيتم كثيراً على أنفسكم ، ولخرجتم على الصعدات تبكون على أعمالكم ، ولو تعلم البهائم من الموت ما تعلمون ما أكلتم شيئاً سميناً</w:t>
      </w:r>
      <w:r w:rsidRPr="00A37932">
        <w:rPr>
          <w:rtl/>
        </w:rPr>
        <w:t xml:space="preserve"> .</w:t>
      </w:r>
    </w:p>
    <w:p w:rsidR="00D86B51" w:rsidRPr="00A37932" w:rsidRDefault="00AB14C2" w:rsidP="00361DBD">
      <w:pPr>
        <w:pStyle w:val="libNormal"/>
        <w:rPr>
          <w:rtl/>
        </w:rPr>
      </w:pPr>
      <w:r w:rsidRPr="00A37932">
        <w:rPr>
          <w:rtl/>
        </w:rPr>
        <w:t xml:space="preserve">وقال علي </w:t>
      </w:r>
      <w:r w:rsidR="00361DBD" w:rsidRPr="00415556">
        <w:rPr>
          <w:rStyle w:val="libAlaemChar"/>
          <w:rFonts w:eastAsiaTheme="minorHAnsi"/>
          <w:rtl/>
        </w:rPr>
        <w:t>عليه‌السلام</w:t>
      </w:r>
      <w:r w:rsidRPr="00A37932">
        <w:rPr>
          <w:rtl/>
        </w:rPr>
        <w:t xml:space="preserve"> : أما والله لو تعلمون ما أعلم لبكيتم على أنفسكم ، ولخرجتم على الصعدات تندمون على أعمالكم ، ولتركتم أموالكم لا حارس لها ، ولا خالف عليها ، ولكنّكم نسيتم ما ذكّرتم ، وأمنتم ما حذّرتم ، فتاه </w:t>
      </w:r>
      <w:r w:rsidRPr="00105D1D">
        <w:rPr>
          <w:rStyle w:val="libFootnotenumChar"/>
          <w:rtl/>
        </w:rPr>
        <w:t>(3)</w:t>
      </w:r>
      <w:r w:rsidRPr="00A37932">
        <w:rPr>
          <w:rtl/>
        </w:rPr>
        <w:t xml:space="preserve"> عنكم رأيكم ، وتشتّت عليكم أمركم .</w:t>
      </w:r>
    </w:p>
    <w:p w:rsidR="00D86B51" w:rsidRPr="00A37932" w:rsidRDefault="00AB14C2" w:rsidP="00DE6F3B">
      <w:pPr>
        <w:pStyle w:val="libNormal"/>
        <w:rPr>
          <w:rtl/>
        </w:rPr>
      </w:pPr>
      <w:r w:rsidRPr="00A37932">
        <w:rPr>
          <w:rtl/>
        </w:rPr>
        <w:t>أما والله لوددت أنّ الله ألحقني بمَن هو خير لي منكم ، قوم والله ميامين الرأي ، مراجيح الحكمة ، مقاويل الصدق ، متاريك للبغي ، مضوا قدماً على الطريقة ، وأوجفوا على المحجّة ، فظفروا بالعقبى الدائمة والكرامة الباقية .</w:t>
      </w:r>
    </w:p>
    <w:p w:rsidR="00DE6F3B" w:rsidRPr="002349C0" w:rsidRDefault="00DE6F3B" w:rsidP="00DE6F3B">
      <w:pPr>
        <w:pStyle w:val="libLine"/>
        <w:rPr>
          <w:rtl/>
        </w:rPr>
      </w:pPr>
      <w:r w:rsidRPr="002349C0">
        <w:rPr>
          <w:rtl/>
        </w:rPr>
        <w:t>____________</w:t>
      </w:r>
    </w:p>
    <w:p w:rsidR="00D86B51" w:rsidRPr="00B52459" w:rsidRDefault="00DE6F3B" w:rsidP="00DE6F3B">
      <w:pPr>
        <w:pStyle w:val="libFootnote0"/>
        <w:rPr>
          <w:rtl/>
        </w:rPr>
      </w:pPr>
      <w:r>
        <w:rPr>
          <w:rFonts w:hint="cs"/>
          <w:rtl/>
        </w:rPr>
        <w:t>(</w:t>
      </w:r>
      <w:r w:rsidR="00AB14C2" w:rsidRPr="00B52459">
        <w:rPr>
          <w:rtl/>
        </w:rPr>
        <w:t>1</w:t>
      </w:r>
      <w:r>
        <w:rPr>
          <w:rFonts w:hint="cs"/>
          <w:rtl/>
        </w:rPr>
        <w:t>)</w:t>
      </w:r>
      <w:r w:rsidR="00AB14C2" w:rsidRPr="00B52459">
        <w:rPr>
          <w:rtl/>
        </w:rPr>
        <w:t xml:space="preserve"> أثبتناه من ( ب ) و ( ج ) .</w:t>
      </w:r>
    </w:p>
    <w:p w:rsidR="00D86B51" w:rsidRPr="00B52459" w:rsidRDefault="00DE6F3B" w:rsidP="00DE6F3B">
      <w:pPr>
        <w:pStyle w:val="libFootnote0"/>
        <w:rPr>
          <w:rtl/>
        </w:rPr>
      </w:pPr>
      <w:r>
        <w:rPr>
          <w:rFonts w:hint="cs"/>
          <w:rtl/>
        </w:rPr>
        <w:t>(</w:t>
      </w:r>
      <w:r w:rsidR="00AB14C2" w:rsidRPr="00B52459">
        <w:rPr>
          <w:rtl/>
        </w:rPr>
        <w:t>2</w:t>
      </w:r>
      <w:r>
        <w:rPr>
          <w:rFonts w:hint="cs"/>
          <w:rtl/>
        </w:rPr>
        <w:t>)</w:t>
      </w:r>
      <w:r w:rsidR="00AB14C2" w:rsidRPr="00B52459">
        <w:rPr>
          <w:rtl/>
        </w:rPr>
        <w:t xml:space="preserve"> إرشاد المفيد : 97 ، عنه البحار 22 : 467 ضمن حديث 19 ، إعلام الورى : 140 باختلاف .</w:t>
      </w:r>
    </w:p>
    <w:p w:rsidR="00D86B51" w:rsidRPr="00A45F27" w:rsidRDefault="00DE6F3B" w:rsidP="00DE6F3B">
      <w:pPr>
        <w:pStyle w:val="libFootnote0"/>
        <w:rPr>
          <w:rtl/>
        </w:rPr>
      </w:pPr>
      <w:r>
        <w:rPr>
          <w:rFonts w:hint="cs"/>
          <w:rtl/>
        </w:rPr>
        <w:t>(</w:t>
      </w:r>
      <w:r w:rsidR="00AB14C2" w:rsidRPr="00B52459">
        <w:rPr>
          <w:rtl/>
        </w:rPr>
        <w:t>3</w:t>
      </w:r>
      <w:r>
        <w:rPr>
          <w:rFonts w:hint="cs"/>
          <w:rtl/>
        </w:rPr>
        <w:t>)</w:t>
      </w:r>
      <w:r w:rsidR="00AB14C2" w:rsidRPr="00B52459">
        <w:rPr>
          <w:rtl/>
        </w:rPr>
        <w:t xml:space="preserve"> في ( ب ) : ففاتكم .</w:t>
      </w:r>
    </w:p>
    <w:p w:rsidR="00D86B51" w:rsidRDefault="00D86B51" w:rsidP="00F93203">
      <w:pPr>
        <w:pStyle w:val="libNormal"/>
        <w:rPr>
          <w:rtl/>
        </w:rPr>
      </w:pPr>
      <w:r>
        <w:rPr>
          <w:rtl/>
        </w:rPr>
        <w:br w:type="page"/>
      </w:r>
    </w:p>
    <w:p w:rsidR="00D86B51" w:rsidRPr="00A37932" w:rsidRDefault="00AB14C2" w:rsidP="00A37932">
      <w:pPr>
        <w:pStyle w:val="libNormal"/>
        <w:rPr>
          <w:rtl/>
        </w:rPr>
      </w:pPr>
      <w:r w:rsidRPr="00A37932">
        <w:rPr>
          <w:rStyle w:val="libBold2Char"/>
          <w:rtl/>
        </w:rPr>
        <w:lastRenderedPageBreak/>
        <w:t xml:space="preserve">أما والله ليظهرنّ </w:t>
      </w:r>
      <w:r w:rsidRPr="00105D1D">
        <w:rPr>
          <w:rStyle w:val="libFootnotenumChar"/>
          <w:rtl/>
        </w:rPr>
        <w:t>(1)</w:t>
      </w:r>
      <w:r w:rsidRPr="00A37932">
        <w:rPr>
          <w:rtl/>
        </w:rPr>
        <w:t xml:space="preserve"> </w:t>
      </w:r>
      <w:r w:rsidRPr="00A37932">
        <w:rPr>
          <w:rStyle w:val="libBold2Char"/>
          <w:rtl/>
        </w:rPr>
        <w:t>عليكم غلام ثقيف ، الذيّال الميّال ، يأخذ خضرتكم ، ويذيب شحمتكم ، إيه أبا وذحة إيه أبا وذحة .</w:t>
      </w:r>
      <w:r w:rsidRPr="00A37932">
        <w:rPr>
          <w:rtl/>
        </w:rPr>
        <w:t xml:space="preserve"> يعني بذلك الحجّاج بن يوسف [ لهمّة تهتمّ به ] </w:t>
      </w:r>
      <w:r w:rsidRPr="00105D1D">
        <w:rPr>
          <w:rStyle w:val="libFootnotenumChar"/>
          <w:rtl/>
        </w:rPr>
        <w:t>(2)</w:t>
      </w:r>
      <w:r w:rsidRPr="00A37932">
        <w:rPr>
          <w:rtl/>
        </w:rPr>
        <w:t xml:space="preserve"> </w:t>
      </w:r>
      <w:r w:rsidRPr="00105D1D">
        <w:rPr>
          <w:rStyle w:val="libFootnotenumChar"/>
          <w:rtl/>
        </w:rPr>
        <w:t>(3)</w:t>
      </w:r>
      <w:r w:rsidRPr="00A37932">
        <w:rPr>
          <w:rtl/>
        </w:rPr>
        <w:t xml:space="preserve"> .</w:t>
      </w:r>
    </w:p>
    <w:p w:rsidR="00D86B5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الزاهدين في الدنيا تبكي قلوبهم وإن ضحكوا ، ويشتدّ حزنهم وإن فرحوا ، ويكثر مقتهم أنفسهم وإن اغتبطوا بما رزقوا</w:t>
      </w:r>
      <w:r w:rsidRPr="00A37932">
        <w:rPr>
          <w:rtl/>
        </w:rPr>
        <w:t xml:space="preserve"> </w:t>
      </w:r>
      <w:r w:rsidRPr="00105D1D">
        <w:rPr>
          <w:rStyle w:val="libFootnotenumChar"/>
          <w:rtl/>
        </w:rPr>
        <w:t>(4)</w:t>
      </w:r>
      <w:r w:rsidRPr="00A37932">
        <w:rPr>
          <w:rtl/>
        </w:rPr>
        <w:t xml:space="preserve"> .</w:t>
      </w:r>
    </w:p>
    <w:p w:rsidR="00D86B5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في خطبة : أمّا بعد ، فإنّ الدنيا قد أدبرت وأذنت بوداع ، وإنّ الآخرة قد أقبلت وأشرفت باطلاع ، ألا وإنّ اليوم المضمار وغداً السبقة ، والسبقة الجنّة والغاية النار .</w:t>
      </w:r>
    </w:p>
    <w:p w:rsidR="00D86B51" w:rsidRPr="00DE6F3B" w:rsidRDefault="00AB14C2" w:rsidP="00DE6F3B">
      <w:pPr>
        <w:pStyle w:val="libNormal"/>
        <w:rPr>
          <w:rtl/>
        </w:rPr>
      </w:pPr>
      <w:r w:rsidRPr="00A37932">
        <w:rPr>
          <w:rtl/>
        </w:rPr>
        <w:t>أفلا تائب من خطيئته قبل منيّته ، ألا عامل لنفسه قبل يوم بؤسه وحسرته ، ألا وإنّكم في أيّام أمل</w:t>
      </w:r>
      <w:r w:rsidRPr="00DE6F3B">
        <w:rPr>
          <w:rtl/>
        </w:rPr>
        <w:t xml:space="preserve"> </w:t>
      </w:r>
      <w:r w:rsidRPr="00105D1D">
        <w:rPr>
          <w:rStyle w:val="libFootnotenumChar"/>
          <w:rtl/>
        </w:rPr>
        <w:t>(5)</w:t>
      </w:r>
      <w:r w:rsidRPr="00DE6F3B">
        <w:rPr>
          <w:rtl/>
        </w:rPr>
        <w:t xml:space="preserve"> </w:t>
      </w:r>
      <w:r w:rsidRPr="00A37932">
        <w:rPr>
          <w:rtl/>
        </w:rPr>
        <w:t>من ورائه أجل ، فمَن عمل في أيّام أمله</w:t>
      </w:r>
      <w:r w:rsidRPr="00DE6F3B">
        <w:rPr>
          <w:rtl/>
        </w:rPr>
        <w:t xml:space="preserve"> </w:t>
      </w:r>
      <w:r w:rsidRPr="00105D1D">
        <w:rPr>
          <w:rStyle w:val="libFootnotenumChar"/>
          <w:rtl/>
        </w:rPr>
        <w:t>(6)</w:t>
      </w:r>
      <w:r w:rsidRPr="00DE6F3B">
        <w:rPr>
          <w:rtl/>
        </w:rPr>
        <w:t xml:space="preserve"> </w:t>
      </w:r>
      <w:r w:rsidRPr="00A37932">
        <w:rPr>
          <w:rtl/>
        </w:rPr>
        <w:t>قبل حضور أجله نفعه عمله ولم يضرّه أجله ، ومَن قصر في أيّام أمله</w:t>
      </w:r>
      <w:r w:rsidRPr="00DE6F3B">
        <w:rPr>
          <w:rtl/>
        </w:rPr>
        <w:t xml:space="preserve"> </w:t>
      </w:r>
      <w:r w:rsidRPr="00105D1D">
        <w:rPr>
          <w:rStyle w:val="libFootnotenumChar"/>
          <w:rtl/>
        </w:rPr>
        <w:t>(7)</w:t>
      </w:r>
      <w:r w:rsidRPr="00DE6F3B">
        <w:rPr>
          <w:rtl/>
        </w:rPr>
        <w:t xml:space="preserve"> </w:t>
      </w:r>
      <w:r w:rsidRPr="00A37932">
        <w:rPr>
          <w:rtl/>
        </w:rPr>
        <w:t>خسر عمله وضرّه</w:t>
      </w:r>
      <w:r w:rsidRPr="00DE6F3B">
        <w:rPr>
          <w:rtl/>
        </w:rPr>
        <w:t xml:space="preserve"> </w:t>
      </w:r>
      <w:r w:rsidRPr="00105D1D">
        <w:rPr>
          <w:rStyle w:val="libFootnotenumChar"/>
          <w:rtl/>
        </w:rPr>
        <w:t xml:space="preserve">(8) </w:t>
      </w:r>
      <w:r w:rsidRPr="00A37932">
        <w:rPr>
          <w:rtl/>
        </w:rPr>
        <w:t xml:space="preserve">أجله </w:t>
      </w:r>
      <w:r w:rsidRPr="00DE6F3B">
        <w:rPr>
          <w:rtl/>
        </w:rPr>
        <w:t>.</w:t>
      </w:r>
    </w:p>
    <w:p w:rsidR="00D86B51" w:rsidRPr="00A37932" w:rsidRDefault="00AB14C2" w:rsidP="00DE6F3B">
      <w:pPr>
        <w:pStyle w:val="libNormal"/>
        <w:rPr>
          <w:rtl/>
        </w:rPr>
      </w:pPr>
      <w:r w:rsidRPr="00A37932">
        <w:rPr>
          <w:rtl/>
        </w:rPr>
        <w:t xml:space="preserve">ألا فاعملوا في الرغبة كما تعملون في الرهبة ، ألا وإنّي لم أر كالجنّة نام طالبها ، ولا كالنار نام هاربها ، وإنّه مَن لم ينفعه الحق يضرّه الباطل ، ومَن لم يستقم به الهدى يرده الضلال ، ألا وإنّكم قد أمرتم بالظعن ، ودللتم على الزاد ، وإنّ أخوف ما أتخوّف عليكم اتباع الهوى وطول الأمل ، وتزوّدوا من الدنيا في الدنيا ما تنجون به </w:t>
      </w:r>
    </w:p>
    <w:p w:rsidR="00DE6F3B" w:rsidRPr="002349C0" w:rsidRDefault="00DE6F3B" w:rsidP="00DE6F3B">
      <w:pPr>
        <w:pStyle w:val="libLine"/>
        <w:rPr>
          <w:rtl/>
        </w:rPr>
      </w:pPr>
      <w:r w:rsidRPr="002349C0">
        <w:rPr>
          <w:rtl/>
        </w:rPr>
        <w:t>____________</w:t>
      </w:r>
    </w:p>
    <w:p w:rsidR="00D86B51" w:rsidRPr="00B52459" w:rsidRDefault="00DE6F3B" w:rsidP="00DE6F3B">
      <w:pPr>
        <w:pStyle w:val="libFootnote0"/>
        <w:rPr>
          <w:rtl/>
        </w:rPr>
      </w:pPr>
      <w:r>
        <w:rPr>
          <w:rFonts w:hint="cs"/>
          <w:rtl/>
        </w:rPr>
        <w:t>(</w:t>
      </w:r>
      <w:r w:rsidR="00AB14C2" w:rsidRPr="00B52459">
        <w:rPr>
          <w:rtl/>
        </w:rPr>
        <w:t>1</w:t>
      </w:r>
      <w:r>
        <w:rPr>
          <w:rFonts w:hint="cs"/>
          <w:rtl/>
        </w:rPr>
        <w:t>)</w:t>
      </w:r>
      <w:r w:rsidR="00AB14C2" w:rsidRPr="00B52459">
        <w:rPr>
          <w:rtl/>
        </w:rPr>
        <w:t xml:space="preserve"> في ( ج ) : ليظهر .</w:t>
      </w:r>
    </w:p>
    <w:p w:rsidR="00D86B51" w:rsidRPr="00B52459" w:rsidRDefault="00DE6F3B" w:rsidP="00DE6F3B">
      <w:pPr>
        <w:pStyle w:val="libFootnote0"/>
        <w:rPr>
          <w:rtl/>
        </w:rPr>
      </w:pPr>
      <w:r>
        <w:rPr>
          <w:rFonts w:hint="cs"/>
          <w:rtl/>
        </w:rPr>
        <w:t>(</w:t>
      </w:r>
      <w:r w:rsidR="00AB14C2" w:rsidRPr="00B52459">
        <w:rPr>
          <w:rtl/>
        </w:rPr>
        <w:t>2</w:t>
      </w:r>
      <w:r>
        <w:rPr>
          <w:rFonts w:hint="cs"/>
          <w:rtl/>
        </w:rPr>
        <w:t>)</w:t>
      </w:r>
      <w:r w:rsidR="00AB14C2" w:rsidRPr="00B52459">
        <w:rPr>
          <w:rtl/>
        </w:rPr>
        <w:t xml:space="preserve"> أثبتناه من ( ب ) و ( ج ) .</w:t>
      </w:r>
    </w:p>
    <w:p w:rsidR="00D86B51" w:rsidRPr="00B52459" w:rsidRDefault="00DE6F3B" w:rsidP="00DE6F3B">
      <w:pPr>
        <w:pStyle w:val="libFootnote0"/>
        <w:rPr>
          <w:rtl/>
        </w:rPr>
      </w:pPr>
      <w:r>
        <w:rPr>
          <w:rFonts w:hint="cs"/>
          <w:rtl/>
        </w:rPr>
        <w:t>(</w:t>
      </w:r>
      <w:r w:rsidR="00AB14C2" w:rsidRPr="00B52459">
        <w:rPr>
          <w:rtl/>
        </w:rPr>
        <w:t>3</w:t>
      </w:r>
      <w:r>
        <w:rPr>
          <w:rFonts w:hint="cs"/>
          <w:rtl/>
        </w:rPr>
        <w:t>)</w:t>
      </w:r>
      <w:r w:rsidR="00AB14C2" w:rsidRPr="00B52459">
        <w:rPr>
          <w:rtl/>
        </w:rPr>
        <w:t xml:space="preserve"> نهج البلاغة : الخطبة 116 .</w:t>
      </w:r>
    </w:p>
    <w:p w:rsidR="00D86B51" w:rsidRPr="00B52459" w:rsidRDefault="00DE6F3B" w:rsidP="00DE6F3B">
      <w:pPr>
        <w:pStyle w:val="libFootnote0"/>
        <w:rPr>
          <w:rtl/>
        </w:rPr>
      </w:pPr>
      <w:r>
        <w:rPr>
          <w:rFonts w:hint="cs"/>
          <w:rtl/>
        </w:rPr>
        <w:t>(</w:t>
      </w:r>
      <w:r w:rsidR="00AB14C2" w:rsidRPr="00B52459">
        <w:rPr>
          <w:rtl/>
        </w:rPr>
        <w:t>4</w:t>
      </w:r>
      <w:r>
        <w:rPr>
          <w:rFonts w:hint="cs"/>
          <w:rtl/>
        </w:rPr>
        <w:t>)</w:t>
      </w:r>
      <w:r w:rsidR="00AB14C2" w:rsidRPr="00B52459">
        <w:rPr>
          <w:rtl/>
        </w:rPr>
        <w:t xml:space="preserve"> نهج البلاغة : الخطبة 113 .</w:t>
      </w:r>
    </w:p>
    <w:p w:rsidR="00D86B51" w:rsidRPr="00B52459" w:rsidRDefault="00DE6F3B" w:rsidP="00DE6F3B">
      <w:pPr>
        <w:pStyle w:val="libFootnote0"/>
        <w:rPr>
          <w:rtl/>
        </w:rPr>
      </w:pPr>
      <w:r>
        <w:rPr>
          <w:rFonts w:hint="cs"/>
          <w:rtl/>
        </w:rPr>
        <w:t>(</w:t>
      </w:r>
      <w:r w:rsidR="00AB14C2" w:rsidRPr="00B52459">
        <w:rPr>
          <w:rtl/>
        </w:rPr>
        <w:t>5</w:t>
      </w:r>
      <w:r>
        <w:rPr>
          <w:rFonts w:hint="cs"/>
          <w:rtl/>
        </w:rPr>
        <w:t>)</w:t>
      </w:r>
      <w:r w:rsidR="00AB14C2" w:rsidRPr="00B52459">
        <w:rPr>
          <w:rtl/>
        </w:rPr>
        <w:t xml:space="preserve"> في ( ج ) : عمل .</w:t>
      </w:r>
    </w:p>
    <w:p w:rsidR="00D86B51" w:rsidRPr="00B52459" w:rsidRDefault="00DE6F3B" w:rsidP="00DE6F3B">
      <w:pPr>
        <w:pStyle w:val="libFootnote0"/>
        <w:rPr>
          <w:rtl/>
        </w:rPr>
      </w:pPr>
      <w:r>
        <w:rPr>
          <w:rFonts w:hint="cs"/>
          <w:rtl/>
        </w:rPr>
        <w:t>(</w:t>
      </w:r>
      <w:r w:rsidR="00AB14C2" w:rsidRPr="00B52459">
        <w:rPr>
          <w:rtl/>
        </w:rPr>
        <w:t>6</w:t>
      </w:r>
      <w:r>
        <w:rPr>
          <w:rFonts w:hint="cs"/>
          <w:rtl/>
        </w:rPr>
        <w:t>)</w:t>
      </w:r>
      <w:r w:rsidR="00AB14C2" w:rsidRPr="00B52459">
        <w:rPr>
          <w:rtl/>
        </w:rPr>
        <w:t xml:space="preserve"> في ( ج ) : عمله .</w:t>
      </w:r>
    </w:p>
    <w:p w:rsidR="00D86B51" w:rsidRPr="00B52459" w:rsidRDefault="00DE6F3B" w:rsidP="00DE6F3B">
      <w:pPr>
        <w:pStyle w:val="libFootnote0"/>
        <w:rPr>
          <w:rtl/>
        </w:rPr>
      </w:pPr>
      <w:r>
        <w:rPr>
          <w:rFonts w:hint="cs"/>
          <w:rtl/>
        </w:rPr>
        <w:t>(</w:t>
      </w:r>
      <w:r w:rsidR="00AB14C2" w:rsidRPr="00B52459">
        <w:rPr>
          <w:rtl/>
        </w:rPr>
        <w:t>7</w:t>
      </w:r>
      <w:r>
        <w:rPr>
          <w:rFonts w:hint="cs"/>
          <w:rtl/>
        </w:rPr>
        <w:t>)</w:t>
      </w:r>
      <w:r w:rsidR="00AB14C2" w:rsidRPr="00B52459">
        <w:rPr>
          <w:rtl/>
        </w:rPr>
        <w:t xml:space="preserve"> في ( ب ) : أجله .</w:t>
      </w:r>
    </w:p>
    <w:p w:rsidR="00D86B51" w:rsidRPr="00A45F27" w:rsidRDefault="00DE6F3B" w:rsidP="00DE6F3B">
      <w:pPr>
        <w:pStyle w:val="libFootnote0"/>
        <w:rPr>
          <w:rtl/>
        </w:rPr>
      </w:pPr>
      <w:r>
        <w:rPr>
          <w:rFonts w:hint="cs"/>
          <w:rtl/>
        </w:rPr>
        <w:t>(</w:t>
      </w:r>
      <w:r w:rsidR="00AB14C2" w:rsidRPr="00B52459">
        <w:rPr>
          <w:rtl/>
        </w:rPr>
        <w:t>8</w:t>
      </w:r>
      <w:r>
        <w:rPr>
          <w:rFonts w:hint="cs"/>
          <w:rtl/>
        </w:rPr>
        <w:t>)</w:t>
      </w:r>
      <w:r w:rsidR="00AB14C2" w:rsidRPr="00B52459">
        <w:rPr>
          <w:rtl/>
        </w:rPr>
        <w:t xml:space="preserve"> في ( ب ) : قصر .</w:t>
      </w:r>
    </w:p>
    <w:p w:rsidR="00D86B51" w:rsidRDefault="00D86B51" w:rsidP="00F93203">
      <w:pPr>
        <w:pStyle w:val="libNormal"/>
        <w:rPr>
          <w:rtl/>
        </w:rPr>
      </w:pPr>
      <w:r>
        <w:rPr>
          <w:rtl/>
        </w:rPr>
        <w:br w:type="page"/>
      </w:r>
    </w:p>
    <w:p w:rsidR="00D86B51" w:rsidRPr="00A37932" w:rsidRDefault="00AB14C2" w:rsidP="00DE6F3B">
      <w:pPr>
        <w:pStyle w:val="libNormal0"/>
        <w:rPr>
          <w:rtl/>
        </w:rPr>
      </w:pPr>
      <w:r w:rsidRPr="00A37932">
        <w:rPr>
          <w:rStyle w:val="libBold2Char"/>
          <w:rtl/>
        </w:rPr>
        <w:lastRenderedPageBreak/>
        <w:t>أنفسكم</w:t>
      </w:r>
      <w:r w:rsidRPr="00A37932">
        <w:rPr>
          <w:rtl/>
        </w:rPr>
        <w:t xml:space="preserve"> </w:t>
      </w:r>
      <w:r w:rsidRPr="00105D1D">
        <w:rPr>
          <w:rStyle w:val="libFootnotenumChar"/>
          <w:rtl/>
        </w:rPr>
        <w:t>(1)</w:t>
      </w:r>
      <w:r w:rsidRPr="00A37932">
        <w:rPr>
          <w:rtl/>
        </w:rPr>
        <w:t xml:space="preserve"> .</w:t>
      </w:r>
    </w:p>
    <w:p w:rsidR="00D86B51" w:rsidRPr="00A37932" w:rsidRDefault="00AB14C2" w:rsidP="00361DBD">
      <w:pPr>
        <w:pStyle w:val="libNormal"/>
        <w:rPr>
          <w:rtl/>
        </w:rPr>
      </w:pPr>
      <w:r w:rsidRPr="00A37932">
        <w:rPr>
          <w:rtl/>
        </w:rPr>
        <w:t xml:space="preserve">يقول العبد الفقير إلى رحمة الله ورضوانه ، الحسن بن محمد الديلمي تغمّده الله برأفته ورحمته وغفرانه : إنّ هذا الكلام منه </w:t>
      </w:r>
      <w:r w:rsidR="00361DBD" w:rsidRPr="00415556">
        <w:rPr>
          <w:rStyle w:val="libAlaemChar"/>
          <w:rFonts w:eastAsiaTheme="minorHAnsi"/>
          <w:rtl/>
        </w:rPr>
        <w:t>عليه‌السلام</w:t>
      </w:r>
      <w:r w:rsidRPr="00A37932">
        <w:rPr>
          <w:rtl/>
        </w:rPr>
        <w:t xml:space="preserve"> لعظيم الموعظة ، وجليل الفائدة ، وبليغ المقالة ، لو كان كلام يأخذ بالازدجار والموعظة لكان هذا ، فكفى به قاطعاً لعلائق الآمال ، وقادحاً زناد الاتعاظ والايقاض .</w:t>
      </w:r>
    </w:p>
    <w:p w:rsidR="00D86B51" w:rsidRPr="00A37932" w:rsidRDefault="00AB14C2" w:rsidP="00A37932">
      <w:pPr>
        <w:pStyle w:val="libNormal"/>
        <w:rPr>
          <w:rtl/>
        </w:rPr>
      </w:pPr>
      <w:r w:rsidRPr="00A37932">
        <w:rPr>
          <w:rtl/>
        </w:rPr>
        <w:t>يأخذ والله بأعناق المتفكّرين فيه المتبصّرين في الزهد ، ويضطرّهم إلى عمل الآخرة ، فاعتبروا وتفكّروا وتبصّروا إلى معانيه يا أُولي الأبصار .</w:t>
      </w:r>
    </w:p>
    <w:p w:rsidR="00D86B5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في خطبة أُخرى تجري هذا المجرى : انظروا إلى الدنيا نظر الزاهدين فيها الصارفين عنها ، فإنّها عن قليل والله تزيل الثاوي الساكن ، وتفجع المترف الآمن ، لا يرجع ما تولّى منها فأدبر ، ولا يدرى ما هو آت منها فينتظر ، سرورها مشوب بالحزن ، وجلد الرجال منها إلى الضعف والوهن .</w:t>
      </w:r>
    </w:p>
    <w:p w:rsidR="00D86B51" w:rsidRPr="00A37932" w:rsidRDefault="00AB14C2" w:rsidP="00DE6F3B">
      <w:pPr>
        <w:pStyle w:val="libNormal"/>
        <w:rPr>
          <w:rtl/>
        </w:rPr>
      </w:pPr>
      <w:r w:rsidRPr="00A37932">
        <w:rPr>
          <w:rtl/>
        </w:rPr>
        <w:t>فلا تغرّنّكم كثرة ما يعجبكم فيها لقلّة ما يصحبكم منها ، فرحم الله امرءً تفكّر فاعتبر فأبصر ، وكأنّما هو كائن من الدنيا عن قليل لم يكن ، وما هو كائن من الآخرة عمّا قليل لم يزل ، وكلّ معدود منقص ، وكلّ متوقّع آت ، وكلّ آت قريب دان .</w:t>
      </w:r>
    </w:p>
    <w:p w:rsidR="00D86B51" w:rsidRPr="00A37932" w:rsidRDefault="00AB14C2" w:rsidP="00DE6F3B">
      <w:pPr>
        <w:pStyle w:val="libNormal"/>
        <w:rPr>
          <w:rtl/>
        </w:rPr>
      </w:pPr>
      <w:r w:rsidRPr="00A37932">
        <w:rPr>
          <w:rtl/>
        </w:rPr>
        <w:t xml:space="preserve">والعالم مَن عرف قدره ، وكفى بالمرء جهلاً أن لا يعرف قدره ، وإنّ أبغض العباد إلى الله لعبد وكّله الله لنفسه ، وهو جائر عن قصد السبيل ، سائر بغير دليل ، إن دُعي إلى حرث الدنيا عمل وإلى حرث الآخرة كسل ، كأنّما عمل له واجب عليه ، وما ونى عنه ساقط عنه . وذلك زمان لا يسلم فيه إلاّ كلّ مؤمن نؤمة ، إن شهد لم يُعرف ، وإن غاب لم يُفتقد ، أُولئك مصابيح الهدى ، وأعلام الورى ، ليسوا بالمساييح ولا المذاييع البذر ، أُولئك يفتح الله عليهم باب الرحمة ، ويكشف عنهم ضرّاء </w:t>
      </w:r>
      <w:r w:rsidRPr="00105D1D">
        <w:rPr>
          <w:rStyle w:val="libFootnotenumChar"/>
          <w:rtl/>
        </w:rPr>
        <w:t>(2)</w:t>
      </w:r>
      <w:r w:rsidRPr="00A37932">
        <w:rPr>
          <w:rtl/>
        </w:rPr>
        <w:t xml:space="preserve"> نقمته .</w:t>
      </w:r>
    </w:p>
    <w:p w:rsidR="00DE6F3B" w:rsidRPr="002349C0" w:rsidRDefault="00DE6F3B" w:rsidP="00DE6F3B">
      <w:pPr>
        <w:pStyle w:val="libLine"/>
        <w:rPr>
          <w:rtl/>
        </w:rPr>
      </w:pPr>
      <w:r w:rsidRPr="002349C0">
        <w:rPr>
          <w:rtl/>
        </w:rPr>
        <w:t>____________</w:t>
      </w:r>
    </w:p>
    <w:p w:rsidR="00D86B51" w:rsidRPr="00B52459" w:rsidRDefault="00DE6F3B" w:rsidP="00DE6F3B">
      <w:pPr>
        <w:pStyle w:val="libFootnote0"/>
        <w:rPr>
          <w:rtl/>
        </w:rPr>
      </w:pPr>
      <w:r>
        <w:rPr>
          <w:rFonts w:hint="cs"/>
          <w:rtl/>
        </w:rPr>
        <w:t>(</w:t>
      </w:r>
      <w:r w:rsidR="00AB14C2" w:rsidRPr="00B52459">
        <w:rPr>
          <w:rtl/>
        </w:rPr>
        <w:t>1</w:t>
      </w:r>
      <w:r>
        <w:rPr>
          <w:rFonts w:hint="cs"/>
          <w:rtl/>
        </w:rPr>
        <w:t>)</w:t>
      </w:r>
      <w:r w:rsidR="00AB14C2" w:rsidRPr="00B52459">
        <w:rPr>
          <w:rtl/>
        </w:rPr>
        <w:t xml:space="preserve"> نهج البلاغة : الخطبة 28 ، ونحوه البحار 77 : 333 ح21 .</w:t>
      </w:r>
    </w:p>
    <w:p w:rsidR="00D86B51" w:rsidRPr="00A45F27" w:rsidRDefault="00DE6F3B" w:rsidP="00DE6F3B">
      <w:pPr>
        <w:pStyle w:val="libFootnote0"/>
        <w:rPr>
          <w:rtl/>
        </w:rPr>
      </w:pPr>
      <w:r>
        <w:rPr>
          <w:rFonts w:hint="cs"/>
          <w:rtl/>
        </w:rPr>
        <w:t>(</w:t>
      </w:r>
      <w:r w:rsidR="00AB14C2" w:rsidRPr="00B52459">
        <w:rPr>
          <w:rtl/>
        </w:rPr>
        <w:t>2</w:t>
      </w:r>
      <w:r>
        <w:rPr>
          <w:rFonts w:hint="cs"/>
          <w:rtl/>
        </w:rPr>
        <w:t>)</w:t>
      </w:r>
      <w:r w:rsidR="00AB14C2" w:rsidRPr="00B52459">
        <w:rPr>
          <w:rtl/>
        </w:rPr>
        <w:t xml:space="preserve"> في ( ج ) : ضرّ .</w:t>
      </w:r>
    </w:p>
    <w:p w:rsidR="00D86B51" w:rsidRDefault="00D86B51" w:rsidP="00F93203">
      <w:pPr>
        <w:pStyle w:val="libNormal"/>
        <w:rPr>
          <w:rtl/>
        </w:rPr>
      </w:pPr>
      <w:r>
        <w:rPr>
          <w:rtl/>
        </w:rPr>
        <w:br w:type="page"/>
      </w:r>
    </w:p>
    <w:p w:rsidR="00D86B51" w:rsidRPr="00A37932" w:rsidRDefault="00AB14C2" w:rsidP="00FD1FD5">
      <w:pPr>
        <w:pStyle w:val="libNormal"/>
        <w:rPr>
          <w:rtl/>
        </w:rPr>
      </w:pPr>
      <w:r w:rsidRPr="00A37932">
        <w:rPr>
          <w:rStyle w:val="libBold2Char"/>
          <w:rtl/>
        </w:rPr>
        <w:lastRenderedPageBreak/>
        <w:t>يا أيّها الناس إنّه سيأتي عليكم زمان يُكفأ فيه الإسلام كما يُكفأ الإناء بما فيه ، أيّها الناس إنّ الله تعالى قد أعاذكم من أن يجور عليكم ، ولم يعذكم من أن يبتليكم ، فقال تعالى :</w:t>
      </w:r>
      <w:r w:rsidRPr="00A37932">
        <w:rPr>
          <w:rtl/>
        </w:rPr>
        <w:t xml:space="preserve"> </w:t>
      </w:r>
      <w:r w:rsidR="00FD1FD5">
        <w:rPr>
          <w:rStyle w:val="libAlaemChar"/>
          <w:rFonts w:eastAsiaTheme="minorHAnsi" w:hint="cs"/>
          <w:rtl/>
        </w:rPr>
        <w:t>(</w:t>
      </w:r>
      <w:r w:rsidRPr="00F03084">
        <w:rPr>
          <w:rStyle w:val="libAieChar"/>
          <w:rtl/>
        </w:rPr>
        <w:t xml:space="preserve"> إِنَّ فِي ذَلِكَ لآيَاتٍ وَإِنْ كُنَّا لَمُبْتَلِينَ</w:t>
      </w:r>
      <w:r w:rsidR="00FD1FD5">
        <w:rPr>
          <w:rStyle w:val="libAlaemChar"/>
          <w:rFonts w:eastAsiaTheme="minorHAnsi" w:hint="cs"/>
          <w:rtl/>
        </w:rPr>
        <w:t xml:space="preserve"> )</w:t>
      </w:r>
      <w:r w:rsidRPr="00A37932">
        <w:rPr>
          <w:rtl/>
        </w:rPr>
        <w:t xml:space="preserve"> </w:t>
      </w:r>
      <w:r w:rsidRPr="00105D1D">
        <w:rPr>
          <w:rStyle w:val="libFootnotenumChar"/>
          <w:rtl/>
        </w:rPr>
        <w:t>(1) (2)</w:t>
      </w:r>
      <w:r w:rsidRPr="00A37932">
        <w:rPr>
          <w:rtl/>
        </w:rPr>
        <w:t xml:space="preserve"> .</w:t>
      </w:r>
    </w:p>
    <w:p w:rsidR="00D86B51" w:rsidRPr="00A37932" w:rsidRDefault="00AB14C2" w:rsidP="00361DBD">
      <w:pPr>
        <w:pStyle w:val="libNormal"/>
        <w:rPr>
          <w:rtl/>
        </w:rPr>
      </w:pPr>
      <w:r w:rsidRPr="00A37932">
        <w:rPr>
          <w:rtl/>
        </w:rPr>
        <w:t xml:space="preserve">قوله </w:t>
      </w:r>
      <w:r w:rsidR="00361DBD" w:rsidRPr="00415556">
        <w:rPr>
          <w:rStyle w:val="libAlaemChar"/>
          <w:rFonts w:eastAsiaTheme="minorHAnsi"/>
          <w:rtl/>
        </w:rPr>
        <w:t>عليه‌السلام</w:t>
      </w:r>
      <w:r w:rsidRPr="00A37932">
        <w:rPr>
          <w:rtl/>
        </w:rPr>
        <w:t xml:space="preserve"> : </w:t>
      </w:r>
      <w:r w:rsidRPr="00A37932">
        <w:rPr>
          <w:rStyle w:val="libBold2Char"/>
          <w:rtl/>
        </w:rPr>
        <w:t>( كلّ مؤمن نؤمة )</w:t>
      </w:r>
      <w:r w:rsidRPr="00A37932">
        <w:rPr>
          <w:rtl/>
        </w:rPr>
        <w:t xml:space="preserve"> يريد الخامل الذكر ، القليل الشر </w:t>
      </w:r>
      <w:r w:rsidRPr="00105D1D">
        <w:rPr>
          <w:rStyle w:val="libFootnotenumChar"/>
          <w:rtl/>
        </w:rPr>
        <w:t>(3)</w:t>
      </w:r>
      <w:r w:rsidRPr="00A37932">
        <w:rPr>
          <w:rtl/>
        </w:rPr>
        <w:t xml:space="preserve"> ، و </w:t>
      </w:r>
      <w:r w:rsidRPr="00A37932">
        <w:rPr>
          <w:rStyle w:val="libBold2Char"/>
          <w:rtl/>
        </w:rPr>
        <w:t>( المساييح )</w:t>
      </w:r>
      <w:r w:rsidRPr="00A37932">
        <w:rPr>
          <w:rtl/>
        </w:rPr>
        <w:t xml:space="preserve"> جمع مسياح ، وهو الذي يسيح بالفساد والنمائم ، و </w:t>
      </w:r>
      <w:r w:rsidRPr="00A37932">
        <w:rPr>
          <w:rStyle w:val="libBold2Char"/>
          <w:rtl/>
        </w:rPr>
        <w:t>( المذاييع )</w:t>
      </w:r>
      <w:r w:rsidRPr="00A37932">
        <w:rPr>
          <w:rtl/>
        </w:rPr>
        <w:t xml:space="preserve"> جمع مذياع ، وهو الذي إذا سمع لغيره بفاحشة أذاعها وأعلن بها ، و </w:t>
      </w:r>
      <w:r w:rsidRPr="00A37932">
        <w:rPr>
          <w:rStyle w:val="libBold2Char"/>
          <w:rtl/>
        </w:rPr>
        <w:t>( البذر )</w:t>
      </w:r>
      <w:r w:rsidRPr="00A37932">
        <w:rPr>
          <w:rtl/>
        </w:rPr>
        <w:t xml:space="preserve"> وهو كثير السفه واللغو بالهذيان .</w:t>
      </w:r>
    </w:p>
    <w:p w:rsidR="00D86B51" w:rsidRPr="00A37932" w:rsidRDefault="00AB14C2" w:rsidP="00361DBD">
      <w:pPr>
        <w:pStyle w:val="libNormal"/>
        <w:rPr>
          <w:rStyle w:val="libNormalChar"/>
          <w:rtl/>
        </w:rPr>
      </w:pPr>
      <w:r w:rsidRPr="00A37932">
        <w:rPr>
          <w:rtl/>
        </w:rPr>
        <w:t xml:space="preserve">وقال </w:t>
      </w:r>
      <w:r w:rsidR="00361DBD" w:rsidRPr="00415556">
        <w:rPr>
          <w:rStyle w:val="libAlaemChar"/>
          <w:rFonts w:eastAsiaTheme="minorHAnsi"/>
          <w:rtl/>
        </w:rPr>
        <w:t>عليه‌السلام</w:t>
      </w:r>
      <w:r w:rsidRPr="00A37932">
        <w:rPr>
          <w:rtl/>
        </w:rPr>
        <w:t xml:space="preserve"> في خطبة أُخرى تجري هذا المجرى :</w:t>
      </w:r>
      <w:r w:rsidRPr="00A37932">
        <w:rPr>
          <w:rStyle w:val="libBold2Char"/>
          <w:rtl/>
        </w:rPr>
        <w:t xml:space="preserve"> ألا وإنّ الدنيا قد تصرّمت ، [ وأذنت بزوال ]</w:t>
      </w:r>
      <w:r w:rsidRPr="00A37932">
        <w:rPr>
          <w:rStyle w:val="libNormalChar"/>
          <w:rtl/>
        </w:rPr>
        <w:t xml:space="preserve"> </w:t>
      </w:r>
      <w:r w:rsidRPr="00105D1D">
        <w:rPr>
          <w:rStyle w:val="libFootnotenumChar"/>
          <w:rtl/>
        </w:rPr>
        <w:t>(4)</w:t>
      </w:r>
      <w:r w:rsidRPr="00A37932">
        <w:rPr>
          <w:rStyle w:val="libNormalChar"/>
          <w:rtl/>
        </w:rPr>
        <w:t xml:space="preserve"> </w:t>
      </w:r>
      <w:r w:rsidRPr="00A37932">
        <w:rPr>
          <w:rStyle w:val="libBold2Char"/>
          <w:rtl/>
        </w:rPr>
        <w:t xml:space="preserve">وأذنت بانقضاء ، وتنكّر معروفها ، وأدبرت حذّاء </w:t>
      </w:r>
      <w:r w:rsidRPr="00105D1D">
        <w:rPr>
          <w:rStyle w:val="libFootnotenumChar"/>
          <w:rtl/>
        </w:rPr>
        <w:t>(5)</w:t>
      </w:r>
      <w:r w:rsidRPr="00A37932">
        <w:rPr>
          <w:rStyle w:val="libNormalChar"/>
          <w:rtl/>
        </w:rPr>
        <w:t xml:space="preserve"> </w:t>
      </w:r>
      <w:r w:rsidRPr="00A37932">
        <w:rPr>
          <w:rStyle w:val="libBold2Char"/>
          <w:rtl/>
        </w:rPr>
        <w:t>، فهي تخوّف بالفناء سكّانها ، وتحذّر بالموت جيرانها ، وقد أمرّ منها ما كان حلواً ، وكدر منها ما كان صفواً ، فلم يبق منها إلاّ سملة</w:t>
      </w:r>
      <w:r w:rsidRPr="00A37932">
        <w:rPr>
          <w:rStyle w:val="libNormalChar"/>
          <w:rtl/>
        </w:rPr>
        <w:t xml:space="preserve"> </w:t>
      </w:r>
      <w:r w:rsidRPr="00105D1D">
        <w:rPr>
          <w:rStyle w:val="libFootnotenumChar"/>
          <w:rtl/>
        </w:rPr>
        <w:t>(6)</w:t>
      </w:r>
      <w:r w:rsidRPr="00A37932">
        <w:rPr>
          <w:rStyle w:val="libNormalChar"/>
          <w:rtl/>
        </w:rPr>
        <w:t xml:space="preserve"> </w:t>
      </w:r>
      <w:r w:rsidRPr="00A37932">
        <w:rPr>
          <w:rStyle w:val="libBold2Char"/>
          <w:rtl/>
        </w:rPr>
        <w:t>كسملة الأداوة</w:t>
      </w:r>
      <w:r w:rsidRPr="00A37932">
        <w:rPr>
          <w:rStyle w:val="libNormalChar"/>
          <w:rtl/>
        </w:rPr>
        <w:t xml:space="preserve"> </w:t>
      </w:r>
      <w:r w:rsidRPr="00105D1D">
        <w:rPr>
          <w:rStyle w:val="libFootnotenumChar"/>
          <w:rtl/>
        </w:rPr>
        <w:t>(7)</w:t>
      </w:r>
      <w:r w:rsidRPr="00A37932">
        <w:rPr>
          <w:rStyle w:val="libNormalChar"/>
          <w:rtl/>
        </w:rPr>
        <w:t xml:space="preserve"> </w:t>
      </w:r>
      <w:r w:rsidRPr="00A37932">
        <w:rPr>
          <w:rStyle w:val="libBold2Char"/>
          <w:rtl/>
        </w:rPr>
        <w:t xml:space="preserve">، أو جرعة كجرعة المقلة لو تمزّزه </w:t>
      </w:r>
      <w:r w:rsidRPr="00105D1D">
        <w:rPr>
          <w:rStyle w:val="libFootnotenumChar"/>
          <w:rtl/>
        </w:rPr>
        <w:t>(8)</w:t>
      </w:r>
      <w:r w:rsidRPr="00A37932">
        <w:rPr>
          <w:rStyle w:val="libBold2Char"/>
          <w:rtl/>
        </w:rPr>
        <w:t xml:space="preserve"> الصدآن لم ينفع</w:t>
      </w:r>
      <w:r w:rsidRPr="00A37932">
        <w:rPr>
          <w:rStyle w:val="libNormalChar"/>
          <w:rtl/>
        </w:rPr>
        <w:t xml:space="preserve"> </w:t>
      </w:r>
      <w:r w:rsidRPr="00105D1D">
        <w:rPr>
          <w:rStyle w:val="libFootnotenumChar"/>
          <w:rtl/>
        </w:rPr>
        <w:t>(9)</w:t>
      </w:r>
      <w:r w:rsidRPr="00A37932">
        <w:rPr>
          <w:rStyle w:val="libNormalChar"/>
          <w:rtl/>
        </w:rPr>
        <w:t xml:space="preserve"> .</w:t>
      </w:r>
    </w:p>
    <w:p w:rsidR="00D86B51" w:rsidRPr="00A37932" w:rsidRDefault="00AB14C2" w:rsidP="00A37932">
      <w:pPr>
        <w:pStyle w:val="libNormal"/>
        <w:rPr>
          <w:rtl/>
        </w:rPr>
      </w:pPr>
      <w:r w:rsidRPr="00A37932">
        <w:rPr>
          <w:rStyle w:val="libBold2Char"/>
          <w:rtl/>
        </w:rPr>
        <w:t>فأزمعوا عباد الله الرحيل عن هذه الدار ، المقدور على أهلها الزوال ، ولا يغرّنّكم فيها الأمل ، ولا يطولنّ عليكم الأمد ، فو الله لو حننتم حنين الواله العجلان ، ودعوتم بهديل</w:t>
      </w:r>
      <w:r w:rsidRPr="00A37932">
        <w:rPr>
          <w:rtl/>
        </w:rPr>
        <w:t xml:space="preserve"> </w:t>
      </w:r>
      <w:r w:rsidRPr="00105D1D">
        <w:rPr>
          <w:rStyle w:val="libFootnotenumChar"/>
          <w:rtl/>
        </w:rPr>
        <w:t>(10)</w:t>
      </w:r>
      <w:r w:rsidRPr="00A37932">
        <w:rPr>
          <w:rtl/>
        </w:rPr>
        <w:t xml:space="preserve"> </w:t>
      </w:r>
      <w:r w:rsidRPr="00A37932">
        <w:rPr>
          <w:rStyle w:val="libBold2Char"/>
          <w:rtl/>
        </w:rPr>
        <w:t xml:space="preserve">الحمام ، وجأرتم جؤار متبتّلي الرهبان ، وخرجتم إلى الله من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المؤمنون : 30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نهج البلاغة : الخطبة 103 .</w:t>
      </w:r>
    </w:p>
    <w:p w:rsidR="00D86B51"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زاد في ( ج ) : والمصابيح جمع مصباح .</w:t>
      </w:r>
    </w:p>
    <w:p w:rsidR="00D86B51" w:rsidRPr="00B52459"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أثبتناه من ( ب ) .</w:t>
      </w:r>
    </w:p>
    <w:p w:rsidR="00D86B51" w:rsidRPr="00B52459" w:rsidRDefault="00AF62B2" w:rsidP="00AF62B2">
      <w:pPr>
        <w:pStyle w:val="libFootnote0"/>
        <w:rPr>
          <w:rtl/>
        </w:rPr>
      </w:pPr>
      <w:r>
        <w:rPr>
          <w:rFonts w:hint="cs"/>
          <w:rtl/>
        </w:rPr>
        <w:t>(</w:t>
      </w:r>
      <w:r w:rsidR="00AB14C2" w:rsidRPr="00B52459">
        <w:rPr>
          <w:rtl/>
        </w:rPr>
        <w:t>5</w:t>
      </w:r>
      <w:r>
        <w:rPr>
          <w:rFonts w:hint="cs"/>
          <w:rtl/>
        </w:rPr>
        <w:t>)</w:t>
      </w:r>
      <w:r w:rsidR="00AB14C2" w:rsidRPr="00B52459">
        <w:rPr>
          <w:rtl/>
        </w:rPr>
        <w:t xml:space="preserve"> أي ماضية سريعة .</w:t>
      </w:r>
    </w:p>
    <w:p w:rsidR="00AB14C2" w:rsidRPr="00A45F27" w:rsidRDefault="00AF62B2" w:rsidP="00AF62B2">
      <w:pPr>
        <w:pStyle w:val="libFootnote0"/>
        <w:rPr>
          <w:rtl/>
        </w:rPr>
      </w:pPr>
      <w:r>
        <w:rPr>
          <w:rFonts w:hint="cs"/>
          <w:rtl/>
        </w:rPr>
        <w:t>(</w:t>
      </w:r>
      <w:r w:rsidR="00AB14C2" w:rsidRPr="00B52459">
        <w:rPr>
          <w:rtl/>
        </w:rPr>
        <w:t>6</w:t>
      </w:r>
      <w:r>
        <w:rPr>
          <w:rFonts w:hint="cs"/>
          <w:rtl/>
        </w:rPr>
        <w:t>)</w:t>
      </w:r>
      <w:r w:rsidR="00AB14C2" w:rsidRPr="00B52459">
        <w:rPr>
          <w:rtl/>
        </w:rPr>
        <w:t xml:space="preserve"> السملة ـ محرّكة ـ : الماء القليل ( القاموس ) . </w:t>
      </w:r>
    </w:p>
    <w:p w:rsidR="00D86B51" w:rsidRDefault="00AF62B2" w:rsidP="00AF62B2">
      <w:pPr>
        <w:pStyle w:val="libFootnote0"/>
        <w:rPr>
          <w:rtl/>
        </w:rPr>
      </w:pPr>
      <w:r>
        <w:rPr>
          <w:rFonts w:hint="cs"/>
          <w:rtl/>
        </w:rPr>
        <w:t>(</w:t>
      </w:r>
      <w:r w:rsidR="00AB14C2" w:rsidRPr="00D72230">
        <w:rPr>
          <w:rtl/>
        </w:rPr>
        <w:t>7</w:t>
      </w:r>
      <w:r>
        <w:rPr>
          <w:rFonts w:hint="cs"/>
          <w:rtl/>
        </w:rPr>
        <w:t>)</w:t>
      </w:r>
      <w:r w:rsidR="00AB14C2" w:rsidRPr="00D72230">
        <w:rPr>
          <w:rtl/>
        </w:rPr>
        <w:t xml:space="preserve"> الأداوة : المطهرة .</w:t>
      </w:r>
    </w:p>
    <w:p w:rsidR="00D86B51" w:rsidRDefault="00AF62B2" w:rsidP="00AF62B2">
      <w:pPr>
        <w:pStyle w:val="libFootnote0"/>
        <w:rPr>
          <w:rtl/>
        </w:rPr>
      </w:pPr>
      <w:r>
        <w:rPr>
          <w:rFonts w:hint="cs"/>
          <w:rtl/>
        </w:rPr>
        <w:t>(</w:t>
      </w:r>
      <w:r w:rsidR="00AB14C2" w:rsidRPr="00D72230">
        <w:rPr>
          <w:rtl/>
        </w:rPr>
        <w:t>8</w:t>
      </w:r>
      <w:r>
        <w:rPr>
          <w:rFonts w:hint="cs"/>
          <w:rtl/>
        </w:rPr>
        <w:t>)</w:t>
      </w:r>
      <w:r w:rsidR="00AB14C2" w:rsidRPr="00D72230">
        <w:rPr>
          <w:rtl/>
        </w:rPr>
        <w:t xml:space="preserve"> تمزّز : تمصّص الماء .</w:t>
      </w:r>
    </w:p>
    <w:p w:rsidR="00D86B51" w:rsidRDefault="00AF62B2" w:rsidP="00AF62B2">
      <w:pPr>
        <w:pStyle w:val="libFootnote0"/>
        <w:rPr>
          <w:rtl/>
        </w:rPr>
      </w:pPr>
      <w:r>
        <w:rPr>
          <w:rFonts w:hint="cs"/>
          <w:rtl/>
        </w:rPr>
        <w:t>(</w:t>
      </w:r>
      <w:r w:rsidR="00AB14C2" w:rsidRPr="00D72230">
        <w:rPr>
          <w:rtl/>
        </w:rPr>
        <w:t>9</w:t>
      </w:r>
      <w:r>
        <w:rPr>
          <w:rFonts w:hint="cs"/>
          <w:rtl/>
        </w:rPr>
        <w:t>)</w:t>
      </w:r>
      <w:r w:rsidR="00AB14C2" w:rsidRPr="00D72230">
        <w:rPr>
          <w:rtl/>
        </w:rPr>
        <w:t xml:space="preserve"> في ( ب ) : لو مرّ بها الصدآن لم ينتفع .</w:t>
      </w:r>
    </w:p>
    <w:p w:rsidR="00D86B51" w:rsidRPr="00B52459" w:rsidRDefault="00AF62B2" w:rsidP="00AF62B2">
      <w:pPr>
        <w:pStyle w:val="libFootnote0"/>
        <w:rPr>
          <w:rtl/>
        </w:rPr>
      </w:pPr>
      <w:r>
        <w:rPr>
          <w:rFonts w:hint="cs"/>
          <w:rtl/>
        </w:rPr>
        <w:t>(</w:t>
      </w:r>
      <w:r w:rsidR="00AB14C2" w:rsidRPr="00D72230">
        <w:rPr>
          <w:rtl/>
        </w:rPr>
        <w:t>10</w:t>
      </w:r>
      <w:r>
        <w:rPr>
          <w:rFonts w:hint="cs"/>
          <w:rtl/>
        </w:rPr>
        <w:t>)</w:t>
      </w:r>
      <w:r w:rsidR="00AB14C2" w:rsidRPr="00D72230">
        <w:rPr>
          <w:rtl/>
        </w:rPr>
        <w:t xml:space="preserve"> الهديل : صوت الحمام ، أو خاص بوحشيها ( القاموس ) .</w:t>
      </w:r>
    </w:p>
    <w:p w:rsidR="00D86B51" w:rsidRDefault="00D86B51" w:rsidP="00B52459">
      <w:pPr>
        <w:pStyle w:val="libNormal"/>
        <w:rPr>
          <w:rtl/>
        </w:rPr>
      </w:pPr>
      <w:r>
        <w:rPr>
          <w:rtl/>
        </w:rPr>
        <w:br w:type="page"/>
      </w:r>
    </w:p>
    <w:p w:rsidR="00D86B51" w:rsidRPr="00A37932" w:rsidRDefault="00AB14C2" w:rsidP="00AF62B2">
      <w:pPr>
        <w:pStyle w:val="libNormal0"/>
        <w:rPr>
          <w:rtl/>
        </w:rPr>
      </w:pPr>
      <w:r w:rsidRPr="00A37932">
        <w:rPr>
          <w:rtl/>
        </w:rPr>
        <w:lastRenderedPageBreak/>
        <w:t>الأموال والأولاد ابتغاء القربة إليه في رفع درجة عنده ، وغفران سيّئة أحصاها كتبته وحفظتها رسله ، لكان قليلاً فيما أخشى عليكم من عقابه ، وأرجوا لكم من ثوابه .</w:t>
      </w:r>
    </w:p>
    <w:p w:rsidR="00D86B51" w:rsidRPr="00A37932" w:rsidRDefault="00AB14C2" w:rsidP="00AF62B2">
      <w:pPr>
        <w:pStyle w:val="libNormal"/>
        <w:rPr>
          <w:rtl/>
        </w:rPr>
      </w:pPr>
      <w:r w:rsidRPr="00A37932">
        <w:rPr>
          <w:rtl/>
        </w:rPr>
        <w:t xml:space="preserve">وتالله لو انماثت قلوبكم انمياثاً ، وسالت عيونكم من رغبة إليه </w:t>
      </w:r>
      <w:r w:rsidRPr="00105D1D">
        <w:rPr>
          <w:rStyle w:val="libFootnotenumChar"/>
          <w:rtl/>
        </w:rPr>
        <w:t>(1)</w:t>
      </w:r>
      <w:r w:rsidRPr="00A37932">
        <w:rPr>
          <w:rtl/>
        </w:rPr>
        <w:t xml:space="preserve"> ورهبة دماً ، ثم عمّرتم في الدنيا ما كانت الدنيا قائمة ما جزت أعمالكم ولو لم تبقوا شيئاً من جهدكم ، لأنعمه عليكم العظام وهداه إيّاكم للإيمان </w:t>
      </w:r>
      <w:r w:rsidRPr="00105D1D">
        <w:rPr>
          <w:rStyle w:val="libFootnotenumChar"/>
          <w:rtl/>
        </w:rPr>
        <w:t>(2)</w:t>
      </w:r>
      <w:r w:rsidRPr="00A37932">
        <w:rPr>
          <w:rtl/>
        </w:rPr>
        <w:t xml:space="preserve"> .</w:t>
      </w:r>
    </w:p>
    <w:p w:rsidR="00D86B5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إنّه : </w:t>
      </w:r>
      <w:r w:rsidRPr="00A37932">
        <w:rPr>
          <w:rStyle w:val="libBold2Char"/>
          <w:rtl/>
        </w:rPr>
        <w:t>ليظهر النفاق ، وترفع الأمانة ، وتغيض الرحمة ، ويتّهم الأمين ، ويؤتمن الخائن ، أتتكم الفتن كأمثال الليل المظلم</w:t>
      </w:r>
      <w:r w:rsidRPr="00A37932">
        <w:rPr>
          <w:rtl/>
        </w:rPr>
        <w:t xml:space="preserve"> .</w:t>
      </w:r>
    </w:p>
    <w:p w:rsidR="00D86B51" w:rsidRPr="00A37932" w:rsidRDefault="00AB14C2" w:rsidP="00FD1FD5">
      <w:pPr>
        <w:pStyle w:val="libNormal"/>
        <w:rPr>
          <w:rtl/>
        </w:rPr>
      </w:pPr>
      <w:r w:rsidRPr="00A37932">
        <w:rPr>
          <w:rtl/>
        </w:rPr>
        <w:t xml:space="preserve">وجاء في قوله تعالى : </w:t>
      </w:r>
      <w:r w:rsidR="00FD1FD5">
        <w:rPr>
          <w:rStyle w:val="libAlaemChar"/>
          <w:rFonts w:eastAsiaTheme="minorHAnsi" w:hint="cs"/>
          <w:rtl/>
        </w:rPr>
        <w:t>(</w:t>
      </w:r>
      <w:r w:rsidRPr="00F03084">
        <w:rPr>
          <w:rStyle w:val="libAieChar"/>
          <w:rtl/>
        </w:rPr>
        <w:t xml:space="preserve"> وَنَادَوْا يَا مَالِكُ لِيَقْضِ عَلَيْنَا رَبُّكَ </w:t>
      </w:r>
      <w:r w:rsidR="00FD1FD5">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قال : </w:t>
      </w:r>
      <w:r w:rsidRPr="00A37932">
        <w:rPr>
          <w:rStyle w:val="libBold2Char"/>
          <w:rtl/>
        </w:rPr>
        <w:t>ينادون أربعين عاماً فلا يجيبهم ، ثم يقول :</w:t>
      </w:r>
      <w:r w:rsidRPr="00A37932">
        <w:rPr>
          <w:rtl/>
        </w:rPr>
        <w:t xml:space="preserve"> </w:t>
      </w:r>
      <w:r w:rsidR="00FD1FD5">
        <w:rPr>
          <w:rStyle w:val="libAlaemChar"/>
          <w:rFonts w:eastAsiaTheme="minorHAnsi" w:hint="cs"/>
          <w:rtl/>
        </w:rPr>
        <w:t>(</w:t>
      </w:r>
      <w:r w:rsidRPr="00F03084">
        <w:rPr>
          <w:rStyle w:val="libAieChar"/>
          <w:rtl/>
        </w:rPr>
        <w:t xml:space="preserve"> إنّكم ماكثون </w:t>
      </w:r>
      <w:r w:rsidR="00FD1FD5">
        <w:rPr>
          <w:rStyle w:val="libAlaemChar"/>
          <w:rFonts w:eastAsiaTheme="minorHAnsi" w:hint="cs"/>
          <w:rtl/>
        </w:rPr>
        <w:t>)</w:t>
      </w:r>
      <w:r w:rsidRPr="00A37932">
        <w:rPr>
          <w:rtl/>
        </w:rPr>
        <w:t xml:space="preserve"> فيقولون : </w:t>
      </w:r>
      <w:r w:rsidR="00FD1FD5">
        <w:rPr>
          <w:rStyle w:val="libAlaemChar"/>
          <w:rFonts w:eastAsiaTheme="minorHAnsi" w:hint="cs"/>
          <w:rtl/>
        </w:rPr>
        <w:t>(</w:t>
      </w:r>
      <w:r w:rsidRPr="00F03084">
        <w:rPr>
          <w:rStyle w:val="libAieChar"/>
          <w:rtl/>
        </w:rPr>
        <w:t xml:space="preserve"> رَبَّنَا أَخْرِجْنَا مِنْهَا فَإِنْ عُدْنَا فَإِنَّا ظَالِمُونَ </w:t>
      </w:r>
      <w:r w:rsidR="00FD1FD5">
        <w:rPr>
          <w:rStyle w:val="libAlaemChar"/>
          <w:rFonts w:eastAsiaTheme="minorHAnsi" w:hint="cs"/>
          <w:rtl/>
        </w:rPr>
        <w:t>)</w:t>
      </w:r>
      <w:r w:rsidRPr="00A37932">
        <w:rPr>
          <w:rtl/>
        </w:rPr>
        <w:t xml:space="preserve"> </w:t>
      </w:r>
      <w:r w:rsidRPr="00A37932">
        <w:rPr>
          <w:rStyle w:val="libBold2Char"/>
          <w:rtl/>
        </w:rPr>
        <w:t>فيدعون أربعين عاماً ، فيقال لهم :</w:t>
      </w:r>
      <w:r w:rsidRPr="00A37932">
        <w:rPr>
          <w:rtl/>
        </w:rPr>
        <w:t xml:space="preserve"> </w:t>
      </w:r>
      <w:r w:rsidR="00FD1FD5">
        <w:rPr>
          <w:rStyle w:val="libAlaemChar"/>
          <w:rFonts w:eastAsiaTheme="minorHAnsi" w:hint="cs"/>
          <w:rtl/>
        </w:rPr>
        <w:t>(</w:t>
      </w:r>
      <w:r w:rsidRPr="00F03084">
        <w:rPr>
          <w:rStyle w:val="libAieChar"/>
          <w:rtl/>
        </w:rPr>
        <w:t xml:space="preserve"> اخْسَئُوا فِيهَا وَلا تُكَلِّمُونِ </w:t>
      </w:r>
      <w:r w:rsidR="00FD1FD5">
        <w:rPr>
          <w:rStyle w:val="libAlaemChar"/>
          <w:rFonts w:eastAsiaTheme="minorHAnsi" w:hint="cs"/>
          <w:rtl/>
        </w:rPr>
        <w:t>)</w:t>
      </w:r>
      <w:r w:rsidRPr="00105D1D">
        <w:rPr>
          <w:rStyle w:val="libFootnotenumChar"/>
          <w:rtl/>
        </w:rPr>
        <w:t xml:space="preserve"> (4)</w:t>
      </w:r>
      <w:r w:rsidRPr="00A37932">
        <w:rPr>
          <w:rtl/>
        </w:rPr>
        <w:t xml:space="preserve"> </w:t>
      </w:r>
      <w:r w:rsidRPr="00A37932">
        <w:rPr>
          <w:rStyle w:val="libBold2Char"/>
          <w:rtl/>
        </w:rPr>
        <w:t>فييأس القوم بعدها ، فلم يبق إلاّ الزفير والشهيق</w:t>
      </w:r>
      <w:r w:rsidRPr="00A37932">
        <w:rPr>
          <w:rtl/>
        </w:rPr>
        <w:t xml:space="preserve"> </w:t>
      </w:r>
      <w:r w:rsidRPr="00105D1D">
        <w:rPr>
          <w:rStyle w:val="libFootnotenumChar"/>
          <w:rtl/>
        </w:rPr>
        <w:t>(5)</w:t>
      </w:r>
      <w:r w:rsidRPr="00A37932">
        <w:rPr>
          <w:rtl/>
        </w:rPr>
        <w:t xml:space="preserve"> </w:t>
      </w:r>
      <w:r w:rsidRPr="00A37932">
        <w:rPr>
          <w:rStyle w:val="libBold2Char"/>
          <w:rtl/>
        </w:rPr>
        <w:t>كما تتناهق الحمير</w:t>
      </w:r>
      <w:r w:rsidRPr="00A37932">
        <w:rPr>
          <w:rtl/>
        </w:rPr>
        <w:t xml:space="preserve"> </w:t>
      </w:r>
      <w:r w:rsidRPr="00105D1D">
        <w:rPr>
          <w:rStyle w:val="libFootnotenumChar"/>
          <w:rtl/>
        </w:rPr>
        <w:t>(6)</w:t>
      </w:r>
      <w:r w:rsidRPr="00A37932">
        <w:rPr>
          <w:rtl/>
        </w:rPr>
        <w:t xml:space="preserve"> .</w:t>
      </w:r>
    </w:p>
    <w:p w:rsidR="00D86B5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يشتد على أهل النار الجوع على ما هم فيه من العذاب ، فيستغيثون بالطعام فيغاثون بطعام ذي غصّة وعذاب أليم وشراب حميم فيقطّع أمعاءهم ، فيقولون لخزنة جهنّم :</w:t>
      </w:r>
      <w:r w:rsidRPr="00A37932">
        <w:rPr>
          <w:rtl/>
        </w:rPr>
        <w:t xml:space="preserve"> </w:t>
      </w:r>
      <w:r w:rsidR="00FD1FD5">
        <w:rPr>
          <w:rStyle w:val="libAlaemChar"/>
          <w:rFonts w:eastAsiaTheme="minorHAnsi" w:hint="cs"/>
          <w:rtl/>
        </w:rPr>
        <w:t>(</w:t>
      </w:r>
      <w:r w:rsidRPr="00F03084">
        <w:rPr>
          <w:rStyle w:val="libAieChar"/>
          <w:rtl/>
        </w:rPr>
        <w:t xml:space="preserve"> ادْعُوا رَبَّكُمْ يُخَفِّفْ عَنَّا يَوْمًا مِنَ الْعَذَابِ </w:t>
      </w:r>
      <w:r w:rsidR="00FD1FD5">
        <w:rPr>
          <w:rStyle w:val="libAlaemChar"/>
          <w:rFonts w:eastAsiaTheme="minorHAnsi" w:hint="cs"/>
          <w:rtl/>
        </w:rPr>
        <w:t>)</w:t>
      </w:r>
      <w:r w:rsidRPr="00A37932">
        <w:rPr>
          <w:rtl/>
        </w:rPr>
        <w:t xml:space="preserve"> </w:t>
      </w:r>
      <w:r w:rsidRPr="00A37932">
        <w:rPr>
          <w:rStyle w:val="libBold2Char"/>
          <w:rtl/>
        </w:rPr>
        <w:t>، فيقال لهم :</w:t>
      </w:r>
      <w:r w:rsidRPr="00A37932">
        <w:rPr>
          <w:rtl/>
        </w:rPr>
        <w:t xml:space="preserve"> </w:t>
      </w:r>
      <w:r w:rsidR="00FD1FD5">
        <w:rPr>
          <w:rStyle w:val="libAlaemChar"/>
          <w:rFonts w:eastAsiaTheme="minorHAnsi" w:hint="cs"/>
          <w:rtl/>
        </w:rPr>
        <w:t>(</w:t>
      </w:r>
      <w:r w:rsidRPr="00F03084">
        <w:rPr>
          <w:rStyle w:val="libAieChar"/>
          <w:rtl/>
        </w:rPr>
        <w:t xml:space="preserve"> أَوَلَمْ تَكُ تَأْتِيكُمْ رُسُلُكُمْ بِالْبَيِّنَاتِ </w:t>
      </w:r>
      <w:r w:rsidR="00FD1FD5">
        <w:rPr>
          <w:rStyle w:val="libAlaemChar"/>
          <w:rFonts w:eastAsiaTheme="minorHAnsi" w:hint="cs"/>
          <w:rtl/>
        </w:rPr>
        <w:t>)</w:t>
      </w:r>
      <w:r w:rsidRPr="00A37932">
        <w:rPr>
          <w:rtl/>
        </w:rPr>
        <w:t xml:space="preserve"> </w:t>
      </w:r>
      <w:r w:rsidRPr="00A37932">
        <w:rPr>
          <w:rStyle w:val="libBold2Char"/>
          <w:rtl/>
        </w:rPr>
        <w:t>؟</w:t>
      </w:r>
      <w:r w:rsidRPr="00A37932">
        <w:rPr>
          <w:rtl/>
        </w:rPr>
        <w:t xml:space="preserve"> </w:t>
      </w:r>
      <w:r w:rsidR="00FD1FD5">
        <w:rPr>
          <w:rStyle w:val="libAlaemChar"/>
          <w:rFonts w:eastAsiaTheme="minorHAnsi" w:hint="cs"/>
          <w:rtl/>
        </w:rPr>
        <w:t>(</w:t>
      </w:r>
      <w:r w:rsidRPr="00F03084">
        <w:rPr>
          <w:rStyle w:val="libAieChar"/>
          <w:rtl/>
        </w:rPr>
        <w:t xml:space="preserve"> قالوا بلى </w:t>
      </w:r>
      <w:r w:rsidR="00FD1FD5">
        <w:rPr>
          <w:rStyle w:val="libAlaemChar"/>
          <w:rFonts w:eastAsiaTheme="minorHAnsi" w:hint="cs"/>
          <w:rtl/>
        </w:rPr>
        <w:t>)</w:t>
      </w:r>
      <w:r w:rsidRPr="00A37932">
        <w:rPr>
          <w:rtl/>
        </w:rPr>
        <w:t xml:space="preserve"> </w:t>
      </w:r>
      <w:r w:rsidRPr="00A37932">
        <w:rPr>
          <w:rStyle w:val="libBold2Char"/>
          <w:rtl/>
        </w:rPr>
        <w:t>،</w:t>
      </w:r>
      <w:r w:rsidRPr="00A37932">
        <w:rPr>
          <w:rtl/>
        </w:rPr>
        <w:t xml:space="preserve"> </w:t>
      </w:r>
      <w:r w:rsidR="00FD1FD5">
        <w:rPr>
          <w:rStyle w:val="libAlaemChar"/>
          <w:rFonts w:eastAsiaTheme="minorHAnsi" w:hint="cs"/>
          <w:rtl/>
        </w:rPr>
        <w:t>(</w:t>
      </w:r>
      <w:r w:rsidRPr="00F03084">
        <w:rPr>
          <w:rStyle w:val="libAieChar"/>
          <w:rtl/>
        </w:rPr>
        <w:t xml:space="preserve"> قالوا فادعوا وما دعاء</w:t>
      </w:r>
      <w:r w:rsidRPr="00A37932">
        <w:rPr>
          <w:rtl/>
        </w:rPr>
        <w:t xml:space="preserve">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في ( ب ) و ( ج ) : من رغبة الله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نهج البلاغة : الخطبة 52 .</w:t>
      </w:r>
    </w:p>
    <w:p w:rsidR="00D86B51"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الزخرف : 77 .</w:t>
      </w:r>
    </w:p>
    <w:p w:rsidR="00D86B51" w:rsidRPr="00B52459"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المؤمنون : 106 ـ 108 .</w:t>
      </w:r>
    </w:p>
    <w:p w:rsidR="00D86B51" w:rsidRPr="00B52459" w:rsidRDefault="00AF62B2" w:rsidP="00AF62B2">
      <w:pPr>
        <w:pStyle w:val="libFootnote0"/>
        <w:rPr>
          <w:rtl/>
        </w:rPr>
      </w:pPr>
      <w:r>
        <w:rPr>
          <w:rFonts w:hint="cs"/>
          <w:rtl/>
        </w:rPr>
        <w:t>(</w:t>
      </w:r>
      <w:r w:rsidR="00AB14C2" w:rsidRPr="00B52459">
        <w:rPr>
          <w:rtl/>
        </w:rPr>
        <w:t>5</w:t>
      </w:r>
      <w:r>
        <w:rPr>
          <w:rFonts w:hint="cs"/>
          <w:rtl/>
        </w:rPr>
        <w:t>)</w:t>
      </w:r>
      <w:r w:rsidR="00AB14C2" w:rsidRPr="00B52459">
        <w:rPr>
          <w:rtl/>
        </w:rPr>
        <w:t xml:space="preserve"> في ( ب ) : النهيق .</w:t>
      </w:r>
    </w:p>
    <w:p w:rsidR="00D86B51" w:rsidRPr="00A45F27" w:rsidRDefault="00AF62B2" w:rsidP="00AF62B2">
      <w:pPr>
        <w:pStyle w:val="libFootnote0"/>
        <w:rPr>
          <w:rtl/>
        </w:rPr>
      </w:pPr>
      <w:r>
        <w:rPr>
          <w:rFonts w:hint="cs"/>
          <w:rtl/>
        </w:rPr>
        <w:t>(</w:t>
      </w:r>
      <w:r w:rsidR="00AB14C2" w:rsidRPr="00B52459">
        <w:rPr>
          <w:rtl/>
        </w:rPr>
        <w:t>6</w:t>
      </w:r>
      <w:r>
        <w:rPr>
          <w:rFonts w:hint="cs"/>
          <w:rtl/>
        </w:rPr>
        <w:t>)</w:t>
      </w:r>
      <w:r w:rsidR="00AB14C2" w:rsidRPr="00B52459">
        <w:rPr>
          <w:rtl/>
        </w:rPr>
        <w:t xml:space="preserve"> عنه معالم الزلفى : 358 .</w:t>
      </w:r>
    </w:p>
    <w:p w:rsidR="00D86B51" w:rsidRDefault="00D86B51" w:rsidP="00F93203">
      <w:pPr>
        <w:pStyle w:val="libNormal"/>
        <w:rPr>
          <w:rtl/>
        </w:rPr>
      </w:pPr>
      <w:r>
        <w:rPr>
          <w:rtl/>
        </w:rPr>
        <w:br w:type="page"/>
      </w:r>
    </w:p>
    <w:p w:rsidR="00D86B51" w:rsidRPr="00A37932" w:rsidRDefault="00AB14C2" w:rsidP="00FD1FD5">
      <w:pPr>
        <w:pStyle w:val="libNormal0"/>
        <w:rPr>
          <w:rtl/>
        </w:rPr>
      </w:pPr>
      <w:r w:rsidRPr="00F03084">
        <w:rPr>
          <w:rStyle w:val="libAieChar"/>
          <w:rtl/>
        </w:rPr>
        <w:lastRenderedPageBreak/>
        <w:t xml:space="preserve">الكافرين إلاّ في ضلال </w:t>
      </w:r>
      <w:r w:rsidR="00FD1FD5">
        <w:rPr>
          <w:rStyle w:val="libAlaemChar"/>
          <w:rFonts w:eastAsiaTheme="minorHAnsi" w:hint="cs"/>
          <w:rtl/>
        </w:rPr>
        <w:t>)</w:t>
      </w:r>
      <w:r w:rsidRPr="00F03084">
        <w:rPr>
          <w:rStyle w:val="libAieChar"/>
          <w:rtl/>
        </w:rPr>
        <w:t xml:space="preserve"> </w:t>
      </w:r>
      <w:r w:rsidRPr="00105D1D">
        <w:rPr>
          <w:rStyle w:val="libFootnotenumChar"/>
          <w:rtl/>
        </w:rPr>
        <w:t>(1)</w:t>
      </w:r>
      <w:r w:rsidRPr="00A37932">
        <w:rPr>
          <w:rtl/>
        </w:rPr>
        <w:t xml:space="preserve"> .</w:t>
      </w:r>
    </w:p>
    <w:p w:rsidR="00D86B51" w:rsidRPr="00A37932" w:rsidRDefault="00AB14C2" w:rsidP="00361DBD">
      <w:pPr>
        <w:pStyle w:val="libNormal"/>
        <w:rPr>
          <w:rtl/>
        </w:rPr>
      </w:pPr>
      <w:r w:rsidRPr="00A37932">
        <w:rPr>
          <w:rtl/>
        </w:rPr>
        <w:t xml:space="preserve">وقال الحسن </w:t>
      </w:r>
      <w:r w:rsidR="00361DBD" w:rsidRPr="00415556">
        <w:rPr>
          <w:rStyle w:val="libAlaemChar"/>
          <w:rFonts w:eastAsiaTheme="minorHAnsi"/>
          <w:rtl/>
        </w:rPr>
        <w:t>عليه‌السلام</w:t>
      </w:r>
      <w:r w:rsidRPr="00A37932">
        <w:rPr>
          <w:rtl/>
        </w:rPr>
        <w:t xml:space="preserve"> : </w:t>
      </w:r>
      <w:r w:rsidRPr="00A37932">
        <w:rPr>
          <w:rStyle w:val="libBold2Char"/>
          <w:rtl/>
        </w:rPr>
        <w:t>إنّ الله تعالى لم يجعل الأغلال في أعناق أهل النار لأنّهم أعجزوه ، ولكن إذا طفا بهم اللهب أرسبهم في قعرها</w:t>
      </w:r>
      <w:r w:rsidRPr="00A37932">
        <w:rPr>
          <w:rtl/>
        </w:rPr>
        <w:t xml:space="preserve"> . ثمّ غشي عليه ، فلمّا أفاق من غشوته قال : </w:t>
      </w:r>
      <w:r w:rsidRPr="00A37932">
        <w:rPr>
          <w:rStyle w:val="libBold2Char"/>
          <w:rtl/>
        </w:rPr>
        <w:t>يا ابن آدم ، نفسك نفسك ، فإنّما هي نفس واحدة ، إن نجت نجوت وإن هلكت لم ينفعك نجاة مَن نجا</w:t>
      </w:r>
      <w:r w:rsidRPr="00A37932">
        <w:rPr>
          <w:rtl/>
        </w:rPr>
        <w:t xml:space="preserve"> </w:t>
      </w:r>
      <w:r w:rsidRPr="00105D1D">
        <w:rPr>
          <w:rStyle w:val="libFootnotenumChar"/>
          <w:rtl/>
        </w:rPr>
        <w:t>(2)</w:t>
      </w:r>
      <w:r w:rsidRPr="00A37932">
        <w:rPr>
          <w:rtl/>
        </w:rPr>
        <w:t xml:space="preserve"> .</w:t>
      </w:r>
    </w:p>
    <w:p w:rsidR="00D86B5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ويلٌ للأغنياء من الفقراء يوم القيامة يقولون : ربنا ظلمونا حقوقنا التي فرضت عليهم في أموالهم</w:t>
      </w:r>
      <w:r w:rsidRPr="00A37932">
        <w:rPr>
          <w:rtl/>
        </w:rPr>
        <w:t xml:space="preserve"> </w:t>
      </w:r>
      <w:r w:rsidRPr="00105D1D">
        <w:rPr>
          <w:rStyle w:val="libFootnotenumChar"/>
          <w:rtl/>
        </w:rPr>
        <w:t>(3)</w:t>
      </w:r>
      <w:r w:rsidRPr="00A37932">
        <w:rPr>
          <w:rtl/>
        </w:rPr>
        <w:t xml:space="preserve"> .</w:t>
      </w:r>
    </w:p>
    <w:p w:rsidR="00D86B5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بئس العبد عبد سهى ولهى وغفل ونسى القبر والبلى ، وبئس العبد عبد طغى وبغى ونسى المبتدأ والمنتهى ، وبئس العبد عبد يقوده الطمع ، ويطغيه الغنى ، ويرديه الهوى </w:t>
      </w:r>
      <w:r w:rsidRPr="00A37932">
        <w:rPr>
          <w:rtl/>
        </w:rPr>
        <w:t>.</w:t>
      </w:r>
    </w:p>
    <w:p w:rsidR="00D86B51" w:rsidRPr="00A37932" w:rsidRDefault="00AB14C2" w:rsidP="00E41039">
      <w:pPr>
        <w:pStyle w:val="libNormal"/>
        <w:rPr>
          <w:rtl/>
        </w:rPr>
      </w:pPr>
      <w:r w:rsidRPr="00A37932">
        <w:rPr>
          <w:rtl/>
        </w:rPr>
        <w:t xml:space="preserve">الحديث رواه الخليفة بن الحصين ، قال : قال قيس بن عاصم : وفدت على رسول الله </w:t>
      </w:r>
      <w:r w:rsidR="00E41039" w:rsidRPr="00E41039">
        <w:rPr>
          <w:rStyle w:val="libAlaemChar"/>
          <w:rFonts w:eastAsiaTheme="minorHAnsi"/>
          <w:rtl/>
        </w:rPr>
        <w:t>صلى‌الله‌عليه‌وآله‌وسلم</w:t>
      </w:r>
      <w:r w:rsidRPr="00A37932">
        <w:rPr>
          <w:rtl/>
        </w:rPr>
        <w:t xml:space="preserve"> في جماعة من بني تميم ، فقال لي : </w:t>
      </w:r>
      <w:r w:rsidRPr="00A37932">
        <w:rPr>
          <w:rStyle w:val="libBold2Char"/>
          <w:rtl/>
        </w:rPr>
        <w:t>اغتسل بماء وسدر</w:t>
      </w:r>
      <w:r w:rsidRPr="00A37932">
        <w:rPr>
          <w:rtl/>
        </w:rPr>
        <w:t xml:space="preserve"> ، فاغتسلت ثم رجعت إليه فقلت : يا رسول الله عظنا موعظة ننتفع بها .</w:t>
      </w:r>
    </w:p>
    <w:p w:rsidR="00D86B51" w:rsidRPr="00A37932" w:rsidRDefault="00AB14C2" w:rsidP="00A37932">
      <w:pPr>
        <w:pStyle w:val="libNormal"/>
        <w:rPr>
          <w:rtl/>
        </w:rPr>
      </w:pPr>
      <w:r w:rsidRPr="00A37932">
        <w:rPr>
          <w:rtl/>
        </w:rPr>
        <w:t>فقال :</w:t>
      </w:r>
      <w:r w:rsidRPr="00A37932">
        <w:rPr>
          <w:rStyle w:val="libBold2Char"/>
          <w:rtl/>
        </w:rPr>
        <w:t xml:space="preserve"> يا قيس إنّ مع العزّ ذلاً ، وإنّ مع الحياة موتاً ، وإنّ مع الدنيا آخرة ، وإنّ لكلّ شيء حسيباً ، وعلى كلّ شيء رقيباً ، وإنّ لكلّ حسنة ثواباً ، ولكلّ سيّئة عقاباً ، وإنّه لابد لك يا قيس من قرين يدفن معك وهو حيّ ، وتدفن معه وأنت ميّت ، فإن كان كريماً أكرمك ، وإن كان لئيماً أساءك</w:t>
      </w:r>
      <w:r w:rsidRPr="00A37932">
        <w:rPr>
          <w:rtl/>
        </w:rPr>
        <w:t xml:space="preserve"> </w:t>
      </w:r>
      <w:r w:rsidRPr="00105D1D">
        <w:rPr>
          <w:rStyle w:val="libFootnotenumChar"/>
          <w:rtl/>
        </w:rPr>
        <w:t>(4)</w:t>
      </w:r>
      <w:r w:rsidRPr="00A37932">
        <w:rPr>
          <w:rtl/>
        </w:rPr>
        <w:t xml:space="preserve"> </w:t>
      </w:r>
      <w:r w:rsidRPr="00A37932">
        <w:rPr>
          <w:rStyle w:val="libBold2Char"/>
          <w:rtl/>
        </w:rPr>
        <w:t>، ثم لا تُدفن إلاّ معه ولا يُدفن إلاّ معك ، فلا تجعله إلاّ صالحاً ؛ لأنّه إذا كان صالحاً لا يؤنسك إلاّ هو ، وإن كان فاحشاً لا يوحشك إلاّ هو</w:t>
      </w:r>
      <w:r w:rsidRPr="00A37932">
        <w:rPr>
          <w:rtl/>
        </w:rPr>
        <w:t xml:space="preserve">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عنه معالم الزلفى : 358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مجموعة ورام 1 : 301 ، معالم الزلفى : 358 .</w:t>
      </w:r>
    </w:p>
    <w:p w:rsidR="00D86B51"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عنه معالم الزلفى : 358 .</w:t>
      </w:r>
    </w:p>
    <w:p w:rsidR="00D86B51" w:rsidRPr="00A45F27"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في ( ب ) و ( ج ) : أسلمك .</w:t>
      </w:r>
    </w:p>
    <w:p w:rsidR="00D86B51" w:rsidRDefault="00D86B51" w:rsidP="00F93203">
      <w:pPr>
        <w:pStyle w:val="libNormal"/>
        <w:rPr>
          <w:rtl/>
        </w:rPr>
      </w:pPr>
      <w:r>
        <w:rPr>
          <w:rtl/>
        </w:rPr>
        <w:br w:type="page"/>
      </w:r>
    </w:p>
    <w:p w:rsidR="00AB14C2" w:rsidRPr="00F77E08" w:rsidRDefault="00AB14C2" w:rsidP="0040250B">
      <w:pPr>
        <w:pStyle w:val="libNormal"/>
        <w:rPr>
          <w:rtl/>
        </w:rPr>
      </w:pPr>
      <w:r w:rsidRPr="0040250B">
        <w:rPr>
          <w:rtl/>
        </w:rPr>
        <w:lastRenderedPageBreak/>
        <w:t xml:space="preserve">فقال : يا رسول الله لو نظم شعراً افتخرنا به على من يلينا من العرب ، فأراد </w:t>
      </w:r>
      <w:r w:rsidRPr="00105D1D">
        <w:rPr>
          <w:rStyle w:val="libFootnotenumChar"/>
          <w:rtl/>
        </w:rPr>
        <w:t>(1)</w:t>
      </w:r>
      <w:r w:rsidRPr="0040250B">
        <w:rPr>
          <w:rtl/>
        </w:rPr>
        <w:t xml:space="preserve"> أن يدعو حسّاناً لينشد فيه فقال رجل يقال له الصلصال :</w:t>
      </w:r>
    </w:p>
    <w:tbl>
      <w:tblPr>
        <w:tblStyle w:val="TableGrid"/>
        <w:bidiVisual/>
        <w:tblW w:w="4562" w:type="pct"/>
        <w:tblInd w:w="384" w:type="dxa"/>
        <w:tblLook w:val="01E0"/>
      </w:tblPr>
      <w:tblGrid>
        <w:gridCol w:w="3761"/>
        <w:gridCol w:w="276"/>
        <w:gridCol w:w="3714"/>
      </w:tblGrid>
      <w:tr w:rsidR="00AF62B2" w:rsidTr="00097C9F">
        <w:trPr>
          <w:trHeight w:val="350"/>
        </w:trPr>
        <w:tc>
          <w:tcPr>
            <w:tcW w:w="3920" w:type="dxa"/>
            <w:shd w:val="clear" w:color="auto" w:fill="auto"/>
          </w:tcPr>
          <w:p w:rsidR="00AF62B2" w:rsidRDefault="00AF62B2" w:rsidP="00097C9F">
            <w:pPr>
              <w:pStyle w:val="libPoem"/>
            </w:pPr>
            <w:r w:rsidRPr="00947672">
              <w:rPr>
                <w:rStyle w:val="libPoemChar"/>
                <w:rtl/>
              </w:rPr>
              <w:t>تخيّر خليطاً من فعالك إنّما</w:t>
            </w:r>
            <w:r w:rsidRPr="00725071">
              <w:rPr>
                <w:rStyle w:val="libPoemTiniChar0"/>
                <w:rtl/>
              </w:rPr>
              <w:br/>
              <w:t> </w:t>
            </w:r>
          </w:p>
        </w:tc>
        <w:tc>
          <w:tcPr>
            <w:tcW w:w="279" w:type="dxa"/>
            <w:shd w:val="clear" w:color="auto" w:fill="auto"/>
          </w:tcPr>
          <w:p w:rsidR="00AF62B2" w:rsidRDefault="00AF62B2" w:rsidP="00097C9F">
            <w:pPr>
              <w:pStyle w:val="libPoem"/>
              <w:rPr>
                <w:rtl/>
              </w:rPr>
            </w:pPr>
          </w:p>
        </w:tc>
        <w:tc>
          <w:tcPr>
            <w:tcW w:w="3881" w:type="dxa"/>
            <w:shd w:val="clear" w:color="auto" w:fill="auto"/>
          </w:tcPr>
          <w:p w:rsidR="00AF62B2" w:rsidRDefault="00AF62B2" w:rsidP="00097C9F">
            <w:pPr>
              <w:pStyle w:val="libPoem"/>
            </w:pPr>
            <w:r w:rsidRPr="00947672">
              <w:rPr>
                <w:rStyle w:val="libPoemChar"/>
                <w:rtl/>
              </w:rPr>
              <w:t>قرين الفتى في القبر ما كان يفعلُ</w:t>
            </w:r>
            <w:r w:rsidRPr="00725071">
              <w:rPr>
                <w:rStyle w:val="libPoemTiniChar0"/>
                <w:rtl/>
              </w:rPr>
              <w:br/>
              <w:t> </w:t>
            </w:r>
          </w:p>
        </w:tc>
      </w:tr>
      <w:tr w:rsidR="00AF62B2" w:rsidTr="00097C9F">
        <w:trPr>
          <w:trHeight w:val="350"/>
        </w:trPr>
        <w:tc>
          <w:tcPr>
            <w:tcW w:w="3920" w:type="dxa"/>
          </w:tcPr>
          <w:p w:rsidR="00AF62B2" w:rsidRDefault="00AF62B2" w:rsidP="00097C9F">
            <w:pPr>
              <w:pStyle w:val="libPoem"/>
            </w:pPr>
            <w:r w:rsidRPr="00947672">
              <w:rPr>
                <w:rStyle w:val="libPoemChar"/>
                <w:rtl/>
              </w:rPr>
              <w:t>فلابد بعد الموت من أن تعدّه</w:t>
            </w:r>
            <w:r w:rsidRPr="00725071">
              <w:rPr>
                <w:rStyle w:val="libPoemTiniChar0"/>
                <w:rtl/>
              </w:rPr>
              <w:br/>
              <w:t> </w:t>
            </w:r>
          </w:p>
        </w:tc>
        <w:tc>
          <w:tcPr>
            <w:tcW w:w="279" w:type="dxa"/>
          </w:tcPr>
          <w:p w:rsidR="00AF62B2" w:rsidRDefault="00AF62B2" w:rsidP="00097C9F">
            <w:pPr>
              <w:pStyle w:val="libPoem"/>
              <w:rPr>
                <w:rtl/>
              </w:rPr>
            </w:pPr>
          </w:p>
        </w:tc>
        <w:tc>
          <w:tcPr>
            <w:tcW w:w="3881" w:type="dxa"/>
          </w:tcPr>
          <w:p w:rsidR="00AF62B2" w:rsidRDefault="00AF62B2" w:rsidP="00097C9F">
            <w:pPr>
              <w:pStyle w:val="libPoem"/>
            </w:pPr>
            <w:r w:rsidRPr="00947672">
              <w:rPr>
                <w:rStyle w:val="libPoemChar"/>
                <w:rtl/>
              </w:rPr>
              <w:t>ليومٍ ينادي المرء فيه فيقبلُ</w:t>
            </w:r>
            <w:r w:rsidRPr="00725071">
              <w:rPr>
                <w:rStyle w:val="libPoemTiniChar0"/>
                <w:rtl/>
              </w:rPr>
              <w:br/>
              <w:t> </w:t>
            </w:r>
          </w:p>
        </w:tc>
      </w:tr>
      <w:tr w:rsidR="00AF62B2" w:rsidTr="00097C9F">
        <w:trPr>
          <w:trHeight w:val="350"/>
        </w:trPr>
        <w:tc>
          <w:tcPr>
            <w:tcW w:w="3920" w:type="dxa"/>
          </w:tcPr>
          <w:p w:rsidR="00AF62B2" w:rsidRDefault="00AF62B2" w:rsidP="00097C9F">
            <w:pPr>
              <w:pStyle w:val="libPoem"/>
            </w:pPr>
            <w:r w:rsidRPr="00947672">
              <w:rPr>
                <w:rStyle w:val="libPoemChar"/>
                <w:rtl/>
              </w:rPr>
              <w:t>فإن كنت مشغولاً بشيءٍ فلا تكن</w:t>
            </w:r>
            <w:r w:rsidRPr="00725071">
              <w:rPr>
                <w:rStyle w:val="libPoemTiniChar0"/>
                <w:rtl/>
              </w:rPr>
              <w:br/>
              <w:t> </w:t>
            </w:r>
          </w:p>
        </w:tc>
        <w:tc>
          <w:tcPr>
            <w:tcW w:w="279" w:type="dxa"/>
          </w:tcPr>
          <w:p w:rsidR="00AF62B2" w:rsidRDefault="00AF62B2" w:rsidP="00097C9F">
            <w:pPr>
              <w:pStyle w:val="libPoem"/>
              <w:rPr>
                <w:rtl/>
              </w:rPr>
            </w:pPr>
          </w:p>
        </w:tc>
        <w:tc>
          <w:tcPr>
            <w:tcW w:w="3881" w:type="dxa"/>
          </w:tcPr>
          <w:p w:rsidR="00AF62B2" w:rsidRDefault="00AF62B2" w:rsidP="00097C9F">
            <w:pPr>
              <w:pStyle w:val="libPoem"/>
            </w:pPr>
            <w:r w:rsidRPr="00947672">
              <w:rPr>
                <w:rStyle w:val="libPoemChar"/>
                <w:rtl/>
              </w:rPr>
              <w:t>بغير الذي يرضى به الله تشغلُ</w:t>
            </w:r>
            <w:r w:rsidRPr="00725071">
              <w:rPr>
                <w:rStyle w:val="libPoemTiniChar0"/>
                <w:rtl/>
              </w:rPr>
              <w:br/>
              <w:t> </w:t>
            </w:r>
          </w:p>
        </w:tc>
      </w:tr>
      <w:tr w:rsidR="00AF62B2" w:rsidTr="00097C9F">
        <w:trPr>
          <w:trHeight w:val="350"/>
        </w:trPr>
        <w:tc>
          <w:tcPr>
            <w:tcW w:w="3920" w:type="dxa"/>
          </w:tcPr>
          <w:p w:rsidR="00AF62B2" w:rsidRDefault="00AF62B2" w:rsidP="00097C9F">
            <w:pPr>
              <w:pStyle w:val="libPoem"/>
            </w:pPr>
            <w:r w:rsidRPr="00947672">
              <w:rPr>
                <w:rStyle w:val="libPoemChar"/>
                <w:rtl/>
              </w:rPr>
              <w:t>فلن يصحب الإنسان من بعد موته</w:t>
            </w:r>
            <w:r w:rsidRPr="00725071">
              <w:rPr>
                <w:rStyle w:val="libPoemTiniChar0"/>
                <w:rtl/>
              </w:rPr>
              <w:br/>
              <w:t> </w:t>
            </w:r>
          </w:p>
        </w:tc>
        <w:tc>
          <w:tcPr>
            <w:tcW w:w="279" w:type="dxa"/>
          </w:tcPr>
          <w:p w:rsidR="00AF62B2" w:rsidRDefault="00AF62B2" w:rsidP="00097C9F">
            <w:pPr>
              <w:pStyle w:val="libPoem"/>
              <w:rPr>
                <w:rtl/>
              </w:rPr>
            </w:pPr>
          </w:p>
        </w:tc>
        <w:tc>
          <w:tcPr>
            <w:tcW w:w="3881" w:type="dxa"/>
          </w:tcPr>
          <w:p w:rsidR="00AF62B2" w:rsidRDefault="00AF62B2" w:rsidP="00097C9F">
            <w:pPr>
              <w:pStyle w:val="libPoem"/>
            </w:pPr>
            <w:r w:rsidRPr="00947672">
              <w:rPr>
                <w:rStyle w:val="libPoemChar"/>
                <w:rtl/>
              </w:rPr>
              <w:t>ومن قبله إلاّ الذي كان يعملُ</w:t>
            </w:r>
            <w:r w:rsidRPr="00725071">
              <w:rPr>
                <w:rStyle w:val="libPoemTiniChar0"/>
                <w:rtl/>
              </w:rPr>
              <w:br/>
              <w:t> </w:t>
            </w:r>
          </w:p>
        </w:tc>
      </w:tr>
      <w:tr w:rsidR="00AF62B2" w:rsidTr="00097C9F">
        <w:trPr>
          <w:trHeight w:val="350"/>
        </w:trPr>
        <w:tc>
          <w:tcPr>
            <w:tcW w:w="3920" w:type="dxa"/>
          </w:tcPr>
          <w:p w:rsidR="00AF62B2" w:rsidRDefault="00AF62B2" w:rsidP="00097C9F">
            <w:pPr>
              <w:pStyle w:val="libPoem"/>
            </w:pPr>
            <w:r w:rsidRPr="00947672">
              <w:rPr>
                <w:rStyle w:val="libPoemChar"/>
                <w:rtl/>
              </w:rPr>
              <w:t>ألا إنّما الإنسان ضيف لأهله</w:t>
            </w:r>
            <w:r w:rsidRPr="00725071">
              <w:rPr>
                <w:rStyle w:val="libPoemTiniChar0"/>
                <w:rtl/>
              </w:rPr>
              <w:br/>
              <w:t> </w:t>
            </w:r>
          </w:p>
        </w:tc>
        <w:tc>
          <w:tcPr>
            <w:tcW w:w="279" w:type="dxa"/>
          </w:tcPr>
          <w:p w:rsidR="00AF62B2" w:rsidRDefault="00AF62B2" w:rsidP="00097C9F">
            <w:pPr>
              <w:pStyle w:val="libPoem"/>
              <w:rPr>
                <w:rtl/>
              </w:rPr>
            </w:pPr>
          </w:p>
        </w:tc>
        <w:tc>
          <w:tcPr>
            <w:tcW w:w="3881" w:type="dxa"/>
          </w:tcPr>
          <w:p w:rsidR="00AF62B2" w:rsidRDefault="00AF62B2" w:rsidP="00097C9F">
            <w:pPr>
              <w:pStyle w:val="libPoem"/>
            </w:pPr>
            <w:r w:rsidRPr="00947672">
              <w:rPr>
                <w:rStyle w:val="libPoemChar"/>
                <w:rtl/>
              </w:rPr>
              <w:t>يقيم قليلاً بينهم ثمّ يرحلُ</w:t>
            </w:r>
            <w:r w:rsidRPr="00A37932">
              <w:rPr>
                <w:rtl/>
              </w:rPr>
              <w:t xml:space="preserve"> </w:t>
            </w:r>
            <w:r w:rsidRPr="00105D1D">
              <w:rPr>
                <w:rStyle w:val="libFootnotenumChar"/>
                <w:rtl/>
              </w:rPr>
              <w:t>(2)</w:t>
            </w:r>
            <w:r w:rsidRPr="00725071">
              <w:rPr>
                <w:rStyle w:val="libPoemTiniChar0"/>
                <w:rtl/>
              </w:rPr>
              <w:br/>
              <w:t> </w:t>
            </w:r>
          </w:p>
        </w:tc>
      </w:tr>
    </w:tbl>
    <w:p w:rsidR="00D86B5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لكلّ إنسان ثلاثة أخلاّء ، أمّا أحدهم فيقول : إن قدّمتني كنت لك ، وأمّا الآخر فيقول : أنا معك إلى باب الملك ثم أُودّعك وأمضي عنك ، وأمّا الثالث فيقول : أنا معك لا أُفارقك .</w:t>
      </w:r>
    </w:p>
    <w:p w:rsidR="00D86B51" w:rsidRPr="00A37932" w:rsidRDefault="00AB14C2" w:rsidP="00AF62B2">
      <w:pPr>
        <w:pStyle w:val="libNormal"/>
        <w:rPr>
          <w:rtl/>
        </w:rPr>
      </w:pPr>
      <w:r w:rsidRPr="00A37932">
        <w:rPr>
          <w:rtl/>
        </w:rPr>
        <w:t>فأمّا الأوّل فماله ، وأمّا الثاني فأهله وولده ، وأمّا الثالث فعمله ، فيقول : والله لقد كنت عندي أهون الثلاثة ، فليتني لم أشغل إلاّ بك .</w:t>
      </w:r>
    </w:p>
    <w:p w:rsidR="00D86B51" w:rsidRPr="00A37932" w:rsidRDefault="00AB14C2" w:rsidP="00A37932">
      <w:pPr>
        <w:pStyle w:val="libNormal"/>
        <w:rPr>
          <w:rtl/>
        </w:rPr>
      </w:pPr>
      <w:r w:rsidRPr="00A37932">
        <w:rPr>
          <w:rtl/>
        </w:rPr>
        <w:t xml:space="preserve">وقال العِرباض بن سارية : وعظنا رسول الله موعظة ذرفت منها العيون ، ووجلت منها القلوب ، فقلنا : يا رسول الله إنّ هذه لموعظة مودّع ، فما تعهد إلينا ؟ فقال : </w:t>
      </w:r>
      <w:r w:rsidRPr="00A37932">
        <w:rPr>
          <w:rStyle w:val="libBold2Char"/>
          <w:rtl/>
        </w:rPr>
        <w:t xml:space="preserve">تركتكم على المحجّة البيضاء ، ليلها كنهارها لا يزيغ </w:t>
      </w:r>
      <w:r w:rsidRPr="00105D1D">
        <w:rPr>
          <w:rStyle w:val="libFootnotenumChar"/>
          <w:rtl/>
        </w:rPr>
        <w:t>(3)</w:t>
      </w:r>
      <w:r w:rsidRPr="00A37932">
        <w:rPr>
          <w:rtl/>
        </w:rPr>
        <w:t xml:space="preserve"> </w:t>
      </w:r>
      <w:r w:rsidRPr="00A37932">
        <w:rPr>
          <w:rStyle w:val="libBold2Char"/>
          <w:rtl/>
        </w:rPr>
        <w:t>بعدها إلاّ هالك . ومَن يعش منكم يرى اختلافاً كثيراً ، فعليكم بما عرفتم من سنّتي وسنّة الخلفاء الراشدين من أهل بيتي ، فعظّوا عليهم بالنواجذ ، وأطيعوا الحق ولو كان صاحبه عبداً حبشيّاً ، فإنّ المؤمن كالجمل الأنوف</w:t>
      </w:r>
      <w:r w:rsidRPr="00A37932">
        <w:rPr>
          <w:rtl/>
        </w:rPr>
        <w:t xml:space="preserve"> </w:t>
      </w:r>
      <w:r w:rsidRPr="00105D1D">
        <w:rPr>
          <w:rStyle w:val="libFootnotenumChar"/>
          <w:rtl/>
        </w:rPr>
        <w:t>(4)</w:t>
      </w:r>
      <w:r w:rsidRPr="00A37932">
        <w:rPr>
          <w:rStyle w:val="libBold2Char"/>
          <w:rtl/>
        </w:rPr>
        <w:t xml:space="preserve"> حيث ما قيد استقاد</w:t>
      </w:r>
      <w:r w:rsidRPr="00A37932">
        <w:rPr>
          <w:rtl/>
        </w:rPr>
        <w:t xml:space="preserve"> </w:t>
      </w:r>
      <w:r w:rsidRPr="00105D1D">
        <w:rPr>
          <w:rStyle w:val="libFootnotenumChar"/>
          <w:rtl/>
        </w:rPr>
        <w:t>(5)</w:t>
      </w:r>
      <w:r w:rsidRPr="00A37932">
        <w:rPr>
          <w:rtl/>
        </w:rPr>
        <w:t xml:space="preserve">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في ( ب ) : فأرادوا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معاني الأخبار : 232 ، الخصال : 114 ح 93 باب الثلاثة ، أمالي الصدوق : 12ح 4 مجلس 1 ، عنهم البحار 77 : 110 ح1 ، ومعالم الزلفى : 121 .</w:t>
      </w:r>
    </w:p>
    <w:p w:rsidR="00D86B51"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في ( ألف ) : لا يرتفع .</w:t>
      </w:r>
    </w:p>
    <w:p w:rsidR="00D86B51" w:rsidRPr="00B52459"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في ( ج ) : الألوف .</w:t>
      </w:r>
    </w:p>
    <w:p w:rsidR="00D86B51" w:rsidRPr="00A45F27" w:rsidRDefault="00AF62B2" w:rsidP="00AF62B2">
      <w:pPr>
        <w:pStyle w:val="libFootnote0"/>
        <w:rPr>
          <w:rtl/>
        </w:rPr>
      </w:pPr>
      <w:r>
        <w:rPr>
          <w:rFonts w:hint="cs"/>
          <w:rtl/>
        </w:rPr>
        <w:t>(</w:t>
      </w:r>
      <w:r w:rsidR="00AB14C2" w:rsidRPr="00B52459">
        <w:rPr>
          <w:rtl/>
        </w:rPr>
        <w:t>5</w:t>
      </w:r>
      <w:r>
        <w:rPr>
          <w:rFonts w:hint="cs"/>
          <w:rtl/>
        </w:rPr>
        <w:t>)</w:t>
      </w:r>
      <w:r w:rsidR="00AB14C2" w:rsidRPr="00B52459">
        <w:rPr>
          <w:rtl/>
        </w:rPr>
        <w:t xml:space="preserve"> الترغيب والترهيب 1 : 77 ح1 .</w:t>
      </w:r>
    </w:p>
    <w:p w:rsidR="00D86B51" w:rsidRDefault="00D86B51" w:rsidP="00F93203">
      <w:pPr>
        <w:pStyle w:val="libNormal"/>
        <w:rPr>
          <w:rtl/>
        </w:rPr>
      </w:pPr>
      <w:r>
        <w:rPr>
          <w:rtl/>
        </w:rPr>
        <w:br w:type="page"/>
      </w:r>
    </w:p>
    <w:p w:rsidR="00D86B51" w:rsidRPr="00A37932" w:rsidRDefault="00AB14C2" w:rsidP="00E41039">
      <w:pPr>
        <w:pStyle w:val="libNormal"/>
        <w:rPr>
          <w:rtl/>
        </w:rPr>
      </w:pPr>
      <w:r w:rsidRPr="00A37932">
        <w:rPr>
          <w:rtl/>
        </w:rPr>
        <w:lastRenderedPageBreak/>
        <w:t xml:space="preserve">وقال أمير المؤمنين </w:t>
      </w:r>
      <w:r w:rsidR="00361DBD" w:rsidRPr="00415556">
        <w:rPr>
          <w:rStyle w:val="libAlaemChar"/>
          <w:rFonts w:eastAsiaTheme="minorHAnsi"/>
          <w:rtl/>
        </w:rPr>
        <w:t>عليه‌السلام</w:t>
      </w:r>
      <w:r w:rsidRPr="00A37932">
        <w:rPr>
          <w:rtl/>
        </w:rPr>
        <w:t xml:space="preserve"> في قوله تعالى : </w:t>
      </w:r>
      <w:r w:rsidR="00FD1FD5">
        <w:rPr>
          <w:rStyle w:val="libAlaemChar"/>
          <w:rFonts w:eastAsiaTheme="minorHAnsi" w:hint="cs"/>
          <w:rtl/>
        </w:rPr>
        <w:t>(</w:t>
      </w:r>
      <w:r w:rsidRPr="00F03084">
        <w:rPr>
          <w:rStyle w:val="libAieChar"/>
          <w:rtl/>
        </w:rPr>
        <w:t xml:space="preserve"> ثم لتسألنّ يومئذٍ عن النعيم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قال : </w:t>
      </w:r>
      <w:r w:rsidRPr="00A37932">
        <w:rPr>
          <w:rStyle w:val="libBold2Char"/>
          <w:rtl/>
        </w:rPr>
        <w:t>الصحّة والأمن والقوّة والعافية</w:t>
      </w:r>
      <w:r w:rsidRPr="00A37932">
        <w:rPr>
          <w:rtl/>
        </w:rPr>
        <w:t xml:space="preserve"> . وقيل : الماء البارد في أيّام الحر ، وكان رسول الله </w:t>
      </w:r>
      <w:r w:rsidR="00E41039" w:rsidRPr="00E41039">
        <w:rPr>
          <w:rStyle w:val="libAlaemChar"/>
          <w:rFonts w:eastAsiaTheme="minorHAnsi"/>
          <w:rtl/>
        </w:rPr>
        <w:t>صلى‌الله‌عليه‌وآله‌وسلم</w:t>
      </w:r>
      <w:r w:rsidRPr="00A37932">
        <w:rPr>
          <w:rtl/>
        </w:rPr>
        <w:t xml:space="preserve"> إذا شرب الماء قال : </w:t>
      </w:r>
      <w:r w:rsidRPr="00A37932">
        <w:rPr>
          <w:rStyle w:val="libBold2Char"/>
          <w:rtl/>
        </w:rPr>
        <w:t>الحمد لله الذي لم يجعله أُجاجاً بذنوبنا وجعله عذباً فراتاً بنعمته</w:t>
      </w:r>
      <w:r w:rsidRPr="00A37932">
        <w:rPr>
          <w:rtl/>
        </w:rPr>
        <w:t xml:space="preserve"> .</w:t>
      </w:r>
    </w:p>
    <w:p w:rsidR="00D86B51" w:rsidRPr="00A37932" w:rsidRDefault="00AB14C2" w:rsidP="00A37932">
      <w:pPr>
        <w:pStyle w:val="libNormal"/>
        <w:rPr>
          <w:rtl/>
        </w:rPr>
      </w:pPr>
      <w:r w:rsidRPr="00A37932">
        <w:rPr>
          <w:rtl/>
        </w:rPr>
        <w:t xml:space="preserve">وقال سفيان بن عيينة : ليس </w:t>
      </w:r>
      <w:r w:rsidRPr="00105D1D">
        <w:rPr>
          <w:rStyle w:val="libFootnotenumChar"/>
          <w:rtl/>
        </w:rPr>
        <w:t>(2)</w:t>
      </w:r>
      <w:r w:rsidRPr="00A37932">
        <w:rPr>
          <w:rtl/>
        </w:rPr>
        <w:t xml:space="preserve"> أحد من عباد الله إلاّ ولله الحجّة عليه ، إمّا مهمل لطاعة ، أو مرتكب لمعصية ، أو مقصّر في شكر </w:t>
      </w:r>
      <w:r w:rsidRPr="00105D1D">
        <w:rPr>
          <w:rStyle w:val="libFootnotenumChar"/>
          <w:rtl/>
        </w:rPr>
        <w:t>(3)</w:t>
      </w:r>
      <w:r w:rsidRPr="00A37932">
        <w:rPr>
          <w:rtl/>
        </w:rPr>
        <w:t xml:space="preserve"> .</w:t>
      </w:r>
    </w:p>
    <w:p w:rsidR="00D86B5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يقول الله تعالى : </w:t>
      </w:r>
      <w:r w:rsidRPr="00A37932">
        <w:rPr>
          <w:rStyle w:val="libBold2Char"/>
          <w:rtl/>
        </w:rPr>
        <w:t>( يا ابن آدم ما تنصفني ، أتحبّب إليك بالنعم وتتبغّض إليّ بالمعاصي ، خيري إليك نازل وشرّك إليّ صاعد ، ولم يزل ولا يزال في كلّ يوم ملك كريم يأتيني عنك بعمل قبيح ، يا ابن آدم لو سمعت وصفك من غيرك وأنت لا تدري مَن الموصوف لسارعت إلى مقته )</w:t>
      </w:r>
      <w:r w:rsidRPr="00A37932">
        <w:rPr>
          <w:rtl/>
        </w:rPr>
        <w:t xml:space="preserve"> </w:t>
      </w:r>
      <w:r w:rsidRPr="00105D1D">
        <w:rPr>
          <w:rStyle w:val="libFootnotenumChar"/>
          <w:rtl/>
        </w:rPr>
        <w:t>(4)</w:t>
      </w:r>
      <w:r w:rsidRPr="00A37932">
        <w:rPr>
          <w:rtl/>
        </w:rPr>
        <w:t xml:space="preserve"> .</w:t>
      </w:r>
    </w:p>
    <w:p w:rsidR="00D86B5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يغرّنّكم من ربّكم طول النسية ، وتمادي الإمهال ، وحسن التقاضي فإنّ أخذه أليم ، وعذابه شديد ، إنّ لله تعالى في كلّ نعمة حقّاً وهو شكره ، ومَن أدّاه زاده ، ومَن قصر فيه سلبه منه ، فليراكم الله من النقمة وجلين كما رآكم بالنعمة فرحين</w:t>
      </w:r>
      <w:r w:rsidRPr="00A37932">
        <w:rPr>
          <w:rtl/>
        </w:rPr>
        <w:t xml:space="preserve"> </w:t>
      </w:r>
      <w:r w:rsidRPr="00105D1D">
        <w:rPr>
          <w:rStyle w:val="libFootnotenumChar"/>
          <w:rtl/>
        </w:rPr>
        <w:t>(5)</w:t>
      </w:r>
      <w:r w:rsidRPr="00A37932">
        <w:rPr>
          <w:rtl/>
        </w:rPr>
        <w:t xml:space="preserve"> .</w:t>
      </w:r>
    </w:p>
    <w:p w:rsidR="00D86B51" w:rsidRPr="00A37932" w:rsidRDefault="00AB14C2" w:rsidP="00FD1FD5">
      <w:pPr>
        <w:pStyle w:val="libNormal"/>
        <w:rPr>
          <w:rtl/>
        </w:rPr>
      </w:pPr>
      <w:r w:rsidRPr="00A37932">
        <w:rPr>
          <w:rtl/>
        </w:rPr>
        <w:t xml:space="preserve">وقال ابن عباس : آخر آية نزلت : </w:t>
      </w:r>
      <w:r w:rsidR="00FD1FD5">
        <w:rPr>
          <w:rStyle w:val="libAlaemChar"/>
          <w:rFonts w:eastAsiaTheme="minorHAnsi" w:hint="cs"/>
          <w:rtl/>
        </w:rPr>
        <w:t>(</w:t>
      </w:r>
      <w:r w:rsidRPr="00F03084">
        <w:rPr>
          <w:rStyle w:val="libAieChar"/>
          <w:rtl/>
        </w:rPr>
        <w:t xml:space="preserve"> وَاتَّقُوا يَوْماً تُرْجَعُونَ فِيهِ إِلَى اللهِ ثُمَّ تُوَفَّى كُلُّ نَفْسٍ مَا كَسَبَتْ وَهُمْ لا يُظْلَمُونَ</w:t>
      </w:r>
      <w:r w:rsidR="00FD1FD5">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D86B5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إنّي لأعرف آية في كتاب الله لو أخذ بها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التكاثر : 8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في ( ج ) : ما من أحد .</w:t>
      </w:r>
    </w:p>
    <w:p w:rsidR="00D86B51"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مجموعة ورام 2 : 221 .</w:t>
      </w:r>
    </w:p>
    <w:p w:rsidR="00D86B51" w:rsidRPr="00B52459"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أمالي الطوسي : 125 ح10 مجلس 5 ، البحار 73 : 352 ح50 .</w:t>
      </w:r>
    </w:p>
    <w:p w:rsidR="00D86B51" w:rsidRPr="00B52459" w:rsidRDefault="00AF62B2" w:rsidP="00AF62B2">
      <w:pPr>
        <w:pStyle w:val="libFootnote0"/>
        <w:rPr>
          <w:rtl/>
        </w:rPr>
      </w:pPr>
      <w:r>
        <w:rPr>
          <w:rFonts w:hint="cs"/>
          <w:rtl/>
        </w:rPr>
        <w:t>(</w:t>
      </w:r>
      <w:r w:rsidR="00AB14C2" w:rsidRPr="00B52459">
        <w:rPr>
          <w:rtl/>
        </w:rPr>
        <w:t>5</w:t>
      </w:r>
      <w:r>
        <w:rPr>
          <w:rFonts w:hint="cs"/>
          <w:rtl/>
        </w:rPr>
        <w:t>)</w:t>
      </w:r>
      <w:r w:rsidR="00AB14C2" w:rsidRPr="00B52459">
        <w:rPr>
          <w:rtl/>
        </w:rPr>
        <w:t xml:space="preserve"> مجموعة ورام 2 : 221 .</w:t>
      </w:r>
    </w:p>
    <w:p w:rsidR="00D86B51" w:rsidRPr="00A45F27" w:rsidRDefault="00AF62B2" w:rsidP="00AF62B2">
      <w:pPr>
        <w:pStyle w:val="libFootnote0"/>
        <w:rPr>
          <w:rtl/>
        </w:rPr>
      </w:pPr>
      <w:r>
        <w:rPr>
          <w:rFonts w:hint="cs"/>
          <w:rtl/>
        </w:rPr>
        <w:t>(</w:t>
      </w:r>
      <w:r w:rsidR="00AB14C2" w:rsidRPr="00B52459">
        <w:rPr>
          <w:rtl/>
        </w:rPr>
        <w:t>6</w:t>
      </w:r>
      <w:r>
        <w:rPr>
          <w:rFonts w:hint="cs"/>
          <w:rtl/>
        </w:rPr>
        <w:t>)</w:t>
      </w:r>
      <w:r w:rsidR="00AB14C2" w:rsidRPr="00B52459">
        <w:rPr>
          <w:rtl/>
        </w:rPr>
        <w:t xml:space="preserve"> البقرة : 281 .</w:t>
      </w:r>
    </w:p>
    <w:p w:rsidR="00D86B51" w:rsidRDefault="00D86B51" w:rsidP="00F93203">
      <w:pPr>
        <w:pStyle w:val="libNormal"/>
        <w:rPr>
          <w:rtl/>
        </w:rPr>
      </w:pPr>
      <w:r>
        <w:rPr>
          <w:rtl/>
        </w:rPr>
        <w:br w:type="page"/>
      </w:r>
    </w:p>
    <w:p w:rsidR="00D86B51" w:rsidRPr="00A37932" w:rsidRDefault="00AB14C2" w:rsidP="00FD1FD5">
      <w:pPr>
        <w:pStyle w:val="libNormal0"/>
        <w:rPr>
          <w:rtl/>
        </w:rPr>
      </w:pPr>
      <w:r w:rsidRPr="00A37932">
        <w:rPr>
          <w:rStyle w:val="libBold2Char"/>
          <w:rtl/>
        </w:rPr>
        <w:lastRenderedPageBreak/>
        <w:t>جميع الناس كفتهم .</w:t>
      </w:r>
      <w:r w:rsidRPr="00A37932">
        <w:rPr>
          <w:rtl/>
        </w:rPr>
        <w:t xml:space="preserve"> قالوا : وما هي ؟ فقال : </w:t>
      </w:r>
      <w:r w:rsidR="00FD1FD5">
        <w:rPr>
          <w:rStyle w:val="libAlaemChar"/>
          <w:rFonts w:eastAsiaTheme="minorHAnsi" w:hint="cs"/>
          <w:rtl/>
        </w:rPr>
        <w:t>(</w:t>
      </w:r>
      <w:r w:rsidRPr="00F03084">
        <w:rPr>
          <w:rStyle w:val="libAieChar"/>
          <w:rtl/>
        </w:rPr>
        <w:t xml:space="preserve"> وَمَنْ يَتَّقِ اللهَ يَجْعَلْ لَهُ مَخْرَجاً * وَيَرْزُقْهُ مِنْ حَيْثُ لا يَحْتَسِبُ </w:t>
      </w:r>
      <w:r w:rsidR="00FD1FD5">
        <w:rPr>
          <w:rStyle w:val="libAlaemChar"/>
          <w:rFonts w:eastAsiaTheme="minorHAnsi" w:hint="cs"/>
          <w:rtl/>
        </w:rPr>
        <w:t>)</w:t>
      </w:r>
      <w:r w:rsidRPr="00A37932">
        <w:rPr>
          <w:rtl/>
        </w:rPr>
        <w:t xml:space="preserve"> </w:t>
      </w:r>
      <w:r w:rsidRPr="00105D1D">
        <w:rPr>
          <w:rStyle w:val="libFootnotenumChar"/>
          <w:rtl/>
        </w:rPr>
        <w:t>(1) (2)</w:t>
      </w:r>
      <w:r w:rsidRPr="00A37932">
        <w:rPr>
          <w:rtl/>
        </w:rPr>
        <w:t xml:space="preserve">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الطلاق : 2 ـ 3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مستدرك الوسائل 11 : 267 ح12963 .</w:t>
      </w:r>
    </w:p>
    <w:p w:rsidR="00D86B51" w:rsidRPr="00B52459" w:rsidRDefault="00D86B51" w:rsidP="00BF30DF">
      <w:pPr>
        <w:pStyle w:val="libNormal"/>
        <w:rPr>
          <w:rtl/>
        </w:rPr>
      </w:pPr>
      <w:r w:rsidRPr="00B52459">
        <w:rPr>
          <w:rtl/>
        </w:rPr>
        <w:br w:type="page"/>
      </w:r>
    </w:p>
    <w:p w:rsidR="00D86B51" w:rsidRPr="00A37932" w:rsidRDefault="00AB14C2" w:rsidP="00A37932">
      <w:pPr>
        <w:pStyle w:val="libNormal"/>
        <w:rPr>
          <w:rtl/>
        </w:rPr>
      </w:pPr>
      <w:bookmarkStart w:id="25" w:name="16"/>
      <w:r w:rsidRPr="00C75330">
        <w:rPr>
          <w:rtl/>
        </w:rPr>
        <w:lastRenderedPageBreak/>
        <w:t>الباب السابع</w:t>
      </w:r>
      <w:bookmarkEnd w:id="25"/>
      <w:r w:rsidR="00D86B51">
        <w:rPr>
          <w:rFonts w:hint="cs"/>
          <w:rtl/>
        </w:rPr>
        <w:t xml:space="preserve"> : </w:t>
      </w:r>
      <w:r w:rsidRPr="00C75330">
        <w:rPr>
          <w:rtl/>
        </w:rPr>
        <w:t>في التحذير بالعقوبة في الدنيا</w:t>
      </w:r>
    </w:p>
    <w:p w:rsidR="00D86B51" w:rsidRPr="00A37932" w:rsidRDefault="00AB14C2" w:rsidP="00FD1FD5">
      <w:pPr>
        <w:pStyle w:val="libNormal"/>
        <w:rPr>
          <w:rtl/>
        </w:rPr>
      </w:pPr>
      <w:r w:rsidRPr="00A37932">
        <w:rPr>
          <w:rtl/>
        </w:rPr>
        <w:t xml:space="preserve">قال الله تعالى : </w:t>
      </w:r>
      <w:r w:rsidR="00FD1FD5">
        <w:rPr>
          <w:rStyle w:val="libAlaemChar"/>
          <w:rFonts w:eastAsiaTheme="minorHAnsi" w:hint="cs"/>
          <w:rtl/>
        </w:rPr>
        <w:t>(</w:t>
      </w:r>
      <w:r w:rsidRPr="00F03084">
        <w:rPr>
          <w:rStyle w:val="libAieChar"/>
          <w:rtl/>
        </w:rPr>
        <w:t xml:space="preserve"> 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D86B5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يظهر في أُمّتي الخسف والقذف</w:t>
      </w:r>
      <w:r w:rsidRPr="00A37932">
        <w:rPr>
          <w:rtl/>
        </w:rPr>
        <w:t xml:space="preserve"> </w:t>
      </w:r>
      <w:r w:rsidRPr="00105D1D">
        <w:rPr>
          <w:rStyle w:val="libFootnotenumChar"/>
          <w:rtl/>
        </w:rPr>
        <w:t>(2)</w:t>
      </w:r>
      <w:r w:rsidRPr="00A37932">
        <w:rPr>
          <w:rtl/>
        </w:rPr>
        <w:t xml:space="preserve"> ، قالوا : متى يكون ذلك يا رسول الله صلى الله عليك وآلك ؟ قال : </w:t>
      </w:r>
      <w:r w:rsidRPr="00A37932">
        <w:rPr>
          <w:rStyle w:val="libBold2Char"/>
          <w:rtl/>
        </w:rPr>
        <w:t>إذا ظهرت المعازف والقينات وشرب الخمور ، والله ليبيت</w:t>
      </w:r>
      <w:r w:rsidRPr="00A37932">
        <w:rPr>
          <w:rtl/>
        </w:rPr>
        <w:t xml:space="preserve"> </w:t>
      </w:r>
      <w:r w:rsidRPr="00105D1D">
        <w:rPr>
          <w:rStyle w:val="libFootnotenumChar"/>
          <w:rtl/>
        </w:rPr>
        <w:t>(3)</w:t>
      </w:r>
      <w:r w:rsidRPr="00A37932">
        <w:rPr>
          <w:rtl/>
        </w:rPr>
        <w:t xml:space="preserve"> أُناس من أُمّتي على شرّ وبطر ولعب ، ويصبحون قردة وخنازير لاستحلالهم الحرام ، واتخاذهم القينات ، وشرب الخمور ، وأكلهم الربا ، ولبسهم الحرير </w:t>
      </w:r>
      <w:r w:rsidRPr="00105D1D">
        <w:rPr>
          <w:rStyle w:val="libFootnotenumChar"/>
          <w:rtl/>
        </w:rPr>
        <w:t>(4)</w:t>
      </w:r>
      <w:r w:rsidRPr="00A37932">
        <w:rPr>
          <w:rtl/>
        </w:rPr>
        <w:t xml:space="preserve"> .</w:t>
      </w:r>
    </w:p>
    <w:p w:rsidR="00D86B5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إذا جار الحاكم قلّ المطر ، وإذا غدر بأهل الذمّة ظهر</w:t>
      </w:r>
      <w:r w:rsidRPr="00A37932">
        <w:rPr>
          <w:rtl/>
        </w:rPr>
        <w:t xml:space="preserve">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العنكبوت : 40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في ( ب ) : الترف .</w:t>
      </w:r>
    </w:p>
    <w:p w:rsidR="00D86B51"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في ( ب ) و ( ج ) : ليبيتنّ .</w:t>
      </w:r>
    </w:p>
    <w:p w:rsidR="00D86B51" w:rsidRPr="00A45F27"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عنه الوسائل 12 : 231 ح30 .</w:t>
      </w:r>
    </w:p>
    <w:p w:rsidR="00D86B51" w:rsidRDefault="00D86B51" w:rsidP="00F93203">
      <w:pPr>
        <w:pStyle w:val="libNormal"/>
        <w:rPr>
          <w:rtl/>
        </w:rPr>
      </w:pPr>
      <w:r>
        <w:rPr>
          <w:rtl/>
        </w:rPr>
        <w:br w:type="page"/>
      </w:r>
    </w:p>
    <w:p w:rsidR="00D86B51" w:rsidRPr="00A37932" w:rsidRDefault="00AB14C2" w:rsidP="00AF62B2">
      <w:pPr>
        <w:pStyle w:val="libNormal0"/>
        <w:rPr>
          <w:rtl/>
        </w:rPr>
      </w:pPr>
      <w:r w:rsidRPr="00A37932">
        <w:rPr>
          <w:rStyle w:val="libBold2Char"/>
          <w:rtl/>
        </w:rPr>
        <w:lastRenderedPageBreak/>
        <w:t>عليهم عدوّهم ، وإذا ظهرت الفواحش كانت الرجفة ، وإذا قلّ الأمر بالمعروف والنهي عن المنكر استبيح الحريم ، وإنّما هو التبديل [ ثم التدبير ]</w:t>
      </w:r>
      <w:r w:rsidRPr="00A37932">
        <w:rPr>
          <w:rtl/>
        </w:rPr>
        <w:t xml:space="preserve"> </w:t>
      </w:r>
      <w:r w:rsidRPr="00105D1D">
        <w:rPr>
          <w:rStyle w:val="libFootnotenumChar"/>
          <w:rtl/>
        </w:rPr>
        <w:t>(1)</w:t>
      </w:r>
      <w:r w:rsidRPr="00A37932">
        <w:rPr>
          <w:rtl/>
        </w:rPr>
        <w:t xml:space="preserve"> </w:t>
      </w:r>
      <w:r w:rsidRPr="00A37932">
        <w:rPr>
          <w:rStyle w:val="libBold2Char"/>
          <w:rtl/>
        </w:rPr>
        <w:t>ثم التدمير</w:t>
      </w:r>
      <w:r w:rsidRPr="00A37932">
        <w:rPr>
          <w:rtl/>
        </w:rPr>
        <w:t xml:space="preserve"> .</w:t>
      </w:r>
    </w:p>
    <w:p w:rsidR="00AF62B2" w:rsidRPr="002349C0" w:rsidRDefault="00AF62B2" w:rsidP="00AF62B2">
      <w:pPr>
        <w:pStyle w:val="libLine"/>
        <w:rPr>
          <w:rtl/>
        </w:rPr>
      </w:pPr>
      <w:r w:rsidRPr="002349C0">
        <w:rPr>
          <w:rtl/>
        </w:rPr>
        <w:t>____________</w:t>
      </w:r>
    </w:p>
    <w:p w:rsidR="00D86B51" w:rsidRPr="00A45F27"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أثبتناه من ( ب ) و ( ج ) .</w:t>
      </w:r>
    </w:p>
    <w:p w:rsidR="00D86B51" w:rsidRDefault="00D86B51" w:rsidP="00F93203">
      <w:pPr>
        <w:pStyle w:val="libNormal"/>
        <w:rPr>
          <w:rtl/>
        </w:rPr>
      </w:pPr>
      <w:r>
        <w:rPr>
          <w:rtl/>
        </w:rPr>
        <w:br w:type="page"/>
      </w:r>
    </w:p>
    <w:p w:rsidR="00D86B51" w:rsidRDefault="00AB14C2" w:rsidP="00D86B51">
      <w:pPr>
        <w:pStyle w:val="Heading1Center"/>
        <w:rPr>
          <w:rtl/>
        </w:rPr>
      </w:pPr>
      <w:bookmarkStart w:id="26" w:name="17"/>
      <w:bookmarkStart w:id="27" w:name="_Toc377034163"/>
      <w:r w:rsidRPr="00C75330">
        <w:rPr>
          <w:rtl/>
        </w:rPr>
        <w:lastRenderedPageBreak/>
        <w:t>الباب الثامن</w:t>
      </w:r>
      <w:bookmarkEnd w:id="26"/>
      <w:r w:rsidR="00D86B51">
        <w:rPr>
          <w:rFonts w:hint="cs"/>
          <w:rtl/>
        </w:rPr>
        <w:t xml:space="preserve"> : </w:t>
      </w:r>
      <w:r w:rsidRPr="00C75330">
        <w:rPr>
          <w:rtl/>
        </w:rPr>
        <w:t>في قصر الأمل</w:t>
      </w:r>
      <w:bookmarkEnd w:id="27"/>
    </w:p>
    <w:p w:rsidR="00D86B51" w:rsidRPr="00A37932" w:rsidRDefault="00AB14C2" w:rsidP="00FD1FD5">
      <w:pPr>
        <w:pStyle w:val="libNormal"/>
        <w:rPr>
          <w:rtl/>
        </w:rPr>
      </w:pPr>
      <w:r w:rsidRPr="00A37932">
        <w:rPr>
          <w:rtl/>
        </w:rPr>
        <w:t xml:space="preserve">قال الله تعالى : </w:t>
      </w:r>
      <w:r w:rsidR="00FD1FD5">
        <w:rPr>
          <w:rStyle w:val="libAlaemChar"/>
          <w:rFonts w:eastAsiaTheme="minorHAnsi" w:hint="cs"/>
          <w:rtl/>
        </w:rPr>
        <w:t>(</w:t>
      </w:r>
      <w:r w:rsidRPr="00F03084">
        <w:rPr>
          <w:rStyle w:val="libAieChar"/>
          <w:rtl/>
        </w:rPr>
        <w:t xml:space="preserve"> ذَرْهُمْ يَأْكُلُوا وَيَتَمَتَّعُوا وَيُلْهِهِمُ الأَمَلُ فَسَوْفَ يَعْلَمُونَ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D86B5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حان </w:t>
      </w:r>
      <w:r w:rsidRPr="00105D1D">
        <w:rPr>
          <w:rStyle w:val="libFootnotenumChar"/>
          <w:rtl/>
        </w:rPr>
        <w:t>(2)</w:t>
      </w:r>
      <w:r w:rsidRPr="00A37932">
        <w:rPr>
          <w:rtl/>
        </w:rPr>
        <w:t xml:space="preserve"> </w:t>
      </w:r>
      <w:r w:rsidRPr="00A37932">
        <w:rPr>
          <w:rStyle w:val="libBold2Char"/>
          <w:rtl/>
        </w:rPr>
        <w:t>الأجل دون رجاء الأمل</w:t>
      </w:r>
      <w:r w:rsidRPr="00A37932">
        <w:rPr>
          <w:rtl/>
        </w:rPr>
        <w:t xml:space="preserve"> .</w:t>
      </w:r>
    </w:p>
    <w:p w:rsidR="00D86B51" w:rsidRPr="00A37932" w:rsidRDefault="00AB14C2" w:rsidP="00A37932">
      <w:pPr>
        <w:pStyle w:val="libNormal"/>
        <w:rPr>
          <w:rtl/>
        </w:rPr>
      </w:pPr>
      <w:r w:rsidRPr="00A37932">
        <w:rPr>
          <w:rtl/>
        </w:rPr>
        <w:t xml:space="preserve">وقال بعضهم : </w:t>
      </w:r>
      <w:r w:rsidRPr="00A37932">
        <w:rPr>
          <w:rStyle w:val="libBold2Char"/>
          <w:rtl/>
        </w:rPr>
        <w:t>لو رأيت الأجل ومسيره لبغضت</w:t>
      </w:r>
      <w:r w:rsidRPr="00A37932">
        <w:rPr>
          <w:rtl/>
        </w:rPr>
        <w:t xml:space="preserve"> </w:t>
      </w:r>
      <w:r w:rsidRPr="00105D1D">
        <w:rPr>
          <w:rStyle w:val="libFootnotenumChar"/>
          <w:rtl/>
        </w:rPr>
        <w:t>(3)</w:t>
      </w:r>
      <w:r w:rsidRPr="00A37932">
        <w:rPr>
          <w:rtl/>
        </w:rPr>
        <w:t xml:space="preserve"> </w:t>
      </w:r>
      <w:r w:rsidRPr="00A37932">
        <w:rPr>
          <w:rStyle w:val="libBold2Char"/>
          <w:rtl/>
        </w:rPr>
        <w:t xml:space="preserve">الأمل وغروره </w:t>
      </w:r>
      <w:r w:rsidRPr="00A37932">
        <w:rPr>
          <w:rtl/>
        </w:rPr>
        <w:t>.</w:t>
      </w:r>
    </w:p>
    <w:p w:rsidR="00D86B51" w:rsidRPr="00A37932" w:rsidRDefault="00AB14C2" w:rsidP="00E41039">
      <w:pPr>
        <w:pStyle w:val="libNormal"/>
        <w:rPr>
          <w:rtl/>
        </w:rPr>
      </w:pPr>
      <w:r w:rsidRPr="00A37932">
        <w:rPr>
          <w:rtl/>
        </w:rPr>
        <w:t xml:space="preserve">وقال أنس : كنّا عند رسول الله </w:t>
      </w:r>
      <w:r w:rsidR="00E41039" w:rsidRPr="00E41039">
        <w:rPr>
          <w:rStyle w:val="libAlaemChar"/>
          <w:rFonts w:eastAsiaTheme="minorHAnsi"/>
          <w:rtl/>
        </w:rPr>
        <w:t>صلى‌الله‌عليه‌وآله‌وسلم</w:t>
      </w:r>
      <w:r w:rsidRPr="00A37932">
        <w:rPr>
          <w:rtl/>
        </w:rPr>
        <w:t xml:space="preserve"> فوضع ثوبه تحت رأسه ونام ، فهبّت ريح عاصفة فقام فزعاً وترك رداءه ، فقلنا : يا رسول الله مالك ؟ قال : </w:t>
      </w:r>
      <w:r w:rsidRPr="00A37932">
        <w:rPr>
          <w:rStyle w:val="libBold2Char"/>
          <w:rtl/>
        </w:rPr>
        <w:t>قد ظننت أنّ الساعة قد قامت</w:t>
      </w:r>
      <w:r w:rsidRPr="00A37932">
        <w:rPr>
          <w:rtl/>
        </w:rPr>
        <w:t xml:space="preserve"> .</w:t>
      </w:r>
    </w:p>
    <w:p w:rsidR="00D86B5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يهرم ابن آدم ويبقى معه اثنان : الحرص وطول الأمل </w:t>
      </w:r>
      <w:r w:rsidRPr="00105D1D">
        <w:rPr>
          <w:rStyle w:val="libFootnotenumChar"/>
          <w:rtl/>
        </w:rPr>
        <w:t>(4)</w:t>
      </w:r>
      <w:r w:rsidRPr="00A37932">
        <w:rPr>
          <w:rtl/>
        </w:rPr>
        <w:t xml:space="preserve"> .</w:t>
      </w:r>
    </w:p>
    <w:p w:rsidR="00D86B51"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في خطبة : </w:t>
      </w:r>
      <w:r w:rsidRPr="00A37932">
        <w:rPr>
          <w:rStyle w:val="libBold2Char"/>
          <w:rtl/>
        </w:rPr>
        <w:t xml:space="preserve">اتقوا الله فكم من مؤمّلٍ ما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الحجر : 3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في ( ب ) و ( ج ) : جاء .</w:t>
      </w:r>
    </w:p>
    <w:p w:rsidR="00D86B51"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في ( ج ) : لأبغضت .</w:t>
      </w:r>
    </w:p>
    <w:p w:rsidR="00D86B51" w:rsidRPr="00A45F27"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الخصال : 73 ح113 باب 2 ، عنه البحار 73 : 161 ح 8 .</w:t>
      </w:r>
    </w:p>
    <w:p w:rsidR="00D86B51" w:rsidRDefault="00D86B51" w:rsidP="00F93203">
      <w:pPr>
        <w:pStyle w:val="libNormal"/>
        <w:rPr>
          <w:rtl/>
        </w:rPr>
      </w:pPr>
      <w:r>
        <w:rPr>
          <w:rtl/>
        </w:rPr>
        <w:br w:type="page"/>
      </w:r>
    </w:p>
    <w:p w:rsidR="00D86B51" w:rsidRPr="00A37932" w:rsidRDefault="00AB14C2" w:rsidP="00AF62B2">
      <w:pPr>
        <w:pStyle w:val="libNormal0"/>
        <w:rPr>
          <w:rtl/>
        </w:rPr>
      </w:pPr>
      <w:r w:rsidRPr="00A37932">
        <w:rPr>
          <w:rStyle w:val="libBold2Char"/>
          <w:rtl/>
        </w:rPr>
        <w:lastRenderedPageBreak/>
        <w:t>لا يبلغه ، وجامع ما لا يأكله ، ولعلّه من باطل جمعه ومن حق منعه ، أصابه حراماً وورثه عدواً ، فاحتمل إصره ، وبآء بوزره ، وردّ على ربّه خاسراً آسفاً لاهفاً ، قد خسر الدنيا والآخرة ذلك هو الخسران المبين</w:t>
      </w:r>
      <w:r w:rsidRPr="00A37932">
        <w:rPr>
          <w:rtl/>
        </w:rPr>
        <w:t xml:space="preserve"> </w:t>
      </w:r>
      <w:r w:rsidRPr="00105D1D">
        <w:rPr>
          <w:rStyle w:val="libFootnotenumChar"/>
          <w:rtl/>
        </w:rPr>
        <w:t>(1)</w:t>
      </w:r>
      <w:r w:rsidRPr="00A37932">
        <w:rPr>
          <w:rtl/>
        </w:rPr>
        <w:t xml:space="preserve"> .</w:t>
      </w:r>
    </w:p>
    <w:p w:rsidR="00D86B51" w:rsidRPr="00A37932" w:rsidRDefault="00AB14C2" w:rsidP="00A37932">
      <w:pPr>
        <w:pStyle w:val="libNormal"/>
        <w:rPr>
          <w:rtl/>
        </w:rPr>
      </w:pPr>
      <w:r w:rsidRPr="00A37932">
        <w:rPr>
          <w:rtl/>
        </w:rPr>
        <w:t>وقال الأصمعي : سمعت أعرابيّاً يقول : إنّ الآمال قطعت أعناق الرجال كالسراب ، أخلف مَن رجاه ، وغرّ مَن رآه ، ومَن كان الليل والنهار مطيّتاه أسرعا به السير ، وبلغاه المحل .</w:t>
      </w:r>
    </w:p>
    <w:p w:rsidR="00AB14C2" w:rsidRPr="00F77E08" w:rsidRDefault="00AB14C2" w:rsidP="00A37932">
      <w:pPr>
        <w:pStyle w:val="libNormal"/>
        <w:rPr>
          <w:rtl/>
        </w:rPr>
      </w:pPr>
      <w:r w:rsidRPr="00A37932">
        <w:rPr>
          <w:rtl/>
        </w:rPr>
        <w:t>وأنشد بعضهم :</w:t>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C75330">
              <w:rPr>
                <w:rtl/>
              </w:rPr>
              <w:t>ويمسي المرء ذا أجلٍ قريبٍ</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C75330">
              <w:rPr>
                <w:rtl/>
              </w:rPr>
              <w:t>وفي الدنيا له أمل طويلُ</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ويعجل للرحيل وليس يدري</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إلى ماذا يقرّبه الرحيلُ</w:t>
            </w:r>
            <w:r w:rsidR="00AF62B2" w:rsidRPr="00725071">
              <w:rPr>
                <w:rStyle w:val="libPoemTiniChar0"/>
                <w:rtl/>
              </w:rPr>
              <w:br/>
              <w:t> </w:t>
            </w:r>
          </w:p>
        </w:tc>
      </w:tr>
    </w:tbl>
    <w:p w:rsidR="00AB14C2" w:rsidRPr="00F77E08" w:rsidRDefault="00AB14C2" w:rsidP="00A37932">
      <w:pPr>
        <w:pStyle w:val="libNormal"/>
        <w:rPr>
          <w:rtl/>
        </w:rPr>
      </w:pPr>
      <w:r w:rsidRPr="00C75330">
        <w:rPr>
          <w:rtl/>
        </w:rPr>
        <w:t>وقال آخر :</w:t>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C75330">
              <w:rPr>
                <w:rtl/>
              </w:rPr>
              <w:t>يا أيّها المطلق آماله</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C75330">
              <w:rPr>
                <w:rtl/>
              </w:rPr>
              <w:t>من دون آمالك آجال</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كم أبلت الدنيا وكم جدّدت</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فينا وكم تبلي وتغتال</w:t>
            </w:r>
            <w:r w:rsidR="00AF62B2" w:rsidRPr="00725071">
              <w:rPr>
                <w:rStyle w:val="libPoemTiniChar0"/>
                <w:rtl/>
              </w:rPr>
              <w:br/>
              <w:t> </w:t>
            </w:r>
          </w:p>
        </w:tc>
      </w:tr>
    </w:tbl>
    <w:p w:rsidR="00D86B51" w:rsidRPr="00A37932" w:rsidRDefault="00AB14C2" w:rsidP="00361DBD">
      <w:pPr>
        <w:pStyle w:val="libNormal"/>
        <w:rPr>
          <w:rtl/>
        </w:rPr>
      </w:pPr>
      <w:r w:rsidRPr="00A37932">
        <w:rPr>
          <w:rtl/>
        </w:rPr>
        <w:t xml:space="preserve">وقال الحسين </w:t>
      </w:r>
      <w:r w:rsidR="00361DBD" w:rsidRPr="00415556">
        <w:rPr>
          <w:rStyle w:val="libAlaemChar"/>
          <w:rFonts w:eastAsiaTheme="minorHAnsi"/>
          <w:rtl/>
        </w:rPr>
        <w:t>عليه‌السلام</w:t>
      </w:r>
      <w:r w:rsidRPr="00A37932">
        <w:rPr>
          <w:rtl/>
        </w:rPr>
        <w:t xml:space="preserve"> : </w:t>
      </w:r>
      <w:r w:rsidRPr="00A37932">
        <w:rPr>
          <w:rStyle w:val="libBold2Char"/>
          <w:rtl/>
        </w:rPr>
        <w:t>يا ابن آدم إنّما أنت أيّام ، كلّما مضى يوم ذهب بعضك</w:t>
      </w:r>
      <w:r w:rsidRPr="00A37932">
        <w:rPr>
          <w:rtl/>
        </w:rPr>
        <w:t xml:space="preserve"> .</w:t>
      </w:r>
    </w:p>
    <w:p w:rsidR="00D86B51" w:rsidRPr="00A37932" w:rsidRDefault="00AB14C2" w:rsidP="00A37932">
      <w:pPr>
        <w:pStyle w:val="libNormal"/>
        <w:rPr>
          <w:rtl/>
        </w:rPr>
      </w:pPr>
      <w:r w:rsidRPr="00A37932">
        <w:rPr>
          <w:rtl/>
        </w:rPr>
        <w:t xml:space="preserve">وقال بعضهم لرجل : كيف أصبحت ؟ فقال : أصبحت والله في غفلة عن الموت ، مع ذنوب قد أحاطت بي وأجل مسرع ، أقدم على هول لا أدري على ما أقتحم ، فمَن أسوء حالاً منّي وأعظم خطراً ، ثم بكى </w:t>
      </w:r>
      <w:r w:rsidRPr="00105D1D">
        <w:rPr>
          <w:rStyle w:val="libFootnotenumChar"/>
          <w:rtl/>
        </w:rPr>
        <w:t>(2)</w:t>
      </w:r>
      <w:r w:rsidRPr="00A37932">
        <w:rPr>
          <w:rtl/>
        </w:rPr>
        <w:t xml:space="preserve"> .</w:t>
      </w:r>
    </w:p>
    <w:p w:rsidR="00AB14C2" w:rsidRPr="00F77E08" w:rsidRDefault="00AB14C2" w:rsidP="00A37932">
      <w:pPr>
        <w:pStyle w:val="libNormal"/>
        <w:rPr>
          <w:rtl/>
        </w:rPr>
      </w:pPr>
      <w:r w:rsidRPr="00A37932">
        <w:rPr>
          <w:rtl/>
        </w:rPr>
        <w:t>ودخل أبو العتاهيّة على أبي نواس في مرضه الذي مات فيه ، فقال : كيف تجد نفسك ؟ فقال أبو نواس :</w:t>
      </w:r>
    </w:p>
    <w:tbl>
      <w:tblPr>
        <w:tblStyle w:val="TableGrid"/>
        <w:bidiVisual/>
        <w:tblW w:w="4562" w:type="pct"/>
        <w:tblInd w:w="384" w:type="dxa"/>
        <w:tblLook w:val="01E0"/>
      </w:tblPr>
      <w:tblGrid>
        <w:gridCol w:w="3754"/>
        <w:gridCol w:w="276"/>
        <w:gridCol w:w="3721"/>
      </w:tblGrid>
      <w:tr w:rsidR="00AF62B2" w:rsidTr="00097C9F">
        <w:trPr>
          <w:trHeight w:val="350"/>
        </w:trPr>
        <w:tc>
          <w:tcPr>
            <w:tcW w:w="3920" w:type="dxa"/>
            <w:shd w:val="clear" w:color="auto" w:fill="auto"/>
          </w:tcPr>
          <w:p w:rsidR="00AF62B2" w:rsidRDefault="003E39B7" w:rsidP="00097C9F">
            <w:pPr>
              <w:pStyle w:val="libPoem"/>
            </w:pPr>
            <w:r w:rsidRPr="00C75330">
              <w:rPr>
                <w:rtl/>
              </w:rPr>
              <w:t>دبّ فيّ الفنى سفلاً وعلواً</w:t>
            </w:r>
            <w:r w:rsidR="00AF62B2" w:rsidRPr="00725071">
              <w:rPr>
                <w:rStyle w:val="libPoemTiniChar0"/>
                <w:rtl/>
              </w:rPr>
              <w:br/>
              <w:t> </w:t>
            </w:r>
          </w:p>
        </w:tc>
        <w:tc>
          <w:tcPr>
            <w:tcW w:w="279" w:type="dxa"/>
            <w:shd w:val="clear" w:color="auto" w:fill="auto"/>
          </w:tcPr>
          <w:p w:rsidR="00AF62B2" w:rsidRDefault="00AF62B2" w:rsidP="00097C9F">
            <w:pPr>
              <w:pStyle w:val="libPoem"/>
              <w:rPr>
                <w:rtl/>
              </w:rPr>
            </w:pPr>
          </w:p>
        </w:tc>
        <w:tc>
          <w:tcPr>
            <w:tcW w:w="3881" w:type="dxa"/>
            <w:shd w:val="clear" w:color="auto" w:fill="auto"/>
          </w:tcPr>
          <w:p w:rsidR="00AF62B2" w:rsidRDefault="003E39B7" w:rsidP="00097C9F">
            <w:pPr>
              <w:pStyle w:val="libPoem"/>
            </w:pPr>
            <w:r w:rsidRPr="00C75330">
              <w:rPr>
                <w:rtl/>
              </w:rPr>
              <w:t>وأراني الموت عضواً فعضوا</w:t>
            </w:r>
            <w:r w:rsidR="00AF62B2" w:rsidRPr="00725071">
              <w:rPr>
                <w:rStyle w:val="libPoemTiniChar0"/>
                <w:rtl/>
              </w:rPr>
              <w:br/>
              <w:t> </w:t>
            </w:r>
          </w:p>
        </w:tc>
      </w:tr>
    </w:tbl>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نهج البلاغة : قصار الحكم 344 ، عنه البحار 78 : 83 ح 88 .</w:t>
      </w:r>
    </w:p>
    <w:p w:rsidR="00D86B51" w:rsidRPr="00A45F27"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مجموعة ورام 2 : 221 .</w:t>
      </w:r>
    </w:p>
    <w:p w:rsidR="00D86B51" w:rsidRDefault="00D86B51" w:rsidP="00F93203">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C75330">
              <w:rPr>
                <w:rtl/>
              </w:rPr>
              <w:lastRenderedPageBreak/>
              <w:t>ذهبت جدّتي لطاعة نفسي</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C75330">
              <w:rPr>
                <w:rtl/>
              </w:rPr>
              <w:t>فتذكّرت طاعة الله نضوا</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ليس من ساعة مضت بي إلاّ</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نقصتني بمرّها لي جزوا</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قد أساءت كلّ الإساءة اللّهمّ</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صفحاً عنّا وعفواً وعفوا</w:t>
            </w:r>
            <w:r w:rsidR="00AF62B2" w:rsidRPr="00725071">
              <w:rPr>
                <w:rStyle w:val="libPoemTiniChar0"/>
                <w:rtl/>
              </w:rPr>
              <w:br/>
              <w:t> </w:t>
            </w:r>
          </w:p>
        </w:tc>
      </w:tr>
    </w:tbl>
    <w:p w:rsidR="00AB14C2" w:rsidRPr="00F77E08" w:rsidRDefault="00AB14C2" w:rsidP="00A37932">
      <w:pPr>
        <w:pStyle w:val="libNormal"/>
        <w:rPr>
          <w:rtl/>
        </w:rPr>
      </w:pPr>
      <w:r w:rsidRPr="00C75330">
        <w:rPr>
          <w:rtl/>
        </w:rPr>
        <w:t>وقال آخر :</w:t>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C75330">
              <w:rPr>
                <w:rtl/>
              </w:rPr>
              <w:t>يمد المنى للمرء آمال نفسه</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C75330">
              <w:rPr>
                <w:rtl/>
              </w:rPr>
              <w:t>وسهم الردى من لحظ عينيه قد نزع</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لمَن يجمع المال البخيل وقد رأى</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مصارع مَن قد كان بالأمس قد جمع</w:t>
            </w:r>
            <w:r w:rsidR="00AF62B2" w:rsidRPr="00725071">
              <w:rPr>
                <w:rStyle w:val="libPoemTiniChar0"/>
                <w:rtl/>
              </w:rPr>
              <w:br/>
              <w:t> </w:t>
            </w:r>
          </w:p>
        </w:tc>
      </w:tr>
    </w:tbl>
    <w:p w:rsidR="00D86B51" w:rsidRDefault="00D86B51" w:rsidP="002119E3">
      <w:pPr>
        <w:pStyle w:val="libNormal"/>
        <w:rPr>
          <w:rtl/>
        </w:rPr>
      </w:pPr>
      <w:r>
        <w:rPr>
          <w:rtl/>
        </w:rPr>
        <w:br w:type="page"/>
      </w:r>
    </w:p>
    <w:p w:rsidR="00D86B51" w:rsidRPr="00A37932" w:rsidRDefault="00AB14C2" w:rsidP="00A37932">
      <w:pPr>
        <w:pStyle w:val="libNormal"/>
        <w:rPr>
          <w:rtl/>
        </w:rPr>
      </w:pPr>
      <w:bookmarkStart w:id="28" w:name="18"/>
      <w:r w:rsidRPr="00C75330">
        <w:rPr>
          <w:rtl/>
        </w:rPr>
        <w:lastRenderedPageBreak/>
        <w:t>الباب التاسع</w:t>
      </w:r>
      <w:bookmarkEnd w:id="28"/>
      <w:r w:rsidR="00D86B51">
        <w:rPr>
          <w:rFonts w:hint="cs"/>
          <w:rtl/>
        </w:rPr>
        <w:t xml:space="preserve">: </w:t>
      </w:r>
      <w:r w:rsidRPr="00C75330">
        <w:rPr>
          <w:rtl/>
        </w:rPr>
        <w:t>في قصر الأعمار وسرعة انقضائها وترك الاغترار بها</w:t>
      </w:r>
    </w:p>
    <w:p w:rsidR="00D86B51"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أعمار أُمّتي ما بين الستّين إلى السبعين ، وقلّ ما يتجاوزه</w:t>
      </w:r>
      <w:r w:rsidRPr="00A37932">
        <w:rPr>
          <w:rtl/>
        </w:rPr>
        <w:t xml:space="preserve"> </w:t>
      </w:r>
      <w:r w:rsidRPr="00105D1D">
        <w:rPr>
          <w:rStyle w:val="libFootnotenumChar"/>
          <w:rtl/>
        </w:rPr>
        <w:t>(1)</w:t>
      </w:r>
      <w:r w:rsidRPr="00A37932">
        <w:rPr>
          <w:rtl/>
        </w:rPr>
        <w:t xml:space="preserve"> .</w:t>
      </w:r>
    </w:p>
    <w:p w:rsidR="00D86B51" w:rsidRPr="00A37932" w:rsidRDefault="00AB14C2" w:rsidP="00FD1FD5">
      <w:pPr>
        <w:pStyle w:val="libNormal"/>
        <w:rPr>
          <w:rtl/>
        </w:rPr>
      </w:pPr>
      <w:r w:rsidRPr="00A37932">
        <w:rPr>
          <w:rtl/>
        </w:rPr>
        <w:t xml:space="preserve">وجاء في قوله تعالى : </w:t>
      </w:r>
      <w:r w:rsidR="00FD1FD5">
        <w:rPr>
          <w:rStyle w:val="libAlaemChar"/>
          <w:rFonts w:eastAsiaTheme="minorHAnsi" w:hint="cs"/>
          <w:rtl/>
        </w:rPr>
        <w:t>(</w:t>
      </w:r>
      <w:r w:rsidRPr="00F03084">
        <w:rPr>
          <w:rStyle w:val="libAieChar"/>
          <w:rtl/>
        </w:rPr>
        <w:t xml:space="preserve"> أَوَلَمْ نُعَمِّرْكُمْ مَا يَتَذَكَّرُ فِيهِ مَنْ تَذَكَّرَ</w:t>
      </w:r>
      <w:r w:rsidR="00FD1FD5">
        <w:rPr>
          <w:rStyle w:val="libAlaemChar"/>
          <w:rFonts w:eastAsiaTheme="minorHAnsi" w:hint="cs"/>
          <w:rtl/>
        </w:rPr>
        <w:t xml:space="preserve"> )</w:t>
      </w:r>
      <w:r w:rsidRPr="00A37932">
        <w:rPr>
          <w:rtl/>
        </w:rPr>
        <w:t xml:space="preserve"> </w:t>
      </w:r>
      <w:r w:rsidRPr="00105D1D">
        <w:rPr>
          <w:rStyle w:val="libFootnotenumChar"/>
          <w:rtl/>
        </w:rPr>
        <w:t>(2)</w:t>
      </w:r>
      <w:r w:rsidRPr="00A37932">
        <w:rPr>
          <w:rtl/>
        </w:rPr>
        <w:t xml:space="preserve"> إنّه معاتبة لابن الأربعين ، وقيل لابن ثمانية عشر سنة ، </w:t>
      </w:r>
      <w:r w:rsidR="00FD1FD5">
        <w:rPr>
          <w:rStyle w:val="libAlaemChar"/>
          <w:rFonts w:eastAsiaTheme="minorHAnsi" w:hint="cs"/>
          <w:rtl/>
        </w:rPr>
        <w:t>(</w:t>
      </w:r>
      <w:r w:rsidRPr="00F03084">
        <w:rPr>
          <w:rStyle w:val="libAieChar"/>
          <w:rtl/>
        </w:rPr>
        <w:t xml:space="preserve"> وَجَاءَكُمُ النَّذِيرُ </w:t>
      </w:r>
      <w:r w:rsidR="00FD1FD5">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الشيب .</w:t>
      </w:r>
    </w:p>
    <w:p w:rsidR="00D86B51" w:rsidRPr="00A37932" w:rsidRDefault="00AB14C2" w:rsidP="00FD1FD5">
      <w:pPr>
        <w:pStyle w:val="libNormal"/>
        <w:rPr>
          <w:rtl/>
        </w:rPr>
      </w:pPr>
      <w:r w:rsidRPr="00A37932">
        <w:rPr>
          <w:rtl/>
        </w:rPr>
        <w:t xml:space="preserve">وفي قوله : </w:t>
      </w:r>
      <w:r w:rsidR="00FD1FD5">
        <w:rPr>
          <w:rStyle w:val="libAlaemChar"/>
          <w:rFonts w:eastAsiaTheme="minorHAnsi" w:hint="cs"/>
          <w:rtl/>
        </w:rPr>
        <w:t>(</w:t>
      </w:r>
      <w:r w:rsidRPr="00F03084">
        <w:rPr>
          <w:rStyle w:val="libAieChar"/>
          <w:rtl/>
        </w:rPr>
        <w:t xml:space="preserve"> وَقَدْ بَلَغْتُ مِنَ الْكِبَرِ عِتِيّاً </w:t>
      </w:r>
      <w:r w:rsidR="00FD1FD5">
        <w:rPr>
          <w:rStyle w:val="libAlaemChar"/>
          <w:rFonts w:eastAsiaTheme="minorHAnsi" w:hint="cs"/>
          <w:rtl/>
        </w:rPr>
        <w:t>)</w:t>
      </w:r>
      <w:r w:rsidRPr="00A37932">
        <w:rPr>
          <w:rtl/>
        </w:rPr>
        <w:t xml:space="preserve"> </w:t>
      </w:r>
      <w:r w:rsidRPr="00105D1D">
        <w:rPr>
          <w:rStyle w:val="libFootnotenumChar"/>
          <w:rtl/>
        </w:rPr>
        <w:t xml:space="preserve">(4) </w:t>
      </w:r>
      <w:r w:rsidRPr="00A37932">
        <w:rPr>
          <w:rtl/>
        </w:rPr>
        <w:t xml:space="preserve">جاوزت الستين . وروي أنّ لله ملكاً ينادي أبناء الستّين : </w:t>
      </w:r>
      <w:r w:rsidRPr="00A37932">
        <w:rPr>
          <w:rStyle w:val="libBold2Char"/>
          <w:rtl/>
        </w:rPr>
        <w:t>عدّوا أنفسكم في الموتى</w:t>
      </w:r>
      <w:r w:rsidRPr="00105D1D">
        <w:rPr>
          <w:rStyle w:val="libFootnotenumChar"/>
          <w:rtl/>
        </w:rPr>
        <w:t xml:space="preserve"> (5)</w:t>
      </w:r>
      <w:r w:rsidRPr="00A37932">
        <w:rPr>
          <w:rtl/>
        </w:rPr>
        <w:t xml:space="preserve"> . وقال بعضهم : يوشك أنّ مَن سار إلى منهل ستين سنة أن يرده </w:t>
      </w:r>
      <w:r w:rsidRPr="00105D1D">
        <w:rPr>
          <w:rStyle w:val="libFootnotenumChar"/>
          <w:rtl/>
        </w:rPr>
        <w:t>(6)</w:t>
      </w:r>
      <w:r w:rsidRPr="00A37932">
        <w:rPr>
          <w:rtl/>
        </w:rPr>
        <w:t xml:space="preserve"> .</w:t>
      </w:r>
    </w:p>
    <w:p w:rsidR="00D86B51" w:rsidRPr="00A37932" w:rsidRDefault="00AB14C2" w:rsidP="00A37932">
      <w:pPr>
        <w:pStyle w:val="libNormal"/>
        <w:rPr>
          <w:rtl/>
        </w:rPr>
      </w:pPr>
      <w:r w:rsidRPr="00A37932">
        <w:rPr>
          <w:rtl/>
        </w:rPr>
        <w:t>وأنشد بعضهم :</w:t>
      </w:r>
    </w:p>
    <w:p w:rsidR="00AF62B2" w:rsidRPr="002349C0" w:rsidRDefault="00AF62B2" w:rsidP="00AF62B2">
      <w:pPr>
        <w:pStyle w:val="libLine"/>
        <w:rPr>
          <w:rtl/>
        </w:rPr>
      </w:pPr>
      <w:r w:rsidRPr="002349C0">
        <w:rPr>
          <w:rtl/>
        </w:rPr>
        <w:t>____________</w:t>
      </w:r>
    </w:p>
    <w:p w:rsidR="00D86B51"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عنه معالم الزلفى : 59 .</w:t>
      </w:r>
    </w:p>
    <w:p w:rsidR="00D86B51"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فاطر : 37 .</w:t>
      </w:r>
    </w:p>
    <w:p w:rsidR="00D86B51"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فاطر : 37 .</w:t>
      </w:r>
    </w:p>
    <w:p w:rsidR="00D86B51" w:rsidRPr="00B52459"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مريم : 9 .</w:t>
      </w:r>
    </w:p>
    <w:p w:rsidR="00D86B51" w:rsidRPr="00B52459" w:rsidRDefault="00AF62B2" w:rsidP="00AF62B2">
      <w:pPr>
        <w:pStyle w:val="libFootnote0"/>
        <w:rPr>
          <w:rtl/>
        </w:rPr>
      </w:pPr>
      <w:r>
        <w:rPr>
          <w:rFonts w:hint="cs"/>
          <w:rtl/>
        </w:rPr>
        <w:t>(</w:t>
      </w:r>
      <w:r w:rsidR="00AB14C2" w:rsidRPr="00B52459">
        <w:rPr>
          <w:rtl/>
        </w:rPr>
        <w:t>5</w:t>
      </w:r>
      <w:r>
        <w:rPr>
          <w:rFonts w:hint="cs"/>
          <w:rtl/>
        </w:rPr>
        <w:t>)</w:t>
      </w:r>
      <w:r w:rsidR="00AB14C2" w:rsidRPr="00B52459">
        <w:rPr>
          <w:rtl/>
        </w:rPr>
        <w:t xml:space="preserve"> عنه مستدرك الوسائل 12 : 156 ح 13766 .</w:t>
      </w:r>
    </w:p>
    <w:p w:rsidR="00D86B51" w:rsidRPr="00A45F27" w:rsidRDefault="00AF62B2" w:rsidP="00AF62B2">
      <w:pPr>
        <w:pStyle w:val="libFootnote0"/>
        <w:rPr>
          <w:rtl/>
        </w:rPr>
      </w:pPr>
      <w:r>
        <w:rPr>
          <w:rFonts w:hint="cs"/>
          <w:rtl/>
        </w:rPr>
        <w:t>(</w:t>
      </w:r>
      <w:r w:rsidR="00AB14C2" w:rsidRPr="00B52459">
        <w:rPr>
          <w:rtl/>
        </w:rPr>
        <w:t>6</w:t>
      </w:r>
      <w:r>
        <w:rPr>
          <w:rFonts w:hint="cs"/>
          <w:rtl/>
        </w:rPr>
        <w:t>)</w:t>
      </w:r>
      <w:r w:rsidR="00AB14C2" w:rsidRPr="00B52459">
        <w:rPr>
          <w:rtl/>
        </w:rPr>
        <w:t xml:space="preserve"> مجموعة ورام 2 : 222 نحوه .</w:t>
      </w:r>
    </w:p>
    <w:p w:rsidR="00D86B51" w:rsidRDefault="00D86B51" w:rsidP="00F93203">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947672">
              <w:rPr>
                <w:rStyle w:val="libPoemChar"/>
                <w:rtl/>
              </w:rPr>
              <w:lastRenderedPageBreak/>
              <w:t>تزوّد من الدنيا فإنّك لا تبقى</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947672">
              <w:rPr>
                <w:rStyle w:val="libPoemChar"/>
                <w:rtl/>
              </w:rPr>
              <w:t>وخذ صفوها لمّا صفت ودع الزلقا</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947672">
              <w:rPr>
                <w:rStyle w:val="libPoemChar"/>
                <w:rtl/>
              </w:rPr>
              <w:t>ولا تأمننّ الدهر إنّي أمنته</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947672">
              <w:rPr>
                <w:rStyle w:val="libPoemChar"/>
                <w:rtl/>
              </w:rPr>
              <w:t>فلم يبق لي خلاًّ ولم يبق لي حقّا</w:t>
            </w:r>
            <w:r w:rsidRPr="00A37932">
              <w:rPr>
                <w:rStyle w:val="libNormalChar"/>
                <w:rtl/>
              </w:rPr>
              <w:t xml:space="preserve"> </w:t>
            </w:r>
            <w:r w:rsidRPr="00105D1D">
              <w:rPr>
                <w:rStyle w:val="libFootnotenumChar"/>
                <w:rtl/>
              </w:rPr>
              <w:t>(1)</w:t>
            </w:r>
            <w:r w:rsidR="00AF62B2" w:rsidRPr="00725071">
              <w:rPr>
                <w:rStyle w:val="libPoemTiniChar0"/>
                <w:rtl/>
              </w:rPr>
              <w:br/>
              <w:t> </w:t>
            </w:r>
          </w:p>
        </w:tc>
      </w:tr>
    </w:tbl>
    <w:p w:rsidR="00AB14C2" w:rsidRPr="00F77E08" w:rsidRDefault="00AB14C2" w:rsidP="00A37932">
      <w:pPr>
        <w:pStyle w:val="libNormal"/>
        <w:rPr>
          <w:rtl/>
        </w:rPr>
      </w:pPr>
      <w:r w:rsidRPr="00C75330">
        <w:rPr>
          <w:rtl/>
        </w:rPr>
        <w:t>وقال آخر :</w:t>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947672">
              <w:rPr>
                <w:rStyle w:val="libPoemChar"/>
                <w:rtl/>
              </w:rPr>
              <w:t>تزوّد من الدنيا فانّك راحل</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947672">
              <w:rPr>
                <w:rStyle w:val="libPoemChar"/>
                <w:rtl/>
              </w:rPr>
              <w:t>وبادر فإنّ الموت لا شكّ نازلُ</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947672">
              <w:rPr>
                <w:rStyle w:val="libPoemChar"/>
                <w:rtl/>
              </w:rPr>
              <w:t>وإنّ امرءً عاش ستّين حجّة</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947672">
              <w:rPr>
                <w:rStyle w:val="libPoemChar"/>
                <w:rtl/>
              </w:rPr>
              <w:t>ولم يتزوّد للمعاد فجاهلُ</w:t>
            </w:r>
            <w:r w:rsidRPr="00A37932">
              <w:rPr>
                <w:rStyle w:val="libNormalChar"/>
                <w:rtl/>
              </w:rPr>
              <w:t xml:space="preserve"> </w:t>
            </w:r>
            <w:r w:rsidRPr="00105D1D">
              <w:rPr>
                <w:rStyle w:val="libFootnotenumChar"/>
                <w:rtl/>
              </w:rPr>
              <w:t>(2)</w:t>
            </w:r>
            <w:r w:rsidR="00AF62B2" w:rsidRPr="00725071">
              <w:rPr>
                <w:rStyle w:val="libPoemTiniChar0"/>
                <w:rtl/>
              </w:rPr>
              <w:br/>
              <w:t> </w:t>
            </w:r>
          </w:p>
        </w:tc>
      </w:tr>
    </w:tbl>
    <w:p w:rsidR="00AB14C2" w:rsidRPr="00F77E08" w:rsidRDefault="00AB14C2" w:rsidP="00A37932">
      <w:pPr>
        <w:pStyle w:val="libNormal"/>
        <w:rPr>
          <w:rtl/>
        </w:rPr>
      </w:pPr>
      <w:r w:rsidRPr="00C75330">
        <w:rPr>
          <w:rtl/>
        </w:rPr>
        <w:t>وقال آخر :</w:t>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C75330">
              <w:rPr>
                <w:rtl/>
              </w:rPr>
              <w:t>إذا كانت الستّون عمرك لم يكن</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C75330">
              <w:rPr>
                <w:rtl/>
              </w:rPr>
              <w:t>لدائك إلاّ أن تموت طبيبُ</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وإنّ امرءً عاش ستّين حجّة</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إلى منهلٍ من ورده لقريبُ</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إذا ذهب القرن الذي أنت فيهم</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وخُلّفت في قرنٍ فأنت غريبُ</w:t>
            </w:r>
            <w:r w:rsidR="00AF62B2" w:rsidRPr="00725071">
              <w:rPr>
                <w:rStyle w:val="libPoemTiniChar0"/>
                <w:rtl/>
              </w:rPr>
              <w:br/>
              <w:t> </w:t>
            </w:r>
          </w:p>
        </w:tc>
      </w:tr>
    </w:tbl>
    <w:p w:rsidR="00984DF4" w:rsidRPr="00A37932" w:rsidRDefault="00AB14C2" w:rsidP="00A37932">
      <w:pPr>
        <w:pStyle w:val="libNormal"/>
        <w:rPr>
          <w:rtl/>
        </w:rPr>
      </w:pPr>
      <w:r w:rsidRPr="00A37932">
        <w:rPr>
          <w:rtl/>
        </w:rPr>
        <w:t xml:space="preserve">وجاء في قوله تعالى : </w:t>
      </w:r>
      <w:r w:rsidRPr="00F03084">
        <w:rPr>
          <w:rStyle w:val="libAieChar"/>
          <w:rtl/>
        </w:rPr>
        <w:t>( إِنَّمَا نَعُدُّ لَهُمْ عَدّاً )</w:t>
      </w:r>
      <w:r w:rsidRPr="00A37932">
        <w:rPr>
          <w:rtl/>
        </w:rPr>
        <w:t xml:space="preserve"> </w:t>
      </w:r>
      <w:r w:rsidRPr="00105D1D">
        <w:rPr>
          <w:rStyle w:val="libFootnotenumChar"/>
          <w:rtl/>
        </w:rPr>
        <w:t>(3)</w:t>
      </w:r>
      <w:r w:rsidRPr="00A37932">
        <w:rPr>
          <w:rtl/>
        </w:rPr>
        <w:t xml:space="preserve"> قال : الأنفاس ، يخسرها مَن أنفقها في غير طاعة الله </w:t>
      </w:r>
      <w:r w:rsidRPr="00105D1D">
        <w:rPr>
          <w:rStyle w:val="libFootnotenumChar"/>
          <w:rtl/>
        </w:rPr>
        <w:t>(4)</w:t>
      </w:r>
      <w:r w:rsidRPr="00A37932">
        <w:rPr>
          <w:rtl/>
        </w:rPr>
        <w:t xml:space="preserve"> .</w:t>
      </w:r>
    </w:p>
    <w:p w:rsidR="00984DF4" w:rsidRPr="00A37932" w:rsidRDefault="00AB14C2" w:rsidP="00A37932">
      <w:pPr>
        <w:pStyle w:val="libNormal"/>
        <w:rPr>
          <w:rtl/>
        </w:rPr>
      </w:pPr>
      <w:r w:rsidRPr="00A37932">
        <w:rPr>
          <w:rtl/>
        </w:rPr>
        <w:t xml:space="preserve">وقال بعضهم : العمر قصير ، والسفر بعيد ، فاشتغل </w:t>
      </w:r>
      <w:r w:rsidRPr="00105D1D">
        <w:rPr>
          <w:rStyle w:val="libFootnotenumChar"/>
          <w:rtl/>
        </w:rPr>
        <w:t>(5)</w:t>
      </w:r>
      <w:r w:rsidRPr="00A37932">
        <w:rPr>
          <w:rtl/>
        </w:rPr>
        <w:t xml:space="preserve"> بصلاح أيّامك </w:t>
      </w:r>
      <w:r w:rsidRPr="00105D1D">
        <w:rPr>
          <w:rStyle w:val="libFootnotenumChar"/>
          <w:rtl/>
        </w:rPr>
        <w:t>(6)</w:t>
      </w:r>
      <w:r w:rsidRPr="00A37932">
        <w:rPr>
          <w:rtl/>
        </w:rPr>
        <w:t xml:space="preserve"> ، وتزوّد </w:t>
      </w:r>
      <w:r w:rsidRPr="00105D1D">
        <w:rPr>
          <w:rStyle w:val="libFootnotenumChar"/>
          <w:rtl/>
        </w:rPr>
        <w:t>(7)</w:t>
      </w:r>
      <w:r w:rsidRPr="00A37932">
        <w:rPr>
          <w:rtl/>
        </w:rPr>
        <w:t xml:space="preserve"> لطول سفرك </w:t>
      </w:r>
      <w:r w:rsidRPr="00105D1D">
        <w:rPr>
          <w:rStyle w:val="libFootnotenumChar"/>
          <w:rtl/>
        </w:rPr>
        <w:t xml:space="preserve">(8) </w:t>
      </w:r>
      <w:r w:rsidRPr="00A37932">
        <w:rPr>
          <w:rtl/>
        </w:rPr>
        <w:t xml:space="preserve">، وانتفع بما جمعت فقدّمه من ممرّك إلى مقرّك قبل أن تنزعج </w:t>
      </w:r>
      <w:r w:rsidRPr="00105D1D">
        <w:rPr>
          <w:rStyle w:val="libFootnotenumChar"/>
          <w:rtl/>
        </w:rPr>
        <w:t>(9)</w:t>
      </w:r>
      <w:r w:rsidRPr="00A37932">
        <w:rPr>
          <w:rtl/>
        </w:rPr>
        <w:t xml:space="preserve"> عنه فتحاسب به ويحظى به غيرك ، فما أقلّ مكثك في دار الفناء ، وأعظم مقامك في دار البقاء .</w:t>
      </w:r>
    </w:p>
    <w:p w:rsidR="00AF62B2" w:rsidRPr="002349C0" w:rsidRDefault="00AF62B2" w:rsidP="00AF62B2">
      <w:pPr>
        <w:pStyle w:val="libLine"/>
        <w:rPr>
          <w:rtl/>
        </w:rPr>
      </w:pPr>
      <w:r w:rsidRPr="002349C0">
        <w:rPr>
          <w:rtl/>
        </w:rPr>
        <w:t>____________</w:t>
      </w:r>
    </w:p>
    <w:p w:rsidR="00984DF4" w:rsidRPr="00B52459"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في ( ج ) : خلفاً .</w:t>
      </w:r>
    </w:p>
    <w:p w:rsidR="00984DF4" w:rsidRPr="00B52459" w:rsidRDefault="00AF62B2" w:rsidP="00AF62B2">
      <w:pPr>
        <w:pStyle w:val="libFootnote0"/>
        <w:rPr>
          <w:rtl/>
        </w:rPr>
      </w:pPr>
      <w:r>
        <w:rPr>
          <w:rFonts w:hint="cs"/>
          <w:rtl/>
        </w:rPr>
        <w:t>(</w:t>
      </w:r>
      <w:r w:rsidR="00AB14C2" w:rsidRPr="00B52459">
        <w:rPr>
          <w:rtl/>
        </w:rPr>
        <w:t>2</w:t>
      </w:r>
      <w:r>
        <w:rPr>
          <w:rFonts w:hint="cs"/>
          <w:rtl/>
        </w:rPr>
        <w:t>)</w:t>
      </w:r>
      <w:r w:rsidR="00AB14C2" w:rsidRPr="00B52459">
        <w:rPr>
          <w:rtl/>
        </w:rPr>
        <w:t xml:space="preserve"> في ( ج ) : فهو جاهل .</w:t>
      </w:r>
    </w:p>
    <w:p w:rsidR="00984DF4" w:rsidRPr="00B52459" w:rsidRDefault="00AF62B2" w:rsidP="00AF62B2">
      <w:pPr>
        <w:pStyle w:val="libFootnote0"/>
        <w:rPr>
          <w:rtl/>
        </w:rPr>
      </w:pPr>
      <w:r>
        <w:rPr>
          <w:rFonts w:hint="cs"/>
          <w:rtl/>
        </w:rPr>
        <w:t>(</w:t>
      </w:r>
      <w:r w:rsidR="00AB14C2" w:rsidRPr="00B52459">
        <w:rPr>
          <w:rtl/>
        </w:rPr>
        <w:t>3</w:t>
      </w:r>
      <w:r>
        <w:rPr>
          <w:rFonts w:hint="cs"/>
          <w:rtl/>
        </w:rPr>
        <w:t>)</w:t>
      </w:r>
      <w:r w:rsidR="00AB14C2" w:rsidRPr="00B52459">
        <w:rPr>
          <w:rtl/>
        </w:rPr>
        <w:t xml:space="preserve"> مريم : 84 .</w:t>
      </w:r>
    </w:p>
    <w:p w:rsidR="00984DF4" w:rsidRPr="00B52459" w:rsidRDefault="00AF62B2" w:rsidP="00AF62B2">
      <w:pPr>
        <w:pStyle w:val="libFootnote0"/>
        <w:rPr>
          <w:rtl/>
        </w:rPr>
      </w:pPr>
      <w:r>
        <w:rPr>
          <w:rFonts w:hint="cs"/>
          <w:rtl/>
        </w:rPr>
        <w:t>(</w:t>
      </w:r>
      <w:r w:rsidR="00AB14C2" w:rsidRPr="00B52459">
        <w:rPr>
          <w:rtl/>
        </w:rPr>
        <w:t>4</w:t>
      </w:r>
      <w:r>
        <w:rPr>
          <w:rFonts w:hint="cs"/>
          <w:rtl/>
        </w:rPr>
        <w:t>)</w:t>
      </w:r>
      <w:r w:rsidR="00AB14C2" w:rsidRPr="00B52459">
        <w:rPr>
          <w:rtl/>
        </w:rPr>
        <w:t xml:space="preserve"> مجموعة ورام 2 : 222 .</w:t>
      </w:r>
    </w:p>
    <w:p w:rsidR="00984DF4" w:rsidRPr="00B52459" w:rsidRDefault="00AF62B2" w:rsidP="00AF62B2">
      <w:pPr>
        <w:pStyle w:val="libFootnote0"/>
        <w:rPr>
          <w:rtl/>
        </w:rPr>
      </w:pPr>
      <w:r>
        <w:rPr>
          <w:rFonts w:hint="cs"/>
          <w:rtl/>
        </w:rPr>
        <w:t>(</w:t>
      </w:r>
      <w:r w:rsidR="00AB14C2" w:rsidRPr="00B52459">
        <w:rPr>
          <w:rtl/>
        </w:rPr>
        <w:t>5</w:t>
      </w:r>
      <w:r>
        <w:rPr>
          <w:rFonts w:hint="cs"/>
          <w:rtl/>
        </w:rPr>
        <w:t>)</w:t>
      </w:r>
      <w:r w:rsidR="00AB14C2" w:rsidRPr="00B52459">
        <w:rPr>
          <w:rtl/>
        </w:rPr>
        <w:t xml:space="preserve"> في ( ب ) : فاشتغلوا .</w:t>
      </w:r>
    </w:p>
    <w:p w:rsidR="00984DF4" w:rsidRPr="00B52459" w:rsidRDefault="00AF62B2" w:rsidP="00AF62B2">
      <w:pPr>
        <w:pStyle w:val="libFootnote0"/>
        <w:rPr>
          <w:rtl/>
        </w:rPr>
      </w:pPr>
      <w:r>
        <w:rPr>
          <w:rFonts w:hint="cs"/>
          <w:rtl/>
        </w:rPr>
        <w:t>(</w:t>
      </w:r>
      <w:r w:rsidR="00AB14C2" w:rsidRPr="00B52459">
        <w:rPr>
          <w:rtl/>
        </w:rPr>
        <w:t>6</w:t>
      </w:r>
      <w:r>
        <w:rPr>
          <w:rFonts w:hint="cs"/>
          <w:rtl/>
        </w:rPr>
        <w:t>)</w:t>
      </w:r>
      <w:r w:rsidR="00AB14C2" w:rsidRPr="00B52459">
        <w:rPr>
          <w:rtl/>
        </w:rPr>
        <w:t xml:space="preserve"> في ( ب ) : أيّامكم .</w:t>
      </w:r>
    </w:p>
    <w:p w:rsidR="00984DF4" w:rsidRPr="00B52459" w:rsidRDefault="00AF62B2" w:rsidP="00AF62B2">
      <w:pPr>
        <w:pStyle w:val="libFootnote0"/>
        <w:rPr>
          <w:rtl/>
        </w:rPr>
      </w:pPr>
      <w:r>
        <w:rPr>
          <w:rFonts w:hint="cs"/>
          <w:rtl/>
        </w:rPr>
        <w:t>(</w:t>
      </w:r>
      <w:r w:rsidR="00AB14C2" w:rsidRPr="00B52459">
        <w:rPr>
          <w:rtl/>
        </w:rPr>
        <w:t>7</w:t>
      </w:r>
      <w:r>
        <w:rPr>
          <w:rFonts w:hint="cs"/>
          <w:rtl/>
        </w:rPr>
        <w:t>)</w:t>
      </w:r>
      <w:r w:rsidR="00AB14C2" w:rsidRPr="00B52459">
        <w:rPr>
          <w:rtl/>
        </w:rPr>
        <w:t xml:space="preserve"> في ( ب ) : تزوّدوا .</w:t>
      </w:r>
    </w:p>
    <w:p w:rsidR="00984DF4" w:rsidRPr="00B52459" w:rsidRDefault="00AF62B2" w:rsidP="00AF62B2">
      <w:pPr>
        <w:pStyle w:val="libFootnote0"/>
        <w:rPr>
          <w:rtl/>
        </w:rPr>
      </w:pPr>
      <w:r>
        <w:rPr>
          <w:rFonts w:hint="cs"/>
          <w:rtl/>
        </w:rPr>
        <w:t>(</w:t>
      </w:r>
      <w:r w:rsidR="00AB14C2" w:rsidRPr="00B52459">
        <w:rPr>
          <w:rtl/>
        </w:rPr>
        <w:t>8</w:t>
      </w:r>
      <w:r>
        <w:rPr>
          <w:rFonts w:hint="cs"/>
          <w:rtl/>
        </w:rPr>
        <w:t>)</w:t>
      </w:r>
      <w:r w:rsidR="00AB14C2" w:rsidRPr="00B52459">
        <w:rPr>
          <w:rtl/>
        </w:rPr>
        <w:t xml:space="preserve"> في ( ب ) : سفركم .</w:t>
      </w:r>
    </w:p>
    <w:p w:rsidR="00984DF4" w:rsidRPr="00A45F27" w:rsidRDefault="00AF62B2" w:rsidP="00AF62B2">
      <w:pPr>
        <w:pStyle w:val="libFootnote0"/>
        <w:rPr>
          <w:rtl/>
        </w:rPr>
      </w:pPr>
      <w:r>
        <w:rPr>
          <w:rFonts w:hint="cs"/>
          <w:rtl/>
        </w:rPr>
        <w:t>(</w:t>
      </w:r>
      <w:r w:rsidR="00AB14C2" w:rsidRPr="00B52459">
        <w:rPr>
          <w:rtl/>
        </w:rPr>
        <w:t>9</w:t>
      </w:r>
      <w:r>
        <w:rPr>
          <w:rFonts w:hint="cs"/>
          <w:rtl/>
        </w:rPr>
        <w:t>)</w:t>
      </w:r>
      <w:r w:rsidR="00AB14C2" w:rsidRPr="00B52459">
        <w:rPr>
          <w:rtl/>
        </w:rPr>
        <w:t xml:space="preserve"> في ( ألف ) : تزعج .</w:t>
      </w:r>
    </w:p>
    <w:p w:rsidR="00984DF4" w:rsidRDefault="00984DF4" w:rsidP="00F93203">
      <w:pPr>
        <w:pStyle w:val="libNormal"/>
        <w:rPr>
          <w:rtl/>
        </w:rPr>
      </w:pPr>
      <w:r>
        <w:rPr>
          <w:rtl/>
        </w:rPr>
        <w:br w:type="page"/>
      </w:r>
    </w:p>
    <w:p w:rsidR="00AB14C2" w:rsidRPr="00F77E08" w:rsidRDefault="00AB14C2" w:rsidP="00A37932">
      <w:pPr>
        <w:pStyle w:val="libNormal"/>
        <w:rPr>
          <w:rtl/>
        </w:rPr>
      </w:pPr>
      <w:r w:rsidRPr="00C75330">
        <w:rPr>
          <w:rtl/>
        </w:rPr>
        <w:lastRenderedPageBreak/>
        <w:t>وقال بعضهم :</w:t>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947672">
              <w:rPr>
                <w:rStyle w:val="libPoemChar"/>
                <w:rtl/>
              </w:rPr>
              <w:t>لهفي على عمر ضيّعت أوّله</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947672">
              <w:rPr>
                <w:rStyle w:val="libPoemChar"/>
                <w:rtl/>
              </w:rPr>
              <w:t xml:space="preserve">وغال </w:t>
            </w:r>
            <w:r w:rsidRPr="00105D1D">
              <w:rPr>
                <w:rStyle w:val="libFootnotenumChar"/>
                <w:rtl/>
              </w:rPr>
              <w:t>(1)</w:t>
            </w:r>
            <w:r w:rsidRPr="00947672">
              <w:rPr>
                <w:rStyle w:val="libPoemChar"/>
                <w:rtl/>
              </w:rPr>
              <w:t xml:space="preserve"> آخره الأسقام والهرم</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947672">
              <w:rPr>
                <w:rStyle w:val="libPoemChar"/>
                <w:rtl/>
              </w:rPr>
              <w:t>كم أقرع السن عند الموت من ندمٍ</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947672">
              <w:rPr>
                <w:rStyle w:val="libPoemChar"/>
                <w:rtl/>
              </w:rPr>
              <w:t>وأين يبلغ قرع السن والندم</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947672">
              <w:rPr>
                <w:rStyle w:val="libPoemChar"/>
                <w:rtl/>
              </w:rPr>
              <w:t xml:space="preserve">هلاّ انتبهت </w:t>
            </w:r>
            <w:r w:rsidRPr="00105D1D">
              <w:rPr>
                <w:rStyle w:val="libFootnotenumChar"/>
                <w:rtl/>
              </w:rPr>
              <w:t>(2)</w:t>
            </w:r>
            <w:r w:rsidRPr="00947672">
              <w:rPr>
                <w:rStyle w:val="libPoemChar"/>
                <w:rtl/>
              </w:rPr>
              <w:t xml:space="preserve"> ووجه العمر مقتبل</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947672">
              <w:rPr>
                <w:rStyle w:val="libPoemChar"/>
                <w:rtl/>
              </w:rPr>
              <w:t>والنفس في جدّة والعزم مخترم</w:t>
            </w:r>
            <w:r w:rsidR="00AF62B2" w:rsidRPr="00725071">
              <w:rPr>
                <w:rStyle w:val="libPoemTiniChar0"/>
                <w:rtl/>
              </w:rPr>
              <w:br/>
              <w:t> </w:t>
            </w:r>
          </w:p>
        </w:tc>
      </w:tr>
    </w:tbl>
    <w:p w:rsidR="00984DF4" w:rsidRPr="00A37932" w:rsidRDefault="00AB14C2" w:rsidP="00FD1FD5">
      <w:pPr>
        <w:pStyle w:val="libNormal"/>
        <w:rPr>
          <w:rtl/>
        </w:rPr>
      </w:pPr>
      <w:r w:rsidRPr="00A37932">
        <w:rPr>
          <w:rtl/>
        </w:rPr>
        <w:t xml:space="preserve">وجاء في قوله تعالى : </w:t>
      </w:r>
      <w:r w:rsidR="00FD1FD5">
        <w:rPr>
          <w:rStyle w:val="libAlaemChar"/>
          <w:rFonts w:eastAsiaTheme="minorHAnsi" w:hint="cs"/>
          <w:rtl/>
        </w:rPr>
        <w:t>(</w:t>
      </w:r>
      <w:r w:rsidRPr="00F03084">
        <w:rPr>
          <w:rStyle w:val="libAieChar"/>
          <w:rtl/>
        </w:rPr>
        <w:t xml:space="preserve"> لقد خلقنا الإنسان في أحسن تقويم </w:t>
      </w:r>
      <w:r w:rsidR="00FD1FD5">
        <w:rPr>
          <w:rStyle w:val="libAlaemChar"/>
          <w:rFonts w:eastAsiaTheme="minorHAnsi" w:hint="cs"/>
          <w:rtl/>
        </w:rPr>
        <w:t>)</w:t>
      </w:r>
      <w:r w:rsidRPr="00A37932">
        <w:rPr>
          <w:rtl/>
        </w:rPr>
        <w:t xml:space="preserve"> قال : الشباب ، </w:t>
      </w:r>
      <w:r w:rsidR="00FD1FD5">
        <w:rPr>
          <w:rStyle w:val="libAlaemChar"/>
          <w:rFonts w:eastAsiaTheme="minorHAnsi" w:hint="cs"/>
          <w:rtl/>
        </w:rPr>
        <w:t>(</w:t>
      </w:r>
      <w:r w:rsidRPr="00F03084">
        <w:rPr>
          <w:rStyle w:val="libAieChar"/>
          <w:rtl/>
        </w:rPr>
        <w:t xml:space="preserve"> ثمّ رددناه أسفل سافلين </w:t>
      </w:r>
      <w:r w:rsidR="00FD1FD5">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قال : الهرم .</w:t>
      </w:r>
    </w:p>
    <w:p w:rsidR="00984DF4" w:rsidRPr="00A37932" w:rsidRDefault="00AB14C2" w:rsidP="00A37932">
      <w:pPr>
        <w:pStyle w:val="libNormal"/>
        <w:rPr>
          <w:rtl/>
        </w:rPr>
      </w:pPr>
      <w:r w:rsidRPr="00A37932">
        <w:rPr>
          <w:rtl/>
        </w:rPr>
        <w:t xml:space="preserve">وقال بعضهم : الشيب رائد الموت ، ونذير الفناء ، ورسول المنيّة ، وقاطع الأُمنية ، وأوّل مراحل الآخرة ، ومقدّمة الهرم ، [ ورائد الانتقال ، ونذير الآخرة ] </w:t>
      </w:r>
      <w:r w:rsidRPr="00105D1D">
        <w:rPr>
          <w:rStyle w:val="libFootnotenumChar"/>
          <w:rtl/>
        </w:rPr>
        <w:t>(4)</w:t>
      </w:r>
      <w:r w:rsidRPr="00A37932">
        <w:rPr>
          <w:rtl/>
        </w:rPr>
        <w:t xml:space="preserve"> ، وواعظ فصيح ، وهو للجاهل نذير ، وللعاقل بشير ، وهو سمت الوقار ، وشعار الأخيار ، ومركب الحمام ، والشباب حلم المنام .</w:t>
      </w:r>
    </w:p>
    <w:p w:rsidR="00984DF4" w:rsidRPr="00A37932" w:rsidRDefault="00AB14C2" w:rsidP="00A37932">
      <w:pPr>
        <w:pStyle w:val="libNormal"/>
        <w:rPr>
          <w:rtl/>
        </w:rPr>
      </w:pPr>
      <w:r w:rsidRPr="00A37932">
        <w:rPr>
          <w:rtl/>
        </w:rPr>
        <w:t xml:space="preserve">وقيل لشيخ من العبّاد : ما بقي منك ممّا تحب له الحياة ؟ فقال : البكاء على الذنوب </w:t>
      </w:r>
      <w:r w:rsidRPr="00105D1D">
        <w:rPr>
          <w:rStyle w:val="libFootnotenumChar"/>
          <w:rtl/>
        </w:rPr>
        <w:t xml:space="preserve">(5) </w:t>
      </w:r>
      <w:r w:rsidRPr="00A37932">
        <w:rPr>
          <w:rtl/>
        </w:rPr>
        <w:t>.</w:t>
      </w:r>
    </w:p>
    <w:p w:rsidR="00984DF4"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خير شبابكم مَن تزيّا بزيّ شيّابكم ، وشرّ شيّابكم مَن تزيّا بزيّ شبابكم</w:t>
      </w:r>
      <w:r w:rsidRPr="00A37932">
        <w:rPr>
          <w:rtl/>
        </w:rPr>
        <w:t xml:space="preserve"> .</w:t>
      </w:r>
    </w:p>
    <w:p w:rsidR="00984DF4"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قال الله تعالى : </w:t>
      </w:r>
      <w:r w:rsidRPr="00A37932">
        <w:rPr>
          <w:rStyle w:val="libBold2Char"/>
          <w:rtl/>
        </w:rPr>
        <w:t>( وعزّتي وجلالي إنّي لأستحي من عبدي وأَمَتي يشيبان في الإسلام أن أُعذبهما</w:t>
      </w:r>
      <w:r w:rsidRPr="00A37932">
        <w:rPr>
          <w:rtl/>
        </w:rPr>
        <w:t xml:space="preserve"> ، ثم بكى </w:t>
      </w:r>
      <w:r w:rsidR="00E41039" w:rsidRPr="00E41039">
        <w:rPr>
          <w:rStyle w:val="libAlaemChar"/>
          <w:rFonts w:eastAsiaTheme="minorHAnsi"/>
          <w:rtl/>
        </w:rPr>
        <w:t>صلى‌الله‌عليه‌وآله‌وسلم</w:t>
      </w:r>
      <w:r w:rsidRPr="00A37932">
        <w:rPr>
          <w:rtl/>
        </w:rPr>
        <w:t xml:space="preserve"> فقيل : ممّ تبكي يا رسول الله ؟ فقال : </w:t>
      </w:r>
      <w:r w:rsidRPr="00A37932">
        <w:rPr>
          <w:rStyle w:val="libBold2Char"/>
          <w:rtl/>
        </w:rPr>
        <w:t>أبكي ممّن استحى الله من عذابهم ولا يستحون من عصيانهم</w:t>
      </w:r>
      <w:r w:rsidRPr="00A37932">
        <w:rPr>
          <w:rtl/>
        </w:rPr>
        <w:t xml:space="preserve"> </w:t>
      </w:r>
      <w:r w:rsidRPr="00105D1D">
        <w:rPr>
          <w:rStyle w:val="libFootnotenumChar"/>
          <w:rtl/>
        </w:rPr>
        <w:t xml:space="preserve">(6) </w:t>
      </w:r>
      <w:r w:rsidRPr="00A37932">
        <w:rPr>
          <w:rtl/>
        </w:rPr>
        <w:t>.</w:t>
      </w:r>
    </w:p>
    <w:p w:rsidR="00AF62B2" w:rsidRPr="002349C0" w:rsidRDefault="00AF62B2" w:rsidP="00AF62B2">
      <w:pPr>
        <w:pStyle w:val="libLine"/>
        <w:rPr>
          <w:rtl/>
        </w:rPr>
      </w:pPr>
      <w:r w:rsidRPr="002349C0">
        <w:rPr>
          <w:rtl/>
        </w:rPr>
        <w:t>____________</w:t>
      </w:r>
    </w:p>
    <w:p w:rsidR="00AB14C2" w:rsidRPr="00A45F27"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غاله الشيء غولا واغتاله : أهلكه وأخذه من حيث لم يدر ( لسان العرب ) . </w:t>
      </w:r>
    </w:p>
    <w:p w:rsidR="00984DF4" w:rsidRDefault="00AF62B2" w:rsidP="00AF62B2">
      <w:pPr>
        <w:pStyle w:val="libFootnote0"/>
        <w:rPr>
          <w:rtl/>
        </w:rPr>
      </w:pPr>
      <w:r>
        <w:rPr>
          <w:rFonts w:hint="cs"/>
          <w:rtl/>
        </w:rPr>
        <w:t>(</w:t>
      </w:r>
      <w:r w:rsidR="00AB14C2" w:rsidRPr="00C75330">
        <w:rPr>
          <w:rtl/>
        </w:rPr>
        <w:t>2</w:t>
      </w:r>
      <w:r>
        <w:rPr>
          <w:rFonts w:hint="cs"/>
          <w:rtl/>
        </w:rPr>
        <w:t>)</w:t>
      </w:r>
      <w:r w:rsidR="00AB14C2" w:rsidRPr="00C75330">
        <w:rPr>
          <w:rtl/>
        </w:rPr>
        <w:t xml:space="preserve"> في ( ج ) : انتهيت .</w:t>
      </w:r>
    </w:p>
    <w:p w:rsidR="00984DF4" w:rsidRDefault="00AF62B2" w:rsidP="00AF62B2">
      <w:pPr>
        <w:pStyle w:val="libFootnote0"/>
        <w:rPr>
          <w:rtl/>
        </w:rPr>
      </w:pPr>
      <w:r>
        <w:rPr>
          <w:rFonts w:hint="cs"/>
          <w:rtl/>
        </w:rPr>
        <w:t>(</w:t>
      </w:r>
      <w:r w:rsidR="00AB14C2" w:rsidRPr="00C75330">
        <w:rPr>
          <w:rtl/>
        </w:rPr>
        <w:t>3</w:t>
      </w:r>
      <w:r>
        <w:rPr>
          <w:rFonts w:hint="cs"/>
          <w:rtl/>
        </w:rPr>
        <w:t>)</w:t>
      </w:r>
      <w:r w:rsidR="00AB14C2" w:rsidRPr="00C75330">
        <w:rPr>
          <w:rtl/>
        </w:rPr>
        <w:t xml:space="preserve"> التين : 4 ـ 5 .</w:t>
      </w:r>
    </w:p>
    <w:p w:rsidR="00984DF4" w:rsidRDefault="00AF62B2" w:rsidP="00AF62B2">
      <w:pPr>
        <w:pStyle w:val="libFootnote0"/>
        <w:rPr>
          <w:rtl/>
        </w:rPr>
      </w:pPr>
      <w:r>
        <w:rPr>
          <w:rFonts w:hint="cs"/>
          <w:rtl/>
        </w:rPr>
        <w:t>(</w:t>
      </w:r>
      <w:r w:rsidR="00AB14C2" w:rsidRPr="00C75330">
        <w:rPr>
          <w:rtl/>
        </w:rPr>
        <w:t>4</w:t>
      </w:r>
      <w:r>
        <w:rPr>
          <w:rFonts w:hint="cs"/>
          <w:rtl/>
        </w:rPr>
        <w:t>)</w:t>
      </w:r>
      <w:r w:rsidR="005E2661">
        <w:rPr>
          <w:rtl/>
        </w:rPr>
        <w:t xml:space="preserve"> أثبتناه من ( ب ) و ( ج ) .5 ـ</w:t>
      </w:r>
      <w:r w:rsidR="00AB14C2" w:rsidRPr="00C75330">
        <w:rPr>
          <w:rtl/>
        </w:rPr>
        <w:t xml:space="preserve"> مجموعة ورام 2 : 222 .</w:t>
      </w:r>
    </w:p>
    <w:p w:rsidR="00984DF4" w:rsidRPr="00B52459" w:rsidRDefault="00AF62B2" w:rsidP="00AF62B2">
      <w:pPr>
        <w:pStyle w:val="libFootnote0"/>
        <w:rPr>
          <w:rtl/>
        </w:rPr>
      </w:pPr>
      <w:r>
        <w:rPr>
          <w:rFonts w:hint="cs"/>
          <w:rtl/>
        </w:rPr>
        <w:t>(</w:t>
      </w:r>
      <w:r w:rsidR="00AB14C2" w:rsidRPr="00C75330">
        <w:rPr>
          <w:rtl/>
        </w:rPr>
        <w:t>6</w:t>
      </w:r>
      <w:r>
        <w:rPr>
          <w:rFonts w:hint="cs"/>
          <w:rtl/>
        </w:rPr>
        <w:t>)</w:t>
      </w:r>
      <w:r w:rsidR="00AB14C2" w:rsidRPr="00C75330">
        <w:rPr>
          <w:rtl/>
        </w:rPr>
        <w:t xml:space="preserve"> في ( ب ) : عصيانه .</w:t>
      </w:r>
    </w:p>
    <w:p w:rsidR="00984DF4" w:rsidRDefault="00984DF4" w:rsidP="00B52459">
      <w:pPr>
        <w:pStyle w:val="libNormal"/>
        <w:rPr>
          <w:rtl/>
        </w:rPr>
      </w:pPr>
      <w:r>
        <w:rPr>
          <w:rtl/>
        </w:rPr>
        <w:br w:type="page"/>
      </w:r>
    </w:p>
    <w:p w:rsidR="00984DF4" w:rsidRDefault="00AB14C2" w:rsidP="00A37932">
      <w:pPr>
        <w:pStyle w:val="libNormal"/>
        <w:rPr>
          <w:rtl/>
        </w:rPr>
      </w:pPr>
      <w:r w:rsidRPr="00C75330">
        <w:rPr>
          <w:rtl/>
        </w:rPr>
        <w:lastRenderedPageBreak/>
        <w:t>وقال بعضهم : مَن أخطأته سهام المنيّة قيّده عقال الهرم .</w:t>
      </w:r>
    </w:p>
    <w:p w:rsidR="00AB14C2" w:rsidRPr="00F77E08" w:rsidRDefault="00AB14C2" w:rsidP="00A37932">
      <w:pPr>
        <w:pStyle w:val="libNormal"/>
        <w:rPr>
          <w:rtl/>
        </w:rPr>
      </w:pPr>
      <w:r w:rsidRPr="00C75330">
        <w:rPr>
          <w:rtl/>
        </w:rPr>
        <w:t>وقال بعضهم :</w:t>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947672">
              <w:rPr>
                <w:rStyle w:val="libPoemChar"/>
                <w:rtl/>
              </w:rPr>
              <w:t>إنّي أرى رقم البلاء</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947672">
              <w:rPr>
                <w:rStyle w:val="libPoemChar"/>
                <w:rtl/>
              </w:rPr>
              <w:t xml:space="preserve">في فود </w:t>
            </w:r>
            <w:r w:rsidRPr="00105D1D">
              <w:rPr>
                <w:rStyle w:val="libFootnotenumChar"/>
                <w:rtl/>
              </w:rPr>
              <w:t>(1)</w:t>
            </w:r>
            <w:r w:rsidRPr="00947672">
              <w:rPr>
                <w:rStyle w:val="libPoemChar"/>
                <w:rtl/>
              </w:rPr>
              <w:t xml:space="preserve"> رأسك قد نزل</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947672">
              <w:rPr>
                <w:rStyle w:val="libPoemChar"/>
                <w:rtl/>
              </w:rPr>
              <w:t>وأراك تعثر دائماً</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947672">
              <w:rPr>
                <w:rStyle w:val="libPoemChar"/>
                <w:rtl/>
              </w:rPr>
              <w:t>في كلّ يوم بالعلل</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947672">
              <w:rPr>
                <w:rStyle w:val="libPoemChar"/>
                <w:rtl/>
              </w:rPr>
              <w:t>والشيب والعلل الكثيرة</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947672">
              <w:rPr>
                <w:rStyle w:val="libPoemChar"/>
                <w:rtl/>
              </w:rPr>
              <w:t>من علامات الأجل</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947672">
              <w:rPr>
                <w:rStyle w:val="libPoemChar"/>
                <w:rtl/>
              </w:rPr>
              <w:t>فاعمل لنفسك أيّها المغـ</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947672">
              <w:rPr>
                <w:rStyle w:val="libPoemChar"/>
                <w:rtl/>
              </w:rPr>
              <w:t>ـرور في وقت العمل</w:t>
            </w:r>
            <w:r w:rsidR="00AF62B2" w:rsidRPr="00725071">
              <w:rPr>
                <w:rStyle w:val="libPoemTiniChar0"/>
                <w:rtl/>
              </w:rPr>
              <w:br/>
              <w:t> </w:t>
            </w:r>
          </w:p>
        </w:tc>
      </w:tr>
    </w:tbl>
    <w:p w:rsidR="00AB14C2" w:rsidRPr="00F77E08" w:rsidRDefault="00AB14C2" w:rsidP="00A37932">
      <w:pPr>
        <w:pStyle w:val="libNormal"/>
        <w:rPr>
          <w:rtl/>
        </w:rPr>
      </w:pPr>
      <w:r w:rsidRPr="00C75330">
        <w:rPr>
          <w:rtl/>
        </w:rPr>
        <w:t>وقال آخر :</w:t>
      </w:r>
    </w:p>
    <w:tbl>
      <w:tblPr>
        <w:tblStyle w:val="TableGrid"/>
        <w:bidiVisual/>
        <w:tblW w:w="4679" w:type="pct"/>
        <w:tblInd w:w="384" w:type="dxa"/>
        <w:tblLook w:val="01E0"/>
      </w:tblPr>
      <w:tblGrid>
        <w:gridCol w:w="3864"/>
        <w:gridCol w:w="222"/>
        <w:gridCol w:w="3864"/>
      </w:tblGrid>
      <w:tr w:rsidR="00AF62B2" w:rsidTr="00AF62B2">
        <w:trPr>
          <w:trHeight w:val="350"/>
        </w:trPr>
        <w:tc>
          <w:tcPr>
            <w:tcW w:w="3864" w:type="dxa"/>
            <w:shd w:val="clear" w:color="auto" w:fill="auto"/>
          </w:tcPr>
          <w:p w:rsidR="00AF62B2" w:rsidRDefault="003E39B7" w:rsidP="00097C9F">
            <w:pPr>
              <w:pStyle w:val="libPoem"/>
            </w:pPr>
            <w:r w:rsidRPr="00C75330">
              <w:rPr>
                <w:rtl/>
              </w:rPr>
              <w:t>ولقد رأيت صغيرة</w:t>
            </w:r>
            <w:r w:rsidR="00AF62B2" w:rsidRPr="00725071">
              <w:rPr>
                <w:rStyle w:val="libPoemTiniChar0"/>
                <w:rtl/>
              </w:rPr>
              <w:br/>
              <w:t> </w:t>
            </w:r>
          </w:p>
        </w:tc>
        <w:tc>
          <w:tcPr>
            <w:tcW w:w="222" w:type="dxa"/>
            <w:shd w:val="clear" w:color="auto" w:fill="auto"/>
          </w:tcPr>
          <w:p w:rsidR="00AF62B2" w:rsidRDefault="00AF62B2" w:rsidP="00097C9F">
            <w:pPr>
              <w:pStyle w:val="libPoem"/>
              <w:rPr>
                <w:rtl/>
              </w:rPr>
            </w:pPr>
          </w:p>
        </w:tc>
        <w:tc>
          <w:tcPr>
            <w:tcW w:w="3864" w:type="dxa"/>
            <w:shd w:val="clear" w:color="auto" w:fill="auto"/>
          </w:tcPr>
          <w:p w:rsidR="00AF62B2" w:rsidRDefault="003E39B7" w:rsidP="00097C9F">
            <w:pPr>
              <w:pStyle w:val="libPoem"/>
            </w:pPr>
            <w:r w:rsidRPr="00C75330">
              <w:rPr>
                <w:rtl/>
              </w:rPr>
              <w:t>فسترت شيبي بالخمار</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قالت : غبار قد علاك ؟</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فقلت : ذا غير الغبار</w:t>
            </w:r>
            <w:r w:rsidR="00AF62B2" w:rsidRPr="00725071">
              <w:rPr>
                <w:rStyle w:val="libPoemTiniChar0"/>
                <w:rtl/>
              </w:rPr>
              <w:br/>
              <w:t> </w:t>
            </w:r>
          </w:p>
        </w:tc>
      </w:tr>
      <w:tr w:rsidR="00AF62B2" w:rsidTr="00AF62B2">
        <w:tblPrEx>
          <w:tblLook w:val="04A0"/>
        </w:tblPrEx>
        <w:trPr>
          <w:trHeight w:val="350"/>
        </w:trPr>
        <w:tc>
          <w:tcPr>
            <w:tcW w:w="3864" w:type="dxa"/>
          </w:tcPr>
          <w:p w:rsidR="00AF62B2" w:rsidRDefault="003E39B7" w:rsidP="00097C9F">
            <w:pPr>
              <w:pStyle w:val="libPoem"/>
            </w:pPr>
            <w:r w:rsidRPr="00C75330">
              <w:rPr>
                <w:rtl/>
              </w:rPr>
              <w:t>هذا الذي نقل الملو</w:t>
            </w:r>
            <w:r w:rsidR="00AF62B2" w:rsidRPr="00725071">
              <w:rPr>
                <w:rStyle w:val="libPoemTiniChar0"/>
                <w:rtl/>
              </w:rPr>
              <w:br/>
              <w:t> </w:t>
            </w:r>
          </w:p>
        </w:tc>
        <w:tc>
          <w:tcPr>
            <w:tcW w:w="222" w:type="dxa"/>
          </w:tcPr>
          <w:p w:rsidR="00AF62B2" w:rsidRDefault="00AF62B2" w:rsidP="00097C9F">
            <w:pPr>
              <w:pStyle w:val="libPoem"/>
              <w:rPr>
                <w:rtl/>
              </w:rPr>
            </w:pPr>
          </w:p>
        </w:tc>
        <w:tc>
          <w:tcPr>
            <w:tcW w:w="3864" w:type="dxa"/>
          </w:tcPr>
          <w:p w:rsidR="00AF62B2" w:rsidRDefault="003E39B7" w:rsidP="00097C9F">
            <w:pPr>
              <w:pStyle w:val="libPoem"/>
            </w:pPr>
            <w:r w:rsidRPr="00C75330">
              <w:rPr>
                <w:rtl/>
              </w:rPr>
              <w:t>ك إلى القبور من الديار</w:t>
            </w:r>
            <w:r w:rsidR="00AF62B2" w:rsidRPr="00725071">
              <w:rPr>
                <w:rStyle w:val="libPoemTiniChar0"/>
                <w:rtl/>
              </w:rPr>
              <w:br/>
              <w:t> </w:t>
            </w:r>
          </w:p>
        </w:tc>
      </w:tr>
    </w:tbl>
    <w:p w:rsidR="00AF62B2" w:rsidRPr="002349C0" w:rsidRDefault="00AF62B2" w:rsidP="00AF62B2">
      <w:pPr>
        <w:pStyle w:val="libLine"/>
        <w:rPr>
          <w:rtl/>
        </w:rPr>
      </w:pPr>
      <w:r w:rsidRPr="002349C0">
        <w:rPr>
          <w:rtl/>
        </w:rPr>
        <w:t>____________</w:t>
      </w:r>
    </w:p>
    <w:p w:rsidR="00984DF4" w:rsidRPr="00A45F27" w:rsidRDefault="00AF62B2" w:rsidP="00AF62B2">
      <w:pPr>
        <w:pStyle w:val="libFootnote0"/>
        <w:rPr>
          <w:rtl/>
        </w:rPr>
      </w:pPr>
      <w:r>
        <w:rPr>
          <w:rFonts w:hint="cs"/>
          <w:rtl/>
        </w:rPr>
        <w:t>(</w:t>
      </w:r>
      <w:r w:rsidR="00AB14C2" w:rsidRPr="00B52459">
        <w:rPr>
          <w:rtl/>
        </w:rPr>
        <w:t>1</w:t>
      </w:r>
      <w:r>
        <w:rPr>
          <w:rFonts w:hint="cs"/>
          <w:rtl/>
        </w:rPr>
        <w:t>)</w:t>
      </w:r>
      <w:r w:rsidR="00AB14C2" w:rsidRPr="00B52459">
        <w:rPr>
          <w:rtl/>
        </w:rPr>
        <w:t xml:space="preserve"> في ( ج ) : قرن .</w:t>
      </w:r>
    </w:p>
    <w:p w:rsidR="00984DF4" w:rsidRDefault="00984DF4" w:rsidP="00F93203">
      <w:pPr>
        <w:pStyle w:val="libNormal"/>
        <w:rPr>
          <w:rtl/>
        </w:rPr>
      </w:pPr>
      <w:r>
        <w:rPr>
          <w:rtl/>
        </w:rPr>
        <w:br w:type="page"/>
      </w:r>
    </w:p>
    <w:p w:rsidR="00984DF4" w:rsidRPr="00A37932" w:rsidRDefault="00AB14C2" w:rsidP="00984DF4">
      <w:pPr>
        <w:pStyle w:val="Heading1Center"/>
        <w:rPr>
          <w:rStyle w:val="libNormalChar"/>
          <w:rtl/>
        </w:rPr>
      </w:pPr>
      <w:bookmarkStart w:id="29" w:name="19"/>
      <w:bookmarkStart w:id="30" w:name="_Toc377034164"/>
      <w:r w:rsidRPr="00C75330">
        <w:rPr>
          <w:rtl/>
        </w:rPr>
        <w:lastRenderedPageBreak/>
        <w:t>الباب العاشر</w:t>
      </w:r>
      <w:bookmarkEnd w:id="29"/>
      <w:r w:rsidR="00984DF4">
        <w:rPr>
          <w:rFonts w:hint="cs"/>
          <w:rtl/>
        </w:rPr>
        <w:t xml:space="preserve"> : </w:t>
      </w:r>
      <w:r w:rsidRPr="00C75330">
        <w:rPr>
          <w:rtl/>
        </w:rPr>
        <w:t>في المرض ومصلحته</w:t>
      </w:r>
      <w:bookmarkEnd w:id="30"/>
    </w:p>
    <w:p w:rsidR="00984DF4" w:rsidRPr="00984DF4" w:rsidRDefault="00AB14C2" w:rsidP="00E41039">
      <w:pPr>
        <w:pStyle w:val="libNormal"/>
        <w:rPr>
          <w:rtl/>
        </w:rPr>
      </w:pPr>
      <w:r w:rsidRPr="00984DF4">
        <w:rPr>
          <w:rtl/>
        </w:rPr>
        <w:t xml:space="preserve">قال رسول الله </w:t>
      </w:r>
      <w:r w:rsidR="00E41039" w:rsidRPr="00E41039">
        <w:rPr>
          <w:rStyle w:val="libAlaemChar"/>
          <w:rFonts w:eastAsiaTheme="minorHAnsi"/>
          <w:rtl/>
        </w:rPr>
        <w:t>صلى‌الله‌عليه‌وآله‌وسلم</w:t>
      </w:r>
      <w:r w:rsidRPr="00984DF4">
        <w:rPr>
          <w:rtl/>
        </w:rPr>
        <w:t xml:space="preserve"> يوماً لأصحابه : </w:t>
      </w:r>
      <w:r w:rsidRPr="00A37932">
        <w:rPr>
          <w:rStyle w:val="libBold2Char"/>
          <w:rtl/>
        </w:rPr>
        <w:t>أيّكم يحب أن يصح ولا يسقم ؟</w:t>
      </w:r>
      <w:r w:rsidRPr="00984DF4">
        <w:rPr>
          <w:rtl/>
        </w:rPr>
        <w:t xml:space="preserve"> قالوا : كلّنا يا رسول الله ، فقال : </w:t>
      </w:r>
      <w:r w:rsidRPr="00A37932">
        <w:rPr>
          <w:rStyle w:val="libBold2Char"/>
          <w:rtl/>
        </w:rPr>
        <w:t>أتحبّون أن تكونوا كالحمير الضالّة ، ألا تحبّون أن تكونوا أصحاب كفّارات ، والذي نفسي بيده إنّ الرجل ليكون له الدرجة في الجنّة ما يبلغها بشيء من عمله ولكن بالصبر على البلاء ، وعظيم الجزاء لعظيم البلاء ، فإنّ الله إذا أحبّ عبداً ابتلاه بعظيم البلاء ، فإن رضي فله الرضا ، وإن سخط فله السخط</w:t>
      </w:r>
      <w:r w:rsidRPr="00984DF4">
        <w:rPr>
          <w:rtl/>
        </w:rPr>
        <w:t xml:space="preserve"> .</w:t>
      </w:r>
    </w:p>
    <w:p w:rsidR="00984DF4" w:rsidRDefault="00AB14C2" w:rsidP="00361DBD">
      <w:pPr>
        <w:pStyle w:val="libNormal"/>
        <w:rPr>
          <w:rtl/>
        </w:rPr>
      </w:pPr>
      <w:r w:rsidRPr="00984DF4">
        <w:rPr>
          <w:rtl/>
        </w:rPr>
        <w:t xml:space="preserve">وقال </w:t>
      </w:r>
      <w:r w:rsidR="00361DBD" w:rsidRPr="00415556">
        <w:rPr>
          <w:rStyle w:val="libAlaemChar"/>
          <w:rFonts w:eastAsiaTheme="minorHAnsi"/>
          <w:rtl/>
        </w:rPr>
        <w:t>عليه‌السلام</w:t>
      </w:r>
      <w:r w:rsidRPr="00984DF4">
        <w:rPr>
          <w:rtl/>
        </w:rPr>
        <w:t xml:space="preserve"> :</w:t>
      </w:r>
      <w:r w:rsidRPr="00A37932">
        <w:rPr>
          <w:rStyle w:val="libBold2Char"/>
          <w:rtl/>
        </w:rPr>
        <w:t xml:space="preserve"> لو يعلم المؤمن ما له في السقم ما أحبّ أن يفارق السقم أبداً</w:t>
      </w:r>
      <w:r w:rsidRPr="00984DF4">
        <w:rPr>
          <w:rtl/>
        </w:rPr>
        <w:t xml:space="preserve"> .</w:t>
      </w:r>
    </w:p>
    <w:p w:rsidR="00984DF4" w:rsidRDefault="00AB14C2" w:rsidP="00361DBD">
      <w:pPr>
        <w:pStyle w:val="libNormal"/>
        <w:rPr>
          <w:rtl/>
        </w:rPr>
      </w:pPr>
      <w:r w:rsidRPr="00984DF4">
        <w:rPr>
          <w:rtl/>
        </w:rPr>
        <w:t xml:space="preserve">وقال </w:t>
      </w:r>
      <w:r w:rsidR="00361DBD" w:rsidRPr="00415556">
        <w:rPr>
          <w:rStyle w:val="libAlaemChar"/>
          <w:rFonts w:eastAsiaTheme="minorHAnsi"/>
          <w:rtl/>
        </w:rPr>
        <w:t>عليه‌السلام</w:t>
      </w:r>
      <w:r w:rsidRPr="00984DF4">
        <w:rPr>
          <w:rtl/>
        </w:rPr>
        <w:t xml:space="preserve"> : </w:t>
      </w:r>
      <w:r w:rsidRPr="00A37932">
        <w:rPr>
          <w:rStyle w:val="libBold2Char"/>
          <w:rtl/>
        </w:rPr>
        <w:t xml:space="preserve">يود أهل العافية يوم القيامة أنّ لحومهم قرّضت بالمقاريض ؛ لما يرون من ثواب أهل البلاء </w:t>
      </w:r>
      <w:r w:rsidRPr="00105D1D">
        <w:rPr>
          <w:rStyle w:val="libFootnotenumChar"/>
          <w:rtl/>
        </w:rPr>
        <w:t>(1)</w:t>
      </w:r>
      <w:r w:rsidRPr="00984DF4">
        <w:rPr>
          <w:rtl/>
        </w:rPr>
        <w:t xml:space="preserve"> .</w:t>
      </w:r>
    </w:p>
    <w:p w:rsidR="00AF62B2" w:rsidRPr="002349C0" w:rsidRDefault="00AF62B2" w:rsidP="00AF62B2">
      <w:pPr>
        <w:pStyle w:val="libLine"/>
        <w:rPr>
          <w:rtl/>
        </w:rPr>
      </w:pPr>
      <w:r w:rsidRPr="002349C0">
        <w:rPr>
          <w:rtl/>
        </w:rPr>
        <w:t>____________</w:t>
      </w:r>
    </w:p>
    <w:p w:rsidR="00984DF4" w:rsidRPr="008D654B" w:rsidRDefault="00AF62B2" w:rsidP="00AF62B2">
      <w:pPr>
        <w:pStyle w:val="libFootnote0"/>
        <w:rPr>
          <w:rStyle w:val="libNormalChar"/>
          <w:rtl/>
        </w:rPr>
      </w:pPr>
      <w:r>
        <w:rPr>
          <w:rFonts w:hint="cs"/>
          <w:rtl/>
        </w:rPr>
        <w:t>(</w:t>
      </w:r>
      <w:r w:rsidR="00AB14C2" w:rsidRPr="00B52459">
        <w:rPr>
          <w:rtl/>
        </w:rPr>
        <w:t>1</w:t>
      </w:r>
      <w:r>
        <w:rPr>
          <w:rFonts w:hint="cs"/>
          <w:rtl/>
        </w:rPr>
        <w:t>)</w:t>
      </w:r>
      <w:r w:rsidR="00AB14C2" w:rsidRPr="00B52459">
        <w:rPr>
          <w:rtl/>
        </w:rPr>
        <w:t xml:space="preserve"> جامع الأخبار : 310 ح 857 ، عنه البحار 67 : 235 ح54 .</w:t>
      </w:r>
    </w:p>
    <w:p w:rsidR="00984DF4" w:rsidRDefault="00984DF4" w:rsidP="00B6699D">
      <w:pPr>
        <w:pStyle w:val="libNormal"/>
        <w:rPr>
          <w:rtl/>
        </w:rPr>
      </w:pPr>
      <w:r>
        <w:rPr>
          <w:rtl/>
        </w:rPr>
        <w:br w:type="page"/>
      </w:r>
    </w:p>
    <w:p w:rsidR="00984DF4" w:rsidRPr="00A37932" w:rsidRDefault="00AB14C2" w:rsidP="00361DBD">
      <w:pPr>
        <w:pStyle w:val="libNormal"/>
        <w:rPr>
          <w:rtl/>
        </w:rPr>
      </w:pPr>
      <w:r w:rsidRPr="00A37932">
        <w:rPr>
          <w:rtl/>
        </w:rPr>
        <w:lastRenderedPageBreak/>
        <w:t xml:space="preserve">وقال موسى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يا ربّ لا مرض يضنيني </w:t>
      </w:r>
      <w:r w:rsidRPr="00105D1D">
        <w:rPr>
          <w:rStyle w:val="libFootnotenumChar"/>
          <w:rtl/>
        </w:rPr>
        <w:t>(1)</w:t>
      </w:r>
      <w:r w:rsidRPr="00A37932">
        <w:rPr>
          <w:rtl/>
        </w:rPr>
        <w:t xml:space="preserve"> </w:t>
      </w:r>
      <w:r w:rsidRPr="00A37932">
        <w:rPr>
          <w:rStyle w:val="libBold2Char"/>
          <w:rtl/>
        </w:rPr>
        <w:t>، ولا صحّة تنسيني ، ولكن بين ذلك أمرض تارة فأذكرك ، وأصح تارة فأشكرك</w:t>
      </w:r>
      <w:r w:rsidRPr="00A37932">
        <w:rPr>
          <w:rtl/>
        </w:rPr>
        <w:t xml:space="preserve"> </w:t>
      </w:r>
      <w:r w:rsidRPr="00105D1D">
        <w:rPr>
          <w:rStyle w:val="libFootnotenumChar"/>
          <w:rtl/>
        </w:rPr>
        <w:t xml:space="preserve">(2) </w:t>
      </w:r>
      <w:r w:rsidRPr="00A37932">
        <w:rPr>
          <w:rtl/>
        </w:rPr>
        <w:t>.</w:t>
      </w:r>
    </w:p>
    <w:p w:rsidR="00984DF4" w:rsidRPr="00A37932" w:rsidRDefault="00AB14C2" w:rsidP="00A37932">
      <w:pPr>
        <w:pStyle w:val="libNormal"/>
        <w:rPr>
          <w:rtl/>
        </w:rPr>
      </w:pPr>
      <w:r w:rsidRPr="00A37932">
        <w:rPr>
          <w:rtl/>
        </w:rPr>
        <w:t xml:space="preserve">وروي أنّ أبا الدرداء مرض فعادوه ، فقالوا : أيّ شيء تشتكي ؟ فقال : ذنوبي ، قالوا : فأيّ شيء تشتهي ؟ فقال : المغفرة من ربّي </w:t>
      </w:r>
      <w:r w:rsidRPr="00105D1D">
        <w:rPr>
          <w:rStyle w:val="libFootnotenumChar"/>
          <w:rtl/>
        </w:rPr>
        <w:t>(3)</w:t>
      </w:r>
      <w:r w:rsidRPr="00A37932">
        <w:rPr>
          <w:rtl/>
        </w:rPr>
        <w:t xml:space="preserve"> ، فقالوا : ألا ندعوا لك طبيباً ؟ فقال : الطبيب أمرضني ، قالوا : فاسأله عن سبب ذلك ، فقال : قد سألته فقال : إنّي أفعل ما أُريد .</w:t>
      </w:r>
    </w:p>
    <w:p w:rsidR="00984DF4" w:rsidRPr="00A37932" w:rsidRDefault="00AB14C2" w:rsidP="00A37932">
      <w:pPr>
        <w:pStyle w:val="libNormal"/>
        <w:rPr>
          <w:rtl/>
        </w:rPr>
      </w:pPr>
      <w:r w:rsidRPr="00A37932">
        <w:rPr>
          <w:rtl/>
        </w:rPr>
        <w:t xml:space="preserve">ومرض رجل فقيل له : ألا تتداوى ، فقال : إنّ عاداً وثموداً وأصحاب الرس وقروناً بين ذلك كثيراً كانت لهم أطباء داووا </w:t>
      </w:r>
      <w:r w:rsidRPr="00105D1D">
        <w:rPr>
          <w:rStyle w:val="libFootnotenumChar"/>
          <w:rtl/>
        </w:rPr>
        <w:t xml:space="preserve">(4) </w:t>
      </w:r>
      <w:r w:rsidRPr="00A37932">
        <w:rPr>
          <w:rtl/>
        </w:rPr>
        <w:t xml:space="preserve">، فلا الناعت بقي ولا المنعوت له ، ولو كانت الأدواء تمنع الداء لما مات طبيب ولا ملك </w:t>
      </w:r>
      <w:r w:rsidRPr="00105D1D">
        <w:rPr>
          <w:rStyle w:val="libFootnotenumChar"/>
          <w:rtl/>
        </w:rPr>
        <w:t>(5)</w:t>
      </w:r>
      <w:r w:rsidRPr="00A37932">
        <w:rPr>
          <w:rtl/>
        </w:rPr>
        <w:t xml:space="preserve"> .</w:t>
      </w:r>
    </w:p>
    <w:p w:rsidR="003E39B7" w:rsidRPr="002349C0" w:rsidRDefault="003E39B7" w:rsidP="003E39B7">
      <w:pPr>
        <w:pStyle w:val="libLine"/>
        <w:rPr>
          <w:rtl/>
        </w:rPr>
      </w:pPr>
      <w:r w:rsidRPr="002349C0">
        <w:rPr>
          <w:rtl/>
        </w:rPr>
        <w:t>____________</w:t>
      </w:r>
    </w:p>
    <w:p w:rsidR="00984DF4" w:rsidRPr="00B52459" w:rsidRDefault="003E39B7" w:rsidP="00361DBD">
      <w:pPr>
        <w:pStyle w:val="libFootnote0"/>
        <w:rPr>
          <w:rtl/>
        </w:rPr>
      </w:pPr>
      <w:r>
        <w:rPr>
          <w:rFonts w:hint="cs"/>
          <w:rtl/>
        </w:rPr>
        <w:t>(</w:t>
      </w:r>
      <w:r w:rsidR="00AB14C2" w:rsidRPr="00B52459">
        <w:rPr>
          <w:rtl/>
        </w:rPr>
        <w:t>1</w:t>
      </w:r>
      <w:r>
        <w:rPr>
          <w:rFonts w:hint="cs"/>
          <w:rtl/>
        </w:rPr>
        <w:t>)</w:t>
      </w:r>
      <w:r w:rsidR="00AB14C2" w:rsidRPr="00B52459">
        <w:rPr>
          <w:rtl/>
        </w:rPr>
        <w:t xml:space="preserve"> الضَّنْي : السقيم الذي قد فال مرضه وثَبَتَ فيه . . . ، وأَضْناهُ المرضُ أي أثقله (لسان العرب) . والمراد أنّ موسى </w:t>
      </w:r>
      <w:r w:rsidR="00361DBD" w:rsidRPr="005E2661">
        <w:rPr>
          <w:rStyle w:val="libFootnoteAlaemChar"/>
          <w:rFonts w:eastAsiaTheme="minorHAnsi"/>
          <w:rtl/>
        </w:rPr>
        <w:t>عليه‌السلام</w:t>
      </w:r>
      <w:r w:rsidR="00AB14C2" w:rsidRPr="00B52459">
        <w:rPr>
          <w:rtl/>
        </w:rPr>
        <w:t xml:space="preserve"> يسأل الله تعالى أن لا يصيبه بمرض مثقل طويل ، ولا بصحّة توجب الغفلة والنسيان .</w:t>
      </w:r>
    </w:p>
    <w:p w:rsidR="00984DF4" w:rsidRPr="00B52459" w:rsidRDefault="003E39B7" w:rsidP="003E39B7">
      <w:pPr>
        <w:pStyle w:val="libFootnote0"/>
        <w:rPr>
          <w:rtl/>
        </w:rPr>
      </w:pPr>
      <w:r>
        <w:rPr>
          <w:rFonts w:hint="cs"/>
          <w:rtl/>
        </w:rPr>
        <w:t>(</w:t>
      </w:r>
      <w:r w:rsidR="00AB14C2" w:rsidRPr="00B52459">
        <w:rPr>
          <w:rtl/>
        </w:rPr>
        <w:t>2</w:t>
      </w:r>
      <w:r>
        <w:rPr>
          <w:rFonts w:hint="cs"/>
          <w:rtl/>
        </w:rPr>
        <w:t>)</w:t>
      </w:r>
      <w:r w:rsidR="00AB14C2" w:rsidRPr="00B52459">
        <w:rPr>
          <w:rtl/>
        </w:rPr>
        <w:t xml:space="preserve"> دعوات الراوندي : 134 ح334 ، إلى قوله : لكن بين ذلك .</w:t>
      </w:r>
    </w:p>
    <w:p w:rsidR="00984DF4" w:rsidRPr="00B52459" w:rsidRDefault="003E39B7" w:rsidP="003E39B7">
      <w:pPr>
        <w:pStyle w:val="libFootnote0"/>
        <w:rPr>
          <w:rtl/>
        </w:rPr>
      </w:pPr>
      <w:r>
        <w:rPr>
          <w:rFonts w:hint="cs"/>
          <w:rtl/>
        </w:rPr>
        <w:t>(</w:t>
      </w:r>
      <w:r w:rsidR="00AB14C2" w:rsidRPr="00B52459">
        <w:rPr>
          <w:rtl/>
        </w:rPr>
        <w:t>3</w:t>
      </w:r>
      <w:r>
        <w:rPr>
          <w:rFonts w:hint="cs"/>
          <w:rtl/>
        </w:rPr>
        <w:t>)</w:t>
      </w:r>
      <w:r w:rsidR="00AB14C2" w:rsidRPr="00B52459">
        <w:rPr>
          <w:rtl/>
        </w:rPr>
        <w:t xml:space="preserve"> في ( ب ) : ذنوبي .</w:t>
      </w:r>
    </w:p>
    <w:p w:rsidR="00984DF4" w:rsidRPr="00B52459" w:rsidRDefault="003E39B7" w:rsidP="003E39B7">
      <w:pPr>
        <w:pStyle w:val="libFootnote0"/>
        <w:rPr>
          <w:rtl/>
        </w:rPr>
      </w:pPr>
      <w:r>
        <w:rPr>
          <w:rFonts w:hint="cs"/>
          <w:rtl/>
        </w:rPr>
        <w:t>(</w:t>
      </w:r>
      <w:r w:rsidR="00AB14C2" w:rsidRPr="00B52459">
        <w:rPr>
          <w:rtl/>
        </w:rPr>
        <w:t>4</w:t>
      </w:r>
      <w:r>
        <w:rPr>
          <w:rFonts w:hint="cs"/>
          <w:rtl/>
        </w:rPr>
        <w:t>)</w:t>
      </w:r>
      <w:r w:rsidR="00AB14C2" w:rsidRPr="00B52459">
        <w:rPr>
          <w:rtl/>
        </w:rPr>
        <w:t xml:space="preserve"> في ( ب ) : أدواء ، وفي ( ج ) : أدوية .</w:t>
      </w:r>
    </w:p>
    <w:p w:rsidR="00984DF4" w:rsidRPr="00A45F27" w:rsidRDefault="003E39B7" w:rsidP="003E39B7">
      <w:pPr>
        <w:pStyle w:val="libFootnote0"/>
        <w:rPr>
          <w:rtl/>
        </w:rPr>
      </w:pPr>
      <w:r>
        <w:rPr>
          <w:rFonts w:hint="cs"/>
          <w:rtl/>
        </w:rPr>
        <w:t>(</w:t>
      </w:r>
      <w:r w:rsidR="00AB14C2" w:rsidRPr="00B52459">
        <w:rPr>
          <w:rtl/>
        </w:rPr>
        <w:t>5</w:t>
      </w:r>
      <w:r>
        <w:rPr>
          <w:rFonts w:hint="cs"/>
          <w:rtl/>
        </w:rPr>
        <w:t>)</w:t>
      </w:r>
      <w:r w:rsidR="00AB14C2" w:rsidRPr="00B52459">
        <w:rPr>
          <w:rtl/>
        </w:rPr>
        <w:t xml:space="preserve"> مجموعة ورام 2 : 222 نحوه .</w:t>
      </w:r>
    </w:p>
    <w:p w:rsidR="00984DF4" w:rsidRDefault="00984DF4" w:rsidP="00F93203">
      <w:pPr>
        <w:pStyle w:val="libNormal"/>
        <w:rPr>
          <w:rtl/>
        </w:rPr>
      </w:pPr>
      <w:r>
        <w:rPr>
          <w:rtl/>
        </w:rPr>
        <w:br w:type="page"/>
      </w:r>
    </w:p>
    <w:p w:rsidR="00984DF4" w:rsidRDefault="00AB14C2" w:rsidP="00984DF4">
      <w:pPr>
        <w:pStyle w:val="Heading1Center"/>
        <w:rPr>
          <w:rtl/>
        </w:rPr>
      </w:pPr>
      <w:bookmarkStart w:id="31" w:name="20"/>
      <w:bookmarkStart w:id="32" w:name="_Toc377034165"/>
      <w:r w:rsidRPr="00C75330">
        <w:rPr>
          <w:rtl/>
        </w:rPr>
        <w:lastRenderedPageBreak/>
        <w:t>الباب الحادي عشر</w:t>
      </w:r>
      <w:r w:rsidR="00984DF4">
        <w:rPr>
          <w:rFonts w:hint="cs"/>
          <w:rtl/>
        </w:rPr>
        <w:t xml:space="preserve">: </w:t>
      </w:r>
      <w:bookmarkEnd w:id="31"/>
      <w:r w:rsidRPr="00C75330">
        <w:rPr>
          <w:rtl/>
        </w:rPr>
        <w:t>في ثواب عيادة المريض</w:t>
      </w:r>
      <w:bookmarkEnd w:id="32"/>
    </w:p>
    <w:p w:rsidR="00984DF4" w:rsidRDefault="00AB14C2" w:rsidP="00E41039">
      <w:pPr>
        <w:pStyle w:val="libNormal"/>
        <w:rPr>
          <w:rtl/>
        </w:rPr>
      </w:pPr>
      <w:r w:rsidRPr="00984DF4">
        <w:rPr>
          <w:rtl/>
        </w:rPr>
        <w:t xml:space="preserve">عن أبي عبد الله </w:t>
      </w:r>
      <w:r w:rsidR="00361DBD" w:rsidRPr="00415556">
        <w:rPr>
          <w:rStyle w:val="libAlaemChar"/>
          <w:rFonts w:eastAsiaTheme="minorHAnsi"/>
          <w:rtl/>
        </w:rPr>
        <w:t>عليه‌السلام</w:t>
      </w:r>
      <w:r w:rsidRPr="00984DF4">
        <w:rPr>
          <w:rtl/>
        </w:rPr>
        <w:t xml:space="preserve"> قال : </w:t>
      </w:r>
      <w:r w:rsidRPr="00A37932">
        <w:rPr>
          <w:rStyle w:val="libBold2Char"/>
          <w:rtl/>
        </w:rPr>
        <w:t xml:space="preserve">قال رسول الله </w:t>
      </w:r>
      <w:r w:rsidR="00E41039" w:rsidRPr="00E41039">
        <w:rPr>
          <w:rStyle w:val="libAlaemChar"/>
          <w:rFonts w:eastAsiaTheme="minorHAnsi"/>
          <w:rtl/>
        </w:rPr>
        <w:t>صلى‌الله‌عليه‌وآله‌وسلم</w:t>
      </w:r>
      <w:r w:rsidRPr="00A37932">
        <w:rPr>
          <w:rStyle w:val="libBold2Char"/>
          <w:rtl/>
        </w:rPr>
        <w:t xml:space="preserve"> : الحمّى رائد الموت ، وسجن الله في أرضه ، وحرّها من جهنّم ، وهي حظ</w:t>
      </w:r>
      <w:r w:rsidRPr="00984DF4">
        <w:rPr>
          <w:rtl/>
        </w:rPr>
        <w:t xml:space="preserve"> </w:t>
      </w:r>
      <w:r w:rsidRPr="00105D1D">
        <w:rPr>
          <w:rStyle w:val="libFootnotenumChar"/>
          <w:rtl/>
        </w:rPr>
        <w:t>(1)</w:t>
      </w:r>
      <w:r w:rsidRPr="00984DF4">
        <w:rPr>
          <w:rtl/>
        </w:rPr>
        <w:t xml:space="preserve"> </w:t>
      </w:r>
      <w:r w:rsidRPr="00A37932">
        <w:rPr>
          <w:rStyle w:val="libBold2Char"/>
          <w:rtl/>
        </w:rPr>
        <w:t>كل مؤمن من النار ، ونعم الوجع الحمى ، تعطي كل عضو حقه من البلاء ، ولا خير في من</w:t>
      </w:r>
      <w:r w:rsidRPr="00984DF4">
        <w:rPr>
          <w:rtl/>
        </w:rPr>
        <w:t xml:space="preserve"> </w:t>
      </w:r>
      <w:r w:rsidRPr="00105D1D">
        <w:rPr>
          <w:rStyle w:val="libFootnotenumChar"/>
          <w:rtl/>
        </w:rPr>
        <w:t xml:space="preserve">(2) </w:t>
      </w:r>
      <w:r w:rsidRPr="00A37932">
        <w:rPr>
          <w:rStyle w:val="libBold2Char"/>
          <w:rtl/>
        </w:rPr>
        <w:t>لا يبتلي</w:t>
      </w:r>
      <w:r w:rsidRPr="00984DF4">
        <w:rPr>
          <w:rtl/>
        </w:rPr>
        <w:t xml:space="preserve"> .</w:t>
      </w:r>
    </w:p>
    <w:p w:rsidR="00984DF4" w:rsidRPr="00A37932" w:rsidRDefault="00AB14C2" w:rsidP="006F0D6E">
      <w:pPr>
        <w:pStyle w:val="libNormal"/>
        <w:rPr>
          <w:rtl/>
        </w:rPr>
      </w:pPr>
      <w:r w:rsidRPr="00A37932">
        <w:rPr>
          <w:rtl/>
        </w:rPr>
        <w:t>إنّ المؤمن إذا حمّ حماة واحدة تناثرت عنه الذنوب كورق الشجر ، فإن أَنَّ على فراشه فأنينه تسبيح ، وصياحه تهليل ، وتقلّبه في فراشه كمَن يضرب بسيفه في سبيل الله ، فإن أقبل يعبد الله في مرضه كان مغفوراً له وطوبى له .</w:t>
      </w:r>
    </w:p>
    <w:p w:rsidR="00984DF4" w:rsidRDefault="00AB14C2" w:rsidP="006F0D6E">
      <w:pPr>
        <w:pStyle w:val="libNormal"/>
        <w:rPr>
          <w:rtl/>
        </w:rPr>
      </w:pPr>
      <w:r w:rsidRPr="00A37932">
        <w:rPr>
          <w:rtl/>
        </w:rPr>
        <w:t xml:space="preserve">وحمّى ليلة كفّارة سنة ؛ لأنّ ألمها يبقى في الجسد سنة ، وهي كفارة لما قبلها وما بعدها ، ومَن اشتكى ليلة فقبلها بقبولها وأدّى شكرها ، كانت له كفّارة ستين سنة لقبولها ولصبره عليها </w:t>
      </w:r>
      <w:r w:rsidRPr="00105D1D">
        <w:rPr>
          <w:rStyle w:val="libFootnotenumChar"/>
          <w:rtl/>
        </w:rPr>
        <w:t>(3)</w:t>
      </w:r>
      <w:r w:rsidRPr="00984DF4">
        <w:rPr>
          <w:rtl/>
        </w:rPr>
        <w:t xml:space="preserve"> </w:t>
      </w:r>
      <w:r w:rsidRPr="00A37932">
        <w:rPr>
          <w:rtl/>
        </w:rPr>
        <w:t>، والمرض للمؤمن تطهير ورحمة ، وللكافر تعذيب ولعنة ،</w:t>
      </w:r>
      <w:r w:rsidRPr="00984DF4">
        <w:rPr>
          <w:rtl/>
        </w:rPr>
        <w:t xml:space="preserve"> </w:t>
      </w:r>
    </w:p>
    <w:p w:rsidR="006F0D6E" w:rsidRPr="002349C0" w:rsidRDefault="006F0D6E" w:rsidP="006F0D6E">
      <w:pPr>
        <w:pStyle w:val="libLine"/>
        <w:rPr>
          <w:rtl/>
        </w:rPr>
      </w:pPr>
      <w:r w:rsidRPr="002349C0">
        <w:rPr>
          <w:rtl/>
        </w:rPr>
        <w:t>____________</w:t>
      </w:r>
    </w:p>
    <w:p w:rsidR="00984DF4" w:rsidRPr="00B52459" w:rsidRDefault="006F0D6E" w:rsidP="006F0D6E">
      <w:pPr>
        <w:pStyle w:val="libFootnote0"/>
        <w:rPr>
          <w:rtl/>
        </w:rPr>
      </w:pPr>
      <w:r>
        <w:rPr>
          <w:rFonts w:hint="cs"/>
          <w:rtl/>
        </w:rPr>
        <w:t>(</w:t>
      </w:r>
      <w:r w:rsidR="00AB14C2" w:rsidRPr="00B52459">
        <w:rPr>
          <w:rtl/>
        </w:rPr>
        <w:t>1</w:t>
      </w:r>
      <w:r>
        <w:rPr>
          <w:rFonts w:hint="cs"/>
          <w:rtl/>
        </w:rPr>
        <w:t>)</w:t>
      </w:r>
      <w:r w:rsidR="00AB14C2" w:rsidRPr="00B52459">
        <w:rPr>
          <w:rtl/>
        </w:rPr>
        <w:t xml:space="preserve"> في ( ب ) : حرز .</w:t>
      </w:r>
    </w:p>
    <w:p w:rsidR="00984DF4" w:rsidRPr="00B52459" w:rsidRDefault="006F0D6E" w:rsidP="006F0D6E">
      <w:pPr>
        <w:pStyle w:val="libFootnote0"/>
        <w:rPr>
          <w:rtl/>
        </w:rPr>
      </w:pPr>
      <w:r>
        <w:rPr>
          <w:rFonts w:hint="cs"/>
          <w:rtl/>
        </w:rPr>
        <w:t>(</w:t>
      </w:r>
      <w:r w:rsidR="00AB14C2" w:rsidRPr="00B52459">
        <w:rPr>
          <w:rtl/>
        </w:rPr>
        <w:t>2</w:t>
      </w:r>
      <w:r>
        <w:rPr>
          <w:rFonts w:hint="cs"/>
          <w:rtl/>
        </w:rPr>
        <w:t>)</w:t>
      </w:r>
      <w:r w:rsidR="00AB14C2" w:rsidRPr="00B52459">
        <w:rPr>
          <w:rtl/>
        </w:rPr>
        <w:t xml:space="preserve"> في ( ب ) : في مؤمن .</w:t>
      </w:r>
    </w:p>
    <w:p w:rsidR="00984DF4" w:rsidRPr="008D654B" w:rsidRDefault="006F0D6E" w:rsidP="006F0D6E">
      <w:pPr>
        <w:pStyle w:val="libFootnote0"/>
        <w:rPr>
          <w:rStyle w:val="libNormalChar"/>
          <w:rtl/>
        </w:rPr>
      </w:pPr>
      <w:r>
        <w:rPr>
          <w:rFonts w:hint="cs"/>
          <w:rtl/>
        </w:rPr>
        <w:t>(</w:t>
      </w:r>
      <w:r w:rsidR="00AB14C2" w:rsidRPr="00B52459">
        <w:rPr>
          <w:rtl/>
        </w:rPr>
        <w:t>3</w:t>
      </w:r>
      <w:r>
        <w:rPr>
          <w:rFonts w:hint="cs"/>
          <w:rtl/>
        </w:rPr>
        <w:t>)</w:t>
      </w:r>
      <w:r w:rsidR="00AB14C2" w:rsidRPr="00B52459">
        <w:rPr>
          <w:rtl/>
        </w:rPr>
        <w:t xml:space="preserve"> في ( ب ) : وسنة لصبره عليها .</w:t>
      </w:r>
    </w:p>
    <w:p w:rsidR="00984DF4" w:rsidRDefault="00984DF4" w:rsidP="00B6699D">
      <w:pPr>
        <w:pStyle w:val="libNormal"/>
        <w:rPr>
          <w:rtl/>
        </w:rPr>
      </w:pPr>
      <w:r>
        <w:rPr>
          <w:rtl/>
        </w:rPr>
        <w:br w:type="page"/>
      </w:r>
    </w:p>
    <w:p w:rsidR="00984DF4" w:rsidRPr="00A37932" w:rsidRDefault="00AB14C2" w:rsidP="006F0D6E">
      <w:pPr>
        <w:pStyle w:val="libNormal0"/>
        <w:rPr>
          <w:rtl/>
        </w:rPr>
      </w:pPr>
      <w:r w:rsidRPr="00A37932">
        <w:rPr>
          <w:rStyle w:val="libBold2Char"/>
          <w:rtl/>
        </w:rPr>
        <w:lastRenderedPageBreak/>
        <w:t>ولا يزال المرض بالمؤمن حتّى لا يبقى عليه ذنباً ، وصداع ليلة يحطّ كلّ خطيئة إلاّ الكبائر</w:t>
      </w:r>
      <w:r w:rsidRPr="00A37932">
        <w:rPr>
          <w:rtl/>
        </w:rPr>
        <w:t xml:space="preserve"> </w:t>
      </w:r>
      <w:r w:rsidRPr="00105D1D">
        <w:rPr>
          <w:rStyle w:val="libFootnotenumChar"/>
          <w:rtl/>
        </w:rPr>
        <w:t>(1)</w:t>
      </w:r>
      <w:r w:rsidRPr="00A37932">
        <w:rPr>
          <w:rtl/>
        </w:rPr>
        <w:t xml:space="preserve"> .</w:t>
      </w:r>
    </w:p>
    <w:p w:rsidR="00984DF4"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للمريض في مرضه أربع خصال : يرفع عنه القلم ، ويأمر الله الملك أن يكتب له ثواب ما كان يعمله في صحّته ، وتساقطت ذنوبه كما يتساقط ورق الشجر ، ومن عاد مريضاً لم يسأل الله شيئاً إلاّ أعطاه .</w:t>
      </w:r>
    </w:p>
    <w:p w:rsidR="00984DF4" w:rsidRPr="00A37932" w:rsidRDefault="00AB14C2" w:rsidP="006F0D6E">
      <w:pPr>
        <w:pStyle w:val="libNormal"/>
        <w:rPr>
          <w:rtl/>
        </w:rPr>
      </w:pPr>
      <w:r w:rsidRPr="00A37932">
        <w:rPr>
          <w:rtl/>
        </w:rPr>
        <w:t xml:space="preserve">ويوحي الله تعالى إلى ملك الشمال لا تكتب على عبدي مادام في وثاقي [ شيئاً] </w:t>
      </w:r>
      <w:r w:rsidRPr="00105D1D">
        <w:rPr>
          <w:rStyle w:val="libFootnotenumChar"/>
          <w:rtl/>
        </w:rPr>
        <w:t>(2)</w:t>
      </w:r>
      <w:r w:rsidRPr="00A37932">
        <w:rPr>
          <w:rtl/>
        </w:rPr>
        <w:t xml:space="preserve"> ، وإلى ملك اليمين أن اجعل أنينه حسنات ؛ وإنّ المرض ينقي الجسد من الذنوب كما ينقي </w:t>
      </w:r>
      <w:r w:rsidRPr="00105D1D">
        <w:rPr>
          <w:rStyle w:val="libFootnotenumChar"/>
          <w:rtl/>
        </w:rPr>
        <w:t>(3)</w:t>
      </w:r>
      <w:r w:rsidRPr="00A37932">
        <w:rPr>
          <w:rtl/>
        </w:rPr>
        <w:t xml:space="preserve"> الكير </w:t>
      </w:r>
      <w:r w:rsidRPr="00105D1D">
        <w:rPr>
          <w:rStyle w:val="libFootnotenumChar"/>
          <w:rtl/>
        </w:rPr>
        <w:t>(4)</w:t>
      </w:r>
      <w:r w:rsidRPr="00A37932">
        <w:rPr>
          <w:rtl/>
        </w:rPr>
        <w:t xml:space="preserve"> خبث الحديد ، وإذا مرض الصغير كان مرضه كفّارة لوالديه</w:t>
      </w:r>
      <w:r w:rsidRPr="00105D1D">
        <w:rPr>
          <w:rStyle w:val="libFootnotenumChar"/>
          <w:rtl/>
        </w:rPr>
        <w:t xml:space="preserve"> (5)</w:t>
      </w:r>
      <w:r w:rsidRPr="00A37932">
        <w:rPr>
          <w:rtl/>
        </w:rPr>
        <w:t xml:space="preserve"> .</w:t>
      </w:r>
    </w:p>
    <w:p w:rsidR="00984DF4" w:rsidRPr="00A37932" w:rsidRDefault="00AB14C2" w:rsidP="00A37932">
      <w:pPr>
        <w:pStyle w:val="libNormal"/>
        <w:rPr>
          <w:rtl/>
        </w:rPr>
      </w:pPr>
      <w:r w:rsidRPr="00A37932">
        <w:rPr>
          <w:rtl/>
        </w:rPr>
        <w:t xml:space="preserve">وروي فيما ناجى موسى ربّه أن قال : </w:t>
      </w:r>
      <w:r w:rsidRPr="00A37932">
        <w:rPr>
          <w:rStyle w:val="libBold2Char"/>
          <w:rtl/>
        </w:rPr>
        <w:t>يا ربّ أعلمني ما في عيادة المريض من الأجر ؟ فقال سبحانه : أوكّل به ملكاً يعوده في قبره إلى محشره ، قال : يا ربّ فما لمَن غسّله ؟ قال : اغسله من ذنوبه كما ولدته أُمّه . فقال : يا ربّ فما لمَن شيّع جنازته ؟ قال : أوكّل بهم ملائكتي يشيّعونهم في قبورهم إلى محشرهم ، قال : يا ربّ فما لمَن عزّا مصاباً على مصيبته ؟ قال : أظلّه بظلّي يوم لا ظل إلاّ ظلّي</w:t>
      </w:r>
      <w:r w:rsidRPr="00A37932">
        <w:rPr>
          <w:rtl/>
        </w:rPr>
        <w:t xml:space="preserve"> </w:t>
      </w:r>
      <w:r w:rsidRPr="00105D1D">
        <w:rPr>
          <w:rStyle w:val="libFootnotenumChar"/>
          <w:rtl/>
        </w:rPr>
        <w:t>(6)</w:t>
      </w:r>
      <w:r w:rsidRPr="00A37932">
        <w:rPr>
          <w:rtl/>
        </w:rPr>
        <w:t xml:space="preserve"> .</w:t>
      </w:r>
    </w:p>
    <w:p w:rsidR="00984DF4"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عائد المريض يخوض في الرحمة ، فإذا جلس ارتمس فيه</w:t>
      </w:r>
      <w:r w:rsidRPr="00A37932">
        <w:rPr>
          <w:rtl/>
        </w:rPr>
        <w:t xml:space="preserve"> </w:t>
      </w:r>
      <w:r w:rsidRPr="00105D1D">
        <w:rPr>
          <w:rStyle w:val="libFootnotenumChar"/>
          <w:rtl/>
        </w:rPr>
        <w:t xml:space="preserve">(7) </w:t>
      </w:r>
      <w:r w:rsidRPr="00A37932">
        <w:rPr>
          <w:rtl/>
        </w:rPr>
        <w:t>.</w:t>
      </w:r>
    </w:p>
    <w:p w:rsidR="00984DF4" w:rsidRPr="00A37932" w:rsidRDefault="00AB14C2" w:rsidP="00A37932">
      <w:pPr>
        <w:pStyle w:val="libNormal"/>
        <w:rPr>
          <w:rtl/>
        </w:rPr>
      </w:pPr>
      <w:r w:rsidRPr="00A37932">
        <w:rPr>
          <w:rtl/>
        </w:rPr>
        <w:t xml:space="preserve">ويستحب الدعاء له ، فيقول العائد : اللّهمّ ربّ السماوات السبع [ وربّ </w:t>
      </w:r>
    </w:p>
    <w:p w:rsidR="006F0D6E" w:rsidRPr="002349C0" w:rsidRDefault="006F0D6E" w:rsidP="006F0D6E">
      <w:pPr>
        <w:pStyle w:val="libLine"/>
        <w:rPr>
          <w:rtl/>
        </w:rPr>
      </w:pPr>
      <w:r w:rsidRPr="002349C0">
        <w:rPr>
          <w:rtl/>
        </w:rPr>
        <w:t>____________</w:t>
      </w:r>
    </w:p>
    <w:p w:rsidR="00984DF4" w:rsidRPr="00B52459" w:rsidRDefault="006F0D6E" w:rsidP="006F0D6E">
      <w:pPr>
        <w:pStyle w:val="libFootnote0"/>
        <w:rPr>
          <w:rtl/>
        </w:rPr>
      </w:pPr>
      <w:r>
        <w:rPr>
          <w:rFonts w:hint="cs"/>
          <w:rtl/>
        </w:rPr>
        <w:t>(</w:t>
      </w:r>
      <w:r w:rsidR="00AB14C2" w:rsidRPr="00B52459">
        <w:rPr>
          <w:rtl/>
        </w:rPr>
        <w:t>1</w:t>
      </w:r>
      <w:r>
        <w:rPr>
          <w:rFonts w:hint="cs"/>
          <w:rtl/>
        </w:rPr>
        <w:t>)</w:t>
      </w:r>
      <w:r w:rsidR="00AB14C2" w:rsidRPr="00B52459">
        <w:rPr>
          <w:rtl/>
        </w:rPr>
        <w:t xml:space="preserve"> أورده المصنف في أعلام الدين : 397 و 398 .</w:t>
      </w:r>
    </w:p>
    <w:p w:rsidR="00984DF4" w:rsidRPr="00B52459" w:rsidRDefault="006F0D6E" w:rsidP="006F0D6E">
      <w:pPr>
        <w:pStyle w:val="libFootnote0"/>
        <w:rPr>
          <w:rtl/>
        </w:rPr>
      </w:pPr>
      <w:r>
        <w:rPr>
          <w:rFonts w:hint="cs"/>
          <w:rtl/>
        </w:rPr>
        <w:t>(</w:t>
      </w:r>
      <w:r w:rsidR="00AB14C2" w:rsidRPr="00B52459">
        <w:rPr>
          <w:rtl/>
        </w:rPr>
        <w:t>2</w:t>
      </w:r>
      <w:r>
        <w:rPr>
          <w:rFonts w:hint="cs"/>
          <w:rtl/>
        </w:rPr>
        <w:t>)</w:t>
      </w:r>
      <w:r w:rsidR="00AB14C2" w:rsidRPr="00B52459">
        <w:rPr>
          <w:rtl/>
        </w:rPr>
        <w:t xml:space="preserve"> أثبتناه من ( ب ) و ( ج ) .</w:t>
      </w:r>
    </w:p>
    <w:p w:rsidR="00984DF4" w:rsidRPr="00B52459" w:rsidRDefault="006F0D6E" w:rsidP="006F0D6E">
      <w:pPr>
        <w:pStyle w:val="libFootnote0"/>
        <w:rPr>
          <w:rtl/>
        </w:rPr>
      </w:pPr>
      <w:r>
        <w:rPr>
          <w:rFonts w:hint="cs"/>
          <w:rtl/>
        </w:rPr>
        <w:t>(</w:t>
      </w:r>
      <w:r w:rsidR="00AB14C2" w:rsidRPr="00B52459">
        <w:rPr>
          <w:rtl/>
        </w:rPr>
        <w:t>3</w:t>
      </w:r>
      <w:r>
        <w:rPr>
          <w:rFonts w:hint="cs"/>
          <w:rtl/>
        </w:rPr>
        <w:t>)</w:t>
      </w:r>
      <w:r w:rsidR="00AB14C2" w:rsidRPr="00B52459">
        <w:rPr>
          <w:rtl/>
        </w:rPr>
        <w:t xml:space="preserve"> في ( ب ) : يذهب .</w:t>
      </w:r>
    </w:p>
    <w:p w:rsidR="00AB14C2" w:rsidRPr="00A45F27" w:rsidRDefault="006F0D6E" w:rsidP="006F0D6E">
      <w:pPr>
        <w:pStyle w:val="libFootnote0"/>
        <w:rPr>
          <w:rtl/>
        </w:rPr>
      </w:pPr>
      <w:r>
        <w:rPr>
          <w:rFonts w:hint="cs"/>
          <w:rtl/>
        </w:rPr>
        <w:t>(</w:t>
      </w:r>
      <w:r w:rsidR="00AB14C2" w:rsidRPr="00B52459">
        <w:rPr>
          <w:rtl/>
        </w:rPr>
        <w:t>4</w:t>
      </w:r>
      <w:r>
        <w:rPr>
          <w:rFonts w:hint="cs"/>
          <w:rtl/>
        </w:rPr>
        <w:t>)</w:t>
      </w:r>
      <w:r w:rsidR="00AB14C2" w:rsidRPr="00B52459">
        <w:rPr>
          <w:rtl/>
        </w:rPr>
        <w:t xml:space="preserve"> الكير ـ بالكسر : زقّ ينفخ فيه الحداد (القاموس) . </w:t>
      </w:r>
    </w:p>
    <w:p w:rsidR="00984DF4" w:rsidRDefault="006F0D6E" w:rsidP="006F0D6E">
      <w:pPr>
        <w:pStyle w:val="libFootnote0"/>
        <w:rPr>
          <w:rtl/>
        </w:rPr>
      </w:pPr>
      <w:r>
        <w:rPr>
          <w:rFonts w:hint="cs"/>
          <w:rtl/>
        </w:rPr>
        <w:t>(</w:t>
      </w:r>
      <w:r w:rsidR="00AB14C2" w:rsidRPr="00C75330">
        <w:rPr>
          <w:rtl/>
        </w:rPr>
        <w:t>5</w:t>
      </w:r>
      <w:r>
        <w:rPr>
          <w:rFonts w:hint="cs"/>
          <w:rtl/>
        </w:rPr>
        <w:t>)</w:t>
      </w:r>
      <w:r w:rsidR="00AB14C2" w:rsidRPr="00C75330">
        <w:rPr>
          <w:rtl/>
        </w:rPr>
        <w:t xml:space="preserve"> أورده المصنف في أعلام الدين : 398 .</w:t>
      </w:r>
    </w:p>
    <w:p w:rsidR="00984DF4" w:rsidRDefault="006F0D6E" w:rsidP="006F0D6E">
      <w:pPr>
        <w:pStyle w:val="libFootnote0"/>
        <w:rPr>
          <w:rtl/>
        </w:rPr>
      </w:pPr>
      <w:r>
        <w:rPr>
          <w:rFonts w:hint="cs"/>
          <w:rtl/>
        </w:rPr>
        <w:t>(</w:t>
      </w:r>
      <w:r w:rsidR="00AB14C2" w:rsidRPr="00C75330">
        <w:rPr>
          <w:rtl/>
        </w:rPr>
        <w:t>6</w:t>
      </w:r>
      <w:r>
        <w:rPr>
          <w:rFonts w:hint="cs"/>
          <w:rtl/>
        </w:rPr>
        <w:t>)</w:t>
      </w:r>
      <w:r w:rsidR="00AB14C2" w:rsidRPr="00C75330">
        <w:rPr>
          <w:rtl/>
        </w:rPr>
        <w:t xml:space="preserve"> أورده المصنف في أعلام الدين : 398 و 399 .</w:t>
      </w:r>
    </w:p>
    <w:p w:rsidR="00984DF4" w:rsidRPr="00B52459" w:rsidRDefault="006F0D6E" w:rsidP="006F0D6E">
      <w:pPr>
        <w:pStyle w:val="libFootnote0"/>
        <w:rPr>
          <w:rtl/>
        </w:rPr>
      </w:pPr>
      <w:r>
        <w:rPr>
          <w:rFonts w:hint="cs"/>
          <w:rtl/>
        </w:rPr>
        <w:t>(</w:t>
      </w:r>
      <w:r w:rsidR="00AB14C2" w:rsidRPr="00C75330">
        <w:rPr>
          <w:rtl/>
        </w:rPr>
        <w:t>7</w:t>
      </w:r>
      <w:r>
        <w:rPr>
          <w:rFonts w:hint="cs"/>
          <w:rtl/>
        </w:rPr>
        <w:t>)</w:t>
      </w:r>
      <w:r w:rsidR="00AB14C2" w:rsidRPr="00C75330">
        <w:rPr>
          <w:rtl/>
        </w:rPr>
        <w:t xml:space="preserve"> كنز الفوائد : 178 ، عنه البحار 81 : 224 ح 33 .</w:t>
      </w:r>
    </w:p>
    <w:p w:rsidR="00984DF4" w:rsidRDefault="00984DF4" w:rsidP="00B52459">
      <w:pPr>
        <w:pStyle w:val="libNormal"/>
        <w:rPr>
          <w:rtl/>
        </w:rPr>
      </w:pPr>
      <w:r>
        <w:rPr>
          <w:rtl/>
        </w:rPr>
        <w:br w:type="page"/>
      </w:r>
    </w:p>
    <w:p w:rsidR="00984DF4" w:rsidRPr="00A37932" w:rsidRDefault="00AB14C2" w:rsidP="006F0D6E">
      <w:pPr>
        <w:pStyle w:val="libNormal0"/>
        <w:rPr>
          <w:rtl/>
        </w:rPr>
      </w:pPr>
      <w:r w:rsidRPr="00A37932">
        <w:rPr>
          <w:rtl/>
        </w:rPr>
        <w:lastRenderedPageBreak/>
        <w:t xml:space="preserve">الأرضين السبع ] </w:t>
      </w:r>
      <w:r w:rsidRPr="00105D1D">
        <w:rPr>
          <w:rStyle w:val="libFootnotenumChar"/>
          <w:rtl/>
        </w:rPr>
        <w:t xml:space="preserve">(1) </w:t>
      </w:r>
      <w:r w:rsidRPr="00A37932">
        <w:rPr>
          <w:rtl/>
        </w:rPr>
        <w:t xml:space="preserve">، وما فيهنّ وما بينهنّ وما تحتهنّ ، وربّ العرش العظيم ، صلِّ على محمّدٍ وآل محمّد واشفه بشفائك ، وداوه بدوائك ، وعافه من بلائك ، واجعل شكايته كفّارة لما مضى من ذنوبه وما بقى </w:t>
      </w:r>
      <w:r w:rsidRPr="00105D1D">
        <w:rPr>
          <w:rStyle w:val="libFootnotenumChar"/>
          <w:rtl/>
        </w:rPr>
        <w:t>(2)</w:t>
      </w:r>
      <w:r w:rsidRPr="00A37932">
        <w:rPr>
          <w:rtl/>
        </w:rPr>
        <w:t xml:space="preserve"> .</w:t>
      </w:r>
    </w:p>
    <w:p w:rsidR="00984DF4" w:rsidRPr="00A37932" w:rsidRDefault="00AB14C2" w:rsidP="00A37932">
      <w:pPr>
        <w:pStyle w:val="libNormal"/>
        <w:rPr>
          <w:rtl/>
        </w:rPr>
      </w:pPr>
      <w:r w:rsidRPr="00A37932">
        <w:rPr>
          <w:rtl/>
        </w:rPr>
        <w:t>ويستحب للمريض الدعاء لعائده ، فإنّ دعاءه مستجاب ، وتكره الإطالة عند المريض .</w:t>
      </w:r>
    </w:p>
    <w:p w:rsidR="006F0D6E" w:rsidRPr="002349C0" w:rsidRDefault="006F0D6E" w:rsidP="006F0D6E">
      <w:pPr>
        <w:pStyle w:val="libLine"/>
        <w:rPr>
          <w:rtl/>
        </w:rPr>
      </w:pPr>
      <w:r w:rsidRPr="002349C0">
        <w:rPr>
          <w:rtl/>
        </w:rPr>
        <w:t>____________</w:t>
      </w:r>
    </w:p>
    <w:p w:rsidR="00984DF4" w:rsidRPr="00B52459" w:rsidRDefault="006F0D6E" w:rsidP="006F0D6E">
      <w:pPr>
        <w:pStyle w:val="libFootnote0"/>
        <w:rPr>
          <w:rtl/>
        </w:rPr>
      </w:pPr>
      <w:r>
        <w:rPr>
          <w:rFonts w:hint="cs"/>
          <w:rtl/>
        </w:rPr>
        <w:t>(</w:t>
      </w:r>
      <w:r w:rsidR="00AB14C2" w:rsidRPr="00B52459">
        <w:rPr>
          <w:rtl/>
        </w:rPr>
        <w:t>1</w:t>
      </w:r>
      <w:r>
        <w:rPr>
          <w:rFonts w:hint="cs"/>
          <w:rtl/>
        </w:rPr>
        <w:t>)</w:t>
      </w:r>
      <w:r w:rsidR="00AB14C2" w:rsidRPr="00B52459">
        <w:rPr>
          <w:rtl/>
        </w:rPr>
        <w:t xml:space="preserve"> أثبتناه من ( ب ) و ( ج ) .</w:t>
      </w:r>
    </w:p>
    <w:p w:rsidR="00984DF4" w:rsidRPr="00A45F27" w:rsidRDefault="006F0D6E" w:rsidP="006F0D6E">
      <w:pPr>
        <w:pStyle w:val="libFootnote0"/>
        <w:rPr>
          <w:rtl/>
        </w:rPr>
      </w:pPr>
      <w:r>
        <w:rPr>
          <w:rFonts w:hint="cs"/>
          <w:rtl/>
        </w:rPr>
        <w:t>(</w:t>
      </w:r>
      <w:r w:rsidR="00AB14C2" w:rsidRPr="00B52459">
        <w:rPr>
          <w:rtl/>
        </w:rPr>
        <w:t>2</w:t>
      </w:r>
      <w:r>
        <w:rPr>
          <w:rFonts w:hint="cs"/>
          <w:rtl/>
        </w:rPr>
        <w:t>)</w:t>
      </w:r>
      <w:r w:rsidR="00AB14C2" w:rsidRPr="00B52459">
        <w:rPr>
          <w:rtl/>
        </w:rPr>
        <w:t xml:space="preserve"> أورده المصنف في أعلام الدين : 399 ، عنه البحار 81 : 225 ح35 .</w:t>
      </w:r>
    </w:p>
    <w:p w:rsidR="00984DF4" w:rsidRDefault="00984DF4" w:rsidP="00F93203">
      <w:pPr>
        <w:pStyle w:val="libNormal"/>
        <w:rPr>
          <w:rtl/>
        </w:rPr>
      </w:pPr>
      <w:r>
        <w:rPr>
          <w:rtl/>
        </w:rPr>
        <w:br w:type="page"/>
      </w:r>
    </w:p>
    <w:p w:rsidR="00984DF4" w:rsidRDefault="00AB14C2" w:rsidP="00984DF4">
      <w:pPr>
        <w:pStyle w:val="Heading1Center"/>
        <w:rPr>
          <w:rtl/>
        </w:rPr>
      </w:pPr>
      <w:bookmarkStart w:id="33" w:name="21"/>
      <w:bookmarkStart w:id="34" w:name="_Toc377034166"/>
      <w:r w:rsidRPr="006E304B">
        <w:rPr>
          <w:rtl/>
        </w:rPr>
        <w:lastRenderedPageBreak/>
        <w:t>الباب الثاني عشر</w:t>
      </w:r>
      <w:r w:rsidR="00984DF4">
        <w:rPr>
          <w:rFonts w:hint="cs"/>
          <w:rtl/>
        </w:rPr>
        <w:t>:</w:t>
      </w:r>
      <w:bookmarkEnd w:id="33"/>
      <w:r w:rsidR="00984DF4">
        <w:rPr>
          <w:rFonts w:hint="cs"/>
          <w:rtl/>
        </w:rPr>
        <w:t xml:space="preserve"> </w:t>
      </w:r>
      <w:r w:rsidRPr="006E304B">
        <w:rPr>
          <w:rtl/>
        </w:rPr>
        <w:t>في التوبة وشروطها</w:t>
      </w:r>
      <w:bookmarkEnd w:id="34"/>
    </w:p>
    <w:p w:rsidR="00984DF4" w:rsidRPr="00A37932" w:rsidRDefault="00AB14C2" w:rsidP="00FD1FD5">
      <w:pPr>
        <w:pStyle w:val="libNormal"/>
        <w:rPr>
          <w:rtl/>
        </w:rPr>
      </w:pPr>
      <w:r w:rsidRPr="00A37932">
        <w:rPr>
          <w:rtl/>
        </w:rPr>
        <w:t xml:space="preserve">قال الله تعالى : </w:t>
      </w:r>
      <w:r w:rsidR="00FD1FD5">
        <w:rPr>
          <w:rStyle w:val="libAlaemChar"/>
          <w:rFonts w:eastAsiaTheme="minorHAnsi" w:hint="cs"/>
          <w:rtl/>
        </w:rPr>
        <w:t>(</w:t>
      </w:r>
      <w:r w:rsidRPr="00F03084">
        <w:rPr>
          <w:rStyle w:val="libAieChar"/>
          <w:rtl/>
        </w:rPr>
        <w:t xml:space="preserve"> يا أيّها الذين آمنوا توبوا إلى الله توبة نصوحاً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يعني بالنصوح لا رجوع فيها إلى ذنب .</w:t>
      </w:r>
    </w:p>
    <w:p w:rsidR="00984DF4" w:rsidRPr="00A37932" w:rsidRDefault="00AB14C2" w:rsidP="00FD1FD5">
      <w:pPr>
        <w:pStyle w:val="libNormal"/>
        <w:rPr>
          <w:rtl/>
        </w:rPr>
      </w:pPr>
      <w:r w:rsidRPr="00A37932">
        <w:rPr>
          <w:rtl/>
        </w:rPr>
        <w:t xml:space="preserve">وقال سبحانه : </w:t>
      </w:r>
      <w:r w:rsidR="00FD1FD5">
        <w:rPr>
          <w:rStyle w:val="libAlaemChar"/>
          <w:rFonts w:eastAsiaTheme="minorHAnsi" w:hint="cs"/>
          <w:rtl/>
        </w:rPr>
        <w:t>(</w:t>
      </w:r>
      <w:r w:rsidRPr="00F03084">
        <w:rPr>
          <w:rStyle w:val="libAieChar"/>
          <w:rtl/>
        </w:rPr>
        <w:t xml:space="preserve"> إِنَّمَا التَّوْبَةُ عَلَى اللهِ لِلَّذِينَ يَعْمَلُونَ السُّوءَ بِجَهَالَةٍ ثُمَّ يَتُوبُونَ مِنْ قَرِيبٍ فَأُولَئِكَ يَتُوبُ اللهُ عَلَيْهِمْ </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84DF4" w:rsidRPr="00A37932" w:rsidRDefault="00AB14C2" w:rsidP="00FD1FD5">
      <w:pPr>
        <w:pStyle w:val="libNormal"/>
        <w:rPr>
          <w:rtl/>
        </w:rPr>
      </w:pPr>
      <w:r w:rsidRPr="00A37932">
        <w:rPr>
          <w:rtl/>
        </w:rPr>
        <w:t xml:space="preserve">قوله ( بجهالة ) يعني بمواقع العقاب ، وقيل : بعظمة الله ، وأخذه للعبد بعصيانه حال المواقعة ، ثم قال سبحانه : </w:t>
      </w:r>
      <w:r w:rsidR="00FD1FD5">
        <w:rPr>
          <w:rStyle w:val="libAlaemChar"/>
          <w:rFonts w:eastAsiaTheme="minorHAnsi" w:hint="cs"/>
          <w:rtl/>
        </w:rPr>
        <w:t>(</w:t>
      </w:r>
      <w:r w:rsidRPr="00F03084">
        <w:rPr>
          <w:rStyle w:val="libAieChar"/>
          <w:rtl/>
        </w:rPr>
        <w:t xml:space="preserve"> وَلَيْسَتِ التَّوْبَةُ لِلَّذِينَ يَعْمَلُونَ السَّيِّئَاتِ حَتَّى إِذَا حَضَرَ أَحَدَهُمُ الْمَوْتُ قَالَ إِنِّي تُبْتُ الآنَ وَلا الَّذِينَ يَمُوتُونَ وَهُمْ كُفَّارٌ </w:t>
      </w:r>
      <w:r w:rsidR="00FD1FD5">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984DF4" w:rsidRPr="00A37932" w:rsidRDefault="00AB14C2" w:rsidP="00FD1FD5">
      <w:pPr>
        <w:pStyle w:val="libNormal"/>
        <w:rPr>
          <w:rtl/>
        </w:rPr>
      </w:pPr>
      <w:r w:rsidRPr="00A37932">
        <w:rPr>
          <w:rtl/>
        </w:rPr>
        <w:t xml:space="preserve">نفى سبحانه قبول التوبة عند مشاهدة أشراط الموت من العاصي والكافر ، وإنّما هي مقبولة ما لم يتيقن الموت ، فانّه سبحانه وعد قبوله بقوله : </w:t>
      </w:r>
      <w:r w:rsidR="00FD1FD5">
        <w:rPr>
          <w:rStyle w:val="libAlaemChar"/>
          <w:rFonts w:eastAsiaTheme="minorHAnsi" w:hint="cs"/>
          <w:rtl/>
        </w:rPr>
        <w:t>(</w:t>
      </w:r>
      <w:r w:rsidRPr="00F03084">
        <w:rPr>
          <w:rStyle w:val="libAieChar"/>
          <w:rtl/>
        </w:rPr>
        <w:t xml:space="preserve"> وَهُوَ الَّذِي يَقْبَلُ </w:t>
      </w:r>
    </w:p>
    <w:p w:rsidR="00097C9F" w:rsidRPr="002349C0" w:rsidRDefault="00097C9F" w:rsidP="00097C9F">
      <w:pPr>
        <w:pStyle w:val="libLine"/>
        <w:rPr>
          <w:rtl/>
        </w:rPr>
      </w:pPr>
      <w:r w:rsidRPr="002349C0">
        <w:rPr>
          <w:rtl/>
        </w:rPr>
        <w:t>____________</w:t>
      </w:r>
    </w:p>
    <w:p w:rsidR="00984DF4" w:rsidRPr="00B52459" w:rsidRDefault="00097C9F" w:rsidP="00097C9F">
      <w:pPr>
        <w:pStyle w:val="libFootnote0"/>
        <w:rPr>
          <w:rtl/>
        </w:rPr>
      </w:pPr>
      <w:r>
        <w:rPr>
          <w:rFonts w:hint="cs"/>
          <w:rtl/>
        </w:rPr>
        <w:t>(</w:t>
      </w:r>
      <w:r w:rsidR="00AB14C2" w:rsidRPr="00B52459">
        <w:rPr>
          <w:rtl/>
        </w:rPr>
        <w:t>1</w:t>
      </w:r>
      <w:r>
        <w:rPr>
          <w:rFonts w:hint="cs"/>
          <w:rtl/>
        </w:rPr>
        <w:t>)</w:t>
      </w:r>
      <w:r w:rsidR="00AB14C2" w:rsidRPr="00B52459">
        <w:rPr>
          <w:rtl/>
        </w:rPr>
        <w:t xml:space="preserve"> التحريم : 8 .</w:t>
      </w:r>
    </w:p>
    <w:p w:rsidR="00984DF4" w:rsidRPr="00B52459" w:rsidRDefault="00097C9F" w:rsidP="00097C9F">
      <w:pPr>
        <w:pStyle w:val="libFootnote0"/>
        <w:rPr>
          <w:rtl/>
        </w:rPr>
      </w:pPr>
      <w:r>
        <w:rPr>
          <w:rFonts w:hint="cs"/>
          <w:rtl/>
        </w:rPr>
        <w:t>(</w:t>
      </w:r>
      <w:r w:rsidR="00AB14C2" w:rsidRPr="00B52459">
        <w:rPr>
          <w:rtl/>
        </w:rPr>
        <w:t>2</w:t>
      </w:r>
      <w:r>
        <w:rPr>
          <w:rFonts w:hint="cs"/>
          <w:rtl/>
        </w:rPr>
        <w:t>)</w:t>
      </w:r>
      <w:r w:rsidR="00AB14C2" w:rsidRPr="00B52459">
        <w:rPr>
          <w:rtl/>
        </w:rPr>
        <w:t xml:space="preserve"> النساء : 17 .</w:t>
      </w:r>
    </w:p>
    <w:p w:rsidR="00984DF4" w:rsidRPr="00A45F27" w:rsidRDefault="00097C9F" w:rsidP="00097C9F">
      <w:pPr>
        <w:pStyle w:val="libFootnote0"/>
        <w:rPr>
          <w:rtl/>
        </w:rPr>
      </w:pPr>
      <w:r>
        <w:rPr>
          <w:rFonts w:hint="cs"/>
          <w:rtl/>
        </w:rPr>
        <w:t>(</w:t>
      </w:r>
      <w:r w:rsidR="00AB14C2" w:rsidRPr="00B52459">
        <w:rPr>
          <w:rtl/>
        </w:rPr>
        <w:t>3</w:t>
      </w:r>
      <w:r>
        <w:rPr>
          <w:rFonts w:hint="cs"/>
          <w:rtl/>
        </w:rPr>
        <w:t>)</w:t>
      </w:r>
      <w:r w:rsidR="00AB14C2" w:rsidRPr="00B52459">
        <w:rPr>
          <w:rtl/>
        </w:rPr>
        <w:t xml:space="preserve"> النساء : 18 .</w:t>
      </w:r>
    </w:p>
    <w:p w:rsidR="00984DF4" w:rsidRDefault="00984DF4" w:rsidP="00F93203">
      <w:pPr>
        <w:pStyle w:val="libNormal"/>
        <w:rPr>
          <w:rtl/>
        </w:rPr>
      </w:pPr>
      <w:r>
        <w:rPr>
          <w:rtl/>
        </w:rPr>
        <w:br w:type="page"/>
      </w:r>
    </w:p>
    <w:p w:rsidR="00984DF4" w:rsidRPr="00A37932" w:rsidRDefault="00AB14C2" w:rsidP="00FD1FD5">
      <w:pPr>
        <w:pStyle w:val="libNormal0"/>
        <w:rPr>
          <w:rtl/>
        </w:rPr>
      </w:pPr>
      <w:r w:rsidRPr="00F03084">
        <w:rPr>
          <w:rStyle w:val="libAieChar"/>
          <w:rtl/>
        </w:rPr>
        <w:lastRenderedPageBreak/>
        <w:t xml:space="preserve">التَّوْبَةَ عَنْ عِبَادِهِ وَيَعْفُو عَنِ السَّيِّئَاتِ </w:t>
      </w:r>
      <w:r w:rsidR="00FD1FD5">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وبقوله سبحانه مخبراً عن نفسه : </w:t>
      </w:r>
      <w:r w:rsidR="00FD1FD5">
        <w:rPr>
          <w:rStyle w:val="libAlaemChar"/>
          <w:rFonts w:eastAsiaTheme="minorHAnsi" w:hint="cs"/>
          <w:rtl/>
        </w:rPr>
        <w:t>(</w:t>
      </w:r>
      <w:r w:rsidRPr="00F03084">
        <w:rPr>
          <w:rStyle w:val="libAieChar"/>
          <w:rtl/>
        </w:rPr>
        <w:t xml:space="preserve"> غَافِرِ الذَّنْبِ وَقَابِلِ التَّوْبِ شَدِيدِ الْعِقَابِ</w:t>
      </w:r>
      <w:r w:rsidR="00FD1FD5">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84DF4" w:rsidRPr="00A37932" w:rsidRDefault="00AB14C2" w:rsidP="00A37932">
      <w:pPr>
        <w:pStyle w:val="libNormal"/>
        <w:rPr>
          <w:rtl/>
        </w:rPr>
      </w:pPr>
      <w:r w:rsidRPr="00A37932">
        <w:rPr>
          <w:rtl/>
        </w:rPr>
        <w:t>فالتوبة واجبة في نفسها عن القبيح وعن الإخلال بالواجب ، ثمّ إنْ كانت التوبة عن حقّ الله تعالى ، مثل ترك الصلاة والصيام والحج والزكاة وسائر الحقوق اللاّزمة للنفس والبدن أو لأحدهما ، فيجب على التائب الشروع فيها مع القدرة عليها في وقت القدرة ، والندم على الإخلال بها في الماضي ، والعزم على ترك العود .</w:t>
      </w:r>
    </w:p>
    <w:p w:rsidR="00984DF4" w:rsidRPr="00A37932" w:rsidRDefault="00AB14C2" w:rsidP="00A37932">
      <w:pPr>
        <w:pStyle w:val="libNormal"/>
        <w:rPr>
          <w:rtl/>
        </w:rPr>
      </w:pPr>
      <w:r w:rsidRPr="00A37932">
        <w:rPr>
          <w:rtl/>
        </w:rPr>
        <w:t>وإن كانت التوبة عن حق الناس يجب ردّه عليهم إن كانوا أحياء ، وإلى ورثتهم بعد موتهم إن كان ذلك المال بعينه وإلاّ فمثله ، وإن لم يكن لهم وارث تصدّق به عنهم إن علم مقداره ، وإلاّ فيما يغلب على ظنّه مساواته ، والندم على غصبه ، والعزم على ترك العود إلى مثله ، ويستغفر الله على تعدّي أمره وأمر رسوله وتعدّي أمر إمام زمانه ، فلكلّ منهم حق في ذلك يسقط بالاستغفار .</w:t>
      </w:r>
    </w:p>
    <w:p w:rsidR="00984DF4" w:rsidRPr="00A37932" w:rsidRDefault="00AB14C2" w:rsidP="00A37932">
      <w:pPr>
        <w:pStyle w:val="libNormal"/>
        <w:rPr>
          <w:rtl/>
        </w:rPr>
      </w:pPr>
      <w:r w:rsidRPr="00A37932">
        <w:rPr>
          <w:rtl/>
        </w:rPr>
        <w:t>وإن كانت توبته عن أخذ عرض ، أو نميمة ، أو بهتان عليهم بكذب ، فيجب انقياده إليهم ، وإقراره على نفسه بالكذب عليهم والبهتان ، وليستبرئ لهم عن حقّهم إن نزلوا ، أو يراضيهم بما يرضوا به عنه .</w:t>
      </w:r>
    </w:p>
    <w:p w:rsidR="00984DF4" w:rsidRPr="00A37932" w:rsidRDefault="00AB14C2" w:rsidP="00A37932">
      <w:pPr>
        <w:pStyle w:val="libNormal"/>
        <w:rPr>
          <w:rtl/>
        </w:rPr>
      </w:pPr>
      <w:r w:rsidRPr="00A37932">
        <w:rPr>
          <w:rtl/>
        </w:rPr>
        <w:t xml:space="preserve">وإن كانت عن قتل نفس عمداً أو جراح ، أو شيء في أبدانهم ، فينقاد إليهم للخروج عن [ حقوقهم على ] </w:t>
      </w:r>
      <w:r w:rsidRPr="00105D1D">
        <w:rPr>
          <w:rStyle w:val="libFootnotenumChar"/>
          <w:rtl/>
        </w:rPr>
        <w:t>(3)</w:t>
      </w:r>
      <w:r w:rsidRPr="00A37932">
        <w:rPr>
          <w:rtl/>
        </w:rPr>
        <w:t xml:space="preserve"> الوجه المأمور به من قصاص عن جراح ، أو ديّة عن قتل نفس عمداً إن شاء أو رضوا بالديّة ، وإلاّ فالقتل بالقتل .</w:t>
      </w:r>
    </w:p>
    <w:p w:rsidR="00984DF4" w:rsidRPr="00A37932" w:rsidRDefault="00AB14C2" w:rsidP="00A37932">
      <w:pPr>
        <w:pStyle w:val="libNormal"/>
        <w:rPr>
          <w:rtl/>
        </w:rPr>
      </w:pPr>
      <w:r w:rsidRPr="00A37932">
        <w:rPr>
          <w:rtl/>
        </w:rPr>
        <w:t xml:space="preserve">وإن كانت التوبة عن معصية من زنا ، أو شرب خمر وأمثاله ، فالتوبة عنه الندم على ذلك الفعل ، والعزم على ترك العود إليه ، وليست التوبة قول الرجل ( استغفر الله وأتوب إليه ) وهو لا يؤدّي حقّه ولا حق رسوله ولا إمامه ولا حق </w:t>
      </w:r>
    </w:p>
    <w:p w:rsidR="00097C9F" w:rsidRPr="002349C0" w:rsidRDefault="00097C9F" w:rsidP="00097C9F">
      <w:pPr>
        <w:pStyle w:val="libLine"/>
        <w:rPr>
          <w:rtl/>
        </w:rPr>
      </w:pPr>
      <w:r w:rsidRPr="002349C0">
        <w:rPr>
          <w:rtl/>
        </w:rPr>
        <w:t>____________</w:t>
      </w:r>
    </w:p>
    <w:p w:rsidR="00984DF4" w:rsidRPr="00B52459" w:rsidRDefault="00097C9F" w:rsidP="00097C9F">
      <w:pPr>
        <w:pStyle w:val="libFootnote0"/>
        <w:rPr>
          <w:rtl/>
        </w:rPr>
      </w:pPr>
      <w:r>
        <w:rPr>
          <w:rFonts w:hint="cs"/>
          <w:rtl/>
        </w:rPr>
        <w:t>(</w:t>
      </w:r>
      <w:r w:rsidR="00AB14C2" w:rsidRPr="00B52459">
        <w:rPr>
          <w:rtl/>
        </w:rPr>
        <w:t>1</w:t>
      </w:r>
      <w:r>
        <w:rPr>
          <w:rFonts w:hint="cs"/>
          <w:rtl/>
        </w:rPr>
        <w:t>)</w:t>
      </w:r>
      <w:r w:rsidR="00AB14C2" w:rsidRPr="00B52459">
        <w:rPr>
          <w:rtl/>
        </w:rPr>
        <w:t xml:space="preserve"> الشورى : 25 .</w:t>
      </w:r>
    </w:p>
    <w:p w:rsidR="00984DF4" w:rsidRPr="00B52459" w:rsidRDefault="00097C9F" w:rsidP="00097C9F">
      <w:pPr>
        <w:pStyle w:val="libFootnote0"/>
        <w:rPr>
          <w:rtl/>
        </w:rPr>
      </w:pPr>
      <w:r>
        <w:rPr>
          <w:rFonts w:hint="cs"/>
          <w:rtl/>
        </w:rPr>
        <w:t>(</w:t>
      </w:r>
      <w:r w:rsidR="00AB14C2" w:rsidRPr="00B52459">
        <w:rPr>
          <w:rtl/>
        </w:rPr>
        <w:t>2</w:t>
      </w:r>
      <w:r>
        <w:rPr>
          <w:rFonts w:hint="cs"/>
          <w:rtl/>
        </w:rPr>
        <w:t>)</w:t>
      </w:r>
      <w:r w:rsidR="00AB14C2" w:rsidRPr="00B52459">
        <w:rPr>
          <w:rtl/>
        </w:rPr>
        <w:t xml:space="preserve"> الشورى : 25 .</w:t>
      </w:r>
    </w:p>
    <w:p w:rsidR="00984DF4" w:rsidRPr="00A45F27" w:rsidRDefault="00097C9F" w:rsidP="00097C9F">
      <w:pPr>
        <w:pStyle w:val="libFootnote0"/>
        <w:rPr>
          <w:rtl/>
        </w:rPr>
      </w:pPr>
      <w:r>
        <w:rPr>
          <w:rFonts w:hint="cs"/>
          <w:rtl/>
        </w:rPr>
        <w:t>(</w:t>
      </w:r>
      <w:r w:rsidR="00AB14C2" w:rsidRPr="00B52459">
        <w:rPr>
          <w:rtl/>
        </w:rPr>
        <w:t>3</w:t>
      </w:r>
      <w:r>
        <w:rPr>
          <w:rFonts w:hint="cs"/>
          <w:rtl/>
        </w:rPr>
        <w:t>)</w:t>
      </w:r>
      <w:r w:rsidR="00AB14C2" w:rsidRPr="00B52459">
        <w:rPr>
          <w:rtl/>
        </w:rPr>
        <w:t xml:space="preserve"> أثبتناه من ( ب ) و ( ج ) .</w:t>
      </w:r>
    </w:p>
    <w:p w:rsidR="00984DF4" w:rsidRDefault="00984DF4" w:rsidP="00F93203">
      <w:pPr>
        <w:pStyle w:val="libNormal"/>
        <w:rPr>
          <w:rtl/>
        </w:rPr>
      </w:pPr>
      <w:r>
        <w:rPr>
          <w:rtl/>
        </w:rPr>
        <w:br w:type="page"/>
      </w:r>
    </w:p>
    <w:p w:rsidR="00984DF4" w:rsidRPr="00A37932" w:rsidRDefault="00AB14C2" w:rsidP="00097C9F">
      <w:pPr>
        <w:pStyle w:val="libNormal0"/>
        <w:rPr>
          <w:rtl/>
        </w:rPr>
      </w:pPr>
      <w:r w:rsidRPr="00A37932">
        <w:rPr>
          <w:rtl/>
        </w:rPr>
        <w:lastRenderedPageBreak/>
        <w:t>الناس .</w:t>
      </w:r>
    </w:p>
    <w:p w:rsidR="00984DF4" w:rsidRPr="00A37932" w:rsidRDefault="00AB14C2" w:rsidP="00A37932">
      <w:pPr>
        <w:pStyle w:val="libNormal"/>
        <w:rPr>
          <w:rtl/>
        </w:rPr>
      </w:pPr>
      <w:r w:rsidRPr="00A37932">
        <w:rPr>
          <w:rtl/>
        </w:rPr>
        <w:t>فقول الرجل هذا من دون ذلك استهزاء بنفسه ، ويجرِ عليها ذنباً ثانياً بكذبه ، كما روي أنّ بعض الناس اجتاز على رجل وهو يقول : استغفر الله ، ويشتم الناس ويكرّر الاستغفار ويشتم ، فقال السامع له : استغفر الله من هذا الاستغفار والتكرار .</w:t>
      </w:r>
    </w:p>
    <w:p w:rsidR="00984DF4" w:rsidRPr="00A37932" w:rsidRDefault="00AB14C2" w:rsidP="00E41039">
      <w:pPr>
        <w:pStyle w:val="libBold2"/>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أيّها الناس توبوا إلى الله توبة نصوحاً قبل أن تموتوا ، وبادروا بالأعمال الصالحة قبل أن تشغلوا ، وأصلحوا بينكم وبين ربّكم تسعدوا ، وأكثروا من الصدقة ترزقوا ، وأمروا بالمعروف وانهوا عن المنكر تنصروا .</w:t>
      </w:r>
    </w:p>
    <w:p w:rsidR="00984DF4" w:rsidRPr="00A37932" w:rsidRDefault="00AB14C2" w:rsidP="00A37932">
      <w:pPr>
        <w:pStyle w:val="libBold2"/>
        <w:rPr>
          <w:rtl/>
        </w:rPr>
      </w:pPr>
      <w:r w:rsidRPr="00A37932">
        <w:rPr>
          <w:rtl/>
        </w:rPr>
        <w:t xml:space="preserve">أيّها النّاس إنّ أكيسكم أكثركم للموت ذكراً ، وإنّ أحزمكم أحسنكم استعداداً له ، وإنّ من علامات العقل التجافي عن دار الغرور ، والإنابة إلى دار الخلود ، والتزوّد لسكنى القبور ، والتأهّب ليوم النشور </w:t>
      </w:r>
      <w:r w:rsidRPr="00105D1D">
        <w:rPr>
          <w:rStyle w:val="libFootnotenumChar"/>
          <w:rtl/>
        </w:rPr>
        <w:t>(1)</w:t>
      </w:r>
      <w:r w:rsidRPr="00A37932">
        <w:rPr>
          <w:rtl/>
        </w:rPr>
        <w:t xml:space="preserve"> .</w:t>
      </w:r>
    </w:p>
    <w:p w:rsidR="00984DF4" w:rsidRPr="00A37932" w:rsidRDefault="00AB14C2" w:rsidP="00E41039">
      <w:pPr>
        <w:pStyle w:val="libNormal"/>
        <w:rPr>
          <w:rtl/>
        </w:rPr>
      </w:pPr>
      <w:r w:rsidRPr="00A37932">
        <w:rPr>
          <w:rtl/>
        </w:rPr>
        <w:t xml:space="preserve">وكان </w:t>
      </w:r>
      <w:r w:rsidR="00E41039" w:rsidRPr="00E41039">
        <w:rPr>
          <w:rStyle w:val="libAlaemChar"/>
          <w:rFonts w:eastAsiaTheme="minorHAnsi"/>
          <w:rtl/>
        </w:rPr>
        <w:t>صلى‌الله‌عليه‌وآله‌وسلم</w:t>
      </w:r>
      <w:r w:rsidRPr="00A37932">
        <w:rPr>
          <w:rtl/>
        </w:rPr>
        <w:t xml:space="preserve"> يقول في دعائه : </w:t>
      </w:r>
      <w:r w:rsidRPr="00A37932">
        <w:rPr>
          <w:rStyle w:val="libBold2Char"/>
          <w:rtl/>
        </w:rPr>
        <w:t>( اللّهمّ اغفر لي</w:t>
      </w:r>
      <w:r w:rsidRPr="00A37932">
        <w:rPr>
          <w:rtl/>
        </w:rPr>
        <w:t xml:space="preserve"> </w:t>
      </w:r>
      <w:r w:rsidRPr="00105D1D">
        <w:rPr>
          <w:rStyle w:val="libFootnotenumChar"/>
          <w:rtl/>
        </w:rPr>
        <w:t>(2)</w:t>
      </w:r>
      <w:r w:rsidRPr="00A37932">
        <w:rPr>
          <w:rtl/>
        </w:rPr>
        <w:t xml:space="preserve"> </w:t>
      </w:r>
      <w:r w:rsidRPr="00A37932">
        <w:rPr>
          <w:rStyle w:val="libBold2Char"/>
          <w:rtl/>
        </w:rPr>
        <w:t>وتب عليّ انّك أنت التوّاب الرحيم )</w:t>
      </w:r>
      <w:r w:rsidRPr="00A37932">
        <w:rPr>
          <w:rtl/>
        </w:rPr>
        <w:t xml:space="preserve"> .</w:t>
      </w:r>
    </w:p>
    <w:p w:rsidR="00984DF4" w:rsidRPr="00A37932" w:rsidRDefault="00AB14C2" w:rsidP="00A37932">
      <w:pPr>
        <w:pStyle w:val="libNormal"/>
        <w:rPr>
          <w:rtl/>
        </w:rPr>
      </w:pPr>
      <w:r w:rsidRPr="00A37932">
        <w:rPr>
          <w:rtl/>
        </w:rPr>
        <w:t xml:space="preserve">وقيل : إنّ إبليس قال : وعزّتك لا أزال أغوي [ وأدعو ] </w:t>
      </w:r>
      <w:r w:rsidRPr="00105D1D">
        <w:rPr>
          <w:rStyle w:val="libFootnotenumChar"/>
          <w:rtl/>
        </w:rPr>
        <w:t>(3)</w:t>
      </w:r>
      <w:r w:rsidRPr="00A37932">
        <w:rPr>
          <w:rtl/>
        </w:rPr>
        <w:t xml:space="preserve"> ابن آدم إلى المعصية ما دامت الروح في بدنه ، فقال الله تعالى : </w:t>
      </w:r>
      <w:r w:rsidRPr="00A37932">
        <w:rPr>
          <w:rStyle w:val="libBold2Char"/>
          <w:rtl/>
        </w:rPr>
        <w:t>( وعزّتي وجلالي لا أمنعه التوبة حتّى يغرغر بروحه )</w:t>
      </w:r>
      <w:r w:rsidRPr="00A37932">
        <w:rPr>
          <w:rtl/>
        </w:rPr>
        <w:t xml:space="preserve"> </w:t>
      </w:r>
      <w:r w:rsidRPr="00105D1D">
        <w:rPr>
          <w:rStyle w:val="libFootnotenumChar"/>
          <w:rtl/>
        </w:rPr>
        <w:t>(4)</w:t>
      </w:r>
      <w:r w:rsidRPr="00A37932">
        <w:rPr>
          <w:rtl/>
        </w:rPr>
        <w:t xml:space="preserve"> .</w:t>
      </w:r>
    </w:p>
    <w:p w:rsidR="00984DF4" w:rsidRPr="00A37932" w:rsidRDefault="00AB14C2" w:rsidP="003E0123">
      <w:pPr>
        <w:pStyle w:val="libNormal"/>
        <w:rPr>
          <w:rtl/>
        </w:rPr>
      </w:pPr>
      <w:r w:rsidRPr="00A37932">
        <w:rPr>
          <w:rtl/>
        </w:rPr>
        <w:t xml:space="preserve">وما يقبض الله عبداً إلاّ بعد أن يعلم منه أنّه لا يتوب لو أبقاه ، كما أخبر الله سبحانه عن جواب أهل النار من قولهم : </w:t>
      </w:r>
      <w:r w:rsidR="00FD1FD5">
        <w:rPr>
          <w:rStyle w:val="libAlaemChar"/>
          <w:rFonts w:eastAsiaTheme="minorHAnsi" w:hint="cs"/>
          <w:rtl/>
        </w:rPr>
        <w:t>(</w:t>
      </w:r>
      <w:r w:rsidRPr="00F03084">
        <w:rPr>
          <w:rStyle w:val="libAieChar"/>
          <w:rtl/>
        </w:rPr>
        <w:t xml:space="preserve"> رَبَّنَا أَخْرِجْنَا نَعْمَلْ صَالِحاً </w:t>
      </w:r>
      <w:r w:rsidR="003E012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 فقال </w:t>
      </w:r>
    </w:p>
    <w:p w:rsidR="00097C9F" w:rsidRPr="002349C0" w:rsidRDefault="00097C9F" w:rsidP="00097C9F">
      <w:pPr>
        <w:pStyle w:val="libLine"/>
        <w:rPr>
          <w:rtl/>
        </w:rPr>
      </w:pPr>
      <w:r w:rsidRPr="002349C0">
        <w:rPr>
          <w:rtl/>
        </w:rPr>
        <w:t>____________</w:t>
      </w:r>
    </w:p>
    <w:p w:rsidR="00984DF4" w:rsidRPr="00B52459" w:rsidRDefault="00097C9F" w:rsidP="00097C9F">
      <w:pPr>
        <w:pStyle w:val="libFootnote0"/>
        <w:rPr>
          <w:rtl/>
        </w:rPr>
      </w:pPr>
      <w:r>
        <w:rPr>
          <w:rFonts w:hint="cs"/>
          <w:rtl/>
        </w:rPr>
        <w:t>(</w:t>
      </w:r>
      <w:r w:rsidR="00AB14C2" w:rsidRPr="00B52459">
        <w:rPr>
          <w:rtl/>
        </w:rPr>
        <w:t>1</w:t>
      </w:r>
      <w:r>
        <w:rPr>
          <w:rFonts w:hint="cs"/>
          <w:rtl/>
        </w:rPr>
        <w:t>)</w:t>
      </w:r>
      <w:r w:rsidR="00AB14C2" w:rsidRPr="00B52459">
        <w:rPr>
          <w:rtl/>
        </w:rPr>
        <w:t xml:space="preserve"> راجع البحار 77 : 176 ضمن حديث 10 .</w:t>
      </w:r>
    </w:p>
    <w:p w:rsidR="00984DF4" w:rsidRPr="00B52459" w:rsidRDefault="00097C9F" w:rsidP="00097C9F">
      <w:pPr>
        <w:pStyle w:val="libFootnote0"/>
        <w:rPr>
          <w:rtl/>
        </w:rPr>
      </w:pPr>
      <w:r>
        <w:rPr>
          <w:rFonts w:hint="cs"/>
          <w:rtl/>
        </w:rPr>
        <w:t>(</w:t>
      </w:r>
      <w:r w:rsidR="00AB14C2" w:rsidRPr="00B52459">
        <w:rPr>
          <w:rtl/>
        </w:rPr>
        <w:t>2</w:t>
      </w:r>
      <w:r>
        <w:rPr>
          <w:rFonts w:hint="cs"/>
          <w:rtl/>
        </w:rPr>
        <w:t>)</w:t>
      </w:r>
      <w:r w:rsidR="00AB14C2" w:rsidRPr="00B52459">
        <w:rPr>
          <w:rtl/>
        </w:rPr>
        <w:t xml:space="preserve"> في ( ج ) : اغفر لي كلّ ذنب عليّ .</w:t>
      </w:r>
    </w:p>
    <w:p w:rsidR="00984DF4" w:rsidRPr="00B52459" w:rsidRDefault="00097C9F" w:rsidP="00097C9F">
      <w:pPr>
        <w:pStyle w:val="libFootnote0"/>
        <w:rPr>
          <w:rtl/>
        </w:rPr>
      </w:pPr>
      <w:r>
        <w:rPr>
          <w:rFonts w:hint="cs"/>
          <w:rtl/>
        </w:rPr>
        <w:t>(</w:t>
      </w:r>
      <w:r w:rsidR="00AB14C2" w:rsidRPr="00B52459">
        <w:rPr>
          <w:rtl/>
        </w:rPr>
        <w:t>3</w:t>
      </w:r>
      <w:r>
        <w:rPr>
          <w:rFonts w:hint="cs"/>
          <w:rtl/>
        </w:rPr>
        <w:t>)</w:t>
      </w:r>
      <w:r w:rsidR="00AB14C2" w:rsidRPr="00B52459">
        <w:rPr>
          <w:rtl/>
        </w:rPr>
        <w:t xml:space="preserve"> أثبتناه من ( ب ) .</w:t>
      </w:r>
    </w:p>
    <w:p w:rsidR="00984DF4" w:rsidRPr="00B52459" w:rsidRDefault="00097C9F" w:rsidP="00097C9F">
      <w:pPr>
        <w:pStyle w:val="libFootnote0"/>
        <w:rPr>
          <w:rtl/>
        </w:rPr>
      </w:pPr>
      <w:r>
        <w:rPr>
          <w:rFonts w:hint="cs"/>
          <w:rtl/>
        </w:rPr>
        <w:t>(</w:t>
      </w:r>
      <w:r w:rsidR="00AB14C2" w:rsidRPr="00B52459">
        <w:rPr>
          <w:rtl/>
        </w:rPr>
        <w:t>4</w:t>
      </w:r>
      <w:r>
        <w:rPr>
          <w:rFonts w:hint="cs"/>
          <w:rtl/>
        </w:rPr>
        <w:t>)</w:t>
      </w:r>
      <w:r w:rsidR="00AB14C2" w:rsidRPr="00B52459">
        <w:rPr>
          <w:rtl/>
        </w:rPr>
        <w:t xml:space="preserve"> راجع البحار 6 : 16 .</w:t>
      </w:r>
    </w:p>
    <w:p w:rsidR="00984DF4" w:rsidRPr="00A45F27" w:rsidRDefault="00097C9F" w:rsidP="00097C9F">
      <w:pPr>
        <w:pStyle w:val="libFootnote0"/>
        <w:rPr>
          <w:rtl/>
        </w:rPr>
      </w:pPr>
      <w:r>
        <w:rPr>
          <w:rFonts w:hint="cs"/>
          <w:rtl/>
        </w:rPr>
        <w:t>(</w:t>
      </w:r>
      <w:r w:rsidR="00AB14C2" w:rsidRPr="00B52459">
        <w:rPr>
          <w:rtl/>
        </w:rPr>
        <w:t>5</w:t>
      </w:r>
      <w:r>
        <w:rPr>
          <w:rFonts w:hint="cs"/>
          <w:rtl/>
        </w:rPr>
        <w:t>)</w:t>
      </w:r>
      <w:r w:rsidR="00AB14C2" w:rsidRPr="00B52459">
        <w:rPr>
          <w:rtl/>
        </w:rPr>
        <w:t xml:space="preserve"> فاطر : 37 .</w:t>
      </w:r>
    </w:p>
    <w:p w:rsidR="00984DF4" w:rsidRDefault="00984DF4" w:rsidP="00F93203">
      <w:pPr>
        <w:pStyle w:val="libNormal"/>
        <w:rPr>
          <w:rtl/>
        </w:rPr>
      </w:pPr>
      <w:r>
        <w:rPr>
          <w:rtl/>
        </w:rPr>
        <w:br w:type="page"/>
      </w:r>
    </w:p>
    <w:p w:rsidR="00984DF4" w:rsidRPr="00A37932" w:rsidRDefault="00AB14C2" w:rsidP="003E0123">
      <w:pPr>
        <w:pStyle w:val="libNormal0"/>
        <w:rPr>
          <w:rtl/>
        </w:rPr>
      </w:pPr>
      <w:r w:rsidRPr="00A37932">
        <w:rPr>
          <w:rtl/>
        </w:rPr>
        <w:lastRenderedPageBreak/>
        <w:t xml:space="preserve">تعالى : </w:t>
      </w:r>
      <w:r w:rsidR="003E0123">
        <w:rPr>
          <w:rStyle w:val="libAlaemChar"/>
          <w:rFonts w:eastAsiaTheme="minorHAnsi" w:hint="cs"/>
          <w:rtl/>
        </w:rPr>
        <w:t>(</w:t>
      </w:r>
      <w:r w:rsidRPr="00F03084">
        <w:rPr>
          <w:rStyle w:val="libAieChar"/>
          <w:rtl/>
        </w:rPr>
        <w:t xml:space="preserve"> وَلَوْ رُدُّوا لَعَادُوا لِمَا نُهُوا عَنْهُ وَإِنَّهُمْ لَكَاذِبُونَ </w:t>
      </w:r>
      <w:r w:rsidR="003E012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984DF4" w:rsidRPr="00A37932" w:rsidRDefault="00AB14C2" w:rsidP="00E41039">
      <w:pPr>
        <w:pStyle w:val="libNormal"/>
        <w:rPr>
          <w:rtl/>
        </w:rPr>
      </w:pPr>
      <w:r w:rsidRPr="00A37932">
        <w:rPr>
          <w:rtl/>
        </w:rPr>
        <w:t xml:space="preserve">وكان رسول الله </w:t>
      </w:r>
      <w:r w:rsidR="00E41039" w:rsidRPr="00E41039">
        <w:rPr>
          <w:rStyle w:val="libAlaemChar"/>
          <w:rFonts w:eastAsiaTheme="minorHAnsi"/>
          <w:rtl/>
        </w:rPr>
        <w:t>صلى‌الله‌عليه‌وآله‌وسلم</w:t>
      </w:r>
      <w:r w:rsidRPr="00A37932">
        <w:rPr>
          <w:rtl/>
        </w:rPr>
        <w:t xml:space="preserve"> يستغفر في كل يوم سبعين مرّة ، يقول : </w:t>
      </w:r>
      <w:r w:rsidRPr="00A37932">
        <w:rPr>
          <w:rStyle w:val="libBold2Char"/>
          <w:rtl/>
        </w:rPr>
        <w:t>( استغفر الله ربّي وأتوب إليه )</w:t>
      </w:r>
      <w:r w:rsidRPr="00A37932">
        <w:rPr>
          <w:rtl/>
        </w:rPr>
        <w:t xml:space="preserve"> ، وكذلك أهل بيته </w:t>
      </w:r>
      <w:r w:rsidR="00E41039" w:rsidRPr="00E41039">
        <w:rPr>
          <w:rStyle w:val="libAlaemChar"/>
          <w:rFonts w:eastAsiaTheme="minorHAnsi"/>
          <w:rtl/>
        </w:rPr>
        <w:t>عليهم‌السلام</w:t>
      </w:r>
      <w:r w:rsidRPr="00A37932">
        <w:rPr>
          <w:rtl/>
        </w:rPr>
        <w:t xml:space="preserve"> وصالحوا أصحابه ، لقوله تعالى : </w:t>
      </w:r>
      <w:r w:rsidR="003E0123">
        <w:rPr>
          <w:rStyle w:val="libAlaemChar"/>
          <w:rFonts w:eastAsiaTheme="minorHAnsi" w:hint="cs"/>
          <w:rtl/>
        </w:rPr>
        <w:t>(</w:t>
      </w:r>
      <w:r w:rsidRPr="00F03084">
        <w:rPr>
          <w:rStyle w:val="libAieChar"/>
          <w:rtl/>
        </w:rPr>
        <w:t xml:space="preserve"> اسْتَغْفِرُوا رَبَّكُمْ ثُمَّ تُوبُوا إِلَيْهِ </w:t>
      </w:r>
      <w:r w:rsidR="003E012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84DF4" w:rsidRPr="00A37932" w:rsidRDefault="00AB14C2" w:rsidP="00A37932">
      <w:pPr>
        <w:pStyle w:val="libNormal"/>
        <w:rPr>
          <w:rtl/>
        </w:rPr>
      </w:pPr>
      <w:r w:rsidRPr="00A37932">
        <w:rPr>
          <w:rtl/>
        </w:rPr>
        <w:t xml:space="preserve">وقال رجل : يا رسول الله إنّي أذنبت ، فقال : </w:t>
      </w:r>
      <w:r w:rsidRPr="00A37932">
        <w:rPr>
          <w:rStyle w:val="libBold2Char"/>
          <w:rtl/>
        </w:rPr>
        <w:t>استغفر الله</w:t>
      </w:r>
      <w:r w:rsidRPr="00A37932">
        <w:rPr>
          <w:rtl/>
        </w:rPr>
        <w:t xml:space="preserve"> ، فقال : انّي أتوب ثم أعود ، فقال : </w:t>
      </w:r>
      <w:r w:rsidRPr="00A37932">
        <w:rPr>
          <w:rStyle w:val="libBold2Char"/>
          <w:rtl/>
        </w:rPr>
        <w:t xml:space="preserve">كلّما أذنبت استغفر الله </w:t>
      </w:r>
      <w:r w:rsidRPr="00A37932">
        <w:rPr>
          <w:rtl/>
        </w:rPr>
        <w:t xml:space="preserve">، فقال : إذن تكثر ذنوبي ، فقال له : </w:t>
      </w:r>
      <w:r w:rsidRPr="00A37932">
        <w:rPr>
          <w:rStyle w:val="libBold2Char"/>
          <w:rtl/>
        </w:rPr>
        <w:t>عفو الله أكثر ، فلا تزال تتوب حتّى يكون الشيطان هو المدحور</w:t>
      </w:r>
      <w:r w:rsidRPr="00A37932">
        <w:rPr>
          <w:rtl/>
        </w:rPr>
        <w:t xml:space="preserve"> </w:t>
      </w:r>
      <w:r w:rsidRPr="00105D1D">
        <w:rPr>
          <w:rStyle w:val="libFootnotenumChar"/>
          <w:rtl/>
        </w:rPr>
        <w:t>(3)</w:t>
      </w:r>
      <w:r w:rsidRPr="00A37932">
        <w:rPr>
          <w:rtl/>
        </w:rPr>
        <w:t xml:space="preserve"> .</w:t>
      </w:r>
    </w:p>
    <w:p w:rsidR="00984DF4" w:rsidRPr="00A37932" w:rsidRDefault="00AB14C2" w:rsidP="003E0123">
      <w:pPr>
        <w:pStyle w:val="libNormal"/>
        <w:rPr>
          <w:rtl/>
        </w:rPr>
      </w:pPr>
      <w:r w:rsidRPr="00A37932">
        <w:rPr>
          <w:rtl/>
        </w:rPr>
        <w:t xml:space="preserve">وقال : </w:t>
      </w:r>
      <w:r w:rsidRPr="00A37932">
        <w:rPr>
          <w:rStyle w:val="libBold2Char"/>
          <w:rtl/>
        </w:rPr>
        <w:t>إنّ الله تعالى أفرح بتوبة العبد منه لنفسه ، وقد قال :</w:t>
      </w:r>
      <w:r w:rsidRPr="00A37932">
        <w:rPr>
          <w:rtl/>
        </w:rPr>
        <w:t xml:space="preserve"> </w:t>
      </w:r>
      <w:r w:rsidR="003E0123">
        <w:rPr>
          <w:rStyle w:val="libAlaemChar"/>
          <w:rFonts w:eastAsiaTheme="minorHAnsi" w:hint="cs"/>
          <w:rtl/>
        </w:rPr>
        <w:t>(</w:t>
      </w:r>
      <w:r w:rsidRPr="00F03084">
        <w:rPr>
          <w:rStyle w:val="libAieChar"/>
          <w:rtl/>
        </w:rPr>
        <w:t xml:space="preserve"> إنّ الله يحب التوابين ويحب المتطهّرين </w:t>
      </w:r>
      <w:r w:rsidR="003E012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984DF4"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ما من عبد أذنب ذنباً ، فقام وتطهّر وصلّى ركعتين ، واستغفر الله إلاّ غفر الله له ، وكان حقيقاً على الله أن يقبله ؛ لأنّه سبحانه قال :</w:t>
      </w:r>
      <w:r w:rsidRPr="00A37932">
        <w:rPr>
          <w:rtl/>
        </w:rPr>
        <w:t xml:space="preserve"> </w:t>
      </w:r>
      <w:r w:rsidR="003E0123">
        <w:rPr>
          <w:rStyle w:val="libAlaemChar"/>
          <w:rFonts w:eastAsiaTheme="minorHAnsi" w:hint="cs"/>
          <w:rtl/>
        </w:rPr>
        <w:t>(</w:t>
      </w:r>
      <w:r w:rsidRPr="00F03084">
        <w:rPr>
          <w:rStyle w:val="libAieChar"/>
          <w:rtl/>
        </w:rPr>
        <w:t xml:space="preserve"> ومَن يعمل سوءً أو يظلم نفسه ثمّ يستغفر الله يجد الله غفوراً رحيماً </w:t>
      </w:r>
      <w:r w:rsidR="003E012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984DF4" w:rsidRPr="00A37932" w:rsidRDefault="00AB14C2" w:rsidP="003E0123">
      <w:pPr>
        <w:pStyle w:val="libNormal"/>
        <w:rPr>
          <w:rtl/>
        </w:rPr>
      </w:pPr>
      <w:r w:rsidRPr="00A37932">
        <w:rPr>
          <w:rtl/>
        </w:rPr>
        <w:t xml:space="preserve">وقال : </w:t>
      </w:r>
      <w:r w:rsidRPr="00A37932">
        <w:rPr>
          <w:rStyle w:val="libBold2Char"/>
          <w:rtl/>
        </w:rPr>
        <w:t>إنّ العبد ليذنب الذنب فيدخل به الجنّة</w:t>
      </w:r>
      <w:r w:rsidRPr="00A37932">
        <w:rPr>
          <w:rtl/>
        </w:rPr>
        <w:t xml:space="preserve"> ، فقيل : وكيف ذلك يا رسول الله صلّى الله عليك وآلك ؟ قال : </w:t>
      </w:r>
      <w:r w:rsidRPr="00A37932">
        <w:rPr>
          <w:rStyle w:val="libBold2Char"/>
          <w:rtl/>
        </w:rPr>
        <w:t xml:space="preserve">يكون نصب عينيه ، لا يزال يستغفر منه ويندم عليه فيدخله الله به الجنّة ، ولم أر أحسن من حسنة حدثت بعد ذنب قديم ، </w:t>
      </w:r>
      <w:r w:rsidR="003E0123">
        <w:rPr>
          <w:rStyle w:val="libAlaemChar"/>
          <w:rFonts w:eastAsiaTheme="minorHAnsi" w:hint="cs"/>
          <w:rtl/>
        </w:rPr>
        <w:t>(</w:t>
      </w:r>
      <w:r w:rsidRPr="00F03084">
        <w:rPr>
          <w:rStyle w:val="libAieChar"/>
          <w:rtl/>
        </w:rPr>
        <w:t xml:space="preserve"> إِنَّ الْحَسَنَاتِ يُذْهِبْنَ السَّيِّئَاتِ ذَلِكَ ذِكْرَى لِلذَّاكِرِينَ</w:t>
      </w:r>
      <w:r w:rsidR="003E0123">
        <w:rPr>
          <w:rStyle w:val="libAlaemChar"/>
          <w:rFonts w:eastAsiaTheme="minorHAnsi" w:hint="cs"/>
          <w:rtl/>
        </w:rPr>
        <w:t xml:space="preserve"> )</w:t>
      </w:r>
      <w:r w:rsidRPr="00A37932">
        <w:rPr>
          <w:rtl/>
        </w:rPr>
        <w:t xml:space="preserve"> .</w:t>
      </w:r>
    </w:p>
    <w:p w:rsidR="00984DF4" w:rsidRPr="00A37932" w:rsidRDefault="00AB14C2" w:rsidP="00A37932">
      <w:pPr>
        <w:pStyle w:val="libNormal"/>
        <w:rPr>
          <w:rtl/>
        </w:rPr>
      </w:pPr>
      <w:r w:rsidRPr="00A37932">
        <w:rPr>
          <w:rtl/>
        </w:rPr>
        <w:t xml:space="preserve">وقال : </w:t>
      </w:r>
      <w:r w:rsidRPr="00A37932">
        <w:rPr>
          <w:rStyle w:val="libBold2Char"/>
          <w:rtl/>
        </w:rPr>
        <w:t>إذا أذنب العبد ذنباً كان نكتة سوداء على قلبه ، فإن هو تاب وأقلع</w:t>
      </w:r>
      <w:r w:rsidRPr="00A37932">
        <w:rPr>
          <w:rtl/>
        </w:rPr>
        <w:t xml:space="preserve"> </w:t>
      </w:r>
    </w:p>
    <w:p w:rsidR="00097C9F" w:rsidRPr="002349C0" w:rsidRDefault="00097C9F" w:rsidP="00097C9F">
      <w:pPr>
        <w:pStyle w:val="libLine"/>
        <w:rPr>
          <w:rtl/>
        </w:rPr>
      </w:pPr>
      <w:r w:rsidRPr="002349C0">
        <w:rPr>
          <w:rtl/>
        </w:rPr>
        <w:t>____________</w:t>
      </w:r>
    </w:p>
    <w:p w:rsidR="00984DF4" w:rsidRPr="00B52459" w:rsidRDefault="00097C9F" w:rsidP="00097C9F">
      <w:pPr>
        <w:pStyle w:val="libFootnote0"/>
        <w:rPr>
          <w:rtl/>
        </w:rPr>
      </w:pPr>
      <w:r>
        <w:rPr>
          <w:rFonts w:hint="cs"/>
          <w:rtl/>
        </w:rPr>
        <w:t>(</w:t>
      </w:r>
      <w:r w:rsidR="00AB14C2" w:rsidRPr="00B52459">
        <w:rPr>
          <w:rtl/>
        </w:rPr>
        <w:t>1</w:t>
      </w:r>
      <w:r>
        <w:rPr>
          <w:rFonts w:hint="cs"/>
          <w:rtl/>
        </w:rPr>
        <w:t>)</w:t>
      </w:r>
      <w:r w:rsidR="00AB14C2" w:rsidRPr="00B52459">
        <w:rPr>
          <w:rtl/>
        </w:rPr>
        <w:t xml:space="preserve"> الأنعام : 28 .</w:t>
      </w:r>
    </w:p>
    <w:p w:rsidR="00984DF4" w:rsidRPr="00B52459" w:rsidRDefault="00097C9F" w:rsidP="00097C9F">
      <w:pPr>
        <w:pStyle w:val="libFootnote0"/>
        <w:rPr>
          <w:rtl/>
        </w:rPr>
      </w:pPr>
      <w:r>
        <w:rPr>
          <w:rFonts w:hint="cs"/>
          <w:rtl/>
        </w:rPr>
        <w:t>(</w:t>
      </w:r>
      <w:r w:rsidR="00AB14C2" w:rsidRPr="00B52459">
        <w:rPr>
          <w:rtl/>
        </w:rPr>
        <w:t>2</w:t>
      </w:r>
      <w:r>
        <w:rPr>
          <w:rFonts w:hint="cs"/>
          <w:rtl/>
        </w:rPr>
        <w:t>)</w:t>
      </w:r>
      <w:r w:rsidR="00AB14C2" w:rsidRPr="00B52459">
        <w:rPr>
          <w:rtl/>
        </w:rPr>
        <w:t xml:space="preserve"> هود : 52 .</w:t>
      </w:r>
    </w:p>
    <w:p w:rsidR="00984DF4" w:rsidRPr="00B52459" w:rsidRDefault="00097C9F" w:rsidP="00097C9F">
      <w:pPr>
        <w:pStyle w:val="libFootnote0"/>
        <w:rPr>
          <w:rtl/>
        </w:rPr>
      </w:pPr>
      <w:r>
        <w:rPr>
          <w:rFonts w:hint="cs"/>
          <w:rtl/>
        </w:rPr>
        <w:t>(</w:t>
      </w:r>
      <w:r w:rsidR="00AB14C2" w:rsidRPr="00B52459">
        <w:rPr>
          <w:rtl/>
        </w:rPr>
        <w:t>3</w:t>
      </w:r>
      <w:r>
        <w:rPr>
          <w:rFonts w:hint="cs"/>
          <w:rtl/>
        </w:rPr>
        <w:t>)</w:t>
      </w:r>
      <w:r w:rsidR="00AB14C2" w:rsidRPr="00B52459">
        <w:rPr>
          <w:rtl/>
        </w:rPr>
        <w:t xml:space="preserve"> مجموعة ورام 2 : 223 نحوه .</w:t>
      </w:r>
    </w:p>
    <w:p w:rsidR="00984DF4" w:rsidRPr="00B52459" w:rsidRDefault="00097C9F" w:rsidP="00097C9F">
      <w:pPr>
        <w:pStyle w:val="libFootnote0"/>
        <w:rPr>
          <w:rtl/>
        </w:rPr>
      </w:pPr>
      <w:r>
        <w:rPr>
          <w:rFonts w:hint="cs"/>
          <w:rtl/>
        </w:rPr>
        <w:t>(</w:t>
      </w:r>
      <w:r w:rsidR="00AB14C2" w:rsidRPr="00B52459">
        <w:rPr>
          <w:rtl/>
        </w:rPr>
        <w:t>4</w:t>
      </w:r>
      <w:r>
        <w:rPr>
          <w:rFonts w:hint="cs"/>
          <w:rtl/>
        </w:rPr>
        <w:t>)</w:t>
      </w:r>
      <w:r w:rsidR="00AB14C2" w:rsidRPr="00B52459">
        <w:rPr>
          <w:rtl/>
        </w:rPr>
        <w:t xml:space="preserve"> البقرة : 222 .</w:t>
      </w:r>
    </w:p>
    <w:p w:rsidR="00984DF4" w:rsidRPr="00A45F27" w:rsidRDefault="00097C9F" w:rsidP="00097C9F">
      <w:pPr>
        <w:pStyle w:val="libFootnote0"/>
        <w:rPr>
          <w:rtl/>
        </w:rPr>
      </w:pPr>
      <w:r>
        <w:rPr>
          <w:rFonts w:hint="cs"/>
          <w:rtl/>
        </w:rPr>
        <w:t>(</w:t>
      </w:r>
      <w:r w:rsidR="00AB14C2" w:rsidRPr="00B52459">
        <w:rPr>
          <w:rtl/>
        </w:rPr>
        <w:t>5</w:t>
      </w:r>
      <w:r>
        <w:rPr>
          <w:rFonts w:hint="cs"/>
          <w:rtl/>
        </w:rPr>
        <w:t>)</w:t>
      </w:r>
      <w:r w:rsidR="00AB14C2" w:rsidRPr="00B52459">
        <w:rPr>
          <w:rtl/>
        </w:rPr>
        <w:t xml:space="preserve"> عنه الوسائل 11 : 363 ح3 ، ومجموعة ورام 2 : 223 ، والآية في سورة النساء : 110 .</w:t>
      </w:r>
    </w:p>
    <w:p w:rsidR="00984DF4" w:rsidRDefault="00984DF4" w:rsidP="00F93203">
      <w:pPr>
        <w:pStyle w:val="libNormal"/>
        <w:rPr>
          <w:rtl/>
        </w:rPr>
      </w:pPr>
      <w:r>
        <w:rPr>
          <w:rtl/>
        </w:rPr>
        <w:br w:type="page"/>
      </w:r>
    </w:p>
    <w:p w:rsidR="00984DF4" w:rsidRPr="00A37932" w:rsidRDefault="00AB14C2" w:rsidP="003E0123">
      <w:pPr>
        <w:pStyle w:val="libNormal0"/>
        <w:rPr>
          <w:rtl/>
        </w:rPr>
      </w:pPr>
      <w:r w:rsidRPr="00A37932">
        <w:rPr>
          <w:rStyle w:val="libBold2Char"/>
          <w:rtl/>
        </w:rPr>
        <w:lastRenderedPageBreak/>
        <w:t>واستغفر صفا قلبه منها ، وإن هو لم يتب ولم يستغفر كان الذنب على الذنب ، وذلك قوله :</w:t>
      </w:r>
      <w:r w:rsidRPr="00A37932">
        <w:rPr>
          <w:rtl/>
        </w:rPr>
        <w:t xml:space="preserve"> </w:t>
      </w:r>
      <w:r w:rsidR="003E0123">
        <w:rPr>
          <w:rStyle w:val="libAlaemChar"/>
          <w:rFonts w:eastAsiaTheme="minorHAnsi" w:hint="cs"/>
          <w:rtl/>
        </w:rPr>
        <w:t>(</w:t>
      </w:r>
      <w:r w:rsidRPr="00F03084">
        <w:rPr>
          <w:rStyle w:val="libAieChar"/>
          <w:rtl/>
        </w:rPr>
        <w:t xml:space="preserve"> بل ران على قلوبهم ما كانوا يكسبون </w:t>
      </w:r>
      <w:r w:rsidR="003E0123">
        <w:rPr>
          <w:rStyle w:val="libAlaemChar"/>
          <w:rFonts w:eastAsiaTheme="minorHAnsi" w:hint="cs"/>
          <w:rtl/>
        </w:rPr>
        <w:t>)</w:t>
      </w:r>
      <w:r w:rsidRPr="00A37932">
        <w:rPr>
          <w:rtl/>
        </w:rPr>
        <w:t xml:space="preserve"> </w:t>
      </w:r>
      <w:r w:rsidRPr="00A37932">
        <w:rPr>
          <w:rStyle w:val="libBold2Char"/>
          <w:rtl/>
        </w:rPr>
        <w:t>، يعني غطّي</w:t>
      </w:r>
      <w:r w:rsidRPr="00A37932">
        <w:rPr>
          <w:rtl/>
        </w:rPr>
        <w:t xml:space="preserve"> </w:t>
      </w:r>
      <w:r w:rsidRPr="00105D1D">
        <w:rPr>
          <w:rStyle w:val="libFootnotenumChar"/>
          <w:rtl/>
        </w:rPr>
        <w:t>(1)</w:t>
      </w:r>
      <w:r w:rsidRPr="00A37932">
        <w:rPr>
          <w:rtl/>
        </w:rPr>
        <w:t xml:space="preserve"> .</w:t>
      </w:r>
    </w:p>
    <w:p w:rsidR="00984DF4" w:rsidRPr="00A37932" w:rsidRDefault="00AB14C2" w:rsidP="00A37932">
      <w:pPr>
        <w:pStyle w:val="libNormal"/>
        <w:rPr>
          <w:rtl/>
        </w:rPr>
      </w:pPr>
      <w:r w:rsidRPr="00A37932">
        <w:rPr>
          <w:rtl/>
        </w:rPr>
        <w:t>والعاقل يحسب نفسه قد مات وسأل الله الرجعة ليتوب ويقلع ويصلح ، فأجابه الله فيجد ويجتهد .</w:t>
      </w:r>
    </w:p>
    <w:p w:rsidR="00984DF4" w:rsidRPr="00A37932" w:rsidRDefault="00AB14C2" w:rsidP="003E0123">
      <w:pPr>
        <w:pStyle w:val="libNormal"/>
        <w:rPr>
          <w:rtl/>
        </w:rPr>
      </w:pPr>
      <w:r w:rsidRPr="00A37932">
        <w:rPr>
          <w:rtl/>
        </w:rPr>
        <w:t xml:space="preserve">وجاء في قوله تعالى : </w:t>
      </w:r>
      <w:r w:rsidR="003E0123">
        <w:rPr>
          <w:rStyle w:val="libAlaemChar"/>
          <w:rFonts w:eastAsiaTheme="minorHAnsi" w:hint="cs"/>
          <w:rtl/>
        </w:rPr>
        <w:t>(</w:t>
      </w:r>
      <w:r w:rsidRPr="00F03084">
        <w:rPr>
          <w:rStyle w:val="libAieChar"/>
          <w:rtl/>
        </w:rPr>
        <w:t xml:space="preserve"> وَلَنُذِيقَنَّهُمْ مِنَ الْعَذَابِ الأَدْنَى دُونَ الْعَذَابِ الأَكْبَرِ لَعَلَّهُمْ يَرْجِعُونَ </w:t>
      </w:r>
      <w:r w:rsidR="003E012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وقال : المصائب في المال والأهل والولد والنفس دون العذاب الأكبر ، [ والعذاب الأكبر ] </w:t>
      </w:r>
      <w:r w:rsidRPr="00105D1D">
        <w:rPr>
          <w:rStyle w:val="libFootnotenumChar"/>
          <w:rtl/>
        </w:rPr>
        <w:t>(3)</w:t>
      </w:r>
      <w:r w:rsidRPr="00A37932">
        <w:rPr>
          <w:rtl/>
        </w:rPr>
        <w:t xml:space="preserve"> عذاب جهنّم ، وقوله تعالى : </w:t>
      </w:r>
      <w:r w:rsidR="003E0123">
        <w:rPr>
          <w:rStyle w:val="libAlaemChar"/>
          <w:rFonts w:eastAsiaTheme="minorHAnsi" w:hint="cs"/>
          <w:rtl/>
        </w:rPr>
        <w:t>(</w:t>
      </w:r>
      <w:r w:rsidRPr="00F03084">
        <w:rPr>
          <w:rStyle w:val="libAieChar"/>
          <w:rtl/>
        </w:rPr>
        <w:t xml:space="preserve"> لَعَلَّهُمْ يَرْجِعُونَ </w:t>
      </w:r>
      <w:r w:rsidR="003E0123">
        <w:rPr>
          <w:rStyle w:val="libAlaemChar"/>
          <w:rFonts w:eastAsiaTheme="minorHAnsi" w:hint="cs"/>
          <w:rtl/>
        </w:rPr>
        <w:t>)</w:t>
      </w:r>
      <w:r w:rsidRPr="00A37932">
        <w:rPr>
          <w:rtl/>
        </w:rPr>
        <w:t xml:space="preserve"> يعني عن المعصية ، وهذا لا يكون إلاّ في الدنيا .</w:t>
      </w:r>
    </w:p>
    <w:p w:rsidR="00984DF4" w:rsidRPr="00A37932" w:rsidRDefault="00AB14C2" w:rsidP="00361DBD">
      <w:pPr>
        <w:pStyle w:val="libNormal"/>
        <w:rPr>
          <w:rtl/>
        </w:rPr>
      </w:pPr>
      <w:r w:rsidRPr="00A37932">
        <w:rPr>
          <w:rtl/>
        </w:rPr>
        <w:t xml:space="preserve">وأوحى الله تعالى إلى داود </w:t>
      </w:r>
      <w:r w:rsidR="00361DBD" w:rsidRPr="00415556">
        <w:rPr>
          <w:rStyle w:val="libAlaemChar"/>
          <w:rFonts w:eastAsiaTheme="minorHAnsi"/>
          <w:rtl/>
        </w:rPr>
        <w:t>عليه‌السلام</w:t>
      </w:r>
      <w:r w:rsidRPr="00A37932">
        <w:rPr>
          <w:rtl/>
        </w:rPr>
        <w:t xml:space="preserve"> : </w:t>
      </w:r>
      <w:r w:rsidRPr="00A37932">
        <w:rPr>
          <w:rStyle w:val="libBold2Char"/>
          <w:rtl/>
        </w:rPr>
        <w:t>احذر أن آخذك على غرّة فتلقاني بغير حجّة</w:t>
      </w:r>
      <w:r w:rsidRPr="00A37932">
        <w:rPr>
          <w:rtl/>
        </w:rPr>
        <w:t xml:space="preserve"> ( يريد التوبة ) .</w:t>
      </w:r>
    </w:p>
    <w:p w:rsidR="00984DF4" w:rsidRPr="00A37932" w:rsidRDefault="00AB14C2" w:rsidP="003E0123">
      <w:pPr>
        <w:pStyle w:val="libNormal"/>
        <w:rPr>
          <w:rtl/>
        </w:rPr>
      </w:pPr>
      <w:r w:rsidRPr="00A37932">
        <w:rPr>
          <w:rtl/>
        </w:rPr>
        <w:t xml:space="preserve">وروي أنّ الكلمات التي تلقّاها آدم من ربّه فتاب عليه ، قوله تعالى : </w:t>
      </w:r>
      <w:r w:rsidR="003E0123">
        <w:rPr>
          <w:rStyle w:val="libAlaemChar"/>
          <w:rFonts w:eastAsiaTheme="minorHAnsi" w:hint="cs"/>
          <w:rtl/>
        </w:rPr>
        <w:t>(</w:t>
      </w:r>
      <w:r w:rsidRPr="00F03084">
        <w:rPr>
          <w:rStyle w:val="libAieChar"/>
          <w:rtl/>
        </w:rPr>
        <w:t xml:space="preserve"> رَبَّنَا ظَلَمْنَا أَنْفُسَنَا وَإِنْ لَمْ تَغْفِرْ لَنَا وَتَرْحَمْنَا لَنَكُونَنَّ مِنَ الْخَاسِرِينَ </w:t>
      </w:r>
      <w:r w:rsidR="003E012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 وروي أنّه وزوجته حوّاء رأيا على باب الجنّة </w:t>
      </w:r>
      <w:r w:rsidRPr="00A37932">
        <w:rPr>
          <w:rStyle w:val="libBold2Char"/>
          <w:rtl/>
        </w:rPr>
        <w:t>( محمد ، وعليّ ، وفاطمة ، والحسن ، والحسين صفوتي من الخلق )</w:t>
      </w:r>
      <w:r w:rsidRPr="00A37932">
        <w:rPr>
          <w:rtl/>
        </w:rPr>
        <w:t xml:space="preserve"> فسألا الله بهم فتاب عليهما .</w:t>
      </w:r>
    </w:p>
    <w:p w:rsidR="00984DF4" w:rsidRPr="00A37932" w:rsidRDefault="00AB14C2" w:rsidP="00A37932">
      <w:pPr>
        <w:pStyle w:val="libNormal"/>
        <w:rPr>
          <w:rtl/>
        </w:rPr>
      </w:pPr>
      <w:r w:rsidRPr="00A37932">
        <w:rPr>
          <w:rtl/>
        </w:rPr>
        <w:t xml:space="preserve">والتوبة على أربعة خصال : ندم بالقلب ، وعزم على ترك العود ، وخروج من الحقوق ، وترك بالجوارح . وتوبة النصوح أن يتوب فلا يرجع فيما تاب عنه ، والتائب من الذنب كمَن لا ذنب له ، والمصرّ على الذنب مع الاستغفار يستهزئ بنفسه ويسخر منه الشيطان ، وإنّ الرجل إذا قال : ( أستغفرك يا ربّ وأتوب إليك ) ثم عاد </w:t>
      </w:r>
    </w:p>
    <w:p w:rsidR="00097C9F" w:rsidRPr="002349C0" w:rsidRDefault="00097C9F" w:rsidP="00097C9F">
      <w:pPr>
        <w:pStyle w:val="libLine"/>
        <w:rPr>
          <w:rtl/>
        </w:rPr>
      </w:pPr>
      <w:r w:rsidRPr="002349C0">
        <w:rPr>
          <w:rtl/>
        </w:rPr>
        <w:t>____________</w:t>
      </w:r>
    </w:p>
    <w:p w:rsidR="00984DF4" w:rsidRPr="00B52459" w:rsidRDefault="00097C9F" w:rsidP="00097C9F">
      <w:pPr>
        <w:pStyle w:val="libFootnote0"/>
        <w:rPr>
          <w:rtl/>
        </w:rPr>
      </w:pPr>
      <w:r>
        <w:rPr>
          <w:rFonts w:hint="cs"/>
          <w:rtl/>
        </w:rPr>
        <w:t>(</w:t>
      </w:r>
      <w:r w:rsidR="00AB14C2" w:rsidRPr="00B52459">
        <w:rPr>
          <w:rtl/>
        </w:rPr>
        <w:t>1</w:t>
      </w:r>
      <w:r>
        <w:rPr>
          <w:rFonts w:hint="cs"/>
          <w:rtl/>
        </w:rPr>
        <w:t>)</w:t>
      </w:r>
      <w:r w:rsidR="00AB14C2" w:rsidRPr="00B52459">
        <w:rPr>
          <w:rtl/>
        </w:rPr>
        <w:t xml:space="preserve"> عنه مستدرك الوسائل 11 : 333 ح13190 ، والآية في سورة المطففين : 14 .</w:t>
      </w:r>
    </w:p>
    <w:p w:rsidR="00984DF4" w:rsidRPr="00B52459" w:rsidRDefault="00097C9F" w:rsidP="00097C9F">
      <w:pPr>
        <w:pStyle w:val="libFootnote0"/>
        <w:rPr>
          <w:rtl/>
        </w:rPr>
      </w:pPr>
      <w:r>
        <w:rPr>
          <w:rFonts w:hint="cs"/>
          <w:rtl/>
        </w:rPr>
        <w:t>(</w:t>
      </w:r>
      <w:r w:rsidR="00AB14C2" w:rsidRPr="00B52459">
        <w:rPr>
          <w:rtl/>
        </w:rPr>
        <w:t>2</w:t>
      </w:r>
      <w:r>
        <w:rPr>
          <w:rFonts w:hint="cs"/>
          <w:rtl/>
        </w:rPr>
        <w:t>)</w:t>
      </w:r>
      <w:r w:rsidR="00AB14C2" w:rsidRPr="00B52459">
        <w:rPr>
          <w:rtl/>
        </w:rPr>
        <w:t xml:space="preserve"> السجدة : 21 .</w:t>
      </w:r>
    </w:p>
    <w:p w:rsidR="00984DF4" w:rsidRPr="00B52459" w:rsidRDefault="00097C9F" w:rsidP="00097C9F">
      <w:pPr>
        <w:pStyle w:val="libFootnote0"/>
        <w:rPr>
          <w:rtl/>
        </w:rPr>
      </w:pPr>
      <w:r>
        <w:rPr>
          <w:rFonts w:hint="cs"/>
          <w:rtl/>
        </w:rPr>
        <w:t>(</w:t>
      </w:r>
      <w:r w:rsidR="00AB14C2" w:rsidRPr="00B52459">
        <w:rPr>
          <w:rtl/>
        </w:rPr>
        <w:t>3</w:t>
      </w:r>
      <w:r>
        <w:rPr>
          <w:rFonts w:hint="cs"/>
          <w:rtl/>
        </w:rPr>
        <w:t>)</w:t>
      </w:r>
      <w:r w:rsidR="00AB14C2" w:rsidRPr="00B52459">
        <w:rPr>
          <w:rtl/>
        </w:rPr>
        <w:t xml:space="preserve"> أثبتناه من ( ب ) و ( ج ) .</w:t>
      </w:r>
    </w:p>
    <w:p w:rsidR="00984DF4" w:rsidRPr="00A45F27" w:rsidRDefault="00097C9F" w:rsidP="00097C9F">
      <w:pPr>
        <w:pStyle w:val="libFootnote0"/>
        <w:rPr>
          <w:rtl/>
        </w:rPr>
      </w:pPr>
      <w:r>
        <w:rPr>
          <w:rFonts w:hint="cs"/>
          <w:rtl/>
        </w:rPr>
        <w:t>(</w:t>
      </w:r>
      <w:r w:rsidR="00AB14C2" w:rsidRPr="00B52459">
        <w:rPr>
          <w:rtl/>
        </w:rPr>
        <w:t>4</w:t>
      </w:r>
      <w:r>
        <w:rPr>
          <w:rFonts w:hint="cs"/>
          <w:rtl/>
        </w:rPr>
        <w:t>)</w:t>
      </w:r>
      <w:r w:rsidR="00AB14C2" w:rsidRPr="00B52459">
        <w:rPr>
          <w:rtl/>
        </w:rPr>
        <w:t xml:space="preserve"> الأعراف : 23 .</w:t>
      </w:r>
    </w:p>
    <w:p w:rsidR="00984DF4" w:rsidRDefault="00984DF4" w:rsidP="00F93203">
      <w:pPr>
        <w:pStyle w:val="libNormal"/>
        <w:rPr>
          <w:rtl/>
        </w:rPr>
      </w:pPr>
      <w:r>
        <w:rPr>
          <w:rtl/>
        </w:rPr>
        <w:br w:type="page"/>
      </w:r>
    </w:p>
    <w:p w:rsidR="00984DF4" w:rsidRPr="00A37932" w:rsidRDefault="00AB14C2" w:rsidP="00097C9F">
      <w:pPr>
        <w:pStyle w:val="libNormal0"/>
        <w:rPr>
          <w:rtl/>
        </w:rPr>
      </w:pPr>
      <w:r w:rsidRPr="00A37932">
        <w:rPr>
          <w:rtl/>
        </w:rPr>
        <w:lastRenderedPageBreak/>
        <w:t xml:space="preserve">ثم قال ، ثم عاد ثم قال ، كتب </w:t>
      </w:r>
      <w:r w:rsidRPr="00105D1D">
        <w:rPr>
          <w:rStyle w:val="libFootnotenumChar"/>
          <w:rtl/>
        </w:rPr>
        <w:t>(1)</w:t>
      </w:r>
      <w:r w:rsidRPr="00A37932">
        <w:rPr>
          <w:rtl/>
        </w:rPr>
        <w:t xml:space="preserve"> في الرابعة من الكذّابين .</w:t>
      </w:r>
    </w:p>
    <w:p w:rsidR="00984DF4" w:rsidRPr="00A37932" w:rsidRDefault="00AB14C2" w:rsidP="00A37932">
      <w:pPr>
        <w:pStyle w:val="libNormal"/>
        <w:rPr>
          <w:rtl/>
        </w:rPr>
      </w:pPr>
      <w:r w:rsidRPr="00A37932">
        <w:rPr>
          <w:rtl/>
        </w:rPr>
        <w:t xml:space="preserve">وقال بعضهم : كن وصيّ نفسك ، ولا تجعل الرجال أوصياءك ، وكيف تلومهم على تضييع وصيّتك وقد ضيّعتها أنت في حياتك ؟! </w:t>
      </w:r>
      <w:r w:rsidRPr="00105D1D">
        <w:rPr>
          <w:rStyle w:val="libFootnotenumChar"/>
          <w:rtl/>
        </w:rPr>
        <w:t>(2)</w:t>
      </w:r>
      <w:r w:rsidRPr="00A37932">
        <w:rPr>
          <w:rtl/>
        </w:rPr>
        <w:t xml:space="preserve"> .</w:t>
      </w:r>
    </w:p>
    <w:p w:rsidR="00984DF4" w:rsidRPr="00A37932" w:rsidRDefault="00AB14C2" w:rsidP="00361DBD">
      <w:pPr>
        <w:pStyle w:val="libNormal"/>
        <w:rPr>
          <w:rtl/>
        </w:rPr>
      </w:pPr>
      <w:r w:rsidRPr="00A37932">
        <w:rPr>
          <w:rtl/>
        </w:rPr>
        <w:t xml:space="preserve">وسمع أمير المؤمنين </w:t>
      </w:r>
      <w:r w:rsidR="00361DBD" w:rsidRPr="00415556">
        <w:rPr>
          <w:rStyle w:val="libAlaemChar"/>
          <w:rFonts w:eastAsiaTheme="minorHAnsi"/>
          <w:rtl/>
        </w:rPr>
        <w:t>عليه‌السلام</w:t>
      </w:r>
      <w:r w:rsidRPr="00A37932">
        <w:rPr>
          <w:rtl/>
        </w:rPr>
        <w:t xml:space="preserve"> رجلاً يقول : ( استغفر الله ) ، فقال : </w:t>
      </w:r>
      <w:r w:rsidRPr="00A37932">
        <w:rPr>
          <w:rStyle w:val="libBold2Char"/>
          <w:rtl/>
        </w:rPr>
        <w:t>ثكلتك أُمّك ، أو تدري ما حدّ الاستغفار ؟ الاستغفار درجة في العلّيين ، وهو اسم واقع على ستّة معان ، أوّلها : الندم على ما مضى . والثاني : العزم على ترك العود إليه أبداً . والثالث : أن تؤدّي إلى المخلوقين حقوقهم حتّى تلقى الله أملس . والرابع : أن تعمد إلى كل فريضة ضيّعتها فتؤدّي حقّها . والخامس : أن تعمد إلى اللحم الذي نبت على السحت والمعاصي فتذيبه . والسادس : أن تذيق الجسم ألم الطاعة كما أذقته حلاوة المعصية ، فعند ذلك تقول : ( استغفر الله )</w:t>
      </w:r>
      <w:r w:rsidRPr="00A37932">
        <w:rPr>
          <w:rtl/>
        </w:rPr>
        <w:t xml:space="preserve"> </w:t>
      </w:r>
      <w:r w:rsidRPr="00105D1D">
        <w:rPr>
          <w:rStyle w:val="libFootnotenumChar"/>
          <w:rtl/>
        </w:rPr>
        <w:t>(3)</w:t>
      </w:r>
      <w:r w:rsidRPr="00A37932">
        <w:rPr>
          <w:rtl/>
        </w:rPr>
        <w:t xml:space="preserve"> .</w:t>
      </w:r>
    </w:p>
    <w:p w:rsidR="00984DF4" w:rsidRPr="00A37932" w:rsidRDefault="00AB14C2" w:rsidP="00A37932">
      <w:pPr>
        <w:pStyle w:val="libNormal"/>
        <w:rPr>
          <w:rtl/>
        </w:rPr>
      </w:pPr>
      <w:r w:rsidRPr="00A37932">
        <w:rPr>
          <w:rtl/>
        </w:rPr>
        <w:t>ولقد أحسن بعضهم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E3079D" w:rsidP="00097C9F">
            <w:pPr>
              <w:pStyle w:val="libPoem"/>
            </w:pPr>
            <w:r w:rsidRPr="00947672">
              <w:rPr>
                <w:rStyle w:val="libPoemChar"/>
                <w:rtl/>
              </w:rPr>
              <w:t>مضى أمسك الماضي شهيداً معدّلا</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E3079D" w:rsidP="00097C9F">
            <w:pPr>
              <w:pStyle w:val="libPoem"/>
            </w:pPr>
            <w:r w:rsidRPr="00947672">
              <w:rPr>
                <w:rStyle w:val="libPoemChar"/>
                <w:rtl/>
              </w:rPr>
              <w:t>وأصبحت في يومٍ عليك شهيدُ</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947672">
              <w:rPr>
                <w:rStyle w:val="libPoemChar"/>
                <w:rtl/>
              </w:rPr>
              <w:t>فإن كنت بالأمس اقترفت إساءةً</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947672">
              <w:rPr>
                <w:rStyle w:val="libPoemChar"/>
                <w:rtl/>
              </w:rPr>
              <w:t>فثنّ بإحسانٍ وأنت حميدُ</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947672">
              <w:rPr>
                <w:rStyle w:val="libPoemChar"/>
                <w:rtl/>
              </w:rPr>
              <w:t xml:space="preserve">ولا تؤجل </w:t>
            </w:r>
            <w:r w:rsidRPr="00105D1D">
              <w:rPr>
                <w:rStyle w:val="libFootnotenumChar"/>
                <w:rtl/>
              </w:rPr>
              <w:t>(4)</w:t>
            </w:r>
            <w:r w:rsidRPr="00947672">
              <w:rPr>
                <w:rStyle w:val="libPoemChar"/>
                <w:rtl/>
              </w:rPr>
              <w:t xml:space="preserve"> فعل الصالحات إلى غدٍ</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947672">
              <w:rPr>
                <w:rStyle w:val="libPoemChar"/>
                <w:rtl/>
              </w:rPr>
              <w:t>لعلّ غداً يأتي وأنت فقيدُ</w:t>
            </w:r>
            <w:r w:rsidR="00097C9F" w:rsidRPr="00725071">
              <w:rPr>
                <w:rStyle w:val="libPoemTiniChar0"/>
                <w:rtl/>
              </w:rPr>
              <w:br/>
              <w:t> </w:t>
            </w:r>
          </w:p>
        </w:tc>
      </w:tr>
    </w:tbl>
    <w:p w:rsidR="00984DF4" w:rsidRDefault="00AB14C2" w:rsidP="00A37932">
      <w:pPr>
        <w:pStyle w:val="libNormal"/>
        <w:rPr>
          <w:rtl/>
        </w:rPr>
      </w:pPr>
      <w:r w:rsidRPr="006E304B">
        <w:rPr>
          <w:rtl/>
        </w:rPr>
        <w:t>وقال آخر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E3079D" w:rsidP="00097C9F">
            <w:pPr>
              <w:pStyle w:val="libPoem"/>
            </w:pPr>
            <w:r w:rsidRPr="006E304B">
              <w:rPr>
                <w:rtl/>
              </w:rPr>
              <w:t>تمتّع إنّما الدنيا متاع</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E3079D" w:rsidP="00097C9F">
            <w:pPr>
              <w:pStyle w:val="libPoem"/>
            </w:pPr>
            <w:r w:rsidRPr="006E304B">
              <w:rPr>
                <w:rtl/>
              </w:rPr>
              <w:t>وإنّ دوامها لا يستطاع</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6E304B">
              <w:rPr>
                <w:rtl/>
              </w:rPr>
              <w:t>وقدّم ما ملكت وأنت حيّ</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6E304B">
              <w:rPr>
                <w:rtl/>
              </w:rPr>
              <w:t>أمير فيه متّبع مطاع</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6E304B">
              <w:rPr>
                <w:rtl/>
              </w:rPr>
              <w:t>ولا يغررك مَن توصي إليه</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6E304B">
              <w:rPr>
                <w:rtl/>
              </w:rPr>
              <w:t>فقصر وصيّة المرء الضياع</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6E304B">
              <w:rPr>
                <w:rtl/>
              </w:rPr>
              <w:t>وما لي أن أُملّك ذاك غيري</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6E304B">
              <w:rPr>
                <w:rtl/>
              </w:rPr>
              <w:t>وأوصيه به لولا الخداع</w:t>
            </w:r>
            <w:r w:rsidR="00097C9F" w:rsidRPr="00725071">
              <w:rPr>
                <w:rStyle w:val="libPoemTiniChar0"/>
                <w:rtl/>
              </w:rPr>
              <w:br/>
              <w:t> </w:t>
            </w:r>
          </w:p>
        </w:tc>
      </w:tr>
    </w:tbl>
    <w:p w:rsidR="00097C9F" w:rsidRPr="002349C0" w:rsidRDefault="00097C9F" w:rsidP="00097C9F">
      <w:pPr>
        <w:pStyle w:val="libLine"/>
        <w:rPr>
          <w:rtl/>
        </w:rPr>
      </w:pPr>
      <w:r w:rsidRPr="002349C0">
        <w:rPr>
          <w:rtl/>
        </w:rPr>
        <w:t>____________</w:t>
      </w:r>
    </w:p>
    <w:p w:rsidR="00984DF4" w:rsidRPr="00B52459" w:rsidRDefault="00097C9F" w:rsidP="00097C9F">
      <w:pPr>
        <w:pStyle w:val="libFootnote0"/>
        <w:rPr>
          <w:rtl/>
        </w:rPr>
      </w:pPr>
      <w:r>
        <w:rPr>
          <w:rFonts w:hint="cs"/>
          <w:rtl/>
        </w:rPr>
        <w:t>(</w:t>
      </w:r>
      <w:r w:rsidR="00AB14C2" w:rsidRPr="00B52459">
        <w:rPr>
          <w:rtl/>
        </w:rPr>
        <w:t>1</w:t>
      </w:r>
      <w:r>
        <w:rPr>
          <w:rFonts w:hint="cs"/>
          <w:rtl/>
        </w:rPr>
        <w:t>)</w:t>
      </w:r>
      <w:r w:rsidR="00AB14C2" w:rsidRPr="00B52459">
        <w:rPr>
          <w:rtl/>
        </w:rPr>
        <w:t xml:space="preserve"> في ( ج ) : كان .</w:t>
      </w:r>
    </w:p>
    <w:p w:rsidR="00984DF4" w:rsidRPr="00B52459" w:rsidRDefault="00097C9F" w:rsidP="00097C9F">
      <w:pPr>
        <w:pStyle w:val="libFootnote0"/>
        <w:rPr>
          <w:rtl/>
        </w:rPr>
      </w:pPr>
      <w:r>
        <w:rPr>
          <w:rFonts w:hint="cs"/>
          <w:rtl/>
        </w:rPr>
        <w:t>(</w:t>
      </w:r>
      <w:r w:rsidR="00AB14C2" w:rsidRPr="00B52459">
        <w:rPr>
          <w:rtl/>
        </w:rPr>
        <w:t>2</w:t>
      </w:r>
      <w:r>
        <w:rPr>
          <w:rFonts w:hint="cs"/>
          <w:rtl/>
        </w:rPr>
        <w:t>)</w:t>
      </w:r>
      <w:r w:rsidR="00AB14C2" w:rsidRPr="00B52459">
        <w:rPr>
          <w:rtl/>
        </w:rPr>
        <w:t xml:space="preserve"> مجموعة ورام 2 : 223 .</w:t>
      </w:r>
    </w:p>
    <w:p w:rsidR="00984DF4" w:rsidRPr="00B52459" w:rsidRDefault="00097C9F" w:rsidP="00097C9F">
      <w:pPr>
        <w:pStyle w:val="libFootnote0"/>
        <w:rPr>
          <w:rtl/>
        </w:rPr>
      </w:pPr>
      <w:r>
        <w:rPr>
          <w:rFonts w:hint="cs"/>
          <w:rtl/>
        </w:rPr>
        <w:t>(</w:t>
      </w:r>
      <w:r w:rsidR="00AB14C2" w:rsidRPr="00B52459">
        <w:rPr>
          <w:rtl/>
        </w:rPr>
        <w:t>3</w:t>
      </w:r>
      <w:r>
        <w:rPr>
          <w:rFonts w:hint="cs"/>
          <w:rtl/>
        </w:rPr>
        <w:t>)</w:t>
      </w:r>
      <w:r w:rsidR="00AB14C2" w:rsidRPr="00B52459">
        <w:rPr>
          <w:rtl/>
        </w:rPr>
        <w:t xml:space="preserve"> نهج البلاغة : قصار الحكم 417 .</w:t>
      </w:r>
    </w:p>
    <w:p w:rsidR="00984DF4" w:rsidRPr="00A45F27" w:rsidRDefault="00097C9F" w:rsidP="00097C9F">
      <w:pPr>
        <w:pStyle w:val="libFootnote0"/>
        <w:rPr>
          <w:rtl/>
        </w:rPr>
      </w:pPr>
      <w:r>
        <w:rPr>
          <w:rFonts w:hint="cs"/>
          <w:rtl/>
        </w:rPr>
        <w:t>(</w:t>
      </w:r>
      <w:r w:rsidR="00AB14C2" w:rsidRPr="00B52459">
        <w:rPr>
          <w:rtl/>
        </w:rPr>
        <w:t>4</w:t>
      </w:r>
      <w:r>
        <w:rPr>
          <w:rFonts w:hint="cs"/>
          <w:rtl/>
        </w:rPr>
        <w:t>)</w:t>
      </w:r>
      <w:r w:rsidR="00AB14C2" w:rsidRPr="00B52459">
        <w:rPr>
          <w:rtl/>
        </w:rPr>
        <w:t xml:space="preserve"> في ( ألف ) : ترج .</w:t>
      </w:r>
    </w:p>
    <w:p w:rsidR="00984DF4" w:rsidRDefault="00984DF4" w:rsidP="00F93203">
      <w:pPr>
        <w:pStyle w:val="libNormal"/>
        <w:rPr>
          <w:rtl/>
        </w:rPr>
      </w:pPr>
      <w:r>
        <w:rPr>
          <w:rtl/>
        </w:rPr>
        <w:br w:type="page"/>
      </w:r>
    </w:p>
    <w:p w:rsidR="00984DF4" w:rsidRDefault="00AB14C2" w:rsidP="00A37932">
      <w:pPr>
        <w:pStyle w:val="libNormal"/>
        <w:rPr>
          <w:rtl/>
        </w:rPr>
      </w:pPr>
      <w:r w:rsidRPr="006E304B">
        <w:rPr>
          <w:rtl/>
        </w:rPr>
        <w:lastRenderedPageBreak/>
        <w:t>وقال آخر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E3079D" w:rsidP="00097C9F">
            <w:pPr>
              <w:pStyle w:val="libPoem"/>
            </w:pPr>
            <w:r w:rsidRPr="006E304B">
              <w:rPr>
                <w:rtl/>
              </w:rPr>
              <w:t>إذا ما كنت متخذاً وصيّاً</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E3079D" w:rsidP="00097C9F">
            <w:pPr>
              <w:pStyle w:val="libPoem"/>
            </w:pPr>
            <w:r w:rsidRPr="006E304B">
              <w:rPr>
                <w:rtl/>
              </w:rPr>
              <w:t>فكن فيما ملكت وصيّ نفسك</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6E304B">
              <w:rPr>
                <w:rtl/>
              </w:rPr>
              <w:t>ستحصد ما زرعت غداً وتجني</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6E304B">
              <w:rPr>
                <w:rtl/>
              </w:rPr>
              <w:t>إذا وضع الحساب ثمار غرسك</w:t>
            </w:r>
            <w:r w:rsidR="00097C9F" w:rsidRPr="00725071">
              <w:rPr>
                <w:rStyle w:val="libPoemTiniChar0"/>
                <w:rtl/>
              </w:rPr>
              <w:br/>
              <w:t> </w:t>
            </w:r>
          </w:p>
        </w:tc>
      </w:tr>
    </w:tbl>
    <w:p w:rsidR="00984DF4" w:rsidRDefault="00AB14C2" w:rsidP="00984DF4">
      <w:pPr>
        <w:pStyle w:val="Heading1Center"/>
        <w:rPr>
          <w:rtl/>
        </w:rPr>
      </w:pPr>
      <w:bookmarkStart w:id="35" w:name="22"/>
      <w:bookmarkStart w:id="36" w:name="_Toc377034167"/>
      <w:r w:rsidRPr="006E304B">
        <w:rPr>
          <w:rtl/>
        </w:rPr>
        <w:t>الباب الثالث عشر</w:t>
      </w:r>
      <w:r w:rsidR="00984DF4">
        <w:rPr>
          <w:rFonts w:hint="cs"/>
          <w:rtl/>
        </w:rPr>
        <w:t xml:space="preserve"> :</w:t>
      </w:r>
      <w:bookmarkEnd w:id="35"/>
      <w:r w:rsidR="00984DF4">
        <w:rPr>
          <w:rFonts w:hint="cs"/>
          <w:rtl/>
        </w:rPr>
        <w:t xml:space="preserve"> </w:t>
      </w:r>
      <w:r w:rsidRPr="006E304B">
        <w:rPr>
          <w:rtl/>
        </w:rPr>
        <w:t>في ذكر الموت ومواعظه</w:t>
      </w:r>
      <w:bookmarkEnd w:id="36"/>
    </w:p>
    <w:p w:rsidR="00984DF4" w:rsidRPr="00A37932" w:rsidRDefault="00AB14C2" w:rsidP="00A37932">
      <w:pPr>
        <w:pStyle w:val="libNormal"/>
        <w:rPr>
          <w:rtl/>
        </w:rPr>
      </w:pPr>
      <w:r w:rsidRPr="00A37932">
        <w:rPr>
          <w:rtl/>
        </w:rPr>
        <w:t>قال الحسن بن أبي الحسن بن محمد الديلمي ، مصنّف هذا الكتاب ، تغمّده الله برحمته : إنّه مَن جعل الموت نصب عينيه زهّده في الدنيا ، وهوّن عليه المصائب ، ورغّبه في فعل الخير ، وحثّه على التوبة ، وقيّده عن الفتك ، وقطعه عن بسط الأمل في الدنيا ، وقلّ أن يعود يفرح قلبه بشيء من الدنيا .</w:t>
      </w:r>
    </w:p>
    <w:p w:rsidR="00984DF4" w:rsidRPr="00A37932" w:rsidRDefault="00AB14C2" w:rsidP="00E41039">
      <w:pPr>
        <w:pStyle w:val="libNormal"/>
        <w:rPr>
          <w:rtl/>
        </w:rPr>
      </w:pPr>
      <w:r w:rsidRPr="00A37932">
        <w:rPr>
          <w:rtl/>
        </w:rPr>
        <w:t xml:space="preserve">وما أنعم الله تعالى على عبد بنعمة أعظم من أن يجعل [ ذكر ] </w:t>
      </w:r>
      <w:r w:rsidRPr="00105D1D">
        <w:rPr>
          <w:rStyle w:val="libFootnotenumChar"/>
          <w:rtl/>
        </w:rPr>
        <w:t>(1)</w:t>
      </w:r>
      <w:r w:rsidRPr="00A37932">
        <w:rPr>
          <w:rtl/>
        </w:rPr>
        <w:t xml:space="preserve"> الدار الآخرة نصب عينيه ، ولهذا امتنّ الله على إبراهيم وذريّته </w:t>
      </w:r>
      <w:r w:rsidR="00E41039" w:rsidRPr="00E41039">
        <w:rPr>
          <w:rStyle w:val="libAlaemChar"/>
          <w:rFonts w:eastAsiaTheme="minorHAnsi"/>
          <w:rtl/>
        </w:rPr>
        <w:t>عليهم‌السلام</w:t>
      </w:r>
      <w:r w:rsidRPr="00A37932">
        <w:rPr>
          <w:rtl/>
        </w:rPr>
        <w:t xml:space="preserve"> بقوله تعالى : </w:t>
      </w:r>
      <w:r w:rsidR="003E0123">
        <w:rPr>
          <w:rStyle w:val="libAlaemChar"/>
          <w:rFonts w:eastAsiaTheme="minorHAnsi" w:hint="cs"/>
          <w:rtl/>
        </w:rPr>
        <w:t>(</w:t>
      </w:r>
      <w:r w:rsidRPr="00F03084">
        <w:rPr>
          <w:rStyle w:val="libAieChar"/>
          <w:rtl/>
        </w:rPr>
        <w:t xml:space="preserve"> إِنَّا أَخْلَصْنَاهُمْ بِخَالِصَةٍ ذِكْرَى الدَّارِ </w:t>
      </w:r>
      <w:r w:rsidR="003E012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84DF4"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أكثروا من ذكر هادم اللذّات ، فإنّكم إن كنتم في ضيق وسّعه عليكم فرضيتم به فأُثبتم ، وإن كنتم في غنىً بغّضه إليكم فجدتم به فأُجرتم ؛ لأنّ المنايا قاطعات الآمال ، والليالي مدنيات الآجال . إنّ المرء عند خروج نفسه وحلول رمسه ، يرى جزاء ما قدّم وقلّة غنى ما خلّف ، ولعلّه من باطل</w:t>
      </w:r>
      <w:r w:rsidRPr="00A37932">
        <w:rPr>
          <w:rtl/>
        </w:rPr>
        <w:t xml:space="preserve"> </w:t>
      </w:r>
    </w:p>
    <w:p w:rsidR="0080044E" w:rsidRPr="002349C0" w:rsidRDefault="0080044E" w:rsidP="0080044E">
      <w:pPr>
        <w:pStyle w:val="libLine"/>
        <w:rPr>
          <w:rtl/>
        </w:rPr>
      </w:pPr>
      <w:r w:rsidRPr="002349C0">
        <w:rPr>
          <w:rtl/>
        </w:rPr>
        <w:t>____________</w:t>
      </w:r>
    </w:p>
    <w:p w:rsidR="00984DF4" w:rsidRPr="00B52459" w:rsidRDefault="006065D1" w:rsidP="006065D1">
      <w:pPr>
        <w:pStyle w:val="libFootnote0"/>
        <w:rPr>
          <w:rtl/>
        </w:rPr>
      </w:pPr>
      <w:r>
        <w:rPr>
          <w:rFonts w:hint="cs"/>
          <w:rtl/>
        </w:rPr>
        <w:t>(</w:t>
      </w:r>
      <w:r w:rsidR="00AB14C2" w:rsidRPr="00B52459">
        <w:rPr>
          <w:rtl/>
        </w:rPr>
        <w:t>1</w:t>
      </w:r>
      <w:r>
        <w:rPr>
          <w:rFonts w:hint="cs"/>
          <w:rtl/>
        </w:rPr>
        <w:t>)</w:t>
      </w:r>
      <w:r w:rsidR="00AB14C2" w:rsidRPr="00B52459">
        <w:rPr>
          <w:rtl/>
        </w:rPr>
        <w:t xml:space="preserve"> أثبتناه من ( ج ) .</w:t>
      </w:r>
    </w:p>
    <w:p w:rsidR="00984DF4" w:rsidRPr="00A45F27" w:rsidRDefault="006065D1" w:rsidP="006065D1">
      <w:pPr>
        <w:pStyle w:val="libFootnote0"/>
        <w:rPr>
          <w:rtl/>
        </w:rPr>
      </w:pPr>
      <w:r>
        <w:rPr>
          <w:rFonts w:hint="cs"/>
          <w:rtl/>
        </w:rPr>
        <w:t>(</w:t>
      </w:r>
      <w:r w:rsidR="00AB14C2" w:rsidRPr="00B52459">
        <w:rPr>
          <w:rtl/>
        </w:rPr>
        <w:t>2</w:t>
      </w:r>
      <w:r>
        <w:rPr>
          <w:rFonts w:hint="cs"/>
          <w:rtl/>
        </w:rPr>
        <w:t>)</w:t>
      </w:r>
      <w:r w:rsidR="00AB14C2" w:rsidRPr="00B52459">
        <w:rPr>
          <w:rtl/>
        </w:rPr>
        <w:t xml:space="preserve"> ص : 46 .</w:t>
      </w:r>
    </w:p>
    <w:p w:rsidR="00984DF4" w:rsidRDefault="00984DF4" w:rsidP="00F93203">
      <w:pPr>
        <w:pStyle w:val="libNormal"/>
        <w:rPr>
          <w:rtl/>
        </w:rPr>
      </w:pPr>
      <w:r>
        <w:rPr>
          <w:rtl/>
        </w:rPr>
        <w:br w:type="page"/>
      </w:r>
    </w:p>
    <w:p w:rsidR="00984DF4" w:rsidRPr="00A37932" w:rsidRDefault="00AB14C2" w:rsidP="00F20C36">
      <w:pPr>
        <w:pStyle w:val="libNormal0"/>
        <w:rPr>
          <w:rtl/>
        </w:rPr>
      </w:pPr>
      <w:r w:rsidRPr="00A37932">
        <w:rPr>
          <w:rStyle w:val="libBold2Char"/>
          <w:rtl/>
        </w:rPr>
        <w:lastRenderedPageBreak/>
        <w:t>جمعه أو من حق منعه</w:t>
      </w:r>
      <w:r w:rsidRPr="00A37932">
        <w:rPr>
          <w:rtl/>
        </w:rPr>
        <w:t xml:space="preserve"> </w:t>
      </w:r>
      <w:r w:rsidRPr="00105D1D">
        <w:rPr>
          <w:rStyle w:val="libFootnotenumChar"/>
          <w:rtl/>
        </w:rPr>
        <w:t>(1)</w:t>
      </w:r>
      <w:r w:rsidRPr="00A37932">
        <w:rPr>
          <w:rtl/>
        </w:rPr>
        <w:t xml:space="preserve"> .</w:t>
      </w:r>
    </w:p>
    <w:p w:rsidR="00984DF4"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مَن علم أنّ الموت مصدره ، والقبر مورده ، وبين يدي الله موقفه ، وجوارحه شهيدة له ، طالت حسرته ، وكثرت عبرته ، ودامت فكرته</w:t>
      </w:r>
      <w:r w:rsidRPr="00A37932">
        <w:rPr>
          <w:rtl/>
        </w:rPr>
        <w:t xml:space="preserve"> .</w:t>
      </w:r>
    </w:p>
    <w:p w:rsidR="00984DF4"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علم أنّه يفارق الأحباب ، ويسكن التراب ، ويواجه الحساب ، كان حريّاً بقطع الأمل ، وحسن العمل</w:t>
      </w:r>
      <w:r w:rsidRPr="00A37932">
        <w:rPr>
          <w:rtl/>
        </w:rPr>
        <w:t xml:space="preserve"> </w:t>
      </w:r>
      <w:r w:rsidRPr="00105D1D">
        <w:rPr>
          <w:rStyle w:val="libFootnotenumChar"/>
          <w:rtl/>
        </w:rPr>
        <w:t>(2)</w:t>
      </w:r>
      <w:r w:rsidRPr="00A37932">
        <w:rPr>
          <w:rtl/>
        </w:rPr>
        <w:t xml:space="preserve"> .</w:t>
      </w:r>
    </w:p>
    <w:p w:rsidR="00984DF4" w:rsidRPr="00A37932" w:rsidRDefault="00AB14C2" w:rsidP="003E0123">
      <w:pPr>
        <w:pStyle w:val="libNormal"/>
        <w:rPr>
          <w:rtl/>
        </w:rPr>
      </w:pPr>
      <w:r w:rsidRPr="00A37932">
        <w:rPr>
          <w:rtl/>
        </w:rPr>
        <w:t xml:space="preserve">فاذكروا رحمكم الله قوله تعالى : </w:t>
      </w:r>
      <w:r w:rsidR="003E0123">
        <w:rPr>
          <w:rStyle w:val="libAlaemChar"/>
          <w:rFonts w:eastAsiaTheme="minorHAnsi" w:hint="cs"/>
          <w:rtl/>
        </w:rPr>
        <w:t>(</w:t>
      </w:r>
      <w:r w:rsidRPr="00F03084">
        <w:rPr>
          <w:rStyle w:val="libAieChar"/>
          <w:rtl/>
        </w:rPr>
        <w:t xml:space="preserve"> وَجَاءَتْ سَكْرَةُ الْمَوْتِ بِالْحَقِّ ذَلِكَ مَا كُنْتَ مِنْهُ تَحِيدُ * . . . فَكَشَفْنَا عَنْكَ غِطَاءَكَ فَبَصَرُكَ الْيَوْمَ حَدِيدٌ </w:t>
      </w:r>
      <w:r w:rsidR="003E012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 يعني شاهدته ما بقي عندك فيه شك ولا ارتياب بعدما كنت ناسياً له غير مكترث به .</w:t>
      </w:r>
    </w:p>
    <w:p w:rsidR="00984DF4"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أتدرون مَن أكيسكم ؟</w:t>
      </w:r>
      <w:r w:rsidRPr="00A37932">
        <w:rPr>
          <w:rtl/>
        </w:rPr>
        <w:t xml:space="preserve"> قالوا : لا يا رسول الله ، قال : </w:t>
      </w:r>
      <w:r w:rsidRPr="00A37932">
        <w:rPr>
          <w:rStyle w:val="libBold2Char"/>
          <w:rtl/>
        </w:rPr>
        <w:t>أكثركم للموت ذكراً ، وأحسنكم استعداداً له</w:t>
      </w:r>
      <w:r w:rsidRPr="00A37932">
        <w:rPr>
          <w:rtl/>
        </w:rPr>
        <w:t xml:space="preserve"> ، فقالوا : وما علامة ذلك يا رسول الله ؟ قال : </w:t>
      </w:r>
      <w:r w:rsidRPr="00A37932">
        <w:rPr>
          <w:rStyle w:val="libBold2Char"/>
          <w:rtl/>
        </w:rPr>
        <w:t xml:space="preserve">التجافي عن دار الغرور ، والإنابة إلى دار الخلود ، والتزوّد لسكنى القبور ، والتأهّب ليوم النشور </w:t>
      </w:r>
      <w:r w:rsidRPr="00A37932">
        <w:rPr>
          <w:rtl/>
        </w:rPr>
        <w:t>.</w:t>
      </w:r>
    </w:p>
    <w:p w:rsidR="00AB14C2" w:rsidRPr="00F77E08" w:rsidRDefault="00AB14C2" w:rsidP="00A37932">
      <w:pPr>
        <w:pStyle w:val="libNormal"/>
        <w:rPr>
          <w:rtl/>
        </w:rPr>
      </w:pPr>
      <w:r w:rsidRPr="00A37932">
        <w:rPr>
          <w:rtl/>
        </w:rPr>
        <w:t>ولقد أحسن مَن قال :</w:t>
      </w:r>
    </w:p>
    <w:tbl>
      <w:tblPr>
        <w:tblStyle w:val="TableGrid"/>
        <w:bidiVisual/>
        <w:tblW w:w="4562" w:type="pct"/>
        <w:tblInd w:w="384" w:type="dxa"/>
        <w:tblLook w:val="01E0"/>
      </w:tblPr>
      <w:tblGrid>
        <w:gridCol w:w="3758"/>
        <w:gridCol w:w="276"/>
        <w:gridCol w:w="3717"/>
      </w:tblGrid>
      <w:tr w:rsidR="00097C9F" w:rsidTr="00097C9F">
        <w:trPr>
          <w:trHeight w:val="350"/>
        </w:trPr>
        <w:tc>
          <w:tcPr>
            <w:tcW w:w="3920" w:type="dxa"/>
            <w:shd w:val="clear" w:color="auto" w:fill="auto"/>
          </w:tcPr>
          <w:p w:rsidR="00097C9F" w:rsidRDefault="00E3079D" w:rsidP="00097C9F">
            <w:pPr>
              <w:pStyle w:val="libPoem"/>
            </w:pPr>
            <w:r w:rsidRPr="006E304B">
              <w:rPr>
                <w:rtl/>
              </w:rPr>
              <w:t>اذكر الموت هادم اللذّات</w:t>
            </w:r>
            <w:r w:rsidR="00097C9F" w:rsidRPr="00725071">
              <w:rPr>
                <w:rStyle w:val="libPoemTiniChar0"/>
                <w:rtl/>
              </w:rPr>
              <w:br/>
              <w:t> </w:t>
            </w:r>
          </w:p>
        </w:tc>
        <w:tc>
          <w:tcPr>
            <w:tcW w:w="279" w:type="dxa"/>
            <w:shd w:val="clear" w:color="auto" w:fill="auto"/>
          </w:tcPr>
          <w:p w:rsidR="00097C9F" w:rsidRDefault="00097C9F" w:rsidP="00097C9F">
            <w:pPr>
              <w:pStyle w:val="libPoem"/>
              <w:rPr>
                <w:rtl/>
              </w:rPr>
            </w:pPr>
          </w:p>
        </w:tc>
        <w:tc>
          <w:tcPr>
            <w:tcW w:w="3881" w:type="dxa"/>
            <w:shd w:val="clear" w:color="auto" w:fill="auto"/>
          </w:tcPr>
          <w:p w:rsidR="00097C9F" w:rsidRDefault="00E3079D" w:rsidP="00097C9F">
            <w:pPr>
              <w:pStyle w:val="libPoem"/>
            </w:pPr>
            <w:r w:rsidRPr="006E304B">
              <w:rPr>
                <w:rtl/>
              </w:rPr>
              <w:t>وتجهّز لمصرعٍ سوف يأتي</w:t>
            </w:r>
            <w:r w:rsidR="00097C9F" w:rsidRPr="00725071">
              <w:rPr>
                <w:rStyle w:val="libPoemTiniChar0"/>
                <w:rtl/>
              </w:rPr>
              <w:br/>
              <w:t> </w:t>
            </w:r>
          </w:p>
        </w:tc>
      </w:tr>
    </w:tbl>
    <w:p w:rsidR="00AB14C2" w:rsidRPr="00F77E08" w:rsidRDefault="00E3079D" w:rsidP="0040250B">
      <w:pPr>
        <w:pStyle w:val="libNormal"/>
        <w:rPr>
          <w:rtl/>
        </w:rPr>
      </w:pPr>
      <w:r w:rsidRPr="0040250B">
        <w:rPr>
          <w:rtl/>
        </w:rPr>
        <w:t xml:space="preserve"> </w:t>
      </w:r>
      <w:r w:rsidR="00AB14C2" w:rsidRPr="0040250B">
        <w:rPr>
          <w:rtl/>
        </w:rPr>
        <w:t xml:space="preserve">[ وقال آخر : ] </w:t>
      </w:r>
      <w:r w:rsidR="00AB14C2" w:rsidRPr="00105D1D">
        <w:rPr>
          <w:rStyle w:val="libFootnotenumChar"/>
          <w:rtl/>
        </w:rPr>
        <w:t>(4)</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E3079D" w:rsidP="00097C9F">
            <w:pPr>
              <w:pStyle w:val="libPoem"/>
            </w:pPr>
            <w:r w:rsidRPr="006E304B">
              <w:rPr>
                <w:rtl/>
              </w:rPr>
              <w:t>ماذا تقول وليس عندك حجّة</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E3079D" w:rsidP="00097C9F">
            <w:pPr>
              <w:pStyle w:val="libPoem"/>
            </w:pPr>
            <w:r w:rsidRPr="006E304B">
              <w:rPr>
                <w:rtl/>
              </w:rPr>
              <w:t>لو قد أتاك منغّص اللذّاتِ</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6E304B">
              <w:rPr>
                <w:rtl/>
              </w:rPr>
              <w:t>ماذا تقول إذا دُعيت فلم تجب</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6E304B">
              <w:rPr>
                <w:rtl/>
              </w:rPr>
              <w:t>وإذا تركت وأنت في غمراتِ</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6E304B">
              <w:rPr>
                <w:rtl/>
              </w:rPr>
              <w:t>ماذا تقول إذا حللت محلّة</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6E304B">
              <w:rPr>
                <w:rtl/>
              </w:rPr>
              <w:t>ليس الثقات لأهلها بثقاتِ</w:t>
            </w:r>
            <w:r w:rsidR="00097C9F" w:rsidRPr="00725071">
              <w:rPr>
                <w:rStyle w:val="libPoemTiniChar0"/>
                <w:rtl/>
              </w:rPr>
              <w:br/>
              <w:t> </w:t>
            </w:r>
          </w:p>
        </w:tc>
      </w:tr>
    </w:tbl>
    <w:p w:rsidR="0080044E" w:rsidRPr="002349C0" w:rsidRDefault="0080044E" w:rsidP="0080044E">
      <w:pPr>
        <w:pStyle w:val="libLine"/>
        <w:rPr>
          <w:rtl/>
        </w:rPr>
      </w:pPr>
      <w:r w:rsidRPr="002349C0">
        <w:rPr>
          <w:rtl/>
        </w:rPr>
        <w:t>____________</w:t>
      </w:r>
    </w:p>
    <w:p w:rsidR="00984DF4" w:rsidRPr="00B52459" w:rsidRDefault="006065D1" w:rsidP="00B52459">
      <w:pPr>
        <w:pStyle w:val="libFootnote0"/>
        <w:rPr>
          <w:rtl/>
        </w:rPr>
      </w:pPr>
      <w:r>
        <w:rPr>
          <w:rFonts w:hint="cs"/>
          <w:rtl/>
        </w:rPr>
        <w:t>(</w:t>
      </w:r>
      <w:r w:rsidRPr="00B52459">
        <w:rPr>
          <w:rtl/>
        </w:rPr>
        <w:t>1</w:t>
      </w:r>
      <w:r>
        <w:rPr>
          <w:rFonts w:hint="cs"/>
          <w:rtl/>
        </w:rPr>
        <w:t>)</w:t>
      </w:r>
      <w:r w:rsidR="00E17110">
        <w:rPr>
          <w:rFonts w:hint="cs"/>
          <w:rtl/>
        </w:rPr>
        <w:t xml:space="preserve"> </w:t>
      </w:r>
      <w:r w:rsidR="00AB14C2" w:rsidRPr="00B52459">
        <w:rPr>
          <w:rtl/>
        </w:rPr>
        <w:t>أورده المصنّف في أعلام الدين : 335 ، وفي البحار 77 : 179 .</w:t>
      </w:r>
    </w:p>
    <w:p w:rsidR="00984DF4" w:rsidRPr="00B52459" w:rsidRDefault="006065D1" w:rsidP="006065D1">
      <w:pPr>
        <w:pStyle w:val="libFootnote0"/>
        <w:rPr>
          <w:rtl/>
        </w:rPr>
      </w:pPr>
      <w:r>
        <w:rPr>
          <w:rFonts w:hint="cs"/>
          <w:rtl/>
        </w:rPr>
        <w:t>(2)</w:t>
      </w:r>
      <w:r w:rsidR="00E17110">
        <w:rPr>
          <w:rFonts w:hint="cs"/>
          <w:rtl/>
        </w:rPr>
        <w:t xml:space="preserve"> </w:t>
      </w:r>
      <w:r w:rsidR="00AB14C2" w:rsidRPr="00B52459">
        <w:rPr>
          <w:rtl/>
        </w:rPr>
        <w:t>البحار 73 : 167 ح31 ، عن كنز الفوائد .</w:t>
      </w:r>
    </w:p>
    <w:p w:rsidR="00984DF4" w:rsidRPr="00B52459" w:rsidRDefault="006065D1" w:rsidP="006065D1">
      <w:pPr>
        <w:pStyle w:val="libFootnote0"/>
        <w:rPr>
          <w:rtl/>
        </w:rPr>
      </w:pPr>
      <w:r>
        <w:rPr>
          <w:rFonts w:hint="cs"/>
          <w:rtl/>
        </w:rPr>
        <w:t>(3)</w:t>
      </w:r>
      <w:r w:rsidR="00E17110">
        <w:rPr>
          <w:rFonts w:hint="cs"/>
          <w:rtl/>
        </w:rPr>
        <w:t xml:space="preserve"> </w:t>
      </w:r>
      <w:r w:rsidR="00AB14C2" w:rsidRPr="00B52459">
        <w:rPr>
          <w:rtl/>
        </w:rPr>
        <w:t>تلفيق من سورة ق : 19 و22 .</w:t>
      </w:r>
    </w:p>
    <w:p w:rsidR="00984DF4" w:rsidRPr="00A45F27" w:rsidRDefault="006065D1" w:rsidP="006065D1">
      <w:pPr>
        <w:pStyle w:val="libFootnote0"/>
        <w:rPr>
          <w:rtl/>
        </w:rPr>
      </w:pPr>
      <w:r>
        <w:rPr>
          <w:rFonts w:hint="cs"/>
          <w:rtl/>
        </w:rPr>
        <w:t>(4)</w:t>
      </w:r>
      <w:r w:rsidR="00E17110">
        <w:rPr>
          <w:rFonts w:hint="cs"/>
          <w:rtl/>
        </w:rPr>
        <w:t xml:space="preserve"> </w:t>
      </w:r>
      <w:r w:rsidR="00AB14C2" w:rsidRPr="00B52459">
        <w:rPr>
          <w:rtl/>
        </w:rPr>
        <w:t>أثبتناه من ( ب ) و ( ج ) .</w:t>
      </w:r>
    </w:p>
    <w:p w:rsidR="00984DF4" w:rsidRDefault="00984DF4" w:rsidP="00F93203">
      <w:pPr>
        <w:pStyle w:val="libNormal"/>
        <w:rPr>
          <w:rtl/>
        </w:rPr>
      </w:pPr>
      <w:r>
        <w:rPr>
          <w:rtl/>
        </w:rPr>
        <w:br w:type="page"/>
      </w:r>
    </w:p>
    <w:p w:rsidR="00984DF4" w:rsidRDefault="00AB14C2" w:rsidP="00984DF4">
      <w:pPr>
        <w:pStyle w:val="Heading1Center"/>
        <w:rPr>
          <w:rtl/>
        </w:rPr>
      </w:pPr>
      <w:bookmarkStart w:id="37" w:name="23"/>
      <w:bookmarkStart w:id="38" w:name="_Toc377034168"/>
      <w:r w:rsidRPr="006E304B">
        <w:rPr>
          <w:rtl/>
        </w:rPr>
        <w:lastRenderedPageBreak/>
        <w:t>الباب الرابع عشر</w:t>
      </w:r>
      <w:r w:rsidR="00984DF4">
        <w:rPr>
          <w:rFonts w:hint="cs"/>
          <w:rtl/>
        </w:rPr>
        <w:t xml:space="preserve"> :</w:t>
      </w:r>
      <w:bookmarkEnd w:id="37"/>
      <w:r w:rsidR="00984DF4">
        <w:rPr>
          <w:rFonts w:hint="cs"/>
          <w:rtl/>
        </w:rPr>
        <w:t xml:space="preserve"> </w:t>
      </w:r>
      <w:r w:rsidRPr="006E304B">
        <w:rPr>
          <w:rtl/>
        </w:rPr>
        <w:t>في المبادرة بالعمل</w:t>
      </w:r>
      <w:bookmarkEnd w:id="38"/>
    </w:p>
    <w:p w:rsidR="00984DF4" w:rsidRPr="00A37932" w:rsidRDefault="00AB14C2" w:rsidP="00F77897">
      <w:pPr>
        <w:pStyle w:val="libNormal"/>
        <w:rPr>
          <w:rtl/>
        </w:rPr>
      </w:pPr>
      <w:r w:rsidRPr="00A37932">
        <w:rPr>
          <w:rtl/>
        </w:rPr>
        <w:t xml:space="preserve">يقول مصنّف هذا الكتاب </w:t>
      </w:r>
      <w:r w:rsidR="00F77897" w:rsidRPr="00F77897">
        <w:rPr>
          <w:rStyle w:val="libAlaemChar"/>
          <w:rtl/>
        </w:rPr>
        <w:t>رحمه‌الله</w:t>
      </w:r>
      <w:r w:rsidRPr="00A37932">
        <w:rPr>
          <w:rtl/>
        </w:rPr>
        <w:t xml:space="preserve"> : انتبه أيّها الإنسان من رقدتك ، وأفق من سكرتك ، واعمل وأنت في مهل قبل حلول الأجل ، وجد بما </w:t>
      </w:r>
      <w:r w:rsidRPr="00105D1D">
        <w:rPr>
          <w:rStyle w:val="libFootnotenumChar"/>
          <w:rtl/>
        </w:rPr>
        <w:t>(1)</w:t>
      </w:r>
      <w:r w:rsidRPr="00A37932">
        <w:rPr>
          <w:rtl/>
        </w:rPr>
        <w:t xml:space="preserve"> في يديك لما بين يديك </w:t>
      </w:r>
      <w:r w:rsidRPr="00105D1D">
        <w:rPr>
          <w:rStyle w:val="libFootnotenumChar"/>
          <w:rtl/>
        </w:rPr>
        <w:t>(2)</w:t>
      </w:r>
      <w:r w:rsidRPr="00A37932">
        <w:rPr>
          <w:rtl/>
        </w:rPr>
        <w:t xml:space="preserve"> ، فإنّ أمامك عقبةً كؤداً لا يقطعها إلاّ المخفّون ، فأحسن الاستعداد لها من دار تدخلها عرياناً وتخرج منها عرياناً ، كما قال تعالى :</w:t>
      </w:r>
    </w:p>
    <w:p w:rsidR="00984DF4" w:rsidRPr="00A37932" w:rsidRDefault="003E0123" w:rsidP="003E0123">
      <w:pPr>
        <w:pStyle w:val="libNormal"/>
        <w:rPr>
          <w:rtl/>
        </w:rPr>
      </w:pPr>
      <w:r>
        <w:rPr>
          <w:rStyle w:val="libAlaemChar"/>
          <w:rFonts w:eastAsiaTheme="minorHAnsi" w:hint="cs"/>
          <w:rtl/>
        </w:rPr>
        <w:t>(</w:t>
      </w:r>
      <w:r w:rsidR="00AB14C2" w:rsidRPr="00F03084">
        <w:rPr>
          <w:rStyle w:val="libAieChar"/>
          <w:rtl/>
        </w:rPr>
        <w:t xml:space="preserve"> وَلَقَدْ جِئْتُمُونَا فُرَادَى كَمَا خَلَقْنَاكُمْ أَوَّلَ مَرَّةٍ وَتَرَكْتُمْ مَا خَوَّلْنَاكُمْ وَرَاءَ ظُهُورِكُمْ وَمَا نَرَى مَعَكُمْ شُفَعَاءَكُمُ الَّذِينَ زَعَمْتُمْ </w:t>
      </w:r>
      <w:r>
        <w:rPr>
          <w:rStyle w:val="libAlaemChar"/>
          <w:rFonts w:eastAsiaTheme="minorHAnsi" w:hint="cs"/>
          <w:rtl/>
        </w:rPr>
        <w:t>)</w:t>
      </w:r>
      <w:r w:rsidR="00AB14C2" w:rsidRPr="00A37932">
        <w:rPr>
          <w:rtl/>
        </w:rPr>
        <w:t xml:space="preserve"> </w:t>
      </w:r>
      <w:r w:rsidR="00AB14C2" w:rsidRPr="00105D1D">
        <w:rPr>
          <w:rStyle w:val="libFootnotenumChar"/>
          <w:rtl/>
        </w:rPr>
        <w:t xml:space="preserve">(3) </w:t>
      </w:r>
      <w:r w:rsidR="00AB14C2" w:rsidRPr="00A37932">
        <w:rPr>
          <w:rtl/>
        </w:rPr>
        <w:t>.</w:t>
      </w:r>
    </w:p>
    <w:p w:rsidR="00984DF4"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اعملوا في الصحّة قبل السقم ، وفي الشباب قبل الهرم ، وفي الفراغ قبل الشغل ، وفى الحياة قبل الموت ، وقد نزل جبرئيل </w:t>
      </w:r>
      <w:r w:rsidR="00361DBD" w:rsidRPr="00415556">
        <w:rPr>
          <w:rStyle w:val="libAlaemChar"/>
          <w:rFonts w:eastAsiaTheme="minorHAnsi"/>
          <w:rtl/>
        </w:rPr>
        <w:t>عليه‌السلام</w:t>
      </w:r>
      <w:r w:rsidRPr="00A37932">
        <w:rPr>
          <w:rStyle w:val="libBold2Char"/>
          <w:rtl/>
        </w:rPr>
        <w:t xml:space="preserve"> إليّ وقال لي : يا محمد ربّك يقرئك السلام ويقول لك : ( كل ساعة تذكرني </w:t>
      </w:r>
    </w:p>
    <w:p w:rsidR="0080044E" w:rsidRPr="002349C0" w:rsidRDefault="0080044E" w:rsidP="0080044E">
      <w:pPr>
        <w:pStyle w:val="libLine"/>
        <w:rPr>
          <w:rtl/>
        </w:rPr>
      </w:pPr>
      <w:r w:rsidRPr="002349C0">
        <w:rPr>
          <w:rtl/>
        </w:rPr>
        <w:t>____________</w:t>
      </w:r>
    </w:p>
    <w:p w:rsidR="00984DF4" w:rsidRPr="00B52459" w:rsidRDefault="006065D1" w:rsidP="00B52459">
      <w:pPr>
        <w:pStyle w:val="libFootnote0"/>
        <w:rPr>
          <w:rtl/>
        </w:rPr>
      </w:pPr>
      <w:r>
        <w:rPr>
          <w:rFonts w:hint="cs"/>
          <w:rtl/>
        </w:rPr>
        <w:t>(</w:t>
      </w:r>
      <w:r w:rsidRPr="00B52459">
        <w:rPr>
          <w:rtl/>
        </w:rPr>
        <w:t>1</w:t>
      </w:r>
      <w:r>
        <w:rPr>
          <w:rFonts w:hint="cs"/>
          <w:rtl/>
        </w:rPr>
        <w:t>)</w:t>
      </w:r>
      <w:r w:rsidR="00E17110">
        <w:rPr>
          <w:rFonts w:hint="cs"/>
          <w:rtl/>
        </w:rPr>
        <w:t xml:space="preserve"> </w:t>
      </w:r>
      <w:r w:rsidR="00AB14C2" w:rsidRPr="00B52459">
        <w:rPr>
          <w:rtl/>
        </w:rPr>
        <w:t>في ( ب ) : وخذ مما .</w:t>
      </w:r>
    </w:p>
    <w:p w:rsidR="00984DF4" w:rsidRPr="00B52459" w:rsidRDefault="006065D1" w:rsidP="006065D1">
      <w:pPr>
        <w:pStyle w:val="libFootnote0"/>
        <w:rPr>
          <w:rtl/>
        </w:rPr>
      </w:pPr>
      <w:r>
        <w:rPr>
          <w:rFonts w:hint="cs"/>
          <w:rtl/>
        </w:rPr>
        <w:t>(2)</w:t>
      </w:r>
      <w:r w:rsidR="00E17110">
        <w:rPr>
          <w:rFonts w:hint="cs"/>
          <w:rtl/>
        </w:rPr>
        <w:t xml:space="preserve"> </w:t>
      </w:r>
      <w:r w:rsidR="00AB14C2" w:rsidRPr="00B52459">
        <w:rPr>
          <w:rtl/>
        </w:rPr>
        <w:t>في ( ج ) : بعد موتك .</w:t>
      </w:r>
    </w:p>
    <w:p w:rsidR="00984DF4" w:rsidRPr="00A45F27" w:rsidRDefault="006065D1" w:rsidP="006065D1">
      <w:pPr>
        <w:pStyle w:val="libFootnote0"/>
        <w:rPr>
          <w:rtl/>
        </w:rPr>
      </w:pPr>
      <w:r>
        <w:rPr>
          <w:rFonts w:hint="cs"/>
          <w:rtl/>
        </w:rPr>
        <w:t>(3)</w:t>
      </w:r>
      <w:r w:rsidR="00E17110">
        <w:rPr>
          <w:rFonts w:hint="cs"/>
          <w:rtl/>
        </w:rPr>
        <w:t xml:space="preserve"> </w:t>
      </w:r>
      <w:r w:rsidR="00AB14C2" w:rsidRPr="00B52459">
        <w:rPr>
          <w:rtl/>
        </w:rPr>
        <w:t>الأنعام : 94 .</w:t>
      </w:r>
    </w:p>
    <w:p w:rsidR="00984DF4" w:rsidRDefault="00984DF4" w:rsidP="00F93203">
      <w:pPr>
        <w:pStyle w:val="libNormal"/>
        <w:rPr>
          <w:rtl/>
        </w:rPr>
      </w:pPr>
      <w:r>
        <w:rPr>
          <w:rtl/>
        </w:rPr>
        <w:br w:type="page"/>
      </w:r>
    </w:p>
    <w:p w:rsidR="00984DF4" w:rsidRPr="00A37932" w:rsidRDefault="00AB14C2" w:rsidP="00F20C36">
      <w:pPr>
        <w:pStyle w:val="libNormal0"/>
        <w:rPr>
          <w:rtl/>
        </w:rPr>
      </w:pPr>
      <w:r w:rsidRPr="00A37932">
        <w:rPr>
          <w:rStyle w:val="libBold2Char"/>
          <w:rtl/>
        </w:rPr>
        <w:lastRenderedPageBreak/>
        <w:t xml:space="preserve">فيها فهي لك عندي مدّخرة ، وكل ساعة لا تذكرني فيها فهي منك ضائعة ) </w:t>
      </w:r>
      <w:r w:rsidRPr="00A37932">
        <w:rPr>
          <w:rtl/>
        </w:rPr>
        <w:t>.</w:t>
      </w:r>
    </w:p>
    <w:p w:rsidR="00984DF4" w:rsidRPr="00A37932" w:rsidRDefault="00AB14C2" w:rsidP="00A37932">
      <w:pPr>
        <w:pStyle w:val="libNormal"/>
        <w:rPr>
          <w:rtl/>
        </w:rPr>
      </w:pPr>
      <w:r w:rsidRPr="00A37932">
        <w:rPr>
          <w:rtl/>
        </w:rPr>
        <w:t xml:space="preserve">وأوحى الله إلى داود : </w:t>
      </w:r>
      <w:r w:rsidRPr="00A37932">
        <w:rPr>
          <w:rStyle w:val="libBold2Char"/>
          <w:rtl/>
        </w:rPr>
        <w:t xml:space="preserve">[ يا داود ] </w:t>
      </w:r>
      <w:r w:rsidRPr="00105D1D">
        <w:rPr>
          <w:rStyle w:val="libFootnotenumChar"/>
          <w:rtl/>
        </w:rPr>
        <w:t>(1)</w:t>
      </w:r>
      <w:r w:rsidRPr="00A37932">
        <w:rPr>
          <w:rtl/>
        </w:rPr>
        <w:t xml:space="preserve"> </w:t>
      </w:r>
      <w:r w:rsidRPr="00A37932">
        <w:rPr>
          <w:rStyle w:val="libBold2Char"/>
          <w:rtl/>
        </w:rPr>
        <w:t>كل ساعة لا تذكرني فيها عدمتها من ساعة</w:t>
      </w:r>
      <w:r w:rsidRPr="00A37932">
        <w:rPr>
          <w:rtl/>
        </w:rPr>
        <w:t xml:space="preserve"> .</w:t>
      </w:r>
    </w:p>
    <w:p w:rsidR="00984DF4"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امرءً ضيّع من عمره ساعة في غير ما خلق له لجدير أن يطول عليها حسرته يوم القيامة</w:t>
      </w:r>
      <w:r w:rsidRPr="00A37932">
        <w:rPr>
          <w:rtl/>
        </w:rPr>
        <w:t xml:space="preserve"> </w:t>
      </w:r>
      <w:r w:rsidRPr="00105D1D">
        <w:rPr>
          <w:rStyle w:val="libFootnotenumChar"/>
          <w:rtl/>
        </w:rPr>
        <w:t>(2)</w:t>
      </w:r>
      <w:r w:rsidRPr="00A37932">
        <w:rPr>
          <w:rtl/>
        </w:rPr>
        <w:t xml:space="preserve"> .</w:t>
      </w:r>
    </w:p>
    <w:p w:rsidR="00984DF4" w:rsidRPr="00A37932" w:rsidRDefault="00AB14C2" w:rsidP="00A37932">
      <w:pPr>
        <w:pStyle w:val="libNormal"/>
        <w:rPr>
          <w:rtl/>
        </w:rPr>
      </w:pPr>
      <w:r w:rsidRPr="00A37932">
        <w:rPr>
          <w:rtl/>
        </w:rPr>
        <w:t xml:space="preserve">[ </w:t>
      </w:r>
      <w:r w:rsidRPr="00105D1D">
        <w:rPr>
          <w:rStyle w:val="libFootnotenumChar"/>
          <w:rtl/>
        </w:rPr>
        <w:t>(3)</w:t>
      </w:r>
      <w:r w:rsidRPr="00A37932">
        <w:rPr>
          <w:rtl/>
        </w:rPr>
        <w:t xml:space="preserve"> وقد روي إنّ شاباً ورث من أبيه مالاً جزيلاً ، فجعل يخرجه في سبيل الله ، فشكت أُمّه ذلك إلى صديق كان لأبيه وقالت : إنّي أخاف عليه الفقر ، فأمره ذلك الصديق أن يستبقي لنفسه من الأموال .</w:t>
      </w:r>
    </w:p>
    <w:p w:rsidR="00984DF4" w:rsidRPr="00A37932" w:rsidRDefault="00AB14C2" w:rsidP="00A37932">
      <w:pPr>
        <w:pStyle w:val="libNormal"/>
        <w:rPr>
          <w:rtl/>
        </w:rPr>
      </w:pPr>
      <w:r w:rsidRPr="00A37932">
        <w:rPr>
          <w:rtl/>
        </w:rPr>
        <w:t>فقال له الشاب : ما تقول في رجل ساكن في ربط البلد ، وقد عزم على أن يتحوّل إلى داخل المدينة ، فجعل يبعث غلمانه برحله ومتاعه إلى داره بالمدينة ، فذلك خير أم مَن كان يرحل بنفسه ويترك متاعه خلفه لا يدري يُبعث به إليه أو لا ؟ فعرف الصديق أنّه صادق في مثاله ، فأمره بإنفاقه في الصدقات .</w:t>
      </w:r>
    </w:p>
    <w:p w:rsidR="00984DF4" w:rsidRPr="00A37932" w:rsidRDefault="00AB14C2" w:rsidP="00A37932">
      <w:pPr>
        <w:pStyle w:val="libNormal"/>
        <w:rPr>
          <w:rtl/>
        </w:rPr>
      </w:pPr>
      <w:r w:rsidRPr="00A37932">
        <w:rPr>
          <w:rtl/>
        </w:rPr>
        <w:t>فعليك يا أخي بدوام الصدقات ، فدوامها من دليل سعادات الدنيا والآخرة ، ولا تحقرنّ قليلها فذلك القليل ينتظم إلى قليل مثله فيصير كثيراً .</w:t>
      </w:r>
    </w:p>
    <w:p w:rsidR="00984DF4" w:rsidRPr="00A37932" w:rsidRDefault="00AB14C2" w:rsidP="00A37932">
      <w:pPr>
        <w:pStyle w:val="libNormal"/>
        <w:rPr>
          <w:rtl/>
        </w:rPr>
      </w:pPr>
      <w:r w:rsidRPr="00A37932">
        <w:rPr>
          <w:rtl/>
        </w:rPr>
        <w:t xml:space="preserve">وبادر بإخراج الزكاة إذا وجبت من المال أو كانت تطوّعاً ، فإنّ الصدقة لا تخرج من يد المؤمن حتّى يفك بها سبعين شيطاناً ، كلّهم [ قد عضّ على قلب ابن آدم ] </w:t>
      </w:r>
      <w:r w:rsidRPr="00105D1D">
        <w:rPr>
          <w:rStyle w:val="libFootnotenumChar"/>
          <w:rtl/>
        </w:rPr>
        <w:t xml:space="preserve">(4) </w:t>
      </w:r>
      <w:r w:rsidRPr="00A37932">
        <w:rPr>
          <w:rtl/>
        </w:rPr>
        <w:t>ينهونه عن إخراجها ، ولا تستكثر يا أخي ما تعطيه في الصدقة ، وطاعة الله إذا استكثرها المؤمن صغرت عند الله ، وإذا صغرت عند المؤمن كبرت عند الله .</w:t>
      </w:r>
    </w:p>
    <w:p w:rsidR="00984DF4" w:rsidRPr="00A37932" w:rsidRDefault="00AB14C2" w:rsidP="00361DBD">
      <w:pPr>
        <w:pStyle w:val="libNormal"/>
        <w:rPr>
          <w:rtl/>
        </w:rPr>
      </w:pPr>
      <w:r w:rsidRPr="00A37932">
        <w:rPr>
          <w:rtl/>
        </w:rPr>
        <w:t xml:space="preserve">وفي خبر أنّ موسى </w:t>
      </w:r>
      <w:r w:rsidR="00361DBD" w:rsidRPr="00415556">
        <w:rPr>
          <w:rStyle w:val="libAlaemChar"/>
          <w:rFonts w:eastAsiaTheme="minorHAnsi"/>
          <w:rtl/>
        </w:rPr>
        <w:t>عليه‌السلام</w:t>
      </w:r>
      <w:r w:rsidRPr="00A37932">
        <w:rPr>
          <w:rtl/>
        </w:rPr>
        <w:t xml:space="preserve"> قال لإبليس : </w:t>
      </w:r>
      <w:r w:rsidRPr="00A37932">
        <w:rPr>
          <w:rStyle w:val="libBold2Char"/>
          <w:rtl/>
        </w:rPr>
        <w:t xml:space="preserve">أخبرني بالذنب الذي إذا </w:t>
      </w:r>
    </w:p>
    <w:p w:rsidR="0080044E" w:rsidRPr="002349C0" w:rsidRDefault="0080044E" w:rsidP="0080044E">
      <w:pPr>
        <w:pStyle w:val="libLine"/>
        <w:rPr>
          <w:rtl/>
        </w:rPr>
      </w:pPr>
      <w:r w:rsidRPr="002349C0">
        <w:rPr>
          <w:rtl/>
        </w:rPr>
        <w:t>____________</w:t>
      </w:r>
    </w:p>
    <w:p w:rsidR="00984DF4" w:rsidRPr="00B52459" w:rsidRDefault="006065D1" w:rsidP="00B52459">
      <w:pPr>
        <w:pStyle w:val="libFootnote0"/>
        <w:rPr>
          <w:rtl/>
        </w:rPr>
      </w:pPr>
      <w:r>
        <w:rPr>
          <w:rFonts w:hint="cs"/>
          <w:rtl/>
        </w:rPr>
        <w:t>(</w:t>
      </w:r>
      <w:r w:rsidRPr="00B52459">
        <w:rPr>
          <w:rtl/>
        </w:rPr>
        <w:t>1</w:t>
      </w:r>
      <w:r>
        <w:rPr>
          <w:rFonts w:hint="cs"/>
          <w:rtl/>
        </w:rPr>
        <w:t>)</w:t>
      </w:r>
      <w:r w:rsidR="00E17110">
        <w:rPr>
          <w:rFonts w:hint="cs"/>
          <w:rtl/>
        </w:rPr>
        <w:t xml:space="preserve"> </w:t>
      </w:r>
      <w:r w:rsidR="00AB14C2" w:rsidRPr="00B52459">
        <w:rPr>
          <w:rtl/>
        </w:rPr>
        <w:t>أثبتناه من ( ب ) و ( ج ) .</w:t>
      </w:r>
    </w:p>
    <w:p w:rsidR="00984DF4" w:rsidRPr="00B52459" w:rsidRDefault="006065D1" w:rsidP="006065D1">
      <w:pPr>
        <w:pStyle w:val="libFootnote0"/>
        <w:rPr>
          <w:rtl/>
        </w:rPr>
      </w:pPr>
      <w:r>
        <w:rPr>
          <w:rFonts w:hint="cs"/>
          <w:rtl/>
        </w:rPr>
        <w:t>(2)</w:t>
      </w:r>
      <w:r w:rsidR="00E17110">
        <w:rPr>
          <w:rFonts w:hint="cs"/>
          <w:rtl/>
        </w:rPr>
        <w:t xml:space="preserve"> </w:t>
      </w:r>
      <w:r w:rsidR="00AB14C2" w:rsidRPr="00B52459">
        <w:rPr>
          <w:rtl/>
        </w:rPr>
        <w:t>عنه معالم الزلفى : 245 .</w:t>
      </w:r>
    </w:p>
    <w:p w:rsidR="00984DF4" w:rsidRPr="00B52459" w:rsidRDefault="006065D1" w:rsidP="006065D1">
      <w:pPr>
        <w:pStyle w:val="libFootnote0"/>
        <w:rPr>
          <w:rtl/>
        </w:rPr>
      </w:pPr>
      <w:r>
        <w:rPr>
          <w:rFonts w:hint="cs"/>
          <w:rtl/>
        </w:rPr>
        <w:t>(3)</w:t>
      </w:r>
      <w:r w:rsidR="00E17110">
        <w:rPr>
          <w:rFonts w:hint="cs"/>
          <w:rtl/>
        </w:rPr>
        <w:t xml:space="preserve"> </w:t>
      </w:r>
      <w:r w:rsidR="00AB14C2" w:rsidRPr="00B52459">
        <w:rPr>
          <w:rtl/>
        </w:rPr>
        <w:t>من هنا إلى ص 126 لم يرد في ( ألف ) و ( ب ) ، بل أثبتناه من ( ج ) و ( د ) .</w:t>
      </w:r>
    </w:p>
    <w:p w:rsidR="00984DF4" w:rsidRPr="00A45F27" w:rsidRDefault="006065D1" w:rsidP="006065D1">
      <w:pPr>
        <w:pStyle w:val="libFootnote0"/>
        <w:rPr>
          <w:rtl/>
        </w:rPr>
      </w:pPr>
      <w:r>
        <w:rPr>
          <w:rFonts w:hint="cs"/>
          <w:rtl/>
        </w:rPr>
        <w:t>(4)</w:t>
      </w:r>
      <w:r w:rsidR="00E17110">
        <w:rPr>
          <w:rFonts w:hint="cs"/>
          <w:rtl/>
        </w:rPr>
        <w:t xml:space="preserve"> </w:t>
      </w:r>
      <w:r w:rsidR="00AB14C2" w:rsidRPr="00B52459">
        <w:rPr>
          <w:rtl/>
        </w:rPr>
        <w:t>أثبتناه من ( د ) .</w:t>
      </w:r>
    </w:p>
    <w:p w:rsidR="00984DF4" w:rsidRDefault="00984DF4" w:rsidP="00F93203">
      <w:pPr>
        <w:pStyle w:val="libNormal"/>
        <w:rPr>
          <w:rtl/>
        </w:rPr>
      </w:pPr>
      <w:r>
        <w:rPr>
          <w:rtl/>
        </w:rPr>
        <w:br w:type="page"/>
      </w:r>
    </w:p>
    <w:p w:rsidR="00984DF4" w:rsidRPr="00A37932" w:rsidRDefault="00AB14C2" w:rsidP="00F20C36">
      <w:pPr>
        <w:pStyle w:val="libNormal0"/>
        <w:rPr>
          <w:rtl/>
        </w:rPr>
      </w:pPr>
      <w:r w:rsidRPr="00A37932">
        <w:rPr>
          <w:rStyle w:val="libBold2Char"/>
          <w:rtl/>
        </w:rPr>
        <w:lastRenderedPageBreak/>
        <w:t>عمله ابن آدم استحوذت عليه</w:t>
      </w:r>
      <w:r w:rsidRPr="00A37932">
        <w:rPr>
          <w:rtl/>
        </w:rPr>
        <w:t xml:space="preserve"> ، فقال إبليس : إذا أعجبته نفسه ، واستكثر عمله وصدقته ، ونسي ذنوبه ، استحوذت عليه </w:t>
      </w:r>
      <w:r w:rsidRPr="00105D1D">
        <w:rPr>
          <w:rStyle w:val="libFootnotenumChar"/>
          <w:rtl/>
        </w:rPr>
        <w:t>(1)</w:t>
      </w:r>
      <w:r w:rsidRPr="00A37932">
        <w:rPr>
          <w:rtl/>
        </w:rPr>
        <w:t xml:space="preserve"> .</w:t>
      </w:r>
    </w:p>
    <w:p w:rsidR="00984DF4" w:rsidRPr="00A37932" w:rsidRDefault="00AB14C2" w:rsidP="00A37932">
      <w:pPr>
        <w:pStyle w:val="libNormal"/>
        <w:rPr>
          <w:rtl/>
        </w:rPr>
      </w:pPr>
      <w:r w:rsidRPr="00A37932">
        <w:rPr>
          <w:rtl/>
        </w:rPr>
        <w:t xml:space="preserve">وإيّاك ثمّ إيّاك أن تنهر سائلاً أو تردّه خائباً ولو بشقّ تمرة ، وإن ألحّ في السؤال لا تسأم بل ردّه ردّاً جميلاً إذا لم يكن عندك شيء تعطيه ، فإنّه أبقى لنعمة الله عليك ، فإنّه ربّما كان السائل ملكاً بعثه الله إليك في صورة بشر ، يختبرك به ليرى كيف تصنع بما رزقك وأعطاك . ففي الحديث إنّ الله تعالى لمّا ناجى موسى قال : </w:t>
      </w:r>
      <w:r w:rsidRPr="00A37932">
        <w:rPr>
          <w:rStyle w:val="libBold2Char"/>
          <w:rtl/>
        </w:rPr>
        <w:t>يا موسى أنل السائل ولو باليسير وإلاّ فردّه ردّاً جميلاً ، فإنّه يأتيك مَن ليس بإنس ولا جان ، بل ملك من ملائكة الرحمان يسألونك عمّا خوّلك ، ويختبرونك فيما رزقك</w:t>
      </w:r>
      <w:r w:rsidRPr="00A37932">
        <w:rPr>
          <w:rtl/>
        </w:rPr>
        <w:t xml:space="preserve"> .</w:t>
      </w:r>
    </w:p>
    <w:p w:rsidR="00984DF4" w:rsidRPr="00A37932" w:rsidRDefault="00AB14C2" w:rsidP="00A37932">
      <w:pPr>
        <w:pStyle w:val="libNormal"/>
        <w:rPr>
          <w:rtl/>
        </w:rPr>
      </w:pPr>
      <w:r w:rsidRPr="00A37932">
        <w:rPr>
          <w:rtl/>
        </w:rPr>
        <w:t>وروي أنّ بعض العلماء كان جالساً في المسجد وحوله أصحابه ، فدخل مسكين فسأل شيئاً فقال لهم العالم : أتدرون ما يقول لكم هذا المسكين ؟ يقول : أعطوني أحمله لكم إلى دار الآخرة يكون لكم ذخيرة ، تقدمون عليه غداً في عرصة المحشر .</w:t>
      </w:r>
    </w:p>
    <w:p w:rsidR="00984DF4" w:rsidRPr="00A37932" w:rsidRDefault="00AB14C2" w:rsidP="00A37932">
      <w:pPr>
        <w:pStyle w:val="libNormal"/>
        <w:rPr>
          <w:rtl/>
        </w:rPr>
      </w:pPr>
      <w:r w:rsidRPr="00A37932">
        <w:rPr>
          <w:rtl/>
        </w:rPr>
        <w:t>فيا أخي يجب عليك أن تبعث معهم شيئاً جزيلاً من مالك إلى دار البقاء ، ليكون ثوابك غداً الجنّة في دار النعيم الباقي الدائم .</w:t>
      </w:r>
    </w:p>
    <w:p w:rsidR="00AB14C2" w:rsidRPr="00F77E08" w:rsidRDefault="00AB14C2" w:rsidP="00A37932">
      <w:pPr>
        <w:pStyle w:val="libNormal"/>
        <w:rPr>
          <w:rtl/>
        </w:rPr>
      </w:pPr>
      <w:r w:rsidRPr="00A37932">
        <w:rPr>
          <w:rtl/>
        </w:rPr>
        <w:t>ولله درّ القائل حيث يقول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E3079D" w:rsidP="00097C9F">
            <w:pPr>
              <w:pStyle w:val="libPoem"/>
            </w:pPr>
            <w:r w:rsidRPr="00947672">
              <w:rPr>
                <w:rStyle w:val="libPoemChar"/>
                <w:rtl/>
              </w:rPr>
              <w:t>يا صاح إنّك راحل فتزوّد</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E3079D" w:rsidP="00097C9F">
            <w:pPr>
              <w:pStyle w:val="libPoem"/>
            </w:pPr>
            <w:r w:rsidRPr="00947672">
              <w:rPr>
                <w:rStyle w:val="libPoemChar"/>
                <w:rtl/>
              </w:rPr>
              <w:t>فعساك في ذا اليوم ترحل أو غد</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947672">
              <w:rPr>
                <w:rStyle w:val="libPoemChar"/>
                <w:rtl/>
              </w:rPr>
              <w:t xml:space="preserve">لا تغفلنّ فالموت ليس بغافلٍ </w:t>
            </w:r>
            <w:r w:rsidRPr="00105D1D">
              <w:rPr>
                <w:rStyle w:val="libFootnotenumChar"/>
                <w:rtl/>
              </w:rPr>
              <w:t>(2)</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947672">
              <w:rPr>
                <w:rStyle w:val="libPoemChar"/>
                <w:rtl/>
              </w:rPr>
              <w:t>هيهات بل هو للأنام بمرصد</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947672">
              <w:rPr>
                <w:rStyle w:val="libPoemChar"/>
                <w:rtl/>
              </w:rPr>
              <w:t>فليأتينّ منه عليك بساعة</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947672">
              <w:rPr>
                <w:rStyle w:val="libPoemChar"/>
                <w:rtl/>
              </w:rPr>
              <w:t>فتودّ أنّك قبلها لم تولد</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947672">
              <w:rPr>
                <w:rStyle w:val="libPoemChar"/>
                <w:rtl/>
              </w:rPr>
              <w:t>ولتخرجنّ إلى القبور مجرّداً</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E3079D">
            <w:pPr>
              <w:pStyle w:val="libPoem"/>
            </w:pPr>
            <w:r w:rsidRPr="00947672">
              <w:rPr>
                <w:rStyle w:val="libPoemChar"/>
                <w:rtl/>
              </w:rPr>
              <w:t xml:space="preserve">ممّا شقيت </w:t>
            </w:r>
            <w:r w:rsidRPr="00105D1D">
              <w:rPr>
                <w:rStyle w:val="libFootnotenumChar"/>
                <w:rtl/>
              </w:rPr>
              <w:t>(3)</w:t>
            </w:r>
            <w:r w:rsidRPr="00947672">
              <w:rPr>
                <w:rStyle w:val="libPoemChar"/>
                <w:rtl/>
              </w:rPr>
              <w:t xml:space="preserve"> بجمعه صفر اليد</w:t>
            </w:r>
            <w:r w:rsidR="00097C9F" w:rsidRPr="00725071">
              <w:rPr>
                <w:rStyle w:val="libPoemTiniChar0"/>
                <w:rtl/>
              </w:rPr>
              <w:br/>
              <w:t> </w:t>
            </w:r>
          </w:p>
        </w:tc>
      </w:tr>
    </w:tbl>
    <w:p w:rsidR="0080044E" w:rsidRPr="002349C0" w:rsidRDefault="0080044E" w:rsidP="0080044E">
      <w:pPr>
        <w:pStyle w:val="libLine"/>
        <w:rPr>
          <w:rtl/>
        </w:rPr>
      </w:pPr>
      <w:r w:rsidRPr="002349C0">
        <w:rPr>
          <w:rtl/>
        </w:rPr>
        <w:t>____________</w:t>
      </w:r>
    </w:p>
    <w:p w:rsidR="00984DF4" w:rsidRPr="00B52459" w:rsidRDefault="006065D1" w:rsidP="00B52459">
      <w:pPr>
        <w:pStyle w:val="libFootnote0"/>
        <w:rPr>
          <w:rtl/>
        </w:rPr>
      </w:pPr>
      <w:r>
        <w:rPr>
          <w:rFonts w:hint="cs"/>
          <w:rtl/>
        </w:rPr>
        <w:t>(</w:t>
      </w:r>
      <w:r w:rsidRPr="00B52459">
        <w:rPr>
          <w:rtl/>
        </w:rPr>
        <w:t>1</w:t>
      </w:r>
      <w:r>
        <w:rPr>
          <w:rFonts w:hint="cs"/>
          <w:rtl/>
        </w:rPr>
        <w:t xml:space="preserve">) </w:t>
      </w:r>
      <w:r w:rsidR="00AB14C2" w:rsidRPr="00B52459">
        <w:rPr>
          <w:rtl/>
        </w:rPr>
        <w:t>البحار 13 : 350 ح39 ، عن قصص الأنبياء .</w:t>
      </w:r>
    </w:p>
    <w:p w:rsidR="00984DF4" w:rsidRPr="00B52459" w:rsidRDefault="006065D1" w:rsidP="006065D1">
      <w:pPr>
        <w:pStyle w:val="libFootnote0"/>
        <w:rPr>
          <w:rtl/>
        </w:rPr>
      </w:pPr>
      <w:r>
        <w:rPr>
          <w:rFonts w:hint="cs"/>
          <w:rtl/>
        </w:rPr>
        <w:t xml:space="preserve">(2) </w:t>
      </w:r>
      <w:r w:rsidR="00AB14C2" w:rsidRPr="00B52459">
        <w:rPr>
          <w:rtl/>
        </w:rPr>
        <w:t>في ( د ) : الموت يأتيك بغتة .</w:t>
      </w:r>
    </w:p>
    <w:p w:rsidR="00984DF4" w:rsidRPr="00A45F27" w:rsidRDefault="006065D1" w:rsidP="006065D1">
      <w:pPr>
        <w:pStyle w:val="libFootnote0"/>
        <w:rPr>
          <w:rtl/>
        </w:rPr>
      </w:pPr>
      <w:r>
        <w:rPr>
          <w:rFonts w:hint="cs"/>
          <w:rtl/>
        </w:rPr>
        <w:t xml:space="preserve">(3) </w:t>
      </w:r>
      <w:r w:rsidR="00AB14C2" w:rsidRPr="00B52459">
        <w:rPr>
          <w:rtl/>
        </w:rPr>
        <w:t>في ( د ) : سعيت .</w:t>
      </w:r>
    </w:p>
    <w:p w:rsidR="00984DF4" w:rsidRDefault="00984DF4" w:rsidP="00F93203">
      <w:pPr>
        <w:pStyle w:val="libNormal"/>
        <w:rPr>
          <w:rtl/>
        </w:rPr>
      </w:pPr>
      <w:r>
        <w:rPr>
          <w:rtl/>
        </w:rPr>
        <w:br w:type="page"/>
      </w:r>
    </w:p>
    <w:p w:rsidR="00AB14C2" w:rsidRPr="00F77E08" w:rsidRDefault="00AB14C2" w:rsidP="00A37932">
      <w:pPr>
        <w:pStyle w:val="libNormal"/>
        <w:rPr>
          <w:rtl/>
        </w:rPr>
      </w:pPr>
      <w:r w:rsidRPr="006E304B">
        <w:rPr>
          <w:rtl/>
        </w:rPr>
        <w:lastRenderedPageBreak/>
        <w:t>قال الخليل بن أحمد لصديق له من الأغنياء : إنّما تجمع مالك لأجل ثلاثة أنفس كلّهم أعداؤك ، إمّا زوج امرأتك بعدك ، وإمّا زوج ابنتك ، أو ولدك ، وكل يتمنّى موتك ويستطيل عمرك ، فإن كنت عاقلاً ناصحاً لنفسك فخذ مالك معك زاداً لآخرتك ، ولا تؤثر أحد هؤلاء على نفسك .</w:t>
      </w:r>
    </w:p>
    <w:p w:rsidR="00AB14C2" w:rsidRPr="00F77E08" w:rsidRDefault="00AB14C2" w:rsidP="00A37932">
      <w:pPr>
        <w:pStyle w:val="libNormal"/>
        <w:rPr>
          <w:rtl/>
        </w:rPr>
      </w:pPr>
      <w:r w:rsidRPr="006E304B">
        <w:rPr>
          <w:rtl/>
        </w:rPr>
        <w:t>ولقد أجاد الشاعر حيث قال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E3079D" w:rsidP="00097C9F">
            <w:pPr>
              <w:pStyle w:val="libPoem"/>
            </w:pPr>
            <w:r w:rsidRPr="006E304B">
              <w:rPr>
                <w:rtl/>
              </w:rPr>
              <w:t>تورّع ما حرّم الله وامتثل</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E3079D" w:rsidP="00097C9F">
            <w:pPr>
              <w:pStyle w:val="libPoem"/>
            </w:pPr>
            <w:r w:rsidRPr="006E304B">
              <w:rPr>
                <w:rtl/>
              </w:rPr>
              <w:t>أوامره وانظر غداً ما أنت عامله</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E3079D" w:rsidP="00097C9F">
            <w:pPr>
              <w:pStyle w:val="libPoem"/>
            </w:pPr>
            <w:r w:rsidRPr="006E304B">
              <w:rPr>
                <w:rtl/>
              </w:rPr>
              <w:t>فأنت بذي الدار لا شكّ تاجر</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E3079D" w:rsidP="00097C9F">
            <w:pPr>
              <w:pStyle w:val="libPoem"/>
            </w:pPr>
            <w:r w:rsidRPr="006E304B">
              <w:rPr>
                <w:rtl/>
              </w:rPr>
              <w:t>لدار غدٍ فانظر غداً مَن تعامله</w:t>
            </w:r>
            <w:r w:rsidR="00097C9F" w:rsidRPr="00725071">
              <w:rPr>
                <w:rStyle w:val="libPoemTiniChar0"/>
                <w:rtl/>
              </w:rPr>
              <w:br/>
              <w:t> </w:t>
            </w:r>
          </w:p>
        </w:tc>
      </w:tr>
    </w:tbl>
    <w:p w:rsidR="00F63D01" w:rsidRDefault="00AB14C2" w:rsidP="00A37932">
      <w:pPr>
        <w:pStyle w:val="libNormal"/>
        <w:rPr>
          <w:rtl/>
        </w:rPr>
      </w:pPr>
      <w:r w:rsidRPr="006E304B">
        <w:rPr>
          <w:rtl/>
        </w:rPr>
        <w:t>وقال رجل صالح لبعض العلماء : أوصني ، قال : أوصيك بشيء واحد ، اعلم أنّ الليل والنهار يعملان فيك فاعمل أنت فيهما .</w:t>
      </w:r>
    </w:p>
    <w:p w:rsidR="00AB14C2" w:rsidRPr="00F77E08" w:rsidRDefault="00AB14C2" w:rsidP="00A37932">
      <w:pPr>
        <w:pStyle w:val="libNormal"/>
        <w:rPr>
          <w:rtl/>
        </w:rPr>
      </w:pPr>
      <w:r w:rsidRPr="006E304B">
        <w:rPr>
          <w:rtl/>
        </w:rPr>
        <w:t>وهذا القول إذا تدبّره العاقل علم أنّه أبلغ العظات ، وقيل لعالم : ما أحمد الأشياء وأحلاها في قلب المؤمن ؟ قال : شيء واحد وهو ثمرة العمل الصالح ، قيل له : فما نهاية السرور ؟ قال : الأمن من الوجل عند حلول الأجل ، ثم تمثّل بهذين البيتين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BE2792" w:rsidP="00097C9F">
            <w:pPr>
              <w:pStyle w:val="libPoem"/>
            </w:pPr>
            <w:r w:rsidRPr="006E304B">
              <w:rPr>
                <w:rtl/>
              </w:rPr>
              <w:t>ولدتك إذ ولدتك أُمّك باكياً</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BE2792" w:rsidP="00097C9F">
            <w:pPr>
              <w:pStyle w:val="libPoem"/>
            </w:pPr>
            <w:r w:rsidRPr="006E304B">
              <w:rPr>
                <w:rtl/>
              </w:rPr>
              <w:t>والناس حولك يضحكون سروراً</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BE2792" w:rsidP="00097C9F">
            <w:pPr>
              <w:pStyle w:val="libPoem"/>
            </w:pPr>
            <w:r w:rsidRPr="006E304B">
              <w:rPr>
                <w:rtl/>
              </w:rPr>
              <w:t>فاجهد لنفسك أن تكون إذا بكوا</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BE2792" w:rsidP="00097C9F">
            <w:pPr>
              <w:pStyle w:val="libPoem"/>
            </w:pPr>
            <w:r w:rsidRPr="006E304B">
              <w:rPr>
                <w:rtl/>
              </w:rPr>
              <w:t>في يوم موتك ضاحكاً مسروراً</w:t>
            </w:r>
            <w:r w:rsidR="00097C9F" w:rsidRPr="00725071">
              <w:rPr>
                <w:rStyle w:val="libPoemTiniChar0"/>
                <w:rtl/>
              </w:rPr>
              <w:br/>
              <w:t> </w:t>
            </w:r>
          </w:p>
        </w:tc>
      </w:tr>
    </w:tbl>
    <w:p w:rsidR="00AB14C2" w:rsidRPr="00F77E08" w:rsidRDefault="00AB14C2" w:rsidP="00361DBD">
      <w:pPr>
        <w:pStyle w:val="libNormal"/>
        <w:rPr>
          <w:rtl/>
        </w:rPr>
      </w:pPr>
      <w:r w:rsidRPr="0040250B">
        <w:rPr>
          <w:rtl/>
        </w:rPr>
        <w:t xml:space="preserve">وقال رجل للصادق </w:t>
      </w:r>
      <w:r w:rsidR="00361DBD" w:rsidRPr="00415556">
        <w:rPr>
          <w:rStyle w:val="libAlaemChar"/>
          <w:rFonts w:eastAsiaTheme="minorHAnsi"/>
          <w:rtl/>
        </w:rPr>
        <w:t>عليه‌السلام</w:t>
      </w:r>
      <w:r w:rsidRPr="0040250B">
        <w:rPr>
          <w:rtl/>
        </w:rPr>
        <w:t xml:space="preserve"> : أوصني ، قال له : </w:t>
      </w:r>
      <w:r w:rsidRPr="00A37932">
        <w:rPr>
          <w:rStyle w:val="libBold2Char"/>
          <w:rtl/>
        </w:rPr>
        <w:t>أعد جهازك ، وأكثر من زادك لطول سفرك ، وكن وصيّ نفسك ، ولا تأمن غيرك أن يبعث إليك بحسناتك إلى قبرك ، فإنّه لن يبعثها أحد من ولدك إليك</w:t>
      </w:r>
      <w:r w:rsidRPr="0040250B">
        <w:rPr>
          <w:rtl/>
        </w:rPr>
        <w:t xml:space="preserve"> </w:t>
      </w:r>
      <w:r w:rsidRPr="00105D1D">
        <w:rPr>
          <w:rStyle w:val="libFootnotenumChar"/>
          <w:rtl/>
        </w:rPr>
        <w:t>(1)</w:t>
      </w:r>
      <w:r w:rsidRPr="0040250B">
        <w:rPr>
          <w:rtl/>
        </w:rPr>
        <w:t xml:space="preserve">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BE2792" w:rsidP="00097C9F">
            <w:pPr>
              <w:pStyle w:val="libPoem"/>
            </w:pPr>
            <w:r w:rsidRPr="006E304B">
              <w:rPr>
                <w:rtl/>
              </w:rPr>
              <w:t>ما أبين الحق لذي عينين</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BE2792" w:rsidP="00097C9F">
            <w:pPr>
              <w:pStyle w:val="libPoem"/>
            </w:pPr>
            <w:r w:rsidRPr="006E304B">
              <w:rPr>
                <w:rtl/>
              </w:rPr>
              <w:t>أنّ الرحيل أحد اليومين</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BE2792" w:rsidP="00097C9F">
            <w:pPr>
              <w:pStyle w:val="libPoem"/>
            </w:pPr>
            <w:r w:rsidRPr="006E304B">
              <w:rPr>
                <w:rtl/>
              </w:rPr>
              <w:t>تزوّدوا من صالح الأعمال</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BE2792" w:rsidP="00097C9F">
            <w:pPr>
              <w:pStyle w:val="libPoem"/>
            </w:pPr>
            <w:r w:rsidRPr="006E304B">
              <w:rPr>
                <w:rtl/>
              </w:rPr>
              <w:t>وتصدّقوا من خالص الأموال</w:t>
            </w:r>
            <w:r w:rsidR="00097C9F" w:rsidRPr="00725071">
              <w:rPr>
                <w:rStyle w:val="libPoemTiniChar0"/>
                <w:rtl/>
              </w:rPr>
              <w:br/>
              <w:t> </w:t>
            </w:r>
          </w:p>
        </w:tc>
      </w:tr>
    </w:tbl>
    <w:p w:rsidR="00AB14C2" w:rsidRPr="00BD3D32" w:rsidRDefault="00AB14C2" w:rsidP="008B2DB3">
      <w:pPr>
        <w:pStyle w:val="libPoem"/>
        <w:rPr>
          <w:rStyle w:val="libNormalChar"/>
          <w:rtl/>
        </w:rPr>
      </w:pPr>
      <w:r w:rsidRPr="006E304B">
        <w:rPr>
          <w:rtl/>
        </w:rPr>
        <w:t>فقد دنى الرحلة والزوال</w:t>
      </w:r>
    </w:p>
    <w:p w:rsidR="0080044E" w:rsidRPr="002349C0" w:rsidRDefault="0080044E" w:rsidP="0080044E">
      <w:pPr>
        <w:pStyle w:val="libLine"/>
        <w:rPr>
          <w:rtl/>
        </w:rPr>
      </w:pPr>
      <w:r w:rsidRPr="002349C0">
        <w:rPr>
          <w:rtl/>
        </w:rPr>
        <w:t>____________</w:t>
      </w:r>
    </w:p>
    <w:p w:rsidR="00F63D01" w:rsidRPr="00A45F27" w:rsidRDefault="00E17110" w:rsidP="00B52459">
      <w:pPr>
        <w:pStyle w:val="libFootnote0"/>
        <w:rPr>
          <w:rtl/>
        </w:rPr>
      </w:pPr>
      <w:r>
        <w:rPr>
          <w:rFonts w:hint="cs"/>
          <w:rtl/>
        </w:rPr>
        <w:t>(</w:t>
      </w:r>
      <w:r w:rsidRPr="00B52459">
        <w:rPr>
          <w:rtl/>
        </w:rPr>
        <w:t>1</w:t>
      </w:r>
      <w:r>
        <w:rPr>
          <w:rFonts w:hint="cs"/>
          <w:rtl/>
        </w:rPr>
        <w:t xml:space="preserve">) </w:t>
      </w:r>
      <w:r w:rsidR="00AB14C2" w:rsidRPr="00B52459">
        <w:rPr>
          <w:rtl/>
        </w:rPr>
        <w:t>البحار 78 : 270 ح111 نحوه .</w:t>
      </w:r>
    </w:p>
    <w:p w:rsidR="00F63D01" w:rsidRDefault="00F63D01" w:rsidP="00F93203">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BE2792" w:rsidP="00097C9F">
            <w:pPr>
              <w:pStyle w:val="libPoem"/>
            </w:pPr>
            <w:r w:rsidRPr="00947672">
              <w:rPr>
                <w:rStyle w:val="libPoemChar"/>
                <w:rtl/>
              </w:rPr>
              <w:lastRenderedPageBreak/>
              <w:t>خرجت من الدنيا فقامت قيامتي</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BE2792" w:rsidP="00097C9F">
            <w:pPr>
              <w:pStyle w:val="libPoem"/>
            </w:pPr>
            <w:r w:rsidRPr="00947672">
              <w:rPr>
                <w:rStyle w:val="libPoemChar"/>
                <w:rtl/>
              </w:rPr>
              <w:t>غداة أقلّ الحاملون جنازتي</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BE2792" w:rsidP="00097C9F">
            <w:pPr>
              <w:pStyle w:val="libPoem"/>
            </w:pPr>
            <w:r w:rsidRPr="00947672">
              <w:rPr>
                <w:rStyle w:val="libPoemChar"/>
                <w:rtl/>
              </w:rPr>
              <w:t xml:space="preserve">وعجّل أهلي </w:t>
            </w:r>
            <w:r w:rsidRPr="00105D1D">
              <w:rPr>
                <w:rStyle w:val="libFootnotenumChar"/>
                <w:rtl/>
              </w:rPr>
              <w:t>(1)</w:t>
            </w:r>
            <w:r w:rsidRPr="00947672">
              <w:rPr>
                <w:rStyle w:val="libPoemChar"/>
                <w:rtl/>
              </w:rPr>
              <w:t xml:space="preserve"> حفر قبري فصيّروا</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BE2792" w:rsidP="00097C9F">
            <w:pPr>
              <w:pStyle w:val="libPoem"/>
            </w:pPr>
            <w:r w:rsidRPr="00947672">
              <w:rPr>
                <w:rStyle w:val="libPoemChar"/>
                <w:rtl/>
              </w:rPr>
              <w:t>خروجي عنهم من أجل كرامتي</w:t>
            </w:r>
            <w:r w:rsidR="00097C9F" w:rsidRPr="00725071">
              <w:rPr>
                <w:rStyle w:val="libPoemTiniChar0"/>
                <w:rtl/>
              </w:rPr>
              <w:br/>
              <w:t> </w:t>
            </w:r>
          </w:p>
        </w:tc>
      </w:tr>
    </w:tbl>
    <w:p w:rsidR="00F63D01" w:rsidRDefault="00AB14C2" w:rsidP="00A37932">
      <w:pPr>
        <w:pStyle w:val="libNormal"/>
        <w:rPr>
          <w:rtl/>
        </w:rPr>
      </w:pPr>
      <w:r w:rsidRPr="006E304B">
        <w:rPr>
          <w:rtl/>
        </w:rPr>
        <w:t>يجب على العاقل أن يحافظ على أوّل أوقات الصلاة ، ويسارع إلى فعل الخيرات ، فيكثر من أعمال البر والصدقات ، فإنّ العمر لحظات ، يقال : فلان قد مات ، فإذا عاين في قبره الأهوال والحسرات قال : أعيدوني إلى الدنيا لأتصدّق بمالي ، فيقال : هيهات .</w:t>
      </w:r>
    </w:p>
    <w:p w:rsidR="00F63D01" w:rsidRDefault="00AB14C2" w:rsidP="00A37932">
      <w:pPr>
        <w:pStyle w:val="libNormal"/>
        <w:rPr>
          <w:rtl/>
        </w:rPr>
      </w:pPr>
      <w:r w:rsidRPr="006E304B">
        <w:rPr>
          <w:rtl/>
        </w:rPr>
        <w:t>فاغتنم أيّها اللبيب ما بقي لك من الأوقات ، فإنّ بقيّة عمرك لا بقاء لها فاستدرك بها ما فات ، واجتهد أن تجعل بصرك لأُخراك ، فهو أعود عليك من نظرك إلى دنياك ، فإنّ الدنيا فانية والأُخرى باقية ، والسعيد مَن استعدّ لما بين يديه ، وأسلف عملاً صالحاً يقدم عليه قبل نزول المنون ، يوم لا ينفع مال ولا بنون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BE2792" w:rsidP="00097C9F">
            <w:pPr>
              <w:pStyle w:val="libPoem"/>
            </w:pPr>
            <w:r w:rsidRPr="006E304B">
              <w:rPr>
                <w:rtl/>
              </w:rPr>
              <w:t>وبادر شبابك أن يهرما</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BE2792" w:rsidP="00097C9F">
            <w:pPr>
              <w:pStyle w:val="libPoem"/>
            </w:pPr>
            <w:r w:rsidRPr="006E304B">
              <w:rPr>
                <w:rtl/>
              </w:rPr>
              <w:t>وصحّة جسمك أن يسقما</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BE2792" w:rsidP="00097C9F">
            <w:pPr>
              <w:pStyle w:val="libPoem"/>
            </w:pPr>
            <w:r w:rsidRPr="006E304B">
              <w:rPr>
                <w:rtl/>
              </w:rPr>
              <w:t>وأيّام عزّك قبل الممات</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BE2792" w:rsidP="00097C9F">
            <w:pPr>
              <w:pStyle w:val="libPoem"/>
            </w:pPr>
            <w:r w:rsidRPr="006E304B">
              <w:rPr>
                <w:rtl/>
              </w:rPr>
              <w:t>فما كل مَن عاش أن يسلما</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BE2792" w:rsidP="00097C9F">
            <w:pPr>
              <w:pStyle w:val="libPoem"/>
            </w:pPr>
            <w:r w:rsidRPr="006E304B">
              <w:rPr>
                <w:rtl/>
              </w:rPr>
              <w:t>وقدّم فكل امرءٍ قادم</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BE2792" w:rsidP="00097C9F">
            <w:pPr>
              <w:pStyle w:val="libPoem"/>
            </w:pPr>
            <w:r w:rsidRPr="006E304B">
              <w:rPr>
                <w:rtl/>
              </w:rPr>
              <w:t>على كل ما كان قد قدّما</w:t>
            </w:r>
            <w:r w:rsidR="00097C9F" w:rsidRPr="00725071">
              <w:rPr>
                <w:rStyle w:val="libPoemTiniChar0"/>
                <w:rtl/>
              </w:rPr>
              <w:br/>
              <w:t> </w:t>
            </w:r>
          </w:p>
        </w:tc>
      </w:tr>
    </w:tbl>
    <w:p w:rsidR="00F63D01" w:rsidRPr="00A37932" w:rsidRDefault="00AB14C2" w:rsidP="003E0123">
      <w:pPr>
        <w:pStyle w:val="libNormal"/>
        <w:rPr>
          <w:rtl/>
        </w:rPr>
      </w:pPr>
      <w:r w:rsidRPr="00A37932">
        <w:rPr>
          <w:rtl/>
        </w:rPr>
        <w:t xml:space="preserve">أقول في جمع المال والبخل به على نفسه وإنفاقه في مرضات الله تعالى كما قال تعالى في كتابه : </w:t>
      </w:r>
      <w:r w:rsidR="003E0123">
        <w:rPr>
          <w:rStyle w:val="libAlaemChar"/>
          <w:rFonts w:eastAsiaTheme="minorHAnsi" w:hint="cs"/>
          <w:rtl/>
        </w:rPr>
        <w:t>(</w:t>
      </w:r>
      <w:r w:rsidRPr="00F03084">
        <w:rPr>
          <w:rStyle w:val="libAieChar"/>
          <w:rtl/>
        </w:rPr>
        <w:t xml:space="preserve"> وَلا يَحْسَبَنَّ الَّذِينَ يَبْخَلُونَ بِمَا آَتَاهُمُ اللهُ مِنْ فَضْلِهِ هُوَ خَيْراً لَهُمْ بَلْ هُوَ شَرٌّ لَهُمْ سَيُطَوَّقُونَ مَا بَخِلُوا بِهِ يَوْمَ الْقِيَامَةِ</w:t>
      </w:r>
      <w:r w:rsidR="003E0123">
        <w:rPr>
          <w:rStyle w:val="libAlaemChar"/>
          <w:rFonts w:eastAsiaTheme="minorHAnsi" w:hint="cs"/>
          <w:rtl/>
        </w:rPr>
        <w:t xml:space="preserve"> )</w:t>
      </w:r>
      <w:r w:rsidRPr="00A37932">
        <w:rPr>
          <w:rtl/>
        </w:rPr>
        <w:t xml:space="preserve"> </w:t>
      </w:r>
      <w:r w:rsidRPr="00105D1D">
        <w:rPr>
          <w:rStyle w:val="libFootnotenumChar"/>
          <w:rtl/>
        </w:rPr>
        <w:t>(2)</w:t>
      </w:r>
      <w:r w:rsidRPr="00A37932">
        <w:rPr>
          <w:rtl/>
        </w:rPr>
        <w:t xml:space="preserve"> .</w:t>
      </w:r>
    </w:p>
    <w:p w:rsidR="00F63D01" w:rsidRPr="00A37932" w:rsidRDefault="00AB14C2" w:rsidP="00E41039">
      <w:pPr>
        <w:pStyle w:val="libNormal"/>
        <w:rPr>
          <w:rtl/>
        </w:rPr>
      </w:pPr>
      <w:r w:rsidRPr="00A37932">
        <w:rPr>
          <w:rtl/>
        </w:rPr>
        <w:t xml:space="preserve">وفي الخبر عن النبي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يصوّر الله مال أحدكم شجاعاً أقرع ، فيطوق في حلقه ويقول : أنا مالك الذي منعتني أن تتصدّق به ، ثم ينهشه بأنيابه ، فيصيح عند ذلك صياحاً عظيماً</w:t>
      </w:r>
      <w:r w:rsidRPr="00A37932">
        <w:rPr>
          <w:rtl/>
        </w:rPr>
        <w:t xml:space="preserve"> .</w:t>
      </w:r>
    </w:p>
    <w:p w:rsidR="00AB14C2" w:rsidRPr="00F77E08" w:rsidRDefault="00AB14C2" w:rsidP="00A37932">
      <w:pPr>
        <w:pStyle w:val="libNormal"/>
        <w:rPr>
          <w:rtl/>
        </w:rPr>
      </w:pPr>
      <w:r w:rsidRPr="00A37932">
        <w:rPr>
          <w:rtl/>
        </w:rPr>
        <w:t>ثمّ عليك يا طالب الجنّة ونعيمها بترك حب الدنيا وزينتها ؛ لأنّ الله تعالى قد</w:t>
      </w:r>
    </w:p>
    <w:p w:rsidR="0080044E" w:rsidRPr="002349C0" w:rsidRDefault="0080044E" w:rsidP="0080044E">
      <w:pPr>
        <w:pStyle w:val="libLine"/>
        <w:rPr>
          <w:rtl/>
        </w:rPr>
      </w:pPr>
      <w:r w:rsidRPr="002349C0">
        <w:rPr>
          <w:rtl/>
        </w:rPr>
        <w:t>____________</w:t>
      </w:r>
    </w:p>
    <w:p w:rsidR="00F63D01" w:rsidRPr="00B52459" w:rsidRDefault="00E17110" w:rsidP="00B52459">
      <w:pPr>
        <w:pStyle w:val="libFootnote0"/>
        <w:rPr>
          <w:rtl/>
        </w:rPr>
      </w:pPr>
      <w:r>
        <w:rPr>
          <w:rFonts w:hint="cs"/>
          <w:rtl/>
        </w:rPr>
        <w:t>(</w:t>
      </w:r>
      <w:r w:rsidRPr="00B52459">
        <w:rPr>
          <w:rtl/>
        </w:rPr>
        <w:t>1</w:t>
      </w:r>
      <w:r>
        <w:rPr>
          <w:rFonts w:hint="cs"/>
          <w:rtl/>
        </w:rPr>
        <w:t>)</w:t>
      </w:r>
      <w:r w:rsidR="00AB14C2" w:rsidRPr="00B52459">
        <w:rPr>
          <w:rtl/>
        </w:rPr>
        <w:t xml:space="preserve"> في ( د ) : عجّلوا .</w:t>
      </w:r>
    </w:p>
    <w:p w:rsidR="00F63D01" w:rsidRPr="00A45F27" w:rsidRDefault="00E17110" w:rsidP="00E17110">
      <w:pPr>
        <w:pStyle w:val="libFootnote0"/>
        <w:rPr>
          <w:rtl/>
        </w:rPr>
      </w:pPr>
      <w:r>
        <w:rPr>
          <w:rFonts w:hint="cs"/>
          <w:rtl/>
        </w:rPr>
        <w:t>(2)</w:t>
      </w:r>
      <w:r w:rsidR="00AB14C2" w:rsidRPr="00B52459">
        <w:rPr>
          <w:rtl/>
        </w:rPr>
        <w:t xml:space="preserve"> آل عمران : 180 .</w:t>
      </w:r>
    </w:p>
    <w:p w:rsidR="00F63D01" w:rsidRDefault="00F63D01" w:rsidP="00F93203">
      <w:pPr>
        <w:pStyle w:val="libNormal"/>
        <w:rPr>
          <w:rtl/>
        </w:rPr>
      </w:pPr>
      <w:r>
        <w:rPr>
          <w:rtl/>
        </w:rPr>
        <w:br w:type="page"/>
      </w:r>
    </w:p>
    <w:p w:rsidR="00F63D01" w:rsidRPr="00A37932" w:rsidRDefault="00AB14C2" w:rsidP="003E0123">
      <w:pPr>
        <w:pStyle w:val="libNormal0"/>
        <w:rPr>
          <w:rtl/>
        </w:rPr>
      </w:pPr>
      <w:r w:rsidRPr="00A37932">
        <w:rPr>
          <w:rtl/>
        </w:rPr>
        <w:lastRenderedPageBreak/>
        <w:t xml:space="preserve">ذمّها في كتابه العزيز فقال : </w:t>
      </w:r>
      <w:r w:rsidR="003E0123">
        <w:rPr>
          <w:rStyle w:val="libAlaemChar"/>
          <w:rFonts w:eastAsiaTheme="minorHAnsi" w:hint="cs"/>
          <w:rtl/>
        </w:rPr>
        <w:t>(</w:t>
      </w:r>
      <w:r w:rsidRPr="00F03084">
        <w:rPr>
          <w:rStyle w:val="libAieChar"/>
          <w:rtl/>
        </w:rPr>
        <w:t xml:space="preserve"> مَنْ كَانَ يُرِيدُ الْحَيَاةَ الدُّنْيَا وَزِينَتَهَا نُوَفِّ إِلَيْهِمْ أَعْمَالَهُمْ فِيهَا وَهُمْ فِيهَا لا يُبْخَسُونَ </w:t>
      </w:r>
      <w:r w:rsidR="003E012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أي لا ينقصون من المال والجاه ، ثم قال تعالى : </w:t>
      </w:r>
      <w:r w:rsidR="003E0123">
        <w:rPr>
          <w:rStyle w:val="libAlaemChar"/>
          <w:rFonts w:eastAsiaTheme="minorHAnsi" w:hint="cs"/>
          <w:rtl/>
        </w:rPr>
        <w:t>(</w:t>
      </w:r>
      <w:r w:rsidRPr="00F03084">
        <w:rPr>
          <w:rStyle w:val="libAieChar"/>
          <w:rtl/>
        </w:rPr>
        <w:t xml:space="preserve"> أُولَئِكَ الَّذِينَ لَيْسَ لَهُمْ فِي الآَخِرَةِ إِلاّ النَّارُ وَحَبِطَ مَا صَنَعُوا فِيهَا </w:t>
      </w:r>
      <w:r w:rsidR="003E012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والإحباط هو إبطال أعمالهم في الدنيا .</w:t>
      </w:r>
    </w:p>
    <w:p w:rsidR="00F63D01" w:rsidRPr="00A37932" w:rsidRDefault="00AB14C2" w:rsidP="003E0123">
      <w:pPr>
        <w:pStyle w:val="libNormal"/>
        <w:rPr>
          <w:rtl/>
        </w:rPr>
      </w:pPr>
      <w:r w:rsidRPr="00A37932">
        <w:rPr>
          <w:rtl/>
        </w:rPr>
        <w:t xml:space="preserve">وقال الله تعالى : </w:t>
      </w:r>
      <w:r w:rsidR="003E0123">
        <w:rPr>
          <w:rStyle w:val="libAlaemChar"/>
          <w:rFonts w:eastAsiaTheme="minorHAnsi" w:hint="cs"/>
          <w:rtl/>
        </w:rPr>
        <w:t>(</w:t>
      </w:r>
      <w:r w:rsidRPr="00F03084">
        <w:rPr>
          <w:rStyle w:val="libAieChar"/>
          <w:rtl/>
        </w:rPr>
        <w:t xml:space="preserve"> مَنْ كَانَ يُرِيدُ الْعَاجِلَةَ عَجَّلْنَا لَهُ فِيهَا مَا نَشَاءُ لِمَنْ نُرِيدُ ثُمَّ جَعَلْنَا لَهُ جَهَنَّمَ يَصْلَاهَا مَذْمُوماً مَدْحُوراً </w:t>
      </w:r>
      <w:r w:rsidR="003E012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F63D01" w:rsidRPr="00A37932" w:rsidRDefault="00AB14C2" w:rsidP="003E0123">
      <w:pPr>
        <w:pStyle w:val="libNormal"/>
        <w:rPr>
          <w:rtl/>
        </w:rPr>
      </w:pPr>
      <w:r w:rsidRPr="00A37932">
        <w:rPr>
          <w:rtl/>
        </w:rPr>
        <w:t xml:space="preserve">وقال تعالى : </w:t>
      </w:r>
      <w:r w:rsidR="003E0123">
        <w:rPr>
          <w:rStyle w:val="libAlaemChar"/>
          <w:rFonts w:eastAsiaTheme="minorHAnsi" w:hint="cs"/>
          <w:rtl/>
        </w:rPr>
        <w:t>(</w:t>
      </w:r>
      <w:r w:rsidRPr="00F03084">
        <w:rPr>
          <w:rStyle w:val="libAieChar"/>
          <w:rtl/>
        </w:rPr>
        <w:t xml:space="preserve"> مَنْ كَانَ يُرِيدُ حَرْثَ الآَخِرَةِ نَزِدْ لَهُ فِي حَرْثِهِ وَمَنْ كَانَ يُرِيدُ حَرْثَ الدُّنْيَا نُؤْتِهِ مِنْهَا وَمَا لَهُ فِي الآَخِرَةِ مِنْ نَصِيبٍ </w:t>
      </w:r>
      <w:r w:rsidR="003E012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 وحرث الآخرة هو العمل للآخرة الذي يستحق به العبد دخول الجنّة ؛ لأنّ الحرث هو زرع الأرض .</w:t>
      </w:r>
    </w:p>
    <w:p w:rsidR="00F63D01" w:rsidRPr="00A37932" w:rsidRDefault="00AB14C2" w:rsidP="00A37932">
      <w:pPr>
        <w:pStyle w:val="libNormal"/>
        <w:rPr>
          <w:rtl/>
        </w:rPr>
      </w:pPr>
      <w:r w:rsidRPr="00A37932">
        <w:rPr>
          <w:rtl/>
        </w:rPr>
        <w:t>وقال بعض الصالحين :</w:t>
      </w:r>
    </w:p>
    <w:tbl>
      <w:tblPr>
        <w:tblStyle w:val="TableGrid"/>
        <w:bidiVisual/>
        <w:tblW w:w="4679" w:type="pct"/>
        <w:tblInd w:w="384" w:type="dxa"/>
        <w:tblLook w:val="01E0"/>
      </w:tblPr>
      <w:tblGrid>
        <w:gridCol w:w="3864"/>
        <w:gridCol w:w="222"/>
        <w:gridCol w:w="3864"/>
      </w:tblGrid>
      <w:tr w:rsidR="00097C9F" w:rsidTr="00097C9F">
        <w:trPr>
          <w:trHeight w:val="350"/>
        </w:trPr>
        <w:tc>
          <w:tcPr>
            <w:tcW w:w="3864" w:type="dxa"/>
            <w:shd w:val="clear" w:color="auto" w:fill="auto"/>
          </w:tcPr>
          <w:p w:rsidR="00097C9F" w:rsidRDefault="00BE2792" w:rsidP="00097C9F">
            <w:pPr>
              <w:pStyle w:val="libPoem"/>
            </w:pPr>
            <w:r w:rsidRPr="005A6DB9">
              <w:rPr>
                <w:rtl/>
              </w:rPr>
              <w:t>وما الناس إلاّ هالك وابن هالك</w:t>
            </w:r>
            <w:r w:rsidR="00097C9F" w:rsidRPr="00725071">
              <w:rPr>
                <w:rStyle w:val="libPoemTiniChar0"/>
                <w:rtl/>
              </w:rPr>
              <w:br/>
              <w:t> </w:t>
            </w:r>
          </w:p>
        </w:tc>
        <w:tc>
          <w:tcPr>
            <w:tcW w:w="222" w:type="dxa"/>
            <w:shd w:val="clear" w:color="auto" w:fill="auto"/>
          </w:tcPr>
          <w:p w:rsidR="00097C9F" w:rsidRDefault="00097C9F" w:rsidP="00097C9F">
            <w:pPr>
              <w:pStyle w:val="libPoem"/>
              <w:rPr>
                <w:rtl/>
              </w:rPr>
            </w:pPr>
          </w:p>
        </w:tc>
        <w:tc>
          <w:tcPr>
            <w:tcW w:w="3864" w:type="dxa"/>
            <w:shd w:val="clear" w:color="auto" w:fill="auto"/>
          </w:tcPr>
          <w:p w:rsidR="00097C9F" w:rsidRDefault="00BE2792" w:rsidP="00097C9F">
            <w:pPr>
              <w:pStyle w:val="libPoem"/>
            </w:pPr>
            <w:r w:rsidRPr="005A6DB9">
              <w:rPr>
                <w:rtl/>
              </w:rPr>
              <w:t>وذو نسبٍ في الهالكين عريق</w:t>
            </w:r>
            <w:r w:rsidR="00097C9F" w:rsidRPr="00725071">
              <w:rPr>
                <w:rStyle w:val="libPoemTiniChar0"/>
                <w:rtl/>
              </w:rPr>
              <w:br/>
              <w:t> </w:t>
            </w:r>
          </w:p>
        </w:tc>
      </w:tr>
      <w:tr w:rsidR="00097C9F" w:rsidTr="00097C9F">
        <w:tblPrEx>
          <w:tblLook w:val="04A0"/>
        </w:tblPrEx>
        <w:trPr>
          <w:trHeight w:val="350"/>
        </w:trPr>
        <w:tc>
          <w:tcPr>
            <w:tcW w:w="3864" w:type="dxa"/>
          </w:tcPr>
          <w:p w:rsidR="00097C9F" w:rsidRDefault="00BE2792" w:rsidP="00097C9F">
            <w:pPr>
              <w:pStyle w:val="libPoem"/>
            </w:pPr>
            <w:r w:rsidRPr="005A6DB9">
              <w:rPr>
                <w:rtl/>
              </w:rPr>
              <w:t>إذا امتحن الدنيا لبيبٌ تكشّفت</w:t>
            </w:r>
            <w:r w:rsidR="00097C9F" w:rsidRPr="00725071">
              <w:rPr>
                <w:rStyle w:val="libPoemTiniChar0"/>
                <w:rtl/>
              </w:rPr>
              <w:br/>
              <w:t> </w:t>
            </w:r>
          </w:p>
        </w:tc>
        <w:tc>
          <w:tcPr>
            <w:tcW w:w="222" w:type="dxa"/>
          </w:tcPr>
          <w:p w:rsidR="00097C9F" w:rsidRDefault="00097C9F" w:rsidP="00097C9F">
            <w:pPr>
              <w:pStyle w:val="libPoem"/>
              <w:rPr>
                <w:rtl/>
              </w:rPr>
            </w:pPr>
          </w:p>
        </w:tc>
        <w:tc>
          <w:tcPr>
            <w:tcW w:w="3864" w:type="dxa"/>
          </w:tcPr>
          <w:p w:rsidR="00097C9F" w:rsidRDefault="00BE2792" w:rsidP="00097C9F">
            <w:pPr>
              <w:pStyle w:val="libPoem"/>
            </w:pPr>
            <w:r w:rsidRPr="005A6DB9">
              <w:rPr>
                <w:rtl/>
              </w:rPr>
              <w:t>له عن عدوٍّ في ثياب صديق</w:t>
            </w:r>
            <w:r w:rsidR="00097C9F" w:rsidRPr="00725071">
              <w:rPr>
                <w:rStyle w:val="libPoemTiniChar0"/>
                <w:rtl/>
              </w:rPr>
              <w:br/>
              <w:t> </w:t>
            </w:r>
          </w:p>
        </w:tc>
      </w:tr>
    </w:tbl>
    <w:p w:rsidR="00AB14C2" w:rsidRPr="00F77E08" w:rsidRDefault="00AB14C2" w:rsidP="00A37932">
      <w:pPr>
        <w:pStyle w:val="libNormal"/>
        <w:rPr>
          <w:rtl/>
        </w:rPr>
      </w:pPr>
      <w:r w:rsidRPr="005A6DB9">
        <w:rPr>
          <w:rtl/>
        </w:rPr>
        <w:t>وقال آخر :</w:t>
      </w:r>
    </w:p>
    <w:tbl>
      <w:tblPr>
        <w:tblStyle w:val="TableGrid"/>
        <w:bidiVisual/>
        <w:tblW w:w="4562" w:type="pct"/>
        <w:tblInd w:w="384" w:type="dxa"/>
        <w:tblLook w:val="01E0"/>
      </w:tblPr>
      <w:tblGrid>
        <w:gridCol w:w="3759"/>
        <w:gridCol w:w="276"/>
        <w:gridCol w:w="3716"/>
      </w:tblGrid>
      <w:tr w:rsidR="00097C9F" w:rsidTr="00097C9F">
        <w:trPr>
          <w:trHeight w:val="350"/>
        </w:trPr>
        <w:tc>
          <w:tcPr>
            <w:tcW w:w="3920" w:type="dxa"/>
            <w:shd w:val="clear" w:color="auto" w:fill="auto"/>
          </w:tcPr>
          <w:p w:rsidR="00097C9F" w:rsidRDefault="00BE2792" w:rsidP="00097C9F">
            <w:pPr>
              <w:pStyle w:val="libPoem"/>
            </w:pPr>
            <w:r w:rsidRPr="005A6DB9">
              <w:rPr>
                <w:rtl/>
              </w:rPr>
              <w:t>كأحلام نوم أو كظل زائل</w:t>
            </w:r>
            <w:r w:rsidR="00097C9F" w:rsidRPr="00725071">
              <w:rPr>
                <w:rStyle w:val="libPoemTiniChar0"/>
                <w:rtl/>
              </w:rPr>
              <w:br/>
              <w:t> </w:t>
            </w:r>
          </w:p>
        </w:tc>
        <w:tc>
          <w:tcPr>
            <w:tcW w:w="279" w:type="dxa"/>
            <w:shd w:val="clear" w:color="auto" w:fill="auto"/>
          </w:tcPr>
          <w:p w:rsidR="00097C9F" w:rsidRDefault="00097C9F" w:rsidP="00097C9F">
            <w:pPr>
              <w:pStyle w:val="libPoem"/>
              <w:rPr>
                <w:rtl/>
              </w:rPr>
            </w:pPr>
          </w:p>
        </w:tc>
        <w:tc>
          <w:tcPr>
            <w:tcW w:w="3881" w:type="dxa"/>
            <w:shd w:val="clear" w:color="auto" w:fill="auto"/>
          </w:tcPr>
          <w:p w:rsidR="00097C9F" w:rsidRDefault="00BE2792" w:rsidP="00097C9F">
            <w:pPr>
              <w:pStyle w:val="libPoem"/>
            </w:pPr>
            <w:r w:rsidRPr="005A6DB9">
              <w:rPr>
                <w:rtl/>
              </w:rPr>
              <w:t>إنّ اللبيب بمثلها لا يخدع</w:t>
            </w:r>
            <w:r w:rsidR="00097C9F" w:rsidRPr="00725071">
              <w:rPr>
                <w:rStyle w:val="libPoemTiniChar0"/>
                <w:rtl/>
              </w:rPr>
              <w:br/>
              <w:t> </w:t>
            </w:r>
          </w:p>
        </w:tc>
      </w:tr>
    </w:tbl>
    <w:p w:rsidR="00F63D01" w:rsidRPr="00A37932" w:rsidRDefault="00AB14C2" w:rsidP="001C76C6">
      <w:pPr>
        <w:pStyle w:val="libNormal"/>
        <w:rPr>
          <w:rtl/>
        </w:rPr>
      </w:pPr>
      <w:r w:rsidRPr="00A37932">
        <w:rPr>
          <w:rtl/>
        </w:rPr>
        <w:t xml:space="preserve">وقال النبي </w:t>
      </w:r>
      <w:r w:rsidR="001C76C6" w:rsidRPr="00E41039">
        <w:rPr>
          <w:rStyle w:val="libAlaemChar"/>
          <w:rFonts w:eastAsiaTheme="minorHAnsi"/>
          <w:rtl/>
        </w:rPr>
        <w:t>صلى‌الله‌عليه‌وآله‌وسلم</w:t>
      </w:r>
      <w:r w:rsidRPr="00A37932">
        <w:rPr>
          <w:rtl/>
        </w:rPr>
        <w:t xml:space="preserve">: </w:t>
      </w:r>
      <w:r w:rsidRPr="00A37932">
        <w:rPr>
          <w:rStyle w:val="libBold2Char"/>
          <w:rtl/>
        </w:rPr>
        <w:t>إنّ أهل الجنّة لا يندمون على شيء من أمور الدنيا إلاّ على ساعة مرّت بهم في الدنيا لم يذكروا الله تعالى فيها</w:t>
      </w:r>
      <w:r w:rsidRPr="00A37932">
        <w:rPr>
          <w:rtl/>
        </w:rPr>
        <w:t xml:space="preserve"> .</w:t>
      </w:r>
    </w:p>
    <w:p w:rsidR="00F63D0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ما من يوم يمر إلاّ والباري عزّ وجل ينادي : عبدي ما أنصفتني أذكرك وتنسى ذكري ، وأدعوك إلى عبادتي وتذهب إلى غيري ، وأرزقك من خزانتي وآمرك لتتصدّق لوجهي فلا تطيعني ، وأفتح عليك أبواب</w:t>
      </w:r>
      <w:r w:rsidRPr="00A37932">
        <w:rPr>
          <w:rtl/>
        </w:rPr>
        <w:t xml:space="preserve"> </w:t>
      </w:r>
    </w:p>
    <w:p w:rsidR="0080044E" w:rsidRPr="002349C0" w:rsidRDefault="0080044E" w:rsidP="0080044E">
      <w:pPr>
        <w:pStyle w:val="libLine"/>
        <w:rPr>
          <w:rtl/>
        </w:rPr>
      </w:pPr>
      <w:r w:rsidRPr="002349C0">
        <w:rPr>
          <w:rtl/>
        </w:rPr>
        <w:t>____________</w:t>
      </w:r>
    </w:p>
    <w:p w:rsidR="00F63D01" w:rsidRPr="00B52459" w:rsidRDefault="00E17110" w:rsidP="00B52459">
      <w:pPr>
        <w:pStyle w:val="libFootnote0"/>
        <w:rPr>
          <w:rtl/>
        </w:rPr>
      </w:pPr>
      <w:r>
        <w:rPr>
          <w:rFonts w:hint="cs"/>
          <w:rtl/>
        </w:rPr>
        <w:t>(</w:t>
      </w:r>
      <w:r w:rsidRPr="00B52459">
        <w:rPr>
          <w:rtl/>
        </w:rPr>
        <w:t>1</w:t>
      </w:r>
      <w:r>
        <w:rPr>
          <w:rFonts w:hint="cs"/>
          <w:rtl/>
        </w:rPr>
        <w:t>)</w:t>
      </w:r>
      <w:r w:rsidR="00AB14C2" w:rsidRPr="00B52459">
        <w:rPr>
          <w:rtl/>
        </w:rPr>
        <w:t xml:space="preserve"> هود : 15 .</w:t>
      </w:r>
    </w:p>
    <w:p w:rsidR="00F63D01" w:rsidRPr="00B52459" w:rsidRDefault="00E17110" w:rsidP="00E17110">
      <w:pPr>
        <w:pStyle w:val="libFootnote0"/>
        <w:rPr>
          <w:rtl/>
        </w:rPr>
      </w:pPr>
      <w:r>
        <w:rPr>
          <w:rFonts w:hint="cs"/>
          <w:rtl/>
        </w:rPr>
        <w:t>(2)</w:t>
      </w:r>
      <w:r w:rsidR="00AB14C2" w:rsidRPr="00B52459">
        <w:rPr>
          <w:rtl/>
        </w:rPr>
        <w:t xml:space="preserve"> هود : 15 .</w:t>
      </w:r>
    </w:p>
    <w:p w:rsidR="00F63D01" w:rsidRPr="00B52459" w:rsidRDefault="00E17110" w:rsidP="00E17110">
      <w:pPr>
        <w:pStyle w:val="libFootnote0"/>
        <w:rPr>
          <w:rtl/>
        </w:rPr>
      </w:pPr>
      <w:r>
        <w:rPr>
          <w:rFonts w:hint="cs"/>
          <w:rtl/>
        </w:rPr>
        <w:t>(3)</w:t>
      </w:r>
      <w:r w:rsidR="00AB14C2" w:rsidRPr="00B52459">
        <w:rPr>
          <w:rtl/>
        </w:rPr>
        <w:t xml:space="preserve"> الإسراء : 18 .</w:t>
      </w:r>
    </w:p>
    <w:p w:rsidR="00F63D01" w:rsidRPr="00A45F27" w:rsidRDefault="00E17110" w:rsidP="00E17110">
      <w:pPr>
        <w:pStyle w:val="libFootnote0"/>
        <w:rPr>
          <w:rtl/>
        </w:rPr>
      </w:pPr>
      <w:r>
        <w:rPr>
          <w:rFonts w:hint="cs"/>
          <w:rtl/>
        </w:rPr>
        <w:t>(4)</w:t>
      </w:r>
      <w:r w:rsidR="00AB14C2" w:rsidRPr="00B52459">
        <w:rPr>
          <w:rtl/>
        </w:rPr>
        <w:t xml:space="preserve"> الشورى : 20 .</w:t>
      </w:r>
    </w:p>
    <w:p w:rsidR="00F63D01" w:rsidRDefault="00F63D01" w:rsidP="00F93203">
      <w:pPr>
        <w:pStyle w:val="libNormal"/>
        <w:rPr>
          <w:rtl/>
        </w:rPr>
      </w:pPr>
      <w:r>
        <w:rPr>
          <w:rtl/>
        </w:rPr>
        <w:br w:type="page"/>
      </w:r>
    </w:p>
    <w:p w:rsidR="00F63D01" w:rsidRPr="00A37932" w:rsidRDefault="00AB14C2" w:rsidP="00BE2792">
      <w:pPr>
        <w:pStyle w:val="libNormal0"/>
        <w:rPr>
          <w:rtl/>
        </w:rPr>
      </w:pPr>
      <w:r w:rsidRPr="00A37932">
        <w:rPr>
          <w:rStyle w:val="libBold2Char"/>
          <w:rtl/>
        </w:rPr>
        <w:lastRenderedPageBreak/>
        <w:t>الرزق وأستقرضك من مالي فتجبهني</w:t>
      </w:r>
      <w:r w:rsidRPr="00A37932">
        <w:rPr>
          <w:rtl/>
        </w:rPr>
        <w:t xml:space="preserve"> </w:t>
      </w:r>
      <w:r w:rsidRPr="00105D1D">
        <w:rPr>
          <w:rStyle w:val="libFootnotenumChar"/>
          <w:rtl/>
        </w:rPr>
        <w:t>(1)</w:t>
      </w:r>
      <w:r w:rsidRPr="00A37932">
        <w:rPr>
          <w:rtl/>
        </w:rPr>
        <w:t xml:space="preserve"> </w:t>
      </w:r>
      <w:r w:rsidRPr="00A37932">
        <w:rPr>
          <w:rStyle w:val="libBold2Char"/>
          <w:rtl/>
        </w:rPr>
        <w:t>، وأُذهب عنك البلاء وأنت معتكف على فعل الخطايا ، يا ابن آدم ! ما يكون جوابك لي غداً إذا جئتني ؟</w:t>
      </w:r>
      <w:r w:rsidRPr="00A37932">
        <w:rPr>
          <w:rtl/>
        </w:rPr>
        <w:t xml:space="preserve"> .</w:t>
      </w:r>
    </w:p>
    <w:p w:rsidR="00F63D01" w:rsidRPr="00A37932" w:rsidRDefault="00AB14C2" w:rsidP="00A37932">
      <w:pPr>
        <w:pStyle w:val="libNormal"/>
        <w:rPr>
          <w:rtl/>
        </w:rPr>
      </w:pPr>
      <w:r w:rsidRPr="00A37932">
        <w:rPr>
          <w:rtl/>
        </w:rPr>
        <w:t>وقال بعض العلماء : يا أخي ! إنّ الموتى لم يبكوا من الموت لأنّه محتوم لابد منه ، وإنّما يبكون من حسرة الفوت ، كيف لا يتزوّدون من الأعمال الصالحة التي يستحقون بها الدرجات العلى ، بل ارتحلوا من دار لم يتزوّدوا منها ، وحلّوا بدار لم يعمّروها ولم يتزوّدوا لها ، فيقولون حينئذ : يا حسرتا على ما فرّطنا في جنب الله .</w:t>
      </w:r>
    </w:p>
    <w:p w:rsidR="00F63D0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ما من ليلة إلاّ وملك ينادي : يا أهل القبور بم تغتبطون اليوم وقد عاينتم هول المطلع ، فيقول الموتى : إنّما نغبط المؤمنون في مساجدهم ؛ لأنّهم يصلّون ولا نصلّي ، ويؤتون الزكاة ولا نزكّي ، ويصومون شهر رمضان ولا نصوم ، ويتصدّقون بما فضل عن عيالهم ونحن لا نتصدّق ، [ ويذكرون الله كثيراً ونحن لا نذكر ، فو احسرتنا على ما فاتنا في دار الدنيا ]</w:t>
      </w:r>
      <w:r w:rsidRPr="00A37932">
        <w:rPr>
          <w:rtl/>
        </w:rPr>
        <w:t xml:space="preserve"> </w:t>
      </w:r>
      <w:r w:rsidRPr="00105D1D">
        <w:rPr>
          <w:rStyle w:val="libFootnotenumChar"/>
          <w:rtl/>
        </w:rPr>
        <w:t xml:space="preserve">(2) </w:t>
      </w:r>
      <w:r w:rsidRPr="00A37932">
        <w:rPr>
          <w:rtl/>
        </w:rPr>
        <w:t>.</w:t>
      </w:r>
    </w:p>
    <w:p w:rsidR="00F63D01" w:rsidRPr="00A37932" w:rsidRDefault="00AB14C2" w:rsidP="00A37932">
      <w:pPr>
        <w:pStyle w:val="libNormal"/>
        <w:rPr>
          <w:rtl/>
        </w:rPr>
      </w:pPr>
      <w:r w:rsidRPr="00A37932">
        <w:rPr>
          <w:rtl/>
        </w:rPr>
        <w:t xml:space="preserve">وقال لقمان لابنه : يا بني ! إن كنت تحب الجنّة فإنّ ربّك يحب الطاعة ، فأحب ما يحب [ ليعطيك ما تحبّ ] </w:t>
      </w:r>
      <w:r w:rsidRPr="00105D1D">
        <w:rPr>
          <w:rStyle w:val="libFootnotenumChar"/>
          <w:rtl/>
        </w:rPr>
        <w:t>(3)</w:t>
      </w:r>
      <w:r w:rsidRPr="00A37932">
        <w:rPr>
          <w:rtl/>
        </w:rPr>
        <w:t xml:space="preserve"> ، وإن كنت تكره النار فإنّ ربّك يكره المعصية ، فاكره ما يكرهه لينجيك ممّا تكره .</w:t>
      </w:r>
    </w:p>
    <w:p w:rsidR="00F63D01" w:rsidRPr="00A37932" w:rsidRDefault="00AB14C2" w:rsidP="003E0123">
      <w:pPr>
        <w:pStyle w:val="libNormal"/>
        <w:rPr>
          <w:rtl/>
        </w:rPr>
      </w:pPr>
      <w:r w:rsidRPr="00A37932">
        <w:rPr>
          <w:rtl/>
        </w:rPr>
        <w:t xml:space="preserve">واعلم أنّ من وراء الموت ما هو أعظم وأدهى ، قال الله تعالى في محكم كتابه : </w:t>
      </w:r>
      <w:r w:rsidR="003E0123">
        <w:rPr>
          <w:rStyle w:val="libAlaemChar"/>
          <w:rFonts w:eastAsiaTheme="minorHAnsi" w:hint="cs"/>
          <w:rtl/>
        </w:rPr>
        <w:t>(</w:t>
      </w:r>
      <w:r w:rsidRPr="00F03084">
        <w:rPr>
          <w:rStyle w:val="libAieChar"/>
          <w:rtl/>
        </w:rPr>
        <w:t xml:space="preserve"> وَنُفِخَ فِي الصُّورِ فَصَعِقَ مَنْ فِي السَّمَاوَاتِ وَمَنْ فِي الأَرْضِ إِلاّ مَنْ شَاءَ اللهُ ثُمَّ نُفِخَ فِيهِ أُخْرَى فَإِذَا هُمْ قِيَامٌ يَنْظُرُونَ </w:t>
      </w:r>
      <w:r w:rsidR="003E012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F63D01" w:rsidRPr="00A37932" w:rsidRDefault="00AB14C2" w:rsidP="00361DBD">
      <w:pPr>
        <w:pStyle w:val="libNormal"/>
        <w:rPr>
          <w:rtl/>
        </w:rPr>
      </w:pPr>
      <w:r w:rsidRPr="00A37932">
        <w:rPr>
          <w:rtl/>
        </w:rPr>
        <w:t xml:space="preserve">وقد روت الثقات عن زين العابدين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إنّ الصور قرن عظيم له رأس واحد وطرفان ، وبين الطرف الأسفل الذي يلي الأرض إلى الطرف الأعلى </w:t>
      </w:r>
    </w:p>
    <w:p w:rsidR="0080044E" w:rsidRPr="002349C0" w:rsidRDefault="0080044E" w:rsidP="0080044E">
      <w:pPr>
        <w:pStyle w:val="libLine"/>
        <w:rPr>
          <w:rtl/>
        </w:rPr>
      </w:pPr>
      <w:r w:rsidRPr="002349C0">
        <w:rPr>
          <w:rtl/>
        </w:rPr>
        <w:t>____________</w:t>
      </w:r>
    </w:p>
    <w:p w:rsidR="00F63D01" w:rsidRPr="00B52459" w:rsidRDefault="00704549" w:rsidP="00704549">
      <w:pPr>
        <w:pStyle w:val="libFootnote0"/>
        <w:rPr>
          <w:rtl/>
        </w:rPr>
      </w:pPr>
      <w:r>
        <w:rPr>
          <w:rFonts w:hint="cs"/>
          <w:rtl/>
        </w:rPr>
        <w:t>(1)</w:t>
      </w:r>
      <w:r w:rsidRPr="00B52459">
        <w:rPr>
          <w:rtl/>
        </w:rPr>
        <w:t xml:space="preserve"> </w:t>
      </w:r>
      <w:r w:rsidR="00AB14C2" w:rsidRPr="00B52459">
        <w:rPr>
          <w:rtl/>
        </w:rPr>
        <w:t>في ( د ) : فتبخلني .</w:t>
      </w:r>
    </w:p>
    <w:p w:rsidR="00F63D01" w:rsidRPr="00B52459" w:rsidRDefault="00704549" w:rsidP="00704549">
      <w:pPr>
        <w:pStyle w:val="libFootnote0"/>
        <w:rPr>
          <w:rtl/>
        </w:rPr>
      </w:pPr>
      <w:r>
        <w:rPr>
          <w:rFonts w:hint="cs"/>
          <w:rtl/>
        </w:rPr>
        <w:t>(2)</w:t>
      </w:r>
      <w:r w:rsidRPr="00B52459">
        <w:rPr>
          <w:rtl/>
        </w:rPr>
        <w:t xml:space="preserve"> </w:t>
      </w:r>
      <w:r w:rsidR="00AB14C2" w:rsidRPr="00B52459">
        <w:rPr>
          <w:rtl/>
        </w:rPr>
        <w:t>أثبتناه من ( د ) .</w:t>
      </w:r>
    </w:p>
    <w:p w:rsidR="00F63D01" w:rsidRPr="00B52459" w:rsidRDefault="00704549" w:rsidP="00704549">
      <w:pPr>
        <w:pStyle w:val="libFootnote0"/>
        <w:rPr>
          <w:rtl/>
        </w:rPr>
      </w:pPr>
      <w:r>
        <w:rPr>
          <w:rFonts w:hint="cs"/>
          <w:rtl/>
        </w:rPr>
        <w:t>(3)</w:t>
      </w:r>
      <w:r w:rsidRPr="00B52459">
        <w:rPr>
          <w:rtl/>
        </w:rPr>
        <w:t xml:space="preserve"> </w:t>
      </w:r>
      <w:r w:rsidR="00AB14C2" w:rsidRPr="00B52459">
        <w:rPr>
          <w:rtl/>
        </w:rPr>
        <w:t>أثبتناه من ( د ) .</w:t>
      </w:r>
    </w:p>
    <w:p w:rsidR="00F63D01" w:rsidRPr="00A45F27" w:rsidRDefault="00704549" w:rsidP="00704549">
      <w:pPr>
        <w:pStyle w:val="libFootnote0"/>
        <w:rPr>
          <w:rtl/>
        </w:rPr>
      </w:pPr>
      <w:r>
        <w:rPr>
          <w:rFonts w:hint="cs"/>
          <w:rtl/>
        </w:rPr>
        <w:t>(4)</w:t>
      </w:r>
      <w:r w:rsidRPr="00B52459">
        <w:rPr>
          <w:rtl/>
        </w:rPr>
        <w:t xml:space="preserve"> </w:t>
      </w:r>
      <w:r w:rsidR="00AB14C2" w:rsidRPr="00B52459">
        <w:rPr>
          <w:rtl/>
        </w:rPr>
        <w:t>الزمر : 68 .</w:t>
      </w:r>
    </w:p>
    <w:p w:rsidR="00F63D01" w:rsidRDefault="00F63D01" w:rsidP="00F93203">
      <w:pPr>
        <w:pStyle w:val="libNormal"/>
        <w:rPr>
          <w:rtl/>
        </w:rPr>
      </w:pPr>
      <w:r>
        <w:rPr>
          <w:rtl/>
        </w:rPr>
        <w:br w:type="page"/>
      </w:r>
    </w:p>
    <w:p w:rsidR="00F63D01" w:rsidRPr="0040250B" w:rsidRDefault="00AB14C2" w:rsidP="00BE2792">
      <w:pPr>
        <w:pStyle w:val="libNormal0"/>
        <w:rPr>
          <w:rtl/>
        </w:rPr>
      </w:pPr>
      <w:r w:rsidRPr="00A37932">
        <w:rPr>
          <w:rStyle w:val="libBold2Char"/>
          <w:rtl/>
        </w:rPr>
        <w:lastRenderedPageBreak/>
        <w:t>الذي يلي السماء مثل ما بين تخوم الأرضين السابعة إلى فوق السماء السابعة . فيه أثقاب بعدد أرواح الخلائق ، ووسْع فمه ما بين السماء والأرض ، وله في الصور ثلاث نفخات : نفخة الفزع ، ونفخة الموت ، ونفخة البعث</w:t>
      </w:r>
      <w:r w:rsidRPr="0040250B">
        <w:rPr>
          <w:rtl/>
        </w:rPr>
        <w:t xml:space="preserve"> .</w:t>
      </w:r>
    </w:p>
    <w:p w:rsidR="00F63D01" w:rsidRPr="00A37932" w:rsidRDefault="00AB14C2" w:rsidP="00BE2792">
      <w:pPr>
        <w:pStyle w:val="libNormal"/>
        <w:rPr>
          <w:rtl/>
        </w:rPr>
      </w:pPr>
      <w:r w:rsidRPr="00A37932">
        <w:rPr>
          <w:rtl/>
        </w:rPr>
        <w:t>فإذا فنيت أيام الدنيا أمر الله عزّ وجل إسرافيل أن ينفخ فيه نفخة الفزع ، فإذا رأت الملائكة إسرافيل وقد هبط ومعه الصور قالوا : قد أذن الله في موت أهل السماء والأرض ، فيهبط إسرافيل عند بيت المقدس مستقبل الكعبة ، فينفخ في الصور نفخة الفزع .</w:t>
      </w:r>
    </w:p>
    <w:p w:rsidR="00F63D01" w:rsidRPr="00BE2792" w:rsidRDefault="00AB14C2" w:rsidP="003E0123">
      <w:pPr>
        <w:pStyle w:val="libNormal"/>
        <w:rPr>
          <w:rtl/>
        </w:rPr>
      </w:pPr>
      <w:r w:rsidRPr="00A37932">
        <w:rPr>
          <w:rtl/>
        </w:rPr>
        <w:t>قال الله تعالى :</w:t>
      </w:r>
      <w:r w:rsidRPr="00BE2792">
        <w:rPr>
          <w:rtl/>
        </w:rPr>
        <w:t xml:space="preserve"> </w:t>
      </w:r>
      <w:r w:rsidR="003E0123">
        <w:rPr>
          <w:rStyle w:val="libAlaemChar"/>
          <w:rFonts w:eastAsiaTheme="minorHAnsi" w:hint="cs"/>
          <w:rtl/>
        </w:rPr>
        <w:t>(</w:t>
      </w:r>
      <w:r w:rsidRPr="00F03084">
        <w:rPr>
          <w:rStyle w:val="libAieChar"/>
          <w:rtl/>
        </w:rPr>
        <w:t xml:space="preserve"> وَيَوْمَ يُنْفَخُ فِي الصُّورِ فَفَزِعَ مَنْ فِي السَّمَاوَاتِ وَمَنْ فِي الأَرْضِ إِلاّ مَنْ شَاءَ اللهُ وَكُلٌّ أَتَوْهُ دَاخِرِينَ </w:t>
      </w:r>
      <w:r w:rsidR="003E0123">
        <w:rPr>
          <w:rStyle w:val="libAlaemChar"/>
          <w:rFonts w:eastAsiaTheme="minorHAnsi" w:hint="cs"/>
          <w:rtl/>
        </w:rPr>
        <w:t>)</w:t>
      </w:r>
      <w:r w:rsidRPr="00BE2792">
        <w:rPr>
          <w:rtl/>
        </w:rPr>
        <w:t xml:space="preserve"> </w:t>
      </w:r>
      <w:r w:rsidRPr="00A37932">
        <w:rPr>
          <w:rtl/>
        </w:rPr>
        <w:t xml:space="preserve">إلى قوله تعالى : </w:t>
      </w:r>
      <w:r w:rsidR="003E0123">
        <w:rPr>
          <w:rStyle w:val="libAlaemChar"/>
          <w:rFonts w:eastAsiaTheme="minorHAnsi" w:hint="cs"/>
          <w:rtl/>
        </w:rPr>
        <w:t>(</w:t>
      </w:r>
      <w:r w:rsidRPr="00F03084">
        <w:rPr>
          <w:rStyle w:val="libAieChar"/>
          <w:rtl/>
        </w:rPr>
        <w:t xml:space="preserve"> مَنْ جَاءَ بِالْحَسَنَةِ فَلَهُ خَيْرٌ مِنْهَا وَهُمْ مِنْ فَزَعٍ يَوْمَئِذٍ آَمِنُونَ </w:t>
      </w:r>
      <w:r w:rsidR="003E0123">
        <w:rPr>
          <w:rStyle w:val="libAlaemChar"/>
          <w:rFonts w:eastAsiaTheme="minorHAnsi" w:hint="cs"/>
          <w:rtl/>
        </w:rPr>
        <w:t>)</w:t>
      </w:r>
      <w:r w:rsidRPr="00BE2792">
        <w:rPr>
          <w:rtl/>
        </w:rPr>
        <w:t xml:space="preserve"> </w:t>
      </w:r>
      <w:r w:rsidRPr="00105D1D">
        <w:rPr>
          <w:rStyle w:val="libFootnotenumChar"/>
          <w:rtl/>
        </w:rPr>
        <w:t>(1)</w:t>
      </w:r>
      <w:r w:rsidRPr="00BE2792">
        <w:rPr>
          <w:rtl/>
        </w:rPr>
        <w:t xml:space="preserve"> .</w:t>
      </w:r>
    </w:p>
    <w:p w:rsidR="00F63D01" w:rsidRPr="00A37932" w:rsidRDefault="00AB14C2" w:rsidP="003E0123">
      <w:pPr>
        <w:pStyle w:val="libNormal"/>
        <w:rPr>
          <w:rtl/>
        </w:rPr>
      </w:pPr>
      <w:r w:rsidRPr="00A37932">
        <w:rPr>
          <w:rtl/>
        </w:rPr>
        <w:t>وتزلزلت الأرض و</w:t>
      </w:r>
      <w:r w:rsidR="003E0123">
        <w:rPr>
          <w:rStyle w:val="libAlaemChar"/>
          <w:rFonts w:eastAsiaTheme="minorHAnsi" w:hint="cs"/>
          <w:rtl/>
        </w:rPr>
        <w:t>(</w:t>
      </w:r>
      <w:r w:rsidRPr="00F03084">
        <w:rPr>
          <w:rStyle w:val="libAieChar"/>
          <w:rtl/>
        </w:rPr>
        <w:t xml:space="preserve"> تَذْهَلُ كُلُّ مُرْضِعَةٍ عَمَّا أَرْضَعَتْ وَتَضَعُ كُلُّ ذَاتِ حَمْلٍ حَمْلَهَا </w:t>
      </w:r>
      <w:r w:rsidR="003E0123">
        <w:rPr>
          <w:rStyle w:val="libAlaemChar"/>
          <w:rFonts w:eastAsiaTheme="minorHAnsi" w:hint="cs"/>
          <w:rtl/>
        </w:rPr>
        <w:t>)</w:t>
      </w:r>
      <w:r w:rsidRPr="00A37932">
        <w:rPr>
          <w:rtl/>
        </w:rPr>
        <w:t xml:space="preserve"> ، ويصير الناس يميدون ، ويقع بعضهم على بعض كأنّهم سكارى ، وما هم بسكارى ولكن من عظيم ما هم فيه من الفزع ، وتبيضّ لحى الشبان من شدّة الفزع .</w:t>
      </w:r>
    </w:p>
    <w:p w:rsidR="00F63D01" w:rsidRPr="00A37932" w:rsidRDefault="00AB14C2" w:rsidP="00BE2792">
      <w:pPr>
        <w:pStyle w:val="libNormal"/>
        <w:rPr>
          <w:rtl/>
        </w:rPr>
      </w:pPr>
      <w:r w:rsidRPr="00A37932">
        <w:rPr>
          <w:rtl/>
        </w:rPr>
        <w:t>وتطير الشياطين هاربة إلى أقطار الأرض ، ولولا أنّ الله تعالى يمسك أرواح الخلائق في أجسادهم لخرجت من هول تلك النفخة ، فيمكثون على هذه الهيئة ما شاء الله تعالى ، ثم يأمر الله تعالى إسرافيل أن ينفخ في الصور نفخة الصعق ، فيخرج الصوت من الطرف الذي يلي الأرض ، فلا يبقى في الأرض إنس ولا جن ولا شيطان ولا غيرهم ممّن له روح إلاّ صعق ومات .</w:t>
      </w:r>
    </w:p>
    <w:p w:rsidR="00F63D01" w:rsidRPr="00A37932" w:rsidRDefault="00AB14C2" w:rsidP="003E0123">
      <w:pPr>
        <w:pStyle w:val="libNormal"/>
        <w:rPr>
          <w:rtl/>
        </w:rPr>
      </w:pPr>
      <w:r w:rsidRPr="00A37932">
        <w:rPr>
          <w:rtl/>
        </w:rPr>
        <w:t xml:space="preserve">ويخرج الصوت من الطرف الذي يلى السماء ، فلا يبقى في السماوات ذو روح إلاّ مات ، قال الله تعالى : </w:t>
      </w:r>
      <w:r w:rsidR="003E0123">
        <w:rPr>
          <w:rStyle w:val="libAlaemChar"/>
          <w:rFonts w:eastAsiaTheme="minorHAnsi" w:hint="cs"/>
          <w:rtl/>
        </w:rPr>
        <w:t>(</w:t>
      </w:r>
      <w:r w:rsidRPr="00F03084">
        <w:rPr>
          <w:rStyle w:val="libAieChar"/>
          <w:rtl/>
        </w:rPr>
        <w:t xml:space="preserve"> إِلاّ مَنْ شَاءَ اللهُ </w:t>
      </w:r>
      <w:r w:rsidR="003E0123">
        <w:rPr>
          <w:rStyle w:val="libAlaemChar"/>
          <w:rFonts w:eastAsiaTheme="minorHAnsi" w:hint="cs"/>
          <w:rtl/>
        </w:rPr>
        <w:t>)</w:t>
      </w:r>
      <w:r w:rsidRPr="00A37932">
        <w:rPr>
          <w:rtl/>
        </w:rPr>
        <w:t xml:space="preserve"> ، وهو جبرئيل وميكائيل وإسرافيل </w:t>
      </w:r>
    </w:p>
    <w:p w:rsidR="0080044E" w:rsidRPr="002349C0" w:rsidRDefault="0080044E" w:rsidP="0080044E">
      <w:pPr>
        <w:pStyle w:val="libLine"/>
        <w:rPr>
          <w:rtl/>
        </w:rPr>
      </w:pPr>
      <w:r w:rsidRPr="002349C0">
        <w:rPr>
          <w:rtl/>
        </w:rPr>
        <w:t>____________</w:t>
      </w:r>
    </w:p>
    <w:p w:rsidR="00F63D01" w:rsidRPr="00A45F27" w:rsidRDefault="00704549" w:rsidP="00B52459">
      <w:pPr>
        <w:pStyle w:val="libFootnote0"/>
        <w:rPr>
          <w:rtl/>
        </w:rPr>
      </w:pPr>
      <w:r>
        <w:rPr>
          <w:rFonts w:hint="cs"/>
          <w:rtl/>
        </w:rPr>
        <w:t>(1)</w:t>
      </w:r>
      <w:r w:rsidRPr="00B52459">
        <w:rPr>
          <w:rtl/>
        </w:rPr>
        <w:t xml:space="preserve"> </w:t>
      </w:r>
      <w:r w:rsidR="00AB14C2" w:rsidRPr="00B52459">
        <w:rPr>
          <w:rtl/>
        </w:rPr>
        <w:t>النمل : 89 ـ 87 .</w:t>
      </w:r>
    </w:p>
    <w:p w:rsidR="00F63D01" w:rsidRDefault="00F63D01" w:rsidP="00F93203">
      <w:pPr>
        <w:pStyle w:val="libNormal"/>
        <w:rPr>
          <w:rtl/>
        </w:rPr>
      </w:pPr>
      <w:r>
        <w:rPr>
          <w:rtl/>
        </w:rPr>
        <w:br w:type="page"/>
      </w:r>
    </w:p>
    <w:p w:rsidR="00F63D01" w:rsidRPr="00A37932" w:rsidRDefault="00AB14C2" w:rsidP="00F20C36">
      <w:pPr>
        <w:pStyle w:val="libNormal0"/>
        <w:rPr>
          <w:rtl/>
        </w:rPr>
      </w:pPr>
      <w:r w:rsidRPr="00A37932">
        <w:rPr>
          <w:rtl/>
        </w:rPr>
        <w:lastRenderedPageBreak/>
        <w:t>وعزرائيل فأؤلئك الذين شاء الله ، فيقول الله تعالى : يا ملك الموت مَن بقي من خلقي ؟ فقال : يا ربّ أنت الحي الذي لا يموت ، بقي جبرئيل وميكائيل وإسرافيل وبقيت أنا .</w:t>
      </w:r>
    </w:p>
    <w:p w:rsidR="00F63D01" w:rsidRPr="00A37932" w:rsidRDefault="00AB14C2" w:rsidP="00097C9F">
      <w:pPr>
        <w:pStyle w:val="libNormal"/>
        <w:rPr>
          <w:rtl/>
        </w:rPr>
      </w:pPr>
      <w:r w:rsidRPr="00A37932">
        <w:rPr>
          <w:rtl/>
        </w:rPr>
        <w:t>فيأمر الله بقبض أرواحهم فيقبضها ، ثم يقول الله : يا ملك الموت مَن بقي من خلقي ؟ فيقول ملك الموت : يا ربّ بقي عبدك الضعيف المسكين ملك الموت ، فيقول الله له : مت يا ملك الموت بإذني ، فيموت ملك الموت ويصيح عند خروج روحه صيحة عظيمة لو سمعها بنو آدم قبل موتهم لهلكوا ، ويقول ملك الموت : لو كنت أعلم أنّ في نزع أرواح بني آدم هذه المرارة والشدّة والغصص لكنت على قبض أرواح المؤمنين شفيقاً .</w:t>
      </w:r>
    </w:p>
    <w:p w:rsidR="00F63D01" w:rsidRPr="00097C9F" w:rsidRDefault="00AB14C2" w:rsidP="003E0123">
      <w:pPr>
        <w:pStyle w:val="libNormal"/>
        <w:rPr>
          <w:rtl/>
        </w:rPr>
      </w:pPr>
      <w:r w:rsidRPr="00A37932">
        <w:rPr>
          <w:rtl/>
        </w:rPr>
        <w:t xml:space="preserve">فإذا لم يبق أحد من خلق الله في السماء والأرض ، نادى الجبّار جلّ جلاله : يا دنيا أين الملوك وأبناء الملوك ؟ أين الجبابرة وأبناؤهم ؟ وأين مَن ملك الدنيا بأقطارها ؟ أين الذين كانوا يأكلون رزقي ولا يخرجون من أموالهم حقّي ؟ ، ثم يقول : </w:t>
      </w:r>
      <w:r w:rsidR="003E0123">
        <w:rPr>
          <w:rStyle w:val="libAlaemChar"/>
          <w:rFonts w:eastAsiaTheme="minorHAnsi" w:hint="cs"/>
          <w:rtl/>
        </w:rPr>
        <w:t>(</w:t>
      </w:r>
      <w:r w:rsidRPr="00F03084">
        <w:rPr>
          <w:rStyle w:val="libAieChar"/>
          <w:rtl/>
        </w:rPr>
        <w:t xml:space="preserve"> لِمَنِ الْمُلْكُ الْيَوْمَِ </w:t>
      </w:r>
      <w:r w:rsidR="003E0123">
        <w:rPr>
          <w:rStyle w:val="libAlaemChar"/>
          <w:rFonts w:eastAsiaTheme="minorHAnsi" w:hint="cs"/>
          <w:rtl/>
        </w:rPr>
        <w:t>)</w:t>
      </w:r>
      <w:r w:rsidRPr="00097C9F">
        <w:rPr>
          <w:rtl/>
        </w:rPr>
        <w:t xml:space="preserve"> </w:t>
      </w:r>
      <w:r w:rsidRPr="00A37932">
        <w:rPr>
          <w:rtl/>
        </w:rPr>
        <w:t>فلا يجيبه أحد ، فيجيب هو عن نفسه فيقول :</w:t>
      </w:r>
      <w:r w:rsidRPr="00097C9F">
        <w:rPr>
          <w:rtl/>
        </w:rPr>
        <w:t xml:space="preserve"> </w:t>
      </w:r>
      <w:r w:rsidR="003E0123">
        <w:rPr>
          <w:rStyle w:val="libAlaemChar"/>
          <w:rFonts w:eastAsiaTheme="minorHAnsi" w:hint="cs"/>
          <w:rtl/>
        </w:rPr>
        <w:t>(</w:t>
      </w:r>
      <w:r w:rsidRPr="00F03084">
        <w:rPr>
          <w:rStyle w:val="libAieChar"/>
          <w:rtl/>
        </w:rPr>
        <w:t xml:space="preserve"> للهِ الْوَاحِدِ الْقَهَّار </w:t>
      </w:r>
      <w:r w:rsidR="003E0123">
        <w:rPr>
          <w:rStyle w:val="libAlaemChar"/>
          <w:rFonts w:eastAsiaTheme="minorHAnsi" w:hint="cs"/>
          <w:rtl/>
        </w:rPr>
        <w:t>)</w:t>
      </w:r>
      <w:r w:rsidRPr="00097C9F">
        <w:rPr>
          <w:rtl/>
        </w:rPr>
        <w:t xml:space="preserve"> </w:t>
      </w:r>
      <w:r w:rsidRPr="00105D1D">
        <w:rPr>
          <w:rStyle w:val="libFootnotenumChar"/>
          <w:rtl/>
        </w:rPr>
        <w:t>(1)</w:t>
      </w:r>
      <w:r w:rsidRPr="00097C9F">
        <w:rPr>
          <w:rtl/>
        </w:rPr>
        <w:t xml:space="preserve"> .</w:t>
      </w:r>
    </w:p>
    <w:p w:rsidR="00F63D01" w:rsidRPr="0040250B" w:rsidRDefault="00AB14C2" w:rsidP="003E0123">
      <w:pPr>
        <w:pStyle w:val="libNormal"/>
        <w:rPr>
          <w:rtl/>
        </w:rPr>
      </w:pPr>
      <w:r w:rsidRPr="00A37932">
        <w:rPr>
          <w:rStyle w:val="libBold2Char"/>
          <w:rtl/>
        </w:rPr>
        <w:t>ثم يأمر الله السماء فتمور أي تدور بأفلاكها ونجومها كالرحى ، ويأمر الجبال فتسير كما تسير السحاب ، ثم تبدل الأرض بأرض أخرى لم يكتسب عليها الذنوب ولا سفك عليها دم ، بارزة ليس عليها جبال ولا نبات كما دحاها أوّل مرّة ، وكذا تبدل السماوات كما قال الله تعالى :</w:t>
      </w:r>
      <w:r w:rsidRPr="0040250B">
        <w:rPr>
          <w:rtl/>
        </w:rPr>
        <w:t xml:space="preserve"> </w:t>
      </w:r>
      <w:r w:rsidR="003E0123">
        <w:rPr>
          <w:rStyle w:val="libAlaemChar"/>
          <w:rFonts w:eastAsiaTheme="minorHAnsi" w:hint="cs"/>
          <w:rtl/>
        </w:rPr>
        <w:t>(</w:t>
      </w:r>
      <w:r w:rsidRPr="00F03084">
        <w:rPr>
          <w:rStyle w:val="libAieChar"/>
          <w:rtl/>
        </w:rPr>
        <w:t xml:space="preserve"> يَوْمَ تُبَدَّلُ الأَرْضُ غَيْرَ الأَرْضِ وَالسَّمَوَاتُ وَبَرَزُوا للهِ الْوَاحِدِ الْقَهَّارِ</w:t>
      </w:r>
      <w:r w:rsidR="003E0123">
        <w:rPr>
          <w:rStyle w:val="libAlaemChar"/>
          <w:rFonts w:eastAsiaTheme="minorHAnsi" w:hint="cs"/>
          <w:rtl/>
        </w:rPr>
        <w:t xml:space="preserve"> )</w:t>
      </w:r>
      <w:r w:rsidRPr="0040250B">
        <w:rPr>
          <w:rtl/>
        </w:rPr>
        <w:t xml:space="preserve"> </w:t>
      </w:r>
      <w:r w:rsidRPr="00105D1D">
        <w:rPr>
          <w:rStyle w:val="libFootnotenumChar"/>
          <w:rtl/>
        </w:rPr>
        <w:t>(2)</w:t>
      </w:r>
      <w:r w:rsidRPr="0040250B">
        <w:rPr>
          <w:rtl/>
        </w:rPr>
        <w:t xml:space="preserve"> .</w:t>
      </w:r>
    </w:p>
    <w:p w:rsidR="00F63D01" w:rsidRPr="00A37932" w:rsidRDefault="00AB14C2" w:rsidP="00A37932">
      <w:pPr>
        <w:pStyle w:val="libNormal"/>
        <w:rPr>
          <w:rtl/>
        </w:rPr>
      </w:pPr>
      <w:r w:rsidRPr="00A37932">
        <w:rPr>
          <w:rStyle w:val="libBold2Char"/>
          <w:rtl/>
        </w:rPr>
        <w:t>ويعيد عرشه على الماء ، كما كان قبل خلق السماوات والأرض ، مستقلاً بعظمته وقدرته ، ثم يأمر الله السماء أن تمطر على الأرض [ أربعين يوماً ]</w:t>
      </w:r>
      <w:r w:rsidRPr="00A37932">
        <w:rPr>
          <w:rtl/>
        </w:rPr>
        <w:t xml:space="preserve"> </w:t>
      </w:r>
      <w:r w:rsidRPr="00105D1D">
        <w:rPr>
          <w:rStyle w:val="libFootnotenumChar"/>
          <w:rtl/>
        </w:rPr>
        <w:t>(3)</w:t>
      </w:r>
      <w:r w:rsidRPr="00A37932">
        <w:rPr>
          <w:rtl/>
        </w:rPr>
        <w:t xml:space="preserve"> </w:t>
      </w:r>
      <w:r w:rsidRPr="00A37932">
        <w:rPr>
          <w:rStyle w:val="libBold2Char"/>
          <w:rtl/>
        </w:rPr>
        <w:t xml:space="preserve">حتّى يكون </w:t>
      </w:r>
    </w:p>
    <w:p w:rsidR="0080044E" w:rsidRPr="002349C0" w:rsidRDefault="0080044E" w:rsidP="0080044E">
      <w:pPr>
        <w:pStyle w:val="libLine"/>
        <w:rPr>
          <w:rtl/>
        </w:rPr>
      </w:pPr>
      <w:r w:rsidRPr="002349C0">
        <w:rPr>
          <w:rtl/>
        </w:rPr>
        <w:t>____________</w:t>
      </w:r>
    </w:p>
    <w:p w:rsidR="00F63D01" w:rsidRPr="00B52459" w:rsidRDefault="00704549" w:rsidP="00B52459">
      <w:pPr>
        <w:pStyle w:val="libFootnote0"/>
        <w:rPr>
          <w:rtl/>
        </w:rPr>
      </w:pPr>
      <w:r>
        <w:rPr>
          <w:rFonts w:hint="cs"/>
          <w:rtl/>
        </w:rPr>
        <w:t>(1)</w:t>
      </w:r>
      <w:r w:rsidRPr="00B52459">
        <w:rPr>
          <w:rtl/>
        </w:rPr>
        <w:t xml:space="preserve"> </w:t>
      </w:r>
      <w:r w:rsidR="00AB14C2" w:rsidRPr="00B52459">
        <w:rPr>
          <w:rtl/>
        </w:rPr>
        <w:t>غافر : 16 .</w:t>
      </w:r>
    </w:p>
    <w:p w:rsidR="00F63D01" w:rsidRPr="00B52459" w:rsidRDefault="00704549" w:rsidP="00704549">
      <w:pPr>
        <w:pStyle w:val="libFootnote0"/>
        <w:rPr>
          <w:rtl/>
        </w:rPr>
      </w:pPr>
      <w:r>
        <w:rPr>
          <w:rFonts w:hint="cs"/>
          <w:rtl/>
        </w:rPr>
        <w:t>(2)</w:t>
      </w:r>
      <w:r w:rsidRPr="00B52459">
        <w:rPr>
          <w:rtl/>
        </w:rPr>
        <w:t xml:space="preserve"> </w:t>
      </w:r>
      <w:r w:rsidR="00AB14C2" w:rsidRPr="00B52459">
        <w:rPr>
          <w:rtl/>
        </w:rPr>
        <w:t>إبراهيم : 48 .</w:t>
      </w:r>
    </w:p>
    <w:p w:rsidR="00F63D01" w:rsidRPr="00A45F27" w:rsidRDefault="00704549" w:rsidP="00704549">
      <w:pPr>
        <w:pStyle w:val="libFootnote0"/>
        <w:rPr>
          <w:rtl/>
        </w:rPr>
      </w:pPr>
      <w:r>
        <w:rPr>
          <w:rFonts w:hint="cs"/>
          <w:rtl/>
        </w:rPr>
        <w:t>(3)</w:t>
      </w:r>
      <w:r w:rsidRPr="00B52459">
        <w:rPr>
          <w:rtl/>
        </w:rPr>
        <w:t xml:space="preserve"> </w:t>
      </w:r>
      <w:r w:rsidR="00AB14C2" w:rsidRPr="00B52459">
        <w:rPr>
          <w:rtl/>
        </w:rPr>
        <w:t>أثبتناه من ( د ) .</w:t>
      </w:r>
    </w:p>
    <w:p w:rsidR="00F63D01" w:rsidRDefault="00F63D01" w:rsidP="00F93203">
      <w:pPr>
        <w:pStyle w:val="libNormal"/>
        <w:rPr>
          <w:rtl/>
        </w:rPr>
      </w:pPr>
      <w:r>
        <w:rPr>
          <w:rtl/>
        </w:rPr>
        <w:br w:type="page"/>
      </w:r>
    </w:p>
    <w:p w:rsidR="00F63D01" w:rsidRPr="00A37932" w:rsidRDefault="00AB14C2" w:rsidP="00F20C36">
      <w:pPr>
        <w:pStyle w:val="libNormal0"/>
        <w:rPr>
          <w:rtl/>
        </w:rPr>
      </w:pPr>
      <w:r w:rsidRPr="00A37932">
        <w:rPr>
          <w:rtl/>
        </w:rPr>
        <w:lastRenderedPageBreak/>
        <w:t>الماء فوق كل شيء اثنى عشر ذراعاً ، فتنبت به أجساد الخلائق كما ينبت البقل .</w:t>
      </w:r>
    </w:p>
    <w:p w:rsidR="00F63D01" w:rsidRPr="00097C9F" w:rsidRDefault="00AB14C2" w:rsidP="00097C9F">
      <w:pPr>
        <w:pStyle w:val="libNormal"/>
        <w:rPr>
          <w:rtl/>
        </w:rPr>
      </w:pPr>
      <w:r w:rsidRPr="00A37932">
        <w:rPr>
          <w:rtl/>
        </w:rPr>
        <w:t xml:space="preserve">فتساق أجزاؤهم التي صارت تراباً بعضها إلى بعض بقدرة العزيز الحميد ، حتّى أنّه لو دفن في قبر واحد ألف ميت وصارت لحومهم وأجسادهم وعظامهم النخرة كلّها تراباً مختلطة بعضها في بعض ، لم يختلط تراب ميت بميت آخر ؛ لأنّ في ذلك القبر شقيّاً وسعيداً ، جسد ينعم بالجنّة وجسد يعذّب بالنّار </w:t>
      </w:r>
      <w:r w:rsidRPr="00097C9F">
        <w:rPr>
          <w:rtl/>
        </w:rPr>
        <w:t>( نعوذ بالله منها ) .</w:t>
      </w:r>
    </w:p>
    <w:p w:rsidR="00F63D01" w:rsidRPr="00A37932" w:rsidRDefault="00AB14C2" w:rsidP="00097C9F">
      <w:pPr>
        <w:pStyle w:val="libNormal"/>
        <w:rPr>
          <w:rtl/>
        </w:rPr>
      </w:pPr>
      <w:r w:rsidRPr="00A37932">
        <w:rPr>
          <w:rtl/>
        </w:rPr>
        <w:t>ثم يقول الله تعالى : ليحيى جبرئيل وميكائيل وإسرافيل وعزرائيل وحملة العرش ، فيحيون بإذن الله . فيأمر الله إسرافيل أن يأخذ الصور بيده ، ثم يأمر الله أرواح الخلائق فتأتي فتدخل في الصور ، ثم يأمر الله إسرافيل أن ينفخ في الصور للحياة ، وبين النفختين أربعين سنة .</w:t>
      </w:r>
    </w:p>
    <w:p w:rsidR="00F63D01" w:rsidRPr="00097C9F" w:rsidRDefault="00AB14C2" w:rsidP="00303D57">
      <w:pPr>
        <w:pStyle w:val="libNormal"/>
        <w:rPr>
          <w:rtl/>
        </w:rPr>
      </w:pPr>
      <w:r w:rsidRPr="00A37932">
        <w:rPr>
          <w:rtl/>
        </w:rPr>
        <w:t>قال : فتخرج الأرواح من أثقاب الصور كأنّها الجراد المنتشر ، فتملأ ما بين السماء والأرض ، فتدخل الأرواح في الأرض إلى الأجساد وهم نيام في القبور كالموتى ، فتدخل كل روح في جسدها ، فتدخل في خياشيمهم فيحيون بإذن الله تعالى ، فتنشق الأرض عنهم كما قال :</w:t>
      </w:r>
      <w:r w:rsidRPr="00097C9F">
        <w:rPr>
          <w:rtl/>
        </w:rPr>
        <w:t xml:space="preserve"> </w:t>
      </w:r>
      <w:r w:rsidR="003E0123">
        <w:rPr>
          <w:rStyle w:val="libAlaemChar"/>
          <w:rFonts w:eastAsiaTheme="minorHAnsi" w:hint="cs"/>
          <w:rtl/>
        </w:rPr>
        <w:t>(</w:t>
      </w:r>
      <w:r w:rsidRPr="00F03084">
        <w:rPr>
          <w:rStyle w:val="libAieChar"/>
          <w:rtl/>
        </w:rPr>
        <w:t xml:space="preserve"> يَوْمَ يَخْرُجُونَ مِنَ الأَجْدَاثِ سِرَاعاً كَأَنَّهُمْ إِلَى نُصُبٍ يُوفِضُونَ * خَاشِعَةً أَبْصَارُهُمْ تَرْهَقُهُمْ ذِلَّةٌ ذَلِكَ الْيَوْمُ الَّذِي كَانُوا يُوعَدُونَ </w:t>
      </w:r>
      <w:r w:rsidR="00303D57">
        <w:rPr>
          <w:rStyle w:val="libAlaemChar"/>
          <w:rFonts w:eastAsiaTheme="minorHAnsi" w:hint="cs"/>
          <w:rtl/>
        </w:rPr>
        <w:t>)</w:t>
      </w:r>
      <w:r w:rsidRPr="00097C9F">
        <w:rPr>
          <w:rtl/>
        </w:rPr>
        <w:t xml:space="preserve"> </w:t>
      </w:r>
      <w:r w:rsidRPr="00105D1D">
        <w:rPr>
          <w:rStyle w:val="libFootnotenumChar"/>
          <w:rtl/>
        </w:rPr>
        <w:t>(1)</w:t>
      </w:r>
      <w:r w:rsidRPr="00097C9F">
        <w:rPr>
          <w:rtl/>
        </w:rPr>
        <w:t xml:space="preserve"> .</w:t>
      </w:r>
    </w:p>
    <w:p w:rsidR="00F63D01" w:rsidRPr="00A37932" w:rsidRDefault="00AB14C2" w:rsidP="00303D57">
      <w:pPr>
        <w:pStyle w:val="libNormal"/>
        <w:rPr>
          <w:rtl/>
        </w:rPr>
      </w:pPr>
      <w:r w:rsidRPr="00A37932">
        <w:rPr>
          <w:rStyle w:val="libBold2Char"/>
          <w:rtl/>
        </w:rPr>
        <w:t xml:space="preserve">وقال تعالى : </w:t>
      </w:r>
      <w:r w:rsidR="00303D57">
        <w:rPr>
          <w:rStyle w:val="libAlaemChar"/>
          <w:rFonts w:eastAsiaTheme="minorHAnsi" w:hint="cs"/>
          <w:rtl/>
        </w:rPr>
        <w:t>(</w:t>
      </w:r>
      <w:r w:rsidRPr="00F03084">
        <w:rPr>
          <w:rStyle w:val="libAieChar"/>
          <w:rtl/>
        </w:rPr>
        <w:t xml:space="preserve"> ثُمَّ نُفِخَ فِيهِ أُخْرَى فَإِذَا هُمْ قِيَامٌ يَنْظُرُونَ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r w:rsidRPr="00A37932">
        <w:rPr>
          <w:rStyle w:val="libBold2Char"/>
          <w:rtl/>
        </w:rPr>
        <w:t xml:space="preserve">، ثم يدعون إلى عرصة المحشر ، [ فإذا دخلوا عرصة القيامة أمر ] </w:t>
      </w:r>
      <w:r w:rsidRPr="00105D1D">
        <w:rPr>
          <w:rStyle w:val="libFootnotenumChar"/>
          <w:rtl/>
        </w:rPr>
        <w:t>(3)</w:t>
      </w:r>
      <w:r w:rsidRPr="00A37932">
        <w:rPr>
          <w:rStyle w:val="libBold2Char"/>
          <w:rtl/>
        </w:rPr>
        <w:t xml:space="preserve"> الله الشمس أن تنزل من السماء الرابعة إلى السماء الدنيا قريب حرّها من رؤوس الخلائق ، فيصيبهم من حرّها أمر عظيم حتّى يعرفون من شدّة حرّها كربها ، حتّى يخوضون في عرقهم .</w:t>
      </w:r>
    </w:p>
    <w:p w:rsidR="0080044E" w:rsidRPr="002349C0" w:rsidRDefault="0080044E" w:rsidP="0080044E">
      <w:pPr>
        <w:pStyle w:val="libLine"/>
        <w:rPr>
          <w:rtl/>
        </w:rPr>
      </w:pPr>
      <w:r w:rsidRPr="002349C0">
        <w:rPr>
          <w:rtl/>
        </w:rPr>
        <w:t>____________</w:t>
      </w:r>
    </w:p>
    <w:p w:rsidR="00F63D01" w:rsidRPr="00B52459" w:rsidRDefault="00704549" w:rsidP="00B52459">
      <w:pPr>
        <w:pStyle w:val="libFootnote0"/>
        <w:rPr>
          <w:rtl/>
        </w:rPr>
      </w:pPr>
      <w:r>
        <w:rPr>
          <w:rFonts w:hint="cs"/>
          <w:rtl/>
        </w:rPr>
        <w:t>(1)</w:t>
      </w:r>
      <w:r w:rsidRPr="00B52459">
        <w:rPr>
          <w:rtl/>
        </w:rPr>
        <w:t xml:space="preserve"> </w:t>
      </w:r>
      <w:r w:rsidR="00AB14C2" w:rsidRPr="00B52459">
        <w:rPr>
          <w:rtl/>
        </w:rPr>
        <w:t>المعارج : 44 ـ 43 .</w:t>
      </w:r>
    </w:p>
    <w:p w:rsidR="00F63D01" w:rsidRPr="00B52459" w:rsidRDefault="00704549" w:rsidP="00704549">
      <w:pPr>
        <w:pStyle w:val="libFootnote0"/>
        <w:rPr>
          <w:rtl/>
        </w:rPr>
      </w:pPr>
      <w:r>
        <w:rPr>
          <w:rFonts w:hint="cs"/>
          <w:rtl/>
        </w:rPr>
        <w:t>(2)</w:t>
      </w:r>
      <w:r w:rsidRPr="00B52459">
        <w:rPr>
          <w:rtl/>
        </w:rPr>
        <w:t xml:space="preserve"> </w:t>
      </w:r>
      <w:r w:rsidR="00AB14C2" w:rsidRPr="00B52459">
        <w:rPr>
          <w:rtl/>
        </w:rPr>
        <w:t>الزمر : 68 .</w:t>
      </w:r>
    </w:p>
    <w:p w:rsidR="00F63D01" w:rsidRPr="00A45F27" w:rsidRDefault="00704549" w:rsidP="00704549">
      <w:pPr>
        <w:pStyle w:val="libFootnote0"/>
        <w:rPr>
          <w:rtl/>
        </w:rPr>
      </w:pPr>
      <w:r>
        <w:rPr>
          <w:rFonts w:hint="cs"/>
          <w:rtl/>
        </w:rPr>
        <w:t>(3)</w:t>
      </w:r>
      <w:r w:rsidRPr="00B52459">
        <w:rPr>
          <w:rtl/>
        </w:rPr>
        <w:t xml:space="preserve"> </w:t>
      </w:r>
      <w:r w:rsidR="00AB14C2" w:rsidRPr="00B52459">
        <w:rPr>
          <w:rtl/>
        </w:rPr>
        <w:t>أثبتناه من ( د ) .</w:t>
      </w:r>
    </w:p>
    <w:p w:rsidR="00F63D01" w:rsidRDefault="00F63D01" w:rsidP="00F93203">
      <w:pPr>
        <w:pStyle w:val="libNormal"/>
        <w:rPr>
          <w:rtl/>
        </w:rPr>
      </w:pPr>
      <w:r>
        <w:rPr>
          <w:rtl/>
        </w:rPr>
        <w:br w:type="page"/>
      </w:r>
    </w:p>
    <w:p w:rsidR="00F63D01" w:rsidRPr="00A37932" w:rsidRDefault="00AB14C2" w:rsidP="00A37932">
      <w:pPr>
        <w:pStyle w:val="libNormal"/>
        <w:rPr>
          <w:rtl/>
        </w:rPr>
      </w:pPr>
      <w:r w:rsidRPr="00A37932">
        <w:rPr>
          <w:rStyle w:val="libBold2Char"/>
          <w:rtl/>
        </w:rPr>
        <w:lastRenderedPageBreak/>
        <w:t>ثم يبقون على ذلك حفاة عراة عطاشاً ، وكل واحد دالع لسانه على شفتيه ،</w:t>
      </w:r>
      <w:r w:rsidRPr="00A37932">
        <w:rPr>
          <w:rtl/>
        </w:rPr>
        <w:t xml:space="preserve"> قال : </w:t>
      </w:r>
      <w:r w:rsidRPr="00A37932">
        <w:rPr>
          <w:rStyle w:val="libBold2Char"/>
          <w:rtl/>
        </w:rPr>
        <w:t>فيبكون عند ذلك حتّى ينقطع الدمع ، ثم يبكون بعد الدموع دماً</w:t>
      </w:r>
      <w:r w:rsidRPr="00A37932">
        <w:rPr>
          <w:rtl/>
        </w:rPr>
        <w:t xml:space="preserve"> .</w:t>
      </w:r>
    </w:p>
    <w:p w:rsidR="00F63D01" w:rsidRPr="00A37932" w:rsidRDefault="00AB14C2" w:rsidP="00361DBD">
      <w:pPr>
        <w:pStyle w:val="libNormal"/>
        <w:rPr>
          <w:rtl/>
        </w:rPr>
      </w:pPr>
      <w:r w:rsidRPr="00A37932">
        <w:rPr>
          <w:rtl/>
        </w:rPr>
        <w:t xml:space="preserve">قال الراوي وهو الحسن بن محبوب يرفعه إلى يونس بن أبي فاختة ، قال : رأيت زين العابدين </w:t>
      </w:r>
      <w:r w:rsidR="00361DBD" w:rsidRPr="00415556">
        <w:rPr>
          <w:rStyle w:val="libAlaemChar"/>
          <w:rFonts w:eastAsiaTheme="minorHAnsi"/>
          <w:rtl/>
        </w:rPr>
        <w:t>عليه‌السلام</w:t>
      </w:r>
      <w:r w:rsidRPr="00A37932">
        <w:rPr>
          <w:rtl/>
        </w:rPr>
        <w:t xml:space="preserve"> عند بلوغه إلى هذا المكان ينتحب ويبكي بكاء الثكلى ويقول : </w:t>
      </w:r>
      <w:r w:rsidRPr="00A37932">
        <w:rPr>
          <w:rStyle w:val="libBold2Char"/>
          <w:rtl/>
        </w:rPr>
        <w:t>آه ثمّ آه على عمري كيف ضيّعته في غير عبادة الله وطاعته لأكون في هذا اليوم من الناجين الفائزين</w:t>
      </w:r>
      <w:r w:rsidRPr="00A37932">
        <w:rPr>
          <w:rtl/>
        </w:rPr>
        <w:t xml:space="preserve"> .</w:t>
      </w:r>
    </w:p>
    <w:p w:rsidR="00F63D01" w:rsidRPr="00A37932" w:rsidRDefault="00AB14C2" w:rsidP="00303D57">
      <w:pPr>
        <w:pStyle w:val="libNormal"/>
        <w:rPr>
          <w:rtl/>
        </w:rPr>
      </w:pPr>
      <w:r w:rsidRPr="00A37932">
        <w:rPr>
          <w:rtl/>
        </w:rPr>
        <w:t xml:space="preserve">قلت : وذلك في تفسير قوله تعالى آخر سورة المؤمنين : </w:t>
      </w:r>
      <w:r w:rsidR="00303D57">
        <w:rPr>
          <w:rStyle w:val="libAlaemChar"/>
          <w:rFonts w:eastAsiaTheme="minorHAnsi" w:hint="cs"/>
          <w:rtl/>
        </w:rPr>
        <w:t>(</w:t>
      </w:r>
      <w:r w:rsidRPr="00F03084">
        <w:rPr>
          <w:rStyle w:val="libAieChar"/>
          <w:rtl/>
        </w:rPr>
        <w:t xml:space="preserve"> حَتَّى إِذَا جَاءَ أَحَدَهُمُ الْمَوْتُ قَالَ رَبِّ ارْجِعُونِ * لَعَلِّي أَعْمَلُ صَالِحاً فِيمَا تَرَكْتُ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يعني فيما تركته ورائي لورّاثي ، فأتصدّق به وأكون من الصالحين فيقول له ملك الموت : </w:t>
      </w:r>
      <w:r w:rsidR="00303D57">
        <w:rPr>
          <w:rStyle w:val="libAlaemChar"/>
          <w:rFonts w:eastAsiaTheme="minorHAnsi" w:hint="cs"/>
          <w:rtl/>
        </w:rPr>
        <w:t>(</w:t>
      </w:r>
      <w:r w:rsidRPr="00F03084">
        <w:rPr>
          <w:rStyle w:val="libAieChar"/>
          <w:rtl/>
        </w:rPr>
        <w:t xml:space="preserve"> كلاّ إنّها كلمة هو قائلها </w:t>
      </w:r>
      <w:r w:rsidR="00303D57">
        <w:rPr>
          <w:rStyle w:val="libAlaemChar"/>
          <w:rFonts w:eastAsiaTheme="minorHAnsi" w:hint="cs"/>
          <w:rtl/>
        </w:rPr>
        <w:t>)</w:t>
      </w:r>
      <w:r w:rsidRPr="00105D1D">
        <w:rPr>
          <w:rStyle w:val="libFootnotenumChar"/>
          <w:rtl/>
        </w:rPr>
        <w:t xml:space="preserve"> (2)</w:t>
      </w:r>
      <w:r w:rsidRPr="00A37932">
        <w:rPr>
          <w:rtl/>
        </w:rPr>
        <w:t xml:space="preserve"> .</w:t>
      </w:r>
    </w:p>
    <w:p w:rsidR="00F63D01" w:rsidRPr="00A37932" w:rsidRDefault="00AB14C2" w:rsidP="00303D57">
      <w:pPr>
        <w:pStyle w:val="libNormal"/>
        <w:rPr>
          <w:rtl/>
        </w:rPr>
      </w:pPr>
      <w:r w:rsidRPr="00A37932">
        <w:rPr>
          <w:rtl/>
        </w:rPr>
        <w:t xml:space="preserve">أي كلاّ لا رجوع لك إلى دار الدنيا ، وقوله : </w:t>
      </w:r>
      <w:r w:rsidR="00303D57">
        <w:rPr>
          <w:rStyle w:val="libAlaemChar"/>
          <w:rFonts w:eastAsiaTheme="minorHAnsi" w:hint="cs"/>
          <w:rtl/>
        </w:rPr>
        <w:t>(</w:t>
      </w:r>
      <w:r w:rsidRPr="00F03084">
        <w:rPr>
          <w:rStyle w:val="libAieChar"/>
          <w:rtl/>
        </w:rPr>
        <w:t xml:space="preserve"> إنّها كلمة هو قائلها </w:t>
      </w:r>
      <w:r w:rsidR="00303D57">
        <w:rPr>
          <w:rStyle w:val="libAlaemChar"/>
          <w:rFonts w:eastAsiaTheme="minorHAnsi" w:hint="cs"/>
          <w:rtl/>
        </w:rPr>
        <w:t>)</w:t>
      </w:r>
      <w:r w:rsidRPr="00A37932">
        <w:rPr>
          <w:rtl/>
        </w:rPr>
        <w:t xml:space="preserve"> ، أي قال هذه الكلمة لمّا شاهد من شدّة سكرات الموت ، وأهوال ما عاينه من عذاب القبر وهول المطلع ، ومن هول سؤال منكر ونكير .</w:t>
      </w:r>
    </w:p>
    <w:p w:rsidR="00F63D01" w:rsidRPr="00A37932" w:rsidRDefault="00AB14C2" w:rsidP="00303D57">
      <w:pPr>
        <w:pStyle w:val="libNormal"/>
        <w:rPr>
          <w:rtl/>
        </w:rPr>
      </w:pPr>
      <w:r w:rsidRPr="00A37932">
        <w:rPr>
          <w:rtl/>
        </w:rPr>
        <w:t xml:space="preserve">قال الله تعالى : </w:t>
      </w:r>
      <w:r w:rsidR="00303D57">
        <w:rPr>
          <w:rStyle w:val="libAlaemChar"/>
          <w:rFonts w:eastAsiaTheme="minorHAnsi" w:hint="cs"/>
          <w:rtl/>
        </w:rPr>
        <w:t>(</w:t>
      </w:r>
      <w:r w:rsidRPr="00F03084">
        <w:rPr>
          <w:rStyle w:val="libAieChar"/>
          <w:rtl/>
        </w:rPr>
        <w:t xml:space="preserve"> وَلَوْ رُدُّوا لَعَادُوا لِمَا نُهُوا عَنْهُ وَإِنَّهُمْ لَكَاذِبُونَ </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أي لو ردّوا إلى دار الدنيا ، ومددنا لهم في العمر لعادوا إلى ما كانوا عليه من بخلهم بأموالهم فلم يتصدّقوا ، ولم يطعموا الجيعان ، ولم يكسوا العريان ، ولم يواسوا الجيران ، بل يطيعون الشيطان في البخل وترك الطاعة .</w:t>
      </w:r>
    </w:p>
    <w:p w:rsidR="00F63D01" w:rsidRPr="00A37932" w:rsidRDefault="00AB14C2" w:rsidP="00303D57">
      <w:pPr>
        <w:pStyle w:val="libNormal"/>
        <w:rPr>
          <w:rtl/>
        </w:rPr>
      </w:pPr>
      <w:r w:rsidRPr="00A37932">
        <w:rPr>
          <w:rtl/>
        </w:rPr>
        <w:t xml:space="preserve">ثم قال تعالى : </w:t>
      </w:r>
      <w:r w:rsidR="00303D57">
        <w:rPr>
          <w:rStyle w:val="libAlaemChar"/>
          <w:rFonts w:eastAsiaTheme="minorHAnsi" w:hint="cs"/>
          <w:rtl/>
        </w:rPr>
        <w:t>(</w:t>
      </w:r>
      <w:r w:rsidRPr="00F03084">
        <w:rPr>
          <w:rStyle w:val="libAieChar"/>
          <w:rtl/>
        </w:rPr>
        <w:t xml:space="preserve"> ومن ورائهم برزخ إلى يوم يبعثون</w:t>
      </w:r>
      <w:r w:rsidR="00303D57">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والبرزخ في التفسير القبر .</w:t>
      </w:r>
    </w:p>
    <w:p w:rsidR="0080044E" w:rsidRPr="002349C0" w:rsidRDefault="0080044E" w:rsidP="0080044E">
      <w:pPr>
        <w:pStyle w:val="libLine"/>
        <w:rPr>
          <w:rtl/>
        </w:rPr>
      </w:pPr>
      <w:r w:rsidRPr="002349C0">
        <w:rPr>
          <w:rtl/>
        </w:rPr>
        <w:t>____________</w:t>
      </w:r>
    </w:p>
    <w:p w:rsidR="00F63D01" w:rsidRPr="00B52459" w:rsidRDefault="00704549" w:rsidP="00B52459">
      <w:pPr>
        <w:pStyle w:val="libFootnote0"/>
        <w:rPr>
          <w:rtl/>
        </w:rPr>
      </w:pPr>
      <w:r>
        <w:rPr>
          <w:rFonts w:hint="cs"/>
          <w:rtl/>
        </w:rPr>
        <w:t>(1)</w:t>
      </w:r>
      <w:r w:rsidRPr="00B52459">
        <w:rPr>
          <w:rtl/>
        </w:rPr>
        <w:t xml:space="preserve"> </w:t>
      </w:r>
      <w:r w:rsidR="00AB14C2" w:rsidRPr="00B52459">
        <w:rPr>
          <w:rtl/>
        </w:rPr>
        <w:t>المؤمنون : 100 .</w:t>
      </w:r>
    </w:p>
    <w:p w:rsidR="00F63D01" w:rsidRPr="00B52459" w:rsidRDefault="00704549" w:rsidP="00704549">
      <w:pPr>
        <w:pStyle w:val="libFootnote0"/>
        <w:rPr>
          <w:rtl/>
        </w:rPr>
      </w:pPr>
      <w:r>
        <w:rPr>
          <w:rFonts w:hint="cs"/>
          <w:rtl/>
        </w:rPr>
        <w:t>(2)</w:t>
      </w:r>
      <w:r w:rsidRPr="00B52459">
        <w:rPr>
          <w:rtl/>
        </w:rPr>
        <w:t xml:space="preserve"> </w:t>
      </w:r>
      <w:r w:rsidR="00AB14C2" w:rsidRPr="00B52459">
        <w:rPr>
          <w:rtl/>
        </w:rPr>
        <w:t>المؤمنون : 100 .</w:t>
      </w:r>
    </w:p>
    <w:p w:rsidR="00F63D01" w:rsidRPr="00B52459" w:rsidRDefault="00704549" w:rsidP="00704549">
      <w:pPr>
        <w:pStyle w:val="libFootnote0"/>
        <w:rPr>
          <w:rtl/>
        </w:rPr>
      </w:pPr>
      <w:r>
        <w:rPr>
          <w:rFonts w:hint="cs"/>
          <w:rtl/>
        </w:rPr>
        <w:t>(3)</w:t>
      </w:r>
      <w:r w:rsidRPr="00B52459">
        <w:rPr>
          <w:rtl/>
        </w:rPr>
        <w:t xml:space="preserve"> </w:t>
      </w:r>
      <w:r w:rsidR="00AB14C2" w:rsidRPr="00B52459">
        <w:rPr>
          <w:rtl/>
        </w:rPr>
        <w:t>الأنعام : 28 .</w:t>
      </w:r>
    </w:p>
    <w:p w:rsidR="00F63D01" w:rsidRPr="00A45F27" w:rsidRDefault="00704549" w:rsidP="00704549">
      <w:pPr>
        <w:pStyle w:val="libFootnote0"/>
        <w:rPr>
          <w:rtl/>
        </w:rPr>
      </w:pPr>
      <w:r>
        <w:rPr>
          <w:rFonts w:hint="cs"/>
          <w:rtl/>
        </w:rPr>
        <w:t>(4)</w:t>
      </w:r>
      <w:r w:rsidRPr="00B52459">
        <w:rPr>
          <w:rtl/>
        </w:rPr>
        <w:t xml:space="preserve"> </w:t>
      </w:r>
      <w:r w:rsidR="00AB14C2" w:rsidRPr="00B52459">
        <w:rPr>
          <w:rtl/>
        </w:rPr>
        <w:t>المؤمنون : 100 .</w:t>
      </w:r>
    </w:p>
    <w:p w:rsidR="00F63D01" w:rsidRDefault="00F63D01" w:rsidP="00F93203">
      <w:pPr>
        <w:pStyle w:val="libNormal"/>
        <w:rPr>
          <w:rtl/>
        </w:rPr>
      </w:pPr>
      <w:r>
        <w:rPr>
          <w:rtl/>
        </w:rPr>
        <w:br w:type="page"/>
      </w:r>
    </w:p>
    <w:p w:rsidR="005C42C1" w:rsidRPr="00A37932" w:rsidRDefault="00AB14C2" w:rsidP="00303D57">
      <w:pPr>
        <w:pStyle w:val="libNormal"/>
        <w:rPr>
          <w:rtl/>
        </w:rPr>
      </w:pPr>
      <w:r w:rsidRPr="00A37932">
        <w:rPr>
          <w:rtl/>
        </w:rPr>
        <w:lastRenderedPageBreak/>
        <w:t xml:space="preserve">ثم قال تعالى : </w:t>
      </w:r>
      <w:r w:rsidR="00303D57">
        <w:rPr>
          <w:rStyle w:val="libAlaemChar"/>
          <w:rFonts w:eastAsiaTheme="minorHAnsi" w:hint="cs"/>
          <w:rtl/>
        </w:rPr>
        <w:t>(</w:t>
      </w:r>
      <w:r w:rsidRPr="00F03084">
        <w:rPr>
          <w:rStyle w:val="libAieChar"/>
          <w:rtl/>
        </w:rPr>
        <w:t xml:space="preserve"> فَإِذَا نُفِخَ فِي الصُّورِ فَلا أَنْسَابَ بَيْنَهُمْ يَوْمَئِذٍ وَلا يَتَسَاءَلُونَ * فَمَنْ ثَقُلَتْ مَوَازِينُهُ فَأُولَئِكَ هُمُ الْمُفْلِحُونَ * وَمَنْ خَفَّتْ مَوَازِينُهُ فَأُولَئِكَ الَّذِينَ خَسِرُوا أَنْفُسَهُمْ فِي جَهَنَّمَ خَالِدُونَ * تَلْفَحُ وُجُوهَهُمُ النَّارُ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الآية .</w:t>
      </w:r>
    </w:p>
    <w:p w:rsidR="005C42C1" w:rsidRPr="00A37932" w:rsidRDefault="00AB14C2" w:rsidP="00E41039">
      <w:pPr>
        <w:pStyle w:val="libNormal"/>
        <w:rPr>
          <w:rStyle w:val="libNormalChar"/>
          <w:rtl/>
        </w:rPr>
      </w:pPr>
      <w:r w:rsidRPr="00A37932">
        <w:rPr>
          <w:rtl/>
        </w:rPr>
        <w:t xml:space="preserve">قوله : </w:t>
      </w:r>
      <w:r w:rsidR="00303D57">
        <w:rPr>
          <w:rStyle w:val="libAlaemChar"/>
          <w:rFonts w:eastAsiaTheme="minorHAnsi" w:hint="cs"/>
          <w:rtl/>
        </w:rPr>
        <w:t>(</w:t>
      </w:r>
      <w:r w:rsidRPr="00F03084">
        <w:rPr>
          <w:rStyle w:val="libAieChar"/>
          <w:rtl/>
        </w:rPr>
        <w:t xml:space="preserve"> فَإِذَا نُفِخَ فِي الصُّورِ فَلا أَنْسَابَ بَيْنَهُم </w:t>
      </w:r>
      <w:r w:rsidR="00303D57">
        <w:rPr>
          <w:rStyle w:val="libAlaemChar"/>
          <w:rFonts w:eastAsiaTheme="minorHAnsi" w:hint="cs"/>
          <w:rtl/>
        </w:rPr>
        <w:t>)</w:t>
      </w:r>
      <w:r w:rsidRPr="00A37932">
        <w:rPr>
          <w:rStyle w:val="libNormalChar"/>
          <w:rtl/>
        </w:rPr>
        <w:t xml:space="preserve"> ، ففي الخبر الصحيح عن النبي </w:t>
      </w:r>
      <w:r w:rsidR="00E41039" w:rsidRPr="00E41039">
        <w:rPr>
          <w:rStyle w:val="libAlaemChar"/>
          <w:rFonts w:eastAsiaTheme="minorHAnsi"/>
          <w:rtl/>
        </w:rPr>
        <w:t>صلى‌الله‌عليه‌وآله‌وسلم</w:t>
      </w:r>
      <w:r w:rsidRPr="00A37932">
        <w:rPr>
          <w:rStyle w:val="libNormalChar"/>
          <w:rtl/>
        </w:rPr>
        <w:t xml:space="preserve"> : </w:t>
      </w:r>
      <w:r w:rsidRPr="00A37932">
        <w:rPr>
          <w:rStyle w:val="libBold2Char"/>
          <w:rtl/>
        </w:rPr>
        <w:t>إنّ الخلائق إذا عاينوا القيامة ودقّة الحساب وأليم العذاب ، فإنّ الأب يومئذ يتعلّق بولده فيقول : أي بُني كنت لك في دار الدنيا ، ألم أُربّك وأُغذّيك وأُطعمك من كدّي ، وأكسيك وأعلّمك الحكم والآداب ، وأُدرّسك آيات الكتاب ، وأُزوّجك كريمة من قومي ، وأنفقت عليك وعلى زوجتك في حياتي ، وآثرتك على نفسي بمالي بعد وفاتي ؟ .</w:t>
      </w:r>
    </w:p>
    <w:p w:rsidR="005C42C1" w:rsidRPr="00A37932" w:rsidRDefault="00AB14C2" w:rsidP="00097C9F">
      <w:pPr>
        <w:pStyle w:val="libNormal"/>
        <w:rPr>
          <w:rtl/>
        </w:rPr>
      </w:pPr>
      <w:r w:rsidRPr="00A37932">
        <w:rPr>
          <w:rtl/>
        </w:rPr>
        <w:t>فيقول : صدقت فيما قلت يا أبي ، فما حاجتك ؟ فيقول : يا بني إنّ ميزاني قد خفّت ورجحت سيّئاتي على حسناتي ، وقالت الملائكة : تحتاج كفّة حسناتك إلى حسنة واحدة حتّى ترجح بها ، وإنّي أُريد أن تهب لي حسنة واحدة أثقل بها ميزاني في هذا اليوم العظيم خطره .</w:t>
      </w:r>
    </w:p>
    <w:p w:rsidR="005C42C1" w:rsidRPr="00A37932" w:rsidRDefault="00AB14C2" w:rsidP="00A37932">
      <w:pPr>
        <w:pStyle w:val="libNormal"/>
        <w:rPr>
          <w:rtl/>
        </w:rPr>
      </w:pPr>
      <w:r w:rsidRPr="00A37932">
        <w:rPr>
          <w:rtl/>
        </w:rPr>
        <w:t xml:space="preserve">قال : </w:t>
      </w:r>
      <w:r w:rsidRPr="00A37932">
        <w:rPr>
          <w:rStyle w:val="libBold2Char"/>
          <w:rtl/>
        </w:rPr>
        <w:t>فيقول الولد : لا والله يا أبت ، إنّي أخاف ممّا خفته أنت ، ولا أُطيق أعطيك من حسناتي شيئاً .</w:t>
      </w:r>
      <w:r w:rsidRPr="00A37932">
        <w:rPr>
          <w:rtl/>
        </w:rPr>
        <w:t xml:space="preserve"> قال : </w:t>
      </w:r>
      <w:r w:rsidRPr="00A37932">
        <w:rPr>
          <w:rStyle w:val="libBold2Char"/>
          <w:rtl/>
        </w:rPr>
        <w:t>فيذهب عنه الأب باكياً نادماً على ما كان أسدى إليه في دار الدنيا</w:t>
      </w:r>
      <w:r w:rsidRPr="00A37932">
        <w:rPr>
          <w:rtl/>
        </w:rPr>
        <w:t xml:space="preserve"> .</w:t>
      </w:r>
    </w:p>
    <w:p w:rsidR="005C42C1" w:rsidRPr="00A37932" w:rsidRDefault="00AB14C2" w:rsidP="00303D57">
      <w:pPr>
        <w:pStyle w:val="libNormal"/>
        <w:rPr>
          <w:rtl/>
        </w:rPr>
      </w:pPr>
      <w:r w:rsidRPr="00A37932">
        <w:rPr>
          <w:rtl/>
        </w:rPr>
        <w:t xml:space="preserve">وكذلك قيل إنّ الأُم تلقى ولدها في ذلك اليوم فتقول له : يا بني ألم يكن بطني لك وعاءً ؟ فيقول : بلى يا أُمّاه ، فتقول : ألم يكن ثديي لك سقاءً ؟ فيقول : بلى يا أُمّاه ، فتقول له : إنّ ذنوبي أثقلتني فأُريد أن تحمل عنّي ذنباً واحداً ، فيقول : إليك عنّي يا أُمّاه ، فإنّي مشغول بنفسي فترجع عنه باكية ، وذلك تأويل قوله تعالى : </w:t>
      </w:r>
      <w:r w:rsidR="00303D57">
        <w:rPr>
          <w:rStyle w:val="libAlaemChar"/>
          <w:rFonts w:eastAsiaTheme="minorHAnsi" w:hint="cs"/>
          <w:rtl/>
        </w:rPr>
        <w:t>(</w:t>
      </w:r>
      <w:r w:rsidRPr="00F03084">
        <w:rPr>
          <w:rStyle w:val="libAieChar"/>
          <w:rtl/>
        </w:rPr>
        <w:t xml:space="preserve"> فلا أنساب</w:t>
      </w:r>
      <w:r w:rsidRPr="00A37932">
        <w:rPr>
          <w:rtl/>
        </w:rPr>
        <w:t xml:space="preserve"> </w:t>
      </w:r>
    </w:p>
    <w:p w:rsidR="0080044E" w:rsidRPr="002349C0" w:rsidRDefault="0080044E" w:rsidP="0080044E">
      <w:pPr>
        <w:pStyle w:val="libLine"/>
        <w:rPr>
          <w:rtl/>
        </w:rPr>
      </w:pPr>
      <w:r w:rsidRPr="002349C0">
        <w:rPr>
          <w:rtl/>
        </w:rPr>
        <w:t>____________</w:t>
      </w:r>
    </w:p>
    <w:p w:rsidR="005C42C1" w:rsidRPr="00A45F27" w:rsidRDefault="00704549" w:rsidP="00B52459">
      <w:pPr>
        <w:pStyle w:val="libFootnote0"/>
        <w:rPr>
          <w:rtl/>
        </w:rPr>
      </w:pPr>
      <w:r>
        <w:rPr>
          <w:rFonts w:hint="cs"/>
          <w:rtl/>
        </w:rPr>
        <w:t>(1)</w:t>
      </w:r>
      <w:r w:rsidRPr="00B52459">
        <w:rPr>
          <w:rtl/>
        </w:rPr>
        <w:t xml:space="preserve"> </w:t>
      </w:r>
      <w:r w:rsidR="00AB14C2" w:rsidRPr="00B52459">
        <w:rPr>
          <w:rtl/>
        </w:rPr>
        <w:t>المؤمنون : 104ـ101 .</w:t>
      </w:r>
    </w:p>
    <w:p w:rsidR="005C42C1" w:rsidRDefault="005C42C1" w:rsidP="00F93203">
      <w:pPr>
        <w:pStyle w:val="libNormal"/>
        <w:rPr>
          <w:rtl/>
        </w:rPr>
      </w:pPr>
      <w:r>
        <w:rPr>
          <w:rtl/>
        </w:rPr>
        <w:br w:type="page"/>
      </w:r>
    </w:p>
    <w:p w:rsidR="005C42C1" w:rsidRPr="00A37932" w:rsidRDefault="00AB14C2" w:rsidP="00303D57">
      <w:pPr>
        <w:pStyle w:val="libNormal0"/>
        <w:rPr>
          <w:rtl/>
        </w:rPr>
      </w:pPr>
      <w:r w:rsidRPr="00F03084">
        <w:rPr>
          <w:rStyle w:val="libAieChar"/>
          <w:rtl/>
        </w:rPr>
        <w:lastRenderedPageBreak/>
        <w:t xml:space="preserve">بينهم يومئذ ولا يتساءلون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C42C1" w:rsidRPr="00A37932" w:rsidRDefault="00AB14C2" w:rsidP="00A37932">
      <w:pPr>
        <w:pStyle w:val="libNormal"/>
        <w:rPr>
          <w:rtl/>
        </w:rPr>
      </w:pPr>
      <w:r w:rsidRPr="00A37932">
        <w:rPr>
          <w:rtl/>
        </w:rPr>
        <w:t>قال : ويتعلّق الزوج بزوجته ، فيقول : يا فلانة ! أيّ زوج كنت لك في الدنيا ؟ فتثني عليه خيراً وتقول : نعم الزوج كنت لي ، فيقول لها : أطلب منك حسنة واحدة لعلّي أنجو بها ممّا ترين من دقّة الحساب ، وخفّة الميزان ، والجواز على الصراط ، فتقول له : لا والله ، إنّي لا أُطيق ذلك ، وإنّي أخاف مثل ما تخافه أنت ، فيذهب عنها بقلب حزين حيران في أمره .</w:t>
      </w:r>
    </w:p>
    <w:p w:rsidR="005C42C1" w:rsidRPr="00A37932" w:rsidRDefault="00AB14C2" w:rsidP="00303D57">
      <w:pPr>
        <w:pStyle w:val="libNormal"/>
        <w:rPr>
          <w:rtl/>
        </w:rPr>
      </w:pPr>
      <w:r w:rsidRPr="00A37932">
        <w:rPr>
          <w:rtl/>
        </w:rPr>
        <w:t xml:space="preserve">وذلك ورد في تأويل قوله تعالى : </w:t>
      </w:r>
      <w:r w:rsidR="00303D57">
        <w:rPr>
          <w:rStyle w:val="libAlaemChar"/>
          <w:rFonts w:eastAsiaTheme="minorHAnsi" w:hint="cs"/>
          <w:rtl/>
        </w:rPr>
        <w:t>(</w:t>
      </w:r>
      <w:r w:rsidRPr="00F03084">
        <w:rPr>
          <w:rStyle w:val="libAieChar"/>
          <w:rtl/>
        </w:rPr>
        <w:t xml:space="preserve"> وَإِنْ تَدْعُ مُثْقَلَةٌ إِلَى حِمْلِهَا لا يُحْمَلْ مِنْهُ شَيْءٌ وَلَوْ كَانَ ذَا قُرْبَى </w:t>
      </w:r>
      <w:r w:rsidR="00303D57">
        <w:rPr>
          <w:rStyle w:val="libAlaemChar"/>
          <w:rFonts w:eastAsiaTheme="minorHAnsi" w:hint="cs"/>
          <w:rtl/>
        </w:rPr>
        <w:t>)</w:t>
      </w:r>
      <w:r w:rsidRPr="00F03084">
        <w:rPr>
          <w:rStyle w:val="libAieChar"/>
          <w:rtl/>
        </w:rPr>
        <w:t xml:space="preserve"> </w:t>
      </w:r>
      <w:r w:rsidRPr="00105D1D">
        <w:rPr>
          <w:rStyle w:val="libFootnotenumChar"/>
          <w:rtl/>
        </w:rPr>
        <w:t>(2)</w:t>
      </w:r>
      <w:r w:rsidRPr="00A37932">
        <w:rPr>
          <w:rtl/>
        </w:rPr>
        <w:t xml:space="preserve"> ، يعني إنّ النفس المثقلة بالذنوب تسأل أهلها وقرابتها أن يحملوا عنها شيئاً من حملها وذنوبها ، فإنّهم لا يحملونه بل يكون حالهم يوم القيامة نفسي نفسي ، كما قال تعالى : </w:t>
      </w:r>
      <w:r w:rsidR="00303D57">
        <w:rPr>
          <w:rStyle w:val="libAlaemChar"/>
          <w:rFonts w:eastAsiaTheme="minorHAnsi" w:hint="cs"/>
          <w:rtl/>
        </w:rPr>
        <w:t>(</w:t>
      </w:r>
      <w:r w:rsidRPr="00F03084">
        <w:rPr>
          <w:rStyle w:val="libAieChar"/>
          <w:rtl/>
        </w:rPr>
        <w:t xml:space="preserve"> يَوْمَ يَفِرُّ الْمَرْءُ مِنْ أَخِيهِ * وَأُمِّهِ وَأَبِيهِ * وَصَاحِبَتِهِ وَبَنِيهِ * لِكُلِّ امْرِئٍ مِنْهُمْ يَوْمَئِذٍ شَأْنٌ يُغْنِيهِ </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5C42C1"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أخبرني جبرئيل قال : بينما الخلائق وقوف في عرصة القيامة إذ أمر الله تعالى ملائكة النار أن يقودوا جهنّم ، فيقودوها سبعون ألف ملك في سبعين ألف زمام ، فيجد الخلائق حرّها ووهجها من مسيرة شهر للراكب المجد ، وقد تطاير شررها وعلا زفيرها .</w:t>
      </w:r>
    </w:p>
    <w:p w:rsidR="005C42C1" w:rsidRPr="00A37932" w:rsidRDefault="00AB14C2" w:rsidP="00097C9F">
      <w:pPr>
        <w:pStyle w:val="libNormal"/>
        <w:rPr>
          <w:rtl/>
        </w:rPr>
      </w:pPr>
      <w:r w:rsidRPr="00A37932">
        <w:rPr>
          <w:rtl/>
        </w:rPr>
        <w:t>فإذا دنت من عرصة القيامة صارت ترمي بشرر كالقصر ، فلا يبقى يومئذ من نبي ولا وصي نبي ولا شهيد إلاّ وقع من قيامه جاثياً على ركبتيه وغيرهم من سائر الخلائق إلاّ ويخرّ على وجهه ، وكل منهم ينادي بأعلى صوته : يا ربّ نفسي نفسي إلاّ أنت يا نبي الله ، فإنّك قائم تقول : يا ربّ نجّ ذرّيتي وشيعتي ومحبّ ذريتي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المؤمنون : 101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فاطر : 18 .</w:t>
      </w:r>
    </w:p>
    <w:p w:rsidR="005C42C1" w:rsidRPr="00A45F27" w:rsidRDefault="00704549" w:rsidP="00704549">
      <w:pPr>
        <w:pStyle w:val="libFootnote0"/>
        <w:rPr>
          <w:rtl/>
        </w:rPr>
      </w:pPr>
      <w:r>
        <w:rPr>
          <w:rFonts w:hint="cs"/>
          <w:rtl/>
        </w:rPr>
        <w:t>(3)</w:t>
      </w:r>
      <w:r w:rsidRPr="00B52459">
        <w:rPr>
          <w:rtl/>
        </w:rPr>
        <w:t xml:space="preserve"> </w:t>
      </w:r>
      <w:r w:rsidR="00AB14C2" w:rsidRPr="00B52459">
        <w:rPr>
          <w:rtl/>
        </w:rPr>
        <w:t>عبس : 37ـ34 .</w:t>
      </w:r>
    </w:p>
    <w:p w:rsidR="005C42C1" w:rsidRDefault="005C42C1" w:rsidP="00F93203">
      <w:pPr>
        <w:pStyle w:val="libNormal"/>
        <w:rPr>
          <w:rtl/>
        </w:rPr>
      </w:pPr>
      <w:r>
        <w:rPr>
          <w:rtl/>
        </w:rPr>
        <w:br w:type="page"/>
      </w:r>
    </w:p>
    <w:p w:rsidR="005C42C1" w:rsidRPr="00A37932" w:rsidRDefault="00AB14C2" w:rsidP="00303D57">
      <w:pPr>
        <w:pStyle w:val="libNormal"/>
        <w:rPr>
          <w:rtl/>
        </w:rPr>
      </w:pPr>
      <w:r w:rsidRPr="00A37932">
        <w:rPr>
          <w:rtl/>
        </w:rPr>
        <w:lastRenderedPageBreak/>
        <w:t xml:space="preserve">قال : فيطلب النبي أن تتأخّر عنهم جهنّم ، فيأمر الله تعالى خزنتها أن يرجعوها إلى حيث أتت منه ، وذلك في تفسير قوله تعالى في سورة الفجر : </w:t>
      </w:r>
      <w:r w:rsidR="00303D57">
        <w:rPr>
          <w:rStyle w:val="libAlaemChar"/>
          <w:rFonts w:eastAsiaTheme="minorHAnsi" w:hint="cs"/>
          <w:rtl/>
        </w:rPr>
        <w:t>(</w:t>
      </w:r>
      <w:r w:rsidRPr="00F03084">
        <w:rPr>
          <w:rStyle w:val="libAieChar"/>
          <w:rtl/>
        </w:rPr>
        <w:t xml:space="preserve"> وَجِيءَ يَوْمَئِذٍ بِجَهَنَّمَ يَوْمَئِذٍ يَتَذَكَّرُ الإِنْسَانُ وَأَنَّى لَهُ الذِّكْرَى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معنى يومئذ : أي يوم القيامة ، ومعنى يتذكّر : أي ابن آدم يتذكّر ذنوبه ومعاصيه ، ويندم كيف ما قدم ماله ليقدم عليه يوم القيامة ، وقوله تعالى </w:t>
      </w:r>
      <w:r w:rsidR="00303D57">
        <w:rPr>
          <w:rStyle w:val="libAlaemChar"/>
          <w:rFonts w:eastAsiaTheme="minorHAnsi" w:hint="cs"/>
          <w:rtl/>
        </w:rPr>
        <w:t>(</w:t>
      </w:r>
      <w:r w:rsidRPr="00F03084">
        <w:rPr>
          <w:rStyle w:val="libAieChar"/>
          <w:rtl/>
        </w:rPr>
        <w:t xml:space="preserve"> وَأَنَّى لَهُ الذِّكْرَى </w:t>
      </w:r>
      <w:r w:rsidR="00303D57">
        <w:rPr>
          <w:rStyle w:val="libAlaemChar"/>
          <w:rFonts w:eastAsiaTheme="minorHAnsi" w:hint="cs"/>
          <w:rtl/>
        </w:rPr>
        <w:t>)</w:t>
      </w:r>
      <w:r w:rsidRPr="00A37932">
        <w:rPr>
          <w:rtl/>
        </w:rPr>
        <w:t xml:space="preserve"> أي أنّى له الذكرى يوم القيامة حيث ترك الذكرى في دار الأعمال ، وما تذكّر حاله في دار الجزاء ، فما عاد تنفعه الذكرى يومئذ .</w:t>
      </w:r>
    </w:p>
    <w:p w:rsidR="005C42C1" w:rsidRPr="00A37932" w:rsidRDefault="00AB14C2" w:rsidP="00303D57">
      <w:pPr>
        <w:pStyle w:val="libNormal"/>
        <w:rPr>
          <w:rtl/>
        </w:rPr>
      </w:pPr>
      <w:r w:rsidRPr="00A37932">
        <w:rPr>
          <w:rtl/>
        </w:rPr>
        <w:t xml:space="preserve">وقوله يحكي عن ابن آدم : </w:t>
      </w:r>
      <w:r w:rsidR="00303D57">
        <w:rPr>
          <w:rStyle w:val="libAlaemChar"/>
          <w:rFonts w:eastAsiaTheme="minorHAnsi" w:hint="cs"/>
          <w:rtl/>
        </w:rPr>
        <w:t>(</w:t>
      </w:r>
      <w:r w:rsidRPr="00F03084">
        <w:rPr>
          <w:rStyle w:val="libAieChar"/>
          <w:rtl/>
        </w:rPr>
        <w:t xml:space="preserve"> يقول يا ليتني قدّمت لحياتي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أي قدّمت أمامي ، فتصدّقت به لوجه ربّي ، وتزيّدت من عمل الخير والصلاة والعبادات والتسبيح ، وذكر الله تعالى حتّى نلت به في هذا اليوم درجات العلى في الآخرة ، والنعيم الدائم في أعلى الجنان مع الشهداء والصالحين .</w:t>
      </w:r>
    </w:p>
    <w:p w:rsidR="005C42C1" w:rsidRPr="00A37932" w:rsidRDefault="00AB14C2" w:rsidP="00A37932">
      <w:pPr>
        <w:pStyle w:val="libNormal"/>
        <w:rPr>
          <w:rtl/>
        </w:rPr>
      </w:pPr>
      <w:r w:rsidRPr="00A37932">
        <w:rPr>
          <w:rtl/>
        </w:rPr>
        <w:t>وإنّما سمّى الله الآخرة الحياة ؛ لأنّ نعيم الجنّة خالد دائم لا نفاد له ، باقٍ ببقاء الله تعالى ، بخلاف الدنيا فإنّ الحياة فيها منقطعة ، مع أنّه مشوب بالهمّ والغمّ والمرض والخوف والضعف والشيب والدين وغير ذلك .</w:t>
      </w:r>
    </w:p>
    <w:p w:rsidR="005C42C1" w:rsidRPr="00A37932" w:rsidRDefault="00AB14C2" w:rsidP="00A37932">
      <w:pPr>
        <w:pStyle w:val="libNormal"/>
        <w:rPr>
          <w:rtl/>
        </w:rPr>
      </w:pPr>
      <w:r w:rsidRPr="00A37932">
        <w:rPr>
          <w:rtl/>
        </w:rPr>
        <w:t xml:space="preserve">فاستيقظ يا أخي من نومك ، واخرج من غفلتك ، حاسب نفسك قبل يوم الحساب ، واخرج من تبعات العباد ، وصالح الذين أخذت منهم الربا ، واعتذر إلى مَن قذفته بالزنا واغتبته ونلت من عرضه ، فإنّ العبد مادام في الدنيا تُقبل توبته إذا تاب من ذنوبه ، وإذا اعتذر من غرمائه رحموه وعفو عنه وأسقطوا عنه حقوقهم الذي عليه ، فأمّا في الآخرة فلا حق يوهب ، ولا معذرة تقبل ، ولا ذنب يغفر ، ولا بكاء ينفع ]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الفجر : 23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الفجر : 24 .</w:t>
      </w:r>
    </w:p>
    <w:p w:rsidR="005C42C1" w:rsidRPr="00A45F27" w:rsidRDefault="00704549" w:rsidP="00704549">
      <w:pPr>
        <w:pStyle w:val="libFootnote0"/>
        <w:rPr>
          <w:rtl/>
        </w:rPr>
      </w:pPr>
      <w:r>
        <w:rPr>
          <w:rFonts w:hint="cs"/>
          <w:rtl/>
        </w:rPr>
        <w:t>(3)</w:t>
      </w:r>
      <w:r w:rsidRPr="00B52459">
        <w:rPr>
          <w:rtl/>
        </w:rPr>
        <w:t xml:space="preserve"> </w:t>
      </w:r>
      <w:r w:rsidR="00AB14C2" w:rsidRPr="00B52459">
        <w:rPr>
          <w:rtl/>
        </w:rPr>
        <w:t>إلى هنا تمّ ما نقلناه من ( ج ) و ( د ) .</w:t>
      </w:r>
    </w:p>
    <w:p w:rsidR="005C42C1" w:rsidRDefault="005C42C1" w:rsidP="00F93203">
      <w:pPr>
        <w:pStyle w:val="libNormal"/>
        <w:rPr>
          <w:rtl/>
        </w:rPr>
      </w:pPr>
      <w:r>
        <w:rPr>
          <w:rtl/>
        </w:rPr>
        <w:br w:type="page"/>
      </w:r>
    </w:p>
    <w:p w:rsidR="005C42C1" w:rsidRPr="00A37932" w:rsidRDefault="00AB14C2" w:rsidP="00361DBD">
      <w:pPr>
        <w:pStyle w:val="libNormal"/>
        <w:rPr>
          <w:rtl/>
        </w:rPr>
      </w:pPr>
      <w:r w:rsidRPr="00A37932">
        <w:rPr>
          <w:rtl/>
        </w:rPr>
        <w:lastRenderedPageBreak/>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ما فرغ امرء فرغة إلاّ كانت فرغته عليه حسرة</w:t>
      </w:r>
      <w:r w:rsidRPr="00A37932">
        <w:rPr>
          <w:rtl/>
        </w:rPr>
        <w:t xml:space="preserve"> </w:t>
      </w:r>
      <w:r w:rsidRPr="00105D1D">
        <w:rPr>
          <w:rStyle w:val="libFootnotenumChar"/>
          <w:rtl/>
        </w:rPr>
        <w:t>(1)</w:t>
      </w:r>
      <w:r w:rsidRPr="00A37932">
        <w:rPr>
          <w:rtl/>
        </w:rPr>
        <w:t xml:space="preserve"> </w:t>
      </w:r>
      <w:r w:rsidRPr="00A37932">
        <w:rPr>
          <w:rStyle w:val="libBold2Char"/>
          <w:rtl/>
        </w:rPr>
        <w:t>يوم القيامة ، فما خلق امرء ليلهوا</w:t>
      </w:r>
      <w:r w:rsidRPr="00A37932">
        <w:rPr>
          <w:rtl/>
        </w:rPr>
        <w:t xml:space="preserve"> </w:t>
      </w:r>
      <w:r w:rsidRPr="00105D1D">
        <w:rPr>
          <w:rStyle w:val="libFootnotenumChar"/>
          <w:rtl/>
        </w:rPr>
        <w:t>(2)</w:t>
      </w:r>
      <w:r w:rsidRPr="00A37932">
        <w:rPr>
          <w:rtl/>
        </w:rPr>
        <w:t xml:space="preserve"> .</w:t>
      </w:r>
    </w:p>
    <w:p w:rsidR="005C42C1" w:rsidRPr="00A37932" w:rsidRDefault="00AB14C2" w:rsidP="00303D57">
      <w:pPr>
        <w:pStyle w:val="libNormal"/>
        <w:rPr>
          <w:rtl/>
        </w:rPr>
      </w:pPr>
      <w:r w:rsidRPr="00A37932">
        <w:rPr>
          <w:rtl/>
        </w:rPr>
        <w:t xml:space="preserve">وانظروا إلى قوله تعالى : </w:t>
      </w:r>
      <w:r w:rsidR="00303D57">
        <w:rPr>
          <w:rStyle w:val="libAlaemChar"/>
          <w:rFonts w:eastAsiaTheme="minorHAnsi" w:hint="cs"/>
          <w:rtl/>
        </w:rPr>
        <w:t>(</w:t>
      </w:r>
      <w:r w:rsidRPr="00F03084">
        <w:rPr>
          <w:rStyle w:val="libAieChar"/>
          <w:rtl/>
        </w:rPr>
        <w:t xml:space="preserve"> أيحسب الإنسان أن يترك سدى </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5C42C1" w:rsidRPr="00A37932" w:rsidRDefault="00AB14C2" w:rsidP="00303D57">
      <w:pPr>
        <w:pStyle w:val="libNormal"/>
        <w:rPr>
          <w:rtl/>
        </w:rPr>
      </w:pPr>
      <w:r w:rsidRPr="00A37932">
        <w:rPr>
          <w:rtl/>
        </w:rPr>
        <w:t xml:space="preserve">وقال تعالى : </w:t>
      </w:r>
      <w:r w:rsidR="00303D57">
        <w:rPr>
          <w:rStyle w:val="libAlaemChar"/>
          <w:rFonts w:eastAsiaTheme="minorHAnsi" w:hint="cs"/>
          <w:rtl/>
        </w:rPr>
        <w:t>(</w:t>
      </w:r>
      <w:r w:rsidRPr="00F03084">
        <w:rPr>
          <w:rStyle w:val="libAieChar"/>
          <w:rtl/>
        </w:rPr>
        <w:t xml:space="preserve"> أَفَحَسِبْتُمْ أَنَّمَا خَلَقْنَاكُمْ عَبَثاً </w:t>
      </w:r>
      <w:r w:rsidR="00303D57">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5C42C1" w:rsidRPr="00A37932" w:rsidRDefault="00AB14C2" w:rsidP="00E41039">
      <w:pPr>
        <w:pStyle w:val="libNormal"/>
        <w:rPr>
          <w:rtl/>
        </w:rPr>
      </w:pPr>
      <w:r w:rsidRPr="00A37932">
        <w:rPr>
          <w:rtl/>
        </w:rPr>
        <w:t xml:space="preserve">واعلموا أيّها الإخوان أنّ العمر متجر عظيم الربح ، وكلّ نَفَس منه جوهرة ، وكيف لا يكون ذلك وقد 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قال ( أشهد أن لا اله إلاّ الله ، وحده لا شريك له ، إلهاً واحداً أحداً فرداً صمداً ، لم يتخذ صاحبة ولا ولد ) ، كتب الله له بكلامه خمساً وأربعين ألف ألف حسنة ، ومحى عنه خمساً وأربعين ألف ألف سيّئة ، ورفع له خمساً وأربعين ألف ألف درجة في علّيين</w:t>
      </w:r>
      <w:r w:rsidRPr="00A37932">
        <w:rPr>
          <w:rtl/>
        </w:rPr>
        <w:t xml:space="preserve"> </w:t>
      </w:r>
      <w:r w:rsidRPr="00105D1D">
        <w:rPr>
          <w:rStyle w:val="libFootnotenumChar"/>
          <w:rtl/>
        </w:rPr>
        <w:t xml:space="preserve">(5) </w:t>
      </w:r>
      <w:r w:rsidRPr="00A37932">
        <w:rPr>
          <w:rtl/>
        </w:rPr>
        <w:t>.</w:t>
      </w:r>
    </w:p>
    <w:p w:rsidR="005C42C1" w:rsidRPr="00A37932" w:rsidRDefault="00AB14C2" w:rsidP="00303D57">
      <w:pPr>
        <w:pStyle w:val="libNormal"/>
        <w:rPr>
          <w:rtl/>
        </w:rPr>
      </w:pPr>
      <w:r w:rsidRPr="00A37932">
        <w:rPr>
          <w:rtl/>
        </w:rPr>
        <w:t xml:space="preserve">وقال له جبرئيل : يا رسول الله صلّى الله عليك وآلك ، كل شيء يحصى ثوابه إلاّ قول الرجل : ( لا اله إلاّ الله وحده لا شريك له ) فإنّه لا يحصي ثوابه إلاّ الله تعالى ، فإنّ الله تعالى ادخر لك ولاُمّتك قوله : </w:t>
      </w:r>
      <w:r w:rsidR="00303D57">
        <w:rPr>
          <w:rStyle w:val="libAlaemChar"/>
          <w:rFonts w:eastAsiaTheme="minorHAnsi" w:hint="cs"/>
          <w:rtl/>
        </w:rPr>
        <w:t>(</w:t>
      </w:r>
      <w:r w:rsidRPr="00F03084">
        <w:rPr>
          <w:rStyle w:val="libAieChar"/>
          <w:rtl/>
        </w:rPr>
        <w:t xml:space="preserve"> فاذكروني أذكركم</w:t>
      </w:r>
      <w:r w:rsidR="00303D57">
        <w:rPr>
          <w:rStyle w:val="libAlaemChar"/>
          <w:rFonts w:eastAsiaTheme="minorHAnsi" w:hint="cs"/>
          <w:rtl/>
        </w:rPr>
        <w:t xml:space="preserve"> )</w:t>
      </w:r>
      <w:r w:rsidRPr="00A37932">
        <w:rPr>
          <w:rtl/>
        </w:rPr>
        <w:t xml:space="preserve"> </w:t>
      </w:r>
      <w:r w:rsidRPr="00105D1D">
        <w:rPr>
          <w:rStyle w:val="libFootnotenumChar"/>
          <w:rtl/>
        </w:rPr>
        <w:t>(6)</w:t>
      </w:r>
      <w:r w:rsidRPr="00A37932">
        <w:rPr>
          <w:rtl/>
        </w:rPr>
        <w:t xml:space="preserve"> .</w:t>
      </w:r>
    </w:p>
    <w:p w:rsidR="005C42C1" w:rsidRPr="00A37932" w:rsidRDefault="00AB14C2" w:rsidP="00A37932">
      <w:pPr>
        <w:pStyle w:val="libNormal"/>
        <w:rPr>
          <w:rtl/>
        </w:rPr>
      </w:pPr>
      <w:r w:rsidRPr="00A37932">
        <w:rPr>
          <w:rtl/>
        </w:rPr>
        <w:t xml:space="preserve">وأنّه سبحانه يقول : </w:t>
      </w:r>
      <w:r w:rsidRPr="00A37932">
        <w:rPr>
          <w:rStyle w:val="libBold2Char"/>
          <w:rtl/>
        </w:rPr>
        <w:t>أهل ذكري في ضيافتي ، وأهل طاعتي في نعمتي ، وأهل شكري في زيادتي ، وأهل معصيتي لا اؤيسهم من رحمتي ، إن تابوا فأنا حبيبهم ، وإن مرضوا فأنا طبيبهم ، أداويهم بالمحن والمصائب لأُطهرهم من الذنوب والمعايب</w:t>
      </w:r>
      <w:r w:rsidRPr="00A37932">
        <w:rPr>
          <w:rtl/>
        </w:rPr>
        <w:t xml:space="preserve"> </w:t>
      </w:r>
      <w:r w:rsidRPr="00105D1D">
        <w:rPr>
          <w:rStyle w:val="libFootnotenumChar"/>
          <w:rtl/>
        </w:rPr>
        <w:t>(7)</w:t>
      </w:r>
      <w:r w:rsidRPr="00A37932">
        <w:rPr>
          <w:rtl/>
        </w:rPr>
        <w:t xml:space="preserve"> .</w:t>
      </w:r>
    </w:p>
    <w:p w:rsidR="005C42C1" w:rsidRPr="00A37932" w:rsidRDefault="00AB14C2" w:rsidP="00361DBD">
      <w:pPr>
        <w:pStyle w:val="libNormal"/>
        <w:rPr>
          <w:rtl/>
        </w:rPr>
      </w:pPr>
      <w:r w:rsidRPr="00A37932">
        <w:rPr>
          <w:rtl/>
        </w:rPr>
        <w:t xml:space="preserve">وقال علي بن الحسين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العقل دليل الخير ، والهوى مركب المعاصي ، والفقه وعاء العمل ، والدنيا سوق الآخرة ، والنفس تاجر ، والليل والنهار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في ( ج ) : ما فزع امرء فزعة إلاّ كانت فزعته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عنه معالم الزلفى : 245 .</w:t>
      </w:r>
    </w:p>
    <w:p w:rsidR="005C42C1" w:rsidRPr="00B52459" w:rsidRDefault="00704549" w:rsidP="00704549">
      <w:pPr>
        <w:pStyle w:val="libFootnote0"/>
        <w:rPr>
          <w:rtl/>
        </w:rPr>
      </w:pPr>
      <w:r>
        <w:rPr>
          <w:rFonts w:hint="cs"/>
          <w:rtl/>
        </w:rPr>
        <w:t>(3)</w:t>
      </w:r>
      <w:r w:rsidRPr="00B52459">
        <w:rPr>
          <w:rtl/>
        </w:rPr>
        <w:t xml:space="preserve"> </w:t>
      </w:r>
      <w:r w:rsidR="00AB14C2" w:rsidRPr="00B52459">
        <w:rPr>
          <w:rtl/>
        </w:rPr>
        <w:t>القيامة : 36 .</w:t>
      </w:r>
    </w:p>
    <w:p w:rsidR="005C42C1" w:rsidRPr="00B52459" w:rsidRDefault="00704549" w:rsidP="00704549">
      <w:pPr>
        <w:pStyle w:val="libFootnote0"/>
        <w:rPr>
          <w:rtl/>
        </w:rPr>
      </w:pPr>
      <w:r>
        <w:rPr>
          <w:rFonts w:hint="cs"/>
          <w:rtl/>
        </w:rPr>
        <w:t>(4)</w:t>
      </w:r>
      <w:r w:rsidRPr="00B52459">
        <w:rPr>
          <w:rtl/>
        </w:rPr>
        <w:t xml:space="preserve"> </w:t>
      </w:r>
      <w:r w:rsidR="00AB14C2" w:rsidRPr="00B52459">
        <w:rPr>
          <w:rtl/>
        </w:rPr>
        <w:t>المؤمنون : 115 .</w:t>
      </w:r>
    </w:p>
    <w:p w:rsidR="005C42C1" w:rsidRPr="00B52459" w:rsidRDefault="00704549" w:rsidP="00704549">
      <w:pPr>
        <w:pStyle w:val="libFootnote0"/>
        <w:rPr>
          <w:rtl/>
        </w:rPr>
      </w:pPr>
      <w:r>
        <w:rPr>
          <w:rFonts w:hint="cs"/>
          <w:rtl/>
        </w:rPr>
        <w:t>(5)</w:t>
      </w:r>
      <w:r w:rsidRPr="00B52459">
        <w:rPr>
          <w:rtl/>
        </w:rPr>
        <w:t xml:space="preserve"> </w:t>
      </w:r>
      <w:r w:rsidR="00AB14C2" w:rsidRPr="00B52459">
        <w:rPr>
          <w:rtl/>
        </w:rPr>
        <w:t>التوحيد للصدوق : 30 ح 35 ، عنه البحار 93 : 206 ح5 .</w:t>
      </w:r>
    </w:p>
    <w:p w:rsidR="005C42C1" w:rsidRPr="00B52459" w:rsidRDefault="00704549" w:rsidP="00704549">
      <w:pPr>
        <w:pStyle w:val="libFootnote0"/>
        <w:rPr>
          <w:rtl/>
        </w:rPr>
      </w:pPr>
      <w:r>
        <w:rPr>
          <w:rFonts w:hint="cs"/>
          <w:rtl/>
        </w:rPr>
        <w:t>(6)</w:t>
      </w:r>
      <w:r w:rsidRPr="00B52459">
        <w:rPr>
          <w:rtl/>
        </w:rPr>
        <w:t xml:space="preserve"> </w:t>
      </w:r>
      <w:r w:rsidR="00AB14C2" w:rsidRPr="00B52459">
        <w:rPr>
          <w:rtl/>
        </w:rPr>
        <w:t>البقرة : 152 .</w:t>
      </w:r>
    </w:p>
    <w:p w:rsidR="005C42C1" w:rsidRPr="00A45F27" w:rsidRDefault="00704549" w:rsidP="00704549">
      <w:pPr>
        <w:pStyle w:val="libFootnote0"/>
        <w:rPr>
          <w:rtl/>
        </w:rPr>
      </w:pPr>
      <w:r>
        <w:rPr>
          <w:rFonts w:hint="cs"/>
          <w:rtl/>
        </w:rPr>
        <w:t>(7)</w:t>
      </w:r>
      <w:r w:rsidRPr="00B52459">
        <w:rPr>
          <w:rtl/>
        </w:rPr>
        <w:t xml:space="preserve"> </w:t>
      </w:r>
      <w:r w:rsidR="00AB14C2" w:rsidRPr="00B52459">
        <w:rPr>
          <w:rtl/>
        </w:rPr>
        <w:t>راجع البحار 77 : 42 ح10 .</w:t>
      </w:r>
    </w:p>
    <w:p w:rsidR="005C42C1" w:rsidRDefault="005C42C1" w:rsidP="00F93203">
      <w:pPr>
        <w:pStyle w:val="libNormal"/>
        <w:rPr>
          <w:rtl/>
        </w:rPr>
      </w:pPr>
      <w:r>
        <w:rPr>
          <w:rtl/>
        </w:rPr>
        <w:br w:type="page"/>
      </w:r>
    </w:p>
    <w:p w:rsidR="005C42C1" w:rsidRPr="00A37932" w:rsidRDefault="00AB14C2" w:rsidP="00F20C36">
      <w:pPr>
        <w:pStyle w:val="libNormal0"/>
        <w:rPr>
          <w:rtl/>
        </w:rPr>
      </w:pPr>
      <w:r w:rsidRPr="00A37932">
        <w:rPr>
          <w:rStyle w:val="libBold2Char"/>
          <w:rtl/>
        </w:rPr>
        <w:lastRenderedPageBreak/>
        <w:t>رأس المال ، والمكسب الجنّة ، والخسران النار ، وهذه والله هي التجارة التي لا تبور ، والبضاعة التي لا تخسر</w:t>
      </w:r>
      <w:r w:rsidRPr="00A37932">
        <w:rPr>
          <w:rtl/>
        </w:rPr>
        <w:t xml:space="preserve"> .</w:t>
      </w:r>
    </w:p>
    <w:p w:rsidR="005C42C1" w:rsidRPr="00A37932" w:rsidRDefault="00AB14C2" w:rsidP="00E41039">
      <w:pPr>
        <w:pStyle w:val="libNormal"/>
        <w:rPr>
          <w:rtl/>
        </w:rPr>
      </w:pPr>
      <w:r w:rsidRPr="00A37932">
        <w:rPr>
          <w:rtl/>
        </w:rPr>
        <w:t xml:space="preserve">سوق مثله </w:t>
      </w:r>
      <w:r w:rsidRPr="00105D1D">
        <w:rPr>
          <w:rStyle w:val="libFootnotenumChar"/>
          <w:rtl/>
        </w:rPr>
        <w:t>(1)</w:t>
      </w:r>
      <w:r w:rsidRPr="00A37932">
        <w:rPr>
          <w:rtl/>
        </w:rPr>
        <w:t xml:space="preserve"> صلوات الله عليه وآله ، وسوق الفائزين من شيعته وشيعة آبائه وأبنائه </w:t>
      </w:r>
      <w:r w:rsidR="00E41039" w:rsidRPr="00E41039">
        <w:rPr>
          <w:rStyle w:val="libAlaemChar"/>
          <w:rFonts w:eastAsiaTheme="minorHAnsi"/>
          <w:rtl/>
        </w:rPr>
        <w:t>عليهم‌السلام</w:t>
      </w:r>
      <w:r w:rsidRPr="00A37932">
        <w:rPr>
          <w:rtl/>
        </w:rPr>
        <w:t xml:space="preserve"> ، ولقد جمع الله هذا كلّه بقوله : </w:t>
      </w:r>
      <w:r w:rsidR="00303D57">
        <w:rPr>
          <w:rStyle w:val="libAlaemChar"/>
          <w:rFonts w:eastAsiaTheme="minorHAnsi" w:hint="cs"/>
          <w:rtl/>
        </w:rPr>
        <w:t>(</w:t>
      </w:r>
      <w:r w:rsidRPr="00F03084">
        <w:rPr>
          <w:rStyle w:val="libAieChar"/>
          <w:rtl/>
        </w:rPr>
        <w:t xml:space="preserve"> يَا أَيُّهَا الَّذِينَ آَمَنُوا لا تُلْهِكُمْ أَمْوَالُكُمْ وَلا أَوْلادُكُمْ عَنْ ذِكْرِ اللهِ وَمَنْ يَفْعَلْ ذَلِكَ فَأُولَئِكَ هُمُ الْخَاسِرُونَ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C42C1" w:rsidRPr="00A37932" w:rsidRDefault="00AB14C2" w:rsidP="00303D57">
      <w:pPr>
        <w:pStyle w:val="libNormal"/>
        <w:rPr>
          <w:rtl/>
        </w:rPr>
      </w:pPr>
      <w:r w:rsidRPr="00A37932">
        <w:rPr>
          <w:rtl/>
        </w:rPr>
        <w:t xml:space="preserve">وقال سبحانه : </w:t>
      </w:r>
      <w:r w:rsidR="00303D57">
        <w:rPr>
          <w:rStyle w:val="libAlaemChar"/>
          <w:rFonts w:eastAsiaTheme="minorHAnsi" w:hint="cs"/>
          <w:rtl/>
        </w:rPr>
        <w:t>(</w:t>
      </w:r>
      <w:r w:rsidRPr="00F03084">
        <w:rPr>
          <w:rStyle w:val="libAieChar"/>
          <w:rtl/>
        </w:rPr>
        <w:t xml:space="preserve"> رجال لا تلهيهم تجارة ولا بيع عن ذكر الله </w:t>
      </w:r>
      <w:r w:rsidR="00303D57">
        <w:rPr>
          <w:rStyle w:val="libAlaemChar"/>
          <w:rFonts w:eastAsiaTheme="minorHAnsi" w:hint="cs"/>
          <w:rtl/>
        </w:rPr>
        <w:t>)</w:t>
      </w:r>
      <w:r w:rsidRPr="00F03084">
        <w:rPr>
          <w:rStyle w:val="libAieChar"/>
          <w:rtl/>
        </w:rPr>
        <w:t xml:space="preserve"> </w:t>
      </w:r>
      <w:r w:rsidRPr="00105D1D">
        <w:rPr>
          <w:rStyle w:val="libFootnotenumChar"/>
          <w:rtl/>
        </w:rPr>
        <w:t>(3)</w:t>
      </w:r>
      <w:r w:rsidRPr="00A37932">
        <w:rPr>
          <w:rtl/>
        </w:rPr>
        <w:t xml:space="preserve"> .</w:t>
      </w:r>
    </w:p>
    <w:p w:rsidR="005C42C1" w:rsidRPr="00A37932" w:rsidRDefault="00AB14C2" w:rsidP="00303D57">
      <w:pPr>
        <w:pStyle w:val="libNormal"/>
        <w:rPr>
          <w:rtl/>
        </w:rPr>
      </w:pPr>
      <w:r w:rsidRPr="00A37932">
        <w:rPr>
          <w:rtl/>
        </w:rPr>
        <w:t xml:space="preserve">وقال سبحانه : </w:t>
      </w:r>
      <w:r w:rsidR="00303D57">
        <w:rPr>
          <w:rStyle w:val="libAlaemChar"/>
          <w:rFonts w:eastAsiaTheme="minorHAnsi" w:hint="cs"/>
          <w:rtl/>
        </w:rPr>
        <w:t>(</w:t>
      </w:r>
      <w:r w:rsidRPr="00F03084">
        <w:rPr>
          <w:rStyle w:val="libAieChar"/>
          <w:rtl/>
        </w:rPr>
        <w:t xml:space="preserve"> فَأَعْرِضْ عَنْ مَنْ تَوَلَّى عَنْ ذِكْرِنَا وَلَمْ يُرِدْ إِلاّ الْحَيَاةَ الدُّنْيَا * ذَلِكَ مَبْلَغُهُمْ مِنَ الْعِلْمِ </w:t>
      </w:r>
      <w:r w:rsidR="00303D57">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5C42C1" w:rsidRPr="00A37932" w:rsidRDefault="00AB14C2" w:rsidP="00303D57">
      <w:pPr>
        <w:pStyle w:val="libNormal"/>
        <w:rPr>
          <w:rtl/>
        </w:rPr>
      </w:pPr>
      <w:r w:rsidRPr="00A37932">
        <w:rPr>
          <w:rtl/>
        </w:rPr>
        <w:t xml:space="preserve">وقال سبحانه : </w:t>
      </w:r>
      <w:r w:rsidR="00303D57">
        <w:rPr>
          <w:rStyle w:val="libAlaemChar"/>
          <w:rFonts w:eastAsiaTheme="minorHAnsi" w:hint="cs"/>
          <w:rtl/>
        </w:rPr>
        <w:t>(</w:t>
      </w:r>
      <w:r w:rsidRPr="00F03084">
        <w:rPr>
          <w:rStyle w:val="libAieChar"/>
          <w:rtl/>
        </w:rPr>
        <w:t xml:space="preserve"> وَلا تُطِعْ مَنْ أَغْفَلْنَا قَلْبَهُ عَنْ ذِكْرِنَا وَاتَّبَعَ هَوَاهُ وَكَانَ أَمْرُهُ فُرُطاً </w:t>
      </w:r>
      <w:r w:rsidR="00303D57">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5C42C1" w:rsidRPr="00A37932" w:rsidRDefault="00AB14C2" w:rsidP="00361DBD">
      <w:pPr>
        <w:pStyle w:val="libBold2"/>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إنّ الله سبحانه جعل الذكر جلاءً للقلوب ، تسمع به بعد الوقرة ، وتبصر به بعد الغشوة ، وتنقاد به بعد المعاندة ، وما برح لله عزّت أسماؤه في البرهة بعد البرهة ، وفي أزمان الفترات عباد ناجاهم في فكرهم </w:t>
      </w:r>
      <w:r w:rsidRPr="00105D1D">
        <w:rPr>
          <w:rStyle w:val="libFootnotenumChar"/>
          <w:rtl/>
        </w:rPr>
        <w:t>(6)</w:t>
      </w:r>
      <w:r w:rsidRPr="00A37932">
        <w:rPr>
          <w:rtl/>
        </w:rPr>
        <w:t xml:space="preserve"> ، وكلّمهم في ذات عقولهم ، فاستصبحوا بنور يقظة في الأسماع والأبصار والأفئدة .</w:t>
      </w:r>
    </w:p>
    <w:p w:rsidR="005C42C1" w:rsidRPr="00A37932" w:rsidRDefault="00AB14C2" w:rsidP="00A37932">
      <w:pPr>
        <w:pStyle w:val="libBold2"/>
        <w:rPr>
          <w:rtl/>
        </w:rPr>
      </w:pPr>
      <w:r w:rsidRPr="00A37932">
        <w:rPr>
          <w:rtl/>
        </w:rPr>
        <w:t xml:space="preserve">يذكّرون بأيّام الله ،[ ويخوّفون مقامه ] </w:t>
      </w:r>
      <w:r w:rsidRPr="00105D1D">
        <w:rPr>
          <w:rStyle w:val="libFootnotenumChar"/>
          <w:rtl/>
        </w:rPr>
        <w:t>(7)</w:t>
      </w:r>
      <w:r w:rsidRPr="00A37932">
        <w:rPr>
          <w:rtl/>
        </w:rPr>
        <w:t xml:space="preserve"> ، بمنزلة الأدلّة في الفلوات </w:t>
      </w:r>
      <w:r w:rsidRPr="00105D1D">
        <w:rPr>
          <w:rStyle w:val="libFootnotenumChar"/>
          <w:rtl/>
        </w:rPr>
        <w:t>(8)</w:t>
      </w:r>
      <w:r w:rsidRPr="00A37932">
        <w:rPr>
          <w:rtl/>
        </w:rPr>
        <w:t xml:space="preserve"> ، مَنْ أَخَذ القصد حمدوا إليه الطريق ، وبشّروه بالنجاة ، ومَنْ أَخَذ يميناً وشمالاً ذمّوا إليه الطريق ،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كذا ، وفي ( ج ) : وقال مثله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المنافقون : 9 3ـ النور : 37 .</w:t>
      </w:r>
    </w:p>
    <w:p w:rsidR="005C42C1" w:rsidRPr="00B52459" w:rsidRDefault="00704549" w:rsidP="00704549">
      <w:pPr>
        <w:pStyle w:val="libFootnote0"/>
        <w:rPr>
          <w:rtl/>
        </w:rPr>
      </w:pPr>
      <w:r>
        <w:rPr>
          <w:rFonts w:hint="cs"/>
          <w:rtl/>
        </w:rPr>
        <w:t>(3)</w:t>
      </w:r>
      <w:r w:rsidRPr="00B52459">
        <w:rPr>
          <w:rtl/>
        </w:rPr>
        <w:t xml:space="preserve"> </w:t>
      </w:r>
      <w:r w:rsidR="00AB14C2" w:rsidRPr="00B52459">
        <w:rPr>
          <w:rtl/>
        </w:rPr>
        <w:t>النجم : 29ـ30 .</w:t>
      </w:r>
    </w:p>
    <w:p w:rsidR="005C42C1" w:rsidRPr="00B52459" w:rsidRDefault="00704549" w:rsidP="00704549">
      <w:pPr>
        <w:pStyle w:val="libFootnote0"/>
        <w:rPr>
          <w:rtl/>
        </w:rPr>
      </w:pPr>
      <w:r>
        <w:rPr>
          <w:rFonts w:hint="cs"/>
          <w:rtl/>
        </w:rPr>
        <w:t>(4)</w:t>
      </w:r>
      <w:r w:rsidRPr="00B52459">
        <w:rPr>
          <w:rtl/>
        </w:rPr>
        <w:t xml:space="preserve"> </w:t>
      </w:r>
      <w:r w:rsidR="00AB14C2" w:rsidRPr="00B52459">
        <w:rPr>
          <w:rtl/>
        </w:rPr>
        <w:t>الكهف : 28 .</w:t>
      </w:r>
    </w:p>
    <w:p w:rsidR="005C42C1" w:rsidRPr="00B52459" w:rsidRDefault="00704549" w:rsidP="00704549">
      <w:pPr>
        <w:pStyle w:val="libFootnote0"/>
        <w:rPr>
          <w:rtl/>
        </w:rPr>
      </w:pPr>
      <w:r>
        <w:rPr>
          <w:rFonts w:hint="cs"/>
          <w:rtl/>
        </w:rPr>
        <w:t>(5)</w:t>
      </w:r>
      <w:r w:rsidRPr="00B52459">
        <w:rPr>
          <w:rtl/>
        </w:rPr>
        <w:t xml:space="preserve"> </w:t>
      </w:r>
      <w:r w:rsidR="00AB14C2" w:rsidRPr="00B52459">
        <w:rPr>
          <w:rtl/>
        </w:rPr>
        <w:t>في ( ج ) : قلوبهم .</w:t>
      </w:r>
    </w:p>
    <w:p w:rsidR="005C42C1" w:rsidRPr="00B52459" w:rsidRDefault="00704549" w:rsidP="00704549">
      <w:pPr>
        <w:pStyle w:val="libFootnote0"/>
        <w:rPr>
          <w:rtl/>
        </w:rPr>
      </w:pPr>
      <w:r>
        <w:rPr>
          <w:rFonts w:hint="cs"/>
          <w:rtl/>
        </w:rPr>
        <w:t>(6)</w:t>
      </w:r>
      <w:r w:rsidRPr="00B52459">
        <w:rPr>
          <w:rtl/>
        </w:rPr>
        <w:t xml:space="preserve"> </w:t>
      </w:r>
      <w:r w:rsidR="00AB14C2" w:rsidRPr="00B52459">
        <w:rPr>
          <w:rtl/>
        </w:rPr>
        <w:t>أثبتناه من نهج البلاغة .</w:t>
      </w:r>
    </w:p>
    <w:p w:rsidR="005C42C1" w:rsidRPr="00A45F27" w:rsidRDefault="00704549" w:rsidP="00704549">
      <w:pPr>
        <w:pStyle w:val="libFootnote0"/>
        <w:rPr>
          <w:rtl/>
        </w:rPr>
      </w:pPr>
      <w:r>
        <w:rPr>
          <w:rFonts w:hint="cs"/>
          <w:rtl/>
        </w:rPr>
        <w:t>(7)</w:t>
      </w:r>
      <w:r w:rsidRPr="00B52459">
        <w:rPr>
          <w:rtl/>
        </w:rPr>
        <w:t xml:space="preserve"> </w:t>
      </w:r>
      <w:r w:rsidR="00AB14C2" w:rsidRPr="00B52459">
        <w:rPr>
          <w:rtl/>
        </w:rPr>
        <w:t>في النسخ : القلوب ، وأثبتنا قوله : ( الفلوات ) من نهج البلاغة .</w:t>
      </w:r>
    </w:p>
    <w:p w:rsidR="005C42C1" w:rsidRDefault="005C42C1" w:rsidP="00F93203">
      <w:pPr>
        <w:pStyle w:val="libNormal"/>
        <w:rPr>
          <w:rtl/>
        </w:rPr>
      </w:pPr>
      <w:r>
        <w:rPr>
          <w:rtl/>
        </w:rPr>
        <w:br w:type="page"/>
      </w:r>
    </w:p>
    <w:p w:rsidR="005C42C1" w:rsidRPr="00A37932" w:rsidRDefault="00AB14C2" w:rsidP="00F20C36">
      <w:pPr>
        <w:pStyle w:val="libNormal0"/>
        <w:rPr>
          <w:rtl/>
        </w:rPr>
      </w:pPr>
      <w:r w:rsidRPr="00A37932">
        <w:rPr>
          <w:rtl/>
        </w:rPr>
        <w:lastRenderedPageBreak/>
        <w:t>وحذّروه من الهلكة .</w:t>
      </w:r>
    </w:p>
    <w:p w:rsidR="005C42C1" w:rsidRPr="00A37932" w:rsidRDefault="00AB14C2" w:rsidP="0080044E">
      <w:pPr>
        <w:pStyle w:val="libNormal"/>
        <w:rPr>
          <w:rtl/>
        </w:rPr>
      </w:pPr>
      <w:r w:rsidRPr="00A37932">
        <w:rPr>
          <w:rtl/>
        </w:rPr>
        <w:t>كانوا لذلك مصابيح تلك الظلمات ، وأدلّة تلك الشبهات ، وإنّ للذكر أهلاً أخذوه بدلاً من الدنيا فلم تشغلهم تجارة ولا بيع ، يقطعون به أيّام الحياة ، ويهتفون بالزواجر عن محارم الله في أسماع الغافلين .</w:t>
      </w:r>
    </w:p>
    <w:p w:rsidR="005C42C1" w:rsidRPr="00A37932" w:rsidRDefault="00AB14C2" w:rsidP="0080044E">
      <w:pPr>
        <w:pStyle w:val="libNormal"/>
        <w:rPr>
          <w:rtl/>
        </w:rPr>
      </w:pPr>
      <w:r w:rsidRPr="00A37932">
        <w:rPr>
          <w:rtl/>
        </w:rPr>
        <w:t>يأمرون بالمعروف ويأتمرون به ، وينهون عن المنكر ويتناهون عنه ، فكأنّما قطعوا الدنيا إلى الآخرة وهم فيها فشاهدوا ما وراء ذلك ، وكأنّما اطلعوا على عيوب أهل البرزخ في طول الإقامة فيه ، وحقّقت القيامة عليهم عذابها ، فكشفوا غطاء ذلك لأهل الدنيا حتّى كأنّهم يرون ما لا يرى الناس ، ويسمعون ما لا يسمعون .</w:t>
      </w:r>
    </w:p>
    <w:p w:rsidR="005C42C1" w:rsidRPr="00A37932" w:rsidRDefault="00AB14C2" w:rsidP="0080044E">
      <w:pPr>
        <w:pStyle w:val="libNormal"/>
        <w:rPr>
          <w:rtl/>
        </w:rPr>
      </w:pPr>
      <w:r w:rsidRPr="00A37932">
        <w:rPr>
          <w:rtl/>
        </w:rPr>
        <w:t xml:space="preserve">فلو مثّلتهم بعقلك </w:t>
      </w:r>
      <w:r w:rsidRPr="00105D1D">
        <w:rPr>
          <w:rStyle w:val="libFootnotenumChar"/>
          <w:rtl/>
        </w:rPr>
        <w:t>(1)</w:t>
      </w:r>
      <w:r w:rsidRPr="00A37932">
        <w:rPr>
          <w:rtl/>
        </w:rPr>
        <w:t xml:space="preserve"> في مقاماتهم المحمودة ، ومجالسهم المشهودة ، قد نشروا دواوين أعمالهم ، ففزعوا لحساب أنفسهم على كل صغيرة وكبيرة أُمروا بها فقصّروا عنها ، أو نُهوا عنها ففرّطوا فيها ، وحملوا ثقل أوزارهم على ظهورهم فضعفوا عن الاستقلال بها ، فنشجوا نشيجاً </w:t>
      </w:r>
      <w:r w:rsidRPr="00105D1D">
        <w:rPr>
          <w:rStyle w:val="libFootnotenumChar"/>
          <w:rtl/>
        </w:rPr>
        <w:t>(2)</w:t>
      </w:r>
      <w:r w:rsidRPr="00A37932">
        <w:rPr>
          <w:rtl/>
        </w:rPr>
        <w:t xml:space="preserve"> ، وتجاوبوا نحيباً ، يعجّون إلى الله من مقام ندم واعتراف بذنب ، لرأيت أعلام هدى ، ومصابيح دجى .</w:t>
      </w:r>
    </w:p>
    <w:p w:rsidR="005C42C1" w:rsidRPr="00A37932" w:rsidRDefault="00AB14C2" w:rsidP="0080044E">
      <w:pPr>
        <w:pStyle w:val="libNormal"/>
        <w:rPr>
          <w:rtl/>
        </w:rPr>
      </w:pPr>
      <w:r w:rsidRPr="00A37932">
        <w:rPr>
          <w:rtl/>
        </w:rPr>
        <w:t>قد حفّت بهم الملائكة ، ونزلت عليهم السكينة ، وفتحت لهم أبواب السماء ، وأُعدّت لهم مقاعد الكرامات في مقعد اطلع الله عليهم فيه فرضي سعيهم ، وحمد مقامهم ، يتنسّمون بدعائه روح التجاوز ، رهائن فاقة إلى فضله ، وأُسارى ذلّة لعظمته .</w:t>
      </w:r>
    </w:p>
    <w:p w:rsidR="005C42C1" w:rsidRPr="00A37932" w:rsidRDefault="00AB14C2" w:rsidP="0080044E">
      <w:pPr>
        <w:pStyle w:val="libNormal"/>
        <w:rPr>
          <w:rtl/>
        </w:rPr>
      </w:pPr>
      <w:r w:rsidRPr="00A37932">
        <w:rPr>
          <w:rtl/>
        </w:rPr>
        <w:t xml:space="preserve">جرح طول الأذى قلوبهم ، وأقرح طول البكاء عيونهم ، لكل باب رغبة إلى الله منهم يدٌ قارعة ، يسألون مَن لا تضيق لديه المنادح ، ولا يخيب عليه السائلون ، فحاسب نفسك لنفسك ، فإنّ غيرها من النفوس لها حسيب غيرك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في ( ب ) : بقلبك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نشج الباكي ينشج نشيجاً : غصّ بالبكاء في حلقه .</w:t>
      </w:r>
    </w:p>
    <w:p w:rsidR="005C42C1" w:rsidRPr="00A45F27" w:rsidRDefault="00704549" w:rsidP="00704549">
      <w:pPr>
        <w:pStyle w:val="libFootnote0"/>
        <w:rPr>
          <w:rtl/>
        </w:rPr>
      </w:pPr>
      <w:r>
        <w:rPr>
          <w:rFonts w:hint="cs"/>
          <w:rtl/>
        </w:rPr>
        <w:t>(3)</w:t>
      </w:r>
      <w:r w:rsidRPr="00B52459">
        <w:rPr>
          <w:rtl/>
        </w:rPr>
        <w:t xml:space="preserve"> </w:t>
      </w:r>
      <w:r w:rsidR="00AB14C2" w:rsidRPr="00B52459">
        <w:rPr>
          <w:rtl/>
        </w:rPr>
        <w:t>نهج البلاغة : الخطبة 222 ، عنه البحار 69 : 325 ح39 .</w:t>
      </w:r>
    </w:p>
    <w:p w:rsidR="005C42C1" w:rsidRDefault="005C42C1" w:rsidP="00F93203">
      <w:pPr>
        <w:pStyle w:val="libNormal"/>
        <w:rPr>
          <w:rtl/>
        </w:rPr>
      </w:pPr>
      <w:r>
        <w:rPr>
          <w:rtl/>
        </w:rPr>
        <w:br w:type="page"/>
      </w:r>
    </w:p>
    <w:p w:rsidR="005C42C1" w:rsidRPr="0040250B" w:rsidRDefault="00AB14C2" w:rsidP="00E41039">
      <w:pPr>
        <w:pStyle w:val="libNormal"/>
        <w:rPr>
          <w:rtl/>
        </w:rPr>
      </w:pPr>
      <w:r w:rsidRPr="0040250B">
        <w:rPr>
          <w:rtl/>
        </w:rPr>
        <w:lastRenderedPageBreak/>
        <w:t xml:space="preserve">وروي أنّ النبي </w:t>
      </w:r>
      <w:r w:rsidR="00E41039" w:rsidRPr="00E41039">
        <w:rPr>
          <w:rStyle w:val="libAlaemChar"/>
          <w:rFonts w:eastAsiaTheme="minorHAnsi"/>
          <w:rtl/>
        </w:rPr>
        <w:t>صلى‌الله‌عليه‌وآله‌وسلم</w:t>
      </w:r>
      <w:r w:rsidRPr="0040250B">
        <w:rPr>
          <w:rtl/>
        </w:rPr>
        <w:t xml:space="preserve"> قال : </w:t>
      </w:r>
      <w:r w:rsidRPr="00A37932">
        <w:rPr>
          <w:rStyle w:val="libBold2Char"/>
          <w:rtl/>
        </w:rPr>
        <w:t>ارتعوا في رياض الجنّة</w:t>
      </w:r>
      <w:r w:rsidRPr="0040250B">
        <w:rPr>
          <w:rtl/>
        </w:rPr>
        <w:t xml:space="preserve"> ، فقالوا : وما رياض الجنّة ؟ فقال : </w:t>
      </w:r>
      <w:r w:rsidRPr="00A37932">
        <w:rPr>
          <w:rStyle w:val="libBold2Char"/>
          <w:rtl/>
        </w:rPr>
        <w:t>الذكر غدوّاً ورواحاً ، فاذكروا</w:t>
      </w:r>
      <w:r w:rsidRPr="0040250B">
        <w:rPr>
          <w:rtl/>
        </w:rPr>
        <w:t xml:space="preserve"> </w:t>
      </w:r>
      <w:r w:rsidRPr="00105D1D">
        <w:rPr>
          <w:rStyle w:val="libFootnotenumChar"/>
          <w:rtl/>
        </w:rPr>
        <w:t>(1)</w:t>
      </w:r>
      <w:r w:rsidRPr="0040250B">
        <w:rPr>
          <w:rtl/>
        </w:rPr>
        <w:t xml:space="preserve"> .</w:t>
      </w:r>
    </w:p>
    <w:p w:rsidR="005C42C1" w:rsidRPr="00A37932" w:rsidRDefault="00AB14C2" w:rsidP="00A37932">
      <w:pPr>
        <w:pStyle w:val="libNormal"/>
        <w:rPr>
          <w:rtl/>
        </w:rPr>
      </w:pPr>
      <w:r w:rsidRPr="00A37932">
        <w:rPr>
          <w:rStyle w:val="libBold2Char"/>
          <w:rtl/>
        </w:rPr>
        <w:t>ومَن كان يحب أن يعلم منزلته عند الله فلينظر كيف منزلة الله عنده ، فإنّ الله تعالى ينزل العبدَ حيث أنزل اللهَ العبدُ من نفسه ، ألا إنّ خير أعمالكم وأزكاها عند مليككم وأرفعها عند ربّكم في درجاتكم ، وخير ما طلعت عليه الشمس ذكر الله سبحانه وتعالى ، وقد أخبر عن نفسه وقال : ( أنا جليس مَن ذكرني ) وأيّ منزلة أرفع منزلة من جليس الله تعالى</w:t>
      </w:r>
      <w:r w:rsidRPr="00105D1D">
        <w:rPr>
          <w:rStyle w:val="libFootnotenumChar"/>
          <w:rtl/>
        </w:rPr>
        <w:t xml:space="preserve"> (2)</w:t>
      </w:r>
      <w:r w:rsidRPr="00A37932">
        <w:rPr>
          <w:rtl/>
        </w:rPr>
        <w:t xml:space="preserve"> .</w:t>
      </w:r>
    </w:p>
    <w:p w:rsidR="005C42C1" w:rsidRPr="00A37932" w:rsidRDefault="00AB14C2" w:rsidP="00A37932">
      <w:pPr>
        <w:pStyle w:val="libNormal"/>
        <w:rPr>
          <w:rtl/>
        </w:rPr>
      </w:pPr>
      <w:r w:rsidRPr="00A37932">
        <w:rPr>
          <w:rtl/>
        </w:rPr>
        <w:t>وروي أنّه</w:t>
      </w:r>
      <w:r w:rsidRPr="00A37932">
        <w:rPr>
          <w:rStyle w:val="libBold2Char"/>
          <w:rtl/>
        </w:rPr>
        <w:t xml:space="preserve"> ما اجتمع قوم يذكرون الله إلاّ اعتزل الشيطان عنهم والدنيا ، فيقول الشيطان للدنيا : ألا ترين ما يصنعون ؟ فتقول الدنيا : دعهم فلو قد تفرّقوا أخذت بأعناقهم</w:t>
      </w:r>
      <w:r w:rsidRPr="00A37932">
        <w:rPr>
          <w:rtl/>
        </w:rPr>
        <w:t xml:space="preserve"> </w:t>
      </w:r>
      <w:r w:rsidRPr="00105D1D">
        <w:rPr>
          <w:rStyle w:val="libFootnotenumChar"/>
          <w:rtl/>
        </w:rPr>
        <w:t>(3)</w:t>
      </w:r>
      <w:r w:rsidRPr="00A37932">
        <w:rPr>
          <w:rtl/>
        </w:rPr>
        <w:t xml:space="preserve"> .</w:t>
      </w:r>
    </w:p>
    <w:p w:rsidR="005C42C1"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يقول الله تعالى : مَن أحدث ولم يتوضّأ فقد جفاني ، ومَن أحدث وتوضّأ ولم يصلّ ركعتين</w:t>
      </w:r>
      <w:r w:rsidRPr="00A37932">
        <w:rPr>
          <w:rtl/>
        </w:rPr>
        <w:t xml:space="preserve"> </w:t>
      </w:r>
      <w:r w:rsidRPr="00105D1D">
        <w:rPr>
          <w:rStyle w:val="libFootnotenumChar"/>
          <w:rtl/>
        </w:rPr>
        <w:t>(4)</w:t>
      </w:r>
      <w:r w:rsidRPr="00A37932">
        <w:rPr>
          <w:rStyle w:val="libBold2Char"/>
          <w:rtl/>
        </w:rPr>
        <w:t xml:space="preserve"> فقد جفاني ، ومَن أحدث وتوضّأ وصلّى ركعتين ودعاني فلم أجبه فيما يسأل من أمر دينه ودنياه فقد جفوته ، ولست بربٍّ جاف</w:t>
      </w:r>
      <w:r w:rsidRPr="00A37932">
        <w:rPr>
          <w:rtl/>
        </w:rPr>
        <w:t xml:space="preserve"> </w:t>
      </w:r>
      <w:r w:rsidRPr="00105D1D">
        <w:rPr>
          <w:rStyle w:val="libFootnotenumChar"/>
          <w:rtl/>
        </w:rPr>
        <w:t>(5)</w:t>
      </w:r>
      <w:r w:rsidRPr="00A37932">
        <w:rPr>
          <w:rtl/>
        </w:rPr>
        <w:t xml:space="preserve"> .</w:t>
      </w:r>
    </w:p>
    <w:p w:rsidR="005C42C1" w:rsidRPr="00A37932" w:rsidRDefault="00AB14C2" w:rsidP="00A37932">
      <w:pPr>
        <w:pStyle w:val="libNormal"/>
        <w:rPr>
          <w:rtl/>
        </w:rPr>
      </w:pPr>
      <w:r w:rsidRPr="00A37932">
        <w:rPr>
          <w:rtl/>
        </w:rPr>
        <w:t xml:space="preserve">وروي انّه </w:t>
      </w:r>
      <w:r w:rsidRPr="00A37932">
        <w:rPr>
          <w:rStyle w:val="libBold2Char"/>
          <w:rtl/>
        </w:rPr>
        <w:t>إذا كان آخر الليل يقول الله سبحانه : هل من داع فأجيبه ؟ هل من سائل فأعطيه سؤله ؟ هل من مستغفر فأغفر له ؟ هل من تائب فأتوب عليه ؟</w:t>
      </w:r>
      <w:r w:rsidRPr="00A37932">
        <w:rPr>
          <w:rtl/>
        </w:rPr>
        <w:t xml:space="preserve"> </w:t>
      </w:r>
      <w:r w:rsidRPr="00105D1D">
        <w:rPr>
          <w:rStyle w:val="libFootnotenumChar"/>
          <w:rtl/>
        </w:rPr>
        <w:t>(6)</w:t>
      </w:r>
      <w:r w:rsidRPr="00A37932">
        <w:rPr>
          <w:rtl/>
        </w:rPr>
        <w:t xml:space="preserve"> .</w:t>
      </w:r>
    </w:p>
    <w:p w:rsidR="005C42C1" w:rsidRPr="00A37932" w:rsidRDefault="00AB14C2" w:rsidP="00361DBD">
      <w:pPr>
        <w:pStyle w:val="libNormal"/>
        <w:rPr>
          <w:rtl/>
        </w:rPr>
      </w:pPr>
      <w:r w:rsidRPr="00A37932">
        <w:rPr>
          <w:rtl/>
        </w:rPr>
        <w:t xml:space="preserve">وروي أنّ الله تعالى أوحى إلى داود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يا داود ! مَن أحبّ حبيباً صدّق قوله ، ومَن آنس بحبيب قبل قوله ورضي فعله ، ومَن وثق بحبيب اعتمد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عنه مستدرك الوسائل 5 : 301 ح5920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راجع البحار 93 : 163 ضمن حديث 42 ، عن عدّة الداعي .</w:t>
      </w:r>
    </w:p>
    <w:p w:rsidR="005C42C1" w:rsidRPr="00B52459" w:rsidRDefault="00704549" w:rsidP="00704549">
      <w:pPr>
        <w:pStyle w:val="libFootnote0"/>
        <w:rPr>
          <w:rtl/>
        </w:rPr>
      </w:pPr>
      <w:r>
        <w:rPr>
          <w:rFonts w:hint="cs"/>
          <w:rtl/>
        </w:rPr>
        <w:t>(3)</w:t>
      </w:r>
      <w:r w:rsidRPr="00B52459">
        <w:rPr>
          <w:rtl/>
        </w:rPr>
        <w:t xml:space="preserve"> </w:t>
      </w:r>
      <w:r w:rsidR="00AB14C2" w:rsidRPr="00B52459">
        <w:rPr>
          <w:rtl/>
        </w:rPr>
        <w:t>عنه مستدرك الوسائل 5 : 287 ح5876 ، وأورده في أعلام الدين : 273 .</w:t>
      </w:r>
    </w:p>
    <w:p w:rsidR="005C42C1" w:rsidRPr="00B52459" w:rsidRDefault="00704549" w:rsidP="00704549">
      <w:pPr>
        <w:pStyle w:val="libFootnote0"/>
        <w:rPr>
          <w:rtl/>
        </w:rPr>
      </w:pPr>
      <w:r>
        <w:rPr>
          <w:rFonts w:hint="cs"/>
          <w:rtl/>
        </w:rPr>
        <w:t>(4)</w:t>
      </w:r>
      <w:r w:rsidRPr="00B52459">
        <w:rPr>
          <w:rtl/>
        </w:rPr>
        <w:t xml:space="preserve"> </w:t>
      </w:r>
      <w:r w:rsidR="00AB14C2" w:rsidRPr="00B52459">
        <w:rPr>
          <w:rtl/>
        </w:rPr>
        <w:t>زاد في ( ج ) : ولم يدعني .</w:t>
      </w:r>
    </w:p>
    <w:p w:rsidR="005C42C1" w:rsidRPr="00B52459" w:rsidRDefault="00704549" w:rsidP="00704549">
      <w:pPr>
        <w:pStyle w:val="libFootnote0"/>
        <w:rPr>
          <w:rtl/>
        </w:rPr>
      </w:pPr>
      <w:r>
        <w:rPr>
          <w:rFonts w:hint="cs"/>
          <w:rtl/>
        </w:rPr>
        <w:t>(5)</w:t>
      </w:r>
      <w:r w:rsidRPr="00B52459">
        <w:rPr>
          <w:rtl/>
        </w:rPr>
        <w:t xml:space="preserve"> </w:t>
      </w:r>
      <w:r w:rsidR="00AB14C2" w:rsidRPr="00B52459">
        <w:rPr>
          <w:rtl/>
        </w:rPr>
        <w:t>عنه البحار 80 : 308 ح 18 .</w:t>
      </w:r>
    </w:p>
    <w:p w:rsidR="005C42C1" w:rsidRPr="00A45F27" w:rsidRDefault="00704549" w:rsidP="00704549">
      <w:pPr>
        <w:pStyle w:val="libFootnote0"/>
        <w:rPr>
          <w:rtl/>
        </w:rPr>
      </w:pPr>
      <w:r>
        <w:rPr>
          <w:rFonts w:hint="cs"/>
          <w:rtl/>
        </w:rPr>
        <w:t>(6)</w:t>
      </w:r>
      <w:r w:rsidRPr="00B52459">
        <w:rPr>
          <w:rtl/>
        </w:rPr>
        <w:t xml:space="preserve"> </w:t>
      </w:r>
      <w:r w:rsidR="00AB14C2" w:rsidRPr="00B52459">
        <w:rPr>
          <w:rtl/>
        </w:rPr>
        <w:t>راجع البحار 87 : 167 ح 9 ، عن عدّة الداعي ، وأورده في أعلام الدين : 277 .</w:t>
      </w:r>
    </w:p>
    <w:p w:rsidR="005C42C1" w:rsidRDefault="005C42C1" w:rsidP="00F93203">
      <w:pPr>
        <w:pStyle w:val="libNormal"/>
        <w:rPr>
          <w:rtl/>
        </w:rPr>
      </w:pPr>
      <w:r>
        <w:rPr>
          <w:rtl/>
        </w:rPr>
        <w:br w:type="page"/>
      </w:r>
    </w:p>
    <w:p w:rsidR="005C42C1" w:rsidRPr="00A37932" w:rsidRDefault="00AB14C2" w:rsidP="00F20C36">
      <w:pPr>
        <w:pStyle w:val="libNormal0"/>
        <w:rPr>
          <w:rtl/>
        </w:rPr>
      </w:pPr>
      <w:r w:rsidRPr="00A37932">
        <w:rPr>
          <w:rStyle w:val="libBold2Char"/>
          <w:rtl/>
        </w:rPr>
        <w:lastRenderedPageBreak/>
        <w:t>عليه ، ومَن اشتاق إلى حبيب جدّ في المسير إليه . يا داود ! ذكري للذاكرين ، وجنّتي للمطيعين ، وزيارتي للمشتاقين ، وأنا خاصّة المحبّين</w:t>
      </w:r>
      <w:r w:rsidRPr="00A37932">
        <w:rPr>
          <w:rtl/>
        </w:rPr>
        <w:t xml:space="preserve"> </w:t>
      </w:r>
      <w:r w:rsidRPr="00105D1D">
        <w:rPr>
          <w:rStyle w:val="libFootnotenumChar"/>
          <w:rtl/>
        </w:rPr>
        <w:t>(1)</w:t>
      </w:r>
      <w:r w:rsidRPr="00A37932">
        <w:rPr>
          <w:rtl/>
        </w:rPr>
        <w:t xml:space="preserve"> .</w:t>
      </w:r>
    </w:p>
    <w:p w:rsidR="005C42C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على كل قلب جاثم من الشيطان ، فإذا ذكر الله تعالى خنس ، وإذا ترك الذكر التقمه ، فجذبه وأغواه واستزلّه وأطغاه</w:t>
      </w:r>
      <w:r w:rsidRPr="00A37932">
        <w:rPr>
          <w:rtl/>
        </w:rPr>
        <w:t xml:space="preserve"> </w:t>
      </w:r>
      <w:r w:rsidRPr="00105D1D">
        <w:rPr>
          <w:rStyle w:val="libFootnotenumChar"/>
          <w:rtl/>
        </w:rPr>
        <w:t>(2)</w:t>
      </w:r>
      <w:r w:rsidRPr="00A37932">
        <w:rPr>
          <w:rtl/>
        </w:rPr>
        <w:t xml:space="preserve"> .</w:t>
      </w:r>
    </w:p>
    <w:p w:rsidR="005C42C1" w:rsidRPr="00A37932" w:rsidRDefault="00AB14C2" w:rsidP="00A37932">
      <w:pPr>
        <w:pStyle w:val="libNormal"/>
        <w:rPr>
          <w:rtl/>
        </w:rPr>
      </w:pPr>
      <w:r w:rsidRPr="00A37932">
        <w:rPr>
          <w:rtl/>
        </w:rPr>
        <w:t xml:space="preserve">وروى كعب الأحبار قال : أوحى الله إلى نبي من أنبيائه : إن أردت أن تلقاني غداً في حضرة القدس فكن في الدنيا ذاكراً غريباً محزوناً مستوحشاً ، كالطير الوحداني الذي يطير في الأرض المقفرة ، ويأكل من رؤوس الأشجار المثمرة ، فإذا جاءه الليل آوى إلى وكره ، ولم يكن مع الطير استيحاشاً من الناس واستيناساً بربّه </w:t>
      </w:r>
      <w:r w:rsidRPr="00105D1D">
        <w:rPr>
          <w:rStyle w:val="libFootnotenumChar"/>
          <w:rtl/>
        </w:rPr>
        <w:t>(3)</w:t>
      </w:r>
      <w:r w:rsidRPr="00A37932">
        <w:rPr>
          <w:rtl/>
        </w:rPr>
        <w:t xml:space="preserve"> .</w:t>
      </w:r>
    </w:p>
    <w:p w:rsidR="005C42C1" w:rsidRPr="00A37932" w:rsidRDefault="00AB14C2" w:rsidP="00E41039">
      <w:pPr>
        <w:pStyle w:val="libBold2"/>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إنّ الملائكة يمرّون على مجالس الذكر ، فيقفون على رؤوسهم ويبكون لبكائهم ، ويؤمّنون على دعائهم ، وإذا صعدوا إلى السماء يقول الله : ملائكتي أين كنتم ؟ وهو أعلم بهم . فيقولون : ربّنا أنت أعلم ، كنّا حضرنا مجلساً من مجالس الذكر ، فرأيناهم يسبحونك ويقدّسونك ويستغفرونك ، يخافون نارك ، ويرجون ثوابك .</w:t>
      </w:r>
    </w:p>
    <w:p w:rsidR="005C42C1" w:rsidRPr="00A37932" w:rsidRDefault="00AB14C2" w:rsidP="00A37932">
      <w:pPr>
        <w:pStyle w:val="libBold2"/>
        <w:rPr>
          <w:rtl/>
        </w:rPr>
      </w:pPr>
      <w:r w:rsidRPr="00A37932">
        <w:rPr>
          <w:rtl/>
        </w:rPr>
        <w:t xml:space="preserve">فيقول سبحانه : أُشهدكم أنّي قد غفرت لهم ، وآمنتهم من ناري ، وأوجبت لهم الجنّة ، فيقولون : ربّنا تعلم أنّ فيهم مَن لا يذكرك ؟! فيقول سبحانه : قد غفرت له بمجالسته أهل ذكري ، فإنّ الذاكرين لا يشقى بهم جليسهم </w:t>
      </w:r>
      <w:r w:rsidRPr="00105D1D">
        <w:rPr>
          <w:rStyle w:val="libFootnotenumChar"/>
          <w:rtl/>
        </w:rPr>
        <w:t>(4)</w:t>
      </w:r>
      <w:r w:rsidRPr="00A37932">
        <w:rPr>
          <w:rtl/>
        </w:rPr>
        <w:t xml:space="preserve"> .</w:t>
      </w:r>
    </w:p>
    <w:p w:rsidR="005C42C1" w:rsidRPr="00A37932" w:rsidRDefault="00AB14C2" w:rsidP="00A37932">
      <w:pPr>
        <w:pStyle w:val="libNormal"/>
        <w:rPr>
          <w:rtl/>
        </w:rPr>
      </w:pPr>
      <w:r w:rsidRPr="00A37932">
        <w:rPr>
          <w:rtl/>
        </w:rPr>
        <w:t xml:space="preserve">وروي عن بعض الصالحين أنّه قال : نمت ذات ليلة فسمعت هاتفاً يقول : أتنام عن حضرة الرحمان وهو يقسم الجوائز بالرضوان ، بين الأحبّة والخلاّن ، فمَن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عنه البحار 14 : 40 ح 23 ، وأورده في أعلام الدين : 279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راجع البحار 70 : 61 ح 42 ، عن عدّة الداعي ، وفي أعلام الدين : 279 .</w:t>
      </w:r>
    </w:p>
    <w:p w:rsidR="005C42C1" w:rsidRPr="00B52459" w:rsidRDefault="00704549" w:rsidP="00704549">
      <w:pPr>
        <w:pStyle w:val="libFootnote0"/>
        <w:rPr>
          <w:rtl/>
        </w:rPr>
      </w:pPr>
      <w:r>
        <w:rPr>
          <w:rFonts w:hint="cs"/>
          <w:rtl/>
        </w:rPr>
        <w:t>(3)</w:t>
      </w:r>
      <w:r w:rsidRPr="00B52459">
        <w:rPr>
          <w:rtl/>
        </w:rPr>
        <w:t xml:space="preserve"> </w:t>
      </w:r>
      <w:r w:rsidR="00AB14C2" w:rsidRPr="00B52459">
        <w:rPr>
          <w:rtl/>
        </w:rPr>
        <w:t>أورده في أعلام الدين : 279 .</w:t>
      </w:r>
    </w:p>
    <w:p w:rsidR="005C42C1" w:rsidRPr="00A45F27" w:rsidRDefault="00704549" w:rsidP="00704549">
      <w:pPr>
        <w:pStyle w:val="libFootnote0"/>
        <w:rPr>
          <w:rtl/>
        </w:rPr>
      </w:pPr>
      <w:r>
        <w:rPr>
          <w:rFonts w:hint="cs"/>
          <w:rtl/>
        </w:rPr>
        <w:t>(4)</w:t>
      </w:r>
      <w:r w:rsidRPr="00B52459">
        <w:rPr>
          <w:rtl/>
        </w:rPr>
        <w:t xml:space="preserve"> </w:t>
      </w:r>
      <w:r w:rsidR="00AB14C2" w:rsidRPr="00B52459">
        <w:rPr>
          <w:rtl/>
        </w:rPr>
        <w:t>البحار 75 : 468 ح 20 ، وأورده في أعلام الدين : 280 .</w:t>
      </w:r>
    </w:p>
    <w:p w:rsidR="005C42C1" w:rsidRDefault="005C42C1" w:rsidP="00F93203">
      <w:pPr>
        <w:pStyle w:val="libNormal"/>
        <w:rPr>
          <w:rtl/>
        </w:rPr>
      </w:pPr>
      <w:r>
        <w:rPr>
          <w:rtl/>
        </w:rPr>
        <w:br w:type="page"/>
      </w:r>
    </w:p>
    <w:p w:rsidR="005C42C1" w:rsidRPr="00A37932" w:rsidRDefault="00AB14C2" w:rsidP="00F20C36">
      <w:pPr>
        <w:pStyle w:val="libNormal0"/>
        <w:rPr>
          <w:rtl/>
        </w:rPr>
      </w:pPr>
      <w:r w:rsidRPr="00A37932">
        <w:rPr>
          <w:rtl/>
        </w:rPr>
        <w:lastRenderedPageBreak/>
        <w:t xml:space="preserve">أراد منّا المزيد فلا ينانم ليله الطويل ، ولا يقنع من نفسه بالقليل </w:t>
      </w:r>
      <w:r w:rsidRPr="00105D1D">
        <w:rPr>
          <w:rStyle w:val="libFootnotenumChar"/>
          <w:rtl/>
        </w:rPr>
        <w:t>(1)</w:t>
      </w:r>
      <w:r w:rsidRPr="00A37932">
        <w:rPr>
          <w:rtl/>
        </w:rPr>
        <w:t xml:space="preserve"> .</w:t>
      </w:r>
    </w:p>
    <w:p w:rsidR="005C42C1" w:rsidRPr="00A37932" w:rsidRDefault="00AB14C2" w:rsidP="00A37932">
      <w:pPr>
        <w:pStyle w:val="libNormal"/>
        <w:rPr>
          <w:rtl/>
        </w:rPr>
      </w:pPr>
      <w:r w:rsidRPr="00A37932">
        <w:rPr>
          <w:rtl/>
        </w:rPr>
        <w:t>وقال كعب الأحبار : مكتوب في التوراة : يا موسى مَن أحبّني لم ينسني ، ومَن رجى معروفي ألحّ في مسألتي ، يا موسى لست بغافل عن خلقي ، ولكن أحب أن تسمع ملائكتي ضجيج الدعاء ، وترى حفظتي تقرّب بني آدم إليّ ممّا أنا مقوّيهم عليه ومسبّبه لهم .</w:t>
      </w:r>
    </w:p>
    <w:p w:rsidR="005C42C1" w:rsidRPr="00A37932" w:rsidRDefault="00AB14C2" w:rsidP="00A37932">
      <w:pPr>
        <w:pStyle w:val="libNormal"/>
        <w:rPr>
          <w:rtl/>
        </w:rPr>
      </w:pPr>
      <w:r w:rsidRPr="00A37932">
        <w:rPr>
          <w:rtl/>
        </w:rPr>
        <w:t xml:space="preserve">يا موسى قل لبني إسرائيل : لا تبطركم النعمة فيعاجلكم السلب ، ولا تغفلوا عن الذكر والشكر فتسلبوا النعم ، ويحلّ بكم الذلّ ، وألحّوا بالدعاء تشملكم الإجابة وتهنّيكم النعمة بالعافية </w:t>
      </w:r>
      <w:r w:rsidRPr="00105D1D">
        <w:rPr>
          <w:rStyle w:val="libFootnotenumChar"/>
          <w:rtl/>
        </w:rPr>
        <w:t>(2)</w:t>
      </w:r>
      <w:r w:rsidRPr="00A37932">
        <w:rPr>
          <w:rtl/>
        </w:rPr>
        <w:t xml:space="preserve"> .</w:t>
      </w:r>
    </w:p>
    <w:p w:rsidR="005C42C1" w:rsidRPr="00A37932" w:rsidRDefault="00AB14C2" w:rsidP="00303D57">
      <w:pPr>
        <w:pStyle w:val="libNormal"/>
        <w:rPr>
          <w:rtl/>
        </w:rPr>
      </w:pPr>
      <w:r w:rsidRPr="00A37932">
        <w:rPr>
          <w:rtl/>
        </w:rPr>
        <w:t xml:space="preserve">وجاء في قوله تعالى : </w:t>
      </w:r>
      <w:r w:rsidR="00303D57">
        <w:rPr>
          <w:rStyle w:val="libAlaemChar"/>
          <w:rFonts w:eastAsiaTheme="minorHAnsi" w:hint="cs"/>
          <w:rtl/>
        </w:rPr>
        <w:t>(</w:t>
      </w:r>
      <w:r w:rsidRPr="00F03084">
        <w:rPr>
          <w:rStyle w:val="libAieChar"/>
          <w:rtl/>
        </w:rPr>
        <w:t xml:space="preserve"> اتقوا الله حقّ تقاته</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قال : يُطاع فلا يُعصى ، ويُذكر فلا يُنسى ، ويُشكر فلا يُكفر .</w:t>
      </w:r>
    </w:p>
    <w:p w:rsidR="005C42C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لأبي ذر : </w:t>
      </w:r>
      <w:r w:rsidRPr="00A37932">
        <w:rPr>
          <w:rStyle w:val="libBold2Char"/>
          <w:rtl/>
        </w:rPr>
        <w:t>يا أبا ذر ! أقلل من الشهوات يقلل عليك الفقر ، وأقلل من الذنوب يخف عليك الحساب ، واقنع بما أُوتيته يسهل عليك الموت ، وقدّم مالك أمامك يسرّك اللحاق به ، وانظر العمل الذي تحب أن يأتيك الموت وأنت عليه فاعمله ، ولا تتشاغل عمّا فرض عليك بما ضمن لك ، واسع لملك لا زوال له في منزل لا انتقال عنه</w:t>
      </w:r>
      <w:r w:rsidRPr="00A37932">
        <w:rPr>
          <w:rtl/>
        </w:rPr>
        <w:t xml:space="preserve"> </w:t>
      </w:r>
      <w:r w:rsidRPr="00105D1D">
        <w:rPr>
          <w:rStyle w:val="libFootnotenumChar"/>
          <w:rtl/>
        </w:rPr>
        <w:t>(4)</w:t>
      </w:r>
      <w:r w:rsidRPr="00A37932">
        <w:rPr>
          <w:rtl/>
        </w:rPr>
        <w:t xml:space="preserve">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أورده المصنّف في أعلام الدين : 281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راجع البحار 77 : 42 ح 11 .</w:t>
      </w:r>
    </w:p>
    <w:p w:rsidR="005C42C1" w:rsidRPr="00B52459" w:rsidRDefault="00704549" w:rsidP="00704549">
      <w:pPr>
        <w:pStyle w:val="libFootnote0"/>
        <w:rPr>
          <w:rtl/>
        </w:rPr>
      </w:pPr>
      <w:r>
        <w:rPr>
          <w:rFonts w:hint="cs"/>
          <w:rtl/>
        </w:rPr>
        <w:t>(3)</w:t>
      </w:r>
      <w:r w:rsidRPr="00B52459">
        <w:rPr>
          <w:rtl/>
        </w:rPr>
        <w:t xml:space="preserve"> </w:t>
      </w:r>
      <w:r w:rsidR="00AB14C2" w:rsidRPr="00B52459">
        <w:rPr>
          <w:rtl/>
        </w:rPr>
        <w:t>آل عمران : 102 .</w:t>
      </w:r>
    </w:p>
    <w:p w:rsidR="005C42C1" w:rsidRPr="00A45F27" w:rsidRDefault="00704549" w:rsidP="00704549">
      <w:pPr>
        <w:pStyle w:val="libFootnote0"/>
        <w:rPr>
          <w:rtl/>
        </w:rPr>
      </w:pPr>
      <w:r>
        <w:rPr>
          <w:rFonts w:hint="cs"/>
          <w:rtl/>
        </w:rPr>
        <w:t>(4)</w:t>
      </w:r>
      <w:r w:rsidRPr="00B52459">
        <w:rPr>
          <w:rtl/>
        </w:rPr>
        <w:t xml:space="preserve"> </w:t>
      </w:r>
      <w:r w:rsidR="00AB14C2" w:rsidRPr="00B52459">
        <w:rPr>
          <w:rtl/>
        </w:rPr>
        <w:t>أورده المصنّف في أعلام الدين : 344 .</w:t>
      </w:r>
    </w:p>
    <w:p w:rsidR="005C42C1" w:rsidRDefault="005C42C1" w:rsidP="00F93203">
      <w:pPr>
        <w:pStyle w:val="libNormal"/>
        <w:rPr>
          <w:rtl/>
        </w:rPr>
      </w:pPr>
      <w:r>
        <w:rPr>
          <w:rtl/>
        </w:rPr>
        <w:br w:type="page"/>
      </w:r>
    </w:p>
    <w:p w:rsidR="005C42C1" w:rsidRDefault="00AB14C2" w:rsidP="005C42C1">
      <w:pPr>
        <w:pStyle w:val="Heading1Center"/>
        <w:rPr>
          <w:rtl/>
        </w:rPr>
      </w:pPr>
      <w:bookmarkStart w:id="39" w:name="24"/>
      <w:bookmarkStart w:id="40" w:name="_Toc377034169"/>
      <w:r w:rsidRPr="005A6DB9">
        <w:rPr>
          <w:rtl/>
        </w:rPr>
        <w:lastRenderedPageBreak/>
        <w:t>الباب الخامس عشر</w:t>
      </w:r>
      <w:bookmarkEnd w:id="39"/>
      <w:r w:rsidR="005C42C1">
        <w:rPr>
          <w:rFonts w:hint="cs"/>
          <w:rtl/>
        </w:rPr>
        <w:t xml:space="preserve"> : </w:t>
      </w:r>
      <w:r w:rsidRPr="005A6DB9">
        <w:rPr>
          <w:rtl/>
        </w:rPr>
        <w:t>في حال المؤمن عند موته</w:t>
      </w:r>
      <w:bookmarkEnd w:id="40"/>
    </w:p>
    <w:p w:rsidR="005C42C1" w:rsidRPr="00A37932" w:rsidRDefault="00AB14C2" w:rsidP="00E41039">
      <w:pPr>
        <w:pStyle w:val="libBold2"/>
        <w:rPr>
          <w:rtl/>
        </w:rPr>
      </w:pPr>
      <w:r w:rsidRPr="00A37932">
        <w:rPr>
          <w:rStyle w:val="libNormalChar"/>
          <w:rtl/>
        </w:rPr>
        <w:t xml:space="preserve">قال النبي </w:t>
      </w:r>
      <w:r w:rsidR="00E41039" w:rsidRPr="00E41039">
        <w:rPr>
          <w:rStyle w:val="libAlaemChar"/>
          <w:rFonts w:eastAsiaTheme="minorHAnsi"/>
          <w:rtl/>
        </w:rPr>
        <w:t>صلى‌الله‌عليه‌وآله‌وسلم</w:t>
      </w:r>
      <w:r w:rsidRPr="00A37932">
        <w:rPr>
          <w:rStyle w:val="libNormalChar"/>
          <w:rtl/>
        </w:rPr>
        <w:t xml:space="preserve"> : </w:t>
      </w:r>
      <w:r w:rsidRPr="00A37932">
        <w:rPr>
          <w:rtl/>
        </w:rPr>
        <w:t>إنّ المؤمن إذا حضره الموت جاءت إليه ملائكة الرحمة بحريرة بيضاء ، فيقولون لنفسه : اخرجي راضية مرضية إلى روح وريحان وربٍّ غير غضبان . فتخرج كأطيب من المسك حتّى يتناولها بعض من بعض ، فينتهي بها إلى باب السماء ، فيقول سكّانها : ما أطيب رائحة هذه النفس ، وكلّما صعدوا بها من سماء إلى سماء قال أهلها مثل ذلك ، حتّى يؤتى بها إلى الجنّة مع أرواح المؤمنين ، فيستريح من غم الدنيا .</w:t>
      </w:r>
    </w:p>
    <w:p w:rsidR="005C42C1" w:rsidRPr="00A37932" w:rsidRDefault="00AB14C2" w:rsidP="00A37932">
      <w:pPr>
        <w:pStyle w:val="libBold2"/>
        <w:rPr>
          <w:rtl/>
        </w:rPr>
      </w:pPr>
      <w:r w:rsidRPr="00A37932">
        <w:rPr>
          <w:rtl/>
        </w:rPr>
        <w:t xml:space="preserve">وأمّا الكافر فتأتيه ملائكة العذاب فيقولون لنفسه : اخرجي كارهة مكروهة إلى عذاب الله ونكاله وربٍّ عليك غضبان </w:t>
      </w:r>
      <w:r w:rsidRPr="00105D1D">
        <w:rPr>
          <w:rStyle w:val="libFootnotenumChar"/>
          <w:rtl/>
        </w:rPr>
        <w:t>(1)</w:t>
      </w:r>
      <w:r w:rsidRPr="00A37932">
        <w:rPr>
          <w:rtl/>
        </w:rPr>
        <w:t xml:space="preserve"> .</w:t>
      </w:r>
    </w:p>
    <w:p w:rsidR="005C42C1"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أما ترون المحتضر يشخص ببصره ،</w:t>
      </w:r>
      <w:r w:rsidRPr="00A37932">
        <w:rPr>
          <w:rtl/>
        </w:rPr>
        <w:t xml:space="preserve"> قالوا : بلى ، قال :</w:t>
      </w:r>
      <w:r w:rsidRPr="00A37932">
        <w:rPr>
          <w:rStyle w:val="libBold2Char"/>
          <w:rtl/>
        </w:rPr>
        <w:t xml:space="preserve"> يتبع بصره نفسه</w:t>
      </w:r>
      <w:r w:rsidRPr="00105D1D">
        <w:rPr>
          <w:rStyle w:val="libFootnotenumChar"/>
          <w:rtl/>
        </w:rPr>
        <w:t xml:space="preserve"> (2)</w:t>
      </w:r>
      <w:r w:rsidRPr="00A37932">
        <w:rPr>
          <w:rtl/>
        </w:rPr>
        <w:t xml:space="preserve"> .</w:t>
      </w:r>
    </w:p>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عنه معالم الزلفى : 67 .</w:t>
      </w:r>
    </w:p>
    <w:p w:rsidR="005C42C1" w:rsidRPr="00A45F27" w:rsidRDefault="00704549" w:rsidP="00704549">
      <w:pPr>
        <w:pStyle w:val="libFootnote0"/>
        <w:rPr>
          <w:rtl/>
        </w:rPr>
      </w:pPr>
      <w:r>
        <w:rPr>
          <w:rFonts w:hint="cs"/>
          <w:rtl/>
        </w:rPr>
        <w:t>(2)</w:t>
      </w:r>
      <w:r w:rsidRPr="00B52459">
        <w:rPr>
          <w:rtl/>
        </w:rPr>
        <w:t xml:space="preserve"> </w:t>
      </w:r>
      <w:r w:rsidR="00AB14C2" w:rsidRPr="00B52459">
        <w:rPr>
          <w:rtl/>
        </w:rPr>
        <w:t>عنه معالم الزلفى : 67 .</w:t>
      </w:r>
    </w:p>
    <w:p w:rsidR="005C42C1" w:rsidRDefault="005C42C1" w:rsidP="00F93203">
      <w:pPr>
        <w:pStyle w:val="libNormal"/>
        <w:rPr>
          <w:rtl/>
        </w:rPr>
      </w:pPr>
      <w:r>
        <w:rPr>
          <w:rtl/>
        </w:rPr>
        <w:br w:type="page"/>
      </w:r>
    </w:p>
    <w:p w:rsidR="005C42C1" w:rsidRPr="0040250B" w:rsidRDefault="00AB14C2" w:rsidP="00E41039">
      <w:pPr>
        <w:pStyle w:val="libNormal"/>
        <w:rPr>
          <w:rtl/>
        </w:rPr>
      </w:pPr>
      <w:r w:rsidRPr="0040250B">
        <w:rPr>
          <w:rtl/>
        </w:rPr>
        <w:lastRenderedPageBreak/>
        <w:t xml:space="preserve">وقال النبي </w:t>
      </w:r>
      <w:r w:rsidR="00E41039" w:rsidRPr="00E41039">
        <w:rPr>
          <w:rStyle w:val="libAlaemChar"/>
          <w:rFonts w:eastAsiaTheme="minorHAnsi"/>
          <w:rtl/>
        </w:rPr>
        <w:t>صلى‌الله‌عليه‌وآله‌وسلم</w:t>
      </w:r>
      <w:r w:rsidRPr="0040250B">
        <w:rPr>
          <w:rtl/>
        </w:rPr>
        <w:t xml:space="preserve"> : </w:t>
      </w:r>
      <w:r w:rsidRPr="00A37932">
        <w:rPr>
          <w:rStyle w:val="libBold2Char"/>
          <w:rtl/>
        </w:rPr>
        <w:t>ما من بيت إلاّ وملك الموت يأتيه كل يوم خمس مرّات ، فإذا وجد الرجل قد انقطع أجله ، ونفذ أكله ، ألقى عليه غم الموت ، فغشيته كرباته ، وغمرته غمراته ، فمن أهل بيته الناشرة شعرها ، والضاربة وجهها ، والباكية شجوها ، والصارخة بويلها</w:t>
      </w:r>
      <w:r w:rsidRPr="0040250B">
        <w:rPr>
          <w:rtl/>
        </w:rPr>
        <w:t xml:space="preserve"> .</w:t>
      </w:r>
    </w:p>
    <w:p w:rsidR="005C42C1" w:rsidRPr="00A37932" w:rsidRDefault="00AB14C2" w:rsidP="00A37932">
      <w:pPr>
        <w:pStyle w:val="libNormal"/>
        <w:rPr>
          <w:rtl/>
        </w:rPr>
      </w:pPr>
      <w:r w:rsidRPr="00A37932">
        <w:rPr>
          <w:rStyle w:val="libBold2Char"/>
          <w:rtl/>
        </w:rPr>
        <w:t>فيقول ملك الموت : ويلكم فما الفزع وما الجزع ، والله ما أذهبت لواحد منكم رزقاً ، ولا قرّبت له أجلاً ، ولا أتيته حتّى أُمرت ، ولا قبضت روحه حتّى استأمرت ، وإنّ لي فيكم عودة ثم عودة حتّى لا يبقى</w:t>
      </w:r>
      <w:r w:rsidRPr="00A37932">
        <w:rPr>
          <w:rtl/>
        </w:rPr>
        <w:t xml:space="preserve"> </w:t>
      </w:r>
      <w:r w:rsidRPr="00105D1D">
        <w:rPr>
          <w:rStyle w:val="libFootnotenumChar"/>
          <w:rtl/>
        </w:rPr>
        <w:t>(1)</w:t>
      </w:r>
      <w:r w:rsidRPr="00A37932">
        <w:rPr>
          <w:rStyle w:val="libBold2Char"/>
          <w:rtl/>
        </w:rPr>
        <w:t xml:space="preserve"> منكم أحداً</w:t>
      </w:r>
      <w:r w:rsidRPr="00A37932">
        <w:rPr>
          <w:rtl/>
        </w:rPr>
        <w:t xml:space="preserve"> .</w:t>
      </w:r>
    </w:p>
    <w:p w:rsidR="005C42C1" w:rsidRPr="00A37932" w:rsidRDefault="00AB14C2" w:rsidP="00A37932">
      <w:pPr>
        <w:pStyle w:val="libNormal"/>
        <w:rPr>
          <w:rStyle w:val="libNormalChar"/>
          <w:rtl/>
        </w:rPr>
      </w:pPr>
      <w:r w:rsidRPr="00A37932">
        <w:rPr>
          <w:rtl/>
        </w:rPr>
        <w:t xml:space="preserve">قال : </w:t>
      </w:r>
      <w:r w:rsidRPr="00A37932">
        <w:rPr>
          <w:rStyle w:val="libBold2Char"/>
          <w:rtl/>
        </w:rPr>
        <w:t xml:space="preserve">والذي نفسي بيده لو يرون مكانه ، ويسمعون كلامه لذهلوا عن ميّتهم ، ولبكوا على نفوسهم ، حتّى إذا حمل الميت في نعشه رفرفت روحه فوق نعشه ، ينادي : يا أهلي ! يا ولدي ! لا تلعبنّ بكم الدنيا كما لعبت بي ، مال جمعته من حلّه ومن غير حلّه وخلّفته لكم ، فالمهناة لكم والتبعة عليّ ، فاحذروا مثل ما نزل بي </w:t>
      </w:r>
      <w:r w:rsidRPr="00105D1D">
        <w:rPr>
          <w:rStyle w:val="libFootnotenumChar"/>
          <w:rtl/>
        </w:rPr>
        <w:t>(2)</w:t>
      </w:r>
      <w:r w:rsidRPr="00A37932">
        <w:rPr>
          <w:rStyle w:val="libNormalChar"/>
          <w:rtl/>
        </w:rPr>
        <w:t xml:space="preserve"> .</w:t>
      </w:r>
    </w:p>
    <w:p w:rsidR="00AB14C2" w:rsidRDefault="00AB14C2" w:rsidP="00A37932">
      <w:pPr>
        <w:pStyle w:val="libNormal"/>
        <w:rPr>
          <w:rtl/>
        </w:rPr>
      </w:pPr>
      <w:r w:rsidRPr="005A6DB9">
        <w:rPr>
          <w:rtl/>
        </w:rPr>
        <w:t>ولقد أحسن القائل :</w:t>
      </w:r>
    </w:p>
    <w:tbl>
      <w:tblPr>
        <w:tblStyle w:val="TableGrid"/>
        <w:bidiVisual/>
        <w:tblW w:w="4679" w:type="pct"/>
        <w:tblInd w:w="384" w:type="dxa"/>
        <w:tblLook w:val="01E0"/>
      </w:tblPr>
      <w:tblGrid>
        <w:gridCol w:w="3864"/>
        <w:gridCol w:w="222"/>
        <w:gridCol w:w="3864"/>
      </w:tblGrid>
      <w:tr w:rsidR="00A400FF" w:rsidTr="00A400FF">
        <w:trPr>
          <w:trHeight w:val="350"/>
        </w:trPr>
        <w:tc>
          <w:tcPr>
            <w:tcW w:w="3864" w:type="dxa"/>
            <w:shd w:val="clear" w:color="auto" w:fill="auto"/>
          </w:tcPr>
          <w:p w:rsidR="00A400FF" w:rsidRDefault="00A400FF" w:rsidP="00A400FF">
            <w:pPr>
              <w:pStyle w:val="libPoem"/>
            </w:pPr>
            <w:r w:rsidRPr="00947672">
              <w:rPr>
                <w:rStyle w:val="libPoemChar"/>
                <w:rtl/>
              </w:rPr>
              <w:t>لقد لهوت وجدّ الموت في طلبي</w:t>
            </w:r>
            <w:r w:rsidRPr="00725071">
              <w:rPr>
                <w:rStyle w:val="libPoemTiniChar0"/>
                <w:rtl/>
              </w:rPr>
              <w:br/>
              <w:t> </w:t>
            </w:r>
          </w:p>
        </w:tc>
        <w:tc>
          <w:tcPr>
            <w:tcW w:w="222" w:type="dxa"/>
            <w:shd w:val="clear" w:color="auto" w:fill="auto"/>
          </w:tcPr>
          <w:p w:rsidR="00A400FF" w:rsidRDefault="00A400FF" w:rsidP="00A400FF">
            <w:pPr>
              <w:pStyle w:val="libPoem"/>
              <w:rPr>
                <w:rtl/>
              </w:rPr>
            </w:pPr>
          </w:p>
        </w:tc>
        <w:tc>
          <w:tcPr>
            <w:tcW w:w="3864" w:type="dxa"/>
            <w:shd w:val="clear" w:color="auto" w:fill="auto"/>
          </w:tcPr>
          <w:p w:rsidR="00A400FF" w:rsidRDefault="00A400FF" w:rsidP="00A400FF">
            <w:pPr>
              <w:pStyle w:val="libPoem"/>
            </w:pPr>
            <w:r w:rsidRPr="00947672">
              <w:rPr>
                <w:rStyle w:val="libPoemChar"/>
                <w:rtl/>
              </w:rPr>
              <w:t>وإنّ في الموت لي شغل عن اللعبِ</w:t>
            </w:r>
            <w:r w:rsidRPr="00725071">
              <w:rPr>
                <w:rStyle w:val="libPoemTiniChar0"/>
                <w:rtl/>
              </w:rPr>
              <w:br/>
              <w:t> </w:t>
            </w:r>
          </w:p>
        </w:tc>
      </w:tr>
      <w:tr w:rsidR="00A400FF" w:rsidTr="00A400FF">
        <w:tblPrEx>
          <w:tblLook w:val="04A0"/>
        </w:tblPrEx>
        <w:trPr>
          <w:trHeight w:val="350"/>
        </w:trPr>
        <w:tc>
          <w:tcPr>
            <w:tcW w:w="3864" w:type="dxa"/>
          </w:tcPr>
          <w:p w:rsidR="00A400FF" w:rsidRDefault="00A400FF" w:rsidP="00A400FF">
            <w:pPr>
              <w:pStyle w:val="libPoem"/>
            </w:pPr>
            <w:r w:rsidRPr="00947672">
              <w:rPr>
                <w:rStyle w:val="libPoemChar"/>
                <w:rtl/>
              </w:rPr>
              <w:t>لو شمّرت فكرتي فيما خلقت له</w:t>
            </w:r>
            <w:r w:rsidRPr="00725071">
              <w:rPr>
                <w:rStyle w:val="libPoemTiniChar0"/>
                <w:rtl/>
              </w:rPr>
              <w:br/>
              <w:t> </w:t>
            </w:r>
          </w:p>
        </w:tc>
        <w:tc>
          <w:tcPr>
            <w:tcW w:w="222" w:type="dxa"/>
          </w:tcPr>
          <w:p w:rsidR="00A400FF" w:rsidRDefault="00A400FF" w:rsidP="00A400FF">
            <w:pPr>
              <w:pStyle w:val="libPoem"/>
              <w:rPr>
                <w:rtl/>
              </w:rPr>
            </w:pPr>
          </w:p>
        </w:tc>
        <w:tc>
          <w:tcPr>
            <w:tcW w:w="3864" w:type="dxa"/>
          </w:tcPr>
          <w:p w:rsidR="00A400FF" w:rsidRDefault="00A400FF" w:rsidP="00A400FF">
            <w:pPr>
              <w:pStyle w:val="libPoem"/>
            </w:pPr>
            <w:r w:rsidRPr="00947672">
              <w:rPr>
                <w:rStyle w:val="libPoemChar"/>
                <w:rtl/>
              </w:rPr>
              <w:t xml:space="preserve">ما اشتدّ حزني </w:t>
            </w:r>
            <w:r w:rsidRPr="00105D1D">
              <w:rPr>
                <w:rStyle w:val="libFootnotenumChar"/>
                <w:rtl/>
              </w:rPr>
              <w:t>(3)</w:t>
            </w:r>
            <w:r w:rsidRPr="00947672">
              <w:rPr>
                <w:rStyle w:val="libPoemChar"/>
                <w:rtl/>
              </w:rPr>
              <w:t xml:space="preserve"> على الدنيا ولا طلبي</w:t>
            </w:r>
            <w:r w:rsidRPr="00725071">
              <w:rPr>
                <w:rStyle w:val="libPoemTiniChar0"/>
                <w:rtl/>
              </w:rPr>
              <w:br/>
              <w:t> </w:t>
            </w:r>
          </w:p>
        </w:tc>
      </w:tr>
    </w:tbl>
    <w:p w:rsidR="00AB14C2" w:rsidRDefault="00AB14C2" w:rsidP="00A37932">
      <w:pPr>
        <w:pStyle w:val="libNormal"/>
        <w:rPr>
          <w:rtl/>
        </w:rPr>
      </w:pPr>
      <w:r w:rsidRPr="005A6DB9">
        <w:rPr>
          <w:rtl/>
        </w:rPr>
        <w:t>وقال محمود الورّاق :</w:t>
      </w:r>
    </w:p>
    <w:tbl>
      <w:tblPr>
        <w:tblStyle w:val="TableGrid"/>
        <w:bidiVisual/>
        <w:tblW w:w="4679" w:type="pct"/>
        <w:tblInd w:w="384" w:type="dxa"/>
        <w:tblLook w:val="01E0"/>
      </w:tblPr>
      <w:tblGrid>
        <w:gridCol w:w="3864"/>
        <w:gridCol w:w="222"/>
        <w:gridCol w:w="3864"/>
      </w:tblGrid>
      <w:tr w:rsidR="00A400FF" w:rsidTr="00A400FF">
        <w:trPr>
          <w:trHeight w:val="350"/>
        </w:trPr>
        <w:tc>
          <w:tcPr>
            <w:tcW w:w="3864" w:type="dxa"/>
            <w:shd w:val="clear" w:color="auto" w:fill="auto"/>
          </w:tcPr>
          <w:p w:rsidR="00A400FF" w:rsidRDefault="00A400FF" w:rsidP="00A400FF">
            <w:pPr>
              <w:pStyle w:val="libPoem"/>
            </w:pPr>
            <w:r w:rsidRPr="005A6DB9">
              <w:rPr>
                <w:rtl/>
              </w:rPr>
              <w:t>أبقيت مالك ميراثاً لوارثه</w:t>
            </w:r>
            <w:r w:rsidRPr="00725071">
              <w:rPr>
                <w:rStyle w:val="libPoemTiniChar0"/>
                <w:rtl/>
              </w:rPr>
              <w:br/>
              <w:t> </w:t>
            </w:r>
          </w:p>
        </w:tc>
        <w:tc>
          <w:tcPr>
            <w:tcW w:w="222" w:type="dxa"/>
            <w:shd w:val="clear" w:color="auto" w:fill="auto"/>
          </w:tcPr>
          <w:p w:rsidR="00A400FF" w:rsidRDefault="00A400FF" w:rsidP="00A400FF">
            <w:pPr>
              <w:pStyle w:val="libPoem"/>
              <w:rPr>
                <w:rtl/>
              </w:rPr>
            </w:pPr>
          </w:p>
        </w:tc>
        <w:tc>
          <w:tcPr>
            <w:tcW w:w="3864" w:type="dxa"/>
            <w:shd w:val="clear" w:color="auto" w:fill="auto"/>
          </w:tcPr>
          <w:p w:rsidR="00A400FF" w:rsidRDefault="00A400FF" w:rsidP="00A400FF">
            <w:pPr>
              <w:pStyle w:val="libPoem"/>
            </w:pPr>
            <w:r w:rsidRPr="005A6DB9">
              <w:rPr>
                <w:rtl/>
              </w:rPr>
              <w:t>فليت شعري ما أبقى لك المالُ</w:t>
            </w:r>
            <w:r w:rsidRPr="00725071">
              <w:rPr>
                <w:rStyle w:val="libPoemTiniChar0"/>
                <w:rtl/>
              </w:rPr>
              <w:br/>
              <w:t> </w:t>
            </w:r>
          </w:p>
        </w:tc>
      </w:tr>
      <w:tr w:rsidR="00A400FF" w:rsidTr="00A400FF">
        <w:tblPrEx>
          <w:tblLook w:val="04A0"/>
        </w:tblPrEx>
        <w:trPr>
          <w:trHeight w:val="350"/>
        </w:trPr>
        <w:tc>
          <w:tcPr>
            <w:tcW w:w="3864" w:type="dxa"/>
          </w:tcPr>
          <w:p w:rsidR="00A400FF" w:rsidRDefault="00A400FF" w:rsidP="00A400FF">
            <w:pPr>
              <w:pStyle w:val="libPoem"/>
            </w:pPr>
            <w:r w:rsidRPr="005A6DB9">
              <w:rPr>
                <w:rtl/>
              </w:rPr>
              <w:t>القوم بعدك في حالٍ يسرّهم</w:t>
            </w:r>
            <w:r w:rsidRPr="00725071">
              <w:rPr>
                <w:rStyle w:val="libPoemTiniChar0"/>
                <w:rtl/>
              </w:rPr>
              <w:br/>
              <w:t> </w:t>
            </w:r>
          </w:p>
        </w:tc>
        <w:tc>
          <w:tcPr>
            <w:tcW w:w="222" w:type="dxa"/>
          </w:tcPr>
          <w:p w:rsidR="00A400FF" w:rsidRDefault="00A400FF" w:rsidP="00A400FF">
            <w:pPr>
              <w:pStyle w:val="libPoem"/>
              <w:rPr>
                <w:rtl/>
              </w:rPr>
            </w:pPr>
          </w:p>
        </w:tc>
        <w:tc>
          <w:tcPr>
            <w:tcW w:w="3864" w:type="dxa"/>
          </w:tcPr>
          <w:p w:rsidR="00A400FF" w:rsidRDefault="00A400FF" w:rsidP="00A400FF">
            <w:pPr>
              <w:pStyle w:val="libPoem"/>
            </w:pPr>
            <w:r w:rsidRPr="005A6DB9">
              <w:rPr>
                <w:rtl/>
              </w:rPr>
              <w:t>فكيف بعدهم حالت بك الحالُ</w:t>
            </w:r>
            <w:r w:rsidRPr="00725071">
              <w:rPr>
                <w:rStyle w:val="libPoemTiniChar0"/>
                <w:rtl/>
              </w:rPr>
              <w:br/>
              <w:t> </w:t>
            </w:r>
          </w:p>
        </w:tc>
      </w:tr>
      <w:tr w:rsidR="00A400FF" w:rsidTr="00A400FF">
        <w:tblPrEx>
          <w:tblLook w:val="04A0"/>
        </w:tblPrEx>
        <w:trPr>
          <w:trHeight w:val="350"/>
        </w:trPr>
        <w:tc>
          <w:tcPr>
            <w:tcW w:w="3864" w:type="dxa"/>
          </w:tcPr>
          <w:p w:rsidR="00A400FF" w:rsidRDefault="00A400FF" w:rsidP="00A400FF">
            <w:pPr>
              <w:pStyle w:val="libPoem"/>
            </w:pPr>
            <w:r w:rsidRPr="005A6DB9">
              <w:rPr>
                <w:rtl/>
              </w:rPr>
              <w:t>ملّوا البكاء فما يبكيك من أحدٍ</w:t>
            </w:r>
            <w:r w:rsidRPr="00725071">
              <w:rPr>
                <w:rStyle w:val="libPoemTiniChar0"/>
                <w:rtl/>
              </w:rPr>
              <w:br/>
              <w:t> </w:t>
            </w:r>
          </w:p>
        </w:tc>
        <w:tc>
          <w:tcPr>
            <w:tcW w:w="222" w:type="dxa"/>
          </w:tcPr>
          <w:p w:rsidR="00A400FF" w:rsidRDefault="00A400FF" w:rsidP="00A400FF">
            <w:pPr>
              <w:pStyle w:val="libPoem"/>
              <w:rPr>
                <w:rtl/>
              </w:rPr>
            </w:pPr>
          </w:p>
        </w:tc>
        <w:tc>
          <w:tcPr>
            <w:tcW w:w="3864" w:type="dxa"/>
          </w:tcPr>
          <w:p w:rsidR="00A400FF" w:rsidRDefault="00A400FF" w:rsidP="00A400FF">
            <w:pPr>
              <w:pStyle w:val="libPoem"/>
            </w:pPr>
            <w:r w:rsidRPr="005A6DB9">
              <w:rPr>
                <w:rtl/>
              </w:rPr>
              <w:t>واستحكم القيل في الميراث والقالُ</w:t>
            </w:r>
            <w:r w:rsidRPr="00725071">
              <w:rPr>
                <w:rStyle w:val="libPoemTiniChar0"/>
                <w:rtl/>
              </w:rPr>
              <w:br/>
              <w:t> </w:t>
            </w:r>
          </w:p>
        </w:tc>
      </w:tr>
      <w:tr w:rsidR="00A400FF" w:rsidTr="00A400FF">
        <w:tblPrEx>
          <w:tblLook w:val="04A0"/>
        </w:tblPrEx>
        <w:trPr>
          <w:trHeight w:val="350"/>
        </w:trPr>
        <w:tc>
          <w:tcPr>
            <w:tcW w:w="3864" w:type="dxa"/>
          </w:tcPr>
          <w:p w:rsidR="00A400FF" w:rsidRDefault="00A400FF" w:rsidP="00A400FF">
            <w:pPr>
              <w:pStyle w:val="libPoem"/>
            </w:pPr>
            <w:r w:rsidRPr="005A6DB9">
              <w:rPr>
                <w:rtl/>
              </w:rPr>
              <w:t>أنستهم العهد دنياً أقبلت لهم</w:t>
            </w:r>
            <w:r w:rsidRPr="00725071">
              <w:rPr>
                <w:rStyle w:val="libPoemTiniChar0"/>
                <w:rtl/>
              </w:rPr>
              <w:br/>
              <w:t> </w:t>
            </w:r>
          </w:p>
        </w:tc>
        <w:tc>
          <w:tcPr>
            <w:tcW w:w="222" w:type="dxa"/>
          </w:tcPr>
          <w:p w:rsidR="00A400FF" w:rsidRDefault="00A400FF" w:rsidP="00A400FF">
            <w:pPr>
              <w:pStyle w:val="libPoem"/>
              <w:rPr>
                <w:rtl/>
              </w:rPr>
            </w:pPr>
          </w:p>
        </w:tc>
        <w:tc>
          <w:tcPr>
            <w:tcW w:w="3864" w:type="dxa"/>
          </w:tcPr>
          <w:p w:rsidR="00A400FF" w:rsidRDefault="00A400FF" w:rsidP="00A400FF">
            <w:pPr>
              <w:pStyle w:val="libPoem"/>
            </w:pPr>
            <w:r w:rsidRPr="005A6DB9">
              <w:rPr>
                <w:rtl/>
              </w:rPr>
              <w:t>وأدبرت عنك والأيّام أحوالُ</w:t>
            </w:r>
            <w:r w:rsidRPr="00725071">
              <w:rPr>
                <w:rStyle w:val="libPoemTiniChar0"/>
                <w:rtl/>
              </w:rPr>
              <w:br/>
              <w:t> </w:t>
            </w:r>
          </w:p>
        </w:tc>
      </w:tr>
    </w:tbl>
    <w:p w:rsidR="0080044E" w:rsidRPr="002349C0" w:rsidRDefault="0080044E" w:rsidP="0080044E">
      <w:pPr>
        <w:pStyle w:val="libLine"/>
        <w:rPr>
          <w:rtl/>
        </w:rPr>
      </w:pPr>
      <w:r w:rsidRPr="002349C0">
        <w:rPr>
          <w:rtl/>
        </w:rPr>
        <w:t>____________</w:t>
      </w:r>
    </w:p>
    <w:p w:rsidR="005C42C1" w:rsidRPr="00B52459" w:rsidRDefault="00704549" w:rsidP="00B52459">
      <w:pPr>
        <w:pStyle w:val="libFootnote0"/>
        <w:rPr>
          <w:rtl/>
        </w:rPr>
      </w:pPr>
      <w:r>
        <w:rPr>
          <w:rFonts w:hint="cs"/>
          <w:rtl/>
        </w:rPr>
        <w:t>(1)</w:t>
      </w:r>
      <w:r w:rsidRPr="00B52459">
        <w:rPr>
          <w:rtl/>
        </w:rPr>
        <w:t xml:space="preserve"> </w:t>
      </w:r>
      <w:r w:rsidR="00AB14C2" w:rsidRPr="00B52459">
        <w:rPr>
          <w:rtl/>
        </w:rPr>
        <w:t>في ( ب ) : أُبقي .</w:t>
      </w:r>
    </w:p>
    <w:p w:rsidR="005C42C1" w:rsidRPr="00B52459" w:rsidRDefault="00704549" w:rsidP="00704549">
      <w:pPr>
        <w:pStyle w:val="libFootnote0"/>
        <w:rPr>
          <w:rtl/>
        </w:rPr>
      </w:pPr>
      <w:r>
        <w:rPr>
          <w:rFonts w:hint="cs"/>
          <w:rtl/>
        </w:rPr>
        <w:t>(2)</w:t>
      </w:r>
      <w:r w:rsidRPr="00B52459">
        <w:rPr>
          <w:rtl/>
        </w:rPr>
        <w:t xml:space="preserve"> </w:t>
      </w:r>
      <w:r w:rsidR="00AB14C2" w:rsidRPr="00B52459">
        <w:rPr>
          <w:rtl/>
        </w:rPr>
        <w:t>عنه معالم الزلفى : 67 .</w:t>
      </w:r>
    </w:p>
    <w:p w:rsidR="005C42C1" w:rsidRPr="00A45F27" w:rsidRDefault="00704549" w:rsidP="00704549">
      <w:pPr>
        <w:pStyle w:val="libFootnote0"/>
        <w:rPr>
          <w:rtl/>
        </w:rPr>
      </w:pPr>
      <w:r>
        <w:rPr>
          <w:rFonts w:hint="cs"/>
          <w:rtl/>
        </w:rPr>
        <w:t>(3)</w:t>
      </w:r>
      <w:r w:rsidRPr="00B52459">
        <w:rPr>
          <w:rtl/>
        </w:rPr>
        <w:t xml:space="preserve"> </w:t>
      </w:r>
      <w:r w:rsidR="00AB14C2" w:rsidRPr="00B52459">
        <w:rPr>
          <w:rtl/>
        </w:rPr>
        <w:t>في ( ج ) : حرصي .</w:t>
      </w:r>
    </w:p>
    <w:p w:rsidR="005C42C1" w:rsidRDefault="005C42C1" w:rsidP="00F93203">
      <w:pPr>
        <w:pStyle w:val="libNormal"/>
        <w:rPr>
          <w:rtl/>
        </w:rPr>
      </w:pPr>
      <w:r>
        <w:rPr>
          <w:rtl/>
        </w:rPr>
        <w:br w:type="page"/>
      </w:r>
    </w:p>
    <w:p w:rsidR="00AB14C2" w:rsidRDefault="00AB14C2" w:rsidP="00A37932">
      <w:pPr>
        <w:pStyle w:val="libNormal"/>
        <w:rPr>
          <w:rtl/>
        </w:rPr>
      </w:pPr>
      <w:r w:rsidRPr="00F24F7B">
        <w:rPr>
          <w:rtl/>
        </w:rPr>
        <w:lastRenderedPageBreak/>
        <w:t>وقال آخر :</w:t>
      </w:r>
    </w:p>
    <w:tbl>
      <w:tblPr>
        <w:tblStyle w:val="TableGrid"/>
        <w:bidiVisual/>
        <w:tblW w:w="4679" w:type="pct"/>
        <w:tblInd w:w="384" w:type="dxa"/>
        <w:tblLook w:val="01E0"/>
      </w:tblPr>
      <w:tblGrid>
        <w:gridCol w:w="3864"/>
        <w:gridCol w:w="222"/>
        <w:gridCol w:w="3864"/>
      </w:tblGrid>
      <w:tr w:rsidR="00A400FF" w:rsidTr="00A400FF">
        <w:trPr>
          <w:trHeight w:val="350"/>
        </w:trPr>
        <w:tc>
          <w:tcPr>
            <w:tcW w:w="3864" w:type="dxa"/>
            <w:shd w:val="clear" w:color="auto" w:fill="auto"/>
          </w:tcPr>
          <w:p w:rsidR="00A400FF" w:rsidRDefault="00A400FF" w:rsidP="00A400FF">
            <w:pPr>
              <w:pStyle w:val="libPoem"/>
            </w:pPr>
            <w:r w:rsidRPr="00F24F7B">
              <w:rPr>
                <w:rtl/>
              </w:rPr>
              <w:t>هوّن الدنيا وما فيها عليك</w:t>
            </w:r>
            <w:r w:rsidRPr="00725071">
              <w:rPr>
                <w:rStyle w:val="libPoemTiniChar0"/>
                <w:rtl/>
              </w:rPr>
              <w:br/>
              <w:t> </w:t>
            </w:r>
          </w:p>
        </w:tc>
        <w:tc>
          <w:tcPr>
            <w:tcW w:w="222" w:type="dxa"/>
            <w:shd w:val="clear" w:color="auto" w:fill="auto"/>
          </w:tcPr>
          <w:p w:rsidR="00A400FF" w:rsidRDefault="00A400FF" w:rsidP="00A400FF">
            <w:pPr>
              <w:pStyle w:val="libPoem"/>
              <w:rPr>
                <w:rtl/>
              </w:rPr>
            </w:pPr>
          </w:p>
        </w:tc>
        <w:tc>
          <w:tcPr>
            <w:tcW w:w="3864" w:type="dxa"/>
            <w:shd w:val="clear" w:color="auto" w:fill="auto"/>
          </w:tcPr>
          <w:p w:rsidR="00A400FF" w:rsidRDefault="00A400FF" w:rsidP="00A400FF">
            <w:pPr>
              <w:pStyle w:val="libPoem"/>
            </w:pPr>
            <w:r w:rsidRPr="00F24F7B">
              <w:rPr>
                <w:rtl/>
              </w:rPr>
              <w:t>واجعل الهمّ لما بين لديك</w:t>
            </w:r>
            <w:r w:rsidRPr="00725071">
              <w:rPr>
                <w:rStyle w:val="libPoemTiniChar0"/>
                <w:rtl/>
              </w:rPr>
              <w:br/>
              <w:t> </w:t>
            </w:r>
          </w:p>
        </w:tc>
      </w:tr>
      <w:tr w:rsidR="00A400FF" w:rsidTr="00A400FF">
        <w:tblPrEx>
          <w:tblLook w:val="04A0"/>
        </w:tblPrEx>
        <w:trPr>
          <w:trHeight w:val="350"/>
        </w:trPr>
        <w:tc>
          <w:tcPr>
            <w:tcW w:w="3864" w:type="dxa"/>
          </w:tcPr>
          <w:p w:rsidR="00A400FF" w:rsidRDefault="00A400FF" w:rsidP="00A400FF">
            <w:pPr>
              <w:pStyle w:val="libPoem"/>
            </w:pPr>
            <w:r w:rsidRPr="00F24F7B">
              <w:rPr>
                <w:rtl/>
              </w:rPr>
              <w:t>إنّ هذا الدهر يدنيك إلى</w:t>
            </w:r>
            <w:r w:rsidRPr="00725071">
              <w:rPr>
                <w:rStyle w:val="libPoemTiniChar0"/>
                <w:rtl/>
              </w:rPr>
              <w:br/>
              <w:t> </w:t>
            </w:r>
          </w:p>
        </w:tc>
        <w:tc>
          <w:tcPr>
            <w:tcW w:w="222" w:type="dxa"/>
          </w:tcPr>
          <w:p w:rsidR="00A400FF" w:rsidRDefault="00A400FF" w:rsidP="00A400FF">
            <w:pPr>
              <w:pStyle w:val="libPoem"/>
              <w:rPr>
                <w:rtl/>
              </w:rPr>
            </w:pPr>
          </w:p>
        </w:tc>
        <w:tc>
          <w:tcPr>
            <w:tcW w:w="3864" w:type="dxa"/>
          </w:tcPr>
          <w:p w:rsidR="00A400FF" w:rsidRDefault="00A400FF" w:rsidP="00A400FF">
            <w:pPr>
              <w:pStyle w:val="libPoem"/>
            </w:pPr>
            <w:r w:rsidRPr="00F24F7B">
              <w:rPr>
                <w:rtl/>
              </w:rPr>
              <w:t>ملك الموت ويدنيه إليك</w:t>
            </w:r>
            <w:r w:rsidRPr="00725071">
              <w:rPr>
                <w:rStyle w:val="libPoemTiniChar0"/>
                <w:rtl/>
              </w:rPr>
              <w:br/>
              <w:t> </w:t>
            </w:r>
          </w:p>
        </w:tc>
      </w:tr>
      <w:tr w:rsidR="00A400FF" w:rsidTr="00A400FF">
        <w:trPr>
          <w:trHeight w:val="350"/>
        </w:trPr>
        <w:tc>
          <w:tcPr>
            <w:tcW w:w="3864" w:type="dxa"/>
            <w:shd w:val="clear" w:color="auto" w:fill="auto"/>
          </w:tcPr>
          <w:p w:rsidR="00A400FF" w:rsidRDefault="00A400FF" w:rsidP="00A400FF">
            <w:pPr>
              <w:pStyle w:val="libPoem"/>
            </w:pPr>
            <w:r w:rsidRPr="00F24F7B">
              <w:rPr>
                <w:rtl/>
              </w:rPr>
              <w:t>فاجعل العدّة ما عشت له</w:t>
            </w:r>
            <w:r w:rsidRPr="00725071">
              <w:rPr>
                <w:rStyle w:val="libPoemTiniChar0"/>
                <w:rtl/>
              </w:rPr>
              <w:br/>
              <w:t> </w:t>
            </w:r>
          </w:p>
        </w:tc>
        <w:tc>
          <w:tcPr>
            <w:tcW w:w="222" w:type="dxa"/>
            <w:shd w:val="clear" w:color="auto" w:fill="auto"/>
          </w:tcPr>
          <w:p w:rsidR="00A400FF" w:rsidRDefault="00A400FF" w:rsidP="00A400FF">
            <w:pPr>
              <w:pStyle w:val="libPoem"/>
              <w:rPr>
                <w:rtl/>
              </w:rPr>
            </w:pPr>
          </w:p>
        </w:tc>
        <w:tc>
          <w:tcPr>
            <w:tcW w:w="3864" w:type="dxa"/>
            <w:shd w:val="clear" w:color="auto" w:fill="auto"/>
          </w:tcPr>
          <w:p w:rsidR="00A400FF" w:rsidRDefault="00A400FF" w:rsidP="00A400FF">
            <w:pPr>
              <w:pStyle w:val="libPoem"/>
            </w:pPr>
            <w:r w:rsidRPr="00F24F7B">
              <w:rPr>
                <w:rtl/>
              </w:rPr>
              <w:t>إنّه يأتيك إحدى ليلتيك</w:t>
            </w:r>
            <w:r w:rsidRPr="00725071">
              <w:rPr>
                <w:rStyle w:val="libPoemTiniChar0"/>
                <w:rtl/>
              </w:rPr>
              <w:br/>
              <w:t> </w:t>
            </w:r>
          </w:p>
        </w:tc>
      </w:tr>
    </w:tbl>
    <w:p w:rsidR="005C42C1" w:rsidRPr="00A37932" w:rsidRDefault="00AB14C2" w:rsidP="00A519E5">
      <w:pPr>
        <w:pStyle w:val="libNormal"/>
        <w:rPr>
          <w:rtl/>
        </w:rPr>
      </w:pPr>
      <w:r w:rsidRPr="00A37932">
        <w:rPr>
          <w:rtl/>
        </w:rPr>
        <w:t xml:space="preserve">وقال سلمان </w:t>
      </w:r>
      <w:r w:rsidR="00A519E5" w:rsidRPr="00A519E5">
        <w:rPr>
          <w:rStyle w:val="libAlaemChar"/>
          <w:rtl/>
        </w:rPr>
        <w:t>رحمه‌الله</w:t>
      </w:r>
      <w:r w:rsidRPr="00A37932">
        <w:rPr>
          <w:rtl/>
        </w:rPr>
        <w:t xml:space="preserve">: أضحكني ثلاث وأبكاني ثلاث ، أضحكني غافلاً وليس بمغفول عنه ، وضاحك ملأ فيه والموت يطلبه ، ومؤمّل الدنيا ولا يدري متى أجله . وأبكاني فراق الأحبّة ، وهول المطلع ، والوقوف بين يدي الله تعالى ، لا أدري </w:t>
      </w:r>
      <w:r w:rsidRPr="00105D1D">
        <w:rPr>
          <w:rStyle w:val="libFootnotenumChar"/>
          <w:rtl/>
        </w:rPr>
        <w:t>(1)</w:t>
      </w:r>
      <w:r w:rsidRPr="00A37932">
        <w:rPr>
          <w:rtl/>
        </w:rPr>
        <w:t xml:space="preserve"> أساخط هو أم راض </w:t>
      </w:r>
      <w:r w:rsidRPr="00105D1D">
        <w:rPr>
          <w:rStyle w:val="libFootnotenumChar"/>
          <w:rtl/>
        </w:rPr>
        <w:t>(2)</w:t>
      </w:r>
      <w:r w:rsidRPr="00A37932">
        <w:rPr>
          <w:rtl/>
        </w:rPr>
        <w:t xml:space="preserve"> .</w:t>
      </w:r>
    </w:p>
    <w:p w:rsidR="005C42C1" w:rsidRPr="00A37932" w:rsidRDefault="00AB14C2" w:rsidP="00A37932">
      <w:pPr>
        <w:pStyle w:val="libNormal"/>
        <w:rPr>
          <w:rtl/>
        </w:rPr>
      </w:pPr>
      <w:r w:rsidRPr="00A37932">
        <w:rPr>
          <w:rtl/>
        </w:rPr>
        <w:t xml:space="preserve">واعلموا رحمكم الله إنّما يتوقّع الصحيح سقماً يرديه ، وموتاً من البلاء يدنيه ، فكأنّه لم يكن في الدنيا ساكن ، وإليها راكن ، نزل به الموت فأصبح بين أهله وولده لا يفهم كلاماً ، ولا يردّ سلاماً ، قد اصفرّ وجهه ، وشخص بصره ، وشرح </w:t>
      </w:r>
      <w:r w:rsidRPr="00105D1D">
        <w:rPr>
          <w:rStyle w:val="libFootnotenumChar"/>
          <w:rtl/>
        </w:rPr>
        <w:t>(3)</w:t>
      </w:r>
      <w:r w:rsidRPr="00A37932">
        <w:rPr>
          <w:rtl/>
        </w:rPr>
        <w:t xml:space="preserve"> صدره ، ويبس ريقه ، واضطربت أوصاله ، وقلقلت أحشاؤه ، والأحبّة حوله .</w:t>
      </w:r>
    </w:p>
    <w:p w:rsidR="005C42C1" w:rsidRPr="00A37932" w:rsidRDefault="00AB14C2" w:rsidP="00A37932">
      <w:pPr>
        <w:pStyle w:val="libNormal"/>
        <w:rPr>
          <w:rtl/>
        </w:rPr>
      </w:pPr>
      <w:r w:rsidRPr="00A37932">
        <w:rPr>
          <w:rtl/>
        </w:rPr>
        <w:t xml:space="preserve">يرى فلا يعرف ، ويسمع فلا يرد ، وينادي فلا يجيب ، خلّف القصور ، وخلت منه الدور ، وحمل على أعتاق الرجال ، يسرعون به إلى محلّة الأموات ، ودار الحسرات </w:t>
      </w:r>
      <w:r w:rsidRPr="00105D1D">
        <w:rPr>
          <w:rStyle w:val="libFootnotenumChar"/>
          <w:rtl/>
        </w:rPr>
        <w:t>(4)</w:t>
      </w:r>
      <w:r w:rsidRPr="00A37932">
        <w:rPr>
          <w:rtl/>
        </w:rPr>
        <w:t xml:space="preserve"> ، وبيت الوحدة والغربة والوحشة ، ثم قسّموا أمواله ، وسكنوا داره ، وتزوّجوا أزواجه ، وحصل هو برهنه </w:t>
      </w:r>
      <w:r w:rsidRPr="00105D1D">
        <w:rPr>
          <w:rStyle w:val="libFootnotenumChar"/>
          <w:rtl/>
        </w:rPr>
        <w:t>(5)</w:t>
      </w:r>
      <w:r w:rsidRPr="00A37932">
        <w:rPr>
          <w:rtl/>
        </w:rPr>
        <w:t xml:space="preserve"> ، فرحم الله مَن جعل الهمّ همّاً واحداً ، وأكل قوته ، وأحسن عمله ، وقصر ليله </w:t>
      </w:r>
      <w:r w:rsidRPr="00105D1D">
        <w:rPr>
          <w:rStyle w:val="libFootnotenumChar"/>
          <w:rtl/>
        </w:rPr>
        <w:t>(6)</w:t>
      </w:r>
      <w:r w:rsidRPr="00A37932">
        <w:rPr>
          <w:rtl/>
        </w:rPr>
        <w:t xml:space="preserve"> .</w:t>
      </w:r>
    </w:p>
    <w:p w:rsidR="0080044E" w:rsidRPr="002349C0" w:rsidRDefault="0080044E" w:rsidP="0080044E">
      <w:pPr>
        <w:pStyle w:val="libLine"/>
        <w:rPr>
          <w:rtl/>
        </w:rPr>
      </w:pPr>
      <w:r w:rsidRPr="002349C0">
        <w:rPr>
          <w:rtl/>
        </w:rPr>
        <w:t>____________</w:t>
      </w:r>
    </w:p>
    <w:p w:rsidR="005C42C1" w:rsidRPr="00B52459" w:rsidRDefault="002322FE" w:rsidP="00B52459">
      <w:pPr>
        <w:pStyle w:val="libFootnote0"/>
        <w:rPr>
          <w:rtl/>
        </w:rPr>
      </w:pPr>
      <w:r>
        <w:rPr>
          <w:rFonts w:hint="cs"/>
          <w:rtl/>
        </w:rPr>
        <w:t>(1)</w:t>
      </w:r>
      <w:r w:rsidRPr="00B52459">
        <w:rPr>
          <w:rtl/>
        </w:rPr>
        <w:t xml:space="preserve"> </w:t>
      </w:r>
      <w:r w:rsidR="00AB14C2" w:rsidRPr="00B52459">
        <w:rPr>
          <w:rtl/>
        </w:rPr>
        <w:t>في ( ب ) : لا يُدرى .</w:t>
      </w:r>
    </w:p>
    <w:p w:rsidR="005C42C1" w:rsidRPr="00B52459" w:rsidRDefault="002322FE" w:rsidP="002322FE">
      <w:pPr>
        <w:pStyle w:val="libFootnote0"/>
        <w:rPr>
          <w:rtl/>
        </w:rPr>
      </w:pPr>
      <w:r>
        <w:rPr>
          <w:rFonts w:hint="cs"/>
          <w:rtl/>
        </w:rPr>
        <w:t>(2)</w:t>
      </w:r>
      <w:r w:rsidRPr="00B52459">
        <w:rPr>
          <w:rtl/>
        </w:rPr>
        <w:t xml:space="preserve"> </w:t>
      </w:r>
      <w:r w:rsidR="00AB14C2" w:rsidRPr="00B52459">
        <w:rPr>
          <w:rtl/>
        </w:rPr>
        <w:t>مجموعة ورام 2 : 224 .</w:t>
      </w:r>
    </w:p>
    <w:p w:rsidR="005C42C1" w:rsidRPr="00B52459" w:rsidRDefault="002322FE" w:rsidP="002322FE">
      <w:pPr>
        <w:pStyle w:val="libFootnote0"/>
        <w:rPr>
          <w:rtl/>
        </w:rPr>
      </w:pPr>
      <w:r>
        <w:rPr>
          <w:rFonts w:hint="cs"/>
          <w:rtl/>
        </w:rPr>
        <w:t>(3)</w:t>
      </w:r>
      <w:r w:rsidRPr="00B52459">
        <w:rPr>
          <w:rtl/>
        </w:rPr>
        <w:t xml:space="preserve"> </w:t>
      </w:r>
      <w:r w:rsidR="00AB14C2" w:rsidRPr="00B52459">
        <w:rPr>
          <w:rtl/>
        </w:rPr>
        <w:t>في ( ب ) : تحرج ، وفي ( ج ) : حشرج .</w:t>
      </w:r>
    </w:p>
    <w:p w:rsidR="005C42C1" w:rsidRPr="00B52459" w:rsidRDefault="002322FE" w:rsidP="002322FE">
      <w:pPr>
        <w:pStyle w:val="libFootnote0"/>
        <w:rPr>
          <w:rtl/>
        </w:rPr>
      </w:pPr>
      <w:r>
        <w:rPr>
          <w:rFonts w:hint="cs"/>
          <w:rtl/>
        </w:rPr>
        <w:t>(4)</w:t>
      </w:r>
      <w:r w:rsidRPr="00B52459">
        <w:rPr>
          <w:rtl/>
        </w:rPr>
        <w:t xml:space="preserve"> </w:t>
      </w:r>
      <w:r w:rsidR="00AB14C2" w:rsidRPr="00B52459">
        <w:rPr>
          <w:rtl/>
        </w:rPr>
        <w:t>في ( ج ) : دار الخسران .</w:t>
      </w:r>
    </w:p>
    <w:p w:rsidR="005C42C1" w:rsidRPr="00B52459" w:rsidRDefault="002322FE" w:rsidP="002322FE">
      <w:pPr>
        <w:pStyle w:val="libFootnote0"/>
        <w:rPr>
          <w:rtl/>
        </w:rPr>
      </w:pPr>
      <w:r>
        <w:rPr>
          <w:rFonts w:hint="cs"/>
          <w:rtl/>
        </w:rPr>
        <w:t>(5)</w:t>
      </w:r>
      <w:r w:rsidRPr="00B52459">
        <w:rPr>
          <w:rtl/>
        </w:rPr>
        <w:t xml:space="preserve"> </w:t>
      </w:r>
      <w:r w:rsidR="00AB14C2" w:rsidRPr="00B52459">
        <w:rPr>
          <w:rtl/>
        </w:rPr>
        <w:t>في ( ج ) : برمسه .</w:t>
      </w:r>
    </w:p>
    <w:p w:rsidR="005C42C1" w:rsidRPr="00A45F27" w:rsidRDefault="002322FE" w:rsidP="002322FE">
      <w:pPr>
        <w:pStyle w:val="libFootnote0"/>
        <w:rPr>
          <w:rtl/>
        </w:rPr>
      </w:pPr>
      <w:r>
        <w:rPr>
          <w:rFonts w:hint="cs"/>
          <w:rtl/>
        </w:rPr>
        <w:t>(6)</w:t>
      </w:r>
      <w:r w:rsidRPr="00B52459">
        <w:rPr>
          <w:rtl/>
        </w:rPr>
        <w:t xml:space="preserve"> </w:t>
      </w:r>
      <w:r w:rsidR="00AB14C2" w:rsidRPr="00B52459">
        <w:rPr>
          <w:rtl/>
        </w:rPr>
        <w:t>في ( ج ) : قصر أمله .</w:t>
      </w:r>
    </w:p>
    <w:p w:rsidR="005C42C1" w:rsidRDefault="005C42C1" w:rsidP="00F93203">
      <w:pPr>
        <w:pStyle w:val="libNormal"/>
        <w:rPr>
          <w:rtl/>
        </w:rPr>
      </w:pPr>
      <w:r>
        <w:rPr>
          <w:rtl/>
        </w:rPr>
        <w:br w:type="page"/>
      </w:r>
    </w:p>
    <w:p w:rsidR="005C42C1" w:rsidRPr="00A37932" w:rsidRDefault="00AB14C2" w:rsidP="00A37932">
      <w:pPr>
        <w:pStyle w:val="libNormal"/>
        <w:rPr>
          <w:rtl/>
        </w:rPr>
      </w:pPr>
      <w:r w:rsidRPr="00A37932">
        <w:rPr>
          <w:rtl/>
        </w:rPr>
        <w:lastRenderedPageBreak/>
        <w:t>وروي أنّه إذا حمل عدوّ الله إلى قبره ، نادى إلى من تبعه : يا إخوتاه ! احذروا مثل ما وقعت فيه ، إنّي أشكو دنياً غرّتني حتّى إذا اطمأننت إليها وضعتني ، وأشكو إليكم أخلاّء الهوى حتّى إذا وافقتهم تبرّؤوا منّي وخذلوني ، وأشكو إليكم أولاداً آثرتهم على نفسي فأسلموني .</w:t>
      </w:r>
    </w:p>
    <w:p w:rsidR="005C42C1" w:rsidRPr="00A37932" w:rsidRDefault="00AB14C2" w:rsidP="00A37932">
      <w:pPr>
        <w:pStyle w:val="libNormal"/>
        <w:rPr>
          <w:rtl/>
        </w:rPr>
      </w:pPr>
      <w:r w:rsidRPr="00A37932">
        <w:rPr>
          <w:rtl/>
        </w:rPr>
        <w:t xml:space="preserve">وأشكو إليكم مالاً كدحت في جمعه البر والبحر ، وقاسيت الأهوال ، فأخذه أعدائي وصار وبالاً عليّ ، وعاد نفعه لغيري وأصبحت مرتهناً به ، وأشكو إليكم بيت الوحدة والوحشة والظلمة والمساءلة عن الصغيرة من عملي والكبيرة ، فاحذروا مثل ما قد نزل بي ، فوا طول بلائي ، وعظم عنائي ، مالي شفيع ولا رحيم حميم </w:t>
      </w:r>
      <w:r w:rsidRPr="00105D1D">
        <w:rPr>
          <w:rStyle w:val="libFootnotenumChar"/>
          <w:rtl/>
        </w:rPr>
        <w:t>(1)</w:t>
      </w:r>
      <w:r w:rsidRPr="00A37932">
        <w:rPr>
          <w:rtl/>
        </w:rPr>
        <w:t xml:space="preserve"> .</w:t>
      </w:r>
    </w:p>
    <w:p w:rsidR="005C42C1" w:rsidRPr="00A37932" w:rsidRDefault="00AB14C2" w:rsidP="00E41039">
      <w:pPr>
        <w:pStyle w:val="libNormal"/>
        <w:rPr>
          <w:rtl/>
        </w:rPr>
      </w:pPr>
      <w:r w:rsidRPr="00A37932">
        <w:rPr>
          <w:rtl/>
        </w:rPr>
        <w:t xml:space="preserve">وكان رسول الله </w:t>
      </w:r>
      <w:r w:rsidR="00E41039" w:rsidRPr="00E41039">
        <w:rPr>
          <w:rStyle w:val="libAlaemChar"/>
          <w:rFonts w:eastAsiaTheme="minorHAnsi"/>
          <w:rtl/>
        </w:rPr>
        <w:t>صلى‌الله‌عليه‌وآله‌وسلم</w:t>
      </w:r>
      <w:r w:rsidRPr="00A37932">
        <w:rPr>
          <w:rtl/>
        </w:rPr>
        <w:t xml:space="preserve"> إذا دخل الجبانة يقول :</w:t>
      </w:r>
      <w:r w:rsidRPr="00A37932">
        <w:rPr>
          <w:rStyle w:val="libBold2Char"/>
          <w:rtl/>
        </w:rPr>
        <w:t xml:space="preserve"> السلام عليكم أيّها الأبدان البالية ، والعظام النخرة التي خرجت من الدنيا بحسراتها ، وحصلت منها برهنها ، اللّهمّ أدخل عليهم روحاً منك وسلاماً منّا ومنك يا أرحم الراحمين</w:t>
      </w:r>
      <w:r w:rsidRPr="00A37932">
        <w:rPr>
          <w:rtl/>
        </w:rPr>
        <w:t xml:space="preserve"> .</w:t>
      </w:r>
    </w:p>
    <w:p w:rsidR="00AB14C2" w:rsidRDefault="00AB14C2" w:rsidP="00A37932">
      <w:pPr>
        <w:pStyle w:val="libNormal"/>
        <w:rPr>
          <w:rtl/>
        </w:rPr>
      </w:pPr>
      <w:r w:rsidRPr="00A37932">
        <w:rPr>
          <w:rtl/>
        </w:rPr>
        <w:t>وقال عبد الله الجرهمي ـ وكان من المعمّرين : تبعت جنازة فخنقتني العبرة ، فأنشدت :</w:t>
      </w:r>
    </w:p>
    <w:tbl>
      <w:tblPr>
        <w:tblStyle w:val="TableGrid"/>
        <w:bidiVisual/>
        <w:tblW w:w="4562" w:type="pct"/>
        <w:tblInd w:w="384" w:type="dxa"/>
        <w:tblLook w:val="01E0"/>
      </w:tblPr>
      <w:tblGrid>
        <w:gridCol w:w="3754"/>
        <w:gridCol w:w="276"/>
        <w:gridCol w:w="3721"/>
      </w:tblGrid>
      <w:tr w:rsidR="00A400FF" w:rsidTr="00A400FF">
        <w:trPr>
          <w:trHeight w:val="350"/>
        </w:trPr>
        <w:tc>
          <w:tcPr>
            <w:tcW w:w="3920" w:type="dxa"/>
            <w:shd w:val="clear" w:color="auto" w:fill="auto"/>
          </w:tcPr>
          <w:p w:rsidR="00A400FF" w:rsidRDefault="00A400FF" w:rsidP="00A400FF">
            <w:pPr>
              <w:pStyle w:val="libPoem"/>
            </w:pPr>
            <w:r w:rsidRPr="00F24F7B">
              <w:rPr>
                <w:rtl/>
              </w:rPr>
              <w:t>يا قلب إنّك في الدنيا لمغرور</w:t>
            </w:r>
            <w:r w:rsidRPr="00725071">
              <w:rPr>
                <w:rStyle w:val="libPoemTiniChar0"/>
                <w:rtl/>
              </w:rPr>
              <w:br/>
              <w:t> </w:t>
            </w:r>
          </w:p>
        </w:tc>
        <w:tc>
          <w:tcPr>
            <w:tcW w:w="279" w:type="dxa"/>
            <w:shd w:val="clear" w:color="auto" w:fill="auto"/>
          </w:tcPr>
          <w:p w:rsidR="00A400FF" w:rsidRDefault="00A400FF" w:rsidP="00A400FF">
            <w:pPr>
              <w:pStyle w:val="libPoem"/>
              <w:rPr>
                <w:rtl/>
              </w:rPr>
            </w:pPr>
          </w:p>
        </w:tc>
        <w:tc>
          <w:tcPr>
            <w:tcW w:w="3881" w:type="dxa"/>
            <w:shd w:val="clear" w:color="auto" w:fill="auto"/>
          </w:tcPr>
          <w:p w:rsidR="00A400FF" w:rsidRDefault="00A400FF" w:rsidP="00A400FF">
            <w:pPr>
              <w:pStyle w:val="libPoem"/>
            </w:pPr>
            <w:r w:rsidRPr="00F24F7B">
              <w:rPr>
                <w:rtl/>
              </w:rPr>
              <w:t>فاذكر فهل ينفعنّ اليوم تذكيرُ</w:t>
            </w:r>
            <w:r w:rsidRPr="00725071">
              <w:rPr>
                <w:rStyle w:val="libPoemTiniChar0"/>
                <w:rtl/>
              </w:rPr>
              <w:br/>
              <w:t> </w:t>
            </w:r>
          </w:p>
        </w:tc>
      </w:tr>
      <w:tr w:rsidR="00A400FF" w:rsidTr="00A400FF">
        <w:trPr>
          <w:trHeight w:val="350"/>
        </w:trPr>
        <w:tc>
          <w:tcPr>
            <w:tcW w:w="3920" w:type="dxa"/>
          </w:tcPr>
          <w:p w:rsidR="00A400FF" w:rsidRDefault="00A400FF" w:rsidP="00A400FF">
            <w:pPr>
              <w:pStyle w:val="libPoem"/>
            </w:pPr>
            <w:r w:rsidRPr="00F24F7B">
              <w:rPr>
                <w:rtl/>
              </w:rPr>
              <w:t>فبينما المرء في الأحياء مغتبطاً</w:t>
            </w:r>
            <w:r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A400FF" w:rsidP="00A400FF">
            <w:pPr>
              <w:pStyle w:val="libPoem"/>
            </w:pPr>
            <w:r w:rsidRPr="00F24F7B">
              <w:rPr>
                <w:rtl/>
              </w:rPr>
              <w:t>إذ صار في الرمس تقفوه الأعاصيرُ</w:t>
            </w:r>
            <w:r w:rsidRPr="00725071">
              <w:rPr>
                <w:rStyle w:val="libPoemTiniChar0"/>
                <w:rtl/>
              </w:rPr>
              <w:br/>
              <w:t> </w:t>
            </w:r>
          </w:p>
        </w:tc>
      </w:tr>
      <w:tr w:rsidR="00A400FF" w:rsidTr="00A400FF">
        <w:trPr>
          <w:trHeight w:val="350"/>
        </w:trPr>
        <w:tc>
          <w:tcPr>
            <w:tcW w:w="3920" w:type="dxa"/>
          </w:tcPr>
          <w:p w:rsidR="00A400FF" w:rsidRDefault="00A400FF" w:rsidP="00A400FF">
            <w:pPr>
              <w:pStyle w:val="libPoem"/>
            </w:pPr>
            <w:r w:rsidRPr="00F24F7B">
              <w:rPr>
                <w:rtl/>
              </w:rPr>
              <w:t>يبكي الغريب عليه ليس يعرفه</w:t>
            </w:r>
            <w:r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A400FF" w:rsidP="00A400FF">
            <w:pPr>
              <w:pStyle w:val="libPoem"/>
            </w:pPr>
            <w:r w:rsidRPr="00F24F7B">
              <w:rPr>
                <w:rtl/>
              </w:rPr>
              <w:t>وذوا قرابته في الحيّ مسرورُ</w:t>
            </w:r>
            <w:r w:rsidRPr="00725071">
              <w:rPr>
                <w:rStyle w:val="libPoemTiniChar0"/>
                <w:rtl/>
              </w:rPr>
              <w:br/>
              <w:t> </w:t>
            </w:r>
          </w:p>
        </w:tc>
      </w:tr>
      <w:tr w:rsidR="00A400FF" w:rsidTr="00A400FF">
        <w:trPr>
          <w:trHeight w:val="350"/>
        </w:trPr>
        <w:tc>
          <w:tcPr>
            <w:tcW w:w="3920" w:type="dxa"/>
          </w:tcPr>
          <w:p w:rsidR="00A400FF" w:rsidRDefault="00A400FF" w:rsidP="00A400FF">
            <w:pPr>
              <w:pStyle w:val="libPoem"/>
            </w:pPr>
            <w:r w:rsidRPr="00F24F7B">
              <w:rPr>
                <w:rtl/>
              </w:rPr>
              <w:t>واسترزق الله خيراً ثمّ إرض به</w:t>
            </w:r>
            <w:r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A400FF" w:rsidP="00A400FF">
            <w:pPr>
              <w:pStyle w:val="libPoem"/>
            </w:pPr>
            <w:r w:rsidRPr="00F24F7B">
              <w:rPr>
                <w:rtl/>
              </w:rPr>
              <w:t>فبينما العسر إذ دارت مياسيرُ</w:t>
            </w:r>
            <w:r w:rsidRPr="00725071">
              <w:rPr>
                <w:rStyle w:val="libPoemTiniChar0"/>
                <w:rtl/>
              </w:rPr>
              <w:br/>
              <w:t> </w:t>
            </w:r>
          </w:p>
        </w:tc>
      </w:tr>
    </w:tbl>
    <w:p w:rsidR="005C42C1" w:rsidRPr="00A37932" w:rsidRDefault="00AB14C2" w:rsidP="00A37932">
      <w:pPr>
        <w:pStyle w:val="libNormal"/>
        <w:rPr>
          <w:rtl/>
        </w:rPr>
      </w:pPr>
      <w:r w:rsidRPr="00A37932">
        <w:rPr>
          <w:rtl/>
        </w:rPr>
        <w:t xml:space="preserve">فقال رجل من أصحاب الجنازة : تعرف لمَن هذا الشعر ؟ فقلت : لا والله ، فقال : هو [ والله ] </w:t>
      </w:r>
      <w:r w:rsidRPr="00105D1D">
        <w:rPr>
          <w:rStyle w:val="libFootnotenumChar"/>
          <w:rtl/>
        </w:rPr>
        <w:t>(2)</w:t>
      </w:r>
      <w:r w:rsidRPr="00A37932">
        <w:rPr>
          <w:rtl/>
        </w:rPr>
        <w:t xml:space="preserve"> لصاحب هذه الجنازة ، وأنت غريب تبكي عليه وأهله </w:t>
      </w:r>
    </w:p>
    <w:p w:rsidR="0080044E" w:rsidRPr="002349C0" w:rsidRDefault="0080044E" w:rsidP="0080044E">
      <w:pPr>
        <w:pStyle w:val="libLine"/>
        <w:rPr>
          <w:rtl/>
        </w:rPr>
      </w:pPr>
      <w:r w:rsidRPr="002349C0">
        <w:rPr>
          <w:rtl/>
        </w:rPr>
        <w:t>____________</w:t>
      </w:r>
    </w:p>
    <w:p w:rsidR="005C42C1" w:rsidRPr="00B52459" w:rsidRDefault="002322FE" w:rsidP="00B52459">
      <w:pPr>
        <w:pStyle w:val="libFootnote0"/>
        <w:rPr>
          <w:rtl/>
        </w:rPr>
      </w:pPr>
      <w:r>
        <w:rPr>
          <w:rFonts w:hint="cs"/>
          <w:rtl/>
        </w:rPr>
        <w:t>(1)</w:t>
      </w:r>
      <w:r w:rsidRPr="00B52459">
        <w:rPr>
          <w:rtl/>
        </w:rPr>
        <w:t xml:space="preserve"> </w:t>
      </w:r>
      <w:r w:rsidR="00AB14C2" w:rsidRPr="00B52459">
        <w:rPr>
          <w:rtl/>
        </w:rPr>
        <w:t>مجموعة ورام 2 : 224 .</w:t>
      </w:r>
    </w:p>
    <w:p w:rsidR="005C42C1" w:rsidRPr="00A45F27" w:rsidRDefault="002322FE" w:rsidP="002322FE">
      <w:pPr>
        <w:pStyle w:val="libFootnote0"/>
      </w:pPr>
      <w:r>
        <w:rPr>
          <w:rFonts w:hint="cs"/>
          <w:rtl/>
        </w:rPr>
        <w:t>(2)</w:t>
      </w:r>
      <w:r w:rsidRPr="00B52459">
        <w:rPr>
          <w:rtl/>
        </w:rPr>
        <w:t xml:space="preserve"> </w:t>
      </w:r>
      <w:r w:rsidR="00AB14C2" w:rsidRPr="00B52459">
        <w:rPr>
          <w:rtl/>
        </w:rPr>
        <w:t>أثبتناه من ( ب ) .</w:t>
      </w:r>
    </w:p>
    <w:p w:rsidR="005C42C1" w:rsidRDefault="005C42C1" w:rsidP="00F93203">
      <w:pPr>
        <w:pStyle w:val="libNormal"/>
      </w:pPr>
      <w:r>
        <w:br w:type="page"/>
      </w:r>
    </w:p>
    <w:p w:rsidR="00AB14C2" w:rsidRDefault="00AB14C2" w:rsidP="00F20C36">
      <w:pPr>
        <w:pStyle w:val="libNormal0"/>
        <w:rPr>
          <w:rtl/>
        </w:rPr>
      </w:pPr>
      <w:r w:rsidRPr="00F24F7B">
        <w:rPr>
          <w:rtl/>
        </w:rPr>
        <w:lastRenderedPageBreak/>
        <w:t>مسرورون بتركته ، فقال أبو العتاهيّة :</w:t>
      </w:r>
    </w:p>
    <w:tbl>
      <w:tblPr>
        <w:tblStyle w:val="TableGrid"/>
        <w:bidiVisual/>
        <w:tblW w:w="4562" w:type="pct"/>
        <w:tblInd w:w="384" w:type="dxa"/>
        <w:tblLook w:val="01E0"/>
      </w:tblPr>
      <w:tblGrid>
        <w:gridCol w:w="3759"/>
        <w:gridCol w:w="276"/>
        <w:gridCol w:w="3716"/>
      </w:tblGrid>
      <w:tr w:rsidR="00A400FF" w:rsidTr="00A400FF">
        <w:trPr>
          <w:trHeight w:val="350"/>
        </w:trPr>
        <w:tc>
          <w:tcPr>
            <w:tcW w:w="3920" w:type="dxa"/>
            <w:shd w:val="clear" w:color="auto" w:fill="auto"/>
          </w:tcPr>
          <w:p w:rsidR="00A400FF" w:rsidRDefault="00A400FF" w:rsidP="00A400FF">
            <w:pPr>
              <w:pStyle w:val="libPoem"/>
            </w:pPr>
            <w:r w:rsidRPr="00F24F7B">
              <w:rPr>
                <w:rtl/>
              </w:rPr>
              <w:t>أرى الدنيا تجهز بانطلاقِ</w:t>
            </w:r>
            <w:r w:rsidRPr="00725071">
              <w:rPr>
                <w:rStyle w:val="libPoemTiniChar0"/>
                <w:rtl/>
              </w:rPr>
              <w:br/>
              <w:t> </w:t>
            </w:r>
          </w:p>
        </w:tc>
        <w:tc>
          <w:tcPr>
            <w:tcW w:w="279" w:type="dxa"/>
            <w:shd w:val="clear" w:color="auto" w:fill="auto"/>
          </w:tcPr>
          <w:p w:rsidR="00A400FF" w:rsidRDefault="00A400FF" w:rsidP="00A400FF">
            <w:pPr>
              <w:pStyle w:val="libPoem"/>
              <w:rPr>
                <w:rtl/>
              </w:rPr>
            </w:pPr>
          </w:p>
        </w:tc>
        <w:tc>
          <w:tcPr>
            <w:tcW w:w="3881" w:type="dxa"/>
            <w:shd w:val="clear" w:color="auto" w:fill="auto"/>
          </w:tcPr>
          <w:p w:rsidR="00A400FF" w:rsidRDefault="00A400FF" w:rsidP="00A400FF">
            <w:pPr>
              <w:pStyle w:val="libPoem"/>
            </w:pPr>
            <w:r w:rsidRPr="00F24F7B">
              <w:rPr>
                <w:rtl/>
              </w:rPr>
              <w:t>مشمّرة على قدمٍ وساقِ</w:t>
            </w:r>
            <w:r w:rsidRPr="00725071">
              <w:rPr>
                <w:rStyle w:val="libPoemTiniChar0"/>
                <w:rtl/>
              </w:rPr>
              <w:br/>
              <w:t> </w:t>
            </w:r>
          </w:p>
        </w:tc>
      </w:tr>
      <w:tr w:rsidR="00A400FF" w:rsidTr="00A400FF">
        <w:trPr>
          <w:trHeight w:val="350"/>
        </w:trPr>
        <w:tc>
          <w:tcPr>
            <w:tcW w:w="3920" w:type="dxa"/>
          </w:tcPr>
          <w:p w:rsidR="00A400FF" w:rsidRDefault="00A400FF" w:rsidP="00A400FF">
            <w:pPr>
              <w:pStyle w:val="libPoem"/>
            </w:pPr>
            <w:r w:rsidRPr="00F24F7B">
              <w:rPr>
                <w:rtl/>
              </w:rPr>
              <w:t>فلا الدنيا بباقية لحيٍّ</w:t>
            </w:r>
            <w:r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A400FF" w:rsidP="00A400FF">
            <w:pPr>
              <w:pStyle w:val="libPoem"/>
            </w:pPr>
            <w:r w:rsidRPr="00F24F7B">
              <w:rPr>
                <w:rtl/>
              </w:rPr>
              <w:t>ولا حيّ على الدنيا بباقِ</w:t>
            </w:r>
            <w:r w:rsidRPr="00725071">
              <w:rPr>
                <w:rStyle w:val="libPoemTiniChar0"/>
                <w:rtl/>
              </w:rPr>
              <w:br/>
              <w:t> </w:t>
            </w:r>
          </w:p>
        </w:tc>
      </w:tr>
    </w:tbl>
    <w:p w:rsidR="00133E70" w:rsidRPr="00A37932" w:rsidRDefault="00AB14C2" w:rsidP="00A37932">
      <w:pPr>
        <w:pStyle w:val="libNormal"/>
        <w:rPr>
          <w:rtl/>
        </w:rPr>
      </w:pPr>
      <w:r w:rsidRPr="00A37932">
        <w:rPr>
          <w:rtl/>
        </w:rPr>
        <w:t xml:space="preserve">وقال بعضهم : محلّة الأموات أبلغ العظات ، فزوروا القبور واعتبروا للنشور </w:t>
      </w:r>
      <w:r w:rsidRPr="00105D1D">
        <w:rPr>
          <w:rStyle w:val="libFootnotenumChar"/>
          <w:rtl/>
        </w:rPr>
        <w:t>(1)</w:t>
      </w:r>
      <w:r w:rsidRPr="00A37932">
        <w:rPr>
          <w:rtl/>
        </w:rPr>
        <w:t xml:space="preserve"> .</w:t>
      </w:r>
    </w:p>
    <w:p w:rsidR="00133E70" w:rsidRPr="00A37932" w:rsidRDefault="00AB14C2" w:rsidP="00A37932">
      <w:pPr>
        <w:pStyle w:val="libNormal"/>
        <w:rPr>
          <w:rStyle w:val="libNormalChar"/>
          <w:rtl/>
        </w:rPr>
      </w:pPr>
      <w:r w:rsidRPr="00A37932">
        <w:rPr>
          <w:rtl/>
        </w:rPr>
        <w:t xml:space="preserve">وكان </w:t>
      </w:r>
      <w:r w:rsidRPr="00105D1D">
        <w:rPr>
          <w:rStyle w:val="libFootnotenumChar"/>
          <w:rtl/>
        </w:rPr>
        <w:t>(2)</w:t>
      </w:r>
      <w:r w:rsidRPr="00A37932">
        <w:rPr>
          <w:rStyle w:val="libNormalChar"/>
          <w:rtl/>
        </w:rPr>
        <w:t xml:space="preserve"> بعضهم يدخل المقبرة ليلاً فينادي : يا أهل القبور من أنتم ؟ ثم يجيب عن نفسه : نحن الآباء والأمهات والإخوة ، نحن الأصدقاء والإخوان والأخوات ، نحن الأحباب والجيران ، نحن الأحبّة والخلاّن ، طحننا البلاء ، وأكلتنا الجنادل والثرى .</w:t>
      </w:r>
    </w:p>
    <w:p w:rsidR="00AB14C2" w:rsidRDefault="00AB14C2" w:rsidP="00A37932">
      <w:pPr>
        <w:pStyle w:val="libNormal"/>
        <w:rPr>
          <w:rtl/>
        </w:rPr>
      </w:pPr>
      <w:r w:rsidRPr="00F24F7B">
        <w:rPr>
          <w:rtl/>
        </w:rPr>
        <w:t>وأنشد بعضهم :</w:t>
      </w:r>
    </w:p>
    <w:tbl>
      <w:tblPr>
        <w:tblStyle w:val="TableGrid"/>
        <w:bidiVisual/>
        <w:tblW w:w="4562" w:type="pct"/>
        <w:tblInd w:w="384" w:type="dxa"/>
        <w:tblLook w:val="01E0"/>
      </w:tblPr>
      <w:tblGrid>
        <w:gridCol w:w="3753"/>
        <w:gridCol w:w="276"/>
        <w:gridCol w:w="3722"/>
      </w:tblGrid>
      <w:tr w:rsidR="00A400FF" w:rsidTr="00A400FF">
        <w:trPr>
          <w:trHeight w:val="350"/>
        </w:trPr>
        <w:tc>
          <w:tcPr>
            <w:tcW w:w="3920" w:type="dxa"/>
            <w:shd w:val="clear" w:color="auto" w:fill="auto"/>
          </w:tcPr>
          <w:p w:rsidR="00A400FF" w:rsidRDefault="00A400FF" w:rsidP="00A400FF">
            <w:pPr>
              <w:pStyle w:val="libPoem"/>
            </w:pPr>
            <w:r w:rsidRPr="00F24F7B">
              <w:rPr>
                <w:rtl/>
              </w:rPr>
              <w:t>خمدوا فليس يُجاب من ناداهم</w:t>
            </w:r>
            <w:r w:rsidRPr="00725071">
              <w:rPr>
                <w:rStyle w:val="libPoemTiniChar0"/>
                <w:rtl/>
              </w:rPr>
              <w:br/>
              <w:t> </w:t>
            </w:r>
          </w:p>
        </w:tc>
        <w:tc>
          <w:tcPr>
            <w:tcW w:w="279" w:type="dxa"/>
            <w:shd w:val="clear" w:color="auto" w:fill="auto"/>
          </w:tcPr>
          <w:p w:rsidR="00A400FF" w:rsidRDefault="00A400FF" w:rsidP="00A400FF">
            <w:pPr>
              <w:pStyle w:val="libPoem"/>
              <w:rPr>
                <w:rtl/>
              </w:rPr>
            </w:pPr>
          </w:p>
        </w:tc>
        <w:tc>
          <w:tcPr>
            <w:tcW w:w="3881" w:type="dxa"/>
            <w:shd w:val="clear" w:color="auto" w:fill="auto"/>
          </w:tcPr>
          <w:p w:rsidR="00A400FF" w:rsidRDefault="00A400FF" w:rsidP="00A400FF">
            <w:pPr>
              <w:pStyle w:val="libPoem"/>
            </w:pPr>
            <w:r w:rsidRPr="00F24F7B">
              <w:rPr>
                <w:rtl/>
              </w:rPr>
              <w:t>موتى وكيف إجابة الأمواتِ</w:t>
            </w:r>
            <w:r w:rsidRPr="00725071">
              <w:rPr>
                <w:rStyle w:val="libPoemTiniChar0"/>
                <w:rtl/>
              </w:rPr>
              <w:br/>
              <w:t> </w:t>
            </w:r>
          </w:p>
        </w:tc>
      </w:tr>
    </w:tbl>
    <w:p w:rsidR="00133E70" w:rsidRPr="00A37932" w:rsidRDefault="00AB14C2" w:rsidP="00E41039">
      <w:pPr>
        <w:pStyle w:val="libNormal"/>
        <w:rPr>
          <w:rtl/>
        </w:rPr>
      </w:pPr>
      <w:r w:rsidRPr="00A37932">
        <w:rPr>
          <w:rtl/>
        </w:rPr>
        <w:t xml:space="preserve">قال براء بن عازب : بينما نحن مع رسول الله </w:t>
      </w:r>
      <w:r w:rsidR="00E41039" w:rsidRPr="00E41039">
        <w:rPr>
          <w:rStyle w:val="libAlaemChar"/>
          <w:rFonts w:eastAsiaTheme="minorHAnsi"/>
          <w:rtl/>
        </w:rPr>
        <w:t>صلى‌الله‌عليه‌وآله‌وسلم</w:t>
      </w:r>
      <w:r w:rsidRPr="00A37932">
        <w:rPr>
          <w:rtl/>
        </w:rPr>
        <w:t xml:space="preserve"> إذ أبصر بجنازة تدفن ، فبادر إليها مسرعاً حتّى وقف عليها ، ثم بكى حتّى بلّ ثوبه ، ثم التفت إلينا فقال : </w:t>
      </w:r>
      <w:r w:rsidRPr="00A37932">
        <w:rPr>
          <w:rStyle w:val="libBold2Char"/>
          <w:rtl/>
        </w:rPr>
        <w:t>يا إخوتي ! لمثل هذا فليعمل العاملون ، احذروا هذا واعملوا له</w:t>
      </w:r>
      <w:r w:rsidRPr="00A37932">
        <w:rPr>
          <w:rtl/>
        </w:rPr>
        <w:t xml:space="preserve"> </w:t>
      </w:r>
      <w:r w:rsidRPr="00105D1D">
        <w:rPr>
          <w:rStyle w:val="libFootnotenumChar"/>
          <w:rtl/>
        </w:rPr>
        <w:t>(3)</w:t>
      </w:r>
      <w:r w:rsidRPr="00A37932">
        <w:rPr>
          <w:rtl/>
        </w:rPr>
        <w:t xml:space="preserve"> .</w:t>
      </w:r>
    </w:p>
    <w:p w:rsidR="00133E70" w:rsidRPr="00A37932" w:rsidRDefault="00AB14C2" w:rsidP="00A37932">
      <w:pPr>
        <w:pStyle w:val="libNormal"/>
        <w:rPr>
          <w:rtl/>
        </w:rPr>
      </w:pPr>
      <w:r w:rsidRPr="00A37932">
        <w:rPr>
          <w:rtl/>
        </w:rPr>
        <w:t>وكتب بعضهم إلى ملك يعظه : أيّها الملك أعدل برعيّتك ، وارحم مَن تحت يدك ولا تتجبّر عليهم ، ولا تعل قدرك ، ولا تنس قبرك الذي هو منتهى أمرك ، فإنّ الموت يأتيك وإن طال عمرك ، والحساب أمامك ، والقيامة موعدك ، وقد كان هذا الأمر الذي أنت فيه بيد غيرك ، فلو بقي له لم يصل إليك ، وسينقل عنك كما انتقل عنه ، وإنّه لا يبقى لك ولا تبقى له .</w:t>
      </w:r>
    </w:p>
    <w:p w:rsidR="0080044E" w:rsidRPr="002349C0" w:rsidRDefault="0080044E" w:rsidP="0080044E">
      <w:pPr>
        <w:pStyle w:val="libLine"/>
        <w:rPr>
          <w:rtl/>
        </w:rPr>
      </w:pPr>
      <w:r w:rsidRPr="002349C0">
        <w:rPr>
          <w:rtl/>
        </w:rPr>
        <w:t>____________</w:t>
      </w:r>
    </w:p>
    <w:p w:rsidR="00133E70" w:rsidRPr="00B52459" w:rsidRDefault="002322FE" w:rsidP="00B52459">
      <w:pPr>
        <w:pStyle w:val="libFootnote0"/>
        <w:rPr>
          <w:rtl/>
        </w:rPr>
      </w:pPr>
      <w:r>
        <w:rPr>
          <w:rFonts w:hint="cs"/>
          <w:rtl/>
        </w:rPr>
        <w:t>(1)</w:t>
      </w:r>
      <w:r w:rsidRPr="00B52459">
        <w:rPr>
          <w:rtl/>
        </w:rPr>
        <w:t xml:space="preserve"> </w:t>
      </w:r>
      <w:r w:rsidR="00AB14C2" w:rsidRPr="00B52459">
        <w:rPr>
          <w:rtl/>
        </w:rPr>
        <w:t>مجموعة ورام 2 : 224 .</w:t>
      </w:r>
    </w:p>
    <w:p w:rsidR="00133E70" w:rsidRPr="00B52459" w:rsidRDefault="002322FE" w:rsidP="002322FE">
      <w:pPr>
        <w:pStyle w:val="libFootnote0"/>
        <w:rPr>
          <w:rtl/>
        </w:rPr>
      </w:pPr>
      <w:r>
        <w:rPr>
          <w:rFonts w:hint="cs"/>
          <w:rtl/>
        </w:rPr>
        <w:t>(2)</w:t>
      </w:r>
      <w:r w:rsidRPr="00B52459">
        <w:rPr>
          <w:rtl/>
        </w:rPr>
        <w:t xml:space="preserve"> </w:t>
      </w:r>
      <w:r w:rsidR="00AB14C2" w:rsidRPr="00B52459">
        <w:rPr>
          <w:rtl/>
        </w:rPr>
        <w:t>في ( ج ) : وروي .</w:t>
      </w:r>
    </w:p>
    <w:p w:rsidR="00133E70" w:rsidRPr="00A45F27" w:rsidRDefault="002322FE" w:rsidP="002322FE">
      <w:pPr>
        <w:pStyle w:val="libFootnote0"/>
        <w:rPr>
          <w:rtl/>
        </w:rPr>
      </w:pPr>
      <w:r>
        <w:rPr>
          <w:rFonts w:hint="cs"/>
          <w:rtl/>
        </w:rPr>
        <w:t>(3)</w:t>
      </w:r>
      <w:r w:rsidRPr="00B52459">
        <w:rPr>
          <w:rtl/>
        </w:rPr>
        <w:t xml:space="preserve"> </w:t>
      </w:r>
      <w:r w:rsidR="00AB14C2" w:rsidRPr="00B52459">
        <w:rPr>
          <w:rtl/>
        </w:rPr>
        <w:t>مجموعة ورام 2 : 225 ، مستدرك الوسائل 2 : 465 ح 2476 .</w:t>
      </w:r>
    </w:p>
    <w:p w:rsidR="00133E70" w:rsidRDefault="00133E70" w:rsidP="00F93203">
      <w:pPr>
        <w:pStyle w:val="libNormal"/>
        <w:rPr>
          <w:rtl/>
        </w:rPr>
      </w:pPr>
      <w:r>
        <w:rPr>
          <w:rtl/>
        </w:rPr>
        <w:br w:type="page"/>
      </w:r>
    </w:p>
    <w:p w:rsidR="00AB14C2" w:rsidRDefault="00AB14C2" w:rsidP="00A37932">
      <w:pPr>
        <w:pStyle w:val="libNormal"/>
        <w:rPr>
          <w:rtl/>
        </w:rPr>
      </w:pPr>
      <w:r w:rsidRPr="00F24F7B">
        <w:rPr>
          <w:rtl/>
        </w:rPr>
        <w:lastRenderedPageBreak/>
        <w:t>فقدّم لنفسك خيراً تجده محضراً ، وتزوّد من دار الغرور لدار الفرح والسرور ، واعتبر بمَن كان قبلك ممّن خزن الأموال ، وخلّد الأقلال ، وجمع الرجال ، فلم يستطع دفع المنيّة ، ولا ردّ الرزيّة ، فلا تغتر بدنيا دنيّة ، لم يرضها الله جزاء لأوليائه ولا عذاباً لأعدائه ، واعتبر بقول الشاعر :</w:t>
      </w:r>
    </w:p>
    <w:tbl>
      <w:tblPr>
        <w:tblStyle w:val="TableGrid"/>
        <w:bidiVisual/>
        <w:tblW w:w="4679" w:type="pct"/>
        <w:tblInd w:w="384" w:type="dxa"/>
        <w:tblLook w:val="01E0"/>
      </w:tblPr>
      <w:tblGrid>
        <w:gridCol w:w="3864"/>
        <w:gridCol w:w="222"/>
        <w:gridCol w:w="3864"/>
      </w:tblGrid>
      <w:tr w:rsidR="00A400FF" w:rsidTr="00A400FF">
        <w:trPr>
          <w:trHeight w:val="350"/>
        </w:trPr>
        <w:tc>
          <w:tcPr>
            <w:tcW w:w="3864" w:type="dxa"/>
            <w:shd w:val="clear" w:color="auto" w:fill="auto"/>
          </w:tcPr>
          <w:p w:rsidR="00A400FF" w:rsidRDefault="00A400FF" w:rsidP="00A400FF">
            <w:pPr>
              <w:pStyle w:val="libPoem"/>
            </w:pPr>
            <w:r w:rsidRPr="00947672">
              <w:rPr>
                <w:rStyle w:val="libPoemChar"/>
                <w:rtl/>
              </w:rPr>
              <w:t>وكيف يلذّ العيش مَن كان موقناً</w:t>
            </w:r>
            <w:r w:rsidRPr="00725071">
              <w:rPr>
                <w:rStyle w:val="libPoemTiniChar0"/>
                <w:rtl/>
              </w:rPr>
              <w:br/>
              <w:t> </w:t>
            </w:r>
          </w:p>
        </w:tc>
        <w:tc>
          <w:tcPr>
            <w:tcW w:w="222" w:type="dxa"/>
            <w:shd w:val="clear" w:color="auto" w:fill="auto"/>
          </w:tcPr>
          <w:p w:rsidR="00A400FF" w:rsidRDefault="00A400FF" w:rsidP="00A400FF">
            <w:pPr>
              <w:pStyle w:val="libPoem"/>
              <w:rPr>
                <w:rtl/>
              </w:rPr>
            </w:pPr>
          </w:p>
        </w:tc>
        <w:tc>
          <w:tcPr>
            <w:tcW w:w="3864" w:type="dxa"/>
            <w:shd w:val="clear" w:color="auto" w:fill="auto"/>
          </w:tcPr>
          <w:p w:rsidR="00A400FF" w:rsidRDefault="00A400FF" w:rsidP="00A400FF">
            <w:pPr>
              <w:pStyle w:val="libPoem"/>
            </w:pPr>
            <w:r w:rsidRPr="00947672">
              <w:rPr>
                <w:rStyle w:val="libPoemChar"/>
                <w:rtl/>
              </w:rPr>
              <w:t>بأنّ المنايا بغتة ستعاجله</w:t>
            </w:r>
            <w:r w:rsidRPr="00725071">
              <w:rPr>
                <w:rStyle w:val="libPoemTiniChar0"/>
                <w:rtl/>
              </w:rPr>
              <w:br/>
              <w:t> </w:t>
            </w:r>
          </w:p>
        </w:tc>
      </w:tr>
      <w:tr w:rsidR="00A400FF" w:rsidTr="00A400FF">
        <w:tblPrEx>
          <w:tblLook w:val="04A0"/>
        </w:tblPrEx>
        <w:trPr>
          <w:trHeight w:val="350"/>
        </w:trPr>
        <w:tc>
          <w:tcPr>
            <w:tcW w:w="3864" w:type="dxa"/>
          </w:tcPr>
          <w:p w:rsidR="00A400FF" w:rsidRDefault="00A400FF" w:rsidP="00A400FF">
            <w:pPr>
              <w:pStyle w:val="libPoem"/>
            </w:pPr>
            <w:r w:rsidRPr="00947672">
              <w:rPr>
                <w:rStyle w:val="libPoemChar"/>
                <w:rtl/>
              </w:rPr>
              <w:t>وكيف يلذّ النوم مَن كان موقناً</w:t>
            </w:r>
            <w:r w:rsidRPr="00725071">
              <w:rPr>
                <w:rStyle w:val="libPoemTiniChar0"/>
                <w:rtl/>
              </w:rPr>
              <w:br/>
              <w:t> </w:t>
            </w:r>
          </w:p>
        </w:tc>
        <w:tc>
          <w:tcPr>
            <w:tcW w:w="222" w:type="dxa"/>
          </w:tcPr>
          <w:p w:rsidR="00A400FF" w:rsidRDefault="00A400FF" w:rsidP="00A400FF">
            <w:pPr>
              <w:pStyle w:val="libPoem"/>
              <w:rPr>
                <w:rtl/>
              </w:rPr>
            </w:pPr>
          </w:p>
        </w:tc>
        <w:tc>
          <w:tcPr>
            <w:tcW w:w="3864" w:type="dxa"/>
          </w:tcPr>
          <w:p w:rsidR="00A400FF" w:rsidRDefault="00A400FF" w:rsidP="00A400FF">
            <w:pPr>
              <w:pStyle w:val="libPoem"/>
            </w:pPr>
            <w:r w:rsidRPr="00947672">
              <w:rPr>
                <w:rStyle w:val="libPoemChar"/>
                <w:rtl/>
              </w:rPr>
              <w:t>بأنّ إله الخلق لابد سائله</w:t>
            </w:r>
            <w:r w:rsidRPr="00725071">
              <w:rPr>
                <w:rStyle w:val="libPoemTiniChar0"/>
                <w:rtl/>
              </w:rPr>
              <w:br/>
              <w:t> </w:t>
            </w:r>
          </w:p>
        </w:tc>
      </w:tr>
      <w:tr w:rsidR="00A400FF" w:rsidTr="00A400FF">
        <w:tblPrEx>
          <w:tblLook w:val="04A0"/>
        </w:tblPrEx>
        <w:trPr>
          <w:trHeight w:val="350"/>
        </w:trPr>
        <w:tc>
          <w:tcPr>
            <w:tcW w:w="3864" w:type="dxa"/>
          </w:tcPr>
          <w:p w:rsidR="00A400FF" w:rsidRDefault="00A400FF" w:rsidP="00A400FF">
            <w:pPr>
              <w:pStyle w:val="libPoem"/>
            </w:pPr>
            <w:r w:rsidRPr="00947672">
              <w:rPr>
                <w:rStyle w:val="libPoemChar"/>
                <w:rtl/>
              </w:rPr>
              <w:t>وكيف يلذّ العيش مَن كان صائراً</w:t>
            </w:r>
            <w:r w:rsidRPr="00725071">
              <w:rPr>
                <w:rStyle w:val="libPoemTiniChar0"/>
                <w:rtl/>
              </w:rPr>
              <w:br/>
              <w:t> </w:t>
            </w:r>
          </w:p>
        </w:tc>
        <w:tc>
          <w:tcPr>
            <w:tcW w:w="222" w:type="dxa"/>
          </w:tcPr>
          <w:p w:rsidR="00A400FF" w:rsidRDefault="00A400FF" w:rsidP="00A400FF">
            <w:pPr>
              <w:pStyle w:val="libPoem"/>
              <w:rPr>
                <w:rtl/>
              </w:rPr>
            </w:pPr>
          </w:p>
        </w:tc>
        <w:tc>
          <w:tcPr>
            <w:tcW w:w="3864" w:type="dxa"/>
          </w:tcPr>
          <w:p w:rsidR="00A400FF" w:rsidRDefault="00A400FF" w:rsidP="00A400FF">
            <w:pPr>
              <w:pStyle w:val="libPoem"/>
            </w:pPr>
            <w:r w:rsidRPr="00947672">
              <w:rPr>
                <w:rStyle w:val="libPoemChar"/>
                <w:rtl/>
              </w:rPr>
              <w:t xml:space="preserve">إلى جدث تبلى الثياب </w:t>
            </w:r>
            <w:r w:rsidRPr="00105D1D">
              <w:rPr>
                <w:rStyle w:val="libFootnotenumChar"/>
                <w:rtl/>
              </w:rPr>
              <w:t>(1)</w:t>
            </w:r>
            <w:r w:rsidRPr="00947672">
              <w:rPr>
                <w:rStyle w:val="libPoemChar"/>
                <w:rtl/>
              </w:rPr>
              <w:t xml:space="preserve"> منازله</w:t>
            </w:r>
            <w:r w:rsidRPr="00725071">
              <w:rPr>
                <w:rStyle w:val="libPoemTiniChar0"/>
                <w:rtl/>
              </w:rPr>
              <w:br/>
              <w:t> </w:t>
            </w:r>
          </w:p>
        </w:tc>
      </w:tr>
      <w:tr w:rsidR="00A400FF" w:rsidTr="00A400FF">
        <w:tblPrEx>
          <w:tblLook w:val="04A0"/>
        </w:tblPrEx>
        <w:trPr>
          <w:trHeight w:val="350"/>
        </w:trPr>
        <w:tc>
          <w:tcPr>
            <w:tcW w:w="3864" w:type="dxa"/>
          </w:tcPr>
          <w:p w:rsidR="00A400FF" w:rsidRDefault="00A400FF" w:rsidP="00A400FF">
            <w:pPr>
              <w:pStyle w:val="libPoem"/>
            </w:pPr>
            <w:r w:rsidRPr="00947672">
              <w:rPr>
                <w:rStyle w:val="libPoemChar"/>
                <w:rtl/>
              </w:rPr>
              <w:t>وكيف يلذّ النوم مَن أثبتوا له</w:t>
            </w:r>
            <w:r w:rsidRPr="00725071">
              <w:rPr>
                <w:rStyle w:val="libPoemTiniChar0"/>
                <w:rtl/>
              </w:rPr>
              <w:br/>
              <w:t> </w:t>
            </w:r>
          </w:p>
        </w:tc>
        <w:tc>
          <w:tcPr>
            <w:tcW w:w="222" w:type="dxa"/>
          </w:tcPr>
          <w:p w:rsidR="00A400FF" w:rsidRDefault="00A400FF" w:rsidP="00A400FF">
            <w:pPr>
              <w:pStyle w:val="libPoem"/>
              <w:rPr>
                <w:rtl/>
              </w:rPr>
            </w:pPr>
          </w:p>
        </w:tc>
        <w:tc>
          <w:tcPr>
            <w:tcW w:w="3864" w:type="dxa"/>
          </w:tcPr>
          <w:p w:rsidR="00A400FF" w:rsidRDefault="00A400FF" w:rsidP="00A400FF">
            <w:pPr>
              <w:pStyle w:val="libPoem"/>
            </w:pPr>
            <w:r w:rsidRPr="00947672">
              <w:rPr>
                <w:rStyle w:val="libPoemChar"/>
                <w:rtl/>
              </w:rPr>
              <w:t>مثاقيل أوزار الذي هو فاعله</w:t>
            </w:r>
            <w:r w:rsidRPr="00725071">
              <w:rPr>
                <w:rStyle w:val="libPoemTiniChar0"/>
                <w:rtl/>
              </w:rPr>
              <w:br/>
              <w:t> </w:t>
            </w:r>
          </w:p>
        </w:tc>
      </w:tr>
    </w:tbl>
    <w:p w:rsidR="0080044E" w:rsidRPr="002349C0" w:rsidRDefault="0080044E" w:rsidP="0080044E">
      <w:pPr>
        <w:pStyle w:val="libLine"/>
        <w:rPr>
          <w:rtl/>
        </w:rPr>
      </w:pPr>
      <w:r w:rsidRPr="002349C0">
        <w:rPr>
          <w:rtl/>
        </w:rPr>
        <w:t>____________</w:t>
      </w:r>
    </w:p>
    <w:p w:rsidR="005D70B7" w:rsidRPr="00A45F27" w:rsidRDefault="002322FE" w:rsidP="00B52459">
      <w:pPr>
        <w:pStyle w:val="libFootnote0"/>
        <w:rPr>
          <w:rtl/>
        </w:rPr>
      </w:pPr>
      <w:r>
        <w:rPr>
          <w:rFonts w:hint="cs"/>
          <w:rtl/>
        </w:rPr>
        <w:t>(1)</w:t>
      </w:r>
      <w:r w:rsidRPr="00B52459">
        <w:rPr>
          <w:rtl/>
        </w:rPr>
        <w:t xml:space="preserve"> </w:t>
      </w:r>
      <w:r w:rsidR="00AB14C2" w:rsidRPr="00B52459">
        <w:rPr>
          <w:rtl/>
        </w:rPr>
        <w:t>في ( ألف ) : الشباب .</w:t>
      </w:r>
    </w:p>
    <w:p w:rsidR="005D70B7" w:rsidRDefault="005D70B7" w:rsidP="00F93203">
      <w:pPr>
        <w:pStyle w:val="libNormal"/>
        <w:rPr>
          <w:rtl/>
        </w:rPr>
      </w:pPr>
      <w:r>
        <w:rPr>
          <w:rtl/>
        </w:rPr>
        <w:br w:type="page"/>
      </w:r>
    </w:p>
    <w:p w:rsidR="005D70B7" w:rsidRDefault="00AB14C2" w:rsidP="005D70B7">
      <w:pPr>
        <w:pStyle w:val="Heading1Center"/>
        <w:rPr>
          <w:rtl/>
        </w:rPr>
      </w:pPr>
      <w:bookmarkStart w:id="41" w:name="25"/>
      <w:bookmarkStart w:id="42" w:name="_Toc377034170"/>
      <w:r w:rsidRPr="00F24F7B">
        <w:rPr>
          <w:rtl/>
        </w:rPr>
        <w:lastRenderedPageBreak/>
        <w:t>الباب السادس عشر</w:t>
      </w:r>
      <w:r w:rsidR="005D70B7">
        <w:rPr>
          <w:rFonts w:hint="cs"/>
          <w:rtl/>
        </w:rPr>
        <w:t xml:space="preserve"> : </w:t>
      </w:r>
      <w:bookmarkEnd w:id="41"/>
      <w:r w:rsidRPr="00F24F7B">
        <w:rPr>
          <w:rtl/>
        </w:rPr>
        <w:t>من كلام المصنّف في الموعظة</w:t>
      </w:r>
      <w:bookmarkEnd w:id="42"/>
    </w:p>
    <w:p w:rsidR="005D70B7" w:rsidRPr="00A37932" w:rsidRDefault="00AB14C2" w:rsidP="00A37932">
      <w:pPr>
        <w:pStyle w:val="libNormal"/>
        <w:rPr>
          <w:rtl/>
        </w:rPr>
      </w:pPr>
      <w:r w:rsidRPr="00A37932">
        <w:rPr>
          <w:rtl/>
        </w:rPr>
        <w:t xml:space="preserve">قال جامع هذا الكتاب : إنّ الموعظة لا تنجع فيمن لا زاجر له ولا واعظ من نفسه ، وما وهب الله تعالى لعبده هبة أنفع له من [زاجر] </w:t>
      </w:r>
      <w:r w:rsidRPr="00105D1D">
        <w:rPr>
          <w:rStyle w:val="libFootnotenumChar"/>
          <w:rtl/>
        </w:rPr>
        <w:t xml:space="preserve">(1) </w:t>
      </w:r>
      <w:r w:rsidRPr="00A37932">
        <w:rPr>
          <w:rtl/>
        </w:rPr>
        <w:t>من نفسه ، وقلّ أن تنجع الموعظة في أهل التجبّر والتكبّر .</w:t>
      </w:r>
    </w:p>
    <w:p w:rsidR="005D70B7" w:rsidRPr="00A37932" w:rsidRDefault="00AB14C2" w:rsidP="00A37932">
      <w:pPr>
        <w:pStyle w:val="libNormal"/>
        <w:rPr>
          <w:rtl/>
        </w:rPr>
      </w:pPr>
      <w:r w:rsidRPr="00A37932">
        <w:rPr>
          <w:rtl/>
        </w:rPr>
        <w:t xml:space="preserve">وإنّي لأعجب من قوم غدوا في المطارف </w:t>
      </w:r>
      <w:r w:rsidRPr="00105D1D">
        <w:rPr>
          <w:rStyle w:val="libFootnotenumChar"/>
          <w:rtl/>
        </w:rPr>
        <w:t>(2)</w:t>
      </w:r>
      <w:r w:rsidRPr="00A37932">
        <w:rPr>
          <w:rtl/>
        </w:rPr>
        <w:t xml:space="preserve"> العتاق ، والثياب الرقاق ، يحيطون الولايات ، ويتحمّلون الأمانات ، ويتعرّضون للخيانات ، حتّى إذا بلغوا بغيتهم ونالوا أُمنيتهم أخافوا مَن فوقهم مِن أهل الفضل والعفّة </w:t>
      </w:r>
      <w:r w:rsidRPr="00105D1D">
        <w:rPr>
          <w:rStyle w:val="libFootnotenumChar"/>
          <w:rtl/>
        </w:rPr>
        <w:t>(3)</w:t>
      </w:r>
      <w:r w:rsidRPr="00A37932">
        <w:rPr>
          <w:rtl/>
        </w:rPr>
        <w:t xml:space="preserve"> ، وظلموا مَن دونهم مِن أهل الضعف والحرفة .</w:t>
      </w:r>
    </w:p>
    <w:p w:rsidR="005D70B7" w:rsidRPr="00A37932" w:rsidRDefault="00AB14C2" w:rsidP="00A37932">
      <w:pPr>
        <w:pStyle w:val="libNormal"/>
        <w:rPr>
          <w:rtl/>
        </w:rPr>
      </w:pPr>
      <w:r w:rsidRPr="00A37932">
        <w:rPr>
          <w:rtl/>
        </w:rPr>
        <w:t xml:space="preserve">وسمّنوا براذينهم </w:t>
      </w:r>
      <w:r w:rsidRPr="00105D1D">
        <w:rPr>
          <w:rStyle w:val="libFootnotenumChar"/>
          <w:rtl/>
        </w:rPr>
        <w:t>(4)</w:t>
      </w:r>
      <w:r w:rsidRPr="00A37932">
        <w:rPr>
          <w:rtl/>
        </w:rPr>
        <w:t xml:space="preserve"> ، وأهزلوا دينهم ، وعمّروا دنياهم ، وخرّبوا أُخراهم ، وأوسعوا دورهم ، وضيّقوا قبورهم ، يتّكئ أحدهم على شماله ويأكل غير ماله ،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أثبتناه من ( ج ) .</w:t>
      </w:r>
    </w:p>
    <w:p w:rsidR="00AB14C2" w:rsidRPr="00A45F27" w:rsidRDefault="002322FE" w:rsidP="002322FE">
      <w:pPr>
        <w:pStyle w:val="libFootnote0"/>
        <w:rPr>
          <w:rtl/>
        </w:rPr>
      </w:pPr>
      <w:r>
        <w:rPr>
          <w:rFonts w:hint="cs"/>
          <w:rtl/>
        </w:rPr>
        <w:t>(2)</w:t>
      </w:r>
      <w:r w:rsidRPr="00B52459">
        <w:rPr>
          <w:rtl/>
        </w:rPr>
        <w:t xml:space="preserve"> </w:t>
      </w:r>
      <w:r w:rsidR="00AB14C2" w:rsidRPr="00B52459">
        <w:rPr>
          <w:rtl/>
        </w:rPr>
        <w:t>المِطرَف والمُطرَف ـ واحد المطارف : وهي أردية من خزّ مربّعة لها أعلام (لسان العرب) .</w:t>
      </w:r>
    </w:p>
    <w:p w:rsidR="005D70B7" w:rsidRDefault="002322FE" w:rsidP="002322FE">
      <w:pPr>
        <w:pStyle w:val="libFootnote0"/>
        <w:rPr>
          <w:rtl/>
        </w:rPr>
      </w:pPr>
      <w:r>
        <w:rPr>
          <w:rFonts w:hint="cs"/>
          <w:rtl/>
        </w:rPr>
        <w:t>(3)</w:t>
      </w:r>
      <w:r w:rsidRPr="00B52459">
        <w:rPr>
          <w:rtl/>
        </w:rPr>
        <w:t xml:space="preserve"> </w:t>
      </w:r>
      <w:r w:rsidR="00AB14C2" w:rsidRPr="00F24F7B">
        <w:rPr>
          <w:rtl/>
        </w:rPr>
        <w:t>في ( ج ) : الفقه .</w:t>
      </w:r>
    </w:p>
    <w:p w:rsidR="005D70B7" w:rsidRPr="00B52459" w:rsidRDefault="002322FE" w:rsidP="002322FE">
      <w:pPr>
        <w:pStyle w:val="libFootnote0"/>
        <w:rPr>
          <w:rtl/>
        </w:rPr>
      </w:pPr>
      <w:r>
        <w:rPr>
          <w:rFonts w:hint="cs"/>
          <w:rtl/>
        </w:rPr>
        <w:t>(4)</w:t>
      </w:r>
      <w:r w:rsidRPr="00B52459">
        <w:rPr>
          <w:rtl/>
        </w:rPr>
        <w:t xml:space="preserve"> </w:t>
      </w:r>
      <w:r w:rsidR="00AB14C2" w:rsidRPr="00F24F7B">
        <w:rPr>
          <w:rtl/>
        </w:rPr>
        <w:t>في ( ج ) : أبدانهم .</w:t>
      </w:r>
    </w:p>
    <w:p w:rsidR="005D70B7" w:rsidRDefault="005D70B7" w:rsidP="00B52459">
      <w:pPr>
        <w:pStyle w:val="libNormal"/>
        <w:rPr>
          <w:rtl/>
        </w:rPr>
      </w:pPr>
      <w:r>
        <w:rPr>
          <w:rtl/>
        </w:rPr>
        <w:br w:type="page"/>
      </w:r>
    </w:p>
    <w:p w:rsidR="005D70B7" w:rsidRPr="00A37932" w:rsidRDefault="00AB14C2" w:rsidP="00F20C36">
      <w:pPr>
        <w:pStyle w:val="libNormal0"/>
        <w:rPr>
          <w:rtl/>
        </w:rPr>
      </w:pPr>
      <w:r w:rsidRPr="00A37932">
        <w:rPr>
          <w:rtl/>
        </w:rPr>
        <w:lastRenderedPageBreak/>
        <w:t>يدعو بحلو بعد حامض ، ورطب بعد يابس ، وحار بعد بارد ، حتّى إذا غصّته الكظّة ، وأثقلته البطنة ، وغلبه البشم قال : يا جارية ! هاتي هاضوماً ، هاتي حاطوماً .</w:t>
      </w:r>
    </w:p>
    <w:p w:rsidR="005D70B7" w:rsidRPr="00A37932" w:rsidRDefault="00AB14C2" w:rsidP="00303D57">
      <w:pPr>
        <w:pStyle w:val="libNormal"/>
        <w:rPr>
          <w:rtl/>
        </w:rPr>
      </w:pPr>
      <w:r w:rsidRPr="00A37932">
        <w:rPr>
          <w:rtl/>
        </w:rPr>
        <w:t xml:space="preserve">والله يا جاهل يا مغرور ، ما حطمت طعامك بل حطمت دينك ، وأزلت يقينك ، فأين مسكينك ، وأين يتيمك ، وأين جارك ، وأين مَن غصبته وظلمته ؟! استأثرت بهذا عليه ، وتجبّرت بسلطانك عليه حتّى إذا بالغ هذا في المظالم ، وارتطم في المآثم ، قال : قد زرت وقد حججت وقد تصدّقت ، ونسى قول الله تعالى : </w:t>
      </w:r>
      <w:r w:rsidR="00303D57">
        <w:rPr>
          <w:rStyle w:val="libAlaemChar"/>
          <w:rFonts w:eastAsiaTheme="minorHAnsi" w:hint="cs"/>
          <w:rtl/>
        </w:rPr>
        <w:t>(</w:t>
      </w:r>
      <w:r w:rsidRPr="00F03084">
        <w:rPr>
          <w:rStyle w:val="libAieChar"/>
          <w:rtl/>
        </w:rPr>
        <w:t xml:space="preserve"> إِنَّمَا يَتَقَبَّلُ اللهُ مِنَ الْمُتَّقِينَ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D70B7" w:rsidRPr="00A37932" w:rsidRDefault="00AB14C2" w:rsidP="00303D57">
      <w:pPr>
        <w:pStyle w:val="libNormal"/>
        <w:rPr>
          <w:rtl/>
        </w:rPr>
      </w:pPr>
      <w:r w:rsidRPr="00A37932">
        <w:rPr>
          <w:rtl/>
        </w:rPr>
        <w:t xml:space="preserve">وقوله تعالى : </w:t>
      </w:r>
      <w:r w:rsidR="00303D57">
        <w:rPr>
          <w:rStyle w:val="libAlaemChar"/>
          <w:rFonts w:eastAsiaTheme="minorHAnsi" w:hint="cs"/>
          <w:rtl/>
        </w:rPr>
        <w:t>(</w:t>
      </w:r>
      <w:r w:rsidRPr="00F03084">
        <w:rPr>
          <w:rStyle w:val="libAieChar"/>
          <w:rtl/>
        </w:rPr>
        <w:t xml:space="preserve"> تلك الدار الآخرة نجعلها للذين لا يريدون علوّاً في الأرض ولا فساداً والعاقبة للمتقين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D70B7" w:rsidRPr="00A37932" w:rsidRDefault="00AB14C2" w:rsidP="00E41039">
      <w:pPr>
        <w:pStyle w:val="libNormal"/>
        <w:rPr>
          <w:rtl/>
        </w:rPr>
      </w:pPr>
      <w:r w:rsidRPr="00A37932">
        <w:rPr>
          <w:rtl/>
        </w:rPr>
        <w:t xml:space="preserve">وقول النبي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ما آمن بالقرآن مَن استحلّ محارمه</w:t>
      </w:r>
      <w:r w:rsidRPr="00A37932">
        <w:rPr>
          <w:rtl/>
        </w:rPr>
        <w:t xml:space="preserve"> </w:t>
      </w:r>
      <w:r w:rsidRPr="00105D1D">
        <w:rPr>
          <w:rStyle w:val="libFootnotenumChar"/>
          <w:rtl/>
        </w:rPr>
        <w:t>(3)</w:t>
      </w:r>
      <w:r w:rsidRPr="00A37932">
        <w:rPr>
          <w:rtl/>
        </w:rPr>
        <w:t xml:space="preserve"> .</w:t>
      </w:r>
    </w:p>
    <w:p w:rsidR="005D70B7" w:rsidRPr="00A37932" w:rsidRDefault="00AB14C2" w:rsidP="00361DBD">
      <w:pPr>
        <w:pStyle w:val="libNormal"/>
        <w:rPr>
          <w:rtl/>
        </w:rPr>
      </w:pPr>
      <w:r w:rsidRPr="00A37932">
        <w:rPr>
          <w:rtl/>
        </w:rPr>
        <w:t xml:space="preserve">وقول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ليس من شيعتي مَن أكل مال مؤمن حراماً</w:t>
      </w:r>
      <w:r w:rsidRPr="00A37932">
        <w:rPr>
          <w:rtl/>
        </w:rPr>
        <w:t xml:space="preserve"> </w:t>
      </w:r>
      <w:r w:rsidRPr="00105D1D">
        <w:rPr>
          <w:rStyle w:val="libFootnotenumChar"/>
          <w:rtl/>
        </w:rPr>
        <w:t>(4)</w:t>
      </w:r>
      <w:r w:rsidRPr="00A37932">
        <w:rPr>
          <w:rtl/>
        </w:rPr>
        <w:t xml:space="preserve"> .</w:t>
      </w:r>
    </w:p>
    <w:p w:rsidR="005D70B7" w:rsidRPr="00A37932" w:rsidRDefault="00AB14C2" w:rsidP="00A37932">
      <w:pPr>
        <w:pStyle w:val="libNormal"/>
        <w:rPr>
          <w:rtl/>
        </w:rPr>
      </w:pPr>
      <w:r w:rsidRPr="00A37932">
        <w:rPr>
          <w:rtl/>
        </w:rPr>
        <w:t xml:space="preserve">إنّما يعيش صاحب هذا الحال مفتوناً ، ويموت مغروراً ، يقول يوم القيامة لمَن دخل الجنّة من أهل السعادة هو وأمثاله : ألم نكن معكم ؟ قالوا : بلى ، ولكنّكم فتنتم أنفسكم وتربّصتم وارتبتم وغرّتكم الأمانيّ ، حتّى جاء أمر الله وغرّكم بالله الغرور ، فاليوم لا يؤخذ منكم فدية ولا من الذين كفروا ، ( دل هذا على أنّه غير الكافرين ) </w:t>
      </w:r>
      <w:r w:rsidRPr="00105D1D">
        <w:rPr>
          <w:rStyle w:val="libFootnotenumChar"/>
          <w:rtl/>
        </w:rPr>
        <w:t>(5)</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المائدة : 27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القصص : 83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كنز الفوائد : 163 ، عنه البحار 92 : 185 ح 23 ، مستدرك الوسائل 4 : 250 ح 4620 .</w:t>
      </w:r>
    </w:p>
    <w:p w:rsidR="005D70B7" w:rsidRPr="00B52459" w:rsidRDefault="002322FE" w:rsidP="002322FE">
      <w:pPr>
        <w:pStyle w:val="libFootnote0"/>
        <w:rPr>
          <w:rtl/>
        </w:rPr>
      </w:pPr>
      <w:r>
        <w:rPr>
          <w:rFonts w:hint="cs"/>
          <w:rtl/>
        </w:rPr>
        <w:t>(4)</w:t>
      </w:r>
      <w:r w:rsidRPr="00B52459">
        <w:rPr>
          <w:rtl/>
        </w:rPr>
        <w:t xml:space="preserve"> </w:t>
      </w:r>
      <w:r w:rsidR="00AB14C2" w:rsidRPr="00B52459">
        <w:rPr>
          <w:rtl/>
        </w:rPr>
        <w:t>البحار 104 : 296 ح 17 ، عن مجموعة ورام .</w:t>
      </w:r>
    </w:p>
    <w:p w:rsidR="005D70B7" w:rsidRPr="00A45F27" w:rsidRDefault="002322FE" w:rsidP="002322FE">
      <w:pPr>
        <w:pStyle w:val="libFootnote0"/>
        <w:rPr>
          <w:rtl/>
        </w:rPr>
      </w:pPr>
      <w:r>
        <w:rPr>
          <w:rFonts w:hint="cs"/>
          <w:rtl/>
        </w:rPr>
        <w:t>(5)</w:t>
      </w:r>
      <w:r w:rsidRPr="00B52459">
        <w:rPr>
          <w:rtl/>
        </w:rPr>
        <w:t xml:space="preserve"> </w:t>
      </w:r>
      <w:r w:rsidR="00AB14C2" w:rsidRPr="00B52459">
        <w:rPr>
          <w:rtl/>
        </w:rPr>
        <w:t>في ( ج ) : على أنّهم غير الكفّار .</w:t>
      </w:r>
    </w:p>
    <w:p w:rsidR="005D70B7" w:rsidRDefault="005D70B7" w:rsidP="00F93203">
      <w:pPr>
        <w:pStyle w:val="libNormal"/>
        <w:rPr>
          <w:rtl/>
        </w:rPr>
      </w:pPr>
      <w:r>
        <w:rPr>
          <w:rtl/>
        </w:rPr>
        <w:br w:type="page"/>
      </w:r>
    </w:p>
    <w:p w:rsidR="005D70B7" w:rsidRDefault="00AB14C2" w:rsidP="005D70B7">
      <w:pPr>
        <w:pStyle w:val="Heading1Center"/>
        <w:rPr>
          <w:rtl/>
        </w:rPr>
      </w:pPr>
      <w:bookmarkStart w:id="43" w:name="26"/>
      <w:bookmarkStart w:id="44" w:name="_Toc377034171"/>
      <w:r w:rsidRPr="00F24F7B">
        <w:rPr>
          <w:rtl/>
        </w:rPr>
        <w:lastRenderedPageBreak/>
        <w:t>الباب السابع عشر</w:t>
      </w:r>
      <w:r w:rsidR="005D70B7">
        <w:rPr>
          <w:rFonts w:hint="cs"/>
          <w:rtl/>
        </w:rPr>
        <w:t xml:space="preserve"> :</w:t>
      </w:r>
      <w:bookmarkEnd w:id="43"/>
      <w:r w:rsidR="005D70B7">
        <w:rPr>
          <w:rFonts w:hint="cs"/>
          <w:rtl/>
        </w:rPr>
        <w:t xml:space="preserve"> </w:t>
      </w:r>
      <w:r w:rsidRPr="00F24F7B">
        <w:rPr>
          <w:rtl/>
        </w:rPr>
        <w:t>في أشراط الساعة وأهوالها</w:t>
      </w:r>
      <w:bookmarkEnd w:id="44"/>
    </w:p>
    <w:p w:rsidR="005D70B7" w:rsidRPr="00A37932" w:rsidRDefault="00AB14C2" w:rsidP="00303D57">
      <w:pPr>
        <w:pStyle w:val="libNormal"/>
        <w:rPr>
          <w:rtl/>
        </w:rPr>
      </w:pPr>
      <w:r w:rsidRPr="00A37932">
        <w:rPr>
          <w:rtl/>
        </w:rPr>
        <w:t xml:space="preserve">قال الله تعالى : </w:t>
      </w:r>
      <w:r w:rsidR="00303D57">
        <w:rPr>
          <w:rStyle w:val="libAlaemChar"/>
          <w:rFonts w:eastAsiaTheme="minorHAnsi" w:hint="cs"/>
          <w:rtl/>
        </w:rPr>
        <w:t>(</w:t>
      </w:r>
      <w:r w:rsidRPr="00F03084">
        <w:rPr>
          <w:rStyle w:val="libAieChar"/>
          <w:rtl/>
        </w:rPr>
        <w:t xml:space="preserve"> فَهَلْ يَنْظُرُونَ إِلاّ السَّاعَةَ أَنْ تَأْتِيَهُمْ بَغْتَةً فَقَدْ جَاءَ أَشْرَاطُهَا</w:t>
      </w:r>
      <w:r w:rsidR="00303D57">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w:t>
      </w:r>
    </w:p>
    <w:p w:rsidR="005D70B7" w:rsidRPr="00A37932" w:rsidRDefault="00AB14C2" w:rsidP="00303D57">
      <w:pPr>
        <w:pStyle w:val="libNormal"/>
        <w:rPr>
          <w:rtl/>
        </w:rPr>
      </w:pPr>
      <w:r w:rsidRPr="00A37932">
        <w:rPr>
          <w:rtl/>
        </w:rPr>
        <w:t xml:space="preserve">وقال سبحانه : </w:t>
      </w:r>
      <w:r w:rsidR="00303D57">
        <w:rPr>
          <w:rStyle w:val="libAlaemChar"/>
          <w:rFonts w:eastAsiaTheme="minorHAnsi" w:hint="cs"/>
          <w:rtl/>
        </w:rPr>
        <w:t>(</w:t>
      </w:r>
      <w:r w:rsidRPr="00F03084">
        <w:rPr>
          <w:rStyle w:val="libAieChar"/>
          <w:rtl/>
        </w:rPr>
        <w:t xml:space="preserve"> السَّاعَةُ مَوْعِدُهُمْ وَالسَّاعَةُ أَدْهَى وَأَمَرُّ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D70B7" w:rsidRPr="00A37932" w:rsidRDefault="00AB14C2" w:rsidP="00303D57">
      <w:pPr>
        <w:pStyle w:val="libNormal"/>
        <w:rPr>
          <w:rStyle w:val="libNormalChar"/>
          <w:rtl/>
        </w:rPr>
      </w:pPr>
      <w:r w:rsidRPr="00A37932">
        <w:rPr>
          <w:rtl/>
        </w:rPr>
        <w:t xml:space="preserve">وقال تعالى : </w:t>
      </w:r>
      <w:r w:rsidR="00303D57">
        <w:rPr>
          <w:rStyle w:val="libAlaemChar"/>
          <w:rFonts w:eastAsiaTheme="minorHAnsi" w:hint="cs"/>
          <w:rtl/>
        </w:rPr>
        <w:t>(</w:t>
      </w:r>
      <w:r w:rsidRPr="00F03084">
        <w:rPr>
          <w:rStyle w:val="libAieChar"/>
          <w:rtl/>
        </w:rPr>
        <w:t xml:space="preserve"> إنّ الساعة آتية لا ريب فيها </w:t>
      </w:r>
      <w:r w:rsidR="00303D57">
        <w:rPr>
          <w:rStyle w:val="libAlaemChar"/>
          <w:rFonts w:eastAsiaTheme="minorHAnsi" w:hint="cs"/>
          <w:rtl/>
        </w:rPr>
        <w:t>)</w:t>
      </w:r>
      <w:r w:rsidRPr="00A37932">
        <w:rPr>
          <w:rStyle w:val="libNormalChar"/>
          <w:rtl/>
        </w:rPr>
        <w:t xml:space="preserve"> </w:t>
      </w:r>
      <w:r w:rsidRPr="00105D1D">
        <w:rPr>
          <w:rStyle w:val="libFootnotenumChar"/>
          <w:rtl/>
        </w:rPr>
        <w:t>(3)</w:t>
      </w:r>
      <w:r w:rsidRPr="00A37932">
        <w:rPr>
          <w:rStyle w:val="libNormalChar"/>
          <w:rtl/>
        </w:rPr>
        <w:t xml:space="preserve"> .</w:t>
      </w:r>
    </w:p>
    <w:p w:rsidR="005D70B7" w:rsidRPr="005D70B7" w:rsidRDefault="00AB14C2" w:rsidP="00E41039">
      <w:pPr>
        <w:pStyle w:val="libNormal"/>
        <w:rPr>
          <w:rtl/>
        </w:rPr>
      </w:pPr>
      <w:r w:rsidRPr="005D70B7">
        <w:rPr>
          <w:rtl/>
        </w:rPr>
        <w:t xml:space="preserve">وخطب رسول الله </w:t>
      </w:r>
      <w:r w:rsidR="00E41039" w:rsidRPr="00E41039">
        <w:rPr>
          <w:rStyle w:val="libAlaemChar"/>
          <w:rFonts w:eastAsiaTheme="minorHAnsi"/>
          <w:rtl/>
        </w:rPr>
        <w:t>صلى‌الله‌عليه‌وآله‌وسلم</w:t>
      </w:r>
      <w:r w:rsidRPr="005D70B7">
        <w:rPr>
          <w:rtl/>
        </w:rPr>
        <w:t xml:space="preserve"> فقال : </w:t>
      </w:r>
      <w:r w:rsidRPr="00A37932">
        <w:rPr>
          <w:rStyle w:val="libBold2Char"/>
          <w:rtl/>
        </w:rPr>
        <w:t>أصدق الحديث كتاب الله ، وأفضل الهدى هدى الله ، وشرّ الأمور محدثاتها ، وكل بدعة ضلالة</w:t>
      </w:r>
      <w:r w:rsidRPr="005D70B7">
        <w:rPr>
          <w:rtl/>
        </w:rPr>
        <w:t xml:space="preserve"> ، فقام إليه رجل وقال : يا رسول الله متى الساعة ؟</w:t>
      </w:r>
    </w:p>
    <w:p w:rsidR="005D70B7" w:rsidRDefault="00AB14C2" w:rsidP="00A37932">
      <w:pPr>
        <w:pStyle w:val="libNormal"/>
        <w:rPr>
          <w:rtl/>
        </w:rPr>
      </w:pPr>
      <w:r w:rsidRPr="005D70B7">
        <w:rPr>
          <w:rtl/>
        </w:rPr>
        <w:t xml:space="preserve">فقال : </w:t>
      </w:r>
      <w:r w:rsidRPr="00A37932">
        <w:rPr>
          <w:rStyle w:val="libBold2Char"/>
          <w:rtl/>
        </w:rPr>
        <w:t>ما المسؤول بأعلم بها من السائل ، لا تأتيكم إلاّ بغتة</w:t>
      </w:r>
      <w:r w:rsidRPr="005D70B7">
        <w:rPr>
          <w:rtl/>
        </w:rPr>
        <w:t xml:space="preserve"> ، فقال : فأعلمنا أشراطها ، فقال : </w:t>
      </w:r>
      <w:r w:rsidRPr="00A37932">
        <w:rPr>
          <w:rStyle w:val="libBold2Char"/>
          <w:rtl/>
        </w:rPr>
        <w:t xml:space="preserve">لا تقوم الساعة حتّى يقبض العلم ، وتكثر الزلازل ، وتكثر الفتن ،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محمد : 18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القمر : 46 .</w:t>
      </w:r>
    </w:p>
    <w:p w:rsidR="005D70B7" w:rsidRPr="008D654B" w:rsidRDefault="002322FE" w:rsidP="002322FE">
      <w:pPr>
        <w:pStyle w:val="libFootnote0"/>
        <w:rPr>
          <w:rStyle w:val="libNormalChar"/>
          <w:rtl/>
        </w:rPr>
      </w:pPr>
      <w:r>
        <w:rPr>
          <w:rFonts w:hint="cs"/>
          <w:rtl/>
        </w:rPr>
        <w:t>(3)</w:t>
      </w:r>
      <w:r w:rsidRPr="00B52459">
        <w:rPr>
          <w:rtl/>
        </w:rPr>
        <w:t xml:space="preserve"> </w:t>
      </w:r>
      <w:r w:rsidR="00AB14C2" w:rsidRPr="00B52459">
        <w:rPr>
          <w:rtl/>
        </w:rPr>
        <w:t>الحج : 7 .</w:t>
      </w:r>
    </w:p>
    <w:p w:rsidR="005D70B7" w:rsidRDefault="005D70B7" w:rsidP="00B6699D">
      <w:pPr>
        <w:pStyle w:val="libNormal"/>
        <w:rPr>
          <w:rtl/>
        </w:rPr>
      </w:pPr>
      <w:r>
        <w:rPr>
          <w:rtl/>
        </w:rPr>
        <w:br w:type="page"/>
      </w:r>
    </w:p>
    <w:p w:rsidR="005D70B7" w:rsidRPr="00A37932" w:rsidRDefault="00AB14C2" w:rsidP="00F20C36">
      <w:pPr>
        <w:pStyle w:val="libNormal0"/>
        <w:rPr>
          <w:rtl/>
        </w:rPr>
      </w:pPr>
      <w:r w:rsidRPr="00A37932">
        <w:rPr>
          <w:rtl/>
        </w:rPr>
        <w:lastRenderedPageBreak/>
        <w:t>ويظهر الهرج والمرج ، وتكثر فيكم الأموال</w:t>
      </w:r>
      <w:r w:rsidRPr="0080044E">
        <w:rPr>
          <w:rtl/>
        </w:rPr>
        <w:t xml:space="preserve"> </w:t>
      </w:r>
      <w:r w:rsidRPr="00105D1D">
        <w:rPr>
          <w:rStyle w:val="libFootnotenumChar"/>
          <w:rtl/>
        </w:rPr>
        <w:t>(1)</w:t>
      </w:r>
      <w:r w:rsidRPr="0080044E">
        <w:rPr>
          <w:rtl/>
        </w:rPr>
        <w:t xml:space="preserve"> </w:t>
      </w:r>
      <w:r w:rsidRPr="00A37932">
        <w:rPr>
          <w:rtl/>
        </w:rPr>
        <w:t>، ويخرّب العامر ، ويعمّر الخراب ، ويكون خسف بالمشرق ، وخسف بالمغرب ، وخسف بجزيرة العرب .</w:t>
      </w:r>
    </w:p>
    <w:p w:rsidR="005D70B7" w:rsidRPr="00A37932" w:rsidRDefault="00AB14C2" w:rsidP="00361DBD">
      <w:pPr>
        <w:pStyle w:val="libNormal"/>
        <w:rPr>
          <w:rtl/>
        </w:rPr>
      </w:pPr>
      <w:r w:rsidRPr="00A37932">
        <w:rPr>
          <w:rtl/>
        </w:rPr>
        <w:t xml:space="preserve">وتطلع الشمس من مغربها ، وتخرج الدابة ، ويظهر الدجّال ، وينتشر يأجوج ومأجوج ، وينزل عيسى بن مريم </w:t>
      </w:r>
      <w:r w:rsidR="00361DBD" w:rsidRPr="00415556">
        <w:rPr>
          <w:rStyle w:val="libAlaemChar"/>
          <w:rFonts w:eastAsiaTheme="minorHAnsi"/>
          <w:rtl/>
        </w:rPr>
        <w:t>عليه‌السلام</w:t>
      </w:r>
      <w:r w:rsidRPr="00A37932">
        <w:rPr>
          <w:rtl/>
        </w:rPr>
        <w:t xml:space="preserve"> ، فهناك تأتي ريح من جهة اليمن ألين من الحرير ، فلا تدع أحداً فيه مثقال ذرّة من الإيمان إلاّ قبضته . إنّه لا تقوم الساعة إلاّ على الأشرار ، ثم تأتي نار من قِبل عدن تسوق سائر مَن على الأرض تحشرهم ، فقالوا : فمتى يكون ذلك يا رسول الله ؟ .</w:t>
      </w:r>
    </w:p>
    <w:p w:rsidR="005D70B7" w:rsidRPr="00A37932" w:rsidRDefault="00AB14C2" w:rsidP="0080044E">
      <w:pPr>
        <w:pStyle w:val="libNormal"/>
        <w:rPr>
          <w:rtl/>
        </w:rPr>
      </w:pPr>
      <w:r w:rsidRPr="00A37932">
        <w:rPr>
          <w:rtl/>
        </w:rPr>
        <w:t>قال : إذا داهن قرّاؤكم أمراءكم ، وعظّمتم أغنياءكم ، وأهنتم فقراءكم ، وظهر فيكم الغناء ، وفشا الزنا ، وعلا البناء ، وتغنّيتم بالقرآن ، وظهر أهل الباطل على أهل الحق ، وقلّ الأمر بالمعروف والنهي عن المنكر ، وأُضيعت الصلاة ، واتبعت الشهوات ، وميل مع الهوى ، وقدّم أُمراء الجور فكانوا خونة ، والوزراء فسقة ، وظهر الحرص في القرّاء ، والنفاق في العلماء ، فعند ذلك ينزل بهم البلاء .</w:t>
      </w:r>
    </w:p>
    <w:p w:rsidR="005D70B7" w:rsidRPr="00A37932" w:rsidRDefault="00AB14C2" w:rsidP="0080044E">
      <w:pPr>
        <w:pStyle w:val="libNormal"/>
        <w:rPr>
          <w:rtl/>
        </w:rPr>
      </w:pPr>
      <w:r w:rsidRPr="00A37932">
        <w:rPr>
          <w:rtl/>
        </w:rPr>
        <w:t>إنّه ما تقدست أُمّة لا ينتصر لضعيفها من قويّها ، وتزخرف المساجد ، وتزوّق</w:t>
      </w:r>
      <w:r w:rsidRPr="0080044E">
        <w:rPr>
          <w:rtl/>
        </w:rPr>
        <w:t xml:space="preserve"> </w:t>
      </w:r>
      <w:r w:rsidRPr="00105D1D">
        <w:rPr>
          <w:rStyle w:val="libFootnotenumChar"/>
          <w:rtl/>
        </w:rPr>
        <w:t>(2)</w:t>
      </w:r>
      <w:r w:rsidRPr="0080044E">
        <w:rPr>
          <w:rtl/>
        </w:rPr>
        <w:t xml:space="preserve"> </w:t>
      </w:r>
      <w:r w:rsidRPr="00A37932">
        <w:rPr>
          <w:rtl/>
        </w:rPr>
        <w:t>المصاحف ، وتعلى المنابر ، وتكثر الصفوف ، وترتفع الضجّات في المساجد ، وتجتمع الأجساد والألسن مختلفة ، ودين أحدهم لعقة على لسانه .</w:t>
      </w:r>
    </w:p>
    <w:p w:rsidR="005D70B7" w:rsidRPr="00A37932" w:rsidRDefault="00AB14C2" w:rsidP="0080044E">
      <w:pPr>
        <w:pStyle w:val="libNormal"/>
        <w:rPr>
          <w:rtl/>
        </w:rPr>
      </w:pPr>
      <w:r w:rsidRPr="00A37932">
        <w:rPr>
          <w:rtl/>
        </w:rPr>
        <w:t>إن أُعطي شكر ، وإن منع كفر ، لا يرحمون صغيراً ، ولا يوقّرون كبيراً ، يستأثرون أنفسهم ، توطأ حريمهم ، ويجوروا في حكمهم ، تحكم عليهم العبيد ، وتملكهم الصبيان ، وتدبّر أُمورهم النساء ، تتحلّى الذكور بالذهب والفضّة ، ويلبسون الحرير والديباج ، يسرون الجواري ، ويقطعون الأرحام ، ويخيفون</w:t>
      </w:r>
      <w:r w:rsidRPr="00105D1D">
        <w:rPr>
          <w:rStyle w:val="libFootnotenumChar"/>
          <w:rtl/>
        </w:rPr>
        <w:t xml:space="preserve"> (3)</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في ( ج ) : الأهواء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في ( ج ) : تُذَهّب .</w:t>
      </w:r>
    </w:p>
    <w:p w:rsidR="005D70B7" w:rsidRPr="00A45F27" w:rsidRDefault="002322FE" w:rsidP="002322FE">
      <w:pPr>
        <w:pStyle w:val="libFootnote0"/>
        <w:rPr>
          <w:rtl/>
        </w:rPr>
      </w:pPr>
      <w:r>
        <w:rPr>
          <w:rFonts w:hint="cs"/>
          <w:rtl/>
        </w:rPr>
        <w:t>(3)</w:t>
      </w:r>
      <w:r w:rsidRPr="00B52459">
        <w:rPr>
          <w:rtl/>
        </w:rPr>
        <w:t xml:space="preserve"> </w:t>
      </w:r>
      <w:r w:rsidR="00AB14C2" w:rsidRPr="00B52459">
        <w:rPr>
          <w:rtl/>
        </w:rPr>
        <w:t>يحيفون : ( خل )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tl/>
        </w:rPr>
        <w:lastRenderedPageBreak/>
        <w:t>السبيل ، وينصبون العشّارين .</w:t>
      </w:r>
    </w:p>
    <w:p w:rsidR="005D70B7" w:rsidRPr="00A37932" w:rsidRDefault="00AB14C2" w:rsidP="0080044E">
      <w:pPr>
        <w:pStyle w:val="libNormal"/>
        <w:rPr>
          <w:rtl/>
        </w:rPr>
      </w:pPr>
      <w:r w:rsidRPr="00A37932">
        <w:rPr>
          <w:rtl/>
        </w:rPr>
        <w:t>يجاهدون المسلمين ، ويسالمون الكافرين ، فهناك يكثر المطر ، ويقلّ النبات ، وتكثر الهزّات ، وتقلّ العلماء ، وتكثر الأُمراء ، وتقلّ الأُمناء ، فعند ذلك يحسر الفرات عن جبل من ذهب ، فيقتتل الناس عليه ، فيقتل من المائة تسعة وتسعون ، ويسلم واحد .</w:t>
      </w:r>
    </w:p>
    <w:p w:rsidR="005D70B7" w:rsidRPr="00A37932" w:rsidRDefault="00AB14C2" w:rsidP="00E41039">
      <w:pPr>
        <w:pStyle w:val="libNormal"/>
        <w:rPr>
          <w:rtl/>
        </w:rPr>
      </w:pPr>
      <w:r w:rsidRPr="00A37932">
        <w:rPr>
          <w:rtl/>
        </w:rPr>
        <w:t xml:space="preserve">وقال [رجل] </w:t>
      </w:r>
      <w:r w:rsidRPr="00105D1D">
        <w:rPr>
          <w:rStyle w:val="libFootnotenumChar"/>
          <w:rtl/>
        </w:rPr>
        <w:t>(1)</w:t>
      </w:r>
      <w:r w:rsidRPr="00A37932">
        <w:rPr>
          <w:rtl/>
        </w:rPr>
        <w:t xml:space="preserve"> : صلّى بنا رسول الله </w:t>
      </w:r>
      <w:r w:rsidR="00E41039" w:rsidRPr="00E41039">
        <w:rPr>
          <w:rStyle w:val="libAlaemChar"/>
          <w:rFonts w:eastAsiaTheme="minorHAnsi"/>
          <w:rtl/>
        </w:rPr>
        <w:t>صلى‌الله‌عليه‌وآله‌وسلم</w:t>
      </w:r>
      <w:r w:rsidRPr="00A37932">
        <w:rPr>
          <w:rtl/>
        </w:rPr>
        <w:t xml:space="preserve"> من غلس </w:t>
      </w:r>
      <w:r w:rsidRPr="00105D1D">
        <w:rPr>
          <w:rStyle w:val="libFootnotenumChar"/>
          <w:rtl/>
        </w:rPr>
        <w:t>(2)</w:t>
      </w:r>
      <w:r w:rsidRPr="00A37932">
        <w:rPr>
          <w:rtl/>
        </w:rPr>
        <w:t xml:space="preserve"> فنادى رجل : متى الساعة يا رسول الله ؟ فزبره حتّى إذا أسفرنا رفع طرفه إلى السماء فقال : </w:t>
      </w:r>
      <w:r w:rsidRPr="00A37932">
        <w:rPr>
          <w:rStyle w:val="libBold2Char"/>
          <w:rtl/>
        </w:rPr>
        <w:t xml:space="preserve">تبارك خالقها وواضعها وممهّدها ومحلّيها بالنبات </w:t>
      </w:r>
      <w:r w:rsidRPr="00A37932">
        <w:rPr>
          <w:rtl/>
        </w:rPr>
        <w:t>، ثم قال :</w:t>
      </w:r>
      <w:r w:rsidRPr="00A37932">
        <w:rPr>
          <w:rStyle w:val="libBold2Char"/>
          <w:rtl/>
        </w:rPr>
        <w:t xml:space="preserve"> أيّها السائل عن الساعة ، تكون عند خبث الأُمراء ، ومداهنة القرّاء ، ونفاق العلماء ، وإذا صدّقت أُمتي بالنجوم ، وكذّبت بالقدر ، ذلك حين يتخذون الأمانة مغنماً ، والصدقة مغرماً ، والفاحشة رباحة ، والعبادة تكبّراً واستطالة على الناس</w:t>
      </w:r>
      <w:r w:rsidRPr="00A37932">
        <w:rPr>
          <w:rtl/>
        </w:rPr>
        <w:t xml:space="preserve"> .</w:t>
      </w:r>
    </w:p>
    <w:p w:rsidR="005D70B7"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والذي نفسي بيده لا تقوم الساعة حتّى يكون عليكم أُمراء فجرة ، ووزراء خونة ، وعرفاء ظلمة ، وقرّاء فسقة ، وعبّاد جهّال ، يفتح الله عليهم فتنة غبراء مظلمة ، فيتيهون فيها كما تاهت اليهود ، فحينئذ ينقص الإسلام عروة عروة حتّى يقال : الله الله</w:t>
      </w:r>
      <w:r w:rsidRPr="00A37932">
        <w:rPr>
          <w:rtl/>
        </w:rPr>
        <w:t xml:space="preserve"> .</w:t>
      </w:r>
    </w:p>
    <w:p w:rsidR="005D70B7"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ما من سلطان آتاه الله قوّة ونعمة فاستعان بها على ظلم عباده إلاّ كان حقّاً على الله أن ينزعها منه ، ألم تروا إلى قول الله تعالى :</w:t>
      </w:r>
      <w:r w:rsidRPr="00A37932">
        <w:rPr>
          <w:rtl/>
        </w:rPr>
        <w:t xml:space="preserve"> </w:t>
      </w:r>
      <w:r w:rsidR="00303D57">
        <w:rPr>
          <w:rStyle w:val="libAlaemChar"/>
          <w:rFonts w:eastAsiaTheme="minorHAnsi" w:hint="cs"/>
          <w:rtl/>
        </w:rPr>
        <w:t>(</w:t>
      </w:r>
      <w:r w:rsidRPr="00F03084">
        <w:rPr>
          <w:rStyle w:val="libAieChar"/>
          <w:rtl/>
        </w:rPr>
        <w:t xml:space="preserve"> إنّ الله لا يغيّر ما بقوم حتّى يغيّروا ما بأنفسهم </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5D70B7"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تزال هذه الأُمّة تحت يد الله وفي كنفه ما لم</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أثبتناه من ( ج )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الغلس : ظلمة آخر الليل إذا اختلط بضوء الصباح ( لسان العرب ) .</w:t>
      </w:r>
    </w:p>
    <w:p w:rsidR="005D70B7" w:rsidRPr="00A45F27" w:rsidRDefault="002322FE" w:rsidP="002322FE">
      <w:pPr>
        <w:pStyle w:val="libFootnote0"/>
        <w:rPr>
          <w:rtl/>
        </w:rPr>
      </w:pPr>
      <w:r>
        <w:rPr>
          <w:rFonts w:hint="cs"/>
          <w:rtl/>
        </w:rPr>
        <w:t>(3)</w:t>
      </w:r>
      <w:r w:rsidRPr="00B52459">
        <w:rPr>
          <w:rtl/>
        </w:rPr>
        <w:t xml:space="preserve"> </w:t>
      </w:r>
      <w:r w:rsidR="00AB14C2" w:rsidRPr="00B52459">
        <w:rPr>
          <w:rtl/>
        </w:rPr>
        <w:t>الرعد : 11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Style w:val="libBold2Char"/>
          <w:rtl/>
        </w:rPr>
        <w:lastRenderedPageBreak/>
        <w:t xml:space="preserve">يمالئ قرّاؤها أُمراؤها ، ولم يوال </w:t>
      </w:r>
      <w:r w:rsidRPr="00105D1D">
        <w:rPr>
          <w:rStyle w:val="libFootnotenumChar"/>
          <w:rtl/>
        </w:rPr>
        <w:t>(1)</w:t>
      </w:r>
      <w:r w:rsidRPr="00947672">
        <w:rPr>
          <w:rStyle w:val="libPoemChar"/>
          <w:rtl/>
        </w:rPr>
        <w:t xml:space="preserve"> </w:t>
      </w:r>
      <w:r w:rsidRPr="00A37932">
        <w:rPr>
          <w:rStyle w:val="libBold2Char"/>
          <w:rtl/>
        </w:rPr>
        <w:t>صلحاؤها أشرارها ، فإذا فعلوا نزع الله يده منهم ، ورماهم بالفقر والفاقة ، وسلّط عليهم شرارهم ، وملأ قلوبهم رعباً ، ورمى جبابرتهم بالعذاب المهين ، ويدعون دعاء الغريق لا يستجيب لهم</w:t>
      </w:r>
      <w:r w:rsidRPr="00A37932">
        <w:rPr>
          <w:rtl/>
        </w:rPr>
        <w:t xml:space="preserve"> </w:t>
      </w:r>
      <w:r w:rsidRPr="00105D1D">
        <w:rPr>
          <w:rStyle w:val="libFootnotenumChar"/>
          <w:rtl/>
        </w:rPr>
        <w:t>(2)</w:t>
      </w:r>
      <w:r w:rsidRPr="00A37932">
        <w:rPr>
          <w:rtl/>
        </w:rPr>
        <w:t xml:space="preserve"> .</w:t>
      </w:r>
    </w:p>
    <w:p w:rsidR="005D70B7"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بئس العبد عبد يسأل المغفرة وهو يعمل بالمعصية ، ويرجو النجاة ولا يعمل لها ، ويخاف العذاب ولا يحذره ، يعجّل الذنب ويؤخّر التوبة ، ويتمنّى على الله الأماني الكاذبة ، فويل له ثم ويل له ثم ويل له من يوم العرض على الله</w:t>
      </w:r>
      <w:r w:rsidRPr="00A37932">
        <w:rPr>
          <w:rtl/>
        </w:rPr>
        <w:t xml:space="preserve"> .</w:t>
      </w:r>
    </w:p>
    <w:p w:rsidR="005D70B7" w:rsidRPr="00A37932" w:rsidRDefault="00AB14C2" w:rsidP="00A37932">
      <w:pPr>
        <w:pStyle w:val="libNormal"/>
        <w:rPr>
          <w:rtl/>
        </w:rPr>
      </w:pPr>
      <w:r w:rsidRPr="00A37932">
        <w:rPr>
          <w:rtl/>
        </w:rPr>
        <w:t xml:space="preserve">وروي أنّ عمر بن هبيرة لمّا ولي العراق من قبل هشام بن عبد الملك أحضر السبعي </w:t>
      </w:r>
      <w:r w:rsidRPr="00105D1D">
        <w:rPr>
          <w:rStyle w:val="libFootnotenumChar"/>
          <w:rtl/>
        </w:rPr>
        <w:t>(3)</w:t>
      </w:r>
      <w:r w:rsidRPr="00A37932">
        <w:rPr>
          <w:rtl/>
        </w:rPr>
        <w:t xml:space="preserve"> والحسن البصري وقال لهما : إنّ هشام بن عبد الملك أخذ بيعتي له على السمع والطاعة ، ثم ولاّني عراقكم من غير أن أسأله ، ولا تزال كتبه تأتيني بقطع </w:t>
      </w:r>
      <w:r w:rsidRPr="00105D1D">
        <w:rPr>
          <w:rStyle w:val="libFootnotenumChar"/>
          <w:rtl/>
        </w:rPr>
        <w:t xml:space="preserve">(4) </w:t>
      </w:r>
      <w:r w:rsidRPr="00A37932">
        <w:rPr>
          <w:rtl/>
        </w:rPr>
        <w:t>قطائع الناس ، وضرب الرقاب ، وأخذ الأموال ، فما تريان في ذلك ؟</w:t>
      </w:r>
    </w:p>
    <w:p w:rsidR="005D70B7" w:rsidRPr="00A37932" w:rsidRDefault="00AB14C2" w:rsidP="00A37932">
      <w:pPr>
        <w:pStyle w:val="libNormal"/>
        <w:rPr>
          <w:rtl/>
        </w:rPr>
      </w:pPr>
      <w:r w:rsidRPr="00A37932">
        <w:rPr>
          <w:rtl/>
        </w:rPr>
        <w:t>فأمّا السبعي فداهنه وقال قولاً ضعيفاً ، وأمّا الحسن البصري فإنّه قال له : يا عمر ! إنّي أنهاك عن التعرّض لغضب الله برضى هشام ، واعلم أنّ الله تعالى يمنعك من هشام ، ولا يمنعك هشام من الله تعالى ولا أهل الأرض .</w:t>
      </w:r>
    </w:p>
    <w:p w:rsidR="005D70B7" w:rsidRPr="00A37932" w:rsidRDefault="00AB14C2" w:rsidP="00E41039">
      <w:pPr>
        <w:pStyle w:val="libNormal"/>
        <w:rPr>
          <w:rtl/>
        </w:rPr>
      </w:pPr>
      <w:r w:rsidRPr="00A37932">
        <w:rPr>
          <w:rtl/>
        </w:rPr>
        <w:t xml:space="preserve">أيأتيك كتاب من الله بالعمل بكتابه والعدل والإحسان ، وكتاب من رسول الله </w:t>
      </w:r>
      <w:r w:rsidR="00E41039" w:rsidRPr="00E41039">
        <w:rPr>
          <w:rStyle w:val="libAlaemChar"/>
          <w:rFonts w:eastAsiaTheme="minorHAnsi"/>
          <w:rtl/>
        </w:rPr>
        <w:t>صلى‌الله‌عليه‌وآله‌وسلم</w:t>
      </w:r>
      <w:r w:rsidRPr="00A37932">
        <w:rPr>
          <w:rtl/>
        </w:rPr>
        <w:t xml:space="preserve"> نبيّك ، وكتاب من هشام بخلاف ذلك فتعمل بكتاب هشام وتترك كتاب الله وسنّة رسوله ، إنّ هذا لهو الحرب الكبير ، والخسران المبين ، فاتق الله تعالى واحذره ، فإنّه يوشك أن ينزل إليك ملك من السماء فينزلك من علوّ سريرك ، ويخرجك من سعة قصرك إلى ضيق قبرك ، ثم لا يوسعه عليك إلاّ عملك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في ( ألف ) و ( ب ) : لم تزل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أورده المصنّف في أعلام الدين : 281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في ( ب ) : الشبقي .</w:t>
      </w:r>
    </w:p>
    <w:p w:rsidR="005D70B7" w:rsidRPr="00A45F27" w:rsidRDefault="002322FE" w:rsidP="002322FE">
      <w:pPr>
        <w:pStyle w:val="libFootnote0"/>
        <w:rPr>
          <w:rtl/>
        </w:rPr>
      </w:pPr>
      <w:r>
        <w:rPr>
          <w:rFonts w:hint="cs"/>
          <w:rtl/>
        </w:rPr>
        <w:t>(4)</w:t>
      </w:r>
      <w:r w:rsidRPr="00B52459">
        <w:rPr>
          <w:rtl/>
        </w:rPr>
        <w:t xml:space="preserve"> </w:t>
      </w:r>
      <w:r w:rsidR="00AB14C2" w:rsidRPr="00B52459">
        <w:rPr>
          <w:rtl/>
        </w:rPr>
        <w:t>في ( ب ) : قبض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tl/>
        </w:rPr>
        <w:lastRenderedPageBreak/>
        <w:t>إن كان حسناً ، ولا يوحشك إلاّ هو إن كان قبيحاً .</w:t>
      </w:r>
    </w:p>
    <w:p w:rsidR="005D70B7" w:rsidRPr="00A37932" w:rsidRDefault="00AB14C2" w:rsidP="00303D57">
      <w:pPr>
        <w:pStyle w:val="libNormal"/>
        <w:rPr>
          <w:rtl/>
        </w:rPr>
      </w:pPr>
      <w:r w:rsidRPr="00A37932">
        <w:rPr>
          <w:rtl/>
        </w:rPr>
        <w:t xml:space="preserve">واعلم أنّك إن تنصر الله ينصرك ويثبّت أقدامك ، فإنّ الله تعالى ضمن إعزاز مَن يعزّه ، ونصر مَن ينصره ، وقال سبحانه : </w:t>
      </w:r>
      <w:r w:rsidR="00303D57">
        <w:rPr>
          <w:rStyle w:val="libAlaemChar"/>
          <w:rFonts w:eastAsiaTheme="minorHAnsi" w:hint="cs"/>
          <w:rtl/>
        </w:rPr>
        <w:t>(</w:t>
      </w:r>
      <w:r w:rsidRPr="00F03084">
        <w:rPr>
          <w:rStyle w:val="libAieChar"/>
          <w:rtl/>
        </w:rPr>
        <w:t xml:space="preserve"> إن تنصروا الله ينصركم ويثبّت أقدامكم </w:t>
      </w:r>
      <w:r w:rsidR="00303D57">
        <w:rPr>
          <w:rStyle w:val="libAlaemChar"/>
          <w:rFonts w:eastAsiaTheme="minorHAnsi" w:hint="cs"/>
          <w:rtl/>
        </w:rPr>
        <w:t>)</w:t>
      </w:r>
      <w:r w:rsidRPr="00F03084">
        <w:rPr>
          <w:rStyle w:val="libAieChar"/>
          <w:rtl/>
        </w:rPr>
        <w:t xml:space="preserve"> </w:t>
      </w:r>
      <w:r w:rsidRPr="00105D1D">
        <w:rPr>
          <w:rStyle w:val="libFootnotenumChar"/>
          <w:rtl/>
        </w:rPr>
        <w:t>(1)</w:t>
      </w:r>
      <w:r w:rsidRPr="00A37932">
        <w:rPr>
          <w:rtl/>
        </w:rPr>
        <w:t xml:space="preserve"> .</w:t>
      </w:r>
    </w:p>
    <w:p w:rsidR="005D70B7" w:rsidRPr="00A37932" w:rsidRDefault="00AB14C2" w:rsidP="00303D57">
      <w:pPr>
        <w:pStyle w:val="libNormal"/>
        <w:rPr>
          <w:rtl/>
        </w:rPr>
      </w:pPr>
      <w:r w:rsidRPr="00A37932">
        <w:rPr>
          <w:rtl/>
        </w:rPr>
        <w:t xml:space="preserve">وقال سبحانه : </w:t>
      </w:r>
      <w:r w:rsidR="00303D57">
        <w:rPr>
          <w:rStyle w:val="libAlaemChar"/>
          <w:rFonts w:eastAsiaTheme="minorHAnsi" w:hint="cs"/>
          <w:rtl/>
        </w:rPr>
        <w:t>(</w:t>
      </w:r>
      <w:r w:rsidRPr="00F03084">
        <w:rPr>
          <w:rStyle w:val="libAieChar"/>
          <w:rtl/>
        </w:rPr>
        <w:t xml:space="preserve"> ولينصرنّ الله مَن ينصره</w:t>
      </w:r>
      <w:r w:rsidR="00303D57">
        <w:rPr>
          <w:rStyle w:val="libAlaemChar"/>
          <w:rFonts w:eastAsiaTheme="minorHAnsi" w:hint="cs"/>
          <w:rtl/>
        </w:rPr>
        <w:t xml:space="preserve"> )</w:t>
      </w:r>
      <w:r w:rsidRPr="00F03084">
        <w:rPr>
          <w:rStyle w:val="libAieChar"/>
          <w:rtl/>
        </w:rPr>
        <w:t xml:space="preserve"> </w:t>
      </w:r>
      <w:r w:rsidRPr="00105D1D">
        <w:rPr>
          <w:rStyle w:val="libFootnotenumChar"/>
          <w:rtl/>
        </w:rPr>
        <w:t>(2)</w:t>
      </w:r>
      <w:r w:rsidRPr="00A37932">
        <w:rPr>
          <w:rtl/>
        </w:rPr>
        <w:t xml:space="preserve"> .</w:t>
      </w:r>
    </w:p>
    <w:p w:rsidR="005D70B7" w:rsidRPr="00A37932" w:rsidRDefault="00AB14C2" w:rsidP="00A37932">
      <w:pPr>
        <w:pStyle w:val="libNormal"/>
        <w:rPr>
          <w:rtl/>
        </w:rPr>
      </w:pPr>
      <w:r w:rsidRPr="00A37932">
        <w:rPr>
          <w:rtl/>
        </w:rPr>
        <w:t>وقال : كيف أنتم إذا ظهر فيكم البدع حتّى يربوا فيها الصغير ، ويهرم الكبير ، ويسلم عليها الأعاجم ، فإذا ظهرت البدع قيل سنّة ، وإذا عمل بالسنّة قيل بدعة ، قيل : ومتى يكون ذلك ؟ قال : إذا ابتعتم الدنيا بعمل الآخرة .</w:t>
      </w:r>
    </w:p>
    <w:p w:rsidR="005D70B7" w:rsidRPr="00A37932" w:rsidRDefault="00AB14C2" w:rsidP="00A37932">
      <w:pPr>
        <w:pStyle w:val="libNormal"/>
        <w:rPr>
          <w:rtl/>
        </w:rPr>
      </w:pPr>
      <w:r w:rsidRPr="00A37932">
        <w:rPr>
          <w:rtl/>
        </w:rPr>
        <w:t>وقال ابن عباس : لا يأتي على الناس زمان إلاّ أماتوا فيه سنّة ، وأحيوا فيه بدعة حتّى تموت السنن ، وتحيى البدع ، وبعد فو الله ما أهلك الناس وأزالهم عن المحجّة قديماً وحديثاً إلاّ علماء السوء ، قعدوا على طريق الآخرة فمنعوا الناس سلوكها والوصول إليها ، وشكّكوهم فيها .</w:t>
      </w:r>
    </w:p>
    <w:p w:rsidR="005D70B7" w:rsidRPr="00A37932" w:rsidRDefault="00AB14C2" w:rsidP="00A37932">
      <w:pPr>
        <w:pStyle w:val="libNormal"/>
        <w:rPr>
          <w:rtl/>
        </w:rPr>
      </w:pPr>
      <w:r w:rsidRPr="00A37932">
        <w:rPr>
          <w:rtl/>
        </w:rPr>
        <w:t>مثال ذلك مثل رجل كان عطشاناً فرأى جرّة مملوءة فيها ماء ، فأراد أن يشرب منها فقال له الرجل : لا تدخل يدك فيها فإنّ فيها أفعى يلسعك وقد ملأها سمّاً ، فامتنع الرجل من ذلك ، ثم إنّ المخبر بذلك أخذ يدخل يده فيها ، فقال العطشان : لو كان فيها سّماً لما أدخل يده .</w:t>
      </w:r>
    </w:p>
    <w:p w:rsidR="005D70B7" w:rsidRPr="00A37932" w:rsidRDefault="00AB14C2" w:rsidP="00A37932">
      <w:pPr>
        <w:pStyle w:val="libNormal"/>
        <w:rPr>
          <w:rtl/>
        </w:rPr>
      </w:pPr>
      <w:r w:rsidRPr="00A37932">
        <w:rPr>
          <w:rtl/>
        </w:rPr>
        <w:t xml:space="preserve">وكذلك حال الناس مع علماء السوء ، زهّدوا الناس في الدنيا ورغبوا هم فيها ، ومنعوا الناس من الدخول إلى الولاة والتعظيم لهم ودخلوا هم إليهم ، وعظّموهم ومدحوهم ، وحسّنوا إليهم أفعالهم ، ووعدوهم بالسلامة ، لا بل قالوا لهم : قد رأينا لكم المنامات بعظيم المنازل والقبول ، ففتنوهم وغرّوهم ، ونسوا قول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محمد : 7 .</w:t>
      </w:r>
    </w:p>
    <w:p w:rsidR="005D70B7" w:rsidRPr="00A45F27" w:rsidRDefault="002322FE" w:rsidP="002322FE">
      <w:pPr>
        <w:pStyle w:val="libFootnote0"/>
        <w:rPr>
          <w:rtl/>
        </w:rPr>
      </w:pPr>
      <w:r>
        <w:rPr>
          <w:rFonts w:hint="cs"/>
          <w:rtl/>
        </w:rPr>
        <w:t>(2)</w:t>
      </w:r>
      <w:r w:rsidRPr="00B52459">
        <w:rPr>
          <w:rtl/>
        </w:rPr>
        <w:t xml:space="preserve"> </w:t>
      </w:r>
      <w:r w:rsidR="00AB14C2" w:rsidRPr="00B52459">
        <w:rPr>
          <w:rtl/>
        </w:rPr>
        <w:t>الحج : 40 .</w:t>
      </w:r>
    </w:p>
    <w:p w:rsidR="005D70B7" w:rsidRDefault="005D70B7" w:rsidP="00F93203">
      <w:pPr>
        <w:pStyle w:val="libNormal"/>
        <w:rPr>
          <w:rtl/>
        </w:rPr>
      </w:pPr>
      <w:r>
        <w:rPr>
          <w:rtl/>
        </w:rPr>
        <w:br w:type="page"/>
      </w:r>
    </w:p>
    <w:p w:rsidR="005D70B7" w:rsidRPr="00A37932" w:rsidRDefault="00AB14C2" w:rsidP="00303D57">
      <w:pPr>
        <w:pStyle w:val="libNormal0"/>
        <w:rPr>
          <w:rtl/>
        </w:rPr>
      </w:pPr>
      <w:r w:rsidRPr="00A37932">
        <w:rPr>
          <w:rtl/>
        </w:rPr>
        <w:lastRenderedPageBreak/>
        <w:t xml:space="preserve">الله تعالى : </w:t>
      </w:r>
      <w:r w:rsidR="00303D57">
        <w:rPr>
          <w:rStyle w:val="libAlaemChar"/>
          <w:rFonts w:eastAsiaTheme="minorHAnsi" w:hint="cs"/>
          <w:rtl/>
        </w:rPr>
        <w:t>(</w:t>
      </w:r>
      <w:r w:rsidRPr="00F03084">
        <w:rPr>
          <w:rStyle w:val="libAieChar"/>
          <w:rtl/>
        </w:rPr>
        <w:t xml:space="preserve"> إنّ الأبرار لفي نعيم * وإنّ الفجّار لفي جحيم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D70B7" w:rsidRPr="00A37932" w:rsidRDefault="00AB14C2" w:rsidP="00303D57">
      <w:pPr>
        <w:pStyle w:val="libNormal"/>
        <w:rPr>
          <w:rtl/>
        </w:rPr>
      </w:pPr>
      <w:r w:rsidRPr="00A37932">
        <w:rPr>
          <w:rtl/>
        </w:rPr>
        <w:t xml:space="preserve">وقوله تعالى : </w:t>
      </w:r>
      <w:r w:rsidR="00303D57">
        <w:rPr>
          <w:rStyle w:val="libAlaemChar"/>
          <w:rFonts w:eastAsiaTheme="minorHAnsi" w:hint="cs"/>
          <w:rtl/>
        </w:rPr>
        <w:t>(</w:t>
      </w:r>
      <w:r w:rsidRPr="00F03084">
        <w:rPr>
          <w:rStyle w:val="libAieChar"/>
          <w:rtl/>
        </w:rPr>
        <w:t xml:space="preserve"> ما للظالمين من حميم ولا شفيع يطاع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D70B7" w:rsidRPr="00A37932" w:rsidRDefault="00AB14C2" w:rsidP="00303D57">
      <w:pPr>
        <w:pStyle w:val="libNormal"/>
        <w:rPr>
          <w:rtl/>
        </w:rPr>
      </w:pPr>
      <w:r w:rsidRPr="00A37932">
        <w:rPr>
          <w:rtl/>
        </w:rPr>
        <w:t xml:space="preserve">وقوله تعالى : </w:t>
      </w:r>
      <w:r w:rsidR="00303D57">
        <w:rPr>
          <w:rStyle w:val="libAlaemChar"/>
          <w:rFonts w:eastAsiaTheme="minorHAnsi" w:hint="cs"/>
          <w:rtl/>
        </w:rPr>
        <w:t>(</w:t>
      </w:r>
      <w:r w:rsidRPr="00F03084">
        <w:rPr>
          <w:rStyle w:val="libAieChar"/>
          <w:rtl/>
        </w:rPr>
        <w:t xml:space="preserve"> يوم يعضّ الظالم على يديه </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5D70B7" w:rsidRPr="00A37932" w:rsidRDefault="00AB14C2" w:rsidP="00303D57">
      <w:pPr>
        <w:pStyle w:val="libNormal"/>
        <w:rPr>
          <w:rtl/>
        </w:rPr>
      </w:pPr>
      <w:r w:rsidRPr="00A37932">
        <w:rPr>
          <w:rtl/>
        </w:rPr>
        <w:t xml:space="preserve">وقوله تعالى : </w:t>
      </w:r>
      <w:r w:rsidR="00303D57">
        <w:rPr>
          <w:rStyle w:val="libAlaemChar"/>
          <w:rFonts w:eastAsiaTheme="minorHAnsi" w:hint="cs"/>
          <w:rtl/>
        </w:rPr>
        <w:t>(</w:t>
      </w:r>
      <w:r w:rsidRPr="00F03084">
        <w:rPr>
          <w:rStyle w:val="libAieChar"/>
          <w:rtl/>
        </w:rPr>
        <w:t xml:space="preserve"> يوم لا يغني مولىً عن مولىً شيئاً </w:t>
      </w:r>
      <w:r w:rsidR="00303D57">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5D70B7" w:rsidRPr="00A37932" w:rsidRDefault="00AB14C2" w:rsidP="00E41039">
      <w:pPr>
        <w:pStyle w:val="libNormal"/>
        <w:rPr>
          <w:rtl/>
        </w:rPr>
      </w:pPr>
      <w:r w:rsidRPr="00A37932">
        <w:rPr>
          <w:rtl/>
        </w:rPr>
        <w:t xml:space="preserve">وقول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الجنّة محرّمة على جسد غذّي بالحرام</w:t>
      </w:r>
      <w:r w:rsidRPr="00A37932">
        <w:rPr>
          <w:rtl/>
        </w:rPr>
        <w:t xml:space="preserve"> </w:t>
      </w:r>
      <w:r w:rsidRPr="00105D1D">
        <w:rPr>
          <w:rStyle w:val="libFootnotenumChar"/>
          <w:rtl/>
        </w:rPr>
        <w:t>(5)</w:t>
      </w:r>
      <w:r w:rsidRPr="00A37932">
        <w:rPr>
          <w:rtl/>
        </w:rPr>
        <w:t xml:space="preserve"> .</w:t>
      </w:r>
    </w:p>
    <w:p w:rsidR="005D70B7" w:rsidRPr="00A37932" w:rsidRDefault="00AB14C2" w:rsidP="00361DBD">
      <w:pPr>
        <w:pStyle w:val="libNormal"/>
        <w:rPr>
          <w:rtl/>
        </w:rPr>
      </w:pPr>
      <w:r w:rsidRPr="00A37932">
        <w:rPr>
          <w:rtl/>
        </w:rPr>
        <w:t xml:space="preserve">وقول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ليس من شيعتي مَن أكل مال امرء حرام</w:t>
      </w:r>
      <w:r w:rsidRPr="00A37932">
        <w:rPr>
          <w:rtl/>
        </w:rPr>
        <w:t xml:space="preserve"> </w:t>
      </w:r>
      <w:r w:rsidRPr="00105D1D">
        <w:rPr>
          <w:rStyle w:val="libFootnotenumChar"/>
          <w:rtl/>
        </w:rPr>
        <w:t>(6)</w:t>
      </w:r>
      <w:r w:rsidRPr="00A37932">
        <w:rPr>
          <w:rtl/>
        </w:rPr>
        <w:t xml:space="preserve"> .</w:t>
      </w:r>
    </w:p>
    <w:p w:rsidR="005D70B7" w:rsidRPr="00A37932" w:rsidRDefault="00AB14C2" w:rsidP="00E41039">
      <w:pPr>
        <w:pStyle w:val="libNormal"/>
        <w:rPr>
          <w:rtl/>
        </w:rPr>
      </w:pPr>
      <w:r w:rsidRPr="00A37932">
        <w:rPr>
          <w:rtl/>
        </w:rPr>
        <w:t xml:space="preserve">وقول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يشمّ ريح الجنّة جسد نبت على الحرام</w:t>
      </w:r>
      <w:r w:rsidRPr="00A37932">
        <w:rPr>
          <w:rtl/>
        </w:rPr>
        <w:t xml:space="preserve"> .</w:t>
      </w:r>
    </w:p>
    <w:p w:rsidR="005D70B7"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إنّ أحدكم ليرفع يده إلى السماء فيقول : يا رب يا رب ، ومطعمه حرام ، وملبسه حرام ، فأيّ دعاء يُستجاب له ؟! وأيّ عمل يُقبل منه ؟! وهو ينفق من غير حلٍّ ، إن حجّ حجّ بحرام ، وإن تزوّج تزوّج بحرام ، وإن صام أفطر على حرام ، فيا ويحه ، أما علم أنّ الله تعالى طيّب لا يقبل إلاّ الطيّب ، وقد قال في كتابه : </w:t>
      </w:r>
      <w:r w:rsidR="00303D57">
        <w:rPr>
          <w:rStyle w:val="libAlaemChar"/>
          <w:rFonts w:eastAsiaTheme="minorHAnsi" w:hint="cs"/>
          <w:rtl/>
        </w:rPr>
        <w:t>(</w:t>
      </w:r>
      <w:r w:rsidRPr="00F03084">
        <w:rPr>
          <w:rStyle w:val="libAieChar"/>
          <w:rtl/>
        </w:rPr>
        <w:t xml:space="preserve"> إنّما يتقبّل الله من المتقين</w:t>
      </w:r>
      <w:r w:rsidR="00303D57">
        <w:rPr>
          <w:rStyle w:val="libAlaemChar"/>
          <w:rFonts w:eastAsiaTheme="minorHAnsi" w:hint="cs"/>
          <w:rtl/>
        </w:rPr>
        <w:t xml:space="preserve"> )</w:t>
      </w:r>
      <w:r w:rsidRPr="00A37932">
        <w:rPr>
          <w:rtl/>
        </w:rPr>
        <w:t xml:space="preserve"> </w:t>
      </w:r>
      <w:r w:rsidRPr="00105D1D">
        <w:rPr>
          <w:rStyle w:val="libFootnotenumChar"/>
          <w:rtl/>
        </w:rPr>
        <w:t>(7)</w:t>
      </w:r>
      <w:r w:rsidRPr="00A37932">
        <w:rPr>
          <w:rtl/>
        </w:rPr>
        <w:t xml:space="preserve"> .</w:t>
      </w:r>
    </w:p>
    <w:p w:rsidR="005D70B7"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ليكون عليكم أُمراء سوء ، فمَن صدّقهم في قولهم ، وأعانهم على ظلمهم ، وغشى أبوابهم ، فليس منّي ولست منه ، ولن يرد عليّ الحوض</w:t>
      </w:r>
      <w:r w:rsidRPr="00A37932">
        <w:rPr>
          <w:rtl/>
        </w:rPr>
        <w:t xml:space="preserve"> .</w:t>
      </w:r>
    </w:p>
    <w:p w:rsidR="005D70B7"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لحذيفة : </w:t>
      </w:r>
      <w:r w:rsidRPr="00A37932">
        <w:rPr>
          <w:rStyle w:val="libBold2Char"/>
          <w:rtl/>
        </w:rPr>
        <w:t>كيف أنت يا حذيفة إذا كانت أُمراء إن</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الإنفطار : 13 ـ 14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غافر : 18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الفرقان : 27 .</w:t>
      </w:r>
    </w:p>
    <w:p w:rsidR="005D70B7" w:rsidRPr="00B52459" w:rsidRDefault="002322FE" w:rsidP="002322FE">
      <w:pPr>
        <w:pStyle w:val="libFootnote0"/>
        <w:rPr>
          <w:rtl/>
        </w:rPr>
      </w:pPr>
      <w:r>
        <w:rPr>
          <w:rFonts w:hint="cs"/>
          <w:rtl/>
        </w:rPr>
        <w:t>(4)</w:t>
      </w:r>
      <w:r w:rsidRPr="00B52459">
        <w:rPr>
          <w:rtl/>
        </w:rPr>
        <w:t xml:space="preserve"> </w:t>
      </w:r>
      <w:r w:rsidR="00AB14C2" w:rsidRPr="00B52459">
        <w:rPr>
          <w:rtl/>
        </w:rPr>
        <w:t>الدخان : 41 .</w:t>
      </w:r>
    </w:p>
    <w:p w:rsidR="005D70B7" w:rsidRPr="00B52459" w:rsidRDefault="002322FE" w:rsidP="002322FE">
      <w:pPr>
        <w:pStyle w:val="libFootnote0"/>
        <w:rPr>
          <w:rtl/>
        </w:rPr>
      </w:pPr>
      <w:r>
        <w:rPr>
          <w:rFonts w:hint="cs"/>
          <w:rtl/>
        </w:rPr>
        <w:t>(5)</w:t>
      </w:r>
      <w:r w:rsidRPr="00B52459">
        <w:rPr>
          <w:rtl/>
        </w:rPr>
        <w:t xml:space="preserve"> </w:t>
      </w:r>
      <w:r w:rsidR="00AB14C2" w:rsidRPr="00B52459">
        <w:rPr>
          <w:rtl/>
        </w:rPr>
        <w:t>كنز العمال 4 : 14 ح9261 .</w:t>
      </w:r>
    </w:p>
    <w:p w:rsidR="005D70B7" w:rsidRPr="00B52459" w:rsidRDefault="002322FE" w:rsidP="002322FE">
      <w:pPr>
        <w:pStyle w:val="libFootnote0"/>
        <w:rPr>
          <w:rtl/>
        </w:rPr>
      </w:pPr>
      <w:r>
        <w:rPr>
          <w:rFonts w:hint="cs"/>
          <w:rtl/>
        </w:rPr>
        <w:t>(6)</w:t>
      </w:r>
      <w:r w:rsidRPr="00B52459">
        <w:rPr>
          <w:rtl/>
        </w:rPr>
        <w:t xml:space="preserve"> </w:t>
      </w:r>
      <w:r w:rsidR="00AB14C2" w:rsidRPr="00B52459">
        <w:rPr>
          <w:rtl/>
        </w:rPr>
        <w:t>البحار 104 : 296 ح17; عن مجموعة ورام .</w:t>
      </w:r>
    </w:p>
    <w:p w:rsidR="005D70B7" w:rsidRPr="00A45F27" w:rsidRDefault="002322FE" w:rsidP="002322FE">
      <w:pPr>
        <w:pStyle w:val="libFootnote0"/>
        <w:rPr>
          <w:rtl/>
        </w:rPr>
      </w:pPr>
      <w:r>
        <w:rPr>
          <w:rFonts w:hint="cs"/>
          <w:rtl/>
        </w:rPr>
        <w:t>(7)</w:t>
      </w:r>
      <w:r w:rsidRPr="00B52459">
        <w:rPr>
          <w:rtl/>
        </w:rPr>
        <w:t xml:space="preserve"> </w:t>
      </w:r>
      <w:r w:rsidR="00AB14C2" w:rsidRPr="00B52459">
        <w:rPr>
          <w:rtl/>
        </w:rPr>
        <w:t>المائدة : 27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Style w:val="libBold2Char"/>
          <w:rtl/>
        </w:rPr>
        <w:lastRenderedPageBreak/>
        <w:t>أطعتموهم أكفروكم ، وإن عصيتموهم قتلوكم ؟!</w:t>
      </w:r>
      <w:r w:rsidRPr="00A37932">
        <w:rPr>
          <w:rtl/>
        </w:rPr>
        <w:t xml:space="preserve"> ، فقال حذيفة : كيف أصنع يا رسول الله ؟ قال : </w:t>
      </w:r>
      <w:r w:rsidRPr="00A37932">
        <w:rPr>
          <w:rStyle w:val="libBold2Char"/>
          <w:rtl/>
        </w:rPr>
        <w:t>جاهدهم إن قويت ، واهرب عنهم إن ضعفت</w:t>
      </w:r>
      <w:r w:rsidRPr="00A37932">
        <w:rPr>
          <w:rtl/>
        </w:rPr>
        <w:t xml:space="preserve"> .</w:t>
      </w:r>
    </w:p>
    <w:p w:rsidR="005D70B7"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صنفان من أُمّتي إذا صلحا صلح الناس ، وإذا فسدا فسد الناس : الأُمراء والعلماء </w:t>
      </w:r>
      <w:r w:rsidRPr="00105D1D">
        <w:rPr>
          <w:rStyle w:val="libFootnotenumChar"/>
          <w:rtl/>
        </w:rPr>
        <w:t>(1)</w:t>
      </w:r>
      <w:r w:rsidRPr="00A37932">
        <w:rPr>
          <w:rtl/>
        </w:rPr>
        <w:t xml:space="preserve"> .</w:t>
      </w:r>
    </w:p>
    <w:p w:rsidR="005D70B7" w:rsidRPr="00A37932" w:rsidRDefault="00AB14C2" w:rsidP="00303D57">
      <w:pPr>
        <w:pStyle w:val="libNormal"/>
        <w:rPr>
          <w:rtl/>
        </w:rPr>
      </w:pPr>
      <w:r w:rsidRPr="00A37932">
        <w:rPr>
          <w:rtl/>
        </w:rPr>
        <w:t xml:space="preserve">وقال الله تعالى : </w:t>
      </w:r>
      <w:r w:rsidR="00303D57">
        <w:rPr>
          <w:rStyle w:val="libAlaemChar"/>
          <w:rFonts w:eastAsiaTheme="minorHAnsi" w:hint="cs"/>
          <w:rtl/>
        </w:rPr>
        <w:t>(</w:t>
      </w:r>
      <w:r w:rsidRPr="00F03084">
        <w:rPr>
          <w:rStyle w:val="libAieChar"/>
          <w:rtl/>
        </w:rPr>
        <w:t xml:space="preserve"> ولا تركنوا إلى الذين ظلموا فتمسّكم النار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D70B7" w:rsidRPr="00A37932" w:rsidRDefault="00AB14C2" w:rsidP="00303D57">
      <w:pPr>
        <w:pStyle w:val="libNormal"/>
        <w:rPr>
          <w:rtl/>
        </w:rPr>
      </w:pPr>
      <w:r w:rsidRPr="00A37932">
        <w:rPr>
          <w:rtl/>
        </w:rPr>
        <w:t xml:space="preserve">وقال : </w:t>
      </w:r>
      <w:r w:rsidR="00303D57">
        <w:rPr>
          <w:rStyle w:val="libAlaemChar"/>
          <w:rFonts w:eastAsiaTheme="minorHAnsi" w:hint="cs"/>
          <w:rtl/>
        </w:rPr>
        <w:t>(</w:t>
      </w:r>
      <w:r w:rsidRPr="00F03084">
        <w:rPr>
          <w:rStyle w:val="libAieChar"/>
          <w:rtl/>
        </w:rPr>
        <w:t xml:space="preserve"> ولا تطغوا فيحلّ عليكم غضبي </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 والله ما فسدت أمور الناس إلاّ بفساد هذين الصنفين ، وخصوصاً الجائر في قضائه ، والقابل الرشا في الحكم .</w:t>
      </w:r>
    </w:p>
    <w:p w:rsidR="00AB14C2" w:rsidRDefault="00AB14C2" w:rsidP="00A37932">
      <w:pPr>
        <w:pStyle w:val="libNormal"/>
        <w:rPr>
          <w:rtl/>
        </w:rPr>
      </w:pPr>
      <w:r w:rsidRPr="00A37932">
        <w:rPr>
          <w:rtl/>
        </w:rPr>
        <w:t>ولقد أحسن أبو نواس في قوله :</w:t>
      </w:r>
    </w:p>
    <w:tbl>
      <w:tblPr>
        <w:tblStyle w:val="TableGrid"/>
        <w:bidiVisual/>
        <w:tblW w:w="4562" w:type="pct"/>
        <w:tblInd w:w="384" w:type="dxa"/>
        <w:tblLook w:val="01E0"/>
      </w:tblPr>
      <w:tblGrid>
        <w:gridCol w:w="3754"/>
        <w:gridCol w:w="276"/>
        <w:gridCol w:w="3721"/>
      </w:tblGrid>
      <w:tr w:rsidR="00A400FF" w:rsidTr="00A400FF">
        <w:trPr>
          <w:trHeight w:val="350"/>
        </w:trPr>
        <w:tc>
          <w:tcPr>
            <w:tcW w:w="3920" w:type="dxa"/>
            <w:shd w:val="clear" w:color="auto" w:fill="auto"/>
          </w:tcPr>
          <w:p w:rsidR="00A400FF" w:rsidRDefault="00A400FF" w:rsidP="00A400FF">
            <w:pPr>
              <w:pStyle w:val="libPoem"/>
            </w:pPr>
            <w:r w:rsidRPr="00F24F7B">
              <w:rPr>
                <w:rtl/>
              </w:rPr>
              <w:t>إذا خان الأمير وكاتباه</w:t>
            </w:r>
            <w:r w:rsidRPr="00725071">
              <w:rPr>
                <w:rStyle w:val="libPoemTiniChar0"/>
                <w:rtl/>
              </w:rPr>
              <w:br/>
              <w:t> </w:t>
            </w:r>
          </w:p>
        </w:tc>
        <w:tc>
          <w:tcPr>
            <w:tcW w:w="279" w:type="dxa"/>
            <w:shd w:val="clear" w:color="auto" w:fill="auto"/>
          </w:tcPr>
          <w:p w:rsidR="00A400FF" w:rsidRDefault="00A400FF" w:rsidP="00A400FF">
            <w:pPr>
              <w:pStyle w:val="libPoem"/>
              <w:rPr>
                <w:rtl/>
              </w:rPr>
            </w:pPr>
          </w:p>
        </w:tc>
        <w:tc>
          <w:tcPr>
            <w:tcW w:w="3881" w:type="dxa"/>
            <w:shd w:val="clear" w:color="auto" w:fill="auto"/>
          </w:tcPr>
          <w:p w:rsidR="00A400FF" w:rsidRDefault="00A400FF" w:rsidP="00A400FF">
            <w:pPr>
              <w:pStyle w:val="libPoem"/>
            </w:pPr>
            <w:r w:rsidRPr="00F24F7B">
              <w:rPr>
                <w:rtl/>
              </w:rPr>
              <w:t>وقاضي الأمر داهن في القضاءِ</w:t>
            </w:r>
            <w:r w:rsidRPr="00725071">
              <w:rPr>
                <w:rStyle w:val="libPoemTiniChar0"/>
                <w:rtl/>
              </w:rPr>
              <w:br/>
              <w:t> </w:t>
            </w:r>
          </w:p>
        </w:tc>
      </w:tr>
      <w:tr w:rsidR="00A400FF" w:rsidTr="00A400FF">
        <w:trPr>
          <w:trHeight w:val="350"/>
        </w:trPr>
        <w:tc>
          <w:tcPr>
            <w:tcW w:w="3920" w:type="dxa"/>
          </w:tcPr>
          <w:p w:rsidR="00A400FF" w:rsidRDefault="00A400FF" w:rsidP="00A400FF">
            <w:pPr>
              <w:pStyle w:val="libPoem"/>
            </w:pPr>
            <w:r w:rsidRPr="00F24F7B">
              <w:rPr>
                <w:rtl/>
              </w:rPr>
              <w:t>فويل ثمّ ويلٌ ثمّ ويل</w:t>
            </w:r>
            <w:r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A400FF" w:rsidP="00A400FF">
            <w:pPr>
              <w:pStyle w:val="libPoem"/>
            </w:pPr>
            <w:r w:rsidRPr="00F24F7B">
              <w:rPr>
                <w:rtl/>
              </w:rPr>
              <w:t>لقاضي الأرض من قاضي السماءِ</w:t>
            </w:r>
            <w:r w:rsidRPr="00725071">
              <w:rPr>
                <w:rStyle w:val="libPoemTiniChar0"/>
                <w:rtl/>
              </w:rPr>
              <w:br/>
              <w:t> </w:t>
            </w:r>
          </w:p>
        </w:tc>
      </w:tr>
    </w:tbl>
    <w:p w:rsidR="005D70B7" w:rsidRPr="00A37932" w:rsidRDefault="00AB14C2" w:rsidP="00303D57">
      <w:pPr>
        <w:pStyle w:val="libNormal"/>
        <w:rPr>
          <w:rtl/>
        </w:rPr>
      </w:pPr>
      <w:r w:rsidRPr="00A37932">
        <w:rPr>
          <w:rtl/>
        </w:rPr>
        <w:t xml:space="preserve">وجاء في تفسير قوله تعالى : </w:t>
      </w:r>
      <w:r w:rsidR="00303D57">
        <w:rPr>
          <w:rStyle w:val="libAlaemChar"/>
          <w:rFonts w:eastAsiaTheme="minorHAnsi" w:hint="cs"/>
          <w:rtl/>
        </w:rPr>
        <w:t>(</w:t>
      </w:r>
      <w:r w:rsidRPr="00F03084">
        <w:rPr>
          <w:rStyle w:val="libAieChar"/>
          <w:rtl/>
        </w:rPr>
        <w:t xml:space="preserve"> لا تَجِدُ قَوْماً يُؤْمِنُونَ بِاللهِ وَالْيَوْمِ الآخِرِ يُوَادُّونَ مَنْ حَادَّ اللهَ وَرَسُولَهُ . . . </w:t>
      </w:r>
      <w:r w:rsidR="00303D57">
        <w:rPr>
          <w:rStyle w:val="libAlaemChar"/>
          <w:rFonts w:eastAsiaTheme="minorHAnsi" w:hint="cs"/>
          <w:rtl/>
        </w:rPr>
        <w:t>)</w:t>
      </w:r>
      <w:r w:rsidRPr="00F03084">
        <w:rPr>
          <w:rStyle w:val="libAieChar"/>
          <w:rtl/>
        </w:rPr>
        <w:t xml:space="preserve"> </w:t>
      </w:r>
      <w:r w:rsidRPr="00105D1D">
        <w:rPr>
          <w:rStyle w:val="libFootnotenumChar"/>
          <w:rtl/>
        </w:rPr>
        <w:t>(4)</w:t>
      </w:r>
      <w:r w:rsidRPr="00A37932">
        <w:rPr>
          <w:rtl/>
        </w:rPr>
        <w:t xml:space="preserve"> الآية ، نزلت فيمن يخالط السلاطين والظلمة .</w:t>
      </w:r>
    </w:p>
    <w:p w:rsidR="005D70B7"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الإسلام علانية باللسان ، والإيمان سرّ بالقلب ، والتقوى عمل بالجوارح ، كيف تكون مسلماً ولا تسلم الناس منك ؟ وكيف تكون مؤمناً ولا تأمنك الناس ؟ وكيف تكون تقيّاً والناس يتّقون من شرّك وأذاك ؟</w:t>
      </w:r>
      <w:r w:rsidRPr="00A37932">
        <w:rPr>
          <w:rtl/>
        </w:rPr>
        <w:t xml:space="preserve"> .</w:t>
      </w:r>
    </w:p>
    <w:p w:rsidR="005D70B7" w:rsidRPr="00A37932" w:rsidRDefault="00AB14C2" w:rsidP="00303D57">
      <w:pPr>
        <w:pStyle w:val="libNormal"/>
        <w:rPr>
          <w:rtl/>
        </w:rPr>
      </w:pPr>
      <w:r w:rsidRPr="00A37932">
        <w:rPr>
          <w:rtl/>
        </w:rPr>
        <w:t xml:space="preserve">وقال : </w:t>
      </w:r>
      <w:r w:rsidRPr="00A37932">
        <w:rPr>
          <w:rStyle w:val="libBold2Char"/>
          <w:rtl/>
        </w:rPr>
        <w:t xml:space="preserve">إنّ مَن ادعى حبّنا وهو لا يعمل [عملنا ولا يقول] </w:t>
      </w:r>
      <w:r w:rsidRPr="00A519E5">
        <w:rPr>
          <w:rStyle w:val="libFootnotenumChar"/>
          <w:rtl/>
        </w:rPr>
        <w:t>(5)</w:t>
      </w:r>
      <w:r w:rsidRPr="00A37932">
        <w:rPr>
          <w:rStyle w:val="libBold2Char"/>
          <w:rtl/>
        </w:rPr>
        <w:t xml:space="preserve"> بقولنا ، فليس منّا ولا نحن منه ، أما سمعوا قول الله تعالى يقول مخبراً عن نبيّه :</w:t>
      </w:r>
      <w:r w:rsidRPr="00A37932">
        <w:rPr>
          <w:rtl/>
        </w:rPr>
        <w:t xml:space="preserve"> </w:t>
      </w:r>
      <w:r w:rsidR="00303D57">
        <w:rPr>
          <w:rStyle w:val="libAlaemChar"/>
          <w:rFonts w:eastAsiaTheme="minorHAnsi" w:hint="cs"/>
          <w:rtl/>
        </w:rPr>
        <w:t>(</w:t>
      </w:r>
      <w:r w:rsidRPr="00F03084">
        <w:rPr>
          <w:rStyle w:val="libAieChar"/>
          <w:rtl/>
        </w:rPr>
        <w:t xml:space="preserve"> قل إن كنتم تحبّون الله فاتبعوني يحببكم الله </w:t>
      </w:r>
      <w:r w:rsidR="00303D57">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الخصال : 36 ح12 باب الاثنين ، عنه البحار 2 : 49 ح10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هود : 113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طه : 81 .</w:t>
      </w:r>
    </w:p>
    <w:p w:rsidR="005D70B7" w:rsidRPr="00B52459" w:rsidRDefault="002322FE" w:rsidP="002322FE">
      <w:pPr>
        <w:pStyle w:val="libFootnote0"/>
        <w:rPr>
          <w:rtl/>
        </w:rPr>
      </w:pPr>
      <w:r>
        <w:rPr>
          <w:rFonts w:hint="cs"/>
          <w:rtl/>
        </w:rPr>
        <w:t>(4)</w:t>
      </w:r>
      <w:r w:rsidRPr="00B52459">
        <w:rPr>
          <w:rtl/>
        </w:rPr>
        <w:t xml:space="preserve"> </w:t>
      </w:r>
      <w:r w:rsidR="00AB14C2" w:rsidRPr="00B52459">
        <w:rPr>
          <w:rtl/>
        </w:rPr>
        <w:t>المجادلة : 22 .</w:t>
      </w:r>
    </w:p>
    <w:p w:rsidR="005D70B7" w:rsidRPr="00B52459" w:rsidRDefault="002322FE" w:rsidP="002322FE">
      <w:pPr>
        <w:pStyle w:val="libFootnote0"/>
        <w:rPr>
          <w:rtl/>
        </w:rPr>
      </w:pPr>
      <w:r>
        <w:rPr>
          <w:rFonts w:hint="cs"/>
          <w:rtl/>
        </w:rPr>
        <w:t>(5)</w:t>
      </w:r>
      <w:r w:rsidRPr="00B52459">
        <w:rPr>
          <w:rtl/>
        </w:rPr>
        <w:t xml:space="preserve"> </w:t>
      </w:r>
      <w:r w:rsidR="00AB14C2" w:rsidRPr="00B52459">
        <w:rPr>
          <w:rtl/>
        </w:rPr>
        <w:t>أثبتناه من ( ب ) .</w:t>
      </w:r>
    </w:p>
    <w:p w:rsidR="005D70B7" w:rsidRPr="00A45F27" w:rsidRDefault="002322FE" w:rsidP="002322FE">
      <w:pPr>
        <w:pStyle w:val="libFootnote0"/>
        <w:rPr>
          <w:rtl/>
        </w:rPr>
      </w:pPr>
      <w:r>
        <w:rPr>
          <w:rFonts w:hint="cs"/>
          <w:rtl/>
        </w:rPr>
        <w:t>(6)</w:t>
      </w:r>
      <w:r w:rsidRPr="00B52459">
        <w:rPr>
          <w:rtl/>
        </w:rPr>
        <w:t xml:space="preserve"> </w:t>
      </w:r>
      <w:r w:rsidR="00AB14C2" w:rsidRPr="00B52459">
        <w:rPr>
          <w:rtl/>
        </w:rPr>
        <w:t>آل عمران : 31 .</w:t>
      </w:r>
    </w:p>
    <w:p w:rsidR="005D70B7" w:rsidRDefault="005D70B7" w:rsidP="00F93203">
      <w:pPr>
        <w:pStyle w:val="libNormal"/>
        <w:rPr>
          <w:rtl/>
        </w:rPr>
      </w:pPr>
      <w:r>
        <w:rPr>
          <w:rtl/>
        </w:rPr>
        <w:br w:type="page"/>
      </w:r>
    </w:p>
    <w:p w:rsidR="005D70B7" w:rsidRPr="00A37932" w:rsidRDefault="00AB14C2" w:rsidP="00A37932">
      <w:pPr>
        <w:pStyle w:val="libNormal"/>
        <w:rPr>
          <w:rtl/>
        </w:rPr>
      </w:pPr>
      <w:r w:rsidRPr="00A37932">
        <w:rPr>
          <w:rtl/>
        </w:rPr>
        <w:lastRenderedPageBreak/>
        <w:t>ولمّا بايع أصحابه أخذ عليهم العهد والميثاق بالسمع لله تعالى وله بالطاعة في العسر واليسر ، وعلى أن يقولوا الحق أينما كانوا ، وأن لا تأخذهم في الله لومة لائم ، وقال : إنّ الله تعالى ليحصي على العبد كل شيء حتّى أنينه في مرضه ، والشاهد على ذلك قوله تعالى :</w:t>
      </w:r>
    </w:p>
    <w:p w:rsidR="005D70B7" w:rsidRPr="00A37932" w:rsidRDefault="00303D57" w:rsidP="00303D57">
      <w:pPr>
        <w:pStyle w:val="libNormal"/>
        <w:rPr>
          <w:rtl/>
        </w:rPr>
      </w:pPr>
      <w:r>
        <w:rPr>
          <w:rStyle w:val="libAlaemChar"/>
          <w:rFonts w:eastAsiaTheme="minorHAnsi" w:hint="cs"/>
          <w:rtl/>
        </w:rPr>
        <w:t>(</w:t>
      </w:r>
      <w:r w:rsidR="00AB14C2" w:rsidRPr="00F03084">
        <w:rPr>
          <w:rStyle w:val="libAieChar"/>
          <w:rtl/>
        </w:rPr>
        <w:t xml:space="preserve"> ما يلفظ من قول إلاّ لديه رقيب عتيد </w:t>
      </w:r>
      <w:r>
        <w:rPr>
          <w:rStyle w:val="libAlaemChar"/>
          <w:rFonts w:eastAsiaTheme="minorHAnsi" w:hint="cs"/>
          <w:rtl/>
        </w:rPr>
        <w:t>)</w:t>
      </w:r>
      <w:r w:rsidR="00AB14C2" w:rsidRPr="00A37932">
        <w:rPr>
          <w:rtl/>
        </w:rPr>
        <w:t xml:space="preserve"> </w:t>
      </w:r>
      <w:r w:rsidR="00AB14C2" w:rsidRPr="00105D1D">
        <w:rPr>
          <w:rStyle w:val="libFootnotenumChar"/>
          <w:rtl/>
        </w:rPr>
        <w:t>(1)</w:t>
      </w:r>
      <w:r w:rsidR="00AB14C2" w:rsidRPr="00A37932">
        <w:rPr>
          <w:rtl/>
        </w:rPr>
        <w:t xml:space="preserve"> .</w:t>
      </w:r>
    </w:p>
    <w:p w:rsidR="005D70B7" w:rsidRPr="00A37932" w:rsidRDefault="00AB14C2" w:rsidP="00303D57">
      <w:pPr>
        <w:pStyle w:val="libNormal"/>
        <w:rPr>
          <w:rtl/>
        </w:rPr>
      </w:pPr>
      <w:r w:rsidRPr="00A37932">
        <w:rPr>
          <w:rtl/>
        </w:rPr>
        <w:t xml:space="preserve">وقوله تعالى : </w:t>
      </w:r>
      <w:r w:rsidR="00303D57">
        <w:rPr>
          <w:rStyle w:val="libAlaemChar"/>
          <w:rFonts w:eastAsiaTheme="minorHAnsi" w:hint="cs"/>
          <w:rtl/>
        </w:rPr>
        <w:t>(</w:t>
      </w:r>
      <w:r w:rsidRPr="00F03084">
        <w:rPr>
          <w:rStyle w:val="libAieChar"/>
          <w:rtl/>
        </w:rPr>
        <w:t xml:space="preserve"> إنّ عليكم لحافظين * كراماً كاتبين * يعلمون ما تفعلون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D70B7" w:rsidRPr="00A37932" w:rsidRDefault="00AB14C2" w:rsidP="00303D57">
      <w:pPr>
        <w:pStyle w:val="libNormal"/>
        <w:rPr>
          <w:rtl/>
        </w:rPr>
      </w:pPr>
      <w:r w:rsidRPr="00A37932">
        <w:rPr>
          <w:rtl/>
        </w:rPr>
        <w:t xml:space="preserve">وقوله تعالى : </w:t>
      </w:r>
      <w:r w:rsidR="00303D57">
        <w:rPr>
          <w:rStyle w:val="libAlaemChar"/>
          <w:rFonts w:eastAsiaTheme="minorHAnsi" w:hint="cs"/>
          <w:rtl/>
        </w:rPr>
        <w:t>(</w:t>
      </w:r>
      <w:r w:rsidRPr="00F03084">
        <w:rPr>
          <w:rStyle w:val="libAieChar"/>
          <w:rtl/>
        </w:rPr>
        <w:t xml:space="preserve"> إن تبدوا ما في أنفسكم أو تخفوه يحاسبكم به الله</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ق : 18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الانفطار : 10 ـ 12 .</w:t>
      </w:r>
    </w:p>
    <w:p w:rsidR="005D70B7" w:rsidRPr="00A45F27" w:rsidRDefault="002322FE" w:rsidP="002322FE">
      <w:pPr>
        <w:pStyle w:val="libFootnote0"/>
        <w:rPr>
          <w:rtl/>
        </w:rPr>
      </w:pPr>
      <w:r>
        <w:rPr>
          <w:rFonts w:hint="cs"/>
          <w:rtl/>
        </w:rPr>
        <w:t>(3)</w:t>
      </w:r>
      <w:r w:rsidRPr="00B52459">
        <w:rPr>
          <w:rtl/>
        </w:rPr>
        <w:t xml:space="preserve"> </w:t>
      </w:r>
      <w:r w:rsidR="00AB14C2" w:rsidRPr="00B52459">
        <w:rPr>
          <w:rtl/>
        </w:rPr>
        <w:t>البقرة : 284 .</w:t>
      </w:r>
    </w:p>
    <w:p w:rsidR="005D70B7" w:rsidRDefault="005D70B7" w:rsidP="00F93203">
      <w:pPr>
        <w:pStyle w:val="libNormal"/>
        <w:rPr>
          <w:rtl/>
        </w:rPr>
      </w:pPr>
      <w:r>
        <w:rPr>
          <w:rtl/>
        </w:rPr>
        <w:br w:type="page"/>
      </w:r>
    </w:p>
    <w:p w:rsidR="005D70B7" w:rsidRDefault="00AB14C2" w:rsidP="005D70B7">
      <w:pPr>
        <w:pStyle w:val="Heading1Center"/>
        <w:rPr>
          <w:rtl/>
        </w:rPr>
      </w:pPr>
      <w:bookmarkStart w:id="45" w:name="27"/>
      <w:bookmarkStart w:id="46" w:name="_Toc377034172"/>
      <w:r w:rsidRPr="009E14DC">
        <w:rPr>
          <w:rtl/>
        </w:rPr>
        <w:lastRenderedPageBreak/>
        <w:t>الباب الثامن عشر</w:t>
      </w:r>
      <w:r w:rsidR="005D70B7">
        <w:rPr>
          <w:rFonts w:hint="cs"/>
          <w:rtl/>
        </w:rPr>
        <w:t xml:space="preserve"> :</w:t>
      </w:r>
      <w:bookmarkEnd w:id="45"/>
      <w:r w:rsidR="005D70B7">
        <w:rPr>
          <w:rFonts w:hint="cs"/>
          <w:rtl/>
        </w:rPr>
        <w:t xml:space="preserve"> </w:t>
      </w:r>
      <w:r w:rsidRPr="009E14DC">
        <w:rPr>
          <w:rtl/>
        </w:rPr>
        <w:t>في عقاب الزّنا والربا</w:t>
      </w:r>
      <w:bookmarkEnd w:id="46"/>
    </w:p>
    <w:p w:rsidR="005D70B7" w:rsidRPr="00A37932" w:rsidRDefault="00AB14C2" w:rsidP="00E41039">
      <w:pPr>
        <w:pStyle w:val="libNormal"/>
        <w:rPr>
          <w:rtl/>
        </w:rPr>
      </w:pPr>
      <w:r w:rsidRPr="00A37932">
        <w:rPr>
          <w:rtl/>
        </w:rPr>
        <w:t xml:space="preserve">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لأهل النار صرخة من نتن فروج الزناة ، فإيّاكم والزنا فإنّ فيه ست خصال ، ثلاث في الدنيا وثلاث في الآخرة . فأمّا التي في الدنيا : فإنّه يذهب ببهاء الوجه ، ويورث الفقر ، وينقص العمر ، وأمّا التي في الآخرة : يوجب سخط الله ، وسوء الحساب ، وعظم العذاب ، إنّ الزناة يأتون يوم القيامة تشتعل فروجهم ناراً ، يعرفون بنتن فروجهم</w:t>
      </w:r>
      <w:r w:rsidRPr="00A37932">
        <w:rPr>
          <w:rtl/>
        </w:rPr>
        <w:t xml:space="preserve"> </w:t>
      </w:r>
      <w:r w:rsidRPr="00105D1D">
        <w:rPr>
          <w:rStyle w:val="libFootnotenumChar"/>
          <w:rtl/>
        </w:rPr>
        <w:t>(1)</w:t>
      </w:r>
      <w:r w:rsidRPr="00A37932">
        <w:rPr>
          <w:rtl/>
        </w:rPr>
        <w:t xml:space="preserve"> .</w:t>
      </w:r>
    </w:p>
    <w:p w:rsidR="005D70B7"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إنّ الله مستخلفكم في الدنيا فانظروا كيف تعملون ، فاتقوا الزنا والربا والرياء</w:t>
      </w:r>
      <w:r w:rsidRPr="00A37932">
        <w:rPr>
          <w:rtl/>
        </w:rPr>
        <w:t xml:space="preserve"> </w:t>
      </w:r>
      <w:r w:rsidRPr="00105D1D">
        <w:rPr>
          <w:rStyle w:val="libFootnotenumChar"/>
          <w:rtl/>
        </w:rPr>
        <w:t>(2)</w:t>
      </w:r>
      <w:r w:rsidRPr="00A37932">
        <w:rPr>
          <w:rtl/>
        </w:rPr>
        <w:t xml:space="preserve"> .</w:t>
      </w:r>
    </w:p>
    <w:p w:rsidR="005D70B7" w:rsidRPr="00A37932" w:rsidRDefault="00AB14C2" w:rsidP="00361DBD">
      <w:pPr>
        <w:pStyle w:val="libNormal"/>
        <w:rPr>
          <w:rtl/>
        </w:rPr>
      </w:pPr>
      <w:r w:rsidRPr="00A37932">
        <w:rPr>
          <w:rtl/>
        </w:rPr>
        <w:t xml:space="preserve">قيل : قالت المعتزلة يوماً في مجلس الرضا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أعظم الكبائر القتل ، لقوله تعالى : </w:t>
      </w:r>
      <w:r w:rsidR="00303D57">
        <w:rPr>
          <w:rStyle w:val="libAlaemChar"/>
          <w:rFonts w:eastAsiaTheme="minorHAnsi" w:hint="cs"/>
          <w:rtl/>
        </w:rPr>
        <w:t>(</w:t>
      </w:r>
      <w:r w:rsidRPr="00F03084">
        <w:rPr>
          <w:rStyle w:val="libAieChar"/>
          <w:rtl/>
        </w:rPr>
        <w:t xml:space="preserve"> ومَن يقتل مؤمناً متعمّداً فجزاؤه جهنّم خالداً فيها . . . </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الكافي 5 : 541 ح3 ، مَن لا يحضره الفقيه 3 : 573 ح4960 باختلاف ، وفي معالم الزلفى : 337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الرياء ، لم يرد في ( ب ) و ( ج ) .</w:t>
      </w:r>
    </w:p>
    <w:p w:rsidR="005D70B7" w:rsidRPr="00A45F27" w:rsidRDefault="002322FE" w:rsidP="002322FE">
      <w:pPr>
        <w:pStyle w:val="libFootnote0"/>
        <w:rPr>
          <w:rtl/>
        </w:rPr>
      </w:pPr>
      <w:r>
        <w:rPr>
          <w:rFonts w:hint="cs"/>
          <w:rtl/>
        </w:rPr>
        <w:t>(3)</w:t>
      </w:r>
      <w:r w:rsidRPr="00B52459">
        <w:rPr>
          <w:rtl/>
        </w:rPr>
        <w:t xml:space="preserve"> </w:t>
      </w:r>
      <w:r w:rsidR="00AB14C2" w:rsidRPr="00B52459">
        <w:rPr>
          <w:rtl/>
        </w:rPr>
        <w:t>النساء : 93 .</w:t>
      </w:r>
    </w:p>
    <w:p w:rsidR="005D70B7" w:rsidRDefault="005D70B7" w:rsidP="00F93203">
      <w:pPr>
        <w:pStyle w:val="libNormal"/>
        <w:rPr>
          <w:rtl/>
        </w:rPr>
      </w:pPr>
      <w:r>
        <w:rPr>
          <w:rtl/>
        </w:rPr>
        <w:br w:type="page"/>
      </w:r>
    </w:p>
    <w:p w:rsidR="005D70B7" w:rsidRPr="00A37932" w:rsidRDefault="00AB14C2" w:rsidP="00361DBD">
      <w:pPr>
        <w:pStyle w:val="libNormal"/>
        <w:rPr>
          <w:rtl/>
        </w:rPr>
      </w:pPr>
      <w:r w:rsidRPr="00A37932">
        <w:rPr>
          <w:rtl/>
        </w:rPr>
        <w:lastRenderedPageBreak/>
        <w:t xml:space="preserve">قال الرضا </w:t>
      </w:r>
      <w:r w:rsidR="00361DBD" w:rsidRPr="00415556">
        <w:rPr>
          <w:rStyle w:val="libAlaemChar"/>
          <w:rFonts w:eastAsiaTheme="minorHAnsi"/>
          <w:rtl/>
        </w:rPr>
        <w:t>عليه‌السلام</w:t>
      </w:r>
      <w:r w:rsidRPr="00A37932">
        <w:rPr>
          <w:rtl/>
        </w:rPr>
        <w:t xml:space="preserve"> : </w:t>
      </w:r>
      <w:r w:rsidRPr="00A37932">
        <w:rPr>
          <w:rStyle w:val="libBold2Char"/>
          <w:rtl/>
        </w:rPr>
        <w:t>أعظم من القتل عندي إثماً ، وأقبح منه بلاءً الزنا وأدوم ؛ لأنّ القاتل لم يفسد بضرب المقتول غيره ، ولا بعده فساد ، والزاني قد أفسد النسل إلى يوم القيامة ، وأحلّ المحارم</w:t>
      </w:r>
      <w:r w:rsidRPr="00A37932">
        <w:rPr>
          <w:rtl/>
        </w:rPr>
        <w:t xml:space="preserve"> . فلم يبق في المجلس فقيه إلاّ قبّل يده وأقرّ بما قال .</w:t>
      </w:r>
    </w:p>
    <w:p w:rsidR="005D70B7"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إذا كانت خمس منكم رميتم بخمس : إذا أكلتم الربا رميتم بالخسف ، وإذا ظهر فيكم الزنا أُخذتم بالموت ، وإذا جارت الحكّام ماتت البهائم ، وإذا ظلم أهل الملّة ذهبت الدولة ، وإذا تركتم السنّة ظهرت البدعة</w:t>
      </w:r>
      <w:r w:rsidRPr="00A37932">
        <w:rPr>
          <w:rtl/>
        </w:rPr>
        <w:t xml:space="preserve"> .</w:t>
      </w:r>
    </w:p>
    <w:p w:rsidR="005D70B7"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ما نقض قوم عهدهم إلاّ سلّط عليهم عدوّهم ، وما جار قوم إلاّ كثر القتل بينهم ، وما منع قوم الزكاة إلاّ حبس القطر عنهم ، ولا ظهرت فيهم الفاحشة إلاّ نشأ فيهم الموت ، وما بخس قوم المكيال والميزان إلاّ أُخذوا بالسنين</w:t>
      </w:r>
      <w:r w:rsidRPr="00A37932">
        <w:rPr>
          <w:rtl/>
        </w:rPr>
        <w:t xml:space="preserve"> .</w:t>
      </w:r>
    </w:p>
    <w:p w:rsidR="005D70B7"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إذا عملت أُمّتي خمس عشرة خصلة حلّ بهم البلاء : إذا كان الفيء دولاً ، والأمانة مغنماً ، والصدقة مغرماً ، وأطاع الرجل امرأته ، وعصى أُمّه ، وبرّ صديقه ، وجفا أباه ، وارتفعت الأصوات في المساجد . وأُكرم الرجل مخافة شرّه ، وكان زعيم القوم أرذلهم ، ولبسوا الحرير ، واتخذوا القينات والمعازف</w:t>
      </w:r>
      <w:r w:rsidRPr="00A37932">
        <w:rPr>
          <w:rtl/>
        </w:rPr>
        <w:t xml:space="preserve"> </w:t>
      </w:r>
      <w:r w:rsidRPr="00105D1D">
        <w:rPr>
          <w:rStyle w:val="libFootnotenumChar"/>
          <w:rtl/>
        </w:rPr>
        <w:t>(1)</w:t>
      </w:r>
      <w:r w:rsidRPr="00A37932">
        <w:rPr>
          <w:rStyle w:val="libBold2Char"/>
          <w:rtl/>
        </w:rPr>
        <w:t xml:space="preserve"> ، وشربوا الخمور ، وكثر الزنا ، فارتقبوا عند ذلك ريحاً حمراء ، وخسفاً ومسخاً ، وظهور العدو عليكم ثم لا تنصرون</w:t>
      </w:r>
      <w:r w:rsidRPr="00A37932">
        <w:rPr>
          <w:rtl/>
        </w:rPr>
        <w:t xml:space="preserve"> </w:t>
      </w:r>
      <w:r w:rsidRPr="00105D1D">
        <w:rPr>
          <w:rStyle w:val="libFootnotenumChar"/>
          <w:rtl/>
        </w:rPr>
        <w:t>(2)</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في ( ج ) : المغنّيات .</w:t>
      </w:r>
    </w:p>
    <w:p w:rsidR="005D70B7" w:rsidRPr="00A45F27" w:rsidRDefault="002322FE" w:rsidP="002322FE">
      <w:pPr>
        <w:pStyle w:val="libFootnote0"/>
        <w:rPr>
          <w:rtl/>
        </w:rPr>
      </w:pPr>
      <w:r>
        <w:rPr>
          <w:rFonts w:hint="cs"/>
          <w:rtl/>
        </w:rPr>
        <w:t>(2)</w:t>
      </w:r>
      <w:r w:rsidRPr="00B52459">
        <w:rPr>
          <w:rtl/>
        </w:rPr>
        <w:t xml:space="preserve"> </w:t>
      </w:r>
      <w:r w:rsidR="00AB14C2" w:rsidRPr="00B52459">
        <w:rPr>
          <w:rtl/>
        </w:rPr>
        <w:t>عنه الوسائل 12 : 231 ح31 .</w:t>
      </w:r>
    </w:p>
    <w:p w:rsidR="005D70B7" w:rsidRDefault="005D70B7" w:rsidP="00F93203">
      <w:pPr>
        <w:pStyle w:val="libNormal"/>
        <w:rPr>
          <w:rtl/>
        </w:rPr>
      </w:pPr>
      <w:r>
        <w:rPr>
          <w:rtl/>
        </w:rPr>
        <w:br w:type="page"/>
      </w:r>
    </w:p>
    <w:p w:rsidR="005D70B7" w:rsidRDefault="00AB14C2" w:rsidP="005D70B7">
      <w:pPr>
        <w:pStyle w:val="Heading1Center"/>
        <w:rPr>
          <w:rtl/>
        </w:rPr>
      </w:pPr>
      <w:bookmarkStart w:id="47" w:name="28"/>
      <w:bookmarkStart w:id="48" w:name="_Toc377034173"/>
      <w:r w:rsidRPr="009E14DC">
        <w:rPr>
          <w:rtl/>
        </w:rPr>
        <w:lastRenderedPageBreak/>
        <w:t>الباب التاسع عشر</w:t>
      </w:r>
      <w:r w:rsidR="005D70B7">
        <w:rPr>
          <w:rFonts w:hint="cs"/>
          <w:rtl/>
        </w:rPr>
        <w:t xml:space="preserve"> : </w:t>
      </w:r>
      <w:bookmarkEnd w:id="47"/>
      <w:r w:rsidRPr="009E14DC">
        <w:rPr>
          <w:rtl/>
        </w:rPr>
        <w:t>[ وصايا وحكم بليغة ]</w:t>
      </w:r>
      <w:bookmarkEnd w:id="48"/>
    </w:p>
    <w:p w:rsidR="005D70B7" w:rsidRDefault="00AB14C2" w:rsidP="00A37932">
      <w:pPr>
        <w:pStyle w:val="libNormal"/>
        <w:rPr>
          <w:rtl/>
        </w:rPr>
      </w:pPr>
      <w:r w:rsidRPr="009E14DC">
        <w:rPr>
          <w:rtl/>
        </w:rPr>
        <w:t>وصيّة لقمان لابنه بعلوم وحكمة ، قال : يا بني ! لا يكن الديك أكيس منك وأكثر محافظة على الصلوات ، ألا تراه عند كلّ صلاة يؤذّن لها ، وبالأسحار يعلن بصوته وأنت نائم .</w:t>
      </w:r>
    </w:p>
    <w:p w:rsidR="005D70B7" w:rsidRDefault="00AB14C2" w:rsidP="00A37932">
      <w:pPr>
        <w:pStyle w:val="libNormal"/>
        <w:rPr>
          <w:rtl/>
        </w:rPr>
      </w:pPr>
      <w:r w:rsidRPr="009E14DC">
        <w:rPr>
          <w:rtl/>
        </w:rPr>
        <w:t>وقال : يا بني ! مَن لا يملك لسانه يندم ، ومَن يكثر المراء يشتم ، ومَن يدخل مداخل السوء يُتّهم ، ومَن يُصاحب صاحب السوء لا يسلم ، ومَن يجالس العلماء يغنم ، يا بني ! لا تؤخّر التوبة فإنّ الموت يأتي بغتة ، يا بني ! اجعل غناك في قلبك ، وإذا افتقرت فلا تحدّث الناس بفقرك فتهون عليهم ، ولكن اسأل الله من فضله .</w:t>
      </w:r>
    </w:p>
    <w:p w:rsidR="005D70B7" w:rsidRDefault="00AB14C2" w:rsidP="00A37932">
      <w:pPr>
        <w:pStyle w:val="libNormal"/>
        <w:rPr>
          <w:rtl/>
        </w:rPr>
      </w:pPr>
      <w:r w:rsidRPr="009E14DC">
        <w:rPr>
          <w:rtl/>
        </w:rPr>
        <w:t>يا بني ! كذب مَن يقول : الشرّ يقطع بالشرّ ، ألا ترى إنّ النار لا تطفئ بالنار ولكن بالماء ، وكذلك الشرّ لا يطفئ إلاّ بالخير ، يا بني ! لا تشمت بالمصائب ، ولا تعيّر المبتلي ، ولا تمنع المعروف فإنّه ذخيرة لك في الدنيا والآخرة .</w:t>
      </w:r>
    </w:p>
    <w:p w:rsidR="005D70B7" w:rsidRPr="00F77E08" w:rsidRDefault="00AB14C2" w:rsidP="00A37932">
      <w:pPr>
        <w:pStyle w:val="libNormal"/>
        <w:rPr>
          <w:rtl/>
        </w:rPr>
      </w:pPr>
      <w:r w:rsidRPr="009E14DC">
        <w:rPr>
          <w:rtl/>
        </w:rPr>
        <w:t xml:space="preserve">يا بني ! ثلاثة تجب مداراتهم : المريض والسلطان والمرأة ، وكن قنعاً تعش غنيّاً ، وكن متّقياً تكن عزيزاً ، يا بني ! إنّك من حين سقطت من بطن أُمّك استدبرت </w:t>
      </w:r>
    </w:p>
    <w:p w:rsidR="005D70B7" w:rsidRDefault="005D70B7" w:rsidP="00B6699D">
      <w:pPr>
        <w:pStyle w:val="libNormal"/>
        <w:rPr>
          <w:rtl/>
        </w:rPr>
      </w:pPr>
      <w:r>
        <w:rPr>
          <w:rtl/>
        </w:rPr>
        <w:br w:type="page"/>
      </w:r>
    </w:p>
    <w:p w:rsidR="005D70B7" w:rsidRPr="00A37932" w:rsidRDefault="00AB14C2" w:rsidP="00F20C36">
      <w:pPr>
        <w:pStyle w:val="libNormal0"/>
        <w:rPr>
          <w:rtl/>
        </w:rPr>
      </w:pPr>
      <w:r w:rsidRPr="00A37932">
        <w:rPr>
          <w:rtl/>
        </w:rPr>
        <w:lastRenderedPageBreak/>
        <w:t>الدنيا واستقبلت الآخرة ، وأنت كل يوم إلى ما استقبلت أقرب منك ممّا استدبرت ، فتزوّد لدار أنت مستقبلها ، وعليك بالتقوى فإنّه أربح التجارات ، وإذا أحدثت ذنباً فأتبعه بالاستغفار والندم والعزم على ترك العود لمثله .</w:t>
      </w:r>
    </w:p>
    <w:p w:rsidR="005D70B7" w:rsidRPr="00A37932" w:rsidRDefault="00AB14C2" w:rsidP="00A37932">
      <w:pPr>
        <w:pStyle w:val="libNormal"/>
        <w:rPr>
          <w:rtl/>
        </w:rPr>
      </w:pPr>
      <w:r w:rsidRPr="00A37932">
        <w:rPr>
          <w:rtl/>
        </w:rPr>
        <w:t xml:space="preserve">واجعل الموت نصب عينيك ، والوقوف بين يدي خالقك ، وتمثّل شهادة جوارحك عليك بعملك ، والملائكة الموكّلين بك تستحي </w:t>
      </w:r>
      <w:r w:rsidRPr="00105D1D">
        <w:rPr>
          <w:rStyle w:val="libFootnotenumChar"/>
          <w:rtl/>
        </w:rPr>
        <w:t>(1)</w:t>
      </w:r>
      <w:r w:rsidRPr="00A37932">
        <w:rPr>
          <w:rtl/>
        </w:rPr>
        <w:t xml:space="preserve"> منهم ومن ربّك الذي هو مشاهدك ، وعليك بالموعظة فاعمل بها ، فإنّها عند العاقل أحلى من العسل الشهد ، وهي في السفيه أشقّ من صعود الدرجة على الشيخ الكبير ، ولا تسمع الملاهي فإنّها تنسك الآخرة ، ولكن احضر الجنائز ، و زُر المقابر ، وتذكّر الموت وما بعده من الأهوال فتأخذ حذرك .</w:t>
      </w:r>
    </w:p>
    <w:p w:rsidR="005D70B7" w:rsidRPr="00A37932" w:rsidRDefault="00AB14C2" w:rsidP="00A37932">
      <w:pPr>
        <w:pStyle w:val="libNormal"/>
        <w:rPr>
          <w:rtl/>
        </w:rPr>
      </w:pPr>
      <w:r w:rsidRPr="00A37932">
        <w:rPr>
          <w:rtl/>
        </w:rPr>
        <w:t>يا بني استعذ بالله من شرار النساء ، وكن من خيارهنّ على حذر ، يا بني لا تفرح بظلم أحد بل احزن على ظلم من ظلمته ، يا بني الظلم ظلمات ويوم القيامة حسرات ، وإذا دعتك القدرة إلى ظلم من هو دونك فاذكر قدرة الله عليك .</w:t>
      </w:r>
    </w:p>
    <w:p w:rsidR="005D70B7" w:rsidRPr="00A37932" w:rsidRDefault="00AB14C2" w:rsidP="00A37932">
      <w:pPr>
        <w:pStyle w:val="libNormal"/>
        <w:rPr>
          <w:rtl/>
        </w:rPr>
      </w:pPr>
      <w:r w:rsidRPr="00A37932">
        <w:rPr>
          <w:rtl/>
        </w:rPr>
        <w:t>يا بني تعلّم من العلماء ما جهلت ، وعلّم الناس ممّا علمت تذكر بذلك في الملكوت ، يا بني أغنى الناس مَن قنع بما في يديه ، وأفقرهم مَن مد عينيه إلى ما في أيدي الناس ، وعليك يا بني باليأس ممّا في أيدي الناس ، والوثوق بوعد الله ، واسع فيما فرض عليك ، ودع السعي فيما ضمن لك ، وتوكّل على الله في كل أُمورك يكفيك ، وإذا صلّيت فصلّ صلاة مودّع تظنّ أن لا تبقى بعدها أبداً .</w:t>
      </w:r>
    </w:p>
    <w:p w:rsidR="005D70B7" w:rsidRPr="00A37932" w:rsidRDefault="00AB14C2" w:rsidP="00A37932">
      <w:pPr>
        <w:pStyle w:val="libNormal"/>
        <w:rPr>
          <w:rtl/>
        </w:rPr>
      </w:pPr>
      <w:r w:rsidRPr="00A37932">
        <w:rPr>
          <w:rtl/>
        </w:rPr>
        <w:t xml:space="preserve">وإيّاك وما يُعتذر منه فإنّه لا يُعتذر من خير ، وأحبب للناس ما تحب لنفسك ، واكره لهم ما تكرهه لنفسك ، ولا تقل ما لا تعلم ، واجهد أن يكون اليوم خيراً لك من أمس ، وغداً خيراً لك من اليوم ، فإنّه مَن استوى يوماه فهو مغبون ، ومَن كان يومه شرّاً من أمسه فهو ملعون ، وارض بما قسّم الله لك فإنّه سبحانه يقول : أعظم عبادي </w:t>
      </w:r>
    </w:p>
    <w:p w:rsidR="0080044E" w:rsidRPr="002349C0" w:rsidRDefault="0080044E" w:rsidP="0080044E">
      <w:pPr>
        <w:pStyle w:val="libLine"/>
        <w:rPr>
          <w:rtl/>
        </w:rPr>
      </w:pPr>
      <w:r w:rsidRPr="002349C0">
        <w:rPr>
          <w:rtl/>
        </w:rPr>
        <w:t>____________</w:t>
      </w:r>
    </w:p>
    <w:p w:rsidR="005D70B7" w:rsidRPr="00A45F27" w:rsidRDefault="002322FE" w:rsidP="00B52459">
      <w:pPr>
        <w:pStyle w:val="libFootnote0"/>
        <w:rPr>
          <w:rtl/>
        </w:rPr>
      </w:pPr>
      <w:r>
        <w:rPr>
          <w:rFonts w:hint="cs"/>
          <w:rtl/>
        </w:rPr>
        <w:t>(1)</w:t>
      </w:r>
      <w:r w:rsidRPr="00B52459">
        <w:rPr>
          <w:rtl/>
        </w:rPr>
        <w:t xml:space="preserve"> </w:t>
      </w:r>
      <w:r w:rsidR="00AB14C2" w:rsidRPr="00B52459">
        <w:rPr>
          <w:rtl/>
        </w:rPr>
        <w:t>في ( ب ) : لم لا تستحي منهم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tl/>
        </w:rPr>
        <w:lastRenderedPageBreak/>
        <w:t>ذنباً مَن لم يرض بقضائي ، ولم يشكر نعمائي ، ولم يصبر على بلائي .</w:t>
      </w:r>
    </w:p>
    <w:p w:rsidR="005D70B7" w:rsidRPr="00A37932" w:rsidRDefault="00AB14C2" w:rsidP="00E41039">
      <w:pPr>
        <w:pStyle w:val="libNormal"/>
        <w:rPr>
          <w:rtl/>
        </w:rPr>
      </w:pPr>
      <w:r w:rsidRPr="00A37932">
        <w:rPr>
          <w:rtl/>
        </w:rPr>
        <w:t xml:space="preserve">وأوصى رسول الله </w:t>
      </w:r>
      <w:r w:rsidR="00E41039" w:rsidRPr="00E41039">
        <w:rPr>
          <w:rStyle w:val="libAlaemChar"/>
          <w:rFonts w:eastAsiaTheme="minorHAnsi"/>
          <w:rtl/>
        </w:rPr>
        <w:t>صلى‌الله‌عليه‌وآله‌وسلم</w:t>
      </w:r>
      <w:r w:rsidRPr="00A37932">
        <w:rPr>
          <w:rtl/>
        </w:rPr>
        <w:t xml:space="preserve"> معاذ بن جبل ، فقال له : أوصيك باتقاء الله ، وصدق الحديث ، وأداء الأمانة ، وخفض الجناح ، والوفاء بالعهد ، وترك الخيانة ، وحسن الجوار ، وصلة الأرحام ، ورحمة اليتيم ، ولين الكلام ، وبذل السلام . وحسن العمل ، وقصر الأمل ، وتوكيد الإيمان ، والتفقّه في الدين ، وتدبّر القرآن ، وذكر الآخرة ، والجزع من الحساب ، وكثرة ذكر الموت ، ولا تسب مسلماً ، ولا تطع آثماً ، ولا تقطع رحماً ، ولا ترض بقبيح تكن كفاعله ، واذكر الله عند كل شجر ومدر وبالأسحار وعلى كل حال يذكرك ، فإنّ الله تعالى ذاكر مَن ذكره ، وشاكر مَن شكره ، وجدّد لكل ذنب توبة ، السرّ بالسرّ والعلانية بالعلانية .</w:t>
      </w:r>
    </w:p>
    <w:p w:rsidR="005D70B7" w:rsidRPr="00A37932" w:rsidRDefault="00AB14C2" w:rsidP="0080044E">
      <w:pPr>
        <w:pStyle w:val="libNormal"/>
        <w:rPr>
          <w:rtl/>
        </w:rPr>
      </w:pPr>
      <w:r w:rsidRPr="00A37932">
        <w:rPr>
          <w:rtl/>
        </w:rPr>
        <w:t xml:space="preserve">واعلم أنّ أصدق الحديث كتاب الله </w:t>
      </w:r>
      <w:r w:rsidRPr="00105D1D">
        <w:rPr>
          <w:rStyle w:val="libFootnotenumChar"/>
          <w:rtl/>
        </w:rPr>
        <w:t>(1)</w:t>
      </w:r>
      <w:r w:rsidRPr="00A37932">
        <w:rPr>
          <w:rtl/>
        </w:rPr>
        <w:t xml:space="preserve"> ، وأوثق العرى التقوى ، وأشرف الذكر ذكر الله تعالى ، وأحسن القصص القرآن ، وشرّ الأمور محدثاتها ، وأحسن الهدى هدى الأنبياء ، وأشرف الموت الشهادة ، وأعمى العمى الضلالة بعد الهدى ، وخير العلم ما نفع ، وشرّ العمى عمى القلب ، واليد العليا خير من اليد السفلى ، وما قلّ وكفى خير ممّا كثر وألهى .</w:t>
      </w:r>
    </w:p>
    <w:p w:rsidR="005D70B7" w:rsidRPr="00A37932" w:rsidRDefault="00AB14C2" w:rsidP="0080044E">
      <w:pPr>
        <w:pStyle w:val="libNormal"/>
        <w:rPr>
          <w:rtl/>
        </w:rPr>
      </w:pPr>
      <w:r w:rsidRPr="00A37932">
        <w:rPr>
          <w:rtl/>
        </w:rPr>
        <w:t>وشرّ المعذرة عند الموت ، وشرّ الندامة يوم القيامة ، ومن أعظم الخطايا اللسان الكذوب ، وخير الغنى غنى النفس ، وخير الزاد التقوى ، ورأس الحكمة مخافة الله تعالى في السر والعلانية ، وخير ما أُلقي في القلب اليقين ، وأنّ جماع الإثم الكذب والارتياب ، والنساء حبائل الشيطان ، والشباب شعبة من الجنون ، وشرّ الكسب كسب الربا ، وشرّ المأثم أكل مال اليتيم .</w:t>
      </w:r>
    </w:p>
    <w:p w:rsidR="005D70B7" w:rsidRPr="00A37932" w:rsidRDefault="00AB14C2" w:rsidP="0080044E">
      <w:pPr>
        <w:pStyle w:val="libNormal"/>
        <w:rPr>
          <w:rtl/>
        </w:rPr>
      </w:pPr>
      <w:r w:rsidRPr="00A37932">
        <w:rPr>
          <w:rtl/>
        </w:rPr>
        <w:t xml:space="preserve">السعيد مَن وُعظ بغيره ، وليس لجسم نبت على الحرام إلاّ النار ، ومَن تغذّى بالحرام فالنار أولى به ، ولا يستجاب له دعاء ، والصلاة نور ، والصدقة حرز ، </w:t>
      </w:r>
    </w:p>
    <w:p w:rsidR="0080044E" w:rsidRPr="002349C0" w:rsidRDefault="0080044E" w:rsidP="0080044E">
      <w:pPr>
        <w:pStyle w:val="libLine"/>
        <w:rPr>
          <w:rtl/>
        </w:rPr>
      </w:pPr>
      <w:r w:rsidRPr="002349C0">
        <w:rPr>
          <w:rtl/>
        </w:rPr>
        <w:t>____________</w:t>
      </w:r>
    </w:p>
    <w:p w:rsidR="005D70B7" w:rsidRPr="00A45F27" w:rsidRDefault="002322FE" w:rsidP="00B52459">
      <w:pPr>
        <w:pStyle w:val="libFootnote0"/>
        <w:rPr>
          <w:rtl/>
        </w:rPr>
      </w:pPr>
      <w:r>
        <w:rPr>
          <w:rFonts w:hint="cs"/>
          <w:rtl/>
        </w:rPr>
        <w:t>(1)</w:t>
      </w:r>
      <w:r w:rsidRPr="00B52459">
        <w:rPr>
          <w:rtl/>
        </w:rPr>
        <w:t xml:space="preserve"> </w:t>
      </w:r>
      <w:r w:rsidR="00AB14C2" w:rsidRPr="00B52459">
        <w:rPr>
          <w:rtl/>
        </w:rPr>
        <w:t>في ( ب ) : كلام الله .</w:t>
      </w:r>
    </w:p>
    <w:p w:rsidR="005D70B7" w:rsidRDefault="005D70B7" w:rsidP="00F93203">
      <w:pPr>
        <w:pStyle w:val="libNormal"/>
        <w:rPr>
          <w:rtl/>
        </w:rPr>
      </w:pPr>
      <w:r>
        <w:rPr>
          <w:rtl/>
        </w:rPr>
        <w:br w:type="page"/>
      </w:r>
    </w:p>
    <w:p w:rsidR="005D70B7" w:rsidRPr="0080044E" w:rsidRDefault="00AB14C2" w:rsidP="0080044E">
      <w:pPr>
        <w:pStyle w:val="libNormal0"/>
        <w:rPr>
          <w:rtl/>
        </w:rPr>
      </w:pPr>
      <w:r w:rsidRPr="0080044E">
        <w:rPr>
          <w:rtl/>
        </w:rPr>
        <w:lastRenderedPageBreak/>
        <w:t>والصوم جُنّة حصينة ، والسكينة مغنم وتركها مغرم ، وعلى العاقل أن يكون له ساعة يناجي فيها ربّه ، وساعة يتفكّر فيها في صنع الله ، وساعة يحاسب فيها نفسه ، وساعة يتخلّى فيها لحاجته من حلال .</w:t>
      </w:r>
    </w:p>
    <w:p w:rsidR="005D70B7" w:rsidRPr="00A37932" w:rsidRDefault="00AB14C2" w:rsidP="00A37932">
      <w:pPr>
        <w:pStyle w:val="libNormal"/>
        <w:rPr>
          <w:rtl/>
        </w:rPr>
      </w:pPr>
      <w:r w:rsidRPr="00A37932">
        <w:rPr>
          <w:rtl/>
        </w:rPr>
        <w:t xml:space="preserve">وعلى العاقل أن لا يكون ضاعناً </w:t>
      </w:r>
      <w:r w:rsidRPr="00105D1D">
        <w:rPr>
          <w:rStyle w:val="libFootnotenumChar"/>
          <w:rtl/>
        </w:rPr>
        <w:t>(1)</w:t>
      </w:r>
      <w:r w:rsidRPr="00A37932">
        <w:rPr>
          <w:rtl/>
        </w:rPr>
        <w:t xml:space="preserve"> إلاّ في ثلاث </w:t>
      </w:r>
      <w:r w:rsidRPr="00105D1D">
        <w:rPr>
          <w:rStyle w:val="libFootnotenumChar"/>
          <w:rtl/>
        </w:rPr>
        <w:t>(2)</w:t>
      </w:r>
      <w:r w:rsidRPr="00A37932">
        <w:rPr>
          <w:rtl/>
        </w:rPr>
        <w:t xml:space="preserve"> : تزوّد لمعاد ، ومرمّة لمعاش ، لذّة في غير محرّم ، وعلى العاقل أن يكون بصيراً بزمانه ، مقبلاً على شأنه ، حافظاً للسانه .</w:t>
      </w:r>
    </w:p>
    <w:p w:rsidR="005D70B7" w:rsidRPr="00A37932" w:rsidRDefault="00AB14C2" w:rsidP="00361DBD">
      <w:pPr>
        <w:pStyle w:val="libNormal"/>
        <w:rPr>
          <w:rtl/>
        </w:rPr>
      </w:pPr>
      <w:r w:rsidRPr="00A37932">
        <w:rPr>
          <w:rtl/>
        </w:rPr>
        <w:t xml:space="preserve">وفي توراة موسى </w:t>
      </w:r>
      <w:r w:rsidR="00361DBD" w:rsidRPr="00415556">
        <w:rPr>
          <w:rStyle w:val="libAlaemChar"/>
          <w:rFonts w:eastAsiaTheme="minorHAnsi"/>
          <w:rtl/>
        </w:rPr>
        <w:t>عليه‌السلام</w:t>
      </w:r>
      <w:r w:rsidRPr="00A37932">
        <w:rPr>
          <w:rtl/>
        </w:rPr>
        <w:t xml:space="preserve"> : عجبت لمَن أيقن بالموت كيف يفرح ، ولمَن أيقن بالحساب كيف يذنب ، ولمَن أيقن بالقدر كيف يحزن ، ولمَن أيقن بالنار كيف يضحك ، ولمَن رأى تقلّب الدنيا بأهلها كيف يطمئنّ إليها ، ولمَن أيقن بالجزاء كيف لا يعمل ، لا عقل كالدين ، ولا ورع كالكف ، ولا حسب كحسن الخلق .</w:t>
      </w:r>
    </w:p>
    <w:p w:rsidR="005D70B7" w:rsidRPr="00A37932" w:rsidRDefault="00AB14C2" w:rsidP="00E41039">
      <w:pPr>
        <w:pStyle w:val="libNormal"/>
        <w:rPr>
          <w:rtl/>
        </w:rPr>
      </w:pPr>
      <w:r w:rsidRPr="00A37932">
        <w:rPr>
          <w:rtl/>
        </w:rPr>
        <w:t xml:space="preserve">وقال أبو ذر : أوصاني رسول الله </w:t>
      </w:r>
      <w:r w:rsidR="00E41039" w:rsidRPr="00E41039">
        <w:rPr>
          <w:rStyle w:val="libAlaemChar"/>
          <w:rFonts w:eastAsiaTheme="minorHAnsi"/>
          <w:rtl/>
        </w:rPr>
        <w:t>صلى‌الله‌عليه‌وآله‌وسلم</w:t>
      </w:r>
      <w:r w:rsidRPr="00A37932">
        <w:rPr>
          <w:rtl/>
        </w:rPr>
        <w:t xml:space="preserve"> [ بسبع خصال ] </w:t>
      </w:r>
      <w:r w:rsidRPr="00105D1D">
        <w:rPr>
          <w:rStyle w:val="libFootnotenumChar"/>
          <w:rtl/>
        </w:rPr>
        <w:t>(3)</w:t>
      </w:r>
      <w:r w:rsidRPr="00A37932">
        <w:rPr>
          <w:rtl/>
        </w:rPr>
        <w:t xml:space="preserve"> : حب المساكين والدنو منهم ، وهجران الأغنياء ، وأن أصل رحمي ، وأن لا أتكلّم بغير الحق ، ولا أخاف في الله لومة لائم ، وأن أنظر إلى مَن هو دوني ولا أنظر إلى مَن هو فوقي ، وأن أكثر من قول : ( سبحان الله والحمد الله ولا اله إلاّ الله والله اكبر ، ولا حول ولا قوّة إلاّ بالله العليّ العظيم ) فهنّ الباقيات الصالحات .</w:t>
      </w:r>
    </w:p>
    <w:p w:rsidR="005D70B7" w:rsidRPr="00A37932" w:rsidRDefault="00AB14C2" w:rsidP="00A37932">
      <w:pPr>
        <w:pStyle w:val="libNormal"/>
        <w:rPr>
          <w:rtl/>
        </w:rPr>
      </w:pPr>
      <w:r w:rsidRPr="00A37932">
        <w:rPr>
          <w:rtl/>
        </w:rPr>
        <w:t xml:space="preserve">وقال بعضهم : مَن سلك الجدد أمن العثار ، والصبر مطيّة السلامة ، والجزع مطيّة الندامة ، ومرارة الحلم أعذب من مرارة </w:t>
      </w:r>
      <w:r w:rsidRPr="00105D1D">
        <w:rPr>
          <w:rStyle w:val="libFootnotenumChar"/>
          <w:rtl/>
        </w:rPr>
        <w:t>(4)</w:t>
      </w:r>
      <w:r w:rsidRPr="00A37932">
        <w:rPr>
          <w:rtl/>
        </w:rPr>
        <w:t xml:space="preserve"> الانتقام ، وثمرة الحقد الندامة ، ومَن صبر على ما يكره أدرك ما يحب ، والصبر على المصيبة مصيبة للشامت بها ، والجزع عليها مصيبة ثانية لفوات الثواب وهي أعظم المصائب .</w:t>
      </w:r>
    </w:p>
    <w:p w:rsidR="0080044E" w:rsidRPr="002349C0" w:rsidRDefault="0080044E" w:rsidP="0080044E">
      <w:pPr>
        <w:pStyle w:val="libLine"/>
        <w:rPr>
          <w:rtl/>
        </w:rPr>
      </w:pPr>
      <w:r w:rsidRPr="002349C0">
        <w:rPr>
          <w:rtl/>
        </w:rPr>
        <w:t>____________</w:t>
      </w:r>
    </w:p>
    <w:p w:rsidR="00AB14C2" w:rsidRPr="00A45F27" w:rsidRDefault="002322FE" w:rsidP="00B52459">
      <w:pPr>
        <w:pStyle w:val="libFootnote0"/>
        <w:rPr>
          <w:rtl/>
        </w:rPr>
      </w:pPr>
      <w:r>
        <w:rPr>
          <w:rFonts w:hint="cs"/>
          <w:rtl/>
        </w:rPr>
        <w:t>(1)</w:t>
      </w:r>
      <w:r w:rsidRPr="00B52459">
        <w:rPr>
          <w:rtl/>
        </w:rPr>
        <w:t xml:space="preserve"> </w:t>
      </w:r>
      <w:r w:rsidR="00AB14C2" w:rsidRPr="00B52459">
        <w:rPr>
          <w:rtl/>
        </w:rPr>
        <w:t>ضعن : سار (القاموس) .</w:t>
      </w:r>
    </w:p>
    <w:p w:rsidR="005D70B7" w:rsidRDefault="002322FE" w:rsidP="002322FE">
      <w:pPr>
        <w:pStyle w:val="libFootnote0"/>
        <w:rPr>
          <w:rtl/>
        </w:rPr>
      </w:pPr>
      <w:r>
        <w:rPr>
          <w:rFonts w:hint="cs"/>
          <w:rtl/>
        </w:rPr>
        <w:t>(2)</w:t>
      </w:r>
      <w:r w:rsidRPr="00B52459">
        <w:rPr>
          <w:rtl/>
        </w:rPr>
        <w:t xml:space="preserve"> </w:t>
      </w:r>
      <w:r w:rsidR="00AB14C2" w:rsidRPr="009E14DC">
        <w:rPr>
          <w:rtl/>
        </w:rPr>
        <w:t>في ( ج ) : أن يكون ساعياً في ثلاث .</w:t>
      </w:r>
    </w:p>
    <w:p w:rsidR="005D70B7" w:rsidRDefault="002322FE" w:rsidP="002322FE">
      <w:pPr>
        <w:pStyle w:val="libFootnote0"/>
        <w:rPr>
          <w:rtl/>
        </w:rPr>
      </w:pPr>
      <w:r>
        <w:rPr>
          <w:rFonts w:hint="cs"/>
          <w:rtl/>
        </w:rPr>
        <w:t>(3)</w:t>
      </w:r>
      <w:r w:rsidRPr="00B52459">
        <w:rPr>
          <w:rtl/>
        </w:rPr>
        <w:t xml:space="preserve"> </w:t>
      </w:r>
      <w:r w:rsidR="00AB14C2" w:rsidRPr="009E14DC">
        <w:rPr>
          <w:rtl/>
        </w:rPr>
        <w:t>أثبتناه من ( ب ) و ( ج ) .</w:t>
      </w:r>
    </w:p>
    <w:p w:rsidR="005D70B7" w:rsidRPr="00B52459" w:rsidRDefault="002322FE" w:rsidP="002322FE">
      <w:pPr>
        <w:pStyle w:val="libFootnote0"/>
        <w:rPr>
          <w:rtl/>
        </w:rPr>
      </w:pPr>
      <w:r>
        <w:rPr>
          <w:rFonts w:hint="cs"/>
          <w:rtl/>
        </w:rPr>
        <w:t>(4)</w:t>
      </w:r>
      <w:r w:rsidRPr="00B52459">
        <w:rPr>
          <w:rtl/>
        </w:rPr>
        <w:t xml:space="preserve"> </w:t>
      </w:r>
      <w:r w:rsidR="00AB14C2" w:rsidRPr="009E14DC">
        <w:rPr>
          <w:rtl/>
        </w:rPr>
        <w:t>في ( ج ) : حلاوة .</w:t>
      </w:r>
    </w:p>
    <w:p w:rsidR="005D70B7" w:rsidRDefault="005D70B7" w:rsidP="00B52459">
      <w:pPr>
        <w:pStyle w:val="libNormal"/>
        <w:rPr>
          <w:rtl/>
        </w:rPr>
      </w:pPr>
      <w:r>
        <w:rPr>
          <w:rtl/>
        </w:rPr>
        <w:br w:type="page"/>
      </w:r>
    </w:p>
    <w:p w:rsidR="005D70B7" w:rsidRPr="0040250B" w:rsidRDefault="00AB14C2" w:rsidP="00E41039">
      <w:pPr>
        <w:pStyle w:val="libNormal"/>
        <w:rPr>
          <w:rtl/>
        </w:rPr>
      </w:pPr>
      <w:r w:rsidRPr="0040250B">
        <w:rPr>
          <w:rtl/>
        </w:rPr>
        <w:lastRenderedPageBreak/>
        <w:t xml:space="preserve">وقال رسول الله </w:t>
      </w:r>
      <w:r w:rsidR="00E41039" w:rsidRPr="00E41039">
        <w:rPr>
          <w:rStyle w:val="libAlaemChar"/>
          <w:rFonts w:eastAsiaTheme="minorHAnsi"/>
          <w:rtl/>
        </w:rPr>
        <w:t>صلى‌الله‌عليه‌وآله‌وسلم</w:t>
      </w:r>
      <w:r w:rsidRPr="0040250B">
        <w:rPr>
          <w:rtl/>
        </w:rPr>
        <w:t xml:space="preserve"> : </w:t>
      </w:r>
      <w:r w:rsidRPr="00A37932">
        <w:rPr>
          <w:rStyle w:val="libBold2Char"/>
          <w:rtl/>
        </w:rPr>
        <w:t>خير الرزق ما يكفي ، وخير الذكر ما يخفى ، وإنّي أوصيكم بتقوى الله ، وبحسن النظر لأنفسكم ، وقلّة الغفلة عن معادكم ، وابتياع ما يبقى بما يفنى .</w:t>
      </w:r>
    </w:p>
    <w:p w:rsidR="005D70B7" w:rsidRPr="00A37932" w:rsidRDefault="00AB14C2" w:rsidP="00303D57">
      <w:pPr>
        <w:pStyle w:val="libNormal"/>
        <w:rPr>
          <w:rtl/>
        </w:rPr>
      </w:pPr>
      <w:r w:rsidRPr="00A37932">
        <w:rPr>
          <w:rStyle w:val="libBold2Char"/>
          <w:rtl/>
        </w:rPr>
        <w:t>واعلموا أنّها أيّام معدودة ، وأرزاق مقسومة ، وآجال معلومة ، والآخرة أبد لا أمد له ، وأجل لا منتهى له ، ونعيم لا زوال له ، فاعرفوا ما تريدون وما يُراد بكم ، واتركوا من الدنيا ما يشغلكم عن الآخرة ، واحذروا حسرة المفرطين ، وندامة المغترّين ، واستدركوا فيما بقي ما فات ، وتأهّبوا للرحيل من دار البوار إلى دار القرار ، واحذروا الموت أن يفجأكم على غرّة ويعجلكم عن التأهّب والاستعداد ، إنّ الله تعالى قال :</w:t>
      </w:r>
      <w:r w:rsidRPr="00A37932">
        <w:rPr>
          <w:rtl/>
        </w:rPr>
        <w:t xml:space="preserve"> </w:t>
      </w:r>
      <w:r w:rsidR="00303D57">
        <w:rPr>
          <w:rStyle w:val="libAlaemChar"/>
          <w:rFonts w:eastAsiaTheme="minorHAnsi" w:hint="cs"/>
          <w:rtl/>
        </w:rPr>
        <w:t>(</w:t>
      </w:r>
      <w:r w:rsidRPr="00F03084">
        <w:rPr>
          <w:rStyle w:val="libAieChar"/>
          <w:rtl/>
        </w:rPr>
        <w:t xml:space="preserve"> فلا يستطيعون توصية ولا إلى أهلهم يرجعون </w:t>
      </w:r>
      <w:r w:rsidR="00303D57">
        <w:rPr>
          <w:rStyle w:val="libAlaemChar"/>
          <w:rFonts w:eastAsiaTheme="minorHAnsi" w:hint="cs"/>
          <w:rtl/>
        </w:rPr>
        <w:t>)</w:t>
      </w:r>
      <w:r w:rsidRPr="00F03084">
        <w:rPr>
          <w:rStyle w:val="libAieChar"/>
          <w:rtl/>
        </w:rPr>
        <w:t xml:space="preserve"> </w:t>
      </w:r>
      <w:r w:rsidRPr="00105D1D">
        <w:rPr>
          <w:rStyle w:val="libFootnotenumChar"/>
          <w:rtl/>
        </w:rPr>
        <w:t>(1)</w:t>
      </w:r>
      <w:r w:rsidRPr="00A37932">
        <w:rPr>
          <w:rtl/>
        </w:rPr>
        <w:t xml:space="preserve"> .</w:t>
      </w:r>
    </w:p>
    <w:p w:rsidR="005D70B7" w:rsidRPr="00A37932" w:rsidRDefault="00AB14C2" w:rsidP="00303D57">
      <w:pPr>
        <w:pStyle w:val="libNormal"/>
        <w:rPr>
          <w:rStyle w:val="libNormalChar"/>
          <w:rtl/>
        </w:rPr>
      </w:pPr>
      <w:r w:rsidRPr="00A37932">
        <w:rPr>
          <w:rtl/>
        </w:rPr>
        <w:t xml:space="preserve">فربّ ذي عقل شغله هواه عمّا خُلق له حتّى صار كمن لا عقل له ، ولا تعذروا أنفسكم في خطائها ، ولا تجادلوا بالباطل فيما يوافق هواكم ، واجعلوا همّكم نصر الحق من جهتكم أو من جهة مَن يجادلكم ، فإنّ الله تعالى يقول : </w:t>
      </w:r>
      <w:r w:rsidR="00303D57">
        <w:rPr>
          <w:rStyle w:val="libAlaemChar"/>
          <w:rFonts w:eastAsiaTheme="minorHAnsi" w:hint="cs"/>
          <w:rtl/>
        </w:rPr>
        <w:t>(</w:t>
      </w:r>
      <w:r w:rsidRPr="00F03084">
        <w:rPr>
          <w:rStyle w:val="libAieChar"/>
          <w:rtl/>
        </w:rPr>
        <w:t xml:space="preserve"> يا أيّها الذين آمنوا كونوا أنصار الله </w:t>
      </w:r>
      <w:r w:rsidR="00303D57">
        <w:rPr>
          <w:rStyle w:val="libAlaemChar"/>
          <w:rFonts w:eastAsiaTheme="minorHAnsi" w:hint="cs"/>
          <w:rtl/>
        </w:rPr>
        <w:t>)</w:t>
      </w:r>
      <w:r w:rsidRPr="00A37932">
        <w:rPr>
          <w:rStyle w:val="libNormalChar"/>
          <w:rtl/>
        </w:rPr>
        <w:t xml:space="preserve"> </w:t>
      </w:r>
      <w:r w:rsidRPr="00105D1D">
        <w:rPr>
          <w:rStyle w:val="libFootnotenumChar"/>
          <w:rtl/>
        </w:rPr>
        <w:t>(2)</w:t>
      </w:r>
      <w:r w:rsidRPr="00A37932">
        <w:rPr>
          <w:rStyle w:val="libNormalChar"/>
          <w:rtl/>
        </w:rPr>
        <w:t xml:space="preserve"> </w:t>
      </w:r>
      <w:r w:rsidRPr="00A37932">
        <w:rPr>
          <w:rStyle w:val="libBold2Char"/>
          <w:rtl/>
        </w:rPr>
        <w:t>. فلا تكونوا أنصاراً لهواكم والشيطان</w:t>
      </w:r>
      <w:r w:rsidRPr="00A37932">
        <w:rPr>
          <w:rStyle w:val="libNormalChar"/>
          <w:rtl/>
        </w:rPr>
        <w:t xml:space="preserve"> .</w:t>
      </w:r>
    </w:p>
    <w:p w:rsidR="005D70B7" w:rsidRPr="0040250B" w:rsidRDefault="00AB14C2" w:rsidP="00303D57">
      <w:pPr>
        <w:pStyle w:val="libNormal"/>
        <w:rPr>
          <w:rtl/>
        </w:rPr>
      </w:pPr>
      <w:r w:rsidRPr="00A37932">
        <w:rPr>
          <w:rStyle w:val="libBold2Char"/>
          <w:rtl/>
        </w:rPr>
        <w:t xml:space="preserve">واعلموا أنّه ما هدم الدين مثل إمام ضلالة وضلّ وأضلّ ، وجدالِ منافق بالباطل ، والدنيا قطعت رقاب طالبيها والراغبين إليها ، واعلموا أنّ القبر روضة من رياض الجنّة ، أو حفرة من حفر النار ، فمهّدوه بالعمل الصالح ، فمثل أحدكم يعمل الخير كمثل الرجل ينفذ كلامه يمهّد له ، قال الله تعالى : </w:t>
      </w:r>
      <w:r w:rsidR="00303D57">
        <w:rPr>
          <w:rStyle w:val="libAlaemChar"/>
          <w:rFonts w:eastAsiaTheme="minorHAnsi" w:hint="cs"/>
          <w:rtl/>
        </w:rPr>
        <w:t>(</w:t>
      </w:r>
      <w:r w:rsidRPr="00F03084">
        <w:rPr>
          <w:rStyle w:val="libAieChar"/>
          <w:rtl/>
        </w:rPr>
        <w:t xml:space="preserve"> فلأنفسهم يمهدون </w:t>
      </w:r>
      <w:r w:rsidR="00303D57">
        <w:rPr>
          <w:rStyle w:val="libAlaemChar"/>
          <w:rFonts w:eastAsiaTheme="minorHAnsi" w:hint="cs"/>
          <w:rtl/>
        </w:rPr>
        <w:t>)</w:t>
      </w:r>
      <w:r w:rsidRPr="0040250B">
        <w:rPr>
          <w:rtl/>
        </w:rPr>
        <w:t xml:space="preserve"> </w:t>
      </w:r>
      <w:r w:rsidRPr="00105D1D">
        <w:rPr>
          <w:rStyle w:val="libFootnotenumChar"/>
          <w:rtl/>
        </w:rPr>
        <w:t>(3)</w:t>
      </w:r>
      <w:r w:rsidRPr="0040250B">
        <w:rPr>
          <w:rtl/>
        </w:rPr>
        <w:t xml:space="preserve"> .</w:t>
      </w:r>
    </w:p>
    <w:p w:rsidR="005D70B7" w:rsidRPr="00A37932" w:rsidRDefault="00AB14C2" w:rsidP="00303D57">
      <w:pPr>
        <w:pStyle w:val="libNormal"/>
        <w:rPr>
          <w:rtl/>
        </w:rPr>
      </w:pPr>
      <w:r w:rsidRPr="00A37932">
        <w:rPr>
          <w:rStyle w:val="libBold2Char"/>
          <w:rtl/>
        </w:rPr>
        <w:t>وإذا رأيتم الله يعطي العبد ما يحب وهو مقيم على المعصية ، فاعلموا أنّ ذلك استدراج له ، قال الله تعالى :</w:t>
      </w:r>
      <w:r w:rsidRPr="00A37932">
        <w:rPr>
          <w:rtl/>
        </w:rPr>
        <w:t xml:space="preserve"> </w:t>
      </w:r>
      <w:r w:rsidR="00303D57">
        <w:rPr>
          <w:rStyle w:val="libAlaemChar"/>
          <w:rFonts w:eastAsiaTheme="minorHAnsi" w:hint="cs"/>
          <w:rtl/>
        </w:rPr>
        <w:t>(</w:t>
      </w:r>
      <w:r w:rsidRPr="00F03084">
        <w:rPr>
          <w:rStyle w:val="libAieChar"/>
          <w:rtl/>
        </w:rPr>
        <w:t xml:space="preserve"> سنستدرجهم من حيث لا يعلمون</w:t>
      </w:r>
      <w:r w:rsidR="00303D57">
        <w:rPr>
          <w:rStyle w:val="libAlaemChar"/>
          <w:rFonts w:eastAsiaTheme="minorHAnsi" w:hint="cs"/>
          <w:rtl/>
        </w:rPr>
        <w:t xml:space="preserve"> )</w:t>
      </w:r>
      <w:r w:rsidRPr="00A37932">
        <w:rPr>
          <w:rtl/>
        </w:rPr>
        <w:t xml:space="preserve"> </w:t>
      </w:r>
      <w:r w:rsidRPr="00105D1D">
        <w:rPr>
          <w:rStyle w:val="libFootnotenumChar"/>
          <w:rtl/>
        </w:rPr>
        <w:t>(4)</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يس : 50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الصف : 14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الروم : 44 .</w:t>
      </w:r>
    </w:p>
    <w:p w:rsidR="005D70B7" w:rsidRPr="00A45F27" w:rsidRDefault="002322FE" w:rsidP="002322FE">
      <w:pPr>
        <w:pStyle w:val="libFootnote0"/>
        <w:rPr>
          <w:rtl/>
        </w:rPr>
      </w:pPr>
      <w:r>
        <w:rPr>
          <w:rFonts w:hint="cs"/>
          <w:rtl/>
        </w:rPr>
        <w:t>(4)</w:t>
      </w:r>
      <w:r w:rsidRPr="00B52459">
        <w:rPr>
          <w:rtl/>
        </w:rPr>
        <w:t xml:space="preserve"> </w:t>
      </w:r>
      <w:r w:rsidR="00AB14C2" w:rsidRPr="00B52459">
        <w:rPr>
          <w:rtl/>
        </w:rPr>
        <w:t>الأعراف : 182 .</w:t>
      </w:r>
    </w:p>
    <w:p w:rsidR="005D70B7" w:rsidRDefault="005D70B7" w:rsidP="00F93203">
      <w:pPr>
        <w:pStyle w:val="libNormal"/>
        <w:rPr>
          <w:rtl/>
        </w:rPr>
      </w:pPr>
      <w:r>
        <w:rPr>
          <w:rtl/>
        </w:rPr>
        <w:br w:type="page"/>
      </w:r>
    </w:p>
    <w:p w:rsidR="005D70B7" w:rsidRPr="00A37932" w:rsidRDefault="00AB14C2" w:rsidP="00A37932">
      <w:pPr>
        <w:pStyle w:val="libNormal"/>
        <w:rPr>
          <w:rtl/>
        </w:rPr>
      </w:pPr>
      <w:r w:rsidRPr="00A37932">
        <w:rPr>
          <w:rtl/>
        </w:rPr>
        <w:lastRenderedPageBreak/>
        <w:t>وسئل ابن عباس عن صفة الذين صدقوا الله المخافة ، فقال : هم قوم قلوبهم من الخوف قرحة ، وأعينهم باكية ، ودموعهم على خدودهم جارية ، يقولون : كيف نفرح والموت من ورائنا ، والقبر موردنا ، والقيامة موعدنا ، وعلى الله عرضنا ، وشهودنا جوارحنا ، والصراط على جهنّم طريقنا ، وعلى الله حسابنا .</w:t>
      </w:r>
    </w:p>
    <w:p w:rsidR="005D70B7" w:rsidRPr="00A37932" w:rsidRDefault="00AB14C2" w:rsidP="00A37932">
      <w:pPr>
        <w:pStyle w:val="libNormal"/>
        <w:rPr>
          <w:rtl/>
        </w:rPr>
      </w:pPr>
      <w:r w:rsidRPr="00A37932">
        <w:rPr>
          <w:rtl/>
        </w:rPr>
        <w:t>فسبحان الله وتعالى ، فإنّا نعوذ به من ألسن واصفة ، وأعمال مخالفة مع قلوب عارفة ، فإنّ العمل ثمرة العلم ، والخشية والخوف ثمرة العمل ، والرجاء ثمرة اليقين ، ومَن اشتاق إلى الجنّة اجتهد في أسباب الوصول إليها ، ومَن حذر النار تباعد ممّا يدني إليها ، ومَن أحبّ لقاء الله استعدّ للقائه .</w:t>
      </w:r>
    </w:p>
    <w:p w:rsidR="005D70B7" w:rsidRPr="00A37932" w:rsidRDefault="00AB14C2" w:rsidP="00A37932">
      <w:pPr>
        <w:pStyle w:val="libNormal"/>
        <w:rPr>
          <w:rtl/>
        </w:rPr>
      </w:pPr>
      <w:r w:rsidRPr="00A37932">
        <w:rPr>
          <w:rtl/>
        </w:rPr>
        <w:t xml:space="preserve">وروي أنّ الله تعالى يقول في بعض كتبه : </w:t>
      </w:r>
      <w:r w:rsidRPr="00A37932">
        <w:rPr>
          <w:rStyle w:val="libBold2Char"/>
          <w:rtl/>
        </w:rPr>
        <w:t xml:space="preserve">يا ابن آدم أنا حيٌّ لا أموت ، أطعني فيما أمرتك أجعلك حيّاً لا تموت ، يا ابن آدم أنا أقول للشيء كن فيكون ، أطعني فيما أمرتك أجعلك تقول للشيء كن فيكون </w:t>
      </w:r>
      <w:r w:rsidRPr="00105D1D">
        <w:rPr>
          <w:rStyle w:val="libFootnotenumChar"/>
          <w:rtl/>
        </w:rPr>
        <w:t>(1)</w:t>
      </w:r>
      <w:r w:rsidRPr="00A37932">
        <w:rPr>
          <w:rtl/>
        </w:rPr>
        <w:t xml:space="preserve"> .</w:t>
      </w:r>
    </w:p>
    <w:p w:rsidR="005D70B7" w:rsidRPr="00A37932" w:rsidRDefault="00AB14C2" w:rsidP="00303D57">
      <w:pPr>
        <w:pStyle w:val="libNormal"/>
        <w:rPr>
          <w:rtl/>
        </w:rPr>
      </w:pPr>
      <w:r w:rsidRPr="00A37932">
        <w:rPr>
          <w:rtl/>
        </w:rPr>
        <w:t xml:space="preserve">ولذلك قال الله تعالى في كتابه العزيز : </w:t>
      </w:r>
      <w:r w:rsidR="00303D57">
        <w:rPr>
          <w:rStyle w:val="libAlaemChar"/>
          <w:rFonts w:eastAsiaTheme="minorHAnsi" w:hint="cs"/>
          <w:rtl/>
        </w:rPr>
        <w:t>(</w:t>
      </w:r>
      <w:r w:rsidRPr="00F03084">
        <w:rPr>
          <w:rStyle w:val="libAieChar"/>
          <w:rtl/>
        </w:rPr>
        <w:t xml:space="preserve"> ولكم فيها ما تشتهي أنفسكم ولكم فيها ما تدعون * نزلاً من غفور رحيم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D70B7"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ثلاث مهلكات وثلاث منجيات ، فأمّا المهلكات : فشحٌّ مطاع ، وهوىً متّبع ، وإعجاب المرء بنفسه ، وأمّا المنجيات : فخشية الله في السر والعلانية ، والقصد في الغنى والفقر ، والعدل في الرضا والغضب</w:t>
      </w:r>
      <w:r w:rsidRPr="00A37932">
        <w:rPr>
          <w:rtl/>
        </w:rPr>
        <w:t xml:space="preserve"> </w:t>
      </w:r>
      <w:r w:rsidRPr="00105D1D">
        <w:rPr>
          <w:rStyle w:val="libFootnotenumChar"/>
          <w:rtl/>
        </w:rPr>
        <w:t>(3)</w:t>
      </w:r>
      <w:r w:rsidRPr="00A37932">
        <w:rPr>
          <w:rtl/>
        </w:rPr>
        <w:t xml:space="preserve"> .</w:t>
      </w:r>
    </w:p>
    <w:p w:rsidR="005D70B7" w:rsidRPr="00A37932" w:rsidRDefault="00AB14C2" w:rsidP="00361DBD">
      <w:pPr>
        <w:pStyle w:val="libNormal"/>
        <w:rPr>
          <w:rtl/>
        </w:rPr>
      </w:pPr>
      <w:r w:rsidRPr="00A37932">
        <w:rPr>
          <w:rtl/>
        </w:rPr>
        <w:t xml:space="preserve">وقال الحسن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لقد أصحبت </w:t>
      </w:r>
      <w:r w:rsidRPr="00105D1D">
        <w:rPr>
          <w:rStyle w:val="libFootnotenumChar"/>
          <w:rtl/>
        </w:rPr>
        <w:t>(4)</w:t>
      </w:r>
      <w:r w:rsidRPr="00A37932">
        <w:rPr>
          <w:rtl/>
        </w:rPr>
        <w:t xml:space="preserve"> </w:t>
      </w:r>
      <w:r w:rsidRPr="00A37932">
        <w:rPr>
          <w:rStyle w:val="libBold2Char"/>
          <w:rtl/>
        </w:rPr>
        <w:t>أقواماً كأنّهم كانوا ينظرون إلى الجنّة ونعيمها ، والنار وجحيمها ، يحسبهم الجاهل مرضى وما بهم من مرض ، أو قد خولطوا وإنّما خالطهم أمر عظيم ، خوف الله ومهابته في قلوبهم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عنه مستدرك الوسائل 11 : 258 ح12928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فصلت : 31ـ32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الخصال : 84 ح11 باب3 ، عنه البحار 70 : 6 ح2 .</w:t>
      </w:r>
    </w:p>
    <w:p w:rsidR="005D70B7" w:rsidRPr="00A45F27" w:rsidRDefault="002322FE" w:rsidP="002322FE">
      <w:pPr>
        <w:pStyle w:val="libFootnote0"/>
        <w:rPr>
          <w:rtl/>
        </w:rPr>
      </w:pPr>
      <w:r>
        <w:rPr>
          <w:rFonts w:hint="cs"/>
          <w:rtl/>
        </w:rPr>
        <w:t>(4)</w:t>
      </w:r>
      <w:r w:rsidRPr="00B52459">
        <w:rPr>
          <w:rtl/>
        </w:rPr>
        <w:t xml:space="preserve"> </w:t>
      </w:r>
      <w:r w:rsidR="00AB14C2" w:rsidRPr="00B52459">
        <w:rPr>
          <w:rtl/>
        </w:rPr>
        <w:t>في ( ألف ) و ( ج ) : أصبحت .</w:t>
      </w:r>
    </w:p>
    <w:p w:rsidR="005D70B7" w:rsidRDefault="005D70B7" w:rsidP="00F93203">
      <w:pPr>
        <w:pStyle w:val="libNormal"/>
        <w:rPr>
          <w:rtl/>
        </w:rPr>
      </w:pPr>
      <w:r>
        <w:rPr>
          <w:rtl/>
        </w:rPr>
        <w:br w:type="page"/>
      </w:r>
    </w:p>
    <w:p w:rsidR="005D70B7" w:rsidRPr="0040250B" w:rsidRDefault="00AB14C2" w:rsidP="00303D57">
      <w:pPr>
        <w:pStyle w:val="libNormal"/>
        <w:rPr>
          <w:rtl/>
        </w:rPr>
      </w:pPr>
      <w:r w:rsidRPr="00A37932">
        <w:rPr>
          <w:rStyle w:val="libBold2Char"/>
          <w:rtl/>
        </w:rPr>
        <w:lastRenderedPageBreak/>
        <w:t xml:space="preserve">كانوا يقولون ليس لنا في الدنيا من حاجة ، ليس لها خُلقنا ولا بالسعي لها أُمرنا ، أنفقوا أموالهم ، وبذلوا دماءهم ، اشتروا بذلك رضى خالقهم ، علموا أنّ الله اشترى منهم أموالهم وأنفسهم بالجنّة فباعوه ، ربحت تجارتهم ، وعظمت سعادتهم ، أفلحوا وأنجحوا ، فاقتفوا آثارهم رحمكم الله ، واقتدوا بهم فإنّ الله تعالى وصف لنبيّه صفة آبائه إبراهيم وإسماعيل وذرّيتهما ، وقال : </w:t>
      </w:r>
      <w:r w:rsidR="00303D57">
        <w:rPr>
          <w:rStyle w:val="libAlaemChar"/>
          <w:rFonts w:eastAsiaTheme="minorHAnsi" w:hint="cs"/>
          <w:rtl/>
        </w:rPr>
        <w:t>(</w:t>
      </w:r>
      <w:r w:rsidRPr="00F03084">
        <w:rPr>
          <w:rStyle w:val="libAieChar"/>
          <w:rtl/>
        </w:rPr>
        <w:t xml:space="preserve"> فبهداهم اقتده</w:t>
      </w:r>
      <w:r w:rsidR="00303D57">
        <w:rPr>
          <w:rStyle w:val="libAlaemChar"/>
          <w:rFonts w:eastAsiaTheme="minorHAnsi" w:hint="cs"/>
          <w:rtl/>
        </w:rPr>
        <w:t xml:space="preserve"> )</w:t>
      </w:r>
      <w:r w:rsidRPr="0040250B">
        <w:rPr>
          <w:rtl/>
        </w:rPr>
        <w:t xml:space="preserve"> </w:t>
      </w:r>
      <w:r w:rsidRPr="00105D1D">
        <w:rPr>
          <w:rStyle w:val="libFootnotenumChar"/>
          <w:rtl/>
        </w:rPr>
        <w:t>(1)</w:t>
      </w:r>
      <w:r w:rsidRPr="0040250B">
        <w:rPr>
          <w:rtl/>
        </w:rPr>
        <w:t xml:space="preserve"> .</w:t>
      </w:r>
    </w:p>
    <w:p w:rsidR="005D70B7" w:rsidRPr="0040250B" w:rsidRDefault="00AB14C2" w:rsidP="00E41039">
      <w:pPr>
        <w:pStyle w:val="libNormal"/>
        <w:rPr>
          <w:rtl/>
        </w:rPr>
      </w:pPr>
      <w:r w:rsidRPr="00A37932">
        <w:rPr>
          <w:rStyle w:val="libBold2Char"/>
          <w:rtl/>
        </w:rPr>
        <w:t xml:space="preserve">واعلموا عباد الله أنّكم مأخوذون بالإقتداء بهم والإتباع لهم ، فجدّوا واجتهدوا واحذروا أن تكونوا أعواناً للظالم ، فإنّ رسول الله </w:t>
      </w:r>
      <w:r w:rsidR="00E41039" w:rsidRPr="00E41039">
        <w:rPr>
          <w:rStyle w:val="libAlaemChar"/>
          <w:rFonts w:eastAsiaTheme="minorHAnsi"/>
          <w:rtl/>
        </w:rPr>
        <w:t>صلى‌الله‌عليه‌وآله‌وسلم</w:t>
      </w:r>
      <w:r w:rsidRPr="00A37932">
        <w:rPr>
          <w:rStyle w:val="libBold2Char"/>
          <w:rtl/>
        </w:rPr>
        <w:t xml:space="preserve"> قال : مَن مشى</w:t>
      </w:r>
      <w:r w:rsidRPr="0040250B">
        <w:rPr>
          <w:rtl/>
        </w:rPr>
        <w:t xml:space="preserve"> </w:t>
      </w:r>
      <w:r w:rsidRPr="00105D1D">
        <w:rPr>
          <w:rStyle w:val="libFootnotenumChar"/>
          <w:rtl/>
        </w:rPr>
        <w:t>(2)</w:t>
      </w:r>
      <w:r w:rsidRPr="0040250B">
        <w:rPr>
          <w:rtl/>
        </w:rPr>
        <w:t xml:space="preserve"> </w:t>
      </w:r>
      <w:r w:rsidRPr="00A37932">
        <w:rPr>
          <w:rStyle w:val="libBold2Char"/>
          <w:rtl/>
        </w:rPr>
        <w:t>مع ظالم ليعينه على ظلمه فقد خرج من ربقة الإسلام ، ومَن حالت شفاعته دون حد من حدود الله فقد حادّ الله ورسوله ، ومَن أعان ظالماً ليبطل حقّاً لمسلم فقد برئ من ذمّة الإسلام ومن ذمّة الله ومن ذمّة رسوله</w:t>
      </w:r>
      <w:r w:rsidRPr="0040250B">
        <w:rPr>
          <w:rtl/>
        </w:rPr>
        <w:t xml:space="preserve"> .</w:t>
      </w:r>
    </w:p>
    <w:p w:rsidR="005D70B7" w:rsidRPr="00A37932" w:rsidRDefault="00AB14C2" w:rsidP="00A37932">
      <w:pPr>
        <w:pStyle w:val="libNormal"/>
        <w:rPr>
          <w:rtl/>
        </w:rPr>
      </w:pPr>
      <w:r w:rsidRPr="00A37932">
        <w:rPr>
          <w:rStyle w:val="libBold2Char"/>
          <w:rtl/>
        </w:rPr>
        <w:t>ومَن دعا لظالم بالبقاء فقد أحبّ أن يعصى الله ، ومَن ظُلم بحضرته مؤمن أو اغتيب وكان قادراً على نصره ولم ينصره فقد باء بغضب من الله ورسوله ، ومَن نصره فقد استوجب الجنّة من الله تعالى</w:t>
      </w:r>
      <w:r w:rsidRPr="00A37932">
        <w:rPr>
          <w:rtl/>
        </w:rPr>
        <w:t xml:space="preserve"> .</w:t>
      </w:r>
    </w:p>
    <w:p w:rsidR="005D70B7" w:rsidRPr="00A37932" w:rsidRDefault="00AB14C2" w:rsidP="00361DBD">
      <w:pPr>
        <w:pStyle w:val="libNormal"/>
        <w:rPr>
          <w:rtl/>
        </w:rPr>
      </w:pPr>
      <w:r w:rsidRPr="00A37932">
        <w:rPr>
          <w:rtl/>
        </w:rPr>
        <w:t xml:space="preserve">وإنّ الله أوحى إلى داود </w:t>
      </w:r>
      <w:r w:rsidR="00361DBD" w:rsidRPr="00415556">
        <w:rPr>
          <w:rStyle w:val="libAlaemChar"/>
          <w:rFonts w:eastAsiaTheme="minorHAnsi"/>
          <w:rtl/>
        </w:rPr>
        <w:t>عليه‌السلام</w:t>
      </w:r>
      <w:r w:rsidRPr="00A37932">
        <w:rPr>
          <w:rtl/>
        </w:rPr>
        <w:t xml:space="preserve"> : </w:t>
      </w:r>
      <w:r w:rsidRPr="00A37932">
        <w:rPr>
          <w:rStyle w:val="libBold2Char"/>
          <w:rtl/>
        </w:rPr>
        <w:t>قل لفلان الجبّار : إنّي لم أبعثك لتجمع الدنيا على الدنيا ، ولكن لترد عنّي دعوة المظلوم وتنصره ، فإنّي آليت على نفسي أن أنصره وأنتصر له ممّن ظُلم بحضرته ولم ينصره</w:t>
      </w:r>
      <w:r w:rsidRPr="00A37932">
        <w:rPr>
          <w:rtl/>
        </w:rPr>
        <w:t xml:space="preserve"> </w:t>
      </w:r>
      <w:r w:rsidRPr="00105D1D">
        <w:rPr>
          <w:rStyle w:val="libFootnotenumChar"/>
          <w:rtl/>
        </w:rPr>
        <w:t>(3)</w:t>
      </w:r>
      <w:r w:rsidRPr="00A37932">
        <w:rPr>
          <w:rtl/>
        </w:rPr>
        <w:t xml:space="preserve"> .</w:t>
      </w:r>
    </w:p>
    <w:p w:rsidR="005D70B7"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مَن آذى مؤمناً ولو بشطر كلمة جاء يوم القيامة مكتوباً بين عينيه : آيساً من رحمة الله ، وكان كمَن هدم الكعبة والبيت المقدس ، وقتل عشرة آلاف من الملائكة </w:t>
      </w:r>
      <w:r w:rsidRPr="00A37932">
        <w:rPr>
          <w:rtl/>
        </w:rPr>
        <w:t>.</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الأنعام : 90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في ( ج ) : مضى .</w:t>
      </w:r>
    </w:p>
    <w:p w:rsidR="005D70B7" w:rsidRPr="00A45F27" w:rsidRDefault="002322FE" w:rsidP="002322FE">
      <w:pPr>
        <w:pStyle w:val="libFootnote0"/>
        <w:rPr>
          <w:rtl/>
        </w:rPr>
      </w:pPr>
      <w:r>
        <w:rPr>
          <w:rFonts w:hint="cs"/>
          <w:rtl/>
        </w:rPr>
        <w:t>(3)</w:t>
      </w:r>
      <w:r w:rsidRPr="00B52459">
        <w:rPr>
          <w:rtl/>
        </w:rPr>
        <w:t xml:space="preserve"> </w:t>
      </w:r>
      <w:r w:rsidR="00AB14C2" w:rsidRPr="00B52459">
        <w:rPr>
          <w:rtl/>
        </w:rPr>
        <w:t>عنه البحار 14 : 40 ح24 .</w:t>
      </w:r>
    </w:p>
    <w:p w:rsidR="005D70B7" w:rsidRDefault="005D70B7" w:rsidP="00F93203">
      <w:pPr>
        <w:pStyle w:val="libNormal"/>
        <w:rPr>
          <w:rtl/>
        </w:rPr>
      </w:pPr>
      <w:r>
        <w:rPr>
          <w:rtl/>
        </w:rPr>
        <w:br w:type="page"/>
      </w:r>
    </w:p>
    <w:p w:rsidR="005D70B7" w:rsidRPr="00A37932" w:rsidRDefault="00AB14C2" w:rsidP="00361DBD">
      <w:pPr>
        <w:pStyle w:val="libNormal"/>
        <w:rPr>
          <w:rtl/>
        </w:rPr>
      </w:pPr>
      <w:r w:rsidRPr="00A37932">
        <w:rPr>
          <w:rtl/>
        </w:rPr>
        <w:lastRenderedPageBreak/>
        <w:t xml:space="preserve">وقال رفاعة بن أعين : قال لي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ألا أخبرك بأشد الناس عذاباً يوم القيامة ؟ قلت : بلى يا مولاي ، قال : أشد الناس عذاباً يوم القيامة مَن أعان على مؤمن بشطر كلمة ، ثم قال : ألا أخبرك بأشد من ذلك ؟ فقلت : بلى يا سيّدي ، فقال : مَن أعاب على شيء من قوله أو فعله</w:t>
      </w:r>
      <w:r w:rsidRPr="00A37932">
        <w:rPr>
          <w:rtl/>
        </w:rPr>
        <w:t xml:space="preserve"> .</w:t>
      </w:r>
    </w:p>
    <w:p w:rsidR="005D70B7" w:rsidRPr="00A37932" w:rsidRDefault="00AB14C2" w:rsidP="00A37932">
      <w:pPr>
        <w:pStyle w:val="libNormal"/>
        <w:rPr>
          <w:rtl/>
        </w:rPr>
      </w:pPr>
      <w:r w:rsidRPr="00A37932">
        <w:rPr>
          <w:rtl/>
        </w:rPr>
        <w:t xml:space="preserve">ثم قال : </w:t>
      </w:r>
      <w:r w:rsidRPr="00A37932">
        <w:rPr>
          <w:rStyle w:val="libBold2Char"/>
          <w:rtl/>
        </w:rPr>
        <w:t>اُدن منّي أزدك أحرفاً أُخر ، ما آمن بالله ولا برسوله ولا بولايتنا أهل البيت من أتاه المؤمن في حاجة لم يضحك في وجهه ، فإن كان عنده قضاها له ، وإن لم تكن عنده تكلّفها له حتّى يقضيها له ، فإن لم يكن كذلك فلا ولاية بيننا وبينه . ولو علم الناس ما للمؤمن عند الله لخضعت له الرقاب ، وإنّ الله تعالى اشتق للمؤمن اسماً من أسمائه ، فالله تعالى هو المؤمن سبحانه وسمّى عبده مؤمناً تشريفاً له وتكريماً ، وأنّه يوم القيامة يؤمن على الله تعالى فيجيز إيمانه</w:t>
      </w:r>
      <w:r w:rsidRPr="00A37932">
        <w:rPr>
          <w:rtl/>
        </w:rPr>
        <w:t xml:space="preserve"> </w:t>
      </w:r>
      <w:r w:rsidRPr="00105D1D">
        <w:rPr>
          <w:rStyle w:val="libFootnotenumChar"/>
          <w:rtl/>
        </w:rPr>
        <w:t>(1)</w:t>
      </w:r>
      <w:r w:rsidRPr="00A37932">
        <w:rPr>
          <w:rtl/>
        </w:rPr>
        <w:t xml:space="preserve"> .</w:t>
      </w:r>
    </w:p>
    <w:p w:rsidR="005D70B7" w:rsidRPr="00A37932" w:rsidRDefault="00AB14C2" w:rsidP="00A37932">
      <w:pPr>
        <w:pStyle w:val="libNormal"/>
        <w:rPr>
          <w:rtl/>
        </w:rPr>
      </w:pPr>
      <w:r w:rsidRPr="00A37932">
        <w:rPr>
          <w:rtl/>
        </w:rPr>
        <w:t>وقال الله تعالى :</w:t>
      </w:r>
      <w:r w:rsidRPr="00A37932">
        <w:rPr>
          <w:rStyle w:val="libBold2Char"/>
          <w:rtl/>
        </w:rPr>
        <w:t xml:space="preserve"> ليأذن بحرب منّي مَن آذى مؤمناً وأخافه</w:t>
      </w:r>
      <w:r w:rsidRPr="00A37932">
        <w:rPr>
          <w:rtl/>
        </w:rPr>
        <w:t xml:space="preserve"> .</w:t>
      </w:r>
    </w:p>
    <w:p w:rsidR="005D70B7" w:rsidRPr="00A37932" w:rsidRDefault="00AB14C2" w:rsidP="00361DBD">
      <w:pPr>
        <w:pStyle w:val="libNormal"/>
        <w:rPr>
          <w:rtl/>
        </w:rPr>
      </w:pPr>
      <w:r w:rsidRPr="00A37932">
        <w:rPr>
          <w:rtl/>
        </w:rPr>
        <w:t xml:space="preserve">وكان عيسى </w:t>
      </w:r>
      <w:r w:rsidR="00361DBD" w:rsidRPr="00415556">
        <w:rPr>
          <w:rStyle w:val="libAlaemChar"/>
          <w:rFonts w:eastAsiaTheme="minorHAnsi"/>
          <w:rtl/>
        </w:rPr>
        <w:t>عليه‌السلام</w:t>
      </w:r>
      <w:r w:rsidRPr="00A37932">
        <w:rPr>
          <w:rtl/>
        </w:rPr>
        <w:t xml:space="preserve"> يقول : </w:t>
      </w:r>
      <w:r w:rsidRPr="00A37932">
        <w:rPr>
          <w:rStyle w:val="libBold2Char"/>
          <w:rtl/>
        </w:rPr>
        <w:t>يا معشر الحواريين تحبّبوا إلى الله ببغض أهل المعاصي ، وتقرّبوا إلى الله بالبعد عنهم ، والتمسوا رضاه في غضبهم ، وإذا جلستم فجالسوا مَن يزيد في عملكم منطقه ، ويذكركم الله رؤيته ، ويرغبكم في الآخرة عمله</w:t>
      </w:r>
      <w:r w:rsidRPr="00A37932">
        <w:rPr>
          <w:rtl/>
        </w:rPr>
        <w:t xml:space="preserve"> </w:t>
      </w:r>
      <w:r w:rsidRPr="00105D1D">
        <w:rPr>
          <w:rStyle w:val="libFootnotenumChar"/>
          <w:rtl/>
        </w:rPr>
        <w:t>(2)</w:t>
      </w:r>
      <w:r w:rsidRPr="00A37932">
        <w:rPr>
          <w:rtl/>
        </w:rPr>
        <w:t xml:space="preserve"> .</w:t>
      </w:r>
    </w:p>
    <w:p w:rsidR="005D70B7"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لأبي ذر : </w:t>
      </w:r>
      <w:r w:rsidRPr="00A37932">
        <w:rPr>
          <w:rStyle w:val="libBold2Char"/>
          <w:rtl/>
        </w:rPr>
        <w:t>ألزم قلبك الفكر ، ولسانك الذكر ، وجسدك العبادة ، وعينيك البكاء من خشية الله ، ولا تهتم برزق غد ، والزم المساجد فإنّ عمّارها هم أهل الله ، وخاصّته قرّاء كتابه والعاملون به</w:t>
      </w:r>
      <w:r w:rsidRPr="00A37932">
        <w:rPr>
          <w:rtl/>
        </w:rPr>
        <w:t xml:space="preserve"> .</w:t>
      </w:r>
    </w:p>
    <w:p w:rsidR="005D70B7"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المروءة ست ، ثلاث في السفر وثلاث في الحضر : فالذي في الحضر تلاوة القرآن ، وعمارة المساجد ، واتخاذ الإخوان في الله ، وأمّا الذي في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البحار 75 : 176 ح12 باختلاف .</w:t>
      </w:r>
    </w:p>
    <w:p w:rsidR="005D70B7" w:rsidRPr="00A45F27" w:rsidRDefault="002322FE" w:rsidP="002322FE">
      <w:pPr>
        <w:pStyle w:val="libFootnote0"/>
        <w:rPr>
          <w:rtl/>
        </w:rPr>
      </w:pPr>
      <w:r>
        <w:rPr>
          <w:rFonts w:hint="cs"/>
          <w:rtl/>
        </w:rPr>
        <w:t>(2)</w:t>
      </w:r>
      <w:r w:rsidRPr="00B52459">
        <w:rPr>
          <w:rtl/>
        </w:rPr>
        <w:t xml:space="preserve"> </w:t>
      </w:r>
      <w:r w:rsidR="00AB14C2" w:rsidRPr="00B52459">
        <w:rPr>
          <w:rtl/>
        </w:rPr>
        <w:t>مجموعة ورام 2 : 235 ، عنه البحار 14 : 230 ح65 باختصار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Style w:val="libBold2Char"/>
          <w:rtl/>
        </w:rPr>
        <w:lastRenderedPageBreak/>
        <w:t>السفر : بذل الزاد ، وحسن الخلق ، والمعاشرة بالمعروف</w:t>
      </w:r>
      <w:r w:rsidRPr="00A37932">
        <w:rPr>
          <w:rtl/>
        </w:rPr>
        <w:t xml:space="preserve"> </w:t>
      </w:r>
      <w:r w:rsidRPr="00105D1D">
        <w:rPr>
          <w:rStyle w:val="libFootnotenumChar"/>
          <w:rtl/>
        </w:rPr>
        <w:t>(1)</w:t>
      </w:r>
      <w:r w:rsidRPr="00A37932">
        <w:rPr>
          <w:rtl/>
        </w:rPr>
        <w:t xml:space="preserve"> .</w:t>
      </w:r>
    </w:p>
    <w:p w:rsidR="005D70B7" w:rsidRPr="00A37932" w:rsidRDefault="00AB14C2" w:rsidP="00361DBD">
      <w:pPr>
        <w:pStyle w:val="libNormal"/>
        <w:rPr>
          <w:rtl/>
        </w:rPr>
      </w:pPr>
      <w:r w:rsidRPr="00A37932">
        <w:rPr>
          <w:rtl/>
        </w:rPr>
        <w:t xml:space="preserve">وكان الحسن </w:t>
      </w:r>
      <w:r w:rsidR="00361DBD" w:rsidRPr="00415556">
        <w:rPr>
          <w:rStyle w:val="libAlaemChar"/>
          <w:rFonts w:eastAsiaTheme="minorHAnsi"/>
          <w:rtl/>
        </w:rPr>
        <w:t>عليه‌السلام</w:t>
      </w:r>
      <w:r w:rsidRPr="00A37932">
        <w:rPr>
          <w:rtl/>
        </w:rPr>
        <w:t xml:space="preserve"> يقول : </w:t>
      </w:r>
      <w:r w:rsidRPr="00A37932">
        <w:rPr>
          <w:rStyle w:val="libBold2Char"/>
          <w:rtl/>
        </w:rPr>
        <w:t>يا ابن آدم مَن مثلك وقد خلّى ربّك بينه وبينك ، متى شئت أن تدخل عليه توضّأت وقمت بين يديه ، ولم يجعل بينك وبينه حجّاباً ولا بوّاباً ، تشكو إليه همومك وفاقتك ، وتطلب منه حوائجك ، وتستعينه على أمورك</w:t>
      </w:r>
      <w:r w:rsidRPr="00A37932">
        <w:rPr>
          <w:rtl/>
        </w:rPr>
        <w:t xml:space="preserve"> ، وكان يقول : </w:t>
      </w:r>
      <w:r w:rsidRPr="00A37932">
        <w:rPr>
          <w:rStyle w:val="libBold2Char"/>
          <w:rtl/>
        </w:rPr>
        <w:t>أهل المسجد زوّار الله ، وحق على المزور التحفة لزائره</w:t>
      </w:r>
      <w:r w:rsidRPr="00A37932">
        <w:rPr>
          <w:rtl/>
        </w:rPr>
        <w:t xml:space="preserve"> .</w:t>
      </w:r>
    </w:p>
    <w:p w:rsidR="005D70B7" w:rsidRPr="00A37932" w:rsidRDefault="00AB14C2" w:rsidP="00A37932">
      <w:pPr>
        <w:pStyle w:val="libNormal"/>
        <w:rPr>
          <w:rtl/>
        </w:rPr>
      </w:pPr>
      <w:r w:rsidRPr="00A37932">
        <w:rPr>
          <w:rtl/>
        </w:rPr>
        <w:t>وروي : إنّ المتنخّم في المسجد يجد بها خزياً في وجهه يوم القيامة .</w:t>
      </w:r>
    </w:p>
    <w:p w:rsidR="005D70B7" w:rsidRPr="00A37932" w:rsidRDefault="00AB14C2" w:rsidP="00A37932">
      <w:pPr>
        <w:pStyle w:val="libNormal"/>
        <w:rPr>
          <w:rtl/>
        </w:rPr>
      </w:pPr>
      <w:r w:rsidRPr="00A37932">
        <w:rPr>
          <w:rtl/>
        </w:rPr>
        <w:t>وكان الناس في المساجد ثلاثة أصناف : صنف في الصلاة ، وصنف في تلاوة القرآن ، وصنف في تعليم العلوم ، فأصبحوا صنف في البيع والشراء ، وصنف في غيبة الناس ، وصنف في الخصومات وأقوال الباطل .</w:t>
      </w:r>
    </w:p>
    <w:p w:rsidR="005D70B7"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ليعلم الذي يتنخّم في القبلة أنّه يُبعث وهي في وجهه</w:t>
      </w:r>
      <w:r w:rsidRPr="00A37932">
        <w:rPr>
          <w:rtl/>
        </w:rPr>
        <w:t xml:space="preserve"> .</w:t>
      </w:r>
    </w:p>
    <w:p w:rsidR="005D70B7" w:rsidRPr="00A37932" w:rsidRDefault="00AB14C2" w:rsidP="00A37932">
      <w:pPr>
        <w:pStyle w:val="libNormal"/>
        <w:rPr>
          <w:rtl/>
        </w:rPr>
      </w:pPr>
      <w:r w:rsidRPr="00A37932">
        <w:rPr>
          <w:rtl/>
        </w:rPr>
        <w:t xml:space="preserve">وقال : يقول الله تعالى : </w:t>
      </w:r>
      <w:r w:rsidRPr="00A37932">
        <w:rPr>
          <w:rStyle w:val="libBold2Char"/>
          <w:rtl/>
        </w:rPr>
        <w:t>المصلّي يناجيني ، والمنفق يقرضني [ في الغنى ]</w:t>
      </w:r>
      <w:r w:rsidRPr="00A37932">
        <w:rPr>
          <w:rtl/>
        </w:rPr>
        <w:t xml:space="preserve"> </w:t>
      </w:r>
      <w:r w:rsidRPr="00105D1D">
        <w:rPr>
          <w:rStyle w:val="libFootnotenumChar"/>
          <w:rtl/>
        </w:rPr>
        <w:t>(2)</w:t>
      </w:r>
      <w:r w:rsidRPr="00A37932">
        <w:rPr>
          <w:rtl/>
        </w:rPr>
        <w:t xml:space="preserve"> </w:t>
      </w:r>
      <w:r w:rsidRPr="00A37932">
        <w:rPr>
          <w:rStyle w:val="libBold2Char"/>
          <w:rtl/>
        </w:rPr>
        <w:t>، والصائم يتقرّب إليّ</w:t>
      </w:r>
      <w:r w:rsidRPr="00A37932">
        <w:rPr>
          <w:rtl/>
        </w:rPr>
        <w:t xml:space="preserve"> .</w:t>
      </w:r>
    </w:p>
    <w:p w:rsidR="005D70B7" w:rsidRPr="00A37932" w:rsidRDefault="00AB14C2" w:rsidP="00A37932">
      <w:pPr>
        <w:pStyle w:val="libNormal"/>
        <w:rPr>
          <w:rtl/>
        </w:rPr>
      </w:pPr>
      <w:r w:rsidRPr="00A37932">
        <w:rPr>
          <w:rtl/>
        </w:rPr>
        <w:t>وقال :</w:t>
      </w:r>
      <w:r w:rsidRPr="00A37932">
        <w:rPr>
          <w:rStyle w:val="libBold2Char"/>
          <w:rtl/>
        </w:rPr>
        <w:t xml:space="preserve"> إنّ الرجلين يكونان في صلاة واحدة وبينهما مثل ما بين السماء والأرض من فضل الثواب </w:t>
      </w:r>
      <w:r w:rsidRPr="00A37932">
        <w:rPr>
          <w:rtl/>
        </w:rPr>
        <w:t>.</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الخصال : 324 ح11 باب 6 ، عنه البحار 76 : 311 ح2 .</w:t>
      </w:r>
    </w:p>
    <w:p w:rsidR="005D70B7" w:rsidRPr="00A45F27" w:rsidRDefault="002322FE" w:rsidP="002322FE">
      <w:pPr>
        <w:pStyle w:val="libFootnote0"/>
        <w:rPr>
          <w:rtl/>
        </w:rPr>
      </w:pPr>
      <w:r>
        <w:rPr>
          <w:rFonts w:hint="cs"/>
          <w:rtl/>
        </w:rPr>
        <w:t>(2)</w:t>
      </w:r>
      <w:r w:rsidRPr="00B52459">
        <w:rPr>
          <w:rtl/>
        </w:rPr>
        <w:t xml:space="preserve"> </w:t>
      </w:r>
      <w:r w:rsidR="00AB14C2" w:rsidRPr="00B52459">
        <w:rPr>
          <w:rtl/>
        </w:rPr>
        <w:t>أثبتناه من ( ج ) .</w:t>
      </w:r>
    </w:p>
    <w:p w:rsidR="005D70B7" w:rsidRDefault="005D70B7" w:rsidP="00F93203">
      <w:pPr>
        <w:pStyle w:val="libNormal"/>
        <w:rPr>
          <w:rtl/>
        </w:rPr>
      </w:pPr>
      <w:r>
        <w:rPr>
          <w:rtl/>
        </w:rPr>
        <w:br w:type="page"/>
      </w:r>
    </w:p>
    <w:p w:rsidR="005D70B7" w:rsidRDefault="00AB14C2" w:rsidP="005D70B7">
      <w:pPr>
        <w:pStyle w:val="Heading1Center"/>
        <w:rPr>
          <w:rtl/>
        </w:rPr>
      </w:pPr>
      <w:bookmarkStart w:id="49" w:name="29"/>
      <w:bookmarkStart w:id="50" w:name="_Toc377034174"/>
      <w:r w:rsidRPr="009E14DC">
        <w:rPr>
          <w:rtl/>
        </w:rPr>
        <w:lastRenderedPageBreak/>
        <w:t>الباب العشرون</w:t>
      </w:r>
      <w:bookmarkEnd w:id="49"/>
      <w:r w:rsidR="005D70B7">
        <w:rPr>
          <w:rFonts w:hint="cs"/>
          <w:rtl/>
        </w:rPr>
        <w:t xml:space="preserve"> : </w:t>
      </w:r>
      <w:r w:rsidRPr="009E14DC">
        <w:rPr>
          <w:rtl/>
        </w:rPr>
        <w:t>في قراءة القرآن المجيد</w:t>
      </w:r>
      <w:bookmarkEnd w:id="50"/>
    </w:p>
    <w:p w:rsidR="005D70B7"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هذه القلوب لتصدئ كما يصدئ الحديد ، وأنّ جلاءها قراءة القرآن</w:t>
      </w:r>
      <w:r w:rsidRPr="00A37932">
        <w:rPr>
          <w:rtl/>
        </w:rPr>
        <w:t xml:space="preserve"> </w:t>
      </w:r>
      <w:r w:rsidRPr="00105D1D">
        <w:rPr>
          <w:rStyle w:val="libFootnotenumChar"/>
          <w:rtl/>
        </w:rPr>
        <w:t>(1)</w:t>
      </w:r>
      <w:r w:rsidRPr="00A37932">
        <w:rPr>
          <w:rtl/>
        </w:rPr>
        <w:t xml:space="preserve"> .</w:t>
      </w:r>
    </w:p>
    <w:p w:rsidR="005D70B7" w:rsidRPr="00A37932" w:rsidRDefault="00AB14C2" w:rsidP="00A37932">
      <w:pPr>
        <w:pStyle w:val="libNormal"/>
        <w:rPr>
          <w:rtl/>
        </w:rPr>
      </w:pPr>
      <w:r w:rsidRPr="00A37932">
        <w:rPr>
          <w:rtl/>
        </w:rPr>
        <w:t>وقال ابن عباس : قارئ القرآن التابع له لا يضل في الدنيا ، ولا يشقى في الآخرة .</w:t>
      </w:r>
    </w:p>
    <w:p w:rsidR="005D70B7" w:rsidRPr="00A37932" w:rsidRDefault="00AB14C2" w:rsidP="00A37932">
      <w:pPr>
        <w:pStyle w:val="libNormal"/>
        <w:rPr>
          <w:rtl/>
        </w:rPr>
      </w:pPr>
      <w:r w:rsidRPr="00A37932">
        <w:rPr>
          <w:rtl/>
        </w:rPr>
        <w:t>وقال : ينبغي لحامل القرآن أن يعرف بليله إذا الناس نائمون ، وبنهاره إذا الناس غافلون ، وببكائه إذا الناس ضاحكون ، وبورعه إذا الناس يطمعون ، وبخشوعه إذا الناس يمزحون ، وبحزنه إذا الناس يفرحون ، وبصمته إذا الناس يخوضون .</w:t>
      </w:r>
    </w:p>
    <w:p w:rsidR="005D70B7"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القرآن على خمسة أوجه ، حلال وحرام ومحكم ومتشابه وأمثال ، فاعملوا بالحلال ، واجتنبوا الحرام ، واتبعوا المحكم ، وآمنوا بالمتشابه ، واعتبروا بالأمثال ، وما آمن بالقرآن مَن استحلّ محارمه ، وشرّ الناس </w:t>
      </w:r>
    </w:p>
    <w:p w:rsidR="0080044E" w:rsidRPr="002349C0" w:rsidRDefault="0080044E" w:rsidP="0080044E">
      <w:pPr>
        <w:pStyle w:val="libLine"/>
        <w:rPr>
          <w:rtl/>
        </w:rPr>
      </w:pPr>
      <w:r w:rsidRPr="002349C0">
        <w:rPr>
          <w:rtl/>
        </w:rPr>
        <w:t>____________</w:t>
      </w:r>
    </w:p>
    <w:p w:rsidR="005D70B7" w:rsidRPr="00A45F27" w:rsidRDefault="002322FE" w:rsidP="00B52459">
      <w:pPr>
        <w:pStyle w:val="libFootnote0"/>
        <w:rPr>
          <w:rtl/>
        </w:rPr>
      </w:pPr>
      <w:r>
        <w:rPr>
          <w:rFonts w:hint="cs"/>
          <w:rtl/>
        </w:rPr>
        <w:t>(1)</w:t>
      </w:r>
      <w:r w:rsidRPr="00B52459">
        <w:rPr>
          <w:rtl/>
        </w:rPr>
        <w:t xml:space="preserve"> </w:t>
      </w:r>
      <w:r w:rsidR="00AB14C2" w:rsidRPr="00B52459">
        <w:rPr>
          <w:rtl/>
        </w:rPr>
        <w:t>كنز العمّال 1 : 545 ح2441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Style w:val="libBold2Char"/>
          <w:rtl/>
        </w:rPr>
        <w:lastRenderedPageBreak/>
        <w:t>مَن يقرأ القرآن ولا يرعوي عن شيء به</w:t>
      </w:r>
      <w:r w:rsidRPr="00A37932">
        <w:rPr>
          <w:rtl/>
        </w:rPr>
        <w:t xml:space="preserve"> .</w:t>
      </w:r>
    </w:p>
    <w:p w:rsidR="005D70B7" w:rsidRPr="00A37932" w:rsidRDefault="00AB14C2" w:rsidP="007404B2">
      <w:pPr>
        <w:pStyle w:val="libBold2"/>
        <w:rPr>
          <w:rtl/>
        </w:rPr>
      </w:pPr>
      <w:r w:rsidRPr="00A37932">
        <w:rPr>
          <w:rtl/>
        </w:rPr>
        <w:t xml:space="preserve">وقال جعفر بن محمد </w:t>
      </w:r>
      <w:r w:rsidR="007404B2" w:rsidRPr="007404B2">
        <w:rPr>
          <w:rStyle w:val="libAlaemChar"/>
          <w:rFonts w:eastAsiaTheme="minorHAnsi"/>
          <w:rtl/>
        </w:rPr>
        <w:t>عليهما‌السلام</w:t>
      </w:r>
      <w:r w:rsidRPr="00A37932">
        <w:rPr>
          <w:rtl/>
        </w:rPr>
        <w:t xml:space="preserve"> في قوله تعالى : </w:t>
      </w:r>
      <w:r w:rsidR="00303D57">
        <w:rPr>
          <w:rStyle w:val="libAlaemChar"/>
          <w:rFonts w:eastAsiaTheme="minorHAnsi" w:hint="cs"/>
          <w:rtl/>
        </w:rPr>
        <w:t>(</w:t>
      </w:r>
      <w:r w:rsidRPr="00F03084">
        <w:rPr>
          <w:rStyle w:val="libAieChar"/>
          <w:rtl/>
        </w:rPr>
        <w:t xml:space="preserve"> الذين آتيناهم الكتاب يتلونه حق تلاوته </w:t>
      </w:r>
      <w:r w:rsidR="00303D57">
        <w:rPr>
          <w:rStyle w:val="libAlaemChar"/>
          <w:rFonts w:eastAsiaTheme="minorHAnsi" w:hint="cs"/>
          <w:rtl/>
        </w:rPr>
        <w:t>)</w:t>
      </w:r>
      <w:r w:rsidRPr="00A37932">
        <w:rPr>
          <w:rStyle w:val="libNormalChar"/>
          <w:rtl/>
        </w:rPr>
        <w:t xml:space="preserve"> </w:t>
      </w:r>
      <w:r w:rsidRPr="00105D1D">
        <w:rPr>
          <w:rStyle w:val="libFootnotenumChar"/>
          <w:rtl/>
        </w:rPr>
        <w:t>(1)</w:t>
      </w:r>
      <w:r w:rsidRPr="00A37932">
        <w:rPr>
          <w:rStyle w:val="libNormalChar"/>
          <w:rtl/>
        </w:rPr>
        <w:t xml:space="preserve"> قال : </w:t>
      </w:r>
      <w:r w:rsidRPr="00A37932">
        <w:rPr>
          <w:rtl/>
        </w:rPr>
        <w:t>يرتلون آياته ، ويتفقّهون فيه ، ويعملون بأحكامه ، ويرجون وعده ، ويخافون وعيده ، ويعتبرون بقصصه ، ويأتمرون بأوامره ، ويتناهون عن نواهيه .</w:t>
      </w:r>
    </w:p>
    <w:p w:rsidR="005D70B7" w:rsidRPr="00A37932" w:rsidRDefault="00AB14C2" w:rsidP="00303D57">
      <w:pPr>
        <w:pStyle w:val="libBold2"/>
        <w:rPr>
          <w:rStyle w:val="libNormalChar"/>
          <w:rtl/>
        </w:rPr>
      </w:pPr>
      <w:r w:rsidRPr="00A37932">
        <w:rPr>
          <w:rtl/>
        </w:rPr>
        <w:t>ما هو والله حفظ آياته ، ودرس حروفه ، وتلاوة سوره ، ودرس أعشاره وأخماسه ، حفظوا حروفه وأضاعوا حدوده ، وانّما هو تدبّر آياته ، والعمل بأحكامه ، قال الله تعالى :</w:t>
      </w:r>
      <w:r w:rsidRPr="00A37932">
        <w:rPr>
          <w:rStyle w:val="libNormalChar"/>
          <w:rtl/>
        </w:rPr>
        <w:t xml:space="preserve"> </w:t>
      </w:r>
      <w:r w:rsidR="00303D57">
        <w:rPr>
          <w:rStyle w:val="libAlaemChar"/>
          <w:rFonts w:eastAsiaTheme="minorHAnsi" w:hint="cs"/>
          <w:rtl/>
        </w:rPr>
        <w:t>(</w:t>
      </w:r>
      <w:r w:rsidRPr="00F03084">
        <w:rPr>
          <w:rStyle w:val="libAieChar"/>
          <w:rtl/>
        </w:rPr>
        <w:t xml:space="preserve"> كتاب أنزلناه إليك مبارك ليدبروا آياته </w:t>
      </w:r>
      <w:r w:rsidR="00303D57">
        <w:rPr>
          <w:rStyle w:val="libAlaemChar"/>
          <w:rFonts w:eastAsiaTheme="minorHAnsi" w:hint="cs"/>
          <w:rtl/>
        </w:rPr>
        <w:t>)</w:t>
      </w:r>
      <w:r w:rsidRPr="00A37932">
        <w:rPr>
          <w:rStyle w:val="libNormalChar"/>
          <w:rtl/>
        </w:rPr>
        <w:t xml:space="preserve"> </w:t>
      </w:r>
      <w:r w:rsidRPr="00105D1D">
        <w:rPr>
          <w:rStyle w:val="libFootnotenumChar"/>
          <w:rtl/>
        </w:rPr>
        <w:t>(2)</w:t>
      </w:r>
      <w:r w:rsidRPr="00A37932">
        <w:rPr>
          <w:rStyle w:val="libNormalChar"/>
          <w:rtl/>
        </w:rPr>
        <w:t xml:space="preserve"> .</w:t>
      </w:r>
    </w:p>
    <w:p w:rsidR="005D70B7" w:rsidRPr="00A37932" w:rsidRDefault="00AB14C2" w:rsidP="00A37932">
      <w:pPr>
        <w:pStyle w:val="libNormal"/>
        <w:rPr>
          <w:rtl/>
        </w:rPr>
      </w:pPr>
      <w:r w:rsidRPr="00A37932">
        <w:rPr>
          <w:rStyle w:val="libBold2Char"/>
          <w:rtl/>
        </w:rPr>
        <w:t>واعلموا رحمكم الله أنّ سبيل الله سبيل واحدة وجماعها الهدى ، ومصير العامل بها الجنّة والمخالف لها النار ، وإنّما الإيمان ليس بالتمنّي ولكن ما ثبت بالقلب ، وعملت به الجوارح ، وصدّقته الأعمال الصالحة ، واليوم فقد ظهر الجفاء ، وقلّ الوفاء ، وتركت السنّة ، وظهرت البدعة ، وتواخا الناس على الفجور ، وذهب منهم الحياء ، وزالت المعرفة ، وبقيت الجهالة ، ما ترى إلاّ مترفاً صاحب دنيا ، لها يرضى ولها يغضب وعليها يقاتل ، ذهب الصالحون وبقيت تفالة كتفالة الشعير وحثالة التمر</w:t>
      </w:r>
      <w:r w:rsidRPr="00A37932">
        <w:rPr>
          <w:rtl/>
        </w:rPr>
        <w:t xml:space="preserve"> .</w:t>
      </w:r>
    </w:p>
    <w:p w:rsidR="005D70B7" w:rsidRPr="00A37932" w:rsidRDefault="00AB14C2" w:rsidP="00361DBD">
      <w:pPr>
        <w:pStyle w:val="libNormal"/>
        <w:rPr>
          <w:rtl/>
        </w:rPr>
      </w:pPr>
      <w:r w:rsidRPr="00A37932">
        <w:rPr>
          <w:rtl/>
        </w:rPr>
        <w:t xml:space="preserve">وقال الحسن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ما بقي في الدنيا بقيّة غير هذا القرآن ، فاتخذوه إماماً يدلّكم على هداكم ، وإنّ أحق الناس بالقرآن مَن عمل به وإن لم يحفظه ، وأبعدهم منه مَن لم يعمل به وإن كان يقرأه </w:t>
      </w:r>
      <w:r w:rsidRPr="00A37932">
        <w:rPr>
          <w:rtl/>
        </w:rPr>
        <w:t>.</w:t>
      </w:r>
    </w:p>
    <w:p w:rsidR="005D70B7" w:rsidRPr="00A37932" w:rsidRDefault="00AB14C2" w:rsidP="00A37932">
      <w:pPr>
        <w:pStyle w:val="libNormal"/>
        <w:rPr>
          <w:rtl/>
        </w:rPr>
      </w:pPr>
      <w:r w:rsidRPr="00A37932">
        <w:rPr>
          <w:rtl/>
        </w:rPr>
        <w:t xml:space="preserve">وقال : </w:t>
      </w:r>
      <w:r w:rsidRPr="00A37932">
        <w:rPr>
          <w:rStyle w:val="libBold2Char"/>
          <w:rtl/>
        </w:rPr>
        <w:t>مَن قال في القرآن برأيه فأصاب فقد أخطأ</w:t>
      </w:r>
      <w:r w:rsidRPr="00A37932">
        <w:rPr>
          <w:rtl/>
        </w:rPr>
        <w:t xml:space="preserve"> .</w:t>
      </w:r>
    </w:p>
    <w:p w:rsidR="005D70B7" w:rsidRPr="00A37932" w:rsidRDefault="00AB14C2" w:rsidP="00A37932">
      <w:pPr>
        <w:pStyle w:val="libNormal"/>
        <w:rPr>
          <w:rtl/>
        </w:rPr>
      </w:pPr>
      <w:r w:rsidRPr="00A37932">
        <w:rPr>
          <w:rtl/>
        </w:rPr>
        <w:t xml:space="preserve">وقال : </w:t>
      </w:r>
      <w:r w:rsidRPr="00A37932">
        <w:rPr>
          <w:rStyle w:val="libBold2Char"/>
          <w:rtl/>
        </w:rPr>
        <w:t xml:space="preserve">إنّ هذا القرآن يجيء يوم القيامة قائداً وسائقاً ، يقود قوماً إلى الجنّة ، أحلّوا حلاله وحرّموا حرامه وآمنوا بمتشابهه ، ويسوق قوماً إلى النار ، ضيّعوا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البقرة : 121 .</w:t>
      </w:r>
    </w:p>
    <w:p w:rsidR="005D70B7" w:rsidRPr="00A45F27" w:rsidRDefault="002322FE" w:rsidP="002322FE">
      <w:pPr>
        <w:pStyle w:val="libFootnote0"/>
        <w:rPr>
          <w:rtl/>
        </w:rPr>
      </w:pPr>
      <w:r>
        <w:rPr>
          <w:rFonts w:hint="cs"/>
          <w:rtl/>
        </w:rPr>
        <w:t>(2)</w:t>
      </w:r>
      <w:r w:rsidRPr="00B52459">
        <w:rPr>
          <w:rtl/>
        </w:rPr>
        <w:t xml:space="preserve"> </w:t>
      </w:r>
      <w:r w:rsidR="00AB14C2" w:rsidRPr="00B52459">
        <w:rPr>
          <w:rtl/>
        </w:rPr>
        <w:t>ص : 29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Style w:val="libBold2Char"/>
          <w:rtl/>
        </w:rPr>
        <w:lastRenderedPageBreak/>
        <w:t>حدوده وأحكامه واستحلّوا محارمه</w:t>
      </w:r>
      <w:r w:rsidRPr="00A37932">
        <w:rPr>
          <w:rtl/>
        </w:rPr>
        <w:t xml:space="preserve"> .</w:t>
      </w:r>
    </w:p>
    <w:p w:rsidR="005D70B7"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رتلوا القرآن ولا تنثروه نثراً ، ولا تهذوه هذّ الشعر </w:t>
      </w:r>
      <w:r w:rsidRPr="00105D1D">
        <w:rPr>
          <w:rStyle w:val="libFootnotenumChar"/>
          <w:rtl/>
        </w:rPr>
        <w:t>(1)</w:t>
      </w:r>
      <w:r w:rsidRPr="00A37932">
        <w:rPr>
          <w:rStyle w:val="libBold2Char"/>
          <w:rtl/>
        </w:rPr>
        <w:t xml:space="preserve"> ، قفوا عند عجائبه وحرّكوا به القلوب ، ولا يكن هم أحدكم آخر السورة</w:t>
      </w:r>
      <w:r w:rsidRPr="00A37932">
        <w:rPr>
          <w:rtl/>
        </w:rPr>
        <w:t xml:space="preserve"> .</w:t>
      </w:r>
    </w:p>
    <w:p w:rsidR="005D70B7" w:rsidRPr="00A37932" w:rsidRDefault="00AB14C2" w:rsidP="00E41039">
      <w:pPr>
        <w:pStyle w:val="libNormal"/>
        <w:rPr>
          <w:rtl/>
        </w:rPr>
      </w:pPr>
      <w:r w:rsidRPr="00A37932">
        <w:rPr>
          <w:rtl/>
        </w:rPr>
        <w:t xml:space="preserve">وخطب </w:t>
      </w:r>
      <w:r w:rsidR="00E41039" w:rsidRPr="00E41039">
        <w:rPr>
          <w:rStyle w:val="libAlaemChar"/>
          <w:rFonts w:eastAsiaTheme="minorHAnsi"/>
          <w:rtl/>
        </w:rPr>
        <w:t>صلى‌الله‌عليه‌وآله‌وسلم</w:t>
      </w:r>
      <w:r w:rsidRPr="00A37932">
        <w:rPr>
          <w:rtl/>
        </w:rPr>
        <w:t xml:space="preserve"> وقال : </w:t>
      </w:r>
      <w:r w:rsidRPr="00A37932">
        <w:rPr>
          <w:rStyle w:val="libBold2Char"/>
          <w:rtl/>
        </w:rPr>
        <w:t xml:space="preserve">لا خير في العيش إلاّ لعالم ناطق أو مستمع واع ، أيّها الناس إنّكم في زمن هدنة وإنّ السير بكم سريع ، وقد رأيتم الليل والنهار كيف يبليان كل جديد ، ويقرّبان كل بعيد ، ويأتيان بكل موعود </w:t>
      </w:r>
      <w:r w:rsidRPr="00A37932">
        <w:rPr>
          <w:rtl/>
        </w:rPr>
        <w:t>.</w:t>
      </w:r>
    </w:p>
    <w:p w:rsidR="005D70B7" w:rsidRPr="00A37932" w:rsidRDefault="00AB14C2" w:rsidP="00A37932">
      <w:pPr>
        <w:pStyle w:val="libNormal"/>
        <w:rPr>
          <w:rtl/>
        </w:rPr>
      </w:pPr>
      <w:r w:rsidRPr="00A37932">
        <w:rPr>
          <w:rtl/>
        </w:rPr>
        <w:t>فقال له المقداد : يا نبي الله وما الهدنة ؟ فقال :</w:t>
      </w:r>
      <w:r w:rsidRPr="00A37932">
        <w:rPr>
          <w:rStyle w:val="libBold2Char"/>
          <w:rtl/>
        </w:rPr>
        <w:t xml:space="preserve"> دار بلاء وانقطاع ، فإذا التبست عليكم الأمور كقطع الليل المظلم فعليكم بالقرآن ، فإنّه شافع مشفّع وشاهد مصدّق ، مَن جعله أمامه قاده إلى الجنّة ، ومَن جعله خلفه قاده</w:t>
      </w:r>
      <w:r w:rsidRPr="00A37932">
        <w:rPr>
          <w:rtl/>
        </w:rPr>
        <w:t xml:space="preserve"> </w:t>
      </w:r>
      <w:r w:rsidRPr="00105D1D">
        <w:rPr>
          <w:rStyle w:val="libFootnotenumChar"/>
          <w:rtl/>
        </w:rPr>
        <w:t>(2)</w:t>
      </w:r>
      <w:r w:rsidRPr="00A37932">
        <w:rPr>
          <w:rtl/>
        </w:rPr>
        <w:t xml:space="preserve"> </w:t>
      </w:r>
      <w:r w:rsidRPr="00A37932">
        <w:rPr>
          <w:rStyle w:val="libBold2Char"/>
          <w:rtl/>
        </w:rPr>
        <w:t>إلى النار ، وهو أوضح دليل إلى خير سبيل ، ظاهره حكم وباطنه علم ، لا تحصى عجائبه ولا تنقضي غرائبه ، هو حبل الله المتين وصراطه المستقيم ، مَن قال به صدق ، ومَن حكم به عدل ، ومَن عمل به فاز ، فإنّ المؤمن الذي يقرأ القرآن كالأترجة طعمها طيّب وريحها طيّب ، وإنّ الكافر كالحنظلة طعمها مرّ ورائحتها كريهة</w:t>
      </w:r>
      <w:r w:rsidRPr="00A37932">
        <w:rPr>
          <w:rtl/>
        </w:rPr>
        <w:t xml:space="preserve"> </w:t>
      </w:r>
      <w:r w:rsidRPr="00105D1D">
        <w:rPr>
          <w:rStyle w:val="libFootnotenumChar"/>
          <w:rtl/>
        </w:rPr>
        <w:t>(3)</w:t>
      </w:r>
      <w:r w:rsidRPr="00A37932">
        <w:rPr>
          <w:rtl/>
        </w:rPr>
        <w:t xml:space="preserve"> .</w:t>
      </w:r>
    </w:p>
    <w:p w:rsidR="005D70B7"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ألا أدلّكم على أكسل الناس وأبخل الناس وأسرق الناس وأجفى الناس وأعجز الناس ؟</w:t>
      </w:r>
      <w:r w:rsidRPr="00A37932">
        <w:rPr>
          <w:rtl/>
        </w:rPr>
        <w:t xml:space="preserve"> فقالوا : بلى يا رسول الله .</w:t>
      </w:r>
    </w:p>
    <w:p w:rsidR="005D70B7" w:rsidRPr="00A37932" w:rsidRDefault="00AB14C2" w:rsidP="00A37932">
      <w:pPr>
        <w:pStyle w:val="libNormal"/>
        <w:rPr>
          <w:rtl/>
        </w:rPr>
      </w:pPr>
      <w:r w:rsidRPr="00A37932">
        <w:rPr>
          <w:rtl/>
        </w:rPr>
        <w:t>فقال :</w:t>
      </w:r>
      <w:r w:rsidRPr="00A37932">
        <w:rPr>
          <w:rStyle w:val="libBold2Char"/>
          <w:rtl/>
        </w:rPr>
        <w:t xml:space="preserve"> أكسل الناس عبد صحيح فارغ لا يذكر الله بشفة ولا لسان ، وأبخل الناس رجل اجتاز على مسلم فلم يسلّم عليه ، وأمّا أسرق الناس فرجل يسرق من صلاته ، تلفّ كما يلفّ الثوب الخلق فيضرب به وجهه</w:t>
      </w:r>
      <w:r w:rsidRPr="00A37932">
        <w:rPr>
          <w:rtl/>
        </w:rPr>
        <w:t xml:space="preserve"> </w:t>
      </w:r>
      <w:r w:rsidRPr="00105D1D">
        <w:rPr>
          <w:rStyle w:val="libFootnotenumChar"/>
          <w:rtl/>
        </w:rPr>
        <w:t>(4)</w:t>
      </w:r>
      <w:r w:rsidRPr="00A37932">
        <w:rPr>
          <w:rtl/>
        </w:rPr>
        <w:t xml:space="preserve"> </w:t>
      </w:r>
      <w:r w:rsidRPr="00A37932">
        <w:rPr>
          <w:rStyle w:val="libBold2Char"/>
          <w:rtl/>
        </w:rPr>
        <w:t>، وأجفى الناس رجل ذكرت بين يديه فلم يصلّ عليّ ، وأعجز الناس مَن عجز عن الدعاء</w:t>
      </w:r>
      <w:r w:rsidRPr="00A37932">
        <w:rPr>
          <w:rtl/>
        </w:rPr>
        <w:t xml:space="preserve"> </w:t>
      </w:r>
      <w:r w:rsidRPr="00105D1D">
        <w:rPr>
          <w:rStyle w:val="libFootnotenumChar"/>
          <w:rtl/>
        </w:rPr>
        <w:t>(5)</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تهدروه هدر الشعر ، (خل)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في ( ج ) : ساقه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أورده المصنف في أعلام الدين : 333 ، عنه البحار 77 : 177 .</w:t>
      </w:r>
    </w:p>
    <w:p w:rsidR="005D70B7" w:rsidRPr="00B52459" w:rsidRDefault="002322FE" w:rsidP="002322FE">
      <w:pPr>
        <w:pStyle w:val="libFootnote0"/>
        <w:rPr>
          <w:rtl/>
        </w:rPr>
      </w:pPr>
      <w:r>
        <w:rPr>
          <w:rFonts w:hint="cs"/>
          <w:rtl/>
        </w:rPr>
        <w:t>(4)</w:t>
      </w:r>
      <w:r w:rsidRPr="00B52459">
        <w:rPr>
          <w:rtl/>
        </w:rPr>
        <w:t xml:space="preserve"> </w:t>
      </w:r>
      <w:r w:rsidR="00AB14C2" w:rsidRPr="00B52459">
        <w:rPr>
          <w:rtl/>
        </w:rPr>
        <w:t>في ( ب ) : وجه صاحبها .</w:t>
      </w:r>
    </w:p>
    <w:p w:rsidR="005D70B7" w:rsidRPr="00A45F27" w:rsidRDefault="002322FE" w:rsidP="002322FE">
      <w:pPr>
        <w:pStyle w:val="libFootnote0"/>
        <w:rPr>
          <w:rtl/>
        </w:rPr>
      </w:pPr>
      <w:r>
        <w:rPr>
          <w:rFonts w:hint="cs"/>
          <w:rtl/>
        </w:rPr>
        <w:t>(5)</w:t>
      </w:r>
      <w:r w:rsidRPr="00B52459">
        <w:rPr>
          <w:rtl/>
        </w:rPr>
        <w:t xml:space="preserve"> </w:t>
      </w:r>
      <w:r w:rsidR="00AB14C2" w:rsidRPr="00B52459">
        <w:rPr>
          <w:rtl/>
        </w:rPr>
        <w:t>راجع البحار 84 : 257 ح55 ، عن عدة الداعي .</w:t>
      </w:r>
    </w:p>
    <w:p w:rsidR="005D70B7" w:rsidRDefault="005D70B7" w:rsidP="00F93203">
      <w:pPr>
        <w:pStyle w:val="libNormal"/>
        <w:rPr>
          <w:rtl/>
        </w:rPr>
      </w:pPr>
      <w:r>
        <w:rPr>
          <w:rtl/>
        </w:rPr>
        <w:br w:type="page"/>
      </w:r>
    </w:p>
    <w:p w:rsidR="005D70B7" w:rsidRPr="00A37932" w:rsidRDefault="00AB14C2" w:rsidP="00A37932">
      <w:pPr>
        <w:pStyle w:val="libNormal"/>
        <w:rPr>
          <w:rtl/>
        </w:rPr>
      </w:pPr>
      <w:bookmarkStart w:id="51" w:name="30"/>
      <w:r w:rsidRPr="009E14DC">
        <w:rPr>
          <w:rtl/>
        </w:rPr>
        <w:lastRenderedPageBreak/>
        <w:t>الباب الحادي والعشرون</w:t>
      </w:r>
      <w:r w:rsidR="005D70B7">
        <w:rPr>
          <w:rFonts w:hint="cs"/>
          <w:rtl/>
        </w:rPr>
        <w:t>:</w:t>
      </w:r>
      <w:bookmarkEnd w:id="51"/>
      <w:r w:rsidR="005D70B7">
        <w:rPr>
          <w:rFonts w:hint="cs"/>
          <w:rtl/>
        </w:rPr>
        <w:t xml:space="preserve"> </w:t>
      </w:r>
      <w:r w:rsidRPr="009E14DC">
        <w:rPr>
          <w:rtl/>
        </w:rPr>
        <w:t>يتضمّن خطبة بليغة على سورة</w:t>
      </w:r>
    </w:p>
    <w:p w:rsidR="005D70B7" w:rsidRPr="00A37932" w:rsidRDefault="00AB14C2" w:rsidP="00303D57">
      <w:pPr>
        <w:pStyle w:val="libNormal"/>
        <w:rPr>
          <w:rtl/>
        </w:rPr>
      </w:pPr>
      <w:r w:rsidRPr="00A37932">
        <w:rPr>
          <w:rtl/>
        </w:rPr>
        <w:t xml:space="preserve">قال : أيّها الناس تدبّروا القرآن المجيد ، فقد دلّكم على الأمر الرشيد ، وسلّموا لله أمره فإنّه فعّال لما يُريد ، واحذروا يوم الوعيد ، واعملوا بطاعته فهذا شأن العبيد ، واحذروا غضبه فكم قصم من جبّار عنيد ، </w:t>
      </w:r>
      <w:r w:rsidR="00303D57">
        <w:rPr>
          <w:rStyle w:val="libAlaemChar"/>
          <w:rFonts w:eastAsiaTheme="minorHAnsi" w:hint="cs"/>
          <w:rtl/>
        </w:rPr>
        <w:t>(</w:t>
      </w:r>
      <w:r w:rsidRPr="00F03084">
        <w:rPr>
          <w:rStyle w:val="libAieChar"/>
          <w:rtl/>
        </w:rPr>
        <w:t xml:space="preserve"> ق والقرآن المجيد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D70B7" w:rsidRPr="00A37932" w:rsidRDefault="00AB14C2" w:rsidP="00303D57">
      <w:pPr>
        <w:pStyle w:val="libNormal"/>
        <w:rPr>
          <w:rtl/>
        </w:rPr>
      </w:pPr>
      <w:r w:rsidRPr="00A37932">
        <w:rPr>
          <w:rtl/>
        </w:rPr>
        <w:t xml:space="preserve">أين مَن بنى وشاد وطول ، وتأمّر على الناس وساد في الأوّل ، وظنّ جهالة منه وجرأة أنّه لا يتحوّل ، عاد الزمان عليه سالباً ما خُوّل ، فسقوا إذ فسقوا كأساً على هلاكهم عوّل ، </w:t>
      </w:r>
      <w:r w:rsidR="00303D57">
        <w:rPr>
          <w:rStyle w:val="libAlaemChar"/>
          <w:rFonts w:eastAsiaTheme="minorHAnsi" w:hint="cs"/>
          <w:rtl/>
        </w:rPr>
        <w:t>(</w:t>
      </w:r>
      <w:r w:rsidRPr="00F03084">
        <w:rPr>
          <w:rStyle w:val="libAieChar"/>
          <w:rtl/>
        </w:rPr>
        <w:t xml:space="preserve"> أفعيينا بالخلق الأوّل بل هم في لبس من خلق جديد </w:t>
      </w:r>
      <w:r w:rsidR="00303D57">
        <w:rPr>
          <w:rStyle w:val="libAlaemChar"/>
          <w:rFonts w:eastAsiaTheme="minorHAnsi" w:hint="cs"/>
          <w:rtl/>
        </w:rPr>
        <w:t>)</w:t>
      </w:r>
      <w:r w:rsidRPr="00A37932">
        <w:rPr>
          <w:rtl/>
        </w:rPr>
        <w:t xml:space="preserve"> .</w:t>
      </w:r>
    </w:p>
    <w:p w:rsidR="005D70B7" w:rsidRPr="00A37932" w:rsidRDefault="00AB14C2" w:rsidP="00303D57">
      <w:pPr>
        <w:pStyle w:val="libNormal"/>
        <w:rPr>
          <w:rtl/>
        </w:rPr>
      </w:pPr>
      <w:r w:rsidRPr="00A37932">
        <w:rPr>
          <w:rtl/>
        </w:rPr>
        <w:t xml:space="preserve">فيا مَن أنذره يومه وأمسه ، وحادثه بالعبر قمره وشمسه ، واستلب منه ولده وأخوه وعرسه ، وهو يسعى في الخطايا مستتر </w:t>
      </w:r>
      <w:r w:rsidRPr="00105D1D">
        <w:rPr>
          <w:rStyle w:val="libFootnotenumChar"/>
          <w:rtl/>
        </w:rPr>
        <w:t>(2)</w:t>
      </w:r>
      <w:r w:rsidRPr="00A37932">
        <w:rPr>
          <w:rtl/>
        </w:rPr>
        <w:t xml:space="preserve"> وقد دنا حبسه</w:t>
      </w:r>
      <w:r w:rsidRPr="00F03084">
        <w:rPr>
          <w:rStyle w:val="libAieChar"/>
          <w:rtl/>
        </w:rPr>
        <w:t xml:space="preserve"> </w:t>
      </w:r>
      <w:r w:rsidR="00303D57">
        <w:rPr>
          <w:rStyle w:val="libAlaemChar"/>
          <w:rFonts w:eastAsiaTheme="minorHAnsi" w:hint="cs"/>
          <w:rtl/>
        </w:rPr>
        <w:t>(</w:t>
      </w:r>
      <w:r w:rsidRPr="00F03084">
        <w:rPr>
          <w:rStyle w:val="libAieChar"/>
          <w:rtl/>
        </w:rPr>
        <w:t xml:space="preserve"> ولقد خلقنا الإنسان ونعلم ما توسوس به نفسه ونحن أقرب إليه من حبل الوريد</w:t>
      </w:r>
      <w:r w:rsidR="00303D57">
        <w:rPr>
          <w:rStyle w:val="libAlaemChar"/>
          <w:rFonts w:eastAsiaTheme="minorHAnsi" w:hint="cs"/>
          <w:rtl/>
        </w:rPr>
        <w:t xml:space="preserve"> )</w:t>
      </w:r>
      <w:r w:rsidRPr="00A37932">
        <w:rPr>
          <w:rtl/>
        </w:rPr>
        <w:t xml:space="preserve"> .</w:t>
      </w:r>
    </w:p>
    <w:p w:rsidR="005D70B7" w:rsidRPr="00A37932" w:rsidRDefault="00AB14C2" w:rsidP="00A37932">
      <w:pPr>
        <w:pStyle w:val="libNormal"/>
        <w:rPr>
          <w:rtl/>
        </w:rPr>
      </w:pPr>
      <w:r w:rsidRPr="00A37932">
        <w:rPr>
          <w:rtl/>
        </w:rPr>
        <w:t xml:space="preserve">أما علمت أنّك مسؤول عن الزمان ، مشهود عليك يوم تنطق عليك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الآيات الواردة في هذا الباب كلّها من سورة ( ق ) .</w:t>
      </w:r>
    </w:p>
    <w:p w:rsidR="005D70B7" w:rsidRPr="00A45F27" w:rsidRDefault="002322FE" w:rsidP="002322FE">
      <w:pPr>
        <w:pStyle w:val="libFootnote0"/>
        <w:rPr>
          <w:rtl/>
        </w:rPr>
      </w:pPr>
      <w:r>
        <w:rPr>
          <w:rFonts w:hint="cs"/>
          <w:rtl/>
        </w:rPr>
        <w:t>(2)</w:t>
      </w:r>
      <w:r w:rsidRPr="00B52459">
        <w:rPr>
          <w:rtl/>
        </w:rPr>
        <w:t xml:space="preserve"> </w:t>
      </w:r>
      <w:r w:rsidR="00AB14C2" w:rsidRPr="00B52459">
        <w:rPr>
          <w:rtl/>
        </w:rPr>
        <w:t>في ( ج ) : مشمّراً .</w:t>
      </w:r>
    </w:p>
    <w:p w:rsidR="005D70B7" w:rsidRDefault="005D70B7" w:rsidP="00F93203">
      <w:pPr>
        <w:pStyle w:val="libNormal"/>
        <w:rPr>
          <w:rtl/>
        </w:rPr>
      </w:pPr>
      <w:r>
        <w:rPr>
          <w:rtl/>
        </w:rPr>
        <w:br w:type="page"/>
      </w:r>
    </w:p>
    <w:p w:rsidR="005D70B7" w:rsidRPr="00A37932" w:rsidRDefault="00AB14C2" w:rsidP="00303D57">
      <w:pPr>
        <w:pStyle w:val="libNormal0"/>
        <w:rPr>
          <w:rtl/>
        </w:rPr>
      </w:pPr>
      <w:r w:rsidRPr="00A37932">
        <w:rPr>
          <w:rtl/>
        </w:rPr>
        <w:lastRenderedPageBreak/>
        <w:t xml:space="preserve">الأركان ، محفوظ عليك ما عملت في زمان الإمكان ، </w:t>
      </w:r>
      <w:r w:rsidR="00303D57">
        <w:rPr>
          <w:rStyle w:val="libAlaemChar"/>
          <w:rFonts w:eastAsiaTheme="minorHAnsi" w:hint="cs"/>
          <w:rtl/>
        </w:rPr>
        <w:t>(</w:t>
      </w:r>
      <w:r w:rsidRPr="00F03084">
        <w:rPr>
          <w:rStyle w:val="libAieChar"/>
          <w:rtl/>
        </w:rPr>
        <w:t xml:space="preserve"> إذ يتلقّى المتلقيان عن اليمين وعن الشمال قعيد * ما يلفظ من قول إلاّ لديه رقيب عتيد </w:t>
      </w:r>
      <w:r w:rsidR="00303D57">
        <w:rPr>
          <w:rStyle w:val="libAlaemChar"/>
          <w:rFonts w:eastAsiaTheme="minorHAnsi" w:hint="cs"/>
          <w:rtl/>
        </w:rPr>
        <w:t>)</w:t>
      </w:r>
      <w:r w:rsidRPr="00A37932">
        <w:rPr>
          <w:rtl/>
        </w:rPr>
        <w:t xml:space="preserve"> .</w:t>
      </w:r>
    </w:p>
    <w:p w:rsidR="005D70B7" w:rsidRPr="00A37932" w:rsidRDefault="00AB14C2" w:rsidP="00303D57">
      <w:pPr>
        <w:pStyle w:val="libNormal"/>
        <w:rPr>
          <w:rtl/>
        </w:rPr>
      </w:pPr>
      <w:r w:rsidRPr="00A37932">
        <w:rPr>
          <w:rtl/>
        </w:rPr>
        <w:t xml:space="preserve">وكأنّك بالموت وقد اختطفك اختطاف البرق ، ولم تقدر على دفعه بملك الغرب والشرق ، وندمت على تفريطك بعد اتساع الخرق ، وتأسفت على ترك الأولى والأخرى أحق ، </w:t>
      </w:r>
      <w:r w:rsidR="00303D57">
        <w:rPr>
          <w:rStyle w:val="libAlaemChar"/>
          <w:rFonts w:eastAsiaTheme="minorHAnsi" w:hint="cs"/>
          <w:rtl/>
        </w:rPr>
        <w:t>(</w:t>
      </w:r>
      <w:r w:rsidRPr="00F03084">
        <w:rPr>
          <w:rStyle w:val="libAieChar"/>
          <w:rtl/>
        </w:rPr>
        <w:t xml:space="preserve"> وجاءت سكرة الموت بالحق ذلك ما كنت منه تحيد </w:t>
      </w:r>
      <w:r w:rsidR="00303D57">
        <w:rPr>
          <w:rStyle w:val="libAlaemChar"/>
          <w:rFonts w:eastAsiaTheme="minorHAnsi" w:hint="cs"/>
          <w:rtl/>
        </w:rPr>
        <w:t>)</w:t>
      </w:r>
      <w:r w:rsidRPr="00A37932">
        <w:rPr>
          <w:rtl/>
        </w:rPr>
        <w:t xml:space="preserve"> .</w:t>
      </w:r>
    </w:p>
    <w:p w:rsidR="005D70B7" w:rsidRPr="00A37932" w:rsidRDefault="00AB14C2" w:rsidP="00303D57">
      <w:pPr>
        <w:pStyle w:val="libNormal"/>
        <w:rPr>
          <w:rtl/>
        </w:rPr>
      </w:pPr>
      <w:r w:rsidRPr="00A37932">
        <w:rPr>
          <w:rtl/>
        </w:rPr>
        <w:t xml:space="preserve">ثم ترحّلت من القصور إلى القبور ، وبقيت وحيداً على ممرّ الدهور كالأسير المحصور ، </w:t>
      </w:r>
      <w:r w:rsidR="00303D57">
        <w:rPr>
          <w:rStyle w:val="libAlaemChar"/>
          <w:rFonts w:eastAsiaTheme="minorHAnsi" w:hint="cs"/>
          <w:rtl/>
        </w:rPr>
        <w:t>(</w:t>
      </w:r>
      <w:r w:rsidRPr="00F03084">
        <w:rPr>
          <w:rStyle w:val="libAieChar"/>
          <w:rtl/>
        </w:rPr>
        <w:t xml:space="preserve"> ونفخ في الصور ذلك يوم الوعيد </w:t>
      </w:r>
      <w:r w:rsidR="00303D57">
        <w:rPr>
          <w:rStyle w:val="libAlaemChar"/>
          <w:rFonts w:eastAsiaTheme="minorHAnsi" w:hint="cs"/>
          <w:rtl/>
        </w:rPr>
        <w:t>)</w:t>
      </w:r>
      <w:r w:rsidRPr="00A37932">
        <w:rPr>
          <w:rtl/>
        </w:rPr>
        <w:t xml:space="preserve"> ، فحينئذ أعاد الأجسام من صنعها ، وألّف أشتاتها بقدرته ، وجمعها وناداها بنفخة الصور فأسمعها ، </w:t>
      </w:r>
      <w:r w:rsidR="00303D57">
        <w:rPr>
          <w:rStyle w:val="libAlaemChar"/>
          <w:rFonts w:eastAsiaTheme="minorHAnsi" w:hint="cs"/>
          <w:rtl/>
        </w:rPr>
        <w:t>(</w:t>
      </w:r>
      <w:r w:rsidRPr="00F03084">
        <w:rPr>
          <w:rStyle w:val="libAieChar"/>
          <w:rtl/>
        </w:rPr>
        <w:t xml:space="preserve">وجآءت كل نفس معها سائق وشهيد </w:t>
      </w:r>
      <w:r w:rsidR="00303D57">
        <w:rPr>
          <w:rStyle w:val="libAlaemChar"/>
          <w:rFonts w:eastAsiaTheme="minorHAnsi" w:hint="cs"/>
          <w:rtl/>
        </w:rPr>
        <w:t>)</w:t>
      </w:r>
      <w:r w:rsidRPr="00A37932">
        <w:rPr>
          <w:rtl/>
        </w:rPr>
        <w:t xml:space="preserve"> .</w:t>
      </w:r>
    </w:p>
    <w:p w:rsidR="005D70B7" w:rsidRPr="00A37932" w:rsidRDefault="00AB14C2" w:rsidP="00303D57">
      <w:pPr>
        <w:pStyle w:val="libNormal"/>
        <w:rPr>
          <w:rtl/>
        </w:rPr>
      </w:pPr>
      <w:r w:rsidRPr="00A37932">
        <w:rPr>
          <w:rtl/>
        </w:rPr>
        <w:t xml:space="preserve">فهرب منك الأخ وتنسى أخاك ، ويعرض عنك الصديق ويرفضك ولاءك </w:t>
      </w:r>
      <w:r w:rsidRPr="00105D1D">
        <w:rPr>
          <w:rStyle w:val="libFootnotenumChar"/>
          <w:rtl/>
        </w:rPr>
        <w:t>(1)</w:t>
      </w:r>
      <w:r w:rsidRPr="00A37932">
        <w:rPr>
          <w:rtl/>
        </w:rPr>
        <w:t xml:space="preserve"> ، ويتجافاك صاحبك ويجحد الآءك ، وتلقى من الأهوال كلّما أعجزك وساءك ، وتنسى أولادك وتنسى نساءك ، </w:t>
      </w:r>
      <w:r w:rsidR="00303D57">
        <w:rPr>
          <w:rStyle w:val="libAlaemChar"/>
          <w:rFonts w:eastAsiaTheme="minorHAnsi" w:hint="cs"/>
          <w:rtl/>
        </w:rPr>
        <w:t>(</w:t>
      </w:r>
      <w:r w:rsidRPr="00F03084">
        <w:rPr>
          <w:rStyle w:val="libAieChar"/>
          <w:rtl/>
        </w:rPr>
        <w:t xml:space="preserve"> لقد كنت في غفلة من هذا فكشفنا عنك غطاءك فبصرك اليوم حديد </w:t>
      </w:r>
      <w:r w:rsidR="00303D57">
        <w:rPr>
          <w:rStyle w:val="libAlaemChar"/>
          <w:rFonts w:eastAsiaTheme="minorHAnsi" w:hint="cs"/>
          <w:rtl/>
        </w:rPr>
        <w:t>)</w:t>
      </w:r>
      <w:r w:rsidRPr="00A37932">
        <w:rPr>
          <w:rtl/>
        </w:rPr>
        <w:t xml:space="preserve"> .</w:t>
      </w:r>
    </w:p>
    <w:p w:rsidR="005D70B7" w:rsidRPr="00A37932" w:rsidRDefault="00AB14C2" w:rsidP="00303D57">
      <w:pPr>
        <w:pStyle w:val="libNormal"/>
        <w:rPr>
          <w:rtl/>
        </w:rPr>
      </w:pPr>
      <w:r w:rsidRPr="00A37932">
        <w:rPr>
          <w:rtl/>
        </w:rPr>
        <w:t xml:space="preserve">وتجري دموع الأسف وابلاً ورذاذاً ، وتسقط الأكباد من الحسرات أفلاذاً ، ولهب لهيب النار إلى الكفّار فجعلهم جذاذاً ، ولا يجد العاصي من النار لنفسه ملجأً ولا معاذاً ، </w:t>
      </w:r>
      <w:r w:rsidR="00303D57">
        <w:rPr>
          <w:rStyle w:val="libAlaemChar"/>
          <w:rFonts w:eastAsiaTheme="minorHAnsi" w:hint="cs"/>
          <w:rtl/>
        </w:rPr>
        <w:t>(</w:t>
      </w:r>
      <w:r w:rsidRPr="00F03084">
        <w:rPr>
          <w:rStyle w:val="libAieChar"/>
          <w:rtl/>
        </w:rPr>
        <w:t xml:space="preserve"> وقال قرينه هذا ما لديّ عتيد </w:t>
      </w:r>
      <w:r w:rsidR="00303D57">
        <w:rPr>
          <w:rStyle w:val="libAlaemChar"/>
          <w:rFonts w:eastAsiaTheme="minorHAnsi" w:hint="cs"/>
          <w:rtl/>
        </w:rPr>
        <w:t>)</w:t>
      </w:r>
      <w:r w:rsidRPr="00A37932">
        <w:rPr>
          <w:rtl/>
        </w:rPr>
        <w:t xml:space="preserve"> .</w:t>
      </w:r>
    </w:p>
    <w:p w:rsidR="005D70B7" w:rsidRPr="00A37932" w:rsidRDefault="00AB14C2" w:rsidP="00303D57">
      <w:pPr>
        <w:pStyle w:val="libNormal"/>
        <w:rPr>
          <w:rtl/>
        </w:rPr>
      </w:pPr>
      <w:r w:rsidRPr="00A37932">
        <w:rPr>
          <w:rtl/>
        </w:rPr>
        <w:t xml:space="preserve">يوم تقوم الزبانية إلى الكفّار ، ويبادر مَن يسوقهم سوقاً عنيفاً والدموع تتحادر ، وتثب النار [ إلى الكفار ] </w:t>
      </w:r>
      <w:r w:rsidRPr="00105D1D">
        <w:rPr>
          <w:rStyle w:val="libFootnotenumChar"/>
          <w:rtl/>
        </w:rPr>
        <w:t>(2)</w:t>
      </w:r>
      <w:r w:rsidRPr="00A37932">
        <w:rPr>
          <w:rtl/>
        </w:rPr>
        <w:t xml:space="preserve"> كوثوب الليث إذا استاخر </w:t>
      </w:r>
      <w:r w:rsidRPr="00105D1D">
        <w:rPr>
          <w:rStyle w:val="libFootnotenumChar"/>
          <w:rtl/>
        </w:rPr>
        <w:t>(3)</w:t>
      </w:r>
      <w:r w:rsidRPr="00A37932">
        <w:rPr>
          <w:rtl/>
        </w:rPr>
        <w:t xml:space="preserve"> ، فيذلّ زفيرها كل مَن عزّ وفاخر ، </w:t>
      </w:r>
      <w:r w:rsidR="00303D57">
        <w:rPr>
          <w:rStyle w:val="libAlaemChar"/>
          <w:rFonts w:eastAsiaTheme="minorHAnsi" w:hint="cs"/>
          <w:rtl/>
        </w:rPr>
        <w:t>(</w:t>
      </w:r>
      <w:r w:rsidRPr="00F03084">
        <w:rPr>
          <w:rStyle w:val="libAieChar"/>
          <w:rtl/>
        </w:rPr>
        <w:t xml:space="preserve"> الذي جعل مع الله إلهاً آخر فألقياه في العذاب الشديد </w:t>
      </w:r>
      <w:r w:rsidR="00303D57">
        <w:rPr>
          <w:rStyle w:val="libAlaemChar"/>
          <w:rFonts w:eastAsiaTheme="minorHAnsi" w:hint="cs"/>
          <w:rtl/>
        </w:rPr>
        <w:t>)</w:t>
      </w:r>
      <w:r w:rsidRPr="00A37932">
        <w:rPr>
          <w:rtl/>
        </w:rPr>
        <w:t xml:space="preserve">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في ( ج ) : يرفض ولاءك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أثبتناه من ( ج ) .</w:t>
      </w:r>
    </w:p>
    <w:p w:rsidR="005D70B7" w:rsidRPr="00A45F27" w:rsidRDefault="002322FE" w:rsidP="002322FE">
      <w:pPr>
        <w:pStyle w:val="libFootnote0"/>
        <w:rPr>
          <w:rtl/>
        </w:rPr>
      </w:pPr>
      <w:r>
        <w:rPr>
          <w:rFonts w:hint="cs"/>
          <w:rtl/>
        </w:rPr>
        <w:t>(3)</w:t>
      </w:r>
      <w:r w:rsidRPr="00B52459">
        <w:rPr>
          <w:rtl/>
        </w:rPr>
        <w:t xml:space="preserve"> </w:t>
      </w:r>
      <w:r w:rsidR="00AB14C2" w:rsidRPr="00B52459">
        <w:rPr>
          <w:rtl/>
        </w:rPr>
        <w:t>في ( ج ) : شاخر .</w:t>
      </w:r>
    </w:p>
    <w:p w:rsidR="005D70B7" w:rsidRDefault="005D70B7" w:rsidP="00F93203">
      <w:pPr>
        <w:pStyle w:val="libNormal"/>
        <w:rPr>
          <w:rtl/>
        </w:rPr>
      </w:pPr>
      <w:r>
        <w:rPr>
          <w:rtl/>
        </w:rPr>
        <w:br w:type="page"/>
      </w:r>
    </w:p>
    <w:p w:rsidR="005D70B7" w:rsidRPr="00A37932" w:rsidRDefault="00AB14C2" w:rsidP="00303D57">
      <w:pPr>
        <w:pStyle w:val="libNormal"/>
        <w:rPr>
          <w:rtl/>
        </w:rPr>
      </w:pPr>
      <w:r w:rsidRPr="00A37932">
        <w:rPr>
          <w:rtl/>
        </w:rPr>
        <w:lastRenderedPageBreak/>
        <w:t xml:space="preserve">ويقول الحق : قد أزلت المطل واللّي ، وفصل هذا الأمر إليّ ، وانتصار </w:t>
      </w:r>
      <w:r w:rsidRPr="00105D1D">
        <w:rPr>
          <w:rStyle w:val="libFootnotenumChar"/>
          <w:rtl/>
        </w:rPr>
        <w:t xml:space="preserve">(1) </w:t>
      </w:r>
      <w:r w:rsidRPr="00A37932">
        <w:rPr>
          <w:rtl/>
        </w:rPr>
        <w:t xml:space="preserve">المظلوم من ظالمه عليّ ، لا تختصموا لديّ وقد قدمت لديكم بالوعيد ، أما أنذرتكم فيما مضى من الأيّام ؟ أما حذّرتكم بعواقب المعاصي والآثام ؟! أما وعدتكم بهذا اليوم من سائر الأيام ؟! </w:t>
      </w:r>
      <w:r w:rsidR="00303D57">
        <w:rPr>
          <w:rStyle w:val="libAlaemChar"/>
          <w:rFonts w:eastAsiaTheme="minorHAnsi" w:hint="cs"/>
          <w:rtl/>
        </w:rPr>
        <w:t>(</w:t>
      </w:r>
      <w:r w:rsidR="00303D57">
        <w:rPr>
          <w:rStyle w:val="libAieChar"/>
          <w:rFonts w:hint="cs"/>
          <w:rtl/>
        </w:rPr>
        <w:t xml:space="preserve"> </w:t>
      </w:r>
      <w:r w:rsidRPr="00F03084">
        <w:rPr>
          <w:rStyle w:val="libAieChar"/>
          <w:rtl/>
        </w:rPr>
        <w:t xml:space="preserve">ما يُبَدَّلُ الْقَوْلُ لَدَيَّ وَمَا أَنَا بِظَلاّمٍ لِلْعَبِيدِ </w:t>
      </w:r>
      <w:r w:rsidR="00303D57">
        <w:rPr>
          <w:rStyle w:val="libAlaemChar"/>
          <w:rFonts w:eastAsiaTheme="minorHAnsi" w:hint="cs"/>
          <w:rtl/>
        </w:rPr>
        <w:t>)</w:t>
      </w:r>
      <w:r w:rsidRPr="00A37932">
        <w:rPr>
          <w:rtl/>
        </w:rPr>
        <w:t xml:space="preserve"> .</w:t>
      </w:r>
    </w:p>
    <w:p w:rsidR="005D70B7" w:rsidRPr="00A37932" w:rsidRDefault="00AB14C2" w:rsidP="00303D57">
      <w:pPr>
        <w:pStyle w:val="libNormal"/>
        <w:rPr>
          <w:rtl/>
        </w:rPr>
      </w:pPr>
      <w:r w:rsidRPr="00A37932">
        <w:rPr>
          <w:rtl/>
        </w:rPr>
        <w:t xml:space="preserve">فالعياذ بالله من هذا الأمر المهول الذي يحار فيه الغافل الجهول ، وتذهل منه ذوي الألباب والعقول ، قد أعد للكافر اللعين ابن ملجم وللكافر يزيد ، </w:t>
      </w:r>
      <w:r w:rsidR="00303D57">
        <w:rPr>
          <w:rStyle w:val="libAlaemChar"/>
          <w:rFonts w:eastAsiaTheme="minorHAnsi" w:hint="cs"/>
          <w:rtl/>
        </w:rPr>
        <w:t>(</w:t>
      </w:r>
      <w:r w:rsidRPr="00F03084">
        <w:rPr>
          <w:rStyle w:val="libAieChar"/>
          <w:rtl/>
        </w:rPr>
        <w:t xml:space="preserve"> يوم نقول لجهنّم هل امتلأت وتقول هل من مزيد </w:t>
      </w:r>
      <w:r w:rsidR="00303D57">
        <w:rPr>
          <w:rStyle w:val="libAlaemChar"/>
          <w:rFonts w:eastAsiaTheme="minorHAnsi" w:hint="cs"/>
          <w:rtl/>
        </w:rPr>
        <w:t>)</w:t>
      </w:r>
      <w:r w:rsidRPr="00A37932">
        <w:rPr>
          <w:rtl/>
        </w:rPr>
        <w:t xml:space="preserve"> .</w:t>
      </w:r>
    </w:p>
    <w:p w:rsidR="005D70B7" w:rsidRPr="00A37932" w:rsidRDefault="00AB14C2" w:rsidP="00303D57">
      <w:pPr>
        <w:pStyle w:val="libNormal"/>
        <w:rPr>
          <w:rtl/>
        </w:rPr>
      </w:pPr>
      <w:r w:rsidRPr="00A37932">
        <w:rPr>
          <w:rtl/>
        </w:rPr>
        <w:t xml:space="preserve">فيا حسرة على العاصين حسرة لا يملك </w:t>
      </w:r>
      <w:r w:rsidRPr="00105D1D">
        <w:rPr>
          <w:rStyle w:val="libFootnotenumChar"/>
          <w:rtl/>
        </w:rPr>
        <w:t xml:space="preserve">(2) </w:t>
      </w:r>
      <w:r w:rsidRPr="00A37932">
        <w:rPr>
          <w:rtl/>
        </w:rPr>
        <w:t xml:space="preserve">تلافيها ، ويا نصرة للمخلصين قد تكامل صافيها ، ادخلوا الجنّة </w:t>
      </w:r>
      <w:r w:rsidR="00303D57">
        <w:rPr>
          <w:rStyle w:val="libAlaemChar"/>
          <w:rFonts w:eastAsiaTheme="minorHAnsi" w:hint="cs"/>
          <w:rtl/>
        </w:rPr>
        <w:t>(</w:t>
      </w:r>
      <w:r w:rsidRPr="00F03084">
        <w:rPr>
          <w:rStyle w:val="libAieChar"/>
          <w:rtl/>
        </w:rPr>
        <w:t xml:space="preserve"> لهم ما يشاءون فيها ولدينا مزيد </w:t>
      </w:r>
      <w:r w:rsidR="00303D57">
        <w:rPr>
          <w:rStyle w:val="libAlaemChar"/>
          <w:rFonts w:eastAsiaTheme="minorHAnsi" w:hint="cs"/>
          <w:rtl/>
        </w:rPr>
        <w:t>)</w:t>
      </w:r>
      <w:r w:rsidRPr="00F03084">
        <w:rPr>
          <w:rStyle w:val="libAieChar"/>
          <w:rtl/>
        </w:rPr>
        <w:t xml:space="preserve"> </w:t>
      </w:r>
      <w:r w:rsidRPr="00A37932">
        <w:rPr>
          <w:rtl/>
        </w:rPr>
        <w:t xml:space="preserve">، انظروا عباد الله فرق ما بين الفريقين بحضور القلب ، واغتنموا الصحّة قبل أن ينخلع القلب ، فاللذات تفنى ويبقى العار والثلب ، </w:t>
      </w:r>
      <w:r w:rsidR="00303D57">
        <w:rPr>
          <w:rStyle w:val="libAlaemChar"/>
          <w:rFonts w:eastAsiaTheme="minorHAnsi" w:hint="cs"/>
          <w:rtl/>
        </w:rPr>
        <w:t>(</w:t>
      </w:r>
      <w:r w:rsidRPr="00F03084">
        <w:rPr>
          <w:rStyle w:val="libAieChar"/>
          <w:rtl/>
        </w:rPr>
        <w:t xml:space="preserve"> إنّ في ذلك لذكرى لمَن كان له قلب أو ألقى السمع وهو شهيد</w:t>
      </w:r>
      <w:r w:rsidR="00303D57">
        <w:rPr>
          <w:rStyle w:val="libAlaemChar"/>
          <w:rFonts w:eastAsiaTheme="minorHAnsi" w:hint="cs"/>
          <w:rtl/>
        </w:rPr>
        <w:t>)</w:t>
      </w:r>
      <w:r w:rsidRPr="00A37932">
        <w:rPr>
          <w:rtl/>
        </w:rPr>
        <w:t xml:space="preserve"> .</w:t>
      </w:r>
    </w:p>
    <w:p w:rsidR="005D70B7"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ما أصاب أحد همٌّ أو غمٌّ فقال : ( اللّهمّ إنّي عبدك وابن عبدك وابن أمتك ، نفسي بيدك ، ماض في حكمك ، عدل في قضائك ، أسألك بكل اسم هو لك سمّيت به نفسك ، أو أنزلته في كتبك ، أو علّمته أحداً من خلقك ، أو استأثرت به في علم الغيب عندك ، أن تصلّي على محمد وآل محمد ، وأن تجعل القرآن ربيع قلبي ، ونور بصري ، وشفاء صدري ، وذهاب غمّي ، وجلاء حزني يا أرحم الراحمين ) إلاّ أذهب الله همّه وغمّه ، ونفّس كربه وقضى حوائجه</w:t>
      </w:r>
      <w:r w:rsidRPr="00A37932">
        <w:rPr>
          <w:rtl/>
        </w:rPr>
        <w:t xml:space="preserve"> .</w:t>
      </w:r>
    </w:p>
    <w:p w:rsidR="005D70B7" w:rsidRPr="00A37932" w:rsidRDefault="00AB14C2" w:rsidP="00E41039">
      <w:pPr>
        <w:pStyle w:val="libNormal"/>
        <w:rPr>
          <w:rtl/>
        </w:rPr>
      </w:pPr>
      <w:r w:rsidRPr="00A37932">
        <w:rPr>
          <w:rtl/>
        </w:rPr>
        <w:t xml:space="preserve">وكان </w:t>
      </w:r>
      <w:r w:rsidR="00E41039" w:rsidRPr="00E41039">
        <w:rPr>
          <w:rStyle w:val="libAlaemChar"/>
          <w:rFonts w:eastAsiaTheme="minorHAnsi"/>
          <w:rtl/>
        </w:rPr>
        <w:t>صلى‌الله‌عليه‌وآله‌وسلم</w:t>
      </w:r>
      <w:r w:rsidRPr="00A37932">
        <w:rPr>
          <w:rtl/>
        </w:rPr>
        <w:t xml:space="preserve"> يدعو فيقول : </w:t>
      </w:r>
      <w:r w:rsidRPr="00A37932">
        <w:rPr>
          <w:rStyle w:val="libBold2Char"/>
          <w:rtl/>
        </w:rPr>
        <w:t xml:space="preserve">( اللّهمّ اقسم لنا من خشيتك ما يحول بيننا وبين معصيتك ، ومن طاعتك ما يبلغنا به جنّتك ، ومن اليقين ما يهوّن علينا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في ( ب ) : انتصاف .</w:t>
      </w:r>
    </w:p>
    <w:p w:rsidR="005D70B7" w:rsidRPr="00A45F27" w:rsidRDefault="002322FE" w:rsidP="002322FE">
      <w:pPr>
        <w:pStyle w:val="libFootnote0"/>
        <w:rPr>
          <w:rtl/>
        </w:rPr>
      </w:pPr>
      <w:r>
        <w:rPr>
          <w:rFonts w:hint="cs"/>
          <w:rtl/>
        </w:rPr>
        <w:t>(2)</w:t>
      </w:r>
      <w:r w:rsidRPr="00B52459">
        <w:rPr>
          <w:rtl/>
        </w:rPr>
        <w:t xml:space="preserve"> </w:t>
      </w:r>
      <w:r w:rsidR="00AB14C2" w:rsidRPr="00B52459">
        <w:rPr>
          <w:rtl/>
        </w:rPr>
        <w:t>في ( ب ) : يمكن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tl/>
        </w:rPr>
        <w:lastRenderedPageBreak/>
        <w:t>مصائب الدنيا ، ومتّعنا بأسماعنا ، وانصرنا على مَن عادانا ، ولا تجعل الدنيا أكبر همّنا ، ولا تسلّط علينا مَن لا يرحمنا ، اللّهمّ لك الحمد وإليك المشتكى ، وأنت المستعان وفيما عندك الرغبة ولديك غاية الطلبة .</w:t>
      </w:r>
    </w:p>
    <w:p w:rsidR="005D70B7" w:rsidRPr="00A37932" w:rsidRDefault="00AB14C2" w:rsidP="00F20C36">
      <w:pPr>
        <w:pStyle w:val="libNormal"/>
        <w:rPr>
          <w:rtl/>
        </w:rPr>
      </w:pPr>
      <w:r w:rsidRPr="00A37932">
        <w:rPr>
          <w:rtl/>
        </w:rPr>
        <w:t>اللّهمّ آمن روعتي ، واستر عورتي ، اللّهمّ أصلح ديننا الذي هو عصمة أمرنا ، وأصلح لنا دنيانا التي فيها معاشنا ، وأصلح آخرتنا التي إليها منقلبنا ، واجعل الحياة زيادة لنا في كل خير ، والوفاة راحة لنا من كل سوء .</w:t>
      </w:r>
    </w:p>
    <w:p w:rsidR="005D70B7" w:rsidRPr="00A37932" w:rsidRDefault="00AB14C2" w:rsidP="00F20C36">
      <w:pPr>
        <w:pStyle w:val="libNormal"/>
        <w:rPr>
          <w:rtl/>
        </w:rPr>
      </w:pPr>
      <w:r w:rsidRPr="00A37932">
        <w:rPr>
          <w:rtl/>
        </w:rPr>
        <w:t xml:space="preserve">اللّهمّ إنّا نسألك موجبات رحمتك ، وعزائم مغفرتك ، والغنيمة من كل برٍّ ، والسلامة من كل إثم ، يا موضع كل شكوى ، وشاهد كل نجوى ، وكاشف كل بلوى ، [فإنّك] </w:t>
      </w:r>
      <w:r w:rsidRPr="00105D1D">
        <w:rPr>
          <w:rStyle w:val="libFootnotenumChar"/>
          <w:rtl/>
        </w:rPr>
        <w:t>(1)</w:t>
      </w:r>
      <w:r w:rsidRPr="00A37932">
        <w:rPr>
          <w:rtl/>
        </w:rPr>
        <w:t xml:space="preserve"> تَرى ولا تُرى ، وأنت بالمنظر الأعلى ، أسألك الجنّة وما يقرّب إليها من قول أو فعل ، وأعوذ بك من النار وما يقرّب إليها من فعل أو قول .</w:t>
      </w:r>
    </w:p>
    <w:p w:rsidR="005D70B7" w:rsidRPr="00A37932" w:rsidRDefault="00AB14C2" w:rsidP="00F20C36">
      <w:pPr>
        <w:pStyle w:val="libNormal"/>
        <w:rPr>
          <w:rtl/>
        </w:rPr>
      </w:pPr>
      <w:r w:rsidRPr="00A37932">
        <w:rPr>
          <w:rtl/>
        </w:rPr>
        <w:t>اللّهمّ إنّي أسألك خير الخير رضوانك والجنّة ، وأعوذ بك من شر الشر سخطك والنار ، اللّهمّ إنّي أسألك خير ما تعلم ، وأعوذ بك من شر ما تعلم ، إنّك أنت علاّم الغيوب ) .</w:t>
      </w:r>
    </w:p>
    <w:p w:rsidR="005D70B7" w:rsidRPr="00A37932" w:rsidRDefault="00AB14C2" w:rsidP="00A37932">
      <w:pPr>
        <w:pStyle w:val="libNormal"/>
        <w:rPr>
          <w:rtl/>
        </w:rPr>
      </w:pPr>
      <w:r w:rsidRPr="00A37932">
        <w:rPr>
          <w:rtl/>
        </w:rPr>
        <w:t>وروي عن ذي النون المصري أنّه قال : وجدت على صخرة في بيت المقدس مكتوب : ( كل خائف هارب ، وكل راج طالب ، وكل عاص مستوحش ، وكل طائع مستأنس ، وكل قانع عزيز ، وكل طالب ذليل ) ، فنظرت فإذا هذا الكلام أصل لكل شيء ، وكان يقول : يقدّر المقدّرون والقضاء يضحك منهم .</w:t>
      </w:r>
    </w:p>
    <w:p w:rsidR="0080044E" w:rsidRPr="002349C0" w:rsidRDefault="0080044E" w:rsidP="0080044E">
      <w:pPr>
        <w:pStyle w:val="libLine"/>
        <w:rPr>
          <w:rtl/>
        </w:rPr>
      </w:pPr>
      <w:r w:rsidRPr="002349C0">
        <w:rPr>
          <w:rtl/>
        </w:rPr>
        <w:t>____________</w:t>
      </w:r>
    </w:p>
    <w:p w:rsidR="005D70B7" w:rsidRPr="00A45F27" w:rsidRDefault="002322FE" w:rsidP="00B52459">
      <w:pPr>
        <w:pStyle w:val="libFootnote0"/>
        <w:rPr>
          <w:rtl/>
        </w:rPr>
      </w:pPr>
      <w:r>
        <w:rPr>
          <w:rFonts w:hint="cs"/>
          <w:rtl/>
        </w:rPr>
        <w:t>(1)</w:t>
      </w:r>
      <w:r w:rsidRPr="00B52459">
        <w:rPr>
          <w:rtl/>
        </w:rPr>
        <w:t xml:space="preserve"> </w:t>
      </w:r>
      <w:r w:rsidR="00AB14C2" w:rsidRPr="00B52459">
        <w:rPr>
          <w:rtl/>
        </w:rPr>
        <w:t>أثبتناه من ( ب ) و ( ج ) .</w:t>
      </w:r>
    </w:p>
    <w:p w:rsidR="005D70B7" w:rsidRDefault="005D70B7" w:rsidP="00F93203">
      <w:pPr>
        <w:pStyle w:val="libNormal"/>
        <w:rPr>
          <w:rtl/>
        </w:rPr>
      </w:pPr>
      <w:r>
        <w:rPr>
          <w:rtl/>
        </w:rPr>
        <w:br w:type="page"/>
      </w:r>
    </w:p>
    <w:p w:rsidR="005D70B7" w:rsidRDefault="00AB14C2" w:rsidP="005D70B7">
      <w:pPr>
        <w:pStyle w:val="Heading1Center"/>
        <w:rPr>
          <w:rtl/>
        </w:rPr>
      </w:pPr>
      <w:bookmarkStart w:id="52" w:name="31"/>
      <w:bookmarkStart w:id="53" w:name="_Toc377034175"/>
      <w:r w:rsidRPr="009E14DC">
        <w:rPr>
          <w:rtl/>
        </w:rPr>
        <w:lastRenderedPageBreak/>
        <w:t>الباب الثاني والعشرون</w:t>
      </w:r>
      <w:r w:rsidR="005D70B7">
        <w:rPr>
          <w:rFonts w:hint="cs"/>
          <w:rtl/>
        </w:rPr>
        <w:t xml:space="preserve"> : </w:t>
      </w:r>
      <w:bookmarkEnd w:id="52"/>
      <w:r w:rsidRPr="009E14DC">
        <w:rPr>
          <w:rtl/>
        </w:rPr>
        <w:t>في الذكر والمحافظة عليه</w:t>
      </w:r>
      <w:bookmarkEnd w:id="53"/>
    </w:p>
    <w:p w:rsidR="005D70B7" w:rsidRPr="00A37932" w:rsidRDefault="00AB14C2" w:rsidP="00303D57">
      <w:pPr>
        <w:pStyle w:val="libNormal"/>
        <w:rPr>
          <w:rtl/>
        </w:rPr>
      </w:pPr>
      <w:r w:rsidRPr="00A37932">
        <w:rPr>
          <w:rtl/>
        </w:rPr>
        <w:t xml:space="preserve">قال الله تعالى : </w:t>
      </w:r>
      <w:r w:rsidR="00303D57">
        <w:rPr>
          <w:rStyle w:val="libAlaemChar"/>
          <w:rFonts w:eastAsiaTheme="minorHAnsi" w:hint="cs"/>
          <w:rtl/>
        </w:rPr>
        <w:t>(</w:t>
      </w:r>
      <w:r w:rsidRPr="00F03084">
        <w:rPr>
          <w:rStyle w:val="libAieChar"/>
          <w:rtl/>
        </w:rPr>
        <w:t xml:space="preserve"> فاذكروني أذكركم واشكروا لي ولا تكفرون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D70B7" w:rsidRPr="00A37932" w:rsidRDefault="00AB14C2" w:rsidP="00A37932">
      <w:pPr>
        <w:pStyle w:val="libNormal"/>
        <w:rPr>
          <w:rtl/>
        </w:rPr>
      </w:pPr>
      <w:r w:rsidRPr="00A37932">
        <w:rPr>
          <w:rtl/>
        </w:rPr>
        <w:t xml:space="preserve">وقال سبحانه في بعض كتبه : </w:t>
      </w:r>
      <w:r w:rsidRPr="00A37932">
        <w:rPr>
          <w:rStyle w:val="libBold2Char"/>
          <w:rtl/>
        </w:rPr>
        <w:t>أهل ذكري في ضيافتي ، وأهل طاعتي في نعمتي ، وأهل شكري في زيادتي ، وأهل معصيتي لا أؤيسهم من رحمتي ، إن تابوا فأنا حبيبهم ، وإن مرضوا فأنا طبيبهم ، أداويهم بالمحن والمصائب لأطهّرهم من الذنوب والمعايب</w:t>
      </w:r>
      <w:r w:rsidRPr="00A37932">
        <w:rPr>
          <w:rtl/>
        </w:rPr>
        <w:t xml:space="preserve"> </w:t>
      </w:r>
      <w:r w:rsidRPr="00105D1D">
        <w:rPr>
          <w:rStyle w:val="libFootnotenumChar"/>
          <w:rtl/>
        </w:rPr>
        <w:t>(2)</w:t>
      </w:r>
      <w:r w:rsidRPr="00A37932">
        <w:rPr>
          <w:rtl/>
        </w:rPr>
        <w:t xml:space="preserve"> .</w:t>
      </w:r>
    </w:p>
    <w:p w:rsidR="005D70B7" w:rsidRPr="00A37932" w:rsidRDefault="00AB14C2" w:rsidP="007404B2">
      <w:pPr>
        <w:pStyle w:val="libNormal"/>
        <w:rPr>
          <w:rtl/>
        </w:rPr>
      </w:pPr>
      <w:r w:rsidRPr="00A37932">
        <w:rPr>
          <w:rtl/>
        </w:rPr>
        <w:t xml:space="preserve">وقال علي بن الحسين </w:t>
      </w:r>
      <w:r w:rsidR="007404B2" w:rsidRPr="007404B2">
        <w:rPr>
          <w:rStyle w:val="libAlaemChar"/>
          <w:rFonts w:eastAsiaTheme="minorHAnsi"/>
          <w:rtl/>
        </w:rPr>
        <w:t>عليهما‌السلام</w:t>
      </w:r>
      <w:r w:rsidRPr="00A37932">
        <w:rPr>
          <w:rtl/>
        </w:rPr>
        <w:t xml:space="preserve"> :</w:t>
      </w:r>
      <w:r w:rsidRPr="00A37932">
        <w:rPr>
          <w:rStyle w:val="libBold2Char"/>
          <w:rtl/>
        </w:rPr>
        <w:t xml:space="preserve"> إنّ بين الليل والنهار روضة يرتقي</w:t>
      </w:r>
      <w:r w:rsidRPr="00A37932">
        <w:rPr>
          <w:rtl/>
        </w:rPr>
        <w:t xml:space="preserve"> </w:t>
      </w:r>
      <w:r w:rsidRPr="00105D1D">
        <w:rPr>
          <w:rStyle w:val="libFootnotenumChar"/>
          <w:rtl/>
        </w:rPr>
        <w:t>(3)</w:t>
      </w:r>
      <w:r w:rsidRPr="00A37932">
        <w:rPr>
          <w:rtl/>
        </w:rPr>
        <w:t xml:space="preserve"> </w:t>
      </w:r>
      <w:r w:rsidRPr="00A37932">
        <w:rPr>
          <w:rStyle w:val="libBold2Char"/>
          <w:rtl/>
        </w:rPr>
        <w:t xml:space="preserve">في نورها الأبرار ، ويتنعّم في حدائقها المتقون ، فذابوا سهراً من الليل وصياماً من النهار ، فعليكم بتلاوة القرآن في صدره ، والتضرّع والاستغفار في آخره . وإذا ورد النهار فأحسنوا مصاحبته بفعل الخيرات وترك المنكرات ، وترك ما يرديكم </w:t>
      </w:r>
      <w:r w:rsidRPr="00105D1D">
        <w:rPr>
          <w:rStyle w:val="libFootnotenumChar"/>
          <w:rtl/>
        </w:rPr>
        <w:t>(4)</w:t>
      </w:r>
      <w:r w:rsidRPr="00A37932">
        <w:rPr>
          <w:rStyle w:val="libBold2Char"/>
          <w:rtl/>
        </w:rPr>
        <w:t xml:space="preserve"> من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البقرة : 152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راجع عدة الداعي : 252 ، عنه البحار 77 : 42 ح10 ، وأورده في أعلام الدين : 279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في ( ج ) : يرتع .</w:t>
      </w:r>
    </w:p>
    <w:p w:rsidR="005D70B7" w:rsidRPr="00A45F27" w:rsidRDefault="002322FE" w:rsidP="002322FE">
      <w:pPr>
        <w:pStyle w:val="libFootnote0"/>
        <w:rPr>
          <w:rtl/>
        </w:rPr>
      </w:pPr>
      <w:r>
        <w:rPr>
          <w:rFonts w:hint="cs"/>
          <w:rtl/>
        </w:rPr>
        <w:t>(4)</w:t>
      </w:r>
      <w:r w:rsidRPr="00B52459">
        <w:rPr>
          <w:rtl/>
        </w:rPr>
        <w:t xml:space="preserve"> </w:t>
      </w:r>
      <w:r w:rsidR="00AB14C2" w:rsidRPr="00B52459">
        <w:rPr>
          <w:rtl/>
        </w:rPr>
        <w:t>في ( الف ) : يؤذيكم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Style w:val="libBold2Char"/>
          <w:rtl/>
        </w:rPr>
        <w:lastRenderedPageBreak/>
        <w:t>محقّرات الذنوب ، فإنّها مشرفة بكم إلى قبائح العيوب ، وكأنّ الموت قد دهمكم ، والساعة قد غشيتكم ، فإنّ الحادي قد حدا بكم مجدّاً لا يلوي دون غايتكم ، فاحذروا ندامة التفريط حيث لا تنفع الندامة إذا زلّت الأقدام</w:t>
      </w:r>
      <w:r w:rsidRPr="00A37932">
        <w:rPr>
          <w:rtl/>
        </w:rPr>
        <w:t xml:space="preserve"> .</w:t>
      </w:r>
    </w:p>
    <w:p w:rsidR="005D70B7"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[قال الله سبحانه :] </w:t>
      </w:r>
      <w:r w:rsidRPr="00105D1D">
        <w:rPr>
          <w:rStyle w:val="libFootnotenumChar"/>
          <w:rtl/>
        </w:rPr>
        <w:t>(1)</w:t>
      </w:r>
      <w:r w:rsidRPr="00A37932">
        <w:rPr>
          <w:rStyle w:val="libBold2Char"/>
          <w:rtl/>
        </w:rPr>
        <w:t xml:space="preserve"> إذا عصاني مَن يعرفني سلّطت عليه مَن لا يعرفني</w:t>
      </w:r>
      <w:r w:rsidRPr="00A37932">
        <w:rPr>
          <w:rtl/>
        </w:rPr>
        <w:t xml:space="preserve"> </w:t>
      </w:r>
      <w:r w:rsidRPr="00105D1D">
        <w:rPr>
          <w:rStyle w:val="libFootnotenumChar"/>
          <w:rtl/>
        </w:rPr>
        <w:t>(2)</w:t>
      </w:r>
      <w:r w:rsidRPr="00A37932">
        <w:rPr>
          <w:rtl/>
        </w:rPr>
        <w:t xml:space="preserve"> .</w:t>
      </w:r>
    </w:p>
    <w:p w:rsidR="005D70B7"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المؤمن نطقه ذكر ، وصمته فكر ، ونظره اعتبار</w:t>
      </w:r>
      <w:r w:rsidRPr="00A37932">
        <w:rPr>
          <w:rtl/>
        </w:rPr>
        <w:t xml:space="preserve"> .</w:t>
      </w:r>
    </w:p>
    <w:p w:rsidR="005D70B7"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عدوّي يأتيني في الحاجة فأُبادر إلى قضائها خوفاً أن يسبقني أحد إليها وأن يستغني عنّي فتفوتني فضيلتها</w:t>
      </w:r>
      <w:r w:rsidRPr="00A37932">
        <w:rPr>
          <w:rtl/>
        </w:rPr>
        <w:t xml:space="preserve"> .</w:t>
      </w:r>
    </w:p>
    <w:p w:rsidR="005D70B7" w:rsidRPr="00A37932" w:rsidRDefault="00AB14C2" w:rsidP="00A37932">
      <w:pPr>
        <w:pStyle w:val="libNormal"/>
        <w:rPr>
          <w:rtl/>
        </w:rPr>
      </w:pPr>
      <w:r w:rsidRPr="00A37932">
        <w:rPr>
          <w:rtl/>
        </w:rPr>
        <w:t xml:space="preserve">وسُئل عن الزاهد فقال : </w:t>
      </w:r>
      <w:r w:rsidRPr="00A37932">
        <w:rPr>
          <w:rStyle w:val="libBold2Char"/>
          <w:rtl/>
        </w:rPr>
        <w:t xml:space="preserve">هو المبتلغ </w:t>
      </w:r>
      <w:r w:rsidRPr="00105D1D">
        <w:rPr>
          <w:rStyle w:val="libFootnotenumChar"/>
          <w:rtl/>
        </w:rPr>
        <w:t>(3)</w:t>
      </w:r>
      <w:r w:rsidRPr="00A37932">
        <w:rPr>
          <w:rStyle w:val="libBold2Char"/>
          <w:rtl/>
        </w:rPr>
        <w:t xml:space="preserve"> بدون قوته ، المستعد ليوم موته</w:t>
      </w:r>
      <w:r w:rsidRPr="00A37932">
        <w:rPr>
          <w:rtl/>
        </w:rPr>
        <w:t xml:space="preserve"> .</w:t>
      </w:r>
    </w:p>
    <w:p w:rsidR="005D70B7" w:rsidRPr="00A37932" w:rsidRDefault="00AB14C2" w:rsidP="00A37932">
      <w:pPr>
        <w:pStyle w:val="libNormal"/>
        <w:rPr>
          <w:rtl/>
        </w:rPr>
      </w:pPr>
      <w:r w:rsidRPr="00A37932">
        <w:rPr>
          <w:rtl/>
        </w:rPr>
        <w:t xml:space="preserve">وقال : </w:t>
      </w:r>
      <w:r w:rsidRPr="00A37932">
        <w:rPr>
          <w:rStyle w:val="libBold2Char"/>
          <w:rtl/>
        </w:rPr>
        <w:t>الدنيا سبات ، والآخرة يقظة ، ونحن بينهما أضغاث أحلام</w:t>
      </w:r>
      <w:r w:rsidRPr="00A37932">
        <w:rPr>
          <w:rtl/>
        </w:rPr>
        <w:t xml:space="preserve"> .</w:t>
      </w:r>
    </w:p>
    <w:p w:rsidR="005D70B7" w:rsidRPr="00A37932" w:rsidRDefault="00AB14C2" w:rsidP="00A37932">
      <w:pPr>
        <w:pStyle w:val="libNormal"/>
        <w:rPr>
          <w:rtl/>
        </w:rPr>
      </w:pPr>
      <w:r w:rsidRPr="00A37932">
        <w:rPr>
          <w:rtl/>
        </w:rPr>
        <w:t>وقال :</w:t>
      </w:r>
      <w:r w:rsidRPr="00A37932">
        <w:rPr>
          <w:rStyle w:val="libBold2Char"/>
          <w:rtl/>
        </w:rPr>
        <w:t xml:space="preserve"> أقرب ما يكون العبد من غضب الله إذا غضب ، ومن طاعة الشيطان إذا حرد</w:t>
      </w:r>
      <w:r w:rsidRPr="00A37932">
        <w:rPr>
          <w:rtl/>
        </w:rPr>
        <w:t xml:space="preserve"> </w:t>
      </w:r>
      <w:r w:rsidRPr="00105D1D">
        <w:rPr>
          <w:rStyle w:val="libFootnotenumChar"/>
          <w:rtl/>
        </w:rPr>
        <w:t>(4)</w:t>
      </w:r>
      <w:r w:rsidRPr="00A37932">
        <w:rPr>
          <w:rtl/>
        </w:rPr>
        <w:t xml:space="preserve"> .</w:t>
      </w:r>
    </w:p>
    <w:p w:rsidR="005D70B7" w:rsidRPr="00A37932" w:rsidRDefault="00AB14C2" w:rsidP="00A37932">
      <w:pPr>
        <w:pStyle w:val="libNormal"/>
        <w:rPr>
          <w:rtl/>
        </w:rPr>
      </w:pPr>
      <w:r w:rsidRPr="00A37932">
        <w:rPr>
          <w:rtl/>
        </w:rPr>
        <w:t>وخطب عمر بن عبد العزيز فقال : أيّها الناس إنّكم لم تخلقوا عبثاً ، ولم تتركوا سدى ، وأنّ لكم معاداً يجمعكم الله فيه ليوم الفصل والحكم بينكم ، وقد خاب وخسر مَن أخرجه الله من رحمته التي وسعت كل شيء وجنّته التي عرضها السماوات والأرض بسوء عمله ، وإنّ الأمان غداً لمَن باع قليلاً بكثير ، وفانياً بباق ، وشقاوة بسعادة .</w:t>
      </w:r>
    </w:p>
    <w:p w:rsidR="005D70B7" w:rsidRPr="00A37932" w:rsidRDefault="00AB14C2" w:rsidP="00A37932">
      <w:pPr>
        <w:pStyle w:val="libNormal"/>
        <w:rPr>
          <w:rtl/>
        </w:rPr>
      </w:pPr>
      <w:r w:rsidRPr="00A37932">
        <w:rPr>
          <w:rtl/>
        </w:rPr>
        <w:t xml:space="preserve">ألا ترون أنّكم أخلاف الماضين ويستخلفكم الله قوماً آخرون ، يأخذون تراثكم ، ويبوّء بكم أجداثكم ، وفي كل يوم تجهزون غادياً ورائحاً قد قضى نحبه </w:t>
      </w:r>
    </w:p>
    <w:p w:rsidR="0080044E" w:rsidRPr="002349C0" w:rsidRDefault="0080044E" w:rsidP="0080044E">
      <w:pPr>
        <w:pStyle w:val="libLine"/>
        <w:rPr>
          <w:rtl/>
        </w:rPr>
      </w:pPr>
      <w:r w:rsidRPr="002349C0">
        <w:rPr>
          <w:rtl/>
        </w:rPr>
        <w:t>____________</w:t>
      </w:r>
    </w:p>
    <w:p w:rsidR="005D70B7" w:rsidRPr="00B52459" w:rsidRDefault="002322FE" w:rsidP="00B52459">
      <w:pPr>
        <w:pStyle w:val="libFootnote0"/>
        <w:rPr>
          <w:rtl/>
        </w:rPr>
      </w:pPr>
      <w:r>
        <w:rPr>
          <w:rFonts w:hint="cs"/>
          <w:rtl/>
        </w:rPr>
        <w:t>(1)</w:t>
      </w:r>
      <w:r w:rsidRPr="00B52459">
        <w:rPr>
          <w:rtl/>
        </w:rPr>
        <w:t xml:space="preserve"> </w:t>
      </w:r>
      <w:r w:rsidR="00AB14C2" w:rsidRPr="00B52459">
        <w:rPr>
          <w:rtl/>
        </w:rPr>
        <w:t>أثبتناه من ( ب ) و ( ج ) .</w:t>
      </w:r>
    </w:p>
    <w:p w:rsidR="005D70B7" w:rsidRPr="00B52459" w:rsidRDefault="002322FE" w:rsidP="002322FE">
      <w:pPr>
        <w:pStyle w:val="libFootnote0"/>
        <w:rPr>
          <w:rtl/>
        </w:rPr>
      </w:pPr>
      <w:r>
        <w:rPr>
          <w:rFonts w:hint="cs"/>
          <w:rtl/>
        </w:rPr>
        <w:t>(2)</w:t>
      </w:r>
      <w:r w:rsidRPr="00B52459">
        <w:rPr>
          <w:rtl/>
        </w:rPr>
        <w:t xml:space="preserve"> </w:t>
      </w:r>
      <w:r w:rsidR="00AB14C2" w:rsidRPr="00B52459">
        <w:rPr>
          <w:rtl/>
        </w:rPr>
        <w:t>الكافي 2 : 276 ح30 ، عنه البحار 73 : 343 ح27 .</w:t>
      </w:r>
    </w:p>
    <w:p w:rsidR="005D70B7" w:rsidRPr="00B52459" w:rsidRDefault="002322FE" w:rsidP="002322FE">
      <w:pPr>
        <w:pStyle w:val="libFootnote0"/>
        <w:rPr>
          <w:rtl/>
        </w:rPr>
      </w:pPr>
      <w:r>
        <w:rPr>
          <w:rFonts w:hint="cs"/>
          <w:rtl/>
        </w:rPr>
        <w:t>(3)</w:t>
      </w:r>
      <w:r w:rsidRPr="00B52459">
        <w:rPr>
          <w:rtl/>
        </w:rPr>
        <w:t xml:space="preserve"> </w:t>
      </w:r>
      <w:r w:rsidR="00AB14C2" w:rsidRPr="00B52459">
        <w:rPr>
          <w:rtl/>
        </w:rPr>
        <w:t>في ( ج ) : المتبلّغ .</w:t>
      </w:r>
    </w:p>
    <w:p w:rsidR="005D70B7" w:rsidRPr="00A45F27" w:rsidRDefault="002322FE" w:rsidP="002322FE">
      <w:pPr>
        <w:pStyle w:val="libFootnote0"/>
        <w:rPr>
          <w:rtl/>
        </w:rPr>
      </w:pPr>
      <w:r>
        <w:rPr>
          <w:rFonts w:hint="cs"/>
          <w:rtl/>
        </w:rPr>
        <w:t>(4)</w:t>
      </w:r>
      <w:r w:rsidRPr="00B52459">
        <w:rPr>
          <w:rtl/>
        </w:rPr>
        <w:t xml:space="preserve"> </w:t>
      </w:r>
      <w:r w:rsidR="00AB14C2" w:rsidRPr="00B52459">
        <w:rPr>
          <w:rtl/>
        </w:rPr>
        <w:t>حرد : غضب (القاموس) .</w:t>
      </w:r>
    </w:p>
    <w:p w:rsidR="005D70B7" w:rsidRDefault="005D70B7" w:rsidP="00F93203">
      <w:pPr>
        <w:pStyle w:val="libNormal"/>
        <w:rPr>
          <w:rtl/>
        </w:rPr>
      </w:pPr>
      <w:r>
        <w:rPr>
          <w:rtl/>
        </w:rPr>
        <w:br w:type="page"/>
      </w:r>
    </w:p>
    <w:p w:rsidR="005D70B7" w:rsidRPr="00A37932" w:rsidRDefault="00AB14C2" w:rsidP="00F20C36">
      <w:pPr>
        <w:pStyle w:val="libNormal0"/>
        <w:rPr>
          <w:rtl/>
        </w:rPr>
      </w:pPr>
      <w:r w:rsidRPr="00A37932">
        <w:rPr>
          <w:rtl/>
        </w:rPr>
        <w:lastRenderedPageBreak/>
        <w:t xml:space="preserve">ولقى ربه ، فتجعلونه في صدع من الأرض غير موسد ولا ممهد ، قد خلع الأسلاب </w:t>
      </w:r>
      <w:r w:rsidRPr="00105D1D">
        <w:rPr>
          <w:rStyle w:val="libFootnotenumChar"/>
          <w:rtl/>
        </w:rPr>
        <w:t>(1)</w:t>
      </w:r>
      <w:r w:rsidRPr="00A37932">
        <w:rPr>
          <w:rtl/>
        </w:rPr>
        <w:t xml:space="preserve"> ، وسكن التراب ، وفارق الأحباب ، وواجه الحساب ، أصبح فقيراً إلى ما قدم ، غنيّاً عمّا خلّف ، ولا يزيد من حسنة ولا ينقص من سيّئة .</w:t>
      </w:r>
    </w:p>
    <w:p w:rsidR="005D70B7" w:rsidRPr="00A37932" w:rsidRDefault="00AB14C2" w:rsidP="00A37932">
      <w:pPr>
        <w:pStyle w:val="libNormal"/>
        <w:rPr>
          <w:rtl/>
        </w:rPr>
      </w:pPr>
      <w:r w:rsidRPr="00A37932">
        <w:rPr>
          <w:rtl/>
        </w:rPr>
        <w:t>واعلموا أنّ لكل سفر زاداً لابد منه ، فتزوّدوا لسفركم التقوى ، وكونوا كمن عاين ما أعد الله له من ثوابه وعقابه لترغبوا وترهبوا ، ولا يغرّنّكم الأمل ، ولا يطولنّ عليكم الأمد ، فإنّه والله ما بسط أمل مَن لا يدري إذا أصبح أنّه يمسي ، وإذا أمسى أنّه يصبح ، وبين ذلك خطفات المنايا ، وخطرات الأمل من الشيطان الغرور .</w:t>
      </w:r>
    </w:p>
    <w:p w:rsidR="005213AC" w:rsidRPr="00A37932" w:rsidRDefault="00AB14C2" w:rsidP="00A37932">
      <w:pPr>
        <w:pStyle w:val="libNormal"/>
        <w:rPr>
          <w:rtl/>
        </w:rPr>
      </w:pPr>
      <w:r w:rsidRPr="00A37932">
        <w:rPr>
          <w:rtl/>
        </w:rPr>
        <w:t xml:space="preserve">يزيّن لكم المعصية لتركبوها ، ويمنّيكم التوبة لتسوّفوها </w:t>
      </w:r>
      <w:r w:rsidRPr="00105D1D">
        <w:rPr>
          <w:rStyle w:val="libFootnotenumChar"/>
          <w:rtl/>
        </w:rPr>
        <w:t>(2)</w:t>
      </w:r>
      <w:r w:rsidRPr="00A37932">
        <w:rPr>
          <w:rtl/>
        </w:rPr>
        <w:t xml:space="preserve"> حتّى تأتي المنيّة أغفل ما يكون عنها ، فلا تركنوا إلى غروره فيصيدكم بشركه ، واعلموا إنّما يغتبط ويطمئنّ مَن وثق بالنجاة من عذاب الله وأهوال يوم القيامة ، فأمّا مَن لا يدري ربّه ساخط عليه أم راض عنه كيف يطمئن ، أعوذ بالله من أن آمركم أو أنهاكم بما أخالفكم فيه فتخسر صفقتي ، وتعظم عولتي </w:t>
      </w:r>
      <w:r w:rsidRPr="00105D1D">
        <w:rPr>
          <w:rStyle w:val="libFootnotenumChar"/>
          <w:rtl/>
        </w:rPr>
        <w:t>(3)</w:t>
      </w:r>
      <w:r w:rsidRPr="00A37932">
        <w:rPr>
          <w:rtl/>
        </w:rPr>
        <w:t xml:space="preserve"> يوم لا ينجي منه إلاّ الحق والصدق ، ولا يفوز إلاّ مَن أتى الله بقلب سليم .</w:t>
      </w:r>
    </w:p>
    <w:p w:rsidR="005213AC"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أيّها الناس استقيموا إلى ربّكم كما قال تعالى :</w:t>
      </w:r>
      <w:r w:rsidRPr="00947672">
        <w:rPr>
          <w:rStyle w:val="libPoemChar"/>
          <w:rtl/>
        </w:rPr>
        <w:t xml:space="preserve"> </w:t>
      </w:r>
      <w:r w:rsidR="00303D57">
        <w:rPr>
          <w:rStyle w:val="libAlaemChar"/>
          <w:rFonts w:eastAsiaTheme="minorHAnsi" w:hint="cs"/>
          <w:rtl/>
        </w:rPr>
        <w:t>(</w:t>
      </w:r>
      <w:r w:rsidRPr="00F03084">
        <w:rPr>
          <w:rStyle w:val="libAieChar"/>
          <w:rtl/>
        </w:rPr>
        <w:t xml:space="preserve"> فاستقيموا إليه واستغفروه </w:t>
      </w:r>
      <w:r w:rsidR="00303D57">
        <w:rPr>
          <w:rStyle w:val="libAlaemChar"/>
          <w:rFonts w:eastAsiaTheme="minorHAnsi" w:hint="cs"/>
          <w:rtl/>
        </w:rPr>
        <w:t>)</w:t>
      </w:r>
      <w:r w:rsidRPr="00947672">
        <w:rPr>
          <w:rStyle w:val="libPoemChar"/>
          <w:rtl/>
        </w:rPr>
        <w:t xml:space="preserve"> </w:t>
      </w:r>
      <w:r w:rsidRPr="00105D1D">
        <w:rPr>
          <w:rStyle w:val="libFootnotenumChar"/>
          <w:rtl/>
        </w:rPr>
        <w:t>(4)</w:t>
      </w:r>
      <w:r w:rsidRPr="00A37932">
        <w:rPr>
          <w:rtl/>
        </w:rPr>
        <w:t xml:space="preserve"> وقال سبحانه : </w:t>
      </w:r>
      <w:r w:rsidR="00303D57">
        <w:rPr>
          <w:rStyle w:val="libAlaemChar"/>
          <w:rFonts w:eastAsiaTheme="minorHAnsi" w:hint="cs"/>
          <w:rtl/>
        </w:rPr>
        <w:t>(</w:t>
      </w:r>
      <w:r w:rsidRPr="00F03084">
        <w:rPr>
          <w:rStyle w:val="libAieChar"/>
          <w:rtl/>
        </w:rPr>
        <w:t xml:space="preserve"> إنّ الذين قالوا ربّنا الله ثمّ استقاموا</w:t>
      </w:r>
      <w:r w:rsidR="00303D57">
        <w:rPr>
          <w:rStyle w:val="libAlaemChar"/>
          <w:rFonts w:eastAsiaTheme="minorHAnsi" w:hint="cs"/>
          <w:rtl/>
        </w:rPr>
        <w:t xml:space="preserve"> )</w:t>
      </w:r>
      <w:r w:rsidRPr="00A37932">
        <w:rPr>
          <w:rtl/>
        </w:rPr>
        <w:t xml:space="preserve"> </w:t>
      </w:r>
      <w:r w:rsidRPr="00105D1D">
        <w:rPr>
          <w:rStyle w:val="libFootnotenumChar"/>
          <w:rtl/>
        </w:rPr>
        <w:t>(5)</w:t>
      </w:r>
      <w:r w:rsidRPr="00A37932">
        <w:rPr>
          <w:rtl/>
        </w:rPr>
        <w:t xml:space="preserve"> .</w:t>
      </w:r>
    </w:p>
    <w:p w:rsidR="005213AC" w:rsidRPr="00A37932" w:rsidRDefault="00AB14C2" w:rsidP="00A37932">
      <w:pPr>
        <w:pStyle w:val="libNormal"/>
        <w:rPr>
          <w:rtl/>
        </w:rPr>
      </w:pPr>
      <w:r w:rsidRPr="00A37932">
        <w:rPr>
          <w:rtl/>
        </w:rPr>
        <w:t xml:space="preserve">أيّها الناس لا تكونوا كالتي نقضت غزلها من بعد قوّة أنكاثاً ، ولا تتخذوا أيمانكم دخلاً بينكم ، واعلموا أنّ من لم يكن مستقيماً في صفته لم يرتق من مقام إلى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في ( ج ) : الأسباب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في ( ج ) : لتنسوها .</w:t>
      </w:r>
    </w:p>
    <w:p w:rsidR="005213AC" w:rsidRPr="00B52459" w:rsidRDefault="002322FE" w:rsidP="002322FE">
      <w:pPr>
        <w:pStyle w:val="libFootnote0"/>
        <w:rPr>
          <w:rtl/>
        </w:rPr>
      </w:pPr>
      <w:r>
        <w:rPr>
          <w:rFonts w:hint="cs"/>
          <w:rtl/>
        </w:rPr>
        <w:t>(3)</w:t>
      </w:r>
      <w:r w:rsidRPr="00B52459">
        <w:rPr>
          <w:rtl/>
        </w:rPr>
        <w:t xml:space="preserve"> </w:t>
      </w:r>
      <w:r w:rsidR="00AB14C2" w:rsidRPr="00B52459">
        <w:rPr>
          <w:rtl/>
        </w:rPr>
        <w:t>في ( ب ) و )ج ) : لوعتي .</w:t>
      </w:r>
    </w:p>
    <w:p w:rsidR="005213AC" w:rsidRPr="00B52459" w:rsidRDefault="002322FE" w:rsidP="002322FE">
      <w:pPr>
        <w:pStyle w:val="libFootnote0"/>
        <w:rPr>
          <w:rtl/>
        </w:rPr>
      </w:pPr>
      <w:r>
        <w:rPr>
          <w:rFonts w:hint="cs"/>
          <w:rtl/>
        </w:rPr>
        <w:t>(4)</w:t>
      </w:r>
      <w:r w:rsidRPr="00B52459">
        <w:rPr>
          <w:rtl/>
        </w:rPr>
        <w:t xml:space="preserve"> </w:t>
      </w:r>
      <w:r w:rsidR="00AB14C2" w:rsidRPr="00B52459">
        <w:rPr>
          <w:rtl/>
        </w:rPr>
        <w:t>فصلت : 6 .</w:t>
      </w:r>
    </w:p>
    <w:p w:rsidR="005213AC" w:rsidRPr="00A45F27" w:rsidRDefault="002322FE" w:rsidP="002322FE">
      <w:pPr>
        <w:pStyle w:val="libFootnote0"/>
        <w:rPr>
          <w:rtl/>
        </w:rPr>
      </w:pPr>
      <w:r>
        <w:rPr>
          <w:rFonts w:hint="cs"/>
          <w:rtl/>
        </w:rPr>
        <w:t>(5)</w:t>
      </w:r>
      <w:r w:rsidRPr="00B52459">
        <w:rPr>
          <w:rtl/>
        </w:rPr>
        <w:t xml:space="preserve"> </w:t>
      </w:r>
      <w:r w:rsidR="00AB14C2" w:rsidRPr="00B52459">
        <w:rPr>
          <w:rtl/>
        </w:rPr>
        <w:t>فصلت : 30 .</w:t>
      </w:r>
    </w:p>
    <w:p w:rsidR="005213AC" w:rsidRDefault="005213AC" w:rsidP="00F93203">
      <w:pPr>
        <w:pStyle w:val="libNormal"/>
        <w:rPr>
          <w:rtl/>
        </w:rPr>
      </w:pPr>
      <w:r>
        <w:rPr>
          <w:rtl/>
        </w:rPr>
        <w:br w:type="page"/>
      </w:r>
    </w:p>
    <w:p w:rsidR="005213AC" w:rsidRPr="00A37932" w:rsidRDefault="00AB14C2" w:rsidP="00F20C36">
      <w:pPr>
        <w:pStyle w:val="libNormal0"/>
        <w:rPr>
          <w:rtl/>
        </w:rPr>
      </w:pPr>
      <w:r w:rsidRPr="00A37932">
        <w:rPr>
          <w:rtl/>
        </w:rPr>
        <w:lastRenderedPageBreak/>
        <w:t>غيره ، ولم يتبيّن سلوكه على صحّة ، ولا تخرجوا عن عز التقوى إلى ذل المعصية ، ولا من أُنس الطاعة إلى وحشة الخطيئة ، ولا تسرّوا لإخوانكم غشاً فانّه مَن أسرّ لأخيه غشاً أظهره الله تعالى على صفحات وجهه ، وفلتات لسانه ، فأورثه به الذلّ في الدنيا والخزي والعذاب والندامة في الآخرة فأصبح من الخاسرين أعمالاً .</w:t>
      </w:r>
    </w:p>
    <w:p w:rsidR="005213AC"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ثلاثة لا يضرّ معهم شيء : </w:t>
      </w:r>
      <w:r w:rsidRPr="00A37932">
        <w:rPr>
          <w:rStyle w:val="libBold2Char"/>
          <w:rtl/>
        </w:rPr>
        <w:t xml:space="preserve">الدعاء عند الكربات ، والاستغفار عند الذنب ، والشكر عند النعمة </w:t>
      </w:r>
      <w:r w:rsidRPr="00105D1D">
        <w:rPr>
          <w:rStyle w:val="libFootnotenumChar"/>
          <w:rtl/>
        </w:rPr>
        <w:t>(1)</w:t>
      </w:r>
      <w:r w:rsidRPr="00A37932">
        <w:rPr>
          <w:rtl/>
        </w:rPr>
        <w:t xml:space="preserve"> .</w:t>
      </w:r>
    </w:p>
    <w:p w:rsidR="005213AC"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في حكمة آل داود : </w:t>
      </w:r>
      <w:r w:rsidRPr="00A37932">
        <w:rPr>
          <w:rStyle w:val="libBold2Char"/>
          <w:rtl/>
        </w:rPr>
        <w:t>يا ابن آدم كيف تتكلّم بالهدى وأنت لا تفيق عن الردى ، يا ابن آدم أصبح قلبك قاسياً ، ولعظمة الله ناسياً ، ولو كنت بالله عالماً وبعظمته عارفاً لم تزل منه خائفاً ، ولموعده راجياً ، فيا ويحك كيف لا تذكر لحدك ، وانفرادك فيه وحدك</w:t>
      </w:r>
      <w:r w:rsidRPr="00A37932">
        <w:rPr>
          <w:rtl/>
        </w:rPr>
        <w:t xml:space="preserve"> </w:t>
      </w:r>
      <w:r w:rsidRPr="00105D1D">
        <w:rPr>
          <w:rStyle w:val="libFootnotenumChar"/>
          <w:rtl/>
        </w:rPr>
        <w:t>(2)</w:t>
      </w:r>
      <w:r w:rsidRPr="00A37932">
        <w:rPr>
          <w:rtl/>
        </w:rPr>
        <w:t xml:space="preserve"> .</w:t>
      </w:r>
    </w:p>
    <w:p w:rsidR="005213AC"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صاحب اليمين أمير على صاحب الشمال ، فإذا عمل العبد السيّئة قال صاحب اليمين لصاحب الشمال : لا تعجل وانظره سبع ساعات [لعلّه يستغفر] ، فإذا مضى سبع ساعات ولم يستغفر قال : اكتب فما أقلّ حياء هذا العبد </w:t>
      </w:r>
      <w:r w:rsidRPr="00105D1D">
        <w:rPr>
          <w:rStyle w:val="libFootnotenumChar"/>
          <w:rtl/>
        </w:rPr>
        <w:t>(3)</w:t>
      </w:r>
      <w:r w:rsidRPr="00A37932">
        <w:rPr>
          <w:rtl/>
        </w:rPr>
        <w:t xml:space="preserve"> .</w:t>
      </w:r>
    </w:p>
    <w:p w:rsidR="005213AC" w:rsidRPr="00A37932" w:rsidRDefault="00AB14C2" w:rsidP="00E41039">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إنّ النبي </w:t>
      </w:r>
      <w:r w:rsidR="00E41039" w:rsidRPr="00E41039">
        <w:rPr>
          <w:rStyle w:val="libAlaemChar"/>
          <w:rFonts w:eastAsiaTheme="minorHAnsi"/>
          <w:rtl/>
        </w:rPr>
        <w:t>صلى‌الله‌عليه‌وآله‌وسلم</w:t>
      </w:r>
      <w:r w:rsidRPr="00A37932">
        <w:rPr>
          <w:rStyle w:val="libBold2Char"/>
          <w:rtl/>
        </w:rPr>
        <w:t xml:space="preserve"> صلّى على سعد بن معاذ وقال : لقد وافى من الملائكة للصلاة عليه تسعون ألف ملك وفيهم جبرئيل يصلّون عليه ، فقلت : يا جبرئيل بما استحق صلاتكم عليه ؟ قال : بقراءته </w:t>
      </w:r>
      <w:r w:rsidR="00303D57">
        <w:rPr>
          <w:rStyle w:val="libAlaemChar"/>
          <w:rFonts w:eastAsiaTheme="minorHAnsi" w:hint="cs"/>
          <w:rtl/>
        </w:rPr>
        <w:t>(</w:t>
      </w:r>
      <w:r w:rsidRPr="00F03084">
        <w:rPr>
          <w:rStyle w:val="libAieChar"/>
          <w:rtl/>
        </w:rPr>
        <w:t xml:space="preserve"> قل هو الله أحد </w:t>
      </w:r>
      <w:r w:rsidR="00303D57">
        <w:rPr>
          <w:rStyle w:val="libAlaemChar"/>
          <w:rFonts w:eastAsiaTheme="minorHAnsi" w:hint="cs"/>
          <w:rtl/>
        </w:rPr>
        <w:t>)</w:t>
      </w:r>
      <w:r w:rsidRPr="00A37932">
        <w:rPr>
          <w:rStyle w:val="libBold2Char"/>
          <w:rtl/>
        </w:rPr>
        <w:t xml:space="preserve"> قائماً وقاعداً وراكباً وماشياً وذاهباً وجائيا</w:t>
      </w:r>
      <w:r w:rsidRPr="00A37932">
        <w:rPr>
          <w:rtl/>
        </w:rPr>
        <w:t xml:space="preserve">ً </w:t>
      </w:r>
      <w:r w:rsidRPr="00105D1D">
        <w:rPr>
          <w:rStyle w:val="libFootnotenumChar"/>
          <w:rtl/>
        </w:rPr>
        <w:t>(4)</w:t>
      </w:r>
      <w:r w:rsidRPr="00A37932">
        <w:rPr>
          <w:rtl/>
        </w:rPr>
        <w:t xml:space="preserve">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مشكاة الأنوار : 30 ، عنه البحار 71 : 55 ح86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أمالي الطوسي : 203 ح346 ، عنه البحار 14 : 36 ح10 .</w:t>
      </w:r>
    </w:p>
    <w:p w:rsidR="005213AC" w:rsidRPr="00B52459" w:rsidRDefault="002322FE" w:rsidP="002322FE">
      <w:pPr>
        <w:pStyle w:val="libFootnote0"/>
        <w:rPr>
          <w:rtl/>
        </w:rPr>
      </w:pPr>
      <w:r>
        <w:rPr>
          <w:rFonts w:hint="cs"/>
          <w:rtl/>
        </w:rPr>
        <w:t>(3)</w:t>
      </w:r>
      <w:r w:rsidRPr="00B52459">
        <w:rPr>
          <w:rtl/>
        </w:rPr>
        <w:t xml:space="preserve"> </w:t>
      </w:r>
      <w:r w:rsidR="00AB14C2" w:rsidRPr="00B52459">
        <w:rPr>
          <w:rtl/>
        </w:rPr>
        <w:t>أمالي الطوسي : 207 ح355 ، عنه البحار 71 : 247 ح5 .</w:t>
      </w:r>
    </w:p>
    <w:p w:rsidR="005213AC" w:rsidRPr="00A45F27" w:rsidRDefault="002322FE" w:rsidP="002322FE">
      <w:pPr>
        <w:pStyle w:val="libFootnote0"/>
        <w:rPr>
          <w:rtl/>
        </w:rPr>
      </w:pPr>
      <w:r>
        <w:rPr>
          <w:rFonts w:hint="cs"/>
          <w:rtl/>
        </w:rPr>
        <w:t>(4)</w:t>
      </w:r>
      <w:r w:rsidRPr="00B52459">
        <w:rPr>
          <w:rtl/>
        </w:rPr>
        <w:t xml:space="preserve"> </w:t>
      </w:r>
      <w:r w:rsidR="00AB14C2" w:rsidRPr="00B52459">
        <w:rPr>
          <w:rtl/>
        </w:rPr>
        <w:t>أمالي الطوسي : 437 ح975 ، عنه البحار 22 : 108 ح72 ، وأمالي الصدوق : 323 ح5 مجلس : 62 ، وفي مجموعة ورام 2 : 169 .</w:t>
      </w:r>
    </w:p>
    <w:p w:rsidR="005213AC" w:rsidRDefault="005213AC" w:rsidP="00F93203">
      <w:pPr>
        <w:pStyle w:val="libNormal"/>
        <w:rPr>
          <w:rtl/>
        </w:rPr>
      </w:pPr>
      <w:r>
        <w:rPr>
          <w:rtl/>
        </w:rPr>
        <w:br w:type="page"/>
      </w:r>
    </w:p>
    <w:p w:rsidR="005213AC" w:rsidRPr="00A37932" w:rsidRDefault="00AB14C2" w:rsidP="00E41039">
      <w:pPr>
        <w:pStyle w:val="libNormal"/>
        <w:rPr>
          <w:rtl/>
        </w:rPr>
      </w:pPr>
      <w:r w:rsidRPr="00A37932">
        <w:rPr>
          <w:rtl/>
        </w:rPr>
        <w:lastRenderedPageBreak/>
        <w:t xml:space="preserve">وقال رسول الله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لمّا أُسري بي إلى السماء دخلت الجنّة ، فرأيت فيها قصراً من ياقوت أحمر ، يرى باطنه من ظاهره لضيائه ونوره وفيه قبّتان من درٍّ وزبرجد ، فقلت : يا جبرئيل لمَن هذا القصر ؟ قال : هو لمَن أطاب الكلام ، وأدام الصيام ، وأطعم الطعام ، وتهجّد بالليل والناس نيام</w:t>
      </w:r>
      <w:r w:rsidRPr="00A37932">
        <w:rPr>
          <w:rtl/>
        </w:rPr>
        <w:t xml:space="preserve"> .</w:t>
      </w:r>
    </w:p>
    <w:p w:rsidR="005213AC" w:rsidRPr="00A37932" w:rsidRDefault="00AB14C2" w:rsidP="00361DBD">
      <w:pPr>
        <w:pStyle w:val="libBold2"/>
        <w:rPr>
          <w:rtl/>
        </w:rPr>
      </w:pPr>
      <w:r w:rsidRPr="00A37932">
        <w:rPr>
          <w:rtl/>
        </w:rPr>
        <w:t xml:space="preserve">قال علي </w:t>
      </w:r>
      <w:r w:rsidR="00361DBD" w:rsidRPr="00415556">
        <w:rPr>
          <w:rStyle w:val="libAlaemChar"/>
          <w:rFonts w:eastAsiaTheme="minorHAnsi"/>
          <w:rtl/>
        </w:rPr>
        <w:t>عليه‌السلام</w:t>
      </w:r>
      <w:r w:rsidRPr="00A37932">
        <w:rPr>
          <w:rtl/>
        </w:rPr>
        <w:t xml:space="preserve"> : وفي أمّتك مَن يطيق ذلك يا رسول الله ؟ قال : أتدري ما إطابة الكلام ؟ قلت : الله ورسوله أعلم ، قال : مَن قال : ( سبحان الله والحمد لله ولا اله إلاّ الله والله أكبر ) ، أتدري ما إدامة الصيام ؟ قلت : الله ورسوله أعلم ، قال : مَن صام شهر الصبر شهر رمضان ولم يفطر يوماً .</w:t>
      </w:r>
    </w:p>
    <w:p w:rsidR="005213AC" w:rsidRPr="00A37932" w:rsidRDefault="00AB14C2" w:rsidP="00A37932">
      <w:pPr>
        <w:pStyle w:val="libBold2"/>
        <w:rPr>
          <w:rtl/>
        </w:rPr>
      </w:pPr>
      <w:r w:rsidRPr="00A37932">
        <w:rPr>
          <w:rtl/>
        </w:rPr>
        <w:t xml:space="preserve">أتدري ما إطعام الطعام ؟ قلت : الله ورسوله أعلم ، قال : مَن طلب لعياله ما يكف به وجوههم عن الناس ، أتدري ما التهجّد بالليل والناس نيام ؟ قلت : الله ورسوله أعلم ، قال : مَن لم ينم حتّى يصلّي العشاء الآخرة ، والناس من اليهود والنصارى وغيرهم من المشركين نيام بينهما </w:t>
      </w:r>
      <w:r w:rsidRPr="00105D1D">
        <w:rPr>
          <w:rStyle w:val="libFootnotenumChar"/>
          <w:rtl/>
        </w:rPr>
        <w:t>(1)</w:t>
      </w:r>
      <w:r w:rsidRPr="00A37932">
        <w:rPr>
          <w:rtl/>
        </w:rPr>
        <w:t xml:space="preserve"> .</w:t>
      </w:r>
    </w:p>
    <w:p w:rsidR="005213AC"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لمّا أُسري بي إلى السماء دخلت الجنّة ، فرأيت فيها قيعاناً بقعاً </w:t>
      </w:r>
      <w:r w:rsidRPr="00105D1D">
        <w:rPr>
          <w:rStyle w:val="libFootnotenumChar"/>
          <w:rtl/>
        </w:rPr>
        <w:t>(2)</w:t>
      </w:r>
      <w:r w:rsidRPr="00A37932">
        <w:rPr>
          <w:rStyle w:val="libBold2Char"/>
          <w:rtl/>
        </w:rPr>
        <w:t xml:space="preserve"> من مسك ، ورأيت فيها ملائكة يبنون لبنة من ذهب ولبنة من فضّة وربما أمسكوا ، فقلت لهم : ما بالكم ربّما بنيتم وربّما أمسكتم ؟ فقالوا : حتّى تجيئنا النفقة ، قلت : وما نفقتكم ؟ قالوا : قول المؤمن ( سبحان الله والحمد لله ولا اله إلاّ الله والله أكبر ) فإذا قالهنّ بنينا ، وإذا سكت وأمسك أمسكنا</w:t>
      </w:r>
      <w:r w:rsidRPr="00A37932">
        <w:rPr>
          <w:rtl/>
        </w:rPr>
        <w:t xml:space="preserve">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أمالي الطوسي : 458 ح1024 ، عنه البحار 69 : 388 ح58 ، معالم الزلفى : 281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في أمالي الطوسي : يققاً ، أي بيضاً .</w:t>
      </w:r>
    </w:p>
    <w:p w:rsidR="005213AC" w:rsidRPr="00A45F27" w:rsidRDefault="002322FE" w:rsidP="002322FE">
      <w:pPr>
        <w:pStyle w:val="libFootnote0"/>
        <w:rPr>
          <w:rtl/>
        </w:rPr>
      </w:pPr>
      <w:r>
        <w:rPr>
          <w:rFonts w:hint="cs"/>
          <w:rtl/>
        </w:rPr>
        <w:t>(3)</w:t>
      </w:r>
      <w:r w:rsidRPr="00B52459">
        <w:rPr>
          <w:rtl/>
        </w:rPr>
        <w:t xml:space="preserve"> </w:t>
      </w:r>
      <w:r w:rsidR="00AB14C2" w:rsidRPr="00B52459">
        <w:rPr>
          <w:rtl/>
        </w:rPr>
        <w:t>أمالي الطوسي : 474 ح1035 ، عنه البحار 93 : 169 ح7 ، معالم الزلفى : 281 .</w:t>
      </w:r>
    </w:p>
    <w:p w:rsidR="005213AC" w:rsidRDefault="005213AC" w:rsidP="00F93203">
      <w:pPr>
        <w:pStyle w:val="libNormal"/>
        <w:rPr>
          <w:rtl/>
        </w:rPr>
      </w:pPr>
      <w:r>
        <w:rPr>
          <w:rtl/>
        </w:rPr>
        <w:br w:type="page"/>
      </w:r>
    </w:p>
    <w:p w:rsidR="005213AC" w:rsidRDefault="00AB14C2" w:rsidP="005213AC">
      <w:pPr>
        <w:pStyle w:val="Heading1Center"/>
        <w:rPr>
          <w:rtl/>
        </w:rPr>
      </w:pPr>
      <w:bookmarkStart w:id="54" w:name="32"/>
      <w:bookmarkStart w:id="55" w:name="_Toc377034176"/>
      <w:r w:rsidRPr="00544F7A">
        <w:rPr>
          <w:rtl/>
        </w:rPr>
        <w:lastRenderedPageBreak/>
        <w:t>الباب الثالث والعشرون</w:t>
      </w:r>
      <w:r w:rsidR="005213AC">
        <w:rPr>
          <w:rFonts w:hint="cs"/>
          <w:rtl/>
        </w:rPr>
        <w:t xml:space="preserve"> : </w:t>
      </w:r>
      <w:bookmarkEnd w:id="54"/>
      <w:r w:rsidRPr="00544F7A">
        <w:rPr>
          <w:rtl/>
        </w:rPr>
        <w:t>في فضل صلاة الليل</w:t>
      </w:r>
      <w:bookmarkEnd w:id="55"/>
    </w:p>
    <w:p w:rsidR="005213AC" w:rsidRPr="00A37932" w:rsidRDefault="00AB14C2" w:rsidP="00C823B0">
      <w:pPr>
        <w:pStyle w:val="libNormal"/>
        <w:rPr>
          <w:rtl/>
        </w:rPr>
      </w:pPr>
      <w:r w:rsidRPr="00A37932">
        <w:rPr>
          <w:rtl/>
        </w:rPr>
        <w:t xml:space="preserve">قال الله تعالى : </w:t>
      </w:r>
      <w:r w:rsidR="00C823B0">
        <w:rPr>
          <w:rStyle w:val="libAlaemChar"/>
          <w:rFonts w:eastAsiaTheme="minorHAnsi" w:hint="cs"/>
          <w:rtl/>
        </w:rPr>
        <w:t>(</w:t>
      </w:r>
      <w:r w:rsidRPr="00F03084">
        <w:rPr>
          <w:rStyle w:val="libAieChar"/>
          <w:rtl/>
        </w:rPr>
        <w:t xml:space="preserve"> كانوا قليلاً من الليل ما يهجعون * وبالأسحار هم يستغفرون </w:t>
      </w:r>
      <w:r w:rsidR="00303D57">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213AC" w:rsidRPr="00A37932" w:rsidRDefault="00AB14C2" w:rsidP="00C823B0">
      <w:pPr>
        <w:pStyle w:val="libNormal"/>
        <w:rPr>
          <w:rtl/>
        </w:rPr>
      </w:pPr>
      <w:r w:rsidRPr="00A37932">
        <w:rPr>
          <w:rtl/>
        </w:rPr>
        <w:t xml:space="preserve">وقال : </w:t>
      </w:r>
      <w:r w:rsidR="00C823B0">
        <w:rPr>
          <w:rStyle w:val="libAlaemChar"/>
          <w:rFonts w:eastAsiaTheme="minorHAnsi" w:hint="cs"/>
          <w:rtl/>
        </w:rPr>
        <w:t>(</w:t>
      </w:r>
      <w:r w:rsidRPr="00F03084">
        <w:rPr>
          <w:rStyle w:val="libAieChar"/>
          <w:rtl/>
        </w:rPr>
        <w:t xml:space="preserve"> تتجافى جنوبهم عن المضاجع يدعون ربّهم خوفاً وطمعاً وممّا رزقناهم ينفقون </w:t>
      </w:r>
      <w:r w:rsidR="00303D57">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213AC" w:rsidRPr="00A37932" w:rsidRDefault="00AB14C2" w:rsidP="00C823B0">
      <w:pPr>
        <w:pStyle w:val="libNormal"/>
        <w:rPr>
          <w:rtl/>
        </w:rPr>
      </w:pPr>
      <w:r w:rsidRPr="00A37932">
        <w:rPr>
          <w:rtl/>
        </w:rPr>
        <w:t xml:space="preserve">وقال سبحانه : </w:t>
      </w:r>
      <w:r w:rsidR="00C823B0">
        <w:rPr>
          <w:rStyle w:val="libAlaemChar"/>
          <w:rFonts w:eastAsiaTheme="minorHAnsi" w:hint="cs"/>
          <w:rtl/>
        </w:rPr>
        <w:t>(</w:t>
      </w:r>
      <w:r w:rsidRPr="00F03084">
        <w:rPr>
          <w:rStyle w:val="libAieChar"/>
          <w:rtl/>
        </w:rPr>
        <w:t xml:space="preserve"> أمّن هو قانت آناء الليل ساجداً وقائماً يحذر الآخرة ويرجو رحمة ربّه </w:t>
      </w:r>
      <w:r w:rsidR="00303D57">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5213AC" w:rsidRPr="00A37932" w:rsidRDefault="00AB14C2" w:rsidP="00C823B0">
      <w:pPr>
        <w:pStyle w:val="libNormal"/>
        <w:rPr>
          <w:rtl/>
        </w:rPr>
      </w:pPr>
      <w:r w:rsidRPr="00A37932">
        <w:rPr>
          <w:rtl/>
        </w:rPr>
        <w:t xml:space="preserve">وقال : </w:t>
      </w:r>
      <w:r w:rsidR="00C823B0">
        <w:rPr>
          <w:rStyle w:val="libAlaemChar"/>
          <w:rFonts w:eastAsiaTheme="minorHAnsi" w:hint="cs"/>
          <w:rtl/>
        </w:rPr>
        <w:t>(</w:t>
      </w:r>
      <w:r w:rsidRPr="00F03084">
        <w:rPr>
          <w:rStyle w:val="libAieChar"/>
          <w:rtl/>
        </w:rPr>
        <w:t xml:space="preserve"> والذين يبيتون لربّهم سجّداً وقياماً</w:t>
      </w:r>
      <w:r w:rsidR="00303D57">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5213AC" w:rsidRPr="00A37932" w:rsidRDefault="00AB14C2" w:rsidP="00C823B0">
      <w:pPr>
        <w:pStyle w:val="libNormal"/>
        <w:rPr>
          <w:rtl/>
        </w:rPr>
      </w:pPr>
      <w:r w:rsidRPr="00A37932">
        <w:rPr>
          <w:rtl/>
        </w:rPr>
        <w:t xml:space="preserve">وقال : </w:t>
      </w:r>
      <w:r w:rsidR="00C823B0">
        <w:rPr>
          <w:rStyle w:val="libAlaemChar"/>
          <w:rFonts w:eastAsiaTheme="minorHAnsi" w:hint="cs"/>
          <w:rtl/>
        </w:rPr>
        <w:t>(</w:t>
      </w:r>
      <w:r w:rsidRPr="00F03084">
        <w:rPr>
          <w:rStyle w:val="libAieChar"/>
          <w:rtl/>
        </w:rPr>
        <w:t xml:space="preserve"> ومن الليل فتهجّد به نافلة لك عسى أن يبعثك ربّك مقاماً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الذاريات : 17 و18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السجدة : 16 .</w:t>
      </w:r>
    </w:p>
    <w:p w:rsidR="005213AC" w:rsidRPr="00B52459" w:rsidRDefault="002322FE" w:rsidP="002322FE">
      <w:pPr>
        <w:pStyle w:val="libFootnote0"/>
        <w:rPr>
          <w:rtl/>
        </w:rPr>
      </w:pPr>
      <w:r>
        <w:rPr>
          <w:rFonts w:hint="cs"/>
          <w:rtl/>
        </w:rPr>
        <w:t>(3)</w:t>
      </w:r>
      <w:r w:rsidRPr="00B52459">
        <w:rPr>
          <w:rtl/>
        </w:rPr>
        <w:t xml:space="preserve"> </w:t>
      </w:r>
      <w:r w:rsidR="00AB14C2" w:rsidRPr="00B52459">
        <w:rPr>
          <w:rtl/>
        </w:rPr>
        <w:t>الزمر : 9 .</w:t>
      </w:r>
    </w:p>
    <w:p w:rsidR="005213AC" w:rsidRPr="00A45F27" w:rsidRDefault="002322FE" w:rsidP="002322FE">
      <w:pPr>
        <w:pStyle w:val="libFootnote0"/>
        <w:rPr>
          <w:rtl/>
        </w:rPr>
      </w:pPr>
      <w:r>
        <w:rPr>
          <w:rFonts w:hint="cs"/>
          <w:rtl/>
        </w:rPr>
        <w:t>(4)</w:t>
      </w:r>
      <w:r w:rsidRPr="00B52459">
        <w:rPr>
          <w:rtl/>
        </w:rPr>
        <w:t xml:space="preserve"> </w:t>
      </w:r>
      <w:r w:rsidR="00AB14C2" w:rsidRPr="00B52459">
        <w:rPr>
          <w:rtl/>
        </w:rPr>
        <w:t>الفرقان : 64 .</w:t>
      </w:r>
    </w:p>
    <w:p w:rsidR="005213AC" w:rsidRDefault="005213AC" w:rsidP="00F93203">
      <w:pPr>
        <w:pStyle w:val="libNormal"/>
        <w:rPr>
          <w:rtl/>
        </w:rPr>
      </w:pPr>
      <w:r>
        <w:rPr>
          <w:rtl/>
        </w:rPr>
        <w:br w:type="page"/>
      </w:r>
    </w:p>
    <w:p w:rsidR="005213AC" w:rsidRPr="00A37932" w:rsidRDefault="00AB14C2" w:rsidP="00C823B0">
      <w:pPr>
        <w:pStyle w:val="libNormal0"/>
        <w:rPr>
          <w:rtl/>
        </w:rPr>
      </w:pPr>
      <w:r w:rsidRPr="00F03084">
        <w:rPr>
          <w:rStyle w:val="libAieChar"/>
          <w:rtl/>
        </w:rPr>
        <w:lastRenderedPageBreak/>
        <w:t xml:space="preserve">محموداً </w:t>
      </w:r>
      <w:r w:rsidR="00C823B0">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5213AC" w:rsidRPr="00A37932" w:rsidRDefault="00AB14C2" w:rsidP="00C823B0">
      <w:pPr>
        <w:pStyle w:val="libNormal"/>
        <w:rPr>
          <w:rtl/>
        </w:rPr>
      </w:pPr>
      <w:r w:rsidRPr="00A37932">
        <w:rPr>
          <w:rtl/>
        </w:rPr>
        <w:t xml:space="preserve">وقال سبحانه : </w:t>
      </w:r>
      <w:r w:rsidR="00C823B0">
        <w:rPr>
          <w:rStyle w:val="libAlaemChar"/>
          <w:rFonts w:eastAsiaTheme="minorHAnsi" w:hint="cs"/>
          <w:rtl/>
        </w:rPr>
        <w:t>(</w:t>
      </w:r>
      <w:r w:rsidRPr="00F03084">
        <w:rPr>
          <w:rStyle w:val="libAieChar"/>
          <w:rtl/>
        </w:rPr>
        <w:t xml:space="preserve"> يا أيّها المزمّل * قم الليل إلاّ قليلاً * نصفه أو انقص منه قليلاً * أو زد عليه ورتّل القرآن ترتيلاً </w:t>
      </w:r>
      <w:r w:rsidR="00C823B0">
        <w:rPr>
          <w:rStyle w:val="libAlaemChar"/>
          <w:rFonts w:eastAsiaTheme="minorHAnsi" w:hint="cs"/>
          <w:rtl/>
        </w:rPr>
        <w:t>)</w:t>
      </w:r>
      <w:r w:rsidRPr="00F03084">
        <w:rPr>
          <w:rStyle w:val="libAieChar"/>
          <w:rtl/>
        </w:rPr>
        <w:t xml:space="preserve"> </w:t>
      </w:r>
      <w:r w:rsidRPr="00105D1D">
        <w:rPr>
          <w:rStyle w:val="libFootnotenumChar"/>
          <w:rtl/>
        </w:rPr>
        <w:t>(2)</w:t>
      </w:r>
      <w:r w:rsidRPr="00A37932">
        <w:rPr>
          <w:rtl/>
        </w:rPr>
        <w:t xml:space="preserve"> .</w:t>
      </w:r>
    </w:p>
    <w:p w:rsidR="005213AC" w:rsidRPr="00A37932" w:rsidRDefault="00AB14C2" w:rsidP="00E41039">
      <w:pPr>
        <w:pStyle w:val="libNormal"/>
        <w:rPr>
          <w:rtl/>
        </w:rPr>
      </w:pPr>
      <w:r w:rsidRPr="00A37932">
        <w:rPr>
          <w:rtl/>
        </w:rPr>
        <w:t xml:space="preserve">وما كان الله ليدعو نبيّه إلاّ لأمر جليل وفضل جزيل ، فقد روي عن النبي </w:t>
      </w:r>
      <w:r w:rsidR="00E41039" w:rsidRPr="00E41039">
        <w:rPr>
          <w:rStyle w:val="libAlaemChar"/>
          <w:rFonts w:eastAsiaTheme="minorHAnsi"/>
          <w:rtl/>
        </w:rPr>
        <w:t>صلى‌الله‌عليه‌وآله‌وسلم</w:t>
      </w:r>
      <w:r w:rsidRPr="00A37932">
        <w:rPr>
          <w:rtl/>
        </w:rPr>
        <w:t xml:space="preserve"> أنّه قال : </w:t>
      </w:r>
      <w:r w:rsidRPr="00A37932">
        <w:rPr>
          <w:rStyle w:val="libBold2Char"/>
          <w:rtl/>
        </w:rPr>
        <w:t>شرف المؤمن صلاته بالليل ، وعزّه استغناؤه عن الناس</w:t>
      </w:r>
      <w:r w:rsidRPr="00A37932">
        <w:rPr>
          <w:rtl/>
        </w:rPr>
        <w:t xml:space="preserve"> </w:t>
      </w:r>
      <w:r w:rsidRPr="00105D1D">
        <w:rPr>
          <w:rStyle w:val="libFootnotenumChar"/>
          <w:rtl/>
        </w:rPr>
        <w:t xml:space="preserve">(3) </w:t>
      </w:r>
      <w:r w:rsidRPr="00A37932">
        <w:rPr>
          <w:rtl/>
        </w:rPr>
        <w:t>.</w:t>
      </w:r>
    </w:p>
    <w:p w:rsidR="005213AC"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إذا جمع الله الأولين والآخرين نادى مناد : ليقم الذين كانوا تتجافى جنوبهم عن المضاجع يدعون ربّهم خوفاً وطمعاً ، فيقومون وهم قليل ، فيحاسب الله الناس من بعدهم</w:t>
      </w:r>
      <w:r w:rsidRPr="00A37932">
        <w:rPr>
          <w:rtl/>
        </w:rPr>
        <w:t xml:space="preserve"> .</w:t>
      </w:r>
    </w:p>
    <w:p w:rsidR="005213AC" w:rsidRPr="00A37932" w:rsidRDefault="00AB14C2" w:rsidP="00E41039">
      <w:pPr>
        <w:pStyle w:val="libBold2"/>
        <w:rPr>
          <w:rtl/>
        </w:rPr>
      </w:pPr>
      <w:r w:rsidRPr="00A37932">
        <w:rPr>
          <w:rtl/>
        </w:rPr>
        <w:t>[</w:t>
      </w:r>
      <w:r w:rsidRPr="00105D1D">
        <w:rPr>
          <w:rStyle w:val="libFootnotenumChar"/>
          <w:rtl/>
        </w:rPr>
        <w:t xml:space="preserve"> (4)</w:t>
      </w:r>
      <w:r w:rsidRPr="00A37932">
        <w:rPr>
          <w:rStyle w:val="libNormalChar"/>
          <w:rtl/>
        </w:rPr>
        <w:t xml:space="preserve"> وفي الحديث الصحيح عن رسول الله </w:t>
      </w:r>
      <w:r w:rsidR="00E41039" w:rsidRPr="00E41039">
        <w:rPr>
          <w:rStyle w:val="libAlaemChar"/>
          <w:rFonts w:eastAsiaTheme="minorHAnsi"/>
          <w:rtl/>
        </w:rPr>
        <w:t>صلى‌الله‌عليه‌وآله‌وسلم</w:t>
      </w:r>
      <w:r w:rsidRPr="00A37932">
        <w:rPr>
          <w:rStyle w:val="libNormalChar"/>
          <w:rtl/>
        </w:rPr>
        <w:t xml:space="preserve"> أنّه قال : </w:t>
      </w:r>
      <w:r w:rsidRPr="00A37932">
        <w:rPr>
          <w:rtl/>
        </w:rPr>
        <w:t>إنّ في جنّة عدن شجرة تخرج منها خيل بلق مسرّجة بالياقوت والزبرجد ، ذوات أجنحة لا تروث ولا تبول ، يركبها أولياء الله ، فتطير بهم في الجنّة حيث شاؤوا .</w:t>
      </w:r>
    </w:p>
    <w:p w:rsidR="005213AC" w:rsidRPr="00A37932" w:rsidRDefault="00AB14C2" w:rsidP="00A37932">
      <w:pPr>
        <w:pStyle w:val="libBold2"/>
        <w:rPr>
          <w:rtl/>
        </w:rPr>
      </w:pPr>
      <w:r w:rsidRPr="00A37932">
        <w:rPr>
          <w:rtl/>
        </w:rPr>
        <w:t xml:space="preserve">قال : فيناديهم أهل الجنّة : يا إخواننا ما أنصفتمونا ، ثم يقولون : ربّنا بماذا أنال عبادك منك هذه الكرامة الجليلة دوننا ؟ فيناديهم ملك من بطان العرش : إنّهم كانوا يقومون الليل وكنتم تنامون ، وكانوا يصومون وكنتم تأكلون ، وكانوا يتصدّقون بمالهم لوجه الله تعالى وأنتم تبخلون </w:t>
      </w:r>
      <w:r w:rsidRPr="00105D1D">
        <w:rPr>
          <w:rStyle w:val="libFootnotenumChar"/>
          <w:rtl/>
        </w:rPr>
        <w:t>(5)</w:t>
      </w:r>
      <w:r w:rsidRPr="00A37932">
        <w:rPr>
          <w:rtl/>
        </w:rPr>
        <w:t xml:space="preserve"> ، وكانوا يذكّرون الله كثيراً لا يفترون ، وكانوا يبكون من خشية ربّهم وهم مشفقون </w:t>
      </w:r>
      <w:r w:rsidRPr="00105D1D">
        <w:rPr>
          <w:rStyle w:val="libFootnotenumChar"/>
          <w:rtl/>
        </w:rPr>
        <w:t>(6)</w:t>
      </w:r>
      <w:r w:rsidRPr="00A37932">
        <w:rPr>
          <w:rtl/>
        </w:rPr>
        <w:t xml:space="preserve">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الإسراء : 79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المزمل : 1ـ4 .</w:t>
      </w:r>
    </w:p>
    <w:p w:rsidR="005213AC" w:rsidRPr="00B52459" w:rsidRDefault="002322FE" w:rsidP="002322FE">
      <w:pPr>
        <w:pStyle w:val="libFootnote0"/>
        <w:rPr>
          <w:rtl/>
        </w:rPr>
      </w:pPr>
      <w:r>
        <w:rPr>
          <w:rFonts w:hint="cs"/>
          <w:rtl/>
        </w:rPr>
        <w:t>(3)</w:t>
      </w:r>
      <w:r w:rsidRPr="00B52459">
        <w:rPr>
          <w:rtl/>
        </w:rPr>
        <w:t xml:space="preserve"> </w:t>
      </w:r>
      <w:r w:rsidR="00AB14C2" w:rsidRPr="00B52459">
        <w:rPr>
          <w:rtl/>
        </w:rPr>
        <w:t>الكافي 2 : 148 ح1 ، عنه البحار 75 : 109 ح14 .</w:t>
      </w:r>
    </w:p>
    <w:p w:rsidR="005213AC" w:rsidRPr="00B52459" w:rsidRDefault="002322FE" w:rsidP="002322FE">
      <w:pPr>
        <w:pStyle w:val="libFootnote0"/>
        <w:rPr>
          <w:rtl/>
        </w:rPr>
      </w:pPr>
      <w:r>
        <w:rPr>
          <w:rFonts w:hint="cs"/>
          <w:rtl/>
        </w:rPr>
        <w:t>(4)</w:t>
      </w:r>
      <w:r w:rsidRPr="00B52459">
        <w:rPr>
          <w:rtl/>
        </w:rPr>
        <w:t xml:space="preserve"> </w:t>
      </w:r>
      <w:r w:rsidR="00AB14C2" w:rsidRPr="00B52459">
        <w:rPr>
          <w:rtl/>
        </w:rPr>
        <w:t>من هنا إلى ص 181 لم يكن في ( ألف ) و ( ب ) ، وأثبتناه من ( ج ) و ( د ) .</w:t>
      </w:r>
    </w:p>
    <w:p w:rsidR="005213AC" w:rsidRPr="00B52459" w:rsidRDefault="002322FE" w:rsidP="002322FE">
      <w:pPr>
        <w:pStyle w:val="libFootnote0"/>
        <w:rPr>
          <w:rtl/>
        </w:rPr>
      </w:pPr>
      <w:r>
        <w:rPr>
          <w:rFonts w:hint="cs"/>
          <w:rtl/>
        </w:rPr>
        <w:t>(5)</w:t>
      </w:r>
      <w:r w:rsidRPr="00B52459">
        <w:rPr>
          <w:rtl/>
        </w:rPr>
        <w:t xml:space="preserve"> </w:t>
      </w:r>
      <w:r w:rsidR="00AB14C2" w:rsidRPr="00B52459">
        <w:rPr>
          <w:rtl/>
        </w:rPr>
        <w:t>في ( د ) : تمسكون .</w:t>
      </w:r>
    </w:p>
    <w:p w:rsidR="005213AC" w:rsidRPr="00A45F27" w:rsidRDefault="002322FE" w:rsidP="002322FE">
      <w:pPr>
        <w:pStyle w:val="libFootnote0"/>
        <w:rPr>
          <w:rtl/>
        </w:rPr>
      </w:pPr>
      <w:r>
        <w:rPr>
          <w:rFonts w:hint="cs"/>
          <w:rtl/>
        </w:rPr>
        <w:t>(6)</w:t>
      </w:r>
      <w:r w:rsidRPr="00B52459">
        <w:rPr>
          <w:rtl/>
        </w:rPr>
        <w:t xml:space="preserve"> </w:t>
      </w:r>
      <w:r w:rsidR="00AB14C2" w:rsidRPr="00B52459">
        <w:rPr>
          <w:rtl/>
        </w:rPr>
        <w:t>أمالي الصدوق : 239 ح14 مجلس 48 ، عنه البحار 87 : 139 ح7 .</w:t>
      </w:r>
    </w:p>
    <w:p w:rsidR="005213AC" w:rsidRDefault="005213AC" w:rsidP="00F93203">
      <w:pPr>
        <w:pStyle w:val="libNormal"/>
        <w:rPr>
          <w:rtl/>
        </w:rPr>
      </w:pPr>
      <w:r>
        <w:rPr>
          <w:rtl/>
        </w:rPr>
        <w:br w:type="page"/>
      </w:r>
    </w:p>
    <w:p w:rsidR="005213AC" w:rsidRPr="00A37932" w:rsidRDefault="00AB14C2" w:rsidP="00361DBD">
      <w:pPr>
        <w:pStyle w:val="libBold2"/>
        <w:rPr>
          <w:rtl/>
        </w:rPr>
      </w:pPr>
      <w:r w:rsidRPr="00A37932">
        <w:rPr>
          <w:rStyle w:val="libNormalChar"/>
          <w:rtl/>
        </w:rPr>
        <w:lastRenderedPageBreak/>
        <w:t xml:space="preserve">وكان ممّا ناجى به الباري تعالى داود </w:t>
      </w:r>
      <w:r w:rsidR="00361DBD" w:rsidRPr="00415556">
        <w:rPr>
          <w:rStyle w:val="libAlaemChar"/>
          <w:rFonts w:eastAsiaTheme="minorHAnsi"/>
          <w:rtl/>
        </w:rPr>
        <w:t>عليه‌السلام</w:t>
      </w:r>
      <w:r w:rsidRPr="00A37932">
        <w:rPr>
          <w:rStyle w:val="libNormalChar"/>
          <w:rtl/>
        </w:rPr>
        <w:t xml:space="preserve"> : </w:t>
      </w:r>
      <w:r w:rsidRPr="00A37932">
        <w:rPr>
          <w:rtl/>
        </w:rPr>
        <w:t>يا داود عليك بالاستغفار في دلج الليل والأسحار ، يا داود إذا جنّ عليك الليل فانظر إلى ارتفاع النجوم في السماء وسبّحني ، وأكثر من ذكري حتّى أذكرك .</w:t>
      </w:r>
    </w:p>
    <w:p w:rsidR="005213AC" w:rsidRPr="00A37932" w:rsidRDefault="00AB14C2" w:rsidP="00A37932">
      <w:pPr>
        <w:pStyle w:val="libBold2"/>
        <w:rPr>
          <w:rtl/>
        </w:rPr>
      </w:pPr>
      <w:r w:rsidRPr="00A37932">
        <w:rPr>
          <w:rtl/>
        </w:rPr>
        <w:t xml:space="preserve">يا داود إنّ المتقين لا ينامون ليلهم إلاّ بصلاتهم إليّ ، ولا يقطعون نهارهم إلاّ بذكري ، يا داود إنّ العارفين بي كحلوا أعينهم بمرود السهر ، وقاموا ليلهم يسهرون ، يطلبون بذلك مرضاتي </w:t>
      </w:r>
      <w:r w:rsidRPr="00105D1D">
        <w:rPr>
          <w:rStyle w:val="libFootnotenumChar"/>
          <w:rtl/>
        </w:rPr>
        <w:t>(1)</w:t>
      </w:r>
      <w:r w:rsidRPr="00A37932">
        <w:rPr>
          <w:rtl/>
        </w:rPr>
        <w:t xml:space="preserve"> ، يا داود إنّه مَن يصلّي بالليل والناس نيام يريد بذلك وجهي ، فإنّي آمر ملائكتي أن يستغفروا له وتشتاق إليه جنّتي ، ويدعو له كل رطب ويابس .</w:t>
      </w:r>
    </w:p>
    <w:p w:rsidR="005213AC" w:rsidRPr="00A37932" w:rsidRDefault="00AB14C2" w:rsidP="00A37932">
      <w:pPr>
        <w:pStyle w:val="libBold2"/>
        <w:rPr>
          <w:rtl/>
        </w:rPr>
      </w:pPr>
      <w:r w:rsidRPr="00A37932">
        <w:rPr>
          <w:rtl/>
        </w:rPr>
        <w:t>يا داود اسمع ما أقول والحق أقول : إنّي أرحم بعبدي المذنب من نفسه لنفسه ، وأنا أحب عبدي ما لا يحبني ، واستحي منه ما لا يستحي منّي .</w:t>
      </w:r>
    </w:p>
    <w:p w:rsidR="005213AC" w:rsidRPr="00A37932" w:rsidRDefault="00AB14C2" w:rsidP="00A37932">
      <w:pPr>
        <w:pStyle w:val="libNormal"/>
        <w:rPr>
          <w:rtl/>
        </w:rPr>
      </w:pPr>
      <w:r w:rsidRPr="00A37932">
        <w:rPr>
          <w:rtl/>
        </w:rPr>
        <w:t xml:space="preserve">وصيّة : واعلم يا أخي أنّ الليل والنهار لا يفتران من سيرهما ، وإنّما يسيران بنقص عمر ابن آدم وهما ساعات ولحظات ، فإذا لهوت مع سرعة سيرهما لحظة ، واشتغلت عن الصلاة والذكر لحظة أُخرى ، ذهبت ساعات النهار كلها في غفلة ، ثم جاء الليل فإن نمته كلّه كنت ممّن لا خير فيه ليلاً ولا نهاراً ، ومَن كان هذا حاله فموته خير له من حياته ؛ لأنّه قد مات قلبه ولا خير في حياة جسد </w:t>
      </w:r>
      <w:r w:rsidRPr="00105D1D">
        <w:rPr>
          <w:rStyle w:val="libFootnotenumChar"/>
          <w:rtl/>
        </w:rPr>
        <w:t>(2)</w:t>
      </w:r>
      <w:r w:rsidRPr="00A37932">
        <w:rPr>
          <w:rtl/>
        </w:rPr>
        <w:t xml:space="preserve"> قد مات قلبه .</w:t>
      </w:r>
    </w:p>
    <w:p w:rsidR="005213AC" w:rsidRDefault="00AB14C2" w:rsidP="00A37932">
      <w:pPr>
        <w:pStyle w:val="libNormal"/>
        <w:rPr>
          <w:rtl/>
        </w:rPr>
      </w:pPr>
      <w:r w:rsidRPr="00A37932">
        <w:rPr>
          <w:rtl/>
        </w:rPr>
        <w:t>ولله درّ القائل :</w:t>
      </w:r>
    </w:p>
    <w:tbl>
      <w:tblPr>
        <w:tblStyle w:val="TableGrid"/>
        <w:bidiVisual/>
        <w:tblW w:w="4562" w:type="pct"/>
        <w:tblInd w:w="384" w:type="dxa"/>
        <w:tblLook w:val="01E0"/>
      </w:tblPr>
      <w:tblGrid>
        <w:gridCol w:w="3753"/>
        <w:gridCol w:w="276"/>
        <w:gridCol w:w="3722"/>
      </w:tblGrid>
      <w:tr w:rsidR="00A400FF" w:rsidTr="00A400FF">
        <w:trPr>
          <w:trHeight w:val="350"/>
        </w:trPr>
        <w:tc>
          <w:tcPr>
            <w:tcW w:w="3920" w:type="dxa"/>
            <w:shd w:val="clear" w:color="auto" w:fill="auto"/>
          </w:tcPr>
          <w:p w:rsidR="00A400FF" w:rsidRDefault="00A400FF" w:rsidP="00A400FF">
            <w:pPr>
              <w:pStyle w:val="libPoem"/>
            </w:pPr>
            <w:r w:rsidRPr="00947672">
              <w:rPr>
                <w:rStyle w:val="libPoemChar"/>
                <w:rtl/>
              </w:rPr>
              <w:t>أيقظان أنت اليوم أم أنت نائم</w:t>
            </w:r>
            <w:r w:rsidRPr="00725071">
              <w:rPr>
                <w:rStyle w:val="libPoemTiniChar0"/>
                <w:rtl/>
              </w:rPr>
              <w:br/>
              <w:t> </w:t>
            </w:r>
          </w:p>
        </w:tc>
        <w:tc>
          <w:tcPr>
            <w:tcW w:w="279" w:type="dxa"/>
            <w:shd w:val="clear" w:color="auto" w:fill="auto"/>
          </w:tcPr>
          <w:p w:rsidR="00A400FF" w:rsidRDefault="00A400FF" w:rsidP="00A400FF">
            <w:pPr>
              <w:pStyle w:val="libPoem"/>
              <w:rPr>
                <w:rtl/>
              </w:rPr>
            </w:pPr>
          </w:p>
        </w:tc>
        <w:tc>
          <w:tcPr>
            <w:tcW w:w="3881" w:type="dxa"/>
            <w:shd w:val="clear" w:color="auto" w:fill="auto"/>
          </w:tcPr>
          <w:p w:rsidR="00A400FF" w:rsidRDefault="00A400FF" w:rsidP="00A400FF">
            <w:pPr>
              <w:pStyle w:val="libPoem"/>
            </w:pPr>
            <w:r w:rsidRPr="00947672">
              <w:rPr>
                <w:rStyle w:val="libPoemChar"/>
                <w:rtl/>
              </w:rPr>
              <w:t>وكيف يلذّ النوم حيران هائم</w:t>
            </w:r>
            <w:r w:rsidRPr="00725071">
              <w:rPr>
                <w:rStyle w:val="libPoemTiniChar0"/>
                <w:rtl/>
              </w:rPr>
              <w:br/>
              <w:t> </w:t>
            </w:r>
          </w:p>
        </w:tc>
      </w:tr>
      <w:tr w:rsidR="00A400FF" w:rsidTr="00A400FF">
        <w:trPr>
          <w:trHeight w:val="350"/>
        </w:trPr>
        <w:tc>
          <w:tcPr>
            <w:tcW w:w="3920" w:type="dxa"/>
          </w:tcPr>
          <w:p w:rsidR="00A400FF" w:rsidRDefault="00A400FF" w:rsidP="00A400FF">
            <w:pPr>
              <w:pStyle w:val="libPoem"/>
            </w:pPr>
            <w:r w:rsidRPr="00947672">
              <w:rPr>
                <w:rStyle w:val="libPoemChar"/>
                <w:rtl/>
              </w:rPr>
              <w:t xml:space="preserve">فلو كنت يقظان الغداة لحرقك </w:t>
            </w:r>
            <w:r w:rsidRPr="00105D1D">
              <w:rPr>
                <w:rStyle w:val="libFootnotenumChar"/>
                <w:rtl/>
              </w:rPr>
              <w:t>(3)</w:t>
            </w:r>
            <w:r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A400FF" w:rsidP="00A400FF">
            <w:pPr>
              <w:pStyle w:val="libPoem"/>
            </w:pPr>
            <w:r w:rsidRPr="00947672">
              <w:rPr>
                <w:rStyle w:val="libPoemChar"/>
                <w:rtl/>
              </w:rPr>
              <w:t>مدامع عينيك الدموع السواجم</w:t>
            </w:r>
            <w:r w:rsidRPr="00725071">
              <w:rPr>
                <w:rStyle w:val="libPoemTiniChar0"/>
                <w:rtl/>
              </w:rPr>
              <w:br/>
              <w:t> </w:t>
            </w:r>
          </w:p>
        </w:tc>
      </w:tr>
      <w:tr w:rsidR="00A400FF" w:rsidTr="00A400FF">
        <w:trPr>
          <w:trHeight w:val="350"/>
        </w:trPr>
        <w:tc>
          <w:tcPr>
            <w:tcW w:w="3920" w:type="dxa"/>
          </w:tcPr>
          <w:p w:rsidR="00A400FF" w:rsidRDefault="00A400FF" w:rsidP="00A400FF">
            <w:pPr>
              <w:pStyle w:val="libPoem"/>
            </w:pPr>
            <w:r w:rsidRPr="00947672">
              <w:rPr>
                <w:rStyle w:val="libPoemChar"/>
                <w:rtl/>
              </w:rPr>
              <w:t>نهارك يا مغرور لهو وغفلة</w:t>
            </w:r>
            <w:r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A400FF" w:rsidP="00A400FF">
            <w:pPr>
              <w:pStyle w:val="libPoem"/>
            </w:pPr>
            <w:r w:rsidRPr="00947672">
              <w:rPr>
                <w:rStyle w:val="libPoemChar"/>
                <w:rtl/>
              </w:rPr>
              <w:t>وليلك نوم والردى لك لازم</w:t>
            </w:r>
            <w:r w:rsidRPr="00725071">
              <w:rPr>
                <w:rStyle w:val="libPoemTiniChar0"/>
                <w:rtl/>
              </w:rPr>
              <w:br/>
              <w:t> </w:t>
            </w:r>
          </w:p>
        </w:tc>
      </w:tr>
    </w:tbl>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في ( د ) : قاموا بأرجلهم يطلبون . . .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في ( د ) : حيّ .</w:t>
      </w:r>
    </w:p>
    <w:p w:rsidR="005213AC" w:rsidRPr="00A45F27" w:rsidRDefault="002322FE" w:rsidP="002322FE">
      <w:pPr>
        <w:pStyle w:val="libFootnote0"/>
        <w:rPr>
          <w:rtl/>
        </w:rPr>
      </w:pPr>
      <w:r>
        <w:rPr>
          <w:rFonts w:hint="cs"/>
          <w:rtl/>
        </w:rPr>
        <w:t>(3)</w:t>
      </w:r>
      <w:r w:rsidRPr="00B52459">
        <w:rPr>
          <w:rtl/>
        </w:rPr>
        <w:t xml:space="preserve"> </w:t>
      </w:r>
      <w:r w:rsidR="00AB14C2" w:rsidRPr="00B52459">
        <w:rPr>
          <w:rtl/>
        </w:rPr>
        <w:t>في ( د ) : لحرقت .</w:t>
      </w:r>
    </w:p>
    <w:p w:rsidR="005213AC" w:rsidRDefault="005213AC" w:rsidP="00F93203">
      <w:pPr>
        <w:pStyle w:val="libNormal"/>
        <w:rPr>
          <w:rtl/>
        </w:rPr>
      </w:pPr>
      <w:r>
        <w:rPr>
          <w:rtl/>
        </w:rPr>
        <w:br w:type="page"/>
      </w:r>
    </w:p>
    <w:tbl>
      <w:tblPr>
        <w:tblStyle w:val="TableGrid"/>
        <w:bidiVisual/>
        <w:tblW w:w="4562" w:type="pct"/>
        <w:tblInd w:w="384" w:type="dxa"/>
        <w:tblLook w:val="01E0"/>
      </w:tblPr>
      <w:tblGrid>
        <w:gridCol w:w="3755"/>
        <w:gridCol w:w="276"/>
        <w:gridCol w:w="3720"/>
      </w:tblGrid>
      <w:tr w:rsidR="00A400FF" w:rsidTr="00A400FF">
        <w:trPr>
          <w:trHeight w:val="350"/>
        </w:trPr>
        <w:tc>
          <w:tcPr>
            <w:tcW w:w="3920" w:type="dxa"/>
            <w:shd w:val="clear" w:color="auto" w:fill="auto"/>
          </w:tcPr>
          <w:p w:rsidR="00A400FF" w:rsidRDefault="00A400FF" w:rsidP="00A400FF">
            <w:pPr>
              <w:pStyle w:val="libPoem"/>
            </w:pPr>
            <w:r w:rsidRPr="00544F7A">
              <w:rPr>
                <w:rtl/>
              </w:rPr>
              <w:lastRenderedPageBreak/>
              <w:t>وسعيك ممّا سوف تكره عنده</w:t>
            </w:r>
            <w:r w:rsidRPr="00725071">
              <w:rPr>
                <w:rStyle w:val="libPoemTiniChar0"/>
                <w:rtl/>
              </w:rPr>
              <w:br/>
              <w:t> </w:t>
            </w:r>
          </w:p>
        </w:tc>
        <w:tc>
          <w:tcPr>
            <w:tcW w:w="279" w:type="dxa"/>
            <w:shd w:val="clear" w:color="auto" w:fill="auto"/>
          </w:tcPr>
          <w:p w:rsidR="00A400FF" w:rsidRDefault="00A400FF" w:rsidP="00A400FF">
            <w:pPr>
              <w:pStyle w:val="libPoem"/>
              <w:rPr>
                <w:rtl/>
              </w:rPr>
            </w:pPr>
          </w:p>
        </w:tc>
        <w:tc>
          <w:tcPr>
            <w:tcW w:w="3881" w:type="dxa"/>
            <w:shd w:val="clear" w:color="auto" w:fill="auto"/>
          </w:tcPr>
          <w:p w:rsidR="00A400FF" w:rsidRDefault="00A400FF" w:rsidP="00A400FF">
            <w:pPr>
              <w:pStyle w:val="libPoem"/>
            </w:pPr>
            <w:r w:rsidRPr="00544F7A">
              <w:rPr>
                <w:rtl/>
              </w:rPr>
              <w:t>وعيشك في الدنيا كعيش البهائم</w:t>
            </w:r>
            <w:r w:rsidRPr="00725071">
              <w:rPr>
                <w:rStyle w:val="libPoemTiniChar0"/>
                <w:rtl/>
              </w:rPr>
              <w:br/>
              <w:t> </w:t>
            </w:r>
          </w:p>
        </w:tc>
      </w:tr>
      <w:tr w:rsidR="00A400FF" w:rsidTr="00A400FF">
        <w:trPr>
          <w:trHeight w:val="350"/>
        </w:trPr>
        <w:tc>
          <w:tcPr>
            <w:tcW w:w="3920" w:type="dxa"/>
          </w:tcPr>
          <w:p w:rsidR="00A400FF" w:rsidRDefault="00E15876" w:rsidP="00A400FF">
            <w:pPr>
              <w:pStyle w:val="libPoem"/>
            </w:pPr>
            <w:r w:rsidRPr="00544F7A">
              <w:rPr>
                <w:rtl/>
              </w:rPr>
              <w:t>تسر بما يفنى وتفرح بالمنى</w:t>
            </w:r>
            <w:r w:rsidR="00A400FF"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E15876" w:rsidP="00A400FF">
            <w:pPr>
              <w:pStyle w:val="libPoem"/>
            </w:pPr>
            <w:r w:rsidRPr="00544F7A">
              <w:rPr>
                <w:rtl/>
              </w:rPr>
              <w:t>كما سرّ باللذات في النوم حالم</w:t>
            </w:r>
            <w:r w:rsidR="00A400FF" w:rsidRPr="00725071">
              <w:rPr>
                <w:rStyle w:val="libPoemTiniChar0"/>
                <w:rtl/>
              </w:rPr>
              <w:br/>
              <w:t> </w:t>
            </w:r>
          </w:p>
        </w:tc>
      </w:tr>
      <w:tr w:rsidR="00A400FF" w:rsidTr="00A400FF">
        <w:trPr>
          <w:trHeight w:val="350"/>
        </w:trPr>
        <w:tc>
          <w:tcPr>
            <w:tcW w:w="3920" w:type="dxa"/>
          </w:tcPr>
          <w:p w:rsidR="00A400FF" w:rsidRDefault="00E15876" w:rsidP="00A400FF">
            <w:pPr>
              <w:pStyle w:val="libPoem"/>
            </w:pPr>
            <w:r w:rsidRPr="00544F7A">
              <w:rPr>
                <w:rtl/>
              </w:rPr>
              <w:t>فلا أنت في اليقظان يقظان ذاكر</w:t>
            </w:r>
            <w:r w:rsidR="00A400FF" w:rsidRPr="00725071">
              <w:rPr>
                <w:rStyle w:val="libPoemTiniChar0"/>
                <w:rtl/>
              </w:rPr>
              <w:br/>
              <w:t> </w:t>
            </w:r>
          </w:p>
        </w:tc>
        <w:tc>
          <w:tcPr>
            <w:tcW w:w="279" w:type="dxa"/>
          </w:tcPr>
          <w:p w:rsidR="00A400FF" w:rsidRDefault="00A400FF" w:rsidP="00A400FF">
            <w:pPr>
              <w:pStyle w:val="libPoem"/>
              <w:rPr>
                <w:rtl/>
              </w:rPr>
            </w:pPr>
          </w:p>
        </w:tc>
        <w:tc>
          <w:tcPr>
            <w:tcW w:w="3881" w:type="dxa"/>
          </w:tcPr>
          <w:p w:rsidR="00A400FF" w:rsidRDefault="00E15876" w:rsidP="00A400FF">
            <w:pPr>
              <w:pStyle w:val="libPoem"/>
            </w:pPr>
            <w:r w:rsidRPr="00544F7A">
              <w:rPr>
                <w:rtl/>
              </w:rPr>
              <w:t>ولا أنت في النوم ناجٍ وسالم</w:t>
            </w:r>
            <w:r w:rsidR="00A400FF" w:rsidRPr="00725071">
              <w:rPr>
                <w:rStyle w:val="libPoemTiniChar0"/>
                <w:rtl/>
              </w:rPr>
              <w:br/>
              <w:t> </w:t>
            </w:r>
          </w:p>
        </w:tc>
      </w:tr>
    </w:tbl>
    <w:p w:rsidR="005213AC" w:rsidRPr="00A37932" w:rsidRDefault="00AB14C2" w:rsidP="00A37932">
      <w:pPr>
        <w:pStyle w:val="libNormal"/>
        <w:rPr>
          <w:rtl/>
        </w:rPr>
      </w:pPr>
      <w:r w:rsidRPr="00A37932">
        <w:rPr>
          <w:rtl/>
        </w:rPr>
        <w:t>ثم قال : يا جيفة بالليل بطالة بالنهار ، تعمل عمل الفجّار وأنت تطلب منازل الأبرار ، هيهات هيهات كم تضرب في حديد بارد .</w:t>
      </w:r>
    </w:p>
    <w:p w:rsidR="005213AC" w:rsidRPr="00A37932" w:rsidRDefault="00AB14C2" w:rsidP="00E41039">
      <w:pPr>
        <w:pStyle w:val="libNormal"/>
        <w:rPr>
          <w:rtl/>
        </w:rPr>
      </w:pPr>
      <w:r w:rsidRPr="00A37932">
        <w:rPr>
          <w:rtl/>
        </w:rPr>
        <w:t xml:space="preserve">وقد ورد عن النبي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ليس</w:t>
      </w:r>
      <w:r w:rsidRPr="00A37932">
        <w:rPr>
          <w:rtl/>
        </w:rPr>
        <w:t xml:space="preserve"> </w:t>
      </w:r>
      <w:r w:rsidRPr="00105D1D">
        <w:rPr>
          <w:rStyle w:val="libFootnotenumChar"/>
          <w:rtl/>
        </w:rPr>
        <w:t xml:space="preserve">(1) </w:t>
      </w:r>
      <w:r w:rsidRPr="00A37932">
        <w:rPr>
          <w:rStyle w:val="libBold2Char"/>
          <w:rtl/>
        </w:rPr>
        <w:t xml:space="preserve">من بني آدم إلاّ وفي غفلة ونقص ، ألا ترى إذا نمى له مال بالزيادة فيسر بذلك ، وهذا الليل والنهار يجريان بطيّ عمره فلا يهمّه ذلك ولا يحزنه ، وما يغني عنه مال يزيد وعمر ينقص ، [ودين يذهب] </w:t>
      </w:r>
      <w:r w:rsidRPr="00105D1D">
        <w:rPr>
          <w:rStyle w:val="libFootnotenumChar"/>
          <w:rtl/>
        </w:rPr>
        <w:t>(2)</w:t>
      </w:r>
      <w:r w:rsidRPr="00A37932">
        <w:rPr>
          <w:rtl/>
        </w:rPr>
        <w:t xml:space="preserve"> .</w:t>
      </w:r>
    </w:p>
    <w:p w:rsidR="005213AC" w:rsidRPr="00A37932" w:rsidRDefault="00AB14C2" w:rsidP="00A37932">
      <w:pPr>
        <w:pStyle w:val="libNormal"/>
        <w:rPr>
          <w:rtl/>
        </w:rPr>
      </w:pPr>
      <w:r w:rsidRPr="00A37932">
        <w:rPr>
          <w:rtl/>
        </w:rPr>
        <w:t xml:space="preserve">وقد قيل لرجل : إنّ فلاناً استفاد مالاً ، فقال له : فهل استفاد أيّاماً يتفقّه </w:t>
      </w:r>
      <w:r w:rsidRPr="00105D1D">
        <w:rPr>
          <w:rStyle w:val="libFootnotenumChar"/>
          <w:rtl/>
        </w:rPr>
        <w:t xml:space="preserve">(3) </w:t>
      </w:r>
      <w:r w:rsidRPr="00A37932">
        <w:rPr>
          <w:rtl/>
        </w:rPr>
        <w:t>فيها ؟ .</w:t>
      </w:r>
    </w:p>
    <w:p w:rsidR="005213AC" w:rsidRPr="00A37932" w:rsidRDefault="00AB14C2" w:rsidP="00A37932">
      <w:pPr>
        <w:pStyle w:val="libNormal"/>
        <w:rPr>
          <w:rtl/>
        </w:rPr>
      </w:pPr>
      <w:r w:rsidRPr="00A37932">
        <w:rPr>
          <w:rtl/>
        </w:rPr>
        <w:t>وقيل : إنّ لله ملكاً ينادي : يا أبناء الخمسين زرع قد دنا حصاده ، ويا أبناء الستين ماذا قدمتم لأنفسكم من العمل الصالح ، وماذا أخّرتم من أموالكم لمَن لا يترحّم عليكم ، ويا أبناء السبعين عدوا أنفسكم من الموتى .</w:t>
      </w:r>
    </w:p>
    <w:p w:rsidR="005213AC" w:rsidRPr="00A37932" w:rsidRDefault="00AB14C2" w:rsidP="00A37932">
      <w:pPr>
        <w:pStyle w:val="libNormal"/>
        <w:rPr>
          <w:rtl/>
        </w:rPr>
      </w:pPr>
      <w:r w:rsidRPr="00A37932">
        <w:rPr>
          <w:rtl/>
        </w:rPr>
        <w:t>ليت الخلائق لم يخلقوا ، وليتهم إذ خلقوا علموا لماذا خلقوا ، فاعرف يا أخي ذلك وبادر لعمل الخير ، ثم بادر قبل أن ينزل بك ما تحاذر ، ولا يلهيك أحد من الناس عن صلاتك ودعائك وذكرك ربّك ، فيرفعان الملكان رقيب وعتيد دون ما كان يرفعان من عملك من قبل ، والله لا يرضى منك بذلك بل يريد من عبده أن يزيد كل يوم في طاعته أكثر ممّا كانت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في ( ج ) : قليل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أثبتناه من ( د ) .</w:t>
      </w:r>
    </w:p>
    <w:p w:rsidR="005213AC" w:rsidRPr="00A45F27" w:rsidRDefault="002322FE" w:rsidP="002322FE">
      <w:pPr>
        <w:pStyle w:val="libFootnote0"/>
        <w:rPr>
          <w:rtl/>
        </w:rPr>
      </w:pPr>
      <w:r>
        <w:rPr>
          <w:rFonts w:hint="cs"/>
          <w:rtl/>
        </w:rPr>
        <w:t>(3)</w:t>
      </w:r>
      <w:r w:rsidRPr="00B52459">
        <w:rPr>
          <w:rtl/>
        </w:rPr>
        <w:t xml:space="preserve"> </w:t>
      </w:r>
      <w:r w:rsidR="00AB14C2" w:rsidRPr="00B52459">
        <w:rPr>
          <w:rtl/>
        </w:rPr>
        <w:t>في ( د ) : ينفعه .</w:t>
      </w:r>
    </w:p>
    <w:p w:rsidR="005213AC" w:rsidRDefault="005213AC" w:rsidP="00F93203">
      <w:pPr>
        <w:pStyle w:val="libNormal"/>
        <w:rPr>
          <w:rtl/>
        </w:rPr>
      </w:pPr>
      <w:r>
        <w:rPr>
          <w:rtl/>
        </w:rPr>
        <w:br w:type="page"/>
      </w:r>
    </w:p>
    <w:p w:rsidR="005213AC" w:rsidRPr="00A37932" w:rsidRDefault="00AB14C2" w:rsidP="00E41039">
      <w:pPr>
        <w:pStyle w:val="libNormal"/>
        <w:rPr>
          <w:rtl/>
        </w:rPr>
      </w:pPr>
      <w:r w:rsidRPr="00A37932">
        <w:rPr>
          <w:rtl/>
        </w:rPr>
        <w:lastRenderedPageBreak/>
        <w:t xml:space="preserve">وقد 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استوى يوماه فهو مغبون ، ومَن كان غده شراً فهو ملعون ، ومَن لم يتفقّد النقصان في عمله</w:t>
      </w:r>
      <w:r w:rsidRPr="00947672">
        <w:rPr>
          <w:rStyle w:val="libPoemChar"/>
          <w:rtl/>
        </w:rPr>
        <w:t xml:space="preserve"> </w:t>
      </w:r>
      <w:r w:rsidRPr="00105D1D">
        <w:rPr>
          <w:rStyle w:val="libFootnotenumChar"/>
          <w:rtl/>
        </w:rPr>
        <w:t>(1)</w:t>
      </w:r>
      <w:r w:rsidRPr="00947672">
        <w:rPr>
          <w:rStyle w:val="libPoemChar"/>
          <w:rtl/>
        </w:rPr>
        <w:t xml:space="preserve"> </w:t>
      </w:r>
      <w:r w:rsidRPr="00A37932">
        <w:rPr>
          <w:rStyle w:val="libBold2Char"/>
          <w:rtl/>
        </w:rPr>
        <w:t>كان النقصان في عقله ، ومَن كان نقصان في عمله</w:t>
      </w:r>
      <w:r w:rsidRPr="00A37932">
        <w:rPr>
          <w:rtl/>
        </w:rPr>
        <w:t xml:space="preserve"> </w:t>
      </w:r>
      <w:r w:rsidRPr="00105D1D">
        <w:rPr>
          <w:rStyle w:val="libFootnotenumChar"/>
          <w:rtl/>
        </w:rPr>
        <w:t>(2)</w:t>
      </w:r>
      <w:r w:rsidRPr="00947672">
        <w:rPr>
          <w:rStyle w:val="libPoemChar"/>
          <w:rtl/>
        </w:rPr>
        <w:t xml:space="preserve"> </w:t>
      </w:r>
      <w:r w:rsidRPr="00A37932">
        <w:rPr>
          <w:rStyle w:val="libBold2Char"/>
          <w:rtl/>
        </w:rPr>
        <w:t>وعقله فالموت خير له من حياته</w:t>
      </w:r>
      <w:r w:rsidRPr="00A37932">
        <w:rPr>
          <w:rtl/>
        </w:rPr>
        <w:t xml:space="preserve"> </w:t>
      </w:r>
      <w:r w:rsidRPr="00105D1D">
        <w:rPr>
          <w:rStyle w:val="libFootnotenumChar"/>
          <w:rtl/>
        </w:rPr>
        <w:t>(3)</w:t>
      </w:r>
      <w:r w:rsidRPr="00A37932">
        <w:rPr>
          <w:rtl/>
        </w:rPr>
        <w:t xml:space="preserve"> .</w:t>
      </w:r>
    </w:p>
    <w:p w:rsidR="005213AC" w:rsidRPr="00A37932" w:rsidRDefault="00AB14C2" w:rsidP="00A37932">
      <w:pPr>
        <w:pStyle w:val="libNormal"/>
        <w:rPr>
          <w:rtl/>
        </w:rPr>
      </w:pPr>
      <w:r w:rsidRPr="00A37932">
        <w:rPr>
          <w:rtl/>
        </w:rPr>
        <w:t xml:space="preserve">واعلم يا أخي أنّ العقلاء العارفين بالله المجتهدين في تحصيل رضى الله ، تراهم عامة ليلهم بذكر ربهم يتلذّذون ، وفي عبادته يتقلّبون ما بين صلاة نافلة ، وقرآءة سورة ، وتسبيح واستغفار ، ودعاء وتضرّع ، وابتهال وبكاء من خشيته ، لا ينامون من ليلهم إلاّ ما غلبوا عليه وما أراحوا به أبدانهم ، فهم الرجال الأخيار ، ووصفك وصف اغترار </w:t>
      </w:r>
      <w:r w:rsidRPr="00105D1D">
        <w:rPr>
          <w:rStyle w:val="libFootnotenumChar"/>
          <w:rtl/>
        </w:rPr>
        <w:t>(4)</w:t>
      </w:r>
      <w:r w:rsidRPr="00A37932">
        <w:rPr>
          <w:rtl/>
        </w:rPr>
        <w:t xml:space="preserve"> ، جيفة بالليل بطّال بالنهار ، تعتذر في ترك القيام بالليل بأعذار كاذبة .</w:t>
      </w:r>
    </w:p>
    <w:p w:rsidR="005213AC" w:rsidRPr="00A37932" w:rsidRDefault="00AB14C2" w:rsidP="00A37932">
      <w:pPr>
        <w:pStyle w:val="libNormal"/>
        <w:rPr>
          <w:rtl/>
        </w:rPr>
      </w:pPr>
      <w:r w:rsidRPr="00A37932">
        <w:rPr>
          <w:rtl/>
        </w:rPr>
        <w:t>تقول : أنا ضعيف القوى ، أنا تاعب بكدر الدنيا ، بي مرض وصداع ، وتجمع بالبرد في الشتاء والحر في الصيف وهذه أعذار كاذبة ، ولو أنّ سلطاناً أعطاك ديناراً أو كسوة وأمرك أن تقف ببابه تحرسه بالليل لبادرت إلى ذلك ، لا بل لو قال لك : خذ سلاحك واخرج قدّامي تحارب عدوي ، لبذلت روحك العزيزة دونه وإن قتلت .</w:t>
      </w:r>
    </w:p>
    <w:p w:rsidR="005213AC" w:rsidRPr="00A37932" w:rsidRDefault="00AB14C2" w:rsidP="00A37932">
      <w:pPr>
        <w:pStyle w:val="libNormal"/>
        <w:rPr>
          <w:rtl/>
        </w:rPr>
      </w:pPr>
      <w:r w:rsidRPr="00A37932">
        <w:rPr>
          <w:rtl/>
        </w:rPr>
        <w:t xml:space="preserve">وكم من إنسان يأخذ درهماً أجرة له على حراسة زرع غيره ، أو ثمرة غيره ، ويسهر الليل كله في برد شديد وحرّ عظيم ، ولو أنّك أردت سفراً أو عملاً من أعمال الدنيا لسهرت عامة الليل في تعبية أشغالك </w:t>
      </w:r>
      <w:r w:rsidRPr="00105D1D">
        <w:rPr>
          <w:rStyle w:val="libFootnotenumChar"/>
          <w:rtl/>
        </w:rPr>
        <w:t>(5)</w:t>
      </w:r>
      <w:r w:rsidRPr="00A37932">
        <w:rPr>
          <w:rtl/>
        </w:rPr>
        <w:t xml:space="preserve"> ، وتحفظ تجارتك ، ولم تعتذر بتلك الأعذار عن خدمة ربّك .</w:t>
      </w:r>
    </w:p>
    <w:p w:rsidR="005213AC" w:rsidRPr="00A37932" w:rsidRDefault="00AB14C2" w:rsidP="00A37932">
      <w:pPr>
        <w:pStyle w:val="libNormal"/>
        <w:rPr>
          <w:rtl/>
        </w:rPr>
      </w:pPr>
      <w:r w:rsidRPr="00A37932">
        <w:rPr>
          <w:rtl/>
        </w:rPr>
        <w:t xml:space="preserve">وهذا يدل على كذبك ، وضعف يقينك بما وعد الله العاملين </w:t>
      </w:r>
      <w:r w:rsidRPr="00105D1D">
        <w:rPr>
          <w:rStyle w:val="libFootnotenumChar"/>
          <w:rtl/>
        </w:rPr>
        <w:t xml:space="preserve">(6) </w:t>
      </w:r>
      <w:r w:rsidRPr="00A37932">
        <w:rPr>
          <w:rtl/>
        </w:rPr>
        <w:t xml:space="preserve">بالثواب والجنّة على الطاعة ، فإنّك قد أطعت في ذلك نفسك الأمّارة بالسوء ، وأطعت إبليس وقد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في ( د ) : في جسده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في ( د ) : في جسده .</w:t>
      </w:r>
    </w:p>
    <w:p w:rsidR="005213AC" w:rsidRPr="00B52459" w:rsidRDefault="002322FE" w:rsidP="002322FE">
      <w:pPr>
        <w:pStyle w:val="libFootnote0"/>
        <w:rPr>
          <w:rtl/>
        </w:rPr>
      </w:pPr>
      <w:r>
        <w:rPr>
          <w:rFonts w:hint="cs"/>
          <w:rtl/>
        </w:rPr>
        <w:t>(3)</w:t>
      </w:r>
      <w:r w:rsidRPr="00B52459">
        <w:rPr>
          <w:rtl/>
        </w:rPr>
        <w:t xml:space="preserve"> </w:t>
      </w:r>
      <w:r w:rsidR="00AB14C2" w:rsidRPr="00B52459">
        <w:rPr>
          <w:rtl/>
        </w:rPr>
        <w:t>البحار 71 : 173 ح5 ، عن أمالي الصدوق نحوه .</w:t>
      </w:r>
    </w:p>
    <w:p w:rsidR="005213AC" w:rsidRPr="00B52459" w:rsidRDefault="002322FE" w:rsidP="002322FE">
      <w:pPr>
        <w:pStyle w:val="libFootnote0"/>
        <w:rPr>
          <w:rtl/>
        </w:rPr>
      </w:pPr>
      <w:r>
        <w:rPr>
          <w:rFonts w:hint="cs"/>
          <w:rtl/>
        </w:rPr>
        <w:t>(4)</w:t>
      </w:r>
      <w:r w:rsidRPr="00B52459">
        <w:rPr>
          <w:rtl/>
        </w:rPr>
        <w:t xml:space="preserve"> </w:t>
      </w:r>
      <w:r w:rsidR="00AB14C2" w:rsidRPr="00B52459">
        <w:rPr>
          <w:rtl/>
        </w:rPr>
        <w:t>في ( د ) : يوصفك بوصف الاختيار .</w:t>
      </w:r>
    </w:p>
    <w:p w:rsidR="005213AC" w:rsidRPr="00B52459" w:rsidRDefault="002322FE" w:rsidP="002322FE">
      <w:pPr>
        <w:pStyle w:val="libFootnote0"/>
        <w:rPr>
          <w:rtl/>
        </w:rPr>
      </w:pPr>
      <w:r>
        <w:rPr>
          <w:rFonts w:hint="cs"/>
          <w:rtl/>
        </w:rPr>
        <w:t>(5)</w:t>
      </w:r>
      <w:r w:rsidRPr="00B52459">
        <w:rPr>
          <w:rtl/>
        </w:rPr>
        <w:t xml:space="preserve"> </w:t>
      </w:r>
      <w:r w:rsidR="00AB14C2" w:rsidRPr="00B52459">
        <w:rPr>
          <w:rtl/>
        </w:rPr>
        <w:t>في ( د ) : بقية أسفارك .</w:t>
      </w:r>
    </w:p>
    <w:p w:rsidR="005213AC" w:rsidRPr="00A45F27" w:rsidRDefault="002322FE" w:rsidP="002322FE">
      <w:pPr>
        <w:pStyle w:val="libFootnote0"/>
        <w:rPr>
          <w:rtl/>
        </w:rPr>
      </w:pPr>
      <w:r>
        <w:rPr>
          <w:rFonts w:hint="cs"/>
          <w:rtl/>
        </w:rPr>
        <w:t>(6)</w:t>
      </w:r>
      <w:r w:rsidRPr="00B52459">
        <w:rPr>
          <w:rtl/>
        </w:rPr>
        <w:t xml:space="preserve"> </w:t>
      </w:r>
      <w:r w:rsidR="00AB14C2" w:rsidRPr="00B52459">
        <w:rPr>
          <w:rtl/>
        </w:rPr>
        <w:t>في ( د ) : العالمين .</w:t>
      </w:r>
    </w:p>
    <w:p w:rsidR="005213AC" w:rsidRDefault="005213AC" w:rsidP="00F93203">
      <w:pPr>
        <w:pStyle w:val="libNormal"/>
        <w:rPr>
          <w:rtl/>
        </w:rPr>
      </w:pPr>
      <w:r>
        <w:rPr>
          <w:rtl/>
        </w:rPr>
        <w:br w:type="page"/>
      </w:r>
    </w:p>
    <w:p w:rsidR="005213AC" w:rsidRPr="00A37932" w:rsidRDefault="00AB14C2" w:rsidP="00C823B0">
      <w:pPr>
        <w:pStyle w:val="libNormal0"/>
        <w:rPr>
          <w:rtl/>
        </w:rPr>
      </w:pPr>
      <w:r w:rsidRPr="00A37932">
        <w:rPr>
          <w:rtl/>
        </w:rPr>
        <w:lastRenderedPageBreak/>
        <w:t xml:space="preserve">حذّرك الله من طاعته ، فقال تعالى : </w:t>
      </w:r>
      <w:r w:rsidR="00C823B0">
        <w:rPr>
          <w:rStyle w:val="libAlaemChar"/>
          <w:rFonts w:eastAsiaTheme="minorHAnsi" w:hint="cs"/>
          <w:rtl/>
        </w:rPr>
        <w:t>(</w:t>
      </w:r>
      <w:r w:rsidRPr="00F03084">
        <w:rPr>
          <w:rStyle w:val="libAieChar"/>
          <w:rtl/>
        </w:rPr>
        <w:t xml:space="preserve"> إنّ الشيطان لكم عدو فاتخذوه عدواً إنّما يدعو حزبه ليكونوا من أصحاب السعير</w:t>
      </w:r>
      <w:r w:rsidR="00C823B0">
        <w:rPr>
          <w:rStyle w:val="libAlaemChar"/>
          <w:rFonts w:eastAsiaTheme="minorHAnsi" w:hint="cs"/>
          <w:rtl/>
        </w:rPr>
        <w:t xml:space="preserve"> )</w:t>
      </w:r>
      <w:r w:rsidRPr="00A37932">
        <w:rPr>
          <w:rtl/>
        </w:rPr>
        <w:t xml:space="preserve"> </w:t>
      </w:r>
      <w:r w:rsidRPr="00105D1D">
        <w:rPr>
          <w:rStyle w:val="libFootnotenumChar"/>
          <w:rtl/>
        </w:rPr>
        <w:t xml:space="preserve">(1) </w:t>
      </w:r>
      <w:r w:rsidRPr="00A37932">
        <w:rPr>
          <w:rtl/>
        </w:rPr>
        <w:t>.</w:t>
      </w:r>
    </w:p>
    <w:p w:rsidR="005213AC" w:rsidRPr="00A37932" w:rsidRDefault="00AB14C2" w:rsidP="00C823B0">
      <w:pPr>
        <w:pStyle w:val="libNormal"/>
        <w:rPr>
          <w:rtl/>
        </w:rPr>
      </w:pPr>
      <w:r w:rsidRPr="00A37932">
        <w:rPr>
          <w:rtl/>
        </w:rPr>
        <w:t xml:space="preserve">وقال تعالى : </w:t>
      </w:r>
      <w:r w:rsidR="00C823B0">
        <w:rPr>
          <w:rStyle w:val="libAlaemChar"/>
          <w:rFonts w:eastAsiaTheme="minorHAnsi" w:hint="cs"/>
          <w:rtl/>
        </w:rPr>
        <w:t>(</w:t>
      </w:r>
      <w:r w:rsidRPr="00F03084">
        <w:rPr>
          <w:rStyle w:val="libAieChar"/>
          <w:rtl/>
        </w:rPr>
        <w:t xml:space="preserve"> الشيطان يعدكم الفقر ويأمركم بالفحشاء والله يعدكم مغفرة منه وفضلاً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فاحذر </w:t>
      </w:r>
      <w:r w:rsidRPr="00105D1D">
        <w:rPr>
          <w:rStyle w:val="libFootnotenumChar"/>
          <w:rtl/>
        </w:rPr>
        <w:t xml:space="preserve">(3) </w:t>
      </w:r>
      <w:r w:rsidRPr="00A37932">
        <w:rPr>
          <w:rtl/>
        </w:rPr>
        <w:t>نفسك يا أخي من طول الرقاد ، واعبد ربّك حتّى تبلغ منه المراد .</w:t>
      </w:r>
    </w:p>
    <w:p w:rsidR="005213AC" w:rsidRDefault="00AB14C2" w:rsidP="00A37932">
      <w:pPr>
        <w:pStyle w:val="libNormal"/>
        <w:rPr>
          <w:rtl/>
        </w:rPr>
      </w:pPr>
      <w:r w:rsidRPr="00A37932">
        <w:rPr>
          <w:rtl/>
        </w:rPr>
        <w:t>ولله درّ بعض الزهّاد حيث قال :</w:t>
      </w:r>
    </w:p>
    <w:tbl>
      <w:tblPr>
        <w:tblStyle w:val="TableGrid"/>
        <w:bidiVisual/>
        <w:tblW w:w="4562" w:type="pct"/>
        <w:tblInd w:w="384" w:type="dxa"/>
        <w:tblLook w:val="01E0"/>
      </w:tblPr>
      <w:tblGrid>
        <w:gridCol w:w="3755"/>
        <w:gridCol w:w="276"/>
        <w:gridCol w:w="3720"/>
      </w:tblGrid>
      <w:tr w:rsidR="00E15876" w:rsidTr="002322FE">
        <w:trPr>
          <w:trHeight w:val="350"/>
        </w:trPr>
        <w:tc>
          <w:tcPr>
            <w:tcW w:w="3920" w:type="dxa"/>
            <w:shd w:val="clear" w:color="auto" w:fill="auto"/>
          </w:tcPr>
          <w:p w:rsidR="00E15876" w:rsidRDefault="00E15876" w:rsidP="002322FE">
            <w:pPr>
              <w:pStyle w:val="libPoem"/>
            </w:pPr>
            <w:r w:rsidRPr="00544F7A">
              <w:rPr>
                <w:rtl/>
              </w:rPr>
              <w:t>حبيبي تجاف من المهاد</w:t>
            </w:r>
            <w:r w:rsidRPr="00725071">
              <w:rPr>
                <w:rStyle w:val="libPoemTiniChar0"/>
                <w:rtl/>
              </w:rPr>
              <w:br/>
              <w:t> </w:t>
            </w:r>
          </w:p>
        </w:tc>
        <w:tc>
          <w:tcPr>
            <w:tcW w:w="279" w:type="dxa"/>
            <w:shd w:val="clear" w:color="auto" w:fill="auto"/>
          </w:tcPr>
          <w:p w:rsidR="00E15876" w:rsidRDefault="00E15876" w:rsidP="002322FE">
            <w:pPr>
              <w:pStyle w:val="libPoem"/>
              <w:rPr>
                <w:rtl/>
              </w:rPr>
            </w:pPr>
          </w:p>
        </w:tc>
        <w:tc>
          <w:tcPr>
            <w:tcW w:w="3881" w:type="dxa"/>
            <w:shd w:val="clear" w:color="auto" w:fill="auto"/>
          </w:tcPr>
          <w:p w:rsidR="00E15876" w:rsidRDefault="00E15876" w:rsidP="002322FE">
            <w:pPr>
              <w:pStyle w:val="libPoem"/>
            </w:pPr>
            <w:r w:rsidRPr="00544F7A">
              <w:rPr>
                <w:rtl/>
              </w:rPr>
              <w:t>خوف من الموت والمعاد</w:t>
            </w:r>
            <w:r w:rsidRPr="00725071">
              <w:rPr>
                <w:rStyle w:val="libPoemTiniChar0"/>
                <w:rtl/>
              </w:rPr>
              <w:br/>
              <w:t> </w:t>
            </w:r>
          </w:p>
        </w:tc>
      </w:tr>
      <w:tr w:rsidR="00E15876" w:rsidTr="002322FE">
        <w:trPr>
          <w:trHeight w:val="350"/>
        </w:trPr>
        <w:tc>
          <w:tcPr>
            <w:tcW w:w="3920" w:type="dxa"/>
          </w:tcPr>
          <w:p w:rsidR="00E15876" w:rsidRDefault="00E15876" w:rsidP="002322FE">
            <w:pPr>
              <w:pStyle w:val="libPoem"/>
            </w:pPr>
            <w:r w:rsidRPr="00544F7A">
              <w:rPr>
                <w:rtl/>
              </w:rPr>
              <w:t>مَن خاف من سكرة المنايا</w:t>
            </w:r>
            <w:r w:rsidRPr="00725071">
              <w:rPr>
                <w:rStyle w:val="libPoemTiniChar0"/>
                <w:rtl/>
              </w:rPr>
              <w:br/>
              <w:t> </w:t>
            </w:r>
          </w:p>
        </w:tc>
        <w:tc>
          <w:tcPr>
            <w:tcW w:w="279" w:type="dxa"/>
          </w:tcPr>
          <w:p w:rsidR="00E15876" w:rsidRDefault="00E15876" w:rsidP="002322FE">
            <w:pPr>
              <w:pStyle w:val="libPoem"/>
              <w:rPr>
                <w:rtl/>
              </w:rPr>
            </w:pPr>
          </w:p>
        </w:tc>
        <w:tc>
          <w:tcPr>
            <w:tcW w:w="3881" w:type="dxa"/>
          </w:tcPr>
          <w:p w:rsidR="00E15876" w:rsidRDefault="00E15876" w:rsidP="002322FE">
            <w:pPr>
              <w:pStyle w:val="libPoem"/>
            </w:pPr>
            <w:r w:rsidRPr="00544F7A">
              <w:rPr>
                <w:rtl/>
              </w:rPr>
              <w:t>لم يدر ما لذّة الرقاد</w:t>
            </w:r>
            <w:r w:rsidRPr="00725071">
              <w:rPr>
                <w:rStyle w:val="libPoemTiniChar0"/>
                <w:rtl/>
              </w:rPr>
              <w:br/>
              <w:t> </w:t>
            </w:r>
          </w:p>
        </w:tc>
      </w:tr>
      <w:tr w:rsidR="00E15876" w:rsidTr="002322FE">
        <w:trPr>
          <w:trHeight w:val="350"/>
        </w:trPr>
        <w:tc>
          <w:tcPr>
            <w:tcW w:w="3920" w:type="dxa"/>
          </w:tcPr>
          <w:p w:rsidR="00E15876" w:rsidRDefault="00E15876" w:rsidP="002322FE">
            <w:pPr>
              <w:pStyle w:val="libPoem"/>
            </w:pPr>
            <w:r w:rsidRPr="00544F7A">
              <w:rPr>
                <w:rtl/>
              </w:rPr>
              <w:t>قد بلغ الزرع منتهاه</w:t>
            </w:r>
            <w:r w:rsidRPr="00725071">
              <w:rPr>
                <w:rStyle w:val="libPoemTiniChar0"/>
                <w:rtl/>
              </w:rPr>
              <w:br/>
              <w:t> </w:t>
            </w:r>
          </w:p>
        </w:tc>
        <w:tc>
          <w:tcPr>
            <w:tcW w:w="279" w:type="dxa"/>
          </w:tcPr>
          <w:p w:rsidR="00E15876" w:rsidRDefault="00E15876" w:rsidP="002322FE">
            <w:pPr>
              <w:pStyle w:val="libPoem"/>
              <w:rPr>
                <w:rtl/>
              </w:rPr>
            </w:pPr>
          </w:p>
        </w:tc>
        <w:tc>
          <w:tcPr>
            <w:tcW w:w="3881" w:type="dxa"/>
          </w:tcPr>
          <w:p w:rsidR="00E15876" w:rsidRDefault="00E15876" w:rsidP="002322FE">
            <w:pPr>
              <w:pStyle w:val="libPoem"/>
            </w:pPr>
            <w:r w:rsidRPr="00544F7A">
              <w:rPr>
                <w:rtl/>
              </w:rPr>
              <w:t>لابدّ للزرع من حصاد</w:t>
            </w:r>
            <w:r w:rsidRPr="00725071">
              <w:rPr>
                <w:rStyle w:val="libPoemTiniChar0"/>
                <w:rtl/>
              </w:rPr>
              <w:br/>
              <w:t> </w:t>
            </w:r>
          </w:p>
        </w:tc>
      </w:tr>
    </w:tbl>
    <w:p w:rsidR="005213AC" w:rsidRDefault="00AB14C2" w:rsidP="00A37932">
      <w:pPr>
        <w:pStyle w:val="libNormal"/>
        <w:rPr>
          <w:rtl/>
        </w:rPr>
      </w:pPr>
      <w:r w:rsidRPr="00544F7A">
        <w:rPr>
          <w:rtl/>
        </w:rPr>
        <w:t>فاستيقظ يا أخي من رقدتك ، فقد مضى من عمرك أكثره في غفلة ونوم ، ولا تنس نصيبك من قيام الليل فيما بقي من عمرك لتكون خاتمتك خاتمة خير ، فاغتنمها تغنم ، ولا تغفل عنها فتندم ، فقد سمّى الله تعالى يوم القيامة يوم الحسرة والندامة ، وسمّاها في موضع آخر يوم التغابن .</w:t>
      </w:r>
    </w:p>
    <w:p w:rsidR="00AB14C2" w:rsidRPr="00F77E08" w:rsidRDefault="00AB14C2" w:rsidP="00E41039">
      <w:pPr>
        <w:pStyle w:val="libNormal"/>
        <w:rPr>
          <w:rtl/>
        </w:rPr>
      </w:pPr>
      <w:r w:rsidRPr="00544F7A">
        <w:rPr>
          <w:rtl/>
        </w:rPr>
        <w:t xml:space="preserve">وروي عن النبي </w:t>
      </w:r>
      <w:r w:rsidR="00E41039" w:rsidRPr="00E41039">
        <w:rPr>
          <w:rStyle w:val="libAlaemChar"/>
          <w:rFonts w:eastAsiaTheme="minorHAnsi"/>
          <w:rtl/>
        </w:rPr>
        <w:t>صلى‌الله‌عليه‌وآله‌وسلم</w:t>
      </w:r>
      <w:r w:rsidRPr="00544F7A">
        <w:rPr>
          <w:rtl/>
        </w:rPr>
        <w:t xml:space="preserve"> أنّه قال : ما من مخلوق يوم القيامة إلاّ ويندم ولكن لا تنفعه الندامة ، فأمّا السعيد إذا رأى الجنّة وما أعد الله فيها لأوليائه المتقين يندم حيث لا عمل له مثل عملهم ، ويريد من العبادة أكثر منهم لينال درجتهم العليا في الفردوس الأعلى ، وإن كان من الأشقياء إذا رأى النار وزفيرها وما أعدّ الله فيها من العذاب الأليم ، صرخ وندم حيث لم يكن أقلع من ذنوبه ومعاصيه ليسلم ممّا هو فيه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الفاطر : 6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البقرة : 268 .</w:t>
      </w:r>
    </w:p>
    <w:p w:rsidR="005213AC" w:rsidRPr="00A45F27" w:rsidRDefault="002322FE" w:rsidP="002322FE">
      <w:pPr>
        <w:pStyle w:val="libFootnote0"/>
        <w:rPr>
          <w:rtl/>
        </w:rPr>
      </w:pPr>
      <w:r>
        <w:rPr>
          <w:rFonts w:hint="cs"/>
          <w:rtl/>
        </w:rPr>
        <w:t>(3)</w:t>
      </w:r>
      <w:r w:rsidRPr="00B52459">
        <w:rPr>
          <w:rtl/>
        </w:rPr>
        <w:t xml:space="preserve"> </w:t>
      </w:r>
      <w:r w:rsidR="00AB14C2" w:rsidRPr="00B52459">
        <w:rPr>
          <w:rtl/>
        </w:rPr>
        <w:t>في ( د ) : فازجر .</w:t>
      </w:r>
    </w:p>
    <w:p w:rsidR="005213AC" w:rsidRDefault="005213AC" w:rsidP="00F93203">
      <w:pPr>
        <w:pStyle w:val="libNormal"/>
        <w:rPr>
          <w:rtl/>
        </w:rPr>
      </w:pPr>
      <w:r>
        <w:rPr>
          <w:rtl/>
        </w:rPr>
        <w:br w:type="page"/>
      </w:r>
    </w:p>
    <w:p w:rsidR="005213AC" w:rsidRPr="00A37932" w:rsidRDefault="00AB14C2" w:rsidP="00C823B0">
      <w:pPr>
        <w:pStyle w:val="libNormal"/>
        <w:rPr>
          <w:rtl/>
        </w:rPr>
      </w:pPr>
      <w:r w:rsidRPr="00A37932">
        <w:rPr>
          <w:rtl/>
        </w:rPr>
        <w:lastRenderedPageBreak/>
        <w:t xml:space="preserve">فهذه هي الطامة الكبرى ، فاستدرك يا أخي ما فرّطت من أمرك ، واسكب الدمع بكاءً على نفسك حيث لم تكن صالحاً للقيام بباب ربّك فأنامك ، ولو علم انّك صالح للقيام لأقامك بالبدار قبل نفاد </w:t>
      </w:r>
      <w:r w:rsidRPr="00105D1D">
        <w:rPr>
          <w:rStyle w:val="libFootnotenumChar"/>
          <w:rtl/>
        </w:rPr>
        <w:t>(1)</w:t>
      </w:r>
      <w:r w:rsidRPr="00A37932">
        <w:rPr>
          <w:rtl/>
        </w:rPr>
        <w:t xml:space="preserve"> الأعمار ، فإنّ الدنيا مزرعة الآخرة وعلى قدر ما تزرعه في الدنيا تحصده في الآخرة ، وقد أمر الباري عزّ وجل عباده بالمسارعة إلى الطاعات والاستباق إليها ، فقال تعالى : </w:t>
      </w:r>
      <w:r w:rsidR="00C823B0">
        <w:rPr>
          <w:rStyle w:val="libAlaemChar"/>
          <w:rFonts w:eastAsiaTheme="minorHAnsi" w:hint="cs"/>
          <w:rtl/>
        </w:rPr>
        <w:t>(</w:t>
      </w:r>
      <w:r w:rsidRPr="00F03084">
        <w:rPr>
          <w:rStyle w:val="libAieChar"/>
          <w:rtl/>
        </w:rPr>
        <w:t xml:space="preserve"> سَابِقُوا إِلَى مَغْفِرَةٍ مِنْ رَبِّكُمْ وَجَنَّةٍ عَرْضُهَا كَعَرْضِ السَّمَاءِ وَالأَرْضِ أُعِدَّتْ لِلَّذِينَ آَمَنُوا بِاللهِ وَرُسُلِهِ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213AC" w:rsidRPr="00A37932" w:rsidRDefault="00AB14C2" w:rsidP="00A37932">
      <w:pPr>
        <w:pStyle w:val="libNormal"/>
        <w:rPr>
          <w:rtl/>
        </w:rPr>
      </w:pPr>
      <w:r w:rsidRPr="00A37932">
        <w:rPr>
          <w:rtl/>
        </w:rPr>
        <w:t xml:space="preserve">ومَن نام عن العبادات سائر ليله لم يمتثل ما أمره الله به من المسارعة إلى المغفرة ، ودخول الجنّة العريضة التي أعدها للعاملين </w:t>
      </w:r>
      <w:r w:rsidRPr="00105D1D">
        <w:rPr>
          <w:rStyle w:val="libFootnotenumChar"/>
          <w:rtl/>
        </w:rPr>
        <w:t xml:space="preserve">(3) </w:t>
      </w:r>
      <w:r w:rsidRPr="00A37932">
        <w:rPr>
          <w:rtl/>
        </w:rPr>
        <w:t>، واعلم أنّ مَن نام عامة ليله كان ذلك دليل على أنّه عمل في نهاره ذنباً عظيماً فعاقبه الله ، فطرده عن بابه ومرافقة العابدين الذين هم أحباؤه ، ولو علم النائم عن صلاة الليل ما فاته من الثواب العظيم والأجر المقيم لطال بكائه عليه .</w:t>
      </w:r>
    </w:p>
    <w:p w:rsidR="005213AC" w:rsidRPr="00A37932" w:rsidRDefault="00AB14C2" w:rsidP="00E41039">
      <w:pPr>
        <w:pStyle w:val="libNormal"/>
        <w:rPr>
          <w:rtl/>
        </w:rPr>
      </w:pPr>
      <w:r w:rsidRPr="00A37932">
        <w:rPr>
          <w:rtl/>
        </w:rPr>
        <w:t xml:space="preserve">وعن ابن مسعود قال : 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حسب الرجل من الخيبة أن يبيت ليله لا يصلّي فيها ركعتين ، ولا يذكر الله فيها حتّى يصبح </w:t>
      </w:r>
      <w:r w:rsidRPr="00A37932">
        <w:rPr>
          <w:rtl/>
        </w:rPr>
        <w:t>.</w:t>
      </w:r>
    </w:p>
    <w:p w:rsidR="005213AC" w:rsidRPr="00A37932" w:rsidRDefault="00AB14C2" w:rsidP="00A37932">
      <w:pPr>
        <w:pStyle w:val="libNormal"/>
        <w:rPr>
          <w:rtl/>
        </w:rPr>
      </w:pPr>
      <w:r w:rsidRPr="00A37932">
        <w:rPr>
          <w:rtl/>
        </w:rPr>
        <w:t xml:space="preserve">وقيل : يا رسول الله إنّ فلاناً نام البارحة عن ورده حتّى أصبح ، قال : </w:t>
      </w:r>
      <w:r w:rsidRPr="00A37932">
        <w:rPr>
          <w:rStyle w:val="libBold2Char"/>
          <w:rtl/>
        </w:rPr>
        <w:t>ذلك الرجل بال الشيطان في أذنه فلم يستيقظ</w:t>
      </w:r>
      <w:r w:rsidRPr="00A37932">
        <w:rPr>
          <w:rtl/>
        </w:rPr>
        <w:t xml:space="preserve"> .</w:t>
      </w:r>
    </w:p>
    <w:p w:rsidR="00AB14C2" w:rsidRDefault="00AB14C2" w:rsidP="00A37932">
      <w:pPr>
        <w:pStyle w:val="libNormal"/>
        <w:rPr>
          <w:rtl/>
        </w:rPr>
      </w:pPr>
      <w:r w:rsidRPr="00A37932">
        <w:rPr>
          <w:rtl/>
        </w:rPr>
        <w:t>وكان بعض العباد يصلّي عامة الليل فإذا كان السحر أنشد يقول :</w:t>
      </w:r>
    </w:p>
    <w:tbl>
      <w:tblPr>
        <w:tblStyle w:val="TableGrid"/>
        <w:bidiVisual/>
        <w:tblW w:w="4562" w:type="pct"/>
        <w:tblInd w:w="384" w:type="dxa"/>
        <w:tblLook w:val="01E0"/>
      </w:tblPr>
      <w:tblGrid>
        <w:gridCol w:w="3761"/>
        <w:gridCol w:w="276"/>
        <w:gridCol w:w="3714"/>
      </w:tblGrid>
      <w:tr w:rsidR="00E15876" w:rsidTr="002322FE">
        <w:trPr>
          <w:trHeight w:val="350"/>
        </w:trPr>
        <w:tc>
          <w:tcPr>
            <w:tcW w:w="3920" w:type="dxa"/>
            <w:shd w:val="clear" w:color="auto" w:fill="auto"/>
          </w:tcPr>
          <w:p w:rsidR="00E15876" w:rsidRDefault="00E15876" w:rsidP="002322FE">
            <w:pPr>
              <w:pStyle w:val="libPoem"/>
            </w:pPr>
            <w:r w:rsidRPr="00544F7A">
              <w:rPr>
                <w:rtl/>
              </w:rPr>
              <w:t>ألا يا عين ويحك أسعديني</w:t>
            </w:r>
            <w:r w:rsidRPr="00725071">
              <w:rPr>
                <w:rStyle w:val="libPoemTiniChar0"/>
                <w:rtl/>
              </w:rPr>
              <w:br/>
              <w:t> </w:t>
            </w:r>
          </w:p>
        </w:tc>
        <w:tc>
          <w:tcPr>
            <w:tcW w:w="279" w:type="dxa"/>
            <w:shd w:val="clear" w:color="auto" w:fill="auto"/>
          </w:tcPr>
          <w:p w:rsidR="00E15876" w:rsidRDefault="00E15876" w:rsidP="002322FE">
            <w:pPr>
              <w:pStyle w:val="libPoem"/>
              <w:rPr>
                <w:rtl/>
              </w:rPr>
            </w:pPr>
          </w:p>
        </w:tc>
        <w:tc>
          <w:tcPr>
            <w:tcW w:w="3881" w:type="dxa"/>
            <w:shd w:val="clear" w:color="auto" w:fill="auto"/>
          </w:tcPr>
          <w:p w:rsidR="00E15876" w:rsidRDefault="00E15876" w:rsidP="002322FE">
            <w:pPr>
              <w:pStyle w:val="libPoem"/>
            </w:pPr>
            <w:r w:rsidRPr="00544F7A">
              <w:rPr>
                <w:rtl/>
              </w:rPr>
              <w:t>بطول الدمع في ظلم الليالي</w:t>
            </w:r>
            <w:r w:rsidRPr="00725071">
              <w:rPr>
                <w:rStyle w:val="libPoemTiniChar0"/>
                <w:rtl/>
              </w:rPr>
              <w:br/>
              <w:t> </w:t>
            </w:r>
          </w:p>
        </w:tc>
      </w:tr>
      <w:tr w:rsidR="00E15876" w:rsidTr="002322FE">
        <w:trPr>
          <w:trHeight w:val="350"/>
        </w:trPr>
        <w:tc>
          <w:tcPr>
            <w:tcW w:w="3920" w:type="dxa"/>
          </w:tcPr>
          <w:p w:rsidR="00E15876" w:rsidRDefault="00E15876" w:rsidP="002322FE">
            <w:pPr>
              <w:pStyle w:val="libPoem"/>
            </w:pPr>
            <w:r w:rsidRPr="00544F7A">
              <w:rPr>
                <w:rtl/>
              </w:rPr>
              <w:t>لعلّك في القيامة أن تفوزي</w:t>
            </w:r>
            <w:r w:rsidRPr="00725071">
              <w:rPr>
                <w:rStyle w:val="libPoemTiniChar0"/>
                <w:rtl/>
              </w:rPr>
              <w:br/>
              <w:t> </w:t>
            </w:r>
          </w:p>
        </w:tc>
        <w:tc>
          <w:tcPr>
            <w:tcW w:w="279" w:type="dxa"/>
          </w:tcPr>
          <w:p w:rsidR="00E15876" w:rsidRDefault="00E15876" w:rsidP="002322FE">
            <w:pPr>
              <w:pStyle w:val="libPoem"/>
              <w:rPr>
                <w:rtl/>
              </w:rPr>
            </w:pPr>
          </w:p>
        </w:tc>
        <w:tc>
          <w:tcPr>
            <w:tcW w:w="3881" w:type="dxa"/>
          </w:tcPr>
          <w:p w:rsidR="00E15876" w:rsidRDefault="00E15876" w:rsidP="002322FE">
            <w:pPr>
              <w:pStyle w:val="libPoem"/>
            </w:pPr>
            <w:r w:rsidRPr="00544F7A">
              <w:rPr>
                <w:rtl/>
              </w:rPr>
              <w:t>بحور العين في قصر اللئالي</w:t>
            </w:r>
            <w:r w:rsidRPr="00725071">
              <w:rPr>
                <w:rStyle w:val="libPoemTiniChar0"/>
                <w:rtl/>
              </w:rPr>
              <w:br/>
              <w:t> </w:t>
            </w:r>
          </w:p>
        </w:tc>
      </w:tr>
    </w:tbl>
    <w:p w:rsidR="005213AC" w:rsidRPr="00A37932" w:rsidRDefault="00AB14C2" w:rsidP="00A37932">
      <w:pPr>
        <w:pStyle w:val="libNormal"/>
        <w:rPr>
          <w:rtl/>
        </w:rPr>
      </w:pPr>
      <w:r w:rsidRPr="00A37932">
        <w:rPr>
          <w:rtl/>
        </w:rPr>
        <w:t xml:space="preserve">وقال بعض العابدين : رأيت في منامي كأنّي على شاطئ نهر يجري بالمسك الأذفر ، وعلى حافته شجر من اللؤلؤ وقصب الذهب ، وإذا بجوار مزينات لابسات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في ( د ) : انقضاء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الحديد : 21 .</w:t>
      </w:r>
    </w:p>
    <w:p w:rsidR="005213AC" w:rsidRPr="00A45F27" w:rsidRDefault="002322FE" w:rsidP="002322FE">
      <w:pPr>
        <w:pStyle w:val="libFootnote0"/>
        <w:rPr>
          <w:rtl/>
        </w:rPr>
      </w:pPr>
      <w:r>
        <w:rPr>
          <w:rFonts w:hint="cs"/>
          <w:rtl/>
        </w:rPr>
        <w:t>(3)</w:t>
      </w:r>
      <w:r w:rsidRPr="00B52459">
        <w:rPr>
          <w:rtl/>
        </w:rPr>
        <w:t xml:space="preserve"> </w:t>
      </w:r>
      <w:r w:rsidR="00AB14C2" w:rsidRPr="00B52459">
        <w:rPr>
          <w:rtl/>
        </w:rPr>
        <w:t>في ( د ) : أعدها الله للعابدين .</w:t>
      </w:r>
    </w:p>
    <w:p w:rsidR="005213AC" w:rsidRDefault="005213AC" w:rsidP="00F93203">
      <w:pPr>
        <w:pStyle w:val="libNormal"/>
        <w:rPr>
          <w:rtl/>
        </w:rPr>
      </w:pPr>
      <w:r>
        <w:rPr>
          <w:rtl/>
        </w:rPr>
        <w:br w:type="page"/>
      </w:r>
    </w:p>
    <w:p w:rsidR="00AB14C2" w:rsidRDefault="00AB14C2" w:rsidP="00F20C36">
      <w:pPr>
        <w:pStyle w:val="libNormal0"/>
        <w:rPr>
          <w:rtl/>
        </w:rPr>
      </w:pPr>
      <w:r w:rsidRPr="00544F7A">
        <w:rPr>
          <w:rtl/>
        </w:rPr>
        <w:lastRenderedPageBreak/>
        <w:t>ثياب السندس ، كأنّ وجوههنّ الأقمار ، وهنّ يقلن : سبحان المسبّح بكل لسان سبحانه ، سبحان الموجود في كل مكان سبحانه ، سبحان الدائم في كل الأزمان سبحانه ، فقلت لهنّ : مَن أنتنّ ؟ فقلن :</w:t>
      </w:r>
    </w:p>
    <w:tbl>
      <w:tblPr>
        <w:tblStyle w:val="TableGrid"/>
        <w:bidiVisual/>
        <w:tblW w:w="4562" w:type="pct"/>
        <w:tblInd w:w="384" w:type="dxa"/>
        <w:tblLook w:val="01E0"/>
      </w:tblPr>
      <w:tblGrid>
        <w:gridCol w:w="3753"/>
        <w:gridCol w:w="276"/>
        <w:gridCol w:w="3722"/>
      </w:tblGrid>
      <w:tr w:rsidR="00E15876" w:rsidTr="002322FE">
        <w:trPr>
          <w:trHeight w:val="350"/>
        </w:trPr>
        <w:tc>
          <w:tcPr>
            <w:tcW w:w="3920" w:type="dxa"/>
            <w:shd w:val="clear" w:color="auto" w:fill="auto"/>
          </w:tcPr>
          <w:p w:rsidR="00E15876" w:rsidRDefault="00E15876" w:rsidP="002322FE">
            <w:pPr>
              <w:pStyle w:val="libPoem"/>
            </w:pPr>
            <w:r w:rsidRPr="00947672">
              <w:rPr>
                <w:rStyle w:val="libPoemChar"/>
                <w:rtl/>
              </w:rPr>
              <w:t>ذرأنا إله النّاس ربّ محمّد</w:t>
            </w:r>
            <w:r w:rsidRPr="00725071">
              <w:rPr>
                <w:rStyle w:val="libPoemTiniChar0"/>
                <w:rtl/>
              </w:rPr>
              <w:br/>
              <w:t> </w:t>
            </w:r>
          </w:p>
        </w:tc>
        <w:tc>
          <w:tcPr>
            <w:tcW w:w="279" w:type="dxa"/>
            <w:shd w:val="clear" w:color="auto" w:fill="auto"/>
          </w:tcPr>
          <w:p w:rsidR="00E15876" w:rsidRDefault="00E15876" w:rsidP="002322FE">
            <w:pPr>
              <w:pStyle w:val="libPoem"/>
              <w:rPr>
                <w:rtl/>
              </w:rPr>
            </w:pPr>
          </w:p>
        </w:tc>
        <w:tc>
          <w:tcPr>
            <w:tcW w:w="3881" w:type="dxa"/>
            <w:shd w:val="clear" w:color="auto" w:fill="auto"/>
          </w:tcPr>
          <w:p w:rsidR="00E15876" w:rsidRDefault="00E15876" w:rsidP="002322FE">
            <w:pPr>
              <w:pStyle w:val="libPoem"/>
            </w:pPr>
            <w:r w:rsidRPr="00947672">
              <w:rPr>
                <w:rStyle w:val="libPoemChar"/>
                <w:rtl/>
              </w:rPr>
              <w:t xml:space="preserve">لقوم على الأطراف بالليل قوّم </w:t>
            </w:r>
            <w:r w:rsidRPr="00105D1D">
              <w:rPr>
                <w:rStyle w:val="libFootnotenumChar"/>
                <w:rtl/>
              </w:rPr>
              <w:t>(1)</w:t>
            </w:r>
            <w:r w:rsidRPr="00725071">
              <w:rPr>
                <w:rStyle w:val="libPoemTiniChar0"/>
                <w:rtl/>
              </w:rPr>
              <w:br/>
              <w:t> </w:t>
            </w:r>
          </w:p>
        </w:tc>
      </w:tr>
      <w:tr w:rsidR="00E15876" w:rsidTr="002322FE">
        <w:trPr>
          <w:trHeight w:val="350"/>
        </w:trPr>
        <w:tc>
          <w:tcPr>
            <w:tcW w:w="3920" w:type="dxa"/>
          </w:tcPr>
          <w:p w:rsidR="00E15876" w:rsidRDefault="00E15876" w:rsidP="002322FE">
            <w:pPr>
              <w:pStyle w:val="libPoem"/>
            </w:pPr>
            <w:r w:rsidRPr="00947672">
              <w:rPr>
                <w:rStyle w:val="libPoemChar"/>
                <w:rtl/>
              </w:rPr>
              <w:t>يناجون ربّ العالمين إلههم</w:t>
            </w:r>
            <w:r w:rsidRPr="00725071">
              <w:rPr>
                <w:rStyle w:val="libPoemTiniChar0"/>
                <w:rtl/>
              </w:rPr>
              <w:br/>
              <w:t> </w:t>
            </w:r>
          </w:p>
        </w:tc>
        <w:tc>
          <w:tcPr>
            <w:tcW w:w="279" w:type="dxa"/>
          </w:tcPr>
          <w:p w:rsidR="00E15876" w:rsidRDefault="00E15876" w:rsidP="002322FE">
            <w:pPr>
              <w:pStyle w:val="libPoem"/>
              <w:rPr>
                <w:rtl/>
              </w:rPr>
            </w:pPr>
          </w:p>
        </w:tc>
        <w:tc>
          <w:tcPr>
            <w:tcW w:w="3881" w:type="dxa"/>
          </w:tcPr>
          <w:p w:rsidR="00E15876" w:rsidRDefault="00E15876" w:rsidP="002322FE">
            <w:pPr>
              <w:pStyle w:val="libPoem"/>
            </w:pPr>
            <w:r w:rsidRPr="00947672">
              <w:rPr>
                <w:rStyle w:val="libPoemChar"/>
                <w:rtl/>
              </w:rPr>
              <w:t>وتسري حمول القوم والناس نوّم</w:t>
            </w:r>
            <w:r w:rsidRPr="00725071">
              <w:rPr>
                <w:rStyle w:val="libPoemTiniChar0"/>
                <w:rtl/>
              </w:rPr>
              <w:br/>
              <w:t> </w:t>
            </w:r>
          </w:p>
        </w:tc>
      </w:tr>
    </w:tbl>
    <w:p w:rsidR="005213AC" w:rsidRPr="00A37932" w:rsidRDefault="00AB14C2" w:rsidP="00A37932">
      <w:pPr>
        <w:pStyle w:val="libNormal"/>
        <w:rPr>
          <w:rtl/>
        </w:rPr>
      </w:pPr>
      <w:r w:rsidRPr="00A37932">
        <w:rPr>
          <w:rtl/>
        </w:rPr>
        <w:t>فقلت : بخ بخ لهؤلاء القوم ، مَن هم ؟ فقلن : هؤلاء المتهجّدون بالليل بتلاوة القرآن ، الذاكرون الله كثيراً في السر والإعلان ، المنفقين والمستغفرين بالأسحار .</w:t>
      </w:r>
    </w:p>
    <w:p w:rsidR="005213AC" w:rsidRPr="00A37932" w:rsidRDefault="00AB14C2" w:rsidP="00A37932">
      <w:pPr>
        <w:pStyle w:val="libNormal"/>
        <w:rPr>
          <w:rtl/>
        </w:rPr>
      </w:pPr>
      <w:r w:rsidRPr="00A37932">
        <w:rPr>
          <w:rtl/>
        </w:rPr>
        <w:t>فعاتب يا أخي نفسك ، ولا تقبل منها اعتذارها في ترك القيام ، فتلك معاذير كاذبة ، فقوّام الليل تحمّلوا السهر والقيام والقعود ، وصبروا صبراً جميلاً ، أعقبهم ذلك راحة طويلة في نعمة لا انقطاع لها .</w:t>
      </w:r>
    </w:p>
    <w:p w:rsidR="005213AC" w:rsidRPr="00A37932" w:rsidRDefault="00AB14C2" w:rsidP="00A37932">
      <w:pPr>
        <w:pStyle w:val="libNormal"/>
        <w:rPr>
          <w:rtl/>
        </w:rPr>
      </w:pPr>
      <w:r w:rsidRPr="00A37932">
        <w:rPr>
          <w:rtl/>
        </w:rPr>
        <w:t>وأنت يا مسكين لو صبرت صبرهم وعملت مثل عملهم فزت بما فازوا ، ولكنّك آثرت لذّات الرقاد على تحصيل الزاد ، ولم تجد الزاد ولم تَجُد بمالك على المساكين من العباد ، فآثر الله عليك العباد الزهاد ، فقرّبهم وأبعدك ، وأدناهم من بابه وطردك .</w:t>
      </w:r>
    </w:p>
    <w:p w:rsidR="005213AC" w:rsidRPr="00A37932" w:rsidRDefault="00AB14C2" w:rsidP="00C823B0">
      <w:pPr>
        <w:pStyle w:val="libNormal"/>
        <w:rPr>
          <w:rtl/>
        </w:rPr>
      </w:pPr>
      <w:r w:rsidRPr="00A37932">
        <w:rPr>
          <w:rtl/>
        </w:rPr>
        <w:t xml:space="preserve">واعلم أنّك إذا لم تنشط </w:t>
      </w:r>
      <w:r w:rsidRPr="00105D1D">
        <w:rPr>
          <w:rStyle w:val="libFootnotenumChar"/>
          <w:rtl/>
        </w:rPr>
        <w:t>(2)</w:t>
      </w:r>
      <w:r w:rsidRPr="00A37932">
        <w:rPr>
          <w:rtl/>
        </w:rPr>
        <w:t xml:space="preserve"> لأفعال الخير وعبادة الله ، فاعلم أنّك مكبّل مقيّد قد قيّدتك ذنوبك وخطاياك ، فسابق يا أخي العابدين بسهر الليل لتسبقهم إلى جنّات العلى ، فالليل أسبق جواد ركبه الصالحون إلى رفيع الدرجات من الجنّات ، فتكون ممّن مدحهم الله في كتابه العزيز ، فقال تعالى : </w:t>
      </w:r>
      <w:r w:rsidR="00C823B0">
        <w:rPr>
          <w:rStyle w:val="libAlaemChar"/>
          <w:rFonts w:eastAsiaTheme="minorHAnsi" w:hint="cs"/>
          <w:rtl/>
        </w:rPr>
        <w:t>(</w:t>
      </w:r>
      <w:r w:rsidRPr="00F03084">
        <w:rPr>
          <w:rStyle w:val="libAieChar"/>
          <w:rtl/>
        </w:rPr>
        <w:t xml:space="preserve"> تتجافى جنوبهم عن المضاجع يدعون ربّهم خوفاً وطمعاً وممّا رزقناهم ينفقون</w:t>
      </w:r>
      <w:r w:rsidR="00C823B0">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في ( د ) : ساجد .</w:t>
      </w:r>
    </w:p>
    <w:p w:rsidR="005213AC" w:rsidRPr="00B52459" w:rsidRDefault="002322FE" w:rsidP="002322FE">
      <w:pPr>
        <w:pStyle w:val="libFootnote0"/>
        <w:rPr>
          <w:rtl/>
        </w:rPr>
      </w:pPr>
      <w:r>
        <w:rPr>
          <w:rFonts w:hint="cs"/>
          <w:rtl/>
        </w:rPr>
        <w:t>(2)</w:t>
      </w:r>
      <w:r w:rsidRPr="00B52459">
        <w:rPr>
          <w:rtl/>
        </w:rPr>
        <w:t xml:space="preserve"> </w:t>
      </w:r>
      <w:r w:rsidR="00AB14C2" w:rsidRPr="00B52459">
        <w:rPr>
          <w:rtl/>
        </w:rPr>
        <w:t>في ( د ) : تمشي .</w:t>
      </w:r>
    </w:p>
    <w:p w:rsidR="005213AC" w:rsidRPr="00A45F27" w:rsidRDefault="002322FE" w:rsidP="002322FE">
      <w:pPr>
        <w:pStyle w:val="libFootnote0"/>
        <w:rPr>
          <w:rtl/>
        </w:rPr>
      </w:pPr>
      <w:r>
        <w:rPr>
          <w:rFonts w:hint="cs"/>
          <w:rtl/>
        </w:rPr>
        <w:t>(3)</w:t>
      </w:r>
      <w:r w:rsidRPr="00B52459">
        <w:rPr>
          <w:rtl/>
        </w:rPr>
        <w:t xml:space="preserve"> </w:t>
      </w:r>
      <w:r w:rsidR="00AB14C2" w:rsidRPr="00B52459">
        <w:rPr>
          <w:rtl/>
        </w:rPr>
        <w:t>السجدة : 16 .</w:t>
      </w:r>
    </w:p>
    <w:p w:rsidR="005213AC" w:rsidRDefault="005213AC" w:rsidP="00F93203">
      <w:pPr>
        <w:pStyle w:val="libNormal"/>
        <w:rPr>
          <w:rtl/>
        </w:rPr>
      </w:pPr>
      <w:r>
        <w:rPr>
          <w:rtl/>
        </w:rPr>
        <w:br w:type="page"/>
      </w:r>
    </w:p>
    <w:p w:rsidR="005213AC" w:rsidRPr="00A37932" w:rsidRDefault="00AB14C2" w:rsidP="00A37932">
      <w:pPr>
        <w:pStyle w:val="libNormal"/>
        <w:rPr>
          <w:rtl/>
        </w:rPr>
      </w:pPr>
      <w:r w:rsidRPr="00A37932">
        <w:rPr>
          <w:rtl/>
        </w:rPr>
        <w:lastRenderedPageBreak/>
        <w:t>فانظروا إلى ما مدحه الله به المصلّين بالليل ، المنفقين ممّا رزقهم الله على المستحقين ، وإن خفت ألاّ تستيقظ للصلاة بعد النوم فخذ حظّك من الصلاة قبل النوم ، وإيّاك أن تغفل عن الاستغفار في وقت الأسحار ، فذلك وقت لا تنام فيه الأطيار بل ترفع أصواتها بالتسبيح والأذكار ، وعليك بتلاوة الأدعية والمناجاة فإنّ الدعاء مخ العبادة .</w:t>
      </w:r>
    </w:p>
    <w:p w:rsidR="005213AC" w:rsidRPr="00A37932" w:rsidRDefault="00AB14C2" w:rsidP="00A37932">
      <w:pPr>
        <w:pStyle w:val="libNormal"/>
        <w:rPr>
          <w:rtl/>
        </w:rPr>
      </w:pPr>
      <w:r w:rsidRPr="00A37932">
        <w:rPr>
          <w:rtl/>
        </w:rPr>
        <w:t>وإن كنت ولابد من النوم</w:t>
      </w:r>
      <w:r w:rsidRPr="00105D1D">
        <w:rPr>
          <w:rStyle w:val="libFootnotenumChar"/>
          <w:rtl/>
        </w:rPr>
        <w:t xml:space="preserve"> (1)</w:t>
      </w:r>
      <w:r w:rsidRPr="00A37932">
        <w:rPr>
          <w:rtl/>
        </w:rPr>
        <w:t xml:space="preserve"> فاستيقظ منه ساعة للتوبة والبكاء والدعاء ، فإن غفلت ونمت الليل كله حتّى ساعة الدعاء فقد مات قلبك ، ومَن مات قلبه أبعده الله عن قربه .</w:t>
      </w:r>
    </w:p>
    <w:p w:rsidR="005213AC" w:rsidRPr="00A37932" w:rsidRDefault="00AB14C2" w:rsidP="00A37932">
      <w:pPr>
        <w:pStyle w:val="libNormal"/>
        <w:rPr>
          <w:rtl/>
        </w:rPr>
      </w:pPr>
      <w:r w:rsidRPr="00A37932">
        <w:rPr>
          <w:rtl/>
        </w:rPr>
        <w:t>قلت : وأقلّ حالات المؤمن أن يصلّي في ليله أربع ركعات من صلاة الليل ، وأدنى من ذلك أن يقرأ مائة آية من كتاب الله العزيز ، ثم يسبّح الله تعالى ويدعو لنفسه ولوالديه وللمؤمنين ، ثم يستغفر الله تعالى حتّى لا يكتب في ديوان الغافلين .</w:t>
      </w:r>
    </w:p>
    <w:p w:rsidR="005213AC" w:rsidRPr="00A37932" w:rsidRDefault="00AB14C2" w:rsidP="00C823B0">
      <w:pPr>
        <w:pStyle w:val="libNormal"/>
        <w:rPr>
          <w:rtl/>
        </w:rPr>
      </w:pPr>
      <w:r w:rsidRPr="00A37932">
        <w:rPr>
          <w:rtl/>
        </w:rPr>
        <w:t xml:space="preserve">اعلم أنّ الصلاة بين المغرب والعشاء لها فضل عظيم ، وهي صلاة الأوّابين ، وروي أنّها تسمّى ساعة الغفلة ، وهي ركعتين بين المغرب والعشاء ، يُقرأ في الأُولى ( الحمد ) و </w:t>
      </w:r>
      <w:r w:rsidR="00C823B0">
        <w:rPr>
          <w:rStyle w:val="libAlaemChar"/>
          <w:rFonts w:eastAsiaTheme="minorHAnsi" w:hint="cs"/>
          <w:rtl/>
        </w:rPr>
        <w:t>(</w:t>
      </w:r>
      <w:r w:rsidRPr="00F03084">
        <w:rPr>
          <w:rStyle w:val="libAieChar"/>
          <w:rtl/>
        </w:rPr>
        <w:t xml:space="preserve"> ذا النون إذ ذهب مغاضب </w:t>
      </w:r>
      <w:r w:rsidR="00C823B0">
        <w:rPr>
          <w:rStyle w:val="libAlaemChar"/>
          <w:rFonts w:eastAsiaTheme="minorHAnsi" w:hint="cs"/>
          <w:rtl/>
        </w:rPr>
        <w:t>)</w:t>
      </w:r>
      <w:r w:rsidRPr="00A37932">
        <w:rPr>
          <w:rtl/>
        </w:rPr>
        <w:t xml:space="preserve"> ، وفي الثانية ( الحمد ) و </w:t>
      </w:r>
      <w:r w:rsidR="00C823B0">
        <w:rPr>
          <w:rStyle w:val="libAlaemChar"/>
          <w:rFonts w:eastAsiaTheme="minorHAnsi" w:hint="cs"/>
          <w:rtl/>
        </w:rPr>
        <w:t>(</w:t>
      </w:r>
      <w:r w:rsidRPr="00F03084">
        <w:rPr>
          <w:rStyle w:val="libAieChar"/>
          <w:rtl/>
        </w:rPr>
        <w:t xml:space="preserve"> وعنده مفاتح الغيب </w:t>
      </w:r>
      <w:r w:rsidR="00C823B0">
        <w:rPr>
          <w:rStyle w:val="libAlaemChar"/>
          <w:rFonts w:eastAsiaTheme="minorHAnsi" w:hint="cs"/>
          <w:rtl/>
        </w:rPr>
        <w:t>)</w:t>
      </w:r>
      <w:r w:rsidRPr="00A37932">
        <w:rPr>
          <w:rtl/>
        </w:rPr>
        <w:t xml:space="preserve"> وهي أفضل عند الله من صوم النهار .</w:t>
      </w:r>
    </w:p>
    <w:p w:rsidR="005213AC" w:rsidRPr="00A37932" w:rsidRDefault="00AB14C2" w:rsidP="00C823B0">
      <w:pPr>
        <w:pStyle w:val="libNormal"/>
        <w:rPr>
          <w:rtl/>
        </w:rPr>
      </w:pPr>
      <w:r w:rsidRPr="00A37932">
        <w:rPr>
          <w:rtl/>
        </w:rPr>
        <w:t xml:space="preserve">واعلم يا أخي إنّك إذا عملت الطاعات وواظبت على العبادات ، من صيام أو صدقة أو بر أو صلة رحم ، فاقصد به وجه الله تعالى خالصاً مخلصاً من الرياء المحبط للأفعال ، واتبع فيه قول الله تعالى : </w:t>
      </w:r>
      <w:r w:rsidR="00C823B0">
        <w:rPr>
          <w:rStyle w:val="libAlaemChar"/>
          <w:rFonts w:eastAsiaTheme="minorHAnsi" w:hint="cs"/>
          <w:rtl/>
        </w:rPr>
        <w:t>(</w:t>
      </w:r>
      <w:r w:rsidRPr="00F03084">
        <w:rPr>
          <w:rStyle w:val="libAieChar"/>
          <w:rtl/>
        </w:rPr>
        <w:t xml:space="preserve"> ولدار الآخرة خير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5213AC"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الله تعالى يقول : لا يزال عبدي يتقرّب إليّ بالنوافل مخلصاً لي حتّى أُحبّه ، فإذا أحببته كنت سمعه الذي يسمع به ، وبصره الذي</w:t>
      </w:r>
      <w:r w:rsidRPr="00A37932">
        <w:rPr>
          <w:rtl/>
        </w:rPr>
        <w:t xml:space="preserve"> </w:t>
      </w:r>
    </w:p>
    <w:p w:rsidR="0080044E" w:rsidRPr="002349C0" w:rsidRDefault="0080044E" w:rsidP="0080044E">
      <w:pPr>
        <w:pStyle w:val="libLine"/>
        <w:rPr>
          <w:rtl/>
        </w:rPr>
      </w:pPr>
      <w:r w:rsidRPr="002349C0">
        <w:rPr>
          <w:rtl/>
        </w:rPr>
        <w:t>____________</w:t>
      </w:r>
    </w:p>
    <w:p w:rsidR="005213AC" w:rsidRPr="00B52459" w:rsidRDefault="002322FE" w:rsidP="00B52459">
      <w:pPr>
        <w:pStyle w:val="libFootnote0"/>
        <w:rPr>
          <w:rtl/>
        </w:rPr>
      </w:pPr>
      <w:r>
        <w:rPr>
          <w:rFonts w:hint="cs"/>
          <w:rtl/>
        </w:rPr>
        <w:t>(1)</w:t>
      </w:r>
      <w:r w:rsidRPr="00B52459">
        <w:rPr>
          <w:rtl/>
        </w:rPr>
        <w:t xml:space="preserve"> </w:t>
      </w:r>
      <w:r w:rsidR="00AB14C2" w:rsidRPr="00B52459">
        <w:rPr>
          <w:rtl/>
        </w:rPr>
        <w:t>في ( د ) : فإن كنت غافلاً بعض الليل للنوم .</w:t>
      </w:r>
    </w:p>
    <w:p w:rsidR="005213AC" w:rsidRPr="00A45F27" w:rsidRDefault="002322FE" w:rsidP="002322FE">
      <w:pPr>
        <w:pStyle w:val="libFootnote0"/>
        <w:rPr>
          <w:rtl/>
        </w:rPr>
      </w:pPr>
      <w:r>
        <w:rPr>
          <w:rFonts w:hint="cs"/>
          <w:rtl/>
        </w:rPr>
        <w:t>(2)</w:t>
      </w:r>
      <w:r w:rsidRPr="00B52459">
        <w:rPr>
          <w:rtl/>
        </w:rPr>
        <w:t xml:space="preserve"> </w:t>
      </w:r>
      <w:r w:rsidR="00AB14C2" w:rsidRPr="00B52459">
        <w:rPr>
          <w:rtl/>
        </w:rPr>
        <w:t>يوسف : 109 .</w:t>
      </w:r>
    </w:p>
    <w:p w:rsidR="005213AC" w:rsidRDefault="005213AC" w:rsidP="00F93203">
      <w:pPr>
        <w:pStyle w:val="libNormal"/>
        <w:rPr>
          <w:rtl/>
        </w:rPr>
      </w:pPr>
      <w:r>
        <w:rPr>
          <w:rtl/>
        </w:rPr>
        <w:br w:type="page"/>
      </w:r>
    </w:p>
    <w:p w:rsidR="005213AC" w:rsidRPr="00A37932" w:rsidRDefault="00AB14C2" w:rsidP="00F20C36">
      <w:pPr>
        <w:pStyle w:val="libNormal0"/>
        <w:rPr>
          <w:rtl/>
        </w:rPr>
      </w:pPr>
      <w:r w:rsidRPr="00A37932">
        <w:rPr>
          <w:rStyle w:val="libBold2Char"/>
          <w:rtl/>
        </w:rPr>
        <w:lastRenderedPageBreak/>
        <w:t>يبصر به ، ويده التي يبطش بها ، إن سألني أعطيته وإن استعاذني أعذته</w:t>
      </w:r>
      <w:r w:rsidRPr="00105D1D">
        <w:rPr>
          <w:rStyle w:val="libFootnotenumChar"/>
          <w:rtl/>
        </w:rPr>
        <w:t xml:space="preserve"> (1)</w:t>
      </w:r>
      <w:r w:rsidRPr="00A37932">
        <w:rPr>
          <w:rtl/>
        </w:rPr>
        <w:t xml:space="preserve"> </w:t>
      </w:r>
      <w:r w:rsidRPr="00105D1D">
        <w:rPr>
          <w:rStyle w:val="libFootnotenumChar"/>
          <w:rtl/>
        </w:rPr>
        <w:t>(2)</w:t>
      </w:r>
      <w:r w:rsidRPr="00A37932">
        <w:rPr>
          <w:rtl/>
        </w:rPr>
        <w:t xml:space="preserve"> .</w:t>
      </w:r>
    </w:p>
    <w:p w:rsidR="005213AC"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إذا قام العبد من مضجعه والنعاس في عينيه ليرضي ربّه بصلاة الليل ، باهى الله به ملائكته فيقول : أما ترون عبدي هذا قام من مضجعه ، وترك لذيذ منامه إلى ما لم أفرضه عليه ، اشهدوا أنّي قد غفرت له</w:t>
      </w:r>
      <w:r w:rsidRPr="00A37932">
        <w:rPr>
          <w:rtl/>
        </w:rPr>
        <w:t xml:space="preserve"> </w:t>
      </w:r>
      <w:r w:rsidRPr="00105D1D">
        <w:rPr>
          <w:rStyle w:val="libFootnotenumChar"/>
          <w:rtl/>
        </w:rPr>
        <w:t>(3)</w:t>
      </w:r>
      <w:r w:rsidRPr="00A37932">
        <w:rPr>
          <w:rtl/>
        </w:rPr>
        <w:t xml:space="preserve"> .</w:t>
      </w:r>
    </w:p>
    <w:p w:rsidR="00881A6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استعينوا بطعام السحر على صيام النهار ، وبالقيلولة على قيام الليل ، وما نام الليل كله أحد إلاّ بال الشيطان في أُذنه</w:t>
      </w:r>
      <w:r w:rsidRPr="00A37932">
        <w:rPr>
          <w:rtl/>
        </w:rPr>
        <w:t xml:space="preserve"> </w:t>
      </w:r>
      <w:r w:rsidRPr="00105D1D">
        <w:rPr>
          <w:rStyle w:val="libFootnotenumChar"/>
          <w:rtl/>
        </w:rPr>
        <w:t>(4)</w:t>
      </w:r>
      <w:r w:rsidRPr="00A37932">
        <w:rPr>
          <w:rtl/>
        </w:rPr>
        <w:t xml:space="preserve"> </w:t>
      </w:r>
      <w:r w:rsidRPr="00A37932">
        <w:rPr>
          <w:rStyle w:val="libBold2Char"/>
          <w:rtl/>
        </w:rPr>
        <w:t>، وجاء يوم القيامة مفلساً ، وما من أحد إلاّ وله ملك يوقظه من نومه كل ليلة مرّتين ، يقول : يا عبد الله اقعد لتذكر ربّك ، ففي الثالثة إن لم ينتبه يبول الشيطان في أُذنه</w:t>
      </w:r>
      <w:r w:rsidRPr="00A37932">
        <w:rPr>
          <w:rtl/>
        </w:rPr>
        <w:t xml:space="preserve"> .</w:t>
      </w:r>
    </w:p>
    <w:p w:rsidR="00881A61" w:rsidRPr="00A37932" w:rsidRDefault="00AB14C2" w:rsidP="00E41039">
      <w:pPr>
        <w:pStyle w:val="libNormal"/>
        <w:rPr>
          <w:rtl/>
        </w:rPr>
      </w:pPr>
      <w:r w:rsidRPr="00A37932">
        <w:rPr>
          <w:rtl/>
        </w:rPr>
        <w:t xml:space="preserve">روت عائشة قالت : إنّ رسول الله </w:t>
      </w:r>
      <w:r w:rsidR="00E41039" w:rsidRPr="00E41039">
        <w:rPr>
          <w:rStyle w:val="libAlaemChar"/>
          <w:rFonts w:eastAsiaTheme="minorHAnsi"/>
          <w:rtl/>
        </w:rPr>
        <w:t>صلى‌الله‌عليه‌وآله‌وسلم</w:t>
      </w:r>
      <w:r w:rsidRPr="00A37932">
        <w:rPr>
          <w:rtl/>
        </w:rPr>
        <w:t xml:space="preserve"> يقوم من فراشه ويصلّي ويقرأ القرآن ويبكي ، ثم يجلس يقرأ ويدعو ويبكي حتّى إذا فرغ اضطجع وهو يقرأ ويبكي حتّى بلّت الدموع خدّيه ولحيته ، قلت : يا رسول الله أليس قد غفر الله لك ما تقدّم من ذنبك وما تأخّر ؟ قال :</w:t>
      </w:r>
      <w:r w:rsidRPr="00A37932">
        <w:rPr>
          <w:rStyle w:val="libBold2Char"/>
          <w:rtl/>
        </w:rPr>
        <w:t xml:space="preserve"> بلى ، أفلا أكون عبداً شكوراً</w:t>
      </w:r>
      <w:r w:rsidRPr="00A37932">
        <w:rPr>
          <w:rtl/>
        </w:rPr>
        <w:t xml:space="preserve"> .</w:t>
      </w:r>
    </w:p>
    <w:p w:rsidR="00881A61" w:rsidRPr="00A37932" w:rsidRDefault="00AB14C2" w:rsidP="00A37932">
      <w:pPr>
        <w:pStyle w:val="libNormal"/>
        <w:rPr>
          <w:rtl/>
        </w:rPr>
      </w:pPr>
      <w:r w:rsidRPr="00A37932">
        <w:rPr>
          <w:rtl/>
        </w:rPr>
        <w:t xml:space="preserve">وقال : </w:t>
      </w:r>
      <w:r w:rsidRPr="00A37932">
        <w:rPr>
          <w:rStyle w:val="libBold2Char"/>
          <w:rtl/>
        </w:rPr>
        <w:t>الشتاء ربيع المؤمن ، قصر نهاره فصامه وطال ليله فقامه</w:t>
      </w:r>
      <w:r w:rsidRPr="00A37932">
        <w:rPr>
          <w:rtl/>
        </w:rPr>
        <w:t xml:space="preserve"> </w:t>
      </w:r>
      <w:r w:rsidRPr="00105D1D">
        <w:rPr>
          <w:rStyle w:val="libFootnotenumChar"/>
          <w:rtl/>
        </w:rPr>
        <w:t>(5)</w:t>
      </w:r>
      <w:r w:rsidRPr="00A37932">
        <w:rPr>
          <w:rtl/>
        </w:rPr>
        <w:t xml:space="preserve"> .</w:t>
      </w:r>
    </w:p>
    <w:p w:rsidR="00881A61" w:rsidRPr="00A37932" w:rsidRDefault="00AB14C2" w:rsidP="00C823B0">
      <w:pPr>
        <w:pStyle w:val="libNormal"/>
        <w:rPr>
          <w:rStyle w:val="libNormalChar"/>
          <w:rtl/>
        </w:rPr>
      </w:pPr>
      <w:r w:rsidRPr="00A37932">
        <w:rPr>
          <w:rtl/>
        </w:rPr>
        <w:t xml:space="preserve">وقال : </w:t>
      </w:r>
      <w:r w:rsidRPr="00A37932">
        <w:rPr>
          <w:rStyle w:val="libBold2Char"/>
          <w:rtl/>
        </w:rPr>
        <w:t xml:space="preserve">مَن خاف أن ينام عن صلاة الليل فليقرأ عند منامه : </w:t>
      </w:r>
      <w:r w:rsidR="00C823B0">
        <w:rPr>
          <w:rStyle w:val="libAlaemChar"/>
          <w:rFonts w:eastAsiaTheme="minorHAnsi" w:hint="cs"/>
          <w:rtl/>
        </w:rPr>
        <w:t>(</w:t>
      </w:r>
      <w:r w:rsidRPr="00F03084">
        <w:rPr>
          <w:rStyle w:val="libAieChar"/>
          <w:rtl/>
        </w:rPr>
        <w:t xml:space="preserve"> قُلْ إِنَّمَا أَنَا بَشَرٌ مِثْلُكُمْ يُوحَى إِلَيَّ أَنَّمَا إِلَهُكُمْ إِلَهٌ وَاحِدٌ فَمَنْ كَانَ يَرْجُو لِقَاءَ رَبِّهِ فَلْيَعْمَلْ عَمَلاً صَالِحاً وَلا يُشْرِكْ بِعِبَادَةِ رَبِّهِ أَحَداً</w:t>
      </w:r>
      <w:r w:rsidR="00C823B0">
        <w:rPr>
          <w:rStyle w:val="libAlaemChar"/>
          <w:rFonts w:eastAsiaTheme="minorHAnsi" w:hint="cs"/>
          <w:rtl/>
        </w:rPr>
        <w:t>)</w:t>
      </w:r>
      <w:r w:rsidRPr="00A37932">
        <w:rPr>
          <w:rStyle w:val="libNormalChar"/>
          <w:rtl/>
        </w:rPr>
        <w:t xml:space="preserve"> </w:t>
      </w:r>
      <w:r w:rsidRPr="00105D1D">
        <w:rPr>
          <w:rStyle w:val="libFootnotenumChar"/>
          <w:rtl/>
        </w:rPr>
        <w:t>(6)</w:t>
      </w:r>
      <w:r w:rsidRPr="00A37932">
        <w:rPr>
          <w:rStyle w:val="libNormalChar"/>
          <w:rtl/>
        </w:rPr>
        <w:t xml:space="preserve"> .</w:t>
      </w:r>
    </w:p>
    <w:p w:rsidR="00881A61" w:rsidRPr="00A37932" w:rsidRDefault="00AB14C2" w:rsidP="00A37932">
      <w:pPr>
        <w:pStyle w:val="libBold2"/>
        <w:rPr>
          <w:rtl/>
        </w:rPr>
      </w:pPr>
      <w:r w:rsidRPr="00A37932">
        <w:rPr>
          <w:rtl/>
        </w:rPr>
        <w:t xml:space="preserve">ويقول : اللّهمّ أنبهني لأحبّ الساعات إليك ، فأدعوك فتجيبني ، وأسألك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البحار 87 : 31 ح15 ، عن المحاسن .</w:t>
      </w:r>
    </w:p>
    <w:p w:rsidR="00881A61" w:rsidRPr="00B52459" w:rsidRDefault="002322FE" w:rsidP="002322FE">
      <w:pPr>
        <w:pStyle w:val="libFootnote0"/>
        <w:rPr>
          <w:rtl/>
        </w:rPr>
      </w:pPr>
      <w:r>
        <w:rPr>
          <w:rFonts w:hint="cs"/>
          <w:rtl/>
        </w:rPr>
        <w:t>(2)</w:t>
      </w:r>
      <w:r w:rsidRPr="00B52459">
        <w:rPr>
          <w:rtl/>
        </w:rPr>
        <w:t xml:space="preserve"> </w:t>
      </w:r>
      <w:r w:rsidR="00AB14C2" w:rsidRPr="00B52459">
        <w:rPr>
          <w:rtl/>
        </w:rPr>
        <w:t>إلى هنا تمّ ما نقلناه من نسخة ( ج ) و ( د ) .</w:t>
      </w:r>
    </w:p>
    <w:p w:rsidR="00881A61" w:rsidRPr="00B52459" w:rsidRDefault="002322FE" w:rsidP="002322FE">
      <w:pPr>
        <w:pStyle w:val="libFootnote0"/>
        <w:rPr>
          <w:rtl/>
        </w:rPr>
      </w:pPr>
      <w:r>
        <w:rPr>
          <w:rFonts w:hint="cs"/>
          <w:rtl/>
        </w:rPr>
        <w:t>(3)</w:t>
      </w:r>
      <w:r w:rsidRPr="00B52459">
        <w:rPr>
          <w:rtl/>
        </w:rPr>
        <w:t xml:space="preserve"> </w:t>
      </w:r>
      <w:r w:rsidR="00AB14C2" w:rsidRPr="00B52459">
        <w:rPr>
          <w:rtl/>
        </w:rPr>
        <w:t>روضة الواعظين : 320 ، عنه البحار 87 : 156 ح40 ، معالم الزلفى : 45 .</w:t>
      </w:r>
    </w:p>
    <w:p w:rsidR="00881A61" w:rsidRPr="00B52459" w:rsidRDefault="002322FE" w:rsidP="002322FE">
      <w:pPr>
        <w:pStyle w:val="libFootnote0"/>
        <w:rPr>
          <w:rtl/>
        </w:rPr>
      </w:pPr>
      <w:r>
        <w:rPr>
          <w:rFonts w:hint="cs"/>
          <w:rtl/>
        </w:rPr>
        <w:t>(4)</w:t>
      </w:r>
      <w:r w:rsidRPr="00B52459">
        <w:rPr>
          <w:rtl/>
        </w:rPr>
        <w:t xml:space="preserve"> </w:t>
      </w:r>
      <w:r w:rsidR="00AB14C2" w:rsidRPr="00B52459">
        <w:rPr>
          <w:rtl/>
        </w:rPr>
        <w:t>في ( ج ) : أُذنيه .</w:t>
      </w:r>
    </w:p>
    <w:p w:rsidR="00881A61" w:rsidRPr="00B52459" w:rsidRDefault="002322FE" w:rsidP="002322FE">
      <w:pPr>
        <w:pStyle w:val="libFootnote0"/>
        <w:rPr>
          <w:rtl/>
        </w:rPr>
      </w:pPr>
      <w:r>
        <w:rPr>
          <w:rFonts w:hint="cs"/>
          <w:rtl/>
        </w:rPr>
        <w:t>(5)</w:t>
      </w:r>
      <w:r w:rsidRPr="00B52459">
        <w:rPr>
          <w:rtl/>
        </w:rPr>
        <w:t xml:space="preserve"> </w:t>
      </w:r>
      <w:r w:rsidR="00AB14C2" w:rsidRPr="00B52459">
        <w:rPr>
          <w:rtl/>
        </w:rPr>
        <w:t>معاني الأخبار : 228 ، عنه البحار 83 : 133 ح102 .</w:t>
      </w:r>
    </w:p>
    <w:p w:rsidR="00881A61" w:rsidRPr="00A45F27" w:rsidRDefault="002322FE" w:rsidP="002322FE">
      <w:pPr>
        <w:pStyle w:val="libFootnote0"/>
        <w:rPr>
          <w:rtl/>
        </w:rPr>
      </w:pPr>
      <w:r>
        <w:rPr>
          <w:rFonts w:hint="cs"/>
          <w:rtl/>
        </w:rPr>
        <w:t>(6)</w:t>
      </w:r>
      <w:r w:rsidRPr="00B52459">
        <w:rPr>
          <w:rtl/>
        </w:rPr>
        <w:t xml:space="preserve"> </w:t>
      </w:r>
      <w:r w:rsidR="00AB14C2" w:rsidRPr="00B52459">
        <w:rPr>
          <w:rtl/>
        </w:rPr>
        <w:t>الكهف : 110 .</w:t>
      </w:r>
    </w:p>
    <w:p w:rsidR="00881A61" w:rsidRDefault="00881A61" w:rsidP="00F93203">
      <w:pPr>
        <w:pStyle w:val="libNormal"/>
        <w:rPr>
          <w:rtl/>
        </w:rPr>
      </w:pPr>
      <w:r>
        <w:rPr>
          <w:rtl/>
        </w:rPr>
        <w:br w:type="page"/>
      </w:r>
    </w:p>
    <w:p w:rsidR="00881A61" w:rsidRPr="00A37932" w:rsidRDefault="00AB14C2" w:rsidP="00F20C36">
      <w:pPr>
        <w:pStyle w:val="libNormal0"/>
        <w:rPr>
          <w:rtl/>
        </w:rPr>
      </w:pPr>
      <w:r w:rsidRPr="00A37932">
        <w:rPr>
          <w:rStyle w:val="libBold2Char"/>
          <w:rtl/>
        </w:rPr>
        <w:lastRenderedPageBreak/>
        <w:t xml:space="preserve">فتعطيني ، واستغفرك فتغفر لي . ويقول : اللّهمّ ابعثني من مضجعي لذكرك </w:t>
      </w:r>
      <w:r w:rsidRPr="00105D1D">
        <w:rPr>
          <w:rStyle w:val="libFootnotenumChar"/>
          <w:rtl/>
        </w:rPr>
        <w:t>(1)</w:t>
      </w:r>
      <w:r w:rsidRPr="00A37932">
        <w:rPr>
          <w:rStyle w:val="libBold2Char"/>
          <w:rtl/>
        </w:rPr>
        <w:t xml:space="preserve"> وشكرك وصلاتك واستغفارك ، وتلاوة كتابك ، وحسن عبادتك يا أرحم الراحمين </w:t>
      </w:r>
      <w:r w:rsidRPr="00105D1D">
        <w:rPr>
          <w:rStyle w:val="libFootnotenumChar"/>
          <w:rtl/>
        </w:rPr>
        <w:t>(2)</w:t>
      </w:r>
      <w:r w:rsidRPr="00A37932">
        <w:rPr>
          <w:rtl/>
        </w:rPr>
        <w:t xml:space="preserve"> .</w:t>
      </w:r>
    </w:p>
    <w:p w:rsidR="00881A61"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البيوت التي يُصلّى فيها بالليل ويُتلى فيها القرآن تضيء لأهل السماء كما يضيء الكوكب الدرّي لأهل الأرض</w:t>
      </w:r>
      <w:r w:rsidRPr="00A37932">
        <w:rPr>
          <w:rtl/>
        </w:rPr>
        <w:t xml:space="preserve"> </w:t>
      </w:r>
      <w:r w:rsidRPr="00105D1D">
        <w:rPr>
          <w:rStyle w:val="libFootnotenumChar"/>
          <w:rtl/>
        </w:rPr>
        <w:t>(3)</w:t>
      </w:r>
      <w:r w:rsidRPr="00A37932">
        <w:rPr>
          <w:rtl/>
        </w:rPr>
        <w:t xml:space="preserve"> .</w:t>
      </w:r>
    </w:p>
    <w:p w:rsidR="00881A61" w:rsidRPr="00A37932" w:rsidRDefault="00AB14C2" w:rsidP="00A37932">
      <w:pPr>
        <w:pStyle w:val="libNormal"/>
        <w:rPr>
          <w:rtl/>
        </w:rPr>
      </w:pPr>
      <w:r w:rsidRPr="00A37932">
        <w:rPr>
          <w:rtl/>
        </w:rPr>
        <w:t>واعلموا علماً يقيناً أنّه ما تقرّب المؤمن بقربان أعظم عند الله سبحانه وأفضل من صلاة الليل ، والتسبيح والتهليل بعدها ومناجات ربّه العزيز الحميد ، والاستغفار من ذنوبه ، وأدعية صلاة الليل ببكاء وخشوع ، ثم قرآءة القرآن إلى طلوع الفجر وإيصال صلاة الليل بصلاة النهار ، فإنّي أُبشّره بالرزق الواسع بالدنيا من غير كدٍّ ولا تعب ولا نصب ، وبعافية شاملة في جسده ، وأُبشّره إذا مات بالنعيم في قبره من الجنّة ، وضياء قبره بنور صلاته تلك إلى يوم محشره .</w:t>
      </w:r>
    </w:p>
    <w:p w:rsidR="00881A61" w:rsidRPr="00A37932" w:rsidRDefault="00AB14C2" w:rsidP="00A37932">
      <w:pPr>
        <w:pStyle w:val="libNormal"/>
        <w:rPr>
          <w:rtl/>
        </w:rPr>
      </w:pPr>
      <w:r w:rsidRPr="00A37932">
        <w:rPr>
          <w:rtl/>
        </w:rPr>
        <w:t>وأُبشّره بأنّ الله تعالى لا يحاسبه ، وأن يأمر الملائكة تدخله الجنّة في أعلى عليين في جوار محمد وأهل بيته الطاهرين ، فيا لها من فرصة ما أحسن عاقبتها إذا سلمت من الرياء والعجب .</w:t>
      </w:r>
    </w:p>
    <w:p w:rsidR="00881A6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في وصيّته لأمير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وعليك بصلاة الليل</w:t>
      </w:r>
      <w:r w:rsidRPr="00A37932">
        <w:rPr>
          <w:rtl/>
        </w:rPr>
        <w:t xml:space="preserve"> ـ وكرّر ذلك ثلاثاً </w:t>
      </w:r>
      <w:r w:rsidRPr="00105D1D">
        <w:rPr>
          <w:rStyle w:val="libFootnotenumChar"/>
          <w:rtl/>
        </w:rPr>
        <w:t>(4)</w:t>
      </w:r>
      <w:r w:rsidRPr="00A37932">
        <w:rPr>
          <w:rtl/>
        </w:rPr>
        <w:t xml:space="preserve"> .</w:t>
      </w:r>
    </w:p>
    <w:p w:rsidR="00881A61" w:rsidRPr="00A37932" w:rsidRDefault="00AB14C2" w:rsidP="00A37932">
      <w:pPr>
        <w:pStyle w:val="libNormal"/>
        <w:rPr>
          <w:rtl/>
        </w:rPr>
      </w:pPr>
      <w:r w:rsidRPr="00A37932">
        <w:rPr>
          <w:rtl/>
        </w:rPr>
        <w:t xml:space="preserve">وقال : </w:t>
      </w:r>
      <w:r w:rsidRPr="00A37932">
        <w:rPr>
          <w:rStyle w:val="libBold2Char"/>
          <w:rtl/>
        </w:rPr>
        <w:t>ألا ترون إلى المصلّين بالليل وهم أحسن الناس وجوهاً ؛ لأنّهم خلوا بالليل لله سبحانه فكساهم من نوره</w:t>
      </w:r>
      <w:r w:rsidRPr="00A37932">
        <w:rPr>
          <w:rtl/>
        </w:rPr>
        <w:t xml:space="preserve"> </w:t>
      </w:r>
      <w:r w:rsidRPr="00105D1D">
        <w:rPr>
          <w:rStyle w:val="libFootnotenumChar"/>
          <w:rtl/>
        </w:rPr>
        <w:t>(5)</w:t>
      </w:r>
      <w:r w:rsidRPr="00A37932">
        <w:rPr>
          <w:rtl/>
        </w:rPr>
        <w:t xml:space="preserve"> .</w:t>
      </w:r>
    </w:p>
    <w:p w:rsidR="00881A61" w:rsidRPr="00A37932" w:rsidRDefault="00AB14C2" w:rsidP="00361DBD">
      <w:pPr>
        <w:pStyle w:val="libNormal"/>
        <w:rPr>
          <w:rtl/>
        </w:rPr>
      </w:pPr>
      <w:r w:rsidRPr="00A37932">
        <w:rPr>
          <w:rtl/>
        </w:rPr>
        <w:t xml:space="preserve">وسُئل الباقر </w:t>
      </w:r>
      <w:r w:rsidR="00361DBD" w:rsidRPr="00415556">
        <w:rPr>
          <w:rStyle w:val="libAlaemChar"/>
          <w:rFonts w:eastAsiaTheme="minorHAnsi"/>
          <w:rtl/>
        </w:rPr>
        <w:t>عليه‌السلام</w:t>
      </w:r>
      <w:r w:rsidRPr="00A37932">
        <w:rPr>
          <w:rtl/>
        </w:rPr>
        <w:t xml:space="preserve"> عن وقت صلاة الليل فقال : </w:t>
      </w:r>
      <w:r w:rsidRPr="00A37932">
        <w:rPr>
          <w:rStyle w:val="libBold2Char"/>
          <w:rtl/>
        </w:rPr>
        <w:t xml:space="preserve">هو الوقت الذي جاء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في ( ب ) : أيقظني لذكرك .</w:t>
      </w:r>
    </w:p>
    <w:p w:rsidR="00881A61" w:rsidRPr="00B52459" w:rsidRDefault="002322FE" w:rsidP="002322FE">
      <w:pPr>
        <w:pStyle w:val="libFootnote0"/>
        <w:rPr>
          <w:rtl/>
        </w:rPr>
      </w:pPr>
      <w:r>
        <w:rPr>
          <w:rFonts w:hint="cs"/>
          <w:rtl/>
        </w:rPr>
        <w:t>(2)</w:t>
      </w:r>
      <w:r w:rsidRPr="00B52459">
        <w:rPr>
          <w:rtl/>
        </w:rPr>
        <w:t xml:space="preserve"> </w:t>
      </w:r>
      <w:r w:rsidR="00AB14C2" w:rsidRPr="00B52459">
        <w:rPr>
          <w:rtl/>
        </w:rPr>
        <w:t>عنه البحار 87 : 173 ح2 .</w:t>
      </w:r>
    </w:p>
    <w:p w:rsidR="00881A61" w:rsidRPr="00B52459" w:rsidRDefault="002322FE" w:rsidP="002322FE">
      <w:pPr>
        <w:pStyle w:val="libFootnote0"/>
        <w:rPr>
          <w:rtl/>
        </w:rPr>
      </w:pPr>
      <w:r>
        <w:rPr>
          <w:rFonts w:hint="cs"/>
          <w:rtl/>
        </w:rPr>
        <w:t>(3)</w:t>
      </w:r>
      <w:r w:rsidRPr="00B52459">
        <w:rPr>
          <w:rtl/>
        </w:rPr>
        <w:t xml:space="preserve"> </w:t>
      </w:r>
      <w:r w:rsidR="00AB14C2" w:rsidRPr="00B52459">
        <w:rPr>
          <w:rtl/>
        </w:rPr>
        <w:t>روضة الواعظين : 321 .</w:t>
      </w:r>
    </w:p>
    <w:p w:rsidR="00881A61" w:rsidRPr="00B52459" w:rsidRDefault="002322FE" w:rsidP="002322FE">
      <w:pPr>
        <w:pStyle w:val="libFootnote0"/>
        <w:rPr>
          <w:rtl/>
        </w:rPr>
      </w:pPr>
      <w:r>
        <w:rPr>
          <w:rFonts w:hint="cs"/>
          <w:rtl/>
        </w:rPr>
        <w:t>(4)</w:t>
      </w:r>
      <w:r w:rsidRPr="00B52459">
        <w:rPr>
          <w:rtl/>
        </w:rPr>
        <w:t xml:space="preserve"> </w:t>
      </w:r>
      <w:r w:rsidR="00AB14C2" w:rsidRPr="00B52459">
        <w:rPr>
          <w:rtl/>
        </w:rPr>
        <w:t>البحار 87 : 157 ح42 ، عن روضة الواعظين .</w:t>
      </w:r>
    </w:p>
    <w:p w:rsidR="00881A61" w:rsidRPr="00A45F27" w:rsidRDefault="002322FE" w:rsidP="002322FE">
      <w:pPr>
        <w:pStyle w:val="libFootnote0"/>
        <w:rPr>
          <w:rtl/>
        </w:rPr>
      </w:pPr>
      <w:r>
        <w:rPr>
          <w:rFonts w:hint="cs"/>
          <w:rtl/>
        </w:rPr>
        <w:t>(5)</w:t>
      </w:r>
      <w:r w:rsidRPr="00B52459">
        <w:rPr>
          <w:rtl/>
        </w:rPr>
        <w:t xml:space="preserve"> </w:t>
      </w:r>
      <w:r w:rsidR="00AB14C2" w:rsidRPr="00B52459">
        <w:rPr>
          <w:rtl/>
        </w:rPr>
        <w:t>علل الشرائع : 365 ح1 باب87 ، عنه البحار 87 : 159 ح 48 .</w:t>
      </w:r>
    </w:p>
    <w:p w:rsidR="00881A61" w:rsidRDefault="00881A61" w:rsidP="00F93203">
      <w:pPr>
        <w:pStyle w:val="libNormal"/>
        <w:rPr>
          <w:rtl/>
        </w:rPr>
      </w:pPr>
      <w:r>
        <w:rPr>
          <w:rtl/>
        </w:rPr>
        <w:br w:type="page"/>
      </w:r>
    </w:p>
    <w:p w:rsidR="00881A61" w:rsidRPr="00A37932" w:rsidRDefault="00AB14C2" w:rsidP="00E41039">
      <w:pPr>
        <w:pStyle w:val="libNormal0"/>
        <w:rPr>
          <w:rtl/>
        </w:rPr>
      </w:pPr>
      <w:r w:rsidRPr="00A37932">
        <w:rPr>
          <w:rStyle w:val="libBold2Char"/>
          <w:rtl/>
        </w:rPr>
        <w:lastRenderedPageBreak/>
        <w:t xml:space="preserve">عن جدّي رسول الله </w:t>
      </w:r>
      <w:r w:rsidR="00E41039" w:rsidRPr="00E41039">
        <w:rPr>
          <w:rStyle w:val="libAlaemChar"/>
          <w:rFonts w:eastAsiaTheme="minorHAnsi"/>
          <w:rtl/>
        </w:rPr>
        <w:t>صلى‌الله‌عليه‌وآله‌وسلم</w:t>
      </w:r>
      <w:r w:rsidRPr="00A37932">
        <w:rPr>
          <w:rStyle w:val="libBold2Char"/>
          <w:rtl/>
        </w:rPr>
        <w:t xml:space="preserve"> أنّه قال : إنّ لله تعالى منادياً ينادي في السحر : هل من داع فأُجيبه ؟ هل من مستغفر فأغفر له ؟ هل من طالب فأعطيه ؟</w:t>
      </w:r>
      <w:r w:rsidRPr="00A37932">
        <w:rPr>
          <w:rtl/>
        </w:rPr>
        <w:t xml:space="preserve"> .</w:t>
      </w:r>
    </w:p>
    <w:p w:rsidR="00881A61" w:rsidRPr="00A37932" w:rsidRDefault="00AB14C2" w:rsidP="00C823B0">
      <w:pPr>
        <w:pStyle w:val="libNormal"/>
        <w:rPr>
          <w:rtl/>
        </w:rPr>
      </w:pPr>
      <w:r w:rsidRPr="00A37932">
        <w:rPr>
          <w:rtl/>
        </w:rPr>
        <w:t xml:space="preserve">ثم قال : </w:t>
      </w:r>
      <w:r w:rsidRPr="00A37932">
        <w:rPr>
          <w:rStyle w:val="libBold2Char"/>
          <w:rtl/>
        </w:rPr>
        <w:t>هو الوقت الذي وَعَدَ فيه يعقوب بنيه أن يستغفر لهم ، وهو الذي مدح فيه المستغفرين فقال :</w:t>
      </w:r>
      <w:r w:rsidRPr="00A37932">
        <w:rPr>
          <w:rtl/>
        </w:rPr>
        <w:t xml:space="preserve"> </w:t>
      </w:r>
      <w:r w:rsidR="00C823B0">
        <w:rPr>
          <w:rStyle w:val="libAlaemChar"/>
          <w:rFonts w:eastAsiaTheme="minorHAnsi" w:hint="cs"/>
          <w:rtl/>
        </w:rPr>
        <w:t>(</w:t>
      </w:r>
      <w:r w:rsidRPr="00F03084">
        <w:rPr>
          <w:rStyle w:val="libAieChar"/>
          <w:rtl/>
        </w:rPr>
        <w:t xml:space="preserve"> والمستغفرين بالأسحار </w:t>
      </w:r>
      <w:r w:rsidR="00C823B0">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r w:rsidRPr="00A37932">
        <w:rPr>
          <w:rStyle w:val="libBold2Char"/>
          <w:rtl/>
        </w:rPr>
        <w:t>إنّ صلاة الليل في آخره أفضل من أوّله ، وهو وقت الإجابة ، والصلاة فيه هدية المؤمن إلى ربّه ، فأحسنوا هداياكم إلى ربّكم يحسن الله جوائزكم ، فإنّه لا يواظب عليها إلاّ مؤمن صدّيق</w:t>
      </w:r>
      <w:r w:rsidRPr="00A37932">
        <w:rPr>
          <w:rtl/>
        </w:rPr>
        <w:t xml:space="preserve"> </w:t>
      </w:r>
      <w:r w:rsidRPr="00105D1D">
        <w:rPr>
          <w:rStyle w:val="libFootnotenumChar"/>
          <w:rtl/>
        </w:rPr>
        <w:t xml:space="preserve">(2) </w:t>
      </w:r>
      <w:r w:rsidRPr="00A37932">
        <w:rPr>
          <w:rtl/>
        </w:rPr>
        <w:t>.</w:t>
      </w:r>
    </w:p>
    <w:p w:rsidR="00881A61" w:rsidRPr="00A37932" w:rsidRDefault="00AB14C2" w:rsidP="00A37932">
      <w:pPr>
        <w:pStyle w:val="libNormal"/>
        <w:rPr>
          <w:rtl/>
        </w:rPr>
      </w:pPr>
      <w:r w:rsidRPr="00A37932">
        <w:rPr>
          <w:rtl/>
        </w:rPr>
        <w:t>واعلم أيّدك الله أنّ صلاة الليل من أوّل نصفه الأخير لمَن يطول في قراءته ودعائه أفضل ، وهي في آخره لمن يقتصر أفضل .</w:t>
      </w:r>
    </w:p>
    <w:p w:rsidR="00881A61"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لا تعطوا العين حظّها من النوم فإنّها أقلّ شيء شكراً</w:t>
      </w:r>
      <w:r w:rsidRPr="00A37932">
        <w:rPr>
          <w:rtl/>
        </w:rPr>
        <w:t xml:space="preserve"> </w:t>
      </w:r>
      <w:r w:rsidRPr="00105D1D">
        <w:rPr>
          <w:rStyle w:val="libFootnotenumChar"/>
          <w:rtl/>
        </w:rPr>
        <w:t>(3)</w:t>
      </w:r>
      <w:r w:rsidRPr="00A37932">
        <w:rPr>
          <w:rtl/>
        </w:rPr>
        <w:t xml:space="preserve"> .</w:t>
      </w:r>
    </w:p>
    <w:p w:rsidR="00881A61" w:rsidRPr="00A37932" w:rsidRDefault="00AB14C2" w:rsidP="00A37932">
      <w:pPr>
        <w:pStyle w:val="libNormal"/>
        <w:rPr>
          <w:rtl/>
        </w:rPr>
      </w:pPr>
      <w:r w:rsidRPr="00A37932">
        <w:rPr>
          <w:rtl/>
        </w:rPr>
        <w:t xml:space="preserve">وروي أنّ الرجل يكذب الكذبة فيحرم بها صلاة الليل ، فإذا حرم صلاة الليل حرم بذلك الرزق </w:t>
      </w:r>
      <w:r w:rsidRPr="00105D1D">
        <w:rPr>
          <w:rStyle w:val="libFootnotenumChar"/>
          <w:rtl/>
        </w:rPr>
        <w:t>(4)</w:t>
      </w:r>
      <w:r w:rsidRPr="00A37932">
        <w:rPr>
          <w:rtl/>
        </w:rPr>
        <w:t xml:space="preserve"> .</w:t>
      </w:r>
    </w:p>
    <w:p w:rsidR="00881A6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كذب مَن زعم أنّه يصلّي صلاة الليل ويجوع بالنهار</w:t>
      </w:r>
      <w:r w:rsidRPr="00A37932">
        <w:rPr>
          <w:rtl/>
        </w:rPr>
        <w:t xml:space="preserve"> </w:t>
      </w:r>
      <w:r w:rsidRPr="00105D1D">
        <w:rPr>
          <w:rStyle w:val="libFootnotenumChar"/>
          <w:rtl/>
        </w:rPr>
        <w:t>(5)</w:t>
      </w:r>
      <w:r w:rsidRPr="00A37932">
        <w:rPr>
          <w:rtl/>
        </w:rPr>
        <w:t xml:space="preserve"> .</w:t>
      </w:r>
    </w:p>
    <w:p w:rsidR="00881A61" w:rsidRPr="00A37932" w:rsidRDefault="00AB14C2" w:rsidP="00A37932">
      <w:pPr>
        <w:pStyle w:val="libNormal"/>
        <w:rPr>
          <w:rtl/>
        </w:rPr>
      </w:pPr>
      <w:r w:rsidRPr="00A37932">
        <w:rPr>
          <w:rtl/>
        </w:rPr>
        <w:t xml:space="preserve">وفيما أوحى الله إلى موسى بن عمران : </w:t>
      </w:r>
      <w:r w:rsidRPr="00A37932">
        <w:rPr>
          <w:rStyle w:val="libBold2Char"/>
          <w:rtl/>
        </w:rPr>
        <w:t>لو رأيت الذين يصلّون لي في [ظلم]</w:t>
      </w:r>
      <w:r w:rsidRPr="00A37932">
        <w:rPr>
          <w:rtl/>
        </w:rPr>
        <w:t xml:space="preserve"> </w:t>
      </w:r>
      <w:r w:rsidRPr="00105D1D">
        <w:rPr>
          <w:rStyle w:val="libFootnotenumChar"/>
          <w:rtl/>
        </w:rPr>
        <w:t>(6)</w:t>
      </w:r>
      <w:r w:rsidRPr="00A37932">
        <w:rPr>
          <w:rtl/>
        </w:rPr>
        <w:t xml:space="preserve"> </w:t>
      </w:r>
      <w:r w:rsidRPr="00A37932">
        <w:rPr>
          <w:rStyle w:val="libBold2Char"/>
          <w:rtl/>
        </w:rPr>
        <w:t>الدياجي وقد مثّلت نفسي بين أعينهم</w:t>
      </w:r>
      <w:r w:rsidRPr="00A37932">
        <w:rPr>
          <w:rtl/>
        </w:rPr>
        <w:t xml:space="preserve"> </w:t>
      </w:r>
      <w:r w:rsidRPr="00105D1D">
        <w:rPr>
          <w:rStyle w:val="libFootnotenumChar"/>
          <w:rtl/>
        </w:rPr>
        <w:t>(7)</w:t>
      </w:r>
      <w:r w:rsidRPr="00A37932">
        <w:rPr>
          <w:rtl/>
        </w:rPr>
        <w:t xml:space="preserve"> </w:t>
      </w:r>
      <w:r w:rsidRPr="00A37932">
        <w:rPr>
          <w:rStyle w:val="libBold2Char"/>
          <w:rtl/>
        </w:rPr>
        <w:t xml:space="preserve">وهم يخاطبوني وقد جليت عن المشاهدة ، ويكلّموني وقد تعزّزت عن الحضور ، يا ابن عمران ! هب لي من عينيك الدموع ، ومن قلبك الخشوع ، ومن بدنك الخضوع ، ثم ادعني في ظلم الليالي تجدني قريباً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آل عمران : 17 .</w:t>
      </w:r>
    </w:p>
    <w:p w:rsidR="00881A61" w:rsidRPr="00B52459" w:rsidRDefault="002322FE" w:rsidP="002322FE">
      <w:pPr>
        <w:pStyle w:val="libFootnote0"/>
        <w:rPr>
          <w:rtl/>
        </w:rPr>
      </w:pPr>
      <w:r>
        <w:rPr>
          <w:rFonts w:hint="cs"/>
          <w:rtl/>
        </w:rPr>
        <w:t>(2)</w:t>
      </w:r>
      <w:r w:rsidRPr="00B52459">
        <w:rPr>
          <w:rtl/>
        </w:rPr>
        <w:t xml:space="preserve"> </w:t>
      </w:r>
      <w:r w:rsidR="00AB14C2" w:rsidRPr="00B52459">
        <w:rPr>
          <w:rtl/>
        </w:rPr>
        <w:t>عنه البحار 87 : 222 ح32 .</w:t>
      </w:r>
    </w:p>
    <w:p w:rsidR="00881A61" w:rsidRPr="00B52459" w:rsidRDefault="002322FE" w:rsidP="002322FE">
      <w:pPr>
        <w:pStyle w:val="libFootnote0"/>
        <w:rPr>
          <w:rtl/>
        </w:rPr>
      </w:pPr>
      <w:r>
        <w:rPr>
          <w:rFonts w:hint="cs"/>
          <w:rtl/>
        </w:rPr>
        <w:t>(3)</w:t>
      </w:r>
      <w:r w:rsidRPr="00B52459">
        <w:rPr>
          <w:rtl/>
        </w:rPr>
        <w:t xml:space="preserve"> </w:t>
      </w:r>
      <w:r w:rsidR="00AB14C2" w:rsidRPr="00B52459">
        <w:rPr>
          <w:rtl/>
        </w:rPr>
        <w:t>البحار 87 : 156 ح39 ، عن عدّة الداعي .</w:t>
      </w:r>
    </w:p>
    <w:p w:rsidR="00881A61" w:rsidRPr="00B52459" w:rsidRDefault="002322FE" w:rsidP="002322FE">
      <w:pPr>
        <w:pStyle w:val="libFootnote0"/>
        <w:rPr>
          <w:rtl/>
        </w:rPr>
      </w:pPr>
      <w:r>
        <w:rPr>
          <w:rFonts w:hint="cs"/>
          <w:rtl/>
        </w:rPr>
        <w:t>(4)</w:t>
      </w:r>
      <w:r w:rsidRPr="00B52459">
        <w:rPr>
          <w:rtl/>
        </w:rPr>
        <w:t xml:space="preserve"> </w:t>
      </w:r>
      <w:r w:rsidR="00AB14C2" w:rsidRPr="00B52459">
        <w:rPr>
          <w:rtl/>
        </w:rPr>
        <w:t>عنه معالم الزلفى : 45 .</w:t>
      </w:r>
    </w:p>
    <w:p w:rsidR="00881A61" w:rsidRPr="00B52459" w:rsidRDefault="002322FE" w:rsidP="002322FE">
      <w:pPr>
        <w:pStyle w:val="libFootnote0"/>
        <w:rPr>
          <w:rtl/>
        </w:rPr>
      </w:pPr>
      <w:r>
        <w:rPr>
          <w:rFonts w:hint="cs"/>
          <w:rtl/>
        </w:rPr>
        <w:t>(5)</w:t>
      </w:r>
      <w:r w:rsidRPr="00B52459">
        <w:rPr>
          <w:rtl/>
        </w:rPr>
        <w:t xml:space="preserve"> </w:t>
      </w:r>
      <w:r w:rsidR="00AB14C2" w:rsidRPr="00B52459">
        <w:rPr>
          <w:rtl/>
        </w:rPr>
        <w:t>روضة الواعظين : 321 ، عنه البحار 87 : 157 ح42 ، والمحاسن 1 : 125 ح141 .</w:t>
      </w:r>
    </w:p>
    <w:p w:rsidR="00881A61" w:rsidRPr="00B52459" w:rsidRDefault="002322FE" w:rsidP="002322FE">
      <w:pPr>
        <w:pStyle w:val="libFootnote0"/>
        <w:rPr>
          <w:rtl/>
        </w:rPr>
      </w:pPr>
      <w:r>
        <w:rPr>
          <w:rFonts w:hint="cs"/>
          <w:rtl/>
        </w:rPr>
        <w:t>(6)</w:t>
      </w:r>
      <w:r w:rsidRPr="00B52459">
        <w:rPr>
          <w:rtl/>
        </w:rPr>
        <w:t xml:space="preserve"> </w:t>
      </w:r>
      <w:r w:rsidR="00AB14C2" w:rsidRPr="00B52459">
        <w:rPr>
          <w:rtl/>
        </w:rPr>
        <w:t>أثبتناه من ( ب ) .</w:t>
      </w:r>
    </w:p>
    <w:p w:rsidR="00881A61" w:rsidRPr="00A45F27" w:rsidRDefault="002322FE" w:rsidP="002322FE">
      <w:pPr>
        <w:pStyle w:val="libFootnote0"/>
        <w:rPr>
          <w:rtl/>
        </w:rPr>
      </w:pPr>
      <w:r>
        <w:rPr>
          <w:rFonts w:hint="cs"/>
          <w:rtl/>
        </w:rPr>
        <w:t>(7)</w:t>
      </w:r>
      <w:r w:rsidRPr="00B52459">
        <w:rPr>
          <w:rtl/>
        </w:rPr>
        <w:t xml:space="preserve"> </w:t>
      </w:r>
      <w:r w:rsidR="00AB14C2" w:rsidRPr="00B52459">
        <w:rPr>
          <w:rtl/>
        </w:rPr>
        <w:t>في ( ب ) : أيديهم .</w:t>
      </w:r>
    </w:p>
    <w:p w:rsidR="00881A61" w:rsidRDefault="00881A61" w:rsidP="00F93203">
      <w:pPr>
        <w:pStyle w:val="libNormal"/>
        <w:rPr>
          <w:rtl/>
        </w:rPr>
      </w:pPr>
      <w:r>
        <w:rPr>
          <w:rtl/>
        </w:rPr>
        <w:br w:type="page"/>
      </w:r>
    </w:p>
    <w:p w:rsidR="00881A61" w:rsidRPr="00A37932" w:rsidRDefault="00AB14C2" w:rsidP="00F20C36">
      <w:pPr>
        <w:pStyle w:val="libNormal0"/>
        <w:rPr>
          <w:rtl/>
        </w:rPr>
      </w:pPr>
      <w:r w:rsidRPr="00A37932">
        <w:rPr>
          <w:rStyle w:val="libBold2Char"/>
          <w:rtl/>
        </w:rPr>
        <w:lastRenderedPageBreak/>
        <w:t>مجيباً ، يا ابن عمران ! كذب مَن يقول</w:t>
      </w:r>
      <w:r w:rsidRPr="00A37932">
        <w:rPr>
          <w:rtl/>
        </w:rPr>
        <w:t xml:space="preserve"> </w:t>
      </w:r>
      <w:r w:rsidRPr="00105D1D">
        <w:rPr>
          <w:rStyle w:val="libFootnotenumChar"/>
          <w:rtl/>
        </w:rPr>
        <w:t>(1)</w:t>
      </w:r>
      <w:r w:rsidRPr="00A37932">
        <w:rPr>
          <w:rtl/>
        </w:rPr>
        <w:t xml:space="preserve"> </w:t>
      </w:r>
      <w:r w:rsidRPr="00A37932">
        <w:rPr>
          <w:rStyle w:val="libBold2Char"/>
          <w:rtl/>
        </w:rPr>
        <w:t>إنّه يحبّني وإذا جنّه الليل نام عنّي</w:t>
      </w:r>
      <w:r w:rsidRPr="00A37932">
        <w:rPr>
          <w:rtl/>
        </w:rPr>
        <w:t xml:space="preserve"> </w:t>
      </w:r>
      <w:r w:rsidRPr="00105D1D">
        <w:rPr>
          <w:rStyle w:val="libFootnotenumChar"/>
          <w:rtl/>
        </w:rPr>
        <w:t>(2)</w:t>
      </w:r>
      <w:r w:rsidRPr="00A37932">
        <w:rPr>
          <w:rtl/>
        </w:rPr>
        <w:t xml:space="preserve"> .</w:t>
      </w:r>
    </w:p>
    <w:p w:rsidR="00881A61" w:rsidRPr="00A37932" w:rsidRDefault="00AB14C2" w:rsidP="00361DBD">
      <w:pPr>
        <w:pStyle w:val="libNormal"/>
        <w:rPr>
          <w:rtl/>
        </w:rPr>
      </w:pPr>
      <w:r w:rsidRPr="00A37932">
        <w:rPr>
          <w:rtl/>
        </w:rPr>
        <w:t xml:space="preserve">وروي عن المفضل بن صالح قال : قال لي مولاي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يا مفضل إنّ لله تعالى عباداً عاملوه بخالص من سرّهم فقابلهم </w:t>
      </w:r>
      <w:r w:rsidRPr="00105D1D">
        <w:rPr>
          <w:rStyle w:val="libFootnotenumChar"/>
          <w:rtl/>
        </w:rPr>
        <w:t>(3)</w:t>
      </w:r>
      <w:r w:rsidRPr="00A37932">
        <w:rPr>
          <w:rStyle w:val="libBold2Char"/>
          <w:rtl/>
        </w:rPr>
        <w:t xml:space="preserve"> بخالص من برّه ، فهم الذين تمرّ صحفهم يوم القيامة فرغاً ، فإذا وقفوا بين يديه ملأها لهم من سرّ ما أسرّوا إليه</w:t>
      </w:r>
      <w:r w:rsidRPr="00A37932">
        <w:rPr>
          <w:rtl/>
        </w:rPr>
        <w:t xml:space="preserve"> ، فقلت : وكيف ذلك يا مولاي ؟ فقال : </w:t>
      </w:r>
      <w:r w:rsidRPr="00A37932">
        <w:rPr>
          <w:rStyle w:val="libBold2Char"/>
          <w:rtl/>
        </w:rPr>
        <w:t>أجلّهم أن تطّلع الحفظة على ما بينه وبينهم</w:t>
      </w:r>
      <w:r w:rsidRPr="00105D1D">
        <w:rPr>
          <w:rStyle w:val="libFootnotenumChar"/>
          <w:rtl/>
        </w:rPr>
        <w:t xml:space="preserve"> (4)</w:t>
      </w:r>
      <w:r w:rsidRPr="00A37932">
        <w:rPr>
          <w:rtl/>
        </w:rPr>
        <w:t xml:space="preserve"> .</w:t>
      </w:r>
    </w:p>
    <w:p w:rsidR="00881A61" w:rsidRPr="00A37932" w:rsidRDefault="00AB14C2" w:rsidP="00E41039">
      <w:pPr>
        <w:pStyle w:val="libNormal"/>
        <w:rPr>
          <w:rtl/>
        </w:rPr>
      </w:pPr>
      <w:r w:rsidRPr="00A37932">
        <w:rPr>
          <w:rtl/>
        </w:rPr>
        <w:t xml:space="preserve">وفي هذا دلالة على أنّ الإخفاء بها أفضل من الإجهار بها ، وقول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خير العبادة أخفاها ، وخير الذكر الخفي )</w:t>
      </w:r>
      <w:r w:rsidRPr="00A37932">
        <w:rPr>
          <w:rtl/>
        </w:rPr>
        <w:t xml:space="preserve"> وقوله </w:t>
      </w:r>
      <w:r w:rsidR="00361DBD" w:rsidRPr="00415556">
        <w:rPr>
          <w:rStyle w:val="libAlaemChar"/>
          <w:rFonts w:eastAsiaTheme="minorHAnsi"/>
          <w:rtl/>
        </w:rPr>
        <w:t>عليه‌السلام</w:t>
      </w:r>
      <w:r w:rsidRPr="00A37932">
        <w:rPr>
          <w:rtl/>
        </w:rPr>
        <w:t xml:space="preserve"> : </w:t>
      </w:r>
      <w:r w:rsidRPr="00A37932">
        <w:rPr>
          <w:rStyle w:val="libBold2Char"/>
          <w:rtl/>
        </w:rPr>
        <w:t>( صلاة السر تزيد على الجهر بسبعين ضعف )</w:t>
      </w:r>
      <w:r w:rsidRPr="00A37932">
        <w:rPr>
          <w:rtl/>
        </w:rPr>
        <w:t xml:space="preserve"> ، ومدح الله تعالى زكريا إذ نادى ربّه نداءً خفيّاً ، وقال سبحانه : </w:t>
      </w:r>
      <w:r w:rsidR="00C823B0">
        <w:rPr>
          <w:rStyle w:val="libAlaemChar"/>
          <w:rFonts w:eastAsiaTheme="minorHAnsi" w:hint="cs"/>
          <w:rtl/>
        </w:rPr>
        <w:t>(</w:t>
      </w:r>
      <w:r w:rsidRPr="00F03084">
        <w:rPr>
          <w:rStyle w:val="libAieChar"/>
          <w:rtl/>
        </w:rPr>
        <w:t xml:space="preserve"> واذكر ربّك تضرّعاً وخيفة ودون الجهر من القول</w:t>
      </w:r>
      <w:r w:rsidR="00C823B0">
        <w:rPr>
          <w:rStyle w:val="libAlaemChar"/>
          <w:rFonts w:eastAsiaTheme="minorHAnsi" w:hint="cs"/>
          <w:rtl/>
        </w:rPr>
        <w:t xml:space="preserve"> )</w:t>
      </w:r>
      <w:r w:rsidRPr="00A37932">
        <w:rPr>
          <w:rtl/>
        </w:rPr>
        <w:t xml:space="preserve"> </w:t>
      </w:r>
      <w:r w:rsidRPr="00105D1D">
        <w:rPr>
          <w:rStyle w:val="libFootnotenumChar"/>
          <w:rtl/>
        </w:rPr>
        <w:t xml:space="preserve">(5) </w:t>
      </w:r>
      <w:r w:rsidRPr="00A37932">
        <w:rPr>
          <w:rtl/>
        </w:rPr>
        <w:t>وهذا صريح في فضل إخفائها .</w:t>
      </w:r>
    </w:p>
    <w:p w:rsidR="00881A61" w:rsidRPr="00A37932" w:rsidRDefault="00AB14C2" w:rsidP="00E41039">
      <w:pPr>
        <w:pStyle w:val="libNormal"/>
        <w:rPr>
          <w:rtl/>
        </w:rPr>
      </w:pPr>
      <w:r w:rsidRPr="00A37932">
        <w:rPr>
          <w:rtl/>
        </w:rPr>
        <w:t xml:space="preserve">وسمع رسول الله </w:t>
      </w:r>
      <w:r w:rsidR="00E41039" w:rsidRPr="00E41039">
        <w:rPr>
          <w:rStyle w:val="libAlaemChar"/>
          <w:rFonts w:eastAsiaTheme="minorHAnsi"/>
          <w:rtl/>
        </w:rPr>
        <w:t>صلى‌الله‌عليه‌وآله‌وسلم</w:t>
      </w:r>
      <w:r w:rsidRPr="00A37932">
        <w:rPr>
          <w:rtl/>
        </w:rPr>
        <w:t xml:space="preserve"> قوماً يرفعون أصواتهم بالدعاء ، فقال : </w:t>
      </w:r>
      <w:r w:rsidRPr="00A37932">
        <w:rPr>
          <w:rStyle w:val="libBold2Char"/>
          <w:rtl/>
        </w:rPr>
        <w:t>على رسلكم إنّما تدعون سميعاً بصيراً حاضراً معكم</w:t>
      </w:r>
      <w:r w:rsidRPr="00A37932">
        <w:rPr>
          <w:rtl/>
        </w:rPr>
        <w:t xml:space="preserve"> </w:t>
      </w:r>
      <w:r w:rsidRPr="00105D1D">
        <w:rPr>
          <w:rStyle w:val="libFootnotenumChar"/>
          <w:rtl/>
        </w:rPr>
        <w:t>(6)</w:t>
      </w:r>
      <w:r w:rsidRPr="00A37932">
        <w:rPr>
          <w:rtl/>
        </w:rPr>
        <w:t xml:space="preserve"> .</w:t>
      </w:r>
    </w:p>
    <w:p w:rsidR="00881A61" w:rsidRPr="00A37932" w:rsidRDefault="00AB14C2" w:rsidP="00A37932">
      <w:pPr>
        <w:pStyle w:val="libNormal"/>
        <w:rPr>
          <w:rtl/>
        </w:rPr>
      </w:pPr>
      <w:r w:rsidRPr="00A37932">
        <w:rPr>
          <w:rtl/>
        </w:rPr>
        <w:t>وما ورد من استحباب الجهر في صلاة الليل فإنّه يختصّ بالقراءة دون الدعاء ، واعلم أنّ كيفيّة رفع اليدين في الصلاة أن تكونا مبسوطتين تحاذي صدر الإنسان .</w:t>
      </w:r>
    </w:p>
    <w:p w:rsidR="00881A61" w:rsidRPr="00A37932" w:rsidRDefault="00AB14C2" w:rsidP="00361DBD">
      <w:pPr>
        <w:pStyle w:val="libNormal"/>
        <w:rPr>
          <w:rtl/>
        </w:rPr>
      </w:pPr>
      <w:r w:rsidRPr="00A37932">
        <w:rPr>
          <w:rtl/>
        </w:rPr>
        <w:t xml:space="preserve">[وعن سعد بن يسار قال :] </w:t>
      </w:r>
      <w:r w:rsidRPr="00105D1D">
        <w:rPr>
          <w:rStyle w:val="libFootnotenumChar"/>
          <w:rtl/>
        </w:rPr>
        <w:t>(7)</w:t>
      </w:r>
      <w:r w:rsidRPr="00A37932">
        <w:rPr>
          <w:rtl/>
        </w:rPr>
        <w:t xml:space="preserve"> 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هكذا الرغبة</w:t>
      </w:r>
      <w:r w:rsidRPr="00A37932">
        <w:rPr>
          <w:rtl/>
        </w:rPr>
        <w:t xml:space="preserve"> ـ وأبرز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في ( ج ) : زعم .</w:t>
      </w:r>
    </w:p>
    <w:p w:rsidR="00881A61" w:rsidRPr="00B52459" w:rsidRDefault="002322FE" w:rsidP="002322FE">
      <w:pPr>
        <w:pStyle w:val="libFootnote0"/>
        <w:rPr>
          <w:rtl/>
        </w:rPr>
      </w:pPr>
      <w:r>
        <w:rPr>
          <w:rFonts w:hint="cs"/>
          <w:rtl/>
        </w:rPr>
        <w:t>(2)</w:t>
      </w:r>
      <w:r w:rsidRPr="00B52459">
        <w:rPr>
          <w:rtl/>
        </w:rPr>
        <w:t xml:space="preserve"> </w:t>
      </w:r>
      <w:r w:rsidR="00AB14C2" w:rsidRPr="00B52459">
        <w:rPr>
          <w:rtl/>
        </w:rPr>
        <w:t>البحار 13 : 361 ح78 ، عن عدّة الداعي .</w:t>
      </w:r>
    </w:p>
    <w:p w:rsidR="00881A61" w:rsidRPr="00B52459" w:rsidRDefault="002322FE" w:rsidP="002322FE">
      <w:pPr>
        <w:pStyle w:val="libFootnote0"/>
        <w:rPr>
          <w:rtl/>
        </w:rPr>
      </w:pPr>
      <w:r>
        <w:rPr>
          <w:rFonts w:hint="cs"/>
          <w:rtl/>
        </w:rPr>
        <w:t>(3)</w:t>
      </w:r>
      <w:r w:rsidRPr="00B52459">
        <w:rPr>
          <w:rtl/>
        </w:rPr>
        <w:t xml:space="preserve"> </w:t>
      </w:r>
      <w:r w:rsidR="00AB14C2" w:rsidRPr="00B52459">
        <w:rPr>
          <w:rtl/>
        </w:rPr>
        <w:t>في ( ج ) : فعاملهم .</w:t>
      </w:r>
    </w:p>
    <w:p w:rsidR="00881A61" w:rsidRPr="00B52459" w:rsidRDefault="002322FE" w:rsidP="002322FE">
      <w:pPr>
        <w:pStyle w:val="libFootnote0"/>
        <w:rPr>
          <w:rtl/>
        </w:rPr>
      </w:pPr>
      <w:r>
        <w:rPr>
          <w:rFonts w:hint="cs"/>
          <w:rtl/>
        </w:rPr>
        <w:t>(4)</w:t>
      </w:r>
      <w:r w:rsidRPr="00B52459">
        <w:rPr>
          <w:rtl/>
        </w:rPr>
        <w:t xml:space="preserve"> </w:t>
      </w:r>
      <w:r w:rsidR="00AB14C2" w:rsidRPr="00B52459">
        <w:rPr>
          <w:rtl/>
        </w:rPr>
        <w:t>عنه البحار 70 : 252 ح7 ، ومعالم الزلفى : 247 .</w:t>
      </w:r>
    </w:p>
    <w:p w:rsidR="00881A61" w:rsidRPr="00B52459" w:rsidRDefault="002322FE" w:rsidP="002322FE">
      <w:pPr>
        <w:pStyle w:val="libFootnote0"/>
        <w:rPr>
          <w:rtl/>
        </w:rPr>
      </w:pPr>
      <w:r>
        <w:rPr>
          <w:rFonts w:hint="cs"/>
          <w:rtl/>
        </w:rPr>
        <w:t>(5)</w:t>
      </w:r>
      <w:r w:rsidRPr="00B52459">
        <w:rPr>
          <w:rtl/>
        </w:rPr>
        <w:t xml:space="preserve"> </w:t>
      </w:r>
      <w:r w:rsidR="00AB14C2" w:rsidRPr="00B52459">
        <w:rPr>
          <w:rtl/>
        </w:rPr>
        <w:t>الأعراف : 205 .</w:t>
      </w:r>
    </w:p>
    <w:p w:rsidR="00881A61" w:rsidRPr="00B52459" w:rsidRDefault="002322FE" w:rsidP="002322FE">
      <w:pPr>
        <w:pStyle w:val="libFootnote0"/>
        <w:rPr>
          <w:rtl/>
        </w:rPr>
      </w:pPr>
      <w:r>
        <w:rPr>
          <w:rFonts w:hint="cs"/>
          <w:rtl/>
        </w:rPr>
        <w:t>(6)</w:t>
      </w:r>
      <w:r w:rsidRPr="00B52459">
        <w:rPr>
          <w:rtl/>
        </w:rPr>
        <w:t xml:space="preserve"> </w:t>
      </w:r>
      <w:r w:rsidR="00AB14C2" w:rsidRPr="00B52459">
        <w:rPr>
          <w:rtl/>
        </w:rPr>
        <w:t>البحار 93 : 343 ح12 نحوه .</w:t>
      </w:r>
    </w:p>
    <w:p w:rsidR="00881A61" w:rsidRPr="00A45F27" w:rsidRDefault="002322FE" w:rsidP="002322FE">
      <w:pPr>
        <w:pStyle w:val="libFootnote0"/>
        <w:rPr>
          <w:rtl/>
        </w:rPr>
      </w:pPr>
      <w:r>
        <w:rPr>
          <w:rFonts w:hint="cs"/>
          <w:rtl/>
        </w:rPr>
        <w:t>(7)</w:t>
      </w:r>
      <w:r w:rsidRPr="00B52459">
        <w:rPr>
          <w:rtl/>
        </w:rPr>
        <w:t xml:space="preserve"> </w:t>
      </w:r>
      <w:r w:rsidR="00AB14C2" w:rsidRPr="00B52459">
        <w:rPr>
          <w:rtl/>
        </w:rPr>
        <w:t>أثبتناه من ( ب ) .</w:t>
      </w:r>
    </w:p>
    <w:p w:rsidR="00881A61" w:rsidRDefault="00881A61" w:rsidP="00F93203">
      <w:pPr>
        <w:pStyle w:val="libNormal"/>
        <w:rPr>
          <w:rtl/>
        </w:rPr>
      </w:pPr>
      <w:r>
        <w:rPr>
          <w:rtl/>
        </w:rPr>
        <w:br w:type="page"/>
      </w:r>
    </w:p>
    <w:p w:rsidR="00881A61" w:rsidRPr="00A37932" w:rsidRDefault="00AB14C2" w:rsidP="00F20C36">
      <w:pPr>
        <w:pStyle w:val="libNormal0"/>
        <w:rPr>
          <w:rtl/>
        </w:rPr>
      </w:pPr>
      <w:r w:rsidRPr="00A37932">
        <w:rPr>
          <w:rtl/>
        </w:rPr>
        <w:lastRenderedPageBreak/>
        <w:t xml:space="preserve">باطن كفّيه إلى السماء ـ وقال : </w:t>
      </w:r>
      <w:r w:rsidRPr="00A37932">
        <w:rPr>
          <w:rStyle w:val="libBold2Char"/>
          <w:rtl/>
        </w:rPr>
        <w:t>هكذا الرهبة</w:t>
      </w:r>
      <w:r w:rsidRPr="00A37932">
        <w:rPr>
          <w:rtl/>
        </w:rPr>
        <w:t xml:space="preserve"> ـ وجعل ظهرهما إلى السماء ـ وقال : </w:t>
      </w:r>
      <w:r w:rsidRPr="00A37932">
        <w:rPr>
          <w:rStyle w:val="libBold2Char"/>
          <w:rtl/>
        </w:rPr>
        <w:t>هكذا التضرّع</w:t>
      </w:r>
      <w:r w:rsidRPr="00A37932">
        <w:rPr>
          <w:rtl/>
        </w:rPr>
        <w:t xml:space="preserve"> ـ وحرّك إصبعيه السبابتين يميناً وشمالاً ـ وقال : </w:t>
      </w:r>
      <w:r w:rsidRPr="00A37932">
        <w:rPr>
          <w:rStyle w:val="libBold2Char"/>
          <w:rtl/>
        </w:rPr>
        <w:t>هكذا التبتّل</w:t>
      </w:r>
      <w:r w:rsidRPr="00A37932">
        <w:rPr>
          <w:rtl/>
        </w:rPr>
        <w:t xml:space="preserve"> ـ ورفع إصبعيه ووضعهما ـ وقال : </w:t>
      </w:r>
      <w:r w:rsidRPr="00A37932">
        <w:rPr>
          <w:rStyle w:val="libBold2Char"/>
          <w:rtl/>
        </w:rPr>
        <w:t>هكذا الابتهال</w:t>
      </w:r>
      <w:r w:rsidRPr="00A37932">
        <w:rPr>
          <w:rtl/>
        </w:rPr>
        <w:t xml:space="preserve"> ـ ومدّ يديه تلقاء وجهه إلى القبلة ـ وقال : </w:t>
      </w:r>
      <w:r w:rsidRPr="00A37932">
        <w:rPr>
          <w:rStyle w:val="libBold2Char"/>
          <w:rtl/>
        </w:rPr>
        <w:t>مَن ابتهل منكم فمع الدمعة يجريها على خديه ، وإن لم يبك فليتباك ، ومَن لم يستطع أن يصلّي قائماً فليصلّي قاعداً</w:t>
      </w:r>
      <w:r w:rsidRPr="00A37932">
        <w:rPr>
          <w:rtl/>
        </w:rPr>
        <w:t xml:space="preserve"> </w:t>
      </w:r>
      <w:r w:rsidRPr="00105D1D">
        <w:rPr>
          <w:rStyle w:val="libFootnotenumChar"/>
          <w:rtl/>
        </w:rPr>
        <w:t>(1)</w:t>
      </w:r>
      <w:r w:rsidRPr="00A37932">
        <w:rPr>
          <w:rtl/>
        </w:rPr>
        <w:t xml:space="preserve"> .</w:t>
      </w:r>
    </w:p>
    <w:p w:rsidR="00881A61"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مَن استغفر الله في السحر سبعين مرّة كان من الذين قال الله فيهم :</w:t>
      </w:r>
      <w:r w:rsidRPr="00A37932">
        <w:rPr>
          <w:rtl/>
        </w:rPr>
        <w:t xml:space="preserve"> </w:t>
      </w:r>
      <w:r w:rsidR="00C823B0">
        <w:rPr>
          <w:rStyle w:val="libAlaemChar"/>
          <w:rFonts w:eastAsiaTheme="minorHAnsi" w:hint="cs"/>
          <w:rtl/>
        </w:rPr>
        <w:t>(</w:t>
      </w:r>
      <w:r w:rsidRPr="00F03084">
        <w:rPr>
          <w:rStyle w:val="libAieChar"/>
          <w:rtl/>
        </w:rPr>
        <w:t xml:space="preserve"> والمستغفرين بالأسحار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881A61" w:rsidRPr="00A37932" w:rsidRDefault="00AB14C2" w:rsidP="00A37932">
      <w:pPr>
        <w:pStyle w:val="libNormal"/>
        <w:rPr>
          <w:rtl/>
        </w:rPr>
      </w:pPr>
      <w:r w:rsidRPr="00A37932">
        <w:rPr>
          <w:rtl/>
        </w:rPr>
        <w:t xml:space="preserve">وقال : </w:t>
      </w:r>
      <w:r w:rsidRPr="00A37932">
        <w:rPr>
          <w:rStyle w:val="libBold2Char"/>
          <w:rtl/>
        </w:rPr>
        <w:t>مَن قرأ في ليلة سبعين آية لم يكن من الغافلين</w:t>
      </w:r>
      <w:r w:rsidRPr="00A37932">
        <w:rPr>
          <w:rtl/>
        </w:rPr>
        <w:t xml:space="preserve"> .</w:t>
      </w:r>
    </w:p>
    <w:p w:rsidR="00881A61" w:rsidRPr="00A37932" w:rsidRDefault="00AB14C2" w:rsidP="00A37932">
      <w:pPr>
        <w:pStyle w:val="libNormal"/>
        <w:rPr>
          <w:rtl/>
        </w:rPr>
      </w:pPr>
      <w:r w:rsidRPr="00A37932">
        <w:rPr>
          <w:rtl/>
        </w:rPr>
        <w:t xml:space="preserve">وقال بعضهم : لئن أبيت نائماً وأصبح نادماً خير من أن أبيت قائماً وأصبح معجباً </w:t>
      </w:r>
      <w:r w:rsidRPr="00105D1D">
        <w:rPr>
          <w:rStyle w:val="libFootnotenumChar"/>
          <w:rtl/>
        </w:rPr>
        <w:t>(3)</w:t>
      </w:r>
      <w:r w:rsidRPr="00A37932">
        <w:rPr>
          <w:rtl/>
        </w:rPr>
        <w:t xml:space="preserve"> .</w:t>
      </w:r>
    </w:p>
    <w:p w:rsidR="00881A61" w:rsidRPr="00A37932" w:rsidRDefault="00AB14C2" w:rsidP="00A37932">
      <w:pPr>
        <w:pStyle w:val="libNormal"/>
        <w:rPr>
          <w:rtl/>
        </w:rPr>
      </w:pPr>
      <w:r w:rsidRPr="00A37932">
        <w:rPr>
          <w:rtl/>
        </w:rPr>
        <w:t>وقرّب رجل من بني إسرائيل قرباناً فلم يُقبل منه ، فرجع وهو يلوم نفسه ويقول لها : يا نفس هذا منك ومن قبلك أتيت ، فنودي : إنّ مقتك لنفسك خير من عبادة مائة ألف سنة</w:t>
      </w:r>
      <w:r w:rsidRPr="00105D1D">
        <w:rPr>
          <w:rStyle w:val="libFootnotenumChar"/>
          <w:rtl/>
        </w:rPr>
        <w:t xml:space="preserve"> (4)</w:t>
      </w:r>
      <w:r w:rsidRPr="00A37932">
        <w:rPr>
          <w:rtl/>
        </w:rPr>
        <w:t xml:space="preserve"> .</w:t>
      </w:r>
    </w:p>
    <w:p w:rsidR="00881A61" w:rsidRPr="00A37932" w:rsidRDefault="00AB14C2" w:rsidP="00A37932">
      <w:pPr>
        <w:pStyle w:val="libNormal"/>
        <w:rPr>
          <w:rtl/>
        </w:rPr>
      </w:pPr>
      <w:r w:rsidRPr="00A37932">
        <w:rPr>
          <w:rtl/>
        </w:rPr>
        <w:t xml:space="preserve">وقال بعض الصالحين : نمت ذات ليلة عن وردي فسمعت هاتفاً يقول : أتنام عن حضرة الرحمن ، وهو يقسم جوائز الرضوان بين الأحبة والخلاّن ، فمَن أراد منّا المزيد فلا ينام ليله الطويل ، ولا يقنع من نفسه لها بالقليل </w:t>
      </w:r>
      <w:r w:rsidRPr="00105D1D">
        <w:rPr>
          <w:rStyle w:val="libFootnotenumChar"/>
          <w:rtl/>
        </w:rPr>
        <w:t>(5)</w:t>
      </w:r>
      <w:r w:rsidRPr="00A37932">
        <w:rPr>
          <w:rtl/>
        </w:rPr>
        <w:t xml:space="preserve"> .</w:t>
      </w:r>
    </w:p>
    <w:p w:rsidR="00881A61" w:rsidRPr="00A37932" w:rsidRDefault="00AB14C2" w:rsidP="00A37932">
      <w:pPr>
        <w:pStyle w:val="libNormal"/>
        <w:rPr>
          <w:rtl/>
        </w:rPr>
      </w:pPr>
      <w:r w:rsidRPr="00A37932">
        <w:rPr>
          <w:rtl/>
        </w:rPr>
        <w:t xml:space="preserve">ويستحب أن لا تكون يده تحت ثيابه ، فقد ذكر بعض الصالحين أنّه دعا وإحدى يديه بارزة والأخرى تحت ثيابه ، فرأى في نومه البارزة مملوءة نوراً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الكافي 2 : 480 ح3 باختلاف .</w:t>
      </w:r>
    </w:p>
    <w:p w:rsidR="00881A61" w:rsidRPr="00B52459" w:rsidRDefault="002322FE" w:rsidP="002322FE">
      <w:pPr>
        <w:pStyle w:val="libFootnote0"/>
        <w:rPr>
          <w:rtl/>
        </w:rPr>
      </w:pPr>
      <w:r>
        <w:rPr>
          <w:rFonts w:hint="cs"/>
          <w:rtl/>
        </w:rPr>
        <w:t>(2)</w:t>
      </w:r>
      <w:r w:rsidRPr="00B52459">
        <w:rPr>
          <w:rtl/>
        </w:rPr>
        <w:t xml:space="preserve"> </w:t>
      </w:r>
      <w:r w:rsidR="00AB14C2" w:rsidRPr="00B52459">
        <w:rPr>
          <w:rtl/>
        </w:rPr>
        <w:t>آل عمران : 17 .</w:t>
      </w:r>
    </w:p>
    <w:p w:rsidR="00881A61" w:rsidRPr="00B52459" w:rsidRDefault="002322FE" w:rsidP="002322FE">
      <w:pPr>
        <w:pStyle w:val="libFootnote0"/>
        <w:rPr>
          <w:rtl/>
        </w:rPr>
      </w:pPr>
      <w:r>
        <w:rPr>
          <w:rFonts w:hint="cs"/>
          <w:rtl/>
        </w:rPr>
        <w:t>(3)</w:t>
      </w:r>
      <w:r w:rsidRPr="00B52459">
        <w:rPr>
          <w:rtl/>
        </w:rPr>
        <w:t xml:space="preserve"> </w:t>
      </w:r>
      <w:r w:rsidR="00AB14C2" w:rsidRPr="00B52459">
        <w:rPr>
          <w:rtl/>
        </w:rPr>
        <w:t>أورده المصنف في أعلام الدين : 264 .</w:t>
      </w:r>
    </w:p>
    <w:p w:rsidR="00881A61" w:rsidRPr="00A45F27" w:rsidRDefault="002322FE" w:rsidP="002322FE">
      <w:pPr>
        <w:pStyle w:val="libFootnote0"/>
        <w:rPr>
          <w:rtl/>
        </w:rPr>
      </w:pPr>
      <w:r>
        <w:rPr>
          <w:rFonts w:hint="cs"/>
          <w:rtl/>
        </w:rPr>
        <w:t>(4)</w:t>
      </w:r>
      <w:r w:rsidRPr="00B52459">
        <w:rPr>
          <w:rtl/>
        </w:rPr>
        <w:t xml:space="preserve"> </w:t>
      </w:r>
      <w:r w:rsidR="00AB14C2" w:rsidRPr="00B52459">
        <w:rPr>
          <w:rtl/>
        </w:rPr>
        <w:t>أورده المصنف في أعلام الدين : 264 .</w:t>
      </w:r>
    </w:p>
    <w:p w:rsidR="00881A61" w:rsidRDefault="00881A61" w:rsidP="00F93203">
      <w:pPr>
        <w:pStyle w:val="libNormal"/>
        <w:rPr>
          <w:rtl/>
        </w:rPr>
      </w:pPr>
      <w:r>
        <w:rPr>
          <w:rtl/>
        </w:rPr>
        <w:br w:type="page"/>
      </w:r>
    </w:p>
    <w:p w:rsidR="00881A61" w:rsidRPr="00A37932" w:rsidRDefault="00AB14C2" w:rsidP="00F20C36">
      <w:pPr>
        <w:pStyle w:val="libNormal0"/>
        <w:rPr>
          <w:rtl/>
        </w:rPr>
      </w:pPr>
      <w:r w:rsidRPr="00A37932">
        <w:rPr>
          <w:rtl/>
        </w:rPr>
        <w:lastRenderedPageBreak/>
        <w:t xml:space="preserve">والأخرى ليس فيها شيء ، فسأل في نومه عن سبب ذلك ، فقيل له : لو أبرزتها لأُمليت </w:t>
      </w:r>
      <w:r w:rsidRPr="00105D1D">
        <w:rPr>
          <w:rStyle w:val="libFootnotenumChar"/>
          <w:rtl/>
        </w:rPr>
        <w:t>(1)</w:t>
      </w:r>
      <w:r w:rsidRPr="00A37932">
        <w:rPr>
          <w:rtl/>
        </w:rPr>
        <w:t xml:space="preserve"> نوراً ، فحلف أن لا يعود إلى ذلك أبداً .</w:t>
      </w:r>
    </w:p>
    <w:p w:rsidR="00881A61"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لقارئ القرآن في الصلاة قائماً بكل حرف يقرأه مائة حسنة ، وقاعداً خمسون حسنة</w:t>
      </w:r>
      <w:r w:rsidRPr="00A37932">
        <w:rPr>
          <w:rtl/>
        </w:rPr>
        <w:t xml:space="preserve"> </w:t>
      </w:r>
      <w:r w:rsidRPr="00105D1D">
        <w:rPr>
          <w:rStyle w:val="libFootnotenumChar"/>
          <w:rtl/>
        </w:rPr>
        <w:t>(2)</w:t>
      </w:r>
      <w:r w:rsidRPr="00A37932">
        <w:rPr>
          <w:rtl/>
        </w:rPr>
        <w:t xml:space="preserve"> </w:t>
      </w:r>
      <w:r w:rsidRPr="00A37932">
        <w:rPr>
          <w:rStyle w:val="libBold2Char"/>
          <w:rtl/>
        </w:rPr>
        <w:t>، ومتطهراً في غير صلاة خمسة وعشرون حسنة ، وعلى غير طهارة عشر حسنات ، أمّا أنا لا أقول المزيد له بالألف عشر ، وباللام عشر ، وبالميم عشر ، وبالراء عشر</w:t>
      </w:r>
      <w:r w:rsidRPr="00A37932">
        <w:rPr>
          <w:rtl/>
        </w:rPr>
        <w:t xml:space="preserve"> </w:t>
      </w:r>
      <w:r w:rsidRPr="00105D1D">
        <w:rPr>
          <w:rStyle w:val="libFootnotenumChar"/>
          <w:rtl/>
        </w:rPr>
        <w:t xml:space="preserve">(3) </w:t>
      </w:r>
      <w:r w:rsidRPr="00A37932">
        <w:rPr>
          <w:rtl/>
        </w:rPr>
        <w:t>.</w:t>
      </w:r>
    </w:p>
    <w:p w:rsidR="00881A6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قال تعالى : مَن أحدث ولم يتوضّأ فقد جفاني ، ومَن توضّأ ولم يصلّ ركعتين فقد جفاني ، ومَن صلّى ركعتين ولم يدعني فقد جفاني ، ومَن أحدث وتوضّأ ودعا ولم أُجبه فقد جفوته ولست بربٍّ جاف</w:t>
      </w:r>
      <w:r w:rsidRPr="00A37932">
        <w:rPr>
          <w:rtl/>
        </w:rPr>
        <w:t xml:space="preserve"> </w:t>
      </w:r>
      <w:r w:rsidRPr="00105D1D">
        <w:rPr>
          <w:rStyle w:val="libFootnotenumChar"/>
          <w:rtl/>
        </w:rPr>
        <w:t>(4)</w:t>
      </w:r>
      <w:r w:rsidRPr="00A37932">
        <w:rPr>
          <w:rtl/>
        </w:rPr>
        <w:t xml:space="preserve"> .</w:t>
      </w:r>
    </w:p>
    <w:p w:rsidR="00881A6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اتخذوا المساجد بيوتاً ، وعوّدوا قلوبكم الرقة</w:t>
      </w:r>
      <w:r w:rsidRPr="00A37932">
        <w:rPr>
          <w:rtl/>
        </w:rPr>
        <w:t xml:space="preserve"> </w:t>
      </w:r>
      <w:r w:rsidRPr="00105D1D">
        <w:rPr>
          <w:rStyle w:val="libFootnotenumChar"/>
          <w:rtl/>
        </w:rPr>
        <w:t>(5)</w:t>
      </w:r>
      <w:r w:rsidRPr="00A37932">
        <w:rPr>
          <w:rtl/>
        </w:rPr>
        <w:t xml:space="preserve"> </w:t>
      </w:r>
      <w:r w:rsidRPr="00A37932">
        <w:rPr>
          <w:rStyle w:val="libBold2Char"/>
          <w:rtl/>
        </w:rPr>
        <w:t xml:space="preserve">، وأكثروا من التفكّر والبكاء من خشية الله تعالى ، وكونوا في الدنيا أضيافاً ، وأكثروا من الذكر </w:t>
      </w:r>
      <w:r w:rsidRPr="00105D1D">
        <w:rPr>
          <w:rStyle w:val="libFootnotenumChar"/>
          <w:rtl/>
        </w:rPr>
        <w:t>(6)</w:t>
      </w:r>
      <w:r w:rsidRPr="00A37932">
        <w:rPr>
          <w:rtl/>
        </w:rPr>
        <w:t xml:space="preserve"> .</w:t>
      </w:r>
    </w:p>
    <w:p w:rsidR="00881A61"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ما فرغ امرء فرغة</w:t>
      </w:r>
      <w:r w:rsidRPr="00A37932">
        <w:rPr>
          <w:rtl/>
        </w:rPr>
        <w:t xml:space="preserve"> </w:t>
      </w:r>
      <w:r w:rsidRPr="00105D1D">
        <w:rPr>
          <w:rStyle w:val="libFootnotenumChar"/>
          <w:rtl/>
        </w:rPr>
        <w:t>(7)</w:t>
      </w:r>
      <w:r w:rsidRPr="00A37932">
        <w:rPr>
          <w:rtl/>
        </w:rPr>
        <w:t xml:space="preserve"> </w:t>
      </w:r>
      <w:r w:rsidRPr="00A37932">
        <w:rPr>
          <w:rStyle w:val="libBold2Char"/>
          <w:rtl/>
        </w:rPr>
        <w:t>إلاّ كانت عليه حسرة يوم القيامة</w:t>
      </w:r>
      <w:r w:rsidRPr="00A37932">
        <w:rPr>
          <w:rtl/>
        </w:rPr>
        <w:t xml:space="preserve"> </w:t>
      </w:r>
      <w:r w:rsidRPr="00105D1D">
        <w:rPr>
          <w:rStyle w:val="libFootnotenumChar"/>
          <w:rtl/>
        </w:rPr>
        <w:t>(8)</w:t>
      </w:r>
      <w:r w:rsidRPr="00A37932">
        <w:rPr>
          <w:rtl/>
        </w:rPr>
        <w:t xml:space="preserve"> .</w:t>
      </w:r>
    </w:p>
    <w:p w:rsidR="00881A61" w:rsidRPr="00A37932" w:rsidRDefault="00AB14C2" w:rsidP="00A37932">
      <w:pPr>
        <w:pStyle w:val="libNormal"/>
        <w:rPr>
          <w:rtl/>
        </w:rPr>
      </w:pPr>
      <w:r w:rsidRPr="00A37932">
        <w:rPr>
          <w:rtl/>
        </w:rPr>
        <w:t xml:space="preserve">وقال : </w:t>
      </w:r>
      <w:r w:rsidRPr="00A37932">
        <w:rPr>
          <w:rStyle w:val="libBold2Char"/>
          <w:rtl/>
        </w:rPr>
        <w:t xml:space="preserve">إنّ امرء ضيّع من عمره ساعة في غير ما خلق له لجدير أن تطول عليه حسرته يوم القيامة </w:t>
      </w:r>
      <w:r w:rsidRPr="00105D1D">
        <w:rPr>
          <w:rStyle w:val="libFootnotenumChar"/>
          <w:rtl/>
        </w:rPr>
        <w:t>(9)</w:t>
      </w:r>
      <w:r w:rsidRPr="00A37932">
        <w:rPr>
          <w:rtl/>
        </w:rPr>
        <w:t xml:space="preserve">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في ( ب ) و ( ج ) : لامتلأت .</w:t>
      </w:r>
    </w:p>
    <w:p w:rsidR="00881A61" w:rsidRPr="00B52459" w:rsidRDefault="002322FE" w:rsidP="002322FE">
      <w:pPr>
        <w:pStyle w:val="libFootnote0"/>
        <w:rPr>
          <w:rtl/>
        </w:rPr>
      </w:pPr>
      <w:r>
        <w:rPr>
          <w:rFonts w:hint="cs"/>
          <w:rtl/>
        </w:rPr>
        <w:t>(2)</w:t>
      </w:r>
      <w:r w:rsidRPr="00B52459">
        <w:rPr>
          <w:rtl/>
        </w:rPr>
        <w:t xml:space="preserve"> </w:t>
      </w:r>
      <w:r w:rsidR="00AB14C2" w:rsidRPr="00B52459">
        <w:rPr>
          <w:rtl/>
        </w:rPr>
        <w:t>في ( ب ) : خمسة وخمسون حسنة .</w:t>
      </w:r>
    </w:p>
    <w:p w:rsidR="00881A61" w:rsidRPr="00B52459" w:rsidRDefault="002322FE" w:rsidP="002322FE">
      <w:pPr>
        <w:pStyle w:val="libFootnote0"/>
        <w:rPr>
          <w:rtl/>
        </w:rPr>
      </w:pPr>
      <w:r>
        <w:rPr>
          <w:rFonts w:hint="cs"/>
          <w:rtl/>
        </w:rPr>
        <w:t>(3)</w:t>
      </w:r>
      <w:r w:rsidRPr="00B52459">
        <w:rPr>
          <w:rtl/>
        </w:rPr>
        <w:t xml:space="preserve"> </w:t>
      </w:r>
      <w:r w:rsidR="00AB14C2" w:rsidRPr="00B52459">
        <w:rPr>
          <w:rtl/>
        </w:rPr>
        <w:t>الوسائل 4 : 848 ح3 ، عن عدّة الداعي .</w:t>
      </w:r>
    </w:p>
    <w:p w:rsidR="00881A61" w:rsidRPr="00B52459" w:rsidRDefault="002322FE" w:rsidP="002322FE">
      <w:pPr>
        <w:pStyle w:val="libFootnote0"/>
        <w:rPr>
          <w:rtl/>
        </w:rPr>
      </w:pPr>
      <w:r>
        <w:rPr>
          <w:rFonts w:hint="cs"/>
          <w:rtl/>
        </w:rPr>
        <w:t>(4)</w:t>
      </w:r>
      <w:r w:rsidRPr="00B52459">
        <w:rPr>
          <w:rtl/>
        </w:rPr>
        <w:t xml:space="preserve"> </w:t>
      </w:r>
      <w:r w:rsidR="00AB14C2" w:rsidRPr="00B52459">
        <w:rPr>
          <w:rtl/>
        </w:rPr>
        <w:t>عنه البحار 80 : 308 ح18 .</w:t>
      </w:r>
    </w:p>
    <w:p w:rsidR="00881A61" w:rsidRPr="00B52459" w:rsidRDefault="002322FE" w:rsidP="002322FE">
      <w:pPr>
        <w:pStyle w:val="libFootnote0"/>
        <w:rPr>
          <w:rtl/>
        </w:rPr>
      </w:pPr>
      <w:r>
        <w:rPr>
          <w:rFonts w:hint="cs"/>
          <w:rtl/>
        </w:rPr>
        <w:t>(5)</w:t>
      </w:r>
      <w:r w:rsidRPr="00B52459">
        <w:rPr>
          <w:rtl/>
        </w:rPr>
        <w:t xml:space="preserve"> </w:t>
      </w:r>
      <w:r w:rsidR="00AB14C2" w:rsidRPr="00B52459">
        <w:rPr>
          <w:rtl/>
        </w:rPr>
        <w:t>في ( ج ) : الرأفة .</w:t>
      </w:r>
    </w:p>
    <w:p w:rsidR="00881A61" w:rsidRPr="00B52459" w:rsidRDefault="002322FE" w:rsidP="002322FE">
      <w:pPr>
        <w:pStyle w:val="libFootnote0"/>
        <w:rPr>
          <w:rtl/>
        </w:rPr>
      </w:pPr>
      <w:r>
        <w:rPr>
          <w:rFonts w:hint="cs"/>
          <w:rtl/>
        </w:rPr>
        <w:t>(6)</w:t>
      </w:r>
      <w:r w:rsidRPr="00B52459">
        <w:rPr>
          <w:rtl/>
        </w:rPr>
        <w:t xml:space="preserve"> </w:t>
      </w:r>
      <w:r w:rsidR="00AB14C2" w:rsidRPr="00B52459">
        <w:rPr>
          <w:rtl/>
        </w:rPr>
        <w:t>البحار 73 : 81 ح43 ، عن كنز الكراجكي .</w:t>
      </w:r>
    </w:p>
    <w:p w:rsidR="00881A61" w:rsidRPr="00B52459" w:rsidRDefault="002322FE" w:rsidP="002322FE">
      <w:pPr>
        <w:pStyle w:val="libFootnote0"/>
        <w:rPr>
          <w:rtl/>
        </w:rPr>
      </w:pPr>
      <w:r>
        <w:rPr>
          <w:rFonts w:hint="cs"/>
          <w:rtl/>
        </w:rPr>
        <w:t>(7)</w:t>
      </w:r>
      <w:r w:rsidRPr="00B52459">
        <w:rPr>
          <w:rtl/>
        </w:rPr>
        <w:t xml:space="preserve"> </w:t>
      </w:r>
      <w:r w:rsidR="00AB14C2" w:rsidRPr="00B52459">
        <w:rPr>
          <w:rtl/>
        </w:rPr>
        <w:t>في ( ج ) : ما فزع امرء فزعة .</w:t>
      </w:r>
    </w:p>
    <w:p w:rsidR="00881A61" w:rsidRPr="00B52459" w:rsidRDefault="002322FE" w:rsidP="002322FE">
      <w:pPr>
        <w:pStyle w:val="libFootnote0"/>
        <w:rPr>
          <w:rtl/>
        </w:rPr>
      </w:pPr>
      <w:r>
        <w:rPr>
          <w:rFonts w:hint="cs"/>
          <w:rtl/>
        </w:rPr>
        <w:t>(8)</w:t>
      </w:r>
      <w:r w:rsidRPr="00B52459">
        <w:rPr>
          <w:rtl/>
        </w:rPr>
        <w:t xml:space="preserve"> </w:t>
      </w:r>
      <w:r w:rsidR="00AB14C2" w:rsidRPr="00B52459">
        <w:rPr>
          <w:rtl/>
        </w:rPr>
        <w:t>عنه معالم الزلفى : 245 .</w:t>
      </w:r>
    </w:p>
    <w:p w:rsidR="00881A61" w:rsidRPr="00A45F27" w:rsidRDefault="002322FE" w:rsidP="002322FE">
      <w:pPr>
        <w:pStyle w:val="libFootnote0"/>
        <w:rPr>
          <w:rtl/>
        </w:rPr>
      </w:pPr>
      <w:r>
        <w:rPr>
          <w:rFonts w:hint="cs"/>
          <w:rtl/>
        </w:rPr>
        <w:t>(9)</w:t>
      </w:r>
      <w:r w:rsidRPr="00B52459">
        <w:rPr>
          <w:rtl/>
        </w:rPr>
        <w:t xml:space="preserve"> </w:t>
      </w:r>
      <w:r w:rsidR="00AB14C2" w:rsidRPr="00B52459">
        <w:rPr>
          <w:rtl/>
        </w:rPr>
        <w:t>عنه معالم الزلفى : 245 .</w:t>
      </w:r>
    </w:p>
    <w:p w:rsidR="00881A61" w:rsidRDefault="00881A61" w:rsidP="00F93203">
      <w:pPr>
        <w:pStyle w:val="libNormal"/>
        <w:rPr>
          <w:rtl/>
        </w:rPr>
      </w:pPr>
      <w:r>
        <w:rPr>
          <w:rtl/>
        </w:rPr>
        <w:br w:type="page"/>
      </w:r>
    </w:p>
    <w:p w:rsidR="00881A61" w:rsidRPr="00A37932" w:rsidRDefault="00AB14C2" w:rsidP="00E41039">
      <w:pPr>
        <w:pStyle w:val="libNormal"/>
        <w:rPr>
          <w:rtl/>
        </w:rPr>
      </w:pPr>
      <w:r w:rsidRPr="00A37932">
        <w:rPr>
          <w:rtl/>
        </w:rPr>
        <w:lastRenderedPageBreak/>
        <w:t xml:space="preserve">وقال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نعمتان مغبون فيهما كثير من الناس : الصحّة ، والفراغ </w:t>
      </w:r>
      <w:r w:rsidRPr="00105D1D">
        <w:rPr>
          <w:rStyle w:val="libFootnotenumChar"/>
          <w:rtl/>
        </w:rPr>
        <w:t>(1)</w:t>
      </w:r>
      <w:r w:rsidRPr="00A37932">
        <w:rPr>
          <w:rtl/>
        </w:rPr>
        <w:t xml:space="preserve"> .</w:t>
      </w:r>
    </w:p>
    <w:p w:rsidR="00881A61" w:rsidRPr="00A37932" w:rsidRDefault="00AB14C2" w:rsidP="00C823B0">
      <w:pPr>
        <w:pStyle w:val="libNormal"/>
        <w:rPr>
          <w:rtl/>
        </w:rPr>
      </w:pPr>
      <w:r w:rsidRPr="00A37932">
        <w:rPr>
          <w:rtl/>
        </w:rPr>
        <w:t xml:space="preserve">وأبلغ من هذا الكلام وأفصح قول الله تعالى : </w:t>
      </w:r>
      <w:r w:rsidR="00C823B0">
        <w:rPr>
          <w:rStyle w:val="libAlaemChar"/>
          <w:rFonts w:eastAsiaTheme="minorHAnsi" w:hint="cs"/>
          <w:rtl/>
        </w:rPr>
        <w:t>(</w:t>
      </w:r>
      <w:r w:rsidRPr="00F03084">
        <w:rPr>
          <w:rStyle w:val="libAieChar"/>
          <w:rtl/>
        </w:rPr>
        <w:t xml:space="preserve"> يا أيّها الذين آمنوا لا تلهكم أموالكم ولا أولادكم عن ذكر الله ومَن يفعل ذلك فأولئك هم الخاسرون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وإن كان مندوباً إليه فإنّه في جنب الذكر خسارة ؛ لأنّ الربح القليل في جنب الكثير خسارة .</w:t>
      </w:r>
    </w:p>
    <w:p w:rsidR="00881A61"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ليكن لسان أحدكم رطباً من ذكر ربّه</w:t>
      </w:r>
      <w:r w:rsidRPr="00A37932">
        <w:rPr>
          <w:rtl/>
        </w:rPr>
        <w:t xml:space="preserve"> .</w:t>
      </w:r>
    </w:p>
    <w:p w:rsidR="00881A61" w:rsidRPr="00A37932" w:rsidRDefault="00AB14C2" w:rsidP="00C823B0">
      <w:pPr>
        <w:pStyle w:val="libNormal"/>
        <w:rPr>
          <w:rtl/>
        </w:rPr>
      </w:pPr>
      <w:r w:rsidRPr="00A37932">
        <w:rPr>
          <w:rtl/>
        </w:rPr>
        <w:t xml:space="preserve">وقال الله تعالى : </w:t>
      </w:r>
      <w:r w:rsidR="00C823B0">
        <w:rPr>
          <w:rStyle w:val="libAlaemChar"/>
          <w:rFonts w:eastAsiaTheme="minorHAnsi" w:hint="cs"/>
          <w:rtl/>
        </w:rPr>
        <w:t>(</w:t>
      </w:r>
      <w:r w:rsidRPr="00F03084">
        <w:rPr>
          <w:rStyle w:val="libAieChar"/>
          <w:rtl/>
        </w:rPr>
        <w:t xml:space="preserve"> ولا تطع مَن أغفلنا قلبه عن ذكرنا واتبع هواه وكان أمره فرطاً </w:t>
      </w:r>
      <w:r w:rsidR="00C823B0">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881A61" w:rsidRPr="00A37932" w:rsidRDefault="00AB14C2" w:rsidP="00C823B0">
      <w:pPr>
        <w:pStyle w:val="libNormal"/>
        <w:rPr>
          <w:rtl/>
        </w:rPr>
      </w:pPr>
      <w:r w:rsidRPr="00A37932">
        <w:rPr>
          <w:rtl/>
        </w:rPr>
        <w:t xml:space="preserve">وقال سبحانه : </w:t>
      </w:r>
      <w:r w:rsidR="00C823B0">
        <w:rPr>
          <w:rStyle w:val="libAlaemChar"/>
          <w:rFonts w:eastAsiaTheme="minorHAnsi" w:hint="cs"/>
          <w:rtl/>
        </w:rPr>
        <w:t>(</w:t>
      </w:r>
      <w:r w:rsidRPr="00F03084">
        <w:rPr>
          <w:rStyle w:val="libAieChar"/>
          <w:rtl/>
        </w:rPr>
        <w:t xml:space="preserve"> فأعرض عمّن تولّى عن ذكرنا ولم يرد إلاّ الحياة الدنيا * ذلك مبلغهم من العلم</w:t>
      </w:r>
      <w:r w:rsidR="00C823B0">
        <w:rPr>
          <w:rStyle w:val="libAlaemChar"/>
          <w:rFonts w:eastAsiaTheme="minorHAnsi" w:hint="cs"/>
          <w:rtl/>
        </w:rPr>
        <w:t xml:space="preserve"> )</w:t>
      </w:r>
      <w:r w:rsidRPr="00A37932">
        <w:rPr>
          <w:rtl/>
        </w:rPr>
        <w:t xml:space="preserve"> </w:t>
      </w:r>
      <w:r w:rsidRPr="00105D1D">
        <w:rPr>
          <w:rStyle w:val="libFootnotenumChar"/>
          <w:rtl/>
        </w:rPr>
        <w:t xml:space="preserve">(4) </w:t>
      </w:r>
      <w:r w:rsidRPr="00A37932">
        <w:rPr>
          <w:rtl/>
        </w:rPr>
        <w:t>. وقد أمرنا بالذكر في كتابه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مجموعة ورام 1 : 279 .</w:t>
      </w:r>
    </w:p>
    <w:p w:rsidR="00881A61" w:rsidRPr="00B52459" w:rsidRDefault="002322FE" w:rsidP="002322FE">
      <w:pPr>
        <w:pStyle w:val="libFootnote0"/>
        <w:rPr>
          <w:rtl/>
        </w:rPr>
      </w:pPr>
      <w:r>
        <w:rPr>
          <w:rFonts w:hint="cs"/>
          <w:rtl/>
        </w:rPr>
        <w:t>(2)</w:t>
      </w:r>
      <w:r w:rsidRPr="00B52459">
        <w:rPr>
          <w:rtl/>
        </w:rPr>
        <w:t xml:space="preserve"> </w:t>
      </w:r>
      <w:r w:rsidR="00AB14C2" w:rsidRPr="00B52459">
        <w:rPr>
          <w:rtl/>
        </w:rPr>
        <w:t>المنافقون : 9 .</w:t>
      </w:r>
    </w:p>
    <w:p w:rsidR="00881A61" w:rsidRPr="00B52459" w:rsidRDefault="002322FE" w:rsidP="002322FE">
      <w:pPr>
        <w:pStyle w:val="libFootnote0"/>
        <w:rPr>
          <w:rtl/>
        </w:rPr>
      </w:pPr>
      <w:r>
        <w:rPr>
          <w:rFonts w:hint="cs"/>
          <w:rtl/>
        </w:rPr>
        <w:t>(3)</w:t>
      </w:r>
      <w:r w:rsidRPr="00B52459">
        <w:rPr>
          <w:rtl/>
        </w:rPr>
        <w:t xml:space="preserve"> </w:t>
      </w:r>
      <w:r w:rsidR="00AB14C2" w:rsidRPr="00B52459">
        <w:rPr>
          <w:rtl/>
        </w:rPr>
        <w:t>الكهف : 28 .</w:t>
      </w:r>
    </w:p>
    <w:p w:rsidR="00881A61" w:rsidRPr="00A45F27" w:rsidRDefault="002322FE" w:rsidP="002322FE">
      <w:pPr>
        <w:pStyle w:val="libFootnote0"/>
        <w:rPr>
          <w:rtl/>
        </w:rPr>
      </w:pPr>
      <w:r>
        <w:rPr>
          <w:rFonts w:hint="cs"/>
          <w:rtl/>
        </w:rPr>
        <w:t>(4)</w:t>
      </w:r>
      <w:r w:rsidRPr="00B52459">
        <w:rPr>
          <w:rtl/>
        </w:rPr>
        <w:t xml:space="preserve"> </w:t>
      </w:r>
      <w:r w:rsidR="00AB14C2" w:rsidRPr="00B52459">
        <w:rPr>
          <w:rtl/>
        </w:rPr>
        <w:t>النجم : 29ـ30 .</w:t>
      </w:r>
    </w:p>
    <w:p w:rsidR="00881A61" w:rsidRDefault="00881A61" w:rsidP="00F93203">
      <w:pPr>
        <w:pStyle w:val="libNormal"/>
        <w:rPr>
          <w:rtl/>
        </w:rPr>
      </w:pPr>
      <w:r>
        <w:rPr>
          <w:rtl/>
        </w:rPr>
        <w:br w:type="page"/>
      </w:r>
    </w:p>
    <w:p w:rsidR="00881A61" w:rsidRDefault="00AB14C2" w:rsidP="00881A61">
      <w:pPr>
        <w:pStyle w:val="Heading1Center"/>
        <w:rPr>
          <w:rtl/>
        </w:rPr>
      </w:pPr>
      <w:bookmarkStart w:id="56" w:name="33"/>
      <w:bookmarkStart w:id="57" w:name="_Toc377034177"/>
      <w:r w:rsidRPr="00544F7A">
        <w:rPr>
          <w:rtl/>
        </w:rPr>
        <w:lastRenderedPageBreak/>
        <w:t>الباب الرابع والعشرون</w:t>
      </w:r>
      <w:r w:rsidR="00881A61">
        <w:rPr>
          <w:rFonts w:hint="cs"/>
          <w:rtl/>
        </w:rPr>
        <w:t xml:space="preserve"> : </w:t>
      </w:r>
      <w:bookmarkEnd w:id="56"/>
      <w:r w:rsidRPr="00544F7A">
        <w:rPr>
          <w:rtl/>
        </w:rPr>
        <w:t>في البكاء من خشية الله</w:t>
      </w:r>
      <w:bookmarkEnd w:id="57"/>
    </w:p>
    <w:p w:rsidR="00881A61" w:rsidRPr="00A37932" w:rsidRDefault="00AB14C2" w:rsidP="00361DBD">
      <w:pPr>
        <w:pStyle w:val="libNormal"/>
        <w:rPr>
          <w:rtl/>
        </w:rPr>
      </w:pPr>
      <w:r w:rsidRPr="00A37932">
        <w:rPr>
          <w:rtl/>
        </w:rPr>
        <w:t xml:space="preserve">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أوحى الله إلى عيسى </w:t>
      </w:r>
      <w:r w:rsidR="00361DBD" w:rsidRPr="00415556">
        <w:rPr>
          <w:rStyle w:val="libAlaemChar"/>
          <w:rFonts w:eastAsiaTheme="minorHAnsi"/>
          <w:rtl/>
        </w:rPr>
        <w:t>عليه‌السلام</w:t>
      </w:r>
      <w:r w:rsidRPr="00A37932">
        <w:rPr>
          <w:rStyle w:val="libBold2Char"/>
          <w:rtl/>
        </w:rPr>
        <w:t xml:space="preserve"> : يا عيسى هب لي من عينيك الدموع ، ومن قلبك الخشوع ، ومن بدنك الخضوع ، وأكحل عينيك بميل الحزن إذا ضحك البطّالون ، وقم على قبور الأموات فنادهم برفيع صوتك لعلّك تأخذ موعظتك منهم ، وقل إنّي لاحق في اللاحقين</w:t>
      </w:r>
      <w:r w:rsidRPr="00A37932">
        <w:rPr>
          <w:rtl/>
        </w:rPr>
        <w:t xml:space="preserve"> </w:t>
      </w:r>
      <w:r w:rsidRPr="00105D1D">
        <w:rPr>
          <w:rStyle w:val="libFootnotenumChar"/>
          <w:rtl/>
        </w:rPr>
        <w:t xml:space="preserve">(1) </w:t>
      </w:r>
      <w:r w:rsidRPr="00A37932">
        <w:rPr>
          <w:rtl/>
        </w:rPr>
        <w:t>.</w:t>
      </w:r>
    </w:p>
    <w:p w:rsidR="00881A61" w:rsidRPr="00A37932" w:rsidRDefault="00AB14C2" w:rsidP="00361DBD">
      <w:pPr>
        <w:pStyle w:val="libBold2"/>
        <w:rPr>
          <w:rtl/>
        </w:rPr>
      </w:pPr>
      <w:r w:rsidRPr="00A37932">
        <w:rPr>
          <w:rtl/>
        </w:rPr>
        <w:t xml:space="preserve">وقال علي </w:t>
      </w:r>
      <w:r w:rsidR="00361DBD" w:rsidRPr="00415556">
        <w:rPr>
          <w:rStyle w:val="libAlaemChar"/>
          <w:rFonts w:eastAsiaTheme="minorHAnsi"/>
          <w:rtl/>
        </w:rPr>
        <w:t>عليه‌السلام</w:t>
      </w:r>
      <w:r w:rsidRPr="00A37932">
        <w:rPr>
          <w:rtl/>
        </w:rPr>
        <w:t xml:space="preserve"> : البكّاؤون خمسة : آدم ، ويعقوب ، ويوسف ، وفاطمة ، [وعلي بن الحسين]</w:t>
      </w:r>
      <w:r w:rsidRPr="00A37932">
        <w:rPr>
          <w:rStyle w:val="libNormalChar"/>
          <w:rtl/>
        </w:rPr>
        <w:t xml:space="preserve"> </w:t>
      </w:r>
      <w:r w:rsidRPr="00105D1D">
        <w:rPr>
          <w:rStyle w:val="libFootnotenumChar"/>
          <w:rtl/>
        </w:rPr>
        <w:t>(2)</w:t>
      </w:r>
      <w:r w:rsidRPr="00A37932">
        <w:rPr>
          <w:rStyle w:val="libNormalChar"/>
          <w:rtl/>
        </w:rPr>
        <w:t xml:space="preserve"> </w:t>
      </w:r>
      <w:r w:rsidRPr="00A37932">
        <w:rPr>
          <w:rtl/>
        </w:rPr>
        <w:t>، فأمّا آدم فإنّه بكى على الجنّة حتّى صار في خدّيه أمثال الأودية ، وبكى يعقوب على يوسف حتّى ذهب بصره ، وبكى يوسف على يعقوب حتّى تأذّى به أهل السجن فقالوا : إمّا تبكي بالليل وتسكت بالنهار ، أو تسكت بالليل وتبكي بالنهار .</w:t>
      </w:r>
    </w:p>
    <w:p w:rsidR="00881A61" w:rsidRPr="00A37932" w:rsidRDefault="00AB14C2" w:rsidP="00A519E5">
      <w:pPr>
        <w:pStyle w:val="libBold2"/>
        <w:rPr>
          <w:rtl/>
        </w:rPr>
      </w:pPr>
      <w:r w:rsidRPr="00A37932">
        <w:rPr>
          <w:rtl/>
        </w:rPr>
        <w:t xml:space="preserve">وبكت فاطمة </w:t>
      </w:r>
      <w:r w:rsidR="00A519E5" w:rsidRPr="00A519E5">
        <w:rPr>
          <w:rStyle w:val="libAlaemChar"/>
          <w:rFonts w:eastAsiaTheme="minorHAnsi"/>
          <w:rtl/>
        </w:rPr>
        <w:t>عليها‌السلام</w:t>
      </w:r>
      <w:r w:rsidRPr="00A37932">
        <w:rPr>
          <w:rtl/>
        </w:rPr>
        <w:t xml:space="preserve"> على فراق رسول الله </w:t>
      </w:r>
      <w:r w:rsidR="00E41039" w:rsidRPr="00E41039">
        <w:rPr>
          <w:rStyle w:val="libAlaemChar"/>
          <w:rFonts w:eastAsiaTheme="minorHAnsi"/>
          <w:rtl/>
        </w:rPr>
        <w:t>صلى‌الله‌عليه‌وآله‌وسلم</w:t>
      </w:r>
      <w:r w:rsidRPr="00A37932">
        <w:rPr>
          <w:rtl/>
        </w:rPr>
        <w:t xml:space="preserve"> حتّى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أمالي الطوسي : 12 ح 15 مجلس1 ، عنه البحار 14 : 320 ح 24 .</w:t>
      </w:r>
    </w:p>
    <w:p w:rsidR="00881A61" w:rsidRPr="00A45F27" w:rsidRDefault="002322FE" w:rsidP="002322FE">
      <w:pPr>
        <w:pStyle w:val="libFootnote0"/>
        <w:rPr>
          <w:rtl/>
        </w:rPr>
      </w:pPr>
      <w:r>
        <w:rPr>
          <w:rFonts w:hint="cs"/>
          <w:rtl/>
        </w:rPr>
        <w:t>(2)</w:t>
      </w:r>
      <w:r w:rsidRPr="00B52459">
        <w:rPr>
          <w:rtl/>
        </w:rPr>
        <w:t xml:space="preserve"> </w:t>
      </w:r>
      <w:r w:rsidR="00AB14C2" w:rsidRPr="00B52459">
        <w:rPr>
          <w:rtl/>
        </w:rPr>
        <w:t>في ( ألف ) و ( ب ) : يحيى بن زكريا ، وأثبتنا ما بين المعقوفتين من ( ج ) والخصال .</w:t>
      </w:r>
    </w:p>
    <w:p w:rsidR="00881A61" w:rsidRDefault="00881A61" w:rsidP="00F93203">
      <w:pPr>
        <w:pStyle w:val="libNormal"/>
        <w:rPr>
          <w:rtl/>
        </w:rPr>
      </w:pPr>
      <w:r>
        <w:rPr>
          <w:rtl/>
        </w:rPr>
        <w:br w:type="page"/>
      </w:r>
    </w:p>
    <w:p w:rsidR="00881A61" w:rsidRPr="00A37932" w:rsidRDefault="00AB14C2" w:rsidP="00361DBD">
      <w:pPr>
        <w:pStyle w:val="libNormal0"/>
        <w:rPr>
          <w:rtl/>
        </w:rPr>
      </w:pPr>
      <w:r w:rsidRPr="00A37932">
        <w:rPr>
          <w:rStyle w:val="libBold2Char"/>
          <w:rtl/>
        </w:rPr>
        <w:lastRenderedPageBreak/>
        <w:t xml:space="preserve">تأذّى أهل المدينة ، فكانت تخرج إلى البقيع فتبكي فيه ، وبكى علي بن الحسين </w:t>
      </w:r>
      <w:r w:rsidR="00361DBD" w:rsidRPr="00415556">
        <w:rPr>
          <w:rStyle w:val="libAlaemChar"/>
          <w:rFonts w:eastAsiaTheme="minorHAnsi"/>
          <w:rtl/>
        </w:rPr>
        <w:t>عليه‌السلام</w:t>
      </w:r>
      <w:r w:rsidRPr="00A37932">
        <w:rPr>
          <w:rStyle w:val="libBold2Char"/>
          <w:rtl/>
        </w:rPr>
        <w:t xml:space="preserve"> عشرين سنة ، وما رأوه آكلاً ولا شارباً إلاّ وهو يبكي ، فلاموه في ذلك فقال : إنّي لم أذكر مصارع أبي وأهل بيتي إلاّ وخنقتني العبرة</w:t>
      </w:r>
      <w:r w:rsidRPr="00A37932">
        <w:rPr>
          <w:rtl/>
        </w:rPr>
        <w:t xml:space="preserve"> </w:t>
      </w:r>
      <w:r w:rsidRPr="00105D1D">
        <w:rPr>
          <w:rStyle w:val="libFootnotenumChar"/>
          <w:rtl/>
        </w:rPr>
        <w:t>(1)</w:t>
      </w:r>
      <w:r w:rsidRPr="00A37932">
        <w:rPr>
          <w:rtl/>
        </w:rPr>
        <w:t xml:space="preserve"> .</w:t>
      </w:r>
    </w:p>
    <w:p w:rsidR="00881A61"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إنّ لله عباداً كسرت قلوبهم من خشية الله فأسكتهم عن النطق ، وإنّهم لفصحاء ألبّاء نبلاء ، يستبقون إليه بالأعمال الصالحة الزكيّة ، لا يستكثرون له الكثير ، ولا يرضون له القليل ، يرون في أنفسهم أنّهم أشرار وأنّهم لأكياس أبرار</w:t>
      </w:r>
      <w:r w:rsidRPr="00A37932">
        <w:rPr>
          <w:rtl/>
        </w:rPr>
        <w:t xml:space="preserve"> </w:t>
      </w:r>
      <w:r w:rsidRPr="00105D1D">
        <w:rPr>
          <w:rStyle w:val="libFootnotenumChar"/>
          <w:rtl/>
        </w:rPr>
        <w:t>(2)</w:t>
      </w:r>
      <w:r w:rsidRPr="00A37932">
        <w:rPr>
          <w:rtl/>
        </w:rPr>
        <w:t xml:space="preserve"> .</w:t>
      </w:r>
    </w:p>
    <w:p w:rsidR="00881A61" w:rsidRPr="00A37932" w:rsidRDefault="00AB14C2" w:rsidP="00361DBD">
      <w:pPr>
        <w:pStyle w:val="libNormal"/>
        <w:rPr>
          <w:rtl/>
        </w:rPr>
      </w:pPr>
      <w:r w:rsidRPr="00A37932">
        <w:rPr>
          <w:rtl/>
        </w:rPr>
        <w:t xml:space="preserve">وأوحى الله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يا موسى ما تزيّن إليّ المتزيّنون بمثل الزهد في الدنيا ، وما تقرّب إليّ المتقرّبون بمثل الورع من خشيتي ، وما تعبّد إليّ المتعبّدون بمثل البكاء من خيفتي</w:t>
      </w:r>
      <w:r w:rsidRPr="00A37932">
        <w:rPr>
          <w:rtl/>
        </w:rPr>
        <w:t xml:space="preserve"> .</w:t>
      </w:r>
    </w:p>
    <w:p w:rsidR="00881A61" w:rsidRPr="00A37932" w:rsidRDefault="00AB14C2" w:rsidP="00A37932">
      <w:pPr>
        <w:pStyle w:val="libNormal"/>
        <w:rPr>
          <w:rtl/>
        </w:rPr>
      </w:pPr>
      <w:r w:rsidRPr="00A37932">
        <w:rPr>
          <w:rtl/>
        </w:rPr>
        <w:t xml:space="preserve">فقال موسى : </w:t>
      </w:r>
      <w:r w:rsidRPr="00A37932">
        <w:rPr>
          <w:rStyle w:val="libBold2Char"/>
          <w:rtl/>
        </w:rPr>
        <w:t xml:space="preserve">يا رب بما تجزيهم على ذلك ؟ فقال : أمّا المتزيّنون بالزهد فإنّي أُبيحهم جنّتي ، وأمّا المتقرّبون بالورع عن محارمي فإنّي أنحلهم </w:t>
      </w:r>
      <w:r w:rsidRPr="00105D1D">
        <w:rPr>
          <w:rStyle w:val="libFootnotenumChar"/>
          <w:rtl/>
        </w:rPr>
        <w:t>(3)</w:t>
      </w:r>
      <w:r w:rsidRPr="00A37932">
        <w:rPr>
          <w:rtl/>
        </w:rPr>
        <w:t xml:space="preserve"> </w:t>
      </w:r>
      <w:r w:rsidRPr="00A37932">
        <w:rPr>
          <w:rStyle w:val="libBold2Char"/>
          <w:rtl/>
        </w:rPr>
        <w:t>جناناً لا يشركهم فيها غيرهم ، وأمّا البكّاؤون من خيفتي فإنّي أفتّش الناس ولا أفتّشهم حياءً منهم</w:t>
      </w:r>
      <w:r w:rsidRPr="00A37932">
        <w:rPr>
          <w:rtl/>
        </w:rPr>
        <w:t xml:space="preserve"> </w:t>
      </w:r>
      <w:r w:rsidRPr="00105D1D">
        <w:rPr>
          <w:rStyle w:val="libFootnotenumChar"/>
          <w:rtl/>
        </w:rPr>
        <w:t>(4)</w:t>
      </w:r>
      <w:r w:rsidRPr="00A37932">
        <w:rPr>
          <w:rtl/>
        </w:rPr>
        <w:t xml:space="preserve"> .</w:t>
      </w:r>
    </w:p>
    <w:p w:rsidR="00881A6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يا علي عليك بالبكاء من خشية الله ، يُبنى لك بكل قطرة ألف بيت في الجنّة</w:t>
      </w:r>
      <w:r w:rsidRPr="00A37932">
        <w:rPr>
          <w:rtl/>
        </w:rPr>
        <w:t xml:space="preserve"> </w:t>
      </w:r>
      <w:r w:rsidRPr="00105D1D">
        <w:rPr>
          <w:rStyle w:val="libFootnotenumChar"/>
          <w:rtl/>
        </w:rPr>
        <w:t>(5)</w:t>
      </w:r>
      <w:r w:rsidRPr="00A37932">
        <w:rPr>
          <w:rtl/>
        </w:rPr>
        <w:t xml:space="preserve"> .</w:t>
      </w:r>
    </w:p>
    <w:p w:rsidR="00881A6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لو أنّ باكياً بكى في أُمّة لرحم الله تلك الأمّة لبكائه</w:t>
      </w:r>
      <w:r w:rsidRPr="00105D1D">
        <w:rPr>
          <w:rStyle w:val="libFootnotenumChar"/>
          <w:rtl/>
        </w:rPr>
        <w:t xml:space="preserve"> (6)</w:t>
      </w:r>
      <w:r w:rsidRPr="00A37932">
        <w:rPr>
          <w:rtl/>
        </w:rPr>
        <w:t xml:space="preserve"> .</w:t>
      </w:r>
    </w:p>
    <w:p w:rsidR="00881A6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947672">
        <w:rPr>
          <w:rStyle w:val="libPoemChar"/>
          <w:rtl/>
        </w:rPr>
        <w:t xml:space="preserve"> </w:t>
      </w:r>
      <w:r w:rsidRPr="00A37932">
        <w:rPr>
          <w:rStyle w:val="libBold2Char"/>
          <w:rtl/>
        </w:rPr>
        <w:t xml:space="preserve">إذا أحب الله عبداً نصب في قلبه نائحة من الحزن ، فإنّ الله </w:t>
      </w:r>
    </w:p>
    <w:p w:rsidR="0080044E" w:rsidRPr="002349C0" w:rsidRDefault="0080044E" w:rsidP="0080044E">
      <w:pPr>
        <w:pStyle w:val="libLine"/>
        <w:rPr>
          <w:rtl/>
        </w:rPr>
      </w:pPr>
      <w:r w:rsidRPr="002349C0">
        <w:rPr>
          <w:rtl/>
        </w:rPr>
        <w:t>____________</w:t>
      </w:r>
    </w:p>
    <w:p w:rsidR="00881A61" w:rsidRPr="00B52459" w:rsidRDefault="002322FE" w:rsidP="00B52459">
      <w:pPr>
        <w:pStyle w:val="libFootnote0"/>
        <w:rPr>
          <w:rtl/>
        </w:rPr>
      </w:pPr>
      <w:r>
        <w:rPr>
          <w:rFonts w:hint="cs"/>
          <w:rtl/>
        </w:rPr>
        <w:t>(1)</w:t>
      </w:r>
      <w:r w:rsidRPr="00B52459">
        <w:rPr>
          <w:rtl/>
        </w:rPr>
        <w:t xml:space="preserve"> </w:t>
      </w:r>
      <w:r w:rsidR="00AB14C2" w:rsidRPr="00B52459">
        <w:rPr>
          <w:rtl/>
        </w:rPr>
        <w:t>الخصال : 272 ح15 ، عنه البحار 82 : 86 ح 33 ، وروضة الواعظين : 450 .</w:t>
      </w:r>
    </w:p>
    <w:p w:rsidR="00881A61" w:rsidRPr="00B52459" w:rsidRDefault="002322FE" w:rsidP="002322FE">
      <w:pPr>
        <w:pStyle w:val="libFootnote0"/>
        <w:rPr>
          <w:rtl/>
        </w:rPr>
      </w:pPr>
      <w:r>
        <w:rPr>
          <w:rFonts w:hint="cs"/>
          <w:rtl/>
        </w:rPr>
        <w:t>(2)</w:t>
      </w:r>
      <w:r w:rsidRPr="00B52459">
        <w:rPr>
          <w:rtl/>
        </w:rPr>
        <w:t xml:space="preserve"> </w:t>
      </w:r>
      <w:r w:rsidR="00AB14C2" w:rsidRPr="00B52459">
        <w:rPr>
          <w:rtl/>
        </w:rPr>
        <w:t>البحار 69 : 286 ح 21 .</w:t>
      </w:r>
    </w:p>
    <w:p w:rsidR="00881A61" w:rsidRPr="00B52459" w:rsidRDefault="002322FE" w:rsidP="002322FE">
      <w:pPr>
        <w:pStyle w:val="libFootnote0"/>
        <w:rPr>
          <w:rtl/>
        </w:rPr>
      </w:pPr>
      <w:r>
        <w:rPr>
          <w:rFonts w:hint="cs"/>
          <w:rtl/>
        </w:rPr>
        <w:t>(3)</w:t>
      </w:r>
      <w:r w:rsidRPr="00B52459">
        <w:rPr>
          <w:rtl/>
        </w:rPr>
        <w:t xml:space="preserve"> </w:t>
      </w:r>
      <w:r w:rsidR="00AB14C2" w:rsidRPr="00B52459">
        <w:rPr>
          <w:rtl/>
        </w:rPr>
        <w:t>في ( ب ) و )ج ) : أدخلهم .</w:t>
      </w:r>
    </w:p>
    <w:p w:rsidR="00881A61" w:rsidRPr="00B52459" w:rsidRDefault="002322FE" w:rsidP="002322FE">
      <w:pPr>
        <w:pStyle w:val="libFootnote0"/>
        <w:rPr>
          <w:rtl/>
        </w:rPr>
      </w:pPr>
      <w:r>
        <w:rPr>
          <w:rFonts w:hint="cs"/>
          <w:rtl/>
        </w:rPr>
        <w:t>(4)</w:t>
      </w:r>
      <w:r w:rsidRPr="00B52459">
        <w:rPr>
          <w:rtl/>
        </w:rPr>
        <w:t xml:space="preserve"> </w:t>
      </w:r>
      <w:r w:rsidR="00AB14C2" w:rsidRPr="00B52459">
        <w:rPr>
          <w:rtl/>
        </w:rPr>
        <w:t>البحار 13 : 349 ح 37 ، عن ثواب الأعمال باختلاف .</w:t>
      </w:r>
    </w:p>
    <w:p w:rsidR="00881A61" w:rsidRPr="00B52459" w:rsidRDefault="002322FE" w:rsidP="002322FE">
      <w:pPr>
        <w:pStyle w:val="libFootnote0"/>
        <w:rPr>
          <w:rtl/>
        </w:rPr>
      </w:pPr>
      <w:r>
        <w:rPr>
          <w:rFonts w:hint="cs"/>
          <w:rtl/>
        </w:rPr>
        <w:t>(5)</w:t>
      </w:r>
      <w:r w:rsidRPr="00B52459">
        <w:rPr>
          <w:rtl/>
        </w:rPr>
        <w:t xml:space="preserve"> </w:t>
      </w:r>
      <w:r w:rsidR="00AB14C2" w:rsidRPr="00B52459">
        <w:rPr>
          <w:rtl/>
        </w:rPr>
        <w:t>عدّة الداعي : 171 ، عنه البحار 93 : 334 ح 25 .</w:t>
      </w:r>
    </w:p>
    <w:p w:rsidR="00DD7F6D" w:rsidRPr="00A45F27" w:rsidRDefault="002322FE" w:rsidP="002322FE">
      <w:pPr>
        <w:pStyle w:val="libFootnote0"/>
        <w:rPr>
          <w:rtl/>
        </w:rPr>
      </w:pPr>
      <w:r>
        <w:rPr>
          <w:rFonts w:hint="cs"/>
          <w:rtl/>
        </w:rPr>
        <w:t>(6)</w:t>
      </w:r>
      <w:r w:rsidRPr="00B52459">
        <w:rPr>
          <w:rtl/>
        </w:rPr>
        <w:t xml:space="preserve"> </w:t>
      </w:r>
      <w:r w:rsidR="00AB14C2" w:rsidRPr="00B52459">
        <w:rPr>
          <w:rtl/>
        </w:rPr>
        <w:t>البحار 93 : 331 ح 14 ، عن ثواب الأعمال .</w:t>
      </w:r>
    </w:p>
    <w:p w:rsidR="00DD7F6D" w:rsidRDefault="00DD7F6D" w:rsidP="00F93203">
      <w:pPr>
        <w:pStyle w:val="libNormal"/>
        <w:rPr>
          <w:rtl/>
        </w:rPr>
      </w:pPr>
      <w:r>
        <w:rPr>
          <w:rtl/>
        </w:rPr>
        <w:br w:type="page"/>
      </w:r>
    </w:p>
    <w:p w:rsidR="00DD7F6D" w:rsidRPr="00A37932" w:rsidRDefault="00AB14C2" w:rsidP="00F20C36">
      <w:pPr>
        <w:pStyle w:val="libNormal0"/>
        <w:rPr>
          <w:rtl/>
        </w:rPr>
      </w:pPr>
      <w:r w:rsidRPr="00A37932">
        <w:rPr>
          <w:rStyle w:val="libBold2Char"/>
          <w:rtl/>
        </w:rPr>
        <w:lastRenderedPageBreak/>
        <w:t>تعالى يحب كل قلب حزين ، وإذا أبغض الله عبداً نصب له في قلبه مزماراً من الضحك ، وما يدخل النار مَن بكى من خشية الله حتّى يعود اللبن إلى الضرع ، ولن يجتمع غبار في سبيل الله ودخان جهنّم في منخري مؤمن أبداً</w:t>
      </w:r>
      <w:r w:rsidRPr="00A37932">
        <w:rPr>
          <w:rtl/>
        </w:rPr>
        <w:t xml:space="preserve"> </w:t>
      </w:r>
      <w:r w:rsidRPr="00105D1D">
        <w:rPr>
          <w:rStyle w:val="libFootnotenumChar"/>
          <w:rtl/>
        </w:rPr>
        <w:t>(1)</w:t>
      </w:r>
      <w:r w:rsidRPr="00A37932">
        <w:rPr>
          <w:rtl/>
        </w:rPr>
        <w:t xml:space="preserve"> .</w:t>
      </w:r>
    </w:p>
    <w:p w:rsidR="00DD7F6D"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البكاء من خشية الله يطفئ بحاراً من غضب الله</w:t>
      </w:r>
      <w:r w:rsidRPr="00A37932">
        <w:rPr>
          <w:rtl/>
        </w:rPr>
        <w:t xml:space="preserve"> .</w:t>
      </w:r>
    </w:p>
    <w:p w:rsidR="00DD7F6D" w:rsidRPr="00A37932" w:rsidRDefault="00AB14C2" w:rsidP="00C823B0">
      <w:pPr>
        <w:pStyle w:val="libNormal"/>
        <w:rPr>
          <w:rtl/>
        </w:rPr>
      </w:pPr>
      <w:r w:rsidRPr="00A37932">
        <w:rPr>
          <w:rtl/>
        </w:rPr>
        <w:t xml:space="preserve">وقد وبّخ الله تعالى على ترك البكاء عند استماع القرآن عند قوله : </w:t>
      </w:r>
      <w:r w:rsidR="00C823B0">
        <w:rPr>
          <w:rStyle w:val="libAlaemChar"/>
          <w:rFonts w:eastAsiaTheme="minorHAnsi" w:hint="cs"/>
          <w:rtl/>
        </w:rPr>
        <w:t>(</w:t>
      </w:r>
      <w:r w:rsidRPr="00F03084">
        <w:rPr>
          <w:rStyle w:val="libAieChar"/>
          <w:rtl/>
        </w:rPr>
        <w:t xml:space="preserve"> أفمن هذا الحديث تعجبون * وتضحكون ولا تبكون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ومدح الذين يبكون عند استماعه بقوله : </w:t>
      </w:r>
      <w:r w:rsidR="00C823B0">
        <w:rPr>
          <w:rStyle w:val="libAlaemChar"/>
          <w:rFonts w:eastAsiaTheme="minorHAnsi" w:hint="cs"/>
          <w:rtl/>
        </w:rPr>
        <w:t>(</w:t>
      </w:r>
      <w:r w:rsidRPr="00F03084">
        <w:rPr>
          <w:rStyle w:val="libAieChar"/>
          <w:rtl/>
        </w:rPr>
        <w:t xml:space="preserve"> وإذا سمعوا ما انزل إلى الرسول ترى أعينهم تفيض من الدمع ممّا عرفوا من الحق يقولون ربّنا آمنّا فاكتبنا مع الشاهدين </w:t>
      </w:r>
      <w:r w:rsidR="00C823B0">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DD7F6D"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لكل شيء كيل أو وزن إلاّ البكاء فإنّ الدمعة تطفئ بحاراً من النار</w:t>
      </w:r>
      <w:r w:rsidRPr="00A37932">
        <w:rPr>
          <w:rtl/>
        </w:rPr>
        <w:t xml:space="preserve"> </w:t>
      </w:r>
      <w:r w:rsidRPr="00105D1D">
        <w:rPr>
          <w:rStyle w:val="libFootnotenumChar"/>
          <w:rtl/>
        </w:rPr>
        <w:t xml:space="preserve">(4) </w:t>
      </w:r>
      <w:r w:rsidRPr="00A37932">
        <w:rPr>
          <w:rtl/>
        </w:rPr>
        <w:t>.</w:t>
      </w:r>
    </w:p>
    <w:p w:rsidR="00DD7F6D" w:rsidRPr="00A37932" w:rsidRDefault="00AB14C2" w:rsidP="00C823B0">
      <w:pPr>
        <w:pStyle w:val="libNormal"/>
        <w:rPr>
          <w:rtl/>
        </w:rPr>
      </w:pPr>
      <w:r w:rsidRPr="00A37932">
        <w:rPr>
          <w:rtl/>
        </w:rPr>
        <w:t xml:space="preserve">وروي أنّ بعض الأنبياء اجتاز بحجر ينبع منه ماء كثير ، فعجب من ذلك ، فسأل الله إنطاقه ، فقال له : لِمَ يخرج منك الماء الكثير مع صغرك ؟ فقال : بكائي من حيث سمعت الله يقول : </w:t>
      </w:r>
      <w:r w:rsidR="00C823B0">
        <w:rPr>
          <w:rStyle w:val="libAlaemChar"/>
          <w:rFonts w:eastAsiaTheme="minorHAnsi" w:hint="cs"/>
          <w:rtl/>
        </w:rPr>
        <w:t>(</w:t>
      </w:r>
      <w:r w:rsidRPr="00F03084">
        <w:rPr>
          <w:rStyle w:val="libAieChar"/>
          <w:rtl/>
        </w:rPr>
        <w:t xml:space="preserve"> ناراً وقودها الناس والحجارة </w:t>
      </w:r>
      <w:r w:rsidR="00C823B0">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وأخاف أن أكون من تلك الحجارة . فسأل الله تعالى أن لا يكون من تلك الحجارة ، فأجابه الله وبشّره النبي بذلك ، ثم تركه ومضى ثم عاد إليه بعد وقت فرآه ينبع كما كان ، فقال : ألم يؤمنك الله ؟ فقال : بلى ، فذلك بكاء الحزن وهذا بكاء السرور </w:t>
      </w:r>
      <w:r w:rsidRPr="00105D1D">
        <w:rPr>
          <w:rStyle w:val="libFootnotenumChar"/>
          <w:rtl/>
        </w:rPr>
        <w:t>(6)</w:t>
      </w:r>
      <w:r w:rsidRPr="00A37932">
        <w:rPr>
          <w:rtl/>
        </w:rPr>
        <w:t xml:space="preserve"> .</w:t>
      </w:r>
    </w:p>
    <w:p w:rsidR="00DD7F6D" w:rsidRPr="00A37932" w:rsidRDefault="00AB14C2" w:rsidP="00361DBD">
      <w:pPr>
        <w:pStyle w:val="libNormal"/>
        <w:rPr>
          <w:rtl/>
        </w:rPr>
      </w:pPr>
      <w:r w:rsidRPr="00A37932">
        <w:rPr>
          <w:rtl/>
        </w:rPr>
        <w:t xml:space="preserve">وروي أنّ يحيى بن زكريا </w:t>
      </w:r>
      <w:r w:rsidR="00361DBD" w:rsidRPr="00415556">
        <w:rPr>
          <w:rStyle w:val="libAlaemChar"/>
          <w:rFonts w:eastAsiaTheme="minorHAnsi"/>
          <w:rtl/>
        </w:rPr>
        <w:t>عليه‌السلام</w:t>
      </w:r>
      <w:r w:rsidRPr="00A37932">
        <w:rPr>
          <w:rtl/>
        </w:rPr>
        <w:t xml:space="preserve"> بكى حتّى أثّرت الدموع في خديه ، </w:t>
      </w:r>
    </w:p>
    <w:p w:rsidR="0080044E" w:rsidRPr="002349C0" w:rsidRDefault="0080044E" w:rsidP="0080044E">
      <w:pPr>
        <w:pStyle w:val="libLine"/>
        <w:rPr>
          <w:rtl/>
        </w:rPr>
      </w:pPr>
      <w:r w:rsidRPr="002349C0">
        <w:rPr>
          <w:rtl/>
        </w:rPr>
        <w:t>____________</w:t>
      </w:r>
    </w:p>
    <w:p w:rsidR="00DD7F6D" w:rsidRPr="00B52459" w:rsidRDefault="002322FE" w:rsidP="00B52459">
      <w:pPr>
        <w:pStyle w:val="libFootnote0"/>
        <w:rPr>
          <w:rtl/>
        </w:rPr>
      </w:pPr>
      <w:r>
        <w:rPr>
          <w:rFonts w:hint="cs"/>
          <w:rtl/>
        </w:rPr>
        <w:t>(1)</w:t>
      </w:r>
      <w:r w:rsidRPr="00B52459">
        <w:rPr>
          <w:rtl/>
        </w:rPr>
        <w:t xml:space="preserve"> </w:t>
      </w:r>
      <w:r w:rsidR="00AB14C2" w:rsidRPr="00B52459">
        <w:rPr>
          <w:rtl/>
        </w:rPr>
        <w:t>عنه مستدرك الوسائل 11 : 245 ح 12885 .</w:t>
      </w:r>
    </w:p>
    <w:p w:rsidR="00DD7F6D" w:rsidRPr="00B52459" w:rsidRDefault="002322FE" w:rsidP="002322FE">
      <w:pPr>
        <w:pStyle w:val="libFootnote0"/>
        <w:rPr>
          <w:rtl/>
        </w:rPr>
      </w:pPr>
      <w:r>
        <w:rPr>
          <w:rFonts w:hint="cs"/>
          <w:rtl/>
        </w:rPr>
        <w:t>(2)</w:t>
      </w:r>
      <w:r w:rsidRPr="00B52459">
        <w:rPr>
          <w:rtl/>
        </w:rPr>
        <w:t xml:space="preserve"> </w:t>
      </w:r>
      <w:r w:rsidR="00AB14C2" w:rsidRPr="00B52459">
        <w:rPr>
          <w:rtl/>
        </w:rPr>
        <w:t>المائدة : 83 .</w:t>
      </w:r>
    </w:p>
    <w:p w:rsidR="00DD7F6D" w:rsidRPr="00B52459" w:rsidRDefault="002322FE" w:rsidP="002322FE">
      <w:pPr>
        <w:pStyle w:val="libFootnote0"/>
        <w:rPr>
          <w:rtl/>
        </w:rPr>
      </w:pPr>
      <w:r>
        <w:rPr>
          <w:rFonts w:hint="cs"/>
          <w:rtl/>
        </w:rPr>
        <w:t>(3)</w:t>
      </w:r>
      <w:r w:rsidRPr="00B52459">
        <w:rPr>
          <w:rtl/>
        </w:rPr>
        <w:t xml:space="preserve"> </w:t>
      </w:r>
      <w:r w:rsidR="00AB14C2" w:rsidRPr="00B52459">
        <w:rPr>
          <w:rtl/>
        </w:rPr>
        <w:t>المائدة : 83 .</w:t>
      </w:r>
    </w:p>
    <w:p w:rsidR="00DD7F6D" w:rsidRPr="00B52459" w:rsidRDefault="002322FE" w:rsidP="002322FE">
      <w:pPr>
        <w:pStyle w:val="libFootnote0"/>
        <w:rPr>
          <w:rtl/>
        </w:rPr>
      </w:pPr>
      <w:r>
        <w:rPr>
          <w:rFonts w:hint="cs"/>
          <w:rtl/>
        </w:rPr>
        <w:t>(4)</w:t>
      </w:r>
      <w:r w:rsidRPr="00B52459">
        <w:rPr>
          <w:rtl/>
        </w:rPr>
        <w:t xml:space="preserve"> </w:t>
      </w:r>
      <w:r w:rsidR="00AB14C2" w:rsidRPr="00B52459">
        <w:rPr>
          <w:rtl/>
        </w:rPr>
        <w:t>البحار 93 : 331 ح 14 ، عن ثواب الأعمال .</w:t>
      </w:r>
    </w:p>
    <w:p w:rsidR="00DD7F6D" w:rsidRPr="00B52459" w:rsidRDefault="002322FE" w:rsidP="002322FE">
      <w:pPr>
        <w:pStyle w:val="libFootnote0"/>
        <w:rPr>
          <w:rtl/>
        </w:rPr>
      </w:pPr>
      <w:r>
        <w:rPr>
          <w:rFonts w:hint="cs"/>
          <w:rtl/>
        </w:rPr>
        <w:t>(5)</w:t>
      </w:r>
      <w:r w:rsidRPr="00B52459">
        <w:rPr>
          <w:rtl/>
        </w:rPr>
        <w:t xml:space="preserve"> </w:t>
      </w:r>
      <w:r w:rsidR="00AB14C2" w:rsidRPr="00B52459">
        <w:rPr>
          <w:rtl/>
        </w:rPr>
        <w:t>التحريم : 6 .</w:t>
      </w:r>
    </w:p>
    <w:p w:rsidR="00DD7F6D" w:rsidRPr="00A45F27" w:rsidRDefault="002322FE" w:rsidP="002322FE">
      <w:pPr>
        <w:pStyle w:val="libFootnote0"/>
        <w:rPr>
          <w:rtl/>
        </w:rPr>
      </w:pPr>
      <w:r>
        <w:rPr>
          <w:rFonts w:hint="cs"/>
          <w:rtl/>
        </w:rPr>
        <w:t>(6)</w:t>
      </w:r>
      <w:r w:rsidRPr="00B52459">
        <w:rPr>
          <w:rtl/>
        </w:rPr>
        <w:t xml:space="preserve"> </w:t>
      </w:r>
      <w:r w:rsidR="00AB14C2" w:rsidRPr="00B52459">
        <w:rPr>
          <w:rtl/>
        </w:rPr>
        <w:t>عنه مستدرك الوسائل 11 : 246 ح 12886 .</w:t>
      </w:r>
    </w:p>
    <w:p w:rsidR="00DD7F6D" w:rsidRDefault="00DD7F6D" w:rsidP="00F93203">
      <w:pPr>
        <w:pStyle w:val="libNormal"/>
        <w:rPr>
          <w:rtl/>
        </w:rPr>
      </w:pPr>
      <w:r>
        <w:rPr>
          <w:rtl/>
        </w:rPr>
        <w:br w:type="page"/>
      </w:r>
    </w:p>
    <w:p w:rsidR="00DD7F6D" w:rsidRPr="00A37932" w:rsidRDefault="00AB14C2" w:rsidP="00F20C36">
      <w:pPr>
        <w:pStyle w:val="libNormal0"/>
        <w:rPr>
          <w:rtl/>
        </w:rPr>
      </w:pPr>
      <w:r w:rsidRPr="00A37932">
        <w:rPr>
          <w:rtl/>
        </w:rPr>
        <w:lastRenderedPageBreak/>
        <w:t xml:space="preserve">وعملت له أُمّه لباداً على خدّيه تجري عليه الدموع </w:t>
      </w:r>
      <w:r w:rsidRPr="00105D1D">
        <w:rPr>
          <w:rStyle w:val="libFootnotenumChar"/>
          <w:rtl/>
        </w:rPr>
        <w:t>(1)</w:t>
      </w:r>
      <w:r w:rsidRPr="00A37932">
        <w:rPr>
          <w:rtl/>
        </w:rPr>
        <w:t xml:space="preserve"> .</w:t>
      </w:r>
    </w:p>
    <w:p w:rsidR="00DD7F6D" w:rsidRPr="00A37932" w:rsidRDefault="00AB14C2" w:rsidP="00361DBD">
      <w:pPr>
        <w:pStyle w:val="libNormal"/>
        <w:rPr>
          <w:rtl/>
        </w:rPr>
      </w:pPr>
      <w:r w:rsidRPr="00A37932">
        <w:rPr>
          <w:rtl/>
        </w:rPr>
        <w:t xml:space="preserve">وقال الحسين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ما دخلت على أبي قط إلاّ وجدته باكياً </w:t>
      </w:r>
      <w:r w:rsidRPr="00105D1D">
        <w:rPr>
          <w:rStyle w:val="libFootnotenumChar"/>
          <w:rtl/>
        </w:rPr>
        <w:t>(2)</w:t>
      </w:r>
      <w:r w:rsidRPr="00A37932">
        <w:rPr>
          <w:rtl/>
        </w:rPr>
        <w:t xml:space="preserve"> .</w:t>
      </w:r>
    </w:p>
    <w:p w:rsidR="00DD7F6D" w:rsidRPr="00A37932" w:rsidRDefault="00AB14C2" w:rsidP="00E41039">
      <w:pPr>
        <w:pStyle w:val="libNormal"/>
        <w:rPr>
          <w:rtl/>
        </w:rPr>
      </w:pPr>
      <w:r w:rsidRPr="00A37932">
        <w:rPr>
          <w:rtl/>
        </w:rPr>
        <w:t xml:space="preserve">وقال : </w:t>
      </w:r>
      <w:r w:rsidRPr="00A37932">
        <w:rPr>
          <w:rStyle w:val="libBold2Char"/>
          <w:rtl/>
        </w:rPr>
        <w:t xml:space="preserve">إنّ النبي </w:t>
      </w:r>
      <w:r w:rsidR="00E41039" w:rsidRPr="00E41039">
        <w:rPr>
          <w:rStyle w:val="libAlaemChar"/>
          <w:rFonts w:eastAsiaTheme="minorHAnsi"/>
          <w:rtl/>
        </w:rPr>
        <w:t>صلى‌الله‌عليه‌وآله‌وسلم</w:t>
      </w:r>
      <w:r w:rsidRPr="00A37932">
        <w:rPr>
          <w:rStyle w:val="libBold2Char"/>
          <w:rtl/>
        </w:rPr>
        <w:t xml:space="preserve"> بكى حين وصل أبي في قراءته </w:t>
      </w:r>
      <w:r w:rsidR="00361DBD" w:rsidRPr="00415556">
        <w:rPr>
          <w:rStyle w:val="libAlaemChar"/>
          <w:rFonts w:eastAsiaTheme="minorHAnsi"/>
          <w:rtl/>
        </w:rPr>
        <w:t>عليه‌السلام</w:t>
      </w:r>
      <w:r w:rsidRPr="00A37932">
        <w:rPr>
          <w:rStyle w:val="libBold2Char"/>
          <w:rtl/>
        </w:rPr>
        <w:t xml:space="preserve"> :</w:t>
      </w:r>
      <w:r w:rsidRPr="00A37932">
        <w:rPr>
          <w:rtl/>
        </w:rPr>
        <w:t xml:space="preserve"> </w:t>
      </w:r>
      <w:r w:rsidR="00C823B0">
        <w:rPr>
          <w:rStyle w:val="libAlaemChar"/>
          <w:rFonts w:eastAsiaTheme="minorHAnsi" w:hint="cs"/>
          <w:rtl/>
        </w:rPr>
        <w:t>(</w:t>
      </w:r>
      <w:r w:rsidRPr="00F03084">
        <w:rPr>
          <w:rStyle w:val="libAieChar"/>
          <w:rtl/>
        </w:rPr>
        <w:t xml:space="preserve"> فَكَيْفَ إِذَا جِئْنَا مِنْ كُلِّ أُمَّةٍ بِشَهِيدٍ وَجِئْنَا بِكَ عَلَى هَؤُلاءِ شَهِيداً </w:t>
      </w:r>
      <w:r w:rsidR="00C823B0">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DD7F6D" w:rsidRPr="00A37932" w:rsidRDefault="00AB14C2" w:rsidP="00A37932">
      <w:pPr>
        <w:pStyle w:val="libNormal"/>
        <w:rPr>
          <w:rtl/>
        </w:rPr>
      </w:pPr>
      <w:r w:rsidRPr="00A37932">
        <w:rPr>
          <w:rtl/>
        </w:rPr>
        <w:t>فانظروا إلى الشاهد كيف يبكي والمشهود عليهم يضحكون ، والله لولا الجهل ما ضحكت سنّ ، فكيف يضحك من يصبح ويمسي ولا يملك نفسه ، ولا يدري ما يحدث عليه من سلب نعمة أو نزول نقمة أو مفاجأة منيّة ، وأمامه يوم يجعل الولدان شيباً ، تشيب الصغار وتسكر الكبار ، وتوضع ذوات الأحمال ، ومقداره في عظم هوله خمسون ألف سنة ، فإنّا لله وإنّا إليه راجعون .</w:t>
      </w:r>
    </w:p>
    <w:p w:rsidR="00DD7F6D" w:rsidRPr="00A37932" w:rsidRDefault="00AB14C2" w:rsidP="00A37932">
      <w:pPr>
        <w:pStyle w:val="libNormal"/>
        <w:rPr>
          <w:rtl/>
        </w:rPr>
      </w:pPr>
      <w:r w:rsidRPr="00A37932">
        <w:rPr>
          <w:rtl/>
        </w:rPr>
        <w:t xml:space="preserve">اللّهمّ أعنّا على هوله ، وارحمنا فيه ، وتغمّدنا برحمتك التي وسعت كل شيء ، ولا تؤيسنا من روحك </w:t>
      </w:r>
      <w:r w:rsidRPr="00105D1D">
        <w:rPr>
          <w:rStyle w:val="libFootnotenumChar"/>
          <w:rtl/>
        </w:rPr>
        <w:t>(4)</w:t>
      </w:r>
      <w:r w:rsidRPr="00A37932">
        <w:rPr>
          <w:rtl/>
        </w:rPr>
        <w:t xml:space="preserve"> ، ولا تحل علينا غضبك ، واحشرنا في زمرة نبيّك محمد وأهل بيته الطاهرين صلواتك عليه وعليهم أجمعين .</w:t>
      </w:r>
    </w:p>
    <w:p w:rsidR="00DD7F6D"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ما من مؤمن يخرج من عينيه مثل رأس الذبابة من الدموع فيصيب حرّ وجهه إلاّ حرّمه الله على النار</w:t>
      </w:r>
      <w:r w:rsidRPr="00A37932">
        <w:rPr>
          <w:rtl/>
        </w:rPr>
        <w:t xml:space="preserve"> </w:t>
      </w:r>
      <w:r w:rsidRPr="00105D1D">
        <w:rPr>
          <w:rStyle w:val="libFootnotenumChar"/>
          <w:rtl/>
        </w:rPr>
        <w:t>(5)</w:t>
      </w:r>
      <w:r w:rsidRPr="00A37932">
        <w:rPr>
          <w:rtl/>
        </w:rPr>
        <w:t xml:space="preserve"> .</w:t>
      </w:r>
    </w:p>
    <w:p w:rsidR="00DD7F6D"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لا ترى النار عين بكت من خشية الله ، ولا عين سهرت في طاعة الله ، ولا عين غُضّت عن محارم الله </w:t>
      </w:r>
      <w:r w:rsidRPr="00105D1D">
        <w:rPr>
          <w:rStyle w:val="libFootnotenumChar"/>
          <w:rtl/>
        </w:rPr>
        <w:t>(6)</w:t>
      </w:r>
      <w:r w:rsidRPr="00A37932">
        <w:rPr>
          <w:rtl/>
        </w:rPr>
        <w:t xml:space="preserve"> .</w:t>
      </w:r>
    </w:p>
    <w:p w:rsidR="00DD7F6D"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ما من قطرة أحب إلى الله من قطرة دمع خرجت من خشية الله ، ومن قطرة دم سفكت في سبيل الله ، وما من عبد بكى من خشية الله </w:t>
      </w:r>
    </w:p>
    <w:p w:rsidR="0080044E" w:rsidRPr="002349C0" w:rsidRDefault="0080044E" w:rsidP="0080044E">
      <w:pPr>
        <w:pStyle w:val="libLine"/>
        <w:rPr>
          <w:rtl/>
        </w:rPr>
      </w:pPr>
      <w:r w:rsidRPr="002349C0">
        <w:rPr>
          <w:rtl/>
        </w:rPr>
        <w:t>____________</w:t>
      </w:r>
    </w:p>
    <w:p w:rsidR="00DD7F6D" w:rsidRPr="00B52459" w:rsidRDefault="002322FE" w:rsidP="00B52459">
      <w:pPr>
        <w:pStyle w:val="libFootnote0"/>
        <w:rPr>
          <w:rtl/>
        </w:rPr>
      </w:pPr>
      <w:r>
        <w:rPr>
          <w:rFonts w:hint="cs"/>
          <w:rtl/>
        </w:rPr>
        <w:t>(1)</w:t>
      </w:r>
      <w:r w:rsidRPr="00B52459">
        <w:rPr>
          <w:rtl/>
        </w:rPr>
        <w:t xml:space="preserve"> </w:t>
      </w:r>
      <w:r w:rsidR="00AB14C2" w:rsidRPr="00B52459">
        <w:rPr>
          <w:rtl/>
        </w:rPr>
        <w:t>البحار 93 : 333 ح 24 نحوه .</w:t>
      </w:r>
    </w:p>
    <w:p w:rsidR="00DD7F6D" w:rsidRPr="00B52459" w:rsidRDefault="002322FE" w:rsidP="002322FE">
      <w:pPr>
        <w:pStyle w:val="libFootnote0"/>
        <w:rPr>
          <w:rtl/>
        </w:rPr>
      </w:pPr>
      <w:r>
        <w:rPr>
          <w:rFonts w:hint="cs"/>
          <w:rtl/>
        </w:rPr>
        <w:t>(2)</w:t>
      </w:r>
      <w:r w:rsidRPr="00B52459">
        <w:rPr>
          <w:rtl/>
        </w:rPr>
        <w:t xml:space="preserve"> </w:t>
      </w:r>
      <w:r w:rsidR="00AB14C2" w:rsidRPr="00B52459">
        <w:rPr>
          <w:rtl/>
        </w:rPr>
        <w:t>عنه مستدرك الوسائل 11 : 245 ح 12885 .</w:t>
      </w:r>
    </w:p>
    <w:p w:rsidR="00DD7F6D" w:rsidRPr="00B52459" w:rsidRDefault="002322FE" w:rsidP="002322FE">
      <w:pPr>
        <w:pStyle w:val="libFootnote0"/>
        <w:rPr>
          <w:rtl/>
        </w:rPr>
      </w:pPr>
      <w:r>
        <w:rPr>
          <w:rFonts w:hint="cs"/>
          <w:rtl/>
        </w:rPr>
        <w:t>(3)</w:t>
      </w:r>
      <w:r w:rsidRPr="00B52459">
        <w:rPr>
          <w:rtl/>
        </w:rPr>
        <w:t xml:space="preserve"> </w:t>
      </w:r>
      <w:r w:rsidR="00AB14C2" w:rsidRPr="00B52459">
        <w:rPr>
          <w:rtl/>
        </w:rPr>
        <w:t>النساء : 41 .</w:t>
      </w:r>
    </w:p>
    <w:p w:rsidR="00DD7F6D" w:rsidRPr="00B52459" w:rsidRDefault="002322FE" w:rsidP="002322FE">
      <w:pPr>
        <w:pStyle w:val="libFootnote0"/>
        <w:rPr>
          <w:rtl/>
        </w:rPr>
      </w:pPr>
      <w:r>
        <w:rPr>
          <w:rFonts w:hint="cs"/>
          <w:rtl/>
        </w:rPr>
        <w:t>(4)</w:t>
      </w:r>
      <w:r w:rsidRPr="00B52459">
        <w:rPr>
          <w:rtl/>
        </w:rPr>
        <w:t xml:space="preserve"> </w:t>
      </w:r>
      <w:r w:rsidR="00AB14C2" w:rsidRPr="00B52459">
        <w:rPr>
          <w:rtl/>
        </w:rPr>
        <w:t>في ( ب ) : رحمتك .</w:t>
      </w:r>
    </w:p>
    <w:p w:rsidR="00DD7F6D" w:rsidRPr="00B52459" w:rsidRDefault="002322FE" w:rsidP="002322FE">
      <w:pPr>
        <w:pStyle w:val="libFootnote0"/>
        <w:rPr>
          <w:rtl/>
        </w:rPr>
      </w:pPr>
      <w:r>
        <w:rPr>
          <w:rFonts w:hint="cs"/>
          <w:rtl/>
        </w:rPr>
        <w:t>(5)</w:t>
      </w:r>
      <w:r w:rsidRPr="00B52459">
        <w:rPr>
          <w:rtl/>
        </w:rPr>
        <w:t xml:space="preserve"> </w:t>
      </w:r>
      <w:r w:rsidR="00AB14C2" w:rsidRPr="00B52459">
        <w:rPr>
          <w:rtl/>
        </w:rPr>
        <w:t>عنه مستدرك الوسائل 11 : 246 ح 12887 .</w:t>
      </w:r>
    </w:p>
    <w:p w:rsidR="00DD7F6D" w:rsidRPr="00A45F27" w:rsidRDefault="002322FE" w:rsidP="002322FE">
      <w:pPr>
        <w:pStyle w:val="libFootnote0"/>
        <w:rPr>
          <w:rtl/>
        </w:rPr>
      </w:pPr>
      <w:r>
        <w:rPr>
          <w:rFonts w:hint="cs"/>
          <w:rtl/>
        </w:rPr>
        <w:t>(6)</w:t>
      </w:r>
      <w:r w:rsidRPr="00B52459">
        <w:rPr>
          <w:rtl/>
        </w:rPr>
        <w:t xml:space="preserve"> </w:t>
      </w:r>
      <w:r w:rsidR="00AB14C2" w:rsidRPr="00B52459">
        <w:rPr>
          <w:rtl/>
        </w:rPr>
        <w:t>عنه مستدرك الوسائل 11 : 246 ح 12888 .</w:t>
      </w:r>
    </w:p>
    <w:p w:rsidR="00DD7F6D" w:rsidRDefault="00DD7F6D" w:rsidP="00F93203">
      <w:pPr>
        <w:pStyle w:val="libNormal"/>
        <w:rPr>
          <w:rtl/>
        </w:rPr>
      </w:pPr>
      <w:r>
        <w:rPr>
          <w:rtl/>
        </w:rPr>
        <w:br w:type="page"/>
      </w:r>
    </w:p>
    <w:p w:rsidR="00DD7F6D" w:rsidRPr="00A37932" w:rsidRDefault="00AB14C2" w:rsidP="00F20C36">
      <w:pPr>
        <w:pStyle w:val="libNormal0"/>
        <w:rPr>
          <w:rtl/>
        </w:rPr>
      </w:pPr>
      <w:r w:rsidRPr="00A37932">
        <w:rPr>
          <w:rStyle w:val="libBold2Char"/>
          <w:rtl/>
        </w:rPr>
        <w:lastRenderedPageBreak/>
        <w:t>إلاّ سقاه الله من رحيق رحمته ، وأبدله الله ضحكاً وسروراً في جنّته ، ورحم الله مَن حوله ولو كانوا عشرين ألفاً . وما اغرورقت عين من خشية الله إلاّ حرم الله جسدها على النار ، وإن أصابت وجهه لم يرهقه قتر ولا ذلّة ، ولو بكى عبد في أمّة لنجّى الله تلك الأمّة ببكائه</w:t>
      </w:r>
      <w:r w:rsidRPr="00A37932">
        <w:rPr>
          <w:rtl/>
        </w:rPr>
        <w:t xml:space="preserve"> </w:t>
      </w:r>
      <w:r w:rsidRPr="00105D1D">
        <w:rPr>
          <w:rStyle w:val="libFootnotenumChar"/>
          <w:rtl/>
        </w:rPr>
        <w:t>(1)</w:t>
      </w:r>
      <w:r w:rsidRPr="00A37932">
        <w:rPr>
          <w:rtl/>
        </w:rPr>
        <w:t xml:space="preserve"> .</w:t>
      </w:r>
    </w:p>
    <w:p w:rsidR="00DD7F6D"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مَن بكى من ذنب غفر له </w:t>
      </w:r>
      <w:r w:rsidRPr="00105D1D">
        <w:rPr>
          <w:rStyle w:val="libFootnotenumChar"/>
          <w:rtl/>
        </w:rPr>
        <w:t>(2)</w:t>
      </w:r>
      <w:r w:rsidRPr="00A37932">
        <w:rPr>
          <w:rtl/>
        </w:rPr>
        <w:t xml:space="preserve"> </w:t>
      </w:r>
      <w:r w:rsidRPr="00A37932">
        <w:rPr>
          <w:rStyle w:val="libBold2Char"/>
          <w:rtl/>
        </w:rPr>
        <w:t xml:space="preserve">، ومَن بكى خوف النار أعاذه الله منها ، ومَن بكى شوقاً إلى الجنّة أسكنه الله فيها ، وكتب له الأمان من الفزع الأكبر ، ومَن بكى من خشية الله حشره الله مع النبيين والصدّيقين والشهداء والصالحين وحسن أولئك رفيقاً </w:t>
      </w:r>
      <w:r w:rsidRPr="00105D1D">
        <w:rPr>
          <w:rStyle w:val="libFootnotenumChar"/>
          <w:rtl/>
        </w:rPr>
        <w:t>(3)</w:t>
      </w:r>
      <w:r w:rsidRPr="00A37932">
        <w:rPr>
          <w:rtl/>
        </w:rPr>
        <w:t xml:space="preserve"> .</w:t>
      </w:r>
    </w:p>
    <w:p w:rsidR="00DD7F6D"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البكاء من خشية الله مفتاح الرحمة ، وعلامة القبول ، وباب الإجابة </w:t>
      </w:r>
      <w:r w:rsidRPr="00105D1D">
        <w:rPr>
          <w:rStyle w:val="libFootnotenumChar"/>
          <w:rtl/>
        </w:rPr>
        <w:t>(4)</w:t>
      </w:r>
      <w:r w:rsidRPr="00A37932">
        <w:rPr>
          <w:rtl/>
        </w:rPr>
        <w:t xml:space="preserve"> .</w:t>
      </w:r>
    </w:p>
    <w:p w:rsidR="00DD7F6D"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إذا بكى العبد من خشية الله تتحات عنه الذنوب كما يتحاتّ الورق ، فيبقى كيوم ولدته أُمّه </w:t>
      </w:r>
      <w:r w:rsidRPr="00105D1D">
        <w:rPr>
          <w:rStyle w:val="libFootnotenumChar"/>
          <w:rtl/>
        </w:rPr>
        <w:t>(5)</w:t>
      </w:r>
      <w:r w:rsidRPr="00A37932">
        <w:rPr>
          <w:rtl/>
        </w:rPr>
        <w:t xml:space="preserve"> .</w:t>
      </w:r>
    </w:p>
    <w:p w:rsidR="0080044E" w:rsidRPr="002349C0" w:rsidRDefault="0080044E" w:rsidP="0080044E">
      <w:pPr>
        <w:pStyle w:val="libLine"/>
        <w:rPr>
          <w:rtl/>
        </w:rPr>
      </w:pPr>
      <w:r w:rsidRPr="002349C0">
        <w:rPr>
          <w:rtl/>
        </w:rPr>
        <w:t>____________</w:t>
      </w:r>
    </w:p>
    <w:p w:rsidR="00DD7F6D" w:rsidRPr="00B52459" w:rsidRDefault="002322FE" w:rsidP="00B52459">
      <w:pPr>
        <w:pStyle w:val="libFootnote0"/>
        <w:rPr>
          <w:rtl/>
        </w:rPr>
      </w:pPr>
      <w:r>
        <w:rPr>
          <w:rFonts w:hint="cs"/>
          <w:rtl/>
        </w:rPr>
        <w:t>(1)</w:t>
      </w:r>
      <w:r w:rsidRPr="00B52459">
        <w:rPr>
          <w:rtl/>
        </w:rPr>
        <w:t xml:space="preserve"> </w:t>
      </w:r>
      <w:r w:rsidR="00AB14C2" w:rsidRPr="00B52459">
        <w:rPr>
          <w:rtl/>
        </w:rPr>
        <w:t>عنه مستدرك الوسائل 11 : 246 ح 12889 .</w:t>
      </w:r>
    </w:p>
    <w:p w:rsidR="00DD7F6D" w:rsidRPr="00B52459" w:rsidRDefault="002322FE" w:rsidP="002322FE">
      <w:pPr>
        <w:pStyle w:val="libFootnote0"/>
        <w:rPr>
          <w:rtl/>
        </w:rPr>
      </w:pPr>
      <w:r>
        <w:rPr>
          <w:rFonts w:hint="cs"/>
          <w:rtl/>
        </w:rPr>
        <w:t>(2)</w:t>
      </w:r>
      <w:r w:rsidRPr="00B52459">
        <w:rPr>
          <w:rtl/>
        </w:rPr>
        <w:t xml:space="preserve"> </w:t>
      </w:r>
      <w:r w:rsidR="00AB14C2" w:rsidRPr="00B52459">
        <w:rPr>
          <w:rtl/>
        </w:rPr>
        <w:t>في ( ب ) : غفر الله له .</w:t>
      </w:r>
    </w:p>
    <w:p w:rsidR="00DD7F6D" w:rsidRPr="00B52459" w:rsidRDefault="002322FE" w:rsidP="002322FE">
      <w:pPr>
        <w:pStyle w:val="libFootnote0"/>
        <w:rPr>
          <w:rtl/>
        </w:rPr>
      </w:pPr>
      <w:r>
        <w:rPr>
          <w:rFonts w:hint="cs"/>
          <w:rtl/>
        </w:rPr>
        <w:t>(3)</w:t>
      </w:r>
      <w:r w:rsidRPr="00B52459">
        <w:rPr>
          <w:rtl/>
        </w:rPr>
        <w:t xml:space="preserve"> </w:t>
      </w:r>
      <w:r w:rsidR="00AB14C2" w:rsidRPr="00B52459">
        <w:rPr>
          <w:rtl/>
        </w:rPr>
        <w:t>عنه مستدرك الوسائل 11 : 247 ح 12890 .</w:t>
      </w:r>
    </w:p>
    <w:p w:rsidR="00DD7F6D" w:rsidRPr="00B52459" w:rsidRDefault="002322FE" w:rsidP="002322FE">
      <w:pPr>
        <w:pStyle w:val="libFootnote0"/>
        <w:rPr>
          <w:rtl/>
        </w:rPr>
      </w:pPr>
      <w:r>
        <w:rPr>
          <w:rFonts w:hint="cs"/>
          <w:rtl/>
        </w:rPr>
        <w:t>(4)</w:t>
      </w:r>
      <w:r w:rsidRPr="00B52459">
        <w:rPr>
          <w:rtl/>
        </w:rPr>
        <w:t xml:space="preserve"> </w:t>
      </w:r>
      <w:r w:rsidR="00AB14C2" w:rsidRPr="00B52459">
        <w:rPr>
          <w:rtl/>
        </w:rPr>
        <w:t>عنه مستدرك الوسائل 5 : 207 ح 5707 و12891 .</w:t>
      </w:r>
    </w:p>
    <w:p w:rsidR="00DD7F6D" w:rsidRPr="00A45F27" w:rsidRDefault="002322FE" w:rsidP="002322FE">
      <w:pPr>
        <w:pStyle w:val="libFootnote0"/>
        <w:rPr>
          <w:rtl/>
        </w:rPr>
      </w:pPr>
      <w:r>
        <w:rPr>
          <w:rFonts w:hint="cs"/>
          <w:rtl/>
        </w:rPr>
        <w:t>(5)</w:t>
      </w:r>
      <w:r w:rsidRPr="00B52459">
        <w:rPr>
          <w:rtl/>
        </w:rPr>
        <w:t xml:space="preserve"> </w:t>
      </w:r>
      <w:r w:rsidR="00AB14C2" w:rsidRPr="00B52459">
        <w:rPr>
          <w:rtl/>
        </w:rPr>
        <w:t>عنه مستدرك الوسائل 11 : 247 ح 12892 .</w:t>
      </w:r>
    </w:p>
    <w:p w:rsidR="00DD7F6D" w:rsidRDefault="00DD7F6D" w:rsidP="00F93203">
      <w:pPr>
        <w:pStyle w:val="libNormal"/>
        <w:rPr>
          <w:rtl/>
        </w:rPr>
      </w:pPr>
      <w:r>
        <w:rPr>
          <w:rtl/>
        </w:rPr>
        <w:br w:type="page"/>
      </w:r>
    </w:p>
    <w:p w:rsidR="00DD7F6D" w:rsidRDefault="00AB14C2" w:rsidP="00DD7F6D">
      <w:pPr>
        <w:pStyle w:val="Heading1Center"/>
        <w:rPr>
          <w:rtl/>
        </w:rPr>
      </w:pPr>
      <w:bookmarkStart w:id="58" w:name="34"/>
      <w:bookmarkStart w:id="59" w:name="_Toc377034178"/>
      <w:r w:rsidRPr="00544F7A">
        <w:rPr>
          <w:rtl/>
        </w:rPr>
        <w:lastRenderedPageBreak/>
        <w:t>الباب الخامس والعشرون</w:t>
      </w:r>
      <w:r w:rsidR="00DD7F6D">
        <w:rPr>
          <w:rFonts w:hint="cs"/>
          <w:rtl/>
        </w:rPr>
        <w:t xml:space="preserve"> : </w:t>
      </w:r>
      <w:bookmarkEnd w:id="58"/>
      <w:r w:rsidRPr="00544F7A">
        <w:rPr>
          <w:rtl/>
        </w:rPr>
        <w:t>في الجهاد في سبيل الله</w:t>
      </w:r>
      <w:bookmarkEnd w:id="59"/>
    </w:p>
    <w:p w:rsidR="00DD7F6D" w:rsidRPr="00A37932" w:rsidRDefault="00AB14C2" w:rsidP="00C823B0">
      <w:pPr>
        <w:pStyle w:val="libNormal"/>
        <w:rPr>
          <w:rtl/>
        </w:rPr>
      </w:pPr>
      <w:r w:rsidRPr="00A37932">
        <w:rPr>
          <w:rtl/>
        </w:rPr>
        <w:t xml:space="preserve">قال الله تعالى : </w:t>
      </w:r>
      <w:r w:rsidR="00C823B0">
        <w:rPr>
          <w:rStyle w:val="libAlaemChar"/>
          <w:rFonts w:eastAsiaTheme="minorHAnsi" w:hint="cs"/>
          <w:rtl/>
        </w:rPr>
        <w:t>(</w:t>
      </w:r>
      <w:r w:rsidRPr="00F03084">
        <w:rPr>
          <w:rStyle w:val="libAieChar"/>
          <w:rtl/>
        </w:rPr>
        <w:t xml:space="preserve"> والذين جاهدوا فينا لنهدينّهم سبلنا </w:t>
      </w:r>
      <w:r w:rsidR="00C823B0">
        <w:rPr>
          <w:rStyle w:val="libAlaemChar"/>
          <w:rFonts w:eastAsiaTheme="minorHAnsi" w:hint="cs"/>
          <w:rtl/>
        </w:rPr>
        <w:t>)</w:t>
      </w:r>
      <w:r w:rsidRPr="00A37932">
        <w:rPr>
          <w:rtl/>
        </w:rPr>
        <w:t xml:space="preserve"> </w:t>
      </w:r>
      <w:r w:rsidRPr="00105D1D">
        <w:rPr>
          <w:rStyle w:val="libFootnotenumChar"/>
          <w:rtl/>
        </w:rPr>
        <w:t xml:space="preserve">(1) </w:t>
      </w:r>
      <w:r w:rsidRPr="00A37932">
        <w:rPr>
          <w:rtl/>
        </w:rPr>
        <w:t>.</w:t>
      </w:r>
    </w:p>
    <w:p w:rsidR="00DD7F6D" w:rsidRPr="00A37932" w:rsidRDefault="00AB14C2" w:rsidP="00C823B0">
      <w:pPr>
        <w:pStyle w:val="libNormal"/>
        <w:rPr>
          <w:rtl/>
        </w:rPr>
      </w:pPr>
      <w:r w:rsidRPr="00A37932">
        <w:rPr>
          <w:rtl/>
        </w:rPr>
        <w:t xml:space="preserve">وقال سبحانه : </w:t>
      </w:r>
      <w:r w:rsidR="00C823B0">
        <w:rPr>
          <w:rStyle w:val="libAlaemChar"/>
          <w:rFonts w:eastAsiaTheme="minorHAnsi" w:hint="cs"/>
          <w:rtl/>
        </w:rPr>
        <w:t>(</w:t>
      </w:r>
      <w:r w:rsidRPr="00F03084">
        <w:rPr>
          <w:rStyle w:val="libAieChar"/>
          <w:rtl/>
        </w:rPr>
        <w:t xml:space="preserve"> لَكِنِ الرَّسُولُ وَالَّذِينَ آَمَنُوا مَعَهُ جَاهَدُوا بِأَمْوَالِهِمْ وَأَنْفُسِهِمْ وَأُولَئِكَ لَهُمُ الْخَيْرَاتُ وَأُولَئِكَ هُمُ الْمُفْلِحُونَ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DD7F6D" w:rsidRPr="00A37932" w:rsidRDefault="00AB14C2" w:rsidP="00C823B0">
      <w:pPr>
        <w:pStyle w:val="libNormal"/>
        <w:rPr>
          <w:rtl/>
        </w:rPr>
      </w:pPr>
      <w:r w:rsidRPr="00A37932">
        <w:rPr>
          <w:rtl/>
        </w:rPr>
        <w:t xml:space="preserve">وقال سبحانه : </w:t>
      </w:r>
      <w:r w:rsidR="00C823B0">
        <w:rPr>
          <w:rStyle w:val="libAlaemChar"/>
          <w:rFonts w:eastAsiaTheme="minorHAnsi" w:hint="cs"/>
          <w:rtl/>
        </w:rPr>
        <w:t>(</w:t>
      </w:r>
      <w:r w:rsidRPr="00F03084">
        <w:rPr>
          <w:rStyle w:val="libAieChar"/>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00C823B0">
        <w:rPr>
          <w:rStyle w:val="libAlaemChar"/>
          <w:rFonts w:eastAsiaTheme="minorHAnsi" w:hint="cs"/>
          <w:rtl/>
        </w:rPr>
        <w:t xml:space="preserve"> )</w:t>
      </w:r>
      <w:r w:rsidRPr="00A37932">
        <w:rPr>
          <w:rtl/>
        </w:rPr>
        <w:t xml:space="preserve"> </w:t>
      </w:r>
      <w:r w:rsidRPr="00105D1D">
        <w:rPr>
          <w:rStyle w:val="libFootnotenumChar"/>
          <w:rtl/>
        </w:rPr>
        <w:t xml:space="preserve">(3) </w:t>
      </w:r>
      <w:r w:rsidRPr="00A37932">
        <w:rPr>
          <w:rtl/>
        </w:rPr>
        <w:t>.</w:t>
      </w:r>
    </w:p>
    <w:p w:rsidR="00DD7F6D" w:rsidRPr="00A37932" w:rsidRDefault="00AB14C2" w:rsidP="00E41039">
      <w:pPr>
        <w:pStyle w:val="libNormal"/>
        <w:rPr>
          <w:rtl/>
        </w:rPr>
      </w:pPr>
      <w:r w:rsidRPr="00A37932">
        <w:rPr>
          <w:rtl/>
        </w:rPr>
        <w:t xml:space="preserve">وروي عن رسول الله </w:t>
      </w:r>
      <w:r w:rsidR="00E41039" w:rsidRPr="00E41039">
        <w:rPr>
          <w:rStyle w:val="libAlaemChar"/>
          <w:rFonts w:eastAsiaTheme="minorHAnsi"/>
          <w:rtl/>
        </w:rPr>
        <w:t>صلى‌الله‌عليه‌وآله‌وسلم</w:t>
      </w:r>
      <w:r w:rsidRPr="00A37932">
        <w:rPr>
          <w:rtl/>
        </w:rPr>
        <w:t xml:space="preserve"> أنّه قال : </w:t>
      </w:r>
      <w:r w:rsidRPr="00A37932">
        <w:rPr>
          <w:rStyle w:val="libBold2Char"/>
          <w:rtl/>
        </w:rPr>
        <w:t xml:space="preserve">للجنّة باب يقال له باب المجاهدين ، يدخلون منه والملائكة تترحّب بهم ، وأهل الجمع ينظرون إليهم بما </w:t>
      </w:r>
    </w:p>
    <w:p w:rsidR="0080044E" w:rsidRPr="002349C0" w:rsidRDefault="0080044E" w:rsidP="0080044E">
      <w:pPr>
        <w:pStyle w:val="libLine"/>
        <w:rPr>
          <w:rtl/>
        </w:rPr>
      </w:pPr>
      <w:r w:rsidRPr="002349C0">
        <w:rPr>
          <w:rtl/>
        </w:rPr>
        <w:t>____________</w:t>
      </w:r>
    </w:p>
    <w:p w:rsidR="00DD7F6D" w:rsidRPr="00B52459" w:rsidRDefault="002322FE" w:rsidP="00B52459">
      <w:pPr>
        <w:pStyle w:val="libFootnote0"/>
        <w:rPr>
          <w:rtl/>
        </w:rPr>
      </w:pPr>
      <w:r>
        <w:rPr>
          <w:rFonts w:hint="cs"/>
          <w:rtl/>
        </w:rPr>
        <w:t>(1)</w:t>
      </w:r>
      <w:r w:rsidRPr="00B52459">
        <w:rPr>
          <w:rtl/>
        </w:rPr>
        <w:t xml:space="preserve"> </w:t>
      </w:r>
      <w:r w:rsidR="00AB14C2" w:rsidRPr="00B52459">
        <w:rPr>
          <w:rtl/>
        </w:rPr>
        <w:t>العنكبوت : 69 .</w:t>
      </w:r>
    </w:p>
    <w:p w:rsidR="00DD7F6D" w:rsidRPr="00B52459" w:rsidRDefault="002322FE" w:rsidP="002322FE">
      <w:pPr>
        <w:pStyle w:val="libFootnote0"/>
        <w:rPr>
          <w:rtl/>
        </w:rPr>
      </w:pPr>
      <w:r>
        <w:rPr>
          <w:rFonts w:hint="cs"/>
          <w:rtl/>
        </w:rPr>
        <w:t>(2)</w:t>
      </w:r>
      <w:r w:rsidRPr="00B52459">
        <w:rPr>
          <w:rtl/>
        </w:rPr>
        <w:t xml:space="preserve"> </w:t>
      </w:r>
      <w:r w:rsidR="00AB14C2" w:rsidRPr="00B52459">
        <w:rPr>
          <w:rtl/>
        </w:rPr>
        <w:t>التوبة : 88 .</w:t>
      </w:r>
    </w:p>
    <w:p w:rsidR="00DD7F6D" w:rsidRPr="00A45F27" w:rsidRDefault="002322FE" w:rsidP="002322FE">
      <w:pPr>
        <w:pStyle w:val="libFootnote0"/>
        <w:rPr>
          <w:rtl/>
        </w:rPr>
      </w:pPr>
      <w:r>
        <w:rPr>
          <w:rFonts w:hint="cs"/>
          <w:rtl/>
        </w:rPr>
        <w:t>(3)</w:t>
      </w:r>
      <w:r w:rsidRPr="00B52459">
        <w:rPr>
          <w:rtl/>
        </w:rPr>
        <w:t xml:space="preserve"> </w:t>
      </w:r>
      <w:r w:rsidR="00AB14C2" w:rsidRPr="00B52459">
        <w:rPr>
          <w:rtl/>
        </w:rPr>
        <w:t>التوبة : 111 .</w:t>
      </w:r>
    </w:p>
    <w:p w:rsidR="00DD7F6D" w:rsidRDefault="00DD7F6D" w:rsidP="00F93203">
      <w:pPr>
        <w:pStyle w:val="libNormal"/>
        <w:rPr>
          <w:rtl/>
        </w:rPr>
      </w:pPr>
      <w:r>
        <w:rPr>
          <w:rtl/>
        </w:rPr>
        <w:br w:type="page"/>
      </w:r>
    </w:p>
    <w:p w:rsidR="00DD7F6D" w:rsidRPr="00A37932" w:rsidRDefault="00AB14C2" w:rsidP="00F20C36">
      <w:pPr>
        <w:pStyle w:val="libNormal0"/>
        <w:rPr>
          <w:rtl/>
        </w:rPr>
      </w:pPr>
      <w:r w:rsidRPr="00A37932">
        <w:rPr>
          <w:rStyle w:val="libBold2Char"/>
          <w:rtl/>
        </w:rPr>
        <w:lastRenderedPageBreak/>
        <w:t>أكرمهم الله ، وأعظم الجهاد جهاد النفس لأنّها أمّارة بالسوء ، راغبة بالشر ، ميّالة إلى الشهوات ، متثاقلة بالخيرات ، كثيرة الآمال ، ناسية الأهوال ، محبّة للرئاسة ، وطالبة للراحة</w:t>
      </w:r>
      <w:r w:rsidRPr="00A37932">
        <w:rPr>
          <w:rtl/>
        </w:rPr>
        <w:t xml:space="preserve"> .</w:t>
      </w:r>
    </w:p>
    <w:p w:rsidR="00DD7F6D" w:rsidRPr="00A37932" w:rsidRDefault="00AB14C2" w:rsidP="00C823B0">
      <w:pPr>
        <w:pStyle w:val="libNormal"/>
        <w:rPr>
          <w:rtl/>
        </w:rPr>
      </w:pPr>
      <w:r w:rsidRPr="00A37932">
        <w:rPr>
          <w:rtl/>
        </w:rPr>
        <w:t xml:space="preserve">قال الله تعالى : </w:t>
      </w:r>
      <w:r w:rsidR="00C823B0">
        <w:rPr>
          <w:rStyle w:val="libAlaemChar"/>
          <w:rFonts w:eastAsiaTheme="minorHAnsi" w:hint="cs"/>
          <w:rtl/>
        </w:rPr>
        <w:t>(</w:t>
      </w:r>
      <w:r w:rsidRPr="00F03084">
        <w:rPr>
          <w:rStyle w:val="libAieChar"/>
          <w:rtl/>
        </w:rPr>
        <w:t xml:space="preserve"> إِنَّ النَّفْسَ لأَمَّارَةٌ بِالسُّوءِ إِلاّ مَا رَحِمَ رَبِّي </w:t>
      </w:r>
      <w:r w:rsidR="00C823B0">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DD7F6D"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أفضل الجهاد كلمة عدل عند سلطان جائر ، ومَن أراد صلاح حاله ومجاهدة</w:t>
      </w:r>
      <w:r w:rsidRPr="00A37932">
        <w:rPr>
          <w:rtl/>
        </w:rPr>
        <w:t xml:space="preserve"> </w:t>
      </w:r>
      <w:r w:rsidRPr="00105D1D">
        <w:rPr>
          <w:rStyle w:val="libFootnotenumChar"/>
          <w:rtl/>
        </w:rPr>
        <w:t>(2)</w:t>
      </w:r>
      <w:r w:rsidRPr="00A37932">
        <w:rPr>
          <w:rtl/>
        </w:rPr>
        <w:t xml:space="preserve"> </w:t>
      </w:r>
      <w:r w:rsidRPr="00A37932">
        <w:rPr>
          <w:rStyle w:val="libBold2Char"/>
          <w:rtl/>
        </w:rPr>
        <w:t>نفسه فليجعل دأبه مجاهدة النفس عند كل حال ، لا يخالف فيه كتاب الله وسنة نبيّه وسنن الأئمّة من أهل بيته وآدابهم</w:t>
      </w:r>
      <w:r w:rsidRPr="00A37932">
        <w:rPr>
          <w:rtl/>
        </w:rPr>
        <w:t xml:space="preserve"> .</w:t>
      </w:r>
    </w:p>
    <w:p w:rsidR="00DD7F6D"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المؤمن لا يصبح ولا يمسي إلاّ ونفسه عنده ظنون ، يعني يتهمها ويزري عليها</w:t>
      </w:r>
      <w:r w:rsidRPr="00105D1D">
        <w:rPr>
          <w:rStyle w:val="libFootnotenumChar"/>
          <w:rtl/>
        </w:rPr>
        <w:t xml:space="preserve"> (3)</w:t>
      </w:r>
      <w:r w:rsidRPr="00A37932">
        <w:rPr>
          <w:rtl/>
        </w:rPr>
        <w:t xml:space="preserve"> .</w:t>
      </w:r>
    </w:p>
    <w:p w:rsidR="00DD7F6D" w:rsidRPr="00A37932" w:rsidRDefault="00AB14C2" w:rsidP="00361DBD">
      <w:pPr>
        <w:pStyle w:val="libNormal"/>
        <w:rPr>
          <w:rtl/>
        </w:rPr>
      </w:pPr>
      <w:r w:rsidRPr="00A37932">
        <w:rPr>
          <w:rtl/>
        </w:rPr>
        <w:t xml:space="preserve">قيل : إنّ رجلاً في زمان بني إسرائيل نام عن صلاة الليل ، فلمّا انتبه لام نفسه ، فقال : هذا منك وبطريقك وتفريطك حرمت عبادة ربّي ، فأوحى الله إلى موسى </w:t>
      </w:r>
      <w:r w:rsidR="00361DBD" w:rsidRPr="00415556">
        <w:rPr>
          <w:rStyle w:val="libAlaemChar"/>
          <w:rFonts w:eastAsiaTheme="minorHAnsi"/>
          <w:rtl/>
        </w:rPr>
        <w:t>عليه‌السلام</w:t>
      </w:r>
      <w:r w:rsidRPr="00A37932">
        <w:rPr>
          <w:rtl/>
        </w:rPr>
        <w:t xml:space="preserve"> : قل لعبدي هذا : إنّني قد جعلت لك ثواب مائة سنة بلومك لنفسك .</w:t>
      </w:r>
    </w:p>
    <w:p w:rsidR="00DD7F6D" w:rsidRPr="00A37932" w:rsidRDefault="00AB14C2" w:rsidP="00C823B0">
      <w:pPr>
        <w:pStyle w:val="libNormal"/>
        <w:rPr>
          <w:rtl/>
        </w:rPr>
      </w:pPr>
      <w:r w:rsidRPr="00A37932">
        <w:rPr>
          <w:rtl/>
        </w:rPr>
        <w:t xml:space="preserve">وينبغي للعاقل مجاهدة نفسه على القيام بحقوق الله وسلوك طريق السلامة ، فإنّ الله تعالى قال : </w:t>
      </w:r>
      <w:r w:rsidR="00C823B0">
        <w:rPr>
          <w:rStyle w:val="libAlaemChar"/>
          <w:rFonts w:eastAsiaTheme="minorHAnsi" w:hint="cs"/>
          <w:rtl/>
        </w:rPr>
        <w:t>(</w:t>
      </w:r>
      <w:r w:rsidRPr="00F03084">
        <w:rPr>
          <w:rStyle w:val="libAieChar"/>
          <w:rtl/>
        </w:rPr>
        <w:t xml:space="preserve"> والذين جاهدوا فينا لنهدينّهم سبلنا </w:t>
      </w:r>
      <w:r w:rsidR="00C823B0">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ومَن أراد السلامة من الشيطان فليجاهد نفسه ويحاسبها محاسبة الشريك لشريكه ، ولقد أحسن أبو ذر في قوله : ما وهب الله لامرئ </w:t>
      </w:r>
      <w:r w:rsidRPr="00105D1D">
        <w:rPr>
          <w:rStyle w:val="libFootnotenumChar"/>
          <w:rtl/>
        </w:rPr>
        <w:t xml:space="preserve">(5) </w:t>
      </w:r>
      <w:r w:rsidRPr="00A37932">
        <w:rPr>
          <w:rtl/>
        </w:rPr>
        <w:t>هبة أحسن من أن يلزمه زاجراً من نفسه يأمره وينهاه .</w:t>
      </w:r>
    </w:p>
    <w:p w:rsidR="00DD7F6D" w:rsidRPr="00A37932" w:rsidRDefault="00AB14C2" w:rsidP="00A37932">
      <w:pPr>
        <w:pStyle w:val="libNormal"/>
        <w:rPr>
          <w:rtl/>
        </w:rPr>
      </w:pPr>
      <w:r w:rsidRPr="00A37932">
        <w:rPr>
          <w:rtl/>
        </w:rPr>
        <w:t xml:space="preserve">ومن مجاهدة النفس أنّ الإنسان لا يأكل إلاّ عند الحاجة ، ولا ينام إلاّ عند غلبة النوم ، ولا يتكلّم إلاّ عند الضرورة ، وبالجملة يقمعها عن الهوى ، كما قال </w:t>
      </w:r>
    </w:p>
    <w:p w:rsidR="0080044E" w:rsidRPr="002349C0" w:rsidRDefault="0080044E" w:rsidP="0080044E">
      <w:pPr>
        <w:pStyle w:val="libLine"/>
        <w:rPr>
          <w:rtl/>
        </w:rPr>
      </w:pPr>
      <w:r w:rsidRPr="002349C0">
        <w:rPr>
          <w:rtl/>
        </w:rPr>
        <w:t>____________</w:t>
      </w:r>
    </w:p>
    <w:p w:rsidR="00DD7F6D" w:rsidRPr="00B52459" w:rsidRDefault="002322FE" w:rsidP="00B52459">
      <w:pPr>
        <w:pStyle w:val="libFootnote0"/>
        <w:rPr>
          <w:rtl/>
        </w:rPr>
      </w:pPr>
      <w:r>
        <w:rPr>
          <w:rFonts w:hint="cs"/>
          <w:rtl/>
        </w:rPr>
        <w:t>(1)</w:t>
      </w:r>
      <w:r w:rsidRPr="00B52459">
        <w:rPr>
          <w:rtl/>
        </w:rPr>
        <w:t xml:space="preserve"> </w:t>
      </w:r>
      <w:r w:rsidR="00AB14C2" w:rsidRPr="00B52459">
        <w:rPr>
          <w:rtl/>
        </w:rPr>
        <w:t>يوسف : 53 .</w:t>
      </w:r>
    </w:p>
    <w:p w:rsidR="00DD7F6D" w:rsidRPr="00B52459" w:rsidRDefault="002322FE" w:rsidP="002322FE">
      <w:pPr>
        <w:pStyle w:val="libFootnote0"/>
        <w:rPr>
          <w:rtl/>
        </w:rPr>
      </w:pPr>
      <w:r>
        <w:rPr>
          <w:rFonts w:hint="cs"/>
          <w:rtl/>
        </w:rPr>
        <w:t>(2)</w:t>
      </w:r>
      <w:r w:rsidRPr="00B52459">
        <w:rPr>
          <w:rtl/>
        </w:rPr>
        <w:t xml:space="preserve"> </w:t>
      </w:r>
      <w:r w:rsidR="00AB14C2" w:rsidRPr="00B52459">
        <w:rPr>
          <w:rtl/>
        </w:rPr>
        <w:t>في ( ج ) : سلامة .</w:t>
      </w:r>
    </w:p>
    <w:p w:rsidR="00DD7F6D" w:rsidRPr="00B52459" w:rsidRDefault="002322FE" w:rsidP="002322FE">
      <w:pPr>
        <w:pStyle w:val="libFootnote0"/>
        <w:rPr>
          <w:rtl/>
        </w:rPr>
      </w:pPr>
      <w:r>
        <w:rPr>
          <w:rFonts w:hint="cs"/>
          <w:rtl/>
        </w:rPr>
        <w:t>(3)</w:t>
      </w:r>
      <w:r w:rsidRPr="00B52459">
        <w:rPr>
          <w:rtl/>
        </w:rPr>
        <w:t xml:space="preserve"> </w:t>
      </w:r>
      <w:r w:rsidR="00AB14C2" w:rsidRPr="00B52459">
        <w:rPr>
          <w:rtl/>
        </w:rPr>
        <w:t>البحار 73 : 85 ح 48 ، عن عدّة الداعي .</w:t>
      </w:r>
    </w:p>
    <w:p w:rsidR="00DD7F6D" w:rsidRPr="00B52459" w:rsidRDefault="002322FE" w:rsidP="002322FE">
      <w:pPr>
        <w:pStyle w:val="libFootnote0"/>
        <w:rPr>
          <w:rtl/>
        </w:rPr>
      </w:pPr>
      <w:r>
        <w:rPr>
          <w:rFonts w:hint="cs"/>
          <w:rtl/>
        </w:rPr>
        <w:t>(4)</w:t>
      </w:r>
      <w:r w:rsidRPr="00B52459">
        <w:rPr>
          <w:rtl/>
        </w:rPr>
        <w:t xml:space="preserve"> </w:t>
      </w:r>
      <w:r w:rsidR="00AB14C2" w:rsidRPr="00B52459">
        <w:rPr>
          <w:rtl/>
        </w:rPr>
        <w:t>العنكبوت : 69 .</w:t>
      </w:r>
    </w:p>
    <w:p w:rsidR="00DD7F6D" w:rsidRPr="00A45F27" w:rsidRDefault="002322FE" w:rsidP="002322FE">
      <w:pPr>
        <w:pStyle w:val="libFootnote0"/>
        <w:rPr>
          <w:rtl/>
        </w:rPr>
      </w:pPr>
      <w:r>
        <w:rPr>
          <w:rFonts w:hint="cs"/>
          <w:rtl/>
        </w:rPr>
        <w:t>(5)</w:t>
      </w:r>
      <w:r w:rsidRPr="00B52459">
        <w:rPr>
          <w:rtl/>
        </w:rPr>
        <w:t xml:space="preserve"> </w:t>
      </w:r>
      <w:r w:rsidR="00AB14C2" w:rsidRPr="00B52459">
        <w:rPr>
          <w:rtl/>
        </w:rPr>
        <w:t>في ( ج ) : لعبد .</w:t>
      </w:r>
    </w:p>
    <w:p w:rsidR="00DD7F6D" w:rsidRDefault="00DD7F6D" w:rsidP="00F93203">
      <w:pPr>
        <w:pStyle w:val="libNormal"/>
        <w:rPr>
          <w:rtl/>
        </w:rPr>
      </w:pPr>
      <w:r>
        <w:rPr>
          <w:rtl/>
        </w:rPr>
        <w:br w:type="page"/>
      </w:r>
    </w:p>
    <w:p w:rsidR="00DD7F6D" w:rsidRPr="00A37932" w:rsidRDefault="00AB14C2" w:rsidP="00C823B0">
      <w:pPr>
        <w:pStyle w:val="libNormal0"/>
        <w:rPr>
          <w:rtl/>
        </w:rPr>
      </w:pPr>
      <w:r w:rsidRPr="00A37932">
        <w:rPr>
          <w:rtl/>
        </w:rPr>
        <w:lastRenderedPageBreak/>
        <w:t xml:space="preserve">تعالى : </w:t>
      </w:r>
      <w:r w:rsidR="00C823B0">
        <w:rPr>
          <w:rStyle w:val="libAlaemChar"/>
          <w:rFonts w:eastAsiaTheme="minorHAnsi" w:hint="cs"/>
          <w:rtl/>
        </w:rPr>
        <w:t>(</w:t>
      </w:r>
      <w:r w:rsidRPr="00F03084">
        <w:rPr>
          <w:rStyle w:val="libAieChar"/>
          <w:rtl/>
        </w:rPr>
        <w:t xml:space="preserve"> وأمّا مَن خاف مقام ربّه ونهى النفس عن الهوى * فإنّ الجنّة هي المأوى</w:t>
      </w:r>
      <w:r w:rsidR="00C823B0">
        <w:rPr>
          <w:rStyle w:val="libAlaemChar"/>
          <w:rFonts w:eastAsiaTheme="minorHAnsi" w:hint="cs"/>
          <w:rtl/>
        </w:rPr>
        <w:t xml:space="preserve"> )</w:t>
      </w:r>
      <w:r w:rsidRPr="00A37932">
        <w:rPr>
          <w:rtl/>
        </w:rPr>
        <w:t xml:space="preserve"> </w:t>
      </w:r>
      <w:r w:rsidRPr="00105D1D">
        <w:rPr>
          <w:rStyle w:val="libFootnotenumChar"/>
          <w:rtl/>
        </w:rPr>
        <w:t xml:space="preserve">(1) </w:t>
      </w:r>
      <w:r w:rsidRPr="00A37932">
        <w:rPr>
          <w:rtl/>
        </w:rPr>
        <w:t>واعلموا أنّ المجاهدة تعقب الراحة .</w:t>
      </w:r>
    </w:p>
    <w:p w:rsidR="0080044E" w:rsidRPr="002349C0" w:rsidRDefault="0080044E" w:rsidP="0080044E">
      <w:pPr>
        <w:pStyle w:val="libLine"/>
        <w:rPr>
          <w:rtl/>
        </w:rPr>
      </w:pPr>
      <w:r w:rsidRPr="002349C0">
        <w:rPr>
          <w:rtl/>
        </w:rPr>
        <w:t>____________</w:t>
      </w:r>
    </w:p>
    <w:p w:rsidR="00DD7F6D" w:rsidRPr="00A45F27" w:rsidRDefault="002322FE" w:rsidP="00B52459">
      <w:pPr>
        <w:pStyle w:val="libFootnote0"/>
        <w:rPr>
          <w:rtl/>
        </w:rPr>
      </w:pPr>
      <w:r>
        <w:rPr>
          <w:rFonts w:hint="cs"/>
          <w:rtl/>
        </w:rPr>
        <w:t>(1)</w:t>
      </w:r>
      <w:r w:rsidRPr="00B52459">
        <w:rPr>
          <w:rtl/>
        </w:rPr>
        <w:t xml:space="preserve"> </w:t>
      </w:r>
      <w:r w:rsidR="00AB14C2" w:rsidRPr="00B52459">
        <w:rPr>
          <w:rtl/>
        </w:rPr>
        <w:t>النازعات : 40ـ41 .</w:t>
      </w:r>
    </w:p>
    <w:p w:rsidR="00DD7F6D" w:rsidRDefault="00DD7F6D" w:rsidP="00F93203">
      <w:pPr>
        <w:pStyle w:val="libNormal"/>
        <w:rPr>
          <w:rtl/>
        </w:rPr>
      </w:pPr>
      <w:r>
        <w:rPr>
          <w:rtl/>
        </w:rPr>
        <w:br w:type="page"/>
      </w:r>
    </w:p>
    <w:p w:rsidR="00DD7F6D" w:rsidRDefault="00AB14C2" w:rsidP="00DD7F6D">
      <w:pPr>
        <w:pStyle w:val="Heading1Center"/>
        <w:rPr>
          <w:rtl/>
        </w:rPr>
      </w:pPr>
      <w:bookmarkStart w:id="60" w:name="35"/>
      <w:bookmarkStart w:id="61" w:name="_Toc377034179"/>
      <w:r w:rsidRPr="00544F7A">
        <w:rPr>
          <w:rtl/>
        </w:rPr>
        <w:lastRenderedPageBreak/>
        <w:t>الباب السادس والعشرون</w:t>
      </w:r>
      <w:r w:rsidR="00DD7F6D">
        <w:rPr>
          <w:rFonts w:hint="cs"/>
          <w:rtl/>
        </w:rPr>
        <w:t xml:space="preserve"> : </w:t>
      </w:r>
      <w:bookmarkEnd w:id="60"/>
      <w:r w:rsidRPr="00544F7A">
        <w:rPr>
          <w:rtl/>
        </w:rPr>
        <w:t>في مدح الخمول والاعتزال</w:t>
      </w:r>
      <w:bookmarkEnd w:id="61"/>
    </w:p>
    <w:p w:rsidR="00723C22" w:rsidRPr="00A37932" w:rsidRDefault="00AB14C2" w:rsidP="00A37932">
      <w:pPr>
        <w:pStyle w:val="libNormal"/>
        <w:rPr>
          <w:rtl/>
        </w:rPr>
      </w:pPr>
      <w:r w:rsidRPr="00A37932">
        <w:rPr>
          <w:rtl/>
        </w:rPr>
        <w:t xml:space="preserve">اعلم أنّ جماع الخير كله وإحرازه في الوحشة من الناس والعزلة عنهم ، فإنّ بالعزلة يتحصل </w:t>
      </w:r>
      <w:r w:rsidRPr="00105D1D">
        <w:rPr>
          <w:rStyle w:val="libFootnotenumChar"/>
          <w:rtl/>
        </w:rPr>
        <w:t>(1)</w:t>
      </w:r>
      <w:r w:rsidRPr="00A37932">
        <w:rPr>
          <w:rtl/>
        </w:rPr>
        <w:t xml:space="preserve"> الإخلاص ، وينسد عنه باب الغيبة والنميمة ولغو القول ، وسلامة النظر والسمع لمن لا يجوز ، والوحشة من الناس علامة الأنس بالله ، والعزلة من إمارات الوصلة .</w:t>
      </w:r>
    </w:p>
    <w:p w:rsidR="00AB14C2" w:rsidRDefault="00AB14C2" w:rsidP="007404B2">
      <w:pPr>
        <w:pStyle w:val="libNormal"/>
        <w:rPr>
          <w:rtl/>
        </w:rPr>
      </w:pPr>
      <w:r w:rsidRPr="00A37932">
        <w:rPr>
          <w:rtl/>
        </w:rPr>
        <w:t xml:space="preserve">وروى سفيان الثوري قال : قصدت جعفر بن محمد </w:t>
      </w:r>
      <w:r w:rsidR="007404B2" w:rsidRPr="007404B2">
        <w:rPr>
          <w:rStyle w:val="libAlaemChar"/>
          <w:rFonts w:eastAsiaTheme="minorHAnsi"/>
          <w:rtl/>
        </w:rPr>
        <w:t>عليهما‌السلام</w:t>
      </w:r>
      <w:r w:rsidRPr="00A37932">
        <w:rPr>
          <w:rtl/>
        </w:rPr>
        <w:t xml:space="preserve"> فأذن لي بالدخول ، فوجدته في سرداب ينزل اثنى عشر مرقاة ، فقلت : يا ابن رسول الله أنت في هذا المكان مع حاجة الناس إليك ، فقال : </w:t>
      </w:r>
      <w:r w:rsidRPr="00A37932">
        <w:rPr>
          <w:rStyle w:val="libBold2Char"/>
          <w:rtl/>
        </w:rPr>
        <w:t>يا سفيان فسد الزمان ، وتنكّر الإخوان ، وتقلبت الأعيان ، فاتخذنا الوحدة سكناً ، أمعك شيء تكتب ؟</w:t>
      </w:r>
      <w:r w:rsidRPr="00A37932">
        <w:rPr>
          <w:rStyle w:val="libNormalChar"/>
          <w:rtl/>
        </w:rPr>
        <w:t xml:space="preserve"> قلت : نعم ، فقال : </w:t>
      </w:r>
      <w:r w:rsidRPr="00A37932">
        <w:rPr>
          <w:rStyle w:val="libBold2Char"/>
          <w:rtl/>
        </w:rPr>
        <w:t>اكتب :</w:t>
      </w:r>
    </w:p>
    <w:tbl>
      <w:tblPr>
        <w:tblStyle w:val="TableGrid"/>
        <w:bidiVisual/>
        <w:tblW w:w="4562" w:type="pct"/>
        <w:tblInd w:w="384" w:type="dxa"/>
        <w:tblLook w:val="01E0"/>
      </w:tblPr>
      <w:tblGrid>
        <w:gridCol w:w="3754"/>
        <w:gridCol w:w="276"/>
        <w:gridCol w:w="3721"/>
      </w:tblGrid>
      <w:tr w:rsidR="00E15876" w:rsidTr="002322FE">
        <w:trPr>
          <w:trHeight w:val="350"/>
        </w:trPr>
        <w:tc>
          <w:tcPr>
            <w:tcW w:w="3920" w:type="dxa"/>
            <w:shd w:val="clear" w:color="auto" w:fill="auto"/>
          </w:tcPr>
          <w:p w:rsidR="00E15876" w:rsidRDefault="00E15876" w:rsidP="002322FE">
            <w:pPr>
              <w:pStyle w:val="libPoem"/>
            </w:pPr>
            <w:r w:rsidRPr="00544F7A">
              <w:rPr>
                <w:rtl/>
              </w:rPr>
              <w:t>لا تجزعنّ لوحدة وتفرّد</w:t>
            </w:r>
            <w:r w:rsidRPr="00725071">
              <w:rPr>
                <w:rStyle w:val="libPoemTiniChar0"/>
                <w:rtl/>
              </w:rPr>
              <w:br/>
              <w:t> </w:t>
            </w:r>
          </w:p>
        </w:tc>
        <w:tc>
          <w:tcPr>
            <w:tcW w:w="279" w:type="dxa"/>
            <w:shd w:val="clear" w:color="auto" w:fill="auto"/>
          </w:tcPr>
          <w:p w:rsidR="00E15876" w:rsidRDefault="00E15876" w:rsidP="002322FE">
            <w:pPr>
              <w:pStyle w:val="libPoem"/>
              <w:rPr>
                <w:rtl/>
              </w:rPr>
            </w:pPr>
          </w:p>
        </w:tc>
        <w:tc>
          <w:tcPr>
            <w:tcW w:w="3881" w:type="dxa"/>
            <w:shd w:val="clear" w:color="auto" w:fill="auto"/>
          </w:tcPr>
          <w:p w:rsidR="00E15876" w:rsidRDefault="00E15876" w:rsidP="002322FE">
            <w:pPr>
              <w:pStyle w:val="libPoem"/>
            </w:pPr>
            <w:r w:rsidRPr="00544F7A">
              <w:rPr>
                <w:rtl/>
              </w:rPr>
              <w:t>ومن التفرّد في زمانك فازدد</w:t>
            </w:r>
            <w:r w:rsidRPr="00725071">
              <w:rPr>
                <w:rStyle w:val="libPoemTiniChar0"/>
                <w:rtl/>
              </w:rPr>
              <w:br/>
              <w:t> </w:t>
            </w:r>
          </w:p>
        </w:tc>
      </w:tr>
      <w:tr w:rsidR="00E15876" w:rsidTr="002322FE">
        <w:trPr>
          <w:trHeight w:val="350"/>
        </w:trPr>
        <w:tc>
          <w:tcPr>
            <w:tcW w:w="3920" w:type="dxa"/>
          </w:tcPr>
          <w:p w:rsidR="00E15876" w:rsidRDefault="00E15876" w:rsidP="002322FE">
            <w:pPr>
              <w:pStyle w:val="libPoem"/>
            </w:pPr>
            <w:r w:rsidRPr="00544F7A">
              <w:rPr>
                <w:rtl/>
              </w:rPr>
              <w:t>فسد الإخاء فليس ثَمّ إخوّة</w:t>
            </w:r>
            <w:r w:rsidRPr="00725071">
              <w:rPr>
                <w:rStyle w:val="libPoemTiniChar0"/>
                <w:rtl/>
              </w:rPr>
              <w:br/>
              <w:t> </w:t>
            </w:r>
          </w:p>
        </w:tc>
        <w:tc>
          <w:tcPr>
            <w:tcW w:w="279" w:type="dxa"/>
          </w:tcPr>
          <w:p w:rsidR="00E15876" w:rsidRDefault="00E15876" w:rsidP="002322FE">
            <w:pPr>
              <w:pStyle w:val="libPoem"/>
              <w:rPr>
                <w:rtl/>
              </w:rPr>
            </w:pPr>
          </w:p>
        </w:tc>
        <w:tc>
          <w:tcPr>
            <w:tcW w:w="3881" w:type="dxa"/>
          </w:tcPr>
          <w:p w:rsidR="00E15876" w:rsidRDefault="00E15876" w:rsidP="002322FE">
            <w:pPr>
              <w:pStyle w:val="libPoem"/>
            </w:pPr>
            <w:r w:rsidRPr="00544F7A">
              <w:rPr>
                <w:rtl/>
              </w:rPr>
              <w:t>إلاّ التملّق باللسان وباليد</w:t>
            </w:r>
            <w:r w:rsidRPr="00725071">
              <w:rPr>
                <w:rStyle w:val="libPoemTiniChar0"/>
                <w:rtl/>
              </w:rPr>
              <w:br/>
              <w:t> </w:t>
            </w:r>
          </w:p>
        </w:tc>
      </w:tr>
    </w:tbl>
    <w:p w:rsidR="0080044E" w:rsidRPr="002349C0" w:rsidRDefault="0080044E" w:rsidP="0080044E">
      <w:pPr>
        <w:pStyle w:val="libLine"/>
        <w:rPr>
          <w:rtl/>
        </w:rPr>
      </w:pPr>
      <w:r w:rsidRPr="002349C0">
        <w:rPr>
          <w:rtl/>
        </w:rPr>
        <w:t>____________</w:t>
      </w:r>
    </w:p>
    <w:p w:rsidR="00723C22" w:rsidRPr="00A45F27" w:rsidRDefault="002322FE" w:rsidP="00B52459">
      <w:pPr>
        <w:pStyle w:val="libFootnote0"/>
        <w:rPr>
          <w:rtl/>
        </w:rPr>
      </w:pPr>
      <w:r>
        <w:rPr>
          <w:rFonts w:hint="cs"/>
          <w:rtl/>
        </w:rPr>
        <w:t>(1)</w:t>
      </w:r>
      <w:r w:rsidRPr="00B52459">
        <w:rPr>
          <w:rtl/>
        </w:rPr>
        <w:t xml:space="preserve"> </w:t>
      </w:r>
      <w:r w:rsidR="00AB14C2" w:rsidRPr="00B52459">
        <w:rPr>
          <w:rtl/>
        </w:rPr>
        <w:t>في ( ب ) و ( ج ) : يحصل .</w:t>
      </w:r>
    </w:p>
    <w:p w:rsidR="00723C22" w:rsidRDefault="00723C22" w:rsidP="00F93203">
      <w:pPr>
        <w:pStyle w:val="libNormal"/>
        <w:rPr>
          <w:rtl/>
        </w:rPr>
      </w:pPr>
      <w:r>
        <w:rPr>
          <w:rtl/>
        </w:rPr>
        <w:br w:type="page"/>
      </w:r>
    </w:p>
    <w:tbl>
      <w:tblPr>
        <w:tblStyle w:val="TableGrid"/>
        <w:bidiVisual/>
        <w:tblW w:w="4562" w:type="pct"/>
        <w:tblInd w:w="384" w:type="dxa"/>
        <w:tblLook w:val="01E0"/>
      </w:tblPr>
      <w:tblGrid>
        <w:gridCol w:w="3755"/>
        <w:gridCol w:w="276"/>
        <w:gridCol w:w="3720"/>
      </w:tblGrid>
      <w:tr w:rsidR="00E15876" w:rsidTr="002322FE">
        <w:trPr>
          <w:trHeight w:val="350"/>
        </w:trPr>
        <w:tc>
          <w:tcPr>
            <w:tcW w:w="3920" w:type="dxa"/>
            <w:shd w:val="clear" w:color="auto" w:fill="auto"/>
          </w:tcPr>
          <w:p w:rsidR="00E15876" w:rsidRDefault="00E15876" w:rsidP="002322FE">
            <w:pPr>
              <w:pStyle w:val="libPoem"/>
            </w:pPr>
            <w:r w:rsidRPr="00947672">
              <w:rPr>
                <w:rStyle w:val="libPoemChar"/>
                <w:rtl/>
              </w:rPr>
              <w:lastRenderedPageBreak/>
              <w:t>وإذا نظرت جميع ما بقلوبهم</w:t>
            </w:r>
            <w:r w:rsidRPr="00725071">
              <w:rPr>
                <w:rStyle w:val="libPoemTiniChar0"/>
                <w:rtl/>
              </w:rPr>
              <w:br/>
              <w:t> </w:t>
            </w:r>
          </w:p>
        </w:tc>
        <w:tc>
          <w:tcPr>
            <w:tcW w:w="279" w:type="dxa"/>
            <w:shd w:val="clear" w:color="auto" w:fill="auto"/>
          </w:tcPr>
          <w:p w:rsidR="00E15876" w:rsidRDefault="00E15876" w:rsidP="002322FE">
            <w:pPr>
              <w:pStyle w:val="libPoem"/>
              <w:rPr>
                <w:rtl/>
              </w:rPr>
            </w:pPr>
          </w:p>
        </w:tc>
        <w:tc>
          <w:tcPr>
            <w:tcW w:w="3881" w:type="dxa"/>
            <w:shd w:val="clear" w:color="auto" w:fill="auto"/>
          </w:tcPr>
          <w:p w:rsidR="00E15876" w:rsidRDefault="00E15876" w:rsidP="002322FE">
            <w:pPr>
              <w:pStyle w:val="libPoem"/>
            </w:pPr>
            <w:r w:rsidRPr="00947672">
              <w:rPr>
                <w:rStyle w:val="libPoemChar"/>
                <w:rtl/>
              </w:rPr>
              <w:t>أبصرت ثَمّ نقيع سمّ الأسود</w:t>
            </w:r>
            <w:r w:rsidRPr="00725071">
              <w:rPr>
                <w:rStyle w:val="libPoemTiniChar0"/>
                <w:rtl/>
              </w:rPr>
              <w:br/>
              <w:t> </w:t>
            </w:r>
          </w:p>
        </w:tc>
      </w:tr>
      <w:tr w:rsidR="00E15876" w:rsidTr="002322FE">
        <w:trPr>
          <w:trHeight w:val="350"/>
        </w:trPr>
        <w:tc>
          <w:tcPr>
            <w:tcW w:w="3920" w:type="dxa"/>
          </w:tcPr>
          <w:p w:rsidR="00E15876" w:rsidRDefault="00E15876" w:rsidP="002322FE">
            <w:pPr>
              <w:pStyle w:val="libPoem"/>
            </w:pPr>
            <w:r w:rsidRPr="00947672">
              <w:rPr>
                <w:rStyle w:val="libPoemChar"/>
                <w:rtl/>
              </w:rPr>
              <w:t>[ فإذا فتشت ضميره عن قلبه</w:t>
            </w:r>
            <w:r w:rsidRPr="00725071">
              <w:rPr>
                <w:rStyle w:val="libPoemTiniChar0"/>
                <w:rtl/>
              </w:rPr>
              <w:br/>
              <w:t> </w:t>
            </w:r>
          </w:p>
        </w:tc>
        <w:tc>
          <w:tcPr>
            <w:tcW w:w="279" w:type="dxa"/>
          </w:tcPr>
          <w:p w:rsidR="00E15876" w:rsidRDefault="00E15876" w:rsidP="002322FE">
            <w:pPr>
              <w:pStyle w:val="libPoem"/>
              <w:rPr>
                <w:rtl/>
              </w:rPr>
            </w:pPr>
          </w:p>
        </w:tc>
        <w:tc>
          <w:tcPr>
            <w:tcW w:w="3881" w:type="dxa"/>
          </w:tcPr>
          <w:p w:rsidR="00E15876" w:rsidRDefault="00E15876" w:rsidP="002322FE">
            <w:pPr>
              <w:pStyle w:val="libPoem"/>
            </w:pPr>
            <w:r w:rsidRPr="00947672">
              <w:rPr>
                <w:rStyle w:val="libPoemChar"/>
                <w:rtl/>
              </w:rPr>
              <w:t xml:space="preserve">وافيت عنه مرارة لا تنفد </w:t>
            </w:r>
            <w:r w:rsidRPr="00105D1D">
              <w:rPr>
                <w:rStyle w:val="libFootnotenumChar"/>
                <w:rtl/>
              </w:rPr>
              <w:t xml:space="preserve">(1) </w:t>
            </w:r>
            <w:r w:rsidRPr="00947672">
              <w:rPr>
                <w:rStyle w:val="libPoemChar"/>
                <w:rtl/>
              </w:rPr>
              <w:t>]</w:t>
            </w:r>
            <w:r w:rsidRPr="00A37932">
              <w:rPr>
                <w:rtl/>
              </w:rPr>
              <w:t xml:space="preserve"> </w:t>
            </w:r>
            <w:r w:rsidRPr="00105D1D">
              <w:rPr>
                <w:rStyle w:val="libFootnotenumChar"/>
                <w:rtl/>
              </w:rPr>
              <w:t>(2)</w:t>
            </w:r>
            <w:r w:rsidRPr="00725071">
              <w:rPr>
                <w:rStyle w:val="libPoemTiniChar0"/>
                <w:rtl/>
              </w:rPr>
              <w:br/>
              <w:t> </w:t>
            </w:r>
          </w:p>
        </w:tc>
      </w:tr>
    </w:tbl>
    <w:p w:rsidR="00723C22" w:rsidRPr="00A37932" w:rsidRDefault="00AB14C2" w:rsidP="00A37932">
      <w:pPr>
        <w:pStyle w:val="libNormal"/>
        <w:rPr>
          <w:rtl/>
        </w:rPr>
      </w:pPr>
      <w:r w:rsidRPr="00A37932">
        <w:rPr>
          <w:rtl/>
        </w:rPr>
        <w:t>والعزلة في الحقيقة اعتزال الأمور الذميمة ، والذي حصل علوم معارفه وعمله ثم اعتزل بني أمره على أساس ثابت ، وينبغي لصاحب العزلة الاشتغال بذكر ربه ، والفكر في صنائعه ، وإلاّ أوقعته خلوته في بليّة وفتنة ، ويكون أيضاً عنده قوّة في العلم تدفع عنه هواجس الشيطان ووساوسه ، ولا شك أنّ خير الدنيا والآخرة في العزلة والتقليل عن علق الدنيا ، وشرّها في الكثرة والاختلاط بالناس ، والخمول رأس كل خير .</w:t>
      </w:r>
    </w:p>
    <w:p w:rsidR="00723C22" w:rsidRPr="00A37932" w:rsidRDefault="00AB14C2" w:rsidP="00E41039">
      <w:pPr>
        <w:pStyle w:val="libNormal"/>
        <w:rPr>
          <w:rtl/>
        </w:rPr>
      </w:pPr>
      <w:r w:rsidRPr="00A37932">
        <w:rPr>
          <w:rtl/>
        </w:rPr>
        <w:t xml:space="preserve">وقال بعضهم : رأيت بعض الأئمّة </w:t>
      </w:r>
      <w:r w:rsidR="00E41039" w:rsidRPr="00E41039">
        <w:rPr>
          <w:rStyle w:val="libAlaemChar"/>
          <w:rFonts w:eastAsiaTheme="minorHAnsi"/>
          <w:rtl/>
        </w:rPr>
        <w:t>عليهم‌السلام</w:t>
      </w:r>
      <w:r w:rsidRPr="00A37932">
        <w:rPr>
          <w:rtl/>
        </w:rPr>
        <w:t xml:space="preserve"> في النوم يقول : الخمول نعمة وكل يأباه ، والترفّع نقمة وكل يترجّاه ، والغنى فتنة وكل يتمنّاه ، والفقر عصمة وكل يتجافاه ، والمرض حطّة للذنوب وكل يتوقّاه ، والمرء لنفسه ما لم يُعرف فإذا عُرف صار لغيره .</w:t>
      </w:r>
    </w:p>
    <w:p w:rsidR="00723C22"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لكميل بن زياد : </w:t>
      </w:r>
      <w:r w:rsidRPr="00A37932">
        <w:rPr>
          <w:rStyle w:val="libBold2Char"/>
          <w:rtl/>
        </w:rPr>
        <w:t>تبدل ولا تشهر ، ووار شخصك ولا تذكر ، وتعلّم واعمل ، واسكت تسلم ، تسر الأبرار وتغيظ الفجار ، ولا عليك إذا علمت معالم دينك أن لا تعرف الناس ولا يعرفوك</w:t>
      </w:r>
      <w:r w:rsidRPr="00105D1D">
        <w:rPr>
          <w:rStyle w:val="libFootnotenumChar"/>
          <w:rtl/>
        </w:rPr>
        <w:t xml:space="preserve"> (3)</w:t>
      </w:r>
      <w:r w:rsidRPr="00A37932">
        <w:rPr>
          <w:rtl/>
        </w:rPr>
        <w:t xml:space="preserve"> .</w:t>
      </w:r>
    </w:p>
    <w:p w:rsidR="00723C22" w:rsidRPr="00A37932" w:rsidRDefault="00AB14C2" w:rsidP="00A37932">
      <w:pPr>
        <w:pStyle w:val="libNormal"/>
        <w:rPr>
          <w:rtl/>
        </w:rPr>
      </w:pPr>
      <w:r w:rsidRPr="00A37932">
        <w:rPr>
          <w:rtl/>
        </w:rPr>
        <w:t>ومن ألزم قلبه الفكر ، ولسانه الذكر ، ملأ الله قلبه إيماناً ورحمة ونوراً وحكمة ، إنّ الفكر والاعتبار يخرجان من قلب المؤمن عجائب المنطق في الحكمة ، وتسمع له أقوال يرضاها العلماء ، وتخشع لها العقلاء ، وتعجب منها الحكماء .</w:t>
      </w:r>
    </w:p>
    <w:p w:rsidR="00723C22" w:rsidRPr="00A37932" w:rsidRDefault="00AB14C2" w:rsidP="00A37932">
      <w:pPr>
        <w:pStyle w:val="libNormal"/>
        <w:rPr>
          <w:rtl/>
        </w:rPr>
      </w:pPr>
      <w:r w:rsidRPr="00A37932">
        <w:rPr>
          <w:rtl/>
        </w:rPr>
        <w:t xml:space="preserve">وروي أنّ رجلاً سأل أُمّ أُويس : من أين لابنك هذه الحال العظيمة التي قد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أثبتناه من ( ب ) و ( ج ) ، وجاء المصرع الثاني في ( ب ) : وافيت منه نقيع سم الأسود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عنه مستدرك الوسائل 11 : 390 ح 13344 .</w:t>
      </w:r>
    </w:p>
    <w:p w:rsidR="00723C22" w:rsidRPr="00A45F27" w:rsidRDefault="002322FE" w:rsidP="002322FE">
      <w:pPr>
        <w:pStyle w:val="libFootnote0"/>
        <w:rPr>
          <w:rtl/>
        </w:rPr>
      </w:pPr>
      <w:r>
        <w:rPr>
          <w:rFonts w:hint="cs"/>
          <w:rtl/>
        </w:rPr>
        <w:t>(3)</w:t>
      </w:r>
      <w:r w:rsidRPr="00B52459">
        <w:rPr>
          <w:rtl/>
        </w:rPr>
        <w:t xml:space="preserve"> </w:t>
      </w:r>
      <w:r w:rsidR="00AB14C2" w:rsidRPr="00B52459">
        <w:rPr>
          <w:rtl/>
        </w:rPr>
        <w:t>عنه مستدرك الوسائل 11 : 391 ح 13345 ، ونحوه في البحار 2 : 37 ح51 .</w:t>
      </w:r>
    </w:p>
    <w:p w:rsidR="00723C22" w:rsidRDefault="00723C22" w:rsidP="00F93203">
      <w:pPr>
        <w:pStyle w:val="libNormal"/>
        <w:rPr>
          <w:rtl/>
        </w:rPr>
      </w:pPr>
      <w:r>
        <w:rPr>
          <w:rtl/>
        </w:rPr>
        <w:br w:type="page"/>
      </w:r>
    </w:p>
    <w:p w:rsidR="00723C22" w:rsidRPr="00A37932" w:rsidRDefault="00AB14C2" w:rsidP="00E41039">
      <w:pPr>
        <w:pStyle w:val="libNormal0"/>
        <w:rPr>
          <w:rtl/>
        </w:rPr>
      </w:pPr>
      <w:r w:rsidRPr="00A37932">
        <w:rPr>
          <w:rtl/>
        </w:rPr>
        <w:lastRenderedPageBreak/>
        <w:t xml:space="preserve">مدحه النبي </w:t>
      </w:r>
      <w:r w:rsidR="00E41039" w:rsidRPr="00E41039">
        <w:rPr>
          <w:rStyle w:val="libAlaemChar"/>
          <w:rFonts w:eastAsiaTheme="minorHAnsi"/>
          <w:rtl/>
        </w:rPr>
        <w:t>صلى‌الله‌عليه‌وآله‌وسلم</w:t>
      </w:r>
      <w:r w:rsidRPr="00A37932">
        <w:rPr>
          <w:rtl/>
        </w:rPr>
        <w:t xml:space="preserve"> بها مدحاً لم يمدح به أحداً من أصحابه هذا فلم يره </w:t>
      </w:r>
      <w:r w:rsidRPr="00105D1D">
        <w:rPr>
          <w:rStyle w:val="libFootnotenumChar"/>
          <w:rtl/>
        </w:rPr>
        <w:t xml:space="preserve">(1) </w:t>
      </w:r>
      <w:r w:rsidRPr="00A37932">
        <w:rPr>
          <w:rtl/>
        </w:rPr>
        <w:t>؟ فقالت : إنّه من حيث بلغ اعتزلنا وكان يأخذ في الفكر والاعتبار .</w:t>
      </w:r>
    </w:p>
    <w:p w:rsidR="00723C22" w:rsidRPr="00A37932" w:rsidRDefault="00AB14C2" w:rsidP="00361DBD">
      <w:pPr>
        <w:pStyle w:val="libNormal"/>
        <w:rPr>
          <w:rtl/>
        </w:rPr>
      </w:pPr>
      <w:r w:rsidRPr="00A37932">
        <w:rPr>
          <w:rtl/>
        </w:rPr>
        <w:t xml:space="preserve">وروي أنّ الله أوحى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مَن أحبّ حبيباً آنس به ، ومَن آنس بحبيب صدّق قوله ورضي فعله ، ومَن وثق بحبيب اعتمد عليه ، ومَن اشتاق إلى حبيب جدّ في السير إليه ، يا موسى ذكري للذاكرين ، وزيارتي للمشتاقين ، وجنّتي للمطيعين ، وأنا خاصّة المحبين</w:t>
      </w:r>
      <w:r w:rsidRPr="00A37932">
        <w:rPr>
          <w:rtl/>
        </w:rPr>
        <w:t xml:space="preserve"> </w:t>
      </w:r>
      <w:r w:rsidRPr="00105D1D">
        <w:rPr>
          <w:rStyle w:val="libFootnotenumChar"/>
          <w:rtl/>
        </w:rPr>
        <w:t>(2)</w:t>
      </w:r>
      <w:r w:rsidRPr="00A37932">
        <w:rPr>
          <w:rtl/>
        </w:rPr>
        <w:t xml:space="preserve"> </w:t>
      </w:r>
      <w:r w:rsidRPr="00105D1D">
        <w:rPr>
          <w:rStyle w:val="libFootnotenumChar"/>
          <w:rtl/>
        </w:rPr>
        <w:t>(3)</w:t>
      </w:r>
      <w:r w:rsidRPr="00A37932">
        <w:rPr>
          <w:rtl/>
        </w:rPr>
        <w:t xml:space="preserve"> .</w:t>
      </w:r>
    </w:p>
    <w:p w:rsidR="00723C22" w:rsidRPr="00A37932" w:rsidRDefault="00AB14C2" w:rsidP="00A37932">
      <w:pPr>
        <w:pStyle w:val="libNormal"/>
        <w:rPr>
          <w:rtl/>
        </w:rPr>
      </w:pPr>
      <w:r w:rsidRPr="00A37932">
        <w:rPr>
          <w:rtl/>
        </w:rPr>
        <w:t>وروى كعب الأحبار قال : أوحى الله إلى بعض الأنبياء : إن أردت لقائي غداً في حظيرة القدس فكن في الدنيا غريباً محزوناً مستوحشاً كالطير الوحداني الذي يطير في الأرض المقفرة ، ويأكل من الأشجار المثمرة ، فإذا كان الليل آوى إلى وكره ، ولم يكن مع الطير استيحاشاً من الناس واستيناساً بربّه</w:t>
      </w:r>
      <w:r w:rsidRPr="00105D1D">
        <w:rPr>
          <w:rStyle w:val="libFootnotenumChar"/>
          <w:rtl/>
        </w:rPr>
        <w:t xml:space="preserve"> (4)</w:t>
      </w:r>
      <w:r w:rsidRPr="00A37932">
        <w:rPr>
          <w:rtl/>
        </w:rPr>
        <w:t xml:space="preserve"> .</w:t>
      </w:r>
    </w:p>
    <w:p w:rsidR="00723C22" w:rsidRPr="00A37932" w:rsidRDefault="00AB14C2" w:rsidP="00A37932">
      <w:pPr>
        <w:pStyle w:val="libNormal"/>
        <w:rPr>
          <w:rtl/>
        </w:rPr>
      </w:pPr>
      <w:r w:rsidRPr="00A37932">
        <w:rPr>
          <w:rtl/>
        </w:rPr>
        <w:t>ومَن اعتصم بالخلوة وآنس بها فقد اعتصم بالله ، ومكابدة العزلة والصبر عليها أيسر من سوء عاقبة مخالطة الناس ، والوحدة طريقة الصدّيقين ، وعلامة الإفلاس القرب من الناس ، ومخالطة الناس فتنة في الدين عظيمة ؛ لأنّ مَن خالط الناس داراهم ، ومَن داراهم راياهم وداهنهم وراقبهم .</w:t>
      </w:r>
    </w:p>
    <w:p w:rsidR="00723C22" w:rsidRPr="00A37932" w:rsidRDefault="00AB14C2" w:rsidP="00A37932">
      <w:pPr>
        <w:pStyle w:val="libNormal"/>
        <w:rPr>
          <w:rtl/>
        </w:rPr>
      </w:pPr>
      <w:r w:rsidRPr="00A37932">
        <w:rPr>
          <w:rtl/>
        </w:rPr>
        <w:t xml:space="preserve">ولا يصح مولاة الله ومراقبة الناس ومراياهم ، ومَن أراد أن يسلم له دينه ويستريح بدنه وقلبه فليعتزل الناس ، فإنّ هذا زمان وحشة ، والعاقل الناصح لنفسه مَن اختار الوحدة وآنس بها ، ولست أرى عارفاً يستوحش مع الله ، وألزموا الوحدة ، واستتروا بالجدّ </w:t>
      </w:r>
      <w:r w:rsidRPr="00105D1D">
        <w:rPr>
          <w:rStyle w:val="libFootnotenumChar"/>
          <w:rtl/>
        </w:rPr>
        <w:t>(5)</w:t>
      </w:r>
      <w:r w:rsidRPr="00A37932">
        <w:rPr>
          <w:rtl/>
        </w:rPr>
        <w:t xml:space="preserve"> ، وامحوا أسماءكم من قلوب الناس تسلمون من </w:t>
      </w:r>
    </w:p>
    <w:p w:rsidR="0080044E" w:rsidRPr="002349C0" w:rsidRDefault="0080044E" w:rsidP="0080044E">
      <w:pPr>
        <w:pStyle w:val="libLine"/>
        <w:rPr>
          <w:rtl/>
        </w:rPr>
      </w:pPr>
      <w:r w:rsidRPr="002349C0">
        <w:rPr>
          <w:rtl/>
        </w:rPr>
        <w:t>____________</w:t>
      </w:r>
    </w:p>
    <w:p w:rsidR="00723C22" w:rsidRPr="00B52459" w:rsidRDefault="002322FE" w:rsidP="00E41039">
      <w:pPr>
        <w:pStyle w:val="libFootnote0"/>
        <w:rPr>
          <w:rtl/>
        </w:rPr>
      </w:pPr>
      <w:r>
        <w:rPr>
          <w:rFonts w:hint="cs"/>
          <w:rtl/>
        </w:rPr>
        <w:t>(1)</w:t>
      </w:r>
      <w:r w:rsidRPr="00B52459">
        <w:rPr>
          <w:rtl/>
        </w:rPr>
        <w:t xml:space="preserve"> </w:t>
      </w:r>
      <w:r w:rsidR="00AB14C2" w:rsidRPr="00B52459">
        <w:rPr>
          <w:rtl/>
        </w:rPr>
        <w:t xml:space="preserve">في ( ج ) : ولم يره النبي </w:t>
      </w:r>
      <w:r w:rsidR="00E41039" w:rsidRPr="00B05B25">
        <w:rPr>
          <w:rStyle w:val="libFootnoteAlaemChar"/>
          <w:rFonts w:eastAsiaTheme="minorHAnsi"/>
          <w:rtl/>
        </w:rPr>
        <w:t>صلى‌الله‌عليه‌وآله‌وسلم</w:t>
      </w:r>
      <w:r w:rsidR="00AB14C2" w:rsidRPr="00B52459">
        <w:rPr>
          <w:rtl/>
        </w:rPr>
        <w:t xml:space="preserve">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في ( ج ) : للمحبين .</w:t>
      </w:r>
    </w:p>
    <w:p w:rsidR="00723C22" w:rsidRPr="00B52459" w:rsidRDefault="002322FE" w:rsidP="00361DBD">
      <w:pPr>
        <w:pStyle w:val="libFootnote0"/>
        <w:rPr>
          <w:rtl/>
        </w:rPr>
      </w:pPr>
      <w:r>
        <w:rPr>
          <w:rFonts w:hint="cs"/>
          <w:rtl/>
        </w:rPr>
        <w:t>(3)</w:t>
      </w:r>
      <w:r w:rsidRPr="00B52459">
        <w:rPr>
          <w:rtl/>
        </w:rPr>
        <w:t xml:space="preserve"> </w:t>
      </w:r>
      <w:r w:rsidR="00AB14C2" w:rsidRPr="00B52459">
        <w:rPr>
          <w:rtl/>
        </w:rPr>
        <w:t xml:space="preserve">عنه البحار 14 : 40 ح 23 ، وفيه : أوحى الله إلى داود </w:t>
      </w:r>
      <w:r w:rsidR="00361DBD" w:rsidRPr="00B05B25">
        <w:rPr>
          <w:rStyle w:val="libFootnoteAlaemChar"/>
          <w:rFonts w:eastAsiaTheme="minorHAnsi"/>
          <w:rtl/>
        </w:rPr>
        <w:t>عليه‌السلام</w:t>
      </w:r>
      <w:r w:rsidR="00AB14C2" w:rsidRPr="00B52459">
        <w:rPr>
          <w:rtl/>
        </w:rPr>
        <w:t xml:space="preserve"> .</w:t>
      </w:r>
    </w:p>
    <w:p w:rsidR="00723C22" w:rsidRPr="00B52459" w:rsidRDefault="002322FE" w:rsidP="002322FE">
      <w:pPr>
        <w:pStyle w:val="libFootnote0"/>
        <w:rPr>
          <w:rtl/>
        </w:rPr>
      </w:pPr>
      <w:r>
        <w:rPr>
          <w:rFonts w:hint="cs"/>
          <w:rtl/>
        </w:rPr>
        <w:t>(4)</w:t>
      </w:r>
      <w:r w:rsidRPr="00B52459">
        <w:rPr>
          <w:rtl/>
        </w:rPr>
        <w:t xml:space="preserve"> </w:t>
      </w:r>
      <w:r w:rsidR="00AB14C2" w:rsidRPr="00B52459">
        <w:rPr>
          <w:rtl/>
        </w:rPr>
        <w:t>راجع البحار 70 : 108 ح 1 ، عن أمالي الصدوق نحوه ، وأورده في أعلام الدين : 279 .</w:t>
      </w:r>
    </w:p>
    <w:p w:rsidR="00723C22" w:rsidRPr="00A45F27" w:rsidRDefault="002322FE" w:rsidP="002322FE">
      <w:pPr>
        <w:pStyle w:val="libFootnote0"/>
        <w:rPr>
          <w:rtl/>
        </w:rPr>
      </w:pPr>
      <w:r>
        <w:rPr>
          <w:rFonts w:hint="cs"/>
          <w:rtl/>
        </w:rPr>
        <w:t>(5)</w:t>
      </w:r>
      <w:r w:rsidRPr="00B52459">
        <w:rPr>
          <w:rtl/>
        </w:rPr>
        <w:t xml:space="preserve"> </w:t>
      </w:r>
      <w:r w:rsidR="00AB14C2" w:rsidRPr="00B52459">
        <w:rPr>
          <w:rtl/>
        </w:rPr>
        <w:t>في ( ب ) و ( ج ) : بالجدار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tl/>
        </w:rPr>
        <w:lastRenderedPageBreak/>
        <w:t>غوائلهم .</w:t>
      </w:r>
    </w:p>
    <w:p w:rsidR="00723C22" w:rsidRPr="00A37932" w:rsidRDefault="00AB14C2" w:rsidP="00361DBD">
      <w:pPr>
        <w:pStyle w:val="libNormal"/>
        <w:rPr>
          <w:rtl/>
        </w:rPr>
      </w:pPr>
      <w:r w:rsidRPr="00A37932">
        <w:rPr>
          <w:rtl/>
        </w:rPr>
        <w:t xml:space="preserve">ولمّا ذكر أمير المؤمنين </w:t>
      </w:r>
      <w:r w:rsidR="00361DBD" w:rsidRPr="00415556">
        <w:rPr>
          <w:rStyle w:val="libAlaemChar"/>
          <w:rFonts w:eastAsiaTheme="minorHAnsi"/>
          <w:rtl/>
        </w:rPr>
        <w:t>عليه‌السلام</w:t>
      </w:r>
      <w:r w:rsidRPr="00A37932">
        <w:rPr>
          <w:rtl/>
        </w:rPr>
        <w:t xml:space="preserve"> هذا الزمان وفتنته قال :</w:t>
      </w:r>
      <w:r w:rsidRPr="00A37932">
        <w:rPr>
          <w:rStyle w:val="libBold2Char"/>
          <w:rtl/>
        </w:rPr>
        <w:t xml:space="preserve"> ذلك زمان لا يسلم فيه إلاّ كل مؤمن نؤمة ، إذا شهد لم يُعرف ، وإذا غاب لم يُفتقد ، أولئك مصابيح الهدى ، وأعلام السرى ، ليسوا بالمساييح ولا المذاييع البذر ، أولئك يفتح الله عليهم أبواب رحمته ، ويسدّ عنهم أبواب نقمته</w:t>
      </w:r>
      <w:r w:rsidRPr="00105D1D">
        <w:rPr>
          <w:rStyle w:val="libFootnotenumChar"/>
          <w:rtl/>
        </w:rPr>
        <w:t xml:space="preserve"> (1)</w:t>
      </w:r>
      <w:r w:rsidRPr="00A37932">
        <w:rPr>
          <w:rtl/>
        </w:rPr>
        <w:t xml:space="preserve"> .</w:t>
      </w:r>
    </w:p>
    <w:p w:rsidR="00723C22" w:rsidRPr="00A37932" w:rsidRDefault="00AB14C2" w:rsidP="00A37932">
      <w:pPr>
        <w:pStyle w:val="libNormal"/>
        <w:rPr>
          <w:rtl/>
        </w:rPr>
      </w:pPr>
      <w:r w:rsidRPr="00A37932">
        <w:rPr>
          <w:rtl/>
        </w:rPr>
        <w:t xml:space="preserve">تفسير </w:t>
      </w:r>
      <w:r w:rsidRPr="00105D1D">
        <w:rPr>
          <w:rStyle w:val="libFootnotenumChar"/>
          <w:rtl/>
        </w:rPr>
        <w:t>(2)</w:t>
      </w:r>
      <w:r w:rsidRPr="00A37932">
        <w:rPr>
          <w:rtl/>
        </w:rPr>
        <w:t xml:space="preserve"> : المساييح يعني يسيحون في الأرض بالفساد ، والمذاييع : النميمة والكذب ، والبذر : يبذرون الكذب والنميمة كبذر الزرع من كثرته .</w:t>
      </w:r>
    </w:p>
    <w:p w:rsidR="00723C22" w:rsidRPr="00A37932" w:rsidRDefault="00AB14C2" w:rsidP="00A37932">
      <w:pPr>
        <w:pStyle w:val="libNormal"/>
        <w:rPr>
          <w:rtl/>
        </w:rPr>
      </w:pPr>
      <w:r w:rsidRPr="00A37932">
        <w:rPr>
          <w:rtl/>
        </w:rPr>
        <w:t>وإذا أراد الله أن ينقل العبد من ذلّ المعصية إلى عزّ الطاعة ، ومن فتنة الناس إلى السلامة منهم ، آنسه بالوحدة ، وحبب إليه الخلوة ، وأغناه بالقناعة ، وبصّره عيوب نفسه ، وحجبه عن عيوب الناس ، ومن أُعطي ذلك فقد أُعطي خير الدنيا والآخرة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نهج البلاغة : الخطبة 103 ، عنه البحار 69 : 273 ح 5 .</w:t>
      </w:r>
    </w:p>
    <w:p w:rsidR="00723C22" w:rsidRPr="00A45F27" w:rsidRDefault="002322FE" w:rsidP="002322FE">
      <w:pPr>
        <w:pStyle w:val="libFootnote0"/>
        <w:rPr>
          <w:rtl/>
        </w:rPr>
      </w:pPr>
      <w:r>
        <w:rPr>
          <w:rFonts w:hint="cs"/>
          <w:rtl/>
        </w:rPr>
        <w:t>(2)</w:t>
      </w:r>
      <w:r w:rsidRPr="00B52459">
        <w:rPr>
          <w:rtl/>
        </w:rPr>
        <w:t xml:space="preserve"> </w:t>
      </w:r>
      <w:r w:rsidR="00AB14C2" w:rsidRPr="00B52459">
        <w:rPr>
          <w:rtl/>
        </w:rPr>
        <w:t>في ( ج ) : وقال .</w:t>
      </w:r>
    </w:p>
    <w:p w:rsidR="00723C22" w:rsidRDefault="00723C22" w:rsidP="00F93203">
      <w:pPr>
        <w:pStyle w:val="libNormal"/>
        <w:rPr>
          <w:rtl/>
        </w:rPr>
      </w:pPr>
      <w:r>
        <w:rPr>
          <w:rtl/>
        </w:rPr>
        <w:br w:type="page"/>
      </w:r>
    </w:p>
    <w:p w:rsidR="00723C22" w:rsidRDefault="00AB14C2" w:rsidP="00723C22">
      <w:pPr>
        <w:pStyle w:val="Heading1Center"/>
        <w:rPr>
          <w:rtl/>
        </w:rPr>
      </w:pPr>
      <w:bookmarkStart w:id="62" w:name="36"/>
      <w:bookmarkStart w:id="63" w:name="_Toc377034180"/>
      <w:r w:rsidRPr="006B1118">
        <w:rPr>
          <w:rtl/>
        </w:rPr>
        <w:lastRenderedPageBreak/>
        <w:t>الباب السابع والعشرون</w:t>
      </w:r>
      <w:r w:rsidR="00723C22">
        <w:rPr>
          <w:rFonts w:hint="cs"/>
          <w:rtl/>
        </w:rPr>
        <w:t xml:space="preserve"> : </w:t>
      </w:r>
      <w:bookmarkEnd w:id="62"/>
      <w:r w:rsidRPr="006B1118">
        <w:rPr>
          <w:rtl/>
        </w:rPr>
        <w:t>في الورع والترغيب فيه</w:t>
      </w:r>
      <w:bookmarkEnd w:id="63"/>
    </w:p>
    <w:p w:rsidR="00723C22" w:rsidRPr="00A37932" w:rsidRDefault="00AB14C2" w:rsidP="00361DBD">
      <w:pPr>
        <w:pStyle w:val="libNormal"/>
        <w:rPr>
          <w:rtl/>
        </w:rPr>
      </w:pPr>
      <w:r w:rsidRPr="00A37932">
        <w:rPr>
          <w:rtl/>
        </w:rPr>
        <w:t xml:space="preserve">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عليكم بالورع والاجتهاد ، وصدق الحديث ، وأداء الأمانة لمَن ائتمنكم ، فلو أنّ قاتل الحسين </w:t>
      </w:r>
      <w:r w:rsidR="00361DBD" w:rsidRPr="00415556">
        <w:rPr>
          <w:rStyle w:val="libAlaemChar"/>
          <w:rFonts w:eastAsiaTheme="minorHAnsi"/>
          <w:rtl/>
        </w:rPr>
        <w:t>عليه‌السلام</w:t>
      </w:r>
      <w:r w:rsidRPr="00A37932">
        <w:rPr>
          <w:rStyle w:val="libBold2Char"/>
          <w:rtl/>
        </w:rPr>
        <w:t xml:space="preserve"> ائتمنني على السيف الذي قتله به لأتمنته </w:t>
      </w:r>
      <w:r w:rsidRPr="00105D1D">
        <w:rPr>
          <w:rStyle w:val="libFootnotenumChar"/>
          <w:rtl/>
        </w:rPr>
        <w:t>(1)</w:t>
      </w:r>
      <w:r w:rsidRPr="00A37932">
        <w:rPr>
          <w:rStyle w:val="libBold2Char"/>
          <w:rtl/>
        </w:rPr>
        <w:t xml:space="preserve"> إليه </w:t>
      </w:r>
      <w:r w:rsidRPr="00A37932">
        <w:rPr>
          <w:rtl/>
        </w:rPr>
        <w:t>.</w:t>
      </w:r>
    </w:p>
    <w:p w:rsidR="00723C22"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أحق الناس بالورع آل محمد وشيعتهم لكي يقتدي الناس بهم ، فإنّهم القدوة لمَن اقتدى ، فاتقوا الله وأطيعوه فإنّه لا ينال ما عند الله إلاّ بالتقوى والورع والاجتهاد ، فإنّ الله تعالى يقول :</w:t>
      </w:r>
      <w:r w:rsidRPr="00A37932">
        <w:rPr>
          <w:rtl/>
        </w:rPr>
        <w:t xml:space="preserve"> </w:t>
      </w:r>
      <w:r w:rsidR="00C823B0">
        <w:rPr>
          <w:rStyle w:val="libAlaemChar"/>
          <w:rFonts w:eastAsiaTheme="minorHAnsi" w:hint="cs"/>
          <w:rtl/>
        </w:rPr>
        <w:t>(</w:t>
      </w:r>
      <w:r w:rsidRPr="00F03084">
        <w:rPr>
          <w:rStyle w:val="libAieChar"/>
          <w:rtl/>
        </w:rPr>
        <w:t xml:space="preserve"> إنّ أكرمكم عند الله أتقاكم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723C22" w:rsidRPr="00A37932" w:rsidRDefault="00AB14C2" w:rsidP="00A37932">
      <w:pPr>
        <w:pStyle w:val="libNormal"/>
        <w:rPr>
          <w:rtl/>
        </w:rPr>
      </w:pPr>
      <w:r w:rsidRPr="00A37932">
        <w:rPr>
          <w:rtl/>
        </w:rPr>
        <w:t>وقال :</w:t>
      </w:r>
      <w:r w:rsidRPr="00A37932">
        <w:rPr>
          <w:rStyle w:val="libBold2Char"/>
          <w:rtl/>
        </w:rPr>
        <w:t xml:space="preserve"> أما والله إنّكم على دين الله ودين ملائكته ، فأعينونا على ذلك بالورع والاجتهاد وكثرة العبادة ، وعليكم بالورع</w:t>
      </w:r>
      <w:r w:rsidRPr="00A37932">
        <w:rPr>
          <w:rtl/>
        </w:rPr>
        <w:t xml:space="preserve"> </w:t>
      </w:r>
      <w:r w:rsidRPr="00105D1D">
        <w:rPr>
          <w:rStyle w:val="libFootnotenumChar"/>
          <w:rtl/>
        </w:rPr>
        <w:t>(3)</w:t>
      </w:r>
      <w:r w:rsidRPr="00A37932">
        <w:rPr>
          <w:rtl/>
        </w:rPr>
        <w:t xml:space="preserve"> .</w:t>
      </w:r>
    </w:p>
    <w:p w:rsidR="00723C22" w:rsidRPr="00A37932" w:rsidRDefault="00AB14C2" w:rsidP="00361DBD">
      <w:pPr>
        <w:pStyle w:val="libNormal"/>
        <w:rPr>
          <w:rtl/>
        </w:rPr>
      </w:pPr>
      <w:r w:rsidRPr="00A37932">
        <w:rPr>
          <w:rtl/>
        </w:rPr>
        <w:t xml:space="preserve">وروي 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كنت مع أبي حتّى انتهينا إلى القبر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في ( ج ) : لأتيته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الحجرات : 13 .</w:t>
      </w:r>
    </w:p>
    <w:p w:rsidR="00723C22" w:rsidRPr="00A45F27" w:rsidRDefault="002322FE" w:rsidP="002322FE">
      <w:pPr>
        <w:pStyle w:val="libFootnote0"/>
        <w:rPr>
          <w:rtl/>
        </w:rPr>
      </w:pPr>
      <w:r>
        <w:rPr>
          <w:rFonts w:hint="cs"/>
          <w:rtl/>
        </w:rPr>
        <w:t>(3)</w:t>
      </w:r>
      <w:r w:rsidRPr="00B52459">
        <w:rPr>
          <w:rtl/>
        </w:rPr>
        <w:t xml:space="preserve"> </w:t>
      </w:r>
      <w:r w:rsidR="00AB14C2" w:rsidRPr="00B52459">
        <w:rPr>
          <w:rtl/>
        </w:rPr>
        <w:t>الكافي 2 : 187 ح5 ، عنه البحار 74 : 260 ح59 .</w:t>
      </w:r>
    </w:p>
    <w:p w:rsidR="00723C22" w:rsidRDefault="00723C22" w:rsidP="00F93203">
      <w:pPr>
        <w:pStyle w:val="libNormal"/>
        <w:rPr>
          <w:rtl/>
        </w:rPr>
      </w:pPr>
      <w:r>
        <w:rPr>
          <w:rtl/>
        </w:rPr>
        <w:br w:type="page"/>
      </w:r>
    </w:p>
    <w:p w:rsidR="00723C22" w:rsidRPr="0040250B" w:rsidRDefault="00AB14C2" w:rsidP="00361DBD">
      <w:pPr>
        <w:pStyle w:val="libNormal0"/>
        <w:rPr>
          <w:rtl/>
        </w:rPr>
      </w:pPr>
      <w:r w:rsidRPr="00A37932">
        <w:rPr>
          <w:rStyle w:val="libBold2Char"/>
          <w:rtl/>
        </w:rPr>
        <w:lastRenderedPageBreak/>
        <w:t xml:space="preserve">والمنبر فإذا أناس من أصحابه ، فوقف </w:t>
      </w:r>
      <w:r w:rsidR="00361DBD" w:rsidRPr="00415556">
        <w:rPr>
          <w:rStyle w:val="libAlaemChar"/>
          <w:rFonts w:eastAsiaTheme="minorHAnsi"/>
          <w:rtl/>
        </w:rPr>
        <w:t>عليه‌السلام</w:t>
      </w:r>
      <w:r w:rsidRPr="00A37932">
        <w:rPr>
          <w:rStyle w:val="libBold2Char"/>
          <w:rtl/>
        </w:rPr>
        <w:t xml:space="preserve"> وقال : والله إنّي لأحبكم وأحب ريحكم وأرواحكم ، فأعينونا على ذلك بورع واجتهاد فإنّكم لن تنالوا ولايتنا إلاّ بالورع والاجتهاد ، ومَن ائتمّ بإمام فليعمل بعمله</w:t>
      </w:r>
      <w:r w:rsidRPr="0040250B">
        <w:rPr>
          <w:rtl/>
        </w:rPr>
        <w:t xml:space="preserve"> .</w:t>
      </w:r>
    </w:p>
    <w:p w:rsidR="00723C22" w:rsidRPr="00A37932" w:rsidRDefault="00AB14C2" w:rsidP="00A37932">
      <w:pPr>
        <w:pStyle w:val="libNormal"/>
        <w:rPr>
          <w:rtl/>
        </w:rPr>
      </w:pPr>
      <w:r w:rsidRPr="00A37932">
        <w:rPr>
          <w:rStyle w:val="libBold2Char"/>
          <w:rtl/>
        </w:rPr>
        <w:t>ثم قال : أنتم شرطة الله ، وأنتم شيعة الله ، وأنتم السابقون الأوّلون ، والسابقون في الآخرة إلى الجنّة ، ضمنّا لكم الجنّة بضمان الله عزّ وجل وضمان رسوله ، أنتم الطيبون ونساؤكم الطيبات ، كل مؤمن صدّيق وكل مؤمنة حوراء</w:t>
      </w:r>
      <w:r w:rsidRPr="00A37932">
        <w:rPr>
          <w:rtl/>
        </w:rPr>
        <w:t xml:space="preserve"> .</w:t>
      </w:r>
    </w:p>
    <w:p w:rsidR="00723C22" w:rsidRPr="00A37932" w:rsidRDefault="00AB14C2" w:rsidP="00E41039">
      <w:pPr>
        <w:pStyle w:val="libNormal"/>
        <w:rPr>
          <w:rStyle w:val="libNormalChar"/>
          <w:rtl/>
        </w:rPr>
      </w:pPr>
      <w:r w:rsidRPr="00A37932">
        <w:rPr>
          <w:rtl/>
        </w:rPr>
        <w:t xml:space="preserve">وكم من مرّة قد قال علي </w:t>
      </w:r>
      <w:r w:rsidR="00361DBD" w:rsidRPr="00415556">
        <w:rPr>
          <w:rStyle w:val="libAlaemChar"/>
          <w:rFonts w:eastAsiaTheme="minorHAnsi"/>
          <w:rtl/>
        </w:rPr>
        <w:t>عليه‌السلام</w:t>
      </w:r>
      <w:r w:rsidRPr="00A37932">
        <w:rPr>
          <w:rtl/>
        </w:rPr>
        <w:t xml:space="preserve"> لقنبر : </w:t>
      </w:r>
      <w:r w:rsidRPr="00A37932">
        <w:rPr>
          <w:rStyle w:val="libBold2Char"/>
          <w:rtl/>
        </w:rPr>
        <w:t xml:space="preserve">بشّر وأبشر واستبشر ، فو الله لقد مات رسول الله </w:t>
      </w:r>
      <w:r w:rsidR="00E41039" w:rsidRPr="00E41039">
        <w:rPr>
          <w:rStyle w:val="libAlaemChar"/>
          <w:rFonts w:eastAsiaTheme="minorHAnsi"/>
          <w:rtl/>
        </w:rPr>
        <w:t>صلى‌الله‌عليه‌وآله‌وسلم</w:t>
      </w:r>
      <w:r w:rsidRPr="00A37932">
        <w:rPr>
          <w:rStyle w:val="libBold2Char"/>
          <w:rtl/>
        </w:rPr>
        <w:t xml:space="preserve"> وإنّه لساخط على جميع أمّته إلاّ الشيعة ، إنّ لكل شيء عروة وإنّ عروة الدين الشيعة ، ألا وإنّ لكل شيء شرفاً وشرف الدين الشيعة ، ألا وإنّ لكل شيء إماماً وإمام الأرض أرض تسكنها الشيعة ، والله لولا ما في الأرض منكم لمادت الأرض بأهلها ، وكل مخالف في الأرض وإن تعبّد واجتهد فمنسوب إلى هذه الآية :</w:t>
      </w:r>
      <w:r w:rsidRPr="00A37932">
        <w:rPr>
          <w:rStyle w:val="libNormalChar"/>
          <w:rtl/>
        </w:rPr>
        <w:t xml:space="preserve"> </w:t>
      </w:r>
      <w:r w:rsidR="00C823B0">
        <w:rPr>
          <w:rStyle w:val="libAlaemChar"/>
          <w:rFonts w:eastAsiaTheme="minorHAnsi" w:hint="cs"/>
          <w:rtl/>
        </w:rPr>
        <w:t>(</w:t>
      </w:r>
      <w:r w:rsidRPr="00F03084">
        <w:rPr>
          <w:rStyle w:val="libAieChar"/>
          <w:rtl/>
        </w:rPr>
        <w:t xml:space="preserve"> خاشعة * عاملة ناصبة * تصلى ناراً حامية * تسقى من عين آنية</w:t>
      </w:r>
      <w:r w:rsidR="00C823B0">
        <w:rPr>
          <w:rStyle w:val="libAlaemChar"/>
          <w:rFonts w:eastAsiaTheme="minorHAnsi" w:hint="cs"/>
          <w:rtl/>
        </w:rPr>
        <w:t xml:space="preserve"> )</w:t>
      </w:r>
      <w:r w:rsidRPr="00A37932">
        <w:rPr>
          <w:rStyle w:val="libNormalChar"/>
          <w:rtl/>
        </w:rPr>
        <w:t xml:space="preserve"> </w:t>
      </w:r>
      <w:r w:rsidRPr="00105D1D">
        <w:rPr>
          <w:rStyle w:val="libFootnotenumChar"/>
          <w:rtl/>
        </w:rPr>
        <w:t>(1)</w:t>
      </w:r>
      <w:r w:rsidRPr="00A37932">
        <w:rPr>
          <w:rStyle w:val="libNormalChar"/>
          <w:rtl/>
        </w:rPr>
        <w:t xml:space="preserve"> .</w:t>
      </w:r>
    </w:p>
    <w:p w:rsidR="00723C22" w:rsidRPr="0040250B" w:rsidRDefault="00AB14C2" w:rsidP="0040250B">
      <w:pPr>
        <w:pStyle w:val="libNormal"/>
        <w:rPr>
          <w:rtl/>
        </w:rPr>
      </w:pPr>
      <w:r w:rsidRPr="00A37932">
        <w:rPr>
          <w:rStyle w:val="libBold2Char"/>
          <w:rtl/>
        </w:rPr>
        <w:t xml:space="preserve">والله ما دعا مخالف دعوة خير إلاّ كانت إجابة دعوته لكم ، ولا دعا أحد منكم دعوة خير إلاّ كانت له من الله مائة ، ولا [أحد منكم] </w:t>
      </w:r>
      <w:r w:rsidRPr="00105D1D">
        <w:rPr>
          <w:rStyle w:val="libFootnotenumChar"/>
          <w:rtl/>
        </w:rPr>
        <w:t>(2)</w:t>
      </w:r>
      <w:r w:rsidRPr="00A37932">
        <w:rPr>
          <w:rStyle w:val="libBold2Char"/>
          <w:rtl/>
        </w:rPr>
        <w:t xml:space="preserve"> سأله مسألة إلاّ كانت له من الله مائة ، ولا عمل أحد منكم حسنة إلاّ لم يحص تضاعفها</w:t>
      </w:r>
      <w:r w:rsidRPr="0040250B">
        <w:rPr>
          <w:rtl/>
        </w:rPr>
        <w:t xml:space="preserve"> </w:t>
      </w:r>
      <w:r w:rsidRPr="00105D1D">
        <w:rPr>
          <w:rStyle w:val="libFootnotenumChar"/>
          <w:rtl/>
        </w:rPr>
        <w:t>(3)</w:t>
      </w:r>
      <w:r w:rsidRPr="0040250B">
        <w:rPr>
          <w:rtl/>
        </w:rPr>
        <w:t xml:space="preserve"> .</w:t>
      </w:r>
    </w:p>
    <w:p w:rsidR="00723C22" w:rsidRPr="00A37932" w:rsidRDefault="00AB14C2" w:rsidP="00A37932">
      <w:pPr>
        <w:pStyle w:val="libBold2"/>
        <w:rPr>
          <w:rtl/>
        </w:rPr>
      </w:pPr>
      <w:r w:rsidRPr="00A37932">
        <w:rPr>
          <w:rtl/>
        </w:rPr>
        <w:t xml:space="preserve">والله إنّ صائمكم ليرتع في رياض الجنّة ، والله إنّ حاجّكم ومعتمركم لمن خاصّة الله ، وأنتم جميعاً لأهل دعوة الله وأهل إجابته ، ولا خوف عليكم ولا أنتم تحزنون ، كلّكم في الجنّة فتنافسوا في الدرجات ، فو الله ما أقرب إلى عرش الله من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الغاشية : 2 ـ 5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أثبتناه من ( ج ) .</w:t>
      </w:r>
    </w:p>
    <w:p w:rsidR="00723C22" w:rsidRPr="00A45F27" w:rsidRDefault="002322FE" w:rsidP="002322FE">
      <w:pPr>
        <w:pStyle w:val="libFootnote0"/>
        <w:rPr>
          <w:rtl/>
        </w:rPr>
      </w:pPr>
      <w:r>
        <w:rPr>
          <w:rFonts w:hint="cs"/>
          <w:rtl/>
        </w:rPr>
        <w:t>(3)</w:t>
      </w:r>
      <w:r w:rsidRPr="00B52459">
        <w:rPr>
          <w:rtl/>
        </w:rPr>
        <w:t xml:space="preserve"> </w:t>
      </w:r>
      <w:r w:rsidR="00AB14C2" w:rsidRPr="00B52459">
        <w:rPr>
          <w:rtl/>
        </w:rPr>
        <w:t>في ( ج ) : إلاّ له أحسن منها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Style w:val="libBold2Char"/>
          <w:rtl/>
        </w:rPr>
        <w:lastRenderedPageBreak/>
        <w:t>شيعتنا ، حبّذا شيعتنا ما أحسن صنيع الله إليهم</w:t>
      </w:r>
      <w:r w:rsidRPr="00A37932">
        <w:rPr>
          <w:rtl/>
        </w:rPr>
        <w:t xml:space="preserve"> .</w:t>
      </w:r>
    </w:p>
    <w:p w:rsidR="00723C22" w:rsidRPr="00A37932" w:rsidRDefault="00AB14C2" w:rsidP="00E41039">
      <w:pPr>
        <w:pStyle w:val="libNormal"/>
        <w:rPr>
          <w:rtl/>
        </w:rPr>
      </w:pPr>
      <w:r w:rsidRPr="00A37932">
        <w:rPr>
          <w:rtl/>
        </w:rPr>
        <w:t xml:space="preserve">والله لقد قال أمير المؤمنين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تخرج شيعتنا من قبورهم مشرقة وجوههم ، قريرة أعينهم ، قد أُعطوا الأمان ، تخاف الناس ولا يخافون ، وتحزن الناس ولا يحزنون ، والله ما سعى أحدكم إلى الصلاة إلاّ وقد اكتنفته الملائكة من خلفه يدعون الله له بالفوز حتّى يفرغ من صلاته ، ألا إنّ لكل شيء جوهراً وجوهر ولد آدم محمد </w:t>
      </w:r>
      <w:r w:rsidR="00E41039" w:rsidRPr="00E41039">
        <w:rPr>
          <w:rStyle w:val="libAlaemChar"/>
          <w:rFonts w:eastAsiaTheme="minorHAnsi"/>
          <w:rtl/>
        </w:rPr>
        <w:t>صلى‌الله‌عليه‌وآله‌وسلم</w:t>
      </w:r>
      <w:r w:rsidRPr="00A37932">
        <w:rPr>
          <w:rStyle w:val="libBold2Char"/>
          <w:rtl/>
        </w:rPr>
        <w:t xml:space="preserve"> ، ونحن وأنتم</w:t>
      </w:r>
      <w:r w:rsidRPr="00A37932">
        <w:rPr>
          <w:rtl/>
        </w:rPr>
        <w:t xml:space="preserve"> </w:t>
      </w:r>
      <w:r w:rsidRPr="00105D1D">
        <w:rPr>
          <w:rStyle w:val="libFootnotenumChar"/>
          <w:rtl/>
        </w:rPr>
        <w:t>(1)</w:t>
      </w:r>
      <w:r w:rsidRPr="00A37932">
        <w:rPr>
          <w:rtl/>
        </w:rPr>
        <w:t xml:space="preserve"> .</w:t>
      </w:r>
    </w:p>
    <w:p w:rsidR="00723C22" w:rsidRPr="00A37932" w:rsidRDefault="00AB14C2" w:rsidP="00361DBD">
      <w:pPr>
        <w:pStyle w:val="libNormal"/>
        <w:rPr>
          <w:rtl/>
        </w:rPr>
      </w:pPr>
      <w:r w:rsidRPr="00A37932">
        <w:rPr>
          <w:rtl/>
        </w:rPr>
        <w:t xml:space="preserve">وأوحى الله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ما تقرّب إليّ المتقرّبون بمثل الورع عن محارمي</w:t>
      </w:r>
      <w:r w:rsidRPr="00A37932">
        <w:rPr>
          <w:rtl/>
        </w:rPr>
        <w:t xml:space="preserve"> </w:t>
      </w:r>
      <w:r w:rsidRPr="00105D1D">
        <w:rPr>
          <w:rStyle w:val="libFootnotenumChar"/>
          <w:rtl/>
        </w:rPr>
        <w:t>(2)</w:t>
      </w:r>
      <w:r w:rsidRPr="00A37932">
        <w:rPr>
          <w:rtl/>
        </w:rPr>
        <w:t xml:space="preserve">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مجموعة ورام 2 : 90 ، أمالي الطوسي : 722 ح6 مجلس 43 ، عنه البحار 68 : 146 ح 95 .</w:t>
      </w:r>
    </w:p>
    <w:p w:rsidR="00723C22" w:rsidRPr="00A45F27" w:rsidRDefault="002322FE" w:rsidP="002322FE">
      <w:pPr>
        <w:pStyle w:val="libFootnote0"/>
        <w:rPr>
          <w:rtl/>
        </w:rPr>
      </w:pPr>
      <w:r>
        <w:rPr>
          <w:rFonts w:hint="cs"/>
          <w:rtl/>
        </w:rPr>
        <w:t>(2)</w:t>
      </w:r>
      <w:r w:rsidRPr="00B52459">
        <w:rPr>
          <w:rtl/>
        </w:rPr>
        <w:t xml:space="preserve"> </w:t>
      </w:r>
      <w:r w:rsidR="00AB14C2" w:rsidRPr="00B52459">
        <w:rPr>
          <w:rtl/>
        </w:rPr>
        <w:t>الكافي 2 : 80 ح3 ، عنه البحار 71 : 204 ح8 .</w:t>
      </w:r>
    </w:p>
    <w:p w:rsidR="00723C22" w:rsidRDefault="00723C22" w:rsidP="00F93203">
      <w:pPr>
        <w:pStyle w:val="libNormal"/>
        <w:rPr>
          <w:rtl/>
        </w:rPr>
      </w:pPr>
      <w:r>
        <w:rPr>
          <w:rtl/>
        </w:rPr>
        <w:br w:type="page"/>
      </w:r>
    </w:p>
    <w:p w:rsidR="00AB14C2" w:rsidRDefault="00AB14C2" w:rsidP="00723C22">
      <w:pPr>
        <w:pStyle w:val="Heading1Center"/>
        <w:rPr>
          <w:rtl/>
        </w:rPr>
      </w:pPr>
      <w:bookmarkStart w:id="64" w:name="37"/>
      <w:bookmarkStart w:id="65" w:name="_Toc377034181"/>
      <w:r w:rsidRPr="006B1118">
        <w:rPr>
          <w:rtl/>
        </w:rPr>
        <w:lastRenderedPageBreak/>
        <w:t>الباب الثامن والعشرون</w:t>
      </w:r>
      <w:r w:rsidR="00723C22">
        <w:rPr>
          <w:rFonts w:hint="cs"/>
          <w:rtl/>
        </w:rPr>
        <w:t xml:space="preserve"> : </w:t>
      </w:r>
      <w:bookmarkEnd w:id="64"/>
      <w:r w:rsidRPr="006B1118">
        <w:rPr>
          <w:rtl/>
        </w:rPr>
        <w:t>في الصمت</w:t>
      </w:r>
      <w:bookmarkEnd w:id="65"/>
    </w:p>
    <w:p w:rsidR="00723C22" w:rsidRPr="00A37932" w:rsidRDefault="00AB14C2" w:rsidP="00361DBD">
      <w:pPr>
        <w:pStyle w:val="libNormal"/>
        <w:rPr>
          <w:rtl/>
        </w:rPr>
      </w:pPr>
      <w:r w:rsidRPr="00A37932">
        <w:rPr>
          <w:rtl/>
        </w:rPr>
        <w:t xml:space="preserve">قال الرضا </w:t>
      </w:r>
      <w:r w:rsidR="00361DBD" w:rsidRPr="00415556">
        <w:rPr>
          <w:rStyle w:val="libAlaemChar"/>
          <w:rFonts w:eastAsiaTheme="minorHAnsi"/>
          <w:rtl/>
        </w:rPr>
        <w:t>عليه‌السلام</w:t>
      </w:r>
      <w:r w:rsidRPr="00A37932">
        <w:rPr>
          <w:rtl/>
        </w:rPr>
        <w:t xml:space="preserve"> : </w:t>
      </w:r>
      <w:r w:rsidRPr="00A37932">
        <w:rPr>
          <w:rStyle w:val="libBold2Char"/>
          <w:rtl/>
        </w:rPr>
        <w:t>من علامات الفقه الحلم والحياء والصمت ، إنّ الصمت باب من أبواب الحكمة ، وإنّه ليكسب المحبّة ويوجب السلامة ، وراحة لكرام الكاتبين ، وإنّه لدليل على كل خير</w:t>
      </w:r>
      <w:r w:rsidRPr="00A37932">
        <w:rPr>
          <w:rtl/>
        </w:rPr>
        <w:t xml:space="preserve"> </w:t>
      </w:r>
      <w:r w:rsidRPr="00105D1D">
        <w:rPr>
          <w:rStyle w:val="libFootnotenumChar"/>
          <w:rtl/>
        </w:rPr>
        <w:t xml:space="preserve">(1) </w:t>
      </w:r>
      <w:r w:rsidRPr="00A37932">
        <w:rPr>
          <w:rtl/>
        </w:rPr>
        <w:t>.</w:t>
      </w:r>
    </w:p>
    <w:p w:rsidR="00723C22"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لا يزال الرجل المسلم سالماً ما دام ساكتاً ، فإذا تكلّم كتب محسناً أو مسيئاً</w:t>
      </w:r>
      <w:r w:rsidRPr="00A37932">
        <w:rPr>
          <w:rtl/>
        </w:rPr>
        <w:t xml:space="preserve"> </w:t>
      </w:r>
      <w:r w:rsidRPr="00105D1D">
        <w:rPr>
          <w:rStyle w:val="libFootnotenumChar"/>
          <w:rtl/>
        </w:rPr>
        <w:t>(2)</w:t>
      </w:r>
      <w:r w:rsidRPr="00A37932">
        <w:rPr>
          <w:rtl/>
        </w:rPr>
        <w:t xml:space="preserve"> .</w:t>
      </w:r>
    </w:p>
    <w:p w:rsidR="00723C2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لرجل : </w:t>
      </w:r>
      <w:r w:rsidRPr="00A37932">
        <w:rPr>
          <w:rStyle w:val="libBold2Char"/>
          <w:rtl/>
        </w:rPr>
        <w:t>ألا أدلّك على أمر يدخلك الله به الجنّة ؟</w:t>
      </w:r>
      <w:r w:rsidRPr="00A37932">
        <w:rPr>
          <w:rtl/>
        </w:rPr>
        <w:t xml:space="preserve"> قال : بلى يا رسول الله ، قال : </w:t>
      </w:r>
      <w:r w:rsidRPr="00A37932">
        <w:rPr>
          <w:rStyle w:val="libBold2Char"/>
          <w:rtl/>
        </w:rPr>
        <w:t xml:space="preserve">أنل ممّا أنالك الله </w:t>
      </w:r>
      <w:r w:rsidRPr="00A37932">
        <w:rPr>
          <w:rtl/>
        </w:rPr>
        <w:t xml:space="preserve">، قال : فإن لم يكن لي ، قال : </w:t>
      </w:r>
      <w:r w:rsidRPr="00A37932">
        <w:rPr>
          <w:rStyle w:val="libBold2Char"/>
          <w:rtl/>
        </w:rPr>
        <w:t>فانصر المظلوم</w:t>
      </w:r>
      <w:r w:rsidRPr="00A37932">
        <w:rPr>
          <w:rtl/>
        </w:rPr>
        <w:t xml:space="preserve"> ، قال : فإن لم أقدر ، قال : </w:t>
      </w:r>
      <w:r w:rsidRPr="00A37932">
        <w:rPr>
          <w:rStyle w:val="libBold2Char"/>
          <w:rtl/>
        </w:rPr>
        <w:t>قل خيراً تغنم ، واسكت</w:t>
      </w:r>
      <w:r w:rsidRPr="00A37932">
        <w:rPr>
          <w:rtl/>
        </w:rPr>
        <w:t xml:space="preserve"> </w:t>
      </w:r>
      <w:r w:rsidRPr="00105D1D">
        <w:rPr>
          <w:rStyle w:val="libFootnotenumChar"/>
          <w:rtl/>
        </w:rPr>
        <w:t>(3)</w:t>
      </w:r>
      <w:r w:rsidRPr="00A37932">
        <w:rPr>
          <w:rtl/>
        </w:rPr>
        <w:t xml:space="preserve"> </w:t>
      </w:r>
      <w:r w:rsidRPr="00A37932">
        <w:rPr>
          <w:rStyle w:val="libBold2Char"/>
          <w:rtl/>
        </w:rPr>
        <w:t xml:space="preserve">تسلم </w:t>
      </w:r>
      <w:r w:rsidRPr="00105D1D">
        <w:rPr>
          <w:rStyle w:val="libFootnotenumChar"/>
          <w:rtl/>
        </w:rPr>
        <w:t>(4)</w:t>
      </w:r>
      <w:r w:rsidRPr="00A37932">
        <w:rPr>
          <w:rtl/>
        </w:rPr>
        <w:t xml:space="preserve"> .</w:t>
      </w:r>
    </w:p>
    <w:p w:rsidR="00723C22" w:rsidRPr="00A37932" w:rsidRDefault="00AB14C2" w:rsidP="00361DBD">
      <w:pPr>
        <w:pStyle w:val="libNormal"/>
        <w:rPr>
          <w:rtl/>
        </w:rPr>
      </w:pPr>
      <w:r w:rsidRPr="00A37932">
        <w:rPr>
          <w:rtl/>
        </w:rPr>
        <w:t xml:space="preserve">وقال رجل للرضا </w:t>
      </w:r>
      <w:r w:rsidR="00361DBD" w:rsidRPr="00415556">
        <w:rPr>
          <w:rStyle w:val="libAlaemChar"/>
          <w:rFonts w:eastAsiaTheme="minorHAnsi"/>
          <w:rtl/>
        </w:rPr>
        <w:t>عليه‌السلام</w:t>
      </w:r>
      <w:r w:rsidRPr="00A37932">
        <w:rPr>
          <w:rtl/>
        </w:rPr>
        <w:t xml:space="preserve"> : أوصني ، فقال : </w:t>
      </w:r>
      <w:r w:rsidRPr="00A37932">
        <w:rPr>
          <w:rStyle w:val="libBold2Char"/>
          <w:rtl/>
        </w:rPr>
        <w:t>احفظ لسانك تعز ، ولا تمكّن</w:t>
      </w:r>
      <w:r w:rsidRPr="00A37932">
        <w:rPr>
          <w:rtl/>
        </w:rPr>
        <w:t xml:space="preserve">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قرب الإسناد : 369 ح 1321 ، عنه البحار 71 : 276 ح8 ، ونحوه في تحف العقول : 332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الاعتقادات للصدوق : 46 ، باب الاعتقاد فيما يكتب على العبد ، عنه البحار 5 : 327 ح22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في ( ج ) : أو اسكت .</w:t>
      </w:r>
    </w:p>
    <w:p w:rsidR="00723C22" w:rsidRPr="00A45F27" w:rsidRDefault="002322FE" w:rsidP="002322FE">
      <w:pPr>
        <w:pStyle w:val="libFootnote0"/>
        <w:rPr>
          <w:rtl/>
        </w:rPr>
      </w:pPr>
      <w:r>
        <w:rPr>
          <w:rFonts w:hint="cs"/>
          <w:rtl/>
        </w:rPr>
        <w:t>(4)</w:t>
      </w:r>
      <w:r w:rsidRPr="00B52459">
        <w:rPr>
          <w:rtl/>
        </w:rPr>
        <w:t xml:space="preserve"> </w:t>
      </w:r>
      <w:r w:rsidR="00AB14C2" w:rsidRPr="00B52459">
        <w:rPr>
          <w:rtl/>
        </w:rPr>
        <w:t>الكافي 2 : 113 ح 5 ، عنه البحار 71 : 296 ح 69 باختلاف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Style w:val="libBold2Char"/>
          <w:rtl/>
        </w:rPr>
        <w:lastRenderedPageBreak/>
        <w:t>الشيطان من قيادك فتذلّ</w:t>
      </w:r>
      <w:r w:rsidRPr="00A37932">
        <w:rPr>
          <w:rtl/>
        </w:rPr>
        <w:t xml:space="preserve"> </w:t>
      </w:r>
      <w:r w:rsidRPr="00105D1D">
        <w:rPr>
          <w:rStyle w:val="libFootnotenumChar"/>
          <w:rtl/>
        </w:rPr>
        <w:t>(1)</w:t>
      </w:r>
      <w:r w:rsidRPr="00A37932">
        <w:rPr>
          <w:rtl/>
        </w:rPr>
        <w:t xml:space="preserve"> .</w:t>
      </w:r>
    </w:p>
    <w:p w:rsidR="00723C22"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في وصيّته لابنه محمد بن الحنفية :</w:t>
      </w:r>
      <w:r w:rsidRPr="00A37932">
        <w:rPr>
          <w:rStyle w:val="libBold2Char"/>
          <w:rtl/>
        </w:rPr>
        <w:t xml:space="preserve"> واعلم يا بني أنّ اللسان كلب عقور إن أرسلته عقرك ، وربّ كلمة سلبت نعمة وجلبت نقمة ، فاخزن لسانك كما تخزن ذهبك وورقك </w:t>
      </w:r>
      <w:r w:rsidRPr="00105D1D">
        <w:rPr>
          <w:rStyle w:val="libFootnotenumChar"/>
          <w:rtl/>
        </w:rPr>
        <w:t>(2)</w:t>
      </w:r>
      <w:r w:rsidRPr="00A37932">
        <w:rPr>
          <w:rStyle w:val="libBold2Char"/>
          <w:rtl/>
        </w:rPr>
        <w:t xml:space="preserve"> ، ومَن سيّب عذار لسانه ساقه إلى كل كريهة</w:t>
      </w:r>
      <w:r w:rsidRPr="00A37932">
        <w:rPr>
          <w:rtl/>
        </w:rPr>
        <w:t xml:space="preserve"> .</w:t>
      </w:r>
    </w:p>
    <w:p w:rsidR="00723C2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هل يكبّ الناس على مناخرهم في النار إلاّ حصائد ألسنتهم ، ومَن أراد السلامة في الدنيا والآخرة قيّد لسانه بلجام الشرع فلا يطلقه إلاّ فيما ينفعه </w:t>
      </w:r>
      <w:r w:rsidRPr="00105D1D">
        <w:rPr>
          <w:rStyle w:val="libFootnotenumChar"/>
          <w:rtl/>
        </w:rPr>
        <w:t>(3)</w:t>
      </w:r>
      <w:r w:rsidRPr="00A37932">
        <w:rPr>
          <w:rStyle w:val="libBold2Char"/>
          <w:rtl/>
        </w:rPr>
        <w:t xml:space="preserve"> في الدنيا والآخرة </w:t>
      </w:r>
      <w:r w:rsidRPr="00A37932">
        <w:rPr>
          <w:rtl/>
        </w:rPr>
        <w:t>.</w:t>
      </w:r>
    </w:p>
    <w:p w:rsidR="00723C2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مَن صمت نجا </w:t>
      </w:r>
      <w:r w:rsidRPr="00105D1D">
        <w:rPr>
          <w:rStyle w:val="libFootnotenumChar"/>
          <w:rtl/>
        </w:rPr>
        <w:t>(4)</w:t>
      </w:r>
      <w:r w:rsidRPr="00A37932">
        <w:rPr>
          <w:rtl/>
        </w:rPr>
        <w:t xml:space="preserve"> .</w:t>
      </w:r>
    </w:p>
    <w:p w:rsidR="00723C22" w:rsidRPr="00A37932" w:rsidRDefault="00AB14C2" w:rsidP="00A37932">
      <w:pPr>
        <w:pStyle w:val="libNormal"/>
        <w:rPr>
          <w:rtl/>
        </w:rPr>
      </w:pPr>
      <w:r w:rsidRPr="00A37932">
        <w:rPr>
          <w:rtl/>
        </w:rPr>
        <w:t xml:space="preserve">وقال عقبة بن عامر : قلت : يا رسول الله فيما النجاة ؟ قال : </w:t>
      </w:r>
      <w:r w:rsidRPr="00A37932">
        <w:rPr>
          <w:rStyle w:val="libBold2Char"/>
          <w:rtl/>
        </w:rPr>
        <w:t>أملك عليك لسانك ، وليسعك بيتك ، وابك على خطيئتك</w:t>
      </w:r>
      <w:r w:rsidRPr="00105D1D">
        <w:rPr>
          <w:rStyle w:val="libFootnotenumChar"/>
          <w:rtl/>
        </w:rPr>
        <w:t xml:space="preserve"> (5)</w:t>
      </w:r>
      <w:r w:rsidRPr="00A37932">
        <w:rPr>
          <w:rtl/>
        </w:rPr>
        <w:t xml:space="preserve"> .</w:t>
      </w:r>
    </w:p>
    <w:p w:rsidR="00723C2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مَن وقى شر قبقبه ولقلقه وذبذبه فقد وقى الشر كلّه . </w:t>
      </w:r>
      <w:r w:rsidRPr="00947672">
        <w:rPr>
          <w:rStyle w:val="libPoemChar"/>
          <w:rtl/>
        </w:rPr>
        <w:t>والقبقب البطن ، واللقلق اللسان ، والذبذب الفرج</w:t>
      </w:r>
      <w:r w:rsidRPr="00A37932">
        <w:rPr>
          <w:rtl/>
        </w:rPr>
        <w:t xml:space="preserve"> </w:t>
      </w:r>
      <w:r w:rsidRPr="00105D1D">
        <w:rPr>
          <w:rStyle w:val="libFootnotenumChar"/>
          <w:rtl/>
        </w:rPr>
        <w:t>(6)</w:t>
      </w:r>
      <w:r w:rsidRPr="00A37932">
        <w:rPr>
          <w:rtl/>
        </w:rPr>
        <w:t xml:space="preserve"> .</w:t>
      </w:r>
    </w:p>
    <w:p w:rsidR="00723C22" w:rsidRPr="00A37932" w:rsidRDefault="00AB14C2" w:rsidP="00A37932">
      <w:pPr>
        <w:pStyle w:val="libNormal"/>
        <w:rPr>
          <w:rtl/>
        </w:rPr>
      </w:pPr>
      <w:r w:rsidRPr="00A37932">
        <w:rPr>
          <w:rtl/>
        </w:rPr>
        <w:t xml:space="preserve">وقال : </w:t>
      </w:r>
      <w:r w:rsidRPr="00A37932">
        <w:rPr>
          <w:rStyle w:val="libBold2Char"/>
          <w:rtl/>
        </w:rPr>
        <w:t xml:space="preserve">لا يستقيم إيمان عبد حتّى يستقيم قلبه ، ولا يستقيم قلبه حتّى يستقيم لسانه ؛ لأنّ لسان المؤمن وراء قلبه إذا أراد أن يتكلّم يتدبّر </w:t>
      </w:r>
      <w:r w:rsidRPr="00105D1D">
        <w:rPr>
          <w:rStyle w:val="libFootnotenumChar"/>
          <w:rtl/>
        </w:rPr>
        <w:t>(7)</w:t>
      </w:r>
      <w:r w:rsidRPr="00A37932">
        <w:rPr>
          <w:rtl/>
        </w:rPr>
        <w:t xml:space="preserve"> </w:t>
      </w:r>
      <w:r w:rsidRPr="00A37932">
        <w:rPr>
          <w:rStyle w:val="libBold2Char"/>
          <w:rtl/>
        </w:rPr>
        <w:t>الكلام ، فإن كان خيراً أبداه وإن كان شرّاً واراه ، والمنافق قلبه وراء لسانه ، يتكلّم بما أتى على لسانه ولا يبالي ما عليه ممّا له ، وإنّ أكثر خطايا ابن آدم من لسانه</w:t>
      </w:r>
      <w:r w:rsidRPr="00A37932">
        <w:rPr>
          <w:rtl/>
        </w:rPr>
        <w:t xml:space="preserve"> </w:t>
      </w:r>
      <w:r w:rsidRPr="00105D1D">
        <w:rPr>
          <w:rStyle w:val="libFootnotenumChar"/>
          <w:rtl/>
        </w:rPr>
        <w:t>(8)</w:t>
      </w:r>
      <w:r w:rsidRPr="00A37932">
        <w:rPr>
          <w:rtl/>
        </w:rPr>
        <w:t xml:space="preserve">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الكافي 2 : 113 ح 4 ، عنه البحار 71 : 296 ح 68 ، وفيه : لا تمكن الناس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إلى هنا في البحار71 : 287 ح 43 ، عن الاختصاص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في ( ب ) : يعينه وينفعه .</w:t>
      </w:r>
    </w:p>
    <w:p w:rsidR="00723C22" w:rsidRPr="00B52459" w:rsidRDefault="002322FE" w:rsidP="002322FE">
      <w:pPr>
        <w:pStyle w:val="libFootnote0"/>
        <w:rPr>
          <w:rtl/>
        </w:rPr>
      </w:pPr>
      <w:r>
        <w:rPr>
          <w:rFonts w:hint="cs"/>
          <w:rtl/>
        </w:rPr>
        <w:t>(4)</w:t>
      </w:r>
      <w:r w:rsidRPr="00B52459">
        <w:rPr>
          <w:rtl/>
        </w:rPr>
        <w:t xml:space="preserve"> </w:t>
      </w:r>
      <w:r w:rsidR="00AB14C2" w:rsidRPr="00B52459">
        <w:rPr>
          <w:rtl/>
        </w:rPr>
        <w:t>مجموعة ورام 1 : 104 ، روضة الواعظين : 469 .</w:t>
      </w:r>
    </w:p>
    <w:p w:rsidR="00723C22" w:rsidRPr="00B52459" w:rsidRDefault="002322FE" w:rsidP="002322FE">
      <w:pPr>
        <w:pStyle w:val="libFootnote0"/>
        <w:rPr>
          <w:rtl/>
        </w:rPr>
      </w:pPr>
      <w:r>
        <w:rPr>
          <w:rFonts w:hint="cs"/>
          <w:rtl/>
        </w:rPr>
        <w:t>(5)</w:t>
      </w:r>
      <w:r w:rsidRPr="00B52459">
        <w:rPr>
          <w:rtl/>
        </w:rPr>
        <w:t xml:space="preserve"> </w:t>
      </w:r>
      <w:r w:rsidR="00AB14C2" w:rsidRPr="00B52459">
        <w:rPr>
          <w:rtl/>
        </w:rPr>
        <w:t>مجموعة ورام 1 : 104 .</w:t>
      </w:r>
    </w:p>
    <w:p w:rsidR="00723C22" w:rsidRPr="00B52459" w:rsidRDefault="002322FE" w:rsidP="002322FE">
      <w:pPr>
        <w:pStyle w:val="libFootnote0"/>
        <w:rPr>
          <w:rtl/>
        </w:rPr>
      </w:pPr>
      <w:r>
        <w:rPr>
          <w:rFonts w:hint="cs"/>
          <w:rtl/>
        </w:rPr>
        <w:t>(6)</w:t>
      </w:r>
      <w:r w:rsidRPr="00B52459">
        <w:rPr>
          <w:rtl/>
        </w:rPr>
        <w:t xml:space="preserve"> </w:t>
      </w:r>
      <w:r w:rsidR="00AB14C2" w:rsidRPr="00B52459">
        <w:rPr>
          <w:rtl/>
        </w:rPr>
        <w:t>مجموعة ورام 1 : 105 .</w:t>
      </w:r>
    </w:p>
    <w:p w:rsidR="00723C22" w:rsidRPr="00B52459" w:rsidRDefault="002322FE" w:rsidP="002322FE">
      <w:pPr>
        <w:pStyle w:val="libFootnote0"/>
        <w:rPr>
          <w:rtl/>
        </w:rPr>
      </w:pPr>
      <w:r>
        <w:rPr>
          <w:rFonts w:hint="cs"/>
          <w:rtl/>
        </w:rPr>
        <w:t>(7)</w:t>
      </w:r>
      <w:r w:rsidRPr="00B52459">
        <w:rPr>
          <w:rtl/>
        </w:rPr>
        <w:t xml:space="preserve"> </w:t>
      </w:r>
      <w:r w:rsidR="00AB14C2" w:rsidRPr="00B52459">
        <w:rPr>
          <w:rtl/>
        </w:rPr>
        <w:t>في ( ب ) : تدبر .</w:t>
      </w:r>
    </w:p>
    <w:p w:rsidR="00723C22" w:rsidRPr="00A45F27" w:rsidRDefault="002322FE" w:rsidP="002322FE">
      <w:pPr>
        <w:pStyle w:val="libFootnote0"/>
        <w:rPr>
          <w:rtl/>
        </w:rPr>
      </w:pPr>
      <w:r>
        <w:rPr>
          <w:rFonts w:hint="cs"/>
          <w:rtl/>
        </w:rPr>
        <w:t>(8)</w:t>
      </w:r>
      <w:r w:rsidRPr="00B52459">
        <w:rPr>
          <w:rtl/>
        </w:rPr>
        <w:t xml:space="preserve"> </w:t>
      </w:r>
      <w:r w:rsidR="00AB14C2" w:rsidRPr="00B52459">
        <w:rPr>
          <w:rtl/>
        </w:rPr>
        <w:t>نهج البلاغة : الخطبة 176 ، عنه البحار 71 : 292 ح62 باختلاف قليل .</w:t>
      </w:r>
    </w:p>
    <w:p w:rsidR="00723C22" w:rsidRDefault="00723C22" w:rsidP="00F93203">
      <w:pPr>
        <w:pStyle w:val="libNormal"/>
        <w:rPr>
          <w:rtl/>
        </w:rPr>
      </w:pPr>
      <w:r>
        <w:rPr>
          <w:rtl/>
        </w:rPr>
        <w:br w:type="page"/>
      </w:r>
    </w:p>
    <w:p w:rsidR="00723C22" w:rsidRPr="00A37932" w:rsidRDefault="00AB14C2" w:rsidP="00361DBD">
      <w:pPr>
        <w:pStyle w:val="libNormal"/>
        <w:rPr>
          <w:rtl/>
        </w:rPr>
      </w:pPr>
      <w:r w:rsidRPr="00A37932">
        <w:rPr>
          <w:rtl/>
        </w:rPr>
        <w:lastRenderedPageBreak/>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كفّ لسانه ستر الله عوراته</w:t>
      </w:r>
      <w:r w:rsidRPr="00A37932">
        <w:rPr>
          <w:rtl/>
        </w:rPr>
        <w:t xml:space="preserve"> </w:t>
      </w:r>
      <w:r w:rsidRPr="00105D1D">
        <w:rPr>
          <w:rStyle w:val="libFootnotenumChar"/>
          <w:rtl/>
        </w:rPr>
        <w:t xml:space="preserve">(1) </w:t>
      </w:r>
      <w:r w:rsidRPr="00A37932">
        <w:rPr>
          <w:rStyle w:val="libBold2Char"/>
          <w:rtl/>
        </w:rPr>
        <w:t>، ومَن ملك غضبه وقاه الله عذابه ، ومَن اعتذر إلى الله قبل عذره</w:t>
      </w:r>
      <w:r w:rsidRPr="00A37932">
        <w:rPr>
          <w:rtl/>
        </w:rPr>
        <w:t xml:space="preserve"> .</w:t>
      </w:r>
    </w:p>
    <w:p w:rsidR="00723C22" w:rsidRPr="00A37932" w:rsidRDefault="00AB14C2" w:rsidP="00A37932">
      <w:pPr>
        <w:pStyle w:val="libNormal"/>
        <w:rPr>
          <w:rtl/>
        </w:rPr>
      </w:pPr>
      <w:r w:rsidRPr="00A37932">
        <w:rPr>
          <w:rtl/>
        </w:rPr>
        <w:t xml:space="preserve">وقال أعرابي : يا رسول الله دلّني على عمل أنجو به ، فقال : </w:t>
      </w:r>
      <w:r w:rsidRPr="00A37932">
        <w:rPr>
          <w:rStyle w:val="libBold2Char"/>
          <w:rtl/>
        </w:rPr>
        <w:t>أطعم الجائع ، وارو العطشان ، وأمر بالمعروف وإنّه عن المنكر ، فإن لم تطق فكفّ لسانك فإنّك بذلك تغلب الشيطان</w:t>
      </w:r>
      <w:r w:rsidRPr="00A37932">
        <w:rPr>
          <w:rtl/>
        </w:rPr>
        <w:t xml:space="preserve"> </w:t>
      </w:r>
      <w:r w:rsidRPr="00105D1D">
        <w:rPr>
          <w:rStyle w:val="libFootnotenumChar"/>
          <w:rtl/>
        </w:rPr>
        <w:t>(2)</w:t>
      </w:r>
      <w:r w:rsidRPr="00A37932">
        <w:rPr>
          <w:rtl/>
        </w:rPr>
        <w:t xml:space="preserve"> .</w:t>
      </w:r>
    </w:p>
    <w:p w:rsidR="00723C22" w:rsidRPr="00A37932" w:rsidRDefault="00AB14C2" w:rsidP="00A37932">
      <w:pPr>
        <w:pStyle w:val="libNormal"/>
        <w:rPr>
          <w:rtl/>
        </w:rPr>
      </w:pPr>
      <w:r w:rsidRPr="00A37932">
        <w:rPr>
          <w:rtl/>
        </w:rPr>
        <w:t>وقال :</w:t>
      </w:r>
      <w:r w:rsidRPr="00A37932">
        <w:rPr>
          <w:rStyle w:val="libBold2Char"/>
          <w:rtl/>
        </w:rPr>
        <w:t xml:space="preserve"> إنّ الله عند لسان كل قائل ، فليتق الله امرء وليعلم ما يقول</w:t>
      </w:r>
      <w:r w:rsidRPr="00A37932">
        <w:rPr>
          <w:rtl/>
        </w:rPr>
        <w:t xml:space="preserve"> </w:t>
      </w:r>
      <w:r w:rsidRPr="00105D1D">
        <w:rPr>
          <w:rStyle w:val="libFootnotenumChar"/>
          <w:rtl/>
        </w:rPr>
        <w:t>(3)</w:t>
      </w:r>
      <w:r w:rsidRPr="00A37932">
        <w:rPr>
          <w:rtl/>
        </w:rPr>
        <w:t xml:space="preserve"> .</w:t>
      </w:r>
    </w:p>
    <w:p w:rsidR="00723C22" w:rsidRPr="00A37932" w:rsidRDefault="00AB14C2" w:rsidP="00A37932">
      <w:pPr>
        <w:pStyle w:val="libNormal"/>
        <w:rPr>
          <w:rtl/>
        </w:rPr>
      </w:pPr>
      <w:r w:rsidRPr="00A37932">
        <w:rPr>
          <w:rtl/>
        </w:rPr>
        <w:t xml:space="preserve">وقال : </w:t>
      </w:r>
      <w:r w:rsidRPr="00A37932">
        <w:rPr>
          <w:rStyle w:val="libBold2Char"/>
          <w:rtl/>
        </w:rPr>
        <w:t>إذا رأيتم المؤمن صموتاً وقوراً فادنوا منه فإنّه يلقي الحكمة</w:t>
      </w:r>
      <w:r w:rsidRPr="00A37932">
        <w:rPr>
          <w:rtl/>
        </w:rPr>
        <w:t xml:space="preserve"> </w:t>
      </w:r>
      <w:r w:rsidRPr="00105D1D">
        <w:rPr>
          <w:rStyle w:val="libFootnotenumChar"/>
          <w:rtl/>
        </w:rPr>
        <w:t>(4)</w:t>
      </w:r>
      <w:r w:rsidRPr="00A37932">
        <w:rPr>
          <w:rtl/>
        </w:rPr>
        <w:t xml:space="preserve"> .</w:t>
      </w:r>
    </w:p>
    <w:p w:rsidR="00723C22" w:rsidRPr="00A37932" w:rsidRDefault="00AB14C2" w:rsidP="00361DBD">
      <w:pPr>
        <w:pStyle w:val="libNormal"/>
        <w:rPr>
          <w:rtl/>
        </w:rPr>
      </w:pPr>
      <w:r w:rsidRPr="00A37932">
        <w:rPr>
          <w:rtl/>
        </w:rPr>
        <w:t xml:space="preserve">وقال عيسى بن مريم </w:t>
      </w:r>
      <w:r w:rsidR="00361DBD" w:rsidRPr="00415556">
        <w:rPr>
          <w:rStyle w:val="libAlaemChar"/>
          <w:rFonts w:eastAsiaTheme="minorHAnsi"/>
          <w:rtl/>
        </w:rPr>
        <w:t>عليه‌السلام</w:t>
      </w:r>
      <w:r w:rsidRPr="00A37932">
        <w:rPr>
          <w:rtl/>
        </w:rPr>
        <w:t xml:space="preserve"> : </w:t>
      </w:r>
      <w:r w:rsidRPr="00A37932">
        <w:rPr>
          <w:rStyle w:val="libBold2Char"/>
          <w:rtl/>
        </w:rPr>
        <w:t>العبادة عشرة أجزاء ، تسعة منها في الصمت وجزء واحد في الفرار من الناس</w:t>
      </w:r>
      <w:r w:rsidRPr="00A37932">
        <w:rPr>
          <w:rtl/>
        </w:rPr>
        <w:t xml:space="preserve"> </w:t>
      </w:r>
      <w:r w:rsidRPr="00105D1D">
        <w:rPr>
          <w:rStyle w:val="libFootnotenumChar"/>
          <w:rtl/>
        </w:rPr>
        <w:t>(5)</w:t>
      </w:r>
      <w:r w:rsidRPr="00A37932">
        <w:rPr>
          <w:rtl/>
        </w:rPr>
        <w:t xml:space="preserve"> .</w:t>
      </w:r>
    </w:p>
    <w:p w:rsidR="00723C22" w:rsidRPr="00A37932" w:rsidRDefault="00AB14C2" w:rsidP="00A37932">
      <w:pPr>
        <w:pStyle w:val="libNormal"/>
        <w:rPr>
          <w:rtl/>
        </w:rPr>
      </w:pPr>
      <w:r w:rsidRPr="00A37932">
        <w:rPr>
          <w:rtl/>
        </w:rPr>
        <w:t xml:space="preserve">وفي حكمة آل داود : على العاقل أن يكون عارفاً بزمانه ، حافظاً للسانه ، مقبلاً على شأنه </w:t>
      </w:r>
      <w:r w:rsidRPr="00105D1D">
        <w:rPr>
          <w:rStyle w:val="libFootnotenumChar"/>
          <w:rtl/>
        </w:rPr>
        <w:t>(6)</w:t>
      </w:r>
      <w:r w:rsidRPr="00A37932">
        <w:rPr>
          <w:rtl/>
        </w:rPr>
        <w:t xml:space="preserve"> ، مستوحشاً من أوثق إخوانه ، ومَن أكثر ذكر الموت رضي باليسير ، وهان عليه من الأمور الكثير ، ومن عدّ كلامه من عمله قلّ كلامه إلاّ من خير .</w:t>
      </w:r>
    </w:p>
    <w:p w:rsidR="00723C22" w:rsidRPr="00A37932" w:rsidRDefault="00AB14C2" w:rsidP="00A37932">
      <w:pPr>
        <w:pStyle w:val="libNormal"/>
        <w:rPr>
          <w:rtl/>
        </w:rPr>
      </w:pPr>
      <w:r w:rsidRPr="00A37932">
        <w:rPr>
          <w:rtl/>
        </w:rPr>
        <w:t xml:space="preserve">واعلم أنّ أحسن الأحوال أن تحفظ لسانك من الغيبة والنميمة ولغو القول ، وتشغل لسانك بذكر الله تعالى أو في تعلّم علم </w:t>
      </w:r>
      <w:r w:rsidRPr="00105D1D">
        <w:rPr>
          <w:rStyle w:val="libFootnotenumChar"/>
          <w:rtl/>
        </w:rPr>
        <w:t>(7)</w:t>
      </w:r>
      <w:r w:rsidRPr="00A37932">
        <w:rPr>
          <w:rtl/>
        </w:rPr>
        <w:t xml:space="preserve"> فإنّه من ذكر الله ، فإنّ العمر متجر عظيم كلّ نَفَس منه جوهرة ، فإذا ترك الذكر وشغل لسانه باللغو كان كمن رأى درّة فأراد أن يأخذها فأخذ عوضها مدرة ؛ لأنّ الإنسان إذا عاين ملك الموت لقبض </w:t>
      </w:r>
      <w:r w:rsidRPr="00105D1D">
        <w:rPr>
          <w:rStyle w:val="libFootnotenumChar"/>
          <w:rtl/>
        </w:rPr>
        <w:t xml:space="preserve">(8)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في ( ب ) : عورته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مجموعة ورام 1 : 105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مجموعة ورام 1 : 105 .</w:t>
      </w:r>
    </w:p>
    <w:p w:rsidR="00723C22" w:rsidRPr="00B52459" w:rsidRDefault="002322FE" w:rsidP="002322FE">
      <w:pPr>
        <w:pStyle w:val="libFootnote0"/>
        <w:rPr>
          <w:rtl/>
        </w:rPr>
      </w:pPr>
      <w:r>
        <w:rPr>
          <w:rFonts w:hint="cs"/>
          <w:rtl/>
        </w:rPr>
        <w:t>(4)</w:t>
      </w:r>
      <w:r w:rsidRPr="00B52459">
        <w:rPr>
          <w:rtl/>
        </w:rPr>
        <w:t xml:space="preserve"> </w:t>
      </w:r>
      <w:r w:rsidR="00AB14C2" w:rsidRPr="00B52459">
        <w:rPr>
          <w:rtl/>
        </w:rPr>
        <w:t>مجموعة ورام 1 : 106 .</w:t>
      </w:r>
    </w:p>
    <w:p w:rsidR="00723C22" w:rsidRPr="00B52459" w:rsidRDefault="002322FE" w:rsidP="002322FE">
      <w:pPr>
        <w:pStyle w:val="libFootnote0"/>
        <w:rPr>
          <w:rtl/>
        </w:rPr>
      </w:pPr>
      <w:r>
        <w:rPr>
          <w:rFonts w:hint="cs"/>
          <w:rtl/>
        </w:rPr>
        <w:t>(5)</w:t>
      </w:r>
      <w:r w:rsidRPr="00B52459">
        <w:rPr>
          <w:rtl/>
        </w:rPr>
        <w:t xml:space="preserve"> </w:t>
      </w:r>
      <w:r w:rsidR="00AB14C2" w:rsidRPr="00B52459">
        <w:rPr>
          <w:rtl/>
        </w:rPr>
        <w:t>مجموعة ورام 1 : 106 .</w:t>
      </w:r>
    </w:p>
    <w:p w:rsidR="00723C22" w:rsidRPr="00B52459" w:rsidRDefault="002322FE" w:rsidP="002322FE">
      <w:pPr>
        <w:pStyle w:val="libFootnote0"/>
        <w:rPr>
          <w:rtl/>
        </w:rPr>
      </w:pPr>
      <w:r>
        <w:rPr>
          <w:rFonts w:hint="cs"/>
          <w:rtl/>
        </w:rPr>
        <w:t>(6)</w:t>
      </w:r>
      <w:r w:rsidRPr="00B52459">
        <w:rPr>
          <w:rtl/>
        </w:rPr>
        <w:t xml:space="preserve"> </w:t>
      </w:r>
      <w:r w:rsidR="00AB14C2" w:rsidRPr="00B52459">
        <w:rPr>
          <w:rtl/>
        </w:rPr>
        <w:t>إلى هنا في الكافي 2 : 116 ح20 ، مجموعة ورام 1 : 106 .</w:t>
      </w:r>
    </w:p>
    <w:p w:rsidR="00723C22" w:rsidRPr="00B52459" w:rsidRDefault="002322FE" w:rsidP="002322FE">
      <w:pPr>
        <w:pStyle w:val="libFootnote0"/>
        <w:rPr>
          <w:rtl/>
        </w:rPr>
      </w:pPr>
      <w:r>
        <w:rPr>
          <w:rFonts w:hint="cs"/>
          <w:rtl/>
        </w:rPr>
        <w:t>(7)</w:t>
      </w:r>
      <w:r w:rsidRPr="00B52459">
        <w:rPr>
          <w:rtl/>
        </w:rPr>
        <w:t xml:space="preserve"> </w:t>
      </w:r>
      <w:r w:rsidR="00AB14C2" w:rsidRPr="00B52459">
        <w:rPr>
          <w:rtl/>
        </w:rPr>
        <w:t>في ( ب ) : او في علم تعلّمه .</w:t>
      </w:r>
    </w:p>
    <w:p w:rsidR="00723C22" w:rsidRPr="00A45F27" w:rsidRDefault="002322FE" w:rsidP="002322FE">
      <w:pPr>
        <w:pStyle w:val="libFootnote0"/>
        <w:rPr>
          <w:rtl/>
        </w:rPr>
      </w:pPr>
      <w:r>
        <w:rPr>
          <w:rFonts w:hint="cs"/>
          <w:rtl/>
        </w:rPr>
        <w:t>(8)</w:t>
      </w:r>
      <w:r w:rsidRPr="00B52459">
        <w:rPr>
          <w:rtl/>
        </w:rPr>
        <w:t xml:space="preserve"> </w:t>
      </w:r>
      <w:r w:rsidR="00AB14C2" w:rsidRPr="00B52459">
        <w:rPr>
          <w:rtl/>
        </w:rPr>
        <w:t>في ( ب ) : ليقبض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tl/>
        </w:rPr>
        <w:lastRenderedPageBreak/>
        <w:t>روحه فلو طلب منه المفاداة</w:t>
      </w:r>
      <w:r w:rsidRPr="00105D1D">
        <w:rPr>
          <w:rStyle w:val="libFootnotenumChar"/>
          <w:rtl/>
        </w:rPr>
        <w:t xml:space="preserve"> (1) </w:t>
      </w:r>
      <w:r w:rsidRPr="00A37932">
        <w:rPr>
          <w:rtl/>
        </w:rPr>
        <w:t>على أن يتركه ساعة أو نفساً واحداً يقول فيه : ( لا إله إلاّ الله ) بملك الدنيا لم يقبل منه .</w:t>
      </w:r>
    </w:p>
    <w:p w:rsidR="00723C22" w:rsidRPr="00A37932" w:rsidRDefault="00AB14C2" w:rsidP="00A37932">
      <w:pPr>
        <w:pStyle w:val="libNormal"/>
        <w:rPr>
          <w:rtl/>
        </w:rPr>
      </w:pPr>
      <w:r w:rsidRPr="00A37932">
        <w:rPr>
          <w:rtl/>
        </w:rPr>
        <w:t>وكم يضيّع الإنسان من ساعة في لا شيء ، بل ساعات وأيام ، فهذا هو الغبن العظيم ، وإنّ المؤمن هو الذي يكون نطقه ذكراً ، وصمته فكراً ، ونظره اعتباراً .</w:t>
      </w:r>
    </w:p>
    <w:p w:rsidR="00723C2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لأبي ذر : </w:t>
      </w:r>
      <w:r w:rsidRPr="00A37932">
        <w:rPr>
          <w:rStyle w:val="libBold2Char"/>
          <w:rtl/>
        </w:rPr>
        <w:t>ألا أُعلّمك عملاً ثقيلاً في الميزان خفيفاً على اللسان ؟</w:t>
      </w:r>
      <w:r w:rsidRPr="00A37932">
        <w:rPr>
          <w:rtl/>
        </w:rPr>
        <w:t xml:space="preserve"> قال : بلى يا رسول الله ، قال : </w:t>
      </w:r>
      <w:r w:rsidRPr="00A37932">
        <w:rPr>
          <w:rStyle w:val="libBold2Char"/>
          <w:rtl/>
        </w:rPr>
        <w:t>الصمت ، وحسن الخلق ، وترك ما لا يعنيك</w:t>
      </w:r>
      <w:r w:rsidRPr="00A37932">
        <w:rPr>
          <w:rtl/>
        </w:rPr>
        <w:t xml:space="preserve"> </w:t>
      </w:r>
      <w:r w:rsidRPr="00105D1D">
        <w:rPr>
          <w:rStyle w:val="libFootnotenumChar"/>
          <w:rtl/>
        </w:rPr>
        <w:t>(2)</w:t>
      </w:r>
      <w:r w:rsidRPr="00A37932">
        <w:rPr>
          <w:rtl/>
        </w:rPr>
        <w:t xml:space="preserve"> .</w:t>
      </w:r>
    </w:p>
    <w:p w:rsidR="00723C22" w:rsidRPr="00A37932" w:rsidRDefault="00AB14C2" w:rsidP="00361DBD">
      <w:pPr>
        <w:pStyle w:val="libNormal"/>
        <w:rPr>
          <w:rtl/>
        </w:rPr>
      </w:pPr>
      <w:r w:rsidRPr="00A37932">
        <w:rPr>
          <w:rtl/>
        </w:rPr>
        <w:t xml:space="preserve">وروي أنّ لقمان رأى داود يعمل الزرد ، فأراد أن يسأله ثم سكت ، فلمّا لبسها داود </w:t>
      </w:r>
      <w:r w:rsidR="00361DBD" w:rsidRPr="00415556">
        <w:rPr>
          <w:rStyle w:val="libAlaemChar"/>
          <w:rFonts w:eastAsiaTheme="minorHAnsi"/>
          <w:rtl/>
        </w:rPr>
        <w:t>عليه‌السلام</w:t>
      </w:r>
      <w:r w:rsidRPr="00A37932">
        <w:rPr>
          <w:rtl/>
        </w:rPr>
        <w:t xml:space="preserve"> عرف لقمان حالها بغير سؤال </w:t>
      </w:r>
      <w:r w:rsidRPr="00105D1D">
        <w:rPr>
          <w:rStyle w:val="libFootnotenumChar"/>
          <w:rtl/>
        </w:rPr>
        <w:t xml:space="preserve">(3) </w:t>
      </w:r>
      <w:r w:rsidRPr="00A37932">
        <w:rPr>
          <w:rtl/>
        </w:rPr>
        <w:t>.</w:t>
      </w:r>
    </w:p>
    <w:p w:rsidR="00723C22" w:rsidRPr="00A37932" w:rsidRDefault="00AB14C2" w:rsidP="00A37932">
      <w:pPr>
        <w:pStyle w:val="libNormal"/>
        <w:rPr>
          <w:rtl/>
        </w:rPr>
      </w:pPr>
      <w:r w:rsidRPr="00A37932">
        <w:rPr>
          <w:rtl/>
        </w:rPr>
        <w:t>وقال : مَن كثر كلامه كثر سقطه ، ومَن كثر سقطه كثر لغوه ، ومَن كثر لغوه كثر كذبه ، ومَن كثر كذبه كثرت ذنوبه ، ومَن كثرت ذنوبه فالنار أولى به ، ولقد حجب الله اللسان بأربع مصاريع لكثرة ضرره ، الشفتان مصرعان ، والأسنان مصرعان .</w:t>
      </w:r>
    </w:p>
    <w:p w:rsidR="00723C22" w:rsidRPr="00A37932" w:rsidRDefault="00AB14C2" w:rsidP="00A37932">
      <w:pPr>
        <w:pStyle w:val="libNormal"/>
        <w:rPr>
          <w:rtl/>
        </w:rPr>
      </w:pPr>
      <w:r w:rsidRPr="00A37932">
        <w:rPr>
          <w:rtl/>
        </w:rPr>
        <w:t xml:space="preserve">وقال بعض العلماء : إنّما خلق للإنسان لسان واحد وأُذنان وعينان ، ليسمع ويبصر أكثر مما يقول . وروي أنّ الصمت مثراة </w:t>
      </w:r>
      <w:r w:rsidRPr="00105D1D">
        <w:rPr>
          <w:rStyle w:val="libFootnotenumChar"/>
          <w:rtl/>
        </w:rPr>
        <w:t>(4)</w:t>
      </w:r>
      <w:r w:rsidRPr="00A37932">
        <w:rPr>
          <w:rtl/>
        </w:rPr>
        <w:t xml:space="preserve"> الحكمة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في ( ج ) : التأخير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مجموعة ورام 1 : 107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مجموعة ورام 1 : 108 .</w:t>
      </w:r>
    </w:p>
    <w:p w:rsidR="00723C22" w:rsidRPr="00A45F27" w:rsidRDefault="002322FE" w:rsidP="002322FE">
      <w:pPr>
        <w:pStyle w:val="libFootnote0"/>
        <w:rPr>
          <w:rtl/>
        </w:rPr>
      </w:pPr>
      <w:r>
        <w:rPr>
          <w:rFonts w:hint="cs"/>
          <w:rtl/>
        </w:rPr>
        <w:t>(4)</w:t>
      </w:r>
      <w:r w:rsidRPr="00B52459">
        <w:rPr>
          <w:rtl/>
        </w:rPr>
        <w:t xml:space="preserve"> </w:t>
      </w:r>
      <w:r w:rsidR="00AB14C2" w:rsidRPr="00B52459">
        <w:rPr>
          <w:rtl/>
        </w:rPr>
        <w:t>في ( ج ) : مرآة .</w:t>
      </w:r>
    </w:p>
    <w:p w:rsidR="00723C22" w:rsidRDefault="00723C22" w:rsidP="00F93203">
      <w:pPr>
        <w:pStyle w:val="libNormal"/>
        <w:rPr>
          <w:rtl/>
        </w:rPr>
      </w:pPr>
      <w:r>
        <w:rPr>
          <w:rtl/>
        </w:rPr>
        <w:br w:type="page"/>
      </w:r>
    </w:p>
    <w:p w:rsidR="00723C22" w:rsidRDefault="00AB14C2" w:rsidP="00723C22">
      <w:pPr>
        <w:pStyle w:val="Heading1Center"/>
        <w:rPr>
          <w:rtl/>
        </w:rPr>
      </w:pPr>
      <w:bookmarkStart w:id="66" w:name="38"/>
      <w:bookmarkStart w:id="67" w:name="_Toc377034182"/>
      <w:r w:rsidRPr="006B1118">
        <w:rPr>
          <w:rtl/>
        </w:rPr>
        <w:lastRenderedPageBreak/>
        <w:t>الباب التاسع والعشرون</w:t>
      </w:r>
      <w:r w:rsidR="00723C22">
        <w:rPr>
          <w:rFonts w:hint="cs"/>
          <w:rtl/>
        </w:rPr>
        <w:t xml:space="preserve"> : </w:t>
      </w:r>
      <w:bookmarkEnd w:id="66"/>
      <w:r w:rsidRPr="006B1118">
        <w:rPr>
          <w:rtl/>
        </w:rPr>
        <w:t>في الخوف من الله تعالى</w:t>
      </w:r>
      <w:bookmarkEnd w:id="67"/>
    </w:p>
    <w:p w:rsidR="00723C22" w:rsidRPr="00A37932" w:rsidRDefault="00AB14C2" w:rsidP="00E41039">
      <w:pPr>
        <w:pStyle w:val="libNormal"/>
        <w:rPr>
          <w:rtl/>
        </w:rPr>
      </w:pPr>
      <w:r w:rsidRPr="00A37932">
        <w:rPr>
          <w:rtl/>
        </w:rPr>
        <w:t xml:space="preserve">روي أنّ إبراهيم </w:t>
      </w:r>
      <w:r w:rsidR="00361DBD" w:rsidRPr="00415556">
        <w:rPr>
          <w:rStyle w:val="libAlaemChar"/>
          <w:rFonts w:eastAsiaTheme="minorHAnsi"/>
          <w:rtl/>
        </w:rPr>
        <w:t>عليه‌السلام</w:t>
      </w:r>
      <w:r w:rsidRPr="00A37932">
        <w:rPr>
          <w:rtl/>
        </w:rPr>
        <w:t xml:space="preserve"> [كان] </w:t>
      </w:r>
      <w:r w:rsidRPr="00105D1D">
        <w:rPr>
          <w:rStyle w:val="libFootnotenumChar"/>
          <w:rtl/>
        </w:rPr>
        <w:t>(1)</w:t>
      </w:r>
      <w:r w:rsidRPr="00A37932">
        <w:rPr>
          <w:rtl/>
        </w:rPr>
        <w:t xml:space="preserve"> يسمع منه في صلاته أزير كأزير المرجل من خوف الله تعالى في صدره ، وكان سيّدنا رسول الله </w:t>
      </w:r>
      <w:r w:rsidR="00E41039" w:rsidRPr="00E41039">
        <w:rPr>
          <w:rStyle w:val="libAlaemChar"/>
          <w:rFonts w:eastAsiaTheme="minorHAnsi"/>
          <w:rtl/>
        </w:rPr>
        <w:t>صلى‌الله‌عليه‌وآله‌وسلم</w:t>
      </w:r>
      <w:r w:rsidRPr="00A37932">
        <w:rPr>
          <w:rtl/>
        </w:rPr>
        <w:t xml:space="preserve"> كذلك </w:t>
      </w:r>
      <w:r w:rsidRPr="00105D1D">
        <w:rPr>
          <w:rStyle w:val="libFootnotenumChar"/>
          <w:rtl/>
        </w:rPr>
        <w:t>(2)</w:t>
      </w:r>
      <w:r w:rsidRPr="00A37932">
        <w:rPr>
          <w:rtl/>
        </w:rPr>
        <w:t xml:space="preserve"> . وكان أمير المؤمنين </w:t>
      </w:r>
      <w:r w:rsidR="00361DBD" w:rsidRPr="00415556">
        <w:rPr>
          <w:rStyle w:val="libAlaemChar"/>
          <w:rFonts w:eastAsiaTheme="minorHAnsi"/>
          <w:rtl/>
        </w:rPr>
        <w:t>عليه‌السلام</w:t>
      </w:r>
      <w:r w:rsidRPr="00A37932">
        <w:rPr>
          <w:rtl/>
        </w:rPr>
        <w:t xml:space="preserve"> إذا قال : </w:t>
      </w:r>
      <w:r w:rsidR="00C823B0">
        <w:rPr>
          <w:rStyle w:val="libAlaemChar"/>
          <w:rFonts w:eastAsiaTheme="minorHAnsi" w:hint="cs"/>
          <w:rtl/>
        </w:rPr>
        <w:t>(</w:t>
      </w:r>
      <w:r w:rsidRPr="00F03084">
        <w:rPr>
          <w:rStyle w:val="libAieChar"/>
          <w:rtl/>
        </w:rPr>
        <w:t xml:space="preserve"> وَجَّهْتُ وَجْهِيَ لِلَّذِي فَطَرَ السَّمَاوَاتِ وَالأَرْضَ </w:t>
      </w:r>
      <w:r w:rsidR="00C823B0">
        <w:rPr>
          <w:rStyle w:val="libAlaemChar"/>
          <w:rFonts w:eastAsiaTheme="minorHAnsi" w:hint="cs"/>
          <w:rtl/>
        </w:rPr>
        <w:t>)</w:t>
      </w:r>
      <w:r w:rsidRPr="00A37932">
        <w:rPr>
          <w:rtl/>
        </w:rPr>
        <w:t xml:space="preserve"> يتغيّر وجهه ، ويصفرّ لونه ، فيعرف ذلك في وجهه من خيفة الله تعالى .</w:t>
      </w:r>
    </w:p>
    <w:p w:rsidR="00723C22" w:rsidRPr="00A37932" w:rsidRDefault="00AB14C2" w:rsidP="00A37932">
      <w:pPr>
        <w:pStyle w:val="libNormal"/>
        <w:rPr>
          <w:rtl/>
        </w:rPr>
      </w:pPr>
      <w:r w:rsidRPr="00A37932">
        <w:rPr>
          <w:rtl/>
        </w:rPr>
        <w:t xml:space="preserve">وأعتق ألف عبد من كدّ يمينه ، وكان يغرس النخل ويبيعها ويشتري بثمنها العبيد ويعتقهم ، ويعطيهم مع ذلك ما يغنيهم عن الناس ، وأخبره بعض عبيده أنّه قد نبع في بستانه عين ، ينبع الماء منها مثل عنق البعير ، فقال : </w:t>
      </w:r>
      <w:r w:rsidRPr="00A37932">
        <w:rPr>
          <w:rStyle w:val="libBold2Char"/>
          <w:rtl/>
        </w:rPr>
        <w:t>بشر الوارث ، بشر الوارث</w:t>
      </w:r>
      <w:r w:rsidRPr="00A37932">
        <w:rPr>
          <w:rtl/>
        </w:rPr>
        <w:t xml:space="preserve"> ، ثم أحضر شهوداً فأشهدهم أنّه أوقفها في سبيل الله حتّى يرث الله الأرض ومَن عليها ، وقال : </w:t>
      </w:r>
      <w:r w:rsidRPr="00A37932">
        <w:rPr>
          <w:rStyle w:val="libBold2Char"/>
          <w:rtl/>
        </w:rPr>
        <w:t>إنّما فعلت ذلك ليصرف الله عن وجهي النار</w:t>
      </w:r>
      <w:r w:rsidRPr="00A37932">
        <w:rPr>
          <w:rtl/>
        </w:rPr>
        <w:t xml:space="preserve">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أثبتناه من ( ج ) .</w:t>
      </w:r>
    </w:p>
    <w:p w:rsidR="00723C22" w:rsidRPr="00A45F27" w:rsidRDefault="002322FE" w:rsidP="002322FE">
      <w:pPr>
        <w:pStyle w:val="libFootnote0"/>
        <w:rPr>
          <w:rtl/>
        </w:rPr>
      </w:pPr>
      <w:r>
        <w:rPr>
          <w:rFonts w:hint="cs"/>
          <w:rtl/>
        </w:rPr>
        <w:t>(2)</w:t>
      </w:r>
      <w:r w:rsidRPr="00B52459">
        <w:rPr>
          <w:rtl/>
        </w:rPr>
        <w:t xml:space="preserve"> </w:t>
      </w:r>
      <w:r w:rsidR="00AB14C2" w:rsidRPr="00B52459">
        <w:rPr>
          <w:rtl/>
        </w:rPr>
        <w:t>عنه مستدرك الوسائل 11 : 232 ح 12834 .</w:t>
      </w:r>
    </w:p>
    <w:p w:rsidR="00723C22" w:rsidRDefault="00723C22" w:rsidP="00F93203">
      <w:pPr>
        <w:pStyle w:val="libNormal"/>
        <w:rPr>
          <w:rtl/>
        </w:rPr>
      </w:pPr>
      <w:r>
        <w:rPr>
          <w:rtl/>
        </w:rPr>
        <w:br w:type="page"/>
      </w:r>
    </w:p>
    <w:p w:rsidR="00723C22" w:rsidRPr="00A37932" w:rsidRDefault="00AB14C2" w:rsidP="00361DBD">
      <w:pPr>
        <w:pStyle w:val="libNormal"/>
        <w:rPr>
          <w:rtl/>
        </w:rPr>
      </w:pPr>
      <w:r w:rsidRPr="00A37932">
        <w:rPr>
          <w:rtl/>
        </w:rPr>
        <w:lastRenderedPageBreak/>
        <w:t xml:space="preserve">وأعطى معاوية للحسن </w:t>
      </w:r>
      <w:r w:rsidR="00361DBD" w:rsidRPr="00415556">
        <w:rPr>
          <w:rStyle w:val="libAlaemChar"/>
          <w:rFonts w:eastAsiaTheme="minorHAnsi"/>
          <w:rtl/>
        </w:rPr>
        <w:t>عليه‌السلام</w:t>
      </w:r>
      <w:r w:rsidRPr="00A37932">
        <w:rPr>
          <w:rtl/>
        </w:rPr>
        <w:t xml:space="preserve"> فيها مائتي ألف دينار ، فقال : </w:t>
      </w:r>
      <w:r w:rsidRPr="00A37932">
        <w:rPr>
          <w:rStyle w:val="libBold2Char"/>
          <w:rtl/>
        </w:rPr>
        <w:t xml:space="preserve">ما كنت أبيع شيئاً أوقفه أبي في سبيل الله ، وما عرض له أمران إلاّ عمل بأشدّهما طاعة ، وكان إذا سجد سجدة الشكر غشي عليه من خيفة </w:t>
      </w:r>
      <w:r w:rsidRPr="00105D1D">
        <w:rPr>
          <w:rStyle w:val="libFootnotenumChar"/>
          <w:rtl/>
        </w:rPr>
        <w:t>(1)</w:t>
      </w:r>
      <w:r w:rsidRPr="00A37932">
        <w:rPr>
          <w:rStyle w:val="libBold2Char"/>
          <w:rtl/>
        </w:rPr>
        <w:t xml:space="preserve"> الله تعالى</w:t>
      </w:r>
      <w:r w:rsidRPr="00A37932">
        <w:rPr>
          <w:rtl/>
        </w:rPr>
        <w:t xml:space="preserve"> .</w:t>
      </w:r>
    </w:p>
    <w:p w:rsidR="00723C22" w:rsidRPr="00A37932" w:rsidRDefault="00AB14C2" w:rsidP="00CC67A3">
      <w:pPr>
        <w:pStyle w:val="libNormal"/>
        <w:rPr>
          <w:rtl/>
        </w:rPr>
      </w:pPr>
      <w:r w:rsidRPr="00A37932">
        <w:rPr>
          <w:rtl/>
        </w:rPr>
        <w:t xml:space="preserve">وكانت فاطمة </w:t>
      </w:r>
      <w:r w:rsidR="00CC67A3" w:rsidRPr="00CC67A3">
        <w:rPr>
          <w:rStyle w:val="libAlaemChar"/>
          <w:rFonts w:eastAsiaTheme="minorHAnsi"/>
          <w:rtl/>
        </w:rPr>
        <w:t>عليها‌السلام</w:t>
      </w:r>
      <w:r w:rsidRPr="00A37932">
        <w:rPr>
          <w:rtl/>
        </w:rPr>
        <w:t xml:space="preserve"> تنهج في صلاتها من خوف الله تعالى ، وكان علي بن الحسين </w:t>
      </w:r>
      <w:r w:rsidR="00361DBD" w:rsidRPr="00415556">
        <w:rPr>
          <w:rStyle w:val="libAlaemChar"/>
          <w:rFonts w:eastAsiaTheme="minorHAnsi"/>
          <w:rtl/>
        </w:rPr>
        <w:t>عليه‌السلام</w:t>
      </w:r>
      <w:r w:rsidRPr="00A37932">
        <w:rPr>
          <w:rtl/>
        </w:rPr>
        <w:t xml:space="preserve"> يتغيّر وجهه في صلاته من خوف الله تعالى .</w:t>
      </w:r>
    </w:p>
    <w:p w:rsidR="00723C22" w:rsidRPr="00A37932" w:rsidRDefault="00AB14C2" w:rsidP="00A37932">
      <w:pPr>
        <w:pStyle w:val="libNormal"/>
        <w:rPr>
          <w:rtl/>
        </w:rPr>
      </w:pPr>
      <w:r w:rsidRPr="00A37932">
        <w:rPr>
          <w:rtl/>
        </w:rPr>
        <w:t xml:space="preserve">وقال لقمان لابنه : يا بني خف الله خوفاً لو أتيته بعمل الثقلين خفت أن يعذّبك ، وارجه رجاء لو أتيته بذنوب الثقلين رجوت أن يغفر لك </w:t>
      </w:r>
      <w:r w:rsidRPr="00105D1D">
        <w:rPr>
          <w:rStyle w:val="libFootnotenumChar"/>
          <w:rtl/>
        </w:rPr>
        <w:t>(2)</w:t>
      </w:r>
      <w:r w:rsidRPr="00A37932">
        <w:rPr>
          <w:rtl/>
        </w:rPr>
        <w:t xml:space="preserve"> .</w:t>
      </w:r>
    </w:p>
    <w:p w:rsidR="00723C22" w:rsidRPr="00A37932" w:rsidRDefault="00AB14C2" w:rsidP="007404B2">
      <w:pPr>
        <w:pStyle w:val="libNormal"/>
        <w:rPr>
          <w:rtl/>
        </w:rPr>
      </w:pPr>
      <w:r w:rsidRPr="00A37932">
        <w:rPr>
          <w:rtl/>
        </w:rPr>
        <w:t xml:space="preserve">وقال علي بن الحسين </w:t>
      </w:r>
      <w:r w:rsidR="007404B2" w:rsidRPr="007404B2">
        <w:rPr>
          <w:rStyle w:val="libAlaemChar"/>
          <w:rFonts w:eastAsiaTheme="minorHAnsi"/>
          <w:rtl/>
        </w:rPr>
        <w:t>عليهما‌السلام</w:t>
      </w:r>
      <w:r w:rsidRPr="00A37932">
        <w:rPr>
          <w:rtl/>
        </w:rPr>
        <w:t xml:space="preserve"> : </w:t>
      </w:r>
      <w:r w:rsidRPr="00A37932">
        <w:rPr>
          <w:rStyle w:val="libBold2Char"/>
          <w:rtl/>
        </w:rPr>
        <w:t>يا ابن آدم انّك لا تزال بخير ما دام</w:t>
      </w:r>
      <w:r w:rsidRPr="00A37932">
        <w:rPr>
          <w:rtl/>
        </w:rPr>
        <w:t xml:space="preserve"> </w:t>
      </w:r>
      <w:r w:rsidRPr="00105D1D">
        <w:rPr>
          <w:rStyle w:val="libFootnotenumChar"/>
          <w:rtl/>
        </w:rPr>
        <w:t>(3)</w:t>
      </w:r>
      <w:r w:rsidRPr="00A37932">
        <w:rPr>
          <w:rStyle w:val="libBold2Char"/>
          <w:rtl/>
        </w:rPr>
        <w:t xml:space="preserve"> لك واعظاً من نفسك ، وما كان الخوف شعارك ، والحزن دثارك ، يا ابن آدم انّك ميّت ومحاسب فاعد الجواب</w:t>
      </w:r>
      <w:r w:rsidRPr="00A37932">
        <w:rPr>
          <w:rtl/>
        </w:rPr>
        <w:t xml:space="preserve"> .</w:t>
      </w:r>
    </w:p>
    <w:p w:rsidR="00723C22" w:rsidRPr="00A37932" w:rsidRDefault="00AB14C2" w:rsidP="00361DBD">
      <w:pPr>
        <w:pStyle w:val="libNormal"/>
        <w:rPr>
          <w:rtl/>
        </w:rPr>
      </w:pPr>
      <w:r w:rsidRPr="00A37932">
        <w:rPr>
          <w:rtl/>
        </w:rPr>
        <w:t xml:space="preserve">وأوحى الله إلى موسى بن عمران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خفني في سر أمرك </w:t>
      </w:r>
      <w:r w:rsidRPr="00105D1D">
        <w:rPr>
          <w:rStyle w:val="libFootnotenumChar"/>
          <w:rtl/>
        </w:rPr>
        <w:t xml:space="preserve">(4) </w:t>
      </w:r>
      <w:r w:rsidRPr="00A37932">
        <w:rPr>
          <w:rStyle w:val="libBold2Char"/>
          <w:rtl/>
        </w:rPr>
        <w:t xml:space="preserve">احفظك في عوراتك ، واذكرني في سرائرك وخلواتك وعند سرور لذّاتك أذكرك عند غفلاتك ، واملك غضبك عمّن ملّكتك أمره أكفّ غضبي عنك ، واكتم مكنون سرّي ، وأظهر في علانيتك المداراة عنّي لعدوّك وعدوّي </w:t>
      </w:r>
      <w:r w:rsidRPr="00105D1D">
        <w:rPr>
          <w:rStyle w:val="libFootnotenumChar"/>
          <w:rtl/>
        </w:rPr>
        <w:t xml:space="preserve">(5) </w:t>
      </w:r>
      <w:r w:rsidRPr="00A37932">
        <w:rPr>
          <w:rtl/>
        </w:rPr>
        <w:t>.</w:t>
      </w:r>
    </w:p>
    <w:p w:rsidR="00723C22"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ما الدنيا عندي إلاّ بمنزلة الميتة ، إذا اضطررت إليها أكلت منها ، يا حفص إنّ الله تعالى علم ما العباد عاملون ، وإلى ما هم صائرون ، فحلم عنهم عند أعمالهم السيّئة بعلمه السابق فيهم ، وإنّما يعجّل مَن يخاف الفوت ، فلا يغرّنّك من الله تأخير العقوبة </w:t>
      </w:r>
      <w:r w:rsidRPr="00A37932">
        <w:rPr>
          <w:rtl/>
        </w:rPr>
        <w:t xml:space="preserve">، ثمّ تلا قوله تعالى : </w:t>
      </w:r>
      <w:r w:rsidR="00C823B0">
        <w:rPr>
          <w:rStyle w:val="libAlaemChar"/>
          <w:rFonts w:eastAsiaTheme="minorHAnsi" w:hint="cs"/>
          <w:rtl/>
        </w:rPr>
        <w:t>(</w:t>
      </w:r>
      <w:r w:rsidRPr="00F03084">
        <w:rPr>
          <w:rStyle w:val="libAieChar"/>
          <w:rtl/>
        </w:rPr>
        <w:t xml:space="preserve"> تلك الدار الآخرة نجعلها</w:t>
      </w:r>
      <w:r w:rsidRPr="00A37932">
        <w:rPr>
          <w:rtl/>
        </w:rPr>
        <w:t xml:space="preserve">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في ( ج ) : خشية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البحار 70 : 384 ح 40 ، عن أمالي الصدوق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في ( ج ) : كان .</w:t>
      </w:r>
    </w:p>
    <w:p w:rsidR="00723C22" w:rsidRPr="00B52459" w:rsidRDefault="002322FE" w:rsidP="002322FE">
      <w:pPr>
        <w:pStyle w:val="libFootnote0"/>
        <w:rPr>
          <w:rtl/>
        </w:rPr>
      </w:pPr>
      <w:r>
        <w:rPr>
          <w:rFonts w:hint="cs"/>
          <w:rtl/>
        </w:rPr>
        <w:t>(4)</w:t>
      </w:r>
      <w:r w:rsidRPr="00B52459">
        <w:rPr>
          <w:rtl/>
        </w:rPr>
        <w:t xml:space="preserve"> </w:t>
      </w:r>
      <w:r w:rsidR="00AB14C2" w:rsidRPr="00B52459">
        <w:rPr>
          <w:rtl/>
        </w:rPr>
        <w:t>في ( ب ) و ( ج ) : سرائرك .</w:t>
      </w:r>
    </w:p>
    <w:p w:rsidR="00723C22" w:rsidRPr="00A45F27" w:rsidRDefault="002322FE" w:rsidP="002322FE">
      <w:pPr>
        <w:pStyle w:val="libFootnote0"/>
        <w:rPr>
          <w:rtl/>
        </w:rPr>
      </w:pPr>
      <w:r>
        <w:rPr>
          <w:rFonts w:hint="cs"/>
          <w:rtl/>
        </w:rPr>
        <w:t>(5)</w:t>
      </w:r>
      <w:r w:rsidRPr="00B52459">
        <w:rPr>
          <w:rtl/>
        </w:rPr>
        <w:t xml:space="preserve"> </w:t>
      </w:r>
      <w:r w:rsidR="00AB14C2" w:rsidRPr="00B52459">
        <w:rPr>
          <w:rtl/>
        </w:rPr>
        <w:t>أمالي الصدوق : 210 ح 6 مجلس :44 ، عنه البحار 13 : 328 ح6 .</w:t>
      </w:r>
    </w:p>
    <w:p w:rsidR="00723C22" w:rsidRDefault="00723C22" w:rsidP="00F93203">
      <w:pPr>
        <w:pStyle w:val="libNormal"/>
        <w:rPr>
          <w:rtl/>
        </w:rPr>
      </w:pPr>
      <w:r>
        <w:rPr>
          <w:rtl/>
        </w:rPr>
        <w:br w:type="page"/>
      </w:r>
    </w:p>
    <w:p w:rsidR="00723C22" w:rsidRPr="00A37932" w:rsidRDefault="00AB14C2" w:rsidP="00C823B0">
      <w:pPr>
        <w:pStyle w:val="libNormal0"/>
        <w:rPr>
          <w:rtl/>
        </w:rPr>
      </w:pPr>
      <w:r w:rsidRPr="00F03084">
        <w:rPr>
          <w:rStyle w:val="libAieChar"/>
          <w:rtl/>
        </w:rPr>
        <w:lastRenderedPageBreak/>
        <w:t>للذين لا يريدون علوّاً في الأرض ولا فساداً والعاقبة للمتقين</w:t>
      </w:r>
      <w:r w:rsidR="00C823B0">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 وجعل يبكي ويقول : </w:t>
      </w:r>
      <w:r w:rsidRPr="00A37932">
        <w:rPr>
          <w:rStyle w:val="libBold2Char"/>
          <w:rtl/>
        </w:rPr>
        <w:t>ذهبت الأماني عند هذه الآية</w:t>
      </w:r>
      <w:r w:rsidRPr="00A37932">
        <w:rPr>
          <w:rtl/>
        </w:rPr>
        <w:t xml:space="preserve"> .</w:t>
      </w:r>
    </w:p>
    <w:p w:rsidR="00723C22" w:rsidRPr="00A37932" w:rsidRDefault="00AB14C2" w:rsidP="00A37932">
      <w:pPr>
        <w:pStyle w:val="libBold2"/>
        <w:rPr>
          <w:rtl/>
        </w:rPr>
      </w:pPr>
      <w:r w:rsidRPr="00A37932">
        <w:rPr>
          <w:rtl/>
        </w:rPr>
        <w:t>ثم قال : فاز والله الأبرار وخسر الأشرار ، أتدري من الأبرار ؟! هم الذين خافوه واتقوه وتقرّبوا إليه بالأعمال الصالحة ، وخشوه في سرائرهم وعلانيتهم ، كفى بخشية الله علماً وكفى بالإغترار به جهلاً .</w:t>
      </w:r>
    </w:p>
    <w:p w:rsidR="00723C22" w:rsidRPr="00A37932" w:rsidRDefault="00AB14C2" w:rsidP="00A37932">
      <w:pPr>
        <w:pStyle w:val="libBold2"/>
        <w:rPr>
          <w:rtl/>
        </w:rPr>
      </w:pPr>
      <w:r w:rsidRPr="00A37932">
        <w:rPr>
          <w:rtl/>
        </w:rPr>
        <w:t xml:space="preserve">يا حفص إنّ الله يغفر للجاهلين سبعين ذنباً قبل أن يغفر للعالم ذنباً واحداً ، يا حفص من تعلّم وعمل كتب في الملكوت عظيماً ، إنّ أعلم الناس بالله أخوفهم منه ، وأخشاهم له ، وأزهدهم في الدنيا ، فقال له رجل : يا ابن رسول الله أوصني ، فقال : اتق الله حيث كنت فانّك لا تستوحش </w:t>
      </w:r>
      <w:r w:rsidRPr="00105D1D">
        <w:rPr>
          <w:rStyle w:val="libFootnotenumChar"/>
          <w:rtl/>
        </w:rPr>
        <w:t>(2)</w:t>
      </w:r>
      <w:r w:rsidRPr="00A37932">
        <w:rPr>
          <w:rtl/>
        </w:rPr>
        <w:t xml:space="preserve"> .</w:t>
      </w:r>
    </w:p>
    <w:p w:rsidR="00723C22" w:rsidRPr="00A37932" w:rsidRDefault="00AB14C2" w:rsidP="00E41039">
      <w:pPr>
        <w:pStyle w:val="libBold2"/>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بينما رسول الله </w:t>
      </w:r>
      <w:r w:rsidR="00E41039" w:rsidRPr="00E41039">
        <w:rPr>
          <w:rStyle w:val="libAlaemChar"/>
          <w:rFonts w:eastAsiaTheme="minorHAnsi"/>
          <w:rtl/>
        </w:rPr>
        <w:t>صلى‌الله‌عليه‌وآله‌وسلم</w:t>
      </w:r>
      <w:r w:rsidRPr="00A37932">
        <w:rPr>
          <w:rtl/>
        </w:rPr>
        <w:t xml:space="preserve"> ذات يوم قاعداً إذ نزل عليه جبرئيل </w:t>
      </w:r>
      <w:r w:rsidR="00361DBD" w:rsidRPr="00415556">
        <w:rPr>
          <w:rStyle w:val="libAlaemChar"/>
          <w:rFonts w:eastAsiaTheme="minorHAnsi"/>
          <w:rtl/>
        </w:rPr>
        <w:t>عليه‌السلام</w:t>
      </w:r>
      <w:r w:rsidRPr="00A37932">
        <w:rPr>
          <w:rtl/>
        </w:rPr>
        <w:t xml:space="preserve"> كئيباً حزيناً ، فقال له رسول الله </w:t>
      </w:r>
      <w:r w:rsidR="00E41039" w:rsidRPr="00E41039">
        <w:rPr>
          <w:rStyle w:val="libAlaemChar"/>
          <w:rFonts w:eastAsiaTheme="minorHAnsi"/>
          <w:rtl/>
        </w:rPr>
        <w:t>صلى‌الله‌عليه‌وآله‌وسلم</w:t>
      </w:r>
      <w:r w:rsidRPr="00A37932">
        <w:rPr>
          <w:rtl/>
        </w:rPr>
        <w:t xml:space="preserve"> : يا أخي جبرئيل ما لي أراك كئيباً حزيناً ؟</w:t>
      </w:r>
    </w:p>
    <w:p w:rsidR="00723C22" w:rsidRPr="00A37932" w:rsidRDefault="00AB14C2" w:rsidP="00E41039">
      <w:pPr>
        <w:pStyle w:val="libBold2"/>
        <w:rPr>
          <w:rtl/>
        </w:rPr>
      </w:pPr>
      <w:r w:rsidRPr="00A37932">
        <w:rPr>
          <w:rtl/>
        </w:rPr>
        <w:t xml:space="preserve">فقال : كيف لا أكون كذلك وقد وضعت منافيخ جهنّم اليوم ، قال : وما منافيخ جهنّم ؟ فقال : إنّ الله أمر بالنار فأوقد عليها ألف عام حتّى احمرّت ، ثم أوقد عليها ألف عام حتّى ابيضّت ، ثم أوقد عليها ألف عام حتّى اسودّت ، فهي سوداء مظلمة ، ظلمات بعضها فوق بعض . فلو أنّ حلقة من السلسلة التي طولها سبعون ذراعاً وضعت على الجبال لذابت من حرّها ، ولو أنّ قطرة من الزقوم والضريع قطرت في شراب أهل الدنيا لمات أهلها من نتنها ، فبكى رسول الله </w:t>
      </w:r>
      <w:r w:rsidR="00E41039" w:rsidRPr="00E41039">
        <w:rPr>
          <w:rStyle w:val="libAlaemChar"/>
          <w:rFonts w:eastAsiaTheme="minorHAnsi"/>
          <w:rtl/>
        </w:rPr>
        <w:t>صلى‌الله‌عليه‌وآله‌وسلم</w:t>
      </w:r>
      <w:r w:rsidRPr="00A37932">
        <w:rPr>
          <w:rtl/>
        </w:rPr>
        <w:t xml:space="preserve"> وبكى جبرئيل ، فأوحى الله إليهما : قد أمنتكما من أن تذنبا ذنباً تستحقان به النار ، ولكن هكذا كونا </w:t>
      </w:r>
      <w:r w:rsidRPr="00105D1D">
        <w:rPr>
          <w:rStyle w:val="libFootnotenumChar"/>
          <w:rtl/>
        </w:rPr>
        <w:t xml:space="preserve">(3) </w:t>
      </w:r>
      <w:r w:rsidRPr="00A37932">
        <w:rPr>
          <w:rtl/>
        </w:rPr>
        <w:t>.</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القصص : 83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تفسير القمّي 2 : 146 ، عنه البحار 78 : 193 ح7 .</w:t>
      </w:r>
    </w:p>
    <w:p w:rsidR="00723C22" w:rsidRPr="00A45F27" w:rsidRDefault="002322FE" w:rsidP="002322FE">
      <w:pPr>
        <w:pStyle w:val="libFootnote0"/>
        <w:rPr>
          <w:rtl/>
        </w:rPr>
      </w:pPr>
      <w:r>
        <w:rPr>
          <w:rFonts w:hint="cs"/>
          <w:rtl/>
        </w:rPr>
        <w:t>(3)</w:t>
      </w:r>
      <w:r w:rsidRPr="00B52459">
        <w:rPr>
          <w:rtl/>
        </w:rPr>
        <w:t xml:space="preserve"> </w:t>
      </w:r>
      <w:r w:rsidR="00AB14C2" w:rsidRPr="00B52459">
        <w:rPr>
          <w:rtl/>
        </w:rPr>
        <w:t>عنه معالم الزلفى : 337 ، وانظر روضة الواعظين : 506 و508 ، وفي البحار 8 : 280 ح 1 ، عن تفسير القمّي .</w:t>
      </w:r>
    </w:p>
    <w:p w:rsidR="00723C22" w:rsidRDefault="00723C22" w:rsidP="00F93203">
      <w:pPr>
        <w:pStyle w:val="libNormal"/>
        <w:rPr>
          <w:rtl/>
        </w:rPr>
      </w:pPr>
      <w:r>
        <w:rPr>
          <w:rtl/>
        </w:rPr>
        <w:br w:type="page"/>
      </w:r>
    </w:p>
    <w:p w:rsidR="00723C22" w:rsidRPr="00A37932" w:rsidRDefault="00AB14C2" w:rsidP="00C823B0">
      <w:pPr>
        <w:pStyle w:val="libNormal"/>
        <w:rPr>
          <w:rtl/>
        </w:rPr>
      </w:pPr>
      <w:r w:rsidRPr="00A37932">
        <w:rPr>
          <w:rtl/>
        </w:rPr>
        <w:lastRenderedPageBreak/>
        <w:t xml:space="preserve">وما جاء من الخوف والخشية في القرآن فكثير ، مثل قوله تعالى : </w:t>
      </w:r>
      <w:r w:rsidR="00C823B0">
        <w:rPr>
          <w:rStyle w:val="libAlaemChar"/>
          <w:rFonts w:eastAsiaTheme="minorHAnsi" w:hint="cs"/>
          <w:rtl/>
        </w:rPr>
        <w:t>(</w:t>
      </w:r>
      <w:r w:rsidRPr="00F03084">
        <w:rPr>
          <w:rStyle w:val="libAieChar"/>
          <w:rtl/>
        </w:rPr>
        <w:t xml:space="preserve"> وخافون إن كنتم مؤمنين </w:t>
      </w:r>
      <w:r w:rsidR="00C823B0">
        <w:rPr>
          <w:rStyle w:val="libAlaemChar"/>
          <w:rFonts w:eastAsiaTheme="minorHAnsi" w:hint="cs"/>
          <w:rtl/>
        </w:rPr>
        <w:t>)</w:t>
      </w:r>
      <w:r w:rsidRPr="00A37932">
        <w:rPr>
          <w:rtl/>
        </w:rPr>
        <w:t xml:space="preserve"> </w:t>
      </w:r>
      <w:r w:rsidRPr="00105D1D">
        <w:rPr>
          <w:rStyle w:val="libFootnotenumChar"/>
          <w:rtl/>
        </w:rPr>
        <w:t xml:space="preserve">(1) </w:t>
      </w:r>
      <w:r w:rsidRPr="00A37932">
        <w:rPr>
          <w:rtl/>
        </w:rPr>
        <w:t>.</w:t>
      </w:r>
    </w:p>
    <w:p w:rsidR="00723C22" w:rsidRPr="00A37932" w:rsidRDefault="00AB14C2" w:rsidP="00C823B0">
      <w:pPr>
        <w:pStyle w:val="libNormal"/>
        <w:rPr>
          <w:rtl/>
        </w:rPr>
      </w:pPr>
      <w:r w:rsidRPr="00A37932">
        <w:rPr>
          <w:rtl/>
        </w:rPr>
        <w:t xml:space="preserve">وقال : </w:t>
      </w:r>
      <w:r w:rsidR="00C823B0">
        <w:rPr>
          <w:rStyle w:val="libAlaemChar"/>
          <w:rFonts w:eastAsiaTheme="minorHAnsi" w:hint="cs"/>
          <w:rtl/>
        </w:rPr>
        <w:t>(</w:t>
      </w:r>
      <w:r w:rsidRPr="00F03084">
        <w:rPr>
          <w:rStyle w:val="libAieChar"/>
          <w:rtl/>
        </w:rPr>
        <w:t xml:space="preserve"> وإيّاي فارهبون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723C22" w:rsidRPr="00A37932" w:rsidRDefault="00AB14C2" w:rsidP="00C823B0">
      <w:pPr>
        <w:pStyle w:val="libNormal"/>
        <w:rPr>
          <w:rtl/>
        </w:rPr>
      </w:pPr>
      <w:r w:rsidRPr="00A37932">
        <w:rPr>
          <w:rtl/>
        </w:rPr>
        <w:t xml:space="preserve">وقال في مدح قوم : </w:t>
      </w:r>
      <w:r w:rsidR="00C823B0">
        <w:rPr>
          <w:rStyle w:val="libAlaemChar"/>
          <w:rFonts w:eastAsiaTheme="minorHAnsi" w:hint="cs"/>
          <w:rtl/>
        </w:rPr>
        <w:t>(</w:t>
      </w:r>
      <w:r w:rsidRPr="00F03084">
        <w:rPr>
          <w:rStyle w:val="libAieChar"/>
          <w:rtl/>
        </w:rPr>
        <w:t xml:space="preserve"> يخافون ربّهم من فوقهم </w:t>
      </w:r>
      <w:r w:rsidR="00C823B0">
        <w:rPr>
          <w:rStyle w:val="libAlaemChar"/>
          <w:rFonts w:eastAsiaTheme="minorHAnsi" w:hint="cs"/>
          <w:rtl/>
        </w:rPr>
        <w:t>)</w:t>
      </w:r>
      <w:r w:rsidRPr="00F03084">
        <w:rPr>
          <w:rStyle w:val="libAieChar"/>
          <w:rtl/>
        </w:rPr>
        <w:t xml:space="preserve"> </w:t>
      </w:r>
      <w:r w:rsidRPr="00105D1D">
        <w:rPr>
          <w:rStyle w:val="libFootnotenumChar"/>
          <w:rtl/>
        </w:rPr>
        <w:t>(3)</w:t>
      </w:r>
      <w:r w:rsidRPr="00A37932">
        <w:rPr>
          <w:rtl/>
        </w:rPr>
        <w:t xml:space="preserve"> .</w:t>
      </w:r>
    </w:p>
    <w:p w:rsidR="00723C22" w:rsidRPr="00A37932" w:rsidRDefault="00AB14C2" w:rsidP="00C823B0">
      <w:pPr>
        <w:pStyle w:val="libNormal"/>
        <w:rPr>
          <w:rtl/>
        </w:rPr>
      </w:pPr>
      <w:r w:rsidRPr="00A37932">
        <w:rPr>
          <w:rtl/>
        </w:rPr>
        <w:t xml:space="preserve">وقال : </w:t>
      </w:r>
      <w:r w:rsidR="00C823B0">
        <w:rPr>
          <w:rStyle w:val="libAlaemChar"/>
          <w:rFonts w:eastAsiaTheme="minorHAnsi" w:hint="cs"/>
          <w:rtl/>
        </w:rPr>
        <w:t>(</w:t>
      </w:r>
      <w:r w:rsidRPr="00F03084">
        <w:rPr>
          <w:rStyle w:val="libAieChar"/>
          <w:rtl/>
        </w:rPr>
        <w:t xml:space="preserve"> ولمَن خاف مقام ربّه جنتان </w:t>
      </w:r>
      <w:r w:rsidR="00C823B0">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723C22" w:rsidRPr="00A37932" w:rsidRDefault="00AB14C2" w:rsidP="00C823B0">
      <w:pPr>
        <w:pStyle w:val="libNormal"/>
        <w:rPr>
          <w:rtl/>
        </w:rPr>
      </w:pPr>
      <w:r w:rsidRPr="00A37932">
        <w:rPr>
          <w:rtl/>
        </w:rPr>
        <w:t xml:space="preserve">وقال : </w:t>
      </w:r>
      <w:r w:rsidR="00C823B0">
        <w:rPr>
          <w:rStyle w:val="libAlaemChar"/>
          <w:rFonts w:eastAsiaTheme="minorHAnsi" w:hint="cs"/>
          <w:rtl/>
        </w:rPr>
        <w:t>(</w:t>
      </w:r>
      <w:r w:rsidRPr="00F03084">
        <w:rPr>
          <w:rStyle w:val="libAieChar"/>
          <w:rtl/>
        </w:rPr>
        <w:t xml:space="preserve"> وأمّا مَن خاف مقام ربّه ونهى النفس عن الهوى * فإنّ الجنّة هي المأوى </w:t>
      </w:r>
      <w:r w:rsidR="00C823B0">
        <w:rPr>
          <w:rStyle w:val="libAlaemChar"/>
          <w:rFonts w:eastAsiaTheme="minorHAnsi" w:hint="cs"/>
          <w:rtl/>
        </w:rPr>
        <w:t>)</w:t>
      </w:r>
      <w:r w:rsidRPr="00F03084">
        <w:rPr>
          <w:rStyle w:val="libAieChar"/>
          <w:rtl/>
        </w:rPr>
        <w:t xml:space="preserve"> </w:t>
      </w:r>
      <w:r w:rsidRPr="00105D1D">
        <w:rPr>
          <w:rStyle w:val="libFootnotenumChar"/>
          <w:rtl/>
        </w:rPr>
        <w:t>(5)</w:t>
      </w:r>
      <w:r w:rsidRPr="00A37932">
        <w:rPr>
          <w:rtl/>
        </w:rPr>
        <w:t xml:space="preserve"> .</w:t>
      </w:r>
    </w:p>
    <w:p w:rsidR="00723C22" w:rsidRPr="00A37932" w:rsidRDefault="00AB14C2" w:rsidP="00C823B0">
      <w:pPr>
        <w:pStyle w:val="libNormal"/>
        <w:rPr>
          <w:rtl/>
        </w:rPr>
      </w:pPr>
      <w:r w:rsidRPr="00A37932">
        <w:rPr>
          <w:rtl/>
        </w:rPr>
        <w:t xml:space="preserve">وقال : </w:t>
      </w:r>
      <w:r w:rsidR="00C823B0">
        <w:rPr>
          <w:rStyle w:val="libAlaemChar"/>
          <w:rFonts w:eastAsiaTheme="minorHAnsi" w:hint="cs"/>
          <w:rtl/>
        </w:rPr>
        <w:t>(</w:t>
      </w:r>
      <w:r w:rsidRPr="00F03084">
        <w:rPr>
          <w:rStyle w:val="libAieChar"/>
          <w:rtl/>
        </w:rPr>
        <w:t xml:space="preserve"> إنّما يخشى اللهَ من عباده العلماءُ</w:t>
      </w:r>
      <w:r w:rsidR="00C823B0">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723C22" w:rsidRPr="00A37932" w:rsidRDefault="00AB14C2" w:rsidP="00A37932">
      <w:pPr>
        <w:pStyle w:val="libNormal"/>
        <w:rPr>
          <w:rtl/>
        </w:rPr>
      </w:pPr>
      <w:r w:rsidRPr="00A37932">
        <w:rPr>
          <w:rtl/>
        </w:rPr>
        <w:t xml:space="preserve">فالخشية ثمرة العلم ولا علم لمَن لا خشية له ، والخوف </w:t>
      </w:r>
      <w:r w:rsidRPr="00105D1D">
        <w:rPr>
          <w:rStyle w:val="libFootnotenumChar"/>
          <w:rtl/>
        </w:rPr>
        <w:t xml:space="preserve">(7) </w:t>
      </w:r>
      <w:r w:rsidRPr="00A37932">
        <w:rPr>
          <w:rtl/>
        </w:rPr>
        <w:t>سراج النفس به يُهدى من ظلمتها ، وليس الخوف من يبكي ويمسح الدموع إنّما ذلك خوف كاذب ، وإنّما الخائف الذي يترك الذنب</w:t>
      </w:r>
      <w:r w:rsidRPr="00105D1D">
        <w:rPr>
          <w:rStyle w:val="libFootnotenumChar"/>
          <w:rtl/>
        </w:rPr>
        <w:t xml:space="preserve"> (8)</w:t>
      </w:r>
      <w:r w:rsidRPr="00A37932">
        <w:rPr>
          <w:rtl/>
        </w:rPr>
        <w:t xml:space="preserve"> الذي يُعذّب عليه .</w:t>
      </w:r>
    </w:p>
    <w:p w:rsidR="00723C22" w:rsidRPr="00A37932" w:rsidRDefault="00AB14C2" w:rsidP="00A37932">
      <w:pPr>
        <w:pStyle w:val="libNormal"/>
        <w:rPr>
          <w:rtl/>
        </w:rPr>
      </w:pPr>
      <w:r w:rsidRPr="00A37932">
        <w:rPr>
          <w:rtl/>
        </w:rPr>
        <w:t xml:space="preserve">ولو خاف الرجل النار كما يخاف الفقر لأمن منها ، وإنّ المؤمن لا يطمئنّ قلبه ، ولا تسكن روعته حتّى يترك جسر جهنّم وراءه ويستقبل باب الجنّة ، ولا يسكن الخوف اليوم إلاّ قلب مَن يأمن غداً ، وكذلك قال الله تعالى : </w:t>
      </w:r>
      <w:r w:rsidRPr="00A37932">
        <w:rPr>
          <w:rStyle w:val="libBold2Char"/>
          <w:rtl/>
        </w:rPr>
        <w:t xml:space="preserve">( وعزّتي وجلالي لا أجمع لعبدي بين خوفين وأمنين ، إذا خافني في الدنيا أمنته في الآخرة ، وإذا أمنني في الدنيا أخفته في الآخرة ) </w:t>
      </w:r>
      <w:r w:rsidRPr="00105D1D">
        <w:rPr>
          <w:rStyle w:val="libFootnotenumChar"/>
          <w:rtl/>
        </w:rPr>
        <w:t>(9)</w:t>
      </w:r>
      <w:r w:rsidRPr="00A37932">
        <w:rPr>
          <w:rtl/>
        </w:rPr>
        <w:t xml:space="preserve">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آل عمران : 175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البقرة : 40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النحل : 50 .</w:t>
      </w:r>
    </w:p>
    <w:p w:rsidR="00723C22" w:rsidRPr="00B52459" w:rsidRDefault="002322FE" w:rsidP="002322FE">
      <w:pPr>
        <w:pStyle w:val="libFootnote0"/>
        <w:rPr>
          <w:rtl/>
        </w:rPr>
      </w:pPr>
      <w:r>
        <w:rPr>
          <w:rFonts w:hint="cs"/>
          <w:rtl/>
        </w:rPr>
        <w:t>(4)</w:t>
      </w:r>
      <w:r w:rsidRPr="00B52459">
        <w:rPr>
          <w:rtl/>
        </w:rPr>
        <w:t xml:space="preserve"> </w:t>
      </w:r>
      <w:r w:rsidR="00AB14C2" w:rsidRPr="00B52459">
        <w:rPr>
          <w:rtl/>
        </w:rPr>
        <w:t>الرحمن : 46 .</w:t>
      </w:r>
    </w:p>
    <w:p w:rsidR="00723C22" w:rsidRPr="00B52459" w:rsidRDefault="002322FE" w:rsidP="002322FE">
      <w:pPr>
        <w:pStyle w:val="libFootnote0"/>
        <w:rPr>
          <w:rtl/>
        </w:rPr>
      </w:pPr>
      <w:r>
        <w:rPr>
          <w:rFonts w:hint="cs"/>
          <w:rtl/>
        </w:rPr>
        <w:t>(5)</w:t>
      </w:r>
      <w:r w:rsidRPr="00B52459">
        <w:rPr>
          <w:rtl/>
        </w:rPr>
        <w:t xml:space="preserve"> </w:t>
      </w:r>
      <w:r w:rsidR="00AB14C2" w:rsidRPr="00B52459">
        <w:rPr>
          <w:rtl/>
        </w:rPr>
        <w:t>النازعات : 40ـ41 .</w:t>
      </w:r>
    </w:p>
    <w:p w:rsidR="00723C22" w:rsidRPr="00B52459" w:rsidRDefault="002322FE" w:rsidP="002322FE">
      <w:pPr>
        <w:pStyle w:val="libFootnote0"/>
        <w:rPr>
          <w:rtl/>
        </w:rPr>
      </w:pPr>
      <w:r>
        <w:rPr>
          <w:rFonts w:hint="cs"/>
          <w:rtl/>
        </w:rPr>
        <w:t>(6)</w:t>
      </w:r>
      <w:r w:rsidRPr="00B52459">
        <w:rPr>
          <w:rtl/>
        </w:rPr>
        <w:t xml:space="preserve"> </w:t>
      </w:r>
      <w:r w:rsidR="00AB14C2" w:rsidRPr="00B52459">
        <w:rPr>
          <w:rtl/>
        </w:rPr>
        <w:t>فاطر : 28 .</w:t>
      </w:r>
    </w:p>
    <w:p w:rsidR="00723C22" w:rsidRPr="00B52459" w:rsidRDefault="002322FE" w:rsidP="002322FE">
      <w:pPr>
        <w:pStyle w:val="libFootnote0"/>
        <w:rPr>
          <w:rtl/>
        </w:rPr>
      </w:pPr>
      <w:r>
        <w:rPr>
          <w:rFonts w:hint="cs"/>
          <w:rtl/>
        </w:rPr>
        <w:t>(7)</w:t>
      </w:r>
      <w:r w:rsidRPr="00B52459">
        <w:rPr>
          <w:rtl/>
        </w:rPr>
        <w:t xml:space="preserve"> </w:t>
      </w:r>
      <w:r w:rsidR="00AB14C2" w:rsidRPr="00B52459">
        <w:rPr>
          <w:rtl/>
        </w:rPr>
        <w:t>في ( ج ) : الخشية .</w:t>
      </w:r>
    </w:p>
    <w:p w:rsidR="00723C22" w:rsidRPr="00B52459" w:rsidRDefault="002322FE" w:rsidP="002322FE">
      <w:pPr>
        <w:pStyle w:val="libFootnote0"/>
        <w:rPr>
          <w:rtl/>
        </w:rPr>
      </w:pPr>
      <w:r>
        <w:rPr>
          <w:rFonts w:hint="cs"/>
          <w:rtl/>
        </w:rPr>
        <w:t>(8)</w:t>
      </w:r>
      <w:r w:rsidRPr="00B52459">
        <w:rPr>
          <w:rtl/>
        </w:rPr>
        <w:t xml:space="preserve"> </w:t>
      </w:r>
      <w:r w:rsidR="00AB14C2" w:rsidRPr="00B52459">
        <w:rPr>
          <w:rtl/>
        </w:rPr>
        <w:t>في ( ج ) : الأمر .</w:t>
      </w:r>
    </w:p>
    <w:p w:rsidR="00723C22" w:rsidRPr="00A45F27" w:rsidRDefault="002322FE" w:rsidP="002322FE">
      <w:pPr>
        <w:pStyle w:val="libFootnote0"/>
        <w:rPr>
          <w:rtl/>
        </w:rPr>
      </w:pPr>
      <w:r>
        <w:rPr>
          <w:rFonts w:hint="cs"/>
          <w:rtl/>
        </w:rPr>
        <w:t>(9)</w:t>
      </w:r>
      <w:r w:rsidRPr="00B52459">
        <w:rPr>
          <w:rtl/>
        </w:rPr>
        <w:t xml:space="preserve"> </w:t>
      </w:r>
      <w:r w:rsidR="00AB14C2" w:rsidRPr="00B52459">
        <w:rPr>
          <w:rtl/>
        </w:rPr>
        <w:t>الخصال : 79 ح 127 باب 2 ، عنه البحار 70 : 379 ح 28 .</w:t>
      </w:r>
    </w:p>
    <w:p w:rsidR="00723C22" w:rsidRDefault="00723C22" w:rsidP="00F93203">
      <w:pPr>
        <w:pStyle w:val="libNormal"/>
        <w:rPr>
          <w:rtl/>
        </w:rPr>
      </w:pPr>
      <w:r>
        <w:rPr>
          <w:rtl/>
        </w:rPr>
        <w:br w:type="page"/>
      </w:r>
    </w:p>
    <w:p w:rsidR="00723C22" w:rsidRPr="00A37932" w:rsidRDefault="00AB14C2" w:rsidP="00A37932">
      <w:pPr>
        <w:pStyle w:val="libNormal"/>
        <w:rPr>
          <w:rtl/>
        </w:rPr>
      </w:pPr>
      <w:r w:rsidRPr="00A37932">
        <w:rPr>
          <w:rtl/>
        </w:rPr>
        <w:lastRenderedPageBreak/>
        <w:t>والخوف توقّع العقوبة في كل ساعة ، وما فارق الخوف إلاّ قلباً خراباً ، ودوام المراقبة لله تعالى في السر والعلانية يهيّج الخوف في القلب ، ومن علاماته قصر الأمل وشدّة العمل والورع .</w:t>
      </w:r>
    </w:p>
    <w:p w:rsidR="00723C22" w:rsidRPr="00A37932" w:rsidRDefault="00AB14C2" w:rsidP="00E41039">
      <w:pPr>
        <w:pStyle w:val="libNormal"/>
        <w:rPr>
          <w:rtl/>
        </w:rPr>
      </w:pPr>
      <w:r w:rsidRPr="00A37932">
        <w:rPr>
          <w:rtl/>
        </w:rPr>
        <w:t xml:space="preserve">وقال رجل لرسول الله </w:t>
      </w:r>
      <w:r w:rsidR="00E41039" w:rsidRPr="00E41039">
        <w:rPr>
          <w:rStyle w:val="libAlaemChar"/>
          <w:rFonts w:eastAsiaTheme="minorHAnsi"/>
          <w:rtl/>
        </w:rPr>
        <w:t>صلى‌الله‌عليه‌وآله‌وسلم</w:t>
      </w:r>
      <w:r w:rsidRPr="00A37932">
        <w:rPr>
          <w:rtl/>
        </w:rPr>
        <w:t xml:space="preserve"> : قول الله تعالى : </w:t>
      </w:r>
      <w:r w:rsidR="00C823B0">
        <w:rPr>
          <w:rStyle w:val="libAlaemChar"/>
          <w:rFonts w:eastAsiaTheme="minorHAnsi" w:hint="cs"/>
          <w:rtl/>
        </w:rPr>
        <w:t>(</w:t>
      </w:r>
      <w:r w:rsidRPr="00F03084">
        <w:rPr>
          <w:rStyle w:val="libAieChar"/>
          <w:rtl/>
        </w:rPr>
        <w:t xml:space="preserve"> وَالَّذِينَ يُؤْتُونَ مَا آَتَوْا وَقُلُوبُهُمْ وَجِلَةٌ أَنَّهُمْ إِلَى رَبِّهِمْ رَاجِعُونَ </w:t>
      </w:r>
      <w:r w:rsidR="00C823B0">
        <w:rPr>
          <w:rStyle w:val="libAlaemChar"/>
          <w:rFonts w:eastAsiaTheme="minorHAnsi" w:hint="cs"/>
          <w:rtl/>
        </w:rPr>
        <w:t>)</w:t>
      </w:r>
      <w:r w:rsidRPr="00A37932">
        <w:rPr>
          <w:rtl/>
        </w:rPr>
        <w:t xml:space="preserve"> </w:t>
      </w:r>
      <w:r w:rsidRPr="00105D1D">
        <w:rPr>
          <w:rStyle w:val="libFootnotenumChar"/>
          <w:rtl/>
        </w:rPr>
        <w:t xml:space="preserve">(1) </w:t>
      </w:r>
      <w:r w:rsidRPr="00A37932">
        <w:rPr>
          <w:rtl/>
        </w:rPr>
        <w:t>، يعني بذلك الرجل الذي يزني ويسرق ويشرب الخمر وهو خائف ؟ قال :</w:t>
      </w:r>
      <w:r w:rsidRPr="00A37932">
        <w:rPr>
          <w:rStyle w:val="libBold2Char"/>
          <w:rtl/>
        </w:rPr>
        <w:t xml:space="preserve"> لا ولكن الرجل الذي يصلّي ويصوم ويتصدّق وهو مع ذلك يخاف ألاّ يقبل منه</w:t>
      </w:r>
      <w:r w:rsidRPr="00A37932">
        <w:rPr>
          <w:rtl/>
        </w:rPr>
        <w:t xml:space="preserve"> .</w:t>
      </w:r>
    </w:p>
    <w:p w:rsidR="00723C22" w:rsidRPr="00A37932" w:rsidRDefault="00AB14C2" w:rsidP="00A37932">
      <w:pPr>
        <w:pStyle w:val="libNormal"/>
        <w:rPr>
          <w:rtl/>
        </w:rPr>
      </w:pPr>
      <w:r w:rsidRPr="00A37932">
        <w:rPr>
          <w:rtl/>
        </w:rPr>
        <w:t>ومتى سكن الخوف في القلب أحرق منه موضع الشهوات ، وطرد عنه رغبة الدنيا ، وأظهر آثار الحزن على الوجه .</w:t>
      </w:r>
    </w:p>
    <w:p w:rsidR="0080044E" w:rsidRPr="002349C0" w:rsidRDefault="0080044E" w:rsidP="0080044E">
      <w:pPr>
        <w:pStyle w:val="libLine"/>
        <w:rPr>
          <w:rtl/>
        </w:rPr>
      </w:pPr>
      <w:r w:rsidRPr="002349C0">
        <w:rPr>
          <w:rtl/>
        </w:rPr>
        <w:t>____________</w:t>
      </w:r>
    </w:p>
    <w:p w:rsidR="00723C22" w:rsidRPr="00A45F27" w:rsidRDefault="002322FE" w:rsidP="00B52459">
      <w:pPr>
        <w:pStyle w:val="libFootnote0"/>
        <w:rPr>
          <w:rtl/>
        </w:rPr>
      </w:pPr>
      <w:r>
        <w:rPr>
          <w:rFonts w:hint="cs"/>
          <w:rtl/>
        </w:rPr>
        <w:t>(1)</w:t>
      </w:r>
      <w:r w:rsidRPr="00B52459">
        <w:rPr>
          <w:rtl/>
        </w:rPr>
        <w:t xml:space="preserve"> </w:t>
      </w:r>
      <w:r w:rsidR="00AB14C2" w:rsidRPr="00B52459">
        <w:rPr>
          <w:rtl/>
        </w:rPr>
        <w:t>المؤمنون : 60 .</w:t>
      </w:r>
    </w:p>
    <w:p w:rsidR="00723C22" w:rsidRDefault="00723C22" w:rsidP="00F93203">
      <w:pPr>
        <w:pStyle w:val="libNormal"/>
        <w:rPr>
          <w:rtl/>
        </w:rPr>
      </w:pPr>
      <w:r>
        <w:rPr>
          <w:rtl/>
        </w:rPr>
        <w:br w:type="page"/>
      </w:r>
    </w:p>
    <w:p w:rsidR="00723C22" w:rsidRDefault="00AB14C2" w:rsidP="00723C22">
      <w:pPr>
        <w:pStyle w:val="Heading1Center"/>
        <w:rPr>
          <w:rtl/>
        </w:rPr>
      </w:pPr>
      <w:bookmarkStart w:id="68" w:name="39"/>
      <w:bookmarkStart w:id="69" w:name="_Toc377034183"/>
      <w:r w:rsidRPr="006B1118">
        <w:rPr>
          <w:rtl/>
        </w:rPr>
        <w:lastRenderedPageBreak/>
        <w:t>الباب الثلاثون</w:t>
      </w:r>
      <w:r w:rsidR="00723C22">
        <w:rPr>
          <w:rFonts w:hint="cs"/>
          <w:rtl/>
        </w:rPr>
        <w:t xml:space="preserve"> : </w:t>
      </w:r>
      <w:bookmarkEnd w:id="68"/>
      <w:r w:rsidRPr="006B1118">
        <w:rPr>
          <w:rtl/>
        </w:rPr>
        <w:t>في الرجاء لله تعالى</w:t>
      </w:r>
      <w:bookmarkEnd w:id="69"/>
    </w:p>
    <w:p w:rsidR="00723C22" w:rsidRPr="00A37932" w:rsidRDefault="00AB14C2" w:rsidP="00361DBD">
      <w:pPr>
        <w:pStyle w:val="libNormal"/>
        <w:rPr>
          <w:rtl/>
        </w:rPr>
      </w:pPr>
      <w:r w:rsidRPr="00A37932">
        <w:rPr>
          <w:rtl/>
        </w:rPr>
        <w:t xml:space="preserve">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إذا أراد أحدكم أن لا يسأل الله شيئاً إلاّ أعطاه فليقطع رجاءه من الناس وليصله به ، فإذا علم ذلك منه لم يسأله شيئاً إلاّ أعطاه</w:t>
      </w:r>
      <w:r w:rsidRPr="00A37932">
        <w:rPr>
          <w:rtl/>
        </w:rPr>
        <w:t xml:space="preserve"> </w:t>
      </w:r>
      <w:r w:rsidRPr="00105D1D">
        <w:rPr>
          <w:rStyle w:val="libFootnotenumChar"/>
          <w:rtl/>
        </w:rPr>
        <w:t>(1)</w:t>
      </w:r>
      <w:r w:rsidRPr="00A37932">
        <w:rPr>
          <w:rtl/>
        </w:rPr>
        <w:t xml:space="preserve"> .</w:t>
      </w:r>
    </w:p>
    <w:p w:rsidR="00723C2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قال جبرئيل : قال الله تعالى : عبدي إذا عرفتني وعبدتني ورجوتني ولم تشرك بي شيئاً غفرت لك على ما كان منك ، ولو استقبلتني بملئ الأرض خطايا وذنوباً استقبلتك بملئها مغفرة وعفواً ، وأغفر لك ولا أُبالي </w:t>
      </w:r>
      <w:r w:rsidRPr="00A37932">
        <w:rPr>
          <w:rtl/>
        </w:rPr>
        <w:t>.</w:t>
      </w:r>
    </w:p>
    <w:p w:rsidR="00723C22"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يقول الله عزّ وجل : أخرجوا من النار مَن كان في قلبه مقدار حبّة ايماناً ، ثم يقول : وعزّتي وجلالي لا أجعل مَن آمن بي ساعة من ليل أو نهار مع مَن لم يؤمن بي</w:t>
      </w:r>
      <w:r w:rsidRPr="00A37932">
        <w:rPr>
          <w:rtl/>
        </w:rPr>
        <w:t xml:space="preserve"> .</w:t>
      </w:r>
    </w:p>
    <w:p w:rsidR="00723C22" w:rsidRPr="00A37932" w:rsidRDefault="00AB14C2" w:rsidP="00A37932">
      <w:pPr>
        <w:pStyle w:val="libNormal"/>
        <w:rPr>
          <w:rtl/>
        </w:rPr>
      </w:pPr>
      <w:r w:rsidRPr="00A37932">
        <w:rPr>
          <w:rtl/>
        </w:rPr>
        <w:t xml:space="preserve">وحقيقة الرجاء انبساط الأمل في رحمة الله تعالى وحسن الظنّ به ، واعلم أنّ </w:t>
      </w:r>
    </w:p>
    <w:p w:rsidR="0080044E" w:rsidRPr="002349C0" w:rsidRDefault="0080044E" w:rsidP="0080044E">
      <w:pPr>
        <w:pStyle w:val="libLine"/>
        <w:rPr>
          <w:rtl/>
        </w:rPr>
      </w:pPr>
      <w:r w:rsidRPr="002349C0">
        <w:rPr>
          <w:rtl/>
        </w:rPr>
        <w:t>____________</w:t>
      </w:r>
    </w:p>
    <w:p w:rsidR="00723C22" w:rsidRPr="00A45F27" w:rsidRDefault="002322FE" w:rsidP="00B52459">
      <w:pPr>
        <w:pStyle w:val="libFootnote0"/>
        <w:rPr>
          <w:rtl/>
        </w:rPr>
      </w:pPr>
      <w:r>
        <w:rPr>
          <w:rFonts w:hint="cs"/>
          <w:rtl/>
        </w:rPr>
        <w:t>(1)</w:t>
      </w:r>
      <w:r w:rsidRPr="00B52459">
        <w:rPr>
          <w:rtl/>
        </w:rPr>
        <w:t xml:space="preserve"> </w:t>
      </w:r>
      <w:r w:rsidR="00AB14C2" w:rsidRPr="00B52459">
        <w:rPr>
          <w:rtl/>
        </w:rPr>
        <w:t>أمالي المفيد : 203 مجلس : 39 ، عنه البحار 93 : 355 ح4 باختلاف قليل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tl/>
        </w:rPr>
        <w:lastRenderedPageBreak/>
        <w:t>علامة الراجي حسن الطاعة ؛ لأنّ الرجاء ثلاث مراتب : رجل عمل الحسنة فيرجو قبولها ، ورجل عمل السيّئة فيرجو غفرانها ، ورجل كذّاب مغرور يعمل المعاصي ويتمنّى المغفرة مع الإصرار والتهاون بالذنوب .</w:t>
      </w:r>
    </w:p>
    <w:p w:rsidR="00723C22" w:rsidRPr="00A37932" w:rsidRDefault="00AB14C2" w:rsidP="00361DBD">
      <w:pPr>
        <w:pStyle w:val="libNormal"/>
        <w:rPr>
          <w:rtl/>
        </w:rPr>
      </w:pPr>
      <w:r w:rsidRPr="00A37932">
        <w:rPr>
          <w:rtl/>
        </w:rPr>
        <w:t xml:space="preserve">وقال رجل للصادق </w:t>
      </w:r>
      <w:r w:rsidR="00361DBD" w:rsidRPr="00415556">
        <w:rPr>
          <w:rStyle w:val="libAlaemChar"/>
          <w:rFonts w:eastAsiaTheme="minorHAnsi"/>
          <w:rtl/>
        </w:rPr>
        <w:t>عليه‌السلام</w:t>
      </w:r>
      <w:r w:rsidRPr="00A37932">
        <w:rPr>
          <w:rtl/>
        </w:rPr>
        <w:t xml:space="preserve"> : إنّ قوماً من شيعتكم يعملون بالمعاصي ويقولون نرجو ، فقال : </w:t>
      </w:r>
      <w:r w:rsidRPr="00A37932">
        <w:rPr>
          <w:rStyle w:val="libBold2Char"/>
          <w:rtl/>
        </w:rPr>
        <w:t xml:space="preserve">كذبوا ليسوا من شيعتنا ، كل مَن رجا شيئاً عمل له ، فو الله ما شيعتنا منكم إلاّ مَن اتقى الله </w:t>
      </w:r>
      <w:r w:rsidRPr="00105D1D">
        <w:rPr>
          <w:rStyle w:val="libFootnotenumChar"/>
          <w:rtl/>
        </w:rPr>
        <w:t>(1)</w:t>
      </w:r>
      <w:r w:rsidRPr="00A37932">
        <w:rPr>
          <w:rtl/>
        </w:rPr>
        <w:t xml:space="preserve"> .</w:t>
      </w:r>
    </w:p>
    <w:p w:rsidR="00723C22" w:rsidRPr="00A37932" w:rsidRDefault="00AB14C2" w:rsidP="00361DBD">
      <w:pPr>
        <w:pStyle w:val="libNormal"/>
        <w:rPr>
          <w:rtl/>
        </w:rPr>
      </w:pPr>
      <w:r w:rsidRPr="00A37932">
        <w:rPr>
          <w:rtl/>
        </w:rPr>
        <w:t xml:space="preserve">وقال : </w:t>
      </w:r>
      <w:r w:rsidRPr="00A37932">
        <w:rPr>
          <w:rStyle w:val="libBold2Char"/>
          <w:rtl/>
        </w:rPr>
        <w:t xml:space="preserve">إنّ قوماً استقبلوا عليّاً </w:t>
      </w:r>
      <w:r w:rsidR="00361DBD" w:rsidRPr="00415556">
        <w:rPr>
          <w:rStyle w:val="libAlaemChar"/>
          <w:rFonts w:eastAsiaTheme="minorHAnsi"/>
          <w:rtl/>
        </w:rPr>
        <w:t>عليه‌السلام</w:t>
      </w:r>
      <w:r w:rsidRPr="00A37932">
        <w:rPr>
          <w:rStyle w:val="libBold2Char"/>
          <w:rtl/>
        </w:rPr>
        <w:t xml:space="preserve"> فسلّموا عليه وقالوا : نحن شيعتكم يا أمير المؤمنين ، قال : فما لي لا أرى عليكم سيماء الشيعة ؟! قالوا : وما سيماء الشيعة يا أمير المؤمنين ؟ فقال : صفر الوجوه من السهر ، عمش العيون من البكاء ، خمص البطون من الطوى ، ذبل الشفاه من الدعاء ، حدب الظهور من القيام ، عليهم غبرة الخاشعين</w:t>
      </w:r>
      <w:r w:rsidRPr="00A37932">
        <w:rPr>
          <w:rtl/>
        </w:rPr>
        <w:t xml:space="preserve"> </w:t>
      </w:r>
      <w:r w:rsidRPr="00105D1D">
        <w:rPr>
          <w:rStyle w:val="libFootnotenumChar"/>
          <w:rtl/>
        </w:rPr>
        <w:t>(2)</w:t>
      </w:r>
      <w:r w:rsidRPr="00A37932">
        <w:rPr>
          <w:rtl/>
        </w:rPr>
        <w:t xml:space="preserve"> .</w:t>
      </w:r>
    </w:p>
    <w:p w:rsidR="00723C22" w:rsidRPr="00A37932" w:rsidRDefault="00AB14C2" w:rsidP="00A37932">
      <w:pPr>
        <w:pStyle w:val="libNormal"/>
        <w:rPr>
          <w:rtl/>
        </w:rPr>
      </w:pPr>
      <w:r w:rsidRPr="00A37932">
        <w:rPr>
          <w:rtl/>
        </w:rPr>
        <w:t xml:space="preserve">وقال رجل : يا ابن رسول الله إنّي ألمّ بالمعاصي وأرجو العفو مع ذلك ، فقال له : </w:t>
      </w:r>
      <w:r w:rsidRPr="00A37932">
        <w:rPr>
          <w:rStyle w:val="libBold2Char"/>
          <w:rtl/>
        </w:rPr>
        <w:t>يا هذا اتق الله ، واعمل بطاعته ، وارج مع ذلك القبول ، فإنّ أحسن الناس بالله ظنّاً وأعظمهم رجاءً أعملهم بطاعته</w:t>
      </w:r>
      <w:r w:rsidRPr="00A37932">
        <w:rPr>
          <w:rtl/>
        </w:rPr>
        <w:t xml:space="preserve"> .</w:t>
      </w:r>
    </w:p>
    <w:p w:rsidR="00723C22" w:rsidRPr="00A37932" w:rsidRDefault="00AB14C2" w:rsidP="00E41039">
      <w:pPr>
        <w:pStyle w:val="libNormal"/>
        <w:rPr>
          <w:rtl/>
        </w:rPr>
      </w:pPr>
      <w:r w:rsidRPr="00A37932">
        <w:rPr>
          <w:rtl/>
        </w:rPr>
        <w:t xml:space="preserve">ولقد كان رسول الله </w:t>
      </w:r>
      <w:r w:rsidR="00E41039" w:rsidRPr="00E41039">
        <w:rPr>
          <w:rStyle w:val="libAlaemChar"/>
          <w:rFonts w:eastAsiaTheme="minorHAnsi"/>
          <w:rtl/>
        </w:rPr>
        <w:t>صلى‌الله‌عليه‌وآله‌وسلم</w:t>
      </w:r>
      <w:r w:rsidRPr="00A37932">
        <w:rPr>
          <w:rtl/>
        </w:rPr>
        <w:t xml:space="preserve"> وأمير المؤمنين </w:t>
      </w:r>
      <w:r w:rsidR="00361DBD" w:rsidRPr="00415556">
        <w:rPr>
          <w:rStyle w:val="libAlaemChar"/>
          <w:rFonts w:eastAsiaTheme="minorHAnsi"/>
          <w:rtl/>
        </w:rPr>
        <w:t>عليه‌السلام</w:t>
      </w:r>
      <w:r w:rsidRPr="00A37932">
        <w:rPr>
          <w:rtl/>
        </w:rPr>
        <w:t xml:space="preserve"> أحسن الناس بالله ظنّاً ، وأبسطهم له وجهاً ، وكانا أعظم الناس منه خوفاً ، وأشدّهم له هيبة ومنه رهبة صلّى الله عليهما ، وكذلك سائر الأنبياء </w:t>
      </w:r>
      <w:r w:rsidR="00E41039" w:rsidRPr="00E41039">
        <w:rPr>
          <w:rStyle w:val="libAlaemChar"/>
          <w:rFonts w:eastAsiaTheme="minorHAnsi"/>
          <w:rtl/>
        </w:rPr>
        <w:t>عليهم‌السلام</w:t>
      </w:r>
      <w:r w:rsidRPr="00A37932">
        <w:rPr>
          <w:rtl/>
        </w:rPr>
        <w:t xml:space="preserve"> ، لم يكن في زمان كل واحد منهم أحد أحسن منه رجاءً ، ولا أشد منه خوفاً .</w:t>
      </w:r>
    </w:p>
    <w:p w:rsidR="00723C22"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لأصحابه : </w:t>
      </w:r>
      <w:r w:rsidRPr="00A37932">
        <w:rPr>
          <w:rStyle w:val="libBold2Char"/>
          <w:rtl/>
        </w:rPr>
        <w:t xml:space="preserve">إن استطعتم أن يشتد من الله خوفكم ويحسن ظنّكم به فأجمعوا بينهما ، فإنّما يكون حسن ظنّ العبد بربّه على قدر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الكافي 2 : 68 ح 6 ، عنه البحار 70 : 357 ح 4 .</w:t>
      </w:r>
    </w:p>
    <w:p w:rsidR="00723C22" w:rsidRPr="00A45F27" w:rsidRDefault="002322FE" w:rsidP="002322FE">
      <w:pPr>
        <w:pStyle w:val="libFootnote0"/>
        <w:rPr>
          <w:rtl/>
        </w:rPr>
      </w:pPr>
      <w:r>
        <w:rPr>
          <w:rFonts w:hint="cs"/>
          <w:rtl/>
        </w:rPr>
        <w:t>(2)</w:t>
      </w:r>
      <w:r w:rsidRPr="00B52459">
        <w:rPr>
          <w:rtl/>
        </w:rPr>
        <w:t xml:space="preserve"> </w:t>
      </w:r>
      <w:r w:rsidR="00AB14C2" w:rsidRPr="00B52459">
        <w:rPr>
          <w:rtl/>
        </w:rPr>
        <w:t>أمالي الطوسي : 216 ح 27 مجلس : 8 ، عنه البحار 77 : 404 ح 30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Style w:val="libBold2Char"/>
          <w:rtl/>
        </w:rPr>
        <w:lastRenderedPageBreak/>
        <w:t>خوفه منه ، وإنّ أحسن الناس بالله ظنّاً أشدّهم منه خوفاً ، فدعوا الأماني منكم ، وجدّوا واجتهدوا وأدّوا إلى الله حقّه وإلى خلقه ، فما مع أحد براءة من النار ، وليس لأحد على الله حجّة ، ولا بين أحد وبين الله قرابة</w:t>
      </w:r>
      <w:r w:rsidRPr="00A37932">
        <w:rPr>
          <w:rtl/>
        </w:rPr>
        <w:t xml:space="preserve"> </w:t>
      </w:r>
      <w:r w:rsidRPr="00105D1D">
        <w:rPr>
          <w:rStyle w:val="libFootnotenumChar"/>
          <w:rtl/>
        </w:rPr>
        <w:t>(1)</w:t>
      </w:r>
      <w:r w:rsidRPr="00A37932">
        <w:rPr>
          <w:rtl/>
        </w:rPr>
        <w:t xml:space="preserve"> .</w:t>
      </w:r>
    </w:p>
    <w:p w:rsidR="00723C22" w:rsidRPr="00A37932" w:rsidRDefault="00AB14C2" w:rsidP="00361DBD">
      <w:pPr>
        <w:pStyle w:val="libNormal"/>
        <w:rPr>
          <w:rtl/>
        </w:rPr>
      </w:pPr>
      <w:r w:rsidRPr="00A37932">
        <w:rPr>
          <w:rtl/>
        </w:rPr>
        <w:t xml:space="preserve">فما ضرب الله تعالى مثل آدم في أنّه عصى بأكل حبة إلاّ عبرة لكم وتذكرة ، ولقد كان أمير المؤمنين </w:t>
      </w:r>
      <w:r w:rsidR="00361DBD" w:rsidRPr="00415556">
        <w:rPr>
          <w:rStyle w:val="libAlaemChar"/>
          <w:rFonts w:eastAsiaTheme="minorHAnsi"/>
          <w:rtl/>
        </w:rPr>
        <w:t>عليه‌السلام</w:t>
      </w:r>
      <w:r w:rsidRPr="00A37932">
        <w:rPr>
          <w:rtl/>
        </w:rPr>
        <w:t xml:space="preserve"> يقول في تسبيحه : </w:t>
      </w:r>
      <w:r w:rsidRPr="00A37932">
        <w:rPr>
          <w:rStyle w:val="libBold2Char"/>
          <w:rtl/>
        </w:rPr>
        <w:t>( سبحان مَن جعل خطيئة آدم عبرة لأولاده )</w:t>
      </w:r>
      <w:r w:rsidRPr="00A37932">
        <w:rPr>
          <w:rtl/>
        </w:rPr>
        <w:t xml:space="preserve"> ، أراد بها أنّ أباكم آدم الذي هو أصلكم قد اصطفاه وجعله أبا الأنبياء سمّاه عاصياً ، وأهبطه من الجنّة إلى الأرض ، وطفق هو وأُمّكم حوّاء يخصفان عليهما من ورق الجنّة لأجل أكل حبّة واحدة ، فكيف بكم وأنتم تأكلون البيادر كلها ؟! هذا هو الطمع العظيم في جنب الله تعالى .</w:t>
      </w:r>
    </w:p>
    <w:p w:rsidR="00723C22" w:rsidRPr="00A37932" w:rsidRDefault="00AB14C2" w:rsidP="00A37932">
      <w:pPr>
        <w:pStyle w:val="libNormal"/>
        <w:rPr>
          <w:rtl/>
        </w:rPr>
      </w:pPr>
      <w:r w:rsidRPr="00A37932">
        <w:rPr>
          <w:rtl/>
        </w:rPr>
        <w:t>وينبغي أن يكون الرجاء والخوف كجناحي طائر في قلب المؤمن ، إذا استويا حصل الطيران ، وإذا حصل أحدهما دون الآخر فقد انكسر أحد الجناحين ، وحصل النقص في القلب وفي العمل .</w:t>
      </w:r>
    </w:p>
    <w:p w:rsidR="00723C22" w:rsidRPr="00A37932" w:rsidRDefault="00AB14C2" w:rsidP="00361DBD">
      <w:pPr>
        <w:pStyle w:val="libNormal"/>
        <w:rPr>
          <w:rtl/>
        </w:rPr>
      </w:pPr>
      <w:r w:rsidRPr="00A37932">
        <w:rPr>
          <w:rtl/>
        </w:rPr>
        <w:t xml:space="preserve">وينبغي للعبد أن يبسط رجاءه في الله تعالى ، ويحدث في نفسه أنّه يعاين من عفوه ورحمته وكرمه عند لقائه ما لم يكن في حسابه ، ولا شك أنّ العاقل يرى نفسه مقصّراً وليس له وثوق بقبول عمله ، فلا يعتمد إلاّ على حسن الظنّ بالله والرجاء لعفوه وحلمه وكرمه ، والرغبة إليه والتضرّع بين يديه والابتهال ، كما قال </w:t>
      </w:r>
      <w:r w:rsidR="00361DBD" w:rsidRPr="00415556">
        <w:rPr>
          <w:rStyle w:val="libAlaemChar"/>
          <w:rFonts w:eastAsiaTheme="minorHAnsi"/>
          <w:rtl/>
        </w:rPr>
        <w:t>عليه‌السلام</w:t>
      </w:r>
      <w:r w:rsidRPr="00A37932">
        <w:rPr>
          <w:rtl/>
        </w:rPr>
        <w:t xml:space="preserve"> :</w:t>
      </w:r>
    </w:p>
    <w:p w:rsidR="00723C22" w:rsidRPr="00A37932" w:rsidRDefault="00AB14C2" w:rsidP="00A37932">
      <w:pPr>
        <w:pStyle w:val="libBold2"/>
        <w:rPr>
          <w:rtl/>
        </w:rPr>
      </w:pPr>
      <w:r w:rsidRPr="00A37932">
        <w:rPr>
          <w:rtl/>
        </w:rPr>
        <w:t xml:space="preserve">( إلهي ذنوبي تخوّفني منك ، وجودك يبشّرني عنك ، فأخرجني بالخوف من الخطايا ، وأوصلني بجودك إلى العطايا حتّى أكون غداً في القيامة عتيق كرمك ، كما كنت في الدنيا ربيب نعمتك ، وليس ما تبذله غداً من النجاة بأعظم ممّا قد منحته من الرجاء ، ومتى خاب مَن في فنائك آمل ، أم متى انصرف بالردّ عنك سائل ؟! إلهي ما </w:t>
      </w:r>
    </w:p>
    <w:p w:rsidR="0080044E" w:rsidRPr="002349C0" w:rsidRDefault="0080044E" w:rsidP="0080044E">
      <w:pPr>
        <w:pStyle w:val="libLine"/>
        <w:rPr>
          <w:rtl/>
        </w:rPr>
      </w:pPr>
      <w:r w:rsidRPr="002349C0">
        <w:rPr>
          <w:rtl/>
        </w:rPr>
        <w:t>____________</w:t>
      </w:r>
    </w:p>
    <w:p w:rsidR="00723C22" w:rsidRPr="00A45F27" w:rsidRDefault="002322FE" w:rsidP="00B52459">
      <w:pPr>
        <w:pStyle w:val="libFootnote0"/>
        <w:rPr>
          <w:rtl/>
        </w:rPr>
      </w:pPr>
      <w:r>
        <w:rPr>
          <w:rFonts w:hint="cs"/>
          <w:rtl/>
        </w:rPr>
        <w:t>(1)</w:t>
      </w:r>
      <w:r w:rsidRPr="00B52459">
        <w:rPr>
          <w:rtl/>
        </w:rPr>
        <w:t xml:space="preserve"> </w:t>
      </w:r>
      <w:r w:rsidR="00AB14C2" w:rsidRPr="00B52459">
        <w:rPr>
          <w:rtl/>
        </w:rPr>
        <w:t>عنه مستدرك الوسائل 11 : 250 ح 12903 .</w:t>
      </w:r>
    </w:p>
    <w:p w:rsidR="00723C22" w:rsidRDefault="00723C22" w:rsidP="00F93203">
      <w:pPr>
        <w:pStyle w:val="libNormal"/>
        <w:rPr>
          <w:rtl/>
        </w:rPr>
      </w:pPr>
      <w:r>
        <w:rPr>
          <w:rtl/>
        </w:rPr>
        <w:br w:type="page"/>
      </w:r>
    </w:p>
    <w:p w:rsidR="00723C22" w:rsidRPr="00A37932" w:rsidRDefault="00AB14C2" w:rsidP="00C823B0">
      <w:pPr>
        <w:pStyle w:val="libNormal0"/>
        <w:rPr>
          <w:rtl/>
        </w:rPr>
      </w:pPr>
      <w:r w:rsidRPr="00A37932">
        <w:rPr>
          <w:rStyle w:val="libBold2Char"/>
          <w:rtl/>
        </w:rPr>
        <w:lastRenderedPageBreak/>
        <w:t>دعاك من لم تجبه ، لأنّك قلت :</w:t>
      </w:r>
      <w:r w:rsidRPr="00A37932">
        <w:rPr>
          <w:rtl/>
        </w:rPr>
        <w:t xml:space="preserve"> </w:t>
      </w:r>
      <w:r w:rsidR="00C823B0">
        <w:rPr>
          <w:rStyle w:val="libAlaemChar"/>
          <w:rFonts w:eastAsiaTheme="minorHAnsi" w:hint="cs"/>
          <w:rtl/>
        </w:rPr>
        <w:t>(</w:t>
      </w:r>
      <w:r w:rsidRPr="00F03084">
        <w:rPr>
          <w:rStyle w:val="libAieChar"/>
          <w:rtl/>
        </w:rPr>
        <w:t xml:space="preserve"> ادعوني استجب لكم </w:t>
      </w:r>
      <w:r w:rsidR="00C823B0">
        <w:rPr>
          <w:rStyle w:val="libAlaemChar"/>
          <w:rFonts w:eastAsiaTheme="minorHAnsi" w:hint="cs"/>
          <w:rtl/>
        </w:rPr>
        <w:t>)</w:t>
      </w:r>
      <w:r w:rsidRPr="00A37932">
        <w:rPr>
          <w:rtl/>
        </w:rPr>
        <w:t xml:space="preserve"> </w:t>
      </w:r>
      <w:r w:rsidRPr="00A37932">
        <w:rPr>
          <w:rStyle w:val="libBold2Char"/>
          <w:rtl/>
        </w:rPr>
        <w:t>وأنت لا تخلف الميعاد ، فصلّ على محمد وآل محمد ، واستجب دعائي ، ولا تقطع رجائي يا أرحم الراحمين )</w:t>
      </w:r>
      <w:r w:rsidRPr="00A37932">
        <w:rPr>
          <w:rtl/>
        </w:rPr>
        <w:t xml:space="preserve"> </w:t>
      </w:r>
      <w:r w:rsidRPr="00105D1D">
        <w:rPr>
          <w:rStyle w:val="libFootnotenumChar"/>
          <w:rtl/>
        </w:rPr>
        <w:t xml:space="preserve">(1) </w:t>
      </w:r>
      <w:r w:rsidRPr="00A37932">
        <w:rPr>
          <w:rtl/>
        </w:rPr>
        <w:t>.</w:t>
      </w:r>
    </w:p>
    <w:p w:rsidR="00723C22" w:rsidRPr="00A37932" w:rsidRDefault="00AB14C2" w:rsidP="00E41039">
      <w:pPr>
        <w:pStyle w:val="libNormal"/>
        <w:rPr>
          <w:rtl/>
        </w:rPr>
      </w:pPr>
      <w:r w:rsidRPr="00A37932">
        <w:rPr>
          <w:rtl/>
        </w:rPr>
        <w:t xml:space="preserve">وروي أنّ سبب نزول قوله تعالى : </w:t>
      </w:r>
      <w:r w:rsidR="00C823B0">
        <w:rPr>
          <w:rStyle w:val="libAlaemChar"/>
          <w:rFonts w:eastAsiaTheme="minorHAnsi" w:hint="cs"/>
          <w:rtl/>
        </w:rPr>
        <w:t>(</w:t>
      </w:r>
      <w:r w:rsidRPr="00F03084">
        <w:rPr>
          <w:rStyle w:val="libAieChar"/>
          <w:rtl/>
        </w:rPr>
        <w:t xml:space="preserve"> نَبِّئْ عِبَادِي أَنِّي أَنَا الْغَفُورُ الرَّحِيمُ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أنّ رسول الله </w:t>
      </w:r>
      <w:r w:rsidR="00E41039" w:rsidRPr="00E41039">
        <w:rPr>
          <w:rStyle w:val="libAlaemChar"/>
          <w:rFonts w:eastAsiaTheme="minorHAnsi"/>
          <w:rtl/>
        </w:rPr>
        <w:t>صلى‌الله‌عليه‌وآله‌وسلم</w:t>
      </w:r>
      <w:r w:rsidRPr="00A37932">
        <w:rPr>
          <w:rtl/>
        </w:rPr>
        <w:t xml:space="preserve"> مرّ بقوم يضحكون ، فقال : </w:t>
      </w:r>
      <w:r w:rsidRPr="00A37932">
        <w:rPr>
          <w:rStyle w:val="libBold2Char"/>
          <w:rtl/>
        </w:rPr>
        <w:t xml:space="preserve">أتضحكون ؟! فلو علمتم ما أعلم لضحكتم قليلاً ولبكيتم طويلاً </w:t>
      </w:r>
      <w:r w:rsidRPr="00A37932">
        <w:rPr>
          <w:rtl/>
        </w:rPr>
        <w:t xml:space="preserve">، فنزل جبرئيل </w:t>
      </w:r>
      <w:r w:rsidR="00361DBD" w:rsidRPr="00415556">
        <w:rPr>
          <w:rStyle w:val="libAlaemChar"/>
          <w:rFonts w:eastAsiaTheme="minorHAnsi"/>
          <w:rtl/>
        </w:rPr>
        <w:t>عليه‌السلام</w:t>
      </w:r>
      <w:r w:rsidRPr="00A37932">
        <w:rPr>
          <w:rtl/>
        </w:rPr>
        <w:t xml:space="preserve"> وقال : </w:t>
      </w:r>
      <w:r w:rsidRPr="00A37932">
        <w:rPr>
          <w:rStyle w:val="libBold2Char"/>
          <w:rtl/>
        </w:rPr>
        <w:t>يا محمد ربك يقرئك السلام ويقول لك :</w:t>
      </w:r>
      <w:r w:rsidRPr="00A37932">
        <w:rPr>
          <w:rtl/>
        </w:rPr>
        <w:t xml:space="preserve"> </w:t>
      </w:r>
      <w:r w:rsidR="00C823B0">
        <w:rPr>
          <w:rStyle w:val="libAlaemChar"/>
          <w:rFonts w:eastAsiaTheme="minorHAnsi" w:hint="cs"/>
          <w:rtl/>
        </w:rPr>
        <w:t>(</w:t>
      </w:r>
      <w:r w:rsidRPr="00F03084">
        <w:rPr>
          <w:rStyle w:val="libAieChar"/>
          <w:rtl/>
        </w:rPr>
        <w:t xml:space="preserve"> نَبِّئْ عِبَادِي أَنِّي أَنَا الْغَفُورُ الرَّحِيمُ</w:t>
      </w:r>
      <w:r w:rsidR="00C823B0">
        <w:rPr>
          <w:rStyle w:val="libAlaemChar"/>
          <w:rFonts w:eastAsiaTheme="minorHAnsi" w:hint="cs"/>
          <w:rtl/>
        </w:rPr>
        <w:t xml:space="preserve"> )</w:t>
      </w:r>
      <w:r w:rsidRPr="00A37932">
        <w:rPr>
          <w:rtl/>
        </w:rPr>
        <w:t xml:space="preserve"> .</w:t>
      </w:r>
    </w:p>
    <w:p w:rsidR="00723C22" w:rsidRPr="00A37932" w:rsidRDefault="00AB14C2" w:rsidP="00E41039">
      <w:pPr>
        <w:pStyle w:val="libNormal"/>
        <w:rPr>
          <w:rtl/>
        </w:rPr>
      </w:pPr>
      <w:r w:rsidRPr="00A37932">
        <w:rPr>
          <w:rtl/>
        </w:rPr>
        <w:t xml:space="preserve">قالت أُمّ سلمة : سمعت رسول الله </w:t>
      </w:r>
      <w:r w:rsidR="00E41039" w:rsidRPr="00E41039">
        <w:rPr>
          <w:rStyle w:val="libAlaemChar"/>
          <w:rFonts w:eastAsiaTheme="minorHAnsi"/>
          <w:rtl/>
        </w:rPr>
        <w:t>صلى‌الله‌عليه‌وآله‌وسلم</w:t>
      </w:r>
      <w:r w:rsidRPr="00A37932">
        <w:rPr>
          <w:rtl/>
        </w:rPr>
        <w:t xml:space="preserve"> يقول : </w:t>
      </w:r>
      <w:r w:rsidRPr="00A37932">
        <w:rPr>
          <w:rStyle w:val="libBold2Char"/>
          <w:rtl/>
        </w:rPr>
        <w:t>إنّ الله تعالى ليعجب من أياس العبد من رحمته ، وقنوطه من عفوه مع عظم سعة رحمته</w:t>
      </w:r>
      <w:r w:rsidRPr="00A37932">
        <w:rPr>
          <w:rtl/>
        </w:rPr>
        <w:t xml:space="preserve"> .</w:t>
      </w:r>
    </w:p>
    <w:p w:rsidR="00723C22" w:rsidRPr="00A37932" w:rsidRDefault="00AB14C2" w:rsidP="00361DBD">
      <w:pPr>
        <w:pStyle w:val="libNormal"/>
        <w:rPr>
          <w:rtl/>
        </w:rPr>
      </w:pPr>
      <w:r w:rsidRPr="00A37932">
        <w:rPr>
          <w:rtl/>
        </w:rPr>
        <w:t xml:space="preserve">وروي أنّ علي بن الحسين </w:t>
      </w:r>
      <w:r w:rsidR="00361DBD" w:rsidRPr="00415556">
        <w:rPr>
          <w:rStyle w:val="libAlaemChar"/>
          <w:rFonts w:eastAsiaTheme="minorHAnsi"/>
          <w:rtl/>
        </w:rPr>
        <w:t>عليه‌السلام</w:t>
      </w:r>
      <w:r w:rsidRPr="00A37932">
        <w:rPr>
          <w:rtl/>
        </w:rPr>
        <w:t xml:space="preserve"> مرّ بالزهري وهو يضحك وقد خولط ، فقال : </w:t>
      </w:r>
      <w:r w:rsidRPr="00A37932">
        <w:rPr>
          <w:rStyle w:val="libBold2Char"/>
          <w:rtl/>
        </w:rPr>
        <w:t>ما باله ؟</w:t>
      </w:r>
      <w:r w:rsidRPr="00A37932">
        <w:rPr>
          <w:rtl/>
        </w:rPr>
        <w:t xml:space="preserve"> فقالوا : هذا لحقه من قتل النفس ، فقال : </w:t>
      </w:r>
      <w:r w:rsidRPr="00A37932">
        <w:rPr>
          <w:rStyle w:val="libBold2Char"/>
          <w:rtl/>
        </w:rPr>
        <w:t xml:space="preserve">والله لقنوطه من رحمة الله أشد عليه من قتله </w:t>
      </w:r>
      <w:r w:rsidRPr="00A37932">
        <w:rPr>
          <w:rtl/>
        </w:rPr>
        <w:t>.</w:t>
      </w:r>
    </w:p>
    <w:p w:rsidR="00723C22" w:rsidRPr="00A37932" w:rsidRDefault="00AB14C2" w:rsidP="00A37932">
      <w:pPr>
        <w:pStyle w:val="libNormal"/>
        <w:rPr>
          <w:rtl/>
        </w:rPr>
      </w:pPr>
      <w:r w:rsidRPr="00A37932">
        <w:rPr>
          <w:rtl/>
        </w:rPr>
        <w:t>وينبغي أن يعتمد العبد على حسن الظنّ بالله تعالى فإنّه وسيلة عظيمة ، فإنّ الله تعالى يقول : أنا عند حسن ظنّ عبدي المؤمن . ورأى بعضهم في المنام صاحباً له على أحسن الحال ، فقال : بأيّ شيء نلت هذا ؟ فقال : بحسن ظنّي بربّي ، وما ينال أحد خير الدنيا والآخرة إلا بحسن الظنّ بالله تعالى .</w:t>
      </w:r>
    </w:p>
    <w:p w:rsidR="00723C22"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الثقة بالله وحسن الظنّ به حصن لا يتحصّن به إلاّ كل مؤمن ، والتوكّل عليه نجاة من كل سوء ، وحرز من كل عدوّ</w:t>
      </w:r>
      <w:r w:rsidRPr="00105D1D">
        <w:rPr>
          <w:rStyle w:val="libFootnotenumChar"/>
          <w:rtl/>
        </w:rPr>
        <w:t xml:space="preserve"> (3) </w:t>
      </w:r>
      <w:r w:rsidRPr="00A37932">
        <w:rPr>
          <w:rtl/>
        </w:rPr>
        <w:t>.</w:t>
      </w:r>
    </w:p>
    <w:p w:rsidR="00723C22"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والله ما أُعطي المؤمن خير الدنيا والآخرة إلاّ بحسن ظنّه بالله ورجائه له ، وحسن خلقه ، والكف عن أعراض الناس ، فإنّ الله تعالى لا يُعذّب عبداً بعد التوبة والاستغفار إلاّ بسوء ظنّه وتقصيره في رجائه ،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راجع البحار 94 : 112 ح 16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الحجر : 49 .</w:t>
      </w:r>
    </w:p>
    <w:p w:rsidR="00723C22" w:rsidRPr="00A45F27" w:rsidRDefault="002322FE" w:rsidP="002322FE">
      <w:pPr>
        <w:pStyle w:val="libFootnote0"/>
        <w:rPr>
          <w:rtl/>
        </w:rPr>
      </w:pPr>
      <w:r>
        <w:rPr>
          <w:rFonts w:hint="cs"/>
          <w:rtl/>
        </w:rPr>
        <w:t>(3)</w:t>
      </w:r>
      <w:r w:rsidRPr="00B52459">
        <w:rPr>
          <w:rtl/>
        </w:rPr>
        <w:t xml:space="preserve"> </w:t>
      </w:r>
      <w:r w:rsidR="00AB14C2" w:rsidRPr="00B52459">
        <w:rPr>
          <w:rtl/>
        </w:rPr>
        <w:t>عنه مستدرك الوسائل 11 : 250 ح 12902 ، وأورده الديلمي في أعلام الدين : 455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Style w:val="libBold2Char"/>
          <w:rtl/>
        </w:rPr>
        <w:lastRenderedPageBreak/>
        <w:t>وسوء خلقه واغتيابه للمؤمنين</w:t>
      </w:r>
      <w:r w:rsidRPr="00A37932">
        <w:rPr>
          <w:rtl/>
        </w:rPr>
        <w:t xml:space="preserve"> .</w:t>
      </w:r>
    </w:p>
    <w:p w:rsidR="00723C22" w:rsidRPr="00A37932" w:rsidRDefault="00AB14C2" w:rsidP="00C823B0">
      <w:pPr>
        <w:pStyle w:val="libNormal"/>
        <w:rPr>
          <w:rtl/>
        </w:rPr>
      </w:pPr>
      <w:r w:rsidRPr="00A37932">
        <w:rPr>
          <w:rtl/>
        </w:rPr>
        <w:t xml:space="preserve">وليس يحسن ظنُّ عبد بربّه إلاّ كان عند ظنّه به </w:t>
      </w:r>
      <w:r w:rsidRPr="00105D1D">
        <w:rPr>
          <w:rStyle w:val="libFootnotenumChar"/>
          <w:rtl/>
        </w:rPr>
        <w:t>(1)</w:t>
      </w:r>
      <w:r w:rsidRPr="00A37932">
        <w:rPr>
          <w:rtl/>
        </w:rPr>
        <w:t xml:space="preserve"> ؛ لأنّ الله تعالى كريم يستحي أن يخلف ظنَّ عبدِه بِه ورجاءه له ، فأحسنوا الظنّ بالله وارغبوا فيما عند الله ، فإنّه سبحانه يقول للظانّين بالله ظنّ السوء : </w:t>
      </w:r>
      <w:r w:rsidR="00C823B0">
        <w:rPr>
          <w:rStyle w:val="libAlaemChar"/>
          <w:rFonts w:eastAsiaTheme="minorHAnsi" w:hint="cs"/>
          <w:rtl/>
        </w:rPr>
        <w:t>(</w:t>
      </w:r>
      <w:r w:rsidRPr="00F03084">
        <w:rPr>
          <w:rStyle w:val="libAieChar"/>
          <w:rtl/>
        </w:rPr>
        <w:t xml:space="preserve"> عليهم دائرة السوء وغضب الله عليهم ولعنهم وأعدّ لهم جهنّم وساءت مصيراً </w:t>
      </w:r>
      <w:r w:rsidR="00C823B0">
        <w:rPr>
          <w:rStyle w:val="libAlaemChar"/>
          <w:rFonts w:eastAsiaTheme="minorHAnsi" w:hint="cs"/>
          <w:rtl/>
        </w:rPr>
        <w:t>)</w:t>
      </w:r>
      <w:r w:rsidRPr="00A37932">
        <w:rPr>
          <w:rtl/>
        </w:rPr>
        <w:t xml:space="preserve"> </w:t>
      </w:r>
      <w:r w:rsidRPr="00105D1D">
        <w:rPr>
          <w:rStyle w:val="libFootnotenumChar"/>
          <w:rtl/>
        </w:rPr>
        <w:t>(2) (3)</w:t>
      </w:r>
      <w:r w:rsidRPr="00A37932">
        <w:rPr>
          <w:rtl/>
        </w:rPr>
        <w:t xml:space="preserve"> .</w:t>
      </w:r>
    </w:p>
    <w:p w:rsidR="00723C22" w:rsidRPr="00A37932" w:rsidRDefault="00AB14C2" w:rsidP="00A37932">
      <w:pPr>
        <w:pStyle w:val="libNormal"/>
        <w:rPr>
          <w:rtl/>
        </w:rPr>
      </w:pPr>
      <w:r w:rsidRPr="00A37932">
        <w:rPr>
          <w:rtl/>
        </w:rPr>
        <w:t>ورأى بعضهم صاحباً له في المنام فقال له : ما فُعل بك ؟ قال : غفر لي ومحى ذنوبي كلها بحسن ظنّي به .</w:t>
      </w:r>
    </w:p>
    <w:p w:rsidR="00723C22" w:rsidRPr="00A37932" w:rsidRDefault="00AB14C2" w:rsidP="00A37932">
      <w:pPr>
        <w:pStyle w:val="libNormal"/>
        <w:rPr>
          <w:rtl/>
        </w:rPr>
      </w:pPr>
      <w:r w:rsidRPr="00A37932">
        <w:rPr>
          <w:rtl/>
        </w:rPr>
        <w:t xml:space="preserve">وروي أنّ الله سبحانه يقول : </w:t>
      </w:r>
      <w:r w:rsidRPr="00A37932">
        <w:rPr>
          <w:rStyle w:val="libBold2Char"/>
          <w:rtl/>
        </w:rPr>
        <w:t xml:space="preserve">أنا عند حسن ظنّ عبدي المؤمن بي ، فلا يظنّ بي إلاّ خيراً </w:t>
      </w:r>
      <w:r w:rsidRPr="00105D1D">
        <w:rPr>
          <w:rStyle w:val="libFootnotenumChar"/>
          <w:rtl/>
        </w:rPr>
        <w:t>(4)</w:t>
      </w:r>
      <w:r w:rsidRPr="00A37932">
        <w:rPr>
          <w:rtl/>
        </w:rPr>
        <w:t xml:space="preserve"> .</w:t>
      </w:r>
    </w:p>
    <w:p w:rsidR="00723C22" w:rsidRPr="00A37932" w:rsidRDefault="00AB14C2" w:rsidP="00A37932">
      <w:pPr>
        <w:pStyle w:val="libNormal"/>
        <w:rPr>
          <w:rtl/>
        </w:rPr>
      </w:pPr>
      <w:r w:rsidRPr="00A37932">
        <w:rPr>
          <w:rtl/>
        </w:rPr>
        <w:t>وكان بعضهم كثيراً يسأل العصمة ، فرأى في منامه : كلّكم يسألني العصمة ، فإذا عصمتكم جميعاً من الذنوب لمن تشمل وتعمّ رحمتي ؟! .</w:t>
      </w:r>
    </w:p>
    <w:p w:rsidR="00723C22" w:rsidRPr="00A37932" w:rsidRDefault="00AB14C2" w:rsidP="00361DBD">
      <w:pPr>
        <w:pStyle w:val="libNormal"/>
        <w:rPr>
          <w:rtl/>
        </w:rPr>
      </w:pPr>
      <w:r w:rsidRPr="00A37932">
        <w:rPr>
          <w:rtl/>
        </w:rPr>
        <w:t xml:space="preserve">وأوحى الله إلى داود </w:t>
      </w:r>
      <w:r w:rsidR="00361DBD" w:rsidRPr="00415556">
        <w:rPr>
          <w:rStyle w:val="libAlaemChar"/>
          <w:rFonts w:eastAsiaTheme="minorHAnsi"/>
          <w:rtl/>
        </w:rPr>
        <w:t>عليه‌السلام</w:t>
      </w:r>
      <w:r w:rsidRPr="00A37932">
        <w:rPr>
          <w:rtl/>
        </w:rPr>
        <w:t xml:space="preserve"> : </w:t>
      </w:r>
      <w:r w:rsidRPr="00A37932">
        <w:rPr>
          <w:rStyle w:val="libBold2Char"/>
          <w:rtl/>
        </w:rPr>
        <w:t>قل لعبادي : لم أخلقكم لأربح عليكم ، ولكن لتربحوا عليّ</w:t>
      </w:r>
      <w:r w:rsidRPr="00A37932">
        <w:rPr>
          <w:rtl/>
        </w:rPr>
        <w:t xml:space="preserve"> . صدق الله العظيم ، ودليل ذلك أنّه جعل الحسنة بعشر ، وزاد لمن يشاء بسبعمائة ضعف لقوله : </w:t>
      </w:r>
      <w:r w:rsidR="00C823B0">
        <w:rPr>
          <w:rStyle w:val="libAlaemChar"/>
          <w:rFonts w:eastAsiaTheme="minorHAnsi" w:hint="cs"/>
          <w:rtl/>
        </w:rPr>
        <w:t>(</w:t>
      </w:r>
      <w:r w:rsidRPr="00F03084">
        <w:rPr>
          <w:rStyle w:val="libAieChar"/>
          <w:rtl/>
        </w:rPr>
        <w:t xml:space="preserve"> مثل الذين ينفقون أموالهم في سبيل الله كمثل حبّة أنبتت سبع سنابل في كل سنبلة مائة حبّة </w:t>
      </w:r>
      <w:r w:rsidR="00C823B0">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723C22" w:rsidRPr="00A37932" w:rsidRDefault="00AB14C2" w:rsidP="00A37932">
      <w:pPr>
        <w:pStyle w:val="libNormal"/>
        <w:rPr>
          <w:rtl/>
        </w:rPr>
      </w:pPr>
      <w:r w:rsidRPr="00A37932">
        <w:rPr>
          <w:rtl/>
        </w:rPr>
        <w:t>وجعل السيئة سيئة واحدة ، والاهتمام بالحسنة حسنة وإن لم يفعلها ، ولا شيء في الاهتمام بالسيئة إن لم يفعلها ، وجعل التوبة من الذنب حسنة ، وإنّه تعالى يحب التوابين ، فدلّ ذلك على أنّه خلقنا ليربّحنا عليه في معاملته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في ( ج ) : عند ظن عبده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الفتح : 6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راجع عدّة الداعي : 147 ، عنه البحار 70 : 399 ح 72 .</w:t>
      </w:r>
    </w:p>
    <w:p w:rsidR="00723C22" w:rsidRPr="00B52459" w:rsidRDefault="002322FE" w:rsidP="002322FE">
      <w:pPr>
        <w:pStyle w:val="libFootnote0"/>
        <w:rPr>
          <w:rtl/>
        </w:rPr>
      </w:pPr>
      <w:r>
        <w:rPr>
          <w:rFonts w:hint="cs"/>
          <w:rtl/>
        </w:rPr>
        <w:t>(4)</w:t>
      </w:r>
      <w:r w:rsidRPr="00B52459">
        <w:rPr>
          <w:rtl/>
        </w:rPr>
        <w:t xml:space="preserve"> </w:t>
      </w:r>
      <w:r w:rsidR="00AB14C2" w:rsidRPr="00B52459">
        <w:rPr>
          <w:rtl/>
        </w:rPr>
        <w:t>راجع البحار 93 : 305 ح 1 .</w:t>
      </w:r>
    </w:p>
    <w:p w:rsidR="00723C22" w:rsidRPr="00A45F27" w:rsidRDefault="002322FE" w:rsidP="002322FE">
      <w:pPr>
        <w:pStyle w:val="libFootnote0"/>
        <w:rPr>
          <w:rtl/>
        </w:rPr>
      </w:pPr>
      <w:r>
        <w:rPr>
          <w:rFonts w:hint="cs"/>
          <w:rtl/>
        </w:rPr>
        <w:t>(5)</w:t>
      </w:r>
      <w:r w:rsidRPr="00B52459">
        <w:rPr>
          <w:rtl/>
        </w:rPr>
        <w:t xml:space="preserve"> </w:t>
      </w:r>
      <w:r w:rsidR="00AB14C2" w:rsidRPr="00B52459">
        <w:rPr>
          <w:rtl/>
        </w:rPr>
        <w:t>البقرة : 261 .</w:t>
      </w:r>
    </w:p>
    <w:p w:rsidR="00723C22" w:rsidRDefault="00723C22" w:rsidP="00F93203">
      <w:pPr>
        <w:pStyle w:val="libNormal"/>
        <w:rPr>
          <w:rtl/>
        </w:rPr>
      </w:pPr>
      <w:r>
        <w:rPr>
          <w:rtl/>
        </w:rPr>
        <w:br w:type="page"/>
      </w:r>
    </w:p>
    <w:p w:rsidR="00723C22" w:rsidRDefault="00AB14C2" w:rsidP="00361DBD">
      <w:pPr>
        <w:pStyle w:val="libNormal"/>
        <w:rPr>
          <w:rtl/>
        </w:rPr>
      </w:pPr>
      <w:r w:rsidRPr="006B1118">
        <w:rPr>
          <w:rtl/>
        </w:rPr>
        <w:lastRenderedPageBreak/>
        <w:t xml:space="preserve">وروي عن الحسن العسكري </w:t>
      </w:r>
      <w:r w:rsidR="00361DBD" w:rsidRPr="00415556">
        <w:rPr>
          <w:rStyle w:val="libAlaemChar"/>
          <w:rFonts w:eastAsiaTheme="minorHAnsi"/>
          <w:rtl/>
        </w:rPr>
        <w:t>عليه‌السلام</w:t>
      </w:r>
      <w:r w:rsidRPr="006B1118">
        <w:rPr>
          <w:rtl/>
        </w:rPr>
        <w:t xml:space="preserve"> أنّ أبا دلف تصدّق بنخلة تمر ، ثم أعطاه الله بكل تمرة منها قرية ، وكان فيها ثلاثة آلاف تمرة وستّون تمرة ، فأعطاه الله تعالى بها ثلاثة آلاف قرية وستون قرية .</w:t>
      </w:r>
    </w:p>
    <w:p w:rsidR="00723C22" w:rsidRDefault="00AB14C2" w:rsidP="00361DBD">
      <w:pPr>
        <w:pStyle w:val="libNormal"/>
        <w:rPr>
          <w:rtl/>
        </w:rPr>
      </w:pPr>
      <w:r w:rsidRPr="006B1118">
        <w:rPr>
          <w:rtl/>
        </w:rPr>
        <w:t xml:space="preserve">وروي أنّ امرأة في زمان داود </w:t>
      </w:r>
      <w:r w:rsidR="00361DBD" w:rsidRPr="00415556">
        <w:rPr>
          <w:rStyle w:val="libAlaemChar"/>
          <w:rFonts w:eastAsiaTheme="minorHAnsi"/>
          <w:rtl/>
        </w:rPr>
        <w:t>عليه‌السلام</w:t>
      </w:r>
      <w:r w:rsidRPr="006B1118">
        <w:rPr>
          <w:rtl/>
        </w:rPr>
        <w:t xml:space="preserve"> خرجت من دارها ومعها ثلاثة أرغفة وثلاثة أرطال شعيراً ، فسألها فقير فأعطته الثلاثة الأرغفة وقالت : أطحن الشعير وآكل منه ، وهو في شيء على رأسها ، فهبّت ريح عاصفة فأخذتها من رأسها ، فوحشت لذلك وضاق صدرها .</w:t>
      </w:r>
    </w:p>
    <w:p w:rsidR="00723C22" w:rsidRDefault="00AB14C2" w:rsidP="00361DBD">
      <w:pPr>
        <w:pStyle w:val="libNormal"/>
        <w:rPr>
          <w:rtl/>
        </w:rPr>
      </w:pPr>
      <w:r w:rsidRPr="006B1118">
        <w:rPr>
          <w:rtl/>
        </w:rPr>
        <w:t xml:space="preserve">فأتت داود </w:t>
      </w:r>
      <w:r w:rsidR="00361DBD" w:rsidRPr="00415556">
        <w:rPr>
          <w:rStyle w:val="libAlaemChar"/>
          <w:rFonts w:eastAsiaTheme="minorHAnsi"/>
          <w:rtl/>
        </w:rPr>
        <w:t>عليه‌السلام</w:t>
      </w:r>
      <w:r w:rsidRPr="006B1118">
        <w:rPr>
          <w:rtl/>
        </w:rPr>
        <w:t xml:space="preserve"> وشكت إليه ، فقال لها : امضي إلى ابني سليمان فاحكي له ذلك ، فمضت إليه فأعطاها ألف درهم ، فرجعت إلى داود فأخبرته ، فقال لها : ردّيها عليه وقولي له : ما أُريد إلاّ أن تخبرني لم أخذت الريح شعيري ؟ .</w:t>
      </w:r>
    </w:p>
    <w:p w:rsidR="00723C22" w:rsidRDefault="00AB14C2" w:rsidP="00361DBD">
      <w:pPr>
        <w:pStyle w:val="libNormal"/>
        <w:rPr>
          <w:rtl/>
        </w:rPr>
      </w:pPr>
      <w:r w:rsidRPr="006B1118">
        <w:rPr>
          <w:rtl/>
        </w:rPr>
        <w:t xml:space="preserve">فقال لها سليمان : يا امرأة قد أعطيناك ألف درهم ، فقالت : ما آخذها ، فأعطاها ألف أُخرى ، فرجعت إلى داود </w:t>
      </w:r>
      <w:r w:rsidR="00361DBD" w:rsidRPr="00415556">
        <w:rPr>
          <w:rStyle w:val="libAlaemChar"/>
          <w:rFonts w:eastAsiaTheme="minorHAnsi"/>
          <w:rtl/>
        </w:rPr>
        <w:t>عليه‌السلام</w:t>
      </w:r>
      <w:r w:rsidRPr="006B1118">
        <w:rPr>
          <w:rtl/>
        </w:rPr>
        <w:t xml:space="preserve"> فأخبرته ، فقال لها : رديها عليه وقولي : لم آخذ شيئاً بل اسأل الله يحضر لك الملك الموكل بالريح لم أخذ شعيري ، أعن إذن الله تعالى أم لا ؟ .</w:t>
      </w:r>
    </w:p>
    <w:p w:rsidR="00723C22" w:rsidRDefault="00AB14C2" w:rsidP="00A37932">
      <w:pPr>
        <w:pStyle w:val="libNormal"/>
        <w:rPr>
          <w:rtl/>
        </w:rPr>
      </w:pPr>
      <w:r w:rsidRPr="006B1118">
        <w:rPr>
          <w:rtl/>
        </w:rPr>
        <w:t>فسأل الله تعالى فأحضره وسأله عن شعيرها ، فقال : بإذن الله تعالى أخذناه ، فإنّ تاجراً كان معه مراكب كثيرة وقد نفذ زاده ، ونذر أنّه إن أكل من زاد أحد كان له ثلث أموال المراكب ، وقد أعطيناه الشعير فأكله ووجب عليه الوفاء بالنذر ، فأحضره سليمان وسأله فأقرّ بذلك وسأله إحضار صاحبة الشعير ، فقال التاجر للمرأة : قد حصل لك من ثلث المراكب بحقّك ثلاثمائة ألف دينار وستون ألف دينار ، وأقبضها المال .</w:t>
      </w:r>
    </w:p>
    <w:p w:rsidR="00723C22" w:rsidRPr="00F77E08" w:rsidRDefault="00AB14C2" w:rsidP="00361DBD">
      <w:pPr>
        <w:pStyle w:val="libNormal"/>
        <w:rPr>
          <w:rtl/>
        </w:rPr>
      </w:pPr>
      <w:r w:rsidRPr="006B1118">
        <w:rPr>
          <w:rtl/>
        </w:rPr>
        <w:t xml:space="preserve">فقال داود </w:t>
      </w:r>
      <w:r w:rsidR="00361DBD" w:rsidRPr="00415556">
        <w:rPr>
          <w:rStyle w:val="libAlaemChar"/>
          <w:rFonts w:eastAsiaTheme="minorHAnsi"/>
          <w:rtl/>
        </w:rPr>
        <w:t>عليه‌السلام</w:t>
      </w:r>
      <w:r w:rsidRPr="006B1118">
        <w:rPr>
          <w:rtl/>
        </w:rPr>
        <w:t xml:space="preserve"> : يا بني مَن أراد المعاملة الرابحة فليعامل هذا الرب الكريم .</w:t>
      </w:r>
    </w:p>
    <w:p w:rsidR="00723C22" w:rsidRDefault="00723C22" w:rsidP="00B6699D">
      <w:pPr>
        <w:pStyle w:val="libNormal"/>
        <w:rPr>
          <w:rtl/>
        </w:rPr>
      </w:pPr>
      <w:r>
        <w:rPr>
          <w:rtl/>
        </w:rPr>
        <w:br w:type="page"/>
      </w:r>
    </w:p>
    <w:p w:rsidR="00723C22" w:rsidRPr="00A37932" w:rsidRDefault="00AB14C2" w:rsidP="00A37932">
      <w:pPr>
        <w:pStyle w:val="libNormal"/>
        <w:rPr>
          <w:rtl/>
        </w:rPr>
      </w:pPr>
      <w:r w:rsidRPr="00A37932">
        <w:rPr>
          <w:rtl/>
        </w:rPr>
        <w:lastRenderedPageBreak/>
        <w:t xml:space="preserve">ومن هاهنا جاء الحديث : </w:t>
      </w:r>
      <w:r w:rsidRPr="00A37932">
        <w:rPr>
          <w:rStyle w:val="libBold2Char"/>
          <w:rtl/>
        </w:rPr>
        <w:t>إذا أملقتم فتاجروا الله بالصدقة</w:t>
      </w:r>
      <w:r w:rsidRPr="00A37932">
        <w:rPr>
          <w:rtl/>
        </w:rPr>
        <w:t xml:space="preserve"> ، [فسبحانه] </w:t>
      </w:r>
      <w:r w:rsidRPr="00105D1D">
        <w:rPr>
          <w:rStyle w:val="libFootnotenumChar"/>
          <w:rtl/>
        </w:rPr>
        <w:t>(1)</w:t>
      </w:r>
      <w:r w:rsidRPr="00A37932">
        <w:rPr>
          <w:rtl/>
        </w:rPr>
        <w:t xml:space="preserve"> ما أربح معاملته ، وما أنجح مرابحته .</w:t>
      </w:r>
    </w:p>
    <w:p w:rsidR="0080044E" w:rsidRPr="002349C0" w:rsidRDefault="0080044E" w:rsidP="0080044E">
      <w:pPr>
        <w:pStyle w:val="libLine"/>
        <w:rPr>
          <w:rtl/>
        </w:rPr>
      </w:pPr>
      <w:r w:rsidRPr="002349C0">
        <w:rPr>
          <w:rtl/>
        </w:rPr>
        <w:t>____________</w:t>
      </w:r>
    </w:p>
    <w:p w:rsidR="00723C22" w:rsidRPr="00A45F27" w:rsidRDefault="002322FE" w:rsidP="00B52459">
      <w:pPr>
        <w:pStyle w:val="libFootnote0"/>
        <w:rPr>
          <w:rtl/>
        </w:rPr>
      </w:pPr>
      <w:r>
        <w:rPr>
          <w:rFonts w:hint="cs"/>
          <w:rtl/>
        </w:rPr>
        <w:t>(1)</w:t>
      </w:r>
      <w:r w:rsidRPr="00B52459">
        <w:rPr>
          <w:rtl/>
        </w:rPr>
        <w:t xml:space="preserve"> </w:t>
      </w:r>
      <w:r w:rsidR="00AB14C2" w:rsidRPr="00B52459">
        <w:rPr>
          <w:rtl/>
        </w:rPr>
        <w:t>أثبتناه من ( ب ) .</w:t>
      </w:r>
    </w:p>
    <w:p w:rsidR="00723C22" w:rsidRDefault="00723C22" w:rsidP="00F93203">
      <w:pPr>
        <w:pStyle w:val="libNormal"/>
        <w:rPr>
          <w:rtl/>
        </w:rPr>
      </w:pPr>
      <w:r>
        <w:rPr>
          <w:rtl/>
        </w:rPr>
        <w:br w:type="page"/>
      </w:r>
    </w:p>
    <w:p w:rsidR="00723C22" w:rsidRDefault="00AB14C2" w:rsidP="00723C22">
      <w:pPr>
        <w:pStyle w:val="Heading1Center"/>
        <w:rPr>
          <w:rtl/>
        </w:rPr>
      </w:pPr>
      <w:bookmarkStart w:id="70" w:name="40"/>
      <w:bookmarkStart w:id="71" w:name="_Toc377034184"/>
      <w:r w:rsidRPr="008428BF">
        <w:rPr>
          <w:rtl/>
        </w:rPr>
        <w:lastRenderedPageBreak/>
        <w:t>الباب الحادي والثلاثون</w:t>
      </w:r>
      <w:r w:rsidR="00723C22">
        <w:rPr>
          <w:rFonts w:hint="cs"/>
          <w:rtl/>
        </w:rPr>
        <w:t xml:space="preserve"> : </w:t>
      </w:r>
      <w:bookmarkEnd w:id="70"/>
      <w:r w:rsidRPr="008428BF">
        <w:rPr>
          <w:rtl/>
        </w:rPr>
        <w:t>في الحياء من الله تعالى</w:t>
      </w:r>
      <w:bookmarkEnd w:id="71"/>
    </w:p>
    <w:p w:rsidR="00723C22"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الحياء من الإيمان</w:t>
      </w:r>
      <w:r w:rsidRPr="00A37932">
        <w:rPr>
          <w:rtl/>
        </w:rPr>
        <w:t xml:space="preserve"> </w:t>
      </w:r>
      <w:r w:rsidRPr="00105D1D">
        <w:rPr>
          <w:rStyle w:val="libFootnotenumChar"/>
          <w:rtl/>
        </w:rPr>
        <w:t>(1)</w:t>
      </w:r>
      <w:r w:rsidRPr="00A37932">
        <w:rPr>
          <w:rtl/>
        </w:rPr>
        <w:t xml:space="preserve"> .</w:t>
      </w:r>
    </w:p>
    <w:p w:rsidR="00723C22" w:rsidRPr="00A37932" w:rsidRDefault="00AB14C2" w:rsidP="00A37932">
      <w:pPr>
        <w:pStyle w:val="libNormal"/>
        <w:rPr>
          <w:rtl/>
        </w:rPr>
      </w:pPr>
      <w:r w:rsidRPr="00A37932">
        <w:rPr>
          <w:rtl/>
        </w:rPr>
        <w:t xml:space="preserve">وقال يوماً لأصحابه : </w:t>
      </w:r>
      <w:r w:rsidRPr="00A37932">
        <w:rPr>
          <w:rStyle w:val="libBold2Char"/>
          <w:rtl/>
        </w:rPr>
        <w:t xml:space="preserve">استحيوا من الله حق الحياء </w:t>
      </w:r>
      <w:r w:rsidRPr="00A37932">
        <w:rPr>
          <w:rtl/>
        </w:rPr>
        <w:t xml:space="preserve">، قالوا : ما نصنع يا رسول الله ؟ قال : </w:t>
      </w:r>
      <w:r w:rsidRPr="00A37932">
        <w:rPr>
          <w:rStyle w:val="libBold2Char"/>
          <w:rtl/>
        </w:rPr>
        <w:t>إن كنتم فاعلين فليحفظ أحدكم الرأس وما وعى ، والبطن وما حوى ، وليذكر الموت وطول البلى ، ومَن أراد الآخرة ترك زينة الدنيا</w:t>
      </w:r>
      <w:r w:rsidRPr="00A37932">
        <w:rPr>
          <w:rtl/>
        </w:rPr>
        <w:t xml:space="preserve"> </w:t>
      </w:r>
      <w:r w:rsidRPr="00105D1D">
        <w:rPr>
          <w:rStyle w:val="libFootnotenumChar"/>
          <w:rtl/>
        </w:rPr>
        <w:t xml:space="preserve">(2) </w:t>
      </w:r>
      <w:r w:rsidRPr="00A37932">
        <w:rPr>
          <w:rStyle w:val="libBold2Char"/>
          <w:rtl/>
        </w:rPr>
        <w:t xml:space="preserve">، فمَن فعل ذلك فقد استحى من الله حق الحياء </w:t>
      </w:r>
      <w:r w:rsidRPr="00105D1D">
        <w:rPr>
          <w:rStyle w:val="libFootnotenumChar"/>
          <w:rtl/>
        </w:rPr>
        <w:t>(3)</w:t>
      </w:r>
      <w:r w:rsidRPr="00A37932">
        <w:rPr>
          <w:rtl/>
        </w:rPr>
        <w:t xml:space="preserve"> .</w:t>
      </w:r>
    </w:p>
    <w:p w:rsidR="00723C22" w:rsidRPr="00A37932" w:rsidRDefault="00AB14C2" w:rsidP="00361DBD">
      <w:pPr>
        <w:pStyle w:val="libNormal"/>
        <w:rPr>
          <w:rtl/>
        </w:rPr>
      </w:pPr>
      <w:r w:rsidRPr="00A37932">
        <w:rPr>
          <w:rtl/>
        </w:rPr>
        <w:t xml:space="preserve">وروي أنّ جبرئيل </w:t>
      </w:r>
      <w:r w:rsidR="00361DBD" w:rsidRPr="00415556">
        <w:rPr>
          <w:rStyle w:val="libAlaemChar"/>
          <w:rFonts w:eastAsiaTheme="minorHAnsi"/>
          <w:rtl/>
        </w:rPr>
        <w:t>عليه‌السلام</w:t>
      </w:r>
      <w:r w:rsidRPr="00A37932">
        <w:rPr>
          <w:rtl/>
        </w:rPr>
        <w:t xml:space="preserve"> نزل إلى آدم بالحياء والعقل والإيمان ، فقال : ربّك [يقرئك السلام و] </w:t>
      </w:r>
      <w:r w:rsidRPr="00105D1D">
        <w:rPr>
          <w:rStyle w:val="libFootnotenumChar"/>
          <w:rtl/>
        </w:rPr>
        <w:t>(4)</w:t>
      </w:r>
      <w:r w:rsidRPr="00A37932">
        <w:rPr>
          <w:rtl/>
        </w:rPr>
        <w:t xml:space="preserve"> يقول لك : </w:t>
      </w:r>
      <w:r w:rsidRPr="00A37932">
        <w:rPr>
          <w:rStyle w:val="libBold2Char"/>
          <w:rtl/>
        </w:rPr>
        <w:t>تخيّر من هذه الأخلاق واحداً ، فاختار العقل ، فقال جبرئيل للإيمان والحياء : ارحلا ، فقالا : أُمرنا أن لا نفارق العقل</w:t>
      </w:r>
      <w:r w:rsidRPr="00A37932">
        <w:rPr>
          <w:rtl/>
        </w:rPr>
        <w:t xml:space="preserve"> </w:t>
      </w:r>
      <w:r w:rsidRPr="00105D1D">
        <w:rPr>
          <w:rStyle w:val="libFootnotenumChar"/>
          <w:rtl/>
        </w:rPr>
        <w:t>(5)</w:t>
      </w:r>
      <w:r w:rsidRPr="00A37932">
        <w:rPr>
          <w:rtl/>
        </w:rPr>
        <w:t xml:space="preserve">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راجع البحار 71 : 336 ح 19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في ( ب ) و ( ج ) : الحياة الدنيا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روضة الواعظين : 460 .</w:t>
      </w:r>
    </w:p>
    <w:p w:rsidR="00723C22" w:rsidRPr="00B52459" w:rsidRDefault="002322FE" w:rsidP="002322FE">
      <w:pPr>
        <w:pStyle w:val="libFootnote0"/>
        <w:rPr>
          <w:rtl/>
        </w:rPr>
      </w:pPr>
      <w:r>
        <w:rPr>
          <w:rFonts w:hint="cs"/>
          <w:rtl/>
        </w:rPr>
        <w:t>(4)</w:t>
      </w:r>
      <w:r w:rsidRPr="00B52459">
        <w:rPr>
          <w:rtl/>
        </w:rPr>
        <w:t xml:space="preserve"> </w:t>
      </w:r>
      <w:r w:rsidR="00AB14C2" w:rsidRPr="00B52459">
        <w:rPr>
          <w:rtl/>
        </w:rPr>
        <w:t>أثبتناه من ( ب ) .</w:t>
      </w:r>
    </w:p>
    <w:p w:rsidR="00723C22" w:rsidRPr="00A45F27" w:rsidRDefault="002322FE" w:rsidP="002322FE">
      <w:pPr>
        <w:pStyle w:val="libFootnote0"/>
        <w:rPr>
          <w:rtl/>
        </w:rPr>
      </w:pPr>
      <w:r>
        <w:rPr>
          <w:rFonts w:hint="cs"/>
          <w:rtl/>
        </w:rPr>
        <w:t>(5)</w:t>
      </w:r>
      <w:r w:rsidRPr="00B52459">
        <w:rPr>
          <w:rtl/>
        </w:rPr>
        <w:t xml:space="preserve"> </w:t>
      </w:r>
      <w:r w:rsidR="00AB14C2" w:rsidRPr="00B52459">
        <w:rPr>
          <w:rtl/>
        </w:rPr>
        <w:t>راجع الكافي 1 : 10 ح2 نحوه .</w:t>
      </w:r>
    </w:p>
    <w:p w:rsidR="00723C22" w:rsidRDefault="00723C22" w:rsidP="00F93203">
      <w:pPr>
        <w:pStyle w:val="libNormal"/>
        <w:rPr>
          <w:rtl/>
        </w:rPr>
      </w:pPr>
      <w:r>
        <w:rPr>
          <w:rtl/>
        </w:rPr>
        <w:br w:type="page"/>
      </w:r>
    </w:p>
    <w:p w:rsidR="00723C22" w:rsidRPr="00A37932" w:rsidRDefault="00AB14C2" w:rsidP="00361DBD">
      <w:pPr>
        <w:pStyle w:val="libNormal"/>
        <w:rPr>
          <w:rtl/>
        </w:rPr>
      </w:pPr>
      <w:r w:rsidRPr="00A37932">
        <w:rPr>
          <w:rtl/>
        </w:rPr>
        <w:lastRenderedPageBreak/>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الحياء من الإيمان ، فمَن لا حياء له لا خير فيه ولا إيمان له</w:t>
      </w:r>
      <w:r w:rsidRPr="00A37932">
        <w:rPr>
          <w:rtl/>
        </w:rPr>
        <w:t xml:space="preserve"> .</w:t>
      </w:r>
    </w:p>
    <w:p w:rsidR="00723C22" w:rsidRPr="00A37932" w:rsidRDefault="00AB14C2" w:rsidP="00A37932">
      <w:pPr>
        <w:pStyle w:val="libNormal"/>
        <w:rPr>
          <w:rtl/>
        </w:rPr>
      </w:pPr>
      <w:r w:rsidRPr="00A37932">
        <w:rPr>
          <w:rtl/>
        </w:rPr>
        <w:t xml:space="preserve">وروي أن الله تعالى يقول : </w:t>
      </w:r>
      <w:r w:rsidRPr="00A37932">
        <w:rPr>
          <w:rStyle w:val="libBold2Char"/>
          <w:rtl/>
        </w:rPr>
        <w:t>عبدي إنّك إذا استحيت منّي أنسيت الناس عيوبك ، وبقاع الأرض ذنوبك ، ومحوت من الكتاب زلاّتك ، ولا أناقشك الحساب يوم القيامة</w:t>
      </w:r>
      <w:r w:rsidRPr="00A37932">
        <w:rPr>
          <w:rtl/>
        </w:rPr>
        <w:t xml:space="preserve"> .</w:t>
      </w:r>
    </w:p>
    <w:p w:rsidR="00723C22" w:rsidRPr="00A37932" w:rsidRDefault="00AB14C2" w:rsidP="00A37932">
      <w:pPr>
        <w:pStyle w:val="libNormal"/>
        <w:rPr>
          <w:rtl/>
        </w:rPr>
      </w:pPr>
      <w:r w:rsidRPr="00A37932">
        <w:rPr>
          <w:rtl/>
        </w:rPr>
        <w:t xml:space="preserve">وروي أنّ الله تعالى يقول : </w:t>
      </w:r>
      <w:r w:rsidRPr="00A37932">
        <w:rPr>
          <w:rStyle w:val="libBold2Char"/>
          <w:rtl/>
        </w:rPr>
        <w:t>عبدي إنّك إذا استحيت منّي وخفتني غفرت لك</w:t>
      </w:r>
      <w:r w:rsidRPr="00A37932">
        <w:rPr>
          <w:rtl/>
        </w:rPr>
        <w:t xml:space="preserve"> .</w:t>
      </w:r>
    </w:p>
    <w:p w:rsidR="00723C22" w:rsidRPr="00A37932" w:rsidRDefault="00AB14C2" w:rsidP="00A37932">
      <w:pPr>
        <w:pStyle w:val="libNormal"/>
        <w:rPr>
          <w:rtl/>
        </w:rPr>
      </w:pPr>
      <w:r w:rsidRPr="00A37932">
        <w:rPr>
          <w:rtl/>
        </w:rPr>
        <w:t>وروي أنّ رجلاً رأى رجلاً يصلّي على باب المسجد فقال : لم لا تصلّي فيه ؟ فقال : استحي منه أن أدخل بيته وقد عصيته .</w:t>
      </w:r>
    </w:p>
    <w:p w:rsidR="00723C22" w:rsidRPr="00A37932" w:rsidRDefault="00AB14C2" w:rsidP="00361DBD">
      <w:pPr>
        <w:pStyle w:val="libNormal"/>
        <w:rPr>
          <w:rtl/>
        </w:rPr>
      </w:pPr>
      <w:r w:rsidRPr="00A37932">
        <w:rPr>
          <w:rtl/>
        </w:rPr>
        <w:t xml:space="preserve">ومن علامات المستحي أن لا يُرى في أمر استحى منه ، وأوحى الله إلى عيسى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فإن اتعظت وإلاّ فاستحي منّي أن تعظ الناس</w:t>
      </w:r>
      <w:r w:rsidRPr="00A37932">
        <w:rPr>
          <w:rtl/>
        </w:rPr>
        <w:t xml:space="preserve"> .</w:t>
      </w:r>
    </w:p>
    <w:p w:rsidR="00723C22" w:rsidRPr="00A37932" w:rsidRDefault="00AB14C2" w:rsidP="00A37932">
      <w:pPr>
        <w:pStyle w:val="libNormal"/>
        <w:rPr>
          <w:rtl/>
        </w:rPr>
      </w:pPr>
      <w:r w:rsidRPr="00A37932">
        <w:rPr>
          <w:rtl/>
        </w:rPr>
        <w:t xml:space="preserve">وعلامات السفهاء خمس : </w:t>
      </w:r>
      <w:r w:rsidRPr="00A37932">
        <w:rPr>
          <w:rStyle w:val="libBold2Char"/>
          <w:rtl/>
        </w:rPr>
        <w:t>قلّة الحياء ، وجمود العين ، والرغبة في الدنيا ، وطول الأمل ، وقسوة القلب</w:t>
      </w:r>
      <w:r w:rsidRPr="00A37932">
        <w:rPr>
          <w:rtl/>
        </w:rPr>
        <w:t xml:space="preserve"> .</w:t>
      </w:r>
    </w:p>
    <w:p w:rsidR="00723C22" w:rsidRPr="00A37932" w:rsidRDefault="00AB14C2" w:rsidP="00A37932">
      <w:pPr>
        <w:pStyle w:val="libNormal"/>
        <w:rPr>
          <w:rtl/>
        </w:rPr>
      </w:pPr>
      <w:r w:rsidRPr="00A37932">
        <w:rPr>
          <w:rtl/>
        </w:rPr>
        <w:t>وقال الله تعالى في بعض كتبه :</w:t>
      </w:r>
      <w:r w:rsidRPr="00A37932">
        <w:rPr>
          <w:rStyle w:val="libBold2Char"/>
          <w:rtl/>
        </w:rPr>
        <w:t xml:space="preserve"> ما أنصفني عبدي ، يدعوني فاستحي منه أن أردّه ، ويعصيني ولا يستحي منّي</w:t>
      </w:r>
      <w:r w:rsidRPr="00A37932">
        <w:rPr>
          <w:rtl/>
        </w:rPr>
        <w:t xml:space="preserve"> .</w:t>
      </w:r>
    </w:p>
    <w:p w:rsidR="00723C22" w:rsidRPr="00F77E08" w:rsidRDefault="00AB14C2" w:rsidP="00A37932">
      <w:pPr>
        <w:pStyle w:val="libNormal"/>
        <w:rPr>
          <w:rtl/>
        </w:rPr>
      </w:pPr>
      <w:r w:rsidRPr="00A37932">
        <w:rPr>
          <w:rtl/>
        </w:rPr>
        <w:t>ونهاية الحياء ذوبان القلب للعلم بأنّ الله مطّلع عليه ، وطول المراقبة لمَن لا يغيب عن نظره سرّاً وعلانية ، وإذا كان العبد حال عصيانه يعتقد أنّ الله تعالى يراه فإنّه قليل الحياء ، جاهل بقدرة الله ، وإن كان يعتقد أنّه لا يراه فإنّه كافر .</w:t>
      </w:r>
    </w:p>
    <w:p w:rsidR="00723C22" w:rsidRDefault="00723C22" w:rsidP="00F93203">
      <w:pPr>
        <w:pStyle w:val="libNormal"/>
        <w:rPr>
          <w:rtl/>
        </w:rPr>
      </w:pPr>
      <w:r>
        <w:rPr>
          <w:rtl/>
        </w:rPr>
        <w:br w:type="page"/>
      </w:r>
    </w:p>
    <w:p w:rsidR="00723C22" w:rsidRDefault="00AB14C2" w:rsidP="00723C22">
      <w:pPr>
        <w:pStyle w:val="Heading1Center"/>
        <w:rPr>
          <w:rtl/>
        </w:rPr>
      </w:pPr>
      <w:bookmarkStart w:id="72" w:name="41"/>
      <w:bookmarkStart w:id="73" w:name="_Toc377034185"/>
      <w:r w:rsidRPr="008428BF">
        <w:rPr>
          <w:rtl/>
        </w:rPr>
        <w:lastRenderedPageBreak/>
        <w:t>الباب الثاني والثلاثون</w:t>
      </w:r>
      <w:r w:rsidR="00723C22">
        <w:rPr>
          <w:rFonts w:hint="cs"/>
          <w:rtl/>
        </w:rPr>
        <w:t xml:space="preserve"> : </w:t>
      </w:r>
      <w:bookmarkEnd w:id="72"/>
      <w:r w:rsidRPr="008428BF">
        <w:rPr>
          <w:rtl/>
        </w:rPr>
        <w:t>في الحزن وفضله</w:t>
      </w:r>
      <w:bookmarkEnd w:id="73"/>
    </w:p>
    <w:p w:rsidR="00723C22" w:rsidRPr="00A37932" w:rsidRDefault="00AB14C2" w:rsidP="00C823B0">
      <w:pPr>
        <w:pStyle w:val="libNormal"/>
        <w:rPr>
          <w:rtl/>
        </w:rPr>
      </w:pPr>
      <w:r w:rsidRPr="00A37932">
        <w:rPr>
          <w:rtl/>
        </w:rPr>
        <w:t xml:space="preserve">قال الله تعالى : </w:t>
      </w:r>
      <w:r w:rsidR="00C823B0">
        <w:rPr>
          <w:rStyle w:val="libAlaemChar"/>
          <w:rFonts w:eastAsiaTheme="minorHAnsi" w:hint="cs"/>
          <w:rtl/>
        </w:rPr>
        <w:t>(</w:t>
      </w:r>
      <w:r w:rsidRPr="00F03084">
        <w:rPr>
          <w:rStyle w:val="libAieChar"/>
          <w:rtl/>
        </w:rPr>
        <w:t xml:space="preserve"> وابيضّت عيناه من الحزن فهو كظيم </w:t>
      </w:r>
      <w:r w:rsidR="00C823B0">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وما كان حزنه إلاّ عبادة الله تعالى لا جزعاً .</w:t>
      </w:r>
    </w:p>
    <w:p w:rsidR="00723C22" w:rsidRPr="00A37932" w:rsidRDefault="00AB14C2" w:rsidP="00E41039">
      <w:pPr>
        <w:pStyle w:val="libNormal"/>
        <w:rPr>
          <w:rtl/>
        </w:rPr>
      </w:pPr>
      <w:r w:rsidRPr="00A37932">
        <w:rPr>
          <w:rtl/>
        </w:rPr>
        <w:t xml:space="preserve">وروي أنّ النبي </w:t>
      </w:r>
      <w:r w:rsidR="00E41039" w:rsidRPr="00E41039">
        <w:rPr>
          <w:rStyle w:val="libAlaemChar"/>
          <w:rFonts w:eastAsiaTheme="minorHAnsi"/>
          <w:rtl/>
        </w:rPr>
        <w:t>صلى‌الله‌عليه‌وآله‌وسلم</w:t>
      </w:r>
      <w:r w:rsidRPr="00A37932">
        <w:rPr>
          <w:rtl/>
        </w:rPr>
        <w:t xml:space="preserve"> كان دائم الفكر ، متواصل الحزن ، وإنّ الحزن من أوصاف الصالحين ، وإنّ الله يحب كل قلب حزين ، وإذا أحب الله قلباً نصب فيه نائحة من الحزن ، ولا يسكن الحزن إلاّ قلباً سليماً ، وقلب ليس فيه الحزن خراب ، ولو أنّ محزوناً كان في أُمة لرحم الله تلك الأمّة .</w:t>
      </w:r>
    </w:p>
    <w:p w:rsidR="00723C22" w:rsidRPr="00A37932" w:rsidRDefault="00AB14C2" w:rsidP="00A37932">
      <w:pPr>
        <w:pStyle w:val="libNormal"/>
        <w:rPr>
          <w:rtl/>
        </w:rPr>
      </w:pPr>
      <w:r w:rsidRPr="00A37932">
        <w:rPr>
          <w:rtl/>
        </w:rPr>
        <w:t>قال مصنّف الكتاب : ليس العجب من أن يكون الإنسان حزيناً ، بل العجب كيف يخلو من الحزن ساعة واحدة ، وكيف لا يكون كذلك وهو يصبح ويمسي على جناح سفر بعيد ، أوّل منازله الموت ، ومورده القبر ، مصدره القيامة ، وموقفه بين يدي الله تعالى .</w:t>
      </w:r>
    </w:p>
    <w:p w:rsidR="00723C22" w:rsidRPr="00A37932" w:rsidRDefault="00AB14C2" w:rsidP="00A37932">
      <w:pPr>
        <w:pStyle w:val="libNormal"/>
        <w:rPr>
          <w:rtl/>
        </w:rPr>
      </w:pPr>
      <w:r w:rsidRPr="00A37932">
        <w:rPr>
          <w:rtl/>
        </w:rPr>
        <w:t xml:space="preserve">أعظاؤه شهوده ، وجوارحه جنوده ، وضمائره عيونه ، وخلواته عيانه ، يمسي </w:t>
      </w:r>
    </w:p>
    <w:p w:rsidR="0080044E" w:rsidRPr="002349C0" w:rsidRDefault="0080044E" w:rsidP="0080044E">
      <w:pPr>
        <w:pStyle w:val="libLine"/>
        <w:rPr>
          <w:rtl/>
        </w:rPr>
      </w:pPr>
      <w:r w:rsidRPr="002349C0">
        <w:rPr>
          <w:rtl/>
        </w:rPr>
        <w:t>____________</w:t>
      </w:r>
    </w:p>
    <w:p w:rsidR="00723C22" w:rsidRPr="00A45F27" w:rsidRDefault="002322FE" w:rsidP="00B52459">
      <w:pPr>
        <w:pStyle w:val="libFootnote0"/>
        <w:rPr>
          <w:rtl/>
        </w:rPr>
      </w:pPr>
      <w:r>
        <w:rPr>
          <w:rFonts w:hint="cs"/>
          <w:rtl/>
        </w:rPr>
        <w:t>(1)</w:t>
      </w:r>
      <w:r w:rsidRPr="00B52459">
        <w:rPr>
          <w:rtl/>
        </w:rPr>
        <w:t xml:space="preserve"> </w:t>
      </w:r>
      <w:r w:rsidR="00AB14C2" w:rsidRPr="00B52459">
        <w:rPr>
          <w:rtl/>
        </w:rPr>
        <w:t>يوسف : 84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tl/>
        </w:rPr>
        <w:lastRenderedPageBreak/>
        <w:t xml:space="preserve">ويصبح بين نعمة يخاف زوالها ، ومنية </w:t>
      </w:r>
      <w:r w:rsidRPr="00105D1D">
        <w:rPr>
          <w:rStyle w:val="libFootnotenumChar"/>
          <w:rtl/>
        </w:rPr>
        <w:t>(1)</w:t>
      </w:r>
      <w:r w:rsidRPr="00A37932">
        <w:rPr>
          <w:rtl/>
        </w:rPr>
        <w:t xml:space="preserve"> يخاف حلولها ، وبليّة لا يأمن نزولها ، مكتوم الأجل ، مكنون العلل ، محفوظ العمل ، صريع بطنته ، وعبد شهوته ، وعريف زوجته ، ومتعب في كل أحواله حتّى في أوقات لذّته .</w:t>
      </w:r>
    </w:p>
    <w:p w:rsidR="00723C22" w:rsidRPr="00A37932" w:rsidRDefault="00AB14C2" w:rsidP="00A37932">
      <w:pPr>
        <w:pStyle w:val="libNormal"/>
        <w:rPr>
          <w:rtl/>
        </w:rPr>
      </w:pPr>
      <w:r w:rsidRPr="00A37932">
        <w:rPr>
          <w:rtl/>
        </w:rPr>
        <w:t xml:space="preserve">بين أعداء كثيرة : نفسه ، والشيطان ، والعمل </w:t>
      </w:r>
      <w:r w:rsidRPr="00105D1D">
        <w:rPr>
          <w:rStyle w:val="libFootnotenumChar"/>
          <w:rtl/>
        </w:rPr>
        <w:t>(2)</w:t>
      </w:r>
      <w:r w:rsidRPr="00A37932">
        <w:rPr>
          <w:rtl/>
        </w:rPr>
        <w:t xml:space="preserve"> ، والعائلة يطلبونه بالقوت ، وحاسد يحسده ، وجار يؤذيه ، وأهل يقطعونه ، وقرين سوء يريد حتفه ، والموت موجه إليه ، والعلل متقاطرة عليه .</w:t>
      </w:r>
    </w:p>
    <w:p w:rsidR="00723C22" w:rsidRPr="00A37932" w:rsidRDefault="00AB14C2" w:rsidP="00361DBD">
      <w:pPr>
        <w:pStyle w:val="libNormal"/>
        <w:rPr>
          <w:rtl/>
        </w:rPr>
      </w:pPr>
      <w:r w:rsidRPr="00A37932">
        <w:rPr>
          <w:rtl/>
        </w:rPr>
        <w:t xml:space="preserve">ولقد جمع هذا كله مولانا أمير المؤمنين </w:t>
      </w:r>
      <w:r w:rsidR="00361DBD" w:rsidRPr="00415556">
        <w:rPr>
          <w:rStyle w:val="libAlaemChar"/>
          <w:rFonts w:eastAsiaTheme="minorHAnsi"/>
          <w:rtl/>
        </w:rPr>
        <w:t>عليه‌السلام</w:t>
      </w:r>
      <w:r w:rsidRPr="00A37932">
        <w:rPr>
          <w:rtl/>
        </w:rPr>
        <w:t xml:space="preserve"> بقوله : عين الدهر تطرف بالمكاره والناس بين أجفانه ، والله لقد أفضح الدنيا نعيمها ولذّتها الموت ، وما ترك لعاقل فيها فرحاً ، ولا خلّى القيام بالحق للمؤمن في الدنيا صديقاً ولا أهلاً .</w:t>
      </w:r>
    </w:p>
    <w:p w:rsidR="00723C22" w:rsidRPr="00A37932" w:rsidRDefault="00AB14C2" w:rsidP="00C823B0">
      <w:pPr>
        <w:pStyle w:val="libNormal"/>
        <w:rPr>
          <w:rtl/>
        </w:rPr>
      </w:pPr>
      <w:r w:rsidRPr="00A37932">
        <w:rPr>
          <w:rtl/>
        </w:rPr>
        <w:t xml:space="preserve">ولا يكاد مَن يريد رضى الله تعالى وموالاته يسلم إلاّ بفراق الناس ، ولزوم الوحدة والتفرّد منهم والبعد عنهم ، كما قال تعالى : </w:t>
      </w:r>
      <w:r w:rsidR="00C823B0">
        <w:rPr>
          <w:rStyle w:val="libAlaemChar"/>
          <w:rFonts w:eastAsiaTheme="minorHAnsi" w:hint="cs"/>
          <w:rtl/>
        </w:rPr>
        <w:t>(</w:t>
      </w:r>
      <w:r w:rsidRPr="00F03084">
        <w:rPr>
          <w:rStyle w:val="libAieChar"/>
          <w:rtl/>
        </w:rPr>
        <w:t xml:space="preserve"> فَفِرُّوا إِلَى اللهِ إِنِّي لَكُمْ مِنْهُ نَذِيرٌ مُبِينٌ</w:t>
      </w:r>
      <w:r w:rsidR="00C823B0">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 أراد سبحانه بالفرار إليه اللجأ من الذنوب ، والانقطاع عن الخلق ، والاعتماد عليه في كل الأحوال ، وما يكاد يعرف الناس مَن يقاربهم ، والوحشة منهم تدل على المعرفة بهم .</w:t>
      </w:r>
    </w:p>
    <w:p w:rsidR="00723C22" w:rsidRPr="00A37932" w:rsidRDefault="00AB14C2" w:rsidP="00A37932">
      <w:pPr>
        <w:pStyle w:val="libNormal"/>
        <w:rPr>
          <w:rtl/>
        </w:rPr>
      </w:pPr>
      <w:r w:rsidRPr="00A37932">
        <w:rPr>
          <w:rtl/>
        </w:rPr>
        <w:t>وأوصى حكيم حكيماً فقال له : لا تتعرّف إلى مَن لا تعرف ، فقال له : يا أخي أنا أزيدك في ذلك : وأنكر مَن تعرف لأنّه لا يؤذي الشخص مَن لا يعرفه .</w:t>
      </w:r>
    </w:p>
    <w:p w:rsidR="00723C22" w:rsidRPr="00A37932" w:rsidRDefault="00AB14C2" w:rsidP="00A37932">
      <w:pPr>
        <w:pStyle w:val="libNormal"/>
        <w:rPr>
          <w:rtl/>
        </w:rPr>
      </w:pPr>
      <w:r w:rsidRPr="00A37932">
        <w:rPr>
          <w:rtl/>
        </w:rPr>
        <w:t xml:space="preserve">والمعرفة بين الرجلين خطر عظيم لوجوه ، منها قيام الحق بينهما ، وحفظ كل واحد منهما جانب صاحبه في مواساته </w:t>
      </w:r>
      <w:r w:rsidRPr="00105D1D">
        <w:rPr>
          <w:rStyle w:val="libFootnotenumChar"/>
          <w:rtl/>
        </w:rPr>
        <w:t>(4)</w:t>
      </w:r>
      <w:r w:rsidRPr="00A37932">
        <w:rPr>
          <w:rtl/>
        </w:rPr>
        <w:t xml:space="preserve"> ومؤازرته وعيادته في مرضه ، وحفظه في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في ( ج ) : ميتة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في ( ج ) : الأمل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الذاريات : 50 .</w:t>
      </w:r>
    </w:p>
    <w:p w:rsidR="00723C22" w:rsidRPr="00A45F27" w:rsidRDefault="002322FE" w:rsidP="002322FE">
      <w:pPr>
        <w:pStyle w:val="libFootnote0"/>
        <w:rPr>
          <w:rtl/>
        </w:rPr>
      </w:pPr>
      <w:r>
        <w:rPr>
          <w:rFonts w:hint="cs"/>
          <w:rtl/>
        </w:rPr>
        <w:t>(4)</w:t>
      </w:r>
      <w:r w:rsidRPr="00B52459">
        <w:rPr>
          <w:rtl/>
        </w:rPr>
        <w:t xml:space="preserve"> </w:t>
      </w:r>
      <w:r w:rsidR="00AB14C2" w:rsidRPr="00B52459">
        <w:rPr>
          <w:rtl/>
        </w:rPr>
        <w:t>في ( ب ) : مساواته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tl/>
        </w:rPr>
        <w:lastRenderedPageBreak/>
        <w:t xml:space="preserve">غيبته برد غيبته ، ويحفظه </w:t>
      </w:r>
      <w:r w:rsidRPr="00105D1D">
        <w:rPr>
          <w:rStyle w:val="libFootnotenumChar"/>
          <w:rtl/>
        </w:rPr>
        <w:t>(1)</w:t>
      </w:r>
      <w:r w:rsidRPr="00A37932">
        <w:rPr>
          <w:rtl/>
        </w:rPr>
        <w:t xml:space="preserve"> في أهله بأحسن حفظه وخلفه ونصيحته له بعظة </w:t>
      </w:r>
      <w:r w:rsidRPr="00105D1D">
        <w:rPr>
          <w:rStyle w:val="libFootnotenumChar"/>
          <w:rtl/>
        </w:rPr>
        <w:t>(2)</w:t>
      </w:r>
      <w:r w:rsidRPr="00A37932">
        <w:rPr>
          <w:rtl/>
        </w:rPr>
        <w:t xml:space="preserve"> . وأن يريد له في كل أحواله كما يريد لنفسه .</w:t>
      </w:r>
    </w:p>
    <w:p w:rsidR="00723C22" w:rsidRPr="00A37932" w:rsidRDefault="00AB14C2" w:rsidP="00A37932">
      <w:pPr>
        <w:pStyle w:val="libNormal"/>
        <w:rPr>
          <w:rtl/>
        </w:rPr>
      </w:pPr>
      <w:r w:rsidRPr="00A37932">
        <w:rPr>
          <w:rtl/>
        </w:rPr>
        <w:t>وهذا ثقيل جسيم لا يكاد يقوم به إلاّ مَن أيّده الله بعصمته ، والله لو لا الغفلة والجهل ما التذّ عاقل بعيش ، ولا مهد فراشاً ، ولا توق طعاماً ، ولا طوى له ثوباً ، وكان لا يزال مستوفراً قلقاً مقلقاً متململاً كالأسير في يد مَن يذبحه ، وكذلك نحن مع ملك الموت في الدنيا كذئب الغنم ، وملك الموت قصّابها .</w:t>
      </w:r>
    </w:p>
    <w:p w:rsidR="00AB14C2" w:rsidRDefault="00AB14C2" w:rsidP="00A37932">
      <w:pPr>
        <w:pStyle w:val="libNormal"/>
        <w:rPr>
          <w:rtl/>
        </w:rPr>
      </w:pPr>
      <w:r w:rsidRPr="00A37932">
        <w:rPr>
          <w:rtl/>
        </w:rPr>
        <w:t>من المصنّف :</w:t>
      </w:r>
    </w:p>
    <w:tbl>
      <w:tblPr>
        <w:tblStyle w:val="TableGrid"/>
        <w:bidiVisual/>
        <w:tblW w:w="4562" w:type="pct"/>
        <w:tblInd w:w="384" w:type="dxa"/>
        <w:tblLook w:val="01E0"/>
      </w:tblPr>
      <w:tblGrid>
        <w:gridCol w:w="3750"/>
        <w:gridCol w:w="276"/>
        <w:gridCol w:w="3725"/>
      </w:tblGrid>
      <w:tr w:rsidR="00F20C36" w:rsidTr="002322FE">
        <w:trPr>
          <w:trHeight w:val="350"/>
        </w:trPr>
        <w:tc>
          <w:tcPr>
            <w:tcW w:w="3920" w:type="dxa"/>
            <w:shd w:val="clear" w:color="auto" w:fill="auto"/>
          </w:tcPr>
          <w:p w:rsidR="00F20C36" w:rsidRDefault="00F20C36" w:rsidP="002322FE">
            <w:pPr>
              <w:pStyle w:val="libPoem"/>
            </w:pPr>
            <w:r w:rsidRPr="008428BF">
              <w:rPr>
                <w:rtl/>
              </w:rPr>
              <w:t>لا تنسوا الموت في غمٍّ ولا فرحٍ</w:t>
            </w:r>
            <w:r w:rsidRPr="00725071">
              <w:rPr>
                <w:rStyle w:val="libPoemTiniChar0"/>
                <w:rtl/>
              </w:rPr>
              <w:br/>
              <w:t> </w:t>
            </w:r>
          </w:p>
        </w:tc>
        <w:tc>
          <w:tcPr>
            <w:tcW w:w="279" w:type="dxa"/>
            <w:shd w:val="clear" w:color="auto" w:fill="auto"/>
          </w:tcPr>
          <w:p w:rsidR="00F20C36" w:rsidRDefault="00F20C36" w:rsidP="002322FE">
            <w:pPr>
              <w:pStyle w:val="libPoem"/>
              <w:rPr>
                <w:rtl/>
              </w:rPr>
            </w:pPr>
          </w:p>
        </w:tc>
        <w:tc>
          <w:tcPr>
            <w:tcW w:w="3881" w:type="dxa"/>
            <w:shd w:val="clear" w:color="auto" w:fill="auto"/>
          </w:tcPr>
          <w:p w:rsidR="00F20C36" w:rsidRDefault="00F20C36" w:rsidP="002322FE">
            <w:pPr>
              <w:pStyle w:val="libPoem"/>
            </w:pPr>
            <w:r w:rsidRPr="008428BF">
              <w:rPr>
                <w:rtl/>
              </w:rPr>
              <w:t>فالأرض ذئب وعزرائيل قصّابُ</w:t>
            </w:r>
            <w:r w:rsidRPr="00725071">
              <w:rPr>
                <w:rStyle w:val="libPoemTiniChar0"/>
                <w:rtl/>
              </w:rPr>
              <w:br/>
              <w:t> </w:t>
            </w:r>
          </w:p>
        </w:tc>
      </w:tr>
    </w:tbl>
    <w:p w:rsidR="00723C22" w:rsidRPr="00A37932" w:rsidRDefault="00AB14C2" w:rsidP="00C823B0">
      <w:pPr>
        <w:pStyle w:val="libNormal"/>
        <w:rPr>
          <w:rtl/>
        </w:rPr>
      </w:pPr>
      <w:r w:rsidRPr="00A37932">
        <w:rPr>
          <w:rtl/>
        </w:rPr>
        <w:t xml:space="preserve">ومن عجب الدنيا أن يحثو المرء التراب على مَن يحب ، ويعلم أنّه عن قليل يُحثى عليه التراب كما حثاه على غيره وينسى ذلك ، وأعجب من ذلك انّه يضحك والله تعالى يقول : </w:t>
      </w:r>
      <w:r w:rsidR="00C823B0">
        <w:rPr>
          <w:rStyle w:val="libAlaemChar"/>
          <w:rFonts w:eastAsiaTheme="minorHAnsi" w:hint="cs"/>
          <w:rtl/>
        </w:rPr>
        <w:t>(</w:t>
      </w:r>
      <w:r w:rsidRPr="00F03084">
        <w:rPr>
          <w:rStyle w:val="libAieChar"/>
          <w:rtl/>
        </w:rPr>
        <w:t xml:space="preserve"> أَفَمِنْ هَذَا الْحَدِيثِ تَعْجَبُونَ * وَتَضْحَكُونَ وَلا تَبْكُونَ </w:t>
      </w:r>
      <w:r w:rsidR="00C823B0">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723C22" w:rsidRPr="00A37932" w:rsidRDefault="00AB14C2" w:rsidP="00A37932">
      <w:pPr>
        <w:pStyle w:val="libNormal"/>
        <w:rPr>
          <w:rtl/>
        </w:rPr>
      </w:pPr>
      <w:r w:rsidRPr="00A37932">
        <w:rPr>
          <w:rtl/>
        </w:rPr>
        <w:t xml:space="preserve">وروي أنّه كان في الكنز الذي حفظه الله تعالى للغلامين : عجب </w:t>
      </w:r>
      <w:r w:rsidRPr="00105D1D">
        <w:rPr>
          <w:rStyle w:val="libFootnotenumChar"/>
          <w:rtl/>
        </w:rPr>
        <w:t>(4)</w:t>
      </w:r>
      <w:r w:rsidRPr="00A37932">
        <w:rPr>
          <w:rtl/>
        </w:rPr>
        <w:t xml:space="preserve"> لمن أيقن بالموت كيف يفرح ويضحك ، وعجب </w:t>
      </w:r>
      <w:r w:rsidRPr="00105D1D">
        <w:rPr>
          <w:rStyle w:val="libFootnotenumChar"/>
          <w:rtl/>
        </w:rPr>
        <w:t>(5)</w:t>
      </w:r>
      <w:r w:rsidRPr="00A37932">
        <w:rPr>
          <w:rtl/>
        </w:rPr>
        <w:t xml:space="preserve"> لمن أيقن بالحساب كيف يذنب ، وعجب لمن أيقن بالقدر كيف يحزن ، وعجب لمن عرف الدنيا وتقلّبها بأهلها كيف يطمئنّ إليها ؟! وأعقل الناس وأفضلهم المحسن الخائف ، وأحمقهم وأجهلهم مسيء آمِن </w:t>
      </w:r>
      <w:r w:rsidRPr="00105D1D">
        <w:rPr>
          <w:rStyle w:val="libFootnotenumChar"/>
          <w:rtl/>
        </w:rPr>
        <w:t>(6)</w:t>
      </w:r>
      <w:r w:rsidRPr="00A37932">
        <w:rPr>
          <w:rtl/>
        </w:rPr>
        <w:t xml:space="preserve"> .</w:t>
      </w:r>
    </w:p>
    <w:p w:rsidR="00723C22" w:rsidRPr="00A37932" w:rsidRDefault="00AB14C2" w:rsidP="00A37932">
      <w:pPr>
        <w:pStyle w:val="libNormal"/>
        <w:rPr>
          <w:rtl/>
        </w:rPr>
      </w:pPr>
      <w:r w:rsidRPr="00A37932">
        <w:rPr>
          <w:rtl/>
        </w:rPr>
        <w:t xml:space="preserve">وقال المصنّف : كنت في شبيبتي إذا دعوت بالدعاء المقدّم على صلاة الليل ، ووصلت إلى قوله : </w:t>
      </w:r>
      <w:r w:rsidRPr="00A37932">
        <w:rPr>
          <w:rStyle w:val="libBold2Char"/>
          <w:rtl/>
        </w:rPr>
        <w:t xml:space="preserve">( اللّهمّ إنّ ذكر الموت ، وهول المطلع ، والوقوف بين يديك نغّصني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في ( ج ) : يخلفه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في ( ألف ) : بغبطته .</w:t>
      </w:r>
    </w:p>
    <w:p w:rsidR="00723C22" w:rsidRPr="00B52459" w:rsidRDefault="002322FE" w:rsidP="002322FE">
      <w:pPr>
        <w:pStyle w:val="libFootnote0"/>
        <w:rPr>
          <w:rtl/>
        </w:rPr>
      </w:pPr>
      <w:r>
        <w:rPr>
          <w:rFonts w:hint="cs"/>
          <w:rtl/>
        </w:rPr>
        <w:t>(3)</w:t>
      </w:r>
      <w:r w:rsidRPr="00B52459">
        <w:rPr>
          <w:rtl/>
        </w:rPr>
        <w:t xml:space="preserve"> </w:t>
      </w:r>
      <w:r w:rsidR="00AB14C2" w:rsidRPr="00B52459">
        <w:rPr>
          <w:rtl/>
        </w:rPr>
        <w:t>النجم : 59ـ60 .</w:t>
      </w:r>
    </w:p>
    <w:p w:rsidR="00723C22" w:rsidRPr="00B52459" w:rsidRDefault="002322FE" w:rsidP="002322FE">
      <w:pPr>
        <w:pStyle w:val="libFootnote0"/>
        <w:rPr>
          <w:rtl/>
        </w:rPr>
      </w:pPr>
      <w:r>
        <w:rPr>
          <w:rFonts w:hint="cs"/>
          <w:rtl/>
        </w:rPr>
        <w:t>(4)</w:t>
      </w:r>
      <w:r w:rsidRPr="00B52459">
        <w:rPr>
          <w:rtl/>
        </w:rPr>
        <w:t xml:space="preserve"> </w:t>
      </w:r>
      <w:r w:rsidR="00AB14C2" w:rsidRPr="00B52459">
        <w:rPr>
          <w:rtl/>
        </w:rPr>
        <w:t>في ( ج ) : عجبت .</w:t>
      </w:r>
    </w:p>
    <w:p w:rsidR="00723C22" w:rsidRPr="00B52459" w:rsidRDefault="002322FE" w:rsidP="002322FE">
      <w:pPr>
        <w:pStyle w:val="libFootnote0"/>
        <w:rPr>
          <w:rtl/>
        </w:rPr>
      </w:pPr>
      <w:r>
        <w:rPr>
          <w:rFonts w:hint="cs"/>
          <w:rtl/>
        </w:rPr>
        <w:t>(5)</w:t>
      </w:r>
      <w:r w:rsidRPr="00B52459">
        <w:rPr>
          <w:rtl/>
        </w:rPr>
        <w:t xml:space="preserve"> </w:t>
      </w:r>
      <w:r w:rsidR="00AB14C2" w:rsidRPr="00B52459">
        <w:rPr>
          <w:rtl/>
        </w:rPr>
        <w:t>في ( ج ) : عجبت .</w:t>
      </w:r>
    </w:p>
    <w:p w:rsidR="00723C22" w:rsidRPr="00A45F27" w:rsidRDefault="002322FE" w:rsidP="002322FE">
      <w:pPr>
        <w:pStyle w:val="libFootnote0"/>
        <w:rPr>
          <w:rtl/>
        </w:rPr>
      </w:pPr>
      <w:r>
        <w:rPr>
          <w:rFonts w:hint="cs"/>
          <w:rtl/>
        </w:rPr>
        <w:t>(6)</w:t>
      </w:r>
      <w:r w:rsidRPr="00B52459">
        <w:rPr>
          <w:rtl/>
        </w:rPr>
        <w:t xml:space="preserve"> </w:t>
      </w:r>
      <w:r w:rsidR="00AB14C2" w:rsidRPr="00B52459">
        <w:rPr>
          <w:rtl/>
        </w:rPr>
        <w:t>مجمع البيان ، سورة الكهف ، عنه البحار 70 : 152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Style w:val="libBold2Char"/>
          <w:rtl/>
        </w:rPr>
        <w:lastRenderedPageBreak/>
        <w:t xml:space="preserve">مطعمي ومشربي ، وأغّصني </w:t>
      </w:r>
      <w:r w:rsidRPr="00105D1D">
        <w:rPr>
          <w:rStyle w:val="libFootnotenumChar"/>
          <w:rtl/>
        </w:rPr>
        <w:t>(1)</w:t>
      </w:r>
      <w:r w:rsidRPr="00A37932">
        <w:rPr>
          <w:rStyle w:val="libBold2Char"/>
          <w:rtl/>
        </w:rPr>
        <w:t xml:space="preserve"> بريقي ، وأقلقني عن وسادي ، ومنعني رقادي )</w:t>
      </w:r>
      <w:r w:rsidRPr="00A37932">
        <w:rPr>
          <w:rtl/>
        </w:rPr>
        <w:t xml:space="preserve"> </w:t>
      </w:r>
      <w:r w:rsidRPr="00105D1D">
        <w:rPr>
          <w:rStyle w:val="libFootnotenumChar"/>
          <w:rtl/>
        </w:rPr>
        <w:t>(2)</w:t>
      </w:r>
      <w:r w:rsidRPr="00A37932">
        <w:rPr>
          <w:rtl/>
        </w:rPr>
        <w:t xml:space="preserve"> ، أخجل حيث لا أجد هذا كله في نفسي ، فاستخرجت له وجهاً يخرجه عن الكذب ، فأضمرت في نفسي أنّي أكاد أن يحصل عندي ذلك .</w:t>
      </w:r>
    </w:p>
    <w:p w:rsidR="00723C22" w:rsidRPr="00A37932" w:rsidRDefault="00AB14C2" w:rsidP="00A37932">
      <w:pPr>
        <w:pStyle w:val="libNormal"/>
        <w:rPr>
          <w:rtl/>
        </w:rPr>
      </w:pPr>
      <w:r w:rsidRPr="00A37932">
        <w:rPr>
          <w:rtl/>
        </w:rPr>
        <w:t xml:space="preserve">فلمّا كبرت السن ، وضعفت القوّة ، وقربت سرعة </w:t>
      </w:r>
      <w:r w:rsidRPr="00105D1D">
        <w:rPr>
          <w:rStyle w:val="libFootnotenumChar"/>
          <w:rtl/>
        </w:rPr>
        <w:t>(3)</w:t>
      </w:r>
      <w:r w:rsidRPr="00A37932">
        <w:rPr>
          <w:rtl/>
        </w:rPr>
        <w:t xml:space="preserve"> النقلة إلى دار الوحشة والغربة ما بقي يندفع هذا عن الخاطر ، فصرت ربّما أرجو لا أُصبح إذا أمسيت ، ولا أُمسي إذا أصبحت ، ولا إذا مددت خطوة أن أتبعها أُخرى ، ولا أن يكون في فمي لقمة أسيغها ، فصرت أقول : ( إلهي إذا ذكرت الموت وهول المطلع ، والوقوف بين يديك نغّصني مطعمي ومشربي ، وأغصّني بريقي ، وأقلقني عن وسادي ، ومنعني رقادي ، ونغّص عليّ سهادي ، وابتزّني راحة فؤادي .</w:t>
      </w:r>
    </w:p>
    <w:p w:rsidR="00723C22" w:rsidRPr="00A37932" w:rsidRDefault="00AB14C2" w:rsidP="00A37932">
      <w:pPr>
        <w:pStyle w:val="libNormal"/>
        <w:rPr>
          <w:rtl/>
        </w:rPr>
      </w:pPr>
      <w:r w:rsidRPr="00A37932">
        <w:rPr>
          <w:rtl/>
        </w:rPr>
        <w:t>إلهي وسيّدي ومولاي مخافتك أورثتني طول الحزن ، ونحول الجسد ، وألزمتني عظيم الهمّ والغمّ ودوام الكمد ، واشغلتني عن الأهل والولد والمال والعبيد ، وتركتني مسكيناً غريباً وحيداً ، وإن كنت بفناء الأهل والولد ما أحس بدمعة ترقأ من آماقي ، وزفير يتردّد بين صدري والتراقي .</w:t>
      </w:r>
    </w:p>
    <w:p w:rsidR="00723C22" w:rsidRPr="00A37932" w:rsidRDefault="00AB14C2" w:rsidP="00A37932">
      <w:pPr>
        <w:pStyle w:val="libNormal"/>
        <w:rPr>
          <w:rtl/>
        </w:rPr>
      </w:pPr>
      <w:r w:rsidRPr="00A37932">
        <w:rPr>
          <w:rtl/>
        </w:rPr>
        <w:t>سيّدي فبرّد حزني ببرد عفوك ، ونفّس غمّي وهمّي ببسط رحمتك ومغفرتك ، فإنّي لا آمن إلاّ بالخوف منك ، ولا أعزّ إلاّ بالذلّ لك ، ولا أفوز إلاّ بالثقة بك والتوكّل عليك يا أرحم الراحمين وخير الغافرين )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قال في البحار : أغصّني بريقي من الغصّة بالضم ، وهي الشجى في الحلق ، وهي كناية عن كمال الخوف والاضطراب ، أي صيّرني بحيث لا أقدر على أن أبلع ريقي ، وقد وقف في حلقي .</w:t>
      </w:r>
    </w:p>
    <w:p w:rsidR="00723C22" w:rsidRPr="00B52459" w:rsidRDefault="002322FE" w:rsidP="002322FE">
      <w:pPr>
        <w:pStyle w:val="libFootnote0"/>
        <w:rPr>
          <w:rtl/>
        </w:rPr>
      </w:pPr>
      <w:r>
        <w:rPr>
          <w:rFonts w:hint="cs"/>
          <w:rtl/>
        </w:rPr>
        <w:t>(2)</w:t>
      </w:r>
      <w:r w:rsidRPr="00B52459">
        <w:rPr>
          <w:rtl/>
        </w:rPr>
        <w:t xml:space="preserve"> </w:t>
      </w:r>
      <w:r w:rsidR="00AB14C2" w:rsidRPr="00B52459">
        <w:rPr>
          <w:rtl/>
        </w:rPr>
        <w:t>راجع البحار 87 : 237 ح47 .</w:t>
      </w:r>
    </w:p>
    <w:p w:rsidR="00723C22" w:rsidRPr="00A45F27" w:rsidRDefault="002322FE" w:rsidP="002322FE">
      <w:pPr>
        <w:pStyle w:val="libFootnote0"/>
        <w:rPr>
          <w:rtl/>
        </w:rPr>
      </w:pPr>
      <w:r>
        <w:rPr>
          <w:rFonts w:hint="cs"/>
          <w:rtl/>
        </w:rPr>
        <w:t>(3)</w:t>
      </w:r>
      <w:r w:rsidRPr="00B52459">
        <w:rPr>
          <w:rtl/>
        </w:rPr>
        <w:t xml:space="preserve"> </w:t>
      </w:r>
      <w:r w:rsidR="00AB14C2" w:rsidRPr="00B52459">
        <w:rPr>
          <w:rtl/>
        </w:rPr>
        <w:t>في ( ب ) : ساعة .</w:t>
      </w:r>
    </w:p>
    <w:p w:rsidR="00723C22" w:rsidRDefault="00723C22" w:rsidP="00F93203">
      <w:pPr>
        <w:pStyle w:val="libNormal"/>
        <w:rPr>
          <w:rtl/>
        </w:rPr>
      </w:pPr>
      <w:r>
        <w:rPr>
          <w:rtl/>
        </w:rPr>
        <w:br w:type="page"/>
      </w:r>
    </w:p>
    <w:p w:rsidR="00723C22" w:rsidRDefault="00AB14C2" w:rsidP="00723C22">
      <w:pPr>
        <w:pStyle w:val="Heading1Center"/>
        <w:rPr>
          <w:rtl/>
        </w:rPr>
      </w:pPr>
      <w:bookmarkStart w:id="74" w:name="42"/>
      <w:bookmarkStart w:id="75" w:name="_Toc377034186"/>
      <w:r w:rsidRPr="008428BF">
        <w:rPr>
          <w:rtl/>
        </w:rPr>
        <w:lastRenderedPageBreak/>
        <w:t>الباب الثالث والثلاثون</w:t>
      </w:r>
      <w:r w:rsidR="00723C22">
        <w:rPr>
          <w:rFonts w:hint="cs"/>
          <w:rtl/>
        </w:rPr>
        <w:t xml:space="preserve"> : </w:t>
      </w:r>
      <w:bookmarkEnd w:id="74"/>
      <w:r w:rsidRPr="008428BF">
        <w:rPr>
          <w:rtl/>
        </w:rPr>
        <w:t>في الخشوع لله سبحانه والتذلّل له</w:t>
      </w:r>
      <w:bookmarkEnd w:id="75"/>
    </w:p>
    <w:p w:rsidR="00723C22" w:rsidRPr="00A37932" w:rsidRDefault="00AB14C2" w:rsidP="00C823B0">
      <w:pPr>
        <w:pStyle w:val="libNormal"/>
        <w:rPr>
          <w:rtl/>
        </w:rPr>
      </w:pPr>
      <w:r w:rsidRPr="00A37932">
        <w:rPr>
          <w:rtl/>
        </w:rPr>
        <w:t xml:space="preserve">قال الله تعالى : </w:t>
      </w:r>
      <w:r w:rsidR="00C823B0">
        <w:rPr>
          <w:rStyle w:val="libAlaemChar"/>
          <w:rFonts w:eastAsiaTheme="minorHAnsi" w:hint="cs"/>
          <w:rtl/>
        </w:rPr>
        <w:t>(</w:t>
      </w:r>
      <w:r w:rsidRPr="00F03084">
        <w:rPr>
          <w:rStyle w:val="libAieChar"/>
          <w:rtl/>
        </w:rPr>
        <w:t xml:space="preserve"> قد أفلح المؤمنون * الذين هم في صلاتهم خاشعون </w:t>
      </w:r>
      <w:r w:rsidR="00C823B0">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ثم فسّرهم سبحانه بتمام الآية في سورة المؤمنين .</w:t>
      </w:r>
    </w:p>
    <w:p w:rsidR="00723C22" w:rsidRPr="00A37932" w:rsidRDefault="00AB14C2" w:rsidP="00A37932">
      <w:pPr>
        <w:pStyle w:val="libNormal"/>
        <w:rPr>
          <w:rtl/>
        </w:rPr>
      </w:pPr>
      <w:r w:rsidRPr="00A37932">
        <w:rPr>
          <w:rtl/>
        </w:rPr>
        <w:t>فنقول : الخشوع الخوف الدائم اللازم للقلب ، وهو أيضاً قيام العبد بين يدي الله تعالى بهمّ مجموع ، وقلب مروع ، وروي أنّه من خشع قلبه لم يقربه الشيطان ، ومن علاماته غضّ العيون ، وقطع علائق الشؤون .</w:t>
      </w:r>
    </w:p>
    <w:p w:rsidR="00723C22" w:rsidRPr="00A37932" w:rsidRDefault="00AB14C2" w:rsidP="00C823B0">
      <w:pPr>
        <w:pStyle w:val="libNormal"/>
        <w:rPr>
          <w:rtl/>
        </w:rPr>
      </w:pPr>
      <w:r w:rsidRPr="00A37932">
        <w:rPr>
          <w:rtl/>
        </w:rPr>
        <w:t xml:space="preserve">والخاشع من خمدت نيران شهوته ، وسكن دخان أمله ، وأشرق نور عظمة الله في قلبه ، فمات أمله ، وواجه أجله ، فحينئذ خشعت جوارحه ، وسالت عبرته ، وعظمت حسرته ، والخشوع أيضاً يذلّل البدن والقلب لعلاّم الغيوب ، قال الله تعالى : </w:t>
      </w:r>
      <w:r w:rsidR="00C823B0">
        <w:rPr>
          <w:rStyle w:val="libAlaemChar"/>
          <w:rFonts w:eastAsiaTheme="minorHAnsi" w:hint="cs"/>
          <w:rtl/>
        </w:rPr>
        <w:t>(</w:t>
      </w:r>
      <w:r w:rsidRPr="00F03084">
        <w:rPr>
          <w:rStyle w:val="libAieChar"/>
          <w:rtl/>
        </w:rPr>
        <w:t xml:space="preserve"> وعباد الرحمن الذين يمشون على الأرض هوناً وإذا خاطبهم الجاهلون قالوا سلاماً</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يعني المتواضعين الخاشعين .</w:t>
      </w:r>
    </w:p>
    <w:p w:rsidR="0080044E" w:rsidRPr="002349C0" w:rsidRDefault="0080044E" w:rsidP="0080044E">
      <w:pPr>
        <w:pStyle w:val="libLine"/>
        <w:rPr>
          <w:rtl/>
        </w:rPr>
      </w:pPr>
      <w:r w:rsidRPr="002349C0">
        <w:rPr>
          <w:rtl/>
        </w:rPr>
        <w:t>____________</w:t>
      </w:r>
    </w:p>
    <w:p w:rsidR="00723C22" w:rsidRPr="00B52459" w:rsidRDefault="002322FE" w:rsidP="00B52459">
      <w:pPr>
        <w:pStyle w:val="libFootnote0"/>
        <w:rPr>
          <w:rtl/>
        </w:rPr>
      </w:pPr>
      <w:r>
        <w:rPr>
          <w:rFonts w:hint="cs"/>
          <w:rtl/>
        </w:rPr>
        <w:t>(1)</w:t>
      </w:r>
      <w:r w:rsidRPr="00B52459">
        <w:rPr>
          <w:rtl/>
        </w:rPr>
        <w:t xml:space="preserve"> </w:t>
      </w:r>
      <w:r w:rsidR="00AB14C2" w:rsidRPr="00B52459">
        <w:rPr>
          <w:rtl/>
        </w:rPr>
        <w:t>المؤمنون : 2ـ1 .</w:t>
      </w:r>
    </w:p>
    <w:p w:rsidR="00723C22" w:rsidRPr="00A45F27" w:rsidRDefault="002322FE" w:rsidP="002322FE">
      <w:pPr>
        <w:pStyle w:val="libFootnote0"/>
        <w:rPr>
          <w:rtl/>
        </w:rPr>
      </w:pPr>
      <w:r>
        <w:rPr>
          <w:rFonts w:hint="cs"/>
          <w:rtl/>
        </w:rPr>
        <w:t>(2)</w:t>
      </w:r>
      <w:r w:rsidRPr="00B52459">
        <w:rPr>
          <w:rtl/>
        </w:rPr>
        <w:t xml:space="preserve"> </w:t>
      </w:r>
      <w:r w:rsidR="00AB14C2" w:rsidRPr="00B52459">
        <w:rPr>
          <w:rtl/>
        </w:rPr>
        <w:t>الفرقان : 63 .</w:t>
      </w:r>
    </w:p>
    <w:p w:rsidR="00723C22" w:rsidRDefault="00723C22" w:rsidP="00F93203">
      <w:pPr>
        <w:pStyle w:val="libNormal"/>
        <w:rPr>
          <w:rtl/>
        </w:rPr>
      </w:pPr>
      <w:r>
        <w:rPr>
          <w:rtl/>
        </w:rPr>
        <w:br w:type="page"/>
      </w:r>
    </w:p>
    <w:p w:rsidR="00723C22" w:rsidRPr="00A37932" w:rsidRDefault="00AB14C2" w:rsidP="00E41039">
      <w:pPr>
        <w:pStyle w:val="libNormal"/>
        <w:rPr>
          <w:rtl/>
        </w:rPr>
      </w:pPr>
      <w:r w:rsidRPr="00A37932">
        <w:rPr>
          <w:rtl/>
        </w:rPr>
        <w:lastRenderedPageBreak/>
        <w:t xml:space="preserve">وروي أنّ رسول الله </w:t>
      </w:r>
      <w:r w:rsidR="00E41039" w:rsidRPr="00E41039">
        <w:rPr>
          <w:rStyle w:val="libAlaemChar"/>
          <w:rFonts w:eastAsiaTheme="minorHAnsi"/>
          <w:rtl/>
        </w:rPr>
        <w:t>صلى‌الله‌عليه‌وآله‌وسلم</w:t>
      </w:r>
      <w:r w:rsidRPr="00A37932">
        <w:rPr>
          <w:rtl/>
        </w:rPr>
        <w:t xml:space="preserve"> رأى رجلاً يعبث في صلاته بلحيته فقال : </w:t>
      </w:r>
      <w:r w:rsidRPr="00A37932">
        <w:rPr>
          <w:rStyle w:val="libBold2Char"/>
          <w:rtl/>
        </w:rPr>
        <w:t>لو خشع قلبه لخشعت جوارحه</w:t>
      </w:r>
      <w:r w:rsidRPr="00A37932">
        <w:rPr>
          <w:rtl/>
        </w:rPr>
        <w:t xml:space="preserve"> </w:t>
      </w:r>
      <w:r w:rsidRPr="00105D1D">
        <w:rPr>
          <w:rStyle w:val="libFootnotenumChar"/>
          <w:rtl/>
        </w:rPr>
        <w:t>(1)</w:t>
      </w:r>
      <w:r w:rsidRPr="00A37932">
        <w:rPr>
          <w:rtl/>
        </w:rPr>
        <w:t xml:space="preserve"> .</w:t>
      </w:r>
    </w:p>
    <w:p w:rsidR="00723C22" w:rsidRPr="00A37932" w:rsidRDefault="00AB14C2" w:rsidP="00361DBD">
      <w:pPr>
        <w:pStyle w:val="libNormal"/>
        <w:rPr>
          <w:rtl/>
        </w:rPr>
      </w:pPr>
      <w:r w:rsidRPr="00A37932">
        <w:rPr>
          <w:rtl/>
        </w:rPr>
        <w:t xml:space="preserve">دلّ هذا الحديث على أنّ الخشوع من أفعال القلب ، تظهر آثاره على الجوارح ، وهو أيضاً ذبول القلوب عند استحضار عظمة الله تعالى ، وهو من مقدمات الهيبة ، ولا ينبغي للمرء أن يظهر من الخشوع فوق ما في قلبه ، ومن الخشوع التذلّل لله تعالى بالسجود على التراب ، وكان الصادق </w:t>
      </w:r>
      <w:r w:rsidR="00361DBD" w:rsidRPr="00415556">
        <w:rPr>
          <w:rStyle w:val="libAlaemChar"/>
          <w:rFonts w:eastAsiaTheme="minorHAnsi"/>
          <w:rtl/>
        </w:rPr>
        <w:t>عليه‌السلام</w:t>
      </w:r>
      <w:r w:rsidRPr="00A37932">
        <w:rPr>
          <w:rtl/>
        </w:rPr>
        <w:t xml:space="preserve"> لا يسجد إلاّ على تراب من تربة الحسين </w:t>
      </w:r>
      <w:r w:rsidR="00361DBD" w:rsidRPr="00415556">
        <w:rPr>
          <w:rStyle w:val="libAlaemChar"/>
          <w:rFonts w:eastAsiaTheme="minorHAnsi"/>
          <w:rtl/>
        </w:rPr>
        <w:t>عليه‌السلام</w:t>
      </w:r>
      <w:r w:rsidRPr="00A37932">
        <w:rPr>
          <w:rtl/>
        </w:rPr>
        <w:t xml:space="preserve"> تذلّلاً لله تعالى واستكانة إليه </w:t>
      </w:r>
      <w:r w:rsidRPr="00105D1D">
        <w:rPr>
          <w:rStyle w:val="libFootnotenumChar"/>
          <w:rtl/>
        </w:rPr>
        <w:t>(2)</w:t>
      </w:r>
      <w:r w:rsidRPr="00A37932">
        <w:rPr>
          <w:rtl/>
        </w:rPr>
        <w:t xml:space="preserve"> .</w:t>
      </w:r>
    </w:p>
    <w:p w:rsidR="00723C22" w:rsidRPr="00A37932" w:rsidRDefault="00AB14C2" w:rsidP="00E41039">
      <w:pPr>
        <w:pStyle w:val="libNormal"/>
        <w:rPr>
          <w:rtl/>
        </w:rPr>
      </w:pPr>
      <w:r w:rsidRPr="00A37932">
        <w:rPr>
          <w:rtl/>
        </w:rPr>
        <w:t xml:space="preserve">وكان النبي </w:t>
      </w:r>
      <w:r w:rsidR="00E41039" w:rsidRPr="00E41039">
        <w:rPr>
          <w:rStyle w:val="libAlaemChar"/>
          <w:rFonts w:eastAsiaTheme="minorHAnsi"/>
          <w:rtl/>
        </w:rPr>
        <w:t>صلى‌الله‌عليه‌وآله‌وسلم</w:t>
      </w:r>
      <w:r w:rsidRPr="00A37932">
        <w:rPr>
          <w:rtl/>
        </w:rPr>
        <w:t xml:space="preserve"> يرقع ثوبه ، ويخصف نعله ، ويحلب شاته ، ويأكل مع العبيد ، ويجلس على الأرض ، ويركب الحمار ويردف ، ولا يمنعه الحياء أن يحمل حاجة من السوق إلى أهله ، ويصافح الغني والفقير ، ولا ينزع يده من يد أحد حتّى ينزعها هو ، ويسلّم على مَن استقبله من كبير وصغير وغني وفقير ، ولا يحقر ما دُعي إليه ولو إلى حشف التمر .</w:t>
      </w:r>
    </w:p>
    <w:p w:rsidR="00723C22" w:rsidRPr="00A37932" w:rsidRDefault="00AB14C2" w:rsidP="00C823B0">
      <w:pPr>
        <w:pStyle w:val="libNormal"/>
        <w:rPr>
          <w:rtl/>
        </w:rPr>
      </w:pPr>
      <w:r w:rsidRPr="00A37932">
        <w:rPr>
          <w:rtl/>
        </w:rPr>
        <w:t xml:space="preserve">وكان خفيف المؤنة ، كريم الطبيعة ، جميل المعاشرة ، طلق الوجه ، بسّاماً </w:t>
      </w:r>
      <w:r w:rsidRPr="00105D1D">
        <w:rPr>
          <w:rStyle w:val="libFootnotenumChar"/>
          <w:rtl/>
        </w:rPr>
        <w:t>(3)</w:t>
      </w:r>
      <w:r w:rsidRPr="00A37932">
        <w:rPr>
          <w:rtl/>
        </w:rPr>
        <w:t xml:space="preserve"> من غير ضحك ، محزوناً من غير عبوس ، متواضعاً من غير ذلّة ، جواداً من غير سرف ، رقيق القلب ، رحيم بكل مسلم ، ولم يتجشّأ من شبع قط ، ولم يمد يده إلى طمع ، وكفاه مدحاً قوله تعالى : </w:t>
      </w:r>
      <w:r w:rsidR="00C823B0">
        <w:rPr>
          <w:rStyle w:val="libAlaemChar"/>
          <w:rFonts w:eastAsiaTheme="minorHAnsi" w:hint="cs"/>
          <w:rtl/>
        </w:rPr>
        <w:t>(</w:t>
      </w:r>
      <w:r w:rsidRPr="00F03084">
        <w:rPr>
          <w:rStyle w:val="libAieChar"/>
          <w:rtl/>
        </w:rPr>
        <w:t xml:space="preserve"> وإنّك لعلى خلقٍ عظيم </w:t>
      </w:r>
      <w:r w:rsidR="00C823B0">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AB14C2" w:rsidRPr="00F77E08" w:rsidRDefault="00AB14C2" w:rsidP="00361DBD">
      <w:pPr>
        <w:pStyle w:val="libNormal"/>
        <w:rPr>
          <w:rtl/>
        </w:rPr>
      </w:pPr>
      <w:r w:rsidRPr="00A37932">
        <w:rPr>
          <w:rtl/>
        </w:rPr>
        <w:t xml:space="preserve">وأوحى الله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أتدري لم ناجيتك وبعثتك إلى خلقي ؟ قال : لا يا رب ، قال : لأنّي قلّبت عبادي واختبرتهم فلم أر أذلّ لي قلباً منك ، </w:t>
      </w:r>
    </w:p>
    <w:p w:rsidR="0080044E" w:rsidRPr="002349C0" w:rsidRDefault="0080044E" w:rsidP="0080044E">
      <w:pPr>
        <w:pStyle w:val="libLine"/>
        <w:rPr>
          <w:rtl/>
        </w:rPr>
      </w:pPr>
      <w:r w:rsidRPr="002349C0">
        <w:rPr>
          <w:rtl/>
        </w:rPr>
        <w:t>____________</w:t>
      </w:r>
    </w:p>
    <w:p w:rsidR="00723C22" w:rsidRPr="00B52459" w:rsidRDefault="002C1A52" w:rsidP="00B52459">
      <w:pPr>
        <w:pStyle w:val="libFootnote0"/>
        <w:rPr>
          <w:rtl/>
        </w:rPr>
      </w:pPr>
      <w:r>
        <w:rPr>
          <w:rFonts w:hint="cs"/>
          <w:rtl/>
        </w:rPr>
        <w:t>(1)</w:t>
      </w:r>
      <w:r w:rsidRPr="00B52459">
        <w:rPr>
          <w:rtl/>
        </w:rPr>
        <w:t xml:space="preserve"> </w:t>
      </w:r>
      <w:r w:rsidR="00AB14C2" w:rsidRPr="00B52459">
        <w:rPr>
          <w:rtl/>
        </w:rPr>
        <w:t>راجع البحار 84 : 266 ح67 ، عن دعائم الإسلام ، كنز العمال 3 : 144 ح5891 .</w:t>
      </w:r>
    </w:p>
    <w:p w:rsidR="00723C22" w:rsidRPr="00B52459" w:rsidRDefault="002C1A52" w:rsidP="002C1A52">
      <w:pPr>
        <w:pStyle w:val="libFootnote0"/>
        <w:rPr>
          <w:rtl/>
        </w:rPr>
      </w:pPr>
      <w:r>
        <w:rPr>
          <w:rFonts w:hint="cs"/>
          <w:rtl/>
        </w:rPr>
        <w:t>(2)</w:t>
      </w:r>
      <w:r w:rsidRPr="00B52459">
        <w:rPr>
          <w:rtl/>
        </w:rPr>
        <w:t xml:space="preserve"> </w:t>
      </w:r>
      <w:r w:rsidR="00AB14C2" w:rsidRPr="00B52459">
        <w:rPr>
          <w:rtl/>
        </w:rPr>
        <w:t>عنه البحار 85 : 158 ح 25 .</w:t>
      </w:r>
    </w:p>
    <w:p w:rsidR="00723C22" w:rsidRPr="00B52459" w:rsidRDefault="002C1A52" w:rsidP="002C1A52">
      <w:pPr>
        <w:pStyle w:val="libFootnote0"/>
        <w:rPr>
          <w:rtl/>
        </w:rPr>
      </w:pPr>
      <w:r>
        <w:rPr>
          <w:rFonts w:hint="cs"/>
          <w:rtl/>
        </w:rPr>
        <w:t>(3)</w:t>
      </w:r>
      <w:r w:rsidRPr="00B52459">
        <w:rPr>
          <w:rtl/>
        </w:rPr>
        <w:t xml:space="preserve"> </w:t>
      </w:r>
      <w:r w:rsidR="00AB14C2" w:rsidRPr="00B52459">
        <w:rPr>
          <w:rtl/>
        </w:rPr>
        <w:t>في ( ج ) : بشاشاً .</w:t>
      </w:r>
    </w:p>
    <w:p w:rsidR="00723C22" w:rsidRPr="00A45F27" w:rsidRDefault="002C1A52" w:rsidP="002C1A52">
      <w:pPr>
        <w:pStyle w:val="libFootnote0"/>
        <w:rPr>
          <w:rtl/>
        </w:rPr>
      </w:pPr>
      <w:r>
        <w:rPr>
          <w:rFonts w:hint="cs"/>
          <w:rtl/>
        </w:rPr>
        <w:t>(4)</w:t>
      </w:r>
      <w:r w:rsidRPr="00B52459">
        <w:rPr>
          <w:rtl/>
        </w:rPr>
        <w:t xml:space="preserve"> </w:t>
      </w:r>
      <w:r w:rsidR="00AB14C2" w:rsidRPr="00B52459">
        <w:rPr>
          <w:rtl/>
        </w:rPr>
        <w:t>القلم : 4 .</w:t>
      </w:r>
    </w:p>
    <w:p w:rsidR="00723C22" w:rsidRDefault="00723C22" w:rsidP="00F93203">
      <w:pPr>
        <w:pStyle w:val="libNormal"/>
        <w:rPr>
          <w:rtl/>
        </w:rPr>
      </w:pPr>
      <w:r>
        <w:rPr>
          <w:rtl/>
        </w:rPr>
        <w:br w:type="page"/>
      </w:r>
    </w:p>
    <w:p w:rsidR="00723C22" w:rsidRPr="00A37932" w:rsidRDefault="00AB14C2" w:rsidP="00F20C36">
      <w:pPr>
        <w:pStyle w:val="libNormal0"/>
        <w:rPr>
          <w:rtl/>
        </w:rPr>
      </w:pPr>
      <w:r w:rsidRPr="00A37932">
        <w:rPr>
          <w:rStyle w:val="libBold2Char"/>
          <w:rtl/>
        </w:rPr>
        <w:lastRenderedPageBreak/>
        <w:t>فأحببت أن أرفعك من بين خلقي ، لأنّي عند المنكسرة قلوبهم</w:t>
      </w:r>
      <w:r w:rsidRPr="00A37932">
        <w:rPr>
          <w:rtl/>
        </w:rPr>
        <w:t xml:space="preserve"> </w:t>
      </w:r>
      <w:r w:rsidRPr="00105D1D">
        <w:rPr>
          <w:rStyle w:val="libFootnotenumChar"/>
          <w:rtl/>
        </w:rPr>
        <w:t>(1)</w:t>
      </w:r>
      <w:r w:rsidRPr="00A37932">
        <w:rPr>
          <w:rtl/>
        </w:rPr>
        <w:t xml:space="preserve"> .</w:t>
      </w:r>
    </w:p>
    <w:p w:rsidR="003A57B1" w:rsidRPr="00A37932" w:rsidRDefault="00AB14C2" w:rsidP="00A37932">
      <w:pPr>
        <w:pStyle w:val="libNormal"/>
        <w:rPr>
          <w:rtl/>
        </w:rPr>
      </w:pPr>
      <w:r w:rsidRPr="00A37932">
        <w:rPr>
          <w:rtl/>
        </w:rPr>
        <w:t xml:space="preserve">وينبغي للعاقل أن لا يرى لنفسه على أحد فضلاً ، والعز في التواضع والتقوى ، ومن طلبه في الكبر لم يجده . وروي أنّ ملكي العبد الموكلين به إن تواضع رفعاه ، وإن تكبّر وضعاه </w:t>
      </w:r>
      <w:r w:rsidRPr="00105D1D">
        <w:rPr>
          <w:rStyle w:val="libFootnotenumChar"/>
          <w:rtl/>
        </w:rPr>
        <w:t>(2)</w:t>
      </w:r>
      <w:r w:rsidRPr="00A37932">
        <w:rPr>
          <w:rtl/>
        </w:rPr>
        <w:t xml:space="preserve"> . والشرف في التواضع والعز في التقوى ، والغنا في القناعة ، وأحسن ما كان التواضع في الملوك والأغنياء ، وأقبح ما كان التكبر في الفقراء .</w:t>
      </w:r>
    </w:p>
    <w:p w:rsidR="003A57B1" w:rsidRPr="00A37932" w:rsidRDefault="00AB14C2" w:rsidP="00E41039">
      <w:pPr>
        <w:pStyle w:val="libNormal"/>
        <w:rPr>
          <w:rtl/>
        </w:rPr>
      </w:pPr>
      <w:r w:rsidRPr="00A37932">
        <w:rPr>
          <w:rtl/>
        </w:rPr>
        <w:t xml:space="preserve">وقد أمر الله تعالى نبيّه محمداً </w:t>
      </w:r>
      <w:r w:rsidR="00E41039" w:rsidRPr="00E41039">
        <w:rPr>
          <w:rStyle w:val="libAlaemChar"/>
          <w:rFonts w:eastAsiaTheme="minorHAnsi"/>
          <w:rtl/>
        </w:rPr>
        <w:t>صلى‌الله‌عليه‌وآله‌وسلم</w:t>
      </w:r>
      <w:r w:rsidRPr="00A37932">
        <w:rPr>
          <w:rtl/>
        </w:rPr>
        <w:t xml:space="preserve"> بالعفو عن الناس ، والاستغفار لهم والتواضع ، بقوله تعالى : </w:t>
      </w:r>
      <w:r w:rsidR="00C823B0">
        <w:rPr>
          <w:rStyle w:val="libAlaemChar"/>
          <w:rFonts w:eastAsiaTheme="minorHAnsi" w:hint="cs"/>
          <w:rtl/>
        </w:rPr>
        <w:t>(</w:t>
      </w:r>
      <w:r w:rsidRPr="00F03084">
        <w:rPr>
          <w:rStyle w:val="libAieChar"/>
          <w:rtl/>
        </w:rPr>
        <w:t xml:space="preserve"> ولو كنت فظّاً غليظ القلب لانفضّوا من حولك فاعف عنهم واستغفر لهم</w:t>
      </w:r>
      <w:r w:rsidR="00C823B0">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w:t>
      </w:r>
    </w:p>
    <w:p w:rsidR="003A57B1" w:rsidRPr="00A37932" w:rsidRDefault="00AB14C2" w:rsidP="00361DBD">
      <w:pPr>
        <w:pStyle w:val="libNormal"/>
        <w:rPr>
          <w:rtl/>
        </w:rPr>
      </w:pPr>
      <w:r w:rsidRPr="00A37932">
        <w:rPr>
          <w:rtl/>
        </w:rPr>
        <w:t xml:space="preserve">وأوحى الله تعالى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يا موسى ذكّر خلقي نعمائي ، وأحسن إليهم وحبّبني إليهم ، فإنّهم لا يحبّون إلاّ مَن أحسن إليهم</w:t>
      </w:r>
      <w:r w:rsidRPr="00A37932">
        <w:rPr>
          <w:rtl/>
        </w:rPr>
        <w:t xml:space="preserve"> .</w:t>
      </w:r>
    </w:p>
    <w:p w:rsidR="0080044E" w:rsidRPr="002349C0" w:rsidRDefault="0080044E" w:rsidP="0080044E">
      <w:pPr>
        <w:pStyle w:val="libLine"/>
        <w:rPr>
          <w:rtl/>
        </w:rPr>
      </w:pPr>
      <w:r w:rsidRPr="002349C0">
        <w:rPr>
          <w:rtl/>
        </w:rPr>
        <w:t>____________</w:t>
      </w:r>
    </w:p>
    <w:p w:rsidR="003A57B1" w:rsidRPr="00B52459" w:rsidRDefault="002C1A52" w:rsidP="00B52459">
      <w:pPr>
        <w:pStyle w:val="libFootnote0"/>
        <w:rPr>
          <w:rtl/>
        </w:rPr>
      </w:pPr>
      <w:r>
        <w:rPr>
          <w:rFonts w:hint="cs"/>
          <w:rtl/>
        </w:rPr>
        <w:t>(1)</w:t>
      </w:r>
      <w:r w:rsidRPr="00B52459">
        <w:rPr>
          <w:rtl/>
        </w:rPr>
        <w:t xml:space="preserve"> </w:t>
      </w:r>
      <w:r w:rsidR="00AB14C2" w:rsidRPr="00B52459">
        <w:rPr>
          <w:rtl/>
        </w:rPr>
        <w:t>الكافي 2 : 123 ح 7 ، عنه البحار 75 : 129 ح 29 باختلاف .</w:t>
      </w:r>
    </w:p>
    <w:p w:rsidR="003A57B1" w:rsidRPr="00B52459" w:rsidRDefault="002C1A52" w:rsidP="002C1A52">
      <w:pPr>
        <w:pStyle w:val="libFootnote0"/>
        <w:rPr>
          <w:rtl/>
        </w:rPr>
      </w:pPr>
      <w:r>
        <w:rPr>
          <w:rFonts w:hint="cs"/>
          <w:rtl/>
        </w:rPr>
        <w:t>(2)</w:t>
      </w:r>
      <w:r w:rsidRPr="00B52459">
        <w:rPr>
          <w:rtl/>
        </w:rPr>
        <w:t xml:space="preserve"> </w:t>
      </w:r>
      <w:r w:rsidR="00AB14C2" w:rsidRPr="00B52459">
        <w:rPr>
          <w:rtl/>
        </w:rPr>
        <w:t>الكافي 2 : 122 ح 2 .</w:t>
      </w:r>
    </w:p>
    <w:p w:rsidR="003A57B1" w:rsidRPr="00A45F27" w:rsidRDefault="002C1A52" w:rsidP="002C1A52">
      <w:pPr>
        <w:pStyle w:val="libFootnote0"/>
        <w:rPr>
          <w:rtl/>
        </w:rPr>
      </w:pPr>
      <w:r>
        <w:rPr>
          <w:rFonts w:hint="cs"/>
          <w:rtl/>
        </w:rPr>
        <w:t>(3)</w:t>
      </w:r>
      <w:r w:rsidRPr="00B52459">
        <w:rPr>
          <w:rtl/>
        </w:rPr>
        <w:t xml:space="preserve"> </w:t>
      </w:r>
      <w:r w:rsidR="00AB14C2" w:rsidRPr="00B52459">
        <w:rPr>
          <w:rtl/>
        </w:rPr>
        <w:t>آل عمران : 159 .</w:t>
      </w:r>
    </w:p>
    <w:p w:rsidR="003A57B1" w:rsidRDefault="003A57B1" w:rsidP="00F93203">
      <w:pPr>
        <w:pStyle w:val="libNormal"/>
        <w:rPr>
          <w:rtl/>
        </w:rPr>
      </w:pPr>
      <w:r>
        <w:rPr>
          <w:rtl/>
        </w:rPr>
        <w:br w:type="page"/>
      </w:r>
    </w:p>
    <w:p w:rsidR="00AB14C2" w:rsidRPr="003F44D8" w:rsidRDefault="00AB14C2" w:rsidP="003A57B1">
      <w:pPr>
        <w:pStyle w:val="Heading1Center"/>
        <w:rPr>
          <w:rtl/>
        </w:rPr>
      </w:pPr>
      <w:bookmarkStart w:id="76" w:name="43"/>
      <w:bookmarkStart w:id="77" w:name="_Toc377034187"/>
      <w:r w:rsidRPr="008428BF">
        <w:rPr>
          <w:rtl/>
        </w:rPr>
        <w:lastRenderedPageBreak/>
        <w:t>الباب الرابع والثلاثون</w:t>
      </w:r>
      <w:r w:rsidR="003A57B1">
        <w:rPr>
          <w:rFonts w:hint="cs"/>
          <w:rtl/>
        </w:rPr>
        <w:t xml:space="preserve"> : </w:t>
      </w:r>
      <w:bookmarkEnd w:id="76"/>
      <w:r w:rsidRPr="008428BF">
        <w:rPr>
          <w:rtl/>
        </w:rPr>
        <w:t xml:space="preserve">في ذمّ الغيبة والنميمة وعقابها وحسن كظم الغيظ </w:t>
      </w:r>
      <w:r w:rsidRPr="00105D1D">
        <w:rPr>
          <w:rStyle w:val="libFootnotenumChar"/>
          <w:rtl/>
        </w:rPr>
        <w:t>(1)</w:t>
      </w:r>
      <w:bookmarkEnd w:id="77"/>
    </w:p>
    <w:p w:rsidR="003A57B1" w:rsidRPr="00A37932" w:rsidRDefault="00AB14C2" w:rsidP="00C823B0">
      <w:pPr>
        <w:pStyle w:val="libNormal"/>
        <w:rPr>
          <w:rtl/>
        </w:rPr>
      </w:pPr>
      <w:r w:rsidRPr="00A37932">
        <w:rPr>
          <w:rtl/>
        </w:rPr>
        <w:t xml:space="preserve">قال الله تعالى : </w:t>
      </w:r>
      <w:r w:rsidR="00C823B0">
        <w:rPr>
          <w:rStyle w:val="libAlaemChar"/>
          <w:rFonts w:eastAsiaTheme="minorHAnsi" w:hint="cs"/>
          <w:rtl/>
        </w:rPr>
        <w:t>(</w:t>
      </w:r>
      <w:r w:rsidRPr="00F03084">
        <w:rPr>
          <w:rStyle w:val="libAieChar"/>
          <w:rtl/>
        </w:rPr>
        <w:t xml:space="preserve"> ولا يغتب بعضكم بعضاً أيحبّ أحدكم أن يأكل لحم أخيه ميتاً فكرهتموه </w:t>
      </w:r>
      <w:r w:rsidR="00C823B0">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فقد بالغ سبحانه في النهي عن الغيبة ، وجعلها شبه الميتة المحرّمة من لحم الآدميين .</w:t>
      </w:r>
    </w:p>
    <w:p w:rsidR="003A57B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يأتي الرجل يوم القيامة وقد عمل الحسنات ، فلا يرى في صحيفته من حسناته شيئاً ، فيقول : أين حسناتي التي عملتها في دار الدنيا ؟ فيقال له : ذهبت باغتيابك الناس فهي لهم عوض اغتيابهم</w:t>
      </w:r>
      <w:r w:rsidRPr="00A37932">
        <w:rPr>
          <w:rtl/>
        </w:rPr>
        <w:t xml:space="preserve"> </w:t>
      </w:r>
      <w:r w:rsidRPr="00105D1D">
        <w:rPr>
          <w:rStyle w:val="libFootnotenumChar"/>
          <w:rtl/>
        </w:rPr>
        <w:t>(3)</w:t>
      </w:r>
      <w:r w:rsidRPr="00A37932">
        <w:rPr>
          <w:rtl/>
        </w:rPr>
        <w:t xml:space="preserve"> .</w:t>
      </w:r>
    </w:p>
    <w:p w:rsidR="003A57B1" w:rsidRPr="00A37932" w:rsidRDefault="00AB14C2" w:rsidP="00361DBD">
      <w:pPr>
        <w:pStyle w:val="libNormal"/>
        <w:rPr>
          <w:rtl/>
        </w:rPr>
      </w:pPr>
      <w:r w:rsidRPr="00A37932">
        <w:rPr>
          <w:rtl/>
        </w:rPr>
        <w:t xml:space="preserve">وأوحى الله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مَن مات تائباً من الغيبة فهو آخر مَن يدخل الجنّة ، ومَن مات مصرّاً عليها فهو أوّل مَن يدخل النار</w:t>
      </w:r>
      <w:r w:rsidRPr="00A37932">
        <w:rPr>
          <w:rtl/>
        </w:rPr>
        <w:t xml:space="preserve"> </w:t>
      </w:r>
      <w:r w:rsidRPr="00105D1D">
        <w:rPr>
          <w:rStyle w:val="libFootnotenumChar"/>
          <w:rtl/>
        </w:rPr>
        <w:t>(4)</w:t>
      </w:r>
      <w:r w:rsidRPr="00A37932">
        <w:rPr>
          <w:rtl/>
        </w:rPr>
        <w:t xml:space="preserve"> .</w:t>
      </w:r>
    </w:p>
    <w:p w:rsidR="003A57B1" w:rsidRPr="00A37932" w:rsidRDefault="00AB14C2" w:rsidP="00A37932">
      <w:pPr>
        <w:pStyle w:val="libNormal"/>
        <w:rPr>
          <w:rtl/>
        </w:rPr>
      </w:pPr>
      <w:r w:rsidRPr="00A37932">
        <w:rPr>
          <w:rtl/>
        </w:rPr>
        <w:t xml:space="preserve">وروي أنّه َمن اغتيب غفرت نصف ذنوبه . وروي أنّ الرجل يعطى كتابه </w:t>
      </w:r>
    </w:p>
    <w:p w:rsidR="0080044E" w:rsidRPr="002349C0" w:rsidRDefault="0080044E" w:rsidP="0080044E">
      <w:pPr>
        <w:pStyle w:val="libLine"/>
        <w:rPr>
          <w:rtl/>
        </w:rPr>
      </w:pPr>
      <w:r w:rsidRPr="002349C0">
        <w:rPr>
          <w:rtl/>
        </w:rPr>
        <w:t>____________</w:t>
      </w:r>
    </w:p>
    <w:p w:rsidR="003A57B1" w:rsidRPr="00B52459" w:rsidRDefault="002C1A52" w:rsidP="00B52459">
      <w:pPr>
        <w:pStyle w:val="libFootnote0"/>
        <w:rPr>
          <w:rtl/>
        </w:rPr>
      </w:pPr>
      <w:r>
        <w:rPr>
          <w:rFonts w:hint="cs"/>
          <w:rtl/>
        </w:rPr>
        <w:t>(1)</w:t>
      </w:r>
      <w:r w:rsidRPr="00B52459">
        <w:rPr>
          <w:rtl/>
        </w:rPr>
        <w:t xml:space="preserve"> </w:t>
      </w:r>
      <w:r w:rsidR="00AB14C2" w:rsidRPr="00B52459">
        <w:rPr>
          <w:rtl/>
        </w:rPr>
        <w:t>قوله ( النميمة وعقابها وحسن كظم الغيظ ) أثبتناه من ( ب ) و ( ج ) .</w:t>
      </w:r>
    </w:p>
    <w:p w:rsidR="003A57B1" w:rsidRPr="00B52459" w:rsidRDefault="002C1A52" w:rsidP="002C1A52">
      <w:pPr>
        <w:pStyle w:val="libFootnote0"/>
        <w:rPr>
          <w:rtl/>
        </w:rPr>
      </w:pPr>
      <w:r>
        <w:rPr>
          <w:rFonts w:hint="cs"/>
          <w:rtl/>
        </w:rPr>
        <w:t>(2)</w:t>
      </w:r>
      <w:r w:rsidRPr="00B52459">
        <w:rPr>
          <w:rtl/>
        </w:rPr>
        <w:t xml:space="preserve"> </w:t>
      </w:r>
      <w:r w:rsidR="00AB14C2" w:rsidRPr="00B52459">
        <w:rPr>
          <w:rtl/>
        </w:rPr>
        <w:t>الحجرات : 12 .</w:t>
      </w:r>
    </w:p>
    <w:p w:rsidR="003A57B1" w:rsidRPr="00B52459" w:rsidRDefault="002C1A52" w:rsidP="002C1A52">
      <w:pPr>
        <w:pStyle w:val="libFootnote0"/>
        <w:rPr>
          <w:rtl/>
        </w:rPr>
      </w:pPr>
      <w:r>
        <w:rPr>
          <w:rFonts w:hint="cs"/>
          <w:rtl/>
        </w:rPr>
        <w:t>(3)</w:t>
      </w:r>
      <w:r w:rsidRPr="00B52459">
        <w:rPr>
          <w:rtl/>
        </w:rPr>
        <w:t xml:space="preserve"> </w:t>
      </w:r>
      <w:r w:rsidR="00AB14C2" w:rsidRPr="00B52459">
        <w:rPr>
          <w:rtl/>
        </w:rPr>
        <w:t>عنه معالم الزلفى : 321 ، ونحوه في كنز العمال 3 : 590 ح 8047 .</w:t>
      </w:r>
    </w:p>
    <w:p w:rsidR="003A57B1" w:rsidRPr="00A45F27" w:rsidRDefault="002C1A52" w:rsidP="002C1A52">
      <w:pPr>
        <w:pStyle w:val="libFootnote0"/>
        <w:rPr>
          <w:rtl/>
        </w:rPr>
      </w:pPr>
      <w:r>
        <w:rPr>
          <w:rFonts w:hint="cs"/>
          <w:rtl/>
        </w:rPr>
        <w:t>(4)</w:t>
      </w:r>
      <w:r w:rsidRPr="00B52459">
        <w:rPr>
          <w:rtl/>
        </w:rPr>
        <w:t xml:space="preserve"> </w:t>
      </w:r>
      <w:r w:rsidR="00AB14C2" w:rsidRPr="00B52459">
        <w:rPr>
          <w:rtl/>
        </w:rPr>
        <w:t>عنه معالم الزلفى : 321 ، وفي مجموعة ورام 1 : 116 .</w:t>
      </w:r>
    </w:p>
    <w:p w:rsidR="003A57B1" w:rsidRDefault="003A57B1" w:rsidP="00F93203">
      <w:pPr>
        <w:pStyle w:val="libNormal"/>
        <w:rPr>
          <w:rtl/>
        </w:rPr>
      </w:pPr>
      <w:r>
        <w:rPr>
          <w:rtl/>
        </w:rPr>
        <w:br w:type="page"/>
      </w:r>
    </w:p>
    <w:p w:rsidR="003A57B1" w:rsidRPr="00A37932" w:rsidRDefault="00AB14C2" w:rsidP="00F20C36">
      <w:pPr>
        <w:pStyle w:val="libNormal0"/>
        <w:rPr>
          <w:rtl/>
        </w:rPr>
      </w:pPr>
      <w:r w:rsidRPr="00A37932">
        <w:rPr>
          <w:rtl/>
        </w:rPr>
        <w:lastRenderedPageBreak/>
        <w:t xml:space="preserve">فيرى فيه حسنات لم يكن يعرفها ، فيقال : هذه بما اغتابك الناس </w:t>
      </w:r>
      <w:r w:rsidRPr="00105D1D">
        <w:rPr>
          <w:rStyle w:val="libFootnotenumChar"/>
          <w:rtl/>
        </w:rPr>
        <w:t>(1)</w:t>
      </w:r>
      <w:r w:rsidRPr="00A37932">
        <w:rPr>
          <w:rtl/>
        </w:rPr>
        <w:t xml:space="preserve"> .</w:t>
      </w:r>
    </w:p>
    <w:p w:rsidR="003A57B1" w:rsidRPr="00A37932" w:rsidRDefault="00AB14C2" w:rsidP="00A37932">
      <w:pPr>
        <w:pStyle w:val="libNormal"/>
        <w:rPr>
          <w:rtl/>
        </w:rPr>
      </w:pPr>
      <w:r w:rsidRPr="00A37932">
        <w:rPr>
          <w:rtl/>
        </w:rPr>
        <w:t>وقال بعضهم : لو اغتبت أحداً لم أكن لأغتاب إلاّ ولدي ، لأنّهم أحق بحسناتي من الغريب .</w:t>
      </w:r>
    </w:p>
    <w:p w:rsidR="003A57B1" w:rsidRPr="00A37932" w:rsidRDefault="00AB14C2" w:rsidP="00A37932">
      <w:pPr>
        <w:pStyle w:val="libNormal"/>
        <w:rPr>
          <w:rtl/>
        </w:rPr>
      </w:pPr>
      <w:r w:rsidRPr="00A37932">
        <w:rPr>
          <w:rtl/>
        </w:rPr>
        <w:t>وبلغ الحسن البصري أنّ رجلاً اغتابه فأنفذ إليه بهدية ، فقال له : والله ما لي عندك يد ، فقال : بلى بلغني أنّك تهدي لي حسناتك فأحببت أن أُكافيك ، ومَن اغتيب عنده أخوه المؤمن فلم ينصره فقد خان الله ورسوله .</w:t>
      </w:r>
    </w:p>
    <w:p w:rsidR="003A57B1" w:rsidRPr="00A37932" w:rsidRDefault="00AB14C2" w:rsidP="00A37932">
      <w:pPr>
        <w:pStyle w:val="libNormal"/>
        <w:rPr>
          <w:rtl/>
        </w:rPr>
      </w:pPr>
      <w:r w:rsidRPr="00A37932">
        <w:rPr>
          <w:rtl/>
        </w:rPr>
        <w:t xml:space="preserve">وقال : إذا لم تنفع أخاك المؤمن فلا تضرّه ، وإذا لم تسرّه فلا تغمّه ، وإذا لم تدرجه بمدحة </w:t>
      </w:r>
      <w:r w:rsidRPr="00105D1D">
        <w:rPr>
          <w:rStyle w:val="libFootnotenumChar"/>
          <w:rtl/>
        </w:rPr>
        <w:t>(2)</w:t>
      </w:r>
      <w:r w:rsidRPr="00A37932">
        <w:rPr>
          <w:rtl/>
        </w:rPr>
        <w:t xml:space="preserve"> فلا تذمّه .</w:t>
      </w:r>
    </w:p>
    <w:p w:rsidR="003A57B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تحاسدوا ، ولا تباغضوا ، ولا يغتب بعضكم بعضاً ، وكونوا عباد الله إخواناً</w:t>
      </w:r>
      <w:r w:rsidRPr="00A37932">
        <w:rPr>
          <w:rtl/>
        </w:rPr>
        <w:t xml:space="preserve"> </w:t>
      </w:r>
      <w:r w:rsidRPr="00105D1D">
        <w:rPr>
          <w:rStyle w:val="libFootnotenumChar"/>
          <w:rtl/>
        </w:rPr>
        <w:t>(3)</w:t>
      </w:r>
      <w:r w:rsidRPr="00A37932">
        <w:rPr>
          <w:rtl/>
        </w:rPr>
        <w:t xml:space="preserve"> .</w:t>
      </w:r>
    </w:p>
    <w:p w:rsidR="003A57B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إيّاكم والغيبة ، فإنّها أشد من الزنا ؛ لأنّ الرجل يزني فيتوب فيتوب الله عليه ، وإنّ صاحب الغيبة لا يغفر له إلاّ إذا غفرها صاحبها </w:t>
      </w:r>
      <w:r w:rsidRPr="00105D1D">
        <w:rPr>
          <w:rStyle w:val="libFootnotenumChar"/>
          <w:rtl/>
        </w:rPr>
        <w:t>(4)</w:t>
      </w:r>
      <w:r w:rsidRPr="00A37932">
        <w:rPr>
          <w:rtl/>
        </w:rPr>
        <w:t xml:space="preserve"> .</w:t>
      </w:r>
    </w:p>
    <w:p w:rsidR="003A57B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مررت ليلة أُسري بي إلى السماء على قوم يخمشون وجوههم بأظفارهم ، فسألت جبرئيل </w:t>
      </w:r>
      <w:r w:rsidR="00361DBD" w:rsidRPr="00415556">
        <w:rPr>
          <w:rStyle w:val="libAlaemChar"/>
          <w:rFonts w:eastAsiaTheme="minorHAnsi"/>
          <w:rtl/>
        </w:rPr>
        <w:t>عليه‌السلام</w:t>
      </w:r>
      <w:r w:rsidRPr="00A37932">
        <w:rPr>
          <w:rStyle w:val="libBold2Char"/>
          <w:rtl/>
        </w:rPr>
        <w:t xml:space="preserve"> عنهم فقال : هؤلاء الذين يغتابون الناس</w:t>
      </w:r>
      <w:r w:rsidRPr="00A37932">
        <w:rPr>
          <w:rtl/>
        </w:rPr>
        <w:t xml:space="preserve"> </w:t>
      </w:r>
      <w:r w:rsidRPr="00105D1D">
        <w:rPr>
          <w:rStyle w:val="libFootnotenumChar"/>
          <w:rtl/>
        </w:rPr>
        <w:t xml:space="preserve">(5) </w:t>
      </w:r>
      <w:r w:rsidRPr="00A37932">
        <w:rPr>
          <w:rtl/>
        </w:rPr>
        <w:t>.</w:t>
      </w:r>
    </w:p>
    <w:p w:rsidR="003A57B1" w:rsidRPr="00A37932" w:rsidRDefault="00AB14C2" w:rsidP="00E41039">
      <w:pPr>
        <w:pStyle w:val="libNormal"/>
        <w:rPr>
          <w:rtl/>
        </w:rPr>
      </w:pPr>
      <w:r w:rsidRPr="00A37932">
        <w:rPr>
          <w:rtl/>
        </w:rPr>
        <w:t xml:space="preserve">وخطب </w:t>
      </w:r>
      <w:r w:rsidR="00E41039" w:rsidRPr="00E41039">
        <w:rPr>
          <w:rStyle w:val="libAlaemChar"/>
          <w:rFonts w:eastAsiaTheme="minorHAnsi"/>
          <w:rtl/>
        </w:rPr>
        <w:t>صلى‌الله‌عليه‌وآله‌وسلم</w:t>
      </w:r>
      <w:r w:rsidRPr="00A37932">
        <w:rPr>
          <w:rtl/>
        </w:rPr>
        <w:t xml:space="preserve"> فذكر الربا وعظم خطره ، وقال : </w:t>
      </w:r>
      <w:r w:rsidRPr="00A37932">
        <w:rPr>
          <w:rStyle w:val="libBold2Char"/>
          <w:rtl/>
        </w:rPr>
        <w:t>الدرهم يصيبه الرجل من الربا أعظم من سبعين زنية بذات محرم ، وأعظم من ذلك عرض المسلم</w:t>
      </w:r>
      <w:r w:rsidRPr="00A37932">
        <w:rPr>
          <w:rtl/>
        </w:rPr>
        <w:t xml:space="preserve"> </w:t>
      </w:r>
      <w:r w:rsidRPr="00105D1D">
        <w:rPr>
          <w:rStyle w:val="libFootnotenumChar"/>
          <w:rtl/>
        </w:rPr>
        <w:t>(6) .</w:t>
      </w:r>
    </w:p>
    <w:p w:rsidR="0080044E" w:rsidRPr="002349C0" w:rsidRDefault="0080044E" w:rsidP="0080044E">
      <w:pPr>
        <w:pStyle w:val="libLine"/>
        <w:rPr>
          <w:rtl/>
        </w:rPr>
      </w:pPr>
      <w:r w:rsidRPr="002349C0">
        <w:rPr>
          <w:rtl/>
        </w:rPr>
        <w:t>____________</w:t>
      </w:r>
    </w:p>
    <w:p w:rsidR="003A57B1" w:rsidRPr="00B52459" w:rsidRDefault="002C1A52" w:rsidP="00B52459">
      <w:pPr>
        <w:pStyle w:val="libFootnote0"/>
        <w:rPr>
          <w:rtl/>
        </w:rPr>
      </w:pPr>
      <w:r>
        <w:rPr>
          <w:rFonts w:hint="cs"/>
          <w:rtl/>
        </w:rPr>
        <w:t>(1)</w:t>
      </w:r>
      <w:r w:rsidRPr="00B52459">
        <w:rPr>
          <w:rtl/>
        </w:rPr>
        <w:t xml:space="preserve"> </w:t>
      </w:r>
      <w:r w:rsidR="00AB14C2" w:rsidRPr="00B52459">
        <w:rPr>
          <w:rtl/>
        </w:rPr>
        <w:t>راجع كنز العمّال 3 : 590 ح 8046 نحوه .</w:t>
      </w:r>
    </w:p>
    <w:p w:rsidR="003A57B1" w:rsidRPr="00B52459" w:rsidRDefault="002C1A52" w:rsidP="002C1A52">
      <w:pPr>
        <w:pStyle w:val="libFootnote0"/>
        <w:rPr>
          <w:rtl/>
        </w:rPr>
      </w:pPr>
      <w:r>
        <w:rPr>
          <w:rFonts w:hint="cs"/>
          <w:rtl/>
        </w:rPr>
        <w:t>(2)</w:t>
      </w:r>
      <w:r w:rsidRPr="00B52459">
        <w:rPr>
          <w:rtl/>
        </w:rPr>
        <w:t xml:space="preserve"> </w:t>
      </w:r>
      <w:r w:rsidR="00AB14C2" w:rsidRPr="00B52459">
        <w:rPr>
          <w:rtl/>
        </w:rPr>
        <w:t>في ( ب ) و ( ج ) : إذا لم تمدحه .</w:t>
      </w:r>
    </w:p>
    <w:p w:rsidR="003A57B1" w:rsidRPr="00B52459" w:rsidRDefault="002C1A52" w:rsidP="002C1A52">
      <w:pPr>
        <w:pStyle w:val="libFootnote0"/>
        <w:rPr>
          <w:rtl/>
        </w:rPr>
      </w:pPr>
      <w:r>
        <w:rPr>
          <w:rFonts w:hint="cs"/>
          <w:rtl/>
        </w:rPr>
        <w:t>(3)</w:t>
      </w:r>
      <w:r w:rsidRPr="00B52459">
        <w:rPr>
          <w:rtl/>
        </w:rPr>
        <w:t xml:space="preserve"> </w:t>
      </w:r>
      <w:r w:rsidR="00AB14C2" w:rsidRPr="00B52459">
        <w:rPr>
          <w:rtl/>
        </w:rPr>
        <w:t>مجموعة ورام 1 : 115 .</w:t>
      </w:r>
    </w:p>
    <w:p w:rsidR="003A57B1" w:rsidRPr="00B52459" w:rsidRDefault="002C1A52" w:rsidP="002C1A52">
      <w:pPr>
        <w:pStyle w:val="libFootnote0"/>
        <w:rPr>
          <w:rtl/>
        </w:rPr>
      </w:pPr>
      <w:r>
        <w:rPr>
          <w:rFonts w:hint="cs"/>
          <w:rtl/>
        </w:rPr>
        <w:t>(4)</w:t>
      </w:r>
      <w:r w:rsidRPr="00B52459">
        <w:rPr>
          <w:rtl/>
        </w:rPr>
        <w:t xml:space="preserve"> </w:t>
      </w:r>
      <w:r w:rsidR="00AB14C2" w:rsidRPr="00B52459">
        <w:rPr>
          <w:rtl/>
        </w:rPr>
        <w:t>مجموعة ورام 1 : 115 ، الترغيب 3 : 511 .</w:t>
      </w:r>
    </w:p>
    <w:p w:rsidR="003A57B1" w:rsidRPr="00B52459" w:rsidRDefault="002C1A52" w:rsidP="002C1A52">
      <w:pPr>
        <w:pStyle w:val="libFootnote0"/>
        <w:rPr>
          <w:rtl/>
        </w:rPr>
      </w:pPr>
      <w:r>
        <w:rPr>
          <w:rFonts w:hint="cs"/>
          <w:rtl/>
        </w:rPr>
        <w:t>(5)</w:t>
      </w:r>
      <w:r w:rsidRPr="00B52459">
        <w:rPr>
          <w:rtl/>
        </w:rPr>
        <w:t xml:space="preserve"> </w:t>
      </w:r>
      <w:r w:rsidR="00AB14C2" w:rsidRPr="00B52459">
        <w:rPr>
          <w:rtl/>
        </w:rPr>
        <w:t>مجموعة ورام 1 : 115 .</w:t>
      </w:r>
    </w:p>
    <w:p w:rsidR="003A57B1" w:rsidRPr="00A45F27" w:rsidRDefault="002C1A52" w:rsidP="002C1A52">
      <w:pPr>
        <w:pStyle w:val="libFootnote0"/>
        <w:rPr>
          <w:rtl/>
        </w:rPr>
      </w:pPr>
      <w:r>
        <w:rPr>
          <w:rFonts w:hint="cs"/>
          <w:rtl/>
        </w:rPr>
        <w:t>(6)</w:t>
      </w:r>
      <w:r w:rsidRPr="00B52459">
        <w:rPr>
          <w:rtl/>
        </w:rPr>
        <w:t xml:space="preserve"> </w:t>
      </w:r>
      <w:r w:rsidR="00AB14C2" w:rsidRPr="00B52459">
        <w:rPr>
          <w:rtl/>
        </w:rPr>
        <w:t>مجموعة ورام 1 : 116 .</w:t>
      </w:r>
    </w:p>
    <w:p w:rsidR="003A57B1" w:rsidRDefault="003A57B1" w:rsidP="00F93203">
      <w:pPr>
        <w:pStyle w:val="libNormal"/>
        <w:rPr>
          <w:rtl/>
        </w:rPr>
      </w:pPr>
      <w:r>
        <w:rPr>
          <w:rtl/>
        </w:rPr>
        <w:br w:type="page"/>
      </w:r>
    </w:p>
    <w:p w:rsidR="003A57B1" w:rsidRPr="00A37932" w:rsidRDefault="00AB14C2" w:rsidP="00C823B0">
      <w:pPr>
        <w:pStyle w:val="libNormal0"/>
        <w:rPr>
          <w:rtl/>
        </w:rPr>
      </w:pPr>
      <w:r w:rsidRPr="00A37932">
        <w:rPr>
          <w:rtl/>
        </w:rPr>
        <w:lastRenderedPageBreak/>
        <w:t xml:space="preserve">وروي في تفسير قوله تعالى : </w:t>
      </w:r>
      <w:r w:rsidR="00C823B0">
        <w:rPr>
          <w:rStyle w:val="libAlaemChar"/>
          <w:rFonts w:eastAsiaTheme="minorHAnsi" w:hint="cs"/>
          <w:rtl/>
        </w:rPr>
        <w:t>(</w:t>
      </w:r>
      <w:r w:rsidRPr="00F03084">
        <w:rPr>
          <w:rStyle w:val="libAieChar"/>
          <w:rtl/>
        </w:rPr>
        <w:t xml:space="preserve"> ويل لكلّ همزةٍ لمزة</w:t>
      </w:r>
      <w:r w:rsidR="00C823B0">
        <w:rPr>
          <w:rStyle w:val="libAlaemChar"/>
          <w:rFonts w:eastAsiaTheme="minorHAnsi" w:hint="cs"/>
          <w:rtl/>
        </w:rPr>
        <w:t xml:space="preserve"> )</w:t>
      </w:r>
      <w:r w:rsidRPr="00F03084">
        <w:rPr>
          <w:rStyle w:val="libAieChar"/>
          <w:rtl/>
        </w:rPr>
        <w:t xml:space="preserve"> </w:t>
      </w:r>
      <w:r w:rsidRPr="00105D1D">
        <w:rPr>
          <w:rStyle w:val="libFootnotenumChar"/>
          <w:rtl/>
        </w:rPr>
        <w:t>(1)</w:t>
      </w:r>
      <w:r w:rsidRPr="00A37932">
        <w:rPr>
          <w:rtl/>
        </w:rPr>
        <w:t xml:space="preserve"> أنّ الهمزة الطعن في الناس ، واللمزة أكل لحومهم ، وينبغي لمن أراد ذكر عيوب غيره أن يذكر عيوب نفسه فيقلع عنها ويستغفر منها ، وعليكم بذكر الله فإنّه شفاء ، وإيّاكم وذكر الناس فإنّه داء .</w:t>
      </w:r>
    </w:p>
    <w:p w:rsidR="003A57B1" w:rsidRPr="00A37932" w:rsidRDefault="00AB14C2" w:rsidP="00361DBD">
      <w:pPr>
        <w:pStyle w:val="libNormal"/>
        <w:rPr>
          <w:rtl/>
        </w:rPr>
      </w:pPr>
      <w:r w:rsidRPr="00A37932">
        <w:rPr>
          <w:rtl/>
        </w:rPr>
        <w:t xml:space="preserve">ومرّ عيسى </w:t>
      </w:r>
      <w:r w:rsidR="00361DBD" w:rsidRPr="00415556">
        <w:rPr>
          <w:rStyle w:val="libAlaemChar"/>
          <w:rFonts w:eastAsiaTheme="minorHAnsi"/>
          <w:rtl/>
        </w:rPr>
        <w:t>عليه‌السلام</w:t>
      </w:r>
      <w:r w:rsidRPr="00A37932">
        <w:rPr>
          <w:rtl/>
        </w:rPr>
        <w:t xml:space="preserve"> ومعه الحواريّون بكلب جائف ، قالوا : ما أجيفه ، فقال : ما هو ، ما أبيض أسنانه </w:t>
      </w:r>
      <w:r w:rsidRPr="00105D1D">
        <w:rPr>
          <w:rStyle w:val="libFootnotenumChar"/>
          <w:rtl/>
        </w:rPr>
        <w:t>(2)</w:t>
      </w:r>
      <w:r w:rsidRPr="00A37932">
        <w:rPr>
          <w:rtl/>
        </w:rPr>
        <w:t xml:space="preserve"> ، يعني ما عوّد لسانه إلاّ على الخير .</w:t>
      </w:r>
    </w:p>
    <w:p w:rsidR="003A57B1" w:rsidRPr="00A37932" w:rsidRDefault="00AB14C2" w:rsidP="00361DBD">
      <w:pPr>
        <w:pStyle w:val="libNormal"/>
        <w:rPr>
          <w:rtl/>
        </w:rPr>
      </w:pPr>
      <w:r w:rsidRPr="00A37932">
        <w:rPr>
          <w:rtl/>
        </w:rPr>
        <w:t xml:space="preserve">والغيبة هو أن تذكر أخاك بما يكرهه لو سمعه ، سواء ذكرت نقصاناً في بدنه أو نسبه أو خلقه أو فعله أو دينه أو دنياه حتّى في ثوبه ، وقال </w:t>
      </w:r>
      <w:r w:rsidR="00361DBD" w:rsidRPr="00415556">
        <w:rPr>
          <w:rStyle w:val="libAlaemChar"/>
          <w:rFonts w:eastAsiaTheme="minorHAnsi"/>
          <w:rtl/>
        </w:rPr>
        <w:t>عليه‌السلام</w:t>
      </w:r>
      <w:r w:rsidRPr="00A37932">
        <w:rPr>
          <w:rtl/>
        </w:rPr>
        <w:t xml:space="preserve"> : حد الغيبة أن تقول في أخيك ما هو فيه ، فإن قلت ما ليس فيه فذاك بهتان ، والحاضر في الغيبة ولم ينكرها شريك فيها ، ومَن أنكرها كان مغفوراً له .</w:t>
      </w:r>
    </w:p>
    <w:p w:rsidR="003A57B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مَن ردّ عن عرض أخيه كان حقّاً على الله أن يعتقه من النار </w:t>
      </w:r>
      <w:r w:rsidRPr="00105D1D">
        <w:rPr>
          <w:rStyle w:val="libFootnotenumChar"/>
          <w:rtl/>
        </w:rPr>
        <w:t>(3)</w:t>
      </w:r>
      <w:r w:rsidRPr="00A37932">
        <w:rPr>
          <w:rtl/>
        </w:rPr>
        <w:t xml:space="preserve"> .</w:t>
      </w:r>
    </w:p>
    <w:p w:rsidR="003A57B1"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طوبى لمَن شغله عيبه عن عيوب الناس </w:t>
      </w:r>
      <w:r w:rsidRPr="00105D1D">
        <w:rPr>
          <w:rStyle w:val="libFootnotenumChar"/>
          <w:rtl/>
        </w:rPr>
        <w:t>(4)</w:t>
      </w:r>
      <w:r w:rsidRPr="00A37932">
        <w:rPr>
          <w:rtl/>
        </w:rPr>
        <w:t xml:space="preserve"> . ومنشأ الغيبة في الصدور الحسد والغضب ، فإذا نفاهما الرجل عن نفسه قَلَّتْ غيبته للناس .</w:t>
      </w:r>
    </w:p>
    <w:p w:rsidR="003A57B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للنّار باباً لا يدخله إلاّ مَن شفى غيظه</w:t>
      </w:r>
      <w:r w:rsidRPr="00A37932">
        <w:rPr>
          <w:rtl/>
        </w:rPr>
        <w:t xml:space="preserve"> </w:t>
      </w:r>
      <w:r w:rsidRPr="00105D1D">
        <w:rPr>
          <w:rStyle w:val="libFootnotenumChar"/>
          <w:rtl/>
        </w:rPr>
        <w:t>(5)</w:t>
      </w:r>
      <w:r w:rsidRPr="00A37932">
        <w:rPr>
          <w:rtl/>
        </w:rPr>
        <w:t xml:space="preserve"> .</w:t>
      </w:r>
    </w:p>
    <w:p w:rsidR="003A57B1" w:rsidRPr="00A37932" w:rsidRDefault="00AB14C2" w:rsidP="00A37932">
      <w:pPr>
        <w:pStyle w:val="libNormal"/>
        <w:rPr>
          <w:rtl/>
        </w:rPr>
      </w:pPr>
      <w:r w:rsidRPr="00A37932">
        <w:rPr>
          <w:rtl/>
        </w:rPr>
        <w:t xml:space="preserve">وقال : </w:t>
      </w:r>
      <w:r w:rsidRPr="00A37932">
        <w:rPr>
          <w:rStyle w:val="libBold2Char"/>
          <w:rtl/>
        </w:rPr>
        <w:t xml:space="preserve">مَن كظم غيظه وهو يقدر على إمضائه خيّره الله في أيّ الحور العين شاء أخذ منهنّ </w:t>
      </w:r>
      <w:r w:rsidRPr="00105D1D">
        <w:rPr>
          <w:rStyle w:val="libFootnotenumChar"/>
          <w:rtl/>
        </w:rPr>
        <w:t>(6)</w:t>
      </w:r>
      <w:r w:rsidRPr="00A37932">
        <w:rPr>
          <w:rtl/>
        </w:rPr>
        <w:t xml:space="preserve"> .</w:t>
      </w:r>
    </w:p>
    <w:p w:rsidR="0080044E" w:rsidRPr="002349C0" w:rsidRDefault="0080044E" w:rsidP="0080044E">
      <w:pPr>
        <w:pStyle w:val="libLine"/>
        <w:rPr>
          <w:rtl/>
        </w:rPr>
      </w:pPr>
      <w:r w:rsidRPr="002349C0">
        <w:rPr>
          <w:rtl/>
        </w:rPr>
        <w:t>____________</w:t>
      </w:r>
    </w:p>
    <w:p w:rsidR="003A57B1" w:rsidRPr="00B52459" w:rsidRDefault="002C1A52" w:rsidP="00B52459">
      <w:pPr>
        <w:pStyle w:val="libFootnote0"/>
        <w:rPr>
          <w:rtl/>
        </w:rPr>
      </w:pPr>
      <w:r>
        <w:rPr>
          <w:rFonts w:hint="cs"/>
          <w:rtl/>
        </w:rPr>
        <w:t>(1)</w:t>
      </w:r>
      <w:r w:rsidRPr="00B52459">
        <w:rPr>
          <w:rtl/>
        </w:rPr>
        <w:t xml:space="preserve"> </w:t>
      </w:r>
      <w:r w:rsidR="00AB14C2" w:rsidRPr="00B52459">
        <w:rPr>
          <w:rtl/>
        </w:rPr>
        <w:t>الهمزة : 1 .</w:t>
      </w:r>
    </w:p>
    <w:p w:rsidR="003A57B1" w:rsidRPr="00B52459" w:rsidRDefault="002C1A52" w:rsidP="002C1A52">
      <w:pPr>
        <w:pStyle w:val="libFootnote0"/>
        <w:rPr>
          <w:rtl/>
        </w:rPr>
      </w:pPr>
      <w:r>
        <w:rPr>
          <w:rFonts w:hint="cs"/>
          <w:rtl/>
        </w:rPr>
        <w:t>(2)</w:t>
      </w:r>
      <w:r w:rsidRPr="00B52459">
        <w:rPr>
          <w:rtl/>
        </w:rPr>
        <w:t xml:space="preserve"> </w:t>
      </w:r>
      <w:r w:rsidR="00AB14C2" w:rsidRPr="00B52459">
        <w:rPr>
          <w:rtl/>
        </w:rPr>
        <w:t>مجموعة ورام 1 : 117 .</w:t>
      </w:r>
    </w:p>
    <w:p w:rsidR="003A57B1" w:rsidRPr="00B52459" w:rsidRDefault="002C1A52" w:rsidP="002C1A52">
      <w:pPr>
        <w:pStyle w:val="libFootnote0"/>
        <w:rPr>
          <w:rtl/>
        </w:rPr>
      </w:pPr>
      <w:r>
        <w:rPr>
          <w:rFonts w:hint="cs"/>
          <w:rtl/>
        </w:rPr>
        <w:t>(3)</w:t>
      </w:r>
      <w:r w:rsidRPr="00B52459">
        <w:rPr>
          <w:rtl/>
        </w:rPr>
        <w:t xml:space="preserve"> </w:t>
      </w:r>
      <w:r w:rsidR="00AB14C2" w:rsidRPr="00B52459">
        <w:rPr>
          <w:rtl/>
        </w:rPr>
        <w:t>مجموعة ورام 1 : 119 .</w:t>
      </w:r>
    </w:p>
    <w:p w:rsidR="003A57B1" w:rsidRPr="00B52459" w:rsidRDefault="002C1A52" w:rsidP="002C1A52">
      <w:pPr>
        <w:pStyle w:val="libFootnote0"/>
        <w:rPr>
          <w:rtl/>
        </w:rPr>
      </w:pPr>
      <w:r>
        <w:rPr>
          <w:rFonts w:hint="cs"/>
          <w:rtl/>
        </w:rPr>
        <w:t>(4)</w:t>
      </w:r>
      <w:r w:rsidRPr="00B52459">
        <w:rPr>
          <w:rtl/>
        </w:rPr>
        <w:t xml:space="preserve"> </w:t>
      </w:r>
      <w:r w:rsidR="00AB14C2" w:rsidRPr="00B52459">
        <w:rPr>
          <w:rtl/>
        </w:rPr>
        <w:t>مجموعة ورام 1 : 120 .</w:t>
      </w:r>
    </w:p>
    <w:p w:rsidR="003A57B1" w:rsidRPr="00B52459" w:rsidRDefault="002C1A52" w:rsidP="002C1A52">
      <w:pPr>
        <w:pStyle w:val="libFootnote0"/>
        <w:rPr>
          <w:rtl/>
        </w:rPr>
      </w:pPr>
      <w:r>
        <w:rPr>
          <w:rFonts w:hint="cs"/>
          <w:rtl/>
        </w:rPr>
        <w:t>(5)</w:t>
      </w:r>
      <w:r w:rsidRPr="00B52459">
        <w:rPr>
          <w:rtl/>
        </w:rPr>
        <w:t xml:space="preserve"> </w:t>
      </w:r>
      <w:r w:rsidR="00AB14C2" w:rsidRPr="00B52459">
        <w:rPr>
          <w:rtl/>
        </w:rPr>
        <w:t>مجموعة ورام 1 : 121 .</w:t>
      </w:r>
    </w:p>
    <w:p w:rsidR="003A57B1" w:rsidRPr="00A45F27" w:rsidRDefault="002C1A52" w:rsidP="002C1A52">
      <w:pPr>
        <w:pStyle w:val="libFootnote0"/>
        <w:rPr>
          <w:rtl/>
        </w:rPr>
      </w:pPr>
      <w:r>
        <w:rPr>
          <w:rFonts w:hint="cs"/>
          <w:rtl/>
        </w:rPr>
        <w:t>(6)</w:t>
      </w:r>
      <w:r w:rsidRPr="00B52459">
        <w:rPr>
          <w:rtl/>
        </w:rPr>
        <w:t xml:space="preserve"> </w:t>
      </w:r>
      <w:r w:rsidR="00AB14C2" w:rsidRPr="00B52459">
        <w:rPr>
          <w:rtl/>
        </w:rPr>
        <w:t>مجموعة ورام 1 : 121 .</w:t>
      </w:r>
    </w:p>
    <w:p w:rsidR="003A57B1" w:rsidRDefault="003A57B1" w:rsidP="00F93203">
      <w:pPr>
        <w:pStyle w:val="libNormal"/>
        <w:rPr>
          <w:rtl/>
        </w:rPr>
      </w:pPr>
      <w:r>
        <w:rPr>
          <w:rtl/>
        </w:rPr>
        <w:br w:type="page"/>
      </w:r>
    </w:p>
    <w:p w:rsidR="003A57B1" w:rsidRPr="00A37932" w:rsidRDefault="00AB14C2" w:rsidP="00A37932">
      <w:pPr>
        <w:pStyle w:val="libNormal"/>
        <w:rPr>
          <w:rtl/>
        </w:rPr>
      </w:pPr>
      <w:r w:rsidRPr="00A37932">
        <w:rPr>
          <w:rtl/>
        </w:rPr>
        <w:lastRenderedPageBreak/>
        <w:t xml:space="preserve">وفي بعض الكتب المنزلة : ابن آدم اذكرني عند غضبك أذكرك عند غضبي ، فلا أمحقك مع مَن امحقه </w:t>
      </w:r>
      <w:r w:rsidRPr="00105D1D">
        <w:rPr>
          <w:rStyle w:val="libFootnotenumChar"/>
          <w:rtl/>
        </w:rPr>
        <w:t>(1)</w:t>
      </w:r>
      <w:r w:rsidRPr="00A37932">
        <w:rPr>
          <w:rtl/>
        </w:rPr>
        <w:t xml:space="preserve"> .</w:t>
      </w:r>
    </w:p>
    <w:p w:rsidR="003A57B1" w:rsidRPr="00A37932" w:rsidRDefault="00AB14C2" w:rsidP="00A37932">
      <w:pPr>
        <w:pStyle w:val="libNormal"/>
        <w:rPr>
          <w:rtl/>
        </w:rPr>
      </w:pPr>
      <w:r w:rsidRPr="00A37932">
        <w:rPr>
          <w:rtl/>
        </w:rPr>
        <w:t>وللعاقل شغل فيما خلق له عن نفسه وماله وولده ، فكيف عن أعراض الناس ؟! وإذا كان اشتغال الإنسان بغير ذكر الله خسارة فكيف بالغيبة ؟! .</w:t>
      </w:r>
    </w:p>
    <w:p w:rsidR="003A57B1"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وهل يكب الناس على وجوههم في النار إلاّ حصائد ألسنتهم</w:t>
      </w:r>
      <w:r w:rsidRPr="00A37932">
        <w:rPr>
          <w:rtl/>
        </w:rPr>
        <w:t xml:space="preserve"> </w:t>
      </w:r>
      <w:r w:rsidRPr="00105D1D">
        <w:rPr>
          <w:rStyle w:val="libFootnotenumChar"/>
          <w:rtl/>
        </w:rPr>
        <w:t>(2)</w:t>
      </w:r>
      <w:r w:rsidRPr="00A37932">
        <w:rPr>
          <w:rtl/>
        </w:rPr>
        <w:t xml:space="preserve"> .</w:t>
      </w:r>
    </w:p>
    <w:p w:rsidR="003A57B1" w:rsidRPr="00A37932" w:rsidRDefault="00AB14C2" w:rsidP="00393FCB">
      <w:pPr>
        <w:pStyle w:val="libNormal"/>
        <w:rPr>
          <w:rtl/>
        </w:rPr>
      </w:pPr>
      <w:r w:rsidRPr="00A37932">
        <w:rPr>
          <w:rtl/>
        </w:rPr>
        <w:t xml:space="preserve">وكفى بذلك قوله تعالى : </w:t>
      </w:r>
      <w:r w:rsidR="00C823B0">
        <w:rPr>
          <w:rStyle w:val="libAlaemChar"/>
          <w:rFonts w:eastAsiaTheme="minorHAnsi" w:hint="cs"/>
          <w:rtl/>
        </w:rPr>
        <w:t>(</w:t>
      </w:r>
      <w:r w:rsidRPr="00F03084">
        <w:rPr>
          <w:rStyle w:val="libAieChar"/>
          <w:rtl/>
        </w:rPr>
        <w:t xml:space="preserve"> لا خير في كثير من نجواهم إلاّ مَن أمر بصدقة أو معروف أو إصلاح بين الناس </w:t>
      </w:r>
      <w:r w:rsidR="00393FCB">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 فنفى الخير في المنطق </w:t>
      </w:r>
      <w:r w:rsidRPr="00105D1D">
        <w:rPr>
          <w:rStyle w:val="libFootnotenumChar"/>
          <w:rtl/>
        </w:rPr>
        <w:t>(4)</w:t>
      </w:r>
      <w:r w:rsidRPr="00A37932">
        <w:rPr>
          <w:rtl/>
        </w:rPr>
        <w:t xml:space="preserve"> إلاّ في هذه الأُمور الثلاثة ، فسبحانه ما أنصحه لعباده وأشفقه عليهم وأحبّه لهم لو كانوا يعلمون .</w:t>
      </w:r>
    </w:p>
    <w:p w:rsidR="003A57B1" w:rsidRPr="00A37932" w:rsidRDefault="00AB14C2" w:rsidP="00393FCB">
      <w:pPr>
        <w:pStyle w:val="libNormal"/>
        <w:rPr>
          <w:rtl/>
        </w:rPr>
      </w:pPr>
      <w:r w:rsidRPr="00A37932">
        <w:rPr>
          <w:rtl/>
        </w:rPr>
        <w:t xml:space="preserve">وأمّا النميمة فإنّها أعظم ذنباً وأكبر وزراً ؛ لأنّ النمّام يغتاب وينقلها إلى غيره فيغويه بأذى من ينقلها عنه ، والنمّام يثير الشرّ ويدلّ عليه ، ولقد سدّ الله تعالى باب النميمة ومنع من قبولها بقوله : </w:t>
      </w:r>
      <w:r w:rsidR="00393FCB">
        <w:rPr>
          <w:rStyle w:val="libAlaemChar"/>
          <w:rFonts w:eastAsiaTheme="minorHAnsi" w:hint="cs"/>
          <w:rtl/>
        </w:rPr>
        <w:t>(</w:t>
      </w:r>
      <w:r w:rsidRPr="00F03084">
        <w:rPr>
          <w:rStyle w:val="libAieChar"/>
          <w:rtl/>
        </w:rPr>
        <w:t xml:space="preserve"> إن جاءكم فاسق بنبأ فتبيّنوا أن تصيبوا قوماً بجهالة فتصبحوا على ما فعلتم نادمين </w:t>
      </w:r>
      <w:r w:rsidR="00393FCB">
        <w:rPr>
          <w:rStyle w:val="libAlaemChar"/>
          <w:rFonts w:eastAsiaTheme="minorHAnsi" w:hint="cs"/>
          <w:rtl/>
        </w:rPr>
        <w:t>)</w:t>
      </w:r>
      <w:r w:rsidRPr="00A37932">
        <w:rPr>
          <w:rtl/>
        </w:rPr>
        <w:t xml:space="preserve"> </w:t>
      </w:r>
      <w:r w:rsidRPr="00105D1D">
        <w:rPr>
          <w:rStyle w:val="libFootnotenumChar"/>
          <w:rtl/>
        </w:rPr>
        <w:t xml:space="preserve">(5) </w:t>
      </w:r>
      <w:r w:rsidRPr="00A37932">
        <w:rPr>
          <w:rtl/>
        </w:rPr>
        <w:t>، وسمّى النمام فاسقاً ونهى عن قبول قوله إلاّ بعد البيان والبيّنة أو الإقرار ، وسمّى العامل بقوله جاهلاً .</w:t>
      </w:r>
    </w:p>
    <w:p w:rsidR="003A57B1" w:rsidRPr="00A37932" w:rsidRDefault="00AB14C2" w:rsidP="007404B2">
      <w:pPr>
        <w:pStyle w:val="libNormal"/>
        <w:rPr>
          <w:rtl/>
        </w:rPr>
      </w:pPr>
      <w:r w:rsidRPr="00A37932">
        <w:rPr>
          <w:rtl/>
        </w:rPr>
        <w:t xml:space="preserve">وقال رجل لعلي بن الحسين </w:t>
      </w:r>
      <w:r w:rsidR="007404B2" w:rsidRPr="007404B2">
        <w:rPr>
          <w:rStyle w:val="libAlaemChar"/>
          <w:rFonts w:eastAsiaTheme="minorHAnsi"/>
          <w:rtl/>
        </w:rPr>
        <w:t>عليهما‌السلام</w:t>
      </w:r>
      <w:r w:rsidRPr="00A37932">
        <w:rPr>
          <w:rtl/>
        </w:rPr>
        <w:t xml:space="preserve"> : إنّ فلاناً يقول فيك ويقول ، فقال له : </w:t>
      </w:r>
      <w:r w:rsidRPr="00A37932">
        <w:rPr>
          <w:rStyle w:val="libBold2Char"/>
          <w:rtl/>
        </w:rPr>
        <w:t>والله ما حفظت حق أخيك إذ خنته وقد استأمنك ، ولا حفظت حرمتنا إذ سمعتنا ما لم يكن لنا حاجة بسماعه ، أما علمت أنّ نَقَلَةَ النميمة هم كلاب النار ، قل لأخيك : إنّ الموت يعمّنا ، والقبر يضمّنا ، والقيامة موعدنا ، والله يحكم بيننا</w:t>
      </w:r>
      <w:r w:rsidRPr="00A37932">
        <w:rPr>
          <w:rtl/>
        </w:rPr>
        <w:t xml:space="preserve"> </w:t>
      </w:r>
      <w:r w:rsidRPr="00105D1D">
        <w:rPr>
          <w:rStyle w:val="libFootnotenumChar"/>
          <w:rtl/>
        </w:rPr>
        <w:t xml:space="preserve">(6) </w:t>
      </w:r>
      <w:r w:rsidRPr="00A37932">
        <w:rPr>
          <w:rtl/>
        </w:rPr>
        <w:t>.</w:t>
      </w:r>
    </w:p>
    <w:p w:rsidR="0080044E" w:rsidRPr="002349C0" w:rsidRDefault="0080044E" w:rsidP="0080044E">
      <w:pPr>
        <w:pStyle w:val="libLine"/>
        <w:rPr>
          <w:rtl/>
        </w:rPr>
      </w:pPr>
      <w:r w:rsidRPr="002349C0">
        <w:rPr>
          <w:rtl/>
        </w:rPr>
        <w:t>____________</w:t>
      </w:r>
    </w:p>
    <w:p w:rsidR="003A57B1" w:rsidRPr="00B52459" w:rsidRDefault="002C1A52" w:rsidP="00B52459">
      <w:pPr>
        <w:pStyle w:val="libFootnote0"/>
        <w:rPr>
          <w:rtl/>
        </w:rPr>
      </w:pPr>
      <w:r>
        <w:rPr>
          <w:rFonts w:hint="cs"/>
          <w:rtl/>
        </w:rPr>
        <w:t>(1)</w:t>
      </w:r>
      <w:r w:rsidRPr="00B52459">
        <w:rPr>
          <w:rtl/>
        </w:rPr>
        <w:t xml:space="preserve"> </w:t>
      </w:r>
      <w:r w:rsidR="00AB14C2" w:rsidRPr="00B52459">
        <w:rPr>
          <w:rtl/>
        </w:rPr>
        <w:t>مجموعة ورام 1 : 121 ، وأورده في أعلام الدين : 184 .</w:t>
      </w:r>
    </w:p>
    <w:p w:rsidR="003A57B1" w:rsidRPr="00B52459" w:rsidRDefault="002C1A52" w:rsidP="002C1A52">
      <w:pPr>
        <w:pStyle w:val="libFootnote0"/>
        <w:rPr>
          <w:rtl/>
        </w:rPr>
      </w:pPr>
      <w:r>
        <w:rPr>
          <w:rFonts w:hint="cs"/>
          <w:rtl/>
        </w:rPr>
        <w:t>(2)</w:t>
      </w:r>
      <w:r w:rsidRPr="00B52459">
        <w:rPr>
          <w:rtl/>
        </w:rPr>
        <w:t xml:space="preserve"> </w:t>
      </w:r>
      <w:r w:rsidR="00AB14C2" w:rsidRPr="00B52459">
        <w:rPr>
          <w:rtl/>
        </w:rPr>
        <w:t>الكافي 2 : 115 ح 14 ، عنه البحار 71 : 303 ح 78 .</w:t>
      </w:r>
    </w:p>
    <w:p w:rsidR="003A57B1" w:rsidRPr="00B52459" w:rsidRDefault="002C1A52" w:rsidP="002C1A52">
      <w:pPr>
        <w:pStyle w:val="libFootnote0"/>
        <w:rPr>
          <w:rtl/>
        </w:rPr>
      </w:pPr>
      <w:r>
        <w:rPr>
          <w:rFonts w:hint="cs"/>
          <w:rtl/>
        </w:rPr>
        <w:t>(3)</w:t>
      </w:r>
      <w:r w:rsidRPr="00B52459">
        <w:rPr>
          <w:rtl/>
        </w:rPr>
        <w:t xml:space="preserve"> </w:t>
      </w:r>
      <w:r w:rsidR="00AB14C2" w:rsidRPr="00B52459">
        <w:rPr>
          <w:rtl/>
        </w:rPr>
        <w:t>النساء : 114 .</w:t>
      </w:r>
    </w:p>
    <w:p w:rsidR="003A57B1" w:rsidRPr="00B52459" w:rsidRDefault="002C1A52" w:rsidP="002C1A52">
      <w:pPr>
        <w:pStyle w:val="libFootnote0"/>
        <w:rPr>
          <w:rtl/>
        </w:rPr>
      </w:pPr>
      <w:r>
        <w:rPr>
          <w:rFonts w:hint="cs"/>
          <w:rtl/>
        </w:rPr>
        <w:t>(4)</w:t>
      </w:r>
      <w:r w:rsidRPr="00B52459">
        <w:rPr>
          <w:rtl/>
        </w:rPr>
        <w:t xml:space="preserve"> </w:t>
      </w:r>
      <w:r w:rsidR="00AB14C2" w:rsidRPr="00B52459">
        <w:rPr>
          <w:rtl/>
        </w:rPr>
        <w:t>في ( ج ) : النطق .</w:t>
      </w:r>
    </w:p>
    <w:p w:rsidR="003A57B1" w:rsidRPr="00B52459" w:rsidRDefault="002C1A52" w:rsidP="002C1A52">
      <w:pPr>
        <w:pStyle w:val="libFootnote0"/>
        <w:rPr>
          <w:rtl/>
        </w:rPr>
      </w:pPr>
      <w:r>
        <w:rPr>
          <w:rFonts w:hint="cs"/>
          <w:rtl/>
        </w:rPr>
        <w:t>(5)</w:t>
      </w:r>
      <w:r w:rsidRPr="00B52459">
        <w:rPr>
          <w:rtl/>
        </w:rPr>
        <w:t xml:space="preserve"> </w:t>
      </w:r>
      <w:r w:rsidR="00AB14C2" w:rsidRPr="00B52459">
        <w:rPr>
          <w:rtl/>
        </w:rPr>
        <w:t>الحجرات : 6 .</w:t>
      </w:r>
    </w:p>
    <w:p w:rsidR="003A57B1" w:rsidRPr="00A45F27" w:rsidRDefault="002C1A52" w:rsidP="002C1A52">
      <w:pPr>
        <w:pStyle w:val="libFootnote0"/>
        <w:rPr>
          <w:rtl/>
        </w:rPr>
      </w:pPr>
      <w:r>
        <w:rPr>
          <w:rFonts w:hint="cs"/>
          <w:rtl/>
        </w:rPr>
        <w:t>(6)</w:t>
      </w:r>
      <w:r w:rsidRPr="00B52459">
        <w:rPr>
          <w:rtl/>
        </w:rPr>
        <w:t xml:space="preserve"> </w:t>
      </w:r>
      <w:r w:rsidR="00AB14C2" w:rsidRPr="00B52459">
        <w:rPr>
          <w:rtl/>
        </w:rPr>
        <w:t>راجع الاحتجاج 2 : 145 ، عنه البحار 75 : 246 ح 8 باختلاف .</w:t>
      </w:r>
    </w:p>
    <w:p w:rsidR="003A57B1" w:rsidRDefault="003A57B1" w:rsidP="00F93203">
      <w:pPr>
        <w:pStyle w:val="libNormal"/>
        <w:rPr>
          <w:rtl/>
        </w:rPr>
      </w:pPr>
      <w:r>
        <w:rPr>
          <w:rtl/>
        </w:rPr>
        <w:br w:type="page"/>
      </w:r>
    </w:p>
    <w:p w:rsidR="003A57B1" w:rsidRPr="00A37932" w:rsidRDefault="00AB14C2" w:rsidP="00A37932">
      <w:pPr>
        <w:pStyle w:val="libNormal"/>
        <w:rPr>
          <w:rtl/>
        </w:rPr>
      </w:pPr>
      <w:r w:rsidRPr="00A37932">
        <w:rPr>
          <w:rtl/>
        </w:rPr>
        <w:lastRenderedPageBreak/>
        <w:t xml:space="preserve">وكتب رجل من عمّال المأمون يقول له : إنّ فلاناً العامل مات وخلف مائة ألف دينار وليس له إلاّ ولد صغير ، فإن أذن مولانا في قبض المال ، وإجراء ما يحتاج الصغير إليه قبضناه ، فإنّما احتقب هذا المال من أموالك ، فكتب إليه المأمون : المال نماه الله ، والولد حبرة </w:t>
      </w:r>
      <w:r w:rsidRPr="00105D1D">
        <w:rPr>
          <w:rStyle w:val="libFootnotenumChar"/>
          <w:rtl/>
        </w:rPr>
        <w:t>(1)</w:t>
      </w:r>
      <w:r w:rsidRPr="00A37932">
        <w:rPr>
          <w:rtl/>
        </w:rPr>
        <w:t xml:space="preserve"> الله ، والساعي عليه لعنة الله .</w:t>
      </w:r>
    </w:p>
    <w:p w:rsidR="0080044E" w:rsidRPr="002349C0" w:rsidRDefault="0080044E" w:rsidP="0080044E">
      <w:pPr>
        <w:pStyle w:val="libLine"/>
        <w:rPr>
          <w:rtl/>
        </w:rPr>
      </w:pPr>
      <w:r w:rsidRPr="002349C0">
        <w:rPr>
          <w:rtl/>
        </w:rPr>
        <w:t>____________</w:t>
      </w:r>
    </w:p>
    <w:p w:rsidR="003A57B1" w:rsidRPr="00A45F27" w:rsidRDefault="002C1A52" w:rsidP="00B52459">
      <w:pPr>
        <w:pStyle w:val="libFootnote0"/>
        <w:rPr>
          <w:rtl/>
        </w:rPr>
      </w:pPr>
      <w:r>
        <w:rPr>
          <w:rFonts w:hint="cs"/>
          <w:rtl/>
        </w:rPr>
        <w:t>(1)</w:t>
      </w:r>
      <w:r w:rsidRPr="00B52459">
        <w:rPr>
          <w:rtl/>
        </w:rPr>
        <w:t xml:space="preserve"> </w:t>
      </w:r>
      <w:r w:rsidR="00AB14C2" w:rsidRPr="00B52459">
        <w:rPr>
          <w:rtl/>
        </w:rPr>
        <w:t>لعلّه من الحَبرة بمعنى النعمة التامة ، كما في لسان العرب .</w:t>
      </w:r>
    </w:p>
    <w:p w:rsidR="003A57B1" w:rsidRDefault="003A57B1" w:rsidP="00F93203">
      <w:pPr>
        <w:pStyle w:val="libNormal"/>
        <w:rPr>
          <w:rtl/>
        </w:rPr>
      </w:pPr>
      <w:r>
        <w:rPr>
          <w:rtl/>
        </w:rPr>
        <w:br w:type="page"/>
      </w:r>
    </w:p>
    <w:p w:rsidR="003A57B1" w:rsidRDefault="00AB14C2" w:rsidP="003A57B1">
      <w:pPr>
        <w:pStyle w:val="Heading1Center"/>
        <w:rPr>
          <w:rStyle w:val="libFootnotenumChar"/>
          <w:rtl/>
        </w:rPr>
      </w:pPr>
      <w:bookmarkStart w:id="78" w:name="44"/>
      <w:bookmarkStart w:id="79" w:name="_Toc377034188"/>
      <w:r w:rsidRPr="008428BF">
        <w:rPr>
          <w:rtl/>
        </w:rPr>
        <w:lastRenderedPageBreak/>
        <w:t>الباب الخامس والثلاثون</w:t>
      </w:r>
      <w:bookmarkEnd w:id="78"/>
      <w:r w:rsidR="003A57B1">
        <w:rPr>
          <w:rFonts w:hint="cs"/>
          <w:rtl/>
        </w:rPr>
        <w:t xml:space="preserve"> : </w:t>
      </w:r>
      <w:r w:rsidRPr="008428BF">
        <w:rPr>
          <w:rtl/>
        </w:rPr>
        <w:t xml:space="preserve">في القناعة ومصالحها </w:t>
      </w:r>
      <w:r w:rsidRPr="00105D1D">
        <w:rPr>
          <w:rStyle w:val="libFootnotenumChar"/>
          <w:rtl/>
        </w:rPr>
        <w:t>(1)</w:t>
      </w:r>
      <w:bookmarkEnd w:id="79"/>
    </w:p>
    <w:p w:rsidR="003A57B1" w:rsidRPr="00A37932" w:rsidRDefault="00AB14C2" w:rsidP="00393FCB">
      <w:pPr>
        <w:pStyle w:val="libNormal"/>
        <w:rPr>
          <w:rtl/>
        </w:rPr>
      </w:pPr>
      <w:r w:rsidRPr="00A37932">
        <w:rPr>
          <w:rtl/>
        </w:rPr>
        <w:t xml:space="preserve">جاء في تفسير قوله تعالى : </w:t>
      </w:r>
      <w:r w:rsidR="00393FCB">
        <w:rPr>
          <w:rStyle w:val="libAlaemChar"/>
          <w:rFonts w:eastAsiaTheme="minorHAnsi" w:hint="cs"/>
          <w:rtl/>
        </w:rPr>
        <w:t>(</w:t>
      </w:r>
      <w:r w:rsidRPr="00F03084">
        <w:rPr>
          <w:rStyle w:val="libAieChar"/>
          <w:rtl/>
        </w:rPr>
        <w:t xml:space="preserve"> فلنحيينّه حياة طيّبة </w:t>
      </w:r>
      <w:r w:rsidR="00393FCB">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قال : يعطيه القناعة </w:t>
      </w:r>
      <w:r w:rsidRPr="00105D1D">
        <w:rPr>
          <w:rStyle w:val="libFootnotenumChar"/>
          <w:rtl/>
        </w:rPr>
        <w:t>(3)</w:t>
      </w:r>
      <w:r w:rsidRPr="00A37932">
        <w:rPr>
          <w:rtl/>
        </w:rPr>
        <w:t xml:space="preserve"> .</w:t>
      </w:r>
    </w:p>
    <w:p w:rsidR="003A57B1" w:rsidRPr="00A37932" w:rsidRDefault="00AB14C2" w:rsidP="00393FCB">
      <w:pPr>
        <w:pStyle w:val="libNormal"/>
        <w:rPr>
          <w:rtl/>
        </w:rPr>
      </w:pPr>
      <w:r w:rsidRPr="00A37932">
        <w:rPr>
          <w:rtl/>
        </w:rPr>
        <w:t xml:space="preserve">وجاء في تفسير قوله تعالى حكاية عن سليمان : </w:t>
      </w:r>
      <w:r w:rsidR="00393FCB">
        <w:rPr>
          <w:rStyle w:val="libAlaemChar"/>
          <w:rFonts w:eastAsiaTheme="minorHAnsi" w:hint="cs"/>
          <w:rtl/>
        </w:rPr>
        <w:t>(</w:t>
      </w:r>
      <w:r w:rsidRPr="00F03084">
        <w:rPr>
          <w:rStyle w:val="libAieChar"/>
          <w:rtl/>
        </w:rPr>
        <w:t xml:space="preserve"> ربّ اغفر لي وهب لي ملكاً لا ينبغي لأحد من بعدي</w:t>
      </w:r>
      <w:r w:rsidR="00393FCB">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قال : القناعة في بعض الوجوه ؛ لأنّه كان يجلس مع المساكين ويقول : مسكيناً مع المساكين .</w:t>
      </w:r>
    </w:p>
    <w:p w:rsidR="003A57B1" w:rsidRPr="00A37932" w:rsidRDefault="00AB14C2" w:rsidP="00E41039">
      <w:pPr>
        <w:pStyle w:val="libNormal"/>
        <w:rPr>
          <w:rtl/>
        </w:rPr>
      </w:pPr>
      <w:r w:rsidRPr="00A37932">
        <w:rPr>
          <w:rtl/>
        </w:rPr>
        <w:t xml:space="preserve">وعن جابر بن عبد الله الأنصاري قال : 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القناعة كنز لا يفنى</w:t>
      </w:r>
      <w:r w:rsidRPr="00A37932">
        <w:rPr>
          <w:rtl/>
        </w:rPr>
        <w:t xml:space="preserve"> </w:t>
      </w:r>
      <w:r w:rsidRPr="00105D1D">
        <w:rPr>
          <w:rStyle w:val="libFootnotenumChar"/>
          <w:rtl/>
        </w:rPr>
        <w:t>(5)</w:t>
      </w:r>
      <w:r w:rsidRPr="00A37932">
        <w:rPr>
          <w:rtl/>
        </w:rPr>
        <w:t xml:space="preserve"> .</w:t>
      </w:r>
    </w:p>
    <w:p w:rsidR="003A57B1"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لبعض أصحابه : </w:t>
      </w:r>
      <w:r w:rsidRPr="00A37932">
        <w:rPr>
          <w:rStyle w:val="libBold2Char"/>
          <w:rtl/>
        </w:rPr>
        <w:t xml:space="preserve">كن ورعاً تكن أعبد الناس ، وكن قنعاً تكن أشكر الناس ، وحب للناس ما تحب لنفسك تكن مؤمناً ، </w:t>
      </w:r>
    </w:p>
    <w:p w:rsidR="0080044E" w:rsidRPr="002349C0" w:rsidRDefault="0080044E" w:rsidP="0080044E">
      <w:pPr>
        <w:pStyle w:val="libLine"/>
        <w:rPr>
          <w:rtl/>
        </w:rPr>
      </w:pPr>
      <w:r w:rsidRPr="002349C0">
        <w:rPr>
          <w:rtl/>
        </w:rPr>
        <w:t>____________</w:t>
      </w:r>
    </w:p>
    <w:p w:rsidR="003A57B1" w:rsidRPr="00B52459" w:rsidRDefault="002C1A52" w:rsidP="00B52459">
      <w:pPr>
        <w:pStyle w:val="libFootnote0"/>
        <w:rPr>
          <w:rtl/>
        </w:rPr>
      </w:pPr>
      <w:r>
        <w:rPr>
          <w:rFonts w:hint="cs"/>
          <w:rtl/>
        </w:rPr>
        <w:t>(1)</w:t>
      </w:r>
      <w:r w:rsidRPr="00B52459">
        <w:rPr>
          <w:rtl/>
        </w:rPr>
        <w:t xml:space="preserve"> </w:t>
      </w:r>
      <w:r w:rsidR="00AB14C2" w:rsidRPr="00B52459">
        <w:rPr>
          <w:rtl/>
        </w:rPr>
        <w:t>قوله ( مصالحه ) أثبتناه من ( ب ) .</w:t>
      </w:r>
    </w:p>
    <w:p w:rsidR="003A57B1" w:rsidRPr="00B52459" w:rsidRDefault="002C1A52" w:rsidP="002C1A52">
      <w:pPr>
        <w:pStyle w:val="libFootnote0"/>
        <w:rPr>
          <w:rtl/>
        </w:rPr>
      </w:pPr>
      <w:r>
        <w:rPr>
          <w:rFonts w:hint="cs"/>
          <w:rtl/>
        </w:rPr>
        <w:t>(2)</w:t>
      </w:r>
      <w:r w:rsidRPr="00B52459">
        <w:rPr>
          <w:rtl/>
        </w:rPr>
        <w:t xml:space="preserve"> </w:t>
      </w:r>
      <w:r w:rsidR="00AB14C2" w:rsidRPr="00B52459">
        <w:rPr>
          <w:rtl/>
        </w:rPr>
        <w:t>النحل : 97 .</w:t>
      </w:r>
    </w:p>
    <w:p w:rsidR="003A57B1" w:rsidRPr="00B52459" w:rsidRDefault="002C1A52" w:rsidP="002C1A52">
      <w:pPr>
        <w:pStyle w:val="libFootnote0"/>
        <w:rPr>
          <w:rtl/>
        </w:rPr>
      </w:pPr>
      <w:r>
        <w:rPr>
          <w:rFonts w:hint="cs"/>
          <w:rtl/>
        </w:rPr>
        <w:t>(3)</w:t>
      </w:r>
      <w:r w:rsidRPr="00B52459">
        <w:rPr>
          <w:rtl/>
        </w:rPr>
        <w:t xml:space="preserve"> </w:t>
      </w:r>
      <w:r w:rsidR="00AB14C2" w:rsidRPr="00B52459">
        <w:rPr>
          <w:rtl/>
        </w:rPr>
        <w:t>نهج البلاغة : قصار الحكم 229 .</w:t>
      </w:r>
    </w:p>
    <w:p w:rsidR="003A57B1" w:rsidRPr="00B52459" w:rsidRDefault="002C1A52" w:rsidP="002C1A52">
      <w:pPr>
        <w:pStyle w:val="libFootnote0"/>
        <w:rPr>
          <w:rtl/>
        </w:rPr>
      </w:pPr>
      <w:r>
        <w:rPr>
          <w:rFonts w:hint="cs"/>
          <w:rtl/>
        </w:rPr>
        <w:t>(4)</w:t>
      </w:r>
      <w:r w:rsidRPr="00B52459">
        <w:rPr>
          <w:rtl/>
        </w:rPr>
        <w:t xml:space="preserve"> </w:t>
      </w:r>
      <w:r w:rsidR="00AB14C2" w:rsidRPr="00B52459">
        <w:rPr>
          <w:rtl/>
        </w:rPr>
        <w:t>ص : 35 .</w:t>
      </w:r>
    </w:p>
    <w:p w:rsidR="003A57B1" w:rsidRPr="00A45F27" w:rsidRDefault="002C1A52" w:rsidP="002C1A52">
      <w:pPr>
        <w:pStyle w:val="libFootnote0"/>
        <w:rPr>
          <w:rtl/>
        </w:rPr>
      </w:pPr>
      <w:r>
        <w:rPr>
          <w:rFonts w:hint="cs"/>
          <w:rtl/>
        </w:rPr>
        <w:t>(5)</w:t>
      </w:r>
      <w:r w:rsidRPr="00B52459">
        <w:rPr>
          <w:rtl/>
        </w:rPr>
        <w:t xml:space="preserve"> </w:t>
      </w:r>
      <w:r w:rsidR="00AB14C2" w:rsidRPr="00B52459">
        <w:rPr>
          <w:rtl/>
        </w:rPr>
        <w:t>راجع كنز العمال 3 : 389 ح 7080 ، وفيه : مال لا ينفد .</w:t>
      </w:r>
    </w:p>
    <w:p w:rsidR="003A57B1" w:rsidRDefault="003A57B1" w:rsidP="00F93203">
      <w:pPr>
        <w:pStyle w:val="libNormal"/>
        <w:rPr>
          <w:rtl/>
        </w:rPr>
      </w:pPr>
      <w:r>
        <w:rPr>
          <w:rtl/>
        </w:rPr>
        <w:br w:type="page"/>
      </w:r>
    </w:p>
    <w:p w:rsidR="003A57B1" w:rsidRPr="00A37932" w:rsidRDefault="00AB14C2" w:rsidP="00F20C36">
      <w:pPr>
        <w:pStyle w:val="libNormal0"/>
        <w:rPr>
          <w:rtl/>
        </w:rPr>
      </w:pPr>
      <w:r w:rsidRPr="00A37932">
        <w:rPr>
          <w:rStyle w:val="libBold2Char"/>
          <w:rtl/>
        </w:rPr>
        <w:lastRenderedPageBreak/>
        <w:t xml:space="preserve">وأحسن مجاورة مَن جاورك تكن مسلماً ، واقلل من الضحك فإنّ كثرة الضحك تميت القلب </w:t>
      </w:r>
      <w:r w:rsidRPr="00105D1D">
        <w:rPr>
          <w:rStyle w:val="libFootnotenumChar"/>
          <w:rtl/>
        </w:rPr>
        <w:t>(1)</w:t>
      </w:r>
      <w:r w:rsidRPr="00A37932">
        <w:rPr>
          <w:rtl/>
        </w:rPr>
        <w:t xml:space="preserve"> .</w:t>
      </w:r>
    </w:p>
    <w:p w:rsidR="003A57B1" w:rsidRPr="00A37932" w:rsidRDefault="00AB14C2" w:rsidP="00A37932">
      <w:pPr>
        <w:pStyle w:val="libNormal"/>
        <w:rPr>
          <w:rtl/>
        </w:rPr>
      </w:pPr>
      <w:r w:rsidRPr="00A37932">
        <w:rPr>
          <w:rtl/>
        </w:rPr>
        <w:t>والناس أموات إلاّ مَن أحياه الله بالقناعة ، وما سكنت القناعة إلاّ قلب من استراح ، والقناعة ملك لا يسكن إلاّ قلب مؤمن ، والرضى بالقناعة رأس الزهد ، ومعناها السكون عند عدم المشتهيات ، والرضى بقليل الأقوات ، وترك التأسّف على ما فات .</w:t>
      </w:r>
    </w:p>
    <w:p w:rsidR="003A57B1" w:rsidRPr="00A37932" w:rsidRDefault="00AB14C2" w:rsidP="009077B3">
      <w:pPr>
        <w:pStyle w:val="libNormal"/>
        <w:rPr>
          <w:rtl/>
        </w:rPr>
      </w:pPr>
      <w:r w:rsidRPr="00A37932">
        <w:rPr>
          <w:rtl/>
        </w:rPr>
        <w:t xml:space="preserve">وجاء في تأويل قوله تعالى : </w:t>
      </w:r>
      <w:r w:rsidR="009077B3">
        <w:rPr>
          <w:rStyle w:val="libAlaemChar"/>
          <w:rFonts w:eastAsiaTheme="minorHAnsi" w:hint="cs"/>
          <w:rtl/>
        </w:rPr>
        <w:t>(</w:t>
      </w:r>
      <w:r w:rsidRPr="00F03084">
        <w:rPr>
          <w:rStyle w:val="libAieChar"/>
          <w:rtl/>
        </w:rPr>
        <w:t xml:space="preserve"> ليرزقنّهم الله رزقاً حسناً </w:t>
      </w:r>
      <w:r w:rsidR="009077B3">
        <w:rPr>
          <w:rStyle w:val="libAlaemChar"/>
          <w:rFonts w:eastAsiaTheme="minorHAnsi" w:hint="cs"/>
          <w:rtl/>
        </w:rPr>
        <w:t>)</w:t>
      </w:r>
      <w:r w:rsidRPr="00105D1D">
        <w:rPr>
          <w:rStyle w:val="libFootnotenumChar"/>
          <w:rtl/>
        </w:rPr>
        <w:t xml:space="preserve"> (2)</w:t>
      </w:r>
      <w:r w:rsidRPr="00A37932">
        <w:rPr>
          <w:rtl/>
        </w:rPr>
        <w:t xml:space="preserve"> قال : القناعة ؛ لأنّ القناعة رضى النفس بما حضر من الرزق وإن كان قليلاً ، وقال بعضهم : إنّ الغنى والعز خرجا يجولان فوجدا القناعة فاستقرّا .</w:t>
      </w:r>
    </w:p>
    <w:p w:rsidR="003A57B1" w:rsidRPr="00A37932" w:rsidRDefault="00AB14C2" w:rsidP="00361DBD">
      <w:pPr>
        <w:pStyle w:val="libNormal"/>
        <w:rPr>
          <w:rtl/>
        </w:rPr>
      </w:pPr>
      <w:r w:rsidRPr="00A37932">
        <w:rPr>
          <w:rtl/>
        </w:rPr>
        <w:t xml:space="preserve">وروي أنّ علياً </w:t>
      </w:r>
      <w:r w:rsidR="00361DBD" w:rsidRPr="00415556">
        <w:rPr>
          <w:rStyle w:val="libAlaemChar"/>
          <w:rFonts w:eastAsiaTheme="minorHAnsi"/>
          <w:rtl/>
        </w:rPr>
        <w:t>عليه‌السلام</w:t>
      </w:r>
      <w:r w:rsidRPr="00A37932">
        <w:rPr>
          <w:rtl/>
        </w:rPr>
        <w:t xml:space="preserve"> اجتاز بقصاب ومعه لحم سمين ، فقال : يا أمير المؤمنين هذا اللحم سمين اشتر منه ، فقال : </w:t>
      </w:r>
      <w:r w:rsidRPr="00A37932">
        <w:rPr>
          <w:rStyle w:val="libBold2Char"/>
          <w:rtl/>
        </w:rPr>
        <w:t>ليس الثمن حاضراً</w:t>
      </w:r>
      <w:r w:rsidRPr="00A37932">
        <w:rPr>
          <w:rtl/>
        </w:rPr>
        <w:t xml:space="preserve"> ، فقال : أنا أصبر يا أمير المؤمنين ، فقال له : </w:t>
      </w:r>
      <w:r w:rsidRPr="00A37932">
        <w:rPr>
          <w:rStyle w:val="libBold2Char"/>
          <w:rtl/>
        </w:rPr>
        <w:t>أنا أصبر عن اللحم</w:t>
      </w:r>
      <w:r w:rsidRPr="00A37932">
        <w:rPr>
          <w:rtl/>
        </w:rPr>
        <w:t xml:space="preserve"> .</w:t>
      </w:r>
    </w:p>
    <w:p w:rsidR="003A57B1" w:rsidRPr="00A37932" w:rsidRDefault="00AB14C2" w:rsidP="00A37932">
      <w:pPr>
        <w:pStyle w:val="libNormal"/>
        <w:rPr>
          <w:rtl/>
        </w:rPr>
      </w:pPr>
      <w:r w:rsidRPr="00A37932">
        <w:rPr>
          <w:rtl/>
        </w:rPr>
        <w:t>وانّ الله سبحانه وضع خمسة في خمسة :</w:t>
      </w:r>
    </w:p>
    <w:p w:rsidR="003A57B1" w:rsidRPr="00A37932" w:rsidRDefault="00AB14C2" w:rsidP="00A37932">
      <w:pPr>
        <w:pStyle w:val="libNormal"/>
        <w:rPr>
          <w:rtl/>
        </w:rPr>
      </w:pPr>
      <w:r w:rsidRPr="00A37932">
        <w:rPr>
          <w:rtl/>
        </w:rPr>
        <w:t>العز في الطاعة ، والذل في المعصية ، والحكمة في خلوّ البطن ، والهيبة في صلاة الليل ، والغنى في القناعة .</w:t>
      </w:r>
    </w:p>
    <w:p w:rsidR="003A57B1" w:rsidRPr="00A37932" w:rsidRDefault="00AB14C2" w:rsidP="00A37932">
      <w:pPr>
        <w:pStyle w:val="libNormal"/>
        <w:rPr>
          <w:rtl/>
        </w:rPr>
      </w:pPr>
      <w:r w:rsidRPr="00A37932">
        <w:rPr>
          <w:rtl/>
        </w:rPr>
        <w:t>وفي الزبور : القانع غني ولو جاع وعرى ، ومن قنع استراح من أهل زمانه ، واستطال على أقرانه .</w:t>
      </w:r>
    </w:p>
    <w:p w:rsidR="003A57B1" w:rsidRPr="00A37932" w:rsidRDefault="00AB14C2" w:rsidP="009077B3">
      <w:pPr>
        <w:pStyle w:val="libNormal"/>
        <w:rPr>
          <w:rtl/>
        </w:rPr>
      </w:pPr>
      <w:r w:rsidRPr="00A37932">
        <w:rPr>
          <w:rtl/>
        </w:rPr>
        <w:t xml:space="preserve">وجاء في قوله تعالى : </w:t>
      </w:r>
      <w:r w:rsidR="009077B3">
        <w:rPr>
          <w:rStyle w:val="libAlaemChar"/>
          <w:rFonts w:eastAsiaTheme="minorHAnsi" w:hint="cs"/>
          <w:rtl/>
        </w:rPr>
        <w:t>(</w:t>
      </w:r>
      <w:r w:rsidRPr="00F03084">
        <w:rPr>
          <w:rStyle w:val="libAieChar"/>
          <w:rtl/>
        </w:rPr>
        <w:t xml:space="preserve"> فكّ رقبة * أو إطعام في يوم ذي مسغبة</w:t>
      </w:r>
      <w:r w:rsidR="009077B3">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قال : فكّها من الحرص والطمع ، ومَن قنع فقد اختار العز على الذل ، والراحة على التعب .</w:t>
      </w:r>
    </w:p>
    <w:p w:rsidR="0080044E" w:rsidRPr="002349C0" w:rsidRDefault="0080044E" w:rsidP="0080044E">
      <w:pPr>
        <w:pStyle w:val="libLine"/>
        <w:rPr>
          <w:rtl/>
        </w:rPr>
      </w:pPr>
      <w:r w:rsidRPr="002349C0">
        <w:rPr>
          <w:rtl/>
        </w:rPr>
        <w:t>____________</w:t>
      </w:r>
    </w:p>
    <w:p w:rsidR="003A57B1" w:rsidRPr="00B52459" w:rsidRDefault="002C1A52" w:rsidP="00B52459">
      <w:pPr>
        <w:pStyle w:val="libFootnote0"/>
        <w:rPr>
          <w:rtl/>
        </w:rPr>
      </w:pPr>
      <w:r>
        <w:rPr>
          <w:rFonts w:hint="cs"/>
          <w:rtl/>
        </w:rPr>
        <w:t>(1)</w:t>
      </w:r>
      <w:r w:rsidRPr="00B52459">
        <w:rPr>
          <w:rtl/>
        </w:rPr>
        <w:t xml:space="preserve"> </w:t>
      </w:r>
      <w:r w:rsidR="00AB14C2" w:rsidRPr="00B52459">
        <w:rPr>
          <w:rtl/>
        </w:rPr>
        <w:t>الترغيب والترهيب 2 : 560 ح13 ، وقطعة منه في مجموعة ورام 1 : 163 .</w:t>
      </w:r>
    </w:p>
    <w:p w:rsidR="003A57B1" w:rsidRPr="00B52459" w:rsidRDefault="002C1A52" w:rsidP="002C1A52">
      <w:pPr>
        <w:pStyle w:val="libFootnote0"/>
        <w:rPr>
          <w:rtl/>
        </w:rPr>
      </w:pPr>
      <w:r>
        <w:rPr>
          <w:rFonts w:hint="cs"/>
          <w:rtl/>
        </w:rPr>
        <w:t>(2)</w:t>
      </w:r>
      <w:r w:rsidRPr="00B52459">
        <w:rPr>
          <w:rtl/>
        </w:rPr>
        <w:t xml:space="preserve"> </w:t>
      </w:r>
      <w:r w:rsidR="00AB14C2" w:rsidRPr="00B52459">
        <w:rPr>
          <w:rtl/>
        </w:rPr>
        <w:t>الحج : 58 .</w:t>
      </w:r>
    </w:p>
    <w:p w:rsidR="003A57B1" w:rsidRPr="00A45F27" w:rsidRDefault="002C1A52" w:rsidP="002C1A52">
      <w:pPr>
        <w:pStyle w:val="libFootnote0"/>
        <w:rPr>
          <w:rtl/>
        </w:rPr>
      </w:pPr>
      <w:r>
        <w:rPr>
          <w:rFonts w:hint="cs"/>
          <w:rtl/>
        </w:rPr>
        <w:t>(3)</w:t>
      </w:r>
      <w:r w:rsidRPr="00B52459">
        <w:rPr>
          <w:rtl/>
        </w:rPr>
        <w:t xml:space="preserve"> </w:t>
      </w:r>
      <w:r w:rsidR="00AB14C2" w:rsidRPr="00B52459">
        <w:rPr>
          <w:rtl/>
        </w:rPr>
        <w:t>البلد : 13 ـ 14 .</w:t>
      </w:r>
    </w:p>
    <w:p w:rsidR="003A57B1" w:rsidRDefault="003A57B1" w:rsidP="00F93203">
      <w:pPr>
        <w:pStyle w:val="libNormal"/>
        <w:rPr>
          <w:rtl/>
        </w:rPr>
      </w:pPr>
      <w:r>
        <w:rPr>
          <w:rtl/>
        </w:rPr>
        <w:br w:type="page"/>
      </w:r>
    </w:p>
    <w:p w:rsidR="003A57B1" w:rsidRPr="00A37932" w:rsidRDefault="003A57B1" w:rsidP="00F20C36">
      <w:pPr>
        <w:pStyle w:val="libNormal0"/>
        <w:rPr>
          <w:rtl/>
        </w:rPr>
      </w:pPr>
      <w:bookmarkStart w:id="80" w:name="45"/>
      <w:r w:rsidRPr="00947672">
        <w:rPr>
          <w:rStyle w:val="libPoemChar"/>
          <w:rtl/>
        </w:rPr>
        <w:lastRenderedPageBreak/>
        <w:t xml:space="preserve"> </w:t>
      </w:r>
      <w:r w:rsidR="00AB14C2" w:rsidRPr="00947672">
        <w:rPr>
          <w:rStyle w:val="libPoemChar"/>
          <w:rtl/>
        </w:rPr>
        <w:t xml:space="preserve">[ حكاية داود مع متى ] </w:t>
      </w:r>
      <w:bookmarkEnd w:id="80"/>
      <w:r w:rsidR="00AB14C2" w:rsidRPr="00105D1D">
        <w:rPr>
          <w:rStyle w:val="libFootnotenumChar"/>
          <w:rtl/>
        </w:rPr>
        <w:t>(1)</w:t>
      </w:r>
    </w:p>
    <w:p w:rsidR="002632F6" w:rsidRPr="00A37932" w:rsidRDefault="00AB14C2" w:rsidP="007404B2">
      <w:pPr>
        <w:pStyle w:val="libNormal"/>
        <w:rPr>
          <w:rtl/>
        </w:rPr>
      </w:pPr>
      <w:r w:rsidRPr="00A37932">
        <w:rPr>
          <w:rtl/>
        </w:rPr>
        <w:t xml:space="preserve">قيل : إنّ داود </w:t>
      </w:r>
      <w:r w:rsidR="00361DBD" w:rsidRPr="00415556">
        <w:rPr>
          <w:rStyle w:val="libAlaemChar"/>
          <w:rFonts w:eastAsiaTheme="minorHAnsi"/>
          <w:rtl/>
        </w:rPr>
        <w:t>عليه‌السلام</w:t>
      </w:r>
      <w:r w:rsidRPr="00A37932">
        <w:rPr>
          <w:rtl/>
        </w:rPr>
        <w:t xml:space="preserve"> قال : رب أخبرني بقريني في الجنّة في قصري ، فأوحى الله إليه أنّ ذلك متّى أبو يونس ، فاستأذن الله تعالى في زيارته فأذن له ، فأخذ بيد ولده سليمان </w:t>
      </w:r>
      <w:r w:rsidR="007404B2" w:rsidRPr="007404B2">
        <w:rPr>
          <w:rStyle w:val="libAlaemChar"/>
          <w:rFonts w:eastAsiaTheme="minorHAnsi"/>
          <w:rtl/>
        </w:rPr>
        <w:t>عليهما‌السلام</w:t>
      </w:r>
      <w:r w:rsidRPr="00A37932">
        <w:rPr>
          <w:rtl/>
        </w:rPr>
        <w:t xml:space="preserve"> حتّى أتيا موضعه ، فإذا هما ببيت من سعف ، فسألا عنه فقيل : إنّه في الحطّابين يقطع </w:t>
      </w:r>
      <w:r w:rsidRPr="00105D1D">
        <w:rPr>
          <w:rStyle w:val="libFootnotenumChar"/>
          <w:rtl/>
        </w:rPr>
        <w:t xml:space="preserve">(2) </w:t>
      </w:r>
      <w:r w:rsidRPr="00A37932">
        <w:rPr>
          <w:rtl/>
        </w:rPr>
        <w:t>الحطب ويبيعه .</w:t>
      </w:r>
    </w:p>
    <w:p w:rsidR="002632F6" w:rsidRPr="00A37932" w:rsidRDefault="00AB14C2" w:rsidP="00A37932">
      <w:pPr>
        <w:pStyle w:val="libNormal"/>
        <w:rPr>
          <w:rtl/>
        </w:rPr>
      </w:pPr>
      <w:r w:rsidRPr="00A37932">
        <w:rPr>
          <w:rtl/>
        </w:rPr>
        <w:t xml:space="preserve">فجلسا ينتظرانه إذ أقبل وعلى رأسه حزمة حطب ، فألقاها عنه ثم حمد الله وقال : من يشتري منّي طيّباً بطيّب ، فساومه واحد واشتراه آخر ، فدنيا منه وسلّما عليه ، فقال : انطلقا بنا إلى المنزل ، وابتاع بما كان معه طعاماً ، ثم وضعه بين حجرين قد أعدهما لذلك ، وطحنه ثم عجنه في نقير له ، ثم أجّج ناراً وأوقدها بالحطب ، ثم وضع العجين عليها ، ثم جلس يحدث </w:t>
      </w:r>
      <w:r w:rsidRPr="00105D1D">
        <w:rPr>
          <w:rStyle w:val="libFootnotenumChar"/>
          <w:rtl/>
        </w:rPr>
        <w:t xml:space="preserve">(3) </w:t>
      </w:r>
      <w:r w:rsidRPr="00A37932">
        <w:rPr>
          <w:rtl/>
        </w:rPr>
        <w:t>معهم هنيئة .</w:t>
      </w:r>
    </w:p>
    <w:p w:rsidR="002632F6" w:rsidRPr="00A37932" w:rsidRDefault="00AB14C2" w:rsidP="00A37932">
      <w:pPr>
        <w:pStyle w:val="libNormal"/>
        <w:rPr>
          <w:rtl/>
        </w:rPr>
      </w:pPr>
      <w:r w:rsidRPr="00A37932">
        <w:rPr>
          <w:rtl/>
        </w:rPr>
        <w:t>ثم نهض وقد نضجت خبزته ، فوضعها في النقير وفلقها ، ووضع عليها ملحاً ووضع إلى جانبه مطهرة فيها ماء ، وجلس على ركبتيه وأخذ لقمة وكسرها ووضعها في فيه وقال : بسم الله الرحمن الرحيم ، فلمّا ازدردها قال : الحمد لله رب العالمين .</w:t>
      </w:r>
    </w:p>
    <w:p w:rsidR="002632F6" w:rsidRPr="00A37932" w:rsidRDefault="00AB14C2" w:rsidP="00A37932">
      <w:pPr>
        <w:pStyle w:val="libNormal"/>
        <w:rPr>
          <w:rtl/>
        </w:rPr>
      </w:pPr>
      <w:r w:rsidRPr="00A37932">
        <w:rPr>
          <w:rtl/>
        </w:rPr>
        <w:t>ثم فعل ذلك بأخرى وأخرى ، ثم أخذ الماء فشرب منه وحمد الله تعالى وقال : لك الحمد يا رب ، من ذا الذي أنعمت عليه وأوليته مثل ما أوليتني ، إذ أصححت بدني وسمعي وبصري وجوارحي ، وقوّيتني حتّى ذهبت إلى شجر لم أغرسه بيدي ، ولا زرعته بقوّتي ، ولم أهتمّ بحفظه ، فجعلته لي رزقاً ، وأعنتني على قطعه وحمله ، وسقت لي مَن اشتراه منّي ، واشتريت بثمنه طعاماً لم أزرعه ولم أتعنّى</w:t>
      </w:r>
      <w:r w:rsidRPr="00105D1D">
        <w:rPr>
          <w:rStyle w:val="libFootnotenumChar"/>
          <w:rtl/>
        </w:rPr>
        <w:t xml:space="preserve"> (4)</w:t>
      </w:r>
      <w:r w:rsidRPr="00A37932">
        <w:rPr>
          <w:rtl/>
        </w:rPr>
        <w:t xml:space="preserve"> فيه ، </w:t>
      </w:r>
    </w:p>
    <w:p w:rsidR="0080044E" w:rsidRPr="002349C0" w:rsidRDefault="0080044E" w:rsidP="0080044E">
      <w:pPr>
        <w:pStyle w:val="libLine"/>
        <w:rPr>
          <w:rtl/>
        </w:rPr>
      </w:pPr>
      <w:r w:rsidRPr="002349C0">
        <w:rPr>
          <w:rtl/>
        </w:rPr>
        <w:t>____________</w:t>
      </w:r>
    </w:p>
    <w:p w:rsidR="002632F6" w:rsidRPr="00B52459" w:rsidRDefault="002C1A52" w:rsidP="00B52459">
      <w:pPr>
        <w:pStyle w:val="libFootnote0"/>
        <w:rPr>
          <w:rtl/>
        </w:rPr>
      </w:pPr>
      <w:r>
        <w:rPr>
          <w:rFonts w:hint="cs"/>
          <w:rtl/>
        </w:rPr>
        <w:t>(1)</w:t>
      </w:r>
      <w:r w:rsidRPr="00B52459">
        <w:rPr>
          <w:rtl/>
        </w:rPr>
        <w:t xml:space="preserve"> </w:t>
      </w:r>
      <w:r w:rsidR="00AB14C2" w:rsidRPr="00B52459">
        <w:rPr>
          <w:rtl/>
        </w:rPr>
        <w:t>أثبتناه من ( ب ) .</w:t>
      </w:r>
    </w:p>
    <w:p w:rsidR="002632F6" w:rsidRPr="00B52459" w:rsidRDefault="002C1A52" w:rsidP="002C1A52">
      <w:pPr>
        <w:pStyle w:val="libFootnote0"/>
        <w:rPr>
          <w:rtl/>
        </w:rPr>
      </w:pPr>
      <w:r>
        <w:rPr>
          <w:rFonts w:hint="cs"/>
          <w:rtl/>
        </w:rPr>
        <w:t>(2)</w:t>
      </w:r>
      <w:r w:rsidRPr="00B52459">
        <w:rPr>
          <w:rtl/>
        </w:rPr>
        <w:t xml:space="preserve"> </w:t>
      </w:r>
      <w:r w:rsidR="00AB14C2" w:rsidRPr="00B52459">
        <w:rPr>
          <w:rtl/>
        </w:rPr>
        <w:t>في ( ب ) : يقلع .</w:t>
      </w:r>
    </w:p>
    <w:p w:rsidR="002632F6" w:rsidRPr="00B52459" w:rsidRDefault="002C1A52" w:rsidP="002C1A52">
      <w:pPr>
        <w:pStyle w:val="libFootnote0"/>
        <w:rPr>
          <w:rtl/>
        </w:rPr>
      </w:pPr>
      <w:r>
        <w:rPr>
          <w:rFonts w:hint="cs"/>
          <w:rtl/>
        </w:rPr>
        <w:t>(3)</w:t>
      </w:r>
      <w:r w:rsidRPr="00B52459">
        <w:rPr>
          <w:rtl/>
        </w:rPr>
        <w:t xml:space="preserve"> </w:t>
      </w:r>
      <w:r w:rsidR="00AB14C2" w:rsidRPr="00B52459">
        <w:rPr>
          <w:rtl/>
        </w:rPr>
        <w:t>في ( ب ) و ( ج ) : يتحدث .</w:t>
      </w:r>
    </w:p>
    <w:p w:rsidR="002632F6" w:rsidRPr="00A45F27" w:rsidRDefault="002C1A52" w:rsidP="002C1A52">
      <w:pPr>
        <w:pStyle w:val="libFootnote0"/>
        <w:rPr>
          <w:rtl/>
        </w:rPr>
      </w:pPr>
      <w:r>
        <w:rPr>
          <w:rFonts w:hint="cs"/>
          <w:rtl/>
        </w:rPr>
        <w:t>(4)</w:t>
      </w:r>
      <w:r w:rsidRPr="00B52459">
        <w:rPr>
          <w:rtl/>
        </w:rPr>
        <w:t xml:space="preserve"> </w:t>
      </w:r>
      <w:r w:rsidR="00AB14C2" w:rsidRPr="00B52459">
        <w:rPr>
          <w:rtl/>
        </w:rPr>
        <w:t>في ( ج ) : أتعب .</w:t>
      </w:r>
    </w:p>
    <w:p w:rsidR="002632F6" w:rsidRDefault="002632F6" w:rsidP="00F93203">
      <w:pPr>
        <w:pStyle w:val="libNormal"/>
        <w:rPr>
          <w:rtl/>
        </w:rPr>
      </w:pPr>
      <w:r>
        <w:rPr>
          <w:rtl/>
        </w:rPr>
        <w:br w:type="page"/>
      </w:r>
    </w:p>
    <w:p w:rsidR="002632F6" w:rsidRPr="00A37932" w:rsidRDefault="00AB14C2" w:rsidP="00F20C36">
      <w:pPr>
        <w:pStyle w:val="libNormal0"/>
        <w:rPr>
          <w:rtl/>
        </w:rPr>
      </w:pPr>
      <w:r w:rsidRPr="00A37932">
        <w:rPr>
          <w:rtl/>
        </w:rPr>
        <w:lastRenderedPageBreak/>
        <w:t>وسخّرت لي حجراً طحنته وناراً نضجته ، وجعلت لي شهوة قابلة لذلك فصرت آكله بشهوة وأقوى بذلك على طاعتك ، فلك الحمد حتّى ترضى وبعد الرضا .</w:t>
      </w:r>
    </w:p>
    <w:p w:rsidR="002632F6" w:rsidRPr="00A37932" w:rsidRDefault="00AB14C2" w:rsidP="00361DBD">
      <w:pPr>
        <w:pStyle w:val="libNormal"/>
        <w:rPr>
          <w:rtl/>
        </w:rPr>
      </w:pPr>
      <w:r w:rsidRPr="00A37932">
        <w:rPr>
          <w:rtl/>
        </w:rPr>
        <w:t xml:space="preserve">ثم بكى بكاءً عالياً ، فقال داود </w:t>
      </w:r>
      <w:r w:rsidR="00361DBD" w:rsidRPr="00415556">
        <w:rPr>
          <w:rStyle w:val="libAlaemChar"/>
          <w:rFonts w:eastAsiaTheme="minorHAnsi"/>
          <w:rtl/>
        </w:rPr>
        <w:t>عليه‌السلام</w:t>
      </w:r>
      <w:r w:rsidRPr="00A37932">
        <w:rPr>
          <w:rtl/>
        </w:rPr>
        <w:t xml:space="preserve"> لابنه سليمان : يا بني يحق لمثل هذا العبد الشاكر أن يكون صاحب المنزلة الكبرى في الجنّة ، فلم أر عبداً أشكر من هذا</w:t>
      </w:r>
      <w:r w:rsidRPr="00105D1D">
        <w:rPr>
          <w:rStyle w:val="libFootnotenumChar"/>
          <w:rtl/>
        </w:rPr>
        <w:t xml:space="preserve"> (1)</w:t>
      </w:r>
      <w:r w:rsidRPr="00A37932">
        <w:rPr>
          <w:rtl/>
        </w:rPr>
        <w:t xml:space="preserve"> .</w:t>
      </w:r>
    </w:p>
    <w:p w:rsidR="0080044E" w:rsidRPr="002349C0" w:rsidRDefault="0080044E" w:rsidP="0080044E">
      <w:pPr>
        <w:pStyle w:val="libLine"/>
        <w:rPr>
          <w:rtl/>
        </w:rPr>
      </w:pPr>
      <w:r w:rsidRPr="002349C0">
        <w:rPr>
          <w:rtl/>
        </w:rPr>
        <w:t>____________</w:t>
      </w:r>
    </w:p>
    <w:p w:rsidR="002632F6" w:rsidRPr="00A45F27" w:rsidRDefault="002C1A52" w:rsidP="00B52459">
      <w:pPr>
        <w:pStyle w:val="libFootnote0"/>
        <w:rPr>
          <w:rtl/>
        </w:rPr>
      </w:pPr>
      <w:r>
        <w:rPr>
          <w:rFonts w:hint="cs"/>
          <w:rtl/>
        </w:rPr>
        <w:t>(1)</w:t>
      </w:r>
      <w:r w:rsidRPr="00B52459">
        <w:rPr>
          <w:rtl/>
        </w:rPr>
        <w:t xml:space="preserve"> </w:t>
      </w:r>
      <w:r w:rsidR="00AB14C2" w:rsidRPr="00B52459">
        <w:rPr>
          <w:rtl/>
        </w:rPr>
        <w:t>مجموعة ورام 1 : 18و19 ، عنه البحار 14 : 402 ح 16 .</w:t>
      </w:r>
    </w:p>
    <w:p w:rsidR="002632F6" w:rsidRDefault="002632F6" w:rsidP="00F93203">
      <w:pPr>
        <w:pStyle w:val="libNormal"/>
        <w:rPr>
          <w:rtl/>
        </w:rPr>
      </w:pPr>
      <w:r>
        <w:rPr>
          <w:rtl/>
        </w:rPr>
        <w:br w:type="page"/>
      </w:r>
    </w:p>
    <w:p w:rsidR="002632F6" w:rsidRDefault="00AB14C2" w:rsidP="002632F6">
      <w:pPr>
        <w:pStyle w:val="Heading1Center"/>
        <w:rPr>
          <w:rtl/>
        </w:rPr>
      </w:pPr>
      <w:bookmarkStart w:id="81" w:name="46"/>
      <w:bookmarkStart w:id="82" w:name="_Toc377034189"/>
      <w:r w:rsidRPr="00A42A28">
        <w:rPr>
          <w:rtl/>
        </w:rPr>
        <w:lastRenderedPageBreak/>
        <w:t>الباب السادس والثلاثون</w:t>
      </w:r>
      <w:r w:rsidR="002632F6">
        <w:rPr>
          <w:rFonts w:hint="cs"/>
          <w:rtl/>
        </w:rPr>
        <w:t xml:space="preserve"> : </w:t>
      </w:r>
      <w:bookmarkEnd w:id="81"/>
      <w:r w:rsidRPr="00A42A28">
        <w:rPr>
          <w:rtl/>
        </w:rPr>
        <w:t>في التوكّل على الله تعالى</w:t>
      </w:r>
      <w:bookmarkEnd w:id="82"/>
    </w:p>
    <w:p w:rsidR="002632F6"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وعلى الله فتوكّلوا إن كنتم مؤمنين </w:t>
      </w:r>
      <w:r w:rsidR="009077B3">
        <w:rPr>
          <w:rStyle w:val="libAlaemChar"/>
          <w:rFonts w:eastAsiaTheme="minorHAnsi" w:hint="cs"/>
          <w:rtl/>
        </w:rPr>
        <w:t>)</w:t>
      </w:r>
      <w:r w:rsidRPr="00A37932">
        <w:rPr>
          <w:rtl/>
        </w:rPr>
        <w:t xml:space="preserve"> </w:t>
      </w:r>
      <w:r w:rsidRPr="00105D1D">
        <w:rPr>
          <w:rStyle w:val="libFootnotenumChar"/>
          <w:rtl/>
        </w:rPr>
        <w:t xml:space="preserve">(1) </w:t>
      </w:r>
      <w:r w:rsidRPr="00A37932">
        <w:rPr>
          <w:rtl/>
        </w:rPr>
        <w:t>.</w:t>
      </w:r>
    </w:p>
    <w:p w:rsidR="002632F6" w:rsidRPr="00A37932" w:rsidRDefault="00AB14C2" w:rsidP="009077B3">
      <w:pPr>
        <w:pStyle w:val="libNormal"/>
        <w:rPr>
          <w:rtl/>
        </w:rPr>
      </w:pPr>
      <w:r w:rsidRPr="00A37932">
        <w:rPr>
          <w:rtl/>
        </w:rPr>
        <w:t xml:space="preserve">وقال : </w:t>
      </w:r>
      <w:r w:rsidR="009077B3">
        <w:rPr>
          <w:rStyle w:val="libAlaemChar"/>
          <w:rFonts w:eastAsiaTheme="minorHAnsi" w:hint="cs"/>
          <w:rtl/>
        </w:rPr>
        <w:t>(</w:t>
      </w:r>
      <w:r w:rsidRPr="00F03084">
        <w:rPr>
          <w:rStyle w:val="libAieChar"/>
          <w:rtl/>
        </w:rPr>
        <w:t xml:space="preserve"> وعلى الله فليتوكّل المتوكّلون </w:t>
      </w:r>
      <w:r w:rsidR="009077B3">
        <w:rPr>
          <w:rStyle w:val="libAlaemChar"/>
          <w:rFonts w:eastAsiaTheme="minorHAnsi" w:hint="cs"/>
          <w:rtl/>
        </w:rPr>
        <w:t>)</w:t>
      </w:r>
      <w:r w:rsidRPr="00F03084">
        <w:rPr>
          <w:rStyle w:val="libAieChar"/>
          <w:rtl/>
        </w:rPr>
        <w:t xml:space="preserve"> </w:t>
      </w:r>
      <w:r w:rsidRPr="00105D1D">
        <w:rPr>
          <w:rStyle w:val="libFootnotenumChar"/>
          <w:rtl/>
        </w:rPr>
        <w:t xml:space="preserve">(2) </w:t>
      </w:r>
      <w:r w:rsidRPr="00A37932">
        <w:rPr>
          <w:rtl/>
        </w:rPr>
        <w:t>.</w:t>
      </w:r>
    </w:p>
    <w:p w:rsidR="002632F6" w:rsidRPr="00A37932" w:rsidRDefault="00AB14C2" w:rsidP="009077B3">
      <w:pPr>
        <w:pStyle w:val="libNormal"/>
        <w:rPr>
          <w:rtl/>
        </w:rPr>
      </w:pPr>
      <w:r w:rsidRPr="00A37932">
        <w:rPr>
          <w:rtl/>
        </w:rPr>
        <w:t xml:space="preserve">وقال : </w:t>
      </w:r>
      <w:r w:rsidR="009077B3">
        <w:rPr>
          <w:rStyle w:val="libAlaemChar"/>
          <w:rFonts w:eastAsiaTheme="minorHAnsi" w:hint="cs"/>
          <w:rtl/>
        </w:rPr>
        <w:t>(</w:t>
      </w:r>
      <w:r w:rsidRPr="00F03084">
        <w:rPr>
          <w:rStyle w:val="libAieChar"/>
          <w:rtl/>
        </w:rPr>
        <w:t xml:space="preserve"> ومَن يتوكّل على الله فهو حسبه </w:t>
      </w:r>
      <w:r w:rsidR="009077B3">
        <w:rPr>
          <w:rStyle w:val="libAlaemChar"/>
          <w:rFonts w:eastAsiaTheme="minorHAnsi" w:hint="cs"/>
          <w:rtl/>
        </w:rPr>
        <w:t>)</w:t>
      </w:r>
      <w:r w:rsidRPr="00F03084">
        <w:rPr>
          <w:rStyle w:val="libAieChar"/>
          <w:rtl/>
        </w:rPr>
        <w:t xml:space="preserve"> </w:t>
      </w:r>
      <w:r w:rsidRPr="00105D1D">
        <w:rPr>
          <w:rStyle w:val="libFootnotenumChar"/>
          <w:rtl/>
        </w:rPr>
        <w:t>(3)</w:t>
      </w:r>
      <w:r w:rsidRPr="00A37932">
        <w:rPr>
          <w:rtl/>
        </w:rPr>
        <w:t xml:space="preserve"> .</w:t>
      </w:r>
    </w:p>
    <w:p w:rsidR="002632F6" w:rsidRPr="00A37932" w:rsidRDefault="00AB14C2" w:rsidP="009077B3">
      <w:pPr>
        <w:pStyle w:val="libNormal"/>
        <w:rPr>
          <w:rtl/>
        </w:rPr>
      </w:pPr>
      <w:r w:rsidRPr="00A37932">
        <w:rPr>
          <w:rtl/>
        </w:rPr>
        <w:t xml:space="preserve">وقال : </w:t>
      </w:r>
      <w:r w:rsidR="009077B3">
        <w:rPr>
          <w:rStyle w:val="libAlaemChar"/>
          <w:rFonts w:eastAsiaTheme="minorHAnsi" w:hint="cs"/>
          <w:rtl/>
        </w:rPr>
        <w:t>(</w:t>
      </w:r>
      <w:r w:rsidRPr="00F03084">
        <w:rPr>
          <w:rStyle w:val="libAieChar"/>
          <w:rtl/>
        </w:rPr>
        <w:t xml:space="preserve"> إنّ الله يحب المتوكّلين </w:t>
      </w:r>
      <w:r w:rsidR="009077B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2632F6" w:rsidRPr="00A37932" w:rsidRDefault="00AB14C2" w:rsidP="009077B3">
      <w:pPr>
        <w:pStyle w:val="libNormal"/>
        <w:rPr>
          <w:rtl/>
        </w:rPr>
      </w:pPr>
      <w:r w:rsidRPr="00A37932">
        <w:rPr>
          <w:rtl/>
        </w:rPr>
        <w:t xml:space="preserve">فأعظم مقام موسوم بعظمة الله وبمحبة الله المتوكّل عليه ؛ لأنّه مضمون بكفاية الله ، لأنّ من يكن الله حسبه وكافيه ومحبه ومراعيه فقد فاز فوزاً عظيماً ، وقد قال : </w:t>
      </w:r>
      <w:r w:rsidR="009077B3">
        <w:rPr>
          <w:rStyle w:val="libAlaemChar"/>
          <w:rFonts w:eastAsiaTheme="minorHAnsi" w:hint="cs"/>
          <w:rtl/>
        </w:rPr>
        <w:t>(</w:t>
      </w:r>
      <w:r w:rsidRPr="00F03084">
        <w:rPr>
          <w:rStyle w:val="libAieChar"/>
          <w:rtl/>
        </w:rPr>
        <w:t xml:space="preserve"> أليس الله بكافٍ عبده </w:t>
      </w:r>
      <w:r w:rsidR="009077B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 فطالب الكفاية بغيره غير طالب التوكّل ، ومكذّب بالآية .</w:t>
      </w:r>
    </w:p>
    <w:p w:rsidR="0080044E" w:rsidRPr="002349C0" w:rsidRDefault="0080044E" w:rsidP="0080044E">
      <w:pPr>
        <w:pStyle w:val="libLine"/>
        <w:rPr>
          <w:rtl/>
        </w:rPr>
      </w:pPr>
      <w:r w:rsidRPr="002349C0">
        <w:rPr>
          <w:rtl/>
        </w:rPr>
        <w:t>____________</w:t>
      </w:r>
    </w:p>
    <w:p w:rsidR="002632F6" w:rsidRPr="00B52459" w:rsidRDefault="002C1A52" w:rsidP="00B52459">
      <w:pPr>
        <w:pStyle w:val="libFootnote0"/>
        <w:rPr>
          <w:rtl/>
        </w:rPr>
      </w:pPr>
      <w:r>
        <w:rPr>
          <w:rFonts w:hint="cs"/>
          <w:rtl/>
        </w:rPr>
        <w:t>(1)</w:t>
      </w:r>
      <w:r w:rsidRPr="00B52459">
        <w:rPr>
          <w:rtl/>
        </w:rPr>
        <w:t xml:space="preserve"> </w:t>
      </w:r>
      <w:r w:rsidR="00AB14C2" w:rsidRPr="00B52459">
        <w:rPr>
          <w:rtl/>
        </w:rPr>
        <w:t>المائدة : 23 .</w:t>
      </w:r>
    </w:p>
    <w:p w:rsidR="002632F6" w:rsidRPr="00B52459" w:rsidRDefault="002C1A52" w:rsidP="002C1A52">
      <w:pPr>
        <w:pStyle w:val="libFootnote0"/>
        <w:rPr>
          <w:rtl/>
        </w:rPr>
      </w:pPr>
      <w:r>
        <w:rPr>
          <w:rFonts w:hint="cs"/>
          <w:rtl/>
        </w:rPr>
        <w:t>(2)</w:t>
      </w:r>
      <w:r w:rsidRPr="00B52459">
        <w:rPr>
          <w:rtl/>
        </w:rPr>
        <w:t xml:space="preserve"> </w:t>
      </w:r>
      <w:r w:rsidR="00AB14C2" w:rsidRPr="00B52459">
        <w:rPr>
          <w:rtl/>
        </w:rPr>
        <w:t>إبراهيم : 12 .</w:t>
      </w:r>
    </w:p>
    <w:p w:rsidR="002632F6" w:rsidRPr="00B52459" w:rsidRDefault="002C1A52" w:rsidP="002C1A52">
      <w:pPr>
        <w:pStyle w:val="libFootnote0"/>
        <w:rPr>
          <w:rtl/>
        </w:rPr>
      </w:pPr>
      <w:r>
        <w:rPr>
          <w:rFonts w:hint="cs"/>
          <w:rtl/>
        </w:rPr>
        <w:t>(3)</w:t>
      </w:r>
      <w:r w:rsidRPr="00B52459">
        <w:rPr>
          <w:rtl/>
        </w:rPr>
        <w:t xml:space="preserve"> </w:t>
      </w:r>
      <w:r w:rsidR="00AB14C2" w:rsidRPr="00B52459">
        <w:rPr>
          <w:rtl/>
        </w:rPr>
        <w:t>الطلاق : 3 .</w:t>
      </w:r>
    </w:p>
    <w:p w:rsidR="002632F6" w:rsidRPr="00B52459" w:rsidRDefault="002C1A52" w:rsidP="002C1A52">
      <w:pPr>
        <w:pStyle w:val="libFootnote0"/>
        <w:rPr>
          <w:rtl/>
        </w:rPr>
      </w:pPr>
      <w:r>
        <w:rPr>
          <w:rFonts w:hint="cs"/>
          <w:rtl/>
        </w:rPr>
        <w:t>(4)</w:t>
      </w:r>
      <w:r w:rsidRPr="00B52459">
        <w:rPr>
          <w:rtl/>
        </w:rPr>
        <w:t xml:space="preserve"> </w:t>
      </w:r>
      <w:r w:rsidR="00AB14C2" w:rsidRPr="00B52459">
        <w:rPr>
          <w:rtl/>
        </w:rPr>
        <w:t>آل عمران : 159 .</w:t>
      </w:r>
    </w:p>
    <w:p w:rsidR="002632F6" w:rsidRPr="00B52459" w:rsidRDefault="002C1A52" w:rsidP="002C1A52">
      <w:pPr>
        <w:pStyle w:val="libFootnote0"/>
        <w:rPr>
          <w:rtl/>
        </w:rPr>
      </w:pPr>
      <w:r>
        <w:rPr>
          <w:rFonts w:hint="cs"/>
          <w:rtl/>
        </w:rPr>
        <w:t>(5)</w:t>
      </w:r>
      <w:r w:rsidRPr="00B52459">
        <w:rPr>
          <w:rtl/>
        </w:rPr>
        <w:t xml:space="preserve"> </w:t>
      </w:r>
      <w:r w:rsidR="00AB14C2" w:rsidRPr="00B52459">
        <w:rPr>
          <w:rtl/>
        </w:rPr>
        <w:t>الزمر : 36 .</w:t>
      </w:r>
    </w:p>
    <w:p w:rsidR="002632F6" w:rsidRPr="00B52459" w:rsidRDefault="002632F6" w:rsidP="00BF30DF">
      <w:pPr>
        <w:pStyle w:val="libNormal"/>
        <w:rPr>
          <w:rtl/>
        </w:rPr>
      </w:pPr>
      <w:r w:rsidRPr="00B52459">
        <w:rPr>
          <w:rtl/>
        </w:rPr>
        <w:br w:type="page"/>
      </w:r>
    </w:p>
    <w:p w:rsidR="002632F6" w:rsidRPr="00A37932" w:rsidRDefault="00AB14C2" w:rsidP="009077B3">
      <w:pPr>
        <w:pStyle w:val="libNormal"/>
        <w:rPr>
          <w:rtl/>
        </w:rPr>
      </w:pPr>
      <w:r w:rsidRPr="00A37932">
        <w:rPr>
          <w:rtl/>
        </w:rPr>
        <w:lastRenderedPageBreak/>
        <w:t xml:space="preserve">قال : </w:t>
      </w:r>
      <w:r w:rsidR="009077B3">
        <w:rPr>
          <w:rStyle w:val="libAlaemChar"/>
          <w:rFonts w:eastAsiaTheme="minorHAnsi" w:hint="cs"/>
          <w:rtl/>
        </w:rPr>
        <w:t>(</w:t>
      </w:r>
      <w:r w:rsidRPr="00F03084">
        <w:rPr>
          <w:rStyle w:val="libAieChar"/>
          <w:rtl/>
        </w:rPr>
        <w:t xml:space="preserve"> ومَن يتوكّل على الله فهو حسبه </w:t>
      </w:r>
      <w:r w:rsidR="009077B3">
        <w:rPr>
          <w:rStyle w:val="libAlaemChar"/>
          <w:rFonts w:eastAsiaTheme="minorHAnsi" w:hint="cs"/>
          <w:rtl/>
        </w:rPr>
        <w:t>)</w:t>
      </w:r>
      <w:r w:rsidRPr="00A37932">
        <w:rPr>
          <w:rtl/>
        </w:rPr>
        <w:t xml:space="preserve"> </w:t>
      </w:r>
      <w:r w:rsidRPr="00105D1D">
        <w:rPr>
          <w:rStyle w:val="libFootnotenumChar"/>
          <w:rtl/>
        </w:rPr>
        <w:t xml:space="preserve">(1) </w:t>
      </w:r>
      <w:r w:rsidRPr="00A37932">
        <w:rPr>
          <w:rtl/>
        </w:rPr>
        <w:t>.</w:t>
      </w:r>
    </w:p>
    <w:p w:rsidR="002632F6" w:rsidRPr="00A37932" w:rsidRDefault="00AB14C2" w:rsidP="009077B3">
      <w:pPr>
        <w:pStyle w:val="libNormal"/>
        <w:rPr>
          <w:rtl/>
        </w:rPr>
      </w:pPr>
      <w:r w:rsidRPr="00A37932">
        <w:rPr>
          <w:rtl/>
        </w:rPr>
        <w:t xml:space="preserve">وقال : </w:t>
      </w:r>
      <w:r w:rsidR="009077B3">
        <w:rPr>
          <w:rStyle w:val="libAlaemChar"/>
          <w:rFonts w:eastAsiaTheme="minorHAnsi" w:hint="cs"/>
          <w:rtl/>
        </w:rPr>
        <w:t>(</w:t>
      </w:r>
      <w:r w:rsidRPr="00F03084">
        <w:rPr>
          <w:rStyle w:val="libAieChar"/>
          <w:rtl/>
        </w:rPr>
        <w:t xml:space="preserve"> ومَن يتوكّل على الله فإنّ الله عزيز حكيم </w:t>
      </w:r>
      <w:r w:rsidR="009077B3">
        <w:rPr>
          <w:rStyle w:val="libAlaemChar"/>
          <w:rFonts w:eastAsiaTheme="minorHAnsi" w:hint="cs"/>
          <w:rtl/>
        </w:rPr>
        <w:t>)</w:t>
      </w:r>
      <w:r w:rsidRPr="00A37932">
        <w:rPr>
          <w:rtl/>
        </w:rPr>
        <w:t xml:space="preserve"> </w:t>
      </w:r>
      <w:r w:rsidRPr="00105D1D">
        <w:rPr>
          <w:rStyle w:val="libFootnotenumChar"/>
          <w:rtl/>
        </w:rPr>
        <w:t xml:space="preserve">(2) </w:t>
      </w:r>
      <w:r w:rsidRPr="00A37932">
        <w:rPr>
          <w:rtl/>
        </w:rPr>
        <w:t>، أيْ عزيز لا يذل من استجار به ، ولا يضيع من لجأ إليه ، حكيم لا يقصر عن تدبير من اعتصم به .</w:t>
      </w:r>
    </w:p>
    <w:p w:rsidR="002632F6" w:rsidRPr="00A37932" w:rsidRDefault="00AB14C2" w:rsidP="009077B3">
      <w:pPr>
        <w:pStyle w:val="libNormal"/>
        <w:rPr>
          <w:rtl/>
        </w:rPr>
      </w:pPr>
      <w:r w:rsidRPr="00A37932">
        <w:rPr>
          <w:rtl/>
        </w:rPr>
        <w:t xml:space="preserve">وعيّر من لجأ إلى غيره فقال : </w:t>
      </w:r>
      <w:r w:rsidR="009077B3">
        <w:rPr>
          <w:rStyle w:val="libAlaemChar"/>
          <w:rFonts w:eastAsiaTheme="minorHAnsi" w:hint="cs"/>
          <w:rtl/>
        </w:rPr>
        <w:t>(</w:t>
      </w:r>
      <w:r w:rsidRPr="00F03084">
        <w:rPr>
          <w:rStyle w:val="libAieChar"/>
          <w:rtl/>
        </w:rPr>
        <w:t xml:space="preserve"> إِنَّ الَّذِينَ تَدْعُونَ مِنْ دُونِ اللهِ عِبَادٌ أَمْثَالُكُمْ</w:t>
      </w:r>
      <w:r w:rsidR="009077B3">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 يعني عاجزون عن حوائجكم ، أنتم وهم محتاجون إلى الله تعالى فهو أحق أن تدعوه ، وكلّما ذكر سبحانه من التوكّل عليه عنى به قطع الملاحظة إلى خلقه والانقطاع إليه .</w:t>
      </w:r>
    </w:p>
    <w:p w:rsidR="002632F6"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لو أنّ العبد يتوكّل على الله حق توكّله لجعله كالطير تغدوا خماصاً وتروح بطاناً ، ومن انقطع إلى الله كفاه الله كل مؤونة ، ومن انقطع إلى الدنيا وكّله الله إليها ، ومَن أراد أن يرزقه الله من حيث لا يحتسب فليتوكل على الله </w:t>
      </w:r>
      <w:r w:rsidRPr="00105D1D">
        <w:rPr>
          <w:rStyle w:val="libFootnotenumChar"/>
          <w:rtl/>
        </w:rPr>
        <w:t>(4)</w:t>
      </w:r>
      <w:r w:rsidRPr="00A37932">
        <w:rPr>
          <w:rtl/>
        </w:rPr>
        <w:t xml:space="preserve"> .</w:t>
      </w:r>
    </w:p>
    <w:p w:rsidR="002632F6" w:rsidRPr="00A37932" w:rsidRDefault="00AB14C2" w:rsidP="00A37932">
      <w:pPr>
        <w:pStyle w:val="libNormal"/>
        <w:rPr>
          <w:rtl/>
        </w:rPr>
      </w:pPr>
      <w:r w:rsidRPr="00A37932">
        <w:rPr>
          <w:rtl/>
        </w:rPr>
        <w:t xml:space="preserve">وأوحى الله إلى داود : </w:t>
      </w:r>
      <w:r w:rsidRPr="00A37932">
        <w:rPr>
          <w:rStyle w:val="libBold2Char"/>
          <w:rtl/>
        </w:rPr>
        <w:t>ما من عبد يعتصم بي دون خلقي وتكيده السماوات</w:t>
      </w:r>
      <w:r w:rsidRPr="00A37932">
        <w:rPr>
          <w:rtl/>
        </w:rPr>
        <w:t xml:space="preserve"> </w:t>
      </w:r>
      <w:r w:rsidRPr="00105D1D">
        <w:rPr>
          <w:rStyle w:val="libFootnotenumChar"/>
          <w:rtl/>
        </w:rPr>
        <w:t>(5)</w:t>
      </w:r>
      <w:r w:rsidRPr="00A37932">
        <w:rPr>
          <w:rStyle w:val="libBold2Char"/>
          <w:rtl/>
        </w:rPr>
        <w:t xml:space="preserve"> والأرض إلاّ جعلت له مخرجاً </w:t>
      </w:r>
      <w:r w:rsidRPr="00105D1D">
        <w:rPr>
          <w:rStyle w:val="libFootnotenumChar"/>
          <w:rtl/>
        </w:rPr>
        <w:t>(6)</w:t>
      </w:r>
      <w:r w:rsidRPr="00A37932">
        <w:rPr>
          <w:rtl/>
        </w:rPr>
        <w:t xml:space="preserve"> .</w:t>
      </w:r>
    </w:p>
    <w:p w:rsidR="002632F6"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أيّها الناس لا يشغلكم المضمون من الرزق عن المفروض عليكم من العمل ، والمتوكّل لا يسأل ولا يرد ولا يمسك شيئاً خوف الفقر </w:t>
      </w:r>
      <w:r w:rsidRPr="00A37932">
        <w:rPr>
          <w:rtl/>
        </w:rPr>
        <w:t>.</w:t>
      </w:r>
    </w:p>
    <w:p w:rsidR="002632F6" w:rsidRPr="00A37932" w:rsidRDefault="00AB14C2" w:rsidP="00E41039">
      <w:pPr>
        <w:pStyle w:val="libNormal"/>
        <w:rPr>
          <w:rtl/>
        </w:rPr>
      </w:pPr>
      <w:r w:rsidRPr="00A37932">
        <w:rPr>
          <w:rtl/>
        </w:rPr>
        <w:t xml:space="preserve">وينبغي لمَن أراد سلوك طريق التوكّل أن يجعل نفسه بين يدي الله تعالى فيما يجري عليه من الأمور كالميت بين يدي الغاسل يقلّبه كيف يشاء ، كما قال النبي </w:t>
      </w:r>
      <w:r w:rsidR="00E41039" w:rsidRPr="00E41039">
        <w:rPr>
          <w:rStyle w:val="libAlaemChar"/>
          <w:rFonts w:eastAsiaTheme="minorHAnsi"/>
          <w:rtl/>
        </w:rPr>
        <w:t>صلى‌الله‌عليه‌وآله‌وسلم</w:t>
      </w:r>
      <w:r w:rsidR="00E41039" w:rsidRPr="00A37932">
        <w:rPr>
          <w:rtl/>
        </w:rPr>
        <w:t xml:space="preserve"> </w:t>
      </w:r>
    </w:p>
    <w:p w:rsidR="0080044E" w:rsidRPr="002349C0" w:rsidRDefault="0080044E" w:rsidP="0080044E">
      <w:pPr>
        <w:pStyle w:val="libLine"/>
        <w:rPr>
          <w:rtl/>
        </w:rPr>
      </w:pPr>
      <w:r w:rsidRPr="002349C0">
        <w:rPr>
          <w:rtl/>
        </w:rPr>
        <w:t>____________</w:t>
      </w:r>
    </w:p>
    <w:p w:rsidR="002632F6" w:rsidRPr="00B52459" w:rsidRDefault="002C1A52" w:rsidP="00B52459">
      <w:pPr>
        <w:pStyle w:val="libFootnote0"/>
        <w:rPr>
          <w:rtl/>
        </w:rPr>
      </w:pPr>
      <w:r>
        <w:rPr>
          <w:rFonts w:hint="cs"/>
          <w:rtl/>
        </w:rPr>
        <w:t>(1)</w:t>
      </w:r>
      <w:r w:rsidRPr="00B52459">
        <w:rPr>
          <w:rtl/>
        </w:rPr>
        <w:t xml:space="preserve"> </w:t>
      </w:r>
      <w:r w:rsidR="00AB14C2" w:rsidRPr="00B52459">
        <w:rPr>
          <w:rtl/>
        </w:rPr>
        <w:t>الطلاق : 3 .</w:t>
      </w:r>
    </w:p>
    <w:p w:rsidR="002632F6" w:rsidRPr="00B52459" w:rsidRDefault="002C1A52" w:rsidP="002C1A52">
      <w:pPr>
        <w:pStyle w:val="libFootnote0"/>
        <w:rPr>
          <w:rtl/>
        </w:rPr>
      </w:pPr>
      <w:r>
        <w:rPr>
          <w:rFonts w:hint="cs"/>
          <w:rtl/>
        </w:rPr>
        <w:t>(2)</w:t>
      </w:r>
      <w:r w:rsidRPr="00B52459">
        <w:rPr>
          <w:rtl/>
        </w:rPr>
        <w:t xml:space="preserve"> </w:t>
      </w:r>
      <w:r w:rsidR="00AB14C2" w:rsidRPr="00B52459">
        <w:rPr>
          <w:rtl/>
        </w:rPr>
        <w:t>الأنفال : 49 .</w:t>
      </w:r>
    </w:p>
    <w:p w:rsidR="002632F6" w:rsidRPr="00B52459" w:rsidRDefault="002C1A52" w:rsidP="002C1A52">
      <w:pPr>
        <w:pStyle w:val="libFootnote0"/>
        <w:rPr>
          <w:rtl/>
        </w:rPr>
      </w:pPr>
      <w:r>
        <w:rPr>
          <w:rFonts w:hint="cs"/>
          <w:rtl/>
        </w:rPr>
        <w:t>(3)</w:t>
      </w:r>
      <w:r w:rsidRPr="00B52459">
        <w:rPr>
          <w:rtl/>
        </w:rPr>
        <w:t xml:space="preserve"> </w:t>
      </w:r>
      <w:r w:rsidR="00AB14C2" w:rsidRPr="00B52459">
        <w:rPr>
          <w:rtl/>
        </w:rPr>
        <w:t>الأعراف : 194 .</w:t>
      </w:r>
    </w:p>
    <w:p w:rsidR="002632F6" w:rsidRPr="00B52459" w:rsidRDefault="002C1A52" w:rsidP="002C1A52">
      <w:pPr>
        <w:pStyle w:val="libFootnote0"/>
        <w:rPr>
          <w:rtl/>
        </w:rPr>
      </w:pPr>
      <w:r>
        <w:rPr>
          <w:rFonts w:hint="cs"/>
          <w:rtl/>
        </w:rPr>
        <w:t>(4)</w:t>
      </w:r>
      <w:r w:rsidRPr="00B52459">
        <w:rPr>
          <w:rtl/>
        </w:rPr>
        <w:t xml:space="preserve"> </w:t>
      </w:r>
      <w:r w:rsidR="00AB14C2" w:rsidRPr="00B52459">
        <w:rPr>
          <w:rtl/>
        </w:rPr>
        <w:t>مجموعة ورام 1 222 نحوه .</w:t>
      </w:r>
    </w:p>
    <w:p w:rsidR="002632F6" w:rsidRPr="00B52459" w:rsidRDefault="002C1A52" w:rsidP="002C1A52">
      <w:pPr>
        <w:pStyle w:val="libFootnote0"/>
        <w:rPr>
          <w:rtl/>
        </w:rPr>
      </w:pPr>
      <w:r>
        <w:rPr>
          <w:rFonts w:hint="cs"/>
          <w:rtl/>
        </w:rPr>
        <w:t>(5)</w:t>
      </w:r>
      <w:r w:rsidRPr="00B52459">
        <w:rPr>
          <w:rtl/>
        </w:rPr>
        <w:t xml:space="preserve"> </w:t>
      </w:r>
      <w:r w:rsidR="00AB14C2" w:rsidRPr="00B52459">
        <w:rPr>
          <w:rtl/>
        </w:rPr>
        <w:t>في ( ج ) : أهل السماوات .</w:t>
      </w:r>
    </w:p>
    <w:p w:rsidR="002632F6" w:rsidRPr="00B52459" w:rsidRDefault="002C1A52" w:rsidP="002C1A52">
      <w:pPr>
        <w:pStyle w:val="libFootnote0"/>
        <w:rPr>
          <w:rtl/>
        </w:rPr>
      </w:pPr>
      <w:r>
        <w:rPr>
          <w:rFonts w:hint="cs"/>
          <w:rtl/>
        </w:rPr>
        <w:t>(6)</w:t>
      </w:r>
      <w:r w:rsidRPr="00B52459">
        <w:rPr>
          <w:rtl/>
        </w:rPr>
        <w:t xml:space="preserve"> </w:t>
      </w:r>
      <w:r w:rsidR="00AB14C2" w:rsidRPr="00B52459">
        <w:rPr>
          <w:rtl/>
        </w:rPr>
        <w:t>مجموعة ورام 1 : 222 .</w:t>
      </w:r>
    </w:p>
    <w:p w:rsidR="002632F6" w:rsidRPr="00B52459" w:rsidRDefault="002632F6" w:rsidP="00BF30DF">
      <w:pPr>
        <w:pStyle w:val="libNormal"/>
        <w:rPr>
          <w:rtl/>
        </w:rPr>
      </w:pPr>
      <w:r w:rsidRPr="00B52459">
        <w:rPr>
          <w:rtl/>
        </w:rPr>
        <w:br w:type="page"/>
      </w:r>
    </w:p>
    <w:p w:rsidR="002632F6" w:rsidRPr="00A37932" w:rsidRDefault="00AB14C2" w:rsidP="00F20C36">
      <w:pPr>
        <w:pStyle w:val="libNormal0"/>
        <w:rPr>
          <w:rtl/>
        </w:rPr>
      </w:pPr>
      <w:r w:rsidRPr="00A37932">
        <w:rPr>
          <w:rtl/>
        </w:rPr>
        <w:lastRenderedPageBreak/>
        <w:t xml:space="preserve">: </w:t>
      </w:r>
      <w:r w:rsidRPr="00A37932">
        <w:rPr>
          <w:rStyle w:val="libBold2Char"/>
          <w:rtl/>
        </w:rPr>
        <w:t xml:space="preserve">عجبت للمؤمن لا يقضي الله له قضاء إلاّ كان خيراً له ، ويعني بذلك أنّه يرضى بقضاء الله له ، سواء كان شدّة أو رخاء </w:t>
      </w:r>
      <w:r w:rsidRPr="00A37932">
        <w:rPr>
          <w:rtl/>
        </w:rPr>
        <w:t>.</w:t>
      </w:r>
    </w:p>
    <w:p w:rsidR="00957BD3" w:rsidRPr="00A37932" w:rsidRDefault="00AB14C2" w:rsidP="00361DBD">
      <w:pPr>
        <w:pStyle w:val="libNormal"/>
        <w:rPr>
          <w:rtl/>
        </w:rPr>
      </w:pPr>
      <w:r w:rsidRPr="00A37932">
        <w:rPr>
          <w:rtl/>
        </w:rPr>
        <w:t xml:space="preserve">والتوكّل هو الاعتصام بالله كما قال جبرئيل </w:t>
      </w:r>
      <w:r w:rsidR="00361DBD" w:rsidRPr="00415556">
        <w:rPr>
          <w:rStyle w:val="libAlaemChar"/>
          <w:rFonts w:eastAsiaTheme="minorHAnsi"/>
          <w:rtl/>
        </w:rPr>
        <w:t>عليه‌السلام</w:t>
      </w:r>
      <w:r w:rsidRPr="00A37932">
        <w:rPr>
          <w:rtl/>
        </w:rPr>
        <w:t xml:space="preserve"> لإبراهيم </w:t>
      </w:r>
      <w:r w:rsidR="00361DBD" w:rsidRPr="00415556">
        <w:rPr>
          <w:rStyle w:val="libAlaemChar"/>
          <w:rFonts w:eastAsiaTheme="minorHAnsi"/>
          <w:rtl/>
        </w:rPr>
        <w:t>عليه‌السلام</w:t>
      </w:r>
      <w:r w:rsidRPr="00A37932">
        <w:rPr>
          <w:rtl/>
        </w:rPr>
        <w:t xml:space="preserve"> وهو في كفّة المنجنيق : ألك حاجة يا خليل الله ؟ فقال : إليك لا ، اعتماداً على الله ووثوقاً به في النجاة ، فجعل الله تعالى عليه النار برداً وسلاماً ، وأرضها وروداً وثماراً ، ومدحه الله فقال : </w:t>
      </w:r>
      <w:r w:rsidR="009077B3">
        <w:rPr>
          <w:rStyle w:val="libAlaemChar"/>
          <w:rFonts w:eastAsiaTheme="minorHAnsi" w:hint="cs"/>
          <w:rtl/>
        </w:rPr>
        <w:t>(</w:t>
      </w:r>
      <w:r w:rsidRPr="00F03084">
        <w:rPr>
          <w:rStyle w:val="libAieChar"/>
          <w:rtl/>
        </w:rPr>
        <w:t xml:space="preserve"> وَإِبْرَاهِيمَ الَّذِي وَفَّى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وما استوى حاله وحال يوسف في قوله للّذي معه في السجن : </w:t>
      </w:r>
      <w:r w:rsidR="009077B3">
        <w:rPr>
          <w:rStyle w:val="libAlaemChar"/>
          <w:rFonts w:eastAsiaTheme="minorHAnsi" w:hint="cs"/>
          <w:rtl/>
        </w:rPr>
        <w:t>(</w:t>
      </w:r>
      <w:r w:rsidRPr="00F03084">
        <w:rPr>
          <w:rStyle w:val="libAieChar"/>
          <w:rtl/>
        </w:rPr>
        <w:t xml:space="preserve"> اذكرني عند ربك فأنساه الشيطان ذكر ربّه فلبث في السجن بضع سنين </w:t>
      </w:r>
      <w:r w:rsidR="009077B3">
        <w:rPr>
          <w:rStyle w:val="libAlaemChar"/>
          <w:rFonts w:eastAsiaTheme="minorHAnsi" w:hint="cs"/>
          <w:rtl/>
        </w:rPr>
        <w:t>)</w:t>
      </w:r>
      <w:r w:rsidRPr="00105D1D">
        <w:rPr>
          <w:rStyle w:val="libFootnotenumChar"/>
          <w:rtl/>
        </w:rPr>
        <w:t xml:space="preserve"> (2)</w:t>
      </w:r>
      <w:r w:rsidRPr="00A37932">
        <w:rPr>
          <w:rtl/>
        </w:rPr>
        <w:t xml:space="preserve"> .</w:t>
      </w:r>
    </w:p>
    <w:p w:rsidR="00957BD3" w:rsidRPr="00A37932" w:rsidRDefault="00AB14C2" w:rsidP="009077B3">
      <w:pPr>
        <w:pStyle w:val="libNormal"/>
        <w:rPr>
          <w:rtl/>
        </w:rPr>
      </w:pPr>
      <w:r w:rsidRPr="00A37932">
        <w:rPr>
          <w:rtl/>
        </w:rPr>
        <w:t xml:space="preserve">وقال لي رجل : من أين مؤنتك ؟ فقلت : </w:t>
      </w:r>
      <w:r w:rsidR="009077B3">
        <w:rPr>
          <w:rStyle w:val="libAlaemChar"/>
          <w:rFonts w:eastAsiaTheme="minorHAnsi" w:hint="cs"/>
          <w:rtl/>
        </w:rPr>
        <w:t>(</w:t>
      </w:r>
      <w:r w:rsidRPr="00F03084">
        <w:rPr>
          <w:rStyle w:val="libAieChar"/>
          <w:rtl/>
        </w:rPr>
        <w:t xml:space="preserve"> ولله خزائن السماوات والأرض ولكنّ المنافقين لا يفقهون </w:t>
      </w:r>
      <w:r w:rsidR="009077B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957BD3" w:rsidRPr="00A37932" w:rsidRDefault="00AB14C2" w:rsidP="00A37932">
      <w:pPr>
        <w:pStyle w:val="libNormal"/>
        <w:rPr>
          <w:rtl/>
        </w:rPr>
      </w:pPr>
      <w:r w:rsidRPr="00A37932">
        <w:rPr>
          <w:rtl/>
        </w:rPr>
        <w:t xml:space="preserve">ورأى بعضهم شيخاً </w:t>
      </w:r>
      <w:r w:rsidRPr="00105D1D">
        <w:rPr>
          <w:rStyle w:val="libFootnotenumChar"/>
          <w:rtl/>
        </w:rPr>
        <w:t>(4)</w:t>
      </w:r>
      <w:r w:rsidRPr="00A37932">
        <w:rPr>
          <w:rtl/>
        </w:rPr>
        <w:t xml:space="preserve"> في البريّة يعبد الله تعالى فقال : من أين قوتك ؟ فقال : من تدبير العزيز العليم ، ثم أومئ إلى أسنانه وقال : الذي خلق الرحى هو يأتيها بالهشل </w:t>
      </w:r>
      <w:r w:rsidRPr="00105D1D">
        <w:rPr>
          <w:rStyle w:val="libFootnotenumChar"/>
          <w:rtl/>
        </w:rPr>
        <w:t xml:space="preserve">(5) </w:t>
      </w:r>
      <w:r w:rsidRPr="00A37932">
        <w:rPr>
          <w:rtl/>
        </w:rPr>
        <w:t>، يعني الحب .</w:t>
      </w:r>
    </w:p>
    <w:p w:rsidR="00957BD3" w:rsidRPr="00A37932" w:rsidRDefault="00AB14C2" w:rsidP="00E41039">
      <w:pPr>
        <w:pStyle w:val="libNormal"/>
        <w:rPr>
          <w:rtl/>
        </w:rPr>
      </w:pPr>
      <w:r w:rsidRPr="00A37932">
        <w:rPr>
          <w:rtl/>
        </w:rPr>
        <w:t xml:space="preserve">واعلموا أنّ التوكّل محلّه القلب ، والحركة في الطلب لا تنافي التوكل ؛ لأنّ الله تعالى أمر بها بقوله : </w:t>
      </w:r>
      <w:r w:rsidR="009077B3">
        <w:rPr>
          <w:rStyle w:val="libAlaemChar"/>
          <w:rFonts w:eastAsiaTheme="minorHAnsi" w:hint="cs"/>
          <w:rtl/>
        </w:rPr>
        <w:t>(</w:t>
      </w:r>
      <w:r w:rsidRPr="00F03084">
        <w:rPr>
          <w:rStyle w:val="libAieChar"/>
          <w:rtl/>
        </w:rPr>
        <w:t xml:space="preserve"> فامشوا في مناكبها وكلوا من رزقه وإليه النشور </w:t>
      </w:r>
      <w:r w:rsidR="009077B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 ولمّا دخل الأعرابي إلى مسجد النبي </w:t>
      </w:r>
      <w:r w:rsidR="00E41039" w:rsidRPr="00E41039">
        <w:rPr>
          <w:rStyle w:val="libAlaemChar"/>
          <w:rFonts w:eastAsiaTheme="minorHAnsi"/>
          <w:rtl/>
        </w:rPr>
        <w:t>صلى‌الله‌عليه‌وآله‌وسلم</w:t>
      </w:r>
      <w:r w:rsidRPr="00A37932">
        <w:rPr>
          <w:rtl/>
        </w:rPr>
        <w:t xml:space="preserve"> فقال : </w:t>
      </w:r>
      <w:r w:rsidRPr="00A37932">
        <w:rPr>
          <w:rStyle w:val="libBold2Char"/>
          <w:rtl/>
        </w:rPr>
        <w:t>أعقلت ناقتك ؟</w:t>
      </w:r>
      <w:r w:rsidRPr="00A37932">
        <w:rPr>
          <w:rtl/>
        </w:rPr>
        <w:t xml:space="preserve"> قال : لا قد توكّلت [على الله] </w:t>
      </w:r>
      <w:r w:rsidRPr="00105D1D">
        <w:rPr>
          <w:rStyle w:val="libFootnotenumChar"/>
          <w:rtl/>
        </w:rPr>
        <w:t>(7)</w:t>
      </w:r>
      <w:r w:rsidRPr="00A37932">
        <w:rPr>
          <w:rtl/>
        </w:rPr>
        <w:t xml:space="preserve"> ، فقال : </w:t>
      </w:r>
      <w:r w:rsidRPr="00A37932">
        <w:rPr>
          <w:rStyle w:val="libBold2Char"/>
          <w:rtl/>
        </w:rPr>
        <w:t>أعقلها وتوكل</w:t>
      </w:r>
      <w:r w:rsidRPr="00A37932">
        <w:rPr>
          <w:rtl/>
        </w:rPr>
        <w:t xml:space="preserve"> .</w:t>
      </w:r>
    </w:p>
    <w:p w:rsidR="0080044E" w:rsidRPr="002349C0" w:rsidRDefault="0080044E" w:rsidP="0080044E">
      <w:pPr>
        <w:pStyle w:val="libLine"/>
        <w:rPr>
          <w:rtl/>
        </w:rPr>
      </w:pPr>
      <w:r w:rsidRPr="002349C0">
        <w:rPr>
          <w:rtl/>
        </w:rPr>
        <w:t>____________</w:t>
      </w:r>
    </w:p>
    <w:p w:rsidR="00957BD3" w:rsidRPr="00B52459" w:rsidRDefault="002C1A52" w:rsidP="00B52459">
      <w:pPr>
        <w:pStyle w:val="libFootnote0"/>
        <w:rPr>
          <w:rtl/>
        </w:rPr>
      </w:pPr>
      <w:r>
        <w:rPr>
          <w:rFonts w:hint="cs"/>
          <w:rtl/>
        </w:rPr>
        <w:t>(1)</w:t>
      </w:r>
      <w:r w:rsidRPr="00B52459">
        <w:rPr>
          <w:rtl/>
        </w:rPr>
        <w:t xml:space="preserve"> </w:t>
      </w:r>
      <w:r w:rsidR="00AB14C2" w:rsidRPr="00B52459">
        <w:rPr>
          <w:rtl/>
        </w:rPr>
        <w:t>النجم : 37 .</w:t>
      </w:r>
    </w:p>
    <w:p w:rsidR="00957BD3" w:rsidRPr="00B52459" w:rsidRDefault="002C1A52" w:rsidP="002C1A52">
      <w:pPr>
        <w:pStyle w:val="libFootnote0"/>
        <w:rPr>
          <w:rtl/>
        </w:rPr>
      </w:pPr>
      <w:r>
        <w:rPr>
          <w:rFonts w:hint="cs"/>
          <w:rtl/>
        </w:rPr>
        <w:t>(2)</w:t>
      </w:r>
      <w:r w:rsidRPr="00B52459">
        <w:rPr>
          <w:rtl/>
        </w:rPr>
        <w:t xml:space="preserve"> </w:t>
      </w:r>
      <w:r w:rsidR="00AB14C2" w:rsidRPr="00B52459">
        <w:rPr>
          <w:rtl/>
        </w:rPr>
        <w:t>النجم : 37 .</w:t>
      </w:r>
    </w:p>
    <w:p w:rsidR="00957BD3" w:rsidRPr="00B52459" w:rsidRDefault="002C1A52" w:rsidP="002C1A52">
      <w:pPr>
        <w:pStyle w:val="libFootnote0"/>
        <w:rPr>
          <w:rtl/>
        </w:rPr>
      </w:pPr>
      <w:r>
        <w:rPr>
          <w:rFonts w:hint="cs"/>
          <w:rtl/>
        </w:rPr>
        <w:t>(3)</w:t>
      </w:r>
      <w:r w:rsidRPr="00B52459">
        <w:rPr>
          <w:rtl/>
        </w:rPr>
        <w:t xml:space="preserve"> </w:t>
      </w:r>
      <w:r w:rsidR="00AB14C2" w:rsidRPr="00B52459">
        <w:rPr>
          <w:rtl/>
        </w:rPr>
        <w:t>المنافقون : 7 .</w:t>
      </w:r>
    </w:p>
    <w:p w:rsidR="00957BD3" w:rsidRPr="00B52459" w:rsidRDefault="002C1A52" w:rsidP="002C1A52">
      <w:pPr>
        <w:pStyle w:val="libFootnote0"/>
        <w:rPr>
          <w:rtl/>
        </w:rPr>
      </w:pPr>
      <w:r>
        <w:rPr>
          <w:rFonts w:hint="cs"/>
          <w:rtl/>
        </w:rPr>
        <w:t>(4)</w:t>
      </w:r>
      <w:r w:rsidRPr="00B52459">
        <w:rPr>
          <w:rtl/>
        </w:rPr>
        <w:t xml:space="preserve"> </w:t>
      </w:r>
      <w:r w:rsidR="00AB14C2" w:rsidRPr="00B52459">
        <w:rPr>
          <w:rtl/>
        </w:rPr>
        <w:t>في ( ج ) : شخصاً .</w:t>
      </w:r>
    </w:p>
    <w:p w:rsidR="00957BD3" w:rsidRPr="00B52459" w:rsidRDefault="002C1A52" w:rsidP="002C1A52">
      <w:pPr>
        <w:pStyle w:val="libFootnote0"/>
        <w:rPr>
          <w:rtl/>
        </w:rPr>
      </w:pPr>
      <w:r>
        <w:rPr>
          <w:rFonts w:hint="cs"/>
          <w:rtl/>
        </w:rPr>
        <w:t>(5)</w:t>
      </w:r>
      <w:r w:rsidRPr="00B52459">
        <w:rPr>
          <w:rtl/>
        </w:rPr>
        <w:t xml:space="preserve"> </w:t>
      </w:r>
      <w:r w:rsidR="00AB14C2" w:rsidRPr="00B52459">
        <w:rPr>
          <w:rtl/>
        </w:rPr>
        <w:t>في ( ب ) : بالعلس .</w:t>
      </w:r>
    </w:p>
    <w:p w:rsidR="00957BD3" w:rsidRPr="00B52459" w:rsidRDefault="002C1A52" w:rsidP="002C1A52">
      <w:pPr>
        <w:pStyle w:val="libFootnote0"/>
        <w:rPr>
          <w:rtl/>
        </w:rPr>
      </w:pPr>
      <w:r>
        <w:rPr>
          <w:rFonts w:hint="cs"/>
          <w:rtl/>
        </w:rPr>
        <w:t>(6)</w:t>
      </w:r>
      <w:r w:rsidRPr="00B52459">
        <w:rPr>
          <w:rtl/>
        </w:rPr>
        <w:t xml:space="preserve"> </w:t>
      </w:r>
      <w:r w:rsidR="00AB14C2" w:rsidRPr="00B52459">
        <w:rPr>
          <w:rtl/>
        </w:rPr>
        <w:t>الملك : 15 .</w:t>
      </w:r>
    </w:p>
    <w:p w:rsidR="00957BD3" w:rsidRPr="00B52459" w:rsidRDefault="002C1A52" w:rsidP="002C1A52">
      <w:pPr>
        <w:pStyle w:val="libFootnote0"/>
        <w:rPr>
          <w:rtl/>
        </w:rPr>
      </w:pPr>
      <w:r>
        <w:rPr>
          <w:rFonts w:hint="cs"/>
          <w:rtl/>
        </w:rPr>
        <w:t>(7)</w:t>
      </w:r>
      <w:r w:rsidRPr="00B52459">
        <w:rPr>
          <w:rtl/>
        </w:rPr>
        <w:t xml:space="preserve"> </w:t>
      </w:r>
      <w:r w:rsidR="00AB14C2" w:rsidRPr="00B52459">
        <w:rPr>
          <w:rtl/>
        </w:rPr>
        <w:t>أثبتناه من ( ج ) .</w:t>
      </w:r>
    </w:p>
    <w:p w:rsidR="00957BD3" w:rsidRPr="00B52459" w:rsidRDefault="00957BD3" w:rsidP="00BF30DF">
      <w:pPr>
        <w:pStyle w:val="libNormal"/>
        <w:rPr>
          <w:rtl/>
        </w:rPr>
      </w:pPr>
      <w:r w:rsidRPr="00B52459">
        <w:rPr>
          <w:rtl/>
        </w:rPr>
        <w:br w:type="page"/>
      </w:r>
    </w:p>
    <w:p w:rsidR="00957BD3" w:rsidRPr="00A37932" w:rsidRDefault="00AB14C2" w:rsidP="009077B3">
      <w:pPr>
        <w:pStyle w:val="libNormal"/>
        <w:rPr>
          <w:rtl/>
        </w:rPr>
      </w:pPr>
      <w:r w:rsidRPr="00A37932">
        <w:rPr>
          <w:rtl/>
        </w:rPr>
        <w:lastRenderedPageBreak/>
        <w:t xml:space="preserve">وقال الله تعالى له ولأصحابه : </w:t>
      </w:r>
      <w:r w:rsidR="009077B3">
        <w:rPr>
          <w:rStyle w:val="libAlaemChar"/>
          <w:rFonts w:eastAsiaTheme="minorHAnsi" w:hint="cs"/>
          <w:rtl/>
        </w:rPr>
        <w:t>(</w:t>
      </w:r>
      <w:r w:rsidRPr="00F03084">
        <w:rPr>
          <w:rStyle w:val="libAieChar"/>
          <w:rtl/>
        </w:rPr>
        <w:t xml:space="preserve"> خذوا حذركم</w:t>
      </w:r>
      <w:r w:rsidR="009077B3">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يعني رسول الله وأصحابه .</w:t>
      </w:r>
    </w:p>
    <w:p w:rsidR="00957BD3" w:rsidRPr="00A37932" w:rsidRDefault="00AB14C2" w:rsidP="00A37932">
      <w:pPr>
        <w:pStyle w:val="libNormal"/>
        <w:rPr>
          <w:rtl/>
        </w:rPr>
      </w:pPr>
      <w:r w:rsidRPr="00A37932">
        <w:rPr>
          <w:rtl/>
        </w:rPr>
        <w:t>ومن الكذب أن يقول الرجل : توكلت على الله وفي قلبه غيره ، أو يكون غير راض بصنعه إليه ؛ لأنّ التوكل الاستسلام إلى الله والانقطاع إليه دون خلقه ، فحقيقته الاكتفاء بالله تعالى والاعتماد عليه .</w:t>
      </w:r>
    </w:p>
    <w:p w:rsidR="00957BD3" w:rsidRPr="00A37932" w:rsidRDefault="00AB14C2" w:rsidP="00A37932">
      <w:pPr>
        <w:pStyle w:val="libNormal"/>
        <w:rPr>
          <w:rtl/>
        </w:rPr>
      </w:pPr>
      <w:r w:rsidRPr="00A37932">
        <w:rPr>
          <w:rtl/>
        </w:rPr>
        <w:t xml:space="preserve">فللمتوكّل </w:t>
      </w:r>
      <w:r w:rsidRPr="00105D1D">
        <w:rPr>
          <w:rStyle w:val="libFootnotenumChar"/>
          <w:rtl/>
        </w:rPr>
        <w:t xml:space="preserve">(2) </w:t>
      </w:r>
      <w:r w:rsidRPr="00A37932">
        <w:rPr>
          <w:rtl/>
        </w:rPr>
        <w:t>ثلاث درجات : الانقطاع إلى الله ، والتسليم إليه ، والرضى بقضائه ، فهو يسكن إلى وعده ، ويكتفي بتدبيره ، ويرضى بحكمه .</w:t>
      </w:r>
    </w:p>
    <w:p w:rsidR="00957BD3" w:rsidRPr="00A37932" w:rsidRDefault="00AB14C2" w:rsidP="00A37932">
      <w:pPr>
        <w:pStyle w:val="libNormal"/>
        <w:rPr>
          <w:rtl/>
        </w:rPr>
      </w:pPr>
      <w:r w:rsidRPr="00A37932">
        <w:rPr>
          <w:rtl/>
        </w:rPr>
        <w:t>وقيل لبعضهم : لِمَ تركت التجارة ؟ فقال : وجدت الكفيل ثقة .</w:t>
      </w:r>
    </w:p>
    <w:p w:rsidR="00957BD3" w:rsidRPr="00A37932" w:rsidRDefault="00AB14C2" w:rsidP="00A37932">
      <w:pPr>
        <w:pStyle w:val="libNormal"/>
        <w:rPr>
          <w:rtl/>
        </w:rPr>
      </w:pPr>
      <w:r w:rsidRPr="00A37932">
        <w:rPr>
          <w:rtl/>
        </w:rPr>
        <w:t xml:space="preserve">وروي أنّ الله تعالى يقول : </w:t>
      </w:r>
      <w:r w:rsidRPr="00A37932">
        <w:rPr>
          <w:rStyle w:val="libBold2Char"/>
          <w:rtl/>
        </w:rPr>
        <w:t>من اعتصم بي دون خلقي ضمنت السماوات والأرض رزقه ، فإن دعاني أجبته ، وإن استعطاني أعطيته ، وإن استكفاني كفيته ، ومن اعتصم بمخلوق دوني قطعت أبواب</w:t>
      </w:r>
      <w:r w:rsidRPr="00A37932">
        <w:rPr>
          <w:rtl/>
        </w:rPr>
        <w:t xml:space="preserve"> </w:t>
      </w:r>
      <w:r w:rsidRPr="00105D1D">
        <w:rPr>
          <w:rStyle w:val="libFootnotenumChar"/>
          <w:rtl/>
        </w:rPr>
        <w:t>(3)</w:t>
      </w:r>
      <w:r w:rsidRPr="00A37932">
        <w:rPr>
          <w:rStyle w:val="libBold2Char"/>
          <w:rtl/>
        </w:rPr>
        <w:t xml:space="preserve"> السماوات والأرض دونه ، إن دعاني لم أجبه ، وإن سألني لم أعطه ، وإن استكفاني لم أكفه</w:t>
      </w:r>
      <w:r w:rsidRPr="00A37932">
        <w:rPr>
          <w:rtl/>
        </w:rPr>
        <w:t xml:space="preserve"> .</w:t>
      </w:r>
    </w:p>
    <w:p w:rsidR="00957BD3" w:rsidRPr="00A37932" w:rsidRDefault="00AB14C2" w:rsidP="00361DBD">
      <w:pPr>
        <w:pStyle w:val="libNormal"/>
        <w:rPr>
          <w:rtl/>
        </w:rPr>
      </w:pPr>
      <w:r w:rsidRPr="00A37932">
        <w:rPr>
          <w:rtl/>
        </w:rPr>
        <w:t xml:space="preserve">وقال محمد بن عجلان : نَزَلَت بي فاقة عظيمة ، ولزمني دين لغريم ملح وليس لمضيقي صديق ، فوجهت </w:t>
      </w:r>
      <w:r w:rsidRPr="00105D1D">
        <w:rPr>
          <w:rStyle w:val="libFootnotenumChar"/>
          <w:rtl/>
        </w:rPr>
        <w:t>(4)</w:t>
      </w:r>
      <w:r w:rsidRPr="00A37932">
        <w:rPr>
          <w:rtl/>
        </w:rPr>
        <w:t xml:space="preserve"> فيه إلى الحسن بن زيد ـ وكان أمير المدينة ـ لمعرفة كانت بيني وبينه ، فلقيني في طريقي محمد بن عبد الله بن الباقر </w:t>
      </w:r>
      <w:r w:rsidR="00361DBD" w:rsidRPr="00415556">
        <w:rPr>
          <w:rStyle w:val="libAlaemChar"/>
          <w:rFonts w:eastAsiaTheme="minorHAnsi"/>
          <w:rtl/>
        </w:rPr>
        <w:t>عليه‌السلام</w:t>
      </w:r>
      <w:r w:rsidRPr="00A37932">
        <w:rPr>
          <w:rtl/>
        </w:rPr>
        <w:t xml:space="preserve"> ، فقال : </w:t>
      </w:r>
      <w:r w:rsidRPr="00A37932">
        <w:rPr>
          <w:rStyle w:val="libBold2Char"/>
          <w:rtl/>
        </w:rPr>
        <w:t>قد بلغني ما أنت فيه من الضيق فمن أملت لمضيقك ؟</w:t>
      </w:r>
    </w:p>
    <w:p w:rsidR="00957BD3" w:rsidRPr="00A37932" w:rsidRDefault="00AB14C2" w:rsidP="007404B2">
      <w:pPr>
        <w:pStyle w:val="libNormal"/>
        <w:rPr>
          <w:rtl/>
        </w:rPr>
      </w:pPr>
      <w:r w:rsidRPr="00A37932">
        <w:rPr>
          <w:rtl/>
        </w:rPr>
        <w:t xml:space="preserve">قلت : الحسن بن زيد ، فقال : </w:t>
      </w:r>
      <w:r w:rsidRPr="00A37932">
        <w:rPr>
          <w:rStyle w:val="libBold2Char"/>
          <w:rtl/>
        </w:rPr>
        <w:t xml:space="preserve">إذن لا تقضى حاجتك ، فعليك بمَن هو أقدر الأقدرين وأكرم الأكرمين ، فإنّي سمعت عمّي جعفر بن محمد </w:t>
      </w:r>
      <w:r w:rsidR="007404B2" w:rsidRPr="007404B2">
        <w:rPr>
          <w:rStyle w:val="libAlaemChar"/>
          <w:rFonts w:eastAsiaTheme="minorHAnsi"/>
          <w:rtl/>
        </w:rPr>
        <w:t>عليهما‌السلام</w:t>
      </w:r>
      <w:r w:rsidRPr="00A37932">
        <w:rPr>
          <w:rStyle w:val="libBold2Char"/>
          <w:rtl/>
        </w:rPr>
        <w:t xml:space="preserve"> يقول : أوحى الله إلى بعض أنبيائه في بعض وحيه :</w:t>
      </w:r>
    </w:p>
    <w:p w:rsidR="0080044E" w:rsidRPr="002349C0" w:rsidRDefault="0080044E" w:rsidP="0080044E">
      <w:pPr>
        <w:pStyle w:val="libLine"/>
        <w:rPr>
          <w:rtl/>
        </w:rPr>
      </w:pPr>
      <w:r w:rsidRPr="002349C0">
        <w:rPr>
          <w:rtl/>
        </w:rPr>
        <w:t>____________</w:t>
      </w:r>
    </w:p>
    <w:p w:rsidR="00957BD3" w:rsidRPr="00B52459" w:rsidRDefault="002C1A52" w:rsidP="00B52459">
      <w:pPr>
        <w:pStyle w:val="libFootnote0"/>
        <w:rPr>
          <w:rtl/>
        </w:rPr>
      </w:pPr>
      <w:r>
        <w:rPr>
          <w:rFonts w:hint="cs"/>
          <w:rtl/>
        </w:rPr>
        <w:t>(1)</w:t>
      </w:r>
      <w:r w:rsidRPr="00B52459">
        <w:rPr>
          <w:rtl/>
        </w:rPr>
        <w:t xml:space="preserve"> </w:t>
      </w:r>
      <w:r w:rsidR="00AB14C2" w:rsidRPr="00B52459">
        <w:rPr>
          <w:rtl/>
        </w:rPr>
        <w:t>النساء : 71 .</w:t>
      </w:r>
    </w:p>
    <w:p w:rsidR="00957BD3" w:rsidRPr="00B52459" w:rsidRDefault="002C1A52" w:rsidP="002C1A52">
      <w:pPr>
        <w:pStyle w:val="libFootnote0"/>
        <w:rPr>
          <w:rtl/>
        </w:rPr>
      </w:pPr>
      <w:r>
        <w:rPr>
          <w:rFonts w:hint="cs"/>
          <w:rtl/>
        </w:rPr>
        <w:t>(2)</w:t>
      </w:r>
      <w:r w:rsidRPr="00B52459">
        <w:rPr>
          <w:rtl/>
        </w:rPr>
        <w:t xml:space="preserve"> </w:t>
      </w:r>
      <w:r w:rsidR="00AB14C2" w:rsidRPr="00B52459">
        <w:rPr>
          <w:rtl/>
        </w:rPr>
        <w:t>في ( ب ) : فللتوكل .</w:t>
      </w:r>
    </w:p>
    <w:p w:rsidR="00957BD3" w:rsidRPr="00B52459" w:rsidRDefault="002C1A52" w:rsidP="002C1A52">
      <w:pPr>
        <w:pStyle w:val="libFootnote0"/>
        <w:rPr>
          <w:rtl/>
        </w:rPr>
      </w:pPr>
      <w:r>
        <w:rPr>
          <w:rFonts w:hint="cs"/>
          <w:rtl/>
        </w:rPr>
        <w:t>(3)</w:t>
      </w:r>
      <w:r w:rsidRPr="00B52459">
        <w:rPr>
          <w:rtl/>
        </w:rPr>
        <w:t xml:space="preserve"> </w:t>
      </w:r>
      <w:r w:rsidR="00AB14C2" w:rsidRPr="00B52459">
        <w:rPr>
          <w:rtl/>
        </w:rPr>
        <w:t>في ( ب ) و ( ج ) : أسباب .</w:t>
      </w:r>
    </w:p>
    <w:p w:rsidR="00957BD3" w:rsidRPr="00B52459" w:rsidRDefault="002C1A52" w:rsidP="002C1A52">
      <w:pPr>
        <w:pStyle w:val="libFootnote0"/>
        <w:rPr>
          <w:rtl/>
        </w:rPr>
      </w:pPr>
      <w:r>
        <w:rPr>
          <w:rFonts w:hint="cs"/>
          <w:rtl/>
        </w:rPr>
        <w:t>(4)</w:t>
      </w:r>
      <w:r w:rsidRPr="00B52459">
        <w:rPr>
          <w:rtl/>
        </w:rPr>
        <w:t xml:space="preserve"> </w:t>
      </w:r>
      <w:r w:rsidR="00AB14C2" w:rsidRPr="00B52459">
        <w:rPr>
          <w:rtl/>
        </w:rPr>
        <w:t>في ( ج ) : فتوجهت .</w:t>
      </w:r>
    </w:p>
    <w:p w:rsidR="00957BD3" w:rsidRPr="00B52459" w:rsidRDefault="00957BD3" w:rsidP="00BF30DF">
      <w:pPr>
        <w:pStyle w:val="libNormal"/>
        <w:rPr>
          <w:rtl/>
        </w:rPr>
      </w:pPr>
      <w:r w:rsidRPr="00B52459">
        <w:rPr>
          <w:rtl/>
        </w:rPr>
        <w:br w:type="page"/>
      </w:r>
    </w:p>
    <w:p w:rsidR="00957BD3" w:rsidRPr="00A37932" w:rsidRDefault="00AB14C2" w:rsidP="00F20C36">
      <w:pPr>
        <w:pStyle w:val="libNormal0"/>
        <w:rPr>
          <w:rtl/>
        </w:rPr>
      </w:pPr>
      <w:r w:rsidRPr="00A37932">
        <w:rPr>
          <w:rStyle w:val="libBold2Char"/>
          <w:rtl/>
        </w:rPr>
        <w:lastRenderedPageBreak/>
        <w:t xml:space="preserve">( وعزّتي وجلالي وعظمتي وارتفاعي لأقطعنّ أمل كل مؤمّل غيري باليأس ، ولأكسونّه ثوب المذلّة في الناس ، ولابعدنّه من فرجي </w:t>
      </w:r>
      <w:r w:rsidRPr="00105D1D">
        <w:rPr>
          <w:rStyle w:val="libFootnotenumChar"/>
          <w:rtl/>
        </w:rPr>
        <w:t xml:space="preserve">(1) </w:t>
      </w:r>
      <w:r w:rsidRPr="00A37932">
        <w:rPr>
          <w:rStyle w:val="libBold2Char"/>
          <w:rtl/>
        </w:rPr>
        <w:t>وفضلي ، أيؤمّل عبدي في الشدائد غيري والشدائد بيدي ، ويرجو سواي وأنا الغني الجواد ، أبواب الحوائج عندي ، وبيدي مفاتيحها وهي مغلقة ، فما لي أرى عبدي معرضاً عنّي وقد غطّيته بجودي وكرمي ما لم يسألني ، فأعرض عنّي وسأل في حوائجه غيري ، وأنا الله لا اله إلاّ أنا ، أبتدئ بالعطيّة من غير مسألة ، أفأُسأل فلا أجود ؟! كلا ، أليس الجود والكرم لي ؟ أليس الدنيا والآخرة بيدي ؟ فلو أنّ كل واحد من أهل السماوات والأرض سألني مثل ملك السماوات والأرض فأعطيته ما نقص ذلك من ملكي مثل جناح بعوضة ، فيا بؤساً لمَن أعرض عنّي ، وسأل في حوائجه وشدائده غيري )</w:t>
      </w:r>
      <w:r w:rsidRPr="00A37932">
        <w:rPr>
          <w:rtl/>
        </w:rPr>
        <w:t xml:space="preserve"> .</w:t>
      </w:r>
    </w:p>
    <w:p w:rsidR="00957BD3" w:rsidRPr="00A37932" w:rsidRDefault="00AB14C2" w:rsidP="00A37932">
      <w:pPr>
        <w:pStyle w:val="libNormal"/>
        <w:rPr>
          <w:rtl/>
        </w:rPr>
      </w:pPr>
      <w:r w:rsidRPr="00A37932">
        <w:rPr>
          <w:rtl/>
        </w:rPr>
        <w:t xml:space="preserve">قال : فقلت له : أعد علىّ هذا الكلام ، فعاد ثلاث مرّات فحفظته وقلت في نفسي : لا والله لا أسأل أحداً حاجة ، ثم لزمت بيتي فما لبثت أيّاماً إلاّ وأتاني الله برزق ، قضيت منه ديني ، وأصلحت به أمر عيالي ، والحمد لله ربّ العالمين </w:t>
      </w:r>
      <w:r w:rsidRPr="00105D1D">
        <w:rPr>
          <w:rStyle w:val="libFootnotenumChar"/>
          <w:rtl/>
        </w:rPr>
        <w:t>(2)</w:t>
      </w:r>
      <w:r w:rsidRPr="00A37932">
        <w:rPr>
          <w:rtl/>
        </w:rPr>
        <w:t xml:space="preserve"> .</w:t>
      </w:r>
    </w:p>
    <w:p w:rsidR="0080044E" w:rsidRPr="002349C0" w:rsidRDefault="0080044E" w:rsidP="0080044E">
      <w:pPr>
        <w:pStyle w:val="libLine"/>
        <w:rPr>
          <w:rtl/>
        </w:rPr>
      </w:pPr>
      <w:r w:rsidRPr="002349C0">
        <w:rPr>
          <w:rtl/>
        </w:rPr>
        <w:t>____________</w:t>
      </w:r>
    </w:p>
    <w:p w:rsidR="00957BD3" w:rsidRPr="00B52459" w:rsidRDefault="002C1A52" w:rsidP="00B52459">
      <w:pPr>
        <w:pStyle w:val="libFootnote0"/>
        <w:rPr>
          <w:rtl/>
        </w:rPr>
      </w:pPr>
      <w:r>
        <w:rPr>
          <w:rFonts w:hint="cs"/>
          <w:rtl/>
        </w:rPr>
        <w:t>(1)</w:t>
      </w:r>
      <w:r w:rsidRPr="00B52459">
        <w:rPr>
          <w:rtl/>
        </w:rPr>
        <w:t xml:space="preserve"> </w:t>
      </w:r>
      <w:r w:rsidR="00AB14C2" w:rsidRPr="00B52459">
        <w:rPr>
          <w:rtl/>
        </w:rPr>
        <w:t>في ( ب ) : روحي .</w:t>
      </w:r>
    </w:p>
    <w:p w:rsidR="00957BD3" w:rsidRPr="00A45F27" w:rsidRDefault="002C1A52" w:rsidP="002C1A52">
      <w:pPr>
        <w:pStyle w:val="libFootnote0"/>
        <w:rPr>
          <w:rtl/>
        </w:rPr>
      </w:pPr>
      <w:r>
        <w:rPr>
          <w:rFonts w:hint="cs"/>
          <w:rtl/>
        </w:rPr>
        <w:t>(2)</w:t>
      </w:r>
      <w:r w:rsidRPr="00B52459">
        <w:rPr>
          <w:rtl/>
        </w:rPr>
        <w:t xml:space="preserve"> </w:t>
      </w:r>
      <w:r w:rsidR="00AB14C2" w:rsidRPr="00B52459">
        <w:rPr>
          <w:rtl/>
        </w:rPr>
        <w:t>راجع أمالي الطوسي : 584 ح13 مجلس : 24 ، عنه البحار 71 : 154 ح 67 ، ونحوه مجموعة ورام 2 : 73 .</w:t>
      </w:r>
    </w:p>
    <w:p w:rsidR="00957BD3" w:rsidRDefault="00957BD3" w:rsidP="00F93203">
      <w:pPr>
        <w:pStyle w:val="libNormal"/>
        <w:rPr>
          <w:rtl/>
        </w:rPr>
      </w:pPr>
      <w:r>
        <w:rPr>
          <w:rtl/>
        </w:rPr>
        <w:br w:type="page"/>
      </w:r>
    </w:p>
    <w:p w:rsidR="00957BD3" w:rsidRDefault="00AB14C2" w:rsidP="00957BD3">
      <w:pPr>
        <w:pStyle w:val="Heading1Center"/>
        <w:rPr>
          <w:rtl/>
        </w:rPr>
      </w:pPr>
      <w:bookmarkStart w:id="83" w:name="47"/>
      <w:bookmarkStart w:id="84" w:name="_Toc377034190"/>
      <w:r w:rsidRPr="00A42A28">
        <w:rPr>
          <w:rtl/>
        </w:rPr>
        <w:lastRenderedPageBreak/>
        <w:t>الباب السابع والثلاثون</w:t>
      </w:r>
      <w:r w:rsidR="00957BD3">
        <w:rPr>
          <w:rFonts w:hint="cs"/>
          <w:rtl/>
        </w:rPr>
        <w:t xml:space="preserve"> : </w:t>
      </w:r>
      <w:bookmarkEnd w:id="83"/>
      <w:r w:rsidRPr="00A42A28">
        <w:rPr>
          <w:rtl/>
        </w:rPr>
        <w:t>في الشكر وفضل الشاكرين</w:t>
      </w:r>
      <w:bookmarkEnd w:id="84"/>
    </w:p>
    <w:p w:rsidR="00957BD3"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واشكروا لي ولا تكفرون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957BD3" w:rsidRPr="00A37932" w:rsidRDefault="00AB14C2" w:rsidP="009077B3">
      <w:pPr>
        <w:pStyle w:val="libNormal"/>
        <w:rPr>
          <w:rtl/>
        </w:rPr>
      </w:pPr>
      <w:r w:rsidRPr="00A37932">
        <w:rPr>
          <w:rtl/>
        </w:rPr>
        <w:t xml:space="preserve">وقال الله سبحانه : </w:t>
      </w:r>
      <w:r w:rsidR="009077B3">
        <w:rPr>
          <w:rStyle w:val="libAlaemChar"/>
          <w:rFonts w:eastAsiaTheme="minorHAnsi" w:hint="cs"/>
          <w:rtl/>
        </w:rPr>
        <w:t>(</w:t>
      </w:r>
      <w:r w:rsidRPr="00F03084">
        <w:rPr>
          <w:rStyle w:val="libAieChar"/>
          <w:rtl/>
        </w:rPr>
        <w:t xml:space="preserve"> لئن شكرتم لأزيدنّكم </w:t>
      </w:r>
      <w:r w:rsidR="009077B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957BD3" w:rsidRPr="00A37932" w:rsidRDefault="00AB14C2" w:rsidP="009077B3">
      <w:pPr>
        <w:pStyle w:val="libNormal"/>
        <w:rPr>
          <w:rtl/>
        </w:rPr>
      </w:pPr>
      <w:r w:rsidRPr="00A37932">
        <w:rPr>
          <w:rtl/>
        </w:rPr>
        <w:t xml:space="preserve">وقال : </w:t>
      </w:r>
      <w:r w:rsidR="009077B3">
        <w:rPr>
          <w:rStyle w:val="libAlaemChar"/>
          <w:rFonts w:eastAsiaTheme="minorHAnsi" w:hint="cs"/>
          <w:rtl/>
        </w:rPr>
        <w:t>(</w:t>
      </w:r>
      <w:r w:rsidRPr="00F03084">
        <w:rPr>
          <w:rStyle w:val="libAieChar"/>
          <w:rtl/>
        </w:rPr>
        <w:t xml:space="preserve"> ومَن يشكر فإنّما يشكر لنفسه ومَن كفر فإنّ الله غني حميد </w:t>
      </w:r>
      <w:r w:rsidR="009077B3">
        <w:rPr>
          <w:rStyle w:val="libAlaemChar"/>
          <w:rFonts w:eastAsiaTheme="minorHAnsi" w:hint="cs"/>
          <w:rtl/>
        </w:rPr>
        <w:t>)</w:t>
      </w:r>
      <w:r w:rsidRPr="00A37932">
        <w:rPr>
          <w:rtl/>
        </w:rPr>
        <w:t xml:space="preserve"> </w:t>
      </w:r>
      <w:r w:rsidRPr="00105D1D">
        <w:rPr>
          <w:rStyle w:val="libFootnotenumChar"/>
          <w:rtl/>
        </w:rPr>
        <w:t xml:space="preserve">(3) </w:t>
      </w:r>
      <w:r w:rsidRPr="00A37932">
        <w:rPr>
          <w:rtl/>
        </w:rPr>
        <w:t>، يريد به الجحود لنعمته ، وحقيقة الشكر الاعتراف بنعمة المنعم .</w:t>
      </w:r>
    </w:p>
    <w:p w:rsidR="00957BD3" w:rsidRPr="00A37932" w:rsidRDefault="00AB14C2" w:rsidP="00361DBD">
      <w:pPr>
        <w:pStyle w:val="libNormal"/>
        <w:rPr>
          <w:rtl/>
        </w:rPr>
      </w:pPr>
      <w:r w:rsidRPr="00A37932">
        <w:rPr>
          <w:rtl/>
        </w:rPr>
        <w:t xml:space="preserve">وأوحى الله إلى داود </w:t>
      </w:r>
      <w:r w:rsidR="00361DBD" w:rsidRPr="00415556">
        <w:rPr>
          <w:rStyle w:val="libAlaemChar"/>
          <w:rFonts w:eastAsiaTheme="minorHAnsi"/>
          <w:rtl/>
        </w:rPr>
        <w:t>عليه‌السلام</w:t>
      </w:r>
      <w:r w:rsidRPr="00A37932">
        <w:rPr>
          <w:rtl/>
        </w:rPr>
        <w:t xml:space="preserve"> : </w:t>
      </w:r>
      <w:r w:rsidRPr="00A37932">
        <w:rPr>
          <w:rStyle w:val="libBold2Char"/>
          <w:rtl/>
        </w:rPr>
        <w:t>اشكرني حق شكري ، فقال : الهي كيف أشكرك حق شكرك ، وشكري اياك نعمة منك؟! فقال : الآن شكرتني حق شكري</w:t>
      </w:r>
      <w:r w:rsidRPr="00A37932">
        <w:rPr>
          <w:rtl/>
        </w:rPr>
        <w:t xml:space="preserve"> </w:t>
      </w:r>
      <w:r w:rsidRPr="00105D1D">
        <w:rPr>
          <w:rStyle w:val="libFootnotenumChar"/>
          <w:rtl/>
        </w:rPr>
        <w:t>(4)</w:t>
      </w:r>
      <w:r w:rsidRPr="00A37932">
        <w:rPr>
          <w:rtl/>
        </w:rPr>
        <w:t xml:space="preserve"> .</w:t>
      </w:r>
    </w:p>
    <w:p w:rsidR="00957BD3" w:rsidRPr="00A37932" w:rsidRDefault="00AB14C2" w:rsidP="00A37932">
      <w:pPr>
        <w:pStyle w:val="libNormal"/>
        <w:rPr>
          <w:rtl/>
        </w:rPr>
      </w:pPr>
      <w:r w:rsidRPr="00A37932">
        <w:rPr>
          <w:rtl/>
        </w:rPr>
        <w:t xml:space="preserve">وقال داود : </w:t>
      </w:r>
      <w:r w:rsidRPr="00A37932">
        <w:rPr>
          <w:rStyle w:val="libBold2Char"/>
          <w:rtl/>
        </w:rPr>
        <w:t>يا رب وكيف كان آدم يشكرك حق شكرك ، وقد جعلته أبا أنبيائك وصفوتك ، وأسجدت له ملائكتك ؟!</w:t>
      </w:r>
      <w:r w:rsidRPr="00A37932">
        <w:rPr>
          <w:rtl/>
        </w:rPr>
        <w:t xml:space="preserve"> فقال : </w:t>
      </w:r>
      <w:r w:rsidRPr="00A37932">
        <w:rPr>
          <w:rStyle w:val="libBold2Char"/>
          <w:rtl/>
        </w:rPr>
        <w:t xml:space="preserve">إنّه اعترف أنّ ذلك من عندي </w:t>
      </w:r>
    </w:p>
    <w:p w:rsidR="0080044E" w:rsidRPr="002349C0" w:rsidRDefault="0080044E" w:rsidP="0080044E">
      <w:pPr>
        <w:pStyle w:val="libLine"/>
        <w:rPr>
          <w:rtl/>
        </w:rPr>
      </w:pPr>
      <w:r w:rsidRPr="002349C0">
        <w:rPr>
          <w:rtl/>
        </w:rPr>
        <w:t>____________</w:t>
      </w:r>
    </w:p>
    <w:p w:rsidR="00957BD3" w:rsidRPr="00B52459" w:rsidRDefault="002C1A52" w:rsidP="00B52459">
      <w:pPr>
        <w:pStyle w:val="libFootnote0"/>
        <w:rPr>
          <w:rtl/>
        </w:rPr>
      </w:pPr>
      <w:r>
        <w:rPr>
          <w:rFonts w:hint="cs"/>
          <w:rtl/>
        </w:rPr>
        <w:t>(1)</w:t>
      </w:r>
      <w:r w:rsidRPr="00B52459">
        <w:rPr>
          <w:rtl/>
        </w:rPr>
        <w:t xml:space="preserve"> </w:t>
      </w:r>
      <w:r w:rsidR="00AB14C2" w:rsidRPr="00B52459">
        <w:rPr>
          <w:rtl/>
        </w:rPr>
        <w:t>البقرة : 152 .</w:t>
      </w:r>
    </w:p>
    <w:p w:rsidR="00957BD3" w:rsidRPr="00B52459" w:rsidRDefault="002C1A52" w:rsidP="002C1A52">
      <w:pPr>
        <w:pStyle w:val="libFootnote0"/>
        <w:rPr>
          <w:rtl/>
        </w:rPr>
      </w:pPr>
      <w:r>
        <w:rPr>
          <w:rFonts w:hint="cs"/>
          <w:rtl/>
        </w:rPr>
        <w:t>(2)</w:t>
      </w:r>
      <w:r w:rsidRPr="00B52459">
        <w:rPr>
          <w:rtl/>
        </w:rPr>
        <w:t xml:space="preserve"> </w:t>
      </w:r>
      <w:r w:rsidR="00AB14C2" w:rsidRPr="00B52459">
        <w:rPr>
          <w:rtl/>
        </w:rPr>
        <w:t>إبراهيم : 7 .</w:t>
      </w:r>
    </w:p>
    <w:p w:rsidR="00957BD3" w:rsidRPr="00B52459" w:rsidRDefault="002C1A52" w:rsidP="002C1A52">
      <w:pPr>
        <w:pStyle w:val="libFootnote0"/>
        <w:rPr>
          <w:rtl/>
        </w:rPr>
      </w:pPr>
      <w:r>
        <w:rPr>
          <w:rFonts w:hint="cs"/>
          <w:rtl/>
        </w:rPr>
        <w:t>(3)</w:t>
      </w:r>
      <w:r w:rsidRPr="00B52459">
        <w:rPr>
          <w:rtl/>
        </w:rPr>
        <w:t xml:space="preserve"> </w:t>
      </w:r>
      <w:r w:rsidR="00AB14C2" w:rsidRPr="00B52459">
        <w:rPr>
          <w:rtl/>
        </w:rPr>
        <w:t>لقمان : 12 .</w:t>
      </w:r>
    </w:p>
    <w:p w:rsidR="00957BD3" w:rsidRPr="00A45F27" w:rsidRDefault="002C1A52" w:rsidP="002C1A52">
      <w:pPr>
        <w:pStyle w:val="libFootnote0"/>
        <w:rPr>
          <w:rtl/>
        </w:rPr>
      </w:pPr>
      <w:r>
        <w:rPr>
          <w:rFonts w:hint="cs"/>
          <w:rtl/>
        </w:rPr>
        <w:t>(4)</w:t>
      </w:r>
      <w:r w:rsidRPr="00B52459">
        <w:rPr>
          <w:rtl/>
        </w:rPr>
        <w:t xml:space="preserve"> </w:t>
      </w:r>
      <w:r w:rsidR="00AB14C2" w:rsidRPr="00B52459">
        <w:rPr>
          <w:rtl/>
        </w:rPr>
        <w:t>عنه البحار 14 : 40 ح 25 .</w:t>
      </w:r>
    </w:p>
    <w:p w:rsidR="00957BD3" w:rsidRDefault="00957BD3" w:rsidP="00F93203">
      <w:pPr>
        <w:pStyle w:val="libNormal"/>
        <w:rPr>
          <w:rtl/>
        </w:rPr>
      </w:pPr>
      <w:r>
        <w:rPr>
          <w:rtl/>
        </w:rPr>
        <w:br w:type="page"/>
      </w:r>
    </w:p>
    <w:p w:rsidR="00957BD3" w:rsidRPr="00A37932" w:rsidRDefault="00AB14C2" w:rsidP="00F32AAB">
      <w:pPr>
        <w:pStyle w:val="libNormal0"/>
        <w:rPr>
          <w:rtl/>
        </w:rPr>
      </w:pPr>
      <w:r w:rsidRPr="00A37932">
        <w:rPr>
          <w:rStyle w:val="libBold2Char"/>
          <w:rtl/>
        </w:rPr>
        <w:lastRenderedPageBreak/>
        <w:t>فكان اعترافه بذلك حق شكري</w:t>
      </w:r>
      <w:r w:rsidRPr="00A37932">
        <w:rPr>
          <w:rtl/>
        </w:rPr>
        <w:t xml:space="preserve"> </w:t>
      </w:r>
      <w:r w:rsidRPr="00105D1D">
        <w:rPr>
          <w:rStyle w:val="libFootnotenumChar"/>
          <w:rtl/>
        </w:rPr>
        <w:t>(1)</w:t>
      </w:r>
      <w:r w:rsidRPr="00A37932">
        <w:rPr>
          <w:rtl/>
        </w:rPr>
        <w:t xml:space="preserve"> .</w:t>
      </w:r>
    </w:p>
    <w:p w:rsidR="00957BD3" w:rsidRPr="00A37932" w:rsidRDefault="00AB14C2" w:rsidP="00A37932">
      <w:pPr>
        <w:pStyle w:val="libNormal"/>
        <w:rPr>
          <w:rtl/>
        </w:rPr>
      </w:pPr>
      <w:r w:rsidRPr="00A37932">
        <w:rPr>
          <w:rtl/>
        </w:rPr>
        <w:t xml:space="preserve">وينبغي للعبد أن يشكر على البلاء كما يشكر على الرخاء ، وروي أنّ الله سبحانه قال : </w:t>
      </w:r>
      <w:r w:rsidRPr="00A37932">
        <w:rPr>
          <w:rStyle w:val="libBold2Char"/>
          <w:rtl/>
        </w:rPr>
        <w:t>يا داود إنّي خلقت الجنة لبنة من ذهب ولبنة من فضّة ، وجعلت سقوفها الزمرد ، وطليها</w:t>
      </w:r>
      <w:r w:rsidRPr="00A37932">
        <w:rPr>
          <w:rtl/>
        </w:rPr>
        <w:t xml:space="preserve"> </w:t>
      </w:r>
      <w:r w:rsidRPr="00105D1D">
        <w:rPr>
          <w:rStyle w:val="libFootnotenumChar"/>
          <w:rtl/>
        </w:rPr>
        <w:t>(2)</w:t>
      </w:r>
      <w:r w:rsidRPr="00A37932">
        <w:rPr>
          <w:rtl/>
        </w:rPr>
        <w:t xml:space="preserve"> ا</w:t>
      </w:r>
      <w:r w:rsidRPr="00A37932">
        <w:rPr>
          <w:rStyle w:val="libBold2Char"/>
          <w:rtl/>
        </w:rPr>
        <w:t>لياقوت ، وترابها المسك الأذفر ، وأحجارها الدر واللؤلؤ ، وسكّانها الحور العين ، أتدري يا داود لمن أعددت هذا ؟ قال : لا وعزتك يا الهي ، فقال : هذا أعددته لقوم كانوا يعدّون البلاء نعمة ، والرخاء مصيبة</w:t>
      </w:r>
      <w:r w:rsidRPr="00A37932">
        <w:rPr>
          <w:rtl/>
        </w:rPr>
        <w:t xml:space="preserve"> </w:t>
      </w:r>
      <w:r w:rsidRPr="00105D1D">
        <w:rPr>
          <w:rStyle w:val="libFootnotenumChar"/>
          <w:rtl/>
        </w:rPr>
        <w:t>(3)</w:t>
      </w:r>
      <w:r w:rsidRPr="00A37932">
        <w:rPr>
          <w:rtl/>
        </w:rPr>
        <w:t xml:space="preserve"> .</w:t>
      </w:r>
    </w:p>
    <w:p w:rsidR="00957BD3" w:rsidRPr="00A37932" w:rsidRDefault="00AB14C2" w:rsidP="009077B3">
      <w:pPr>
        <w:pStyle w:val="libNormal"/>
        <w:rPr>
          <w:rtl/>
        </w:rPr>
      </w:pPr>
      <w:r w:rsidRPr="00A37932">
        <w:rPr>
          <w:rtl/>
        </w:rPr>
        <w:t xml:space="preserve">ولا شك أنّ البلاء من الأمراض وغيرها يوجب العوض على الألم والثواب على الصبر عليه ، ويكفّر السيئات ، ويذكر بالنعمة أيّام الصحّة ، ويحث على التوبة والصدقة ، وهو اختيار الله تعالى للعبد ، وقد قال سبحانه : </w:t>
      </w:r>
      <w:r w:rsidR="009077B3">
        <w:rPr>
          <w:rStyle w:val="libAlaemChar"/>
          <w:rFonts w:eastAsiaTheme="minorHAnsi" w:hint="cs"/>
          <w:rtl/>
        </w:rPr>
        <w:t>(</w:t>
      </w:r>
      <w:r w:rsidRPr="00F03084">
        <w:rPr>
          <w:rStyle w:val="libAieChar"/>
          <w:rtl/>
        </w:rPr>
        <w:t xml:space="preserve"> ويختار ما كان لهم الخيرة</w:t>
      </w:r>
      <w:r w:rsidR="009077B3">
        <w:rPr>
          <w:rStyle w:val="libAlaemChar"/>
          <w:rFonts w:eastAsiaTheme="minorHAnsi" w:hint="cs"/>
          <w:rtl/>
        </w:rPr>
        <w:t xml:space="preserve"> )</w:t>
      </w:r>
      <w:r w:rsidRPr="00A37932">
        <w:rPr>
          <w:rtl/>
        </w:rPr>
        <w:t xml:space="preserve"> </w:t>
      </w:r>
      <w:r w:rsidRPr="00105D1D">
        <w:rPr>
          <w:rStyle w:val="libFootnotenumChar"/>
          <w:rtl/>
        </w:rPr>
        <w:t>(4)</w:t>
      </w:r>
      <w:r w:rsidRPr="00A37932">
        <w:rPr>
          <w:rtl/>
        </w:rPr>
        <w:t xml:space="preserve"> .</w:t>
      </w:r>
    </w:p>
    <w:p w:rsidR="00957BD3" w:rsidRPr="00A37932" w:rsidRDefault="00AB14C2" w:rsidP="007404B2">
      <w:pPr>
        <w:pStyle w:val="libNormal"/>
        <w:rPr>
          <w:rtl/>
        </w:rPr>
      </w:pPr>
      <w:r w:rsidRPr="00A37932">
        <w:rPr>
          <w:rtl/>
        </w:rPr>
        <w:t xml:space="preserve">عن أبي الحسن موسى بن جعفر </w:t>
      </w:r>
      <w:r w:rsidR="007404B2" w:rsidRPr="007404B2">
        <w:rPr>
          <w:rStyle w:val="libAlaemChar"/>
          <w:rFonts w:eastAsiaTheme="minorHAnsi"/>
          <w:rtl/>
        </w:rPr>
        <w:t>عليهما‌السلام</w:t>
      </w:r>
      <w:r w:rsidRPr="00A37932">
        <w:rPr>
          <w:rtl/>
        </w:rPr>
        <w:t xml:space="preserve"> قال : </w:t>
      </w:r>
      <w:r w:rsidRPr="00A37932">
        <w:rPr>
          <w:rStyle w:val="libBold2Char"/>
          <w:rtl/>
        </w:rPr>
        <w:t>مثل المؤمن مثل كفتي الميزان ، كلما زيد في إيمانه زيد في بلائه ليلقى الله عزّ وجل ولا خطيئة له</w:t>
      </w:r>
      <w:r w:rsidRPr="00105D1D">
        <w:rPr>
          <w:rStyle w:val="libFootnotenumChar"/>
          <w:rtl/>
        </w:rPr>
        <w:t xml:space="preserve"> (5)</w:t>
      </w:r>
      <w:r w:rsidRPr="00A37932">
        <w:rPr>
          <w:rtl/>
        </w:rPr>
        <w:t xml:space="preserve"> .</w:t>
      </w:r>
    </w:p>
    <w:p w:rsidR="00957BD3" w:rsidRPr="00A37932" w:rsidRDefault="00AB14C2" w:rsidP="00A37932">
      <w:pPr>
        <w:pStyle w:val="libNormal"/>
        <w:rPr>
          <w:rtl/>
        </w:rPr>
      </w:pPr>
      <w:r w:rsidRPr="00A37932">
        <w:rPr>
          <w:rtl/>
        </w:rPr>
        <w:t>والنعم قد تكون استدراجاً فتكون أعظم المصائب ، وإن لم تكن استدراجاً فإنها توجب الشكر ، والشكر أيضاً نعمة توجب الاعتراف بالتقصير ، ولا شك أنّ زيادة النعم وكثرتها ملهية عن الله تعالى ، ولهذا اختار لأوليائه وعباده الصالحين الفقر ، وحبس الدنيا عنهم لأنّه قال في بعض وحيه :</w:t>
      </w:r>
    </w:p>
    <w:p w:rsidR="00957BD3" w:rsidRPr="00A37932" w:rsidRDefault="00AB14C2" w:rsidP="00A37932">
      <w:pPr>
        <w:pStyle w:val="libBold2"/>
        <w:rPr>
          <w:rtl/>
        </w:rPr>
      </w:pPr>
      <w:r w:rsidRPr="00A37932">
        <w:rPr>
          <w:rtl/>
        </w:rPr>
        <w:t>( وعزّتي وجلالي لولا حيائي من عبدي المؤمن ما تركت له خرقة يواري بها جسده ، وإنّي إذا أكملت إيمان عبدي المؤمن أبليته بفقر الدنيا في ماله أو مرض في</w:t>
      </w:r>
      <w:r w:rsidRPr="00A37932">
        <w:rPr>
          <w:rStyle w:val="libPoemChar"/>
          <w:rFonts w:cs="Times New Roman"/>
          <w:sz w:val="24"/>
          <w:szCs w:val="24"/>
          <w:rtl/>
        </w:rPr>
        <w:t xml:space="preserve"> </w:t>
      </w:r>
    </w:p>
    <w:p w:rsidR="0080044E" w:rsidRPr="002349C0" w:rsidRDefault="0080044E" w:rsidP="0080044E">
      <w:pPr>
        <w:pStyle w:val="libLine"/>
        <w:rPr>
          <w:rtl/>
        </w:rPr>
      </w:pPr>
      <w:r w:rsidRPr="002349C0">
        <w:rPr>
          <w:rtl/>
        </w:rPr>
        <w:t>____________</w:t>
      </w:r>
    </w:p>
    <w:p w:rsidR="00957BD3" w:rsidRPr="00B52459" w:rsidRDefault="002C1A52" w:rsidP="00B52459">
      <w:pPr>
        <w:pStyle w:val="libFootnote0"/>
        <w:rPr>
          <w:rtl/>
        </w:rPr>
      </w:pPr>
      <w:r>
        <w:rPr>
          <w:rFonts w:hint="cs"/>
          <w:rtl/>
        </w:rPr>
        <w:t>(1)</w:t>
      </w:r>
      <w:r w:rsidRPr="00B52459">
        <w:rPr>
          <w:rtl/>
        </w:rPr>
        <w:t xml:space="preserve"> </w:t>
      </w:r>
      <w:r w:rsidR="00AB14C2" w:rsidRPr="00B52459">
        <w:rPr>
          <w:rtl/>
        </w:rPr>
        <w:t>عنه البحار 14 : 40 ح 25 .</w:t>
      </w:r>
    </w:p>
    <w:p w:rsidR="00957BD3" w:rsidRPr="00B52459" w:rsidRDefault="002C1A52" w:rsidP="002C1A52">
      <w:pPr>
        <w:pStyle w:val="libFootnote0"/>
        <w:rPr>
          <w:rtl/>
        </w:rPr>
      </w:pPr>
      <w:r>
        <w:rPr>
          <w:rFonts w:hint="cs"/>
          <w:rtl/>
        </w:rPr>
        <w:t>(2)</w:t>
      </w:r>
      <w:r w:rsidRPr="00B52459">
        <w:rPr>
          <w:rtl/>
        </w:rPr>
        <w:t xml:space="preserve"> </w:t>
      </w:r>
      <w:r w:rsidR="00AB14C2" w:rsidRPr="00B52459">
        <w:rPr>
          <w:rtl/>
        </w:rPr>
        <w:t>في ( ج ) : طينها .</w:t>
      </w:r>
    </w:p>
    <w:p w:rsidR="00957BD3" w:rsidRPr="00B52459" w:rsidRDefault="002C1A52" w:rsidP="002C1A52">
      <w:pPr>
        <w:pStyle w:val="libFootnote0"/>
        <w:rPr>
          <w:rtl/>
        </w:rPr>
      </w:pPr>
      <w:r>
        <w:rPr>
          <w:rFonts w:hint="cs"/>
          <w:rtl/>
        </w:rPr>
        <w:t>(3)</w:t>
      </w:r>
      <w:r w:rsidRPr="00B52459">
        <w:rPr>
          <w:rtl/>
        </w:rPr>
        <w:t xml:space="preserve"> </w:t>
      </w:r>
      <w:r w:rsidR="00AB14C2" w:rsidRPr="00B52459">
        <w:rPr>
          <w:rtl/>
        </w:rPr>
        <w:t>عنه معالم الزلفى : 433 .</w:t>
      </w:r>
    </w:p>
    <w:p w:rsidR="00957BD3" w:rsidRPr="00B52459" w:rsidRDefault="002C1A52" w:rsidP="002C1A52">
      <w:pPr>
        <w:pStyle w:val="libFootnote0"/>
        <w:rPr>
          <w:rtl/>
        </w:rPr>
      </w:pPr>
      <w:r>
        <w:rPr>
          <w:rFonts w:hint="cs"/>
          <w:rtl/>
        </w:rPr>
        <w:t>(4)</w:t>
      </w:r>
      <w:r w:rsidRPr="00B52459">
        <w:rPr>
          <w:rtl/>
        </w:rPr>
        <w:t xml:space="preserve"> </w:t>
      </w:r>
      <w:r w:rsidR="00AB14C2" w:rsidRPr="00B52459">
        <w:rPr>
          <w:rtl/>
        </w:rPr>
        <w:t>القصص : 68 .</w:t>
      </w:r>
    </w:p>
    <w:p w:rsidR="00957BD3" w:rsidRPr="00A45F27" w:rsidRDefault="002C1A52" w:rsidP="002C1A52">
      <w:pPr>
        <w:pStyle w:val="libFootnote0"/>
        <w:rPr>
          <w:rtl/>
        </w:rPr>
      </w:pPr>
      <w:r>
        <w:rPr>
          <w:rFonts w:hint="cs"/>
          <w:rtl/>
        </w:rPr>
        <w:t>(5)</w:t>
      </w:r>
      <w:r w:rsidRPr="00B52459">
        <w:rPr>
          <w:rtl/>
        </w:rPr>
        <w:t xml:space="preserve"> </w:t>
      </w:r>
      <w:r w:rsidR="00AB14C2" w:rsidRPr="00B52459">
        <w:rPr>
          <w:rtl/>
        </w:rPr>
        <w:t>أمالي الطوسي : 631 ح1 مجلس : 25 ، عنه البحار 67 : 243 ح 82 .</w:t>
      </w:r>
    </w:p>
    <w:p w:rsidR="00957BD3" w:rsidRDefault="00957BD3" w:rsidP="00F93203">
      <w:pPr>
        <w:pStyle w:val="libNormal"/>
        <w:rPr>
          <w:rtl/>
        </w:rPr>
      </w:pPr>
      <w:r>
        <w:rPr>
          <w:rtl/>
        </w:rPr>
        <w:br w:type="page"/>
      </w:r>
    </w:p>
    <w:p w:rsidR="00957BD3" w:rsidRPr="00A37932" w:rsidRDefault="00AB14C2" w:rsidP="00F32AAB">
      <w:pPr>
        <w:pStyle w:val="libNormal0"/>
        <w:rPr>
          <w:rtl/>
        </w:rPr>
      </w:pPr>
      <w:r w:rsidRPr="00A37932">
        <w:rPr>
          <w:rStyle w:val="libBold2Char"/>
          <w:rtl/>
        </w:rPr>
        <w:lastRenderedPageBreak/>
        <w:t>بدنه ، فإن هو جزع أضعفت ذلك عليه ، وإن هو صبر باهيت به ملائكتي )</w:t>
      </w:r>
      <w:r w:rsidRPr="00A37932">
        <w:rPr>
          <w:rtl/>
        </w:rPr>
        <w:t xml:space="preserve"> .</w:t>
      </w:r>
    </w:p>
    <w:p w:rsidR="00957BD3" w:rsidRPr="00A37932" w:rsidRDefault="00AB14C2" w:rsidP="00A37932">
      <w:pPr>
        <w:pStyle w:val="libNormal"/>
        <w:rPr>
          <w:rtl/>
        </w:rPr>
      </w:pPr>
      <w:r w:rsidRPr="00A37932">
        <w:rPr>
          <w:rtl/>
        </w:rPr>
        <w:t xml:space="preserve">وتمام [هذا] </w:t>
      </w:r>
      <w:r w:rsidRPr="00105D1D">
        <w:rPr>
          <w:rStyle w:val="libFootnotenumChar"/>
          <w:rtl/>
        </w:rPr>
        <w:t>(1)</w:t>
      </w:r>
      <w:r w:rsidRPr="00A37932">
        <w:rPr>
          <w:rtl/>
        </w:rPr>
        <w:t xml:space="preserve"> الحديث : </w:t>
      </w:r>
      <w:r w:rsidRPr="00A37932">
        <w:rPr>
          <w:rStyle w:val="libBold2Char"/>
          <w:rtl/>
        </w:rPr>
        <w:t>( إنّي جعلت علياً علماً للإيمان ، فمَن أحبّه واتبعه كان هادياً ، ومَن تركه وأبغضه كان ضالاً ، وأنّه لا يحبه إلاّ مؤمن ، ولا يبغضه إلاّ منافق )</w:t>
      </w:r>
      <w:r w:rsidRPr="00A37932">
        <w:rPr>
          <w:rtl/>
        </w:rPr>
        <w:t xml:space="preserve"> </w:t>
      </w:r>
      <w:r w:rsidRPr="00105D1D">
        <w:rPr>
          <w:rStyle w:val="libFootnotenumChar"/>
          <w:rtl/>
        </w:rPr>
        <w:t>(2)</w:t>
      </w:r>
      <w:r w:rsidRPr="00A37932">
        <w:rPr>
          <w:rtl/>
        </w:rPr>
        <w:t xml:space="preserve"> .</w:t>
      </w:r>
    </w:p>
    <w:p w:rsidR="00957BD3" w:rsidRPr="00A37932" w:rsidRDefault="00AB14C2" w:rsidP="00A37932">
      <w:pPr>
        <w:pStyle w:val="libNormal"/>
        <w:rPr>
          <w:rtl/>
        </w:rPr>
      </w:pPr>
      <w:r w:rsidRPr="00A37932">
        <w:rPr>
          <w:rtl/>
        </w:rPr>
        <w:t xml:space="preserve">ومَن شكر النعمة أن لا يتقوى به أحد على معصية الله تعالى ، وشكر العوام على المطعم والملبس ، وشكر الخواص على ما يختاره سبحانه من بأساء وضرّاء ومنع </w:t>
      </w:r>
      <w:r w:rsidRPr="00105D1D">
        <w:rPr>
          <w:rStyle w:val="libFootnotenumChar"/>
          <w:rtl/>
        </w:rPr>
        <w:t>(3)</w:t>
      </w:r>
      <w:r w:rsidRPr="00A37932">
        <w:rPr>
          <w:rtl/>
        </w:rPr>
        <w:t xml:space="preserve"> غيره .</w:t>
      </w:r>
    </w:p>
    <w:p w:rsidR="00957BD3" w:rsidRPr="00A37932" w:rsidRDefault="00AB14C2" w:rsidP="00E41039">
      <w:pPr>
        <w:pStyle w:val="libNormal"/>
        <w:rPr>
          <w:rtl/>
        </w:rPr>
      </w:pPr>
      <w:r w:rsidRPr="00A37932">
        <w:rPr>
          <w:rtl/>
        </w:rPr>
        <w:t xml:space="preserve">وروي أنّ الصادق </w:t>
      </w:r>
      <w:r w:rsidR="00361DBD" w:rsidRPr="00415556">
        <w:rPr>
          <w:rStyle w:val="libAlaemChar"/>
          <w:rFonts w:eastAsiaTheme="minorHAnsi"/>
          <w:rtl/>
        </w:rPr>
        <w:t>عليه‌السلام</w:t>
      </w:r>
      <w:r w:rsidRPr="00A37932">
        <w:rPr>
          <w:rtl/>
        </w:rPr>
        <w:t xml:space="preserve"> قال لشقيق : </w:t>
      </w:r>
      <w:r w:rsidRPr="00A37932">
        <w:rPr>
          <w:rStyle w:val="libBold2Char"/>
          <w:rtl/>
        </w:rPr>
        <w:t>كيف أنتم في بلادكم ؟</w:t>
      </w:r>
      <w:r w:rsidRPr="00A37932">
        <w:rPr>
          <w:rtl/>
        </w:rPr>
        <w:t xml:space="preserve"> فقال : بخير يا ابن رسول الله ، إن أعطينا شكرنا ، وإن مُنعنا صبرنا ، فقال له : هكذا كلاب حجازنا يا شقيق ، فقال له : كيف أقول : فقال له : هلا كنتم إذا أعطيتم آثرتم ، وإذا مُنعتم شكرتم . وهذه درجته ودرجة آبائه </w:t>
      </w:r>
      <w:r w:rsidR="00E41039" w:rsidRPr="00E41039">
        <w:rPr>
          <w:rStyle w:val="libAlaemChar"/>
          <w:rFonts w:eastAsiaTheme="minorHAnsi"/>
          <w:rtl/>
        </w:rPr>
        <w:t>عليهم‌السلام</w:t>
      </w:r>
      <w:r w:rsidRPr="00A37932">
        <w:rPr>
          <w:rtl/>
        </w:rPr>
        <w:t xml:space="preserve"> .</w:t>
      </w:r>
    </w:p>
    <w:p w:rsidR="00957BD3" w:rsidRPr="00A37932" w:rsidRDefault="00AB14C2" w:rsidP="00A37932">
      <w:pPr>
        <w:pStyle w:val="libNormal"/>
        <w:rPr>
          <w:rtl/>
        </w:rPr>
      </w:pPr>
      <w:r w:rsidRPr="00A37932">
        <w:rPr>
          <w:rtl/>
        </w:rPr>
        <w:t xml:space="preserve">وروي أنّ سبب رفع إدريس إلى السماء أنّ ملكاً بشّره بالقبول والمغفرة فتمنّى الحياة ، فقال له الملك : لم تمنّيت الحياة ؟ قال : لأشكر الله تعالى ، فقد كانت حياتي لطلب القبول وهي الآن لبلوغ المأمول ، قال : فبسط الملك جناحه ورفعه إلى السماء </w:t>
      </w:r>
      <w:r w:rsidRPr="00105D1D">
        <w:rPr>
          <w:rStyle w:val="libFootnotenumChar"/>
          <w:rtl/>
        </w:rPr>
        <w:t>(4)</w:t>
      </w:r>
      <w:r w:rsidRPr="00A37932">
        <w:rPr>
          <w:rtl/>
        </w:rPr>
        <w:t xml:space="preserve"> .</w:t>
      </w:r>
    </w:p>
    <w:p w:rsidR="00957BD3" w:rsidRPr="00A37932" w:rsidRDefault="00AB14C2" w:rsidP="009077B3">
      <w:pPr>
        <w:pStyle w:val="libNormal"/>
        <w:rPr>
          <w:rtl/>
        </w:rPr>
      </w:pPr>
      <w:r w:rsidRPr="00A37932">
        <w:rPr>
          <w:rtl/>
        </w:rPr>
        <w:t xml:space="preserve">والشاكر يلاحظ المزيد لقوله تعالى : </w:t>
      </w:r>
      <w:r w:rsidR="009077B3">
        <w:rPr>
          <w:rStyle w:val="libAlaemChar"/>
          <w:rFonts w:eastAsiaTheme="minorHAnsi" w:hint="cs"/>
          <w:rtl/>
        </w:rPr>
        <w:t>(</w:t>
      </w:r>
      <w:r w:rsidRPr="00F03084">
        <w:rPr>
          <w:rStyle w:val="libAieChar"/>
          <w:rtl/>
        </w:rPr>
        <w:t xml:space="preserve"> لئن شكرتم لأزيدنّكم </w:t>
      </w:r>
      <w:r w:rsidR="009077B3">
        <w:rPr>
          <w:rStyle w:val="libAlaemChar"/>
          <w:rFonts w:eastAsiaTheme="minorHAnsi" w:hint="cs"/>
          <w:rtl/>
        </w:rPr>
        <w:t>)</w:t>
      </w:r>
      <w:r w:rsidRPr="00105D1D">
        <w:rPr>
          <w:rStyle w:val="libFootnotenumChar"/>
          <w:rtl/>
        </w:rPr>
        <w:t xml:space="preserve"> (5)</w:t>
      </w:r>
      <w:r w:rsidRPr="00A37932">
        <w:rPr>
          <w:rtl/>
        </w:rPr>
        <w:t xml:space="preserve"> ، والصابر مشاهد</w:t>
      </w:r>
      <w:r w:rsidRPr="00105D1D">
        <w:rPr>
          <w:rStyle w:val="libFootnotenumChar"/>
          <w:rtl/>
        </w:rPr>
        <w:t xml:space="preserve"> (6) </w:t>
      </w:r>
      <w:r w:rsidRPr="00A37932">
        <w:rPr>
          <w:rtl/>
        </w:rPr>
        <w:t xml:space="preserve">ثواب البلاء ، فهو مع الله لقوله تعالى : </w:t>
      </w:r>
      <w:r w:rsidR="009077B3">
        <w:rPr>
          <w:rStyle w:val="libAlaemChar"/>
          <w:rFonts w:eastAsiaTheme="minorHAnsi" w:hint="cs"/>
          <w:rtl/>
        </w:rPr>
        <w:t>(</w:t>
      </w:r>
      <w:r w:rsidRPr="00F03084">
        <w:rPr>
          <w:rStyle w:val="libAieChar"/>
          <w:rtl/>
        </w:rPr>
        <w:t xml:space="preserve"> إنّ الله مع الصابرين </w:t>
      </w:r>
      <w:r w:rsidR="009077B3">
        <w:rPr>
          <w:rStyle w:val="libAlaemChar"/>
          <w:rFonts w:eastAsiaTheme="minorHAnsi" w:hint="cs"/>
          <w:rtl/>
        </w:rPr>
        <w:t>)</w:t>
      </w:r>
      <w:r w:rsidRPr="00105D1D">
        <w:rPr>
          <w:rStyle w:val="libFootnotenumChar"/>
          <w:rtl/>
        </w:rPr>
        <w:t xml:space="preserve"> (7)</w:t>
      </w:r>
      <w:r w:rsidRPr="00A37932">
        <w:rPr>
          <w:rtl/>
        </w:rPr>
        <w:t xml:space="preserve"> ، فهو </w:t>
      </w:r>
    </w:p>
    <w:p w:rsidR="0080044E" w:rsidRPr="002349C0" w:rsidRDefault="0080044E" w:rsidP="0080044E">
      <w:pPr>
        <w:pStyle w:val="libLine"/>
        <w:rPr>
          <w:rtl/>
        </w:rPr>
      </w:pPr>
      <w:r w:rsidRPr="002349C0">
        <w:rPr>
          <w:rtl/>
        </w:rPr>
        <w:t>____________</w:t>
      </w:r>
    </w:p>
    <w:p w:rsidR="00957BD3" w:rsidRPr="00B52459" w:rsidRDefault="002C1A52" w:rsidP="00B52459">
      <w:pPr>
        <w:pStyle w:val="libFootnote0"/>
        <w:rPr>
          <w:rtl/>
        </w:rPr>
      </w:pPr>
      <w:r>
        <w:rPr>
          <w:rFonts w:hint="cs"/>
          <w:rtl/>
        </w:rPr>
        <w:t>(1)</w:t>
      </w:r>
      <w:r w:rsidRPr="00B52459">
        <w:rPr>
          <w:rtl/>
        </w:rPr>
        <w:t xml:space="preserve"> </w:t>
      </w:r>
      <w:r w:rsidR="00AB14C2" w:rsidRPr="00B52459">
        <w:rPr>
          <w:rtl/>
        </w:rPr>
        <w:t>أثبتناه من ( ب ) .</w:t>
      </w:r>
    </w:p>
    <w:p w:rsidR="00957BD3" w:rsidRPr="00B52459" w:rsidRDefault="002C1A52" w:rsidP="002C1A52">
      <w:pPr>
        <w:pStyle w:val="libFootnote0"/>
        <w:rPr>
          <w:rtl/>
        </w:rPr>
      </w:pPr>
      <w:r>
        <w:rPr>
          <w:rFonts w:hint="cs"/>
          <w:rtl/>
        </w:rPr>
        <w:t>(2)</w:t>
      </w:r>
      <w:r w:rsidRPr="00B52459">
        <w:rPr>
          <w:rtl/>
        </w:rPr>
        <w:t xml:space="preserve"> </w:t>
      </w:r>
      <w:r w:rsidR="00AB14C2" w:rsidRPr="00B52459">
        <w:rPr>
          <w:rtl/>
        </w:rPr>
        <w:t>راجع البحار 81 : 195 ح 52 .</w:t>
      </w:r>
    </w:p>
    <w:p w:rsidR="00957BD3" w:rsidRPr="00B52459" w:rsidRDefault="002C1A52" w:rsidP="002C1A52">
      <w:pPr>
        <w:pStyle w:val="libFootnote0"/>
        <w:rPr>
          <w:rtl/>
        </w:rPr>
      </w:pPr>
      <w:r>
        <w:rPr>
          <w:rFonts w:hint="cs"/>
          <w:rtl/>
        </w:rPr>
        <w:t>(3)</w:t>
      </w:r>
      <w:r w:rsidRPr="00B52459">
        <w:rPr>
          <w:rtl/>
        </w:rPr>
        <w:t xml:space="preserve"> </w:t>
      </w:r>
      <w:r w:rsidR="00AB14C2" w:rsidRPr="00B52459">
        <w:rPr>
          <w:rtl/>
        </w:rPr>
        <w:t>لم يرد في ( ج ) .</w:t>
      </w:r>
    </w:p>
    <w:p w:rsidR="00957BD3" w:rsidRPr="00B52459" w:rsidRDefault="002C1A52" w:rsidP="002C1A52">
      <w:pPr>
        <w:pStyle w:val="libFootnote0"/>
        <w:rPr>
          <w:rtl/>
        </w:rPr>
      </w:pPr>
      <w:r>
        <w:rPr>
          <w:rFonts w:hint="cs"/>
          <w:rtl/>
        </w:rPr>
        <w:t>(4)</w:t>
      </w:r>
      <w:r w:rsidRPr="00B52459">
        <w:rPr>
          <w:rtl/>
        </w:rPr>
        <w:t xml:space="preserve"> </w:t>
      </w:r>
      <w:r w:rsidR="00AB14C2" w:rsidRPr="00B52459">
        <w:rPr>
          <w:rtl/>
        </w:rPr>
        <w:t>عنه معالم الزلفى : 80 .</w:t>
      </w:r>
    </w:p>
    <w:p w:rsidR="00957BD3" w:rsidRPr="00B52459" w:rsidRDefault="002C1A52" w:rsidP="002C1A52">
      <w:pPr>
        <w:pStyle w:val="libFootnote0"/>
        <w:rPr>
          <w:rtl/>
        </w:rPr>
      </w:pPr>
      <w:r>
        <w:rPr>
          <w:rFonts w:hint="cs"/>
          <w:rtl/>
        </w:rPr>
        <w:t>(5)</w:t>
      </w:r>
      <w:r w:rsidRPr="00B52459">
        <w:rPr>
          <w:rtl/>
        </w:rPr>
        <w:t xml:space="preserve"> </w:t>
      </w:r>
      <w:r w:rsidR="00AB14C2" w:rsidRPr="00B52459">
        <w:rPr>
          <w:rtl/>
        </w:rPr>
        <w:t>إبراهيم : 7 .</w:t>
      </w:r>
    </w:p>
    <w:p w:rsidR="00957BD3" w:rsidRPr="00B52459" w:rsidRDefault="002C1A52" w:rsidP="002C1A52">
      <w:pPr>
        <w:pStyle w:val="libFootnote0"/>
        <w:rPr>
          <w:rtl/>
        </w:rPr>
      </w:pPr>
      <w:r>
        <w:rPr>
          <w:rFonts w:hint="cs"/>
          <w:rtl/>
        </w:rPr>
        <w:t>(6)</w:t>
      </w:r>
      <w:r w:rsidRPr="00B52459">
        <w:rPr>
          <w:rtl/>
        </w:rPr>
        <w:t xml:space="preserve"> </w:t>
      </w:r>
      <w:r w:rsidR="00AB14C2" w:rsidRPr="00B52459">
        <w:rPr>
          <w:rtl/>
        </w:rPr>
        <w:t>في ( ج ) : يشاهد .</w:t>
      </w:r>
    </w:p>
    <w:p w:rsidR="00957BD3" w:rsidRPr="00A45F27" w:rsidRDefault="002C1A52" w:rsidP="002C1A52">
      <w:pPr>
        <w:pStyle w:val="libFootnote0"/>
        <w:rPr>
          <w:rtl/>
        </w:rPr>
      </w:pPr>
      <w:r>
        <w:rPr>
          <w:rFonts w:hint="cs"/>
          <w:rtl/>
        </w:rPr>
        <w:t>(7)</w:t>
      </w:r>
      <w:r w:rsidRPr="00B52459">
        <w:rPr>
          <w:rtl/>
        </w:rPr>
        <w:t xml:space="preserve"> </w:t>
      </w:r>
      <w:r w:rsidR="00AB14C2" w:rsidRPr="00B52459">
        <w:rPr>
          <w:rtl/>
        </w:rPr>
        <w:t>البقرة : 153 .</w:t>
      </w:r>
    </w:p>
    <w:p w:rsidR="00957BD3" w:rsidRDefault="00957BD3" w:rsidP="00F93203">
      <w:pPr>
        <w:pStyle w:val="libNormal"/>
        <w:rPr>
          <w:rtl/>
        </w:rPr>
      </w:pPr>
      <w:r>
        <w:rPr>
          <w:rtl/>
        </w:rPr>
        <w:br w:type="page"/>
      </w:r>
    </w:p>
    <w:p w:rsidR="00957BD3" w:rsidRPr="00A37932" w:rsidRDefault="00AB14C2" w:rsidP="00530BA0">
      <w:pPr>
        <w:pStyle w:val="libNormal0"/>
        <w:rPr>
          <w:rtl/>
        </w:rPr>
      </w:pPr>
      <w:r w:rsidRPr="00A37932">
        <w:rPr>
          <w:rtl/>
        </w:rPr>
        <w:lastRenderedPageBreak/>
        <w:t>أعلى درجة ، ولهذا فضّل معتقد البلوى نعمة على غيره .</w:t>
      </w:r>
    </w:p>
    <w:p w:rsidR="00957BD3" w:rsidRPr="00A37932" w:rsidRDefault="00AB14C2" w:rsidP="00361DBD">
      <w:pPr>
        <w:pStyle w:val="libNormal"/>
        <w:rPr>
          <w:rtl/>
        </w:rPr>
      </w:pPr>
      <w:r w:rsidRPr="00A37932">
        <w:rPr>
          <w:rtl/>
        </w:rPr>
        <w:t xml:space="preserve">وروي أنّ أوّل مَن يدخل الجنة الحامدون ، وعلى كل حال فله الحمد على ما دفع </w:t>
      </w:r>
      <w:r w:rsidRPr="00105D1D">
        <w:rPr>
          <w:rStyle w:val="libFootnotenumChar"/>
          <w:rtl/>
        </w:rPr>
        <w:t>(1)</w:t>
      </w:r>
      <w:r w:rsidRPr="00A37932">
        <w:rPr>
          <w:rtl/>
        </w:rPr>
        <w:t xml:space="preserve"> ، وله الشكر على ما يقع </w:t>
      </w:r>
      <w:r w:rsidRPr="00105D1D">
        <w:rPr>
          <w:rStyle w:val="libFootnotenumChar"/>
          <w:rtl/>
        </w:rPr>
        <w:t>(2)</w:t>
      </w:r>
      <w:r w:rsidRPr="00A37932">
        <w:rPr>
          <w:rtl/>
        </w:rPr>
        <w:t xml:space="preserve"> ، وروي أنّ الله تعالى أوحى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يا موسى ارحم عبادي المبتلى منهم والمعافى ، قال : يا رب قد عرفت رحمة المبتلي فما بال المعافى ؟ قال : لقلّة شكره </w:t>
      </w:r>
      <w:r w:rsidRPr="00A37932">
        <w:rPr>
          <w:rtl/>
        </w:rPr>
        <w:t>.</w:t>
      </w:r>
    </w:p>
    <w:p w:rsidR="0046075E" w:rsidRPr="00A37932" w:rsidRDefault="00AB14C2" w:rsidP="009077B3">
      <w:pPr>
        <w:pStyle w:val="libNormal"/>
        <w:rPr>
          <w:rtl/>
        </w:rPr>
      </w:pPr>
      <w:r w:rsidRPr="00A37932">
        <w:rPr>
          <w:rtl/>
        </w:rPr>
        <w:t xml:space="preserve">وقوله تعالى : </w:t>
      </w:r>
      <w:r w:rsidR="009077B3">
        <w:rPr>
          <w:rStyle w:val="libAlaemChar"/>
          <w:rFonts w:eastAsiaTheme="minorHAnsi" w:hint="cs"/>
          <w:rtl/>
        </w:rPr>
        <w:t>(</w:t>
      </w:r>
      <w:r w:rsidRPr="00F03084">
        <w:rPr>
          <w:rStyle w:val="libAieChar"/>
          <w:rtl/>
        </w:rPr>
        <w:t xml:space="preserve"> وإن تعدّوا نعمة الله لا تحصوها</w:t>
      </w:r>
      <w:r w:rsidR="009077B3">
        <w:rPr>
          <w:rStyle w:val="libAlaemChar"/>
          <w:rFonts w:eastAsiaTheme="minorHAnsi" w:hint="cs"/>
          <w:rtl/>
        </w:rPr>
        <w:t xml:space="preserve"> )</w:t>
      </w:r>
      <w:r w:rsidRPr="00A37932">
        <w:rPr>
          <w:rtl/>
        </w:rPr>
        <w:t xml:space="preserve"> </w:t>
      </w:r>
      <w:r w:rsidRPr="00105D1D">
        <w:rPr>
          <w:rStyle w:val="libFootnotenumChar"/>
          <w:rtl/>
        </w:rPr>
        <w:t xml:space="preserve">(3) </w:t>
      </w:r>
      <w:r w:rsidRPr="00A37932">
        <w:rPr>
          <w:rtl/>
        </w:rPr>
        <w:t>أي لا تقوموا بشكرها كلها ، وذلك صحيح لأنّ في اللحظة الواحدة ينظر الإنسان نظرات لا تحصى ، وتسمع أذنه حروفاً لا تُحصى ، ويتكلّم بلسانه بحروف لا تحصى ، وتسكن منه عروق لا يعلم عددها ، وتتحرّك منه عروق لا يعلم عددها ، ويتنفّس بأنفاس لا تحصى ، ويتناول من الهوى أنفاساً لا تحصى ، وكذلك تتحرّك جوارحه بحركات كثيرة ، فهذا في اللحظة الواحدة فكيف في يومه وسنته وطول عمره ؟! صدق الله العلي العظيم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في ( ب ) : ما وقع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في ( ج ) : نفع .</w:t>
      </w:r>
    </w:p>
    <w:p w:rsidR="0046075E" w:rsidRPr="00A45F27" w:rsidRDefault="002C1A52" w:rsidP="002C1A52">
      <w:pPr>
        <w:pStyle w:val="libFootnote0"/>
        <w:rPr>
          <w:rtl/>
        </w:rPr>
      </w:pPr>
      <w:r>
        <w:rPr>
          <w:rFonts w:hint="cs"/>
          <w:rtl/>
        </w:rPr>
        <w:t>(3)</w:t>
      </w:r>
      <w:r w:rsidRPr="00B52459">
        <w:rPr>
          <w:rtl/>
        </w:rPr>
        <w:t xml:space="preserve"> </w:t>
      </w:r>
      <w:r w:rsidR="00AB14C2" w:rsidRPr="00B52459">
        <w:rPr>
          <w:rtl/>
        </w:rPr>
        <w:t>إبراهيم : 34 .</w:t>
      </w:r>
    </w:p>
    <w:p w:rsidR="0046075E" w:rsidRDefault="0046075E" w:rsidP="00F93203">
      <w:pPr>
        <w:pStyle w:val="libNormal"/>
        <w:rPr>
          <w:rtl/>
        </w:rPr>
      </w:pPr>
      <w:r>
        <w:rPr>
          <w:rtl/>
        </w:rPr>
        <w:br w:type="page"/>
      </w:r>
    </w:p>
    <w:p w:rsidR="0046075E" w:rsidRDefault="00AB14C2" w:rsidP="0046075E">
      <w:pPr>
        <w:pStyle w:val="Heading1Center"/>
        <w:rPr>
          <w:rtl/>
        </w:rPr>
      </w:pPr>
      <w:bookmarkStart w:id="85" w:name="48"/>
      <w:bookmarkStart w:id="86" w:name="_Toc377034191"/>
      <w:r w:rsidRPr="00A42A28">
        <w:rPr>
          <w:rtl/>
        </w:rPr>
        <w:lastRenderedPageBreak/>
        <w:t>الباب الثامن والثلاثون</w:t>
      </w:r>
      <w:r w:rsidR="0046075E">
        <w:rPr>
          <w:rFonts w:hint="cs"/>
          <w:rtl/>
        </w:rPr>
        <w:t xml:space="preserve"> : </w:t>
      </w:r>
      <w:bookmarkEnd w:id="85"/>
      <w:r w:rsidRPr="00A42A28">
        <w:rPr>
          <w:rtl/>
        </w:rPr>
        <w:t>في مدح الموقنين</w:t>
      </w:r>
      <w:bookmarkEnd w:id="86"/>
    </w:p>
    <w:p w:rsidR="0046075E"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والذين يؤمنون بما أُنزل إليك وما أُنزل من قبلك وبالآخرة هم يوقنون </w:t>
      </w:r>
      <w:r w:rsidR="009077B3">
        <w:rPr>
          <w:rStyle w:val="libAlaemChar"/>
          <w:rFonts w:eastAsiaTheme="minorHAnsi" w:hint="cs"/>
          <w:rtl/>
        </w:rPr>
        <w:t>)</w:t>
      </w:r>
      <w:r w:rsidRPr="00F03084">
        <w:rPr>
          <w:rStyle w:val="libAieChar"/>
          <w:rtl/>
        </w:rPr>
        <w:t xml:space="preserve"> </w:t>
      </w:r>
      <w:r w:rsidRPr="00105D1D">
        <w:rPr>
          <w:rStyle w:val="libFootnotenumChar"/>
          <w:rtl/>
        </w:rPr>
        <w:t>(1)</w:t>
      </w:r>
      <w:r w:rsidRPr="00A37932">
        <w:rPr>
          <w:rtl/>
        </w:rPr>
        <w:t xml:space="preserve"> .</w:t>
      </w:r>
    </w:p>
    <w:p w:rsidR="0046075E" w:rsidRPr="00A37932" w:rsidRDefault="00AB14C2" w:rsidP="00E41039">
      <w:pPr>
        <w:pStyle w:val="libNormal"/>
        <w:rPr>
          <w:rtl/>
        </w:rPr>
      </w:pPr>
      <w:r w:rsidRPr="00A37932">
        <w:rPr>
          <w:rtl/>
        </w:rPr>
        <w:t xml:space="preserve">فمدح الموقنين بالآخرة يعني المطمئنّين بما وعد الله فيها من ثواب وتوعّد من عقاب ، كأنّهم قد شاهدوا ذلك ، كما روي أنّ سعد بن معاذ دخل على رسول الله </w:t>
      </w:r>
      <w:r w:rsidR="00E41039" w:rsidRPr="00E41039">
        <w:rPr>
          <w:rStyle w:val="libAlaemChar"/>
          <w:rFonts w:eastAsiaTheme="minorHAnsi"/>
          <w:rtl/>
        </w:rPr>
        <w:t>صلى‌الله‌عليه‌وآله‌وسلم</w:t>
      </w:r>
      <w:r w:rsidRPr="00A37932">
        <w:rPr>
          <w:rtl/>
        </w:rPr>
        <w:t xml:space="preserve"> فقال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كيف أصبحت يا سعد ؟</w:t>
      </w:r>
      <w:r w:rsidRPr="00A37932">
        <w:rPr>
          <w:rtl/>
        </w:rPr>
        <w:t xml:space="preserve"> فقال : بخير يا رسول الله ، أصبحت بالله مؤمناً موقناً ، فقال : </w:t>
      </w:r>
      <w:r w:rsidRPr="00A37932">
        <w:rPr>
          <w:rStyle w:val="libBold2Char"/>
          <w:rtl/>
        </w:rPr>
        <w:t>يا سعد إنّ لكل قول حقيقة ، فما مصداق ما تقول ؟</w:t>
      </w:r>
    </w:p>
    <w:p w:rsidR="0046075E" w:rsidRPr="00A37932" w:rsidRDefault="00AB14C2" w:rsidP="00E41039">
      <w:pPr>
        <w:pStyle w:val="libNormal"/>
        <w:rPr>
          <w:rtl/>
        </w:rPr>
      </w:pPr>
      <w:r w:rsidRPr="00A37932">
        <w:rPr>
          <w:rtl/>
        </w:rPr>
        <w:t xml:space="preserve">فقال : يا رسول الله ما أصبحت فظننت أنّي أمسي ، ولا أمسيت فظننت أنْ أُصبح ، ولا مددت خطوة فظننت أنّي أتبعها بأخرى ، وكأنّي بكل أمة جاثية ، وكل أمة معها كتابها ونبيّها وإمامها تدعى إلى حسابها ، وكأنّي بأهل الجنّة وهم يتنعّمون ، وبأهل النار وهم يعذّبون ، فقال له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يا سعد عرفت </w:t>
      </w:r>
    </w:p>
    <w:p w:rsidR="0080044E" w:rsidRPr="002349C0" w:rsidRDefault="0080044E" w:rsidP="0080044E">
      <w:pPr>
        <w:pStyle w:val="libLine"/>
        <w:rPr>
          <w:rtl/>
        </w:rPr>
      </w:pPr>
      <w:r w:rsidRPr="002349C0">
        <w:rPr>
          <w:rtl/>
        </w:rPr>
        <w:t>____________</w:t>
      </w:r>
    </w:p>
    <w:p w:rsidR="0046075E" w:rsidRPr="00A45F27" w:rsidRDefault="002C1A52" w:rsidP="00B52459">
      <w:pPr>
        <w:pStyle w:val="libFootnote0"/>
        <w:rPr>
          <w:rtl/>
        </w:rPr>
      </w:pPr>
      <w:r>
        <w:rPr>
          <w:rFonts w:hint="cs"/>
          <w:rtl/>
        </w:rPr>
        <w:t>(1)</w:t>
      </w:r>
      <w:r w:rsidRPr="00B52459">
        <w:rPr>
          <w:rtl/>
        </w:rPr>
        <w:t xml:space="preserve"> </w:t>
      </w:r>
      <w:r w:rsidR="00AB14C2" w:rsidRPr="00B52459">
        <w:rPr>
          <w:rtl/>
        </w:rPr>
        <w:t>البقرة : 4 .</w:t>
      </w:r>
    </w:p>
    <w:p w:rsidR="0046075E" w:rsidRDefault="0046075E" w:rsidP="00F93203">
      <w:pPr>
        <w:pStyle w:val="libNormal"/>
        <w:rPr>
          <w:rtl/>
        </w:rPr>
      </w:pPr>
      <w:r>
        <w:rPr>
          <w:rtl/>
        </w:rPr>
        <w:br w:type="page"/>
      </w:r>
    </w:p>
    <w:p w:rsidR="0046075E" w:rsidRPr="00A37932" w:rsidRDefault="00AB14C2" w:rsidP="00530BA0">
      <w:pPr>
        <w:pStyle w:val="libNormal0"/>
        <w:rPr>
          <w:rtl/>
        </w:rPr>
      </w:pPr>
      <w:r w:rsidRPr="00A37932">
        <w:rPr>
          <w:rStyle w:val="libBold2Char"/>
          <w:rtl/>
        </w:rPr>
        <w:lastRenderedPageBreak/>
        <w:t>فالزم</w:t>
      </w:r>
      <w:r w:rsidRPr="00A37932">
        <w:rPr>
          <w:rtl/>
        </w:rPr>
        <w:t xml:space="preserve"> .</w:t>
      </w:r>
    </w:p>
    <w:p w:rsidR="0046075E" w:rsidRPr="00A37932" w:rsidRDefault="00AB14C2" w:rsidP="00361DBD">
      <w:pPr>
        <w:pStyle w:val="libNormal"/>
        <w:rPr>
          <w:rtl/>
        </w:rPr>
      </w:pPr>
      <w:r w:rsidRPr="00A37932">
        <w:rPr>
          <w:rtl/>
        </w:rPr>
        <w:t xml:space="preserve">فلمّا صحّ يقينه كالمشاهدة أمره باللزوم ، واليقين هو مطالعة أحوال الآخرة على سبيل المشاهدة ، كما قال أمير المؤمنين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لو كشف الغطاء ما ازددت يقيناً</w:t>
      </w:r>
      <w:r w:rsidRPr="00A37932">
        <w:rPr>
          <w:rtl/>
        </w:rPr>
        <w:t xml:space="preserve"> . فدلّ على أنّه مشاهد </w:t>
      </w:r>
      <w:r w:rsidRPr="00105D1D">
        <w:rPr>
          <w:rStyle w:val="libFootnotenumChar"/>
          <w:rtl/>
        </w:rPr>
        <w:t>(1)</w:t>
      </w:r>
      <w:r w:rsidRPr="00A37932">
        <w:rPr>
          <w:rtl/>
        </w:rPr>
        <w:t xml:space="preserve"> الآخرة مع الغيب عنها .</w:t>
      </w:r>
    </w:p>
    <w:p w:rsidR="0046075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ما منكم إلاّ ومَن قد عاين الجنّة والنار إن كنتم تصدقون بالقرآن</w:t>
      </w:r>
      <w:r w:rsidRPr="00A37932">
        <w:rPr>
          <w:rtl/>
        </w:rPr>
        <w:t xml:space="preserve"> . وصدق </w:t>
      </w:r>
      <w:r w:rsidR="00361DBD" w:rsidRPr="00415556">
        <w:rPr>
          <w:rStyle w:val="libAlaemChar"/>
          <w:rFonts w:eastAsiaTheme="minorHAnsi"/>
          <w:rtl/>
        </w:rPr>
        <w:t>عليه‌السلام</w:t>
      </w:r>
      <w:r w:rsidRPr="00A37932">
        <w:rPr>
          <w:rtl/>
        </w:rPr>
        <w:t xml:space="preserve"> لأنّ اليقين بالقرآن يقين بكل ما تضمّنه من وعد ووعيد ، وهو أيضاً في قلب العارف كالعلم البديهي الذي لا يندفع ، ولأجل هذا منعنا من أنّ المؤمن يكفر بعد المعرفة .</w:t>
      </w:r>
    </w:p>
    <w:p w:rsidR="0046075E" w:rsidRPr="00A37932" w:rsidRDefault="00AB14C2" w:rsidP="009077B3">
      <w:pPr>
        <w:pStyle w:val="libNormal"/>
        <w:rPr>
          <w:rtl/>
        </w:rPr>
      </w:pPr>
      <w:r w:rsidRPr="00A37932">
        <w:rPr>
          <w:rtl/>
        </w:rPr>
        <w:t xml:space="preserve">فإن عارض أحد بقوله تعالى : </w:t>
      </w:r>
      <w:r w:rsidR="009077B3">
        <w:rPr>
          <w:rStyle w:val="libAlaemChar"/>
          <w:rFonts w:eastAsiaTheme="minorHAnsi" w:hint="cs"/>
          <w:rtl/>
        </w:rPr>
        <w:t>(</w:t>
      </w:r>
      <w:r w:rsidRPr="00F03084">
        <w:rPr>
          <w:rStyle w:val="libAieChar"/>
          <w:rtl/>
        </w:rPr>
        <w:t xml:space="preserve"> إنّ الذين آمنوا ثم كفروا </w:t>
      </w:r>
      <w:r w:rsidR="009077B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قلنا : آمنوا بألسنتهم دون قلوبهم كما قال تعالى : </w:t>
      </w:r>
      <w:r w:rsidR="009077B3">
        <w:rPr>
          <w:rStyle w:val="libAlaemChar"/>
          <w:rFonts w:eastAsiaTheme="minorHAnsi" w:hint="cs"/>
          <w:rtl/>
        </w:rPr>
        <w:t>(</w:t>
      </w:r>
      <w:r w:rsidRPr="00F03084">
        <w:rPr>
          <w:rStyle w:val="libAieChar"/>
          <w:rtl/>
        </w:rPr>
        <w:t xml:space="preserve"> قالت الأعراب آمنّا قل لم تؤمنوا ولكن قولوا أسلمنا</w:t>
      </w:r>
      <w:r w:rsidR="009077B3">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 فالإسلام نطق باللسان ، والإيمان نطق باللسان واعتقاد بالقلب ، فلما علم سبحانه انّه لم يعتقدوا ما نطقوا به حقاً نفى عنهم أنّهم مؤمنون .</w:t>
      </w:r>
    </w:p>
    <w:p w:rsidR="0046075E" w:rsidRPr="00A37932" w:rsidRDefault="00AB14C2" w:rsidP="00A37932">
      <w:pPr>
        <w:pStyle w:val="libNormal"/>
        <w:rPr>
          <w:rtl/>
        </w:rPr>
      </w:pPr>
      <w:r w:rsidRPr="00A37932">
        <w:rPr>
          <w:rtl/>
        </w:rPr>
        <w:t>فأوّل مقامات الإيمان المعرفة ثم اليقين ثم التصديق ثم الإخلاص ثم الشهادة بذلك كلّه ، والإيمان اسم لهذه الأُمور كلّها ، فأوّلها النظر بالفكر في الأدلّة ونتيجته المعرفة ، فإذا حصلت لزم التصديق ، وإذا حصل التصديق والمعرفة أنتجا اليقين ، فإذا صحّ اليقين جالت أنوار السعادة في القلب بتصديق ما وعد به من رزق في الدنيا وثواب في الآخرة ، وخشعت الجوارح من مخافة ما توعد من العقاب ، وقامت بالعمل والزجر عن المحارم .</w:t>
      </w:r>
    </w:p>
    <w:p w:rsidR="0046075E" w:rsidRPr="00A37932" w:rsidRDefault="00AB14C2" w:rsidP="00A37932">
      <w:pPr>
        <w:pStyle w:val="libNormal"/>
        <w:rPr>
          <w:rtl/>
        </w:rPr>
      </w:pPr>
      <w:r w:rsidRPr="00A37932">
        <w:rPr>
          <w:rtl/>
        </w:rPr>
        <w:t xml:space="preserve">وحاسب العقل النفس على التقصير في الذكر والتنبيه على الفكر ، فأصبح صاحب هذه الحال نطقه ذكراً ، وصمته فكراً ، ونظره اعتباراً ، واليقين يدعو إلى قصر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في ( ج ) : يشاهد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النساء : 137 .</w:t>
      </w:r>
    </w:p>
    <w:p w:rsidR="0046075E" w:rsidRPr="00A45F27" w:rsidRDefault="002C1A52" w:rsidP="002C1A52">
      <w:pPr>
        <w:pStyle w:val="libFootnote0"/>
        <w:rPr>
          <w:rtl/>
        </w:rPr>
      </w:pPr>
      <w:r>
        <w:rPr>
          <w:rFonts w:hint="cs"/>
          <w:rtl/>
        </w:rPr>
        <w:t>(3)</w:t>
      </w:r>
      <w:r w:rsidRPr="00B52459">
        <w:rPr>
          <w:rtl/>
        </w:rPr>
        <w:t xml:space="preserve"> </w:t>
      </w:r>
      <w:r w:rsidR="00AB14C2" w:rsidRPr="00B52459">
        <w:rPr>
          <w:rtl/>
        </w:rPr>
        <w:t>النساء : 137 .</w:t>
      </w:r>
    </w:p>
    <w:p w:rsidR="0046075E" w:rsidRDefault="0046075E" w:rsidP="00F93203">
      <w:pPr>
        <w:pStyle w:val="libNormal"/>
        <w:rPr>
          <w:rtl/>
        </w:rPr>
      </w:pPr>
      <w:r>
        <w:rPr>
          <w:rtl/>
        </w:rPr>
        <w:br w:type="page"/>
      </w:r>
    </w:p>
    <w:p w:rsidR="0046075E" w:rsidRPr="00A37932" w:rsidRDefault="00AB14C2" w:rsidP="00361DBD">
      <w:pPr>
        <w:pStyle w:val="libNormal0"/>
        <w:rPr>
          <w:rtl/>
        </w:rPr>
      </w:pPr>
      <w:r w:rsidRPr="00A37932">
        <w:rPr>
          <w:rtl/>
        </w:rPr>
        <w:lastRenderedPageBreak/>
        <w:t xml:space="preserve">الأمل ، وقصر الأمل يدعو إلى الزهد ، والزهد ينتج النطق بالحكمة لخلوّ البال من هموم الدنيا ؛ لقوله </w:t>
      </w:r>
      <w:r w:rsidR="00361DBD" w:rsidRPr="00415556">
        <w:rPr>
          <w:rStyle w:val="libAlaemChar"/>
          <w:rFonts w:eastAsiaTheme="minorHAnsi"/>
          <w:rtl/>
        </w:rPr>
        <w:t>عليه‌السلام</w:t>
      </w:r>
      <w:r w:rsidRPr="00A37932">
        <w:rPr>
          <w:rtl/>
        </w:rPr>
        <w:t xml:space="preserve"> : مَن زهد في الدنيا استراح قلبه وبدنه ، ومَن رغب فيها تعب قلبه وبدنه . فلا يبقى له نظر إلاّ إلى الله ولا رجوع إلاّ إليه ، كما مدح الله سبحانه إبراهيم </w:t>
      </w:r>
      <w:r w:rsidR="00361DBD" w:rsidRPr="00415556">
        <w:rPr>
          <w:rStyle w:val="libAlaemChar"/>
          <w:rFonts w:eastAsiaTheme="minorHAnsi"/>
          <w:rtl/>
        </w:rPr>
        <w:t>عليه‌السلام</w:t>
      </w:r>
      <w:r w:rsidRPr="00A37932">
        <w:rPr>
          <w:rtl/>
        </w:rPr>
        <w:t xml:space="preserve"> بقوله : </w:t>
      </w:r>
      <w:r w:rsidR="009077B3">
        <w:rPr>
          <w:rStyle w:val="libAlaemChar"/>
          <w:rFonts w:eastAsiaTheme="minorHAnsi" w:hint="cs"/>
          <w:rtl/>
        </w:rPr>
        <w:t>(</w:t>
      </w:r>
      <w:r w:rsidRPr="00F03084">
        <w:rPr>
          <w:rStyle w:val="libAieChar"/>
          <w:rtl/>
        </w:rPr>
        <w:t xml:space="preserve"> إِنَّ إِبْرَاهِيمَ لَحَلِيمٌ أَوَّاهٌ مُنِيبٌ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6075E" w:rsidRPr="00A37932" w:rsidRDefault="00AB14C2" w:rsidP="00A37932">
      <w:pPr>
        <w:pStyle w:val="libNormal"/>
        <w:rPr>
          <w:rtl/>
        </w:rPr>
      </w:pPr>
      <w:r w:rsidRPr="00A37932">
        <w:rPr>
          <w:rtl/>
        </w:rPr>
        <w:t>وعلى قدر يقين العبد يكون إخلاصه وتقواه ، وهذه الأحوال الصحيحة توجب لصاحبها حالاً لا يراها بين اليقظة والنوم ، ويحصل باليقين ارتفاع معارضات الوساوس النفسانية لأنّه رؤية العيان بحقائق الإيمان .</w:t>
      </w:r>
    </w:p>
    <w:p w:rsidR="0046075E" w:rsidRPr="00A37932" w:rsidRDefault="00AB14C2" w:rsidP="00A37932">
      <w:pPr>
        <w:pStyle w:val="libNormal"/>
        <w:rPr>
          <w:rtl/>
        </w:rPr>
      </w:pPr>
      <w:r w:rsidRPr="00A37932">
        <w:rPr>
          <w:rtl/>
        </w:rPr>
        <w:t>وهو أيضاً ارتفاع الريب بمشاهدة الغيب ، وهو سكون النفس دون جولان الموارد ، ومتى استكمل القلب حقائق اليقين صار البلاء عنده نعمة ، والرخاء مصيبة حتّى اأنّه يستعذب البلاء ، ويستوحش لمطالعة العافية .</w:t>
      </w:r>
    </w:p>
    <w:p w:rsidR="0080044E" w:rsidRPr="002349C0" w:rsidRDefault="0080044E" w:rsidP="0080044E">
      <w:pPr>
        <w:pStyle w:val="libLine"/>
        <w:rPr>
          <w:rtl/>
        </w:rPr>
      </w:pPr>
      <w:r w:rsidRPr="002349C0">
        <w:rPr>
          <w:rtl/>
        </w:rPr>
        <w:t>____________</w:t>
      </w:r>
    </w:p>
    <w:p w:rsidR="0046075E" w:rsidRPr="00A45F27" w:rsidRDefault="002C1A52" w:rsidP="00B52459">
      <w:pPr>
        <w:pStyle w:val="libFootnote0"/>
        <w:rPr>
          <w:rtl/>
        </w:rPr>
      </w:pPr>
      <w:r>
        <w:rPr>
          <w:rFonts w:hint="cs"/>
          <w:rtl/>
        </w:rPr>
        <w:t>(1)</w:t>
      </w:r>
      <w:r w:rsidRPr="00B52459">
        <w:rPr>
          <w:rtl/>
        </w:rPr>
        <w:t xml:space="preserve"> </w:t>
      </w:r>
      <w:r w:rsidR="00AB14C2" w:rsidRPr="00B52459">
        <w:rPr>
          <w:rtl/>
        </w:rPr>
        <w:t>هود : 75 .</w:t>
      </w:r>
    </w:p>
    <w:p w:rsidR="0046075E" w:rsidRDefault="0046075E" w:rsidP="00F93203">
      <w:pPr>
        <w:pStyle w:val="libNormal"/>
        <w:rPr>
          <w:rtl/>
        </w:rPr>
      </w:pPr>
      <w:r>
        <w:rPr>
          <w:rtl/>
        </w:rPr>
        <w:br w:type="page"/>
      </w:r>
    </w:p>
    <w:p w:rsidR="00AB14C2" w:rsidRPr="003F44D8" w:rsidRDefault="00AB14C2" w:rsidP="0046075E">
      <w:pPr>
        <w:pStyle w:val="Heading1Center"/>
        <w:rPr>
          <w:rtl/>
        </w:rPr>
      </w:pPr>
      <w:bookmarkStart w:id="87" w:name="49"/>
      <w:bookmarkStart w:id="88" w:name="_Toc377034192"/>
      <w:r w:rsidRPr="00A42A28">
        <w:rPr>
          <w:rtl/>
        </w:rPr>
        <w:lastRenderedPageBreak/>
        <w:t>الباب التاسع والثلاثون</w:t>
      </w:r>
      <w:r w:rsidR="0046075E">
        <w:rPr>
          <w:rFonts w:hint="cs"/>
          <w:rtl/>
        </w:rPr>
        <w:t xml:space="preserve"> : </w:t>
      </w:r>
      <w:bookmarkEnd w:id="87"/>
      <w:r w:rsidRPr="00A42A28">
        <w:rPr>
          <w:rtl/>
        </w:rPr>
        <w:t>في الصبر وفضله</w:t>
      </w:r>
      <w:bookmarkEnd w:id="88"/>
    </w:p>
    <w:p w:rsidR="0046075E"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واصبر وما صبرك إلاّ بالله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6075E" w:rsidRPr="00A37932" w:rsidRDefault="00AB14C2" w:rsidP="009077B3">
      <w:pPr>
        <w:pStyle w:val="libNormal"/>
        <w:rPr>
          <w:rtl/>
        </w:rPr>
      </w:pPr>
      <w:r w:rsidRPr="00A37932">
        <w:rPr>
          <w:rtl/>
        </w:rPr>
        <w:t xml:space="preserve">وقال سبحانه : </w:t>
      </w:r>
      <w:r w:rsidR="009077B3">
        <w:rPr>
          <w:rStyle w:val="libAlaemChar"/>
          <w:rFonts w:eastAsiaTheme="minorHAnsi" w:hint="cs"/>
          <w:rtl/>
        </w:rPr>
        <w:t>(</w:t>
      </w:r>
      <w:r w:rsidRPr="00F03084">
        <w:rPr>
          <w:rStyle w:val="libAieChar"/>
          <w:rtl/>
        </w:rPr>
        <w:t xml:space="preserve"> واصبر على ما أصابك </w:t>
      </w:r>
      <w:r w:rsidR="009077B3">
        <w:rPr>
          <w:rStyle w:val="libAlaemChar"/>
          <w:rFonts w:eastAsiaTheme="minorHAnsi" w:hint="cs"/>
          <w:rtl/>
        </w:rPr>
        <w:t>)</w:t>
      </w:r>
      <w:r w:rsidRPr="00A37932">
        <w:rPr>
          <w:rtl/>
        </w:rPr>
        <w:t xml:space="preserve"> </w:t>
      </w:r>
      <w:r w:rsidRPr="00105D1D">
        <w:rPr>
          <w:rStyle w:val="libFootnotenumChar"/>
          <w:rtl/>
        </w:rPr>
        <w:t xml:space="preserve">(2) </w:t>
      </w:r>
      <w:r w:rsidRPr="00A37932">
        <w:rPr>
          <w:rtl/>
        </w:rPr>
        <w:t>.</w:t>
      </w:r>
    </w:p>
    <w:p w:rsidR="0046075E" w:rsidRPr="00A37932" w:rsidRDefault="00AB14C2" w:rsidP="009077B3">
      <w:pPr>
        <w:pStyle w:val="libNormal"/>
        <w:rPr>
          <w:rtl/>
        </w:rPr>
      </w:pPr>
      <w:r w:rsidRPr="00A37932">
        <w:rPr>
          <w:rtl/>
        </w:rPr>
        <w:t xml:space="preserve">وقال الله تعالى : </w:t>
      </w:r>
      <w:r w:rsidR="009077B3">
        <w:rPr>
          <w:rStyle w:val="libAlaemChar"/>
          <w:rFonts w:eastAsiaTheme="minorHAnsi" w:hint="cs"/>
          <w:rtl/>
        </w:rPr>
        <w:t>(</w:t>
      </w:r>
      <w:r w:rsidRPr="00F03084">
        <w:rPr>
          <w:rStyle w:val="libAieChar"/>
          <w:rtl/>
        </w:rPr>
        <w:t xml:space="preserve"> واستعينوا بالصبر والصلاة </w:t>
      </w:r>
      <w:r w:rsidR="009077B3">
        <w:rPr>
          <w:rStyle w:val="libAlaemChar"/>
          <w:rFonts w:eastAsiaTheme="minorHAnsi" w:hint="cs"/>
          <w:rtl/>
        </w:rPr>
        <w:t>)</w:t>
      </w:r>
      <w:r w:rsidRPr="00105D1D">
        <w:rPr>
          <w:rStyle w:val="libFootnotenumChar"/>
          <w:rtl/>
        </w:rPr>
        <w:t xml:space="preserve"> (3)</w:t>
      </w:r>
      <w:r w:rsidRPr="00A37932">
        <w:rPr>
          <w:rtl/>
        </w:rPr>
        <w:t xml:space="preserve"> . فجعل الصبر معونة على الصلاة ، بل هو معونة على كل طاعة ، وترك كل معصية وبليّة .</w:t>
      </w:r>
    </w:p>
    <w:p w:rsidR="0046075E" w:rsidRPr="00A37932" w:rsidRDefault="00AB14C2" w:rsidP="009077B3">
      <w:pPr>
        <w:pStyle w:val="libNormal"/>
        <w:rPr>
          <w:rtl/>
        </w:rPr>
      </w:pPr>
      <w:r w:rsidRPr="00A37932">
        <w:rPr>
          <w:rtl/>
        </w:rPr>
        <w:t xml:space="preserve">وقال سبحانه : </w:t>
      </w:r>
      <w:r w:rsidR="009077B3">
        <w:rPr>
          <w:rStyle w:val="libAlaemChar"/>
          <w:rFonts w:eastAsiaTheme="minorHAnsi" w:hint="cs"/>
          <w:rtl/>
        </w:rPr>
        <w:t>(</w:t>
      </w:r>
      <w:r w:rsidRPr="00F03084">
        <w:rPr>
          <w:rStyle w:val="libAieChar"/>
          <w:rtl/>
        </w:rPr>
        <w:t xml:space="preserve"> وبشّر الصابرين </w:t>
      </w:r>
      <w:r w:rsidR="009077B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يعني بعظيم الثواب وحسن الجزاء ، وأوجب صلاته ورحمته عليهم ، فقال : </w:t>
      </w:r>
      <w:r w:rsidR="009077B3">
        <w:rPr>
          <w:rStyle w:val="libAlaemChar"/>
          <w:rFonts w:eastAsiaTheme="minorHAnsi" w:hint="cs"/>
          <w:rtl/>
        </w:rPr>
        <w:t>(</w:t>
      </w:r>
      <w:r w:rsidRPr="00F03084">
        <w:rPr>
          <w:rStyle w:val="libAieChar"/>
          <w:rtl/>
        </w:rPr>
        <w:t xml:space="preserve"> الذين إذا أصابتهم مصيبة قالوا إنّا لله وإنّا إليه راجعون * أولئك عليهم صلوات من ربّهم ورحمة وأولئك هم المهتدون </w:t>
      </w:r>
      <w:r w:rsidR="009077B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6075E" w:rsidRPr="00A37932" w:rsidRDefault="00AB14C2" w:rsidP="009077B3">
      <w:pPr>
        <w:pStyle w:val="libNormal"/>
        <w:rPr>
          <w:rtl/>
        </w:rPr>
      </w:pPr>
      <w:r w:rsidRPr="00A37932">
        <w:rPr>
          <w:rtl/>
        </w:rPr>
        <w:t xml:space="preserve">وقال سبحانه : </w:t>
      </w:r>
      <w:r w:rsidR="009077B3">
        <w:rPr>
          <w:rStyle w:val="libAlaemChar"/>
          <w:rFonts w:eastAsiaTheme="minorHAnsi" w:hint="cs"/>
          <w:rtl/>
        </w:rPr>
        <w:t>(</w:t>
      </w:r>
      <w:r w:rsidRPr="00F03084">
        <w:rPr>
          <w:rStyle w:val="libAieChar"/>
          <w:rtl/>
        </w:rPr>
        <w:t xml:space="preserve"> سلام عليكم بما صبرتم فنعم عقبى الدار</w:t>
      </w:r>
      <w:r w:rsidR="009077B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النحل : 127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لقمان : 17 .</w:t>
      </w:r>
    </w:p>
    <w:p w:rsidR="0046075E" w:rsidRPr="00B52459" w:rsidRDefault="002C1A52" w:rsidP="002C1A52">
      <w:pPr>
        <w:pStyle w:val="libFootnote0"/>
        <w:rPr>
          <w:rtl/>
        </w:rPr>
      </w:pPr>
      <w:r>
        <w:rPr>
          <w:rFonts w:hint="cs"/>
          <w:rtl/>
        </w:rPr>
        <w:t>(3)</w:t>
      </w:r>
      <w:r w:rsidRPr="00B52459">
        <w:rPr>
          <w:rtl/>
        </w:rPr>
        <w:t xml:space="preserve"> </w:t>
      </w:r>
      <w:r w:rsidR="00AB14C2" w:rsidRPr="00B52459">
        <w:rPr>
          <w:rtl/>
        </w:rPr>
        <w:t>البقرة : 45 .</w:t>
      </w:r>
    </w:p>
    <w:p w:rsidR="0046075E" w:rsidRPr="00B52459" w:rsidRDefault="002C1A52" w:rsidP="002C1A52">
      <w:pPr>
        <w:pStyle w:val="libFootnote0"/>
        <w:rPr>
          <w:rtl/>
        </w:rPr>
      </w:pPr>
      <w:r>
        <w:rPr>
          <w:rFonts w:hint="cs"/>
          <w:rtl/>
        </w:rPr>
        <w:t>(4)</w:t>
      </w:r>
      <w:r w:rsidRPr="00B52459">
        <w:rPr>
          <w:rtl/>
        </w:rPr>
        <w:t xml:space="preserve"> </w:t>
      </w:r>
      <w:r w:rsidR="00AB14C2" w:rsidRPr="00B52459">
        <w:rPr>
          <w:rtl/>
        </w:rPr>
        <w:t>البقرة : 155 .</w:t>
      </w:r>
    </w:p>
    <w:p w:rsidR="0046075E" w:rsidRPr="00B52459" w:rsidRDefault="002C1A52" w:rsidP="002C1A52">
      <w:pPr>
        <w:pStyle w:val="libFootnote0"/>
        <w:rPr>
          <w:rtl/>
        </w:rPr>
      </w:pPr>
      <w:r>
        <w:rPr>
          <w:rFonts w:hint="cs"/>
          <w:rtl/>
        </w:rPr>
        <w:t>(5)</w:t>
      </w:r>
      <w:r w:rsidRPr="00B52459">
        <w:rPr>
          <w:rtl/>
        </w:rPr>
        <w:t xml:space="preserve"> </w:t>
      </w:r>
      <w:r w:rsidR="00AB14C2" w:rsidRPr="00B52459">
        <w:rPr>
          <w:rtl/>
        </w:rPr>
        <w:t>البقرة : 155 .</w:t>
      </w:r>
    </w:p>
    <w:p w:rsidR="0046075E" w:rsidRPr="00A45F27" w:rsidRDefault="002C1A52" w:rsidP="002C1A52">
      <w:pPr>
        <w:pStyle w:val="libFootnote0"/>
        <w:rPr>
          <w:rtl/>
        </w:rPr>
      </w:pPr>
      <w:r>
        <w:rPr>
          <w:rFonts w:hint="cs"/>
          <w:rtl/>
        </w:rPr>
        <w:t>(6)</w:t>
      </w:r>
      <w:r w:rsidRPr="00B52459">
        <w:rPr>
          <w:rtl/>
        </w:rPr>
        <w:t xml:space="preserve"> </w:t>
      </w:r>
      <w:r w:rsidR="00AB14C2" w:rsidRPr="00B52459">
        <w:rPr>
          <w:rtl/>
        </w:rPr>
        <w:t>الرعد : 24 .</w:t>
      </w:r>
    </w:p>
    <w:p w:rsidR="0046075E" w:rsidRDefault="0046075E" w:rsidP="00F93203">
      <w:pPr>
        <w:pStyle w:val="libNormal"/>
        <w:rPr>
          <w:rtl/>
        </w:rPr>
      </w:pPr>
      <w:r>
        <w:rPr>
          <w:rtl/>
        </w:rPr>
        <w:br w:type="page"/>
      </w:r>
    </w:p>
    <w:p w:rsidR="0046075E" w:rsidRPr="00A37932" w:rsidRDefault="00AB14C2" w:rsidP="00A37932">
      <w:pPr>
        <w:pStyle w:val="libNormal"/>
        <w:rPr>
          <w:rtl/>
        </w:rPr>
      </w:pPr>
      <w:r w:rsidRPr="00A37932">
        <w:rPr>
          <w:rtl/>
        </w:rPr>
        <w:lastRenderedPageBreak/>
        <w:t>فسلّم على الصابرين ، وجعل لهم عقبى الدار الآخرة ، والصبر على ثلاثة أقسام : صبر على الطاعة ، وصبر عن المعصية ، وصبر على المصيبة .</w:t>
      </w:r>
    </w:p>
    <w:p w:rsidR="0046075E" w:rsidRPr="00A37932" w:rsidRDefault="00AB14C2" w:rsidP="00361DBD">
      <w:pPr>
        <w:pStyle w:val="libNormal"/>
        <w:rPr>
          <w:rtl/>
        </w:rPr>
      </w:pPr>
      <w:r w:rsidRPr="00A37932">
        <w:rPr>
          <w:rtl/>
        </w:rPr>
        <w:t xml:space="preserve">وقال علي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الصبر مطيّة لا تكبوا بصاحبها</w:t>
      </w:r>
      <w:r w:rsidRPr="00A37932">
        <w:rPr>
          <w:rtl/>
        </w:rPr>
        <w:t xml:space="preserve"> </w:t>
      </w:r>
      <w:r w:rsidRPr="00105D1D">
        <w:rPr>
          <w:rStyle w:val="libFootnotenumChar"/>
          <w:rtl/>
        </w:rPr>
        <w:t xml:space="preserve">(1) </w:t>
      </w:r>
      <w:r w:rsidRPr="00A37932">
        <w:rPr>
          <w:rtl/>
        </w:rPr>
        <w:t>.</w:t>
      </w:r>
    </w:p>
    <w:p w:rsidR="0046075E" w:rsidRPr="00A37932" w:rsidRDefault="00AB14C2" w:rsidP="00A37932">
      <w:pPr>
        <w:pStyle w:val="libNormal"/>
        <w:rPr>
          <w:rtl/>
        </w:rPr>
      </w:pPr>
      <w:r w:rsidRPr="00A37932">
        <w:rPr>
          <w:rtl/>
        </w:rPr>
        <w:t>والصبر على المصيبة مصيبة للشامت ، ولا شك أنّ الصابر محرز أجرها ، ويكبت عدوّه بصبره ، ويسلم من ضرر الجزع بشق ثوب أو ألم في بدنه ، والجازع يدخل عليه بجزعه ثلاث آفات : يحبط أجره ، ويشمت عدوّه ، ويدخل الضرر على نفسه بما يلحقه من الألم ، وصبر الصابر مصيبة للشامت .</w:t>
      </w:r>
    </w:p>
    <w:p w:rsidR="0046075E" w:rsidRPr="00A37932" w:rsidRDefault="00AB14C2" w:rsidP="00A37932">
      <w:pPr>
        <w:pStyle w:val="libNormal"/>
        <w:rPr>
          <w:rtl/>
        </w:rPr>
      </w:pPr>
      <w:r w:rsidRPr="00A37932">
        <w:rPr>
          <w:rtl/>
        </w:rPr>
        <w:t>وينبغي للعاقل أن تحدث له المصيبة موعظة ؛ لأنّ من الجائز أن يكون موضع المفقود ، فهو أحق بالحمد لله والثناء عليه ، ويحدث في نفسه الاستعداد بمثل ما نزل بغيره من موت أو بلية يستدفعها بالدعاء .</w:t>
      </w:r>
    </w:p>
    <w:p w:rsidR="0046075E" w:rsidRPr="00A37932" w:rsidRDefault="00AB14C2" w:rsidP="00A37932">
      <w:pPr>
        <w:pStyle w:val="libNormal"/>
        <w:rPr>
          <w:rtl/>
        </w:rPr>
      </w:pPr>
      <w:r w:rsidRPr="00A37932">
        <w:rPr>
          <w:rtl/>
        </w:rPr>
        <w:t>وينبغي للإنسان أن يطمئنّ قلبه ونفسه على البلايا والرزايا العظيمة حتّى إذا نزل به قليلها عدّه نعمة في جنب غيره ، وأحسن مقامات الإنسان أن ينظر في المصائب و البلايا وضيق المعاش والفاقة والفقر إلى من هو أكبر منه بليّة ، فيصير حاله عنده نعمة .</w:t>
      </w:r>
    </w:p>
    <w:p w:rsidR="0046075E" w:rsidRPr="00A37932" w:rsidRDefault="00AB14C2" w:rsidP="00A37932">
      <w:pPr>
        <w:pStyle w:val="libNormal"/>
        <w:rPr>
          <w:rtl/>
        </w:rPr>
      </w:pPr>
      <w:r w:rsidRPr="00A37932">
        <w:rPr>
          <w:rtl/>
        </w:rPr>
        <w:t xml:space="preserve">وينظر في عمل الخير إلى مَن هو فوقه ، فيستقلّ عمله ويزري على نفسه ، ويحثّها على اللحاق بمَن هو فوقه في صالح العمل ، وهكذا يكون مَن يريد صلاح </w:t>
      </w:r>
      <w:r w:rsidRPr="00105D1D">
        <w:rPr>
          <w:rStyle w:val="libFootnotenumChar"/>
          <w:rtl/>
        </w:rPr>
        <w:t xml:space="preserve">(2) </w:t>
      </w:r>
      <w:r w:rsidRPr="00A37932">
        <w:rPr>
          <w:rtl/>
        </w:rPr>
        <w:t>نفسه ، وعظيم صبره ، وقلّة همّه وغمّه .</w:t>
      </w:r>
    </w:p>
    <w:p w:rsidR="0046075E"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الصبر من الإيمان بمنزلة الرأس من الجسد ، ولا إيمان لمَن لا صبر له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كنز الكراجكي : 58 ، عنه البحار 71 : 96 ح 61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في ( ب ) : إصلاح .</w:t>
      </w:r>
    </w:p>
    <w:p w:rsidR="0046075E" w:rsidRPr="00A45F27" w:rsidRDefault="002C1A52" w:rsidP="002C1A52">
      <w:pPr>
        <w:pStyle w:val="libFootnote0"/>
        <w:rPr>
          <w:rtl/>
        </w:rPr>
      </w:pPr>
      <w:r>
        <w:rPr>
          <w:rFonts w:hint="cs"/>
          <w:rtl/>
        </w:rPr>
        <w:t>(3)</w:t>
      </w:r>
      <w:r w:rsidRPr="00B52459">
        <w:rPr>
          <w:rtl/>
        </w:rPr>
        <w:t xml:space="preserve"> </w:t>
      </w:r>
      <w:r w:rsidR="00AB14C2" w:rsidRPr="00B52459">
        <w:rPr>
          <w:rtl/>
        </w:rPr>
        <w:t>الكافي 2 : 89 ح4 ، عنه البحار 71 : 81 ح17 ، وكنز الكراجكي : 58 .</w:t>
      </w:r>
    </w:p>
    <w:p w:rsidR="0046075E" w:rsidRDefault="0046075E" w:rsidP="00F93203">
      <w:pPr>
        <w:pStyle w:val="libNormal"/>
        <w:rPr>
          <w:rtl/>
        </w:rPr>
      </w:pPr>
      <w:r>
        <w:rPr>
          <w:rtl/>
        </w:rPr>
        <w:br w:type="page"/>
      </w:r>
    </w:p>
    <w:p w:rsidR="0046075E" w:rsidRPr="00A37932" w:rsidRDefault="00AB14C2" w:rsidP="00A37932">
      <w:pPr>
        <w:pStyle w:val="libNormal"/>
        <w:rPr>
          <w:rtl/>
        </w:rPr>
      </w:pPr>
      <w:r w:rsidRPr="00A37932">
        <w:rPr>
          <w:rtl/>
        </w:rPr>
        <w:lastRenderedPageBreak/>
        <w:t xml:space="preserve">وقال : </w:t>
      </w:r>
      <w:r w:rsidRPr="00A37932">
        <w:rPr>
          <w:rStyle w:val="libBold2Char"/>
          <w:rtl/>
        </w:rPr>
        <w:t>إنّا وجدنا الصبر على طاعة الله أيسر من الصبر على عذابه</w:t>
      </w:r>
      <w:r w:rsidRPr="00A37932">
        <w:rPr>
          <w:rtl/>
        </w:rPr>
        <w:t xml:space="preserve"> </w:t>
      </w:r>
      <w:r w:rsidRPr="00105D1D">
        <w:rPr>
          <w:rStyle w:val="libFootnotenumChar"/>
          <w:rtl/>
        </w:rPr>
        <w:t>(1)</w:t>
      </w:r>
      <w:r w:rsidRPr="00A37932">
        <w:rPr>
          <w:rtl/>
        </w:rPr>
        <w:t xml:space="preserve"> .</w:t>
      </w:r>
    </w:p>
    <w:p w:rsidR="0046075E" w:rsidRPr="00A37932" w:rsidRDefault="00AB14C2" w:rsidP="00A37932">
      <w:pPr>
        <w:pStyle w:val="libNormal"/>
        <w:rPr>
          <w:rtl/>
        </w:rPr>
      </w:pPr>
      <w:r w:rsidRPr="00A37932">
        <w:rPr>
          <w:rtl/>
        </w:rPr>
        <w:t xml:space="preserve">وقال : </w:t>
      </w:r>
      <w:r w:rsidRPr="00A37932">
        <w:rPr>
          <w:rStyle w:val="libBold2Char"/>
          <w:rtl/>
        </w:rPr>
        <w:t>اصبروا على عمل لا غنى لكم عن ثوابه ، واصبروا عن عمل لا طاقة لكم على عقابه</w:t>
      </w:r>
      <w:r w:rsidRPr="00A37932">
        <w:rPr>
          <w:rtl/>
        </w:rPr>
        <w:t xml:space="preserve"> </w:t>
      </w:r>
      <w:r w:rsidRPr="00105D1D">
        <w:rPr>
          <w:rStyle w:val="libFootnotenumChar"/>
          <w:rtl/>
        </w:rPr>
        <w:t>(2)</w:t>
      </w:r>
      <w:r w:rsidRPr="00A37932">
        <w:rPr>
          <w:rtl/>
        </w:rPr>
        <w:t xml:space="preserve"> .</w:t>
      </w:r>
    </w:p>
    <w:p w:rsidR="0046075E" w:rsidRPr="00A37932" w:rsidRDefault="00AB14C2" w:rsidP="00A37932">
      <w:pPr>
        <w:pStyle w:val="libNormal"/>
        <w:rPr>
          <w:rtl/>
        </w:rPr>
      </w:pPr>
      <w:r w:rsidRPr="00A37932">
        <w:rPr>
          <w:rtl/>
        </w:rPr>
        <w:t xml:space="preserve">وحقيقة الصبر تجرّع الغصص عند المصائب ، واحتمال البلايا والرزايا ، وغاية الصبر أن لا يفرق بين النعمة والمحنة ، ويرجح المحنة على النعمة للعلم بحسن عاقبتها ، والصبر </w:t>
      </w:r>
      <w:r w:rsidRPr="00105D1D">
        <w:rPr>
          <w:rStyle w:val="libFootnotenumChar"/>
          <w:rtl/>
        </w:rPr>
        <w:t>(3)</w:t>
      </w:r>
      <w:r w:rsidRPr="00A37932">
        <w:rPr>
          <w:rtl/>
        </w:rPr>
        <w:t xml:space="preserve"> : السكون عند البلاء مع تحمّل أثقال المحنة عند عظمها .</w:t>
      </w:r>
    </w:p>
    <w:p w:rsidR="00AB14C2" w:rsidRDefault="00AB14C2" w:rsidP="00A37932">
      <w:pPr>
        <w:pStyle w:val="libNormal"/>
        <w:rPr>
          <w:rtl/>
        </w:rPr>
      </w:pPr>
      <w:r w:rsidRPr="00A37932">
        <w:rPr>
          <w:rtl/>
        </w:rPr>
        <w:t>قال المصنف رحمة الله عليه :</w:t>
      </w:r>
    </w:p>
    <w:tbl>
      <w:tblPr>
        <w:tblStyle w:val="TableGrid"/>
        <w:bidiVisual/>
        <w:tblW w:w="4562" w:type="pct"/>
        <w:tblInd w:w="384" w:type="dxa"/>
        <w:tblLook w:val="01E0"/>
      </w:tblPr>
      <w:tblGrid>
        <w:gridCol w:w="3754"/>
        <w:gridCol w:w="276"/>
        <w:gridCol w:w="3721"/>
      </w:tblGrid>
      <w:tr w:rsidR="00530BA0" w:rsidTr="002322FE">
        <w:trPr>
          <w:trHeight w:val="350"/>
        </w:trPr>
        <w:tc>
          <w:tcPr>
            <w:tcW w:w="3920" w:type="dxa"/>
            <w:shd w:val="clear" w:color="auto" w:fill="auto"/>
          </w:tcPr>
          <w:p w:rsidR="00530BA0" w:rsidRDefault="00530BA0" w:rsidP="002322FE">
            <w:pPr>
              <w:pStyle w:val="libPoem"/>
            </w:pPr>
            <w:r w:rsidRPr="00A42A28">
              <w:rPr>
                <w:rtl/>
              </w:rPr>
              <w:t>صبرت ولم أُطلع هواي على صبري</w:t>
            </w:r>
            <w:r w:rsidRPr="00725071">
              <w:rPr>
                <w:rStyle w:val="libPoemTiniChar0"/>
                <w:rtl/>
              </w:rPr>
              <w:br/>
              <w:t> </w:t>
            </w:r>
          </w:p>
        </w:tc>
        <w:tc>
          <w:tcPr>
            <w:tcW w:w="279" w:type="dxa"/>
            <w:shd w:val="clear" w:color="auto" w:fill="auto"/>
          </w:tcPr>
          <w:p w:rsidR="00530BA0" w:rsidRDefault="00530BA0" w:rsidP="002322FE">
            <w:pPr>
              <w:pStyle w:val="libPoem"/>
              <w:rPr>
                <w:rtl/>
              </w:rPr>
            </w:pPr>
          </w:p>
        </w:tc>
        <w:tc>
          <w:tcPr>
            <w:tcW w:w="3881" w:type="dxa"/>
            <w:shd w:val="clear" w:color="auto" w:fill="auto"/>
          </w:tcPr>
          <w:p w:rsidR="00530BA0" w:rsidRDefault="00530BA0" w:rsidP="002322FE">
            <w:pPr>
              <w:pStyle w:val="libPoem"/>
            </w:pPr>
            <w:r w:rsidRPr="00A42A28">
              <w:rPr>
                <w:rtl/>
              </w:rPr>
              <w:t>وأخفيت ما بي منك عن موضع الصبرِ</w:t>
            </w:r>
            <w:r w:rsidRPr="00725071">
              <w:rPr>
                <w:rStyle w:val="libPoemTiniChar0"/>
                <w:rtl/>
              </w:rPr>
              <w:br/>
              <w:t> </w:t>
            </w:r>
          </w:p>
        </w:tc>
      </w:tr>
      <w:tr w:rsidR="00530BA0" w:rsidTr="002322FE">
        <w:trPr>
          <w:trHeight w:val="350"/>
        </w:trPr>
        <w:tc>
          <w:tcPr>
            <w:tcW w:w="3920" w:type="dxa"/>
          </w:tcPr>
          <w:p w:rsidR="00530BA0" w:rsidRDefault="00530BA0" w:rsidP="002322FE">
            <w:pPr>
              <w:pStyle w:val="libPoem"/>
            </w:pPr>
            <w:r w:rsidRPr="00A42A28">
              <w:rPr>
                <w:rtl/>
              </w:rPr>
              <w:t>مخافة أن يشكو ضميري صبابتي</w:t>
            </w:r>
            <w:r w:rsidRPr="00725071">
              <w:rPr>
                <w:rStyle w:val="libPoemTiniChar0"/>
                <w:rtl/>
              </w:rPr>
              <w:br/>
              <w:t> </w:t>
            </w:r>
          </w:p>
        </w:tc>
        <w:tc>
          <w:tcPr>
            <w:tcW w:w="279" w:type="dxa"/>
          </w:tcPr>
          <w:p w:rsidR="00530BA0" w:rsidRDefault="00530BA0" w:rsidP="002322FE">
            <w:pPr>
              <w:pStyle w:val="libPoem"/>
              <w:rPr>
                <w:rtl/>
              </w:rPr>
            </w:pPr>
          </w:p>
        </w:tc>
        <w:tc>
          <w:tcPr>
            <w:tcW w:w="3881" w:type="dxa"/>
          </w:tcPr>
          <w:p w:rsidR="00530BA0" w:rsidRDefault="00530BA0" w:rsidP="002322FE">
            <w:pPr>
              <w:pStyle w:val="libPoem"/>
            </w:pPr>
            <w:r w:rsidRPr="00A42A28">
              <w:rPr>
                <w:rtl/>
              </w:rPr>
              <w:t>إلى دمعتي سرّاً فتجري ولا أدري</w:t>
            </w:r>
            <w:r w:rsidRPr="00725071">
              <w:rPr>
                <w:rStyle w:val="libPoemTiniChar0"/>
                <w:rtl/>
              </w:rPr>
              <w:br/>
              <w:t> </w:t>
            </w:r>
          </w:p>
        </w:tc>
      </w:tr>
    </w:tbl>
    <w:p w:rsidR="0046075E" w:rsidRPr="00A37932" w:rsidRDefault="00AB14C2" w:rsidP="00361DBD">
      <w:pPr>
        <w:pStyle w:val="libNormal"/>
        <w:rPr>
          <w:rtl/>
        </w:rPr>
      </w:pPr>
      <w:r w:rsidRPr="00A37932">
        <w:rPr>
          <w:rtl/>
        </w:rPr>
        <w:t xml:space="preserve">قيل : أوحى الله إلى داود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تخلّقوا </w:t>
      </w:r>
      <w:r w:rsidRPr="00105D1D">
        <w:rPr>
          <w:rStyle w:val="libFootnotenumChar"/>
          <w:rtl/>
        </w:rPr>
        <w:t xml:space="preserve">(4) </w:t>
      </w:r>
      <w:r w:rsidRPr="00A37932">
        <w:rPr>
          <w:rStyle w:val="libBold2Char"/>
          <w:rtl/>
        </w:rPr>
        <w:t>بأخلاقي ، فإنّ من أخلاقي أنّي أنا الصبور ، والصابر إن مات مع الصبر مات شهيداً ، وإن عاش عاش عزيزاً ، واعلموا أنّ الصبر على المطلوب عنوان الظفر ، والصبر في المحن عنوان الفرج</w:t>
      </w:r>
      <w:r w:rsidRPr="00A37932">
        <w:rPr>
          <w:rtl/>
        </w:rPr>
        <w:t xml:space="preserve"> .</w:t>
      </w:r>
    </w:p>
    <w:p w:rsidR="0046075E" w:rsidRPr="00A37932" w:rsidRDefault="00AB14C2" w:rsidP="009077B3">
      <w:pPr>
        <w:pStyle w:val="libNormal"/>
        <w:rPr>
          <w:rtl/>
        </w:rPr>
      </w:pPr>
      <w:r w:rsidRPr="00A37932">
        <w:rPr>
          <w:rtl/>
        </w:rPr>
        <w:t xml:space="preserve">وقد مدح الله سبحانه عبده أيوب : </w:t>
      </w:r>
      <w:r w:rsidR="009077B3">
        <w:rPr>
          <w:rStyle w:val="libAlaemChar"/>
          <w:rFonts w:eastAsiaTheme="minorHAnsi" w:hint="cs"/>
          <w:rtl/>
        </w:rPr>
        <w:t>(</w:t>
      </w:r>
      <w:r w:rsidRPr="00F03084">
        <w:rPr>
          <w:rStyle w:val="libAieChar"/>
          <w:rtl/>
        </w:rPr>
        <w:t xml:space="preserve"> إِنَّا وَجَدْنَاهُ صَابِراً نِعْمَ الْعَبْدُ إِنَّهُ أَوَّابٌ </w:t>
      </w:r>
      <w:r w:rsidR="009077B3">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6075E" w:rsidRPr="00A37932" w:rsidRDefault="00AB14C2" w:rsidP="00A37932">
      <w:pPr>
        <w:pStyle w:val="libNormal"/>
        <w:rPr>
          <w:rtl/>
        </w:rPr>
      </w:pPr>
      <w:r w:rsidRPr="00A37932">
        <w:rPr>
          <w:rtl/>
        </w:rPr>
        <w:t>وروي أنّه لما اشتد به البلاء قالت له امرأته يوماً : إنّ دعاء الأنبياء مستجاب فلو سألت الله كَشْف ما بك ، فقال لها :</w:t>
      </w:r>
      <w:r w:rsidRPr="00A37932">
        <w:rPr>
          <w:rStyle w:val="libBold2Char"/>
          <w:rtl/>
        </w:rPr>
        <w:t xml:space="preserve"> يا هذه قد متّعنا الله بالنعم سبعين سنة ، فدعينا نصبر على بلائه مثل ذلك</w:t>
      </w:r>
      <w:r w:rsidRPr="00A37932">
        <w:rPr>
          <w:rtl/>
        </w:rPr>
        <w:t xml:space="preserve"> .</w:t>
      </w:r>
    </w:p>
    <w:p w:rsidR="0046075E" w:rsidRPr="00A37932" w:rsidRDefault="00AB14C2" w:rsidP="00A37932">
      <w:pPr>
        <w:pStyle w:val="libNormal"/>
        <w:rPr>
          <w:rtl/>
        </w:rPr>
      </w:pPr>
      <w:r w:rsidRPr="00A37932">
        <w:rPr>
          <w:rtl/>
        </w:rPr>
        <w:t xml:space="preserve">وروي أنّه لما جاءت امرأته إليه وقد باعت أحد ظفائرها لقوته شقّ عليه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عنه مستدرك الوسائل 11 : 261 ح 12938 ، وفي البحار 77 : 380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عنه مستدرك الوسائل 11 : 261 ح 12939 ، وفي البحار 77 : 380 .</w:t>
      </w:r>
    </w:p>
    <w:p w:rsidR="0046075E" w:rsidRPr="00B52459" w:rsidRDefault="002C1A52" w:rsidP="002C1A52">
      <w:pPr>
        <w:pStyle w:val="libFootnote0"/>
        <w:rPr>
          <w:rtl/>
        </w:rPr>
      </w:pPr>
      <w:r>
        <w:rPr>
          <w:rFonts w:hint="cs"/>
          <w:rtl/>
        </w:rPr>
        <w:t>(3)</w:t>
      </w:r>
      <w:r w:rsidRPr="00B52459">
        <w:rPr>
          <w:rtl/>
        </w:rPr>
        <w:t xml:space="preserve"> </w:t>
      </w:r>
      <w:r w:rsidR="00AB14C2" w:rsidRPr="00B52459">
        <w:rPr>
          <w:rtl/>
        </w:rPr>
        <w:t>في ( ج ) : التصبر .</w:t>
      </w:r>
    </w:p>
    <w:p w:rsidR="0046075E" w:rsidRPr="00B52459" w:rsidRDefault="002C1A52" w:rsidP="002C1A52">
      <w:pPr>
        <w:pStyle w:val="libFootnote0"/>
        <w:rPr>
          <w:rtl/>
        </w:rPr>
      </w:pPr>
      <w:r>
        <w:rPr>
          <w:rFonts w:hint="cs"/>
          <w:rtl/>
        </w:rPr>
        <w:t>(4)</w:t>
      </w:r>
      <w:r w:rsidRPr="00B52459">
        <w:rPr>
          <w:rtl/>
        </w:rPr>
        <w:t xml:space="preserve"> </w:t>
      </w:r>
      <w:r w:rsidR="00AB14C2" w:rsidRPr="00B52459">
        <w:rPr>
          <w:rtl/>
        </w:rPr>
        <w:t>في ( ج ) : تخلّق .</w:t>
      </w:r>
    </w:p>
    <w:p w:rsidR="0046075E" w:rsidRPr="00A45F27" w:rsidRDefault="002C1A52" w:rsidP="002C1A52">
      <w:pPr>
        <w:pStyle w:val="libFootnote0"/>
        <w:rPr>
          <w:rtl/>
        </w:rPr>
      </w:pPr>
      <w:r>
        <w:rPr>
          <w:rFonts w:hint="cs"/>
          <w:rtl/>
        </w:rPr>
        <w:t>(5)</w:t>
      </w:r>
      <w:r w:rsidRPr="00B52459">
        <w:rPr>
          <w:rtl/>
        </w:rPr>
        <w:t xml:space="preserve"> </w:t>
      </w:r>
      <w:r w:rsidR="00AB14C2" w:rsidRPr="00B52459">
        <w:rPr>
          <w:rtl/>
        </w:rPr>
        <w:t>ص : 44 .</w:t>
      </w:r>
    </w:p>
    <w:p w:rsidR="0046075E" w:rsidRDefault="0046075E" w:rsidP="00F93203">
      <w:pPr>
        <w:pStyle w:val="libNormal"/>
        <w:rPr>
          <w:rtl/>
        </w:rPr>
      </w:pPr>
      <w:r>
        <w:rPr>
          <w:rtl/>
        </w:rPr>
        <w:br w:type="page"/>
      </w:r>
    </w:p>
    <w:p w:rsidR="0046075E" w:rsidRPr="00A37932" w:rsidRDefault="00AB14C2" w:rsidP="00530BA0">
      <w:pPr>
        <w:pStyle w:val="libNormal0"/>
        <w:rPr>
          <w:rtl/>
        </w:rPr>
      </w:pPr>
      <w:r w:rsidRPr="00A37932">
        <w:rPr>
          <w:rtl/>
        </w:rPr>
        <w:lastRenderedPageBreak/>
        <w:t xml:space="preserve">ذلك ، فنصب نفسه بين يدي الله تعالى ثم قال : </w:t>
      </w:r>
      <w:r w:rsidRPr="00A37932">
        <w:rPr>
          <w:rStyle w:val="libBold2Char"/>
          <w:rtl/>
        </w:rPr>
        <w:t>يا رب إنّك أبليتني بفقد الأهل والأولاد فصبرت ، وبالمرض الفلاني فصبرت ، ثم أعدد أمراضه ، فإذا النداء من قبل الله : يا أيوب لمن المنّة عليك في صبرك ؟</w:t>
      </w:r>
    </w:p>
    <w:p w:rsidR="0046075E" w:rsidRPr="00A37932" w:rsidRDefault="00AB14C2" w:rsidP="009077B3">
      <w:pPr>
        <w:pStyle w:val="libNormal"/>
        <w:rPr>
          <w:rtl/>
        </w:rPr>
      </w:pPr>
      <w:r w:rsidRPr="00A37932">
        <w:rPr>
          <w:rtl/>
        </w:rPr>
        <w:t xml:space="preserve">فقال : </w:t>
      </w:r>
      <w:r w:rsidRPr="00A37932">
        <w:rPr>
          <w:rStyle w:val="libBold2Char"/>
          <w:rtl/>
        </w:rPr>
        <w:t>اللّهمّ لك ، اللّهمّ لك ، وصار يحثو التراب على رأسه ويبكي ويقول : اللّهم لك ، اللّهم لك ، فجاءه النداء :</w:t>
      </w:r>
      <w:r w:rsidRPr="00A37932">
        <w:rPr>
          <w:rtl/>
        </w:rPr>
        <w:t xml:space="preserve"> </w:t>
      </w:r>
      <w:r w:rsidR="009077B3">
        <w:rPr>
          <w:rStyle w:val="libAlaemChar"/>
          <w:rFonts w:eastAsiaTheme="minorHAnsi" w:hint="cs"/>
          <w:rtl/>
        </w:rPr>
        <w:t>(</w:t>
      </w:r>
      <w:r w:rsidRPr="00F03084">
        <w:rPr>
          <w:rStyle w:val="libAieChar"/>
          <w:rtl/>
        </w:rPr>
        <w:t xml:space="preserve"> اركض برجلك هذا مغتسل بارد وشراب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فركض برجله فنبعت عين عظيمة ، فاغتسل منها فخرج وجسمه كاللؤلؤة البيضاء ، وجاء جراد كلّه ذهب فصاده هو وأهله ، وأحيى الله تعالى له من مات من ولده وأهله ، ورزقه من النساء اللاتي تزوجهنّ أولاداً كثيرة ، كما قال تعالى : </w:t>
      </w:r>
      <w:r w:rsidR="009077B3">
        <w:rPr>
          <w:rStyle w:val="libAlaemChar"/>
          <w:rFonts w:eastAsiaTheme="minorHAnsi" w:hint="cs"/>
          <w:rtl/>
        </w:rPr>
        <w:t>(</w:t>
      </w:r>
      <w:r w:rsidRPr="00F03084">
        <w:rPr>
          <w:rStyle w:val="libAieChar"/>
          <w:rtl/>
        </w:rPr>
        <w:t xml:space="preserve"> ووهبنا له أهله ومثلهم معهم رحمة منّا وذكرى لأولي الألباب</w:t>
      </w:r>
      <w:r w:rsidR="009077B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46075E" w:rsidRPr="00A37932" w:rsidRDefault="00AB14C2" w:rsidP="00E41039">
      <w:pPr>
        <w:pStyle w:val="libNormal"/>
        <w:rPr>
          <w:rStyle w:val="libNormalCha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الصبر نصف الإيمان ، واليقين الإيمان كله ، ومَن صبر على المصيبة حتّى يردّها بحسن العزاء كتب الله له بكل صبرة ثلاثمائة درجة ، ما بين الدرجة إلى الدرجة كما بين تخوم الأرض إلى علوّ العرش</w:t>
      </w:r>
      <w:r w:rsidRPr="00A37932">
        <w:rPr>
          <w:rStyle w:val="libNormalChar"/>
          <w:rtl/>
        </w:rPr>
        <w:t xml:space="preserve"> .</w:t>
      </w:r>
    </w:p>
    <w:p w:rsidR="0046075E" w:rsidRPr="00A37932" w:rsidRDefault="00AB14C2" w:rsidP="00A37932">
      <w:pPr>
        <w:pStyle w:val="libNormal"/>
        <w:rPr>
          <w:rtl/>
        </w:rPr>
      </w:pPr>
      <w:r w:rsidRPr="00A37932">
        <w:rPr>
          <w:rStyle w:val="libBold2Char"/>
          <w:rtl/>
        </w:rPr>
        <w:t xml:space="preserve">ومَن صبر على الطاعة كتب الله له ستمائة درجة ، ما بين الدرجة إلى الدرجة كما بين تخوم الأرض إلى العرش </w:t>
      </w:r>
      <w:r w:rsidRPr="00105D1D">
        <w:rPr>
          <w:rStyle w:val="libFootnotenumChar"/>
          <w:rtl/>
        </w:rPr>
        <w:t>(3)</w:t>
      </w:r>
      <w:r w:rsidRPr="00A37932">
        <w:rPr>
          <w:rtl/>
        </w:rPr>
        <w:t xml:space="preserve"> </w:t>
      </w:r>
      <w:r w:rsidRPr="00A37932">
        <w:rPr>
          <w:rStyle w:val="libBold2Char"/>
          <w:rtl/>
        </w:rPr>
        <w:t>، ومَن صبر عن المعصية كتب الله له تسعمائة درجة ، ما بين الدرجة إلى الدرجة كما بين تخوم الأرض إلى العرش</w:t>
      </w:r>
      <w:r w:rsidRPr="00A37932">
        <w:rPr>
          <w:rtl/>
        </w:rPr>
        <w:t xml:space="preserve"> </w:t>
      </w:r>
      <w:r w:rsidRPr="00105D1D">
        <w:rPr>
          <w:rStyle w:val="libFootnotenumChar"/>
          <w:rtl/>
        </w:rPr>
        <w:t>(4)</w:t>
      </w:r>
      <w:r w:rsidRPr="00A37932">
        <w:rPr>
          <w:rtl/>
        </w:rPr>
        <w:t xml:space="preserve">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ص : 42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ص : 43 .</w:t>
      </w:r>
    </w:p>
    <w:p w:rsidR="0046075E" w:rsidRPr="00B52459" w:rsidRDefault="002C1A52" w:rsidP="002C1A52">
      <w:pPr>
        <w:pStyle w:val="libFootnote0"/>
        <w:rPr>
          <w:rtl/>
        </w:rPr>
      </w:pPr>
      <w:r>
        <w:rPr>
          <w:rFonts w:hint="cs"/>
          <w:rtl/>
        </w:rPr>
        <w:t>(3)</w:t>
      </w:r>
      <w:r w:rsidRPr="00B52459">
        <w:rPr>
          <w:rtl/>
        </w:rPr>
        <w:t xml:space="preserve"> </w:t>
      </w:r>
      <w:r w:rsidR="00AB14C2" w:rsidRPr="00B52459">
        <w:rPr>
          <w:rtl/>
        </w:rPr>
        <w:t>في ( ب ) : إلى السماء .</w:t>
      </w:r>
    </w:p>
    <w:p w:rsidR="0046075E" w:rsidRPr="00A45F27" w:rsidRDefault="002C1A52" w:rsidP="002C1A52">
      <w:pPr>
        <w:pStyle w:val="libFootnote0"/>
        <w:rPr>
          <w:rtl/>
        </w:rPr>
      </w:pPr>
      <w:r>
        <w:rPr>
          <w:rFonts w:hint="cs"/>
          <w:rtl/>
        </w:rPr>
        <w:t>(4)</w:t>
      </w:r>
      <w:r w:rsidRPr="00B52459">
        <w:rPr>
          <w:rtl/>
        </w:rPr>
        <w:t xml:space="preserve"> </w:t>
      </w:r>
      <w:r w:rsidR="00AB14C2" w:rsidRPr="00B52459">
        <w:rPr>
          <w:rtl/>
        </w:rPr>
        <w:t>مجموعة ورام 1 : 40 .</w:t>
      </w:r>
    </w:p>
    <w:p w:rsidR="0046075E" w:rsidRDefault="0046075E" w:rsidP="00F93203">
      <w:pPr>
        <w:pStyle w:val="libNormal"/>
        <w:rPr>
          <w:rtl/>
        </w:rPr>
      </w:pPr>
      <w:r>
        <w:rPr>
          <w:rtl/>
        </w:rPr>
        <w:br w:type="page"/>
      </w:r>
    </w:p>
    <w:p w:rsidR="00AB14C2" w:rsidRPr="003F44D8" w:rsidRDefault="00AB14C2" w:rsidP="0046075E">
      <w:pPr>
        <w:pStyle w:val="Heading1Center"/>
        <w:rPr>
          <w:rtl/>
        </w:rPr>
      </w:pPr>
      <w:bookmarkStart w:id="89" w:name="50"/>
      <w:bookmarkStart w:id="90" w:name="_Toc377034193"/>
      <w:r w:rsidRPr="00A00B91">
        <w:rPr>
          <w:rtl/>
        </w:rPr>
        <w:lastRenderedPageBreak/>
        <w:t>الباب الأربعون</w:t>
      </w:r>
      <w:r w:rsidR="0046075E">
        <w:rPr>
          <w:rFonts w:hint="cs"/>
          <w:rtl/>
        </w:rPr>
        <w:t xml:space="preserve"> : </w:t>
      </w:r>
      <w:bookmarkEnd w:id="89"/>
      <w:r w:rsidRPr="00A00B91">
        <w:rPr>
          <w:rtl/>
        </w:rPr>
        <w:t>في المراقبة</w:t>
      </w:r>
      <w:bookmarkEnd w:id="90"/>
    </w:p>
    <w:p w:rsidR="0046075E"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وكان الله على كلّ شيءٍ رقيباً </w:t>
      </w:r>
      <w:r w:rsidR="009077B3">
        <w:rPr>
          <w:rStyle w:val="libAlaemChar"/>
          <w:rFonts w:eastAsiaTheme="minorHAnsi" w:hint="cs"/>
          <w:rtl/>
        </w:rPr>
        <w:t>)</w:t>
      </w:r>
      <w:r w:rsidRPr="00F03084">
        <w:rPr>
          <w:rStyle w:val="libAieChar"/>
          <w:rtl/>
        </w:rPr>
        <w:t xml:space="preserve"> </w:t>
      </w:r>
      <w:r w:rsidRPr="00105D1D">
        <w:rPr>
          <w:rStyle w:val="libFootnotenumChar"/>
          <w:rtl/>
        </w:rPr>
        <w:t>(1)</w:t>
      </w:r>
      <w:r w:rsidRPr="00A37932">
        <w:rPr>
          <w:rtl/>
        </w:rPr>
        <w:t xml:space="preserve"> .</w:t>
      </w:r>
    </w:p>
    <w:p w:rsidR="0046075E"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لبعض أصحابه : </w:t>
      </w:r>
      <w:r w:rsidRPr="00A37932">
        <w:rPr>
          <w:rStyle w:val="libBold2Char"/>
          <w:rtl/>
        </w:rPr>
        <w:t>اعبد الله كأنّك تراه ، فإن لم تكن تراه فهو يراك</w:t>
      </w:r>
      <w:r w:rsidRPr="00A37932">
        <w:rPr>
          <w:rtl/>
        </w:rPr>
        <w:t xml:space="preserve"> </w:t>
      </w:r>
      <w:r w:rsidRPr="00105D1D">
        <w:rPr>
          <w:rStyle w:val="libFootnotenumChar"/>
          <w:rtl/>
        </w:rPr>
        <w:t>(2)</w:t>
      </w:r>
      <w:r w:rsidRPr="00A37932">
        <w:rPr>
          <w:rtl/>
        </w:rPr>
        <w:t xml:space="preserve"> .</w:t>
      </w:r>
    </w:p>
    <w:p w:rsidR="0046075E" w:rsidRPr="00A37932" w:rsidRDefault="00AB14C2" w:rsidP="00A37932">
      <w:pPr>
        <w:pStyle w:val="libNormal"/>
        <w:rPr>
          <w:rtl/>
        </w:rPr>
      </w:pPr>
      <w:r w:rsidRPr="00A37932">
        <w:rPr>
          <w:rtl/>
        </w:rPr>
        <w:t>وهذا إشارة إلى المراقبة ؛ لأنّ المراقبة علم العبد باطلاع الرب عليه في كل حالاته ، وملاحظة الإنسان لهذا الحال هو المراقبة ، وأعظم مصالح العبد استحضاره مع عدد أنفاسه أنّ الله تعالى عليه رقيب ومنه قريب ، يعلم أفعاله ، ويرى حركاته ، ويسمع أقواله ، ويطلع على أسراره ، وأنّه يتقلّب في قبضته ، وقلبه وناصيته بيده ، وأنّه لا طاقة له على التستّر عنه ، ولا على الخروج عن سلطانه .</w:t>
      </w:r>
    </w:p>
    <w:p w:rsidR="0046075E" w:rsidRPr="00A37932" w:rsidRDefault="00AB14C2" w:rsidP="009077B3">
      <w:pPr>
        <w:pStyle w:val="libNormal"/>
        <w:rPr>
          <w:rtl/>
        </w:rPr>
      </w:pPr>
      <w:r w:rsidRPr="00A37932">
        <w:rPr>
          <w:rtl/>
        </w:rPr>
        <w:t xml:space="preserve">قال لقمان لابنه : يا بني إذا أردت أن تعصي الله فاطلب مكاناً لا يراك فيه . إشارة منه له أنّك لا تجد مكاناً لا يراك فيه فلا تعصه ، وقال تعالى : </w:t>
      </w:r>
      <w:r w:rsidR="009077B3">
        <w:rPr>
          <w:rStyle w:val="libAlaemChar"/>
          <w:rFonts w:eastAsiaTheme="minorHAnsi" w:hint="cs"/>
          <w:rtl/>
        </w:rPr>
        <w:t>(</w:t>
      </w:r>
      <w:r w:rsidRPr="00F03084">
        <w:rPr>
          <w:rStyle w:val="libAieChar"/>
          <w:rtl/>
        </w:rPr>
        <w:t xml:space="preserve"> وهو معكم أين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الأحزاب : 52 .</w:t>
      </w:r>
    </w:p>
    <w:p w:rsidR="0046075E" w:rsidRPr="00A45F27" w:rsidRDefault="002C1A52" w:rsidP="002C1A52">
      <w:pPr>
        <w:pStyle w:val="libFootnote0"/>
        <w:rPr>
          <w:rtl/>
        </w:rPr>
      </w:pPr>
      <w:r>
        <w:rPr>
          <w:rFonts w:hint="cs"/>
          <w:rtl/>
        </w:rPr>
        <w:t>(2)</w:t>
      </w:r>
      <w:r w:rsidRPr="00B52459">
        <w:rPr>
          <w:rtl/>
        </w:rPr>
        <w:t xml:space="preserve"> </w:t>
      </w:r>
      <w:r w:rsidR="00AB14C2" w:rsidRPr="00B52459">
        <w:rPr>
          <w:rtl/>
        </w:rPr>
        <w:t>راجع البحار 77 : 76 .</w:t>
      </w:r>
    </w:p>
    <w:p w:rsidR="0046075E" w:rsidRDefault="0046075E" w:rsidP="00F93203">
      <w:pPr>
        <w:pStyle w:val="libNormal"/>
        <w:rPr>
          <w:rtl/>
        </w:rPr>
      </w:pPr>
      <w:r>
        <w:rPr>
          <w:rtl/>
        </w:rPr>
        <w:br w:type="page"/>
      </w:r>
    </w:p>
    <w:p w:rsidR="0046075E" w:rsidRPr="00A37932" w:rsidRDefault="00AB14C2" w:rsidP="009077B3">
      <w:pPr>
        <w:pStyle w:val="libNormal0"/>
        <w:rPr>
          <w:rtl/>
        </w:rPr>
      </w:pPr>
      <w:r w:rsidRPr="00F03084">
        <w:rPr>
          <w:rStyle w:val="libAieChar"/>
          <w:rtl/>
        </w:rPr>
        <w:lastRenderedPageBreak/>
        <w:t xml:space="preserve">ما كنتم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6075E" w:rsidRPr="00A37932" w:rsidRDefault="00AB14C2" w:rsidP="00A37932">
      <w:pPr>
        <w:pStyle w:val="libNormal"/>
        <w:rPr>
          <w:rtl/>
        </w:rPr>
      </w:pPr>
      <w:r w:rsidRPr="00A37932">
        <w:rPr>
          <w:rtl/>
        </w:rPr>
        <w:t xml:space="preserve">وكان بعض العلماء يرفع شاباً على تلاميذه كلهم ، فلاموه في ذلك ، فأعطى كل واحد منهم طيراً وقال : اذبحه في مكان لا يراك فيه أحد ، فجاؤوا كلهم بطيورهم وقد ذبحوها ، وجاء الشاب بطيره وهو غير مذبوح . فقال : لم لا تذبحه ؟ فقال : لقولك لا تذبحه إلاّ في مكان لا يراك فيه أحد ، ولا يكون مكان إلاّ يراني فيه الواحد الأحد الفرد الصمد ، فقال له : أحسنت ، ثم قال لهم : لهذا رفعته عليكم وميّزته منكم </w:t>
      </w:r>
      <w:r w:rsidRPr="00105D1D">
        <w:rPr>
          <w:rStyle w:val="libFootnotenumChar"/>
          <w:rtl/>
        </w:rPr>
        <w:t>(2)</w:t>
      </w:r>
      <w:r w:rsidRPr="00A37932">
        <w:rPr>
          <w:rtl/>
        </w:rPr>
        <w:t xml:space="preserve"> .</w:t>
      </w:r>
    </w:p>
    <w:p w:rsidR="0046075E" w:rsidRPr="00A37932" w:rsidRDefault="00AB14C2" w:rsidP="00A37932">
      <w:pPr>
        <w:pStyle w:val="libNormal"/>
        <w:rPr>
          <w:rtl/>
        </w:rPr>
      </w:pPr>
      <w:r w:rsidRPr="00A37932">
        <w:rPr>
          <w:rtl/>
        </w:rPr>
        <w:t xml:space="preserve">ومن علامات المراقبة إيثار ما آثر الله ، وتعظيم ما عظّم الله ، وتصغير ما صغّر الله ، فالرجاء يحرّك </w:t>
      </w:r>
      <w:r w:rsidRPr="00105D1D">
        <w:rPr>
          <w:rStyle w:val="libFootnotenumChar"/>
          <w:rtl/>
        </w:rPr>
        <w:t>(3)</w:t>
      </w:r>
      <w:r w:rsidRPr="00A37932">
        <w:rPr>
          <w:rtl/>
        </w:rPr>
        <w:t xml:space="preserve"> على الطاعات ، والخوف يبعد عن المعاصي ، والمراقبة تؤدّي إلى طريق الحياء وتحمل على ملازمة الحقائق والمحاسبة على الدقائق .</w:t>
      </w:r>
    </w:p>
    <w:p w:rsidR="0046075E" w:rsidRPr="00A37932" w:rsidRDefault="00AB14C2" w:rsidP="00A37932">
      <w:pPr>
        <w:pStyle w:val="libNormal"/>
        <w:rPr>
          <w:rtl/>
        </w:rPr>
      </w:pPr>
      <w:r w:rsidRPr="00A37932">
        <w:rPr>
          <w:rtl/>
        </w:rPr>
        <w:t>وأفضل الطاعات مراقبة الحق سبحانه على دوام الأوقات ، ومن سعادة المرء أن يلزم نفسه المحاسبة والمراقبة وسياسة نفسه باطلاع الله ومشاهدته لها ، وأنّها لا تغيب عن نظره ، ولا تخرج عن علمه .</w:t>
      </w:r>
    </w:p>
    <w:p w:rsidR="0046075E" w:rsidRPr="00A37932" w:rsidRDefault="00AB14C2" w:rsidP="00A37932">
      <w:pPr>
        <w:pStyle w:val="libNormal"/>
        <w:rPr>
          <w:rtl/>
        </w:rPr>
      </w:pPr>
      <w:r w:rsidRPr="00A37932">
        <w:rPr>
          <w:rtl/>
        </w:rPr>
        <w:t>وينبغي للواعظ غيره أن يعظ نفسه قبلهم ، ولا يغرّه اجتماع الناس عليه واستماعهم منه ، فإنّهم يراقبون ظاهره والله شهيد على ما في باطنه .</w:t>
      </w:r>
    </w:p>
    <w:p w:rsidR="0046075E" w:rsidRPr="00A37932" w:rsidRDefault="00AB14C2" w:rsidP="00A37932">
      <w:pPr>
        <w:pStyle w:val="libNormal"/>
        <w:rPr>
          <w:rtl/>
        </w:rPr>
      </w:pPr>
      <w:r w:rsidRPr="00A37932">
        <w:rPr>
          <w:rtl/>
        </w:rPr>
        <w:t>روي أنّ بعضهم رأى شاباً حسن العبادة والاجتهاد فقال : يا فتى على ما بنيت أمرك ؟ فقال : على أربع خصال ، قال : وما هي ؟ قال : علمت أنّ رزقي لا يفوتني منه شيء وانّ وعد الله حق فاطمأننت إلى وعده ، والثانية علمت أنّ عملي لا يعمله غيري فأنا مشغول به ، والثالثة علمت أنّ أجلي يأتيني بغتة فبادرته ، والرابعة علمت أنّي لا أغيب عن نظر الله في سرّي وعلانيتي ، فأنا مراقبه في كل أحوالي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الحديد : 4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مجموعة ورام 1 : 235 نحوه .</w:t>
      </w:r>
    </w:p>
    <w:p w:rsidR="0046075E" w:rsidRPr="00A45F27" w:rsidRDefault="002C1A52" w:rsidP="002C1A52">
      <w:pPr>
        <w:pStyle w:val="libFootnote0"/>
        <w:rPr>
          <w:rtl/>
        </w:rPr>
      </w:pPr>
      <w:r>
        <w:rPr>
          <w:rFonts w:hint="cs"/>
          <w:rtl/>
        </w:rPr>
        <w:t>(3)</w:t>
      </w:r>
      <w:r w:rsidRPr="00B52459">
        <w:rPr>
          <w:rtl/>
        </w:rPr>
        <w:t xml:space="preserve"> </w:t>
      </w:r>
      <w:r w:rsidR="00AB14C2" w:rsidRPr="00B52459">
        <w:rPr>
          <w:rtl/>
        </w:rPr>
        <w:t>في ( ج ) : يحثك .</w:t>
      </w:r>
    </w:p>
    <w:p w:rsidR="0046075E" w:rsidRDefault="0046075E" w:rsidP="00F93203">
      <w:pPr>
        <w:pStyle w:val="libNormal"/>
        <w:rPr>
          <w:rtl/>
        </w:rPr>
      </w:pPr>
      <w:r>
        <w:rPr>
          <w:rtl/>
        </w:rPr>
        <w:br w:type="page"/>
      </w:r>
    </w:p>
    <w:p w:rsidR="00AB14C2" w:rsidRPr="003F44D8" w:rsidRDefault="00AB14C2" w:rsidP="0046075E">
      <w:pPr>
        <w:pStyle w:val="Heading1Center"/>
        <w:rPr>
          <w:rtl/>
        </w:rPr>
      </w:pPr>
      <w:bookmarkStart w:id="91" w:name="51"/>
      <w:bookmarkStart w:id="92" w:name="_Toc377034194"/>
      <w:r w:rsidRPr="00A00B91">
        <w:rPr>
          <w:rtl/>
        </w:rPr>
        <w:lastRenderedPageBreak/>
        <w:t>الباب الحادي والأربعون</w:t>
      </w:r>
      <w:r w:rsidR="0046075E">
        <w:rPr>
          <w:rFonts w:hint="cs"/>
          <w:rtl/>
        </w:rPr>
        <w:t xml:space="preserve"> : </w:t>
      </w:r>
      <w:r w:rsidRPr="00A00B91">
        <w:rPr>
          <w:rtl/>
        </w:rPr>
        <w:t>في ذم الحسد</w:t>
      </w:r>
      <w:bookmarkEnd w:id="91"/>
      <w:bookmarkEnd w:id="92"/>
    </w:p>
    <w:p w:rsidR="0046075E"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قل أعوذ بربّ الفلق * من شرّ ما خلق </w:t>
      </w:r>
      <w:r w:rsidR="009077B3">
        <w:rPr>
          <w:rStyle w:val="libAlaemChar"/>
          <w:rFonts w:eastAsiaTheme="minorHAnsi" w:hint="cs"/>
          <w:rtl/>
        </w:rPr>
        <w:t>)</w:t>
      </w:r>
      <w:r w:rsidRPr="00947672">
        <w:rPr>
          <w:rStyle w:val="libPoemChar"/>
          <w:rtl/>
        </w:rPr>
        <w:t xml:space="preserve"> </w:t>
      </w:r>
      <w:r w:rsidRPr="00A37932">
        <w:rPr>
          <w:rtl/>
        </w:rPr>
        <w:t xml:space="preserve">، وعدّد المستعاذ منهم ، ثم ختم السورة بقوله : </w:t>
      </w:r>
      <w:r w:rsidR="009077B3">
        <w:rPr>
          <w:rStyle w:val="libAlaemChar"/>
          <w:rFonts w:eastAsiaTheme="minorHAnsi" w:hint="cs"/>
          <w:rtl/>
        </w:rPr>
        <w:t>(</w:t>
      </w:r>
      <w:r w:rsidRPr="00F03084">
        <w:rPr>
          <w:rStyle w:val="libAieChar"/>
          <w:rtl/>
        </w:rPr>
        <w:t xml:space="preserve"> ومن شرّ حاسدٍ إذا حسد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6075E"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إيّاكم وثلاث خصال فإنّهنّ رأس كل خطيئة : إيّاكم والكبر ، فإنّ إبليس حمله الكبر على ترك السجود لآدم فلعنه الله وأبعده ، وإيّاكم والحرص ، فإنّ آدم حمله الحرص على أن أكل من الشجرة ، وإيّاكم والحسد فإنّ قابيل ابن آدم حمله الحسد على قتل أخيه هابيل ، والحاسد جاحد لأنّه لم يرض بقضاء الله .</w:t>
      </w:r>
    </w:p>
    <w:p w:rsidR="0046075E" w:rsidRPr="00A37932" w:rsidRDefault="00AB14C2" w:rsidP="009077B3">
      <w:pPr>
        <w:pStyle w:val="libNormal"/>
        <w:rPr>
          <w:rtl/>
        </w:rPr>
      </w:pPr>
      <w:r w:rsidRPr="00A37932">
        <w:rPr>
          <w:rtl/>
        </w:rPr>
        <w:t xml:space="preserve">واعلم أنّ الحسود لا يسود ، وجاء في تأويل قوله تعالى : </w:t>
      </w:r>
      <w:r w:rsidR="009077B3">
        <w:rPr>
          <w:rStyle w:val="libAlaemChar"/>
          <w:rFonts w:eastAsiaTheme="minorHAnsi" w:hint="cs"/>
          <w:rtl/>
        </w:rPr>
        <w:t>(</w:t>
      </w:r>
      <w:r w:rsidRPr="00F03084">
        <w:rPr>
          <w:rStyle w:val="libAieChar"/>
          <w:rtl/>
        </w:rPr>
        <w:t xml:space="preserve"> قُلْ إِنَّمَا حَرَّمَ رَبِّيَ الْفَوَاحِشَ مَا ظَهَرَ مِنْهَا وَمَا بَطَنَ</w:t>
      </w:r>
      <w:r w:rsidR="009077B3">
        <w:rPr>
          <w:rStyle w:val="libAlaemChar"/>
          <w:rFonts w:eastAsiaTheme="minorHAnsi" w:hint="cs"/>
          <w:rtl/>
        </w:rPr>
        <w:t xml:space="preserve"> )</w:t>
      </w:r>
      <w:r w:rsidRPr="00F03084">
        <w:rPr>
          <w:rStyle w:val="libAieChar"/>
          <w:rtl/>
        </w:rPr>
        <w:t xml:space="preserve"> </w:t>
      </w:r>
      <w:r w:rsidRPr="00105D1D">
        <w:rPr>
          <w:rStyle w:val="libFootnotenumChar"/>
          <w:rtl/>
        </w:rPr>
        <w:t>(2)</w:t>
      </w:r>
      <w:r w:rsidRPr="00A37932">
        <w:rPr>
          <w:rtl/>
        </w:rPr>
        <w:t xml:space="preserve"> ، قيل : ما بطن الحسد ، وقال تعالى في بعض كتبه [المنزلة] </w:t>
      </w:r>
      <w:r w:rsidRPr="00105D1D">
        <w:rPr>
          <w:rStyle w:val="libFootnotenumChar"/>
          <w:rtl/>
        </w:rPr>
        <w:t>(3)</w:t>
      </w:r>
      <w:r w:rsidRPr="00A37932">
        <w:rPr>
          <w:rtl/>
        </w:rPr>
        <w:t xml:space="preserve"> : </w:t>
      </w:r>
      <w:r w:rsidRPr="00A37932">
        <w:rPr>
          <w:rStyle w:val="libBold2Char"/>
          <w:rtl/>
        </w:rPr>
        <w:t>الحاسد عدوّ نعمتي ، والحسد يبين في الحاسد قبل المحسود</w:t>
      </w:r>
      <w:r w:rsidRPr="00A37932">
        <w:rPr>
          <w:rtl/>
        </w:rPr>
        <w:t xml:space="preserve">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الفلق : 5ـ1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الأعراف : 33 .</w:t>
      </w:r>
    </w:p>
    <w:p w:rsidR="0046075E" w:rsidRPr="00A37932" w:rsidRDefault="002C1A52" w:rsidP="002C1A52">
      <w:pPr>
        <w:pStyle w:val="libFootnote0"/>
        <w:rPr>
          <w:rtl/>
        </w:rPr>
      </w:pPr>
      <w:r>
        <w:rPr>
          <w:rFonts w:hint="cs"/>
          <w:rtl/>
        </w:rPr>
        <w:t>(3)</w:t>
      </w:r>
      <w:r w:rsidRPr="00B52459">
        <w:rPr>
          <w:rtl/>
        </w:rPr>
        <w:t xml:space="preserve"> </w:t>
      </w:r>
      <w:r w:rsidR="00AB14C2" w:rsidRPr="00B52459">
        <w:rPr>
          <w:rtl/>
        </w:rPr>
        <w:t>أثبتناه من ( ب ) .</w:t>
      </w:r>
    </w:p>
    <w:p w:rsidR="0046075E" w:rsidRPr="00A37932" w:rsidRDefault="0046075E" w:rsidP="00D20958">
      <w:pPr>
        <w:pStyle w:val="libNormal"/>
        <w:rPr>
          <w:rtl/>
        </w:rPr>
      </w:pPr>
      <w:r w:rsidRPr="00A37932">
        <w:rPr>
          <w:rtl/>
        </w:rPr>
        <w:br w:type="page"/>
      </w:r>
    </w:p>
    <w:p w:rsidR="0046075E" w:rsidRPr="00A37932" w:rsidRDefault="00AB14C2" w:rsidP="00361DBD">
      <w:pPr>
        <w:pStyle w:val="libNormal"/>
        <w:rPr>
          <w:rtl/>
        </w:rPr>
      </w:pPr>
      <w:r w:rsidRPr="00A37932">
        <w:rPr>
          <w:rtl/>
        </w:rPr>
        <w:lastRenderedPageBreak/>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لله درّ الحسد ما أعدله ، بدأ بصاحبه فقتله</w:t>
      </w:r>
      <w:r w:rsidRPr="00A37932">
        <w:rPr>
          <w:rtl/>
        </w:rPr>
        <w:t xml:space="preserve"> </w:t>
      </w:r>
      <w:r w:rsidRPr="00105D1D">
        <w:rPr>
          <w:rStyle w:val="libFootnotenumChar"/>
          <w:rtl/>
        </w:rPr>
        <w:t>(1)</w:t>
      </w:r>
      <w:r w:rsidRPr="00A37932">
        <w:rPr>
          <w:rtl/>
        </w:rPr>
        <w:t xml:space="preserve"> .</w:t>
      </w:r>
    </w:p>
    <w:p w:rsidR="0046075E" w:rsidRPr="00A37932" w:rsidRDefault="00AB14C2" w:rsidP="00A37932">
      <w:pPr>
        <w:pStyle w:val="libNormal"/>
        <w:rPr>
          <w:rtl/>
        </w:rPr>
      </w:pPr>
      <w:r w:rsidRPr="00A37932">
        <w:rPr>
          <w:rtl/>
        </w:rPr>
        <w:t>وقال بعضهم : الحمد لله الذي لم يجعل في قلوب الأُمراء والولاة ما في قلب الحاسد ، فكان يهلك الناس جميعاً .</w:t>
      </w:r>
    </w:p>
    <w:p w:rsidR="0046075E" w:rsidRPr="00A37932" w:rsidRDefault="00AB14C2" w:rsidP="00A37932">
      <w:pPr>
        <w:pStyle w:val="libNormal"/>
        <w:rPr>
          <w:rtl/>
        </w:rPr>
      </w:pPr>
      <w:r w:rsidRPr="00A37932">
        <w:rPr>
          <w:rtl/>
        </w:rPr>
        <w:t>وروي أنّ في السماء الخامسة ملكاً تمرّ به الأعمال ، فربما مرّ به عمل كالشمس يضيء نوراً فيرده ويقول : هذا فيه حسد فاضربوا به وجه صاحبه ، وما رأيت ظالماً أشبه بمظلوم إلاّ الحاسد ، وكل أحد في رضاه سبيل إلاّ الحاسد لا طريق إلى رضاه ؛ لأنّه لا يرضيه إلاّ زوال نعمة المحسود .</w:t>
      </w:r>
    </w:p>
    <w:p w:rsidR="0046075E" w:rsidRPr="00A37932" w:rsidRDefault="00AB14C2" w:rsidP="00A37932">
      <w:pPr>
        <w:pStyle w:val="libNormal"/>
        <w:rPr>
          <w:rtl/>
        </w:rPr>
      </w:pPr>
      <w:r w:rsidRPr="00A37932">
        <w:rPr>
          <w:rtl/>
        </w:rPr>
        <w:t>ومن علامة الحاسد أنّه يشمت بزوال نعمة الذي يحسده ومصائبه ، ومن علامته أيضاً أنّه يتملّق إذا حضر ، ويغتابه إذا غاب عنه من يحسد .</w:t>
      </w:r>
    </w:p>
    <w:p w:rsidR="0046075E" w:rsidRPr="00A37932" w:rsidRDefault="00AB14C2" w:rsidP="00361DBD">
      <w:pPr>
        <w:pStyle w:val="libNormal"/>
        <w:rPr>
          <w:rtl/>
        </w:rPr>
      </w:pPr>
      <w:r w:rsidRPr="00A37932">
        <w:rPr>
          <w:rtl/>
        </w:rPr>
        <w:t xml:space="preserve">وروي أنّ موسى </w:t>
      </w:r>
      <w:r w:rsidR="00361DBD" w:rsidRPr="00415556">
        <w:rPr>
          <w:rStyle w:val="libAlaemChar"/>
          <w:rFonts w:eastAsiaTheme="minorHAnsi"/>
          <w:rtl/>
        </w:rPr>
        <w:t>عليه‌السلام</w:t>
      </w:r>
      <w:r w:rsidRPr="00A37932">
        <w:rPr>
          <w:rtl/>
        </w:rPr>
        <w:t xml:space="preserve"> </w:t>
      </w:r>
      <w:r w:rsidRPr="00A37932">
        <w:rPr>
          <w:rStyle w:val="libBold2Char"/>
          <w:rtl/>
        </w:rPr>
        <w:t>رأى رجلاً عند العرش فغبطه وقال : يا ربّ بم نال هذا ما هو فيه من سكناه تحت ظلال عرشك ؟ فقال : إنّه لم يكن يحسد الناس</w:t>
      </w:r>
      <w:r w:rsidRPr="00A37932">
        <w:rPr>
          <w:rtl/>
        </w:rPr>
        <w:t xml:space="preserve"> .</w:t>
      </w:r>
    </w:p>
    <w:p w:rsidR="00AB14C2" w:rsidRDefault="00AB14C2" w:rsidP="00A37932">
      <w:pPr>
        <w:pStyle w:val="libNormal"/>
        <w:rPr>
          <w:rtl/>
        </w:rPr>
      </w:pPr>
      <w:r w:rsidRPr="00A37932">
        <w:rPr>
          <w:rtl/>
        </w:rPr>
        <w:t>والحاسد إذا رأى نعمة بهت ، وإذا رأى عثرة شمت ، وينبغي لمَن أراد السلامة من الحاسد أن يكتم عنه نعمته ، وأعظم الأخلاق المذمومة الحسد والغيبة والكذب ، فإذا كان الحاسد همّه نشر خصائل المحسود فإنّه ينشر فضائله من حيث لا يعلم ، ولقد أحسن الشاعر في قوله :</w:t>
      </w:r>
    </w:p>
    <w:tbl>
      <w:tblPr>
        <w:tblStyle w:val="TableGrid"/>
        <w:bidiVisual/>
        <w:tblW w:w="4562" w:type="pct"/>
        <w:tblInd w:w="384" w:type="dxa"/>
        <w:tblLook w:val="01E0"/>
      </w:tblPr>
      <w:tblGrid>
        <w:gridCol w:w="3755"/>
        <w:gridCol w:w="276"/>
        <w:gridCol w:w="3720"/>
      </w:tblGrid>
      <w:tr w:rsidR="00530BA0" w:rsidTr="002322FE">
        <w:trPr>
          <w:trHeight w:val="350"/>
        </w:trPr>
        <w:tc>
          <w:tcPr>
            <w:tcW w:w="3920" w:type="dxa"/>
            <w:shd w:val="clear" w:color="auto" w:fill="auto"/>
          </w:tcPr>
          <w:p w:rsidR="00530BA0" w:rsidRDefault="00530BA0" w:rsidP="002322FE">
            <w:pPr>
              <w:pStyle w:val="libPoem"/>
            </w:pPr>
            <w:r w:rsidRPr="00A00B91">
              <w:rPr>
                <w:rtl/>
              </w:rPr>
              <w:t>وإذا أراد الله نشر فضيلةٍ</w:t>
            </w:r>
            <w:r w:rsidRPr="00725071">
              <w:rPr>
                <w:rStyle w:val="libPoemTiniChar0"/>
                <w:rtl/>
              </w:rPr>
              <w:br/>
              <w:t> </w:t>
            </w:r>
          </w:p>
        </w:tc>
        <w:tc>
          <w:tcPr>
            <w:tcW w:w="279" w:type="dxa"/>
            <w:shd w:val="clear" w:color="auto" w:fill="auto"/>
          </w:tcPr>
          <w:p w:rsidR="00530BA0" w:rsidRDefault="00530BA0" w:rsidP="002322FE">
            <w:pPr>
              <w:pStyle w:val="libPoem"/>
              <w:rPr>
                <w:rtl/>
              </w:rPr>
            </w:pPr>
          </w:p>
        </w:tc>
        <w:tc>
          <w:tcPr>
            <w:tcW w:w="3881" w:type="dxa"/>
            <w:shd w:val="clear" w:color="auto" w:fill="auto"/>
          </w:tcPr>
          <w:p w:rsidR="00530BA0" w:rsidRDefault="00530BA0" w:rsidP="002322FE">
            <w:pPr>
              <w:pStyle w:val="libPoem"/>
            </w:pPr>
            <w:r w:rsidRPr="00A00B91">
              <w:rPr>
                <w:rtl/>
              </w:rPr>
              <w:t>طُويت أتاحَ لها لسان حسودِ</w:t>
            </w:r>
            <w:r w:rsidRPr="00725071">
              <w:rPr>
                <w:rStyle w:val="libPoemTiniChar0"/>
                <w:rtl/>
              </w:rPr>
              <w:br/>
              <w:t> </w:t>
            </w:r>
          </w:p>
        </w:tc>
      </w:tr>
    </w:tbl>
    <w:p w:rsidR="00AB14C2" w:rsidRDefault="00AB14C2" w:rsidP="00A37932">
      <w:pPr>
        <w:pStyle w:val="libNormal"/>
        <w:rPr>
          <w:rtl/>
        </w:rPr>
      </w:pPr>
      <w:r w:rsidRPr="00A00B91">
        <w:rPr>
          <w:rtl/>
        </w:rPr>
        <w:t>ولقد أحسن الشاعر أيضاً :</w:t>
      </w:r>
    </w:p>
    <w:tbl>
      <w:tblPr>
        <w:tblStyle w:val="TableGrid"/>
        <w:bidiVisual/>
        <w:tblW w:w="4562" w:type="pct"/>
        <w:tblInd w:w="384" w:type="dxa"/>
        <w:tblLook w:val="01E0"/>
      </w:tblPr>
      <w:tblGrid>
        <w:gridCol w:w="3758"/>
        <w:gridCol w:w="276"/>
        <w:gridCol w:w="3717"/>
      </w:tblGrid>
      <w:tr w:rsidR="00530BA0" w:rsidTr="002322FE">
        <w:trPr>
          <w:trHeight w:val="350"/>
        </w:trPr>
        <w:tc>
          <w:tcPr>
            <w:tcW w:w="3920" w:type="dxa"/>
            <w:shd w:val="clear" w:color="auto" w:fill="auto"/>
          </w:tcPr>
          <w:p w:rsidR="00530BA0" w:rsidRDefault="00530BA0" w:rsidP="002322FE">
            <w:pPr>
              <w:pStyle w:val="libPoem"/>
            </w:pPr>
            <w:r w:rsidRPr="00947672">
              <w:rPr>
                <w:rStyle w:val="libPoemChar"/>
                <w:rtl/>
              </w:rPr>
              <w:t xml:space="preserve">وكيف يرجى ودّ حسود </w:t>
            </w:r>
            <w:r w:rsidRPr="00105D1D">
              <w:rPr>
                <w:rStyle w:val="libFootnotenumChar"/>
                <w:rtl/>
              </w:rPr>
              <w:t>(2)</w:t>
            </w:r>
            <w:r w:rsidRPr="00947672">
              <w:rPr>
                <w:rStyle w:val="libPoemChar"/>
                <w:rtl/>
              </w:rPr>
              <w:t xml:space="preserve"> نعمة</w:t>
            </w:r>
            <w:r w:rsidRPr="00725071">
              <w:rPr>
                <w:rStyle w:val="libPoemTiniChar0"/>
                <w:rtl/>
              </w:rPr>
              <w:br/>
              <w:t> </w:t>
            </w:r>
          </w:p>
        </w:tc>
        <w:tc>
          <w:tcPr>
            <w:tcW w:w="279" w:type="dxa"/>
            <w:shd w:val="clear" w:color="auto" w:fill="auto"/>
          </w:tcPr>
          <w:p w:rsidR="00530BA0" w:rsidRDefault="00530BA0" w:rsidP="002322FE">
            <w:pPr>
              <w:pStyle w:val="libPoem"/>
              <w:rPr>
                <w:rtl/>
              </w:rPr>
            </w:pPr>
          </w:p>
        </w:tc>
        <w:tc>
          <w:tcPr>
            <w:tcW w:w="3881" w:type="dxa"/>
            <w:shd w:val="clear" w:color="auto" w:fill="auto"/>
          </w:tcPr>
          <w:p w:rsidR="00530BA0" w:rsidRDefault="00530BA0" w:rsidP="002322FE">
            <w:pPr>
              <w:pStyle w:val="libPoem"/>
            </w:pPr>
            <w:r w:rsidRPr="00947672">
              <w:rPr>
                <w:rStyle w:val="libPoemChar"/>
                <w:rtl/>
              </w:rPr>
              <w:t>إذا كان لا يرضيه إلاّ زوالها</w:t>
            </w:r>
            <w:r w:rsidRPr="00725071">
              <w:rPr>
                <w:rStyle w:val="libPoemTiniChar0"/>
                <w:rtl/>
              </w:rPr>
              <w:br/>
              <w:t> </w:t>
            </w:r>
          </w:p>
        </w:tc>
      </w:tr>
    </w:tbl>
    <w:p w:rsidR="0046075E"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الحسد يأكل الحسنات كما تأكل النار الحطب ،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البحار 73 : 241 .</w:t>
      </w:r>
    </w:p>
    <w:p w:rsidR="0046075E" w:rsidRPr="00A45F27" w:rsidRDefault="002C1A52" w:rsidP="002C1A52">
      <w:pPr>
        <w:pStyle w:val="libFootnote0"/>
        <w:rPr>
          <w:rtl/>
        </w:rPr>
      </w:pPr>
      <w:r>
        <w:rPr>
          <w:rFonts w:hint="cs"/>
          <w:rtl/>
        </w:rPr>
        <w:t>(2)</w:t>
      </w:r>
      <w:r w:rsidRPr="00B52459">
        <w:rPr>
          <w:rtl/>
        </w:rPr>
        <w:t xml:space="preserve"> </w:t>
      </w:r>
      <w:r w:rsidR="00AB14C2" w:rsidRPr="00B52459">
        <w:rPr>
          <w:rtl/>
        </w:rPr>
        <w:t>في ( ب ) : حاسد .</w:t>
      </w:r>
    </w:p>
    <w:p w:rsidR="0046075E" w:rsidRDefault="0046075E" w:rsidP="00F93203">
      <w:pPr>
        <w:pStyle w:val="libNormal"/>
        <w:rPr>
          <w:rtl/>
        </w:rPr>
      </w:pPr>
      <w:r>
        <w:rPr>
          <w:rtl/>
        </w:rPr>
        <w:br w:type="page"/>
      </w:r>
    </w:p>
    <w:p w:rsidR="0046075E" w:rsidRPr="00A37932" w:rsidRDefault="00AB14C2" w:rsidP="00530BA0">
      <w:pPr>
        <w:pStyle w:val="libNormal0"/>
        <w:rPr>
          <w:rtl/>
        </w:rPr>
      </w:pPr>
      <w:r w:rsidRPr="00A37932">
        <w:rPr>
          <w:rStyle w:val="libBold2Char"/>
          <w:rtl/>
        </w:rPr>
        <w:lastRenderedPageBreak/>
        <w:t>فلا تحاسدوا</w:t>
      </w:r>
      <w:r w:rsidRPr="00A37932">
        <w:rPr>
          <w:rtl/>
        </w:rPr>
        <w:t xml:space="preserve"> </w:t>
      </w:r>
      <w:r w:rsidRPr="00105D1D">
        <w:rPr>
          <w:rStyle w:val="libFootnotenumChar"/>
          <w:rtl/>
        </w:rPr>
        <w:t>(1)</w:t>
      </w:r>
      <w:r w:rsidRPr="00A37932">
        <w:rPr>
          <w:rtl/>
        </w:rPr>
        <w:t xml:space="preserve"> .</w:t>
      </w:r>
    </w:p>
    <w:p w:rsidR="0046075E"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ولا تحاسدوا فإنّ الحسد يأكل الإيمان كما تأكل النار الحطب</w:t>
      </w:r>
      <w:r w:rsidRPr="00A37932">
        <w:rPr>
          <w:rtl/>
        </w:rPr>
        <w:t xml:space="preserve"> </w:t>
      </w:r>
      <w:r w:rsidRPr="00105D1D">
        <w:rPr>
          <w:rStyle w:val="libFootnotenumChar"/>
          <w:rtl/>
        </w:rPr>
        <w:t>(2)</w:t>
      </w:r>
      <w:r w:rsidRPr="00A37932">
        <w:rPr>
          <w:rtl/>
        </w:rPr>
        <w:t xml:space="preserve"> .</w:t>
      </w:r>
    </w:p>
    <w:p w:rsidR="0046075E" w:rsidRPr="00A37932" w:rsidRDefault="00AB14C2" w:rsidP="00E41039">
      <w:pPr>
        <w:pStyle w:val="libNormal"/>
        <w:rPr>
          <w:rtl/>
        </w:rPr>
      </w:pPr>
      <w:r w:rsidRPr="00A37932">
        <w:rPr>
          <w:rtl/>
        </w:rPr>
        <w:t xml:space="preserve">وإذا كان النبي </w:t>
      </w:r>
      <w:r w:rsidR="00E41039" w:rsidRPr="00E41039">
        <w:rPr>
          <w:rStyle w:val="libAlaemChar"/>
          <w:rFonts w:eastAsiaTheme="minorHAnsi"/>
          <w:rtl/>
        </w:rPr>
        <w:t>صلى‌الله‌عليه‌وآله‌وسلم</w:t>
      </w:r>
      <w:r w:rsidRPr="00A37932">
        <w:rPr>
          <w:rtl/>
        </w:rPr>
        <w:t xml:space="preserve"> وأمير المؤمنين </w:t>
      </w:r>
      <w:r w:rsidR="00361DBD" w:rsidRPr="00415556">
        <w:rPr>
          <w:rStyle w:val="libAlaemChar"/>
          <w:rFonts w:eastAsiaTheme="minorHAnsi"/>
          <w:rtl/>
        </w:rPr>
        <w:t>عليه‌السلام</w:t>
      </w:r>
      <w:r w:rsidRPr="00A37932">
        <w:rPr>
          <w:rtl/>
        </w:rPr>
        <w:t xml:space="preserve"> قد شهدا بأنّ الحسد يأكل الإيمان والحسنات فأيّ شيء يبقى مع العبد مع </w:t>
      </w:r>
      <w:r w:rsidRPr="00105D1D">
        <w:rPr>
          <w:rStyle w:val="libFootnotenumChar"/>
          <w:rtl/>
        </w:rPr>
        <w:t>(3)</w:t>
      </w:r>
      <w:r w:rsidRPr="00A37932">
        <w:rPr>
          <w:rtl/>
        </w:rPr>
        <w:t xml:space="preserve"> ذهاب الإيمان والحسنات ، فتحرّروا منه تستريح قلوبكم وأبدانكم من التعب والإثم ، ولقد سرّني أنّني قد مثلت في نفسي أنّ عينيّ </w:t>
      </w:r>
      <w:r w:rsidRPr="00105D1D">
        <w:rPr>
          <w:rStyle w:val="libFootnotenumChar"/>
          <w:rtl/>
        </w:rPr>
        <w:t>(4)</w:t>
      </w:r>
      <w:r w:rsidRPr="00A37932">
        <w:rPr>
          <w:rtl/>
        </w:rPr>
        <w:t xml:space="preserve"> لو تحوّلتا إلى رأس غيري لم أحسده ، إذ قد فات الأمر في ذلك ولم يبق إلاّ الصبر والاحتساب ، وأنّ الحزن والحسد بعد فوات ذلك مصيبة ثانية .</w:t>
      </w:r>
    </w:p>
    <w:p w:rsidR="0046075E" w:rsidRPr="00A37932" w:rsidRDefault="00AB14C2" w:rsidP="00A37932">
      <w:pPr>
        <w:pStyle w:val="libNormal"/>
        <w:rPr>
          <w:rtl/>
        </w:rPr>
      </w:pPr>
      <w:r w:rsidRPr="00A37932">
        <w:rPr>
          <w:rtl/>
        </w:rPr>
        <w:t>فتمثّلوا رحمكم الله آخر الأمر تستريحوا وتفوزوا ، فالعاقل يحسب آخر الأمور فيقف عندها ولا يتجاوزها ، ومتى كان الغالب على القلب الفكر وعلى اللسان الذكر ، فإنّ العبد لا يتخلّى مع ذلك لحسد ولا لشيء من المعاصي وغيرها ، وأنّ الذكر والفكر سيف قاطع لرأس كل شيطان من الجن والإنس ، وجنّة واقية من الغفلة ، وخير الذكر الخفي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المجازات النبويّة : 210 ح 193 ، عنه البحار 73 : 257 ح 30 .</w:t>
      </w:r>
    </w:p>
    <w:p w:rsidR="0046075E" w:rsidRPr="00B52459" w:rsidRDefault="002C1A52" w:rsidP="002C1A52">
      <w:pPr>
        <w:pStyle w:val="libFootnote0"/>
        <w:rPr>
          <w:rtl/>
        </w:rPr>
      </w:pPr>
      <w:r>
        <w:rPr>
          <w:rFonts w:hint="cs"/>
          <w:rtl/>
        </w:rPr>
        <w:t>(2)</w:t>
      </w:r>
      <w:r w:rsidRPr="00B52459">
        <w:rPr>
          <w:rtl/>
        </w:rPr>
        <w:t xml:space="preserve"> </w:t>
      </w:r>
      <w:r w:rsidR="00AB14C2" w:rsidRPr="00B52459">
        <w:rPr>
          <w:rtl/>
        </w:rPr>
        <w:t>تحف العقول : 101 ، عنه البحار 77 : 291 ح 2 .</w:t>
      </w:r>
    </w:p>
    <w:p w:rsidR="0046075E" w:rsidRPr="00B52459" w:rsidRDefault="002C1A52" w:rsidP="002C1A52">
      <w:pPr>
        <w:pStyle w:val="libFootnote0"/>
        <w:rPr>
          <w:rtl/>
        </w:rPr>
      </w:pPr>
      <w:r>
        <w:rPr>
          <w:rFonts w:hint="cs"/>
          <w:rtl/>
        </w:rPr>
        <w:t>(3)</w:t>
      </w:r>
      <w:r w:rsidRPr="00B52459">
        <w:rPr>
          <w:rtl/>
        </w:rPr>
        <w:t xml:space="preserve"> </w:t>
      </w:r>
      <w:r w:rsidR="00AB14C2" w:rsidRPr="00B52459">
        <w:rPr>
          <w:rtl/>
        </w:rPr>
        <w:t>في (</w:t>
      </w:r>
      <w:r w:rsidR="0046075E" w:rsidRPr="00B52459">
        <w:rPr>
          <w:rFonts w:hint="cs"/>
          <w:rtl/>
        </w:rPr>
        <w:t xml:space="preserve"> </w:t>
      </w:r>
      <w:r w:rsidR="00AB14C2" w:rsidRPr="00B52459">
        <w:rPr>
          <w:rtl/>
        </w:rPr>
        <w:t>ج ) : بعد .</w:t>
      </w:r>
    </w:p>
    <w:p w:rsidR="0046075E" w:rsidRPr="00A45F27" w:rsidRDefault="002C1A52" w:rsidP="002C1A52">
      <w:pPr>
        <w:pStyle w:val="libFootnote0"/>
        <w:rPr>
          <w:rtl/>
        </w:rPr>
      </w:pPr>
      <w:r>
        <w:rPr>
          <w:rFonts w:hint="cs"/>
          <w:rtl/>
        </w:rPr>
        <w:t>(4)</w:t>
      </w:r>
      <w:r w:rsidRPr="00B52459">
        <w:rPr>
          <w:rtl/>
        </w:rPr>
        <w:t xml:space="preserve"> </w:t>
      </w:r>
      <w:r w:rsidR="00AB14C2" w:rsidRPr="00B52459">
        <w:rPr>
          <w:rtl/>
        </w:rPr>
        <w:t>في ( ج ) : إنّ عقلي لو تحوّل .</w:t>
      </w:r>
    </w:p>
    <w:p w:rsidR="0046075E" w:rsidRDefault="0046075E" w:rsidP="00F93203">
      <w:pPr>
        <w:pStyle w:val="libNormal"/>
        <w:rPr>
          <w:rtl/>
        </w:rPr>
      </w:pPr>
      <w:r>
        <w:rPr>
          <w:rtl/>
        </w:rPr>
        <w:br w:type="page"/>
      </w:r>
    </w:p>
    <w:p w:rsidR="00AB14C2" w:rsidRPr="003F44D8" w:rsidRDefault="00AB14C2" w:rsidP="0046075E">
      <w:pPr>
        <w:pStyle w:val="Heading1Center"/>
        <w:rPr>
          <w:rtl/>
        </w:rPr>
      </w:pPr>
      <w:bookmarkStart w:id="93" w:name="52"/>
      <w:bookmarkStart w:id="94" w:name="_Toc377034195"/>
      <w:r w:rsidRPr="00A00B91">
        <w:rPr>
          <w:rtl/>
        </w:rPr>
        <w:lastRenderedPageBreak/>
        <w:t>الباب الثاني والأربعون</w:t>
      </w:r>
      <w:r w:rsidR="0046075E">
        <w:rPr>
          <w:rFonts w:hint="cs"/>
          <w:rtl/>
        </w:rPr>
        <w:t xml:space="preserve"> : </w:t>
      </w:r>
      <w:bookmarkEnd w:id="93"/>
      <w:r w:rsidRPr="00A00B91">
        <w:rPr>
          <w:rtl/>
        </w:rPr>
        <w:t>في فراسة المؤمن</w:t>
      </w:r>
      <w:bookmarkEnd w:id="94"/>
    </w:p>
    <w:p w:rsidR="0046075E"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إنّ في ذلك لآيات للمتوسّمين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قيل : المتفرّسون .</w:t>
      </w:r>
    </w:p>
    <w:p w:rsidR="0046075E" w:rsidRPr="00A37932" w:rsidRDefault="00AB14C2" w:rsidP="00E41039">
      <w:pPr>
        <w:pStyle w:val="libNormal"/>
        <w:rPr>
          <w:rtl/>
        </w:rPr>
      </w:pPr>
      <w:r w:rsidRPr="00A37932">
        <w:rPr>
          <w:rtl/>
        </w:rPr>
        <w:t xml:space="preserve">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اتقوا فراسة المؤمن فإنّه ينظر بنور الله </w:t>
      </w:r>
      <w:r w:rsidRPr="00105D1D">
        <w:rPr>
          <w:rStyle w:val="libFootnotenumChar"/>
          <w:rtl/>
        </w:rPr>
        <w:t>(2)</w:t>
      </w:r>
      <w:r w:rsidRPr="00A37932">
        <w:rPr>
          <w:rtl/>
        </w:rPr>
        <w:t xml:space="preserve"> . يعني ينظر بنور وهبه الله له .</w:t>
      </w:r>
    </w:p>
    <w:p w:rsidR="0046075E" w:rsidRPr="00A37932" w:rsidRDefault="00AB14C2" w:rsidP="00F77897">
      <w:pPr>
        <w:pStyle w:val="libNormal"/>
        <w:rPr>
          <w:rtl/>
        </w:rPr>
      </w:pPr>
      <w:r w:rsidRPr="00A37932">
        <w:rPr>
          <w:rtl/>
        </w:rPr>
        <w:t xml:space="preserve">وروي عن أُويس </w:t>
      </w:r>
      <w:r w:rsidR="00F77897" w:rsidRPr="00F77897">
        <w:rPr>
          <w:rStyle w:val="libAlaemChar"/>
          <w:rtl/>
        </w:rPr>
        <w:t>رحمه‌الله</w:t>
      </w:r>
      <w:r w:rsidRPr="00A37932">
        <w:rPr>
          <w:rtl/>
        </w:rPr>
        <w:t xml:space="preserve"> أنّه لما قصده حيان بن هرم قال له حين رآه : السلام عليك يا أخي حيان بن هرم ، فقال له : من أين لك معرفتي ولم ترني ؟ فقال له : المؤمن ينظر بنور الله ، وإنّ أرواح المؤمنين تسام كما تسام الخيل .</w:t>
      </w:r>
    </w:p>
    <w:p w:rsidR="0046075E" w:rsidRPr="00A37932" w:rsidRDefault="00AB14C2" w:rsidP="00A37932">
      <w:pPr>
        <w:pStyle w:val="libNormal"/>
        <w:rPr>
          <w:rtl/>
        </w:rPr>
      </w:pPr>
      <w:r w:rsidRPr="00A37932">
        <w:rPr>
          <w:rtl/>
        </w:rPr>
        <w:t>والفراسة أنوار سطعت في القلوب لحقائق الإيمان ، ومعرفة تمكّنت في النفوس فصدرت من حال إلى حال حتّى شهدت الأشياء من حيث أشهدها سيّدها ومولاها ، فنطقت عن ضمائر قوم وأمسكت عن آخرين ، والفراسة أيضاً نتيجة اليقين ، وطريق المؤمنين .</w:t>
      </w:r>
    </w:p>
    <w:p w:rsidR="0080044E" w:rsidRPr="002349C0" w:rsidRDefault="0080044E" w:rsidP="0080044E">
      <w:pPr>
        <w:pStyle w:val="libLine"/>
        <w:rPr>
          <w:rtl/>
        </w:rPr>
      </w:pPr>
      <w:r w:rsidRPr="002349C0">
        <w:rPr>
          <w:rtl/>
        </w:rPr>
        <w:t>____________</w:t>
      </w:r>
    </w:p>
    <w:p w:rsidR="0046075E" w:rsidRPr="00B52459" w:rsidRDefault="002C1A52" w:rsidP="00B52459">
      <w:pPr>
        <w:pStyle w:val="libFootnote0"/>
        <w:rPr>
          <w:rtl/>
        </w:rPr>
      </w:pPr>
      <w:r>
        <w:rPr>
          <w:rFonts w:hint="cs"/>
          <w:rtl/>
        </w:rPr>
        <w:t>(1)</w:t>
      </w:r>
      <w:r w:rsidRPr="00B52459">
        <w:rPr>
          <w:rtl/>
        </w:rPr>
        <w:t xml:space="preserve"> </w:t>
      </w:r>
      <w:r w:rsidR="00AB14C2" w:rsidRPr="00B52459">
        <w:rPr>
          <w:rtl/>
        </w:rPr>
        <w:t>الحجر : 75 .</w:t>
      </w:r>
    </w:p>
    <w:p w:rsidR="0046075E" w:rsidRPr="00A45F27" w:rsidRDefault="002C1A52" w:rsidP="002C1A52">
      <w:pPr>
        <w:pStyle w:val="libFootnote0"/>
        <w:rPr>
          <w:rtl/>
        </w:rPr>
      </w:pPr>
      <w:r>
        <w:rPr>
          <w:rFonts w:hint="cs"/>
          <w:rtl/>
        </w:rPr>
        <w:t>(2)</w:t>
      </w:r>
      <w:r w:rsidRPr="00B52459">
        <w:rPr>
          <w:rtl/>
        </w:rPr>
        <w:t xml:space="preserve"> </w:t>
      </w:r>
      <w:r w:rsidR="00AB14C2" w:rsidRPr="00B52459">
        <w:rPr>
          <w:rtl/>
        </w:rPr>
        <w:t>بصائر الدرجات : 377 ح 10 ، عنه البحار 67 : 74 ح 4 .</w:t>
      </w:r>
    </w:p>
    <w:p w:rsidR="0046075E" w:rsidRDefault="0046075E" w:rsidP="00F93203">
      <w:pPr>
        <w:pStyle w:val="libNormal"/>
        <w:rPr>
          <w:rtl/>
        </w:rPr>
      </w:pPr>
      <w:r>
        <w:rPr>
          <w:rtl/>
        </w:rPr>
        <w:br w:type="page"/>
      </w:r>
    </w:p>
    <w:p w:rsidR="0046075E" w:rsidRPr="00A37932" w:rsidRDefault="00AB14C2" w:rsidP="00E41039">
      <w:pPr>
        <w:pStyle w:val="libNormal"/>
        <w:rPr>
          <w:rtl/>
        </w:rPr>
      </w:pPr>
      <w:r w:rsidRPr="00A37932">
        <w:rPr>
          <w:rtl/>
        </w:rPr>
        <w:lastRenderedPageBreak/>
        <w:t xml:space="preserve">وسُئل النبي </w:t>
      </w:r>
      <w:r w:rsidR="00E41039" w:rsidRPr="00E41039">
        <w:rPr>
          <w:rStyle w:val="libAlaemChar"/>
          <w:rFonts w:eastAsiaTheme="minorHAnsi"/>
          <w:rtl/>
        </w:rPr>
        <w:t>صلى‌الله‌عليه‌وآله‌وسلم</w:t>
      </w:r>
      <w:r w:rsidRPr="00A37932">
        <w:rPr>
          <w:rtl/>
        </w:rPr>
        <w:t xml:space="preserve"> عن قوله تعالى : </w:t>
      </w:r>
      <w:r w:rsidR="009077B3">
        <w:rPr>
          <w:rStyle w:val="libAlaemChar"/>
          <w:rFonts w:eastAsiaTheme="minorHAnsi" w:hint="cs"/>
          <w:rtl/>
        </w:rPr>
        <w:t>(</w:t>
      </w:r>
      <w:r w:rsidRPr="00F03084">
        <w:rPr>
          <w:rStyle w:val="libAieChar"/>
          <w:rtl/>
        </w:rPr>
        <w:t xml:space="preserve"> فمَن يرد الله أن يهديه يشرح صدره للإسلام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قال : </w:t>
      </w:r>
      <w:r w:rsidRPr="00A37932">
        <w:rPr>
          <w:rStyle w:val="libBold2Char"/>
          <w:rtl/>
        </w:rPr>
        <w:t>يقذف في قلبه نوراً فينشرح ويتوسّع</w:t>
      </w:r>
      <w:r w:rsidRPr="00A37932">
        <w:rPr>
          <w:rtl/>
        </w:rPr>
        <w:t xml:space="preserve"> .</w:t>
      </w:r>
    </w:p>
    <w:p w:rsidR="0046075E" w:rsidRPr="00A37932" w:rsidRDefault="00AB14C2" w:rsidP="00A37932">
      <w:pPr>
        <w:pStyle w:val="libNormal"/>
        <w:rPr>
          <w:rtl/>
        </w:rPr>
      </w:pPr>
      <w:r w:rsidRPr="00A37932">
        <w:rPr>
          <w:rtl/>
        </w:rPr>
        <w:t>والتفرّس من خواص أهل الإيمان ، سطعت في قلبه أنواراً فأدرك بها المعاني ، ومَن غضّ بصره عن المحارم ، وأمسك نفسه عن الشهوات ، وعمّر باطنه بصفاء السريرة ومراقبة الله تعالى ، وظاهره باتباع الكتاب والسنّة ، ولم تدخل معدته الحرام ، وخرس لسانه من الكذب والغيبة ولغو القول لم تخط فراسته .</w:t>
      </w:r>
    </w:p>
    <w:p w:rsidR="0046075E" w:rsidRPr="00A37932" w:rsidRDefault="00AB14C2" w:rsidP="00E41039">
      <w:pPr>
        <w:pStyle w:val="libNormal"/>
        <w:rPr>
          <w:rtl/>
        </w:rPr>
      </w:pPr>
      <w:r w:rsidRPr="00A37932">
        <w:rPr>
          <w:rtl/>
        </w:rPr>
        <w:t xml:space="preserve">وينبغي لمن جالس أهل الصدق أن يعاملهم بالصدق ، فإنّ قلوبهم جواسيس القلوب ، وينبغي الكون معهم لقوله تعالى : </w:t>
      </w:r>
      <w:r w:rsidR="009077B3">
        <w:rPr>
          <w:rStyle w:val="libAlaemChar"/>
          <w:rFonts w:eastAsiaTheme="minorHAnsi" w:hint="cs"/>
          <w:rtl/>
        </w:rPr>
        <w:t>(</w:t>
      </w:r>
      <w:r w:rsidRPr="00F03084">
        <w:rPr>
          <w:rStyle w:val="libAieChar"/>
          <w:rtl/>
        </w:rPr>
        <w:t xml:space="preserve"> يا أيّها الذين آمنوا اتقوا الله وكونوا مع الصادقين </w:t>
      </w:r>
      <w:r w:rsidR="009077B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يعني المعلوم لهم الصدق ، وهم أهل بيت محمد </w:t>
      </w:r>
      <w:r w:rsidR="00E41039" w:rsidRPr="00E41039">
        <w:rPr>
          <w:rStyle w:val="libAlaemChar"/>
          <w:rFonts w:eastAsiaTheme="minorHAnsi"/>
          <w:rtl/>
        </w:rPr>
        <w:t>صلى‌الله‌عليه‌وآله‌وسلم</w:t>
      </w:r>
      <w:r w:rsidRPr="00A37932">
        <w:rPr>
          <w:rtl/>
        </w:rPr>
        <w:t xml:space="preserve"> أجمعين .</w:t>
      </w:r>
    </w:p>
    <w:p w:rsidR="0046075E" w:rsidRPr="00A37932" w:rsidRDefault="00AB14C2" w:rsidP="009077B3">
      <w:pPr>
        <w:pStyle w:val="libNormal"/>
        <w:rPr>
          <w:rtl/>
        </w:rPr>
      </w:pPr>
      <w:r w:rsidRPr="00A37932">
        <w:rPr>
          <w:rtl/>
        </w:rPr>
        <w:t xml:space="preserve">والدليل على صدقهم قوله تعالى : </w:t>
      </w:r>
      <w:r w:rsidR="009077B3">
        <w:rPr>
          <w:rStyle w:val="libAlaemChar"/>
          <w:rFonts w:eastAsiaTheme="minorHAnsi" w:hint="cs"/>
          <w:rtl/>
        </w:rPr>
        <w:t>(</w:t>
      </w:r>
      <w:r w:rsidRPr="00F03084">
        <w:rPr>
          <w:rStyle w:val="libAieChar"/>
          <w:rtl/>
        </w:rPr>
        <w:t xml:space="preserve"> إنّما يريد الله ليذهب عنكم الرجس أهل البيت ويطهّركم تطهيراً</w:t>
      </w:r>
      <w:r w:rsidR="009077B3">
        <w:rPr>
          <w:rStyle w:val="libAlaemChar"/>
          <w:rFonts w:eastAsiaTheme="minorHAnsi" w:hint="cs"/>
          <w:rtl/>
        </w:rPr>
        <w:t xml:space="preserve"> )</w:t>
      </w:r>
      <w:r w:rsidRPr="00F03084">
        <w:rPr>
          <w:rStyle w:val="libAieChar"/>
          <w:rtl/>
        </w:rPr>
        <w:t xml:space="preserve"> </w:t>
      </w:r>
      <w:r w:rsidRPr="00105D1D">
        <w:rPr>
          <w:rStyle w:val="libFootnotenumChar"/>
          <w:rtl/>
        </w:rPr>
        <w:t>(3)</w:t>
      </w:r>
      <w:r w:rsidRPr="00A37932">
        <w:rPr>
          <w:rtl/>
        </w:rPr>
        <w:t xml:space="preserve"> ، والكذب أيضاً رجس .</w:t>
      </w:r>
    </w:p>
    <w:p w:rsidR="0046075E"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إنّي تارك فيكم الثقلين ما إن تمسكتم بهما لن تضلّوا أبداً ، كتاب الله وعترتي أهل بيتي ، وأنّهما لن يفترقا حتّى يردا عليّ الحوض</w:t>
      </w:r>
      <w:r w:rsidRPr="00A37932">
        <w:rPr>
          <w:rtl/>
        </w:rPr>
        <w:t xml:space="preserve"> .</w:t>
      </w:r>
    </w:p>
    <w:p w:rsidR="001A6441" w:rsidRPr="00A37932" w:rsidRDefault="00AB14C2" w:rsidP="00A37932">
      <w:pPr>
        <w:pStyle w:val="libNormal"/>
        <w:rPr>
          <w:rtl/>
        </w:rPr>
      </w:pPr>
      <w:r w:rsidRPr="00A37932">
        <w:rPr>
          <w:rtl/>
        </w:rPr>
        <w:t>فأمر باتباعهم إلى يوم القيامة ، فدلّ ذلك على أنّ كل زمان يكون منهم من يقوم بالكتاب والعمل به في تفسيره وتفصيل حلاله وحرامه ، ولم يقل بذلك سوى الشيعة الاثنى عشرية . فدلّ هذا التفصيل على صدقهم أيضاً فيجب الكون معهم ، وأنّ الصدق مفتاح كل خير ، ومغلاق باب كل سوء ، وما لزمه إلاّ كل مَن نجى من ورطات الذنوب وفضيحات العيوب .</w:t>
      </w:r>
    </w:p>
    <w:p w:rsidR="001A6441"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الصادق على شرف منجاة ، والكاذب على </w:t>
      </w:r>
    </w:p>
    <w:p w:rsidR="0080044E" w:rsidRPr="002349C0" w:rsidRDefault="0080044E" w:rsidP="0080044E">
      <w:pPr>
        <w:pStyle w:val="libLine"/>
        <w:rPr>
          <w:rtl/>
        </w:rPr>
      </w:pPr>
      <w:r w:rsidRPr="002349C0">
        <w:rPr>
          <w:rtl/>
        </w:rPr>
        <w:t>____________</w:t>
      </w:r>
    </w:p>
    <w:p w:rsidR="001A6441" w:rsidRPr="00B52459" w:rsidRDefault="002C1A52" w:rsidP="00B52459">
      <w:pPr>
        <w:pStyle w:val="libFootnote0"/>
        <w:rPr>
          <w:rtl/>
        </w:rPr>
      </w:pPr>
      <w:r>
        <w:rPr>
          <w:rFonts w:hint="cs"/>
          <w:rtl/>
        </w:rPr>
        <w:t>(1)</w:t>
      </w:r>
      <w:r w:rsidRPr="00B52459">
        <w:rPr>
          <w:rtl/>
        </w:rPr>
        <w:t xml:space="preserve"> </w:t>
      </w:r>
      <w:r w:rsidR="00AB14C2" w:rsidRPr="00B52459">
        <w:rPr>
          <w:rtl/>
        </w:rPr>
        <w:t>الأنعام : 125 .</w:t>
      </w:r>
    </w:p>
    <w:p w:rsidR="001A6441" w:rsidRPr="00B52459" w:rsidRDefault="002C1A52" w:rsidP="002C1A52">
      <w:pPr>
        <w:pStyle w:val="libFootnote0"/>
        <w:rPr>
          <w:rtl/>
        </w:rPr>
      </w:pPr>
      <w:r>
        <w:rPr>
          <w:rFonts w:hint="cs"/>
          <w:rtl/>
        </w:rPr>
        <w:t>(2)</w:t>
      </w:r>
      <w:r w:rsidRPr="00B52459">
        <w:rPr>
          <w:rtl/>
        </w:rPr>
        <w:t xml:space="preserve"> </w:t>
      </w:r>
      <w:r w:rsidR="00AB14C2" w:rsidRPr="00B52459">
        <w:rPr>
          <w:rtl/>
        </w:rPr>
        <w:t>التوبة : 119 .</w:t>
      </w:r>
    </w:p>
    <w:p w:rsidR="001A6441" w:rsidRPr="00A45F27" w:rsidRDefault="002C1A52" w:rsidP="002C1A52">
      <w:pPr>
        <w:pStyle w:val="libFootnote0"/>
        <w:rPr>
          <w:rtl/>
        </w:rPr>
      </w:pPr>
      <w:r>
        <w:rPr>
          <w:rFonts w:hint="cs"/>
          <w:rtl/>
        </w:rPr>
        <w:t>(3)</w:t>
      </w:r>
      <w:r w:rsidRPr="00B52459">
        <w:rPr>
          <w:rtl/>
        </w:rPr>
        <w:t xml:space="preserve"> </w:t>
      </w:r>
      <w:r w:rsidR="00AB14C2" w:rsidRPr="00B52459">
        <w:rPr>
          <w:rtl/>
        </w:rPr>
        <w:t>الأحزاب : 33 .</w:t>
      </w:r>
    </w:p>
    <w:p w:rsidR="001A6441" w:rsidRDefault="001A6441" w:rsidP="00F93203">
      <w:pPr>
        <w:pStyle w:val="libNormal"/>
        <w:rPr>
          <w:rtl/>
        </w:rPr>
      </w:pPr>
      <w:r>
        <w:rPr>
          <w:rtl/>
        </w:rPr>
        <w:br w:type="page"/>
      </w:r>
    </w:p>
    <w:p w:rsidR="001A6441" w:rsidRPr="00A37932" w:rsidRDefault="00AB14C2" w:rsidP="00530BA0">
      <w:pPr>
        <w:pStyle w:val="libNormal0"/>
        <w:rPr>
          <w:rtl/>
        </w:rPr>
      </w:pPr>
      <w:r w:rsidRPr="00A37932">
        <w:rPr>
          <w:rtl/>
        </w:rPr>
        <w:lastRenderedPageBreak/>
        <w:t xml:space="preserve">شفا مهواة ومهانة </w:t>
      </w:r>
      <w:r w:rsidRPr="00105D1D">
        <w:rPr>
          <w:rStyle w:val="libFootnotenumChar"/>
          <w:rtl/>
        </w:rPr>
        <w:t>(1)</w:t>
      </w:r>
      <w:r w:rsidRPr="00A37932">
        <w:rPr>
          <w:rtl/>
        </w:rPr>
        <w:t xml:space="preserve"> .</w:t>
      </w:r>
    </w:p>
    <w:p w:rsidR="001A6441"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يزال العبد يصدق حتّى يكتبه الله صدّيقاً ، ولا يزال يكذب حتّى يكتبه الله كذّاباً</w:t>
      </w:r>
      <w:r w:rsidRPr="00A37932">
        <w:rPr>
          <w:rtl/>
        </w:rPr>
        <w:t xml:space="preserve"> </w:t>
      </w:r>
      <w:r w:rsidRPr="00105D1D">
        <w:rPr>
          <w:rStyle w:val="libFootnotenumChar"/>
          <w:rtl/>
        </w:rPr>
        <w:t>(2)</w:t>
      </w:r>
      <w:r w:rsidRPr="00A37932">
        <w:rPr>
          <w:rtl/>
        </w:rPr>
        <w:t xml:space="preserve"> .</w:t>
      </w:r>
    </w:p>
    <w:p w:rsidR="001A6441" w:rsidRPr="00A37932" w:rsidRDefault="00AB14C2" w:rsidP="009077B3">
      <w:pPr>
        <w:pStyle w:val="libNormal"/>
        <w:rPr>
          <w:rtl/>
        </w:rPr>
      </w:pPr>
      <w:r w:rsidRPr="00A37932">
        <w:rPr>
          <w:rtl/>
        </w:rPr>
        <w:t xml:space="preserve">والصدق عماد الدين ونجاة المسلمين ، وهو تالي درجة النبوة ، ورأس الفتوّة ، وموجب مرافقة النبيين ، قال الله تعالى : </w:t>
      </w:r>
      <w:r w:rsidR="009077B3">
        <w:rPr>
          <w:rStyle w:val="libAlaemChar"/>
          <w:rFonts w:eastAsiaTheme="minorHAnsi" w:hint="cs"/>
          <w:rtl/>
        </w:rPr>
        <w:t>(</w:t>
      </w:r>
      <w:r w:rsidRPr="00F03084">
        <w:rPr>
          <w:rStyle w:val="libAieChar"/>
          <w:rtl/>
        </w:rPr>
        <w:t xml:space="preserve"> فَأُولَئِكَ مَعَ الَّذِينَ أَنْعَمَ اللهُ عَلَيْهِمْ مِنَ النَّبِيِّينَ وَالصِّدِّيقِينَ وَالشُّهَدَاءِ وَالصَّالِحِينَ وَحَسُنَ أُولَئِكَ رَفِيقاً </w:t>
      </w:r>
      <w:r w:rsidR="009077B3">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1A6441" w:rsidRPr="00A37932" w:rsidRDefault="00AB14C2" w:rsidP="009077B3">
      <w:pPr>
        <w:pStyle w:val="libNormal"/>
        <w:rPr>
          <w:rtl/>
        </w:rPr>
      </w:pPr>
      <w:r w:rsidRPr="00A37932">
        <w:rPr>
          <w:rtl/>
        </w:rPr>
        <w:t xml:space="preserve">والصادق اسم لازم للصدق ، والصدّيق المبالغ فيه ، المتحرّي له في أقواله وأفعاله وكل حالاته التي تصدق قوله فعله ، ومَن أراد أن يكون الله معه فليلزم الصدق ، فإنّ الله تعالى يقول : </w:t>
      </w:r>
      <w:r w:rsidR="009077B3">
        <w:rPr>
          <w:rStyle w:val="libAlaemChar"/>
          <w:rFonts w:eastAsiaTheme="minorHAnsi" w:hint="cs"/>
          <w:rtl/>
        </w:rPr>
        <w:t>(</w:t>
      </w:r>
      <w:r w:rsidRPr="00F03084">
        <w:rPr>
          <w:rStyle w:val="libAieChar"/>
          <w:rtl/>
        </w:rPr>
        <w:t xml:space="preserve"> إنّ الله مع الصادقين </w:t>
      </w:r>
      <w:r w:rsidR="009077B3">
        <w:rPr>
          <w:rStyle w:val="libAlaemChar"/>
          <w:rFonts w:eastAsiaTheme="minorHAnsi" w:hint="cs"/>
          <w:rtl/>
        </w:rPr>
        <w:t>)</w:t>
      </w:r>
      <w:r w:rsidRPr="00A37932">
        <w:rPr>
          <w:rtl/>
        </w:rPr>
        <w:t xml:space="preserve"> .</w:t>
      </w:r>
    </w:p>
    <w:p w:rsidR="001A6441" w:rsidRPr="00A37932" w:rsidRDefault="00AB14C2" w:rsidP="009077B3">
      <w:pPr>
        <w:pStyle w:val="libNormal"/>
        <w:rPr>
          <w:rtl/>
        </w:rPr>
      </w:pPr>
      <w:r w:rsidRPr="00A37932">
        <w:rPr>
          <w:rtl/>
        </w:rPr>
        <w:t xml:space="preserve">والمداهن لا يشمّ رائحة الجنّة ، والصادق الذي لو كشف سرّه لما خالف ظاهره ، وقد قال الله تعالى : </w:t>
      </w:r>
      <w:r w:rsidR="009077B3">
        <w:rPr>
          <w:rStyle w:val="libAlaemChar"/>
          <w:rFonts w:eastAsiaTheme="minorHAnsi" w:hint="cs"/>
          <w:rtl/>
        </w:rPr>
        <w:t>(</w:t>
      </w:r>
      <w:r w:rsidRPr="00F03084">
        <w:rPr>
          <w:rStyle w:val="libAieChar"/>
          <w:rtl/>
        </w:rPr>
        <w:t xml:space="preserve"> فتمنّوا الموت إن كنتم صادقين </w:t>
      </w:r>
      <w:r w:rsidR="009077B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 يعني في أنّكم أحبّاء الله وأولياؤه ؛ لأنّ الحبيب يتمنّى لقاء حبيبه .</w:t>
      </w:r>
    </w:p>
    <w:p w:rsidR="001A6441" w:rsidRPr="00A37932" w:rsidRDefault="00AB14C2" w:rsidP="00A37932">
      <w:pPr>
        <w:pStyle w:val="libNormal"/>
        <w:rPr>
          <w:rtl/>
        </w:rPr>
      </w:pPr>
      <w:r w:rsidRPr="00A37932">
        <w:rPr>
          <w:rtl/>
        </w:rPr>
        <w:t>والصدق علامة صحّة المعرفة والمهابة والمراقبة له لمشاهدته حال المخلوقين في أسرارهم وخلواتهم ، ومعاملة الله تعالى بالصدق ساعةً خير من الضرب بالسيف في سبيل الله سنةً ، ومَن عامل الله تعالى بالصدق في عباده أعطاه الله من نور الفراسة ما يبصر به كل شيء من عجائب الدنيا والآخرة ، فعليكم بالصدق من حيث يضرّكم فإنّه ينفعكم ، وإيّاكم والكذب من حيث ينفعكم فإنّه يضرّكم .</w:t>
      </w:r>
    </w:p>
    <w:p w:rsidR="001A6441" w:rsidRPr="00A37932" w:rsidRDefault="00AB14C2" w:rsidP="00A37932">
      <w:pPr>
        <w:pStyle w:val="libNormal"/>
        <w:rPr>
          <w:rtl/>
        </w:rPr>
      </w:pPr>
      <w:r w:rsidRPr="00A37932">
        <w:rPr>
          <w:rtl/>
        </w:rPr>
        <w:t xml:space="preserve">وعلامة الكذب </w:t>
      </w:r>
      <w:r w:rsidRPr="00105D1D">
        <w:rPr>
          <w:rStyle w:val="libFootnotenumChar"/>
          <w:rtl/>
        </w:rPr>
        <w:t>(5)</w:t>
      </w:r>
      <w:r w:rsidRPr="00A37932">
        <w:rPr>
          <w:rtl/>
        </w:rPr>
        <w:t xml:space="preserve"> تبرّعه باليمين من غير أن يحلّفه أحد ، فإنّه لا يحلف الرجل </w:t>
      </w:r>
    </w:p>
    <w:p w:rsidR="0080044E" w:rsidRPr="002349C0" w:rsidRDefault="0080044E" w:rsidP="0080044E">
      <w:pPr>
        <w:pStyle w:val="libLine"/>
        <w:rPr>
          <w:rtl/>
        </w:rPr>
      </w:pPr>
      <w:r w:rsidRPr="002349C0">
        <w:rPr>
          <w:rtl/>
        </w:rPr>
        <w:t>____________</w:t>
      </w:r>
    </w:p>
    <w:p w:rsidR="001A6441" w:rsidRPr="00B52459" w:rsidRDefault="002C1A52" w:rsidP="00B52459">
      <w:pPr>
        <w:pStyle w:val="libFootnote0"/>
        <w:rPr>
          <w:rtl/>
        </w:rPr>
      </w:pPr>
      <w:r>
        <w:rPr>
          <w:rFonts w:hint="cs"/>
          <w:rtl/>
        </w:rPr>
        <w:t>(1)</w:t>
      </w:r>
      <w:r w:rsidRPr="00B52459">
        <w:rPr>
          <w:rtl/>
        </w:rPr>
        <w:t xml:space="preserve"> </w:t>
      </w:r>
      <w:r w:rsidR="00AB14C2" w:rsidRPr="00B52459">
        <w:rPr>
          <w:rtl/>
        </w:rPr>
        <w:t>تحف العقول : 101 ، عنه البحار 77 : 294 ح 2 .</w:t>
      </w:r>
    </w:p>
    <w:p w:rsidR="001A6441" w:rsidRPr="00B52459" w:rsidRDefault="002C1A52" w:rsidP="002C1A52">
      <w:pPr>
        <w:pStyle w:val="libFootnote0"/>
        <w:rPr>
          <w:rtl/>
        </w:rPr>
      </w:pPr>
      <w:r>
        <w:rPr>
          <w:rFonts w:hint="cs"/>
          <w:rtl/>
        </w:rPr>
        <w:t>(2)</w:t>
      </w:r>
      <w:r w:rsidRPr="00B52459">
        <w:rPr>
          <w:rtl/>
        </w:rPr>
        <w:t xml:space="preserve"> </w:t>
      </w:r>
      <w:r w:rsidR="00AB14C2" w:rsidRPr="00B52459">
        <w:rPr>
          <w:rtl/>
        </w:rPr>
        <w:t>الكافي 2 : 338 ح 2 ، عنه البحار 72 : 235 ح 2 .</w:t>
      </w:r>
    </w:p>
    <w:p w:rsidR="001A6441" w:rsidRPr="00B52459" w:rsidRDefault="002C1A52" w:rsidP="002C1A52">
      <w:pPr>
        <w:pStyle w:val="libFootnote0"/>
        <w:rPr>
          <w:rtl/>
        </w:rPr>
      </w:pPr>
      <w:r>
        <w:rPr>
          <w:rFonts w:hint="cs"/>
          <w:rtl/>
        </w:rPr>
        <w:t>(3)</w:t>
      </w:r>
      <w:r w:rsidRPr="00B52459">
        <w:rPr>
          <w:rtl/>
        </w:rPr>
        <w:t xml:space="preserve"> </w:t>
      </w:r>
      <w:r w:rsidR="00AB14C2" w:rsidRPr="00B52459">
        <w:rPr>
          <w:rtl/>
        </w:rPr>
        <w:t>النساء : 69 .</w:t>
      </w:r>
    </w:p>
    <w:p w:rsidR="001A6441" w:rsidRPr="00B52459" w:rsidRDefault="002C1A52" w:rsidP="002C1A52">
      <w:pPr>
        <w:pStyle w:val="libFootnote0"/>
        <w:rPr>
          <w:rtl/>
        </w:rPr>
      </w:pPr>
      <w:r>
        <w:rPr>
          <w:rFonts w:hint="cs"/>
          <w:rtl/>
        </w:rPr>
        <w:t>(4)</w:t>
      </w:r>
      <w:r w:rsidRPr="00B52459">
        <w:rPr>
          <w:rtl/>
        </w:rPr>
        <w:t xml:space="preserve"> </w:t>
      </w:r>
      <w:r w:rsidR="00AB14C2" w:rsidRPr="00B52459">
        <w:rPr>
          <w:rtl/>
        </w:rPr>
        <w:t>الجمعة : 6 .</w:t>
      </w:r>
    </w:p>
    <w:p w:rsidR="001A6441" w:rsidRPr="00A45F27" w:rsidRDefault="002C1A52" w:rsidP="002C1A52">
      <w:pPr>
        <w:pStyle w:val="libFootnote0"/>
        <w:rPr>
          <w:rtl/>
        </w:rPr>
      </w:pPr>
      <w:r>
        <w:rPr>
          <w:rFonts w:hint="cs"/>
          <w:rtl/>
        </w:rPr>
        <w:t>(5)</w:t>
      </w:r>
      <w:r w:rsidRPr="00B52459">
        <w:rPr>
          <w:rtl/>
        </w:rPr>
        <w:t xml:space="preserve"> </w:t>
      </w:r>
      <w:r w:rsidR="00AB14C2" w:rsidRPr="00B52459">
        <w:rPr>
          <w:rtl/>
        </w:rPr>
        <w:t>في ( ب ) : الكذّاب .</w:t>
      </w:r>
    </w:p>
    <w:p w:rsidR="001A6441" w:rsidRDefault="001A6441" w:rsidP="00F93203">
      <w:pPr>
        <w:pStyle w:val="libNormal"/>
        <w:rPr>
          <w:rtl/>
        </w:rPr>
      </w:pPr>
      <w:r>
        <w:rPr>
          <w:rtl/>
        </w:rPr>
        <w:br w:type="page"/>
      </w:r>
    </w:p>
    <w:p w:rsidR="001A6441" w:rsidRPr="00A37932" w:rsidRDefault="00AB14C2" w:rsidP="00530BA0">
      <w:pPr>
        <w:pStyle w:val="libNormal0"/>
        <w:rPr>
          <w:rtl/>
        </w:rPr>
      </w:pPr>
      <w:r w:rsidRPr="00A37932">
        <w:rPr>
          <w:rtl/>
        </w:rPr>
        <w:lastRenderedPageBreak/>
        <w:t>في حديثه إلاّ لأحدى خصال ثلاث : إمّا لعلمه أنّ الناس لا يصدّقونه إلاّ إذا حلف لمهانته عندهم ، أو لتدليس كذبه عندهم ، أو لغو في النطق يتّخذ حلفه حشو في كلامه .</w:t>
      </w:r>
    </w:p>
    <w:p w:rsidR="001A6441" w:rsidRPr="00A37932" w:rsidRDefault="00AB14C2" w:rsidP="00361DBD">
      <w:pPr>
        <w:pStyle w:val="libNormal"/>
        <w:rPr>
          <w:rtl/>
        </w:rPr>
      </w:pPr>
      <w:r w:rsidRPr="00A37932">
        <w:rPr>
          <w:rtl/>
        </w:rPr>
        <w:t xml:space="preserve">والصدق مجلبة للرزق ، لقوله </w:t>
      </w:r>
      <w:r w:rsidR="00361DBD" w:rsidRPr="00415556">
        <w:rPr>
          <w:rStyle w:val="libAlaemChar"/>
          <w:rFonts w:eastAsiaTheme="minorHAnsi"/>
          <w:rtl/>
        </w:rPr>
        <w:t>عليه‌السلام</w:t>
      </w:r>
      <w:r w:rsidRPr="00A37932">
        <w:rPr>
          <w:rtl/>
        </w:rPr>
        <w:t xml:space="preserve"> : الصحّة والصدق يجلبان الرزق . والصدق هو أصل الفراسة ، والفراسة الصادقة هي أوّل خاطر من غير معارض ، فإن عرض عارض فهو من وساوس النفس .</w:t>
      </w:r>
    </w:p>
    <w:p w:rsidR="001A6441" w:rsidRPr="00A37932" w:rsidRDefault="00AB14C2" w:rsidP="009077B3">
      <w:pPr>
        <w:pStyle w:val="libNormal"/>
        <w:rPr>
          <w:rtl/>
        </w:rPr>
      </w:pPr>
      <w:r w:rsidRPr="00A37932">
        <w:rPr>
          <w:rtl/>
        </w:rPr>
        <w:t xml:space="preserve">وجاء في قوله تعالى : </w:t>
      </w:r>
      <w:r w:rsidR="009077B3">
        <w:rPr>
          <w:rStyle w:val="libAlaemChar"/>
          <w:rFonts w:eastAsiaTheme="minorHAnsi" w:hint="cs"/>
          <w:rtl/>
        </w:rPr>
        <w:t>(</w:t>
      </w:r>
      <w:r w:rsidRPr="00F03084">
        <w:rPr>
          <w:rStyle w:val="libAieChar"/>
          <w:rtl/>
        </w:rPr>
        <w:t xml:space="preserve"> أومن كان ميتاً فأحييناه وجعلنا له نوراً يمشي به في الناس</w:t>
      </w:r>
      <w:r w:rsidR="009077B3">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 أي ميت الذهن ، فأحياه الله بنور الإيمان والفراسة ، وقوله : </w:t>
      </w:r>
      <w:r w:rsidR="009077B3">
        <w:rPr>
          <w:rStyle w:val="libAlaemChar"/>
          <w:rFonts w:eastAsiaTheme="minorHAnsi" w:hint="cs"/>
          <w:rtl/>
        </w:rPr>
        <w:t>(</w:t>
      </w:r>
      <w:r w:rsidRPr="00F03084">
        <w:rPr>
          <w:rStyle w:val="libAieChar"/>
          <w:rtl/>
        </w:rPr>
        <w:t xml:space="preserve"> كمن مثله في الظلمات ليس بخارج منها </w:t>
      </w:r>
      <w:r w:rsidR="009077B3">
        <w:rPr>
          <w:rStyle w:val="libAlaemChar"/>
          <w:rFonts w:eastAsiaTheme="minorHAnsi" w:hint="cs"/>
          <w:rtl/>
        </w:rPr>
        <w:t>)</w:t>
      </w:r>
      <w:r w:rsidRPr="00F03084">
        <w:rPr>
          <w:rStyle w:val="libAieChar"/>
          <w:rtl/>
        </w:rPr>
        <w:t xml:space="preserve"> </w:t>
      </w:r>
      <w:r w:rsidRPr="00105D1D">
        <w:rPr>
          <w:rStyle w:val="libFootnotenumChar"/>
          <w:rtl/>
        </w:rPr>
        <w:t>(2)</w:t>
      </w:r>
      <w:r w:rsidRPr="00A37932">
        <w:rPr>
          <w:rtl/>
        </w:rPr>
        <w:t xml:space="preserve"> ، يعني الكافر في ظلمات كفره لا نور له ولا فراسة ولا سبب يستضيء به عند ظلمة نفسه ، فاعتبروا يا أُولي الأبصار .</w:t>
      </w:r>
    </w:p>
    <w:p w:rsidR="0080044E" w:rsidRPr="002349C0" w:rsidRDefault="0080044E" w:rsidP="0080044E">
      <w:pPr>
        <w:pStyle w:val="libLine"/>
        <w:rPr>
          <w:rtl/>
        </w:rPr>
      </w:pPr>
      <w:r w:rsidRPr="002349C0">
        <w:rPr>
          <w:rtl/>
        </w:rPr>
        <w:t>____________</w:t>
      </w:r>
    </w:p>
    <w:p w:rsidR="001A6441" w:rsidRPr="00B52459" w:rsidRDefault="002C1A52" w:rsidP="00B52459">
      <w:pPr>
        <w:pStyle w:val="libFootnote0"/>
        <w:rPr>
          <w:rtl/>
        </w:rPr>
      </w:pPr>
      <w:r>
        <w:rPr>
          <w:rFonts w:hint="cs"/>
          <w:rtl/>
        </w:rPr>
        <w:t>(1)</w:t>
      </w:r>
      <w:r w:rsidRPr="00B52459">
        <w:rPr>
          <w:rtl/>
        </w:rPr>
        <w:t xml:space="preserve"> </w:t>
      </w:r>
      <w:r w:rsidR="00AB14C2" w:rsidRPr="00B52459">
        <w:rPr>
          <w:rtl/>
        </w:rPr>
        <w:t>الأنعام : 122 .</w:t>
      </w:r>
    </w:p>
    <w:p w:rsidR="001A6441" w:rsidRPr="00A45F27" w:rsidRDefault="002C1A52" w:rsidP="002C1A52">
      <w:pPr>
        <w:pStyle w:val="libFootnote0"/>
        <w:rPr>
          <w:rtl/>
        </w:rPr>
      </w:pPr>
      <w:r>
        <w:rPr>
          <w:rFonts w:hint="cs"/>
          <w:rtl/>
        </w:rPr>
        <w:t>(2)</w:t>
      </w:r>
      <w:r w:rsidRPr="00B52459">
        <w:rPr>
          <w:rtl/>
        </w:rPr>
        <w:t xml:space="preserve"> </w:t>
      </w:r>
      <w:r w:rsidR="00AB14C2" w:rsidRPr="00B52459">
        <w:rPr>
          <w:rtl/>
        </w:rPr>
        <w:t>الأنعام : 122 .</w:t>
      </w:r>
    </w:p>
    <w:p w:rsidR="001A6441" w:rsidRDefault="001A6441" w:rsidP="00F93203">
      <w:pPr>
        <w:pStyle w:val="libNormal"/>
        <w:rPr>
          <w:rtl/>
        </w:rPr>
      </w:pPr>
      <w:r>
        <w:rPr>
          <w:rtl/>
        </w:rPr>
        <w:br w:type="page"/>
      </w:r>
    </w:p>
    <w:p w:rsidR="00AB14C2" w:rsidRPr="003F44D8" w:rsidRDefault="00AB14C2" w:rsidP="001A6441">
      <w:pPr>
        <w:pStyle w:val="Heading1Center"/>
        <w:rPr>
          <w:rtl/>
        </w:rPr>
      </w:pPr>
      <w:bookmarkStart w:id="95" w:name="53"/>
      <w:bookmarkStart w:id="96" w:name="_Toc377034196"/>
      <w:r w:rsidRPr="00A00B91">
        <w:rPr>
          <w:rtl/>
        </w:rPr>
        <w:lastRenderedPageBreak/>
        <w:t>الباب الثالث والأربعون</w:t>
      </w:r>
      <w:r w:rsidR="001A6441">
        <w:rPr>
          <w:rFonts w:hint="cs"/>
          <w:rtl/>
        </w:rPr>
        <w:t xml:space="preserve"> : </w:t>
      </w:r>
      <w:bookmarkEnd w:id="95"/>
      <w:r w:rsidRPr="00A00B91">
        <w:rPr>
          <w:rtl/>
        </w:rPr>
        <w:t>في حسن الخُلُق وثوابه</w:t>
      </w:r>
      <w:bookmarkEnd w:id="96"/>
    </w:p>
    <w:p w:rsidR="001A6441" w:rsidRPr="00A37932" w:rsidRDefault="00AB14C2" w:rsidP="008E1AA9">
      <w:pPr>
        <w:pStyle w:val="libNormal"/>
        <w:rPr>
          <w:rtl/>
        </w:rPr>
      </w:pPr>
      <w:r w:rsidRPr="00A37932">
        <w:rPr>
          <w:rtl/>
        </w:rPr>
        <w:t xml:space="preserve">قال الله تعالى لنبيّه </w:t>
      </w:r>
      <w:r w:rsidR="00E41039" w:rsidRPr="00E41039">
        <w:rPr>
          <w:rStyle w:val="libAlaemChar"/>
          <w:rFonts w:eastAsiaTheme="minorHAnsi"/>
          <w:rtl/>
        </w:rPr>
        <w:t>صلى‌الله‌عليه‌وآله‌وسلم</w:t>
      </w:r>
      <w:r w:rsidRPr="00A37932">
        <w:rPr>
          <w:rtl/>
        </w:rPr>
        <w:t xml:space="preserve"> : </w:t>
      </w:r>
      <w:r w:rsidR="008E1AA9">
        <w:rPr>
          <w:rStyle w:val="libAlaemChar"/>
          <w:rFonts w:eastAsiaTheme="minorHAnsi" w:hint="cs"/>
          <w:rtl/>
        </w:rPr>
        <w:t>(</w:t>
      </w:r>
      <w:r w:rsidRPr="008E1AA9">
        <w:rPr>
          <w:rStyle w:val="libAieChar"/>
          <w:rtl/>
        </w:rPr>
        <w:t xml:space="preserve"> وإنّك لعلى خلق عظيم </w:t>
      </w:r>
      <w:r w:rsidR="008E1AA9">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مادحاً له بذلك وكفى بذلك مدحة .</w:t>
      </w:r>
    </w:p>
    <w:p w:rsidR="008633A0" w:rsidRPr="00A37932" w:rsidRDefault="00AB14C2" w:rsidP="009077B3">
      <w:pPr>
        <w:pStyle w:val="libNormal"/>
        <w:rPr>
          <w:rtl/>
        </w:rPr>
      </w:pPr>
      <w:r w:rsidRPr="00A37932">
        <w:rPr>
          <w:rtl/>
        </w:rPr>
        <w:t xml:space="preserve">وقيل : إنّ سبب نزول هذا الآية أنّه كان قد لبس برداً نجرانياً ذا حاشية قويّة ، فبينما هو يمشي إذ جذبه أعرابي من خلفه فحزّت في عنقه ، وقال له : أعطني عطائي يا محمد ، فالتفت إليه صلوات الله عليه وآله متبسّماً وأمر له بعطائه ، فنزل قوله تعالى : </w:t>
      </w:r>
      <w:r w:rsidR="009077B3">
        <w:rPr>
          <w:rStyle w:val="libAlaemChar"/>
          <w:rFonts w:eastAsiaTheme="minorHAnsi" w:hint="cs"/>
          <w:rtl/>
        </w:rPr>
        <w:t>(</w:t>
      </w:r>
      <w:r w:rsidRPr="00F03084">
        <w:rPr>
          <w:rStyle w:val="libAieChar"/>
          <w:rtl/>
        </w:rPr>
        <w:t xml:space="preserve"> وإنّك لعلى خُلُقٍ عظيم </w:t>
      </w:r>
      <w:r w:rsidR="009077B3">
        <w:rPr>
          <w:rStyle w:val="libAlaemChar"/>
          <w:rFonts w:eastAsiaTheme="minorHAnsi" w:hint="cs"/>
          <w:rtl/>
        </w:rPr>
        <w:t>)</w:t>
      </w:r>
      <w:r w:rsidRPr="00A37932">
        <w:rPr>
          <w:rtl/>
        </w:rPr>
        <w:t xml:space="preserve"> ، فمدحه الله بهذه مدحة لم يمدح بها أحداً من خلقه .</w:t>
      </w:r>
    </w:p>
    <w:p w:rsidR="008633A0" w:rsidRPr="00A37932" w:rsidRDefault="00AB14C2" w:rsidP="00E41039">
      <w:pPr>
        <w:pStyle w:val="libNormal"/>
        <w:rPr>
          <w:rtl/>
        </w:rPr>
      </w:pPr>
      <w:r w:rsidRPr="00A37932">
        <w:rPr>
          <w:rtl/>
        </w:rPr>
        <w:t xml:space="preserve">وسئل النبي </w:t>
      </w:r>
      <w:r w:rsidR="00E41039" w:rsidRPr="00E41039">
        <w:rPr>
          <w:rStyle w:val="libAlaemChar"/>
          <w:rFonts w:eastAsiaTheme="minorHAnsi"/>
          <w:rtl/>
        </w:rPr>
        <w:t>صلى‌الله‌عليه‌وآله‌وسلم</w:t>
      </w:r>
      <w:r w:rsidRPr="00A37932">
        <w:rPr>
          <w:rtl/>
        </w:rPr>
        <w:t xml:space="preserve"> : أيّ المؤمنين أفضلهم ايماناً ؟ فقال : </w:t>
      </w:r>
      <w:r w:rsidRPr="009077B3">
        <w:rPr>
          <w:rtl/>
        </w:rPr>
        <w:t>أحسنهم خلقاً</w:t>
      </w:r>
      <w:r w:rsidRPr="00A37932">
        <w:rPr>
          <w:rtl/>
        </w:rPr>
        <w:t xml:space="preserve"> </w:t>
      </w:r>
      <w:r w:rsidRPr="00105D1D">
        <w:rPr>
          <w:rStyle w:val="libFootnotenumChar"/>
          <w:rtl/>
        </w:rPr>
        <w:t>(2)</w:t>
      </w:r>
      <w:r w:rsidRPr="00A37932">
        <w:rPr>
          <w:rtl/>
        </w:rPr>
        <w:t xml:space="preserve"> .</w:t>
      </w:r>
    </w:p>
    <w:p w:rsidR="008633A0"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9077B3">
        <w:rPr>
          <w:rtl/>
        </w:rPr>
        <w:t xml:space="preserve">أكمل المؤمنين إيماناً أحسنهم خلقاً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القلم : 4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راجع البحار 71 : 395 ح 70 .</w:t>
      </w:r>
    </w:p>
    <w:p w:rsidR="008633A0" w:rsidRPr="00A45F27" w:rsidRDefault="002C1A52" w:rsidP="002C1A52">
      <w:pPr>
        <w:pStyle w:val="libFootnote0"/>
        <w:rPr>
          <w:rtl/>
        </w:rPr>
      </w:pPr>
      <w:r>
        <w:rPr>
          <w:rFonts w:hint="cs"/>
          <w:rtl/>
        </w:rPr>
        <w:t>(3)</w:t>
      </w:r>
      <w:r w:rsidRPr="00B52459">
        <w:rPr>
          <w:rtl/>
        </w:rPr>
        <w:t xml:space="preserve"> </w:t>
      </w:r>
      <w:r w:rsidR="00AB14C2" w:rsidRPr="00B52459">
        <w:rPr>
          <w:rtl/>
        </w:rPr>
        <w:t>أمالي الطوسي : 139 ح40 مجلس : 5 ، عنه البحار 71 : 389 ح 44 .</w:t>
      </w:r>
    </w:p>
    <w:p w:rsidR="008633A0" w:rsidRDefault="008633A0" w:rsidP="00F93203">
      <w:pPr>
        <w:pStyle w:val="libNormal"/>
        <w:rPr>
          <w:rtl/>
        </w:rPr>
      </w:pPr>
      <w:r>
        <w:rPr>
          <w:rtl/>
        </w:rPr>
        <w:br w:type="page"/>
      </w:r>
    </w:p>
    <w:p w:rsidR="008633A0" w:rsidRPr="00A37932" w:rsidRDefault="00AB14C2" w:rsidP="00A37932">
      <w:pPr>
        <w:pStyle w:val="libNormal"/>
        <w:rPr>
          <w:rtl/>
        </w:rPr>
      </w:pPr>
      <w:r w:rsidRPr="00A37932">
        <w:rPr>
          <w:rtl/>
        </w:rPr>
        <w:lastRenderedPageBreak/>
        <w:t xml:space="preserve">وقال : </w:t>
      </w:r>
      <w:r w:rsidRPr="009077B3">
        <w:rPr>
          <w:rtl/>
        </w:rPr>
        <w:t>إنّ الصبر والصدق وحسن الخلق والحلم من أخلاق الأنبياء</w:t>
      </w:r>
      <w:r w:rsidRPr="00A37932">
        <w:rPr>
          <w:rtl/>
        </w:rPr>
        <w:t xml:space="preserve"> </w:t>
      </w:r>
      <w:r w:rsidRPr="00105D1D">
        <w:rPr>
          <w:rStyle w:val="libFootnotenumChar"/>
          <w:rtl/>
        </w:rPr>
        <w:t>(1)</w:t>
      </w:r>
      <w:r w:rsidRPr="00A37932">
        <w:rPr>
          <w:rtl/>
        </w:rPr>
        <w:t xml:space="preserve"> </w:t>
      </w:r>
      <w:r w:rsidRPr="00A37932">
        <w:rPr>
          <w:rStyle w:val="libBold2Char"/>
          <w:rtl/>
        </w:rPr>
        <w:t>. وما يوضع في ميزان امرئ يوم القيامة شيء أفضل من حسن الخلق</w:t>
      </w:r>
      <w:r w:rsidRPr="00A37932">
        <w:rPr>
          <w:rtl/>
        </w:rPr>
        <w:t xml:space="preserve"> </w:t>
      </w:r>
      <w:r w:rsidRPr="00105D1D">
        <w:rPr>
          <w:rStyle w:val="libFootnotenumChar"/>
          <w:rtl/>
        </w:rPr>
        <w:t>(2)</w:t>
      </w:r>
      <w:r w:rsidRPr="00A37932">
        <w:rPr>
          <w:rtl/>
        </w:rPr>
        <w:t xml:space="preserve"> .</w:t>
      </w:r>
    </w:p>
    <w:p w:rsidR="008633A0"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الخلق الحسن يذيب الخطيئة كما تذيب الشمس الجليد ، وإنّ الخلق السيئ يفسد العمل كما يفسد الخلّ العسل</w:t>
      </w:r>
      <w:r w:rsidRPr="00A37932">
        <w:rPr>
          <w:rtl/>
        </w:rPr>
        <w:t xml:space="preserve"> </w:t>
      </w:r>
      <w:r w:rsidRPr="00105D1D">
        <w:rPr>
          <w:rStyle w:val="libFootnotenumChar"/>
          <w:rtl/>
        </w:rPr>
        <w:t>(3)</w:t>
      </w:r>
      <w:r w:rsidRPr="00A37932">
        <w:rPr>
          <w:rtl/>
        </w:rPr>
        <w:t xml:space="preserve"> .</w:t>
      </w:r>
    </w:p>
    <w:p w:rsidR="008633A0" w:rsidRPr="00A37932" w:rsidRDefault="00AB14C2" w:rsidP="00A37932">
      <w:pPr>
        <w:pStyle w:val="libNormal"/>
        <w:rPr>
          <w:rtl/>
        </w:rPr>
      </w:pPr>
      <w:r w:rsidRPr="00A37932">
        <w:rPr>
          <w:rtl/>
        </w:rPr>
        <w:t xml:space="preserve">وقال : </w:t>
      </w:r>
      <w:r w:rsidRPr="00A37932">
        <w:rPr>
          <w:rStyle w:val="libBold2Char"/>
          <w:rtl/>
        </w:rPr>
        <w:t xml:space="preserve">إنّ حسن الخلق ينبت </w:t>
      </w:r>
      <w:r w:rsidRPr="00105D1D">
        <w:rPr>
          <w:rStyle w:val="libFootnotenumChar"/>
          <w:rtl/>
        </w:rPr>
        <w:t>(4)</w:t>
      </w:r>
      <w:r w:rsidRPr="00A37932">
        <w:rPr>
          <w:rStyle w:val="libBold2Char"/>
          <w:rtl/>
        </w:rPr>
        <w:t xml:space="preserve"> المودّة ، وحسن البِشْر يذهب بالسخيمة ، ومن أيقن بالخلف سخت </w:t>
      </w:r>
      <w:r w:rsidRPr="00105D1D">
        <w:rPr>
          <w:rStyle w:val="libFootnotenumChar"/>
          <w:rtl/>
        </w:rPr>
        <w:t>(5)</w:t>
      </w:r>
      <w:r w:rsidRPr="00A37932">
        <w:rPr>
          <w:rtl/>
        </w:rPr>
        <w:t xml:space="preserve"> </w:t>
      </w:r>
      <w:r w:rsidRPr="00A37932">
        <w:rPr>
          <w:rStyle w:val="libBold2Char"/>
          <w:rtl/>
        </w:rPr>
        <w:t>نفسه بالنفقة ، فاستنزلوا الرزق بالصدقة ، وإيّاكم أن يمنع أحدكم من [ذي] حق [حقّه] فينفق مثله في معصية</w:t>
      </w:r>
      <w:r w:rsidRPr="00A37932">
        <w:rPr>
          <w:rtl/>
        </w:rPr>
        <w:t xml:space="preserve"> .</w:t>
      </w:r>
    </w:p>
    <w:p w:rsidR="008633A0" w:rsidRPr="00A37932" w:rsidRDefault="00AB14C2" w:rsidP="00A37932">
      <w:pPr>
        <w:pStyle w:val="libNormal"/>
        <w:rPr>
          <w:rtl/>
        </w:rPr>
      </w:pPr>
      <w:r w:rsidRPr="00A37932">
        <w:rPr>
          <w:rtl/>
        </w:rPr>
        <w:t xml:space="preserve">وقال : </w:t>
      </w:r>
      <w:r w:rsidRPr="00A37932">
        <w:rPr>
          <w:rStyle w:val="libBold2Char"/>
          <w:rtl/>
        </w:rPr>
        <w:t>إنّ حسن الخلق يبلغ درجة الصائم القائم</w:t>
      </w:r>
      <w:r w:rsidRPr="00A37932">
        <w:rPr>
          <w:rtl/>
        </w:rPr>
        <w:t xml:space="preserve"> </w:t>
      </w:r>
      <w:r w:rsidRPr="00105D1D">
        <w:rPr>
          <w:rStyle w:val="libFootnotenumChar"/>
          <w:rtl/>
        </w:rPr>
        <w:t>(6)</w:t>
      </w:r>
      <w:r w:rsidRPr="00A37932">
        <w:rPr>
          <w:rtl/>
        </w:rPr>
        <w:t xml:space="preserve"> .</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الله يعطي العبد على حسن خلقه من الثواب كما يعطي المجاهد في سبيل الله </w:t>
      </w:r>
      <w:r w:rsidRPr="00105D1D">
        <w:rPr>
          <w:rStyle w:val="libFootnotenumChar"/>
          <w:rtl/>
        </w:rPr>
        <w:t>(7)</w:t>
      </w:r>
      <w:r w:rsidRPr="00A37932">
        <w:rPr>
          <w:rtl/>
        </w:rPr>
        <w:t xml:space="preserve"> .</w:t>
      </w:r>
    </w:p>
    <w:p w:rsidR="008633A0" w:rsidRPr="00A37932" w:rsidRDefault="00AB14C2" w:rsidP="00A37932">
      <w:pPr>
        <w:pStyle w:val="libNormal"/>
        <w:rPr>
          <w:rtl/>
        </w:rPr>
      </w:pPr>
      <w:r w:rsidRPr="00A37932">
        <w:rPr>
          <w:rtl/>
        </w:rPr>
        <w:t xml:space="preserve">وقال : </w:t>
      </w:r>
      <w:r w:rsidRPr="00A37932">
        <w:rPr>
          <w:rStyle w:val="libBold2Char"/>
          <w:rtl/>
        </w:rPr>
        <w:t>الرفق يمن ، والخرق شؤم</w:t>
      </w:r>
      <w:r w:rsidRPr="00A37932">
        <w:rPr>
          <w:rtl/>
        </w:rPr>
        <w:t xml:space="preserve"> </w:t>
      </w:r>
      <w:r w:rsidRPr="00105D1D">
        <w:rPr>
          <w:rStyle w:val="libFootnotenumChar"/>
          <w:rtl/>
        </w:rPr>
        <w:t>(8)</w:t>
      </w:r>
      <w:r w:rsidRPr="00A37932">
        <w:rPr>
          <w:rtl/>
        </w:rPr>
        <w:t xml:space="preserve"> .</w:t>
      </w:r>
    </w:p>
    <w:p w:rsidR="008633A0" w:rsidRPr="00A37932" w:rsidRDefault="00AB14C2" w:rsidP="00A37932">
      <w:pPr>
        <w:pStyle w:val="libNormal"/>
        <w:rPr>
          <w:rtl/>
        </w:rPr>
      </w:pPr>
      <w:r w:rsidRPr="00A37932">
        <w:rPr>
          <w:rtl/>
        </w:rPr>
        <w:t xml:space="preserve">وقال : </w:t>
      </w:r>
      <w:r w:rsidRPr="00A37932">
        <w:rPr>
          <w:rStyle w:val="libBold2Char"/>
          <w:rtl/>
        </w:rPr>
        <w:t>أقربكم منّي غداً في الموقف أصدقكم للحديث ، وأداكم للأمانة ، وأوفاكم بالعهد ، وأحسنكم خلقاً</w:t>
      </w:r>
      <w:r w:rsidRPr="00A37932">
        <w:rPr>
          <w:rtl/>
        </w:rPr>
        <w:t xml:space="preserve"> </w:t>
      </w:r>
      <w:r w:rsidRPr="00105D1D">
        <w:rPr>
          <w:rStyle w:val="libFootnotenumChar"/>
          <w:rtl/>
        </w:rPr>
        <w:t>(9)</w:t>
      </w:r>
      <w:r w:rsidRPr="00A37932">
        <w:rPr>
          <w:rtl/>
        </w:rPr>
        <w:t xml:space="preserve"> .</w:t>
      </w:r>
    </w:p>
    <w:p w:rsidR="008633A0" w:rsidRPr="00A37932" w:rsidRDefault="00AB14C2" w:rsidP="00A37932">
      <w:pPr>
        <w:pStyle w:val="libNormal"/>
        <w:rPr>
          <w:rtl/>
        </w:rPr>
      </w:pPr>
      <w:r w:rsidRPr="00A37932">
        <w:rPr>
          <w:rtl/>
        </w:rPr>
        <w:t xml:space="preserve">وقال : </w:t>
      </w:r>
      <w:r w:rsidRPr="00A37932">
        <w:rPr>
          <w:rStyle w:val="libBold2Char"/>
          <w:rtl/>
        </w:rPr>
        <w:t>يا بني عبد المطلب أفشوا السلام ، وصلوا الأرحام ، وأطعموا الطعام ، وأطيبوا الكلام ، تدخلوا الجنّة بسلام</w:t>
      </w:r>
      <w:r w:rsidRPr="00A37932">
        <w:rPr>
          <w:rtl/>
        </w:rPr>
        <w:t xml:space="preserve"> </w:t>
      </w:r>
      <w:r w:rsidRPr="00105D1D">
        <w:rPr>
          <w:rStyle w:val="libFootnotenumChar"/>
          <w:rtl/>
        </w:rPr>
        <w:t>(10)</w:t>
      </w:r>
      <w:r w:rsidRPr="00A37932">
        <w:rPr>
          <w:rtl/>
        </w:rPr>
        <w:t xml:space="preserve">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الخصال : 251 ح 121 باب 4 ، عنه البحار 74 : 394 ح 17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الكافي 2 : 99 ح 2 ، عنه البحار 71 : 374 ح 2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راجع البحار 71 : 395 ح 74 .</w:t>
      </w:r>
    </w:p>
    <w:p w:rsidR="008633A0" w:rsidRPr="00B52459" w:rsidRDefault="002C1A52" w:rsidP="002C1A52">
      <w:pPr>
        <w:pStyle w:val="libFootnote0"/>
        <w:rPr>
          <w:rtl/>
        </w:rPr>
      </w:pPr>
      <w:r>
        <w:rPr>
          <w:rFonts w:hint="cs"/>
          <w:rtl/>
        </w:rPr>
        <w:t>(4)</w:t>
      </w:r>
      <w:r w:rsidRPr="00B52459">
        <w:rPr>
          <w:rtl/>
        </w:rPr>
        <w:t xml:space="preserve"> </w:t>
      </w:r>
      <w:r w:rsidR="00AB14C2" w:rsidRPr="00B52459">
        <w:rPr>
          <w:rtl/>
        </w:rPr>
        <w:t>في ( ج ) : يثبت .</w:t>
      </w:r>
    </w:p>
    <w:p w:rsidR="008633A0" w:rsidRPr="00B52459" w:rsidRDefault="002C1A52" w:rsidP="002C1A52">
      <w:pPr>
        <w:pStyle w:val="libFootnote0"/>
        <w:rPr>
          <w:rtl/>
        </w:rPr>
      </w:pPr>
      <w:r>
        <w:rPr>
          <w:rFonts w:hint="cs"/>
          <w:rtl/>
        </w:rPr>
        <w:t>(5)</w:t>
      </w:r>
      <w:r w:rsidRPr="00B52459">
        <w:rPr>
          <w:rtl/>
        </w:rPr>
        <w:t xml:space="preserve"> </w:t>
      </w:r>
      <w:r w:rsidR="00AB14C2" w:rsidRPr="00B52459">
        <w:rPr>
          <w:rtl/>
        </w:rPr>
        <w:t>في ( ب ) : سمحت .</w:t>
      </w:r>
    </w:p>
    <w:p w:rsidR="008633A0" w:rsidRPr="00B52459" w:rsidRDefault="002C1A52" w:rsidP="002C1A52">
      <w:pPr>
        <w:pStyle w:val="libFootnote0"/>
        <w:rPr>
          <w:rtl/>
        </w:rPr>
      </w:pPr>
      <w:r>
        <w:rPr>
          <w:rFonts w:hint="cs"/>
          <w:rtl/>
        </w:rPr>
        <w:t>(6)</w:t>
      </w:r>
      <w:r w:rsidRPr="00B52459">
        <w:rPr>
          <w:rtl/>
        </w:rPr>
        <w:t xml:space="preserve"> </w:t>
      </w:r>
      <w:r w:rsidR="00AB14C2" w:rsidRPr="00B52459">
        <w:rPr>
          <w:rtl/>
        </w:rPr>
        <w:t>الكافي 2 : 103 ح 18 ، عنه البحار 71 : 381 ح 16 .</w:t>
      </w:r>
    </w:p>
    <w:p w:rsidR="008633A0" w:rsidRPr="00B52459" w:rsidRDefault="002C1A52" w:rsidP="002C1A52">
      <w:pPr>
        <w:pStyle w:val="libFootnote0"/>
        <w:rPr>
          <w:rtl/>
        </w:rPr>
      </w:pPr>
      <w:r>
        <w:rPr>
          <w:rFonts w:hint="cs"/>
          <w:rtl/>
        </w:rPr>
        <w:t>(7)</w:t>
      </w:r>
      <w:r w:rsidRPr="00B52459">
        <w:rPr>
          <w:rtl/>
        </w:rPr>
        <w:t xml:space="preserve"> </w:t>
      </w:r>
      <w:r w:rsidR="00AB14C2" w:rsidRPr="00B52459">
        <w:rPr>
          <w:rtl/>
        </w:rPr>
        <w:t>الكافي 2 : 101 ح 12 ، عنه البحار 71 : 377 ح 10 .</w:t>
      </w:r>
    </w:p>
    <w:p w:rsidR="008633A0" w:rsidRPr="00B52459" w:rsidRDefault="002C1A52" w:rsidP="002C1A52">
      <w:pPr>
        <w:pStyle w:val="libFootnote0"/>
        <w:rPr>
          <w:rtl/>
        </w:rPr>
      </w:pPr>
      <w:r>
        <w:rPr>
          <w:rFonts w:hint="cs"/>
          <w:rtl/>
        </w:rPr>
        <w:t>(8)</w:t>
      </w:r>
      <w:r w:rsidRPr="00B52459">
        <w:rPr>
          <w:rtl/>
        </w:rPr>
        <w:t xml:space="preserve"> </w:t>
      </w:r>
      <w:r w:rsidR="00AB14C2" w:rsidRPr="00B52459">
        <w:rPr>
          <w:rtl/>
        </w:rPr>
        <w:t>الكافي 2 : 119 ح 4 ، عنه البحار 75 : 59 ح 23 .</w:t>
      </w:r>
    </w:p>
    <w:p w:rsidR="008633A0" w:rsidRPr="00B52459" w:rsidRDefault="002C1A52" w:rsidP="002C1A52">
      <w:pPr>
        <w:pStyle w:val="libFootnote0"/>
        <w:rPr>
          <w:rtl/>
        </w:rPr>
      </w:pPr>
      <w:r>
        <w:rPr>
          <w:rFonts w:hint="cs"/>
          <w:rtl/>
        </w:rPr>
        <w:t>(9)</w:t>
      </w:r>
      <w:r w:rsidRPr="00B52459">
        <w:rPr>
          <w:rtl/>
        </w:rPr>
        <w:t xml:space="preserve"> </w:t>
      </w:r>
      <w:r w:rsidR="00AB14C2" w:rsidRPr="00B52459">
        <w:rPr>
          <w:rtl/>
        </w:rPr>
        <w:t>روضة الواعظين : 377 ، والبحار 69 : 381 ح 41 نحوه .</w:t>
      </w:r>
    </w:p>
    <w:p w:rsidR="008633A0" w:rsidRPr="00A45F27" w:rsidRDefault="002C1A52" w:rsidP="002C1A52">
      <w:pPr>
        <w:pStyle w:val="libFootnote0"/>
        <w:rPr>
          <w:rtl/>
        </w:rPr>
      </w:pPr>
      <w:r>
        <w:rPr>
          <w:rFonts w:hint="cs"/>
          <w:rtl/>
        </w:rPr>
        <w:t>(10)</w:t>
      </w:r>
      <w:r w:rsidRPr="00B52459">
        <w:rPr>
          <w:rtl/>
        </w:rPr>
        <w:t xml:space="preserve"> </w:t>
      </w:r>
      <w:r w:rsidR="00AB14C2" w:rsidRPr="00B52459">
        <w:rPr>
          <w:rtl/>
        </w:rPr>
        <w:t>المحاسن 2 : 141 ح 3 ، عنه البحار 74 : 10 ح 40 .</w:t>
      </w:r>
    </w:p>
    <w:p w:rsidR="008633A0" w:rsidRDefault="008633A0" w:rsidP="00F93203">
      <w:pPr>
        <w:pStyle w:val="libNormal"/>
        <w:rPr>
          <w:rtl/>
        </w:rPr>
      </w:pPr>
      <w:r>
        <w:rPr>
          <w:rtl/>
        </w:rPr>
        <w:br w:type="page"/>
      </w:r>
    </w:p>
    <w:p w:rsidR="008633A0" w:rsidRPr="00A37932" w:rsidRDefault="00AB14C2" w:rsidP="00361DBD">
      <w:pPr>
        <w:pStyle w:val="libNormal"/>
        <w:rPr>
          <w:rtl/>
        </w:rPr>
      </w:pPr>
      <w:r w:rsidRPr="00A37932">
        <w:rPr>
          <w:rtl/>
        </w:rPr>
        <w:lastRenderedPageBreak/>
        <w:t xml:space="preserve">وقال أبو حمزة الثمالي : قال علي بن الحسين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أحبّكم إلى الله أحسنكم خلقاً ، وأعظمكم عملاً أشدّكم فيما عند الله رغبة ، وأبعدكم من عذاب الله أشدّكم خشية ، وأكرمكم عند الله أتقاكم</w:t>
      </w:r>
      <w:r w:rsidRPr="00A37932">
        <w:rPr>
          <w:rtl/>
        </w:rPr>
        <w:t xml:space="preserve"> </w:t>
      </w:r>
      <w:r w:rsidRPr="00105D1D">
        <w:rPr>
          <w:rStyle w:val="libFootnotenumChar"/>
          <w:rtl/>
        </w:rPr>
        <w:t xml:space="preserve">(1) </w:t>
      </w:r>
      <w:r w:rsidRPr="00A37932">
        <w:rPr>
          <w:rtl/>
        </w:rPr>
        <w:t>.</w:t>
      </w:r>
    </w:p>
    <w:p w:rsidR="008633A0"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لجراح المدائني : </w:t>
      </w:r>
      <w:r w:rsidRPr="00A37932">
        <w:rPr>
          <w:rStyle w:val="libBold2Char"/>
          <w:rtl/>
        </w:rPr>
        <w:t>ألا [أُحدّثك]</w:t>
      </w:r>
      <w:r w:rsidRPr="00A37932">
        <w:rPr>
          <w:rtl/>
        </w:rPr>
        <w:t xml:space="preserve"> </w:t>
      </w:r>
      <w:r w:rsidRPr="00105D1D">
        <w:rPr>
          <w:rStyle w:val="libFootnotenumChar"/>
          <w:rtl/>
        </w:rPr>
        <w:t>(2)</w:t>
      </w:r>
      <w:r w:rsidRPr="00A37932">
        <w:rPr>
          <w:rtl/>
        </w:rPr>
        <w:t xml:space="preserve"> </w:t>
      </w:r>
      <w:r w:rsidRPr="00A37932">
        <w:rPr>
          <w:rStyle w:val="libBold2Char"/>
          <w:rtl/>
        </w:rPr>
        <w:t>بمكارم الأخلاق ؟</w:t>
      </w:r>
      <w:r w:rsidRPr="00A37932">
        <w:rPr>
          <w:rtl/>
        </w:rPr>
        <w:t xml:space="preserve"> قال : بلى ، قال : </w:t>
      </w:r>
      <w:r w:rsidRPr="00A37932">
        <w:rPr>
          <w:rStyle w:val="libBold2Char"/>
          <w:rtl/>
        </w:rPr>
        <w:t>الصفح عن الناس ، ومواساة الرجل أخاه في الله ، وذكر الله كثيراً</w:t>
      </w:r>
      <w:r w:rsidRPr="00A37932">
        <w:rPr>
          <w:rtl/>
        </w:rPr>
        <w:t xml:space="preserve"> </w:t>
      </w:r>
      <w:r w:rsidRPr="00105D1D">
        <w:rPr>
          <w:rStyle w:val="libFootnotenumChar"/>
          <w:rtl/>
        </w:rPr>
        <w:t>(3)</w:t>
      </w:r>
      <w:r w:rsidRPr="00A37932">
        <w:rPr>
          <w:rtl/>
        </w:rPr>
        <w:t xml:space="preserve"> .</w:t>
      </w:r>
    </w:p>
    <w:p w:rsidR="008633A0"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أحلم الناس الذين إذا غضبوا عفوا ، وأصبرهم أكظمهم للغيظ ، وأغناهم أرضاهم بما قسّم الله ، وأحبّهم إلى الله أكثرهم ذكراً ، وأعدلهم مَن أعطى الحق من نفسه ، وأحبّ للمسلمين ما يحبّ لنفسه ، وكره لهم ما يكره لنفسه </w:t>
      </w:r>
      <w:r w:rsidRPr="00A37932">
        <w:rPr>
          <w:rtl/>
        </w:rPr>
        <w:t>.</w:t>
      </w:r>
    </w:p>
    <w:p w:rsidR="008633A0" w:rsidRPr="00A37932" w:rsidRDefault="00AB14C2" w:rsidP="00361DBD">
      <w:pPr>
        <w:pStyle w:val="libNormal"/>
        <w:rPr>
          <w:rtl/>
        </w:rPr>
      </w:pPr>
      <w:r w:rsidRPr="00A37932">
        <w:rPr>
          <w:rtl/>
        </w:rPr>
        <w:t xml:space="preserve">وقال الحسين بن عطية : قال أبو الحسن </w:t>
      </w:r>
      <w:r w:rsidR="00361DBD" w:rsidRPr="00415556">
        <w:rPr>
          <w:rStyle w:val="libAlaemChar"/>
          <w:rFonts w:eastAsiaTheme="minorHAnsi"/>
          <w:rtl/>
        </w:rPr>
        <w:t>عليه‌السلام</w:t>
      </w:r>
      <w:r w:rsidRPr="00A37932">
        <w:rPr>
          <w:rtl/>
        </w:rPr>
        <w:t xml:space="preserve"> : </w:t>
      </w:r>
      <w:r w:rsidRPr="00A37932">
        <w:rPr>
          <w:rStyle w:val="libBold2Char"/>
          <w:rtl/>
        </w:rPr>
        <w:t>مكارم الأخلاق عشرة ، فإن استطعت أن تكون فيك فلتكن فإنّها تكون في الرجل ولا تكون في ولده ، وتكون في ولده ولا تكون فيه ، وتكون في العبد ولا تكون في الحر : صدق الحديث ، وأداء الأمانة ، وصلة الرحم ، وإقراء الضيف ، وإعطاء السائل ، والمكافاة على الصنائع ، والتذمّم للجار وللصاحب ، ورأسهنّ الحياء وكثرة الذكر</w:t>
      </w:r>
      <w:r w:rsidRPr="00A37932">
        <w:rPr>
          <w:rtl/>
        </w:rPr>
        <w:t xml:space="preserve"> </w:t>
      </w:r>
      <w:r w:rsidRPr="00105D1D">
        <w:rPr>
          <w:rStyle w:val="libFootnotenumChar"/>
          <w:rtl/>
        </w:rPr>
        <w:t>(4)</w:t>
      </w:r>
      <w:r w:rsidRPr="00A37932">
        <w:rPr>
          <w:rtl/>
        </w:rPr>
        <w:t xml:space="preserve"> .</w:t>
      </w:r>
    </w:p>
    <w:p w:rsidR="008633A0" w:rsidRPr="00A37932" w:rsidRDefault="00AB14C2" w:rsidP="00361DBD">
      <w:pPr>
        <w:pStyle w:val="libNormal"/>
        <w:rPr>
          <w:rtl/>
        </w:rPr>
      </w:pPr>
      <w:r w:rsidRPr="00A37932">
        <w:rPr>
          <w:rtl/>
        </w:rPr>
        <w:t xml:space="preserve">وقال أبو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مَن صدق لسانه زكى عمله ، ومَن حسنت نيّته زيد في رزقه ، ومَن حسن برّه بأهل بيته مدّ في عمره</w:t>
      </w:r>
      <w:r w:rsidRPr="00A37932">
        <w:rPr>
          <w:rtl/>
        </w:rPr>
        <w:t xml:space="preserve"> </w:t>
      </w:r>
      <w:r w:rsidRPr="00105D1D">
        <w:rPr>
          <w:rStyle w:val="libFootnotenumChar"/>
          <w:rtl/>
        </w:rPr>
        <w:t>(5)</w:t>
      </w:r>
      <w:r w:rsidRPr="00A37932">
        <w:rPr>
          <w:rtl/>
        </w:rPr>
        <w:t xml:space="preserve"> .</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لا تغتروا بصلاتهم وصيامهم ، فإنّ الرجل ربّما لهج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راجع البحار 104 : 73 ح 25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أثبتناه من ( ب ) ، وفي ( ألف ) و ( ج ) : أُحدّثكم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معاني الأخبار : 191 ح2 ، عنه البحار 69 : 372 ح 18 .</w:t>
      </w:r>
    </w:p>
    <w:p w:rsidR="008633A0" w:rsidRPr="00B52459" w:rsidRDefault="002C1A52" w:rsidP="002C1A52">
      <w:pPr>
        <w:pStyle w:val="libFootnote0"/>
        <w:rPr>
          <w:rtl/>
        </w:rPr>
      </w:pPr>
      <w:r>
        <w:rPr>
          <w:rFonts w:hint="cs"/>
          <w:rtl/>
        </w:rPr>
        <w:t>(4)</w:t>
      </w:r>
      <w:r w:rsidRPr="00B52459">
        <w:rPr>
          <w:rtl/>
        </w:rPr>
        <w:t xml:space="preserve"> </w:t>
      </w:r>
      <w:r w:rsidR="00AB14C2" w:rsidRPr="00B52459">
        <w:rPr>
          <w:rtl/>
        </w:rPr>
        <w:t>الكافي 2 : 55 ح 1 ، عنه البحار 70 : 367 ح 17 .</w:t>
      </w:r>
    </w:p>
    <w:p w:rsidR="008633A0" w:rsidRPr="00A45F27" w:rsidRDefault="002C1A52" w:rsidP="002C1A52">
      <w:pPr>
        <w:pStyle w:val="libFootnote0"/>
        <w:rPr>
          <w:rtl/>
        </w:rPr>
      </w:pPr>
      <w:r>
        <w:rPr>
          <w:rFonts w:hint="cs"/>
          <w:rtl/>
        </w:rPr>
        <w:t>(5)</w:t>
      </w:r>
      <w:r w:rsidRPr="00B52459">
        <w:rPr>
          <w:rtl/>
        </w:rPr>
        <w:t xml:space="preserve"> </w:t>
      </w:r>
      <w:r w:rsidR="00AB14C2" w:rsidRPr="00B52459">
        <w:rPr>
          <w:rtl/>
        </w:rPr>
        <w:t>الكافي 2 : 105 ح 11 ، عنه البحار 71 : 8 ح 9 .</w:t>
      </w:r>
    </w:p>
    <w:p w:rsidR="008633A0" w:rsidRDefault="008633A0" w:rsidP="00F93203">
      <w:pPr>
        <w:pStyle w:val="libNormal"/>
        <w:rPr>
          <w:rtl/>
        </w:rPr>
      </w:pPr>
      <w:r>
        <w:rPr>
          <w:rtl/>
        </w:rPr>
        <w:br w:type="page"/>
      </w:r>
    </w:p>
    <w:p w:rsidR="008633A0" w:rsidRPr="00A37932" w:rsidRDefault="00AB14C2" w:rsidP="00530BA0">
      <w:pPr>
        <w:pStyle w:val="libNormal0"/>
        <w:rPr>
          <w:rtl/>
        </w:rPr>
      </w:pPr>
      <w:r w:rsidRPr="008E1AA9">
        <w:rPr>
          <w:rStyle w:val="libBold2Char"/>
          <w:rtl/>
        </w:rPr>
        <w:lastRenderedPageBreak/>
        <w:t>بالصلاة والصيام حتّى لو تركها استوحش لذلك ، ولكن اختبروهم عند صدق الحديث ، وأداء الأمانة ، وصلة الأرحام ، والبرّ بالإخوان</w:t>
      </w:r>
      <w:r w:rsidRPr="00A37932">
        <w:rPr>
          <w:rtl/>
        </w:rPr>
        <w:t xml:space="preserve"> </w:t>
      </w:r>
      <w:r w:rsidRPr="00105D1D">
        <w:rPr>
          <w:rStyle w:val="libFootnotenumChar"/>
          <w:rtl/>
        </w:rPr>
        <w:t>(1)</w:t>
      </w:r>
      <w:r w:rsidRPr="00A37932">
        <w:rPr>
          <w:rtl/>
        </w:rPr>
        <w:t xml:space="preserve"> .</w:t>
      </w:r>
    </w:p>
    <w:p w:rsidR="008633A0" w:rsidRPr="00A37932" w:rsidRDefault="00AB14C2" w:rsidP="00A37932">
      <w:pPr>
        <w:pStyle w:val="libNormal"/>
        <w:rPr>
          <w:rtl/>
        </w:rPr>
      </w:pPr>
      <w:r w:rsidRPr="00A37932">
        <w:rPr>
          <w:rtl/>
        </w:rPr>
        <w:t xml:space="preserve">قيل للأحنف بن قيس : ممّن تعلّمت الحلم ؟ فقال : من قيس بن عاصم المنقري ، قال : كان عنده ضيف فجاءت جارية بشواء في سفود </w:t>
      </w:r>
      <w:r w:rsidRPr="00105D1D">
        <w:rPr>
          <w:rStyle w:val="libFootnotenumChar"/>
          <w:rtl/>
        </w:rPr>
        <w:t>(2)</w:t>
      </w:r>
      <w:r w:rsidRPr="00A37932">
        <w:rPr>
          <w:rtl/>
        </w:rPr>
        <w:t xml:space="preserve"> ، فوقع على ابن له فمات من ساعته ، فدهشت الجارية فقال لها : لا روع ولا خوف ولا جزع عليك ، وأنت حرّة لوجه الله .</w:t>
      </w:r>
    </w:p>
    <w:p w:rsidR="008633A0"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إنّكم لن تسعوا الناس بأموالكم فسعوهم ببسط الوجه ، وحسن الخلق</w:t>
      </w:r>
      <w:r w:rsidRPr="00A37932">
        <w:rPr>
          <w:rtl/>
        </w:rPr>
        <w:t xml:space="preserve"> </w:t>
      </w:r>
      <w:r w:rsidRPr="00105D1D">
        <w:rPr>
          <w:rStyle w:val="libFootnotenumChar"/>
          <w:rtl/>
        </w:rPr>
        <w:t xml:space="preserve">(3) </w:t>
      </w:r>
      <w:r w:rsidRPr="00A37932">
        <w:rPr>
          <w:rtl/>
        </w:rPr>
        <w:t>.</w:t>
      </w:r>
    </w:p>
    <w:p w:rsidR="008633A0" w:rsidRPr="00A37932" w:rsidRDefault="00AB14C2" w:rsidP="00361DBD">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 </w:t>
      </w:r>
      <w:r w:rsidRPr="00A37932">
        <w:rPr>
          <w:rStyle w:val="libBold2Char"/>
          <w:rtl/>
        </w:rPr>
        <w:t>ثلاثة لا تعرف إلاّ في ثلاثة : لا يعرف الحليم إلاّ في الغضب ، ولا الشجاع إلاّ عند الحرب ، ولا الأخ إلاّ عند الحاجة</w:t>
      </w:r>
      <w:r w:rsidRPr="00A37932">
        <w:rPr>
          <w:rtl/>
        </w:rPr>
        <w:t xml:space="preserve"> </w:t>
      </w:r>
      <w:r w:rsidRPr="00105D1D">
        <w:rPr>
          <w:rStyle w:val="libFootnotenumChar"/>
          <w:rtl/>
        </w:rPr>
        <w:t xml:space="preserve">(4) </w:t>
      </w:r>
      <w:r w:rsidRPr="00A37932">
        <w:rPr>
          <w:rtl/>
        </w:rPr>
        <w:t>.</w:t>
      </w:r>
    </w:p>
    <w:p w:rsidR="008633A0" w:rsidRPr="00A37932" w:rsidRDefault="00AB14C2" w:rsidP="00A37932">
      <w:pPr>
        <w:pStyle w:val="libNormal"/>
        <w:rPr>
          <w:rtl/>
        </w:rPr>
      </w:pPr>
      <w:r w:rsidRPr="00A37932">
        <w:rPr>
          <w:rtl/>
        </w:rPr>
        <w:t>وتبع الأحنف رجل يشتمه في طريقه ، فلمّا قرب من داره قال له : يا هذا إن كان بقي في نفسك شيء فقله قبل أن يسمعك خدمي وقومي فيقتلوك .</w:t>
      </w:r>
    </w:p>
    <w:p w:rsidR="008633A0" w:rsidRPr="00A37932" w:rsidRDefault="00AB14C2" w:rsidP="00361DBD">
      <w:pPr>
        <w:pStyle w:val="libNormal"/>
        <w:rPr>
          <w:rtl/>
        </w:rPr>
      </w:pPr>
      <w:r w:rsidRPr="00A37932">
        <w:rPr>
          <w:rtl/>
        </w:rPr>
        <w:t xml:space="preserve">ودعا علي بن الحسين </w:t>
      </w:r>
      <w:r w:rsidR="00361DBD" w:rsidRPr="00415556">
        <w:rPr>
          <w:rStyle w:val="libAlaemChar"/>
          <w:rFonts w:eastAsiaTheme="minorHAnsi"/>
          <w:rtl/>
        </w:rPr>
        <w:t>عليه‌السلام</w:t>
      </w:r>
      <w:r w:rsidRPr="00A37932">
        <w:rPr>
          <w:rtl/>
        </w:rPr>
        <w:t xml:space="preserve"> عبداً له فلم يجبه مرات ، فقال له : ما منعك من جوابي ؟ فقال : </w:t>
      </w:r>
      <w:r w:rsidRPr="00A37932">
        <w:rPr>
          <w:rStyle w:val="libBold2Char"/>
          <w:rtl/>
        </w:rPr>
        <w:t>أمنت عقوبتك ، فقال : امض فأنت حرٌّ لوجه الله تعالى</w:t>
      </w:r>
      <w:r w:rsidRPr="00A37932">
        <w:rPr>
          <w:rtl/>
        </w:rPr>
        <w:t xml:space="preserve"> </w:t>
      </w:r>
      <w:r w:rsidRPr="00105D1D">
        <w:rPr>
          <w:rStyle w:val="libFootnotenumChar"/>
          <w:rtl/>
        </w:rPr>
        <w:t>(5)</w:t>
      </w:r>
      <w:r w:rsidRPr="00A37932">
        <w:rPr>
          <w:rtl/>
        </w:rPr>
        <w:t xml:space="preserve"> .</w:t>
      </w:r>
    </w:p>
    <w:p w:rsidR="008633A0" w:rsidRPr="00A37932" w:rsidRDefault="00AB14C2" w:rsidP="00361DBD">
      <w:pPr>
        <w:pStyle w:val="libNormal"/>
        <w:rPr>
          <w:rtl/>
        </w:rPr>
      </w:pPr>
      <w:r w:rsidRPr="00A37932">
        <w:rPr>
          <w:rtl/>
        </w:rPr>
        <w:t xml:space="preserve">ومن حسن الخلق أنّ العبد يعطي الناس من نفسه ما يحبّ أن يعطوه من أنفسهم ، وهو أيضاً احتمال ما يقع من جفاء الناس ، واحتمالهم من غير ضجر ولا حرد ، وقال موسى </w:t>
      </w:r>
      <w:r w:rsidR="00361DBD" w:rsidRPr="00415556">
        <w:rPr>
          <w:rStyle w:val="libAlaemChar"/>
          <w:rFonts w:eastAsiaTheme="minorHAnsi"/>
          <w:rtl/>
        </w:rPr>
        <w:t>عليه‌السلام</w:t>
      </w:r>
      <w:r w:rsidRPr="00A37932">
        <w:rPr>
          <w:rtl/>
        </w:rPr>
        <w:t xml:space="preserve"> في مناجاته : </w:t>
      </w:r>
      <w:r w:rsidRPr="00A37932">
        <w:rPr>
          <w:rStyle w:val="libBold2Char"/>
          <w:rtl/>
        </w:rPr>
        <w:t>أسألك يا ربّ أن لا يقال فيّ ما ليس فيّ ، فقال : يا موسى ما فعلت هذا لنفسي فكيف لك ؟!</w:t>
      </w:r>
      <w:r w:rsidRPr="00A37932">
        <w:rPr>
          <w:rtl/>
        </w:rPr>
        <w:t xml:space="preserve">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الكافي 2 : 104 ح 2 ، عنه البحار 71 : 2 ح 2 .</w:t>
      </w:r>
    </w:p>
    <w:p w:rsidR="008633A0" w:rsidRPr="00A45F27" w:rsidRDefault="002C1A52" w:rsidP="002C1A52">
      <w:pPr>
        <w:pStyle w:val="libFootnote0"/>
        <w:rPr>
          <w:rtl/>
        </w:rPr>
      </w:pPr>
      <w:r>
        <w:rPr>
          <w:rFonts w:hint="cs"/>
          <w:rtl/>
        </w:rPr>
        <w:t>(2)</w:t>
      </w:r>
      <w:r w:rsidRPr="00B52459">
        <w:rPr>
          <w:rtl/>
        </w:rPr>
        <w:t xml:space="preserve"> </w:t>
      </w:r>
      <w:r w:rsidR="00AB14C2" w:rsidRPr="00B52459">
        <w:rPr>
          <w:rtl/>
        </w:rPr>
        <w:t>السَّفُود والسُّفُود ـ بالتشديد : حديدة ذات شعب مُعَقَّفَة معروف يُشوى به اللحم ، وجمعه سفافيد (لسان العرب) .</w:t>
      </w:r>
    </w:p>
    <w:p w:rsidR="008633A0" w:rsidRDefault="002C1A52" w:rsidP="002C1A52">
      <w:pPr>
        <w:pStyle w:val="libFootnote0"/>
        <w:rPr>
          <w:rtl/>
        </w:rPr>
      </w:pPr>
      <w:r>
        <w:rPr>
          <w:rFonts w:hint="cs"/>
          <w:rtl/>
        </w:rPr>
        <w:t>(3)</w:t>
      </w:r>
      <w:r w:rsidRPr="00B52459">
        <w:rPr>
          <w:rtl/>
        </w:rPr>
        <w:t xml:space="preserve"> </w:t>
      </w:r>
      <w:r w:rsidR="00AB14C2" w:rsidRPr="00A00B91">
        <w:rPr>
          <w:rtl/>
        </w:rPr>
        <w:t>مجموعة ورام 1 : 90 ، وروضة الواعظين : 376 .</w:t>
      </w:r>
    </w:p>
    <w:p w:rsidR="008633A0" w:rsidRDefault="002C1A52" w:rsidP="002C1A52">
      <w:pPr>
        <w:pStyle w:val="libFootnote0"/>
        <w:rPr>
          <w:rtl/>
        </w:rPr>
      </w:pPr>
      <w:r>
        <w:rPr>
          <w:rFonts w:hint="cs"/>
          <w:rtl/>
        </w:rPr>
        <w:t>(4)</w:t>
      </w:r>
      <w:r w:rsidRPr="00B52459">
        <w:rPr>
          <w:rtl/>
        </w:rPr>
        <w:t xml:space="preserve"> </w:t>
      </w:r>
      <w:r w:rsidR="00AB14C2" w:rsidRPr="00A00B91">
        <w:rPr>
          <w:rtl/>
        </w:rPr>
        <w:t>تحف العقول : 233 ، عنه البحار 78 : 229 ح 9 .</w:t>
      </w:r>
    </w:p>
    <w:p w:rsidR="008633A0" w:rsidRPr="00B52459" w:rsidRDefault="002C1A52" w:rsidP="002C1A52">
      <w:pPr>
        <w:pStyle w:val="libFootnote0"/>
        <w:rPr>
          <w:rtl/>
        </w:rPr>
      </w:pPr>
      <w:r>
        <w:rPr>
          <w:rFonts w:hint="cs"/>
          <w:rtl/>
        </w:rPr>
        <w:t>(5)</w:t>
      </w:r>
      <w:r w:rsidRPr="00B52459">
        <w:rPr>
          <w:rtl/>
        </w:rPr>
        <w:t xml:space="preserve"> </w:t>
      </w:r>
      <w:r w:rsidR="00AB14C2" w:rsidRPr="00A00B91">
        <w:rPr>
          <w:rtl/>
        </w:rPr>
        <w:t>إرشاد المفيد : 258 ، عنه البحار 46 : 56 ح 6 نحوه .</w:t>
      </w:r>
    </w:p>
    <w:p w:rsidR="008633A0" w:rsidRDefault="008633A0" w:rsidP="00B52459">
      <w:pPr>
        <w:pStyle w:val="libNormal"/>
        <w:rPr>
          <w:rtl/>
        </w:rPr>
      </w:pPr>
      <w:r>
        <w:rPr>
          <w:rtl/>
        </w:rPr>
        <w:br w:type="page"/>
      </w:r>
    </w:p>
    <w:p w:rsidR="008633A0" w:rsidRPr="00A37932" w:rsidRDefault="00AB14C2" w:rsidP="00E41039">
      <w:pPr>
        <w:pStyle w:val="libNormal"/>
        <w:rPr>
          <w:rtl/>
        </w:rPr>
      </w:pPr>
      <w:r w:rsidRPr="00A37932">
        <w:rPr>
          <w:rtl/>
        </w:rPr>
        <w:lastRenderedPageBreak/>
        <w:t xml:space="preserve">والخلق الحسن احتمال المكروه مع بسط الوجه وتبسّم السنّ ، وسُئل رسول الله </w:t>
      </w:r>
      <w:r w:rsidR="00E41039" w:rsidRPr="00E41039">
        <w:rPr>
          <w:rStyle w:val="libAlaemChar"/>
          <w:rFonts w:eastAsiaTheme="minorHAnsi"/>
          <w:rtl/>
        </w:rPr>
        <w:t>صلى‌الله‌عليه‌وآله‌وسلم</w:t>
      </w:r>
      <w:r w:rsidRPr="00A37932">
        <w:rPr>
          <w:rtl/>
        </w:rPr>
        <w:t xml:space="preserve"> عن الشؤم ، فقال : </w:t>
      </w:r>
      <w:r w:rsidRPr="00A37932">
        <w:rPr>
          <w:rStyle w:val="libBold2Char"/>
          <w:rtl/>
        </w:rPr>
        <w:t>سوء الخلق</w:t>
      </w:r>
      <w:r w:rsidRPr="00A37932">
        <w:rPr>
          <w:rtl/>
        </w:rPr>
        <w:t xml:space="preserve"> </w:t>
      </w:r>
      <w:r w:rsidRPr="00105D1D">
        <w:rPr>
          <w:rStyle w:val="libFootnotenumChar"/>
          <w:rtl/>
        </w:rPr>
        <w:t>(1)</w:t>
      </w:r>
      <w:r w:rsidRPr="00A37932">
        <w:rPr>
          <w:rtl/>
        </w:rPr>
        <w:t xml:space="preserve"> .</w:t>
      </w:r>
    </w:p>
    <w:p w:rsidR="008633A0" w:rsidRPr="00A37932" w:rsidRDefault="00AB14C2" w:rsidP="00A37932">
      <w:pPr>
        <w:pStyle w:val="libNormal"/>
        <w:rPr>
          <w:rtl/>
        </w:rPr>
      </w:pPr>
      <w:r w:rsidRPr="00A37932">
        <w:rPr>
          <w:rtl/>
        </w:rPr>
        <w:t xml:space="preserve">وقيل : يا رسول الله ادع الله على المشركين يهلكهم الله ، قال : </w:t>
      </w:r>
      <w:r w:rsidRPr="00A37932">
        <w:rPr>
          <w:rStyle w:val="libBold2Char"/>
          <w:rtl/>
        </w:rPr>
        <w:t>إنّما بعثت رحمة لا عذاباً</w:t>
      </w:r>
      <w:r w:rsidRPr="00A37932">
        <w:rPr>
          <w:rtl/>
        </w:rPr>
        <w:t xml:space="preserve"> .</w:t>
      </w:r>
    </w:p>
    <w:p w:rsidR="008633A0" w:rsidRPr="00A37932" w:rsidRDefault="00AB14C2" w:rsidP="00361DBD">
      <w:pPr>
        <w:pStyle w:val="libNormal"/>
        <w:rPr>
          <w:rtl/>
        </w:rPr>
      </w:pPr>
      <w:r w:rsidRPr="00A37932">
        <w:rPr>
          <w:rtl/>
        </w:rPr>
        <w:t xml:space="preserve">وقال رجل للرضا </w:t>
      </w:r>
      <w:r w:rsidR="00361DBD" w:rsidRPr="00415556">
        <w:rPr>
          <w:rStyle w:val="libAlaemChar"/>
          <w:rFonts w:eastAsiaTheme="minorHAnsi"/>
          <w:rtl/>
        </w:rPr>
        <w:t>عليه‌السلام</w:t>
      </w:r>
      <w:r w:rsidRPr="00A37932">
        <w:rPr>
          <w:rtl/>
        </w:rPr>
        <w:t xml:space="preserve"> : ما حد حسن الخلق ؟ فقال : </w:t>
      </w:r>
      <w:r w:rsidRPr="00A37932">
        <w:rPr>
          <w:rStyle w:val="libBold2Char"/>
          <w:rtl/>
        </w:rPr>
        <w:t>أن تعطي الناس من نفسك ما تحبّ أن يعطوك مثله</w:t>
      </w:r>
      <w:r w:rsidRPr="00A37932">
        <w:rPr>
          <w:rtl/>
        </w:rPr>
        <w:t xml:space="preserve"> ، فقال : ما حدّ التوكّل ؟ فقال : </w:t>
      </w:r>
      <w:r w:rsidRPr="00A37932">
        <w:rPr>
          <w:rStyle w:val="libBold2Char"/>
          <w:rtl/>
        </w:rPr>
        <w:t xml:space="preserve">أن لا تخاف مع الله أحداً </w:t>
      </w:r>
      <w:r w:rsidRPr="00A37932">
        <w:rPr>
          <w:rtl/>
        </w:rPr>
        <w:t xml:space="preserve">، فقال : أُحب أن أعرف كيف أنا عندك ، فقال : </w:t>
      </w:r>
      <w:r w:rsidRPr="00A37932">
        <w:rPr>
          <w:rStyle w:val="libBold2Char"/>
          <w:rtl/>
        </w:rPr>
        <w:t>انظر كيف أنا عندك</w:t>
      </w:r>
      <w:r w:rsidRPr="00A37932">
        <w:rPr>
          <w:rtl/>
        </w:rPr>
        <w:t xml:space="preserve"> </w:t>
      </w:r>
      <w:r w:rsidRPr="00105D1D">
        <w:rPr>
          <w:rStyle w:val="libFootnotenumChar"/>
          <w:rtl/>
        </w:rPr>
        <w:t xml:space="preserve">(2) </w:t>
      </w:r>
      <w:r w:rsidRPr="00A37932">
        <w:rPr>
          <w:rtl/>
        </w:rPr>
        <w:t>.</w:t>
      </w:r>
    </w:p>
    <w:p w:rsidR="008633A0" w:rsidRPr="00A37932" w:rsidRDefault="00AB14C2" w:rsidP="00361DBD">
      <w:pPr>
        <w:pStyle w:val="libNormal"/>
        <w:rPr>
          <w:rtl/>
        </w:rPr>
      </w:pPr>
      <w:r w:rsidRPr="00A37932">
        <w:rPr>
          <w:rtl/>
        </w:rPr>
        <w:t xml:space="preserve">وقال المتوكّل لعليّ الهادي </w:t>
      </w:r>
      <w:r w:rsidR="00361DBD" w:rsidRPr="00415556">
        <w:rPr>
          <w:rStyle w:val="libAlaemChar"/>
          <w:rFonts w:eastAsiaTheme="minorHAnsi"/>
          <w:rtl/>
        </w:rPr>
        <w:t>عليه‌السلام</w:t>
      </w:r>
      <w:r w:rsidRPr="00A37932">
        <w:rPr>
          <w:rtl/>
        </w:rPr>
        <w:t xml:space="preserve"> كلاماً يعاتبه ويلومه فيه ، فقال له : </w:t>
      </w:r>
      <w:r w:rsidRPr="00A37932">
        <w:rPr>
          <w:rStyle w:val="libBold2Char"/>
          <w:rtl/>
        </w:rPr>
        <w:t>لا تطلب الصفو ممّن كدرت عليه ، ولا الوفاء ممّن صرفت سوء ظنّك إليه ، فإنّما قلب غيرك لك كقلبك له</w:t>
      </w:r>
      <w:r w:rsidRPr="00A37932">
        <w:rPr>
          <w:rtl/>
        </w:rPr>
        <w:t xml:space="preserve"> </w:t>
      </w:r>
      <w:r w:rsidRPr="00105D1D">
        <w:rPr>
          <w:rStyle w:val="libFootnotenumChar"/>
          <w:rtl/>
        </w:rPr>
        <w:t>(3)</w:t>
      </w:r>
      <w:r w:rsidRPr="00A37932">
        <w:rPr>
          <w:rtl/>
        </w:rPr>
        <w:t xml:space="preserve"> .</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لا يكمل المؤمن إيمانه حتّى تكون فيه ثلاث خصال ، خصلة من ربّه ، وخصلة من نبيّه ، وخصلة من إمامه ، فأمّا التي من ربّه : فكتمان السرّ فإنّه قال تعالى :</w:t>
      </w:r>
      <w:r w:rsidRPr="00A37932">
        <w:rPr>
          <w:rtl/>
        </w:rPr>
        <w:t xml:space="preserve"> </w:t>
      </w:r>
      <w:r w:rsidR="009077B3">
        <w:rPr>
          <w:rStyle w:val="libAlaemChar"/>
          <w:rFonts w:eastAsiaTheme="minorHAnsi" w:hint="cs"/>
          <w:rtl/>
        </w:rPr>
        <w:t>(</w:t>
      </w:r>
      <w:r w:rsidRPr="00F03084">
        <w:rPr>
          <w:rStyle w:val="libAieChar"/>
          <w:rtl/>
        </w:rPr>
        <w:t xml:space="preserve"> فلا يظهر على غيبه أحد * إلاّ مَن ارتضى من رسول </w:t>
      </w:r>
      <w:r w:rsidR="009077B3">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r w:rsidRPr="00A37932">
        <w:rPr>
          <w:rStyle w:val="libBold2Char"/>
          <w:rtl/>
        </w:rPr>
        <w:t xml:space="preserve">. وأمّا من نبيه : [فمداراة الناس] </w:t>
      </w:r>
      <w:r w:rsidRPr="00105D1D">
        <w:rPr>
          <w:rStyle w:val="libFootnotenumChar"/>
          <w:rtl/>
        </w:rPr>
        <w:t xml:space="preserve">(5) </w:t>
      </w:r>
      <w:r w:rsidRPr="00A37932">
        <w:rPr>
          <w:rStyle w:val="libBold2Char"/>
          <w:rtl/>
        </w:rPr>
        <w:t>، فانّه قال تعالى :</w:t>
      </w:r>
      <w:r w:rsidRPr="00A37932">
        <w:rPr>
          <w:rtl/>
        </w:rPr>
        <w:t xml:space="preserve"> </w:t>
      </w:r>
      <w:r w:rsidR="009077B3">
        <w:rPr>
          <w:rStyle w:val="libAlaemChar"/>
          <w:rFonts w:eastAsiaTheme="minorHAnsi" w:hint="cs"/>
          <w:rtl/>
        </w:rPr>
        <w:t>(</w:t>
      </w:r>
      <w:r w:rsidRPr="00F03084">
        <w:rPr>
          <w:rStyle w:val="libAieChar"/>
          <w:rtl/>
        </w:rPr>
        <w:t xml:space="preserve"> خُذِ الْعَفْوَ وَأْمُرْ بِالْعُرْفِ وَأَعْرِضْ عَنِ الْجَاهِلِينَ </w:t>
      </w:r>
      <w:r w:rsidR="009077B3">
        <w:rPr>
          <w:rStyle w:val="libAlaemChar"/>
          <w:rFonts w:eastAsiaTheme="minorHAnsi" w:hint="cs"/>
          <w:rtl/>
        </w:rPr>
        <w:t>)</w:t>
      </w:r>
      <w:r w:rsidRPr="00A37932">
        <w:rPr>
          <w:rtl/>
        </w:rPr>
        <w:t xml:space="preserve"> </w:t>
      </w:r>
      <w:r w:rsidRPr="00105D1D">
        <w:rPr>
          <w:rStyle w:val="libFootnotenumChar"/>
          <w:rtl/>
        </w:rPr>
        <w:t>(6)</w:t>
      </w:r>
      <w:r w:rsidRPr="00A37932">
        <w:rPr>
          <w:rStyle w:val="libBold2Char"/>
          <w:rtl/>
        </w:rPr>
        <w:t xml:space="preserve"> ، وأمّا من إمامه : فالصبر على البأساء والضرّاء فإنّ الله تعالى يقول :</w:t>
      </w:r>
      <w:r w:rsidRPr="00A37932">
        <w:rPr>
          <w:rtl/>
        </w:rPr>
        <w:t xml:space="preserve"> </w:t>
      </w:r>
      <w:r w:rsidR="009077B3">
        <w:rPr>
          <w:rStyle w:val="libAlaemChar"/>
          <w:rFonts w:eastAsiaTheme="minorHAnsi" w:hint="cs"/>
          <w:rtl/>
        </w:rPr>
        <w:t>(</w:t>
      </w:r>
      <w:r w:rsidR="009077B3">
        <w:rPr>
          <w:rStyle w:val="libAieChar"/>
          <w:rFonts w:hint="cs"/>
          <w:rtl/>
        </w:rPr>
        <w:t xml:space="preserve"> </w:t>
      </w:r>
      <w:r w:rsidRPr="00F03084">
        <w:rPr>
          <w:rStyle w:val="libAieChar"/>
          <w:rtl/>
        </w:rPr>
        <w:t>والصابرين في البأساء والضرّاء</w:t>
      </w:r>
      <w:r w:rsidR="009077B3">
        <w:rPr>
          <w:rStyle w:val="libAlaemChar"/>
          <w:rFonts w:eastAsiaTheme="minorHAnsi" w:hint="cs"/>
          <w:rtl/>
        </w:rPr>
        <w:t>)</w:t>
      </w:r>
      <w:r w:rsidRPr="00A37932">
        <w:rPr>
          <w:rStyle w:val="libBold2Char"/>
          <w:rtl/>
        </w:rPr>
        <w:t xml:space="preserve"> </w:t>
      </w:r>
      <w:r w:rsidRPr="00105D1D">
        <w:rPr>
          <w:rStyle w:val="libFootnotenumChar"/>
          <w:rtl/>
        </w:rPr>
        <w:t xml:space="preserve">(7) </w:t>
      </w:r>
      <w:r w:rsidRPr="00A37932">
        <w:rPr>
          <w:rtl/>
        </w:rPr>
        <w:t>.</w:t>
      </w:r>
    </w:p>
    <w:p w:rsidR="008633A0" w:rsidRPr="00A37932" w:rsidRDefault="00AB14C2" w:rsidP="00A37932">
      <w:pPr>
        <w:pStyle w:val="libNormal"/>
        <w:rPr>
          <w:rtl/>
        </w:rPr>
      </w:pPr>
      <w:r w:rsidRPr="00A37932">
        <w:rPr>
          <w:rtl/>
        </w:rPr>
        <w:t xml:space="preserve">ومن حسن الخلق أن يكون الرجل كثير الحياء ، قليل الأذى ، صدوق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مجموعة ورام 1 : 89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أمالي الصدوق : 199 ح 8 مجلس : 42 ، عنه البحار 71 : 134 ح 11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راجع البحار 74 : 182 ح 8 ، عن الدرة الباهرة .</w:t>
      </w:r>
    </w:p>
    <w:p w:rsidR="008633A0" w:rsidRPr="00B52459" w:rsidRDefault="002C1A52" w:rsidP="002C1A52">
      <w:pPr>
        <w:pStyle w:val="libFootnote0"/>
        <w:rPr>
          <w:rtl/>
        </w:rPr>
      </w:pPr>
      <w:r>
        <w:rPr>
          <w:rFonts w:hint="cs"/>
          <w:rtl/>
        </w:rPr>
        <w:t>(4)</w:t>
      </w:r>
      <w:r w:rsidRPr="00B52459">
        <w:rPr>
          <w:rtl/>
        </w:rPr>
        <w:t xml:space="preserve"> </w:t>
      </w:r>
      <w:r w:rsidR="00AB14C2" w:rsidRPr="00B52459">
        <w:rPr>
          <w:rtl/>
        </w:rPr>
        <w:t>الجن : 26ـ27 .</w:t>
      </w:r>
    </w:p>
    <w:p w:rsidR="008633A0" w:rsidRPr="00B52459" w:rsidRDefault="002C1A52" w:rsidP="002C1A52">
      <w:pPr>
        <w:pStyle w:val="libFootnote0"/>
        <w:rPr>
          <w:rtl/>
        </w:rPr>
      </w:pPr>
      <w:r>
        <w:rPr>
          <w:rFonts w:hint="cs"/>
          <w:rtl/>
        </w:rPr>
        <w:t>(5)</w:t>
      </w:r>
      <w:r w:rsidRPr="00B52459">
        <w:rPr>
          <w:rtl/>
        </w:rPr>
        <w:t xml:space="preserve"> </w:t>
      </w:r>
      <w:r w:rsidR="00AB14C2" w:rsidRPr="00B52459">
        <w:rPr>
          <w:rtl/>
        </w:rPr>
        <w:t>أثبتناه من الخصال .</w:t>
      </w:r>
    </w:p>
    <w:p w:rsidR="008633A0" w:rsidRPr="00B52459" w:rsidRDefault="002C1A52" w:rsidP="002C1A52">
      <w:pPr>
        <w:pStyle w:val="libFootnote0"/>
        <w:rPr>
          <w:rtl/>
        </w:rPr>
      </w:pPr>
      <w:r>
        <w:rPr>
          <w:rFonts w:hint="cs"/>
          <w:rtl/>
        </w:rPr>
        <w:t>(6)</w:t>
      </w:r>
      <w:r w:rsidRPr="00B52459">
        <w:rPr>
          <w:rtl/>
        </w:rPr>
        <w:t xml:space="preserve"> </w:t>
      </w:r>
      <w:r w:rsidR="00AB14C2" w:rsidRPr="00B52459">
        <w:rPr>
          <w:rtl/>
        </w:rPr>
        <w:t>الأعراف : 199 .</w:t>
      </w:r>
    </w:p>
    <w:p w:rsidR="008633A0" w:rsidRPr="00A45F27" w:rsidRDefault="002C1A52" w:rsidP="002C1A52">
      <w:pPr>
        <w:pStyle w:val="libFootnote0"/>
        <w:rPr>
          <w:rtl/>
        </w:rPr>
      </w:pPr>
      <w:r>
        <w:rPr>
          <w:rFonts w:hint="cs"/>
          <w:rtl/>
        </w:rPr>
        <w:t>(7)</w:t>
      </w:r>
      <w:r w:rsidRPr="00B52459">
        <w:rPr>
          <w:rtl/>
        </w:rPr>
        <w:t xml:space="preserve"> </w:t>
      </w:r>
      <w:r w:rsidR="00AB14C2" w:rsidRPr="00B52459">
        <w:rPr>
          <w:rtl/>
        </w:rPr>
        <w:t>الخصال : 82 ح 7 باب 3 ، عنه البحار 75 : 417 ح 71 ، والآية في سورة البقرة : 177 .</w:t>
      </w:r>
    </w:p>
    <w:p w:rsidR="008633A0" w:rsidRDefault="008633A0" w:rsidP="00F93203">
      <w:pPr>
        <w:pStyle w:val="libNormal"/>
        <w:rPr>
          <w:rtl/>
        </w:rPr>
      </w:pPr>
      <w:r>
        <w:rPr>
          <w:rtl/>
        </w:rPr>
        <w:br w:type="page"/>
      </w:r>
    </w:p>
    <w:p w:rsidR="008633A0" w:rsidRPr="00A37932" w:rsidRDefault="00AB14C2" w:rsidP="00D4105E">
      <w:pPr>
        <w:pStyle w:val="libNormal0"/>
        <w:rPr>
          <w:rtl/>
        </w:rPr>
      </w:pPr>
      <w:r w:rsidRPr="00A37932">
        <w:rPr>
          <w:rtl/>
        </w:rPr>
        <w:lastRenderedPageBreak/>
        <w:t xml:space="preserve">اللسان ، قليل الكذب ، كثير العمل ، قليل الزلل ، وقوراً صبوراً ، [رضيّاً] </w:t>
      </w:r>
      <w:r w:rsidRPr="00105D1D">
        <w:rPr>
          <w:rStyle w:val="libFootnotenumChar"/>
          <w:rtl/>
        </w:rPr>
        <w:t>(1)</w:t>
      </w:r>
      <w:r w:rsidRPr="00A37932">
        <w:rPr>
          <w:rtl/>
        </w:rPr>
        <w:t xml:space="preserve"> تقيّاً شكوراً ، رفيقاً عفيفاً شفيقاً ، لا نمّام ولا غيّاب ولا مغتاب ، ولا عجول ولا حسود ولا بخيل ، يحبّ في الله ، ويبغض في الله ، ويعطي في الله ، [ويمنع في الله] </w:t>
      </w:r>
      <w:r w:rsidRPr="00105D1D">
        <w:rPr>
          <w:rStyle w:val="libFootnotenumChar"/>
          <w:rtl/>
        </w:rPr>
        <w:t>(2)</w:t>
      </w:r>
      <w:r w:rsidRPr="00A37932">
        <w:rPr>
          <w:rtl/>
        </w:rPr>
        <w:t xml:space="preserve"> ، ويرضى في الله ، ويسخط في الله ، يحسن ويبكي كما أنّ المنافق يُسيء ويضحك .</w:t>
      </w:r>
    </w:p>
    <w:p w:rsidR="008633A0" w:rsidRPr="00A37932" w:rsidRDefault="00AB14C2" w:rsidP="002524F7">
      <w:pPr>
        <w:pStyle w:val="libBold2"/>
        <w:rPr>
          <w:rtl/>
        </w:rPr>
      </w:pPr>
      <w:r w:rsidRPr="00A37932">
        <w:rPr>
          <w:rtl/>
        </w:rPr>
        <w:t xml:space="preserve">وقال النبي </w:t>
      </w:r>
      <w:r w:rsidR="002524F7" w:rsidRPr="00E41039">
        <w:rPr>
          <w:rStyle w:val="libAlaemChar"/>
          <w:rFonts w:eastAsiaTheme="minorHAnsi"/>
          <w:rtl/>
        </w:rPr>
        <w:t>صلى‌الله‌عليه‌وآله‌وسلم</w:t>
      </w:r>
      <w:r w:rsidRPr="00A37932">
        <w:rPr>
          <w:rtl/>
        </w:rPr>
        <w:t>: إنّ أقرب الناس إلى الله تعالى يوم القيامة مَن طال جوعه وعطشه وحزنه في الدنيا ، فهم الأتقياء الأنقياء الذين إذا شهدوا لم يعرفوا ، وإذا غابوا لم يفقدوا ، تعرفهم بقاع الأرض ، وتحفّ بهم ملائكة السماء ، ينعم الناس بالدنيا وتنعّموا بذكر الله .</w:t>
      </w:r>
    </w:p>
    <w:p w:rsidR="008633A0" w:rsidRPr="00A37932" w:rsidRDefault="00AB14C2" w:rsidP="00A37932">
      <w:pPr>
        <w:pStyle w:val="libBold2"/>
        <w:rPr>
          <w:rtl/>
        </w:rPr>
      </w:pPr>
      <w:r w:rsidRPr="00A37932">
        <w:rPr>
          <w:rtl/>
        </w:rPr>
        <w:t>افترش الناس الفرش وافترشوا الجباه والركب ، وَسَعُوا الناس بأخلاقهم ، تبكي الأرض لفقدهم ، ويسخط الله على بلد ليس فيها منهم أحد ، لم يتكالبوا على الدنيا تكالب الكلاب على الجيف ، شعثاً غبراً تراهم الناس فيظنّون أنّ بهم داء وقد خولطوا أو ذهبت عقولهم ، وما ذهبت بل نظروا إلى أهوال الآخرة فزال حبّ الدنيا عن قلوبهم ، عقلوا حيث ذهبت عقول الناس ، فكونوا أمثالهم</w:t>
      </w:r>
      <w:r w:rsidRPr="00105D1D">
        <w:rPr>
          <w:rStyle w:val="libFootnotenumChar"/>
          <w:rtl/>
        </w:rPr>
        <w:t xml:space="preserve"> (3)</w:t>
      </w:r>
      <w:r w:rsidRPr="00A37932">
        <w:rPr>
          <w:rtl/>
        </w:rPr>
        <w:t xml:space="preserve"> .</w:t>
      </w:r>
    </w:p>
    <w:p w:rsidR="008633A0" w:rsidRPr="00A37932" w:rsidRDefault="00AB14C2" w:rsidP="00361DBD">
      <w:pPr>
        <w:pStyle w:val="libNormal"/>
        <w:rPr>
          <w:rtl/>
        </w:rPr>
      </w:pPr>
      <w:r w:rsidRPr="00A37932">
        <w:rPr>
          <w:rtl/>
        </w:rPr>
        <w:t xml:space="preserve">وقال أبو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مكارم الدنيا والآخرة أن تصل مَن قطعك ، وتعطي مَن حرمك ، وتعفو عمّن ظلمك</w:t>
      </w:r>
      <w:r w:rsidRPr="00A37932">
        <w:rPr>
          <w:rtl/>
        </w:rPr>
        <w:t xml:space="preserve"> </w:t>
      </w:r>
      <w:r w:rsidRPr="00105D1D">
        <w:rPr>
          <w:rStyle w:val="libFootnotenumChar"/>
          <w:rtl/>
        </w:rPr>
        <w:t>(4)</w:t>
      </w:r>
      <w:r w:rsidRPr="00A37932">
        <w:rPr>
          <w:rtl/>
        </w:rPr>
        <w:t xml:space="preserve">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أثبتناه من ( ب ) و (ج )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أثبتناه من ( ج )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مجموعة ورام 1 : 100 .</w:t>
      </w:r>
    </w:p>
    <w:p w:rsidR="008633A0" w:rsidRPr="00A45F27" w:rsidRDefault="002C1A52" w:rsidP="002C1A52">
      <w:pPr>
        <w:pStyle w:val="libFootnote0"/>
        <w:rPr>
          <w:rtl/>
        </w:rPr>
      </w:pPr>
      <w:r>
        <w:rPr>
          <w:rFonts w:hint="cs"/>
          <w:rtl/>
        </w:rPr>
        <w:t>(4)</w:t>
      </w:r>
      <w:r w:rsidRPr="00B52459">
        <w:rPr>
          <w:rtl/>
        </w:rPr>
        <w:t xml:space="preserve"> </w:t>
      </w:r>
      <w:r w:rsidR="00AB14C2" w:rsidRPr="00B52459">
        <w:rPr>
          <w:rtl/>
        </w:rPr>
        <w:t>الكافي 2 : 107 ح 3 ، عنه البحار 71 : 399 ح 3 ، وفيه : تحلم إذا جهل عليك .</w:t>
      </w:r>
    </w:p>
    <w:p w:rsidR="008633A0" w:rsidRDefault="008633A0" w:rsidP="00F93203">
      <w:pPr>
        <w:pStyle w:val="libNormal"/>
        <w:rPr>
          <w:rtl/>
        </w:rPr>
      </w:pPr>
      <w:r>
        <w:rPr>
          <w:rtl/>
        </w:rPr>
        <w:br w:type="page"/>
      </w:r>
    </w:p>
    <w:p w:rsidR="00AB14C2" w:rsidRPr="003F44D8" w:rsidRDefault="00AB14C2" w:rsidP="008633A0">
      <w:pPr>
        <w:pStyle w:val="Heading1Center"/>
        <w:rPr>
          <w:rtl/>
        </w:rPr>
      </w:pPr>
      <w:bookmarkStart w:id="97" w:name="54"/>
      <w:bookmarkStart w:id="98" w:name="_Toc377034197"/>
      <w:r w:rsidRPr="00B4677A">
        <w:rPr>
          <w:rtl/>
        </w:rPr>
        <w:lastRenderedPageBreak/>
        <w:t>الباب الرابع والأربعون</w:t>
      </w:r>
      <w:r w:rsidR="008633A0">
        <w:rPr>
          <w:rFonts w:hint="cs"/>
          <w:rtl/>
        </w:rPr>
        <w:t xml:space="preserve"> : </w:t>
      </w:r>
      <w:bookmarkEnd w:id="97"/>
      <w:r w:rsidRPr="00B4677A">
        <w:rPr>
          <w:rtl/>
        </w:rPr>
        <w:t>في السخاء والجود في الله تعالى</w:t>
      </w:r>
      <w:bookmarkEnd w:id="98"/>
    </w:p>
    <w:p w:rsidR="008633A0"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ويؤثرون على أنفسهم ولو كان بهم خصاصة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8633A0" w:rsidRPr="00A37932" w:rsidRDefault="00AB14C2" w:rsidP="009077B3">
      <w:pPr>
        <w:pStyle w:val="libNormal"/>
        <w:rPr>
          <w:rtl/>
        </w:rPr>
      </w:pPr>
      <w:r w:rsidRPr="00A37932">
        <w:rPr>
          <w:rtl/>
        </w:rPr>
        <w:t xml:space="preserve">وقال سبحانه : </w:t>
      </w:r>
      <w:r w:rsidR="009077B3">
        <w:rPr>
          <w:rStyle w:val="libAlaemChar"/>
          <w:rFonts w:eastAsiaTheme="minorHAnsi" w:hint="cs"/>
          <w:rtl/>
        </w:rPr>
        <w:t>(</w:t>
      </w:r>
      <w:r w:rsidRPr="00F03084">
        <w:rPr>
          <w:rStyle w:val="libAieChar"/>
          <w:rtl/>
        </w:rPr>
        <w:t xml:space="preserve"> ويطعمون الطعام على حبّه مسكيناً ويتيماً وأسيراً </w:t>
      </w:r>
      <w:r w:rsidR="009077B3">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8633A0" w:rsidRPr="00A37932" w:rsidRDefault="00AB14C2" w:rsidP="00A37932">
      <w:pPr>
        <w:pStyle w:val="libNormal"/>
        <w:rPr>
          <w:rtl/>
        </w:rPr>
      </w:pPr>
      <w:r w:rsidRPr="00A37932">
        <w:rPr>
          <w:rtl/>
        </w:rPr>
        <w:t xml:space="preserve">فمدح سبحانه أهل الإيثار وان كان بهم خصاصة ، والمعطين </w:t>
      </w:r>
      <w:r w:rsidRPr="00105D1D">
        <w:rPr>
          <w:rStyle w:val="libFootnotenumChar"/>
          <w:rtl/>
        </w:rPr>
        <w:t>(3)</w:t>
      </w:r>
      <w:r w:rsidRPr="00A37932">
        <w:rPr>
          <w:rtl/>
        </w:rPr>
        <w:t xml:space="preserve"> الطعام على حبه ، قيل : على حب الطعام ، وقيل : على حب الله تعالى ، ويجوز أن يكون على حبّهما معاً ، وهذه الآية نزلت في عليّ وفاطمة والحسن والحسين (صلوات الله عليهم) بلا خلاف .</w:t>
      </w:r>
    </w:p>
    <w:p w:rsidR="008633A0"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السخي قريب من الله ، قريب من الناس ، [قريب من الجنّة]</w:t>
      </w:r>
      <w:r w:rsidRPr="00A37932">
        <w:rPr>
          <w:rtl/>
        </w:rPr>
        <w:t xml:space="preserve"> </w:t>
      </w:r>
      <w:r w:rsidRPr="00105D1D">
        <w:rPr>
          <w:rStyle w:val="libFootnotenumChar"/>
          <w:rtl/>
        </w:rPr>
        <w:t>(4)</w:t>
      </w:r>
      <w:r w:rsidRPr="00A37932">
        <w:rPr>
          <w:rtl/>
        </w:rPr>
        <w:t xml:space="preserve"> </w:t>
      </w:r>
      <w:r w:rsidRPr="00A37932">
        <w:rPr>
          <w:rStyle w:val="libBold2Char"/>
          <w:rtl/>
        </w:rPr>
        <w:t xml:space="preserve">، وبعيد من النار . والبخيل بعيد من الله ، بعيد من الناس ، [بعيد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الحشر : 9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الإنسان : 8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في ( ب ) و ( ج ) : المطعمين .</w:t>
      </w:r>
    </w:p>
    <w:p w:rsidR="008633A0" w:rsidRPr="00A45F27" w:rsidRDefault="002C1A52" w:rsidP="002C1A52">
      <w:pPr>
        <w:pStyle w:val="libFootnote0"/>
        <w:rPr>
          <w:rtl/>
        </w:rPr>
      </w:pPr>
      <w:r>
        <w:rPr>
          <w:rFonts w:hint="cs"/>
          <w:rtl/>
        </w:rPr>
        <w:t>(4)</w:t>
      </w:r>
      <w:r w:rsidRPr="00B52459">
        <w:rPr>
          <w:rtl/>
        </w:rPr>
        <w:t xml:space="preserve"> </w:t>
      </w:r>
      <w:r w:rsidR="00AB14C2" w:rsidRPr="00B52459">
        <w:rPr>
          <w:rtl/>
        </w:rPr>
        <w:t>أثبتناه من ( ج ) .</w:t>
      </w:r>
    </w:p>
    <w:p w:rsidR="008633A0" w:rsidRDefault="008633A0" w:rsidP="00F93203">
      <w:pPr>
        <w:pStyle w:val="libNormal"/>
        <w:rPr>
          <w:rtl/>
        </w:rPr>
      </w:pPr>
      <w:r>
        <w:rPr>
          <w:rtl/>
        </w:rPr>
        <w:br w:type="page"/>
      </w:r>
    </w:p>
    <w:p w:rsidR="008633A0" w:rsidRPr="00A37932" w:rsidRDefault="00AB14C2" w:rsidP="00D4105E">
      <w:pPr>
        <w:pStyle w:val="libNormal0"/>
        <w:rPr>
          <w:rtl/>
        </w:rPr>
      </w:pPr>
      <w:r w:rsidRPr="00A37932">
        <w:rPr>
          <w:rStyle w:val="libBold2Char"/>
          <w:rtl/>
        </w:rPr>
        <w:lastRenderedPageBreak/>
        <w:t>من الجنة]</w:t>
      </w:r>
      <w:r w:rsidRPr="00A37932">
        <w:rPr>
          <w:rtl/>
        </w:rPr>
        <w:t xml:space="preserve"> </w:t>
      </w:r>
      <w:r w:rsidRPr="00105D1D">
        <w:rPr>
          <w:rStyle w:val="libFootnotenumChar"/>
          <w:rtl/>
        </w:rPr>
        <w:t>(1)</w:t>
      </w:r>
      <w:r w:rsidRPr="00A37932">
        <w:rPr>
          <w:rtl/>
        </w:rPr>
        <w:t xml:space="preserve"> </w:t>
      </w:r>
      <w:r w:rsidRPr="00A37932">
        <w:rPr>
          <w:rStyle w:val="libBold2Char"/>
          <w:rtl/>
        </w:rPr>
        <w:t>، قريب من النار ؛ والجاهل السخي أحب إلى الله من العابد البخيل</w:t>
      </w:r>
      <w:r w:rsidRPr="00A37932">
        <w:rPr>
          <w:rtl/>
        </w:rPr>
        <w:t xml:space="preserve"> </w:t>
      </w:r>
      <w:r w:rsidRPr="00105D1D">
        <w:rPr>
          <w:rStyle w:val="libFootnotenumChar"/>
          <w:rtl/>
        </w:rPr>
        <w:t>(2)</w:t>
      </w:r>
      <w:r w:rsidRPr="00A37932">
        <w:rPr>
          <w:rtl/>
        </w:rPr>
        <w:t xml:space="preserve"> .</w:t>
      </w:r>
    </w:p>
    <w:p w:rsidR="008633A0" w:rsidRPr="00A37932" w:rsidRDefault="00AB14C2" w:rsidP="00E41039">
      <w:pPr>
        <w:pStyle w:val="libNormal"/>
        <w:rPr>
          <w:rtl/>
        </w:rPr>
      </w:pPr>
      <w:r w:rsidRPr="00A37932">
        <w:rPr>
          <w:rtl/>
        </w:rPr>
        <w:t xml:space="preserve">ولا فرق بين الجود والسخاء ، ولا يسمّى الله تعالى بالسخي لعدم التوقيف على ذلك من كلامه أو كلام رسول الله </w:t>
      </w:r>
      <w:r w:rsidR="00E41039" w:rsidRPr="00E41039">
        <w:rPr>
          <w:rStyle w:val="libAlaemChar"/>
          <w:rFonts w:eastAsiaTheme="minorHAnsi"/>
          <w:rtl/>
        </w:rPr>
        <w:t>صلى‌الله‌عليه‌وآله‌وسلم</w:t>
      </w:r>
      <w:r w:rsidRPr="00A37932">
        <w:rPr>
          <w:rtl/>
        </w:rPr>
        <w:t xml:space="preserve"> وجلّ كلام العلماء .</w:t>
      </w:r>
    </w:p>
    <w:p w:rsidR="008633A0" w:rsidRPr="00A37932" w:rsidRDefault="00AB14C2" w:rsidP="007404B2">
      <w:pPr>
        <w:pStyle w:val="libNormal"/>
        <w:rPr>
          <w:rtl/>
        </w:rPr>
      </w:pPr>
      <w:r w:rsidRPr="00A37932">
        <w:rPr>
          <w:rtl/>
        </w:rPr>
        <w:t xml:space="preserve">وقال علي بن الحسين </w:t>
      </w:r>
      <w:r w:rsidR="007404B2" w:rsidRPr="007404B2">
        <w:rPr>
          <w:rStyle w:val="libAlaemChar"/>
          <w:rFonts w:eastAsiaTheme="minorHAnsi"/>
          <w:rtl/>
        </w:rPr>
        <w:t>عليهما‌السلام</w:t>
      </w:r>
      <w:r w:rsidRPr="00A37932">
        <w:rPr>
          <w:rtl/>
        </w:rPr>
        <w:t xml:space="preserve"> : </w:t>
      </w:r>
      <w:r w:rsidRPr="00A37932">
        <w:rPr>
          <w:rStyle w:val="libBold2Char"/>
          <w:rtl/>
        </w:rPr>
        <w:t>إنّي لأبادر إلى قضاء حاجة عدوّي خوفاً أن يقضيها له غيري أو أن يستغني</w:t>
      </w:r>
      <w:r w:rsidRPr="00105D1D">
        <w:rPr>
          <w:rStyle w:val="libFootnotenumChar"/>
          <w:rtl/>
        </w:rPr>
        <w:t xml:space="preserve"> (3)</w:t>
      </w:r>
      <w:r w:rsidRPr="00A37932">
        <w:rPr>
          <w:rtl/>
        </w:rPr>
        <w:t xml:space="preserve"> .</w:t>
      </w:r>
    </w:p>
    <w:p w:rsidR="008633A0" w:rsidRPr="00A37932" w:rsidRDefault="00AB14C2" w:rsidP="00A37932">
      <w:pPr>
        <w:pStyle w:val="libNormal"/>
        <w:rPr>
          <w:rtl/>
        </w:rPr>
      </w:pPr>
      <w:r w:rsidRPr="00A37932">
        <w:rPr>
          <w:rtl/>
        </w:rPr>
        <w:t>وقال آخر : ما أحب أن أرد أحداً عن حاجة ، إمّا أن يكون كريماً فأصون عرضه ، أو لئيماً فأصون عرضي .</w:t>
      </w:r>
    </w:p>
    <w:p w:rsidR="008633A0" w:rsidRPr="00A37932" w:rsidRDefault="00AB14C2" w:rsidP="00A37932">
      <w:pPr>
        <w:pStyle w:val="libNormal"/>
        <w:rPr>
          <w:rtl/>
        </w:rPr>
      </w:pPr>
      <w:r w:rsidRPr="00A37932">
        <w:rPr>
          <w:rtl/>
        </w:rPr>
        <w:t>وقال رجل لرجل : من أين أنت ؟ فقال : أنا من المدينة ، فقال له : لقد أغنانا رجل منكم سكن عندنا وذكره له ، فقال له : إنّه أتاكم ولا مال له ، فقال : ما أغنانا بماله ولكن علّمنا الكرم فجاد بعضنا على بعض .</w:t>
      </w:r>
    </w:p>
    <w:p w:rsidR="008633A0" w:rsidRPr="00A37932" w:rsidRDefault="00AB14C2" w:rsidP="00361DBD">
      <w:pPr>
        <w:pStyle w:val="libNormal"/>
        <w:rPr>
          <w:rtl/>
        </w:rPr>
      </w:pPr>
      <w:r w:rsidRPr="00A37932">
        <w:rPr>
          <w:rtl/>
        </w:rPr>
        <w:t xml:space="preserve">وروي أنّ أمير المؤمنين </w:t>
      </w:r>
      <w:r w:rsidR="00361DBD" w:rsidRPr="00415556">
        <w:rPr>
          <w:rStyle w:val="libAlaemChar"/>
          <w:rFonts w:eastAsiaTheme="minorHAnsi"/>
          <w:rtl/>
        </w:rPr>
        <w:t>عليه‌السلام</w:t>
      </w:r>
      <w:r w:rsidRPr="00A37932">
        <w:rPr>
          <w:rtl/>
        </w:rPr>
        <w:t xml:space="preserve"> إذا أتاه طالب في حاجة فقال له : </w:t>
      </w:r>
      <w:r w:rsidRPr="00A37932">
        <w:rPr>
          <w:rStyle w:val="libBold2Char"/>
          <w:rtl/>
        </w:rPr>
        <w:t>اكتبها على الأرض فإنّي أكره أن أرى ذلّ السؤال في وجه السائل</w:t>
      </w:r>
      <w:r w:rsidRPr="00A37932">
        <w:rPr>
          <w:rtl/>
        </w:rPr>
        <w:t xml:space="preserve"> </w:t>
      </w:r>
      <w:r w:rsidRPr="00105D1D">
        <w:rPr>
          <w:rStyle w:val="libFootnotenumChar"/>
          <w:rtl/>
        </w:rPr>
        <w:t>(4)</w:t>
      </w:r>
      <w:r w:rsidRPr="00A37932">
        <w:rPr>
          <w:rtl/>
        </w:rPr>
        <w:t xml:space="preserve"> .</w:t>
      </w:r>
    </w:p>
    <w:p w:rsidR="008633A0" w:rsidRPr="00A37932" w:rsidRDefault="00AB14C2" w:rsidP="00361DBD">
      <w:pPr>
        <w:pStyle w:val="libNormal"/>
        <w:rPr>
          <w:rtl/>
        </w:rPr>
      </w:pPr>
      <w:r w:rsidRPr="00A37932">
        <w:rPr>
          <w:rtl/>
        </w:rPr>
        <w:t xml:space="preserve">وجاء رجل إلى الرضا </w:t>
      </w:r>
      <w:r w:rsidR="00361DBD" w:rsidRPr="00415556">
        <w:rPr>
          <w:rStyle w:val="libAlaemChar"/>
          <w:rFonts w:eastAsiaTheme="minorHAnsi"/>
          <w:rtl/>
        </w:rPr>
        <w:t>عليه‌السلام</w:t>
      </w:r>
      <w:r w:rsidRPr="00A37932">
        <w:rPr>
          <w:rtl/>
        </w:rPr>
        <w:t xml:space="preserve"> فقال : يا ابن رسول الله قد نفذت نفقتي ولم يبق معي ما يوصلني إلى أهلي ، فأقرضني وأنا أتصدّق به عنك ، فدخل داره وأخرج يده من الباب وقال : </w:t>
      </w:r>
      <w:r w:rsidRPr="00A37932">
        <w:rPr>
          <w:rStyle w:val="libBold2Char"/>
          <w:rtl/>
        </w:rPr>
        <w:t>خذ هذه الصرّة</w:t>
      </w:r>
      <w:r w:rsidRPr="00A37932">
        <w:rPr>
          <w:rtl/>
        </w:rPr>
        <w:t xml:space="preserve"> ـ وكان فيها مائتي دينار ـ وقال : </w:t>
      </w:r>
      <w:r w:rsidRPr="00A37932">
        <w:rPr>
          <w:rStyle w:val="libBold2Char"/>
          <w:rtl/>
        </w:rPr>
        <w:t xml:space="preserve">لا حاجة لنا إلى صدقتك </w:t>
      </w:r>
      <w:r w:rsidRPr="00A37932">
        <w:rPr>
          <w:rtl/>
        </w:rPr>
        <w:t xml:space="preserve">، فقال له : يا ابن رسول الله لم لا تخرج وجهك ؟ فقال : </w:t>
      </w:r>
      <w:r w:rsidRPr="00A37932">
        <w:rPr>
          <w:rStyle w:val="libBold2Char"/>
          <w:rtl/>
        </w:rPr>
        <w:t>نحن أهل بيت لا نرى ذلّ السؤال في وجه السائل</w:t>
      </w:r>
      <w:r w:rsidRPr="00A37932">
        <w:rPr>
          <w:rtl/>
        </w:rPr>
        <w:t xml:space="preserve"> </w:t>
      </w:r>
      <w:r w:rsidRPr="00105D1D">
        <w:rPr>
          <w:rStyle w:val="libFootnotenumChar"/>
          <w:rtl/>
        </w:rPr>
        <w:t>(5)</w:t>
      </w:r>
      <w:r w:rsidRPr="00A37932">
        <w:rPr>
          <w:rtl/>
        </w:rPr>
        <w:t xml:space="preserve"> .</w:t>
      </w:r>
    </w:p>
    <w:p w:rsidR="008633A0" w:rsidRPr="00A37932" w:rsidRDefault="00AB14C2" w:rsidP="007404B2">
      <w:pPr>
        <w:pStyle w:val="libNormal"/>
        <w:rPr>
          <w:rtl/>
        </w:rPr>
      </w:pPr>
      <w:r w:rsidRPr="00A37932">
        <w:rPr>
          <w:rtl/>
        </w:rPr>
        <w:t xml:space="preserve">وسأل رجل الحسن بن عليّ </w:t>
      </w:r>
      <w:r w:rsidR="007404B2" w:rsidRPr="007404B2">
        <w:rPr>
          <w:rStyle w:val="libAlaemChar"/>
          <w:rFonts w:eastAsiaTheme="minorHAnsi"/>
          <w:rtl/>
        </w:rPr>
        <w:t>عليهما‌السلام</w:t>
      </w:r>
      <w:r w:rsidRPr="00A37932">
        <w:rPr>
          <w:rtl/>
        </w:rPr>
        <w:t xml:space="preserve"> شيئاً فأعطاه خمسين ألف درهم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أثبتناه من ( ج )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عنه معالم الزلفى : 322 ، ونحوه في مجموعة ورام 1 : 171 ، وروضة الواعظين : 385 .</w:t>
      </w:r>
    </w:p>
    <w:p w:rsidR="008633A0" w:rsidRPr="00B52459" w:rsidRDefault="002C1A52" w:rsidP="00361DBD">
      <w:pPr>
        <w:pStyle w:val="libFootnote0"/>
        <w:rPr>
          <w:rtl/>
        </w:rPr>
      </w:pPr>
      <w:r>
        <w:rPr>
          <w:rFonts w:hint="cs"/>
          <w:rtl/>
        </w:rPr>
        <w:t>(3)</w:t>
      </w:r>
      <w:r w:rsidRPr="00B52459">
        <w:rPr>
          <w:rtl/>
        </w:rPr>
        <w:t xml:space="preserve"> </w:t>
      </w:r>
      <w:r w:rsidR="00AB14C2" w:rsidRPr="00B52459">
        <w:rPr>
          <w:rtl/>
        </w:rPr>
        <w:t xml:space="preserve">في البحار 78 : 207 ح 64 ، عن أبي عبد الله </w:t>
      </w:r>
      <w:r w:rsidR="00361DBD" w:rsidRPr="00072DD9">
        <w:rPr>
          <w:rStyle w:val="libFootnoteAlaemChar"/>
          <w:rFonts w:eastAsiaTheme="minorHAnsi"/>
          <w:rtl/>
        </w:rPr>
        <w:t>عليه‌السلام</w:t>
      </w:r>
      <w:r w:rsidR="00AB14C2" w:rsidRPr="00B52459">
        <w:rPr>
          <w:rtl/>
        </w:rPr>
        <w:t xml:space="preserve"> نحوه .</w:t>
      </w:r>
    </w:p>
    <w:p w:rsidR="008633A0" w:rsidRPr="00B52459" w:rsidRDefault="002C1A52" w:rsidP="002C1A52">
      <w:pPr>
        <w:pStyle w:val="libFootnote0"/>
        <w:rPr>
          <w:rtl/>
        </w:rPr>
      </w:pPr>
      <w:r>
        <w:rPr>
          <w:rFonts w:hint="cs"/>
          <w:rtl/>
        </w:rPr>
        <w:t>(4)</w:t>
      </w:r>
      <w:r w:rsidRPr="00B52459">
        <w:rPr>
          <w:rtl/>
        </w:rPr>
        <w:t xml:space="preserve"> </w:t>
      </w:r>
      <w:r w:rsidR="00AB14C2" w:rsidRPr="00B52459">
        <w:rPr>
          <w:rtl/>
        </w:rPr>
        <w:t>عنه مستدرك الوسائل 7 : 238 ح 8131 .</w:t>
      </w:r>
    </w:p>
    <w:p w:rsidR="008633A0" w:rsidRPr="00A45F27" w:rsidRDefault="002C1A52" w:rsidP="002C1A52">
      <w:pPr>
        <w:pStyle w:val="libFootnote0"/>
        <w:rPr>
          <w:rtl/>
        </w:rPr>
      </w:pPr>
      <w:r>
        <w:rPr>
          <w:rFonts w:hint="cs"/>
          <w:rtl/>
        </w:rPr>
        <w:t>(5)</w:t>
      </w:r>
      <w:r w:rsidRPr="00B52459">
        <w:rPr>
          <w:rtl/>
        </w:rPr>
        <w:t xml:space="preserve"> </w:t>
      </w:r>
      <w:r w:rsidR="00AB14C2" w:rsidRPr="00B52459">
        <w:rPr>
          <w:rtl/>
        </w:rPr>
        <w:t>الكافي 4 : 23 ح 3 ، عنه البحار 49 : 101 ح 19 بتفصيل أكثر .</w:t>
      </w:r>
    </w:p>
    <w:p w:rsidR="008633A0" w:rsidRDefault="008633A0" w:rsidP="00F93203">
      <w:pPr>
        <w:pStyle w:val="libNormal"/>
        <w:rPr>
          <w:rtl/>
        </w:rPr>
      </w:pPr>
      <w:r>
        <w:rPr>
          <w:rtl/>
        </w:rPr>
        <w:br w:type="page"/>
      </w:r>
    </w:p>
    <w:p w:rsidR="008633A0" w:rsidRPr="00A37932" w:rsidRDefault="00AB14C2" w:rsidP="00D4105E">
      <w:pPr>
        <w:pStyle w:val="libNormal0"/>
        <w:rPr>
          <w:rtl/>
        </w:rPr>
      </w:pPr>
      <w:r w:rsidRPr="00A37932">
        <w:rPr>
          <w:rtl/>
        </w:rPr>
        <w:lastRenderedPageBreak/>
        <w:t xml:space="preserve">وأعطى الجمال طيلسانة وكراه وقال : </w:t>
      </w:r>
      <w:r w:rsidRPr="00A37932">
        <w:rPr>
          <w:rStyle w:val="libBold2Char"/>
          <w:rtl/>
        </w:rPr>
        <w:t>تمام المروّة إعطاء الأجرة لحمل الصدقة</w:t>
      </w:r>
      <w:r w:rsidRPr="00A37932">
        <w:rPr>
          <w:rtl/>
        </w:rPr>
        <w:t xml:space="preserve"> .</w:t>
      </w:r>
    </w:p>
    <w:p w:rsidR="008633A0" w:rsidRPr="00A37932" w:rsidRDefault="00AB14C2" w:rsidP="00361DBD">
      <w:pPr>
        <w:pStyle w:val="libNormal"/>
        <w:rPr>
          <w:rtl/>
        </w:rPr>
      </w:pPr>
      <w:r w:rsidRPr="00A37932">
        <w:rPr>
          <w:rtl/>
        </w:rPr>
        <w:t xml:space="preserve">وقيل إنّ أمير المؤمنين </w:t>
      </w:r>
      <w:r w:rsidR="00361DBD" w:rsidRPr="00415556">
        <w:rPr>
          <w:rStyle w:val="libAlaemChar"/>
          <w:rFonts w:eastAsiaTheme="minorHAnsi"/>
          <w:rtl/>
        </w:rPr>
        <w:t>عليه‌السلام</w:t>
      </w:r>
      <w:r w:rsidRPr="00A37932">
        <w:rPr>
          <w:rtl/>
        </w:rPr>
        <w:t xml:space="preserve"> بكى يوماً فسألوه عن سبب بكائه فقال : </w:t>
      </w:r>
      <w:r w:rsidRPr="00A37932">
        <w:rPr>
          <w:rStyle w:val="libBold2Char"/>
          <w:rtl/>
        </w:rPr>
        <w:t>لنا سبعة أيام لم يأتنا ضيف</w:t>
      </w:r>
      <w:r w:rsidRPr="00A37932">
        <w:rPr>
          <w:rtl/>
        </w:rPr>
        <w:t xml:space="preserve"> </w:t>
      </w:r>
      <w:r w:rsidRPr="00105D1D">
        <w:rPr>
          <w:rStyle w:val="libFootnotenumChar"/>
          <w:rtl/>
        </w:rPr>
        <w:t>(1)</w:t>
      </w:r>
      <w:r w:rsidRPr="00A37932">
        <w:rPr>
          <w:rtl/>
        </w:rPr>
        <w:t xml:space="preserve"> . وما كانوا يبنون بيتاً إلاّ وفيه موضع الضيافة ، وضيف الكريم كريم .</w:t>
      </w:r>
    </w:p>
    <w:p w:rsidR="008633A0" w:rsidRPr="00A37932" w:rsidRDefault="00AB14C2" w:rsidP="00A37932">
      <w:pPr>
        <w:pStyle w:val="libNormal"/>
        <w:rPr>
          <w:rtl/>
        </w:rPr>
      </w:pPr>
      <w:r w:rsidRPr="00A37932">
        <w:rPr>
          <w:rtl/>
        </w:rPr>
        <w:t>وأربعة أشياء لا ينبغي للرجل أن يأنف منها ، قيام الرجل في مجلسه لأبيه وإجلاسه فيه ، وخدمة الرجل لضيفه ، وخدمة العالم لمَن يتعلّم منه ، والسؤال عمّا لا يعلم ، وكانوا يخدمون الضيف فإذا أراد الرحيل لم يعينوه على رحيله كراهة لرحلته ، وأعظم الجود الإيثار مع الضرورة الشديدة ، كما آثر آل محمد عليه وعليهم السلام بالقرص عند حضور إفطارهم وباتوا طاوين ، فمدحهم الله سبحانه وتعالى بسورة هل أتى .</w:t>
      </w:r>
    </w:p>
    <w:p w:rsidR="008633A0" w:rsidRPr="00A37932" w:rsidRDefault="00AB14C2" w:rsidP="00E41039">
      <w:pPr>
        <w:pStyle w:val="libNormal"/>
        <w:rPr>
          <w:rtl/>
        </w:rPr>
      </w:pPr>
      <w:r w:rsidRPr="00A37932">
        <w:rPr>
          <w:rtl/>
        </w:rPr>
        <w:t xml:space="preserve">قال مصنف هذا الكتاب : ينبغي للعبد أن يكون الغالب عليه الإيثار ، والسخاء ، والرحمة للخلق ، والإحسان إليهم ، فإنّ هذه أخلاق الأولياء ، وهو أصل من أصول النجاة والقرب من الله تعالى ، فقد 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السخاء شجرة من شجر الجنة من تعلّق بغصن </w:t>
      </w:r>
      <w:r w:rsidRPr="00105D1D">
        <w:rPr>
          <w:rStyle w:val="libFootnotenumChar"/>
          <w:rtl/>
        </w:rPr>
        <w:t>(2)</w:t>
      </w:r>
      <w:r w:rsidRPr="00A37932">
        <w:rPr>
          <w:rStyle w:val="libBold2Char"/>
          <w:rtl/>
        </w:rPr>
        <w:t xml:space="preserve"> منها فقد نجى </w:t>
      </w:r>
      <w:r w:rsidRPr="00A37932">
        <w:rPr>
          <w:rtl/>
        </w:rPr>
        <w:t>.</w:t>
      </w:r>
    </w:p>
    <w:p w:rsidR="008633A0" w:rsidRPr="00A37932" w:rsidRDefault="00AB14C2" w:rsidP="00361DBD">
      <w:pPr>
        <w:pStyle w:val="libNormal"/>
        <w:rPr>
          <w:rtl/>
        </w:rPr>
      </w:pPr>
      <w:r w:rsidRPr="00A37932">
        <w:rPr>
          <w:rtl/>
        </w:rPr>
        <w:t xml:space="preserve">وقال جبرئيل </w:t>
      </w:r>
      <w:r w:rsidR="00361DBD" w:rsidRPr="00415556">
        <w:rPr>
          <w:rStyle w:val="libAlaemChar"/>
          <w:rFonts w:eastAsiaTheme="minorHAnsi"/>
          <w:rtl/>
        </w:rPr>
        <w:t>عليه‌السلام</w:t>
      </w:r>
      <w:r w:rsidRPr="00A37932">
        <w:rPr>
          <w:rtl/>
        </w:rPr>
        <w:t xml:space="preserve"> : قال الله تعالى : </w:t>
      </w:r>
      <w:r w:rsidRPr="00A37932">
        <w:rPr>
          <w:rStyle w:val="libBold2Char"/>
          <w:rtl/>
        </w:rPr>
        <w:t>هذا دين ارتضيته لنفسي ولا يصلحه إلاّ السخاء وحسن الخلق ، فالزموهما ما استطعتم</w:t>
      </w:r>
      <w:r w:rsidRPr="00A37932">
        <w:rPr>
          <w:rtl/>
        </w:rPr>
        <w:t xml:space="preserve"> </w:t>
      </w:r>
      <w:r w:rsidRPr="00105D1D">
        <w:rPr>
          <w:rStyle w:val="libFootnotenumChar"/>
          <w:rtl/>
        </w:rPr>
        <w:t>(3)</w:t>
      </w:r>
      <w:r w:rsidRPr="00A37932">
        <w:rPr>
          <w:rtl/>
        </w:rPr>
        <w:t xml:space="preserve"> .</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جبل الله أولياءه على السخاء وحسن الخلق</w:t>
      </w:r>
      <w:r w:rsidRPr="00A37932">
        <w:rPr>
          <w:rtl/>
        </w:rPr>
        <w:t xml:space="preserve"> </w:t>
      </w:r>
      <w:r w:rsidRPr="00105D1D">
        <w:rPr>
          <w:rStyle w:val="libFootnotenumChar"/>
          <w:rtl/>
        </w:rPr>
        <w:t>(4)</w:t>
      </w:r>
      <w:r w:rsidRPr="00A37932">
        <w:rPr>
          <w:rtl/>
        </w:rPr>
        <w:t xml:space="preserve"> .</w:t>
      </w:r>
    </w:p>
    <w:p w:rsidR="008633A0" w:rsidRPr="00A37932" w:rsidRDefault="00AB14C2" w:rsidP="00A37932">
      <w:pPr>
        <w:pStyle w:val="libNormal"/>
        <w:rPr>
          <w:rtl/>
        </w:rPr>
      </w:pPr>
      <w:r w:rsidRPr="00A37932">
        <w:rPr>
          <w:rtl/>
        </w:rPr>
        <w:t xml:space="preserve">وقالوا : يا رسول الله أي الأعمال أفضل ؟ فقال : </w:t>
      </w:r>
      <w:r w:rsidRPr="00A37932">
        <w:rPr>
          <w:rStyle w:val="libBold2Char"/>
          <w:rtl/>
        </w:rPr>
        <w:t>السخاء وحسن الخُلُق ، فألزموهما تفوزوا</w:t>
      </w:r>
      <w:r w:rsidRPr="00A37932">
        <w:rPr>
          <w:rtl/>
        </w:rPr>
        <w:t xml:space="preserve">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راجع إحياء العلوم للغزالي 3 : 239 ، حكايات الأسخياء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في ( ألف ) : ببعض منها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مجموعة ورام 1 : 170 .</w:t>
      </w:r>
    </w:p>
    <w:p w:rsidR="008633A0" w:rsidRPr="00A45F27" w:rsidRDefault="002C1A52" w:rsidP="002C1A52">
      <w:pPr>
        <w:pStyle w:val="libFootnote0"/>
        <w:rPr>
          <w:rtl/>
        </w:rPr>
      </w:pPr>
      <w:r>
        <w:rPr>
          <w:rFonts w:hint="cs"/>
          <w:rtl/>
        </w:rPr>
        <w:t>(4)</w:t>
      </w:r>
      <w:r w:rsidRPr="00B52459">
        <w:rPr>
          <w:rtl/>
        </w:rPr>
        <w:t xml:space="preserve"> </w:t>
      </w:r>
      <w:r w:rsidR="00AB14C2" w:rsidRPr="00B52459">
        <w:rPr>
          <w:rtl/>
        </w:rPr>
        <w:t>مجموعة ورام 1 : 170 .</w:t>
      </w:r>
    </w:p>
    <w:p w:rsidR="008633A0" w:rsidRDefault="008633A0" w:rsidP="00F93203">
      <w:pPr>
        <w:pStyle w:val="libNormal"/>
        <w:rPr>
          <w:rtl/>
        </w:rPr>
      </w:pPr>
      <w:r>
        <w:rPr>
          <w:rtl/>
        </w:rPr>
        <w:br w:type="page"/>
      </w:r>
    </w:p>
    <w:p w:rsidR="008633A0" w:rsidRPr="00A37932" w:rsidRDefault="00AB14C2" w:rsidP="00E41039">
      <w:pPr>
        <w:pStyle w:val="libNormal"/>
        <w:rPr>
          <w:rtl/>
        </w:rPr>
      </w:pPr>
      <w:r w:rsidRPr="00A37932">
        <w:rPr>
          <w:rtl/>
        </w:rPr>
        <w:lastRenderedPageBreak/>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الرزق إلى السخي أسرع من السكين إلى ذروة البعير ، وإنّ الله تعالى يباهي بمطعم الطعام الملائكة</w:t>
      </w:r>
      <w:r w:rsidRPr="00A37932">
        <w:rPr>
          <w:rtl/>
        </w:rPr>
        <w:t xml:space="preserve"> </w:t>
      </w:r>
      <w:r w:rsidRPr="00105D1D">
        <w:rPr>
          <w:rStyle w:val="libFootnotenumChar"/>
          <w:rtl/>
        </w:rPr>
        <w:t xml:space="preserve">(1) </w:t>
      </w:r>
      <w:r w:rsidRPr="00A37932">
        <w:rPr>
          <w:rtl/>
        </w:rPr>
        <w:t>.</w:t>
      </w:r>
    </w:p>
    <w:p w:rsidR="00AB14C2" w:rsidRPr="00F77E08" w:rsidRDefault="00AB14C2" w:rsidP="00A37932">
      <w:pPr>
        <w:pStyle w:val="libNormal"/>
        <w:rPr>
          <w:rtl/>
        </w:rPr>
      </w:pPr>
      <w:r w:rsidRPr="00A37932">
        <w:rPr>
          <w:rtl/>
        </w:rPr>
        <w:t xml:space="preserve">وقال : </w:t>
      </w:r>
      <w:r w:rsidRPr="00A37932">
        <w:rPr>
          <w:rStyle w:val="libBold2Char"/>
          <w:rtl/>
        </w:rPr>
        <w:t>خلقان يحبهما الله : السخاء وحسن الخلق ، وخلقان يبغضهما الله : البخل وسوء الخلق</w:t>
      </w:r>
      <w:r w:rsidRPr="00A37932">
        <w:rPr>
          <w:rStyle w:val="libNormalChar"/>
          <w:rtl/>
        </w:rPr>
        <w:t xml:space="preserve"> </w:t>
      </w:r>
      <w:r w:rsidRPr="00105D1D">
        <w:rPr>
          <w:rStyle w:val="libFootnotenumChar"/>
          <w:rtl/>
        </w:rPr>
        <w:t>(2)</w:t>
      </w:r>
      <w:r w:rsidRPr="00A37932">
        <w:rPr>
          <w:rStyle w:val="libNormalChar"/>
          <w:rtl/>
        </w:rPr>
        <w:t xml:space="preserve"> . </w:t>
      </w:r>
    </w:p>
    <w:p w:rsidR="008633A0" w:rsidRPr="00A37932" w:rsidRDefault="00AB14C2" w:rsidP="009077B3">
      <w:pPr>
        <w:pStyle w:val="libNormal"/>
        <w:rPr>
          <w:rtl/>
        </w:rPr>
      </w:pPr>
      <w:r w:rsidRPr="00A37932">
        <w:rPr>
          <w:rtl/>
        </w:rPr>
        <w:t xml:space="preserve">ولقد جمع الله تعالى ذلك في قوله : </w:t>
      </w:r>
      <w:r w:rsidR="009077B3">
        <w:rPr>
          <w:rStyle w:val="libAlaemChar"/>
          <w:rFonts w:eastAsiaTheme="minorHAnsi" w:hint="cs"/>
          <w:rtl/>
        </w:rPr>
        <w:t>(</w:t>
      </w:r>
      <w:r w:rsidRPr="00F03084">
        <w:rPr>
          <w:rStyle w:val="libAieChar"/>
          <w:rtl/>
        </w:rPr>
        <w:t xml:space="preserve"> ومن يوق شحّ نفسه فأولئك هم المفلحون</w:t>
      </w:r>
      <w:r w:rsidR="009077B3">
        <w:rPr>
          <w:rStyle w:val="libAlaemChar"/>
          <w:rFonts w:eastAsiaTheme="minorHAnsi" w:hint="cs"/>
          <w:rtl/>
        </w:rPr>
        <w:t xml:space="preserve"> )</w:t>
      </w:r>
      <w:r w:rsidRPr="00A37932">
        <w:rPr>
          <w:rtl/>
        </w:rPr>
        <w:t xml:space="preserve"> </w:t>
      </w:r>
      <w:r w:rsidRPr="00105D1D">
        <w:rPr>
          <w:rStyle w:val="libFootnotenumChar"/>
          <w:rtl/>
        </w:rPr>
        <w:t xml:space="preserve">(3) </w:t>
      </w:r>
      <w:r w:rsidRPr="00A37932">
        <w:rPr>
          <w:rtl/>
        </w:rPr>
        <w:t>.</w:t>
      </w:r>
    </w:p>
    <w:p w:rsidR="008633A0" w:rsidRPr="00A37932" w:rsidRDefault="00AB14C2" w:rsidP="00A37932">
      <w:pPr>
        <w:pStyle w:val="libNormal"/>
        <w:rPr>
          <w:rtl/>
        </w:rPr>
      </w:pPr>
      <w:r w:rsidRPr="00A37932">
        <w:rPr>
          <w:rtl/>
        </w:rPr>
        <w:t xml:space="preserve">وروي أنّ بني عبد الله بن جعفر بن أبي طالب لاموه في كثرة عطائه ، فقال : يا بني إنّ الله عوّدني أن يمدني وعوّدته أن أجود به على خلقه ، فأخاف أن أقطع العادة فيقطع </w:t>
      </w:r>
      <w:r w:rsidRPr="00105D1D">
        <w:rPr>
          <w:rStyle w:val="libFootnotenumChar"/>
          <w:rtl/>
        </w:rPr>
        <w:t>(4)</w:t>
      </w:r>
      <w:r w:rsidRPr="00A37932">
        <w:rPr>
          <w:rtl/>
        </w:rPr>
        <w:t xml:space="preserve"> المادة .</w:t>
      </w:r>
    </w:p>
    <w:p w:rsidR="008633A0" w:rsidRPr="00A37932" w:rsidRDefault="00AB14C2" w:rsidP="00A37932">
      <w:pPr>
        <w:pStyle w:val="libNormal"/>
        <w:rPr>
          <w:rtl/>
        </w:rPr>
      </w:pPr>
      <w:r w:rsidRPr="00A37932">
        <w:rPr>
          <w:rtl/>
        </w:rPr>
        <w:t xml:space="preserve">وروي أنّه دخل ذات يوم إلى حائط له وفيه عبد لجاره وبين يديه ثلاثة أقراص ، فدخل إليه كلب فرمى له بواحد ثم الآخر ثم الآخر ، فقال له : هلاّ أكلت منها وأطعمته ؟ فقال : إنّه غريب جائع فآثرته على نفسي ، فقال عبد الله : تلوموني على السخاء وهذا أسخى منّي ، ثم اشتراه وأعتقه وملكه الحائط </w:t>
      </w:r>
      <w:r w:rsidRPr="00105D1D">
        <w:rPr>
          <w:rStyle w:val="libFootnotenumChar"/>
          <w:rtl/>
        </w:rPr>
        <w:t>(5)</w:t>
      </w:r>
      <w:r w:rsidRPr="00A37932">
        <w:rPr>
          <w:rtl/>
        </w:rPr>
        <w:t xml:space="preserve"> .</w:t>
      </w:r>
    </w:p>
    <w:p w:rsidR="008633A0" w:rsidRDefault="00AB14C2" w:rsidP="00A37932">
      <w:pPr>
        <w:pStyle w:val="libNormal"/>
        <w:rPr>
          <w:rtl/>
        </w:rPr>
      </w:pPr>
      <w:r w:rsidRPr="00A37932">
        <w:rPr>
          <w:rtl/>
        </w:rPr>
        <w:t>والعجب لمَن يبخل بالدنيا وهي مقبلة فإنّ الجود لا يفنيها ، أو هي مدبرة فإنّ البخل لا يبقيها ، ولقد أحسن مَن قال :</w:t>
      </w:r>
    </w:p>
    <w:tbl>
      <w:tblPr>
        <w:tblStyle w:val="TableGrid"/>
        <w:bidiVisual/>
        <w:tblW w:w="4562" w:type="pct"/>
        <w:tblInd w:w="384" w:type="dxa"/>
        <w:tblLook w:val="01E0"/>
      </w:tblPr>
      <w:tblGrid>
        <w:gridCol w:w="3757"/>
        <w:gridCol w:w="276"/>
        <w:gridCol w:w="3718"/>
      </w:tblGrid>
      <w:tr w:rsidR="00D4105E" w:rsidTr="002322FE">
        <w:trPr>
          <w:trHeight w:val="350"/>
        </w:trPr>
        <w:tc>
          <w:tcPr>
            <w:tcW w:w="3920" w:type="dxa"/>
            <w:shd w:val="clear" w:color="auto" w:fill="auto"/>
          </w:tcPr>
          <w:p w:rsidR="00D4105E" w:rsidRDefault="007B231E" w:rsidP="002322FE">
            <w:pPr>
              <w:pStyle w:val="libPoem"/>
            </w:pPr>
            <w:r w:rsidRPr="00B4677A">
              <w:rPr>
                <w:rtl/>
              </w:rPr>
              <w:t>إذا جادت الدنيا عليك فجد بها</w:t>
            </w:r>
            <w:r w:rsidR="00D4105E" w:rsidRPr="00725071">
              <w:rPr>
                <w:rStyle w:val="libPoemTiniChar0"/>
                <w:rtl/>
              </w:rPr>
              <w:br/>
              <w:t> </w:t>
            </w:r>
          </w:p>
        </w:tc>
        <w:tc>
          <w:tcPr>
            <w:tcW w:w="279" w:type="dxa"/>
            <w:shd w:val="clear" w:color="auto" w:fill="auto"/>
          </w:tcPr>
          <w:p w:rsidR="00D4105E" w:rsidRDefault="00D4105E" w:rsidP="002322FE">
            <w:pPr>
              <w:pStyle w:val="libPoem"/>
              <w:rPr>
                <w:rtl/>
              </w:rPr>
            </w:pPr>
          </w:p>
        </w:tc>
        <w:tc>
          <w:tcPr>
            <w:tcW w:w="3881" w:type="dxa"/>
            <w:shd w:val="clear" w:color="auto" w:fill="auto"/>
          </w:tcPr>
          <w:p w:rsidR="00D4105E" w:rsidRDefault="007B231E" w:rsidP="002322FE">
            <w:pPr>
              <w:pStyle w:val="libPoem"/>
            </w:pPr>
            <w:r w:rsidRPr="00B4677A">
              <w:rPr>
                <w:rtl/>
              </w:rPr>
              <w:t>على الناس طرّاً قبل أن تتفلّتِ</w:t>
            </w:r>
            <w:r w:rsidR="00D4105E" w:rsidRPr="00725071">
              <w:rPr>
                <w:rStyle w:val="libPoemTiniChar0"/>
                <w:rtl/>
              </w:rPr>
              <w:br/>
              <w:t> </w:t>
            </w:r>
          </w:p>
        </w:tc>
      </w:tr>
      <w:tr w:rsidR="00D4105E" w:rsidTr="002322FE">
        <w:trPr>
          <w:trHeight w:val="350"/>
        </w:trPr>
        <w:tc>
          <w:tcPr>
            <w:tcW w:w="3920" w:type="dxa"/>
          </w:tcPr>
          <w:p w:rsidR="00D4105E" w:rsidRDefault="007B231E" w:rsidP="002322FE">
            <w:pPr>
              <w:pStyle w:val="libPoem"/>
            </w:pPr>
            <w:r w:rsidRPr="00B4677A">
              <w:rPr>
                <w:rtl/>
              </w:rPr>
              <w:t>فلا الجود يفنيها إذا هي أقبلت</w:t>
            </w:r>
            <w:r w:rsidR="00D4105E" w:rsidRPr="00725071">
              <w:rPr>
                <w:rStyle w:val="libPoemTiniChar0"/>
                <w:rtl/>
              </w:rPr>
              <w:br/>
              <w:t> </w:t>
            </w:r>
          </w:p>
        </w:tc>
        <w:tc>
          <w:tcPr>
            <w:tcW w:w="279" w:type="dxa"/>
          </w:tcPr>
          <w:p w:rsidR="00D4105E" w:rsidRDefault="00D4105E" w:rsidP="002322FE">
            <w:pPr>
              <w:pStyle w:val="libPoem"/>
              <w:rPr>
                <w:rtl/>
              </w:rPr>
            </w:pPr>
          </w:p>
        </w:tc>
        <w:tc>
          <w:tcPr>
            <w:tcW w:w="3881" w:type="dxa"/>
          </w:tcPr>
          <w:p w:rsidR="00D4105E" w:rsidRDefault="007B231E" w:rsidP="002322FE">
            <w:pPr>
              <w:pStyle w:val="libPoem"/>
            </w:pPr>
            <w:r w:rsidRPr="00B4677A">
              <w:rPr>
                <w:rtl/>
              </w:rPr>
              <w:t>ولا البخل يبقيها إذا هي ولّتِ</w:t>
            </w:r>
            <w:r w:rsidR="00D4105E" w:rsidRPr="00725071">
              <w:rPr>
                <w:rStyle w:val="libPoemTiniChar0"/>
                <w:rtl/>
              </w:rPr>
              <w:br/>
              <w:t> </w:t>
            </w:r>
          </w:p>
        </w:tc>
      </w:tr>
    </w:tbl>
    <w:p w:rsidR="008633A0" w:rsidRPr="00A37932" w:rsidRDefault="00AB14C2" w:rsidP="00361DBD">
      <w:pPr>
        <w:pStyle w:val="libNormal"/>
        <w:rPr>
          <w:rtl/>
        </w:rPr>
      </w:pPr>
      <w:r w:rsidRPr="00A37932">
        <w:rPr>
          <w:rtl/>
        </w:rPr>
        <w:t xml:space="preserve">وروي أنّ أمير المؤمنين </w:t>
      </w:r>
      <w:r w:rsidR="00361DBD" w:rsidRPr="00415556">
        <w:rPr>
          <w:rStyle w:val="libAlaemChar"/>
          <w:rFonts w:eastAsiaTheme="minorHAnsi"/>
          <w:rtl/>
        </w:rPr>
        <w:t>عليه‌السلام</w:t>
      </w:r>
      <w:r w:rsidRPr="00A37932">
        <w:rPr>
          <w:rtl/>
        </w:rPr>
        <w:t xml:space="preserve"> قال لكميل بن زياد :</w:t>
      </w:r>
      <w:r w:rsidRPr="00A37932">
        <w:rPr>
          <w:rStyle w:val="libBold2Char"/>
          <w:rtl/>
        </w:rPr>
        <w:t xml:space="preserve"> يا كميل مر أهلك أن يروحوا في المكارم ، ويدلجوا في حاجة مَن هو نائم ، فو الذي وسع سمعه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مجموعة ورام 1 : 171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مجموعة ورام 1 : 170 نحوه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الحشر : 9 .</w:t>
      </w:r>
    </w:p>
    <w:p w:rsidR="008633A0" w:rsidRPr="00B52459" w:rsidRDefault="002C1A52" w:rsidP="002C1A52">
      <w:pPr>
        <w:pStyle w:val="libFootnote0"/>
        <w:rPr>
          <w:rtl/>
        </w:rPr>
      </w:pPr>
      <w:r>
        <w:rPr>
          <w:rFonts w:hint="cs"/>
          <w:rtl/>
        </w:rPr>
        <w:t>(4)</w:t>
      </w:r>
      <w:r w:rsidRPr="00B52459">
        <w:rPr>
          <w:rtl/>
        </w:rPr>
        <w:t xml:space="preserve"> </w:t>
      </w:r>
      <w:r w:rsidR="00AB14C2" w:rsidRPr="00B52459">
        <w:rPr>
          <w:rtl/>
        </w:rPr>
        <w:t>في ( ج ) : فتنقطع .</w:t>
      </w:r>
    </w:p>
    <w:p w:rsidR="008633A0" w:rsidRPr="00A45F27" w:rsidRDefault="002C1A52" w:rsidP="002C1A52">
      <w:pPr>
        <w:pStyle w:val="libFootnote0"/>
        <w:rPr>
          <w:rtl/>
        </w:rPr>
      </w:pPr>
      <w:r>
        <w:rPr>
          <w:rFonts w:hint="cs"/>
          <w:rtl/>
        </w:rPr>
        <w:t>(5)</w:t>
      </w:r>
      <w:r w:rsidRPr="00B52459">
        <w:rPr>
          <w:rtl/>
        </w:rPr>
        <w:t xml:space="preserve"> </w:t>
      </w:r>
      <w:r w:rsidR="00AB14C2" w:rsidRPr="00B52459">
        <w:rPr>
          <w:rtl/>
        </w:rPr>
        <w:t>مجموعة ورام 1 : 173 نحوه .</w:t>
      </w:r>
    </w:p>
    <w:p w:rsidR="008633A0" w:rsidRDefault="008633A0" w:rsidP="00F93203">
      <w:pPr>
        <w:pStyle w:val="libNormal"/>
        <w:rPr>
          <w:rtl/>
        </w:rPr>
      </w:pPr>
      <w:r>
        <w:rPr>
          <w:rtl/>
        </w:rPr>
        <w:br w:type="page"/>
      </w:r>
    </w:p>
    <w:p w:rsidR="008633A0" w:rsidRPr="00A37932" w:rsidRDefault="00AB14C2" w:rsidP="007B231E">
      <w:pPr>
        <w:pStyle w:val="libNormal0"/>
        <w:rPr>
          <w:rtl/>
        </w:rPr>
      </w:pPr>
      <w:r w:rsidRPr="00A37932">
        <w:rPr>
          <w:rStyle w:val="libBold2Char"/>
          <w:rtl/>
        </w:rPr>
        <w:lastRenderedPageBreak/>
        <w:t>الأصوات ما من أحد أودع قلباً سروراً إلاّ وخلق الله من ذلك السرور لطفاً ، إذا نابته نائبة انحدر عليها كالسيل في انحداره ، فيطردها كما يطرد غرائب الإبل</w:t>
      </w:r>
      <w:r w:rsidRPr="00A37932">
        <w:rPr>
          <w:rtl/>
        </w:rPr>
        <w:t xml:space="preserve"> </w:t>
      </w:r>
      <w:r w:rsidRPr="00105D1D">
        <w:rPr>
          <w:rStyle w:val="libFootnotenumChar"/>
          <w:rtl/>
        </w:rPr>
        <w:t>(1)</w:t>
      </w:r>
      <w:r w:rsidRPr="00A37932">
        <w:rPr>
          <w:rtl/>
        </w:rPr>
        <w:t xml:space="preserve"> .</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تنافسوا إلى المكارم ، وسارعوا إلى الغنائم ، واعلموا أنّ حوائج الناس إليكم من نعمة الله تعالى</w:t>
      </w:r>
      <w:r w:rsidRPr="00A37932">
        <w:rPr>
          <w:rtl/>
        </w:rPr>
        <w:t xml:space="preserve"> </w:t>
      </w:r>
      <w:r w:rsidRPr="00105D1D">
        <w:rPr>
          <w:rStyle w:val="libFootnotenumChar"/>
          <w:rtl/>
        </w:rPr>
        <w:t>(2)</w:t>
      </w:r>
      <w:r w:rsidRPr="00A37932">
        <w:rPr>
          <w:rtl/>
        </w:rPr>
        <w:t xml:space="preserve"> </w:t>
      </w:r>
      <w:r w:rsidRPr="00A37932">
        <w:rPr>
          <w:rStyle w:val="libBold2Char"/>
          <w:rtl/>
        </w:rPr>
        <w:t>عليكم ، وأجود الناس مَن يعطي مَن لا يرجوه ، ومَن نفّس عن مؤمن كربة نفّس الله عنه اثنين وسبعين كربة من كرب الدنيا ، واثنين وسبعين كربة من كرب الآخرة ، ومَن أحسن أحسن الله إليه ، والله يحب المحسنين</w:t>
      </w:r>
      <w:r w:rsidRPr="00A37932">
        <w:rPr>
          <w:rtl/>
        </w:rPr>
        <w:t xml:space="preserve"> .</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تيقّن أنّ الله يخلف ما ينفقه لم يمسك عن الإنفاق</w:t>
      </w:r>
      <w:r w:rsidRPr="00A37932">
        <w:rPr>
          <w:rtl/>
        </w:rPr>
        <w:t xml:space="preserve"> .</w:t>
      </w:r>
    </w:p>
    <w:p w:rsidR="008633A0" w:rsidRPr="00A37932" w:rsidRDefault="00AB14C2" w:rsidP="00A37932">
      <w:pPr>
        <w:pStyle w:val="libNormal"/>
        <w:rPr>
          <w:rtl/>
        </w:rPr>
      </w:pPr>
      <w:r w:rsidRPr="00A37932">
        <w:rPr>
          <w:rtl/>
        </w:rPr>
        <w:t xml:space="preserve">وروي أنّ الشمس كل يوم تطلع على قرني ملك ينادي : اللهم عجّل لكل منفق خلفاً ، ولكل ممسك تلفاً </w:t>
      </w:r>
      <w:r w:rsidRPr="00105D1D">
        <w:rPr>
          <w:rStyle w:val="libFootnotenumChar"/>
          <w:rtl/>
        </w:rPr>
        <w:t>(3)</w:t>
      </w:r>
      <w:r w:rsidRPr="00A37932">
        <w:rPr>
          <w:rtl/>
        </w:rPr>
        <w:t xml:space="preserve"> .</w:t>
      </w:r>
    </w:p>
    <w:p w:rsidR="008633A0"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أكرم الضيف فقد</w:t>
      </w:r>
      <w:r w:rsidRPr="00A37932">
        <w:rPr>
          <w:rtl/>
        </w:rPr>
        <w:t xml:space="preserve"> </w:t>
      </w:r>
      <w:r w:rsidRPr="00105D1D">
        <w:rPr>
          <w:rStyle w:val="libFootnotenumChar"/>
          <w:rtl/>
        </w:rPr>
        <w:t xml:space="preserve">(4) </w:t>
      </w:r>
      <w:r w:rsidRPr="00A37932">
        <w:rPr>
          <w:rStyle w:val="libBold2Char"/>
          <w:rtl/>
        </w:rPr>
        <w:t>أكرم سبعين نبيّاً ، ومَن أنفق على الضيف درهماً فكأنّما أنفق ألف ألف دينار في سبيل الله عزّ وجل</w:t>
      </w:r>
      <w:r w:rsidRPr="00A37932">
        <w:rPr>
          <w:rtl/>
        </w:rPr>
        <w:t xml:space="preserve"> .</w:t>
      </w:r>
    </w:p>
    <w:p w:rsidR="008633A0" w:rsidRPr="00A37932" w:rsidRDefault="00AB14C2" w:rsidP="00361DBD">
      <w:pPr>
        <w:pStyle w:val="libNormal"/>
        <w:rPr>
          <w:rtl/>
        </w:rPr>
      </w:pPr>
      <w:r w:rsidRPr="00A37932">
        <w:rPr>
          <w:rtl/>
        </w:rPr>
        <w:t xml:space="preserve">وقال أبو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أتدري ما الشحيح ؟</w:t>
      </w:r>
      <w:r w:rsidRPr="00A37932">
        <w:rPr>
          <w:rtl/>
        </w:rPr>
        <w:t xml:space="preserve"> قلت : هو البخيل ، قال : </w:t>
      </w:r>
      <w:r w:rsidRPr="00A37932">
        <w:rPr>
          <w:rStyle w:val="libBold2Char"/>
          <w:rtl/>
        </w:rPr>
        <w:t>الشح أشد من البخل ، إنّ البخيل يبخل بما في يده والشحيح على ما في أيدي الناس وعلى ما في يديه حتّى لا يرى في أيدي الناس شيئاً إلاّ تمنّى أن يكون له بالحلّ والحرام ، ولا يشبع ولا ينتفع</w:t>
      </w:r>
      <w:r w:rsidRPr="00105D1D">
        <w:rPr>
          <w:rStyle w:val="libFootnotenumChar"/>
          <w:rtl/>
        </w:rPr>
        <w:t xml:space="preserve"> (5)</w:t>
      </w:r>
      <w:r w:rsidRPr="00A37932">
        <w:rPr>
          <w:rtl/>
        </w:rPr>
        <w:t xml:space="preserve"> </w:t>
      </w:r>
      <w:r w:rsidRPr="00A37932">
        <w:rPr>
          <w:rStyle w:val="libBold2Char"/>
          <w:rtl/>
        </w:rPr>
        <w:t>بما رزقه الله</w:t>
      </w:r>
      <w:r w:rsidRPr="00A37932">
        <w:rPr>
          <w:rtl/>
        </w:rPr>
        <w:t xml:space="preserve"> </w:t>
      </w:r>
      <w:r w:rsidRPr="00105D1D">
        <w:rPr>
          <w:rStyle w:val="libFootnotenumChar"/>
          <w:rtl/>
        </w:rPr>
        <w:t>(6)</w:t>
      </w:r>
      <w:r w:rsidRPr="00A37932">
        <w:rPr>
          <w:rtl/>
        </w:rPr>
        <w:t xml:space="preserve"> .</w:t>
      </w:r>
    </w:p>
    <w:p w:rsidR="008633A0" w:rsidRPr="00A37932" w:rsidRDefault="00AB14C2" w:rsidP="00A37932">
      <w:pPr>
        <w:pStyle w:val="libNormal"/>
        <w:rPr>
          <w:rtl/>
        </w:rPr>
      </w:pPr>
      <w:r w:rsidRPr="00A37932">
        <w:rPr>
          <w:rtl/>
        </w:rPr>
        <w:t xml:space="preserve">وللبخيل ثلاث علامات : يخاف من الجوع ، ويخاف من سائل يأتيه ، ويرحب باللسان مع إخوان الخير ، وللسخي ثلاث علامات : العفو بعد القدرة ،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نهج البلاغة : قصار الحكم 257 ، عنه البحار 74 : 318 ح 82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في ( ألف ) و ( ج ) : من نعمته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كنز العمال 6 : 374 ح 16122 نحوه .</w:t>
      </w:r>
    </w:p>
    <w:p w:rsidR="008633A0" w:rsidRPr="00B52459" w:rsidRDefault="002C1A52" w:rsidP="002C1A52">
      <w:pPr>
        <w:pStyle w:val="libFootnote0"/>
        <w:rPr>
          <w:rtl/>
        </w:rPr>
      </w:pPr>
      <w:r>
        <w:rPr>
          <w:rFonts w:hint="cs"/>
          <w:rtl/>
        </w:rPr>
        <w:t>(4)</w:t>
      </w:r>
      <w:r w:rsidRPr="00B52459">
        <w:rPr>
          <w:rtl/>
        </w:rPr>
        <w:t xml:space="preserve"> </w:t>
      </w:r>
      <w:r w:rsidR="00AB14C2" w:rsidRPr="00B52459">
        <w:rPr>
          <w:rtl/>
        </w:rPr>
        <w:t>في ( ب ) : فكأنّما .</w:t>
      </w:r>
    </w:p>
    <w:p w:rsidR="008633A0" w:rsidRPr="00B52459" w:rsidRDefault="002C1A52" w:rsidP="002C1A52">
      <w:pPr>
        <w:pStyle w:val="libFootnote0"/>
        <w:rPr>
          <w:rtl/>
        </w:rPr>
      </w:pPr>
      <w:r>
        <w:rPr>
          <w:rFonts w:hint="cs"/>
          <w:rtl/>
        </w:rPr>
        <w:t>(5)</w:t>
      </w:r>
      <w:r w:rsidRPr="00B52459">
        <w:rPr>
          <w:rtl/>
        </w:rPr>
        <w:t xml:space="preserve"> </w:t>
      </w:r>
      <w:r w:rsidR="00AB14C2" w:rsidRPr="00B52459">
        <w:rPr>
          <w:rtl/>
        </w:rPr>
        <w:t>في ( ب ) و ( ج ) : يقنع .</w:t>
      </w:r>
    </w:p>
    <w:p w:rsidR="008633A0" w:rsidRPr="00A45F27" w:rsidRDefault="002C1A52" w:rsidP="002C1A52">
      <w:pPr>
        <w:pStyle w:val="libFootnote0"/>
        <w:rPr>
          <w:rtl/>
        </w:rPr>
      </w:pPr>
      <w:r>
        <w:rPr>
          <w:rFonts w:hint="cs"/>
          <w:rtl/>
        </w:rPr>
        <w:t>(6)</w:t>
      </w:r>
      <w:r w:rsidRPr="00B52459">
        <w:rPr>
          <w:rtl/>
        </w:rPr>
        <w:t xml:space="preserve"> </w:t>
      </w:r>
      <w:r w:rsidR="00AB14C2" w:rsidRPr="00B52459">
        <w:rPr>
          <w:rtl/>
        </w:rPr>
        <w:t>تحف العقول : 277 ، عنه البحار 78 : 256 ح130 .</w:t>
      </w:r>
    </w:p>
    <w:p w:rsidR="008633A0" w:rsidRDefault="008633A0" w:rsidP="00F93203">
      <w:pPr>
        <w:pStyle w:val="libNormal"/>
        <w:rPr>
          <w:rtl/>
        </w:rPr>
      </w:pPr>
      <w:r>
        <w:rPr>
          <w:rtl/>
        </w:rPr>
        <w:br w:type="page"/>
      </w:r>
    </w:p>
    <w:p w:rsidR="008633A0" w:rsidRPr="00A37932" w:rsidRDefault="00AB14C2" w:rsidP="007B231E">
      <w:pPr>
        <w:pStyle w:val="libNormal0"/>
        <w:rPr>
          <w:rtl/>
        </w:rPr>
      </w:pPr>
      <w:r w:rsidRPr="00A37932">
        <w:rPr>
          <w:rtl/>
        </w:rPr>
        <w:lastRenderedPageBreak/>
        <w:t>وإخراج الزكاة ، وحب الصدقات .</w:t>
      </w:r>
    </w:p>
    <w:p w:rsidR="008633A0"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لمّا خلق الله الجنّة قالت : يا ربّ لمن خلقتني ؟ قال : لكل سخيّ تقيّ ، قالت : رضيت يا رب </w:t>
      </w:r>
      <w:r w:rsidRPr="00105D1D">
        <w:rPr>
          <w:rStyle w:val="libFootnotenumChar"/>
          <w:rtl/>
        </w:rPr>
        <w:t xml:space="preserve">(1) </w:t>
      </w:r>
      <w:r w:rsidRPr="00A37932">
        <w:rPr>
          <w:rtl/>
        </w:rPr>
        <w:t>.</w:t>
      </w:r>
    </w:p>
    <w:p w:rsidR="008633A0" w:rsidRPr="00A37932" w:rsidRDefault="00AB14C2" w:rsidP="00361DBD">
      <w:pPr>
        <w:pStyle w:val="libNormal"/>
        <w:rPr>
          <w:rStyle w:val="libNormalChar"/>
          <w:rtl/>
        </w:rPr>
      </w:pPr>
      <w:r w:rsidRPr="00A37932">
        <w:rPr>
          <w:rtl/>
        </w:rPr>
        <w:t xml:space="preserve">وقيل : إنّ رجلاً سأل الصادق </w:t>
      </w:r>
      <w:r w:rsidR="00361DBD" w:rsidRPr="00415556">
        <w:rPr>
          <w:rStyle w:val="libAlaemChar"/>
          <w:rFonts w:eastAsiaTheme="minorHAnsi"/>
          <w:rtl/>
        </w:rPr>
        <w:t>عليه‌السلام</w:t>
      </w:r>
      <w:r w:rsidRPr="00A37932">
        <w:rPr>
          <w:rtl/>
        </w:rPr>
        <w:t xml:space="preserve"> فقال : يا ابن رسول الله ما حد التدبير والتبذير والتقتير ؟ فقال : </w:t>
      </w:r>
      <w:r w:rsidRPr="00A37932">
        <w:rPr>
          <w:rStyle w:val="libBold2Char"/>
          <w:rtl/>
        </w:rPr>
        <w:t xml:space="preserve">التبذير أن تتصدّق بجميع مالك ، والتدبير أن تنفق بعضه ، [والتقتير أن لا تنفق من مالك شيئاً] </w:t>
      </w:r>
      <w:r w:rsidRPr="00105D1D">
        <w:rPr>
          <w:rStyle w:val="libFootnotenumChar"/>
          <w:rtl/>
        </w:rPr>
        <w:t>(2)</w:t>
      </w:r>
      <w:r w:rsidRPr="00A37932">
        <w:rPr>
          <w:rStyle w:val="libNormalChar"/>
          <w:rtl/>
        </w:rPr>
        <w:t xml:space="preserve"> ، فقال : زدني بياناً يا ابن رسول الله .</w:t>
      </w:r>
    </w:p>
    <w:p w:rsidR="008633A0" w:rsidRPr="00A37932" w:rsidRDefault="00AB14C2" w:rsidP="00E41039">
      <w:pPr>
        <w:pStyle w:val="libNormal"/>
        <w:rPr>
          <w:rtl/>
        </w:rPr>
      </w:pPr>
      <w:r w:rsidRPr="00A37932">
        <w:rPr>
          <w:rStyle w:val="libBold2Char"/>
          <w:rtl/>
        </w:rPr>
        <w:t xml:space="preserve">[قال :] </w:t>
      </w:r>
      <w:r w:rsidRPr="00105D1D">
        <w:rPr>
          <w:rStyle w:val="libFootnotenumChar"/>
          <w:rtl/>
        </w:rPr>
        <w:t>(3)</w:t>
      </w:r>
      <w:r w:rsidRPr="00A37932">
        <w:rPr>
          <w:rtl/>
        </w:rPr>
        <w:t xml:space="preserve"> </w:t>
      </w:r>
      <w:r w:rsidRPr="00A37932">
        <w:rPr>
          <w:rStyle w:val="libBold2Char"/>
          <w:rtl/>
        </w:rPr>
        <w:t xml:space="preserve">فقبض </w:t>
      </w:r>
      <w:r w:rsidR="00E41039" w:rsidRPr="00E41039">
        <w:rPr>
          <w:rStyle w:val="libAlaemChar"/>
          <w:rFonts w:eastAsiaTheme="minorHAnsi"/>
          <w:rtl/>
        </w:rPr>
        <w:t>صلى‌الله‌عليه‌وآله‌وسلم</w:t>
      </w:r>
      <w:r w:rsidRPr="00A37932">
        <w:rPr>
          <w:rStyle w:val="libBold2Char"/>
          <w:rtl/>
        </w:rPr>
        <w:t xml:space="preserve"> قبضة من الأرض وفرّق أصابعه ثم فتح كفّه فلم يبق في يده شيئاً ، فقال : هذا التبذير ، ثم قبض قبضة أخرى وفرّق أصابعه فنزل البعض وبقي البعض فقال : هذا التدبير ، ثم قبض قبضة أخرى وضمّ كفّه حتّى لم ينزل منه شيء فقال : هذا التقتير</w:t>
      </w:r>
      <w:r w:rsidRPr="00A37932">
        <w:rPr>
          <w:rtl/>
        </w:rPr>
        <w:t xml:space="preserve"> .</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المؤمن مَن كان بماله متبرّعاً وعن مال غيره متورّعاً </w:t>
      </w:r>
      <w:r w:rsidRPr="00A37932">
        <w:rPr>
          <w:rtl/>
        </w:rPr>
        <w:t>.</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السخاء اسم شجرة في الجنّة ترفع يوم القيامة كل سخي إلى الجنّة بأغصانها ، والبخل اسم شجرة في النار تقود بأغصانها كل بخيل إلى النار</w:t>
      </w:r>
      <w:r w:rsidRPr="00105D1D">
        <w:rPr>
          <w:rStyle w:val="libFootnotenumChar"/>
          <w:rtl/>
        </w:rPr>
        <w:t xml:space="preserve"> (4)</w:t>
      </w:r>
      <w:r w:rsidRPr="00A37932">
        <w:rPr>
          <w:rtl/>
        </w:rPr>
        <w:t xml:space="preserve"> .</w:t>
      </w:r>
    </w:p>
    <w:p w:rsidR="008633A0"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رأيت على باب الجنّة مكتوب : أنت محرمة على كل بخيل ومرائي وعاق ونمّام</w:t>
      </w:r>
      <w:r w:rsidRPr="00A37932">
        <w:rPr>
          <w:rtl/>
        </w:rPr>
        <w:t xml:space="preserve">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عنه مستدرك الوسائل 7 : 18 ح 7526 ، ومعالم الزلفى : 322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أثبتناه من ( ج )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أثبتناه من ( ج ) .</w:t>
      </w:r>
    </w:p>
    <w:p w:rsidR="008633A0" w:rsidRPr="00A45F27" w:rsidRDefault="002C1A52" w:rsidP="002C1A52">
      <w:pPr>
        <w:pStyle w:val="libFootnote0"/>
        <w:rPr>
          <w:rtl/>
        </w:rPr>
      </w:pPr>
      <w:r>
        <w:rPr>
          <w:rFonts w:hint="cs"/>
          <w:rtl/>
        </w:rPr>
        <w:t>(4)</w:t>
      </w:r>
      <w:r w:rsidRPr="00B52459">
        <w:rPr>
          <w:rtl/>
        </w:rPr>
        <w:t xml:space="preserve"> </w:t>
      </w:r>
      <w:r w:rsidR="00AB14C2" w:rsidRPr="00B52459">
        <w:rPr>
          <w:rtl/>
        </w:rPr>
        <w:t>مجموعة ورام 1 : 170 نحوه ، ومعالم الزلفى : 322 .</w:t>
      </w:r>
    </w:p>
    <w:p w:rsidR="008633A0" w:rsidRDefault="008633A0" w:rsidP="00F93203">
      <w:pPr>
        <w:pStyle w:val="libNormal"/>
        <w:rPr>
          <w:rtl/>
        </w:rPr>
      </w:pPr>
      <w:r>
        <w:rPr>
          <w:rtl/>
        </w:rPr>
        <w:br w:type="page"/>
      </w:r>
    </w:p>
    <w:p w:rsidR="00AB14C2" w:rsidRPr="003F44D8" w:rsidRDefault="00AB14C2" w:rsidP="00E41039">
      <w:pPr>
        <w:pStyle w:val="Heading1Center"/>
        <w:rPr>
          <w:rtl/>
        </w:rPr>
      </w:pPr>
      <w:bookmarkStart w:id="99" w:name="55"/>
      <w:bookmarkStart w:id="100" w:name="_Toc377034198"/>
      <w:r w:rsidRPr="00B4677A">
        <w:rPr>
          <w:rtl/>
        </w:rPr>
        <w:lastRenderedPageBreak/>
        <w:t>الباب الخامس والأربعون</w:t>
      </w:r>
      <w:r w:rsidR="008633A0">
        <w:rPr>
          <w:rFonts w:hint="cs"/>
          <w:rtl/>
        </w:rPr>
        <w:t xml:space="preserve"> : </w:t>
      </w:r>
      <w:bookmarkEnd w:id="99"/>
      <w:r w:rsidRPr="00B4677A">
        <w:rPr>
          <w:rtl/>
        </w:rPr>
        <w:t xml:space="preserve">في سؤال أبي ذرّ للنبي </w:t>
      </w:r>
      <w:r w:rsidR="00E41039" w:rsidRPr="00E41039">
        <w:rPr>
          <w:rStyle w:val="libAlaemChar"/>
          <w:rFonts w:eastAsiaTheme="minorHAnsi"/>
          <w:rtl/>
        </w:rPr>
        <w:t>صلى‌الله‌عليه‌وآله‌وسلم</w:t>
      </w:r>
      <w:bookmarkEnd w:id="100"/>
    </w:p>
    <w:p w:rsidR="008633A0" w:rsidRPr="00A37932" w:rsidRDefault="00AB14C2" w:rsidP="00E41039">
      <w:pPr>
        <w:pStyle w:val="libNormal"/>
        <w:rPr>
          <w:rtl/>
        </w:rPr>
      </w:pPr>
      <w:r w:rsidRPr="00A37932">
        <w:rPr>
          <w:rtl/>
        </w:rPr>
        <w:t xml:space="preserve">قال أبو ذر (رحمة الله عليه) : دخلت يوماً على رسول الله </w:t>
      </w:r>
      <w:r w:rsidR="00E41039" w:rsidRPr="00E41039">
        <w:rPr>
          <w:rStyle w:val="libAlaemChar"/>
          <w:rFonts w:eastAsiaTheme="minorHAnsi"/>
          <w:rtl/>
        </w:rPr>
        <w:t>صلى‌الله‌عليه‌وآله‌وسلم</w:t>
      </w:r>
      <w:r w:rsidRPr="00A37932">
        <w:rPr>
          <w:rtl/>
        </w:rPr>
        <w:t xml:space="preserve"> وهو في المسجد </w:t>
      </w:r>
      <w:r w:rsidRPr="00105D1D">
        <w:rPr>
          <w:rStyle w:val="libFootnotenumChar"/>
          <w:rtl/>
        </w:rPr>
        <w:t>(1)</w:t>
      </w:r>
      <w:r w:rsidRPr="00A37932">
        <w:rPr>
          <w:rtl/>
        </w:rPr>
        <w:t xml:space="preserve"> جالس وحده ، فاغتنمت وحدته فقال :</w:t>
      </w:r>
      <w:r w:rsidRPr="00A37932">
        <w:rPr>
          <w:rStyle w:val="libBold2Char"/>
          <w:rtl/>
        </w:rPr>
        <w:t xml:space="preserve"> يا أبا ذر إنّ للمسجد تحيّة</w:t>
      </w:r>
      <w:r w:rsidRPr="00A37932">
        <w:rPr>
          <w:rtl/>
        </w:rPr>
        <w:t xml:space="preserve"> ، فقلت : وما تحيّته يا رسول الله ؟ فقال : ركعتان ، فركعتهما ثم التفتّ إليه فقلت : يا رسول الله أمرتني بالصلاة فما حدّ الصلاة ؟ قال : </w:t>
      </w:r>
      <w:r w:rsidRPr="00A37932">
        <w:rPr>
          <w:rStyle w:val="libBold2Char"/>
          <w:rtl/>
        </w:rPr>
        <w:t>خير موضوع فمَن شاء أقلّ ومَن شاء أكثر</w:t>
      </w:r>
      <w:r w:rsidRPr="00A37932">
        <w:rPr>
          <w:rtl/>
        </w:rPr>
        <w:t xml:space="preserve"> .</w:t>
      </w:r>
    </w:p>
    <w:p w:rsidR="008633A0" w:rsidRPr="00A37932" w:rsidRDefault="00AB14C2" w:rsidP="00A37932">
      <w:pPr>
        <w:pStyle w:val="libNormal"/>
        <w:rPr>
          <w:rtl/>
        </w:rPr>
      </w:pPr>
      <w:r w:rsidRPr="00A37932">
        <w:rPr>
          <w:rtl/>
        </w:rPr>
        <w:t xml:space="preserve">فقلت : يا رسول الله أيّ الأعمال أحب إلى الله تعالى ، قال : الإيمان بالله ، ثم الجهاد في سبيله ، قلت : يا رسول الله أيّ المؤمنين أكمل إيماناً ؟ قال : أحسنهم خلقاً ، قلت : فأيّ المؤمنين أفضل ؟ قال : </w:t>
      </w:r>
      <w:r w:rsidRPr="00A37932">
        <w:rPr>
          <w:rStyle w:val="libBold2Char"/>
          <w:rtl/>
        </w:rPr>
        <w:t xml:space="preserve">مَن سلم المسلمون من لسانه ويده </w:t>
      </w:r>
      <w:r w:rsidRPr="00A37932">
        <w:rPr>
          <w:rtl/>
        </w:rPr>
        <w:t xml:space="preserve">، قلت : فأيّ الهجرة أفضل ؟ قال : </w:t>
      </w:r>
      <w:r w:rsidRPr="00A37932">
        <w:rPr>
          <w:rStyle w:val="libBold2Char"/>
          <w:rtl/>
        </w:rPr>
        <w:t xml:space="preserve">من هجر السوء </w:t>
      </w:r>
      <w:r w:rsidRPr="00A37932">
        <w:rPr>
          <w:rtl/>
        </w:rPr>
        <w:t xml:space="preserve">، قلت : فأيّ [وقت من] </w:t>
      </w:r>
      <w:r w:rsidRPr="00105D1D">
        <w:rPr>
          <w:rStyle w:val="libFootnotenumChar"/>
          <w:rtl/>
        </w:rPr>
        <w:t>(2)</w:t>
      </w:r>
      <w:r w:rsidRPr="00A37932">
        <w:rPr>
          <w:rtl/>
        </w:rPr>
        <w:t xml:space="preserve"> الليل أفضل ؟ قال : </w:t>
      </w:r>
      <w:r w:rsidRPr="00A37932">
        <w:rPr>
          <w:rStyle w:val="libBold2Char"/>
          <w:rtl/>
        </w:rPr>
        <w:t>جوف الليل الغابر</w:t>
      </w:r>
      <w:r w:rsidRPr="00A37932">
        <w:rPr>
          <w:rtl/>
        </w:rPr>
        <w:t xml:space="preserve">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في ( ألف ) و ( ج ) : المجلس .</w:t>
      </w:r>
    </w:p>
    <w:p w:rsidR="008633A0" w:rsidRPr="00A45F27" w:rsidRDefault="002C1A52" w:rsidP="002C1A52">
      <w:pPr>
        <w:pStyle w:val="libFootnote0"/>
        <w:rPr>
          <w:rtl/>
        </w:rPr>
      </w:pPr>
      <w:r>
        <w:rPr>
          <w:rFonts w:hint="cs"/>
          <w:rtl/>
        </w:rPr>
        <w:t>(2)</w:t>
      </w:r>
      <w:r w:rsidRPr="00B52459">
        <w:rPr>
          <w:rtl/>
        </w:rPr>
        <w:t xml:space="preserve"> </w:t>
      </w:r>
      <w:r w:rsidR="00AB14C2" w:rsidRPr="00B52459">
        <w:rPr>
          <w:rtl/>
        </w:rPr>
        <w:t>أثبتناه من ( ج ) .</w:t>
      </w:r>
    </w:p>
    <w:p w:rsidR="008633A0" w:rsidRDefault="008633A0" w:rsidP="00F93203">
      <w:pPr>
        <w:pStyle w:val="libNormal"/>
        <w:rPr>
          <w:rtl/>
        </w:rPr>
      </w:pPr>
      <w:r>
        <w:rPr>
          <w:rtl/>
        </w:rPr>
        <w:br w:type="page"/>
      </w:r>
    </w:p>
    <w:p w:rsidR="008633A0" w:rsidRPr="00A37932" w:rsidRDefault="00AB14C2" w:rsidP="00A37932">
      <w:pPr>
        <w:pStyle w:val="libNormal"/>
        <w:rPr>
          <w:rtl/>
        </w:rPr>
      </w:pPr>
      <w:r w:rsidRPr="00A37932">
        <w:rPr>
          <w:rtl/>
        </w:rPr>
        <w:lastRenderedPageBreak/>
        <w:t xml:space="preserve">قلت : أيّ الصلاة أفضل ؟ قال : </w:t>
      </w:r>
      <w:r w:rsidRPr="00A37932">
        <w:rPr>
          <w:rStyle w:val="libBold2Char"/>
          <w:rtl/>
        </w:rPr>
        <w:t>طول القنوت</w:t>
      </w:r>
      <w:r w:rsidRPr="00A37932">
        <w:rPr>
          <w:rtl/>
        </w:rPr>
        <w:t xml:space="preserve"> ، قلت : أيّ الصدقة أفضل ؟ قال : </w:t>
      </w:r>
      <w:r w:rsidRPr="00A37932">
        <w:rPr>
          <w:rStyle w:val="libBold2Char"/>
          <w:rtl/>
        </w:rPr>
        <w:t>جهد من مقلّ إلى فقير في سرّ</w:t>
      </w:r>
      <w:r w:rsidRPr="00A37932">
        <w:rPr>
          <w:rtl/>
        </w:rPr>
        <w:t xml:space="preserve"> ، قلت : فما الصوم ؟ قال : </w:t>
      </w:r>
      <w:r w:rsidRPr="00A37932">
        <w:rPr>
          <w:rStyle w:val="libBold2Char"/>
          <w:rtl/>
        </w:rPr>
        <w:t>فرض مجز وعند الله أضعاف ذلك</w:t>
      </w:r>
      <w:r w:rsidRPr="00A37932">
        <w:rPr>
          <w:rtl/>
        </w:rPr>
        <w:t xml:space="preserve"> ، قلت : فأيّ الرقاب أفضل ؟ قال : </w:t>
      </w:r>
      <w:r w:rsidRPr="00A37932">
        <w:rPr>
          <w:rStyle w:val="libBold2Char"/>
          <w:rtl/>
        </w:rPr>
        <w:t>أغلاها ثمناً وأنفسها عند أهلها</w:t>
      </w:r>
      <w:r w:rsidRPr="00A37932">
        <w:rPr>
          <w:rtl/>
        </w:rPr>
        <w:t xml:space="preserve"> ، قلت : فأيّ الجهاد أفضل ؟ قال : </w:t>
      </w:r>
      <w:r w:rsidRPr="00A37932">
        <w:rPr>
          <w:rStyle w:val="libBold2Char"/>
          <w:rtl/>
        </w:rPr>
        <w:t>من عقر جواده وأهرق دمه</w:t>
      </w:r>
      <w:r w:rsidRPr="00A37932">
        <w:rPr>
          <w:rtl/>
        </w:rPr>
        <w:t xml:space="preserve"> .</w:t>
      </w:r>
    </w:p>
    <w:p w:rsidR="008633A0" w:rsidRPr="00A37932" w:rsidRDefault="00AB14C2" w:rsidP="00361DBD">
      <w:pPr>
        <w:pStyle w:val="libBold2"/>
        <w:rPr>
          <w:rtl/>
        </w:rPr>
      </w:pPr>
      <w:r w:rsidRPr="00A37932">
        <w:rPr>
          <w:rtl/>
        </w:rPr>
        <w:t>قلت : فأيّ آية أنزلها عليك أفضل وأعظم ؟ قال : آية الكرسي</w:t>
      </w:r>
      <w:r w:rsidRPr="00A37932">
        <w:rPr>
          <w:rStyle w:val="libNormalChar"/>
          <w:rtl/>
        </w:rPr>
        <w:t xml:space="preserve"> ، قلت : يا رسول الله ما كانت صحف إبراهيم </w:t>
      </w:r>
      <w:r w:rsidR="00361DBD" w:rsidRPr="00415556">
        <w:rPr>
          <w:rStyle w:val="libAlaemChar"/>
          <w:rFonts w:eastAsiaTheme="minorHAnsi"/>
          <w:rtl/>
        </w:rPr>
        <w:t>عليه‌السلام</w:t>
      </w:r>
      <w:r w:rsidRPr="00A37932">
        <w:rPr>
          <w:rStyle w:val="libNormalChar"/>
          <w:rtl/>
        </w:rPr>
        <w:t xml:space="preserve"> ؟ قال :</w:t>
      </w:r>
      <w:r w:rsidRPr="00A37932">
        <w:rPr>
          <w:rtl/>
        </w:rPr>
        <w:t xml:space="preserve"> كانت أمثالاً كلّها ، أيّها الملك المغرور المسلّط المبتلى إنّي لم أبعثك لتجمع الدنيا بعضها على بعض ، ولكن بعثتك لترد عنّي دعوة مظلوم فإنّي لا أردّها وإن كانت من كافر أو فاجر ففجوره على نفسه .</w:t>
      </w:r>
    </w:p>
    <w:p w:rsidR="008633A0" w:rsidRPr="00A37932" w:rsidRDefault="00AB14C2" w:rsidP="00A37932">
      <w:pPr>
        <w:pStyle w:val="libBold2"/>
        <w:rPr>
          <w:rtl/>
        </w:rPr>
      </w:pPr>
      <w:r w:rsidRPr="00A37932">
        <w:rPr>
          <w:rtl/>
        </w:rPr>
        <w:t>وكان فيها أمثالاً ، وعلى العاقل ما لم يكن مغلوباً على عقله أن يكون له أربع ساعات : ساعة يناجي فيها ربّه ، وساعة يفكّر في صنع الله عزّ وجل ، وساعة يحاسب فيها نفسه فيما قدّم وأخّر ، وساعة يخلو فيها لحاجته من الحلال في المطعم والمشرب .</w:t>
      </w:r>
    </w:p>
    <w:p w:rsidR="008633A0" w:rsidRPr="00A37932" w:rsidRDefault="00AB14C2" w:rsidP="00A37932">
      <w:pPr>
        <w:pStyle w:val="libBold2"/>
        <w:rPr>
          <w:rtl/>
        </w:rPr>
      </w:pPr>
      <w:r w:rsidRPr="00A37932">
        <w:rPr>
          <w:rtl/>
        </w:rPr>
        <w:t xml:space="preserve">وعلى العاقل أن لا يكون ظاعناً إلاّ في ثلاث : تزوّد لمعاد ، أو مرمّة </w:t>
      </w:r>
      <w:r w:rsidRPr="00105D1D">
        <w:rPr>
          <w:rStyle w:val="libFootnotenumChar"/>
          <w:rtl/>
        </w:rPr>
        <w:t>(1)</w:t>
      </w:r>
      <w:r w:rsidRPr="00A37932">
        <w:rPr>
          <w:rtl/>
        </w:rPr>
        <w:t xml:space="preserve"> لمعاش ، أو لذّة في غيرِ ذات محرم ، وعلى العاقل أن يكون بصيراً بزمانه ، مقبلاً على شأنه ، حافظاً للسانه ، ومن حسب كلامه من عمله قلّ كلامه إلاّ فيما يعنيه .</w:t>
      </w:r>
    </w:p>
    <w:p w:rsidR="008633A0" w:rsidRPr="00A37932" w:rsidRDefault="00AB14C2" w:rsidP="00361DBD">
      <w:pPr>
        <w:pStyle w:val="libNormal"/>
        <w:rPr>
          <w:rtl/>
        </w:rPr>
      </w:pPr>
      <w:r w:rsidRPr="00A37932">
        <w:rPr>
          <w:rtl/>
        </w:rPr>
        <w:t xml:space="preserve">قلت : يا رسول الله فما كانت صحف موسى </w:t>
      </w:r>
      <w:r w:rsidR="00361DBD" w:rsidRPr="00415556">
        <w:rPr>
          <w:rStyle w:val="libAlaemChar"/>
          <w:rFonts w:eastAsiaTheme="minorHAnsi"/>
          <w:rtl/>
        </w:rPr>
        <w:t>عليه‌السلام</w:t>
      </w:r>
      <w:r w:rsidRPr="00A37932">
        <w:rPr>
          <w:rtl/>
        </w:rPr>
        <w:t xml:space="preserve"> ؟ قال :</w:t>
      </w:r>
      <w:r w:rsidRPr="00A37932">
        <w:rPr>
          <w:rStyle w:val="libBold2Char"/>
          <w:rtl/>
        </w:rPr>
        <w:t xml:space="preserve"> كانت عبراً كلها ، عجباً لمن أيقن بالموت كيف يفرح ، عجباً لمن أيقن بالنار كيف يضحك ، عجباً لمن أبصر الدنيا وتقلّبها بأهلها حال بعد حال ثم هو يطمئنّ إليها ، عجباً لمن أيقن بالحساب غداً ثم لم يعمل</w:t>
      </w:r>
      <w:r w:rsidRPr="00A37932">
        <w:rPr>
          <w:rtl/>
        </w:rPr>
        <w:t xml:space="preserve"> ، قلت : يا رسول الله فهل في الدنيا </w:t>
      </w:r>
      <w:r w:rsidRPr="00105D1D">
        <w:rPr>
          <w:rStyle w:val="libFootnotenumChar"/>
          <w:rtl/>
        </w:rPr>
        <w:t>(2)</w:t>
      </w:r>
      <w:r w:rsidRPr="00A37932">
        <w:rPr>
          <w:rtl/>
        </w:rPr>
        <w:t xml:space="preserve"> شيء ممّا كان في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في ( ج ) : سعي .</w:t>
      </w:r>
    </w:p>
    <w:p w:rsidR="008633A0" w:rsidRPr="00A45F27" w:rsidRDefault="002C1A52" w:rsidP="002C1A52">
      <w:pPr>
        <w:pStyle w:val="libFootnote0"/>
        <w:rPr>
          <w:rtl/>
        </w:rPr>
      </w:pPr>
      <w:r>
        <w:rPr>
          <w:rFonts w:hint="cs"/>
          <w:rtl/>
        </w:rPr>
        <w:t>(2)</w:t>
      </w:r>
      <w:r w:rsidRPr="00B52459">
        <w:rPr>
          <w:rtl/>
        </w:rPr>
        <w:t xml:space="preserve"> </w:t>
      </w:r>
      <w:r w:rsidR="00AB14C2" w:rsidRPr="00B52459">
        <w:rPr>
          <w:rtl/>
        </w:rPr>
        <w:t>في ( ج ) : في أيدينا .</w:t>
      </w:r>
    </w:p>
    <w:p w:rsidR="008633A0" w:rsidRDefault="008633A0" w:rsidP="00F93203">
      <w:pPr>
        <w:pStyle w:val="libNormal"/>
        <w:rPr>
          <w:rtl/>
        </w:rPr>
      </w:pPr>
      <w:r>
        <w:rPr>
          <w:rtl/>
        </w:rPr>
        <w:br w:type="page"/>
      </w:r>
    </w:p>
    <w:p w:rsidR="008633A0" w:rsidRPr="00A37932" w:rsidRDefault="00AB14C2" w:rsidP="007B231E">
      <w:pPr>
        <w:pStyle w:val="libNormal0"/>
        <w:rPr>
          <w:rtl/>
        </w:rPr>
      </w:pPr>
      <w:r w:rsidRPr="00A37932">
        <w:rPr>
          <w:rtl/>
        </w:rPr>
        <w:lastRenderedPageBreak/>
        <w:t>صحف إبراهيم وموسى ممّا أنزل الله عليك ؟</w:t>
      </w:r>
    </w:p>
    <w:p w:rsidR="008633A0" w:rsidRPr="00A37932" w:rsidRDefault="00AB14C2" w:rsidP="009077B3">
      <w:pPr>
        <w:pStyle w:val="libNormal"/>
        <w:rPr>
          <w:rtl/>
        </w:rPr>
      </w:pPr>
      <w:r w:rsidRPr="00A37932">
        <w:rPr>
          <w:rtl/>
        </w:rPr>
        <w:t xml:space="preserve">قال : اقرأ يا أباذر : </w:t>
      </w:r>
      <w:r w:rsidR="009077B3">
        <w:rPr>
          <w:rStyle w:val="libAlaemChar"/>
          <w:rFonts w:eastAsiaTheme="minorHAnsi" w:hint="cs"/>
          <w:rtl/>
        </w:rPr>
        <w:t>(</w:t>
      </w:r>
      <w:r w:rsidRPr="00F03084">
        <w:rPr>
          <w:rStyle w:val="libAieChar"/>
          <w:rtl/>
        </w:rPr>
        <w:t xml:space="preserve"> قد أفلح من تزكّى * وذكر اسم ربه فصلّى * بل تؤثرون الحياة الدنيا * والآخرة خير وأبقى * إنّ هذا</w:t>
      </w:r>
      <w:r w:rsidRPr="00A37932">
        <w:rPr>
          <w:rtl/>
        </w:rPr>
        <w:t xml:space="preserve"> </w:t>
      </w:r>
      <w:r w:rsidRPr="00947672">
        <w:rPr>
          <w:rStyle w:val="libPoemChar"/>
          <w:rtl/>
        </w:rPr>
        <w:t>ـ يعني ذكر هذه الأربع آيات ـ</w:t>
      </w:r>
      <w:r w:rsidRPr="00A37932">
        <w:rPr>
          <w:rtl/>
        </w:rPr>
        <w:t xml:space="preserve"> </w:t>
      </w:r>
      <w:r w:rsidRPr="00F03084">
        <w:rPr>
          <w:rStyle w:val="libAieChar"/>
          <w:rtl/>
        </w:rPr>
        <w:t xml:space="preserve">لفي الصحف الأُولى * صحف إبراهيم وموسى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8633A0" w:rsidRPr="00A37932" w:rsidRDefault="00AB14C2" w:rsidP="00A37932">
      <w:pPr>
        <w:pStyle w:val="libNormal"/>
        <w:rPr>
          <w:rtl/>
        </w:rPr>
      </w:pPr>
      <w:r w:rsidRPr="00A37932">
        <w:rPr>
          <w:rtl/>
        </w:rPr>
        <w:t xml:space="preserve">قلت : يا رسول الله أوصني ، قال : </w:t>
      </w:r>
      <w:r w:rsidRPr="00A37932">
        <w:rPr>
          <w:rStyle w:val="libBold2Char"/>
          <w:rtl/>
        </w:rPr>
        <w:t>أوصيك بتقوى الله فإنّه رأس أمرك كلّه</w:t>
      </w:r>
      <w:r w:rsidRPr="00A37932">
        <w:rPr>
          <w:rtl/>
        </w:rPr>
        <w:t xml:space="preserve"> ، قلت : يا رسول الله زدني ، قال : </w:t>
      </w:r>
      <w:r w:rsidRPr="00A37932">
        <w:rPr>
          <w:rStyle w:val="libBold2Char"/>
          <w:rtl/>
        </w:rPr>
        <w:t>عليك بتلاوة القرآن وذكر الله فإنّه ذكر لك في السماء ونور لك في الأرض</w:t>
      </w:r>
      <w:r w:rsidRPr="00A37932">
        <w:rPr>
          <w:rtl/>
        </w:rPr>
        <w:t xml:space="preserve"> ، قلت : يا رسول الله زدني ، قال : ع</w:t>
      </w:r>
      <w:r w:rsidRPr="00A37932">
        <w:rPr>
          <w:rStyle w:val="libBold2Char"/>
          <w:rtl/>
        </w:rPr>
        <w:t>ليك بالجهاد فإنّه رهبانيّة أُمّتي</w:t>
      </w:r>
      <w:r w:rsidRPr="00A37932">
        <w:rPr>
          <w:rtl/>
        </w:rPr>
        <w:t xml:space="preserve"> ، قلت : يا رسول الله زدني ، قال : </w:t>
      </w:r>
      <w:r w:rsidRPr="00A37932">
        <w:rPr>
          <w:rStyle w:val="libBold2Char"/>
          <w:rtl/>
        </w:rPr>
        <w:t>عليك بالصمت إلاّ من خير فإنّه مطردة للشيطان عنك ، وعون لك على أمر دينك</w:t>
      </w:r>
      <w:r w:rsidRPr="00A37932">
        <w:rPr>
          <w:rtl/>
        </w:rPr>
        <w:t xml:space="preserve"> .</w:t>
      </w:r>
    </w:p>
    <w:p w:rsidR="008633A0" w:rsidRPr="00A37932" w:rsidRDefault="00AB14C2" w:rsidP="00A37932">
      <w:pPr>
        <w:pStyle w:val="libNormal"/>
        <w:rPr>
          <w:rtl/>
        </w:rPr>
      </w:pPr>
      <w:r w:rsidRPr="00A37932">
        <w:rPr>
          <w:rtl/>
        </w:rPr>
        <w:t xml:space="preserve">قلت : يا رسول الله زدني ، قال : </w:t>
      </w:r>
      <w:r w:rsidRPr="00A37932">
        <w:rPr>
          <w:rStyle w:val="libBold2Char"/>
          <w:rtl/>
        </w:rPr>
        <w:t>إيّاك وكثرة الضحك فإنّه يميت القلب ، ويذهب بنور الوجه</w:t>
      </w:r>
      <w:r w:rsidRPr="00A37932">
        <w:rPr>
          <w:rtl/>
        </w:rPr>
        <w:t xml:space="preserve"> ، قلت : يا رسول الله زدني ، قال : </w:t>
      </w:r>
      <w:r w:rsidRPr="00A37932">
        <w:rPr>
          <w:rStyle w:val="libBold2Char"/>
          <w:rtl/>
        </w:rPr>
        <w:t>انظر إلى مَن هو تحتك ولا تنظر إلى مَن هو فوقك ، فإنّه أجدر أن لا تزدري نعمة الله تعالى عليك</w:t>
      </w:r>
      <w:r w:rsidRPr="00A37932">
        <w:rPr>
          <w:rtl/>
        </w:rPr>
        <w:t xml:space="preserve"> ، قلت : يا رسول الله زدني ، قال : </w:t>
      </w:r>
      <w:r w:rsidRPr="00A37932">
        <w:rPr>
          <w:rStyle w:val="libBold2Char"/>
          <w:rtl/>
        </w:rPr>
        <w:t>صل قرابتك وإن قطعوك ، وحب المساكين وأكثر مجالستهم</w:t>
      </w:r>
      <w:r w:rsidRPr="00A37932">
        <w:rPr>
          <w:rtl/>
        </w:rPr>
        <w:t xml:space="preserve"> .</w:t>
      </w:r>
    </w:p>
    <w:p w:rsidR="008633A0" w:rsidRDefault="00AB14C2" w:rsidP="00A37932">
      <w:pPr>
        <w:pStyle w:val="libNormal"/>
        <w:rPr>
          <w:rStyle w:val="libFootnotenumChar"/>
          <w:rtl/>
        </w:rPr>
      </w:pPr>
      <w:r w:rsidRPr="00A37932">
        <w:rPr>
          <w:rtl/>
        </w:rPr>
        <w:t xml:space="preserve">قلت : يا رسول الله زدني ، قال : </w:t>
      </w:r>
      <w:r w:rsidRPr="00A37932">
        <w:rPr>
          <w:rStyle w:val="libBold2Char"/>
          <w:rtl/>
        </w:rPr>
        <w:t xml:space="preserve">لا تخف في الله لومة لائم </w:t>
      </w:r>
      <w:r w:rsidRPr="00A37932">
        <w:rPr>
          <w:rStyle w:val="libNormalChar"/>
          <w:rtl/>
        </w:rPr>
        <w:t xml:space="preserve">، قلت : يا رسول الله زدني ، قال : </w:t>
      </w:r>
      <w:r w:rsidRPr="00A37932">
        <w:rPr>
          <w:rStyle w:val="libBold2Char"/>
          <w:rtl/>
        </w:rPr>
        <w:t>يا أبا ذر ليردك عن الناس ما تعرف من نفسك ، ولا تجد عليهم فيما تأتي ، وكفى بالرجل عيباً أن يعرف من الناس ما يجهل من نفسه ، ويجد عليهم فيما يأتي</w:t>
      </w:r>
      <w:r w:rsidRPr="00A37932">
        <w:rPr>
          <w:rStyle w:val="libNormalChar"/>
          <w:rtl/>
        </w:rPr>
        <w:t xml:space="preserve"> ، قال : ثم ضرب على صدري وقال :</w:t>
      </w:r>
      <w:r w:rsidRPr="00A37932">
        <w:rPr>
          <w:rStyle w:val="libBold2Char"/>
          <w:rtl/>
        </w:rPr>
        <w:t xml:space="preserve"> يا أبا ذر لا عقل كالتدبير ، ولا ورع كالكفّ ، ولا حسب كحسن الخلق</w:t>
      </w:r>
      <w:r w:rsidRPr="00A37932">
        <w:rPr>
          <w:rStyle w:val="libNormalChar"/>
          <w:rtl/>
        </w:rPr>
        <w:t xml:space="preserve"> </w:t>
      </w:r>
      <w:r w:rsidRPr="00105D1D">
        <w:rPr>
          <w:rStyle w:val="libFootnotenumChar"/>
          <w:rtl/>
        </w:rPr>
        <w:t>(2) .</w:t>
      </w:r>
    </w:p>
    <w:p w:rsidR="008633A0" w:rsidRPr="00A37932" w:rsidRDefault="00AB14C2" w:rsidP="00F77897">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انّه قال : </w:t>
      </w:r>
      <w:r w:rsidRPr="00A37932">
        <w:rPr>
          <w:rStyle w:val="libBold2Char"/>
          <w:rtl/>
        </w:rPr>
        <w:t xml:space="preserve">في خطبة أبي ذر </w:t>
      </w:r>
      <w:r w:rsidR="00F77897" w:rsidRPr="00F77897">
        <w:rPr>
          <w:rStyle w:val="libAlaemChar"/>
          <w:rtl/>
        </w:rPr>
        <w:t>رضي‌الله‌عنه</w:t>
      </w:r>
      <w:r w:rsidRPr="00A37932">
        <w:rPr>
          <w:rStyle w:val="libBold2Char"/>
          <w:rtl/>
        </w:rPr>
        <w:t xml:space="preserve"> : يا مبتغي العلم لا تشغلك الدنيا ولا أهل ولا مال عن نفسك ، أنت يوم تفارقهم كضيف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الأعلى : 19ـ14 .</w:t>
      </w:r>
    </w:p>
    <w:p w:rsidR="008633A0" w:rsidRPr="00A45F27" w:rsidRDefault="002C1A52" w:rsidP="002C1A52">
      <w:pPr>
        <w:pStyle w:val="libFootnote0"/>
        <w:rPr>
          <w:rtl/>
        </w:rPr>
      </w:pPr>
      <w:r>
        <w:rPr>
          <w:rFonts w:hint="cs"/>
          <w:rtl/>
        </w:rPr>
        <w:t>(2)</w:t>
      </w:r>
      <w:r w:rsidRPr="00B52459">
        <w:rPr>
          <w:rtl/>
        </w:rPr>
        <w:t xml:space="preserve"> </w:t>
      </w:r>
      <w:r w:rsidR="00AB14C2" w:rsidRPr="00B52459">
        <w:rPr>
          <w:rtl/>
        </w:rPr>
        <w:t>مجموعة ورام 2 : 67 ، وكنز العمال 16 : 131 ح 44158 ، وأورده في أعلام الدين : 204 .</w:t>
      </w:r>
    </w:p>
    <w:p w:rsidR="008633A0" w:rsidRDefault="008633A0" w:rsidP="00F93203">
      <w:pPr>
        <w:pStyle w:val="libNormal"/>
        <w:rPr>
          <w:rtl/>
        </w:rPr>
      </w:pPr>
      <w:r>
        <w:rPr>
          <w:rtl/>
        </w:rPr>
        <w:br w:type="page"/>
      </w:r>
    </w:p>
    <w:p w:rsidR="008633A0" w:rsidRPr="00A37932" w:rsidRDefault="00AB14C2" w:rsidP="007B231E">
      <w:pPr>
        <w:pStyle w:val="libNormal0"/>
        <w:rPr>
          <w:rtl/>
        </w:rPr>
      </w:pPr>
      <w:r w:rsidRPr="00A37932">
        <w:rPr>
          <w:rStyle w:val="libBold2Char"/>
          <w:rtl/>
        </w:rPr>
        <w:lastRenderedPageBreak/>
        <w:t>بتّ فيهم ثم غدوت عنهم إلى غيرهم ، الدنيا والآخرة كمنزل تحوّلت منه إلى غيره ، وما بين البعث والموت إلاّ كنومة نمتها ثم استيقظت منها ، يا جاهل تعلّم العلم فإنّ قلباً ليس فيه علم كالبيت الخراب الذي لا عامر له</w:t>
      </w:r>
      <w:r w:rsidRPr="00A37932">
        <w:rPr>
          <w:rtl/>
        </w:rPr>
        <w:t xml:space="preserve"> </w:t>
      </w:r>
      <w:r w:rsidRPr="00105D1D">
        <w:rPr>
          <w:rStyle w:val="libFootnotenumChar"/>
          <w:rtl/>
        </w:rPr>
        <w:t>(1)</w:t>
      </w:r>
      <w:r w:rsidRPr="00A37932">
        <w:rPr>
          <w:rtl/>
        </w:rPr>
        <w:t xml:space="preserve"> .</w:t>
      </w:r>
    </w:p>
    <w:p w:rsidR="008633A0" w:rsidRPr="00A37932" w:rsidRDefault="00AB14C2" w:rsidP="00A37932">
      <w:pPr>
        <w:pStyle w:val="libNormal"/>
        <w:rPr>
          <w:rtl/>
        </w:rPr>
      </w:pPr>
      <w:r w:rsidRPr="00A37932">
        <w:rPr>
          <w:rtl/>
        </w:rPr>
        <w:t>وعن أبي ذر (رحمة الله عليه) قال : يا باغي العلم قدّم لمقامك بين يدي الله عزّ وجل فإنّك مرتهن بعملك كما تدين تدان ، يا باغي العلم صلّ قبل أن لا تقدر على ليل ولا نهار تصلّي فيه ، إنّما مثل الصلاة لصاحبها كمثل رجل دخل على ذي سلطان فأنصت إليه حتّى فرغ من حاجته ، فكذلك المرء المسلم بإذن الله تعالى ما دام في الصلاة ، لم يزل الله عزّ وجل ينظر إليه حتّى يفرغ من صلاته .</w:t>
      </w:r>
    </w:p>
    <w:p w:rsidR="008633A0" w:rsidRPr="00A37932" w:rsidRDefault="00AB14C2" w:rsidP="00A37932">
      <w:pPr>
        <w:pStyle w:val="libNormal"/>
        <w:rPr>
          <w:rtl/>
        </w:rPr>
      </w:pPr>
      <w:r w:rsidRPr="00A37932">
        <w:rPr>
          <w:rtl/>
        </w:rPr>
        <w:t>يا باغي العلم تصدّق قبل أن لا تقدر تعطي شيئاً ولا تمنعه ، إنّما مثل الصدقة لصاحبها مثل رجل طلبه قوم بدم فقال لهم : لا تقتلوني واضربوا لي أجلاً أسعى في رضاكم ، كذلك المرء المسلم بإذن الله كلّما تصدّق بصدقة حلّ بها عقدة من رقبته حتّى يتوفّى الله أقواماً وهو عنهم راض ، ومَن رضي الله عزّ وجل عنه فقد أُعتق من النار .</w:t>
      </w:r>
    </w:p>
    <w:p w:rsidR="008633A0" w:rsidRPr="00A37932" w:rsidRDefault="00AB14C2" w:rsidP="009077B3">
      <w:pPr>
        <w:pStyle w:val="libNormal"/>
        <w:rPr>
          <w:rtl/>
        </w:rPr>
      </w:pPr>
      <w:r w:rsidRPr="00A37932">
        <w:rPr>
          <w:rtl/>
        </w:rPr>
        <w:t xml:space="preserve">يا باغي العلم إنّ هذا اللسان مفتاح خير ومفتاح شرّ ، فاختم على فمك كما تختم على ذهبك وورقك </w:t>
      </w:r>
      <w:r w:rsidRPr="00105D1D">
        <w:rPr>
          <w:rStyle w:val="libFootnotenumChar"/>
          <w:rtl/>
        </w:rPr>
        <w:t>(2)</w:t>
      </w:r>
      <w:r w:rsidRPr="00A37932">
        <w:rPr>
          <w:rtl/>
        </w:rPr>
        <w:t xml:space="preserve"> ، يا باغي العلم إنّ هذه الأمثال ضربها الله عزّ وجل للناس [وقال :] </w:t>
      </w:r>
      <w:r w:rsidRPr="00105D1D">
        <w:rPr>
          <w:rStyle w:val="libFootnotenumChar"/>
          <w:rtl/>
        </w:rPr>
        <w:t>(3)</w:t>
      </w:r>
      <w:r w:rsidRPr="00A37932">
        <w:rPr>
          <w:rtl/>
        </w:rPr>
        <w:t xml:space="preserve"> </w:t>
      </w:r>
      <w:r w:rsidR="009077B3">
        <w:rPr>
          <w:rStyle w:val="libAlaemChar"/>
          <w:rFonts w:eastAsiaTheme="minorHAnsi" w:hint="cs"/>
          <w:rtl/>
        </w:rPr>
        <w:t>(</w:t>
      </w:r>
      <w:r w:rsidRPr="00F03084">
        <w:rPr>
          <w:rStyle w:val="libAieChar"/>
          <w:rtl/>
        </w:rPr>
        <w:t xml:space="preserve"> وما يعقلها إلاّ العالمون</w:t>
      </w:r>
      <w:r w:rsidR="009077B3">
        <w:rPr>
          <w:rStyle w:val="libAlaemChar"/>
          <w:rFonts w:eastAsiaTheme="minorHAnsi" w:hint="cs"/>
          <w:rtl/>
        </w:rPr>
        <w:t xml:space="preserve"> )</w:t>
      </w:r>
      <w:r w:rsidRPr="00A37932">
        <w:rPr>
          <w:rtl/>
        </w:rPr>
        <w:t xml:space="preserve"> </w:t>
      </w:r>
      <w:r w:rsidRPr="00105D1D">
        <w:rPr>
          <w:rStyle w:val="libFootnotenumChar"/>
          <w:rtl/>
        </w:rPr>
        <w:t>(4)</w:t>
      </w:r>
      <w:r w:rsidRPr="00A37932">
        <w:rPr>
          <w:rtl/>
        </w:rPr>
        <w:t xml:space="preserve"> .</w:t>
      </w:r>
    </w:p>
    <w:p w:rsidR="008633A0" w:rsidRPr="00A37932" w:rsidRDefault="00AB14C2" w:rsidP="00A37932">
      <w:pPr>
        <w:pStyle w:val="libNormal"/>
        <w:rPr>
          <w:rtl/>
        </w:rPr>
      </w:pPr>
      <w:r w:rsidRPr="00A37932">
        <w:rPr>
          <w:rtl/>
        </w:rPr>
        <w:t xml:space="preserve">يا باغي العلم كأنّ شيئاً من الدنيا لم يكن إلاّ عمل ينفع خيره ويضرّ شرّه إلاّ ما رحم الله عزّ وجل ، يا باغي العلم لا يشغلك أهل ولا مال عن نفسك فلن يغنوا عنك شيئاً </w:t>
      </w:r>
      <w:r w:rsidRPr="00105D1D">
        <w:rPr>
          <w:rStyle w:val="libFootnotenumChar"/>
          <w:rtl/>
        </w:rPr>
        <w:t>(5)</w:t>
      </w:r>
      <w:r w:rsidRPr="00A37932">
        <w:rPr>
          <w:rtl/>
        </w:rPr>
        <w:t xml:space="preserve">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مجموعة ورام 2 : 69 .</w:t>
      </w:r>
    </w:p>
    <w:p w:rsidR="008633A0" w:rsidRPr="00B52459" w:rsidRDefault="002C1A52" w:rsidP="002C1A52">
      <w:pPr>
        <w:pStyle w:val="libFootnote0"/>
        <w:rPr>
          <w:rtl/>
        </w:rPr>
      </w:pPr>
      <w:r>
        <w:rPr>
          <w:rFonts w:hint="cs"/>
          <w:rtl/>
        </w:rPr>
        <w:t>(2)</w:t>
      </w:r>
      <w:r w:rsidRPr="00B52459">
        <w:rPr>
          <w:rtl/>
        </w:rPr>
        <w:t xml:space="preserve"> </w:t>
      </w:r>
      <w:r w:rsidR="00AB14C2" w:rsidRPr="00B52459">
        <w:rPr>
          <w:rtl/>
        </w:rPr>
        <w:t>في ( ألف ) : رزقك .</w:t>
      </w:r>
    </w:p>
    <w:p w:rsidR="008633A0" w:rsidRPr="00B52459" w:rsidRDefault="002C1A52" w:rsidP="002C1A52">
      <w:pPr>
        <w:pStyle w:val="libFootnote0"/>
        <w:rPr>
          <w:rtl/>
        </w:rPr>
      </w:pPr>
      <w:r>
        <w:rPr>
          <w:rFonts w:hint="cs"/>
          <w:rtl/>
        </w:rPr>
        <w:t>(3)</w:t>
      </w:r>
      <w:r w:rsidRPr="00B52459">
        <w:rPr>
          <w:rtl/>
        </w:rPr>
        <w:t xml:space="preserve"> </w:t>
      </w:r>
      <w:r w:rsidR="00AB14C2" w:rsidRPr="00B52459">
        <w:rPr>
          <w:rtl/>
        </w:rPr>
        <w:t>أثبتناه من ( ج ) .</w:t>
      </w:r>
    </w:p>
    <w:p w:rsidR="008633A0" w:rsidRPr="00B52459" w:rsidRDefault="002C1A52" w:rsidP="002C1A52">
      <w:pPr>
        <w:pStyle w:val="libFootnote0"/>
        <w:rPr>
          <w:rtl/>
        </w:rPr>
      </w:pPr>
      <w:r>
        <w:rPr>
          <w:rFonts w:hint="cs"/>
          <w:rtl/>
        </w:rPr>
        <w:t>(4)</w:t>
      </w:r>
      <w:r w:rsidRPr="00B52459">
        <w:rPr>
          <w:rtl/>
        </w:rPr>
        <w:t xml:space="preserve"> </w:t>
      </w:r>
      <w:r w:rsidR="00AB14C2" w:rsidRPr="00B52459">
        <w:rPr>
          <w:rtl/>
        </w:rPr>
        <w:t>العنكبوت : 43 .</w:t>
      </w:r>
    </w:p>
    <w:p w:rsidR="008633A0" w:rsidRPr="00A45F27" w:rsidRDefault="002C1A52" w:rsidP="002C1A52">
      <w:pPr>
        <w:pStyle w:val="libFootnote0"/>
        <w:rPr>
          <w:rtl/>
        </w:rPr>
      </w:pPr>
      <w:r>
        <w:rPr>
          <w:rFonts w:hint="cs"/>
          <w:rtl/>
        </w:rPr>
        <w:t>(5)</w:t>
      </w:r>
      <w:r w:rsidRPr="00B52459">
        <w:rPr>
          <w:rtl/>
        </w:rPr>
        <w:t xml:space="preserve"> </w:t>
      </w:r>
      <w:r w:rsidR="00AB14C2" w:rsidRPr="00B52459">
        <w:rPr>
          <w:rtl/>
        </w:rPr>
        <w:t>مجموعة ورام 2 : 66 بحذف الأخير ، وفي أعلام الدين : 207 .</w:t>
      </w:r>
    </w:p>
    <w:p w:rsidR="008633A0" w:rsidRDefault="008633A0" w:rsidP="00F93203">
      <w:pPr>
        <w:pStyle w:val="libNormal"/>
        <w:rPr>
          <w:rtl/>
        </w:rPr>
      </w:pPr>
      <w:r>
        <w:rPr>
          <w:rtl/>
        </w:rPr>
        <w:br w:type="page"/>
      </w:r>
    </w:p>
    <w:p w:rsidR="00AB14C2" w:rsidRPr="003F44D8" w:rsidRDefault="00AB14C2" w:rsidP="008633A0">
      <w:pPr>
        <w:pStyle w:val="Heading1Center"/>
        <w:rPr>
          <w:rtl/>
        </w:rPr>
      </w:pPr>
      <w:bookmarkStart w:id="101" w:name="56"/>
      <w:bookmarkStart w:id="102" w:name="_Toc377034199"/>
      <w:r w:rsidRPr="00B4677A">
        <w:rPr>
          <w:rtl/>
        </w:rPr>
        <w:lastRenderedPageBreak/>
        <w:t>الباب السادس والأربعون</w:t>
      </w:r>
      <w:bookmarkEnd w:id="101"/>
      <w:r w:rsidR="008633A0">
        <w:rPr>
          <w:rFonts w:hint="cs"/>
          <w:rtl/>
        </w:rPr>
        <w:t xml:space="preserve"> : </w:t>
      </w:r>
      <w:r w:rsidRPr="00B4677A">
        <w:rPr>
          <w:rtl/>
        </w:rPr>
        <w:t>في الولاية لله تعالى</w:t>
      </w:r>
      <w:bookmarkEnd w:id="102"/>
    </w:p>
    <w:p w:rsidR="008633A0" w:rsidRPr="00A37932" w:rsidRDefault="00AB14C2" w:rsidP="009077B3">
      <w:pPr>
        <w:pStyle w:val="libNormal"/>
        <w:rPr>
          <w:rtl/>
        </w:rPr>
      </w:pPr>
      <w:r w:rsidRPr="00A37932">
        <w:rPr>
          <w:rtl/>
        </w:rPr>
        <w:t xml:space="preserve">قال الله تعالى : </w:t>
      </w:r>
      <w:r w:rsidR="009077B3">
        <w:rPr>
          <w:rStyle w:val="libAlaemChar"/>
          <w:rFonts w:eastAsiaTheme="minorHAnsi" w:hint="cs"/>
          <w:rtl/>
        </w:rPr>
        <w:t>(</w:t>
      </w:r>
      <w:r w:rsidRPr="00F03084">
        <w:rPr>
          <w:rStyle w:val="libAieChar"/>
          <w:rtl/>
        </w:rPr>
        <w:t xml:space="preserve"> أَلا إِنَّ أَوْلِيَاءَ اللهِ لا خَوْفٌ عَلَيْهِمْ وَلا هُمْ يَحْزَنُونَ </w:t>
      </w:r>
      <w:r w:rsidR="009077B3">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8633A0" w:rsidRPr="00A37932" w:rsidRDefault="00AB14C2" w:rsidP="00E41039">
      <w:pPr>
        <w:pStyle w:val="libNormal"/>
        <w:rPr>
          <w:rtl/>
        </w:rPr>
      </w:pPr>
      <w:r w:rsidRPr="00A37932">
        <w:rPr>
          <w:rtl/>
        </w:rPr>
        <w:t xml:space="preserve">فولاية الله معرفته ومعرفة نبيّه </w:t>
      </w:r>
      <w:r w:rsidR="00E41039" w:rsidRPr="00E41039">
        <w:rPr>
          <w:rStyle w:val="libAlaemChar"/>
          <w:rFonts w:eastAsiaTheme="minorHAnsi"/>
          <w:rtl/>
        </w:rPr>
        <w:t>صلى‌الله‌عليه‌وآله‌وسلم</w:t>
      </w:r>
      <w:r w:rsidRPr="00A37932">
        <w:rPr>
          <w:rtl/>
        </w:rPr>
        <w:t xml:space="preserve"> ، ومعرفة الأئمّة من أهل بيته </w:t>
      </w:r>
      <w:r w:rsidR="00E41039" w:rsidRPr="00E41039">
        <w:rPr>
          <w:rStyle w:val="libAlaemChar"/>
          <w:rFonts w:eastAsiaTheme="minorHAnsi"/>
          <w:rtl/>
        </w:rPr>
        <w:t>عليهم‌السلام</w:t>
      </w:r>
      <w:r w:rsidRPr="00A37932">
        <w:rPr>
          <w:rtl/>
        </w:rPr>
        <w:t xml:space="preserve"> ، وموالاتهم وموالاة كافّة أولياء الله ، [والمعاداة في الله] </w:t>
      </w:r>
      <w:r w:rsidRPr="00105D1D">
        <w:rPr>
          <w:rStyle w:val="libFootnotenumChar"/>
          <w:rtl/>
        </w:rPr>
        <w:t>(2)</w:t>
      </w:r>
      <w:r w:rsidRPr="00A37932">
        <w:rPr>
          <w:rtl/>
        </w:rPr>
        <w:t xml:space="preserve"> ومعاداة أعداء الله وأعداء رسوله وأهل بيته ، والتبرّي من كل من لم يدن لهم بدين الإسلام .</w:t>
      </w:r>
    </w:p>
    <w:p w:rsidR="008633A0" w:rsidRPr="00A37932" w:rsidRDefault="00AB14C2" w:rsidP="00E41039">
      <w:pPr>
        <w:pStyle w:val="libNormal"/>
        <w:rPr>
          <w:rtl/>
        </w:rPr>
      </w:pPr>
      <w:r w:rsidRPr="00A37932">
        <w:rPr>
          <w:rtl/>
        </w:rPr>
        <w:t xml:space="preserve">وأعظم عرى الإيمان الموالاة في الله والمعاداة في الله ، ولا طريق إلى ذلك إلاّ بعد المعرفة لهم ، وإذا لم يعرف أولياء الله فيواليهم وأعداء الله فيعاديهم ، لا يأمن أن يعادي لله وليّاً أو يوالي لله عدوّاً ، فيخرج بذلك عن طريق الولاية بل عن الإيمان ، وما من شيء من ذلك إلاّ وعليه دلالة من كتاب الله وسنّة نبيّه </w:t>
      </w:r>
      <w:r w:rsidR="00E41039" w:rsidRPr="00E41039">
        <w:rPr>
          <w:rStyle w:val="libAlaemChar"/>
          <w:rFonts w:eastAsiaTheme="minorHAnsi"/>
          <w:rtl/>
        </w:rPr>
        <w:t>صلى‌الله‌عليه‌وآله‌وسلم</w:t>
      </w:r>
      <w:r w:rsidRPr="00A37932">
        <w:rPr>
          <w:rtl/>
        </w:rPr>
        <w:t xml:space="preserve"> ، وشرح ذلك مذكور في كتب العلم .</w:t>
      </w:r>
    </w:p>
    <w:p w:rsidR="008633A0" w:rsidRPr="00A37932" w:rsidRDefault="00AB14C2" w:rsidP="00A37932">
      <w:pPr>
        <w:pStyle w:val="libNormal"/>
        <w:rPr>
          <w:rtl/>
        </w:rPr>
      </w:pPr>
      <w:r w:rsidRPr="00A37932">
        <w:rPr>
          <w:rtl/>
        </w:rPr>
        <w:t xml:space="preserve">وينبغي للعاقل الالتزام بعرى الإيمان ، والتحلّي بحلية أهل الولاية ، فمن أراد </w:t>
      </w:r>
    </w:p>
    <w:p w:rsidR="0080044E" w:rsidRPr="002349C0" w:rsidRDefault="0080044E" w:rsidP="0080044E">
      <w:pPr>
        <w:pStyle w:val="libLine"/>
        <w:rPr>
          <w:rtl/>
        </w:rPr>
      </w:pPr>
      <w:r w:rsidRPr="002349C0">
        <w:rPr>
          <w:rtl/>
        </w:rPr>
        <w:t>____________</w:t>
      </w:r>
    </w:p>
    <w:p w:rsidR="008633A0" w:rsidRPr="00B52459" w:rsidRDefault="002C1A52" w:rsidP="00B52459">
      <w:pPr>
        <w:pStyle w:val="libFootnote0"/>
        <w:rPr>
          <w:rtl/>
        </w:rPr>
      </w:pPr>
      <w:r>
        <w:rPr>
          <w:rFonts w:hint="cs"/>
          <w:rtl/>
        </w:rPr>
        <w:t>(1)</w:t>
      </w:r>
      <w:r w:rsidRPr="00B52459">
        <w:rPr>
          <w:rtl/>
        </w:rPr>
        <w:t xml:space="preserve"> </w:t>
      </w:r>
      <w:r w:rsidR="00AB14C2" w:rsidRPr="00B52459">
        <w:rPr>
          <w:rtl/>
        </w:rPr>
        <w:t>يونس : 62 .</w:t>
      </w:r>
    </w:p>
    <w:p w:rsidR="008633A0" w:rsidRPr="00A45F27" w:rsidRDefault="002C1A52" w:rsidP="002C1A52">
      <w:pPr>
        <w:pStyle w:val="libFootnote0"/>
        <w:rPr>
          <w:rtl/>
        </w:rPr>
      </w:pPr>
      <w:r>
        <w:rPr>
          <w:rFonts w:hint="cs"/>
          <w:rtl/>
        </w:rPr>
        <w:t>(2)</w:t>
      </w:r>
      <w:r w:rsidRPr="00B52459">
        <w:rPr>
          <w:rtl/>
        </w:rPr>
        <w:t xml:space="preserve"> </w:t>
      </w:r>
      <w:r w:rsidR="00AB14C2" w:rsidRPr="00B52459">
        <w:rPr>
          <w:rtl/>
        </w:rPr>
        <w:t>أثبتناه من ( ب ) .</w:t>
      </w:r>
    </w:p>
    <w:p w:rsidR="008633A0" w:rsidRDefault="008633A0" w:rsidP="00F93203">
      <w:pPr>
        <w:pStyle w:val="libNormal"/>
        <w:rPr>
          <w:rtl/>
        </w:rPr>
      </w:pPr>
      <w:r>
        <w:rPr>
          <w:rtl/>
        </w:rPr>
        <w:br w:type="page"/>
      </w:r>
    </w:p>
    <w:p w:rsidR="008633A0" w:rsidRPr="00A37932" w:rsidRDefault="00AB14C2" w:rsidP="007B231E">
      <w:pPr>
        <w:pStyle w:val="libNormal0"/>
        <w:rPr>
          <w:rtl/>
        </w:rPr>
      </w:pPr>
      <w:r w:rsidRPr="00A37932">
        <w:rPr>
          <w:rtl/>
        </w:rPr>
        <w:lastRenderedPageBreak/>
        <w:t>ذلك فليلزم لسانه الذكر ، وقلبه الفكر ، ويعتزل أهل الدنيا ويجالس الصالحين من أهل العلم ، ويتبع آثار الصالحين ، ويقتدي بهداهم من الرفض للدنيا ، ويقنع من العيش بما حضر .</w:t>
      </w:r>
    </w:p>
    <w:p w:rsidR="004965AA" w:rsidRPr="00A37932" w:rsidRDefault="00AB14C2" w:rsidP="009077B3">
      <w:pPr>
        <w:pStyle w:val="libNormal"/>
        <w:rPr>
          <w:rtl/>
        </w:rPr>
      </w:pPr>
      <w:r w:rsidRPr="00A37932">
        <w:rPr>
          <w:rtl/>
        </w:rPr>
        <w:t xml:space="preserve">ويتقرب إلى الله بصالح القربات من صلاة النوافل ، والبرّ بالإخوان ، وقضاء حوائجهم وصلتهم ، والإيثار على نفسه بما يقدر عليه ، وصيام الأوقات المندوب إليها ، وصيانة بطنه عن الحرام ، ولسانه عن فضول الكلام ، وليعلم أنّ الله يتولاّه ، فانّه تعالى قال : </w:t>
      </w:r>
      <w:r w:rsidR="009077B3">
        <w:rPr>
          <w:rStyle w:val="libAlaemChar"/>
          <w:rFonts w:eastAsiaTheme="minorHAnsi" w:hint="cs"/>
          <w:rtl/>
        </w:rPr>
        <w:t>(</w:t>
      </w:r>
      <w:r w:rsidRPr="00F03084">
        <w:rPr>
          <w:rStyle w:val="libAieChar"/>
          <w:rtl/>
        </w:rPr>
        <w:t xml:space="preserve"> وهو يتولّى الصالحين</w:t>
      </w:r>
      <w:r w:rsidR="009077B3">
        <w:rPr>
          <w:rStyle w:val="libAlaemChar"/>
          <w:rFonts w:eastAsiaTheme="minorHAnsi" w:hint="cs"/>
          <w:rtl/>
        </w:rPr>
        <w:t xml:space="preserve"> )</w:t>
      </w:r>
      <w:r w:rsidRPr="00F03084">
        <w:rPr>
          <w:rStyle w:val="libAieChar"/>
          <w:rtl/>
        </w:rPr>
        <w:t xml:space="preserve"> </w:t>
      </w:r>
      <w:r w:rsidRPr="00105D1D">
        <w:rPr>
          <w:rStyle w:val="libFootnotenumChar"/>
          <w:rtl/>
        </w:rPr>
        <w:t xml:space="preserve">(1) </w:t>
      </w:r>
      <w:r w:rsidRPr="00A37932">
        <w:rPr>
          <w:rtl/>
        </w:rPr>
        <w:t>، فحينئذ لا يكله إلى نفسه بل يتولّى عنايته وحوائجه .</w:t>
      </w:r>
    </w:p>
    <w:p w:rsidR="004965AA" w:rsidRPr="00A37932" w:rsidRDefault="00AB14C2" w:rsidP="00A37932">
      <w:pPr>
        <w:pStyle w:val="libNormal"/>
        <w:rPr>
          <w:rtl/>
        </w:rPr>
      </w:pPr>
      <w:r w:rsidRPr="00A37932">
        <w:rPr>
          <w:rtl/>
        </w:rPr>
        <w:t xml:space="preserve">وقال سبحانه : </w:t>
      </w:r>
      <w:r w:rsidRPr="00A37932">
        <w:rPr>
          <w:rStyle w:val="libBold2Char"/>
          <w:rtl/>
        </w:rPr>
        <w:t>فليأذن بحرب منّي مَن آذى عبدي المؤمن ، أو أخاف لي وليّاً</w:t>
      </w:r>
      <w:r w:rsidRPr="00A37932">
        <w:rPr>
          <w:rtl/>
        </w:rPr>
        <w:t xml:space="preserve"> </w:t>
      </w:r>
      <w:r w:rsidRPr="00105D1D">
        <w:rPr>
          <w:rStyle w:val="libFootnotenumChar"/>
          <w:rtl/>
        </w:rPr>
        <w:t xml:space="preserve">(2) </w:t>
      </w:r>
      <w:r w:rsidRPr="00A37932">
        <w:rPr>
          <w:rtl/>
        </w:rPr>
        <w:t>.</w:t>
      </w:r>
    </w:p>
    <w:p w:rsidR="004965AA" w:rsidRPr="00A37932" w:rsidRDefault="00AB14C2" w:rsidP="00A37932">
      <w:pPr>
        <w:pStyle w:val="libNormal"/>
        <w:rPr>
          <w:rtl/>
        </w:rPr>
      </w:pPr>
      <w:r w:rsidRPr="00A37932">
        <w:rPr>
          <w:rtl/>
        </w:rPr>
        <w:t xml:space="preserve">وقال سبحانه : </w:t>
      </w:r>
      <w:r w:rsidRPr="00A37932">
        <w:rPr>
          <w:rStyle w:val="libBold2Char"/>
          <w:rtl/>
        </w:rPr>
        <w:t>ما ترددت في شيء أنا فاعله كترددي في قبض روح عبدي المؤمن ، يكره الموت وأكره مساءته</w:t>
      </w:r>
      <w:r w:rsidRPr="00A37932">
        <w:rPr>
          <w:rtl/>
        </w:rPr>
        <w:t xml:space="preserve"> </w:t>
      </w:r>
      <w:r w:rsidRPr="00105D1D">
        <w:rPr>
          <w:rStyle w:val="libFootnotenumChar"/>
          <w:rtl/>
        </w:rPr>
        <w:t>(3)</w:t>
      </w:r>
      <w:r w:rsidRPr="00A37932">
        <w:rPr>
          <w:rtl/>
        </w:rPr>
        <w:t xml:space="preserve"> .</w:t>
      </w:r>
    </w:p>
    <w:p w:rsidR="004965AA"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إذا كان يوم القيامة ينادي المنادي : أين المؤذون لأوليائي ؟ فيقوم قوم ليس على وجوههم لحم ، فيقال : هؤلاء الذين آذوا المؤمنين ونصبوا لهم [العداوة] </w:t>
      </w:r>
      <w:r w:rsidRPr="00105D1D">
        <w:rPr>
          <w:rStyle w:val="libFootnotenumChar"/>
          <w:rtl/>
        </w:rPr>
        <w:t>(4)</w:t>
      </w:r>
      <w:r w:rsidRPr="00A37932">
        <w:rPr>
          <w:rStyle w:val="libBold2Char"/>
          <w:rtl/>
        </w:rPr>
        <w:t xml:space="preserve"> وعاندوهم وعنّفوهم في دينهم ، ثم يؤمر بهم إلى جهنّم</w:t>
      </w:r>
      <w:r w:rsidRPr="00A37932">
        <w:rPr>
          <w:rtl/>
        </w:rPr>
        <w:t xml:space="preserve"> </w:t>
      </w:r>
      <w:r w:rsidRPr="00105D1D">
        <w:rPr>
          <w:rStyle w:val="libFootnotenumChar"/>
          <w:rtl/>
        </w:rPr>
        <w:t>(5)</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حقّر مؤمناً لم يزل الله عزّ وجل له حاقراً حتّى يرجع عن محقرته إيّاه</w:t>
      </w:r>
      <w:r w:rsidRPr="00A37932">
        <w:rPr>
          <w:rtl/>
        </w:rPr>
        <w:t xml:space="preserve"> </w:t>
      </w:r>
      <w:r w:rsidRPr="00105D1D">
        <w:rPr>
          <w:rStyle w:val="libFootnotenumChar"/>
          <w:rtl/>
        </w:rPr>
        <w:t xml:space="preserve">(6) </w:t>
      </w:r>
      <w:r w:rsidRPr="00A37932">
        <w:rPr>
          <w:rtl/>
        </w:rPr>
        <w:t>.</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الأعراف : 196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الكافي 2 : 350 ح 1 ، عنه البحار 75 : 152 ح 22 نحوه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المحاسن 1 : 454 ح 449 ، عنه البحار 87 : 31 ح 15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أثبتناه من ( ج )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الكافي 2 : 351 ح 2 ، عنه البحار 75 : 154 ح 23 .</w:t>
      </w:r>
    </w:p>
    <w:p w:rsidR="004965AA" w:rsidRPr="00A45F27" w:rsidRDefault="002C1A52" w:rsidP="002C1A52">
      <w:pPr>
        <w:pStyle w:val="libFootnote0"/>
        <w:rPr>
          <w:rtl/>
        </w:rPr>
      </w:pPr>
      <w:r>
        <w:rPr>
          <w:rFonts w:hint="cs"/>
          <w:rtl/>
        </w:rPr>
        <w:t>(6)</w:t>
      </w:r>
      <w:r w:rsidRPr="00B52459">
        <w:rPr>
          <w:rtl/>
        </w:rPr>
        <w:t xml:space="preserve"> </w:t>
      </w:r>
      <w:r w:rsidR="00AB14C2" w:rsidRPr="00B52459">
        <w:rPr>
          <w:rtl/>
        </w:rPr>
        <w:t>الكافي 2 : 351 ح 4 ، عنه البحار 75 : 157 ح 26 .</w:t>
      </w:r>
    </w:p>
    <w:p w:rsidR="004965AA" w:rsidRDefault="004965AA" w:rsidP="00F93203">
      <w:pPr>
        <w:pStyle w:val="libNormal"/>
        <w:rPr>
          <w:rtl/>
        </w:rPr>
      </w:pPr>
      <w:r>
        <w:rPr>
          <w:rtl/>
        </w:rPr>
        <w:br w:type="page"/>
      </w:r>
    </w:p>
    <w:p w:rsidR="004965AA" w:rsidRPr="00A37932" w:rsidRDefault="00AB14C2" w:rsidP="00E41039">
      <w:pPr>
        <w:pStyle w:val="libNormal"/>
        <w:rPr>
          <w:rtl/>
        </w:rPr>
      </w:pPr>
      <w:r w:rsidRPr="00A37932">
        <w:rPr>
          <w:rtl/>
        </w:rPr>
        <w:lastRenderedPageBreak/>
        <w:t xml:space="preserve">وقال : </w:t>
      </w:r>
      <w:r w:rsidRPr="00A37932">
        <w:rPr>
          <w:rStyle w:val="libBold2Char"/>
          <w:rtl/>
        </w:rPr>
        <w:t xml:space="preserve">أيّما مؤمن منع مؤمناً شيئاً ممّا يحتاج إليه وهو قادر عليه من عنده أو من عند غيره ، أقامه الله يوم القيامة مسوداً وجهه ، مزرقة عيناه ، مغلولة يداه إلى عنقه ، فيقال : هذا الخائن الذي خان الله عزّ وجل ورسوله </w:t>
      </w:r>
      <w:r w:rsidR="00E41039" w:rsidRPr="00E41039">
        <w:rPr>
          <w:rStyle w:val="libAlaemChar"/>
          <w:rFonts w:eastAsiaTheme="minorHAnsi"/>
          <w:rtl/>
        </w:rPr>
        <w:t>صلى‌الله‌عليه‌وآله‌وسلم</w:t>
      </w:r>
      <w:r w:rsidRPr="00A37932">
        <w:rPr>
          <w:rStyle w:val="libBold2Char"/>
          <w:rtl/>
        </w:rPr>
        <w:t xml:space="preserve"> فيؤمر به إلى النار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مَن ردّ أخاه المؤمن عن حاجة وهو يقدر على قضائها سلّط الله عليه ثعباناً من نار ينهشه في قبره إلى يوم القيامة</w:t>
      </w:r>
      <w:r w:rsidRPr="00A37932">
        <w:rPr>
          <w:rtl/>
        </w:rPr>
        <w:t xml:space="preserve"> </w:t>
      </w:r>
      <w:r w:rsidRPr="00105D1D">
        <w:rPr>
          <w:rStyle w:val="libFootnotenumChar"/>
          <w:rtl/>
        </w:rPr>
        <w:t>(2)</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نظر إلى مؤمن نظرة ليخيفه بها أخافه الله عزّ وجل يوم لا ظلّ إلاّ ظلّه</w:t>
      </w:r>
      <w:r w:rsidRPr="00A37932">
        <w:rPr>
          <w:rtl/>
        </w:rPr>
        <w:t xml:space="preserve"> </w:t>
      </w:r>
      <w:r w:rsidRPr="00105D1D">
        <w:rPr>
          <w:rStyle w:val="libFootnotenumChar"/>
          <w:rtl/>
        </w:rPr>
        <w:t>(3)</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حبس حق المؤمن أقامه الله يوم القيامة خمسمائة عام حتّى يسيل عرقه ودمه ، وينادي مناد من عند الله عزّ وجل : هذا الظالم الذي حبس عن الله عزّ وجل حقّه ، فيوبّخ أربعين يوماً ويؤمر به إلى النار</w:t>
      </w:r>
      <w:r w:rsidRPr="00A37932">
        <w:rPr>
          <w:rtl/>
        </w:rPr>
        <w:t xml:space="preserve"> </w:t>
      </w:r>
      <w:r w:rsidRPr="00105D1D">
        <w:rPr>
          <w:rStyle w:val="libFootnotenumChar"/>
          <w:rtl/>
        </w:rPr>
        <w:t>(4)</w:t>
      </w:r>
      <w:r w:rsidRPr="00A37932">
        <w:rPr>
          <w:rtl/>
        </w:rPr>
        <w:t xml:space="preserve"> .</w:t>
      </w:r>
    </w:p>
    <w:p w:rsidR="004965AA"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من روّع مؤمناً بسلطان ليصيبه منه مكروهاً فأصابه</w:t>
      </w:r>
      <w:r w:rsidRPr="00A37932">
        <w:rPr>
          <w:rtl/>
        </w:rPr>
        <w:t xml:space="preserve"> </w:t>
      </w:r>
      <w:r w:rsidRPr="00105D1D">
        <w:rPr>
          <w:rStyle w:val="libFootnotenumChar"/>
          <w:rtl/>
        </w:rPr>
        <w:t xml:space="preserve">(5) </w:t>
      </w:r>
      <w:r w:rsidRPr="00A37932">
        <w:rPr>
          <w:rStyle w:val="libBold2Char"/>
          <w:rtl/>
        </w:rPr>
        <w:t xml:space="preserve">فهو في النار ، ومَن روّع مؤمناً بسلطان ليصيبه منه مكروهاً فأصابه فهو مع فرعون وآل فرعون في النار ، ومَن أعان على مؤمن بشطر كلمة لقى الله عزّ وجل يوم القيامة مكتوب بين عينيه : آيس من رحمة الله عزّ وجل </w:t>
      </w:r>
      <w:r w:rsidRPr="00105D1D">
        <w:rPr>
          <w:rStyle w:val="libFootnotenumChar"/>
          <w:rtl/>
        </w:rPr>
        <w:t>(6)</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علامة شرك الشيطان الذي لا شك فيه أن يكون الرجل فحّاشاً لا يبالي ما قال ولا ما قيل فيه ، فإنّه لعب به</w:t>
      </w:r>
      <w:r w:rsidRPr="00105D1D">
        <w:rPr>
          <w:rStyle w:val="libFootnotenumChar"/>
          <w:rtl/>
        </w:rPr>
        <w:t xml:space="preserve"> (7)</w:t>
      </w:r>
      <w:r w:rsidRPr="00A37932">
        <w:rPr>
          <w:rtl/>
        </w:rPr>
        <w:t xml:space="preserve">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الكافي 2 : 367 ح 1 ، عنه البحار 75 : 177 ح 16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الكافي 2 : 367 ح 4 ، عنه البحار 75 : 179 ح 19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الكافي 2 : 368 ح 1 ، عنه البحار 75 : 151 ح 19 ، ومجموعة ورام 2 : 209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الكافي 2 : 367 ح 2 ، عنه البحار 75 : 178 ح 17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زاد في ( ج ) : ولم يصبه .</w:t>
      </w:r>
    </w:p>
    <w:p w:rsidR="004965AA" w:rsidRPr="00B52459" w:rsidRDefault="002C1A52" w:rsidP="002C1A52">
      <w:pPr>
        <w:pStyle w:val="libFootnote0"/>
        <w:rPr>
          <w:rtl/>
        </w:rPr>
      </w:pPr>
      <w:r>
        <w:rPr>
          <w:rFonts w:hint="cs"/>
          <w:rtl/>
        </w:rPr>
        <w:t>(6)</w:t>
      </w:r>
      <w:r w:rsidRPr="00B52459">
        <w:rPr>
          <w:rtl/>
        </w:rPr>
        <w:t xml:space="preserve"> </w:t>
      </w:r>
      <w:r w:rsidR="00AB14C2" w:rsidRPr="00B52459">
        <w:rPr>
          <w:rtl/>
        </w:rPr>
        <w:t>الكافي 2 : 368 ح 3ـ2 ، عنه البحار 75 : 151 ح 21ـ20 .</w:t>
      </w:r>
    </w:p>
    <w:p w:rsidR="004965AA" w:rsidRPr="00A45F27" w:rsidRDefault="002C1A52" w:rsidP="002C1A52">
      <w:pPr>
        <w:pStyle w:val="libFootnote0"/>
        <w:rPr>
          <w:rtl/>
        </w:rPr>
      </w:pPr>
      <w:r>
        <w:rPr>
          <w:rFonts w:hint="cs"/>
          <w:rtl/>
        </w:rPr>
        <w:t>(7)</w:t>
      </w:r>
      <w:r w:rsidRPr="00B52459">
        <w:rPr>
          <w:rtl/>
        </w:rPr>
        <w:t xml:space="preserve"> </w:t>
      </w:r>
      <w:r w:rsidR="00AB14C2" w:rsidRPr="00B52459">
        <w:rPr>
          <w:rtl/>
        </w:rPr>
        <w:t>الكافي 2 : 323 ح 1 .</w:t>
      </w:r>
    </w:p>
    <w:p w:rsidR="004965AA" w:rsidRDefault="004965AA" w:rsidP="00F93203">
      <w:pPr>
        <w:pStyle w:val="libNormal"/>
        <w:rPr>
          <w:rtl/>
        </w:rPr>
      </w:pPr>
      <w:r>
        <w:rPr>
          <w:rtl/>
        </w:rPr>
        <w:br w:type="page"/>
      </w:r>
    </w:p>
    <w:p w:rsidR="004965AA" w:rsidRPr="00A37932" w:rsidRDefault="00AB14C2" w:rsidP="00E41039">
      <w:pPr>
        <w:pStyle w:val="libNormal"/>
        <w:rPr>
          <w:rtl/>
        </w:rPr>
      </w:pPr>
      <w:r w:rsidRPr="00A37932">
        <w:rPr>
          <w:rtl/>
        </w:rPr>
        <w:lastRenderedPageBreak/>
        <w:t xml:space="preserve">وبإسناده إلى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الله حرّم الجنّة على كل فحّاش بذيّ قليل الحياء ، لا يبالي ما قال ولا ما قيل فيه</w:t>
      </w:r>
      <w:r w:rsidRPr="00105D1D">
        <w:rPr>
          <w:rStyle w:val="libFootnotenumChar"/>
          <w:rtl/>
        </w:rPr>
        <w:t xml:space="preserve"> (1)</w:t>
      </w:r>
      <w:r w:rsidRPr="00A37932">
        <w:rPr>
          <w:rtl/>
        </w:rPr>
        <w:t xml:space="preserve"> .</w:t>
      </w:r>
    </w:p>
    <w:p w:rsidR="004965AA"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من شرار عبيد الله مَن تكره مجالسته لفحشه</w:t>
      </w:r>
      <w:r w:rsidRPr="00105D1D">
        <w:rPr>
          <w:rStyle w:val="libFootnotenumChar"/>
          <w:rtl/>
        </w:rPr>
        <w:t xml:space="preserve"> (2)</w:t>
      </w:r>
      <w:r w:rsidRPr="00A37932">
        <w:rPr>
          <w:rtl/>
        </w:rPr>
        <w:t xml:space="preserve"> .</w:t>
      </w:r>
    </w:p>
    <w:p w:rsidR="004965AA"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مَن خاف الناس لسانه فهو في النار</w:t>
      </w:r>
      <w:r w:rsidRPr="00A37932">
        <w:rPr>
          <w:rtl/>
        </w:rPr>
        <w:t xml:space="preserve"> </w:t>
      </w:r>
      <w:r w:rsidRPr="00105D1D">
        <w:rPr>
          <w:rStyle w:val="libFootnotenumChar"/>
          <w:rtl/>
        </w:rPr>
        <w:t>(3) .</w:t>
      </w:r>
    </w:p>
    <w:p w:rsidR="004965AA" w:rsidRPr="00A37932" w:rsidRDefault="00AB14C2" w:rsidP="00E41039">
      <w:pPr>
        <w:pStyle w:val="libNormal"/>
        <w:rPr>
          <w:rtl/>
        </w:rPr>
      </w:pPr>
      <w:r w:rsidRPr="00A37932">
        <w:rPr>
          <w:rtl/>
        </w:rPr>
        <w:t xml:space="preserve">وبإسناده عن رسول الله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أشرّ الناس يوم القيامة الذين يُكْرَمُونَ اتقاء شرّهم</w:t>
      </w:r>
      <w:r w:rsidRPr="00A37932">
        <w:rPr>
          <w:rtl/>
        </w:rPr>
        <w:t xml:space="preserve"> </w:t>
      </w:r>
      <w:r w:rsidRPr="00105D1D">
        <w:rPr>
          <w:rStyle w:val="libFootnotenumChar"/>
          <w:rtl/>
        </w:rPr>
        <w:t>(4)</w:t>
      </w:r>
      <w:r w:rsidRPr="00A37932">
        <w:rPr>
          <w:rtl/>
        </w:rPr>
        <w:t xml:space="preserve"> .</w:t>
      </w:r>
    </w:p>
    <w:p w:rsidR="004965AA" w:rsidRPr="00A37932" w:rsidRDefault="00AB14C2" w:rsidP="00A37932">
      <w:pPr>
        <w:pStyle w:val="libNormal"/>
        <w:rPr>
          <w:rtl/>
        </w:rPr>
      </w:pPr>
      <w:r w:rsidRPr="00A37932">
        <w:rPr>
          <w:rtl/>
        </w:rPr>
        <w:t xml:space="preserve">وينبغي للمؤمن أن يكون فيه ثمان خصال : وقور عند الهزاهز ، صبور على البلايا ، شكور عند الرخاء ، قانع بما رزقه الله ، لا يظلم الأعداء ولا يتحامل للأصدقاء ، بدنه منه في تعب والناس منه في راحة ، والولي كل الولي مَن توالت أقواله وأفعاله على موافقة الكتاب والسنّة ، ومَن كان هكذا تولّى الله سياسته </w:t>
      </w:r>
      <w:r w:rsidRPr="00105D1D">
        <w:rPr>
          <w:rStyle w:val="libFootnotenumChar"/>
          <w:rtl/>
        </w:rPr>
        <w:t>(5)</w:t>
      </w:r>
      <w:r w:rsidRPr="00A37932">
        <w:rPr>
          <w:rtl/>
        </w:rPr>
        <w:t xml:space="preserve">باللطف في كل أموره ، وحرسه في غيبته وحضوره ، وحفظه في أهله وولده وولد ولده وفي جيرانه ، فإنّه جاء في الحديث النبوي : </w:t>
      </w:r>
      <w:r w:rsidRPr="00A37932">
        <w:rPr>
          <w:rStyle w:val="libBold2Char"/>
          <w:rtl/>
        </w:rPr>
        <w:t>إنّ الله يحفظ الرجل في ولده وولد ولده ودويرات حوله</w:t>
      </w:r>
      <w:r w:rsidRPr="00A37932">
        <w:rPr>
          <w:rtl/>
        </w:rPr>
        <w:t xml:space="preserve"> .</w:t>
      </w:r>
    </w:p>
    <w:p w:rsidR="004965AA" w:rsidRPr="00A37932" w:rsidRDefault="00AB14C2" w:rsidP="003F4973">
      <w:pPr>
        <w:pStyle w:val="libNormal"/>
        <w:rPr>
          <w:rtl/>
        </w:rPr>
      </w:pPr>
      <w:r w:rsidRPr="00A37932">
        <w:rPr>
          <w:rtl/>
        </w:rPr>
        <w:t xml:space="preserve">وجاء في تأويل قوله : </w:t>
      </w:r>
      <w:r w:rsidR="003F4973">
        <w:rPr>
          <w:rStyle w:val="libAlaemChar"/>
          <w:rFonts w:eastAsiaTheme="minorHAnsi" w:hint="cs"/>
          <w:rtl/>
        </w:rPr>
        <w:t>(</w:t>
      </w:r>
      <w:r w:rsidRPr="00F03084">
        <w:rPr>
          <w:rStyle w:val="libAieChar"/>
          <w:rtl/>
        </w:rPr>
        <w:t xml:space="preserve"> وَكَانَ أَبُوهُمَا صَالِحاً </w:t>
      </w:r>
      <w:r w:rsidR="003F497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أنّه كان بينهما وبين أبيهما الصالح سبعة أجداد ، وقيل : سبعين جداً .</w:t>
      </w:r>
    </w:p>
    <w:p w:rsidR="004965AA" w:rsidRPr="00A37932" w:rsidRDefault="00AB14C2" w:rsidP="00A37932">
      <w:pPr>
        <w:pStyle w:val="libNormal"/>
        <w:rPr>
          <w:rtl/>
        </w:rPr>
      </w:pPr>
      <w:r w:rsidRPr="00A37932">
        <w:rPr>
          <w:rtl/>
        </w:rPr>
        <w:t xml:space="preserve">والولي ريحانة الله في أرضه يشمّها المؤمنون ، ويشتاق إليها الصالحون ، وعلامة الولي ثلاثة أشياء : شغله بالله ، وهمّه لله ، وفراره إلى الله ، وإذا أراد الله أن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الكافي 2 : 323 ح 3 ، عنه البحار 63 : 206 ح 39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الكافي 2 : 325 ح 8 ، البحار 75 : 281 ح 9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الكافي 2 : 327 ح 3 ، عنه البحار 75 : 283 ح 11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الكافي 2 : 327 ح 4 ، عنه البحار 75 : 283 ح 12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في ( ج ) : سيئاته .</w:t>
      </w:r>
    </w:p>
    <w:p w:rsidR="004965AA" w:rsidRPr="00A45F27" w:rsidRDefault="002C1A52" w:rsidP="002C1A52">
      <w:pPr>
        <w:pStyle w:val="libFootnote0"/>
        <w:rPr>
          <w:rtl/>
        </w:rPr>
      </w:pPr>
      <w:r>
        <w:rPr>
          <w:rFonts w:hint="cs"/>
          <w:rtl/>
        </w:rPr>
        <w:t>(6)</w:t>
      </w:r>
      <w:r w:rsidRPr="00B52459">
        <w:rPr>
          <w:rtl/>
        </w:rPr>
        <w:t xml:space="preserve"> </w:t>
      </w:r>
      <w:r w:rsidR="00AB14C2" w:rsidRPr="00B52459">
        <w:rPr>
          <w:rtl/>
        </w:rPr>
        <w:t>الكهف : 82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tl/>
        </w:rPr>
        <w:lastRenderedPageBreak/>
        <w:t>يوالي عبداً فتح على لسانه ذكره ، وعن قلبه قفل فكره ، فإذا استلذّ الذكر فتح له باب القرب ، ثم فتح عليه باب الأُنس به والوحشة من خلقه ، فأجلسه على كرسي الولاية ، وعامله بأسباب العناية ، وأورثه دار الكرامة ، وكشف عن قلبه وبصره غشاوة العماية ، فأصبح ينظر بنور الله .</w:t>
      </w:r>
    </w:p>
    <w:p w:rsidR="004965AA" w:rsidRPr="00A37932" w:rsidRDefault="00AB14C2" w:rsidP="003F4973">
      <w:pPr>
        <w:pStyle w:val="libNormal"/>
        <w:rPr>
          <w:rtl/>
        </w:rPr>
      </w:pPr>
      <w:r w:rsidRPr="00A37932">
        <w:rPr>
          <w:rtl/>
        </w:rPr>
        <w:t xml:space="preserve">ورفع عنه حزن الرزق ، وخوف العدوّ من حيث يحلّ التوكل في قلبه ، والرضا بقسمه ، ولهذا قال الله تعالى : </w:t>
      </w:r>
      <w:r w:rsidR="003F4973">
        <w:rPr>
          <w:rStyle w:val="libAlaemChar"/>
          <w:rFonts w:eastAsiaTheme="minorHAnsi" w:hint="cs"/>
          <w:rtl/>
        </w:rPr>
        <w:t>(</w:t>
      </w:r>
      <w:r w:rsidRPr="00F03084">
        <w:rPr>
          <w:rStyle w:val="libAieChar"/>
          <w:rtl/>
        </w:rPr>
        <w:t xml:space="preserve"> أَلا إِنَّ أَوْلِيَاءَ اللهِ لا خَوْفٌ عَلَيْهِمْ وَلا هُمْ يَحْزَنُونَ</w:t>
      </w:r>
      <w:r w:rsidR="003F4973">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وأمن من أهوال يوم القيامة ونار جهنّم .</w:t>
      </w:r>
    </w:p>
    <w:p w:rsidR="0080044E" w:rsidRPr="002349C0" w:rsidRDefault="0080044E" w:rsidP="0080044E">
      <w:pPr>
        <w:pStyle w:val="libLine"/>
        <w:rPr>
          <w:rtl/>
        </w:rPr>
      </w:pPr>
      <w:r w:rsidRPr="002349C0">
        <w:rPr>
          <w:rtl/>
        </w:rPr>
        <w:t>____________</w:t>
      </w:r>
    </w:p>
    <w:p w:rsidR="004965AA" w:rsidRPr="00A45F27" w:rsidRDefault="002C1A52" w:rsidP="00B52459">
      <w:pPr>
        <w:pStyle w:val="libFootnote0"/>
        <w:rPr>
          <w:rtl/>
        </w:rPr>
      </w:pPr>
      <w:r>
        <w:rPr>
          <w:rFonts w:hint="cs"/>
          <w:rtl/>
        </w:rPr>
        <w:t>(1)</w:t>
      </w:r>
      <w:r w:rsidRPr="00B52459">
        <w:rPr>
          <w:rtl/>
        </w:rPr>
        <w:t xml:space="preserve"> </w:t>
      </w:r>
      <w:r w:rsidR="00AB14C2" w:rsidRPr="00B52459">
        <w:rPr>
          <w:rtl/>
        </w:rPr>
        <w:t>يونس : 62 .</w:t>
      </w:r>
    </w:p>
    <w:p w:rsidR="004965AA" w:rsidRDefault="004965AA" w:rsidP="00F93203">
      <w:pPr>
        <w:pStyle w:val="libNormal"/>
        <w:rPr>
          <w:rtl/>
        </w:rPr>
      </w:pPr>
      <w:r>
        <w:rPr>
          <w:rtl/>
        </w:rPr>
        <w:br w:type="page"/>
      </w:r>
    </w:p>
    <w:p w:rsidR="00AB14C2" w:rsidRPr="003F44D8" w:rsidRDefault="00AB14C2" w:rsidP="00E41039">
      <w:pPr>
        <w:pStyle w:val="Heading1Center"/>
        <w:rPr>
          <w:rtl/>
        </w:rPr>
      </w:pPr>
      <w:bookmarkStart w:id="103" w:name="57"/>
      <w:bookmarkStart w:id="104" w:name="_Toc377034200"/>
      <w:r w:rsidRPr="00B4677A">
        <w:rPr>
          <w:rtl/>
        </w:rPr>
        <w:lastRenderedPageBreak/>
        <w:t>الباب السابع والأربعون</w:t>
      </w:r>
      <w:bookmarkEnd w:id="103"/>
      <w:r w:rsidR="004965AA">
        <w:rPr>
          <w:rFonts w:hint="cs"/>
          <w:rtl/>
        </w:rPr>
        <w:t xml:space="preserve"> : </w:t>
      </w:r>
      <w:r w:rsidRPr="00B4677A">
        <w:rPr>
          <w:rtl/>
        </w:rPr>
        <w:t xml:space="preserve">فيه من كلام أمير المؤمنين والأئمّة </w:t>
      </w:r>
      <w:r w:rsidR="00E41039" w:rsidRPr="00E41039">
        <w:rPr>
          <w:rStyle w:val="libAlaemChar"/>
          <w:rFonts w:eastAsiaTheme="minorHAnsi"/>
          <w:rtl/>
        </w:rPr>
        <w:t>عليهم‌السلام</w:t>
      </w:r>
      <w:bookmarkEnd w:id="104"/>
    </w:p>
    <w:p w:rsidR="004965AA" w:rsidRPr="00A37932" w:rsidRDefault="00AB14C2" w:rsidP="00361DBD">
      <w:pPr>
        <w:pStyle w:val="libNormal"/>
        <w:rPr>
          <w:rtl/>
        </w:rPr>
      </w:pPr>
      <w:r w:rsidRPr="007B231E">
        <w:rPr>
          <w:rtl/>
        </w:rPr>
        <w:t xml:space="preserve">قال أمير المؤمنين </w:t>
      </w:r>
      <w:r w:rsidR="00361DBD" w:rsidRPr="00415556">
        <w:rPr>
          <w:rStyle w:val="libAlaemChar"/>
          <w:rFonts w:eastAsiaTheme="minorHAnsi"/>
          <w:rtl/>
        </w:rPr>
        <w:t>عليه‌السلام</w:t>
      </w:r>
      <w:r w:rsidRPr="007B231E">
        <w:rPr>
          <w:rtl/>
        </w:rPr>
        <w:t xml:space="preserve"> : </w:t>
      </w:r>
      <w:r w:rsidRPr="00A37932">
        <w:rPr>
          <w:rtl/>
        </w:rPr>
        <w:t>لا تكن ممّن يرجو الآخرة بغير عمل ، ويؤخّر التوبة بطول الأمل ، يقول في الدنيا بقول الزاهدين ، ويعمل فيها عمل الراغبين ، إن أُعطى لم يشبع ، وإن منع لم يقنع ، يعجز عن شكر ما أُوتي ، ويبتغي الزيادة فيما بقي ، ينهى ولا ينتهي ، ويأمر بما لا يأتي .</w:t>
      </w:r>
    </w:p>
    <w:p w:rsidR="004965AA" w:rsidRPr="00A37932" w:rsidRDefault="00AB14C2" w:rsidP="007B231E">
      <w:pPr>
        <w:pStyle w:val="libNormal"/>
        <w:rPr>
          <w:rtl/>
        </w:rPr>
      </w:pPr>
      <w:r w:rsidRPr="00A37932">
        <w:rPr>
          <w:rtl/>
        </w:rPr>
        <w:t xml:space="preserve">يحبّ الصالحين ولا يعمل عملهم ، ويبغض المذنبين وهو أحدهم ، يكره الموت لكثرة ذنوبه ، ويقيم على ما يكره الموت له ، إن سقم ظلّ نادماً ، وإن صحّ أمن لاهياً ، يعجب بنفسه إذا عوفي ، ويقنط إذا ابتلي ، إن أصابه بلاء دعا مضطرّاً ، وإن أصابه </w:t>
      </w:r>
      <w:r w:rsidRPr="00105D1D">
        <w:rPr>
          <w:rStyle w:val="libFootnotenumChar"/>
          <w:rtl/>
        </w:rPr>
        <w:t>(1)</w:t>
      </w:r>
      <w:r w:rsidRPr="00A37932">
        <w:rPr>
          <w:rtl/>
        </w:rPr>
        <w:t xml:space="preserve"> رجاء أعرض مغترّاً .</w:t>
      </w:r>
    </w:p>
    <w:p w:rsidR="004965AA" w:rsidRPr="00A37932" w:rsidRDefault="00AB14C2" w:rsidP="007B231E">
      <w:pPr>
        <w:pStyle w:val="libNormal"/>
        <w:rPr>
          <w:rtl/>
        </w:rPr>
      </w:pPr>
      <w:r w:rsidRPr="00A37932">
        <w:rPr>
          <w:rtl/>
        </w:rPr>
        <w:t xml:space="preserve">تغلبه نفسه على ما يظنّ ولا يغلبها على ما يستيقن ، يخاف على غيره بأدنى من ذنبه ، ويرجو لنفسه بأكثر من عمله ، إن استغنى بطر وقتر ، وإن افتقر قنط ووهن ، يقصر إذا عمل ، ويبالغ إذا سأل ، إن عرضت له شهوة أسلف المعصية </w:t>
      </w:r>
    </w:p>
    <w:p w:rsidR="0080044E" w:rsidRPr="002349C0" w:rsidRDefault="0080044E" w:rsidP="0080044E">
      <w:pPr>
        <w:pStyle w:val="libLine"/>
        <w:rPr>
          <w:rtl/>
        </w:rPr>
      </w:pPr>
      <w:r w:rsidRPr="002349C0">
        <w:rPr>
          <w:rtl/>
        </w:rPr>
        <w:t>____________</w:t>
      </w:r>
    </w:p>
    <w:p w:rsidR="004965AA" w:rsidRPr="00A45F27" w:rsidRDefault="002C1A52" w:rsidP="00B52459">
      <w:pPr>
        <w:pStyle w:val="libFootnote0"/>
        <w:rPr>
          <w:rtl/>
        </w:rPr>
      </w:pPr>
      <w:r>
        <w:rPr>
          <w:rFonts w:hint="cs"/>
          <w:rtl/>
        </w:rPr>
        <w:t>(1)</w:t>
      </w:r>
      <w:r w:rsidRPr="00B52459">
        <w:rPr>
          <w:rtl/>
        </w:rPr>
        <w:t xml:space="preserve"> </w:t>
      </w:r>
      <w:r w:rsidR="00AB14C2" w:rsidRPr="00B52459">
        <w:rPr>
          <w:rtl/>
        </w:rPr>
        <w:t>في ( ج ) : ناله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tl/>
        </w:rPr>
        <w:lastRenderedPageBreak/>
        <w:t>وسوّف التوبة ، وإن عرته محنة انفرج عن شرائط الملّة .</w:t>
      </w:r>
    </w:p>
    <w:p w:rsidR="004965AA" w:rsidRPr="00A37932" w:rsidRDefault="00AB14C2" w:rsidP="007B231E">
      <w:pPr>
        <w:pStyle w:val="libNormal"/>
        <w:rPr>
          <w:rtl/>
        </w:rPr>
      </w:pPr>
      <w:r w:rsidRPr="00A37932">
        <w:rPr>
          <w:rtl/>
        </w:rPr>
        <w:t>يصف العبرة ولا يعتبر ، ويبالغ في الموعظة ولا يتّعظ ، فهو بالقول مدل ومن العمل مقلّ ، ينافس فيما يفنى ، ويسامح فيما يبقى ، يرى المغنم مغرماً والغرم مغنماً ، يخشى الموت ولا يبادر الفوت ، يستعظم من معصية غيره ما يستقلّ أكثر منه من نفسه ، ويستكثر من طاعته ما يحقره من طاعة غيره ، فهو على الناس طاعن ، ولنفسه مداهن .</w:t>
      </w:r>
    </w:p>
    <w:p w:rsidR="004965AA" w:rsidRPr="00A37932" w:rsidRDefault="00AB14C2" w:rsidP="007B231E">
      <w:pPr>
        <w:pStyle w:val="libNormal"/>
        <w:rPr>
          <w:rtl/>
        </w:rPr>
      </w:pPr>
      <w:r w:rsidRPr="00A37932">
        <w:rPr>
          <w:rtl/>
        </w:rPr>
        <w:t xml:space="preserve">اللغو مع الأغنياء أحبّ إليه من الذكر مع الفقراء ، يحكم على غيره لنفسه ولا يحكم عليها لغيره ، يرشد غيره ويغوي نفسه ، فهو يطاع ويعصي ، ويستوفي ولا يوفي ، ويخشى الخلق في غير ربّه ولا يخشى ربّه في خلقه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وعن أمير المؤمنين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يا نوف خلقنا من طينة وخلق شيعتنا من طينتنا ، فإذا كان يوم القيامة أُلحقوا بنا</w:t>
      </w:r>
      <w:r w:rsidRPr="00A37932">
        <w:rPr>
          <w:rtl/>
        </w:rPr>
        <w:t xml:space="preserve"> ، قال نوف : قلت : صف لي شيعتك يا أمير المؤمنين .</w:t>
      </w:r>
    </w:p>
    <w:p w:rsidR="004965AA" w:rsidRPr="00A37932" w:rsidRDefault="00AB14C2" w:rsidP="007B231E">
      <w:pPr>
        <w:pStyle w:val="libNormal"/>
        <w:rPr>
          <w:rtl/>
        </w:rPr>
      </w:pPr>
      <w:r w:rsidRPr="00A37932">
        <w:rPr>
          <w:rtl/>
        </w:rPr>
        <w:t xml:space="preserve">فبكى لذكر شيعته ثمّ قال : يا نوف شيعتي والله الحلماء العلماء بالله ودينه ، العاملون بطاعته وأمره ، المهتدون بحبّه ، أنصار عباده </w:t>
      </w:r>
      <w:r w:rsidRPr="00105D1D">
        <w:rPr>
          <w:rStyle w:val="libFootnotenumChar"/>
          <w:rtl/>
        </w:rPr>
        <w:t>(2)</w:t>
      </w:r>
      <w:r w:rsidRPr="007B231E">
        <w:rPr>
          <w:rtl/>
        </w:rPr>
        <w:t xml:space="preserve"> </w:t>
      </w:r>
      <w:r w:rsidRPr="00A37932">
        <w:rPr>
          <w:rtl/>
        </w:rPr>
        <w:t xml:space="preserve">، أحلاس </w:t>
      </w:r>
      <w:r w:rsidRPr="00105D1D">
        <w:rPr>
          <w:rStyle w:val="libFootnotenumChar"/>
          <w:rtl/>
        </w:rPr>
        <w:t>(3)</w:t>
      </w:r>
      <w:r w:rsidRPr="007B231E">
        <w:rPr>
          <w:rtl/>
        </w:rPr>
        <w:t xml:space="preserve"> </w:t>
      </w:r>
      <w:r w:rsidRPr="00A37932">
        <w:rPr>
          <w:rtl/>
        </w:rPr>
        <w:t>زهادة ، صفر الوجوه من التهجّد ، عمش العيون من البكاء ، ذبل الشفاة من الذكر ، خمص البطون من الطوى ، تعرف الربّانية في وجوههم ، والرهبانية في سمتهم .</w:t>
      </w:r>
    </w:p>
    <w:p w:rsidR="004965AA" w:rsidRPr="00A37932" w:rsidRDefault="00AB14C2" w:rsidP="007B231E">
      <w:pPr>
        <w:pStyle w:val="libNormal"/>
        <w:rPr>
          <w:rtl/>
        </w:rPr>
      </w:pPr>
      <w:r w:rsidRPr="00A37932">
        <w:rPr>
          <w:rtl/>
        </w:rPr>
        <w:t xml:space="preserve">مصابيح كلّ ظلمة ، ورياحين كلّ قبيلة ، لا يثنون من المسلمين سلفاً ، ولا تقفون لهم خلفاً ، شرورهم مكنونة ، وقلوبهم محزونة ، وأنفسهم عفيفة ، وحوائجهم خفيفة ، أنفسهم منهم في عناء والناس منهم في راحة ، فهم الكاسة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نهج البلاغة : قصار الحكم 150 ، عنه البحار 72 : 199 ح30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في أمالي الطوسي والبحار : ( أنضاء عبادة ) ، والنضو : المهزول من الإبل وغيرها .</w:t>
      </w:r>
    </w:p>
    <w:p w:rsidR="004965AA" w:rsidRPr="00A45F27" w:rsidRDefault="002C1A52" w:rsidP="002C1A52">
      <w:pPr>
        <w:pStyle w:val="libFootnote0"/>
        <w:rPr>
          <w:rtl/>
        </w:rPr>
      </w:pPr>
      <w:r>
        <w:rPr>
          <w:rFonts w:hint="cs"/>
          <w:rtl/>
        </w:rPr>
        <w:t>(3)</w:t>
      </w:r>
      <w:r w:rsidRPr="00B52459">
        <w:rPr>
          <w:rtl/>
        </w:rPr>
        <w:t xml:space="preserve"> </w:t>
      </w:r>
      <w:r w:rsidR="00AB14C2" w:rsidRPr="00B52459">
        <w:rPr>
          <w:rtl/>
        </w:rPr>
        <w:t>هكذا في أمالي الطوسي والبحار ، وهو الصحيح ، وفي النسخ : جلاّس زهادة ، والحلس : كساء يلي ظهر البعير تحت القتب ، ملازم له ، فقيل لكلّ ملازم لشيء : هو حِلْسُهُ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Style w:val="libBold2Char"/>
          <w:rtl/>
        </w:rPr>
        <w:lastRenderedPageBreak/>
        <w:t xml:space="preserve">الألبّاء </w:t>
      </w:r>
      <w:r w:rsidRPr="00105D1D">
        <w:rPr>
          <w:rStyle w:val="libFootnotenumChar"/>
          <w:rtl/>
        </w:rPr>
        <w:t>(1)</w:t>
      </w:r>
      <w:r w:rsidRPr="00A37932">
        <w:rPr>
          <w:rtl/>
        </w:rPr>
        <w:t xml:space="preserve"> </w:t>
      </w:r>
      <w:r w:rsidRPr="00A37932">
        <w:rPr>
          <w:rStyle w:val="libBold2Char"/>
          <w:rtl/>
        </w:rPr>
        <w:t>، والخالصة النجباء ، وهم الروّاغون</w:t>
      </w:r>
      <w:r w:rsidRPr="00A37932">
        <w:rPr>
          <w:rtl/>
        </w:rPr>
        <w:t xml:space="preserve"> </w:t>
      </w:r>
      <w:r w:rsidRPr="00105D1D">
        <w:rPr>
          <w:rStyle w:val="libFootnotenumChar"/>
          <w:rtl/>
        </w:rPr>
        <w:t xml:space="preserve">(2) </w:t>
      </w:r>
      <w:r w:rsidRPr="00A37932">
        <w:rPr>
          <w:rStyle w:val="libBold2Char"/>
          <w:rtl/>
        </w:rPr>
        <w:t>فراراً بدينهم ، إن شهدوا لم يعرفوا ، وإن غابوا لم يفقدوا ، أولئك من شيعتي الأطيبين وإخواني الأكرمين ، ألا هاهٍ شوقاً إليهم</w:t>
      </w:r>
      <w:r w:rsidRPr="00A37932">
        <w:rPr>
          <w:rtl/>
        </w:rPr>
        <w:t xml:space="preserve"> </w:t>
      </w:r>
      <w:r w:rsidRPr="00105D1D">
        <w:rPr>
          <w:rStyle w:val="libFootnotenumChar"/>
          <w:rtl/>
        </w:rPr>
        <w:t>(3)</w:t>
      </w:r>
      <w:r w:rsidRPr="00A37932">
        <w:rPr>
          <w:rtl/>
        </w:rPr>
        <w:t xml:space="preserve"> .</w:t>
      </w:r>
    </w:p>
    <w:p w:rsidR="004965AA" w:rsidRPr="00A37932" w:rsidRDefault="00AB14C2" w:rsidP="008E1AA9">
      <w:pPr>
        <w:pStyle w:val="libNormal"/>
        <w:rPr>
          <w:rtl/>
        </w:rPr>
      </w:pPr>
      <w:r w:rsidRPr="00A37932">
        <w:rPr>
          <w:rtl/>
        </w:rPr>
        <w:t xml:space="preserve">وعن عليّ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قال رسول الله </w:t>
      </w:r>
      <w:r w:rsidR="008E1AA9" w:rsidRPr="00E41039">
        <w:rPr>
          <w:rStyle w:val="libAlaemChar"/>
          <w:rFonts w:eastAsiaTheme="minorHAnsi"/>
          <w:rtl/>
        </w:rPr>
        <w:t>صلى‌الله‌عليه‌وآله‌وسلم</w:t>
      </w:r>
      <w:r w:rsidRPr="00A37932">
        <w:rPr>
          <w:rStyle w:val="libBold2Char"/>
          <w:rtl/>
        </w:rPr>
        <w:t>: أنا الشجرة وفاطمة فرعها وعليّ لقاحها والحسن والحسين ثمرتها ، وشيعتنا أغصانها ، فما من عبد أحبّنا أهل البيت وعمل بأعمالنا ، وحاسب نفسه قبل أن يحاسب إلاّ أدخله الله الجنّة</w:t>
      </w:r>
      <w:r w:rsidRPr="00A37932">
        <w:rPr>
          <w:rtl/>
        </w:rPr>
        <w:t xml:space="preserve"> </w:t>
      </w:r>
      <w:r w:rsidRPr="00105D1D">
        <w:rPr>
          <w:rStyle w:val="libFootnotenumChar"/>
          <w:rtl/>
        </w:rPr>
        <w:t>(4)</w:t>
      </w:r>
      <w:r w:rsidRPr="00A37932">
        <w:rPr>
          <w:rtl/>
        </w:rPr>
        <w:t xml:space="preserve"> .</w:t>
      </w:r>
    </w:p>
    <w:p w:rsidR="004965AA" w:rsidRPr="00A37932" w:rsidRDefault="00AB14C2" w:rsidP="00361DBD">
      <w:pPr>
        <w:pStyle w:val="libNormal"/>
        <w:rPr>
          <w:rtl/>
        </w:rPr>
      </w:pPr>
      <w:r w:rsidRPr="00A37932">
        <w:rPr>
          <w:rtl/>
        </w:rPr>
        <w:t xml:space="preserve">وعن عليّ </w:t>
      </w:r>
      <w:r w:rsidR="00361DBD" w:rsidRPr="00415556">
        <w:rPr>
          <w:rStyle w:val="libAlaemChar"/>
          <w:rFonts w:eastAsiaTheme="minorHAnsi"/>
          <w:rtl/>
        </w:rPr>
        <w:t>عليه‌السلام</w:t>
      </w:r>
      <w:r w:rsidRPr="00A37932">
        <w:rPr>
          <w:rtl/>
        </w:rPr>
        <w:t xml:space="preserve"> انّه قال : </w:t>
      </w:r>
      <w:r w:rsidRPr="00A37932">
        <w:rPr>
          <w:rStyle w:val="libBold2Char"/>
          <w:rtl/>
        </w:rPr>
        <w:t>يا نبيّ الله بيّنه لي لأهتدي بهداك لي ، فقال : يا عليّ من يهدي الله فلا مضلّ له ، ومن يضلل الله فلا هادي له ، وانّه عزّ وجل هاديك ومعلّمك وحق لك أن تعي ، لقد أخذ الله ميثاقي وميثاقك وميثاق شيعتك وأهل مودّتك إلى يوم القيامة ، فهم شيعتي وذووا مودّتي وهم ذووا الألباب ، يا عليّ حق على الله أن ينزلهم في جنّاته ويسكنهم مساكن الملوك ، وحق لهم أن يطيبوا</w:t>
      </w:r>
      <w:r w:rsidRPr="00A37932">
        <w:rPr>
          <w:rtl/>
        </w:rPr>
        <w:t xml:space="preserve"> </w:t>
      </w:r>
      <w:r w:rsidRPr="00105D1D">
        <w:rPr>
          <w:rStyle w:val="libFootnotenumChar"/>
          <w:rtl/>
        </w:rPr>
        <w:t>(5)</w:t>
      </w:r>
      <w:r w:rsidRPr="00A37932">
        <w:rPr>
          <w:rtl/>
        </w:rPr>
        <w:t xml:space="preserve"> .</w:t>
      </w:r>
    </w:p>
    <w:p w:rsidR="004965AA" w:rsidRPr="00A37932" w:rsidRDefault="00AB14C2" w:rsidP="007404B2">
      <w:pPr>
        <w:pStyle w:val="libNormal"/>
        <w:rPr>
          <w:rtl/>
        </w:rPr>
      </w:pPr>
      <w:r w:rsidRPr="00A37932">
        <w:rPr>
          <w:rtl/>
        </w:rPr>
        <w:t xml:space="preserve">وبإسناده مرفوعاً إلى الصادق جعفر بن محمد </w:t>
      </w:r>
      <w:r w:rsidR="007404B2" w:rsidRPr="007404B2">
        <w:rPr>
          <w:rStyle w:val="libAlaemChar"/>
          <w:rFonts w:eastAsiaTheme="minorHAnsi"/>
          <w:rtl/>
        </w:rPr>
        <w:t>عليهما‌السلام</w:t>
      </w:r>
      <w:r w:rsidRPr="00A37932">
        <w:rPr>
          <w:rtl/>
        </w:rPr>
        <w:t xml:space="preserve"> أنّه سئل : أيّ الأعمال أفضل بعد المعرفة ؟ قال : </w:t>
      </w:r>
      <w:r w:rsidRPr="00A37932">
        <w:rPr>
          <w:rStyle w:val="libBold2Char"/>
          <w:rtl/>
        </w:rPr>
        <w:t xml:space="preserve">ما من شيء بعد المعرفة يعدل هذه الصلاة ، ولا بعد المعرفة والصلاة شيء يعدل الزكاة ، ولا بعد الزكاة شيء يعدل الحج ، وفاتحة ذلك كلّه معرفتنا وخاتمته معرفتنا ولا شيء بعد ذلك كبرّ الإخوان ، والمواساة ببذل الدينار والدرهم فإنّهما حجران ممسوخان ، بهما امتحن الله خلقه بعد الذي عدّدت لك ، وما رأيت شيئاً أسرع غنىً ولا أنفى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في ( ج ) : الأولياء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قال في البحار : أي يميلون عن الناس ومخالطتهم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أمالي الطوسي : 576 ح3 مجلس 23 ، عنه البحار 68 : 177 ح34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أمالي الطوسي : 611 ح12 مجلس 28 ، عنه البحار 68 : 69 ح126 باختلاف .</w:t>
      </w:r>
    </w:p>
    <w:p w:rsidR="004965AA" w:rsidRPr="00A45F27" w:rsidRDefault="002C1A52" w:rsidP="002C1A52">
      <w:pPr>
        <w:pStyle w:val="libFootnote0"/>
        <w:rPr>
          <w:rtl/>
        </w:rPr>
      </w:pPr>
      <w:r>
        <w:rPr>
          <w:rFonts w:hint="cs"/>
          <w:rtl/>
        </w:rPr>
        <w:t>(5)</w:t>
      </w:r>
      <w:r w:rsidRPr="00B52459">
        <w:rPr>
          <w:rtl/>
        </w:rPr>
        <w:t xml:space="preserve"> </w:t>
      </w:r>
      <w:r w:rsidR="00AB14C2" w:rsidRPr="00B52459">
        <w:rPr>
          <w:rtl/>
        </w:rPr>
        <w:t>أمالي الطوسي : 612 ح1 مجلس 29 ، عنه البحار 38 : 316 ضمن حديث 21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Style w:val="libBold2Char"/>
          <w:rtl/>
        </w:rPr>
        <w:lastRenderedPageBreak/>
        <w:t xml:space="preserve">للفقر من إدمان حج هذا البيت ، وصلاة فريضة تعدل عند الله ألف حجّة وألف عمرة مبرورات متقبّلات ، ولحجّة عند الله خير من بيت مملوء ذهباً ، لا بل خير من ملئ الدنيا ذهباً وفضّة ينفق في سبيل الله عزّ وجل . والذي بعث محمداً بالحق بشيراً ونذيراً لقضاء حاجة امرئ مسلم وتنفيس كربته أفضل عند الله من حجّة وطواف ، وحجّة وطواف وعمرة ... </w:t>
      </w:r>
      <w:r w:rsidRPr="00A37932">
        <w:rPr>
          <w:rtl/>
        </w:rPr>
        <w:t>حتّى عدّ عشرة ، ثمّ رفع يده .</w:t>
      </w:r>
    </w:p>
    <w:p w:rsidR="004965AA" w:rsidRPr="00A37932" w:rsidRDefault="00AB14C2" w:rsidP="00E41039">
      <w:pPr>
        <w:pStyle w:val="libNormal"/>
        <w:rPr>
          <w:rtl/>
        </w:rPr>
      </w:pPr>
      <w:r w:rsidRPr="00A37932">
        <w:rPr>
          <w:rtl/>
        </w:rPr>
        <w:t xml:space="preserve">وقال : </w:t>
      </w:r>
      <w:r w:rsidRPr="00A37932">
        <w:rPr>
          <w:rStyle w:val="libBold2Char"/>
          <w:rtl/>
        </w:rPr>
        <w:t xml:space="preserve">اتّقوا الله ولا تملّوا من الخير ولا تكسلوا فإنّ الله عزّ وجل ورسوله </w:t>
      </w:r>
      <w:r w:rsidR="00E41039" w:rsidRPr="00E41039">
        <w:rPr>
          <w:rStyle w:val="libAlaemChar"/>
          <w:rFonts w:eastAsiaTheme="minorHAnsi"/>
          <w:rtl/>
        </w:rPr>
        <w:t>صلى‌الله‌عليه‌وآله‌وسلم</w:t>
      </w:r>
      <w:r w:rsidRPr="00A37932">
        <w:rPr>
          <w:rStyle w:val="libBold2Char"/>
          <w:rtl/>
        </w:rPr>
        <w:t xml:space="preserve"> غنيّان عنكم وعن أعمالكم وأنتم الفقراء إلى الله عزّ وجل ، وإنّما أراد الله عزّ وجل بلطفه سبباً يدخلكم الجنّة به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مصافحة المؤمن بألف حسنة </w:t>
      </w:r>
      <w:r w:rsidRPr="00105D1D">
        <w:rPr>
          <w:rStyle w:val="libFootnotenumChar"/>
          <w:rtl/>
        </w:rPr>
        <w:t xml:space="preserve">(2) </w:t>
      </w:r>
      <w:r w:rsidRPr="00A37932">
        <w:rPr>
          <w:rtl/>
        </w:rPr>
        <w:t>.</w:t>
      </w:r>
    </w:p>
    <w:p w:rsidR="004965AA" w:rsidRPr="00A37932" w:rsidRDefault="00AB14C2" w:rsidP="00E41039">
      <w:pPr>
        <w:pStyle w:val="libNormal"/>
        <w:rPr>
          <w:rtl/>
        </w:rPr>
      </w:pPr>
      <w:r w:rsidRPr="00A37932">
        <w:rPr>
          <w:rtl/>
        </w:rPr>
        <w:t xml:space="preserve">وعن أمير المؤمنين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قال رسول الله </w:t>
      </w:r>
      <w:r w:rsidR="00E41039" w:rsidRPr="00E41039">
        <w:rPr>
          <w:rStyle w:val="libAlaemChar"/>
          <w:rFonts w:eastAsiaTheme="minorHAnsi"/>
          <w:rtl/>
        </w:rPr>
        <w:t>صلى‌الله‌عليه‌وآله‌وسلم</w:t>
      </w:r>
      <w:r w:rsidRPr="00A37932">
        <w:rPr>
          <w:rStyle w:val="libBold2Char"/>
          <w:rtl/>
        </w:rPr>
        <w:t xml:space="preserve"> : إنّ لله عباداً من خلقه تفزع الناس إليهم في حوائجهم ، أولئك الآمنون من عذاب الله عزّ وجل </w:t>
      </w:r>
      <w:r w:rsidRPr="00105D1D">
        <w:rPr>
          <w:rStyle w:val="libFootnotenumChar"/>
          <w:rtl/>
        </w:rPr>
        <w:t>(3)</w:t>
      </w:r>
      <w:r w:rsidRPr="00A37932">
        <w:rPr>
          <w:rtl/>
        </w:rPr>
        <w:t xml:space="preserve"> .</w:t>
      </w:r>
    </w:p>
    <w:p w:rsidR="004965AA" w:rsidRPr="00A37932" w:rsidRDefault="00AB14C2" w:rsidP="00E41039">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عن النبي </w:t>
      </w:r>
      <w:r w:rsidR="00E41039" w:rsidRPr="00E41039">
        <w:rPr>
          <w:rStyle w:val="libAlaemChar"/>
          <w:rFonts w:eastAsiaTheme="minorHAnsi"/>
          <w:rtl/>
        </w:rPr>
        <w:t>صلى‌الله‌عليه‌وآله‌وسلم</w:t>
      </w:r>
      <w:r w:rsidRPr="00A37932">
        <w:rPr>
          <w:rStyle w:val="libBold2Char"/>
          <w:rtl/>
        </w:rPr>
        <w:t xml:space="preserve"> قال : من أفضل الأعمال عند الله عزّ وجل إبراد الأكباد </w:t>
      </w:r>
      <w:r w:rsidRPr="00105D1D">
        <w:rPr>
          <w:rStyle w:val="libFootnotenumChar"/>
          <w:rtl/>
        </w:rPr>
        <w:t>(4)</w:t>
      </w:r>
      <w:r w:rsidRPr="00A37932">
        <w:rPr>
          <w:rStyle w:val="libBold2Char"/>
          <w:rtl/>
        </w:rPr>
        <w:t xml:space="preserve"> الحارّة ، وإشباع الأكباد الجائعة ، والذي نفس محمد بيده لا يؤمن بي عبد يبيت شبعاناً وأخوه ـ أو قال : جاره ـ المسلم جائعاً</w:t>
      </w:r>
      <w:r w:rsidRPr="00A37932">
        <w:rPr>
          <w:rtl/>
        </w:rPr>
        <w:t xml:space="preserve"> </w:t>
      </w:r>
      <w:r w:rsidRPr="00105D1D">
        <w:rPr>
          <w:rStyle w:val="libFootnotenumChar"/>
          <w:rtl/>
        </w:rPr>
        <w:t>(5)</w:t>
      </w:r>
      <w:r w:rsidRPr="00A37932">
        <w:rPr>
          <w:rtl/>
        </w:rPr>
        <w:t xml:space="preserve"> .</w:t>
      </w:r>
    </w:p>
    <w:p w:rsidR="004965AA" w:rsidRPr="00A37932" w:rsidRDefault="00AB14C2" w:rsidP="00E41039">
      <w:pPr>
        <w:pStyle w:val="libNormal"/>
        <w:rPr>
          <w:rtl/>
        </w:rPr>
      </w:pPr>
      <w:r w:rsidRPr="00A37932">
        <w:rPr>
          <w:rtl/>
        </w:rPr>
        <w:t xml:space="preserve">وعن النبي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 xml:space="preserve">مَن كسا مؤمناً كُسي ألف حلّة ، وقُضي له ألف حاجة ، وكتب الله له عبادة سنة ، وغفر له ذنوبه كلّها وإن كانت أكثر من نجوم السماء ، وأعطاه الله يوم القيامة ثواب ألف شهيد ، وزوّجه الله تعالى ألف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أمالي الطوسي : 694 ح21 مجلس 39 ، عنه البحار 27 : 202 ح71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مستدرك الوسائل 9 : 58 ح10200 عن مشكاة الأنوار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البحار 74 : 318 ح81 عن دعوات الراوندي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في ( ج ) : الأفئدة .</w:t>
      </w:r>
    </w:p>
    <w:p w:rsidR="004965AA" w:rsidRPr="00A45F27" w:rsidRDefault="002C1A52" w:rsidP="002C1A52">
      <w:pPr>
        <w:pStyle w:val="libFootnote0"/>
        <w:rPr>
          <w:rtl/>
        </w:rPr>
      </w:pPr>
      <w:r>
        <w:rPr>
          <w:rFonts w:hint="cs"/>
          <w:rtl/>
        </w:rPr>
        <w:t>(5)</w:t>
      </w:r>
      <w:r w:rsidRPr="00B52459">
        <w:rPr>
          <w:rtl/>
        </w:rPr>
        <w:t xml:space="preserve"> </w:t>
      </w:r>
      <w:r w:rsidR="00AB14C2" w:rsidRPr="00B52459">
        <w:rPr>
          <w:rtl/>
        </w:rPr>
        <w:t>أمالي الطوسي : 598 ح15 مجلس 26 ، عنه البحار 74 : 368 ح58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Style w:val="libBold2Char"/>
          <w:rtl/>
        </w:rPr>
        <w:lastRenderedPageBreak/>
        <w:t>حوراء ، وكتب له براءة من النار وجواز على الصراط</w:t>
      </w:r>
      <w:r w:rsidRPr="00A37932">
        <w:rPr>
          <w:rtl/>
        </w:rPr>
        <w:t xml:space="preserve"> .</w:t>
      </w:r>
    </w:p>
    <w:p w:rsidR="004965AA" w:rsidRPr="00A37932" w:rsidRDefault="00AB14C2" w:rsidP="00E41039">
      <w:pPr>
        <w:pStyle w:val="libNormal"/>
        <w:rPr>
          <w:rtl/>
        </w:rPr>
      </w:pPr>
      <w:r w:rsidRPr="00A37932">
        <w:rPr>
          <w:rtl/>
        </w:rPr>
        <w:t xml:space="preserve">وعن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إذا تلاقيتم فتلاقوا بالتسليم والتصافح ، وإذا تفرّقتم فتفرّقوا بالاستغفار</w:t>
      </w:r>
      <w:r w:rsidRPr="00A37932">
        <w:rPr>
          <w:rtl/>
        </w:rPr>
        <w:t xml:space="preserve"> .</w:t>
      </w:r>
    </w:p>
    <w:p w:rsidR="004965AA" w:rsidRPr="00A37932" w:rsidRDefault="00AB14C2" w:rsidP="00361DBD">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 </w:t>
      </w:r>
      <w:r w:rsidRPr="00A37932">
        <w:rPr>
          <w:rStyle w:val="libBold2Char"/>
          <w:rtl/>
        </w:rPr>
        <w:t>مَن مشى في حاجة أخيه المؤمن أظلّه الله عزّ وجل بخمسة وسبعين ألف ملك ، ولم يرفع قدماً إلاّ كتب له بها حسنة ، وحطّ بها عنه سيّئة ، ورفع له بها درجة ، فإذا فرغ من حاجته كتب الله له بها بكلّ ما قضاه له أجر حاجّ ومعتمر</w:t>
      </w:r>
      <w:r w:rsidRPr="00A37932">
        <w:rPr>
          <w:rtl/>
        </w:rPr>
        <w:t xml:space="preserve"> .</w:t>
      </w:r>
    </w:p>
    <w:p w:rsidR="004965AA"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مَن مشى في حاجة أخيه المؤمن كان أحبّ إلى الله من عتق ألف نسمة ، وحمل ألف فرس في سبيل الله مسرّجة ملجّمة</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سعى في حاجة أخيه المسلم طلب وجه الله ، كتب الله له ألف ألف حسنة يغفر فيها لأقاربه وجيرانه وإخوانه ومعارفه</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أغاث </w:t>
      </w:r>
      <w:r w:rsidRPr="00105D1D">
        <w:rPr>
          <w:rStyle w:val="libFootnotenumChar"/>
          <w:rtl/>
        </w:rPr>
        <w:t>(1)</w:t>
      </w:r>
      <w:r w:rsidRPr="00A37932">
        <w:rPr>
          <w:rStyle w:val="libBold2Char"/>
          <w:rtl/>
        </w:rPr>
        <w:t xml:space="preserve"> أخاه المؤمن اللهفان عند جهده فنفّس كربته وأعانه على نجاح حاجته ، كتب الله له بذلك اثنين وسبعين رحمة يعجّل الله له منها واحدة يصلح بها أمر معيشته ، ويدّخر له إحدى وسبعين رحمة لإفزاع يوم القيامة وأهواله</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أيّما مؤمن نفّس عن مؤمن كربته وهو معسر ، يسّر الله له حوائجه في الدنيا والآخرة </w:t>
      </w:r>
      <w:r w:rsidRPr="00105D1D">
        <w:rPr>
          <w:rStyle w:val="libFootnotenumChar"/>
          <w:rtl/>
        </w:rPr>
        <w:t>(2)</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أشبع مؤمناً وجبت له الجنّة ، ومَن أشبع كافراً كان حقّاً على الله أن يملأ جوفه من الزقوم ، وإنّ إشباع </w:t>
      </w:r>
      <w:r w:rsidRPr="00105D1D">
        <w:rPr>
          <w:rStyle w:val="libFootnotenumChar"/>
          <w:rtl/>
        </w:rPr>
        <w:t>(3)</w:t>
      </w:r>
      <w:r w:rsidRPr="00A37932">
        <w:rPr>
          <w:rStyle w:val="libBold2Char"/>
          <w:rtl/>
        </w:rPr>
        <w:t xml:space="preserve"> رجل من المسلمين أحبّ إليّ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في ( ج ) : أعان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الكافي 2 : 200 ح5 ، عنه البحار 74 : 322 ح89 .</w:t>
      </w:r>
    </w:p>
    <w:p w:rsidR="004965AA" w:rsidRPr="00A45F27" w:rsidRDefault="002C1A52" w:rsidP="002C1A52">
      <w:pPr>
        <w:pStyle w:val="libFootnote0"/>
        <w:rPr>
          <w:rtl/>
        </w:rPr>
      </w:pPr>
      <w:r>
        <w:rPr>
          <w:rFonts w:hint="cs"/>
          <w:rtl/>
        </w:rPr>
        <w:t>(3)</w:t>
      </w:r>
      <w:r w:rsidRPr="00B52459">
        <w:rPr>
          <w:rtl/>
        </w:rPr>
        <w:t xml:space="preserve"> </w:t>
      </w:r>
      <w:r w:rsidR="00AB14C2" w:rsidRPr="00B52459">
        <w:rPr>
          <w:rtl/>
        </w:rPr>
        <w:t>في ( ج ) : ولئن أشبع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Style w:val="libBold2Char"/>
          <w:rtl/>
        </w:rPr>
        <w:lastRenderedPageBreak/>
        <w:t xml:space="preserve">من إطعام </w:t>
      </w:r>
      <w:r w:rsidRPr="007B231E">
        <w:rPr>
          <w:rStyle w:val="libFootnotenumChar"/>
          <w:rtl/>
        </w:rPr>
        <w:t>(1)</w:t>
      </w:r>
      <w:r w:rsidRPr="00A37932">
        <w:rPr>
          <w:rtl/>
        </w:rPr>
        <w:t xml:space="preserve"> </w:t>
      </w:r>
      <w:r w:rsidRPr="00A37932">
        <w:rPr>
          <w:rStyle w:val="libBold2Char"/>
          <w:rtl/>
        </w:rPr>
        <w:t>أفقاً من الناس ، قلت : وما الأُفق ؟ قال : مائة ألف أو يزيدون</w:t>
      </w:r>
      <w:r w:rsidRPr="00A37932">
        <w:rPr>
          <w:rtl/>
        </w:rPr>
        <w:t xml:space="preserve"> </w:t>
      </w:r>
      <w:r w:rsidRPr="00105D1D">
        <w:rPr>
          <w:rStyle w:val="libFootnotenumChar"/>
          <w:rtl/>
        </w:rPr>
        <w:t>(2)</w:t>
      </w:r>
      <w:r w:rsidRPr="00A37932">
        <w:rPr>
          <w:rtl/>
        </w:rPr>
        <w:t xml:space="preserve"> .</w:t>
      </w:r>
    </w:p>
    <w:p w:rsidR="004965AA" w:rsidRPr="00A37932" w:rsidRDefault="00AB14C2" w:rsidP="00361DBD">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 </w:t>
      </w:r>
      <w:r w:rsidRPr="00A37932">
        <w:rPr>
          <w:rStyle w:val="libBold2Char"/>
          <w:rtl/>
        </w:rPr>
        <w:t>مَن أطعم ثلاثة نفر من المسلمين أطعمه الله عزّ وجل من ثلاث جنان في ملكوت السماوات : الفردوس ، وجنّة عدن ، وطوبى</w:t>
      </w:r>
      <w:r w:rsidRPr="00A37932">
        <w:rPr>
          <w:rtl/>
        </w:rPr>
        <w:t xml:space="preserve"> </w:t>
      </w:r>
      <w:r w:rsidRPr="00105D1D">
        <w:rPr>
          <w:rStyle w:val="libFootnotenumChar"/>
          <w:rtl/>
        </w:rPr>
        <w:t>(3)</w:t>
      </w:r>
      <w:r w:rsidRPr="00A37932">
        <w:rPr>
          <w:rtl/>
        </w:rPr>
        <w:t xml:space="preserve"> .</w:t>
      </w:r>
    </w:p>
    <w:p w:rsidR="004965AA" w:rsidRPr="00A37932" w:rsidRDefault="00AB14C2" w:rsidP="00361DBD">
      <w:pPr>
        <w:pStyle w:val="libNormal"/>
        <w:rPr>
          <w:rtl/>
        </w:rPr>
      </w:pPr>
      <w:r w:rsidRPr="00A37932">
        <w:rPr>
          <w:rtl/>
        </w:rPr>
        <w:t xml:space="preserve">وقال عليّ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ما من رجل يدخل بيته مؤمنان ويشبعهما إلاّ كان ذلك أفضل من عتق نسمة </w:t>
      </w:r>
      <w:r w:rsidRPr="00105D1D">
        <w:rPr>
          <w:rStyle w:val="libFootnotenumChar"/>
          <w:rtl/>
        </w:rPr>
        <w:t>(4)</w:t>
      </w:r>
      <w:r w:rsidRPr="00A37932">
        <w:rPr>
          <w:rtl/>
        </w:rPr>
        <w:t xml:space="preserve"> .</w:t>
      </w:r>
    </w:p>
    <w:p w:rsidR="004965AA" w:rsidRPr="00A37932" w:rsidRDefault="00AB14C2" w:rsidP="00361DBD">
      <w:pPr>
        <w:pStyle w:val="libNormal"/>
        <w:rPr>
          <w:rtl/>
        </w:rPr>
      </w:pPr>
      <w:r w:rsidRPr="00A37932">
        <w:rPr>
          <w:rtl/>
        </w:rPr>
        <w:t xml:space="preserve">وعن عليّ بن الحسين </w:t>
      </w:r>
      <w:r w:rsidR="00361DBD" w:rsidRPr="00415556">
        <w:rPr>
          <w:rStyle w:val="libAlaemChar"/>
          <w:rFonts w:eastAsiaTheme="minorHAnsi"/>
          <w:rtl/>
        </w:rPr>
        <w:t>عليه‌السلام</w:t>
      </w:r>
      <w:r w:rsidRPr="00A37932">
        <w:rPr>
          <w:rtl/>
        </w:rPr>
        <w:t xml:space="preserve"> قال :</w:t>
      </w:r>
      <w:r w:rsidRPr="00A37932">
        <w:rPr>
          <w:rStyle w:val="libBold2Char"/>
          <w:rtl/>
        </w:rPr>
        <w:t xml:space="preserve"> مَن أطعم مؤمناً من جوع أطعمه الله من ثمار الجنّة ، ومَن سقى مؤمناً من ظمأ سقاه الله من الرحيق المختوم </w:t>
      </w:r>
      <w:r w:rsidRPr="00105D1D">
        <w:rPr>
          <w:rStyle w:val="libFootnotenumChar"/>
          <w:rtl/>
        </w:rPr>
        <w:t xml:space="preserve">(5) </w:t>
      </w:r>
      <w:r w:rsidRPr="00A37932">
        <w:rPr>
          <w:rtl/>
        </w:rPr>
        <w:t>.</w:t>
      </w:r>
    </w:p>
    <w:p w:rsidR="004965AA"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أطعم مؤمناً حتّى يشبعه لم يدر أحد من خلق الله ما له من الأجر في الآخرة ، لا ملك مقرّب ولا نبيّ مرسل إلاّ الله ربّ العالمين </w:t>
      </w:r>
      <w:r w:rsidRPr="00A37932">
        <w:rPr>
          <w:rtl/>
        </w:rPr>
        <w:t>، ثمّ قال :</w:t>
      </w:r>
      <w:r w:rsidRPr="00A37932">
        <w:rPr>
          <w:rStyle w:val="libBold2Char"/>
          <w:rtl/>
        </w:rPr>
        <w:t xml:space="preserve"> من موجبات المغفرة إطعام المسلم السغبان ، قال تعالى :</w:t>
      </w:r>
      <w:r w:rsidRPr="00A37932">
        <w:rPr>
          <w:rtl/>
        </w:rPr>
        <w:t xml:space="preserve"> </w:t>
      </w:r>
      <w:r w:rsidR="003F4973">
        <w:rPr>
          <w:rStyle w:val="libAlaemChar"/>
          <w:rFonts w:eastAsiaTheme="minorHAnsi" w:hint="cs"/>
          <w:rtl/>
        </w:rPr>
        <w:t>(</w:t>
      </w:r>
      <w:r w:rsidRPr="00F03084">
        <w:rPr>
          <w:rStyle w:val="libAieChar"/>
          <w:rtl/>
        </w:rPr>
        <w:t xml:space="preserve"> أو إطعام في يوم ذي مسغبة * يتيماً ذا مقربة * أو مسكيناً ذا متربة </w:t>
      </w:r>
      <w:r w:rsidR="003F4973">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w:t>
      </w:r>
    </w:p>
    <w:p w:rsidR="004965AA"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سقى مؤمناً شربة ماء من حيث يقدر على الماء أعطاه الله عزّ وجل بكلّ شربة سبعين ألف حسنة ، وإن سقاه من حيث لا يقدر على الماء فكأنّما أعتق عشر رقاب من ولد إسماعيل</w:t>
      </w:r>
      <w:r w:rsidRPr="00A37932">
        <w:rPr>
          <w:rtl/>
        </w:rPr>
        <w:t xml:space="preserve"> </w:t>
      </w:r>
      <w:r w:rsidRPr="00105D1D">
        <w:rPr>
          <w:rStyle w:val="libFootnotenumChar"/>
          <w:rtl/>
        </w:rPr>
        <w:t>(7)</w:t>
      </w:r>
      <w:r w:rsidRPr="00A37932">
        <w:rPr>
          <w:rtl/>
        </w:rPr>
        <w:t xml:space="preserve"> .</w:t>
      </w:r>
    </w:p>
    <w:p w:rsidR="004965AA"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لإطعام مؤمن أحبّ إليّ من عتق عشر رقاب وعشر حجج </w:t>
      </w:r>
      <w:r w:rsidRPr="00105D1D">
        <w:rPr>
          <w:rStyle w:val="libFootnotenumChar"/>
          <w:rtl/>
        </w:rPr>
        <w:t>(8)</w:t>
      </w:r>
      <w:r w:rsidRPr="00A37932">
        <w:rPr>
          <w:rStyle w:val="libBold2Char"/>
          <w:rtl/>
        </w:rPr>
        <w:t xml:space="preserve"> ، ومَن كساه ثوباً كسوة شتا أو صيف كان حقّاً على الله أن يكسوه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في ( ج ) : أن أطعم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الكافي 2 : 200 ح1و2 ، عنه البحار 74 : 369 ح63 و64 ، والمحاسن 2 : 149 ح31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الكافي 2 : 200 ح3 ، عنه البحار 74 : 371 ح65 ، والمحاسن 2 : 152 ح44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المحاسن 2 : 155 ح55 ، عنه البحار 75 : 460 ح10 ، والكافي 2 : 201 ح4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الكافي 2 : 201 ح5 ، عنه البحار 74 : 373 ح67 ، والمحاسن 2 : 152 ح43 .</w:t>
      </w:r>
    </w:p>
    <w:p w:rsidR="004965AA" w:rsidRPr="00B52459" w:rsidRDefault="002C1A52" w:rsidP="002C1A52">
      <w:pPr>
        <w:pStyle w:val="libFootnote0"/>
        <w:rPr>
          <w:rtl/>
        </w:rPr>
      </w:pPr>
      <w:r>
        <w:rPr>
          <w:rFonts w:hint="cs"/>
          <w:rtl/>
        </w:rPr>
        <w:t>(6)</w:t>
      </w:r>
      <w:r w:rsidRPr="00B52459">
        <w:rPr>
          <w:rtl/>
        </w:rPr>
        <w:t xml:space="preserve"> </w:t>
      </w:r>
      <w:r w:rsidR="00AB14C2" w:rsidRPr="00B52459">
        <w:rPr>
          <w:rtl/>
        </w:rPr>
        <w:t>المحاسن 2 : 145 ح17 ، عنه البحار 71 : 392 ح57 ، والآية في سورة البلد : 14ـ16 .</w:t>
      </w:r>
    </w:p>
    <w:p w:rsidR="004965AA" w:rsidRPr="00B52459" w:rsidRDefault="002C1A52" w:rsidP="002C1A52">
      <w:pPr>
        <w:pStyle w:val="libFootnote0"/>
        <w:rPr>
          <w:rtl/>
        </w:rPr>
      </w:pPr>
      <w:r>
        <w:rPr>
          <w:rFonts w:hint="cs"/>
          <w:rtl/>
        </w:rPr>
        <w:t>(7)</w:t>
      </w:r>
      <w:r w:rsidRPr="00B52459">
        <w:rPr>
          <w:rtl/>
        </w:rPr>
        <w:t xml:space="preserve"> </w:t>
      </w:r>
      <w:r w:rsidR="00AB14C2" w:rsidRPr="00B52459">
        <w:rPr>
          <w:rtl/>
        </w:rPr>
        <w:t>الكافي 2 : 201 ح7 ، عنه البحار 74 : 374 ح69 .</w:t>
      </w:r>
    </w:p>
    <w:p w:rsidR="004965AA" w:rsidRPr="00A45F27" w:rsidRDefault="002C1A52" w:rsidP="002C1A52">
      <w:pPr>
        <w:pStyle w:val="libFootnote0"/>
        <w:rPr>
          <w:rtl/>
        </w:rPr>
      </w:pPr>
      <w:r>
        <w:rPr>
          <w:rFonts w:hint="cs"/>
          <w:rtl/>
        </w:rPr>
        <w:t>(8)</w:t>
      </w:r>
      <w:r w:rsidRPr="00B52459">
        <w:rPr>
          <w:rtl/>
        </w:rPr>
        <w:t xml:space="preserve"> </w:t>
      </w:r>
      <w:r w:rsidR="00AB14C2" w:rsidRPr="00B52459">
        <w:rPr>
          <w:rtl/>
        </w:rPr>
        <w:t>الكافي 2 : 204 ح20 ، عنه البحار 74 : 379 ح82 .</w:t>
      </w:r>
    </w:p>
    <w:p w:rsidR="004965AA" w:rsidRDefault="004965AA" w:rsidP="00F93203">
      <w:pPr>
        <w:pStyle w:val="libNormal"/>
        <w:rPr>
          <w:rtl/>
        </w:rPr>
      </w:pPr>
      <w:r>
        <w:rPr>
          <w:rtl/>
        </w:rPr>
        <w:br w:type="page"/>
      </w:r>
    </w:p>
    <w:p w:rsidR="004965AA" w:rsidRPr="00A37932" w:rsidRDefault="00AB14C2" w:rsidP="003F4973">
      <w:pPr>
        <w:pStyle w:val="libNormal0"/>
        <w:rPr>
          <w:rtl/>
        </w:rPr>
      </w:pPr>
      <w:r w:rsidRPr="00A37932">
        <w:rPr>
          <w:rStyle w:val="libBold2Char"/>
          <w:rtl/>
        </w:rPr>
        <w:lastRenderedPageBreak/>
        <w:t>من ثياب الجنّة ، وأن يهوّن عليه سكرات الموت ، وأن يوسّع عليه في قبره ، وأن تلقاه الملائكة إذا خرج من قبره بالبشرى ، كما قال تعالى :</w:t>
      </w:r>
      <w:r w:rsidRPr="00A37932">
        <w:rPr>
          <w:rtl/>
        </w:rPr>
        <w:t xml:space="preserve"> </w:t>
      </w:r>
      <w:r w:rsidR="003F4973">
        <w:rPr>
          <w:rStyle w:val="libAlaemChar"/>
          <w:rFonts w:eastAsiaTheme="minorHAnsi" w:hint="cs"/>
          <w:rtl/>
        </w:rPr>
        <w:t>(</w:t>
      </w:r>
      <w:r w:rsidRPr="00F03084">
        <w:rPr>
          <w:rStyle w:val="libAieChar"/>
          <w:rtl/>
        </w:rPr>
        <w:t xml:space="preserve"> تَتَنَزَّلُ عَلَيْهِمُ الْمَلائِكَةُ أَلاّ تَخَافُوا وَلا تَحْزَنُوا وَأَبْشِرُوا بِالْجَنَّةِ الَّتِي كُنْتُمْ تُوعَدُونَ</w:t>
      </w:r>
      <w:r w:rsidR="003F4973">
        <w:rPr>
          <w:rStyle w:val="libAlaemChar"/>
          <w:rFonts w:eastAsiaTheme="minorHAnsi" w:hint="cs"/>
          <w:rtl/>
        </w:rPr>
        <w:t>)</w:t>
      </w:r>
      <w:r w:rsidRPr="00A37932">
        <w:rPr>
          <w:rtl/>
        </w:rPr>
        <w:t xml:space="preserve"> </w:t>
      </w:r>
      <w:r w:rsidRPr="00105D1D">
        <w:rPr>
          <w:rStyle w:val="libFootnotenumChar"/>
          <w:rtl/>
        </w:rPr>
        <w:t>(1) (2)</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كسا أحداً من فقراء المسلمين ثوباً من عرى ، أو عانه بشيء ممّا يقوته من معيشة ، وكّل الله عزّ وجل به سبعة آلاف ملك يستغفرون لكلّ ذنب عمله إلى أن ينفخ في الصور </w:t>
      </w:r>
      <w:r w:rsidRPr="00105D1D">
        <w:rPr>
          <w:rStyle w:val="libFootnotenumChar"/>
          <w:rtl/>
        </w:rPr>
        <w:t>(3)</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كسا مؤمناً ثوباً من عرى كساه الله من استبرق الجنّة ، ومَن كساه ثوباً من غنى لم يزل في ستر الله عزّ وجل ما بقي من الثوب خرقة</w:t>
      </w:r>
      <w:r w:rsidRPr="00A37932">
        <w:rPr>
          <w:rtl/>
        </w:rPr>
        <w:t xml:space="preserve"> </w:t>
      </w:r>
      <w:r w:rsidRPr="00105D1D">
        <w:rPr>
          <w:rStyle w:val="libFootnotenumChar"/>
          <w:rtl/>
        </w:rPr>
        <w:t xml:space="preserve">(4) </w:t>
      </w:r>
      <w:r w:rsidRPr="00A37932">
        <w:rPr>
          <w:rtl/>
        </w:rPr>
        <w:t>.</w:t>
      </w:r>
    </w:p>
    <w:p w:rsidR="004965AA" w:rsidRPr="00A37932" w:rsidRDefault="00AB14C2" w:rsidP="00A37932">
      <w:pPr>
        <w:pStyle w:val="libNormal"/>
        <w:rPr>
          <w:rtl/>
        </w:rPr>
      </w:pPr>
      <w:r w:rsidRPr="00A37932">
        <w:rPr>
          <w:rtl/>
        </w:rPr>
        <w:t>وقد ورد أنّ مشركاً تلطّف بمؤمن فلمّا مات أوحى الله إليه :</w:t>
      </w:r>
      <w:r w:rsidRPr="00A37932">
        <w:rPr>
          <w:rStyle w:val="libBold2Char"/>
          <w:rtl/>
        </w:rPr>
        <w:t xml:space="preserve"> لو كان في جنّتي سكن لمشرك لأسكنتك فيها ، ولكنّها محرّمة على من مات بي مشركاً ، ولكن يا نار حاذيه ولا تؤذيه ، </w:t>
      </w:r>
      <w:r w:rsidRPr="00A37932">
        <w:rPr>
          <w:rtl/>
        </w:rPr>
        <w:t>قال :</w:t>
      </w:r>
      <w:r w:rsidRPr="00A37932">
        <w:rPr>
          <w:rStyle w:val="libBold2Char"/>
          <w:rtl/>
        </w:rPr>
        <w:t xml:space="preserve"> ويؤتى رزقه طرفي النهار من حيث يشاء الله </w:t>
      </w:r>
      <w:r w:rsidRPr="00105D1D">
        <w:rPr>
          <w:rStyle w:val="libFootnotenumChar"/>
          <w:rtl/>
        </w:rPr>
        <w:t>(5)</w:t>
      </w:r>
      <w:r w:rsidRPr="00A37932">
        <w:rPr>
          <w:rtl/>
        </w:rPr>
        <w:t xml:space="preserve"> .</w:t>
      </w:r>
    </w:p>
    <w:p w:rsidR="004965A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أدخل على مؤمن سروراً خلق الله عزّ وجل من ذلك السرور تمثالا لا يزال معه في كلّ هول يبشّره بالجنّة</w:t>
      </w:r>
      <w:r w:rsidRPr="00A37932">
        <w:rPr>
          <w:rtl/>
        </w:rPr>
        <w:t xml:space="preserve"> </w:t>
      </w:r>
      <w:r w:rsidRPr="00105D1D">
        <w:rPr>
          <w:rStyle w:val="libFootnotenumChar"/>
          <w:rtl/>
        </w:rPr>
        <w:t>(6)</w:t>
      </w:r>
      <w:r w:rsidRPr="00A37932">
        <w:rPr>
          <w:rtl/>
        </w:rPr>
        <w:t xml:space="preserve">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فصلت : 30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الكافي 2 : 204 ح1 ، عنه البحار 74 : 379 ح83 والآية فيه تختلف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الكافي 2 : 204 ح2 ، عنه البحار 74 : 380 ح84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الكافي 2 : 205 ح5 ، عنه البحار 74 : 381 ح87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الكافي 2 : 188 ضمن حديث 3 ، عنه البحار 74 : 288 ح16 .</w:t>
      </w:r>
    </w:p>
    <w:p w:rsidR="004965AA" w:rsidRPr="00A45F27" w:rsidRDefault="002C1A52" w:rsidP="002C1A52">
      <w:pPr>
        <w:pStyle w:val="libFootnote0"/>
        <w:rPr>
          <w:rtl/>
        </w:rPr>
      </w:pPr>
      <w:r>
        <w:rPr>
          <w:rFonts w:hint="cs"/>
          <w:rtl/>
        </w:rPr>
        <w:t>(6)</w:t>
      </w:r>
      <w:r w:rsidRPr="00B52459">
        <w:rPr>
          <w:rtl/>
        </w:rPr>
        <w:t xml:space="preserve"> </w:t>
      </w:r>
      <w:r w:rsidR="00AB14C2" w:rsidRPr="00B52459">
        <w:rPr>
          <w:rtl/>
        </w:rPr>
        <w:t>الكافي 2 : 191 ح12 باختلاف ، معالم الزلفى : 141 .</w:t>
      </w:r>
    </w:p>
    <w:p w:rsidR="004965AA" w:rsidRDefault="004965AA" w:rsidP="00F93203">
      <w:pPr>
        <w:pStyle w:val="libNormal"/>
        <w:rPr>
          <w:rtl/>
        </w:rPr>
      </w:pPr>
      <w:r>
        <w:rPr>
          <w:rtl/>
        </w:rPr>
        <w:br w:type="page"/>
      </w:r>
    </w:p>
    <w:p w:rsidR="00AB14C2" w:rsidRPr="003F44D8" w:rsidRDefault="00AB14C2" w:rsidP="004965AA">
      <w:pPr>
        <w:pStyle w:val="Heading1Center"/>
        <w:rPr>
          <w:rtl/>
        </w:rPr>
      </w:pPr>
      <w:bookmarkStart w:id="105" w:name="58"/>
      <w:bookmarkStart w:id="106" w:name="_Toc377034201"/>
      <w:r w:rsidRPr="00C91526">
        <w:rPr>
          <w:rtl/>
        </w:rPr>
        <w:lastRenderedPageBreak/>
        <w:t>الباب الثامن والأربعون</w:t>
      </w:r>
      <w:bookmarkEnd w:id="105"/>
      <w:r w:rsidR="004965AA">
        <w:rPr>
          <w:rFonts w:hint="cs"/>
          <w:rtl/>
        </w:rPr>
        <w:t xml:space="preserve"> : </w:t>
      </w:r>
      <w:r w:rsidRPr="00C91526">
        <w:rPr>
          <w:rtl/>
        </w:rPr>
        <w:t>في الدعاء وبركته وفضله</w:t>
      </w:r>
      <w:bookmarkEnd w:id="106"/>
    </w:p>
    <w:p w:rsidR="004965AA" w:rsidRPr="00A37932" w:rsidRDefault="00AB14C2" w:rsidP="0089037B">
      <w:pPr>
        <w:pStyle w:val="libNormal"/>
        <w:rPr>
          <w:rtl/>
        </w:rPr>
      </w:pPr>
      <w:r w:rsidRPr="00A37932">
        <w:rPr>
          <w:rtl/>
        </w:rPr>
        <w:t xml:space="preserve">قال الله تعالى : </w:t>
      </w:r>
      <w:r w:rsidR="003F4973">
        <w:rPr>
          <w:rStyle w:val="libAlaemChar"/>
          <w:rFonts w:eastAsiaTheme="minorHAnsi" w:hint="cs"/>
          <w:rtl/>
        </w:rPr>
        <w:t>(</w:t>
      </w:r>
      <w:r w:rsidRPr="00F03084">
        <w:rPr>
          <w:rStyle w:val="libAieChar"/>
          <w:rtl/>
        </w:rPr>
        <w:t xml:space="preserve"> ادْعُونِي أَسْتَجِبْ لَكُم </w:t>
      </w:r>
      <w:r w:rsidR="0089037B">
        <w:rPr>
          <w:rStyle w:val="libAlaemChar"/>
          <w:rFonts w:eastAsiaTheme="minorHAnsi" w:hint="cs"/>
          <w:rtl/>
        </w:rPr>
        <w:t>)</w:t>
      </w:r>
      <w:r w:rsidRPr="00F03084">
        <w:rPr>
          <w:rStyle w:val="libAieChar"/>
          <w:rtl/>
        </w:rPr>
        <w:t xml:space="preserve"> </w:t>
      </w:r>
      <w:r w:rsidRPr="00105D1D">
        <w:rPr>
          <w:rStyle w:val="libFootnotenumChar"/>
          <w:rtl/>
        </w:rPr>
        <w:t>(1)</w:t>
      </w:r>
      <w:r w:rsidRPr="00A37932">
        <w:rPr>
          <w:rtl/>
        </w:rPr>
        <w:t xml:space="preserve"> .</w:t>
      </w:r>
    </w:p>
    <w:p w:rsidR="004965AA" w:rsidRPr="00A37932" w:rsidRDefault="00AB14C2" w:rsidP="0089037B">
      <w:pPr>
        <w:pStyle w:val="libNormal"/>
        <w:rPr>
          <w:rtl/>
        </w:rPr>
      </w:pPr>
      <w:r w:rsidRPr="00A37932">
        <w:rPr>
          <w:rtl/>
        </w:rPr>
        <w:t xml:space="preserve">وقال سبحانه : </w:t>
      </w:r>
      <w:r w:rsidR="003F4973">
        <w:rPr>
          <w:rStyle w:val="libAlaemChar"/>
          <w:rFonts w:eastAsiaTheme="minorHAnsi" w:hint="cs"/>
          <w:rtl/>
        </w:rPr>
        <w:t>(</w:t>
      </w:r>
      <w:r w:rsidRPr="00F03084">
        <w:rPr>
          <w:rStyle w:val="libAieChar"/>
          <w:rtl/>
        </w:rPr>
        <w:t xml:space="preserve"> أمّن يجيب المضطرّ إذا دعاه ويكشف السوء </w:t>
      </w:r>
      <w:r w:rsidR="0089037B">
        <w:rPr>
          <w:rStyle w:val="libAlaemChar"/>
          <w:rFonts w:eastAsiaTheme="minorHAnsi" w:hint="cs"/>
          <w:rtl/>
        </w:rPr>
        <w:t>)</w:t>
      </w:r>
      <w:r w:rsidRPr="00F03084">
        <w:rPr>
          <w:rStyle w:val="libAieChar"/>
          <w:rtl/>
        </w:rPr>
        <w:t xml:space="preserve"> </w:t>
      </w:r>
      <w:r w:rsidRPr="00105D1D">
        <w:rPr>
          <w:rStyle w:val="libFootnotenumChar"/>
          <w:rtl/>
        </w:rPr>
        <w:t>(2)</w:t>
      </w:r>
      <w:r w:rsidRPr="00A37932">
        <w:rPr>
          <w:rtl/>
        </w:rPr>
        <w:t xml:space="preserve"> .</w:t>
      </w:r>
    </w:p>
    <w:p w:rsidR="004965AA" w:rsidRPr="00A37932" w:rsidRDefault="00AB14C2" w:rsidP="0089037B">
      <w:pPr>
        <w:pStyle w:val="libNormal"/>
        <w:rPr>
          <w:rtl/>
        </w:rPr>
      </w:pPr>
      <w:r w:rsidRPr="00A37932">
        <w:rPr>
          <w:rtl/>
        </w:rPr>
        <w:t xml:space="preserve">وقال سبحانه : </w:t>
      </w:r>
      <w:r w:rsidR="003F4973">
        <w:rPr>
          <w:rStyle w:val="libAlaemChar"/>
          <w:rFonts w:eastAsiaTheme="minorHAnsi" w:hint="cs"/>
          <w:rtl/>
        </w:rPr>
        <w:t>(</w:t>
      </w:r>
      <w:r w:rsidRPr="00F03084">
        <w:rPr>
          <w:rStyle w:val="libAieChar"/>
          <w:rtl/>
        </w:rPr>
        <w:t xml:space="preserve"> إنّ الذين يستكبرون عن عبادتي سيدخلون جهنّم داخرين </w:t>
      </w:r>
      <w:r w:rsidR="0089037B">
        <w:rPr>
          <w:rStyle w:val="libAlaemChar"/>
          <w:rFonts w:eastAsiaTheme="minorHAnsi" w:hint="cs"/>
          <w:rtl/>
        </w:rPr>
        <w:t>)</w:t>
      </w:r>
      <w:r w:rsidRPr="00A37932">
        <w:rPr>
          <w:rtl/>
        </w:rPr>
        <w:t xml:space="preserve"> </w:t>
      </w:r>
      <w:r w:rsidRPr="00105D1D">
        <w:rPr>
          <w:rStyle w:val="libFootnotenumChar"/>
          <w:rtl/>
        </w:rPr>
        <w:t xml:space="preserve">(3) </w:t>
      </w:r>
      <w:r w:rsidRPr="00A37932">
        <w:rPr>
          <w:rtl/>
        </w:rPr>
        <w:t>يعني عن دعائي .</w:t>
      </w:r>
    </w:p>
    <w:p w:rsidR="004965AA" w:rsidRPr="00A37932" w:rsidRDefault="00AB14C2" w:rsidP="0089037B">
      <w:pPr>
        <w:pStyle w:val="libNormal"/>
        <w:rPr>
          <w:rtl/>
        </w:rPr>
      </w:pPr>
      <w:r w:rsidRPr="00A37932">
        <w:rPr>
          <w:rtl/>
        </w:rPr>
        <w:t xml:space="preserve">وقال سبحانه : </w:t>
      </w:r>
      <w:r w:rsidR="003F4973">
        <w:rPr>
          <w:rStyle w:val="libAlaemChar"/>
          <w:rFonts w:eastAsiaTheme="minorHAnsi" w:hint="cs"/>
          <w:rtl/>
        </w:rPr>
        <w:t>(</w:t>
      </w:r>
      <w:r w:rsidRPr="00F03084">
        <w:rPr>
          <w:rStyle w:val="libAieChar"/>
          <w:rtl/>
        </w:rPr>
        <w:t xml:space="preserve"> ولقد أرسلنا إلى أُمم من قبلك فأخذناهم بالبأساء والضرّاء لعلّهم يتضرّعون * فلولا إذ جاءهم بأسنا تضرّعوا ولكن قست قلوبهم </w:t>
      </w:r>
      <w:r w:rsidR="0089037B">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w:t>
      </w:r>
    </w:p>
    <w:p w:rsidR="004965AA" w:rsidRPr="00A37932" w:rsidRDefault="00AB14C2" w:rsidP="0089037B">
      <w:pPr>
        <w:pStyle w:val="libNormal"/>
        <w:rPr>
          <w:rtl/>
        </w:rPr>
      </w:pPr>
      <w:r w:rsidRPr="00A37932">
        <w:rPr>
          <w:rtl/>
        </w:rPr>
        <w:t xml:space="preserve">وقال : </w:t>
      </w:r>
      <w:r w:rsidR="0089037B">
        <w:rPr>
          <w:rStyle w:val="libAlaemChar"/>
          <w:rFonts w:eastAsiaTheme="minorHAnsi" w:hint="cs"/>
          <w:rtl/>
        </w:rPr>
        <w:t>(</w:t>
      </w:r>
      <w:r w:rsidRPr="00F03084">
        <w:rPr>
          <w:rStyle w:val="libAieChar"/>
          <w:rtl/>
        </w:rPr>
        <w:t xml:space="preserve"> قل مَن ينجّيكم من ظلمات البرّ والبحر تدعونه تضرّعاً وخفية </w:t>
      </w:r>
      <w:r w:rsidR="0089037B">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4965AA" w:rsidRPr="00A37932" w:rsidRDefault="00AB14C2" w:rsidP="0089037B">
      <w:pPr>
        <w:pStyle w:val="libNormal"/>
        <w:rPr>
          <w:rtl/>
        </w:rPr>
      </w:pPr>
      <w:r w:rsidRPr="00A37932">
        <w:rPr>
          <w:rtl/>
        </w:rPr>
        <w:t xml:space="preserve">ومدح قوماً على الدعاء فقال : </w:t>
      </w:r>
      <w:r w:rsidR="0089037B">
        <w:rPr>
          <w:rStyle w:val="libAlaemChar"/>
          <w:rFonts w:eastAsiaTheme="minorHAnsi" w:hint="cs"/>
          <w:rtl/>
        </w:rPr>
        <w:t>(</w:t>
      </w:r>
      <w:r w:rsidRPr="00F03084">
        <w:rPr>
          <w:rStyle w:val="libAieChar"/>
          <w:rtl/>
        </w:rPr>
        <w:t xml:space="preserve"> إنّهم كانوا يسارعون في الخيرات ويدعوننا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غافر : 60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النمل : 62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غافر : 60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الأنعام : 42ـ43 .</w:t>
      </w:r>
    </w:p>
    <w:p w:rsidR="004965AA" w:rsidRPr="00A45F27" w:rsidRDefault="002C1A52" w:rsidP="002C1A52">
      <w:pPr>
        <w:pStyle w:val="libFootnote0"/>
        <w:rPr>
          <w:rtl/>
        </w:rPr>
      </w:pPr>
      <w:r>
        <w:rPr>
          <w:rFonts w:hint="cs"/>
          <w:rtl/>
        </w:rPr>
        <w:t>(5)</w:t>
      </w:r>
      <w:r w:rsidRPr="00B52459">
        <w:rPr>
          <w:rtl/>
        </w:rPr>
        <w:t xml:space="preserve"> </w:t>
      </w:r>
      <w:r w:rsidR="00AB14C2" w:rsidRPr="00B52459">
        <w:rPr>
          <w:rtl/>
        </w:rPr>
        <w:t>الأنعام : 63 .</w:t>
      </w:r>
    </w:p>
    <w:p w:rsidR="004965AA" w:rsidRDefault="004965AA" w:rsidP="00F93203">
      <w:pPr>
        <w:pStyle w:val="libNormal"/>
        <w:rPr>
          <w:rtl/>
        </w:rPr>
      </w:pPr>
      <w:r>
        <w:rPr>
          <w:rtl/>
        </w:rPr>
        <w:br w:type="page"/>
      </w:r>
    </w:p>
    <w:p w:rsidR="004965AA" w:rsidRPr="00A37932" w:rsidRDefault="00AB14C2" w:rsidP="0089037B">
      <w:pPr>
        <w:pStyle w:val="libNormal0"/>
        <w:rPr>
          <w:rtl/>
        </w:rPr>
      </w:pPr>
      <w:r w:rsidRPr="00F03084">
        <w:rPr>
          <w:rStyle w:val="libAieChar"/>
          <w:rtl/>
        </w:rPr>
        <w:lastRenderedPageBreak/>
        <w:t xml:space="preserve">رغباً ورهباً وكانوا لنا خاشعين </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965A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أفضل العبادة الدعاء </w:t>
      </w:r>
      <w:r w:rsidRPr="00105D1D">
        <w:rPr>
          <w:rStyle w:val="libFootnotenumChar"/>
          <w:rtl/>
        </w:rPr>
        <w:t>(2)</w:t>
      </w:r>
      <w:r w:rsidRPr="00A37932">
        <w:rPr>
          <w:rtl/>
        </w:rPr>
        <w:t xml:space="preserve"> .</w:t>
      </w:r>
    </w:p>
    <w:p w:rsidR="004965AA" w:rsidRPr="00A37932" w:rsidRDefault="00AB14C2" w:rsidP="00A37932">
      <w:pPr>
        <w:pStyle w:val="libNormal"/>
        <w:rPr>
          <w:rtl/>
        </w:rPr>
      </w:pPr>
      <w:r w:rsidRPr="00A37932">
        <w:rPr>
          <w:rtl/>
        </w:rPr>
        <w:t xml:space="preserve">وقال : </w:t>
      </w:r>
      <w:r w:rsidRPr="00A37932">
        <w:rPr>
          <w:rStyle w:val="libBold2Char"/>
          <w:rtl/>
        </w:rPr>
        <w:t xml:space="preserve">الدعاء مخّ العبادة </w:t>
      </w:r>
      <w:r w:rsidRPr="00105D1D">
        <w:rPr>
          <w:rStyle w:val="libFootnotenumChar"/>
          <w:rtl/>
        </w:rPr>
        <w:t>(3)</w:t>
      </w:r>
      <w:r w:rsidRPr="00A37932">
        <w:rPr>
          <w:rtl/>
        </w:rPr>
        <w:t xml:space="preserve"> .</w:t>
      </w:r>
    </w:p>
    <w:p w:rsidR="004965AA" w:rsidRPr="00A37932" w:rsidRDefault="00AB14C2" w:rsidP="00A37932">
      <w:pPr>
        <w:pStyle w:val="libNormal"/>
        <w:rPr>
          <w:rtl/>
        </w:rPr>
      </w:pPr>
      <w:r w:rsidRPr="00A37932">
        <w:rPr>
          <w:rtl/>
        </w:rPr>
        <w:t xml:space="preserve">وقال : </w:t>
      </w:r>
      <w:r w:rsidRPr="00A37932">
        <w:rPr>
          <w:rStyle w:val="libBold2Char"/>
          <w:rtl/>
        </w:rPr>
        <w:t>إذا أذن الله لعبد في الدعاء فتح له باب الإجابة بالرحمة ، وإنّه لن يهلك مع الدعاء هالك</w:t>
      </w:r>
      <w:r w:rsidRPr="00A37932">
        <w:rPr>
          <w:rtl/>
        </w:rPr>
        <w:t xml:space="preserve"> </w:t>
      </w:r>
      <w:r w:rsidRPr="00105D1D">
        <w:rPr>
          <w:rStyle w:val="libFootnotenumChar"/>
          <w:rtl/>
        </w:rPr>
        <w:t>(4)</w:t>
      </w:r>
      <w:r w:rsidRPr="00A37932">
        <w:rPr>
          <w:rtl/>
        </w:rPr>
        <w:t xml:space="preserve"> </w:t>
      </w:r>
      <w:r w:rsidRPr="00A37932">
        <w:rPr>
          <w:rStyle w:val="libBold2Char"/>
          <w:rtl/>
        </w:rPr>
        <w:t>، وإنّ الله سبحانه وتعالى يغضب إذا ترك سؤاله ، فليسأل أحدكم ربّه حتّى شسع نعله إذا انقطع ، إنّ سلاح المؤمن الدعاء</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إنّه سبحانه يبتلي العبد حتّى يسمع دعاءه وتضرّعه </w:t>
      </w:r>
      <w:r w:rsidRPr="00105D1D">
        <w:rPr>
          <w:rStyle w:val="libFootnotenumChar"/>
          <w:rtl/>
        </w:rPr>
        <w:t>(5)</w:t>
      </w:r>
      <w:r w:rsidRPr="00A37932">
        <w:rPr>
          <w:rtl/>
        </w:rPr>
        <w:t xml:space="preserve"> .</w:t>
      </w:r>
    </w:p>
    <w:p w:rsidR="004965AA"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ما كان الله ليفتح على العبد باب الدعاء ويغلق عنه باب الإجابة وهو يقول : </w:t>
      </w:r>
      <w:r w:rsidR="0089037B">
        <w:rPr>
          <w:rStyle w:val="libAlaemChar"/>
          <w:rFonts w:eastAsiaTheme="minorHAnsi" w:hint="cs"/>
          <w:rtl/>
        </w:rPr>
        <w:t>(</w:t>
      </w:r>
      <w:r w:rsidRPr="00F03084">
        <w:rPr>
          <w:rStyle w:val="libAieChar"/>
          <w:rtl/>
        </w:rPr>
        <w:t xml:space="preserve"> اُدعوني أستجب لكم </w:t>
      </w:r>
      <w:r w:rsidR="0089037B">
        <w:rPr>
          <w:rStyle w:val="libAlaemChar"/>
          <w:rFonts w:eastAsiaTheme="minorHAnsi" w:hint="cs"/>
          <w:rtl/>
        </w:rPr>
        <w:t>)</w:t>
      </w:r>
      <w:r w:rsidRPr="00A37932">
        <w:rPr>
          <w:rtl/>
        </w:rPr>
        <w:t xml:space="preserve"> </w:t>
      </w:r>
      <w:r w:rsidRPr="00105D1D">
        <w:rPr>
          <w:rStyle w:val="libFootnotenumChar"/>
          <w:rtl/>
        </w:rPr>
        <w:t xml:space="preserve">(6) </w:t>
      </w:r>
      <w:r w:rsidRPr="00A37932">
        <w:rPr>
          <w:rStyle w:val="libBold2Char"/>
          <w:rtl/>
        </w:rPr>
        <w:t>وما كان الله ليفتح باب التوبة فيغلق باب [الرحمة و]</w:t>
      </w:r>
      <w:r w:rsidRPr="00A37932">
        <w:rPr>
          <w:rtl/>
        </w:rPr>
        <w:t xml:space="preserve"> </w:t>
      </w:r>
      <w:r w:rsidRPr="00105D1D">
        <w:rPr>
          <w:rStyle w:val="libFootnotenumChar"/>
          <w:rtl/>
        </w:rPr>
        <w:t>(7)</w:t>
      </w:r>
      <w:r w:rsidRPr="00A37932">
        <w:rPr>
          <w:rStyle w:val="libBold2Char"/>
          <w:rtl/>
        </w:rPr>
        <w:t xml:space="preserve"> المغفرة ، لأنّه يقول :</w:t>
      </w:r>
      <w:r w:rsidRPr="00A37932">
        <w:rPr>
          <w:rtl/>
        </w:rPr>
        <w:t xml:space="preserve"> </w:t>
      </w:r>
      <w:r w:rsidR="0089037B">
        <w:rPr>
          <w:rStyle w:val="libAlaemChar"/>
          <w:rFonts w:eastAsiaTheme="minorHAnsi" w:hint="cs"/>
          <w:rtl/>
        </w:rPr>
        <w:t>(</w:t>
      </w:r>
      <w:r w:rsidRPr="00F03084">
        <w:rPr>
          <w:rStyle w:val="libAieChar"/>
          <w:rtl/>
        </w:rPr>
        <w:t xml:space="preserve"> هو الذي يقبل التوبة عن عباده ويعفو عن السيّئات </w:t>
      </w:r>
      <w:r w:rsidR="0089037B">
        <w:rPr>
          <w:rStyle w:val="libAlaemChar"/>
          <w:rFonts w:eastAsiaTheme="minorHAnsi" w:hint="cs"/>
          <w:rtl/>
        </w:rPr>
        <w:t>)</w:t>
      </w:r>
      <w:r w:rsidRPr="00A37932">
        <w:rPr>
          <w:rtl/>
        </w:rPr>
        <w:t xml:space="preserve"> </w:t>
      </w:r>
      <w:r w:rsidRPr="00105D1D">
        <w:rPr>
          <w:rStyle w:val="libFootnotenumChar"/>
          <w:rtl/>
        </w:rPr>
        <w:t xml:space="preserve">(8) </w:t>
      </w:r>
      <w:r w:rsidRPr="00A37932">
        <w:rPr>
          <w:rtl/>
        </w:rPr>
        <w:t>.</w:t>
      </w:r>
    </w:p>
    <w:p w:rsidR="004965AA" w:rsidRPr="00A37932" w:rsidRDefault="00AB14C2" w:rsidP="0089037B">
      <w:pPr>
        <w:pStyle w:val="libNormal"/>
        <w:rPr>
          <w:rtl/>
        </w:rPr>
      </w:pPr>
      <w:r w:rsidRPr="00A37932">
        <w:rPr>
          <w:rtl/>
        </w:rPr>
        <w:t xml:space="preserve">وما كان الله ليفتح باب الشكر ويغلق باب الزيادة لأنّه يقول : </w:t>
      </w:r>
      <w:r w:rsidR="0089037B">
        <w:rPr>
          <w:rStyle w:val="libAlaemChar"/>
          <w:rFonts w:eastAsiaTheme="minorHAnsi" w:hint="cs"/>
          <w:rtl/>
        </w:rPr>
        <w:t>(</w:t>
      </w:r>
      <w:r w:rsidRPr="00F03084">
        <w:rPr>
          <w:rStyle w:val="libAieChar"/>
          <w:rtl/>
        </w:rPr>
        <w:t xml:space="preserve"> لئن شكرتم لأزيدنّكم </w:t>
      </w:r>
      <w:r w:rsidR="0089037B">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وما كان الله ليفتح باب التوكّل ولم يجعل للمتوكّل مخرجاً فإنّه سبحانه يقول : </w:t>
      </w:r>
      <w:r w:rsidR="0089037B">
        <w:rPr>
          <w:rStyle w:val="libAlaemChar"/>
          <w:rFonts w:eastAsiaTheme="minorHAnsi" w:hint="cs"/>
          <w:rtl/>
        </w:rPr>
        <w:t>(</w:t>
      </w:r>
      <w:r w:rsidRPr="00F03084">
        <w:rPr>
          <w:rStyle w:val="libAieChar"/>
          <w:rtl/>
        </w:rPr>
        <w:t xml:space="preserve"> ومَن يتّق الله يجعل له مخرجاً * ويرزقه من حيث لا يحتسب ومَن يتوكّل على الله فهو حسبه</w:t>
      </w:r>
      <w:r w:rsidR="0089037B">
        <w:rPr>
          <w:rStyle w:val="libAlaemChar"/>
          <w:rFonts w:eastAsiaTheme="minorHAnsi" w:hint="cs"/>
          <w:rtl/>
        </w:rPr>
        <w:t xml:space="preserve"> )</w:t>
      </w:r>
      <w:r w:rsidRPr="00A37932">
        <w:rPr>
          <w:rtl/>
        </w:rPr>
        <w:t xml:space="preserve"> </w:t>
      </w:r>
      <w:r w:rsidRPr="00105D1D">
        <w:rPr>
          <w:rStyle w:val="libFootnotenumChar"/>
          <w:rtl/>
        </w:rPr>
        <w:t>(10)</w:t>
      </w:r>
      <w:r w:rsidRPr="00A37932">
        <w:rPr>
          <w:rtl/>
        </w:rPr>
        <w:t xml:space="preserve">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الأنبياء : 90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كنز العمال 2 : 64 ح3134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كنز العمال 2 : 62 ح3113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إلى هنا في البحار 93 : 302 ح39 عن عدّة الداعي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مجموعة ورام 1 : 4 نحوه .</w:t>
      </w:r>
    </w:p>
    <w:p w:rsidR="004965AA" w:rsidRPr="00B52459" w:rsidRDefault="002C1A52" w:rsidP="002C1A52">
      <w:pPr>
        <w:pStyle w:val="libFootnote0"/>
        <w:rPr>
          <w:rtl/>
        </w:rPr>
      </w:pPr>
      <w:r>
        <w:rPr>
          <w:rFonts w:hint="cs"/>
          <w:rtl/>
        </w:rPr>
        <w:t>(6)</w:t>
      </w:r>
      <w:r w:rsidRPr="00B52459">
        <w:rPr>
          <w:rtl/>
        </w:rPr>
        <w:t xml:space="preserve"> </w:t>
      </w:r>
      <w:r w:rsidR="00AB14C2" w:rsidRPr="00B52459">
        <w:rPr>
          <w:rtl/>
        </w:rPr>
        <w:t>غافر : 60 .</w:t>
      </w:r>
    </w:p>
    <w:p w:rsidR="004965AA" w:rsidRPr="00B52459" w:rsidRDefault="002C1A52" w:rsidP="002C1A52">
      <w:pPr>
        <w:pStyle w:val="libFootnote0"/>
        <w:rPr>
          <w:rtl/>
        </w:rPr>
      </w:pPr>
      <w:r>
        <w:rPr>
          <w:rFonts w:hint="cs"/>
          <w:rtl/>
        </w:rPr>
        <w:t>(7)</w:t>
      </w:r>
      <w:r w:rsidRPr="00B52459">
        <w:rPr>
          <w:rtl/>
        </w:rPr>
        <w:t xml:space="preserve"> </w:t>
      </w:r>
      <w:r w:rsidR="00AB14C2" w:rsidRPr="00B52459">
        <w:rPr>
          <w:rtl/>
        </w:rPr>
        <w:t>أثبتناه من ( ب ) .</w:t>
      </w:r>
    </w:p>
    <w:p w:rsidR="004965AA" w:rsidRPr="00B52459" w:rsidRDefault="002C1A52" w:rsidP="002C1A52">
      <w:pPr>
        <w:pStyle w:val="libFootnote0"/>
        <w:rPr>
          <w:rtl/>
        </w:rPr>
      </w:pPr>
      <w:r>
        <w:rPr>
          <w:rFonts w:hint="cs"/>
          <w:rtl/>
        </w:rPr>
        <w:t>(8)</w:t>
      </w:r>
      <w:r w:rsidRPr="00B52459">
        <w:rPr>
          <w:rtl/>
        </w:rPr>
        <w:t xml:space="preserve"> </w:t>
      </w:r>
      <w:r w:rsidR="00AB14C2" w:rsidRPr="00B52459">
        <w:rPr>
          <w:rtl/>
        </w:rPr>
        <w:t>غافر : 60 .</w:t>
      </w:r>
    </w:p>
    <w:p w:rsidR="004965AA" w:rsidRPr="00B52459" w:rsidRDefault="002C1A52" w:rsidP="002C1A52">
      <w:pPr>
        <w:pStyle w:val="libFootnote0"/>
        <w:rPr>
          <w:rtl/>
        </w:rPr>
      </w:pPr>
      <w:r>
        <w:rPr>
          <w:rFonts w:hint="cs"/>
          <w:rtl/>
        </w:rPr>
        <w:t>(9)</w:t>
      </w:r>
      <w:r w:rsidRPr="00B52459">
        <w:rPr>
          <w:rtl/>
        </w:rPr>
        <w:t xml:space="preserve"> </w:t>
      </w:r>
      <w:r w:rsidR="00AB14C2" w:rsidRPr="00B52459">
        <w:rPr>
          <w:rtl/>
        </w:rPr>
        <w:t>إبراهيم : 7 .</w:t>
      </w:r>
    </w:p>
    <w:p w:rsidR="004965AA" w:rsidRPr="00A45F27" w:rsidRDefault="002C1A52" w:rsidP="002C1A52">
      <w:pPr>
        <w:pStyle w:val="libFootnote0"/>
        <w:rPr>
          <w:rtl/>
        </w:rPr>
      </w:pPr>
      <w:r>
        <w:rPr>
          <w:rFonts w:hint="cs"/>
          <w:rtl/>
        </w:rPr>
        <w:t>(10)</w:t>
      </w:r>
      <w:r w:rsidRPr="00B52459">
        <w:rPr>
          <w:rtl/>
        </w:rPr>
        <w:t xml:space="preserve"> </w:t>
      </w:r>
      <w:r w:rsidR="00AB14C2" w:rsidRPr="00B52459">
        <w:rPr>
          <w:rtl/>
        </w:rPr>
        <w:t>الطلاق : 2ـ3 .</w:t>
      </w:r>
    </w:p>
    <w:p w:rsidR="004965AA" w:rsidRDefault="004965AA" w:rsidP="00F93203">
      <w:pPr>
        <w:pStyle w:val="libNormal"/>
        <w:rPr>
          <w:rtl/>
        </w:rPr>
      </w:pPr>
      <w:r>
        <w:rPr>
          <w:rtl/>
        </w:rPr>
        <w:br w:type="page"/>
      </w:r>
    </w:p>
    <w:p w:rsidR="004965AA" w:rsidRPr="00A37932" w:rsidRDefault="00AB14C2" w:rsidP="00361DBD">
      <w:pPr>
        <w:pStyle w:val="libNormal"/>
        <w:rPr>
          <w:rtl/>
        </w:rPr>
      </w:pPr>
      <w:r w:rsidRPr="00A37932">
        <w:rPr>
          <w:rtl/>
        </w:rPr>
        <w:lastRenderedPageBreak/>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الدعاء يردّ القضاء المبرم</w:t>
      </w:r>
      <w:r w:rsidRPr="00A37932">
        <w:rPr>
          <w:rtl/>
        </w:rPr>
        <w:t xml:space="preserve">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سرّه أن يكشف عنه البلاء فليكثر من الدعاء</w:t>
      </w:r>
      <w:r w:rsidRPr="00A37932">
        <w:rPr>
          <w:rtl/>
        </w:rPr>
        <w:t xml:space="preserve"> .</w:t>
      </w:r>
    </w:p>
    <w:p w:rsidR="004965AA" w:rsidRPr="00A37932" w:rsidRDefault="00AB14C2" w:rsidP="0089037B">
      <w:pPr>
        <w:pStyle w:val="libNormal"/>
        <w:rPr>
          <w:rtl/>
        </w:rPr>
      </w:pPr>
      <w:r w:rsidRPr="00A37932">
        <w:rPr>
          <w:rtl/>
        </w:rPr>
        <w:t xml:space="preserve">وينبغي للعبد أن يدعو بهمّ مجموع ، وقلب خاشع ، وسريرة خالصة ، وبدن خاضع ، وجوارح متذلّلة ، ويقين واثق بالإجابة ليصدق قوله تعالى : </w:t>
      </w:r>
      <w:r w:rsidR="0089037B">
        <w:rPr>
          <w:rStyle w:val="libAlaemChar"/>
          <w:rFonts w:eastAsiaTheme="minorHAnsi" w:hint="cs"/>
          <w:rtl/>
        </w:rPr>
        <w:t>(</w:t>
      </w:r>
      <w:r w:rsidRPr="00F03084">
        <w:rPr>
          <w:rStyle w:val="libAieChar"/>
          <w:rtl/>
        </w:rPr>
        <w:t xml:space="preserve"> ادعوني أستجب لكم </w:t>
      </w:r>
      <w:r w:rsidR="0089037B">
        <w:rPr>
          <w:rStyle w:val="libAlaemChar"/>
          <w:rFonts w:eastAsiaTheme="minorHAnsi" w:hint="cs"/>
          <w:rtl/>
        </w:rPr>
        <w:t>)</w:t>
      </w:r>
      <w:r w:rsidRPr="00A37932">
        <w:rPr>
          <w:rtl/>
        </w:rPr>
        <w:t xml:space="preserve"> ، ولا يكون قلبه متشاغلاً لغير الله تعالى .</w:t>
      </w:r>
    </w:p>
    <w:p w:rsidR="004965AA" w:rsidRPr="00A37932" w:rsidRDefault="00AB14C2" w:rsidP="00361DBD">
      <w:pPr>
        <w:pStyle w:val="libNormal"/>
        <w:rPr>
          <w:rStyle w:val="libNormalCha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للدعاء شروط أربعة ، الأوّل : إحضار النيّة ، الثاني : إخلاص السريرة ، الثالث : معرفة المسؤول ، الرابع : الإنصاف في المسألة ، فإنّه روي أنّ موسى </w:t>
      </w:r>
      <w:r w:rsidR="00361DBD" w:rsidRPr="00415556">
        <w:rPr>
          <w:rStyle w:val="libAlaemChar"/>
          <w:rFonts w:eastAsiaTheme="minorHAnsi"/>
          <w:rtl/>
        </w:rPr>
        <w:t>عليه‌السلام</w:t>
      </w:r>
      <w:r w:rsidRPr="00A37932">
        <w:rPr>
          <w:rStyle w:val="libBold2Char"/>
          <w:rtl/>
        </w:rPr>
        <w:t xml:space="preserve"> مرّ برجل ساجد يبكي ويتضرّع ويدعو ، فقال موسى : يا ربّ لو كانت حاجة هذا العبد إليّ</w:t>
      </w:r>
      <w:r w:rsidRPr="00A37932">
        <w:rPr>
          <w:rStyle w:val="libNormalChar"/>
          <w:rtl/>
        </w:rPr>
        <w:t xml:space="preserve"> </w:t>
      </w:r>
      <w:r w:rsidRPr="00105D1D">
        <w:rPr>
          <w:rStyle w:val="libFootnotenumChar"/>
          <w:rtl/>
        </w:rPr>
        <w:t>(2)</w:t>
      </w:r>
      <w:r w:rsidRPr="00A37932">
        <w:rPr>
          <w:rStyle w:val="libNormalChar"/>
          <w:rtl/>
        </w:rPr>
        <w:t xml:space="preserve"> </w:t>
      </w:r>
      <w:r w:rsidRPr="00A37932">
        <w:rPr>
          <w:rStyle w:val="libBold2Char"/>
          <w:rtl/>
        </w:rPr>
        <w:t>لقضيتها ، فأوحى الله إليه : يا موسى إنّه يدعوني وقلبه مشغول بغنم له ، فلو سجد حتّى ينقطع صلبه وتتفقّأ عيناه لم أستجب له ، وفي رواية اُخرى : حتّى يتحوّل عمّا أبغض إلى ما أُحبّ</w:t>
      </w:r>
      <w:r w:rsidRPr="00A37932">
        <w:rPr>
          <w:rStyle w:val="libNormalChar"/>
          <w:rtl/>
        </w:rPr>
        <w:t xml:space="preserve"> .</w:t>
      </w:r>
    </w:p>
    <w:p w:rsidR="004965AA" w:rsidRPr="00A37932" w:rsidRDefault="00AB14C2" w:rsidP="00A37932">
      <w:pPr>
        <w:pStyle w:val="libNormal"/>
        <w:rPr>
          <w:rtl/>
        </w:rPr>
      </w:pPr>
      <w:r w:rsidRPr="00A37932">
        <w:rPr>
          <w:rStyle w:val="libBold2Char"/>
          <w:rtl/>
        </w:rPr>
        <w:t>وقال تعالى : إنّ العبد يدعوني للحاجة فآمر بقضائها ، فيذنب فأقول للملك : إنّ عبدي قد تعرّض لسخطي بالمعصية فاستحقّ الحرمان ، وانّه لا ينال ما عندي إلاّ بطاعتي</w:t>
      </w:r>
      <w:r w:rsidRPr="00A37932">
        <w:rPr>
          <w:rtl/>
        </w:rPr>
        <w:t xml:space="preserve"> </w:t>
      </w:r>
      <w:r w:rsidRPr="00105D1D">
        <w:rPr>
          <w:rStyle w:val="libFootnotenumChar"/>
          <w:rtl/>
        </w:rPr>
        <w:t>(3)</w:t>
      </w:r>
      <w:r w:rsidRPr="00A37932">
        <w:rPr>
          <w:rtl/>
        </w:rPr>
        <w:t xml:space="preserve"> .</w:t>
      </w:r>
    </w:p>
    <w:p w:rsidR="004965A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العبد ليرفع يديه إلى الله تعالى ومطعمه حرام وملبسه حرام ، فكيف يُستجاب له وهذه حالته ؟!</w:t>
      </w:r>
      <w:r w:rsidRPr="00A37932">
        <w:rPr>
          <w:rtl/>
        </w:rPr>
        <w:t xml:space="preserve"> </w:t>
      </w:r>
      <w:r w:rsidRPr="00105D1D">
        <w:rPr>
          <w:rStyle w:val="libFootnotenumChar"/>
          <w:rtl/>
        </w:rPr>
        <w:t>(4)</w:t>
      </w:r>
      <w:r w:rsidRPr="00A37932">
        <w:rPr>
          <w:rtl/>
        </w:rPr>
        <w:t xml:space="preserve"> .</w:t>
      </w:r>
    </w:p>
    <w:p w:rsidR="004965AA" w:rsidRPr="00A37932" w:rsidRDefault="00AB14C2" w:rsidP="00A37932">
      <w:pPr>
        <w:pStyle w:val="libNormal"/>
        <w:rPr>
          <w:rtl/>
        </w:rPr>
      </w:pPr>
      <w:r w:rsidRPr="00A37932">
        <w:rPr>
          <w:rtl/>
        </w:rPr>
        <w:t xml:space="preserve">وقال : </w:t>
      </w:r>
      <w:r w:rsidRPr="00A37932">
        <w:rPr>
          <w:rStyle w:val="libBold2Char"/>
          <w:rtl/>
        </w:rPr>
        <w:t xml:space="preserve">ثلاث خصال يدرك بها خير الدنيا والآخرة : الشكر عند النعماء ، والصبر عند الضرّاء ، والدعاء عند البلاء </w:t>
      </w:r>
      <w:r w:rsidRPr="00A37932">
        <w:rPr>
          <w:rtl/>
        </w:rPr>
        <w:t>.</w:t>
      </w:r>
    </w:p>
    <w:p w:rsidR="004965AA" w:rsidRPr="00A37932" w:rsidRDefault="00AB14C2" w:rsidP="00D96DC5">
      <w:pPr>
        <w:pStyle w:val="libNormal"/>
        <w:rPr>
          <w:rtl/>
        </w:rPr>
      </w:pPr>
      <w:r w:rsidRPr="00A37932">
        <w:rPr>
          <w:rtl/>
        </w:rPr>
        <w:t xml:space="preserve">وقال أمير المؤمنين </w:t>
      </w:r>
      <w:r w:rsidR="00D96DC5" w:rsidRPr="00415556">
        <w:rPr>
          <w:rStyle w:val="libAlaemChar"/>
          <w:rFonts w:eastAsiaTheme="minorHAnsi"/>
          <w:rtl/>
        </w:rPr>
        <w:t>عليه‌السلام</w:t>
      </w:r>
      <w:r w:rsidRPr="00A37932">
        <w:rPr>
          <w:rtl/>
        </w:rPr>
        <w:t>:</w:t>
      </w:r>
      <w:r w:rsidRPr="00A37932">
        <w:rPr>
          <w:rStyle w:val="libBold2Char"/>
          <w:rtl/>
        </w:rPr>
        <w:t xml:space="preserve"> لو أنّ الناس إذا زالت عنهم النعم ونزلت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البحار 93 : 289 ضمن حديث 5 ، عن الخصال ، حديث الأربعمائة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في ( ج ) : بيدي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الكافي 2 : 271 ح14 ، عنه البحار 73 : 329 ح11 باختلاف .</w:t>
      </w:r>
    </w:p>
    <w:p w:rsidR="004965AA" w:rsidRPr="00A45F27" w:rsidRDefault="002C1A52" w:rsidP="002C1A52">
      <w:pPr>
        <w:pStyle w:val="libFootnote0"/>
        <w:rPr>
          <w:rtl/>
        </w:rPr>
      </w:pPr>
      <w:r>
        <w:rPr>
          <w:rFonts w:hint="cs"/>
          <w:rtl/>
        </w:rPr>
        <w:t>(4)</w:t>
      </w:r>
      <w:r w:rsidRPr="00B52459">
        <w:rPr>
          <w:rtl/>
        </w:rPr>
        <w:t xml:space="preserve"> </w:t>
      </w:r>
      <w:r w:rsidR="00AB14C2" w:rsidRPr="00B52459">
        <w:rPr>
          <w:rtl/>
        </w:rPr>
        <w:t>كنز العمال 2 : 81 ح3236 نحوه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Style w:val="libBold2Char"/>
          <w:rtl/>
        </w:rPr>
        <w:lastRenderedPageBreak/>
        <w:t>بهم النقم ، فزعوا إلى الله بوله من نفوسهم ، وصادق من نيّاتهم ، وخالص من سرائرهم ، لردّ عليهم كلّ شارد ، ولأصلح لهم كلّ فاسد ، ولكنّهم أخلوا بشكر النعم فسلبوها ، وإنّ الله تعالى يعطي النعم بشرط الشكر لها والقيام فيها بحقوقها ، فإذا أخلّ المكلّف بذلك كان لله التغيير</w:t>
      </w:r>
      <w:r w:rsidRPr="00A37932">
        <w:rPr>
          <w:rtl/>
        </w:rPr>
        <w:t xml:space="preserve"> .</w:t>
      </w:r>
    </w:p>
    <w:p w:rsidR="004965AA"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التعلّل زكاة البدن ، والمعروف زكاة النعم ، وكلّ نعمة أُنيل منها المعروف فمأمونة السلب ، محصنة من الغير</w:t>
      </w:r>
      <w:r w:rsidRPr="00A37932">
        <w:rPr>
          <w:rtl/>
        </w:rPr>
        <w:t xml:space="preserve"> .</w:t>
      </w:r>
    </w:p>
    <w:p w:rsidR="004965AA" w:rsidRPr="00A37932" w:rsidRDefault="00AB14C2" w:rsidP="00A37932">
      <w:pPr>
        <w:pStyle w:val="libNormal"/>
        <w:rPr>
          <w:rtl/>
        </w:rPr>
      </w:pPr>
      <w:r w:rsidRPr="00A37932">
        <w:rPr>
          <w:rtl/>
        </w:rPr>
        <w:t xml:space="preserve">وقال : </w:t>
      </w:r>
      <w:r w:rsidRPr="00A37932">
        <w:rPr>
          <w:rStyle w:val="libBold2Char"/>
          <w:rtl/>
        </w:rPr>
        <w:t>والله ما نزع من قوم نعماً إلاّ بذنوب اجترحوها ، فاربطوها بالشكر وقيّدوها بالطاعة ، والدعاء مفتاح الرحمة ، وسراج الزاهدين ، وشوق العابدين ، وأقرب الناس إلى الإجابة والرحمة الطائع المضطر الذي لابدّ له ممّا سأله وخصوصاً عند نفوذ الصبر</w:t>
      </w:r>
      <w:r w:rsidRPr="00A37932">
        <w:rPr>
          <w:rtl/>
        </w:rPr>
        <w:t xml:space="preserve"> .</w:t>
      </w:r>
    </w:p>
    <w:p w:rsidR="004965A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فعند فناء الصبر باب الفرج</w:t>
      </w:r>
      <w:r w:rsidRPr="00A37932">
        <w:rPr>
          <w:rtl/>
        </w:rPr>
        <w:t xml:space="preserve"> .</w:t>
      </w:r>
    </w:p>
    <w:p w:rsidR="004965AA" w:rsidRPr="00A37932" w:rsidRDefault="00AB14C2" w:rsidP="00361DBD">
      <w:pPr>
        <w:pStyle w:val="libNormal"/>
        <w:rPr>
          <w:rtl/>
        </w:rPr>
      </w:pPr>
      <w:r w:rsidRPr="00A37932">
        <w:rPr>
          <w:rtl/>
        </w:rPr>
        <w:t xml:space="preserve">وجاءت امرأة إلى الصادق </w:t>
      </w:r>
      <w:r w:rsidR="00361DBD" w:rsidRPr="00415556">
        <w:rPr>
          <w:rStyle w:val="libAlaemChar"/>
          <w:rFonts w:eastAsiaTheme="minorHAnsi"/>
          <w:rtl/>
        </w:rPr>
        <w:t>عليه‌السلام</w:t>
      </w:r>
      <w:r w:rsidRPr="00A37932">
        <w:rPr>
          <w:rtl/>
        </w:rPr>
        <w:t xml:space="preserve"> فقالت : يا ابن رسول الله إنّ ابني سافر عنّي وقد طالت غيبته وقد اشتدّ شوقي إليه فادع الله لي ، فقال لها : </w:t>
      </w:r>
      <w:r w:rsidRPr="00A37932">
        <w:rPr>
          <w:rStyle w:val="libBold2Char"/>
          <w:rtl/>
        </w:rPr>
        <w:t>عليك بالصبر</w:t>
      </w:r>
      <w:r w:rsidRPr="00A37932">
        <w:rPr>
          <w:rtl/>
        </w:rPr>
        <w:t xml:space="preserve"> ، فمضت وأخذت صبراً واستعملته ، ثمّ جاءت بعد ذلك فشكت إليه فقال لها : </w:t>
      </w:r>
      <w:r w:rsidRPr="00A37932">
        <w:rPr>
          <w:rStyle w:val="libBold2Char"/>
          <w:rtl/>
        </w:rPr>
        <w:t>عليك بالصبر</w:t>
      </w:r>
      <w:r w:rsidRPr="00A37932">
        <w:rPr>
          <w:rtl/>
        </w:rPr>
        <w:t xml:space="preserve"> ، فاستعملته .</w:t>
      </w:r>
    </w:p>
    <w:p w:rsidR="004965AA" w:rsidRPr="00A37932" w:rsidRDefault="00AB14C2" w:rsidP="00E41039">
      <w:pPr>
        <w:pStyle w:val="libNormal"/>
        <w:rPr>
          <w:rtl/>
        </w:rPr>
      </w:pPr>
      <w:r w:rsidRPr="00A37932">
        <w:rPr>
          <w:rtl/>
        </w:rPr>
        <w:t xml:space="preserve">ثمّ جاءت فشكت إليه طول غيبة ابنها ، فقال لها : </w:t>
      </w:r>
      <w:r w:rsidRPr="00A37932">
        <w:rPr>
          <w:rStyle w:val="libBold2Char"/>
          <w:rtl/>
        </w:rPr>
        <w:t>ألم أقل لك عليك بالصبر ؟</w:t>
      </w:r>
      <w:r w:rsidRPr="00A37932">
        <w:rPr>
          <w:rtl/>
        </w:rPr>
        <w:t xml:space="preserve"> فقالت : يا ابن رسول الله كم الصبر ، فو الله لقد فنا الصبر ، فقال : </w:t>
      </w:r>
      <w:r w:rsidRPr="00A37932">
        <w:rPr>
          <w:rStyle w:val="libBold2Char"/>
          <w:rtl/>
        </w:rPr>
        <w:t xml:space="preserve">ارجعي إلى منزلك تجدي ولدك قد قدم من سفره </w:t>
      </w:r>
      <w:r w:rsidRPr="00A37932">
        <w:rPr>
          <w:rtl/>
        </w:rPr>
        <w:t xml:space="preserve">، فمضت فوجدته قد قدم ، فأتت به إليه ، فقالوا : يا ابن رسول الله أوحيٌ بعد رسول الله </w:t>
      </w:r>
      <w:r w:rsidR="00E41039" w:rsidRPr="00E41039">
        <w:rPr>
          <w:rStyle w:val="libAlaemChar"/>
          <w:rFonts w:eastAsiaTheme="minorHAnsi"/>
          <w:rtl/>
        </w:rPr>
        <w:t>صلى‌الله‌عليه‌وآله‌وسلم</w:t>
      </w:r>
      <w:r w:rsidRPr="00A37932">
        <w:rPr>
          <w:rtl/>
        </w:rPr>
        <w:t xml:space="preserve"> ؟ قال : </w:t>
      </w:r>
      <w:r w:rsidRPr="00A37932">
        <w:rPr>
          <w:rStyle w:val="libBold2Char"/>
          <w:rtl/>
        </w:rPr>
        <w:t>لا ولكنّه قد قال : عند فناء الصبر يأتي الفرج ، فلمّا قالت قد فنا الصبر عرفت أنّ الله قد فرّج عنها بقدوم ولدها</w:t>
      </w:r>
      <w:r w:rsidRPr="00A37932">
        <w:rPr>
          <w:rtl/>
        </w:rPr>
        <w:t xml:space="preserve"> .</w:t>
      </w:r>
    </w:p>
    <w:p w:rsidR="004965AA" w:rsidRPr="00F77E08" w:rsidRDefault="00AB14C2" w:rsidP="00A37932">
      <w:pPr>
        <w:pStyle w:val="libNormal"/>
        <w:rPr>
          <w:rtl/>
        </w:rPr>
      </w:pPr>
      <w:r w:rsidRPr="00A37932">
        <w:rPr>
          <w:rtl/>
        </w:rPr>
        <w:t xml:space="preserve">والدعاء إظهار العبد الفاقة والافتقار إلى الله تعالى مع الاستكانة والتذلّل </w:t>
      </w:r>
    </w:p>
    <w:p w:rsidR="004965AA" w:rsidRDefault="004965AA" w:rsidP="00F93203">
      <w:pPr>
        <w:pStyle w:val="libNormal"/>
        <w:rPr>
          <w:rtl/>
        </w:rPr>
      </w:pPr>
      <w:r>
        <w:rPr>
          <w:rtl/>
        </w:rPr>
        <w:br w:type="page"/>
      </w:r>
    </w:p>
    <w:p w:rsidR="004965AA" w:rsidRPr="00A37932" w:rsidRDefault="00AB14C2" w:rsidP="0089037B">
      <w:pPr>
        <w:pStyle w:val="libNormal0"/>
        <w:rPr>
          <w:rtl/>
        </w:rPr>
      </w:pPr>
      <w:r w:rsidRPr="00A37932">
        <w:rPr>
          <w:rtl/>
        </w:rPr>
        <w:lastRenderedPageBreak/>
        <w:t xml:space="preserve">والمسكنة والخضوع ، وإذا فعل العبد ذلك فقد فعل ما عليه من العبوديّة ، ولله سبحانه المشيئة في الاستجابة على قدر ما يراه من مصلحة العبد وما يقتضيه العدل والحكمة ؛ لأنّ جوده وكرمه لا يتعدّيان حكمته ، فإنّه سبحانه لا يمنع لبخل ولعُدم بل للمصلحة وما تقتضيه الحكمة ، لا على سؤال العبد فيما يقترحه ويهواه ، ولهذا قال : </w:t>
      </w:r>
      <w:r w:rsidR="0089037B">
        <w:rPr>
          <w:rStyle w:val="libAlaemChar"/>
          <w:rFonts w:eastAsiaTheme="minorHAnsi" w:hint="cs"/>
          <w:rtl/>
        </w:rPr>
        <w:t>(</w:t>
      </w:r>
      <w:r w:rsidRPr="00F03084">
        <w:rPr>
          <w:rStyle w:val="libAieChar"/>
          <w:rtl/>
        </w:rPr>
        <w:t xml:space="preserve"> لو اتبع الحقّ أهواءهم لفسدت السماوات والأرض ومن فيهنّ</w:t>
      </w:r>
      <w:r w:rsidR="0089037B">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w:t>
      </w:r>
    </w:p>
    <w:p w:rsidR="004965AA" w:rsidRPr="00A37932" w:rsidRDefault="00AB14C2" w:rsidP="00A37932">
      <w:pPr>
        <w:pStyle w:val="libNormal"/>
        <w:rPr>
          <w:rtl/>
        </w:rPr>
      </w:pPr>
      <w:r w:rsidRPr="00A37932">
        <w:rPr>
          <w:rtl/>
        </w:rPr>
        <w:t>لأنّ الداعي يدعو بما يظنّه انّه مصلحة له ، والله يعمل على ما يعلم ، كمن دعا الله تعالى أن يعطيه مالا وعلم انّه يطغى به فمنعه إشفاقاً عليه ورحمة له ، فسبحان من عطاؤه كرم ، ومنعه فضل .</w:t>
      </w:r>
    </w:p>
    <w:p w:rsidR="004965AA" w:rsidRPr="00A37932" w:rsidRDefault="00AB14C2" w:rsidP="00A37932">
      <w:pPr>
        <w:pStyle w:val="libNormal"/>
        <w:rPr>
          <w:rtl/>
        </w:rPr>
      </w:pPr>
      <w:r w:rsidRPr="00A37932">
        <w:rPr>
          <w:rtl/>
        </w:rPr>
        <w:t xml:space="preserve">ومَن أكثر من الدعاء والذكر والشكر والحمد والثناء على الله أعطاه الله أفضل ما يعطي السائلين ، فإنّه تعالى يقول في بعض كتبه : </w:t>
      </w:r>
      <w:r w:rsidRPr="00A37932">
        <w:rPr>
          <w:rStyle w:val="libBold2Char"/>
          <w:rtl/>
        </w:rPr>
        <w:t>( إذا شغل عبدي ذكري عن مسألته أعطيته أفضل ممّا أعطي السائلين )</w:t>
      </w:r>
      <w:r w:rsidRPr="00A37932">
        <w:rPr>
          <w:rtl/>
        </w:rPr>
        <w:t xml:space="preserve"> .</w:t>
      </w:r>
    </w:p>
    <w:p w:rsidR="004965AA" w:rsidRPr="00A37932" w:rsidRDefault="00AB14C2" w:rsidP="00A37932">
      <w:pPr>
        <w:pStyle w:val="libNormal"/>
        <w:rPr>
          <w:rtl/>
        </w:rPr>
      </w:pPr>
      <w:r w:rsidRPr="00A37932">
        <w:rPr>
          <w:rtl/>
        </w:rPr>
        <w:t>وينبغي أن يكون الداعي بلسانه راضياً بقلبه فيما يجري له وعليه ليجمع بين الأمرين : الرجاء والرضا ، ولا ينبغي للعبد أن يملّ ، والتطويل له أفضل ما لم يتضيّق وقت فريضة .</w:t>
      </w:r>
    </w:p>
    <w:p w:rsidR="004965AA" w:rsidRPr="00A37932" w:rsidRDefault="00AB14C2" w:rsidP="00A37932">
      <w:pPr>
        <w:pStyle w:val="libNormal"/>
        <w:rPr>
          <w:rtl/>
        </w:rPr>
      </w:pPr>
      <w:r w:rsidRPr="00A37932">
        <w:rPr>
          <w:rtl/>
        </w:rPr>
        <w:t xml:space="preserve">وفي الخبر إنّ الله إذا أحبّ أن يسمع صوت عبده ودعاءه أخّر حاجته </w:t>
      </w:r>
      <w:r w:rsidRPr="00105D1D">
        <w:rPr>
          <w:rStyle w:val="libFootnotenumChar"/>
          <w:rtl/>
        </w:rPr>
        <w:t>(2)</w:t>
      </w:r>
      <w:r w:rsidRPr="00A37932">
        <w:rPr>
          <w:rtl/>
        </w:rPr>
        <w:t xml:space="preserve"> ، يقول : يا جبرئيل أخّر حاجته فإنّي اُحبّ تضرّعه وسماع صوته ، وإذا كره سماع صوت عبده قال : يا جبرئيل عجّل حاجته فإنّي أكره أن أسمع صوته </w:t>
      </w:r>
      <w:r w:rsidRPr="00105D1D">
        <w:rPr>
          <w:rStyle w:val="libFootnotenumChar"/>
          <w:rtl/>
        </w:rPr>
        <w:t>(3)</w:t>
      </w:r>
      <w:r w:rsidRPr="00A37932">
        <w:rPr>
          <w:rtl/>
        </w:rPr>
        <w:t xml:space="preserve"> .</w:t>
      </w:r>
    </w:p>
    <w:p w:rsidR="004965AA" w:rsidRPr="00A37932" w:rsidRDefault="00AB14C2" w:rsidP="00A37932">
      <w:pPr>
        <w:pStyle w:val="libNormal"/>
        <w:rPr>
          <w:rtl/>
        </w:rPr>
      </w:pPr>
      <w:r w:rsidRPr="00A37932">
        <w:rPr>
          <w:rtl/>
        </w:rPr>
        <w:t xml:space="preserve">هذا إذا كان عاصياً ، وإنّ العبد ليدعو الله تعالى وهو عليه غضبان فيردّه ، ثمّ يدعو فيردّه ، ثمّ يدعوه فيقول : أبى عبدي أن يدعو غيري فقد استجبت له </w:t>
      </w:r>
      <w:r w:rsidRPr="00105D1D">
        <w:rPr>
          <w:rStyle w:val="libFootnotenumChar"/>
          <w:rtl/>
        </w:rPr>
        <w:t xml:space="preserve">(4) </w:t>
      </w:r>
      <w:r w:rsidRPr="00A37932">
        <w:rPr>
          <w:rtl/>
        </w:rPr>
        <w:t>.</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المؤمنون : 71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في ( ج ) : إجابته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كنز العمّال 2 : 85 ح3261 ، جامع الأخبار : 370 ح1025 ، عدّة الداعي : 31 .</w:t>
      </w:r>
    </w:p>
    <w:p w:rsidR="004965AA" w:rsidRPr="00A45F27" w:rsidRDefault="002C1A52" w:rsidP="002C1A52">
      <w:pPr>
        <w:pStyle w:val="libFootnote0"/>
        <w:rPr>
          <w:rtl/>
        </w:rPr>
      </w:pPr>
      <w:r>
        <w:rPr>
          <w:rFonts w:hint="cs"/>
          <w:rtl/>
        </w:rPr>
        <w:t>(4)</w:t>
      </w:r>
      <w:r w:rsidRPr="00B52459">
        <w:rPr>
          <w:rtl/>
        </w:rPr>
        <w:t xml:space="preserve"> </w:t>
      </w:r>
      <w:r w:rsidR="00AB14C2" w:rsidRPr="00B52459">
        <w:rPr>
          <w:rtl/>
        </w:rPr>
        <w:t>مجموعة ورام 1 : 7 نحوه .</w:t>
      </w:r>
    </w:p>
    <w:p w:rsidR="004965AA" w:rsidRDefault="004965AA" w:rsidP="00F93203">
      <w:pPr>
        <w:pStyle w:val="libNormal"/>
        <w:rPr>
          <w:rtl/>
        </w:rPr>
      </w:pPr>
      <w:r>
        <w:rPr>
          <w:rtl/>
        </w:rPr>
        <w:br w:type="page"/>
      </w:r>
    </w:p>
    <w:p w:rsidR="004965AA" w:rsidRPr="00A37932" w:rsidRDefault="00AB14C2" w:rsidP="0089037B">
      <w:pPr>
        <w:pStyle w:val="libNormal"/>
        <w:rPr>
          <w:rtl/>
        </w:rPr>
      </w:pPr>
      <w:r w:rsidRPr="00A37932">
        <w:rPr>
          <w:rtl/>
        </w:rPr>
        <w:lastRenderedPageBreak/>
        <w:t xml:space="preserve">فلا تيأسوا من تأخير الإجابة ، وقد كان بين إجابة موسى وهارون في فرعون أربعين سنة من حين قال الله لهما : </w:t>
      </w:r>
      <w:r w:rsidR="0089037B">
        <w:rPr>
          <w:rStyle w:val="libAlaemChar"/>
          <w:rFonts w:eastAsiaTheme="minorHAnsi" w:hint="cs"/>
          <w:rtl/>
        </w:rPr>
        <w:t>(</w:t>
      </w:r>
      <w:r w:rsidRPr="00F03084">
        <w:rPr>
          <w:rStyle w:val="libAieChar"/>
          <w:rtl/>
        </w:rPr>
        <w:t xml:space="preserve"> قَدْ أُجِيبَتْ دَعْوَتُكُمَا </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965AA" w:rsidRPr="00A37932" w:rsidRDefault="00AB14C2" w:rsidP="00E41039">
      <w:pPr>
        <w:pStyle w:val="libNormal"/>
        <w:rPr>
          <w:rtl/>
        </w:rPr>
      </w:pPr>
      <w:r w:rsidRPr="00A37932">
        <w:rPr>
          <w:rtl/>
        </w:rPr>
        <w:t xml:space="preserve">وروي أنّ تاجراً كان في زمن النبي </w:t>
      </w:r>
      <w:r w:rsidR="00E41039" w:rsidRPr="00E41039">
        <w:rPr>
          <w:rStyle w:val="libAlaemChar"/>
          <w:rFonts w:eastAsiaTheme="minorHAnsi"/>
          <w:rtl/>
        </w:rPr>
        <w:t>صلى‌الله‌عليه‌وآله‌وسلم</w:t>
      </w:r>
      <w:r w:rsidRPr="00A37932">
        <w:rPr>
          <w:rtl/>
        </w:rPr>
        <w:t xml:space="preserve"> يسافر من المدينة إلى الشام ولا يصحب القوافل توكّلا على الله ، فعرض له لصّ في طريقه وصاح به ، فوقف فقال له : خذ المال ودعني ، فقال : لا غنى لي عن نفسك ، فقال : دعني أتوضّأ وأُصلّي أربع ركعات ، فقال : افعل ما شئت ، فتوضّأ وصلّى ثمّ رفع يديه إلى السماء وقال :</w:t>
      </w:r>
    </w:p>
    <w:p w:rsidR="004965AA" w:rsidRPr="00A37932" w:rsidRDefault="00AB14C2" w:rsidP="00A37932">
      <w:pPr>
        <w:pStyle w:val="libNormal"/>
        <w:rPr>
          <w:rtl/>
        </w:rPr>
      </w:pPr>
      <w:r w:rsidRPr="00A37932">
        <w:rPr>
          <w:rtl/>
        </w:rPr>
        <w:t>( يا ودود يا ودود ، يا ذا العرش المجيد ، يا مبدئ يا معيد ، يا ذا البطش الشديد ، يا فعّالا لما يريد ، أسألك بنور وجهك الذي ملأ أركان عرشك ، وأسألك بقدرتك التي قدّرت بها على جميع خلقك ، وبرحمتك التي وسعت كلّ شيء ، لا إله إلاّ أنت ، يا مغيث أغثني ، يا مغيث صلّ على محمّد وآل محمد وأغثني ) .</w:t>
      </w:r>
    </w:p>
    <w:p w:rsidR="004965AA" w:rsidRPr="00A37932" w:rsidRDefault="00AB14C2" w:rsidP="00E41039">
      <w:pPr>
        <w:pStyle w:val="libNormal"/>
        <w:rPr>
          <w:rtl/>
        </w:rPr>
      </w:pPr>
      <w:r w:rsidRPr="00A37932">
        <w:rPr>
          <w:rtl/>
        </w:rPr>
        <w:t xml:space="preserve">فإذا هو بفارس على فرس أشهب عليه ثياب خضر وبيده رمح ، فشدّ على اللص فطعنه طعنة فقتله ، ثمّ قال للتاجر : اعلم إنّي ملك من السماء الثالثة حين دعوت سمعنا أبواب السماء قد فتحت ، فنزل جبرئيل </w:t>
      </w:r>
      <w:r w:rsidR="00361DBD" w:rsidRPr="00415556">
        <w:rPr>
          <w:rStyle w:val="libAlaemChar"/>
          <w:rFonts w:eastAsiaTheme="minorHAnsi"/>
          <w:rtl/>
        </w:rPr>
        <w:t>عليه‌السلام</w:t>
      </w:r>
      <w:r w:rsidRPr="00A37932">
        <w:rPr>
          <w:rtl/>
        </w:rPr>
        <w:t xml:space="preserve"> وأمرني بقتله ، واعلم يا عبد الله أنّه ما دعا بدعائك هذا مكروب ولا محزون إلاّ فرّج الله عنه وأغاثه ، فرجع التاجر إلى المدينة سالماً ، فأخبر النبي </w:t>
      </w:r>
      <w:r w:rsidR="00E41039" w:rsidRPr="00E41039">
        <w:rPr>
          <w:rStyle w:val="libAlaemChar"/>
          <w:rFonts w:eastAsiaTheme="minorHAnsi"/>
          <w:rtl/>
        </w:rPr>
        <w:t>صلى‌الله‌عليه‌وآله‌وسلم</w:t>
      </w:r>
      <w:r w:rsidRPr="00A37932">
        <w:rPr>
          <w:rtl/>
        </w:rPr>
        <w:t xml:space="preserve"> بذلك فقال له : </w:t>
      </w:r>
      <w:r w:rsidRPr="00A37932">
        <w:rPr>
          <w:rStyle w:val="libBold2Char"/>
          <w:rtl/>
        </w:rPr>
        <w:t>لقد لقّنك الله أسماءه الحسنى التي إذا دُعي بها أجاب وإذا سُئل بها أعطى</w:t>
      </w:r>
      <w:r w:rsidRPr="00A37932">
        <w:rPr>
          <w:rtl/>
        </w:rPr>
        <w:t xml:space="preserve"> .</w:t>
      </w:r>
    </w:p>
    <w:p w:rsidR="004965AA" w:rsidRPr="00A37932" w:rsidRDefault="00AB14C2" w:rsidP="00E41039">
      <w:pPr>
        <w:pStyle w:val="libNormal"/>
        <w:rPr>
          <w:rtl/>
        </w:rPr>
      </w:pPr>
      <w:r w:rsidRPr="00A37932">
        <w:rPr>
          <w:rtl/>
        </w:rPr>
        <w:t xml:space="preserve">قال مصنّف هذا الكتاب شمله الله تعالى بواسع رحمته : إنّ من شرائط الدعاء وآدابه استحضار العبد ذهنه وفطنته ، وأن لا يكون قلبه متشاغلا بغير الله ، فإنّ النبي </w:t>
      </w:r>
      <w:r w:rsidR="00E41039" w:rsidRPr="00E41039">
        <w:rPr>
          <w:rStyle w:val="libAlaemChar"/>
          <w:rFonts w:eastAsiaTheme="minorHAnsi"/>
          <w:rtl/>
        </w:rPr>
        <w:t>صلى‌الله‌عليه‌وآله‌وسلم</w:t>
      </w:r>
      <w:r w:rsidRPr="00A37932">
        <w:rPr>
          <w:rtl/>
        </w:rPr>
        <w:t xml:space="preserve"> قال :</w:t>
      </w:r>
      <w:r w:rsidRPr="00A37932">
        <w:rPr>
          <w:rStyle w:val="libBold2Char"/>
          <w:rtl/>
        </w:rPr>
        <w:t xml:space="preserve"> إنّ الله لا يستجيب دعاء عبد وقلب لاه</w:t>
      </w:r>
      <w:r w:rsidRPr="00A37932">
        <w:rPr>
          <w:rtl/>
        </w:rPr>
        <w:t xml:space="preserve"> </w:t>
      </w:r>
      <w:r w:rsidRPr="00105D1D">
        <w:rPr>
          <w:rStyle w:val="libFootnotenumChar"/>
          <w:rtl/>
        </w:rPr>
        <w:t>(2)</w:t>
      </w:r>
      <w:r w:rsidRPr="00A37932">
        <w:rPr>
          <w:rtl/>
        </w:rPr>
        <w:t xml:space="preserve">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راجع الكافي 2 : 489 ح5 ، والآية في سورة يونس : 89 .</w:t>
      </w:r>
    </w:p>
    <w:p w:rsidR="004965AA" w:rsidRPr="00A45F27" w:rsidRDefault="002C1A52" w:rsidP="002C1A52">
      <w:pPr>
        <w:pStyle w:val="libFootnote0"/>
        <w:rPr>
          <w:rtl/>
        </w:rPr>
      </w:pPr>
      <w:r>
        <w:rPr>
          <w:rFonts w:hint="cs"/>
          <w:rtl/>
        </w:rPr>
        <w:t>(2)</w:t>
      </w:r>
      <w:r w:rsidRPr="00B52459">
        <w:rPr>
          <w:rtl/>
        </w:rPr>
        <w:t xml:space="preserve"> </w:t>
      </w:r>
      <w:r w:rsidR="00AB14C2" w:rsidRPr="00B52459">
        <w:rPr>
          <w:rtl/>
        </w:rPr>
        <w:t>الدعوات : 30 ح61 ، عنه البحار 93 : 313 ضمن حديث 17 .</w:t>
      </w:r>
    </w:p>
    <w:p w:rsidR="004965AA" w:rsidRDefault="004965AA" w:rsidP="00F93203">
      <w:pPr>
        <w:pStyle w:val="libNormal"/>
        <w:rPr>
          <w:rtl/>
        </w:rPr>
      </w:pPr>
      <w:r>
        <w:rPr>
          <w:rtl/>
        </w:rPr>
        <w:br w:type="page"/>
      </w:r>
    </w:p>
    <w:p w:rsidR="004965AA" w:rsidRPr="00A37932" w:rsidRDefault="00AB14C2" w:rsidP="00361DBD">
      <w:pPr>
        <w:pStyle w:val="libNormal"/>
        <w:rPr>
          <w:rtl/>
        </w:rPr>
      </w:pPr>
      <w:r w:rsidRPr="00A37932">
        <w:rPr>
          <w:rtl/>
        </w:rPr>
        <w:lastRenderedPageBreak/>
        <w:t xml:space="preserve">ومن شرائطه أن يكون مطعم العبد وملبسه من حلال ، فإنّ الله سبحانه قال : </w:t>
      </w:r>
      <w:r w:rsidR="0089037B">
        <w:rPr>
          <w:rStyle w:val="libAlaemChar"/>
          <w:rFonts w:eastAsiaTheme="minorHAnsi" w:hint="cs"/>
          <w:rtl/>
        </w:rPr>
        <w:t>(</w:t>
      </w:r>
      <w:r w:rsidRPr="00F03084">
        <w:rPr>
          <w:rStyle w:val="libAieChar"/>
          <w:rtl/>
        </w:rPr>
        <w:t xml:space="preserve"> إنّما يتقبّل الله من المتّقين </w:t>
      </w:r>
      <w:r w:rsidR="0089037B">
        <w:rPr>
          <w:rStyle w:val="libAlaemChar"/>
          <w:rFonts w:eastAsiaTheme="minorHAnsi" w:hint="cs"/>
          <w:rtl/>
        </w:rPr>
        <w:t>)</w:t>
      </w:r>
      <w:r w:rsidRPr="00F03084">
        <w:rPr>
          <w:rStyle w:val="libAieChar"/>
          <w:rtl/>
        </w:rPr>
        <w:t xml:space="preserve"> </w:t>
      </w:r>
      <w:r w:rsidRPr="00105D1D">
        <w:rPr>
          <w:rStyle w:val="libFootnotenumChar"/>
          <w:rtl/>
        </w:rPr>
        <w:t>(1)</w:t>
      </w:r>
      <w:r w:rsidRPr="00A37932">
        <w:rPr>
          <w:rtl/>
        </w:rPr>
        <w:t xml:space="preserve"> ، وقال رجل للصادق </w:t>
      </w:r>
      <w:r w:rsidR="00361DBD" w:rsidRPr="00415556">
        <w:rPr>
          <w:rStyle w:val="libAlaemChar"/>
          <w:rFonts w:eastAsiaTheme="minorHAnsi"/>
          <w:rtl/>
        </w:rPr>
        <w:t>عليه‌السلام</w:t>
      </w:r>
      <w:r w:rsidRPr="00A37932">
        <w:rPr>
          <w:rtl/>
        </w:rPr>
        <w:t xml:space="preserve"> : إنّا ندعوا الله فلا يستجيب لنا ، قال : </w:t>
      </w:r>
      <w:r w:rsidRPr="00A37932">
        <w:rPr>
          <w:rStyle w:val="libBold2Char"/>
          <w:rtl/>
        </w:rPr>
        <w:t>إنّكم تدعون مَن لا تهابونه وتعصونه ، فكيف يستجيب لكم ؟!</w:t>
      </w:r>
      <w:r w:rsidRPr="00A37932">
        <w:rPr>
          <w:rtl/>
        </w:rPr>
        <w:t xml:space="preserve"> .</w:t>
      </w:r>
    </w:p>
    <w:p w:rsidR="004965AA" w:rsidRPr="00A37932" w:rsidRDefault="00AB14C2" w:rsidP="00361DBD">
      <w:pPr>
        <w:pStyle w:val="libNormal"/>
        <w:rPr>
          <w:rtl/>
        </w:rPr>
      </w:pPr>
      <w:r w:rsidRPr="00A37932">
        <w:rPr>
          <w:rtl/>
        </w:rPr>
        <w:t xml:space="preserve">وروى عثمان بن عيسى عمّن حدّثه ، عن أبي عبد الله </w:t>
      </w:r>
      <w:r w:rsidR="00361DBD" w:rsidRPr="00415556">
        <w:rPr>
          <w:rStyle w:val="libAlaemChar"/>
          <w:rFonts w:eastAsiaTheme="minorHAnsi"/>
          <w:rtl/>
        </w:rPr>
        <w:t>عليه‌السلام</w:t>
      </w:r>
      <w:r w:rsidRPr="00A37932">
        <w:rPr>
          <w:rtl/>
        </w:rPr>
        <w:t xml:space="preserve"> قال : آيتين في كتاب الله أطلبهما ولا أجدهما ، قال : </w:t>
      </w:r>
      <w:r w:rsidRPr="00A37932">
        <w:rPr>
          <w:rStyle w:val="libBold2Char"/>
          <w:rtl/>
        </w:rPr>
        <w:t xml:space="preserve">ما هما ؟ </w:t>
      </w:r>
      <w:r w:rsidRPr="00A37932">
        <w:rPr>
          <w:rtl/>
        </w:rPr>
        <w:t xml:space="preserve">قلت : قول الله عزّ وجل : </w:t>
      </w:r>
      <w:r w:rsidR="0089037B">
        <w:rPr>
          <w:rStyle w:val="libAlaemChar"/>
          <w:rFonts w:eastAsiaTheme="minorHAnsi" w:hint="cs"/>
          <w:rtl/>
        </w:rPr>
        <w:t>(</w:t>
      </w:r>
      <w:r w:rsidRPr="00F03084">
        <w:rPr>
          <w:rStyle w:val="libAieChar"/>
          <w:rtl/>
        </w:rPr>
        <w:t xml:space="preserve"> أُدعوني أستجب لكم </w:t>
      </w:r>
      <w:r w:rsidR="0089037B">
        <w:rPr>
          <w:rStyle w:val="libAlaemChar"/>
          <w:rFonts w:eastAsiaTheme="minorHAnsi" w:hint="cs"/>
          <w:rtl/>
        </w:rPr>
        <w:t>)</w:t>
      </w:r>
      <w:r w:rsidRPr="00F03084">
        <w:rPr>
          <w:rStyle w:val="libAieChar"/>
          <w:rtl/>
        </w:rPr>
        <w:t xml:space="preserve"> </w:t>
      </w:r>
      <w:r w:rsidRPr="00105D1D">
        <w:rPr>
          <w:rStyle w:val="libFootnotenumChar"/>
          <w:rtl/>
        </w:rPr>
        <w:t>(2)</w:t>
      </w:r>
      <w:r w:rsidRPr="00A37932">
        <w:rPr>
          <w:rtl/>
        </w:rPr>
        <w:t xml:space="preserve"> فندعوه فلا نرى إجابة ، قال : </w:t>
      </w:r>
      <w:r w:rsidRPr="00A37932">
        <w:rPr>
          <w:rStyle w:val="libBold2Char"/>
          <w:rtl/>
        </w:rPr>
        <w:t>أفترى الله أخلف وعده ؟</w:t>
      </w:r>
      <w:r w:rsidRPr="00A37932">
        <w:rPr>
          <w:rtl/>
        </w:rPr>
        <w:t xml:space="preserve"> قلت : لا ، قال : </w:t>
      </w:r>
      <w:r w:rsidRPr="00A37932">
        <w:rPr>
          <w:rStyle w:val="libBold2Char"/>
          <w:rtl/>
        </w:rPr>
        <w:t>فممّ ذلك ؟</w:t>
      </w:r>
      <w:r w:rsidRPr="00A37932">
        <w:rPr>
          <w:rtl/>
        </w:rPr>
        <w:t xml:space="preserve"> قلت : لا أدري ، فقال : </w:t>
      </w:r>
      <w:r w:rsidRPr="00A37932">
        <w:rPr>
          <w:rStyle w:val="libBold2Char"/>
          <w:rtl/>
        </w:rPr>
        <w:t xml:space="preserve">ولكنّي أُخبرك ، مَن أطاع الله فيما أمره ثمّ دعاه من جهة الدعاء أجابه </w:t>
      </w:r>
      <w:r w:rsidRPr="00A37932">
        <w:rPr>
          <w:rtl/>
        </w:rPr>
        <w:t>.</w:t>
      </w:r>
    </w:p>
    <w:p w:rsidR="004965AA" w:rsidRPr="00A37932" w:rsidRDefault="00AB14C2" w:rsidP="00E41039">
      <w:pPr>
        <w:pStyle w:val="libNormal"/>
        <w:rPr>
          <w:rtl/>
        </w:rPr>
      </w:pPr>
      <w:r w:rsidRPr="00A37932">
        <w:rPr>
          <w:rtl/>
        </w:rPr>
        <w:t xml:space="preserve">قلت : وما جهة الدعاء ؟ قال : </w:t>
      </w:r>
      <w:r w:rsidRPr="00A37932">
        <w:rPr>
          <w:rStyle w:val="libBold2Char"/>
          <w:rtl/>
        </w:rPr>
        <w:t xml:space="preserve">تبدأ فتحمد الله وتذكر نعمه عندك ، ثمّ تشكره ثمّ تصلّي على النبي </w:t>
      </w:r>
      <w:r w:rsidR="00E41039" w:rsidRPr="00E41039">
        <w:rPr>
          <w:rStyle w:val="libAlaemChar"/>
          <w:rFonts w:eastAsiaTheme="minorHAnsi"/>
          <w:rtl/>
        </w:rPr>
        <w:t>صلى‌الله‌عليه‌وآله‌وسلم</w:t>
      </w:r>
      <w:r w:rsidRPr="00A37932">
        <w:rPr>
          <w:rStyle w:val="libBold2Char"/>
          <w:rtl/>
        </w:rPr>
        <w:t xml:space="preserve"> ، ثمّ تذكر ذنوبك فتقرّ بها ، ثمّ تستغفر الله منها ، فهذا جهة الدعاء</w:t>
      </w:r>
      <w:r w:rsidRPr="00A37932">
        <w:rPr>
          <w:rtl/>
        </w:rPr>
        <w:t xml:space="preserve"> ، قال : </w:t>
      </w:r>
      <w:r w:rsidRPr="00A37932">
        <w:rPr>
          <w:rStyle w:val="libBold2Char"/>
          <w:rtl/>
        </w:rPr>
        <w:t>وما الآية الأخرى ؟</w:t>
      </w:r>
    </w:p>
    <w:p w:rsidR="004965AA" w:rsidRPr="00A37932" w:rsidRDefault="00AB14C2" w:rsidP="0089037B">
      <w:pPr>
        <w:pStyle w:val="libNormal"/>
        <w:rPr>
          <w:rtl/>
        </w:rPr>
      </w:pPr>
      <w:r w:rsidRPr="00A37932">
        <w:rPr>
          <w:rtl/>
        </w:rPr>
        <w:t xml:space="preserve">قلت : قول الله تعالى : </w:t>
      </w:r>
      <w:r w:rsidR="0089037B">
        <w:rPr>
          <w:rStyle w:val="libAlaemChar"/>
          <w:rFonts w:eastAsiaTheme="minorHAnsi" w:hint="cs"/>
          <w:rtl/>
        </w:rPr>
        <w:t>(</w:t>
      </w:r>
      <w:r w:rsidRPr="00F03084">
        <w:rPr>
          <w:rStyle w:val="libAieChar"/>
          <w:rtl/>
        </w:rPr>
        <w:t xml:space="preserve"> وما أنفقتم من شيء فهو يخلفه</w:t>
      </w:r>
      <w:r w:rsidR="0089037B">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وإنّي أنفق ولا أرى خلفاً ، قال : </w:t>
      </w:r>
      <w:r w:rsidRPr="00A37932">
        <w:rPr>
          <w:rStyle w:val="libBold2Char"/>
          <w:rtl/>
        </w:rPr>
        <w:t>أفترى الله أخلف وعده</w:t>
      </w:r>
      <w:r w:rsidRPr="00A37932">
        <w:rPr>
          <w:rtl/>
        </w:rPr>
        <w:t xml:space="preserve"> ؟ قلت : لا ، قال : </w:t>
      </w:r>
      <w:r w:rsidRPr="00A37932">
        <w:rPr>
          <w:rStyle w:val="libBold2Char"/>
          <w:rtl/>
        </w:rPr>
        <w:t>فممّ ؟</w:t>
      </w:r>
      <w:r w:rsidRPr="00A37932">
        <w:rPr>
          <w:rtl/>
        </w:rPr>
        <w:t xml:space="preserve"> قلت : لا أدري ، قال :</w:t>
      </w:r>
      <w:r w:rsidRPr="00A37932">
        <w:rPr>
          <w:rStyle w:val="libBold2Char"/>
          <w:rtl/>
        </w:rPr>
        <w:t xml:space="preserve"> لو أنّ أحدكم اكتسب المال من حلّه وأنفقه في حقّه ، لم ينفق رجل درهماً إلاّ أخلفه الله عليه </w:t>
      </w:r>
      <w:r w:rsidRPr="00105D1D">
        <w:rPr>
          <w:rStyle w:val="libFootnotenumChar"/>
          <w:rtl/>
        </w:rPr>
        <w:t>(4)</w:t>
      </w:r>
      <w:r w:rsidRPr="00A37932">
        <w:rPr>
          <w:rtl/>
        </w:rPr>
        <w:t xml:space="preserve"> .</w:t>
      </w:r>
    </w:p>
    <w:p w:rsidR="004965AA"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ما من عبد دعا الله سبحانه دعوة ليس فيها قطيعة رحم ولا إثم إلاّ أعطاه الله بها إحدى خصال ثلاث : أمّا أن تعجّل دعوته ، وأمّا أن تؤخّر له ، وأمّا أن تدفع عنه من السوء مثلها</w:t>
      </w:r>
      <w:r w:rsidRPr="00A37932">
        <w:rPr>
          <w:rtl/>
        </w:rPr>
        <w:t xml:space="preserve"> ، قالوا : يا رسول الله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المائدة : 27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غافر : 60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سبأ : 39 .</w:t>
      </w:r>
    </w:p>
    <w:p w:rsidR="004965AA" w:rsidRPr="00A45F27" w:rsidRDefault="002C1A52" w:rsidP="002C1A52">
      <w:pPr>
        <w:pStyle w:val="libFootnote0"/>
        <w:rPr>
          <w:rtl/>
        </w:rPr>
      </w:pPr>
      <w:r>
        <w:rPr>
          <w:rFonts w:hint="cs"/>
          <w:rtl/>
        </w:rPr>
        <w:t>(4)</w:t>
      </w:r>
      <w:r w:rsidRPr="00B52459">
        <w:rPr>
          <w:rtl/>
        </w:rPr>
        <w:t xml:space="preserve"> </w:t>
      </w:r>
      <w:r w:rsidR="00AB14C2" w:rsidRPr="00B52459">
        <w:rPr>
          <w:rtl/>
        </w:rPr>
        <w:t>الكافي 2 : 486 ح8 ، عدّة الداعي : 21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tl/>
        </w:rPr>
        <w:lastRenderedPageBreak/>
        <w:t>إذن نُكْثِر ، قال :</w:t>
      </w:r>
      <w:r w:rsidRPr="00A37932">
        <w:rPr>
          <w:rStyle w:val="libBold2Char"/>
          <w:rtl/>
        </w:rPr>
        <w:t xml:space="preserve"> الله أكثر </w:t>
      </w:r>
      <w:r w:rsidRPr="00A37932">
        <w:rPr>
          <w:rtl/>
        </w:rPr>
        <w:t xml:space="preserve">، وفي رواية : </w:t>
      </w:r>
      <w:r w:rsidRPr="00A37932">
        <w:rPr>
          <w:rStyle w:val="libBold2Char"/>
          <w:rtl/>
        </w:rPr>
        <w:t>الله أكثر وأطيب</w:t>
      </w:r>
      <w:r w:rsidRPr="00A37932">
        <w:rPr>
          <w:rtl/>
        </w:rPr>
        <w:t xml:space="preserve"> ـ ثلاث مرّات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وفيما أوحى الله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ما خلقت خلقاً أحبّ إليّ من عبدي المؤمن ، وإنّي إنّما ابتليته لما هو خير له ، وعافيته لما هو خير له ، وأنا أعلم بما يصلح عبدي ، فليصبر على بلائي وليشكر على نعمائي أثبته في الصدّيقين عندي إن عمل برضائي وأطاع أمري</w:t>
      </w:r>
      <w:r w:rsidRPr="00A37932">
        <w:rPr>
          <w:rtl/>
        </w:rPr>
        <w:t xml:space="preserve"> </w:t>
      </w:r>
      <w:r w:rsidRPr="00105D1D">
        <w:rPr>
          <w:rStyle w:val="libFootnotenumChar"/>
          <w:rtl/>
        </w:rPr>
        <w:t>(2)</w:t>
      </w:r>
      <w:r w:rsidRPr="00A37932">
        <w:rPr>
          <w:rtl/>
        </w:rPr>
        <w:t xml:space="preserve"> .</w:t>
      </w:r>
    </w:p>
    <w:p w:rsidR="004965AA" w:rsidRPr="00A37932" w:rsidRDefault="00AB14C2" w:rsidP="00361DBD">
      <w:pPr>
        <w:pStyle w:val="libNormal"/>
        <w:rPr>
          <w:rtl/>
        </w:rPr>
      </w:pPr>
      <w:r w:rsidRPr="00A37932">
        <w:rPr>
          <w:rtl/>
        </w:rPr>
        <w:t xml:space="preserve">وعن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يقول الله عزّ وجل : يا عبادي أطيعوني فيما أمرتكم ولا تعلموني بما يصلحكم ، فإنّي أعلم به ولا أبخل عليكم بمصالحكم</w:t>
      </w:r>
      <w:r w:rsidRPr="00A37932">
        <w:rPr>
          <w:rtl/>
        </w:rPr>
        <w:t xml:space="preserve"> </w:t>
      </w:r>
      <w:r w:rsidRPr="00105D1D">
        <w:rPr>
          <w:rStyle w:val="libFootnotenumChar"/>
          <w:rtl/>
        </w:rPr>
        <w:t>(3)</w:t>
      </w:r>
      <w:r w:rsidRPr="00A37932">
        <w:rPr>
          <w:rtl/>
        </w:rPr>
        <w:t xml:space="preserve"> .</w:t>
      </w:r>
    </w:p>
    <w:p w:rsidR="004965A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يا عباد الله أنتم كالمرضى وربّ العالمين كالطبيب ، فصلاح المرضى فيما يعلمه الطبيب ويدبّره ، لا فيما يشتهيه المريض ويقترحه ، ألا فسلّموا الله أمره تكونوا من الفائزين</w:t>
      </w:r>
      <w:r w:rsidRPr="00A37932">
        <w:rPr>
          <w:rtl/>
        </w:rPr>
        <w:t xml:space="preserve"> </w:t>
      </w:r>
      <w:r w:rsidRPr="00105D1D">
        <w:rPr>
          <w:rStyle w:val="libFootnotenumChar"/>
          <w:rtl/>
        </w:rPr>
        <w:t>(4)</w:t>
      </w:r>
      <w:r w:rsidRPr="00A37932">
        <w:rPr>
          <w:rtl/>
        </w:rPr>
        <w:t xml:space="preserve"> .</w:t>
      </w:r>
    </w:p>
    <w:p w:rsidR="004965AA" w:rsidRPr="00A37932" w:rsidRDefault="00AB14C2" w:rsidP="00361DBD">
      <w:pPr>
        <w:pStyle w:val="libNormal"/>
        <w:rPr>
          <w:rtl/>
        </w:rPr>
      </w:pPr>
      <w:r w:rsidRPr="00A37932">
        <w:rPr>
          <w:rtl/>
        </w:rPr>
        <w:t xml:space="preserve">وعن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عجبت للمؤمن لا يقضي الله بقضاء إلاّ كان خيراً له ، وإن قرض بالمقاريض كان خيراً له ، وإن ملك مشارق الأرض ومغاربها كان خيراً له</w:t>
      </w:r>
      <w:r w:rsidRPr="00A37932">
        <w:rPr>
          <w:rtl/>
        </w:rPr>
        <w:t xml:space="preserve"> </w:t>
      </w:r>
      <w:r w:rsidRPr="00105D1D">
        <w:rPr>
          <w:rStyle w:val="libFootnotenumChar"/>
          <w:rtl/>
        </w:rPr>
        <w:t>(5)</w:t>
      </w:r>
      <w:r w:rsidRPr="00A37932">
        <w:rPr>
          <w:rtl/>
        </w:rPr>
        <w:t xml:space="preserve"> .</w:t>
      </w:r>
    </w:p>
    <w:p w:rsidR="004965AA" w:rsidRPr="007B231E" w:rsidRDefault="00AB14C2" w:rsidP="00361DBD">
      <w:pPr>
        <w:pStyle w:val="libNormal"/>
        <w:rPr>
          <w:rtl/>
        </w:rPr>
      </w:pPr>
      <w:r w:rsidRPr="00A37932">
        <w:rPr>
          <w:rtl/>
        </w:rPr>
        <w:t xml:space="preserve">وفيما أوحى الله إلى داود </w:t>
      </w:r>
      <w:r w:rsidR="00361DBD" w:rsidRPr="00415556">
        <w:rPr>
          <w:rStyle w:val="libAlaemChar"/>
          <w:rFonts w:eastAsiaTheme="minorHAnsi"/>
          <w:rtl/>
        </w:rPr>
        <w:t>عليه‌السلام</w:t>
      </w:r>
      <w:r w:rsidRPr="00A37932">
        <w:rPr>
          <w:rtl/>
        </w:rPr>
        <w:t xml:space="preserve"> : </w:t>
      </w:r>
      <w:r w:rsidRPr="007B231E">
        <w:rPr>
          <w:rtl/>
        </w:rPr>
        <w:t xml:space="preserve">مَن انقطع إليّ كفيته ، ومَن سألني أعطيته ، ومَن دعاني أجبته ، وإنّما أؤخّر دعوته وهي معلّقة وقد استجبتها حتّى يتمّ قضائي ، فإذا تمّ قضائي أنفذت ما سأل . قل للمظلوم : إنّما أُؤخّر دعوتك وقد استجبتها لك على من ظلمك لضروب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كنز العمّال 2 : 70 ح3171 ، دعوات الراوندي : 19 ح12 ، عنه البحار 93 : 366 ح16 ، جامع الأخبار : 369 ح1022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أمالي المفيد : 63 ، عنه البحار 67 : 235 ح52 ، وأمالي الطوسي : 238 ح13 مجلس 9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مجموعة ورام 2 : 108 ، عدّة الداعي : 37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الاحتجاج 1 : 85 ، احتجاجه في تحويل القبلة ، عنه البحار 84 : 61 ضمن حديث 12 ، مجموعة ورام 2 : 117 .</w:t>
      </w:r>
    </w:p>
    <w:p w:rsidR="004965AA" w:rsidRPr="00A45F27" w:rsidRDefault="002C1A52" w:rsidP="002C1A52">
      <w:pPr>
        <w:pStyle w:val="libFootnote0"/>
        <w:rPr>
          <w:rtl/>
        </w:rPr>
      </w:pPr>
      <w:r>
        <w:rPr>
          <w:rFonts w:hint="cs"/>
          <w:rtl/>
        </w:rPr>
        <w:t>(5)</w:t>
      </w:r>
      <w:r w:rsidRPr="00B52459">
        <w:rPr>
          <w:rtl/>
        </w:rPr>
        <w:t xml:space="preserve"> </w:t>
      </w:r>
      <w:r w:rsidR="00AB14C2" w:rsidRPr="00B52459">
        <w:rPr>
          <w:rtl/>
        </w:rPr>
        <w:t>الكافي 2 : 62 ح8 ، عنه البحار 72 : 331 ح15 ، مجموعة ورام 2 : 184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tl/>
        </w:rPr>
        <w:lastRenderedPageBreak/>
        <w:t>كثيرة غابت عنك ، وأنا أرحم الراحمين وأحكم الحاكمين ، امّا أن يكون قد ظلمت رجلاً فدعا عليك فتكون هذه بهذه لا لك ولا عليك ، وأمّا أن تكون لك درجة في الجنّة لا تبلغها عندي إلاّ بظلمه لك ؛ لأنّي أختبر عبادي في أموالهم وأنفسهم وربّما أمرضت العبد فقلّت صلاته وخدمته ، ولصوته إذا دعاني في كربته أحبّ إليّ من صلاة المصلّين .</w:t>
      </w:r>
    </w:p>
    <w:p w:rsidR="004965AA" w:rsidRPr="00A37932" w:rsidRDefault="00AB14C2" w:rsidP="007B231E">
      <w:pPr>
        <w:pStyle w:val="libNormal"/>
        <w:rPr>
          <w:rtl/>
        </w:rPr>
      </w:pPr>
      <w:r w:rsidRPr="00A37932">
        <w:rPr>
          <w:rtl/>
        </w:rPr>
        <w:t>ولربّما صلّى العبد فأضرب بها وجهه ، وأحجب عنّي صوته ، أتدري من ذلك يا داود ؟ ذلك الذي يكثر الالتفات إلى حرم المؤمنين بعين الفسق ، وذلك الذي حدّثته نفسه لو ولّي أمراً لضرب فيه الرقاب ظلماً .</w:t>
      </w:r>
    </w:p>
    <w:p w:rsidR="004965AA" w:rsidRPr="00A37932" w:rsidRDefault="00AB14C2" w:rsidP="007B231E">
      <w:pPr>
        <w:pStyle w:val="libNormal"/>
        <w:rPr>
          <w:rtl/>
        </w:rPr>
      </w:pPr>
      <w:r w:rsidRPr="00A37932">
        <w:rPr>
          <w:rtl/>
        </w:rPr>
        <w:t xml:space="preserve">يا داود نح على خطيئتك كالمرأة الثكلى على ولدها ، لو رأيت الذين يأكلون الناس بألسنتهم وقد بسطتها بسط الأديم ، وضربت نواحي ألسنتهم بمقامع من نار ثمّ سلّطت عليهم موبخاً لهم يقول : يا أهل النار هذا فلان السليط فاعرفوه ، كم من ركعة طويلة فيها بكى وخشيته ما تساوي عند الله فتيلاً ، حين نظرت في قلبه فوجدته إن سلّم من صلاته وبرزت له امرأة وعرضت عليه نفسها أجابها ، وإن عامله مؤمن خاتله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في صفة رفع اليدين بالدعاء : </w:t>
      </w:r>
      <w:r w:rsidRPr="00A37932">
        <w:rPr>
          <w:rStyle w:val="libBold2Char"/>
          <w:rtl/>
        </w:rPr>
        <w:t>هكذا الرغبة ، وبسط راحتيه باطنهما إلى السماء ، وهكذا الرهبة وجعل ظهرهما إلى السماء</w:t>
      </w:r>
      <w:r w:rsidRPr="00A37932">
        <w:rPr>
          <w:rtl/>
        </w:rPr>
        <w:t xml:space="preserve"> ، وقال : </w:t>
      </w:r>
      <w:r w:rsidRPr="00A37932">
        <w:rPr>
          <w:rStyle w:val="libBold2Char"/>
          <w:rtl/>
        </w:rPr>
        <w:t>هكذا التضرّع</w:t>
      </w:r>
      <w:r w:rsidRPr="00947672">
        <w:rPr>
          <w:rStyle w:val="libPoemChar"/>
          <w:rtl/>
        </w:rPr>
        <w:t xml:space="preserve"> </w:t>
      </w:r>
      <w:r w:rsidRPr="00A37932">
        <w:rPr>
          <w:rtl/>
        </w:rPr>
        <w:t xml:space="preserve">ورفع إصبعيه السبابتين وحرّكهما يميناً وشمالاً ، وقال : </w:t>
      </w:r>
      <w:r w:rsidRPr="00A37932">
        <w:rPr>
          <w:rStyle w:val="libBold2Char"/>
          <w:rtl/>
        </w:rPr>
        <w:t>هكذا التبتّل ورفع سبابتيه عالياً ونصبهما</w:t>
      </w:r>
      <w:r w:rsidRPr="00A37932">
        <w:rPr>
          <w:rtl/>
        </w:rPr>
        <w:t xml:space="preserve"> ، وقال : </w:t>
      </w:r>
      <w:r w:rsidRPr="00A37932">
        <w:rPr>
          <w:rStyle w:val="libBold2Char"/>
          <w:rtl/>
        </w:rPr>
        <w:t>هكذا الابتهال</w:t>
      </w:r>
      <w:r w:rsidRPr="00A37932">
        <w:rPr>
          <w:rtl/>
        </w:rPr>
        <w:t xml:space="preserve"> وبسط يديه رافعاً لهما ، وقال : </w:t>
      </w:r>
      <w:r w:rsidRPr="00A37932">
        <w:rPr>
          <w:rStyle w:val="libBold2Char"/>
          <w:rtl/>
        </w:rPr>
        <w:t>مَن ابتهل منكم فمع الدمعة يجريها على خدّيه ، وينبغي للداعي أن يكون متطهّراً مستقبل القبلة</w:t>
      </w:r>
      <w:r w:rsidRPr="00A37932">
        <w:rPr>
          <w:rtl/>
        </w:rPr>
        <w:t xml:space="preserve"> </w:t>
      </w:r>
      <w:r w:rsidRPr="00105D1D">
        <w:rPr>
          <w:rStyle w:val="libFootnotenumChar"/>
          <w:rtl/>
        </w:rPr>
        <w:t>(2)</w:t>
      </w:r>
      <w:r w:rsidRPr="00A37932">
        <w:rPr>
          <w:rtl/>
        </w:rPr>
        <w:t xml:space="preserve"> .</w:t>
      </w:r>
    </w:p>
    <w:p w:rsidR="004965AA" w:rsidRPr="00A37932" w:rsidRDefault="00AB14C2" w:rsidP="00A37932">
      <w:pPr>
        <w:pStyle w:val="libNormal"/>
        <w:rPr>
          <w:rtl/>
        </w:rPr>
      </w:pPr>
      <w:r w:rsidRPr="00A37932">
        <w:rPr>
          <w:rtl/>
        </w:rPr>
        <w:t xml:space="preserve">ومن آداب الدعاء المواضع الشريفة ، والأوقات الشريفة ، وعقيب الصلاة ،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البحار 14 : 42 ح34 ، عن عدّة الداعي : 38 .</w:t>
      </w:r>
    </w:p>
    <w:p w:rsidR="004965AA" w:rsidRPr="00A45F27" w:rsidRDefault="002C1A52" w:rsidP="002C1A52">
      <w:pPr>
        <w:pStyle w:val="libFootnote0"/>
        <w:rPr>
          <w:rtl/>
        </w:rPr>
      </w:pPr>
      <w:r>
        <w:rPr>
          <w:rFonts w:hint="cs"/>
          <w:rtl/>
        </w:rPr>
        <w:t>(2)</w:t>
      </w:r>
      <w:r w:rsidRPr="00B52459">
        <w:rPr>
          <w:rtl/>
        </w:rPr>
        <w:t xml:space="preserve"> </w:t>
      </w:r>
      <w:r w:rsidR="00AB14C2" w:rsidRPr="00B52459">
        <w:rPr>
          <w:rtl/>
        </w:rPr>
        <w:t>مكارم الأخلاق : 272 في الأوقات المرجوّة لإجابة الدعاء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tl/>
        </w:rPr>
        <w:lastRenderedPageBreak/>
        <w:t xml:space="preserve">وأن يكون في يده خاتم عقيق أو ذي فص عقيق ، فقد روي انّه لا ترد يد فيها عقيق ، وقال : ما رفع إلى الله كفّ أحبّ إليه من كف فيها عقيق ، وانّه لا يفتقر كفّ فيها عقيق ، وهو أمن في السفر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صلاة ركعتين بخاتم عقيق أفضل من سبعين ركعة بغيره</w:t>
      </w:r>
      <w:r w:rsidRPr="00A37932">
        <w:rPr>
          <w:rtl/>
        </w:rPr>
        <w:t xml:space="preserve"> .</w:t>
      </w:r>
    </w:p>
    <w:p w:rsidR="004965AA" w:rsidRPr="00A37932" w:rsidRDefault="00AB14C2" w:rsidP="00E41039">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العقيق أوّل جبل أقرّ لله تعالى بالعبوديّة والوحدانيّة ، ولمحمّد </w:t>
      </w:r>
      <w:r w:rsidR="00E41039" w:rsidRPr="00E41039">
        <w:rPr>
          <w:rStyle w:val="libAlaemChar"/>
          <w:rFonts w:eastAsiaTheme="minorHAnsi"/>
          <w:rtl/>
        </w:rPr>
        <w:t>صلى‌الله‌عليه‌وآله‌وسلم</w:t>
      </w:r>
      <w:r w:rsidRPr="00A37932">
        <w:rPr>
          <w:rStyle w:val="libBold2Char"/>
          <w:rtl/>
        </w:rPr>
        <w:t xml:space="preserve"> بالنبوّة ، ولعليّ بالولاية ، آلى </w:t>
      </w:r>
      <w:r w:rsidRPr="00105D1D">
        <w:rPr>
          <w:rStyle w:val="libFootnotenumChar"/>
          <w:rtl/>
        </w:rPr>
        <w:t>(2)</w:t>
      </w:r>
      <w:r w:rsidRPr="00A37932">
        <w:rPr>
          <w:rStyle w:val="libBold2Char"/>
          <w:rtl/>
        </w:rPr>
        <w:t xml:space="preserve"> الله على نفسه أنّه لا يرد كفّاً رفعت إليه بالعقيق ولا يعذّبها</w:t>
      </w:r>
      <w:r w:rsidRPr="00A37932">
        <w:rPr>
          <w:rtl/>
        </w:rPr>
        <w:t xml:space="preserve"> .</w:t>
      </w:r>
    </w:p>
    <w:p w:rsidR="004965AA" w:rsidRPr="00A37932" w:rsidRDefault="00AB14C2" w:rsidP="00A37932">
      <w:pPr>
        <w:pStyle w:val="libNormal"/>
        <w:rPr>
          <w:rtl/>
        </w:rPr>
      </w:pPr>
      <w:r w:rsidRPr="00A37932">
        <w:rPr>
          <w:rtl/>
        </w:rPr>
        <w:t>وكان قد أضرّ رجل فشكا إلى الله تعالى ، فرأى في منامه قائلاً يقول له : قل يا قريب يا مجيب يا سميع يا بصير يا لطيف يا خبير ، يا لطيفاً لما يشاء ، صلّ على محمد وآل محمد وردّ عليّ بصري ، فردّ الله تعالى عليه بصره .</w:t>
      </w:r>
    </w:p>
    <w:p w:rsidR="004965AA" w:rsidRPr="00A37932" w:rsidRDefault="00AB14C2" w:rsidP="00A37932">
      <w:pPr>
        <w:pStyle w:val="libNormal"/>
        <w:rPr>
          <w:rtl/>
        </w:rPr>
      </w:pPr>
      <w:r w:rsidRPr="00A37932">
        <w:rPr>
          <w:rtl/>
        </w:rPr>
        <w:t xml:space="preserve">وروي أنّ شاباً تعلّق بأستار الكعبة باكياً وقال : إلهي ليس لك شريك فيؤتى ، ولا وزير فيرشى ، ولا حاجب فينادى ، إن أطعتك فلك الحمد والفضل ، وإن عصيتك فلك الحجّة ، فبإثبات حجّتك عليّ وقطع حجّتي اغفر لي ، فسمع هاتفاً يقول : أنت معتوق من النار ، وخير الدعاء ما هيّجته الأحزان ، وحرّكته الأشجان ، وشفيع المذنبين دموعهم </w:t>
      </w:r>
      <w:r w:rsidRPr="00105D1D">
        <w:rPr>
          <w:rStyle w:val="libFootnotenumChar"/>
          <w:rtl/>
        </w:rPr>
        <w:t>(3)</w:t>
      </w:r>
      <w:r w:rsidRPr="00A37932">
        <w:rPr>
          <w:rtl/>
        </w:rPr>
        <w:t xml:space="preserve"> .</w:t>
      </w:r>
    </w:p>
    <w:p w:rsidR="004965A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عليكم بالبكاء من خشية الله ، يبنى لكم بكلّ دمعة ألف بيت في الجنّة ، وما من شيء أحبّ إلى الله من قطرة دمع من خشية الله ، وقطرة دم جرت في سبيل الله ، وإذا أراد الله بعبد خيراً نصب في قلبه نائحة من الحزن ، وانّ الله يحبّ كلّ قلب حزين ، وخير الدعاء الخفي ، قال الله تعالى :</w:t>
      </w:r>
      <w:r w:rsidRPr="00A37932">
        <w:rPr>
          <w:rtl/>
        </w:rPr>
        <w:t xml:space="preserve"> </w:t>
      </w:r>
      <w:r w:rsidR="0089037B">
        <w:rPr>
          <w:rStyle w:val="libAlaemChar"/>
          <w:rFonts w:eastAsiaTheme="minorHAnsi" w:hint="cs"/>
          <w:rtl/>
        </w:rPr>
        <w:t>(</w:t>
      </w:r>
      <w:r w:rsidRPr="00F03084">
        <w:rPr>
          <w:rStyle w:val="libAieChar"/>
          <w:rtl/>
        </w:rPr>
        <w:t xml:space="preserve"> ادعوا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عدّة الداعي : 129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في ( ج ) : قدر .</w:t>
      </w:r>
    </w:p>
    <w:p w:rsidR="004965AA" w:rsidRPr="00A45F27" w:rsidRDefault="002C1A52" w:rsidP="002C1A52">
      <w:pPr>
        <w:pStyle w:val="libFootnote0"/>
        <w:rPr>
          <w:rtl/>
        </w:rPr>
      </w:pPr>
      <w:r>
        <w:rPr>
          <w:rFonts w:hint="cs"/>
          <w:rtl/>
        </w:rPr>
        <w:t>(3)</w:t>
      </w:r>
      <w:r w:rsidRPr="00B52459">
        <w:rPr>
          <w:rtl/>
        </w:rPr>
        <w:t xml:space="preserve"> </w:t>
      </w:r>
      <w:r w:rsidR="00AB14C2" w:rsidRPr="00B52459">
        <w:rPr>
          <w:rtl/>
        </w:rPr>
        <w:t>هكذا وفي ( ألف ) : ذنوبهم .</w:t>
      </w:r>
    </w:p>
    <w:p w:rsidR="004965AA" w:rsidRDefault="004965AA" w:rsidP="00F93203">
      <w:pPr>
        <w:pStyle w:val="libNormal"/>
        <w:rPr>
          <w:rtl/>
        </w:rPr>
      </w:pPr>
      <w:r>
        <w:rPr>
          <w:rtl/>
        </w:rPr>
        <w:br w:type="page"/>
      </w:r>
    </w:p>
    <w:p w:rsidR="004965AA" w:rsidRPr="00A37932" w:rsidRDefault="00AB14C2" w:rsidP="0089037B">
      <w:pPr>
        <w:pStyle w:val="libNormal0"/>
        <w:rPr>
          <w:rtl/>
        </w:rPr>
      </w:pPr>
      <w:r w:rsidRPr="00F03084">
        <w:rPr>
          <w:rStyle w:val="libAieChar"/>
          <w:rtl/>
        </w:rPr>
        <w:lastRenderedPageBreak/>
        <w:t xml:space="preserve">ربّكم تضرّعاً وخفيةً </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965AA"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خير العبادة أخفاها </w:t>
      </w:r>
      <w:r w:rsidRPr="00105D1D">
        <w:rPr>
          <w:rStyle w:val="libFootnotenumChar"/>
          <w:rtl/>
        </w:rPr>
        <w:t>(2)</w:t>
      </w:r>
      <w:r w:rsidRPr="00A37932">
        <w:rPr>
          <w:rtl/>
        </w:rPr>
        <w:t xml:space="preserve"> .</w:t>
      </w:r>
    </w:p>
    <w:p w:rsidR="004965AA" w:rsidRPr="00A37932" w:rsidRDefault="00AB14C2" w:rsidP="00A37932">
      <w:pPr>
        <w:pStyle w:val="libNormal"/>
        <w:rPr>
          <w:rtl/>
        </w:rPr>
      </w:pPr>
      <w:r w:rsidRPr="00A37932">
        <w:rPr>
          <w:rtl/>
        </w:rPr>
        <w:t xml:space="preserve">وقال : </w:t>
      </w:r>
      <w:r w:rsidRPr="00A37932">
        <w:rPr>
          <w:rStyle w:val="libBold2Char"/>
          <w:rtl/>
        </w:rPr>
        <w:t>خير الذكر الخفي</w:t>
      </w:r>
      <w:r w:rsidRPr="00A37932">
        <w:rPr>
          <w:rtl/>
        </w:rPr>
        <w:t xml:space="preserve"> </w:t>
      </w:r>
      <w:r w:rsidRPr="00105D1D">
        <w:rPr>
          <w:rStyle w:val="libFootnotenumChar"/>
          <w:rtl/>
        </w:rPr>
        <w:t xml:space="preserve">(3) </w:t>
      </w:r>
      <w:r w:rsidRPr="00A37932">
        <w:rPr>
          <w:rtl/>
        </w:rPr>
        <w:t>.</w:t>
      </w:r>
    </w:p>
    <w:p w:rsidR="004965AA" w:rsidRPr="00A37932" w:rsidRDefault="00AB14C2" w:rsidP="00A37932">
      <w:pPr>
        <w:pStyle w:val="libNormal"/>
        <w:rPr>
          <w:rtl/>
        </w:rPr>
      </w:pPr>
      <w:r w:rsidRPr="00A37932">
        <w:rPr>
          <w:rtl/>
        </w:rPr>
        <w:t xml:space="preserve">وقال : </w:t>
      </w:r>
      <w:r w:rsidRPr="00A37932">
        <w:rPr>
          <w:rStyle w:val="libBold2Char"/>
          <w:rtl/>
        </w:rPr>
        <w:t>دعاء السرّ يزيد على الجهر سبعين ضعفاً</w:t>
      </w:r>
      <w:r w:rsidRPr="00A37932">
        <w:rPr>
          <w:rtl/>
        </w:rPr>
        <w:t xml:space="preserve"> </w:t>
      </w:r>
      <w:r w:rsidRPr="00105D1D">
        <w:rPr>
          <w:rStyle w:val="libFootnotenumChar"/>
          <w:rtl/>
        </w:rPr>
        <w:t>(4)</w:t>
      </w:r>
      <w:r w:rsidRPr="00A37932">
        <w:rPr>
          <w:rtl/>
        </w:rPr>
        <w:t xml:space="preserve"> .</w:t>
      </w:r>
    </w:p>
    <w:p w:rsidR="004965AA" w:rsidRPr="00A37932" w:rsidRDefault="00AB14C2" w:rsidP="00E41039">
      <w:pPr>
        <w:pStyle w:val="libNormal"/>
        <w:rPr>
          <w:rtl/>
        </w:rPr>
      </w:pPr>
      <w:r w:rsidRPr="00A37932">
        <w:rPr>
          <w:rtl/>
        </w:rPr>
        <w:t xml:space="preserve">وأثنى الله سبحانه على زكريا </w:t>
      </w:r>
      <w:r w:rsidR="00361DBD" w:rsidRPr="00415556">
        <w:rPr>
          <w:rStyle w:val="libAlaemChar"/>
          <w:rFonts w:eastAsiaTheme="minorHAnsi"/>
          <w:rtl/>
        </w:rPr>
        <w:t>عليه‌السلام</w:t>
      </w:r>
      <w:r w:rsidRPr="00A37932">
        <w:rPr>
          <w:rtl/>
        </w:rPr>
        <w:t xml:space="preserve"> بقوله : </w:t>
      </w:r>
      <w:r w:rsidR="0089037B">
        <w:rPr>
          <w:rStyle w:val="libAlaemChar"/>
          <w:rFonts w:eastAsiaTheme="minorHAnsi" w:hint="cs"/>
          <w:rtl/>
        </w:rPr>
        <w:t>(</w:t>
      </w:r>
      <w:r w:rsidRPr="00F03084">
        <w:rPr>
          <w:rStyle w:val="libAieChar"/>
          <w:rtl/>
        </w:rPr>
        <w:t xml:space="preserve"> إذ نادى ربّه نداءً خفيّاً </w:t>
      </w:r>
      <w:r w:rsidR="0089037B">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 وسمع رسول الله </w:t>
      </w:r>
      <w:r w:rsidR="00E41039" w:rsidRPr="00E41039">
        <w:rPr>
          <w:rStyle w:val="libAlaemChar"/>
          <w:rFonts w:eastAsiaTheme="minorHAnsi"/>
          <w:rtl/>
        </w:rPr>
        <w:t>صلى‌الله‌عليه‌وآله‌وسلم</w:t>
      </w:r>
      <w:r w:rsidRPr="00A37932">
        <w:rPr>
          <w:rtl/>
        </w:rPr>
        <w:t xml:space="preserve"> أقواماً يجاهرون بالدعاء ، فقال : </w:t>
      </w:r>
      <w:r w:rsidRPr="00A37932">
        <w:rPr>
          <w:rStyle w:val="libBold2Char"/>
          <w:rtl/>
        </w:rPr>
        <w:t xml:space="preserve">أربعوا </w:t>
      </w:r>
      <w:r w:rsidRPr="00105D1D">
        <w:rPr>
          <w:rStyle w:val="libFootnotenumChar"/>
          <w:rtl/>
        </w:rPr>
        <w:t>(6)</w:t>
      </w:r>
      <w:r w:rsidRPr="00A37932">
        <w:rPr>
          <w:rtl/>
        </w:rPr>
        <w:t xml:space="preserve"> </w:t>
      </w:r>
      <w:r w:rsidRPr="00A37932">
        <w:rPr>
          <w:rStyle w:val="libBold2Char"/>
          <w:rtl/>
        </w:rPr>
        <w:t>بأصواتكم فإنّ ربّكم ليس بأصمّ</w:t>
      </w:r>
      <w:r w:rsidRPr="00A37932">
        <w:rPr>
          <w:rtl/>
        </w:rPr>
        <w:t xml:space="preserve"> </w:t>
      </w:r>
      <w:r w:rsidRPr="00105D1D">
        <w:rPr>
          <w:rStyle w:val="libFootnotenumChar"/>
          <w:rtl/>
        </w:rPr>
        <w:t>(7)</w:t>
      </w:r>
      <w:r w:rsidRPr="00A37932">
        <w:rPr>
          <w:rtl/>
        </w:rPr>
        <w:t xml:space="preserve">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الأعراف : 55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قرب الإسناد : 135 ح475 ، وفيه : أعظم العبادة أجراً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كنز العمّال 1 : 417 ح1771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البحار 93 : 312 ضمن حديث 17 ، عن الدعوات : 18 ح7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مريم : 3 .</w:t>
      </w:r>
    </w:p>
    <w:p w:rsidR="004965AA" w:rsidRPr="00B52459" w:rsidRDefault="002C1A52" w:rsidP="002C1A52">
      <w:pPr>
        <w:pStyle w:val="libFootnote0"/>
        <w:rPr>
          <w:rtl/>
        </w:rPr>
      </w:pPr>
      <w:r>
        <w:rPr>
          <w:rFonts w:hint="cs"/>
          <w:rtl/>
        </w:rPr>
        <w:t>(6)</w:t>
      </w:r>
      <w:r w:rsidRPr="00B52459">
        <w:rPr>
          <w:rtl/>
        </w:rPr>
        <w:t xml:space="preserve"> </w:t>
      </w:r>
      <w:r w:rsidR="00AB14C2" w:rsidRPr="00B52459">
        <w:rPr>
          <w:rtl/>
        </w:rPr>
        <w:t>في ( ج ) : لا ترفعوا .</w:t>
      </w:r>
    </w:p>
    <w:p w:rsidR="004965AA" w:rsidRPr="00A45F27" w:rsidRDefault="002C1A52" w:rsidP="002C1A52">
      <w:pPr>
        <w:pStyle w:val="libFootnote0"/>
        <w:rPr>
          <w:rtl/>
        </w:rPr>
      </w:pPr>
      <w:r>
        <w:rPr>
          <w:rFonts w:hint="cs"/>
          <w:rtl/>
        </w:rPr>
        <w:t>(7)</w:t>
      </w:r>
      <w:r w:rsidRPr="00B52459">
        <w:rPr>
          <w:rtl/>
        </w:rPr>
        <w:t xml:space="preserve"> </w:t>
      </w:r>
      <w:r w:rsidR="00AB14C2" w:rsidRPr="00B52459">
        <w:rPr>
          <w:rtl/>
        </w:rPr>
        <w:t>كنز العمال 2 : 82 ح3243 نحوه .</w:t>
      </w:r>
    </w:p>
    <w:p w:rsidR="004965AA" w:rsidRDefault="004965AA" w:rsidP="00F93203">
      <w:pPr>
        <w:pStyle w:val="libNormal"/>
        <w:rPr>
          <w:rtl/>
        </w:rPr>
      </w:pPr>
      <w:r>
        <w:rPr>
          <w:rtl/>
        </w:rPr>
        <w:br w:type="page"/>
      </w:r>
    </w:p>
    <w:p w:rsidR="00AB14C2" w:rsidRPr="003F44D8" w:rsidRDefault="00AB14C2" w:rsidP="004965AA">
      <w:pPr>
        <w:pStyle w:val="Heading1Center"/>
        <w:rPr>
          <w:rtl/>
        </w:rPr>
      </w:pPr>
      <w:bookmarkStart w:id="107" w:name="59"/>
      <w:bookmarkStart w:id="108" w:name="_Toc377034202"/>
      <w:r w:rsidRPr="00AC68D4">
        <w:rPr>
          <w:rtl/>
        </w:rPr>
        <w:lastRenderedPageBreak/>
        <w:t>الباب التاسع والأربعون</w:t>
      </w:r>
      <w:r w:rsidR="004965AA">
        <w:rPr>
          <w:rFonts w:hint="cs"/>
          <w:rtl/>
        </w:rPr>
        <w:t xml:space="preserve"> : </w:t>
      </w:r>
      <w:bookmarkEnd w:id="107"/>
      <w:r w:rsidRPr="00AC68D4">
        <w:rPr>
          <w:rtl/>
        </w:rPr>
        <w:t>في فضيلة الفقر وحسن عاقبته</w:t>
      </w:r>
      <w:bookmarkEnd w:id="108"/>
    </w:p>
    <w:p w:rsidR="004965AA" w:rsidRPr="00A37932" w:rsidRDefault="00AB14C2" w:rsidP="00E41039">
      <w:pPr>
        <w:pStyle w:val="libNormal"/>
        <w:rPr>
          <w:rtl/>
        </w:rPr>
      </w:pPr>
      <w:r w:rsidRPr="00A37932">
        <w:rPr>
          <w:rtl/>
        </w:rPr>
        <w:t xml:space="preserve">الشاهد على فضيلة الفقراء على الأغنياء قول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يدخل الفقراء الجنّة قبل الأغنياء بنصف يوم ، ومقداره خمسمائة عام</w:t>
      </w:r>
      <w:r w:rsidRPr="00A37932">
        <w:rPr>
          <w:rtl/>
        </w:rPr>
        <w:t xml:space="preserve">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إنّ الفقراء المؤمنين يتقلّبون في رياض الجنّة قبل أغنيائهم بأربعين خريفاً </w:t>
      </w:r>
      <w:r w:rsidRPr="00A37932">
        <w:rPr>
          <w:rtl/>
        </w:rPr>
        <w:t xml:space="preserve">، ثمّ قال : </w:t>
      </w:r>
      <w:r w:rsidRPr="00A37932">
        <w:rPr>
          <w:rStyle w:val="libBold2Char"/>
          <w:rtl/>
        </w:rPr>
        <w:t>سأضرب لكم مثلاً ، إنّما مثل ذلك سفينتين مرّ بهما ناخس</w:t>
      </w:r>
      <w:r w:rsidRPr="00A37932">
        <w:rPr>
          <w:rtl/>
        </w:rPr>
        <w:t xml:space="preserve"> </w:t>
      </w:r>
      <w:r w:rsidRPr="00105D1D">
        <w:rPr>
          <w:rStyle w:val="libFootnotenumChar"/>
          <w:rtl/>
        </w:rPr>
        <w:t>(2)</w:t>
      </w:r>
      <w:r w:rsidRPr="00A37932">
        <w:rPr>
          <w:rStyle w:val="libBold2Char"/>
          <w:rtl/>
        </w:rPr>
        <w:t xml:space="preserve"> ، فنظر في إحداهما فلم يجد فيها شيئاً فقال : أسربوها ، ونظر في الأُخرى فإذا هي موفورة فقال : احبسوها </w:t>
      </w:r>
      <w:r w:rsidRPr="00105D1D">
        <w:rPr>
          <w:rStyle w:val="libFootnotenumChar"/>
          <w:rtl/>
        </w:rPr>
        <w:t>(3)</w:t>
      </w:r>
      <w:r w:rsidRPr="00A37932">
        <w:rPr>
          <w:rtl/>
        </w:rPr>
        <w:t xml:space="preserve"> .</w:t>
      </w:r>
    </w:p>
    <w:p w:rsidR="004965AA"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إذا كان يوم القيامة وقف عبدان مؤمنان للحساب كلاهما من أهل الجنّة فقير وغني ، فيقول الفقير : يا ربّ على ما أُحاسب ، فو عزّتك لقد علمت أنّي ما وليت ولاية لأعدل فيها أو أجور ، ولم تملكني مالاً فأعطي حقّه أو أمنعه ، ولقد كان يأتيني رزقي كفافا</w:t>
      </w:r>
      <w:r w:rsidRPr="00A37932">
        <w:rPr>
          <w:rtl/>
        </w:rPr>
        <w:t>ً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كنز العمال 6 : 468 ح16580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في ( ب ) : ناظر .</w:t>
      </w:r>
    </w:p>
    <w:p w:rsidR="004965AA" w:rsidRPr="00A45F27" w:rsidRDefault="002C1A52" w:rsidP="002C1A52">
      <w:pPr>
        <w:pStyle w:val="libFootnote0"/>
        <w:rPr>
          <w:rtl/>
        </w:rPr>
      </w:pPr>
      <w:r>
        <w:rPr>
          <w:rFonts w:hint="cs"/>
          <w:rtl/>
        </w:rPr>
        <w:t>(3)</w:t>
      </w:r>
      <w:r w:rsidRPr="00B52459">
        <w:rPr>
          <w:rtl/>
        </w:rPr>
        <w:t xml:space="preserve"> </w:t>
      </w:r>
      <w:r w:rsidR="00AB14C2" w:rsidRPr="00B52459">
        <w:rPr>
          <w:rtl/>
        </w:rPr>
        <w:t>الكافي 2 : 260 ح1 ، عنه البحار 72 : 6 ح4 ، عدّة الداعي : 116 .</w:t>
      </w:r>
    </w:p>
    <w:p w:rsidR="004965AA" w:rsidRDefault="004965AA" w:rsidP="00F93203">
      <w:pPr>
        <w:pStyle w:val="libNormal"/>
        <w:rPr>
          <w:rtl/>
        </w:rPr>
      </w:pPr>
      <w:r>
        <w:rPr>
          <w:rtl/>
        </w:rPr>
        <w:br w:type="page"/>
      </w:r>
    </w:p>
    <w:p w:rsidR="004965AA" w:rsidRPr="00A37932" w:rsidRDefault="00AB14C2" w:rsidP="00A37932">
      <w:pPr>
        <w:pStyle w:val="libNormal"/>
        <w:rPr>
          <w:rtl/>
        </w:rPr>
      </w:pPr>
      <w:r w:rsidRPr="00A37932">
        <w:rPr>
          <w:rStyle w:val="libBold2Char"/>
          <w:rtl/>
        </w:rPr>
        <w:lastRenderedPageBreak/>
        <w:t>فيقول الله : صدق عبدي أدخلوه الجنّة ، ويبقى الغني حتّى يسيل منه العرق ما لو شرب منه أربعون بعيراً لأصدرها ، ثمّ يدخل الجنّة فيقول له الفقير : ما أخّرك ؟ فيقول : طول الحساب ، ما زال يحاسبني بالشيء بعد الشيء ويغفره الله لي ، ثمّ يحاسبني بآخر حتّى تغمّدني الله برحمته ، فمن أنت؟ فيقول له : أنا الفقير الذي كنت واقفاً معك في الحساب ، فيقول له الغني : لقد غيّرك النعيم بعدي</w:t>
      </w:r>
      <w:r w:rsidRPr="00A37932">
        <w:rPr>
          <w:rtl/>
        </w:rPr>
        <w:t xml:space="preserve"> </w:t>
      </w:r>
      <w:r w:rsidRPr="00105D1D">
        <w:rPr>
          <w:rStyle w:val="libFootnotenumChar"/>
          <w:rtl/>
        </w:rPr>
        <w:t>(1)</w:t>
      </w:r>
      <w:r w:rsidRPr="00A37932">
        <w:rPr>
          <w:rtl/>
        </w:rPr>
        <w:t xml:space="preserve"> . وهذا من أعظم نعم الله تعالى على الفقير ، خفّة حسابه ودخوله الجنّة قبل الغني .</w:t>
      </w:r>
    </w:p>
    <w:p w:rsidR="004965AA" w:rsidRPr="00A37932" w:rsidRDefault="00AB14C2" w:rsidP="00A37932">
      <w:pPr>
        <w:pStyle w:val="libNormal"/>
        <w:rPr>
          <w:rtl/>
        </w:rPr>
      </w:pPr>
      <w:r w:rsidRPr="00A37932">
        <w:rPr>
          <w:rtl/>
        </w:rPr>
        <w:t>ومن سعادة الفقير وراحته أنّه لا يطالب في الدنيا بخراج ، ولا في الآخرة بحساب ، ولا يشتغل قلبه عن الله تعالى بهموم الغني من حراسة المال ، والخوف من السلطان ، ومن اللصوص والحاسد ، وكيف يدبره وكيف ينميه . ومقاسات عمارة الأملاك والوكلاء والأكاري ، وقسمة الزروع ، وتعب الأسفار ، وغرق المراكب ، وتمنّي الورّاث موته ليرثوه ، وإذا خلا من آفة تذهبه حال حياته كان حسرة له عند الموت ، وطول حسابه في الآخرة ، ويرثه منه إمّا من يتزوّج بامرأته أو امرأة ابنه أو زوج ابنته ، لابدّ من أحد هؤلاء يرثه ويحصل هو التعب والهموم وشغله به عن العبادة ، وتحظى به أعداؤه الذين لا يغنون عنه شيئاً .</w:t>
      </w:r>
    </w:p>
    <w:p w:rsidR="004965AA" w:rsidRPr="00A37932" w:rsidRDefault="00AB14C2" w:rsidP="00A37932">
      <w:pPr>
        <w:pStyle w:val="libNormal"/>
        <w:rPr>
          <w:rtl/>
        </w:rPr>
      </w:pPr>
      <w:r w:rsidRPr="00A37932">
        <w:rPr>
          <w:rtl/>
        </w:rPr>
        <w:t>ولا يزال الغني مخاطراً بنفسه وبالمال في البراري والقفار ، إن كان في بحر غرق هو والمال ، وإن كان في برّ أخذه منه القطّاع أخذوه وقتلوه ، فهو لا يزال على خطر به وبنفسه ، والفقير قد انقطع إلى الله وقنع بما يسدّ فورته ، ويواري عورته .</w:t>
      </w:r>
    </w:p>
    <w:p w:rsidR="004965AA" w:rsidRPr="00A37932" w:rsidRDefault="00AB14C2" w:rsidP="00A37932">
      <w:pPr>
        <w:pStyle w:val="libNormal"/>
        <w:rPr>
          <w:rtl/>
        </w:rPr>
      </w:pPr>
      <w:r w:rsidRPr="00A37932">
        <w:rPr>
          <w:rtl/>
        </w:rPr>
        <w:t xml:space="preserve">وقال بعض العلماء : استراح الفقير من ثلاثة أشياء وبلى بها الغني ، قيل : وما هي ؟ قال : جور السلطان ، وحسد الجيران ، وتملّق الإخوان </w:t>
      </w:r>
      <w:r w:rsidRPr="00105D1D">
        <w:rPr>
          <w:rStyle w:val="libFootnotenumChar"/>
          <w:rtl/>
        </w:rPr>
        <w:t>(2)</w:t>
      </w:r>
      <w:r w:rsidRPr="00A37932">
        <w:rPr>
          <w:rtl/>
        </w:rPr>
        <w:t xml:space="preserve"> .</w:t>
      </w:r>
    </w:p>
    <w:p w:rsidR="004965AA" w:rsidRPr="00A37932" w:rsidRDefault="00AB14C2" w:rsidP="00A37932">
      <w:pPr>
        <w:pStyle w:val="libNormal"/>
        <w:rPr>
          <w:rtl/>
        </w:rPr>
      </w:pPr>
      <w:r w:rsidRPr="00A37932">
        <w:rPr>
          <w:rtl/>
        </w:rPr>
        <w:t xml:space="preserve">وقال بعضهم : اختار الفقراء ثلاثة أشياء : اليقين ، وفراغ القلب ، وخفّة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أمالي الصدوق : 294 ح11 مجلس 57 ، عنه البحار 72 : 35 ح28 ، روضة الواعظين : 455 .</w:t>
      </w:r>
    </w:p>
    <w:p w:rsidR="004965AA" w:rsidRPr="00A45F27" w:rsidRDefault="002C1A52" w:rsidP="002C1A52">
      <w:pPr>
        <w:pStyle w:val="libFootnote0"/>
        <w:rPr>
          <w:rtl/>
        </w:rPr>
      </w:pPr>
      <w:r>
        <w:rPr>
          <w:rFonts w:hint="cs"/>
          <w:rtl/>
        </w:rPr>
        <w:t>(2)</w:t>
      </w:r>
      <w:r w:rsidRPr="00B52459">
        <w:rPr>
          <w:rtl/>
        </w:rPr>
        <w:t xml:space="preserve"> </w:t>
      </w:r>
      <w:r w:rsidR="00AB14C2" w:rsidRPr="00B52459">
        <w:rPr>
          <w:rtl/>
        </w:rPr>
        <w:t>عدّة الداعي : 107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tl/>
        </w:rPr>
        <w:lastRenderedPageBreak/>
        <w:t xml:space="preserve">الحساب ، واختار الأغنياء ثلاثة أشياء : تعب النفس ، وشغل القلب ، وشدّة الحساب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ولا شك أنّ الفقر حلية الأولياء وشعار الصالحين ، ففيما أوحى الله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وإذا رأيت الفقر مقبلاً فقل : مرحباً بشعار الصالحين ، وإذا رأيت الغنى مقبلاً فقل : ذنب عجّلت عقوبته </w:t>
      </w:r>
      <w:r w:rsidRPr="00105D1D">
        <w:rPr>
          <w:rStyle w:val="libFootnotenumChar"/>
          <w:rtl/>
        </w:rPr>
        <w:t>(2)</w:t>
      </w:r>
      <w:r w:rsidRPr="00A37932">
        <w:rPr>
          <w:rtl/>
        </w:rPr>
        <w:t xml:space="preserve"> .</w:t>
      </w:r>
    </w:p>
    <w:p w:rsidR="004965AA" w:rsidRPr="00A37932" w:rsidRDefault="00AB14C2" w:rsidP="00361DBD">
      <w:pPr>
        <w:pStyle w:val="libNormal"/>
        <w:rPr>
          <w:rtl/>
        </w:rPr>
      </w:pPr>
      <w:r w:rsidRPr="00A37932">
        <w:rPr>
          <w:rtl/>
        </w:rPr>
        <w:t xml:space="preserve">ثمّ انظر في قصص الأنبياء وخصائصهم وما كانوا فيه من ضيق العيش ، فهذا موسى كليم الله الذي اصطفاه لوحيه وكلامه كان يرى خضرة البقل من صفاق بطنه من هزاله ، وما طلب حين آوى إلى الظلّ بقوله : </w:t>
      </w:r>
      <w:r w:rsidR="0089037B">
        <w:rPr>
          <w:rStyle w:val="libAlaemChar"/>
          <w:rFonts w:eastAsiaTheme="minorHAnsi" w:hint="cs"/>
          <w:rtl/>
        </w:rPr>
        <w:t>(</w:t>
      </w:r>
      <w:r w:rsidRPr="00F03084">
        <w:rPr>
          <w:rStyle w:val="libAieChar"/>
          <w:rtl/>
        </w:rPr>
        <w:t xml:space="preserve"> ربّ إنّي لما أنزلت إليّ من خير فقير</w:t>
      </w:r>
      <w:r w:rsidR="0089037B">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إلاّ خبزاً يأكله ، لأنّه كان يأكل بقلة الأرض ، وروي انّه </w:t>
      </w:r>
      <w:r w:rsidR="00361DBD" w:rsidRPr="00415556">
        <w:rPr>
          <w:rStyle w:val="libAlaemChar"/>
          <w:rFonts w:eastAsiaTheme="minorHAnsi"/>
          <w:rtl/>
        </w:rPr>
        <w:t>عليه‌السلام</w:t>
      </w:r>
      <w:r w:rsidRPr="00A37932">
        <w:rPr>
          <w:rtl/>
        </w:rPr>
        <w:t xml:space="preserve"> قال يوماً : </w:t>
      </w:r>
      <w:r w:rsidRPr="00A37932">
        <w:rPr>
          <w:rStyle w:val="libBold2Char"/>
          <w:rtl/>
        </w:rPr>
        <w:t>ربّ انّي جائع ، فقال تعالى : أنا أعلم بجوعك ، قال : يا ربّ أطعمني ، قال : إلى أن أُريد</w:t>
      </w:r>
      <w:r w:rsidRPr="00A37932">
        <w:rPr>
          <w:rtl/>
        </w:rPr>
        <w:t xml:space="preserve"> </w:t>
      </w:r>
      <w:r w:rsidRPr="00105D1D">
        <w:rPr>
          <w:rStyle w:val="libFootnotenumChar"/>
          <w:rtl/>
        </w:rPr>
        <w:t>(4)</w:t>
      </w:r>
      <w:r w:rsidRPr="00A37932">
        <w:rPr>
          <w:rtl/>
        </w:rPr>
        <w:t xml:space="preserve"> .</w:t>
      </w:r>
    </w:p>
    <w:p w:rsidR="004965AA" w:rsidRPr="00A37932" w:rsidRDefault="00AB14C2" w:rsidP="00361DBD">
      <w:pPr>
        <w:pStyle w:val="libNormal"/>
        <w:rPr>
          <w:rtl/>
        </w:rPr>
      </w:pPr>
      <w:r w:rsidRPr="00A37932">
        <w:rPr>
          <w:rtl/>
        </w:rPr>
        <w:t xml:space="preserve">وفيما أوحى الله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الفقير مَن ليس له مثلي كفيل ، والمريض مَن ليس له مثلي طبيب ، والغريب مَن ليس له مثلي مونس </w:t>
      </w:r>
      <w:r w:rsidRPr="00A37932">
        <w:rPr>
          <w:rtl/>
        </w:rPr>
        <w:t xml:space="preserve">ـ ويُروى حبيب </w:t>
      </w:r>
      <w:r w:rsidRPr="00105D1D">
        <w:rPr>
          <w:rStyle w:val="libFootnotenumChar"/>
          <w:rtl/>
        </w:rPr>
        <w:t>(5)</w:t>
      </w:r>
      <w:r w:rsidRPr="00A37932">
        <w:rPr>
          <w:rtl/>
        </w:rPr>
        <w:t xml:space="preserve"> ـ </w:t>
      </w:r>
      <w:r w:rsidRPr="00A37932">
        <w:rPr>
          <w:rStyle w:val="libBold2Char"/>
          <w:rtl/>
        </w:rPr>
        <w:t xml:space="preserve">يا موسى ارض بكسرة من شعير تسدّ بها جوعتك ، وبخرقة تواري بها عورتك ، واصبر على المصائب ، وإذا رأيت الدنيا مقبلة عليك فقل : إنّا لله وإنّا إليه راجعون ، عقوبة عجّلت في الدنيا ، وإذا رأيت الدنيا مدبرة عنك فقل : مرحباً بشعار الصالحين ، يا موسى لا تعجبنّ بما أُوتي فرعون وما متّع به ، فإنّما هي زهرة الحياة الدنيا </w:t>
      </w:r>
      <w:r w:rsidRPr="00105D1D">
        <w:rPr>
          <w:rStyle w:val="libFootnotenumChar"/>
          <w:rtl/>
        </w:rPr>
        <w:t xml:space="preserve">(6) </w:t>
      </w:r>
      <w:r w:rsidRPr="00A37932">
        <w:rPr>
          <w:rtl/>
        </w:rPr>
        <w:t>.</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عدّة الداعي : 106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البحار 72 : 55 ضمن حديث 85 ، عن عدّة الداعي : 117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القصص : 24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البحار 13 : 361 ح75 ، عن عدّة الداعي : 117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في ( ج ) : ويُروى أنّه قال .</w:t>
      </w:r>
    </w:p>
    <w:p w:rsidR="004965AA" w:rsidRPr="00A45F27" w:rsidRDefault="002C1A52" w:rsidP="002C1A52">
      <w:pPr>
        <w:pStyle w:val="libFootnote0"/>
        <w:rPr>
          <w:rtl/>
        </w:rPr>
      </w:pPr>
      <w:r>
        <w:rPr>
          <w:rFonts w:hint="cs"/>
          <w:rtl/>
        </w:rPr>
        <w:t>(6)</w:t>
      </w:r>
      <w:r w:rsidRPr="00B52459">
        <w:rPr>
          <w:rtl/>
        </w:rPr>
        <w:t xml:space="preserve"> </w:t>
      </w:r>
      <w:r w:rsidR="00AB14C2" w:rsidRPr="00B52459">
        <w:rPr>
          <w:rtl/>
        </w:rPr>
        <w:t>البحار 13 : 361 ح76 ، عن عدّة الداعي : 118 .</w:t>
      </w:r>
    </w:p>
    <w:p w:rsidR="004965AA" w:rsidRDefault="004965AA" w:rsidP="00F93203">
      <w:pPr>
        <w:pStyle w:val="libNormal"/>
        <w:rPr>
          <w:rtl/>
        </w:rPr>
      </w:pPr>
      <w:r>
        <w:rPr>
          <w:rtl/>
        </w:rPr>
        <w:br w:type="page"/>
      </w:r>
    </w:p>
    <w:p w:rsidR="004965AA" w:rsidRPr="00A37932" w:rsidRDefault="00AB14C2" w:rsidP="00A37932">
      <w:pPr>
        <w:pStyle w:val="libNormal"/>
        <w:rPr>
          <w:rtl/>
        </w:rPr>
      </w:pPr>
      <w:r w:rsidRPr="00A37932">
        <w:rPr>
          <w:rtl/>
        </w:rPr>
        <w:lastRenderedPageBreak/>
        <w:t xml:space="preserve">وأمّا عيسى بن مريم روح الله وكلمته فإنّه كان يقول : </w:t>
      </w:r>
      <w:r w:rsidRPr="00A37932">
        <w:rPr>
          <w:rStyle w:val="libBold2Char"/>
          <w:rtl/>
        </w:rPr>
        <w:t>خادمي يداي ، ودابتي رجلاي ، وفراشي الأرض ، ووسادي الحجر ، ودفائي في الشتاء مشارق الأرض ، وسراجي بالليل القمر ، وإدامي الجوع ، وشعاري الخوف ، ولباسي الصوف ، وفاكهتي وريحانتي ما أنبتت الأرض للوحوش والأنعام ، أبيت وليس لي شيء ، وأصبح وليس لي شيء ، وليس على وجه الأرض أحد أغنى منّي</w:t>
      </w:r>
      <w:r w:rsidRPr="00A37932">
        <w:rPr>
          <w:rtl/>
        </w:rPr>
        <w:t xml:space="preserve"> </w:t>
      </w:r>
      <w:r w:rsidRPr="00105D1D">
        <w:rPr>
          <w:rStyle w:val="libFootnotenumChar"/>
          <w:rtl/>
        </w:rPr>
        <w:t>(1)</w:t>
      </w:r>
      <w:r w:rsidRPr="00A37932">
        <w:rPr>
          <w:rtl/>
        </w:rPr>
        <w:t xml:space="preserve"> .</w:t>
      </w:r>
    </w:p>
    <w:p w:rsidR="004965AA" w:rsidRPr="00A37932" w:rsidRDefault="00AB14C2" w:rsidP="00361DBD">
      <w:pPr>
        <w:pStyle w:val="libNormal"/>
        <w:rPr>
          <w:rtl/>
        </w:rPr>
      </w:pPr>
      <w:r w:rsidRPr="00A37932">
        <w:rPr>
          <w:rtl/>
        </w:rPr>
        <w:t xml:space="preserve">وأمّا نوح </w:t>
      </w:r>
      <w:r w:rsidR="00361DBD" w:rsidRPr="00415556">
        <w:rPr>
          <w:rStyle w:val="libAlaemChar"/>
          <w:rFonts w:eastAsiaTheme="minorHAnsi"/>
          <w:rtl/>
        </w:rPr>
        <w:t>عليه‌السلام</w:t>
      </w:r>
      <w:r w:rsidRPr="00A37932">
        <w:rPr>
          <w:rtl/>
        </w:rPr>
        <w:t xml:space="preserve"> مع كونه شيخ المرسلين ، وعمّر في الدنيا مديداً ، ففي بعض الروايات أنّه عاش ألفي عام وخمسمائة عام ، ومضى من الدنيا ولم يبن فيها بيتاً ، وكان إذا أصبح يقول لا أمسي ، وإذا أمسى يقول لا أصبح </w:t>
      </w:r>
      <w:r w:rsidRPr="00105D1D">
        <w:rPr>
          <w:rStyle w:val="libFootnotenumChar"/>
          <w:rtl/>
        </w:rPr>
        <w:t>(2)</w:t>
      </w:r>
      <w:r w:rsidRPr="00A37932">
        <w:rPr>
          <w:rtl/>
        </w:rPr>
        <w:t xml:space="preserve"> .</w:t>
      </w:r>
    </w:p>
    <w:p w:rsidR="004965AA" w:rsidRPr="00A37932" w:rsidRDefault="00AB14C2" w:rsidP="00E41039">
      <w:pPr>
        <w:pStyle w:val="libNormal"/>
        <w:rPr>
          <w:rtl/>
        </w:rPr>
      </w:pPr>
      <w:r w:rsidRPr="00A37932">
        <w:rPr>
          <w:rtl/>
        </w:rPr>
        <w:t xml:space="preserve">وكذلك نبيّنا محمد </w:t>
      </w:r>
      <w:r w:rsidR="00E41039" w:rsidRPr="00E41039">
        <w:rPr>
          <w:rStyle w:val="libAlaemChar"/>
          <w:rFonts w:eastAsiaTheme="minorHAnsi"/>
          <w:rtl/>
        </w:rPr>
        <w:t>صلى‌الله‌عليه‌وآله‌وسلم</w:t>
      </w:r>
      <w:r w:rsidRPr="00A37932">
        <w:rPr>
          <w:rtl/>
        </w:rPr>
        <w:t xml:space="preserve"> فإنّه خرج من الدنيا ولم يضع لبنة على لبنة ، ورأى رجلاً من أصحابه يبني بيتاً بجصّ وآجر ، فقال : الأمر أعجل من هذا </w:t>
      </w:r>
      <w:r w:rsidRPr="00105D1D">
        <w:rPr>
          <w:rStyle w:val="libFootnotenumChar"/>
          <w:rtl/>
        </w:rPr>
        <w:t xml:space="preserve">(3) </w:t>
      </w:r>
      <w:r w:rsidRPr="00A37932">
        <w:rPr>
          <w:rtl/>
        </w:rPr>
        <w:t>.</w:t>
      </w:r>
    </w:p>
    <w:p w:rsidR="004965AA" w:rsidRPr="00A37932" w:rsidRDefault="00AB14C2" w:rsidP="00361DBD">
      <w:pPr>
        <w:pStyle w:val="libNormal"/>
        <w:rPr>
          <w:rtl/>
        </w:rPr>
      </w:pPr>
      <w:r w:rsidRPr="00A37932">
        <w:rPr>
          <w:rtl/>
        </w:rPr>
        <w:t xml:space="preserve">وأمّا إبراهيم </w:t>
      </w:r>
      <w:r w:rsidR="00361DBD" w:rsidRPr="00415556">
        <w:rPr>
          <w:rStyle w:val="libAlaemChar"/>
          <w:rFonts w:eastAsiaTheme="minorHAnsi"/>
          <w:rtl/>
        </w:rPr>
        <w:t>عليه‌السلام</w:t>
      </w:r>
      <w:r w:rsidRPr="00A37932">
        <w:rPr>
          <w:rtl/>
        </w:rPr>
        <w:t xml:space="preserve"> أبو الأنبياء فقد كان لباسه الصوف ، وأكله الشعير ، وأمّا يحيى بن زكريا </w:t>
      </w:r>
      <w:r w:rsidR="00361DBD" w:rsidRPr="00415556">
        <w:rPr>
          <w:rStyle w:val="libAlaemChar"/>
          <w:rFonts w:eastAsiaTheme="minorHAnsi"/>
          <w:rtl/>
        </w:rPr>
        <w:t>عليه‌السلام</w:t>
      </w:r>
      <w:r w:rsidRPr="00A37932">
        <w:rPr>
          <w:rtl/>
        </w:rPr>
        <w:t xml:space="preserve"> فكان لباسه الليف ، وأكله ورق الشجر ، وأمّا سليمان </w:t>
      </w:r>
      <w:r w:rsidR="00361DBD" w:rsidRPr="00415556">
        <w:rPr>
          <w:rStyle w:val="libAlaemChar"/>
          <w:rFonts w:eastAsiaTheme="minorHAnsi"/>
          <w:rtl/>
        </w:rPr>
        <w:t>عليه‌السلام</w:t>
      </w:r>
      <w:r w:rsidRPr="00A37932">
        <w:rPr>
          <w:rtl/>
        </w:rPr>
        <w:t xml:space="preserve"> فقد كان مع ما هو فيه من الملك يلبس الشعر ، وإذا جنّه الليل شدّ يديه إلى عنقه ، فلا يزال قائماً حتّى يصبح باكياً ، وكان قوته من سفائف الخوص يعملها بيده ، وإنّما سأل الملك لأجل القوّة والغلبة على ملوك الكفّار ليقهرهم بذلك ، وقيل : سأل الله القناعة .</w:t>
      </w:r>
    </w:p>
    <w:p w:rsidR="004965AA" w:rsidRPr="00A37932" w:rsidRDefault="00AB14C2" w:rsidP="00E41039">
      <w:pPr>
        <w:pStyle w:val="libNormal"/>
        <w:rPr>
          <w:rtl/>
        </w:rPr>
      </w:pPr>
      <w:r w:rsidRPr="00A37932">
        <w:rPr>
          <w:rtl/>
        </w:rPr>
        <w:t xml:space="preserve">وأمّا سيّد المرسلين محمد </w:t>
      </w:r>
      <w:r w:rsidR="00E41039" w:rsidRPr="00E41039">
        <w:rPr>
          <w:rStyle w:val="libAlaemChar"/>
          <w:rFonts w:eastAsiaTheme="minorHAnsi"/>
          <w:rtl/>
        </w:rPr>
        <w:t>صلى‌الله‌عليه‌وآله‌وسلم</w:t>
      </w:r>
      <w:r w:rsidRPr="00A37932">
        <w:rPr>
          <w:rtl/>
        </w:rPr>
        <w:t xml:space="preserve"> فقد عرفت ما كان من طعامه ولباسه ، وقيل : إنّه </w:t>
      </w:r>
      <w:r w:rsidR="00E41039" w:rsidRPr="00E41039">
        <w:rPr>
          <w:rStyle w:val="libAlaemChar"/>
          <w:rFonts w:eastAsiaTheme="minorHAnsi"/>
          <w:rtl/>
        </w:rPr>
        <w:t>صلى‌الله‌عليه‌وآله‌وسلم</w:t>
      </w:r>
      <w:r w:rsidRPr="00A37932">
        <w:rPr>
          <w:rtl/>
        </w:rPr>
        <w:t xml:space="preserve"> أصابه يوماً الجوع فوضع حجراً على بطنه ، ثمّ قال : </w:t>
      </w:r>
      <w:r w:rsidRPr="00A37932">
        <w:rPr>
          <w:rStyle w:val="libBold2Char"/>
          <w:rtl/>
        </w:rPr>
        <w:t xml:space="preserve">ألا ربّ مكرم لنفسه وهو لها مهين ، ألا ربّ مهين لنفسه وهو لها مكرم ، ألا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البحار 72 : 55 ضمن حديث 85 ، عن عدّة الداعي : 118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البحار 70 : 321 ح38 ، عن عدّة الداعي : 118 .</w:t>
      </w:r>
    </w:p>
    <w:p w:rsidR="004965AA" w:rsidRPr="00A45F27" w:rsidRDefault="002C1A52" w:rsidP="002C1A52">
      <w:pPr>
        <w:pStyle w:val="libFootnote0"/>
        <w:rPr>
          <w:rtl/>
        </w:rPr>
      </w:pPr>
      <w:r>
        <w:rPr>
          <w:rFonts w:hint="cs"/>
          <w:rtl/>
        </w:rPr>
        <w:t>(3)</w:t>
      </w:r>
      <w:r w:rsidRPr="00B52459">
        <w:rPr>
          <w:rtl/>
        </w:rPr>
        <w:t xml:space="preserve"> </w:t>
      </w:r>
      <w:r w:rsidR="00AB14C2" w:rsidRPr="00B52459">
        <w:rPr>
          <w:rtl/>
        </w:rPr>
        <w:t>البحار 76 : 155 ح37 ، عن عدّة الداعي : 119 .</w:t>
      </w:r>
    </w:p>
    <w:p w:rsidR="004965AA" w:rsidRDefault="004965AA" w:rsidP="00F93203">
      <w:pPr>
        <w:pStyle w:val="libNormal"/>
        <w:rPr>
          <w:rtl/>
        </w:rPr>
      </w:pPr>
      <w:r>
        <w:rPr>
          <w:rtl/>
        </w:rPr>
        <w:br w:type="page"/>
      </w:r>
    </w:p>
    <w:p w:rsidR="004965AA" w:rsidRPr="00A37932" w:rsidRDefault="00AB14C2" w:rsidP="007B231E">
      <w:pPr>
        <w:pStyle w:val="libNormal0"/>
        <w:rPr>
          <w:rtl/>
        </w:rPr>
      </w:pPr>
      <w:r w:rsidRPr="00A37932">
        <w:rPr>
          <w:rtl/>
        </w:rPr>
        <w:lastRenderedPageBreak/>
        <w:t>ربّ نفس جائعة عارية في الدنيا طاعمة في الآخرة ناعمة يوم القيامة .</w:t>
      </w:r>
    </w:p>
    <w:p w:rsidR="004965AA" w:rsidRPr="00A37932" w:rsidRDefault="00AB14C2" w:rsidP="007B231E">
      <w:pPr>
        <w:pStyle w:val="libNormal"/>
        <w:rPr>
          <w:rtl/>
        </w:rPr>
      </w:pPr>
      <w:r w:rsidRPr="00A37932">
        <w:rPr>
          <w:rtl/>
        </w:rPr>
        <w:t xml:space="preserve">ألا ربّ نفس كاسية ناعمة في الدنيا جائعة عارية يوم القيامة ، ألا ربّ متخوّض متنعّم فيما أفاء الله على رسوله ما له [في الآخرة] </w:t>
      </w:r>
      <w:r w:rsidRPr="00105D1D">
        <w:rPr>
          <w:rStyle w:val="libFootnotenumChar"/>
          <w:rtl/>
        </w:rPr>
        <w:t>(1)</w:t>
      </w:r>
      <w:r w:rsidRPr="00A37932">
        <w:rPr>
          <w:rtl/>
        </w:rPr>
        <w:t xml:space="preserve"> من خلاق ، ألا إنّ عمل الجنّة جنّة بربوة ، ألا إنّ عمل النار كلمة سهلة بشهوة ، ألا ربّ شهوة ساعة أورثت حزناً طويلا يوم القيامة </w:t>
      </w:r>
      <w:r w:rsidRPr="00105D1D">
        <w:rPr>
          <w:rStyle w:val="libFootnotenumChar"/>
          <w:rtl/>
        </w:rPr>
        <w:t>(2)</w:t>
      </w:r>
      <w:r w:rsidRPr="00A37932">
        <w:rPr>
          <w:rtl/>
        </w:rPr>
        <w:t xml:space="preserve"> .</w:t>
      </w:r>
    </w:p>
    <w:p w:rsidR="004965AA" w:rsidRPr="00A37932" w:rsidRDefault="00AB14C2" w:rsidP="00A37932">
      <w:pPr>
        <w:pStyle w:val="libNormal"/>
        <w:rPr>
          <w:rtl/>
        </w:rPr>
      </w:pPr>
      <w:r w:rsidRPr="00A37932">
        <w:rPr>
          <w:rtl/>
        </w:rPr>
        <w:t>وأمّا عليّ سيد الوصيّين ، وتاج العارفين ، وصنو رسول ربّ العالمين فحاله في الزهد والتقشّف أظهر من أن يُحكى .</w:t>
      </w:r>
    </w:p>
    <w:p w:rsidR="004965AA" w:rsidRPr="00A37932" w:rsidRDefault="00AB14C2" w:rsidP="00361DBD">
      <w:pPr>
        <w:pStyle w:val="libNormal"/>
        <w:rPr>
          <w:rtl/>
        </w:rPr>
      </w:pPr>
      <w:r w:rsidRPr="00A37932">
        <w:rPr>
          <w:rtl/>
        </w:rPr>
        <w:t xml:space="preserve">قال سويد بن غفلة : دخلت على أمير المؤمنين </w:t>
      </w:r>
      <w:r w:rsidR="00361DBD" w:rsidRPr="00415556">
        <w:rPr>
          <w:rStyle w:val="libAlaemChar"/>
          <w:rFonts w:eastAsiaTheme="minorHAnsi"/>
          <w:rtl/>
        </w:rPr>
        <w:t>عليه‌السلام</w:t>
      </w:r>
      <w:r w:rsidRPr="00A37932">
        <w:rPr>
          <w:rtl/>
        </w:rPr>
        <w:t xml:space="preserve"> بعدما بويع بالخلافة ، وهو جالس على حصير صغير ليس في البيت غيره ، فقلت : يا أمير المؤمنين بيدك بيت المال ولست أرى في بيتك شيئاً ممّا يحتاج إليه البيت ، فقال </w:t>
      </w:r>
      <w:r w:rsidR="00361DBD" w:rsidRPr="00415556">
        <w:rPr>
          <w:rStyle w:val="libAlaemChar"/>
          <w:rFonts w:eastAsiaTheme="minorHAnsi"/>
          <w:rtl/>
        </w:rPr>
        <w:t>عليه‌السلام</w:t>
      </w:r>
      <w:r w:rsidRPr="00A37932">
        <w:rPr>
          <w:rtl/>
        </w:rPr>
        <w:t xml:space="preserve"> : </w:t>
      </w:r>
      <w:r w:rsidRPr="00A37932">
        <w:rPr>
          <w:rStyle w:val="libBold2Char"/>
          <w:rtl/>
        </w:rPr>
        <w:t>يا ابن غفلة إنّ اللبيب لا يتأثّث في دار النقلة ، ولنا دار قد نقلنا إليها خير متاعنا ، وإنّا عن قليل إليها صائرون</w:t>
      </w:r>
      <w:r w:rsidRPr="00A37932">
        <w:rPr>
          <w:rtl/>
        </w:rPr>
        <w:t xml:space="preserve"> </w:t>
      </w:r>
      <w:r w:rsidRPr="00105D1D">
        <w:rPr>
          <w:rStyle w:val="libFootnotenumChar"/>
          <w:rtl/>
        </w:rPr>
        <w:t>(3)</w:t>
      </w:r>
      <w:r w:rsidRPr="00A37932">
        <w:rPr>
          <w:rtl/>
        </w:rPr>
        <w:t xml:space="preserve"> .</w:t>
      </w:r>
    </w:p>
    <w:p w:rsidR="004965AA" w:rsidRPr="00A37932" w:rsidRDefault="00AB14C2" w:rsidP="00361DBD">
      <w:pPr>
        <w:pStyle w:val="libNormal"/>
        <w:rPr>
          <w:rtl/>
        </w:rPr>
      </w:pPr>
      <w:r w:rsidRPr="00A37932">
        <w:rPr>
          <w:rtl/>
        </w:rPr>
        <w:t xml:space="preserve">وكان </w:t>
      </w:r>
      <w:r w:rsidR="00361DBD" w:rsidRPr="00415556">
        <w:rPr>
          <w:rStyle w:val="libAlaemChar"/>
          <w:rFonts w:eastAsiaTheme="minorHAnsi"/>
          <w:rtl/>
        </w:rPr>
        <w:t>عليه‌السلام</w:t>
      </w:r>
      <w:r w:rsidRPr="00A37932">
        <w:rPr>
          <w:rtl/>
        </w:rPr>
        <w:t xml:space="preserve"> إذا أراد أن يكتسي دخل السوق فيشتري الثوبين ، فيخيّر قنبر أجودهما ويلبس الآخر ، ثمّ يأتي النجار </w:t>
      </w:r>
      <w:r w:rsidRPr="00105D1D">
        <w:rPr>
          <w:rStyle w:val="libFootnotenumChar"/>
          <w:rtl/>
        </w:rPr>
        <w:t>(4)</w:t>
      </w:r>
      <w:r w:rsidRPr="00A37932">
        <w:rPr>
          <w:rtl/>
        </w:rPr>
        <w:t xml:space="preserve"> فيمدّ له أحد كمّيه ويقول : خذه بقدومك ، ويقول : هذه تخرج في مصلحة أخرى ويبقي الكم الأخرى بحالها ويقول : </w:t>
      </w:r>
      <w:r w:rsidRPr="00A37932">
        <w:rPr>
          <w:rStyle w:val="libBold2Char"/>
          <w:rtl/>
        </w:rPr>
        <w:t>هذه تأخذ فيها من السوق للحسن والحسين</w:t>
      </w:r>
      <w:r w:rsidRPr="00A37932">
        <w:rPr>
          <w:rtl/>
        </w:rPr>
        <w:t xml:space="preserve"> </w:t>
      </w:r>
      <w:r w:rsidRPr="00105D1D">
        <w:rPr>
          <w:rStyle w:val="libFootnotenumChar"/>
          <w:rtl/>
        </w:rPr>
        <w:t>(5)</w:t>
      </w:r>
      <w:r w:rsidRPr="00A37932">
        <w:rPr>
          <w:rtl/>
        </w:rPr>
        <w:t xml:space="preserve"> .</w:t>
      </w:r>
    </w:p>
    <w:p w:rsidR="004965AA" w:rsidRPr="00A37932" w:rsidRDefault="00AB14C2" w:rsidP="00A37932">
      <w:pPr>
        <w:pStyle w:val="libNormal"/>
        <w:rPr>
          <w:rtl/>
        </w:rPr>
      </w:pPr>
      <w:r w:rsidRPr="00A37932">
        <w:rPr>
          <w:rtl/>
        </w:rPr>
        <w:t xml:space="preserve">فلينظر العاقل بعين صافية ، وفكرة سليمة ، ويتحقّق انّه لو يكون في الدنيا والإكثار فيها خير لم يفت هؤلاء الأكياس الذين هم خلاصة الخلق وحجج الله على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أثبتناه من ( ج )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البحار 70 : 321 ضمن حديث 38 ، عن عدّة الداعي : 120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البحار 70 : 321 ضمن حديث 38 ، عن عدّة الداعي : 121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في ( ج ) : الخياط .</w:t>
      </w:r>
    </w:p>
    <w:p w:rsidR="004965AA" w:rsidRPr="00A45F27" w:rsidRDefault="002C1A52" w:rsidP="002C1A52">
      <w:pPr>
        <w:pStyle w:val="libFootnote0"/>
        <w:rPr>
          <w:rtl/>
        </w:rPr>
      </w:pPr>
      <w:r>
        <w:rPr>
          <w:rFonts w:hint="cs"/>
          <w:rtl/>
        </w:rPr>
        <w:t>(5)</w:t>
      </w:r>
      <w:r w:rsidRPr="00B52459">
        <w:rPr>
          <w:rtl/>
        </w:rPr>
        <w:t xml:space="preserve"> </w:t>
      </w:r>
      <w:r w:rsidR="00AB14C2" w:rsidRPr="00B52459">
        <w:rPr>
          <w:rtl/>
        </w:rPr>
        <w:t>البحار 70 : 322 ضمن حديث 38 ، عن عدّة الداعي : 121 .</w:t>
      </w:r>
    </w:p>
    <w:p w:rsidR="004965AA" w:rsidRDefault="004965AA" w:rsidP="00F93203">
      <w:pPr>
        <w:pStyle w:val="libNormal"/>
        <w:rPr>
          <w:rtl/>
        </w:rPr>
      </w:pPr>
      <w:r>
        <w:rPr>
          <w:rtl/>
        </w:rPr>
        <w:br w:type="page"/>
      </w:r>
    </w:p>
    <w:p w:rsidR="004965AA" w:rsidRPr="00A37932" w:rsidRDefault="00AB14C2" w:rsidP="00361DBD">
      <w:pPr>
        <w:pStyle w:val="libNormal0"/>
        <w:rPr>
          <w:rtl/>
        </w:rPr>
      </w:pPr>
      <w:r w:rsidRPr="00A37932">
        <w:rPr>
          <w:rtl/>
        </w:rPr>
        <w:lastRenderedPageBreak/>
        <w:t xml:space="preserve">سائر الناس ، بل تقربوا إلى الله بالبعد عنها ، حتّى 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قد طلقتك ثلاثاً لا رجعة فيها</w:t>
      </w:r>
      <w:r w:rsidRPr="00A37932">
        <w:rPr>
          <w:rtl/>
        </w:rPr>
        <w:t xml:space="preserve"> </w:t>
      </w:r>
      <w:r w:rsidRPr="00105D1D">
        <w:rPr>
          <w:rStyle w:val="libFootnotenumChar"/>
          <w:rtl/>
        </w:rPr>
        <w:t>(1)</w:t>
      </w:r>
      <w:r w:rsidRPr="00A37932">
        <w:rPr>
          <w:rtl/>
        </w:rPr>
        <w:t xml:space="preserve"> .</w:t>
      </w:r>
    </w:p>
    <w:p w:rsidR="004965AA" w:rsidRPr="00A37932" w:rsidRDefault="00AB14C2" w:rsidP="008E1AA9">
      <w:pPr>
        <w:pStyle w:val="libNormal"/>
        <w:rPr>
          <w:rtl/>
        </w:rPr>
      </w:pPr>
      <w:r w:rsidRPr="00A37932">
        <w:rPr>
          <w:rtl/>
        </w:rPr>
        <w:t xml:space="preserve">وقال رسول الله </w:t>
      </w:r>
      <w:r w:rsidR="008E1AA9" w:rsidRPr="00E41039">
        <w:rPr>
          <w:rStyle w:val="libAlaemChar"/>
          <w:rFonts w:eastAsiaTheme="minorHAnsi"/>
          <w:rtl/>
        </w:rPr>
        <w:t>صلى‌الله‌عليه‌وآله‌وسلم</w:t>
      </w:r>
      <w:r w:rsidRPr="00A37932">
        <w:rPr>
          <w:rtl/>
        </w:rPr>
        <w:t xml:space="preserve">: </w:t>
      </w:r>
      <w:r w:rsidRPr="00A37932">
        <w:rPr>
          <w:rStyle w:val="libBold2Char"/>
          <w:rtl/>
        </w:rPr>
        <w:t>ما يُعبد الله بشيء مثل الزهد في الدنيا</w:t>
      </w:r>
      <w:r w:rsidRPr="00A37932">
        <w:rPr>
          <w:rtl/>
        </w:rPr>
        <w:t xml:space="preserve"> </w:t>
      </w:r>
      <w:r w:rsidRPr="00105D1D">
        <w:rPr>
          <w:rStyle w:val="libFootnotenumChar"/>
          <w:rtl/>
        </w:rPr>
        <w:t>(2)</w:t>
      </w:r>
      <w:r w:rsidRPr="00A37932">
        <w:rPr>
          <w:rtl/>
        </w:rPr>
        <w:t xml:space="preserve"> .</w:t>
      </w:r>
    </w:p>
    <w:p w:rsidR="004965AA" w:rsidRPr="00A37932" w:rsidRDefault="00AB14C2" w:rsidP="00A37932">
      <w:pPr>
        <w:pStyle w:val="libNormal"/>
        <w:rPr>
          <w:rtl/>
        </w:rPr>
      </w:pPr>
      <w:r w:rsidRPr="00A37932">
        <w:rPr>
          <w:rtl/>
        </w:rPr>
        <w:t xml:space="preserve">إنّ الله تعالى يقول للفقراء يوم القيامة : </w:t>
      </w:r>
      <w:r w:rsidRPr="00A37932">
        <w:rPr>
          <w:rStyle w:val="libBold2Char"/>
          <w:rtl/>
        </w:rPr>
        <w:t>لم أفقركم لهوانكم عليّ ولكن لما هو خير لكم</w:t>
      </w:r>
      <w:r w:rsidRPr="00A37932">
        <w:rPr>
          <w:rtl/>
        </w:rPr>
        <w:t xml:space="preserve"> .</w:t>
      </w:r>
    </w:p>
    <w:p w:rsidR="004965AA" w:rsidRPr="00A37932" w:rsidRDefault="00AB14C2" w:rsidP="00A37932">
      <w:pPr>
        <w:pStyle w:val="libNormal"/>
        <w:rPr>
          <w:rtl/>
        </w:rPr>
      </w:pPr>
      <w:r w:rsidRPr="00A37932">
        <w:rPr>
          <w:rtl/>
        </w:rPr>
        <w:t xml:space="preserve">وقال تعالى في بعض كتبه : </w:t>
      </w:r>
      <w:r w:rsidRPr="00A37932">
        <w:rPr>
          <w:rStyle w:val="libBold2Char"/>
          <w:rtl/>
        </w:rPr>
        <w:t>إنّي لم أُغن الغنيّ لكرامته عليّ ، ولم أُفقر الفقير لهوانه عليّ ، وإنّما ابتليت الأغنياء بالفقراء ، ولولا الفقراء لم يستوجب الأغنياء الجنّة</w:t>
      </w:r>
      <w:r w:rsidRPr="00A37932">
        <w:rPr>
          <w:rtl/>
        </w:rPr>
        <w:t xml:space="preserve"> </w:t>
      </w:r>
      <w:r w:rsidRPr="00105D1D">
        <w:rPr>
          <w:rStyle w:val="libFootnotenumChar"/>
          <w:rtl/>
        </w:rPr>
        <w:t>(3)</w:t>
      </w:r>
      <w:r w:rsidRPr="00A37932">
        <w:rPr>
          <w:rtl/>
        </w:rPr>
        <w:t xml:space="preserve"> .</w:t>
      </w:r>
    </w:p>
    <w:p w:rsidR="004965AA"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الله يجمع الفقراء والأغنياء في رحبة الجنّة يوم القيامة ، ثمّ يبعث منادياً ينادي من بطنان العرش : يا معاشر المؤمنين أيّما رجل منكم وصله أخوه المؤمن في الله ولو بلقمة من خبز بإدامها خصّه بها على مائدته ، فليأخذ بيده على مهل حتّى يدخله الجنّة</w:t>
      </w:r>
      <w:r w:rsidRPr="00A37932">
        <w:rPr>
          <w:rtl/>
        </w:rPr>
        <w:t xml:space="preserve"> .</w:t>
      </w:r>
    </w:p>
    <w:p w:rsidR="004965AA" w:rsidRPr="00A37932" w:rsidRDefault="00AB14C2" w:rsidP="00A37932">
      <w:pPr>
        <w:pStyle w:val="libNormal"/>
        <w:rPr>
          <w:rtl/>
        </w:rPr>
      </w:pPr>
      <w:r w:rsidRPr="00A37932">
        <w:rPr>
          <w:rtl/>
        </w:rPr>
        <w:t>قال : فهم أعرف بهم يومئذ منهم بآبائهم وأمّهاتهم ، قال : فيجيء الرجل منهم حتّى يضع يده على ذراع أخيه المكرم له الواصل له ، فيقول له : يا أخي أما تعرفني ، ألست الصانع بي في يوم كذا وكذا من المعروف كذا وكذا ؟ فيذكره كلّ شيء صنع معه من البر والصلة والكرامة ، ثمّ يأخذ بيده ، فيقول : إلى أين ؟ فيقول : إلى الجنّة فإنّ الله قد أذن لي بذلك ، فينطلق به إلى الجنّة ، فيدخله فيها برحمة الله وفضله وكرامته لعبده الفقير المؤمن .</w:t>
      </w:r>
    </w:p>
    <w:p w:rsidR="004965AA" w:rsidRPr="00A37932" w:rsidRDefault="00AB14C2" w:rsidP="00A37932">
      <w:pPr>
        <w:pStyle w:val="libNormal"/>
        <w:rPr>
          <w:rtl/>
        </w:rPr>
      </w:pPr>
      <w:r w:rsidRPr="00A37932">
        <w:rPr>
          <w:rtl/>
        </w:rPr>
        <w:t xml:space="preserve">روي أنّ فقراء المؤمنين يدخلون الجنّة قبل أغنيائهم بسبعين خريفاً ، وأمّا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نهج البلاغة : قصار الحكم 77 ، عنه البحار 73 : 128 ضمن حديث 132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عدّة الداعي : 121 .</w:t>
      </w:r>
    </w:p>
    <w:p w:rsidR="004965AA" w:rsidRPr="00A45F27" w:rsidRDefault="002C1A52" w:rsidP="002C1A52">
      <w:pPr>
        <w:pStyle w:val="libFootnote0"/>
        <w:rPr>
          <w:rtl/>
        </w:rPr>
      </w:pPr>
      <w:r>
        <w:rPr>
          <w:rFonts w:hint="cs"/>
          <w:rtl/>
        </w:rPr>
        <w:t>(3)</w:t>
      </w:r>
      <w:r w:rsidRPr="00B52459">
        <w:rPr>
          <w:rtl/>
        </w:rPr>
        <w:t xml:space="preserve"> </w:t>
      </w:r>
      <w:r w:rsidR="00AB14C2" w:rsidRPr="00B52459">
        <w:rPr>
          <w:rtl/>
        </w:rPr>
        <w:t>الكافي 2 : 265 ح20 ، عنه البحار 72 : 26 ح22 .</w:t>
      </w:r>
    </w:p>
    <w:p w:rsidR="004965AA" w:rsidRDefault="004965AA" w:rsidP="00F93203">
      <w:pPr>
        <w:pStyle w:val="libNormal"/>
        <w:rPr>
          <w:rtl/>
        </w:rPr>
      </w:pPr>
      <w:r>
        <w:rPr>
          <w:rtl/>
        </w:rPr>
        <w:br w:type="page"/>
      </w:r>
    </w:p>
    <w:p w:rsidR="004965AA" w:rsidRPr="00A37932" w:rsidRDefault="00AB14C2" w:rsidP="0089037B">
      <w:pPr>
        <w:pStyle w:val="libNormal0"/>
        <w:rPr>
          <w:rtl/>
        </w:rPr>
      </w:pPr>
      <w:r w:rsidRPr="00A37932">
        <w:rPr>
          <w:rtl/>
        </w:rPr>
        <w:lastRenderedPageBreak/>
        <w:t xml:space="preserve">الغني فإنّه مطغى لقوله تعالى : </w:t>
      </w:r>
      <w:r w:rsidR="0089037B">
        <w:rPr>
          <w:rStyle w:val="libAlaemChar"/>
          <w:rFonts w:eastAsiaTheme="minorHAnsi" w:hint="cs"/>
          <w:rtl/>
        </w:rPr>
        <w:t>(</w:t>
      </w:r>
      <w:r w:rsidRPr="00F03084">
        <w:rPr>
          <w:rStyle w:val="libAieChar"/>
          <w:rtl/>
        </w:rPr>
        <w:t xml:space="preserve"> كلاّ إنّ الإنسان ليطغى * أن رآه استغنى </w:t>
      </w:r>
      <w:r w:rsidR="0089037B">
        <w:rPr>
          <w:rStyle w:val="libAlaemChar"/>
          <w:rFonts w:eastAsiaTheme="minorHAnsi" w:hint="cs"/>
          <w:rtl/>
        </w:rPr>
        <w:t>)</w:t>
      </w:r>
      <w:r w:rsidRPr="00F03084">
        <w:rPr>
          <w:rStyle w:val="libAieChar"/>
          <w:rtl/>
        </w:rPr>
        <w:t xml:space="preserve"> </w:t>
      </w:r>
      <w:r w:rsidRPr="00105D1D">
        <w:rPr>
          <w:rStyle w:val="libFootnotenumChar"/>
          <w:rtl/>
        </w:rPr>
        <w:t xml:space="preserve">(1) </w:t>
      </w:r>
      <w:r w:rsidRPr="00A37932">
        <w:rPr>
          <w:rtl/>
        </w:rPr>
        <w:t xml:space="preserve">وما يجمع الغني المال إلاّ لنعيم الدنيا ولذّتها وترفّهها ، وقد قال الله تعالى : </w:t>
      </w:r>
      <w:r w:rsidR="0089037B">
        <w:rPr>
          <w:rStyle w:val="libAlaemChar"/>
          <w:rFonts w:eastAsiaTheme="minorHAnsi" w:hint="cs"/>
          <w:rtl/>
        </w:rPr>
        <w:t>(</w:t>
      </w:r>
      <w:r w:rsidRPr="00F03084">
        <w:rPr>
          <w:rStyle w:val="libAieChar"/>
          <w:rtl/>
        </w:rPr>
        <w:t xml:space="preserve"> أذهبتم طيباتكم في حياتكم الدنيا واستمتعتم بها فاليوم تجزون عذاب الهون </w:t>
      </w:r>
      <w:r w:rsidR="0089037B">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 فوعدهم بالعذاب ، وعيّرهم أيضاً بالتكاثر بقوله تعالى : </w:t>
      </w:r>
      <w:r w:rsidR="0089037B">
        <w:rPr>
          <w:rStyle w:val="libAlaemChar"/>
          <w:rFonts w:eastAsiaTheme="minorHAnsi" w:hint="cs"/>
          <w:rtl/>
        </w:rPr>
        <w:t>(</w:t>
      </w:r>
      <w:r w:rsidRPr="00F03084">
        <w:rPr>
          <w:rStyle w:val="libAieChar"/>
          <w:rtl/>
        </w:rPr>
        <w:t xml:space="preserve"> ألهاكم التكاثر </w:t>
      </w:r>
      <w:r w:rsidR="0089037B">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يعني عن العبادة والزهد .</w:t>
      </w:r>
    </w:p>
    <w:p w:rsidR="004965AA" w:rsidRPr="00A37932" w:rsidRDefault="00AB14C2" w:rsidP="00E41039">
      <w:pPr>
        <w:pStyle w:val="libNormal"/>
        <w:rPr>
          <w:rStyle w:val="libNormalChar"/>
          <w:rtl/>
        </w:rPr>
      </w:pPr>
      <w:r w:rsidRPr="00A37932">
        <w:rPr>
          <w:rtl/>
        </w:rPr>
        <w:t xml:space="preserve">وروي عن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أنّ رجلاً فقيراً أتى رسول الله </w:t>
      </w:r>
      <w:r w:rsidR="00E41039" w:rsidRPr="00E41039">
        <w:rPr>
          <w:rStyle w:val="libAlaemChar"/>
          <w:rFonts w:eastAsiaTheme="minorHAnsi"/>
          <w:rtl/>
        </w:rPr>
        <w:t>صلى‌الله‌عليه‌وآله‌وسلم</w:t>
      </w:r>
      <w:r w:rsidRPr="00A37932">
        <w:rPr>
          <w:rStyle w:val="libBold2Char"/>
          <w:rtl/>
        </w:rPr>
        <w:t xml:space="preserve"> وعنده رجل غنيّ ، فكفّ ثيابه وتباعد عنه ، فقال له رسول الله </w:t>
      </w:r>
      <w:r w:rsidR="00E41039" w:rsidRPr="00E41039">
        <w:rPr>
          <w:rStyle w:val="libAlaemChar"/>
          <w:rFonts w:eastAsiaTheme="minorHAnsi"/>
          <w:rtl/>
        </w:rPr>
        <w:t>صلى‌الله‌عليه‌وآله‌وسلم</w:t>
      </w:r>
      <w:r w:rsidRPr="00A37932">
        <w:rPr>
          <w:rStyle w:val="libBold2Char"/>
          <w:rtl/>
        </w:rPr>
        <w:t xml:space="preserve"> : ما حملك على ما صنعت ، أخشيت أن يلصق فقره بك ، أو يلصق غناك به ؟!</w:t>
      </w:r>
    </w:p>
    <w:p w:rsidR="004965AA" w:rsidRPr="00A37932" w:rsidRDefault="00AB14C2" w:rsidP="00E41039">
      <w:pPr>
        <w:pStyle w:val="libNormal"/>
        <w:rPr>
          <w:rtl/>
        </w:rPr>
      </w:pPr>
      <w:r w:rsidRPr="00A37932">
        <w:rPr>
          <w:rStyle w:val="libBold2Char"/>
          <w:rtl/>
        </w:rPr>
        <w:t xml:space="preserve">فقال : يا رسول الله أما إذا قلت هذا فله نصف مالي ، قال النبي </w:t>
      </w:r>
      <w:r w:rsidR="00E41039" w:rsidRPr="00E41039">
        <w:rPr>
          <w:rStyle w:val="libAlaemChar"/>
          <w:rFonts w:eastAsiaTheme="minorHAnsi"/>
          <w:rtl/>
        </w:rPr>
        <w:t>صلى‌الله‌عليه‌وآله‌وسلم</w:t>
      </w:r>
      <w:r w:rsidRPr="00A37932">
        <w:rPr>
          <w:rStyle w:val="libBold2Char"/>
          <w:rtl/>
        </w:rPr>
        <w:t xml:space="preserve"> للفقير : أتقبل منه ؟ قال : لا ، قال : ولِمَ ؟ قال : أخاف أن يدخلني ما دخله</w:t>
      </w:r>
      <w:r w:rsidRPr="00A37932">
        <w:rPr>
          <w:rtl/>
        </w:rPr>
        <w:t xml:space="preserve"> </w:t>
      </w:r>
      <w:r w:rsidRPr="00105D1D">
        <w:rPr>
          <w:rStyle w:val="libFootnotenumChar"/>
          <w:rtl/>
        </w:rPr>
        <w:t>(4)</w:t>
      </w:r>
      <w:r w:rsidRPr="00A37932">
        <w:rPr>
          <w:rtl/>
        </w:rPr>
        <w:t xml:space="preserve"> .</w:t>
      </w:r>
    </w:p>
    <w:p w:rsidR="004965AA" w:rsidRPr="00A37932" w:rsidRDefault="00AB14C2" w:rsidP="00E41039">
      <w:pPr>
        <w:pStyle w:val="libNormal"/>
        <w:rPr>
          <w:rtl/>
        </w:rPr>
      </w:pPr>
      <w:r w:rsidRPr="00A37932">
        <w:rPr>
          <w:rtl/>
        </w:rPr>
        <w:t xml:space="preserve">واعلم أنّ إحياء دين الله ، وإعزاز كلمته ، وامتثال أوامر الرسل والشرائع ، ونصرة الأنبياء ، وانتشار دعوتهم من لدن آدم إلى زمان نبيّنا محمد </w:t>
      </w:r>
      <w:r w:rsidR="00E41039" w:rsidRPr="00E41039">
        <w:rPr>
          <w:rStyle w:val="libAlaemChar"/>
          <w:rFonts w:eastAsiaTheme="minorHAnsi"/>
          <w:rtl/>
        </w:rPr>
        <w:t>صلى‌الله‌عليه‌وآله‌وسلم</w:t>
      </w:r>
      <w:r w:rsidRPr="00A37932">
        <w:rPr>
          <w:rtl/>
        </w:rPr>
        <w:t xml:space="preserve"> لم تقم إلاّ بأولي الفقر والمسكنة ، أولا تسمع إلى ما قصّه الله عليك في كتابه العظيم على لسان نبيّه الكريم ، وتبيّن لك أنّ المتصدّي لإنكار الشرائع هم الأغنياء المترفون ، والأشراف المتكبّرون .</w:t>
      </w:r>
    </w:p>
    <w:p w:rsidR="004965AA" w:rsidRPr="00A37932" w:rsidRDefault="00AB14C2" w:rsidP="00361DBD">
      <w:pPr>
        <w:pStyle w:val="libNormal"/>
        <w:rPr>
          <w:rtl/>
        </w:rPr>
      </w:pPr>
      <w:r w:rsidRPr="00A37932">
        <w:rPr>
          <w:rtl/>
        </w:rPr>
        <w:t xml:space="preserve">فقال تعالى مخبراً عن قوم نوح </w:t>
      </w:r>
      <w:r w:rsidR="00361DBD" w:rsidRPr="00415556">
        <w:rPr>
          <w:rStyle w:val="libAlaemChar"/>
          <w:rFonts w:eastAsiaTheme="minorHAnsi"/>
          <w:rtl/>
        </w:rPr>
        <w:t>عليه‌السلام</w:t>
      </w:r>
      <w:r w:rsidRPr="00A37932">
        <w:rPr>
          <w:rtl/>
        </w:rPr>
        <w:t xml:space="preserve"> إذ عيّروه : </w:t>
      </w:r>
      <w:r w:rsidR="0089037B">
        <w:rPr>
          <w:rStyle w:val="libAlaemChar"/>
          <w:rFonts w:eastAsiaTheme="minorHAnsi" w:hint="cs"/>
          <w:rtl/>
        </w:rPr>
        <w:t>(</w:t>
      </w:r>
      <w:r w:rsidRPr="00F03084">
        <w:rPr>
          <w:rStyle w:val="libAieChar"/>
          <w:rtl/>
        </w:rPr>
        <w:t xml:space="preserve"> أنؤمن لك واتبعك الأرذلون </w:t>
      </w:r>
      <w:r w:rsidR="0089037B">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 </w:t>
      </w:r>
      <w:r w:rsidRPr="00F03084">
        <w:rPr>
          <w:rStyle w:val="libAieChar"/>
          <w:rtl/>
        </w:rPr>
        <w:t xml:space="preserve">( وَمَا نَرَاكَ اتَّبَعَكَ إِلاّ الَّذِينَ هُمْ أَرَاذِلُنَا </w:t>
      </w:r>
      <w:r w:rsidR="0089037B">
        <w:rPr>
          <w:rStyle w:val="libAlaemChar"/>
          <w:rFonts w:eastAsiaTheme="minorHAnsi" w:hint="cs"/>
          <w:rtl/>
        </w:rPr>
        <w:t>)</w:t>
      </w:r>
      <w:r w:rsidRPr="00A37932">
        <w:rPr>
          <w:rtl/>
        </w:rPr>
        <w:t xml:space="preserve"> </w:t>
      </w:r>
      <w:r w:rsidRPr="00105D1D">
        <w:rPr>
          <w:rStyle w:val="libFootnotenumChar"/>
          <w:rtl/>
        </w:rPr>
        <w:t>(6)</w:t>
      </w:r>
      <w:r w:rsidRPr="00A37932">
        <w:rPr>
          <w:rtl/>
        </w:rPr>
        <w:t xml:space="preserve"> يعني بذلك الفقراء منّا .</w:t>
      </w:r>
    </w:p>
    <w:p w:rsidR="004965AA" w:rsidRPr="00A37932" w:rsidRDefault="00AB14C2" w:rsidP="00361DBD">
      <w:pPr>
        <w:pStyle w:val="libNormal"/>
        <w:rPr>
          <w:rtl/>
        </w:rPr>
      </w:pPr>
      <w:r w:rsidRPr="00A37932">
        <w:rPr>
          <w:rtl/>
        </w:rPr>
        <w:t xml:space="preserve">وقالوا لشعيب </w:t>
      </w:r>
      <w:r w:rsidR="00361DBD" w:rsidRPr="00415556">
        <w:rPr>
          <w:rStyle w:val="libAlaemChar"/>
          <w:rFonts w:eastAsiaTheme="minorHAnsi"/>
          <w:rtl/>
        </w:rPr>
        <w:t>عليه‌السلام</w:t>
      </w:r>
      <w:r w:rsidRPr="00A37932">
        <w:rPr>
          <w:rtl/>
        </w:rPr>
        <w:t xml:space="preserve"> : </w:t>
      </w:r>
      <w:r w:rsidR="0089037B">
        <w:rPr>
          <w:rStyle w:val="libAlaemChar"/>
          <w:rFonts w:eastAsiaTheme="minorHAnsi" w:hint="cs"/>
          <w:rtl/>
        </w:rPr>
        <w:t>(</w:t>
      </w:r>
      <w:r w:rsidRPr="00F03084">
        <w:rPr>
          <w:rStyle w:val="libAieChar"/>
          <w:rtl/>
        </w:rPr>
        <w:t xml:space="preserve"> إنّا لنراك فينا ضعيفاً </w:t>
      </w:r>
      <w:r w:rsidRPr="00A37932">
        <w:rPr>
          <w:rtl/>
        </w:rPr>
        <w:t>( أي فقيراً )</w:t>
      </w:r>
      <w:r w:rsidRPr="00F03084">
        <w:rPr>
          <w:rStyle w:val="libAieChar"/>
          <w:rtl/>
        </w:rPr>
        <w:t xml:space="preserve"> ولولا رهطك</w:t>
      </w:r>
      <w:r w:rsidRPr="00A37932">
        <w:rPr>
          <w:rtl/>
        </w:rPr>
        <w:t xml:space="preserve">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الأحقاف : 20 .</w:t>
      </w:r>
    </w:p>
    <w:p w:rsidR="004965AA" w:rsidRPr="00B52459" w:rsidRDefault="002C1A52" w:rsidP="002C1A52">
      <w:pPr>
        <w:pStyle w:val="libFootnote0"/>
        <w:rPr>
          <w:rtl/>
        </w:rPr>
      </w:pPr>
      <w:r>
        <w:rPr>
          <w:rFonts w:hint="cs"/>
          <w:rtl/>
        </w:rPr>
        <w:t>(2)</w:t>
      </w:r>
      <w:r w:rsidRPr="00B52459">
        <w:rPr>
          <w:rtl/>
        </w:rPr>
        <w:t xml:space="preserve"> </w:t>
      </w:r>
      <w:r w:rsidR="00AB14C2" w:rsidRPr="00B52459">
        <w:rPr>
          <w:rtl/>
        </w:rPr>
        <w:t>الأحقاف : 20 .</w:t>
      </w:r>
    </w:p>
    <w:p w:rsidR="004965AA" w:rsidRPr="00B52459" w:rsidRDefault="002C1A52" w:rsidP="002C1A52">
      <w:pPr>
        <w:pStyle w:val="libFootnote0"/>
        <w:rPr>
          <w:rtl/>
        </w:rPr>
      </w:pPr>
      <w:r>
        <w:rPr>
          <w:rFonts w:hint="cs"/>
          <w:rtl/>
        </w:rPr>
        <w:t>(3)</w:t>
      </w:r>
      <w:r w:rsidRPr="00B52459">
        <w:rPr>
          <w:rtl/>
        </w:rPr>
        <w:t xml:space="preserve"> </w:t>
      </w:r>
      <w:r w:rsidR="00AB14C2" w:rsidRPr="00B52459">
        <w:rPr>
          <w:rtl/>
        </w:rPr>
        <w:t>التكاثر : 1 .</w:t>
      </w:r>
    </w:p>
    <w:p w:rsidR="004965AA" w:rsidRPr="00B52459" w:rsidRDefault="002C1A52" w:rsidP="002C1A52">
      <w:pPr>
        <w:pStyle w:val="libFootnote0"/>
        <w:rPr>
          <w:rtl/>
        </w:rPr>
      </w:pPr>
      <w:r>
        <w:rPr>
          <w:rFonts w:hint="cs"/>
          <w:rtl/>
        </w:rPr>
        <w:t>(4)</w:t>
      </w:r>
      <w:r w:rsidRPr="00B52459">
        <w:rPr>
          <w:rtl/>
        </w:rPr>
        <w:t xml:space="preserve"> </w:t>
      </w:r>
      <w:r w:rsidR="00AB14C2" w:rsidRPr="00B52459">
        <w:rPr>
          <w:rtl/>
        </w:rPr>
        <w:t>البحار 72 : 54 ح85 ، عن عدّة الداعي : 114 .</w:t>
      </w:r>
    </w:p>
    <w:p w:rsidR="004965AA" w:rsidRPr="00B52459" w:rsidRDefault="002C1A52" w:rsidP="002C1A52">
      <w:pPr>
        <w:pStyle w:val="libFootnote0"/>
        <w:rPr>
          <w:rtl/>
        </w:rPr>
      </w:pPr>
      <w:r>
        <w:rPr>
          <w:rFonts w:hint="cs"/>
          <w:rtl/>
        </w:rPr>
        <w:t>(5)</w:t>
      </w:r>
      <w:r w:rsidRPr="00B52459">
        <w:rPr>
          <w:rtl/>
        </w:rPr>
        <w:t xml:space="preserve"> </w:t>
      </w:r>
      <w:r w:rsidR="00AB14C2" w:rsidRPr="00B52459">
        <w:rPr>
          <w:rtl/>
        </w:rPr>
        <w:t>الشعراء : 111 .</w:t>
      </w:r>
    </w:p>
    <w:p w:rsidR="004965AA" w:rsidRPr="00A45F27" w:rsidRDefault="002C1A52" w:rsidP="002C1A52">
      <w:pPr>
        <w:pStyle w:val="libFootnote0"/>
        <w:rPr>
          <w:rtl/>
        </w:rPr>
      </w:pPr>
      <w:r>
        <w:rPr>
          <w:rFonts w:hint="cs"/>
          <w:rtl/>
        </w:rPr>
        <w:t>(6)</w:t>
      </w:r>
      <w:r w:rsidRPr="00B52459">
        <w:rPr>
          <w:rtl/>
        </w:rPr>
        <w:t xml:space="preserve"> </w:t>
      </w:r>
      <w:r w:rsidR="00AB14C2" w:rsidRPr="00B52459">
        <w:rPr>
          <w:rtl/>
        </w:rPr>
        <w:t>الشعراء : 111 .</w:t>
      </w:r>
    </w:p>
    <w:p w:rsidR="004965AA" w:rsidRDefault="004965AA" w:rsidP="00F93203">
      <w:pPr>
        <w:pStyle w:val="libNormal"/>
        <w:rPr>
          <w:rtl/>
        </w:rPr>
      </w:pPr>
      <w:r>
        <w:rPr>
          <w:rtl/>
        </w:rPr>
        <w:br w:type="page"/>
      </w:r>
    </w:p>
    <w:p w:rsidR="004965AA" w:rsidRPr="00A37932" w:rsidRDefault="00AB14C2" w:rsidP="0089037B">
      <w:pPr>
        <w:pStyle w:val="libNormal0"/>
        <w:rPr>
          <w:rtl/>
        </w:rPr>
      </w:pPr>
      <w:r w:rsidRPr="00F03084">
        <w:rPr>
          <w:rStyle w:val="libAieChar"/>
          <w:rtl/>
        </w:rPr>
        <w:lastRenderedPageBreak/>
        <w:t>لرجمناك وما أنت علينا بعزيز</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4965AA" w:rsidRPr="00A37932" w:rsidRDefault="00AB14C2" w:rsidP="0089037B">
      <w:pPr>
        <w:pStyle w:val="libNormal"/>
        <w:rPr>
          <w:rtl/>
        </w:rPr>
      </w:pPr>
      <w:r w:rsidRPr="00A37932">
        <w:rPr>
          <w:rtl/>
        </w:rPr>
        <w:t xml:space="preserve">وقال المستكبرون من قوم صالح للّذين استضعفوا : </w:t>
      </w:r>
      <w:r w:rsidR="0089037B">
        <w:rPr>
          <w:rStyle w:val="libAlaemChar"/>
          <w:rFonts w:eastAsiaTheme="minorHAnsi" w:hint="cs"/>
          <w:rtl/>
        </w:rPr>
        <w:t>(</w:t>
      </w:r>
      <w:r w:rsidRPr="00F03084">
        <w:rPr>
          <w:rStyle w:val="libAieChar"/>
          <w:rtl/>
        </w:rPr>
        <w:t xml:space="preserve"> أَتَعْلَمُونَ أَنَّ صَالِحاً مُرْسَلٌ مِنْ رَبِّهِ قَالُوا إِنَّا بِمَا أُرْسِلَ بِهِ مُؤْمِنُونَ * قَالَ الَّذِينَ اسْتَكْبَرُوا إِنَّا بِالَّذِي آمَنْتُمْ بِهِ كَافِرُونَ </w:t>
      </w:r>
      <w:r w:rsidR="0089037B">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4965AA" w:rsidRPr="00A37932" w:rsidRDefault="00AB14C2" w:rsidP="00361DBD">
      <w:pPr>
        <w:pStyle w:val="libNormal"/>
        <w:rPr>
          <w:rtl/>
        </w:rPr>
      </w:pPr>
      <w:r w:rsidRPr="00A37932">
        <w:rPr>
          <w:rtl/>
        </w:rPr>
        <w:t xml:space="preserve">وقال فرعون مزدرياً لموسى </w:t>
      </w:r>
      <w:r w:rsidR="00361DBD" w:rsidRPr="00415556">
        <w:rPr>
          <w:rStyle w:val="libAlaemChar"/>
          <w:rFonts w:eastAsiaTheme="minorHAnsi"/>
          <w:rtl/>
        </w:rPr>
        <w:t>عليه‌السلام</w:t>
      </w:r>
      <w:r w:rsidRPr="00A37932">
        <w:rPr>
          <w:rtl/>
        </w:rPr>
        <w:t xml:space="preserve"> ومفتخراً عليه : </w:t>
      </w:r>
      <w:r w:rsidR="0089037B">
        <w:rPr>
          <w:rStyle w:val="libAlaemChar"/>
          <w:rFonts w:eastAsiaTheme="minorHAnsi" w:hint="cs"/>
          <w:rtl/>
        </w:rPr>
        <w:t>(</w:t>
      </w:r>
      <w:r w:rsidRPr="00F03084">
        <w:rPr>
          <w:rStyle w:val="libAieChar"/>
          <w:rtl/>
        </w:rPr>
        <w:t xml:space="preserve"> فلولا أُلقي عليه أسورة من ذهب </w:t>
      </w:r>
      <w:r w:rsidR="0089037B">
        <w:rPr>
          <w:rStyle w:val="libAlaemChar"/>
          <w:rFonts w:eastAsiaTheme="minorHAnsi" w:hint="cs"/>
          <w:rtl/>
        </w:rPr>
        <w:t>)</w:t>
      </w:r>
      <w:r w:rsidRPr="00F03084">
        <w:rPr>
          <w:rStyle w:val="libAieChar"/>
          <w:rtl/>
        </w:rPr>
        <w:t xml:space="preserve"> </w:t>
      </w:r>
      <w:r w:rsidRPr="00105D1D">
        <w:rPr>
          <w:rStyle w:val="libFootnotenumChar"/>
          <w:rtl/>
        </w:rPr>
        <w:t>(3)</w:t>
      </w:r>
      <w:r w:rsidRPr="00A37932">
        <w:rPr>
          <w:rtl/>
        </w:rPr>
        <w:t xml:space="preserve"> .</w:t>
      </w:r>
    </w:p>
    <w:p w:rsidR="004965AA" w:rsidRPr="00A37932" w:rsidRDefault="00AB14C2" w:rsidP="00E41039">
      <w:pPr>
        <w:pStyle w:val="libNormal"/>
        <w:rPr>
          <w:rtl/>
        </w:rPr>
      </w:pPr>
      <w:r w:rsidRPr="00A37932">
        <w:rPr>
          <w:rtl/>
        </w:rPr>
        <w:t xml:space="preserve">وقالوا لمحمد </w:t>
      </w:r>
      <w:r w:rsidR="00E41039" w:rsidRPr="00E41039">
        <w:rPr>
          <w:rStyle w:val="libAlaemChar"/>
          <w:rFonts w:eastAsiaTheme="minorHAnsi"/>
          <w:rtl/>
        </w:rPr>
        <w:t>صلى‌الله‌عليه‌وآله‌وسلم</w:t>
      </w:r>
      <w:r w:rsidRPr="00A37932">
        <w:rPr>
          <w:rtl/>
        </w:rPr>
        <w:t xml:space="preserve"> : </w:t>
      </w:r>
      <w:r w:rsidR="0089037B">
        <w:rPr>
          <w:rStyle w:val="libAlaemChar"/>
          <w:rFonts w:eastAsiaTheme="minorHAnsi" w:hint="cs"/>
          <w:rtl/>
        </w:rPr>
        <w:t>(</w:t>
      </w:r>
      <w:r w:rsidRPr="00F03084">
        <w:rPr>
          <w:rStyle w:val="libAieChar"/>
          <w:rtl/>
        </w:rPr>
        <w:t xml:space="preserve"> لولا أُلقي عليه كنز أو تكون له جنّة يأكل منها </w:t>
      </w:r>
      <w:r w:rsidR="0089037B">
        <w:rPr>
          <w:rStyle w:val="libAlaemChar"/>
          <w:rFonts w:eastAsiaTheme="minorHAnsi" w:hint="cs"/>
          <w:rtl/>
        </w:rPr>
        <w:t>)</w:t>
      </w:r>
      <w:r w:rsidRPr="00F03084">
        <w:rPr>
          <w:rStyle w:val="libAieChar"/>
          <w:rtl/>
        </w:rPr>
        <w:t xml:space="preserve"> </w:t>
      </w:r>
      <w:r w:rsidRPr="00105D1D">
        <w:rPr>
          <w:rStyle w:val="libFootnotenumChar"/>
          <w:rtl/>
        </w:rPr>
        <w:t>(4)</w:t>
      </w:r>
      <w:r w:rsidRPr="00A37932">
        <w:rPr>
          <w:rtl/>
        </w:rPr>
        <w:t xml:space="preserve"> وكفى بهذا كلّه مدحاً للفقراء الراضين ، وذمّاً للأغنياء المتكبّرين .</w:t>
      </w:r>
    </w:p>
    <w:p w:rsidR="0080044E" w:rsidRPr="002349C0" w:rsidRDefault="0080044E" w:rsidP="0080044E">
      <w:pPr>
        <w:pStyle w:val="libLine"/>
        <w:rPr>
          <w:rtl/>
        </w:rPr>
      </w:pPr>
      <w:r w:rsidRPr="002349C0">
        <w:rPr>
          <w:rtl/>
        </w:rPr>
        <w:t>____________</w:t>
      </w:r>
    </w:p>
    <w:p w:rsidR="004965AA" w:rsidRPr="00B52459" w:rsidRDefault="002C1A52" w:rsidP="00B52459">
      <w:pPr>
        <w:pStyle w:val="libFootnote0"/>
        <w:rPr>
          <w:rtl/>
        </w:rPr>
      </w:pPr>
      <w:r>
        <w:rPr>
          <w:rFonts w:hint="cs"/>
          <w:rtl/>
        </w:rPr>
        <w:t>(1)</w:t>
      </w:r>
      <w:r w:rsidRPr="00B52459">
        <w:rPr>
          <w:rtl/>
        </w:rPr>
        <w:t xml:space="preserve"> </w:t>
      </w:r>
      <w:r w:rsidR="00AB14C2" w:rsidRPr="00B52459">
        <w:rPr>
          <w:rtl/>
        </w:rPr>
        <w:t>هود : 91 .</w:t>
      </w:r>
    </w:p>
    <w:p w:rsidR="00B16F8E" w:rsidRPr="00B52459" w:rsidRDefault="002C1A52" w:rsidP="002C1A52">
      <w:pPr>
        <w:pStyle w:val="libFootnote0"/>
        <w:rPr>
          <w:rtl/>
        </w:rPr>
      </w:pPr>
      <w:r>
        <w:rPr>
          <w:rFonts w:hint="cs"/>
          <w:rtl/>
        </w:rPr>
        <w:t>(2)</w:t>
      </w:r>
      <w:r w:rsidRPr="00B52459">
        <w:rPr>
          <w:rtl/>
        </w:rPr>
        <w:t xml:space="preserve"> </w:t>
      </w:r>
      <w:r w:rsidR="00AB14C2" w:rsidRPr="00B52459">
        <w:rPr>
          <w:rtl/>
        </w:rPr>
        <w:t>الأعراف : 75ـ76 .</w:t>
      </w:r>
    </w:p>
    <w:p w:rsidR="00B16F8E" w:rsidRPr="00B52459" w:rsidRDefault="002C1A52" w:rsidP="002C1A52">
      <w:pPr>
        <w:pStyle w:val="libFootnote0"/>
        <w:rPr>
          <w:rtl/>
        </w:rPr>
      </w:pPr>
      <w:r>
        <w:rPr>
          <w:rFonts w:hint="cs"/>
          <w:rtl/>
        </w:rPr>
        <w:t>(3)</w:t>
      </w:r>
      <w:r w:rsidRPr="00B52459">
        <w:rPr>
          <w:rtl/>
        </w:rPr>
        <w:t xml:space="preserve"> </w:t>
      </w:r>
      <w:r w:rsidR="00AB14C2" w:rsidRPr="00B52459">
        <w:rPr>
          <w:rtl/>
        </w:rPr>
        <w:t>الزخرف : 53 .</w:t>
      </w:r>
    </w:p>
    <w:p w:rsidR="00B16F8E" w:rsidRPr="00A45F27" w:rsidRDefault="002C1A52" w:rsidP="002C1A52">
      <w:pPr>
        <w:pStyle w:val="libFootnote0"/>
        <w:rPr>
          <w:rtl/>
        </w:rPr>
      </w:pPr>
      <w:r>
        <w:rPr>
          <w:rFonts w:hint="cs"/>
          <w:rtl/>
        </w:rPr>
        <w:t>(4)</w:t>
      </w:r>
      <w:r w:rsidRPr="00B52459">
        <w:rPr>
          <w:rtl/>
        </w:rPr>
        <w:t xml:space="preserve"> </w:t>
      </w:r>
      <w:r w:rsidR="00AB14C2" w:rsidRPr="00B52459">
        <w:rPr>
          <w:rtl/>
        </w:rPr>
        <w:t>الفرقان : 9 .</w:t>
      </w:r>
    </w:p>
    <w:p w:rsidR="00B16F8E" w:rsidRDefault="00B16F8E" w:rsidP="00F93203">
      <w:pPr>
        <w:pStyle w:val="libNormal"/>
        <w:rPr>
          <w:rtl/>
        </w:rPr>
      </w:pPr>
      <w:r>
        <w:rPr>
          <w:rtl/>
        </w:rPr>
        <w:br w:type="page"/>
      </w:r>
    </w:p>
    <w:p w:rsidR="00AB14C2" w:rsidRPr="003F44D8" w:rsidRDefault="00AB14C2" w:rsidP="00B16F8E">
      <w:pPr>
        <w:pStyle w:val="Heading1Center"/>
        <w:rPr>
          <w:rtl/>
        </w:rPr>
      </w:pPr>
      <w:bookmarkStart w:id="109" w:name="60"/>
      <w:bookmarkStart w:id="110" w:name="_Toc377034203"/>
      <w:r w:rsidRPr="00AC68D4">
        <w:rPr>
          <w:rtl/>
        </w:rPr>
        <w:lastRenderedPageBreak/>
        <w:t>الباب الخمسون</w:t>
      </w:r>
      <w:bookmarkEnd w:id="109"/>
      <w:r w:rsidR="00B16F8E">
        <w:rPr>
          <w:rFonts w:hint="cs"/>
          <w:rtl/>
        </w:rPr>
        <w:t xml:space="preserve"> : </w:t>
      </w:r>
      <w:r w:rsidRPr="00AC68D4">
        <w:rPr>
          <w:rtl/>
        </w:rPr>
        <w:t>في الأدب مع الله تعالى</w:t>
      </w:r>
      <w:bookmarkEnd w:id="110"/>
    </w:p>
    <w:p w:rsidR="00B16F8E" w:rsidRPr="00A37932" w:rsidRDefault="00AB14C2" w:rsidP="0089037B">
      <w:pPr>
        <w:pStyle w:val="libNormal"/>
        <w:rPr>
          <w:rtl/>
        </w:rPr>
      </w:pPr>
      <w:r w:rsidRPr="00A37932">
        <w:rPr>
          <w:rtl/>
        </w:rPr>
        <w:t xml:space="preserve">روي في تأويل قوله تعالى : </w:t>
      </w:r>
      <w:r w:rsidR="0089037B">
        <w:rPr>
          <w:rStyle w:val="libAlaemChar"/>
          <w:rFonts w:eastAsiaTheme="minorHAnsi" w:hint="cs"/>
          <w:rtl/>
        </w:rPr>
        <w:t>(</w:t>
      </w:r>
      <w:r w:rsidRPr="00F03084">
        <w:rPr>
          <w:rStyle w:val="libAieChar"/>
          <w:rtl/>
        </w:rPr>
        <w:t xml:space="preserve"> قوا أنفسكم وأهليكم ناراً وقودها الناس والحجارة </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قال ابن عباس : أراد بذلك فقّهوهم في الدين ، وأدّبوهم بأدب الشريعة </w:t>
      </w:r>
      <w:r w:rsidRPr="00105D1D">
        <w:rPr>
          <w:rStyle w:val="libFootnotenumChar"/>
          <w:rtl/>
        </w:rPr>
        <w:t xml:space="preserve">(2) </w:t>
      </w:r>
      <w:r w:rsidRPr="00A37932">
        <w:rPr>
          <w:rtl/>
        </w:rPr>
        <w:t>.</w:t>
      </w:r>
    </w:p>
    <w:p w:rsidR="00B16F8E" w:rsidRPr="00A37932" w:rsidRDefault="00AB14C2" w:rsidP="00E41039">
      <w:pPr>
        <w:pStyle w:val="libNormal"/>
        <w:rPr>
          <w:rtl/>
        </w:rPr>
      </w:pPr>
      <w:r w:rsidRPr="00A37932">
        <w:rPr>
          <w:rtl/>
        </w:rPr>
        <w:t xml:space="preserve">وقال سبحانه لموسى </w:t>
      </w:r>
      <w:r w:rsidR="00361DBD" w:rsidRPr="00415556">
        <w:rPr>
          <w:rStyle w:val="libAlaemChar"/>
          <w:rFonts w:eastAsiaTheme="minorHAnsi"/>
          <w:rtl/>
        </w:rPr>
        <w:t>عليه‌السلام</w:t>
      </w:r>
      <w:r w:rsidRPr="00A37932">
        <w:rPr>
          <w:rtl/>
        </w:rPr>
        <w:t xml:space="preserve"> : </w:t>
      </w:r>
      <w:r w:rsidR="0089037B">
        <w:rPr>
          <w:rStyle w:val="libAlaemChar"/>
          <w:rFonts w:eastAsiaTheme="minorHAnsi" w:hint="cs"/>
          <w:rtl/>
        </w:rPr>
        <w:t>(</w:t>
      </w:r>
      <w:r w:rsidRPr="00F03084">
        <w:rPr>
          <w:rStyle w:val="libAieChar"/>
          <w:rtl/>
        </w:rPr>
        <w:t xml:space="preserve"> فاخلع نعليك إنّك بالواد المقدّس طوى </w:t>
      </w:r>
      <w:r w:rsidR="0089037B">
        <w:rPr>
          <w:rStyle w:val="libAlaemChar"/>
          <w:rFonts w:eastAsiaTheme="minorHAnsi" w:hint="cs"/>
          <w:rtl/>
        </w:rPr>
        <w:t>)</w:t>
      </w:r>
      <w:r w:rsidRPr="00F03084">
        <w:rPr>
          <w:rStyle w:val="libAieChar"/>
          <w:rtl/>
        </w:rPr>
        <w:t xml:space="preserve"> </w:t>
      </w:r>
      <w:r w:rsidRPr="00105D1D">
        <w:rPr>
          <w:rStyle w:val="libFootnotenumChar"/>
          <w:rtl/>
        </w:rPr>
        <w:t>(3)</w:t>
      </w:r>
      <w:r w:rsidRPr="00A37932">
        <w:rPr>
          <w:rtl/>
        </w:rPr>
        <w:t xml:space="preserve"> فأمره بالأدب بخلع نعليه عند مناجاته ، فلمّا نزل قوله تعالى : </w:t>
      </w:r>
      <w:r w:rsidR="0089037B">
        <w:rPr>
          <w:rStyle w:val="libAlaemChar"/>
          <w:rFonts w:eastAsiaTheme="minorHAnsi" w:hint="cs"/>
          <w:rtl/>
        </w:rPr>
        <w:t>(</w:t>
      </w:r>
      <w:r w:rsidRPr="00F03084">
        <w:rPr>
          <w:rStyle w:val="libAieChar"/>
          <w:rtl/>
        </w:rPr>
        <w:t xml:space="preserve"> خذ العفو وأْمُر بالعرف وأعرض عن الجاهلين </w:t>
      </w:r>
      <w:r w:rsidR="0089037B">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أدّبني ربّي بمكارم الأخلاق</w:t>
      </w:r>
      <w:r w:rsidRPr="00A37932">
        <w:rPr>
          <w:rtl/>
        </w:rPr>
        <w:t xml:space="preserve"> .</w:t>
      </w:r>
    </w:p>
    <w:p w:rsidR="00B16F8E" w:rsidRPr="00A37932" w:rsidRDefault="00AB14C2" w:rsidP="00E41039">
      <w:pPr>
        <w:pStyle w:val="libNormal"/>
        <w:rPr>
          <w:rtl/>
        </w:rPr>
      </w:pPr>
      <w:r w:rsidRPr="00A37932">
        <w:rPr>
          <w:rtl/>
        </w:rPr>
        <w:t xml:space="preserve">وأعظم الخلق أدباً مع الله الأنبياء ثمّ الأوصياء ثمّ الأمثل فالأمثل ، وأكثر الخلق تأديباً مع الله تعالى نبيّنا محمد </w:t>
      </w:r>
      <w:r w:rsidR="00E41039" w:rsidRPr="00E41039">
        <w:rPr>
          <w:rStyle w:val="libAlaemChar"/>
          <w:rFonts w:eastAsiaTheme="minorHAnsi"/>
          <w:rtl/>
        </w:rPr>
        <w:t>صلى‌الله‌عليه‌وآله‌وسلم</w:t>
      </w:r>
      <w:r w:rsidRPr="00A37932">
        <w:rPr>
          <w:rtl/>
        </w:rPr>
        <w:t xml:space="preserve"> بقوله سبحانه : </w:t>
      </w:r>
      <w:r w:rsidR="0089037B">
        <w:rPr>
          <w:rStyle w:val="libAlaemChar"/>
          <w:rFonts w:eastAsiaTheme="minorHAnsi" w:hint="cs"/>
          <w:rtl/>
        </w:rPr>
        <w:t>(</w:t>
      </w:r>
      <w:r w:rsidRPr="00F03084">
        <w:rPr>
          <w:rStyle w:val="libAieChar"/>
          <w:rtl/>
        </w:rPr>
        <w:t xml:space="preserve"> وإنّك لعلى </w:t>
      </w:r>
    </w:p>
    <w:p w:rsidR="0080044E" w:rsidRPr="002349C0" w:rsidRDefault="0080044E" w:rsidP="0080044E">
      <w:pPr>
        <w:pStyle w:val="libLine"/>
        <w:rPr>
          <w:rtl/>
        </w:rPr>
      </w:pPr>
      <w:r w:rsidRPr="002349C0">
        <w:rPr>
          <w:rtl/>
        </w:rPr>
        <w:t>____________</w:t>
      </w:r>
    </w:p>
    <w:p w:rsidR="00B16F8E" w:rsidRPr="00B52459" w:rsidRDefault="002C1A52" w:rsidP="00B52459">
      <w:pPr>
        <w:pStyle w:val="libFootnote0"/>
        <w:rPr>
          <w:rtl/>
        </w:rPr>
      </w:pPr>
      <w:r>
        <w:rPr>
          <w:rFonts w:hint="cs"/>
          <w:rtl/>
        </w:rPr>
        <w:t>(1)</w:t>
      </w:r>
      <w:r w:rsidRPr="00B52459">
        <w:rPr>
          <w:rtl/>
        </w:rPr>
        <w:t xml:space="preserve"> </w:t>
      </w:r>
      <w:r w:rsidR="00AB14C2" w:rsidRPr="00B52459">
        <w:rPr>
          <w:rtl/>
        </w:rPr>
        <w:t>التحريم : 6 .</w:t>
      </w:r>
    </w:p>
    <w:p w:rsidR="00B16F8E" w:rsidRPr="00B52459" w:rsidRDefault="002C1A52" w:rsidP="002C1A52">
      <w:pPr>
        <w:pStyle w:val="libFootnote0"/>
        <w:rPr>
          <w:rtl/>
        </w:rPr>
      </w:pPr>
      <w:r>
        <w:rPr>
          <w:rFonts w:hint="cs"/>
          <w:rtl/>
        </w:rPr>
        <w:t>(2)</w:t>
      </w:r>
      <w:r w:rsidRPr="00B52459">
        <w:rPr>
          <w:rtl/>
        </w:rPr>
        <w:t xml:space="preserve"> </w:t>
      </w:r>
      <w:r w:rsidR="00AB14C2" w:rsidRPr="00B52459">
        <w:rPr>
          <w:rtl/>
        </w:rPr>
        <w:t>في ( ج ) : وتأديبهم بالآداب الشرعيّة .</w:t>
      </w:r>
    </w:p>
    <w:p w:rsidR="00B16F8E" w:rsidRPr="00B52459" w:rsidRDefault="002C1A52" w:rsidP="002C1A52">
      <w:pPr>
        <w:pStyle w:val="libFootnote0"/>
        <w:rPr>
          <w:rtl/>
        </w:rPr>
      </w:pPr>
      <w:r>
        <w:rPr>
          <w:rFonts w:hint="cs"/>
          <w:rtl/>
        </w:rPr>
        <w:t>(3)</w:t>
      </w:r>
      <w:r w:rsidRPr="00B52459">
        <w:rPr>
          <w:rtl/>
        </w:rPr>
        <w:t xml:space="preserve"> </w:t>
      </w:r>
      <w:r w:rsidR="00AB14C2" w:rsidRPr="00B52459">
        <w:rPr>
          <w:rtl/>
        </w:rPr>
        <w:t>طه : 12 .</w:t>
      </w:r>
    </w:p>
    <w:p w:rsidR="00B16F8E" w:rsidRPr="00A45F27" w:rsidRDefault="002C1A52" w:rsidP="002C1A52">
      <w:pPr>
        <w:pStyle w:val="libFootnote0"/>
        <w:rPr>
          <w:rtl/>
        </w:rPr>
      </w:pPr>
      <w:r>
        <w:rPr>
          <w:rFonts w:hint="cs"/>
          <w:rtl/>
        </w:rPr>
        <w:t>(4)</w:t>
      </w:r>
      <w:r w:rsidRPr="00B52459">
        <w:rPr>
          <w:rtl/>
        </w:rPr>
        <w:t xml:space="preserve"> </w:t>
      </w:r>
      <w:r w:rsidR="00AB14C2" w:rsidRPr="00B52459">
        <w:rPr>
          <w:rtl/>
        </w:rPr>
        <w:t>الأعراف : 199 .</w:t>
      </w:r>
    </w:p>
    <w:p w:rsidR="00B16F8E" w:rsidRDefault="00B16F8E" w:rsidP="00F93203">
      <w:pPr>
        <w:pStyle w:val="libNormal"/>
        <w:rPr>
          <w:rtl/>
        </w:rPr>
      </w:pPr>
      <w:r>
        <w:rPr>
          <w:rtl/>
        </w:rPr>
        <w:br w:type="page"/>
      </w:r>
    </w:p>
    <w:p w:rsidR="00B16F8E" w:rsidRPr="00A37932" w:rsidRDefault="00AB14C2" w:rsidP="0089037B">
      <w:pPr>
        <w:pStyle w:val="libNormal0"/>
        <w:rPr>
          <w:rtl/>
        </w:rPr>
      </w:pPr>
      <w:r w:rsidRPr="00F03084">
        <w:rPr>
          <w:rStyle w:val="libAieChar"/>
          <w:rtl/>
        </w:rPr>
        <w:lastRenderedPageBreak/>
        <w:t>خلقٍ عظيم</w:t>
      </w:r>
      <w:r w:rsidR="0089037B">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w:t>
      </w:r>
    </w:p>
    <w:p w:rsidR="00B16F8E" w:rsidRPr="00A37932" w:rsidRDefault="00AB14C2" w:rsidP="00361DBD">
      <w:pPr>
        <w:pStyle w:val="libNormal"/>
        <w:rPr>
          <w:rtl/>
        </w:rPr>
      </w:pPr>
      <w:r w:rsidRPr="00A37932">
        <w:rPr>
          <w:rtl/>
        </w:rPr>
        <w:t xml:space="preserve">وقال أمير المؤمنين لولده الحسن </w:t>
      </w:r>
      <w:r w:rsidR="00361DBD" w:rsidRPr="00415556">
        <w:rPr>
          <w:rStyle w:val="libAlaemChar"/>
          <w:rFonts w:eastAsiaTheme="minorHAnsi"/>
          <w:rtl/>
        </w:rPr>
        <w:t>عليه‌السلام</w:t>
      </w:r>
      <w:r w:rsidRPr="00A37932">
        <w:rPr>
          <w:rtl/>
        </w:rPr>
        <w:t xml:space="preserve"> : </w:t>
      </w:r>
      <w:r w:rsidRPr="00A37932">
        <w:rPr>
          <w:rStyle w:val="libBold2Char"/>
          <w:rtl/>
        </w:rPr>
        <w:t>يا بني احرز حظك من الأدب وفرّغ له قلبك ، فإنّه أعظم من أن يخالطه دنس ، واعلم أنّك إذا افتقرت عشت به ، وإن تغرّبت كان لك الصاحب الذي لا وحشة معه ، يا بني الأدب لقاح العقل ، وذكاء القلب ، وعنوان الفضل ، واعلم أنّه لا مروّة لأحد بماله وحاله بل الأدب عماد الرجل ، وترجمان عقله ، ودليله على مكارم الأخلاق ، وما الإنسان لولا الأدب إلاّ بهيمة مهملة</w:t>
      </w:r>
      <w:r w:rsidRPr="00A37932">
        <w:rPr>
          <w:rtl/>
        </w:rPr>
        <w:t xml:space="preserve"> </w:t>
      </w:r>
      <w:r w:rsidRPr="00105D1D">
        <w:rPr>
          <w:rStyle w:val="libFootnotenumChar"/>
          <w:rtl/>
        </w:rPr>
        <w:t>(2)</w:t>
      </w:r>
      <w:r w:rsidRPr="00A37932">
        <w:rPr>
          <w:rtl/>
        </w:rPr>
        <w:t xml:space="preserve"> .</w:t>
      </w:r>
    </w:p>
    <w:p w:rsidR="00B16F8E" w:rsidRPr="00A37932" w:rsidRDefault="00AB14C2" w:rsidP="00361DBD">
      <w:pPr>
        <w:pStyle w:val="libNormal"/>
        <w:rPr>
          <w:rtl/>
        </w:rPr>
      </w:pPr>
      <w:r w:rsidRPr="00A37932">
        <w:rPr>
          <w:rtl/>
        </w:rPr>
        <w:t xml:space="preserve">قال الجواد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ما اجتمع رجلان إلاّ كان أفضلهما عند الله أأدبهما </w:t>
      </w:r>
      <w:r w:rsidRPr="00A37932">
        <w:rPr>
          <w:rtl/>
        </w:rPr>
        <w:t xml:space="preserve">، فقيل : يا ابن رسول الله قد عرفنا فضله عند الناس ، فما فضله عند الله ؟ فقال : </w:t>
      </w:r>
      <w:r w:rsidRPr="00A37932">
        <w:rPr>
          <w:rStyle w:val="libBold2Char"/>
          <w:rtl/>
        </w:rPr>
        <w:t>بقراءة القرآن كما أُنزل ، ويروي أحاديثنا كما قلناها ، ويدعو الله مُعزماً بدعائه</w:t>
      </w:r>
      <w:r w:rsidRPr="00A37932">
        <w:rPr>
          <w:rtl/>
        </w:rPr>
        <w:t xml:space="preserve"> </w:t>
      </w:r>
      <w:r w:rsidRPr="00105D1D">
        <w:rPr>
          <w:rStyle w:val="libFootnotenumChar"/>
          <w:rtl/>
        </w:rPr>
        <w:t>(3)</w:t>
      </w:r>
      <w:r w:rsidRPr="00A37932">
        <w:rPr>
          <w:rtl/>
        </w:rPr>
        <w:t xml:space="preserve"> .</w:t>
      </w:r>
    </w:p>
    <w:p w:rsidR="00B16F8E" w:rsidRPr="00A37932" w:rsidRDefault="00AB14C2" w:rsidP="00A37932">
      <w:pPr>
        <w:pStyle w:val="libNormal"/>
        <w:rPr>
          <w:rtl/>
        </w:rPr>
      </w:pPr>
      <w:r w:rsidRPr="00A37932">
        <w:rPr>
          <w:rtl/>
        </w:rPr>
        <w:t>وحقيقة الأدب اجتماع خصال الخير ، وتجافي خصال الشر ، وبالأدب يبلغ الرجل مكارم الأخلاق في الدنيا والآخرة ، ويصل به إلى الجنّة ، والأدب عند الناس النطق بالمستحسنات لا غير ، وهذا لا يعتدّ به ما لم يوصل به إلى رضا الله سبحانه والجنّة .</w:t>
      </w:r>
    </w:p>
    <w:p w:rsidR="00B16F8E" w:rsidRPr="00A37932" w:rsidRDefault="00AB14C2" w:rsidP="00A37932">
      <w:pPr>
        <w:pStyle w:val="libNormal"/>
        <w:rPr>
          <w:rtl/>
        </w:rPr>
      </w:pPr>
      <w:r w:rsidRPr="00A37932">
        <w:rPr>
          <w:rtl/>
        </w:rPr>
        <w:t>والأدب هو أدب الشريعة ، فتأدّبوا بها تكونوا أُدباء حقّاً ، ومَن صاحب الملوك بغير أدب أسلمه ذلك إلى الهلكة ، فكيف بمَن يصاحب ملك الملوك وسيّد السادات .</w:t>
      </w:r>
    </w:p>
    <w:p w:rsidR="00B16F8E" w:rsidRPr="00A37932" w:rsidRDefault="00AB14C2" w:rsidP="00A37932">
      <w:pPr>
        <w:pStyle w:val="libNormal"/>
        <w:rPr>
          <w:rtl/>
        </w:rPr>
      </w:pPr>
      <w:r w:rsidRPr="00A37932">
        <w:rPr>
          <w:rtl/>
        </w:rPr>
        <w:t xml:space="preserve">وقد روي أنّ الله سبحانه يقول في بعض كتبه : </w:t>
      </w:r>
      <w:r w:rsidRPr="00A37932">
        <w:rPr>
          <w:rStyle w:val="libBold2Char"/>
          <w:rtl/>
        </w:rPr>
        <w:t xml:space="preserve">عبدي أمن الجميل أن تناجيني وأنت تلتفت يميناً وشمالاً ، ويكلّمك عبد مثلك تلتفت إليه وتدعني ، وترى من أدبك إذا كنت تحدّث أخاً لك لا تلتفت إلى غيره ، فتعطيه من الأدب ما لا تعطيني ، فبئس </w:t>
      </w:r>
    </w:p>
    <w:p w:rsidR="0080044E" w:rsidRPr="002349C0" w:rsidRDefault="0080044E" w:rsidP="0080044E">
      <w:pPr>
        <w:pStyle w:val="libLine"/>
        <w:rPr>
          <w:rtl/>
        </w:rPr>
      </w:pPr>
      <w:r w:rsidRPr="002349C0">
        <w:rPr>
          <w:rtl/>
        </w:rPr>
        <w:t>____________</w:t>
      </w:r>
    </w:p>
    <w:p w:rsidR="00B16F8E" w:rsidRPr="00B52459" w:rsidRDefault="002C1A52" w:rsidP="00B52459">
      <w:pPr>
        <w:pStyle w:val="libFootnote0"/>
        <w:rPr>
          <w:rtl/>
        </w:rPr>
      </w:pPr>
      <w:r>
        <w:rPr>
          <w:rFonts w:hint="cs"/>
          <w:rtl/>
        </w:rPr>
        <w:t>(1)</w:t>
      </w:r>
      <w:r w:rsidRPr="00B52459">
        <w:rPr>
          <w:rtl/>
        </w:rPr>
        <w:t xml:space="preserve"> </w:t>
      </w:r>
      <w:r w:rsidR="00AB14C2" w:rsidRPr="00B52459">
        <w:rPr>
          <w:rtl/>
        </w:rPr>
        <w:t>القلم : 4 .</w:t>
      </w:r>
    </w:p>
    <w:p w:rsidR="00B16F8E" w:rsidRPr="00B52459" w:rsidRDefault="002C1A52" w:rsidP="002C1A52">
      <w:pPr>
        <w:pStyle w:val="libFootnote0"/>
        <w:rPr>
          <w:rtl/>
        </w:rPr>
      </w:pPr>
      <w:r>
        <w:rPr>
          <w:rFonts w:hint="cs"/>
          <w:rtl/>
        </w:rPr>
        <w:t>(2)</w:t>
      </w:r>
      <w:r w:rsidRPr="00B52459">
        <w:rPr>
          <w:rtl/>
        </w:rPr>
        <w:t xml:space="preserve"> </w:t>
      </w:r>
      <w:r w:rsidR="00AB14C2" w:rsidRPr="00B52459">
        <w:rPr>
          <w:rtl/>
        </w:rPr>
        <w:t>أورده المصنّف في كتابه أعلام الدين : 84 .</w:t>
      </w:r>
    </w:p>
    <w:p w:rsidR="00B16F8E" w:rsidRPr="00A45F27" w:rsidRDefault="002C1A52" w:rsidP="002C1A52">
      <w:pPr>
        <w:pStyle w:val="libFootnote0"/>
        <w:rPr>
          <w:rtl/>
        </w:rPr>
      </w:pPr>
      <w:r>
        <w:rPr>
          <w:rFonts w:hint="cs"/>
          <w:rtl/>
        </w:rPr>
        <w:t>(3)</w:t>
      </w:r>
      <w:r w:rsidRPr="00B52459">
        <w:rPr>
          <w:rtl/>
        </w:rPr>
        <w:t xml:space="preserve"> </w:t>
      </w:r>
      <w:r w:rsidR="00AB14C2" w:rsidRPr="00B52459">
        <w:rPr>
          <w:rtl/>
        </w:rPr>
        <w:t>الوسائل 4 : 866 ح3 عن عدّة الداعي باختلاف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Style w:val="libBold2Char"/>
          <w:rtl/>
        </w:rPr>
        <w:lastRenderedPageBreak/>
        <w:t>العبد عبد يكون كذلك</w:t>
      </w:r>
      <w:r w:rsidRPr="00A37932">
        <w:rPr>
          <w:rtl/>
        </w:rPr>
        <w:t xml:space="preserve"> .</w:t>
      </w:r>
    </w:p>
    <w:p w:rsidR="00B16F8E" w:rsidRPr="00A37932" w:rsidRDefault="00AB14C2" w:rsidP="00E41039">
      <w:pPr>
        <w:pStyle w:val="libNormal"/>
        <w:rPr>
          <w:rtl/>
        </w:rPr>
      </w:pPr>
      <w:r w:rsidRPr="00A37932">
        <w:rPr>
          <w:rtl/>
        </w:rPr>
        <w:t xml:space="preserve">وروي أنّ النبي </w:t>
      </w:r>
      <w:r w:rsidR="00E41039" w:rsidRPr="00E41039">
        <w:rPr>
          <w:rStyle w:val="libAlaemChar"/>
          <w:rFonts w:eastAsiaTheme="minorHAnsi"/>
          <w:rtl/>
        </w:rPr>
        <w:t>صلى‌الله‌عليه‌وآله‌وسلم</w:t>
      </w:r>
      <w:r w:rsidRPr="00A37932">
        <w:rPr>
          <w:rtl/>
        </w:rPr>
        <w:t xml:space="preserve"> خرج إلى غنم له وراعيها عريان يفلي ثيابه ، فلمّا رآه مقبلاً لبسها ، فقال له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امض فلا حاجة لنا في رعايتك </w:t>
      </w:r>
      <w:r w:rsidRPr="00A37932">
        <w:rPr>
          <w:rtl/>
        </w:rPr>
        <w:t xml:space="preserve">، فقال : ولِمَ ذلك ؟ فقال : </w:t>
      </w:r>
      <w:r w:rsidRPr="00A37932">
        <w:rPr>
          <w:rStyle w:val="libBold2Char"/>
          <w:rtl/>
        </w:rPr>
        <w:t xml:space="preserve">إنّا أهل بيت لا نستخدم مَن لا يتأدّب مع الله ولا يستحي منه في خلوته </w:t>
      </w:r>
      <w:r w:rsidRPr="00A37932">
        <w:rPr>
          <w:rtl/>
        </w:rPr>
        <w:t>.</w:t>
      </w:r>
      <w:r w:rsidRPr="00A37932">
        <w:rPr>
          <w:rStyle w:val="libBold2Char"/>
          <w:rtl/>
        </w:rPr>
        <w:t xml:space="preserve"> </w:t>
      </w:r>
      <w:r w:rsidRPr="00A37932">
        <w:rPr>
          <w:rtl/>
        </w:rPr>
        <w:t>وإنّما فعل ذلك لأنّ الراعي أعطاه فوق ما أعطى ربّه .</w:t>
      </w:r>
    </w:p>
    <w:p w:rsidR="00B16F8E" w:rsidRPr="00A37932" w:rsidRDefault="00AB14C2" w:rsidP="00E41039">
      <w:pPr>
        <w:pStyle w:val="libNormal"/>
        <w:rPr>
          <w:rtl/>
        </w:rPr>
      </w:pPr>
      <w:r w:rsidRPr="00A37932">
        <w:rPr>
          <w:rtl/>
        </w:rPr>
        <w:t xml:space="preserve">وروي أنّه </w:t>
      </w:r>
      <w:r w:rsidR="00E41039" w:rsidRPr="00E41039">
        <w:rPr>
          <w:rStyle w:val="libAlaemChar"/>
          <w:rFonts w:eastAsiaTheme="minorHAnsi"/>
          <w:rtl/>
        </w:rPr>
        <w:t>صلى‌الله‌عليه‌وآله‌وسلم</w:t>
      </w:r>
      <w:r w:rsidRPr="00A37932">
        <w:rPr>
          <w:rtl/>
        </w:rPr>
        <w:t xml:space="preserve"> مرّ عليه غلام دون البلوغ وبش له وتبسّم فرحاً بالنبي </w:t>
      </w:r>
      <w:r w:rsidR="00E41039" w:rsidRPr="00E41039">
        <w:rPr>
          <w:rStyle w:val="libAlaemChar"/>
          <w:rFonts w:eastAsiaTheme="minorHAnsi"/>
          <w:rtl/>
        </w:rPr>
        <w:t>صلى‌الله‌عليه‌وآله‌وسلم</w:t>
      </w:r>
      <w:r w:rsidRPr="00A37932">
        <w:rPr>
          <w:rtl/>
        </w:rPr>
        <w:t xml:space="preserve"> ، فقال له : </w:t>
      </w:r>
      <w:r w:rsidRPr="00A37932">
        <w:rPr>
          <w:rStyle w:val="libBold2Char"/>
          <w:rtl/>
        </w:rPr>
        <w:t xml:space="preserve">أتحبّني يا فتى ؟ </w:t>
      </w:r>
      <w:r w:rsidRPr="00A37932">
        <w:rPr>
          <w:rtl/>
        </w:rPr>
        <w:t xml:space="preserve">فقال : إي والله يا رسول الله ، فقال : </w:t>
      </w:r>
      <w:r w:rsidRPr="00A37932">
        <w:rPr>
          <w:rStyle w:val="libBold2Char"/>
          <w:rtl/>
        </w:rPr>
        <w:t>مثل عينيك</w:t>
      </w:r>
      <w:r w:rsidRPr="00A37932">
        <w:rPr>
          <w:rtl/>
        </w:rPr>
        <w:t xml:space="preserve"> ، فقال : أكثر ، فقال : </w:t>
      </w:r>
      <w:r w:rsidRPr="00A37932">
        <w:rPr>
          <w:rStyle w:val="libBold2Char"/>
          <w:rtl/>
        </w:rPr>
        <w:t>مثل أبيك</w:t>
      </w:r>
      <w:r w:rsidRPr="00A37932">
        <w:rPr>
          <w:rtl/>
        </w:rPr>
        <w:t xml:space="preserve"> ، فقال : أكثر ، فقال : </w:t>
      </w:r>
      <w:r w:rsidRPr="00A37932">
        <w:rPr>
          <w:rStyle w:val="libBold2Char"/>
          <w:rtl/>
        </w:rPr>
        <w:t>مثل أمّك</w:t>
      </w:r>
      <w:r w:rsidRPr="00A37932">
        <w:rPr>
          <w:rtl/>
        </w:rPr>
        <w:t xml:space="preserve"> ، فقال : أكثر ، فقال : </w:t>
      </w:r>
      <w:r w:rsidRPr="00A37932">
        <w:rPr>
          <w:rStyle w:val="libBold2Char"/>
          <w:rtl/>
        </w:rPr>
        <w:t>مثل نفسك</w:t>
      </w:r>
      <w:r w:rsidRPr="00A37932">
        <w:rPr>
          <w:rtl/>
        </w:rPr>
        <w:t xml:space="preserve"> ، فقال : أكثر والله يا رسول الله .</w:t>
      </w:r>
    </w:p>
    <w:p w:rsidR="00B16F8E" w:rsidRPr="00A37932" w:rsidRDefault="00AB14C2" w:rsidP="00E41039">
      <w:pPr>
        <w:pStyle w:val="libNormal"/>
        <w:rPr>
          <w:rtl/>
        </w:rPr>
      </w:pPr>
      <w:r w:rsidRPr="00A37932">
        <w:rPr>
          <w:rtl/>
        </w:rPr>
        <w:t xml:space="preserve">فقال : </w:t>
      </w:r>
      <w:r w:rsidRPr="00A37932">
        <w:rPr>
          <w:rStyle w:val="libBold2Char"/>
          <w:rtl/>
        </w:rPr>
        <w:t xml:space="preserve">مثل ربّك </w:t>
      </w:r>
      <w:r w:rsidRPr="00A37932">
        <w:rPr>
          <w:rtl/>
        </w:rPr>
        <w:t xml:space="preserve">، قال : الله الله يا رسول الله ، ليس هذا لك ولا لأحد ، فإنّما أحببتك لحبّ الله ، فالتفت النبي </w:t>
      </w:r>
      <w:r w:rsidR="00E41039" w:rsidRPr="00E41039">
        <w:rPr>
          <w:rStyle w:val="libAlaemChar"/>
          <w:rFonts w:eastAsiaTheme="minorHAnsi"/>
          <w:rtl/>
        </w:rPr>
        <w:t>صلى‌الله‌عليه‌وآله‌وسلم</w:t>
      </w:r>
      <w:r w:rsidRPr="00A37932">
        <w:rPr>
          <w:rtl/>
        </w:rPr>
        <w:t xml:space="preserve"> إلى مَن كان معه وقال : </w:t>
      </w:r>
      <w:r w:rsidRPr="00A37932">
        <w:rPr>
          <w:rStyle w:val="libBold2Char"/>
          <w:rtl/>
        </w:rPr>
        <w:t>هكذا كونوا ، أحبّوا الله لإحسانه إليكم وإنعامه عليكم ، وحبّوني لحبّ الله</w:t>
      </w:r>
      <w:r w:rsidRPr="00A37932">
        <w:rPr>
          <w:rtl/>
        </w:rPr>
        <w:t xml:space="preserve"> .</w:t>
      </w:r>
    </w:p>
    <w:p w:rsidR="00B16F8E" w:rsidRPr="00A37932" w:rsidRDefault="00AB14C2" w:rsidP="00E41039">
      <w:pPr>
        <w:pStyle w:val="libNormal"/>
        <w:rPr>
          <w:rtl/>
        </w:rPr>
      </w:pPr>
      <w:r w:rsidRPr="00A37932">
        <w:rPr>
          <w:rtl/>
        </w:rPr>
        <w:t xml:space="preserve">فاختبره </w:t>
      </w:r>
      <w:r w:rsidR="00E41039" w:rsidRPr="00E41039">
        <w:rPr>
          <w:rStyle w:val="libAlaemChar"/>
          <w:rFonts w:eastAsiaTheme="minorHAnsi"/>
          <w:rtl/>
        </w:rPr>
        <w:t>صلى‌الله‌عليه‌وآله‌وسلم</w:t>
      </w:r>
      <w:r w:rsidRPr="00A37932">
        <w:rPr>
          <w:rtl/>
        </w:rPr>
        <w:t xml:space="preserve"> على صحّة أدبه في المحبّة في الله تعالى ، فالأدب مع الله بالاقتداء بآدابه وآداب نبيّه وأهل بيته </w:t>
      </w:r>
      <w:r w:rsidR="00E41039" w:rsidRPr="00E41039">
        <w:rPr>
          <w:rStyle w:val="libAlaemChar"/>
          <w:rFonts w:eastAsiaTheme="minorHAnsi"/>
          <w:rtl/>
        </w:rPr>
        <w:t>عليهم‌السلام</w:t>
      </w:r>
      <w:r w:rsidR="00E41039" w:rsidRPr="00A37932">
        <w:rPr>
          <w:rtl/>
        </w:rPr>
        <w:t xml:space="preserve"> </w:t>
      </w:r>
      <w:r w:rsidRPr="00A37932">
        <w:rPr>
          <w:rtl/>
        </w:rPr>
        <w:t xml:space="preserve">، وهو العمل بطاعته ، والحمد له على السرّاء والضرّاء ، والصبر على البلاء ، ولهذا قال أيوب : </w:t>
      </w:r>
      <w:r w:rsidR="0089037B">
        <w:rPr>
          <w:rStyle w:val="libAlaemChar"/>
          <w:rFonts w:eastAsiaTheme="minorHAnsi" w:hint="cs"/>
          <w:rtl/>
        </w:rPr>
        <w:t>(</w:t>
      </w:r>
      <w:r w:rsidRPr="00F03084">
        <w:rPr>
          <w:rStyle w:val="libAieChar"/>
          <w:rtl/>
        </w:rPr>
        <w:t xml:space="preserve"> إنّي مسّني الضرّ وأنت أرحم الراحمين </w:t>
      </w:r>
      <w:r w:rsidR="0089037B">
        <w:rPr>
          <w:rStyle w:val="libAlaemChar"/>
          <w:rFonts w:eastAsiaTheme="minorHAnsi" w:hint="cs"/>
          <w:rtl/>
        </w:rPr>
        <w:t>)</w:t>
      </w:r>
      <w:r w:rsidRPr="00105D1D">
        <w:rPr>
          <w:rStyle w:val="libFootnotenumChar"/>
          <w:rtl/>
        </w:rPr>
        <w:t xml:space="preserve"> (1)</w:t>
      </w:r>
      <w:r w:rsidRPr="00A37932">
        <w:rPr>
          <w:rtl/>
        </w:rPr>
        <w:t xml:space="preserve"> .</w:t>
      </w:r>
    </w:p>
    <w:p w:rsidR="00B16F8E" w:rsidRPr="00A37932" w:rsidRDefault="00AB14C2" w:rsidP="0089037B">
      <w:pPr>
        <w:pStyle w:val="libNormal"/>
        <w:rPr>
          <w:rtl/>
        </w:rPr>
      </w:pPr>
      <w:r w:rsidRPr="00A37932">
        <w:rPr>
          <w:rtl/>
        </w:rPr>
        <w:t xml:space="preserve">فقد تأدّب هنا من وجهين ، أحدهما أنّه لم يقل : إنّك أمسستني بالضر ، والآخر لم يقل : ارحمني ، بل عرّض تعريضاً ، فقال : وأنت أرحم الراحمين ، وإنّما فعل ذلك حفظاً لمرتبة الصبر ، وكذا قال إبراهيم : </w:t>
      </w:r>
      <w:r w:rsidR="0089037B">
        <w:rPr>
          <w:rStyle w:val="libAlaemChar"/>
          <w:rFonts w:eastAsiaTheme="minorHAnsi" w:hint="cs"/>
          <w:rtl/>
        </w:rPr>
        <w:t>(</w:t>
      </w:r>
      <w:r w:rsidRPr="00F03084">
        <w:rPr>
          <w:rStyle w:val="libAieChar"/>
          <w:rtl/>
        </w:rPr>
        <w:t xml:space="preserve"> وإذا مرضت فهو يشفين </w:t>
      </w:r>
      <w:r w:rsidR="0089037B">
        <w:rPr>
          <w:rStyle w:val="libAlaemChar"/>
          <w:rFonts w:eastAsiaTheme="minorHAnsi" w:hint="cs"/>
          <w:rtl/>
        </w:rPr>
        <w:t>)</w:t>
      </w:r>
      <w:r w:rsidRPr="00F03084">
        <w:rPr>
          <w:rStyle w:val="libAieChar"/>
          <w:rtl/>
        </w:rPr>
        <w:t xml:space="preserve"> </w:t>
      </w:r>
      <w:r w:rsidRPr="00105D1D">
        <w:rPr>
          <w:rStyle w:val="libFootnotenumChar"/>
          <w:rtl/>
        </w:rPr>
        <w:t>(2)</w:t>
      </w:r>
      <w:r w:rsidRPr="00A37932">
        <w:rPr>
          <w:rtl/>
        </w:rPr>
        <w:t xml:space="preserve"> ولم يقل : إذا أمرضني ، حفظاً للأدب .</w:t>
      </w:r>
    </w:p>
    <w:p w:rsidR="0080044E" w:rsidRPr="002349C0" w:rsidRDefault="0080044E" w:rsidP="0080044E">
      <w:pPr>
        <w:pStyle w:val="libLine"/>
        <w:rPr>
          <w:rtl/>
        </w:rPr>
      </w:pPr>
      <w:r w:rsidRPr="002349C0">
        <w:rPr>
          <w:rtl/>
        </w:rPr>
        <w:t>____________</w:t>
      </w:r>
    </w:p>
    <w:p w:rsidR="00B16F8E" w:rsidRPr="00B52459" w:rsidRDefault="002C1A52" w:rsidP="00B52459">
      <w:pPr>
        <w:pStyle w:val="libFootnote0"/>
        <w:rPr>
          <w:rtl/>
        </w:rPr>
      </w:pPr>
      <w:r>
        <w:rPr>
          <w:rFonts w:hint="cs"/>
          <w:rtl/>
        </w:rPr>
        <w:t>(1)</w:t>
      </w:r>
      <w:r w:rsidRPr="00B52459">
        <w:rPr>
          <w:rtl/>
        </w:rPr>
        <w:t xml:space="preserve"> </w:t>
      </w:r>
      <w:r w:rsidR="00AB14C2" w:rsidRPr="00B52459">
        <w:rPr>
          <w:rtl/>
        </w:rPr>
        <w:t>الأنبياء : 83 .</w:t>
      </w:r>
    </w:p>
    <w:p w:rsidR="00B16F8E" w:rsidRPr="00A45F27" w:rsidRDefault="002C1A52" w:rsidP="002C1A52">
      <w:pPr>
        <w:pStyle w:val="libFootnote0"/>
        <w:rPr>
          <w:rtl/>
        </w:rPr>
      </w:pPr>
      <w:r>
        <w:rPr>
          <w:rFonts w:hint="cs"/>
          <w:rtl/>
        </w:rPr>
        <w:t>(2)</w:t>
      </w:r>
      <w:r w:rsidRPr="00B52459">
        <w:rPr>
          <w:rtl/>
        </w:rPr>
        <w:t xml:space="preserve"> </w:t>
      </w:r>
      <w:r w:rsidR="00AB14C2" w:rsidRPr="00B52459">
        <w:rPr>
          <w:rtl/>
        </w:rPr>
        <w:t>الشعراء : 80 .</w:t>
      </w:r>
    </w:p>
    <w:p w:rsidR="00B16F8E" w:rsidRDefault="00B16F8E" w:rsidP="00F93203">
      <w:pPr>
        <w:pStyle w:val="libNormal"/>
        <w:rPr>
          <w:rtl/>
        </w:rPr>
      </w:pPr>
      <w:r>
        <w:rPr>
          <w:rtl/>
        </w:rPr>
        <w:br w:type="page"/>
      </w:r>
    </w:p>
    <w:p w:rsidR="00B16F8E" w:rsidRPr="00A37932" w:rsidRDefault="00AB14C2" w:rsidP="0089037B">
      <w:pPr>
        <w:pStyle w:val="libNormal"/>
        <w:rPr>
          <w:rtl/>
        </w:rPr>
      </w:pPr>
      <w:r w:rsidRPr="00A37932">
        <w:rPr>
          <w:rtl/>
        </w:rPr>
        <w:lastRenderedPageBreak/>
        <w:t xml:space="preserve">وقال أيوب في موضع آخر : </w:t>
      </w:r>
      <w:r w:rsidR="0089037B">
        <w:rPr>
          <w:rStyle w:val="libAlaemChar"/>
          <w:rFonts w:eastAsiaTheme="minorHAnsi" w:hint="cs"/>
          <w:rtl/>
        </w:rPr>
        <w:t>(</w:t>
      </w:r>
      <w:r w:rsidRPr="00F03084">
        <w:rPr>
          <w:rStyle w:val="libAieChar"/>
          <w:rtl/>
        </w:rPr>
        <w:t xml:space="preserve"> إنّي مسّني الشيطان بنصب وعذاب </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أشار بذلك إلى الشيطان لأنّه كان يغري الناس فيؤذونه ، وكلّ ذلك تأدّب منهم مع الله تعالى في مخاطباتهم ، وقوم آخر افتروا عليه سبحانه ، ونسبوا إليه من القبيح ما نزّهوا عنه آباءهم وأُمّهاتهم .</w:t>
      </w:r>
    </w:p>
    <w:p w:rsidR="00B16F8E" w:rsidRPr="00A37932" w:rsidRDefault="00AB14C2" w:rsidP="0089037B">
      <w:pPr>
        <w:pStyle w:val="libNormal"/>
        <w:rPr>
          <w:rtl/>
        </w:rPr>
      </w:pPr>
      <w:r w:rsidRPr="00A37932">
        <w:rPr>
          <w:rtl/>
        </w:rPr>
        <w:t xml:space="preserve">قالوا : كلّما في الوجود من كفر وظلم وفساد وقتل وغصب فمنه ، قضاه وأراده ، وهذا قضاء بالباطل لأنّه سبحانه يقول : </w:t>
      </w:r>
      <w:r w:rsidR="0089037B">
        <w:rPr>
          <w:rStyle w:val="libAlaemChar"/>
          <w:rFonts w:eastAsiaTheme="minorHAnsi" w:hint="cs"/>
          <w:rtl/>
        </w:rPr>
        <w:t>(</w:t>
      </w:r>
      <w:r w:rsidRPr="00F03084">
        <w:rPr>
          <w:rStyle w:val="libAieChar"/>
          <w:rtl/>
        </w:rPr>
        <w:t xml:space="preserve"> والله يقضي بالحق </w:t>
      </w:r>
      <w:r w:rsidR="0089037B">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ويقولون : إنّه سبحانه يأمر بما لا يريد وينهى عمّا يريد ، وإنّه أمر قوماً بالإيمان وأراد منهم الكفر ، وهو تعالى يقول : </w:t>
      </w:r>
      <w:r w:rsidRPr="00F03084">
        <w:rPr>
          <w:rStyle w:val="libAieChar"/>
          <w:rtl/>
        </w:rPr>
        <w:t xml:space="preserve">( ولا يرضى لعباده الكفر </w:t>
      </w:r>
      <w:r w:rsidR="0089037B">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B16F8E" w:rsidRPr="00A37932" w:rsidRDefault="00AB14C2" w:rsidP="00A37932">
      <w:pPr>
        <w:pStyle w:val="libNormal"/>
        <w:rPr>
          <w:rtl/>
        </w:rPr>
      </w:pPr>
      <w:r w:rsidRPr="00A37932">
        <w:rPr>
          <w:rtl/>
        </w:rPr>
        <w:t>ولو قيل لأحدهم : إنّك تأمر بما لا تريد وتنهى عمّا لا تكره وكذلك أبوك وأُمّك لغار من ذلك وغضب وقال لقائله : إنّك نسبتني إلى السفه والجهل والجنون ، فسبحانه ما أحلمه وأكرمه ، ولولا حلمه ورحمته لأحلّ بالأرض النقمة غضباً على القائل بذلك والراضي به .</w:t>
      </w:r>
    </w:p>
    <w:p w:rsidR="00B16F8E" w:rsidRPr="00A37932" w:rsidRDefault="00AB14C2" w:rsidP="0089037B">
      <w:pPr>
        <w:pStyle w:val="libNormal"/>
        <w:rPr>
          <w:rtl/>
        </w:rPr>
      </w:pPr>
      <w:r w:rsidRPr="00A37932">
        <w:rPr>
          <w:rtl/>
        </w:rPr>
        <w:t xml:space="preserve">وانّ الله سبحانه لم يعص مغلوباً ، ولم يطع مكروهاً ، وإنّما أمر الله سبحانه تخييراً ، ونهى تحذيراً ، وأقدر على الحالين ، وقد قال سبحانه : </w:t>
      </w:r>
      <w:r w:rsidR="0089037B">
        <w:rPr>
          <w:rStyle w:val="libAlaemChar"/>
          <w:rFonts w:eastAsiaTheme="minorHAnsi" w:hint="cs"/>
          <w:rtl/>
        </w:rPr>
        <w:t>(</w:t>
      </w:r>
      <w:r w:rsidRPr="00F03084">
        <w:rPr>
          <w:rStyle w:val="libAieChar"/>
          <w:rtl/>
        </w:rPr>
        <w:t xml:space="preserve"> وهديناه النجدين </w:t>
      </w:r>
      <w:r w:rsidR="0089037B">
        <w:rPr>
          <w:rStyle w:val="libAlaemChar"/>
          <w:rFonts w:eastAsiaTheme="minorHAnsi" w:hint="cs"/>
          <w:rtl/>
        </w:rPr>
        <w:t>)</w:t>
      </w:r>
      <w:r w:rsidRPr="00A37932">
        <w:rPr>
          <w:rtl/>
        </w:rPr>
        <w:t xml:space="preserve"> </w:t>
      </w:r>
      <w:r w:rsidRPr="00105D1D">
        <w:rPr>
          <w:rStyle w:val="libFootnotenumChar"/>
          <w:rtl/>
        </w:rPr>
        <w:t>(4)</w:t>
      </w:r>
      <w:r w:rsidRPr="00A37932">
        <w:rPr>
          <w:rtl/>
        </w:rPr>
        <w:t xml:space="preserve"> يعني عرّفناه الطريقين الخير والشر ، وأمر سبحانه بالخير ونهى عن الشر ، كما قال سبحانه : </w:t>
      </w:r>
      <w:r w:rsidR="0089037B">
        <w:rPr>
          <w:rStyle w:val="libAlaemChar"/>
          <w:rFonts w:eastAsiaTheme="minorHAnsi" w:hint="cs"/>
          <w:rtl/>
        </w:rPr>
        <w:t>(</w:t>
      </w:r>
      <w:r w:rsidRPr="00F03084">
        <w:rPr>
          <w:rStyle w:val="libAieChar"/>
          <w:rtl/>
        </w:rPr>
        <w:t xml:space="preserve"> وَأَمَّا ثَمُودُ فَهَدَيْنَاهُمْ فَاسْتَحَبُّوا الْعَمَى عَلَى الْهُدَى </w:t>
      </w:r>
      <w:r w:rsidR="0089037B">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B16F8E" w:rsidRPr="00A37932" w:rsidRDefault="00AB14C2" w:rsidP="0089037B">
      <w:pPr>
        <w:pStyle w:val="libNormal"/>
        <w:rPr>
          <w:rtl/>
        </w:rPr>
      </w:pPr>
      <w:r w:rsidRPr="00A37932">
        <w:rPr>
          <w:rtl/>
        </w:rPr>
        <w:t xml:space="preserve">وقال سبحانه : </w:t>
      </w:r>
      <w:r w:rsidR="0089037B">
        <w:rPr>
          <w:rStyle w:val="libAlaemChar"/>
          <w:rFonts w:eastAsiaTheme="minorHAnsi" w:hint="cs"/>
          <w:rtl/>
        </w:rPr>
        <w:t>(</w:t>
      </w:r>
      <w:r w:rsidRPr="00F03084">
        <w:rPr>
          <w:rStyle w:val="libAieChar"/>
          <w:rtl/>
        </w:rPr>
        <w:t xml:space="preserve"> يا أيّها الذين آمنوا ادخلوا في السلم كافّة</w:t>
      </w:r>
      <w:r w:rsidR="0089037B">
        <w:rPr>
          <w:rStyle w:val="libAlaemChar"/>
          <w:rFonts w:eastAsiaTheme="minorHAnsi" w:hint="cs"/>
          <w:rtl/>
        </w:rPr>
        <w:t xml:space="preserve"> )</w:t>
      </w:r>
      <w:r w:rsidRPr="00A37932">
        <w:rPr>
          <w:rtl/>
        </w:rPr>
        <w:t xml:space="preserve"> </w:t>
      </w:r>
      <w:r w:rsidRPr="00105D1D">
        <w:rPr>
          <w:rStyle w:val="libFootnotenumChar"/>
          <w:rtl/>
        </w:rPr>
        <w:t>(6)</w:t>
      </w:r>
      <w:r w:rsidRPr="00A37932">
        <w:rPr>
          <w:rtl/>
        </w:rPr>
        <w:t xml:space="preserve"> وما كان يأمر بالدخول في باب ثمّ يغلقه ، تعالى الله عن ذلك علوّاً كبيراً ، فاعتبروا وتفكّروا </w:t>
      </w:r>
    </w:p>
    <w:p w:rsidR="0080044E" w:rsidRPr="002349C0" w:rsidRDefault="0080044E" w:rsidP="0080044E">
      <w:pPr>
        <w:pStyle w:val="libLine"/>
        <w:rPr>
          <w:rtl/>
        </w:rPr>
      </w:pPr>
      <w:r w:rsidRPr="002349C0">
        <w:rPr>
          <w:rtl/>
        </w:rPr>
        <w:t>____________</w:t>
      </w:r>
    </w:p>
    <w:p w:rsidR="00B16F8E" w:rsidRPr="00B52459" w:rsidRDefault="002C1A52" w:rsidP="00B52459">
      <w:pPr>
        <w:pStyle w:val="libFootnote0"/>
        <w:rPr>
          <w:rtl/>
        </w:rPr>
      </w:pPr>
      <w:r>
        <w:rPr>
          <w:rFonts w:hint="cs"/>
          <w:rtl/>
        </w:rPr>
        <w:t>(1)</w:t>
      </w:r>
      <w:r w:rsidRPr="00B52459">
        <w:rPr>
          <w:rtl/>
        </w:rPr>
        <w:t xml:space="preserve"> </w:t>
      </w:r>
      <w:r w:rsidR="00AB14C2" w:rsidRPr="00B52459">
        <w:rPr>
          <w:rtl/>
        </w:rPr>
        <w:t>ص : 41 .</w:t>
      </w:r>
    </w:p>
    <w:p w:rsidR="00B16F8E" w:rsidRPr="00B52459" w:rsidRDefault="002C1A52" w:rsidP="00845955">
      <w:pPr>
        <w:pStyle w:val="libFootnote0"/>
        <w:rPr>
          <w:rtl/>
        </w:rPr>
      </w:pPr>
      <w:r>
        <w:rPr>
          <w:rFonts w:hint="cs"/>
          <w:rtl/>
        </w:rPr>
        <w:t>(</w:t>
      </w:r>
      <w:r w:rsidR="00845955">
        <w:rPr>
          <w:rFonts w:hint="cs"/>
          <w:rtl/>
        </w:rPr>
        <w:t>2</w:t>
      </w:r>
      <w:r>
        <w:rPr>
          <w:rFonts w:hint="cs"/>
          <w:rtl/>
        </w:rPr>
        <w:t>)</w:t>
      </w:r>
      <w:r w:rsidRPr="00B52459">
        <w:rPr>
          <w:rtl/>
        </w:rPr>
        <w:t xml:space="preserve"> </w:t>
      </w:r>
      <w:r w:rsidR="00AB14C2" w:rsidRPr="00B52459">
        <w:rPr>
          <w:rtl/>
        </w:rPr>
        <w:t>غافر : 20 .</w:t>
      </w:r>
    </w:p>
    <w:p w:rsidR="00B16F8E" w:rsidRPr="00B52459" w:rsidRDefault="002C1A52" w:rsidP="00845955">
      <w:pPr>
        <w:pStyle w:val="libFootnote0"/>
        <w:rPr>
          <w:rtl/>
        </w:rPr>
      </w:pPr>
      <w:r>
        <w:rPr>
          <w:rFonts w:hint="cs"/>
          <w:rtl/>
        </w:rPr>
        <w:t>(</w:t>
      </w:r>
      <w:r w:rsidR="00845955">
        <w:rPr>
          <w:rFonts w:hint="cs"/>
          <w:rtl/>
        </w:rPr>
        <w:t>3</w:t>
      </w:r>
      <w:r>
        <w:rPr>
          <w:rFonts w:hint="cs"/>
          <w:rtl/>
        </w:rPr>
        <w:t>)</w:t>
      </w:r>
      <w:r w:rsidRPr="00B52459">
        <w:rPr>
          <w:rtl/>
        </w:rPr>
        <w:t xml:space="preserve"> </w:t>
      </w:r>
      <w:r w:rsidR="00AB14C2" w:rsidRPr="00B52459">
        <w:rPr>
          <w:rtl/>
        </w:rPr>
        <w:t>الزمر : 7 .</w:t>
      </w:r>
    </w:p>
    <w:p w:rsidR="00B16F8E" w:rsidRPr="00B52459" w:rsidRDefault="002C1A52" w:rsidP="00845955">
      <w:pPr>
        <w:pStyle w:val="libFootnote0"/>
        <w:rPr>
          <w:rtl/>
        </w:rPr>
      </w:pPr>
      <w:r>
        <w:rPr>
          <w:rFonts w:hint="cs"/>
          <w:rtl/>
        </w:rPr>
        <w:t>(</w:t>
      </w:r>
      <w:r w:rsidR="00845955">
        <w:rPr>
          <w:rFonts w:hint="cs"/>
          <w:rtl/>
        </w:rPr>
        <w:t>4</w:t>
      </w:r>
      <w:r>
        <w:rPr>
          <w:rFonts w:hint="cs"/>
          <w:rtl/>
        </w:rPr>
        <w:t>)</w:t>
      </w:r>
      <w:r w:rsidRPr="00B52459">
        <w:rPr>
          <w:rtl/>
        </w:rPr>
        <w:t xml:space="preserve"> </w:t>
      </w:r>
      <w:r w:rsidR="00AB14C2" w:rsidRPr="00B52459">
        <w:rPr>
          <w:rtl/>
        </w:rPr>
        <w:t>البلد : 10 .</w:t>
      </w:r>
    </w:p>
    <w:p w:rsidR="00B16F8E" w:rsidRPr="00B52459" w:rsidRDefault="002C1A52" w:rsidP="00845955">
      <w:pPr>
        <w:pStyle w:val="libFootnote0"/>
        <w:rPr>
          <w:rtl/>
        </w:rPr>
      </w:pPr>
      <w:r>
        <w:rPr>
          <w:rFonts w:hint="cs"/>
          <w:rtl/>
        </w:rPr>
        <w:t>(</w:t>
      </w:r>
      <w:r w:rsidR="00845955">
        <w:rPr>
          <w:rFonts w:hint="cs"/>
          <w:rtl/>
        </w:rPr>
        <w:t>5</w:t>
      </w:r>
      <w:r>
        <w:rPr>
          <w:rFonts w:hint="cs"/>
          <w:rtl/>
        </w:rPr>
        <w:t>)</w:t>
      </w:r>
      <w:r w:rsidRPr="00B52459">
        <w:rPr>
          <w:rtl/>
        </w:rPr>
        <w:t xml:space="preserve"> </w:t>
      </w:r>
      <w:r w:rsidR="00AB14C2" w:rsidRPr="00B52459">
        <w:rPr>
          <w:rtl/>
        </w:rPr>
        <w:t>فصلت : 17 .</w:t>
      </w:r>
    </w:p>
    <w:p w:rsidR="00B16F8E" w:rsidRPr="00A45F27" w:rsidRDefault="002C1A52" w:rsidP="00845955">
      <w:pPr>
        <w:pStyle w:val="libFootnote0"/>
        <w:rPr>
          <w:rtl/>
        </w:rPr>
      </w:pPr>
      <w:r>
        <w:rPr>
          <w:rFonts w:hint="cs"/>
          <w:rtl/>
        </w:rPr>
        <w:t>(</w:t>
      </w:r>
      <w:r w:rsidR="00845955">
        <w:rPr>
          <w:rFonts w:hint="cs"/>
          <w:rtl/>
        </w:rPr>
        <w:t>6</w:t>
      </w:r>
      <w:r>
        <w:rPr>
          <w:rFonts w:hint="cs"/>
          <w:rtl/>
        </w:rPr>
        <w:t>)</w:t>
      </w:r>
      <w:r w:rsidRPr="00B52459">
        <w:rPr>
          <w:rtl/>
        </w:rPr>
        <w:t xml:space="preserve"> </w:t>
      </w:r>
      <w:r w:rsidR="00AB14C2" w:rsidRPr="00B52459">
        <w:rPr>
          <w:rtl/>
        </w:rPr>
        <w:t>البقرة : 208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tl/>
        </w:rPr>
        <w:lastRenderedPageBreak/>
        <w:t>ودعوا اتباع الهوى ، فهو مردى لصاحبه ومهلك له ، فسبحانه وتعالى كيف يجبر عباده على الكفر ثمّ يعذّبهم عليه ، وعلى الزنا والسرقة والقذف للمحصنات ويأمر بحدّهم .</w:t>
      </w:r>
    </w:p>
    <w:p w:rsidR="00B16F8E" w:rsidRPr="00A37932" w:rsidRDefault="00AB14C2" w:rsidP="00361DBD">
      <w:pPr>
        <w:pStyle w:val="libNormal"/>
        <w:rPr>
          <w:rtl/>
        </w:rPr>
      </w:pPr>
      <w:r w:rsidRPr="00A37932">
        <w:rPr>
          <w:rtl/>
        </w:rPr>
        <w:t xml:space="preserve">أفمن العدل والحكمة هذا أم لا ؟ خبّرونا هداكم الله تعالى ، ولا شك أنّ هذه مكيدة من الشيطان عظيمة مبيحة لارتكاب كلّ قبيح وضلال ، وقد قال أمير المؤمنين عليّ بن أبي طالب </w:t>
      </w:r>
      <w:r w:rsidR="00361DBD" w:rsidRPr="00415556">
        <w:rPr>
          <w:rStyle w:val="libAlaemChar"/>
          <w:rFonts w:eastAsiaTheme="minorHAnsi"/>
          <w:rtl/>
        </w:rPr>
        <w:t>عليه‌السلام</w:t>
      </w:r>
      <w:r w:rsidRPr="00A37932">
        <w:rPr>
          <w:rtl/>
        </w:rPr>
        <w:t xml:space="preserve"> : </w:t>
      </w:r>
      <w:r w:rsidRPr="00A37932">
        <w:rPr>
          <w:rStyle w:val="libBold2Char"/>
          <w:rtl/>
        </w:rPr>
        <w:t>أَدَلَّكَ على الطريق ، ولزم عليك المضيق ، إنّ هذا بالحكمة لا يليق</w:t>
      </w:r>
      <w:r w:rsidRPr="00A37932">
        <w:rPr>
          <w:rtl/>
        </w:rPr>
        <w:t xml:space="preserve"> </w:t>
      </w:r>
      <w:r w:rsidRPr="00105D1D">
        <w:rPr>
          <w:rStyle w:val="libFootnotenumChar"/>
          <w:rtl/>
        </w:rPr>
        <w:t>(1)</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أيأمر بالعدل ويخالفه ؟ وينهى عن المنكر ويؤالفه ؟ لقد افترى عليه من بهذا وصفه</w:t>
      </w:r>
      <w:r w:rsidRPr="00A37932">
        <w:rPr>
          <w:rtl/>
        </w:rPr>
        <w:t xml:space="preserve"> </w:t>
      </w:r>
      <w:r w:rsidRPr="00105D1D">
        <w:rPr>
          <w:rStyle w:val="libFootnotenumChar"/>
          <w:rtl/>
        </w:rPr>
        <w:t>(2)</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إذا كان الوزر في الأصل محتوماً كان المأخوذ فيه بالقصاص مظلوماً</w:t>
      </w:r>
      <w:r w:rsidRPr="00A37932">
        <w:rPr>
          <w:rtl/>
        </w:rPr>
        <w:t xml:space="preserve"> </w:t>
      </w:r>
      <w:r w:rsidRPr="00105D1D">
        <w:rPr>
          <w:rStyle w:val="libFootnotenumChar"/>
          <w:rtl/>
        </w:rPr>
        <w:t>(3)</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ما استغفرته عليه فهو منك ، وما حمدته عليه فهو منه</w:t>
      </w:r>
      <w:r w:rsidRPr="00A37932">
        <w:rPr>
          <w:rtl/>
        </w:rPr>
        <w:t xml:space="preserve"> </w:t>
      </w:r>
      <w:r w:rsidRPr="00105D1D">
        <w:rPr>
          <w:rStyle w:val="libFootnotenumChar"/>
          <w:rtl/>
        </w:rPr>
        <w:t>(4)</w:t>
      </w:r>
      <w:r w:rsidRPr="00A37932">
        <w:rPr>
          <w:rtl/>
        </w:rPr>
        <w:t xml:space="preserve"> .</w:t>
      </w:r>
    </w:p>
    <w:p w:rsidR="00B16F8E" w:rsidRPr="00A37932" w:rsidRDefault="00AB14C2" w:rsidP="0089037B">
      <w:pPr>
        <w:pStyle w:val="libNormal"/>
        <w:rPr>
          <w:rtl/>
        </w:rPr>
      </w:pPr>
      <w:r w:rsidRPr="00A37932">
        <w:rPr>
          <w:rtl/>
        </w:rPr>
        <w:t xml:space="preserve">وقال تعالى : </w:t>
      </w:r>
      <w:r w:rsidR="0089037B">
        <w:rPr>
          <w:rStyle w:val="libAlaemChar"/>
          <w:rFonts w:eastAsiaTheme="minorHAnsi" w:hint="cs"/>
          <w:rtl/>
        </w:rPr>
        <w:t>(</w:t>
      </w:r>
      <w:r w:rsidRPr="00F03084">
        <w:rPr>
          <w:rStyle w:val="libAieChar"/>
          <w:rtl/>
        </w:rPr>
        <w:t xml:space="preserve"> ما أصابك من حسنة فمن الله وما أصابك من سيّئة فمن نفسك </w:t>
      </w:r>
      <w:r w:rsidR="0089037B">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وهذه الأقوال أجوبة لمن سأله عن القضاء والقدر من العلماء .</w:t>
      </w:r>
    </w:p>
    <w:p w:rsidR="00B16F8E" w:rsidRPr="00A37932" w:rsidRDefault="00AB14C2" w:rsidP="007404B2">
      <w:pPr>
        <w:pStyle w:val="libNormal"/>
        <w:rPr>
          <w:rtl/>
        </w:rPr>
      </w:pPr>
      <w:r w:rsidRPr="00A37932">
        <w:rPr>
          <w:rtl/>
        </w:rPr>
        <w:t xml:space="preserve">وأمّا جواب الحسن بن عليّ </w:t>
      </w:r>
      <w:r w:rsidR="007404B2" w:rsidRPr="007404B2">
        <w:rPr>
          <w:rStyle w:val="libAlaemChar"/>
          <w:rFonts w:eastAsiaTheme="minorHAnsi"/>
          <w:rtl/>
        </w:rPr>
        <w:t>عليهما‌السلام</w:t>
      </w:r>
      <w:r w:rsidRPr="00A37932">
        <w:rPr>
          <w:rtl/>
        </w:rPr>
        <w:t xml:space="preserve"> لمّا كتب إليه الحسن البصري يسأله عن القضاء والقدر ، فإنّه قال </w:t>
      </w:r>
      <w:r w:rsidR="00361DBD" w:rsidRPr="00415556">
        <w:rPr>
          <w:rStyle w:val="libAlaemChar"/>
          <w:rFonts w:eastAsiaTheme="minorHAnsi"/>
          <w:rtl/>
        </w:rPr>
        <w:t>عليه‌السلام</w:t>
      </w:r>
      <w:r w:rsidRPr="00A37932">
        <w:rPr>
          <w:rtl/>
        </w:rPr>
        <w:t xml:space="preserve"> : </w:t>
      </w:r>
      <w:r w:rsidRPr="00A37932">
        <w:rPr>
          <w:rStyle w:val="libBold2Char"/>
          <w:rtl/>
        </w:rPr>
        <w:t>مَن لم يؤمن بالقدر خيره وشرّه فقد فجر ، ومَن حمل المعاصي على الله فقد كفر ، إنّ الله سبحانه لا يُطاع بإكراه ، ولا يُعصى بغلبة ، ولا أهمل العباد من الملكة ، بل هو المالك لما ملّكهم ، القادر على ما</w:t>
      </w:r>
      <w:r w:rsidRPr="00A37932">
        <w:rPr>
          <w:rtl/>
        </w:rPr>
        <w:t xml:space="preserve"> </w:t>
      </w:r>
    </w:p>
    <w:p w:rsidR="0080044E" w:rsidRPr="002349C0" w:rsidRDefault="0080044E" w:rsidP="0080044E">
      <w:pPr>
        <w:pStyle w:val="libLine"/>
        <w:rPr>
          <w:rtl/>
        </w:rPr>
      </w:pPr>
      <w:r w:rsidRPr="002349C0">
        <w:rPr>
          <w:rtl/>
        </w:rPr>
        <w:t>____________</w:t>
      </w:r>
    </w:p>
    <w:p w:rsidR="00B16F8E" w:rsidRPr="00B52459" w:rsidRDefault="00845955" w:rsidP="00B52459">
      <w:pPr>
        <w:pStyle w:val="libFootnote0"/>
        <w:rPr>
          <w:rtl/>
        </w:rPr>
      </w:pPr>
      <w:r>
        <w:rPr>
          <w:rFonts w:hint="cs"/>
          <w:rtl/>
        </w:rPr>
        <w:t>(1)</w:t>
      </w:r>
      <w:r w:rsidRPr="00B52459">
        <w:rPr>
          <w:rtl/>
        </w:rPr>
        <w:t xml:space="preserve"> </w:t>
      </w:r>
      <w:r w:rsidR="00AB14C2" w:rsidRPr="00B52459">
        <w:rPr>
          <w:rtl/>
        </w:rPr>
        <w:t>أورده المصنّف في أعلام الدين : 316 .</w:t>
      </w:r>
    </w:p>
    <w:p w:rsidR="00B16F8E" w:rsidRPr="00B52459" w:rsidRDefault="00845955" w:rsidP="00845955">
      <w:pPr>
        <w:pStyle w:val="libFootnote0"/>
        <w:rPr>
          <w:rtl/>
        </w:rPr>
      </w:pPr>
      <w:r>
        <w:rPr>
          <w:rFonts w:hint="cs"/>
          <w:rtl/>
        </w:rPr>
        <w:t>(2)</w:t>
      </w:r>
      <w:r w:rsidRPr="00B52459">
        <w:rPr>
          <w:rtl/>
        </w:rPr>
        <w:t xml:space="preserve"> </w:t>
      </w:r>
      <w:r w:rsidR="00AB14C2" w:rsidRPr="00B52459">
        <w:rPr>
          <w:rtl/>
        </w:rPr>
        <w:t>المصدر نفسه .</w:t>
      </w:r>
    </w:p>
    <w:p w:rsidR="00B16F8E" w:rsidRPr="00B52459" w:rsidRDefault="00845955" w:rsidP="00845955">
      <w:pPr>
        <w:pStyle w:val="libFootnote0"/>
        <w:rPr>
          <w:rtl/>
        </w:rPr>
      </w:pPr>
      <w:r>
        <w:rPr>
          <w:rFonts w:hint="cs"/>
          <w:rtl/>
        </w:rPr>
        <w:t>(3)</w:t>
      </w:r>
      <w:r w:rsidRPr="00B52459">
        <w:rPr>
          <w:rtl/>
        </w:rPr>
        <w:t xml:space="preserve"> </w:t>
      </w:r>
      <w:r w:rsidR="00AB14C2" w:rsidRPr="00B52459">
        <w:rPr>
          <w:rtl/>
        </w:rPr>
        <w:t>أورده المصنّف في أعلام الدين : 317 .</w:t>
      </w:r>
    </w:p>
    <w:p w:rsidR="00B16F8E" w:rsidRPr="00B52459" w:rsidRDefault="00845955" w:rsidP="00845955">
      <w:pPr>
        <w:pStyle w:val="libFootnote0"/>
        <w:rPr>
          <w:rtl/>
        </w:rPr>
      </w:pPr>
      <w:r>
        <w:rPr>
          <w:rFonts w:hint="cs"/>
          <w:rtl/>
        </w:rPr>
        <w:t>(4)</w:t>
      </w:r>
      <w:r w:rsidRPr="00B52459">
        <w:rPr>
          <w:rtl/>
        </w:rPr>
        <w:t xml:space="preserve"> </w:t>
      </w:r>
      <w:r w:rsidR="00AB14C2" w:rsidRPr="00B52459">
        <w:rPr>
          <w:rtl/>
        </w:rPr>
        <w:t>المصدر نفسه .</w:t>
      </w:r>
    </w:p>
    <w:p w:rsidR="00B16F8E" w:rsidRPr="00A45F27" w:rsidRDefault="00845955" w:rsidP="00845955">
      <w:pPr>
        <w:pStyle w:val="libFootnote0"/>
        <w:rPr>
          <w:rtl/>
        </w:rPr>
      </w:pPr>
      <w:r>
        <w:rPr>
          <w:rFonts w:hint="cs"/>
          <w:rtl/>
        </w:rPr>
        <w:t>(5)</w:t>
      </w:r>
      <w:r w:rsidRPr="00B52459">
        <w:rPr>
          <w:rtl/>
        </w:rPr>
        <w:t xml:space="preserve"> </w:t>
      </w:r>
      <w:r w:rsidR="00AB14C2" w:rsidRPr="00B52459">
        <w:rPr>
          <w:rtl/>
        </w:rPr>
        <w:t>النساء : 79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tl/>
        </w:rPr>
        <w:lastRenderedPageBreak/>
        <w:t>أقدرهم ، فإن عملوا بالطاعة لم يكن الله تعالى لهم عنها صادّاً ، ولا منها مانعاً .</w:t>
      </w:r>
    </w:p>
    <w:p w:rsidR="00B16F8E" w:rsidRPr="00A37932" w:rsidRDefault="00AB14C2" w:rsidP="007B231E">
      <w:pPr>
        <w:pStyle w:val="libNormal"/>
        <w:rPr>
          <w:rtl/>
        </w:rPr>
      </w:pPr>
      <w:r w:rsidRPr="00A37932">
        <w:rPr>
          <w:rtl/>
        </w:rPr>
        <w:t xml:space="preserve">وإن عملوا بالمعصية فشاء أن يحول بينهم وبينها فعل ، وإن لم يفعل فليس هو حملهم عليها إجباراً ، ولا ألزمهم بها إكراهاً ، بل له الحجّة عليهم أن عرّفهم ، وجعل لهم السبيل إلى فعل ما دعاهم إليه ، وترك ما نهاهم عنه ، ولله الحجّة البالغة على جميع خلقه ، والسلام </w:t>
      </w:r>
      <w:r w:rsidRPr="00105D1D">
        <w:rPr>
          <w:rStyle w:val="libFootnotenumChar"/>
          <w:rtl/>
        </w:rPr>
        <w:t>(1)</w:t>
      </w:r>
      <w:r w:rsidRPr="00A37932">
        <w:rPr>
          <w:rtl/>
        </w:rPr>
        <w:t xml:space="preserve"> .</w:t>
      </w:r>
    </w:p>
    <w:p w:rsidR="00B16F8E" w:rsidRPr="00A37932" w:rsidRDefault="00AB14C2" w:rsidP="00F77897">
      <w:pPr>
        <w:pStyle w:val="libNormal"/>
        <w:rPr>
          <w:rtl/>
        </w:rPr>
      </w:pPr>
      <w:r w:rsidRPr="00A37932">
        <w:rPr>
          <w:rtl/>
        </w:rPr>
        <w:t xml:space="preserve">قال مصنّف الكتاب </w:t>
      </w:r>
      <w:r w:rsidR="00F77897" w:rsidRPr="00F77897">
        <w:rPr>
          <w:rStyle w:val="libAlaemChar"/>
          <w:rtl/>
        </w:rPr>
        <w:t>رحمه‌الله</w:t>
      </w:r>
      <w:r w:rsidRPr="00A37932">
        <w:rPr>
          <w:rtl/>
        </w:rPr>
        <w:t xml:space="preserve"> : والأدب أيضاً التفقّه في الدين وعلوم اليقين ، وثلاثة أشياء هي رأس الأدب ، مجانبة الريب ، والسلامة من العيب ، والإيمان بالغيب . والأدب كلّ الأدب أن لا يراك الله حيث نهاك ، ولا يفقدك حيث أمرك .</w:t>
      </w:r>
    </w:p>
    <w:p w:rsidR="00B16F8E" w:rsidRPr="00A37932" w:rsidRDefault="00AB14C2" w:rsidP="00E41039">
      <w:pPr>
        <w:pStyle w:val="libNormal"/>
        <w:rPr>
          <w:rtl/>
        </w:rPr>
      </w:pPr>
      <w:r w:rsidRPr="00A37932">
        <w:rPr>
          <w:rtl/>
        </w:rPr>
        <w:t xml:space="preserve">وقال شخص : إنّ الجنيد قال : إذا صحّت المودّة سقطت شروط الأدب ، قلت : هذا غلط وترك للأدب ، بل إذا صحّت المحبّة وخلصت ، تأكّدت على المحبّ ملازمة الأدب ، والدليل على ذلك أنّ سيّدنا رسول الله </w:t>
      </w:r>
      <w:r w:rsidR="00E41039" w:rsidRPr="00E41039">
        <w:rPr>
          <w:rStyle w:val="libAlaemChar"/>
          <w:rFonts w:eastAsiaTheme="minorHAnsi"/>
          <w:rtl/>
        </w:rPr>
        <w:t>صلى‌الله‌عليه‌وآله‌وسلم</w:t>
      </w:r>
      <w:r w:rsidRPr="00A37932">
        <w:rPr>
          <w:rtl/>
        </w:rPr>
        <w:t xml:space="preserve"> كان أكثر الناس محبّة لله تعالى ، وأعظمهم أدباً .</w:t>
      </w:r>
    </w:p>
    <w:p w:rsidR="00B16F8E" w:rsidRPr="00A37932" w:rsidRDefault="00AB14C2" w:rsidP="00A37932">
      <w:pPr>
        <w:pStyle w:val="libNormal"/>
        <w:rPr>
          <w:rtl/>
        </w:rPr>
      </w:pPr>
      <w:r w:rsidRPr="00A37932">
        <w:rPr>
          <w:rtl/>
        </w:rPr>
        <w:t>وروي أنّ الخليل بن أحمد قال لولده : يا بني تعلّم الأدب فإنّه يقوّمك ويسدّدك صغيراً ، ويقدّمك ويعظمك كبيراً .</w:t>
      </w:r>
    </w:p>
    <w:p w:rsidR="00B16F8E" w:rsidRPr="00A37932" w:rsidRDefault="00AB14C2" w:rsidP="00A37932">
      <w:pPr>
        <w:pStyle w:val="libNormal"/>
        <w:rPr>
          <w:rtl/>
        </w:rPr>
      </w:pPr>
      <w:r w:rsidRPr="00A37932">
        <w:rPr>
          <w:rtl/>
        </w:rPr>
        <w:t>وروي أنّ صبيّاً كان له سبع سنين وقف على الحجّاج فقال : أيّها الأمير اعلم أنّ أبي مات وأنا حمل في بطن أُمّي ، وماتت أُمّي وأنا رضيع ، وكفلني الغرباء ، وخلّف</w:t>
      </w:r>
      <w:r w:rsidRPr="00105D1D">
        <w:rPr>
          <w:rStyle w:val="libFootnotenumChar"/>
          <w:rtl/>
        </w:rPr>
        <w:t xml:space="preserve"> (2)</w:t>
      </w:r>
      <w:r w:rsidRPr="00A37932">
        <w:rPr>
          <w:rtl/>
        </w:rPr>
        <w:t xml:space="preserve"> لي ضيعة أتموّن منها وأستند إليها ، وقد غصبها رجل من عمّالك ، لا يخاف الله ولا يخشى من سطوة الأمير . وعليك بردع الظالم وردّ المظالم لتجد ذلك يوم تجد كلّ نفس ما عملت من خير محضراً ، وما عملت من سوء تودّ لو أنّ بينها وبينه أمداً بعيداً ، فأمر بردّ ضيعته ، وصرف الأُدباء من بابه وقال : الأدب أدب الله يؤتيه مَن </w:t>
      </w:r>
    </w:p>
    <w:p w:rsidR="0080044E" w:rsidRPr="002349C0" w:rsidRDefault="0080044E" w:rsidP="0080044E">
      <w:pPr>
        <w:pStyle w:val="libLine"/>
        <w:rPr>
          <w:rtl/>
        </w:rPr>
      </w:pPr>
      <w:r w:rsidRPr="002349C0">
        <w:rPr>
          <w:rtl/>
        </w:rPr>
        <w:t>____________</w:t>
      </w:r>
    </w:p>
    <w:p w:rsidR="00B16F8E" w:rsidRPr="00B52459" w:rsidRDefault="00845955" w:rsidP="00B52459">
      <w:pPr>
        <w:pStyle w:val="libFootnote0"/>
        <w:rPr>
          <w:rtl/>
        </w:rPr>
      </w:pPr>
      <w:r>
        <w:rPr>
          <w:rFonts w:hint="cs"/>
          <w:rtl/>
        </w:rPr>
        <w:t>(1)</w:t>
      </w:r>
      <w:r w:rsidRPr="00B52459">
        <w:rPr>
          <w:rtl/>
        </w:rPr>
        <w:t xml:space="preserve"> </w:t>
      </w:r>
      <w:r w:rsidR="00AB14C2" w:rsidRPr="00B52459">
        <w:rPr>
          <w:rtl/>
        </w:rPr>
        <w:t>كنز الكراجكي : 170 ، تحف العقول : 162 ، عنه البحار 5 : 40 ح63 .</w:t>
      </w:r>
    </w:p>
    <w:p w:rsidR="00B16F8E" w:rsidRPr="00A45F27" w:rsidRDefault="00845955" w:rsidP="00845955">
      <w:pPr>
        <w:pStyle w:val="libFootnote0"/>
        <w:rPr>
          <w:rtl/>
        </w:rPr>
      </w:pPr>
      <w:r>
        <w:rPr>
          <w:rFonts w:hint="cs"/>
          <w:rtl/>
        </w:rPr>
        <w:t>(2)</w:t>
      </w:r>
      <w:r w:rsidRPr="00B52459">
        <w:rPr>
          <w:rtl/>
        </w:rPr>
        <w:t xml:space="preserve"> </w:t>
      </w:r>
      <w:r w:rsidR="00AB14C2" w:rsidRPr="00B52459">
        <w:rPr>
          <w:rtl/>
        </w:rPr>
        <w:t>في ( ب ) : خلّفا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tl/>
        </w:rPr>
        <w:lastRenderedPageBreak/>
        <w:t>يشاء ، وعلى العاقل أن يتأدّب مع العالم الذي يعلّمه .</w:t>
      </w:r>
    </w:p>
    <w:p w:rsidR="00B16F8E" w:rsidRPr="00A37932" w:rsidRDefault="00AB14C2" w:rsidP="00E41039">
      <w:pPr>
        <w:pStyle w:val="libBold2"/>
        <w:rPr>
          <w:rtl/>
        </w:rPr>
      </w:pPr>
      <w:r w:rsidRPr="00A37932">
        <w:rPr>
          <w:rtl/>
        </w:rPr>
        <w:t xml:space="preserve">وروى عبد الله بن الحسن بن عليّ ، عن أبيه ، عن جدّه </w:t>
      </w:r>
      <w:r w:rsidR="00E41039" w:rsidRPr="00E41039">
        <w:rPr>
          <w:rStyle w:val="libAlaemChar"/>
          <w:rFonts w:eastAsiaTheme="minorHAnsi"/>
          <w:rtl/>
        </w:rPr>
        <w:t>عليهم‌السلام</w:t>
      </w:r>
      <w:r w:rsidRPr="00A37932">
        <w:rPr>
          <w:rtl/>
        </w:rPr>
        <w:t xml:space="preserve"> أنّه قال : إنّ من حقّ المعلّم على المتعلّم أن لا يكثر السؤال عليه ، ولا يسبقه في الجواب ، ولا يلحّ عليه إذا أعرض ، ولا يأخذ ثوبه إذا كسل ، ولا يشير إليه بيده ، ولا يخزره بعينه ، ولا يشاور في مجلسه ، ولا يطلب عوراته .</w:t>
      </w:r>
    </w:p>
    <w:p w:rsidR="00B16F8E" w:rsidRPr="00A37932" w:rsidRDefault="00AB14C2" w:rsidP="00A37932">
      <w:pPr>
        <w:pStyle w:val="libBold2"/>
        <w:rPr>
          <w:rtl/>
        </w:rPr>
      </w:pPr>
      <w:r w:rsidRPr="00A37932">
        <w:rPr>
          <w:rtl/>
        </w:rPr>
        <w:t>وأن لا يقول : قال فلان خلاف قولك ، ولا يفشي له سرّاً ، ولا يغتاب عنده ، وأن يحفظه شاهداً وغائباً ، ويعم القوم بالسلام ويخصّه بالتحيّة ، ويجلس بين يديه ، وإن كان له حاجة سبق القوم إلى خدمته .</w:t>
      </w:r>
    </w:p>
    <w:p w:rsidR="00B16F8E" w:rsidRPr="00A37932" w:rsidRDefault="00AB14C2" w:rsidP="00A37932">
      <w:pPr>
        <w:pStyle w:val="libBold2"/>
        <w:rPr>
          <w:rtl/>
        </w:rPr>
      </w:pPr>
      <w:r w:rsidRPr="00A37932">
        <w:rPr>
          <w:rtl/>
        </w:rPr>
        <w:t xml:space="preserve">ولا يملّ من طول صحبته ، فإنّما هو مثل النخلة تنتظر متى يسقط عليك منها منفعة ، والعالم بمنزلة الصائم القائم المجاهد في سبيل الله ، وإذا مات العالم انثلم في الإسلام ثلمة لا تنسدّ إلى يوم القيامة ، وإنّ طالب العلم ليشيّعه سبعون ألف ملك من مقرّبي السماء </w:t>
      </w:r>
      <w:r w:rsidRPr="00105D1D">
        <w:rPr>
          <w:rStyle w:val="libFootnotenumChar"/>
          <w:rtl/>
        </w:rPr>
        <w:t>(1)</w:t>
      </w:r>
      <w:r w:rsidRPr="00A37932">
        <w:rPr>
          <w:rtl/>
        </w:rPr>
        <w:t xml:space="preserve"> .</w:t>
      </w:r>
    </w:p>
    <w:p w:rsidR="00B16F8E" w:rsidRPr="00A37932" w:rsidRDefault="00AB14C2" w:rsidP="00E41039">
      <w:pPr>
        <w:pStyle w:val="libNormal"/>
        <w:rPr>
          <w:rtl/>
        </w:rPr>
      </w:pPr>
      <w:r w:rsidRPr="00A37932">
        <w:rPr>
          <w:rtl/>
        </w:rPr>
        <w:t xml:space="preserve">وعن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مَن أعان طالب العلم فقد أحبّ الأنبياء وكان معهم ، ومَن أبغض طالب العلم فقد أبغض الأنبياء فجزاؤه جهنّم ، وإنّ لطالب العلم شفاعة كشفاعة الأنبياء ، وله في جنّة الفردوس ألف قصر من ذهب ، وفي جنّة الخلد مائة ألف مدينة من نور ، وفي جنّة المأوى ثمانون درجة من ياقوتة حمراء . وله بكلّ درهم أنفقه في طلب العلم جوراً </w:t>
      </w:r>
      <w:r w:rsidRPr="00105D1D">
        <w:rPr>
          <w:rStyle w:val="libFootnotenumChar"/>
          <w:rtl/>
        </w:rPr>
        <w:t>(2)</w:t>
      </w:r>
      <w:r w:rsidRPr="00A37932">
        <w:rPr>
          <w:rStyle w:val="libBold2Char"/>
          <w:rtl/>
        </w:rPr>
        <w:t xml:space="preserve"> بعدد النجوم وبعدد الملائكة ، ومَن صافح طالب العلم حرّم الله جسده على النار ، ومَن أعان طالب العلم إذا مات غفر الله له ولمن حضر جنازته</w:t>
      </w:r>
      <w:r w:rsidRPr="00A37932">
        <w:rPr>
          <w:rtl/>
        </w:rPr>
        <w:t xml:space="preserve"> .</w:t>
      </w:r>
    </w:p>
    <w:p w:rsidR="00B16F8E" w:rsidRPr="00A37932" w:rsidRDefault="00AB14C2" w:rsidP="00A37932">
      <w:pPr>
        <w:pStyle w:val="libNormal"/>
        <w:rPr>
          <w:rtl/>
        </w:rPr>
      </w:pPr>
      <w:r w:rsidRPr="00A37932">
        <w:rPr>
          <w:rtl/>
        </w:rPr>
        <w:t xml:space="preserve">وقالوا لمالك بن دينار : يا أبا يحيى ربّ طالب علم للدنيا ، قال : ويحكم ليس </w:t>
      </w:r>
    </w:p>
    <w:p w:rsidR="0080044E" w:rsidRPr="002349C0" w:rsidRDefault="0080044E" w:rsidP="0080044E">
      <w:pPr>
        <w:pStyle w:val="libLine"/>
        <w:rPr>
          <w:rtl/>
        </w:rPr>
      </w:pPr>
      <w:r w:rsidRPr="002349C0">
        <w:rPr>
          <w:rtl/>
        </w:rPr>
        <w:t>____________</w:t>
      </w:r>
    </w:p>
    <w:p w:rsidR="00B16F8E" w:rsidRPr="00B52459" w:rsidRDefault="00845955" w:rsidP="00B52459">
      <w:pPr>
        <w:pStyle w:val="libFootnote0"/>
        <w:rPr>
          <w:rtl/>
        </w:rPr>
      </w:pPr>
      <w:r>
        <w:rPr>
          <w:rFonts w:hint="cs"/>
          <w:rtl/>
        </w:rPr>
        <w:t>(1)</w:t>
      </w:r>
      <w:r w:rsidRPr="00B52459">
        <w:rPr>
          <w:rtl/>
        </w:rPr>
        <w:t xml:space="preserve"> </w:t>
      </w:r>
      <w:r w:rsidR="00AB14C2" w:rsidRPr="00B52459">
        <w:rPr>
          <w:rtl/>
        </w:rPr>
        <w:t>البحار 2 : 44 ح19 ، عن عدّة الداعي : 80 .</w:t>
      </w:r>
    </w:p>
    <w:p w:rsidR="00B16F8E" w:rsidRPr="00A45F27" w:rsidRDefault="00845955" w:rsidP="00845955">
      <w:pPr>
        <w:pStyle w:val="libFootnote0"/>
        <w:rPr>
          <w:rtl/>
        </w:rPr>
      </w:pPr>
      <w:r>
        <w:rPr>
          <w:rFonts w:hint="cs"/>
          <w:rtl/>
        </w:rPr>
        <w:t>(2)</w:t>
      </w:r>
      <w:r w:rsidRPr="00B52459">
        <w:rPr>
          <w:rtl/>
        </w:rPr>
        <w:t xml:space="preserve"> </w:t>
      </w:r>
      <w:r w:rsidR="00AB14C2" w:rsidRPr="00B52459">
        <w:rPr>
          <w:rtl/>
        </w:rPr>
        <w:t>في ( ألف ) : جوار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tl/>
        </w:rPr>
        <w:lastRenderedPageBreak/>
        <w:t>يقال له طالب العلم ، ولكن يقال له : طالب الدنيا ، ألا وإنّ ذهاب العلم ذهاب العلماء ، ومَن آذى طالب العلم لعنته الملائكة ، وأتى الله يوم القيامة وهو عليه غضبان ، ألا ومَن أعان طالب العلم بدرهم بشّرته الملائكة عند قبض روحه بالجنّة ، وفتح الله له باباً من نور في قبره .</w:t>
      </w:r>
    </w:p>
    <w:p w:rsidR="00B16F8E"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سألت جبرئيل </w:t>
      </w:r>
      <w:r w:rsidR="00361DBD" w:rsidRPr="00415556">
        <w:rPr>
          <w:rStyle w:val="libAlaemChar"/>
          <w:rFonts w:eastAsiaTheme="minorHAnsi"/>
          <w:rtl/>
        </w:rPr>
        <w:t>عليه‌السلام</w:t>
      </w:r>
      <w:r w:rsidRPr="00A37932">
        <w:rPr>
          <w:rStyle w:val="libBold2Char"/>
          <w:rtl/>
        </w:rPr>
        <w:t xml:space="preserve"> فقلت : العلماء أكرم عند الله أم الشهداء ؟ فقال : العالم الواحد أكرم على </w:t>
      </w:r>
      <w:r w:rsidRPr="00105D1D">
        <w:rPr>
          <w:rStyle w:val="libFootnotenumChar"/>
          <w:rtl/>
        </w:rPr>
        <w:t>(1)</w:t>
      </w:r>
      <w:r w:rsidRPr="00A37932">
        <w:rPr>
          <w:rStyle w:val="libBold2Char"/>
          <w:rtl/>
        </w:rPr>
        <w:t xml:space="preserve"> الله تعالى من ألف شهيد ، فإنّ اقتداء العلماء بالأنبياء ، واقتداء الشهداء بالعلماء</w:t>
      </w:r>
      <w:r w:rsidRPr="00A37932">
        <w:rPr>
          <w:rtl/>
        </w:rPr>
        <w:t xml:space="preserve"> </w:t>
      </w:r>
      <w:r w:rsidRPr="00105D1D">
        <w:rPr>
          <w:rStyle w:val="libFootnotenumChar"/>
          <w:rtl/>
        </w:rPr>
        <w:t xml:space="preserve">(2) </w:t>
      </w:r>
      <w:r w:rsidRPr="00A37932">
        <w:rPr>
          <w:rtl/>
        </w:rPr>
        <w:t>.</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أحبّ أن ينظر إلى عتقاء الله من النار فلينظر إلى طالب العلم</w:t>
      </w:r>
      <w:r w:rsidRPr="00A37932">
        <w:rPr>
          <w:rtl/>
        </w:rPr>
        <w:t xml:space="preserve"> </w:t>
      </w:r>
      <w:r w:rsidRPr="00105D1D">
        <w:rPr>
          <w:rStyle w:val="libFootnotenumChar"/>
          <w:rtl/>
        </w:rPr>
        <w:t>(3)</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طالب العلم أفضل عند الله من المجاهدين والمرابطين والحجّاج والعمّار والمعتكفين والمجاورين ، واستغفرت له الشجر والرياح والسحاب والنجوم والنبات وكلّ شيء طلعت عليه الشمس</w:t>
      </w:r>
      <w:r w:rsidRPr="00A37932">
        <w:rPr>
          <w:rtl/>
        </w:rPr>
        <w:t xml:space="preserve"> .</w:t>
      </w:r>
    </w:p>
    <w:p w:rsidR="00B16F8E" w:rsidRPr="007B231E" w:rsidRDefault="00AB14C2" w:rsidP="00EC1609">
      <w:pPr>
        <w:pStyle w:val="libNormal"/>
        <w:rPr>
          <w:rtl/>
        </w:rPr>
      </w:pPr>
      <w:r w:rsidRPr="00A37932">
        <w:rPr>
          <w:rtl/>
        </w:rPr>
        <w:t xml:space="preserve">وعن الرضا ، عن أبيه موسى بن جعفر ، عن أبيه جعفر بن محمد ، عن أبيه محمد بن عليّ ، عن أبيه عليّ بن الحسين ، عن أبيه الحسين بن عليّ ، عن أبيه أمير المؤمنين عليّ بن أبي طالب (صلوات الله عليهم أجمعين) قال : </w:t>
      </w:r>
      <w:r w:rsidRPr="007B231E">
        <w:rPr>
          <w:rtl/>
        </w:rPr>
        <w:t xml:space="preserve">سمعت رسول الله </w:t>
      </w:r>
      <w:r w:rsidR="00EC1609" w:rsidRPr="00E41039">
        <w:rPr>
          <w:rStyle w:val="libAlaemChar"/>
          <w:rFonts w:eastAsiaTheme="minorHAnsi"/>
          <w:rtl/>
        </w:rPr>
        <w:t>صلى‌الله‌عليه‌وآله‌وسلم</w:t>
      </w:r>
      <w:r w:rsidRPr="007B231E">
        <w:rPr>
          <w:rtl/>
        </w:rPr>
        <w:t xml:space="preserve"> يقول : طلب العلم فريضة على كلّ مسلم ، فاطلبوا العلم من مظانّه ، واقتبسوه من أهله ، فإنّ تعلّمه لله حسنة ، وطلبه عبادة ، والمذاكرة فيه تسبيح ، والعمل به جهاد ، وتعليمه مَن لا يعلمه صدقة ، وبذله لأهله قربة إلى الله تعالى ؛ لأنّه معالم الحلال والحرام ، ومنار سبيل الجنّة ، والمؤنس في الوحشة ، والصاحب في </w:t>
      </w:r>
    </w:p>
    <w:p w:rsidR="0080044E" w:rsidRPr="002349C0" w:rsidRDefault="0080044E" w:rsidP="0080044E">
      <w:pPr>
        <w:pStyle w:val="libLine"/>
        <w:rPr>
          <w:rtl/>
        </w:rPr>
      </w:pPr>
      <w:r w:rsidRPr="002349C0">
        <w:rPr>
          <w:rtl/>
        </w:rPr>
        <w:t>____________</w:t>
      </w:r>
    </w:p>
    <w:p w:rsidR="00B16F8E" w:rsidRPr="00B52459" w:rsidRDefault="00845955" w:rsidP="00B52459">
      <w:pPr>
        <w:pStyle w:val="libFootnote0"/>
        <w:rPr>
          <w:rtl/>
        </w:rPr>
      </w:pPr>
      <w:r>
        <w:rPr>
          <w:rFonts w:hint="cs"/>
          <w:rtl/>
        </w:rPr>
        <w:t>(1)</w:t>
      </w:r>
      <w:r w:rsidRPr="00B52459">
        <w:rPr>
          <w:rtl/>
        </w:rPr>
        <w:t xml:space="preserve"> </w:t>
      </w:r>
      <w:r w:rsidR="00AB14C2" w:rsidRPr="00B52459">
        <w:rPr>
          <w:rtl/>
        </w:rPr>
        <w:t>في ( ب ) : عند .</w:t>
      </w:r>
    </w:p>
    <w:p w:rsidR="00B16F8E" w:rsidRPr="00B52459" w:rsidRDefault="00845955" w:rsidP="00845955">
      <w:pPr>
        <w:pStyle w:val="libFootnote0"/>
        <w:rPr>
          <w:rtl/>
        </w:rPr>
      </w:pPr>
      <w:r>
        <w:rPr>
          <w:rFonts w:hint="cs"/>
          <w:rtl/>
        </w:rPr>
        <w:t>(2)</w:t>
      </w:r>
      <w:r w:rsidRPr="00B52459">
        <w:rPr>
          <w:rtl/>
        </w:rPr>
        <w:t xml:space="preserve"> </w:t>
      </w:r>
      <w:r w:rsidR="00AB14C2" w:rsidRPr="00B52459">
        <w:rPr>
          <w:rtl/>
        </w:rPr>
        <w:t>نحوه باختلاف معالم الزلفى : 14 ، مَن لا يحضره الفقيه 4 : 284 .</w:t>
      </w:r>
    </w:p>
    <w:p w:rsidR="00B16F8E" w:rsidRPr="00A45F27" w:rsidRDefault="00845955" w:rsidP="00845955">
      <w:pPr>
        <w:pStyle w:val="libFootnote0"/>
        <w:rPr>
          <w:rtl/>
        </w:rPr>
      </w:pPr>
      <w:r>
        <w:rPr>
          <w:rFonts w:hint="cs"/>
          <w:rtl/>
        </w:rPr>
        <w:t>(3)</w:t>
      </w:r>
      <w:r w:rsidRPr="00B52459">
        <w:rPr>
          <w:rtl/>
        </w:rPr>
        <w:t xml:space="preserve"> </w:t>
      </w:r>
      <w:r w:rsidR="00AB14C2" w:rsidRPr="00B52459">
        <w:rPr>
          <w:rtl/>
        </w:rPr>
        <w:t>البحار 1 : 184 ح95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tl/>
        </w:rPr>
        <w:lastRenderedPageBreak/>
        <w:t>الغربة والوحدة ، والمحدّث في الخلوة ، والدليل على السرّاء والضرّاء ، والسلاح على الأعداء ، والزين عند الأخلاّء ، يرفع الله به أقواماً فيجعلهم في الخير قادة ، تقتبس آثارهم ، وتهتدي بأفعالهم ، وتنتهي إلى رأيهم ، وترغب الملائكة في خلّتهم ، وبأجنحتها تمسحهم ، وفي صلاتها تبارك عليهم .</w:t>
      </w:r>
    </w:p>
    <w:p w:rsidR="00B16F8E" w:rsidRPr="00A37932" w:rsidRDefault="00AB14C2" w:rsidP="007B231E">
      <w:pPr>
        <w:pStyle w:val="libNormal"/>
        <w:rPr>
          <w:rtl/>
        </w:rPr>
      </w:pPr>
      <w:r w:rsidRPr="00A37932">
        <w:rPr>
          <w:rtl/>
        </w:rPr>
        <w:t>ويستغفر لهم كلّ رطب ويابس حتّى حيتان البحر وهوامه ، وسباع البر وأنعامه ، وإنّ العلم حياة القلوب من الجهل ، وضياء الأبصار من الظلمة ، وقوّة الأبدان من الضعف ، يبلغ بالعبد منازل الأخيار ، ومجالس الأبرار ، والدرجات العلى في الآخرة والأُولى .</w:t>
      </w:r>
    </w:p>
    <w:p w:rsidR="00B16F8E" w:rsidRPr="00A37932" w:rsidRDefault="00AB14C2" w:rsidP="007B231E">
      <w:pPr>
        <w:pStyle w:val="libNormal"/>
        <w:rPr>
          <w:rtl/>
        </w:rPr>
      </w:pPr>
      <w:r w:rsidRPr="00A37932">
        <w:rPr>
          <w:rtl/>
        </w:rPr>
        <w:t xml:space="preserve">الفكر فيه يعدل بالصيام ، ومدارسته بالقيام ، به يطاع الرب ويُعبد ، وبه توصل الأرحام ، ويعرف الحلال والحرام ، العلم أمام العمل والعمل تابعه ، وتلهمه السعداء وتحرمه الأشقياء ، فطوبى لمَن لم يحرمه الله منه حظّه </w:t>
      </w:r>
      <w:r w:rsidRPr="00105D1D">
        <w:rPr>
          <w:rStyle w:val="libFootnotenumChar"/>
          <w:rtl/>
        </w:rPr>
        <w:t>(1)</w:t>
      </w:r>
      <w:r w:rsidRPr="00A37932">
        <w:rPr>
          <w:rtl/>
        </w:rPr>
        <w:t xml:space="preserve"> .</w:t>
      </w:r>
    </w:p>
    <w:p w:rsidR="00B16F8E" w:rsidRPr="00A37932" w:rsidRDefault="00AB14C2" w:rsidP="00E41039">
      <w:pPr>
        <w:pStyle w:val="libNormal"/>
        <w:rPr>
          <w:rtl/>
        </w:rPr>
      </w:pPr>
      <w:r w:rsidRPr="00A37932">
        <w:rPr>
          <w:rtl/>
        </w:rPr>
        <w:t xml:space="preserve">وعن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العالم بين الجهّال كالحي بين الأموات ، وإنّ طالب العلم يستغفر له كلّ شيء ، فاطلبوا العلم فإنّه السبب بينكم وبين الله عزّ وجل ، وإنّ طلب العلم فريضة على كلّ مسلم</w:t>
      </w:r>
      <w:r w:rsidRPr="00A37932">
        <w:rPr>
          <w:rtl/>
        </w:rPr>
        <w:t xml:space="preserve"> </w:t>
      </w:r>
      <w:r w:rsidRPr="00105D1D">
        <w:rPr>
          <w:rStyle w:val="libFootnotenumChar"/>
          <w:rtl/>
        </w:rPr>
        <w:t>(2)</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إذا كان يوم القيامة يوزن مداد العلماء مع دماء الشهداء ، فيرجح مداد العلماء على دماء الشهداء </w:t>
      </w:r>
      <w:r w:rsidRPr="00105D1D">
        <w:rPr>
          <w:rStyle w:val="libFootnotenumChar"/>
          <w:rtl/>
        </w:rPr>
        <w:t>(3)</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ما عمل رجل عملاً بعد إقامة الفرائض خيراً من إصلاح بين الناس ، يقول خيراً وينمي خيراً </w:t>
      </w:r>
      <w:r w:rsidRPr="00105D1D">
        <w:rPr>
          <w:rStyle w:val="libFootnotenumChar"/>
          <w:rtl/>
        </w:rPr>
        <w:t>(4)</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عليكم بسنّتي ، فعمل قليل في سنّة خير من عمل كثير في </w:t>
      </w:r>
    </w:p>
    <w:p w:rsidR="0080044E" w:rsidRPr="002349C0" w:rsidRDefault="0080044E" w:rsidP="0080044E">
      <w:pPr>
        <w:pStyle w:val="libLine"/>
        <w:rPr>
          <w:rtl/>
        </w:rPr>
      </w:pPr>
      <w:r w:rsidRPr="002349C0">
        <w:rPr>
          <w:rtl/>
        </w:rPr>
        <w:t>____________</w:t>
      </w:r>
    </w:p>
    <w:p w:rsidR="00B16F8E" w:rsidRPr="00B52459" w:rsidRDefault="00845955" w:rsidP="00B52459">
      <w:pPr>
        <w:pStyle w:val="libFootnote0"/>
        <w:rPr>
          <w:rtl/>
        </w:rPr>
      </w:pPr>
      <w:r>
        <w:rPr>
          <w:rFonts w:hint="cs"/>
          <w:rtl/>
        </w:rPr>
        <w:t>(1)</w:t>
      </w:r>
      <w:r w:rsidRPr="00B52459">
        <w:rPr>
          <w:rtl/>
        </w:rPr>
        <w:t xml:space="preserve"> </w:t>
      </w:r>
      <w:r w:rsidR="00AB14C2" w:rsidRPr="00B52459">
        <w:rPr>
          <w:rtl/>
        </w:rPr>
        <w:t>أمالي الطوسي : 487 ح38 مجلس 17 ، عنه البحار 1 : 171 ح24 .</w:t>
      </w:r>
    </w:p>
    <w:p w:rsidR="00B16F8E" w:rsidRPr="00B52459" w:rsidRDefault="00845955" w:rsidP="00845955">
      <w:pPr>
        <w:pStyle w:val="libFootnote0"/>
        <w:rPr>
          <w:rtl/>
        </w:rPr>
      </w:pPr>
      <w:r>
        <w:rPr>
          <w:rFonts w:hint="cs"/>
          <w:rtl/>
        </w:rPr>
        <w:t>(2)</w:t>
      </w:r>
      <w:r w:rsidRPr="00B52459">
        <w:rPr>
          <w:rtl/>
        </w:rPr>
        <w:t xml:space="preserve"> </w:t>
      </w:r>
      <w:r w:rsidR="00AB14C2" w:rsidRPr="00B52459">
        <w:rPr>
          <w:rtl/>
        </w:rPr>
        <w:t>أمالي الطوسي : 521 ح55 مجلس 18 ، عنه البحار 1 : 172 ح25 .</w:t>
      </w:r>
    </w:p>
    <w:p w:rsidR="00B16F8E" w:rsidRPr="00B52459" w:rsidRDefault="00845955" w:rsidP="00845955">
      <w:pPr>
        <w:pStyle w:val="libFootnote0"/>
        <w:rPr>
          <w:rtl/>
        </w:rPr>
      </w:pPr>
      <w:r>
        <w:rPr>
          <w:rFonts w:hint="cs"/>
          <w:rtl/>
        </w:rPr>
        <w:t>(3)</w:t>
      </w:r>
      <w:r w:rsidRPr="00B52459">
        <w:rPr>
          <w:rtl/>
        </w:rPr>
        <w:t xml:space="preserve"> </w:t>
      </w:r>
      <w:r w:rsidR="00AB14C2" w:rsidRPr="00B52459">
        <w:rPr>
          <w:rtl/>
        </w:rPr>
        <w:t>أمالي الطوسي : 521 ح56 مجلس 18 ، عنه البحار 2 : 16 ح35 .</w:t>
      </w:r>
    </w:p>
    <w:p w:rsidR="00B16F8E" w:rsidRPr="00A45F27" w:rsidRDefault="00845955" w:rsidP="00845955">
      <w:pPr>
        <w:pStyle w:val="libFootnote0"/>
        <w:rPr>
          <w:rtl/>
        </w:rPr>
      </w:pPr>
      <w:r>
        <w:rPr>
          <w:rFonts w:hint="cs"/>
          <w:rtl/>
        </w:rPr>
        <w:t>(4)</w:t>
      </w:r>
      <w:r w:rsidRPr="00B52459">
        <w:rPr>
          <w:rtl/>
        </w:rPr>
        <w:t xml:space="preserve"> </w:t>
      </w:r>
      <w:r w:rsidR="00AB14C2" w:rsidRPr="00B52459">
        <w:rPr>
          <w:rtl/>
        </w:rPr>
        <w:t>أمالي الطوسي : 522 ح59 مجلس 18 ، عنه البحار 76 : 43 ح1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Style w:val="libBold2Char"/>
          <w:rtl/>
        </w:rPr>
        <w:lastRenderedPageBreak/>
        <w:t>بدعة</w:t>
      </w:r>
      <w:r w:rsidRPr="00A37932">
        <w:rPr>
          <w:rtl/>
        </w:rPr>
        <w:t xml:space="preserve"> </w:t>
      </w:r>
      <w:r w:rsidRPr="00105D1D">
        <w:rPr>
          <w:rStyle w:val="libFootnotenumChar"/>
          <w:rtl/>
        </w:rPr>
        <w:t xml:space="preserve">(1) </w:t>
      </w:r>
      <w:r w:rsidRPr="00A37932">
        <w:rPr>
          <w:rtl/>
        </w:rPr>
        <w:t>.</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احتقر صاحب العلم فقد احتقرني ، ومَن احتقرني فهو كافر</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سألت جبرئيل </w:t>
      </w:r>
      <w:r w:rsidR="00361DBD" w:rsidRPr="00415556">
        <w:rPr>
          <w:rStyle w:val="libAlaemChar"/>
          <w:rFonts w:eastAsiaTheme="minorHAnsi"/>
          <w:rtl/>
        </w:rPr>
        <w:t>عليه‌السلام</w:t>
      </w:r>
      <w:r w:rsidRPr="00A37932">
        <w:rPr>
          <w:rStyle w:val="libBold2Char"/>
          <w:rtl/>
        </w:rPr>
        <w:t xml:space="preserve"> عن صاحب العلم ، فقال : هو سراج أُمّتك ، رئيس الدنيا والآخرة </w:t>
      </w:r>
      <w:r w:rsidRPr="00105D1D">
        <w:rPr>
          <w:rStyle w:val="libFootnotenumChar"/>
          <w:rtl/>
        </w:rPr>
        <w:t>(2)</w:t>
      </w:r>
      <w:r w:rsidRPr="00A37932">
        <w:rPr>
          <w:rtl/>
        </w:rPr>
        <w:t xml:space="preserve"> </w:t>
      </w:r>
      <w:r w:rsidRPr="00A37932">
        <w:rPr>
          <w:rStyle w:val="libBold2Char"/>
          <w:rtl/>
        </w:rPr>
        <w:t xml:space="preserve">، طوبى لمن عرفهم وحبّهم ، والويل لمَن أنكر معرفتهم وأبغضهم ، ومَن أبغضهم شهدنا أنّه في النار ، ومَن أحبّهم شهدنا أنّه في الجنّة </w:t>
      </w:r>
      <w:r w:rsidRPr="00A37932">
        <w:rPr>
          <w:rtl/>
        </w:rPr>
        <w:t>.</w:t>
      </w:r>
    </w:p>
    <w:p w:rsidR="00B16F8E" w:rsidRPr="00A37932" w:rsidRDefault="00AB14C2" w:rsidP="00361DBD">
      <w:pPr>
        <w:pStyle w:val="libNormal"/>
        <w:rPr>
          <w:rtl/>
        </w:rPr>
      </w:pPr>
      <w:r w:rsidRPr="00A37932">
        <w:rPr>
          <w:rtl/>
        </w:rPr>
        <w:t xml:space="preserve">وعن أمير المؤمنين </w:t>
      </w:r>
      <w:r w:rsidR="00361DBD" w:rsidRPr="00415556">
        <w:rPr>
          <w:rStyle w:val="libAlaemChar"/>
          <w:rFonts w:eastAsiaTheme="minorHAnsi"/>
          <w:rtl/>
        </w:rPr>
        <w:t>عليه‌السلام</w:t>
      </w:r>
      <w:r w:rsidRPr="00A37932">
        <w:rPr>
          <w:rtl/>
        </w:rPr>
        <w:t xml:space="preserve"> قال : </w:t>
      </w:r>
      <w:r w:rsidRPr="00A37932">
        <w:rPr>
          <w:rStyle w:val="libBold2Char"/>
          <w:rtl/>
        </w:rPr>
        <w:t>إذا جلس المتعلّم بين يدي العالم فتح الله له سبعين باباً من الرحمة ، ولا يقوم من عنده إلاّ كيوم ولدته أُمّه ، وأعطاه الله بكلّ حديث عبادة سنة ، ويبني له بكلّ ورقة مدينة مثل الدنيا عشر مرّات</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جلوس ساعة عند العلماء أحبّ إلى الله تعالى من عبادة [ألف] </w:t>
      </w:r>
      <w:r w:rsidRPr="00105D1D">
        <w:rPr>
          <w:rStyle w:val="libFootnotenumChar"/>
          <w:rtl/>
        </w:rPr>
        <w:t>(3)</w:t>
      </w:r>
      <w:r w:rsidRPr="00A37932">
        <w:rPr>
          <w:rtl/>
        </w:rPr>
        <w:t xml:space="preserve"> </w:t>
      </w:r>
      <w:r w:rsidRPr="00A37932">
        <w:rPr>
          <w:rStyle w:val="libBold2Char"/>
          <w:rtl/>
        </w:rPr>
        <w:t xml:space="preserve">سنة ، لا يُعصى الله فيها طرفة عين ، والنظر إلى العالم أحبّ إلى الله تعالى من اعتكاف سنة في بيت الحرام . وزيارة العلماء أحبّ إلى الله تعالى من سبعين حجة وعمرة ، وأفضل من سبعين طوافاً حول البيت ، ورفع الله له سبعين درجة يكتب له بكلّ حرف حجّة مقبولة ، وأنزل الله عليه الرحمة ، وشهدت الملائكة له بأنّه قد وجبت له الجنّة </w:t>
      </w:r>
      <w:r w:rsidRPr="00105D1D">
        <w:rPr>
          <w:rStyle w:val="libFootnotenumChar"/>
          <w:rtl/>
        </w:rPr>
        <w:t>(4)</w:t>
      </w:r>
      <w:r w:rsidRPr="00A37932">
        <w:rPr>
          <w:rtl/>
        </w:rPr>
        <w:t xml:space="preserve"> .</w:t>
      </w:r>
    </w:p>
    <w:p w:rsidR="00B16F8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إذا كان يوم القيامة جمع الله العلماء فيقول لهم : عبادي إنّي أريد بكم الخير الكثير بعدما أنتم تحملون الشدّة من قِبلي وكرامتي وتعبدني الناس بكم ، فابشروا فإنّكم أحبّائي ، وأفضل خلقي بعد أنبيائي ، وابشروا فإنّي غفرت لكم </w:t>
      </w:r>
    </w:p>
    <w:p w:rsidR="0080044E" w:rsidRPr="002349C0" w:rsidRDefault="0080044E" w:rsidP="0080044E">
      <w:pPr>
        <w:pStyle w:val="libLine"/>
        <w:rPr>
          <w:rtl/>
        </w:rPr>
      </w:pPr>
      <w:r w:rsidRPr="002349C0">
        <w:rPr>
          <w:rtl/>
        </w:rPr>
        <w:t>____________</w:t>
      </w:r>
    </w:p>
    <w:p w:rsidR="00B16F8E" w:rsidRPr="00B52459" w:rsidRDefault="00845955" w:rsidP="00B52459">
      <w:pPr>
        <w:pStyle w:val="libFootnote0"/>
        <w:rPr>
          <w:rtl/>
        </w:rPr>
      </w:pPr>
      <w:r>
        <w:rPr>
          <w:rFonts w:hint="cs"/>
          <w:rtl/>
        </w:rPr>
        <w:t>(1)</w:t>
      </w:r>
      <w:r w:rsidRPr="00B52459">
        <w:rPr>
          <w:rtl/>
        </w:rPr>
        <w:t xml:space="preserve"> </w:t>
      </w:r>
      <w:r w:rsidR="00AB14C2" w:rsidRPr="00B52459">
        <w:rPr>
          <w:rtl/>
        </w:rPr>
        <w:t>أمالي الطوسي : 522 ح60 مجلس 18 ، عنه البحار 2 : 261 ح3 .</w:t>
      </w:r>
    </w:p>
    <w:p w:rsidR="00B16F8E" w:rsidRPr="00B52459" w:rsidRDefault="00845955" w:rsidP="00845955">
      <w:pPr>
        <w:pStyle w:val="libFootnote0"/>
        <w:rPr>
          <w:rtl/>
        </w:rPr>
      </w:pPr>
      <w:r>
        <w:rPr>
          <w:rFonts w:hint="cs"/>
          <w:rtl/>
        </w:rPr>
        <w:t>(2)</w:t>
      </w:r>
      <w:r w:rsidRPr="00B52459">
        <w:rPr>
          <w:rtl/>
        </w:rPr>
        <w:t xml:space="preserve"> </w:t>
      </w:r>
      <w:r w:rsidR="00AB14C2" w:rsidRPr="00B52459">
        <w:rPr>
          <w:rtl/>
        </w:rPr>
        <w:t>في ( ب ) : أصحاب العلم رئيس الدنيا والآخرة .</w:t>
      </w:r>
    </w:p>
    <w:p w:rsidR="00B16F8E" w:rsidRPr="00B52459" w:rsidRDefault="00845955" w:rsidP="00845955">
      <w:pPr>
        <w:pStyle w:val="libFootnote0"/>
        <w:rPr>
          <w:rtl/>
        </w:rPr>
      </w:pPr>
      <w:r>
        <w:rPr>
          <w:rFonts w:hint="cs"/>
          <w:rtl/>
        </w:rPr>
        <w:t>(3)</w:t>
      </w:r>
      <w:r w:rsidRPr="00B52459">
        <w:rPr>
          <w:rtl/>
        </w:rPr>
        <w:t xml:space="preserve"> </w:t>
      </w:r>
      <w:r w:rsidR="00AB14C2" w:rsidRPr="00B52459">
        <w:rPr>
          <w:rtl/>
        </w:rPr>
        <w:t>أثبتناه من ( ب ) ، وعدّة الداعي .</w:t>
      </w:r>
    </w:p>
    <w:p w:rsidR="00B16F8E" w:rsidRPr="00A45F27" w:rsidRDefault="00845955" w:rsidP="00845955">
      <w:pPr>
        <w:pStyle w:val="libFootnote0"/>
        <w:rPr>
          <w:rtl/>
        </w:rPr>
      </w:pPr>
      <w:r>
        <w:rPr>
          <w:rFonts w:hint="cs"/>
          <w:rtl/>
        </w:rPr>
        <w:t>(4)</w:t>
      </w:r>
      <w:r w:rsidRPr="00B52459">
        <w:rPr>
          <w:rtl/>
        </w:rPr>
        <w:t xml:space="preserve"> </w:t>
      </w:r>
      <w:r w:rsidR="00AB14C2" w:rsidRPr="00B52459">
        <w:rPr>
          <w:rtl/>
        </w:rPr>
        <w:t>البحار 1 : 205 ح33 ، عن عدّة الداعي : 75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Style w:val="libBold2Char"/>
          <w:rtl/>
        </w:rPr>
        <w:lastRenderedPageBreak/>
        <w:t>ذنوبكم ، وقبلت أعمالكم ، ولكم في الناس شفاعة مثل شفاعة أنبيائي ، وإنّي منكم راض ولا أهتك ستوركم ، ولا أفضحكم في هذا الجمع</w:t>
      </w:r>
      <w:r w:rsidRPr="00A37932">
        <w:rPr>
          <w:rtl/>
        </w:rPr>
        <w:t xml:space="preserve"> .</w:t>
      </w:r>
    </w:p>
    <w:p w:rsidR="00B16F8E"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طوبى للعالم والمتعلّم والعامل به ، فقال رجل : يا رسول الله هذا للعالم فما للمتعلّم ؟ فقال : العالم والمتعلّم في الأجر سواء</w:t>
      </w:r>
      <w:r w:rsidRPr="00A37932">
        <w:rPr>
          <w:rtl/>
        </w:rPr>
        <w:t xml:space="preserve"> .</w:t>
      </w:r>
    </w:p>
    <w:p w:rsidR="00B16F8E" w:rsidRPr="00F77E08"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كن عالماً أو متعلّماً أو مستمعاً أو محبّاً لهم ، ولا تكن الخامس فتهلك ، فإنّ أهل العلم سادة ومصاحبتهم زيادة</w:t>
      </w:r>
      <w:r w:rsidRPr="00A37932">
        <w:rPr>
          <w:rStyle w:val="libNormalChar"/>
          <w:rtl/>
        </w:rPr>
        <w:t xml:space="preserve"> .</w:t>
      </w:r>
    </w:p>
    <w:p w:rsidR="00B16F8E" w:rsidRDefault="00B16F8E" w:rsidP="00F93203">
      <w:pPr>
        <w:pStyle w:val="libNormal"/>
        <w:rPr>
          <w:rtl/>
        </w:rPr>
      </w:pPr>
      <w:r>
        <w:rPr>
          <w:rtl/>
        </w:rPr>
        <w:br w:type="page"/>
      </w:r>
    </w:p>
    <w:p w:rsidR="00AB14C2" w:rsidRPr="003F44D8" w:rsidRDefault="00AB14C2" w:rsidP="00B16F8E">
      <w:pPr>
        <w:pStyle w:val="Heading1Center"/>
        <w:rPr>
          <w:rtl/>
        </w:rPr>
      </w:pPr>
      <w:bookmarkStart w:id="111" w:name="61"/>
      <w:bookmarkStart w:id="112" w:name="_Toc377034204"/>
      <w:r w:rsidRPr="00501E74">
        <w:rPr>
          <w:rtl/>
        </w:rPr>
        <w:lastRenderedPageBreak/>
        <w:t>الباب الحادي والخمسون</w:t>
      </w:r>
      <w:bookmarkEnd w:id="111"/>
      <w:r w:rsidR="00B16F8E">
        <w:rPr>
          <w:rFonts w:hint="cs"/>
          <w:rtl/>
        </w:rPr>
        <w:t xml:space="preserve"> : </w:t>
      </w:r>
      <w:r w:rsidRPr="00501E74">
        <w:rPr>
          <w:rtl/>
        </w:rPr>
        <w:t>في توحيد الله تعالى</w:t>
      </w:r>
      <w:bookmarkEnd w:id="112"/>
    </w:p>
    <w:p w:rsidR="00B16F8E" w:rsidRPr="00A37932" w:rsidRDefault="00AB14C2" w:rsidP="00361DBD">
      <w:pPr>
        <w:pStyle w:val="libNormal"/>
        <w:rPr>
          <w:rtl/>
        </w:rPr>
      </w:pPr>
      <w:r w:rsidRPr="00A37932">
        <w:rPr>
          <w:rtl/>
        </w:rPr>
        <w:t xml:space="preserve">قال أمير المؤمنين </w:t>
      </w:r>
      <w:r w:rsidR="00361DBD" w:rsidRPr="00415556">
        <w:rPr>
          <w:rStyle w:val="libAlaemChar"/>
          <w:rFonts w:eastAsiaTheme="minorHAnsi"/>
          <w:rtl/>
        </w:rPr>
        <w:t>عليه‌السلام</w:t>
      </w:r>
      <w:r w:rsidRPr="00A37932">
        <w:rPr>
          <w:rtl/>
        </w:rPr>
        <w:t xml:space="preserve"> : إنّ القول بأنّ الله تعالى واحد على أربعة أقسام ، فوجهان منها يجوزان على الله ، ووجهان لا يجوزان ، فأمّا اللذان لا يجوزان عليه فقول القائل : واحد ، يقصد به باب الأعداد فهذا ما لا يجوز على الله تعالى ، لأنّ ما لا ثاني له لا يدخل في باب الأعداد . أما ترى أنّ الله تعالى كفّر مَن قال ثالث ثلاثة ، وكذا قول القائل : واحد ، يريد النوع من الجنس ، فهذا لا يجوز عليه لأنّه تشبيه ، تعالى الله عن ذلك [علوّاً كبيراً] </w:t>
      </w:r>
      <w:r w:rsidRPr="00105D1D">
        <w:rPr>
          <w:rStyle w:val="libFootnotenumChar"/>
          <w:rtl/>
        </w:rPr>
        <w:t>(1)</w:t>
      </w:r>
      <w:r w:rsidRPr="00A37932">
        <w:rPr>
          <w:rtl/>
        </w:rPr>
        <w:t xml:space="preserve"> .</w:t>
      </w:r>
    </w:p>
    <w:p w:rsidR="00B16F8E" w:rsidRPr="00A37932" w:rsidRDefault="00AB14C2" w:rsidP="00A37932">
      <w:pPr>
        <w:pStyle w:val="libNormal"/>
        <w:rPr>
          <w:rtl/>
        </w:rPr>
      </w:pPr>
      <w:r w:rsidRPr="00A37932">
        <w:rPr>
          <w:rtl/>
        </w:rPr>
        <w:t xml:space="preserve">وأمّا الوجهان اللذان يثبتان له ، فقول القائل : هو واحد يعني ليس في الأشياء له مثل ولا شبه </w:t>
      </w:r>
      <w:r w:rsidRPr="00105D1D">
        <w:rPr>
          <w:rStyle w:val="libFootnotenumChar"/>
          <w:rtl/>
        </w:rPr>
        <w:t>(2)</w:t>
      </w:r>
      <w:r w:rsidRPr="00A37932">
        <w:rPr>
          <w:rtl/>
        </w:rPr>
        <w:t xml:space="preserve"> ، وكذا قول القائل إنّه واحد بمعنى أنّه أحديّ المعنى ، أي لا ينقسم في عقل ولا وجود ولا وهم </w:t>
      </w:r>
      <w:r w:rsidRPr="00105D1D">
        <w:rPr>
          <w:rStyle w:val="libFootnotenumChar"/>
          <w:rtl/>
        </w:rPr>
        <w:t xml:space="preserve">(3) </w:t>
      </w:r>
      <w:r w:rsidRPr="00A37932">
        <w:rPr>
          <w:rtl/>
        </w:rPr>
        <w:t>.</w:t>
      </w:r>
    </w:p>
    <w:p w:rsidR="00B16F8E" w:rsidRPr="00A37932" w:rsidRDefault="00AB14C2" w:rsidP="00361DBD">
      <w:pPr>
        <w:pStyle w:val="libNormal"/>
        <w:rPr>
          <w:rtl/>
        </w:rPr>
      </w:pPr>
      <w:r w:rsidRPr="00A37932">
        <w:rPr>
          <w:rtl/>
        </w:rPr>
        <w:t xml:space="preserve">وقال رجل للصادق جعفر بن محمد </w:t>
      </w:r>
      <w:r w:rsidR="00361DBD" w:rsidRPr="00415556">
        <w:rPr>
          <w:rStyle w:val="libAlaemChar"/>
          <w:rFonts w:eastAsiaTheme="minorHAnsi"/>
          <w:rtl/>
        </w:rPr>
        <w:t>عليه‌السلام</w:t>
      </w:r>
      <w:r w:rsidRPr="00A37932">
        <w:rPr>
          <w:rtl/>
        </w:rPr>
        <w:t xml:space="preserve"> : أيّ شيء تعبد ؟ فقال : </w:t>
      </w:r>
      <w:r w:rsidRPr="00A37932">
        <w:rPr>
          <w:rStyle w:val="libBold2Char"/>
          <w:rtl/>
        </w:rPr>
        <w:t>الله ،</w:t>
      </w:r>
      <w:r w:rsidRPr="00A37932">
        <w:rPr>
          <w:rtl/>
        </w:rPr>
        <w:t xml:space="preserve"> </w:t>
      </w:r>
    </w:p>
    <w:p w:rsidR="0080044E" w:rsidRPr="002349C0" w:rsidRDefault="0080044E" w:rsidP="0080044E">
      <w:pPr>
        <w:pStyle w:val="libLine"/>
        <w:rPr>
          <w:rtl/>
        </w:rPr>
      </w:pPr>
      <w:r w:rsidRPr="002349C0">
        <w:rPr>
          <w:rtl/>
        </w:rPr>
        <w:t>____________</w:t>
      </w:r>
    </w:p>
    <w:p w:rsidR="00B16F8E" w:rsidRPr="00B52459" w:rsidRDefault="00845955" w:rsidP="00B52459">
      <w:pPr>
        <w:pStyle w:val="libFootnote0"/>
        <w:rPr>
          <w:rtl/>
        </w:rPr>
      </w:pPr>
      <w:r>
        <w:rPr>
          <w:rFonts w:hint="cs"/>
          <w:rtl/>
        </w:rPr>
        <w:t>(1)</w:t>
      </w:r>
      <w:r w:rsidRPr="00B52459">
        <w:rPr>
          <w:rtl/>
        </w:rPr>
        <w:t xml:space="preserve"> </w:t>
      </w:r>
      <w:r w:rsidR="00AB14C2" w:rsidRPr="00B52459">
        <w:rPr>
          <w:rtl/>
        </w:rPr>
        <w:t>أثبتناه من ( ج ) .</w:t>
      </w:r>
    </w:p>
    <w:p w:rsidR="00B16F8E" w:rsidRPr="00B52459" w:rsidRDefault="00845955" w:rsidP="00845955">
      <w:pPr>
        <w:pStyle w:val="libFootnote0"/>
        <w:rPr>
          <w:rtl/>
        </w:rPr>
      </w:pPr>
      <w:r>
        <w:rPr>
          <w:rFonts w:hint="cs"/>
          <w:rtl/>
        </w:rPr>
        <w:t>(2)</w:t>
      </w:r>
      <w:r w:rsidRPr="00B52459">
        <w:rPr>
          <w:rtl/>
        </w:rPr>
        <w:t xml:space="preserve"> </w:t>
      </w:r>
      <w:r w:rsidR="00AB14C2" w:rsidRPr="00B52459">
        <w:rPr>
          <w:rtl/>
        </w:rPr>
        <w:t>في ( ج ) : مثيل ولا شبيه .</w:t>
      </w:r>
    </w:p>
    <w:p w:rsidR="00B16F8E" w:rsidRPr="00A45F27" w:rsidRDefault="00845955" w:rsidP="00845955">
      <w:pPr>
        <w:pStyle w:val="libFootnote0"/>
        <w:rPr>
          <w:rtl/>
        </w:rPr>
      </w:pPr>
      <w:r>
        <w:rPr>
          <w:rFonts w:hint="cs"/>
          <w:rtl/>
        </w:rPr>
        <w:t>(3)</w:t>
      </w:r>
      <w:r w:rsidRPr="00B52459">
        <w:rPr>
          <w:rtl/>
        </w:rPr>
        <w:t xml:space="preserve"> </w:t>
      </w:r>
      <w:r w:rsidR="00AB14C2" w:rsidRPr="00B52459">
        <w:rPr>
          <w:rtl/>
        </w:rPr>
        <w:t>التوحيد للصدوق : 83 ح3 ، ومعاني الأخبار : 5 ح1 ، والبحار 3 : 206 ح1 .</w:t>
      </w:r>
    </w:p>
    <w:p w:rsidR="00B16F8E" w:rsidRDefault="00B16F8E" w:rsidP="00F93203">
      <w:pPr>
        <w:pStyle w:val="libNormal"/>
        <w:rPr>
          <w:rtl/>
        </w:rPr>
      </w:pPr>
      <w:r>
        <w:rPr>
          <w:rtl/>
        </w:rPr>
        <w:br w:type="page"/>
      </w:r>
    </w:p>
    <w:p w:rsidR="00B16F8E" w:rsidRPr="00A37932" w:rsidRDefault="00AB14C2" w:rsidP="007B231E">
      <w:pPr>
        <w:pStyle w:val="libNormal0"/>
        <w:rPr>
          <w:rtl/>
        </w:rPr>
      </w:pPr>
      <w:r w:rsidRPr="00A37932">
        <w:rPr>
          <w:rtl/>
        </w:rPr>
        <w:lastRenderedPageBreak/>
        <w:t xml:space="preserve">فقال : هل رأيته ؟ فقال : </w:t>
      </w:r>
      <w:r w:rsidRPr="00A37932">
        <w:rPr>
          <w:rStyle w:val="libBold2Char"/>
          <w:rtl/>
        </w:rPr>
        <w:t>لم تره العيون بمشاهدة العيان ، ورأته القلوب بحقائق الإيمان ، لا يعرف بالقياس ، ولا يشبّه بالناس ، موصوف بالآيات ، معروف بالعلامات ، لا يجور في حكمه ، ذلك الله لا إله إلاّ هو ربّي عليه توكّلت وإليه أُنيب</w:t>
      </w:r>
      <w:r w:rsidRPr="00A37932">
        <w:rPr>
          <w:rtl/>
        </w:rPr>
        <w:t xml:space="preserve"> </w:t>
      </w:r>
      <w:r w:rsidRPr="00105D1D">
        <w:rPr>
          <w:rStyle w:val="libFootnotenumChar"/>
          <w:rtl/>
        </w:rPr>
        <w:t>(1)</w:t>
      </w:r>
      <w:r w:rsidRPr="00A37932">
        <w:rPr>
          <w:rtl/>
        </w:rPr>
        <w:t xml:space="preserve"> .</w:t>
      </w:r>
    </w:p>
    <w:p w:rsidR="00B16F8E" w:rsidRPr="00A37932" w:rsidRDefault="00AB14C2" w:rsidP="00A37932">
      <w:pPr>
        <w:pStyle w:val="libNormal"/>
        <w:rPr>
          <w:rtl/>
        </w:rPr>
      </w:pPr>
      <w:r w:rsidRPr="00A37932">
        <w:rPr>
          <w:rtl/>
        </w:rPr>
        <w:t xml:space="preserve">وقال له رجل : يا أبا عبد الله أخبرني عن الله متى كان ، فقال له : </w:t>
      </w:r>
      <w:r w:rsidRPr="00A37932">
        <w:rPr>
          <w:rStyle w:val="libBold2Char"/>
          <w:rtl/>
        </w:rPr>
        <w:t>ويلك أخبرني أنت عن الله متى لم يكن حتّى أخبرك متى كان</w:t>
      </w:r>
      <w:r w:rsidRPr="00A37932">
        <w:rPr>
          <w:rtl/>
        </w:rPr>
        <w:t xml:space="preserve"> </w:t>
      </w:r>
      <w:r w:rsidRPr="00105D1D">
        <w:rPr>
          <w:rStyle w:val="libFootnotenumChar"/>
          <w:rtl/>
        </w:rPr>
        <w:t>(2)</w:t>
      </w:r>
      <w:r w:rsidRPr="00A37932">
        <w:rPr>
          <w:rtl/>
        </w:rPr>
        <w:t xml:space="preserve"> .</w:t>
      </w:r>
    </w:p>
    <w:p w:rsidR="001D32BE" w:rsidRPr="00A37932" w:rsidRDefault="00AB14C2" w:rsidP="00A37932">
      <w:pPr>
        <w:pStyle w:val="libNormal"/>
        <w:rPr>
          <w:rtl/>
        </w:rPr>
      </w:pPr>
      <w:r w:rsidRPr="00A37932">
        <w:rPr>
          <w:rtl/>
        </w:rPr>
        <w:t xml:space="preserve">وقال له آخر : لم يزل الله تعالى يعلم ويسمع ويبصر؟ فقال : </w:t>
      </w:r>
      <w:r w:rsidRPr="00A37932">
        <w:rPr>
          <w:rStyle w:val="libBold2Char"/>
          <w:rtl/>
        </w:rPr>
        <w:t>ذات الله تعالى علامة سميعة بصيرة</w:t>
      </w:r>
      <w:r w:rsidRPr="00A37932">
        <w:rPr>
          <w:rtl/>
        </w:rPr>
        <w:t xml:space="preserve"> </w:t>
      </w:r>
      <w:r w:rsidRPr="00105D1D">
        <w:rPr>
          <w:rStyle w:val="libFootnotenumChar"/>
          <w:rtl/>
        </w:rPr>
        <w:t xml:space="preserve">(3) (4) </w:t>
      </w:r>
      <w:r w:rsidRPr="00A37932">
        <w:rPr>
          <w:rtl/>
        </w:rPr>
        <w:t>.</w:t>
      </w:r>
    </w:p>
    <w:p w:rsidR="001D32BE" w:rsidRPr="00A37932" w:rsidRDefault="00AB14C2" w:rsidP="0089037B">
      <w:pPr>
        <w:pStyle w:val="libNormal"/>
        <w:rPr>
          <w:rtl/>
        </w:rPr>
      </w:pPr>
      <w:r w:rsidRPr="00A37932">
        <w:rPr>
          <w:rtl/>
        </w:rPr>
        <w:t xml:space="preserve">وسأله رجل فقال : قوله تعالى : </w:t>
      </w:r>
      <w:r w:rsidR="0089037B">
        <w:rPr>
          <w:rStyle w:val="libAlaemChar"/>
          <w:rFonts w:eastAsiaTheme="minorHAnsi" w:hint="cs"/>
          <w:rtl/>
        </w:rPr>
        <w:t>(</w:t>
      </w:r>
      <w:r w:rsidRPr="00F03084">
        <w:rPr>
          <w:rStyle w:val="libAieChar"/>
          <w:rtl/>
        </w:rPr>
        <w:t xml:space="preserve"> ومَن يحلل عليه غضبي فقد هوى</w:t>
      </w:r>
      <w:r w:rsidR="0089037B">
        <w:rPr>
          <w:rStyle w:val="libAlaemChar"/>
          <w:rFonts w:eastAsiaTheme="minorHAnsi" w:hint="cs"/>
          <w:rtl/>
        </w:rPr>
        <w:t xml:space="preserve"> )</w:t>
      </w:r>
      <w:r w:rsidRPr="00A37932">
        <w:rPr>
          <w:rtl/>
        </w:rPr>
        <w:t xml:space="preserve"> </w:t>
      </w:r>
      <w:r w:rsidRPr="00105D1D">
        <w:rPr>
          <w:rStyle w:val="libFootnotenumChar"/>
          <w:rtl/>
        </w:rPr>
        <w:t xml:space="preserve">(5) </w:t>
      </w:r>
      <w:r w:rsidRPr="00A37932">
        <w:rPr>
          <w:rtl/>
        </w:rPr>
        <w:t>ما هذا الغضب ؟ فقال :</w:t>
      </w:r>
      <w:r w:rsidRPr="00A37932">
        <w:rPr>
          <w:rStyle w:val="libBold2Char"/>
          <w:rtl/>
        </w:rPr>
        <w:t xml:space="preserve"> العقاب ، يا هذا مَن زعم أنّ الله زال من شيء إلى شيء فقد وصفه بصفة المخلوق ، وإنّ الله تعالى لا يغيّره شيء ولا يشبهه شيء ، وكلّما وقع في الوهم فهو بخلافه</w:t>
      </w:r>
      <w:r w:rsidRPr="00A37932">
        <w:rPr>
          <w:rtl/>
        </w:rPr>
        <w:t xml:space="preserve"> </w:t>
      </w:r>
      <w:r w:rsidRPr="00105D1D">
        <w:rPr>
          <w:rStyle w:val="libFootnotenumChar"/>
          <w:rtl/>
        </w:rPr>
        <w:t>(6)</w:t>
      </w:r>
      <w:r w:rsidRPr="00A37932">
        <w:rPr>
          <w:rtl/>
        </w:rPr>
        <w:t xml:space="preserve"> .</w:t>
      </w:r>
    </w:p>
    <w:p w:rsidR="001D32BE" w:rsidRPr="00A37932" w:rsidRDefault="00AB14C2" w:rsidP="00361DBD">
      <w:pPr>
        <w:pStyle w:val="libBold2"/>
        <w:rPr>
          <w:rtl/>
        </w:rPr>
      </w:pPr>
      <w:r w:rsidRPr="00A37932">
        <w:rPr>
          <w:rtl/>
        </w:rPr>
        <w:t xml:space="preserve">وقال ذعلب اليماني لأمير المؤمنين </w:t>
      </w:r>
      <w:r w:rsidR="00361DBD" w:rsidRPr="00415556">
        <w:rPr>
          <w:rStyle w:val="libAlaemChar"/>
          <w:rFonts w:eastAsiaTheme="minorHAnsi"/>
          <w:rtl/>
        </w:rPr>
        <w:t>عليه‌السلام</w:t>
      </w:r>
      <w:r w:rsidRPr="00A37932">
        <w:rPr>
          <w:rtl/>
        </w:rPr>
        <w:t xml:space="preserve"> : هل رأيت ربّك ؟ فقال له : أفأعبد من لا أراه </w:t>
      </w:r>
      <w:r w:rsidRPr="00A37932">
        <w:rPr>
          <w:rStyle w:val="libNormalChar"/>
          <w:rtl/>
        </w:rPr>
        <w:t xml:space="preserve">، فقال : فكيف تراه ؟ قال : </w:t>
      </w:r>
      <w:r w:rsidRPr="00A37932">
        <w:rPr>
          <w:rtl/>
        </w:rPr>
        <w:t>لا تدركه العيون بمشاهدة العيان ، ولكن تدركه القلوب بحقائق الإيمان ، قريب من الأشياء من غير ملامسة ، بعيد منها من غير مباينة ، متكلّم بلا رؤية ، مريد بلا همّة ، صانع بلا حاجة .</w:t>
      </w:r>
    </w:p>
    <w:p w:rsidR="001D32BE" w:rsidRPr="00A37932" w:rsidRDefault="00AB14C2" w:rsidP="00A37932">
      <w:pPr>
        <w:pStyle w:val="libBold2"/>
        <w:rPr>
          <w:rtl/>
        </w:rPr>
      </w:pPr>
      <w:r w:rsidRPr="00A37932">
        <w:rPr>
          <w:rtl/>
        </w:rPr>
        <w:t>لطيف لا يوصف بالخفاء ، بصير لا يوصف بالحاسة ، رحيم لا يوصف بالرقة ، تعنوا الوجوه لعظمته ، وتوجل القلوب من مخافته ، الذي لم يسبق له حال حالا ، فيكون أوّلاً قبل أن يكون آخراً ، ويكون ظاهراً قبل أن يكون باطناً .</w:t>
      </w:r>
    </w:p>
    <w:p w:rsidR="0080044E" w:rsidRPr="002349C0" w:rsidRDefault="0080044E" w:rsidP="0080044E">
      <w:pPr>
        <w:pStyle w:val="libLine"/>
        <w:rPr>
          <w:rtl/>
        </w:rPr>
      </w:pPr>
      <w:r w:rsidRPr="002349C0">
        <w:rPr>
          <w:rtl/>
        </w:rPr>
        <w:t>____________</w:t>
      </w:r>
    </w:p>
    <w:p w:rsidR="001D32BE" w:rsidRPr="00B52459" w:rsidRDefault="00845955" w:rsidP="00361DBD">
      <w:pPr>
        <w:pStyle w:val="libFootnote0"/>
        <w:rPr>
          <w:rtl/>
        </w:rPr>
      </w:pPr>
      <w:r>
        <w:rPr>
          <w:rFonts w:hint="cs"/>
          <w:rtl/>
        </w:rPr>
        <w:t>(1)</w:t>
      </w:r>
      <w:r w:rsidRPr="00B52459">
        <w:rPr>
          <w:rtl/>
        </w:rPr>
        <w:t xml:space="preserve"> </w:t>
      </w:r>
      <w:r w:rsidR="00AB14C2" w:rsidRPr="00B52459">
        <w:rPr>
          <w:rtl/>
        </w:rPr>
        <w:t xml:space="preserve">التوحيد للصدوق : 108 ح5 ، عنه البحار 4 : 26 ح1 عن أبي جعفر </w:t>
      </w:r>
      <w:r w:rsidR="00361DBD" w:rsidRPr="00412A1A">
        <w:rPr>
          <w:rStyle w:val="libFootnoteAlaemChar"/>
          <w:rFonts w:eastAsiaTheme="minorHAnsi"/>
          <w:rtl/>
        </w:rPr>
        <w:t>عليه‌السلام</w:t>
      </w:r>
      <w:r w:rsidR="00AB14C2" w:rsidRPr="00B52459">
        <w:rPr>
          <w:rtl/>
        </w:rPr>
        <w:t xml:space="preserve">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التوحيد للصدوق : 173 ح1 ، الاحتجاج 2 : 166 ح194 ، عنه البحار 3 : 284 ح3 .</w:t>
      </w:r>
    </w:p>
    <w:p w:rsidR="001D32BE" w:rsidRPr="00B52459" w:rsidRDefault="00845955" w:rsidP="00845955">
      <w:pPr>
        <w:pStyle w:val="libFootnote0"/>
        <w:rPr>
          <w:rtl/>
        </w:rPr>
      </w:pPr>
      <w:r>
        <w:rPr>
          <w:rFonts w:hint="cs"/>
          <w:rtl/>
        </w:rPr>
        <w:t>(3)</w:t>
      </w:r>
      <w:r w:rsidRPr="00B52459">
        <w:rPr>
          <w:rtl/>
        </w:rPr>
        <w:t xml:space="preserve"> </w:t>
      </w:r>
      <w:r w:rsidR="00AB14C2" w:rsidRPr="00B52459">
        <w:rPr>
          <w:rtl/>
        </w:rPr>
        <w:t>في ( ب ) : علامة لسمعه وبصره .</w:t>
      </w:r>
    </w:p>
    <w:p w:rsidR="001D32BE" w:rsidRPr="00B52459" w:rsidRDefault="00845955" w:rsidP="00845955">
      <w:pPr>
        <w:pStyle w:val="libFootnote0"/>
        <w:rPr>
          <w:rtl/>
        </w:rPr>
      </w:pPr>
      <w:r>
        <w:rPr>
          <w:rFonts w:hint="cs"/>
          <w:rtl/>
        </w:rPr>
        <w:t>(4)</w:t>
      </w:r>
      <w:r w:rsidRPr="00B52459">
        <w:rPr>
          <w:rtl/>
        </w:rPr>
        <w:t xml:space="preserve"> </w:t>
      </w:r>
      <w:r w:rsidR="00AB14C2" w:rsidRPr="00B52459">
        <w:rPr>
          <w:rtl/>
        </w:rPr>
        <w:t>التوحيد للصدوق : 139 ضمن حديث 2 ، عنه البحار 4 : 72 ضمن حديث 19 .</w:t>
      </w:r>
    </w:p>
    <w:p w:rsidR="001D32BE" w:rsidRPr="00B52459" w:rsidRDefault="00845955" w:rsidP="00845955">
      <w:pPr>
        <w:pStyle w:val="libFootnote0"/>
        <w:rPr>
          <w:rtl/>
        </w:rPr>
      </w:pPr>
      <w:r>
        <w:rPr>
          <w:rFonts w:hint="cs"/>
          <w:rtl/>
        </w:rPr>
        <w:t>(5)</w:t>
      </w:r>
      <w:r w:rsidRPr="00B52459">
        <w:rPr>
          <w:rtl/>
        </w:rPr>
        <w:t xml:space="preserve"> </w:t>
      </w:r>
      <w:r w:rsidR="00AB14C2" w:rsidRPr="00B52459">
        <w:rPr>
          <w:rtl/>
        </w:rPr>
        <w:t>طه : 81 .</w:t>
      </w:r>
    </w:p>
    <w:p w:rsidR="001D32BE" w:rsidRPr="00A45F27" w:rsidRDefault="00845955" w:rsidP="00845955">
      <w:pPr>
        <w:pStyle w:val="libFootnote0"/>
        <w:rPr>
          <w:rtl/>
        </w:rPr>
      </w:pPr>
      <w:r>
        <w:rPr>
          <w:rFonts w:hint="cs"/>
          <w:rtl/>
        </w:rPr>
        <w:t>(6)</w:t>
      </w:r>
      <w:r w:rsidRPr="00B52459">
        <w:rPr>
          <w:rtl/>
        </w:rPr>
        <w:t xml:space="preserve"> </w:t>
      </w:r>
      <w:r w:rsidR="00AB14C2" w:rsidRPr="00B52459">
        <w:rPr>
          <w:rtl/>
        </w:rPr>
        <w:t>التوحيد للصدوق : 168 ح1 ، عنه البحار 4 : 64 ح5 باختلاف .</w:t>
      </w:r>
    </w:p>
    <w:p w:rsidR="001D32BE" w:rsidRDefault="001D32BE" w:rsidP="00F93203">
      <w:pPr>
        <w:pStyle w:val="libNormal"/>
        <w:rPr>
          <w:rtl/>
        </w:rPr>
      </w:pPr>
      <w:r>
        <w:rPr>
          <w:rtl/>
        </w:rPr>
        <w:br w:type="page"/>
      </w:r>
    </w:p>
    <w:p w:rsidR="001D32BE" w:rsidRPr="00A37932" w:rsidRDefault="00AB14C2" w:rsidP="00A37932">
      <w:pPr>
        <w:pStyle w:val="libBold2"/>
        <w:rPr>
          <w:rtl/>
        </w:rPr>
      </w:pPr>
      <w:r w:rsidRPr="00A37932">
        <w:rPr>
          <w:rtl/>
        </w:rPr>
        <w:lastRenderedPageBreak/>
        <w:t>كلّ مسمّى بالوحدة غيره قليل ، وكلّ عزيز غيره ذليل ، وكلّ قويّ غيره ضعيف ، وكلّ مالك غيره مملوك ، وكلّ عالم غيره متعلّم ، وكلّ قادر غيره عاجز ، وكلّ سميع غيره أصمّ عن لطيف الأصوات ويصمّه كبيرها ويذهب عنه ما بعد منها ، وكلّ بصير غيره يعمى عن خفيّ الألوان ولطيف الأجسام ، وكلّ ظاهر غيره غير باطن ، وكلّ باطن غيره غير ظاهر .</w:t>
      </w:r>
    </w:p>
    <w:p w:rsidR="001D32BE" w:rsidRPr="00A37932" w:rsidRDefault="00AB14C2" w:rsidP="00A37932">
      <w:pPr>
        <w:pStyle w:val="libBold2"/>
        <w:rPr>
          <w:rtl/>
        </w:rPr>
      </w:pPr>
      <w:r w:rsidRPr="00A37932">
        <w:rPr>
          <w:rtl/>
        </w:rPr>
        <w:t>لم يخلق ما خلقه لتسديد سلطان ، ولا تخوّف من عواقب زمان ، ولا استعانة على يد مشاور ، ولا شريك مكاثر ، ولا ضد منافر ، ولكن خلائق مربوبون وعباد آخرون ، لم يحلل في الأشياء فيقال : هو فيها كائن ، ولا بناء عنها فيقال : هو منها بائن .</w:t>
      </w:r>
    </w:p>
    <w:p w:rsidR="001D32BE" w:rsidRPr="00A37932" w:rsidRDefault="00AB14C2" w:rsidP="00A37932">
      <w:pPr>
        <w:pStyle w:val="libBold2"/>
        <w:rPr>
          <w:rtl/>
        </w:rPr>
      </w:pPr>
      <w:r w:rsidRPr="00A37932">
        <w:rPr>
          <w:rtl/>
        </w:rPr>
        <w:t xml:space="preserve">لم يؤده خلق ما خلق ، ولا تدبير ما برأ وذرا ، ولا وقف به عجز ممّا خلق ، ولا ولجت عليه شبهة فيما قدّر وقضى ، بل قضاءٌ متين </w:t>
      </w:r>
      <w:r w:rsidRPr="00105D1D">
        <w:rPr>
          <w:rStyle w:val="libFootnotenumChar"/>
          <w:rtl/>
        </w:rPr>
        <w:t>(1)</w:t>
      </w:r>
      <w:r w:rsidRPr="00A37932">
        <w:rPr>
          <w:rtl/>
        </w:rPr>
        <w:t xml:space="preserve"> ، وعلم محكم ، وأمر مبرم ، المأمون من النقم ، المرهوب مع النعم </w:t>
      </w:r>
      <w:r w:rsidRPr="00105D1D">
        <w:rPr>
          <w:rStyle w:val="libFootnotenumChar"/>
          <w:rtl/>
        </w:rPr>
        <w:t>(2)</w:t>
      </w:r>
      <w:r w:rsidRPr="00A37932">
        <w:rPr>
          <w:rtl/>
        </w:rPr>
        <w:t xml:space="preserve"> .</w:t>
      </w:r>
    </w:p>
    <w:p w:rsidR="001D32BE" w:rsidRPr="00A37932" w:rsidRDefault="00AB14C2" w:rsidP="00A37932">
      <w:pPr>
        <w:pStyle w:val="libNormal"/>
        <w:rPr>
          <w:rtl/>
        </w:rPr>
      </w:pPr>
      <w:r w:rsidRPr="00A37932">
        <w:rPr>
          <w:rtl/>
        </w:rPr>
        <w:t xml:space="preserve">وقال له آخر : أخبرنا يا أمير المؤمنين بما عرفت ربّك ؟ قال : </w:t>
      </w:r>
      <w:r w:rsidRPr="00A37932">
        <w:rPr>
          <w:rStyle w:val="libBold2Char"/>
          <w:rtl/>
        </w:rPr>
        <w:t xml:space="preserve">بفسخ العزم ونقض الهمم ، لما هممت فحال بيني وبين همّي ، وعزمت فخالف القضاء عزمي ، علمت أنّ المدبّر لي غيري </w:t>
      </w:r>
      <w:r w:rsidRPr="00A37932">
        <w:rPr>
          <w:rtl/>
        </w:rPr>
        <w:t>.</w:t>
      </w:r>
    </w:p>
    <w:p w:rsidR="001D32BE" w:rsidRPr="00A37932" w:rsidRDefault="00AB14C2" w:rsidP="00A37932">
      <w:pPr>
        <w:pStyle w:val="libNormal"/>
        <w:rPr>
          <w:rtl/>
        </w:rPr>
      </w:pPr>
      <w:r w:rsidRPr="00A37932">
        <w:rPr>
          <w:rtl/>
        </w:rPr>
        <w:t xml:space="preserve">قال : فيما ذا شكرت نعماه ؟ قال : </w:t>
      </w:r>
      <w:r w:rsidRPr="00A37932">
        <w:rPr>
          <w:rStyle w:val="libBold2Char"/>
          <w:rtl/>
        </w:rPr>
        <w:t>نظرت إلى بلاء قد صرفه عنّي وبلى به غيري ، وإحسان شملني به ، فعلمت أن قد أحسن إليّ وأنعم عليّ فشكرته</w:t>
      </w:r>
      <w:r w:rsidRPr="00A37932">
        <w:rPr>
          <w:rtl/>
        </w:rPr>
        <w:t xml:space="preserve"> ، قال : فيما ذا أحببت لقاءه ؟ قال : </w:t>
      </w:r>
      <w:r w:rsidRPr="00A37932">
        <w:rPr>
          <w:rStyle w:val="libBold2Char"/>
          <w:rtl/>
        </w:rPr>
        <w:t>رأيته قد اختار لي دين ملائكته ورسله ، فعلمت أنّه قد أكرمني واختار لي دار كرامته ، فاشتقت إلى لقائه</w:t>
      </w:r>
      <w:r w:rsidRPr="00A37932">
        <w:rPr>
          <w:rtl/>
        </w:rPr>
        <w:t xml:space="preserve"> </w:t>
      </w:r>
      <w:r w:rsidRPr="00105D1D">
        <w:rPr>
          <w:rStyle w:val="libFootnotenumChar"/>
          <w:rtl/>
        </w:rPr>
        <w:t>(3)</w:t>
      </w:r>
      <w:r w:rsidRPr="00A37932">
        <w:rPr>
          <w:rtl/>
        </w:rPr>
        <w:t xml:space="preserve"> .</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في ( ب ) : و ( ج ) : متقت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نهج البلاغة : الخطبة 65 ، وفي أعلام الدين : 65 .</w:t>
      </w:r>
    </w:p>
    <w:p w:rsidR="001D32BE" w:rsidRPr="00A45F27" w:rsidRDefault="00845955" w:rsidP="00845955">
      <w:pPr>
        <w:pStyle w:val="libFootnote0"/>
        <w:rPr>
          <w:rtl/>
        </w:rPr>
      </w:pPr>
      <w:r>
        <w:rPr>
          <w:rFonts w:hint="cs"/>
          <w:rtl/>
        </w:rPr>
        <w:t>(3)</w:t>
      </w:r>
      <w:r w:rsidRPr="00B52459">
        <w:rPr>
          <w:rtl/>
        </w:rPr>
        <w:t xml:space="preserve"> </w:t>
      </w:r>
      <w:r w:rsidR="00AB14C2" w:rsidRPr="00B52459">
        <w:rPr>
          <w:rtl/>
        </w:rPr>
        <w:t>التوحيد للصدوق : 288 ح6 ، الخصال : 33 ح1 باب 2 ، عنه البحار 3 : 42 ح17 .</w:t>
      </w:r>
    </w:p>
    <w:p w:rsidR="001D32BE" w:rsidRDefault="001D32BE" w:rsidP="00F93203">
      <w:pPr>
        <w:pStyle w:val="libNormal"/>
        <w:rPr>
          <w:rtl/>
        </w:rPr>
      </w:pPr>
      <w:r>
        <w:rPr>
          <w:rtl/>
        </w:rPr>
        <w:br w:type="page"/>
      </w:r>
    </w:p>
    <w:p w:rsidR="001D32BE" w:rsidRPr="00A37932" w:rsidRDefault="00AB14C2" w:rsidP="00361DBD">
      <w:pPr>
        <w:pStyle w:val="libNormal"/>
        <w:rPr>
          <w:rtl/>
        </w:rPr>
      </w:pPr>
      <w:r w:rsidRPr="00A37932">
        <w:rPr>
          <w:rtl/>
        </w:rPr>
        <w:lastRenderedPageBreak/>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عبد الله بالوهم أن يكون صورة أو جسماً فقد كفر ، ومَن عبد الاسم دون المعنى فقد عبد غير الله ، ومَن عبد المعنى دون الاسم فقد دلّ على غائب ، ومَن عبد الاسم والمعنى فقد أشرك وعبد اثنين ، ومَن عبد المعنى بوقوع الاسم عليه فعقد به قلبه ونطق به لسانه في سرائره وعلانيته فذلك ديني ودين آبائي</w:t>
      </w:r>
      <w:r w:rsidRPr="00A37932">
        <w:rPr>
          <w:rtl/>
        </w:rPr>
        <w:t xml:space="preserve"> </w:t>
      </w:r>
      <w:r w:rsidRPr="00105D1D">
        <w:rPr>
          <w:rStyle w:val="libFootnotenumChar"/>
          <w:rtl/>
        </w:rPr>
        <w:t>(1)</w:t>
      </w:r>
      <w:r w:rsidRPr="00A37932">
        <w:rPr>
          <w:rtl/>
        </w:rPr>
        <w:t xml:space="preserve"> .</w:t>
      </w:r>
    </w:p>
    <w:p w:rsidR="001D32BE" w:rsidRPr="00A37932" w:rsidRDefault="00AB14C2" w:rsidP="00361DBD">
      <w:pPr>
        <w:pStyle w:val="libNormal"/>
        <w:rPr>
          <w:rtl/>
        </w:rPr>
      </w:pPr>
      <w:r w:rsidRPr="00A37932">
        <w:rPr>
          <w:rtl/>
        </w:rPr>
        <w:t xml:space="preserve">وبالإسناد إلى الصادق </w:t>
      </w:r>
      <w:r w:rsidR="00361DBD" w:rsidRPr="00415556">
        <w:rPr>
          <w:rStyle w:val="libAlaemChar"/>
          <w:rFonts w:eastAsiaTheme="minorHAnsi"/>
          <w:rtl/>
        </w:rPr>
        <w:t>عليه‌السلام</w:t>
      </w:r>
      <w:r w:rsidRPr="00A37932">
        <w:rPr>
          <w:rtl/>
        </w:rPr>
        <w:t xml:space="preserve"> أنّ رجلا سأله فقال : يا ابن رسول الله دلّني على الله ما هو فقد أكثر عليّ المجادلون وحيّروني ، فقال له : </w:t>
      </w:r>
      <w:r w:rsidRPr="00A37932">
        <w:rPr>
          <w:rStyle w:val="libBold2Char"/>
          <w:rtl/>
        </w:rPr>
        <w:t>يا عبد الله هل ركبت سفينة قط ؟</w:t>
      </w:r>
      <w:r w:rsidRPr="00A37932">
        <w:rPr>
          <w:rtl/>
        </w:rPr>
        <w:t xml:space="preserve"> قال : نعم ، قال : </w:t>
      </w:r>
      <w:r w:rsidRPr="00A37932">
        <w:rPr>
          <w:rStyle w:val="libBold2Char"/>
          <w:rtl/>
        </w:rPr>
        <w:t>فهل كسرت بك حيث لا سفينة تنجيك ولا سباحة تغنيك ؟</w:t>
      </w:r>
      <w:r w:rsidRPr="00A37932">
        <w:rPr>
          <w:rtl/>
        </w:rPr>
        <w:t xml:space="preserve"> قال : نعم .</w:t>
      </w:r>
    </w:p>
    <w:p w:rsidR="001D32BE" w:rsidRPr="00A37932" w:rsidRDefault="00AB14C2" w:rsidP="00361DBD">
      <w:pPr>
        <w:pStyle w:val="libNormal"/>
        <w:rPr>
          <w:rtl/>
        </w:rPr>
      </w:pPr>
      <w:r w:rsidRPr="00A37932">
        <w:rPr>
          <w:rtl/>
        </w:rPr>
        <w:t xml:space="preserve">قال : </w:t>
      </w:r>
      <w:r w:rsidRPr="00A37932">
        <w:rPr>
          <w:rStyle w:val="libBold2Char"/>
          <w:rtl/>
        </w:rPr>
        <w:t>فهل تعلّق قلبك هنالك أنّ شيئاً من الأشياء قادر على أن يخلّصك من ورطتك ؟</w:t>
      </w:r>
      <w:r w:rsidRPr="00A37932">
        <w:rPr>
          <w:rtl/>
        </w:rPr>
        <w:t xml:space="preserve"> قال : نعم ، قال الصادق </w:t>
      </w:r>
      <w:r w:rsidR="00361DBD" w:rsidRPr="00415556">
        <w:rPr>
          <w:rStyle w:val="libAlaemChar"/>
          <w:rFonts w:eastAsiaTheme="minorHAnsi"/>
          <w:rtl/>
        </w:rPr>
        <w:t>عليه‌السلام</w:t>
      </w:r>
      <w:r w:rsidRPr="00A37932">
        <w:rPr>
          <w:rtl/>
        </w:rPr>
        <w:t xml:space="preserve"> : </w:t>
      </w:r>
      <w:r w:rsidRPr="00A37932">
        <w:rPr>
          <w:rStyle w:val="libBold2Char"/>
          <w:rtl/>
        </w:rPr>
        <w:t>فذلك الشيء هو الله تعالى ، القادر على الإنجاء حيث لا منجي ، وعلى الإغاثة حيث لا مغيث</w:t>
      </w:r>
      <w:r w:rsidRPr="00A37932">
        <w:rPr>
          <w:rtl/>
        </w:rPr>
        <w:t xml:space="preserve"> </w:t>
      </w:r>
      <w:r w:rsidRPr="00105D1D">
        <w:rPr>
          <w:rStyle w:val="libFootnotenumChar"/>
          <w:rtl/>
        </w:rPr>
        <w:t>(2)</w:t>
      </w:r>
      <w:r w:rsidRPr="00A37932">
        <w:rPr>
          <w:rtl/>
        </w:rPr>
        <w:t xml:space="preserve"> .</w:t>
      </w:r>
    </w:p>
    <w:p w:rsidR="001D32BE" w:rsidRPr="00A37932" w:rsidRDefault="00AB14C2" w:rsidP="0089037B">
      <w:pPr>
        <w:pStyle w:val="libNormal"/>
        <w:rPr>
          <w:rtl/>
        </w:rPr>
      </w:pPr>
      <w:r w:rsidRPr="00A37932">
        <w:rPr>
          <w:rtl/>
        </w:rPr>
        <w:t xml:space="preserve">وجاء في تفسير قوله تعالى : </w:t>
      </w:r>
      <w:r w:rsidR="0089037B">
        <w:rPr>
          <w:rStyle w:val="libAlaemChar"/>
          <w:rFonts w:eastAsiaTheme="minorHAnsi" w:hint="cs"/>
          <w:rtl/>
        </w:rPr>
        <w:t>(</w:t>
      </w:r>
      <w:r w:rsidRPr="00F03084">
        <w:rPr>
          <w:rStyle w:val="libAieChar"/>
          <w:rtl/>
        </w:rPr>
        <w:t xml:space="preserve"> وما قدروا الله حقّ قدره </w:t>
      </w:r>
      <w:r w:rsidR="0089037B">
        <w:rPr>
          <w:rStyle w:val="libAlaemChar"/>
          <w:rFonts w:eastAsiaTheme="minorHAnsi" w:hint="cs"/>
          <w:rtl/>
        </w:rPr>
        <w:t>)</w:t>
      </w:r>
      <w:r w:rsidRPr="00F03084">
        <w:rPr>
          <w:rStyle w:val="libAieChar"/>
          <w:rtl/>
        </w:rPr>
        <w:t xml:space="preserve"> </w:t>
      </w:r>
      <w:r w:rsidRPr="00105D1D">
        <w:rPr>
          <w:rStyle w:val="libFootnotenumChar"/>
          <w:rtl/>
        </w:rPr>
        <w:t>(3)</w:t>
      </w:r>
      <w:r w:rsidRPr="00A37932">
        <w:rPr>
          <w:rtl/>
        </w:rPr>
        <w:t xml:space="preserve"> أي ما عرفوه حقّ معرفته ، ولا عظّموه حقّ عظمته ، ولا عبدوه حقّ عبادته .</w:t>
      </w:r>
    </w:p>
    <w:p w:rsidR="001D32BE"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في وصيّته لولده الحسن </w:t>
      </w:r>
      <w:r w:rsidR="00361DBD" w:rsidRPr="00415556">
        <w:rPr>
          <w:rStyle w:val="libAlaemChar"/>
          <w:rFonts w:eastAsiaTheme="minorHAnsi"/>
          <w:rtl/>
        </w:rPr>
        <w:t>عليه‌السلام</w:t>
      </w:r>
      <w:r w:rsidRPr="00A37932">
        <w:rPr>
          <w:rtl/>
        </w:rPr>
        <w:t xml:space="preserve"> : </w:t>
      </w:r>
      <w:r w:rsidRPr="00A37932">
        <w:rPr>
          <w:rStyle w:val="libBold2Char"/>
          <w:rtl/>
        </w:rPr>
        <w:t>إنّ ربّك أعظم أن يثبت ربوبيّته بإحاطة سمع أو بصر</w:t>
      </w:r>
      <w:r w:rsidRPr="00A37932">
        <w:rPr>
          <w:rtl/>
        </w:rPr>
        <w:t xml:space="preserve"> </w:t>
      </w:r>
      <w:r w:rsidRPr="00105D1D">
        <w:rPr>
          <w:rStyle w:val="libFootnotenumChar"/>
          <w:rtl/>
        </w:rPr>
        <w:t>(4)</w:t>
      </w:r>
      <w:r w:rsidRPr="00A37932">
        <w:rPr>
          <w:rtl/>
        </w:rPr>
        <w:t xml:space="preserve"> .</w:t>
      </w:r>
    </w:p>
    <w:p w:rsidR="001D32BE" w:rsidRPr="00A37932" w:rsidRDefault="00AB14C2" w:rsidP="00361DBD">
      <w:pPr>
        <w:pStyle w:val="libNormal"/>
        <w:rPr>
          <w:rtl/>
        </w:rPr>
      </w:pPr>
      <w:r w:rsidRPr="00A37932">
        <w:rPr>
          <w:rtl/>
        </w:rPr>
        <w:t xml:space="preserve">وكان </w:t>
      </w:r>
      <w:r w:rsidR="00361DBD" w:rsidRPr="00415556">
        <w:rPr>
          <w:rStyle w:val="libAlaemChar"/>
          <w:rFonts w:eastAsiaTheme="minorHAnsi"/>
          <w:rtl/>
        </w:rPr>
        <w:t>عليه‌السلام</w:t>
      </w:r>
      <w:r w:rsidRPr="00A37932">
        <w:rPr>
          <w:rtl/>
        </w:rPr>
        <w:t xml:space="preserve"> إذا بالغ في التحميد يقول : </w:t>
      </w:r>
      <w:r w:rsidRPr="00A37932">
        <w:rPr>
          <w:rStyle w:val="libBold2Char"/>
          <w:rtl/>
        </w:rPr>
        <w:t>سبحان مَن إذا تناهت العقول في وصفه كانت حائرة دون الوصول إليه ، وتبارك مَن إذا عرفت الفطن في تكيّفه لم يكن لها طريق إليه غير الدلالة عليه ، وكفى قوله تعالى</w:t>
      </w:r>
      <w:r w:rsidRPr="00A37932">
        <w:rPr>
          <w:rtl/>
        </w:rPr>
        <w:t xml:space="preserve"> </w:t>
      </w:r>
      <w:r w:rsidRPr="00F03084">
        <w:rPr>
          <w:rStyle w:val="libAieChar"/>
          <w:rtl/>
        </w:rPr>
        <w:t xml:space="preserve">: </w:t>
      </w:r>
      <w:r w:rsidR="0089037B">
        <w:rPr>
          <w:rStyle w:val="libAlaemChar"/>
          <w:rFonts w:eastAsiaTheme="minorHAnsi" w:hint="cs"/>
          <w:rtl/>
        </w:rPr>
        <w:t>(</w:t>
      </w:r>
      <w:r w:rsidRPr="00F03084">
        <w:rPr>
          <w:rStyle w:val="libAieChar"/>
          <w:rtl/>
        </w:rPr>
        <w:t xml:space="preserve"> ليس كمثله شيء وهو </w:t>
      </w:r>
    </w:p>
    <w:p w:rsidR="0080044E" w:rsidRPr="002349C0" w:rsidRDefault="0080044E" w:rsidP="0080044E">
      <w:pPr>
        <w:pStyle w:val="libLine"/>
        <w:rPr>
          <w:rtl/>
        </w:rPr>
      </w:pPr>
      <w:r w:rsidRPr="002349C0">
        <w:rPr>
          <w:rtl/>
        </w:rPr>
        <w:t>____________</w:t>
      </w:r>
    </w:p>
    <w:p w:rsidR="001D32BE" w:rsidRPr="00B52459" w:rsidRDefault="00845955" w:rsidP="00F77897">
      <w:pPr>
        <w:pStyle w:val="libFootnote0"/>
        <w:rPr>
          <w:rtl/>
        </w:rPr>
      </w:pPr>
      <w:r>
        <w:rPr>
          <w:rFonts w:hint="cs"/>
          <w:rtl/>
        </w:rPr>
        <w:t>(1)</w:t>
      </w:r>
      <w:r w:rsidRPr="00B52459">
        <w:rPr>
          <w:rtl/>
        </w:rPr>
        <w:t xml:space="preserve"> </w:t>
      </w:r>
      <w:r w:rsidR="00AB14C2" w:rsidRPr="00B52459">
        <w:rPr>
          <w:rtl/>
        </w:rPr>
        <w:t xml:space="preserve">البحار 4 : 165 ح7 عن توحيد الصدوق ، باختلاف ، وأورده المصنّف </w:t>
      </w:r>
      <w:r w:rsidR="00F77897" w:rsidRPr="00F77897">
        <w:rPr>
          <w:rStyle w:val="libFootnoteAlaemChar"/>
          <w:rtl/>
        </w:rPr>
        <w:t>رحمه‌الله</w:t>
      </w:r>
      <w:r w:rsidR="00AB14C2" w:rsidRPr="00B52459">
        <w:rPr>
          <w:rtl/>
        </w:rPr>
        <w:t xml:space="preserve"> في كتابه أعلام الدين : 67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معاني الأخبار : 4 باب معنى الله عزّ وجل ، عنه البحار 3 : 41 ح16 .</w:t>
      </w:r>
    </w:p>
    <w:p w:rsidR="001D32BE" w:rsidRPr="00B52459" w:rsidRDefault="00845955" w:rsidP="00845955">
      <w:pPr>
        <w:pStyle w:val="libFootnote0"/>
        <w:rPr>
          <w:rtl/>
        </w:rPr>
      </w:pPr>
      <w:r>
        <w:rPr>
          <w:rFonts w:hint="cs"/>
          <w:rtl/>
        </w:rPr>
        <w:t>(3)</w:t>
      </w:r>
      <w:r w:rsidRPr="00B52459">
        <w:rPr>
          <w:rtl/>
        </w:rPr>
        <w:t xml:space="preserve"> </w:t>
      </w:r>
      <w:r w:rsidR="00AB14C2" w:rsidRPr="00B52459">
        <w:rPr>
          <w:rtl/>
        </w:rPr>
        <w:t>الأنعام : 91 .</w:t>
      </w:r>
    </w:p>
    <w:p w:rsidR="001D32BE" w:rsidRPr="00A45F27" w:rsidRDefault="00845955" w:rsidP="00845955">
      <w:pPr>
        <w:pStyle w:val="libFootnote0"/>
        <w:rPr>
          <w:rtl/>
        </w:rPr>
      </w:pPr>
      <w:r>
        <w:rPr>
          <w:rFonts w:hint="cs"/>
          <w:rtl/>
        </w:rPr>
        <w:t>(4)</w:t>
      </w:r>
      <w:r w:rsidRPr="00B52459">
        <w:rPr>
          <w:rtl/>
        </w:rPr>
        <w:t xml:space="preserve"> </w:t>
      </w:r>
      <w:r w:rsidR="00AB14C2" w:rsidRPr="00B52459">
        <w:rPr>
          <w:rtl/>
        </w:rPr>
        <w:t>نهج البلاغة : الكتاب 31 ، البحار 4 : 317 ح41 .</w:t>
      </w:r>
    </w:p>
    <w:p w:rsidR="001D32BE" w:rsidRDefault="001D32BE" w:rsidP="00F93203">
      <w:pPr>
        <w:pStyle w:val="libNormal"/>
        <w:rPr>
          <w:rtl/>
        </w:rPr>
      </w:pPr>
      <w:r>
        <w:rPr>
          <w:rtl/>
        </w:rPr>
        <w:br w:type="page"/>
      </w:r>
    </w:p>
    <w:p w:rsidR="001D32BE" w:rsidRPr="00A37932" w:rsidRDefault="00AB14C2" w:rsidP="0089037B">
      <w:pPr>
        <w:pStyle w:val="libNormal0"/>
        <w:rPr>
          <w:rtl/>
        </w:rPr>
      </w:pPr>
      <w:r w:rsidRPr="00F03084">
        <w:rPr>
          <w:rStyle w:val="libAieChar"/>
          <w:rtl/>
        </w:rPr>
        <w:lastRenderedPageBreak/>
        <w:t xml:space="preserve">السميع البصير </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w:t>
      </w:r>
    </w:p>
    <w:p w:rsidR="001D32BE" w:rsidRPr="00A37932" w:rsidRDefault="00AB14C2" w:rsidP="00A37932">
      <w:pPr>
        <w:pStyle w:val="libNormal"/>
        <w:rPr>
          <w:rtl/>
        </w:rPr>
      </w:pPr>
      <w:r w:rsidRPr="00A37932">
        <w:rPr>
          <w:rtl/>
        </w:rPr>
        <w:t>قال مصنّف الكتاب رحمة الله عليه : دواء القلوب في سبعة أشياء : التفكّر في طريق السلامة ، وتدبر أدلّة العقل ، وترك الهوى ، وقراءة القرآن المجيد بالتدبر ، وخلاء البطن ، وقيام الليل ، والتضرّع في السحر ، ومجالسة العلماء الصالحين .</w:t>
      </w:r>
    </w:p>
    <w:p w:rsidR="00AB14C2" w:rsidRDefault="00AB14C2" w:rsidP="00E41039">
      <w:pPr>
        <w:pStyle w:val="libNormal"/>
        <w:rPr>
          <w:rtl/>
        </w:rPr>
      </w:pPr>
      <w:r w:rsidRPr="00A37932">
        <w:rPr>
          <w:rtl/>
        </w:rPr>
        <w:t xml:space="preserve">ومَن ألزم نفسه آداب الكتاب العزيز ، والعلم بمعانيه ، والعمل به وبسنّة نبيّنا محمد </w:t>
      </w:r>
      <w:r w:rsidR="00E41039" w:rsidRPr="00E41039">
        <w:rPr>
          <w:rStyle w:val="libAlaemChar"/>
          <w:rFonts w:eastAsiaTheme="minorHAnsi"/>
          <w:rtl/>
        </w:rPr>
        <w:t>صلى‌الله‌عليه‌وآله‌وسلم</w:t>
      </w:r>
      <w:r w:rsidRPr="00A37932">
        <w:rPr>
          <w:rtl/>
        </w:rPr>
        <w:t xml:space="preserve"> ، وسنن الأئمّة من أهل بيته </w:t>
      </w:r>
      <w:r w:rsidR="00E41039" w:rsidRPr="00E41039">
        <w:rPr>
          <w:rStyle w:val="libAlaemChar"/>
          <w:rFonts w:eastAsiaTheme="minorHAnsi"/>
          <w:rtl/>
        </w:rPr>
        <w:t>عليهم‌السلام</w:t>
      </w:r>
      <w:r w:rsidRPr="00A37932">
        <w:rPr>
          <w:rtl/>
        </w:rPr>
        <w:t xml:space="preserve"> نوّر الله قلبه بنور الإيمان ، ومكّن له بالبرهان ، وجعل وجهه وفعله وقوله شاهد الحق ، كما قال بعضهم [ممثّلا في ذلك] </w:t>
      </w:r>
      <w:r w:rsidRPr="00105D1D">
        <w:rPr>
          <w:rStyle w:val="libFootnotenumChar"/>
          <w:rtl/>
        </w:rPr>
        <w:t>(2)</w:t>
      </w:r>
      <w:r w:rsidRPr="00A37932">
        <w:rPr>
          <w:rStyle w:val="libNormalChar"/>
          <w:rtl/>
        </w:rPr>
        <w:t xml:space="preserve"> :</w:t>
      </w:r>
    </w:p>
    <w:tbl>
      <w:tblPr>
        <w:tblStyle w:val="TableGrid"/>
        <w:bidiVisual/>
        <w:tblW w:w="4562" w:type="pct"/>
        <w:tblInd w:w="384" w:type="dxa"/>
        <w:tblLook w:val="01E0"/>
      </w:tblPr>
      <w:tblGrid>
        <w:gridCol w:w="3760"/>
        <w:gridCol w:w="276"/>
        <w:gridCol w:w="3715"/>
      </w:tblGrid>
      <w:tr w:rsidR="007B231E" w:rsidTr="002322FE">
        <w:trPr>
          <w:trHeight w:val="350"/>
        </w:trPr>
        <w:tc>
          <w:tcPr>
            <w:tcW w:w="3920" w:type="dxa"/>
            <w:shd w:val="clear" w:color="auto" w:fill="auto"/>
          </w:tcPr>
          <w:p w:rsidR="007B231E" w:rsidRDefault="007B231E" w:rsidP="002322FE">
            <w:pPr>
              <w:pStyle w:val="libPoem"/>
            </w:pPr>
            <w:r w:rsidRPr="00501E74">
              <w:rPr>
                <w:rtl/>
              </w:rPr>
              <w:t>وقَلَّ مَنْ ضمنَتْ خيراً طويّتُهُ</w:t>
            </w:r>
            <w:r w:rsidRPr="00725071">
              <w:rPr>
                <w:rStyle w:val="libPoemTiniChar0"/>
                <w:rtl/>
              </w:rPr>
              <w:br/>
              <w:t> </w:t>
            </w:r>
          </w:p>
        </w:tc>
        <w:tc>
          <w:tcPr>
            <w:tcW w:w="279" w:type="dxa"/>
            <w:shd w:val="clear" w:color="auto" w:fill="auto"/>
          </w:tcPr>
          <w:p w:rsidR="007B231E" w:rsidRDefault="007B231E" w:rsidP="002322FE">
            <w:pPr>
              <w:pStyle w:val="libPoem"/>
              <w:rPr>
                <w:rtl/>
              </w:rPr>
            </w:pPr>
          </w:p>
        </w:tc>
        <w:tc>
          <w:tcPr>
            <w:tcW w:w="3881" w:type="dxa"/>
            <w:shd w:val="clear" w:color="auto" w:fill="auto"/>
          </w:tcPr>
          <w:p w:rsidR="007B231E" w:rsidRDefault="007B231E" w:rsidP="002322FE">
            <w:pPr>
              <w:pStyle w:val="libPoem"/>
            </w:pPr>
            <w:r w:rsidRPr="00501E74">
              <w:rPr>
                <w:rtl/>
              </w:rPr>
              <w:t>إلاّ وفي وجهِهِ للخَير عُنوانُ</w:t>
            </w:r>
            <w:r w:rsidRPr="00725071">
              <w:rPr>
                <w:rStyle w:val="libPoemTiniChar0"/>
                <w:rtl/>
              </w:rPr>
              <w:br/>
              <w:t> </w:t>
            </w:r>
          </w:p>
        </w:tc>
      </w:tr>
    </w:tbl>
    <w:p w:rsidR="001D32BE"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من دعامة البيت أساسه ، ودعامة الدين المعرفة بالله تعالى واليقين بتوحيده والعقل القامع</w:t>
      </w:r>
      <w:r w:rsidRPr="00A37932">
        <w:rPr>
          <w:rtl/>
        </w:rPr>
        <w:t xml:space="preserve"> ، فقالوا : وما العقل القامع يا رسول الله ؟ قال : </w:t>
      </w:r>
      <w:r w:rsidRPr="00A37932">
        <w:rPr>
          <w:rStyle w:val="libBold2Char"/>
          <w:rtl/>
        </w:rPr>
        <w:t xml:space="preserve">الكف عن المعاصي ، والحرص على طاعة الله ، والشكر على جميل </w:t>
      </w:r>
      <w:r w:rsidRPr="00105D1D">
        <w:rPr>
          <w:rStyle w:val="libFootnotenumChar"/>
          <w:rtl/>
        </w:rPr>
        <w:t>(3)</w:t>
      </w:r>
      <w:r w:rsidRPr="00A37932">
        <w:rPr>
          <w:rStyle w:val="libBold2Char"/>
          <w:rtl/>
        </w:rPr>
        <w:t xml:space="preserve"> إحسانه وإنعامه وحسن بلائه</w:t>
      </w:r>
      <w:r w:rsidRPr="00A37932">
        <w:rPr>
          <w:rtl/>
        </w:rPr>
        <w:t xml:space="preserve"> .</w:t>
      </w:r>
    </w:p>
    <w:p w:rsidR="001D32BE" w:rsidRPr="00A37932" w:rsidRDefault="00AB14C2" w:rsidP="0089037B">
      <w:pPr>
        <w:pStyle w:val="libNormal"/>
        <w:rPr>
          <w:rtl/>
        </w:rPr>
      </w:pPr>
      <w:r w:rsidRPr="00A37932">
        <w:rPr>
          <w:rtl/>
        </w:rPr>
        <w:t xml:space="preserve">ومن علامات المعرفة بالله شدّة الخوف منه والهيبة له ، قال الله تعالى : </w:t>
      </w:r>
      <w:r w:rsidR="0089037B">
        <w:rPr>
          <w:rStyle w:val="libAlaemChar"/>
          <w:rFonts w:eastAsiaTheme="minorHAnsi" w:hint="cs"/>
          <w:rtl/>
        </w:rPr>
        <w:t>(</w:t>
      </w:r>
      <w:r w:rsidRPr="00F03084">
        <w:rPr>
          <w:rStyle w:val="libAieChar"/>
          <w:rtl/>
        </w:rPr>
        <w:t xml:space="preserve"> إنّما يخشى الله من عباده العلماء </w:t>
      </w:r>
      <w:r w:rsidR="0089037B">
        <w:rPr>
          <w:rStyle w:val="libAlaemChar"/>
          <w:rFonts w:eastAsiaTheme="minorHAnsi" w:hint="cs"/>
          <w:rtl/>
        </w:rPr>
        <w:t>)</w:t>
      </w:r>
      <w:r w:rsidRPr="00F03084">
        <w:rPr>
          <w:rStyle w:val="libAieChar"/>
          <w:rtl/>
        </w:rPr>
        <w:t xml:space="preserve"> </w:t>
      </w:r>
      <w:r w:rsidRPr="00105D1D">
        <w:rPr>
          <w:rStyle w:val="libFootnotenumChar"/>
          <w:rtl/>
        </w:rPr>
        <w:t>(4)</w:t>
      </w:r>
      <w:r w:rsidRPr="00A37932">
        <w:rPr>
          <w:rtl/>
        </w:rPr>
        <w:t xml:space="preserve"> وذلك لمشاهدتهم له في أسرار قلوبهم ، ومعرفتهم أنّه تعالى مشاهد لهم ، كما قال تعالى : </w:t>
      </w:r>
      <w:r w:rsidR="0089037B">
        <w:rPr>
          <w:rStyle w:val="libAlaemChar"/>
          <w:rFonts w:eastAsiaTheme="minorHAnsi" w:hint="cs"/>
          <w:rtl/>
        </w:rPr>
        <w:t>(</w:t>
      </w:r>
      <w:r w:rsidRPr="00F03084">
        <w:rPr>
          <w:rStyle w:val="libAieChar"/>
          <w:rtl/>
        </w:rPr>
        <w:t xml:space="preserve"> وهو معكم أين ما كنتم</w:t>
      </w:r>
      <w:r w:rsidR="0089037B">
        <w:rPr>
          <w:rStyle w:val="libAlaemChar"/>
          <w:rFonts w:eastAsiaTheme="minorHAnsi" w:hint="cs"/>
          <w:rtl/>
        </w:rPr>
        <w:t xml:space="preserve"> )</w:t>
      </w:r>
      <w:r w:rsidRPr="00A37932">
        <w:rPr>
          <w:rtl/>
        </w:rPr>
        <w:t xml:space="preserve"> </w:t>
      </w:r>
      <w:r w:rsidRPr="00105D1D">
        <w:rPr>
          <w:rStyle w:val="libFootnotenumChar"/>
          <w:rtl/>
        </w:rPr>
        <w:t>(5)</w:t>
      </w:r>
      <w:r w:rsidRPr="00A37932">
        <w:rPr>
          <w:rtl/>
        </w:rPr>
        <w:t xml:space="preserve"> .</w:t>
      </w:r>
    </w:p>
    <w:p w:rsidR="001D32BE" w:rsidRPr="00A37932" w:rsidRDefault="00AB14C2" w:rsidP="00A37932">
      <w:pPr>
        <w:pStyle w:val="libNormal"/>
        <w:rPr>
          <w:rtl/>
        </w:rPr>
      </w:pPr>
      <w:r w:rsidRPr="00A37932">
        <w:rPr>
          <w:rtl/>
        </w:rPr>
        <w:t xml:space="preserve">فكلّما ازدادت معرفة العبد لربّه ازدادت مخافته منه ومهابته له ، وكذلك أعرف أعوان السلطان به أهيبهم له وأخوفهم منه ، ومثال ذلك مثال رجلين دخلا </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الشورى : 11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أثبتناه من ( ب ) .</w:t>
      </w:r>
    </w:p>
    <w:p w:rsidR="001D32BE" w:rsidRPr="00B52459" w:rsidRDefault="00845955" w:rsidP="00845955">
      <w:pPr>
        <w:pStyle w:val="libFootnote0"/>
        <w:rPr>
          <w:rtl/>
        </w:rPr>
      </w:pPr>
      <w:r>
        <w:rPr>
          <w:rFonts w:hint="cs"/>
          <w:rtl/>
        </w:rPr>
        <w:t>(3)</w:t>
      </w:r>
      <w:r w:rsidRPr="00B52459">
        <w:rPr>
          <w:rtl/>
        </w:rPr>
        <w:t xml:space="preserve"> </w:t>
      </w:r>
      <w:r w:rsidR="00AB14C2" w:rsidRPr="00B52459">
        <w:rPr>
          <w:rtl/>
        </w:rPr>
        <w:t>في ( ب ) : جميع .</w:t>
      </w:r>
    </w:p>
    <w:p w:rsidR="001D32BE" w:rsidRPr="00B52459" w:rsidRDefault="00845955" w:rsidP="00845955">
      <w:pPr>
        <w:pStyle w:val="libFootnote0"/>
        <w:rPr>
          <w:rtl/>
        </w:rPr>
      </w:pPr>
      <w:r>
        <w:rPr>
          <w:rFonts w:hint="cs"/>
          <w:rtl/>
        </w:rPr>
        <w:t>(4)</w:t>
      </w:r>
      <w:r w:rsidRPr="00B52459">
        <w:rPr>
          <w:rtl/>
        </w:rPr>
        <w:t xml:space="preserve"> </w:t>
      </w:r>
      <w:r w:rsidR="00AB14C2" w:rsidRPr="00B52459">
        <w:rPr>
          <w:rtl/>
        </w:rPr>
        <w:t>فاطر : 28 .</w:t>
      </w:r>
    </w:p>
    <w:p w:rsidR="001D32BE" w:rsidRPr="00A45F27" w:rsidRDefault="00845955" w:rsidP="00845955">
      <w:pPr>
        <w:pStyle w:val="libFootnote0"/>
        <w:rPr>
          <w:rtl/>
        </w:rPr>
      </w:pPr>
      <w:r>
        <w:rPr>
          <w:rFonts w:hint="cs"/>
          <w:rtl/>
        </w:rPr>
        <w:t>(5)</w:t>
      </w:r>
      <w:r w:rsidRPr="00B52459">
        <w:rPr>
          <w:rtl/>
        </w:rPr>
        <w:t xml:space="preserve"> </w:t>
      </w:r>
      <w:r w:rsidR="00AB14C2" w:rsidRPr="00B52459">
        <w:rPr>
          <w:rtl/>
        </w:rPr>
        <w:t>الحديد : 4 .</w:t>
      </w:r>
    </w:p>
    <w:p w:rsidR="001D32BE" w:rsidRDefault="001D32BE" w:rsidP="00F93203">
      <w:pPr>
        <w:pStyle w:val="libNormal"/>
        <w:rPr>
          <w:rtl/>
        </w:rPr>
      </w:pPr>
      <w:r>
        <w:rPr>
          <w:rtl/>
        </w:rPr>
        <w:br w:type="page"/>
      </w:r>
    </w:p>
    <w:p w:rsidR="001D32BE" w:rsidRPr="00A37932" w:rsidRDefault="00AB14C2" w:rsidP="007B231E">
      <w:pPr>
        <w:pStyle w:val="libNormal0"/>
        <w:rPr>
          <w:rtl/>
        </w:rPr>
      </w:pPr>
      <w:r w:rsidRPr="00A37932">
        <w:rPr>
          <w:rtl/>
        </w:rPr>
        <w:lastRenderedPageBreak/>
        <w:t xml:space="preserve">داراً عرف أحدهما أنّ المالك واقف على بعضها </w:t>
      </w:r>
      <w:r w:rsidRPr="00105D1D">
        <w:rPr>
          <w:rStyle w:val="libFootnotenumChar"/>
          <w:rtl/>
        </w:rPr>
        <w:t>(1)</w:t>
      </w:r>
      <w:r w:rsidRPr="00A37932">
        <w:rPr>
          <w:rtl/>
        </w:rPr>
        <w:t xml:space="preserve"> يشرف عليه ، فأحسن أدبه ولم يحدث أمراً مستنكراً ، والآخر لم يعرف إشرافه عليه فأساء أدبه ، وفعل ما لا يليق أن يفعل بحضرة المالك .</w:t>
      </w:r>
    </w:p>
    <w:p w:rsidR="001D32BE" w:rsidRPr="00A37932" w:rsidRDefault="00AB14C2" w:rsidP="00A37932">
      <w:pPr>
        <w:pStyle w:val="libNormal"/>
        <w:rPr>
          <w:rtl/>
        </w:rPr>
      </w:pPr>
      <w:r w:rsidRPr="00A37932">
        <w:rPr>
          <w:rtl/>
        </w:rPr>
        <w:t>وكذلك العارف بالله ، فإنّه مشاهده في كلّ حالاته وأسراره ، فهو معه متأدّب ومنه خائف وله مراقب ، والجاهل بالله خارج من هذه الحالة ، راكب للجهالة ، ولهذا نقول : إن كان العاصي حين يواقع المعصية يعتقد أنّ الله تعالى يراه فإنّه لجاهل حيث جعله أهون الناظرين ، وإن كان يعتقد أنّه لا يراه فإنّه لكافر ، فكلا الأمرين خطر عظيم وإثم جسيم ، ولا شك أنّ المعرفة توجب الخوف والحياء .</w:t>
      </w:r>
    </w:p>
    <w:p w:rsidR="001D32BE" w:rsidRPr="00A37932" w:rsidRDefault="00AB14C2" w:rsidP="0089037B">
      <w:pPr>
        <w:pStyle w:val="libNormal"/>
        <w:rPr>
          <w:rtl/>
        </w:rPr>
      </w:pPr>
      <w:r w:rsidRPr="00A37932">
        <w:rPr>
          <w:rtl/>
        </w:rPr>
        <w:t xml:space="preserve">ومن علامات العارف أن يكون خاطره فارغاً من علق الدنيا ومهامّها ، مشغولاً بأخطار الآخرة وأهوالها ، والعارف لا يأسف على شيء فات إلاّ على ما فات من ذكر الله ، فإنّه أبداً لا يرى إلاّ الله فلا يأسف على شيء مع الله ؛ لأنّه يرى ما سوى الله بعين الفناء والزوال فكيف ينظر إلى شيء فان زائل ، كما قال تعالى : </w:t>
      </w:r>
      <w:r w:rsidR="0089037B">
        <w:rPr>
          <w:rStyle w:val="libAlaemChar"/>
          <w:rFonts w:eastAsiaTheme="minorHAnsi" w:hint="cs"/>
          <w:rtl/>
        </w:rPr>
        <w:t>(</w:t>
      </w:r>
      <w:r w:rsidRPr="00F03084">
        <w:rPr>
          <w:rStyle w:val="libAieChar"/>
          <w:rtl/>
        </w:rPr>
        <w:t xml:space="preserve"> كلّ شيء هالك إلاّ وجهه </w:t>
      </w:r>
      <w:r w:rsidR="0089037B">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يعني إلاّ ذاته سبحانه .</w:t>
      </w:r>
    </w:p>
    <w:p w:rsidR="001D32BE" w:rsidRPr="00A37932" w:rsidRDefault="00AB14C2" w:rsidP="00A37932">
      <w:pPr>
        <w:pStyle w:val="libNormal"/>
        <w:rPr>
          <w:rtl/>
        </w:rPr>
      </w:pPr>
      <w:r w:rsidRPr="00A37932">
        <w:rPr>
          <w:rtl/>
        </w:rPr>
        <w:t>والعارف لا يخرج من الدنيا متأسّفاً إلاّ على قلّة بكائه على ذنبه وتقصيره في ثنائه على ربّه ، ولكلّ شيء ثمرة وثمرة المعرفة الهيبة والمخافة والأُنس ، ولكلّ شيء عقوبة وعقوبة العارف فتوره عن الذكر وغفلته عن الفكر ، ومن علامات المعرفة شدّة المحبّة لله ، وإذا اشتدّت محبّة العارف بالله كان الله له سمعاً وبصراً ويداً ومؤيّداً .</w:t>
      </w:r>
    </w:p>
    <w:p w:rsidR="001D32BE"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إ</w:t>
      </w:r>
      <w:r w:rsidRPr="00A37932">
        <w:rPr>
          <w:rStyle w:val="libBold2Char"/>
          <w:rtl/>
        </w:rPr>
        <w:t xml:space="preserve">نّ الله إذا أحبّ عبداً قال لجبرئيل : إنّي أُحب فلاناً فأحبّوه </w:t>
      </w:r>
      <w:r w:rsidRPr="00105D1D">
        <w:rPr>
          <w:rStyle w:val="libFootnotenumChar"/>
          <w:rtl/>
        </w:rPr>
        <w:t>(3)</w:t>
      </w:r>
      <w:r w:rsidRPr="00A37932">
        <w:rPr>
          <w:rtl/>
        </w:rPr>
        <w:t xml:space="preserve"> . ويوضع له القبول في الأرض ، والمحبّة حالة شريفة كما أثنى </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في ( ب ) و ( ج ) : بابها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القصص : 88 .</w:t>
      </w:r>
    </w:p>
    <w:p w:rsidR="001D32BE" w:rsidRPr="00A45F27" w:rsidRDefault="00845955" w:rsidP="00845955">
      <w:pPr>
        <w:pStyle w:val="libFootnote0"/>
        <w:rPr>
          <w:rtl/>
        </w:rPr>
      </w:pPr>
      <w:r>
        <w:rPr>
          <w:rFonts w:hint="cs"/>
          <w:rtl/>
        </w:rPr>
        <w:t>(3)</w:t>
      </w:r>
      <w:r w:rsidRPr="00B52459">
        <w:rPr>
          <w:rtl/>
        </w:rPr>
        <w:t xml:space="preserve"> </w:t>
      </w:r>
      <w:r w:rsidR="00AB14C2" w:rsidRPr="00B52459">
        <w:rPr>
          <w:rtl/>
        </w:rPr>
        <w:t>البحار 71 : 372 ح5 عن نوادر الراوندي ، نحوه .</w:t>
      </w:r>
    </w:p>
    <w:p w:rsidR="001D32BE" w:rsidRDefault="001D32BE" w:rsidP="00F93203">
      <w:pPr>
        <w:pStyle w:val="libNormal"/>
        <w:rPr>
          <w:rtl/>
        </w:rPr>
      </w:pPr>
      <w:r>
        <w:rPr>
          <w:rtl/>
        </w:rPr>
        <w:br w:type="page"/>
      </w:r>
    </w:p>
    <w:p w:rsidR="001D32BE" w:rsidRPr="00A37932" w:rsidRDefault="00AB14C2" w:rsidP="0089037B">
      <w:pPr>
        <w:pStyle w:val="libNormal0"/>
        <w:rPr>
          <w:rtl/>
        </w:rPr>
      </w:pPr>
      <w:r w:rsidRPr="00A37932">
        <w:rPr>
          <w:rtl/>
        </w:rPr>
        <w:lastRenderedPageBreak/>
        <w:t xml:space="preserve">الله تعالى بها على قوم فقال : </w:t>
      </w:r>
      <w:r w:rsidR="0089037B">
        <w:rPr>
          <w:rStyle w:val="libAlaemChar"/>
          <w:rFonts w:eastAsiaTheme="minorHAnsi" w:hint="cs"/>
          <w:rtl/>
        </w:rPr>
        <w:t>(</w:t>
      </w:r>
      <w:r w:rsidRPr="00F03084">
        <w:rPr>
          <w:rStyle w:val="libAieChar"/>
          <w:rtl/>
        </w:rPr>
        <w:t xml:space="preserve"> فسوف يأتي الله بقوم يحبّهم ويحبّونه</w:t>
      </w:r>
      <w:r w:rsidR="0089037B">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ومحبّة الله للعبيد سبوغ نعمه عليهم في الدنيا مع طاعتهم له ، وإثابته لهم في الآخرة .</w:t>
      </w:r>
    </w:p>
    <w:p w:rsidR="001D32BE" w:rsidRPr="00A37932" w:rsidRDefault="00AB14C2" w:rsidP="0089037B">
      <w:pPr>
        <w:pStyle w:val="libNormal"/>
        <w:rPr>
          <w:rtl/>
        </w:rPr>
      </w:pPr>
      <w:r w:rsidRPr="00A37932">
        <w:rPr>
          <w:rtl/>
        </w:rPr>
        <w:t xml:space="preserve">وأمّا إنعامه على الكفّار والعصاة فإنّما هو إملاء لهم واستدراج لم يصدر عن محبّة ، كما قال تعالى : </w:t>
      </w:r>
      <w:r w:rsidR="0089037B">
        <w:rPr>
          <w:rStyle w:val="libAlaemChar"/>
          <w:rFonts w:eastAsiaTheme="minorHAnsi" w:hint="cs"/>
          <w:rtl/>
        </w:rPr>
        <w:t>(</w:t>
      </w:r>
      <w:r w:rsidRPr="00F03084">
        <w:rPr>
          <w:rStyle w:val="libAieChar"/>
          <w:rtl/>
        </w:rPr>
        <w:t xml:space="preserve"> وَلا يَحْسَبَنَّ الَّذِينَ كَفَرُوا أَنَّمَا نُمْلِي لَهُمْ خَيْرٌ لأَنْفُسِهِمْ إِنَّمَا نُمْلِي لَهُمْ لِيَزْدَادُوا إِثْماً </w:t>
      </w:r>
      <w:r w:rsidR="0089037B">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w:t>
      </w:r>
    </w:p>
    <w:p w:rsidR="001D32BE" w:rsidRPr="00A37932" w:rsidRDefault="00AB14C2" w:rsidP="0089037B">
      <w:pPr>
        <w:pStyle w:val="libNormal"/>
        <w:rPr>
          <w:rtl/>
        </w:rPr>
      </w:pPr>
      <w:r w:rsidRPr="00A37932">
        <w:rPr>
          <w:rtl/>
        </w:rPr>
        <w:t xml:space="preserve">وقال سبحانه : </w:t>
      </w:r>
      <w:r w:rsidR="0089037B">
        <w:rPr>
          <w:rStyle w:val="libAlaemChar"/>
          <w:rFonts w:eastAsiaTheme="minorHAnsi" w:hint="cs"/>
          <w:rtl/>
        </w:rPr>
        <w:t>(</w:t>
      </w:r>
      <w:r w:rsidRPr="00F03084">
        <w:rPr>
          <w:rStyle w:val="libAieChar"/>
          <w:rtl/>
        </w:rPr>
        <w:t xml:space="preserve"> سنستدرجهم من حيث لا يعلمون </w:t>
      </w:r>
      <w:r w:rsidR="0089037B">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w:t>
      </w:r>
    </w:p>
    <w:p w:rsidR="001D32BE" w:rsidRPr="00A37932" w:rsidRDefault="00AB14C2" w:rsidP="0089037B">
      <w:pPr>
        <w:pStyle w:val="libNormal"/>
        <w:rPr>
          <w:rtl/>
        </w:rPr>
      </w:pPr>
      <w:r w:rsidRPr="00A37932">
        <w:rPr>
          <w:rtl/>
        </w:rPr>
        <w:t xml:space="preserve">وقال سبحانه : </w:t>
      </w:r>
      <w:r w:rsidR="0089037B">
        <w:rPr>
          <w:rStyle w:val="libAlaemChar"/>
          <w:rFonts w:eastAsiaTheme="minorHAnsi" w:hint="cs"/>
          <w:rtl/>
        </w:rPr>
        <w:t>(</w:t>
      </w:r>
      <w:r w:rsidRPr="00F03084">
        <w:rPr>
          <w:rStyle w:val="libAieChar"/>
          <w:rtl/>
        </w:rPr>
        <w:t xml:space="preserve"> أَيَحْسَبُونَ أَنَّمَا نُمِدُّهُمْ بِهِ مِنْ مَالٍ وَبَنِينَ * نُسَارِعُ لَهُمْ فِي الْخَيْرَاتِ بَلْ لا يَشْعُرُونَ </w:t>
      </w:r>
      <w:r w:rsidR="0089037B">
        <w:rPr>
          <w:rStyle w:val="libAlaemChar"/>
          <w:rFonts w:eastAsiaTheme="minorHAnsi" w:hint="cs"/>
          <w:rtl/>
        </w:rPr>
        <w:t>)</w:t>
      </w:r>
      <w:r w:rsidRPr="00A37932">
        <w:rPr>
          <w:rtl/>
        </w:rPr>
        <w:t xml:space="preserve"> </w:t>
      </w:r>
      <w:r w:rsidRPr="00105D1D">
        <w:rPr>
          <w:rStyle w:val="libFootnotenumChar"/>
          <w:rtl/>
        </w:rPr>
        <w:t xml:space="preserve">(4) </w:t>
      </w:r>
      <w:r w:rsidRPr="00A37932">
        <w:rPr>
          <w:rtl/>
        </w:rPr>
        <w:t>.</w:t>
      </w:r>
    </w:p>
    <w:p w:rsidR="001D32BE" w:rsidRPr="00A37932" w:rsidRDefault="00AB14C2" w:rsidP="00E41039">
      <w:pPr>
        <w:pStyle w:val="libNormal"/>
        <w:rPr>
          <w:rtl/>
        </w:rPr>
      </w:pPr>
      <w:r w:rsidRPr="00A37932">
        <w:rPr>
          <w:rtl/>
        </w:rPr>
        <w:t xml:space="preserve">ومحبّة الله تعالى لأهل طاعته إرادة نفعهم وثوابهم ، وتسمّى هذه المحبّة رحمة منه وثناء على العبيد ، كما أنّ ذمّه لمن غضب عليه بغض له ، ولقد ذهب المحبّون لله تعالى بشرف الدنيا والآخرة ، يقول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المرء مع مَن أحبّ</w:t>
      </w:r>
      <w:r w:rsidRPr="00105D1D">
        <w:rPr>
          <w:rStyle w:val="libFootnotenumChar"/>
          <w:rtl/>
        </w:rPr>
        <w:t xml:space="preserve"> (5)</w:t>
      </w:r>
      <w:r w:rsidRPr="00A37932">
        <w:rPr>
          <w:rtl/>
        </w:rPr>
        <w:t xml:space="preserve"> ، وأيّ منزلة أشرف ، ودرجة أعلى ممّن يكون مع الله ؟! وليس بصادق مَن ادّعى محبّة الله ولم يحفظ حدوده .</w:t>
      </w:r>
    </w:p>
    <w:p w:rsidR="00AB14C2" w:rsidRDefault="00AB14C2" w:rsidP="00A37932">
      <w:pPr>
        <w:pStyle w:val="libNormal"/>
        <w:rPr>
          <w:rtl/>
        </w:rPr>
      </w:pPr>
      <w:r w:rsidRPr="00A37932">
        <w:rPr>
          <w:rtl/>
        </w:rPr>
        <w:t>ومن علامات محبّة العبد لله تعالى أن لا ينسى ذكره ، وذلك أنّ مَن أحبّ حبيباً تولّه بذكره يقظة ومناماً ، ولقد أحسن مَن قال :</w:t>
      </w:r>
    </w:p>
    <w:tbl>
      <w:tblPr>
        <w:tblStyle w:val="TableGrid"/>
        <w:bidiVisual/>
        <w:tblW w:w="4562" w:type="pct"/>
        <w:tblInd w:w="384" w:type="dxa"/>
        <w:tblLook w:val="01E0"/>
      </w:tblPr>
      <w:tblGrid>
        <w:gridCol w:w="3755"/>
        <w:gridCol w:w="276"/>
        <w:gridCol w:w="3720"/>
      </w:tblGrid>
      <w:tr w:rsidR="007B231E" w:rsidTr="002322FE">
        <w:trPr>
          <w:trHeight w:val="350"/>
        </w:trPr>
        <w:tc>
          <w:tcPr>
            <w:tcW w:w="3920" w:type="dxa"/>
            <w:shd w:val="clear" w:color="auto" w:fill="auto"/>
          </w:tcPr>
          <w:p w:rsidR="007B231E" w:rsidRDefault="007B231E" w:rsidP="002322FE">
            <w:pPr>
              <w:pStyle w:val="libPoem"/>
            </w:pPr>
            <w:r w:rsidRPr="00947672">
              <w:rPr>
                <w:rStyle w:val="libPoemChar"/>
                <w:rtl/>
              </w:rPr>
              <w:t>عجبت لمَن يقول ذكرت ربّي</w:t>
            </w:r>
            <w:r w:rsidRPr="00725071">
              <w:rPr>
                <w:rStyle w:val="libPoemTiniChar0"/>
                <w:rtl/>
              </w:rPr>
              <w:br/>
              <w:t> </w:t>
            </w:r>
          </w:p>
        </w:tc>
        <w:tc>
          <w:tcPr>
            <w:tcW w:w="279" w:type="dxa"/>
            <w:shd w:val="clear" w:color="auto" w:fill="auto"/>
          </w:tcPr>
          <w:p w:rsidR="007B231E" w:rsidRDefault="007B231E" w:rsidP="002322FE">
            <w:pPr>
              <w:pStyle w:val="libPoem"/>
              <w:rPr>
                <w:rtl/>
              </w:rPr>
            </w:pPr>
          </w:p>
        </w:tc>
        <w:tc>
          <w:tcPr>
            <w:tcW w:w="3881" w:type="dxa"/>
            <w:shd w:val="clear" w:color="auto" w:fill="auto"/>
          </w:tcPr>
          <w:p w:rsidR="007B231E" w:rsidRDefault="007B231E" w:rsidP="002322FE">
            <w:pPr>
              <w:pStyle w:val="libPoem"/>
            </w:pPr>
            <w:r w:rsidRPr="00947672">
              <w:rPr>
                <w:rStyle w:val="libPoemChar"/>
                <w:rtl/>
              </w:rPr>
              <w:t xml:space="preserve">وهل أنسى فأذكر إذ </w:t>
            </w:r>
            <w:r w:rsidRPr="00105D1D">
              <w:rPr>
                <w:rStyle w:val="libFootnotenumChar"/>
                <w:rtl/>
              </w:rPr>
              <w:t>(6)</w:t>
            </w:r>
            <w:r w:rsidRPr="00947672">
              <w:rPr>
                <w:rStyle w:val="libPoemChar"/>
                <w:rtl/>
              </w:rPr>
              <w:t xml:space="preserve"> نسيتُ</w:t>
            </w:r>
            <w:r w:rsidRPr="00725071">
              <w:rPr>
                <w:rStyle w:val="libPoemTiniChar0"/>
                <w:rtl/>
              </w:rPr>
              <w:br/>
              <w:t> </w:t>
            </w:r>
          </w:p>
        </w:tc>
      </w:tr>
      <w:tr w:rsidR="007B231E" w:rsidTr="002322FE">
        <w:trPr>
          <w:trHeight w:val="350"/>
        </w:trPr>
        <w:tc>
          <w:tcPr>
            <w:tcW w:w="3920" w:type="dxa"/>
          </w:tcPr>
          <w:p w:rsidR="007B231E" w:rsidRDefault="007B231E" w:rsidP="002322FE">
            <w:pPr>
              <w:pStyle w:val="libPoem"/>
            </w:pPr>
            <w:r w:rsidRPr="00947672">
              <w:rPr>
                <w:rStyle w:val="libPoemChar"/>
                <w:rtl/>
              </w:rPr>
              <w:t>شربت الحبّ كأساً بعد كأسٍ</w:t>
            </w:r>
            <w:r w:rsidRPr="00725071">
              <w:rPr>
                <w:rStyle w:val="libPoemTiniChar0"/>
                <w:rtl/>
              </w:rPr>
              <w:br/>
              <w:t> </w:t>
            </w:r>
          </w:p>
        </w:tc>
        <w:tc>
          <w:tcPr>
            <w:tcW w:w="279" w:type="dxa"/>
          </w:tcPr>
          <w:p w:rsidR="007B231E" w:rsidRDefault="007B231E" w:rsidP="002322FE">
            <w:pPr>
              <w:pStyle w:val="libPoem"/>
              <w:rPr>
                <w:rtl/>
              </w:rPr>
            </w:pPr>
          </w:p>
        </w:tc>
        <w:tc>
          <w:tcPr>
            <w:tcW w:w="3881" w:type="dxa"/>
          </w:tcPr>
          <w:p w:rsidR="007B231E" w:rsidRDefault="007B231E" w:rsidP="002322FE">
            <w:pPr>
              <w:pStyle w:val="libPoem"/>
            </w:pPr>
            <w:r w:rsidRPr="00947672">
              <w:rPr>
                <w:rStyle w:val="libPoemChar"/>
                <w:rtl/>
              </w:rPr>
              <w:t>فما نفذ الشراب وما رويتُ</w:t>
            </w:r>
            <w:r w:rsidRPr="00725071">
              <w:rPr>
                <w:rStyle w:val="libPoemTiniChar0"/>
                <w:rtl/>
              </w:rPr>
              <w:br/>
              <w:t> </w:t>
            </w:r>
          </w:p>
        </w:tc>
      </w:tr>
    </w:tbl>
    <w:p w:rsidR="001D32BE" w:rsidRPr="00A37932" w:rsidRDefault="00AB14C2" w:rsidP="00A37932">
      <w:pPr>
        <w:pStyle w:val="libNormal"/>
        <w:rPr>
          <w:rtl/>
        </w:rPr>
      </w:pPr>
      <w:r w:rsidRPr="00A37932">
        <w:rPr>
          <w:rtl/>
        </w:rPr>
        <w:t xml:space="preserve">وإذا تردّد العبد بين الشوق إلى لقاء الله تعالى وبين البقاء رغبة في عبادته ، </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المائدة : 54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آل عمران : 178 .</w:t>
      </w:r>
    </w:p>
    <w:p w:rsidR="001D32BE" w:rsidRPr="00B52459" w:rsidRDefault="00845955" w:rsidP="00845955">
      <w:pPr>
        <w:pStyle w:val="libFootnote0"/>
        <w:rPr>
          <w:rtl/>
        </w:rPr>
      </w:pPr>
      <w:r>
        <w:rPr>
          <w:rFonts w:hint="cs"/>
          <w:rtl/>
        </w:rPr>
        <w:t>(3)</w:t>
      </w:r>
      <w:r w:rsidRPr="00B52459">
        <w:rPr>
          <w:rtl/>
        </w:rPr>
        <w:t xml:space="preserve"> </w:t>
      </w:r>
      <w:r w:rsidR="00AB14C2" w:rsidRPr="00B52459">
        <w:rPr>
          <w:rtl/>
        </w:rPr>
        <w:t>الأعراف : 182 .</w:t>
      </w:r>
    </w:p>
    <w:p w:rsidR="001D32BE" w:rsidRPr="00B52459" w:rsidRDefault="00845955" w:rsidP="00845955">
      <w:pPr>
        <w:pStyle w:val="libFootnote0"/>
        <w:rPr>
          <w:rtl/>
        </w:rPr>
      </w:pPr>
      <w:r>
        <w:rPr>
          <w:rFonts w:hint="cs"/>
          <w:rtl/>
        </w:rPr>
        <w:t>(4)</w:t>
      </w:r>
      <w:r w:rsidRPr="00B52459">
        <w:rPr>
          <w:rtl/>
        </w:rPr>
        <w:t xml:space="preserve"> </w:t>
      </w:r>
      <w:r w:rsidR="00AB14C2" w:rsidRPr="00B52459">
        <w:rPr>
          <w:rtl/>
        </w:rPr>
        <w:t>المؤمنون : 55ـ56 .</w:t>
      </w:r>
    </w:p>
    <w:p w:rsidR="001D32BE" w:rsidRPr="00B52459" w:rsidRDefault="00845955" w:rsidP="00845955">
      <w:pPr>
        <w:pStyle w:val="libFootnote0"/>
        <w:rPr>
          <w:rtl/>
        </w:rPr>
      </w:pPr>
      <w:r>
        <w:rPr>
          <w:rFonts w:hint="cs"/>
          <w:rtl/>
        </w:rPr>
        <w:t>(5)</w:t>
      </w:r>
      <w:r w:rsidRPr="00B52459">
        <w:rPr>
          <w:rtl/>
        </w:rPr>
        <w:t xml:space="preserve"> </w:t>
      </w:r>
      <w:r w:rsidR="00AB14C2" w:rsidRPr="00B52459">
        <w:rPr>
          <w:rtl/>
        </w:rPr>
        <w:t>أمالي الطوسي : 621 ح17 مجلس 29 ، عنه البحار 68 : 70 ح128 .</w:t>
      </w:r>
    </w:p>
    <w:p w:rsidR="001D32BE" w:rsidRPr="00A45F27" w:rsidRDefault="00845955" w:rsidP="00845955">
      <w:pPr>
        <w:pStyle w:val="libFootnote0"/>
        <w:rPr>
          <w:rtl/>
        </w:rPr>
      </w:pPr>
      <w:r>
        <w:rPr>
          <w:rFonts w:hint="cs"/>
          <w:rtl/>
        </w:rPr>
        <w:t>(6)</w:t>
      </w:r>
      <w:r w:rsidRPr="00B52459">
        <w:rPr>
          <w:rtl/>
        </w:rPr>
        <w:t xml:space="preserve"> </w:t>
      </w:r>
      <w:r w:rsidR="00AB14C2" w:rsidRPr="00B52459">
        <w:rPr>
          <w:rtl/>
        </w:rPr>
        <w:t>في ( ب ) : إن .</w:t>
      </w:r>
    </w:p>
    <w:p w:rsidR="001D32BE" w:rsidRDefault="001D32BE" w:rsidP="00F93203">
      <w:pPr>
        <w:pStyle w:val="libNormal"/>
        <w:rPr>
          <w:rtl/>
        </w:rPr>
      </w:pPr>
      <w:r>
        <w:rPr>
          <w:rtl/>
        </w:rPr>
        <w:br w:type="page"/>
      </w:r>
    </w:p>
    <w:p w:rsidR="001D32BE" w:rsidRPr="00A37932" w:rsidRDefault="00AB14C2" w:rsidP="007B231E">
      <w:pPr>
        <w:pStyle w:val="libNormal0"/>
        <w:rPr>
          <w:rtl/>
        </w:rPr>
      </w:pPr>
      <w:r w:rsidRPr="00A37932">
        <w:rPr>
          <w:rtl/>
        </w:rPr>
        <w:lastRenderedPageBreak/>
        <w:t>يوكّل الأمر إلى الله ويقول : يا ربّ اختر لي أحد الأمرين إليك .</w:t>
      </w:r>
    </w:p>
    <w:p w:rsidR="001D32BE" w:rsidRPr="00A37932" w:rsidRDefault="00AB14C2" w:rsidP="00361DBD">
      <w:pPr>
        <w:pStyle w:val="libNormal"/>
        <w:rPr>
          <w:rtl/>
        </w:rPr>
      </w:pPr>
      <w:r w:rsidRPr="00A37932">
        <w:rPr>
          <w:rtl/>
        </w:rPr>
        <w:t xml:space="preserve">وروي أنّ داود </w:t>
      </w:r>
      <w:r w:rsidR="00361DBD" w:rsidRPr="00415556">
        <w:rPr>
          <w:rStyle w:val="libAlaemChar"/>
          <w:rFonts w:eastAsiaTheme="minorHAnsi"/>
          <w:rtl/>
        </w:rPr>
        <w:t>عليه‌السلام</w:t>
      </w:r>
      <w:r w:rsidRPr="00A37932">
        <w:rPr>
          <w:rtl/>
        </w:rPr>
        <w:t xml:space="preserve"> خرج مصحراً متفرّداً ، فأوحى الله إليه : </w:t>
      </w:r>
      <w:r w:rsidRPr="00A37932">
        <w:rPr>
          <w:rStyle w:val="libBold2Char"/>
          <w:rtl/>
        </w:rPr>
        <w:t>يا داود ما لي أراك وحدانياً ؟</w:t>
      </w:r>
      <w:r w:rsidRPr="00A37932">
        <w:rPr>
          <w:rtl/>
        </w:rPr>
        <w:t xml:space="preserve"> فقال :</w:t>
      </w:r>
      <w:r w:rsidRPr="00A37932">
        <w:rPr>
          <w:rStyle w:val="libBold2Char"/>
          <w:rtl/>
        </w:rPr>
        <w:t xml:space="preserve"> إلهي اشتدّ الشوق منّي إلى لقائك فحال بيني وبينك خلقك</w:t>
      </w:r>
      <w:r w:rsidRPr="00A37932">
        <w:rPr>
          <w:rtl/>
        </w:rPr>
        <w:t xml:space="preserve"> ، فأوحى الله إليه :</w:t>
      </w:r>
      <w:r w:rsidRPr="00A37932">
        <w:rPr>
          <w:rStyle w:val="libBold2Char"/>
          <w:rtl/>
        </w:rPr>
        <w:t xml:space="preserve"> ارجع إليهم فإنّك إن تأتيني بعبد آبق أثبتك في اللوح حميداً</w:t>
      </w:r>
      <w:r w:rsidRPr="00A37932">
        <w:rPr>
          <w:rtl/>
        </w:rPr>
        <w:t xml:space="preserve"> </w:t>
      </w:r>
      <w:r w:rsidRPr="00105D1D">
        <w:rPr>
          <w:rStyle w:val="libFootnotenumChar"/>
          <w:rtl/>
        </w:rPr>
        <w:t>(1)</w:t>
      </w:r>
      <w:r w:rsidRPr="00A37932">
        <w:rPr>
          <w:rtl/>
        </w:rPr>
        <w:t xml:space="preserve"> </w:t>
      </w:r>
      <w:r w:rsidRPr="00105D1D">
        <w:rPr>
          <w:rStyle w:val="libFootnotenumChar"/>
          <w:rtl/>
        </w:rPr>
        <w:t xml:space="preserve">(2) </w:t>
      </w:r>
      <w:r w:rsidRPr="00A37932">
        <w:rPr>
          <w:rtl/>
        </w:rPr>
        <w:t>.</w:t>
      </w:r>
    </w:p>
    <w:p w:rsidR="001D32BE" w:rsidRPr="00A37932" w:rsidRDefault="00AB14C2" w:rsidP="00A37932">
      <w:pPr>
        <w:pStyle w:val="libNormal"/>
        <w:rPr>
          <w:rtl/>
        </w:rPr>
      </w:pPr>
      <w:r w:rsidRPr="00A37932">
        <w:rPr>
          <w:rtl/>
        </w:rPr>
        <w:t>وينبغي أن يكون يتمنّى الموت في حالة الراحة والنعمة والعافية ، كيوسف لمّا أُلقي في الجبّ لم يقل توفّني ، ولا في السجن قال توفّني ، فلمّا دخل عليه أبواه وخرّوا له سجّداً ، وكان أعظم مسرّة بلقاء الأحبّة ، وتمام الملك وكمال النعمة قال : توفّني مسلماً .</w:t>
      </w:r>
    </w:p>
    <w:p w:rsidR="001D32BE" w:rsidRPr="00A37932" w:rsidRDefault="00AB14C2" w:rsidP="00361DBD">
      <w:pPr>
        <w:pStyle w:val="libNormal"/>
        <w:rPr>
          <w:rtl/>
        </w:rPr>
      </w:pPr>
      <w:r w:rsidRPr="00A37932">
        <w:rPr>
          <w:rtl/>
        </w:rPr>
        <w:t xml:space="preserve">وروي أنّ شعيباً </w:t>
      </w:r>
      <w:r w:rsidR="00361DBD" w:rsidRPr="00415556">
        <w:rPr>
          <w:rStyle w:val="libAlaemChar"/>
          <w:rFonts w:eastAsiaTheme="minorHAnsi"/>
          <w:rtl/>
        </w:rPr>
        <w:t>عليه‌السلام</w:t>
      </w:r>
      <w:r w:rsidRPr="00A37932">
        <w:rPr>
          <w:rtl/>
        </w:rPr>
        <w:t xml:space="preserve"> بكى حتّى عمي ، فردّ الله تعالى عليه بصره ، ثمّ بكى حتّى عمي ، فردّ الله عليه بصره ، ثمّ بكى حتّى عمي فردّ الله تعالى عليه بصره ، ثمّ بكى حتّى عمي فأوحى الله إليه : </w:t>
      </w:r>
      <w:r w:rsidRPr="00A37932">
        <w:rPr>
          <w:rStyle w:val="libBold2Char"/>
          <w:rtl/>
        </w:rPr>
        <w:t xml:space="preserve">يا شعيب إن كان هذا البكاء لأجل الجنّة فقد أبحتها لك ، وإن كان من أجل النار فقد حرّمتها عليك </w:t>
      </w:r>
      <w:r w:rsidRPr="00947672">
        <w:rPr>
          <w:rStyle w:val="libPoemChar"/>
          <w:rtl/>
        </w:rPr>
        <w:t>. فقال :</w:t>
      </w:r>
      <w:r w:rsidRPr="00A37932">
        <w:rPr>
          <w:rStyle w:val="libBold2Char"/>
          <w:rtl/>
        </w:rPr>
        <w:t xml:space="preserve"> لا بل شوقاً إليك </w:t>
      </w:r>
      <w:r w:rsidRPr="00947672">
        <w:rPr>
          <w:rStyle w:val="libPoemChar"/>
          <w:rtl/>
        </w:rPr>
        <w:t>، فقال الله تعالى :</w:t>
      </w:r>
      <w:r w:rsidRPr="00A37932">
        <w:rPr>
          <w:rStyle w:val="libBold2Char"/>
          <w:rtl/>
        </w:rPr>
        <w:t xml:space="preserve"> لأجل هذا أخدمتك كليمي موسى عشر سنين ، ومن اشتاق إلى الله اشتاق إليه كلّ شيء</w:t>
      </w:r>
      <w:r w:rsidRPr="00A37932">
        <w:rPr>
          <w:rtl/>
        </w:rPr>
        <w:t xml:space="preserve"> </w:t>
      </w:r>
      <w:r w:rsidRPr="00105D1D">
        <w:rPr>
          <w:rStyle w:val="libFootnotenumChar"/>
          <w:rtl/>
        </w:rPr>
        <w:t>(3)</w:t>
      </w:r>
      <w:r w:rsidRPr="00A37932">
        <w:rPr>
          <w:rtl/>
        </w:rPr>
        <w:t xml:space="preserve"> .</w:t>
      </w:r>
    </w:p>
    <w:p w:rsidR="001D32BE" w:rsidRPr="00A37932" w:rsidRDefault="00AB14C2" w:rsidP="00A37932">
      <w:pPr>
        <w:pStyle w:val="libNormal"/>
        <w:rPr>
          <w:rtl/>
        </w:rPr>
      </w:pPr>
      <w:r w:rsidRPr="00A37932">
        <w:rPr>
          <w:rtl/>
        </w:rPr>
        <w:t xml:space="preserve">وروي أنّ الله تعالى أنزل في بعض كتبه : </w:t>
      </w:r>
      <w:r w:rsidRPr="00A37932">
        <w:rPr>
          <w:rStyle w:val="libBold2Char"/>
          <w:rtl/>
        </w:rPr>
        <w:t xml:space="preserve">عبدي أنا وحقّي لك محبّ ، فبحقّي عليك كن لي محبّاً </w:t>
      </w:r>
      <w:r w:rsidRPr="00A37932">
        <w:rPr>
          <w:rtl/>
        </w:rPr>
        <w:t>.</w:t>
      </w:r>
    </w:p>
    <w:p w:rsidR="001D32BE" w:rsidRPr="00A37932" w:rsidRDefault="00AB14C2" w:rsidP="0089037B">
      <w:pPr>
        <w:pStyle w:val="libNormal"/>
        <w:rPr>
          <w:rtl/>
        </w:rPr>
      </w:pPr>
      <w:r w:rsidRPr="00A37932">
        <w:rPr>
          <w:rtl/>
        </w:rPr>
        <w:t xml:space="preserve">والمحبّة تهيّج الشوق إلى لقاء الله تعالى ، وتبعث على العمل الصالح لقوله تعالى : </w:t>
      </w:r>
      <w:r w:rsidR="0089037B">
        <w:rPr>
          <w:rStyle w:val="libAlaemChar"/>
          <w:rFonts w:eastAsiaTheme="minorHAnsi" w:hint="cs"/>
          <w:rtl/>
        </w:rPr>
        <w:t>(</w:t>
      </w:r>
      <w:r w:rsidRPr="00F03084">
        <w:rPr>
          <w:rStyle w:val="libAieChar"/>
          <w:rtl/>
        </w:rPr>
        <w:t xml:space="preserve"> فمَن كان يرجو لقاء ربّه فليعمل عملاً صالحاً ولا يشرك بعبادة ربّه أحداً </w:t>
      </w:r>
      <w:r w:rsidR="0089037B">
        <w:rPr>
          <w:rStyle w:val="libAlaemChar"/>
          <w:rFonts w:eastAsiaTheme="minorHAnsi" w:hint="cs"/>
          <w:rtl/>
        </w:rPr>
        <w:t>)</w:t>
      </w:r>
      <w:r w:rsidRPr="00F03084">
        <w:rPr>
          <w:rStyle w:val="libAieChar"/>
          <w:rtl/>
        </w:rPr>
        <w:t xml:space="preserve"> </w:t>
      </w:r>
      <w:r w:rsidRPr="00105D1D">
        <w:rPr>
          <w:rStyle w:val="libFootnotenumChar"/>
          <w:rtl/>
        </w:rPr>
        <w:t>(4)</w:t>
      </w:r>
      <w:r w:rsidRPr="00A37932">
        <w:rPr>
          <w:rtl/>
        </w:rPr>
        <w:t xml:space="preserve"> .</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في ( ج ) : جميلاً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عنه البحار 14 : 40 ح26 .</w:t>
      </w:r>
    </w:p>
    <w:p w:rsidR="001D32BE" w:rsidRPr="00B52459" w:rsidRDefault="00845955" w:rsidP="00845955">
      <w:pPr>
        <w:pStyle w:val="libFootnote0"/>
        <w:rPr>
          <w:rtl/>
        </w:rPr>
      </w:pPr>
      <w:r>
        <w:rPr>
          <w:rFonts w:hint="cs"/>
          <w:rtl/>
        </w:rPr>
        <w:t>(3)</w:t>
      </w:r>
      <w:r w:rsidRPr="00B52459">
        <w:rPr>
          <w:rtl/>
        </w:rPr>
        <w:t xml:space="preserve"> </w:t>
      </w:r>
      <w:r w:rsidR="00AB14C2" w:rsidRPr="00B52459">
        <w:rPr>
          <w:rtl/>
        </w:rPr>
        <w:t>البحار 12 : 380 ح1 عن علل الشرائع ، بتفصيل أكثر .</w:t>
      </w:r>
    </w:p>
    <w:p w:rsidR="001D32BE" w:rsidRPr="00A45F27" w:rsidRDefault="00845955" w:rsidP="00845955">
      <w:pPr>
        <w:pStyle w:val="libFootnote0"/>
        <w:rPr>
          <w:rtl/>
        </w:rPr>
      </w:pPr>
      <w:r>
        <w:rPr>
          <w:rFonts w:hint="cs"/>
          <w:rtl/>
        </w:rPr>
        <w:t>(4)</w:t>
      </w:r>
      <w:r w:rsidRPr="00B52459">
        <w:rPr>
          <w:rtl/>
        </w:rPr>
        <w:t xml:space="preserve"> </w:t>
      </w:r>
      <w:r w:rsidR="00AB14C2" w:rsidRPr="00B52459">
        <w:rPr>
          <w:rtl/>
        </w:rPr>
        <w:t>الكهف : 110 .</w:t>
      </w:r>
    </w:p>
    <w:p w:rsidR="001D32BE" w:rsidRDefault="001D32BE" w:rsidP="00F93203">
      <w:pPr>
        <w:pStyle w:val="libNormal"/>
        <w:rPr>
          <w:rtl/>
        </w:rPr>
      </w:pPr>
      <w:r>
        <w:rPr>
          <w:rtl/>
        </w:rPr>
        <w:br w:type="page"/>
      </w:r>
    </w:p>
    <w:p w:rsidR="001D32BE" w:rsidRPr="00A37932" w:rsidRDefault="00AB14C2" w:rsidP="00A37932">
      <w:pPr>
        <w:pStyle w:val="libNormal"/>
        <w:rPr>
          <w:rtl/>
        </w:rPr>
      </w:pPr>
      <w:r w:rsidRPr="00A37932">
        <w:rPr>
          <w:rtl/>
        </w:rPr>
        <w:lastRenderedPageBreak/>
        <w:t>وممّا يستدلّ به على معرفة الله تعالى أيضاً أنّه لابدّ للعالم من صانع ؛ لأنّه لا يجوز أن يجتمع ألواح السفينة ومساميرها وقيرها مع بعضها ببعض بغير جامع ولا مؤلّف ، ولا تعبر الناس فيها بغير ملاّح ولا معبر ولا مدبّر لها ، ولا تمتلئ السفينة من نفسها متاعاً ثمّ تصعد وتنحدر في البلاد من غير مدبّر لها .</w:t>
      </w:r>
    </w:p>
    <w:p w:rsidR="001D32BE" w:rsidRPr="00A37932" w:rsidRDefault="00AB14C2" w:rsidP="00A37932">
      <w:pPr>
        <w:pStyle w:val="libNormal"/>
        <w:rPr>
          <w:rtl/>
        </w:rPr>
      </w:pPr>
      <w:r w:rsidRPr="00A37932">
        <w:rPr>
          <w:rtl/>
        </w:rPr>
        <w:t>وإذا كان ذلك مستحيلاً في العقول كان ذلك في وجود هذا العالم العظيم أشدّ امتناعاً ، وما رأينا أيضاً دولاباً يدور بغير مدير ، ولا رحى تطحن بغير طاحن ، ولا سراجاً بغير مسرج ، فأيّ سراج أعظم من نور الشمس والقمر يضيئان لأهل السماوات والأرض ، وأهل المشارق والمغارب .</w:t>
      </w:r>
    </w:p>
    <w:p w:rsidR="001D32BE" w:rsidRPr="00A37932" w:rsidRDefault="00AB14C2" w:rsidP="0089037B">
      <w:pPr>
        <w:pStyle w:val="libNormal"/>
        <w:rPr>
          <w:rtl/>
        </w:rPr>
      </w:pPr>
      <w:r w:rsidRPr="00A37932">
        <w:rPr>
          <w:rtl/>
        </w:rPr>
        <w:t xml:space="preserve">وأيّ دولاب أعظم من هذه الأفلاك التي تقطع في اليوم الواحد والليلة الواحدة أُلوفاً من السنين بشمسها وقمرها ونجومها ، تراها عياناً من غير مخبر يخبرك عنها ، كما قال تعالى : </w:t>
      </w:r>
      <w:r w:rsidR="0089037B">
        <w:rPr>
          <w:rStyle w:val="libAlaemChar"/>
          <w:rFonts w:eastAsiaTheme="minorHAnsi" w:hint="cs"/>
          <w:rtl/>
        </w:rPr>
        <w:t>(</w:t>
      </w:r>
      <w:r w:rsidRPr="00F03084">
        <w:rPr>
          <w:rStyle w:val="libAieChar"/>
          <w:rtl/>
        </w:rPr>
        <w:t xml:space="preserve"> رفع السماوات بغير عمد ترونها </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وأشار بذلك إلى أنّها آية عظيمة تدلّ على عظم صانعها ، ومحكم تدبيره ، وواسع قدرته .</w:t>
      </w:r>
    </w:p>
    <w:p w:rsidR="001D32BE" w:rsidRPr="00A37932" w:rsidRDefault="00AB14C2" w:rsidP="0089037B">
      <w:pPr>
        <w:pStyle w:val="libNormal"/>
        <w:rPr>
          <w:rtl/>
        </w:rPr>
      </w:pPr>
      <w:r w:rsidRPr="00A37932">
        <w:rPr>
          <w:rtl/>
        </w:rPr>
        <w:t xml:space="preserve">وقال تعالى : </w:t>
      </w:r>
      <w:r w:rsidR="0089037B">
        <w:rPr>
          <w:rStyle w:val="libAlaemChar"/>
          <w:rFonts w:eastAsiaTheme="minorHAnsi" w:hint="cs"/>
          <w:rtl/>
        </w:rPr>
        <w:t>(</w:t>
      </w:r>
      <w:r w:rsidRPr="00F03084">
        <w:rPr>
          <w:rStyle w:val="libAieChar"/>
          <w:rtl/>
        </w:rPr>
        <w:t xml:space="preserve"> أفلا ينظرون إلى الإبل كيف خلقت * وإلى السماء كيف رُفعت * وإلى الجبال كيف نُصبت * وإلى الأرض كيف سُطحت </w:t>
      </w:r>
      <w:r w:rsidR="0089037B">
        <w:rPr>
          <w:rStyle w:val="libAlaemChar"/>
          <w:rFonts w:eastAsiaTheme="minorHAnsi" w:hint="cs"/>
          <w:rtl/>
        </w:rPr>
        <w:t>)</w:t>
      </w:r>
      <w:r w:rsidRPr="00F03084">
        <w:rPr>
          <w:rStyle w:val="libAieChar"/>
          <w:rtl/>
        </w:rPr>
        <w:t xml:space="preserve"> </w:t>
      </w:r>
      <w:r w:rsidRPr="00105D1D">
        <w:rPr>
          <w:rStyle w:val="libFootnotenumChar"/>
          <w:rtl/>
        </w:rPr>
        <w:t>(2)</w:t>
      </w:r>
      <w:r w:rsidRPr="00A37932">
        <w:rPr>
          <w:rtl/>
        </w:rPr>
        <w:t xml:space="preserve"> .</w:t>
      </w:r>
    </w:p>
    <w:p w:rsidR="001D32BE" w:rsidRPr="00A37932" w:rsidRDefault="00AB14C2" w:rsidP="0089037B">
      <w:pPr>
        <w:pStyle w:val="libNormal"/>
        <w:rPr>
          <w:rtl/>
        </w:rPr>
      </w:pPr>
      <w:r w:rsidRPr="00A37932">
        <w:rPr>
          <w:rtl/>
        </w:rPr>
        <w:t xml:space="preserve">وقال تعالى : </w:t>
      </w:r>
      <w:r w:rsidR="0089037B">
        <w:rPr>
          <w:rStyle w:val="libAlaemChar"/>
          <w:rFonts w:eastAsiaTheme="minorHAnsi" w:hint="cs"/>
          <w:rtl/>
        </w:rPr>
        <w:t>(</w:t>
      </w:r>
      <w:r w:rsidRPr="00F03084">
        <w:rPr>
          <w:rStyle w:val="libAieChar"/>
          <w:rtl/>
        </w:rPr>
        <w:t xml:space="preserve"> إنّ في خلق السماوات والأرض واختلاف الليل والنهار لآيات لأُولي الألباب</w:t>
      </w:r>
      <w:r w:rsidR="0089037B">
        <w:rPr>
          <w:rStyle w:val="libAlaemChar"/>
          <w:rFonts w:eastAsiaTheme="minorHAnsi" w:hint="cs"/>
          <w:rtl/>
        </w:rPr>
        <w:t xml:space="preserve"> )</w:t>
      </w:r>
      <w:r w:rsidRPr="00A37932">
        <w:rPr>
          <w:rtl/>
        </w:rPr>
        <w:t xml:space="preserve"> </w:t>
      </w:r>
      <w:r w:rsidRPr="00105D1D">
        <w:rPr>
          <w:rStyle w:val="libFootnotenumChar"/>
          <w:rtl/>
        </w:rPr>
        <w:t xml:space="preserve">(3) </w:t>
      </w:r>
      <w:r w:rsidRPr="00A37932">
        <w:rPr>
          <w:rtl/>
        </w:rPr>
        <w:t>والآيات في ذلك كثيرة ، ولابدّ لها من صانع ومدبّر حكيم ، فتفكّروا واعتبروا تجدوا دلالات توحيده أضوأ من الشمس ، وأنور من القمر .</w:t>
      </w:r>
    </w:p>
    <w:p w:rsidR="001D32BE" w:rsidRPr="00A37932" w:rsidRDefault="00AB14C2" w:rsidP="00A37932">
      <w:pPr>
        <w:pStyle w:val="libNormal"/>
        <w:rPr>
          <w:rtl/>
        </w:rPr>
      </w:pPr>
      <w:r w:rsidRPr="00A37932">
        <w:rPr>
          <w:rtl/>
        </w:rPr>
        <w:t xml:space="preserve">وكلّ مَن وصفه بتحديد فهو ملحد ، ومَن أشار إليه في جهة فهو كافر ، ومَن تصوّره فهو ضالّ ، ومَن شبّهه فهو جاحد ، وكلّما ميزتموه بأوهامكم وأدركتموه </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الرعد : 2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الغاشية : 17ـ20 .</w:t>
      </w:r>
    </w:p>
    <w:p w:rsidR="001D32BE" w:rsidRPr="00A45F27" w:rsidRDefault="00845955" w:rsidP="00845955">
      <w:pPr>
        <w:pStyle w:val="libFootnote0"/>
        <w:rPr>
          <w:rtl/>
        </w:rPr>
      </w:pPr>
      <w:r>
        <w:rPr>
          <w:rFonts w:hint="cs"/>
          <w:rtl/>
        </w:rPr>
        <w:t>(3)</w:t>
      </w:r>
      <w:r w:rsidRPr="00B52459">
        <w:rPr>
          <w:rtl/>
        </w:rPr>
        <w:t xml:space="preserve"> </w:t>
      </w:r>
      <w:r w:rsidR="00AB14C2" w:rsidRPr="00B52459">
        <w:rPr>
          <w:rtl/>
        </w:rPr>
        <w:t>آل عمران : 190 .</w:t>
      </w:r>
    </w:p>
    <w:p w:rsidR="001D32BE" w:rsidRDefault="001D32BE" w:rsidP="00F93203">
      <w:pPr>
        <w:pStyle w:val="libNormal"/>
        <w:rPr>
          <w:rtl/>
        </w:rPr>
      </w:pPr>
      <w:r>
        <w:rPr>
          <w:rtl/>
        </w:rPr>
        <w:br w:type="page"/>
      </w:r>
    </w:p>
    <w:p w:rsidR="001D32BE" w:rsidRPr="00A37932" w:rsidRDefault="00AB14C2" w:rsidP="007B231E">
      <w:pPr>
        <w:pStyle w:val="libNormal0"/>
        <w:rPr>
          <w:rtl/>
        </w:rPr>
      </w:pPr>
      <w:r w:rsidRPr="00A37932">
        <w:rPr>
          <w:rtl/>
        </w:rPr>
        <w:lastRenderedPageBreak/>
        <w:t>ممثلاً في نفوسكم ، ومصوّراً في أذهانكم فهو محدث مصنوع مثلكم ، فالعارف به هو الموحد له برفع هذه الأسباب المستحيلة عليه .</w:t>
      </w:r>
    </w:p>
    <w:p w:rsidR="001D32BE" w:rsidRPr="00A37932" w:rsidRDefault="00AB14C2" w:rsidP="00E41039">
      <w:pPr>
        <w:pStyle w:val="libNormal"/>
        <w:rPr>
          <w:rtl/>
        </w:rPr>
      </w:pPr>
      <w:r w:rsidRPr="00A37932">
        <w:rPr>
          <w:rtl/>
        </w:rPr>
        <w:t xml:space="preserve">وممّا يستدلّ به على توحيد الله تعالى وعظم قدرته أمر الفيل وأصحابه ، الذين أخبر الله تعالى عنهم وما أصابهم ممّا ليس لأحد فيه حيلة بوجه من الوجوه ، ولا إلى إنكاره سبيل لاشتهاره ، فإنّه لا يجوز أن يقول النبي </w:t>
      </w:r>
      <w:r w:rsidR="00E41039" w:rsidRPr="00E41039">
        <w:rPr>
          <w:rStyle w:val="libAlaemChar"/>
          <w:rFonts w:eastAsiaTheme="minorHAnsi"/>
          <w:rtl/>
        </w:rPr>
        <w:t>صلى‌الله‌عليه‌وآله‌وسلم</w:t>
      </w:r>
      <w:r w:rsidRPr="00A37932">
        <w:rPr>
          <w:rtl/>
        </w:rPr>
        <w:t xml:space="preserve"> لقريش في وجوههم مع كثرة عنادهم ، وردّهم عليه : </w:t>
      </w:r>
      <w:r w:rsidR="0089037B">
        <w:rPr>
          <w:rStyle w:val="libAlaemChar"/>
          <w:rFonts w:eastAsiaTheme="minorHAnsi" w:hint="cs"/>
          <w:rtl/>
        </w:rPr>
        <w:t>(</w:t>
      </w:r>
      <w:r w:rsidRPr="00F03084">
        <w:rPr>
          <w:rStyle w:val="libAieChar"/>
          <w:rtl/>
        </w:rPr>
        <w:t xml:space="preserve"> ألم تر كيف فعل ربّك بأصحاب الفيل </w:t>
      </w:r>
      <w:r w:rsidR="0089037B">
        <w:rPr>
          <w:rStyle w:val="libAlaemChar"/>
          <w:rFonts w:eastAsiaTheme="minorHAnsi" w:hint="cs"/>
          <w:rtl/>
        </w:rPr>
        <w:t>)</w:t>
      </w:r>
      <w:r w:rsidRPr="00A37932">
        <w:rPr>
          <w:rtl/>
        </w:rPr>
        <w:t xml:space="preserve"> وقصّ عليهم قصصهم وما نزل بهم من العذاب ، إلاّ بعد أن رأوها وشاهدها كثير منهم .</w:t>
      </w:r>
    </w:p>
    <w:p w:rsidR="001D32BE" w:rsidRPr="00A37932" w:rsidRDefault="00AB14C2" w:rsidP="00A37932">
      <w:pPr>
        <w:pStyle w:val="libNormal"/>
        <w:rPr>
          <w:rtl/>
        </w:rPr>
      </w:pPr>
      <w:r w:rsidRPr="00A37932">
        <w:rPr>
          <w:rtl/>
        </w:rPr>
        <w:t>وليس من الطبائع والعادات التي تحتج بها الملاحدة ما يوجب قصة أصحاب الفيل ، ولا علم في العادات قبلها ، ولا وقع في الآثار نظيرها ، وهو أن يجيء طير كثير وفي منقار كلّ واحد حجر يرسله على رأس كلّ واحد من مائة ألف ، فيخرج من دبره حتّى يعود كالعصف المأكول .</w:t>
      </w:r>
    </w:p>
    <w:p w:rsidR="001D32BE" w:rsidRPr="00F77E08" w:rsidRDefault="00AB14C2" w:rsidP="00A37932">
      <w:pPr>
        <w:pStyle w:val="libNormal"/>
        <w:rPr>
          <w:rtl/>
        </w:rPr>
      </w:pPr>
      <w:r w:rsidRPr="00A37932">
        <w:rPr>
          <w:rtl/>
        </w:rPr>
        <w:t>وكذلك كان في كلّ رِجْل من أَرْجُلِ الطير حجر يلقيه على رأس كلّ واحد من أصحاب الفيل فيخرج من دبره ، فيهلكهم جميعاً دون أهل الأرض ، وهذا لا يكون إلاّ من صانع حكيم عظيم ، وليس ذلك إلاّ من ربّ العالمين جلّ جلاله ، وتقدّست أسماؤه ، ولا إله إلاّ هو الرحمن الرحيم .</w:t>
      </w:r>
    </w:p>
    <w:p w:rsidR="001D32BE" w:rsidRDefault="001D32BE" w:rsidP="00F93203">
      <w:pPr>
        <w:pStyle w:val="libNormal"/>
        <w:rPr>
          <w:rtl/>
        </w:rPr>
      </w:pPr>
      <w:r>
        <w:rPr>
          <w:rtl/>
        </w:rPr>
        <w:br w:type="page"/>
      </w:r>
    </w:p>
    <w:p w:rsidR="00AB14C2" w:rsidRPr="003F44D8" w:rsidRDefault="00AB14C2" w:rsidP="00E41039">
      <w:pPr>
        <w:pStyle w:val="Heading1Center"/>
        <w:rPr>
          <w:rtl/>
        </w:rPr>
      </w:pPr>
      <w:bookmarkStart w:id="113" w:name="62"/>
      <w:bookmarkStart w:id="114" w:name="_Toc377034205"/>
      <w:r w:rsidRPr="00501E74">
        <w:rPr>
          <w:rtl/>
        </w:rPr>
        <w:lastRenderedPageBreak/>
        <w:t>الباب الثاني والخمسون</w:t>
      </w:r>
      <w:bookmarkEnd w:id="113"/>
      <w:r w:rsidR="001D32BE">
        <w:rPr>
          <w:rFonts w:hint="cs"/>
          <w:rtl/>
        </w:rPr>
        <w:t xml:space="preserve"> : </w:t>
      </w:r>
      <w:r w:rsidRPr="00501E74">
        <w:rPr>
          <w:rtl/>
        </w:rPr>
        <w:t xml:space="preserve">في أخبار عن النبيّ والأئمّة </w:t>
      </w:r>
      <w:r w:rsidR="00E41039" w:rsidRPr="00E41039">
        <w:rPr>
          <w:rStyle w:val="libAlaemChar"/>
          <w:rFonts w:eastAsiaTheme="minorHAnsi"/>
          <w:rtl/>
        </w:rPr>
        <w:t>عليهم‌السلام</w:t>
      </w:r>
      <w:bookmarkEnd w:id="114"/>
    </w:p>
    <w:p w:rsidR="001D32BE" w:rsidRPr="00A37932" w:rsidRDefault="00AB14C2" w:rsidP="007404B2">
      <w:pPr>
        <w:pStyle w:val="libNormal"/>
        <w:rPr>
          <w:rtl/>
        </w:rPr>
      </w:pPr>
      <w:r w:rsidRPr="00A37932">
        <w:rPr>
          <w:rtl/>
        </w:rPr>
        <w:t xml:space="preserve">من كتاب ورام عن جعفر بن محمد </w:t>
      </w:r>
      <w:r w:rsidR="007404B2" w:rsidRPr="007404B2">
        <w:rPr>
          <w:rStyle w:val="libAlaemChar"/>
          <w:rFonts w:eastAsiaTheme="minorHAnsi"/>
          <w:rtl/>
        </w:rPr>
        <w:t>عليهما‌السلام</w:t>
      </w:r>
      <w:r w:rsidRPr="00A37932">
        <w:rPr>
          <w:rtl/>
        </w:rPr>
        <w:t xml:space="preserve"> قال : </w:t>
      </w:r>
      <w:r w:rsidRPr="00A37932">
        <w:rPr>
          <w:rStyle w:val="libBold2Char"/>
          <w:rtl/>
        </w:rPr>
        <w:t xml:space="preserve">لأهل الجنّة أربع علامات : وجه منبسط ، ولسان منطلق </w:t>
      </w:r>
      <w:r w:rsidRPr="00105D1D">
        <w:rPr>
          <w:rStyle w:val="libFootnotenumChar"/>
          <w:rtl/>
        </w:rPr>
        <w:t>(1)</w:t>
      </w:r>
      <w:r w:rsidRPr="00A37932">
        <w:rPr>
          <w:rStyle w:val="libBold2Char"/>
          <w:rtl/>
        </w:rPr>
        <w:t xml:space="preserve"> ، وقلب رحيم ، ويد معطية </w:t>
      </w:r>
      <w:r w:rsidRPr="00105D1D">
        <w:rPr>
          <w:rStyle w:val="libFootnotenumChar"/>
          <w:rtl/>
        </w:rPr>
        <w:t xml:space="preserve">(2) </w:t>
      </w:r>
      <w:r w:rsidRPr="00A37932">
        <w:rPr>
          <w:rtl/>
        </w:rPr>
        <w:t>.</w:t>
      </w:r>
    </w:p>
    <w:p w:rsidR="001D32BE" w:rsidRPr="00A37932" w:rsidRDefault="00AB14C2" w:rsidP="00E41039">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يقول : </w:t>
      </w:r>
      <w:r w:rsidRPr="00A37932">
        <w:rPr>
          <w:rStyle w:val="libBold2Char"/>
          <w:rtl/>
        </w:rPr>
        <w:t xml:space="preserve">المؤمن أكرم على الله أن يمر عليه أربعون يوماً لا يمحّصه الله تعالى فيها من ذنوبه ، وإنّ الخدش والعثرة وانقطاع الشسع واختلاج العين وأشباه ذلك ليمحّص به وليّنا من ذنوبه ، وأن يغتمّ لا يدري ما وجهه ، فأمّا الحمّى فإنّ أبي حدّثني عن آبائه عن رسول الله </w:t>
      </w:r>
      <w:r w:rsidR="00E41039" w:rsidRPr="00E41039">
        <w:rPr>
          <w:rStyle w:val="libAlaemChar"/>
          <w:rFonts w:eastAsiaTheme="minorHAnsi"/>
          <w:rtl/>
        </w:rPr>
        <w:t>صلى‌الله‌عليه‌وآله‌وسلم</w:t>
      </w:r>
      <w:r w:rsidRPr="00A37932">
        <w:rPr>
          <w:rStyle w:val="libBold2Char"/>
          <w:rtl/>
        </w:rPr>
        <w:t xml:space="preserve"> قال : حمّى ليلة كفارة سنة</w:t>
      </w:r>
      <w:r w:rsidRPr="00105D1D">
        <w:rPr>
          <w:rStyle w:val="libFootnotenumChar"/>
          <w:rtl/>
        </w:rPr>
        <w:t xml:space="preserve"> (3) </w:t>
      </w:r>
      <w:r w:rsidRPr="00A37932">
        <w:rPr>
          <w:rtl/>
        </w:rPr>
        <w:t>.</w:t>
      </w:r>
    </w:p>
    <w:p w:rsidR="001D32BE"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السلطان [العادل] </w:t>
      </w:r>
      <w:r w:rsidRPr="00105D1D">
        <w:rPr>
          <w:rStyle w:val="libFootnotenumChar"/>
          <w:rtl/>
        </w:rPr>
        <w:t>(4)</w:t>
      </w:r>
      <w:r w:rsidRPr="00A37932">
        <w:rPr>
          <w:rStyle w:val="libBold2Char"/>
          <w:rtl/>
        </w:rPr>
        <w:t xml:space="preserve"> ظلّ الله في الأرض ، يأوي إليه كلّ مظلوم ، فمَن عدل كان له الأجر وعلى الرعية الشكر ، ومن </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في ( ج ) : فصيح لطيف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مجموعة ورام 1 : 91 .</w:t>
      </w:r>
    </w:p>
    <w:p w:rsidR="001D32BE" w:rsidRPr="00B52459" w:rsidRDefault="00845955" w:rsidP="00845955">
      <w:pPr>
        <w:pStyle w:val="libFootnote0"/>
        <w:rPr>
          <w:rtl/>
        </w:rPr>
      </w:pPr>
      <w:r>
        <w:rPr>
          <w:rFonts w:hint="cs"/>
          <w:rtl/>
        </w:rPr>
        <w:t>(3)</w:t>
      </w:r>
      <w:r w:rsidRPr="00B52459">
        <w:rPr>
          <w:rtl/>
        </w:rPr>
        <w:t xml:space="preserve"> </w:t>
      </w:r>
      <w:r w:rsidR="00AB14C2" w:rsidRPr="00B52459">
        <w:rPr>
          <w:rtl/>
        </w:rPr>
        <w:t>أمالي الطوسي : 630 ح11 مجلس 30 ، عنه البحار 81 : 187 ح44 .</w:t>
      </w:r>
    </w:p>
    <w:p w:rsidR="001D32BE" w:rsidRPr="00A45F27" w:rsidRDefault="00845955" w:rsidP="00845955">
      <w:pPr>
        <w:pStyle w:val="libFootnote0"/>
        <w:rPr>
          <w:rtl/>
        </w:rPr>
      </w:pPr>
      <w:r>
        <w:rPr>
          <w:rFonts w:hint="cs"/>
          <w:rtl/>
        </w:rPr>
        <w:t>(4)</w:t>
      </w:r>
      <w:r w:rsidRPr="00B52459">
        <w:rPr>
          <w:rtl/>
        </w:rPr>
        <w:t xml:space="preserve"> </w:t>
      </w:r>
      <w:r w:rsidR="00AB14C2" w:rsidRPr="00B52459">
        <w:rPr>
          <w:rtl/>
        </w:rPr>
        <w:t>أثبتناه من ( ب ) و ( ج ) .</w:t>
      </w:r>
    </w:p>
    <w:p w:rsidR="001D32BE" w:rsidRDefault="001D32BE" w:rsidP="00F93203">
      <w:pPr>
        <w:pStyle w:val="libNormal"/>
        <w:rPr>
          <w:rtl/>
        </w:rPr>
      </w:pPr>
      <w:r>
        <w:rPr>
          <w:rtl/>
        </w:rPr>
        <w:br w:type="page"/>
      </w:r>
    </w:p>
    <w:p w:rsidR="001D32BE" w:rsidRPr="00A37932" w:rsidRDefault="00AB14C2" w:rsidP="007B231E">
      <w:pPr>
        <w:pStyle w:val="libNormal0"/>
        <w:rPr>
          <w:rtl/>
        </w:rPr>
      </w:pPr>
      <w:r w:rsidRPr="00A37932">
        <w:rPr>
          <w:rStyle w:val="libBold2Char"/>
          <w:rtl/>
        </w:rPr>
        <w:lastRenderedPageBreak/>
        <w:t>جار كان عليه الوزر وعلى الرعية الصبر حتّى يأتيهم الأمر</w:t>
      </w:r>
      <w:r w:rsidRPr="00A37932">
        <w:rPr>
          <w:rtl/>
        </w:rPr>
        <w:t xml:space="preserve"> </w:t>
      </w:r>
      <w:r w:rsidRPr="00105D1D">
        <w:rPr>
          <w:rStyle w:val="libFootnotenumChar"/>
          <w:rtl/>
        </w:rPr>
        <w:t xml:space="preserve">(1) </w:t>
      </w:r>
      <w:r w:rsidRPr="00A37932">
        <w:rPr>
          <w:rtl/>
        </w:rPr>
        <w:t>.</w:t>
      </w:r>
    </w:p>
    <w:p w:rsidR="001D32BE" w:rsidRPr="00A37932" w:rsidRDefault="00AB14C2" w:rsidP="00E41039">
      <w:pPr>
        <w:pStyle w:val="libNormal"/>
        <w:rPr>
          <w:rtl/>
        </w:rPr>
      </w:pPr>
      <w:r w:rsidRPr="00A37932">
        <w:rPr>
          <w:rtl/>
        </w:rPr>
        <w:t xml:space="preserve">وعنه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في جهنّم وادياً يستغيث أهل النار كلّ يوم سبعين ألف مرّة منه ، وفي ذلك الوادي بيت من النار ، وفي ذلك البيت جب من النار ، وفي ذلك الجب تابوت من النار ، وفي ذلك التابوت حية لها ألف ناب ، كلّ ناب ألف ذراع</w:t>
      </w:r>
      <w:r w:rsidRPr="00A37932">
        <w:rPr>
          <w:rtl/>
        </w:rPr>
        <w:t xml:space="preserve"> ، قال أنس : قلت : يا رسول الله لمن يكون هذا العذاب ؟ قال :</w:t>
      </w:r>
      <w:r w:rsidRPr="00A37932">
        <w:rPr>
          <w:rStyle w:val="libBold2Char"/>
          <w:rtl/>
        </w:rPr>
        <w:t xml:space="preserve"> لشارب الخمر من أهل القرآن ، وتارك الصلاة</w:t>
      </w:r>
      <w:r w:rsidRPr="00A37932">
        <w:rPr>
          <w:rtl/>
        </w:rPr>
        <w:t xml:space="preserve"> </w:t>
      </w:r>
      <w:r w:rsidRPr="00105D1D">
        <w:rPr>
          <w:rStyle w:val="libFootnotenumChar"/>
          <w:rtl/>
        </w:rPr>
        <w:t>(2)</w:t>
      </w:r>
      <w:r w:rsidRPr="00A37932">
        <w:rPr>
          <w:rtl/>
        </w:rPr>
        <w:t xml:space="preserve"> .</w:t>
      </w:r>
    </w:p>
    <w:p w:rsidR="001D32BE" w:rsidRPr="00A37932" w:rsidRDefault="00AB14C2" w:rsidP="00E41039">
      <w:pPr>
        <w:pStyle w:val="libNormal"/>
        <w:rPr>
          <w:rtl/>
        </w:rPr>
      </w:pPr>
      <w:r w:rsidRPr="00A37932">
        <w:rPr>
          <w:rtl/>
        </w:rPr>
        <w:t xml:space="preserve">وعن النبي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 xml:space="preserve">جاءني جبرئيل </w:t>
      </w:r>
      <w:r w:rsidR="00361DBD" w:rsidRPr="00415556">
        <w:rPr>
          <w:rStyle w:val="libAlaemChar"/>
          <w:rFonts w:eastAsiaTheme="minorHAnsi"/>
          <w:rtl/>
        </w:rPr>
        <w:t>عليه‌السلام</w:t>
      </w:r>
      <w:r w:rsidRPr="00A37932">
        <w:rPr>
          <w:rStyle w:val="libBold2Char"/>
          <w:rtl/>
        </w:rPr>
        <w:t xml:space="preserve"> متغيّر اللون ، فقلت : يا جبرئيل ما لي أراك متغيّر اللون؟ قال : اطلعت في النار فرأيت وادياً في جهنّم يغلي ، فقلت : يا مالك لمن هذا؟ فقال : لثلاثة نفر ، للمحتكرين </w:t>
      </w:r>
      <w:r w:rsidRPr="00105D1D">
        <w:rPr>
          <w:rStyle w:val="libFootnotenumChar"/>
          <w:rtl/>
        </w:rPr>
        <w:t>(3)</w:t>
      </w:r>
      <w:r w:rsidRPr="00A37932">
        <w:rPr>
          <w:rStyle w:val="libBold2Char"/>
          <w:rtl/>
        </w:rPr>
        <w:t xml:space="preserve"> ، والمدمنين الخمر ، والقوّادين</w:t>
      </w:r>
      <w:r w:rsidRPr="00A37932">
        <w:rPr>
          <w:rtl/>
        </w:rPr>
        <w:t xml:space="preserve"> </w:t>
      </w:r>
      <w:r w:rsidRPr="00105D1D">
        <w:rPr>
          <w:rStyle w:val="libFootnotenumChar"/>
          <w:rtl/>
        </w:rPr>
        <w:t>(4)</w:t>
      </w:r>
      <w:r w:rsidRPr="00A37932">
        <w:rPr>
          <w:rtl/>
        </w:rPr>
        <w:t xml:space="preserve"> .</w:t>
      </w:r>
    </w:p>
    <w:p w:rsidR="001D32BE" w:rsidRPr="00A37932" w:rsidRDefault="00AB14C2" w:rsidP="00E41039">
      <w:pPr>
        <w:pStyle w:val="libNormal"/>
        <w:rPr>
          <w:rtl/>
        </w:rPr>
      </w:pPr>
      <w:r w:rsidRPr="00A37932">
        <w:rPr>
          <w:rtl/>
        </w:rPr>
        <w:t xml:space="preserve">وعن رسول الله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إذا كان يوم القيامة نادى مناد : أين أعدائي ؟ فيقول جبرئيل : يا ربّ أعداؤك كثير فأيّ أعداؤك ؟ فيقول عزّ وجل : أين أصحاب الخمر ، أين الذين كانوا يبيتون سكارى ، أين الذين كانوا يستحلّون فروج المحارم ، فيقرنهم مع الشياطين</w:t>
      </w:r>
      <w:r w:rsidRPr="00A37932">
        <w:rPr>
          <w:rtl/>
        </w:rPr>
        <w:t xml:space="preserve"> </w:t>
      </w:r>
      <w:r w:rsidRPr="00105D1D">
        <w:rPr>
          <w:rStyle w:val="libFootnotenumChar"/>
          <w:rtl/>
        </w:rPr>
        <w:t>(5)</w:t>
      </w:r>
      <w:r w:rsidRPr="00A37932">
        <w:rPr>
          <w:rtl/>
        </w:rPr>
        <w:t xml:space="preserve"> .</w:t>
      </w:r>
    </w:p>
    <w:p w:rsidR="001D32BE"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أيّما امرأة رضيت بتزويج فاسق فهي منافقة وجلست في النار ، وإذا ماتت فتح لها في قبرها سبعون باباً من العذاب ، وإن قالت : ( لا إله إلاّ الله ) لعنها كلّ ملك بين السماء والأرض ، وغضب الله عليها في الدنيا والآخرة ، وكتب عليها في كلّ يوم وليلة سبعين خطيئة </w:t>
      </w:r>
      <w:r w:rsidRPr="00A37932">
        <w:rPr>
          <w:rtl/>
        </w:rPr>
        <w:t>.</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أمالي الطوسي : 634 ح9 مجلس 31 ، عنه البحار 75 : 345 ح69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عنه الوسائل 4 : 838 ح9 ، ومعالم الزلفى : 337 .</w:t>
      </w:r>
    </w:p>
    <w:p w:rsidR="001D32BE" w:rsidRPr="00B52459" w:rsidRDefault="00845955" w:rsidP="00845955">
      <w:pPr>
        <w:pStyle w:val="libFootnote0"/>
        <w:rPr>
          <w:rtl/>
        </w:rPr>
      </w:pPr>
      <w:r>
        <w:rPr>
          <w:rFonts w:hint="cs"/>
          <w:rtl/>
        </w:rPr>
        <w:t>(3)</w:t>
      </w:r>
      <w:r w:rsidRPr="00B52459">
        <w:rPr>
          <w:rtl/>
        </w:rPr>
        <w:t xml:space="preserve"> </w:t>
      </w:r>
      <w:r w:rsidR="00AB14C2" w:rsidRPr="00B52459">
        <w:rPr>
          <w:rtl/>
        </w:rPr>
        <w:t>في ( ب ) : للمتكبّرين .</w:t>
      </w:r>
    </w:p>
    <w:p w:rsidR="001D32BE" w:rsidRPr="00B52459" w:rsidRDefault="00845955" w:rsidP="00845955">
      <w:pPr>
        <w:pStyle w:val="libFootnote0"/>
        <w:rPr>
          <w:rtl/>
        </w:rPr>
      </w:pPr>
      <w:r>
        <w:rPr>
          <w:rFonts w:hint="cs"/>
          <w:rtl/>
        </w:rPr>
        <w:t>(4)</w:t>
      </w:r>
      <w:r w:rsidRPr="00B52459">
        <w:rPr>
          <w:rtl/>
        </w:rPr>
        <w:t xml:space="preserve"> </w:t>
      </w:r>
      <w:r w:rsidR="00AB14C2" w:rsidRPr="00B52459">
        <w:rPr>
          <w:rtl/>
        </w:rPr>
        <w:t>عنه الوسائل 12 : 314 ح11 ، ومعالم الزلفى : 337 .</w:t>
      </w:r>
    </w:p>
    <w:p w:rsidR="001D32BE" w:rsidRPr="00A45F27" w:rsidRDefault="00845955" w:rsidP="00845955">
      <w:pPr>
        <w:pStyle w:val="libFootnote0"/>
        <w:rPr>
          <w:rtl/>
        </w:rPr>
      </w:pPr>
      <w:r>
        <w:rPr>
          <w:rFonts w:hint="cs"/>
          <w:rtl/>
        </w:rPr>
        <w:t>(5)</w:t>
      </w:r>
      <w:r w:rsidRPr="00B52459">
        <w:rPr>
          <w:rtl/>
        </w:rPr>
        <w:t xml:space="preserve"> </w:t>
      </w:r>
      <w:r w:rsidR="00AB14C2" w:rsidRPr="00B52459">
        <w:rPr>
          <w:rtl/>
        </w:rPr>
        <w:t>عنه معالم الزلفى : 247 .</w:t>
      </w:r>
    </w:p>
    <w:p w:rsidR="001D32BE" w:rsidRDefault="001D32BE" w:rsidP="00F93203">
      <w:pPr>
        <w:pStyle w:val="libNormal"/>
        <w:rPr>
          <w:rtl/>
        </w:rPr>
      </w:pPr>
      <w:r>
        <w:rPr>
          <w:rtl/>
        </w:rPr>
        <w:br w:type="page"/>
      </w:r>
    </w:p>
    <w:p w:rsidR="001D32BE" w:rsidRPr="00A37932" w:rsidRDefault="00AB14C2" w:rsidP="00E41039">
      <w:pPr>
        <w:pStyle w:val="libNormal"/>
        <w:rPr>
          <w:rtl/>
        </w:rPr>
      </w:pPr>
      <w:r w:rsidRPr="00A37932">
        <w:rPr>
          <w:rtl/>
        </w:rPr>
        <w:lastRenderedPageBreak/>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زوّج كريمته بفاسق نزل عليه كلّ يوم ألف لعنة ، ولا يصعد له عمل إلى السماء ، ولا يستجاب دعاؤه ، ولا يقبل منه صرف ولا عدل</w:t>
      </w:r>
      <w:r w:rsidRPr="00A37932">
        <w:rPr>
          <w:rtl/>
        </w:rPr>
        <w:t xml:space="preserve"> </w:t>
      </w:r>
      <w:r w:rsidRPr="00105D1D">
        <w:rPr>
          <w:rStyle w:val="libFootnotenumChar"/>
          <w:rtl/>
        </w:rPr>
        <w:t xml:space="preserve">(1) </w:t>
      </w:r>
      <w:r w:rsidRPr="00A37932">
        <w:rPr>
          <w:rtl/>
        </w:rPr>
        <w:t>.</w:t>
      </w:r>
    </w:p>
    <w:p w:rsidR="001D32BE"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أيّما امرأة وهبت صداقها لزوجها ، فلها بكلّ مثقال ذهب كأجر عتق رقبة</w:t>
      </w:r>
      <w:r w:rsidRPr="00A37932">
        <w:rPr>
          <w:rtl/>
        </w:rPr>
        <w:t xml:space="preserve"> </w:t>
      </w:r>
      <w:r w:rsidRPr="00105D1D">
        <w:rPr>
          <w:rStyle w:val="libFootnotenumChar"/>
          <w:rtl/>
        </w:rPr>
        <w:t>(2)</w:t>
      </w:r>
      <w:r w:rsidRPr="00A37932">
        <w:rPr>
          <w:rtl/>
        </w:rPr>
        <w:t xml:space="preserve"> .</w:t>
      </w:r>
    </w:p>
    <w:p w:rsidR="001D32BE"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أيّما امرأة كتمت سرّ زوجها ، فلم تطلع عليه أحداً فهي في درجات الحور العين ، فإن كان غير طاعة الله فلا يحلّ لها أن تكتم</w:t>
      </w:r>
      <w:r w:rsidRPr="00105D1D">
        <w:rPr>
          <w:rStyle w:val="libFootnotenumChar"/>
          <w:rtl/>
        </w:rPr>
        <w:t xml:space="preserve"> (3)</w:t>
      </w:r>
      <w:r w:rsidRPr="00A37932">
        <w:rPr>
          <w:rtl/>
        </w:rPr>
        <w:t xml:space="preserve"> .</w:t>
      </w:r>
    </w:p>
    <w:p w:rsidR="001D32BE"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من شهد نكاح امرأة مسلمة كان خائضاً في رحمة الله تعالى ، وله ثواب ألف شهيد ، وله بكلّ خطوة يخطوها ثواب نبيّ ، وكتب الله تعالى له بكلّ كلمة يتكلّمها عبادة سنة ، ولا يرجع إلاّ مغفوراً . ومن سعى فيما بينهما وكان دليلا أعطاه الله بكلّ شعرة على بدنه مدينة في الجنّة ، وزوّجه ألف حوراء ، وكأنّما اشترى أسرى اُمّة محمد </w:t>
      </w:r>
      <w:r w:rsidR="00E41039" w:rsidRPr="00E41039">
        <w:rPr>
          <w:rStyle w:val="libAlaemChar"/>
          <w:rFonts w:eastAsiaTheme="minorHAnsi"/>
          <w:rtl/>
        </w:rPr>
        <w:t>صلى‌الله‌عليه‌وآله‌وسلم</w:t>
      </w:r>
      <w:r w:rsidRPr="00A37932">
        <w:rPr>
          <w:rStyle w:val="libBold2Char"/>
          <w:rtl/>
        </w:rPr>
        <w:t xml:space="preserve"> وأعتقهم ، وإن مات ذاهباً أو جائياً مات شهيدا</w:t>
      </w:r>
      <w:r w:rsidRPr="00A37932">
        <w:rPr>
          <w:rtl/>
        </w:rPr>
        <w:t xml:space="preserve">ً </w:t>
      </w:r>
      <w:r w:rsidRPr="00105D1D">
        <w:rPr>
          <w:rStyle w:val="libFootnotenumChar"/>
          <w:rtl/>
        </w:rPr>
        <w:t>(4)</w:t>
      </w:r>
      <w:r w:rsidRPr="00A37932">
        <w:rPr>
          <w:rtl/>
        </w:rPr>
        <w:t xml:space="preserve"> .</w:t>
      </w:r>
    </w:p>
    <w:p w:rsidR="001D32B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لا تدخل الملائكة بيتاً فيه خمر أو دفّ أو طنبور أو نرد ، ولا يستجاب دعاؤهم ، ويرفع الله عنهم البركة</w:t>
      </w:r>
      <w:r w:rsidRPr="00105D1D">
        <w:rPr>
          <w:rStyle w:val="libFootnotenumChar"/>
          <w:rtl/>
        </w:rPr>
        <w:t xml:space="preserve"> (5)</w:t>
      </w:r>
      <w:r w:rsidRPr="00A37932">
        <w:rPr>
          <w:rtl/>
        </w:rPr>
        <w:t xml:space="preserve"> .</w:t>
      </w:r>
    </w:p>
    <w:p w:rsidR="001D32B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أيّما امرأة أطاعت زوجها وهو شارب الخمر ، كان لها من الخطايا بعدد نجوم السماء ، وكلّ مولود تلد منه فهو نجس ، ولا يقبل الله تعالى منها صرفاً ولا عدلاً حتّى يموت زوجها ، أو تخلع عنه نفسها </w:t>
      </w:r>
      <w:r w:rsidRPr="00A37932">
        <w:rPr>
          <w:rtl/>
        </w:rPr>
        <w:t>.</w:t>
      </w:r>
    </w:p>
    <w:p w:rsidR="0080044E" w:rsidRPr="002349C0" w:rsidRDefault="0080044E" w:rsidP="0080044E">
      <w:pPr>
        <w:pStyle w:val="libLine"/>
        <w:rPr>
          <w:rtl/>
        </w:rPr>
      </w:pPr>
      <w:r w:rsidRPr="002349C0">
        <w:rPr>
          <w:rtl/>
        </w:rPr>
        <w:t>____________</w:t>
      </w:r>
    </w:p>
    <w:p w:rsidR="001D32BE" w:rsidRPr="00B52459" w:rsidRDefault="00845955" w:rsidP="00B52459">
      <w:pPr>
        <w:pStyle w:val="libFootnote0"/>
        <w:rPr>
          <w:rtl/>
        </w:rPr>
      </w:pPr>
      <w:r>
        <w:rPr>
          <w:rFonts w:hint="cs"/>
          <w:rtl/>
        </w:rPr>
        <w:t>(1)</w:t>
      </w:r>
      <w:r w:rsidRPr="00B52459">
        <w:rPr>
          <w:rtl/>
        </w:rPr>
        <w:t xml:space="preserve"> </w:t>
      </w:r>
      <w:r w:rsidR="00AB14C2" w:rsidRPr="00B52459">
        <w:rPr>
          <w:rtl/>
        </w:rPr>
        <w:t>عنه مستدرك الوسائل 5 : 279 ح5852 .</w:t>
      </w:r>
    </w:p>
    <w:p w:rsidR="001D32BE" w:rsidRPr="00B52459" w:rsidRDefault="00845955" w:rsidP="00845955">
      <w:pPr>
        <w:pStyle w:val="libFootnote0"/>
        <w:rPr>
          <w:rtl/>
        </w:rPr>
      </w:pPr>
      <w:r>
        <w:rPr>
          <w:rFonts w:hint="cs"/>
          <w:rtl/>
        </w:rPr>
        <w:t>(2)</w:t>
      </w:r>
      <w:r w:rsidRPr="00B52459">
        <w:rPr>
          <w:rtl/>
        </w:rPr>
        <w:t xml:space="preserve"> </w:t>
      </w:r>
      <w:r w:rsidR="00AB14C2" w:rsidRPr="00B52459">
        <w:rPr>
          <w:rtl/>
        </w:rPr>
        <w:t>عنه الوسائل 15 : 36 ح2 باب 26 .</w:t>
      </w:r>
    </w:p>
    <w:p w:rsidR="001D32BE" w:rsidRPr="00B52459" w:rsidRDefault="00845955" w:rsidP="00845955">
      <w:pPr>
        <w:pStyle w:val="libFootnote0"/>
        <w:rPr>
          <w:rtl/>
        </w:rPr>
      </w:pPr>
      <w:r>
        <w:rPr>
          <w:rFonts w:hint="cs"/>
          <w:rtl/>
        </w:rPr>
        <w:t>(3)</w:t>
      </w:r>
      <w:r w:rsidRPr="00B52459">
        <w:rPr>
          <w:rtl/>
        </w:rPr>
        <w:t xml:space="preserve"> </w:t>
      </w:r>
      <w:r w:rsidR="00AB14C2" w:rsidRPr="00B52459">
        <w:rPr>
          <w:rtl/>
        </w:rPr>
        <w:t>عنه معالم الزلفى : 321 .</w:t>
      </w:r>
    </w:p>
    <w:p w:rsidR="001D32BE" w:rsidRPr="00B52459" w:rsidRDefault="00845955" w:rsidP="00845955">
      <w:pPr>
        <w:pStyle w:val="libFootnote0"/>
        <w:rPr>
          <w:rtl/>
        </w:rPr>
      </w:pPr>
      <w:r>
        <w:rPr>
          <w:rFonts w:hint="cs"/>
          <w:rtl/>
        </w:rPr>
        <w:t>(4)</w:t>
      </w:r>
      <w:r w:rsidRPr="00B52459">
        <w:rPr>
          <w:rtl/>
        </w:rPr>
        <w:t xml:space="preserve"> </w:t>
      </w:r>
      <w:r w:rsidR="00AB14C2" w:rsidRPr="00B52459">
        <w:rPr>
          <w:rtl/>
        </w:rPr>
        <w:t>عنه معالم الزلفى : 321 .</w:t>
      </w:r>
    </w:p>
    <w:p w:rsidR="001D32BE" w:rsidRPr="00A45F27" w:rsidRDefault="00845955" w:rsidP="00845955">
      <w:pPr>
        <w:pStyle w:val="libFootnote0"/>
        <w:rPr>
          <w:rtl/>
        </w:rPr>
      </w:pPr>
      <w:r>
        <w:rPr>
          <w:rFonts w:hint="cs"/>
          <w:rtl/>
        </w:rPr>
        <w:t>(5)</w:t>
      </w:r>
      <w:r w:rsidRPr="00B52459">
        <w:rPr>
          <w:rtl/>
        </w:rPr>
        <w:t xml:space="preserve"> </w:t>
      </w:r>
      <w:r w:rsidR="00AB14C2" w:rsidRPr="00B52459">
        <w:rPr>
          <w:rtl/>
        </w:rPr>
        <w:t>عنه الوسائل 12 : 235 ح13 باب 100 ، ومستدرك الوسائل 5 : 279 ح5853 .</w:t>
      </w:r>
    </w:p>
    <w:p w:rsidR="001D32BE" w:rsidRDefault="001D32BE" w:rsidP="00F93203">
      <w:pPr>
        <w:pStyle w:val="libNormal"/>
        <w:rPr>
          <w:rtl/>
        </w:rPr>
      </w:pPr>
      <w:r>
        <w:rPr>
          <w:rtl/>
        </w:rPr>
        <w:br w:type="page"/>
      </w:r>
    </w:p>
    <w:p w:rsidR="001D32BE" w:rsidRPr="00A37932" w:rsidRDefault="00AB14C2" w:rsidP="00E41039">
      <w:pPr>
        <w:pStyle w:val="libNormal"/>
        <w:rPr>
          <w:rtl/>
        </w:rPr>
      </w:pPr>
      <w:r w:rsidRPr="00A37932">
        <w:rPr>
          <w:rtl/>
        </w:rPr>
        <w:lastRenderedPageBreak/>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المرأة الصالحة خير من ألف رجل غير صالح ، وأيّما امرأة خدمت زوجها سبعة أيّام أغلق الله عنها سبعة أبواب النار ، وفتح لها ثمانية أبواب الجنّة ، تدخل منها أيّها </w:t>
      </w:r>
      <w:r w:rsidRPr="00105D1D">
        <w:rPr>
          <w:rStyle w:val="libFootnotenumChar"/>
          <w:rtl/>
        </w:rPr>
        <w:t>(1)</w:t>
      </w:r>
      <w:r w:rsidRPr="00A37932">
        <w:rPr>
          <w:rStyle w:val="libBold2Char"/>
          <w:rtl/>
        </w:rPr>
        <w:t xml:space="preserve"> شاءت</w:t>
      </w:r>
      <w:r w:rsidRPr="00A37932">
        <w:rPr>
          <w:rtl/>
        </w:rPr>
        <w:t xml:space="preserve"> </w:t>
      </w:r>
      <w:r w:rsidRPr="00105D1D">
        <w:rPr>
          <w:rStyle w:val="libFootnotenumChar"/>
          <w:rtl/>
        </w:rPr>
        <w:t>(2)</w:t>
      </w:r>
      <w:r w:rsidRPr="00A37932">
        <w:rPr>
          <w:rtl/>
        </w:rPr>
        <w:t xml:space="preserve"> .</w:t>
      </w:r>
    </w:p>
    <w:p w:rsidR="001D32B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ضرب امرأة بغير حق فأنا خصمه يوم القيامة ، لا تضربوا نساءكم فمن ضربهنّ بغير حق فقد عصى الله ورسول الله</w:t>
      </w:r>
      <w:r w:rsidRPr="00A37932">
        <w:rPr>
          <w:rtl/>
        </w:rPr>
        <w:t xml:space="preserve"> .</w:t>
      </w:r>
    </w:p>
    <w:p w:rsidR="001D32BE"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تزوّج امرأة لجمالها جعل الله جمالها وبالا عليه</w:t>
      </w:r>
      <w:r w:rsidRPr="00A37932">
        <w:rPr>
          <w:rtl/>
        </w:rPr>
        <w:t xml:space="preserve"> </w:t>
      </w:r>
      <w:r w:rsidRPr="00105D1D">
        <w:rPr>
          <w:rStyle w:val="libFootnotenumChar"/>
          <w:rtl/>
        </w:rPr>
        <w:t xml:space="preserve">(3) </w:t>
      </w:r>
      <w:r w:rsidRPr="00A37932">
        <w:rPr>
          <w:rtl/>
        </w:rPr>
        <w:t>.</w:t>
      </w:r>
    </w:p>
    <w:p w:rsidR="00D90A8B"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ما من امرأة تسقي زوجها شربة ماء إلاّ كان خيراً لها من عبادة سنة ، صيام نهارها وقيام ليلها ، وبنا الله لها بكلّ شربة تسقي زوجها مدينة في الجنّة ، وغفر لها ستين</w:t>
      </w:r>
      <w:r w:rsidRPr="00105D1D">
        <w:rPr>
          <w:rStyle w:val="libFootnotenumChar"/>
          <w:rtl/>
        </w:rPr>
        <w:t xml:space="preserve"> (4)</w:t>
      </w:r>
      <w:r w:rsidRPr="00A37932">
        <w:rPr>
          <w:rStyle w:val="libBold2Char"/>
          <w:rtl/>
        </w:rPr>
        <w:t xml:space="preserve"> خطيئة</w:t>
      </w:r>
      <w:r w:rsidRPr="00A37932">
        <w:rPr>
          <w:rtl/>
        </w:rPr>
        <w:t xml:space="preserve"> </w:t>
      </w:r>
      <w:r w:rsidRPr="00105D1D">
        <w:rPr>
          <w:rStyle w:val="libFootnotenumChar"/>
          <w:rtl/>
        </w:rPr>
        <w:t xml:space="preserve">(5) </w:t>
      </w:r>
      <w:r w:rsidRPr="00A37932">
        <w:rPr>
          <w:rtl/>
        </w:rPr>
        <w:t>.</w:t>
      </w:r>
    </w:p>
    <w:p w:rsidR="00D90A8B" w:rsidRPr="00A37932" w:rsidRDefault="00AB14C2" w:rsidP="00E41039">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ثلاث من النساء يرفع الله عنهم عذاب القبر ، ويكون محشرهنّ مع فاطمة بنت محمد </w:t>
      </w:r>
      <w:r w:rsidR="00E41039" w:rsidRPr="00E41039">
        <w:rPr>
          <w:rStyle w:val="libAlaemChar"/>
          <w:rFonts w:eastAsiaTheme="minorHAnsi"/>
          <w:rtl/>
        </w:rPr>
        <w:t>صلى‌الله‌عليه‌وآله‌وسلم</w:t>
      </w:r>
      <w:r w:rsidRPr="00A37932">
        <w:rPr>
          <w:rStyle w:val="libBold2Char"/>
          <w:rtl/>
        </w:rPr>
        <w:t xml:space="preserve"> : أيّما امرأة صبرت على غيرة زوجها ، وامرأة صبرت على سوء خلق زوجها ، وامرأة وهبت صداقها لزوجها ، يعطى الله تعالى لكلّ واحدة منهنّ ثواب ألف شهيد ، ويكتب لكلّ واحدة منهنّ عبادة سنة</w:t>
      </w:r>
      <w:r w:rsidRPr="00105D1D">
        <w:rPr>
          <w:rStyle w:val="libFootnotenumChar"/>
          <w:rtl/>
        </w:rPr>
        <w:t xml:space="preserve"> (6)</w:t>
      </w:r>
      <w:r w:rsidRPr="00A37932">
        <w:rPr>
          <w:rtl/>
        </w:rPr>
        <w:t xml:space="preserve"> .</w:t>
      </w:r>
    </w:p>
    <w:p w:rsidR="00D90A8B" w:rsidRPr="00A37932" w:rsidRDefault="00AB14C2" w:rsidP="00E41039">
      <w:pPr>
        <w:pStyle w:val="libNormal"/>
        <w:rPr>
          <w:rtl/>
        </w:rPr>
      </w:pPr>
      <w:r w:rsidRPr="00A37932">
        <w:rPr>
          <w:rtl/>
        </w:rPr>
        <w:t xml:space="preserve">وعن عليّ بن أبي طالب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قال رسول الله </w:t>
      </w:r>
      <w:r w:rsidR="00E41039" w:rsidRPr="00E41039">
        <w:rPr>
          <w:rStyle w:val="libAlaemChar"/>
          <w:rFonts w:eastAsiaTheme="minorHAnsi"/>
          <w:rtl/>
        </w:rPr>
        <w:t>صلى‌الله‌عليه‌وآله‌وسلم</w:t>
      </w:r>
      <w:r w:rsidRPr="00A37932">
        <w:rPr>
          <w:rStyle w:val="libBold2Char"/>
          <w:rtl/>
        </w:rPr>
        <w:t xml:space="preserve"> : مَن ردّ عادية ماء أو عادية نار فله الجنّة البتّة</w:t>
      </w:r>
      <w:r w:rsidRPr="00A37932">
        <w:rPr>
          <w:rtl/>
        </w:rPr>
        <w:t xml:space="preserve"> </w:t>
      </w:r>
      <w:r w:rsidRPr="00105D1D">
        <w:rPr>
          <w:rStyle w:val="libFootnotenumChar"/>
          <w:rtl/>
        </w:rPr>
        <w:t>(7)</w:t>
      </w:r>
      <w:r w:rsidRPr="00A37932">
        <w:rPr>
          <w:rtl/>
        </w:rPr>
        <w:t xml:space="preserve"> .</w:t>
      </w:r>
    </w:p>
    <w:p w:rsidR="00D90A8B" w:rsidRPr="00A37932" w:rsidRDefault="00AB14C2" w:rsidP="00361DBD">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 </w:t>
      </w:r>
      <w:r w:rsidRPr="00A37932">
        <w:rPr>
          <w:rStyle w:val="libBold2Char"/>
          <w:rtl/>
        </w:rPr>
        <w:t>ما من أحد مرّ بمقبرة إلاّ وأهل القبور</w:t>
      </w:r>
      <w:r w:rsidRPr="00A37932">
        <w:rPr>
          <w:rtl/>
        </w:rPr>
        <w:t xml:space="preserve"> </w:t>
      </w:r>
      <w:r w:rsidRPr="00105D1D">
        <w:rPr>
          <w:rStyle w:val="libFootnotenumChar"/>
          <w:rtl/>
        </w:rPr>
        <w:t>(8)</w:t>
      </w:r>
      <w:r w:rsidRPr="00A37932">
        <w:rPr>
          <w:rStyle w:val="libBold2Char"/>
          <w:rtl/>
        </w:rPr>
        <w:t xml:space="preserve"> يقولون : يا غافل</w:t>
      </w:r>
      <w:r w:rsidRPr="00A37932">
        <w:rPr>
          <w:rtl/>
        </w:rPr>
        <w:t xml:space="preserve"> </w:t>
      </w:r>
    </w:p>
    <w:p w:rsidR="0080044E" w:rsidRPr="002349C0" w:rsidRDefault="0080044E" w:rsidP="0080044E">
      <w:pPr>
        <w:pStyle w:val="libLine"/>
        <w:rPr>
          <w:rtl/>
        </w:rPr>
      </w:pPr>
      <w:r w:rsidRPr="002349C0">
        <w:rPr>
          <w:rtl/>
        </w:rPr>
        <w:t>____________</w:t>
      </w:r>
    </w:p>
    <w:p w:rsidR="00D90A8B" w:rsidRPr="00B52459" w:rsidRDefault="00845955" w:rsidP="00B52459">
      <w:pPr>
        <w:pStyle w:val="libFootnote0"/>
        <w:rPr>
          <w:rtl/>
        </w:rPr>
      </w:pPr>
      <w:r>
        <w:rPr>
          <w:rFonts w:hint="cs"/>
          <w:rtl/>
        </w:rPr>
        <w:t>(1)</w:t>
      </w:r>
      <w:r w:rsidRPr="00B52459">
        <w:rPr>
          <w:rtl/>
        </w:rPr>
        <w:t xml:space="preserve"> </w:t>
      </w:r>
      <w:r w:rsidR="00AB14C2" w:rsidRPr="00B52459">
        <w:rPr>
          <w:rtl/>
        </w:rPr>
        <w:t>في ( ب ) : من أيّ باب شاءت .</w:t>
      </w:r>
    </w:p>
    <w:p w:rsidR="00D90A8B" w:rsidRPr="00B52459" w:rsidRDefault="00845955" w:rsidP="00845955">
      <w:pPr>
        <w:pStyle w:val="libFootnote0"/>
        <w:rPr>
          <w:rtl/>
        </w:rPr>
      </w:pPr>
      <w:r>
        <w:rPr>
          <w:rFonts w:hint="cs"/>
          <w:rtl/>
        </w:rPr>
        <w:t>(2)</w:t>
      </w:r>
      <w:r w:rsidRPr="00B52459">
        <w:rPr>
          <w:rtl/>
        </w:rPr>
        <w:t xml:space="preserve"> </w:t>
      </w:r>
      <w:r w:rsidR="00AB14C2" w:rsidRPr="00B52459">
        <w:rPr>
          <w:rtl/>
        </w:rPr>
        <w:t>عنه الوسائل 14 : 123 ح2 باب 89 ، ومعالم الزلفى : 321 .</w:t>
      </w:r>
    </w:p>
    <w:p w:rsidR="00D90A8B" w:rsidRPr="00B52459" w:rsidRDefault="00845955" w:rsidP="00845955">
      <w:pPr>
        <w:pStyle w:val="libFootnote0"/>
        <w:rPr>
          <w:rtl/>
        </w:rPr>
      </w:pPr>
      <w:r>
        <w:rPr>
          <w:rFonts w:hint="cs"/>
          <w:rtl/>
        </w:rPr>
        <w:t>(3)</w:t>
      </w:r>
      <w:r w:rsidRPr="00B52459">
        <w:rPr>
          <w:rtl/>
        </w:rPr>
        <w:t xml:space="preserve"> </w:t>
      </w:r>
      <w:r w:rsidR="00AB14C2" w:rsidRPr="00B52459">
        <w:rPr>
          <w:rtl/>
        </w:rPr>
        <w:t>عنه الوسائل 14 : 32 ح11 باب 14 .</w:t>
      </w:r>
    </w:p>
    <w:p w:rsidR="00D90A8B" w:rsidRPr="00B52459" w:rsidRDefault="00845955" w:rsidP="00845955">
      <w:pPr>
        <w:pStyle w:val="libFootnote0"/>
        <w:rPr>
          <w:rtl/>
        </w:rPr>
      </w:pPr>
      <w:r>
        <w:rPr>
          <w:rFonts w:hint="cs"/>
          <w:rtl/>
        </w:rPr>
        <w:t>(4)</w:t>
      </w:r>
      <w:r w:rsidRPr="00B52459">
        <w:rPr>
          <w:rtl/>
        </w:rPr>
        <w:t xml:space="preserve"> </w:t>
      </w:r>
      <w:r w:rsidR="00AB14C2" w:rsidRPr="00B52459">
        <w:rPr>
          <w:rtl/>
        </w:rPr>
        <w:t>سبعين . خ ل .</w:t>
      </w:r>
    </w:p>
    <w:p w:rsidR="00D90A8B" w:rsidRPr="00B52459" w:rsidRDefault="00845955" w:rsidP="00845955">
      <w:pPr>
        <w:pStyle w:val="libFootnote0"/>
        <w:rPr>
          <w:rtl/>
        </w:rPr>
      </w:pPr>
      <w:r>
        <w:rPr>
          <w:rFonts w:hint="cs"/>
          <w:rtl/>
        </w:rPr>
        <w:t>(5)</w:t>
      </w:r>
      <w:r w:rsidRPr="00B52459">
        <w:rPr>
          <w:rtl/>
        </w:rPr>
        <w:t xml:space="preserve"> </w:t>
      </w:r>
      <w:r w:rsidR="00AB14C2" w:rsidRPr="00B52459">
        <w:rPr>
          <w:rtl/>
        </w:rPr>
        <w:t>عنه الوسائل 14 : 123 ح3 باب 89 ، ومعالم الزلفى : 321 .</w:t>
      </w:r>
    </w:p>
    <w:p w:rsidR="00D90A8B" w:rsidRPr="00B52459" w:rsidRDefault="00845955" w:rsidP="00845955">
      <w:pPr>
        <w:pStyle w:val="libFootnote0"/>
        <w:rPr>
          <w:rtl/>
        </w:rPr>
      </w:pPr>
      <w:r>
        <w:rPr>
          <w:rFonts w:hint="cs"/>
          <w:rtl/>
        </w:rPr>
        <w:t>(6)</w:t>
      </w:r>
      <w:r w:rsidRPr="00B52459">
        <w:rPr>
          <w:rtl/>
        </w:rPr>
        <w:t xml:space="preserve"> </w:t>
      </w:r>
      <w:r w:rsidR="00AB14C2" w:rsidRPr="00B52459">
        <w:rPr>
          <w:rtl/>
        </w:rPr>
        <w:t>عنه الوسائل 15 : 37 ح3 باب 26 ، ومعالم الزلفى : 321 .</w:t>
      </w:r>
    </w:p>
    <w:p w:rsidR="00D90A8B" w:rsidRPr="00B52459" w:rsidRDefault="00845955" w:rsidP="00845955">
      <w:pPr>
        <w:pStyle w:val="libFootnote0"/>
        <w:rPr>
          <w:rtl/>
        </w:rPr>
      </w:pPr>
      <w:r>
        <w:rPr>
          <w:rFonts w:hint="cs"/>
          <w:rtl/>
        </w:rPr>
        <w:t>(7)</w:t>
      </w:r>
      <w:r w:rsidRPr="00B52459">
        <w:rPr>
          <w:rtl/>
        </w:rPr>
        <w:t xml:space="preserve"> </w:t>
      </w:r>
      <w:r w:rsidR="00AB14C2" w:rsidRPr="00B52459">
        <w:rPr>
          <w:rtl/>
        </w:rPr>
        <w:t>الكافي 2 : 164 ح8 ، مشكاة الأنوار : 182 في محاسن الأفعال .</w:t>
      </w:r>
    </w:p>
    <w:p w:rsidR="00D90A8B" w:rsidRPr="00A45F27" w:rsidRDefault="00845955" w:rsidP="00845955">
      <w:pPr>
        <w:pStyle w:val="libFootnote0"/>
        <w:rPr>
          <w:rtl/>
        </w:rPr>
      </w:pPr>
      <w:r>
        <w:rPr>
          <w:rFonts w:hint="cs"/>
          <w:rtl/>
        </w:rPr>
        <w:t>(8)</w:t>
      </w:r>
      <w:r w:rsidRPr="00B52459">
        <w:rPr>
          <w:rtl/>
        </w:rPr>
        <w:t xml:space="preserve"> </w:t>
      </w:r>
      <w:r w:rsidR="00AB14C2" w:rsidRPr="00B52459">
        <w:rPr>
          <w:rtl/>
        </w:rPr>
        <w:t>في ( ب ) و ( ج ) : المقبرة .</w:t>
      </w:r>
    </w:p>
    <w:p w:rsidR="00D90A8B" w:rsidRDefault="00D90A8B" w:rsidP="00F93203">
      <w:pPr>
        <w:pStyle w:val="libNormal"/>
        <w:rPr>
          <w:rtl/>
        </w:rPr>
      </w:pPr>
      <w:r>
        <w:rPr>
          <w:rtl/>
        </w:rPr>
        <w:br w:type="page"/>
      </w:r>
    </w:p>
    <w:p w:rsidR="00846859" w:rsidRPr="00A37932" w:rsidRDefault="00AB14C2" w:rsidP="007B231E">
      <w:pPr>
        <w:pStyle w:val="libNormal0"/>
        <w:rPr>
          <w:rtl/>
        </w:rPr>
      </w:pPr>
      <w:r w:rsidRPr="00A37932">
        <w:rPr>
          <w:rStyle w:val="libBold2Char"/>
          <w:rtl/>
        </w:rPr>
        <w:lastRenderedPageBreak/>
        <w:t>لو علمت ما نعلم لذاب لحمك عن جسدك</w:t>
      </w:r>
      <w:r w:rsidRPr="00A37932">
        <w:rPr>
          <w:rtl/>
        </w:rPr>
        <w:t xml:space="preserve"> </w:t>
      </w:r>
      <w:r w:rsidRPr="00105D1D">
        <w:rPr>
          <w:rStyle w:val="libFootnotenumChar"/>
          <w:rtl/>
        </w:rPr>
        <w:t xml:space="preserve">(1) </w:t>
      </w:r>
      <w:r w:rsidRPr="00A37932">
        <w:rPr>
          <w:rtl/>
        </w:rPr>
        <w:t>.</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مَن ضحك على جنازة أهانه الله تعالى يوم القيامة على رؤوس الخلائق ، ولا يستجاب دعاؤه ، ومَن ضحك في المقبرة رجع وعليه من الوزر مثل جبل أُحد ، ومَن ترحّم عليهم نجى من النار</w:t>
      </w:r>
      <w:r w:rsidRPr="00A37932">
        <w:rPr>
          <w:rtl/>
        </w:rPr>
        <w:t xml:space="preserve"> </w:t>
      </w:r>
      <w:r w:rsidRPr="00105D1D">
        <w:rPr>
          <w:rStyle w:val="libFootnotenumChar"/>
          <w:rtl/>
        </w:rPr>
        <w:t xml:space="preserve">(2) </w:t>
      </w:r>
      <w:r w:rsidRPr="00A37932">
        <w:rPr>
          <w:rtl/>
        </w:rPr>
        <w:t>.</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إذا تصدّق الرجل بنيّة الميّت أمر الله تعالى جبرئيل </w:t>
      </w:r>
      <w:r w:rsidR="00361DBD" w:rsidRPr="00415556">
        <w:rPr>
          <w:rStyle w:val="libAlaemChar"/>
          <w:rFonts w:eastAsiaTheme="minorHAnsi"/>
          <w:rtl/>
        </w:rPr>
        <w:t>عليه‌السلام</w:t>
      </w:r>
      <w:r w:rsidRPr="00A37932">
        <w:rPr>
          <w:rStyle w:val="libBold2Char"/>
          <w:rtl/>
        </w:rPr>
        <w:t xml:space="preserve"> أن يحمل إلى قبره سبعين ألف ملك ، في يد كلّ ملك طبق من نور ، فيحملون إلى قبره ويقولون : السلام عليك يا وليّ الله ، هذه هدية فلان بن فلان إليك فيتلألأ قبره ، وأعطاه الله ألف مدينة ، وزوّجه ألف حوراء ، وألبسه ألف حلّة ، وقضى له ألف حاجة </w:t>
      </w:r>
      <w:r w:rsidRPr="00105D1D">
        <w:rPr>
          <w:rStyle w:val="libFootnotenumChar"/>
          <w:rtl/>
        </w:rPr>
        <w:t>(3)</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إذا قرأ المؤمن آية الكرسي وجعل ثواب قراءته لأهل القبور جعل الله تعالى له من كلّ حرف ملكاً يسبّح له إلى يوم القيامة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إذا مات شارب الخمر عرج بروحه إلى السماء السابعة ومعه الحفظة يقولون : ربّنا عبدك فلان مات وهو سكران ، فيقول الله تعالى : ارجعا إلى قبره والعناه إلى يوم القيامة ، وإذا مات وليّ الله عرج بروحه إلى السماء السابعة والحفظة معه فيقولون : ربّنا عبدك فلان مات ، فيقول الله عزّ وجل : ارجعا إلى قبره ، واكتبا له الحسنات </w:t>
      </w:r>
      <w:r w:rsidRPr="008E1AA9">
        <w:rPr>
          <w:rStyle w:val="libFootnotenumChar"/>
          <w:rtl/>
        </w:rPr>
        <w:t>(5)</w:t>
      </w:r>
      <w:r w:rsidRPr="00A37932">
        <w:rPr>
          <w:rStyle w:val="libBold2Char"/>
          <w:rtl/>
        </w:rPr>
        <w:t xml:space="preserve"> إلى يوم القيامة</w:t>
      </w:r>
      <w:r w:rsidRPr="00A37932">
        <w:rPr>
          <w:rtl/>
        </w:rPr>
        <w:t xml:space="preserve"> </w:t>
      </w:r>
      <w:r w:rsidRPr="00105D1D">
        <w:rPr>
          <w:rStyle w:val="libFootnotenumChar"/>
          <w:rtl/>
        </w:rPr>
        <w:t>(6)</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مات وميراثه الدفاتر والمحابر وجبت له الجنّة</w:t>
      </w:r>
      <w:r w:rsidRPr="00A37932">
        <w:rPr>
          <w:rtl/>
        </w:rPr>
        <w:t xml:space="preserve"> </w:t>
      </w:r>
      <w:r w:rsidRPr="00105D1D">
        <w:rPr>
          <w:rStyle w:val="libFootnotenumChar"/>
          <w:rtl/>
        </w:rPr>
        <w:t>(7)</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في ( ج ) : جسمك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عنه الوسائل 2 : 886 ح5 باب 63 ، والبحار 81 : 264 ح18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عنه الوسائل 2 : 656 ح9 باب 28 ، والبحار 82 : 63 ح7 ، معالم الزلفى : 321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عنه الوسائل 2 : 862 ح4 باب 34 ، والبحار 82 : 63 ح7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في ( ج ) : استغفرا له .</w:t>
      </w:r>
    </w:p>
    <w:p w:rsidR="00846859" w:rsidRPr="00B52459" w:rsidRDefault="00845955" w:rsidP="00845955">
      <w:pPr>
        <w:pStyle w:val="libFootnote0"/>
        <w:rPr>
          <w:rtl/>
        </w:rPr>
      </w:pPr>
      <w:r>
        <w:rPr>
          <w:rFonts w:hint="cs"/>
          <w:rtl/>
        </w:rPr>
        <w:t>(6)</w:t>
      </w:r>
      <w:r w:rsidRPr="00B52459">
        <w:rPr>
          <w:rtl/>
        </w:rPr>
        <w:t xml:space="preserve"> </w:t>
      </w:r>
      <w:r w:rsidR="00AB14C2" w:rsidRPr="00B52459">
        <w:rPr>
          <w:rtl/>
        </w:rPr>
        <w:t>معالم الزلفى : 35 .</w:t>
      </w:r>
    </w:p>
    <w:p w:rsidR="00846859" w:rsidRPr="00A45F27" w:rsidRDefault="00845955" w:rsidP="00845955">
      <w:pPr>
        <w:pStyle w:val="libFootnote0"/>
        <w:rPr>
          <w:rtl/>
        </w:rPr>
      </w:pPr>
      <w:r>
        <w:rPr>
          <w:rFonts w:hint="cs"/>
          <w:rtl/>
        </w:rPr>
        <w:t>(7)</w:t>
      </w:r>
      <w:r w:rsidRPr="00B52459">
        <w:rPr>
          <w:rtl/>
        </w:rPr>
        <w:t xml:space="preserve"> </w:t>
      </w:r>
      <w:r w:rsidR="00AB14C2" w:rsidRPr="00B52459">
        <w:rPr>
          <w:rtl/>
        </w:rPr>
        <w:t>معالم الزلفى : 321 .</w:t>
      </w:r>
    </w:p>
    <w:p w:rsidR="00846859" w:rsidRDefault="00846859" w:rsidP="00F93203">
      <w:pPr>
        <w:pStyle w:val="libNormal"/>
        <w:rPr>
          <w:rtl/>
        </w:rPr>
      </w:pPr>
      <w:r>
        <w:rPr>
          <w:rtl/>
        </w:rPr>
        <w:br w:type="page"/>
      </w:r>
    </w:p>
    <w:p w:rsidR="00846859" w:rsidRPr="00A37932" w:rsidRDefault="00AB14C2" w:rsidP="00361DBD">
      <w:pPr>
        <w:pStyle w:val="libNormal"/>
        <w:rPr>
          <w:rtl/>
        </w:rPr>
      </w:pPr>
      <w:r w:rsidRPr="00A37932">
        <w:rPr>
          <w:rtl/>
        </w:rPr>
        <w:lastRenderedPageBreak/>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لا تسبوا الدنيا فنعم المطيّة للمؤمن ، عليها يبلغ الخير ، وبها ينجو من الشر ، إنّه إذا قال العبد : لعن الله الدنيا ، قالت الدنيا : لعن الله أعصانا لربّه</w:t>
      </w:r>
      <w:r w:rsidRPr="00A37932">
        <w:rPr>
          <w:rtl/>
        </w:rPr>
        <w:t xml:space="preserve">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w:t>
      </w:r>
      <w:r w:rsidRPr="00A37932">
        <w:rPr>
          <w:rStyle w:val="libBold2Char"/>
          <w:rtl/>
        </w:rPr>
        <w:t xml:space="preserve"> مَن زنا بامرأة خرج من الإيمان ، ومَن شرب الخمر خرج من الإيمان ، ومَن أفطر يوماً من شهر رمضان خرج من الإيمان</w:t>
      </w:r>
      <w:r w:rsidRPr="00A37932">
        <w:rPr>
          <w:rtl/>
        </w:rPr>
        <w:t xml:space="preserve"> </w:t>
      </w:r>
      <w:r w:rsidRPr="00105D1D">
        <w:rPr>
          <w:rStyle w:val="libFootnotenumChar"/>
          <w:rtl/>
        </w:rPr>
        <w:t>(2)</w:t>
      </w:r>
      <w:r w:rsidRPr="00A37932">
        <w:rPr>
          <w:rtl/>
        </w:rPr>
        <w:t xml:space="preserve"> .</w:t>
      </w:r>
    </w:p>
    <w:p w:rsidR="00846859" w:rsidRPr="00A37932" w:rsidRDefault="00AB14C2" w:rsidP="007404B2">
      <w:pPr>
        <w:pStyle w:val="libNormal"/>
        <w:rPr>
          <w:rtl/>
        </w:rPr>
      </w:pPr>
      <w:r w:rsidRPr="00A37932">
        <w:rPr>
          <w:rtl/>
        </w:rPr>
        <w:t xml:space="preserve">وعن موسى بن جعفر </w:t>
      </w:r>
      <w:r w:rsidR="007404B2" w:rsidRPr="007404B2">
        <w:rPr>
          <w:rStyle w:val="libAlaemChar"/>
          <w:rFonts w:eastAsiaTheme="minorHAnsi"/>
          <w:rtl/>
        </w:rPr>
        <w:t>عليهما‌السلام</w:t>
      </w:r>
      <w:r w:rsidRPr="00A37932">
        <w:rPr>
          <w:rtl/>
        </w:rPr>
        <w:t xml:space="preserve"> قال : </w:t>
      </w:r>
      <w:r w:rsidRPr="00A37932">
        <w:rPr>
          <w:rStyle w:val="libBold2Char"/>
          <w:rtl/>
        </w:rPr>
        <w:t xml:space="preserve">دخل عمرو بن عبيد على أبي عبد الله </w:t>
      </w:r>
      <w:r w:rsidR="00361DBD" w:rsidRPr="00415556">
        <w:rPr>
          <w:rStyle w:val="libAlaemChar"/>
          <w:rFonts w:eastAsiaTheme="minorHAnsi"/>
          <w:rtl/>
        </w:rPr>
        <w:t>عليه‌السلام</w:t>
      </w:r>
      <w:r w:rsidRPr="00A37932">
        <w:rPr>
          <w:rStyle w:val="libBold2Char"/>
          <w:rtl/>
        </w:rPr>
        <w:t xml:space="preserve"> ، فلمّا سلّم وجلس تلا هذه الآية :</w:t>
      </w:r>
      <w:r w:rsidRPr="00A37932">
        <w:rPr>
          <w:rtl/>
        </w:rPr>
        <w:t xml:space="preserve"> </w:t>
      </w:r>
      <w:r w:rsidR="0089037B">
        <w:rPr>
          <w:rStyle w:val="libAlaemChar"/>
          <w:rFonts w:eastAsiaTheme="minorHAnsi" w:hint="cs"/>
          <w:rtl/>
        </w:rPr>
        <w:t>(</w:t>
      </w:r>
      <w:r w:rsidRPr="00F03084">
        <w:rPr>
          <w:rStyle w:val="libAieChar"/>
          <w:rtl/>
        </w:rPr>
        <w:t xml:space="preserve"> الذين يجتنبون كبائر الإثم والفواحش </w:t>
      </w:r>
      <w:r w:rsidR="0089037B">
        <w:rPr>
          <w:rStyle w:val="libAlaemChar"/>
          <w:rFonts w:eastAsiaTheme="minorHAnsi" w:hint="cs"/>
          <w:rtl/>
        </w:rPr>
        <w:t>)</w:t>
      </w:r>
      <w:r w:rsidRPr="00105D1D">
        <w:rPr>
          <w:rStyle w:val="libFootnotenumChar"/>
          <w:rtl/>
        </w:rPr>
        <w:t xml:space="preserve"> (3)</w:t>
      </w:r>
      <w:r w:rsidRPr="00A37932">
        <w:rPr>
          <w:rStyle w:val="libBold2Char"/>
          <w:rtl/>
        </w:rPr>
        <w:t xml:space="preserve"> وأمسك ، فقال له أبو عبد الله : ما أسكتك </w:t>
      </w:r>
      <w:r w:rsidRPr="00105D1D">
        <w:rPr>
          <w:rStyle w:val="libFootnotenumChar"/>
          <w:rtl/>
        </w:rPr>
        <w:t xml:space="preserve">(4) </w:t>
      </w:r>
      <w:r w:rsidRPr="00A37932">
        <w:rPr>
          <w:rStyle w:val="libBold2Char"/>
          <w:rtl/>
        </w:rPr>
        <w:t xml:space="preserve">؟ </w:t>
      </w:r>
      <w:r w:rsidRPr="00A37932">
        <w:rPr>
          <w:rtl/>
        </w:rPr>
        <w:t>فقال : أحبّ أن أعرف الكبائر من كتاب الله عزّ وجل .</w:t>
      </w:r>
    </w:p>
    <w:p w:rsidR="00846859" w:rsidRPr="00A37932" w:rsidRDefault="00AB14C2" w:rsidP="0089037B">
      <w:pPr>
        <w:pStyle w:val="libNormal"/>
        <w:rPr>
          <w:rStyle w:val="libNormalChar"/>
          <w:rtl/>
        </w:rPr>
      </w:pPr>
      <w:r w:rsidRPr="00A37932">
        <w:rPr>
          <w:rtl/>
        </w:rPr>
        <w:t xml:space="preserve">فقال : </w:t>
      </w:r>
      <w:r w:rsidRPr="00A37932">
        <w:rPr>
          <w:rStyle w:val="libBold2Char"/>
          <w:rtl/>
        </w:rPr>
        <w:t>نعم ، يا عمرو أكبر الكبائر الإشراك بالله عزّ وجل ، قال الله تعالى :</w:t>
      </w:r>
      <w:r w:rsidRPr="00A37932">
        <w:rPr>
          <w:rStyle w:val="libNormalChar"/>
          <w:rtl/>
        </w:rPr>
        <w:t xml:space="preserve"> </w:t>
      </w:r>
      <w:r w:rsidR="0089037B">
        <w:rPr>
          <w:rStyle w:val="libAlaemChar"/>
          <w:rFonts w:eastAsiaTheme="minorHAnsi" w:hint="cs"/>
          <w:rtl/>
        </w:rPr>
        <w:t>(</w:t>
      </w:r>
      <w:r w:rsidRPr="00F03084">
        <w:rPr>
          <w:rStyle w:val="libAieChar"/>
          <w:rtl/>
        </w:rPr>
        <w:t xml:space="preserve"> مَن يشرك بالله فقد حرّم الله عليه الجنّة </w:t>
      </w:r>
      <w:r w:rsidR="0089037B">
        <w:rPr>
          <w:rStyle w:val="libAlaemChar"/>
          <w:rFonts w:eastAsiaTheme="minorHAnsi" w:hint="cs"/>
          <w:rtl/>
        </w:rPr>
        <w:t>)</w:t>
      </w:r>
      <w:r w:rsidRPr="00A37932">
        <w:rPr>
          <w:rStyle w:val="libNormalChar"/>
          <w:rtl/>
        </w:rPr>
        <w:t xml:space="preserve"> </w:t>
      </w:r>
      <w:r w:rsidRPr="00105D1D">
        <w:rPr>
          <w:rStyle w:val="libFootnotenumChar"/>
          <w:rtl/>
        </w:rPr>
        <w:t>(5)</w:t>
      </w:r>
      <w:r w:rsidRPr="00A37932">
        <w:rPr>
          <w:rStyle w:val="libNormalChar"/>
          <w:rtl/>
        </w:rPr>
        <w:t xml:space="preserve"> </w:t>
      </w:r>
      <w:r w:rsidRPr="00A37932">
        <w:rPr>
          <w:rStyle w:val="libBold2Char"/>
          <w:rtl/>
        </w:rPr>
        <w:t xml:space="preserve">وبعده اليأس من روح الله عزّ وجل ، قال الله تعالى : </w:t>
      </w:r>
      <w:r w:rsidR="0089037B">
        <w:rPr>
          <w:rStyle w:val="libAlaemChar"/>
          <w:rFonts w:eastAsiaTheme="minorHAnsi" w:hint="cs"/>
          <w:rtl/>
        </w:rPr>
        <w:t>(</w:t>
      </w:r>
      <w:r w:rsidRPr="00F03084">
        <w:rPr>
          <w:rStyle w:val="libAieChar"/>
          <w:rtl/>
        </w:rPr>
        <w:t xml:space="preserve"> وَلا تَيْئَسُوا مِنْ رَوْحِ اللهِ إِنَّهُ لا يَيْئَسُ مِنْ رَوْحِ اللهِ إِلاّ الْقَوْمُ الْكَافِرُونَ </w:t>
      </w:r>
      <w:r w:rsidR="0089037B">
        <w:rPr>
          <w:rStyle w:val="libAlaemChar"/>
          <w:rFonts w:eastAsiaTheme="minorHAnsi" w:hint="cs"/>
          <w:rtl/>
        </w:rPr>
        <w:t>)</w:t>
      </w:r>
      <w:r w:rsidRPr="00A37932">
        <w:rPr>
          <w:rStyle w:val="libNormalChar"/>
          <w:rtl/>
        </w:rPr>
        <w:t xml:space="preserve"> </w:t>
      </w:r>
      <w:r w:rsidRPr="00105D1D">
        <w:rPr>
          <w:rStyle w:val="libFootnotenumChar"/>
          <w:rtl/>
        </w:rPr>
        <w:t>(6)</w:t>
      </w:r>
      <w:r w:rsidRPr="00A37932">
        <w:rPr>
          <w:rStyle w:val="libNormalChar"/>
          <w:rtl/>
        </w:rPr>
        <w:t xml:space="preserve"> .</w:t>
      </w:r>
    </w:p>
    <w:p w:rsidR="00846859" w:rsidRPr="00A37932" w:rsidRDefault="00AB14C2" w:rsidP="0089037B">
      <w:pPr>
        <w:pStyle w:val="libNormal"/>
        <w:rPr>
          <w:rtl/>
        </w:rPr>
      </w:pPr>
      <w:r w:rsidRPr="00A37932">
        <w:rPr>
          <w:rStyle w:val="libBold2Char"/>
          <w:rtl/>
        </w:rPr>
        <w:t>ثمّ الأمن لمكر الله عزّ وجل ، قال الله تعالى :</w:t>
      </w:r>
      <w:r w:rsidRPr="00F03084">
        <w:rPr>
          <w:rStyle w:val="libAieChar"/>
          <w:rtl/>
        </w:rPr>
        <w:t xml:space="preserve"> </w:t>
      </w:r>
      <w:r w:rsidR="0089037B">
        <w:rPr>
          <w:rStyle w:val="libAlaemChar"/>
          <w:rFonts w:eastAsiaTheme="minorHAnsi" w:hint="cs"/>
          <w:rtl/>
        </w:rPr>
        <w:t>(</w:t>
      </w:r>
      <w:r w:rsidRPr="00F03084">
        <w:rPr>
          <w:rStyle w:val="libAieChar"/>
          <w:rtl/>
        </w:rPr>
        <w:t xml:space="preserve"> فلا يأمن مكر الله إلاّ القوم الخاسرون </w:t>
      </w:r>
      <w:r w:rsidR="0089037B">
        <w:rPr>
          <w:rStyle w:val="libAlaemChar"/>
          <w:rFonts w:eastAsiaTheme="minorHAnsi" w:hint="cs"/>
          <w:rtl/>
        </w:rPr>
        <w:t>)</w:t>
      </w:r>
      <w:r w:rsidRPr="00105D1D">
        <w:rPr>
          <w:rStyle w:val="libFootnotenumChar"/>
          <w:rtl/>
        </w:rPr>
        <w:t xml:space="preserve"> (7)</w:t>
      </w:r>
      <w:r w:rsidRPr="00A37932">
        <w:rPr>
          <w:rStyle w:val="libBold2Char"/>
          <w:rtl/>
        </w:rPr>
        <w:t xml:space="preserve"> يعني يجازيهم بمكرهم له ، ومنها عقوق الوالدين ؛ لأنّ الله تعالى جعل العاق جبّاراً شقيّاً ، وقتل النفس التي حرّم الله إلاّ بالحق ، قال تعالى :</w:t>
      </w:r>
      <w:r w:rsidRPr="00A37932">
        <w:rPr>
          <w:rtl/>
        </w:rPr>
        <w:t xml:space="preserve"> </w:t>
      </w:r>
      <w:r w:rsidR="0089037B">
        <w:rPr>
          <w:rStyle w:val="libAlaemChar"/>
          <w:rFonts w:eastAsiaTheme="minorHAnsi" w:hint="cs"/>
          <w:rtl/>
        </w:rPr>
        <w:t>(</w:t>
      </w:r>
      <w:r w:rsidRPr="00F03084">
        <w:rPr>
          <w:rStyle w:val="libAieChar"/>
          <w:rtl/>
        </w:rPr>
        <w:t xml:space="preserve"> فجزاؤه جهنّم خالداً فيها وغضب الله عليه ولعنه وأعدّ له عذاباً عظيماً</w:t>
      </w:r>
      <w:r w:rsidR="0089037B">
        <w:rPr>
          <w:rStyle w:val="libAlaemChar"/>
          <w:rFonts w:eastAsiaTheme="minorHAnsi" w:hint="cs"/>
          <w:rtl/>
        </w:rPr>
        <w:t xml:space="preserve"> )</w:t>
      </w:r>
      <w:r w:rsidRPr="00F03084">
        <w:rPr>
          <w:rStyle w:val="libAieChar"/>
          <w:rtl/>
        </w:rPr>
        <w:t xml:space="preserve"> </w:t>
      </w:r>
      <w:r w:rsidRPr="00105D1D">
        <w:rPr>
          <w:rStyle w:val="libFootnotenumChar"/>
          <w:rtl/>
        </w:rPr>
        <w:t>(8)</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عنه الوسائل 5 : 161 ح4 باب 16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الكافي 2 : 278 ح5 ، عنه البحار 69 : 197 ح13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الشورى : 37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في ( ب ) : أمسكك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المائدة : 72 .</w:t>
      </w:r>
    </w:p>
    <w:p w:rsidR="00846859" w:rsidRPr="00B52459" w:rsidRDefault="00845955" w:rsidP="00845955">
      <w:pPr>
        <w:pStyle w:val="libFootnote0"/>
        <w:rPr>
          <w:rtl/>
        </w:rPr>
      </w:pPr>
      <w:r>
        <w:rPr>
          <w:rFonts w:hint="cs"/>
          <w:rtl/>
        </w:rPr>
        <w:t>(6)</w:t>
      </w:r>
      <w:r w:rsidRPr="00B52459">
        <w:rPr>
          <w:rtl/>
        </w:rPr>
        <w:t xml:space="preserve"> </w:t>
      </w:r>
      <w:r w:rsidR="00AB14C2" w:rsidRPr="00B52459">
        <w:rPr>
          <w:rtl/>
        </w:rPr>
        <w:t>يوسف : 87 .</w:t>
      </w:r>
    </w:p>
    <w:p w:rsidR="00846859" w:rsidRPr="00B52459" w:rsidRDefault="00845955" w:rsidP="00845955">
      <w:pPr>
        <w:pStyle w:val="libFootnote0"/>
        <w:rPr>
          <w:rtl/>
        </w:rPr>
      </w:pPr>
      <w:r>
        <w:rPr>
          <w:rFonts w:hint="cs"/>
          <w:rtl/>
        </w:rPr>
        <w:t>(7)</w:t>
      </w:r>
      <w:r w:rsidRPr="00B52459">
        <w:rPr>
          <w:rtl/>
        </w:rPr>
        <w:t xml:space="preserve"> </w:t>
      </w:r>
      <w:r w:rsidR="00AB14C2" w:rsidRPr="00B52459">
        <w:rPr>
          <w:rtl/>
        </w:rPr>
        <w:t>الأعراف : 99 .</w:t>
      </w:r>
    </w:p>
    <w:p w:rsidR="00846859" w:rsidRPr="00A45F27" w:rsidRDefault="00845955" w:rsidP="00845955">
      <w:pPr>
        <w:pStyle w:val="libFootnote0"/>
        <w:rPr>
          <w:rtl/>
        </w:rPr>
      </w:pPr>
      <w:r>
        <w:rPr>
          <w:rFonts w:hint="cs"/>
          <w:rtl/>
        </w:rPr>
        <w:t>(8)</w:t>
      </w:r>
      <w:r w:rsidRPr="00B52459">
        <w:rPr>
          <w:rtl/>
        </w:rPr>
        <w:t xml:space="preserve"> </w:t>
      </w:r>
      <w:r w:rsidR="00AB14C2" w:rsidRPr="00B52459">
        <w:rPr>
          <w:rtl/>
        </w:rPr>
        <w:t>النساء : 93 .</w:t>
      </w:r>
    </w:p>
    <w:p w:rsidR="00846859" w:rsidRDefault="00846859" w:rsidP="00F93203">
      <w:pPr>
        <w:pStyle w:val="libNormal"/>
        <w:rPr>
          <w:rtl/>
        </w:rPr>
      </w:pPr>
      <w:r>
        <w:rPr>
          <w:rtl/>
        </w:rPr>
        <w:br w:type="page"/>
      </w:r>
    </w:p>
    <w:p w:rsidR="00846859" w:rsidRPr="0040250B" w:rsidRDefault="00AB14C2" w:rsidP="0089037B">
      <w:pPr>
        <w:pStyle w:val="libNormal"/>
        <w:rPr>
          <w:rtl/>
        </w:rPr>
      </w:pPr>
      <w:r w:rsidRPr="00A37932">
        <w:rPr>
          <w:rStyle w:val="libBold2Char"/>
          <w:rtl/>
        </w:rPr>
        <w:lastRenderedPageBreak/>
        <w:t>وقذف المحصنة ، قال الله تعالى :</w:t>
      </w:r>
      <w:r w:rsidRPr="0040250B">
        <w:rPr>
          <w:rtl/>
        </w:rPr>
        <w:t xml:space="preserve"> </w:t>
      </w:r>
      <w:r w:rsidR="0089037B">
        <w:rPr>
          <w:rStyle w:val="libAlaemChar"/>
          <w:rFonts w:eastAsiaTheme="minorHAnsi" w:hint="cs"/>
          <w:rtl/>
        </w:rPr>
        <w:t>(</w:t>
      </w:r>
      <w:r w:rsidRPr="00F03084">
        <w:rPr>
          <w:rStyle w:val="libAieChar"/>
          <w:rtl/>
        </w:rPr>
        <w:t xml:space="preserve"> لعنوا في الدنيا والآخرة ولهم عذاب عظيم </w:t>
      </w:r>
      <w:r w:rsidR="0089037B">
        <w:rPr>
          <w:rStyle w:val="libAlaemChar"/>
          <w:rFonts w:eastAsiaTheme="minorHAnsi" w:hint="cs"/>
          <w:rtl/>
        </w:rPr>
        <w:t>)</w:t>
      </w:r>
      <w:r w:rsidRPr="0040250B">
        <w:rPr>
          <w:rtl/>
        </w:rPr>
        <w:t xml:space="preserve"> </w:t>
      </w:r>
      <w:r w:rsidRPr="00105D1D">
        <w:rPr>
          <w:rStyle w:val="libFootnotenumChar"/>
          <w:rtl/>
        </w:rPr>
        <w:t>(1)</w:t>
      </w:r>
      <w:r w:rsidRPr="0040250B">
        <w:rPr>
          <w:rtl/>
        </w:rPr>
        <w:t xml:space="preserve"> </w:t>
      </w:r>
      <w:r w:rsidRPr="00A37932">
        <w:rPr>
          <w:rStyle w:val="libBold2Char"/>
          <w:rtl/>
        </w:rPr>
        <w:t>وأكل مال اليتيم ، قال الله تعالى :</w:t>
      </w:r>
      <w:r w:rsidRPr="0040250B">
        <w:rPr>
          <w:rtl/>
        </w:rPr>
        <w:t xml:space="preserve"> </w:t>
      </w:r>
      <w:r w:rsidR="0089037B">
        <w:rPr>
          <w:rStyle w:val="libAlaemChar"/>
          <w:rFonts w:eastAsiaTheme="minorHAnsi" w:hint="cs"/>
          <w:rtl/>
        </w:rPr>
        <w:t>(</w:t>
      </w:r>
      <w:r w:rsidRPr="00F03084">
        <w:rPr>
          <w:rStyle w:val="libAieChar"/>
          <w:rtl/>
        </w:rPr>
        <w:t xml:space="preserve"> إنّما يأكلون في بطونهم ناراً وسيصلون سعيراً </w:t>
      </w:r>
      <w:r w:rsidR="0089037B">
        <w:rPr>
          <w:rStyle w:val="libAlaemChar"/>
          <w:rFonts w:eastAsiaTheme="minorHAnsi" w:hint="cs"/>
          <w:rtl/>
        </w:rPr>
        <w:t>)</w:t>
      </w:r>
      <w:r w:rsidRPr="0040250B">
        <w:rPr>
          <w:rtl/>
        </w:rPr>
        <w:t xml:space="preserve"> </w:t>
      </w:r>
      <w:r w:rsidRPr="00105D1D">
        <w:rPr>
          <w:rStyle w:val="libFootnotenumChar"/>
          <w:rtl/>
        </w:rPr>
        <w:t>(2)</w:t>
      </w:r>
      <w:r w:rsidRPr="0040250B">
        <w:rPr>
          <w:rtl/>
        </w:rPr>
        <w:t xml:space="preserve"> .</w:t>
      </w:r>
    </w:p>
    <w:p w:rsidR="00846859" w:rsidRPr="0040250B" w:rsidRDefault="00AB14C2" w:rsidP="0089037B">
      <w:pPr>
        <w:pStyle w:val="libNormal"/>
        <w:rPr>
          <w:rtl/>
        </w:rPr>
      </w:pPr>
      <w:r w:rsidRPr="00A37932">
        <w:rPr>
          <w:rStyle w:val="libBold2Char"/>
          <w:rtl/>
        </w:rPr>
        <w:t xml:space="preserve">والفرار من الزحف ، قال الله تعالى : </w:t>
      </w:r>
      <w:r w:rsidR="0089037B">
        <w:rPr>
          <w:rStyle w:val="libAlaemChar"/>
          <w:rFonts w:eastAsiaTheme="minorHAnsi" w:hint="cs"/>
          <w:rtl/>
        </w:rPr>
        <w:t>(</w:t>
      </w:r>
      <w:r w:rsidRPr="00F03084">
        <w:rPr>
          <w:rStyle w:val="libAieChar"/>
          <w:rtl/>
        </w:rPr>
        <w:t xml:space="preserve"> وَمَنْ يُوَلِّهِمْ يَوْمَئِذٍ دُبُرَهُ إِلاّ مُتَحَرِّفاً لِقِتَالٍ أَوْ مُتَحَيِّزًا إِلَى فِئَةٍ فَقَدْ بَاءَ بِغَضَبٍ مِنَ اللهِ وَمَأْوَاهُ جَهَنَّمُ وَبِئْسَ الْمَصِيرُ </w:t>
      </w:r>
      <w:r w:rsidR="0089037B">
        <w:rPr>
          <w:rStyle w:val="libAlaemChar"/>
          <w:rFonts w:eastAsiaTheme="minorHAnsi" w:hint="cs"/>
          <w:rtl/>
        </w:rPr>
        <w:t>)</w:t>
      </w:r>
      <w:r w:rsidRPr="00F03084">
        <w:rPr>
          <w:rStyle w:val="libAieChar"/>
          <w:rtl/>
        </w:rPr>
        <w:t xml:space="preserve"> </w:t>
      </w:r>
      <w:r w:rsidRPr="00105D1D">
        <w:rPr>
          <w:rStyle w:val="libFootnotenumChar"/>
          <w:rtl/>
        </w:rPr>
        <w:t>(3)</w:t>
      </w:r>
      <w:r w:rsidRPr="0040250B">
        <w:rPr>
          <w:rtl/>
        </w:rPr>
        <w:t xml:space="preserve"> .</w:t>
      </w:r>
    </w:p>
    <w:p w:rsidR="00846859" w:rsidRPr="0040250B" w:rsidRDefault="00AB14C2" w:rsidP="0089037B">
      <w:pPr>
        <w:pStyle w:val="libNormal"/>
        <w:rPr>
          <w:rtl/>
        </w:rPr>
      </w:pPr>
      <w:r w:rsidRPr="00A37932">
        <w:rPr>
          <w:rStyle w:val="libBold2Char"/>
          <w:rtl/>
        </w:rPr>
        <w:t xml:space="preserve">وأكل الربا ، قال الله تعالى : </w:t>
      </w:r>
      <w:r w:rsidR="0089037B">
        <w:rPr>
          <w:rStyle w:val="libAlaemChar"/>
          <w:rFonts w:eastAsiaTheme="minorHAnsi" w:hint="cs"/>
          <w:rtl/>
        </w:rPr>
        <w:t>(</w:t>
      </w:r>
      <w:r w:rsidRPr="00F03084">
        <w:rPr>
          <w:rStyle w:val="libAieChar"/>
          <w:rtl/>
        </w:rPr>
        <w:t xml:space="preserve"> الَّذِينَ يَأْكُلُونَ الرِّبَا لا يَقُومُونَ إِلاّ كَمَا يَقُومُ الَّذِي يَتَخَبَّطُهُ الشَّيْطَانُ مِنَ الْمَسِّ </w:t>
      </w:r>
      <w:r w:rsidR="0089037B">
        <w:rPr>
          <w:rStyle w:val="libAlaemChar"/>
          <w:rFonts w:eastAsiaTheme="minorHAnsi" w:hint="cs"/>
          <w:rtl/>
        </w:rPr>
        <w:t>)</w:t>
      </w:r>
      <w:r w:rsidRPr="0040250B">
        <w:rPr>
          <w:rtl/>
        </w:rPr>
        <w:t xml:space="preserve"> </w:t>
      </w:r>
      <w:r w:rsidRPr="00105D1D">
        <w:rPr>
          <w:rStyle w:val="libFootnotenumChar"/>
          <w:rtl/>
        </w:rPr>
        <w:t>(4)</w:t>
      </w:r>
      <w:r w:rsidRPr="0040250B">
        <w:rPr>
          <w:rtl/>
        </w:rPr>
        <w:t xml:space="preserve"> </w:t>
      </w:r>
      <w:r w:rsidRPr="00A37932">
        <w:rPr>
          <w:rStyle w:val="libBold2Char"/>
          <w:rtl/>
        </w:rPr>
        <w:t xml:space="preserve">والسحر ، قال الله تعالى : </w:t>
      </w:r>
      <w:r w:rsidR="0089037B">
        <w:rPr>
          <w:rStyle w:val="libAlaemChar"/>
          <w:rFonts w:eastAsiaTheme="minorHAnsi" w:hint="cs"/>
          <w:rtl/>
        </w:rPr>
        <w:t>(</w:t>
      </w:r>
      <w:r w:rsidRPr="00F03084">
        <w:rPr>
          <w:rStyle w:val="libAieChar"/>
          <w:rtl/>
        </w:rPr>
        <w:t xml:space="preserve"> ولقد علموا لمن اشتراه ما له في الآخرة من خلاق )</w:t>
      </w:r>
      <w:r w:rsidRPr="0040250B">
        <w:rPr>
          <w:rtl/>
        </w:rPr>
        <w:t xml:space="preserve"> </w:t>
      </w:r>
      <w:r w:rsidRPr="00105D1D">
        <w:rPr>
          <w:rStyle w:val="libFootnotenumChar"/>
          <w:rtl/>
        </w:rPr>
        <w:t>(5)</w:t>
      </w:r>
      <w:r w:rsidRPr="0040250B">
        <w:rPr>
          <w:rtl/>
        </w:rPr>
        <w:t xml:space="preserve"> </w:t>
      </w:r>
      <w:r w:rsidRPr="00A37932">
        <w:rPr>
          <w:rStyle w:val="libBold2Char"/>
          <w:rtl/>
        </w:rPr>
        <w:t xml:space="preserve">والزنا ، قال الله تعالى : </w:t>
      </w:r>
      <w:r w:rsidR="0089037B">
        <w:rPr>
          <w:rStyle w:val="libAlaemChar"/>
          <w:rFonts w:eastAsiaTheme="minorHAnsi" w:hint="cs"/>
          <w:rtl/>
        </w:rPr>
        <w:t>(</w:t>
      </w:r>
      <w:r w:rsidRPr="00F03084">
        <w:rPr>
          <w:rStyle w:val="libAieChar"/>
          <w:rtl/>
        </w:rPr>
        <w:t xml:space="preserve"> ومَن يفعل ذلك يلق أثاماً * يضاعف له العذاب يوم القيامة ويخلد فيه مهاناً </w:t>
      </w:r>
      <w:r w:rsidR="0089037B">
        <w:rPr>
          <w:rStyle w:val="libAlaemChar"/>
          <w:rFonts w:eastAsiaTheme="minorHAnsi" w:hint="cs"/>
          <w:rtl/>
        </w:rPr>
        <w:t>)</w:t>
      </w:r>
      <w:r w:rsidRPr="0040250B">
        <w:rPr>
          <w:rtl/>
        </w:rPr>
        <w:t xml:space="preserve"> </w:t>
      </w:r>
      <w:r w:rsidRPr="00105D1D">
        <w:rPr>
          <w:rStyle w:val="libFootnotenumChar"/>
          <w:rtl/>
        </w:rPr>
        <w:t>(6)</w:t>
      </w:r>
      <w:r w:rsidRPr="0040250B">
        <w:rPr>
          <w:rtl/>
        </w:rPr>
        <w:t xml:space="preserve"> .</w:t>
      </w:r>
    </w:p>
    <w:p w:rsidR="00846859" w:rsidRPr="0040250B" w:rsidRDefault="00AB14C2" w:rsidP="0089037B">
      <w:pPr>
        <w:pStyle w:val="libNormal"/>
        <w:rPr>
          <w:rtl/>
        </w:rPr>
      </w:pPr>
      <w:r w:rsidRPr="00A37932">
        <w:rPr>
          <w:rStyle w:val="libBold2Char"/>
          <w:rtl/>
        </w:rPr>
        <w:t>واليمين الغموس الفاجرة ، قال الله تعالى :</w:t>
      </w:r>
      <w:r w:rsidRPr="0040250B">
        <w:rPr>
          <w:rtl/>
        </w:rPr>
        <w:t xml:space="preserve"> </w:t>
      </w:r>
      <w:r w:rsidR="0089037B">
        <w:rPr>
          <w:rStyle w:val="libAlaemChar"/>
          <w:rFonts w:eastAsiaTheme="minorHAnsi" w:hint="cs"/>
          <w:rtl/>
        </w:rPr>
        <w:t>(</w:t>
      </w:r>
      <w:r w:rsidRPr="00F03084">
        <w:rPr>
          <w:rStyle w:val="libAieChar"/>
          <w:rtl/>
        </w:rPr>
        <w:t xml:space="preserve"> الَّذِينَ يَشْتَرُونَ بِعَهْدِ اللهِ وَأَيْمَانِهِمْ ثَمَناً قَلِيلاً أُولَئِكَ لا خَلاقَ لَهُمْ فِي الآخِرَةِ </w:t>
      </w:r>
      <w:r w:rsidR="0089037B">
        <w:rPr>
          <w:rStyle w:val="libAlaemChar"/>
          <w:rFonts w:eastAsiaTheme="minorHAnsi" w:hint="cs"/>
          <w:rtl/>
        </w:rPr>
        <w:t>)</w:t>
      </w:r>
      <w:r w:rsidRPr="0040250B">
        <w:rPr>
          <w:rtl/>
        </w:rPr>
        <w:t xml:space="preserve"> </w:t>
      </w:r>
      <w:r w:rsidRPr="00105D1D">
        <w:rPr>
          <w:rStyle w:val="libFootnotenumChar"/>
          <w:rtl/>
        </w:rPr>
        <w:t>(7)</w:t>
      </w:r>
      <w:r w:rsidRPr="0040250B">
        <w:rPr>
          <w:rtl/>
        </w:rPr>
        <w:t xml:space="preserve"> </w:t>
      </w:r>
      <w:r w:rsidRPr="00A37932">
        <w:rPr>
          <w:rStyle w:val="libBold2Char"/>
          <w:rtl/>
        </w:rPr>
        <w:t>والغلول ، قال الله تعالى :</w:t>
      </w:r>
      <w:r w:rsidRPr="0040250B">
        <w:rPr>
          <w:rtl/>
        </w:rPr>
        <w:t xml:space="preserve"> </w:t>
      </w:r>
      <w:r w:rsidR="0089037B">
        <w:rPr>
          <w:rStyle w:val="libAlaemChar"/>
          <w:rFonts w:eastAsiaTheme="minorHAnsi" w:hint="cs"/>
          <w:rtl/>
        </w:rPr>
        <w:t>(</w:t>
      </w:r>
      <w:r w:rsidRPr="00F03084">
        <w:rPr>
          <w:rStyle w:val="libAieChar"/>
          <w:rtl/>
        </w:rPr>
        <w:t xml:space="preserve"> وَمَنْ يَغْلُلْ يَأْتِ بِمَا غَلَّ يَوْمَ الْقِيَامَةِ </w:t>
      </w:r>
      <w:r w:rsidR="0089037B">
        <w:rPr>
          <w:rStyle w:val="libAlaemChar"/>
          <w:rFonts w:eastAsiaTheme="minorHAnsi" w:hint="cs"/>
          <w:rtl/>
        </w:rPr>
        <w:t>)</w:t>
      </w:r>
      <w:r w:rsidRPr="0040250B">
        <w:rPr>
          <w:rtl/>
        </w:rPr>
        <w:t xml:space="preserve"> </w:t>
      </w:r>
      <w:r w:rsidRPr="00105D1D">
        <w:rPr>
          <w:rStyle w:val="libFootnotenumChar"/>
          <w:rtl/>
        </w:rPr>
        <w:t>(8)</w:t>
      </w:r>
      <w:r w:rsidRPr="0040250B">
        <w:rPr>
          <w:rtl/>
        </w:rPr>
        <w:t xml:space="preserve"> </w:t>
      </w:r>
      <w:r w:rsidRPr="00A37932">
        <w:rPr>
          <w:rStyle w:val="libBold2Char"/>
          <w:rtl/>
        </w:rPr>
        <w:t>ومنع الزكاة المفروضة ، قال الله تعالى :</w:t>
      </w:r>
      <w:r w:rsidRPr="0040250B">
        <w:rPr>
          <w:rtl/>
        </w:rPr>
        <w:t xml:space="preserve"> </w:t>
      </w:r>
      <w:r w:rsidR="0089037B">
        <w:rPr>
          <w:rStyle w:val="libAlaemChar"/>
          <w:rFonts w:eastAsiaTheme="minorHAnsi" w:hint="cs"/>
          <w:rtl/>
        </w:rPr>
        <w:t>(</w:t>
      </w:r>
      <w:r w:rsidRPr="00F03084">
        <w:rPr>
          <w:rStyle w:val="libAieChar"/>
          <w:rtl/>
        </w:rPr>
        <w:t xml:space="preserve"> يَوْمَ يُحْمَى عَلَيْهَا فِي نَارِ جَهَنَّمَ فَتُكْوَى بِهَا جِبَاهُهُمْ وَجُنُوبُهُمْ وَظُهُورُهُمْ </w:t>
      </w:r>
      <w:r w:rsidR="0089037B">
        <w:rPr>
          <w:rStyle w:val="libAlaemChar"/>
          <w:rFonts w:eastAsiaTheme="minorHAnsi" w:hint="cs"/>
          <w:rtl/>
        </w:rPr>
        <w:t>)</w:t>
      </w:r>
      <w:r w:rsidRPr="0040250B">
        <w:rPr>
          <w:rtl/>
        </w:rPr>
        <w:t xml:space="preserve"> </w:t>
      </w:r>
      <w:r w:rsidRPr="00105D1D">
        <w:rPr>
          <w:rStyle w:val="libFootnotenumChar"/>
          <w:rtl/>
        </w:rPr>
        <w:t>(9)</w:t>
      </w:r>
      <w:r w:rsidRPr="0040250B">
        <w:rPr>
          <w:rtl/>
        </w:rPr>
        <w:t xml:space="preserve"> .</w:t>
      </w:r>
    </w:p>
    <w:p w:rsidR="00846859" w:rsidRPr="00A37932" w:rsidRDefault="00AB14C2" w:rsidP="0089037B">
      <w:pPr>
        <w:pStyle w:val="libNormal"/>
        <w:rPr>
          <w:rtl/>
        </w:rPr>
      </w:pPr>
      <w:r w:rsidRPr="00A37932">
        <w:rPr>
          <w:rStyle w:val="libBold2Char"/>
          <w:rtl/>
        </w:rPr>
        <w:t>وشهادة الزور ، وكتمان الشهادة ، قال الله تعالى :</w:t>
      </w:r>
      <w:r w:rsidRPr="00A37932">
        <w:rPr>
          <w:rtl/>
        </w:rPr>
        <w:t xml:space="preserve"> </w:t>
      </w:r>
      <w:r w:rsidR="0089037B">
        <w:rPr>
          <w:rStyle w:val="libAlaemChar"/>
          <w:rFonts w:eastAsiaTheme="minorHAnsi" w:hint="cs"/>
          <w:rtl/>
        </w:rPr>
        <w:t>(</w:t>
      </w:r>
      <w:r w:rsidRPr="00F03084">
        <w:rPr>
          <w:rStyle w:val="libAieChar"/>
          <w:rtl/>
        </w:rPr>
        <w:t xml:space="preserve"> ومَن يكتمها فإنّه آثم قلبه </w:t>
      </w:r>
      <w:r w:rsidR="0089037B">
        <w:rPr>
          <w:rStyle w:val="libAlaemChar"/>
          <w:rFonts w:eastAsiaTheme="minorHAnsi" w:hint="cs"/>
          <w:rtl/>
        </w:rPr>
        <w:t>)</w:t>
      </w:r>
      <w:r w:rsidRPr="00A37932">
        <w:rPr>
          <w:rtl/>
        </w:rPr>
        <w:t xml:space="preserve"> </w:t>
      </w:r>
      <w:r w:rsidRPr="00105D1D">
        <w:rPr>
          <w:rStyle w:val="libFootnotenumChar"/>
          <w:rtl/>
        </w:rPr>
        <w:t>(10)</w:t>
      </w:r>
      <w:r w:rsidRPr="00A37932">
        <w:rPr>
          <w:rtl/>
        </w:rPr>
        <w:t xml:space="preserve"> </w:t>
      </w:r>
      <w:r w:rsidRPr="00A37932">
        <w:rPr>
          <w:rStyle w:val="libBold2Char"/>
          <w:rtl/>
        </w:rPr>
        <w:t>وشرب الخمر لأنّ الله تعالى نهى عنها كما نهى عن عبادة الأوثان ، وترك</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النور : 23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النور : 23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النور : 23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البقرة : 275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البقرة : 102 .</w:t>
      </w:r>
    </w:p>
    <w:p w:rsidR="00846859" w:rsidRPr="00B52459" w:rsidRDefault="00845955" w:rsidP="00845955">
      <w:pPr>
        <w:pStyle w:val="libFootnote0"/>
        <w:rPr>
          <w:rtl/>
        </w:rPr>
      </w:pPr>
      <w:r>
        <w:rPr>
          <w:rFonts w:hint="cs"/>
          <w:rtl/>
        </w:rPr>
        <w:t>(6)</w:t>
      </w:r>
      <w:r w:rsidRPr="00B52459">
        <w:rPr>
          <w:rtl/>
        </w:rPr>
        <w:t xml:space="preserve"> </w:t>
      </w:r>
      <w:r w:rsidR="00AB14C2" w:rsidRPr="00B52459">
        <w:rPr>
          <w:rtl/>
        </w:rPr>
        <w:t>البقرة : 102 .</w:t>
      </w:r>
    </w:p>
    <w:p w:rsidR="00846859" w:rsidRPr="00B52459" w:rsidRDefault="00845955" w:rsidP="00845955">
      <w:pPr>
        <w:pStyle w:val="libFootnote0"/>
        <w:rPr>
          <w:rtl/>
        </w:rPr>
      </w:pPr>
      <w:r>
        <w:rPr>
          <w:rFonts w:hint="cs"/>
          <w:rtl/>
        </w:rPr>
        <w:t>(7)</w:t>
      </w:r>
      <w:r w:rsidRPr="00B52459">
        <w:rPr>
          <w:rtl/>
        </w:rPr>
        <w:t xml:space="preserve"> </w:t>
      </w:r>
      <w:r w:rsidR="00AB14C2" w:rsidRPr="00B52459">
        <w:rPr>
          <w:rtl/>
        </w:rPr>
        <w:t>آل عمران : 77 .</w:t>
      </w:r>
    </w:p>
    <w:p w:rsidR="00846859" w:rsidRPr="00B52459" w:rsidRDefault="00845955" w:rsidP="00845955">
      <w:pPr>
        <w:pStyle w:val="libFootnote0"/>
        <w:rPr>
          <w:rtl/>
        </w:rPr>
      </w:pPr>
      <w:r>
        <w:rPr>
          <w:rFonts w:hint="cs"/>
          <w:rtl/>
        </w:rPr>
        <w:t>(8)</w:t>
      </w:r>
      <w:r w:rsidRPr="00B52459">
        <w:rPr>
          <w:rtl/>
        </w:rPr>
        <w:t xml:space="preserve"> </w:t>
      </w:r>
      <w:r w:rsidR="00AB14C2" w:rsidRPr="00B52459">
        <w:rPr>
          <w:rtl/>
        </w:rPr>
        <w:t>آل عمران : 161 .</w:t>
      </w:r>
    </w:p>
    <w:p w:rsidR="00846859" w:rsidRPr="00B52459" w:rsidRDefault="00845955" w:rsidP="00845955">
      <w:pPr>
        <w:pStyle w:val="libFootnote0"/>
        <w:rPr>
          <w:rtl/>
        </w:rPr>
      </w:pPr>
      <w:r>
        <w:rPr>
          <w:rFonts w:hint="cs"/>
          <w:rtl/>
        </w:rPr>
        <w:t>(9)</w:t>
      </w:r>
      <w:r w:rsidRPr="00B52459">
        <w:rPr>
          <w:rtl/>
        </w:rPr>
        <w:t xml:space="preserve"> </w:t>
      </w:r>
      <w:r w:rsidR="00AB14C2" w:rsidRPr="00B52459">
        <w:rPr>
          <w:rtl/>
        </w:rPr>
        <w:t>آل عمران : 161 .</w:t>
      </w:r>
    </w:p>
    <w:p w:rsidR="00846859" w:rsidRPr="00A45F27" w:rsidRDefault="00845955" w:rsidP="00845955">
      <w:pPr>
        <w:pStyle w:val="libFootnote0"/>
        <w:rPr>
          <w:rtl/>
        </w:rPr>
      </w:pPr>
      <w:r>
        <w:rPr>
          <w:rFonts w:hint="cs"/>
          <w:rtl/>
        </w:rPr>
        <w:t>(10)</w:t>
      </w:r>
      <w:r w:rsidRPr="00B52459">
        <w:rPr>
          <w:rtl/>
        </w:rPr>
        <w:t xml:space="preserve"> </w:t>
      </w:r>
      <w:r w:rsidR="00AB14C2" w:rsidRPr="00B52459">
        <w:rPr>
          <w:rtl/>
        </w:rPr>
        <w:t>البقرة : 283 .</w:t>
      </w:r>
    </w:p>
    <w:p w:rsidR="00846859" w:rsidRDefault="00846859" w:rsidP="00F93203">
      <w:pPr>
        <w:pStyle w:val="libNormal"/>
        <w:rPr>
          <w:rtl/>
        </w:rPr>
      </w:pPr>
      <w:r>
        <w:rPr>
          <w:rtl/>
        </w:rPr>
        <w:br w:type="page"/>
      </w:r>
    </w:p>
    <w:p w:rsidR="00846859" w:rsidRPr="0040250B" w:rsidRDefault="00AB14C2" w:rsidP="00E41039">
      <w:pPr>
        <w:pStyle w:val="libNormal0"/>
        <w:rPr>
          <w:rtl/>
        </w:rPr>
      </w:pPr>
      <w:r w:rsidRPr="0040250B">
        <w:rPr>
          <w:rtl/>
        </w:rPr>
        <w:lastRenderedPageBreak/>
        <w:t>ا</w:t>
      </w:r>
      <w:r w:rsidRPr="00A37932">
        <w:rPr>
          <w:rStyle w:val="libBold2Char"/>
          <w:rtl/>
        </w:rPr>
        <w:t xml:space="preserve">لصلاة أو شيء ممّا فرض الله ، لأنّ رسول الله </w:t>
      </w:r>
      <w:r w:rsidR="00E41039" w:rsidRPr="00E41039">
        <w:rPr>
          <w:rStyle w:val="libAlaemChar"/>
          <w:rFonts w:eastAsiaTheme="minorHAnsi"/>
          <w:rtl/>
        </w:rPr>
        <w:t>صلى‌الله‌عليه‌وآله‌وسلم</w:t>
      </w:r>
      <w:r w:rsidRPr="00A37932">
        <w:rPr>
          <w:rStyle w:val="libBold2Char"/>
          <w:rtl/>
        </w:rPr>
        <w:t xml:space="preserve"> قال : من ترك الصلاة فقد برئ من ذمّة الله وذمّة رسوله</w:t>
      </w:r>
      <w:r w:rsidRPr="0040250B">
        <w:rPr>
          <w:rtl/>
        </w:rPr>
        <w:t xml:space="preserve"> .</w:t>
      </w:r>
    </w:p>
    <w:p w:rsidR="00846859" w:rsidRPr="00A37932" w:rsidRDefault="00AB14C2" w:rsidP="0089037B">
      <w:pPr>
        <w:pStyle w:val="libNormal"/>
        <w:rPr>
          <w:rtl/>
        </w:rPr>
      </w:pPr>
      <w:r w:rsidRPr="00A37932">
        <w:rPr>
          <w:rStyle w:val="libBold2Char"/>
          <w:rtl/>
        </w:rPr>
        <w:t>ونقض العهد ، وقطيعة الرحم ، قال الله تعالى :</w:t>
      </w:r>
      <w:r w:rsidRPr="00A37932">
        <w:rPr>
          <w:rtl/>
        </w:rPr>
        <w:t xml:space="preserve"> </w:t>
      </w:r>
      <w:r w:rsidR="0089037B">
        <w:rPr>
          <w:rStyle w:val="libAlaemChar"/>
          <w:rFonts w:eastAsiaTheme="minorHAnsi" w:hint="cs"/>
          <w:rtl/>
        </w:rPr>
        <w:t>(</w:t>
      </w:r>
      <w:r w:rsidR="0089037B">
        <w:rPr>
          <w:rStyle w:val="libAieChar"/>
          <w:rFonts w:hint="cs"/>
          <w:rtl/>
        </w:rPr>
        <w:t xml:space="preserve"> </w:t>
      </w:r>
      <w:r w:rsidRPr="00F03084">
        <w:rPr>
          <w:rStyle w:val="libAieChar"/>
          <w:rtl/>
        </w:rPr>
        <w:t xml:space="preserve">أولئك لهم اللعنة ولهم سوء الدار </w:t>
      </w:r>
      <w:r w:rsidR="0089037B">
        <w:rPr>
          <w:rStyle w:val="libAlaemChar"/>
          <w:rFonts w:eastAsiaTheme="minorHAnsi" w:hint="cs"/>
          <w:rtl/>
        </w:rPr>
        <w:t>)</w:t>
      </w:r>
      <w:r w:rsidRPr="00A37932">
        <w:rPr>
          <w:rtl/>
        </w:rPr>
        <w:t xml:space="preserve"> </w:t>
      </w:r>
      <w:r w:rsidRPr="00105D1D">
        <w:rPr>
          <w:rStyle w:val="libFootnotenumChar"/>
          <w:rtl/>
        </w:rPr>
        <w:t>(1)</w:t>
      </w:r>
      <w:r w:rsidRPr="00A37932">
        <w:rPr>
          <w:rtl/>
        </w:rPr>
        <w:t xml:space="preserve"> ، فخرج عمرو وله صراخ من بكائه وهو يقول : هلك مَن قال برأيه ونازعكم في الفضل والعلم </w:t>
      </w:r>
      <w:r w:rsidRPr="00105D1D">
        <w:rPr>
          <w:rStyle w:val="libFootnotenumChar"/>
          <w:rtl/>
        </w:rPr>
        <w:t>(2)</w:t>
      </w:r>
      <w:r w:rsidRPr="00A37932">
        <w:rPr>
          <w:rtl/>
        </w:rPr>
        <w:t xml:space="preserve"> .</w:t>
      </w:r>
    </w:p>
    <w:p w:rsidR="00846859"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أوّل ما عصى به الله تعالى ست خصال : حبّ الدنيا ، وحبّ الرئاسة ، وحبّ الطعام ، وحبّ الراحة ، وحبّ النوم ، وحبّ النساء</w:t>
      </w:r>
      <w:r w:rsidRPr="00A37932">
        <w:rPr>
          <w:rtl/>
        </w:rPr>
        <w:t xml:space="preserve"> </w:t>
      </w:r>
      <w:r w:rsidRPr="00105D1D">
        <w:rPr>
          <w:rStyle w:val="libFootnotenumChar"/>
          <w:rtl/>
        </w:rPr>
        <w:t>(3)</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الغضب يفسد الإيمان كما يفسد الخلّ العسل</w:t>
      </w:r>
      <w:r w:rsidRPr="00A37932">
        <w:rPr>
          <w:rtl/>
        </w:rPr>
        <w:t xml:space="preserve">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الغضب مفتاح كلّ شر</w:t>
      </w:r>
      <w:r w:rsidRPr="00A37932">
        <w:rPr>
          <w:rtl/>
        </w:rPr>
        <w:t xml:space="preserve"> </w:t>
      </w:r>
      <w:r w:rsidRPr="00105D1D">
        <w:rPr>
          <w:rStyle w:val="libFootnotenumChar"/>
          <w:rtl/>
        </w:rPr>
        <w:t>(5)</w:t>
      </w:r>
      <w:r w:rsidRPr="00A37932">
        <w:rPr>
          <w:rtl/>
        </w:rPr>
        <w:t xml:space="preserve"> .</w:t>
      </w:r>
    </w:p>
    <w:p w:rsidR="00846859"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كفّ نفسه عن أعراض المسلمين أقاله الله يوم القيامة عثراته ، ومَن كفّ غضبه عن الناس كفّ الله تعالى عنه عذاب يوم القيامة</w:t>
      </w:r>
      <w:r w:rsidRPr="00A37932">
        <w:rPr>
          <w:rtl/>
        </w:rPr>
        <w:t xml:space="preserve"> </w:t>
      </w:r>
      <w:r w:rsidRPr="00105D1D">
        <w:rPr>
          <w:rStyle w:val="libFootnotenumChar"/>
          <w:rtl/>
        </w:rPr>
        <w:t xml:space="preserve">(6) </w:t>
      </w:r>
      <w:r w:rsidRPr="00A37932">
        <w:rPr>
          <w:rtl/>
        </w:rPr>
        <w:t>.</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في جهنّم لوادياً للمتكبّرين يقال له : سقر ، شكى إلى الله تعالى شدّة حرّه وسأله أن يأذن له أن يتنفّس ، فتنفّس فأحرق جهنّم </w:t>
      </w:r>
      <w:r w:rsidRPr="00105D1D">
        <w:rPr>
          <w:rStyle w:val="libFootnotenumChar"/>
          <w:rtl/>
        </w:rPr>
        <w:t>(7)</w:t>
      </w:r>
      <w:r w:rsidRPr="00A37932">
        <w:rPr>
          <w:rtl/>
        </w:rPr>
        <w:t xml:space="preserve"> .</w:t>
      </w:r>
    </w:p>
    <w:p w:rsidR="00846859" w:rsidRPr="00A37932" w:rsidRDefault="00AB14C2" w:rsidP="007404B2">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 ك</w:t>
      </w:r>
      <w:r w:rsidRPr="00A37932">
        <w:rPr>
          <w:rStyle w:val="libBold2Char"/>
          <w:rtl/>
        </w:rPr>
        <w:t xml:space="preserve">ان عليّ بن الحسين </w:t>
      </w:r>
      <w:r w:rsidR="007404B2" w:rsidRPr="007404B2">
        <w:rPr>
          <w:rStyle w:val="libAlaemChar"/>
          <w:rFonts w:eastAsiaTheme="minorHAnsi"/>
          <w:rtl/>
        </w:rPr>
        <w:t>عليهما‌السلام</w:t>
      </w:r>
      <w:r w:rsidRPr="00A37932">
        <w:rPr>
          <w:rStyle w:val="libBold2Char"/>
          <w:rtl/>
        </w:rPr>
        <w:t xml:space="preserve"> يقول لولده : اتّقوا الكذب الصغير منه والكبير ، في كلّ جدٍّ وهزل ، فإنّ الرجل إذا كذب في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الرعد : 25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الكافي 2 : 285 ح24 باب الكبائر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مجموعة ورام 2 : 205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الكافي 2 : 302 ح1 ، عنه البحار 73 : 267 ح22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مجموعة ورام 1 : 122 ، الكافي 2 : 303 ح3 .</w:t>
      </w:r>
    </w:p>
    <w:p w:rsidR="00846859" w:rsidRPr="00B52459" w:rsidRDefault="00845955" w:rsidP="00845955">
      <w:pPr>
        <w:pStyle w:val="libFootnote0"/>
        <w:rPr>
          <w:rtl/>
        </w:rPr>
      </w:pPr>
      <w:r>
        <w:rPr>
          <w:rFonts w:hint="cs"/>
          <w:rtl/>
        </w:rPr>
        <w:t>(6)</w:t>
      </w:r>
      <w:r w:rsidRPr="00B52459">
        <w:rPr>
          <w:rtl/>
        </w:rPr>
        <w:t xml:space="preserve"> </w:t>
      </w:r>
      <w:r w:rsidR="00AB14C2" w:rsidRPr="00B52459">
        <w:rPr>
          <w:rtl/>
        </w:rPr>
        <w:t>الكافي 2 : 305 ح14 ، عنه البحار 73 : 280 ح34 .</w:t>
      </w:r>
    </w:p>
    <w:p w:rsidR="00846859" w:rsidRPr="00A45F27" w:rsidRDefault="00845955" w:rsidP="00845955">
      <w:pPr>
        <w:pStyle w:val="libFootnote0"/>
        <w:rPr>
          <w:rtl/>
        </w:rPr>
      </w:pPr>
      <w:r>
        <w:rPr>
          <w:rFonts w:hint="cs"/>
          <w:rtl/>
        </w:rPr>
        <w:t>(7)</w:t>
      </w:r>
      <w:r w:rsidRPr="00B52459">
        <w:rPr>
          <w:rtl/>
        </w:rPr>
        <w:t xml:space="preserve"> </w:t>
      </w:r>
      <w:r w:rsidR="00AB14C2" w:rsidRPr="00B52459">
        <w:rPr>
          <w:rtl/>
        </w:rPr>
        <w:t>الكافي 2 : 310 ح10 ، عنه البحار 73 : 218 ح10 ، ومعالم الزلفى : 337 .</w:t>
      </w:r>
    </w:p>
    <w:p w:rsidR="00846859" w:rsidRDefault="00846859" w:rsidP="00F93203">
      <w:pPr>
        <w:pStyle w:val="libNormal"/>
        <w:rPr>
          <w:rtl/>
        </w:rPr>
      </w:pPr>
      <w:r>
        <w:rPr>
          <w:rtl/>
        </w:rPr>
        <w:br w:type="page"/>
      </w:r>
    </w:p>
    <w:p w:rsidR="00846859" w:rsidRPr="00A37932" w:rsidRDefault="00AB14C2" w:rsidP="00E41039">
      <w:pPr>
        <w:pStyle w:val="libNormal0"/>
        <w:rPr>
          <w:rtl/>
        </w:rPr>
      </w:pPr>
      <w:r w:rsidRPr="00A37932">
        <w:rPr>
          <w:rStyle w:val="libBold2Char"/>
          <w:rtl/>
        </w:rPr>
        <w:lastRenderedPageBreak/>
        <w:t xml:space="preserve">الصغير اجترأ على الكبير ، أما علمتم أنّ رسول الله </w:t>
      </w:r>
      <w:r w:rsidR="00E41039" w:rsidRPr="00E41039">
        <w:rPr>
          <w:rStyle w:val="libAlaemChar"/>
          <w:rFonts w:eastAsiaTheme="minorHAnsi"/>
          <w:rtl/>
        </w:rPr>
        <w:t>صلى‌الله‌عليه‌وآله‌وسلم</w:t>
      </w:r>
      <w:r w:rsidRPr="00A37932">
        <w:rPr>
          <w:rStyle w:val="libBold2Char"/>
          <w:rtl/>
        </w:rPr>
        <w:t xml:space="preserve"> قال : ما يزال العبد يصدق حتّى يكتبه الله عزّ وجل صادقاً ، وما يزال العبد يكذب حتّى يكتبه الله كاذباً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قال : </w:t>
      </w:r>
      <w:r w:rsidRPr="00A37932">
        <w:rPr>
          <w:rStyle w:val="libBold2Char"/>
          <w:rtl/>
        </w:rPr>
        <w:t>إنّ الكذب هو خراب الإيمان</w:t>
      </w:r>
      <w:r w:rsidRPr="00A37932">
        <w:rPr>
          <w:rtl/>
        </w:rPr>
        <w:t xml:space="preserve"> </w:t>
      </w:r>
      <w:r w:rsidRPr="00105D1D">
        <w:rPr>
          <w:rStyle w:val="libFootnotenumChar"/>
          <w:rtl/>
        </w:rPr>
        <w:t>(2)</w:t>
      </w:r>
      <w:r w:rsidRPr="00A37932">
        <w:rPr>
          <w:rtl/>
        </w:rPr>
        <w:t xml:space="preserve"> .</w:t>
      </w:r>
    </w:p>
    <w:p w:rsidR="00846859" w:rsidRPr="00A37932" w:rsidRDefault="00AB14C2" w:rsidP="00361DBD">
      <w:pPr>
        <w:pStyle w:val="libNormal"/>
        <w:rPr>
          <w:rtl/>
        </w:rPr>
      </w:pPr>
      <w:r w:rsidRPr="00A37932">
        <w:rPr>
          <w:rtl/>
        </w:rPr>
        <w:t xml:space="preserve">وعن أمير المؤمنين </w:t>
      </w:r>
      <w:r w:rsidR="00361DBD" w:rsidRPr="00415556">
        <w:rPr>
          <w:rStyle w:val="libAlaemChar"/>
          <w:rFonts w:eastAsiaTheme="minorHAnsi"/>
          <w:rtl/>
        </w:rPr>
        <w:t>عليه‌السلام</w:t>
      </w:r>
      <w:r w:rsidRPr="00A37932">
        <w:rPr>
          <w:rtl/>
        </w:rPr>
        <w:t xml:space="preserve"> أنّه قال :</w:t>
      </w:r>
      <w:r w:rsidRPr="00A37932">
        <w:rPr>
          <w:rStyle w:val="libBold2Char"/>
          <w:rtl/>
        </w:rPr>
        <w:t xml:space="preserve"> لا تجد طعم الإيمان حتّى تترك الكذب جدّه وهزله</w:t>
      </w:r>
      <w:r w:rsidRPr="00105D1D">
        <w:rPr>
          <w:rStyle w:val="libFootnotenumChar"/>
          <w:rtl/>
        </w:rPr>
        <w:t xml:space="preserve"> (3)</w:t>
      </w:r>
      <w:r w:rsidRPr="00A37932">
        <w:rPr>
          <w:rtl/>
        </w:rPr>
        <w:t xml:space="preserve"> .</w:t>
      </w:r>
    </w:p>
    <w:p w:rsidR="00846859" w:rsidRPr="00A37932" w:rsidRDefault="00AB14C2" w:rsidP="00361DBD">
      <w:pPr>
        <w:pStyle w:val="libNormal"/>
        <w:rPr>
          <w:rtl/>
        </w:rPr>
      </w:pPr>
      <w:r w:rsidRPr="00A37932">
        <w:rPr>
          <w:rtl/>
        </w:rPr>
        <w:t xml:space="preserve">وقال عيسى بن مريم </w:t>
      </w:r>
      <w:r w:rsidR="00361DBD" w:rsidRPr="00415556">
        <w:rPr>
          <w:rStyle w:val="libAlaemChar"/>
          <w:rFonts w:eastAsiaTheme="minorHAnsi"/>
          <w:rtl/>
        </w:rPr>
        <w:t>عليه‌السلام</w:t>
      </w:r>
      <w:r w:rsidRPr="00A37932">
        <w:rPr>
          <w:rtl/>
        </w:rPr>
        <w:t xml:space="preserve"> : </w:t>
      </w:r>
      <w:r w:rsidRPr="00A37932">
        <w:rPr>
          <w:rStyle w:val="libBold2Char"/>
          <w:rtl/>
        </w:rPr>
        <w:t>مَن كثر كذبه ذهب بهاؤه</w:t>
      </w:r>
      <w:r w:rsidRPr="00A37932">
        <w:rPr>
          <w:rtl/>
        </w:rPr>
        <w:t xml:space="preserve">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ينبغي للرجل المسلم </w:t>
      </w:r>
      <w:r w:rsidRPr="00105D1D">
        <w:rPr>
          <w:rStyle w:val="libFootnotenumChar"/>
          <w:rtl/>
        </w:rPr>
        <w:t>(5)</w:t>
      </w:r>
      <w:r w:rsidRPr="00A37932">
        <w:rPr>
          <w:rtl/>
        </w:rPr>
        <w:t xml:space="preserve"> </w:t>
      </w:r>
      <w:r w:rsidRPr="00A37932">
        <w:rPr>
          <w:rStyle w:val="libBold2Char"/>
          <w:rtl/>
        </w:rPr>
        <w:t>أن يتجنّب مؤاخاة الكذّاب ، لأنّه لا يزال يكذب حتّى يجيء بالصدق فلا يصدّق</w:t>
      </w:r>
      <w:r w:rsidRPr="00A37932">
        <w:rPr>
          <w:rtl/>
        </w:rPr>
        <w:t xml:space="preserve"> </w:t>
      </w:r>
      <w:r w:rsidRPr="00105D1D">
        <w:rPr>
          <w:rStyle w:val="libFootnotenumChar"/>
          <w:rtl/>
        </w:rPr>
        <w:t>(6)</w:t>
      </w:r>
      <w:r w:rsidRPr="00A37932">
        <w:rPr>
          <w:rtl/>
        </w:rPr>
        <w:t xml:space="preserve"> .</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مَن لقي المسلمين بوجهين ولسانين جاء يوم القيامة وله لسانان من نار</w:t>
      </w:r>
      <w:r w:rsidRPr="00A37932">
        <w:rPr>
          <w:rtl/>
        </w:rPr>
        <w:t xml:space="preserve"> </w:t>
      </w:r>
      <w:r w:rsidRPr="00105D1D">
        <w:rPr>
          <w:rStyle w:val="libFootnotenumChar"/>
          <w:rtl/>
        </w:rPr>
        <w:t>(7)</w:t>
      </w:r>
      <w:r w:rsidRPr="00A37932">
        <w:rPr>
          <w:rtl/>
        </w:rPr>
        <w:t xml:space="preserve"> .</w:t>
      </w:r>
    </w:p>
    <w:p w:rsidR="00846859" w:rsidRPr="00A37932" w:rsidRDefault="00AB14C2" w:rsidP="00361DBD">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w:t>
      </w:r>
      <w:r w:rsidRPr="00A37932">
        <w:rPr>
          <w:rStyle w:val="libBold2Char"/>
          <w:rtl/>
        </w:rPr>
        <w:t xml:space="preserve"> بئس العبد عبداً يكون ذا وجهين وذا لسانين ، يطري أخاه شاهداً ويأكله غائباً ، إن أُعطي حسده ، وإن ابتلى خذله</w:t>
      </w:r>
      <w:r w:rsidRPr="00A37932">
        <w:rPr>
          <w:rtl/>
        </w:rPr>
        <w:t xml:space="preserve"> </w:t>
      </w:r>
      <w:r w:rsidRPr="00105D1D">
        <w:rPr>
          <w:rStyle w:val="libFootnotenumChar"/>
          <w:rtl/>
        </w:rPr>
        <w:t>(8)</w:t>
      </w:r>
      <w:r w:rsidRPr="00A37932">
        <w:rPr>
          <w:rtl/>
        </w:rPr>
        <w:t xml:space="preserve"> .</w:t>
      </w:r>
    </w:p>
    <w:p w:rsidR="00846859" w:rsidRPr="00A37932" w:rsidRDefault="00AB14C2" w:rsidP="00A37932">
      <w:pPr>
        <w:pStyle w:val="libNormal"/>
        <w:rPr>
          <w:rtl/>
        </w:rPr>
      </w:pPr>
      <w:r w:rsidRPr="00A37932">
        <w:rPr>
          <w:rtl/>
        </w:rPr>
        <w:t>وقال الله تعالى :</w:t>
      </w:r>
      <w:r w:rsidRPr="00A37932">
        <w:rPr>
          <w:rStyle w:val="libBold2Char"/>
          <w:rtl/>
        </w:rPr>
        <w:t xml:space="preserve"> يا عيسى ليكن لسانك في السر والعلانية لساناً واحداً وكذلك قلبك ، إنّي أُحذّرك لنفسك وكفى بي من خبير ، لا يصلح لسانان في فم واحد ، ولا سيفان في غمد واحد ، ولا قلبان في صدر واحد ، وكذلك الأذهان</w:t>
      </w:r>
      <w:r w:rsidRPr="00A37932">
        <w:rPr>
          <w:rtl/>
        </w:rPr>
        <w:t xml:space="preserve"> </w:t>
      </w:r>
      <w:r w:rsidRPr="00105D1D">
        <w:rPr>
          <w:rStyle w:val="libFootnotenumChar"/>
          <w:rtl/>
        </w:rPr>
        <w:t>(9)</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مجموعة ورام 2 : 207 ، الكافي 2 : 338 ح2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الكافي 2 : 339 ح4 ، عنه البحار 72 : 247 ح8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المحاسن 1 : 209 ح156 عقاب الكذب ، عنه البحار 72 : 262 ح41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الكافي 2 : 341 ح13 ، عنه البحار 72 : 250 ح16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في ( ب ) و ( ج ) : المؤمن .</w:t>
      </w:r>
    </w:p>
    <w:p w:rsidR="00846859" w:rsidRPr="00B52459" w:rsidRDefault="00845955" w:rsidP="00845955">
      <w:pPr>
        <w:pStyle w:val="libFootnote0"/>
        <w:rPr>
          <w:rtl/>
        </w:rPr>
      </w:pPr>
      <w:r>
        <w:rPr>
          <w:rFonts w:hint="cs"/>
          <w:rtl/>
        </w:rPr>
        <w:t>(6)</w:t>
      </w:r>
      <w:r w:rsidRPr="00B52459">
        <w:rPr>
          <w:rtl/>
        </w:rPr>
        <w:t xml:space="preserve"> </w:t>
      </w:r>
      <w:r w:rsidR="00AB14C2" w:rsidRPr="00B52459">
        <w:rPr>
          <w:rtl/>
        </w:rPr>
        <w:t>الكافي 2 : 341 ح14 ، عنه البحار 72 : 250 ح17 .</w:t>
      </w:r>
    </w:p>
    <w:p w:rsidR="00846859" w:rsidRPr="00B52459" w:rsidRDefault="00845955" w:rsidP="00845955">
      <w:pPr>
        <w:pStyle w:val="libFootnote0"/>
        <w:rPr>
          <w:rtl/>
        </w:rPr>
      </w:pPr>
      <w:r>
        <w:rPr>
          <w:rFonts w:hint="cs"/>
          <w:rtl/>
        </w:rPr>
        <w:t>(7)</w:t>
      </w:r>
      <w:r w:rsidRPr="00B52459">
        <w:rPr>
          <w:rtl/>
        </w:rPr>
        <w:t xml:space="preserve"> </w:t>
      </w:r>
      <w:r w:rsidR="00AB14C2" w:rsidRPr="00B52459">
        <w:rPr>
          <w:rtl/>
        </w:rPr>
        <w:t>الكافي 2 : 343 ح1 ، عنه البحار 75 : 204 ح12 .</w:t>
      </w:r>
    </w:p>
    <w:p w:rsidR="00846859" w:rsidRPr="00B52459" w:rsidRDefault="00845955" w:rsidP="00845955">
      <w:pPr>
        <w:pStyle w:val="libFootnote0"/>
        <w:rPr>
          <w:rtl/>
        </w:rPr>
      </w:pPr>
      <w:r>
        <w:rPr>
          <w:rFonts w:hint="cs"/>
          <w:rtl/>
        </w:rPr>
        <w:t>(8)</w:t>
      </w:r>
      <w:r w:rsidRPr="00B52459">
        <w:rPr>
          <w:rtl/>
        </w:rPr>
        <w:t xml:space="preserve"> </w:t>
      </w:r>
      <w:r w:rsidR="00AB14C2" w:rsidRPr="00B52459">
        <w:rPr>
          <w:rtl/>
        </w:rPr>
        <w:t>الكافي 2 : 343 ح2 ، عنه البحار 75 : 206 ح13 .</w:t>
      </w:r>
    </w:p>
    <w:p w:rsidR="00846859" w:rsidRPr="00A45F27" w:rsidRDefault="00845955" w:rsidP="00845955">
      <w:pPr>
        <w:pStyle w:val="libFootnote0"/>
        <w:rPr>
          <w:rtl/>
        </w:rPr>
      </w:pPr>
      <w:r>
        <w:rPr>
          <w:rFonts w:hint="cs"/>
          <w:rtl/>
        </w:rPr>
        <w:t>(9)</w:t>
      </w:r>
      <w:r w:rsidRPr="00B52459">
        <w:rPr>
          <w:rtl/>
        </w:rPr>
        <w:t xml:space="preserve"> </w:t>
      </w:r>
      <w:r w:rsidR="00AB14C2" w:rsidRPr="00B52459">
        <w:rPr>
          <w:rtl/>
        </w:rPr>
        <w:t>الكافي 2 : 343 ح3 ، عنه البحار 75 : 206 ح14 .</w:t>
      </w:r>
    </w:p>
    <w:p w:rsidR="00846859" w:rsidRDefault="00846859" w:rsidP="00F93203">
      <w:pPr>
        <w:pStyle w:val="libNormal"/>
        <w:rPr>
          <w:rtl/>
        </w:rPr>
      </w:pPr>
      <w:r>
        <w:rPr>
          <w:rtl/>
        </w:rPr>
        <w:br w:type="page"/>
      </w:r>
    </w:p>
    <w:p w:rsidR="00846859" w:rsidRPr="00A37932" w:rsidRDefault="00AB14C2" w:rsidP="00361DBD">
      <w:pPr>
        <w:pStyle w:val="libNormal"/>
        <w:rPr>
          <w:rtl/>
        </w:rPr>
      </w:pPr>
      <w:r w:rsidRPr="00A37932">
        <w:rPr>
          <w:rtl/>
        </w:rPr>
        <w:lastRenderedPageBreak/>
        <w:t xml:space="preserve">وعن أبي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لا يفترق رجلان عن الهجران إلاّ استوجب أحدهما البراءة واللعنة ، وربّما استوجب ذلك كلاهما</w:t>
      </w:r>
      <w:r w:rsidRPr="00A37932">
        <w:rPr>
          <w:rtl/>
        </w:rPr>
        <w:t xml:space="preserve"> </w:t>
      </w:r>
      <w:r w:rsidRPr="00105D1D">
        <w:rPr>
          <w:rStyle w:val="libFootnotenumChar"/>
          <w:rtl/>
        </w:rPr>
        <w:t>(1)</w:t>
      </w:r>
      <w:r w:rsidRPr="00A37932">
        <w:rPr>
          <w:rtl/>
        </w:rPr>
        <w:t xml:space="preserve"> .</w:t>
      </w:r>
    </w:p>
    <w:p w:rsidR="00846859" w:rsidRPr="00A37932" w:rsidRDefault="00AB14C2" w:rsidP="00E41039">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يقول : </w:t>
      </w:r>
      <w:r w:rsidRPr="00A37932">
        <w:rPr>
          <w:rStyle w:val="libBold2Char"/>
          <w:rtl/>
        </w:rPr>
        <w:t xml:space="preserve">قال أبي </w:t>
      </w:r>
      <w:r w:rsidR="00361DBD" w:rsidRPr="00415556">
        <w:rPr>
          <w:rStyle w:val="libAlaemChar"/>
          <w:rFonts w:eastAsiaTheme="minorHAnsi"/>
          <w:rtl/>
        </w:rPr>
        <w:t>عليه‌السلام</w:t>
      </w:r>
      <w:r w:rsidRPr="00A37932">
        <w:rPr>
          <w:rStyle w:val="libBold2Char"/>
          <w:rtl/>
        </w:rPr>
        <w:t xml:space="preserve"> : قال رسول رسول الله </w:t>
      </w:r>
      <w:r w:rsidR="00E41039" w:rsidRPr="00E41039">
        <w:rPr>
          <w:rStyle w:val="libAlaemChar"/>
          <w:rFonts w:eastAsiaTheme="minorHAnsi"/>
          <w:rtl/>
        </w:rPr>
        <w:t>صلى‌الله‌عليه‌وآله‌وسلم</w:t>
      </w:r>
      <w:r w:rsidRPr="00A37932">
        <w:rPr>
          <w:rStyle w:val="libBold2Char"/>
          <w:rtl/>
        </w:rPr>
        <w:t xml:space="preserve"> : أيّما مسلمين تهاجرا فمكثا ثلاثاً لا يصطلحان إلاّ كانا خارجين من الإسلام ، ولم يكن بينهما ولاية ، وأيّهما كان أسبق إلى كلام صاحبه كان السابق إلى الجنّة يوم الحساب</w:t>
      </w:r>
      <w:r w:rsidRPr="00A37932">
        <w:rPr>
          <w:rtl/>
        </w:rPr>
        <w:t xml:space="preserve"> </w:t>
      </w:r>
      <w:r w:rsidRPr="00105D1D">
        <w:rPr>
          <w:rStyle w:val="libFootnotenumChar"/>
          <w:rtl/>
        </w:rPr>
        <w:t>(2)</w:t>
      </w:r>
      <w:r w:rsidRPr="00A37932">
        <w:rPr>
          <w:rtl/>
        </w:rPr>
        <w:t xml:space="preserve"> .</w:t>
      </w:r>
    </w:p>
    <w:p w:rsidR="00846859" w:rsidRPr="00A37932" w:rsidRDefault="00AB14C2" w:rsidP="00361DBD">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 </w:t>
      </w:r>
      <w:r w:rsidRPr="00A37932">
        <w:rPr>
          <w:rStyle w:val="libBold2Char"/>
          <w:rtl/>
        </w:rPr>
        <w:t>إنّ الشيطان يغري بين المؤمنين ما لم يرجع أحدهما عن ذنبه ، فإذا فعلوا ذلك استلقى على قفاه وقال : فزت ، فرحم الله امرءً ألّف بين وليّين لنا ، يا معشر المؤمنين تآلفوا وتعاطفوا</w:t>
      </w:r>
      <w:r w:rsidRPr="00A37932">
        <w:rPr>
          <w:rtl/>
        </w:rPr>
        <w:t xml:space="preserve"> </w:t>
      </w:r>
      <w:r w:rsidRPr="00105D1D">
        <w:rPr>
          <w:rStyle w:val="libFootnotenumChar"/>
          <w:rtl/>
        </w:rPr>
        <w:t>(3)</w:t>
      </w:r>
      <w:r w:rsidRPr="00A37932">
        <w:rPr>
          <w:rtl/>
        </w:rPr>
        <w:t xml:space="preserve"> .</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إذا كان يوم القيامة كشف غطاء من أغطية الجنّة ، يوجد </w:t>
      </w:r>
      <w:r w:rsidRPr="00105D1D">
        <w:rPr>
          <w:rStyle w:val="libFootnotenumChar"/>
          <w:rtl/>
        </w:rPr>
        <w:t xml:space="preserve">(4) </w:t>
      </w:r>
      <w:r w:rsidRPr="00A37932">
        <w:rPr>
          <w:rStyle w:val="libBold2Char"/>
          <w:rtl/>
        </w:rPr>
        <w:t>ريحها من كانت له روح من مسيرة خمسمائة عام إلاّ صنف واحد ، قلت : من هم ؟ قال : العاق لوالديه</w:t>
      </w:r>
      <w:r w:rsidRPr="00A37932">
        <w:rPr>
          <w:rtl/>
        </w:rPr>
        <w:t xml:space="preserve"> </w:t>
      </w:r>
      <w:r w:rsidRPr="00105D1D">
        <w:rPr>
          <w:rStyle w:val="libFootnotenumChar"/>
          <w:rtl/>
        </w:rPr>
        <w:t>(5)</w:t>
      </w:r>
      <w:r w:rsidRPr="00A37932">
        <w:rPr>
          <w:rtl/>
        </w:rPr>
        <w:t xml:space="preserve"> .</w:t>
      </w:r>
    </w:p>
    <w:p w:rsidR="00846859" w:rsidRPr="00A37932" w:rsidRDefault="00AB14C2" w:rsidP="00361DBD">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أدنى العقوق أُف ، ولو علم الله شيئاً هو أهون منه لنهى عنه </w:t>
      </w:r>
      <w:r w:rsidRPr="00105D1D">
        <w:rPr>
          <w:rStyle w:val="libFootnotenumChar"/>
          <w:rtl/>
        </w:rPr>
        <w:t>(6)</w:t>
      </w:r>
      <w:r w:rsidRPr="00A37932">
        <w:rPr>
          <w:rtl/>
        </w:rPr>
        <w:t xml:space="preserve"> </w:t>
      </w:r>
      <w:r w:rsidRPr="00A37932">
        <w:rPr>
          <w:rStyle w:val="libBold2Char"/>
          <w:rtl/>
        </w:rPr>
        <w:t>، كما قال تعالى :</w:t>
      </w:r>
      <w:r w:rsidRPr="00A37932">
        <w:rPr>
          <w:rtl/>
        </w:rPr>
        <w:t xml:space="preserve"> </w:t>
      </w:r>
      <w:r w:rsidR="0089037B">
        <w:rPr>
          <w:rStyle w:val="libAlaemChar"/>
          <w:rFonts w:eastAsiaTheme="minorHAnsi" w:hint="cs"/>
          <w:rtl/>
        </w:rPr>
        <w:t>(</w:t>
      </w:r>
      <w:r w:rsidRPr="00F03084">
        <w:rPr>
          <w:rStyle w:val="libAieChar"/>
          <w:rtl/>
        </w:rPr>
        <w:t xml:space="preserve"> فلا تقل لهما أُفّ ولا تنهرهما وقل لهما قولاً كريماً</w:t>
      </w:r>
      <w:r w:rsidR="0089037B">
        <w:rPr>
          <w:rStyle w:val="libAlaemChar"/>
          <w:rFonts w:eastAsiaTheme="minorHAnsi" w:hint="cs"/>
          <w:rtl/>
        </w:rPr>
        <w:t xml:space="preserve"> )</w:t>
      </w:r>
      <w:r w:rsidRPr="00A37932">
        <w:rPr>
          <w:rtl/>
        </w:rPr>
        <w:t xml:space="preserve"> </w:t>
      </w:r>
      <w:r w:rsidRPr="00105D1D">
        <w:rPr>
          <w:rStyle w:val="libFootnotenumChar"/>
          <w:rtl/>
        </w:rPr>
        <w:t>(7)</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نظر إلى أبويه نظر ماقت وهما له ظالمان لم يقبل الله عزّ وجل له صلاة </w:t>
      </w:r>
      <w:r w:rsidRPr="00105D1D">
        <w:rPr>
          <w:rStyle w:val="libFootnotenumChar"/>
          <w:rtl/>
        </w:rPr>
        <w:t>(8)</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مجموعة ورام 2 : 207 ، الكافي 2 : 344 ح1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الكافي 2 : 345 ح5 ، عنه البحار 75 : 186 ح5 ، معالم الزلفى : 321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الكافي 2 : 345 ح6 ، عنه البحار 75 : 187 ح6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في ( ب ) : فوجد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الكافي 2 : 348 ح3 ، عنه البحار 74 : 60 ح24 .</w:t>
      </w:r>
    </w:p>
    <w:p w:rsidR="00846859" w:rsidRPr="00B52459" w:rsidRDefault="00845955" w:rsidP="00845955">
      <w:pPr>
        <w:pStyle w:val="libFootnote0"/>
        <w:rPr>
          <w:rtl/>
        </w:rPr>
      </w:pPr>
      <w:r>
        <w:rPr>
          <w:rFonts w:hint="cs"/>
          <w:rtl/>
        </w:rPr>
        <w:t>(6)</w:t>
      </w:r>
      <w:r w:rsidRPr="00B52459">
        <w:rPr>
          <w:rtl/>
        </w:rPr>
        <w:t xml:space="preserve"> </w:t>
      </w:r>
      <w:r w:rsidR="00AB14C2" w:rsidRPr="00B52459">
        <w:rPr>
          <w:rtl/>
        </w:rPr>
        <w:t>الكافي 2 : 349 ح9 ، عنه البحار 74 : 59 ح22 .</w:t>
      </w:r>
    </w:p>
    <w:p w:rsidR="00846859" w:rsidRPr="00B52459" w:rsidRDefault="00845955" w:rsidP="00845955">
      <w:pPr>
        <w:pStyle w:val="libFootnote0"/>
        <w:rPr>
          <w:rtl/>
        </w:rPr>
      </w:pPr>
      <w:r>
        <w:rPr>
          <w:rFonts w:hint="cs"/>
          <w:rtl/>
        </w:rPr>
        <w:t>(7)</w:t>
      </w:r>
      <w:r w:rsidRPr="00B52459">
        <w:rPr>
          <w:rtl/>
        </w:rPr>
        <w:t xml:space="preserve"> </w:t>
      </w:r>
      <w:r w:rsidR="00AB14C2" w:rsidRPr="00B52459">
        <w:rPr>
          <w:rtl/>
        </w:rPr>
        <w:t>الكافي 2 : 349 ح9 ، عنه البحار 74 : 59 ح22 .</w:t>
      </w:r>
    </w:p>
    <w:p w:rsidR="00846859" w:rsidRPr="00A45F27" w:rsidRDefault="00845955" w:rsidP="00845955">
      <w:pPr>
        <w:pStyle w:val="libFootnote0"/>
        <w:rPr>
          <w:rtl/>
        </w:rPr>
      </w:pPr>
      <w:r>
        <w:rPr>
          <w:rFonts w:hint="cs"/>
          <w:rtl/>
        </w:rPr>
        <w:t>(8)</w:t>
      </w:r>
      <w:r w:rsidRPr="00B52459">
        <w:rPr>
          <w:rtl/>
        </w:rPr>
        <w:t xml:space="preserve"> </w:t>
      </w:r>
      <w:r w:rsidR="00AB14C2" w:rsidRPr="00B52459">
        <w:rPr>
          <w:rtl/>
        </w:rPr>
        <w:t>مجموعة ورام 2 : 208 ، الكافي 2 : 349 ح5 .</w:t>
      </w:r>
    </w:p>
    <w:p w:rsidR="00846859" w:rsidRDefault="00846859" w:rsidP="00F93203">
      <w:pPr>
        <w:pStyle w:val="libNormal"/>
        <w:rPr>
          <w:rtl/>
        </w:rPr>
      </w:pPr>
      <w:r>
        <w:rPr>
          <w:rtl/>
        </w:rPr>
        <w:br w:type="page"/>
      </w:r>
    </w:p>
    <w:p w:rsidR="00846859" w:rsidRPr="00A37932" w:rsidRDefault="00AB14C2" w:rsidP="00E41039">
      <w:pPr>
        <w:pStyle w:val="libNormal"/>
        <w:rPr>
          <w:rtl/>
        </w:rPr>
      </w:pPr>
      <w:r w:rsidRPr="00A37932">
        <w:rPr>
          <w:rtl/>
        </w:rPr>
        <w:lastRenderedPageBreak/>
        <w:t xml:space="preserve">وعن أبي جعفر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قال رسول الله </w:t>
      </w:r>
      <w:r w:rsidR="00E41039" w:rsidRPr="00E41039">
        <w:rPr>
          <w:rStyle w:val="libAlaemChar"/>
          <w:rFonts w:eastAsiaTheme="minorHAnsi"/>
          <w:rtl/>
        </w:rPr>
        <w:t>صلى‌الله‌عليه‌وآله‌وسلم</w:t>
      </w:r>
      <w:r w:rsidRPr="00A37932">
        <w:rPr>
          <w:rStyle w:val="libBold2Char"/>
          <w:rtl/>
        </w:rPr>
        <w:t xml:space="preserve"> في كلام له : إيّاكم وعقوق الوالدين ، فإنّ ريح الجنّة يوجد من مسيرة ألف سنة ، ولا يجدها عاق ، ولا قاطع رحم ، ولا شيخ زان</w:t>
      </w:r>
      <w:r w:rsidRPr="00A37932">
        <w:rPr>
          <w:rtl/>
        </w:rPr>
        <w:t xml:space="preserve"> </w:t>
      </w:r>
      <w:r w:rsidRPr="00105D1D">
        <w:rPr>
          <w:rStyle w:val="libFootnotenumChar"/>
          <w:rtl/>
        </w:rPr>
        <w:t>(1)</w:t>
      </w:r>
      <w:r w:rsidRPr="00A37932">
        <w:rPr>
          <w:rtl/>
        </w:rPr>
        <w:t xml:space="preserve"> .</w:t>
      </w:r>
    </w:p>
    <w:p w:rsidR="00846859" w:rsidRPr="00A37932" w:rsidRDefault="00AB14C2" w:rsidP="00E41039">
      <w:pPr>
        <w:pStyle w:val="libBold2"/>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 قال رسول الله </w:t>
      </w:r>
      <w:r w:rsidR="00E41039" w:rsidRPr="00E41039">
        <w:rPr>
          <w:rStyle w:val="libAlaemChar"/>
          <w:rFonts w:eastAsiaTheme="minorHAnsi"/>
          <w:rtl/>
        </w:rPr>
        <w:t>صلى‌الله‌عليه‌وآله‌وسلم</w:t>
      </w:r>
      <w:r w:rsidRPr="00A37932">
        <w:rPr>
          <w:rtl/>
        </w:rPr>
        <w:t xml:space="preserve"> : يقول الله تبارك وتعالى : ( وعزّتي وجلالي وكبريائي ونوري وعظمتي وعلوّي وارتفاع مكاني ، لا يؤثر عبد هواه على هواي </w:t>
      </w:r>
      <w:r w:rsidRPr="00105D1D">
        <w:rPr>
          <w:rStyle w:val="libFootnotenumChar"/>
          <w:rtl/>
        </w:rPr>
        <w:t>(2)</w:t>
      </w:r>
      <w:r w:rsidRPr="00A37932">
        <w:rPr>
          <w:rtl/>
        </w:rPr>
        <w:t xml:space="preserve"> إلاّ شتّتت عليه أمره ، ولبست عليه دنياه ، وشغلت قلبه بها ، ولم أعطه منها إلاّ ما قدّرت له .</w:t>
      </w:r>
    </w:p>
    <w:p w:rsidR="00846859" w:rsidRPr="00A37932" w:rsidRDefault="00AB14C2" w:rsidP="00A37932">
      <w:pPr>
        <w:pStyle w:val="libBold2"/>
        <w:rPr>
          <w:rtl/>
        </w:rPr>
      </w:pPr>
      <w:r w:rsidRPr="00A37932">
        <w:rPr>
          <w:rtl/>
        </w:rPr>
        <w:t xml:space="preserve">وعزّتي وجلالي وعظمتي ونوري وعلوّي وارتفاع مكاني لا يؤثر عبد هواي </w:t>
      </w:r>
      <w:r w:rsidRPr="00105D1D">
        <w:rPr>
          <w:rStyle w:val="libFootnotenumChar"/>
          <w:rtl/>
        </w:rPr>
        <w:t>(3)</w:t>
      </w:r>
      <w:r w:rsidRPr="00A37932">
        <w:rPr>
          <w:rtl/>
        </w:rPr>
        <w:t xml:space="preserve"> على هواه إلاّ استحفظته ملائكتي ، وكفلت السماوات والأرضين رزقه ، وكنت له من وراء تجارة كلّ تاجر ، وأتته الدنيا وهي راغمة ) </w:t>
      </w:r>
      <w:r w:rsidRPr="00105D1D">
        <w:rPr>
          <w:rStyle w:val="libFootnotenumChar"/>
          <w:rtl/>
        </w:rPr>
        <w:t>(4)</w:t>
      </w:r>
      <w:r w:rsidRPr="00A37932">
        <w:rPr>
          <w:rtl/>
        </w:rPr>
        <w:t xml:space="preserve"> .</w:t>
      </w:r>
    </w:p>
    <w:p w:rsidR="00846859"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مَن طلب مرضاة الناس بما يسخط الله عزّ وجل كان حامده من الناس ذاماً ، ومَن آثر طاعة الله عزّ وجل بما يغضب الناس كفاه الله عزّ وجل عداوة كلّ عدوّ ، وحسد كلّ حاسد ، وبغي كلّ باغ ، وكان الله عزّ وجل له ناصراً وظهيراً </w:t>
      </w:r>
      <w:r w:rsidRPr="00105D1D">
        <w:rPr>
          <w:rStyle w:val="libFootnotenumChar"/>
          <w:rtl/>
        </w:rPr>
        <w:t>(5)</w:t>
      </w:r>
      <w:r w:rsidRPr="00A37932">
        <w:rPr>
          <w:rtl/>
        </w:rPr>
        <w:t xml:space="preserve"> .</w:t>
      </w:r>
    </w:p>
    <w:p w:rsidR="00846859" w:rsidRPr="00A37932" w:rsidRDefault="00AB14C2" w:rsidP="00361DBD">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إنّ عليّاً </w:t>
      </w:r>
      <w:r w:rsidR="00361DBD" w:rsidRPr="00415556">
        <w:rPr>
          <w:rStyle w:val="libAlaemChar"/>
          <w:rFonts w:eastAsiaTheme="minorHAnsi"/>
          <w:rtl/>
        </w:rPr>
        <w:t>عليه‌السلام</w:t>
      </w:r>
      <w:r w:rsidRPr="00A37932">
        <w:rPr>
          <w:rStyle w:val="libBold2Char"/>
          <w:rtl/>
        </w:rPr>
        <w:t xml:space="preserve"> باب فتحه الله ، مَن دخله كان مؤمناً ، ومَن خرج منه كان كافراً</w:t>
      </w:r>
      <w:r w:rsidRPr="00A37932">
        <w:rPr>
          <w:rtl/>
        </w:rPr>
        <w:t xml:space="preserve"> </w:t>
      </w:r>
      <w:r w:rsidRPr="00105D1D">
        <w:rPr>
          <w:rStyle w:val="libFootnotenumChar"/>
          <w:rtl/>
        </w:rPr>
        <w:t xml:space="preserve">(6) </w:t>
      </w:r>
      <w:r w:rsidRPr="00A37932">
        <w:rPr>
          <w:rtl/>
        </w:rPr>
        <w:t>.</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إنّ العبد ليذنب الذنب فيدخله الله عزّ وجل به الجنّة ، قلت : يا ابن رسول الله يدخله الله عزّ وجل بالذنب الجنّة ؟ قال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الكافي 2 : 349 ح6 ، عنه البحار 74 : 61 ح27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في ( ج ) : أمري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في ( ج ) : أمري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الكافي 2 : 335 ح2 ، عنه البحار 70 : 85 ح18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الكافي 2 : 372 ح2 ، عنه البحار 73 : 392 ح2 .</w:t>
      </w:r>
    </w:p>
    <w:p w:rsidR="00846859" w:rsidRPr="00A45F27" w:rsidRDefault="00845955" w:rsidP="00845955">
      <w:pPr>
        <w:pStyle w:val="libFootnote0"/>
        <w:rPr>
          <w:rtl/>
        </w:rPr>
      </w:pPr>
      <w:r>
        <w:rPr>
          <w:rFonts w:hint="cs"/>
          <w:rtl/>
        </w:rPr>
        <w:t>(6)</w:t>
      </w:r>
      <w:r w:rsidRPr="00B52459">
        <w:rPr>
          <w:rtl/>
        </w:rPr>
        <w:t xml:space="preserve"> </w:t>
      </w:r>
      <w:r w:rsidR="00AB14C2" w:rsidRPr="00B52459">
        <w:rPr>
          <w:rtl/>
        </w:rPr>
        <w:t>الكافي 1 : 437 ح8 ، عنه البحار 32 : 324 ح301 .</w:t>
      </w:r>
    </w:p>
    <w:p w:rsidR="00846859" w:rsidRDefault="00846859" w:rsidP="00F93203">
      <w:pPr>
        <w:pStyle w:val="libNormal"/>
        <w:rPr>
          <w:rtl/>
        </w:rPr>
      </w:pPr>
      <w:r>
        <w:rPr>
          <w:rtl/>
        </w:rPr>
        <w:br w:type="page"/>
      </w:r>
    </w:p>
    <w:p w:rsidR="00846859" w:rsidRPr="00A37932" w:rsidRDefault="00AB14C2" w:rsidP="007B231E">
      <w:pPr>
        <w:pStyle w:val="libNormal0"/>
        <w:rPr>
          <w:rtl/>
        </w:rPr>
      </w:pPr>
      <w:r w:rsidRPr="00A37932">
        <w:rPr>
          <w:rStyle w:val="libBold2Char"/>
          <w:rtl/>
        </w:rPr>
        <w:lastRenderedPageBreak/>
        <w:t>نعم ، إنّه ليذنب فلا يزال منه خائفاً ماقتاً لنفسه ، ويرحمه الله عزّ وجل ويدخل الجنّة به</w:t>
      </w:r>
      <w:r w:rsidRPr="00A37932">
        <w:rPr>
          <w:rtl/>
        </w:rPr>
        <w:t xml:space="preserve">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أذنب ذنباً فعلم أنّ الله عزّ وجل مطّلع عليه ، إن شاء عذّبه وإن شاء غفر له ، [غفر له] </w:t>
      </w:r>
      <w:r w:rsidRPr="00105D1D">
        <w:rPr>
          <w:rStyle w:val="libFootnotenumChar"/>
          <w:rtl/>
        </w:rPr>
        <w:t>(2)</w:t>
      </w:r>
      <w:r w:rsidRPr="00A37932">
        <w:rPr>
          <w:rStyle w:val="libBold2Char"/>
          <w:rtl/>
        </w:rPr>
        <w:t xml:space="preserve"> وإن لم يستغفر</w:t>
      </w:r>
      <w:r w:rsidRPr="00A37932">
        <w:rPr>
          <w:rtl/>
        </w:rPr>
        <w:t xml:space="preserve"> </w:t>
      </w:r>
      <w:r w:rsidRPr="00105D1D">
        <w:rPr>
          <w:rStyle w:val="libFootnotenumChar"/>
          <w:rtl/>
        </w:rPr>
        <w:t>(3)</w:t>
      </w:r>
      <w:r w:rsidRPr="00A37932">
        <w:rPr>
          <w:rtl/>
        </w:rPr>
        <w:t xml:space="preserve"> .</w:t>
      </w:r>
    </w:p>
    <w:p w:rsidR="00846859" w:rsidRPr="00A37932" w:rsidRDefault="00AB14C2" w:rsidP="00A37932">
      <w:pPr>
        <w:pStyle w:val="libBold2"/>
        <w:rPr>
          <w:rtl/>
        </w:rPr>
      </w:pPr>
      <w:r w:rsidRPr="00A37932">
        <w:rPr>
          <w:rtl/>
        </w:rPr>
        <w:t xml:space="preserve">وعن عبد الله [بن] موسى بن جعفر ، عن أبيه قال : سألته عن الملكين هل يعلمان بالذنب إذا أراد العبد أن يعمله ، أو الحسنة ؟ فقال : ريح الكنيف وريح الطيب سواء ؟ </w:t>
      </w:r>
      <w:r w:rsidRPr="00A37932">
        <w:rPr>
          <w:rStyle w:val="libNormalChar"/>
          <w:rtl/>
        </w:rPr>
        <w:t>فقلت : لا ، قال :</w:t>
      </w:r>
      <w:r w:rsidRPr="00A37932">
        <w:rPr>
          <w:rtl/>
        </w:rPr>
        <w:t xml:space="preserve"> إنّ العبد إذا همّ بالحسنة خرج نفسه طيّب الريح ، فيقول صاحب اليمين لصاحب الشمال : قف فإنّه قد همّ بالحسنة ، فإذا هو عملها كان لسانه قلمه ، وريقه مداده ، فأثبتها له</w:t>
      </w:r>
      <w:r w:rsidRPr="00A37932">
        <w:rPr>
          <w:rStyle w:val="libNormalChar"/>
          <w:rtl/>
        </w:rPr>
        <w:t xml:space="preserve"> </w:t>
      </w:r>
      <w:r w:rsidRPr="00A37932">
        <w:rPr>
          <w:rtl/>
        </w:rPr>
        <w:t>.</w:t>
      </w:r>
    </w:p>
    <w:p w:rsidR="00846859" w:rsidRPr="00A37932" w:rsidRDefault="00AB14C2" w:rsidP="00A37932">
      <w:pPr>
        <w:pStyle w:val="libBold2"/>
        <w:rPr>
          <w:rtl/>
        </w:rPr>
      </w:pPr>
      <w:r w:rsidRPr="00A37932">
        <w:rPr>
          <w:rtl/>
        </w:rPr>
        <w:t xml:space="preserve">وإذا همّ بالسيّئة خرج نفسه منتن الريح ، فيقول صاحب الشمال لصاحب اليمين : قف فإنّه قد همّ بالسيّئة ، فإذا هو فعلها كان لسانه قلمه ، وريقه مداده ، فأثبتها عليه في الدنيا والآخرة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إذا تاب العبد توبة نصوحاً لوجه الله عزّ وجل ، فإنّ الله عزّ وجل يستر عليه في الدنيا والآخرة</w:t>
      </w:r>
      <w:r w:rsidRPr="00A37932">
        <w:rPr>
          <w:rtl/>
        </w:rPr>
        <w:t xml:space="preserve"> ، فقلت : كيف يستر عليه ؟ قال : </w:t>
      </w:r>
      <w:r w:rsidRPr="00A37932">
        <w:rPr>
          <w:rStyle w:val="libBold2Char"/>
          <w:rtl/>
        </w:rPr>
        <w:t>ينسي ملائكته ما كتبا عليه من الذنوب ، ثمّ يوحي الله إلى جوارحه : اكتمي عليه ذنوبه ، ويوحي الله إلى بقاع الأرض : اكتمي ما كان يعمل عليك من الذنوب ، فيلقى الله عزّ وجل حين يلقاه وليس يُشهد عليه بشيء من الذنوب</w:t>
      </w:r>
      <w:r w:rsidRPr="00A37932">
        <w:rPr>
          <w:rtl/>
        </w:rPr>
        <w:t xml:space="preserve"> </w:t>
      </w:r>
      <w:r w:rsidRPr="00105D1D">
        <w:rPr>
          <w:rStyle w:val="libFootnotenumChar"/>
          <w:rtl/>
        </w:rPr>
        <w:t>(5)</w:t>
      </w:r>
      <w:r w:rsidRPr="00A37932">
        <w:rPr>
          <w:rtl/>
        </w:rPr>
        <w:t xml:space="preserve"> .</w:t>
      </w:r>
    </w:p>
    <w:p w:rsidR="00846859" w:rsidRPr="00A37932" w:rsidRDefault="00AB14C2" w:rsidP="00361DBD">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يا محمد بن مسلم ، ذنوب المسلم إذا تاب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الكافي 2 : 426 ح3 ، معالم الزلفى : 321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أثبتناه من ( ب ) و ( ج ) والكافي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الكافي 2 : 427 ح5 ، عنه البحار 88 : 36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الكافي 2 : 429 ح3 ، عنه البحار 5 : 325 ح16 .</w:t>
      </w:r>
    </w:p>
    <w:p w:rsidR="00846859" w:rsidRPr="00A45F27" w:rsidRDefault="00845955" w:rsidP="00845955">
      <w:pPr>
        <w:pStyle w:val="libFootnote0"/>
        <w:rPr>
          <w:rtl/>
        </w:rPr>
      </w:pPr>
      <w:r>
        <w:rPr>
          <w:rFonts w:hint="cs"/>
          <w:rtl/>
        </w:rPr>
        <w:t>(5)</w:t>
      </w:r>
      <w:r w:rsidRPr="00B52459">
        <w:rPr>
          <w:rtl/>
        </w:rPr>
        <w:t xml:space="preserve"> </w:t>
      </w:r>
      <w:r w:rsidR="00AB14C2" w:rsidRPr="00B52459">
        <w:rPr>
          <w:rtl/>
        </w:rPr>
        <w:t>الكافي 2 : 430 ح1 ، عنه البحار 7 : 317 ح12 .</w:t>
      </w:r>
    </w:p>
    <w:p w:rsidR="00846859" w:rsidRDefault="00846859" w:rsidP="00F93203">
      <w:pPr>
        <w:pStyle w:val="libNormal"/>
        <w:rPr>
          <w:rtl/>
        </w:rPr>
      </w:pPr>
      <w:r>
        <w:rPr>
          <w:rtl/>
        </w:rPr>
        <w:br w:type="page"/>
      </w:r>
    </w:p>
    <w:p w:rsidR="00846859" w:rsidRPr="00A37932" w:rsidRDefault="00AB14C2" w:rsidP="007B231E">
      <w:pPr>
        <w:pStyle w:val="libNormal0"/>
        <w:rPr>
          <w:rtl/>
        </w:rPr>
      </w:pPr>
      <w:r w:rsidRPr="00A37932">
        <w:rPr>
          <w:rStyle w:val="libBold2Char"/>
          <w:rtl/>
        </w:rPr>
        <w:lastRenderedPageBreak/>
        <w:t>منها مغفورة له ، فليعمل المؤمن لما يستأنف بعد التوبة والمغفرة ، أما والله إنّها ليست إلاّ لأهل الإيمان</w:t>
      </w:r>
      <w:r w:rsidRPr="00A37932">
        <w:rPr>
          <w:rtl/>
        </w:rPr>
        <w:t xml:space="preserve"> ، قلت : فإن عاد بعد التوبة والاستغفار للذنوب وعاد في التوبة ؟</w:t>
      </w:r>
    </w:p>
    <w:p w:rsidR="00846859" w:rsidRPr="00A37932" w:rsidRDefault="00AB14C2" w:rsidP="00A37932">
      <w:pPr>
        <w:pStyle w:val="libNormal"/>
        <w:rPr>
          <w:rtl/>
        </w:rPr>
      </w:pPr>
      <w:r w:rsidRPr="00A37932">
        <w:rPr>
          <w:rtl/>
        </w:rPr>
        <w:t xml:space="preserve">فقال : </w:t>
      </w:r>
      <w:r w:rsidRPr="00A37932">
        <w:rPr>
          <w:rStyle w:val="libBold2Char"/>
          <w:rtl/>
        </w:rPr>
        <w:t xml:space="preserve">يا محمد بن مسلم أترى العبد المؤمن يندم على ذنبه ، ويستغفر الله عزّ وجل منه ويتوب ، ثمّ لا يقبل الله تعالى توبته ، </w:t>
      </w:r>
      <w:r w:rsidRPr="00A37932">
        <w:rPr>
          <w:rtl/>
        </w:rPr>
        <w:t xml:space="preserve">قلت : فإن فعل ذلك مراراً ، يذنب ثمّ يتوب ويستغفر الله؟ فقال : </w:t>
      </w:r>
      <w:r w:rsidRPr="00A37932">
        <w:rPr>
          <w:rStyle w:val="libBold2Char"/>
          <w:rtl/>
        </w:rPr>
        <w:t>كلّما عاد المؤمن بالاستغفار والتوبة عاد الله عليه بالمغفرة ، وإنّ الله غفور رحيم ، يقبل التوبة ويعفو عن السيّئات ، وإيّاك أن تقنط المؤمنين</w:t>
      </w:r>
      <w:r w:rsidRPr="00A37932">
        <w:rPr>
          <w:rtl/>
        </w:rPr>
        <w:t xml:space="preserve"> </w:t>
      </w:r>
      <w:r w:rsidRPr="00105D1D">
        <w:rPr>
          <w:rStyle w:val="libFootnotenumChar"/>
          <w:rtl/>
        </w:rPr>
        <w:t>(1)</w:t>
      </w:r>
      <w:r w:rsidRPr="00A37932">
        <w:rPr>
          <w:rtl/>
        </w:rPr>
        <w:t xml:space="preserve"> </w:t>
      </w:r>
      <w:r w:rsidRPr="00A37932">
        <w:rPr>
          <w:rStyle w:val="libBold2Char"/>
          <w:rtl/>
        </w:rPr>
        <w:t>من رحمة الله عزّ وجل</w:t>
      </w:r>
      <w:r w:rsidRPr="00A37932">
        <w:rPr>
          <w:rtl/>
        </w:rPr>
        <w:t xml:space="preserve"> </w:t>
      </w:r>
      <w:r w:rsidRPr="00105D1D">
        <w:rPr>
          <w:rStyle w:val="libFootnotenumChar"/>
          <w:rtl/>
        </w:rPr>
        <w:t>(2)</w:t>
      </w:r>
      <w:r w:rsidRPr="00A37932">
        <w:rPr>
          <w:rtl/>
        </w:rPr>
        <w:t xml:space="preserve"> .</w:t>
      </w:r>
    </w:p>
    <w:p w:rsidR="00846859" w:rsidRPr="00A37932" w:rsidRDefault="00AB14C2" w:rsidP="00361DBD">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التائب من الذنب كمَن لا ذنب له ، والمقيم على الذنب وهو يستغفر كالمستهزئ </w:t>
      </w:r>
      <w:r w:rsidRPr="00105D1D">
        <w:rPr>
          <w:rStyle w:val="libFootnotenumChar"/>
          <w:rtl/>
        </w:rPr>
        <w:t>(3)</w:t>
      </w:r>
      <w:r w:rsidRPr="00A37932">
        <w:rPr>
          <w:rtl/>
        </w:rPr>
        <w:t xml:space="preserve"> .</w:t>
      </w:r>
    </w:p>
    <w:p w:rsidR="00846859" w:rsidRPr="00A37932" w:rsidRDefault="00AB14C2" w:rsidP="00361DBD">
      <w:pPr>
        <w:pStyle w:val="libNormal"/>
        <w:rPr>
          <w:rtl/>
        </w:rPr>
      </w:pPr>
      <w:r w:rsidRPr="00A37932">
        <w:rPr>
          <w:rtl/>
        </w:rPr>
        <w:t xml:space="preserve">وقال الصادق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مَن استغفر الله في كلّ يوم سبعين مرّة غفر له سبعمائة ذنب ، ولا خير في عبد يذنب في كلّ يوم أكثر من سبعمائة ذنب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ما من مؤمن إلاّ وله ذنب يهجره زماناً ثمّ يلمّ به ، وذلك قول الله عزّ وجل :</w:t>
      </w:r>
      <w:r w:rsidRPr="00A37932">
        <w:rPr>
          <w:rtl/>
        </w:rPr>
        <w:t xml:space="preserve"> </w:t>
      </w:r>
      <w:r w:rsidR="0089037B">
        <w:rPr>
          <w:rStyle w:val="libAlaemChar"/>
          <w:rFonts w:eastAsiaTheme="minorHAnsi" w:hint="cs"/>
          <w:rtl/>
        </w:rPr>
        <w:t>(</w:t>
      </w:r>
      <w:r w:rsidRPr="00F03084">
        <w:rPr>
          <w:rStyle w:val="libAieChar"/>
          <w:rtl/>
        </w:rPr>
        <w:t xml:space="preserve"> إلاّ اللّمم </w:t>
      </w:r>
      <w:r w:rsidR="0089037B">
        <w:rPr>
          <w:rStyle w:val="libAlaemChar"/>
          <w:rFonts w:eastAsiaTheme="minorHAnsi" w:hint="cs"/>
          <w:rtl/>
        </w:rPr>
        <w:t>)</w:t>
      </w:r>
      <w:r w:rsidRPr="00F03084">
        <w:rPr>
          <w:rStyle w:val="libAieChar"/>
          <w:rtl/>
        </w:rPr>
        <w:t xml:space="preserve"> </w:t>
      </w:r>
      <w:r w:rsidRPr="00A37932">
        <w:rPr>
          <w:rtl/>
        </w:rPr>
        <w:t xml:space="preserve">. وسألته عن قول الله عزّ وجل : </w:t>
      </w:r>
      <w:r w:rsidR="0089037B">
        <w:rPr>
          <w:rStyle w:val="libAlaemChar"/>
          <w:rFonts w:eastAsiaTheme="minorHAnsi" w:hint="cs"/>
          <w:rtl/>
        </w:rPr>
        <w:t>(</w:t>
      </w:r>
      <w:r w:rsidRPr="00F03084">
        <w:rPr>
          <w:rStyle w:val="libAieChar"/>
          <w:rtl/>
        </w:rPr>
        <w:t xml:space="preserve"> الذين يجتنبون كبائر الإثم والفواحش إلاّ اللّمم </w:t>
      </w:r>
      <w:r w:rsidR="0089037B">
        <w:rPr>
          <w:rStyle w:val="libAlaemChar"/>
          <w:rFonts w:eastAsiaTheme="minorHAnsi" w:hint="cs"/>
          <w:rtl/>
        </w:rPr>
        <w:t>)</w:t>
      </w:r>
      <w:r w:rsidRPr="00F03084">
        <w:rPr>
          <w:rStyle w:val="libAieChar"/>
          <w:rtl/>
        </w:rPr>
        <w:t xml:space="preserve"> </w:t>
      </w:r>
      <w:r w:rsidRPr="00105D1D">
        <w:rPr>
          <w:rStyle w:val="libFootnotenumChar"/>
          <w:rtl/>
        </w:rPr>
        <w:t>(5)</w:t>
      </w:r>
      <w:r w:rsidRPr="00A37932">
        <w:rPr>
          <w:rtl/>
        </w:rPr>
        <w:t xml:space="preserve"> قال : </w:t>
      </w:r>
      <w:r w:rsidRPr="00A37932">
        <w:rPr>
          <w:rStyle w:val="libBold2Char"/>
          <w:rtl/>
        </w:rPr>
        <w:t>الفواحش : الزنا والسرقة ، واللمم : الرجل يلمّ بالذنب فيستغفر الله تعالى منه</w:t>
      </w:r>
      <w:r w:rsidRPr="00A37932">
        <w:rPr>
          <w:rtl/>
        </w:rPr>
        <w:t xml:space="preserve"> </w:t>
      </w:r>
      <w:r w:rsidRPr="00105D1D">
        <w:rPr>
          <w:rStyle w:val="libFootnotenumChar"/>
          <w:rtl/>
        </w:rPr>
        <w:t xml:space="preserve">(6) </w:t>
      </w:r>
      <w:r w:rsidRPr="00A37932">
        <w:rPr>
          <w:rtl/>
        </w:rPr>
        <w:t>.</w:t>
      </w:r>
    </w:p>
    <w:p w:rsidR="00846859" w:rsidRPr="00A37932" w:rsidRDefault="00AB14C2" w:rsidP="00361DBD">
      <w:pPr>
        <w:pStyle w:val="libNormal"/>
        <w:rPr>
          <w:rtl/>
        </w:rPr>
      </w:pPr>
      <w:r w:rsidRPr="00A37932">
        <w:rPr>
          <w:rtl/>
        </w:rPr>
        <w:t xml:space="preserve">وعن بعض أصحابنا قال : صعد أمير المؤمنين </w:t>
      </w:r>
      <w:r w:rsidR="00361DBD" w:rsidRPr="00415556">
        <w:rPr>
          <w:rStyle w:val="libAlaemChar"/>
          <w:rFonts w:eastAsiaTheme="minorHAnsi"/>
          <w:rtl/>
        </w:rPr>
        <w:t>عليه‌السلام</w:t>
      </w:r>
      <w:r w:rsidRPr="00A37932">
        <w:rPr>
          <w:rtl/>
        </w:rPr>
        <w:t xml:space="preserve"> المنبر بالكوفة ، فحمد الله وأثنى عليه ثمّ قال : </w:t>
      </w:r>
      <w:r w:rsidRPr="00A37932">
        <w:rPr>
          <w:rStyle w:val="libBold2Char"/>
          <w:rtl/>
        </w:rPr>
        <w:t xml:space="preserve">أيّها الناس الذنوب ثلاثة ثمّ أمسك </w:t>
      </w:r>
      <w:r w:rsidRPr="00A37932">
        <w:rPr>
          <w:rtl/>
        </w:rPr>
        <w:t xml:space="preserve">، فقال له رجل من أصحابه : يا أمير المؤمنين قلت الذنوب ثلاثة وأمسكت قال : </w:t>
      </w:r>
      <w:r w:rsidRPr="00A37932">
        <w:rPr>
          <w:rStyle w:val="libBold2Char"/>
          <w:rtl/>
        </w:rPr>
        <w:t>ما ذكرتها إلاّ وأنا</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في ( ب ) : العبد المؤمن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الكافي 2 : 434 ح6 ، عنه البحار 6 : 40 ح71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الكافي 2 : 435 ح10 ، عنه البحار 6 : 41 ح75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الكافي 2 : 439 ح10 وفيه : استغفر مائة مرّة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النجم : 32 .</w:t>
      </w:r>
    </w:p>
    <w:p w:rsidR="00846859" w:rsidRPr="00A45F27" w:rsidRDefault="00845955" w:rsidP="00845955">
      <w:pPr>
        <w:pStyle w:val="libFootnote0"/>
        <w:rPr>
          <w:rtl/>
        </w:rPr>
      </w:pPr>
      <w:r>
        <w:rPr>
          <w:rFonts w:hint="cs"/>
          <w:rtl/>
        </w:rPr>
        <w:t>(6)</w:t>
      </w:r>
      <w:r w:rsidRPr="00B52459">
        <w:rPr>
          <w:rtl/>
        </w:rPr>
        <w:t xml:space="preserve"> </w:t>
      </w:r>
      <w:r w:rsidR="00AB14C2" w:rsidRPr="00B52459">
        <w:rPr>
          <w:rtl/>
        </w:rPr>
        <w:t>الكافي 2 : 442 ح3 .</w:t>
      </w:r>
    </w:p>
    <w:p w:rsidR="00846859" w:rsidRDefault="00846859" w:rsidP="00F93203">
      <w:pPr>
        <w:pStyle w:val="libNormal"/>
        <w:rPr>
          <w:rtl/>
        </w:rPr>
      </w:pPr>
      <w:r>
        <w:rPr>
          <w:rtl/>
        </w:rPr>
        <w:br w:type="page"/>
      </w:r>
    </w:p>
    <w:p w:rsidR="00846859" w:rsidRPr="00A37932" w:rsidRDefault="00AB14C2" w:rsidP="007B231E">
      <w:pPr>
        <w:pStyle w:val="libNormal0"/>
        <w:rPr>
          <w:rtl/>
        </w:rPr>
      </w:pPr>
      <w:r w:rsidRPr="00A37932">
        <w:rPr>
          <w:rtl/>
        </w:rPr>
        <w:lastRenderedPageBreak/>
        <w:t>أريد أن</w:t>
      </w:r>
      <w:r w:rsidRPr="00A37932">
        <w:rPr>
          <w:rStyle w:val="libBold2Char"/>
          <w:rtl/>
        </w:rPr>
        <w:t xml:space="preserve"> أفسّرها ، ولكن عرض لي شيء حال بيني وبين الكلام ، نعم الذنوب ثلاثة : فذنب مغفور ، وذنب غير مغفور ، وذنب يُرجى لصاحبه ويخاف عليه .</w:t>
      </w:r>
    </w:p>
    <w:p w:rsidR="00846859" w:rsidRPr="00A37932" w:rsidRDefault="00AB14C2" w:rsidP="00A37932">
      <w:pPr>
        <w:pStyle w:val="libBold2"/>
        <w:rPr>
          <w:rtl/>
        </w:rPr>
      </w:pPr>
      <w:r w:rsidRPr="00A37932">
        <w:rPr>
          <w:rtl/>
        </w:rPr>
        <w:t>قال : يا أمير المؤمنين فبيّنها لنا ، فقال : نعم ، أمّا الذنب المغفور فعبد عاقبه الله في الدنيا على ذنبه ، والله تعالى أحكم</w:t>
      </w:r>
      <w:r w:rsidRPr="00A37932">
        <w:rPr>
          <w:rStyle w:val="libNormalChar"/>
          <w:rtl/>
        </w:rPr>
        <w:t xml:space="preserve"> </w:t>
      </w:r>
      <w:r w:rsidRPr="00105D1D">
        <w:rPr>
          <w:rStyle w:val="libFootnotenumChar"/>
          <w:rtl/>
        </w:rPr>
        <w:t>(1)</w:t>
      </w:r>
      <w:r w:rsidRPr="00A37932">
        <w:rPr>
          <w:rStyle w:val="libNormalChar"/>
          <w:rtl/>
        </w:rPr>
        <w:t xml:space="preserve"> </w:t>
      </w:r>
      <w:r w:rsidRPr="00A37932">
        <w:rPr>
          <w:rtl/>
        </w:rPr>
        <w:t xml:space="preserve">وأكرم أن يعاقب عبده مرّتين ، وأمّا الذنب الذي لا يغفر فمظالم </w:t>
      </w:r>
      <w:r w:rsidRPr="00105D1D">
        <w:rPr>
          <w:rStyle w:val="libFootnotenumChar"/>
          <w:rtl/>
        </w:rPr>
        <w:t>(2)</w:t>
      </w:r>
      <w:r w:rsidRPr="00A37932">
        <w:rPr>
          <w:rStyle w:val="libNormalChar"/>
          <w:rtl/>
        </w:rPr>
        <w:t xml:space="preserve"> </w:t>
      </w:r>
      <w:r w:rsidRPr="00A37932">
        <w:rPr>
          <w:rtl/>
        </w:rPr>
        <w:t>العباد بعضهم لبعض ، إنّ الله تعالى أقسم قسماً على نفسه فقال : وعزّتي وجلالي لا يجوزني ظلم ظالم ولو كفّاً بكفّ ، ولو مسحاً بكفّ ، ولو نطحة ما بين القرنين إلى الجماء ، فيقتصّ للعباد بعضهم لبعض ، حتّى لا يبقى لأحد على أحد مظلمة .</w:t>
      </w:r>
    </w:p>
    <w:p w:rsidR="00846859" w:rsidRPr="00A37932" w:rsidRDefault="00AB14C2" w:rsidP="00A37932">
      <w:pPr>
        <w:pStyle w:val="libBold2"/>
        <w:rPr>
          <w:rtl/>
        </w:rPr>
      </w:pPr>
      <w:r w:rsidRPr="00A37932">
        <w:rPr>
          <w:rtl/>
        </w:rPr>
        <w:t xml:space="preserve">فأمّا الذنب الثالث فذنب ستره الله على عبده ورزقه التوبة منه ، فأصبح خائفاً من ذنبه راجياً لربّه ، فنحن له كما هو لنفسه ، فترجى له الرحمة </w:t>
      </w:r>
      <w:r w:rsidRPr="00105D1D">
        <w:rPr>
          <w:rStyle w:val="libFootnotenumChar"/>
          <w:rtl/>
        </w:rPr>
        <w:t>(3)</w:t>
      </w:r>
      <w:r w:rsidRPr="00A37932">
        <w:rPr>
          <w:rtl/>
        </w:rPr>
        <w:t xml:space="preserve"> .</w:t>
      </w:r>
    </w:p>
    <w:p w:rsidR="00846859" w:rsidRPr="00A37932" w:rsidRDefault="00AB14C2" w:rsidP="00361DBD">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إنّ الله عزّ وجل إذا كان من أمره أن يكرم عبداً له وعليه ذنب ابتلاه بالسقم ، فإن لم يفعل ذلك ابتلاه بالحاجة ، فإن لم يفعل ذلك به شدّد عليه الموت ليكافيه بذلك الذنب </w:t>
      </w:r>
      <w:r w:rsidRPr="00105D1D">
        <w:rPr>
          <w:rStyle w:val="libFootnotenumChar"/>
          <w:rtl/>
        </w:rPr>
        <w:t>(4)</w:t>
      </w:r>
      <w:r w:rsidRPr="00A37932">
        <w:rPr>
          <w:rtl/>
        </w:rPr>
        <w:t xml:space="preserve"> </w:t>
      </w:r>
      <w:r w:rsidRPr="00A37932">
        <w:rPr>
          <w:rStyle w:val="libBold2Char"/>
          <w:rtl/>
        </w:rPr>
        <w:t xml:space="preserve">. وإن كان من أمره أن يهين عبداً وله عنده حسنة صحّح بدنه ، وإن لم يفعل ذلك به وسّع عليه رزقه ، فإن لم يفعل ذلك به هوّن عليه الموت ، فيكافيه بتلك الحسنة </w:t>
      </w:r>
      <w:r w:rsidRPr="00105D1D">
        <w:rPr>
          <w:rStyle w:val="libFootnotenumChar"/>
          <w:rtl/>
        </w:rPr>
        <w:t>(5)</w:t>
      </w:r>
      <w:r w:rsidRPr="00A37932">
        <w:rPr>
          <w:rtl/>
        </w:rPr>
        <w:t xml:space="preserve"> .</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إنّ العبد إذا كثرت ذنوبه ولم يكن عنده من العمل ما يكفّرها ، ابتلاه الله بالحزن ليكفّرها</w:t>
      </w:r>
      <w:r w:rsidRPr="00A37932">
        <w:rPr>
          <w:rtl/>
        </w:rPr>
        <w:t xml:space="preserve"> </w:t>
      </w:r>
      <w:r w:rsidRPr="00105D1D">
        <w:rPr>
          <w:rStyle w:val="libFootnotenumChar"/>
          <w:rtl/>
        </w:rPr>
        <w:t>(6)</w:t>
      </w:r>
      <w:r w:rsidRPr="00A37932">
        <w:rPr>
          <w:rtl/>
        </w:rPr>
        <w:t xml:space="preserve"> .</w:t>
      </w:r>
    </w:p>
    <w:p w:rsidR="00846859" w:rsidRPr="00A37932" w:rsidRDefault="00AB14C2" w:rsidP="00E41039">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قال رسول الله </w:t>
      </w:r>
      <w:r w:rsidR="00E41039" w:rsidRPr="00E41039">
        <w:rPr>
          <w:rStyle w:val="libAlaemChar"/>
          <w:rFonts w:eastAsiaTheme="minorHAnsi"/>
          <w:rtl/>
        </w:rPr>
        <w:t>صلى‌الله‌عليه‌وآله‌وسلم</w:t>
      </w:r>
      <w:r w:rsidRPr="00A37932">
        <w:rPr>
          <w:rStyle w:val="libBold2Char"/>
          <w:rtl/>
        </w:rPr>
        <w:t xml:space="preserve"> : إنّ الله تعالى </w:t>
      </w:r>
    </w:p>
    <w:p w:rsidR="0080044E" w:rsidRPr="002349C0" w:rsidRDefault="0080044E" w:rsidP="0080044E">
      <w:pPr>
        <w:pStyle w:val="libLine"/>
        <w:rPr>
          <w:rtl/>
        </w:rPr>
      </w:pPr>
      <w:r w:rsidRPr="002349C0">
        <w:rPr>
          <w:rtl/>
        </w:rPr>
        <w:t>____________</w:t>
      </w:r>
    </w:p>
    <w:p w:rsidR="00846859" w:rsidRPr="00B52459" w:rsidRDefault="00845955" w:rsidP="00B52459">
      <w:pPr>
        <w:pStyle w:val="libFootnote0"/>
        <w:rPr>
          <w:rtl/>
        </w:rPr>
      </w:pPr>
      <w:r>
        <w:rPr>
          <w:rFonts w:hint="cs"/>
          <w:rtl/>
        </w:rPr>
        <w:t>(1)</w:t>
      </w:r>
      <w:r w:rsidRPr="00B52459">
        <w:rPr>
          <w:rtl/>
        </w:rPr>
        <w:t xml:space="preserve"> </w:t>
      </w:r>
      <w:r w:rsidR="00AB14C2" w:rsidRPr="00B52459">
        <w:rPr>
          <w:rtl/>
        </w:rPr>
        <w:t>في ( ج ) : أحلم .</w:t>
      </w:r>
    </w:p>
    <w:p w:rsidR="00846859" w:rsidRPr="00B52459" w:rsidRDefault="00845955" w:rsidP="00845955">
      <w:pPr>
        <w:pStyle w:val="libFootnote0"/>
        <w:rPr>
          <w:rtl/>
        </w:rPr>
      </w:pPr>
      <w:r>
        <w:rPr>
          <w:rFonts w:hint="cs"/>
          <w:rtl/>
        </w:rPr>
        <w:t>(2)</w:t>
      </w:r>
      <w:r w:rsidRPr="00B52459">
        <w:rPr>
          <w:rtl/>
        </w:rPr>
        <w:t xml:space="preserve"> </w:t>
      </w:r>
      <w:r w:rsidR="00AB14C2" w:rsidRPr="00B52459">
        <w:rPr>
          <w:rtl/>
        </w:rPr>
        <w:t>في ( ج ) : فظلم .</w:t>
      </w:r>
    </w:p>
    <w:p w:rsidR="00846859" w:rsidRPr="00B52459" w:rsidRDefault="00845955" w:rsidP="00845955">
      <w:pPr>
        <w:pStyle w:val="libFootnote0"/>
        <w:rPr>
          <w:rtl/>
        </w:rPr>
      </w:pPr>
      <w:r>
        <w:rPr>
          <w:rFonts w:hint="cs"/>
          <w:rtl/>
        </w:rPr>
        <w:t>(3)</w:t>
      </w:r>
      <w:r w:rsidRPr="00B52459">
        <w:rPr>
          <w:rtl/>
        </w:rPr>
        <w:t xml:space="preserve"> </w:t>
      </w:r>
      <w:r w:rsidR="00AB14C2" w:rsidRPr="00B52459">
        <w:rPr>
          <w:rtl/>
        </w:rPr>
        <w:t>الكافي 2 : 443 ح1 ، المحاسن 1 : 67 ح18 ، عنه البحار 75 : 314 ح29 .</w:t>
      </w:r>
    </w:p>
    <w:p w:rsidR="00846859" w:rsidRPr="00B52459" w:rsidRDefault="00845955" w:rsidP="00845955">
      <w:pPr>
        <w:pStyle w:val="libFootnote0"/>
        <w:rPr>
          <w:rtl/>
        </w:rPr>
      </w:pPr>
      <w:r>
        <w:rPr>
          <w:rFonts w:hint="cs"/>
          <w:rtl/>
        </w:rPr>
        <w:t>(4)</w:t>
      </w:r>
      <w:r w:rsidRPr="00B52459">
        <w:rPr>
          <w:rtl/>
        </w:rPr>
        <w:t xml:space="preserve"> </w:t>
      </w:r>
      <w:r w:rsidR="00AB14C2" w:rsidRPr="00B52459">
        <w:rPr>
          <w:rtl/>
        </w:rPr>
        <w:t>في ( ج ) : بتلك الذنوب .</w:t>
      </w:r>
    </w:p>
    <w:p w:rsidR="00846859" w:rsidRPr="00B52459" w:rsidRDefault="00845955" w:rsidP="00845955">
      <w:pPr>
        <w:pStyle w:val="libFootnote0"/>
        <w:rPr>
          <w:rtl/>
        </w:rPr>
      </w:pPr>
      <w:r>
        <w:rPr>
          <w:rFonts w:hint="cs"/>
          <w:rtl/>
        </w:rPr>
        <w:t>(5)</w:t>
      </w:r>
      <w:r w:rsidRPr="00B52459">
        <w:rPr>
          <w:rtl/>
        </w:rPr>
        <w:t xml:space="preserve"> </w:t>
      </w:r>
      <w:r w:rsidR="00AB14C2" w:rsidRPr="00B52459">
        <w:rPr>
          <w:rtl/>
        </w:rPr>
        <w:t>الكافي 2 : 444 ح1 .</w:t>
      </w:r>
    </w:p>
    <w:p w:rsidR="00846859" w:rsidRPr="00A45F27" w:rsidRDefault="00845955" w:rsidP="00845955">
      <w:pPr>
        <w:pStyle w:val="libFootnote0"/>
        <w:rPr>
          <w:rtl/>
        </w:rPr>
      </w:pPr>
      <w:r>
        <w:rPr>
          <w:rFonts w:hint="cs"/>
          <w:rtl/>
        </w:rPr>
        <w:t>(6)</w:t>
      </w:r>
      <w:r w:rsidRPr="00B52459">
        <w:rPr>
          <w:rtl/>
        </w:rPr>
        <w:t xml:space="preserve"> </w:t>
      </w:r>
      <w:r w:rsidR="00AB14C2" w:rsidRPr="00B52459">
        <w:rPr>
          <w:rtl/>
        </w:rPr>
        <w:t>الكافي 2 : 444 ح2 .</w:t>
      </w:r>
    </w:p>
    <w:p w:rsidR="00846859" w:rsidRDefault="00846859" w:rsidP="00F93203">
      <w:pPr>
        <w:pStyle w:val="libNormal"/>
        <w:rPr>
          <w:rtl/>
        </w:rPr>
      </w:pPr>
      <w:r>
        <w:rPr>
          <w:rtl/>
        </w:rPr>
        <w:br w:type="page"/>
      </w:r>
    </w:p>
    <w:p w:rsidR="00846859" w:rsidRPr="00A37932" w:rsidRDefault="00AB14C2" w:rsidP="007B231E">
      <w:pPr>
        <w:pStyle w:val="libNormal0"/>
        <w:rPr>
          <w:rtl/>
        </w:rPr>
      </w:pPr>
      <w:r w:rsidRPr="00A37932">
        <w:rPr>
          <w:rtl/>
        </w:rPr>
        <w:lastRenderedPageBreak/>
        <w:t>يقول : ( وعزّتي وجلالي لا أخرج عبداً من الدنيا وأنا أريد أن أرحمه حتّى أستوفي منه كلّ خطيئة عملها ، إمّا بسقم في جسده ، أو بضيق في رزقه ، وإمّا بخوف في دنياه ، فإن بقيت عليه بقيّة شدّدت عليه عند الموت حتّى يأتي ولا ذنب عليه ، فأُدخله الجنّة .</w:t>
      </w:r>
    </w:p>
    <w:p w:rsidR="00846859" w:rsidRPr="00A37932" w:rsidRDefault="00AB14C2" w:rsidP="007B231E">
      <w:pPr>
        <w:pStyle w:val="libNormal"/>
        <w:rPr>
          <w:rtl/>
        </w:rPr>
      </w:pPr>
      <w:r w:rsidRPr="00A37932">
        <w:rPr>
          <w:rtl/>
        </w:rPr>
        <w:t xml:space="preserve">وعزّتي وجلالي لا اُخرج عبداً من الدنيا وأنا أريد أن أعذّبه حتّى أُوفّيه كلّ حسنة عملها ، إمّا بصحّة في جسمه ، وإمّا بسعة في رزقه ، وإمّا بأمن في دنياه ، فإن بقيت بقيّة هوّنت عليه الموت حتّى يأتي ولا حسنة له ، فأُدخله النار )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قال </w:t>
      </w:r>
      <w:r w:rsidR="00361DBD" w:rsidRPr="00415556">
        <w:rPr>
          <w:rStyle w:val="libAlaemChar"/>
          <w:rFonts w:eastAsiaTheme="minorHAnsi"/>
          <w:rtl/>
        </w:rPr>
        <w:t>عليه‌السلام</w:t>
      </w:r>
      <w:r w:rsidRPr="00A37932">
        <w:rPr>
          <w:rtl/>
        </w:rPr>
        <w:t xml:space="preserve"> : </w:t>
      </w:r>
      <w:r w:rsidRPr="00A37932">
        <w:rPr>
          <w:rStyle w:val="libBold2Char"/>
          <w:rtl/>
        </w:rPr>
        <w:t>إذا أراد الله بعبد سوءاً أمسك عليه ذنوبه حتّى يوافي بها يوم القيامة ، وإذا أراد الله بعبد خيراً عجّل عقوبته في الدنيا</w:t>
      </w:r>
      <w:r w:rsidRPr="00A37932">
        <w:rPr>
          <w:rtl/>
        </w:rPr>
        <w:t xml:space="preserve"> </w:t>
      </w:r>
      <w:r w:rsidRPr="00105D1D">
        <w:rPr>
          <w:rStyle w:val="libFootnotenumChar"/>
          <w:rtl/>
        </w:rPr>
        <w:t>(2)</w:t>
      </w:r>
      <w:r w:rsidRPr="00A37932">
        <w:rPr>
          <w:rtl/>
        </w:rPr>
        <w:t xml:space="preserve"> .</w:t>
      </w:r>
    </w:p>
    <w:p w:rsidR="00846859" w:rsidRPr="00A37932" w:rsidRDefault="00AB14C2" w:rsidP="00E41039">
      <w:pPr>
        <w:pStyle w:val="libNormal"/>
        <w:rPr>
          <w:rtl/>
        </w:rPr>
      </w:pPr>
      <w:r w:rsidRPr="00A37932">
        <w:rPr>
          <w:rtl/>
        </w:rPr>
        <w:t xml:space="preserve">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يزال الغم والهمّ بالمؤمن حتّى لا يدع له ذنباً</w:t>
      </w:r>
      <w:r w:rsidRPr="00A37932">
        <w:rPr>
          <w:rtl/>
        </w:rPr>
        <w:t xml:space="preserve"> </w:t>
      </w:r>
      <w:r w:rsidRPr="00105D1D">
        <w:rPr>
          <w:rStyle w:val="libFootnotenumChar"/>
          <w:rtl/>
        </w:rPr>
        <w:t>(3)</w:t>
      </w:r>
      <w:r w:rsidRPr="00A37932">
        <w:rPr>
          <w:rtl/>
        </w:rPr>
        <w:t xml:space="preserve"> .</w:t>
      </w:r>
    </w:p>
    <w:p w:rsidR="00846859" w:rsidRPr="00A37932" w:rsidRDefault="00AB14C2" w:rsidP="00A37932">
      <w:pPr>
        <w:pStyle w:val="libNormal"/>
        <w:rPr>
          <w:rtl/>
        </w:rPr>
      </w:pPr>
      <w:r w:rsidRPr="00A37932">
        <w:rPr>
          <w:rtl/>
        </w:rPr>
        <w:t xml:space="preserve">وعن أبي الحسن الماضي قال : ليس منّا مَن لم يحاسب نفسه في كلّ يوم ، فإن عمل حسنة استزاد الله عزّ وجل ، وإن عمل سيّئة استغفر الله منها وتاب إليه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ومن كلام له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لا خير في العيش إلاّ لرجلين : رجل يزداد في كلّ يوم خيراً ، ورجل يتدارك سيّئة </w:t>
      </w:r>
      <w:r w:rsidRPr="00105D1D">
        <w:rPr>
          <w:rStyle w:val="libFootnotenumChar"/>
          <w:rtl/>
        </w:rPr>
        <w:t>(5)</w:t>
      </w:r>
      <w:r w:rsidRPr="00A37932">
        <w:rPr>
          <w:rStyle w:val="libBold2Char"/>
          <w:rtl/>
        </w:rPr>
        <w:t xml:space="preserve"> بالتوبة ، وأنّى له بالتوبة والله لو يسجد حتّى ينقطع عنقه ما قبل الله ذلك منه إلاّ بولايتنا أهل البيت ، ألا ومَن عرف حقّنا ورجا الثواب فينا ، ورضي بقوته وما ستر عورته ، ودان الله لمحبّتنا فهو آمن يوم القيامة</w:t>
      </w:r>
      <w:r w:rsidRPr="00A37932">
        <w:rPr>
          <w:rtl/>
        </w:rPr>
        <w:t xml:space="preserve"> </w:t>
      </w:r>
      <w:r w:rsidRPr="00105D1D">
        <w:rPr>
          <w:rStyle w:val="libFootnotenumChar"/>
          <w:rtl/>
        </w:rPr>
        <w:t>(6)</w:t>
      </w:r>
      <w:r w:rsidRPr="00A37932">
        <w:rPr>
          <w:rtl/>
        </w:rPr>
        <w:t xml:space="preserve"> .</w:t>
      </w:r>
    </w:p>
    <w:p w:rsidR="00846859" w:rsidRPr="00A37932" w:rsidRDefault="00AB14C2" w:rsidP="00361DBD">
      <w:pPr>
        <w:pStyle w:val="libNormal"/>
        <w:rPr>
          <w:rtl/>
        </w:rPr>
      </w:pPr>
      <w:r w:rsidRPr="00A37932">
        <w:rPr>
          <w:rtl/>
        </w:rPr>
        <w:t xml:space="preserve">وعن أبي جعفر </w:t>
      </w:r>
      <w:r w:rsidR="00361DBD" w:rsidRPr="00415556">
        <w:rPr>
          <w:rStyle w:val="libAlaemChar"/>
          <w:rFonts w:eastAsiaTheme="minorHAnsi"/>
          <w:rtl/>
        </w:rPr>
        <w:t>عليه‌السلام</w:t>
      </w:r>
      <w:r w:rsidRPr="00A37932">
        <w:rPr>
          <w:rtl/>
        </w:rPr>
        <w:t xml:space="preserve"> قال : </w:t>
      </w:r>
      <w:r w:rsidRPr="00A37932">
        <w:rPr>
          <w:rStyle w:val="libBold2Char"/>
          <w:rtl/>
        </w:rPr>
        <w:t>ما أحسن الحسنات بعد السيّئات ، وما</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FB26CF" w:rsidP="00B52459">
      <w:pPr>
        <w:pStyle w:val="libFootnote0"/>
        <w:rPr>
          <w:rtl/>
        </w:rPr>
      </w:pPr>
      <w:r>
        <w:rPr>
          <w:rFonts w:hint="cs"/>
          <w:rtl/>
        </w:rPr>
        <w:t>(1)</w:t>
      </w:r>
      <w:r w:rsidRPr="00B52459">
        <w:rPr>
          <w:rtl/>
        </w:rPr>
        <w:t xml:space="preserve"> </w:t>
      </w:r>
      <w:r w:rsidR="00AB14C2" w:rsidRPr="00B52459">
        <w:rPr>
          <w:rtl/>
        </w:rPr>
        <w:t>الكافي 2 : 444 ح3 .</w:t>
      </w:r>
    </w:p>
    <w:p w:rsidR="00846859" w:rsidRPr="00B52459" w:rsidRDefault="00FB26CF" w:rsidP="00FB26CF">
      <w:pPr>
        <w:pStyle w:val="libFootnote0"/>
        <w:rPr>
          <w:rtl/>
        </w:rPr>
      </w:pPr>
      <w:r>
        <w:rPr>
          <w:rFonts w:hint="cs"/>
          <w:rtl/>
        </w:rPr>
        <w:t>(2)</w:t>
      </w:r>
      <w:r w:rsidRPr="00B52459">
        <w:rPr>
          <w:rtl/>
        </w:rPr>
        <w:t xml:space="preserve"> </w:t>
      </w:r>
      <w:r w:rsidR="00AB14C2" w:rsidRPr="00B52459">
        <w:rPr>
          <w:rtl/>
        </w:rPr>
        <w:t>الكافي 2 : 445 ح5 ، مستدرك الوسائل 11 : 334 ح13191 .</w:t>
      </w:r>
    </w:p>
    <w:p w:rsidR="00846859" w:rsidRPr="00B52459" w:rsidRDefault="00FB26CF" w:rsidP="00FB26CF">
      <w:pPr>
        <w:pStyle w:val="libFootnote0"/>
        <w:rPr>
          <w:rtl/>
        </w:rPr>
      </w:pPr>
      <w:r>
        <w:rPr>
          <w:rFonts w:hint="cs"/>
          <w:rtl/>
        </w:rPr>
        <w:t>(3)</w:t>
      </w:r>
      <w:r w:rsidRPr="00B52459">
        <w:rPr>
          <w:rtl/>
        </w:rPr>
        <w:t xml:space="preserve"> </w:t>
      </w:r>
      <w:r w:rsidR="00AB14C2" w:rsidRPr="00B52459">
        <w:rPr>
          <w:rtl/>
        </w:rPr>
        <w:t>الكافي 2 : 445 ح7 .</w:t>
      </w:r>
    </w:p>
    <w:p w:rsidR="00846859" w:rsidRPr="00B52459" w:rsidRDefault="00FB26CF" w:rsidP="00FB26CF">
      <w:pPr>
        <w:pStyle w:val="libFootnote0"/>
        <w:rPr>
          <w:rtl/>
        </w:rPr>
      </w:pPr>
      <w:r>
        <w:rPr>
          <w:rFonts w:hint="cs"/>
          <w:rtl/>
        </w:rPr>
        <w:t>(4)</w:t>
      </w:r>
      <w:r w:rsidRPr="00B52459">
        <w:rPr>
          <w:rtl/>
        </w:rPr>
        <w:t xml:space="preserve"> </w:t>
      </w:r>
      <w:r w:rsidR="00AB14C2" w:rsidRPr="00B52459">
        <w:rPr>
          <w:rtl/>
        </w:rPr>
        <w:t>تحف العقول : 295 ، عنه البحار 1 : 152 ضمن حديث 1 .</w:t>
      </w:r>
    </w:p>
    <w:p w:rsidR="00846859" w:rsidRPr="00B52459" w:rsidRDefault="00FB26CF" w:rsidP="00FB26CF">
      <w:pPr>
        <w:pStyle w:val="libFootnote0"/>
        <w:rPr>
          <w:rtl/>
        </w:rPr>
      </w:pPr>
      <w:r>
        <w:rPr>
          <w:rFonts w:hint="cs"/>
          <w:rtl/>
        </w:rPr>
        <w:t>(5)</w:t>
      </w:r>
      <w:r w:rsidRPr="00B52459">
        <w:rPr>
          <w:rtl/>
        </w:rPr>
        <w:t xml:space="preserve"> </w:t>
      </w:r>
      <w:r w:rsidR="00AB14C2" w:rsidRPr="00B52459">
        <w:rPr>
          <w:rtl/>
        </w:rPr>
        <w:t>منيّته ، خ ل .</w:t>
      </w:r>
    </w:p>
    <w:p w:rsidR="00846859" w:rsidRPr="00A45F27" w:rsidRDefault="00FB26CF" w:rsidP="00FB26CF">
      <w:pPr>
        <w:pStyle w:val="libFootnote0"/>
        <w:rPr>
          <w:rtl/>
        </w:rPr>
      </w:pPr>
      <w:r>
        <w:rPr>
          <w:rFonts w:hint="cs"/>
          <w:rtl/>
        </w:rPr>
        <w:t>(6)</w:t>
      </w:r>
      <w:r w:rsidRPr="00B52459">
        <w:rPr>
          <w:rtl/>
        </w:rPr>
        <w:t xml:space="preserve"> </w:t>
      </w:r>
      <w:r w:rsidR="00AB14C2" w:rsidRPr="00B52459">
        <w:rPr>
          <w:rtl/>
        </w:rPr>
        <w:t>الكافي 8 : 128 ح98 ، عنه البحار 78 : 225 ح95 مثله .</w:t>
      </w:r>
    </w:p>
    <w:p w:rsidR="00846859" w:rsidRDefault="00846859" w:rsidP="00F93203">
      <w:pPr>
        <w:pStyle w:val="libNormal"/>
        <w:rPr>
          <w:rtl/>
        </w:rPr>
      </w:pPr>
      <w:r>
        <w:rPr>
          <w:rtl/>
        </w:rPr>
        <w:br w:type="page"/>
      </w:r>
    </w:p>
    <w:p w:rsidR="00846859" w:rsidRPr="00A37932" w:rsidRDefault="00AB14C2" w:rsidP="007B231E">
      <w:pPr>
        <w:pStyle w:val="libNormal0"/>
        <w:rPr>
          <w:rtl/>
        </w:rPr>
      </w:pPr>
      <w:r w:rsidRPr="00A37932">
        <w:rPr>
          <w:rStyle w:val="libBold2Char"/>
          <w:rtl/>
        </w:rPr>
        <w:lastRenderedPageBreak/>
        <w:t>أقبح السيّئات بعد الحسنات</w:t>
      </w:r>
      <w:r w:rsidRPr="00A37932">
        <w:rPr>
          <w:rtl/>
        </w:rPr>
        <w:t xml:space="preserve">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إنّكم في آجال منقوصة ، وأيّام معدودة ، والموت يأتي بغتة ، مَن يزرع</w:t>
      </w:r>
      <w:r w:rsidRPr="00A37932">
        <w:rPr>
          <w:rtl/>
        </w:rPr>
        <w:t xml:space="preserve"> </w:t>
      </w:r>
      <w:r w:rsidRPr="00105D1D">
        <w:rPr>
          <w:rStyle w:val="libFootnotenumChar"/>
          <w:rtl/>
        </w:rPr>
        <w:t>(2)</w:t>
      </w:r>
      <w:r w:rsidRPr="00A37932">
        <w:rPr>
          <w:rtl/>
        </w:rPr>
        <w:t xml:space="preserve"> </w:t>
      </w:r>
      <w:r w:rsidRPr="00A37932">
        <w:rPr>
          <w:rStyle w:val="libBold2Char"/>
          <w:rtl/>
        </w:rPr>
        <w:t>خيراً يحصد غبطة ، ومَن يزرع</w:t>
      </w:r>
      <w:r w:rsidRPr="00A37932">
        <w:rPr>
          <w:rtl/>
        </w:rPr>
        <w:t xml:space="preserve"> </w:t>
      </w:r>
      <w:r w:rsidRPr="00105D1D">
        <w:rPr>
          <w:rStyle w:val="libFootnotenumChar"/>
          <w:rtl/>
        </w:rPr>
        <w:t>(3)</w:t>
      </w:r>
      <w:r w:rsidRPr="00A37932">
        <w:rPr>
          <w:rStyle w:val="libBold2Char"/>
          <w:rtl/>
        </w:rPr>
        <w:t xml:space="preserve"> شرّاً يحصد ندامة ، ولكلّ زارع ما زرع ، لا يسبق البطيء منكم حظّه ، ولا يدرك حريص ما لم يقدّر له ، مَن أُعطي خيراً فالله أعطاه ، ومَن وقي شراً فالله عزّ وجل وقاه</w:t>
      </w:r>
      <w:r w:rsidRPr="00A37932">
        <w:rPr>
          <w:rtl/>
        </w:rPr>
        <w:t xml:space="preserve"> </w:t>
      </w:r>
      <w:r w:rsidRPr="00105D1D">
        <w:rPr>
          <w:rStyle w:val="libFootnotenumChar"/>
          <w:rtl/>
        </w:rPr>
        <w:t>(4)</w:t>
      </w:r>
      <w:r w:rsidRPr="00A37932">
        <w:rPr>
          <w:rtl/>
        </w:rPr>
        <w:t xml:space="preserve"> .</w:t>
      </w:r>
    </w:p>
    <w:p w:rsidR="00846859" w:rsidRPr="00A37932" w:rsidRDefault="00AB14C2" w:rsidP="00F77897">
      <w:pPr>
        <w:pStyle w:val="libNormal"/>
        <w:rPr>
          <w:rStyle w:val="libNormalChar"/>
          <w:rtl/>
        </w:rPr>
      </w:pPr>
      <w:r w:rsidRPr="00A37932">
        <w:rPr>
          <w:rtl/>
        </w:rPr>
        <w:t xml:space="preserve">وعنه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جاء رجل إلى أبي ذر </w:t>
      </w:r>
      <w:r w:rsidR="00F77897" w:rsidRPr="00F77897">
        <w:rPr>
          <w:rStyle w:val="libAlaemChar"/>
          <w:rtl/>
        </w:rPr>
        <w:t>رحمه‌الله</w:t>
      </w:r>
      <w:r w:rsidRPr="00A37932">
        <w:rPr>
          <w:rStyle w:val="libBold2Char"/>
          <w:rtl/>
        </w:rPr>
        <w:t xml:space="preserve"> فقال له : يا أبا ذر ما لنا نكره الموت ؟ فقال : لأنّكم عمّرتم الدنيا وخرّبتم الآخرة ، فتكرهون أن تنتقلوا من عمران إلى خراب ، قال : فكيف ترى قدومنا على الله عزّ وجل ؟ قال : أمّا المحسن فكالغائب يقدم على أهله ، وأمّا المسيء فكالآبق يقدم على مولاه </w:t>
      </w:r>
      <w:r w:rsidRPr="00A37932">
        <w:rPr>
          <w:rStyle w:val="libNormalChar"/>
          <w:rtl/>
        </w:rPr>
        <w:t>.</w:t>
      </w:r>
    </w:p>
    <w:p w:rsidR="00846859" w:rsidRPr="00A37932" w:rsidRDefault="00AB14C2" w:rsidP="0089037B">
      <w:pPr>
        <w:pStyle w:val="libNormal"/>
        <w:rPr>
          <w:rtl/>
        </w:rPr>
      </w:pPr>
      <w:r w:rsidRPr="00A37932">
        <w:rPr>
          <w:rStyle w:val="libBold2Char"/>
          <w:rtl/>
        </w:rPr>
        <w:t>قال : فكيف ترى حالنا عند الله عزّ وجل ؟ فقال : أعرضوا أعمالكم على الكتاب ، إنّ الله عزّ وجل يقول :</w:t>
      </w:r>
      <w:r w:rsidRPr="00F03084">
        <w:rPr>
          <w:rStyle w:val="libAieChar"/>
          <w:rtl/>
        </w:rPr>
        <w:t xml:space="preserve"> </w:t>
      </w:r>
      <w:r w:rsidR="0089037B">
        <w:rPr>
          <w:rStyle w:val="libAlaemChar"/>
          <w:rFonts w:eastAsiaTheme="minorHAnsi" w:hint="cs"/>
          <w:rtl/>
        </w:rPr>
        <w:t>(</w:t>
      </w:r>
      <w:r w:rsidRPr="00F03084">
        <w:rPr>
          <w:rStyle w:val="libAieChar"/>
          <w:rtl/>
        </w:rPr>
        <w:t xml:space="preserve"> إنّ الأبرار لفي نعيم * وإنّ الفجّار لفي جحيم</w:t>
      </w:r>
      <w:r w:rsidR="0089037B">
        <w:rPr>
          <w:rStyle w:val="libAlaemChar"/>
          <w:rFonts w:eastAsiaTheme="minorHAnsi" w:hint="cs"/>
          <w:rtl/>
        </w:rPr>
        <w:t xml:space="preserve"> )</w:t>
      </w:r>
      <w:r w:rsidRPr="00F03084">
        <w:rPr>
          <w:rStyle w:val="libAieChar"/>
          <w:rtl/>
        </w:rPr>
        <w:t xml:space="preserve"> </w:t>
      </w:r>
      <w:r w:rsidRPr="00105D1D">
        <w:rPr>
          <w:rStyle w:val="libFootnotenumChar"/>
          <w:rtl/>
        </w:rPr>
        <w:t>(5)</w:t>
      </w:r>
      <w:r w:rsidRPr="00A37932">
        <w:rPr>
          <w:rtl/>
        </w:rPr>
        <w:t xml:space="preserve"> </w:t>
      </w:r>
      <w:r w:rsidRPr="00A37932">
        <w:rPr>
          <w:rStyle w:val="libBold2Char"/>
          <w:rtl/>
        </w:rPr>
        <w:t xml:space="preserve">، فقال الرجل : أين رحمة الله ؟ فقال : رحمة الله قريب من المحسنين </w:t>
      </w:r>
      <w:r w:rsidRPr="00105D1D">
        <w:rPr>
          <w:rStyle w:val="libFootnotenumChar"/>
          <w:rtl/>
        </w:rPr>
        <w:t>(6)</w:t>
      </w:r>
      <w:r w:rsidRPr="00A37932">
        <w:rPr>
          <w:rtl/>
        </w:rPr>
        <w:t xml:space="preserve"> .</w:t>
      </w:r>
    </w:p>
    <w:p w:rsidR="00846859" w:rsidRPr="00A37932" w:rsidRDefault="00AB14C2" w:rsidP="00F77897">
      <w:pPr>
        <w:pStyle w:val="libNormal"/>
        <w:rPr>
          <w:rtl/>
        </w:rPr>
      </w:pPr>
      <w:r w:rsidRPr="00A37932">
        <w:rPr>
          <w:rtl/>
        </w:rPr>
        <w:t xml:space="preserve">وقال أبو عبد الله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كتب رجل إلى أبي ذر </w:t>
      </w:r>
      <w:r w:rsidR="00F77897" w:rsidRPr="00F77897">
        <w:rPr>
          <w:rStyle w:val="libAlaemChar"/>
          <w:rtl/>
        </w:rPr>
        <w:t>رحمه‌الله</w:t>
      </w:r>
      <w:r w:rsidRPr="00A37932">
        <w:rPr>
          <w:rStyle w:val="libBold2Char"/>
          <w:rtl/>
        </w:rPr>
        <w:t xml:space="preserve"> : يا أبا ذر أطرفني بشيء من العلم ، فكتب إليه : إنّ العلم كثير ولكن إن قدرت أن لا تُسيء إلى مَن تحبّه فافعل ، فقال : هل رأيت أحداً يسيء إلى مَن يحبّه ؟ فقال : نعم ، نفسك أحبّ الأنفس إليك ، فإذا عصيت الله عزّ وجل فقد أسأت إليها </w:t>
      </w:r>
      <w:r w:rsidRPr="00105D1D">
        <w:rPr>
          <w:rStyle w:val="libFootnotenumChar"/>
          <w:rtl/>
        </w:rPr>
        <w:t xml:space="preserve">(7) </w:t>
      </w:r>
      <w:r w:rsidRPr="00A37932">
        <w:rPr>
          <w:rtl/>
        </w:rPr>
        <w:t>.</w:t>
      </w:r>
    </w:p>
    <w:p w:rsidR="00846859" w:rsidRPr="00A37932" w:rsidRDefault="00AB14C2" w:rsidP="007404B2">
      <w:pPr>
        <w:pStyle w:val="libNormal"/>
        <w:rPr>
          <w:rtl/>
        </w:rPr>
      </w:pPr>
      <w:r w:rsidRPr="00A37932">
        <w:rPr>
          <w:rtl/>
        </w:rPr>
        <w:t xml:space="preserve">وعن عليّ بن الحسين </w:t>
      </w:r>
      <w:r w:rsidR="007404B2" w:rsidRPr="007404B2">
        <w:rPr>
          <w:rStyle w:val="libAlaemChar"/>
          <w:rFonts w:eastAsiaTheme="minorHAnsi"/>
          <w:rtl/>
        </w:rPr>
        <w:t>عليهما‌السلام</w:t>
      </w:r>
      <w:r w:rsidRPr="00A37932">
        <w:rPr>
          <w:rtl/>
        </w:rPr>
        <w:t xml:space="preserve"> قال : </w:t>
      </w:r>
      <w:r w:rsidRPr="00A37932">
        <w:rPr>
          <w:rStyle w:val="libBold2Char"/>
          <w:rtl/>
        </w:rPr>
        <w:t>إنّ أسرع الخير ثواباً البر ، وأسرع</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BE73F7" w:rsidP="00B52459">
      <w:pPr>
        <w:pStyle w:val="libFootnote0"/>
        <w:rPr>
          <w:rtl/>
        </w:rPr>
      </w:pPr>
      <w:r>
        <w:rPr>
          <w:rFonts w:hint="cs"/>
          <w:rtl/>
        </w:rPr>
        <w:t>(1)</w:t>
      </w:r>
      <w:r w:rsidRPr="00B52459">
        <w:rPr>
          <w:rtl/>
        </w:rPr>
        <w:t xml:space="preserve"> </w:t>
      </w:r>
      <w:r w:rsidR="00AB14C2" w:rsidRPr="00B52459">
        <w:rPr>
          <w:rtl/>
        </w:rPr>
        <w:t>مجموعة ورام 2 : 165 .</w:t>
      </w:r>
    </w:p>
    <w:p w:rsidR="00846859" w:rsidRPr="00B52459" w:rsidRDefault="00BE73F7" w:rsidP="00BE73F7">
      <w:pPr>
        <w:pStyle w:val="libFootnote0"/>
        <w:rPr>
          <w:rtl/>
        </w:rPr>
      </w:pPr>
      <w:r>
        <w:rPr>
          <w:rFonts w:hint="cs"/>
          <w:rtl/>
        </w:rPr>
        <w:t>(2)</w:t>
      </w:r>
      <w:r w:rsidRPr="00B52459">
        <w:rPr>
          <w:rtl/>
        </w:rPr>
        <w:t xml:space="preserve"> </w:t>
      </w:r>
      <w:r w:rsidR="00AB14C2" w:rsidRPr="00B52459">
        <w:rPr>
          <w:rtl/>
        </w:rPr>
        <w:t>في ( ج ) : من زرع .</w:t>
      </w:r>
    </w:p>
    <w:p w:rsidR="00846859" w:rsidRPr="00B52459" w:rsidRDefault="00BE73F7" w:rsidP="00BE73F7">
      <w:pPr>
        <w:pStyle w:val="libFootnote0"/>
        <w:rPr>
          <w:rtl/>
        </w:rPr>
      </w:pPr>
      <w:r>
        <w:rPr>
          <w:rFonts w:hint="cs"/>
          <w:rtl/>
        </w:rPr>
        <w:t>(3)</w:t>
      </w:r>
      <w:r w:rsidRPr="00B52459">
        <w:rPr>
          <w:rtl/>
        </w:rPr>
        <w:t xml:space="preserve"> </w:t>
      </w:r>
      <w:r w:rsidR="00AB14C2" w:rsidRPr="00B52459">
        <w:rPr>
          <w:rtl/>
        </w:rPr>
        <w:t>في ( ج ) : من زرع .</w:t>
      </w:r>
    </w:p>
    <w:p w:rsidR="00846859" w:rsidRPr="00B52459" w:rsidRDefault="00BE73F7" w:rsidP="00361DBD">
      <w:pPr>
        <w:pStyle w:val="libFootnote0"/>
        <w:rPr>
          <w:rtl/>
        </w:rPr>
      </w:pPr>
      <w:r>
        <w:rPr>
          <w:rFonts w:hint="cs"/>
          <w:rtl/>
        </w:rPr>
        <w:t>(4)</w:t>
      </w:r>
      <w:r w:rsidRPr="00B52459">
        <w:rPr>
          <w:rtl/>
        </w:rPr>
        <w:t xml:space="preserve"> </w:t>
      </w:r>
      <w:r w:rsidR="00AB14C2" w:rsidRPr="00B52459">
        <w:rPr>
          <w:rtl/>
        </w:rPr>
        <w:t xml:space="preserve">تحف العقول : 368 ، عنه البحار 78 : 373 ح19 عن الإمام العسكري </w:t>
      </w:r>
      <w:r w:rsidR="00361DBD" w:rsidRPr="00412A1A">
        <w:rPr>
          <w:rStyle w:val="libFootnoteAlaemChar"/>
          <w:rFonts w:eastAsiaTheme="minorHAnsi"/>
          <w:rtl/>
        </w:rPr>
        <w:t>عليه‌السلام</w:t>
      </w:r>
      <w:r w:rsidR="00AB14C2" w:rsidRPr="00B52459">
        <w:rPr>
          <w:rtl/>
        </w:rPr>
        <w:t xml:space="preserve"> .</w:t>
      </w:r>
    </w:p>
    <w:p w:rsidR="00846859" w:rsidRPr="00B52459" w:rsidRDefault="00BE73F7" w:rsidP="00BE73F7">
      <w:pPr>
        <w:pStyle w:val="libFootnote0"/>
        <w:rPr>
          <w:rtl/>
        </w:rPr>
      </w:pPr>
      <w:r>
        <w:rPr>
          <w:rFonts w:hint="cs"/>
          <w:rtl/>
        </w:rPr>
        <w:t>(5)</w:t>
      </w:r>
      <w:r w:rsidRPr="00B52459">
        <w:rPr>
          <w:rtl/>
        </w:rPr>
        <w:t xml:space="preserve"> </w:t>
      </w:r>
      <w:r w:rsidR="00AB14C2" w:rsidRPr="00B52459">
        <w:rPr>
          <w:rtl/>
        </w:rPr>
        <w:t>الانفطار : 13ـ14 .</w:t>
      </w:r>
    </w:p>
    <w:p w:rsidR="00846859" w:rsidRPr="00B52459" w:rsidRDefault="00BE73F7" w:rsidP="00BE73F7">
      <w:pPr>
        <w:pStyle w:val="libFootnote0"/>
        <w:rPr>
          <w:rtl/>
        </w:rPr>
      </w:pPr>
      <w:r>
        <w:rPr>
          <w:rFonts w:hint="cs"/>
          <w:rtl/>
        </w:rPr>
        <w:t>(6)</w:t>
      </w:r>
      <w:r w:rsidRPr="00B52459">
        <w:rPr>
          <w:rtl/>
        </w:rPr>
        <w:t xml:space="preserve"> </w:t>
      </w:r>
      <w:r w:rsidR="00AB14C2" w:rsidRPr="00B52459">
        <w:rPr>
          <w:rtl/>
        </w:rPr>
        <w:t>الكافي 2 : 458 ح20 ، عنه البحار 22 : 402 ح12 .</w:t>
      </w:r>
    </w:p>
    <w:p w:rsidR="00846859" w:rsidRPr="00A45F27" w:rsidRDefault="00BE73F7" w:rsidP="00BE73F7">
      <w:pPr>
        <w:pStyle w:val="libFootnote0"/>
        <w:rPr>
          <w:rtl/>
        </w:rPr>
      </w:pPr>
      <w:r>
        <w:rPr>
          <w:rFonts w:hint="cs"/>
          <w:rtl/>
        </w:rPr>
        <w:t>(7)</w:t>
      </w:r>
      <w:r w:rsidRPr="00B52459">
        <w:rPr>
          <w:rtl/>
        </w:rPr>
        <w:t xml:space="preserve"> </w:t>
      </w:r>
      <w:r w:rsidR="00AB14C2" w:rsidRPr="00B52459">
        <w:rPr>
          <w:rtl/>
        </w:rPr>
        <w:t>الكافي 2 : 458 ضمن حديث 20 ، عنه البحار 22 : 402 ضمن حديث 12 .</w:t>
      </w:r>
    </w:p>
    <w:p w:rsidR="00846859" w:rsidRDefault="00846859" w:rsidP="00F93203">
      <w:pPr>
        <w:pStyle w:val="libNormal"/>
        <w:rPr>
          <w:rtl/>
        </w:rPr>
      </w:pPr>
      <w:r>
        <w:rPr>
          <w:rtl/>
        </w:rPr>
        <w:br w:type="page"/>
      </w:r>
    </w:p>
    <w:p w:rsidR="00846859" w:rsidRPr="00A37932" w:rsidRDefault="00AB14C2" w:rsidP="007B231E">
      <w:pPr>
        <w:pStyle w:val="libNormal0"/>
        <w:rPr>
          <w:rtl/>
        </w:rPr>
      </w:pPr>
      <w:r w:rsidRPr="00A37932">
        <w:rPr>
          <w:rStyle w:val="libBold2Char"/>
          <w:rtl/>
        </w:rPr>
        <w:lastRenderedPageBreak/>
        <w:t>الشر عقاباً البغي ، وكفى بالمرء عيباً أن ينظر في عيوب غيره ويعمى عن عيوب نفسه ، أو يؤذي جليسه بما لا يعنيه ، أو ينهى الناس عمّا لا يستطيع تركه</w:t>
      </w:r>
      <w:r w:rsidRPr="00A37932">
        <w:rPr>
          <w:rtl/>
        </w:rPr>
        <w:t xml:space="preserve">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كان أمير المؤمنين </w:t>
      </w:r>
      <w:r w:rsidR="00361DBD" w:rsidRPr="00415556">
        <w:rPr>
          <w:rStyle w:val="libAlaemChar"/>
          <w:rFonts w:eastAsiaTheme="minorHAnsi"/>
          <w:rtl/>
        </w:rPr>
        <w:t>عليه‌السلام</w:t>
      </w:r>
      <w:r w:rsidRPr="00A37932">
        <w:rPr>
          <w:rStyle w:val="libBold2Char"/>
          <w:rtl/>
        </w:rPr>
        <w:t xml:space="preserve"> كثيراً ما يقول في خطبته : أيّها الناس دينكم دينكم ، فإنّ السيّئة فيه خير من الحسنة في غيره ؛ لأنّ السيّئة فيه تغفر والحسنة في غيره لا تقبل</w:t>
      </w:r>
      <w:r w:rsidRPr="00A37932">
        <w:rPr>
          <w:rtl/>
        </w:rPr>
        <w:t xml:space="preserve"> </w:t>
      </w:r>
      <w:r w:rsidRPr="00105D1D">
        <w:rPr>
          <w:rStyle w:val="libFootnotenumChar"/>
          <w:rtl/>
        </w:rPr>
        <w:t>(2)</w:t>
      </w:r>
      <w:r w:rsidRPr="00A37932">
        <w:rPr>
          <w:rtl/>
        </w:rPr>
        <w:t xml:space="preserve"> .</w:t>
      </w:r>
    </w:p>
    <w:p w:rsidR="00846859" w:rsidRPr="00A37932" w:rsidRDefault="00AB14C2" w:rsidP="00A37932">
      <w:pPr>
        <w:pStyle w:val="libNormal"/>
        <w:rPr>
          <w:rtl/>
        </w:rPr>
      </w:pPr>
      <w:r w:rsidRPr="00A37932">
        <w:rPr>
          <w:rtl/>
        </w:rPr>
        <w:t xml:space="preserve">وقال : </w:t>
      </w:r>
      <w:r w:rsidRPr="00A37932">
        <w:rPr>
          <w:rStyle w:val="libBold2Char"/>
          <w:rtl/>
        </w:rPr>
        <w:t>مَن كان له جار يعمل بالمعاصي فلم ينهه فهو شريكه</w:t>
      </w:r>
      <w:r w:rsidRPr="00A37932">
        <w:rPr>
          <w:rtl/>
        </w:rPr>
        <w:t xml:space="preserve"> </w:t>
      </w:r>
      <w:r w:rsidRPr="00105D1D">
        <w:rPr>
          <w:rStyle w:val="libFootnotenumChar"/>
          <w:rtl/>
        </w:rPr>
        <w:t>(3)</w:t>
      </w:r>
      <w:r w:rsidRPr="00A37932">
        <w:rPr>
          <w:rtl/>
        </w:rPr>
        <w:t xml:space="preserve"> .</w:t>
      </w:r>
    </w:p>
    <w:p w:rsidR="00846859" w:rsidRPr="00A37932" w:rsidRDefault="00AB14C2" w:rsidP="00A37932">
      <w:pPr>
        <w:pStyle w:val="libNormal"/>
        <w:rPr>
          <w:rtl/>
        </w:rPr>
      </w:pPr>
      <w:r w:rsidRPr="00A37932">
        <w:rPr>
          <w:rtl/>
        </w:rPr>
        <w:t xml:space="preserve">وقال : </w:t>
      </w:r>
      <w:r w:rsidRPr="00A37932">
        <w:rPr>
          <w:rStyle w:val="libBold2Char"/>
          <w:rtl/>
        </w:rPr>
        <w:t>ما ضرب عبد بعقوبة أعظم من قسوة القلب</w:t>
      </w:r>
      <w:r w:rsidRPr="00A37932">
        <w:rPr>
          <w:rtl/>
        </w:rPr>
        <w:t xml:space="preserve">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ما أُعطي أحد شيئاً خير من امرأة صالحة ، إذا رآها سرّته ، وإذا أقسم عليها أبرّته ، وإذا غاب عنها حفظته</w:t>
      </w:r>
      <w:r w:rsidRPr="00A37932">
        <w:rPr>
          <w:rtl/>
        </w:rPr>
        <w:t xml:space="preserve"> </w:t>
      </w:r>
      <w:r w:rsidRPr="00105D1D">
        <w:rPr>
          <w:rStyle w:val="libFootnotenumChar"/>
          <w:rtl/>
        </w:rPr>
        <w:t>(5)</w:t>
      </w:r>
      <w:r w:rsidRPr="00A37932">
        <w:rPr>
          <w:rtl/>
        </w:rPr>
        <w:t xml:space="preserve"> .</w:t>
      </w:r>
    </w:p>
    <w:p w:rsidR="00846859"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هلاك نساء أُمتي في الأحمرين ، في الذهب والثياب الرقاق ، وهلاك رجال أمّتي في ترك العلم وجمع المال </w:t>
      </w:r>
      <w:r w:rsidRPr="00105D1D">
        <w:rPr>
          <w:rStyle w:val="libFootnotenumChar"/>
          <w:rtl/>
        </w:rPr>
        <w:t>(6)</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إذا أحبّ الله عبداً ابتلاه ليسمع تضرّعه </w:t>
      </w:r>
      <w:r w:rsidRPr="00105D1D">
        <w:rPr>
          <w:rStyle w:val="libFootnotenumChar"/>
          <w:rtl/>
        </w:rPr>
        <w:t>(7)</w:t>
      </w:r>
      <w:r w:rsidRPr="00A37932">
        <w:rPr>
          <w:rtl/>
        </w:rPr>
        <w:t xml:space="preserve"> .</w:t>
      </w:r>
    </w:p>
    <w:p w:rsidR="00846859" w:rsidRPr="00A37932" w:rsidRDefault="00AB14C2" w:rsidP="00E41039">
      <w:pPr>
        <w:pStyle w:val="libNormal"/>
        <w:rPr>
          <w:rtl/>
        </w:rPr>
      </w:pPr>
      <w:r w:rsidRPr="00A37932">
        <w:rPr>
          <w:rtl/>
        </w:rPr>
        <w:t xml:space="preserve">وعن مجاهد قال : دخل النبي </w:t>
      </w:r>
      <w:r w:rsidR="00E41039" w:rsidRPr="00E41039">
        <w:rPr>
          <w:rStyle w:val="libAlaemChar"/>
          <w:rFonts w:eastAsiaTheme="minorHAnsi"/>
          <w:rtl/>
        </w:rPr>
        <w:t>صلى‌الله‌عليه‌وآله‌وسلم</w:t>
      </w:r>
      <w:r w:rsidRPr="00A37932">
        <w:rPr>
          <w:rtl/>
        </w:rPr>
        <w:t xml:space="preserve"> على شاب وهو في الموت ، فقال : </w:t>
      </w:r>
      <w:r w:rsidRPr="00A37932">
        <w:rPr>
          <w:rStyle w:val="libBold2Char"/>
          <w:rtl/>
        </w:rPr>
        <w:t>كيف تجدك ؟</w:t>
      </w:r>
      <w:r w:rsidRPr="00A37932">
        <w:rPr>
          <w:rtl/>
        </w:rPr>
        <w:t xml:space="preserve"> قال : أرجو الله وأخاف ذنوبي ، فقال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يجتمعان في قلب عبد في مثل هذا الموطن إلاّ أعطاه الله ما يرجو وآمنه ممّا يخاف</w:t>
      </w:r>
      <w:r w:rsidRPr="00A37932">
        <w:rPr>
          <w:rtl/>
        </w:rPr>
        <w:t xml:space="preserve"> </w:t>
      </w:r>
      <w:r w:rsidRPr="00105D1D">
        <w:rPr>
          <w:rStyle w:val="libFootnotenumChar"/>
          <w:rtl/>
        </w:rPr>
        <w:t>(8)</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BE73F7" w:rsidP="00B52459">
      <w:pPr>
        <w:pStyle w:val="libFootnote0"/>
        <w:rPr>
          <w:rtl/>
        </w:rPr>
      </w:pPr>
      <w:r>
        <w:rPr>
          <w:rFonts w:hint="cs"/>
          <w:rtl/>
        </w:rPr>
        <w:t>(1)</w:t>
      </w:r>
      <w:r w:rsidRPr="00B52459">
        <w:rPr>
          <w:rtl/>
        </w:rPr>
        <w:t xml:space="preserve"> </w:t>
      </w:r>
      <w:r w:rsidR="00AB14C2" w:rsidRPr="00B52459">
        <w:rPr>
          <w:rtl/>
        </w:rPr>
        <w:t>مجموعة ورام 2 : 180 .</w:t>
      </w:r>
    </w:p>
    <w:p w:rsidR="00846859" w:rsidRPr="00B52459" w:rsidRDefault="00BE73F7" w:rsidP="00BE73F7">
      <w:pPr>
        <w:pStyle w:val="libFootnote0"/>
        <w:rPr>
          <w:rtl/>
        </w:rPr>
      </w:pPr>
      <w:r>
        <w:rPr>
          <w:rFonts w:hint="cs"/>
          <w:rtl/>
        </w:rPr>
        <w:t>(2)</w:t>
      </w:r>
      <w:r w:rsidRPr="00B52459">
        <w:rPr>
          <w:rtl/>
        </w:rPr>
        <w:t xml:space="preserve"> </w:t>
      </w:r>
      <w:r w:rsidR="00AB14C2" w:rsidRPr="00B52459">
        <w:rPr>
          <w:rtl/>
        </w:rPr>
        <w:t>مجموعة ورام 2 : 161 .</w:t>
      </w:r>
    </w:p>
    <w:p w:rsidR="00846859" w:rsidRPr="00B52459" w:rsidRDefault="00BE73F7" w:rsidP="00BE73F7">
      <w:pPr>
        <w:pStyle w:val="libFootnote0"/>
        <w:rPr>
          <w:rtl/>
        </w:rPr>
      </w:pPr>
      <w:r>
        <w:rPr>
          <w:rFonts w:hint="cs"/>
          <w:rtl/>
        </w:rPr>
        <w:t>(3)</w:t>
      </w:r>
      <w:r w:rsidRPr="00B52459">
        <w:rPr>
          <w:rtl/>
        </w:rPr>
        <w:t xml:space="preserve"> </w:t>
      </w:r>
      <w:r w:rsidR="00AB14C2" w:rsidRPr="00B52459">
        <w:rPr>
          <w:rtl/>
        </w:rPr>
        <w:t>مجموعة ورام 1 : 2 .</w:t>
      </w:r>
    </w:p>
    <w:p w:rsidR="00846859" w:rsidRPr="00B52459" w:rsidRDefault="00BE73F7" w:rsidP="00BE73F7">
      <w:pPr>
        <w:pStyle w:val="libFootnote0"/>
        <w:rPr>
          <w:rtl/>
        </w:rPr>
      </w:pPr>
      <w:r>
        <w:rPr>
          <w:rFonts w:hint="cs"/>
          <w:rtl/>
        </w:rPr>
        <w:t>(4)</w:t>
      </w:r>
      <w:r w:rsidRPr="00B52459">
        <w:rPr>
          <w:rtl/>
        </w:rPr>
        <w:t xml:space="preserve"> </w:t>
      </w:r>
      <w:r w:rsidR="00AB14C2" w:rsidRPr="00B52459">
        <w:rPr>
          <w:rtl/>
        </w:rPr>
        <w:t>المصدر نفسه .</w:t>
      </w:r>
    </w:p>
    <w:p w:rsidR="00846859" w:rsidRPr="00B52459" w:rsidRDefault="00BE73F7" w:rsidP="00BE73F7">
      <w:pPr>
        <w:pStyle w:val="libFootnote0"/>
        <w:rPr>
          <w:rtl/>
        </w:rPr>
      </w:pPr>
      <w:r>
        <w:rPr>
          <w:rFonts w:hint="cs"/>
          <w:rtl/>
        </w:rPr>
        <w:t>(5)</w:t>
      </w:r>
      <w:r w:rsidRPr="00B52459">
        <w:rPr>
          <w:rtl/>
        </w:rPr>
        <w:t xml:space="preserve"> </w:t>
      </w:r>
      <w:r w:rsidR="00AB14C2" w:rsidRPr="00B52459">
        <w:rPr>
          <w:rtl/>
        </w:rPr>
        <w:t>مجموعة ورام 1 : 3 .</w:t>
      </w:r>
    </w:p>
    <w:p w:rsidR="00846859" w:rsidRPr="00B52459" w:rsidRDefault="00BE73F7" w:rsidP="00BE73F7">
      <w:pPr>
        <w:pStyle w:val="libFootnote0"/>
        <w:rPr>
          <w:rtl/>
        </w:rPr>
      </w:pPr>
      <w:r>
        <w:rPr>
          <w:rFonts w:hint="cs"/>
          <w:rtl/>
        </w:rPr>
        <w:t>(6)</w:t>
      </w:r>
      <w:r w:rsidRPr="00B52459">
        <w:rPr>
          <w:rtl/>
        </w:rPr>
        <w:t xml:space="preserve"> </w:t>
      </w:r>
      <w:r w:rsidR="00AB14C2" w:rsidRPr="00B52459">
        <w:rPr>
          <w:rtl/>
        </w:rPr>
        <w:t>مجموعة ورام 1 : 3 .</w:t>
      </w:r>
    </w:p>
    <w:p w:rsidR="00846859" w:rsidRPr="00B52459" w:rsidRDefault="00BE73F7" w:rsidP="00BE73F7">
      <w:pPr>
        <w:pStyle w:val="libFootnote0"/>
        <w:rPr>
          <w:rtl/>
        </w:rPr>
      </w:pPr>
      <w:r>
        <w:rPr>
          <w:rFonts w:hint="cs"/>
          <w:rtl/>
        </w:rPr>
        <w:t>(7)</w:t>
      </w:r>
      <w:r w:rsidRPr="00B52459">
        <w:rPr>
          <w:rtl/>
        </w:rPr>
        <w:t xml:space="preserve"> </w:t>
      </w:r>
      <w:r w:rsidR="00AB14C2" w:rsidRPr="00B52459">
        <w:rPr>
          <w:rtl/>
        </w:rPr>
        <w:t>مجموعة ورام 1 : 4 .</w:t>
      </w:r>
    </w:p>
    <w:p w:rsidR="00846859" w:rsidRPr="00A45F27" w:rsidRDefault="00BE73F7" w:rsidP="00BE73F7">
      <w:pPr>
        <w:pStyle w:val="libFootnote0"/>
        <w:rPr>
          <w:rtl/>
        </w:rPr>
      </w:pPr>
      <w:r>
        <w:rPr>
          <w:rFonts w:hint="cs"/>
          <w:rtl/>
        </w:rPr>
        <w:t>(8)</w:t>
      </w:r>
      <w:r w:rsidRPr="00B52459">
        <w:rPr>
          <w:rtl/>
        </w:rPr>
        <w:t xml:space="preserve"> </w:t>
      </w:r>
      <w:r w:rsidR="00AB14C2" w:rsidRPr="00B52459">
        <w:rPr>
          <w:rtl/>
        </w:rPr>
        <w:t>المصدر نفسه .</w:t>
      </w:r>
    </w:p>
    <w:p w:rsidR="00846859" w:rsidRDefault="00846859" w:rsidP="00F93203">
      <w:pPr>
        <w:pStyle w:val="libNormal"/>
        <w:rPr>
          <w:rtl/>
        </w:rPr>
      </w:pPr>
      <w:r>
        <w:rPr>
          <w:rtl/>
        </w:rPr>
        <w:br w:type="page"/>
      </w:r>
    </w:p>
    <w:p w:rsidR="00846859" w:rsidRPr="00A37932" w:rsidRDefault="00AB14C2" w:rsidP="00E41039">
      <w:pPr>
        <w:pStyle w:val="libNormal"/>
        <w:rPr>
          <w:rtl/>
        </w:rPr>
      </w:pPr>
      <w:r w:rsidRPr="00A37932">
        <w:rPr>
          <w:rtl/>
        </w:rPr>
        <w:lastRenderedPageBreak/>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الله عزّ وجل يستحي من عبده إذا صلّى في جماعة ثمّ سأله حاجة أن ينصرف حتّى يقضيها</w:t>
      </w:r>
      <w:r w:rsidRPr="00A37932">
        <w:rPr>
          <w:rtl/>
        </w:rPr>
        <w:t xml:space="preserve">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أكثر خطايا ابن آدم في لسانه</w:t>
      </w:r>
      <w:r w:rsidRPr="00A37932">
        <w:rPr>
          <w:rtl/>
        </w:rPr>
        <w:t xml:space="preserve"> </w:t>
      </w:r>
      <w:r w:rsidRPr="00105D1D">
        <w:rPr>
          <w:rStyle w:val="libFootnotenumChar"/>
          <w:rtl/>
        </w:rPr>
        <w:t>(2)</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صلّى ركعتين في خلأ لا يراه إلاّ الله عزّ وجل كانت له براءة من النار</w:t>
      </w:r>
      <w:r w:rsidRPr="00A37932">
        <w:rPr>
          <w:rtl/>
        </w:rPr>
        <w:t xml:space="preserve"> </w:t>
      </w:r>
      <w:r w:rsidRPr="00105D1D">
        <w:rPr>
          <w:rStyle w:val="libFootnotenumChar"/>
          <w:rtl/>
        </w:rPr>
        <w:t>(3)</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ما من قوم قعدوا في مجلس ثم قاموا فلم يذكروا الله عزّ وجل فيه إلاّ كان عليهم حسرة يوم القيامة</w:t>
      </w:r>
      <w:r w:rsidRPr="00A37932">
        <w:rPr>
          <w:rtl/>
        </w:rPr>
        <w:t xml:space="preserve"> </w:t>
      </w:r>
      <w:r w:rsidRPr="00105D1D">
        <w:rPr>
          <w:rStyle w:val="libFootnotenumChar"/>
          <w:rtl/>
        </w:rPr>
        <w:t xml:space="preserve">(4) </w:t>
      </w:r>
      <w:r w:rsidRPr="00A37932">
        <w:rPr>
          <w:rtl/>
        </w:rPr>
        <w:t>.</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أكثروا الاستغفار فإنّ الله عزّ وجل لم يعلّمكم الاستغفار إلاّ وهو يريد أن يغفر لكم</w:t>
      </w:r>
      <w:r w:rsidRPr="00A37932">
        <w:rPr>
          <w:rtl/>
        </w:rPr>
        <w:t xml:space="preserve"> </w:t>
      </w:r>
      <w:r w:rsidRPr="00105D1D">
        <w:rPr>
          <w:rStyle w:val="libFootnotenumChar"/>
          <w:rtl/>
        </w:rPr>
        <w:t>(5)</w:t>
      </w:r>
      <w:r w:rsidRPr="00A37932">
        <w:rPr>
          <w:rtl/>
        </w:rPr>
        <w:t xml:space="preserve"> .</w:t>
      </w:r>
    </w:p>
    <w:p w:rsidR="00846859"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ألا أدلّكم على ما يمحق</w:t>
      </w:r>
      <w:r w:rsidRPr="00A37932">
        <w:rPr>
          <w:rtl/>
        </w:rPr>
        <w:t xml:space="preserve"> </w:t>
      </w:r>
      <w:r w:rsidRPr="00105D1D">
        <w:rPr>
          <w:rStyle w:val="libFootnotenumChar"/>
          <w:rtl/>
        </w:rPr>
        <w:t>(6)</w:t>
      </w:r>
      <w:r w:rsidRPr="00A37932">
        <w:rPr>
          <w:rStyle w:val="libBold2Char"/>
          <w:rtl/>
        </w:rPr>
        <w:t xml:space="preserve"> الله به الخطايا ويذهب به الذنوب ؟</w:t>
      </w:r>
      <w:r w:rsidRPr="00A37932">
        <w:rPr>
          <w:rtl/>
        </w:rPr>
        <w:t xml:space="preserve"> فقلنا : بلى يا رسول الله ، قال : </w:t>
      </w:r>
      <w:r w:rsidRPr="00A37932">
        <w:rPr>
          <w:rStyle w:val="libBold2Char"/>
          <w:rtl/>
        </w:rPr>
        <w:t>إسباغ الوضوء في المكروهات ، وكثرة الخطى إلى المساجد ، وانتظار الصلاة بعد الصلاة</w:t>
      </w:r>
      <w:r w:rsidRPr="00A37932">
        <w:rPr>
          <w:rtl/>
        </w:rPr>
        <w:t xml:space="preserve"> </w:t>
      </w:r>
      <w:r w:rsidRPr="00105D1D">
        <w:rPr>
          <w:rStyle w:val="libFootnotenumChar"/>
          <w:rtl/>
        </w:rPr>
        <w:t>(7)</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اتّق المحارم تكن أعبد الناس ، وارض بما قسم الله لك تكن أغنى الناس ، وأحسن إلى جارك تكن مؤمناً ، وأحب للناس ما تحبّ لنفسك تكن مسلماً ، ولا تكثر الضحك فإنّ كثرة الضحك يميت القلب</w:t>
      </w:r>
      <w:r w:rsidRPr="00A37932">
        <w:rPr>
          <w:rtl/>
        </w:rPr>
        <w:t xml:space="preserve"> </w:t>
      </w:r>
      <w:r w:rsidRPr="00105D1D">
        <w:rPr>
          <w:rStyle w:val="libFootnotenumChar"/>
          <w:rtl/>
        </w:rPr>
        <w:t>(8)</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إذا كان للرجل على أخيه الدين ، فأجّله إلى أجل كان له </w:t>
      </w:r>
    </w:p>
    <w:p w:rsidR="0080044E" w:rsidRPr="002349C0" w:rsidRDefault="0080044E" w:rsidP="0080044E">
      <w:pPr>
        <w:pStyle w:val="libLine"/>
        <w:rPr>
          <w:rtl/>
        </w:rPr>
      </w:pPr>
      <w:r w:rsidRPr="002349C0">
        <w:rPr>
          <w:rtl/>
        </w:rPr>
        <w:t>____________</w:t>
      </w:r>
    </w:p>
    <w:p w:rsidR="00846859" w:rsidRPr="00B52459" w:rsidRDefault="00BE73F7" w:rsidP="00B52459">
      <w:pPr>
        <w:pStyle w:val="libFootnote0"/>
        <w:rPr>
          <w:rtl/>
        </w:rPr>
      </w:pPr>
      <w:r>
        <w:rPr>
          <w:rFonts w:hint="cs"/>
          <w:rtl/>
        </w:rPr>
        <w:t>(1)</w:t>
      </w:r>
      <w:r w:rsidRPr="00B52459">
        <w:rPr>
          <w:rtl/>
        </w:rPr>
        <w:t xml:space="preserve"> </w:t>
      </w:r>
      <w:r w:rsidR="00AB14C2" w:rsidRPr="00B52459">
        <w:rPr>
          <w:rtl/>
        </w:rPr>
        <w:t>مجموعة ورام 1 : 4 ، مستدرك الوسائل 6 : 513 ح7395 .</w:t>
      </w:r>
    </w:p>
    <w:p w:rsidR="00846859" w:rsidRPr="00B52459" w:rsidRDefault="00BE73F7" w:rsidP="00BE73F7">
      <w:pPr>
        <w:pStyle w:val="libFootnote0"/>
        <w:rPr>
          <w:rtl/>
        </w:rPr>
      </w:pPr>
      <w:r>
        <w:rPr>
          <w:rFonts w:hint="cs"/>
          <w:rtl/>
        </w:rPr>
        <w:t>(2)</w:t>
      </w:r>
      <w:r w:rsidRPr="00B52459">
        <w:rPr>
          <w:rtl/>
        </w:rPr>
        <w:t xml:space="preserve"> </w:t>
      </w:r>
      <w:r w:rsidR="00AB14C2" w:rsidRPr="00B52459">
        <w:rPr>
          <w:rtl/>
        </w:rPr>
        <w:t>مجموعة ورام 1 : 4 .</w:t>
      </w:r>
    </w:p>
    <w:p w:rsidR="00846859" w:rsidRPr="00B52459" w:rsidRDefault="00BE73F7" w:rsidP="00BE73F7">
      <w:pPr>
        <w:pStyle w:val="libFootnote0"/>
        <w:rPr>
          <w:rtl/>
        </w:rPr>
      </w:pPr>
      <w:r>
        <w:rPr>
          <w:rFonts w:hint="cs"/>
          <w:rtl/>
        </w:rPr>
        <w:t>(3)</w:t>
      </w:r>
      <w:r w:rsidRPr="00B52459">
        <w:rPr>
          <w:rtl/>
        </w:rPr>
        <w:t xml:space="preserve"> </w:t>
      </w:r>
      <w:r w:rsidR="00AB14C2" w:rsidRPr="00B52459">
        <w:rPr>
          <w:rtl/>
        </w:rPr>
        <w:t>مجموعة ورام 1 : 5 .</w:t>
      </w:r>
    </w:p>
    <w:p w:rsidR="00846859" w:rsidRPr="00B52459" w:rsidRDefault="00BE73F7" w:rsidP="00BE73F7">
      <w:pPr>
        <w:pStyle w:val="libFootnote0"/>
        <w:rPr>
          <w:rtl/>
        </w:rPr>
      </w:pPr>
      <w:r>
        <w:rPr>
          <w:rFonts w:hint="cs"/>
          <w:rtl/>
        </w:rPr>
        <w:t>(4)</w:t>
      </w:r>
      <w:r w:rsidRPr="00B52459">
        <w:rPr>
          <w:rtl/>
        </w:rPr>
        <w:t xml:space="preserve"> </w:t>
      </w:r>
      <w:r w:rsidR="00AB14C2" w:rsidRPr="00B52459">
        <w:rPr>
          <w:rtl/>
        </w:rPr>
        <w:t>المصدر نفسه .</w:t>
      </w:r>
    </w:p>
    <w:p w:rsidR="00846859" w:rsidRPr="00B52459" w:rsidRDefault="00BE73F7" w:rsidP="00BE73F7">
      <w:pPr>
        <w:pStyle w:val="libFootnote0"/>
        <w:rPr>
          <w:rtl/>
        </w:rPr>
      </w:pPr>
      <w:r>
        <w:rPr>
          <w:rFonts w:hint="cs"/>
          <w:rtl/>
        </w:rPr>
        <w:t>(5)</w:t>
      </w:r>
      <w:r w:rsidRPr="00B52459">
        <w:rPr>
          <w:rtl/>
        </w:rPr>
        <w:t xml:space="preserve"> </w:t>
      </w:r>
      <w:r w:rsidR="00AB14C2" w:rsidRPr="00B52459">
        <w:rPr>
          <w:rtl/>
        </w:rPr>
        <w:t>المصدر نفسه .</w:t>
      </w:r>
    </w:p>
    <w:p w:rsidR="00846859" w:rsidRPr="00B52459" w:rsidRDefault="00BE73F7" w:rsidP="00BE73F7">
      <w:pPr>
        <w:pStyle w:val="libFootnote0"/>
        <w:rPr>
          <w:rtl/>
        </w:rPr>
      </w:pPr>
      <w:r>
        <w:rPr>
          <w:rFonts w:hint="cs"/>
          <w:rtl/>
        </w:rPr>
        <w:t>(6)</w:t>
      </w:r>
      <w:r w:rsidRPr="00B52459">
        <w:rPr>
          <w:rtl/>
        </w:rPr>
        <w:t xml:space="preserve"> </w:t>
      </w:r>
      <w:r w:rsidR="00AB14C2" w:rsidRPr="00B52459">
        <w:rPr>
          <w:rtl/>
        </w:rPr>
        <w:t>في ( ب ) : و ( ج ) : ما يمحو .</w:t>
      </w:r>
    </w:p>
    <w:p w:rsidR="00846859" w:rsidRPr="00B52459" w:rsidRDefault="00BE73F7" w:rsidP="00BE73F7">
      <w:pPr>
        <w:pStyle w:val="libFootnote0"/>
        <w:rPr>
          <w:rtl/>
        </w:rPr>
      </w:pPr>
      <w:r>
        <w:rPr>
          <w:rFonts w:hint="cs"/>
          <w:rtl/>
        </w:rPr>
        <w:t>(7)</w:t>
      </w:r>
      <w:r w:rsidRPr="00B52459">
        <w:rPr>
          <w:rtl/>
        </w:rPr>
        <w:t xml:space="preserve"> </w:t>
      </w:r>
      <w:r w:rsidR="00AB14C2" w:rsidRPr="00B52459">
        <w:rPr>
          <w:rtl/>
        </w:rPr>
        <w:t>المصدر نفسه .</w:t>
      </w:r>
    </w:p>
    <w:p w:rsidR="00846859" w:rsidRPr="00A45F27" w:rsidRDefault="00BE73F7" w:rsidP="00BE73F7">
      <w:pPr>
        <w:pStyle w:val="libFootnote0"/>
        <w:rPr>
          <w:rtl/>
        </w:rPr>
      </w:pPr>
      <w:r>
        <w:rPr>
          <w:rFonts w:hint="cs"/>
          <w:rtl/>
        </w:rPr>
        <w:t>(8)</w:t>
      </w:r>
      <w:r w:rsidRPr="00B52459">
        <w:rPr>
          <w:rtl/>
        </w:rPr>
        <w:t xml:space="preserve"> </w:t>
      </w:r>
      <w:r w:rsidR="00AB14C2" w:rsidRPr="00B52459">
        <w:rPr>
          <w:rtl/>
        </w:rPr>
        <w:t>المصدر نفسه .</w:t>
      </w:r>
    </w:p>
    <w:p w:rsidR="00846859" w:rsidRDefault="00846859" w:rsidP="00F93203">
      <w:pPr>
        <w:pStyle w:val="libNormal"/>
        <w:rPr>
          <w:rtl/>
        </w:rPr>
      </w:pPr>
      <w:r>
        <w:rPr>
          <w:rtl/>
        </w:rPr>
        <w:br w:type="page"/>
      </w:r>
    </w:p>
    <w:p w:rsidR="00846859" w:rsidRPr="00A37932" w:rsidRDefault="00AB14C2" w:rsidP="00063B3E">
      <w:pPr>
        <w:pStyle w:val="libNormal0"/>
        <w:rPr>
          <w:rtl/>
        </w:rPr>
      </w:pPr>
      <w:r w:rsidRPr="00A37932">
        <w:rPr>
          <w:rStyle w:val="libBold2Char"/>
          <w:rtl/>
        </w:rPr>
        <w:lastRenderedPageBreak/>
        <w:t>صدقة ، فإن أخّره بعد أجله كان له بكلّ يوم صدقة</w:t>
      </w:r>
      <w:r w:rsidRPr="00A37932">
        <w:rPr>
          <w:rtl/>
        </w:rPr>
        <w:t xml:space="preserve">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الخير كثير ومَن يعمل به قليل</w:t>
      </w:r>
      <w:r w:rsidRPr="00A37932">
        <w:rPr>
          <w:rtl/>
        </w:rPr>
        <w:t xml:space="preserve"> </w:t>
      </w:r>
      <w:r w:rsidRPr="00105D1D">
        <w:rPr>
          <w:rStyle w:val="libFootnotenumChar"/>
          <w:rtl/>
        </w:rPr>
        <w:t>(2)</w:t>
      </w:r>
      <w:r w:rsidRPr="00A37932">
        <w:rPr>
          <w:rtl/>
        </w:rPr>
        <w:t xml:space="preserve"> .</w:t>
      </w:r>
    </w:p>
    <w:p w:rsidR="00846859" w:rsidRPr="00A37932" w:rsidRDefault="00AB14C2" w:rsidP="00361DBD">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إنّ الرجل ليدعو ربّه وهو عنه معرض ، ثمّ يدعو ربّه وهو عنه معرض ، ثمّ يدعو ربّه وهو عنه معرض ، فإذا كان الرابعة يقول الله تبارك وتعالى : يدعوني عبدي وأنا عنه معرض ، عرف عبدي انّه لا يغفر الذنوب </w:t>
      </w:r>
      <w:r w:rsidRPr="00105D1D">
        <w:rPr>
          <w:rStyle w:val="libFootnotenumChar"/>
          <w:rtl/>
        </w:rPr>
        <w:t>(3)</w:t>
      </w:r>
      <w:r w:rsidRPr="00A37932">
        <w:rPr>
          <w:rStyle w:val="libBold2Char"/>
          <w:rtl/>
        </w:rPr>
        <w:t xml:space="preserve"> إلاّ أنا ، أُشهدكم أنّي قد غفرت له</w:t>
      </w:r>
      <w:r w:rsidRPr="00A37932">
        <w:rPr>
          <w:rtl/>
        </w:rPr>
        <w:t xml:space="preserve">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كلّكم راعٍ وكلّكم مسؤول عن رعيّته ، والأمير الذي على الناس راع وهو مسؤول عن رعيّته ، والرجل راع على أهله وهو مسؤول عنهم ، والمرأة راعية على أهل بيت بعلها وولده وهي مسؤولة عنهم ، والعبد راع على مال سيّده وهو مسؤول عنه ، ألا فكلّكم راع وكلّكم مسؤول عن رعيّته</w:t>
      </w:r>
      <w:r w:rsidRPr="00A37932">
        <w:rPr>
          <w:rtl/>
        </w:rPr>
        <w:t xml:space="preserve"> </w:t>
      </w:r>
      <w:r w:rsidRPr="00105D1D">
        <w:rPr>
          <w:rStyle w:val="libFootnotenumChar"/>
          <w:rtl/>
        </w:rPr>
        <w:t>(5)</w:t>
      </w:r>
      <w:r w:rsidRPr="00A37932">
        <w:rPr>
          <w:rtl/>
        </w:rPr>
        <w:t xml:space="preserve"> .</w:t>
      </w:r>
    </w:p>
    <w:p w:rsidR="00846859" w:rsidRPr="00A37932" w:rsidRDefault="00AB14C2" w:rsidP="00E41039">
      <w:pPr>
        <w:pStyle w:val="libNormal"/>
        <w:rPr>
          <w:rtl/>
        </w:rPr>
      </w:pPr>
      <w:r w:rsidRPr="00A37932">
        <w:rPr>
          <w:rtl/>
        </w:rPr>
        <w:t xml:space="preserve">وعن النبي </w:t>
      </w:r>
      <w:r w:rsidR="00E41039" w:rsidRPr="00E41039">
        <w:rPr>
          <w:rStyle w:val="libAlaemChar"/>
          <w:rFonts w:eastAsiaTheme="minorHAnsi"/>
          <w:rtl/>
        </w:rPr>
        <w:t>صلى‌الله‌عليه‌وآله‌وسلم</w:t>
      </w:r>
      <w:r w:rsidRPr="00A37932">
        <w:rPr>
          <w:rtl/>
        </w:rPr>
        <w:t xml:space="preserve"> قال :</w:t>
      </w:r>
      <w:r w:rsidRPr="00A37932">
        <w:rPr>
          <w:rStyle w:val="libBold2Char"/>
          <w:rtl/>
        </w:rPr>
        <w:t xml:space="preserve"> إذا طبخت مرقة فأكثر ماءها وأغرف لجيرانك منها </w:t>
      </w:r>
      <w:r w:rsidRPr="00105D1D">
        <w:rPr>
          <w:rStyle w:val="libFootnotenumChar"/>
          <w:rtl/>
        </w:rPr>
        <w:t>(6)</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لا يزال الناس بخير ما لم يستعجلوا ، قيل : يا رسول الله وكيف يستعجلون ؟ قال : يقولون : دَعَوْنا فلم يستجب لنا</w:t>
      </w:r>
      <w:r w:rsidRPr="00A37932">
        <w:rPr>
          <w:rtl/>
        </w:rPr>
        <w:t xml:space="preserve"> </w:t>
      </w:r>
      <w:r w:rsidRPr="00105D1D">
        <w:rPr>
          <w:rStyle w:val="libFootnotenumChar"/>
          <w:rtl/>
        </w:rPr>
        <w:t>(7)</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أدرك الصلاة أربعين يوماً في الجماعة كتب له براءة من النفاق وبراءة من النار </w:t>
      </w:r>
      <w:r w:rsidRPr="00105D1D">
        <w:rPr>
          <w:rStyle w:val="libFootnotenumChar"/>
          <w:rtl/>
        </w:rPr>
        <w:t>(8)</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BE73F7" w:rsidP="00B52459">
      <w:pPr>
        <w:pStyle w:val="libFootnote0"/>
        <w:rPr>
          <w:rtl/>
        </w:rPr>
      </w:pPr>
      <w:r>
        <w:rPr>
          <w:rFonts w:hint="cs"/>
          <w:rtl/>
        </w:rPr>
        <w:t>(1)</w:t>
      </w:r>
      <w:r w:rsidRPr="00B52459">
        <w:rPr>
          <w:rtl/>
        </w:rPr>
        <w:t xml:space="preserve"> </w:t>
      </w:r>
      <w:r w:rsidR="00AB14C2" w:rsidRPr="00B52459">
        <w:rPr>
          <w:rtl/>
        </w:rPr>
        <w:t>المصدر نفسه .</w:t>
      </w:r>
    </w:p>
    <w:p w:rsidR="00846859" w:rsidRPr="00B52459" w:rsidRDefault="00BE73F7" w:rsidP="00BE73F7">
      <w:pPr>
        <w:pStyle w:val="libFootnote0"/>
        <w:rPr>
          <w:rtl/>
        </w:rPr>
      </w:pPr>
      <w:r>
        <w:rPr>
          <w:rFonts w:hint="cs"/>
          <w:rtl/>
        </w:rPr>
        <w:t>(2)</w:t>
      </w:r>
      <w:r w:rsidRPr="00B52459">
        <w:rPr>
          <w:rtl/>
        </w:rPr>
        <w:t xml:space="preserve"> </w:t>
      </w:r>
      <w:r w:rsidR="00AB14C2" w:rsidRPr="00B52459">
        <w:rPr>
          <w:rtl/>
        </w:rPr>
        <w:t>المصدر نفسه .</w:t>
      </w:r>
    </w:p>
    <w:p w:rsidR="00846859" w:rsidRPr="00B52459" w:rsidRDefault="00BE73F7" w:rsidP="00BE73F7">
      <w:pPr>
        <w:pStyle w:val="libFootnote0"/>
        <w:rPr>
          <w:rtl/>
        </w:rPr>
      </w:pPr>
      <w:r>
        <w:rPr>
          <w:rFonts w:hint="cs"/>
          <w:rtl/>
        </w:rPr>
        <w:t>(3)</w:t>
      </w:r>
      <w:r w:rsidRPr="00B52459">
        <w:rPr>
          <w:rtl/>
        </w:rPr>
        <w:t xml:space="preserve"> </w:t>
      </w:r>
      <w:r w:rsidR="00AB14C2" w:rsidRPr="00B52459">
        <w:rPr>
          <w:rtl/>
        </w:rPr>
        <w:t>في ( ب ) و ( ج ) : لا يغفره .</w:t>
      </w:r>
    </w:p>
    <w:p w:rsidR="00846859" w:rsidRPr="00B52459" w:rsidRDefault="00BE73F7" w:rsidP="00BE73F7">
      <w:pPr>
        <w:pStyle w:val="libFootnote0"/>
        <w:rPr>
          <w:rtl/>
        </w:rPr>
      </w:pPr>
      <w:r>
        <w:rPr>
          <w:rFonts w:hint="cs"/>
          <w:rtl/>
        </w:rPr>
        <w:t>(4)</w:t>
      </w:r>
      <w:r w:rsidRPr="00B52459">
        <w:rPr>
          <w:rtl/>
        </w:rPr>
        <w:t xml:space="preserve"> </w:t>
      </w:r>
      <w:r w:rsidR="00AB14C2" w:rsidRPr="00B52459">
        <w:rPr>
          <w:rtl/>
        </w:rPr>
        <w:t>مجموعة ورام 1 : 7 .</w:t>
      </w:r>
    </w:p>
    <w:p w:rsidR="00846859" w:rsidRPr="00B52459" w:rsidRDefault="00BE73F7" w:rsidP="00BE73F7">
      <w:pPr>
        <w:pStyle w:val="libFootnote0"/>
        <w:rPr>
          <w:rtl/>
        </w:rPr>
      </w:pPr>
      <w:r>
        <w:rPr>
          <w:rFonts w:hint="cs"/>
          <w:rtl/>
        </w:rPr>
        <w:t>(5)</w:t>
      </w:r>
      <w:r w:rsidRPr="00B52459">
        <w:rPr>
          <w:rtl/>
        </w:rPr>
        <w:t xml:space="preserve"> </w:t>
      </w:r>
      <w:r w:rsidR="00AB14C2" w:rsidRPr="00B52459">
        <w:rPr>
          <w:rtl/>
        </w:rPr>
        <w:t>مجموعة ورام 1 : 6 .</w:t>
      </w:r>
    </w:p>
    <w:p w:rsidR="00846859" w:rsidRPr="00B52459" w:rsidRDefault="00BE73F7" w:rsidP="00BE73F7">
      <w:pPr>
        <w:pStyle w:val="libFootnote0"/>
        <w:rPr>
          <w:rtl/>
        </w:rPr>
      </w:pPr>
      <w:r>
        <w:rPr>
          <w:rFonts w:hint="cs"/>
          <w:rtl/>
        </w:rPr>
        <w:t>(6)</w:t>
      </w:r>
      <w:r w:rsidRPr="00B52459">
        <w:rPr>
          <w:rtl/>
        </w:rPr>
        <w:t xml:space="preserve"> </w:t>
      </w:r>
      <w:r w:rsidR="00AB14C2" w:rsidRPr="00B52459">
        <w:rPr>
          <w:rtl/>
        </w:rPr>
        <w:t>المصدر نفسه .</w:t>
      </w:r>
    </w:p>
    <w:p w:rsidR="00846859" w:rsidRPr="00B52459" w:rsidRDefault="00BE73F7" w:rsidP="00BE73F7">
      <w:pPr>
        <w:pStyle w:val="libFootnote0"/>
        <w:rPr>
          <w:rtl/>
        </w:rPr>
      </w:pPr>
      <w:r>
        <w:rPr>
          <w:rFonts w:hint="cs"/>
          <w:rtl/>
        </w:rPr>
        <w:t>(7)</w:t>
      </w:r>
      <w:r w:rsidRPr="00B52459">
        <w:rPr>
          <w:rtl/>
        </w:rPr>
        <w:t xml:space="preserve"> </w:t>
      </w:r>
      <w:r w:rsidR="00AB14C2" w:rsidRPr="00B52459">
        <w:rPr>
          <w:rtl/>
        </w:rPr>
        <w:t>المصدر نفسه .</w:t>
      </w:r>
    </w:p>
    <w:p w:rsidR="00846859" w:rsidRPr="00A45F27" w:rsidRDefault="00BE73F7" w:rsidP="00BE73F7">
      <w:pPr>
        <w:pStyle w:val="libFootnote0"/>
        <w:rPr>
          <w:rtl/>
        </w:rPr>
      </w:pPr>
      <w:r>
        <w:rPr>
          <w:rFonts w:hint="cs"/>
          <w:rtl/>
        </w:rPr>
        <w:t>(8)</w:t>
      </w:r>
      <w:r w:rsidRPr="00B52459">
        <w:rPr>
          <w:rtl/>
        </w:rPr>
        <w:t xml:space="preserve"> </w:t>
      </w:r>
      <w:r w:rsidR="00AB14C2" w:rsidRPr="00B52459">
        <w:rPr>
          <w:rtl/>
        </w:rPr>
        <w:t>مجموعة ورام 1 : 7 .</w:t>
      </w:r>
    </w:p>
    <w:p w:rsidR="00846859" w:rsidRDefault="00846859" w:rsidP="00F93203">
      <w:pPr>
        <w:pStyle w:val="libNormal"/>
        <w:rPr>
          <w:rtl/>
        </w:rPr>
      </w:pPr>
      <w:r>
        <w:rPr>
          <w:rtl/>
        </w:rPr>
        <w:br w:type="page"/>
      </w:r>
    </w:p>
    <w:p w:rsidR="00846859" w:rsidRPr="00A37932" w:rsidRDefault="00AB14C2" w:rsidP="00361DBD">
      <w:pPr>
        <w:pStyle w:val="libNormal"/>
        <w:rPr>
          <w:rtl/>
        </w:rPr>
      </w:pPr>
      <w:r w:rsidRPr="00A37932">
        <w:rPr>
          <w:rtl/>
        </w:rPr>
        <w:lastRenderedPageBreak/>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إنّ الله يحب عبده الفقير المتعفّف أبا العيال</w:t>
      </w:r>
      <w:r w:rsidRPr="00A37932">
        <w:rPr>
          <w:rtl/>
        </w:rPr>
        <w:t xml:space="preserve"> </w:t>
      </w:r>
      <w:r w:rsidRPr="00105D1D">
        <w:rPr>
          <w:rStyle w:val="libFootnotenumChar"/>
          <w:rtl/>
        </w:rPr>
        <w:t>(1)</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طهّروا أفواهكم فإنّها طرق القرآن</w:t>
      </w:r>
      <w:r w:rsidRPr="00105D1D">
        <w:rPr>
          <w:rStyle w:val="libFootnotenumChar"/>
          <w:rtl/>
        </w:rPr>
        <w:t xml:space="preserve"> (2)</w:t>
      </w:r>
      <w:r w:rsidRPr="00A37932">
        <w:rPr>
          <w:rtl/>
        </w:rPr>
        <w:t xml:space="preserve"> .</w:t>
      </w:r>
    </w:p>
    <w:p w:rsidR="00846859"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اطلبوا الحوائج إلى ذي الرحمة من أُمّتي ترزقوا وتنجحوا ، فإنّ الله عزّ وجل يقول : رحمتي في ذي الرحمة من عبادي ، ولا تطلبوا الحوائج عند القاسية قلوبهم فلا ترزقوا ولا تنجحوا ، فإنّ الله عزّ وجل يقول : إنّ سخطي فيهم</w:t>
      </w:r>
      <w:r w:rsidRPr="00A37932">
        <w:rPr>
          <w:rtl/>
        </w:rPr>
        <w:t xml:space="preserve"> </w:t>
      </w:r>
      <w:r w:rsidRPr="00105D1D">
        <w:rPr>
          <w:rStyle w:val="libFootnotenumChar"/>
          <w:rtl/>
        </w:rPr>
        <w:t>(3)</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 العبد ليحبس على ذنب من ذنوبه مائة عام ، وإنّه لينظر إلى إخوانه وأزواجه في الجنّة </w:t>
      </w:r>
      <w:r w:rsidRPr="00105D1D">
        <w:rPr>
          <w:rStyle w:val="libFootnotenumChar"/>
          <w:rtl/>
        </w:rPr>
        <w:t>(4)</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أذنب ذنباً وهو ضاحك دخل النار [وهو باك]</w:t>
      </w:r>
      <w:r w:rsidRPr="00A37932">
        <w:rPr>
          <w:rtl/>
        </w:rPr>
        <w:t xml:space="preserve"> </w:t>
      </w:r>
      <w:r w:rsidRPr="00105D1D">
        <w:rPr>
          <w:rStyle w:val="libFootnotenumChar"/>
          <w:rtl/>
        </w:rPr>
        <w:t>(5) (6)</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ألا أُنبئكم بأكبر الكبائر ؟ قلنا : بلى يا رسول الله ، قال : أكبر الكبائر ثلاث : الإشراك بالله عزّ وجل ، وعقوق الوالدين ، وكان متّكئاً فجلس فقال : ألا وقول الزور وشهادة الزور ، فما زال يكرّرها حتّى قلنا ليته سكت</w:t>
      </w:r>
      <w:r w:rsidRPr="00A37932">
        <w:rPr>
          <w:rtl/>
        </w:rPr>
        <w:t xml:space="preserve"> </w:t>
      </w:r>
      <w:r w:rsidRPr="00105D1D">
        <w:rPr>
          <w:rStyle w:val="libFootnotenumChar"/>
          <w:rtl/>
        </w:rPr>
        <w:t>(7)</w:t>
      </w:r>
      <w:r w:rsidRPr="00A37932">
        <w:rPr>
          <w:rtl/>
        </w:rPr>
        <w:t xml:space="preserve"> .</w:t>
      </w:r>
    </w:p>
    <w:p w:rsidR="00846859" w:rsidRPr="00A37932" w:rsidRDefault="00AB14C2" w:rsidP="00E41039">
      <w:pPr>
        <w:pStyle w:val="libNormal"/>
        <w:rPr>
          <w:rtl/>
        </w:rPr>
      </w:pPr>
      <w:r w:rsidRPr="00A37932">
        <w:rPr>
          <w:rtl/>
        </w:rPr>
        <w:t xml:space="preserve">وبإسناده الصحيح عن رسول الله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 xml:space="preserve">يدخل الجنّة من أُمّتي سبعين ألفاً بغير حساب ، ثمّ التفت إلى عليّ </w:t>
      </w:r>
      <w:r w:rsidR="00361DBD" w:rsidRPr="00415556">
        <w:rPr>
          <w:rStyle w:val="libAlaemChar"/>
          <w:rFonts w:eastAsiaTheme="minorHAnsi"/>
          <w:rtl/>
        </w:rPr>
        <w:t>عليه‌السلام</w:t>
      </w:r>
      <w:r w:rsidRPr="00A37932">
        <w:rPr>
          <w:rStyle w:val="libBold2Char"/>
          <w:rtl/>
        </w:rPr>
        <w:t xml:space="preserve"> وقال : هم شيعتك [ يا عليّ ] </w:t>
      </w:r>
      <w:r w:rsidRPr="00105D1D">
        <w:rPr>
          <w:rStyle w:val="libFootnotenumChar"/>
          <w:rtl/>
        </w:rPr>
        <w:t>(8)</w:t>
      </w:r>
      <w:r w:rsidRPr="00A37932">
        <w:rPr>
          <w:rStyle w:val="libBold2Char"/>
          <w:rtl/>
        </w:rPr>
        <w:t xml:space="preserve"> وأنت إمامهم</w:t>
      </w:r>
      <w:r w:rsidRPr="00105D1D">
        <w:rPr>
          <w:rStyle w:val="libFootnotenumChar"/>
          <w:rtl/>
        </w:rPr>
        <w:t xml:space="preserve"> (9)</w:t>
      </w:r>
      <w:r w:rsidRPr="00A37932">
        <w:rPr>
          <w:rtl/>
        </w:rPr>
        <w:t xml:space="preserve"> .</w:t>
      </w:r>
    </w:p>
    <w:p w:rsidR="00846859" w:rsidRPr="00A37932" w:rsidRDefault="00AB14C2" w:rsidP="00D96DC5">
      <w:pPr>
        <w:pStyle w:val="libNormal"/>
        <w:rPr>
          <w:rtl/>
        </w:rPr>
      </w:pPr>
      <w:r w:rsidRPr="00A37932">
        <w:rPr>
          <w:rtl/>
        </w:rPr>
        <w:t xml:space="preserve">وعن رسول الله </w:t>
      </w:r>
      <w:r w:rsidR="00D96DC5" w:rsidRPr="00E41039">
        <w:rPr>
          <w:rStyle w:val="libAlaemChar"/>
          <w:rFonts w:eastAsiaTheme="minorHAnsi"/>
          <w:rtl/>
        </w:rPr>
        <w:t>صلى‌الله‌عليه‌وآله‌وسلم</w:t>
      </w:r>
      <w:r w:rsidR="00D96DC5" w:rsidRPr="00A37932">
        <w:rPr>
          <w:rtl/>
        </w:rPr>
        <w:t xml:space="preserve"> </w:t>
      </w:r>
      <w:r w:rsidRPr="00A37932">
        <w:rPr>
          <w:rtl/>
        </w:rPr>
        <w:t xml:space="preserve">قال : </w:t>
      </w:r>
      <w:r w:rsidRPr="00A37932">
        <w:rPr>
          <w:rStyle w:val="libBold2Char"/>
          <w:rtl/>
        </w:rPr>
        <w:t>مَن رفع قرطاساً من الأرض</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BE73F7" w:rsidP="00B52459">
      <w:pPr>
        <w:pStyle w:val="libFootnote0"/>
        <w:rPr>
          <w:rtl/>
        </w:rPr>
      </w:pPr>
      <w:r>
        <w:rPr>
          <w:rFonts w:hint="cs"/>
          <w:rtl/>
        </w:rPr>
        <w:t>(1)</w:t>
      </w:r>
      <w:r w:rsidRPr="00B52459">
        <w:rPr>
          <w:rtl/>
        </w:rPr>
        <w:t xml:space="preserve"> </w:t>
      </w:r>
      <w:r w:rsidR="00AB14C2" w:rsidRPr="00B52459">
        <w:rPr>
          <w:rtl/>
        </w:rPr>
        <w:t>المصدر نفسه .</w:t>
      </w:r>
    </w:p>
    <w:p w:rsidR="00846859" w:rsidRPr="00B52459" w:rsidRDefault="00BE73F7" w:rsidP="00DA6364">
      <w:pPr>
        <w:pStyle w:val="libFootnote0"/>
        <w:rPr>
          <w:rtl/>
        </w:rPr>
      </w:pPr>
      <w:r>
        <w:rPr>
          <w:rFonts w:hint="cs"/>
          <w:rtl/>
        </w:rPr>
        <w:t>(</w:t>
      </w:r>
      <w:r w:rsidR="00DA6364">
        <w:rPr>
          <w:rFonts w:hint="cs"/>
          <w:rtl/>
        </w:rPr>
        <w:t>2</w:t>
      </w:r>
      <w:r>
        <w:rPr>
          <w:rFonts w:hint="cs"/>
          <w:rtl/>
        </w:rPr>
        <w:t>)</w:t>
      </w:r>
      <w:r w:rsidRPr="00B52459">
        <w:rPr>
          <w:rtl/>
        </w:rPr>
        <w:t xml:space="preserve"> </w:t>
      </w:r>
      <w:r w:rsidR="00AB14C2" w:rsidRPr="00B52459">
        <w:rPr>
          <w:rtl/>
        </w:rPr>
        <w:t>المصدر نفسه .</w:t>
      </w:r>
    </w:p>
    <w:p w:rsidR="00846859" w:rsidRPr="00B52459" w:rsidRDefault="00BE73F7" w:rsidP="00DA6364">
      <w:pPr>
        <w:pStyle w:val="libFootnote0"/>
        <w:rPr>
          <w:rtl/>
        </w:rPr>
      </w:pPr>
      <w:r>
        <w:rPr>
          <w:rFonts w:hint="cs"/>
          <w:rtl/>
        </w:rPr>
        <w:t>(</w:t>
      </w:r>
      <w:r w:rsidR="00DA6364">
        <w:rPr>
          <w:rFonts w:hint="cs"/>
          <w:rtl/>
        </w:rPr>
        <w:t>3</w:t>
      </w:r>
      <w:r>
        <w:rPr>
          <w:rFonts w:hint="cs"/>
          <w:rtl/>
        </w:rPr>
        <w:t>)</w:t>
      </w:r>
      <w:r w:rsidRPr="00B52459">
        <w:rPr>
          <w:rtl/>
        </w:rPr>
        <w:t xml:space="preserve"> </w:t>
      </w:r>
      <w:r w:rsidR="00AB14C2" w:rsidRPr="00B52459">
        <w:rPr>
          <w:rtl/>
        </w:rPr>
        <w:t>مجموعة ورام 1 : 9 .</w:t>
      </w:r>
    </w:p>
    <w:p w:rsidR="00846859" w:rsidRPr="00B52459" w:rsidRDefault="00DA6364" w:rsidP="00DA6364">
      <w:pPr>
        <w:pStyle w:val="libFootnote0"/>
        <w:rPr>
          <w:rtl/>
        </w:rPr>
      </w:pPr>
      <w:r>
        <w:rPr>
          <w:rFonts w:hint="cs"/>
          <w:rtl/>
        </w:rPr>
        <w:t>(4)</w:t>
      </w:r>
      <w:r w:rsidRPr="00B52459">
        <w:rPr>
          <w:rtl/>
        </w:rPr>
        <w:t xml:space="preserve"> </w:t>
      </w:r>
      <w:r w:rsidR="00AB14C2" w:rsidRPr="00B52459">
        <w:rPr>
          <w:rtl/>
        </w:rPr>
        <w:t>مجموعة ورام 1 : 17 .</w:t>
      </w:r>
    </w:p>
    <w:p w:rsidR="00846859" w:rsidRPr="00B52459" w:rsidRDefault="00DA6364" w:rsidP="00DA6364">
      <w:pPr>
        <w:pStyle w:val="libFootnote0"/>
        <w:rPr>
          <w:rtl/>
        </w:rPr>
      </w:pPr>
      <w:r>
        <w:rPr>
          <w:rFonts w:hint="cs"/>
          <w:rtl/>
        </w:rPr>
        <w:t>(5)</w:t>
      </w:r>
      <w:r w:rsidRPr="00B52459">
        <w:rPr>
          <w:rtl/>
        </w:rPr>
        <w:t xml:space="preserve"> </w:t>
      </w:r>
      <w:r w:rsidR="00AB14C2" w:rsidRPr="00B52459">
        <w:rPr>
          <w:rtl/>
        </w:rPr>
        <w:t>أثبتناه من ( ج ) .</w:t>
      </w:r>
    </w:p>
    <w:p w:rsidR="00846859" w:rsidRPr="00B52459" w:rsidRDefault="00DA6364" w:rsidP="00DA6364">
      <w:pPr>
        <w:pStyle w:val="libFootnote0"/>
        <w:rPr>
          <w:rtl/>
        </w:rPr>
      </w:pPr>
      <w:r>
        <w:rPr>
          <w:rFonts w:hint="cs"/>
          <w:rtl/>
        </w:rPr>
        <w:t>(6)</w:t>
      </w:r>
      <w:r w:rsidRPr="00B52459">
        <w:rPr>
          <w:rtl/>
        </w:rPr>
        <w:t xml:space="preserve"> </w:t>
      </w:r>
      <w:r w:rsidR="00AB14C2" w:rsidRPr="00B52459">
        <w:rPr>
          <w:rtl/>
        </w:rPr>
        <w:t>مجموعة ورام 1 : 18 .</w:t>
      </w:r>
    </w:p>
    <w:p w:rsidR="00846859" w:rsidRPr="00B52459" w:rsidRDefault="00DA6364" w:rsidP="00DA6364">
      <w:pPr>
        <w:pStyle w:val="libFootnote0"/>
        <w:rPr>
          <w:rtl/>
        </w:rPr>
      </w:pPr>
      <w:r>
        <w:rPr>
          <w:rFonts w:hint="cs"/>
          <w:rtl/>
        </w:rPr>
        <w:t>(7)</w:t>
      </w:r>
      <w:r w:rsidRPr="00B52459">
        <w:rPr>
          <w:rtl/>
        </w:rPr>
        <w:t xml:space="preserve"> </w:t>
      </w:r>
      <w:r w:rsidR="00AB14C2" w:rsidRPr="00B52459">
        <w:rPr>
          <w:rtl/>
        </w:rPr>
        <w:t>المصدر نفسه .</w:t>
      </w:r>
    </w:p>
    <w:p w:rsidR="00846859" w:rsidRPr="00B52459" w:rsidRDefault="00DA6364" w:rsidP="00DA6364">
      <w:pPr>
        <w:pStyle w:val="libFootnote0"/>
        <w:rPr>
          <w:rtl/>
        </w:rPr>
      </w:pPr>
      <w:r>
        <w:rPr>
          <w:rFonts w:hint="cs"/>
          <w:rtl/>
        </w:rPr>
        <w:t>(8)</w:t>
      </w:r>
      <w:r w:rsidRPr="00B52459">
        <w:rPr>
          <w:rtl/>
        </w:rPr>
        <w:t xml:space="preserve"> </w:t>
      </w:r>
      <w:r w:rsidR="00AB14C2" w:rsidRPr="00B52459">
        <w:rPr>
          <w:rtl/>
        </w:rPr>
        <w:t>أثبتناه من ( ج ) .</w:t>
      </w:r>
    </w:p>
    <w:p w:rsidR="00846859" w:rsidRPr="00A45F27" w:rsidRDefault="00DA6364" w:rsidP="00DA6364">
      <w:pPr>
        <w:pStyle w:val="libFootnote0"/>
        <w:rPr>
          <w:rtl/>
        </w:rPr>
      </w:pPr>
      <w:r>
        <w:rPr>
          <w:rFonts w:hint="cs"/>
          <w:rtl/>
        </w:rPr>
        <w:t>(9)</w:t>
      </w:r>
      <w:r w:rsidRPr="00B52459">
        <w:rPr>
          <w:rtl/>
        </w:rPr>
        <w:t xml:space="preserve"> </w:t>
      </w:r>
      <w:r w:rsidR="00AB14C2" w:rsidRPr="00B52459">
        <w:rPr>
          <w:rtl/>
        </w:rPr>
        <w:t>مجموعة ورام 1 : 23 ، معالم الزلفى : 321 .</w:t>
      </w:r>
    </w:p>
    <w:p w:rsidR="00846859" w:rsidRDefault="00846859" w:rsidP="00F93203">
      <w:pPr>
        <w:pStyle w:val="libNormal"/>
        <w:rPr>
          <w:rtl/>
        </w:rPr>
      </w:pPr>
      <w:r>
        <w:rPr>
          <w:rtl/>
        </w:rPr>
        <w:br w:type="page"/>
      </w:r>
    </w:p>
    <w:p w:rsidR="00846859" w:rsidRPr="00A37932" w:rsidRDefault="00AB14C2" w:rsidP="007B231E">
      <w:pPr>
        <w:pStyle w:val="libNormal0"/>
        <w:rPr>
          <w:rtl/>
        </w:rPr>
      </w:pPr>
      <w:r w:rsidRPr="00A37932">
        <w:rPr>
          <w:rStyle w:val="libBold2Char"/>
          <w:rtl/>
        </w:rPr>
        <w:lastRenderedPageBreak/>
        <w:t>مكتوباً فيه اسم الله إجلالاً لله ولاسمه عن أن يُداس ، كان عند الله من الصدّيقين ، وخفّف الله عن والديه وإن كانا مشركين</w:t>
      </w:r>
      <w:r w:rsidRPr="00A37932">
        <w:rPr>
          <w:rtl/>
        </w:rPr>
        <w:t xml:space="preserve"> </w:t>
      </w:r>
      <w:r w:rsidRPr="00105D1D">
        <w:rPr>
          <w:rStyle w:val="libFootnotenumChar"/>
          <w:rtl/>
        </w:rPr>
        <w:t xml:space="preserve">(1) </w:t>
      </w:r>
      <w:r w:rsidRPr="00A37932">
        <w:rPr>
          <w:rtl/>
        </w:rPr>
        <w:t>.</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ليس منّا مَن لم يرحم صغيرنا ، ويوقّر كبيرنا </w:t>
      </w:r>
      <w:r w:rsidRPr="00105D1D">
        <w:rPr>
          <w:rStyle w:val="libFootnotenumChar"/>
          <w:rtl/>
        </w:rPr>
        <w:t>(2)</w:t>
      </w:r>
      <w:r w:rsidRPr="00A37932">
        <w:rPr>
          <w:rtl/>
        </w:rPr>
        <w:t xml:space="preserve"> .</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عرف فضل كبير لسنّه فوقّره ، آمنه الله من فزع يوم القيامة</w:t>
      </w:r>
      <w:r w:rsidRPr="00A37932">
        <w:rPr>
          <w:rtl/>
        </w:rPr>
        <w:t xml:space="preserve"> </w:t>
      </w:r>
      <w:r w:rsidRPr="00105D1D">
        <w:rPr>
          <w:rStyle w:val="libFootnotenumChar"/>
          <w:rtl/>
        </w:rPr>
        <w:t xml:space="preserve">(3) </w:t>
      </w:r>
      <w:r w:rsidRPr="00A37932">
        <w:rPr>
          <w:rtl/>
        </w:rPr>
        <w:t>.</w:t>
      </w:r>
    </w:p>
    <w:p w:rsidR="00846859"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إذا بلغ المؤمن ثمانين سنة فهو أمين</w:t>
      </w:r>
      <w:r w:rsidRPr="00A37932">
        <w:rPr>
          <w:rtl/>
        </w:rPr>
        <w:t xml:space="preserve"> </w:t>
      </w:r>
      <w:r w:rsidRPr="00105D1D">
        <w:rPr>
          <w:rStyle w:val="libFootnotenumChar"/>
          <w:rtl/>
        </w:rPr>
        <w:t>(4)</w:t>
      </w:r>
      <w:r w:rsidRPr="00A37932">
        <w:rPr>
          <w:rtl/>
        </w:rPr>
        <w:t xml:space="preserve"> </w:t>
      </w:r>
      <w:r w:rsidRPr="00A37932">
        <w:rPr>
          <w:rStyle w:val="libBold2Char"/>
          <w:rtl/>
        </w:rPr>
        <w:t>الله في الأرض ، يكتب له الحسنات وتمحى عنه السيّئات</w:t>
      </w:r>
      <w:r w:rsidRPr="00A37932">
        <w:rPr>
          <w:rtl/>
        </w:rPr>
        <w:t xml:space="preserve"> </w:t>
      </w:r>
      <w:r w:rsidRPr="00105D1D">
        <w:rPr>
          <w:rStyle w:val="libFootnotenumChar"/>
          <w:rtl/>
        </w:rPr>
        <w:t>(5)</w:t>
      </w:r>
      <w:r w:rsidRPr="00A37932">
        <w:rPr>
          <w:rtl/>
        </w:rPr>
        <w:t xml:space="preserve"> .</w:t>
      </w:r>
    </w:p>
    <w:p w:rsidR="00846859" w:rsidRPr="00A37932" w:rsidRDefault="00AB14C2" w:rsidP="00A37932">
      <w:pPr>
        <w:pStyle w:val="libNormal"/>
        <w:rPr>
          <w:rtl/>
        </w:rPr>
      </w:pPr>
      <w:r w:rsidRPr="00A37932">
        <w:rPr>
          <w:rtl/>
        </w:rPr>
        <w:t xml:space="preserve">وعن ابن عباس قال : </w:t>
      </w:r>
      <w:r w:rsidRPr="00A37932">
        <w:rPr>
          <w:rStyle w:val="libBold2Char"/>
          <w:rtl/>
        </w:rPr>
        <w:t>مَن بلغ الأربعين ولم يغلب خيره شرّه فليتجهّز إلى النار</w:t>
      </w:r>
      <w:r w:rsidRPr="00A37932">
        <w:rPr>
          <w:rtl/>
        </w:rPr>
        <w:t xml:space="preserve"> </w:t>
      </w:r>
      <w:r w:rsidRPr="00105D1D">
        <w:rPr>
          <w:rStyle w:val="libFootnotenumChar"/>
          <w:rtl/>
        </w:rPr>
        <w:t>(6)</w:t>
      </w:r>
      <w:r w:rsidRPr="00A37932">
        <w:rPr>
          <w:rtl/>
        </w:rPr>
        <w:t xml:space="preserve"> .</w:t>
      </w:r>
    </w:p>
    <w:p w:rsidR="00846859" w:rsidRPr="00A37932" w:rsidRDefault="00AB14C2" w:rsidP="00A37932">
      <w:pPr>
        <w:pStyle w:val="libNormal"/>
        <w:rPr>
          <w:rtl/>
        </w:rPr>
      </w:pPr>
      <w:r w:rsidRPr="00A37932">
        <w:rPr>
          <w:rtl/>
        </w:rPr>
        <w:t xml:space="preserve">وعن محمد بن عليّ بن الحسين (صلوات الله عليهم) : </w:t>
      </w:r>
      <w:r w:rsidRPr="00A37932">
        <w:rPr>
          <w:rStyle w:val="libBold2Char"/>
          <w:rtl/>
        </w:rPr>
        <w:t>إذا بلغ الرجل أربعين سنة نادى مناد من السماء : دنا الرحيل فأعد له زاداً ، ولقد كان فيما مضى إذا أتت على الرجل أربعين سنة حاسب نفسه</w:t>
      </w:r>
      <w:r w:rsidRPr="00A37932">
        <w:rPr>
          <w:rtl/>
        </w:rPr>
        <w:t xml:space="preserve"> </w:t>
      </w:r>
      <w:r w:rsidRPr="00105D1D">
        <w:rPr>
          <w:rStyle w:val="libFootnotenumChar"/>
          <w:rtl/>
        </w:rPr>
        <w:t>(7)</w:t>
      </w:r>
      <w:r w:rsidRPr="00A37932">
        <w:rPr>
          <w:rtl/>
        </w:rPr>
        <w:t xml:space="preserve"> .</w:t>
      </w:r>
    </w:p>
    <w:p w:rsidR="00846859" w:rsidRPr="00A37932" w:rsidRDefault="00AB14C2" w:rsidP="00E41039">
      <w:pPr>
        <w:pStyle w:val="libNormal"/>
        <w:rPr>
          <w:rtl/>
        </w:rPr>
      </w:pPr>
      <w:r w:rsidRPr="00A37932">
        <w:rPr>
          <w:rtl/>
        </w:rPr>
        <w:t xml:space="preserve">وعن عبد الله بن عمر قال : جاء رجل إلى النبي </w:t>
      </w:r>
      <w:r w:rsidR="00E41039" w:rsidRPr="00E41039">
        <w:rPr>
          <w:rStyle w:val="libAlaemChar"/>
          <w:rFonts w:eastAsiaTheme="minorHAnsi"/>
          <w:rtl/>
        </w:rPr>
        <w:t>صلى‌الله‌عليه‌وآله‌وسلم</w:t>
      </w:r>
      <w:r w:rsidRPr="00A37932">
        <w:rPr>
          <w:rtl/>
        </w:rPr>
        <w:t xml:space="preserve"> فقال : يا رسول الله ما عمل أهل الجنّة ؟ قال : </w:t>
      </w:r>
      <w:r w:rsidRPr="00A37932">
        <w:rPr>
          <w:rStyle w:val="libBold2Char"/>
          <w:rtl/>
        </w:rPr>
        <w:t xml:space="preserve">الصدق ، إذا صدق العبد برّ ، وإذا برّ آمن ، وإذا آمن دخل الجنّة </w:t>
      </w:r>
      <w:r w:rsidRPr="00A37932">
        <w:rPr>
          <w:rtl/>
        </w:rPr>
        <w:t xml:space="preserve">، قال : يا رسول الله وما عمل أهل النار ؟ قال : </w:t>
      </w:r>
      <w:r w:rsidRPr="00A37932">
        <w:rPr>
          <w:rStyle w:val="libBold2Char"/>
          <w:rtl/>
        </w:rPr>
        <w:t>الكذب ، إذا كذب العبد فجر ، وإذا فجر كفر ، وإذا كفر دخل النار</w:t>
      </w:r>
      <w:r w:rsidRPr="00A37932">
        <w:rPr>
          <w:rtl/>
        </w:rPr>
        <w:t xml:space="preserve"> </w:t>
      </w:r>
      <w:r w:rsidRPr="00105D1D">
        <w:rPr>
          <w:rStyle w:val="libFootnotenumChar"/>
          <w:rtl/>
        </w:rPr>
        <w:t>(8)</w:t>
      </w:r>
      <w:r w:rsidRPr="00A37932">
        <w:rPr>
          <w:rtl/>
        </w:rPr>
        <w:t xml:space="preserve"> .</w:t>
      </w:r>
    </w:p>
    <w:p w:rsidR="0080044E" w:rsidRPr="002349C0" w:rsidRDefault="0080044E" w:rsidP="0080044E">
      <w:pPr>
        <w:pStyle w:val="libLine"/>
        <w:rPr>
          <w:rtl/>
        </w:rPr>
      </w:pPr>
      <w:r w:rsidRPr="002349C0">
        <w:rPr>
          <w:rtl/>
        </w:rPr>
        <w:t>____________</w:t>
      </w:r>
    </w:p>
    <w:p w:rsidR="00846859" w:rsidRPr="00B52459" w:rsidRDefault="00DA6364" w:rsidP="00B52459">
      <w:pPr>
        <w:pStyle w:val="libFootnote0"/>
        <w:rPr>
          <w:rtl/>
        </w:rPr>
      </w:pPr>
      <w:r>
        <w:rPr>
          <w:rFonts w:hint="cs"/>
          <w:rtl/>
        </w:rPr>
        <w:t>(1)</w:t>
      </w:r>
      <w:r w:rsidRPr="00B52459">
        <w:rPr>
          <w:rtl/>
        </w:rPr>
        <w:t xml:space="preserve"> </w:t>
      </w:r>
      <w:r w:rsidR="00AB14C2" w:rsidRPr="00B52459">
        <w:rPr>
          <w:rtl/>
        </w:rPr>
        <w:t>مجموعة ورام 1 : 32 .</w:t>
      </w:r>
    </w:p>
    <w:p w:rsidR="00846859" w:rsidRPr="00B52459" w:rsidRDefault="00DA6364" w:rsidP="00DA6364">
      <w:pPr>
        <w:pStyle w:val="libFootnote0"/>
        <w:rPr>
          <w:rtl/>
        </w:rPr>
      </w:pPr>
      <w:r>
        <w:rPr>
          <w:rFonts w:hint="cs"/>
          <w:rtl/>
        </w:rPr>
        <w:t>(2)</w:t>
      </w:r>
      <w:r w:rsidRPr="00B52459">
        <w:rPr>
          <w:rtl/>
        </w:rPr>
        <w:t xml:space="preserve"> </w:t>
      </w:r>
      <w:r w:rsidR="00AB14C2" w:rsidRPr="00B52459">
        <w:rPr>
          <w:rtl/>
        </w:rPr>
        <w:t>مجموعة ورام 1 : 34 وأيضاً 2 : 197 .</w:t>
      </w:r>
    </w:p>
    <w:p w:rsidR="00846859" w:rsidRPr="00B52459" w:rsidRDefault="00DA6364" w:rsidP="00DA6364">
      <w:pPr>
        <w:pStyle w:val="libFootnote0"/>
        <w:rPr>
          <w:rtl/>
        </w:rPr>
      </w:pPr>
      <w:r>
        <w:rPr>
          <w:rFonts w:hint="cs"/>
          <w:rtl/>
        </w:rPr>
        <w:t>(3)</w:t>
      </w:r>
      <w:r w:rsidRPr="00B52459">
        <w:rPr>
          <w:rtl/>
        </w:rPr>
        <w:t xml:space="preserve"> </w:t>
      </w:r>
      <w:r w:rsidR="00AB14C2" w:rsidRPr="00B52459">
        <w:rPr>
          <w:rtl/>
        </w:rPr>
        <w:t>مجموعة ورام 1 : 34 .</w:t>
      </w:r>
    </w:p>
    <w:p w:rsidR="00846859" w:rsidRPr="00B52459" w:rsidRDefault="00DA6364" w:rsidP="00DA6364">
      <w:pPr>
        <w:pStyle w:val="libFootnote0"/>
        <w:rPr>
          <w:rtl/>
        </w:rPr>
      </w:pPr>
      <w:r>
        <w:rPr>
          <w:rFonts w:hint="cs"/>
          <w:rtl/>
        </w:rPr>
        <w:t>(4)</w:t>
      </w:r>
      <w:r w:rsidRPr="00B52459">
        <w:rPr>
          <w:rtl/>
        </w:rPr>
        <w:t xml:space="preserve"> </w:t>
      </w:r>
      <w:r w:rsidR="00AB14C2" w:rsidRPr="00B52459">
        <w:rPr>
          <w:rtl/>
        </w:rPr>
        <w:t>في ( ج ) : أسير .</w:t>
      </w:r>
    </w:p>
    <w:p w:rsidR="00846859" w:rsidRPr="00B52459" w:rsidRDefault="00DA6364" w:rsidP="00DA6364">
      <w:pPr>
        <w:pStyle w:val="libFootnote0"/>
        <w:rPr>
          <w:rtl/>
        </w:rPr>
      </w:pPr>
      <w:r>
        <w:rPr>
          <w:rFonts w:hint="cs"/>
          <w:rtl/>
        </w:rPr>
        <w:t>(5)</w:t>
      </w:r>
      <w:r w:rsidRPr="00B52459">
        <w:rPr>
          <w:rtl/>
        </w:rPr>
        <w:t xml:space="preserve"> </w:t>
      </w:r>
      <w:r w:rsidR="00AB14C2" w:rsidRPr="00B52459">
        <w:rPr>
          <w:rtl/>
        </w:rPr>
        <w:t>مجموعة ورام 1 : 34 ، معالم الزلفى : 34 .</w:t>
      </w:r>
    </w:p>
    <w:p w:rsidR="00846859" w:rsidRPr="00B52459" w:rsidRDefault="00DA6364" w:rsidP="00DA6364">
      <w:pPr>
        <w:pStyle w:val="libFootnote0"/>
        <w:rPr>
          <w:rtl/>
        </w:rPr>
      </w:pPr>
      <w:r>
        <w:rPr>
          <w:rFonts w:hint="cs"/>
          <w:rtl/>
        </w:rPr>
        <w:t>(6)</w:t>
      </w:r>
      <w:r w:rsidRPr="00B52459">
        <w:rPr>
          <w:rtl/>
        </w:rPr>
        <w:t xml:space="preserve"> </w:t>
      </w:r>
      <w:r w:rsidR="00AB14C2" w:rsidRPr="00B52459">
        <w:rPr>
          <w:rtl/>
        </w:rPr>
        <w:t>مجموعة ورام 1 : 35 .</w:t>
      </w:r>
    </w:p>
    <w:p w:rsidR="00846859" w:rsidRPr="00B52459" w:rsidRDefault="00DA6364" w:rsidP="00DA6364">
      <w:pPr>
        <w:pStyle w:val="libFootnote0"/>
        <w:rPr>
          <w:rtl/>
        </w:rPr>
      </w:pPr>
      <w:r>
        <w:rPr>
          <w:rFonts w:hint="cs"/>
          <w:rtl/>
        </w:rPr>
        <w:t>(7)</w:t>
      </w:r>
      <w:r w:rsidRPr="00B52459">
        <w:rPr>
          <w:rtl/>
        </w:rPr>
        <w:t xml:space="preserve"> </w:t>
      </w:r>
      <w:r w:rsidR="00AB14C2" w:rsidRPr="00B52459">
        <w:rPr>
          <w:rtl/>
        </w:rPr>
        <w:t>مجموعة ورام 1 : 35 ، مستدرك الوسائل 11 : 156 ح13767 ، معالم الزلفى : 34 .</w:t>
      </w:r>
    </w:p>
    <w:p w:rsidR="00846859" w:rsidRPr="00A45F27" w:rsidRDefault="00DA6364" w:rsidP="00DA6364">
      <w:pPr>
        <w:pStyle w:val="libFootnote0"/>
        <w:rPr>
          <w:rtl/>
        </w:rPr>
      </w:pPr>
      <w:r>
        <w:rPr>
          <w:rFonts w:hint="cs"/>
          <w:rtl/>
        </w:rPr>
        <w:t>(8)</w:t>
      </w:r>
      <w:r w:rsidRPr="00B52459">
        <w:rPr>
          <w:rtl/>
        </w:rPr>
        <w:t xml:space="preserve"> </w:t>
      </w:r>
      <w:r w:rsidR="00AB14C2" w:rsidRPr="00B52459">
        <w:rPr>
          <w:rtl/>
        </w:rPr>
        <w:t>مجموعة ورام 1 : 43 ، مستدرك الوسائل 8 : 457 ح9997 .</w:t>
      </w:r>
    </w:p>
    <w:p w:rsidR="00846859" w:rsidRDefault="00846859" w:rsidP="00F93203">
      <w:pPr>
        <w:pStyle w:val="libNormal"/>
        <w:rPr>
          <w:rtl/>
        </w:rPr>
      </w:pPr>
      <w:r>
        <w:rPr>
          <w:rtl/>
        </w:rPr>
        <w:br w:type="page"/>
      </w:r>
    </w:p>
    <w:p w:rsidR="00846859" w:rsidRPr="00A37932" w:rsidRDefault="00AB14C2" w:rsidP="00361DBD">
      <w:pPr>
        <w:pStyle w:val="libNormal"/>
        <w:rPr>
          <w:rtl/>
        </w:rPr>
      </w:pPr>
      <w:r w:rsidRPr="00A37932">
        <w:rPr>
          <w:rtl/>
        </w:rPr>
        <w:lastRenderedPageBreak/>
        <w:t xml:space="preserve">وعنه </w:t>
      </w:r>
      <w:r w:rsidR="00361DBD" w:rsidRPr="00415556">
        <w:rPr>
          <w:rStyle w:val="libAlaemChar"/>
          <w:rFonts w:eastAsiaTheme="minorHAnsi"/>
          <w:rtl/>
        </w:rPr>
        <w:t>عليه‌السلام</w:t>
      </w:r>
      <w:r w:rsidRPr="00A37932">
        <w:rPr>
          <w:rtl/>
        </w:rPr>
        <w:t xml:space="preserve"> : </w:t>
      </w:r>
      <w:r w:rsidRPr="00A37932">
        <w:rPr>
          <w:rStyle w:val="libBold2Char"/>
          <w:rtl/>
        </w:rPr>
        <w:t>مَن مشى مع ظالم ليعينه وهو يعلم أنّه ظالم فقد خرج من الإسلام</w:t>
      </w:r>
      <w:r w:rsidRPr="00A37932">
        <w:rPr>
          <w:rtl/>
        </w:rPr>
        <w:t xml:space="preserve"> </w:t>
      </w:r>
      <w:r w:rsidRPr="00105D1D">
        <w:rPr>
          <w:rStyle w:val="libFootnotenumChar"/>
          <w:rtl/>
        </w:rPr>
        <w:t xml:space="preserve">(1) </w:t>
      </w:r>
      <w:r w:rsidRPr="00A37932">
        <w:rPr>
          <w:rtl/>
        </w:rPr>
        <w:t>.</w:t>
      </w:r>
    </w:p>
    <w:p w:rsidR="00846859" w:rsidRPr="00A37932" w:rsidRDefault="00AB14C2" w:rsidP="00E41039">
      <w:pPr>
        <w:pStyle w:val="libNormal"/>
        <w:rPr>
          <w:rtl/>
        </w:rPr>
      </w:pPr>
      <w:r w:rsidRPr="00A37932">
        <w:rPr>
          <w:rtl/>
        </w:rPr>
        <w:t xml:space="preserve">وعن رسول الله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إذا كان يوم القيامة نادى منادٍ : أين الظلمة وأعوان الظلمة وأشباه الظلمة ، حتّى مَن برى لهم قلماً أو لاق لهم دواة ، قال : فيجمعون في تابوت من حديد ثمّ يرمى بهم في جهنّم</w:t>
      </w:r>
      <w:r w:rsidRPr="00A37932">
        <w:rPr>
          <w:rtl/>
        </w:rPr>
        <w:t xml:space="preserve"> </w:t>
      </w:r>
      <w:r w:rsidRPr="00105D1D">
        <w:rPr>
          <w:rStyle w:val="libFootnotenumChar"/>
          <w:rtl/>
        </w:rPr>
        <w:t>(2)</w:t>
      </w:r>
      <w:r w:rsidRPr="00A37932">
        <w:rPr>
          <w:rtl/>
        </w:rPr>
        <w:t xml:space="preserve"> .</w:t>
      </w:r>
    </w:p>
    <w:p w:rsidR="00846859" w:rsidRPr="00A37932" w:rsidRDefault="00AB14C2" w:rsidP="00E41039">
      <w:pPr>
        <w:pStyle w:val="libNormal"/>
        <w:rPr>
          <w:rtl/>
        </w:rPr>
      </w:pPr>
      <w:r w:rsidRPr="00A37932">
        <w:rPr>
          <w:rtl/>
        </w:rPr>
        <w:t xml:space="preserve">وعنه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يأتي في آخر الزمان أُناس يأتون المساجد فيقعدون فيها حلقاً ، ذكرهم الدنيا وحبّ الدنيا ، فلا تجالسوهم فليس لله بهم حاجة</w:t>
      </w:r>
      <w:r w:rsidRPr="00105D1D">
        <w:rPr>
          <w:rStyle w:val="libFootnotenumChar"/>
          <w:rtl/>
        </w:rPr>
        <w:t xml:space="preserve"> (3)</w:t>
      </w:r>
      <w:r w:rsidRPr="00A37932">
        <w:rPr>
          <w:rtl/>
        </w:rPr>
        <w:t xml:space="preserve"> .</w:t>
      </w:r>
    </w:p>
    <w:p w:rsidR="00612623" w:rsidRPr="00A37932" w:rsidRDefault="00AB14C2" w:rsidP="00361DBD">
      <w:pPr>
        <w:pStyle w:val="libNormal"/>
        <w:rPr>
          <w:rtl/>
        </w:rPr>
      </w:pPr>
      <w:r w:rsidRPr="00A37932">
        <w:rPr>
          <w:rtl/>
        </w:rPr>
        <w:t xml:space="preserve">وقال عيسى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إنّي أرى الدنيا في صورة عجوز هتماء </w:t>
      </w:r>
      <w:r w:rsidRPr="00105D1D">
        <w:rPr>
          <w:rStyle w:val="libFootnotenumChar"/>
          <w:rtl/>
        </w:rPr>
        <w:t>(4)</w:t>
      </w:r>
      <w:r w:rsidRPr="00A37932">
        <w:rPr>
          <w:rStyle w:val="libBold2Char"/>
          <w:rtl/>
        </w:rPr>
        <w:t xml:space="preserve"> عليها كلّ زينة ، قيل لها : كم تزوّجت ؟ قالت : لا أحصيهم كثرةً ، قيل : أماتوا عنكِ أم طلّقوكِ ؟ قالت : بل قتلتهم كلّهم </w:t>
      </w:r>
      <w:r w:rsidRPr="00105D1D">
        <w:rPr>
          <w:rStyle w:val="libFootnotenumChar"/>
          <w:rtl/>
        </w:rPr>
        <w:t>(5)</w:t>
      </w:r>
      <w:r w:rsidRPr="00A37932">
        <w:rPr>
          <w:rStyle w:val="libBold2Char"/>
          <w:rtl/>
        </w:rPr>
        <w:t xml:space="preserve"> ، قيل : فتعساً لأزواجك الباقين كيف لا يعتبرون بأزواجك الماضين ، وكيف لا يكونون على حذر</w:t>
      </w:r>
      <w:r w:rsidRPr="00A37932">
        <w:rPr>
          <w:rtl/>
        </w:rPr>
        <w:t xml:space="preserve"> </w:t>
      </w:r>
      <w:r w:rsidRPr="00105D1D">
        <w:rPr>
          <w:rStyle w:val="libFootnotenumChar"/>
          <w:rtl/>
        </w:rPr>
        <w:t>(6)</w:t>
      </w:r>
      <w:r w:rsidRPr="00A37932">
        <w:rPr>
          <w:rtl/>
        </w:rPr>
        <w:t xml:space="preserve"> .</w:t>
      </w:r>
    </w:p>
    <w:p w:rsidR="00AB14C2" w:rsidRDefault="00AB14C2" w:rsidP="007404B2">
      <w:pPr>
        <w:pStyle w:val="libNormal"/>
        <w:rPr>
          <w:rtl/>
        </w:rPr>
      </w:pPr>
      <w:r w:rsidRPr="00A37932">
        <w:rPr>
          <w:rtl/>
        </w:rPr>
        <w:t xml:space="preserve">وكان الحسين </w:t>
      </w:r>
      <w:r w:rsidRPr="00105D1D">
        <w:rPr>
          <w:rStyle w:val="libFootnotenumChar"/>
          <w:rtl/>
        </w:rPr>
        <w:t>(7)</w:t>
      </w:r>
      <w:r w:rsidRPr="00A37932">
        <w:rPr>
          <w:rStyle w:val="libNormalChar"/>
          <w:rtl/>
        </w:rPr>
        <w:t xml:space="preserve"> بن عليّ </w:t>
      </w:r>
      <w:r w:rsidR="007404B2" w:rsidRPr="007404B2">
        <w:rPr>
          <w:rStyle w:val="libAlaemChar"/>
          <w:rFonts w:eastAsiaTheme="minorHAnsi"/>
          <w:rtl/>
        </w:rPr>
        <w:t>عليهما‌السلام</w:t>
      </w:r>
      <w:r w:rsidRPr="00A37932">
        <w:rPr>
          <w:rStyle w:val="libNormalChar"/>
          <w:rtl/>
        </w:rPr>
        <w:t xml:space="preserve"> كثيراً ما يتمثّل ويقول :</w:t>
      </w:r>
    </w:p>
    <w:tbl>
      <w:tblPr>
        <w:tblStyle w:val="TableGrid"/>
        <w:bidiVisual/>
        <w:tblW w:w="4562" w:type="pct"/>
        <w:tblInd w:w="384" w:type="dxa"/>
        <w:tblLook w:val="01E0"/>
      </w:tblPr>
      <w:tblGrid>
        <w:gridCol w:w="3756"/>
        <w:gridCol w:w="276"/>
        <w:gridCol w:w="3719"/>
      </w:tblGrid>
      <w:tr w:rsidR="00DA6364" w:rsidTr="00FD1FD5">
        <w:trPr>
          <w:trHeight w:val="350"/>
        </w:trPr>
        <w:tc>
          <w:tcPr>
            <w:tcW w:w="3920" w:type="dxa"/>
            <w:shd w:val="clear" w:color="auto" w:fill="auto"/>
          </w:tcPr>
          <w:p w:rsidR="00DA6364" w:rsidRDefault="00DA6364" w:rsidP="00FD1FD5">
            <w:pPr>
              <w:pStyle w:val="libPoem"/>
            </w:pPr>
            <w:r w:rsidRPr="00947672">
              <w:rPr>
                <w:rStyle w:val="libPoemChar"/>
                <w:rtl/>
              </w:rPr>
              <w:t>يا أهل لذّات دنيا لا بقاء لها</w:t>
            </w:r>
            <w:r w:rsidRPr="00725071">
              <w:rPr>
                <w:rStyle w:val="libPoemTiniChar0"/>
                <w:rtl/>
              </w:rPr>
              <w:br/>
              <w:t> </w:t>
            </w:r>
          </w:p>
        </w:tc>
        <w:tc>
          <w:tcPr>
            <w:tcW w:w="279" w:type="dxa"/>
            <w:shd w:val="clear" w:color="auto" w:fill="auto"/>
          </w:tcPr>
          <w:p w:rsidR="00DA6364" w:rsidRDefault="00DA6364" w:rsidP="00FD1FD5">
            <w:pPr>
              <w:pStyle w:val="libPoem"/>
              <w:rPr>
                <w:rtl/>
              </w:rPr>
            </w:pPr>
          </w:p>
        </w:tc>
        <w:tc>
          <w:tcPr>
            <w:tcW w:w="3881" w:type="dxa"/>
            <w:shd w:val="clear" w:color="auto" w:fill="auto"/>
          </w:tcPr>
          <w:p w:rsidR="00DA6364" w:rsidRDefault="00DA6364" w:rsidP="00FD1FD5">
            <w:pPr>
              <w:pStyle w:val="libPoem"/>
            </w:pPr>
            <w:r w:rsidRPr="00947672">
              <w:rPr>
                <w:rStyle w:val="libPoemChar"/>
                <w:rtl/>
              </w:rPr>
              <w:t xml:space="preserve">إنّ اغتراراً بظلّ زائل حمق </w:t>
            </w:r>
            <w:r w:rsidRPr="00105D1D">
              <w:rPr>
                <w:rStyle w:val="libFootnotenumChar"/>
                <w:rtl/>
              </w:rPr>
              <w:t>(8)</w:t>
            </w:r>
            <w:r w:rsidRPr="00725071">
              <w:rPr>
                <w:rStyle w:val="libPoemTiniChar0"/>
                <w:rtl/>
              </w:rPr>
              <w:br/>
              <w:t> </w:t>
            </w:r>
          </w:p>
        </w:tc>
      </w:tr>
    </w:tbl>
    <w:p w:rsidR="00612623" w:rsidRPr="00A37932" w:rsidRDefault="00AB14C2" w:rsidP="00E41039">
      <w:pPr>
        <w:pStyle w:val="libNormal"/>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الدنيا دار مَن لا دار له ، ولها يجمع مَن لا عقل له ، ويطلب شهواتها مَن لا فهم له ، وعليها يعادي مَن لا علم له ، وعليها يحسد مَن </w:t>
      </w:r>
    </w:p>
    <w:p w:rsidR="0080044E" w:rsidRPr="002349C0" w:rsidRDefault="0080044E" w:rsidP="0080044E">
      <w:pPr>
        <w:pStyle w:val="libLine"/>
        <w:rPr>
          <w:rtl/>
        </w:rPr>
      </w:pPr>
      <w:r w:rsidRPr="002349C0">
        <w:rPr>
          <w:rtl/>
        </w:rPr>
        <w:t>____________</w:t>
      </w:r>
    </w:p>
    <w:p w:rsidR="00612623" w:rsidRPr="00B52459" w:rsidRDefault="00204369" w:rsidP="00B52459">
      <w:pPr>
        <w:pStyle w:val="libFootnote0"/>
        <w:rPr>
          <w:rtl/>
        </w:rPr>
      </w:pPr>
      <w:r>
        <w:rPr>
          <w:rFonts w:hint="cs"/>
          <w:rtl/>
        </w:rPr>
        <w:t>(1)</w:t>
      </w:r>
      <w:r w:rsidRPr="00B52459">
        <w:rPr>
          <w:rtl/>
        </w:rPr>
        <w:t xml:space="preserve"> </w:t>
      </w:r>
      <w:r w:rsidR="00AB14C2" w:rsidRPr="00B52459">
        <w:rPr>
          <w:rtl/>
        </w:rPr>
        <w:t>مجموعة ورام 2 : 233 .</w:t>
      </w:r>
    </w:p>
    <w:p w:rsidR="00612623" w:rsidRPr="00B52459" w:rsidRDefault="00204369" w:rsidP="00204369">
      <w:pPr>
        <w:pStyle w:val="libFootnote0"/>
        <w:rPr>
          <w:rtl/>
        </w:rPr>
      </w:pPr>
      <w:r>
        <w:rPr>
          <w:rFonts w:hint="cs"/>
          <w:rtl/>
        </w:rPr>
        <w:t>(2)</w:t>
      </w:r>
      <w:r w:rsidRPr="00B52459">
        <w:rPr>
          <w:rtl/>
        </w:rPr>
        <w:t xml:space="preserve"> </w:t>
      </w:r>
      <w:r w:rsidR="00AB14C2" w:rsidRPr="00B52459">
        <w:rPr>
          <w:rtl/>
        </w:rPr>
        <w:t>مجموعة ورام 1 : 54 ، معالم الزلفى : 247 .</w:t>
      </w:r>
    </w:p>
    <w:p w:rsidR="00612623" w:rsidRPr="00B52459" w:rsidRDefault="00204369" w:rsidP="00204369">
      <w:pPr>
        <w:pStyle w:val="libFootnote0"/>
        <w:rPr>
          <w:rtl/>
        </w:rPr>
      </w:pPr>
      <w:r>
        <w:rPr>
          <w:rFonts w:hint="cs"/>
          <w:rtl/>
        </w:rPr>
        <w:t>(3)</w:t>
      </w:r>
      <w:r w:rsidRPr="00B52459">
        <w:rPr>
          <w:rtl/>
        </w:rPr>
        <w:t xml:space="preserve"> </w:t>
      </w:r>
      <w:r w:rsidR="00AB14C2" w:rsidRPr="00B52459">
        <w:rPr>
          <w:rtl/>
        </w:rPr>
        <w:t>مجموعة ورام 1 : 69 .</w:t>
      </w:r>
    </w:p>
    <w:p w:rsidR="00AB14C2" w:rsidRPr="00A45F27" w:rsidRDefault="00204369" w:rsidP="00204369">
      <w:pPr>
        <w:pStyle w:val="libFootnote0"/>
        <w:rPr>
          <w:rtl/>
        </w:rPr>
      </w:pPr>
      <w:r>
        <w:rPr>
          <w:rFonts w:hint="cs"/>
          <w:rtl/>
        </w:rPr>
        <w:t>(4)</w:t>
      </w:r>
      <w:r w:rsidRPr="00B52459">
        <w:rPr>
          <w:rtl/>
        </w:rPr>
        <w:t xml:space="preserve"> </w:t>
      </w:r>
      <w:r w:rsidR="00AB14C2" w:rsidRPr="00B52459">
        <w:rPr>
          <w:rtl/>
        </w:rPr>
        <w:t xml:space="preserve">الهتم : انكسار الثنايا من أُصولها خاصّة (لسان العرب) . </w:t>
      </w:r>
    </w:p>
    <w:p w:rsidR="00612623" w:rsidRDefault="00204369" w:rsidP="00204369">
      <w:pPr>
        <w:pStyle w:val="libFootnote0"/>
        <w:rPr>
          <w:rtl/>
        </w:rPr>
      </w:pPr>
      <w:r>
        <w:rPr>
          <w:rFonts w:hint="cs"/>
          <w:rtl/>
        </w:rPr>
        <w:t>(5)</w:t>
      </w:r>
      <w:r w:rsidRPr="00B52459">
        <w:rPr>
          <w:rtl/>
        </w:rPr>
        <w:t xml:space="preserve"> </w:t>
      </w:r>
      <w:r w:rsidR="00AB14C2" w:rsidRPr="00E01DDE">
        <w:rPr>
          <w:rtl/>
        </w:rPr>
        <w:t>في ( ج ) : بل كلّهم ماتوا .</w:t>
      </w:r>
    </w:p>
    <w:p w:rsidR="00612623" w:rsidRDefault="00204369" w:rsidP="00204369">
      <w:pPr>
        <w:pStyle w:val="libFootnote0"/>
        <w:rPr>
          <w:rtl/>
        </w:rPr>
      </w:pPr>
      <w:r>
        <w:rPr>
          <w:rFonts w:hint="cs"/>
          <w:rtl/>
        </w:rPr>
        <w:t>(6)</w:t>
      </w:r>
      <w:r w:rsidRPr="00B52459">
        <w:rPr>
          <w:rtl/>
        </w:rPr>
        <w:t xml:space="preserve"> </w:t>
      </w:r>
      <w:r w:rsidR="00AB14C2" w:rsidRPr="00E01DDE">
        <w:rPr>
          <w:rtl/>
        </w:rPr>
        <w:t>مجموعة ورام 1 : 69 وأيضاً 1 : 146 .</w:t>
      </w:r>
    </w:p>
    <w:p w:rsidR="00612623" w:rsidRDefault="00204369" w:rsidP="00361DBD">
      <w:pPr>
        <w:pStyle w:val="libFootnote0"/>
        <w:rPr>
          <w:rtl/>
        </w:rPr>
      </w:pPr>
      <w:r>
        <w:rPr>
          <w:rFonts w:hint="cs"/>
          <w:rtl/>
        </w:rPr>
        <w:t>(7)</w:t>
      </w:r>
      <w:r w:rsidRPr="00B52459">
        <w:rPr>
          <w:rtl/>
        </w:rPr>
        <w:t xml:space="preserve"> </w:t>
      </w:r>
      <w:r w:rsidR="00AB14C2" w:rsidRPr="00E01DDE">
        <w:rPr>
          <w:rtl/>
        </w:rPr>
        <w:t xml:space="preserve">في المصدر : الحسن بن عليّ </w:t>
      </w:r>
      <w:r w:rsidR="00361DBD" w:rsidRPr="00412A1A">
        <w:rPr>
          <w:rStyle w:val="libFootnoteAlaemChar"/>
          <w:rFonts w:eastAsiaTheme="minorHAnsi"/>
          <w:rtl/>
        </w:rPr>
        <w:t>عليه‌السلام</w:t>
      </w:r>
      <w:r w:rsidR="00AB14C2" w:rsidRPr="00E01DDE">
        <w:rPr>
          <w:rtl/>
        </w:rPr>
        <w:t xml:space="preserve"> .</w:t>
      </w:r>
    </w:p>
    <w:p w:rsidR="00612623" w:rsidRPr="00B52459" w:rsidRDefault="00204369" w:rsidP="00204369">
      <w:pPr>
        <w:pStyle w:val="libFootnote0"/>
        <w:rPr>
          <w:rtl/>
        </w:rPr>
      </w:pPr>
      <w:r>
        <w:rPr>
          <w:rFonts w:hint="cs"/>
          <w:rtl/>
        </w:rPr>
        <w:t>(8)</w:t>
      </w:r>
      <w:r w:rsidRPr="00B52459">
        <w:rPr>
          <w:rtl/>
        </w:rPr>
        <w:t xml:space="preserve"> </w:t>
      </w:r>
      <w:r w:rsidR="00AB14C2" w:rsidRPr="00E01DDE">
        <w:rPr>
          <w:rtl/>
        </w:rPr>
        <w:t>مجموعة ورام 1 : 145 .</w:t>
      </w:r>
    </w:p>
    <w:p w:rsidR="00612623" w:rsidRDefault="00612623" w:rsidP="00B52459">
      <w:pPr>
        <w:pStyle w:val="libNormal"/>
        <w:rPr>
          <w:rtl/>
        </w:rPr>
      </w:pPr>
      <w:r>
        <w:rPr>
          <w:rtl/>
        </w:rPr>
        <w:br w:type="page"/>
      </w:r>
    </w:p>
    <w:p w:rsidR="00612623" w:rsidRPr="00A37932" w:rsidRDefault="00AB14C2" w:rsidP="007B231E">
      <w:pPr>
        <w:pStyle w:val="libNormal0"/>
        <w:rPr>
          <w:rtl/>
        </w:rPr>
      </w:pPr>
      <w:r w:rsidRPr="00A37932">
        <w:rPr>
          <w:rStyle w:val="libBold2Char"/>
          <w:rtl/>
        </w:rPr>
        <w:lastRenderedPageBreak/>
        <w:t>لا فقه له ، ولها يسعى مَن لا يقين له ، مَن كانت الدنيا همّه كثر في الدنيا والآخرة غمّه</w:t>
      </w:r>
      <w:r w:rsidRPr="00A37932">
        <w:rPr>
          <w:rtl/>
        </w:rPr>
        <w:t xml:space="preserve"> </w:t>
      </w:r>
      <w:r w:rsidRPr="00105D1D">
        <w:rPr>
          <w:rStyle w:val="libFootnotenumChar"/>
          <w:rtl/>
        </w:rPr>
        <w:t>(1)</w:t>
      </w:r>
      <w:r w:rsidRPr="00A37932">
        <w:rPr>
          <w:rtl/>
        </w:rPr>
        <w:t xml:space="preserve"> .</w:t>
      </w:r>
    </w:p>
    <w:p w:rsidR="00612623" w:rsidRPr="00A37932" w:rsidRDefault="00AB14C2" w:rsidP="00A37932">
      <w:pPr>
        <w:pStyle w:val="libNormal"/>
        <w:rPr>
          <w:rtl/>
        </w:rPr>
      </w:pPr>
      <w:r w:rsidRPr="00A37932">
        <w:rPr>
          <w:rtl/>
        </w:rPr>
        <w:t xml:space="preserve">وقيل : إنّ عابداً احتضر فقال : ما تأسّفي على دار الأحزان والغموم والخطايا والذنوب ، وإنّما تأسّفي على ليلة نمتها ، ويوم أفطرته ، وساعة غفلت فيها عن ذكر الله تعالى </w:t>
      </w:r>
      <w:r w:rsidRPr="00105D1D">
        <w:rPr>
          <w:rStyle w:val="libFootnotenumChar"/>
          <w:rtl/>
        </w:rPr>
        <w:t>(2)</w:t>
      </w:r>
      <w:r w:rsidRPr="00A37932">
        <w:rPr>
          <w:rtl/>
        </w:rPr>
        <w:t xml:space="preserve"> .</w:t>
      </w:r>
    </w:p>
    <w:p w:rsidR="00612623" w:rsidRPr="00A37932" w:rsidRDefault="00AB14C2" w:rsidP="00E41039">
      <w:pPr>
        <w:pStyle w:val="libNormal"/>
        <w:rPr>
          <w:rtl/>
        </w:rPr>
      </w:pPr>
      <w:r w:rsidRPr="00A37932">
        <w:rPr>
          <w:rtl/>
        </w:rPr>
        <w:t xml:space="preserve">وعن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ذبّ عن عرض أخيه كان ذلك حجاباً له من النار ، ومَن كان لأخيه المسلم في قلبه مودّة ولم يعلمه فقد خانه ، ومَن لم يرض من أخيه إلاّ بإيثاره على نفسه دام سخطه ، ومَن عاتب صديقه على كلّ ذنب كثر عدوّه</w:t>
      </w:r>
      <w:r w:rsidRPr="00A37932">
        <w:rPr>
          <w:rtl/>
        </w:rPr>
        <w:t xml:space="preserve"> .</w:t>
      </w:r>
    </w:p>
    <w:p w:rsidR="00AB14C2" w:rsidRPr="00F77E08"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إنّ الله يعطي الدنيا على نيّة الآخرة ، ولا يعطي الآخرة على نيّة الدنيا</w:t>
      </w:r>
      <w:r w:rsidRPr="00A37932">
        <w:rPr>
          <w:rStyle w:val="libNormalChar"/>
          <w:rtl/>
        </w:rPr>
        <w:t xml:space="preserve"> </w:t>
      </w:r>
      <w:r w:rsidRPr="00105D1D">
        <w:rPr>
          <w:rStyle w:val="libFootnotenumChar"/>
          <w:rtl/>
        </w:rPr>
        <w:t>(3)</w:t>
      </w:r>
      <w:r w:rsidRPr="00A37932">
        <w:rPr>
          <w:rStyle w:val="libNormalChar"/>
          <w:rtl/>
        </w:rPr>
        <w:t xml:space="preserve"> . </w:t>
      </w:r>
    </w:p>
    <w:p w:rsidR="00612623" w:rsidRPr="00A37932" w:rsidRDefault="00AB14C2" w:rsidP="00A37932">
      <w:pPr>
        <w:pStyle w:val="libNormal"/>
        <w:rPr>
          <w:rtl/>
        </w:rPr>
      </w:pPr>
      <w:r w:rsidRPr="00A37932">
        <w:rPr>
          <w:rtl/>
        </w:rPr>
        <w:t xml:space="preserve">اجعل الآخرة رأس مالك ، فما أتاك من الدنيا فهو ربح </w:t>
      </w:r>
      <w:r w:rsidRPr="00105D1D">
        <w:rPr>
          <w:rStyle w:val="libFootnotenumChar"/>
          <w:rtl/>
        </w:rPr>
        <w:t>(4)</w:t>
      </w:r>
      <w:r w:rsidRPr="00A37932">
        <w:rPr>
          <w:rtl/>
        </w:rPr>
        <w:t xml:space="preserve"> .</w:t>
      </w:r>
    </w:p>
    <w:p w:rsidR="0080044E" w:rsidRPr="002349C0" w:rsidRDefault="0080044E" w:rsidP="0080044E">
      <w:pPr>
        <w:pStyle w:val="libLine"/>
        <w:rPr>
          <w:rtl/>
        </w:rPr>
      </w:pPr>
      <w:r w:rsidRPr="002349C0">
        <w:rPr>
          <w:rtl/>
        </w:rPr>
        <w:t>____________</w:t>
      </w:r>
    </w:p>
    <w:p w:rsidR="00612623" w:rsidRPr="00B52459" w:rsidRDefault="00204369" w:rsidP="00B52459">
      <w:pPr>
        <w:pStyle w:val="libFootnote0"/>
        <w:rPr>
          <w:rtl/>
        </w:rPr>
      </w:pPr>
      <w:r>
        <w:rPr>
          <w:rFonts w:hint="cs"/>
          <w:rtl/>
        </w:rPr>
        <w:t>(1)</w:t>
      </w:r>
      <w:r w:rsidRPr="00B52459">
        <w:rPr>
          <w:rtl/>
        </w:rPr>
        <w:t xml:space="preserve"> </w:t>
      </w:r>
      <w:r w:rsidR="00AB14C2" w:rsidRPr="00B52459">
        <w:rPr>
          <w:rtl/>
        </w:rPr>
        <w:t>مجموعة ورام 1 : 70 وأيضاً 1 : 130 .</w:t>
      </w:r>
    </w:p>
    <w:p w:rsidR="00612623" w:rsidRPr="00B52459" w:rsidRDefault="00204369" w:rsidP="00204369">
      <w:pPr>
        <w:pStyle w:val="libFootnote0"/>
        <w:rPr>
          <w:rtl/>
        </w:rPr>
      </w:pPr>
      <w:r>
        <w:rPr>
          <w:rFonts w:hint="cs"/>
          <w:rtl/>
        </w:rPr>
        <w:t>(2)</w:t>
      </w:r>
      <w:r w:rsidRPr="00B52459">
        <w:rPr>
          <w:rtl/>
        </w:rPr>
        <w:t xml:space="preserve"> </w:t>
      </w:r>
      <w:r w:rsidR="00AB14C2" w:rsidRPr="00B52459">
        <w:rPr>
          <w:rtl/>
        </w:rPr>
        <w:t>مجموعة ورام 1 : 75 .</w:t>
      </w:r>
    </w:p>
    <w:p w:rsidR="00612623" w:rsidRPr="00B52459" w:rsidRDefault="00204369" w:rsidP="00204369">
      <w:pPr>
        <w:pStyle w:val="libFootnote0"/>
        <w:rPr>
          <w:rtl/>
        </w:rPr>
      </w:pPr>
      <w:r>
        <w:rPr>
          <w:rFonts w:hint="cs"/>
          <w:rtl/>
        </w:rPr>
        <w:t>(3)</w:t>
      </w:r>
      <w:r w:rsidRPr="00B52459">
        <w:rPr>
          <w:rtl/>
        </w:rPr>
        <w:t xml:space="preserve"> </w:t>
      </w:r>
      <w:r w:rsidR="00AB14C2" w:rsidRPr="00B52459">
        <w:rPr>
          <w:rtl/>
        </w:rPr>
        <w:t>مجموعة ورام 1 : 76 .</w:t>
      </w:r>
    </w:p>
    <w:p w:rsidR="00612623" w:rsidRPr="00A45F27" w:rsidRDefault="00204369" w:rsidP="00204369">
      <w:pPr>
        <w:pStyle w:val="libFootnote0"/>
        <w:rPr>
          <w:rtl/>
        </w:rPr>
      </w:pPr>
      <w:r>
        <w:rPr>
          <w:rFonts w:hint="cs"/>
          <w:rtl/>
        </w:rPr>
        <w:t>(4)</w:t>
      </w:r>
      <w:r w:rsidRPr="00B52459">
        <w:rPr>
          <w:rtl/>
        </w:rPr>
        <w:t xml:space="preserve"> </w:t>
      </w:r>
      <w:r w:rsidR="00AB14C2" w:rsidRPr="00B52459">
        <w:rPr>
          <w:rtl/>
        </w:rPr>
        <w:t>المصدر نفسه .</w:t>
      </w:r>
    </w:p>
    <w:p w:rsidR="00612623" w:rsidRDefault="00612623" w:rsidP="00F93203">
      <w:pPr>
        <w:pStyle w:val="libNormal"/>
        <w:rPr>
          <w:rtl/>
        </w:rPr>
      </w:pPr>
      <w:r>
        <w:rPr>
          <w:rtl/>
        </w:rPr>
        <w:br w:type="page"/>
      </w:r>
    </w:p>
    <w:p w:rsidR="00AB14C2" w:rsidRPr="003F44D8" w:rsidRDefault="00AB14C2" w:rsidP="00612623">
      <w:pPr>
        <w:pStyle w:val="Heading1Center"/>
        <w:rPr>
          <w:rtl/>
        </w:rPr>
      </w:pPr>
      <w:bookmarkStart w:id="115" w:name="63"/>
      <w:bookmarkStart w:id="116" w:name="_Toc377034206"/>
      <w:r w:rsidRPr="00E01DDE">
        <w:rPr>
          <w:rtl/>
        </w:rPr>
        <w:lastRenderedPageBreak/>
        <w:t>الباب الثالث والخمسون</w:t>
      </w:r>
      <w:bookmarkEnd w:id="115"/>
      <w:r w:rsidR="00612623">
        <w:rPr>
          <w:rFonts w:hint="cs"/>
          <w:rtl/>
        </w:rPr>
        <w:t xml:space="preserve"> : </w:t>
      </w:r>
      <w:r w:rsidRPr="00E01DDE">
        <w:rPr>
          <w:rtl/>
        </w:rPr>
        <w:t>في أحاديث منتخبة</w:t>
      </w:r>
      <w:bookmarkEnd w:id="116"/>
    </w:p>
    <w:p w:rsidR="00612623" w:rsidRPr="00A37932" w:rsidRDefault="00AB14C2" w:rsidP="00361DBD">
      <w:pPr>
        <w:pStyle w:val="libNormal"/>
        <w:rPr>
          <w:rtl/>
        </w:rPr>
      </w:pPr>
      <w:r w:rsidRPr="00A37932">
        <w:rPr>
          <w:rtl/>
        </w:rPr>
        <w:t xml:space="preserve">من الكتاب المذكور ، روي عن الصادق </w:t>
      </w:r>
      <w:r w:rsidR="00361DBD" w:rsidRPr="00415556">
        <w:rPr>
          <w:rStyle w:val="libAlaemChar"/>
          <w:rFonts w:eastAsiaTheme="minorHAnsi"/>
          <w:rtl/>
        </w:rPr>
        <w:t>عليه‌السلام</w:t>
      </w:r>
      <w:r w:rsidRPr="00A37932">
        <w:rPr>
          <w:rtl/>
        </w:rPr>
        <w:t xml:space="preserve"> أنّه قال لبعض تلاميذه يوماً : </w:t>
      </w:r>
      <w:r w:rsidRPr="00A37932">
        <w:rPr>
          <w:rStyle w:val="libBold2Char"/>
          <w:rtl/>
        </w:rPr>
        <w:t xml:space="preserve">أيّ شيء تعلّمت منّي؟ </w:t>
      </w:r>
      <w:r w:rsidRPr="00A37932">
        <w:rPr>
          <w:rtl/>
        </w:rPr>
        <w:t xml:space="preserve">قال له : يا مولاي ثمان مسائل ، قال له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قصها عليّ لأعرفها </w:t>
      </w:r>
      <w:r w:rsidRPr="00A37932">
        <w:rPr>
          <w:rtl/>
        </w:rPr>
        <w:t xml:space="preserve">، قال : الأُولى رأيت كلّ محبوب يفارق محبوبه عند الموت ، فصرفت همّي إلى ما لا يفارقني بل يؤنسني في وحدتي وهو فعل الخير ، قال : </w:t>
      </w:r>
      <w:r w:rsidRPr="00A37932">
        <w:rPr>
          <w:rStyle w:val="libBold2Char"/>
          <w:rtl/>
        </w:rPr>
        <w:t xml:space="preserve">أحسنت والله </w:t>
      </w:r>
      <w:r w:rsidRPr="00A37932">
        <w:rPr>
          <w:rtl/>
        </w:rPr>
        <w:t>.</w:t>
      </w:r>
    </w:p>
    <w:p w:rsidR="00612623" w:rsidRPr="00A37932" w:rsidRDefault="00AB14C2" w:rsidP="00361DBD">
      <w:pPr>
        <w:pStyle w:val="libNormal"/>
        <w:rPr>
          <w:rtl/>
        </w:rPr>
      </w:pPr>
      <w:r w:rsidRPr="00A37932">
        <w:rPr>
          <w:rtl/>
        </w:rPr>
        <w:t xml:space="preserve">الثانية [قال] </w:t>
      </w:r>
      <w:r w:rsidRPr="00105D1D">
        <w:rPr>
          <w:rStyle w:val="libFootnotenumChar"/>
          <w:rtl/>
        </w:rPr>
        <w:t>(1)</w:t>
      </w:r>
      <w:r w:rsidRPr="00A37932">
        <w:rPr>
          <w:rtl/>
        </w:rPr>
        <w:t xml:space="preserve"> : ورأيت قوماً يفخرون بالحسب وآخرين بالمال والولد ، وإذا ذلك لا فخر [فيه] ، ورأيت الفخر العظيم قوله تعالى : </w:t>
      </w:r>
      <w:r w:rsidR="00361DBD">
        <w:rPr>
          <w:rStyle w:val="libAlaemChar"/>
          <w:rFonts w:eastAsiaTheme="minorHAnsi" w:hint="cs"/>
          <w:rtl/>
        </w:rPr>
        <w:t>(</w:t>
      </w:r>
      <w:r w:rsidRPr="00F03084">
        <w:rPr>
          <w:rStyle w:val="libAieChar"/>
          <w:rtl/>
        </w:rPr>
        <w:t xml:space="preserve"> إنّ أكرمكم عند الله أتقاكم </w:t>
      </w:r>
      <w:r w:rsidR="00361DBD">
        <w:rPr>
          <w:rStyle w:val="libAlaemChar"/>
          <w:rFonts w:eastAsiaTheme="minorHAnsi" w:hint="cs"/>
          <w:rtl/>
        </w:rPr>
        <w:t>)</w:t>
      </w:r>
      <w:r w:rsidRPr="00A37932">
        <w:rPr>
          <w:rtl/>
        </w:rPr>
        <w:t xml:space="preserve"> </w:t>
      </w:r>
      <w:r w:rsidRPr="00105D1D">
        <w:rPr>
          <w:rStyle w:val="libFootnotenumChar"/>
          <w:rtl/>
        </w:rPr>
        <w:t>(2)</w:t>
      </w:r>
      <w:r w:rsidRPr="00A37932">
        <w:rPr>
          <w:rtl/>
        </w:rPr>
        <w:t xml:space="preserve"> فاجتهدت أن أكون عند الله كريماً ، قال : </w:t>
      </w:r>
      <w:r w:rsidRPr="00A37932">
        <w:rPr>
          <w:rStyle w:val="libBold2Char"/>
          <w:rtl/>
        </w:rPr>
        <w:t xml:space="preserve">أحسنت والله </w:t>
      </w:r>
      <w:r w:rsidRPr="00A37932">
        <w:rPr>
          <w:rtl/>
        </w:rPr>
        <w:t>.</w:t>
      </w:r>
    </w:p>
    <w:p w:rsidR="00612623" w:rsidRPr="00A37932" w:rsidRDefault="00AB14C2" w:rsidP="00361DBD">
      <w:pPr>
        <w:pStyle w:val="libNormal"/>
        <w:rPr>
          <w:rtl/>
        </w:rPr>
      </w:pPr>
      <w:r w:rsidRPr="00A37932">
        <w:rPr>
          <w:rtl/>
        </w:rPr>
        <w:t xml:space="preserve">الثالثة قال : رأيت الناس في لهوهم وطربهم ، وسمعت قوله تعالى : </w:t>
      </w:r>
      <w:r w:rsidR="00361DBD">
        <w:rPr>
          <w:rStyle w:val="libAlaemChar"/>
          <w:rFonts w:eastAsiaTheme="minorHAnsi" w:hint="cs"/>
          <w:rtl/>
        </w:rPr>
        <w:t>(</w:t>
      </w:r>
      <w:r w:rsidRPr="00F03084">
        <w:rPr>
          <w:rStyle w:val="libAieChar"/>
          <w:rtl/>
        </w:rPr>
        <w:t xml:space="preserve"> وأمّا مَن خاف مقام ربّه ونهى النفس عن الهوى * فإنّ الجنّة هي المأوى </w:t>
      </w:r>
      <w:r w:rsidR="00361DBD">
        <w:rPr>
          <w:rStyle w:val="libAlaemChar"/>
          <w:rFonts w:eastAsiaTheme="minorHAnsi" w:hint="cs"/>
          <w:rtl/>
        </w:rPr>
        <w:t>)</w:t>
      </w:r>
      <w:r w:rsidRPr="00A37932">
        <w:rPr>
          <w:rtl/>
        </w:rPr>
        <w:t xml:space="preserve"> </w:t>
      </w:r>
      <w:r w:rsidRPr="00105D1D">
        <w:rPr>
          <w:rStyle w:val="libFootnotenumChar"/>
          <w:rtl/>
        </w:rPr>
        <w:t xml:space="preserve">(3) </w:t>
      </w:r>
      <w:r w:rsidRPr="00A37932">
        <w:rPr>
          <w:rtl/>
        </w:rPr>
        <w:t xml:space="preserve">فاجتهدت في </w:t>
      </w:r>
    </w:p>
    <w:p w:rsidR="0080044E" w:rsidRPr="002349C0" w:rsidRDefault="0080044E" w:rsidP="0080044E">
      <w:pPr>
        <w:pStyle w:val="libLine"/>
        <w:rPr>
          <w:rtl/>
        </w:rPr>
      </w:pPr>
      <w:r w:rsidRPr="002349C0">
        <w:rPr>
          <w:rtl/>
        </w:rPr>
        <w:t>____________</w:t>
      </w:r>
    </w:p>
    <w:p w:rsidR="00612623" w:rsidRPr="00B52459" w:rsidRDefault="00204369" w:rsidP="00B52459">
      <w:pPr>
        <w:pStyle w:val="libFootnote0"/>
        <w:rPr>
          <w:rtl/>
        </w:rPr>
      </w:pPr>
      <w:r>
        <w:rPr>
          <w:rFonts w:hint="cs"/>
          <w:rtl/>
        </w:rPr>
        <w:t>(1)</w:t>
      </w:r>
      <w:r w:rsidRPr="00B52459">
        <w:rPr>
          <w:rtl/>
        </w:rPr>
        <w:t xml:space="preserve"> </w:t>
      </w:r>
      <w:r w:rsidR="00AB14C2" w:rsidRPr="00B52459">
        <w:rPr>
          <w:rtl/>
        </w:rPr>
        <w:t>أثبتناه من ( ب ) .</w:t>
      </w:r>
    </w:p>
    <w:p w:rsidR="00612623" w:rsidRPr="00B52459" w:rsidRDefault="00204369" w:rsidP="00204369">
      <w:pPr>
        <w:pStyle w:val="libFootnote0"/>
        <w:rPr>
          <w:rtl/>
        </w:rPr>
      </w:pPr>
      <w:r>
        <w:rPr>
          <w:rFonts w:hint="cs"/>
          <w:rtl/>
        </w:rPr>
        <w:t>(2)</w:t>
      </w:r>
      <w:r w:rsidRPr="00B52459">
        <w:rPr>
          <w:rtl/>
        </w:rPr>
        <w:t xml:space="preserve"> </w:t>
      </w:r>
      <w:r w:rsidR="00AB14C2" w:rsidRPr="00B52459">
        <w:rPr>
          <w:rtl/>
        </w:rPr>
        <w:t>الحجرات : 13 .</w:t>
      </w:r>
    </w:p>
    <w:p w:rsidR="00612623" w:rsidRPr="00A45F27" w:rsidRDefault="00204369" w:rsidP="00204369">
      <w:pPr>
        <w:pStyle w:val="libFootnote0"/>
        <w:rPr>
          <w:rtl/>
        </w:rPr>
      </w:pPr>
      <w:r>
        <w:rPr>
          <w:rFonts w:hint="cs"/>
          <w:rtl/>
        </w:rPr>
        <w:t>(3)</w:t>
      </w:r>
      <w:r w:rsidRPr="00B52459">
        <w:rPr>
          <w:rtl/>
        </w:rPr>
        <w:t xml:space="preserve"> </w:t>
      </w:r>
      <w:r w:rsidR="00AB14C2" w:rsidRPr="00B52459">
        <w:rPr>
          <w:rtl/>
        </w:rPr>
        <w:t>النازعات : 40ـ41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tl/>
        </w:rPr>
        <w:lastRenderedPageBreak/>
        <w:t xml:space="preserve">صرف الهوى عن نفسي حتّى استقرّت على طاعة الله تعالى ، قال : </w:t>
      </w:r>
      <w:r w:rsidRPr="00A37932">
        <w:rPr>
          <w:rStyle w:val="libBold2Char"/>
          <w:rtl/>
        </w:rPr>
        <w:t xml:space="preserve">أحسنت والله </w:t>
      </w:r>
      <w:r w:rsidRPr="00A37932">
        <w:rPr>
          <w:rtl/>
        </w:rPr>
        <w:t>.</w:t>
      </w:r>
    </w:p>
    <w:p w:rsidR="00612623" w:rsidRPr="00A37932" w:rsidRDefault="00AB14C2" w:rsidP="00361DBD">
      <w:pPr>
        <w:pStyle w:val="libNormal"/>
        <w:rPr>
          <w:rtl/>
        </w:rPr>
      </w:pPr>
      <w:r w:rsidRPr="00A37932">
        <w:rPr>
          <w:rtl/>
        </w:rPr>
        <w:t xml:space="preserve">الرابعة قال : رأيت كلّ مَن وجد شيئاً يكرم عنده اجتهد في حفظه ، وسمعت قوله تعالى : </w:t>
      </w:r>
      <w:r w:rsidR="00361DBD">
        <w:rPr>
          <w:rStyle w:val="libAlaemChar"/>
          <w:rFonts w:eastAsiaTheme="minorHAnsi" w:hint="cs"/>
          <w:rtl/>
        </w:rPr>
        <w:t>(</w:t>
      </w:r>
      <w:r w:rsidRPr="00F03084">
        <w:rPr>
          <w:rStyle w:val="libAieChar"/>
          <w:rtl/>
        </w:rPr>
        <w:t xml:space="preserve"> مَن ذا الذي يقرض الله قرضاً حسناً فيضاعفه له وله أجر كريم </w:t>
      </w:r>
      <w:r w:rsidR="00361DBD">
        <w:rPr>
          <w:rStyle w:val="libAlaemChar"/>
          <w:rFonts w:eastAsiaTheme="minorHAnsi" w:hint="cs"/>
          <w:rtl/>
        </w:rPr>
        <w:t>)</w:t>
      </w:r>
      <w:r w:rsidRPr="00A37932">
        <w:rPr>
          <w:rtl/>
        </w:rPr>
        <w:t xml:space="preserve"> </w:t>
      </w:r>
      <w:r w:rsidRPr="00105D1D">
        <w:rPr>
          <w:rStyle w:val="libFootnotenumChar"/>
          <w:rtl/>
        </w:rPr>
        <w:t xml:space="preserve">(1) </w:t>
      </w:r>
      <w:r w:rsidRPr="00A37932">
        <w:rPr>
          <w:rtl/>
        </w:rPr>
        <w:t xml:space="preserve">فأحببت المضاعفة ولم أر أحفظ ممّا يكون عنده ، وكلّما وجدت شيئاً يكرم عندي وجّهت به إليه ليكون لي ذخراً إلى وقت حاجتي إليه ، قال : </w:t>
      </w:r>
      <w:r w:rsidRPr="00A37932">
        <w:rPr>
          <w:rStyle w:val="libBold2Char"/>
          <w:rtl/>
        </w:rPr>
        <w:t>أحسنت والله</w:t>
      </w:r>
      <w:r w:rsidRPr="00A37932">
        <w:rPr>
          <w:rtl/>
        </w:rPr>
        <w:t xml:space="preserve"> .</w:t>
      </w:r>
    </w:p>
    <w:p w:rsidR="00612623" w:rsidRPr="00A37932" w:rsidRDefault="00AB14C2" w:rsidP="00361DBD">
      <w:pPr>
        <w:pStyle w:val="libNormal"/>
        <w:rPr>
          <w:rtl/>
        </w:rPr>
      </w:pPr>
      <w:r w:rsidRPr="00A37932">
        <w:rPr>
          <w:rtl/>
        </w:rPr>
        <w:t xml:space="preserve">الخامسة ، قال : رأيت حسد الناس بعضهم لبعض وسمعت قوله تعالى : </w:t>
      </w:r>
      <w:r w:rsidR="00361DBD">
        <w:rPr>
          <w:rStyle w:val="libAlaemChar"/>
          <w:rFonts w:eastAsiaTheme="minorHAnsi" w:hint="cs"/>
          <w:rtl/>
        </w:rPr>
        <w:t>(</w:t>
      </w:r>
      <w:r w:rsidRPr="00F03084">
        <w:rPr>
          <w:rStyle w:val="libAieChar"/>
          <w:rtl/>
        </w:rPr>
        <w:t xml:space="preserve"> نَحْنُ قَسَمْنَا بَيْنَهُمْ مَعِيشَتَهُمْ فِي الْحَيَاةِ الدُّنْيَا وَرَفَعْنَا بَعْضَهُمْ فَوْقَ بَعْضٍ دَرَجَاتٍ لِيَتَّخِذَ بَعْضُهُمْ بَعْضاً سُخْرِيّاً وَرَحْمَةُ رَبِّكَ خَيْرٌ مِمَّا يَجْمَعُونَ </w:t>
      </w:r>
      <w:r w:rsidR="00361DBD">
        <w:rPr>
          <w:rStyle w:val="libAlaemChar"/>
          <w:rFonts w:eastAsiaTheme="minorHAnsi" w:hint="cs"/>
          <w:rtl/>
        </w:rPr>
        <w:t>)</w:t>
      </w:r>
      <w:r w:rsidRPr="00A37932">
        <w:rPr>
          <w:rtl/>
        </w:rPr>
        <w:t xml:space="preserve"> </w:t>
      </w:r>
      <w:r w:rsidRPr="00105D1D">
        <w:rPr>
          <w:rStyle w:val="libFootnotenumChar"/>
          <w:rtl/>
        </w:rPr>
        <w:t xml:space="preserve">(2) </w:t>
      </w:r>
      <w:r w:rsidRPr="00A37932">
        <w:rPr>
          <w:rtl/>
        </w:rPr>
        <w:t xml:space="preserve">فلمّا عرفت أنّ رحمة الله خير ممّا يجمعون ما حسدت أحداً ، ولا أسفت على ما فاتني ، قال : </w:t>
      </w:r>
      <w:r w:rsidRPr="00A37932">
        <w:rPr>
          <w:rStyle w:val="libBold2Char"/>
          <w:rtl/>
        </w:rPr>
        <w:t>أحسنت والله</w:t>
      </w:r>
      <w:r w:rsidRPr="00A37932">
        <w:rPr>
          <w:rtl/>
        </w:rPr>
        <w:t xml:space="preserve"> .</w:t>
      </w:r>
    </w:p>
    <w:p w:rsidR="00612623" w:rsidRPr="00A37932" w:rsidRDefault="00AB14C2" w:rsidP="00361DBD">
      <w:pPr>
        <w:pStyle w:val="libNormal"/>
        <w:rPr>
          <w:rtl/>
        </w:rPr>
      </w:pPr>
      <w:r w:rsidRPr="00A37932">
        <w:rPr>
          <w:rtl/>
        </w:rPr>
        <w:t xml:space="preserve">السادسة ، قال : رأيت عداوة الناس بعضهم لبعض في دار الدنيا والحزازات التي في صدورهم ، وسمعت قول الله تعالى : </w:t>
      </w:r>
      <w:r w:rsidR="00361DBD">
        <w:rPr>
          <w:rStyle w:val="libAlaemChar"/>
          <w:rFonts w:eastAsiaTheme="minorHAnsi" w:hint="cs"/>
          <w:rtl/>
        </w:rPr>
        <w:t>(</w:t>
      </w:r>
      <w:r w:rsidRPr="00F03084">
        <w:rPr>
          <w:rStyle w:val="libAieChar"/>
          <w:rtl/>
        </w:rPr>
        <w:t xml:space="preserve"> إِنَّ الشَّيْطَانَ لَكُمْ عَدُوٌّ فَاتَّخِذُوهُ عَدُوّاً </w:t>
      </w:r>
      <w:r w:rsidR="00361DBD">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فاشتغلت بعداوة الشيطان عن عداوة غيره ، فقال : </w:t>
      </w:r>
      <w:r w:rsidRPr="00A37932">
        <w:rPr>
          <w:rStyle w:val="libBold2Char"/>
          <w:rtl/>
        </w:rPr>
        <w:t>أحسنت والله</w:t>
      </w:r>
      <w:r w:rsidRPr="00A37932">
        <w:rPr>
          <w:rtl/>
        </w:rPr>
        <w:t xml:space="preserve"> .</w:t>
      </w:r>
    </w:p>
    <w:p w:rsidR="00612623" w:rsidRPr="00A37932" w:rsidRDefault="00AB14C2" w:rsidP="00361DBD">
      <w:pPr>
        <w:pStyle w:val="libNormal"/>
        <w:rPr>
          <w:rtl/>
        </w:rPr>
      </w:pPr>
      <w:r w:rsidRPr="00A37932">
        <w:rPr>
          <w:rtl/>
        </w:rPr>
        <w:t xml:space="preserve">السابعة ، قال : رأيت كدح الناس واجتهادهم في طلب الرزق ، وسمعت قوله تعالى : </w:t>
      </w:r>
      <w:r w:rsidR="00361DBD">
        <w:rPr>
          <w:rStyle w:val="libAlaemChar"/>
          <w:rFonts w:eastAsiaTheme="minorHAnsi" w:hint="cs"/>
          <w:rtl/>
        </w:rPr>
        <w:t>(</w:t>
      </w:r>
      <w:r w:rsidRPr="00F03084">
        <w:rPr>
          <w:rStyle w:val="libAieChar"/>
          <w:rtl/>
        </w:rPr>
        <w:t xml:space="preserve"> وَمَا خَلَقْتُ الْجِنَّ وَالإِنْسَ إِلاّ لِيَعْبُدُونِ * مَا أُرِيدُ مِنْهُمْ مِنْ رِزْقٍ وَمَا أُرِيدُ أَنْ يُطْعِمُونِ * إنّ الله هو الرزّاق ذو القوّة المتين </w:t>
      </w:r>
      <w:r w:rsidR="00361DBD">
        <w:rPr>
          <w:rStyle w:val="libAlaemChar"/>
          <w:rFonts w:eastAsiaTheme="minorHAnsi" w:hint="cs"/>
          <w:rtl/>
        </w:rPr>
        <w:t>)</w:t>
      </w:r>
      <w:r w:rsidRPr="00A37932">
        <w:rPr>
          <w:rtl/>
        </w:rPr>
        <w:t xml:space="preserve"> </w:t>
      </w:r>
      <w:r w:rsidRPr="00105D1D">
        <w:rPr>
          <w:rStyle w:val="libFootnotenumChar"/>
          <w:rtl/>
        </w:rPr>
        <w:t xml:space="preserve">(4) </w:t>
      </w:r>
      <w:r w:rsidRPr="00A37932">
        <w:rPr>
          <w:rtl/>
        </w:rPr>
        <w:t>فعلمت أنّ وعده حقّ وقوله صدق ، فسكنت إلى وعده ، ورضيت بقوله ، واشتغلت بما له عليّ عمّا لي عنده ، قال :</w:t>
      </w:r>
      <w:r w:rsidRPr="00A37932">
        <w:rPr>
          <w:rStyle w:val="libBold2Char"/>
          <w:rtl/>
        </w:rPr>
        <w:t xml:space="preserve"> أحسنت والله</w:t>
      </w:r>
      <w:r w:rsidRPr="00A37932">
        <w:rPr>
          <w:rtl/>
        </w:rPr>
        <w:t xml:space="preserve"> .</w:t>
      </w:r>
    </w:p>
    <w:p w:rsidR="00612623" w:rsidRPr="00A37932" w:rsidRDefault="00AB14C2" w:rsidP="00361DBD">
      <w:pPr>
        <w:pStyle w:val="libNormal"/>
        <w:rPr>
          <w:rtl/>
        </w:rPr>
      </w:pPr>
      <w:r w:rsidRPr="00A37932">
        <w:rPr>
          <w:rtl/>
        </w:rPr>
        <w:t xml:space="preserve">الثامنة ، قال : رأيت قوماً يتّكلون على صحّة أبدانهم ، وقوماً على كثرة أموالهم ، وقوماً على خلق مثلهم ، وسمعت قوله تعالى : </w:t>
      </w:r>
      <w:r w:rsidR="00361DBD">
        <w:rPr>
          <w:rStyle w:val="libAlaemChar"/>
          <w:rFonts w:eastAsiaTheme="minorHAnsi" w:hint="cs"/>
          <w:rtl/>
        </w:rPr>
        <w:t>(</w:t>
      </w:r>
      <w:r w:rsidRPr="00F03084">
        <w:rPr>
          <w:rStyle w:val="libAieChar"/>
          <w:rtl/>
        </w:rPr>
        <w:t xml:space="preserve"> ومَن يتّق الله يجعل له مخرجاً </w:t>
      </w:r>
    </w:p>
    <w:p w:rsidR="0080044E" w:rsidRPr="002349C0" w:rsidRDefault="0080044E" w:rsidP="0080044E">
      <w:pPr>
        <w:pStyle w:val="libLine"/>
        <w:rPr>
          <w:rtl/>
        </w:rPr>
      </w:pPr>
      <w:r w:rsidRPr="002349C0">
        <w:rPr>
          <w:rtl/>
        </w:rPr>
        <w:t>____________</w:t>
      </w:r>
    </w:p>
    <w:p w:rsidR="00612623" w:rsidRPr="00B52459" w:rsidRDefault="00204369" w:rsidP="00B52459">
      <w:pPr>
        <w:pStyle w:val="libFootnote0"/>
        <w:rPr>
          <w:rtl/>
        </w:rPr>
      </w:pPr>
      <w:r>
        <w:rPr>
          <w:rFonts w:hint="cs"/>
          <w:rtl/>
        </w:rPr>
        <w:t>(1)</w:t>
      </w:r>
      <w:r w:rsidRPr="00B52459">
        <w:rPr>
          <w:rtl/>
        </w:rPr>
        <w:t xml:space="preserve"> </w:t>
      </w:r>
      <w:r w:rsidR="00AB14C2" w:rsidRPr="00B52459">
        <w:rPr>
          <w:rtl/>
        </w:rPr>
        <w:t>الحديد : 11 .</w:t>
      </w:r>
    </w:p>
    <w:p w:rsidR="00612623" w:rsidRPr="00B52459" w:rsidRDefault="00204369" w:rsidP="00204369">
      <w:pPr>
        <w:pStyle w:val="libFootnote0"/>
        <w:rPr>
          <w:rtl/>
        </w:rPr>
      </w:pPr>
      <w:r>
        <w:rPr>
          <w:rFonts w:hint="cs"/>
          <w:rtl/>
        </w:rPr>
        <w:t>(2)</w:t>
      </w:r>
      <w:r w:rsidRPr="00B52459">
        <w:rPr>
          <w:rtl/>
        </w:rPr>
        <w:t xml:space="preserve"> </w:t>
      </w:r>
      <w:r w:rsidR="00AB14C2" w:rsidRPr="00B52459">
        <w:rPr>
          <w:rtl/>
        </w:rPr>
        <w:t>الزخرف : 32 .</w:t>
      </w:r>
    </w:p>
    <w:p w:rsidR="00612623" w:rsidRPr="00B52459" w:rsidRDefault="00204369" w:rsidP="00204369">
      <w:pPr>
        <w:pStyle w:val="libFootnote0"/>
        <w:rPr>
          <w:rtl/>
        </w:rPr>
      </w:pPr>
      <w:r>
        <w:rPr>
          <w:rFonts w:hint="cs"/>
          <w:rtl/>
        </w:rPr>
        <w:t>(3)</w:t>
      </w:r>
      <w:r w:rsidRPr="00B52459">
        <w:rPr>
          <w:rtl/>
        </w:rPr>
        <w:t xml:space="preserve"> </w:t>
      </w:r>
      <w:r w:rsidR="00AB14C2" w:rsidRPr="00B52459">
        <w:rPr>
          <w:rtl/>
        </w:rPr>
        <w:t>الفاطر : 6 .</w:t>
      </w:r>
    </w:p>
    <w:p w:rsidR="00612623" w:rsidRPr="00A45F27" w:rsidRDefault="00204369" w:rsidP="00204369">
      <w:pPr>
        <w:pStyle w:val="libFootnote0"/>
        <w:rPr>
          <w:rtl/>
        </w:rPr>
      </w:pPr>
      <w:r>
        <w:rPr>
          <w:rFonts w:hint="cs"/>
          <w:rtl/>
        </w:rPr>
        <w:t>(4)</w:t>
      </w:r>
      <w:r w:rsidRPr="00B52459">
        <w:rPr>
          <w:rtl/>
        </w:rPr>
        <w:t xml:space="preserve"> </w:t>
      </w:r>
      <w:r w:rsidR="00AB14C2" w:rsidRPr="00B52459">
        <w:rPr>
          <w:rtl/>
        </w:rPr>
        <w:t>الذاريات : 56ـ58 .</w:t>
      </w:r>
    </w:p>
    <w:p w:rsidR="00612623" w:rsidRDefault="00612623" w:rsidP="00F93203">
      <w:pPr>
        <w:pStyle w:val="libNormal"/>
        <w:rPr>
          <w:rtl/>
        </w:rPr>
      </w:pPr>
      <w:r>
        <w:rPr>
          <w:rtl/>
        </w:rPr>
        <w:br w:type="page"/>
      </w:r>
    </w:p>
    <w:p w:rsidR="00612623" w:rsidRPr="00A37932" w:rsidRDefault="00AB14C2" w:rsidP="00361DBD">
      <w:pPr>
        <w:pStyle w:val="libNormal0"/>
        <w:rPr>
          <w:rtl/>
        </w:rPr>
      </w:pPr>
      <w:r w:rsidRPr="00F03084">
        <w:rPr>
          <w:rStyle w:val="libAieChar"/>
          <w:rtl/>
        </w:rPr>
        <w:lastRenderedPageBreak/>
        <w:t>* ويرزقه من حيث لا يحتسب ومن يتوكّل على الله فهو حسبه إنّ الله بالغ أمره قد جعل لكلّ شيء قدراً</w:t>
      </w:r>
      <w:r w:rsidR="00361DBD">
        <w:rPr>
          <w:rStyle w:val="libAlaemChar"/>
          <w:rFonts w:eastAsiaTheme="minorHAnsi" w:hint="cs"/>
          <w:rtl/>
        </w:rPr>
        <w:t xml:space="preserve"> )</w:t>
      </w:r>
      <w:r w:rsidRPr="00A37932">
        <w:rPr>
          <w:rtl/>
        </w:rPr>
        <w:t xml:space="preserve"> </w:t>
      </w:r>
      <w:r w:rsidRPr="00105D1D">
        <w:rPr>
          <w:rStyle w:val="libFootnotenumChar"/>
          <w:rtl/>
        </w:rPr>
        <w:t>(1)</w:t>
      </w:r>
      <w:r w:rsidRPr="00A37932">
        <w:rPr>
          <w:rtl/>
        </w:rPr>
        <w:t xml:space="preserve"> . فاتّكلت على الله وزال اتّكالي عن غيره ، قال له : </w:t>
      </w:r>
      <w:r w:rsidRPr="00A37932">
        <w:rPr>
          <w:rStyle w:val="libBold2Char"/>
          <w:rtl/>
        </w:rPr>
        <w:t>والله إنّ التوراة والإنجيل والزبور والفرقان العظيم وسائر الكتب ترجع إلى هذه المسائل</w:t>
      </w:r>
      <w:r w:rsidRPr="00A37932">
        <w:rPr>
          <w:rtl/>
        </w:rPr>
        <w:t xml:space="preserve"> </w:t>
      </w:r>
      <w:r w:rsidRPr="00105D1D">
        <w:rPr>
          <w:rStyle w:val="libFootnotenumChar"/>
          <w:rtl/>
        </w:rPr>
        <w:t>(2)</w:t>
      </w:r>
      <w:r w:rsidRPr="00A37932">
        <w:rPr>
          <w:rtl/>
        </w:rPr>
        <w:t xml:space="preserve"> .</w:t>
      </w:r>
    </w:p>
    <w:p w:rsidR="00612623" w:rsidRPr="00A37932" w:rsidRDefault="00AB14C2" w:rsidP="00E41039">
      <w:pPr>
        <w:pStyle w:val="libBold2"/>
        <w:rPr>
          <w:rtl/>
        </w:rPr>
      </w:pPr>
      <w:r w:rsidRPr="00A37932">
        <w:rPr>
          <w:rtl/>
        </w:rPr>
        <w:t xml:space="preserve">وقال النبي </w:t>
      </w:r>
      <w:r w:rsidR="00E41039" w:rsidRPr="00E41039">
        <w:rPr>
          <w:rStyle w:val="libAlaemChar"/>
          <w:rFonts w:eastAsiaTheme="minorHAnsi"/>
          <w:rtl/>
        </w:rPr>
        <w:t>صلى‌الله‌عليه‌وآله‌وسلم</w:t>
      </w:r>
      <w:r w:rsidRPr="00A37932">
        <w:rPr>
          <w:rtl/>
        </w:rPr>
        <w:t xml:space="preserve"> : مَن طلب العلم لله عزّ وجل لم يصب منه باباً إلاّ ازداد في نفسه ذلاً ، وللناس تواضعاً ، ولله خوفاً ، وفي الدين اجتهاداً ، فذلك الذي ينتفع بالعلم فيتعلّمه .</w:t>
      </w:r>
    </w:p>
    <w:p w:rsidR="00612623" w:rsidRPr="00A37932" w:rsidRDefault="00AB14C2" w:rsidP="00A37932">
      <w:pPr>
        <w:pStyle w:val="libBold2"/>
        <w:rPr>
          <w:rtl/>
        </w:rPr>
      </w:pPr>
      <w:r w:rsidRPr="00A37932">
        <w:rPr>
          <w:rtl/>
        </w:rPr>
        <w:t xml:space="preserve">ومَن طلب العلم للدنيا والمنزلة عند الناس ، والحظوة عند السلطان ، لم يزد </w:t>
      </w:r>
      <w:r w:rsidRPr="00105D1D">
        <w:rPr>
          <w:rStyle w:val="libFootnotenumChar"/>
          <w:rtl/>
        </w:rPr>
        <w:t>(3)</w:t>
      </w:r>
      <w:r w:rsidRPr="00A37932">
        <w:rPr>
          <w:rtl/>
        </w:rPr>
        <w:t xml:space="preserve"> منه باباً إلاّ ازداد في نفسه عظمة ، وعلى الناس استطالة ، وبالله اغتراراً ، وفي الدين جفاءً ، فذلك الذي لا ينتفع بالعلم ، فليكفّ وليمسك عن الحجّة على نفسه ، والندامة والخزي يوم القيامة </w:t>
      </w:r>
      <w:r w:rsidRPr="00105D1D">
        <w:rPr>
          <w:rStyle w:val="libFootnotenumChar"/>
          <w:rtl/>
        </w:rPr>
        <w:t>(4)</w:t>
      </w:r>
      <w:r w:rsidRPr="00A37932">
        <w:rPr>
          <w:rtl/>
        </w:rPr>
        <w:t xml:space="preserve"> .</w:t>
      </w:r>
    </w:p>
    <w:p w:rsidR="00612623" w:rsidRPr="00A37932" w:rsidRDefault="00AB14C2" w:rsidP="00E41039">
      <w:pPr>
        <w:pStyle w:val="libNormal"/>
        <w:rPr>
          <w:rtl/>
        </w:rPr>
      </w:pPr>
      <w:r w:rsidRPr="00A37932">
        <w:rPr>
          <w:rtl/>
        </w:rPr>
        <w:t xml:space="preserve">وعن أمير المؤمنين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قال رسول الله </w:t>
      </w:r>
      <w:r w:rsidR="00E41039" w:rsidRPr="00E41039">
        <w:rPr>
          <w:rStyle w:val="libAlaemChar"/>
          <w:rFonts w:eastAsiaTheme="minorHAnsi"/>
          <w:rtl/>
        </w:rPr>
        <w:t>صلى‌الله‌عليه‌وآله‌وسلم</w:t>
      </w:r>
      <w:r w:rsidRPr="00A37932">
        <w:rPr>
          <w:rStyle w:val="libBold2Char"/>
          <w:rtl/>
        </w:rPr>
        <w:t xml:space="preserve"> : إنّ ملك الموت إذا نزل ليقبض روح الفاجر نزل ومعه سفود من نار ، </w:t>
      </w:r>
      <w:r w:rsidRPr="00947672">
        <w:rPr>
          <w:rStyle w:val="libPoemChar"/>
          <w:rtl/>
        </w:rPr>
        <w:t xml:space="preserve">قال عليّ </w:t>
      </w:r>
      <w:r w:rsidR="00361DBD" w:rsidRPr="00415556">
        <w:rPr>
          <w:rStyle w:val="libAlaemChar"/>
          <w:rFonts w:eastAsiaTheme="minorHAnsi"/>
          <w:rtl/>
        </w:rPr>
        <w:t>عليه‌السلام</w:t>
      </w:r>
      <w:r w:rsidRPr="00947672">
        <w:rPr>
          <w:rStyle w:val="libPoemChar"/>
          <w:rtl/>
        </w:rPr>
        <w:t xml:space="preserve"> :</w:t>
      </w:r>
      <w:r w:rsidRPr="00A37932">
        <w:rPr>
          <w:rStyle w:val="libBold2Char"/>
          <w:rtl/>
        </w:rPr>
        <w:t xml:space="preserve"> يا رسول الله فهل يصيب ذلك أحداً من أُمّتك ؟ قال : نعم ، حاكماً جائراً ، وآكل مال اليتيم ، وشاهد الزور ، وإنّ شاهد الزور يدلع لسانه في النار كما يدلع الكلب لسانه في الإناء</w:t>
      </w:r>
      <w:r w:rsidRPr="00105D1D">
        <w:rPr>
          <w:rStyle w:val="libFootnotenumChar"/>
          <w:rtl/>
        </w:rPr>
        <w:t xml:space="preserve"> (5)</w:t>
      </w:r>
      <w:r w:rsidRPr="00A37932">
        <w:rPr>
          <w:rtl/>
        </w:rPr>
        <w:t xml:space="preserve"> .</w:t>
      </w:r>
    </w:p>
    <w:p w:rsidR="00612623" w:rsidRPr="00A37932" w:rsidRDefault="00AB14C2" w:rsidP="00A37932">
      <w:pPr>
        <w:pStyle w:val="libNormal"/>
        <w:rPr>
          <w:rtl/>
        </w:rPr>
      </w:pPr>
      <w:r w:rsidRPr="00A37932">
        <w:rPr>
          <w:rtl/>
        </w:rPr>
        <w:t xml:space="preserve">وقيل لبعضهم : على ما بنيت أمرك ؟ قال : على أربع خصال ، علمت أنّ رزقي لا يأكله غيري فاطمأنّت نفسي ، وعلمت أنّ عملي لا يعمله غيري فأنا مشغول به ، وعلمت أنّ أجلي لا أدري متى يأتيني [ولا يأتيني إلاّ بغتة] </w:t>
      </w:r>
      <w:r w:rsidRPr="00105D1D">
        <w:rPr>
          <w:rStyle w:val="libFootnotenumChar"/>
          <w:rtl/>
        </w:rPr>
        <w:t>(6)</w:t>
      </w:r>
      <w:r w:rsidRPr="00A37932">
        <w:rPr>
          <w:rtl/>
        </w:rPr>
        <w:t xml:space="preserve"> وأنا أُبادره ، وعلمت </w:t>
      </w:r>
    </w:p>
    <w:p w:rsidR="0080044E" w:rsidRPr="002349C0" w:rsidRDefault="0080044E" w:rsidP="0080044E">
      <w:pPr>
        <w:pStyle w:val="libLine"/>
        <w:rPr>
          <w:rtl/>
        </w:rPr>
      </w:pPr>
      <w:r w:rsidRPr="002349C0">
        <w:rPr>
          <w:rtl/>
        </w:rPr>
        <w:t>____________</w:t>
      </w:r>
    </w:p>
    <w:p w:rsidR="00612623" w:rsidRPr="00B52459" w:rsidRDefault="00204369" w:rsidP="00B52459">
      <w:pPr>
        <w:pStyle w:val="libFootnote0"/>
        <w:rPr>
          <w:rtl/>
        </w:rPr>
      </w:pPr>
      <w:r>
        <w:rPr>
          <w:rFonts w:hint="cs"/>
          <w:rtl/>
        </w:rPr>
        <w:t>(1)</w:t>
      </w:r>
      <w:r w:rsidRPr="00B52459">
        <w:rPr>
          <w:rtl/>
        </w:rPr>
        <w:t xml:space="preserve"> </w:t>
      </w:r>
      <w:r w:rsidR="00AB14C2" w:rsidRPr="00B52459">
        <w:rPr>
          <w:rtl/>
        </w:rPr>
        <w:t>الطلاق : 2ـ3 .</w:t>
      </w:r>
    </w:p>
    <w:p w:rsidR="00612623" w:rsidRPr="00B52459" w:rsidRDefault="00204369" w:rsidP="00204369">
      <w:pPr>
        <w:pStyle w:val="libFootnote0"/>
        <w:rPr>
          <w:rtl/>
        </w:rPr>
      </w:pPr>
      <w:r>
        <w:rPr>
          <w:rFonts w:hint="cs"/>
          <w:rtl/>
        </w:rPr>
        <w:t>(2)</w:t>
      </w:r>
      <w:r w:rsidRPr="00B52459">
        <w:rPr>
          <w:rtl/>
        </w:rPr>
        <w:t xml:space="preserve"> </w:t>
      </w:r>
      <w:r w:rsidR="00AB14C2" w:rsidRPr="00B52459">
        <w:rPr>
          <w:rtl/>
        </w:rPr>
        <w:t>مجموعة ورام 1 : 303 .</w:t>
      </w:r>
    </w:p>
    <w:p w:rsidR="00612623" w:rsidRPr="00B52459" w:rsidRDefault="00204369" w:rsidP="00204369">
      <w:pPr>
        <w:pStyle w:val="libFootnote0"/>
        <w:rPr>
          <w:rtl/>
        </w:rPr>
      </w:pPr>
      <w:r>
        <w:rPr>
          <w:rFonts w:hint="cs"/>
          <w:rtl/>
        </w:rPr>
        <w:t>(3)</w:t>
      </w:r>
      <w:r w:rsidRPr="00B52459">
        <w:rPr>
          <w:rtl/>
        </w:rPr>
        <w:t xml:space="preserve"> </w:t>
      </w:r>
      <w:r w:rsidR="00AB14C2" w:rsidRPr="00B52459">
        <w:rPr>
          <w:rtl/>
        </w:rPr>
        <w:t>في ( ج ) : يصب .</w:t>
      </w:r>
    </w:p>
    <w:p w:rsidR="00612623" w:rsidRPr="00B52459" w:rsidRDefault="00204369" w:rsidP="00204369">
      <w:pPr>
        <w:pStyle w:val="libFootnote0"/>
        <w:rPr>
          <w:rtl/>
        </w:rPr>
      </w:pPr>
      <w:r>
        <w:rPr>
          <w:rFonts w:hint="cs"/>
          <w:rtl/>
        </w:rPr>
        <w:t>(4)</w:t>
      </w:r>
      <w:r w:rsidRPr="00B52459">
        <w:rPr>
          <w:rtl/>
        </w:rPr>
        <w:t xml:space="preserve"> </w:t>
      </w:r>
      <w:r w:rsidR="00AB14C2" w:rsidRPr="00B52459">
        <w:rPr>
          <w:rtl/>
        </w:rPr>
        <w:t>مجموعة ورام 2 : 3 ، معالم الزلفى : 13 .</w:t>
      </w:r>
    </w:p>
    <w:p w:rsidR="00612623" w:rsidRPr="00B52459" w:rsidRDefault="00204369" w:rsidP="00204369">
      <w:pPr>
        <w:pStyle w:val="libFootnote0"/>
        <w:rPr>
          <w:rtl/>
        </w:rPr>
      </w:pPr>
      <w:r>
        <w:rPr>
          <w:rFonts w:hint="cs"/>
          <w:rtl/>
        </w:rPr>
        <w:t>(5)</w:t>
      </w:r>
      <w:r w:rsidRPr="00B52459">
        <w:rPr>
          <w:rtl/>
        </w:rPr>
        <w:t xml:space="preserve"> </w:t>
      </w:r>
      <w:r w:rsidR="00AB14C2" w:rsidRPr="00B52459">
        <w:rPr>
          <w:rtl/>
        </w:rPr>
        <w:t>مجموعة ورام 2 : 7 ، معالم الزلفى : 67 .</w:t>
      </w:r>
    </w:p>
    <w:p w:rsidR="00612623" w:rsidRPr="00A45F27" w:rsidRDefault="00204369" w:rsidP="00204369">
      <w:pPr>
        <w:pStyle w:val="libFootnote0"/>
        <w:rPr>
          <w:rtl/>
        </w:rPr>
      </w:pPr>
      <w:r>
        <w:rPr>
          <w:rFonts w:hint="cs"/>
          <w:rtl/>
        </w:rPr>
        <w:t>(6)</w:t>
      </w:r>
      <w:r w:rsidRPr="00B52459">
        <w:rPr>
          <w:rtl/>
        </w:rPr>
        <w:t xml:space="preserve"> </w:t>
      </w:r>
      <w:r w:rsidR="00AB14C2" w:rsidRPr="00B52459">
        <w:rPr>
          <w:rtl/>
        </w:rPr>
        <w:t>أثبتناه من ( ب ) و ( ج )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tl/>
        </w:rPr>
        <w:lastRenderedPageBreak/>
        <w:t xml:space="preserve">أنّي لا أغيب عن عين الله فأنا منه مستحي </w:t>
      </w:r>
      <w:r w:rsidRPr="00105D1D">
        <w:rPr>
          <w:rStyle w:val="libFootnotenumChar"/>
          <w:rtl/>
        </w:rPr>
        <w:t>(1)</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علّق سوطاً بين يدي سلطان جائر ، جعل ذلك السوط يوم القيامة ثعباناً من نار طوله سبعون ذراعاً ، يسلّطه الله عليه يوم القيامة في نار جهنّم وبئس المصير</w:t>
      </w:r>
      <w:r w:rsidRPr="00A37932">
        <w:rPr>
          <w:rtl/>
        </w:rPr>
        <w:t xml:space="preserve"> </w:t>
      </w:r>
      <w:r w:rsidRPr="00105D1D">
        <w:rPr>
          <w:rStyle w:val="libFootnotenumChar"/>
          <w:rtl/>
        </w:rPr>
        <w:t>(2)</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مَن كان ظاهره أرجح من باطنه خفّ ميزانه ، [ومَن كان باطنه أرجح من ظاهره ثقل ميزانه]</w:t>
      </w:r>
      <w:r w:rsidRPr="00A37932">
        <w:rPr>
          <w:rtl/>
        </w:rPr>
        <w:t xml:space="preserve"> </w:t>
      </w:r>
      <w:r w:rsidRPr="00105D1D">
        <w:rPr>
          <w:rStyle w:val="libFootnotenumChar"/>
          <w:rtl/>
        </w:rPr>
        <w:t>(3)</w:t>
      </w:r>
      <w:r w:rsidRPr="00A37932">
        <w:rPr>
          <w:rtl/>
        </w:rPr>
        <w:t xml:space="preserve"> .</w:t>
      </w:r>
    </w:p>
    <w:p w:rsidR="00612623" w:rsidRPr="00A37932" w:rsidRDefault="00AB14C2" w:rsidP="007404B2">
      <w:pPr>
        <w:pStyle w:val="libNormal"/>
        <w:rPr>
          <w:rtl/>
        </w:rPr>
      </w:pPr>
      <w:r w:rsidRPr="00A37932">
        <w:rPr>
          <w:rtl/>
        </w:rPr>
        <w:t xml:space="preserve">وعن الحسن بن عليّ </w:t>
      </w:r>
      <w:r w:rsidR="007404B2" w:rsidRPr="007404B2">
        <w:rPr>
          <w:rStyle w:val="libAlaemChar"/>
          <w:rFonts w:eastAsiaTheme="minorHAnsi"/>
          <w:rtl/>
        </w:rPr>
        <w:t>عليهما‌السلام</w:t>
      </w:r>
      <w:r w:rsidRPr="00A37932">
        <w:rPr>
          <w:rtl/>
        </w:rPr>
        <w:t xml:space="preserve"> قال : </w:t>
      </w:r>
      <w:r w:rsidRPr="00A37932">
        <w:rPr>
          <w:rStyle w:val="libBold2Char"/>
          <w:rtl/>
        </w:rPr>
        <w:t xml:space="preserve">إذا كان يوم القيامة نادى منادٍ : أيّها الناس مَن كان له على الله أجر فليقم ، </w:t>
      </w:r>
      <w:r w:rsidRPr="00947672">
        <w:rPr>
          <w:rStyle w:val="libPoemChar"/>
          <w:rtl/>
        </w:rPr>
        <w:t xml:space="preserve">قال : </w:t>
      </w:r>
      <w:r w:rsidRPr="00A37932">
        <w:rPr>
          <w:rStyle w:val="libBold2Char"/>
          <w:rtl/>
        </w:rPr>
        <w:t>فلا يقوم إلاّ أهل المعروف</w:t>
      </w:r>
      <w:r w:rsidRPr="00A37932">
        <w:rPr>
          <w:rtl/>
        </w:rPr>
        <w:t xml:space="preserve"> </w:t>
      </w:r>
      <w:r w:rsidRPr="00105D1D">
        <w:rPr>
          <w:rStyle w:val="libFootnotenumChar"/>
          <w:rtl/>
        </w:rPr>
        <w:t>(4)</w:t>
      </w:r>
      <w:r w:rsidRPr="00A37932">
        <w:rPr>
          <w:rtl/>
        </w:rPr>
        <w:t xml:space="preserve"> .</w:t>
      </w:r>
    </w:p>
    <w:p w:rsidR="00612623" w:rsidRPr="00A37932" w:rsidRDefault="00AB14C2" w:rsidP="00A37932">
      <w:pPr>
        <w:pStyle w:val="libNormal"/>
        <w:rPr>
          <w:rtl/>
        </w:rPr>
      </w:pPr>
      <w:r w:rsidRPr="00A37932">
        <w:rPr>
          <w:rtl/>
        </w:rPr>
        <w:t xml:space="preserve">قيل : مَن كان غناه في كيسه لم يزل فقيراً ، ومَن كان غناه في قلبه لم يزل غنيّاً </w:t>
      </w:r>
      <w:r w:rsidRPr="00105D1D">
        <w:rPr>
          <w:rStyle w:val="libFootnotenumChar"/>
          <w:rtl/>
        </w:rPr>
        <w:t>(5)</w:t>
      </w:r>
      <w:r w:rsidRPr="00A37932">
        <w:rPr>
          <w:rtl/>
        </w:rPr>
        <w:t xml:space="preserve"> .</w:t>
      </w:r>
    </w:p>
    <w:p w:rsidR="00612623" w:rsidRPr="00A37932" w:rsidRDefault="00AB14C2" w:rsidP="00A37932">
      <w:pPr>
        <w:pStyle w:val="libNormal"/>
        <w:rPr>
          <w:rtl/>
        </w:rPr>
      </w:pPr>
      <w:r w:rsidRPr="00A37932">
        <w:rPr>
          <w:rtl/>
        </w:rPr>
        <w:t xml:space="preserve">وقال بعضهم : مَن لم يسلم لك صدره فلا يغرّنّك بشره ، باشر ما أغناك ولا تكله إلى سواك ، استغن فيما دهاك بمَن يغنيه غناك </w:t>
      </w:r>
      <w:r w:rsidRPr="00105D1D">
        <w:rPr>
          <w:rStyle w:val="libFootnotenumChar"/>
          <w:rtl/>
        </w:rPr>
        <w:t>(6)</w:t>
      </w:r>
      <w:r w:rsidRPr="00A37932">
        <w:rPr>
          <w:rtl/>
        </w:rPr>
        <w:t xml:space="preserve"> .</w:t>
      </w:r>
    </w:p>
    <w:p w:rsidR="00612623" w:rsidRPr="00A37932" w:rsidRDefault="00AB14C2" w:rsidP="00E41039">
      <w:pPr>
        <w:pStyle w:val="libNormal"/>
        <w:rPr>
          <w:rtl/>
        </w:rPr>
      </w:pPr>
      <w:r w:rsidRPr="00A37932">
        <w:rPr>
          <w:rtl/>
        </w:rPr>
        <w:t xml:space="preserve">وعن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إيّاكم والغيبة ، فإنّ الغيبة أشدّ من الزنا ، إنّ الرجل ليزني ويتوب فيتوب الله عليه ، وإنّ صاحب الغيبة لا يغفر له حتّى يغفر له صاحبها </w:t>
      </w:r>
      <w:r w:rsidRPr="00105D1D">
        <w:rPr>
          <w:rStyle w:val="libFootnotenumChar"/>
          <w:rtl/>
        </w:rPr>
        <w:t>(7)</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يا معاشر الناس ، مَن اغتاب آمن بلسانه ولم يؤمن بقلبه ، فلا تغتابوا المسلمين ولا تتّبعوا عوراتهم فإنّه مَن تتبّع عورة أخيه تتبّع [الله] عورته </w:t>
      </w:r>
    </w:p>
    <w:p w:rsidR="0080044E" w:rsidRPr="002349C0" w:rsidRDefault="0080044E" w:rsidP="0080044E">
      <w:pPr>
        <w:pStyle w:val="libLine"/>
        <w:rPr>
          <w:rtl/>
        </w:rPr>
      </w:pPr>
      <w:r w:rsidRPr="002349C0">
        <w:rPr>
          <w:rtl/>
        </w:rPr>
        <w:t>____________</w:t>
      </w:r>
    </w:p>
    <w:p w:rsidR="00612623" w:rsidRPr="00B52459" w:rsidRDefault="00AE1C40" w:rsidP="00B52459">
      <w:pPr>
        <w:pStyle w:val="libFootnote0"/>
        <w:rPr>
          <w:rtl/>
        </w:rPr>
      </w:pPr>
      <w:r>
        <w:rPr>
          <w:rFonts w:hint="cs"/>
          <w:rtl/>
        </w:rPr>
        <w:t>(1)</w:t>
      </w:r>
      <w:r w:rsidRPr="00B52459">
        <w:rPr>
          <w:rtl/>
        </w:rPr>
        <w:t xml:space="preserve"> </w:t>
      </w:r>
      <w:r w:rsidR="00AB14C2" w:rsidRPr="00B52459">
        <w:rPr>
          <w:rtl/>
        </w:rPr>
        <w:t>مجموعة ورام 2 : 9 .</w:t>
      </w:r>
    </w:p>
    <w:p w:rsidR="00612623" w:rsidRPr="00B52459" w:rsidRDefault="00AE1C40" w:rsidP="00AE1C40">
      <w:pPr>
        <w:pStyle w:val="libFootnote0"/>
        <w:rPr>
          <w:rtl/>
        </w:rPr>
      </w:pPr>
      <w:r>
        <w:rPr>
          <w:rFonts w:hint="cs"/>
          <w:rtl/>
        </w:rPr>
        <w:t>(2)</w:t>
      </w:r>
      <w:r w:rsidRPr="00B52459">
        <w:rPr>
          <w:rtl/>
        </w:rPr>
        <w:t xml:space="preserve"> </w:t>
      </w:r>
      <w:r w:rsidR="00AB14C2" w:rsidRPr="00B52459">
        <w:rPr>
          <w:rtl/>
        </w:rPr>
        <w:t>المصدر نفسه .</w:t>
      </w:r>
    </w:p>
    <w:p w:rsidR="00612623" w:rsidRPr="00B52459" w:rsidRDefault="00AE1C40" w:rsidP="00AE1C40">
      <w:pPr>
        <w:pStyle w:val="libFootnote0"/>
        <w:rPr>
          <w:rtl/>
        </w:rPr>
      </w:pPr>
      <w:r>
        <w:rPr>
          <w:rFonts w:hint="cs"/>
          <w:rtl/>
        </w:rPr>
        <w:t>(3)</w:t>
      </w:r>
      <w:r w:rsidRPr="00B52459">
        <w:rPr>
          <w:rtl/>
        </w:rPr>
        <w:t xml:space="preserve"> </w:t>
      </w:r>
      <w:r w:rsidR="00AB14C2" w:rsidRPr="00B52459">
        <w:rPr>
          <w:rtl/>
        </w:rPr>
        <w:t>مجموعة ورام 2 : 10 ، وأثبتنا ما بين المعقوفين من ( ج ) .</w:t>
      </w:r>
    </w:p>
    <w:p w:rsidR="00612623" w:rsidRPr="00B52459" w:rsidRDefault="00AE1C40" w:rsidP="00AE1C40">
      <w:pPr>
        <w:pStyle w:val="libFootnote0"/>
        <w:rPr>
          <w:rtl/>
        </w:rPr>
      </w:pPr>
      <w:r>
        <w:rPr>
          <w:rFonts w:hint="cs"/>
          <w:rtl/>
        </w:rPr>
        <w:t>(4)</w:t>
      </w:r>
      <w:r w:rsidRPr="00B52459">
        <w:rPr>
          <w:rtl/>
        </w:rPr>
        <w:t xml:space="preserve"> </w:t>
      </w:r>
      <w:r w:rsidR="00AB14C2" w:rsidRPr="00B52459">
        <w:rPr>
          <w:rtl/>
        </w:rPr>
        <w:t>مجموعة ورام 2 : 10 وفيه : أهل العفو ، معالم الزلفى : 246 و321 .</w:t>
      </w:r>
    </w:p>
    <w:p w:rsidR="00612623" w:rsidRPr="00B52459" w:rsidRDefault="00AE1C40" w:rsidP="00AE1C40">
      <w:pPr>
        <w:pStyle w:val="libFootnote0"/>
        <w:rPr>
          <w:rtl/>
        </w:rPr>
      </w:pPr>
      <w:r>
        <w:rPr>
          <w:rFonts w:hint="cs"/>
          <w:rtl/>
        </w:rPr>
        <w:t>(5)</w:t>
      </w:r>
      <w:r w:rsidRPr="00B52459">
        <w:rPr>
          <w:rtl/>
        </w:rPr>
        <w:t xml:space="preserve"> </w:t>
      </w:r>
      <w:r w:rsidR="00AB14C2" w:rsidRPr="00B52459">
        <w:rPr>
          <w:rtl/>
        </w:rPr>
        <w:t>مجموعة ورام 2 : 13 ، معالم الزلفى : 246 و 321 .</w:t>
      </w:r>
    </w:p>
    <w:p w:rsidR="00612623" w:rsidRPr="00B52459" w:rsidRDefault="00AE1C40" w:rsidP="00AE1C40">
      <w:pPr>
        <w:pStyle w:val="libFootnote0"/>
        <w:rPr>
          <w:rtl/>
        </w:rPr>
      </w:pPr>
      <w:r>
        <w:rPr>
          <w:rFonts w:hint="cs"/>
          <w:rtl/>
        </w:rPr>
        <w:t>(6)</w:t>
      </w:r>
      <w:r w:rsidRPr="00B52459">
        <w:rPr>
          <w:rtl/>
        </w:rPr>
        <w:t xml:space="preserve"> </w:t>
      </w:r>
      <w:r w:rsidR="00AB14C2" w:rsidRPr="00B52459">
        <w:rPr>
          <w:rtl/>
        </w:rPr>
        <w:t>مجموعة ورام 2 : 13 .</w:t>
      </w:r>
    </w:p>
    <w:p w:rsidR="00612623" w:rsidRPr="00A45F27" w:rsidRDefault="00AE1C40" w:rsidP="00AE1C40">
      <w:pPr>
        <w:pStyle w:val="libFootnote0"/>
        <w:rPr>
          <w:rtl/>
        </w:rPr>
      </w:pPr>
      <w:r>
        <w:rPr>
          <w:rFonts w:hint="cs"/>
          <w:rtl/>
        </w:rPr>
        <w:t>(7)</w:t>
      </w:r>
      <w:r w:rsidRPr="00B52459">
        <w:rPr>
          <w:rtl/>
        </w:rPr>
        <w:t xml:space="preserve"> </w:t>
      </w:r>
      <w:r w:rsidR="00AB14C2" w:rsidRPr="00B52459">
        <w:rPr>
          <w:rtl/>
        </w:rPr>
        <w:t>مجموعة ورام 1 : 115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Style w:val="libBold2Char"/>
          <w:rtl/>
        </w:rPr>
        <w:lastRenderedPageBreak/>
        <w:t xml:space="preserve">وفضحه في جوف بيته </w:t>
      </w:r>
      <w:r w:rsidRPr="00105D1D">
        <w:rPr>
          <w:rStyle w:val="libFootnotenumChar"/>
          <w:rtl/>
        </w:rPr>
        <w:t xml:space="preserve">(1) </w:t>
      </w:r>
      <w:r w:rsidRPr="00A37932">
        <w:rPr>
          <w:rtl/>
        </w:rPr>
        <w:t>.</w:t>
      </w:r>
    </w:p>
    <w:p w:rsidR="00612623" w:rsidRPr="00A37932" w:rsidRDefault="00AB14C2" w:rsidP="00361DBD">
      <w:pPr>
        <w:pStyle w:val="libNormal"/>
        <w:rPr>
          <w:rtl/>
        </w:rPr>
      </w:pPr>
      <w:r w:rsidRPr="00A37932">
        <w:rPr>
          <w:rtl/>
        </w:rPr>
        <w:t xml:space="preserve">وأوحى الله إلى موسى </w:t>
      </w:r>
      <w:r w:rsidR="00361DBD" w:rsidRPr="00415556">
        <w:rPr>
          <w:rStyle w:val="libAlaemChar"/>
          <w:rFonts w:eastAsiaTheme="minorHAnsi"/>
          <w:rtl/>
        </w:rPr>
        <w:t>عليه‌السلام</w:t>
      </w:r>
      <w:r w:rsidRPr="00A37932">
        <w:rPr>
          <w:rtl/>
        </w:rPr>
        <w:t xml:space="preserve"> : </w:t>
      </w:r>
      <w:r w:rsidRPr="00A37932">
        <w:rPr>
          <w:rStyle w:val="libBold2Char"/>
          <w:rtl/>
        </w:rPr>
        <w:t>مَن مات تائباً عن الغيبة فهو آخر مَن يدخل الجنّة ، ومَن مات وهو مصرّ عليها فهو أوّل مَن يدخل النار</w:t>
      </w:r>
      <w:r w:rsidRPr="00A37932">
        <w:rPr>
          <w:rtl/>
        </w:rPr>
        <w:t xml:space="preserve"> </w:t>
      </w:r>
      <w:r w:rsidRPr="00105D1D">
        <w:rPr>
          <w:rStyle w:val="libFootnotenumChar"/>
          <w:rtl/>
        </w:rPr>
        <w:t xml:space="preserve">(2) </w:t>
      </w:r>
      <w:r w:rsidRPr="00A37932">
        <w:rPr>
          <w:rtl/>
        </w:rPr>
        <w:t>.</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ليس الشديد</w:t>
      </w:r>
      <w:r w:rsidRPr="00A37932">
        <w:rPr>
          <w:rtl/>
        </w:rPr>
        <w:t xml:space="preserve"> </w:t>
      </w:r>
      <w:r w:rsidRPr="00105D1D">
        <w:rPr>
          <w:rStyle w:val="libFootnotenumChar"/>
          <w:rtl/>
        </w:rPr>
        <w:t>(3)</w:t>
      </w:r>
      <w:r w:rsidRPr="00A37932">
        <w:rPr>
          <w:rtl/>
        </w:rPr>
        <w:t xml:space="preserve"> </w:t>
      </w:r>
      <w:r w:rsidRPr="00A37932">
        <w:rPr>
          <w:rStyle w:val="libBold2Char"/>
          <w:rtl/>
        </w:rPr>
        <w:t>بالصرعة ، إنّما الشديد</w:t>
      </w:r>
      <w:r w:rsidRPr="00A37932">
        <w:rPr>
          <w:rtl/>
        </w:rPr>
        <w:t xml:space="preserve"> </w:t>
      </w:r>
      <w:r w:rsidRPr="00105D1D">
        <w:rPr>
          <w:rStyle w:val="libFootnotenumChar"/>
          <w:rtl/>
        </w:rPr>
        <w:t xml:space="preserve">(4) </w:t>
      </w:r>
      <w:r w:rsidRPr="00A37932">
        <w:rPr>
          <w:rStyle w:val="libBold2Char"/>
          <w:rtl/>
        </w:rPr>
        <w:t>الذي يملك نفسه عند الغضب ، فإنّ الغضب مفتاح كلّ شرّ</w:t>
      </w:r>
      <w:r w:rsidRPr="00A37932">
        <w:rPr>
          <w:rtl/>
        </w:rPr>
        <w:t xml:space="preserve"> </w:t>
      </w:r>
      <w:r w:rsidRPr="00105D1D">
        <w:rPr>
          <w:rStyle w:val="libFootnotenumChar"/>
          <w:rtl/>
        </w:rPr>
        <w:t>(5)</w:t>
      </w:r>
      <w:r w:rsidRPr="00A37932">
        <w:rPr>
          <w:rtl/>
        </w:rPr>
        <w:t xml:space="preserve"> .</w:t>
      </w:r>
    </w:p>
    <w:p w:rsidR="00612623" w:rsidRPr="00A37932" w:rsidRDefault="00AB14C2" w:rsidP="00361DBD">
      <w:pPr>
        <w:pStyle w:val="libNormal"/>
        <w:rPr>
          <w:rtl/>
        </w:rPr>
      </w:pPr>
      <w:r w:rsidRPr="00A37932">
        <w:rPr>
          <w:rtl/>
        </w:rPr>
        <w:t xml:space="preserve">وقد ذمّ الله تعالى الكبر في مواضع من كتابه ، وذمّ كلّ جبار عنيد ، وقال : </w:t>
      </w:r>
      <w:r w:rsidR="00361DBD">
        <w:rPr>
          <w:rStyle w:val="libAlaemChar"/>
          <w:rFonts w:eastAsiaTheme="minorHAnsi" w:hint="cs"/>
          <w:rtl/>
        </w:rPr>
        <w:t>(</w:t>
      </w:r>
      <w:r w:rsidRPr="00F03084">
        <w:rPr>
          <w:rStyle w:val="libAieChar"/>
          <w:rtl/>
        </w:rPr>
        <w:t xml:space="preserve"> سأصرف عن آياتي الذين يتكبّرون في الأرض بغير الحق </w:t>
      </w:r>
      <w:r w:rsidR="00361DBD">
        <w:rPr>
          <w:rStyle w:val="libAlaemChar"/>
          <w:rFonts w:eastAsiaTheme="minorHAnsi" w:hint="cs"/>
          <w:rtl/>
        </w:rPr>
        <w:t>)</w:t>
      </w:r>
      <w:r w:rsidRPr="00105D1D">
        <w:rPr>
          <w:rStyle w:val="libFootnotenumChar"/>
          <w:rtl/>
        </w:rPr>
        <w:t xml:space="preserve"> (6)</w:t>
      </w:r>
      <w:r w:rsidRPr="00A37932">
        <w:rPr>
          <w:rtl/>
        </w:rPr>
        <w:t xml:space="preserve"> .</w:t>
      </w:r>
    </w:p>
    <w:p w:rsidR="00612623" w:rsidRPr="00A37932" w:rsidRDefault="00AB14C2" w:rsidP="00361DBD">
      <w:pPr>
        <w:pStyle w:val="libNormal"/>
        <w:rPr>
          <w:rtl/>
        </w:rPr>
      </w:pPr>
      <w:r w:rsidRPr="00A37932">
        <w:rPr>
          <w:rtl/>
        </w:rPr>
        <w:t xml:space="preserve">وقال : </w:t>
      </w:r>
      <w:r w:rsidR="00361DBD">
        <w:rPr>
          <w:rStyle w:val="libAlaemChar"/>
          <w:rFonts w:eastAsiaTheme="minorHAnsi" w:hint="cs"/>
          <w:rtl/>
        </w:rPr>
        <w:t>(</w:t>
      </w:r>
      <w:r w:rsidRPr="00F03084">
        <w:rPr>
          <w:rStyle w:val="libAieChar"/>
          <w:rtl/>
        </w:rPr>
        <w:t xml:space="preserve"> ومَن يستنكف عن عبادته ويستكبر </w:t>
      </w:r>
      <w:r w:rsidR="00361DBD">
        <w:rPr>
          <w:rStyle w:val="libAlaemChar"/>
          <w:rFonts w:eastAsiaTheme="minorHAnsi" w:hint="cs"/>
          <w:rtl/>
        </w:rPr>
        <w:t>)</w:t>
      </w:r>
      <w:r w:rsidRPr="00F03084">
        <w:rPr>
          <w:rStyle w:val="libAieChar"/>
          <w:rtl/>
        </w:rPr>
        <w:t xml:space="preserve"> </w:t>
      </w:r>
      <w:r w:rsidRPr="00105D1D">
        <w:rPr>
          <w:rStyle w:val="libFootnotenumChar"/>
          <w:rtl/>
        </w:rPr>
        <w:t>(7)</w:t>
      </w:r>
      <w:r w:rsidRPr="00A37932">
        <w:rPr>
          <w:rtl/>
        </w:rPr>
        <w:t xml:space="preserve"> .</w:t>
      </w:r>
    </w:p>
    <w:p w:rsidR="00612623" w:rsidRPr="00A37932" w:rsidRDefault="00AB14C2" w:rsidP="00361DBD">
      <w:pPr>
        <w:pStyle w:val="libNormal"/>
        <w:rPr>
          <w:rtl/>
        </w:rPr>
      </w:pPr>
      <w:r w:rsidRPr="00A37932">
        <w:rPr>
          <w:rtl/>
        </w:rPr>
        <w:t xml:space="preserve">وقال : </w:t>
      </w:r>
      <w:r w:rsidR="00361DBD">
        <w:rPr>
          <w:rStyle w:val="libAlaemChar"/>
          <w:rFonts w:eastAsiaTheme="minorHAnsi" w:hint="cs"/>
          <w:rtl/>
        </w:rPr>
        <w:t>(</w:t>
      </w:r>
      <w:r w:rsidRPr="00F03084">
        <w:rPr>
          <w:rStyle w:val="libAieChar"/>
          <w:rtl/>
        </w:rPr>
        <w:t xml:space="preserve"> اليوم تجزون عذاب الهون بما كنتم تقولون على الله غير الحق وكنتم عن آياته تستكبرون </w:t>
      </w:r>
      <w:r w:rsidR="00361DBD">
        <w:rPr>
          <w:rStyle w:val="libAlaemChar"/>
          <w:rFonts w:eastAsiaTheme="minorHAnsi" w:hint="cs"/>
          <w:rtl/>
        </w:rPr>
        <w:t>)</w:t>
      </w:r>
      <w:r w:rsidRPr="00A37932">
        <w:rPr>
          <w:rtl/>
        </w:rPr>
        <w:t xml:space="preserve"> </w:t>
      </w:r>
      <w:r w:rsidRPr="00105D1D">
        <w:rPr>
          <w:rStyle w:val="libFootnotenumChar"/>
          <w:rtl/>
        </w:rPr>
        <w:t>(8)</w:t>
      </w:r>
      <w:r w:rsidRPr="00A37932">
        <w:rPr>
          <w:rtl/>
        </w:rPr>
        <w:t xml:space="preserve"> .</w:t>
      </w:r>
    </w:p>
    <w:p w:rsidR="00612623" w:rsidRPr="00A37932" w:rsidRDefault="00AB14C2" w:rsidP="00361DBD">
      <w:pPr>
        <w:pStyle w:val="libNormal"/>
        <w:rPr>
          <w:rtl/>
        </w:rPr>
      </w:pPr>
      <w:r w:rsidRPr="00A37932">
        <w:rPr>
          <w:rtl/>
        </w:rPr>
        <w:t xml:space="preserve">وقال : </w:t>
      </w:r>
      <w:r w:rsidR="00361DBD">
        <w:rPr>
          <w:rStyle w:val="libAlaemChar"/>
          <w:rFonts w:eastAsiaTheme="minorHAnsi" w:hint="cs"/>
          <w:rtl/>
        </w:rPr>
        <w:t>(</w:t>
      </w:r>
      <w:r w:rsidRPr="00F03084">
        <w:rPr>
          <w:rStyle w:val="libAieChar"/>
          <w:rtl/>
        </w:rPr>
        <w:t xml:space="preserve"> فبئس مثوى المتكبّرين </w:t>
      </w:r>
      <w:r w:rsidR="00361DBD">
        <w:rPr>
          <w:rStyle w:val="libAlaemChar"/>
          <w:rFonts w:eastAsiaTheme="minorHAnsi" w:hint="cs"/>
          <w:rtl/>
        </w:rPr>
        <w:t>)</w:t>
      </w:r>
      <w:r w:rsidRPr="00A37932">
        <w:rPr>
          <w:rtl/>
        </w:rPr>
        <w:t xml:space="preserve"> </w:t>
      </w:r>
      <w:r w:rsidRPr="00105D1D">
        <w:rPr>
          <w:rStyle w:val="libFootnotenumChar"/>
          <w:rtl/>
        </w:rPr>
        <w:t>(9)</w:t>
      </w:r>
      <w:r w:rsidRPr="00A37932">
        <w:rPr>
          <w:rtl/>
        </w:rPr>
        <w:t xml:space="preserve"> .</w:t>
      </w:r>
    </w:p>
    <w:p w:rsidR="00612623" w:rsidRPr="00A37932" w:rsidRDefault="00AB14C2" w:rsidP="00361DBD">
      <w:pPr>
        <w:pStyle w:val="libNormal"/>
        <w:rPr>
          <w:rtl/>
        </w:rPr>
      </w:pPr>
      <w:r w:rsidRPr="00A37932">
        <w:rPr>
          <w:rtl/>
        </w:rPr>
        <w:t xml:space="preserve">وقال : </w:t>
      </w:r>
      <w:r w:rsidR="00361DBD">
        <w:rPr>
          <w:rStyle w:val="libAlaemChar"/>
          <w:rFonts w:eastAsiaTheme="minorHAnsi" w:hint="cs"/>
          <w:rtl/>
        </w:rPr>
        <w:t>(</w:t>
      </w:r>
      <w:r w:rsidRPr="00F03084">
        <w:rPr>
          <w:rStyle w:val="libAieChar"/>
          <w:rtl/>
        </w:rPr>
        <w:t xml:space="preserve"> كذلك يطبع الله على كلّ قلب متكبّر جبّار </w:t>
      </w:r>
      <w:r w:rsidR="00361DBD">
        <w:rPr>
          <w:rStyle w:val="libAlaemChar"/>
          <w:rFonts w:eastAsiaTheme="minorHAnsi" w:hint="cs"/>
          <w:rtl/>
        </w:rPr>
        <w:t>)</w:t>
      </w:r>
      <w:r w:rsidRPr="00F03084">
        <w:rPr>
          <w:rStyle w:val="libAieChar"/>
          <w:rtl/>
        </w:rPr>
        <w:t xml:space="preserve"> </w:t>
      </w:r>
      <w:r w:rsidRPr="00105D1D">
        <w:rPr>
          <w:rStyle w:val="libFootnotenumChar"/>
          <w:rtl/>
        </w:rPr>
        <w:t xml:space="preserve">(10) </w:t>
      </w:r>
      <w:r w:rsidRPr="00A37932">
        <w:rPr>
          <w:rtl/>
        </w:rPr>
        <w:t>.</w:t>
      </w:r>
    </w:p>
    <w:p w:rsidR="00612623" w:rsidRPr="00A37932" w:rsidRDefault="00AB14C2" w:rsidP="00361DBD">
      <w:pPr>
        <w:pStyle w:val="libNormal"/>
        <w:rPr>
          <w:rtl/>
        </w:rPr>
      </w:pPr>
      <w:r w:rsidRPr="00A37932">
        <w:rPr>
          <w:rtl/>
        </w:rPr>
        <w:t xml:space="preserve">وقال : </w:t>
      </w:r>
      <w:r w:rsidR="00361DBD">
        <w:rPr>
          <w:rStyle w:val="libAlaemChar"/>
          <w:rFonts w:eastAsiaTheme="minorHAnsi" w:hint="cs"/>
          <w:rtl/>
        </w:rPr>
        <w:t>(</w:t>
      </w:r>
      <w:r w:rsidRPr="00F03084">
        <w:rPr>
          <w:rStyle w:val="libAieChar"/>
          <w:rtl/>
        </w:rPr>
        <w:t xml:space="preserve"> واستفتحوا وخاب كلّ جبّار عنيد </w:t>
      </w:r>
      <w:r w:rsidR="00361DBD">
        <w:rPr>
          <w:rStyle w:val="libAlaemChar"/>
          <w:rFonts w:eastAsiaTheme="minorHAnsi" w:hint="cs"/>
          <w:rtl/>
        </w:rPr>
        <w:t>)</w:t>
      </w:r>
      <w:r w:rsidRPr="00F03084">
        <w:rPr>
          <w:rStyle w:val="libAieChar"/>
          <w:rtl/>
        </w:rPr>
        <w:t xml:space="preserve"> </w:t>
      </w:r>
      <w:r w:rsidRPr="00105D1D">
        <w:rPr>
          <w:rStyle w:val="libFootnotenumChar"/>
          <w:rtl/>
        </w:rPr>
        <w:t>(11)</w:t>
      </w:r>
      <w:r w:rsidRPr="00A37932">
        <w:rPr>
          <w:rtl/>
        </w:rPr>
        <w:t xml:space="preserve"> .</w:t>
      </w:r>
    </w:p>
    <w:p w:rsidR="00612623"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لا يدخل الجنّة مَن كان في قلبه مثقال </w:t>
      </w:r>
    </w:p>
    <w:p w:rsidR="0080044E" w:rsidRPr="002349C0" w:rsidRDefault="0080044E" w:rsidP="0080044E">
      <w:pPr>
        <w:pStyle w:val="libLine"/>
        <w:rPr>
          <w:rtl/>
        </w:rPr>
      </w:pPr>
      <w:r w:rsidRPr="002349C0">
        <w:rPr>
          <w:rtl/>
        </w:rPr>
        <w:t>____________</w:t>
      </w:r>
    </w:p>
    <w:p w:rsidR="00612623" w:rsidRPr="00B52459" w:rsidRDefault="00B04C8C" w:rsidP="00B52459">
      <w:pPr>
        <w:pStyle w:val="libFootnote0"/>
        <w:rPr>
          <w:rtl/>
        </w:rPr>
      </w:pPr>
      <w:r>
        <w:rPr>
          <w:rFonts w:hint="cs"/>
          <w:rtl/>
        </w:rPr>
        <w:t>(1)</w:t>
      </w:r>
      <w:r w:rsidRPr="00B52459">
        <w:rPr>
          <w:rtl/>
        </w:rPr>
        <w:t xml:space="preserve"> </w:t>
      </w:r>
      <w:r w:rsidR="00AB14C2" w:rsidRPr="00B52459">
        <w:rPr>
          <w:rtl/>
        </w:rPr>
        <w:t>المصدر نفسه .</w:t>
      </w:r>
    </w:p>
    <w:p w:rsidR="00612623" w:rsidRPr="00B52459" w:rsidRDefault="00B04C8C" w:rsidP="00B04C8C">
      <w:pPr>
        <w:pStyle w:val="libFootnote0"/>
        <w:rPr>
          <w:rtl/>
        </w:rPr>
      </w:pPr>
      <w:r>
        <w:rPr>
          <w:rFonts w:hint="cs"/>
          <w:rtl/>
        </w:rPr>
        <w:t>(2)</w:t>
      </w:r>
      <w:r w:rsidRPr="00B52459">
        <w:rPr>
          <w:rtl/>
        </w:rPr>
        <w:t xml:space="preserve"> </w:t>
      </w:r>
      <w:r w:rsidR="00AB14C2" w:rsidRPr="00B52459">
        <w:rPr>
          <w:rtl/>
        </w:rPr>
        <w:t>مجموعة ورام 1 : 116 ، معالم الزلفى : 359 .</w:t>
      </w:r>
    </w:p>
    <w:p w:rsidR="00612623" w:rsidRPr="00B52459" w:rsidRDefault="00B04C8C" w:rsidP="00B04C8C">
      <w:pPr>
        <w:pStyle w:val="libFootnote0"/>
        <w:rPr>
          <w:rtl/>
        </w:rPr>
      </w:pPr>
      <w:r>
        <w:rPr>
          <w:rFonts w:hint="cs"/>
          <w:rtl/>
        </w:rPr>
        <w:t>(3)</w:t>
      </w:r>
      <w:r w:rsidRPr="00B52459">
        <w:rPr>
          <w:rtl/>
        </w:rPr>
        <w:t xml:space="preserve"> </w:t>
      </w:r>
      <w:r w:rsidR="00AB14C2" w:rsidRPr="00B52459">
        <w:rPr>
          <w:rtl/>
        </w:rPr>
        <w:t>في ( ج ) : الشهيد .</w:t>
      </w:r>
    </w:p>
    <w:p w:rsidR="00612623" w:rsidRPr="00B52459" w:rsidRDefault="00B04C8C" w:rsidP="00B04C8C">
      <w:pPr>
        <w:pStyle w:val="libFootnote0"/>
        <w:rPr>
          <w:rtl/>
        </w:rPr>
      </w:pPr>
      <w:r>
        <w:rPr>
          <w:rFonts w:hint="cs"/>
          <w:rtl/>
        </w:rPr>
        <w:t>(4)</w:t>
      </w:r>
      <w:r w:rsidRPr="00B52459">
        <w:rPr>
          <w:rtl/>
        </w:rPr>
        <w:t xml:space="preserve"> </w:t>
      </w:r>
      <w:r w:rsidR="00AB14C2" w:rsidRPr="00B52459">
        <w:rPr>
          <w:rtl/>
        </w:rPr>
        <w:t>في ( ج ) : الشهيد .</w:t>
      </w:r>
    </w:p>
    <w:p w:rsidR="00612623" w:rsidRPr="00B52459" w:rsidRDefault="00B04C8C" w:rsidP="00B04C8C">
      <w:pPr>
        <w:pStyle w:val="libFootnote0"/>
        <w:rPr>
          <w:rtl/>
        </w:rPr>
      </w:pPr>
      <w:r>
        <w:rPr>
          <w:rFonts w:hint="cs"/>
          <w:rtl/>
        </w:rPr>
        <w:t>(5)</w:t>
      </w:r>
      <w:r w:rsidRPr="00B52459">
        <w:rPr>
          <w:rtl/>
        </w:rPr>
        <w:t xml:space="preserve"> </w:t>
      </w:r>
      <w:r w:rsidR="00AB14C2" w:rsidRPr="00B52459">
        <w:rPr>
          <w:rtl/>
        </w:rPr>
        <w:t>مجموعة ورام 1 : 122 .</w:t>
      </w:r>
    </w:p>
    <w:p w:rsidR="00612623" w:rsidRPr="00B52459" w:rsidRDefault="00B04C8C" w:rsidP="00B04C8C">
      <w:pPr>
        <w:pStyle w:val="libFootnote0"/>
        <w:rPr>
          <w:rtl/>
        </w:rPr>
      </w:pPr>
      <w:r>
        <w:rPr>
          <w:rFonts w:hint="cs"/>
          <w:rtl/>
        </w:rPr>
        <w:t>(6)</w:t>
      </w:r>
      <w:r w:rsidRPr="00B52459">
        <w:rPr>
          <w:rtl/>
        </w:rPr>
        <w:t xml:space="preserve"> </w:t>
      </w:r>
      <w:r w:rsidR="00AB14C2" w:rsidRPr="00B52459">
        <w:rPr>
          <w:rtl/>
        </w:rPr>
        <w:t>الأعراف : 146 .</w:t>
      </w:r>
    </w:p>
    <w:p w:rsidR="00612623" w:rsidRPr="00B52459" w:rsidRDefault="00B04C8C" w:rsidP="00B04C8C">
      <w:pPr>
        <w:pStyle w:val="libFootnote0"/>
        <w:rPr>
          <w:rtl/>
        </w:rPr>
      </w:pPr>
      <w:r>
        <w:rPr>
          <w:rFonts w:hint="cs"/>
          <w:rtl/>
        </w:rPr>
        <w:t>(7)</w:t>
      </w:r>
      <w:r w:rsidRPr="00B52459">
        <w:rPr>
          <w:rtl/>
        </w:rPr>
        <w:t xml:space="preserve"> </w:t>
      </w:r>
      <w:r w:rsidR="00AB14C2" w:rsidRPr="00B52459">
        <w:rPr>
          <w:rtl/>
        </w:rPr>
        <w:t>النساء : 172 .</w:t>
      </w:r>
    </w:p>
    <w:p w:rsidR="00612623" w:rsidRPr="00B52459" w:rsidRDefault="00B04C8C" w:rsidP="00B04C8C">
      <w:pPr>
        <w:pStyle w:val="libFootnote0"/>
        <w:rPr>
          <w:rtl/>
        </w:rPr>
      </w:pPr>
      <w:r>
        <w:rPr>
          <w:rFonts w:hint="cs"/>
          <w:rtl/>
        </w:rPr>
        <w:t>(8)</w:t>
      </w:r>
      <w:r w:rsidRPr="00B52459">
        <w:rPr>
          <w:rtl/>
        </w:rPr>
        <w:t xml:space="preserve"> </w:t>
      </w:r>
      <w:r w:rsidR="00AB14C2" w:rsidRPr="00B52459">
        <w:rPr>
          <w:rtl/>
        </w:rPr>
        <w:t>الأنعام : 93 .</w:t>
      </w:r>
    </w:p>
    <w:p w:rsidR="00612623" w:rsidRPr="00B52459" w:rsidRDefault="00B04C8C" w:rsidP="00B04C8C">
      <w:pPr>
        <w:pStyle w:val="libFootnote0"/>
        <w:rPr>
          <w:rtl/>
        </w:rPr>
      </w:pPr>
      <w:r>
        <w:rPr>
          <w:rFonts w:hint="cs"/>
          <w:rtl/>
        </w:rPr>
        <w:t>(9)</w:t>
      </w:r>
      <w:r w:rsidRPr="00B52459">
        <w:rPr>
          <w:rtl/>
        </w:rPr>
        <w:t xml:space="preserve"> </w:t>
      </w:r>
      <w:r w:rsidR="00AB14C2" w:rsidRPr="00B52459">
        <w:rPr>
          <w:rtl/>
        </w:rPr>
        <w:t>الزمر : 72 .</w:t>
      </w:r>
    </w:p>
    <w:p w:rsidR="00612623" w:rsidRPr="00B52459" w:rsidRDefault="00B04C8C" w:rsidP="00B04C8C">
      <w:pPr>
        <w:pStyle w:val="libFootnote0"/>
        <w:rPr>
          <w:rtl/>
        </w:rPr>
      </w:pPr>
      <w:r>
        <w:rPr>
          <w:rFonts w:hint="cs"/>
          <w:rtl/>
        </w:rPr>
        <w:t>(10)</w:t>
      </w:r>
      <w:r w:rsidRPr="00B52459">
        <w:rPr>
          <w:rtl/>
        </w:rPr>
        <w:t xml:space="preserve"> </w:t>
      </w:r>
      <w:r w:rsidR="00AB14C2" w:rsidRPr="00B52459">
        <w:rPr>
          <w:rtl/>
        </w:rPr>
        <w:t>غافر : 35 .</w:t>
      </w:r>
    </w:p>
    <w:p w:rsidR="00612623" w:rsidRPr="00A45F27" w:rsidRDefault="00B04C8C" w:rsidP="00B04C8C">
      <w:pPr>
        <w:pStyle w:val="libFootnote0"/>
        <w:rPr>
          <w:rtl/>
        </w:rPr>
      </w:pPr>
      <w:r>
        <w:rPr>
          <w:rFonts w:hint="cs"/>
          <w:rtl/>
        </w:rPr>
        <w:t>(11)</w:t>
      </w:r>
      <w:r w:rsidRPr="00B52459">
        <w:rPr>
          <w:rtl/>
        </w:rPr>
        <w:t xml:space="preserve"> </w:t>
      </w:r>
      <w:r w:rsidR="00AB14C2" w:rsidRPr="00B52459">
        <w:rPr>
          <w:rtl/>
        </w:rPr>
        <w:t>إبراهيم : 15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Style w:val="libBold2Char"/>
          <w:rtl/>
        </w:rPr>
        <w:lastRenderedPageBreak/>
        <w:t>حبّة من خردل من كبر ، ولا يدخل النار رجل</w:t>
      </w:r>
      <w:r w:rsidRPr="00A37932">
        <w:rPr>
          <w:rtl/>
        </w:rPr>
        <w:t xml:space="preserve"> </w:t>
      </w:r>
      <w:r w:rsidRPr="00105D1D">
        <w:rPr>
          <w:rStyle w:val="libFootnotenumChar"/>
          <w:rtl/>
        </w:rPr>
        <w:t xml:space="preserve">(1) </w:t>
      </w:r>
      <w:r w:rsidRPr="00A37932">
        <w:rPr>
          <w:rStyle w:val="libBold2Char"/>
          <w:rtl/>
        </w:rPr>
        <w:t>في قلبه مثقال حبّة من الإيمان</w:t>
      </w:r>
      <w:r w:rsidRPr="00A37932">
        <w:rPr>
          <w:rtl/>
        </w:rPr>
        <w:t xml:space="preserve"> </w:t>
      </w:r>
      <w:r w:rsidRPr="00105D1D">
        <w:rPr>
          <w:rStyle w:val="libFootnotenumChar"/>
          <w:rtl/>
        </w:rPr>
        <w:t>(2)</w:t>
      </w:r>
      <w:r w:rsidRPr="00A37932">
        <w:rPr>
          <w:rtl/>
        </w:rPr>
        <w:t xml:space="preserve"> .</w:t>
      </w:r>
    </w:p>
    <w:p w:rsidR="00612623"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إنّ الله تعالى يقول : ( الكبرياء ردائي ، والعظمة إزاري ، فمَن نازعني في واحد منهما ألقيته في النار )</w:t>
      </w:r>
      <w:r w:rsidRPr="00A37932">
        <w:rPr>
          <w:rtl/>
        </w:rPr>
        <w:t xml:space="preserve"> </w:t>
      </w:r>
      <w:r w:rsidRPr="00105D1D">
        <w:rPr>
          <w:rStyle w:val="libFootnotenumChar"/>
          <w:rtl/>
        </w:rPr>
        <w:t>(3) .</w:t>
      </w:r>
    </w:p>
    <w:p w:rsidR="00612623" w:rsidRPr="00A37932" w:rsidRDefault="00AB14C2" w:rsidP="00E41039">
      <w:pPr>
        <w:pStyle w:val="libNormal"/>
        <w:rPr>
          <w:rtl/>
        </w:rPr>
      </w:pPr>
      <w:r w:rsidRPr="00A37932">
        <w:rPr>
          <w:rtl/>
        </w:rPr>
        <w:t xml:space="preserve">وبإسناده عن النبي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مَن اجتهد في أُمّتي بترك شهوة من شهوات الدنيا فتركها من مخافة الله آمنه الله من الفزع الأكبر ، وأدخله الجنّة</w:t>
      </w:r>
      <w:r w:rsidRPr="00A37932">
        <w:rPr>
          <w:rtl/>
        </w:rPr>
        <w:t xml:space="preserve"> .</w:t>
      </w:r>
    </w:p>
    <w:p w:rsidR="00612623" w:rsidRPr="00A37932" w:rsidRDefault="00AB14C2" w:rsidP="00E41039">
      <w:pPr>
        <w:pStyle w:val="libNormal"/>
        <w:rPr>
          <w:rtl/>
        </w:rPr>
      </w:pPr>
      <w:r w:rsidRPr="00A37932">
        <w:rPr>
          <w:rtl/>
        </w:rPr>
        <w:t xml:space="preserve">وبإسناده عن النبي </w:t>
      </w:r>
      <w:r w:rsidR="00E41039" w:rsidRPr="00E41039">
        <w:rPr>
          <w:rStyle w:val="libAlaemChar"/>
          <w:rFonts w:eastAsiaTheme="minorHAnsi"/>
          <w:rtl/>
        </w:rPr>
        <w:t>صلى‌الله‌عليه‌وآله‌وسلم</w:t>
      </w:r>
      <w:r w:rsidRPr="00A37932">
        <w:rPr>
          <w:rtl/>
        </w:rPr>
        <w:t xml:space="preserve"> أنّه : </w:t>
      </w:r>
      <w:r w:rsidRPr="00A37932">
        <w:rPr>
          <w:rStyle w:val="libBold2Char"/>
          <w:rtl/>
        </w:rPr>
        <w:t>مَن قبّل غلاماً بشهوة عذّبه الله ألف عام في النار ، ومَن جامعه لم يجد ريح الجنّة ، وريحها يوجد من مسيرة خمسمائة عام إلاّ أن يتوب</w:t>
      </w:r>
      <w:r w:rsidRPr="00A37932">
        <w:rPr>
          <w:rtl/>
        </w:rPr>
        <w:t xml:space="preserve"> .</w:t>
      </w:r>
    </w:p>
    <w:p w:rsidR="00612623" w:rsidRPr="00A37932" w:rsidRDefault="00AB14C2" w:rsidP="00E41039">
      <w:pPr>
        <w:pStyle w:val="libNormal"/>
        <w:rPr>
          <w:rtl/>
        </w:rPr>
      </w:pPr>
      <w:r w:rsidRPr="00A37932">
        <w:rPr>
          <w:rtl/>
        </w:rPr>
        <w:t xml:space="preserve">وبإسناده عن النبي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 xml:space="preserve">ما من أحد من أُمتي يذكرني ويصلّي عليّ إلاّ غفر الله له ذنوبه وإن كانت مثل رمل عالج </w:t>
      </w:r>
      <w:r w:rsidRPr="00A37932">
        <w:rPr>
          <w:rtl/>
        </w:rPr>
        <w:t>.</w:t>
      </w:r>
    </w:p>
    <w:p w:rsidR="00612623" w:rsidRPr="00A37932" w:rsidRDefault="00AB14C2" w:rsidP="00E41039">
      <w:pPr>
        <w:pStyle w:val="libNormal"/>
        <w:rPr>
          <w:rtl/>
        </w:rPr>
      </w:pPr>
      <w:r w:rsidRPr="00A37932">
        <w:rPr>
          <w:rtl/>
        </w:rPr>
        <w:t xml:space="preserve">وبإسناده عن النبي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 xml:space="preserve">صدقة المؤمن تدفع عن صاحبها آفات الدنيا ، وفتنة القبر ، وعذاب يوم القيامة </w:t>
      </w:r>
      <w:r w:rsidRPr="00105D1D">
        <w:rPr>
          <w:rStyle w:val="libFootnotenumChar"/>
          <w:rtl/>
        </w:rPr>
        <w:t>(4)</w:t>
      </w:r>
      <w:r w:rsidRPr="00A37932">
        <w:rPr>
          <w:rtl/>
        </w:rPr>
        <w:t xml:space="preserve"> .</w:t>
      </w:r>
    </w:p>
    <w:p w:rsidR="00612623" w:rsidRPr="00A37932" w:rsidRDefault="00AB14C2" w:rsidP="00E41039">
      <w:pPr>
        <w:pStyle w:val="libNormal"/>
        <w:rPr>
          <w:rtl/>
        </w:rPr>
      </w:pPr>
      <w:r w:rsidRPr="00A37932">
        <w:rPr>
          <w:rtl/>
        </w:rPr>
        <w:t xml:space="preserve">وروي عن النبي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صلاة الليل سراج لصاحبها في ظلمة القبر ، وقول ( لا إله إلاّ الله ) يطرد الشيطان عن قائلها</w:t>
      </w:r>
      <w:r w:rsidRPr="00A37932">
        <w:rPr>
          <w:rtl/>
        </w:rPr>
        <w:t xml:space="preserve"> </w:t>
      </w:r>
      <w:r w:rsidRPr="00105D1D">
        <w:rPr>
          <w:rStyle w:val="libFootnotenumChar"/>
          <w:rtl/>
        </w:rPr>
        <w:t xml:space="preserve">(5) </w:t>
      </w:r>
      <w:r w:rsidRPr="00A37932">
        <w:rPr>
          <w:rtl/>
        </w:rPr>
        <w:t>.</w:t>
      </w:r>
    </w:p>
    <w:p w:rsidR="00612623" w:rsidRPr="00A37932" w:rsidRDefault="00AB14C2" w:rsidP="00E41039">
      <w:pPr>
        <w:pStyle w:val="libNormal"/>
        <w:rPr>
          <w:rtl/>
        </w:rPr>
      </w:pPr>
      <w:r w:rsidRPr="00A37932">
        <w:rPr>
          <w:rtl/>
        </w:rPr>
        <w:t xml:space="preserve">[وبإسناده] </w:t>
      </w:r>
      <w:r w:rsidRPr="00105D1D">
        <w:rPr>
          <w:rStyle w:val="libFootnotenumChar"/>
          <w:rtl/>
        </w:rPr>
        <w:t>(6)</w:t>
      </w:r>
      <w:r w:rsidRPr="00A37932">
        <w:rPr>
          <w:rtl/>
        </w:rPr>
        <w:t xml:space="preserve"> عن ابن عباس قال : 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مَن مات غريباً مات شهيداً </w:t>
      </w:r>
      <w:r w:rsidRPr="00A37932">
        <w:rPr>
          <w:rtl/>
        </w:rPr>
        <w:t>.</w:t>
      </w:r>
    </w:p>
    <w:p w:rsidR="00612623" w:rsidRPr="00A37932" w:rsidRDefault="00AB14C2" w:rsidP="00361DBD">
      <w:pPr>
        <w:pStyle w:val="libNormal"/>
        <w:rPr>
          <w:rtl/>
        </w:rPr>
      </w:pPr>
      <w:r w:rsidRPr="00A37932">
        <w:rPr>
          <w:rtl/>
        </w:rPr>
        <w:t xml:space="preserve">وعنه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موت غربة شهادة ، فإذا احتضر فرمى ببصره عن يمينه وعن يساره فلم ير إلاّ غريباً ، وذكر أهله فتنفّس فله بكلّ نفس تنفّسه يمحو الله عنه </w:t>
      </w:r>
    </w:p>
    <w:p w:rsidR="0080044E" w:rsidRPr="002349C0" w:rsidRDefault="0080044E" w:rsidP="0080044E">
      <w:pPr>
        <w:pStyle w:val="libLine"/>
        <w:rPr>
          <w:rtl/>
        </w:rPr>
      </w:pPr>
      <w:r w:rsidRPr="002349C0">
        <w:rPr>
          <w:rtl/>
        </w:rPr>
        <w:t>____________</w:t>
      </w:r>
    </w:p>
    <w:p w:rsidR="00612623" w:rsidRPr="00B52459" w:rsidRDefault="00E0418B" w:rsidP="00B52459">
      <w:pPr>
        <w:pStyle w:val="libFootnote0"/>
        <w:rPr>
          <w:rtl/>
        </w:rPr>
      </w:pPr>
      <w:r>
        <w:rPr>
          <w:rFonts w:hint="cs"/>
          <w:rtl/>
        </w:rPr>
        <w:t>(1)</w:t>
      </w:r>
      <w:r w:rsidRPr="00B52459">
        <w:rPr>
          <w:rtl/>
        </w:rPr>
        <w:t xml:space="preserve"> </w:t>
      </w:r>
      <w:r w:rsidR="00AB14C2" w:rsidRPr="00B52459">
        <w:rPr>
          <w:rtl/>
        </w:rPr>
        <w:t>في ( ب ) و ( ج ) : من كان .</w:t>
      </w:r>
    </w:p>
    <w:p w:rsidR="00612623" w:rsidRPr="00B52459" w:rsidRDefault="00E0418B" w:rsidP="00E0418B">
      <w:pPr>
        <w:pStyle w:val="libFootnote0"/>
        <w:rPr>
          <w:rtl/>
        </w:rPr>
      </w:pPr>
      <w:r>
        <w:rPr>
          <w:rFonts w:hint="cs"/>
          <w:rtl/>
        </w:rPr>
        <w:t>(2)</w:t>
      </w:r>
      <w:r w:rsidRPr="00B52459">
        <w:rPr>
          <w:rtl/>
        </w:rPr>
        <w:t xml:space="preserve"> </w:t>
      </w:r>
      <w:r w:rsidR="00AB14C2" w:rsidRPr="00B52459">
        <w:rPr>
          <w:rtl/>
        </w:rPr>
        <w:t>مجموعة ورام 1 : 198 .</w:t>
      </w:r>
    </w:p>
    <w:p w:rsidR="00612623" w:rsidRPr="00B52459" w:rsidRDefault="00E0418B" w:rsidP="00E0418B">
      <w:pPr>
        <w:pStyle w:val="libFootnote0"/>
        <w:rPr>
          <w:rtl/>
        </w:rPr>
      </w:pPr>
      <w:r>
        <w:rPr>
          <w:rFonts w:hint="cs"/>
          <w:rtl/>
        </w:rPr>
        <w:t>(3)</w:t>
      </w:r>
      <w:r w:rsidRPr="00B52459">
        <w:rPr>
          <w:rtl/>
        </w:rPr>
        <w:t xml:space="preserve"> </w:t>
      </w:r>
      <w:r w:rsidR="00AB14C2" w:rsidRPr="00B52459">
        <w:rPr>
          <w:rtl/>
        </w:rPr>
        <w:t>المصدر نفسه .</w:t>
      </w:r>
    </w:p>
    <w:p w:rsidR="00612623" w:rsidRPr="00B52459" w:rsidRDefault="00E0418B" w:rsidP="00E0418B">
      <w:pPr>
        <w:pStyle w:val="libFootnote0"/>
        <w:rPr>
          <w:rtl/>
        </w:rPr>
      </w:pPr>
      <w:r>
        <w:rPr>
          <w:rFonts w:hint="cs"/>
          <w:rtl/>
        </w:rPr>
        <w:t>(4)</w:t>
      </w:r>
      <w:r w:rsidRPr="00B52459">
        <w:rPr>
          <w:rtl/>
        </w:rPr>
        <w:t xml:space="preserve"> </w:t>
      </w:r>
      <w:r w:rsidR="00AB14C2" w:rsidRPr="00B52459">
        <w:rPr>
          <w:rtl/>
        </w:rPr>
        <w:t>عنه معالم الزلفى : 122 .</w:t>
      </w:r>
    </w:p>
    <w:p w:rsidR="00612623" w:rsidRPr="00B52459" w:rsidRDefault="00E0418B" w:rsidP="00E0418B">
      <w:pPr>
        <w:pStyle w:val="libFootnote0"/>
        <w:rPr>
          <w:rtl/>
        </w:rPr>
      </w:pPr>
      <w:r>
        <w:rPr>
          <w:rFonts w:hint="cs"/>
          <w:rtl/>
        </w:rPr>
        <w:t>(5)</w:t>
      </w:r>
      <w:r w:rsidRPr="00B52459">
        <w:rPr>
          <w:rtl/>
        </w:rPr>
        <w:t xml:space="preserve"> </w:t>
      </w:r>
      <w:r w:rsidR="00AB14C2" w:rsidRPr="00B52459">
        <w:rPr>
          <w:rtl/>
        </w:rPr>
        <w:t>عنه البحار 87 : 160 ح52 ، معالم الزلفى : 121 .</w:t>
      </w:r>
    </w:p>
    <w:p w:rsidR="00612623" w:rsidRPr="00A45F27" w:rsidRDefault="00E0418B" w:rsidP="00E0418B">
      <w:pPr>
        <w:pStyle w:val="libFootnote0"/>
        <w:rPr>
          <w:rtl/>
        </w:rPr>
      </w:pPr>
      <w:r>
        <w:rPr>
          <w:rFonts w:hint="cs"/>
          <w:rtl/>
        </w:rPr>
        <w:t>(6)</w:t>
      </w:r>
      <w:r w:rsidRPr="00B52459">
        <w:rPr>
          <w:rtl/>
        </w:rPr>
        <w:t xml:space="preserve"> </w:t>
      </w:r>
      <w:r w:rsidR="00AB14C2" w:rsidRPr="00B52459">
        <w:rPr>
          <w:rtl/>
        </w:rPr>
        <w:t>أثبتناه من ( ب )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Style w:val="libBold2Char"/>
          <w:rtl/>
        </w:rPr>
        <w:lastRenderedPageBreak/>
        <w:t xml:space="preserve">به ألف ألف سيّئة ، ويكتب له ألف ألف حسنة ، وإذا مات مات شهيداً </w:t>
      </w:r>
      <w:r w:rsidRPr="00A37932">
        <w:rPr>
          <w:rtl/>
        </w:rPr>
        <w:t>.</w:t>
      </w:r>
    </w:p>
    <w:p w:rsidR="00612623" w:rsidRPr="00A37932" w:rsidRDefault="00AB14C2" w:rsidP="00E41039">
      <w:pPr>
        <w:pStyle w:val="libNormal"/>
        <w:rPr>
          <w:rtl/>
        </w:rPr>
      </w:pPr>
      <w:r w:rsidRPr="00A37932">
        <w:rPr>
          <w:rtl/>
        </w:rPr>
        <w:t xml:space="preserve">وعن ابن عباس قال : 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الغريب إذا مرض فنظر عن يمينه وعن شماله ومن بين يديه ومن خلفه فلم ير أحداً غفر الله له ما تقدّم من ذنبه [وما تأخّر]</w:t>
      </w:r>
      <w:r w:rsidRPr="00A37932">
        <w:rPr>
          <w:rtl/>
        </w:rPr>
        <w:t xml:space="preserve"> </w:t>
      </w:r>
      <w:r w:rsidRPr="00105D1D">
        <w:rPr>
          <w:rStyle w:val="libFootnotenumChar"/>
          <w:rtl/>
        </w:rPr>
        <w:t>(1)</w:t>
      </w:r>
      <w:r w:rsidRPr="00A37932">
        <w:rPr>
          <w:rtl/>
        </w:rPr>
        <w:t xml:space="preserve"> .</w:t>
      </w:r>
    </w:p>
    <w:p w:rsidR="00612623" w:rsidRPr="00A37932" w:rsidRDefault="00AB14C2" w:rsidP="00A37932">
      <w:pPr>
        <w:pStyle w:val="libNormal"/>
        <w:rPr>
          <w:rtl/>
        </w:rPr>
      </w:pPr>
      <w:r w:rsidRPr="00A37932">
        <w:rPr>
          <w:rtl/>
        </w:rPr>
        <w:t>وفي الخبر : مَن أحرق سبعين مصحفاً ، وقتل سبعين ملكاً مقرباً ، وزنا بسبعين بكراً ، كان أقرب إلى النجاة ممّن ترك الصلاة متعمّداً .</w:t>
      </w:r>
    </w:p>
    <w:p w:rsidR="00612623" w:rsidRPr="00A37932" w:rsidRDefault="00AB14C2" w:rsidP="00E41039">
      <w:pPr>
        <w:pStyle w:val="libNormal"/>
        <w:rPr>
          <w:rtl/>
        </w:rPr>
      </w:pPr>
      <w:r w:rsidRPr="00A37932">
        <w:rPr>
          <w:rtl/>
        </w:rPr>
        <w:t xml:space="preserve">وعن النبي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جلوس ساعة عند العالم في مذاكرة العلم أحبّ إلى الله تعالى من مائة ألف ركعة تطوّعاً ، ومائة ألف تسبيحة ، ومن عشرة آلاف فرس يغزو بها المؤمن في سبيل الله </w:t>
      </w:r>
      <w:r w:rsidRPr="00105D1D">
        <w:rPr>
          <w:rStyle w:val="libFootnotenumChar"/>
          <w:rtl/>
        </w:rPr>
        <w:t xml:space="preserve">(2) </w:t>
      </w:r>
      <w:r w:rsidRPr="00A37932">
        <w:rPr>
          <w:rtl/>
        </w:rPr>
        <w:t>.</w:t>
      </w:r>
    </w:p>
    <w:p w:rsidR="00612623" w:rsidRPr="00A37932" w:rsidRDefault="00AB14C2" w:rsidP="00E41039">
      <w:pPr>
        <w:pStyle w:val="libNormal"/>
        <w:rPr>
          <w:rtl/>
        </w:rPr>
      </w:pPr>
      <w:r w:rsidRPr="00A37932">
        <w:rPr>
          <w:rtl/>
        </w:rPr>
        <w:t xml:space="preserve">وبإسناده عن النبي </w:t>
      </w:r>
      <w:r w:rsidR="00E41039" w:rsidRPr="00E41039">
        <w:rPr>
          <w:rStyle w:val="libAlaemChar"/>
          <w:rFonts w:eastAsiaTheme="minorHAnsi"/>
          <w:rtl/>
        </w:rPr>
        <w:t>صلى‌الله‌عليه‌وآله‌وسلم</w:t>
      </w:r>
      <w:r w:rsidRPr="00A37932">
        <w:rPr>
          <w:rtl/>
        </w:rPr>
        <w:t xml:space="preserve"> قال : </w:t>
      </w:r>
      <w:r w:rsidRPr="00A37932">
        <w:rPr>
          <w:rStyle w:val="libBold2Char"/>
          <w:rtl/>
        </w:rPr>
        <w:t>إذا صلّيت الصلاة لوقتها صعدت ولها نور شعشعاني ، وتفتح لها أبواب السماء حتّى تنتهي إلى العرش ، فتشفع لصاحبها وتقول : حفظك الله كما حفظتني . وإذا صلّيت لغير وقتها صعدت مظلمة ، تغلق دونها أبواب السماء ، ثمّ تلفّ كما يلفّ الثوب الخلق ويضرب بها وجه صاحبها فتقول : ضيّعك الله كما ضيّعتني</w:t>
      </w:r>
      <w:r w:rsidRPr="00A37932">
        <w:rPr>
          <w:rtl/>
        </w:rPr>
        <w:t xml:space="preserve"> .</w:t>
      </w:r>
    </w:p>
    <w:p w:rsidR="00612623" w:rsidRPr="00A37932" w:rsidRDefault="00AB14C2" w:rsidP="00E41039">
      <w:pPr>
        <w:pStyle w:val="libNormal"/>
        <w:rPr>
          <w:rtl/>
        </w:rPr>
      </w:pPr>
      <w:r w:rsidRPr="00A37932">
        <w:rPr>
          <w:rtl/>
        </w:rPr>
        <w:t xml:space="preserve">وروي عن الصادق جعفر بن محمد ، عن آبائه ، عن أمير المؤمنين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قال رسول الله </w:t>
      </w:r>
      <w:r w:rsidR="00E41039" w:rsidRPr="00E41039">
        <w:rPr>
          <w:rStyle w:val="libAlaemChar"/>
          <w:rFonts w:eastAsiaTheme="minorHAnsi"/>
          <w:rtl/>
        </w:rPr>
        <w:t>صلى‌الله‌عليه‌وآله‌وسلم</w:t>
      </w:r>
      <w:r w:rsidRPr="00A37932">
        <w:rPr>
          <w:rStyle w:val="libBold2Char"/>
          <w:rtl/>
        </w:rPr>
        <w:t xml:space="preserve"> : صلاة الليل مرضات للرب ، وحبّ الملائكة ، وسنّة الأنبياء ، ونور المعرفة ، وأصل الإيمان ، ورأفة </w:t>
      </w:r>
      <w:r w:rsidRPr="00105D1D">
        <w:rPr>
          <w:rStyle w:val="libFootnotenumChar"/>
          <w:rtl/>
        </w:rPr>
        <w:t>(3)</w:t>
      </w:r>
      <w:r w:rsidRPr="00A37932">
        <w:rPr>
          <w:rtl/>
        </w:rPr>
        <w:t xml:space="preserve"> </w:t>
      </w:r>
      <w:r w:rsidRPr="00A37932">
        <w:rPr>
          <w:rStyle w:val="libBold2Char"/>
          <w:rtl/>
        </w:rPr>
        <w:t>للأبدان ، وكراهية للشيطان ، وسلاح على الأعداء ، وإجابة للدعاء ، وقبول للأعمال ، وبركة في الرزق ، وشفيع بين صاحبها وبين ملك الموت ، وسراج في قبره ، وفراش من تحت جنبه ، وجواب مع منكر ونكير ، ومونس وزائر في قبره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أثبتناه من ( ب ) .</w:t>
      </w:r>
    </w:p>
    <w:p w:rsidR="00612623" w:rsidRPr="00B52459" w:rsidRDefault="00CA30EC" w:rsidP="00CA30EC">
      <w:pPr>
        <w:pStyle w:val="libFootnote0"/>
        <w:rPr>
          <w:rtl/>
        </w:rPr>
      </w:pPr>
      <w:r>
        <w:rPr>
          <w:rFonts w:hint="cs"/>
          <w:rtl/>
        </w:rPr>
        <w:t>(2)</w:t>
      </w:r>
      <w:r w:rsidRPr="00B52459">
        <w:rPr>
          <w:rtl/>
        </w:rPr>
        <w:t xml:space="preserve"> </w:t>
      </w:r>
      <w:r w:rsidR="00AB14C2" w:rsidRPr="00B52459">
        <w:rPr>
          <w:rtl/>
        </w:rPr>
        <w:t>معالم الزلفى : 13 .</w:t>
      </w:r>
    </w:p>
    <w:p w:rsidR="00612623" w:rsidRPr="00A45F27" w:rsidRDefault="00CA30EC" w:rsidP="00CA30EC">
      <w:pPr>
        <w:pStyle w:val="libFootnote0"/>
        <w:rPr>
          <w:rtl/>
        </w:rPr>
      </w:pPr>
      <w:r>
        <w:rPr>
          <w:rFonts w:hint="cs"/>
          <w:rtl/>
        </w:rPr>
        <w:t>(3)</w:t>
      </w:r>
      <w:r w:rsidRPr="00B52459">
        <w:rPr>
          <w:rtl/>
        </w:rPr>
        <w:t xml:space="preserve"> </w:t>
      </w:r>
      <w:r w:rsidR="00AB14C2" w:rsidRPr="00B52459">
        <w:rPr>
          <w:rtl/>
        </w:rPr>
        <w:t>في ( ج ) : راحة .</w:t>
      </w:r>
    </w:p>
    <w:p w:rsidR="00612623" w:rsidRDefault="00612623" w:rsidP="00F93203">
      <w:pPr>
        <w:pStyle w:val="libNormal"/>
        <w:rPr>
          <w:rtl/>
        </w:rPr>
      </w:pPr>
      <w:r>
        <w:rPr>
          <w:rtl/>
        </w:rPr>
        <w:br w:type="page"/>
      </w:r>
    </w:p>
    <w:p w:rsidR="00612623" w:rsidRPr="00A37932" w:rsidRDefault="00AB14C2" w:rsidP="00A37932">
      <w:pPr>
        <w:pStyle w:val="libNormal"/>
        <w:rPr>
          <w:rtl/>
        </w:rPr>
      </w:pPr>
      <w:r w:rsidRPr="00A37932">
        <w:rPr>
          <w:rStyle w:val="libBold2Char"/>
          <w:rtl/>
        </w:rPr>
        <w:lastRenderedPageBreak/>
        <w:t>فإذا كان يوم القيامة كانت الصلاة ظلاًّ فوقه ، وتاجاً على رأسه ، ولباساً على بدنه ، ونوراً يسعى به بين يديه ، وستراً بينه وبين النار ، وحجّة للمؤمن بين يدي الله تعالى ، وثقلاً في الموازين ، وجوازاً على الصراط ، ومفتاحاً للجنّة لأنّ الصلاة تكبير وتحميد وتسبيح وتمجيد وتقديس وتعظيم وقراءة ودعاء ، وانّ أصل الأعمال كلّها الصلاة لوقتها</w:t>
      </w:r>
      <w:r w:rsidRPr="00A37932">
        <w:rPr>
          <w:rtl/>
        </w:rPr>
        <w:t xml:space="preserve"> </w:t>
      </w:r>
      <w:r w:rsidRPr="00105D1D">
        <w:rPr>
          <w:rStyle w:val="libFootnotenumChar"/>
          <w:rtl/>
        </w:rPr>
        <w:t>(1)</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اعلموا رحمكم الله أنّكم على أعلام بيّنة ، والطريق نهج إلى دار السلام ، وأنتم في دار مستعتب على مهل وفراغ ، والصحف منشورة ، والأقلام جارية ، والأبدان صحيحة ، والألسن مطلقة ، والتوبة مسموعة ، والأعمال مقبولة</w:t>
      </w:r>
      <w:r w:rsidRPr="00A37932">
        <w:rPr>
          <w:rtl/>
        </w:rPr>
        <w:t xml:space="preserve"> </w:t>
      </w:r>
      <w:r w:rsidRPr="00105D1D">
        <w:rPr>
          <w:rStyle w:val="libFootnotenumChar"/>
          <w:rtl/>
        </w:rPr>
        <w:t>(2)</w:t>
      </w:r>
      <w:r w:rsidRPr="00A37932">
        <w:rPr>
          <w:rtl/>
        </w:rPr>
        <w:t xml:space="preserve"> .</w:t>
      </w:r>
    </w:p>
    <w:p w:rsidR="00612623" w:rsidRPr="00A37932" w:rsidRDefault="00AB14C2" w:rsidP="00E41039">
      <w:pPr>
        <w:pStyle w:val="libNormal"/>
        <w:rPr>
          <w:rtl/>
        </w:rPr>
      </w:pPr>
      <w:r w:rsidRPr="00A37932">
        <w:rPr>
          <w:rtl/>
        </w:rPr>
        <w:t xml:space="preserve">وعن حذيفة بن اليمان رفعه عن رسول الله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إنّ قوماً يجيئون يوم القيامة ولهم من الحسنات أمثال الجبال ، فيجعلها الله هباءً منثوراً ثمّ يؤمر بهم إلى النار</w:t>
      </w:r>
      <w:r w:rsidRPr="00A37932">
        <w:rPr>
          <w:rtl/>
        </w:rPr>
        <w:t xml:space="preserve"> ، فقال سلمان : احكهم </w:t>
      </w:r>
      <w:r w:rsidRPr="00105D1D">
        <w:rPr>
          <w:rStyle w:val="libFootnotenumChar"/>
          <w:rtl/>
        </w:rPr>
        <w:t>(3)</w:t>
      </w:r>
      <w:r w:rsidRPr="00A37932">
        <w:rPr>
          <w:rtl/>
        </w:rPr>
        <w:t xml:space="preserve"> لنا يا رسول الله ، فقال : </w:t>
      </w:r>
      <w:r w:rsidRPr="00A37932">
        <w:rPr>
          <w:rStyle w:val="libBold2Char"/>
          <w:rtl/>
        </w:rPr>
        <w:t>أما إنّهم قد كانوا يصومون ويصلّون ويأخذون أهبة من الليل ، ولكنّهم كانوا إذا عرض لهم شيء من الحرام وثبوا عليه</w:t>
      </w:r>
      <w:r w:rsidRPr="00A37932">
        <w:rPr>
          <w:rtl/>
        </w:rPr>
        <w:t xml:space="preserve"> </w:t>
      </w:r>
      <w:r w:rsidRPr="00105D1D">
        <w:rPr>
          <w:rStyle w:val="libFootnotenumChar"/>
          <w:rtl/>
        </w:rPr>
        <w:t>(4)</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ألا فاذكروا هادم اللذات ، ومنغّص الشهوات ، وقاطع الأمنيات عند المشاورة للأعمال القبيحة ، واستعينوا بالله على أداء واجب حقّه ، وما لا يحصى من أعداد نعمه وإحسانه</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رحم الله امرأ تفكّر واعتبر ، واعتبر فأبصر ، فكأنّ ما هو كائن من الدنيا عمّا قليل لم يكن ، وكأنّ ما هو كائن من الآخرة عن قليل لم يزل ، وكلّ</w:t>
      </w:r>
      <w:r w:rsidRPr="00A37932">
        <w:rPr>
          <w:rtl/>
        </w:rPr>
        <w:t xml:space="preserve">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عنه البحار 87 : 161 ضمن حديث 52 .</w:t>
      </w:r>
    </w:p>
    <w:p w:rsidR="00612623" w:rsidRPr="00B52459" w:rsidRDefault="00CA30EC" w:rsidP="00CA30EC">
      <w:pPr>
        <w:pStyle w:val="libFootnote0"/>
        <w:rPr>
          <w:rtl/>
        </w:rPr>
      </w:pPr>
      <w:r>
        <w:rPr>
          <w:rFonts w:hint="cs"/>
          <w:rtl/>
        </w:rPr>
        <w:t>(2)</w:t>
      </w:r>
      <w:r w:rsidRPr="00B52459">
        <w:rPr>
          <w:rtl/>
        </w:rPr>
        <w:t xml:space="preserve"> </w:t>
      </w:r>
      <w:r w:rsidR="00AB14C2" w:rsidRPr="00B52459">
        <w:rPr>
          <w:rtl/>
        </w:rPr>
        <w:t>نهج البلاغة : الخطبة 94 ، عنه البحار 71 : 190 ح56 .</w:t>
      </w:r>
    </w:p>
    <w:p w:rsidR="00612623" w:rsidRPr="00B52459" w:rsidRDefault="00CA30EC" w:rsidP="00CA30EC">
      <w:pPr>
        <w:pStyle w:val="libFootnote0"/>
        <w:rPr>
          <w:rtl/>
        </w:rPr>
      </w:pPr>
      <w:r>
        <w:rPr>
          <w:rFonts w:hint="cs"/>
          <w:rtl/>
        </w:rPr>
        <w:t>(3)</w:t>
      </w:r>
      <w:r w:rsidRPr="00B52459">
        <w:rPr>
          <w:rtl/>
        </w:rPr>
        <w:t xml:space="preserve"> </w:t>
      </w:r>
      <w:r w:rsidR="00AB14C2" w:rsidRPr="00B52459">
        <w:rPr>
          <w:rtl/>
        </w:rPr>
        <w:t>في ( ج ) : صفهم .</w:t>
      </w:r>
    </w:p>
    <w:p w:rsidR="00612623" w:rsidRPr="00A45F27" w:rsidRDefault="00CA30EC" w:rsidP="00CA30EC">
      <w:pPr>
        <w:pStyle w:val="libFootnote0"/>
        <w:rPr>
          <w:rtl/>
        </w:rPr>
      </w:pPr>
      <w:r>
        <w:rPr>
          <w:rFonts w:hint="cs"/>
          <w:rtl/>
        </w:rPr>
        <w:t>(4)</w:t>
      </w:r>
      <w:r w:rsidRPr="00B52459">
        <w:rPr>
          <w:rtl/>
        </w:rPr>
        <w:t xml:space="preserve"> </w:t>
      </w:r>
      <w:r w:rsidR="00AB14C2" w:rsidRPr="00B52459">
        <w:rPr>
          <w:rtl/>
        </w:rPr>
        <w:t>مجموعة ورام 1 : 61 ، مستدرك الوسائل 11 : 28 ح13014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Style w:val="libBold2Char"/>
          <w:rtl/>
        </w:rPr>
        <w:lastRenderedPageBreak/>
        <w:t xml:space="preserve">معدود منقص ، وكلّ متوقع آت ، وكلّ آت قريب دان </w:t>
      </w:r>
      <w:r w:rsidRPr="00105D1D">
        <w:rPr>
          <w:rStyle w:val="libFootnotenumChar"/>
          <w:rtl/>
        </w:rPr>
        <w:t>(1)</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ألا وإنّ الآخرة قد أقبلت والدنيا قد أدبرت ولكلٍّ منها بنون ، فكونوا من أبناء الآخرة ولا تكونوا من أبناء الدنيا ، وانّ كلّ واحد</w:t>
      </w:r>
      <w:r w:rsidRPr="00A37932">
        <w:rPr>
          <w:rtl/>
        </w:rPr>
        <w:t xml:space="preserve"> </w:t>
      </w:r>
      <w:r w:rsidRPr="00105D1D">
        <w:rPr>
          <w:rStyle w:val="libFootnotenumChar"/>
          <w:rtl/>
        </w:rPr>
        <w:t xml:space="preserve">(2) </w:t>
      </w:r>
      <w:r w:rsidRPr="00A37932">
        <w:rPr>
          <w:rStyle w:val="libBold2Char"/>
          <w:rtl/>
        </w:rPr>
        <w:t>سيلحق بأُمّه يوم القيامة ، وانّ اليوم عمل بلا حساب وغداً حساب بلا عمل</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إنّ النساء نواقص الإيمان ، نواقص الحظوظ ، نواقص العقول ، فأمّا نقصان إيمانهن فقعودهنّ عن الصلاة والصوم أيام حيضهنّ ، وأمّا نقصان حظوظهنّ فمواريثهنّ بالإنصاف من مواريث الرجال ، لقوله تعالى : </w:t>
      </w:r>
      <w:r w:rsidR="00361DBD">
        <w:rPr>
          <w:rStyle w:val="libAlaemChar"/>
          <w:rFonts w:eastAsiaTheme="minorHAnsi" w:hint="cs"/>
          <w:rtl/>
        </w:rPr>
        <w:t>(</w:t>
      </w:r>
      <w:r w:rsidRPr="00F03084">
        <w:rPr>
          <w:rStyle w:val="libAieChar"/>
          <w:rtl/>
        </w:rPr>
        <w:t xml:space="preserve"> للذكر مثل حظّ الأُنثيين</w:t>
      </w:r>
      <w:r w:rsidR="00361DBD">
        <w:rPr>
          <w:rStyle w:val="libAlaemChar"/>
          <w:rFonts w:eastAsiaTheme="minorHAnsi" w:hint="cs"/>
          <w:rtl/>
        </w:rPr>
        <w:t xml:space="preserve"> )</w:t>
      </w:r>
      <w:r w:rsidRPr="00A37932">
        <w:rPr>
          <w:rtl/>
        </w:rPr>
        <w:t xml:space="preserve"> </w:t>
      </w:r>
      <w:r w:rsidRPr="00105D1D">
        <w:rPr>
          <w:rStyle w:val="libFootnotenumChar"/>
          <w:rtl/>
        </w:rPr>
        <w:t>(3)</w:t>
      </w:r>
      <w:r w:rsidRPr="00A37932">
        <w:rPr>
          <w:rtl/>
        </w:rPr>
        <w:t xml:space="preserve"> </w:t>
      </w:r>
      <w:r w:rsidRPr="00A37932">
        <w:rPr>
          <w:rStyle w:val="libBold2Char"/>
          <w:rtl/>
        </w:rPr>
        <w:t>، وأمّا نقصان عقولهنّ فشهادة الامرأتين منهنّ كشهادة الرجل الواحد ، فاتّقوا شرار النساء وكونوا من خيارهنّ على حذر ، ولا تطيعوهنّ في المعروف حتّى لا يطمعن في المنكر</w:t>
      </w:r>
      <w:r w:rsidRPr="00A37932">
        <w:rPr>
          <w:rtl/>
        </w:rPr>
        <w:t xml:space="preserve"> </w:t>
      </w:r>
      <w:r w:rsidRPr="00105D1D">
        <w:rPr>
          <w:rStyle w:val="libFootnotenumChar"/>
          <w:rtl/>
        </w:rPr>
        <w:t>(4)</w:t>
      </w:r>
      <w:r w:rsidRPr="00A37932">
        <w:rPr>
          <w:rtl/>
        </w:rPr>
        <w:t xml:space="preserve"> .</w:t>
      </w:r>
    </w:p>
    <w:p w:rsidR="00612623"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عجبت للبخيل يستعجل الفقر الذي منه هرب ، ويفوته الغنى الذي إيّاه طلب ، فيعيش في الدنيا عيش الفقراء ، ويُحاسب في الآخرة حساب الأغنياء ، وعجبت للمتكبّر الذي كان بالأمس نطفة ويكون غداً جيفة . وعجبت لمَن شكّ في الله وهو يرى خلق الله ، وعجبت لمَن نسي الموت وهو يرى مَن يموت ، وعجبت لمَن أنكر النشأة الأُخرى وهو يرى النشأة الأُولى ، وعجبت لعامر دار الفناء وتارك دار البقاء</w:t>
      </w:r>
      <w:r w:rsidRPr="00A37932">
        <w:rPr>
          <w:rtl/>
        </w:rPr>
        <w:t xml:space="preserve"> </w:t>
      </w:r>
      <w:r w:rsidRPr="00105D1D">
        <w:rPr>
          <w:rStyle w:val="libFootnotenumChar"/>
          <w:rtl/>
        </w:rPr>
        <w:t>(5)</w:t>
      </w:r>
      <w:r w:rsidRPr="00A37932">
        <w:rPr>
          <w:rtl/>
        </w:rPr>
        <w:t xml:space="preserve"> .</w:t>
      </w:r>
    </w:p>
    <w:p w:rsidR="00612623" w:rsidRPr="00A37932" w:rsidRDefault="00AB14C2" w:rsidP="00E41039">
      <w:pPr>
        <w:pStyle w:val="libNormal"/>
        <w:rPr>
          <w:rtl/>
        </w:rPr>
      </w:pPr>
      <w:r w:rsidRPr="00A37932">
        <w:rPr>
          <w:rtl/>
        </w:rPr>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آذى جاره حرّم الله عليه ريح الجنّة ومأواه جهنّم وبئس المصير ، ومَن ضيّع حقّ جاره فليس منّا</w:t>
      </w:r>
      <w:r w:rsidRPr="00A37932">
        <w:rPr>
          <w:rtl/>
        </w:rPr>
        <w:t xml:space="preserve"> </w:t>
      </w:r>
      <w:r w:rsidRPr="00105D1D">
        <w:rPr>
          <w:rStyle w:val="libFootnotenumChar"/>
          <w:rtl/>
        </w:rPr>
        <w:t>(6)</w:t>
      </w:r>
      <w:r w:rsidRPr="00A37932">
        <w:rPr>
          <w:rtl/>
        </w:rPr>
        <w:t xml:space="preserve">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البحار 73 : 119 ضمن حديث 109 عن كتاب عيون الحكم والمواعظ .</w:t>
      </w:r>
    </w:p>
    <w:p w:rsidR="00612623" w:rsidRPr="00B52459" w:rsidRDefault="00CA30EC" w:rsidP="00CA30EC">
      <w:pPr>
        <w:pStyle w:val="libFootnote0"/>
        <w:rPr>
          <w:rtl/>
        </w:rPr>
      </w:pPr>
      <w:r>
        <w:rPr>
          <w:rFonts w:hint="cs"/>
          <w:rtl/>
        </w:rPr>
        <w:t>(2)</w:t>
      </w:r>
      <w:r w:rsidRPr="00B52459">
        <w:rPr>
          <w:rtl/>
        </w:rPr>
        <w:t xml:space="preserve"> </w:t>
      </w:r>
      <w:r w:rsidR="00AB14C2" w:rsidRPr="00B52459">
        <w:rPr>
          <w:rtl/>
        </w:rPr>
        <w:t>في ( ج ) : ولد .</w:t>
      </w:r>
    </w:p>
    <w:p w:rsidR="00612623" w:rsidRPr="00B52459" w:rsidRDefault="00CA30EC" w:rsidP="00CA30EC">
      <w:pPr>
        <w:pStyle w:val="libFootnote0"/>
        <w:rPr>
          <w:rtl/>
        </w:rPr>
      </w:pPr>
      <w:r>
        <w:rPr>
          <w:rFonts w:hint="cs"/>
          <w:rtl/>
        </w:rPr>
        <w:t>(3)</w:t>
      </w:r>
      <w:r w:rsidRPr="00B52459">
        <w:rPr>
          <w:rtl/>
        </w:rPr>
        <w:t xml:space="preserve"> </w:t>
      </w:r>
      <w:r w:rsidR="00AB14C2" w:rsidRPr="00B52459">
        <w:rPr>
          <w:rtl/>
        </w:rPr>
        <w:t>أمالي الصدوق ، حديث المناهي ، عنه البحار 76 : 335 ح1 .</w:t>
      </w:r>
    </w:p>
    <w:p w:rsidR="00612623" w:rsidRPr="00B52459" w:rsidRDefault="00CA30EC" w:rsidP="00CA30EC">
      <w:pPr>
        <w:pStyle w:val="libFootnote0"/>
        <w:rPr>
          <w:rtl/>
        </w:rPr>
      </w:pPr>
      <w:r>
        <w:rPr>
          <w:rFonts w:hint="cs"/>
          <w:rtl/>
        </w:rPr>
        <w:t>(4)</w:t>
      </w:r>
      <w:r w:rsidRPr="00B52459">
        <w:rPr>
          <w:rtl/>
        </w:rPr>
        <w:t xml:space="preserve"> </w:t>
      </w:r>
      <w:r w:rsidR="00AB14C2" w:rsidRPr="00B52459">
        <w:rPr>
          <w:rtl/>
        </w:rPr>
        <w:t>نهج البلاغة : الخطبة 80 ، عنه البحار 32 : 247 ح195 .</w:t>
      </w:r>
    </w:p>
    <w:p w:rsidR="00612623" w:rsidRPr="00B52459" w:rsidRDefault="00CA30EC" w:rsidP="00CA30EC">
      <w:pPr>
        <w:pStyle w:val="libFootnote0"/>
        <w:rPr>
          <w:rtl/>
        </w:rPr>
      </w:pPr>
      <w:r>
        <w:rPr>
          <w:rFonts w:hint="cs"/>
          <w:rtl/>
        </w:rPr>
        <w:t>(5)</w:t>
      </w:r>
      <w:r w:rsidRPr="00B52459">
        <w:rPr>
          <w:rtl/>
        </w:rPr>
        <w:t xml:space="preserve"> </w:t>
      </w:r>
      <w:r w:rsidR="00AB14C2" w:rsidRPr="00B52459">
        <w:rPr>
          <w:rtl/>
        </w:rPr>
        <w:t>مجموعة ورام 1 : 62 ، معالم الزلفى : 134 .</w:t>
      </w:r>
    </w:p>
    <w:p w:rsidR="00612623" w:rsidRPr="00A45F27" w:rsidRDefault="00CA30EC" w:rsidP="00CA30EC">
      <w:pPr>
        <w:pStyle w:val="libFootnote0"/>
        <w:rPr>
          <w:rtl/>
        </w:rPr>
      </w:pPr>
      <w:r>
        <w:rPr>
          <w:rFonts w:hint="cs"/>
          <w:rtl/>
        </w:rPr>
        <w:t>(6)</w:t>
      </w:r>
      <w:r w:rsidRPr="00B52459">
        <w:rPr>
          <w:rtl/>
        </w:rPr>
        <w:t xml:space="preserve"> </w:t>
      </w:r>
      <w:r w:rsidR="00AB14C2" w:rsidRPr="00B52459">
        <w:rPr>
          <w:rtl/>
        </w:rPr>
        <w:t>أمالي الصدوق ، حديث المناهي ، عنه البحار 74 : 150 ح2 .</w:t>
      </w:r>
    </w:p>
    <w:p w:rsidR="00612623" w:rsidRDefault="00612623" w:rsidP="00F93203">
      <w:pPr>
        <w:pStyle w:val="libNormal"/>
        <w:rPr>
          <w:rtl/>
        </w:rPr>
      </w:pPr>
      <w:r>
        <w:rPr>
          <w:rtl/>
        </w:rPr>
        <w:br w:type="page"/>
      </w:r>
    </w:p>
    <w:p w:rsidR="00612623" w:rsidRPr="00A37932" w:rsidRDefault="00AB14C2" w:rsidP="00E41039">
      <w:pPr>
        <w:pStyle w:val="libNormal"/>
        <w:rPr>
          <w:rtl/>
        </w:rPr>
      </w:pPr>
      <w:r w:rsidRPr="00A37932">
        <w:rPr>
          <w:rtl/>
        </w:rPr>
        <w:lastRenderedPageBreak/>
        <w:t xml:space="preserve">وقال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مَن مشى إلى ذي قرابة بنفسه وماله ليصل رحمه أعطاه الله عزّ وجل أجر مائة شهيد ، وله بكلّ خطوة أربعون ألف حسنة ، ومحى عنه أربعون ألف سيّئة ، ورفع له من الدرجات مثل ذلك ، وكان كأنّما عبد الله عزّ وجل مائة سنة صابراً محتسباً . ومَن كفى ضريراً حاجة من حوائج الدنيا ، ومشى له فيها حتّى يقضي له حاجته ، أعطاه الله براءة من النفاق ، وبراءة من النار ، وقضى له سبعين ألف حاجة من حوائج الدنيا ، ولا يزال يخوض في رحمة الله حتّى يرجع</w:t>
      </w:r>
      <w:r w:rsidRPr="00A37932">
        <w:rPr>
          <w:rtl/>
        </w:rPr>
        <w:t xml:space="preserve"> </w:t>
      </w:r>
      <w:r w:rsidRPr="00105D1D">
        <w:rPr>
          <w:rStyle w:val="libFootnotenumChar"/>
          <w:rtl/>
        </w:rPr>
        <w:t>(1)</w:t>
      </w:r>
      <w:r w:rsidRPr="00A37932">
        <w:rPr>
          <w:rtl/>
        </w:rPr>
        <w:t xml:space="preserve"> .</w:t>
      </w:r>
    </w:p>
    <w:p w:rsidR="00612623" w:rsidRPr="00A37932" w:rsidRDefault="00AB14C2" w:rsidP="00E41039">
      <w:pPr>
        <w:pStyle w:val="libNormal"/>
        <w:rPr>
          <w:rtl/>
        </w:rPr>
      </w:pPr>
      <w:r w:rsidRPr="00A37932">
        <w:rPr>
          <w:rtl/>
        </w:rPr>
        <w:t xml:space="preserve">وسئل النبي </w:t>
      </w:r>
      <w:r w:rsidR="00E41039" w:rsidRPr="00E41039">
        <w:rPr>
          <w:rStyle w:val="libAlaemChar"/>
          <w:rFonts w:eastAsiaTheme="minorHAnsi"/>
          <w:rtl/>
        </w:rPr>
        <w:t>صلى‌الله‌عليه‌وآله‌وسلم</w:t>
      </w:r>
      <w:r w:rsidRPr="00A37932">
        <w:rPr>
          <w:rtl/>
        </w:rPr>
        <w:t xml:space="preserve"> : ما أثقل من السماء ، وما أغنى من البحر ، وما أوسع من الأرض ، وما أحرّ من النار ، وما أبرد من الزمهرير ، وما أشدّ من الحجر ، وما أمرّ من السمّ ؟</w:t>
      </w:r>
    </w:p>
    <w:p w:rsidR="00612623" w:rsidRPr="00A37932" w:rsidRDefault="00AB14C2" w:rsidP="00E41039">
      <w:pPr>
        <w:pStyle w:val="libNormal"/>
        <w:rPr>
          <w:rtl/>
        </w:rPr>
      </w:pPr>
      <w:r w:rsidRPr="00A37932">
        <w:rPr>
          <w:rtl/>
        </w:rPr>
        <w:t xml:space="preserve">فقال </w:t>
      </w:r>
      <w:r w:rsidR="00E41039" w:rsidRPr="00E41039">
        <w:rPr>
          <w:rStyle w:val="libAlaemChar"/>
          <w:rFonts w:eastAsiaTheme="minorHAnsi"/>
          <w:rtl/>
        </w:rPr>
        <w:t>صلى‌الله‌عليه‌وآله‌وسلم</w:t>
      </w:r>
      <w:r w:rsidRPr="00A37932">
        <w:rPr>
          <w:rtl/>
        </w:rPr>
        <w:t xml:space="preserve"> :</w:t>
      </w:r>
      <w:r w:rsidRPr="00A37932">
        <w:rPr>
          <w:rStyle w:val="libBold2Char"/>
          <w:rtl/>
        </w:rPr>
        <w:t xml:space="preserve"> البهتان على البريء أثقل من السماء ، والحق أوسع من الأرض ، وقلبٌ قانعٌ أغنى من البحر ، وسلطانٌ جائرٌ أحرّ من النار ، والحاجة إلى اللئيم أبرد من الزمهرير ، وقلب المنافق أشدّ من الحجر ، والصبر في الشدّة أمرّ من السمّ </w:t>
      </w:r>
      <w:r w:rsidRPr="00A37932">
        <w:rPr>
          <w:rtl/>
        </w:rPr>
        <w:t>.</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ستة أشياء حسنة ولكنّها من ستّة أحسن : العدل حسن وهو من الأُمراء أحسن ، والصبر حسن وهو من الفقراء أحسن ، والورع حسن وهو من العلماء أحسن ، والسخاء حسن وهو من الأغنياء أحسن ، والتوبة حسنة وهي من الشباب أحسن ، والحياء حسن وهو من النساء أحسن . وأمير لا عدل له كغمام لا غيث له ، وفقير لا صبر له كمصباح لا ضوء له ، وعالم لا ورع له كشجرة لا ثمر لها ، وغني لا سخاء له كمكان لا نبت له ، وشاب لا توبة له كنهر لا ماء له ، وامرأة لا حياء لها كطعام لا ملح له</w:t>
      </w:r>
      <w:r w:rsidRPr="00A37932">
        <w:rPr>
          <w:rtl/>
        </w:rPr>
        <w:t xml:space="preserve"> .</w:t>
      </w:r>
    </w:p>
    <w:p w:rsidR="00612623" w:rsidRPr="00A37932" w:rsidRDefault="00AB14C2" w:rsidP="00E41039">
      <w:pPr>
        <w:pStyle w:val="libNormal"/>
        <w:rPr>
          <w:rtl/>
        </w:rPr>
      </w:pPr>
      <w:r w:rsidRPr="00A37932">
        <w:rPr>
          <w:rtl/>
        </w:rPr>
        <w:t xml:space="preserve">وعن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مَن تاب ولم يغيّر لسانه فليس بتائب ، </w:t>
      </w:r>
    </w:p>
    <w:p w:rsidR="0080044E" w:rsidRPr="002349C0" w:rsidRDefault="0080044E" w:rsidP="0080044E">
      <w:pPr>
        <w:pStyle w:val="libLine"/>
        <w:rPr>
          <w:rtl/>
        </w:rPr>
      </w:pPr>
      <w:r w:rsidRPr="002349C0">
        <w:rPr>
          <w:rtl/>
        </w:rPr>
        <w:t>____________</w:t>
      </w:r>
    </w:p>
    <w:p w:rsidR="00612623" w:rsidRPr="00A45F27" w:rsidRDefault="00CA30EC" w:rsidP="00B52459">
      <w:pPr>
        <w:pStyle w:val="libFootnote0"/>
        <w:rPr>
          <w:rtl/>
        </w:rPr>
      </w:pPr>
      <w:r>
        <w:rPr>
          <w:rFonts w:hint="cs"/>
          <w:rtl/>
        </w:rPr>
        <w:t>(1)</w:t>
      </w:r>
      <w:r w:rsidRPr="00B52459">
        <w:rPr>
          <w:rtl/>
        </w:rPr>
        <w:t xml:space="preserve"> </w:t>
      </w:r>
      <w:r w:rsidR="00AB14C2" w:rsidRPr="00B52459">
        <w:rPr>
          <w:rtl/>
        </w:rPr>
        <w:t>أمالي الصدوق ، حديث المناهي ، عنه البحار 76 : 335 ح1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Style w:val="libBold2Char"/>
          <w:rtl/>
        </w:rPr>
        <w:lastRenderedPageBreak/>
        <w:t>ومَن تاب ولم يغيّر فراشه فليس بتائب ، ومَن تاب ولم يغيّر أعماله فليس بتائب ، فإذا حصل هذه الخصال فهو تائب</w:t>
      </w:r>
      <w:r w:rsidRPr="00A37932">
        <w:rPr>
          <w:rtl/>
        </w:rPr>
        <w:t xml:space="preserve"> </w:t>
      </w:r>
      <w:r w:rsidRPr="00105D1D">
        <w:rPr>
          <w:rStyle w:val="libFootnotenumChar"/>
          <w:rtl/>
        </w:rPr>
        <w:t>(1)</w:t>
      </w:r>
      <w:r w:rsidRPr="00A37932">
        <w:rPr>
          <w:rtl/>
        </w:rPr>
        <w:t xml:space="preserve"> .</w:t>
      </w:r>
    </w:p>
    <w:p w:rsidR="00612623" w:rsidRPr="00A37932" w:rsidRDefault="00AB14C2" w:rsidP="00E41039">
      <w:pPr>
        <w:pStyle w:val="libNormal"/>
        <w:rPr>
          <w:rtl/>
        </w:rPr>
      </w:pPr>
      <w:r w:rsidRPr="00A37932">
        <w:rPr>
          <w:rtl/>
        </w:rPr>
        <w:t xml:space="preserve">وعن النبي </w:t>
      </w:r>
      <w:r w:rsidR="00E41039" w:rsidRPr="00E41039">
        <w:rPr>
          <w:rStyle w:val="libAlaemChar"/>
          <w:rFonts w:eastAsiaTheme="minorHAnsi"/>
          <w:rtl/>
        </w:rPr>
        <w:t>صلى‌الله‌عليه‌وآله‌وسلم</w:t>
      </w:r>
      <w:r w:rsidRPr="00A37932">
        <w:rPr>
          <w:rtl/>
        </w:rPr>
        <w:t xml:space="preserve"> أنّه قال : </w:t>
      </w:r>
      <w:r w:rsidRPr="00A37932">
        <w:rPr>
          <w:rStyle w:val="libBold2Char"/>
          <w:rtl/>
        </w:rPr>
        <w:t>خلق الله تعالى ملكاً تحت العرش يسبّحه بجميع اللغات المختلفة ، فإذا كان ليلة الجمعة أمره أن ينزل من السماء إلى الدنيا ويطلع إلى أهل الأرض ويقول : يا أبناء العشرين لا تغرّنّكم الدنيا ، ويا أبناء الثلاثين اسمعوا وعوا ، ويا أبناء الأربعين جدّوا واجتهدوا . ويا أبناء الخمسين لا عذر لكم ، ويا أبناء الستين ماذا قدّمتم في دنياكم لآخرتكم ، ويا أبناء السبعين زرع قد دنا حصاده ، ويا أبناء الثمانين أطيعوا الله في أرضه ، ويا أبناء التسعين آن لكم الرحيل فتزوّدوا ، ويا أبناء المائة أتتكم الساعة وأنتم لا تشعرون ، ثمّ يقول : لولا مشائخ ركّع ، وفتيان خشّع ، وصبيان رضّع لصبّ عليكم العذاب صبّاً</w:t>
      </w:r>
      <w:r w:rsidRPr="00A37932">
        <w:rPr>
          <w:rtl/>
        </w:rPr>
        <w:t xml:space="preserve"> </w:t>
      </w:r>
      <w:r w:rsidRPr="00105D1D">
        <w:rPr>
          <w:rStyle w:val="libFootnotenumChar"/>
          <w:rtl/>
        </w:rPr>
        <w:t>(2)</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إنّ لله ملكاً ينادي في كلّ يوم : لدوا </w:t>
      </w:r>
      <w:r w:rsidRPr="00105D1D">
        <w:rPr>
          <w:rStyle w:val="libFootnotenumChar"/>
          <w:rtl/>
        </w:rPr>
        <w:t>(3)</w:t>
      </w:r>
      <w:r w:rsidRPr="00A37932">
        <w:rPr>
          <w:rStyle w:val="libBold2Char"/>
          <w:rtl/>
        </w:rPr>
        <w:t xml:space="preserve"> للموت واجمعوا للفناء وابنوا للخراب</w:t>
      </w:r>
      <w:r w:rsidRPr="00A37932">
        <w:rPr>
          <w:rtl/>
        </w:rPr>
        <w:t xml:space="preserve"> </w:t>
      </w:r>
      <w:r w:rsidRPr="00105D1D">
        <w:rPr>
          <w:rStyle w:val="libFootnotenumChar"/>
          <w:rtl/>
        </w:rPr>
        <w:t>(4)</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مَن عظم صغار المصائب ابتلاه الله بكبائرها</w:t>
      </w:r>
      <w:r w:rsidRPr="00A37932">
        <w:rPr>
          <w:rtl/>
        </w:rPr>
        <w:t xml:space="preserve"> </w:t>
      </w:r>
      <w:r w:rsidRPr="00105D1D">
        <w:rPr>
          <w:rStyle w:val="libFootnotenumChar"/>
          <w:rtl/>
        </w:rPr>
        <w:t>(5)</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لا يكون الصديق صديقاً حتّى يحفظ أخاه في ثلاث : في نكبته ، وغيبته ، ووفاته </w:t>
      </w:r>
      <w:r w:rsidRPr="00105D1D">
        <w:rPr>
          <w:rStyle w:val="libFootnotenumChar"/>
          <w:rtl/>
        </w:rPr>
        <w:t>(6)</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أصدقاؤك ثلاثة وأعداؤك ثلاثة ، فأصدقاؤك : صديقك وصديق صديقك وعدوّ عدوّك ، وأمّا أعداؤك : فعدوّك وعدوّ صديقك وصديق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جامع الأخبار : 227 ح8 في التوبة ، عنه البحار 6 : 35 ح52 بتفصيل أكثر .</w:t>
      </w:r>
    </w:p>
    <w:p w:rsidR="00612623" w:rsidRPr="00B52459" w:rsidRDefault="00CA30EC" w:rsidP="00CA30EC">
      <w:pPr>
        <w:pStyle w:val="libFootnote0"/>
        <w:rPr>
          <w:rtl/>
        </w:rPr>
      </w:pPr>
      <w:r>
        <w:rPr>
          <w:rFonts w:hint="cs"/>
          <w:rtl/>
        </w:rPr>
        <w:t>(2)</w:t>
      </w:r>
      <w:r w:rsidRPr="00B52459">
        <w:rPr>
          <w:rtl/>
        </w:rPr>
        <w:t xml:space="preserve"> </w:t>
      </w:r>
      <w:r w:rsidR="00AB14C2" w:rsidRPr="00B52459">
        <w:rPr>
          <w:rtl/>
        </w:rPr>
        <w:t>عنه مستدرك الوسائل 6 : 75 ح6474 .</w:t>
      </w:r>
    </w:p>
    <w:p w:rsidR="00612623" w:rsidRPr="00B52459" w:rsidRDefault="00CA30EC" w:rsidP="00CA30EC">
      <w:pPr>
        <w:pStyle w:val="libFootnote0"/>
        <w:rPr>
          <w:rtl/>
        </w:rPr>
      </w:pPr>
      <w:r>
        <w:rPr>
          <w:rFonts w:hint="cs"/>
          <w:rtl/>
        </w:rPr>
        <w:t>(3)</w:t>
      </w:r>
      <w:r w:rsidRPr="00B52459">
        <w:rPr>
          <w:rtl/>
        </w:rPr>
        <w:t xml:space="preserve"> </w:t>
      </w:r>
      <w:r w:rsidR="00AB14C2" w:rsidRPr="00B52459">
        <w:rPr>
          <w:rtl/>
        </w:rPr>
        <w:t>في ( ج ) : تهيّئوا .</w:t>
      </w:r>
    </w:p>
    <w:p w:rsidR="00612623" w:rsidRPr="00B52459" w:rsidRDefault="00CA30EC" w:rsidP="00CA30EC">
      <w:pPr>
        <w:pStyle w:val="libFootnote0"/>
        <w:rPr>
          <w:rtl/>
        </w:rPr>
      </w:pPr>
      <w:r>
        <w:rPr>
          <w:rFonts w:hint="cs"/>
          <w:rtl/>
        </w:rPr>
        <w:t>(4)</w:t>
      </w:r>
      <w:r w:rsidRPr="00B52459">
        <w:rPr>
          <w:rtl/>
        </w:rPr>
        <w:t xml:space="preserve"> </w:t>
      </w:r>
      <w:r w:rsidR="00AB14C2" w:rsidRPr="00B52459">
        <w:rPr>
          <w:rtl/>
        </w:rPr>
        <w:t>نهج البلاغة : قصار الحكم 132 ، عنه البحار 82 : 180 ح25 .</w:t>
      </w:r>
    </w:p>
    <w:p w:rsidR="00612623" w:rsidRPr="00B52459" w:rsidRDefault="00CA30EC" w:rsidP="00CA30EC">
      <w:pPr>
        <w:pStyle w:val="libFootnote0"/>
        <w:rPr>
          <w:rtl/>
        </w:rPr>
      </w:pPr>
      <w:r>
        <w:rPr>
          <w:rFonts w:hint="cs"/>
          <w:rtl/>
        </w:rPr>
        <w:t>(5)</w:t>
      </w:r>
      <w:r w:rsidRPr="00B52459">
        <w:rPr>
          <w:rtl/>
        </w:rPr>
        <w:t xml:space="preserve"> </w:t>
      </w:r>
      <w:r w:rsidR="00AB14C2" w:rsidRPr="00B52459">
        <w:rPr>
          <w:rtl/>
        </w:rPr>
        <w:t>نهج البلاغة : قصار الحكم 448 ، الدعوات للراوندي : 169 ح473 ، عنهما البحار 82 : 136 ح20 .</w:t>
      </w:r>
    </w:p>
    <w:p w:rsidR="00612623" w:rsidRPr="00A45F27" w:rsidRDefault="00CA30EC" w:rsidP="00CA30EC">
      <w:pPr>
        <w:pStyle w:val="libFootnote0"/>
        <w:rPr>
          <w:rtl/>
        </w:rPr>
      </w:pPr>
      <w:r>
        <w:rPr>
          <w:rFonts w:hint="cs"/>
          <w:rtl/>
        </w:rPr>
        <w:t>(6)</w:t>
      </w:r>
      <w:r w:rsidRPr="00B52459">
        <w:rPr>
          <w:rtl/>
        </w:rPr>
        <w:t xml:space="preserve"> </w:t>
      </w:r>
      <w:r w:rsidR="00AB14C2" w:rsidRPr="00B52459">
        <w:rPr>
          <w:rtl/>
        </w:rPr>
        <w:t>نهج البلاغة : قصار الحكم 134 ، عنه البحار 74 : 163 ح28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Style w:val="libBold2Char"/>
          <w:rtl/>
        </w:rPr>
        <w:lastRenderedPageBreak/>
        <w:t>عدوّك</w:t>
      </w:r>
      <w:r w:rsidRPr="00A37932">
        <w:rPr>
          <w:rtl/>
        </w:rPr>
        <w:t xml:space="preserve"> </w:t>
      </w:r>
      <w:r w:rsidRPr="00105D1D">
        <w:rPr>
          <w:rStyle w:val="libFootnotenumChar"/>
          <w:rtl/>
        </w:rPr>
        <w:t>(1)</w:t>
      </w:r>
      <w:r w:rsidRPr="00A37932">
        <w:rPr>
          <w:rtl/>
        </w:rPr>
        <w:t xml:space="preserve"> .</w:t>
      </w:r>
    </w:p>
    <w:p w:rsidR="00612623"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إنّ الله تعالى ينظر إلى هذه الأُمّة بالعلماء والفقراء ، والعلماء ورثتي والفقراء أحبّائي ، وخلق الله الخلق من طين الأرض وخلق الأنبياء والفقراء من طين الجنّة ، فمَن أراد أن يكون في عهد الله فليكرم الفقراء</w:t>
      </w:r>
      <w:r w:rsidRPr="00A37932">
        <w:rPr>
          <w:rtl/>
        </w:rPr>
        <w:t xml:space="preserve"> </w:t>
      </w:r>
      <w:r w:rsidRPr="00105D1D">
        <w:rPr>
          <w:rStyle w:val="libFootnotenumChar"/>
          <w:rtl/>
        </w:rPr>
        <w:t>(2)</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سراج الأغنياء في الدنيا والآخرة الفقراء ، ولولا الفقراء لهلك الأغنياء ، ومثل الفقراء مع الأغنياء كمثل عصى في يد أعمى</w:t>
      </w:r>
      <w:r w:rsidRPr="00A37932">
        <w:rPr>
          <w:rtl/>
        </w:rPr>
        <w:t xml:space="preserve"> .</w:t>
      </w:r>
    </w:p>
    <w:p w:rsidR="00612623" w:rsidRPr="00A37932" w:rsidRDefault="00AB14C2" w:rsidP="00412A1A">
      <w:pPr>
        <w:pStyle w:val="libNormal"/>
        <w:rPr>
          <w:rtl/>
        </w:rPr>
      </w:pPr>
      <w:r w:rsidRPr="00A37932">
        <w:rPr>
          <w:rtl/>
        </w:rPr>
        <w:t xml:space="preserve">وقال رسول الله </w:t>
      </w:r>
      <w:r w:rsidR="00412A1A" w:rsidRPr="00E41039">
        <w:rPr>
          <w:rStyle w:val="libAlaemChar"/>
          <w:rFonts w:eastAsiaTheme="minorHAnsi"/>
          <w:rtl/>
        </w:rPr>
        <w:t>صلى‌الله‌عليه‌وآله‌وسلم</w:t>
      </w:r>
      <w:r w:rsidRPr="00A37932">
        <w:rPr>
          <w:rtl/>
        </w:rPr>
        <w:t xml:space="preserve">: </w:t>
      </w:r>
      <w:r w:rsidRPr="00A37932">
        <w:rPr>
          <w:rStyle w:val="libBold2Char"/>
          <w:rtl/>
        </w:rPr>
        <w:t>لعن الله مَن أكرم الغنيّ لغناه ، ولعن الله مَن أهان الفقير لفقره ، ولا يفعل هذا إلاّ منافق ، فمَن أكرم الغني لغناه وأهان الفقير لفقره سمّي في السماوات عدوّ الله وعدوّ الأنبياء ، لا يُستجاب له دعوة ولا تُقضى له حاجة</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الفقر ذلّ في الدنيا وفخر في الآخرة ، والغنى فخر في الدنيا وفقر في الآخرة ، فطوبى لمَن كان فخره في الآخرة</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المنّان على الفقراء ملعون في الدنيا والآخرة ، والمنّان على أبويه وإخوته بعيد من الرحمة بعيد من الملائكة ، قريب من النار ، لا يستجاب له دعوة ، ولا تُقضى له حاجة ، ولا ينظر الله إليه في الدنيا والآخرة</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آذى مؤمناً فقيراً بغير حقّ فكأنّما هدم مكّة عشر مرّات والبيت المعمور ، وكأنّما قتل ألف ملك من المقرّبين </w:t>
      </w:r>
      <w:r w:rsidRPr="00A37932">
        <w:rPr>
          <w:rtl/>
        </w:rPr>
        <w:t>.</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حرمة المؤمن الفقير أعظم عند الله من سبع سماوات وسبع أرضين والملائكة والجبال وما فيها</w:t>
      </w:r>
      <w:r w:rsidRPr="00A37932">
        <w:rPr>
          <w:rtl/>
        </w:rPr>
        <w:t xml:space="preserve">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نهج البلاغة : قصار الحكم 295 ، عنه البحار 74 : 164 ح28 .</w:t>
      </w:r>
    </w:p>
    <w:p w:rsidR="00612623" w:rsidRPr="00A45F27" w:rsidRDefault="00CA30EC" w:rsidP="00CA30EC">
      <w:pPr>
        <w:pStyle w:val="libFootnote0"/>
        <w:rPr>
          <w:rtl/>
        </w:rPr>
      </w:pPr>
      <w:r>
        <w:rPr>
          <w:rFonts w:hint="cs"/>
          <w:rtl/>
        </w:rPr>
        <w:t>(2)</w:t>
      </w:r>
      <w:r w:rsidRPr="00B52459">
        <w:rPr>
          <w:rtl/>
        </w:rPr>
        <w:t xml:space="preserve"> </w:t>
      </w:r>
      <w:r w:rsidR="00AB14C2" w:rsidRPr="00B52459">
        <w:rPr>
          <w:rtl/>
        </w:rPr>
        <w:t>معالم الزلفى : 13 و14 .</w:t>
      </w:r>
    </w:p>
    <w:p w:rsidR="00612623" w:rsidRDefault="00612623" w:rsidP="00F93203">
      <w:pPr>
        <w:pStyle w:val="libNormal"/>
        <w:rPr>
          <w:rtl/>
        </w:rPr>
      </w:pPr>
      <w:r>
        <w:rPr>
          <w:rtl/>
        </w:rPr>
        <w:br w:type="page"/>
      </w:r>
    </w:p>
    <w:p w:rsidR="00612623" w:rsidRPr="00A37932" w:rsidRDefault="00AB14C2" w:rsidP="00361DBD">
      <w:pPr>
        <w:pStyle w:val="libNormal"/>
        <w:rPr>
          <w:rtl/>
        </w:rPr>
      </w:pPr>
      <w:r w:rsidRPr="00A37932">
        <w:rPr>
          <w:rtl/>
        </w:rPr>
        <w:lastRenderedPageBreak/>
        <w:t xml:space="preserve">وعن أمير المؤمنين </w:t>
      </w:r>
      <w:r w:rsidR="00361DBD" w:rsidRPr="00415556">
        <w:rPr>
          <w:rStyle w:val="libAlaemChar"/>
          <w:rFonts w:eastAsiaTheme="minorHAnsi"/>
          <w:rtl/>
        </w:rPr>
        <w:t>عليه‌السلام</w:t>
      </w:r>
      <w:r w:rsidRPr="00A37932">
        <w:rPr>
          <w:rtl/>
        </w:rPr>
        <w:t xml:space="preserve"> قال : </w:t>
      </w:r>
      <w:r w:rsidRPr="00A37932">
        <w:rPr>
          <w:rStyle w:val="libBold2Char"/>
          <w:rtl/>
        </w:rPr>
        <w:t>الفتوّة أربعة : التواضع مع الدولة ، والعفو مع القدرة ، والنصيحة مع العداوة ، والعطيّة بلا منّة</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أكثر ما يدخل الناس الجنّة تقوى الله وحسن الخُلُق ، وخير ما أعطى الإنسان الخُلُق الحسن ، وخير الزاد ما صحبه التقوى ، وخير القول ما صدقه الفعل</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مَن فعل خمسة أشياء فلابدّ له من خمسة ، ولابد لصاحب الخمسة من النار ، الأوّل : مَن شرب المثلث فلابدّ له من شرب الخمر ، ولابدّ لشارب الخمر من النار . الثاني : مَن لبس الثياب الفاخرة فلابدّ له من الكبر ، ولابدّ لصاحب الكبر من النار .</w:t>
      </w:r>
      <w:r w:rsidRPr="00A37932">
        <w:rPr>
          <w:rtl/>
        </w:rPr>
        <w:t xml:space="preserve"> </w:t>
      </w:r>
      <w:r w:rsidRPr="00A37932">
        <w:rPr>
          <w:rStyle w:val="libBold2Char"/>
          <w:rtl/>
        </w:rPr>
        <w:t>الثالث : مَن جلس على بساط السلطان فلابد أن يتكلّم بهوى السلطان ، ولابدّ لصاحب الهوى من النار . الرابع : مَن جالس النساء فلابدّ له من الزنا ، ولابدّ للزاني من النار . الخامس : مَن باع واشترى من غير فقه فلابدّ له من الربا ، ولابدّ لآكل الربا من النار</w:t>
      </w:r>
      <w:r w:rsidRPr="00A37932">
        <w:rPr>
          <w:rtl/>
        </w:rPr>
        <w:t xml:space="preserve"> </w:t>
      </w:r>
      <w:r w:rsidRPr="00105D1D">
        <w:rPr>
          <w:rStyle w:val="libFootnotenumChar"/>
          <w:rtl/>
        </w:rPr>
        <w:t>(1)</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الحرمة </w:t>
      </w:r>
      <w:r w:rsidRPr="00105D1D">
        <w:rPr>
          <w:rStyle w:val="libFootnotenumChar"/>
          <w:rtl/>
        </w:rPr>
        <w:t>(2)</w:t>
      </w:r>
      <w:r w:rsidRPr="00A37932">
        <w:rPr>
          <w:rtl/>
        </w:rPr>
        <w:t xml:space="preserve"> </w:t>
      </w:r>
      <w:r w:rsidRPr="00A37932">
        <w:rPr>
          <w:rStyle w:val="libBold2Char"/>
          <w:rtl/>
        </w:rPr>
        <w:t>من الفاسق محال ، والشفقة من العدوّ محال ، والنصيحة من الحاسد محال ، والهيبة من الفقر محال ، والوفاء من المرأة محال</w:t>
      </w:r>
      <w:r w:rsidRPr="00A37932">
        <w:rPr>
          <w:rtl/>
        </w:rPr>
        <w:t xml:space="preserve"> </w:t>
      </w:r>
      <w:r w:rsidRPr="00105D1D">
        <w:rPr>
          <w:rStyle w:val="libFootnotenumChar"/>
          <w:rtl/>
        </w:rPr>
        <w:t>(3)</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 xml:space="preserve">مَن مشى في طلب العلم خطوتين ، وجلس عند العالم ساعتين ، وسمع من العلم كلمتين ، أوجب الله له جنّتين </w:t>
      </w:r>
      <w:r w:rsidRPr="00105D1D">
        <w:rPr>
          <w:rStyle w:val="libFootnotenumChar"/>
          <w:rtl/>
        </w:rPr>
        <w:t>(4)</w:t>
      </w:r>
      <w:r w:rsidRPr="00A37932">
        <w:rPr>
          <w:rStyle w:val="libBold2Char"/>
          <w:rtl/>
        </w:rPr>
        <w:t xml:space="preserve"> ، كما قال تعالى :</w:t>
      </w:r>
      <w:r w:rsidRPr="00A37932">
        <w:rPr>
          <w:rtl/>
        </w:rPr>
        <w:t xml:space="preserve"> </w:t>
      </w:r>
      <w:r w:rsidR="00361DBD">
        <w:rPr>
          <w:rStyle w:val="libAlaemChar"/>
          <w:rFonts w:eastAsiaTheme="minorHAnsi" w:hint="cs"/>
          <w:rtl/>
        </w:rPr>
        <w:t>(</w:t>
      </w:r>
      <w:r w:rsidRPr="00F03084">
        <w:rPr>
          <w:rStyle w:val="libAieChar"/>
          <w:rtl/>
        </w:rPr>
        <w:t xml:space="preserve"> ولمَن خاف مقام ربّه جنّتان </w:t>
      </w:r>
      <w:r w:rsidR="00361DBD">
        <w:rPr>
          <w:rStyle w:val="libAlaemChar"/>
          <w:rFonts w:eastAsiaTheme="minorHAnsi" w:hint="cs"/>
          <w:rtl/>
        </w:rPr>
        <w:t>)</w:t>
      </w:r>
      <w:r w:rsidRPr="00A37932">
        <w:rPr>
          <w:rtl/>
        </w:rPr>
        <w:t xml:space="preserve"> </w:t>
      </w:r>
      <w:r w:rsidRPr="00105D1D">
        <w:rPr>
          <w:rStyle w:val="libFootnotenumChar"/>
          <w:rtl/>
        </w:rPr>
        <w:t>(5)</w:t>
      </w:r>
      <w:r w:rsidRPr="00A37932">
        <w:rPr>
          <w:rtl/>
        </w:rPr>
        <w:t xml:space="preserve">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مجموعة ورام 1 : 14 .</w:t>
      </w:r>
    </w:p>
    <w:p w:rsidR="00612623" w:rsidRPr="00B52459" w:rsidRDefault="00CA30EC" w:rsidP="00CA30EC">
      <w:pPr>
        <w:pStyle w:val="libFootnote0"/>
        <w:rPr>
          <w:rtl/>
        </w:rPr>
      </w:pPr>
      <w:r>
        <w:rPr>
          <w:rFonts w:hint="cs"/>
          <w:rtl/>
        </w:rPr>
        <w:t>(2)</w:t>
      </w:r>
      <w:r w:rsidRPr="00B52459">
        <w:rPr>
          <w:rtl/>
        </w:rPr>
        <w:t xml:space="preserve"> </w:t>
      </w:r>
      <w:r w:rsidR="00AB14C2" w:rsidRPr="00B52459">
        <w:rPr>
          <w:rtl/>
        </w:rPr>
        <w:t>في ( ب ) : الحرفة .</w:t>
      </w:r>
    </w:p>
    <w:p w:rsidR="00612623" w:rsidRPr="00B52459" w:rsidRDefault="00CA30EC" w:rsidP="00CA30EC">
      <w:pPr>
        <w:pStyle w:val="libFootnote0"/>
        <w:rPr>
          <w:rtl/>
        </w:rPr>
      </w:pPr>
      <w:r>
        <w:rPr>
          <w:rFonts w:hint="cs"/>
          <w:rtl/>
        </w:rPr>
        <w:t>(3)</w:t>
      </w:r>
      <w:r w:rsidRPr="00B52459">
        <w:rPr>
          <w:rtl/>
        </w:rPr>
        <w:t xml:space="preserve"> </w:t>
      </w:r>
      <w:r w:rsidR="00AB14C2" w:rsidRPr="00B52459">
        <w:rPr>
          <w:rtl/>
        </w:rPr>
        <w:t>الخصال : 269 ح5 باب 5 ، عنه البحار 74 : 194 ح18 نحوه .</w:t>
      </w:r>
    </w:p>
    <w:p w:rsidR="00612623" w:rsidRPr="00B52459" w:rsidRDefault="00CA30EC" w:rsidP="00CA30EC">
      <w:pPr>
        <w:pStyle w:val="libFootnote0"/>
        <w:rPr>
          <w:rtl/>
        </w:rPr>
      </w:pPr>
      <w:r>
        <w:rPr>
          <w:rFonts w:hint="cs"/>
          <w:rtl/>
        </w:rPr>
        <w:t>(4)</w:t>
      </w:r>
      <w:r w:rsidRPr="00B52459">
        <w:rPr>
          <w:rtl/>
        </w:rPr>
        <w:t xml:space="preserve"> </w:t>
      </w:r>
      <w:r w:rsidR="00AB14C2" w:rsidRPr="00B52459">
        <w:rPr>
          <w:rtl/>
        </w:rPr>
        <w:t>معالم الزلفى : 13 .</w:t>
      </w:r>
    </w:p>
    <w:p w:rsidR="00612623" w:rsidRPr="00A45F27" w:rsidRDefault="00CA30EC" w:rsidP="00CA30EC">
      <w:pPr>
        <w:pStyle w:val="libFootnote0"/>
        <w:rPr>
          <w:rtl/>
        </w:rPr>
      </w:pPr>
      <w:r>
        <w:rPr>
          <w:rFonts w:hint="cs"/>
          <w:rtl/>
        </w:rPr>
        <w:t>(5)</w:t>
      </w:r>
      <w:r w:rsidRPr="00B52459">
        <w:rPr>
          <w:rtl/>
        </w:rPr>
        <w:t xml:space="preserve"> </w:t>
      </w:r>
      <w:r w:rsidR="00AB14C2" w:rsidRPr="00B52459">
        <w:rPr>
          <w:rtl/>
        </w:rPr>
        <w:t>الرحمن : 46 .</w:t>
      </w:r>
    </w:p>
    <w:p w:rsidR="00612623" w:rsidRDefault="00612623" w:rsidP="00F93203">
      <w:pPr>
        <w:pStyle w:val="libNormal"/>
        <w:rPr>
          <w:rtl/>
        </w:rPr>
      </w:pPr>
      <w:r>
        <w:rPr>
          <w:rtl/>
        </w:rPr>
        <w:br w:type="page"/>
      </w:r>
    </w:p>
    <w:p w:rsidR="00612623" w:rsidRPr="00A37932" w:rsidRDefault="00AB14C2" w:rsidP="00361DBD">
      <w:pPr>
        <w:pStyle w:val="libNormal"/>
        <w:rPr>
          <w:rtl/>
        </w:rPr>
      </w:pPr>
      <w:r w:rsidRPr="00A37932">
        <w:rPr>
          <w:rtl/>
        </w:rPr>
        <w:lastRenderedPageBreak/>
        <w:t xml:space="preserve">وعن أبي عبد الله </w:t>
      </w:r>
      <w:r w:rsidR="00361DBD" w:rsidRPr="00415556">
        <w:rPr>
          <w:rStyle w:val="libAlaemChar"/>
          <w:rFonts w:eastAsiaTheme="minorHAnsi"/>
          <w:rtl/>
        </w:rPr>
        <w:t>عليه‌السلام</w:t>
      </w:r>
      <w:r w:rsidRPr="00A37932">
        <w:rPr>
          <w:rtl/>
        </w:rPr>
        <w:t xml:space="preserve"> قال : </w:t>
      </w:r>
      <w:r w:rsidRPr="00A37932">
        <w:rPr>
          <w:rStyle w:val="libBold2Char"/>
          <w:rtl/>
        </w:rPr>
        <w:t>لا يكمل إيمان المؤمن حتّى يكون فيه أربع خصال : يحسن خلقه ، وتسخو</w:t>
      </w:r>
      <w:r w:rsidRPr="00A37932">
        <w:rPr>
          <w:rtl/>
        </w:rPr>
        <w:t xml:space="preserve"> </w:t>
      </w:r>
      <w:r w:rsidRPr="00105D1D">
        <w:rPr>
          <w:rStyle w:val="libFootnotenumChar"/>
          <w:rtl/>
        </w:rPr>
        <w:t>(1)</w:t>
      </w:r>
      <w:r w:rsidRPr="00A37932">
        <w:rPr>
          <w:rtl/>
        </w:rPr>
        <w:t xml:space="preserve"> </w:t>
      </w:r>
      <w:r w:rsidRPr="00A37932">
        <w:rPr>
          <w:rStyle w:val="libBold2Char"/>
          <w:rtl/>
        </w:rPr>
        <w:t>نفسه ، ويمسك الفضل من قوله ، ويخرج الفضل من ماله</w:t>
      </w:r>
      <w:r w:rsidRPr="00A37932">
        <w:rPr>
          <w:rtl/>
        </w:rPr>
        <w:t xml:space="preserve"> </w:t>
      </w:r>
      <w:r w:rsidRPr="00105D1D">
        <w:rPr>
          <w:rStyle w:val="libFootnotenumChar"/>
          <w:rtl/>
        </w:rPr>
        <w:t>(2)</w:t>
      </w:r>
      <w:r w:rsidRPr="00A37932">
        <w:rPr>
          <w:rtl/>
        </w:rPr>
        <w:t xml:space="preserve"> .</w:t>
      </w:r>
    </w:p>
    <w:p w:rsidR="00612623" w:rsidRPr="00A37932" w:rsidRDefault="00AB14C2" w:rsidP="00361DBD">
      <w:pPr>
        <w:pStyle w:val="libNormal"/>
        <w:rPr>
          <w:rtl/>
        </w:rPr>
      </w:pPr>
      <w:r w:rsidRPr="00A37932">
        <w:rPr>
          <w:rtl/>
        </w:rPr>
        <w:t xml:space="preserve">وعن الصادق </w:t>
      </w:r>
      <w:r w:rsidR="00361DBD" w:rsidRPr="00415556">
        <w:rPr>
          <w:rStyle w:val="libAlaemChar"/>
          <w:rFonts w:eastAsiaTheme="minorHAnsi"/>
          <w:rtl/>
        </w:rPr>
        <w:t>عليه‌السلام</w:t>
      </w:r>
      <w:r w:rsidRPr="00A37932">
        <w:rPr>
          <w:rtl/>
        </w:rPr>
        <w:t xml:space="preserve"> قال : </w:t>
      </w:r>
      <w:r w:rsidRPr="00A37932">
        <w:rPr>
          <w:rStyle w:val="libBold2Char"/>
          <w:rtl/>
        </w:rPr>
        <w:t xml:space="preserve">إنّ الله يحبّ الجمال والتجمّل ويكره البؤس والتباؤس ، وإنّ الله عزّ وجل إذا أنعم على عبد نعمة أحبّ أن يرى عليه أثرها </w:t>
      </w:r>
      <w:r w:rsidRPr="00A37932">
        <w:rPr>
          <w:rtl/>
        </w:rPr>
        <w:t>، قيل : وكيف ذلك ؟ قال :</w:t>
      </w:r>
      <w:r w:rsidRPr="00A37932">
        <w:rPr>
          <w:rStyle w:val="libBold2Char"/>
          <w:rtl/>
        </w:rPr>
        <w:t xml:space="preserve"> ينظّف ثوبه ، ويطيّب ريحه ، ويجصّص داره ، ويكنس أفنيته ، حتّى أنّ السراج قبل مغيب الشمس ينفي الفقر ، ويزيد في الرزق</w:t>
      </w:r>
      <w:r w:rsidRPr="00A37932">
        <w:rPr>
          <w:rtl/>
        </w:rPr>
        <w:t xml:space="preserve"> </w:t>
      </w:r>
      <w:r w:rsidRPr="00105D1D">
        <w:rPr>
          <w:rStyle w:val="libFootnotenumChar"/>
          <w:rtl/>
        </w:rPr>
        <w:t>(3)</w:t>
      </w:r>
      <w:r w:rsidRPr="00A37932">
        <w:rPr>
          <w:rtl/>
        </w:rPr>
        <w:t xml:space="preserve"> .</w:t>
      </w:r>
    </w:p>
    <w:p w:rsidR="00612623" w:rsidRPr="00A37932" w:rsidRDefault="00AB14C2" w:rsidP="00361DBD">
      <w:pPr>
        <w:pStyle w:val="libNormal"/>
        <w:rPr>
          <w:rtl/>
        </w:rPr>
      </w:pPr>
      <w:r w:rsidRPr="00A37932">
        <w:rPr>
          <w:rtl/>
        </w:rPr>
        <w:t xml:space="preserve">وعن الصادق </w:t>
      </w:r>
      <w:r w:rsidR="00361DBD" w:rsidRPr="00415556">
        <w:rPr>
          <w:rStyle w:val="libAlaemChar"/>
          <w:rFonts w:eastAsiaTheme="minorHAnsi"/>
          <w:rtl/>
        </w:rPr>
        <w:t>عليه‌السلام</w:t>
      </w:r>
      <w:r w:rsidRPr="00A37932">
        <w:rPr>
          <w:rtl/>
        </w:rPr>
        <w:t xml:space="preserve"> قال : </w:t>
      </w:r>
      <w:r w:rsidRPr="00A37932">
        <w:rPr>
          <w:rStyle w:val="libBold2Char"/>
          <w:rtl/>
        </w:rPr>
        <w:t>ما كان ولا يكون إلى يوم القيامة رجل مؤمن إلاّ وله جار يؤذيه</w:t>
      </w:r>
      <w:r w:rsidRPr="00A37932">
        <w:rPr>
          <w:rtl/>
        </w:rPr>
        <w:t xml:space="preserve"> </w:t>
      </w:r>
      <w:r w:rsidRPr="00105D1D">
        <w:rPr>
          <w:rStyle w:val="libFootnotenumChar"/>
          <w:rtl/>
        </w:rPr>
        <w:t>(4)</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إنّ الرجل ليموت والداه وهو عاق لهما ، فيدعو الله لهما من بعدهما فيكتبه من البارّين</w:t>
      </w:r>
      <w:r w:rsidRPr="00A37932">
        <w:rPr>
          <w:rtl/>
        </w:rPr>
        <w:t xml:space="preserve"> </w:t>
      </w:r>
      <w:r w:rsidRPr="00105D1D">
        <w:rPr>
          <w:rStyle w:val="libFootnotenumChar"/>
          <w:rtl/>
        </w:rPr>
        <w:t>(5)</w:t>
      </w:r>
      <w:r w:rsidRPr="00A37932">
        <w:rPr>
          <w:rtl/>
        </w:rPr>
        <w:t xml:space="preserve"> .</w:t>
      </w:r>
    </w:p>
    <w:p w:rsidR="00612623"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 xml:space="preserve">يا أيّوب ألا أدلّك على عمل يرضي الله </w:t>
      </w:r>
      <w:r w:rsidRPr="00A37932">
        <w:rPr>
          <w:rtl/>
        </w:rPr>
        <w:t>، قال : بلى يا رسول الله ، قال :</w:t>
      </w:r>
      <w:r w:rsidRPr="00A37932">
        <w:rPr>
          <w:rStyle w:val="libBold2Char"/>
          <w:rtl/>
        </w:rPr>
        <w:t xml:space="preserve"> أصلح بين الناس إذا تفاسدوا ، وأحبب بينهم إذا تباغضوا </w:t>
      </w:r>
      <w:r w:rsidRPr="00105D1D">
        <w:rPr>
          <w:rStyle w:val="libFootnotenumChar"/>
          <w:rtl/>
        </w:rPr>
        <w:t xml:space="preserve">(6) </w:t>
      </w:r>
      <w:r w:rsidRPr="00A37932">
        <w:rPr>
          <w:rtl/>
        </w:rPr>
        <w:t>.</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 </w:t>
      </w:r>
      <w:r w:rsidRPr="00A37932">
        <w:rPr>
          <w:rStyle w:val="libBold2Char"/>
          <w:rtl/>
        </w:rPr>
        <w:t>لأخبرنّكم على مَن تحرم النار غداً ، على كلّ هيّن ليّن قريب سهل</w:t>
      </w:r>
      <w:r w:rsidRPr="00A37932">
        <w:rPr>
          <w:rtl/>
        </w:rPr>
        <w:t xml:space="preserve"> </w:t>
      </w:r>
      <w:r w:rsidRPr="00105D1D">
        <w:rPr>
          <w:rStyle w:val="libFootnotenumChar"/>
          <w:rtl/>
        </w:rPr>
        <w:t>(7)</w:t>
      </w:r>
      <w:r w:rsidRPr="00A37932">
        <w:rPr>
          <w:rtl/>
        </w:rPr>
        <w:t xml:space="preserve"> .</w:t>
      </w:r>
    </w:p>
    <w:p w:rsidR="00612623" w:rsidRPr="00A37932" w:rsidRDefault="00AB14C2" w:rsidP="00361DBD">
      <w:pPr>
        <w:pStyle w:val="libNormal"/>
        <w:rPr>
          <w:rtl/>
        </w:rPr>
      </w:pPr>
      <w:r w:rsidRPr="00A37932">
        <w:rPr>
          <w:rtl/>
        </w:rPr>
        <w:t xml:space="preserve">وقال </w:t>
      </w:r>
      <w:r w:rsidR="00361DBD" w:rsidRPr="00415556">
        <w:rPr>
          <w:rStyle w:val="libAlaemChar"/>
          <w:rFonts w:eastAsiaTheme="minorHAnsi"/>
          <w:rtl/>
        </w:rPr>
        <w:t>عليه‌السلام</w:t>
      </w:r>
      <w:r w:rsidRPr="00A37932">
        <w:rPr>
          <w:rtl/>
        </w:rPr>
        <w:t xml:space="preserve"> :</w:t>
      </w:r>
      <w:r w:rsidRPr="00A37932">
        <w:rPr>
          <w:rStyle w:val="libBold2Char"/>
          <w:rtl/>
        </w:rPr>
        <w:t xml:space="preserve"> خمس كلمات في التوراة ينبغي أن تكتب بماء الذهب ،</w:t>
      </w:r>
      <w:r w:rsidRPr="00A37932">
        <w:rPr>
          <w:rtl/>
        </w:rPr>
        <w:t xml:space="preserve">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في ( ج ) : يصلح .</w:t>
      </w:r>
    </w:p>
    <w:p w:rsidR="00612623" w:rsidRPr="00B52459" w:rsidRDefault="00CA30EC" w:rsidP="00CA30EC">
      <w:pPr>
        <w:pStyle w:val="libFootnote0"/>
        <w:rPr>
          <w:rtl/>
        </w:rPr>
      </w:pPr>
      <w:r>
        <w:rPr>
          <w:rFonts w:hint="cs"/>
          <w:rtl/>
        </w:rPr>
        <w:t>(2)</w:t>
      </w:r>
      <w:r w:rsidRPr="00B52459">
        <w:rPr>
          <w:rtl/>
        </w:rPr>
        <w:t xml:space="preserve"> </w:t>
      </w:r>
      <w:r w:rsidR="00AB14C2" w:rsidRPr="00B52459">
        <w:rPr>
          <w:rtl/>
        </w:rPr>
        <w:t>أمالي الطوسي : 125 ح9 مجلس 5 ، عنه البحار 67 : 297 ح22 .</w:t>
      </w:r>
    </w:p>
    <w:p w:rsidR="00612623" w:rsidRPr="00B52459" w:rsidRDefault="00CA30EC" w:rsidP="00CA30EC">
      <w:pPr>
        <w:pStyle w:val="libFootnote0"/>
        <w:rPr>
          <w:rtl/>
        </w:rPr>
      </w:pPr>
      <w:r>
        <w:rPr>
          <w:rFonts w:hint="cs"/>
          <w:rtl/>
        </w:rPr>
        <w:t>(3)</w:t>
      </w:r>
      <w:r w:rsidRPr="00B52459">
        <w:rPr>
          <w:rtl/>
        </w:rPr>
        <w:t xml:space="preserve"> </w:t>
      </w:r>
      <w:r w:rsidR="00AB14C2" w:rsidRPr="00B52459">
        <w:rPr>
          <w:rtl/>
        </w:rPr>
        <w:t>أمالي الطوسي : 275 ح64 مجلس 10 ، عنه البحار 76 : 141 ح5 .</w:t>
      </w:r>
    </w:p>
    <w:p w:rsidR="00612623" w:rsidRPr="00B52459" w:rsidRDefault="00CA30EC" w:rsidP="00CA30EC">
      <w:pPr>
        <w:pStyle w:val="libFootnote0"/>
        <w:rPr>
          <w:rtl/>
        </w:rPr>
      </w:pPr>
      <w:r>
        <w:rPr>
          <w:rFonts w:hint="cs"/>
          <w:rtl/>
        </w:rPr>
        <w:t>(4)</w:t>
      </w:r>
      <w:r w:rsidRPr="00B52459">
        <w:rPr>
          <w:rtl/>
        </w:rPr>
        <w:t xml:space="preserve"> </w:t>
      </w:r>
      <w:r w:rsidR="00AB14C2" w:rsidRPr="00B52459">
        <w:rPr>
          <w:rtl/>
        </w:rPr>
        <w:t>أمالي الطوسي : 280 ح77 مجلس 10 .</w:t>
      </w:r>
    </w:p>
    <w:p w:rsidR="00612623" w:rsidRPr="00B52459" w:rsidRDefault="00CA30EC" w:rsidP="00CA30EC">
      <w:pPr>
        <w:pStyle w:val="libFootnote0"/>
        <w:rPr>
          <w:rtl/>
        </w:rPr>
      </w:pPr>
      <w:r>
        <w:rPr>
          <w:rFonts w:hint="cs"/>
          <w:rtl/>
        </w:rPr>
        <w:t>(5)</w:t>
      </w:r>
      <w:r w:rsidRPr="00B52459">
        <w:rPr>
          <w:rtl/>
        </w:rPr>
        <w:t xml:space="preserve"> </w:t>
      </w:r>
      <w:r w:rsidR="00AB14C2" w:rsidRPr="00B52459">
        <w:rPr>
          <w:rtl/>
        </w:rPr>
        <w:t>مجموعة ورام 1 : 288 .</w:t>
      </w:r>
    </w:p>
    <w:p w:rsidR="00612623" w:rsidRPr="00B52459" w:rsidRDefault="00CA30EC" w:rsidP="00CA30EC">
      <w:pPr>
        <w:pStyle w:val="libFootnote0"/>
        <w:rPr>
          <w:rtl/>
        </w:rPr>
      </w:pPr>
      <w:r>
        <w:rPr>
          <w:rFonts w:hint="cs"/>
          <w:rtl/>
        </w:rPr>
        <w:t>(6)</w:t>
      </w:r>
      <w:r w:rsidRPr="00B52459">
        <w:rPr>
          <w:rtl/>
        </w:rPr>
        <w:t xml:space="preserve"> </w:t>
      </w:r>
      <w:r w:rsidR="00AB14C2" w:rsidRPr="00B52459">
        <w:rPr>
          <w:rtl/>
        </w:rPr>
        <w:t>مجموعة ورام 1 : 6 ، وفيه : يا أبا أيوب .</w:t>
      </w:r>
    </w:p>
    <w:p w:rsidR="00612623" w:rsidRPr="00A45F27" w:rsidRDefault="00CA30EC" w:rsidP="00CA30EC">
      <w:pPr>
        <w:pStyle w:val="libFootnote0"/>
        <w:rPr>
          <w:rtl/>
        </w:rPr>
      </w:pPr>
      <w:r>
        <w:rPr>
          <w:rFonts w:hint="cs"/>
          <w:rtl/>
        </w:rPr>
        <w:t>(7)</w:t>
      </w:r>
      <w:r w:rsidRPr="00B52459">
        <w:rPr>
          <w:rtl/>
        </w:rPr>
        <w:t xml:space="preserve"> </w:t>
      </w:r>
      <w:r w:rsidR="00AB14C2" w:rsidRPr="00B52459">
        <w:rPr>
          <w:rtl/>
        </w:rPr>
        <w:t>أمالي الصدوق : 262 ح5 مجلس 52 ، عنه البحار 75 : 51 ح4 .</w:t>
      </w:r>
    </w:p>
    <w:p w:rsidR="00612623" w:rsidRDefault="00612623" w:rsidP="00F93203">
      <w:pPr>
        <w:pStyle w:val="libNormal"/>
        <w:rPr>
          <w:rtl/>
        </w:rPr>
      </w:pPr>
      <w:r>
        <w:rPr>
          <w:rtl/>
        </w:rPr>
        <w:br w:type="page"/>
      </w:r>
    </w:p>
    <w:p w:rsidR="00612623" w:rsidRPr="00A37932" w:rsidRDefault="00AB14C2" w:rsidP="007B231E">
      <w:pPr>
        <w:pStyle w:val="libNormal0"/>
        <w:rPr>
          <w:rtl/>
        </w:rPr>
      </w:pPr>
      <w:r w:rsidRPr="00A37932">
        <w:rPr>
          <w:rStyle w:val="libBold2Char"/>
          <w:rtl/>
        </w:rPr>
        <w:lastRenderedPageBreak/>
        <w:t>أوّلها : حجر الغصب في الدار رهن على خرابها ، والغالب بالظلم هو المغلوب ، وما ظفر من ظفر الإثم به ، ومِنْ أقلّ حق الله عليك أن لا تستعين بنعمه على معاصيه ، ووجهك ماء جامد يقطر عند السؤال فانظر عند مَن تقطره</w:t>
      </w:r>
      <w:r w:rsidRPr="00A37932">
        <w:rPr>
          <w:rtl/>
        </w:rPr>
        <w:t xml:space="preserve"> .</w:t>
      </w:r>
    </w:p>
    <w:p w:rsidR="00612623" w:rsidRPr="00A37932" w:rsidRDefault="00AB14C2" w:rsidP="00E41039">
      <w:pPr>
        <w:pStyle w:val="libBold2"/>
        <w:rPr>
          <w:rtl/>
        </w:rPr>
      </w:pPr>
      <w:r w:rsidRPr="00A37932">
        <w:rPr>
          <w:rtl/>
        </w:rPr>
        <w:t xml:space="preserve">وعن ابن عباس قال : قال رسول الله </w:t>
      </w:r>
      <w:r w:rsidR="00E41039" w:rsidRPr="00E41039">
        <w:rPr>
          <w:rStyle w:val="libAlaemChar"/>
          <w:rFonts w:eastAsiaTheme="minorHAnsi"/>
          <w:rtl/>
        </w:rPr>
        <w:t>صلى‌الله‌عليه‌وآله‌وسلم</w:t>
      </w:r>
      <w:r w:rsidRPr="00A37932">
        <w:rPr>
          <w:rtl/>
        </w:rPr>
        <w:t xml:space="preserve"> : ثلاثة تستغفر لهم السماوات والأرضون والملائكة والليل والنهار : العلماء والمتعلّمون والأسخياء . وثلاثة لا ترد دعوتهم : المريض والتائب والسخي . وثلاثة لا تمسّهم النار : المرأة المطيعة لزوجها ، والولد البار بوالديه ، والسخي بحسن خلقه .</w:t>
      </w:r>
    </w:p>
    <w:p w:rsidR="00612623" w:rsidRPr="00A37932" w:rsidRDefault="00AB14C2" w:rsidP="00A37932">
      <w:pPr>
        <w:pStyle w:val="libBold2"/>
        <w:rPr>
          <w:rtl/>
        </w:rPr>
      </w:pPr>
      <w:r w:rsidRPr="00A37932">
        <w:rPr>
          <w:rtl/>
        </w:rPr>
        <w:t>وثلاثة معصومون من إبليس وجنوده : الذاكرون لله عزّ وجل ، والباكون من خشية الله تعالى ، والمستغفرين بالأسحار . وثلاثة رفع الله عنهم العذاب يوم القيامة : الراضي بقضاء الله ، والناصح للمسلمين ، والدال على الخير . وثلاثة على كثيب المسك الأذفر يوم القيامة لا يهولهم فزع ولا ينالهم حساب : رجل قرأ القرآن ابتغاء وجه الله ، ورجل أمّ بقوم وهم عنه راضون ، ورجل أذّن في مسجد ابتغاء وجه الله .</w:t>
      </w:r>
    </w:p>
    <w:p w:rsidR="00612623" w:rsidRPr="00A37932" w:rsidRDefault="00AB14C2" w:rsidP="00A37932">
      <w:pPr>
        <w:pStyle w:val="libBold2"/>
        <w:rPr>
          <w:rtl/>
        </w:rPr>
      </w:pPr>
      <w:r w:rsidRPr="00A37932">
        <w:rPr>
          <w:rtl/>
        </w:rPr>
        <w:t xml:space="preserve">وثلاثة يدخلون الجنّة بغير حساب : رجل يغسل قميصه ولم يكن له بدل ، ورجل لم يطبخ على مطبخ قدرين ، ورجل كان عنده قوت يوم فلم يهتمّ لغد . وثلاثة يدخلون النار بغير حساب : شيخ </w:t>
      </w:r>
      <w:r w:rsidRPr="00105D1D">
        <w:rPr>
          <w:rStyle w:val="libFootnotenumChar"/>
          <w:rtl/>
        </w:rPr>
        <w:t>(1)</w:t>
      </w:r>
      <w:r w:rsidRPr="00A37932">
        <w:rPr>
          <w:rtl/>
        </w:rPr>
        <w:t xml:space="preserve"> زان ، وعاق الوالدين ، ومدمن الخمر .</w:t>
      </w:r>
    </w:p>
    <w:p w:rsidR="00612623" w:rsidRPr="00A37932" w:rsidRDefault="00AB14C2" w:rsidP="00361DBD">
      <w:pPr>
        <w:pStyle w:val="libNormal"/>
        <w:rPr>
          <w:rtl/>
        </w:rPr>
      </w:pPr>
      <w:r w:rsidRPr="00A37932">
        <w:rPr>
          <w:rtl/>
        </w:rPr>
        <w:t xml:space="preserve">وقيل : دخل إبراهيم بن أدهم البصرة ، فاجتمع الناس إليه وقالوا : يا أبا إسحاق قال الله تعالى : </w:t>
      </w:r>
      <w:r w:rsidR="00361DBD">
        <w:rPr>
          <w:rStyle w:val="libAlaemChar"/>
          <w:rFonts w:eastAsiaTheme="minorHAnsi" w:hint="cs"/>
          <w:rtl/>
        </w:rPr>
        <w:t>(</w:t>
      </w:r>
      <w:r w:rsidRPr="00F03084">
        <w:rPr>
          <w:rStyle w:val="libAieChar"/>
          <w:rtl/>
        </w:rPr>
        <w:t xml:space="preserve"> ادعوني أستجب لكم</w:t>
      </w:r>
      <w:r w:rsidR="00361DBD">
        <w:rPr>
          <w:rStyle w:val="libAlaemChar"/>
          <w:rFonts w:eastAsiaTheme="minorHAnsi" w:hint="cs"/>
          <w:rtl/>
        </w:rPr>
        <w:t xml:space="preserve"> )</w:t>
      </w:r>
      <w:r w:rsidRPr="00A37932">
        <w:rPr>
          <w:rtl/>
        </w:rPr>
        <w:t xml:space="preserve"> </w:t>
      </w:r>
      <w:r w:rsidRPr="00105D1D">
        <w:rPr>
          <w:rStyle w:val="libFootnotenumChar"/>
          <w:rtl/>
        </w:rPr>
        <w:t>(2)</w:t>
      </w:r>
      <w:r w:rsidRPr="00A37932">
        <w:rPr>
          <w:rtl/>
        </w:rPr>
        <w:t xml:space="preserve"> ونحن ندعوا له فلا يُستجاب لنا ، قال : يا أهل البصرة لأنّ قلوبكم قد صارت في عشرة ، أوّلها : عرفتم الله فلم تؤدّوا حقّه ، الثاني : قرأتم كتاب الله فلم تعملوا به ، الثالث : قلتم نحبّ رسول الله وتركتم سنّته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في ( ب ) و ( ج ) : أشمط . والشمط : بياض شعر الرأس يخالط سواده ، والرجل أشمط .</w:t>
      </w:r>
    </w:p>
    <w:p w:rsidR="00612623" w:rsidRPr="00A45F27" w:rsidRDefault="00CA30EC" w:rsidP="00CA30EC">
      <w:pPr>
        <w:pStyle w:val="libFootnote0"/>
        <w:rPr>
          <w:rtl/>
        </w:rPr>
      </w:pPr>
      <w:r>
        <w:rPr>
          <w:rFonts w:hint="cs"/>
          <w:rtl/>
        </w:rPr>
        <w:t>(2)</w:t>
      </w:r>
      <w:r w:rsidRPr="00B52459">
        <w:rPr>
          <w:rtl/>
        </w:rPr>
        <w:t xml:space="preserve"> </w:t>
      </w:r>
      <w:r w:rsidR="00AB14C2" w:rsidRPr="00B52459">
        <w:rPr>
          <w:rtl/>
        </w:rPr>
        <w:t>غافر : 60 .</w:t>
      </w:r>
    </w:p>
    <w:p w:rsidR="00612623" w:rsidRDefault="00612623" w:rsidP="00F93203">
      <w:pPr>
        <w:pStyle w:val="libNormal"/>
        <w:rPr>
          <w:rtl/>
        </w:rPr>
      </w:pPr>
      <w:r>
        <w:rPr>
          <w:rtl/>
        </w:rPr>
        <w:br w:type="page"/>
      </w:r>
    </w:p>
    <w:p w:rsidR="00612623" w:rsidRPr="00A37932" w:rsidRDefault="00AB14C2" w:rsidP="00A37932">
      <w:pPr>
        <w:pStyle w:val="libNormal"/>
        <w:rPr>
          <w:rtl/>
        </w:rPr>
      </w:pPr>
      <w:r w:rsidRPr="00A37932">
        <w:rPr>
          <w:rtl/>
        </w:rPr>
        <w:lastRenderedPageBreak/>
        <w:t>الرابع : قلتم إنّ الشيطان لنا عدوّ فوافقتموه ، الخامس : قلتم نحبّ الجنّة فلم تعملوا لها . السادس : قلتم إنّ الموت حقّ فلم تتهيّؤوا له ، السابع : انتبهتم من النوم فاشتغلتم باغتياب إخوانكم ، الثامن : أكلتم نعمة الله فلم تؤدّوا شكرها ، التاسع : قلتم نخاف من النار ولم ترهبوا منها ، العاشر : دفنتم موتاكم فلم تعتبروا بهم .</w:t>
      </w:r>
    </w:p>
    <w:p w:rsidR="00612623" w:rsidRPr="00A37932" w:rsidRDefault="00AB14C2" w:rsidP="00361DBD">
      <w:pPr>
        <w:pStyle w:val="libNormal"/>
        <w:rPr>
          <w:rtl/>
        </w:rPr>
      </w:pPr>
      <w:r w:rsidRPr="00A37932">
        <w:rPr>
          <w:rtl/>
        </w:rPr>
        <w:t xml:space="preserve">قيل : نادى أمير المؤمنين </w:t>
      </w:r>
      <w:r w:rsidR="00361DBD" w:rsidRPr="00415556">
        <w:rPr>
          <w:rStyle w:val="libAlaemChar"/>
          <w:rFonts w:eastAsiaTheme="minorHAnsi"/>
          <w:rtl/>
        </w:rPr>
        <w:t>عليه‌السلام</w:t>
      </w:r>
      <w:r w:rsidRPr="00A37932">
        <w:rPr>
          <w:rtl/>
        </w:rPr>
        <w:t xml:space="preserve"> بأهل القبور من المؤمنين والمؤمنات فقال : </w:t>
      </w:r>
      <w:r w:rsidRPr="00A37932">
        <w:rPr>
          <w:rStyle w:val="libBold2Char"/>
          <w:rtl/>
        </w:rPr>
        <w:t xml:space="preserve">السلام عليكم ورحمة الله وبركاته ، </w:t>
      </w:r>
      <w:r w:rsidRPr="00A37932">
        <w:rPr>
          <w:rtl/>
        </w:rPr>
        <w:t>فسمعنا صوتاً يقول : وعليك السلام ورحمة الله وبركاته يا أمير المؤمنين ، فقال :</w:t>
      </w:r>
      <w:r w:rsidRPr="00A37932">
        <w:rPr>
          <w:rStyle w:val="libBold2Char"/>
          <w:rtl/>
        </w:rPr>
        <w:t xml:space="preserve"> نخبركم بأخبارنا أم تخبرونا بأخباركم ؟</w:t>
      </w:r>
      <w:r w:rsidRPr="00947672">
        <w:rPr>
          <w:rStyle w:val="libPoemChar"/>
          <w:rtl/>
        </w:rPr>
        <w:t xml:space="preserve"> </w:t>
      </w:r>
      <w:r w:rsidRPr="00A37932">
        <w:rPr>
          <w:rtl/>
        </w:rPr>
        <w:t>فقالوا : اخبرنا بأخباركم يا أمير المؤمنين ، فقال :</w:t>
      </w:r>
      <w:r w:rsidRPr="00A37932">
        <w:rPr>
          <w:rStyle w:val="libBold2Char"/>
          <w:rtl/>
        </w:rPr>
        <w:t xml:space="preserve"> أزواجكم قد تزوّجوا </w:t>
      </w:r>
      <w:r w:rsidRPr="00105D1D">
        <w:rPr>
          <w:rStyle w:val="libFootnotenumChar"/>
          <w:rtl/>
        </w:rPr>
        <w:t>(1)</w:t>
      </w:r>
      <w:r w:rsidRPr="00A37932">
        <w:rPr>
          <w:rStyle w:val="libBold2Char"/>
          <w:rtl/>
        </w:rPr>
        <w:t xml:space="preserve"> ، وأموالكم قسّمها ورّاثكم ، وحشر في اليتامى أولادكم ، والمنازل الذي شيّدتم وبنيتم سكنها أعداؤكم ، فما أخباركم ؟</w:t>
      </w:r>
      <w:r w:rsidRPr="00A37932">
        <w:rPr>
          <w:rtl/>
        </w:rPr>
        <w:t xml:space="preserve"> .</w:t>
      </w:r>
    </w:p>
    <w:p w:rsidR="00612623" w:rsidRPr="00A37932" w:rsidRDefault="00AB14C2" w:rsidP="00A37932">
      <w:pPr>
        <w:pStyle w:val="libNormal"/>
        <w:rPr>
          <w:rtl/>
        </w:rPr>
      </w:pPr>
      <w:r w:rsidRPr="00A37932">
        <w:rPr>
          <w:rtl/>
        </w:rPr>
        <w:t>فأجابه مجيب : قد تمزّقت الأكفان ، وانتشرت الشعور ، وتقطّعت الجلود ، وسالت الأحداق على الخدود ، وتنازلت المناخر والأفواه بالقيح والصديد ، وما قدّمناه وجدناه ، وما أنفقناه ربحناه ، وما خلّفناه خسرناه ، ونحن مرتهنون بالأعمال ، نرجو من الله الغفران بالكرم والامتنان .</w:t>
      </w:r>
    </w:p>
    <w:p w:rsidR="0080044E" w:rsidRPr="002349C0" w:rsidRDefault="0080044E" w:rsidP="0080044E">
      <w:pPr>
        <w:pStyle w:val="libLine"/>
        <w:rPr>
          <w:rtl/>
        </w:rPr>
      </w:pPr>
      <w:r w:rsidRPr="002349C0">
        <w:rPr>
          <w:rtl/>
        </w:rPr>
        <w:t>____________</w:t>
      </w:r>
    </w:p>
    <w:p w:rsidR="00612623" w:rsidRPr="00A45F27" w:rsidRDefault="00CA30EC" w:rsidP="00B52459">
      <w:pPr>
        <w:pStyle w:val="libFootnote0"/>
        <w:rPr>
          <w:rtl/>
        </w:rPr>
      </w:pPr>
      <w:r>
        <w:rPr>
          <w:rFonts w:hint="cs"/>
          <w:rtl/>
        </w:rPr>
        <w:t>(1)</w:t>
      </w:r>
      <w:r w:rsidRPr="00B52459">
        <w:rPr>
          <w:rtl/>
        </w:rPr>
        <w:t xml:space="preserve"> </w:t>
      </w:r>
      <w:r w:rsidR="00AB14C2" w:rsidRPr="00B52459">
        <w:rPr>
          <w:rtl/>
        </w:rPr>
        <w:t>في ( ب ) : تزوّجت .</w:t>
      </w:r>
    </w:p>
    <w:p w:rsidR="00612623" w:rsidRDefault="00612623" w:rsidP="00F93203">
      <w:pPr>
        <w:pStyle w:val="libNormal"/>
        <w:rPr>
          <w:rtl/>
        </w:rPr>
      </w:pPr>
      <w:r>
        <w:rPr>
          <w:rtl/>
        </w:rPr>
        <w:br w:type="page"/>
      </w:r>
    </w:p>
    <w:p w:rsidR="00AB14C2" w:rsidRPr="003F44D8" w:rsidRDefault="00AB14C2" w:rsidP="00612623">
      <w:pPr>
        <w:pStyle w:val="Heading1Center"/>
        <w:rPr>
          <w:rtl/>
        </w:rPr>
      </w:pPr>
      <w:bookmarkStart w:id="117" w:name="64"/>
      <w:bookmarkStart w:id="118" w:name="_Toc377034207"/>
      <w:r w:rsidRPr="006C308C">
        <w:rPr>
          <w:rtl/>
        </w:rPr>
        <w:lastRenderedPageBreak/>
        <w:t>الباب الرابع والخمسون</w:t>
      </w:r>
      <w:bookmarkEnd w:id="117"/>
      <w:r w:rsidR="00612623">
        <w:rPr>
          <w:rFonts w:hint="cs"/>
          <w:rtl/>
        </w:rPr>
        <w:t xml:space="preserve"> : </w:t>
      </w:r>
      <w:r w:rsidRPr="006C308C">
        <w:rPr>
          <w:rtl/>
        </w:rPr>
        <w:t>في العقل وأنّ به النجاة</w:t>
      </w:r>
      <w:bookmarkEnd w:id="118"/>
    </w:p>
    <w:p w:rsidR="0080044E" w:rsidRDefault="00AB14C2" w:rsidP="00E41039">
      <w:pPr>
        <w:pStyle w:val="libNormal"/>
        <w:rPr>
          <w:rStyle w:val="libBold2Char"/>
          <w:rtl/>
        </w:rPr>
      </w:pPr>
      <w:r w:rsidRPr="0040250B">
        <w:rPr>
          <w:rtl/>
        </w:rPr>
        <w:t xml:space="preserve">عن أمير المؤمنين </w:t>
      </w:r>
      <w:r w:rsidR="00361DBD" w:rsidRPr="00415556">
        <w:rPr>
          <w:rStyle w:val="libAlaemChar"/>
          <w:rFonts w:eastAsiaTheme="minorHAnsi"/>
          <w:rtl/>
        </w:rPr>
        <w:t>عليه‌السلام</w:t>
      </w:r>
      <w:r w:rsidRPr="0040250B">
        <w:rPr>
          <w:rtl/>
        </w:rPr>
        <w:t xml:space="preserve"> قال : قال رسول الله </w:t>
      </w:r>
      <w:r w:rsidR="00E41039" w:rsidRPr="00E41039">
        <w:rPr>
          <w:rStyle w:val="libAlaemChar"/>
          <w:rFonts w:eastAsiaTheme="minorHAnsi"/>
          <w:rtl/>
        </w:rPr>
        <w:t>صلى‌الله‌عليه‌وآله‌وسلم</w:t>
      </w:r>
      <w:r w:rsidRPr="0040250B">
        <w:rPr>
          <w:rtl/>
        </w:rPr>
        <w:t xml:space="preserve"> : </w:t>
      </w:r>
      <w:r w:rsidRPr="00A37932">
        <w:rPr>
          <w:rStyle w:val="libBold2Char"/>
          <w:rtl/>
        </w:rPr>
        <w:t>إنّ الله تعالى خلق العقل من نور مخزون في سابق علمه الذي لم يطلع عليه نبيّ مرسل ، ولا ملك مقرّب ، فجعل العلم نفسه ، والفهم روحه ، والزهد رأسه ، والحياء عينه ، والحكمة لسانه ، والرأفة همّه ، والرحمة قلبه ، ثمّ إنّه حشاه وقوّاه بعشرة أشياء : باليقين ، والإيمان ، والصدق ، والسكينة ، والوقار ، والرفق ، والتقوى ، والإخلاص ، والعطيّة ، والقنوع ، والتسليم ، والرضا ، والشكر</w:t>
      </w:r>
      <w:r w:rsidRPr="0040250B">
        <w:rPr>
          <w:rtl/>
        </w:rPr>
        <w:t xml:space="preserve"> </w:t>
      </w:r>
      <w:r w:rsidRPr="00A37932">
        <w:rPr>
          <w:rStyle w:val="libBold2Char"/>
          <w:rtl/>
        </w:rPr>
        <w:t>.</w:t>
      </w:r>
    </w:p>
    <w:p w:rsidR="00612623" w:rsidRPr="00F77E08" w:rsidRDefault="00AB14C2" w:rsidP="0040250B">
      <w:pPr>
        <w:pStyle w:val="libNormal"/>
        <w:rPr>
          <w:rtl/>
        </w:rPr>
      </w:pPr>
      <w:r w:rsidRPr="00A37932">
        <w:rPr>
          <w:rStyle w:val="libBold2Char"/>
          <w:rtl/>
        </w:rPr>
        <w:t>ثمّ قال له : أقبل فأقبل ، ثمّ قال له : أدبر فأدبر ، ثمّ قال له : تكلّم فتكلّم ، فقال : الحمد لله الذي ليس له ضدّ ولا مثل ولا شبيه ولا كفؤ ولا عديل ، الذي كلّ شيء لعظمته خاضع ذليل ، فقال الله تعالى : وعزّتي وجلالي ما خلقت خلقاً أحسن منك ، ولا أطوع لي منك ، ولا أرفع ولا أشرف منك ، ولا أعزّ عليّ منك . بك أُوحّد ، وبك أُعبد ، وبك أُدعى ، وبك أُرتجى ، وبك أُخاف ، وبك أُبتغى ، وبك أُحذر ، وبك الثواب ، وبك العقاب .</w:t>
      </w:r>
    </w:p>
    <w:p w:rsidR="00612623" w:rsidRDefault="00612623" w:rsidP="00F93203">
      <w:pPr>
        <w:pStyle w:val="libNormal"/>
        <w:rPr>
          <w:rtl/>
        </w:rPr>
      </w:pPr>
      <w:r>
        <w:rPr>
          <w:rtl/>
        </w:rPr>
        <w:br w:type="page"/>
      </w:r>
    </w:p>
    <w:p w:rsidR="00612623" w:rsidRPr="00A37932" w:rsidRDefault="00AB14C2" w:rsidP="00A37932">
      <w:pPr>
        <w:pStyle w:val="libNormal"/>
        <w:rPr>
          <w:rtl/>
        </w:rPr>
      </w:pPr>
      <w:r w:rsidRPr="00A37932">
        <w:rPr>
          <w:rStyle w:val="libBold2Char"/>
          <w:rtl/>
        </w:rPr>
        <w:lastRenderedPageBreak/>
        <w:t>فخرّ العقل عند ذلك ساجداً وكان في سجوده ألف عام ، فقال تعالى : ارفع رأسك واسأل تعطى واشفع تُشفّع ، فرفع العقل رأسه فقال : إلهي أسألك أن تشفعني فيمن جعلتني فيه ، فقال الله تعالى للملائكة : أُشهدكم أنّي قد شفّعته فيمن خلقته فيه</w:t>
      </w:r>
      <w:r w:rsidRPr="00A37932">
        <w:rPr>
          <w:rtl/>
        </w:rPr>
        <w:t xml:space="preserve"> </w:t>
      </w:r>
      <w:r w:rsidRPr="00105D1D">
        <w:rPr>
          <w:rStyle w:val="libFootnotenumChar"/>
          <w:rtl/>
        </w:rPr>
        <w:t>(1)</w:t>
      </w:r>
      <w:r w:rsidRPr="00A37932">
        <w:rPr>
          <w:rtl/>
        </w:rPr>
        <w:t xml:space="preserve"> .</w:t>
      </w:r>
    </w:p>
    <w:p w:rsidR="00612623"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لا يكون المؤمن عاقلاً حتّى تجتمع فيه عشر خصال : الخير منه مأمول ، والشرّ منه مأمون ، يستكثر قليل الخير من غيره ، ويستقلّ كثير الخير من نفسه ، لا يسأم من طلب العلم طول عمره ، ولا يتبرّم بطلب الحوائج من قبله ، الذلّ أحبّ إليه من العزّ ، والفقر أحبّ إليه من الغنى ، نصيبه من الدنيا القوت ، والعاشرة لا يرى أحداً إلاّ قال : هو خير منّي وأتقى</w:t>
      </w:r>
      <w:r w:rsidRPr="00A37932">
        <w:rPr>
          <w:rtl/>
        </w:rPr>
        <w:t xml:space="preserve"> </w:t>
      </w:r>
      <w:r w:rsidRPr="00105D1D">
        <w:rPr>
          <w:rStyle w:val="libFootnotenumChar"/>
          <w:rtl/>
        </w:rPr>
        <w:t>(2)</w:t>
      </w:r>
      <w:r w:rsidRPr="00A37932">
        <w:rPr>
          <w:rtl/>
        </w:rPr>
        <w:t xml:space="preserve"> .</w:t>
      </w:r>
    </w:p>
    <w:p w:rsidR="00612623" w:rsidRPr="00A37932" w:rsidRDefault="00AB14C2" w:rsidP="00361DBD">
      <w:pPr>
        <w:pStyle w:val="libNormal"/>
        <w:rPr>
          <w:rtl/>
        </w:rPr>
      </w:pPr>
      <w:r w:rsidRPr="00A37932">
        <w:rPr>
          <w:rtl/>
        </w:rPr>
        <w:t xml:space="preserve">وقال أمير المؤمنين </w:t>
      </w:r>
      <w:r w:rsidR="00361DBD" w:rsidRPr="00415556">
        <w:rPr>
          <w:rStyle w:val="libAlaemChar"/>
          <w:rFonts w:eastAsiaTheme="minorHAnsi"/>
          <w:rtl/>
        </w:rPr>
        <w:t>عليه‌السلام</w:t>
      </w:r>
      <w:r w:rsidRPr="00A37932">
        <w:rPr>
          <w:rtl/>
        </w:rPr>
        <w:t xml:space="preserve"> : </w:t>
      </w:r>
      <w:r w:rsidRPr="00A37932">
        <w:rPr>
          <w:rStyle w:val="libBold2Char"/>
          <w:rtl/>
        </w:rPr>
        <w:t>العقل ولادة ، والعلم إفادة ، ومجالسة العلماء زيادة</w:t>
      </w:r>
      <w:r w:rsidRPr="00A37932">
        <w:rPr>
          <w:rtl/>
        </w:rPr>
        <w:t xml:space="preserve"> </w:t>
      </w:r>
      <w:r w:rsidRPr="00105D1D">
        <w:rPr>
          <w:rStyle w:val="libFootnotenumChar"/>
          <w:rtl/>
        </w:rPr>
        <w:t xml:space="preserve">(3) </w:t>
      </w:r>
      <w:r w:rsidRPr="00A37932">
        <w:rPr>
          <w:rtl/>
        </w:rPr>
        <w:t>.</w:t>
      </w:r>
    </w:p>
    <w:p w:rsidR="00612623" w:rsidRPr="00A37932" w:rsidRDefault="00AB14C2" w:rsidP="00361DBD">
      <w:pPr>
        <w:pStyle w:val="libNormal"/>
        <w:rPr>
          <w:rtl/>
        </w:rPr>
      </w:pPr>
      <w:r w:rsidRPr="00A37932">
        <w:rPr>
          <w:rtl/>
        </w:rPr>
        <w:t xml:space="preserve">وروي أنّ جبرئيل </w:t>
      </w:r>
      <w:r w:rsidR="00361DBD" w:rsidRPr="00415556">
        <w:rPr>
          <w:rStyle w:val="libAlaemChar"/>
          <w:rFonts w:eastAsiaTheme="minorHAnsi"/>
          <w:rtl/>
        </w:rPr>
        <w:t>عليه‌السلام</w:t>
      </w:r>
      <w:r w:rsidRPr="00A37932">
        <w:rPr>
          <w:rtl/>
        </w:rPr>
        <w:t xml:space="preserve"> هبط إلى آدم فقال : </w:t>
      </w:r>
      <w:r w:rsidRPr="00A37932">
        <w:rPr>
          <w:rStyle w:val="libBold2Char"/>
          <w:rtl/>
        </w:rPr>
        <w:t>يا أبا البشر أُمرت أن أُخيّرك بين ثلاث ، فاختر منهنّ واحدة ودع اثنتين ، فقال له آدم : وما هم ؟ فقال : العقل والحياء والإيمان ، فقال آدم : قد اخترت العقل ، فقال جبرئيل للإيمان والحياء : ارحلا ، فقالا : أُمرنا أن لا نفارق العقل</w:t>
      </w:r>
      <w:r w:rsidRPr="00A37932">
        <w:rPr>
          <w:rtl/>
        </w:rPr>
        <w:t xml:space="preserve"> </w:t>
      </w:r>
      <w:r w:rsidRPr="00105D1D">
        <w:rPr>
          <w:rStyle w:val="libFootnotenumChar"/>
          <w:rtl/>
        </w:rPr>
        <w:t>(4)</w:t>
      </w:r>
      <w:r w:rsidRPr="00A37932">
        <w:rPr>
          <w:rtl/>
        </w:rPr>
        <w:t xml:space="preserve"> .</w:t>
      </w:r>
    </w:p>
    <w:p w:rsidR="00612623" w:rsidRPr="00A37932" w:rsidRDefault="00AB14C2" w:rsidP="00F77897">
      <w:pPr>
        <w:pStyle w:val="libNormal"/>
        <w:rPr>
          <w:rtl/>
        </w:rPr>
      </w:pPr>
      <w:r w:rsidRPr="00A37932">
        <w:rPr>
          <w:rtl/>
        </w:rPr>
        <w:t xml:space="preserve">قال مصنّف الكتاب </w:t>
      </w:r>
      <w:r w:rsidR="00F77897" w:rsidRPr="00F77897">
        <w:rPr>
          <w:rStyle w:val="libAlaemChar"/>
          <w:rtl/>
        </w:rPr>
        <w:t>رحمه‌الله</w:t>
      </w:r>
      <w:r w:rsidRPr="00A37932">
        <w:rPr>
          <w:rtl/>
        </w:rPr>
        <w:t xml:space="preserve"> : لكلّ أدب ينبوع ، وأمير الفضل وينبوع الأدب العقل ، جعله الله لمعرفته وللدين أصلاً ، وللملك والدنيا عماداً ، وللسلامة من المهلكات معقلاً ، فأوجب لهم التكليف بكماله ، وجعل أمر الدنيا مدبّراً به ، وألّف به بين خلقه مع اختلافهم ومتباين أغراضهم ومقاصدهم . وما استودع الله تعالى </w:t>
      </w:r>
    </w:p>
    <w:p w:rsidR="0080044E" w:rsidRPr="002349C0" w:rsidRDefault="0080044E" w:rsidP="0080044E">
      <w:pPr>
        <w:pStyle w:val="libLine"/>
        <w:rPr>
          <w:rtl/>
        </w:rPr>
      </w:pPr>
      <w:r w:rsidRPr="002349C0">
        <w:rPr>
          <w:rtl/>
        </w:rPr>
        <w:t>____________</w:t>
      </w:r>
    </w:p>
    <w:p w:rsidR="00612623" w:rsidRPr="00B52459" w:rsidRDefault="00CA30EC" w:rsidP="00B52459">
      <w:pPr>
        <w:pStyle w:val="libFootnote0"/>
        <w:rPr>
          <w:rtl/>
        </w:rPr>
      </w:pPr>
      <w:r>
        <w:rPr>
          <w:rFonts w:hint="cs"/>
          <w:rtl/>
        </w:rPr>
        <w:t>(1)</w:t>
      </w:r>
      <w:r w:rsidRPr="00B52459">
        <w:rPr>
          <w:rtl/>
        </w:rPr>
        <w:t xml:space="preserve"> </w:t>
      </w:r>
      <w:r w:rsidR="00AB14C2" w:rsidRPr="00B52459">
        <w:rPr>
          <w:rtl/>
        </w:rPr>
        <w:t>الخصال : 427 ح4 باب 10 ، عنه البحار 1 : 107 ح3 ، ومستدرك الوسائل 11 : 203 ح12745 .</w:t>
      </w:r>
    </w:p>
    <w:p w:rsidR="00612623" w:rsidRPr="00B52459" w:rsidRDefault="00CA30EC" w:rsidP="00CA30EC">
      <w:pPr>
        <w:pStyle w:val="libFootnote0"/>
        <w:rPr>
          <w:rtl/>
        </w:rPr>
      </w:pPr>
      <w:r>
        <w:rPr>
          <w:rFonts w:hint="cs"/>
          <w:rtl/>
        </w:rPr>
        <w:t>(2)</w:t>
      </w:r>
      <w:r w:rsidRPr="00B52459">
        <w:rPr>
          <w:rtl/>
        </w:rPr>
        <w:t xml:space="preserve"> </w:t>
      </w:r>
      <w:r w:rsidR="00AB14C2" w:rsidRPr="00B52459">
        <w:rPr>
          <w:rtl/>
        </w:rPr>
        <w:t>مجموعة ورام 2 : 112 ، الخصال : 433 ح17 باب 10 ، عنه البحار 1 : 108 ح4 .</w:t>
      </w:r>
    </w:p>
    <w:p w:rsidR="00612623" w:rsidRPr="00B52459" w:rsidRDefault="00CA30EC" w:rsidP="00CA30EC">
      <w:pPr>
        <w:pStyle w:val="libFootnote0"/>
        <w:rPr>
          <w:rtl/>
        </w:rPr>
      </w:pPr>
      <w:r>
        <w:rPr>
          <w:rFonts w:hint="cs"/>
          <w:rtl/>
        </w:rPr>
        <w:t>(3)</w:t>
      </w:r>
      <w:r w:rsidRPr="00B52459">
        <w:rPr>
          <w:rtl/>
        </w:rPr>
        <w:t xml:space="preserve"> </w:t>
      </w:r>
      <w:r w:rsidR="00AB14C2" w:rsidRPr="00B52459">
        <w:rPr>
          <w:rtl/>
        </w:rPr>
        <w:t>كنز الكراجكي : 13 في العقل ، عنه البحار 1 : 160 ح40 ، معالم الزلفى : 13 .</w:t>
      </w:r>
    </w:p>
    <w:p w:rsidR="00612623" w:rsidRPr="00A45F27" w:rsidRDefault="00CA30EC" w:rsidP="00CA30EC">
      <w:pPr>
        <w:pStyle w:val="libFootnote0"/>
        <w:rPr>
          <w:rtl/>
        </w:rPr>
      </w:pPr>
      <w:r>
        <w:rPr>
          <w:rFonts w:hint="cs"/>
          <w:rtl/>
        </w:rPr>
        <w:t>(4)</w:t>
      </w:r>
      <w:r w:rsidRPr="00B52459">
        <w:rPr>
          <w:rtl/>
        </w:rPr>
        <w:t xml:space="preserve"> </w:t>
      </w:r>
      <w:r w:rsidR="00AB14C2" w:rsidRPr="00B52459">
        <w:rPr>
          <w:rtl/>
        </w:rPr>
        <w:t>الكافي 1 : 10 ح2 ، روضة الواعظين : 3 في ماهية العقول وفضلها .</w:t>
      </w:r>
    </w:p>
    <w:p w:rsidR="00612623" w:rsidRDefault="00612623" w:rsidP="00F93203">
      <w:pPr>
        <w:pStyle w:val="libNormal"/>
        <w:rPr>
          <w:rtl/>
        </w:rPr>
      </w:pPr>
      <w:r>
        <w:rPr>
          <w:rtl/>
        </w:rPr>
        <w:br w:type="page"/>
      </w:r>
    </w:p>
    <w:p w:rsidR="008B5DA4" w:rsidRDefault="00AB14C2" w:rsidP="007B231E">
      <w:pPr>
        <w:pStyle w:val="libNormal0"/>
        <w:rPr>
          <w:rtl/>
        </w:rPr>
      </w:pPr>
      <w:r w:rsidRPr="006C308C">
        <w:rPr>
          <w:rtl/>
        </w:rPr>
        <w:lastRenderedPageBreak/>
        <w:t>أحداً عقلاً إلاّ استنقذه به يوماً ، والعقل أصدق مشير ، وأنصح خليل ، وخير جليس ، ونعم وزير ، وخير المواهب العقل وشرّها الجهل .</w:t>
      </w:r>
    </w:p>
    <w:p w:rsidR="00AB14C2" w:rsidRDefault="00AB14C2" w:rsidP="00A37932">
      <w:pPr>
        <w:pStyle w:val="libNormal"/>
        <w:rPr>
          <w:rtl/>
        </w:rPr>
      </w:pPr>
      <w:r w:rsidRPr="006C308C">
        <w:rPr>
          <w:rtl/>
        </w:rPr>
        <w:t>قال بعضهم :</w:t>
      </w:r>
    </w:p>
    <w:tbl>
      <w:tblPr>
        <w:tblStyle w:val="TableGrid"/>
        <w:bidiVisual/>
        <w:tblW w:w="4562" w:type="pct"/>
        <w:tblInd w:w="384" w:type="dxa"/>
        <w:tblLook w:val="01E0"/>
      </w:tblPr>
      <w:tblGrid>
        <w:gridCol w:w="3754"/>
        <w:gridCol w:w="276"/>
        <w:gridCol w:w="3721"/>
      </w:tblGrid>
      <w:tr w:rsidR="007B231E" w:rsidTr="002322FE">
        <w:trPr>
          <w:trHeight w:val="350"/>
        </w:trPr>
        <w:tc>
          <w:tcPr>
            <w:tcW w:w="3920" w:type="dxa"/>
            <w:shd w:val="clear" w:color="auto" w:fill="auto"/>
          </w:tcPr>
          <w:p w:rsidR="007B231E" w:rsidRDefault="007B231E" w:rsidP="002322FE">
            <w:pPr>
              <w:pStyle w:val="libPoem"/>
            </w:pPr>
            <w:r w:rsidRPr="00947672">
              <w:rPr>
                <w:rStyle w:val="libPoemChar"/>
                <w:rtl/>
              </w:rPr>
              <w:t>إذا تمّ عقل امرئ تمّت أُموره</w:t>
            </w:r>
            <w:r w:rsidRPr="00725071">
              <w:rPr>
                <w:rStyle w:val="libPoemTiniChar0"/>
                <w:rtl/>
              </w:rPr>
              <w:br/>
              <w:t> </w:t>
            </w:r>
          </w:p>
        </w:tc>
        <w:tc>
          <w:tcPr>
            <w:tcW w:w="279" w:type="dxa"/>
            <w:shd w:val="clear" w:color="auto" w:fill="auto"/>
          </w:tcPr>
          <w:p w:rsidR="007B231E" w:rsidRDefault="007B231E" w:rsidP="002322FE">
            <w:pPr>
              <w:pStyle w:val="libPoem"/>
              <w:rPr>
                <w:rtl/>
              </w:rPr>
            </w:pPr>
          </w:p>
        </w:tc>
        <w:tc>
          <w:tcPr>
            <w:tcW w:w="3881" w:type="dxa"/>
            <w:shd w:val="clear" w:color="auto" w:fill="auto"/>
          </w:tcPr>
          <w:p w:rsidR="007B231E" w:rsidRDefault="007B231E" w:rsidP="002322FE">
            <w:pPr>
              <w:pStyle w:val="libPoem"/>
            </w:pPr>
            <w:r w:rsidRPr="00947672">
              <w:rPr>
                <w:rStyle w:val="libPoemChar"/>
                <w:rtl/>
              </w:rPr>
              <w:t xml:space="preserve">وتـمّ </w:t>
            </w:r>
            <w:r w:rsidRPr="00105D1D">
              <w:rPr>
                <w:rStyle w:val="libFootnotenumChar"/>
                <w:rtl/>
              </w:rPr>
              <w:t>(1)</w:t>
            </w:r>
            <w:r w:rsidRPr="00947672">
              <w:rPr>
                <w:rStyle w:val="libPoemChar"/>
                <w:rtl/>
              </w:rPr>
              <w:t xml:space="preserve"> أيـاديـه وتمّ ثـنـاؤه</w:t>
            </w:r>
            <w:r w:rsidRPr="00725071">
              <w:rPr>
                <w:rStyle w:val="libPoemTiniChar0"/>
                <w:rtl/>
              </w:rPr>
              <w:br/>
              <w:t> </w:t>
            </w:r>
          </w:p>
        </w:tc>
      </w:tr>
    </w:tbl>
    <w:p w:rsidR="00AB14C2" w:rsidRPr="00F77E08" w:rsidRDefault="00AB14C2" w:rsidP="00E41039">
      <w:pPr>
        <w:pStyle w:val="libNormal"/>
        <w:rPr>
          <w:rtl/>
        </w:rPr>
      </w:pPr>
      <w:r w:rsidRPr="0040250B">
        <w:rPr>
          <w:rtl/>
        </w:rPr>
        <w:t xml:space="preserve">وقال رسول الله </w:t>
      </w:r>
      <w:r w:rsidR="00E41039" w:rsidRPr="00E41039">
        <w:rPr>
          <w:rStyle w:val="libAlaemChar"/>
          <w:rFonts w:eastAsiaTheme="minorHAnsi"/>
          <w:rtl/>
        </w:rPr>
        <w:t>صلى‌الله‌عليه‌وآله‌وسلم</w:t>
      </w:r>
      <w:r w:rsidRPr="0040250B">
        <w:rPr>
          <w:rtl/>
        </w:rPr>
        <w:t xml:space="preserve"> :</w:t>
      </w:r>
      <w:r w:rsidRPr="00A37932">
        <w:rPr>
          <w:rStyle w:val="libBold2Char"/>
          <w:rtl/>
        </w:rPr>
        <w:t xml:space="preserve"> العقل نور في القلب يفرق به بين الحقّ والباطل</w:t>
      </w:r>
      <w:r w:rsidRPr="0040250B">
        <w:rPr>
          <w:rtl/>
        </w:rPr>
        <w:t xml:space="preserve"> </w:t>
      </w:r>
      <w:r w:rsidRPr="00105D1D">
        <w:rPr>
          <w:rStyle w:val="libFootnotenumChar"/>
          <w:rtl/>
        </w:rPr>
        <w:t>(2)</w:t>
      </w:r>
      <w:r w:rsidRPr="0040250B">
        <w:rPr>
          <w:rtl/>
        </w:rPr>
        <w:t xml:space="preserve"> . </w:t>
      </w:r>
    </w:p>
    <w:p w:rsidR="008B5DA4" w:rsidRPr="00A37932" w:rsidRDefault="00AB14C2" w:rsidP="00361DBD">
      <w:pPr>
        <w:pStyle w:val="libNormal"/>
        <w:rPr>
          <w:rtl/>
        </w:rPr>
      </w:pPr>
      <w:r w:rsidRPr="00A37932">
        <w:rPr>
          <w:rtl/>
        </w:rPr>
        <w:t xml:space="preserve">وجاء في قوله تعالى : </w:t>
      </w:r>
      <w:r w:rsidR="00361DBD">
        <w:rPr>
          <w:rStyle w:val="libAlaemChar"/>
          <w:rFonts w:eastAsiaTheme="minorHAnsi" w:hint="cs"/>
          <w:rtl/>
        </w:rPr>
        <w:t>(</w:t>
      </w:r>
      <w:r w:rsidRPr="00F03084">
        <w:rPr>
          <w:rStyle w:val="libAieChar"/>
          <w:rtl/>
        </w:rPr>
        <w:t xml:space="preserve"> لينذر مَن كان حيّاً </w:t>
      </w:r>
      <w:r w:rsidR="00361DBD">
        <w:rPr>
          <w:rStyle w:val="libAlaemChar"/>
          <w:rFonts w:eastAsiaTheme="minorHAnsi" w:hint="cs"/>
          <w:rtl/>
        </w:rPr>
        <w:t>)</w:t>
      </w:r>
      <w:r w:rsidRPr="00A37932">
        <w:rPr>
          <w:rtl/>
        </w:rPr>
        <w:t xml:space="preserve"> </w:t>
      </w:r>
      <w:r w:rsidRPr="00105D1D">
        <w:rPr>
          <w:rStyle w:val="libFootnotenumChar"/>
          <w:rtl/>
        </w:rPr>
        <w:t>(3)</w:t>
      </w:r>
      <w:r w:rsidRPr="00A37932">
        <w:rPr>
          <w:rtl/>
        </w:rPr>
        <w:t xml:space="preserve"> قال : يعني مَن كان عاقلاً .</w:t>
      </w:r>
    </w:p>
    <w:p w:rsidR="008B5DA4" w:rsidRPr="00A37932" w:rsidRDefault="00AB14C2" w:rsidP="00E41039">
      <w:pPr>
        <w:pStyle w:val="libNormal"/>
        <w:rPr>
          <w:rtl/>
        </w:rPr>
      </w:pPr>
      <w:r w:rsidRPr="00A37932">
        <w:rPr>
          <w:rtl/>
        </w:rPr>
        <w:t xml:space="preserve">وقال رسول الله </w:t>
      </w:r>
      <w:r w:rsidR="00E41039" w:rsidRPr="00E41039">
        <w:rPr>
          <w:rStyle w:val="libAlaemChar"/>
          <w:rFonts w:eastAsiaTheme="minorHAnsi"/>
          <w:rtl/>
        </w:rPr>
        <w:t>صلى‌الله‌عليه‌وآله‌وسلم</w:t>
      </w:r>
      <w:r w:rsidRPr="00A37932">
        <w:rPr>
          <w:rtl/>
        </w:rPr>
        <w:t xml:space="preserve"> : </w:t>
      </w:r>
      <w:r w:rsidRPr="00A37932">
        <w:rPr>
          <w:rStyle w:val="libBold2Char"/>
          <w:rtl/>
        </w:rPr>
        <w:t>أعقل الناس أفضلهم ، ومَن لم يكن عقله أغلب خصال الخير فيه كان حمقه أغلب خصال الشرّ فيه ، وكلّ شيء إذا كثر رخص إلاّ العقل إذا كثر غلى والعقل الصحيح ما حصلت به الجنّة ، والعاقل يألف العاقل ، والجاهل يألف الجاهل</w:t>
      </w:r>
      <w:r w:rsidRPr="00A37932">
        <w:rPr>
          <w:rtl/>
        </w:rPr>
        <w:t xml:space="preserve"> .</w:t>
      </w:r>
    </w:p>
    <w:p w:rsidR="00AB14C2" w:rsidRDefault="00AB14C2" w:rsidP="00A37932">
      <w:pPr>
        <w:pStyle w:val="libNormal"/>
        <w:rPr>
          <w:rtl/>
        </w:rPr>
      </w:pPr>
      <w:r w:rsidRPr="00A37932">
        <w:rPr>
          <w:rtl/>
        </w:rPr>
        <w:t>ولقد أحسن مَن قال :</w:t>
      </w:r>
    </w:p>
    <w:tbl>
      <w:tblPr>
        <w:tblStyle w:val="TableGrid"/>
        <w:bidiVisual/>
        <w:tblW w:w="4562" w:type="pct"/>
        <w:tblInd w:w="384" w:type="dxa"/>
        <w:tblLook w:val="01E0"/>
      </w:tblPr>
      <w:tblGrid>
        <w:gridCol w:w="3752"/>
        <w:gridCol w:w="276"/>
        <w:gridCol w:w="3723"/>
      </w:tblGrid>
      <w:tr w:rsidR="007B231E" w:rsidTr="002322FE">
        <w:trPr>
          <w:trHeight w:val="350"/>
        </w:trPr>
        <w:tc>
          <w:tcPr>
            <w:tcW w:w="3920" w:type="dxa"/>
            <w:shd w:val="clear" w:color="auto" w:fill="auto"/>
          </w:tcPr>
          <w:p w:rsidR="007B231E" w:rsidRDefault="007B231E" w:rsidP="002322FE">
            <w:pPr>
              <w:pStyle w:val="libPoem"/>
            </w:pPr>
            <w:r w:rsidRPr="006C308C">
              <w:rPr>
                <w:rtl/>
              </w:rPr>
              <w:t>إذا لم يكن للمرء عقل يزينه</w:t>
            </w:r>
            <w:r w:rsidRPr="00725071">
              <w:rPr>
                <w:rStyle w:val="libPoemTiniChar0"/>
                <w:rtl/>
              </w:rPr>
              <w:br/>
              <w:t> </w:t>
            </w:r>
          </w:p>
        </w:tc>
        <w:tc>
          <w:tcPr>
            <w:tcW w:w="279" w:type="dxa"/>
            <w:shd w:val="clear" w:color="auto" w:fill="auto"/>
          </w:tcPr>
          <w:p w:rsidR="007B231E" w:rsidRDefault="007B231E" w:rsidP="002322FE">
            <w:pPr>
              <w:pStyle w:val="libPoem"/>
              <w:rPr>
                <w:rtl/>
              </w:rPr>
            </w:pPr>
          </w:p>
        </w:tc>
        <w:tc>
          <w:tcPr>
            <w:tcW w:w="3881" w:type="dxa"/>
            <w:shd w:val="clear" w:color="auto" w:fill="auto"/>
          </w:tcPr>
          <w:p w:rsidR="007B231E" w:rsidRDefault="007B231E" w:rsidP="002322FE">
            <w:pPr>
              <w:pStyle w:val="libPoem"/>
            </w:pPr>
            <w:r w:rsidRPr="006C308C">
              <w:rPr>
                <w:rtl/>
              </w:rPr>
              <w:t>ولم يك ذا رأي سديد وذا أدب</w:t>
            </w:r>
            <w:r w:rsidRPr="00725071">
              <w:rPr>
                <w:rStyle w:val="libPoemTiniChar0"/>
                <w:rtl/>
              </w:rPr>
              <w:br/>
              <w:t> </w:t>
            </w:r>
          </w:p>
        </w:tc>
      </w:tr>
      <w:tr w:rsidR="007B231E" w:rsidTr="002322FE">
        <w:trPr>
          <w:trHeight w:val="350"/>
        </w:trPr>
        <w:tc>
          <w:tcPr>
            <w:tcW w:w="3920" w:type="dxa"/>
          </w:tcPr>
          <w:p w:rsidR="007B231E" w:rsidRDefault="007B231E" w:rsidP="002322FE">
            <w:pPr>
              <w:pStyle w:val="libPoem"/>
            </w:pPr>
            <w:r w:rsidRPr="006C308C">
              <w:rPr>
                <w:rtl/>
              </w:rPr>
              <w:t>فما هو إلاّ ذو قوائم أربع</w:t>
            </w:r>
            <w:r w:rsidRPr="00725071">
              <w:rPr>
                <w:rStyle w:val="libPoemTiniChar0"/>
                <w:rtl/>
              </w:rPr>
              <w:br/>
              <w:t> </w:t>
            </w:r>
          </w:p>
        </w:tc>
        <w:tc>
          <w:tcPr>
            <w:tcW w:w="279" w:type="dxa"/>
          </w:tcPr>
          <w:p w:rsidR="007B231E" w:rsidRDefault="007B231E" w:rsidP="002322FE">
            <w:pPr>
              <w:pStyle w:val="libPoem"/>
              <w:rPr>
                <w:rtl/>
              </w:rPr>
            </w:pPr>
          </w:p>
        </w:tc>
        <w:tc>
          <w:tcPr>
            <w:tcW w:w="3881" w:type="dxa"/>
          </w:tcPr>
          <w:p w:rsidR="007B231E" w:rsidRDefault="007B231E" w:rsidP="002322FE">
            <w:pPr>
              <w:pStyle w:val="libPoem"/>
            </w:pPr>
            <w:r w:rsidRPr="006C308C">
              <w:rPr>
                <w:rtl/>
              </w:rPr>
              <w:t>وإن كان ذا مالٍ كثيرٍ وذا حسب</w:t>
            </w:r>
            <w:r w:rsidRPr="00725071">
              <w:rPr>
                <w:rStyle w:val="libPoemTiniChar0"/>
                <w:rtl/>
              </w:rPr>
              <w:br/>
              <w:t> </w:t>
            </w:r>
          </w:p>
        </w:tc>
      </w:tr>
    </w:tbl>
    <w:p w:rsidR="008B5DA4" w:rsidRPr="00A37932" w:rsidRDefault="00AB14C2" w:rsidP="00A37932">
      <w:pPr>
        <w:pStyle w:val="libNormal"/>
        <w:rPr>
          <w:rtl/>
        </w:rPr>
      </w:pPr>
      <w:r w:rsidRPr="00A37932">
        <w:rPr>
          <w:rtl/>
        </w:rPr>
        <w:t xml:space="preserve">وروي أنّه إذا استرذل الله عبداً أحصر عليه العلم والأدب </w:t>
      </w:r>
      <w:r w:rsidRPr="00105D1D">
        <w:rPr>
          <w:rStyle w:val="libFootnotenumChar"/>
          <w:rtl/>
        </w:rPr>
        <w:t xml:space="preserve">(4) </w:t>
      </w:r>
      <w:r w:rsidRPr="00A37932">
        <w:rPr>
          <w:rtl/>
        </w:rPr>
        <w:t xml:space="preserve">، ولا يزال المرء في صحّة من عقله ودينه ما لم يشرب مسكر ، وفي صحّة من مروّته ما لم يفعل الزلاّت ، وفي فسحة من أمانته ما لم يقبل وصيّة ويستودع وديعة ، وفي فسحة من عقله </w:t>
      </w:r>
      <w:r w:rsidRPr="00105D1D">
        <w:rPr>
          <w:rStyle w:val="libFootnotenumChar"/>
          <w:rtl/>
        </w:rPr>
        <w:t>(5)</w:t>
      </w:r>
      <w:r w:rsidRPr="00A37932">
        <w:rPr>
          <w:rtl/>
        </w:rPr>
        <w:t xml:space="preserve"> ما لم يؤمّ قوماً أو يرقى منبراً ، وأشراف الناس العلماء ، وساداتهم المتّقون ، وملوكهم الزهّاد ، وسخف منطق المرء يدلّ على قلّة عقله .</w:t>
      </w:r>
    </w:p>
    <w:p w:rsidR="0080044E" w:rsidRPr="002349C0" w:rsidRDefault="0080044E" w:rsidP="0080044E">
      <w:pPr>
        <w:pStyle w:val="libLine"/>
        <w:rPr>
          <w:rtl/>
        </w:rPr>
      </w:pPr>
      <w:r w:rsidRPr="002349C0">
        <w:rPr>
          <w:rtl/>
        </w:rPr>
        <w:t>____________</w:t>
      </w:r>
    </w:p>
    <w:p w:rsidR="00F42627" w:rsidRPr="00B52459" w:rsidRDefault="00CA30EC" w:rsidP="00B52459">
      <w:pPr>
        <w:pStyle w:val="libFootnote0"/>
        <w:rPr>
          <w:rtl/>
        </w:rPr>
      </w:pPr>
      <w:r>
        <w:rPr>
          <w:rFonts w:hint="cs"/>
          <w:rtl/>
        </w:rPr>
        <w:t>(1)</w:t>
      </w:r>
      <w:r w:rsidRPr="00B52459">
        <w:rPr>
          <w:rtl/>
        </w:rPr>
        <w:t xml:space="preserve"> </w:t>
      </w:r>
      <w:r w:rsidR="00AB14C2" w:rsidRPr="00B52459">
        <w:rPr>
          <w:rtl/>
        </w:rPr>
        <w:t>في ( ج ) : تمّت .</w:t>
      </w:r>
    </w:p>
    <w:p w:rsidR="00F42627" w:rsidRPr="00B52459" w:rsidRDefault="00CA30EC" w:rsidP="00CA30EC">
      <w:pPr>
        <w:pStyle w:val="libFootnote0"/>
        <w:rPr>
          <w:rtl/>
        </w:rPr>
      </w:pPr>
      <w:r>
        <w:rPr>
          <w:rFonts w:hint="cs"/>
          <w:rtl/>
        </w:rPr>
        <w:t>(2)</w:t>
      </w:r>
      <w:r w:rsidRPr="00B52459">
        <w:rPr>
          <w:rtl/>
        </w:rPr>
        <w:t xml:space="preserve"> </w:t>
      </w:r>
      <w:r w:rsidR="00AB14C2" w:rsidRPr="00B52459">
        <w:rPr>
          <w:rtl/>
        </w:rPr>
        <w:t>عنه معالم الزلفى : 15 .</w:t>
      </w:r>
    </w:p>
    <w:p w:rsidR="00F42627" w:rsidRPr="00B52459" w:rsidRDefault="00CA30EC" w:rsidP="00CA30EC">
      <w:pPr>
        <w:pStyle w:val="libFootnote0"/>
        <w:rPr>
          <w:rtl/>
        </w:rPr>
      </w:pPr>
      <w:r>
        <w:rPr>
          <w:rFonts w:hint="cs"/>
          <w:rtl/>
        </w:rPr>
        <w:t>(3)</w:t>
      </w:r>
      <w:r w:rsidRPr="00B52459">
        <w:rPr>
          <w:rtl/>
        </w:rPr>
        <w:t xml:space="preserve"> </w:t>
      </w:r>
      <w:r w:rsidR="00AB14C2" w:rsidRPr="00B52459">
        <w:rPr>
          <w:rtl/>
        </w:rPr>
        <w:t>عنه معالم الزلفى : 15 .</w:t>
      </w:r>
    </w:p>
    <w:p w:rsidR="00F42627" w:rsidRPr="00B52459" w:rsidRDefault="00CA30EC" w:rsidP="00CA30EC">
      <w:pPr>
        <w:pStyle w:val="libFootnote0"/>
        <w:rPr>
          <w:rtl/>
        </w:rPr>
      </w:pPr>
      <w:r>
        <w:rPr>
          <w:rFonts w:hint="cs"/>
          <w:rtl/>
        </w:rPr>
        <w:t>(4)</w:t>
      </w:r>
      <w:r w:rsidRPr="00B52459">
        <w:rPr>
          <w:rtl/>
        </w:rPr>
        <w:t xml:space="preserve"> </w:t>
      </w:r>
      <w:r w:rsidR="00AB14C2" w:rsidRPr="00B52459">
        <w:rPr>
          <w:rtl/>
        </w:rPr>
        <w:t>كنز العمّال 10 : 178 ح28927 ، وفيه : حظر عليه العمل .</w:t>
      </w:r>
    </w:p>
    <w:p w:rsidR="00F42627" w:rsidRPr="00A45F27" w:rsidRDefault="00CA30EC" w:rsidP="00CA30EC">
      <w:pPr>
        <w:pStyle w:val="libFootnote0"/>
        <w:rPr>
          <w:rtl/>
        </w:rPr>
      </w:pPr>
      <w:r>
        <w:rPr>
          <w:rFonts w:hint="cs"/>
          <w:rtl/>
        </w:rPr>
        <w:t>(5)</w:t>
      </w:r>
      <w:r w:rsidRPr="00B52459">
        <w:rPr>
          <w:rtl/>
        </w:rPr>
        <w:t xml:space="preserve"> </w:t>
      </w:r>
      <w:r w:rsidR="00AB14C2" w:rsidRPr="00B52459">
        <w:rPr>
          <w:rtl/>
        </w:rPr>
        <w:t>في ( ج ) : فضله .</w:t>
      </w:r>
    </w:p>
    <w:p w:rsidR="00F42627" w:rsidRDefault="00F42627" w:rsidP="00F93203">
      <w:pPr>
        <w:pStyle w:val="libNormal"/>
        <w:rPr>
          <w:rtl/>
        </w:rPr>
      </w:pPr>
      <w:r>
        <w:rPr>
          <w:rtl/>
        </w:rPr>
        <w:br w:type="page"/>
      </w:r>
    </w:p>
    <w:p w:rsidR="00F42627" w:rsidRPr="00A37932" w:rsidRDefault="00AB14C2" w:rsidP="007404B2">
      <w:pPr>
        <w:pStyle w:val="libNormal"/>
        <w:rPr>
          <w:rtl/>
        </w:rPr>
      </w:pPr>
      <w:r w:rsidRPr="0035669A">
        <w:rPr>
          <w:rtl/>
        </w:rPr>
        <w:lastRenderedPageBreak/>
        <w:t xml:space="preserve">وروي أن الحسن بن عليّ </w:t>
      </w:r>
      <w:r w:rsidR="007404B2" w:rsidRPr="007404B2">
        <w:rPr>
          <w:rStyle w:val="libAlaemChar"/>
          <w:rFonts w:eastAsiaTheme="minorHAnsi"/>
          <w:rtl/>
        </w:rPr>
        <w:t>عليهما‌السلام</w:t>
      </w:r>
      <w:r w:rsidRPr="0035669A">
        <w:rPr>
          <w:rtl/>
        </w:rPr>
        <w:t xml:space="preserve"> قام في خطبة له فقال : </w:t>
      </w:r>
      <w:r w:rsidRPr="00A37932">
        <w:rPr>
          <w:rtl/>
        </w:rPr>
        <w:t>اعلموا أنّ العقل حرز ، والحلم زينة ، والوفاء مروّة ، والعجلة سفه ، والسفه ضعف ، ومجالسة أهل الزنا شين ، ومخالطة أهل الفسوق ريبة ، ومَن استخفّ بإخوانه فسدت مروّته .</w:t>
      </w:r>
    </w:p>
    <w:p w:rsidR="00F42627" w:rsidRPr="00A37932" w:rsidRDefault="00AB14C2" w:rsidP="0035669A">
      <w:pPr>
        <w:pStyle w:val="libNormal"/>
        <w:rPr>
          <w:rtl/>
        </w:rPr>
      </w:pPr>
      <w:r w:rsidRPr="00A37932">
        <w:rPr>
          <w:rtl/>
        </w:rPr>
        <w:t>وما يهلك إلاّ المرتابون ، وينجوا المهتدون الذين لم يتهموا الله في آجالهم طرفة عين ولا في أرزاقهم ، فمروّتهم كاملة وحياؤهم كامل ، يصبرون حتّى يأتي الله لهم برزق ، ولا يبيعون شيئاً من دينهم ومروّاتهم بشيء من الدنيا ، ولا يطلبون شيئاً منها بمعاصي الله .</w:t>
      </w:r>
    </w:p>
    <w:p w:rsidR="00F42627" w:rsidRPr="00A37932" w:rsidRDefault="00AB14C2" w:rsidP="0035669A">
      <w:pPr>
        <w:pStyle w:val="libNormal"/>
        <w:rPr>
          <w:rtl/>
        </w:rPr>
      </w:pPr>
      <w:r w:rsidRPr="00A37932">
        <w:rPr>
          <w:rtl/>
        </w:rPr>
        <w:t>ومن عقل المرء ومروّته أنّه يسرع إلى قضاء حوائج إخوانه وإن لم ينزلوها به ، والعقل أفضل ما وهب الله تعالى للعبد ، إذ به النجاة في الدنيا من آفاتها وسلامته في الآخرة من عذابها .</w:t>
      </w:r>
    </w:p>
    <w:p w:rsidR="00F42627" w:rsidRPr="00F77E08" w:rsidRDefault="00AB14C2" w:rsidP="00725651">
      <w:pPr>
        <w:pStyle w:val="libNormal"/>
        <w:rPr>
          <w:rtl/>
        </w:rPr>
      </w:pPr>
      <w:r w:rsidRPr="00A37932">
        <w:rPr>
          <w:rtl/>
        </w:rPr>
        <w:t xml:space="preserve">وروي أنّهم وصفوا رجلاً عند رسول الله </w:t>
      </w:r>
      <w:r w:rsidR="00725651" w:rsidRPr="00E41039">
        <w:rPr>
          <w:rStyle w:val="libAlaemChar"/>
          <w:rFonts w:eastAsiaTheme="minorHAnsi"/>
          <w:rtl/>
        </w:rPr>
        <w:t>صلى‌الله‌عليه‌وآله‌وسلم</w:t>
      </w:r>
      <w:r w:rsidR="00725651" w:rsidRPr="00A37932">
        <w:rPr>
          <w:rtl/>
        </w:rPr>
        <w:t xml:space="preserve"> </w:t>
      </w:r>
      <w:r w:rsidRPr="00A37932">
        <w:rPr>
          <w:rtl/>
        </w:rPr>
        <w:t xml:space="preserve">بحسن عبادته ، فقال : </w:t>
      </w:r>
      <w:r w:rsidRPr="00A37932">
        <w:rPr>
          <w:rStyle w:val="libBold2Char"/>
          <w:rtl/>
        </w:rPr>
        <w:t>انظروا إلى عقله ، فإنّما يجزي الله العباد يوم القيامة على قدر عقولهم ، وحسن الأدب دليل على صحّة العقل</w:t>
      </w:r>
      <w:r w:rsidRPr="00A37932">
        <w:rPr>
          <w:rStyle w:val="libNormalChar"/>
          <w:rtl/>
        </w:rPr>
        <w:t xml:space="preserve"> .</w:t>
      </w:r>
    </w:p>
    <w:p w:rsidR="00F42627" w:rsidRDefault="00F42627" w:rsidP="00F93203">
      <w:pPr>
        <w:pStyle w:val="libNormal"/>
        <w:rPr>
          <w:rtl/>
        </w:rPr>
      </w:pPr>
      <w:r>
        <w:rPr>
          <w:rtl/>
        </w:rPr>
        <w:br w:type="page"/>
      </w:r>
    </w:p>
    <w:p w:rsidR="00AB14C2" w:rsidRPr="003F44D8" w:rsidRDefault="00AB14C2" w:rsidP="00E41039">
      <w:pPr>
        <w:pStyle w:val="Heading1Center"/>
        <w:rPr>
          <w:rtl/>
        </w:rPr>
      </w:pPr>
      <w:bookmarkStart w:id="119" w:name="65"/>
      <w:bookmarkStart w:id="120" w:name="_Toc377034208"/>
      <w:r w:rsidRPr="006C308C">
        <w:rPr>
          <w:rtl/>
        </w:rPr>
        <w:lastRenderedPageBreak/>
        <w:t>الباب الخامس والخمسون</w:t>
      </w:r>
      <w:bookmarkEnd w:id="119"/>
      <w:r w:rsidR="00F42627">
        <w:rPr>
          <w:rFonts w:hint="cs"/>
          <w:rtl/>
        </w:rPr>
        <w:t xml:space="preserve"> : </w:t>
      </w:r>
      <w:r w:rsidRPr="006C308C">
        <w:rPr>
          <w:rtl/>
        </w:rPr>
        <w:t xml:space="preserve">فيما سأل رسول الله </w:t>
      </w:r>
      <w:r w:rsidR="00E41039" w:rsidRPr="00E41039">
        <w:rPr>
          <w:rStyle w:val="libAlaemChar"/>
          <w:rFonts w:eastAsiaTheme="minorHAnsi"/>
          <w:rtl/>
        </w:rPr>
        <w:t>صلى‌الله‌عليه‌وآله‌وسلم</w:t>
      </w:r>
      <w:r w:rsidRPr="006C308C">
        <w:rPr>
          <w:rtl/>
        </w:rPr>
        <w:t xml:space="preserve"> ليلة المعراج</w:t>
      </w:r>
      <w:bookmarkEnd w:id="120"/>
    </w:p>
    <w:p w:rsidR="00AB14C2" w:rsidRPr="003F44D8" w:rsidRDefault="00AB14C2" w:rsidP="00F42627">
      <w:pPr>
        <w:pStyle w:val="Heading1Center"/>
        <w:rPr>
          <w:rtl/>
        </w:rPr>
      </w:pPr>
      <w:bookmarkStart w:id="121" w:name="_Toc377034209"/>
      <w:r w:rsidRPr="006C308C">
        <w:rPr>
          <w:rtl/>
        </w:rPr>
        <w:t>وهي خاتمة الكتاب</w:t>
      </w:r>
      <w:bookmarkEnd w:id="121"/>
    </w:p>
    <w:p w:rsidR="00F42627" w:rsidRPr="00A37932" w:rsidRDefault="00AB14C2" w:rsidP="00063B3E">
      <w:pPr>
        <w:pStyle w:val="libNormal"/>
        <w:rPr>
          <w:rtl/>
        </w:rPr>
      </w:pPr>
      <w:r w:rsidRPr="0035669A">
        <w:rPr>
          <w:rtl/>
        </w:rPr>
        <w:t xml:space="preserve">روي عن أمير المؤمنين عليّ بن أبي طالب </w:t>
      </w:r>
      <w:r w:rsidR="00063B3E" w:rsidRPr="00415556">
        <w:rPr>
          <w:rStyle w:val="libAlaemChar"/>
          <w:rFonts w:eastAsiaTheme="minorHAnsi"/>
          <w:rtl/>
        </w:rPr>
        <w:t>عليه‌السلام</w:t>
      </w:r>
      <w:r w:rsidR="00063B3E" w:rsidRPr="00A37932">
        <w:rPr>
          <w:rtl/>
        </w:rPr>
        <w:t xml:space="preserve"> </w:t>
      </w:r>
      <w:r w:rsidRPr="0035669A">
        <w:rPr>
          <w:rtl/>
        </w:rPr>
        <w:t xml:space="preserve">، </w:t>
      </w:r>
      <w:r w:rsidRPr="00A37932">
        <w:rPr>
          <w:rtl/>
        </w:rPr>
        <w:t xml:space="preserve">أنّ النبي </w:t>
      </w:r>
      <w:r w:rsidR="00E41039" w:rsidRPr="00E41039">
        <w:rPr>
          <w:rStyle w:val="libAlaemChar"/>
          <w:rFonts w:eastAsiaTheme="minorHAnsi"/>
          <w:rtl/>
        </w:rPr>
        <w:t>صلى‌الله‌عليه‌وآله‌وسلم</w:t>
      </w:r>
      <w:r w:rsidRPr="00A37932">
        <w:rPr>
          <w:rtl/>
        </w:rPr>
        <w:t xml:space="preserve"> سأل ربّه سبحانه ليلة المعراج فقال : يا ربّ أيّ الأعمال أفضل ؟ فقال الله عزّ وجل : ليس شيء أفضل عندي من التوكّل عليّ ، والرضا بما قسّمت ، يا محمّد وجبت محبّتي للمتحابّين فيّ ، ووجبت محبّتي للمتقاطعين </w:t>
      </w:r>
      <w:r w:rsidRPr="00105D1D">
        <w:rPr>
          <w:rStyle w:val="libFootnotenumChar"/>
          <w:rtl/>
        </w:rPr>
        <w:t>(1)</w:t>
      </w:r>
      <w:r w:rsidRPr="00A37932">
        <w:rPr>
          <w:rtl/>
        </w:rPr>
        <w:t xml:space="preserve"> فيّ ، ووجبت محبّتي للمتواصلين فيّ ، ووجبت محبّتي للمتوكّلين عليّ .</w:t>
      </w:r>
    </w:p>
    <w:p w:rsidR="00F42627" w:rsidRPr="00A37932" w:rsidRDefault="00AB14C2" w:rsidP="0035669A">
      <w:pPr>
        <w:pStyle w:val="libNormal"/>
        <w:rPr>
          <w:rtl/>
        </w:rPr>
      </w:pPr>
      <w:r w:rsidRPr="00A37932">
        <w:rPr>
          <w:rtl/>
        </w:rPr>
        <w:t>وليس لمحبّتي علم ولا غاية ولا نهاية ، كلّما رفعت لهم علماً وضعت لهم علماً ، أُولئك الذين نظروا إلى المخلوقين بنظري إليهم ، ولم يرفعوا الحوائج إلى الخلق ، بطونهم خفيفة من أكل الحلال ، نعيمهم في الدنيا ذكري ومحبّتي ورضائي عنهم .</w:t>
      </w:r>
    </w:p>
    <w:p w:rsidR="00F42627" w:rsidRPr="00A37932" w:rsidRDefault="00AB14C2" w:rsidP="0035669A">
      <w:pPr>
        <w:pStyle w:val="libNormal"/>
        <w:rPr>
          <w:rtl/>
        </w:rPr>
      </w:pPr>
      <w:r w:rsidRPr="00A37932">
        <w:rPr>
          <w:rtl/>
        </w:rPr>
        <w:t xml:space="preserve">يا أحمد إن أحببت أن تكون أورع الناس فازهد في الدنيا وارغب في الآخرة ، فقال : إلهي كيف أزهد في الدنيا ؟ فقال : خذ من الدنيا خفّاً من الطعام والشراب واللباس ، ولا تدخر لغد ، ودم على ذكري ، فقال : يا ربّ وكيف أدوم على </w:t>
      </w:r>
    </w:p>
    <w:p w:rsidR="0080044E" w:rsidRPr="002349C0" w:rsidRDefault="0080044E" w:rsidP="0080044E">
      <w:pPr>
        <w:pStyle w:val="libLine"/>
        <w:rPr>
          <w:rtl/>
        </w:rPr>
      </w:pPr>
      <w:r w:rsidRPr="002349C0">
        <w:rPr>
          <w:rtl/>
        </w:rPr>
        <w:t>____________</w:t>
      </w:r>
    </w:p>
    <w:p w:rsidR="00F42627" w:rsidRPr="00A45F27" w:rsidRDefault="00CA30EC" w:rsidP="00B52459">
      <w:pPr>
        <w:pStyle w:val="libFootnote0"/>
        <w:rPr>
          <w:rtl/>
        </w:rPr>
      </w:pPr>
      <w:r>
        <w:rPr>
          <w:rFonts w:hint="cs"/>
          <w:rtl/>
        </w:rPr>
        <w:t>(1)</w:t>
      </w:r>
      <w:r w:rsidRPr="00B52459">
        <w:rPr>
          <w:rtl/>
        </w:rPr>
        <w:t xml:space="preserve"> </w:t>
      </w:r>
      <w:r w:rsidR="00AB14C2" w:rsidRPr="00B52459">
        <w:rPr>
          <w:rtl/>
        </w:rPr>
        <w:t>في ( ب ) : للمتعاطين .</w:t>
      </w:r>
    </w:p>
    <w:p w:rsidR="00F42627" w:rsidRDefault="00F42627" w:rsidP="00F93203">
      <w:pPr>
        <w:pStyle w:val="libNormal"/>
        <w:rPr>
          <w:rtl/>
        </w:rPr>
      </w:pPr>
      <w:r>
        <w:rPr>
          <w:rtl/>
        </w:rPr>
        <w:br w:type="page"/>
      </w:r>
    </w:p>
    <w:p w:rsidR="00E2320D" w:rsidRPr="00A37932" w:rsidRDefault="00AB14C2" w:rsidP="007B231E">
      <w:pPr>
        <w:pStyle w:val="libNormal0"/>
        <w:rPr>
          <w:rtl/>
        </w:rPr>
      </w:pPr>
      <w:r w:rsidRPr="00A37932">
        <w:rPr>
          <w:rtl/>
        </w:rPr>
        <w:lastRenderedPageBreak/>
        <w:t>ذكرك ؟ فقال : بالخلوة عن الناس ، وبغضك الحلو والحامض ، وفراغ بطنك وبيتك من الدنيا .</w:t>
      </w:r>
    </w:p>
    <w:p w:rsidR="00E2320D" w:rsidRPr="00A37932" w:rsidRDefault="00AB14C2" w:rsidP="0035669A">
      <w:pPr>
        <w:pStyle w:val="libNormal"/>
        <w:rPr>
          <w:rtl/>
        </w:rPr>
      </w:pPr>
      <w:r w:rsidRPr="00A37932">
        <w:rPr>
          <w:rtl/>
        </w:rPr>
        <w:t>يا أحمد احذر أن تكون مثل الصبي إذا نظر إلى الأخضر والأصفر ، وإذا أُعطي شيئاً من الحلو والحامض اغترّ به ، فقال : يا ربّ دلّني على عمل أتقرّب به إليك ، قال : اجعل ليلك نهاراً ، واجعل نهارك ليلاً ، قال : يا ربّ كيف ذلك ؟ قال : اجعل نومك صلاة ، وطعامك الجوع .</w:t>
      </w:r>
    </w:p>
    <w:p w:rsidR="00E2320D" w:rsidRPr="00A37932" w:rsidRDefault="00AB14C2" w:rsidP="0035669A">
      <w:pPr>
        <w:pStyle w:val="libNormal"/>
        <w:rPr>
          <w:rtl/>
        </w:rPr>
      </w:pPr>
      <w:r w:rsidRPr="00A37932">
        <w:rPr>
          <w:rtl/>
        </w:rPr>
        <w:t>يا أحمد وعزّتي وجلالي ما من عبد ضمن لي بأربع خصال إلاّ أدخلته الجنّة : يطوي لسانه فلا يفتحه إلاّ فيما يعنيه ، ويحفظ قلبه من الوسواس ، ويحفظ علمي ونظري إليه ، ويكون قرّة عينه الجوع .</w:t>
      </w:r>
    </w:p>
    <w:p w:rsidR="00E2320D" w:rsidRPr="00A37932" w:rsidRDefault="00AB14C2" w:rsidP="0035669A">
      <w:pPr>
        <w:pStyle w:val="libNormal"/>
        <w:rPr>
          <w:rtl/>
        </w:rPr>
      </w:pPr>
      <w:r w:rsidRPr="00A37932">
        <w:rPr>
          <w:rtl/>
        </w:rPr>
        <w:t>يا أحمد لو ذقت حلاوة الجوع والصمت والخلوة وما ورثوا منها ، قال : يا ربّ ما ميراث الجوع ؟ قال : الحكمة ، وحفظ القلب ، والتقرّب إليّ ، والحزن الدائم ، وخفّة المؤنة بين الناس ، وقول الحق ، ولا يبالي عاش بيسر أم بعسر ، يا أحمد هل تدري بأيّ وقت يتقرّب العبد إليّ ؟ قال : لا يا ربّ ، قال : إذا كان جائعاً أو ساجداً .</w:t>
      </w:r>
    </w:p>
    <w:p w:rsidR="00E2320D" w:rsidRPr="00A37932" w:rsidRDefault="00AB14C2" w:rsidP="0035669A">
      <w:pPr>
        <w:pStyle w:val="libNormal"/>
        <w:rPr>
          <w:rtl/>
        </w:rPr>
      </w:pPr>
      <w:r w:rsidRPr="00A37932">
        <w:rPr>
          <w:rtl/>
        </w:rPr>
        <w:t>يا أحمد عجبت من ثلاثة عبيد : عبد دخل في الصلاة وهو يعلم إلى مَن يرفع يديه وقدّام مَن هو وهو ينعس ، وعجبت من عبد له قوت يوم من الحشيش أو غيره وهو يهتمّ لغد ، وعجبت من عبد لا يدري أنا راضٍ عنه أم ساخط عليه وهو يضحك .</w:t>
      </w:r>
    </w:p>
    <w:p w:rsidR="00E2320D" w:rsidRPr="00A37932" w:rsidRDefault="00AB14C2" w:rsidP="0035669A">
      <w:pPr>
        <w:pStyle w:val="libNormal"/>
        <w:rPr>
          <w:rtl/>
        </w:rPr>
      </w:pPr>
      <w:r w:rsidRPr="00A37932">
        <w:rPr>
          <w:rtl/>
        </w:rPr>
        <w:t xml:space="preserve">يا أحمد إنّ في الجنّة قصراً من لؤلؤة فوق لؤلؤة ، ودرّة فوق درّة ، ليس فيها فصم </w:t>
      </w:r>
      <w:r w:rsidRPr="00105D1D">
        <w:rPr>
          <w:rStyle w:val="libFootnotenumChar"/>
          <w:rtl/>
        </w:rPr>
        <w:t>(1)</w:t>
      </w:r>
      <w:r w:rsidRPr="00A37932">
        <w:rPr>
          <w:rtl/>
        </w:rPr>
        <w:t xml:space="preserve"> ولا وصل ، فيها الخواص ، أنظر إليهم كلّ يوم سبعين مرّة فأُكلّمهم كلّما نظرت إليهم ، وأزيد في ملكهم سبعين ضعفاً ، وإذا تلذّذ أهل الجنّة بالطعام والشراب </w:t>
      </w:r>
    </w:p>
    <w:p w:rsidR="0080044E" w:rsidRPr="002349C0" w:rsidRDefault="0080044E" w:rsidP="0080044E">
      <w:pPr>
        <w:pStyle w:val="libLine"/>
        <w:rPr>
          <w:rtl/>
        </w:rPr>
      </w:pPr>
      <w:r w:rsidRPr="002349C0">
        <w:rPr>
          <w:rtl/>
        </w:rPr>
        <w:t>____________</w:t>
      </w:r>
    </w:p>
    <w:p w:rsidR="00E2320D" w:rsidRPr="00A45F27" w:rsidRDefault="00CA30EC" w:rsidP="00B52459">
      <w:pPr>
        <w:pStyle w:val="libFootnote0"/>
        <w:rPr>
          <w:rtl/>
        </w:rPr>
      </w:pPr>
      <w:r>
        <w:rPr>
          <w:rFonts w:hint="cs"/>
          <w:rtl/>
        </w:rPr>
        <w:t>(1)</w:t>
      </w:r>
      <w:r w:rsidRPr="00B52459">
        <w:rPr>
          <w:rtl/>
        </w:rPr>
        <w:t xml:space="preserve"> </w:t>
      </w:r>
      <w:r w:rsidR="00AB14C2" w:rsidRPr="00B52459">
        <w:rPr>
          <w:rtl/>
        </w:rPr>
        <w:t>في ( ج ) : قصم ، والقصم ـ بالقاف : هو أن ينكسر الشيء فيبين ، يقال منه : قصمت الشيء إذا كسرته حتّى يبين . والفصم ـ بالفاء ـ : فهو أن ينصدع الشيء من غير أن يبين (لسان العرب) .</w:t>
      </w:r>
    </w:p>
    <w:p w:rsidR="00E2320D" w:rsidRDefault="00E2320D" w:rsidP="00F93203">
      <w:pPr>
        <w:pStyle w:val="libNormal"/>
        <w:rPr>
          <w:rtl/>
        </w:rPr>
      </w:pPr>
      <w:r>
        <w:rPr>
          <w:rtl/>
        </w:rPr>
        <w:br w:type="page"/>
      </w:r>
    </w:p>
    <w:p w:rsidR="00E2320D" w:rsidRPr="00A37932" w:rsidRDefault="00AB14C2" w:rsidP="00A03339">
      <w:pPr>
        <w:pStyle w:val="libNormal0"/>
        <w:rPr>
          <w:rtl/>
        </w:rPr>
      </w:pPr>
      <w:r w:rsidRPr="00A37932">
        <w:rPr>
          <w:rtl/>
        </w:rPr>
        <w:lastRenderedPageBreak/>
        <w:t>تلذّذ أُولئك بذكري وكلامي وحديثي ، قال : يا ربّ ما علامة أُولئك ؟ قال : مسجونون قد سجنوا ألسنتهم من فضول الكلام ، وبطونهم من فضول الطعام .</w:t>
      </w:r>
    </w:p>
    <w:p w:rsidR="00E2320D" w:rsidRPr="00A37932" w:rsidRDefault="00AB14C2" w:rsidP="0080044E">
      <w:pPr>
        <w:pStyle w:val="libNormal"/>
        <w:rPr>
          <w:rtl/>
        </w:rPr>
      </w:pPr>
      <w:r w:rsidRPr="00A37932">
        <w:rPr>
          <w:rtl/>
        </w:rPr>
        <w:t>يا أحمد إنّ المحبّة لله هي المحبّة للفقراء والتقرّب إليهم ، قال : ومَن الفقراء ؟ قال : الذين رضوا بالقليل ، وصبروا على الجوع ، وشكروا الله تعالى على الرخاء ، ولم يشكوا جوعهم ولا ظمأهم ، ولم يكذبوا بألسنتهم ، ولم يغضبوا على ربّهم ، ولم يغتمّوا على ما فاتهم ، ولم يفرحوا بما أتاهم .</w:t>
      </w:r>
    </w:p>
    <w:p w:rsidR="00E2320D" w:rsidRPr="00A37932" w:rsidRDefault="00AB14C2" w:rsidP="0080044E">
      <w:pPr>
        <w:pStyle w:val="libNormal"/>
        <w:rPr>
          <w:rtl/>
        </w:rPr>
      </w:pPr>
      <w:r w:rsidRPr="00A37932">
        <w:rPr>
          <w:rtl/>
        </w:rPr>
        <w:t>يا أحمد محبّتي محبّة الفقراء ، فادن الفقراء وقرّب مجلسهم منك أُدنك ، وأبعد الأغنياء وأبعد مجلسهم عنك فإنّ الفقراء أحبّائي .</w:t>
      </w:r>
    </w:p>
    <w:p w:rsidR="00E2320D" w:rsidRPr="00A37932" w:rsidRDefault="00AB14C2" w:rsidP="0080044E">
      <w:pPr>
        <w:pStyle w:val="libNormal"/>
        <w:rPr>
          <w:rtl/>
        </w:rPr>
      </w:pPr>
      <w:r w:rsidRPr="00A37932">
        <w:rPr>
          <w:rtl/>
        </w:rPr>
        <w:t xml:space="preserve">يا أحمد لا تتزيّن بلبس اللباس ، وطيب الطعام ، وطيب </w:t>
      </w:r>
      <w:r w:rsidRPr="00105D1D">
        <w:rPr>
          <w:rStyle w:val="libFootnotenumChar"/>
          <w:rtl/>
        </w:rPr>
        <w:t>(1)</w:t>
      </w:r>
      <w:r w:rsidRPr="00A37932">
        <w:rPr>
          <w:rtl/>
        </w:rPr>
        <w:t xml:space="preserve"> الوطا ، فإنّ النفس مأوى كلّ شر ، وهي رفيق كلّ سوء تجرّها إلى طاعة الله وتجرّك إلى معصيته ، وتخالفك في طاعته وتطيعك فيما يكره ، وتطغى إذا شبعت ، وتشكو إذا جاعت ، وتغضب إذا افتقرت ، وتتكبّر إذا استغنت ، وتنسى إذا كبرت ، وتغفل إذا أمنت ، وهي قرينة الشيطان ، ومثل النفس كمثل النعامة تأكل الكثير وإذا حمل عليها لا تطير ، ومثل الدّفلي</w:t>
      </w:r>
      <w:r w:rsidRPr="0080044E">
        <w:rPr>
          <w:rtl/>
        </w:rPr>
        <w:t xml:space="preserve"> </w:t>
      </w:r>
      <w:r w:rsidRPr="00105D1D">
        <w:rPr>
          <w:rStyle w:val="libFootnotenumChar"/>
          <w:rtl/>
        </w:rPr>
        <w:t>(2)</w:t>
      </w:r>
      <w:r w:rsidRPr="00A37932">
        <w:rPr>
          <w:rtl/>
        </w:rPr>
        <w:t xml:space="preserve"> لونه حسن وطعمه مرّ .</w:t>
      </w:r>
    </w:p>
    <w:p w:rsidR="00E2320D" w:rsidRPr="00A37932" w:rsidRDefault="00AB14C2" w:rsidP="0080044E">
      <w:pPr>
        <w:pStyle w:val="libNormal"/>
        <w:rPr>
          <w:rtl/>
        </w:rPr>
      </w:pPr>
      <w:r w:rsidRPr="00A37932">
        <w:rPr>
          <w:rtl/>
        </w:rPr>
        <w:t xml:space="preserve">يا أحمد ابغض الدنيا وأهلها ، وأحبّ الآخرة وأهلها ، قال : يا ربّ ومَن أهل الدنيا ومَن أهل الآخرة ؟ قال : أهل الدنيا مَن كثر أكله وضحكه ونومه وغضبه ، قليل الرضا ، لا يعتذر إلى مَن أساء إليه ، ولا يقبل عذر مَن اعتذر إليه ، كسلان عند الطاعة ، شجاع عند المعصية ، أمله بعيد وأجله قريب ، لا يحاسب نفسه ، قليل الفقه </w:t>
      </w:r>
      <w:r w:rsidRPr="00105D1D">
        <w:rPr>
          <w:rStyle w:val="libFootnotenumChar"/>
          <w:rtl/>
        </w:rPr>
        <w:t>(3)</w:t>
      </w:r>
      <w:r w:rsidRPr="00A37932">
        <w:rPr>
          <w:rtl/>
        </w:rPr>
        <w:t xml:space="preserve"> ، كثير الكلام ، قليل الخوف ، كثير الفرح عند الطعام ، وإنّ أهل الدنيا لا يشكرون عند الرخاء ، ولا يصبرون عند البلاء ، كثير الناس عندهم قليل ، </w:t>
      </w:r>
    </w:p>
    <w:p w:rsidR="0080044E" w:rsidRPr="002349C0" w:rsidRDefault="0080044E" w:rsidP="0080044E">
      <w:pPr>
        <w:pStyle w:val="libLine"/>
        <w:rPr>
          <w:rtl/>
        </w:rPr>
      </w:pPr>
      <w:r w:rsidRPr="002349C0">
        <w:rPr>
          <w:rtl/>
        </w:rPr>
        <w:t>____________</w:t>
      </w:r>
    </w:p>
    <w:p w:rsidR="00E2320D" w:rsidRPr="00B52459" w:rsidRDefault="00CA30EC" w:rsidP="00B52459">
      <w:pPr>
        <w:pStyle w:val="libFootnote0"/>
        <w:rPr>
          <w:rtl/>
        </w:rPr>
      </w:pPr>
      <w:r>
        <w:rPr>
          <w:rFonts w:hint="cs"/>
          <w:rtl/>
        </w:rPr>
        <w:t>(1)</w:t>
      </w:r>
      <w:r w:rsidRPr="00B52459">
        <w:rPr>
          <w:rtl/>
        </w:rPr>
        <w:t xml:space="preserve"> </w:t>
      </w:r>
      <w:r w:rsidR="00AB14C2" w:rsidRPr="00B52459">
        <w:rPr>
          <w:rtl/>
        </w:rPr>
        <w:t>في ( ب ) و ( ج ) : لين .</w:t>
      </w:r>
    </w:p>
    <w:p w:rsidR="00AB14C2" w:rsidRPr="00A45F27" w:rsidRDefault="00CA30EC" w:rsidP="00CA30EC">
      <w:pPr>
        <w:pStyle w:val="libFootnote0"/>
        <w:rPr>
          <w:rtl/>
        </w:rPr>
      </w:pPr>
      <w:r>
        <w:rPr>
          <w:rFonts w:hint="cs"/>
          <w:rtl/>
        </w:rPr>
        <w:t>(2)</w:t>
      </w:r>
      <w:r w:rsidRPr="00B52459">
        <w:rPr>
          <w:rtl/>
        </w:rPr>
        <w:t xml:space="preserve"> </w:t>
      </w:r>
      <w:r w:rsidR="00AB14C2" w:rsidRPr="00B52459">
        <w:rPr>
          <w:rtl/>
        </w:rPr>
        <w:t>الدِّفلي : شجر مرّ أخضر حسن المنظر ، يكون في الأودية ، وفي الصحاح : نبت مرّ (لسان العرب) .</w:t>
      </w:r>
    </w:p>
    <w:p w:rsidR="00E2320D" w:rsidRPr="00B52459" w:rsidRDefault="00CA30EC" w:rsidP="00CA30EC">
      <w:pPr>
        <w:pStyle w:val="libFootnote0"/>
        <w:rPr>
          <w:rtl/>
        </w:rPr>
      </w:pPr>
      <w:r>
        <w:rPr>
          <w:rFonts w:hint="cs"/>
          <w:rtl/>
        </w:rPr>
        <w:t>(3)</w:t>
      </w:r>
      <w:r w:rsidRPr="00B52459">
        <w:rPr>
          <w:rtl/>
        </w:rPr>
        <w:t xml:space="preserve"> </w:t>
      </w:r>
      <w:r w:rsidR="00AB14C2" w:rsidRPr="006C308C">
        <w:rPr>
          <w:rtl/>
        </w:rPr>
        <w:t>في ( ب ) : النفقة ، وفي ( ج ) : المنفعة .</w:t>
      </w:r>
    </w:p>
    <w:p w:rsidR="00E2320D" w:rsidRDefault="00E2320D" w:rsidP="00B52459">
      <w:pPr>
        <w:pStyle w:val="libNormal"/>
        <w:rPr>
          <w:rtl/>
        </w:rPr>
      </w:pPr>
      <w:r>
        <w:rPr>
          <w:rtl/>
        </w:rPr>
        <w:br w:type="page"/>
      </w:r>
    </w:p>
    <w:p w:rsidR="00E2320D" w:rsidRPr="00A37932" w:rsidRDefault="00AB14C2" w:rsidP="00A03339">
      <w:pPr>
        <w:pStyle w:val="libNormal0"/>
        <w:rPr>
          <w:rtl/>
        </w:rPr>
      </w:pPr>
      <w:r w:rsidRPr="00A37932">
        <w:rPr>
          <w:rtl/>
        </w:rPr>
        <w:lastRenderedPageBreak/>
        <w:t>يحمدون أنفسهم بما لا يفعلون ، ويدّعون بما ليس لهم [ويتكلّمون بما يتمنّون]</w:t>
      </w:r>
      <w:r w:rsidRPr="0080044E">
        <w:rPr>
          <w:rtl/>
        </w:rPr>
        <w:t xml:space="preserve"> </w:t>
      </w:r>
      <w:r w:rsidRPr="00105D1D">
        <w:rPr>
          <w:rStyle w:val="libFootnotenumChar"/>
          <w:rtl/>
        </w:rPr>
        <w:t>(1)</w:t>
      </w:r>
      <w:r w:rsidRPr="0080044E">
        <w:rPr>
          <w:rtl/>
        </w:rPr>
        <w:t xml:space="preserve"> </w:t>
      </w:r>
      <w:r w:rsidRPr="00A37932">
        <w:rPr>
          <w:rtl/>
        </w:rPr>
        <w:t>، ويذكرون مساوئ الناس .</w:t>
      </w:r>
    </w:p>
    <w:p w:rsidR="00E2320D" w:rsidRPr="00A37932" w:rsidRDefault="00AB14C2" w:rsidP="0080044E">
      <w:pPr>
        <w:pStyle w:val="libNormal"/>
        <w:rPr>
          <w:rtl/>
        </w:rPr>
      </w:pPr>
      <w:r w:rsidRPr="00A37932">
        <w:rPr>
          <w:rtl/>
        </w:rPr>
        <w:t>يا أحمد إنّ عيب أهل الدنيا كثير ، فيهم الجهل والحمق ، لا يتواضعون لمَن يتعلّمون منه ، وهم عند أنفسهم عقلاء ، وعند العارفين حُمقاء .</w:t>
      </w:r>
    </w:p>
    <w:p w:rsidR="00E2320D" w:rsidRPr="00A37932" w:rsidRDefault="00AB14C2" w:rsidP="0080044E">
      <w:pPr>
        <w:pStyle w:val="libNormal"/>
        <w:rPr>
          <w:rtl/>
        </w:rPr>
      </w:pPr>
      <w:r w:rsidRPr="00A37932">
        <w:rPr>
          <w:rtl/>
        </w:rPr>
        <w:t xml:space="preserve">يا أحمد إنّ أهل الخير [وأهل الآخرة] </w:t>
      </w:r>
      <w:r w:rsidRPr="00105D1D">
        <w:rPr>
          <w:rStyle w:val="libFootnotenumChar"/>
          <w:rtl/>
        </w:rPr>
        <w:t xml:space="preserve">(2) </w:t>
      </w:r>
      <w:r w:rsidRPr="00A37932">
        <w:rPr>
          <w:rtl/>
        </w:rPr>
        <w:t>رقيقة وجوههم ، كثير حياؤهم [قليل حمقهم]</w:t>
      </w:r>
      <w:r w:rsidRPr="00105D1D">
        <w:rPr>
          <w:rStyle w:val="libFootnotenumChar"/>
          <w:rtl/>
        </w:rPr>
        <w:t xml:space="preserve"> (3)</w:t>
      </w:r>
      <w:r w:rsidRPr="00A37932">
        <w:rPr>
          <w:rtl/>
        </w:rPr>
        <w:t xml:space="preserve"> ، كثير نفعهم قليل مكرهم ، الناس منهم في راحة وأنفسهم منهم في تعب ، كلامهم موزون ، محاسبين لأنفسهم متعبين</w:t>
      </w:r>
      <w:r w:rsidRPr="0080044E">
        <w:rPr>
          <w:rtl/>
        </w:rPr>
        <w:t xml:space="preserve"> </w:t>
      </w:r>
      <w:r w:rsidRPr="00105D1D">
        <w:rPr>
          <w:rStyle w:val="libFootnotenumChar"/>
          <w:rtl/>
        </w:rPr>
        <w:t>(4)</w:t>
      </w:r>
      <w:r w:rsidRPr="0080044E">
        <w:rPr>
          <w:rtl/>
        </w:rPr>
        <w:t xml:space="preserve"> </w:t>
      </w:r>
      <w:r w:rsidRPr="00A37932">
        <w:rPr>
          <w:rtl/>
        </w:rPr>
        <w:t>لها ، تنام أعينهم ولا تنام قلوبهم ، أعينهم باكية وقلوبهم ذاكرة ، إذا كتب الناس من الغافلين كتبوا من الذاكرين .</w:t>
      </w:r>
    </w:p>
    <w:p w:rsidR="00E2320D" w:rsidRPr="00A37932" w:rsidRDefault="00AB14C2" w:rsidP="0080044E">
      <w:pPr>
        <w:pStyle w:val="libNormal"/>
        <w:rPr>
          <w:rtl/>
        </w:rPr>
      </w:pPr>
      <w:r w:rsidRPr="00A37932">
        <w:rPr>
          <w:rtl/>
        </w:rPr>
        <w:t>في أوّل النعمة يحمدون وفي آخرها يشكرون ، دعاؤهم عند الله مرفوع ، وكلامهم مسموع ، تفرح بهم الملائكة ، ويدور دعاؤهم تحت الحجب ، يحبّ الربّ أن يسمع كلامهم [كما تحبّ الوالدة الولد]</w:t>
      </w:r>
      <w:r w:rsidRPr="00105D1D">
        <w:rPr>
          <w:rStyle w:val="libFootnotenumChar"/>
          <w:rtl/>
        </w:rPr>
        <w:t xml:space="preserve"> (5)</w:t>
      </w:r>
      <w:r w:rsidRPr="00A37932">
        <w:rPr>
          <w:rtl/>
        </w:rPr>
        <w:t xml:space="preserve"> ، ولا يشغلهم عنه طرفة عين ، ولا يريدون كثرة الطعام ، ولا كثرة الكلام ، ولا كثرة اللباس ، الناس عندهم موتى والله عندهم حيّ كريم ، يدع المدبرين كرماً ، ويزيد المقبلين تلطّفاً ، قد صارت الدنيا والآخرة عندهم واحدة .</w:t>
      </w:r>
    </w:p>
    <w:p w:rsidR="00E2320D" w:rsidRPr="00A37932" w:rsidRDefault="00AB14C2" w:rsidP="0080044E">
      <w:pPr>
        <w:pStyle w:val="libNormal"/>
        <w:rPr>
          <w:rtl/>
        </w:rPr>
      </w:pPr>
      <w:r w:rsidRPr="00A37932">
        <w:rPr>
          <w:rtl/>
        </w:rPr>
        <w:t xml:space="preserve">يا أحمد هل تعرف ما للزاهدين عندي ؟ قال : لا يا رب ، قال : يبعث الخلق ويناقشون الحساب وهم من ذلك آمنون ، إنّ أدنى ما أُعطي الزاهدين في الآخرة أن أعطيهم مفاتيح الجنان كلّها حتّى يفتحون أيّ باب شاؤوا ، ولا أحجب عنهم </w:t>
      </w:r>
    </w:p>
    <w:p w:rsidR="0035669A" w:rsidRPr="002349C0" w:rsidRDefault="0035669A" w:rsidP="0035669A">
      <w:pPr>
        <w:pStyle w:val="libLine"/>
        <w:rPr>
          <w:rtl/>
        </w:rPr>
      </w:pPr>
      <w:r w:rsidRPr="002349C0">
        <w:rPr>
          <w:rtl/>
        </w:rPr>
        <w:t>____________</w:t>
      </w:r>
    </w:p>
    <w:p w:rsidR="00E2320D" w:rsidRPr="00B52459" w:rsidRDefault="00CA30EC" w:rsidP="00B52459">
      <w:pPr>
        <w:pStyle w:val="libFootnote0"/>
        <w:rPr>
          <w:rtl/>
        </w:rPr>
      </w:pPr>
      <w:r>
        <w:rPr>
          <w:rFonts w:hint="cs"/>
          <w:rtl/>
        </w:rPr>
        <w:t>(1)</w:t>
      </w:r>
      <w:r w:rsidRPr="00B52459">
        <w:rPr>
          <w:rtl/>
        </w:rPr>
        <w:t xml:space="preserve"> </w:t>
      </w:r>
      <w:r w:rsidR="00AB14C2" w:rsidRPr="00B52459">
        <w:rPr>
          <w:rtl/>
        </w:rPr>
        <w:t>أثبتناه من ( ج ) .</w:t>
      </w:r>
    </w:p>
    <w:p w:rsidR="00E2320D" w:rsidRPr="00B52459" w:rsidRDefault="00CA30EC" w:rsidP="00CA30EC">
      <w:pPr>
        <w:pStyle w:val="libFootnote0"/>
        <w:rPr>
          <w:rtl/>
        </w:rPr>
      </w:pPr>
      <w:r>
        <w:rPr>
          <w:rFonts w:hint="cs"/>
          <w:rtl/>
        </w:rPr>
        <w:t>(2)</w:t>
      </w:r>
      <w:r w:rsidRPr="00B52459">
        <w:rPr>
          <w:rtl/>
        </w:rPr>
        <w:t xml:space="preserve"> </w:t>
      </w:r>
      <w:r w:rsidR="00AB14C2" w:rsidRPr="00B52459">
        <w:rPr>
          <w:rtl/>
        </w:rPr>
        <w:t>أثبتناه من ( ج ) .</w:t>
      </w:r>
    </w:p>
    <w:p w:rsidR="00E2320D" w:rsidRPr="00B52459" w:rsidRDefault="00CA30EC" w:rsidP="00CA30EC">
      <w:pPr>
        <w:pStyle w:val="libFootnote0"/>
        <w:rPr>
          <w:rtl/>
        </w:rPr>
      </w:pPr>
      <w:r>
        <w:rPr>
          <w:rFonts w:hint="cs"/>
          <w:rtl/>
        </w:rPr>
        <w:t>(3)</w:t>
      </w:r>
      <w:r w:rsidRPr="00B52459">
        <w:rPr>
          <w:rtl/>
        </w:rPr>
        <w:t xml:space="preserve"> </w:t>
      </w:r>
      <w:r w:rsidR="00AB14C2" w:rsidRPr="00B52459">
        <w:rPr>
          <w:rtl/>
        </w:rPr>
        <w:t>أثبتناه من ( ب ) و ( ج ) .</w:t>
      </w:r>
    </w:p>
    <w:p w:rsidR="00E2320D" w:rsidRPr="00B52459" w:rsidRDefault="00CA30EC" w:rsidP="00CA30EC">
      <w:pPr>
        <w:pStyle w:val="libFootnote0"/>
        <w:rPr>
          <w:rtl/>
        </w:rPr>
      </w:pPr>
      <w:r>
        <w:rPr>
          <w:rFonts w:hint="cs"/>
          <w:rtl/>
        </w:rPr>
        <w:t>(4)</w:t>
      </w:r>
      <w:r w:rsidRPr="00B52459">
        <w:rPr>
          <w:rtl/>
        </w:rPr>
        <w:t xml:space="preserve"> </w:t>
      </w:r>
      <w:r w:rsidR="00AB14C2" w:rsidRPr="00B52459">
        <w:rPr>
          <w:rtl/>
        </w:rPr>
        <w:t>في ( ج ) : متعيّبين .</w:t>
      </w:r>
    </w:p>
    <w:p w:rsidR="00E2320D" w:rsidRPr="00A45F27" w:rsidRDefault="00CA30EC" w:rsidP="00CA30EC">
      <w:pPr>
        <w:pStyle w:val="libFootnote0"/>
        <w:rPr>
          <w:rtl/>
        </w:rPr>
      </w:pPr>
      <w:r>
        <w:rPr>
          <w:rFonts w:hint="cs"/>
          <w:rtl/>
        </w:rPr>
        <w:t>(5)</w:t>
      </w:r>
      <w:r w:rsidRPr="00B52459">
        <w:rPr>
          <w:rtl/>
        </w:rPr>
        <w:t xml:space="preserve"> </w:t>
      </w:r>
      <w:r w:rsidR="00AB14C2" w:rsidRPr="00B52459">
        <w:rPr>
          <w:rtl/>
        </w:rPr>
        <w:t>أثبتناه من ( ج ) .</w:t>
      </w:r>
    </w:p>
    <w:p w:rsidR="00E2320D" w:rsidRDefault="00E2320D" w:rsidP="00F93203">
      <w:pPr>
        <w:pStyle w:val="libNormal"/>
        <w:rPr>
          <w:rtl/>
        </w:rPr>
      </w:pPr>
      <w:r>
        <w:rPr>
          <w:rtl/>
        </w:rPr>
        <w:br w:type="page"/>
      </w:r>
    </w:p>
    <w:p w:rsidR="00E2320D" w:rsidRPr="00A37932" w:rsidRDefault="00AB14C2" w:rsidP="00A03339">
      <w:pPr>
        <w:pStyle w:val="libNormal0"/>
        <w:rPr>
          <w:rtl/>
        </w:rPr>
      </w:pPr>
      <w:r w:rsidRPr="00A37932">
        <w:rPr>
          <w:rtl/>
        </w:rPr>
        <w:lastRenderedPageBreak/>
        <w:t>وجهي ، ولأنعمهم بألوان التلذّذ من كلامي ، ولأجلسنّهم في مقعد صدق ، وأُذكّرهم ما صنعوا وتعبوا في دار الدنيا . وأفتح لهم أربعة أبواب : باب تدخل عليهم الهدايا منه بكرة وعشيّاً ، وباب ينظرون منه إليّ كيف شاؤوا بلا صعوبة ، وباب يطّلعون منه إلى النار فينظرون إلى الظالمين كيف يعذّبون ، وباب يدخل عليهم منه الوصائف والحور العين .</w:t>
      </w:r>
    </w:p>
    <w:p w:rsidR="00E2320D" w:rsidRPr="00A37932" w:rsidRDefault="00AB14C2" w:rsidP="0080044E">
      <w:pPr>
        <w:pStyle w:val="libNormal"/>
        <w:rPr>
          <w:rtl/>
        </w:rPr>
      </w:pPr>
      <w:r w:rsidRPr="00A37932">
        <w:rPr>
          <w:rtl/>
        </w:rPr>
        <w:t>قال : يا ربّ مَن هؤلاء الزاهدون الذين وصفتهم ؟ قال : الزاهد هو الذي ليس له بيت يخرب فيغم لخرابه ، ولا له ولد يموت فيحزن لموته ، ولا له شيء يذهب فيحزن لذهابه ، ولا يعرفه إنسان يشغله عن الله طرفة عين ، ولا له فضل طعام يُسأل عنه ، ولا له ثوب ليّن .</w:t>
      </w:r>
    </w:p>
    <w:p w:rsidR="00E2320D" w:rsidRPr="00A37932" w:rsidRDefault="00AB14C2" w:rsidP="0080044E">
      <w:pPr>
        <w:pStyle w:val="libNormal"/>
        <w:rPr>
          <w:rtl/>
        </w:rPr>
      </w:pPr>
      <w:r w:rsidRPr="00A37932">
        <w:rPr>
          <w:rtl/>
        </w:rPr>
        <w:t>يا أحمد وجوه الزاهدين مصفرّة من تعب الليل وصوم النهار ، ألسنتهم كلال من ذكر الله تعالى ، قلوبهم في صدورهم مطعونة من كثرة صمتهم ، قد أعطوا المجهود من أنفسهم لا من خوف نار ولا من شوق جنّة ، ولكن ينظرون في ملكوت السماوات والأرض فيعلمون أنّ الله سبحانه أهلٌ للعبادة .</w:t>
      </w:r>
    </w:p>
    <w:p w:rsidR="00E2320D" w:rsidRPr="00A37932" w:rsidRDefault="00AB14C2" w:rsidP="00E41039">
      <w:pPr>
        <w:pStyle w:val="libNormal"/>
        <w:rPr>
          <w:rtl/>
        </w:rPr>
      </w:pPr>
      <w:r w:rsidRPr="00A37932">
        <w:rPr>
          <w:rtl/>
        </w:rPr>
        <w:t xml:space="preserve">يا أحمد هذه درجة الأنبياء والصدّيقين من أُمّتك وأُمّة غيرك ، وأقوام من الشهداء ، قال : يا ربّ أيّ الزهّاد أكثر ، زهّاد أُمّتي أم زهّاد بني إسرائيل ؟! قال : إنّ زهّاد بني إسرائيل في زهّاد أُمّتك كشعرة سوداء في بقرة بيضاء ، فقال : يا ربّ وكيف ذلك وعدد بني إسرائيل أكثر ؟ قال : لأنّهم شكّوا بعد اليقين ، وجحدوا بعد الإقرار ، قال النبي </w:t>
      </w:r>
      <w:r w:rsidR="00E41039" w:rsidRPr="00E41039">
        <w:rPr>
          <w:rStyle w:val="libAlaemChar"/>
          <w:rFonts w:eastAsiaTheme="minorHAnsi"/>
          <w:rtl/>
        </w:rPr>
        <w:t>صلى‌الله‌عليه‌وآله‌وسلم</w:t>
      </w:r>
      <w:r w:rsidRPr="00A37932">
        <w:rPr>
          <w:rtl/>
        </w:rPr>
        <w:t xml:space="preserve"> : فحمدت الله وشكرته ودعوت لهم بالحفظ والرحمة وسائر الخيرات .</w:t>
      </w:r>
    </w:p>
    <w:p w:rsidR="00E2320D" w:rsidRPr="00A37932" w:rsidRDefault="00AB14C2" w:rsidP="0080044E">
      <w:pPr>
        <w:pStyle w:val="libNormal"/>
        <w:rPr>
          <w:rtl/>
        </w:rPr>
      </w:pPr>
      <w:r w:rsidRPr="00A37932">
        <w:rPr>
          <w:rtl/>
        </w:rPr>
        <w:t>يا أحمد عليك بالورع فإنّ الورع رأس الدين ووسط الدين وآخر الدين ، إنّ الورع يقرّب إلى الله تعالى .</w:t>
      </w:r>
    </w:p>
    <w:p w:rsidR="00E2320D" w:rsidRPr="00A37932" w:rsidRDefault="00AB14C2" w:rsidP="0080044E">
      <w:pPr>
        <w:pStyle w:val="libNormal"/>
        <w:rPr>
          <w:rtl/>
        </w:rPr>
      </w:pPr>
      <w:r w:rsidRPr="00A37932">
        <w:rPr>
          <w:rtl/>
        </w:rPr>
        <w:t>يا أحمد إنّ الورع زين المؤمن ، وعماد الدين ، إنّ الورع مثله مثل السفينة ، كما</w:t>
      </w:r>
    </w:p>
    <w:p w:rsidR="00E2320D" w:rsidRDefault="00E2320D" w:rsidP="00D20958">
      <w:pPr>
        <w:pStyle w:val="libNormal"/>
        <w:rPr>
          <w:rtl/>
        </w:rPr>
      </w:pPr>
      <w:r>
        <w:rPr>
          <w:rtl/>
        </w:rPr>
        <w:br w:type="page"/>
      </w:r>
    </w:p>
    <w:p w:rsidR="00E2320D" w:rsidRPr="00A37932" w:rsidRDefault="00AB14C2" w:rsidP="00A03339">
      <w:pPr>
        <w:pStyle w:val="libNormal0"/>
        <w:rPr>
          <w:rtl/>
        </w:rPr>
      </w:pPr>
      <w:r w:rsidRPr="00A37932">
        <w:rPr>
          <w:rtl/>
        </w:rPr>
        <w:lastRenderedPageBreak/>
        <w:t>أنّ في البحر لا ينجو إلاّ مَن كان فيها كذلك لا ينجو الزاهدون إلاّ بالورع .</w:t>
      </w:r>
    </w:p>
    <w:p w:rsidR="00E2320D" w:rsidRPr="00A37932" w:rsidRDefault="00AB14C2" w:rsidP="0080044E">
      <w:pPr>
        <w:pStyle w:val="libNormal"/>
        <w:rPr>
          <w:rtl/>
        </w:rPr>
      </w:pPr>
      <w:r w:rsidRPr="00A37932">
        <w:rPr>
          <w:rtl/>
        </w:rPr>
        <w:t xml:space="preserve">يا أحمد ما عرفني عبد فخشع لي إلاّ خشع له [كلّ شيء] </w:t>
      </w:r>
      <w:r w:rsidRPr="00105D1D">
        <w:rPr>
          <w:rStyle w:val="libFootnotenumChar"/>
          <w:rtl/>
        </w:rPr>
        <w:t>(1)</w:t>
      </w:r>
      <w:r w:rsidRPr="00A37932">
        <w:rPr>
          <w:rtl/>
        </w:rPr>
        <w:t xml:space="preserve"> .</w:t>
      </w:r>
    </w:p>
    <w:p w:rsidR="00E2320D" w:rsidRPr="00A37932" w:rsidRDefault="00AB14C2" w:rsidP="0080044E">
      <w:pPr>
        <w:pStyle w:val="libNormal"/>
        <w:rPr>
          <w:rtl/>
        </w:rPr>
      </w:pPr>
      <w:r w:rsidRPr="00A37932">
        <w:rPr>
          <w:rtl/>
        </w:rPr>
        <w:t>يا أحمد الورع يفتح على العبد أنواع العبادة ، فيكرم به العبد عند الخلق ، ويصل به إلى الله عزّ وجل .</w:t>
      </w:r>
    </w:p>
    <w:p w:rsidR="00E2320D" w:rsidRPr="00A37932" w:rsidRDefault="00AB14C2" w:rsidP="0080044E">
      <w:pPr>
        <w:pStyle w:val="libNormal"/>
        <w:rPr>
          <w:rtl/>
        </w:rPr>
      </w:pPr>
      <w:r w:rsidRPr="00A37932">
        <w:rPr>
          <w:rtl/>
        </w:rPr>
        <w:t>يا أحمد عليك بالصمت فإنّ أعمر مجلس قلوب الصالحين والصامتين ، وإنّ أخرب مجلس قلوب المتكلّمين بما لا يعنيهم .</w:t>
      </w:r>
    </w:p>
    <w:p w:rsidR="00E2320D" w:rsidRPr="00A37932" w:rsidRDefault="00AB14C2" w:rsidP="0080044E">
      <w:pPr>
        <w:pStyle w:val="libNormal"/>
        <w:rPr>
          <w:rtl/>
        </w:rPr>
      </w:pPr>
      <w:r w:rsidRPr="00A37932">
        <w:rPr>
          <w:rtl/>
        </w:rPr>
        <w:t xml:space="preserve">يا أحمد إنّ العبادة عشرة أجزاء سبعة </w:t>
      </w:r>
      <w:r w:rsidRPr="00105D1D">
        <w:rPr>
          <w:rStyle w:val="libFootnotenumChar"/>
          <w:rtl/>
        </w:rPr>
        <w:t>(2)</w:t>
      </w:r>
      <w:r w:rsidRPr="0080044E">
        <w:rPr>
          <w:rtl/>
        </w:rPr>
        <w:t xml:space="preserve"> </w:t>
      </w:r>
      <w:r w:rsidRPr="00A37932">
        <w:rPr>
          <w:rtl/>
        </w:rPr>
        <w:t>منها طلب حلال ، فإذا طيّبت مطعمك ومشربك فأنت في حفظي وكنفي ، قال : يا ربّ ما أوّل العبادة ؟ قال : أوّل العبادة الصمت والصوم ، قال : يا ربّ وما ميراث الصوم ؟ قال : يورث الحكمة ، والحكمة تورث المعرفة ، والمعرفة تورث اليقين ، فإذا استيقن العبد لا يبالي كيف أصبح بعسر أم بيسر .</w:t>
      </w:r>
    </w:p>
    <w:p w:rsidR="00E2320D" w:rsidRPr="00A37932" w:rsidRDefault="00AB14C2" w:rsidP="0080044E">
      <w:pPr>
        <w:pStyle w:val="libNormal"/>
        <w:rPr>
          <w:rtl/>
        </w:rPr>
      </w:pPr>
      <w:r w:rsidRPr="00A37932">
        <w:rPr>
          <w:rtl/>
        </w:rPr>
        <w:t>وإذا كان العبد في حالة الموت يقوم على رأسه ملائكة بيد كلّ ملك كأس من ماء الكوثر وكأس من الخمر ، يسقون روحه حتّى تذهب سكرته ومرارته ، ويبشّرونه بالبشارة العظمى ، ويقولون له : طبت وطاب مثواك ، إنّك تقدم على العزيز الكريم الحبيب القريب .</w:t>
      </w:r>
    </w:p>
    <w:p w:rsidR="00E2320D" w:rsidRPr="00A37932" w:rsidRDefault="00AB14C2" w:rsidP="0080044E">
      <w:pPr>
        <w:pStyle w:val="libNormal"/>
        <w:rPr>
          <w:rtl/>
        </w:rPr>
      </w:pPr>
      <w:r w:rsidRPr="00A37932">
        <w:rPr>
          <w:rtl/>
        </w:rPr>
        <w:t>فتطير الروح في أيدي الملائكة فتصعد إلى الله تعالى في أسرع من طرفة عين ، ولا يبقى حجاب ولا ستر بينها وبين الله تعالى ، والله تعالى إليها مشتاق ، وتجلس على عين عند العرش ، ثمّ يقال لها : كيف تركت الدنيا ؟ فتقول : إلهي وعزّتك وجلالك لا علم لي بالدنيا ، أنا منذ خلقتني خائف منك .</w:t>
      </w:r>
    </w:p>
    <w:p w:rsidR="00E2320D" w:rsidRPr="00A37932" w:rsidRDefault="00AB14C2" w:rsidP="0080044E">
      <w:pPr>
        <w:pStyle w:val="libNormal"/>
        <w:rPr>
          <w:rtl/>
        </w:rPr>
      </w:pPr>
      <w:r w:rsidRPr="00A37932">
        <w:rPr>
          <w:rtl/>
        </w:rPr>
        <w:t xml:space="preserve">فيقول الله تعالى : صدقت عبدي كنت بجسدك في الدنيا وروحك معي ، فأنت </w:t>
      </w:r>
    </w:p>
    <w:p w:rsidR="0035669A" w:rsidRPr="002349C0" w:rsidRDefault="0035669A" w:rsidP="0035669A">
      <w:pPr>
        <w:pStyle w:val="libLine"/>
        <w:rPr>
          <w:rtl/>
        </w:rPr>
      </w:pPr>
      <w:r w:rsidRPr="002349C0">
        <w:rPr>
          <w:rtl/>
        </w:rPr>
        <w:t>____________</w:t>
      </w:r>
    </w:p>
    <w:p w:rsidR="00E2320D" w:rsidRPr="00B52459" w:rsidRDefault="00CA30EC" w:rsidP="00B52459">
      <w:pPr>
        <w:pStyle w:val="libFootnote0"/>
        <w:rPr>
          <w:rtl/>
        </w:rPr>
      </w:pPr>
      <w:r>
        <w:rPr>
          <w:rFonts w:hint="cs"/>
          <w:rtl/>
        </w:rPr>
        <w:t>(1)</w:t>
      </w:r>
      <w:r w:rsidRPr="00B52459">
        <w:rPr>
          <w:rtl/>
        </w:rPr>
        <w:t xml:space="preserve"> </w:t>
      </w:r>
      <w:r w:rsidR="00AB14C2" w:rsidRPr="00B52459">
        <w:rPr>
          <w:rtl/>
        </w:rPr>
        <w:t>أثبتناه من ( ج ) .</w:t>
      </w:r>
    </w:p>
    <w:p w:rsidR="00E2320D" w:rsidRPr="00A45F27" w:rsidRDefault="00CA30EC" w:rsidP="00CA30EC">
      <w:pPr>
        <w:pStyle w:val="libFootnote0"/>
        <w:rPr>
          <w:rtl/>
        </w:rPr>
      </w:pPr>
      <w:r>
        <w:rPr>
          <w:rFonts w:hint="cs"/>
          <w:rtl/>
        </w:rPr>
        <w:t>(2)</w:t>
      </w:r>
      <w:r w:rsidRPr="00B52459">
        <w:rPr>
          <w:rtl/>
        </w:rPr>
        <w:t xml:space="preserve"> </w:t>
      </w:r>
      <w:r w:rsidR="00AB14C2" w:rsidRPr="00B52459">
        <w:rPr>
          <w:rtl/>
        </w:rPr>
        <w:t>في ( ج ) : تسعة .</w:t>
      </w:r>
    </w:p>
    <w:p w:rsidR="00E2320D" w:rsidRDefault="00E2320D" w:rsidP="00F93203">
      <w:pPr>
        <w:pStyle w:val="libNormal"/>
        <w:rPr>
          <w:rtl/>
        </w:rPr>
      </w:pPr>
      <w:r>
        <w:rPr>
          <w:rtl/>
        </w:rPr>
        <w:br w:type="page"/>
      </w:r>
    </w:p>
    <w:p w:rsidR="00E2320D" w:rsidRPr="00A37932" w:rsidRDefault="00AB14C2" w:rsidP="00A03339">
      <w:pPr>
        <w:pStyle w:val="libNormal0"/>
        <w:rPr>
          <w:rtl/>
        </w:rPr>
      </w:pPr>
      <w:r w:rsidRPr="00A37932">
        <w:rPr>
          <w:rtl/>
        </w:rPr>
        <w:lastRenderedPageBreak/>
        <w:t>بعيني سرّك وعلانيتك ، سل أُعطك ، وتمنّ عليّ فأكرمك ، هذه جنّتي فتبحبح</w:t>
      </w:r>
      <w:r w:rsidRPr="0080044E">
        <w:rPr>
          <w:rtl/>
        </w:rPr>
        <w:t xml:space="preserve"> </w:t>
      </w:r>
      <w:r w:rsidRPr="00105D1D">
        <w:rPr>
          <w:rStyle w:val="libFootnotenumChar"/>
          <w:rtl/>
        </w:rPr>
        <w:t>(1)</w:t>
      </w:r>
      <w:r w:rsidRPr="00A37932">
        <w:rPr>
          <w:rtl/>
        </w:rPr>
        <w:t xml:space="preserve"> فيها ، وهذا جواري فاسكنه ، فتقول الروح : إلهي عرّفتني نفسك فاستغنيت بها عن جميع خلقك ، وعزّتك وجلالك لو كان رضاك في أن أُقطّع إرباً إرباً وأُقتل سبعين قتلة بأشدّ ما يُقتل بها الناس ، لكان رضاك أحبّ إليّ .</w:t>
      </w:r>
    </w:p>
    <w:p w:rsidR="00E2320D" w:rsidRPr="00A37932" w:rsidRDefault="00AB14C2" w:rsidP="0080044E">
      <w:pPr>
        <w:pStyle w:val="libNormal"/>
        <w:rPr>
          <w:rtl/>
        </w:rPr>
      </w:pPr>
      <w:r w:rsidRPr="00A37932">
        <w:rPr>
          <w:rtl/>
        </w:rPr>
        <w:t>إلهي كيف أعجب بنفسي وأنا ذليل إن لم تكرمني ، وأنا مغلوب إن لم تنصرني ، وأنا ضعيف إن لم تقوّني ، وأنا ميت إن لم تحيني بذكرك ، ولولا سترك لافتضحت أوّل مرّة عصيتك ، إلهي كيف لا أطلب رضاك وقد أكملت عقلي حتّى عرفتك ، وعرفت الحق من الباطل ، والأمر من النهي ، والعلم من الجهل ، والنور من الظلمة ؟! فقال الله عزّ وجل : وعزّتي وجلالي لا حجبت بيني وبينك في وقت من الأوقات ، كذلك أفعل بأحبّائي .</w:t>
      </w:r>
    </w:p>
    <w:p w:rsidR="00E2320D" w:rsidRPr="00A37932" w:rsidRDefault="00AB14C2" w:rsidP="0080044E">
      <w:pPr>
        <w:pStyle w:val="libNormal"/>
        <w:rPr>
          <w:rtl/>
        </w:rPr>
      </w:pPr>
      <w:r w:rsidRPr="00A37932">
        <w:rPr>
          <w:rtl/>
        </w:rPr>
        <w:t>يا أحمد هل تدري أيّ عيش أهنى ، وأيّ حياة أبقى ؟ قال : اللّهمّ لا ، قال : أمّا العيش الهنيّ فهو الذي لا يفتر صاحبه عن ذكري ، ولا ينسى نعمتي ، ولا يجهل حقّي ، يطلب رضاي ليله ونهاره . وأمّا الحياة الباقية فهي التي يعمل لنفسه حتّى تهون عليه الدنيا ، وتصغر في عينه ، وتعظم الآخرة عنده ، ويؤثر هواي على هواه ، ويبغي مرضاتي ، ويعظّمني حقّ عظمتي ، ويذكر عملي به ، ويراقبني بالليل والنهار عند كلّ سيّئة ومعصية .</w:t>
      </w:r>
    </w:p>
    <w:p w:rsidR="00E2320D" w:rsidRPr="00A37932" w:rsidRDefault="00AB14C2" w:rsidP="0080044E">
      <w:pPr>
        <w:pStyle w:val="libNormal"/>
        <w:rPr>
          <w:rtl/>
        </w:rPr>
      </w:pPr>
      <w:r w:rsidRPr="00A37932">
        <w:rPr>
          <w:rtl/>
        </w:rPr>
        <w:t>وينقّي قلبه عن كلّ ما أكره ، ويبغض الشيطان ووساوسه ، ولا يجعل لإبليس على قلبه سلطاناً وسبيلاً ، فإذا فعل ذلك أسكنت قلبه حبّاً حتّى أجعل قلبه لي ، وفراغه واشتغاله وهمّه وحديثه من النعمة التي أنعمت بها على أهل محبّتي من خلقي ، وأفتح عين قلبه وسمعه حتّى يسمع بقلبه وينظر بقلبه إلى جلالي وعظمتي .</w:t>
      </w:r>
    </w:p>
    <w:p w:rsidR="00E2320D" w:rsidRPr="00A37932" w:rsidRDefault="00AB14C2" w:rsidP="0080044E">
      <w:pPr>
        <w:pStyle w:val="libNormal"/>
        <w:rPr>
          <w:rtl/>
        </w:rPr>
      </w:pPr>
      <w:r w:rsidRPr="00A37932">
        <w:rPr>
          <w:rtl/>
        </w:rPr>
        <w:t xml:space="preserve">وأُضيّق عليه الدنيا ، وأُبغّض إليه ما فيها من اللذات ، وأُحذّره الدنيا وما فيها </w:t>
      </w:r>
    </w:p>
    <w:p w:rsidR="0035669A" w:rsidRPr="002349C0" w:rsidRDefault="0035669A" w:rsidP="0035669A">
      <w:pPr>
        <w:pStyle w:val="libLine"/>
        <w:rPr>
          <w:rtl/>
        </w:rPr>
      </w:pPr>
      <w:r w:rsidRPr="002349C0">
        <w:rPr>
          <w:rtl/>
        </w:rPr>
        <w:t>____________</w:t>
      </w:r>
    </w:p>
    <w:p w:rsidR="00E2320D" w:rsidRPr="00A45F27" w:rsidRDefault="00D44524" w:rsidP="00B52459">
      <w:pPr>
        <w:pStyle w:val="libFootnote0"/>
        <w:rPr>
          <w:rtl/>
        </w:rPr>
      </w:pPr>
      <w:r>
        <w:rPr>
          <w:rFonts w:hint="cs"/>
          <w:rtl/>
        </w:rPr>
        <w:t>(1)</w:t>
      </w:r>
      <w:r w:rsidRPr="00B52459">
        <w:rPr>
          <w:rtl/>
        </w:rPr>
        <w:t xml:space="preserve"> </w:t>
      </w:r>
      <w:r w:rsidR="00AB14C2" w:rsidRPr="00B52459">
        <w:rPr>
          <w:rtl/>
        </w:rPr>
        <w:t>التبحبح : التمكّن في الحلول والمقام ، وقد بَحْبَحَ وتَبَحْبَحَ إذا تمكّن وتوسّط المنزل والمقام (لسان العرب) .</w:t>
      </w:r>
    </w:p>
    <w:p w:rsidR="00E2320D" w:rsidRDefault="00E2320D" w:rsidP="00F93203">
      <w:pPr>
        <w:pStyle w:val="libNormal"/>
        <w:rPr>
          <w:rtl/>
        </w:rPr>
      </w:pPr>
      <w:r>
        <w:rPr>
          <w:rtl/>
        </w:rPr>
        <w:br w:type="page"/>
      </w:r>
    </w:p>
    <w:p w:rsidR="00E2320D" w:rsidRPr="00A37932" w:rsidRDefault="00AB14C2" w:rsidP="00A03339">
      <w:pPr>
        <w:pStyle w:val="libNormal0"/>
        <w:rPr>
          <w:rtl/>
        </w:rPr>
      </w:pPr>
      <w:r w:rsidRPr="00A37932">
        <w:rPr>
          <w:rtl/>
        </w:rPr>
        <w:lastRenderedPageBreak/>
        <w:t>كما يحذّر الراعي غنمه من مراتع الهلكة ، وإذا كان هكذا يفرّ من الناس فراراً ، وينتقل من دار الفناء إلى دار البقاء ، ومن دار الشيطان إلى دار الرحمن .</w:t>
      </w:r>
    </w:p>
    <w:p w:rsidR="00E2320D" w:rsidRPr="00A37932" w:rsidRDefault="00AB14C2" w:rsidP="0080044E">
      <w:pPr>
        <w:pStyle w:val="libNormal"/>
        <w:rPr>
          <w:rtl/>
        </w:rPr>
      </w:pPr>
      <w:r w:rsidRPr="00A37932">
        <w:rPr>
          <w:rtl/>
        </w:rPr>
        <w:t>يا أحمد ولأُزيّننّه بالهيبة والعظمة ، فهذا هو العيش الهنيّ ، والحياة الباقية ، وهذا مقام الراضين ، فمَن عمل برضائي ألزمه ثلاث خصال : أعرّفه شكراً لا يخالطه الجهل ، وذكراً لا يخالطه النسيان ، ومحبّة لا يؤثر على محبّتي محبّة المخلوقين ، فإذا أحبّني أحببته وحبّبته .</w:t>
      </w:r>
    </w:p>
    <w:p w:rsidR="00E2320D" w:rsidRPr="00A37932" w:rsidRDefault="00AB14C2" w:rsidP="0080044E">
      <w:pPr>
        <w:pStyle w:val="libNormal"/>
        <w:rPr>
          <w:rtl/>
        </w:rPr>
      </w:pPr>
      <w:r w:rsidRPr="00A37932">
        <w:rPr>
          <w:rtl/>
        </w:rPr>
        <w:t>وأفتح عين قلبه إلى جلالي ، فلا أُخفي عليه خاصة خلقي ، فأناجيه في ظلم الليل ونور النهار حتّى ينقطع حديثه مع المخلوقين ومجالسته معهم ، وأُسمعه كلامي وكلام ملائكتي ، وأُعرّفه السرّ الذي سترته عن خلقي ، وأُلبسه الحياء حتّى يستحي منه الخلق كلّهم ، ويمشي على الأرض مغفوراً له .</w:t>
      </w:r>
    </w:p>
    <w:p w:rsidR="00E2320D" w:rsidRPr="00A37932" w:rsidRDefault="00AB14C2" w:rsidP="0080044E">
      <w:pPr>
        <w:pStyle w:val="libNormal"/>
        <w:rPr>
          <w:rtl/>
        </w:rPr>
      </w:pPr>
      <w:r w:rsidRPr="00A37932">
        <w:rPr>
          <w:rtl/>
        </w:rPr>
        <w:t xml:space="preserve">وأجعل قلبه واعياً وبصيراً ، ولا أُخفي عليه شيئاً من جنّة ولا نار ، وأُعرّفه ما يمرّ على الناس يوم القيامة من الهول والشدّة ، وما أُحاسب به الأغنياء والفقراء والجهّال والعلماء ، وأُنوّر له في قبره ، وأنزل عليه منكراً ونكيراً حين </w:t>
      </w:r>
      <w:r w:rsidRPr="00105D1D">
        <w:rPr>
          <w:rStyle w:val="libFootnotenumChar"/>
          <w:rtl/>
        </w:rPr>
        <w:t>(1)</w:t>
      </w:r>
      <w:r w:rsidRPr="00A37932">
        <w:rPr>
          <w:rtl/>
        </w:rPr>
        <w:t xml:space="preserve"> لا يسألاه ، ولا يرى غمّ الموت وظلمة القبر واللحد وهول المطلع ، ثمّ أنصب إليه ميزانه ، وأنشر له ديوانه ، ثمّ أضع كتابه في يمينه فيقرأه منشوراً ، ثمّ لا أجعل بيني وبينه ترجماناً ، فهذه صفات المحبّين .</w:t>
      </w:r>
    </w:p>
    <w:p w:rsidR="00E2320D" w:rsidRPr="00A37932" w:rsidRDefault="00AB14C2" w:rsidP="0080044E">
      <w:pPr>
        <w:pStyle w:val="libNormal"/>
        <w:rPr>
          <w:rtl/>
        </w:rPr>
      </w:pPr>
      <w:r w:rsidRPr="00A37932">
        <w:rPr>
          <w:rtl/>
        </w:rPr>
        <w:t>يا أحمد اجعل همّك همّاً واحداً ، واجعل لسانك لساناً واحداً ، واجعل بدنك حيّاً لا يغفل أبداً ، مَن غفل عنّي لا أُبالي بأيّ وادٍ هلك .</w:t>
      </w:r>
    </w:p>
    <w:p w:rsidR="00E2320D" w:rsidRPr="00A37932" w:rsidRDefault="00AB14C2" w:rsidP="0080044E">
      <w:pPr>
        <w:pStyle w:val="libNormal"/>
        <w:rPr>
          <w:rtl/>
        </w:rPr>
      </w:pPr>
      <w:r w:rsidRPr="00A37932">
        <w:rPr>
          <w:rtl/>
        </w:rPr>
        <w:t>يا أحمد استعمل عقلك قبل أن يذهب ، فمَن استعمل عقله لا يخطئ ولا يطغى .</w:t>
      </w:r>
    </w:p>
    <w:p w:rsidR="00AB14C2" w:rsidRPr="006C308C" w:rsidRDefault="00AB14C2" w:rsidP="0080044E">
      <w:pPr>
        <w:pStyle w:val="libNormal"/>
        <w:rPr>
          <w:rtl/>
        </w:rPr>
      </w:pPr>
      <w:r w:rsidRPr="00A37932">
        <w:rPr>
          <w:rtl/>
        </w:rPr>
        <w:t>[ يا أحمد أنت لا تغفل أبداً ، مَن غفل عنّي لا أُبالي بأيّ وادٍ هلك ]</w:t>
      </w:r>
      <w:r w:rsidRPr="0080044E">
        <w:rPr>
          <w:rtl/>
        </w:rPr>
        <w:t xml:space="preserve"> </w:t>
      </w:r>
      <w:r w:rsidRPr="00105D1D">
        <w:rPr>
          <w:rStyle w:val="libFootnotenumChar"/>
          <w:rtl/>
        </w:rPr>
        <w:t>(2)</w:t>
      </w:r>
      <w:r w:rsidRPr="0080044E">
        <w:rPr>
          <w:rtl/>
        </w:rPr>
        <w:t xml:space="preserve"> </w:t>
      </w:r>
      <w:r w:rsidRPr="00A37932">
        <w:rPr>
          <w:rtl/>
        </w:rPr>
        <w:t>.</w:t>
      </w:r>
    </w:p>
    <w:p w:rsidR="0035669A" w:rsidRPr="002349C0" w:rsidRDefault="0035669A" w:rsidP="0035669A">
      <w:pPr>
        <w:pStyle w:val="libLine"/>
        <w:rPr>
          <w:rtl/>
        </w:rPr>
      </w:pPr>
      <w:r w:rsidRPr="002349C0">
        <w:rPr>
          <w:rtl/>
        </w:rPr>
        <w:t>____________</w:t>
      </w:r>
    </w:p>
    <w:p w:rsidR="00335C18" w:rsidRDefault="00D44524" w:rsidP="00B52459">
      <w:pPr>
        <w:pStyle w:val="libFootnote0"/>
        <w:rPr>
          <w:rtl/>
        </w:rPr>
      </w:pPr>
      <w:r>
        <w:rPr>
          <w:rFonts w:hint="cs"/>
          <w:rtl/>
        </w:rPr>
        <w:t>(1)</w:t>
      </w:r>
      <w:r w:rsidRPr="00B52459">
        <w:rPr>
          <w:rtl/>
        </w:rPr>
        <w:t xml:space="preserve"> </w:t>
      </w:r>
      <w:r w:rsidR="00AB14C2" w:rsidRPr="006C308C">
        <w:rPr>
          <w:rtl/>
        </w:rPr>
        <w:t>في ( ب ) : حتّى .</w:t>
      </w:r>
    </w:p>
    <w:p w:rsidR="00E2320D" w:rsidRPr="00B52459" w:rsidRDefault="00D44524" w:rsidP="00D44524">
      <w:pPr>
        <w:pStyle w:val="libFootnote0"/>
        <w:rPr>
          <w:rtl/>
        </w:rPr>
      </w:pPr>
      <w:r>
        <w:rPr>
          <w:rFonts w:hint="cs"/>
          <w:rtl/>
        </w:rPr>
        <w:t>(2)</w:t>
      </w:r>
      <w:r w:rsidRPr="00B52459">
        <w:rPr>
          <w:rtl/>
        </w:rPr>
        <w:t xml:space="preserve"> </w:t>
      </w:r>
      <w:r w:rsidR="00AB14C2" w:rsidRPr="006C308C">
        <w:rPr>
          <w:rtl/>
        </w:rPr>
        <w:t>أثبتناه من ( ج ) .</w:t>
      </w:r>
    </w:p>
    <w:p w:rsidR="00E2320D" w:rsidRDefault="00E2320D" w:rsidP="00B52459">
      <w:pPr>
        <w:pStyle w:val="libNormal"/>
        <w:rPr>
          <w:rtl/>
        </w:rPr>
      </w:pPr>
      <w:r>
        <w:rPr>
          <w:rtl/>
        </w:rPr>
        <w:br w:type="page"/>
      </w:r>
    </w:p>
    <w:p w:rsidR="00E2320D" w:rsidRPr="00A37932" w:rsidRDefault="00AB14C2" w:rsidP="0035669A">
      <w:pPr>
        <w:pStyle w:val="libNormal"/>
        <w:rPr>
          <w:rtl/>
        </w:rPr>
      </w:pPr>
      <w:r w:rsidRPr="00A37932">
        <w:rPr>
          <w:rtl/>
        </w:rPr>
        <w:lastRenderedPageBreak/>
        <w:t>يا أحمد ألم تدر لأيّ شيء فضّلتك على سائر الأنبياء ؟ قال : اللّهمّ لا ، قال : باليقين ، وحسن الخُلُق ، وسخاوة النفس ، ورحمة الخَلْق ، وكذلك أوتاد الأرض لم يكونوا أوتاداً إلاّ بهذا .</w:t>
      </w:r>
    </w:p>
    <w:p w:rsidR="00E2320D" w:rsidRPr="00A37932" w:rsidRDefault="00AB14C2" w:rsidP="0035669A">
      <w:pPr>
        <w:pStyle w:val="libNormal"/>
        <w:rPr>
          <w:rtl/>
        </w:rPr>
      </w:pPr>
      <w:r w:rsidRPr="00A37932">
        <w:rPr>
          <w:rtl/>
        </w:rPr>
        <w:t>يا أحمد إنّ العبد إذا جاع بطنه وحفظ لسانه ، علّمته الحكمة وإن كان كافراً ، يكون حكمته حجّة عليه ووبالاً ، وإن كان مؤمناً تكون حكمته له نوراً وبرهاناً وشفاءً ورحمةً ، فيعلم ما لم يكن يعلم ويبصر ما لم يكن يبصر ، فأوّل ما أُبصره عيوب نفسه حتّى يشتغل بها عن عيوب غيره ، وأُبصره دقائق العلم حتّى لا يدخل عليه الشيطان .</w:t>
      </w:r>
    </w:p>
    <w:p w:rsidR="00E2320D" w:rsidRPr="00A37932" w:rsidRDefault="00AB14C2" w:rsidP="0035669A">
      <w:pPr>
        <w:pStyle w:val="libNormal"/>
        <w:rPr>
          <w:rtl/>
        </w:rPr>
      </w:pPr>
      <w:r w:rsidRPr="00A37932">
        <w:rPr>
          <w:rtl/>
        </w:rPr>
        <w:t>يا أحمد ليس شيء من العبادة أحبّ إليّ من الصمت والصوم ، فمَن صام ولم يحفظ لسانه كان كمَن قام ولم يقرأ في صلاته ، فأعطيه أجر القيام ولم أعطه أجر العابدين .</w:t>
      </w:r>
    </w:p>
    <w:p w:rsidR="00E2320D" w:rsidRPr="00A37932" w:rsidRDefault="00AB14C2" w:rsidP="0035669A">
      <w:pPr>
        <w:pStyle w:val="libNormal"/>
        <w:rPr>
          <w:rtl/>
        </w:rPr>
      </w:pPr>
      <w:r w:rsidRPr="00A37932">
        <w:rPr>
          <w:rtl/>
        </w:rPr>
        <w:t>يا أحمد هل تدري متى يكون العبد عابداً ؟ قال : لا يا رب ، قال : إذا اجتمع فيه سبع خصال : ورع يحجزه عن المحارم ، وصمت يكفّه عمّا لا يعنيه ، وخوف يزداد كلّ يوم من بكائه ، وحياء يستحي منه في الحلال</w:t>
      </w:r>
      <w:r w:rsidRPr="0035669A">
        <w:rPr>
          <w:rtl/>
        </w:rPr>
        <w:t xml:space="preserve"> </w:t>
      </w:r>
      <w:r w:rsidRPr="00105D1D">
        <w:rPr>
          <w:rStyle w:val="libFootnotenumChar"/>
          <w:rtl/>
        </w:rPr>
        <w:t>(1)</w:t>
      </w:r>
      <w:r w:rsidRPr="0035669A">
        <w:rPr>
          <w:rtl/>
        </w:rPr>
        <w:t xml:space="preserve"> </w:t>
      </w:r>
      <w:r w:rsidRPr="00A37932">
        <w:rPr>
          <w:rtl/>
        </w:rPr>
        <w:t>، ويأكل ما لابدّ منه ، ويبغض الدنيا لبغضي لها ، ويحبّ الأخيار لحبّي إيّاهم .</w:t>
      </w:r>
    </w:p>
    <w:p w:rsidR="00E2320D" w:rsidRPr="00A37932" w:rsidRDefault="00AB14C2" w:rsidP="0035669A">
      <w:pPr>
        <w:pStyle w:val="libNormal"/>
        <w:rPr>
          <w:rtl/>
        </w:rPr>
      </w:pPr>
      <w:r w:rsidRPr="00A37932">
        <w:rPr>
          <w:rtl/>
        </w:rPr>
        <w:t>يا أحمد ليس كلّ مَن قال أُحبّ الله يحبّني حتّى يأخذ قوتاً ، ويلبس دوناً ، وينام سجوداً ، ويطيل قياماً ، ويلزم صمتاً ، ويتوكّل عليّ ، ويبكي كثيراً ، ويقلّ ضحكاً ، ويخالف هواه ، ويتّخذ المسجد بيتاً ، والعلم صاحباً ، والزهد جليساً ، والعلماء أحبّاء ، والفقراء رفقاء .</w:t>
      </w:r>
    </w:p>
    <w:p w:rsidR="00E2320D" w:rsidRPr="00A37932" w:rsidRDefault="00AB14C2" w:rsidP="0035669A">
      <w:pPr>
        <w:pStyle w:val="libNormal"/>
        <w:rPr>
          <w:rtl/>
        </w:rPr>
      </w:pPr>
      <w:r w:rsidRPr="00A37932">
        <w:rPr>
          <w:rtl/>
        </w:rPr>
        <w:t xml:space="preserve">ويطلب رضاي ، ويفرّ من العاصين فراراً ، ويشتغل بذكري اشتغالاً ، فيكثر التسبيح دائماً ، ويكون بالوعد صادقاً ، وبالعهد وافياً ، ويكون قلبه طاهراً ، وفي </w:t>
      </w:r>
    </w:p>
    <w:p w:rsidR="0035669A" w:rsidRPr="002349C0" w:rsidRDefault="0035669A" w:rsidP="0035669A">
      <w:pPr>
        <w:pStyle w:val="libLine"/>
        <w:rPr>
          <w:rtl/>
        </w:rPr>
      </w:pPr>
      <w:r w:rsidRPr="002349C0">
        <w:rPr>
          <w:rtl/>
        </w:rPr>
        <w:t>____________</w:t>
      </w:r>
    </w:p>
    <w:p w:rsidR="00E2320D" w:rsidRPr="00A45F27" w:rsidRDefault="00D44524" w:rsidP="00B52459">
      <w:pPr>
        <w:pStyle w:val="libFootnote0"/>
        <w:rPr>
          <w:rtl/>
        </w:rPr>
      </w:pPr>
      <w:r>
        <w:rPr>
          <w:rFonts w:hint="cs"/>
          <w:rtl/>
        </w:rPr>
        <w:t>(1)</w:t>
      </w:r>
      <w:r w:rsidRPr="00B52459">
        <w:rPr>
          <w:rtl/>
        </w:rPr>
        <w:t xml:space="preserve"> </w:t>
      </w:r>
      <w:r w:rsidR="00AB14C2" w:rsidRPr="00B52459">
        <w:rPr>
          <w:rtl/>
        </w:rPr>
        <w:t>في ( ب ) و ( ج ) : الخلاء .</w:t>
      </w:r>
    </w:p>
    <w:p w:rsidR="00E2320D" w:rsidRDefault="00E2320D" w:rsidP="00B52459">
      <w:pPr>
        <w:pStyle w:val="libNormal"/>
        <w:rPr>
          <w:rtl/>
        </w:rPr>
      </w:pPr>
      <w:r>
        <w:rPr>
          <w:rtl/>
        </w:rPr>
        <w:br w:type="page"/>
      </w:r>
    </w:p>
    <w:p w:rsidR="00382CCD" w:rsidRPr="00A37932" w:rsidRDefault="00AB14C2" w:rsidP="00A03339">
      <w:pPr>
        <w:pStyle w:val="libNormal0"/>
        <w:rPr>
          <w:rtl/>
        </w:rPr>
      </w:pPr>
      <w:r w:rsidRPr="00A37932">
        <w:rPr>
          <w:rtl/>
        </w:rPr>
        <w:lastRenderedPageBreak/>
        <w:t>الصلاة زاكياً ، وفي الفرائض مجتهداً ، وفيما عندي من الثواب راغباً ، ومن عذابي راهباً ، ولأحبّائي قريباً وجليساً .</w:t>
      </w:r>
    </w:p>
    <w:p w:rsidR="00510AB3" w:rsidRPr="00A37932" w:rsidRDefault="00AB14C2" w:rsidP="0035669A">
      <w:pPr>
        <w:pStyle w:val="libNormal"/>
        <w:rPr>
          <w:rtl/>
        </w:rPr>
      </w:pPr>
      <w:r w:rsidRPr="00A37932">
        <w:rPr>
          <w:rtl/>
        </w:rPr>
        <w:t xml:space="preserve">يا أحمد لو صلّى العبد صلاة أهل السماء والأرض ، ويصوم صيام أهل السماء والأرض ، وطوى من الطعام مثل الملائكة ، ولَبَسَ لبس العاري ، ثمّ أرى في قلبه من حبّ الدنيا ذرّة ، أو سُمعتها أو رياستها أو حُليّها وزينتها لا يجاورني في داري ، ولأنزعنّ من قلبه محبّتي ، وعليك سلامي ورحمتي </w:t>
      </w:r>
      <w:r w:rsidRPr="00105D1D">
        <w:rPr>
          <w:rStyle w:val="libFootnotenumChar"/>
          <w:rtl/>
        </w:rPr>
        <w:t xml:space="preserve">(1) </w:t>
      </w:r>
      <w:r w:rsidRPr="00A37932">
        <w:rPr>
          <w:rtl/>
        </w:rPr>
        <w:t>.</w:t>
      </w:r>
    </w:p>
    <w:p w:rsidR="0035669A" w:rsidRPr="002349C0" w:rsidRDefault="0035669A" w:rsidP="0035669A">
      <w:pPr>
        <w:pStyle w:val="libLine"/>
        <w:rPr>
          <w:rtl/>
        </w:rPr>
      </w:pPr>
      <w:r w:rsidRPr="002349C0">
        <w:rPr>
          <w:rtl/>
        </w:rPr>
        <w:t>____________</w:t>
      </w:r>
    </w:p>
    <w:p w:rsidR="00063B3E" w:rsidRDefault="00D44524" w:rsidP="00B52459">
      <w:pPr>
        <w:pStyle w:val="libFootnote0"/>
        <w:rPr>
          <w:rtl/>
        </w:rPr>
      </w:pPr>
      <w:r>
        <w:rPr>
          <w:rFonts w:hint="cs"/>
          <w:rtl/>
        </w:rPr>
        <w:t>(1)</w:t>
      </w:r>
      <w:r w:rsidRPr="00B52459">
        <w:rPr>
          <w:rtl/>
        </w:rPr>
        <w:t xml:space="preserve"> </w:t>
      </w:r>
      <w:r w:rsidR="00AB14C2" w:rsidRPr="00B52459">
        <w:rPr>
          <w:rtl/>
        </w:rPr>
        <w:t>عنه البحار 77 : 21 ح6 باب 2 ، ومعالم الزلفى : 75 .</w:t>
      </w:r>
    </w:p>
    <w:p w:rsidR="00063B3E" w:rsidRDefault="00063B3E" w:rsidP="00063B3E">
      <w:pPr>
        <w:pStyle w:val="libNormal"/>
        <w:rPr>
          <w:rtl/>
        </w:rPr>
      </w:pPr>
      <w:r>
        <w:rPr>
          <w:rtl/>
        </w:rPr>
        <w:br w:type="page"/>
      </w:r>
    </w:p>
    <w:sdt>
      <w:sdtPr>
        <w:rPr>
          <w:color w:val="000000"/>
          <w:sz w:val="24"/>
          <w:szCs w:val="32"/>
          <w:rtl/>
        </w:rPr>
        <w:id w:val="9359641"/>
        <w:docPartObj>
          <w:docPartGallery w:val="Table of Contents"/>
          <w:docPartUnique/>
        </w:docPartObj>
      </w:sdtPr>
      <w:sdtContent>
        <w:bookmarkStart w:id="122" w:name="_Toc377034210" w:displacedByCustomXml="prev"/>
        <w:p w:rsidR="001546C3" w:rsidRDefault="001546C3" w:rsidP="001546C3">
          <w:pPr>
            <w:pStyle w:val="Heading1Center"/>
            <w:rPr>
              <w:rtl/>
            </w:rPr>
          </w:pPr>
          <w:r>
            <w:rPr>
              <w:rFonts w:hint="cs"/>
              <w:rtl/>
            </w:rPr>
            <w:t>الفهرست</w:t>
          </w:r>
          <w:bookmarkEnd w:id="122"/>
        </w:p>
        <w:p w:rsidR="00203F48" w:rsidRDefault="0019750E">
          <w:pPr>
            <w:pStyle w:val="TOC1"/>
            <w:rPr>
              <w:rFonts w:asciiTheme="minorHAnsi" w:eastAsiaTheme="minorEastAsia" w:hAnsiTheme="minorHAnsi" w:cstheme="minorBidi"/>
              <w:b w:val="0"/>
              <w:bCs w:val="0"/>
              <w:noProof/>
              <w:color w:val="auto"/>
              <w:sz w:val="22"/>
              <w:szCs w:val="22"/>
              <w:rtl/>
            </w:rPr>
          </w:pPr>
          <w:r>
            <w:fldChar w:fldCharType="begin"/>
          </w:r>
          <w:r w:rsidR="001546C3">
            <w:instrText xml:space="preserve"> TOC \o "1-3" \h \z \u </w:instrText>
          </w:r>
          <w:r>
            <w:fldChar w:fldCharType="separate"/>
          </w:r>
          <w:hyperlink w:anchor="_Toc377034151" w:history="1">
            <w:r w:rsidR="00203F48" w:rsidRPr="00876A43">
              <w:rPr>
                <w:rStyle w:val="Hyperlink"/>
                <w:rFonts w:hint="eastAsia"/>
                <w:noProof/>
                <w:rtl/>
              </w:rPr>
              <w:t>لمحة</w:t>
            </w:r>
            <w:r w:rsidR="00203F48" w:rsidRPr="00876A43">
              <w:rPr>
                <w:rStyle w:val="Hyperlink"/>
                <w:noProof/>
                <w:rtl/>
              </w:rPr>
              <w:t xml:space="preserve"> </w:t>
            </w:r>
            <w:r w:rsidR="00203F48" w:rsidRPr="00876A43">
              <w:rPr>
                <w:rStyle w:val="Hyperlink"/>
                <w:rFonts w:hint="eastAsia"/>
                <w:noProof/>
                <w:rtl/>
              </w:rPr>
              <w:t>من</w:t>
            </w:r>
            <w:r w:rsidR="00203F48" w:rsidRPr="00876A43">
              <w:rPr>
                <w:rStyle w:val="Hyperlink"/>
                <w:noProof/>
                <w:rtl/>
              </w:rPr>
              <w:t xml:space="preserve"> </w:t>
            </w:r>
            <w:r w:rsidR="00203F48" w:rsidRPr="00876A43">
              <w:rPr>
                <w:rStyle w:val="Hyperlink"/>
                <w:rFonts w:hint="eastAsia"/>
                <w:noProof/>
                <w:rtl/>
              </w:rPr>
              <w:t>حياة</w:t>
            </w:r>
            <w:r w:rsidR="00203F48" w:rsidRPr="00876A43">
              <w:rPr>
                <w:rStyle w:val="Hyperlink"/>
                <w:noProof/>
                <w:rtl/>
              </w:rPr>
              <w:t xml:space="preserve"> </w:t>
            </w:r>
            <w:r w:rsidR="00203F48" w:rsidRPr="00876A43">
              <w:rPr>
                <w:rStyle w:val="Hyperlink"/>
                <w:rFonts w:hint="eastAsia"/>
                <w:noProof/>
                <w:rtl/>
              </w:rPr>
              <w:t>المؤلِّف</w:t>
            </w:r>
            <w:r w:rsidR="00203F48" w:rsidRPr="00876A43">
              <w:rPr>
                <w:rStyle w:val="Hyperlink"/>
                <w:noProof/>
                <w:rtl/>
              </w:rPr>
              <w:t xml:space="preserve"> </w:t>
            </w:r>
            <w:r w:rsidR="00203F48" w:rsidRPr="00876A43">
              <w:rPr>
                <w:rStyle w:val="Hyperlink"/>
                <w:noProof/>
                <w:vertAlign w:val="superscript"/>
                <w:rtl/>
              </w:rPr>
              <w:t>(1)</w:t>
            </w:r>
            <w:r w:rsidR="00203F48">
              <w:rPr>
                <w:noProof/>
                <w:webHidden/>
                <w:rtl/>
              </w:rPr>
              <w:tab/>
            </w:r>
            <w:r w:rsidR="00203F48">
              <w:rPr>
                <w:noProof/>
                <w:webHidden/>
                <w:rtl/>
              </w:rPr>
              <w:fldChar w:fldCharType="begin"/>
            </w:r>
            <w:r w:rsidR="00203F48">
              <w:rPr>
                <w:noProof/>
                <w:webHidden/>
                <w:rtl/>
              </w:rPr>
              <w:instrText xml:space="preserve"> </w:instrText>
            </w:r>
            <w:r w:rsidR="00203F48">
              <w:rPr>
                <w:noProof/>
                <w:webHidden/>
              </w:rPr>
              <w:instrText>PAGEREF</w:instrText>
            </w:r>
            <w:r w:rsidR="00203F48">
              <w:rPr>
                <w:noProof/>
                <w:webHidden/>
                <w:rtl/>
              </w:rPr>
              <w:instrText xml:space="preserve"> _</w:instrText>
            </w:r>
            <w:r w:rsidR="00203F48">
              <w:rPr>
                <w:noProof/>
                <w:webHidden/>
              </w:rPr>
              <w:instrText>Toc377034151 \h</w:instrText>
            </w:r>
            <w:r w:rsidR="00203F48">
              <w:rPr>
                <w:noProof/>
                <w:webHidden/>
                <w:rtl/>
              </w:rPr>
              <w:instrText xml:space="preserve"> </w:instrText>
            </w:r>
            <w:r w:rsidR="00203F48">
              <w:rPr>
                <w:noProof/>
                <w:webHidden/>
                <w:rtl/>
              </w:rPr>
            </w:r>
            <w:r w:rsidR="00203F48">
              <w:rPr>
                <w:noProof/>
                <w:webHidden/>
                <w:rtl/>
              </w:rPr>
              <w:fldChar w:fldCharType="separate"/>
            </w:r>
            <w:r w:rsidR="00203F48">
              <w:rPr>
                <w:noProof/>
                <w:webHidden/>
                <w:rtl/>
              </w:rPr>
              <w:t>2</w:t>
            </w:r>
            <w:r w:rsidR="00203F48">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52" w:history="1">
            <w:r w:rsidRPr="00876A43">
              <w:rPr>
                <w:rStyle w:val="Hyperlink"/>
                <w:rFonts w:hint="eastAsia"/>
                <w:noProof/>
                <w:rtl/>
              </w:rPr>
              <w:t>اسمه</w:t>
            </w:r>
            <w:r w:rsidRPr="00876A43">
              <w:rPr>
                <w:rStyle w:val="Hyperlink"/>
                <w:noProof/>
                <w:rtl/>
              </w:rPr>
              <w:t xml:space="preserve"> </w:t>
            </w:r>
            <w:r w:rsidRPr="00876A43">
              <w:rPr>
                <w:rStyle w:val="Hyperlink"/>
                <w:rFonts w:hint="eastAsia"/>
                <w:noProof/>
                <w:rtl/>
              </w:rPr>
              <w:t>واسم</w:t>
            </w:r>
            <w:r w:rsidRPr="00876A43">
              <w:rPr>
                <w:rStyle w:val="Hyperlink"/>
                <w:noProof/>
                <w:rtl/>
              </w:rPr>
              <w:t xml:space="preserve"> </w:t>
            </w:r>
            <w:r w:rsidRPr="00876A43">
              <w:rPr>
                <w:rStyle w:val="Hyperlink"/>
                <w:rFonts w:hint="eastAsia"/>
                <w:noProof/>
                <w:rtl/>
              </w:rPr>
              <w:t>أبيه</w:t>
            </w:r>
            <w:r w:rsidRPr="00876A4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53" w:history="1">
            <w:r w:rsidRPr="00876A43">
              <w:rPr>
                <w:rStyle w:val="Hyperlink"/>
                <w:rFonts w:hint="eastAsia"/>
                <w:noProof/>
                <w:rtl/>
              </w:rPr>
              <w:t>القول</w:t>
            </w:r>
            <w:r w:rsidRPr="00876A43">
              <w:rPr>
                <w:rStyle w:val="Hyperlink"/>
                <w:noProof/>
                <w:rtl/>
              </w:rPr>
              <w:t xml:space="preserve">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طبقته</w:t>
            </w:r>
            <w:r w:rsidRPr="00876A43">
              <w:rPr>
                <w:rStyle w:val="Hyperlink"/>
                <w:noProof/>
                <w:rtl/>
              </w:rPr>
              <w:t xml:space="preserve"> </w:t>
            </w:r>
            <w:r w:rsidRPr="00876A43">
              <w:rPr>
                <w:rStyle w:val="Hyperlink"/>
                <w:rFonts w:hint="eastAsia"/>
                <w:noProof/>
                <w:rtl/>
              </w:rPr>
              <w:t>وعصره</w:t>
            </w:r>
            <w:r w:rsidRPr="00876A4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Toc377034153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54" w:history="1">
            <w:r w:rsidRPr="00876A43">
              <w:rPr>
                <w:rStyle w:val="Hyperlink"/>
                <w:rFonts w:hint="eastAsia"/>
                <w:noProof/>
                <w:rtl/>
              </w:rPr>
              <w:t>أقوال</w:t>
            </w:r>
            <w:r w:rsidRPr="00876A43">
              <w:rPr>
                <w:rStyle w:val="Hyperlink"/>
                <w:noProof/>
                <w:rtl/>
              </w:rPr>
              <w:t xml:space="preserve"> </w:t>
            </w:r>
            <w:r w:rsidRPr="00876A43">
              <w:rPr>
                <w:rStyle w:val="Hyperlink"/>
                <w:rFonts w:hint="eastAsia"/>
                <w:noProof/>
                <w:rtl/>
              </w:rPr>
              <w:t>العلماء</w:t>
            </w:r>
            <w:r w:rsidRPr="00876A43">
              <w:rPr>
                <w:rStyle w:val="Hyperlink"/>
                <w:noProof/>
                <w:rtl/>
              </w:rPr>
              <w:t xml:space="preserve"> </w:t>
            </w:r>
            <w:r w:rsidRPr="00876A43">
              <w:rPr>
                <w:rStyle w:val="Hyperlink"/>
                <w:rFonts w:hint="eastAsia"/>
                <w:noProof/>
                <w:rtl/>
              </w:rPr>
              <w:t>فيه</w:t>
            </w:r>
            <w:r w:rsidRPr="00876A4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Toc377034154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55" w:history="1">
            <w:r w:rsidRPr="00876A43">
              <w:rPr>
                <w:rStyle w:val="Hyperlink"/>
                <w:rFonts w:hint="eastAsia"/>
                <w:noProof/>
                <w:rtl/>
              </w:rPr>
              <w:t>بعض</w:t>
            </w:r>
            <w:r w:rsidRPr="00876A43">
              <w:rPr>
                <w:rStyle w:val="Hyperlink"/>
                <w:noProof/>
                <w:rtl/>
              </w:rPr>
              <w:t xml:space="preserve"> </w:t>
            </w:r>
            <w:r w:rsidRPr="00876A43">
              <w:rPr>
                <w:rStyle w:val="Hyperlink"/>
                <w:rFonts w:hint="eastAsia"/>
                <w:noProof/>
                <w:rtl/>
              </w:rPr>
              <w:t>سلوكه</w:t>
            </w:r>
            <w:r w:rsidRPr="00876A43">
              <w:rPr>
                <w:rStyle w:val="Hyperlink"/>
                <w:noProof/>
                <w:rtl/>
              </w:rPr>
              <w:t xml:space="preserve"> </w:t>
            </w:r>
            <w:r w:rsidRPr="00876A43">
              <w:rPr>
                <w:rStyle w:val="Hyperlink"/>
                <w:rFonts w:hint="eastAsia"/>
                <w:noProof/>
                <w:rtl/>
              </w:rPr>
              <w:t>وأحواله</w:t>
            </w:r>
            <w:r w:rsidRPr="00876A4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Toc377034155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56" w:history="1">
            <w:r w:rsidRPr="00876A43">
              <w:rPr>
                <w:rStyle w:val="Hyperlink"/>
                <w:rFonts w:hint="eastAsia"/>
                <w:noProof/>
                <w:rtl/>
              </w:rPr>
              <w:t>مؤلّفاته</w:t>
            </w:r>
            <w:r w:rsidRPr="00876A4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Toc377034156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57" w:history="1">
            <w:r w:rsidRPr="00876A43">
              <w:rPr>
                <w:rStyle w:val="Hyperlink"/>
                <w:rFonts w:hint="eastAsia"/>
                <w:noProof/>
                <w:rtl/>
              </w:rPr>
              <w:t>منهج</w:t>
            </w:r>
            <w:r w:rsidRPr="00876A43">
              <w:rPr>
                <w:rStyle w:val="Hyperlink"/>
                <w:noProof/>
                <w:rtl/>
              </w:rPr>
              <w:t xml:space="preserve"> </w:t>
            </w:r>
            <w:r w:rsidRPr="00876A43">
              <w:rPr>
                <w:rStyle w:val="Hyperlink"/>
                <w:rFonts w:hint="eastAsia"/>
                <w:noProof/>
                <w:rtl/>
              </w:rPr>
              <w:t>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Toc377034157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58" w:history="1">
            <w:r w:rsidRPr="00876A43">
              <w:rPr>
                <w:rStyle w:val="Hyperlink"/>
                <w:noProof/>
                <w:rtl/>
              </w:rPr>
              <w:t xml:space="preserve">[ </w:t>
            </w:r>
            <w:r w:rsidRPr="00876A43">
              <w:rPr>
                <w:rStyle w:val="Hyperlink"/>
                <w:rFonts w:hint="eastAsia"/>
                <w:noProof/>
                <w:rtl/>
              </w:rPr>
              <w:t>مقدّمة</w:t>
            </w:r>
            <w:r w:rsidRPr="00876A43">
              <w:rPr>
                <w:rStyle w:val="Hyperlink"/>
                <w:noProof/>
                <w:rtl/>
              </w:rPr>
              <w:t xml:space="preserve"> </w:t>
            </w:r>
            <w:r w:rsidRPr="00876A43">
              <w:rPr>
                <w:rStyle w:val="Hyperlink"/>
                <w:rFonts w:hint="eastAsia"/>
                <w:noProof/>
                <w:rtl/>
              </w:rPr>
              <w:t>المؤلّف</w:t>
            </w:r>
            <w:r w:rsidRPr="00876A4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Toc377034158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59"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الثاني</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الزهد</w:t>
            </w:r>
            <w:r w:rsidRPr="00876A43">
              <w:rPr>
                <w:rStyle w:val="Hyperlink"/>
                <w:noProof/>
                <w:rtl/>
              </w:rPr>
              <w:t xml:space="preserve">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الدنيا</w:t>
            </w:r>
            <w:r w:rsidRPr="00876A43">
              <w:rPr>
                <w:rStyle w:val="Hyperlink"/>
                <w:noProof/>
                <w:rtl/>
              </w:rPr>
              <w:t xml:space="preserve"> </w:t>
            </w:r>
            <w:r w:rsidRPr="00876A43">
              <w:rPr>
                <w:rStyle w:val="Hyperlink"/>
                <w:rFonts w:hint="eastAsia"/>
                <w:noProof/>
                <w:rtl/>
              </w:rPr>
              <w:t>وذكر</w:t>
            </w:r>
            <w:r w:rsidRPr="00876A43">
              <w:rPr>
                <w:rStyle w:val="Hyperlink"/>
                <w:noProof/>
                <w:rtl/>
              </w:rPr>
              <w:t xml:space="preserve"> </w:t>
            </w:r>
            <w:r w:rsidRPr="00876A43">
              <w:rPr>
                <w:rStyle w:val="Hyperlink"/>
                <w:rFonts w:hint="eastAsia"/>
                <w:noProof/>
                <w:rtl/>
              </w:rPr>
              <w:t>الآيات</w:t>
            </w:r>
            <w:r w:rsidRPr="00876A43">
              <w:rPr>
                <w:rStyle w:val="Hyperlink"/>
                <w:noProof/>
                <w:rtl/>
              </w:rPr>
              <w:t xml:space="preserve"> </w:t>
            </w:r>
            <w:r w:rsidRPr="00876A43">
              <w:rPr>
                <w:rStyle w:val="Hyperlink"/>
                <w:rFonts w:hint="eastAsia"/>
                <w:noProof/>
                <w:rtl/>
              </w:rPr>
              <w:t>المنزلة</w:t>
            </w:r>
            <w:r w:rsidRPr="00876A43">
              <w:rPr>
                <w:rStyle w:val="Hyperlink"/>
                <w:noProof/>
                <w:rtl/>
              </w:rPr>
              <w:t xml:space="preserve"> </w:t>
            </w:r>
            <w:r w:rsidRPr="00876A43">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Toc377034159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0"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الثالث</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ذمّ</w:t>
            </w:r>
            <w:r w:rsidRPr="00876A43">
              <w:rPr>
                <w:rStyle w:val="Hyperlink"/>
                <w:noProof/>
                <w:rtl/>
              </w:rPr>
              <w:t xml:space="preserve"> </w:t>
            </w:r>
            <w:r w:rsidRPr="00876A43">
              <w:rPr>
                <w:rStyle w:val="Hyperlink"/>
                <w:rFonts w:hint="eastAsia"/>
                <w:noProof/>
                <w:rtl/>
              </w:rPr>
              <w:t>الدنيا</w:t>
            </w:r>
            <w:r w:rsidRPr="00876A43">
              <w:rPr>
                <w:rStyle w:val="Hyperlink"/>
                <w:noProof/>
                <w:rtl/>
              </w:rPr>
              <w:t xml:space="preserve"> </w:t>
            </w:r>
            <w:r w:rsidRPr="00876A43">
              <w:rPr>
                <w:rStyle w:val="Hyperlink"/>
                <w:rFonts w:hint="eastAsia"/>
                <w:noProof/>
                <w:rtl/>
              </w:rPr>
              <w:t>،</w:t>
            </w:r>
            <w:r w:rsidRPr="00876A43">
              <w:rPr>
                <w:rStyle w:val="Hyperlink"/>
                <w:noProof/>
                <w:rtl/>
              </w:rPr>
              <w:t xml:space="preserve"> </w:t>
            </w:r>
            <w:r w:rsidRPr="00876A43">
              <w:rPr>
                <w:rStyle w:val="Hyperlink"/>
                <w:rFonts w:hint="eastAsia"/>
                <w:noProof/>
                <w:rtl/>
              </w:rPr>
              <w:t>منثوراً</w:t>
            </w:r>
            <w:r w:rsidRPr="00876A43">
              <w:rPr>
                <w:rStyle w:val="Hyperlink"/>
                <w:noProof/>
                <w:rtl/>
              </w:rPr>
              <w:t xml:space="preserve"> </w:t>
            </w:r>
            <w:r w:rsidRPr="00876A43">
              <w:rPr>
                <w:rStyle w:val="Hyperlink"/>
                <w:rFonts w:hint="eastAsia"/>
                <w:noProof/>
                <w:rtl/>
              </w:rPr>
              <w:t>ومنظوماً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1"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الرابع</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ترك</w:t>
            </w:r>
            <w:r w:rsidRPr="00876A43">
              <w:rPr>
                <w:rStyle w:val="Hyperlink"/>
                <w:noProof/>
                <w:rtl/>
              </w:rPr>
              <w:t xml:space="preserve"> </w:t>
            </w:r>
            <w:r w:rsidRPr="00876A43">
              <w:rPr>
                <w:rStyle w:val="Hyperlink"/>
                <w:rFonts w:hint="eastAsia"/>
                <w:noProof/>
                <w:rtl/>
              </w:rPr>
              <w:t>الدنيا</w:t>
            </w:r>
            <w:r w:rsidRPr="00876A43">
              <w:rPr>
                <w:rStyle w:val="Hyperlink"/>
                <w:noProof/>
                <w:rtl/>
              </w:rPr>
              <w:t xml:space="preserve"> ] </w:t>
            </w:r>
            <w:r w:rsidRPr="00876A4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2"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الخامس</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التخويف</w:t>
            </w:r>
            <w:r w:rsidRPr="00876A43">
              <w:rPr>
                <w:rStyle w:val="Hyperlink"/>
                <w:noProof/>
                <w:rtl/>
              </w:rPr>
              <w:t xml:space="preserve"> </w:t>
            </w:r>
            <w:r w:rsidRPr="00876A43">
              <w:rPr>
                <w:rStyle w:val="Hyperlink"/>
                <w:rFonts w:hint="eastAsia"/>
                <w:noProof/>
                <w:rtl/>
              </w:rPr>
              <w:t>والترهيب</w:t>
            </w:r>
            <w:r w:rsidRPr="00876A43">
              <w:rPr>
                <w:rStyle w:val="Hyperlink"/>
                <w:noProof/>
                <w:rtl/>
              </w:rPr>
              <w:t xml:space="preserve"> </w:t>
            </w:r>
            <w:r w:rsidRPr="00876A43">
              <w:rPr>
                <w:rStyle w:val="Hyperlink"/>
                <w:rFonts w:hint="eastAsia"/>
                <w:noProof/>
                <w:rtl/>
              </w:rPr>
              <w:t>من</w:t>
            </w:r>
            <w:r w:rsidRPr="00876A43">
              <w:rPr>
                <w:rStyle w:val="Hyperlink"/>
                <w:noProof/>
                <w:rtl/>
              </w:rPr>
              <w:t xml:space="preserve"> </w:t>
            </w:r>
            <w:r w:rsidRPr="00876A43">
              <w:rPr>
                <w:rStyle w:val="Hyperlink"/>
                <w:rFonts w:hint="eastAsia"/>
                <w:noProof/>
                <w:rtl/>
              </w:rPr>
              <w:t>كتاب</w:t>
            </w:r>
            <w:r w:rsidRPr="00876A43">
              <w:rPr>
                <w:rStyle w:val="Hyperlink"/>
                <w:noProof/>
                <w:rtl/>
              </w:rPr>
              <w:t xml:space="preserve"> </w:t>
            </w:r>
            <w:r w:rsidRPr="00876A43">
              <w:rPr>
                <w:rStyle w:val="Hyperlink"/>
                <w:rFonts w:hint="eastAsia"/>
                <w:noProof/>
                <w:rtl/>
              </w:rPr>
              <w:t>الله</w:t>
            </w:r>
            <w:r w:rsidRPr="00876A43">
              <w:rPr>
                <w:rStyle w:val="Hyperlink"/>
                <w:noProof/>
                <w:rtl/>
              </w:rPr>
              <w:t xml:space="preserve"> </w:t>
            </w:r>
            <w:r w:rsidRPr="00876A43">
              <w:rPr>
                <w:rStyle w:val="Hyperlink"/>
                <w:rFonts w:hint="eastAsia"/>
                <w:noProof/>
                <w:rtl/>
              </w:rPr>
              <w:t>جلّ</w:t>
            </w:r>
            <w:r w:rsidRPr="00876A43">
              <w:rPr>
                <w:rStyle w:val="Hyperlink"/>
                <w:noProof/>
                <w:rtl/>
              </w:rPr>
              <w:t xml:space="preserve"> </w:t>
            </w:r>
            <w:r w:rsidRPr="00876A43">
              <w:rPr>
                <w:rStyle w:val="Hyperlink"/>
                <w:rFonts w:hint="eastAsia"/>
                <w:noProof/>
                <w:rtl/>
              </w:rPr>
              <w:t>جلاله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3"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الثامن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قصر</w:t>
            </w:r>
            <w:r w:rsidRPr="00876A43">
              <w:rPr>
                <w:rStyle w:val="Hyperlink"/>
                <w:noProof/>
                <w:rtl/>
              </w:rPr>
              <w:t xml:space="preserve"> </w:t>
            </w:r>
            <w:r w:rsidRPr="00876A43">
              <w:rPr>
                <w:rStyle w:val="Hyperlink"/>
                <w:rFonts w:hint="eastAsia"/>
                <w:noProof/>
                <w:rtl/>
              </w:rPr>
              <w:t>الأمل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4"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العاشر</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المرض</w:t>
            </w:r>
            <w:r w:rsidRPr="00876A43">
              <w:rPr>
                <w:rStyle w:val="Hyperlink"/>
                <w:noProof/>
                <w:rtl/>
              </w:rPr>
              <w:t xml:space="preserve"> </w:t>
            </w:r>
            <w:r w:rsidRPr="00876A43">
              <w:rPr>
                <w:rStyle w:val="Hyperlink"/>
                <w:rFonts w:hint="eastAsia"/>
                <w:noProof/>
                <w:rtl/>
              </w:rPr>
              <w:t>ومصلحته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5"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الحادي</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ثواب</w:t>
            </w:r>
            <w:r w:rsidRPr="00876A43">
              <w:rPr>
                <w:rStyle w:val="Hyperlink"/>
                <w:noProof/>
                <w:rtl/>
              </w:rPr>
              <w:t xml:space="preserve"> </w:t>
            </w:r>
            <w:r w:rsidRPr="00876A43">
              <w:rPr>
                <w:rStyle w:val="Hyperlink"/>
                <w:rFonts w:hint="eastAsia"/>
                <w:noProof/>
                <w:rtl/>
              </w:rPr>
              <w:t>عيادة</w:t>
            </w:r>
            <w:r w:rsidRPr="00876A43">
              <w:rPr>
                <w:rStyle w:val="Hyperlink"/>
                <w:noProof/>
                <w:rtl/>
              </w:rPr>
              <w:t xml:space="preserve"> </w:t>
            </w:r>
            <w:r w:rsidRPr="00876A43">
              <w:rPr>
                <w:rStyle w:val="Hyperlink"/>
                <w:rFonts w:hint="eastAsia"/>
                <w:noProof/>
                <w:rtl/>
              </w:rPr>
              <w:t>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6"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الثاني</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التوبة</w:t>
            </w:r>
            <w:r w:rsidRPr="00876A43">
              <w:rPr>
                <w:rStyle w:val="Hyperlink"/>
                <w:noProof/>
                <w:rtl/>
              </w:rPr>
              <w:t xml:space="preserve"> </w:t>
            </w:r>
            <w:r w:rsidRPr="00876A43">
              <w:rPr>
                <w:rStyle w:val="Hyperlink"/>
                <w:rFonts w:hint="eastAsia"/>
                <w:noProof/>
                <w:rtl/>
              </w:rPr>
              <w:t>وشروطها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7"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الثالث</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ذكر</w:t>
            </w:r>
            <w:r w:rsidRPr="00876A43">
              <w:rPr>
                <w:rStyle w:val="Hyperlink"/>
                <w:noProof/>
                <w:rtl/>
              </w:rPr>
              <w:t xml:space="preserve"> </w:t>
            </w:r>
            <w:r w:rsidRPr="00876A43">
              <w:rPr>
                <w:rStyle w:val="Hyperlink"/>
                <w:rFonts w:hint="eastAsia"/>
                <w:noProof/>
                <w:rtl/>
              </w:rPr>
              <w:t>الموت</w:t>
            </w:r>
            <w:r w:rsidRPr="00876A43">
              <w:rPr>
                <w:rStyle w:val="Hyperlink"/>
                <w:noProof/>
                <w:rtl/>
              </w:rPr>
              <w:t xml:space="preserve"> </w:t>
            </w:r>
            <w:r w:rsidRPr="00876A43">
              <w:rPr>
                <w:rStyle w:val="Hyperlink"/>
                <w:rFonts w:hint="eastAsia"/>
                <w:noProof/>
                <w:rtl/>
              </w:rPr>
              <w:t>ومواعظه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8"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الرابع</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المبادرة</w:t>
            </w:r>
            <w:r w:rsidRPr="00876A43">
              <w:rPr>
                <w:rStyle w:val="Hyperlink"/>
                <w:noProof/>
                <w:rtl/>
              </w:rPr>
              <w:t xml:space="preserve"> </w:t>
            </w:r>
            <w:r w:rsidRPr="00876A43">
              <w:rPr>
                <w:rStyle w:val="Hyperlink"/>
                <w:rFonts w:hint="eastAsia"/>
                <w:noProof/>
                <w:rtl/>
              </w:rPr>
              <w:t>بالعمل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69"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الخامس</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حال</w:t>
            </w:r>
            <w:r w:rsidRPr="00876A43">
              <w:rPr>
                <w:rStyle w:val="Hyperlink"/>
                <w:noProof/>
                <w:rtl/>
              </w:rPr>
              <w:t xml:space="preserve"> </w:t>
            </w:r>
            <w:r w:rsidRPr="00876A43">
              <w:rPr>
                <w:rStyle w:val="Hyperlink"/>
                <w:rFonts w:hint="eastAsia"/>
                <w:noProof/>
                <w:rtl/>
              </w:rPr>
              <w:t>المؤمن</w:t>
            </w:r>
            <w:r w:rsidRPr="00876A43">
              <w:rPr>
                <w:rStyle w:val="Hyperlink"/>
                <w:noProof/>
                <w:rtl/>
              </w:rPr>
              <w:t xml:space="preserve"> </w:t>
            </w:r>
            <w:r w:rsidRPr="00876A43">
              <w:rPr>
                <w:rStyle w:val="Hyperlink"/>
                <w:rFonts w:hint="eastAsia"/>
                <w:noProof/>
                <w:rtl/>
              </w:rPr>
              <w:t>عند</w:t>
            </w:r>
            <w:r w:rsidRPr="00876A43">
              <w:rPr>
                <w:rStyle w:val="Hyperlink"/>
                <w:noProof/>
                <w:rtl/>
              </w:rPr>
              <w:t xml:space="preserve"> </w:t>
            </w:r>
            <w:r w:rsidRPr="00876A43">
              <w:rPr>
                <w:rStyle w:val="Hyperlink"/>
                <w:rFonts w:hint="eastAsia"/>
                <w:noProof/>
                <w:rtl/>
              </w:rPr>
              <w:t>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Toc377034169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0"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السادس</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 </w:t>
            </w:r>
            <w:r w:rsidRPr="00876A43">
              <w:rPr>
                <w:rStyle w:val="Hyperlink"/>
                <w:rFonts w:hint="eastAsia"/>
                <w:noProof/>
                <w:rtl/>
              </w:rPr>
              <w:t>من</w:t>
            </w:r>
            <w:r w:rsidRPr="00876A43">
              <w:rPr>
                <w:rStyle w:val="Hyperlink"/>
                <w:noProof/>
                <w:rtl/>
              </w:rPr>
              <w:t xml:space="preserve"> </w:t>
            </w:r>
            <w:r w:rsidRPr="00876A43">
              <w:rPr>
                <w:rStyle w:val="Hyperlink"/>
                <w:rFonts w:hint="eastAsia"/>
                <w:noProof/>
                <w:rtl/>
              </w:rPr>
              <w:t>كلام</w:t>
            </w:r>
            <w:r w:rsidRPr="00876A43">
              <w:rPr>
                <w:rStyle w:val="Hyperlink"/>
                <w:noProof/>
                <w:rtl/>
              </w:rPr>
              <w:t xml:space="preserve"> </w:t>
            </w:r>
            <w:r w:rsidRPr="00876A43">
              <w:rPr>
                <w:rStyle w:val="Hyperlink"/>
                <w:rFonts w:hint="eastAsia"/>
                <w:noProof/>
                <w:rtl/>
              </w:rPr>
              <w:t>المصنّف</w:t>
            </w:r>
            <w:r w:rsidRPr="00876A43">
              <w:rPr>
                <w:rStyle w:val="Hyperlink"/>
                <w:noProof/>
                <w:rtl/>
              </w:rPr>
              <w:t xml:space="preserve">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الموعظة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1"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السابع</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أشراط</w:t>
            </w:r>
            <w:r w:rsidRPr="00876A43">
              <w:rPr>
                <w:rStyle w:val="Hyperlink"/>
                <w:noProof/>
                <w:rtl/>
              </w:rPr>
              <w:t xml:space="preserve"> </w:t>
            </w:r>
            <w:r w:rsidRPr="00876A43">
              <w:rPr>
                <w:rStyle w:val="Hyperlink"/>
                <w:rFonts w:hint="eastAsia"/>
                <w:noProof/>
                <w:rtl/>
              </w:rPr>
              <w:t>الساعة</w:t>
            </w:r>
            <w:r w:rsidRPr="00876A43">
              <w:rPr>
                <w:rStyle w:val="Hyperlink"/>
                <w:noProof/>
                <w:rtl/>
              </w:rPr>
              <w:t xml:space="preserve"> </w:t>
            </w:r>
            <w:r w:rsidRPr="00876A43">
              <w:rPr>
                <w:rStyle w:val="Hyperlink"/>
                <w:rFonts w:hint="eastAsia"/>
                <w:noProof/>
                <w:rtl/>
              </w:rPr>
              <w:t>وأهوالها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2"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الثامن</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عقاب</w:t>
            </w:r>
            <w:r w:rsidRPr="00876A43">
              <w:rPr>
                <w:rStyle w:val="Hyperlink"/>
                <w:noProof/>
                <w:rtl/>
              </w:rPr>
              <w:t xml:space="preserve"> </w:t>
            </w:r>
            <w:r w:rsidRPr="00876A43">
              <w:rPr>
                <w:rStyle w:val="Hyperlink"/>
                <w:rFonts w:hint="eastAsia"/>
                <w:noProof/>
                <w:rtl/>
              </w:rPr>
              <w:t>الزّنا</w:t>
            </w:r>
            <w:r w:rsidRPr="00876A43">
              <w:rPr>
                <w:rStyle w:val="Hyperlink"/>
                <w:noProof/>
                <w:rtl/>
              </w:rPr>
              <w:t xml:space="preserve"> </w:t>
            </w:r>
            <w:r w:rsidRPr="00876A43">
              <w:rPr>
                <w:rStyle w:val="Hyperlink"/>
                <w:rFonts w:hint="eastAsia"/>
                <w:noProof/>
                <w:rtl/>
              </w:rPr>
              <w:t>والربا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3"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التاسع</w:t>
            </w:r>
            <w:r w:rsidRPr="00876A43">
              <w:rPr>
                <w:rStyle w:val="Hyperlink"/>
                <w:noProof/>
                <w:rtl/>
              </w:rPr>
              <w:t xml:space="preserve"> </w:t>
            </w:r>
            <w:r w:rsidRPr="00876A43">
              <w:rPr>
                <w:rStyle w:val="Hyperlink"/>
                <w:rFonts w:hint="eastAsia"/>
                <w:noProof/>
                <w:rtl/>
              </w:rPr>
              <w:t>عشر</w:t>
            </w:r>
            <w:r w:rsidRPr="00876A43">
              <w:rPr>
                <w:rStyle w:val="Hyperlink"/>
                <w:noProof/>
                <w:rtl/>
              </w:rPr>
              <w:t xml:space="preserve"> : [ </w:t>
            </w:r>
            <w:r w:rsidRPr="00876A43">
              <w:rPr>
                <w:rStyle w:val="Hyperlink"/>
                <w:rFonts w:hint="eastAsia"/>
                <w:noProof/>
                <w:rtl/>
              </w:rPr>
              <w:t>وصايا</w:t>
            </w:r>
            <w:r w:rsidRPr="00876A43">
              <w:rPr>
                <w:rStyle w:val="Hyperlink"/>
                <w:noProof/>
                <w:rtl/>
              </w:rPr>
              <w:t xml:space="preserve"> </w:t>
            </w:r>
            <w:r w:rsidRPr="00876A43">
              <w:rPr>
                <w:rStyle w:val="Hyperlink"/>
                <w:rFonts w:hint="eastAsia"/>
                <w:noProof/>
                <w:rtl/>
              </w:rPr>
              <w:t>وحكم</w:t>
            </w:r>
            <w:r w:rsidRPr="00876A43">
              <w:rPr>
                <w:rStyle w:val="Hyperlink"/>
                <w:noProof/>
                <w:rtl/>
              </w:rPr>
              <w:t xml:space="preserve"> </w:t>
            </w:r>
            <w:r w:rsidRPr="00876A43">
              <w:rPr>
                <w:rStyle w:val="Hyperlink"/>
                <w:rFonts w:hint="eastAsia"/>
                <w:noProof/>
                <w:rtl/>
              </w:rPr>
              <w:t>بليغة</w:t>
            </w:r>
            <w:r w:rsidRPr="00876A4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4"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قراءة</w:t>
            </w:r>
            <w:r w:rsidRPr="00876A43">
              <w:rPr>
                <w:rStyle w:val="Hyperlink"/>
                <w:noProof/>
                <w:rtl/>
              </w:rPr>
              <w:t xml:space="preserve"> </w:t>
            </w:r>
            <w:r w:rsidRPr="00876A43">
              <w:rPr>
                <w:rStyle w:val="Hyperlink"/>
                <w:rFonts w:hint="eastAsia"/>
                <w:noProof/>
                <w:rtl/>
              </w:rPr>
              <w:t>القرآن</w:t>
            </w:r>
            <w:r w:rsidRPr="00876A43">
              <w:rPr>
                <w:rStyle w:val="Hyperlink"/>
                <w:noProof/>
                <w:rtl/>
              </w:rPr>
              <w:t xml:space="preserve"> </w:t>
            </w:r>
            <w:r w:rsidRPr="00876A43">
              <w:rPr>
                <w:rStyle w:val="Hyperlink"/>
                <w:rFonts w:hint="eastAsia"/>
                <w:noProof/>
                <w:rtl/>
              </w:rPr>
              <w:t>المجيد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Toc377034174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5"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الثاني</w:t>
            </w:r>
            <w:r w:rsidRPr="00876A43">
              <w:rPr>
                <w:rStyle w:val="Hyperlink"/>
                <w:noProof/>
                <w:rtl/>
              </w:rPr>
              <w:t xml:space="preserve"> </w:t>
            </w:r>
            <w:r w:rsidRPr="00876A43">
              <w:rPr>
                <w:rStyle w:val="Hyperlink"/>
                <w:rFonts w:hint="eastAsia"/>
                <w:noProof/>
                <w:rtl/>
              </w:rPr>
              <w:t>والعشرون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الذكر</w:t>
            </w:r>
            <w:r w:rsidRPr="00876A43">
              <w:rPr>
                <w:rStyle w:val="Hyperlink"/>
                <w:noProof/>
                <w:rtl/>
              </w:rPr>
              <w:t xml:space="preserve"> </w:t>
            </w:r>
            <w:r w:rsidRPr="00876A43">
              <w:rPr>
                <w:rStyle w:val="Hyperlink"/>
                <w:rFonts w:hint="eastAsia"/>
                <w:noProof/>
                <w:rtl/>
              </w:rPr>
              <w:t>والمحافظة</w:t>
            </w:r>
            <w:r w:rsidRPr="00876A43">
              <w:rPr>
                <w:rStyle w:val="Hyperlink"/>
                <w:noProof/>
                <w:rtl/>
              </w:rPr>
              <w:t xml:space="preserve"> </w:t>
            </w:r>
            <w:r w:rsidRPr="00876A43">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Toc377034175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203F48" w:rsidRDefault="00203F48">
          <w:pPr>
            <w:spacing w:after="0" w:line="240" w:lineRule="auto"/>
            <w:rPr>
              <w:rStyle w:val="Hyperlink"/>
              <w:rFonts w:ascii="Times New Roman" w:eastAsia="Times New Roman" w:hAnsi="Times New Roman" w:cs="Traditional Arabic"/>
              <w:b/>
              <w:bCs/>
              <w:noProof/>
              <w:sz w:val="24"/>
              <w:szCs w:val="32"/>
            </w:rPr>
          </w:pPr>
          <w:r>
            <w:rPr>
              <w:rStyle w:val="Hyperlink"/>
              <w:noProof/>
            </w:rPr>
            <w:br w:type="page"/>
          </w:r>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6"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الثالث</w:t>
            </w:r>
            <w:r w:rsidRPr="00876A43">
              <w:rPr>
                <w:rStyle w:val="Hyperlink"/>
                <w:noProof/>
                <w:rtl/>
              </w:rPr>
              <w:t xml:space="preserve"> </w:t>
            </w:r>
            <w:r w:rsidRPr="00876A43">
              <w:rPr>
                <w:rStyle w:val="Hyperlink"/>
                <w:rFonts w:hint="eastAsia"/>
                <w:noProof/>
                <w:rtl/>
              </w:rPr>
              <w:t>والعشرون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فضل</w:t>
            </w:r>
            <w:r w:rsidRPr="00876A43">
              <w:rPr>
                <w:rStyle w:val="Hyperlink"/>
                <w:noProof/>
                <w:rtl/>
              </w:rPr>
              <w:t xml:space="preserve"> </w:t>
            </w:r>
            <w:r w:rsidRPr="00876A43">
              <w:rPr>
                <w:rStyle w:val="Hyperlink"/>
                <w:rFonts w:hint="eastAsia"/>
                <w:noProof/>
                <w:rtl/>
              </w:rPr>
              <w:t>صلاة</w:t>
            </w:r>
            <w:r w:rsidRPr="00876A43">
              <w:rPr>
                <w:rStyle w:val="Hyperlink"/>
                <w:noProof/>
                <w:rtl/>
              </w:rPr>
              <w:t xml:space="preserve"> </w:t>
            </w:r>
            <w:r w:rsidRPr="00876A43">
              <w:rPr>
                <w:rStyle w:val="Hyperlink"/>
                <w:rFonts w:hint="eastAsia"/>
                <w:noProof/>
                <w:rtl/>
              </w:rPr>
              <w:t>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7"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الرابع</w:t>
            </w:r>
            <w:r w:rsidRPr="00876A43">
              <w:rPr>
                <w:rStyle w:val="Hyperlink"/>
                <w:noProof/>
                <w:rtl/>
              </w:rPr>
              <w:t xml:space="preserve"> </w:t>
            </w:r>
            <w:r w:rsidRPr="00876A43">
              <w:rPr>
                <w:rStyle w:val="Hyperlink"/>
                <w:rFonts w:hint="eastAsia"/>
                <w:noProof/>
                <w:rtl/>
              </w:rPr>
              <w:t>والعشرون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البكاء</w:t>
            </w:r>
            <w:r w:rsidRPr="00876A43">
              <w:rPr>
                <w:rStyle w:val="Hyperlink"/>
                <w:noProof/>
                <w:rtl/>
              </w:rPr>
              <w:t xml:space="preserve"> </w:t>
            </w:r>
            <w:r w:rsidRPr="00876A43">
              <w:rPr>
                <w:rStyle w:val="Hyperlink"/>
                <w:rFonts w:hint="eastAsia"/>
                <w:noProof/>
                <w:rtl/>
              </w:rPr>
              <w:t>من</w:t>
            </w:r>
            <w:r w:rsidRPr="00876A43">
              <w:rPr>
                <w:rStyle w:val="Hyperlink"/>
                <w:noProof/>
                <w:rtl/>
              </w:rPr>
              <w:t xml:space="preserve"> </w:t>
            </w:r>
            <w:r w:rsidRPr="00876A43">
              <w:rPr>
                <w:rStyle w:val="Hyperlink"/>
                <w:rFonts w:hint="eastAsia"/>
                <w:noProof/>
                <w:rtl/>
              </w:rPr>
              <w:t>خشية</w:t>
            </w:r>
            <w:r w:rsidRPr="00876A43">
              <w:rPr>
                <w:rStyle w:val="Hyperlink"/>
                <w:noProof/>
                <w:rtl/>
              </w:rPr>
              <w:t xml:space="preserve"> </w:t>
            </w:r>
            <w:r w:rsidRPr="00876A43">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8"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الخامس</w:t>
            </w:r>
            <w:r w:rsidRPr="00876A43">
              <w:rPr>
                <w:rStyle w:val="Hyperlink"/>
                <w:noProof/>
                <w:rtl/>
              </w:rPr>
              <w:t xml:space="preserve"> </w:t>
            </w:r>
            <w:r w:rsidRPr="00876A43">
              <w:rPr>
                <w:rStyle w:val="Hyperlink"/>
                <w:rFonts w:hint="eastAsia"/>
                <w:noProof/>
                <w:rtl/>
              </w:rPr>
              <w:t>والعشرون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الجهاد</w:t>
            </w:r>
            <w:r w:rsidRPr="00876A43">
              <w:rPr>
                <w:rStyle w:val="Hyperlink"/>
                <w:noProof/>
                <w:rtl/>
              </w:rPr>
              <w:t xml:space="preserve">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سبيل</w:t>
            </w:r>
            <w:r w:rsidRPr="00876A43">
              <w:rPr>
                <w:rStyle w:val="Hyperlink"/>
                <w:noProof/>
                <w:rtl/>
              </w:rPr>
              <w:t xml:space="preserve"> </w:t>
            </w:r>
            <w:r w:rsidRPr="00876A43">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79"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السادس</w:t>
            </w:r>
            <w:r w:rsidRPr="00876A43">
              <w:rPr>
                <w:rStyle w:val="Hyperlink"/>
                <w:noProof/>
                <w:rtl/>
              </w:rPr>
              <w:t xml:space="preserve"> </w:t>
            </w:r>
            <w:r w:rsidRPr="00876A43">
              <w:rPr>
                <w:rStyle w:val="Hyperlink"/>
                <w:rFonts w:hint="eastAsia"/>
                <w:noProof/>
                <w:rtl/>
              </w:rPr>
              <w:t>والعشرون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مدح</w:t>
            </w:r>
            <w:r w:rsidRPr="00876A43">
              <w:rPr>
                <w:rStyle w:val="Hyperlink"/>
                <w:noProof/>
                <w:rtl/>
              </w:rPr>
              <w:t xml:space="preserve"> </w:t>
            </w:r>
            <w:r w:rsidRPr="00876A43">
              <w:rPr>
                <w:rStyle w:val="Hyperlink"/>
                <w:rFonts w:hint="eastAsia"/>
                <w:noProof/>
                <w:rtl/>
              </w:rPr>
              <w:t>الخمول</w:t>
            </w:r>
            <w:r w:rsidRPr="00876A43">
              <w:rPr>
                <w:rStyle w:val="Hyperlink"/>
                <w:noProof/>
                <w:rtl/>
              </w:rPr>
              <w:t xml:space="preserve"> </w:t>
            </w:r>
            <w:r w:rsidRPr="00876A43">
              <w:rPr>
                <w:rStyle w:val="Hyperlink"/>
                <w:rFonts w:hint="eastAsia"/>
                <w:noProof/>
                <w:rtl/>
              </w:rPr>
              <w:t>والاعتزال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Toc377034179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0"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السابع</w:t>
            </w:r>
            <w:r w:rsidRPr="00876A43">
              <w:rPr>
                <w:rStyle w:val="Hyperlink"/>
                <w:noProof/>
                <w:rtl/>
              </w:rPr>
              <w:t xml:space="preserve"> </w:t>
            </w:r>
            <w:r w:rsidRPr="00876A43">
              <w:rPr>
                <w:rStyle w:val="Hyperlink"/>
                <w:rFonts w:hint="eastAsia"/>
                <w:noProof/>
                <w:rtl/>
              </w:rPr>
              <w:t>والعشرون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الورع</w:t>
            </w:r>
            <w:r w:rsidRPr="00876A43">
              <w:rPr>
                <w:rStyle w:val="Hyperlink"/>
                <w:noProof/>
                <w:rtl/>
              </w:rPr>
              <w:t xml:space="preserve"> </w:t>
            </w:r>
            <w:r w:rsidRPr="00876A43">
              <w:rPr>
                <w:rStyle w:val="Hyperlink"/>
                <w:rFonts w:hint="eastAsia"/>
                <w:noProof/>
                <w:rtl/>
              </w:rPr>
              <w:t>والترغيب</w:t>
            </w:r>
            <w:r w:rsidRPr="00876A43">
              <w:rPr>
                <w:rStyle w:val="Hyperlink"/>
                <w:noProof/>
                <w:rtl/>
              </w:rPr>
              <w:t xml:space="preserve"> </w:t>
            </w:r>
            <w:r w:rsidRPr="00876A43">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1"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الثامن</w:t>
            </w:r>
            <w:r w:rsidRPr="00876A43">
              <w:rPr>
                <w:rStyle w:val="Hyperlink"/>
                <w:noProof/>
                <w:rtl/>
              </w:rPr>
              <w:t xml:space="preserve"> </w:t>
            </w:r>
            <w:r w:rsidRPr="00876A43">
              <w:rPr>
                <w:rStyle w:val="Hyperlink"/>
                <w:rFonts w:hint="eastAsia"/>
                <w:noProof/>
                <w:rtl/>
              </w:rPr>
              <w:t>والعشرون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Toc377034181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2"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التاسع</w:t>
            </w:r>
            <w:r w:rsidRPr="00876A43">
              <w:rPr>
                <w:rStyle w:val="Hyperlink"/>
                <w:noProof/>
                <w:rtl/>
              </w:rPr>
              <w:t xml:space="preserve"> </w:t>
            </w:r>
            <w:r w:rsidRPr="00876A43">
              <w:rPr>
                <w:rStyle w:val="Hyperlink"/>
                <w:rFonts w:hint="eastAsia"/>
                <w:noProof/>
                <w:rtl/>
              </w:rPr>
              <w:t>والعشرون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الخوف</w:t>
            </w:r>
            <w:r w:rsidRPr="00876A43">
              <w:rPr>
                <w:rStyle w:val="Hyperlink"/>
                <w:noProof/>
                <w:rtl/>
              </w:rPr>
              <w:t xml:space="preserve"> </w:t>
            </w:r>
            <w:r w:rsidRPr="00876A43">
              <w:rPr>
                <w:rStyle w:val="Hyperlink"/>
                <w:rFonts w:hint="eastAsia"/>
                <w:noProof/>
                <w:rtl/>
              </w:rPr>
              <w:t>من</w:t>
            </w:r>
            <w:r w:rsidRPr="00876A43">
              <w:rPr>
                <w:rStyle w:val="Hyperlink"/>
                <w:noProof/>
                <w:rtl/>
              </w:rPr>
              <w:t xml:space="preserve"> </w:t>
            </w:r>
            <w:r w:rsidRPr="00876A43">
              <w:rPr>
                <w:rStyle w:val="Hyperlink"/>
                <w:rFonts w:hint="eastAsia"/>
                <w:noProof/>
                <w:rtl/>
              </w:rPr>
              <w:t>الله</w:t>
            </w:r>
            <w:r w:rsidRPr="00876A43">
              <w:rPr>
                <w:rStyle w:val="Hyperlink"/>
                <w:noProof/>
                <w:rtl/>
              </w:rPr>
              <w:t xml:space="preserve"> </w:t>
            </w:r>
            <w:r w:rsidRPr="00876A4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3"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الرجاء</w:t>
            </w:r>
            <w:r w:rsidRPr="00876A43">
              <w:rPr>
                <w:rStyle w:val="Hyperlink"/>
                <w:noProof/>
                <w:rtl/>
              </w:rPr>
              <w:t xml:space="preserve"> </w:t>
            </w:r>
            <w:r w:rsidRPr="00876A43">
              <w:rPr>
                <w:rStyle w:val="Hyperlink"/>
                <w:rFonts w:hint="eastAsia"/>
                <w:noProof/>
                <w:rtl/>
              </w:rPr>
              <w:t>لله</w:t>
            </w:r>
            <w:r w:rsidRPr="00876A43">
              <w:rPr>
                <w:rStyle w:val="Hyperlink"/>
                <w:noProof/>
                <w:rtl/>
              </w:rPr>
              <w:t xml:space="preserve"> </w:t>
            </w:r>
            <w:r w:rsidRPr="00876A4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4"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الحادي</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الحياء</w:t>
            </w:r>
            <w:r w:rsidRPr="00876A43">
              <w:rPr>
                <w:rStyle w:val="Hyperlink"/>
                <w:noProof/>
                <w:rtl/>
              </w:rPr>
              <w:t xml:space="preserve"> </w:t>
            </w:r>
            <w:r w:rsidRPr="00876A43">
              <w:rPr>
                <w:rStyle w:val="Hyperlink"/>
                <w:rFonts w:hint="eastAsia"/>
                <w:noProof/>
                <w:rtl/>
              </w:rPr>
              <w:t>من</w:t>
            </w:r>
            <w:r w:rsidRPr="00876A43">
              <w:rPr>
                <w:rStyle w:val="Hyperlink"/>
                <w:noProof/>
                <w:rtl/>
              </w:rPr>
              <w:t xml:space="preserve"> </w:t>
            </w:r>
            <w:r w:rsidRPr="00876A43">
              <w:rPr>
                <w:rStyle w:val="Hyperlink"/>
                <w:rFonts w:hint="eastAsia"/>
                <w:noProof/>
                <w:rtl/>
              </w:rPr>
              <w:t>الله</w:t>
            </w:r>
            <w:r w:rsidRPr="00876A43">
              <w:rPr>
                <w:rStyle w:val="Hyperlink"/>
                <w:noProof/>
                <w:rtl/>
              </w:rPr>
              <w:t xml:space="preserve"> </w:t>
            </w:r>
            <w:r w:rsidRPr="00876A4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5"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الثاني</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الحزن</w:t>
            </w:r>
            <w:r w:rsidRPr="00876A43">
              <w:rPr>
                <w:rStyle w:val="Hyperlink"/>
                <w:noProof/>
                <w:rtl/>
              </w:rPr>
              <w:t xml:space="preserve"> </w:t>
            </w:r>
            <w:r w:rsidRPr="00876A43">
              <w:rPr>
                <w:rStyle w:val="Hyperlink"/>
                <w:rFonts w:hint="eastAsia"/>
                <w:noProof/>
                <w:rtl/>
              </w:rPr>
              <w:t>وفضله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6"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الثالث</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الخشوع</w:t>
            </w:r>
            <w:r w:rsidRPr="00876A43">
              <w:rPr>
                <w:rStyle w:val="Hyperlink"/>
                <w:noProof/>
                <w:rtl/>
              </w:rPr>
              <w:t xml:space="preserve"> </w:t>
            </w:r>
            <w:r w:rsidRPr="00876A43">
              <w:rPr>
                <w:rStyle w:val="Hyperlink"/>
                <w:rFonts w:hint="eastAsia"/>
                <w:noProof/>
                <w:rtl/>
              </w:rPr>
              <w:t>لله</w:t>
            </w:r>
            <w:r w:rsidRPr="00876A43">
              <w:rPr>
                <w:rStyle w:val="Hyperlink"/>
                <w:noProof/>
                <w:rtl/>
              </w:rPr>
              <w:t xml:space="preserve"> </w:t>
            </w:r>
            <w:r w:rsidRPr="00876A43">
              <w:rPr>
                <w:rStyle w:val="Hyperlink"/>
                <w:rFonts w:hint="eastAsia"/>
                <w:noProof/>
                <w:rtl/>
              </w:rPr>
              <w:t>سبحانه</w:t>
            </w:r>
            <w:r w:rsidRPr="00876A43">
              <w:rPr>
                <w:rStyle w:val="Hyperlink"/>
                <w:noProof/>
                <w:rtl/>
              </w:rPr>
              <w:t xml:space="preserve"> </w:t>
            </w:r>
            <w:r w:rsidRPr="00876A43">
              <w:rPr>
                <w:rStyle w:val="Hyperlink"/>
                <w:rFonts w:hint="eastAsia"/>
                <w:noProof/>
                <w:rtl/>
              </w:rPr>
              <w:t>والتذلّل</w:t>
            </w:r>
            <w:r w:rsidRPr="00876A43">
              <w:rPr>
                <w:rStyle w:val="Hyperlink"/>
                <w:noProof/>
                <w:rtl/>
              </w:rPr>
              <w:t xml:space="preserve"> </w:t>
            </w:r>
            <w:r w:rsidRPr="00876A43">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Toc377034186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7"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الرابع</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ذمّ</w:t>
            </w:r>
            <w:r w:rsidRPr="00876A43">
              <w:rPr>
                <w:rStyle w:val="Hyperlink"/>
                <w:noProof/>
                <w:rtl/>
              </w:rPr>
              <w:t xml:space="preserve"> </w:t>
            </w:r>
            <w:r w:rsidRPr="00876A43">
              <w:rPr>
                <w:rStyle w:val="Hyperlink"/>
                <w:rFonts w:hint="eastAsia"/>
                <w:noProof/>
                <w:rtl/>
              </w:rPr>
              <w:t>الغيبة</w:t>
            </w:r>
            <w:r w:rsidRPr="00876A43">
              <w:rPr>
                <w:rStyle w:val="Hyperlink"/>
                <w:noProof/>
                <w:rtl/>
              </w:rPr>
              <w:t xml:space="preserve"> </w:t>
            </w:r>
            <w:r w:rsidRPr="00876A43">
              <w:rPr>
                <w:rStyle w:val="Hyperlink"/>
                <w:rFonts w:hint="eastAsia"/>
                <w:noProof/>
                <w:rtl/>
              </w:rPr>
              <w:t>والنميمة</w:t>
            </w:r>
            <w:r w:rsidRPr="00876A43">
              <w:rPr>
                <w:rStyle w:val="Hyperlink"/>
                <w:noProof/>
                <w:rtl/>
              </w:rPr>
              <w:t xml:space="preserve"> </w:t>
            </w:r>
            <w:r w:rsidRPr="00876A43">
              <w:rPr>
                <w:rStyle w:val="Hyperlink"/>
                <w:rFonts w:hint="eastAsia"/>
                <w:noProof/>
                <w:rtl/>
              </w:rPr>
              <w:t>وعقابها</w:t>
            </w:r>
            <w:r w:rsidRPr="00876A43">
              <w:rPr>
                <w:rStyle w:val="Hyperlink"/>
                <w:noProof/>
                <w:rtl/>
              </w:rPr>
              <w:t xml:space="preserve"> </w:t>
            </w:r>
            <w:r w:rsidRPr="00876A43">
              <w:rPr>
                <w:rStyle w:val="Hyperlink"/>
                <w:rFonts w:hint="eastAsia"/>
                <w:noProof/>
                <w:rtl/>
              </w:rPr>
              <w:t>وحسن</w:t>
            </w:r>
            <w:r w:rsidRPr="00876A43">
              <w:rPr>
                <w:rStyle w:val="Hyperlink"/>
                <w:noProof/>
                <w:rtl/>
              </w:rPr>
              <w:t xml:space="preserve"> </w:t>
            </w:r>
            <w:r w:rsidRPr="00876A43">
              <w:rPr>
                <w:rStyle w:val="Hyperlink"/>
                <w:rFonts w:hint="eastAsia"/>
                <w:noProof/>
                <w:rtl/>
              </w:rPr>
              <w:t>كظم</w:t>
            </w:r>
            <w:r w:rsidRPr="00876A43">
              <w:rPr>
                <w:rStyle w:val="Hyperlink"/>
                <w:noProof/>
                <w:rtl/>
              </w:rPr>
              <w:t xml:space="preserve"> </w:t>
            </w:r>
            <w:r w:rsidRPr="00876A43">
              <w:rPr>
                <w:rStyle w:val="Hyperlink"/>
                <w:rFonts w:hint="eastAsia"/>
                <w:noProof/>
                <w:rtl/>
              </w:rPr>
              <w:t>الغيظ</w:t>
            </w:r>
            <w:r w:rsidRPr="00876A43">
              <w:rPr>
                <w:rStyle w:val="Hyperlink"/>
                <w:noProof/>
                <w:rtl/>
              </w:rPr>
              <w:t xml:space="preserve"> </w:t>
            </w:r>
            <w:r w:rsidRPr="00876A4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Toc377034187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8"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الخامس</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القناعة</w:t>
            </w:r>
            <w:r w:rsidRPr="00876A43">
              <w:rPr>
                <w:rStyle w:val="Hyperlink"/>
                <w:noProof/>
                <w:rtl/>
              </w:rPr>
              <w:t xml:space="preserve"> </w:t>
            </w:r>
            <w:r w:rsidRPr="00876A43">
              <w:rPr>
                <w:rStyle w:val="Hyperlink"/>
                <w:rFonts w:hint="eastAsia"/>
                <w:noProof/>
                <w:rtl/>
              </w:rPr>
              <w:t>ومصالحها</w:t>
            </w:r>
            <w:r w:rsidRPr="00876A43">
              <w:rPr>
                <w:rStyle w:val="Hyperlink"/>
                <w:noProof/>
                <w:rtl/>
              </w:rPr>
              <w:t xml:space="preserve"> </w:t>
            </w:r>
            <w:r w:rsidRPr="00876A4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89"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السادس</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التوكّل</w:t>
            </w:r>
            <w:r w:rsidRPr="00876A43">
              <w:rPr>
                <w:rStyle w:val="Hyperlink"/>
                <w:noProof/>
                <w:rtl/>
              </w:rPr>
              <w:t xml:space="preserve"> </w:t>
            </w:r>
            <w:r w:rsidRPr="00876A43">
              <w:rPr>
                <w:rStyle w:val="Hyperlink"/>
                <w:rFonts w:hint="eastAsia"/>
                <w:noProof/>
                <w:rtl/>
              </w:rPr>
              <w:t>على</w:t>
            </w:r>
            <w:r w:rsidRPr="00876A43">
              <w:rPr>
                <w:rStyle w:val="Hyperlink"/>
                <w:noProof/>
                <w:rtl/>
              </w:rPr>
              <w:t xml:space="preserve"> </w:t>
            </w:r>
            <w:r w:rsidRPr="00876A43">
              <w:rPr>
                <w:rStyle w:val="Hyperlink"/>
                <w:rFonts w:hint="eastAsia"/>
                <w:noProof/>
                <w:rtl/>
              </w:rPr>
              <w:t>الله</w:t>
            </w:r>
            <w:r w:rsidRPr="00876A43">
              <w:rPr>
                <w:rStyle w:val="Hyperlink"/>
                <w:noProof/>
                <w:rtl/>
              </w:rPr>
              <w:t xml:space="preserve"> </w:t>
            </w:r>
            <w:r w:rsidRPr="00876A4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Toc377034189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0"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السابع</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الشكر</w:t>
            </w:r>
            <w:r w:rsidRPr="00876A43">
              <w:rPr>
                <w:rStyle w:val="Hyperlink"/>
                <w:noProof/>
                <w:rtl/>
              </w:rPr>
              <w:t xml:space="preserve"> </w:t>
            </w:r>
            <w:r w:rsidRPr="00876A43">
              <w:rPr>
                <w:rStyle w:val="Hyperlink"/>
                <w:rFonts w:hint="eastAsia"/>
                <w:noProof/>
                <w:rtl/>
              </w:rPr>
              <w:t>وفضل</w:t>
            </w:r>
            <w:r w:rsidRPr="00876A43">
              <w:rPr>
                <w:rStyle w:val="Hyperlink"/>
                <w:noProof/>
                <w:rtl/>
              </w:rPr>
              <w:t xml:space="preserve"> </w:t>
            </w:r>
            <w:r w:rsidRPr="00876A43">
              <w:rPr>
                <w:rStyle w:val="Hyperlink"/>
                <w:rFonts w:hint="eastAsia"/>
                <w:noProof/>
                <w:rtl/>
              </w:rPr>
              <w:t>الشاكرين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1"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الثامن</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مدح</w:t>
            </w:r>
            <w:r w:rsidRPr="00876A43">
              <w:rPr>
                <w:rStyle w:val="Hyperlink"/>
                <w:noProof/>
                <w:rtl/>
              </w:rPr>
              <w:t xml:space="preserve"> </w:t>
            </w:r>
            <w:r w:rsidRPr="00876A43">
              <w:rPr>
                <w:rStyle w:val="Hyperlink"/>
                <w:rFonts w:hint="eastAsia"/>
                <w:noProof/>
                <w:rtl/>
              </w:rPr>
              <w:t>الموقنين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Toc377034191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2"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التاسع</w:t>
            </w:r>
            <w:r w:rsidRPr="00876A43">
              <w:rPr>
                <w:rStyle w:val="Hyperlink"/>
                <w:noProof/>
                <w:rtl/>
              </w:rPr>
              <w:t xml:space="preserve"> </w:t>
            </w:r>
            <w:r w:rsidRPr="00876A43">
              <w:rPr>
                <w:rStyle w:val="Hyperlink"/>
                <w:rFonts w:hint="eastAsia"/>
                <w:noProof/>
                <w:rtl/>
              </w:rPr>
              <w:t>والثلاثون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الصبر</w:t>
            </w:r>
            <w:r w:rsidRPr="00876A43">
              <w:rPr>
                <w:rStyle w:val="Hyperlink"/>
                <w:noProof/>
                <w:rtl/>
              </w:rPr>
              <w:t xml:space="preserve"> </w:t>
            </w:r>
            <w:r w:rsidRPr="00876A43">
              <w:rPr>
                <w:rStyle w:val="Hyperlink"/>
                <w:rFonts w:hint="eastAsia"/>
                <w:noProof/>
                <w:rtl/>
              </w:rPr>
              <w:t>وفضله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Toc377034192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3"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المراقبة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4"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الحادي</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ذم</w:t>
            </w:r>
            <w:r w:rsidRPr="00876A43">
              <w:rPr>
                <w:rStyle w:val="Hyperlink"/>
                <w:noProof/>
                <w:rtl/>
              </w:rPr>
              <w:t xml:space="preserve"> </w:t>
            </w:r>
            <w:r w:rsidRPr="00876A43">
              <w:rPr>
                <w:rStyle w:val="Hyperlink"/>
                <w:rFonts w:hint="eastAsia"/>
                <w:noProof/>
                <w:rtl/>
              </w:rPr>
              <w:t>الحسد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5"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الثاني</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فراسة</w:t>
            </w:r>
            <w:r w:rsidRPr="00876A43">
              <w:rPr>
                <w:rStyle w:val="Hyperlink"/>
                <w:noProof/>
                <w:rtl/>
              </w:rPr>
              <w:t xml:space="preserve"> </w:t>
            </w:r>
            <w:r w:rsidRPr="00876A43">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6"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الثالث</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حسن</w:t>
            </w:r>
            <w:r w:rsidRPr="00876A43">
              <w:rPr>
                <w:rStyle w:val="Hyperlink"/>
                <w:noProof/>
                <w:rtl/>
              </w:rPr>
              <w:t xml:space="preserve"> </w:t>
            </w:r>
            <w:r w:rsidRPr="00876A43">
              <w:rPr>
                <w:rStyle w:val="Hyperlink"/>
                <w:rFonts w:hint="eastAsia"/>
                <w:noProof/>
                <w:rtl/>
              </w:rPr>
              <w:t>الخُلُق</w:t>
            </w:r>
            <w:r w:rsidRPr="00876A43">
              <w:rPr>
                <w:rStyle w:val="Hyperlink"/>
                <w:noProof/>
                <w:rtl/>
              </w:rPr>
              <w:t xml:space="preserve"> </w:t>
            </w:r>
            <w:r w:rsidRPr="00876A43">
              <w:rPr>
                <w:rStyle w:val="Hyperlink"/>
                <w:rFonts w:hint="eastAsia"/>
                <w:noProof/>
                <w:rtl/>
              </w:rPr>
              <w:t>وثوابه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7"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الرابع</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السخاء</w:t>
            </w:r>
            <w:r w:rsidRPr="00876A43">
              <w:rPr>
                <w:rStyle w:val="Hyperlink"/>
                <w:noProof/>
                <w:rtl/>
              </w:rPr>
              <w:t xml:space="preserve"> </w:t>
            </w:r>
            <w:r w:rsidRPr="00876A43">
              <w:rPr>
                <w:rStyle w:val="Hyperlink"/>
                <w:rFonts w:hint="eastAsia"/>
                <w:noProof/>
                <w:rtl/>
              </w:rPr>
              <w:t>والجود</w:t>
            </w:r>
            <w:r w:rsidRPr="00876A43">
              <w:rPr>
                <w:rStyle w:val="Hyperlink"/>
                <w:noProof/>
                <w:rtl/>
              </w:rPr>
              <w:t xml:space="preserve">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الله</w:t>
            </w:r>
            <w:r w:rsidRPr="00876A43">
              <w:rPr>
                <w:rStyle w:val="Hyperlink"/>
                <w:noProof/>
                <w:rtl/>
              </w:rPr>
              <w:t xml:space="preserve"> </w:t>
            </w:r>
            <w:r w:rsidRPr="00876A4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8"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الخامس</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سؤال</w:t>
            </w:r>
            <w:r w:rsidRPr="00876A43">
              <w:rPr>
                <w:rStyle w:val="Hyperlink"/>
                <w:noProof/>
                <w:rtl/>
              </w:rPr>
              <w:t xml:space="preserve"> </w:t>
            </w:r>
            <w:r w:rsidRPr="00876A43">
              <w:rPr>
                <w:rStyle w:val="Hyperlink"/>
                <w:rFonts w:hint="eastAsia"/>
                <w:noProof/>
                <w:rtl/>
              </w:rPr>
              <w:t>أبي</w:t>
            </w:r>
            <w:r w:rsidRPr="00876A43">
              <w:rPr>
                <w:rStyle w:val="Hyperlink"/>
                <w:noProof/>
                <w:rtl/>
              </w:rPr>
              <w:t xml:space="preserve"> </w:t>
            </w:r>
            <w:r w:rsidRPr="00876A43">
              <w:rPr>
                <w:rStyle w:val="Hyperlink"/>
                <w:rFonts w:hint="eastAsia"/>
                <w:noProof/>
                <w:rtl/>
              </w:rPr>
              <w:t>ذرّ</w:t>
            </w:r>
            <w:r w:rsidRPr="00876A43">
              <w:rPr>
                <w:rStyle w:val="Hyperlink"/>
                <w:noProof/>
                <w:rtl/>
              </w:rPr>
              <w:t xml:space="preserve"> </w:t>
            </w:r>
            <w:r w:rsidRPr="00876A43">
              <w:rPr>
                <w:rStyle w:val="Hyperlink"/>
                <w:rFonts w:hint="eastAsia"/>
                <w:noProof/>
                <w:rtl/>
              </w:rPr>
              <w:t>للنبي</w:t>
            </w:r>
            <w:r w:rsidRPr="00876A43">
              <w:rPr>
                <w:rStyle w:val="Hyperlink"/>
                <w:noProof/>
                <w:rtl/>
              </w:rPr>
              <w:t xml:space="preserve"> </w:t>
            </w:r>
            <w:r w:rsidRPr="00876A43">
              <w:rPr>
                <w:rStyle w:val="Hyperlink"/>
                <w:rFonts w:ascii="Rafed Alaem" w:eastAsiaTheme="minorHAnsi" w:hAnsi="Rafed Alaem"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Toc377034198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199"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السادس</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الولاية</w:t>
            </w:r>
            <w:r w:rsidRPr="00876A43">
              <w:rPr>
                <w:rStyle w:val="Hyperlink"/>
                <w:noProof/>
                <w:rtl/>
              </w:rPr>
              <w:t xml:space="preserve"> </w:t>
            </w:r>
            <w:r w:rsidRPr="00876A43">
              <w:rPr>
                <w:rStyle w:val="Hyperlink"/>
                <w:rFonts w:hint="eastAsia"/>
                <w:noProof/>
                <w:rtl/>
              </w:rPr>
              <w:t>لله</w:t>
            </w:r>
            <w:r w:rsidRPr="00876A43">
              <w:rPr>
                <w:rStyle w:val="Hyperlink"/>
                <w:noProof/>
                <w:rtl/>
              </w:rPr>
              <w:t xml:space="preserve"> </w:t>
            </w:r>
            <w:r w:rsidRPr="00876A4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Toc377034199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0"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السابع</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فيه</w:t>
            </w:r>
            <w:r w:rsidRPr="00876A43">
              <w:rPr>
                <w:rStyle w:val="Hyperlink"/>
                <w:noProof/>
                <w:rtl/>
              </w:rPr>
              <w:t xml:space="preserve"> </w:t>
            </w:r>
            <w:r w:rsidRPr="00876A43">
              <w:rPr>
                <w:rStyle w:val="Hyperlink"/>
                <w:rFonts w:hint="eastAsia"/>
                <w:noProof/>
                <w:rtl/>
              </w:rPr>
              <w:t>من</w:t>
            </w:r>
            <w:r w:rsidRPr="00876A43">
              <w:rPr>
                <w:rStyle w:val="Hyperlink"/>
                <w:noProof/>
                <w:rtl/>
              </w:rPr>
              <w:t xml:space="preserve"> </w:t>
            </w:r>
            <w:r w:rsidRPr="00876A43">
              <w:rPr>
                <w:rStyle w:val="Hyperlink"/>
                <w:rFonts w:hint="eastAsia"/>
                <w:noProof/>
                <w:rtl/>
              </w:rPr>
              <w:t>كلام</w:t>
            </w:r>
            <w:r w:rsidRPr="00876A43">
              <w:rPr>
                <w:rStyle w:val="Hyperlink"/>
                <w:noProof/>
                <w:rtl/>
              </w:rPr>
              <w:t xml:space="preserve"> </w:t>
            </w:r>
            <w:r w:rsidRPr="00876A43">
              <w:rPr>
                <w:rStyle w:val="Hyperlink"/>
                <w:rFonts w:hint="eastAsia"/>
                <w:noProof/>
                <w:rtl/>
              </w:rPr>
              <w:t>أمير</w:t>
            </w:r>
            <w:r w:rsidRPr="00876A43">
              <w:rPr>
                <w:rStyle w:val="Hyperlink"/>
                <w:noProof/>
                <w:rtl/>
              </w:rPr>
              <w:t xml:space="preserve"> </w:t>
            </w:r>
            <w:r w:rsidRPr="00876A43">
              <w:rPr>
                <w:rStyle w:val="Hyperlink"/>
                <w:rFonts w:hint="eastAsia"/>
                <w:noProof/>
                <w:rtl/>
              </w:rPr>
              <w:t>المؤمنين</w:t>
            </w:r>
            <w:r w:rsidRPr="00876A43">
              <w:rPr>
                <w:rStyle w:val="Hyperlink"/>
                <w:noProof/>
                <w:rtl/>
              </w:rPr>
              <w:t xml:space="preserve"> </w:t>
            </w:r>
            <w:r w:rsidRPr="00876A43">
              <w:rPr>
                <w:rStyle w:val="Hyperlink"/>
                <w:rFonts w:hint="eastAsia"/>
                <w:noProof/>
                <w:rtl/>
              </w:rPr>
              <w:t>والأئمّة</w:t>
            </w:r>
            <w:r w:rsidRPr="00876A43">
              <w:rPr>
                <w:rStyle w:val="Hyperlink"/>
                <w:noProof/>
                <w:rtl/>
              </w:rPr>
              <w:t xml:space="preserve"> </w:t>
            </w:r>
            <w:r w:rsidRPr="00876A43">
              <w:rPr>
                <w:rStyle w:val="Hyperlink"/>
                <w:rFonts w:ascii="Rafed Alaem" w:eastAsiaTheme="minorHAnsi" w:hAnsi="Rafed Alaem"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Toc377034200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66840" w:rsidRDefault="00866840">
          <w:pPr>
            <w:spacing w:after="0" w:line="240" w:lineRule="auto"/>
            <w:rPr>
              <w:rStyle w:val="Hyperlink"/>
              <w:rFonts w:ascii="Times New Roman" w:eastAsia="Times New Roman" w:hAnsi="Times New Roman" w:cs="Traditional Arabic"/>
              <w:b/>
              <w:bCs/>
              <w:noProof/>
              <w:sz w:val="24"/>
              <w:szCs w:val="32"/>
            </w:rPr>
          </w:pPr>
          <w:r>
            <w:rPr>
              <w:rStyle w:val="Hyperlink"/>
              <w:noProof/>
            </w:rPr>
            <w:br w:type="page"/>
          </w:r>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1"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الثامن</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الدعاء</w:t>
            </w:r>
            <w:r w:rsidRPr="00876A43">
              <w:rPr>
                <w:rStyle w:val="Hyperlink"/>
                <w:noProof/>
                <w:rtl/>
              </w:rPr>
              <w:t xml:space="preserve"> </w:t>
            </w:r>
            <w:r w:rsidRPr="00876A43">
              <w:rPr>
                <w:rStyle w:val="Hyperlink"/>
                <w:rFonts w:hint="eastAsia"/>
                <w:noProof/>
                <w:rtl/>
              </w:rPr>
              <w:t>وبركته</w:t>
            </w:r>
            <w:r w:rsidRPr="00876A43">
              <w:rPr>
                <w:rStyle w:val="Hyperlink"/>
                <w:noProof/>
                <w:rtl/>
              </w:rPr>
              <w:t xml:space="preserve"> </w:t>
            </w:r>
            <w:r w:rsidRPr="00876A43">
              <w:rPr>
                <w:rStyle w:val="Hyperlink"/>
                <w:rFonts w:hint="eastAsia"/>
                <w:noProof/>
                <w:rtl/>
              </w:rPr>
              <w:t>وفضله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2"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التاسع</w:t>
            </w:r>
            <w:r w:rsidRPr="00876A43">
              <w:rPr>
                <w:rStyle w:val="Hyperlink"/>
                <w:noProof/>
                <w:rtl/>
              </w:rPr>
              <w:t xml:space="preserve"> </w:t>
            </w:r>
            <w:r w:rsidRPr="00876A43">
              <w:rPr>
                <w:rStyle w:val="Hyperlink"/>
                <w:rFonts w:hint="eastAsia"/>
                <w:noProof/>
                <w:rtl/>
              </w:rPr>
              <w:t>والأربعون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فضيلة</w:t>
            </w:r>
            <w:r w:rsidRPr="00876A43">
              <w:rPr>
                <w:rStyle w:val="Hyperlink"/>
                <w:noProof/>
                <w:rtl/>
              </w:rPr>
              <w:t xml:space="preserve"> </w:t>
            </w:r>
            <w:r w:rsidRPr="00876A43">
              <w:rPr>
                <w:rStyle w:val="Hyperlink"/>
                <w:rFonts w:hint="eastAsia"/>
                <w:noProof/>
                <w:rtl/>
              </w:rPr>
              <w:t>الفقر</w:t>
            </w:r>
            <w:r w:rsidRPr="00876A43">
              <w:rPr>
                <w:rStyle w:val="Hyperlink"/>
                <w:noProof/>
                <w:rtl/>
              </w:rPr>
              <w:t xml:space="preserve"> </w:t>
            </w:r>
            <w:r w:rsidRPr="00876A43">
              <w:rPr>
                <w:rStyle w:val="Hyperlink"/>
                <w:rFonts w:hint="eastAsia"/>
                <w:noProof/>
                <w:rtl/>
              </w:rPr>
              <w:t>وحسن</w:t>
            </w:r>
            <w:r w:rsidRPr="00876A43">
              <w:rPr>
                <w:rStyle w:val="Hyperlink"/>
                <w:noProof/>
                <w:rtl/>
              </w:rPr>
              <w:t xml:space="preserve"> </w:t>
            </w:r>
            <w:r w:rsidRPr="00876A43">
              <w:rPr>
                <w:rStyle w:val="Hyperlink"/>
                <w:rFonts w:hint="eastAsia"/>
                <w:noProof/>
                <w:rtl/>
              </w:rPr>
              <w:t>عاقبته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Toc377034202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3"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الخمسون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الأدب</w:t>
            </w:r>
            <w:r w:rsidRPr="00876A43">
              <w:rPr>
                <w:rStyle w:val="Hyperlink"/>
                <w:noProof/>
                <w:rtl/>
              </w:rPr>
              <w:t xml:space="preserve"> </w:t>
            </w:r>
            <w:r w:rsidRPr="00876A43">
              <w:rPr>
                <w:rStyle w:val="Hyperlink"/>
                <w:rFonts w:hint="eastAsia"/>
                <w:noProof/>
                <w:rtl/>
              </w:rPr>
              <w:t>مع</w:t>
            </w:r>
            <w:r w:rsidRPr="00876A43">
              <w:rPr>
                <w:rStyle w:val="Hyperlink"/>
                <w:noProof/>
                <w:rtl/>
              </w:rPr>
              <w:t xml:space="preserve"> </w:t>
            </w:r>
            <w:r w:rsidRPr="00876A43">
              <w:rPr>
                <w:rStyle w:val="Hyperlink"/>
                <w:rFonts w:hint="eastAsia"/>
                <w:noProof/>
                <w:rtl/>
              </w:rPr>
              <w:t>الله</w:t>
            </w:r>
            <w:r w:rsidRPr="00876A43">
              <w:rPr>
                <w:rStyle w:val="Hyperlink"/>
                <w:noProof/>
                <w:rtl/>
              </w:rPr>
              <w:t xml:space="preserve"> </w:t>
            </w:r>
            <w:r w:rsidRPr="00876A4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Toc377034203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4"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الحادي</w:t>
            </w:r>
            <w:r w:rsidRPr="00876A43">
              <w:rPr>
                <w:rStyle w:val="Hyperlink"/>
                <w:noProof/>
                <w:rtl/>
              </w:rPr>
              <w:t xml:space="preserve"> </w:t>
            </w:r>
            <w:r w:rsidRPr="00876A43">
              <w:rPr>
                <w:rStyle w:val="Hyperlink"/>
                <w:rFonts w:hint="eastAsia"/>
                <w:noProof/>
                <w:rtl/>
              </w:rPr>
              <w:t>والخمسون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توحيد</w:t>
            </w:r>
            <w:r w:rsidRPr="00876A43">
              <w:rPr>
                <w:rStyle w:val="Hyperlink"/>
                <w:noProof/>
                <w:rtl/>
              </w:rPr>
              <w:t xml:space="preserve"> </w:t>
            </w:r>
            <w:r w:rsidRPr="00876A43">
              <w:rPr>
                <w:rStyle w:val="Hyperlink"/>
                <w:rFonts w:hint="eastAsia"/>
                <w:noProof/>
                <w:rtl/>
              </w:rPr>
              <w:t>الله</w:t>
            </w:r>
            <w:r w:rsidRPr="00876A43">
              <w:rPr>
                <w:rStyle w:val="Hyperlink"/>
                <w:noProof/>
                <w:rtl/>
              </w:rPr>
              <w:t xml:space="preserve"> </w:t>
            </w:r>
            <w:r w:rsidRPr="00876A4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Toc377034204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5"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الثاني</w:t>
            </w:r>
            <w:r w:rsidRPr="00876A43">
              <w:rPr>
                <w:rStyle w:val="Hyperlink"/>
                <w:noProof/>
                <w:rtl/>
              </w:rPr>
              <w:t xml:space="preserve"> </w:t>
            </w:r>
            <w:r w:rsidRPr="00876A43">
              <w:rPr>
                <w:rStyle w:val="Hyperlink"/>
                <w:rFonts w:hint="eastAsia"/>
                <w:noProof/>
                <w:rtl/>
              </w:rPr>
              <w:t>والخمسون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أخبار</w:t>
            </w:r>
            <w:r w:rsidRPr="00876A43">
              <w:rPr>
                <w:rStyle w:val="Hyperlink"/>
                <w:noProof/>
                <w:rtl/>
              </w:rPr>
              <w:t xml:space="preserve"> </w:t>
            </w:r>
            <w:r w:rsidRPr="00876A43">
              <w:rPr>
                <w:rStyle w:val="Hyperlink"/>
                <w:rFonts w:hint="eastAsia"/>
                <w:noProof/>
                <w:rtl/>
              </w:rPr>
              <w:t>عن</w:t>
            </w:r>
            <w:r w:rsidRPr="00876A43">
              <w:rPr>
                <w:rStyle w:val="Hyperlink"/>
                <w:noProof/>
                <w:rtl/>
              </w:rPr>
              <w:t xml:space="preserve"> </w:t>
            </w:r>
            <w:r w:rsidRPr="00876A43">
              <w:rPr>
                <w:rStyle w:val="Hyperlink"/>
                <w:rFonts w:hint="eastAsia"/>
                <w:noProof/>
                <w:rtl/>
              </w:rPr>
              <w:t>النبيّ</w:t>
            </w:r>
            <w:r w:rsidRPr="00876A43">
              <w:rPr>
                <w:rStyle w:val="Hyperlink"/>
                <w:noProof/>
                <w:rtl/>
              </w:rPr>
              <w:t xml:space="preserve"> </w:t>
            </w:r>
            <w:r w:rsidRPr="00876A43">
              <w:rPr>
                <w:rStyle w:val="Hyperlink"/>
                <w:rFonts w:hint="eastAsia"/>
                <w:noProof/>
                <w:rtl/>
              </w:rPr>
              <w:t>والأئمّة</w:t>
            </w:r>
            <w:r w:rsidRPr="00876A43">
              <w:rPr>
                <w:rStyle w:val="Hyperlink"/>
                <w:noProof/>
                <w:rtl/>
              </w:rPr>
              <w:t xml:space="preserve"> </w:t>
            </w:r>
            <w:r w:rsidRPr="00876A43">
              <w:rPr>
                <w:rStyle w:val="Hyperlink"/>
                <w:rFonts w:ascii="Rafed Alaem" w:eastAsiaTheme="minorHAnsi" w:hAnsi="Rafed Alaem"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Toc377034205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6"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الثالث</w:t>
            </w:r>
            <w:r w:rsidRPr="00876A43">
              <w:rPr>
                <w:rStyle w:val="Hyperlink"/>
                <w:noProof/>
                <w:rtl/>
              </w:rPr>
              <w:t xml:space="preserve"> </w:t>
            </w:r>
            <w:r w:rsidRPr="00876A43">
              <w:rPr>
                <w:rStyle w:val="Hyperlink"/>
                <w:rFonts w:hint="eastAsia"/>
                <w:noProof/>
                <w:rtl/>
              </w:rPr>
              <w:t>والخمسون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أحاديث</w:t>
            </w:r>
            <w:r w:rsidRPr="00876A43">
              <w:rPr>
                <w:rStyle w:val="Hyperlink"/>
                <w:noProof/>
                <w:rtl/>
              </w:rPr>
              <w:t xml:space="preserve"> </w:t>
            </w:r>
            <w:r w:rsidRPr="00876A43">
              <w:rPr>
                <w:rStyle w:val="Hyperlink"/>
                <w:rFonts w:hint="eastAsia"/>
                <w:noProof/>
                <w:rtl/>
              </w:rPr>
              <w:t>منتخبة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Toc377034206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7"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الرابع</w:t>
            </w:r>
            <w:r w:rsidRPr="00876A43">
              <w:rPr>
                <w:rStyle w:val="Hyperlink"/>
                <w:noProof/>
                <w:rtl/>
              </w:rPr>
              <w:t xml:space="preserve"> </w:t>
            </w:r>
            <w:r w:rsidRPr="00876A43">
              <w:rPr>
                <w:rStyle w:val="Hyperlink"/>
                <w:rFonts w:hint="eastAsia"/>
                <w:noProof/>
                <w:rtl/>
              </w:rPr>
              <w:t>والخمسون</w:t>
            </w:r>
            <w:r w:rsidRPr="00876A43">
              <w:rPr>
                <w:rStyle w:val="Hyperlink"/>
                <w:noProof/>
                <w:rtl/>
              </w:rPr>
              <w:t xml:space="preserve"> : </w:t>
            </w:r>
            <w:r w:rsidRPr="00876A43">
              <w:rPr>
                <w:rStyle w:val="Hyperlink"/>
                <w:rFonts w:hint="eastAsia"/>
                <w:noProof/>
                <w:rtl/>
              </w:rPr>
              <w:t>في</w:t>
            </w:r>
            <w:r w:rsidRPr="00876A43">
              <w:rPr>
                <w:rStyle w:val="Hyperlink"/>
                <w:noProof/>
                <w:rtl/>
              </w:rPr>
              <w:t xml:space="preserve"> </w:t>
            </w:r>
            <w:r w:rsidRPr="00876A43">
              <w:rPr>
                <w:rStyle w:val="Hyperlink"/>
                <w:rFonts w:hint="eastAsia"/>
                <w:noProof/>
                <w:rtl/>
              </w:rPr>
              <w:t>العقل</w:t>
            </w:r>
            <w:r w:rsidRPr="00876A43">
              <w:rPr>
                <w:rStyle w:val="Hyperlink"/>
                <w:noProof/>
                <w:rtl/>
              </w:rPr>
              <w:t xml:space="preserve"> </w:t>
            </w:r>
            <w:r w:rsidRPr="00876A43">
              <w:rPr>
                <w:rStyle w:val="Hyperlink"/>
                <w:rFonts w:hint="eastAsia"/>
                <w:noProof/>
                <w:rtl/>
              </w:rPr>
              <w:t>وأنّ</w:t>
            </w:r>
            <w:r w:rsidRPr="00876A43">
              <w:rPr>
                <w:rStyle w:val="Hyperlink"/>
                <w:noProof/>
                <w:rtl/>
              </w:rPr>
              <w:t xml:space="preserve"> </w:t>
            </w:r>
            <w:r w:rsidRPr="00876A43">
              <w:rPr>
                <w:rStyle w:val="Hyperlink"/>
                <w:rFonts w:hint="eastAsia"/>
                <w:noProof/>
                <w:rtl/>
              </w:rPr>
              <w:t>به</w:t>
            </w:r>
            <w:r w:rsidRPr="00876A43">
              <w:rPr>
                <w:rStyle w:val="Hyperlink"/>
                <w:noProof/>
                <w:rtl/>
              </w:rPr>
              <w:t xml:space="preserve"> </w:t>
            </w:r>
            <w:r w:rsidRPr="00876A43">
              <w:rPr>
                <w:rStyle w:val="Hyperlink"/>
                <w:rFonts w:hint="eastAsia"/>
                <w:noProof/>
                <w:rtl/>
              </w:rPr>
              <w:t>النجاة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Toc377034207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8" w:history="1">
            <w:r w:rsidRPr="00876A43">
              <w:rPr>
                <w:rStyle w:val="Hyperlink"/>
                <w:rFonts w:hint="eastAsia"/>
                <w:noProof/>
                <w:rtl/>
              </w:rPr>
              <w:t>الباب</w:t>
            </w:r>
            <w:r w:rsidRPr="00876A43">
              <w:rPr>
                <w:rStyle w:val="Hyperlink"/>
                <w:noProof/>
                <w:rtl/>
              </w:rPr>
              <w:t xml:space="preserve"> </w:t>
            </w:r>
            <w:r w:rsidRPr="00876A43">
              <w:rPr>
                <w:rStyle w:val="Hyperlink"/>
                <w:rFonts w:hint="eastAsia"/>
                <w:noProof/>
                <w:rtl/>
              </w:rPr>
              <w:t>الخامس</w:t>
            </w:r>
            <w:r w:rsidRPr="00876A43">
              <w:rPr>
                <w:rStyle w:val="Hyperlink"/>
                <w:noProof/>
                <w:rtl/>
              </w:rPr>
              <w:t xml:space="preserve"> </w:t>
            </w:r>
            <w:r w:rsidRPr="00876A43">
              <w:rPr>
                <w:rStyle w:val="Hyperlink"/>
                <w:rFonts w:hint="eastAsia"/>
                <w:noProof/>
                <w:rtl/>
              </w:rPr>
              <w:t>والخمسون</w:t>
            </w:r>
            <w:r w:rsidRPr="00876A43">
              <w:rPr>
                <w:rStyle w:val="Hyperlink"/>
                <w:noProof/>
                <w:rtl/>
              </w:rPr>
              <w:t xml:space="preserve"> : </w:t>
            </w:r>
            <w:r w:rsidRPr="00876A43">
              <w:rPr>
                <w:rStyle w:val="Hyperlink"/>
                <w:rFonts w:hint="eastAsia"/>
                <w:noProof/>
                <w:rtl/>
              </w:rPr>
              <w:t>فيما</w:t>
            </w:r>
            <w:r w:rsidRPr="00876A43">
              <w:rPr>
                <w:rStyle w:val="Hyperlink"/>
                <w:noProof/>
                <w:rtl/>
              </w:rPr>
              <w:t xml:space="preserve"> </w:t>
            </w:r>
            <w:r w:rsidRPr="00876A43">
              <w:rPr>
                <w:rStyle w:val="Hyperlink"/>
                <w:rFonts w:hint="eastAsia"/>
                <w:noProof/>
                <w:rtl/>
              </w:rPr>
              <w:t>سأل</w:t>
            </w:r>
            <w:r w:rsidRPr="00876A43">
              <w:rPr>
                <w:rStyle w:val="Hyperlink"/>
                <w:noProof/>
                <w:rtl/>
              </w:rPr>
              <w:t xml:space="preserve"> </w:t>
            </w:r>
            <w:r w:rsidRPr="00876A43">
              <w:rPr>
                <w:rStyle w:val="Hyperlink"/>
                <w:rFonts w:hint="eastAsia"/>
                <w:noProof/>
                <w:rtl/>
              </w:rPr>
              <w:t>رسول</w:t>
            </w:r>
            <w:r w:rsidRPr="00876A43">
              <w:rPr>
                <w:rStyle w:val="Hyperlink"/>
                <w:noProof/>
                <w:rtl/>
              </w:rPr>
              <w:t xml:space="preserve"> </w:t>
            </w:r>
            <w:r w:rsidRPr="00876A43">
              <w:rPr>
                <w:rStyle w:val="Hyperlink"/>
                <w:rFonts w:hint="eastAsia"/>
                <w:noProof/>
                <w:rtl/>
              </w:rPr>
              <w:t>الله</w:t>
            </w:r>
            <w:r w:rsidRPr="00876A43">
              <w:rPr>
                <w:rStyle w:val="Hyperlink"/>
                <w:noProof/>
                <w:rtl/>
              </w:rPr>
              <w:t xml:space="preserve"> </w:t>
            </w:r>
            <w:r w:rsidRPr="00876A43">
              <w:rPr>
                <w:rStyle w:val="Hyperlink"/>
                <w:rFonts w:ascii="Rafed Alaem" w:eastAsiaTheme="minorHAnsi" w:hAnsi="Rafed Alaem" w:cs="Rafed Alaem" w:hint="eastAsia"/>
                <w:noProof/>
                <w:rtl/>
              </w:rPr>
              <w:t>صلى‌الله‌عليه‌وآله‌وسلم</w:t>
            </w:r>
            <w:r w:rsidRPr="00876A43">
              <w:rPr>
                <w:rStyle w:val="Hyperlink"/>
                <w:noProof/>
                <w:rtl/>
              </w:rPr>
              <w:t xml:space="preserve"> </w:t>
            </w:r>
            <w:r w:rsidRPr="00876A43">
              <w:rPr>
                <w:rStyle w:val="Hyperlink"/>
                <w:rFonts w:hint="eastAsia"/>
                <w:noProof/>
                <w:rtl/>
              </w:rPr>
              <w:t>ليلة</w:t>
            </w:r>
            <w:r w:rsidRPr="00876A43">
              <w:rPr>
                <w:rStyle w:val="Hyperlink"/>
                <w:noProof/>
                <w:rtl/>
              </w:rPr>
              <w:t xml:space="preserve"> </w:t>
            </w:r>
            <w:r w:rsidRPr="00876A43">
              <w:rPr>
                <w:rStyle w:val="Hyperlink"/>
                <w:rFonts w:hint="eastAsia"/>
                <w:noProof/>
                <w:rtl/>
              </w:rPr>
              <w:t>المعراج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Toc377034208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09" w:history="1">
            <w:r w:rsidRPr="00876A43">
              <w:rPr>
                <w:rStyle w:val="Hyperlink"/>
                <w:rFonts w:hint="eastAsia"/>
                <w:noProof/>
                <w:rtl/>
              </w:rPr>
              <w:t>وهي</w:t>
            </w:r>
            <w:r w:rsidRPr="00876A43">
              <w:rPr>
                <w:rStyle w:val="Hyperlink"/>
                <w:noProof/>
                <w:rtl/>
              </w:rPr>
              <w:t xml:space="preserve"> </w:t>
            </w:r>
            <w:r w:rsidRPr="00876A43">
              <w:rPr>
                <w:rStyle w:val="Hyperlink"/>
                <w:rFonts w:hint="eastAsia"/>
                <w:noProof/>
                <w:rtl/>
              </w:rPr>
              <w:t>خاتمة</w:t>
            </w:r>
            <w:r w:rsidRPr="00876A43">
              <w:rPr>
                <w:rStyle w:val="Hyperlink"/>
                <w:noProof/>
                <w:rtl/>
              </w:rPr>
              <w:t xml:space="preserve"> </w:t>
            </w:r>
            <w:r w:rsidRPr="00876A43">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Toc377034209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203F48" w:rsidRDefault="00203F48">
          <w:pPr>
            <w:pStyle w:val="TOC1"/>
            <w:rPr>
              <w:rFonts w:asciiTheme="minorHAnsi" w:eastAsiaTheme="minorEastAsia" w:hAnsiTheme="minorHAnsi" w:cstheme="minorBidi"/>
              <w:b w:val="0"/>
              <w:bCs w:val="0"/>
              <w:noProof/>
              <w:color w:val="auto"/>
              <w:sz w:val="22"/>
              <w:szCs w:val="22"/>
              <w:rtl/>
            </w:rPr>
          </w:pPr>
          <w:hyperlink w:anchor="_Toc377034210" w:history="1">
            <w:r w:rsidRPr="00876A43">
              <w:rPr>
                <w:rStyle w:val="Hyperlink"/>
                <w:rFonts w:hint="eastAsia"/>
                <w:noProof/>
                <w:rtl/>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Toc377034210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AB14C2" w:rsidRPr="006C308C" w:rsidRDefault="0019750E" w:rsidP="006813A4">
          <w:pPr>
            <w:pStyle w:val="TOC1"/>
            <w:rPr>
              <w:rtl/>
            </w:rPr>
          </w:pPr>
          <w:r>
            <w:fldChar w:fldCharType="end"/>
          </w:r>
        </w:p>
      </w:sdtContent>
    </w:sdt>
    <w:sectPr w:rsidR="00AB14C2" w:rsidRPr="006C308C" w:rsidSect="0033560F">
      <w:footerReference w:type="even" r:id="rId14"/>
      <w:footerReference w:type="default" r:id="rId15"/>
      <w:footerReference w:type="first" r:id="rId16"/>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832" w:rsidRDefault="00916832">
      <w:r>
        <w:separator/>
      </w:r>
    </w:p>
  </w:endnote>
  <w:endnote w:type="continuationSeparator" w:id="1">
    <w:p w:rsidR="00916832" w:rsidRDefault="00916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32" w:rsidRPr="002045CF" w:rsidRDefault="0019750E"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EE7B32"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866840">
      <w:rPr>
        <w:rFonts w:ascii="Times New Roman" w:hAnsi="Times New Roman" w:cs="Times New Roman"/>
        <w:noProof/>
        <w:sz w:val="26"/>
        <w:szCs w:val="26"/>
        <w:rtl/>
      </w:rPr>
      <w:t>380</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32" w:rsidRPr="00900D4D" w:rsidRDefault="0019750E" w:rsidP="00AB50E8">
    <w:pPr>
      <w:bidi/>
      <w:jc w:val="center"/>
      <w:rPr>
        <w:rFonts w:ascii="Times New Roman" w:hAnsi="Times New Roman" w:cs="Times New Roman"/>
      </w:rPr>
    </w:pPr>
    <w:r w:rsidRPr="00900D4D">
      <w:rPr>
        <w:rFonts w:ascii="Times New Roman" w:hAnsi="Times New Roman" w:cs="Times New Roman"/>
      </w:rPr>
      <w:fldChar w:fldCharType="begin"/>
    </w:r>
    <w:r w:rsidR="00EE7B32"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866840">
      <w:rPr>
        <w:rFonts w:ascii="Times New Roman" w:hAnsi="Times New Roman" w:cs="Times New Roman"/>
        <w:noProof/>
        <w:rtl/>
      </w:rPr>
      <w:t>381</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32" w:rsidRPr="002045CF" w:rsidRDefault="0019750E"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EE7B32"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203F48">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832" w:rsidRDefault="00916832">
      <w:r>
        <w:separator/>
      </w:r>
    </w:p>
  </w:footnote>
  <w:footnote w:type="continuationSeparator" w:id="1">
    <w:p w:rsidR="00916832" w:rsidRDefault="00916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823D0"/>
    <w:rsid w:val="00005A19"/>
    <w:rsid w:val="00024DBC"/>
    <w:rsid w:val="000267FE"/>
    <w:rsid w:val="00030C6D"/>
    <w:rsid w:val="00034DB7"/>
    <w:rsid w:val="000372E9"/>
    <w:rsid w:val="00040798"/>
    <w:rsid w:val="00043023"/>
    <w:rsid w:val="00054406"/>
    <w:rsid w:val="0006216A"/>
    <w:rsid w:val="00063B3E"/>
    <w:rsid w:val="00066C43"/>
    <w:rsid w:val="00067F84"/>
    <w:rsid w:val="00071C97"/>
    <w:rsid w:val="00072DD9"/>
    <w:rsid w:val="0007613C"/>
    <w:rsid w:val="000761F7"/>
    <w:rsid w:val="000764F3"/>
    <w:rsid w:val="00076A3A"/>
    <w:rsid w:val="00077163"/>
    <w:rsid w:val="00082D69"/>
    <w:rsid w:val="00090987"/>
    <w:rsid w:val="00092805"/>
    <w:rsid w:val="00092A0C"/>
    <w:rsid w:val="00097C9F"/>
    <w:rsid w:val="000A7750"/>
    <w:rsid w:val="000A7C48"/>
    <w:rsid w:val="000B2E78"/>
    <w:rsid w:val="000B3A56"/>
    <w:rsid w:val="000C0A89"/>
    <w:rsid w:val="000C7722"/>
    <w:rsid w:val="000D0932"/>
    <w:rsid w:val="000D1BDF"/>
    <w:rsid w:val="000D4AED"/>
    <w:rsid w:val="000D71B7"/>
    <w:rsid w:val="000E0153"/>
    <w:rsid w:val="000E1D61"/>
    <w:rsid w:val="000E3F3D"/>
    <w:rsid w:val="000E46E9"/>
    <w:rsid w:val="000E6824"/>
    <w:rsid w:val="000E68EE"/>
    <w:rsid w:val="000E77FC"/>
    <w:rsid w:val="000F43CB"/>
    <w:rsid w:val="0010049D"/>
    <w:rsid w:val="00103118"/>
    <w:rsid w:val="0010315B"/>
    <w:rsid w:val="001033B6"/>
    <w:rsid w:val="00103495"/>
    <w:rsid w:val="00105D1D"/>
    <w:rsid w:val="001065BD"/>
    <w:rsid w:val="00107A6B"/>
    <w:rsid w:val="001106A5"/>
    <w:rsid w:val="00111AE3"/>
    <w:rsid w:val="0011352E"/>
    <w:rsid w:val="00113B0B"/>
    <w:rsid w:val="00113CCC"/>
    <w:rsid w:val="00115473"/>
    <w:rsid w:val="00115A71"/>
    <w:rsid w:val="00115DD8"/>
    <w:rsid w:val="001162C9"/>
    <w:rsid w:val="0012064D"/>
    <w:rsid w:val="0012268F"/>
    <w:rsid w:val="0012315E"/>
    <w:rsid w:val="001243ED"/>
    <w:rsid w:val="00126471"/>
    <w:rsid w:val="00133E70"/>
    <w:rsid w:val="001342B2"/>
    <w:rsid w:val="00135E90"/>
    <w:rsid w:val="00136268"/>
    <w:rsid w:val="00136E6F"/>
    <w:rsid w:val="00136FE7"/>
    <w:rsid w:val="0014341C"/>
    <w:rsid w:val="00143EEA"/>
    <w:rsid w:val="00147ED8"/>
    <w:rsid w:val="00151C03"/>
    <w:rsid w:val="001531AC"/>
    <w:rsid w:val="00153917"/>
    <w:rsid w:val="001546C3"/>
    <w:rsid w:val="00157306"/>
    <w:rsid w:val="00157A86"/>
    <w:rsid w:val="00160731"/>
    <w:rsid w:val="00160F76"/>
    <w:rsid w:val="00163D83"/>
    <w:rsid w:val="00164767"/>
    <w:rsid w:val="00164810"/>
    <w:rsid w:val="001712E1"/>
    <w:rsid w:val="001767EE"/>
    <w:rsid w:val="00182258"/>
    <w:rsid w:val="00182CD3"/>
    <w:rsid w:val="0018664D"/>
    <w:rsid w:val="00187017"/>
    <w:rsid w:val="00187246"/>
    <w:rsid w:val="001937F7"/>
    <w:rsid w:val="0019610D"/>
    <w:rsid w:val="0019750E"/>
    <w:rsid w:val="001A0DAA"/>
    <w:rsid w:val="001A1408"/>
    <w:rsid w:val="001A3110"/>
    <w:rsid w:val="001A4C37"/>
    <w:rsid w:val="001A4D9B"/>
    <w:rsid w:val="001A6441"/>
    <w:rsid w:val="001A6EC0"/>
    <w:rsid w:val="001B07B7"/>
    <w:rsid w:val="001B16FD"/>
    <w:rsid w:val="001B5182"/>
    <w:rsid w:val="001B577F"/>
    <w:rsid w:val="001B6214"/>
    <w:rsid w:val="001B6B73"/>
    <w:rsid w:val="001B702D"/>
    <w:rsid w:val="001B7407"/>
    <w:rsid w:val="001C3D8D"/>
    <w:rsid w:val="001C5EDB"/>
    <w:rsid w:val="001C76C6"/>
    <w:rsid w:val="001D1ED5"/>
    <w:rsid w:val="001D320D"/>
    <w:rsid w:val="001D32BE"/>
    <w:rsid w:val="001D3568"/>
    <w:rsid w:val="001D41A1"/>
    <w:rsid w:val="001D5007"/>
    <w:rsid w:val="001D6C04"/>
    <w:rsid w:val="001E016E"/>
    <w:rsid w:val="001E25DC"/>
    <w:rsid w:val="001F0713"/>
    <w:rsid w:val="001F3DB4"/>
    <w:rsid w:val="00202C7B"/>
    <w:rsid w:val="00203F48"/>
    <w:rsid w:val="00204026"/>
    <w:rsid w:val="00204369"/>
    <w:rsid w:val="002045CF"/>
    <w:rsid w:val="002054C5"/>
    <w:rsid w:val="002119E3"/>
    <w:rsid w:val="002139CB"/>
    <w:rsid w:val="00214077"/>
    <w:rsid w:val="00214801"/>
    <w:rsid w:val="00223F31"/>
    <w:rsid w:val="00224964"/>
    <w:rsid w:val="00226098"/>
    <w:rsid w:val="002267C7"/>
    <w:rsid w:val="00227FEE"/>
    <w:rsid w:val="002322FE"/>
    <w:rsid w:val="002349C0"/>
    <w:rsid w:val="0024153F"/>
    <w:rsid w:val="00241F59"/>
    <w:rsid w:val="0024265C"/>
    <w:rsid w:val="00243D20"/>
    <w:rsid w:val="00244525"/>
    <w:rsid w:val="00244C2E"/>
    <w:rsid w:val="00250E0A"/>
    <w:rsid w:val="00251E02"/>
    <w:rsid w:val="002524F7"/>
    <w:rsid w:val="002568DF"/>
    <w:rsid w:val="00257657"/>
    <w:rsid w:val="00261F33"/>
    <w:rsid w:val="00261FC4"/>
    <w:rsid w:val="002632F6"/>
    <w:rsid w:val="00263F56"/>
    <w:rsid w:val="00272450"/>
    <w:rsid w:val="0027369F"/>
    <w:rsid w:val="002812DC"/>
    <w:rsid w:val="002818EF"/>
    <w:rsid w:val="00281A4E"/>
    <w:rsid w:val="00282543"/>
    <w:rsid w:val="0028271F"/>
    <w:rsid w:val="0028272B"/>
    <w:rsid w:val="00284D8E"/>
    <w:rsid w:val="0028771C"/>
    <w:rsid w:val="00296E4F"/>
    <w:rsid w:val="002A0284"/>
    <w:rsid w:val="002A1851"/>
    <w:rsid w:val="002A2068"/>
    <w:rsid w:val="002A338C"/>
    <w:rsid w:val="002A5096"/>
    <w:rsid w:val="002A67F6"/>
    <w:rsid w:val="002A69AC"/>
    <w:rsid w:val="002A717D"/>
    <w:rsid w:val="002A73D7"/>
    <w:rsid w:val="002B2B15"/>
    <w:rsid w:val="002B5911"/>
    <w:rsid w:val="002B71A8"/>
    <w:rsid w:val="002B7794"/>
    <w:rsid w:val="002B7989"/>
    <w:rsid w:val="002C1A52"/>
    <w:rsid w:val="002C24D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3D57"/>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560F"/>
    <w:rsid w:val="00335C18"/>
    <w:rsid w:val="0033620A"/>
    <w:rsid w:val="003371E3"/>
    <w:rsid w:val="00337862"/>
    <w:rsid w:val="0034239A"/>
    <w:rsid w:val="003437E5"/>
    <w:rsid w:val="0035368E"/>
    <w:rsid w:val="00354493"/>
    <w:rsid w:val="00355C40"/>
    <w:rsid w:val="0035669A"/>
    <w:rsid w:val="00360A5F"/>
    <w:rsid w:val="003618AA"/>
    <w:rsid w:val="00361DBD"/>
    <w:rsid w:val="00362F97"/>
    <w:rsid w:val="0036371E"/>
    <w:rsid w:val="00363C94"/>
    <w:rsid w:val="0036400D"/>
    <w:rsid w:val="00364867"/>
    <w:rsid w:val="00370223"/>
    <w:rsid w:val="00373085"/>
    <w:rsid w:val="003771B6"/>
    <w:rsid w:val="00382CCD"/>
    <w:rsid w:val="0038683D"/>
    <w:rsid w:val="00387F48"/>
    <w:rsid w:val="00393FCB"/>
    <w:rsid w:val="003963F3"/>
    <w:rsid w:val="0039787F"/>
    <w:rsid w:val="003A003E"/>
    <w:rsid w:val="003A1475"/>
    <w:rsid w:val="003A3298"/>
    <w:rsid w:val="003A4587"/>
    <w:rsid w:val="003A533A"/>
    <w:rsid w:val="003A57B1"/>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3EF4"/>
    <w:rsid w:val="003E0123"/>
    <w:rsid w:val="003E148D"/>
    <w:rsid w:val="003E173A"/>
    <w:rsid w:val="003E3600"/>
    <w:rsid w:val="003E39B7"/>
    <w:rsid w:val="003F133B"/>
    <w:rsid w:val="003F33DE"/>
    <w:rsid w:val="003F44D8"/>
    <w:rsid w:val="003F4973"/>
    <w:rsid w:val="00402095"/>
    <w:rsid w:val="0040243A"/>
    <w:rsid w:val="0040250B"/>
    <w:rsid w:val="00402C65"/>
    <w:rsid w:val="004041B8"/>
    <w:rsid w:val="00404EB7"/>
    <w:rsid w:val="00407D56"/>
    <w:rsid w:val="00412A1A"/>
    <w:rsid w:val="004146B4"/>
    <w:rsid w:val="00415B48"/>
    <w:rsid w:val="00416E2B"/>
    <w:rsid w:val="004209BA"/>
    <w:rsid w:val="00420C44"/>
    <w:rsid w:val="00423BE6"/>
    <w:rsid w:val="004247D9"/>
    <w:rsid w:val="004271BF"/>
    <w:rsid w:val="00430581"/>
    <w:rsid w:val="00434A97"/>
    <w:rsid w:val="004359B3"/>
    <w:rsid w:val="0043619F"/>
    <w:rsid w:val="00437035"/>
    <w:rsid w:val="00440C62"/>
    <w:rsid w:val="00441A2E"/>
    <w:rsid w:val="00446BBA"/>
    <w:rsid w:val="00447BB2"/>
    <w:rsid w:val="00452F8B"/>
    <w:rsid w:val="004537CB"/>
    <w:rsid w:val="004538D5"/>
    <w:rsid w:val="00453C50"/>
    <w:rsid w:val="00455A59"/>
    <w:rsid w:val="00456E91"/>
    <w:rsid w:val="0045709A"/>
    <w:rsid w:val="0046075E"/>
    <w:rsid w:val="00464B21"/>
    <w:rsid w:val="0046634E"/>
    <w:rsid w:val="00467E54"/>
    <w:rsid w:val="00470378"/>
    <w:rsid w:val="004722F9"/>
    <w:rsid w:val="00474ED2"/>
    <w:rsid w:val="00475E99"/>
    <w:rsid w:val="00481D03"/>
    <w:rsid w:val="00481FD0"/>
    <w:rsid w:val="0048221F"/>
    <w:rsid w:val="00490005"/>
    <w:rsid w:val="0049103A"/>
    <w:rsid w:val="004919C3"/>
    <w:rsid w:val="004953C3"/>
    <w:rsid w:val="004965AA"/>
    <w:rsid w:val="00497042"/>
    <w:rsid w:val="004A0866"/>
    <w:rsid w:val="004A0AF4"/>
    <w:rsid w:val="004A0B9D"/>
    <w:rsid w:val="004A6FE9"/>
    <w:rsid w:val="004B06B3"/>
    <w:rsid w:val="004B17F4"/>
    <w:rsid w:val="004B3F28"/>
    <w:rsid w:val="004B653D"/>
    <w:rsid w:val="004C0461"/>
    <w:rsid w:val="004C3E90"/>
    <w:rsid w:val="004C4336"/>
    <w:rsid w:val="004C7296"/>
    <w:rsid w:val="004C77B5"/>
    <w:rsid w:val="004D49B0"/>
    <w:rsid w:val="004D67F7"/>
    <w:rsid w:val="004D7678"/>
    <w:rsid w:val="004D7CD7"/>
    <w:rsid w:val="004E6E95"/>
    <w:rsid w:val="004E7BA2"/>
    <w:rsid w:val="004F58BA"/>
    <w:rsid w:val="004F6137"/>
    <w:rsid w:val="00500195"/>
    <w:rsid w:val="00502012"/>
    <w:rsid w:val="005022E5"/>
    <w:rsid w:val="00510AB3"/>
    <w:rsid w:val="00514000"/>
    <w:rsid w:val="005213AC"/>
    <w:rsid w:val="005254BC"/>
    <w:rsid w:val="00526724"/>
    <w:rsid w:val="00530BA0"/>
    <w:rsid w:val="00540F36"/>
    <w:rsid w:val="00542EEF"/>
    <w:rsid w:val="00550B2F"/>
    <w:rsid w:val="00551712"/>
    <w:rsid w:val="00551E02"/>
    <w:rsid w:val="005529FE"/>
    <w:rsid w:val="00552C63"/>
    <w:rsid w:val="00553E73"/>
    <w:rsid w:val="00553E8E"/>
    <w:rsid w:val="005540AB"/>
    <w:rsid w:val="005549DE"/>
    <w:rsid w:val="005573CD"/>
    <w:rsid w:val="00557500"/>
    <w:rsid w:val="00557B88"/>
    <w:rsid w:val="00557FB6"/>
    <w:rsid w:val="00561C58"/>
    <w:rsid w:val="0056257C"/>
    <w:rsid w:val="00562EED"/>
    <w:rsid w:val="00564386"/>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A7BFC"/>
    <w:rsid w:val="005B2DE4"/>
    <w:rsid w:val="005B56BE"/>
    <w:rsid w:val="005B68D5"/>
    <w:rsid w:val="005C0128"/>
    <w:rsid w:val="005C0E2F"/>
    <w:rsid w:val="005C42C1"/>
    <w:rsid w:val="005C7719"/>
    <w:rsid w:val="005C7E58"/>
    <w:rsid w:val="005D2C72"/>
    <w:rsid w:val="005D70B7"/>
    <w:rsid w:val="005E1FEF"/>
    <w:rsid w:val="005E2661"/>
    <w:rsid w:val="005E2913"/>
    <w:rsid w:val="005E399F"/>
    <w:rsid w:val="005E5D2F"/>
    <w:rsid w:val="005E6836"/>
    <w:rsid w:val="005E6A3C"/>
    <w:rsid w:val="005E6E3A"/>
    <w:rsid w:val="005F0045"/>
    <w:rsid w:val="005F15C3"/>
    <w:rsid w:val="00600E66"/>
    <w:rsid w:val="0060137A"/>
    <w:rsid w:val="006013DF"/>
    <w:rsid w:val="0060295E"/>
    <w:rsid w:val="00603583"/>
    <w:rsid w:val="00603605"/>
    <w:rsid w:val="0060389C"/>
    <w:rsid w:val="006041A3"/>
    <w:rsid w:val="006065D1"/>
    <w:rsid w:val="00612623"/>
    <w:rsid w:val="00614301"/>
    <w:rsid w:val="00620867"/>
    <w:rsid w:val="00620B12"/>
    <w:rsid w:val="006210F4"/>
    <w:rsid w:val="00621DEA"/>
    <w:rsid w:val="00624B9F"/>
    <w:rsid w:val="00625C71"/>
    <w:rsid w:val="00626383"/>
    <w:rsid w:val="00627316"/>
    <w:rsid w:val="00627A7B"/>
    <w:rsid w:val="00632576"/>
    <w:rsid w:val="00633FB4"/>
    <w:rsid w:val="006357C1"/>
    <w:rsid w:val="00635BA7"/>
    <w:rsid w:val="006365EA"/>
    <w:rsid w:val="0063712C"/>
    <w:rsid w:val="00637374"/>
    <w:rsid w:val="00640BB2"/>
    <w:rsid w:val="00641A2D"/>
    <w:rsid w:val="00643F5E"/>
    <w:rsid w:val="006449AF"/>
    <w:rsid w:val="0064501C"/>
    <w:rsid w:val="00646D08"/>
    <w:rsid w:val="00651640"/>
    <w:rsid w:val="00651ADF"/>
    <w:rsid w:val="00653E40"/>
    <w:rsid w:val="006574EA"/>
    <w:rsid w:val="00663284"/>
    <w:rsid w:val="0066396C"/>
    <w:rsid w:val="00665B79"/>
    <w:rsid w:val="00666678"/>
    <w:rsid w:val="006726F6"/>
    <w:rsid w:val="00672E5A"/>
    <w:rsid w:val="00676B9C"/>
    <w:rsid w:val="0068115C"/>
    <w:rsid w:val="006813A4"/>
    <w:rsid w:val="00682902"/>
    <w:rsid w:val="00683F3A"/>
    <w:rsid w:val="00684527"/>
    <w:rsid w:val="0068652E"/>
    <w:rsid w:val="00687928"/>
    <w:rsid w:val="0069163F"/>
    <w:rsid w:val="00691DBB"/>
    <w:rsid w:val="006A09A5"/>
    <w:rsid w:val="006A79E7"/>
    <w:rsid w:val="006A7C6F"/>
    <w:rsid w:val="006A7D4D"/>
    <w:rsid w:val="006B0E41"/>
    <w:rsid w:val="006B3031"/>
    <w:rsid w:val="006B4463"/>
    <w:rsid w:val="006B5C71"/>
    <w:rsid w:val="006B7F0E"/>
    <w:rsid w:val="006C0E2A"/>
    <w:rsid w:val="006C12D5"/>
    <w:rsid w:val="006C2BEF"/>
    <w:rsid w:val="006C4B43"/>
    <w:rsid w:val="006D0D07"/>
    <w:rsid w:val="006D36EC"/>
    <w:rsid w:val="006D3C3E"/>
    <w:rsid w:val="006D6DC1"/>
    <w:rsid w:val="006D6F9A"/>
    <w:rsid w:val="006E0F1D"/>
    <w:rsid w:val="006E2C8E"/>
    <w:rsid w:val="006E446F"/>
    <w:rsid w:val="006E6291"/>
    <w:rsid w:val="006F0D6E"/>
    <w:rsid w:val="006F3955"/>
    <w:rsid w:val="006F5AB8"/>
    <w:rsid w:val="006F7639"/>
    <w:rsid w:val="006F7CE8"/>
    <w:rsid w:val="006F7D34"/>
    <w:rsid w:val="0070028F"/>
    <w:rsid w:val="00701353"/>
    <w:rsid w:val="00701A10"/>
    <w:rsid w:val="00704549"/>
    <w:rsid w:val="0070524C"/>
    <w:rsid w:val="00710619"/>
    <w:rsid w:val="0071530F"/>
    <w:rsid w:val="00715F3D"/>
    <w:rsid w:val="00717AB1"/>
    <w:rsid w:val="00717C64"/>
    <w:rsid w:val="007216F4"/>
    <w:rsid w:val="00721FA0"/>
    <w:rsid w:val="00722762"/>
    <w:rsid w:val="00723983"/>
    <w:rsid w:val="00723C22"/>
    <w:rsid w:val="00723D07"/>
    <w:rsid w:val="00724A4C"/>
    <w:rsid w:val="00724F55"/>
    <w:rsid w:val="00725377"/>
    <w:rsid w:val="00725651"/>
    <w:rsid w:val="00726FAE"/>
    <w:rsid w:val="0073042E"/>
    <w:rsid w:val="00730E45"/>
    <w:rsid w:val="007316FC"/>
    <w:rsid w:val="00731AD7"/>
    <w:rsid w:val="0073350F"/>
    <w:rsid w:val="007404B2"/>
    <w:rsid w:val="00740CF1"/>
    <w:rsid w:val="00740E80"/>
    <w:rsid w:val="00741375"/>
    <w:rsid w:val="0074517B"/>
    <w:rsid w:val="00745E33"/>
    <w:rsid w:val="007565A3"/>
    <w:rsid w:val="007571E2"/>
    <w:rsid w:val="00757A95"/>
    <w:rsid w:val="00760354"/>
    <w:rsid w:val="00760E91"/>
    <w:rsid w:val="00765BEF"/>
    <w:rsid w:val="00770EC0"/>
    <w:rsid w:val="00773080"/>
    <w:rsid w:val="007735AB"/>
    <w:rsid w:val="00773927"/>
    <w:rsid w:val="00773E4E"/>
    <w:rsid w:val="00775559"/>
    <w:rsid w:val="00775FFA"/>
    <w:rsid w:val="00777AC5"/>
    <w:rsid w:val="00780989"/>
    <w:rsid w:val="007823D0"/>
    <w:rsid w:val="0078259F"/>
    <w:rsid w:val="00782872"/>
    <w:rsid w:val="00784287"/>
    <w:rsid w:val="00791A39"/>
    <w:rsid w:val="00792322"/>
    <w:rsid w:val="00796941"/>
    <w:rsid w:val="00796AAA"/>
    <w:rsid w:val="007A6185"/>
    <w:rsid w:val="007B10B3"/>
    <w:rsid w:val="007B1D12"/>
    <w:rsid w:val="007B231E"/>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44E"/>
    <w:rsid w:val="008018D9"/>
    <w:rsid w:val="00805EB4"/>
    <w:rsid w:val="00806335"/>
    <w:rsid w:val="008105E2"/>
    <w:rsid w:val="008105FB"/>
    <w:rsid w:val="008110DA"/>
    <w:rsid w:val="008118CB"/>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955"/>
    <w:rsid w:val="00845BB2"/>
    <w:rsid w:val="00846859"/>
    <w:rsid w:val="00850983"/>
    <w:rsid w:val="00852998"/>
    <w:rsid w:val="00856941"/>
    <w:rsid w:val="00857A7C"/>
    <w:rsid w:val="008633A0"/>
    <w:rsid w:val="00864864"/>
    <w:rsid w:val="0086546A"/>
    <w:rsid w:val="0086668E"/>
    <w:rsid w:val="00866840"/>
    <w:rsid w:val="008703F4"/>
    <w:rsid w:val="00870D4D"/>
    <w:rsid w:val="00873D57"/>
    <w:rsid w:val="00874112"/>
    <w:rsid w:val="008745B0"/>
    <w:rsid w:val="008777DC"/>
    <w:rsid w:val="008778B5"/>
    <w:rsid w:val="00880BCE"/>
    <w:rsid w:val="008810AF"/>
    <w:rsid w:val="00881A61"/>
    <w:rsid w:val="008830EF"/>
    <w:rsid w:val="00884773"/>
    <w:rsid w:val="00885077"/>
    <w:rsid w:val="0089037B"/>
    <w:rsid w:val="008933CF"/>
    <w:rsid w:val="00895362"/>
    <w:rsid w:val="008A225D"/>
    <w:rsid w:val="008A4630"/>
    <w:rsid w:val="008B2DB3"/>
    <w:rsid w:val="008B5AE2"/>
    <w:rsid w:val="008B5B7E"/>
    <w:rsid w:val="008B5DA4"/>
    <w:rsid w:val="008C0DB1"/>
    <w:rsid w:val="008C3327"/>
    <w:rsid w:val="008C4A13"/>
    <w:rsid w:val="008C510F"/>
    <w:rsid w:val="008C6CA6"/>
    <w:rsid w:val="008D1374"/>
    <w:rsid w:val="008D5874"/>
    <w:rsid w:val="008D5FE6"/>
    <w:rsid w:val="008D654B"/>
    <w:rsid w:val="008D6657"/>
    <w:rsid w:val="008D7295"/>
    <w:rsid w:val="008E1AA9"/>
    <w:rsid w:val="008E1FA7"/>
    <w:rsid w:val="008E4D2E"/>
    <w:rsid w:val="008E52ED"/>
    <w:rsid w:val="008E5EA9"/>
    <w:rsid w:val="008F1A98"/>
    <w:rsid w:val="008F258C"/>
    <w:rsid w:val="008F3BB8"/>
    <w:rsid w:val="008F4513"/>
    <w:rsid w:val="008F5B45"/>
    <w:rsid w:val="008F72BE"/>
    <w:rsid w:val="009006DA"/>
    <w:rsid w:val="009006E8"/>
    <w:rsid w:val="00900D4D"/>
    <w:rsid w:val="00901417"/>
    <w:rsid w:val="009046DF"/>
    <w:rsid w:val="00904D87"/>
    <w:rsid w:val="009076D1"/>
    <w:rsid w:val="009077B3"/>
    <w:rsid w:val="009107AF"/>
    <w:rsid w:val="00911C81"/>
    <w:rsid w:val="0091682D"/>
    <w:rsid w:val="00916832"/>
    <w:rsid w:val="00920443"/>
    <w:rsid w:val="00922370"/>
    <w:rsid w:val="0092388A"/>
    <w:rsid w:val="00924CF9"/>
    <w:rsid w:val="00925BE7"/>
    <w:rsid w:val="00927D62"/>
    <w:rsid w:val="00930FCA"/>
    <w:rsid w:val="00932192"/>
    <w:rsid w:val="00935F8F"/>
    <w:rsid w:val="00940B6B"/>
    <w:rsid w:val="00943412"/>
    <w:rsid w:val="00943B2E"/>
    <w:rsid w:val="0094536C"/>
    <w:rsid w:val="00945D11"/>
    <w:rsid w:val="00947672"/>
    <w:rsid w:val="009503E2"/>
    <w:rsid w:val="009554D1"/>
    <w:rsid w:val="009557F9"/>
    <w:rsid w:val="00957BD3"/>
    <w:rsid w:val="00960F67"/>
    <w:rsid w:val="00961CD2"/>
    <w:rsid w:val="00962B76"/>
    <w:rsid w:val="009668BF"/>
    <w:rsid w:val="0097061F"/>
    <w:rsid w:val="00972C70"/>
    <w:rsid w:val="00973805"/>
    <w:rsid w:val="00974224"/>
    <w:rsid w:val="00974F8D"/>
    <w:rsid w:val="00974FF1"/>
    <w:rsid w:val="00975D34"/>
    <w:rsid w:val="009767D3"/>
    <w:rsid w:val="00980B39"/>
    <w:rsid w:val="009819FB"/>
    <w:rsid w:val="00982BF2"/>
    <w:rsid w:val="00984970"/>
    <w:rsid w:val="00984DF4"/>
    <w:rsid w:val="00986F27"/>
    <w:rsid w:val="00987873"/>
    <w:rsid w:val="00992E31"/>
    <w:rsid w:val="009958D3"/>
    <w:rsid w:val="009A53CC"/>
    <w:rsid w:val="009A7001"/>
    <w:rsid w:val="009A7DA5"/>
    <w:rsid w:val="009B01D4"/>
    <w:rsid w:val="009B0C22"/>
    <w:rsid w:val="009B36E8"/>
    <w:rsid w:val="009B7253"/>
    <w:rsid w:val="009B7B4E"/>
    <w:rsid w:val="009C2E28"/>
    <w:rsid w:val="009C61D1"/>
    <w:rsid w:val="009D3969"/>
    <w:rsid w:val="009D4F53"/>
    <w:rsid w:val="009D6CB0"/>
    <w:rsid w:val="009E03BE"/>
    <w:rsid w:val="009E07BB"/>
    <w:rsid w:val="009E4824"/>
    <w:rsid w:val="009E67C9"/>
    <w:rsid w:val="009E6DE8"/>
    <w:rsid w:val="009E7A4F"/>
    <w:rsid w:val="009E7AB9"/>
    <w:rsid w:val="009F2C77"/>
    <w:rsid w:val="009F4224"/>
    <w:rsid w:val="009F4A72"/>
    <w:rsid w:val="009F5327"/>
    <w:rsid w:val="009F6DDF"/>
    <w:rsid w:val="00A00A9C"/>
    <w:rsid w:val="00A03339"/>
    <w:rsid w:val="00A0400A"/>
    <w:rsid w:val="00A05A22"/>
    <w:rsid w:val="00A05F81"/>
    <w:rsid w:val="00A062BE"/>
    <w:rsid w:val="00A12D37"/>
    <w:rsid w:val="00A16415"/>
    <w:rsid w:val="00A2056F"/>
    <w:rsid w:val="00A209AB"/>
    <w:rsid w:val="00A21090"/>
    <w:rsid w:val="00A22363"/>
    <w:rsid w:val="00A223C5"/>
    <w:rsid w:val="00A2310F"/>
    <w:rsid w:val="00A24090"/>
    <w:rsid w:val="00A2642A"/>
    <w:rsid w:val="00A26AD5"/>
    <w:rsid w:val="00A27B1B"/>
    <w:rsid w:val="00A30F05"/>
    <w:rsid w:val="00A35EDE"/>
    <w:rsid w:val="00A36CA9"/>
    <w:rsid w:val="00A37932"/>
    <w:rsid w:val="00A37D34"/>
    <w:rsid w:val="00A400FF"/>
    <w:rsid w:val="00A40AE4"/>
    <w:rsid w:val="00A42FC1"/>
    <w:rsid w:val="00A43A6C"/>
    <w:rsid w:val="00A44704"/>
    <w:rsid w:val="00A45F27"/>
    <w:rsid w:val="00A478DC"/>
    <w:rsid w:val="00A50FBD"/>
    <w:rsid w:val="00A519E5"/>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760F4"/>
    <w:rsid w:val="00A80A89"/>
    <w:rsid w:val="00A86979"/>
    <w:rsid w:val="00A91F7E"/>
    <w:rsid w:val="00A93200"/>
    <w:rsid w:val="00A9330B"/>
    <w:rsid w:val="00A940EB"/>
    <w:rsid w:val="00A948BA"/>
    <w:rsid w:val="00A9502B"/>
    <w:rsid w:val="00A971B5"/>
    <w:rsid w:val="00AA18B0"/>
    <w:rsid w:val="00AA378D"/>
    <w:rsid w:val="00AA7022"/>
    <w:rsid w:val="00AB14C2"/>
    <w:rsid w:val="00AB1F96"/>
    <w:rsid w:val="00AB49D2"/>
    <w:rsid w:val="00AB49D8"/>
    <w:rsid w:val="00AB50E8"/>
    <w:rsid w:val="00AB5AFC"/>
    <w:rsid w:val="00AB5B22"/>
    <w:rsid w:val="00AC271A"/>
    <w:rsid w:val="00AC28CD"/>
    <w:rsid w:val="00AC2C70"/>
    <w:rsid w:val="00AC3A2F"/>
    <w:rsid w:val="00AC4FD5"/>
    <w:rsid w:val="00AC5626"/>
    <w:rsid w:val="00AC6146"/>
    <w:rsid w:val="00AC64A5"/>
    <w:rsid w:val="00AD2964"/>
    <w:rsid w:val="00AD365B"/>
    <w:rsid w:val="00AD5C3C"/>
    <w:rsid w:val="00AE0778"/>
    <w:rsid w:val="00AE1C40"/>
    <w:rsid w:val="00AE1E35"/>
    <w:rsid w:val="00AE270B"/>
    <w:rsid w:val="00AE4D35"/>
    <w:rsid w:val="00AE5DAC"/>
    <w:rsid w:val="00AE6117"/>
    <w:rsid w:val="00AE64FD"/>
    <w:rsid w:val="00AE6F06"/>
    <w:rsid w:val="00AF00DF"/>
    <w:rsid w:val="00AF0A2F"/>
    <w:rsid w:val="00AF217C"/>
    <w:rsid w:val="00AF33DF"/>
    <w:rsid w:val="00AF62B2"/>
    <w:rsid w:val="00B01257"/>
    <w:rsid w:val="00B04C8C"/>
    <w:rsid w:val="00B05B25"/>
    <w:rsid w:val="00B1002E"/>
    <w:rsid w:val="00B11AF5"/>
    <w:rsid w:val="00B12ED2"/>
    <w:rsid w:val="00B1417F"/>
    <w:rsid w:val="00B1462D"/>
    <w:rsid w:val="00B16F8E"/>
    <w:rsid w:val="00B17010"/>
    <w:rsid w:val="00B2067B"/>
    <w:rsid w:val="00B241CE"/>
    <w:rsid w:val="00B24ABA"/>
    <w:rsid w:val="00B325FE"/>
    <w:rsid w:val="00B329DF"/>
    <w:rsid w:val="00B376D8"/>
    <w:rsid w:val="00B37FEA"/>
    <w:rsid w:val="00B4064C"/>
    <w:rsid w:val="00B41B2B"/>
    <w:rsid w:val="00B426ED"/>
    <w:rsid w:val="00B42E0C"/>
    <w:rsid w:val="00B47089"/>
    <w:rsid w:val="00B47827"/>
    <w:rsid w:val="00B47FE1"/>
    <w:rsid w:val="00B506FA"/>
    <w:rsid w:val="00B50BD9"/>
    <w:rsid w:val="00B52459"/>
    <w:rsid w:val="00B537AD"/>
    <w:rsid w:val="00B54A4C"/>
    <w:rsid w:val="00B56365"/>
    <w:rsid w:val="00B60990"/>
    <w:rsid w:val="00B629FE"/>
    <w:rsid w:val="00B637B2"/>
    <w:rsid w:val="00B65134"/>
    <w:rsid w:val="00B659B6"/>
    <w:rsid w:val="00B6699D"/>
    <w:rsid w:val="00B70AEE"/>
    <w:rsid w:val="00B71271"/>
    <w:rsid w:val="00B7160F"/>
    <w:rsid w:val="00B7199B"/>
    <w:rsid w:val="00B71ADF"/>
    <w:rsid w:val="00B73110"/>
    <w:rsid w:val="00B731F9"/>
    <w:rsid w:val="00B73319"/>
    <w:rsid w:val="00B7501C"/>
    <w:rsid w:val="00B76530"/>
    <w:rsid w:val="00B76B70"/>
    <w:rsid w:val="00B77A65"/>
    <w:rsid w:val="00B77EF4"/>
    <w:rsid w:val="00B81F23"/>
    <w:rsid w:val="00B82A3A"/>
    <w:rsid w:val="00B84752"/>
    <w:rsid w:val="00B87355"/>
    <w:rsid w:val="00B90A19"/>
    <w:rsid w:val="00B931B4"/>
    <w:rsid w:val="00B936D7"/>
    <w:rsid w:val="00B94E2B"/>
    <w:rsid w:val="00B955A3"/>
    <w:rsid w:val="00B957AD"/>
    <w:rsid w:val="00BA1D16"/>
    <w:rsid w:val="00BA20DE"/>
    <w:rsid w:val="00BA275E"/>
    <w:rsid w:val="00BA657A"/>
    <w:rsid w:val="00BA6C34"/>
    <w:rsid w:val="00BA6C54"/>
    <w:rsid w:val="00BB099C"/>
    <w:rsid w:val="00BB0DF4"/>
    <w:rsid w:val="00BB3CFF"/>
    <w:rsid w:val="00BB3EAA"/>
    <w:rsid w:val="00BB4CCD"/>
    <w:rsid w:val="00BB5951"/>
    <w:rsid w:val="00BB5C83"/>
    <w:rsid w:val="00BB643C"/>
    <w:rsid w:val="00BC09E8"/>
    <w:rsid w:val="00BC499A"/>
    <w:rsid w:val="00BC49D5"/>
    <w:rsid w:val="00BC717E"/>
    <w:rsid w:val="00BD1CB7"/>
    <w:rsid w:val="00BD3D32"/>
    <w:rsid w:val="00BD4DFE"/>
    <w:rsid w:val="00BD593F"/>
    <w:rsid w:val="00BD6706"/>
    <w:rsid w:val="00BE0D08"/>
    <w:rsid w:val="00BE2792"/>
    <w:rsid w:val="00BE73F7"/>
    <w:rsid w:val="00BE7ED8"/>
    <w:rsid w:val="00BF2E32"/>
    <w:rsid w:val="00BF30DF"/>
    <w:rsid w:val="00BF36F6"/>
    <w:rsid w:val="00C07101"/>
    <w:rsid w:val="00C07447"/>
    <w:rsid w:val="00C13127"/>
    <w:rsid w:val="00C1570C"/>
    <w:rsid w:val="00C1619D"/>
    <w:rsid w:val="00C2177F"/>
    <w:rsid w:val="00C22361"/>
    <w:rsid w:val="00C2419C"/>
    <w:rsid w:val="00C26D89"/>
    <w:rsid w:val="00C31833"/>
    <w:rsid w:val="00C323B0"/>
    <w:rsid w:val="00C33018"/>
    <w:rsid w:val="00C33B4D"/>
    <w:rsid w:val="00C33FF8"/>
    <w:rsid w:val="00C35A49"/>
    <w:rsid w:val="00C3612E"/>
    <w:rsid w:val="00C36AF1"/>
    <w:rsid w:val="00C373B5"/>
    <w:rsid w:val="00C37458"/>
    <w:rsid w:val="00C37AF7"/>
    <w:rsid w:val="00C400A3"/>
    <w:rsid w:val="00C45E29"/>
    <w:rsid w:val="00C478FD"/>
    <w:rsid w:val="00C617E5"/>
    <w:rsid w:val="00C62B77"/>
    <w:rsid w:val="00C667E4"/>
    <w:rsid w:val="00C70D9D"/>
    <w:rsid w:val="00C74C18"/>
    <w:rsid w:val="00C76A9C"/>
    <w:rsid w:val="00C77054"/>
    <w:rsid w:val="00C80492"/>
    <w:rsid w:val="00C81C96"/>
    <w:rsid w:val="00C823B0"/>
    <w:rsid w:val="00C86580"/>
    <w:rsid w:val="00C8734B"/>
    <w:rsid w:val="00C9021F"/>
    <w:rsid w:val="00C9028D"/>
    <w:rsid w:val="00C906FE"/>
    <w:rsid w:val="00CA2801"/>
    <w:rsid w:val="00CA30EC"/>
    <w:rsid w:val="00CA41BF"/>
    <w:rsid w:val="00CA539C"/>
    <w:rsid w:val="00CB22FF"/>
    <w:rsid w:val="00CB292A"/>
    <w:rsid w:val="00CB4647"/>
    <w:rsid w:val="00CB686E"/>
    <w:rsid w:val="00CC0833"/>
    <w:rsid w:val="00CC0D6C"/>
    <w:rsid w:val="00CC0EAC"/>
    <w:rsid w:val="00CC156E"/>
    <w:rsid w:val="00CC546F"/>
    <w:rsid w:val="00CC67A3"/>
    <w:rsid w:val="00CD72D4"/>
    <w:rsid w:val="00CE30CD"/>
    <w:rsid w:val="00CF06A5"/>
    <w:rsid w:val="00CF137D"/>
    <w:rsid w:val="00CF4DEF"/>
    <w:rsid w:val="00CF531F"/>
    <w:rsid w:val="00D00008"/>
    <w:rsid w:val="00D0068C"/>
    <w:rsid w:val="00D032B6"/>
    <w:rsid w:val="00D10971"/>
    <w:rsid w:val="00D11686"/>
    <w:rsid w:val="00D11AFF"/>
    <w:rsid w:val="00D1225E"/>
    <w:rsid w:val="00D166C9"/>
    <w:rsid w:val="00D20234"/>
    <w:rsid w:val="00D208D0"/>
    <w:rsid w:val="00D20958"/>
    <w:rsid w:val="00D20EAE"/>
    <w:rsid w:val="00D212D5"/>
    <w:rsid w:val="00D230D8"/>
    <w:rsid w:val="00D24B24"/>
    <w:rsid w:val="00D24EB0"/>
    <w:rsid w:val="00D25987"/>
    <w:rsid w:val="00D33A32"/>
    <w:rsid w:val="00D350E6"/>
    <w:rsid w:val="00D40219"/>
    <w:rsid w:val="00D4105E"/>
    <w:rsid w:val="00D44524"/>
    <w:rsid w:val="00D46C32"/>
    <w:rsid w:val="00D471AE"/>
    <w:rsid w:val="00D52EC0"/>
    <w:rsid w:val="00D52EC6"/>
    <w:rsid w:val="00D53C02"/>
    <w:rsid w:val="00D54728"/>
    <w:rsid w:val="00D56DF2"/>
    <w:rsid w:val="00D615FF"/>
    <w:rsid w:val="00D6188A"/>
    <w:rsid w:val="00D648D1"/>
    <w:rsid w:val="00D66EE9"/>
    <w:rsid w:val="00D67101"/>
    <w:rsid w:val="00D671FA"/>
    <w:rsid w:val="00D70D85"/>
    <w:rsid w:val="00D718B1"/>
    <w:rsid w:val="00D71BAC"/>
    <w:rsid w:val="00D7331A"/>
    <w:rsid w:val="00D7499D"/>
    <w:rsid w:val="00D74C8B"/>
    <w:rsid w:val="00D74CA1"/>
    <w:rsid w:val="00D84ECA"/>
    <w:rsid w:val="00D854D7"/>
    <w:rsid w:val="00D86B51"/>
    <w:rsid w:val="00D90A8B"/>
    <w:rsid w:val="00D91A3F"/>
    <w:rsid w:val="00D91B67"/>
    <w:rsid w:val="00D92CDF"/>
    <w:rsid w:val="00D96DC5"/>
    <w:rsid w:val="00DA32DF"/>
    <w:rsid w:val="00DA5931"/>
    <w:rsid w:val="00DA6364"/>
    <w:rsid w:val="00DA722B"/>
    <w:rsid w:val="00DA76C9"/>
    <w:rsid w:val="00DB2424"/>
    <w:rsid w:val="00DB3E84"/>
    <w:rsid w:val="00DC02A0"/>
    <w:rsid w:val="00DC0B08"/>
    <w:rsid w:val="00DC0E27"/>
    <w:rsid w:val="00DC1000"/>
    <w:rsid w:val="00DC28B5"/>
    <w:rsid w:val="00DC3D3E"/>
    <w:rsid w:val="00DD1BB4"/>
    <w:rsid w:val="00DD6547"/>
    <w:rsid w:val="00DD78A5"/>
    <w:rsid w:val="00DD7F6D"/>
    <w:rsid w:val="00DE4448"/>
    <w:rsid w:val="00DE49C9"/>
    <w:rsid w:val="00DE6957"/>
    <w:rsid w:val="00DE6F3B"/>
    <w:rsid w:val="00DF5E1E"/>
    <w:rsid w:val="00DF6442"/>
    <w:rsid w:val="00DF67A3"/>
    <w:rsid w:val="00DF7A42"/>
    <w:rsid w:val="00E01688"/>
    <w:rsid w:val="00E022DC"/>
    <w:rsid w:val="00E024D3"/>
    <w:rsid w:val="00E036A1"/>
    <w:rsid w:val="00E03F66"/>
    <w:rsid w:val="00E0418B"/>
    <w:rsid w:val="00E0487B"/>
    <w:rsid w:val="00E07A7B"/>
    <w:rsid w:val="00E138BD"/>
    <w:rsid w:val="00E14435"/>
    <w:rsid w:val="00E15876"/>
    <w:rsid w:val="00E17110"/>
    <w:rsid w:val="00E206F5"/>
    <w:rsid w:val="00E21598"/>
    <w:rsid w:val="00E2320D"/>
    <w:rsid w:val="00E259BC"/>
    <w:rsid w:val="00E264A4"/>
    <w:rsid w:val="00E3079D"/>
    <w:rsid w:val="00E32E9A"/>
    <w:rsid w:val="00E36EBF"/>
    <w:rsid w:val="00E40FCC"/>
    <w:rsid w:val="00E41039"/>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6209"/>
    <w:rsid w:val="00E90664"/>
    <w:rsid w:val="00E92065"/>
    <w:rsid w:val="00E96F05"/>
    <w:rsid w:val="00EA02E1"/>
    <w:rsid w:val="00EA340E"/>
    <w:rsid w:val="00EA3B1F"/>
    <w:rsid w:val="00EB2506"/>
    <w:rsid w:val="00EB3123"/>
    <w:rsid w:val="00EB3BB3"/>
    <w:rsid w:val="00EB55D0"/>
    <w:rsid w:val="00EB5646"/>
    <w:rsid w:val="00EB5ADB"/>
    <w:rsid w:val="00EC0F78"/>
    <w:rsid w:val="00EC1609"/>
    <w:rsid w:val="00EC1A32"/>
    <w:rsid w:val="00EC1A39"/>
    <w:rsid w:val="00EC2829"/>
    <w:rsid w:val="00EC3D3F"/>
    <w:rsid w:val="00EC5C01"/>
    <w:rsid w:val="00EC6433"/>
    <w:rsid w:val="00EC682C"/>
    <w:rsid w:val="00EC766D"/>
    <w:rsid w:val="00EC7E34"/>
    <w:rsid w:val="00ED3DFD"/>
    <w:rsid w:val="00ED3F21"/>
    <w:rsid w:val="00EE260F"/>
    <w:rsid w:val="00EE56E1"/>
    <w:rsid w:val="00EE604B"/>
    <w:rsid w:val="00EE6ABE"/>
    <w:rsid w:val="00EE6B33"/>
    <w:rsid w:val="00EE7B32"/>
    <w:rsid w:val="00EF0462"/>
    <w:rsid w:val="00EF3F9B"/>
    <w:rsid w:val="00EF48E6"/>
    <w:rsid w:val="00EF6505"/>
    <w:rsid w:val="00EF74BE"/>
    <w:rsid w:val="00EF7A6F"/>
    <w:rsid w:val="00F02C57"/>
    <w:rsid w:val="00F03084"/>
    <w:rsid w:val="00F044C3"/>
    <w:rsid w:val="00F070E5"/>
    <w:rsid w:val="00F1517E"/>
    <w:rsid w:val="00F16678"/>
    <w:rsid w:val="00F20C36"/>
    <w:rsid w:val="00F26388"/>
    <w:rsid w:val="00F31BE3"/>
    <w:rsid w:val="00F32AAB"/>
    <w:rsid w:val="00F34B21"/>
    <w:rsid w:val="00F34CA5"/>
    <w:rsid w:val="00F40B85"/>
    <w:rsid w:val="00F41E90"/>
    <w:rsid w:val="00F42627"/>
    <w:rsid w:val="00F436BF"/>
    <w:rsid w:val="00F53B56"/>
    <w:rsid w:val="00F54AD8"/>
    <w:rsid w:val="00F55BC3"/>
    <w:rsid w:val="00F571FE"/>
    <w:rsid w:val="00F62649"/>
    <w:rsid w:val="00F62C96"/>
    <w:rsid w:val="00F638A5"/>
    <w:rsid w:val="00F63D01"/>
    <w:rsid w:val="00F673C2"/>
    <w:rsid w:val="00F70D2F"/>
    <w:rsid w:val="00F715FC"/>
    <w:rsid w:val="00F71859"/>
    <w:rsid w:val="00F74FDC"/>
    <w:rsid w:val="00F7566A"/>
    <w:rsid w:val="00F77897"/>
    <w:rsid w:val="00F77E08"/>
    <w:rsid w:val="00F80602"/>
    <w:rsid w:val="00F82A57"/>
    <w:rsid w:val="00F83A2C"/>
    <w:rsid w:val="00F83E9D"/>
    <w:rsid w:val="00F86C5B"/>
    <w:rsid w:val="00F922B8"/>
    <w:rsid w:val="00F93203"/>
    <w:rsid w:val="00F961A0"/>
    <w:rsid w:val="00F96BC1"/>
    <w:rsid w:val="00F97A32"/>
    <w:rsid w:val="00FA3B58"/>
    <w:rsid w:val="00FA490B"/>
    <w:rsid w:val="00FA5454"/>
    <w:rsid w:val="00FA5484"/>
    <w:rsid w:val="00FA5B4C"/>
    <w:rsid w:val="00FA6127"/>
    <w:rsid w:val="00FB1CFE"/>
    <w:rsid w:val="00FB26CF"/>
    <w:rsid w:val="00FB329A"/>
    <w:rsid w:val="00FB3EBB"/>
    <w:rsid w:val="00FB7CFB"/>
    <w:rsid w:val="00FC002F"/>
    <w:rsid w:val="00FC55F6"/>
    <w:rsid w:val="00FD04E0"/>
    <w:rsid w:val="00FD1FD5"/>
    <w:rsid w:val="00FD6118"/>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4C2"/>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next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next w:val="libVar"/>
    <w:rsid w:val="00F74FDC"/>
    <w:pPr>
      <w:ind w:firstLine="0"/>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115DD8"/>
    <w:rPr>
      <w:color w:val="008000"/>
    </w:rPr>
  </w:style>
  <w:style w:type="paragraph" w:customStyle="1" w:styleId="libBold2">
    <w:name w:val="libBold2"/>
    <w:basedOn w:val="libNormal"/>
    <w:next w:val="libNormal"/>
    <w:link w:val="libBold2Char"/>
    <w:qFormat/>
    <w:rsid w:val="00115DD8"/>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115DD8"/>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115DD8"/>
    <w:rPr>
      <w:b/>
      <w:bCs/>
      <w:sz w:val="22"/>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AB14C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14C2"/>
    <w:pPr>
      <w:tabs>
        <w:tab w:val="center" w:pos="4680"/>
        <w:tab w:val="right" w:pos="9360"/>
      </w:tabs>
    </w:pPr>
  </w:style>
  <w:style w:type="character" w:customStyle="1" w:styleId="FooterChar">
    <w:name w:val="Footer Char"/>
    <w:basedOn w:val="DefaultParagraphFont"/>
    <w:link w:val="Footer"/>
    <w:uiPriority w:val="99"/>
    <w:rsid w:val="00AB14C2"/>
    <w:rPr>
      <w:rFonts w:ascii="Calibri" w:eastAsia="Calibri" w:hAnsi="Calibri" w:cs="Arial"/>
      <w:sz w:val="22"/>
      <w:szCs w:val="22"/>
    </w:rPr>
  </w:style>
  <w:style w:type="paragraph" w:styleId="NoSpacing">
    <w:name w:val="No Spacing"/>
    <w:link w:val="NoSpacingChar"/>
    <w:uiPriority w:val="1"/>
    <w:qFormat/>
    <w:rsid w:val="00AB14C2"/>
    <w:rPr>
      <w:rFonts w:ascii="Calibri" w:hAnsi="Calibri" w:cs="Arial"/>
      <w:sz w:val="22"/>
      <w:szCs w:val="22"/>
    </w:rPr>
  </w:style>
  <w:style w:type="character" w:customStyle="1" w:styleId="NoSpacingChar">
    <w:name w:val="No Spacing Char"/>
    <w:basedOn w:val="DefaultParagraphFont"/>
    <w:link w:val="NoSpacing"/>
    <w:uiPriority w:val="1"/>
    <w:rsid w:val="00AB14C2"/>
    <w:rPr>
      <w:rFonts w:ascii="Calibri" w:hAnsi="Calibri" w:cs="Arial"/>
      <w:sz w:val="22"/>
      <w:szCs w:val="22"/>
    </w:rPr>
  </w:style>
  <w:style w:type="character" w:styleId="Strong">
    <w:name w:val="Strong"/>
    <w:basedOn w:val="DefaultParagraphFont"/>
    <w:qFormat/>
    <w:rsid w:val="00AB14C2"/>
    <w:rPr>
      <w:b/>
      <w:bCs/>
    </w:rPr>
  </w:style>
  <w:style w:type="character" w:customStyle="1" w:styleId="grame">
    <w:name w:val="grame"/>
    <w:basedOn w:val="DefaultParagraphFont"/>
    <w:rsid w:val="00AB14C2"/>
  </w:style>
  <w:style w:type="character" w:customStyle="1" w:styleId="spelle">
    <w:name w:val="spelle"/>
    <w:basedOn w:val="DefaultParagraphFont"/>
    <w:rsid w:val="00AB14C2"/>
  </w:style>
  <w:style w:type="paragraph" w:styleId="BodyText">
    <w:name w:val="Body Text"/>
    <w:basedOn w:val="Normal"/>
    <w:link w:val="BodyTextChar"/>
    <w:rsid w:val="00AB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B14C2"/>
    <w:rPr>
      <w:sz w:val="24"/>
      <w:szCs w:val="24"/>
    </w:rPr>
  </w:style>
  <w:style w:type="paragraph" w:customStyle="1" w:styleId="a">
    <w:name w:val="فقرة"/>
    <w:basedOn w:val="Normal"/>
    <w:rsid w:val="00AB14C2"/>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uiPriority w:val="39"/>
    <w:unhideWhenUsed/>
    <w:rsid w:val="001546C3"/>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1546C3"/>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1546C3"/>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1546C3"/>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rshad_algholoob_1\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EFFE-80CB-4318-AF62-D6FA1D0C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1023</TotalTime>
  <Pages>381</Pages>
  <Words>68079</Words>
  <Characters>388055</Characters>
  <Application>Microsoft Office Word</Application>
  <DocSecurity>0</DocSecurity>
  <Lines>3233</Lines>
  <Paragraphs>910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A2</cp:lastModifiedBy>
  <cp:revision>192</cp:revision>
  <cp:lastPrinted>2014-01-08T09:19:00Z</cp:lastPrinted>
  <dcterms:created xsi:type="dcterms:W3CDTF">2013-12-24T09:58:00Z</dcterms:created>
  <dcterms:modified xsi:type="dcterms:W3CDTF">2014-01-09T09:04:00Z</dcterms:modified>
</cp:coreProperties>
</file>