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A5F" w:rsidRDefault="00444A5F" w:rsidP="00E943C0">
      <w:pPr>
        <w:pStyle w:val="libCenter"/>
        <w:rPr>
          <w:rtl/>
        </w:rPr>
      </w:pPr>
      <w:r>
        <w:rPr>
          <w:noProof/>
        </w:rPr>
        <w:drawing>
          <wp:inline distT="0" distB="0" distL="0" distR="0">
            <wp:extent cx="3867150" cy="6124575"/>
            <wp:effectExtent l="0" t="0" r="0" b="9525"/>
            <wp:docPr id="4" name="Picture 4" descr="F:\Book-Library\END\QUEUE\Imam-Hasan-Sebt\images\image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Book-Library\END\QUEUE\Imam-Hasan-Sebt\images\image001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612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4A5F" w:rsidRPr="00EB19AF" w:rsidRDefault="00444A5F" w:rsidP="000E59B4">
      <w:pPr>
        <w:pStyle w:val="libNormal"/>
        <w:rPr>
          <w:rtl/>
        </w:rPr>
      </w:pPr>
      <w:r w:rsidRPr="00EB19AF">
        <w:rPr>
          <w:rtl/>
        </w:rPr>
        <w:br w:type="page"/>
      </w:r>
    </w:p>
    <w:p w:rsidR="006F0936" w:rsidRDefault="00444A5F" w:rsidP="006F0936">
      <w:pPr>
        <w:pStyle w:val="libCenter"/>
        <w:rPr>
          <w:rtl/>
        </w:rPr>
      </w:pPr>
      <w:r>
        <w:rPr>
          <w:rtl/>
        </w:rPr>
        <w:lastRenderedPageBreak/>
        <w:br w:type="page"/>
      </w:r>
      <w:r>
        <w:rPr>
          <w:noProof/>
        </w:rPr>
        <w:lastRenderedPageBreak/>
        <w:drawing>
          <wp:inline distT="0" distB="0" distL="0" distR="0">
            <wp:extent cx="3867150" cy="6124575"/>
            <wp:effectExtent l="0" t="0" r="0" b="9525"/>
            <wp:docPr id="5" name="Picture 5" descr="F:\Book-Library\END\QUEUE\Imam-Hasan-Sebt\images\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Book-Library\END\QUEUE\Imam-Hasan-Sebt\images\image002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612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0936" w:rsidRPr="00BC7B94" w:rsidRDefault="006F0936" w:rsidP="00BC7B94">
      <w:pPr>
        <w:rPr>
          <w:rtl/>
        </w:rPr>
      </w:pPr>
      <w:r w:rsidRPr="00BC7B94">
        <w:rPr>
          <w:rtl/>
        </w:rPr>
        <w:br w:type="page"/>
      </w:r>
    </w:p>
    <w:p w:rsidR="00444A5F" w:rsidRPr="00D327AA" w:rsidRDefault="00444A5F" w:rsidP="00A9313D">
      <w:pPr>
        <w:pStyle w:val="libFootnoteCenterBold"/>
        <w:rPr>
          <w:rtl/>
        </w:rPr>
      </w:pPr>
      <w:r w:rsidRPr="00D327AA">
        <w:rPr>
          <w:rtl/>
        </w:rPr>
        <w:lastRenderedPageBreak/>
        <w:t>مقدمة المركز</w:t>
      </w:r>
    </w:p>
    <w:p w:rsidR="00444A5F" w:rsidRDefault="00444A5F" w:rsidP="00BC7B94">
      <w:pPr>
        <w:pStyle w:val="libVar0"/>
        <w:rPr>
          <w:rtl/>
        </w:rPr>
      </w:pPr>
      <w:r>
        <w:rPr>
          <w:rtl/>
        </w:rPr>
        <w:t xml:space="preserve">الحمد لله ربّ العالمين والصلاة والسلام على أشرف الأنبياء والمرسلين نبينا </w:t>
      </w:r>
      <w:r w:rsidR="001B68D3">
        <w:rPr>
          <w:rFonts w:hint="cs"/>
          <w:rtl/>
        </w:rPr>
        <w:t xml:space="preserve"> </w:t>
      </w:r>
      <w:r>
        <w:rPr>
          <w:rtl/>
        </w:rPr>
        <w:t>محمد وآله الطيبين الطاهرين.. وبعد.</w:t>
      </w:r>
    </w:p>
    <w:p w:rsidR="00444A5F" w:rsidRPr="00BC7B94" w:rsidRDefault="00444A5F" w:rsidP="00BC7B94">
      <w:pPr>
        <w:pStyle w:val="libVar0"/>
        <w:rPr>
          <w:rStyle w:val="libPoemTiniChar0"/>
          <w:rtl/>
        </w:rPr>
      </w:pPr>
      <w:r>
        <w:rPr>
          <w:rtl/>
        </w:rPr>
        <w:t>تمثّل الرسالة الإسلامية بكل تجلّياتها الأُسس التي يبتنى</w:t>
      </w:r>
      <w:r w:rsidRPr="00BB795D">
        <w:rPr>
          <w:rtl/>
        </w:rPr>
        <w:t>ٰ</w:t>
      </w:r>
      <w:r>
        <w:rPr>
          <w:rtl/>
        </w:rPr>
        <w:t xml:space="preserve"> عليها المجتمع </w:t>
      </w:r>
      <w:r w:rsidR="001B68D3">
        <w:rPr>
          <w:rFonts w:hint="cs"/>
          <w:rtl/>
        </w:rPr>
        <w:t xml:space="preserve"> </w:t>
      </w:r>
      <w:r>
        <w:rPr>
          <w:rtl/>
        </w:rPr>
        <w:t xml:space="preserve">الإسلامي الصحيح ،والتي يرتكز عليها توازن الحياة في نفس الإنسان وعلاقته </w:t>
      </w:r>
      <w:r w:rsidR="001B68D3">
        <w:rPr>
          <w:rFonts w:hint="cs"/>
          <w:rtl/>
        </w:rPr>
        <w:t xml:space="preserve"> </w:t>
      </w:r>
      <w:r>
        <w:rPr>
          <w:rtl/>
        </w:rPr>
        <w:t xml:space="preserve">بمجتمعه وبالحياة كلّها ،والانفتاح الفكري والعملي على تلك الرسالة لا يكون من دون </w:t>
      </w:r>
      <w:r w:rsidR="001B68D3">
        <w:rPr>
          <w:rFonts w:hint="cs"/>
          <w:rtl/>
        </w:rPr>
        <w:t xml:space="preserve"> </w:t>
      </w:r>
      <w:r>
        <w:rPr>
          <w:rtl/>
        </w:rPr>
        <w:t xml:space="preserve">الارتباط بالقدوة الرمز من خلال التأثير المباشر بما جسدته سيرته من صور مشرقة </w:t>
      </w:r>
      <w:r w:rsidR="001B68D3">
        <w:rPr>
          <w:rFonts w:hint="cs"/>
          <w:rtl/>
        </w:rPr>
        <w:t xml:space="preserve"> </w:t>
      </w:r>
      <w:r>
        <w:rPr>
          <w:rtl/>
        </w:rPr>
        <w:t xml:space="preserve">على مستوى الكلمة والحركة والموقف. قدوة يعيش الإسلام بروحه وعقله ،ويمتلك </w:t>
      </w:r>
      <w:r w:rsidR="001B68D3">
        <w:rPr>
          <w:rFonts w:hint="cs"/>
          <w:rtl/>
        </w:rPr>
        <w:t xml:space="preserve"> </w:t>
      </w:r>
      <w:r>
        <w:rPr>
          <w:rtl/>
        </w:rPr>
        <w:t xml:space="preserve">جميع القيم الإسلامية ،ويستوعب جميع امتدادات رسالة التوحيد ،مع الفهم الثاقب </w:t>
      </w:r>
      <w:r w:rsidR="001B68D3">
        <w:rPr>
          <w:rFonts w:hint="cs"/>
          <w:rtl/>
        </w:rPr>
        <w:t xml:space="preserve"> </w:t>
      </w:r>
      <w:r>
        <w:rPr>
          <w:rtl/>
        </w:rPr>
        <w:t xml:space="preserve">الذي لا يشتبه في شيء منها ،بحيث يكون رسالة تتحرّك على الأرض ،وعلماً يتفجّر </w:t>
      </w:r>
      <w:r w:rsidR="001B68D3">
        <w:rPr>
          <w:rFonts w:hint="cs"/>
          <w:rtl/>
        </w:rPr>
        <w:t xml:space="preserve"> </w:t>
      </w:r>
      <w:r>
        <w:rPr>
          <w:rtl/>
        </w:rPr>
        <w:t xml:space="preserve">على الدوام ،وحقّاً لا باطل فيه ،ووعياً للرسالة وأهدافها ومقاصدها وكأنّه قرآن ناطق </w:t>
      </w:r>
      <w:r w:rsidR="001B68D3">
        <w:rPr>
          <w:rFonts w:hint="cs"/>
          <w:rtl/>
        </w:rPr>
        <w:t xml:space="preserve"> </w:t>
      </w:r>
      <w:r>
        <w:rPr>
          <w:rtl/>
        </w:rPr>
        <w:t xml:space="preserve">ليدلّ على معالم الطريق. ولا خلاف بأن تلك الصفات قد تجسّدت كلّها في شخصية </w:t>
      </w:r>
      <w:r w:rsidR="001B68D3">
        <w:rPr>
          <w:rFonts w:hint="cs"/>
          <w:rtl/>
        </w:rPr>
        <w:t xml:space="preserve"> </w:t>
      </w:r>
      <w:r>
        <w:rPr>
          <w:rtl/>
        </w:rPr>
        <w:t xml:space="preserve">الرسول القائد </w:t>
      </w:r>
      <w:r w:rsidRPr="000E4D50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>،القدوة الفذّ الذي وقفت السماء لتؤيّده بكل قوّة ،حتى</w:t>
      </w:r>
      <w:r w:rsidRPr="00BB795D">
        <w:rPr>
          <w:rtl/>
        </w:rPr>
        <w:t>ٰ</w:t>
      </w:r>
      <w:r>
        <w:rPr>
          <w:rtl/>
        </w:rPr>
        <w:t xml:space="preserve"> استطاع من </w:t>
      </w:r>
      <w:r w:rsidR="001B68D3">
        <w:rPr>
          <w:rFonts w:hint="cs"/>
          <w:rtl/>
        </w:rPr>
        <w:t xml:space="preserve"> </w:t>
      </w:r>
      <w:r>
        <w:rPr>
          <w:rtl/>
        </w:rPr>
        <w:t xml:space="preserve">خلال ذلك القضاء على كل ما خالف التصور الإسلامي الصحيح للرسالة في حياته </w:t>
      </w:r>
      <w:r w:rsidR="001B68D3">
        <w:rPr>
          <w:rFonts w:hint="cs"/>
          <w:rtl/>
        </w:rPr>
        <w:t xml:space="preserve"> </w:t>
      </w:r>
      <w:r>
        <w:rPr>
          <w:rtl/>
        </w:rPr>
        <w:t xml:space="preserve">الشريفة ،ولم يكن هناك ثمة اختلاف كبير بين أصحابه </w:t>
      </w:r>
      <w:r w:rsidRPr="000E4D50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بفضل شخصيته الفذّة ،</w:t>
      </w:r>
      <w:r w:rsidR="001B68D3">
        <w:rPr>
          <w:rFonts w:hint="cs"/>
          <w:rtl/>
        </w:rPr>
        <w:t xml:space="preserve"> </w:t>
      </w:r>
      <w:r>
        <w:rPr>
          <w:rtl/>
        </w:rPr>
        <w:t xml:space="preserve">ووحدة المرجعية آنذاك المتمثّلة في شخصه العظيم في كل شيء ،فكان مناراً للهدى </w:t>
      </w:r>
      <w:r w:rsidR="001B68D3">
        <w:rPr>
          <w:rFonts w:hint="cs"/>
          <w:rtl/>
        </w:rPr>
        <w:t xml:space="preserve"> </w:t>
      </w:r>
      <w:r>
        <w:rPr>
          <w:rtl/>
        </w:rPr>
        <w:t xml:space="preserve">في كل حركاته وسكناته </w:t>
      </w:r>
      <w:r w:rsidRPr="000E4D50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؛ ولهذا لم يُظْهِر بعض أصحابه في حياته ما أظهروه بعد </w:t>
      </w:r>
      <w:r w:rsidR="001B68D3">
        <w:rPr>
          <w:rFonts w:hint="cs"/>
          <w:rtl/>
        </w:rPr>
        <w:t xml:space="preserve"> </w:t>
      </w:r>
      <w:r>
        <w:rPr>
          <w:rtl/>
        </w:rPr>
        <w:t xml:space="preserve">وفاته </w:t>
      </w:r>
      <w:r w:rsidRPr="000E4D50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،لعلمهم بأنّ إشارةً واحدةً منه كافيةٌ لإسقاطهم على مرِّ الجديدين. والدين </w:t>
      </w:r>
      <w:r w:rsidR="001B68D3">
        <w:rPr>
          <w:rFonts w:hint="cs"/>
          <w:rtl/>
        </w:rPr>
        <w:t xml:space="preserve"> </w:t>
      </w:r>
      <w:r>
        <w:rPr>
          <w:rtl/>
        </w:rPr>
        <w:t xml:space="preserve">الخاتِم الذي تكفّل ببيان شخص القدوة ،وحمّله ثقل الرسالة ومسؤوليتها ،وأمر الناس </w:t>
      </w:r>
      <w:r w:rsidR="001B68D3">
        <w:rPr>
          <w:rFonts w:hint="cs"/>
          <w:rtl/>
        </w:rPr>
        <w:t xml:space="preserve"> </w:t>
      </w:r>
      <w:r>
        <w:rPr>
          <w:rtl/>
        </w:rPr>
        <w:t xml:space="preserve">ـكل الناسـباتّباعه ،وحذّرهم من معصيته ،لأجل الحفاظ على رسالته الفتية لا يعقل </w:t>
      </w:r>
      <w:r w:rsidR="001B68D3">
        <w:rPr>
          <w:rFonts w:hint="cs"/>
          <w:rtl/>
        </w:rPr>
        <w:t xml:space="preserve"> </w:t>
      </w:r>
      <w:r>
        <w:rPr>
          <w:rtl/>
        </w:rPr>
        <w:t xml:space="preserve">أن يهمل تلك الرسالة بعده ،ولا يحافظ على مستقبلها ،ولا يعيّن من سيكمل تلك </w:t>
      </w:r>
      <w:r w:rsidR="001B68D3">
        <w:rPr>
          <w:rFonts w:hint="cs"/>
          <w:rtl/>
        </w:rPr>
        <w:t xml:space="preserve"> </w:t>
      </w:r>
      <w:r>
        <w:rPr>
          <w:rtl/>
        </w:rPr>
        <w:t xml:space="preserve">المسيرة ،ويهدم كل ما بناه القدوة بترك الأمر للناس في اختيار القدوة الجديد كيفما </w:t>
      </w:r>
      <w:r w:rsidR="001B68D3">
        <w:rPr>
          <w:rFonts w:hint="cs"/>
          <w:rtl/>
        </w:rPr>
        <w:t xml:space="preserve"> </w:t>
      </w:r>
      <w:r>
        <w:rPr>
          <w:rtl/>
        </w:rPr>
        <w:t>يشاءون حتى</w:t>
      </w:r>
      <w:r w:rsidRPr="00BB795D">
        <w:rPr>
          <w:rtl/>
        </w:rPr>
        <w:t>ٰ</w:t>
      </w:r>
      <w:r>
        <w:rPr>
          <w:rtl/>
        </w:rPr>
        <w:t xml:space="preserve"> لو لم يمتلك الحدّ الأدنى من شخصية الرسول القائد </w:t>
      </w:r>
      <w:r w:rsidRPr="000E4D50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. وإذا كنّا نربأ </w:t>
      </w:r>
      <w:r w:rsidR="001B68D3">
        <w:rPr>
          <w:rFonts w:hint="cs"/>
          <w:rtl/>
        </w:rPr>
        <w:t xml:space="preserve"> </w:t>
      </w:r>
      <w:r>
        <w:rPr>
          <w:rtl/>
        </w:rPr>
        <w:t xml:space="preserve">بالقائد الحكيم أن يهمل أمر رعيته ،فحاشا لله أن يهملا ذلك ولرسوله ،ومن هنا لم يكن </w:t>
      </w:r>
      <w:r w:rsidR="001B68D3">
        <w:rPr>
          <w:rFonts w:hint="cs"/>
          <w:rtl/>
        </w:rPr>
        <w:t xml:space="preserve"> </w:t>
      </w:r>
      <w:r>
        <w:rPr>
          <w:rtl/>
        </w:rPr>
        <w:t xml:space="preserve">أحد من الصحابة يستفسر عن هذا الأمر الخطير بعد سماعهم وفي مواطن شتّى من </w:t>
      </w:r>
      <w:r w:rsidR="001B68D3">
        <w:rPr>
          <w:rFonts w:hint="cs"/>
          <w:rtl/>
        </w:rPr>
        <w:t xml:space="preserve"> </w:t>
      </w:r>
      <w:r>
        <w:rPr>
          <w:rtl/>
        </w:rPr>
        <w:t xml:space="preserve">سيخلف النبي </w:t>
      </w:r>
      <w:r w:rsidRPr="000E4D50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في أُمته ،بدءاً من يوم الدار وانتهاءً بمرضه الأخير الذي توفي </w:t>
      </w:r>
      <w:r w:rsidR="001B68D3">
        <w:rPr>
          <w:rFonts w:hint="cs"/>
          <w:rtl/>
        </w:rPr>
        <w:t xml:space="preserve"> </w:t>
      </w:r>
      <w:r>
        <w:rPr>
          <w:rtl/>
        </w:rPr>
        <w:t xml:space="preserve">فيه </w:t>
      </w:r>
      <w:r w:rsidRPr="000E4D50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. نعم.. كانوا يعرفون قادتهم بعد نبيهم </w:t>
      </w:r>
      <w:r w:rsidRPr="000E4D50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وإنّهم اثنا عشر خليفة كلهم من </w:t>
      </w:r>
      <w:r w:rsidR="001B68D3">
        <w:rPr>
          <w:rFonts w:hint="cs"/>
          <w:rtl/>
        </w:rPr>
        <w:t xml:space="preserve"> </w:t>
      </w:r>
      <w:r>
        <w:rPr>
          <w:rtl/>
        </w:rPr>
        <w:t>قريش ،وإنّهم مع القرآن الكريم ثقلان لا يفترقان حتى</w:t>
      </w:r>
      <w:r w:rsidRPr="00BB795D">
        <w:rPr>
          <w:rtl/>
        </w:rPr>
        <w:t>ٰ</w:t>
      </w:r>
      <w:r>
        <w:rPr>
          <w:rtl/>
        </w:rPr>
        <w:t xml:space="preserve"> يردا على النبي الحوض ،وأنهم </w:t>
      </w:r>
      <w:r w:rsidR="001B68D3">
        <w:rPr>
          <w:rFonts w:hint="cs"/>
          <w:rtl/>
        </w:rPr>
        <w:t xml:space="preserve"> </w:t>
      </w:r>
      <w:r>
        <w:rPr>
          <w:rtl/>
        </w:rPr>
        <w:t xml:space="preserve">كسفينة نوح من ركبها نجا ومن تخلّف عنها غرق وهوى ،وانهم كباب حطّة من دخله </w:t>
      </w:r>
      <w:r w:rsidR="001B68D3">
        <w:rPr>
          <w:rFonts w:hint="cs"/>
          <w:rtl/>
        </w:rPr>
        <w:t xml:space="preserve"> </w:t>
      </w:r>
    </w:p>
    <w:p w:rsidR="00444A5F" w:rsidRDefault="00444A5F" w:rsidP="000E59B4">
      <w:pPr>
        <w:pStyle w:val="libNormal"/>
        <w:rPr>
          <w:rtl/>
        </w:rPr>
      </w:pPr>
      <w:r>
        <w:rPr>
          <w:rtl/>
        </w:rPr>
        <w:br w:type="page"/>
      </w:r>
    </w:p>
    <w:p w:rsidR="00444A5F" w:rsidRDefault="00444A5F" w:rsidP="00444A5F">
      <w:pPr>
        <w:rPr>
          <w:rtl/>
        </w:rPr>
      </w:pPr>
      <w:r>
        <w:rPr>
          <w:rtl/>
        </w:rPr>
        <w:lastRenderedPageBreak/>
        <w:t xml:space="preserve">غفر له ،وإن من مات ولم يعرف إمام زمانه منهم ،أو لم تكن له بيعة لأحدهم مات ميتة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جاهلية ،وإن الأرض لا تخلو منهم طرفة عين ،وإنهم حجج الله على عباده ،وأُمناؤه </w:t>
      </w:r>
      <w:r w:rsidR="001B68D3">
        <w:rPr>
          <w:rFonts w:hint="cs"/>
          <w:rtl/>
        </w:rPr>
        <w:t xml:space="preserve"> </w:t>
      </w:r>
      <w:r>
        <w:rPr>
          <w:rtl/>
        </w:rPr>
        <w:t>على وحيه ،وهم من أعلى الله تعالى ذكرهم ،وأمر بولايتهم ،وأوجب الصلاة عليهم ،</w:t>
      </w:r>
      <w:r w:rsidR="001B68D3">
        <w:rPr>
          <w:rFonts w:hint="cs"/>
          <w:rtl/>
        </w:rPr>
        <w:t xml:space="preserve"> </w:t>
      </w:r>
      <w:r>
        <w:rPr>
          <w:rtl/>
        </w:rPr>
        <w:t>وفرض مودتهم ،ومن كانوا من النبي والنبي منهم صلّى الله عليه وعليهم.</w:t>
      </w:r>
    </w:p>
    <w:p w:rsidR="00444A5F" w:rsidRDefault="00444A5F" w:rsidP="00BC7B94">
      <w:pPr>
        <w:pStyle w:val="libVar0"/>
        <w:rPr>
          <w:rtl/>
        </w:rPr>
      </w:pPr>
      <w:r>
        <w:rPr>
          <w:rtl/>
        </w:rPr>
        <w:t>ترى فمن عساهم أن يكونوا غير من قال الله تعالى فيهم :</w:t>
      </w:r>
      <w:r w:rsidRPr="000E4D50">
        <w:rPr>
          <w:rStyle w:val="libAlaemChar"/>
          <w:rFonts w:hint="cs"/>
          <w:rtl/>
        </w:rPr>
        <w:t>(</w:t>
      </w:r>
      <w:r w:rsidRPr="00E943C0">
        <w:rPr>
          <w:rStyle w:val="libFootnoteAieChar"/>
          <w:rFonts w:hint="cs"/>
          <w:rtl/>
        </w:rPr>
        <w:t xml:space="preserve">إِنَّمَا يُرِيدُ اللهُ لِيُذْهِبَ </w:t>
      </w:r>
      <w:r w:rsidRPr="00E943C0">
        <w:rPr>
          <w:rStyle w:val="libFootnoteAieChar"/>
          <w:rtl/>
        </w:rPr>
        <w:br/>
      </w:r>
      <w:r w:rsidRPr="00E943C0">
        <w:rPr>
          <w:rStyle w:val="libFootnoteAieChar"/>
          <w:rFonts w:hint="cs"/>
          <w:rtl/>
        </w:rPr>
        <w:t>عَنكُمُ الرِّجْسَ أَهْلَ الْبَيْتِ وَيُطَهِّرَكُمْ تَطْهِيرًا</w:t>
      </w:r>
      <w:r w:rsidRPr="000E4D50">
        <w:rPr>
          <w:rStyle w:val="libAlaemChar"/>
          <w:rFonts w:hint="cs"/>
          <w:rtl/>
        </w:rPr>
        <w:t>)</w:t>
      </w:r>
      <w:r>
        <w:rPr>
          <w:rtl/>
        </w:rPr>
        <w:t xml:space="preserve">. بلى.. إنهم </w:t>
      </w:r>
      <w:r w:rsidRPr="000E4D50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أصحاب الكساء </w:t>
      </w:r>
      <w:r w:rsidR="001B68D3">
        <w:rPr>
          <w:rFonts w:hint="cs"/>
          <w:rtl/>
        </w:rPr>
        <w:t xml:space="preserve"> </w:t>
      </w:r>
      <w:r>
        <w:rPr>
          <w:rtl/>
        </w:rPr>
        <w:t>الخيبري وكفى</w:t>
      </w:r>
      <w:r w:rsidRPr="00E03C61">
        <w:rPr>
          <w:rtl/>
        </w:rPr>
        <w:t>ٰ</w:t>
      </w:r>
      <w:r>
        <w:rPr>
          <w:rtl/>
        </w:rPr>
        <w:t>.</w:t>
      </w:r>
    </w:p>
    <w:p w:rsidR="00444A5F" w:rsidRDefault="00444A5F" w:rsidP="00BC7B94">
      <w:pPr>
        <w:pStyle w:val="libVar0"/>
        <w:rPr>
          <w:rtl/>
        </w:rPr>
      </w:pPr>
      <w:r>
        <w:rPr>
          <w:rtl/>
        </w:rPr>
        <w:t xml:space="preserve">وبهذا يمكننا الاقتراب من معالم شخصية من نريد الحديث عنه من أهل </w:t>
      </w:r>
      <w:r w:rsidR="001B68D3">
        <w:rPr>
          <w:rFonts w:hint="cs"/>
          <w:rtl/>
        </w:rPr>
        <w:t xml:space="preserve"> </w:t>
      </w:r>
      <w:r>
        <w:rPr>
          <w:rtl/>
        </w:rPr>
        <w:t xml:space="preserve">البيت </w:t>
      </w:r>
      <w:r w:rsidRPr="000E4D50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وهو الإمام السبط الحسن </w:t>
      </w:r>
      <w:r w:rsidRPr="000E4D5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،إذ لابدّ وأن تكون شخصيته مجسّدة </w:t>
      </w:r>
      <w:r w:rsidR="001B68D3">
        <w:rPr>
          <w:rFonts w:hint="cs"/>
          <w:rtl/>
        </w:rPr>
        <w:t xml:space="preserve"> </w:t>
      </w:r>
      <w:r>
        <w:rPr>
          <w:rtl/>
        </w:rPr>
        <w:t>لعناصر شخصية جده المصطفى</w:t>
      </w:r>
      <w:r w:rsidRPr="00E03C61">
        <w:rPr>
          <w:rtl/>
        </w:rPr>
        <w:t>ٰ</w:t>
      </w:r>
      <w:r w:rsidRPr="000E4D50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،وأبعاد شخصية صاحب الولاية الكبرى </w:t>
      </w:r>
      <w:r w:rsidR="001B68D3">
        <w:rPr>
          <w:rFonts w:hint="cs"/>
          <w:rtl/>
        </w:rPr>
        <w:t xml:space="preserve"> </w:t>
      </w:r>
      <w:r>
        <w:rPr>
          <w:rtl/>
        </w:rPr>
        <w:t xml:space="preserve">أميرالمؤمنين </w:t>
      </w:r>
      <w:r w:rsidRPr="000E4D50">
        <w:rPr>
          <w:rStyle w:val="libAlaemChar"/>
          <w:rFonts w:hint="cs"/>
          <w:rtl/>
        </w:rPr>
        <w:t>عليه‌السلام</w:t>
      </w:r>
      <w:r>
        <w:rPr>
          <w:rtl/>
        </w:rPr>
        <w:t>،وروحانية سيدة نساء العالمين صلوات الله عليهم أجمعين.</w:t>
      </w:r>
    </w:p>
    <w:p w:rsidR="00444A5F" w:rsidRDefault="00444A5F" w:rsidP="00BC7B94">
      <w:pPr>
        <w:pStyle w:val="libVar0"/>
        <w:rPr>
          <w:rtl/>
        </w:rPr>
      </w:pPr>
      <w:r>
        <w:rPr>
          <w:rtl/>
        </w:rPr>
        <w:t xml:space="preserve">لقد وجدنا السبط الأكبر </w:t>
      </w:r>
      <w:r w:rsidRPr="000E4D5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يمثل الطهارة والنقاء في عقله وقلبه وحركته وقوله </w:t>
      </w:r>
      <w:r w:rsidR="001B68D3">
        <w:rPr>
          <w:rFonts w:hint="cs"/>
          <w:rtl/>
        </w:rPr>
        <w:t xml:space="preserve"> </w:t>
      </w:r>
      <w:r>
        <w:rPr>
          <w:rtl/>
        </w:rPr>
        <w:t>وفعله ،فكان لا يشتكي ،ولا يسخط ،ولا يبرم حتى</w:t>
      </w:r>
      <w:r w:rsidRPr="00E03C61">
        <w:rPr>
          <w:rtl/>
        </w:rPr>
        <w:t>ٰ</w:t>
      </w:r>
      <w:r>
        <w:rPr>
          <w:rtl/>
        </w:rPr>
        <w:t xml:space="preserve"> من أعدائه ،كان حلماً وكرماً وزهداً </w:t>
      </w:r>
      <w:r w:rsidR="001B68D3">
        <w:rPr>
          <w:rFonts w:hint="cs"/>
          <w:rtl/>
        </w:rPr>
        <w:t xml:space="preserve"> </w:t>
      </w:r>
      <w:r>
        <w:rPr>
          <w:rtl/>
        </w:rPr>
        <w:t xml:space="preserve">وتقوى ،وكان علماً يتفجّر ،فإذا نطق جرت الموعظة والحكمة على لسانه عفواً ،وإذا </w:t>
      </w:r>
      <w:r w:rsidR="001B68D3">
        <w:rPr>
          <w:rFonts w:hint="cs"/>
          <w:rtl/>
        </w:rPr>
        <w:t xml:space="preserve"> </w:t>
      </w:r>
      <w:r>
        <w:rPr>
          <w:rtl/>
        </w:rPr>
        <w:t xml:space="preserve">سكت فبلا عيّ بل عن فكر وتأمّل ،وكان صلوات الله عليه لا يقول ما لا يفعل ،بل يفعل </w:t>
      </w:r>
      <w:r w:rsidR="001B68D3">
        <w:rPr>
          <w:rFonts w:hint="cs"/>
          <w:rtl/>
        </w:rPr>
        <w:t xml:space="preserve"> </w:t>
      </w:r>
      <w:r>
        <w:rPr>
          <w:rtl/>
        </w:rPr>
        <w:t xml:space="preserve">ما يقول وما لا يقول ،وكأنه </w:t>
      </w:r>
      <w:r w:rsidRPr="000E4D5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يريد للفعل أن يتحدّث عن نفسه لأنه أبلغ في النفوس </w:t>
      </w:r>
      <w:r w:rsidR="001B68D3">
        <w:rPr>
          <w:rFonts w:hint="cs"/>
          <w:rtl/>
        </w:rPr>
        <w:t xml:space="preserve"> </w:t>
      </w:r>
      <w:r>
        <w:rPr>
          <w:rtl/>
        </w:rPr>
        <w:t xml:space="preserve">من كل واعظ وخطيب. ومن معالم تلك الشخصية الفذّة الرمز أن رسول الله </w:t>
      </w:r>
      <w:r w:rsidRPr="000E4D50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قد </w:t>
      </w:r>
      <w:r w:rsidR="001B68D3">
        <w:rPr>
          <w:rFonts w:hint="cs"/>
          <w:rtl/>
        </w:rPr>
        <w:t xml:space="preserve"> </w:t>
      </w:r>
      <w:r>
        <w:rPr>
          <w:rtl/>
        </w:rPr>
        <w:t>غرس في شخصية سبطه الأكبر هيبته وسؤدده ،حتى</w:t>
      </w:r>
      <w:r w:rsidRPr="00E03C61">
        <w:rPr>
          <w:rtl/>
        </w:rPr>
        <w:t>ٰ</w:t>
      </w:r>
      <w:r>
        <w:rPr>
          <w:rtl/>
        </w:rPr>
        <w:t xml:space="preserve"> أنه </w:t>
      </w:r>
      <w:r w:rsidRPr="000E4D5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كان إذا جلس بباب داره </w:t>
      </w:r>
      <w:r w:rsidR="001B68D3">
        <w:rPr>
          <w:rFonts w:hint="cs"/>
          <w:rtl/>
        </w:rPr>
        <w:t xml:space="preserve"> </w:t>
      </w:r>
      <w:r>
        <w:rPr>
          <w:rtl/>
        </w:rPr>
        <w:t xml:space="preserve">انقطع الطريق من المارة هيبة له ،وكان </w:t>
      </w:r>
      <w:r w:rsidRPr="000E4D5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يحجّ ماشياً فإذا رآه الصحابة لم يملكوا </w:t>
      </w:r>
      <w:r w:rsidR="001B68D3">
        <w:rPr>
          <w:rFonts w:hint="cs"/>
          <w:rtl/>
        </w:rPr>
        <w:t xml:space="preserve"> </w:t>
      </w:r>
      <w:r>
        <w:rPr>
          <w:rtl/>
        </w:rPr>
        <w:t xml:space="preserve">أنفسهم إلاّ أن يترجّلوا ،ويسيروا بين يديه ومن خلفه إجلالاً ومهابة له. لقد أكّدت سيرة </w:t>
      </w:r>
      <w:r w:rsidR="001B68D3">
        <w:rPr>
          <w:rFonts w:hint="cs"/>
          <w:rtl/>
        </w:rPr>
        <w:t xml:space="preserve"> </w:t>
      </w:r>
      <w:r>
        <w:rPr>
          <w:rtl/>
        </w:rPr>
        <w:t xml:space="preserve">الإمام الحسن </w:t>
      </w:r>
      <w:r w:rsidRPr="000E4D5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شرعية إمامته وموقعها في حركة الواقع حتى</w:t>
      </w:r>
      <w:r w:rsidRPr="00E03C61">
        <w:rPr>
          <w:rtl/>
        </w:rPr>
        <w:t>ٰ</w:t>
      </w:r>
      <w:r>
        <w:rPr>
          <w:rtl/>
        </w:rPr>
        <w:t xml:space="preserve"> لم تعد بحاجة إلى تلك </w:t>
      </w:r>
      <w:r w:rsidR="001B68D3">
        <w:rPr>
          <w:rFonts w:hint="cs"/>
          <w:rtl/>
        </w:rPr>
        <w:t xml:space="preserve"> </w:t>
      </w:r>
      <w:r>
        <w:rPr>
          <w:rtl/>
        </w:rPr>
        <w:t xml:space="preserve">النصوص الكثيرة التي ألمحنا إلى بعضها ،وذلك من خلال الفرص المتاحة له سواء </w:t>
      </w:r>
      <w:r w:rsidR="001B68D3">
        <w:rPr>
          <w:rFonts w:hint="cs"/>
          <w:rtl/>
        </w:rPr>
        <w:t xml:space="preserve"> </w:t>
      </w:r>
      <w:r>
        <w:rPr>
          <w:rtl/>
        </w:rPr>
        <w:t xml:space="preserve">كان في موقع السلطة أو في خارجها ،إذ كان هادياً ومعلّماً ومرشداً وناصحاً لكل خير </w:t>
      </w:r>
      <w:r w:rsidR="001B68D3">
        <w:rPr>
          <w:rFonts w:hint="cs"/>
          <w:rtl/>
        </w:rPr>
        <w:t xml:space="preserve"> </w:t>
      </w:r>
      <w:r>
        <w:rPr>
          <w:rtl/>
        </w:rPr>
        <w:t xml:space="preserve">مع الانفتاح على شرائح المجتمع كلها انطلاقاً من موقع القدوة والرمز ،الأمر الذي كان </w:t>
      </w:r>
      <w:r w:rsidR="001B68D3">
        <w:rPr>
          <w:rFonts w:hint="cs"/>
          <w:rtl/>
        </w:rPr>
        <w:t xml:space="preserve"> </w:t>
      </w:r>
      <w:r>
        <w:rPr>
          <w:rtl/>
        </w:rPr>
        <w:t xml:space="preserve">يشكّل أكبر خطورة على مطامح ابن آكلة الأكباد في التخطيط لمستقبل السلطة من </w:t>
      </w:r>
      <w:r w:rsidR="001B68D3">
        <w:rPr>
          <w:rFonts w:hint="cs"/>
          <w:rtl/>
        </w:rPr>
        <w:t xml:space="preserve"> </w:t>
      </w:r>
      <w:r>
        <w:rPr>
          <w:rtl/>
        </w:rPr>
        <w:t xml:space="preserve">بعده ،فكان المدبّر لفاجعة سم الحسن </w:t>
      </w:r>
      <w:r w:rsidRPr="000E4D5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وشهادته. والكتاب الذي بين يديك </w:t>
      </w:r>
      <w:r w:rsidR="001B68D3">
        <w:rPr>
          <w:rFonts w:hint="cs"/>
          <w:rtl/>
        </w:rPr>
        <w:t xml:space="preserve"> </w:t>
      </w:r>
      <w:r>
        <w:rPr>
          <w:rtl/>
        </w:rPr>
        <w:t xml:space="preserve">عزيزي القارئ قد سلّط الأضواء على بعض الجوانب المهمة في حياة إمامنا السبط </w:t>
      </w:r>
      <w:r w:rsidR="001B68D3">
        <w:rPr>
          <w:rFonts w:hint="cs"/>
          <w:rtl/>
        </w:rPr>
        <w:t xml:space="preserve"> </w:t>
      </w:r>
      <w:r>
        <w:rPr>
          <w:rtl/>
        </w:rPr>
        <w:t xml:space="preserve">الحسن </w:t>
      </w:r>
      <w:r w:rsidRPr="000E4D5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بعبارات واضحة مختصرة فسهّل بهذا مهمة الدخول إلى عالمه الأقدس ،</w:t>
      </w:r>
      <w:r w:rsidR="001B68D3">
        <w:rPr>
          <w:rFonts w:hint="cs"/>
          <w:rtl/>
        </w:rPr>
        <w:t xml:space="preserve"> </w:t>
      </w:r>
      <w:r>
        <w:rPr>
          <w:rtl/>
        </w:rPr>
        <w:t xml:space="preserve">سائلين المولى عزّوجلّ أن يتقبّله منه ،ويمهّد سبل الانتفاع به ،ويجزل المثوبة لمؤلّفه </w:t>
      </w:r>
      <w:r w:rsidR="001B68D3">
        <w:rPr>
          <w:rFonts w:hint="cs"/>
          <w:rtl/>
        </w:rPr>
        <w:t xml:space="preserve"> </w:t>
      </w:r>
      <w:r>
        <w:rPr>
          <w:rtl/>
        </w:rPr>
        <w:t>إنّه سميع الدعاء.</w:t>
      </w:r>
    </w:p>
    <w:p w:rsidR="008A04F5" w:rsidRDefault="00444A5F" w:rsidP="008A04F5">
      <w:pPr>
        <w:pStyle w:val="libLeftBold"/>
        <w:rPr>
          <w:rtl/>
        </w:rPr>
      </w:pPr>
      <w:r>
        <w:rPr>
          <w:rtl/>
        </w:rPr>
        <w:t>مركز الرسالة</w:t>
      </w:r>
    </w:p>
    <w:p w:rsidR="008A04F5" w:rsidRPr="00BC7B94" w:rsidRDefault="008A04F5" w:rsidP="00BC7B94">
      <w:pPr>
        <w:rPr>
          <w:rtl/>
        </w:rPr>
      </w:pPr>
      <w:r w:rsidRPr="00BC7B94">
        <w:rPr>
          <w:rtl/>
        </w:rPr>
        <w:br w:type="page"/>
      </w:r>
    </w:p>
    <w:p w:rsidR="00444A5F" w:rsidRDefault="00444A5F" w:rsidP="008A04F5">
      <w:pPr>
        <w:pStyle w:val="libLeftBold"/>
        <w:rPr>
          <w:rtl/>
        </w:rPr>
      </w:pPr>
    </w:p>
    <w:p w:rsidR="00444A5F" w:rsidRPr="0010743C" w:rsidRDefault="00444A5F" w:rsidP="0010743C">
      <w:pPr>
        <w:pStyle w:val="Heading1Center"/>
        <w:rPr>
          <w:rtl/>
        </w:rPr>
      </w:pPr>
      <w:bookmarkStart w:id="0" w:name="_Toc378077188"/>
      <w:bookmarkStart w:id="1" w:name="_Toc379368068"/>
      <w:r w:rsidRPr="0010743C">
        <w:rPr>
          <w:rtl/>
        </w:rPr>
        <w:t>المقدِّمة</w:t>
      </w:r>
      <w:bookmarkEnd w:id="0"/>
      <w:bookmarkEnd w:id="1"/>
    </w:p>
    <w:p w:rsidR="00444A5F" w:rsidRDefault="00444A5F" w:rsidP="000E59B4">
      <w:pPr>
        <w:pStyle w:val="libNormal"/>
        <w:rPr>
          <w:rtl/>
        </w:rPr>
      </w:pPr>
      <w:r>
        <w:rPr>
          <w:rtl/>
        </w:rPr>
        <w:t xml:space="preserve">الحمد لله ربّ العالمين ،والصلاة والسلام على خاتم الأنبياء والمرسلين </w:t>
      </w:r>
      <w:r w:rsidR="00C41FD0">
        <w:rPr>
          <w:rFonts w:hint="cs"/>
          <w:rtl/>
        </w:rPr>
        <w:t xml:space="preserve"> </w:t>
      </w:r>
      <w:r>
        <w:rPr>
          <w:rtl/>
        </w:rPr>
        <w:t>وعلى آله الطيّبين الطاهرين ،وبعد :</w:t>
      </w:r>
    </w:p>
    <w:p w:rsidR="00444A5F" w:rsidRDefault="00444A5F" w:rsidP="000E59B4">
      <w:pPr>
        <w:pStyle w:val="libNormal"/>
        <w:rPr>
          <w:rtl/>
        </w:rPr>
      </w:pPr>
      <w:r>
        <w:rPr>
          <w:rtl/>
        </w:rPr>
        <w:t xml:space="preserve">جاءت الرسالة الإسلامية الخاتمة للرسالات السماوية من أجل إقرار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المنهج الإلهي في الواقع الإنساني ،وتحقيق مفاهيمه وقيمه في صور عملية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واقعية تترجم فيها الأفكار والنصوص إلى مشاعر وأوضاع وممارسات </w:t>
      </w:r>
      <w:r w:rsidR="00C41FD0">
        <w:rPr>
          <w:rFonts w:hint="cs"/>
          <w:rtl/>
        </w:rPr>
        <w:t xml:space="preserve"> </w:t>
      </w:r>
      <w:r>
        <w:rPr>
          <w:rtl/>
        </w:rPr>
        <w:t>وارتباطات في واقع الحياة الإنسانية.</w:t>
      </w:r>
    </w:p>
    <w:p w:rsidR="00444A5F" w:rsidRDefault="00444A5F" w:rsidP="000E59B4">
      <w:pPr>
        <w:pStyle w:val="libNormal"/>
        <w:rPr>
          <w:rtl/>
        </w:rPr>
      </w:pPr>
      <w:r>
        <w:rPr>
          <w:rtl/>
        </w:rPr>
        <w:t xml:space="preserve">وقد جسّد رسول الله </w:t>
      </w:r>
      <w:r w:rsidRPr="000E4D50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ذلك في أقواله وأفعاله وسيرته ،فجعل </w:t>
      </w:r>
      <w:r w:rsidR="00C41FD0">
        <w:rPr>
          <w:rFonts w:hint="cs"/>
          <w:rtl/>
        </w:rPr>
        <w:t xml:space="preserve"> </w:t>
      </w:r>
      <w:r>
        <w:rPr>
          <w:rtl/>
        </w:rPr>
        <w:t>المفاهيم والقيم حقيقةً واضحة ليقتدي بها المسلمون والناس جميعا</w:t>
      </w:r>
      <w:r>
        <w:rPr>
          <w:rFonts w:hint="cs"/>
          <w:rtl/>
        </w:rPr>
        <w:t>ً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ويتوجّهوا في مسيرتهم نحو التكامل والسموّ والارتقاء ،وترك فيهم أئمة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وقادةٍ من أهل بيته </w:t>
      </w:r>
      <w:r w:rsidRPr="000E4D50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ليكونوا قدوة للأجيال في جميع مراحل الحركة </w:t>
      </w:r>
      <w:r w:rsidR="00C41FD0">
        <w:rPr>
          <w:rFonts w:hint="cs"/>
          <w:rtl/>
        </w:rPr>
        <w:t xml:space="preserve"> </w:t>
      </w:r>
      <w:r>
        <w:rPr>
          <w:rtl/>
        </w:rPr>
        <w:t>الإنسانية.</w:t>
      </w:r>
    </w:p>
    <w:p w:rsidR="00444A5F" w:rsidRPr="00BC7B94" w:rsidRDefault="00444A5F" w:rsidP="000E59B4">
      <w:pPr>
        <w:pStyle w:val="libNormal"/>
        <w:rPr>
          <w:rStyle w:val="libPoemTiniChar0"/>
          <w:rtl/>
        </w:rPr>
      </w:pPr>
      <w:r>
        <w:rPr>
          <w:rtl/>
        </w:rPr>
        <w:t xml:space="preserve">وكان الإمام الحسن </w:t>
      </w:r>
      <w:r w:rsidRPr="000E4D5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عنوانا مضيئا</w:t>
      </w:r>
      <w:r>
        <w:rPr>
          <w:rFonts w:hint="cs"/>
          <w:rtl/>
        </w:rPr>
        <w:t>ً</w:t>
      </w:r>
      <w:r>
        <w:rPr>
          <w:rtl/>
        </w:rPr>
        <w:t xml:space="preserve"> في حياة الإنسانية ،ومعلما</w:t>
      </w:r>
      <w:r>
        <w:rPr>
          <w:rFonts w:hint="cs"/>
          <w:rtl/>
        </w:rPr>
        <w:t>ً</w:t>
      </w:r>
      <w:r w:rsidR="00C41FD0">
        <w:rPr>
          <w:rFonts w:hint="cs"/>
          <w:rtl/>
        </w:rPr>
        <w:t xml:space="preserve"> </w:t>
      </w:r>
      <w:r>
        <w:rPr>
          <w:rtl/>
        </w:rPr>
        <w:t>شامخا</w:t>
      </w:r>
      <w:r>
        <w:rPr>
          <w:rFonts w:hint="cs"/>
          <w:rtl/>
        </w:rPr>
        <w:t>ً</w:t>
      </w:r>
      <w:r>
        <w:rPr>
          <w:rtl/>
        </w:rPr>
        <w:t xml:space="preserve"> في حركة التاريخ والمسيرة الإنسانية ،نطق بتطهيره الوحي ،ونطق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بفضائله ومقاماته النبي ،ولهج بذكره المسلمون من جميع المذاهب ،وهو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علم الهدى وقدوة المتّقين ،عرف بالعلم والحكمة والإخلاص والوفاء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والصدق والحلم وسائر صفات الكمال في الشخصية الإسلامية. استقبله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رسول الله </w:t>
      </w:r>
      <w:r w:rsidRPr="000E4D50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منذ اللحظات الأولى من ولادته فأذّن في أذنه اليمنى وأقام في </w:t>
      </w:r>
      <w:r w:rsidR="00C41FD0">
        <w:rPr>
          <w:rFonts w:hint="cs"/>
          <w:rtl/>
        </w:rPr>
        <w:t xml:space="preserve"> </w:t>
      </w:r>
      <w:r>
        <w:rPr>
          <w:rtl/>
        </w:rPr>
        <w:t>اليسرى ،وسمّاه بهذا الإسم ،وهو اسم لم يكن معروفا</w:t>
      </w:r>
      <w:r>
        <w:rPr>
          <w:rFonts w:hint="cs"/>
          <w:rtl/>
        </w:rPr>
        <w:t>ً</w:t>
      </w:r>
      <w:r>
        <w:rPr>
          <w:rtl/>
        </w:rPr>
        <w:t xml:space="preserve"> في الجاهلية ،وعقّ عنه </w:t>
      </w:r>
      <w:r w:rsidR="00C41FD0">
        <w:rPr>
          <w:rFonts w:hint="cs"/>
          <w:rtl/>
        </w:rPr>
        <w:t xml:space="preserve"> </w:t>
      </w:r>
    </w:p>
    <w:p w:rsidR="00444A5F" w:rsidRDefault="00444A5F" w:rsidP="00CC10EA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وحلق شعره ، واستمرّ على ملازمته ورعايته وتعليمه وتربيته ، وكان يوجّه </w:t>
      </w:r>
      <w:r w:rsidR="00C41FD0">
        <w:rPr>
          <w:rFonts w:hint="cs"/>
          <w:rtl/>
        </w:rPr>
        <w:t xml:space="preserve"> </w:t>
      </w:r>
      <w:r>
        <w:rPr>
          <w:rtl/>
        </w:rPr>
        <w:t>أنظار المسلمين إلى فضائله ومقاماته. وهكذا كان السبط الأكبر ترعرع في</w:t>
      </w:r>
      <w:r w:rsidR="00C41FD0">
        <w:rPr>
          <w:rtl/>
        </w:rPr>
        <w:t xml:space="preserve"> </w:t>
      </w:r>
      <w:r>
        <w:rPr>
          <w:rtl/>
        </w:rPr>
        <w:t xml:space="preserve">الأجواء النبوية يستمع الوحي والحديث النبوي ويتابع حركات جدّه </w:t>
      </w:r>
      <w:r w:rsidR="00C41FD0">
        <w:rPr>
          <w:rFonts w:hint="cs"/>
          <w:rtl/>
        </w:rPr>
        <w:t xml:space="preserve"> </w:t>
      </w:r>
      <w:r>
        <w:rPr>
          <w:rtl/>
        </w:rPr>
        <w:t>وسكناته؛ فكان منهجه في حياته منهجاً إيمانياً خالصاً.</w:t>
      </w:r>
    </w:p>
    <w:p w:rsidR="00444A5F" w:rsidRDefault="00444A5F" w:rsidP="000E59B4">
      <w:pPr>
        <w:pStyle w:val="libNormal"/>
        <w:rPr>
          <w:rtl/>
        </w:rPr>
      </w:pPr>
      <w:r>
        <w:rPr>
          <w:rtl/>
        </w:rPr>
        <w:t xml:space="preserve">وقف </w:t>
      </w:r>
      <w:r w:rsidRPr="000E4D5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مسانداً للحق منذ صباه ،وعاش الأجواء السياسية التي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غُمطت فيها حقوق أهل البيت </w:t>
      </w:r>
      <w:r w:rsidRPr="000E4D50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وضح النهار ،ابتداءً من اقصاء أبيه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أميرالمؤمنين علي </w:t>
      </w:r>
      <w:r w:rsidRPr="000E4D5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عن حقه في خلافة الرسول </w:t>
      </w:r>
      <w:r w:rsidRPr="000E4D50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،وانتهاءً بموقف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الطلقاء منه في خلافته </w:t>
      </w:r>
      <w:r w:rsidRPr="000E4D5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. ومع كل ذلك كان حريصاً على رفعة الإسلام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وسموِّه متعالياً على جراحاته ،جاعلاً مصلحة الإسلام هي العليا في سياسته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والحاكمة على جميع خطواته ،حتى قاده ذلك إلى أن يكون الشجى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المعترض في حلق معاوية حتى بعد تنازله عن السلطة؛ لكي لا تفهم الأمة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أنه </w:t>
      </w:r>
      <w:r w:rsidRPr="000E4D5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وجد الباغي للخلافة أهلاً فسلّمها إليه ،وهكذا كان السبط ميزان عدلٍ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للحكم على أفكار وممارسات السلطة الباغية بكل ما تعنيه هذه الكلمة من </w:t>
      </w:r>
      <w:r w:rsidR="00C41FD0">
        <w:rPr>
          <w:rFonts w:hint="cs"/>
          <w:rtl/>
        </w:rPr>
        <w:t xml:space="preserve"> </w:t>
      </w:r>
      <w:r>
        <w:rPr>
          <w:rtl/>
        </w:rPr>
        <w:t>معنى؛ لأنه مرجع الأمة وإمامها الحق في زمانه.</w:t>
      </w:r>
    </w:p>
    <w:p w:rsidR="00444A5F" w:rsidRDefault="00444A5F" w:rsidP="000E59B4">
      <w:pPr>
        <w:pStyle w:val="libNormal"/>
        <w:rPr>
          <w:rtl/>
        </w:rPr>
      </w:pPr>
      <w:r>
        <w:rPr>
          <w:rtl/>
        </w:rPr>
        <w:t>ولهذا خطّطت السلطة لتغييبه بدسّ السمّ إليه ،فاستشهد مسموما</w:t>
      </w:r>
      <w:r>
        <w:rPr>
          <w:rFonts w:hint="cs"/>
          <w:rtl/>
        </w:rPr>
        <w:t>ً</w:t>
      </w:r>
      <w:r w:rsidR="00C41FD0">
        <w:rPr>
          <w:rFonts w:hint="cs"/>
          <w:rtl/>
        </w:rPr>
        <w:t xml:space="preserve"> </w:t>
      </w:r>
      <w:r>
        <w:rPr>
          <w:rtl/>
        </w:rPr>
        <w:t>مظلوما</w:t>
      </w:r>
      <w:r>
        <w:rPr>
          <w:rFonts w:hint="cs"/>
          <w:rtl/>
        </w:rPr>
        <w:t>ً</w:t>
      </w:r>
      <w:r>
        <w:rPr>
          <w:rtl/>
        </w:rPr>
        <w:t xml:space="preserve"> بعد أن أدّى مسؤوليّاته في بناء قاعدة شعبية تواصل مسيرة التكامل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والسموّ بقيادة وإمامة ثالث أئمّة أهل البيت </w:t>
      </w:r>
      <w:r w:rsidRPr="000E4D50">
        <w:rPr>
          <w:rStyle w:val="libAlaemChar"/>
          <w:rFonts w:hint="cs"/>
          <w:rtl/>
        </w:rPr>
        <w:t>عليهم‌السلام</w:t>
      </w:r>
      <w:r>
        <w:rPr>
          <w:rtl/>
        </w:rPr>
        <w:t>.</w:t>
      </w:r>
    </w:p>
    <w:p w:rsidR="00444A5F" w:rsidRDefault="00444A5F" w:rsidP="000E59B4">
      <w:pPr>
        <w:pStyle w:val="libNormal"/>
        <w:rPr>
          <w:rtl/>
        </w:rPr>
      </w:pPr>
      <w:r>
        <w:rPr>
          <w:rtl/>
        </w:rPr>
        <w:t xml:space="preserve">وسوف نقف في هذا الكتابـإن شاء الله تعالىـعلى معالم شخصية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الإمام الحسن السبط </w:t>
      </w:r>
      <w:r w:rsidRPr="000E4D5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مع استجلاء صفحات سيرته العطرة وتاريخه </w:t>
      </w:r>
      <w:r w:rsidR="00C41FD0">
        <w:rPr>
          <w:rFonts w:hint="cs"/>
          <w:rtl/>
        </w:rPr>
        <w:t xml:space="preserve"> </w:t>
      </w:r>
      <w:r>
        <w:rPr>
          <w:rtl/>
        </w:rPr>
        <w:t>المشرق بالتضحية والعطاء.</w:t>
      </w:r>
    </w:p>
    <w:p w:rsidR="00444A5F" w:rsidRPr="0010743C" w:rsidRDefault="00444A5F" w:rsidP="0010743C">
      <w:pPr>
        <w:pStyle w:val="Heading1Center"/>
        <w:rPr>
          <w:rtl/>
        </w:rPr>
      </w:pPr>
      <w:r w:rsidRPr="0010743C">
        <w:rPr>
          <w:rtl/>
        </w:rPr>
        <w:br w:type="page"/>
      </w:r>
      <w:r w:rsidRPr="0010743C">
        <w:rPr>
          <w:rFonts w:hint="cs"/>
          <w:rtl/>
        </w:rPr>
        <w:lastRenderedPageBreak/>
        <w:br/>
      </w:r>
    </w:p>
    <w:p w:rsidR="00444A5F" w:rsidRPr="0010743C" w:rsidRDefault="00444A5F" w:rsidP="0010743C">
      <w:pPr>
        <w:pStyle w:val="Heading1Center"/>
        <w:rPr>
          <w:rtl/>
        </w:rPr>
      </w:pPr>
      <w:bookmarkStart w:id="2" w:name="_Toc378077189"/>
      <w:bookmarkStart w:id="3" w:name="_Toc379368069"/>
      <w:r w:rsidRPr="0010743C">
        <w:rPr>
          <w:rtl/>
        </w:rPr>
        <w:t>الفصل الأوّل</w:t>
      </w:r>
      <w:bookmarkEnd w:id="2"/>
      <w:bookmarkEnd w:id="3"/>
    </w:p>
    <w:p w:rsidR="00444A5F" w:rsidRPr="0010743C" w:rsidRDefault="00444A5F" w:rsidP="0010743C">
      <w:pPr>
        <w:pStyle w:val="Heading1Center"/>
        <w:rPr>
          <w:rtl/>
        </w:rPr>
      </w:pPr>
      <w:bookmarkStart w:id="4" w:name="_Toc378077190"/>
      <w:bookmarkStart w:id="5" w:name="_Toc379368070"/>
      <w:r w:rsidRPr="0010743C">
        <w:rPr>
          <w:rtl/>
        </w:rPr>
        <w:t xml:space="preserve">الإمام الحسن </w:t>
      </w:r>
      <w:r w:rsidRPr="0010743C">
        <w:rPr>
          <w:rStyle w:val="libAlaemChar"/>
          <w:rFonts w:cs="Traditional Arabic" w:hint="cs"/>
          <w:color w:val="1F497D"/>
          <w:szCs w:val="36"/>
          <w:rtl/>
        </w:rPr>
        <w:t>عليه‌السلام</w:t>
      </w:r>
      <w:r w:rsidRPr="0010743C">
        <w:rPr>
          <w:rtl/>
        </w:rPr>
        <w:t xml:space="preserve"> في عهد رسول الله </w:t>
      </w:r>
      <w:r w:rsidRPr="0010743C">
        <w:rPr>
          <w:rStyle w:val="libAlaemChar"/>
          <w:rFonts w:cs="Traditional Arabic" w:hint="cs"/>
          <w:color w:val="1F497D"/>
          <w:szCs w:val="36"/>
          <w:rtl/>
        </w:rPr>
        <w:t>صلى‌الله‌عليه‌وآله</w:t>
      </w:r>
      <w:bookmarkEnd w:id="4"/>
      <w:bookmarkEnd w:id="5"/>
    </w:p>
    <w:p w:rsidR="00444A5F" w:rsidRDefault="00444A5F" w:rsidP="000E59B4">
      <w:pPr>
        <w:pStyle w:val="libNormal"/>
        <w:rPr>
          <w:rtl/>
        </w:rPr>
      </w:pPr>
      <w:r>
        <w:rPr>
          <w:rtl/>
        </w:rPr>
        <w:t xml:space="preserve">ولد الإمام الحسن </w:t>
      </w:r>
      <w:r w:rsidRPr="000E4D5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في حياة جدّه رسول الله </w:t>
      </w:r>
      <w:r w:rsidRPr="000E4D50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وعاش في ظلّ رعايته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وتربيته سبع سنوات وستّة أشهر ،وكانت هذه الفترة كافية للسموّ والتكامل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والارتقاء إلى أعلى قمم الإيمان والتقوى والصلاح. حيث تلقّى رعاية خاصّة من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جدّه رسول الله </w:t>
      </w:r>
      <w:r w:rsidRPr="000E4D50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ابتدأت من اللحظات الأولى لولادته. حيث أذّن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رسول الله </w:t>
      </w:r>
      <w:r w:rsidRPr="000E4D50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في أذنه اليمنى وأقام في اليسرى ،ولهذه الممارسة نتائج إيجابية على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شخصية الإنسان المستقبلية كما ورد عن رسول الله </w:t>
      </w:r>
      <w:r w:rsidRPr="000E4D50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أنّه قال : « </w:t>
      </w:r>
      <w:r w:rsidRPr="00242DA9">
        <w:rPr>
          <w:rtl/>
        </w:rPr>
        <w:t xml:space="preserve">من ولد له </w:t>
      </w:r>
      <w:r w:rsidR="00C41FD0">
        <w:rPr>
          <w:rFonts w:hint="cs"/>
          <w:rtl/>
        </w:rPr>
        <w:t xml:space="preserve"> </w:t>
      </w:r>
      <w:r w:rsidRPr="00242DA9">
        <w:rPr>
          <w:rtl/>
        </w:rPr>
        <w:t xml:space="preserve">مولود فيؤذّن في أذنه اليمنى بأذان الصلاة ،وليقم في اليسرى؛ فإنّها عصمة من </w:t>
      </w:r>
      <w:r w:rsidR="00C41FD0">
        <w:rPr>
          <w:rFonts w:hint="cs"/>
          <w:rtl/>
        </w:rPr>
        <w:t xml:space="preserve"> </w:t>
      </w:r>
      <w:r w:rsidRPr="00242DA9">
        <w:rPr>
          <w:rtl/>
        </w:rPr>
        <w:t>الشيطان الرجيم</w:t>
      </w:r>
      <w:r>
        <w:rPr>
          <w:rtl/>
        </w:rPr>
        <w:t xml:space="preserve">» </w:t>
      </w:r>
      <w:r w:rsidRPr="00E943C0">
        <w:rPr>
          <w:rStyle w:val="libFootnotenumChar"/>
          <w:rtl/>
        </w:rPr>
        <w:t>(1)</w:t>
      </w:r>
      <w:r>
        <w:rPr>
          <w:rtl/>
        </w:rPr>
        <w:t xml:space="preserve">. ومن الطبيعي أن تصل هذه العصمة إلى قمّتها حينما يكون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رسول الله </w:t>
      </w:r>
      <w:r w:rsidRPr="000E4D50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هو من يفعل ذلك ،وبمن؟ بسبطه ابن علي وفاطمة صلوات الله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عليهم. وهكذا أحيط الحسن </w:t>
      </w:r>
      <w:r w:rsidRPr="000E4D5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منذ نعومة أظفاره بجميع مقوّمات التربية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والتعليم والرعاية النفسية والروحية؛ فأصبح بهذه المقوّماتـومن قبلها </w:t>
      </w:r>
      <w:r w:rsidR="00C41FD0">
        <w:rPr>
          <w:rFonts w:hint="cs"/>
          <w:rtl/>
        </w:rPr>
        <w:t xml:space="preserve"> </w:t>
      </w:r>
      <w:r>
        <w:rPr>
          <w:rtl/>
        </w:rPr>
        <w:t>الرعاية الإلهيّة ـ معصوما</w:t>
      </w:r>
      <w:r>
        <w:rPr>
          <w:rFonts w:hint="cs"/>
          <w:rtl/>
        </w:rPr>
        <w:t>ً</w:t>
      </w:r>
      <w:r>
        <w:rPr>
          <w:rtl/>
        </w:rPr>
        <w:t xml:space="preserve"> بإرادته.</w:t>
      </w:r>
    </w:p>
    <w:p w:rsidR="006B5772" w:rsidRDefault="00444A5F" w:rsidP="006B5772">
      <w:pPr>
        <w:pStyle w:val="libNormal"/>
        <w:rPr>
          <w:rtl/>
        </w:rPr>
      </w:pPr>
      <w:r w:rsidRPr="000E4D50">
        <w:rPr>
          <w:rStyle w:val="libBold2Char"/>
          <w:rtl/>
        </w:rPr>
        <w:t>التقدير والتكريم والاهتمام :</w:t>
      </w:r>
      <w:r w:rsidRPr="00FD016A">
        <w:rPr>
          <w:rtl/>
        </w:rPr>
        <w:t xml:space="preserve">دلّت الدراسات العلمية والنفسية على دور </w:t>
      </w:r>
      <w:r w:rsidR="00C41FD0">
        <w:rPr>
          <w:rFonts w:hint="cs"/>
          <w:rtl/>
        </w:rPr>
        <w:t xml:space="preserve"> </w:t>
      </w:r>
      <w:r w:rsidRPr="00FD016A">
        <w:rPr>
          <w:rtl/>
        </w:rPr>
        <w:t xml:space="preserve">التقدير والتكريم في مرحلة الطفولة في بناء شخصية الإنسان في جميع مقوّماتها </w:t>
      </w:r>
      <w:r w:rsidR="00C41FD0">
        <w:rPr>
          <w:rFonts w:hint="cs"/>
          <w:rtl/>
        </w:rPr>
        <w:t xml:space="preserve"> </w:t>
      </w:r>
      <w:r w:rsidRPr="00FD016A">
        <w:rPr>
          <w:rtl/>
        </w:rPr>
        <w:t>الفكرية والعاطفية والسلوكية ،وقد ثبت « أنّ نموّ الطفل متكيّفا</w:t>
      </w:r>
      <w:r w:rsidRPr="00FD016A">
        <w:rPr>
          <w:rFonts w:hint="cs"/>
          <w:rtl/>
        </w:rPr>
        <w:t>ً</w:t>
      </w:r>
      <w:r w:rsidRPr="00FD016A">
        <w:rPr>
          <w:rtl/>
        </w:rPr>
        <w:t xml:space="preserve"> تكيّفا</w:t>
      </w:r>
      <w:r w:rsidRPr="00FD016A">
        <w:rPr>
          <w:rFonts w:hint="cs"/>
          <w:rtl/>
        </w:rPr>
        <w:t>ً</w:t>
      </w:r>
      <w:r w:rsidRPr="00FD016A">
        <w:rPr>
          <w:rtl/>
        </w:rPr>
        <w:t xml:space="preserve"> حسنا</w:t>
      </w:r>
      <w:r w:rsidRPr="00FD016A">
        <w:rPr>
          <w:rFonts w:hint="cs"/>
          <w:rtl/>
        </w:rPr>
        <w:t>ً</w:t>
      </w:r>
      <w:r w:rsidR="00C41FD0">
        <w:rPr>
          <w:rFonts w:hint="cs"/>
          <w:rtl/>
        </w:rPr>
        <w:t xml:space="preserve"> </w:t>
      </w:r>
      <w:r w:rsidRPr="00FD016A">
        <w:rPr>
          <w:rtl/>
        </w:rPr>
        <w:t>وكينونته راشدا</w:t>
      </w:r>
      <w:r w:rsidRPr="00FD016A">
        <w:rPr>
          <w:rFonts w:hint="cs"/>
          <w:rtl/>
        </w:rPr>
        <w:t>ً</w:t>
      </w:r>
      <w:r w:rsidRPr="00FD016A">
        <w:rPr>
          <w:rtl/>
        </w:rPr>
        <w:t xml:space="preserve"> صالحا</w:t>
      </w:r>
      <w:r w:rsidRPr="00FD016A">
        <w:rPr>
          <w:rFonts w:hint="cs"/>
          <w:rtl/>
        </w:rPr>
        <w:t>ً</w:t>
      </w:r>
      <w:r w:rsidRPr="00FD016A">
        <w:rPr>
          <w:rtl/>
        </w:rPr>
        <w:t xml:space="preserve"> يتوقّف على ما إذا كان الطفل محبوبا</w:t>
      </w:r>
      <w:r w:rsidRPr="00FD016A">
        <w:rPr>
          <w:rFonts w:hint="cs"/>
          <w:rtl/>
        </w:rPr>
        <w:t>ً</w:t>
      </w:r>
      <w:r w:rsidRPr="00FD016A">
        <w:rPr>
          <w:rtl/>
        </w:rPr>
        <w:t xml:space="preserve"> مقبولاً شاعرا</w:t>
      </w:r>
      <w:r w:rsidRPr="00FD016A">
        <w:rPr>
          <w:rFonts w:hint="cs"/>
          <w:rtl/>
        </w:rPr>
        <w:t>ً</w:t>
      </w:r>
      <w:r w:rsidR="00C41FD0">
        <w:rPr>
          <w:rFonts w:hint="cs"/>
          <w:rtl/>
        </w:rPr>
        <w:t xml:space="preserve"> </w:t>
      </w:r>
    </w:p>
    <w:p w:rsidR="00444A5F" w:rsidRPr="00296D77" w:rsidRDefault="006B5772" w:rsidP="006B5772">
      <w:pPr>
        <w:pStyle w:val="libLine"/>
        <w:rPr>
          <w:rtl/>
        </w:rPr>
      </w:pPr>
      <w:r>
        <w:rPr>
          <w:rtl/>
        </w:rPr>
        <w:t>__________________</w:t>
      </w:r>
    </w:p>
    <w:p w:rsidR="00444A5F" w:rsidRDefault="00444A5F" w:rsidP="00E943C0">
      <w:pPr>
        <w:pStyle w:val="libFootnote0"/>
        <w:rPr>
          <w:rtl/>
        </w:rPr>
      </w:pPr>
      <w:r>
        <w:rPr>
          <w:rtl/>
        </w:rPr>
        <w:t>(1) الكافي 6:24 / 6 كتاب العقيقة ،باب :ما يفعل بالمولود.</w:t>
      </w:r>
    </w:p>
    <w:p w:rsidR="00444A5F" w:rsidRDefault="00444A5F" w:rsidP="00CC10EA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بالاطمئنان في البيت» </w:t>
      </w:r>
      <w:r w:rsidRPr="00E943C0">
        <w:rPr>
          <w:rStyle w:val="libFootnotenumChar"/>
          <w:rtl/>
        </w:rPr>
        <w:t>(1)</w:t>
      </w:r>
      <w:r>
        <w:rPr>
          <w:rtl/>
        </w:rPr>
        <w:t xml:space="preserve">. وكلّما وجد الطفل التقدير والاهتمام والتكريم كان </w:t>
      </w:r>
      <w:r w:rsidR="00C41FD0">
        <w:rPr>
          <w:rFonts w:hint="cs"/>
          <w:rtl/>
        </w:rPr>
        <w:t xml:space="preserve"> </w:t>
      </w:r>
      <w:r>
        <w:rPr>
          <w:rtl/>
        </w:rPr>
        <w:t>منقادا</w:t>
      </w:r>
      <w:r>
        <w:rPr>
          <w:rFonts w:hint="cs"/>
          <w:rtl/>
        </w:rPr>
        <w:t>ً</w:t>
      </w:r>
      <w:r>
        <w:rPr>
          <w:rtl/>
        </w:rPr>
        <w:t xml:space="preserve"> لمن يقدّره ويهتمّ به ويكرّمه. ويتوقّف تأثير ذلك على شخصيّة المربّي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وشخصية المراد تربيته والمحيط الاجتماعي الذي يعيشان فيه ،وفي مقامنا هذا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نرى أنّ الإمام الحسن </w:t>
      </w:r>
      <w:r w:rsidRPr="000E4D5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قد تلقّى ذلك من قبل جدّه رسول الله </w:t>
      </w:r>
      <w:r w:rsidRPr="000E4D50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،في مواقع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عديدة أمام مرأى ومسمع الصحابة ،وكلّ ذلك أسهمـمع بقيّة المقوّماتـعلى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أن يكون الإمام </w:t>
      </w:r>
      <w:r w:rsidRPr="000E4D5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معصوما بإرادته التي تطابقت مع الإرادة الإلهيّة ،فاللهتعالى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هيّأ هذه المقوّمات وهي الوراثة الصالحة والتربية الصالحة والرعاية الروحية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والنفسية. وهذا النوع من الرعاية تعدّى رعاية الجدّ لحفيده ،وتعدّى الرعاية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العاطفية المحضة بل كانت مظاهرها العديدة تنبيهاً للأمة على دور الإمام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الحسن </w:t>
      </w:r>
      <w:r w:rsidRPr="000E4D5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الريادي ودوره كقدوة وأسوة وإمام مفترض الطاعة ،ولولا هذا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الإشعار لأمكن له </w:t>
      </w:r>
      <w:r w:rsidRPr="000E4D50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أن يقدّره ويكرّمه بشكل آخر كما يفعل الأجداد والآباء ،</w:t>
      </w:r>
      <w:r w:rsidR="00C41FD0">
        <w:rPr>
          <w:rFonts w:hint="cs"/>
          <w:rtl/>
        </w:rPr>
        <w:t xml:space="preserve"> </w:t>
      </w:r>
      <w:r>
        <w:rPr>
          <w:rtl/>
        </w:rPr>
        <w:t>وقد تجلّى ذلك في ممارسات عديدة.</w:t>
      </w:r>
    </w:p>
    <w:p w:rsidR="00444A5F" w:rsidRDefault="00444A5F" w:rsidP="000E59B4">
      <w:pPr>
        <w:pStyle w:val="libNormal"/>
        <w:rPr>
          <w:rtl/>
        </w:rPr>
      </w:pPr>
      <w:r>
        <w:rPr>
          <w:rtl/>
        </w:rPr>
        <w:t xml:space="preserve">عن البرّاء بن عازب قال : « رأيت رسول الله </w:t>
      </w:r>
      <w:r w:rsidRPr="000E4D50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حامل الحسن بن علي </w:t>
      </w:r>
      <w:r w:rsidR="00C41FD0">
        <w:rPr>
          <w:rFonts w:hint="cs"/>
          <w:rtl/>
        </w:rPr>
        <w:t xml:space="preserve"> </w:t>
      </w:r>
      <w:r>
        <w:rPr>
          <w:rtl/>
        </w:rPr>
        <w:t>رضي الله عنهما على عاتقه وهو يقول :اللهمّ إنّي أحبّ حسنا</w:t>
      </w:r>
      <w:r>
        <w:rPr>
          <w:rFonts w:hint="cs"/>
          <w:rtl/>
        </w:rPr>
        <w:t>ً</w:t>
      </w:r>
      <w:r>
        <w:rPr>
          <w:rtl/>
        </w:rPr>
        <w:t xml:space="preserve"> فأحبّه» </w:t>
      </w:r>
      <w:r w:rsidRPr="00E943C0">
        <w:rPr>
          <w:rStyle w:val="libFootnotenumChar"/>
          <w:rtl/>
        </w:rPr>
        <w:t>(2)</w:t>
      </w:r>
      <w:r>
        <w:rPr>
          <w:rtl/>
        </w:rPr>
        <w:t xml:space="preserve">. فقد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أشار </w:t>
      </w:r>
      <w:r w:rsidRPr="000E4D50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إلى هذا الحبّ وهو حامل الإمام الحسن </w:t>
      </w:r>
      <w:r w:rsidRPr="000E4D5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على عاتقه؛ ليُشْعِر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المسلمين بأهمية وضرورة هذا الحبّ؛ وهو الذي لا ينطق عن الهوى ،فهو حبّ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عقائدي يفرض على المسلمين أن يقتدوا بهذا المحبوب المكرّم من قبل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رسول الله </w:t>
      </w:r>
      <w:r w:rsidRPr="000E4D50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>.</w:t>
      </w:r>
    </w:p>
    <w:p w:rsidR="00444A5F" w:rsidRDefault="00444A5F" w:rsidP="000E59B4">
      <w:pPr>
        <w:pStyle w:val="libNormal"/>
        <w:rPr>
          <w:rtl/>
        </w:rPr>
      </w:pPr>
      <w:r>
        <w:rPr>
          <w:rtl/>
        </w:rPr>
        <w:t xml:space="preserve">وعن جابر قال : « دخلت على النبي </w:t>
      </w:r>
      <w:r w:rsidRPr="000E4D50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وهو يمشي على أربعة وعلى ظهره </w:t>
      </w:r>
      <w:r w:rsidR="00C41FD0">
        <w:rPr>
          <w:rFonts w:hint="cs"/>
          <w:rtl/>
        </w:rPr>
        <w:t xml:space="preserve"> </w:t>
      </w:r>
      <w:r>
        <w:rPr>
          <w:rtl/>
        </w:rPr>
        <w:t>الحسن والحسين رضياللهعنهما ،وهو يقول</w:t>
      </w:r>
      <w:r w:rsidRPr="00242DA9">
        <w:rPr>
          <w:rtl/>
        </w:rPr>
        <w:t>:نعمالجمل جملكما ونعم العدلان أنتما</w:t>
      </w:r>
      <w:r>
        <w:rPr>
          <w:rtl/>
        </w:rPr>
        <w:t xml:space="preserve">» </w:t>
      </w:r>
      <w:r w:rsidRPr="00E943C0">
        <w:rPr>
          <w:rStyle w:val="libFootnotenumChar"/>
          <w:rtl/>
        </w:rPr>
        <w:t>(3)</w:t>
      </w:r>
      <w:r>
        <w:rPr>
          <w:rtl/>
        </w:rPr>
        <w:t>.</w:t>
      </w:r>
    </w:p>
    <w:p w:rsidR="006B5772" w:rsidRDefault="006B5772" w:rsidP="00FD016A">
      <w:pPr>
        <w:pStyle w:val="libNormal"/>
        <w:rPr>
          <w:rtl/>
        </w:rPr>
      </w:pPr>
    </w:p>
    <w:p w:rsidR="00444A5F" w:rsidRDefault="006B5772" w:rsidP="006B5772">
      <w:pPr>
        <w:pStyle w:val="libLine"/>
        <w:rPr>
          <w:rtl/>
        </w:rPr>
      </w:pPr>
      <w:r>
        <w:rPr>
          <w:rtl/>
        </w:rPr>
        <w:t>__________________</w:t>
      </w:r>
    </w:p>
    <w:p w:rsidR="00444A5F" w:rsidRDefault="00444A5F" w:rsidP="00E943C0">
      <w:pPr>
        <w:pStyle w:val="libFootnote0"/>
        <w:rPr>
          <w:rtl/>
        </w:rPr>
      </w:pPr>
      <w:r>
        <w:rPr>
          <w:rtl/>
        </w:rPr>
        <w:t>(1) علم النفس التربوي / فاخر عاقل :110.</w:t>
      </w:r>
    </w:p>
    <w:p w:rsidR="00444A5F" w:rsidRDefault="00444A5F" w:rsidP="00E943C0">
      <w:pPr>
        <w:pStyle w:val="libFootnote0"/>
        <w:rPr>
          <w:rtl/>
        </w:rPr>
      </w:pPr>
      <w:r>
        <w:rPr>
          <w:rtl/>
        </w:rPr>
        <w:t>(2) المعجم الكبير / الطبراني 3 :32 / 2584.</w:t>
      </w:r>
    </w:p>
    <w:p w:rsidR="00444A5F" w:rsidRDefault="00444A5F" w:rsidP="00E943C0">
      <w:pPr>
        <w:pStyle w:val="libFootnote0"/>
        <w:rPr>
          <w:rtl/>
        </w:rPr>
      </w:pPr>
      <w:r>
        <w:rPr>
          <w:rtl/>
        </w:rPr>
        <w:t>(3) المعجم الكبير 3 :52 / 2661.</w:t>
      </w:r>
    </w:p>
    <w:p w:rsidR="00444A5F" w:rsidRDefault="00444A5F" w:rsidP="000E59B4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وعن عبدالله بن مسعود ، قال : « حمل رسول الله </w:t>
      </w:r>
      <w:r w:rsidRPr="000E4D50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الحسن والحسين على</w:t>
      </w:r>
      <w:r w:rsidR="00C41FD0">
        <w:rPr>
          <w:rtl/>
        </w:rPr>
        <w:t xml:space="preserve"> </w:t>
      </w:r>
      <w:r>
        <w:rPr>
          <w:rtl/>
        </w:rPr>
        <w:t xml:space="preserve">ظهره ،الحسن على أضلاعه اليمنى والحسين على أضلاعه اليسرى ،ثمّ مشى </w:t>
      </w:r>
      <w:r w:rsidR="00C41FD0">
        <w:rPr>
          <w:rFonts w:hint="cs"/>
          <w:rtl/>
        </w:rPr>
        <w:t xml:space="preserve"> </w:t>
      </w:r>
      <w:r>
        <w:rPr>
          <w:rtl/>
        </w:rPr>
        <w:t>وقال</w:t>
      </w:r>
      <w:r w:rsidRPr="00242DA9">
        <w:rPr>
          <w:rtl/>
        </w:rPr>
        <w:t>:نعم المطيّ مطيّكما ،ونعم الراكبان أنتما وأبوكما خير منكما</w:t>
      </w:r>
      <w:r>
        <w:rPr>
          <w:rtl/>
        </w:rPr>
        <w:t xml:space="preserve">» </w:t>
      </w:r>
      <w:r w:rsidRPr="00E943C0">
        <w:rPr>
          <w:rStyle w:val="libFootnotenumChar"/>
          <w:rtl/>
        </w:rPr>
        <w:t>(1)</w:t>
      </w:r>
      <w:r>
        <w:rPr>
          <w:rtl/>
        </w:rPr>
        <w:t>.</w:t>
      </w:r>
    </w:p>
    <w:p w:rsidR="00444A5F" w:rsidRDefault="00444A5F" w:rsidP="000E59B4">
      <w:pPr>
        <w:pStyle w:val="libNormal"/>
        <w:rPr>
          <w:rtl/>
        </w:rPr>
      </w:pPr>
      <w:r>
        <w:rPr>
          <w:rtl/>
        </w:rPr>
        <w:t>وهذه الممارسة قد يستهجنها البعض في تلك المرحلة القريبة من الجاهلية ،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ولكنها مداليل عظيمة تبيّن عظمة هذين السبطين من قبل رسول الله </w:t>
      </w:r>
      <w:r w:rsidRPr="000E4D50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؛ فهي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ليست ممارسة عاطفية محضة؛ بل هي ممارسة تربوية لتربية المسلمين على أهميّة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هذين السبطين في الحياة الإسلامية والإنسانية؛ هذه الأهمية دفعت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برسول الله </w:t>
      </w:r>
      <w:r w:rsidRPr="000E4D50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إلى أداء هذه الممارسة. ليوجه أنظار الصحابة إلى الدور الذي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سيقوم به الحسن </w:t>
      </w:r>
      <w:r w:rsidRPr="000E4D5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بعد رحيل جدّه وأبيه.</w:t>
      </w:r>
    </w:p>
    <w:p w:rsidR="00444A5F" w:rsidRDefault="00444A5F" w:rsidP="000E59B4">
      <w:pPr>
        <w:pStyle w:val="libNormal"/>
        <w:rPr>
          <w:rtl/>
        </w:rPr>
      </w:pPr>
      <w:r>
        <w:rPr>
          <w:rtl/>
        </w:rPr>
        <w:t xml:space="preserve">وفي مقام آخر نجد أنّ رسول الله </w:t>
      </w:r>
      <w:r w:rsidRPr="000E4D50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يقطع خطبته وينزل عن منبره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ليحتضن الحسن والحسين </w:t>
      </w:r>
      <w:r w:rsidRPr="000E4D50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ويأخذهما معه إلى المنبر؛ لكي يستشعر الصحابة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ويستشعر المسلمون مقام هذين السبطين. قال ابن كثير : « وقد ثبت في الحديث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أنّه </w:t>
      </w:r>
      <w:r w:rsidRPr="000E4D5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بينما هو يخطب إذ رأى الحسن والحسين مقبلين فنزل إليهما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فاحتظنهما وأخذهما معه إلى المنبر ،وقال :صدق الله </w:t>
      </w:r>
      <w:r w:rsidRPr="000E4D50">
        <w:rPr>
          <w:rStyle w:val="libAlaemChar"/>
          <w:rFonts w:hint="cs"/>
          <w:rtl/>
        </w:rPr>
        <w:t>(</w:t>
      </w:r>
      <w:r w:rsidRPr="000E4D50">
        <w:rPr>
          <w:rStyle w:val="libAieChar"/>
          <w:rFonts w:hint="cs"/>
          <w:rtl/>
        </w:rPr>
        <w:t>إِنَّمَا أَمْوَالُكُمْ وَأَوْلادُكُمْ</w:t>
      </w:r>
      <w:r w:rsidR="00C41FD0">
        <w:rPr>
          <w:rStyle w:val="libAieChar"/>
          <w:rtl/>
        </w:rPr>
        <w:t xml:space="preserve"> </w:t>
      </w:r>
      <w:r w:rsidRPr="000E4D50">
        <w:rPr>
          <w:rStyle w:val="libAieChar"/>
          <w:rFonts w:hint="cs"/>
          <w:rtl/>
        </w:rPr>
        <w:t>فِتْنَةٌ</w:t>
      </w:r>
      <w:r w:rsidRPr="000E4D50">
        <w:rPr>
          <w:rStyle w:val="libAlaemChar"/>
          <w:rFonts w:hint="cs"/>
          <w:rtl/>
        </w:rPr>
        <w:t>)</w:t>
      </w:r>
      <w:r w:rsidRPr="00E943C0">
        <w:rPr>
          <w:rStyle w:val="libFootnotenumChar"/>
          <w:rtl/>
        </w:rPr>
        <w:t>(2)</w:t>
      </w:r>
      <w:r>
        <w:rPr>
          <w:rtl/>
        </w:rPr>
        <w:t>،إنّي رأيت هذين يمشيان ويعثران فلم أملك أن نزلت إليهما ،ثمّ قال :</w:t>
      </w:r>
      <w:r w:rsidR="00C41FD0">
        <w:rPr>
          <w:rFonts w:hint="cs"/>
          <w:rtl/>
        </w:rPr>
        <w:t xml:space="preserve"> </w:t>
      </w:r>
      <w:r w:rsidRPr="00242DA9">
        <w:rPr>
          <w:rtl/>
        </w:rPr>
        <w:t>إنّكم لمن روح الله وإنّكم لتبجلون وتحبّبون</w:t>
      </w:r>
      <w:r>
        <w:rPr>
          <w:rtl/>
        </w:rPr>
        <w:t xml:space="preserve">» </w:t>
      </w:r>
      <w:r w:rsidRPr="00E943C0">
        <w:rPr>
          <w:rStyle w:val="libFootnotenumChar"/>
          <w:rtl/>
        </w:rPr>
        <w:t>(3)</w:t>
      </w:r>
      <w:r>
        <w:rPr>
          <w:rtl/>
        </w:rPr>
        <w:t>.</w:t>
      </w:r>
    </w:p>
    <w:p w:rsidR="006B5772" w:rsidRDefault="00444A5F" w:rsidP="00FD016A">
      <w:pPr>
        <w:pStyle w:val="libNormal"/>
        <w:rPr>
          <w:rtl/>
        </w:rPr>
      </w:pPr>
      <w:r w:rsidRPr="00FD016A">
        <w:rPr>
          <w:rtl/>
        </w:rPr>
        <w:t xml:space="preserve">ومن مصاديق ومظاهر الاهتمام ما ورد عن أبي هريرة أنّه قال لمروان بن </w:t>
      </w:r>
      <w:r w:rsidR="00C41FD0">
        <w:rPr>
          <w:rFonts w:hint="cs"/>
          <w:rtl/>
        </w:rPr>
        <w:t xml:space="preserve"> </w:t>
      </w:r>
      <w:r w:rsidRPr="00FD016A">
        <w:rPr>
          <w:rtl/>
        </w:rPr>
        <w:t>الحكم : « أشهد لخرجنا مع رسول الله</w:t>
      </w:r>
      <w:r>
        <w:rPr>
          <w:rtl/>
        </w:rPr>
        <w:t xml:space="preserve"> </w:t>
      </w:r>
      <w:r w:rsidRPr="000E4D50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</w:t>
      </w:r>
      <w:r w:rsidRPr="00FD016A">
        <w:rPr>
          <w:rtl/>
        </w:rPr>
        <w:t xml:space="preserve">حتى إذ كنّا ببعض الطريق سمع </w:t>
      </w:r>
      <w:r w:rsidR="00C41FD0">
        <w:rPr>
          <w:rFonts w:hint="cs"/>
          <w:rtl/>
        </w:rPr>
        <w:t xml:space="preserve"> </w:t>
      </w:r>
      <w:r w:rsidRPr="00FD016A">
        <w:rPr>
          <w:rtl/>
        </w:rPr>
        <w:t>رسول الله</w:t>
      </w:r>
      <w:r>
        <w:rPr>
          <w:rtl/>
        </w:rPr>
        <w:t xml:space="preserve"> </w:t>
      </w:r>
      <w:r w:rsidRPr="000E4D50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</w:t>
      </w:r>
      <w:r w:rsidRPr="00FD016A">
        <w:rPr>
          <w:rtl/>
        </w:rPr>
        <w:t xml:space="preserve">صوت الحسن والحسين وهما يبكيان مع أمّهما ،فأسرع السير </w:t>
      </w:r>
      <w:r w:rsidR="00C41FD0">
        <w:rPr>
          <w:rFonts w:hint="cs"/>
          <w:rtl/>
        </w:rPr>
        <w:t xml:space="preserve"> </w:t>
      </w:r>
      <w:r w:rsidRPr="00FD016A">
        <w:rPr>
          <w:rtl/>
        </w:rPr>
        <w:t xml:space="preserve">حتى أتاهما فسمعته يقول لها :ما شأن ابْنَيَّ ،فقالت :العطش ،قال :فاختلف </w:t>
      </w:r>
      <w:r w:rsidR="00C41FD0">
        <w:rPr>
          <w:rFonts w:hint="cs"/>
          <w:rtl/>
        </w:rPr>
        <w:t xml:space="preserve"> </w:t>
      </w:r>
    </w:p>
    <w:p w:rsidR="00444A5F" w:rsidRPr="00296D77" w:rsidRDefault="006B5772" w:rsidP="006B5772">
      <w:pPr>
        <w:pStyle w:val="libLine"/>
        <w:rPr>
          <w:rtl/>
        </w:rPr>
      </w:pPr>
      <w:r>
        <w:rPr>
          <w:rtl/>
        </w:rPr>
        <w:t>__________________</w:t>
      </w:r>
    </w:p>
    <w:p w:rsidR="00444A5F" w:rsidRDefault="00444A5F" w:rsidP="00E943C0">
      <w:pPr>
        <w:pStyle w:val="libFootnote0"/>
        <w:rPr>
          <w:rtl/>
        </w:rPr>
      </w:pPr>
      <w:r>
        <w:rPr>
          <w:rtl/>
        </w:rPr>
        <w:t>(1) بحار الأنوار / المجلسي 43 :286 / 51 تاريخ الإمامين الهمامين ،باب ولادتهما.</w:t>
      </w:r>
    </w:p>
    <w:p w:rsidR="00444A5F" w:rsidRDefault="00444A5F" w:rsidP="00E943C0">
      <w:pPr>
        <w:pStyle w:val="libFootnote0"/>
        <w:rPr>
          <w:rtl/>
        </w:rPr>
      </w:pPr>
      <w:r>
        <w:rPr>
          <w:rtl/>
        </w:rPr>
        <w:t>(2) سورة الأنفال :8/28.</w:t>
      </w:r>
    </w:p>
    <w:p w:rsidR="00444A5F" w:rsidRDefault="00444A5F" w:rsidP="00E943C0">
      <w:pPr>
        <w:pStyle w:val="libFootnote0"/>
        <w:rPr>
          <w:rtl/>
        </w:rPr>
      </w:pPr>
      <w:r>
        <w:rPr>
          <w:rtl/>
        </w:rPr>
        <w:t>(3) البداية والنهاية / ابن كثير 8 :33.</w:t>
      </w:r>
    </w:p>
    <w:p w:rsidR="00444A5F" w:rsidRDefault="00444A5F" w:rsidP="00CC10EA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رسول الله </w:t>
      </w:r>
      <w:r w:rsidRPr="000E4D50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إلى شنة يبتغي فيها ماء ، وكان الماء يومئذ أغدار ، والناس </w:t>
      </w:r>
      <w:r w:rsidR="00C41FD0">
        <w:rPr>
          <w:rFonts w:hint="cs"/>
          <w:rtl/>
        </w:rPr>
        <w:t xml:space="preserve"> </w:t>
      </w:r>
      <w:r>
        <w:rPr>
          <w:rtl/>
        </w:rPr>
        <w:t>يريدون الماء ، فنادى : هل أحد منكم معه ماء؟ فلم يبقَ أحد أخلف بيده إلى</w:t>
      </w:r>
      <w:r w:rsidR="00C41FD0">
        <w:rPr>
          <w:rtl/>
        </w:rPr>
        <w:t xml:space="preserve"> </w:t>
      </w:r>
      <w:r>
        <w:rPr>
          <w:rtl/>
        </w:rPr>
        <w:t xml:space="preserve">كلاَّبه يبتغي الماء في شنة ،فلم يجد أحد منهم قطرة فقال رسول الله </w:t>
      </w:r>
      <w:r w:rsidRPr="000E4D50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:ناوليني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أحدهما ،فناولته إيّاه من تحت الخدر ،فأخذه فضمّه إلى صدره وهو يطغو ما </w:t>
      </w:r>
      <w:r w:rsidR="00C41FD0">
        <w:rPr>
          <w:rFonts w:hint="cs"/>
          <w:rtl/>
        </w:rPr>
        <w:t xml:space="preserve"> </w:t>
      </w:r>
      <w:r>
        <w:rPr>
          <w:rtl/>
        </w:rPr>
        <w:t>يسكت ،فأدلع له لسانه فجعل يمصّه حتى هدأ أو سكن ،فلم أسمع له بكاء ،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والآخر يبكي كما هو ما يسكت ،فقال :ناوليني الآخر ،فناولته إيّاه ففعل به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كذلك ،فسكتا» </w:t>
      </w:r>
      <w:r w:rsidRPr="00E943C0">
        <w:rPr>
          <w:rStyle w:val="libFootnotenumChar"/>
          <w:rtl/>
        </w:rPr>
        <w:t>(1)</w:t>
      </w:r>
      <w:r>
        <w:rPr>
          <w:rtl/>
        </w:rPr>
        <w:t xml:space="preserve">. ومن خلال هذه الرواية نجد أنّ رسول الله </w:t>
      </w:r>
      <w:r w:rsidRPr="000E4D50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قد أشبع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حاجات الحسن والحسين بنفسه ،وأبدى عناية واهتماما بهما أمام مرأى الصحابة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ليبيّن عظمة هذين السبطين ومكانتهما من رسول الله </w:t>
      </w:r>
      <w:r w:rsidRPr="000E4D50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>.</w:t>
      </w:r>
    </w:p>
    <w:p w:rsidR="00444A5F" w:rsidRDefault="00444A5F" w:rsidP="000E59B4">
      <w:pPr>
        <w:pStyle w:val="libNormal"/>
        <w:rPr>
          <w:rtl/>
        </w:rPr>
      </w:pPr>
      <w:r w:rsidRPr="000E4D50">
        <w:rPr>
          <w:rStyle w:val="libBold2Char"/>
          <w:rtl/>
        </w:rPr>
        <w:t>الحُبّ :</w:t>
      </w:r>
      <w:r>
        <w:rPr>
          <w:rtl/>
        </w:rPr>
        <w:t>الحاجة إلى المحبّة أو الشعور بها حاجة أساسية للإنسان وخصوصا</w:t>
      </w:r>
      <w:r>
        <w:rPr>
          <w:rFonts w:hint="cs"/>
          <w:rtl/>
        </w:rPr>
        <w:t>ً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في مرحلة الطفولة ،والحبّ الذي يشعر به الطفل له تأثير كبير على جميع جوانب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شخصيّته الفكرية والعاطفية والسلوكية ،ويكون تأثير المحبّة أكثر إيجابية حينما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يكون المحبّ هو رسول الله </w:t>
      </w:r>
      <w:r w:rsidRPr="000E4D50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ومن فوقه الله تعالى ،ويكون المحبوب هو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الحسن </w:t>
      </w:r>
      <w:r w:rsidRPr="000E4D5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المنحدر من سلالة طاهرة ،والمهيّأ من قبل الله تعالى ورسوله ليكون </w:t>
      </w:r>
      <w:r w:rsidR="00C41FD0">
        <w:rPr>
          <w:rFonts w:hint="cs"/>
          <w:rtl/>
        </w:rPr>
        <w:t xml:space="preserve"> </w:t>
      </w:r>
      <w:r>
        <w:rPr>
          <w:rtl/>
        </w:rPr>
        <w:t>إماما</w:t>
      </w:r>
      <w:r>
        <w:rPr>
          <w:rFonts w:hint="cs"/>
          <w:rtl/>
        </w:rPr>
        <w:t>ً</w:t>
      </w:r>
      <w:r>
        <w:rPr>
          <w:rtl/>
        </w:rPr>
        <w:t xml:space="preserve"> مفترض الطاعة وحجّة على الإنسانية إلى يوم القيامة. وقد تواترت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الروايات على تأكيد هذا الحبّ بعد التصريح به من قبل رسول الله </w:t>
      </w:r>
      <w:r w:rsidRPr="000E4D50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في </w:t>
      </w:r>
      <w:r w:rsidR="00C41FD0">
        <w:rPr>
          <w:rFonts w:hint="cs"/>
          <w:rtl/>
        </w:rPr>
        <w:t xml:space="preserve"> </w:t>
      </w:r>
      <w:r>
        <w:rPr>
          <w:rtl/>
        </w:rPr>
        <w:t>مناسبات عديدة.</w:t>
      </w:r>
    </w:p>
    <w:p w:rsidR="00444A5F" w:rsidRDefault="00444A5F" w:rsidP="00DC462A">
      <w:pPr>
        <w:pStyle w:val="libNormal"/>
        <w:rPr>
          <w:rtl/>
        </w:rPr>
      </w:pPr>
      <w:r>
        <w:rPr>
          <w:rtl/>
        </w:rPr>
        <w:t>عن أبي هريرة عن النبي</w:t>
      </w:r>
      <w:r w:rsidR="00DC462A" w:rsidRPr="00DC462A">
        <w:rPr>
          <w:rStyle w:val="libAlaemChar"/>
          <w:rFonts w:hint="cs"/>
          <w:rtl/>
        </w:rPr>
        <w:t xml:space="preserve"> </w:t>
      </w:r>
      <w:r w:rsidR="00DC462A" w:rsidRPr="000E4D50">
        <w:rPr>
          <w:rStyle w:val="libAlaemChar"/>
          <w:rFonts w:hint="cs"/>
          <w:rtl/>
        </w:rPr>
        <w:t>صلى‌الله‌عليه‌وآله</w:t>
      </w:r>
      <w:r w:rsidR="00DC462A">
        <w:t xml:space="preserve"> </w:t>
      </w:r>
      <w:r>
        <w:rPr>
          <w:rtl/>
        </w:rPr>
        <w:t xml:space="preserve"> أنّه قال للحسن : « </w:t>
      </w:r>
      <w:r w:rsidRPr="00242DA9">
        <w:rPr>
          <w:rtl/>
        </w:rPr>
        <w:t xml:space="preserve">اللهمّ إنّي أحبّه فأحبّه </w:t>
      </w:r>
      <w:r w:rsidR="00C41FD0">
        <w:rPr>
          <w:rFonts w:hint="cs"/>
          <w:rtl/>
        </w:rPr>
        <w:t xml:space="preserve"> </w:t>
      </w:r>
      <w:r w:rsidRPr="00242DA9">
        <w:rPr>
          <w:rtl/>
        </w:rPr>
        <w:t>وأحبب من يحبّه</w:t>
      </w:r>
      <w:r>
        <w:rPr>
          <w:rtl/>
        </w:rPr>
        <w:t xml:space="preserve">» </w:t>
      </w:r>
      <w:r w:rsidRPr="00E943C0">
        <w:rPr>
          <w:rStyle w:val="libFootnotenumChar"/>
          <w:rtl/>
        </w:rPr>
        <w:t>(2)</w:t>
      </w:r>
      <w:r>
        <w:rPr>
          <w:rtl/>
        </w:rPr>
        <w:t>.</w:t>
      </w:r>
    </w:p>
    <w:p w:rsidR="006B5772" w:rsidRDefault="00444A5F" w:rsidP="00FD016A">
      <w:pPr>
        <w:pStyle w:val="libNormal"/>
        <w:rPr>
          <w:rtl/>
        </w:rPr>
      </w:pPr>
      <w:r>
        <w:rPr>
          <w:rtl/>
        </w:rPr>
        <w:t xml:space="preserve">وعن أسامة بن زيد قال : « طرقت النبي </w:t>
      </w:r>
      <w:r w:rsidRPr="000E4D50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ذات ليلة في بعض الحاجة </w:t>
      </w:r>
      <w:r w:rsidR="00C41FD0">
        <w:rPr>
          <w:rFonts w:hint="cs"/>
          <w:rtl/>
        </w:rPr>
        <w:t xml:space="preserve"> </w:t>
      </w:r>
    </w:p>
    <w:p w:rsidR="00444A5F" w:rsidRPr="00296D77" w:rsidRDefault="006B5772" w:rsidP="006B5772">
      <w:pPr>
        <w:pStyle w:val="libLine"/>
        <w:rPr>
          <w:rtl/>
        </w:rPr>
      </w:pPr>
      <w:r>
        <w:rPr>
          <w:rtl/>
        </w:rPr>
        <w:t>__________________</w:t>
      </w:r>
    </w:p>
    <w:p w:rsidR="00444A5F" w:rsidRDefault="00444A5F" w:rsidP="00E943C0">
      <w:pPr>
        <w:pStyle w:val="libFootnote0"/>
        <w:rPr>
          <w:rtl/>
        </w:rPr>
      </w:pPr>
      <w:r>
        <w:rPr>
          <w:rtl/>
        </w:rPr>
        <w:t>(1) المعجم الكبير 3 :50 ـ 51 / 2656.</w:t>
      </w:r>
    </w:p>
    <w:p w:rsidR="00444A5F" w:rsidRDefault="00444A5F" w:rsidP="00E943C0">
      <w:pPr>
        <w:pStyle w:val="libFootnote0"/>
        <w:rPr>
          <w:rtl/>
        </w:rPr>
      </w:pPr>
      <w:r>
        <w:rPr>
          <w:rtl/>
        </w:rPr>
        <w:t xml:space="preserve">(2) صحيح مسلم 2 :456 / 56 باب فضائل الحسن والحسين </w:t>
      </w:r>
      <w:r w:rsidRPr="000E4D50">
        <w:rPr>
          <w:rStyle w:val="libAlaemChar"/>
          <w:rFonts w:hint="cs"/>
          <w:rtl/>
        </w:rPr>
        <w:t>عليهما‌السلام</w:t>
      </w:r>
      <w:r>
        <w:rPr>
          <w:rtl/>
        </w:rPr>
        <w:t>.</w:t>
      </w:r>
    </w:p>
    <w:p w:rsidR="00444A5F" w:rsidRDefault="00444A5F" w:rsidP="00CC10EA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فخرج النبي </w:t>
      </w:r>
      <w:r w:rsidRPr="000E4D50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وهو مشتمل على شيء لا أدري ما هو ، فلمّا فرغت من حاجتي ،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قلت : ما هذا الذي أنت مشتمل عليه فكشفه فإذا حسن وحسين على وركيه ، </w:t>
      </w:r>
      <w:r w:rsidR="00C41FD0">
        <w:rPr>
          <w:rFonts w:hint="cs"/>
          <w:rtl/>
        </w:rPr>
        <w:t xml:space="preserve"> </w:t>
      </w:r>
      <w:r w:rsidRPr="00242DA9">
        <w:rPr>
          <w:rtl/>
        </w:rPr>
        <w:t>فقال : هذان إبناي وإبنا إبنتي اللهمّ إنّي أحبُّهما فأحبَّهُما واحبب من يحبُّهما</w:t>
      </w:r>
      <w:r>
        <w:rPr>
          <w:rtl/>
        </w:rPr>
        <w:t xml:space="preserve">» </w:t>
      </w:r>
      <w:r w:rsidRPr="00E943C0">
        <w:rPr>
          <w:rStyle w:val="libFootnotenumChar"/>
          <w:rtl/>
        </w:rPr>
        <w:t>(</w:t>
      </w:r>
      <w:r w:rsidRPr="00E943C0">
        <w:rPr>
          <w:rStyle w:val="libFootnotenumChar"/>
          <w:rFonts w:hint="cs"/>
          <w:rtl/>
        </w:rPr>
        <w:t>1</w:t>
      </w:r>
      <w:r w:rsidRPr="00E943C0">
        <w:rPr>
          <w:rStyle w:val="libFootnotenumChar"/>
          <w:rtl/>
        </w:rPr>
        <w:t>)</w:t>
      </w:r>
      <w:r>
        <w:rPr>
          <w:rtl/>
        </w:rPr>
        <w:t>.</w:t>
      </w:r>
    </w:p>
    <w:p w:rsidR="00444A5F" w:rsidRDefault="00444A5F" w:rsidP="000E59B4">
      <w:pPr>
        <w:pStyle w:val="libNormal"/>
        <w:rPr>
          <w:rtl/>
        </w:rPr>
      </w:pPr>
      <w:r>
        <w:rPr>
          <w:rtl/>
        </w:rPr>
        <w:t xml:space="preserve">وعن سلمان </w:t>
      </w:r>
      <w:r w:rsidRPr="000E4D50">
        <w:rPr>
          <w:rStyle w:val="libAlaemChar"/>
          <w:rFonts w:hint="cs"/>
          <w:rtl/>
        </w:rPr>
        <w:t>رضي‌الله‌عنه</w:t>
      </w:r>
      <w:r>
        <w:rPr>
          <w:rtl/>
        </w:rPr>
        <w:t xml:space="preserve"> قال : « قال رسول الله </w:t>
      </w:r>
      <w:r w:rsidRPr="000E4D50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للحسن والحسين :من أحبّهما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أحببته ،ومن أحببته أحبّه الله ،ومن أحبّه الله أدخله جنّات النعيم ،ومن أبغضهما أو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بغى عليهما أبغضته ،ومن أبغضته أبغضه الله ،ومن أبغضه الله أدخله عذاب جهنّم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وله عذاب مقيم» </w:t>
      </w:r>
      <w:r w:rsidRPr="00E943C0">
        <w:rPr>
          <w:rStyle w:val="libFootnotenumChar"/>
          <w:rtl/>
        </w:rPr>
        <w:t>(</w:t>
      </w:r>
      <w:r w:rsidRPr="00E943C0">
        <w:rPr>
          <w:rStyle w:val="libFootnotenumChar"/>
          <w:rFonts w:hint="cs"/>
          <w:rtl/>
        </w:rPr>
        <w:t>2</w:t>
      </w:r>
      <w:r w:rsidRPr="00E943C0">
        <w:rPr>
          <w:rStyle w:val="libFootnotenumChar"/>
          <w:rtl/>
        </w:rPr>
        <w:t>)</w:t>
      </w:r>
      <w:r>
        <w:rPr>
          <w:rtl/>
        </w:rPr>
        <w:t>.</w:t>
      </w:r>
    </w:p>
    <w:p w:rsidR="00444A5F" w:rsidRDefault="00444A5F" w:rsidP="000E59B4">
      <w:pPr>
        <w:pStyle w:val="libNormal"/>
        <w:rPr>
          <w:rtl/>
        </w:rPr>
      </w:pPr>
      <w:r>
        <w:rPr>
          <w:rtl/>
        </w:rPr>
        <w:t xml:space="preserve">وعن الإمام علي </w:t>
      </w:r>
      <w:r w:rsidRPr="000E4D5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قال : « إنّ رسول الله </w:t>
      </w:r>
      <w:r w:rsidRPr="000E4D50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أخذ الحسن والحسين ،فقال :</w:t>
      </w:r>
      <w:r w:rsidR="00C41FD0">
        <w:rPr>
          <w:rFonts w:hint="cs"/>
          <w:rtl/>
        </w:rPr>
        <w:t xml:space="preserve"> </w:t>
      </w:r>
      <w:r w:rsidRPr="00242DA9">
        <w:rPr>
          <w:rtl/>
        </w:rPr>
        <w:t>من أحبّ هذين ،وأباهما وأمّهما ،كان معي في درجتي يوم القيامة</w:t>
      </w:r>
      <w:r>
        <w:rPr>
          <w:rtl/>
        </w:rPr>
        <w:t xml:space="preserve">» </w:t>
      </w:r>
      <w:r w:rsidRPr="00E943C0">
        <w:rPr>
          <w:rStyle w:val="libFootnotenumChar"/>
          <w:rtl/>
        </w:rPr>
        <w:t>(</w:t>
      </w:r>
      <w:r w:rsidRPr="00E943C0">
        <w:rPr>
          <w:rStyle w:val="libFootnotenumChar"/>
          <w:rFonts w:hint="cs"/>
          <w:rtl/>
        </w:rPr>
        <w:t>3</w:t>
      </w:r>
      <w:r w:rsidRPr="00E943C0">
        <w:rPr>
          <w:rStyle w:val="libFootnotenumChar"/>
          <w:rtl/>
        </w:rPr>
        <w:t>)</w:t>
      </w:r>
      <w:r>
        <w:rPr>
          <w:rtl/>
        </w:rPr>
        <w:t xml:space="preserve">. والدعوة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لحبّ أهل البيت </w:t>
      </w:r>
      <w:r w:rsidRPr="000E4D50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دعوة رسالية لتوجيه المسلمين إلى الارتباط بهم فكريا</w:t>
      </w:r>
      <w:r>
        <w:rPr>
          <w:rFonts w:hint="cs"/>
          <w:rtl/>
        </w:rPr>
        <w:t>ً</w:t>
      </w:r>
      <w:r w:rsidR="00C41FD0">
        <w:rPr>
          <w:rFonts w:hint="cs"/>
          <w:rtl/>
        </w:rPr>
        <w:t xml:space="preserve"> </w:t>
      </w:r>
      <w:r>
        <w:rPr>
          <w:rtl/>
        </w:rPr>
        <w:t>وعاطفيا</w:t>
      </w:r>
      <w:r>
        <w:rPr>
          <w:rFonts w:hint="cs"/>
          <w:rtl/>
        </w:rPr>
        <w:t>ً</w:t>
      </w:r>
      <w:r>
        <w:rPr>
          <w:rtl/>
        </w:rPr>
        <w:t xml:space="preserve"> ومن ثمّ الاقتداء بهم والالتزام بأوامرهم وتوجيهاتهم لتكون </w:t>
      </w:r>
      <w:r w:rsidR="00C41FD0">
        <w:rPr>
          <w:rFonts w:hint="cs"/>
          <w:rtl/>
        </w:rPr>
        <w:t xml:space="preserve"> </w:t>
      </w:r>
      <w:r>
        <w:rPr>
          <w:rtl/>
        </w:rPr>
        <w:t>مفاهيمهم وقيمهم هي الحاكمة على حركة الإنسان والمجتمع المسلم.</w:t>
      </w:r>
    </w:p>
    <w:p w:rsidR="00444A5F" w:rsidRDefault="00444A5F" w:rsidP="000E59B4">
      <w:pPr>
        <w:pStyle w:val="libNormal"/>
        <w:rPr>
          <w:rtl/>
        </w:rPr>
      </w:pPr>
      <w:r w:rsidRPr="000E4D50">
        <w:rPr>
          <w:rStyle w:val="libBold2Char"/>
          <w:rtl/>
        </w:rPr>
        <w:t>المناغاة والتربية البدنية :</w:t>
      </w:r>
      <w:r>
        <w:rPr>
          <w:rtl/>
        </w:rPr>
        <w:t xml:space="preserve">تُعدُّ المناغاة في مراحل الإنسان الأولى من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الممارسات الضرورية له ولهذا نرى أنّ رسول الله </w:t>
      </w:r>
      <w:r w:rsidRPr="000E4D50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قد مارسها مع حفيده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الحسن </w:t>
      </w:r>
      <w:r w:rsidRPr="000E4D5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فقد روي أنّ رسول الله </w:t>
      </w:r>
      <w:r w:rsidRPr="000E4D50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كان يرقّص الحسن والحسين </w:t>
      </w:r>
      <w:r w:rsidRPr="000E4D50">
        <w:rPr>
          <w:rStyle w:val="libAlaemChar"/>
          <w:rFonts w:hint="cs"/>
          <w:rtl/>
        </w:rPr>
        <w:t>عليهما‌السلام</w:t>
      </w:r>
      <w:r w:rsidR="00C41FD0">
        <w:rPr>
          <w:rFonts w:hint="cs"/>
          <w:rtl/>
        </w:rPr>
        <w:t xml:space="preserve"> </w:t>
      </w:r>
      <w:r>
        <w:rPr>
          <w:rtl/>
        </w:rPr>
        <w:t>ويقول :</w:t>
      </w:r>
      <w:r w:rsidRPr="00242DA9">
        <w:rPr>
          <w:rtl/>
        </w:rPr>
        <w:t>حزقّة حزقّة ترقّ عين بقّة.</w:t>
      </w:r>
      <w:r>
        <w:rPr>
          <w:rtl/>
        </w:rPr>
        <w:t xml:space="preserve"> وفي رواية أنّه أخذ يديه جميعا</w:t>
      </w:r>
      <w:r>
        <w:rPr>
          <w:rFonts w:hint="cs"/>
          <w:rtl/>
        </w:rPr>
        <w:t>ً</w:t>
      </w:r>
      <w:r>
        <w:rPr>
          <w:rtl/>
        </w:rPr>
        <w:t xml:space="preserve"> بكتفي الحسن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والحسين وقَدَماهما على قدم رسول الله </w:t>
      </w:r>
      <w:r w:rsidRPr="000E4D50">
        <w:rPr>
          <w:rStyle w:val="libAlaemChar"/>
          <w:rFonts w:hint="cs"/>
          <w:rtl/>
        </w:rPr>
        <w:t>صلى‌الله‌عليه‌وآله</w:t>
      </w:r>
      <w:r w:rsidRPr="00242DA9">
        <w:rPr>
          <w:rtl/>
        </w:rPr>
        <w:t>ويقول :ترقّ عين بقّة</w:t>
      </w:r>
      <w:r w:rsidRPr="00E943C0">
        <w:rPr>
          <w:rStyle w:val="libFootnotenumChar"/>
          <w:rtl/>
        </w:rPr>
        <w:t>(</w:t>
      </w:r>
      <w:r w:rsidRPr="00E943C0">
        <w:rPr>
          <w:rStyle w:val="libFootnotenumChar"/>
          <w:rFonts w:hint="cs"/>
          <w:rtl/>
        </w:rPr>
        <w:t>4</w:t>
      </w:r>
      <w:r w:rsidRPr="00E943C0">
        <w:rPr>
          <w:rStyle w:val="libFootnotenumChar"/>
          <w:rtl/>
        </w:rPr>
        <w:t>)</w:t>
      </w:r>
      <w:r>
        <w:rPr>
          <w:rtl/>
        </w:rPr>
        <w:t xml:space="preserve">. وكانت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فاطمة </w:t>
      </w:r>
      <w:r w:rsidRPr="000E4D50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ترقص ابنها حسنا وتقول :</w:t>
      </w:r>
    </w:p>
    <w:tbl>
      <w:tblPr>
        <w:tblStyle w:val="TableGrid"/>
        <w:bidiVisual/>
        <w:tblW w:w="5000" w:type="pct"/>
        <w:tblLook w:val="01E0"/>
      </w:tblPr>
      <w:tblGrid>
        <w:gridCol w:w="3642"/>
        <w:gridCol w:w="303"/>
        <w:gridCol w:w="3642"/>
      </w:tblGrid>
      <w:tr w:rsidR="00444A5F" w:rsidTr="00930901">
        <w:tc>
          <w:tcPr>
            <w:tcW w:w="2400" w:type="pct"/>
            <w:shd w:val="clear" w:color="auto" w:fill="auto"/>
          </w:tcPr>
          <w:p w:rsidR="00444A5F" w:rsidRDefault="00444A5F" w:rsidP="00BC7B94">
            <w:pPr>
              <w:pStyle w:val="libPoem"/>
              <w:rPr>
                <w:rtl/>
              </w:rPr>
            </w:pPr>
            <w:r>
              <w:rPr>
                <w:rtl/>
              </w:rPr>
              <w:t xml:space="preserve"> « أشبه أباك يا حسن</w:t>
            </w:r>
            <w:r w:rsidRPr="00BC7B94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0" w:type="pct"/>
            <w:shd w:val="clear" w:color="auto" w:fill="auto"/>
          </w:tcPr>
          <w:p w:rsidR="00444A5F" w:rsidRDefault="00444A5F" w:rsidP="00930901">
            <w:pPr>
              <w:rPr>
                <w:rtl/>
              </w:rPr>
            </w:pPr>
          </w:p>
        </w:tc>
        <w:tc>
          <w:tcPr>
            <w:tcW w:w="2400" w:type="pct"/>
            <w:shd w:val="clear" w:color="auto" w:fill="auto"/>
          </w:tcPr>
          <w:p w:rsidR="00444A5F" w:rsidRDefault="00444A5F" w:rsidP="00BC7B94">
            <w:pPr>
              <w:pStyle w:val="libPoem"/>
              <w:rPr>
                <w:rtl/>
              </w:rPr>
            </w:pPr>
            <w:r>
              <w:rPr>
                <w:rtl/>
              </w:rPr>
              <w:t>واخلع عن الحقّ الرسن</w:t>
            </w:r>
            <w:r w:rsidRPr="00BC7B94">
              <w:rPr>
                <w:rStyle w:val="libPoemTiniChar0"/>
                <w:rtl/>
              </w:rPr>
              <w:br/>
              <w:t> </w:t>
            </w:r>
          </w:p>
        </w:tc>
      </w:tr>
    </w:tbl>
    <w:p w:rsidR="006B5772" w:rsidRDefault="006B5772" w:rsidP="00FD016A">
      <w:pPr>
        <w:pStyle w:val="libNormal"/>
        <w:rPr>
          <w:rtl/>
        </w:rPr>
      </w:pPr>
    </w:p>
    <w:p w:rsidR="00444A5F" w:rsidRDefault="006B5772" w:rsidP="006B5772">
      <w:pPr>
        <w:pStyle w:val="libLine"/>
        <w:rPr>
          <w:rtl/>
        </w:rPr>
      </w:pPr>
      <w:r>
        <w:rPr>
          <w:rtl/>
        </w:rPr>
        <w:t>__________________</w:t>
      </w:r>
    </w:p>
    <w:p w:rsidR="00444A5F" w:rsidRDefault="00444A5F" w:rsidP="00E943C0">
      <w:pPr>
        <w:pStyle w:val="libFootnote0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1</w:t>
      </w:r>
      <w:r>
        <w:rPr>
          <w:rtl/>
        </w:rPr>
        <w:t xml:space="preserve">) سنن الترمذي : حديث 3794 ، باب مناقب الإمام الحسن </w:t>
      </w:r>
      <w:r w:rsidRPr="000E4D50">
        <w:rPr>
          <w:rStyle w:val="libAlaemChar"/>
          <w:rFonts w:hint="cs"/>
          <w:rtl/>
        </w:rPr>
        <w:t>عليه‌السلام</w:t>
      </w:r>
      <w:r>
        <w:rPr>
          <w:rtl/>
        </w:rPr>
        <w:t>.</w:t>
      </w:r>
    </w:p>
    <w:p w:rsidR="00444A5F" w:rsidRDefault="00444A5F" w:rsidP="00E943C0">
      <w:pPr>
        <w:pStyle w:val="libFootnote0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2</w:t>
      </w:r>
      <w:r>
        <w:rPr>
          <w:rtl/>
        </w:rPr>
        <w:t>) المعجم الكبير 3 :50 / 2655.</w:t>
      </w:r>
    </w:p>
    <w:p w:rsidR="00444A5F" w:rsidRDefault="00444A5F" w:rsidP="00E943C0">
      <w:pPr>
        <w:pStyle w:val="libFootnote0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3</w:t>
      </w:r>
      <w:r>
        <w:rPr>
          <w:rtl/>
        </w:rPr>
        <w:t>) سير أعلام النبلاء / الذهبي 3 :254.</w:t>
      </w:r>
    </w:p>
    <w:p w:rsidR="002D613F" w:rsidRDefault="00444A5F" w:rsidP="00E943C0">
      <w:pPr>
        <w:pStyle w:val="libFootnote0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4</w:t>
      </w:r>
      <w:r>
        <w:rPr>
          <w:rtl/>
        </w:rPr>
        <w:t>) الحزقة :القصير الصغير الخُطا ،وعين بقّة :أصغر الأعين.</w:t>
      </w:r>
    </w:p>
    <w:p w:rsidR="002D613F" w:rsidRDefault="002D613F" w:rsidP="002D613F">
      <w:pPr>
        <w:pStyle w:val="libFootnote"/>
        <w:bidi w:val="0"/>
        <w:rPr>
          <w:rtl/>
        </w:rPr>
      </w:pPr>
      <w:r>
        <w:rPr>
          <w:rtl/>
        </w:rPr>
        <w:br w:type="page"/>
      </w:r>
    </w:p>
    <w:tbl>
      <w:tblPr>
        <w:tblStyle w:val="TableGrid"/>
        <w:bidiVisual/>
        <w:tblW w:w="5000" w:type="pct"/>
        <w:tblLook w:val="01E0"/>
      </w:tblPr>
      <w:tblGrid>
        <w:gridCol w:w="3642"/>
        <w:gridCol w:w="303"/>
        <w:gridCol w:w="3642"/>
      </w:tblGrid>
      <w:tr w:rsidR="00444A5F" w:rsidTr="00930901">
        <w:tc>
          <w:tcPr>
            <w:tcW w:w="2400" w:type="pct"/>
            <w:shd w:val="clear" w:color="auto" w:fill="auto"/>
          </w:tcPr>
          <w:p w:rsidR="00444A5F" w:rsidRDefault="00444A5F" w:rsidP="00BC7B94">
            <w:pPr>
              <w:pStyle w:val="libPoem"/>
              <w:rPr>
                <w:rtl/>
              </w:rPr>
            </w:pPr>
            <w:r>
              <w:rPr>
                <w:rtl/>
              </w:rPr>
              <w:lastRenderedPageBreak/>
              <w:t>واعبد إلها ذا منن</w:t>
            </w:r>
            <w:r w:rsidRPr="00BC7B94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0" w:type="pct"/>
            <w:shd w:val="clear" w:color="auto" w:fill="auto"/>
          </w:tcPr>
          <w:p w:rsidR="00444A5F" w:rsidRDefault="00444A5F" w:rsidP="00930901">
            <w:pPr>
              <w:rPr>
                <w:rtl/>
              </w:rPr>
            </w:pPr>
          </w:p>
        </w:tc>
        <w:tc>
          <w:tcPr>
            <w:tcW w:w="2400" w:type="pct"/>
            <w:shd w:val="clear" w:color="auto" w:fill="auto"/>
          </w:tcPr>
          <w:p w:rsidR="00444A5F" w:rsidRDefault="00444A5F" w:rsidP="00BC7B94">
            <w:pPr>
              <w:pStyle w:val="libPoem"/>
              <w:rPr>
                <w:rtl/>
              </w:rPr>
            </w:pPr>
            <w:r>
              <w:rPr>
                <w:rtl/>
              </w:rPr>
              <w:t xml:space="preserve">ولا توال ذا الإحن» </w:t>
            </w:r>
            <w:r w:rsidRPr="00BC7B94">
              <w:rPr>
                <w:rStyle w:val="libPoemTiniChar0"/>
                <w:rtl/>
              </w:rPr>
              <w:br/>
              <w:t> </w:t>
            </w:r>
          </w:p>
        </w:tc>
      </w:tr>
    </w:tbl>
    <w:p w:rsidR="00444A5F" w:rsidRDefault="00444A5F" w:rsidP="000E59B4">
      <w:pPr>
        <w:pStyle w:val="libNormal"/>
        <w:rPr>
          <w:rtl/>
        </w:rPr>
      </w:pPr>
      <w:r>
        <w:rPr>
          <w:rtl/>
        </w:rPr>
        <w:t>وكانت أمّ سلمة ترقّص الحسن وتقول :</w:t>
      </w:r>
    </w:p>
    <w:tbl>
      <w:tblPr>
        <w:tblStyle w:val="TableGrid"/>
        <w:bidiVisual/>
        <w:tblW w:w="5000" w:type="pct"/>
        <w:tblLook w:val="01E0"/>
      </w:tblPr>
      <w:tblGrid>
        <w:gridCol w:w="3642"/>
        <w:gridCol w:w="303"/>
        <w:gridCol w:w="3642"/>
      </w:tblGrid>
      <w:tr w:rsidR="00444A5F" w:rsidTr="00930901">
        <w:tc>
          <w:tcPr>
            <w:tcW w:w="2400" w:type="pct"/>
            <w:shd w:val="clear" w:color="auto" w:fill="auto"/>
          </w:tcPr>
          <w:p w:rsidR="00444A5F" w:rsidRDefault="00444A5F" w:rsidP="00BC7B94">
            <w:pPr>
              <w:pStyle w:val="libPoem"/>
              <w:rPr>
                <w:rtl/>
              </w:rPr>
            </w:pPr>
            <w:r>
              <w:rPr>
                <w:rtl/>
              </w:rPr>
              <w:t xml:space="preserve"> « بأبي ابن علي</w:t>
            </w:r>
            <w:r w:rsidRPr="00BC7B94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0" w:type="pct"/>
            <w:shd w:val="clear" w:color="auto" w:fill="auto"/>
          </w:tcPr>
          <w:p w:rsidR="00444A5F" w:rsidRDefault="00444A5F" w:rsidP="00930901">
            <w:pPr>
              <w:rPr>
                <w:rtl/>
              </w:rPr>
            </w:pPr>
          </w:p>
        </w:tc>
        <w:tc>
          <w:tcPr>
            <w:tcW w:w="2400" w:type="pct"/>
            <w:shd w:val="clear" w:color="auto" w:fill="auto"/>
          </w:tcPr>
          <w:p w:rsidR="00444A5F" w:rsidRDefault="00444A5F" w:rsidP="00BC7B94">
            <w:pPr>
              <w:pStyle w:val="libPoem"/>
              <w:rPr>
                <w:rtl/>
              </w:rPr>
            </w:pPr>
            <w:r>
              <w:rPr>
                <w:rtl/>
              </w:rPr>
              <w:t>أنت بالخير مليّ</w:t>
            </w:r>
            <w:r w:rsidRPr="00BC7B94">
              <w:rPr>
                <w:rStyle w:val="libPoemTiniChar0"/>
                <w:rtl/>
              </w:rPr>
              <w:br/>
              <w:t> </w:t>
            </w:r>
          </w:p>
        </w:tc>
      </w:tr>
      <w:tr w:rsidR="00444A5F" w:rsidTr="00930901">
        <w:tc>
          <w:tcPr>
            <w:tcW w:w="2400" w:type="pct"/>
          </w:tcPr>
          <w:p w:rsidR="00444A5F" w:rsidRDefault="00444A5F" w:rsidP="00BC7B94">
            <w:pPr>
              <w:pStyle w:val="libPoem"/>
              <w:rPr>
                <w:rtl/>
              </w:rPr>
            </w:pPr>
            <w:r>
              <w:rPr>
                <w:rtl/>
              </w:rPr>
              <w:t>كن كأسنان حليّ</w:t>
            </w:r>
            <w:r w:rsidRPr="00BC7B94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0" w:type="pct"/>
          </w:tcPr>
          <w:p w:rsidR="00444A5F" w:rsidRDefault="00444A5F" w:rsidP="00930901">
            <w:pPr>
              <w:rPr>
                <w:rtl/>
              </w:rPr>
            </w:pPr>
          </w:p>
        </w:tc>
        <w:tc>
          <w:tcPr>
            <w:tcW w:w="2400" w:type="pct"/>
          </w:tcPr>
          <w:p w:rsidR="00444A5F" w:rsidRDefault="00444A5F" w:rsidP="00BC7B94">
            <w:pPr>
              <w:pStyle w:val="libPoem"/>
              <w:rPr>
                <w:rtl/>
              </w:rPr>
            </w:pPr>
            <w:r>
              <w:rPr>
                <w:rtl/>
              </w:rPr>
              <w:t xml:space="preserve">كن ككبش الحولي» </w:t>
            </w:r>
            <w:r w:rsidRPr="00E943C0">
              <w:rPr>
                <w:rStyle w:val="libFootnotenumChar"/>
                <w:rtl/>
              </w:rPr>
              <w:t>(</w:t>
            </w:r>
            <w:r w:rsidRPr="00E943C0">
              <w:rPr>
                <w:rStyle w:val="libFootnotenumChar"/>
                <w:rFonts w:hint="cs"/>
                <w:rtl/>
              </w:rPr>
              <w:t>1</w:t>
            </w:r>
            <w:r w:rsidRPr="00E943C0">
              <w:rPr>
                <w:rStyle w:val="libFootnotenumChar"/>
                <w:rtl/>
              </w:rPr>
              <w:t>)</w:t>
            </w:r>
            <w:r w:rsidRPr="00BC7B94">
              <w:rPr>
                <w:rStyle w:val="libPoemTiniChar0"/>
                <w:rtl/>
              </w:rPr>
              <w:br/>
              <w:t> </w:t>
            </w:r>
          </w:p>
        </w:tc>
      </w:tr>
    </w:tbl>
    <w:p w:rsidR="006B5772" w:rsidRDefault="00444A5F" w:rsidP="00FD016A">
      <w:pPr>
        <w:pStyle w:val="libNormal"/>
        <w:rPr>
          <w:rtl/>
        </w:rPr>
      </w:pPr>
      <w:r w:rsidRPr="000E4D50">
        <w:rPr>
          <w:rStyle w:val="libBold2Char"/>
          <w:rtl/>
        </w:rPr>
        <w:t>التربية والتعليم :</w:t>
      </w:r>
      <w:r>
        <w:rPr>
          <w:rtl/>
        </w:rPr>
        <w:t xml:space="preserve">التربية والتعليم من المسؤوليّات العظيمة التي تساهم في </w:t>
      </w:r>
      <w:r w:rsidR="00C41FD0">
        <w:rPr>
          <w:rFonts w:hint="cs"/>
          <w:rtl/>
        </w:rPr>
        <w:t xml:space="preserve"> </w:t>
      </w:r>
      <w:r>
        <w:rPr>
          <w:rtl/>
        </w:rPr>
        <w:t>إعداد الإنسان للدخول في الحياة الاجتماعية؛ ليكون عنصرا</w:t>
      </w:r>
      <w:r>
        <w:rPr>
          <w:rFonts w:hint="cs"/>
          <w:rtl/>
        </w:rPr>
        <w:t>ً</w:t>
      </w:r>
      <w:r>
        <w:rPr>
          <w:rtl/>
        </w:rPr>
        <w:t xml:space="preserve"> فعّالاً في إصلاحها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وبنائها ،والأسرة هي نقطة البدء التي تتبنّى إنشاء وتنشئة الشخصية بجميع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مقوّماتها :الفكرية والعاطفية والسلوكية ،وهي نقطة البدء المؤثّرة في جميع </w:t>
      </w:r>
      <w:r w:rsidR="00C41FD0">
        <w:rPr>
          <w:rFonts w:hint="cs"/>
          <w:rtl/>
        </w:rPr>
        <w:t xml:space="preserve"> </w:t>
      </w:r>
      <w:r>
        <w:rPr>
          <w:rtl/>
        </w:rPr>
        <w:t>مراحل الحياة إيجابا</w:t>
      </w:r>
      <w:r>
        <w:rPr>
          <w:rFonts w:hint="cs"/>
          <w:rtl/>
        </w:rPr>
        <w:t>ً</w:t>
      </w:r>
      <w:r>
        <w:rPr>
          <w:rtl/>
        </w:rPr>
        <w:t xml:space="preserve"> وسلبا</w:t>
      </w:r>
      <w:r>
        <w:rPr>
          <w:rFonts w:hint="cs"/>
          <w:rtl/>
        </w:rPr>
        <w:t xml:space="preserve">ً </w:t>
      </w:r>
      <w:r>
        <w:rPr>
          <w:rtl/>
        </w:rPr>
        <w:t xml:space="preserve">؛ وفي مقامنا هذا نجد إنّ رسول الله </w:t>
      </w:r>
      <w:r w:rsidR="00DF15CF" w:rsidRPr="00DF15CF">
        <w:rPr>
          <w:rStyle w:val="libAlaemChar"/>
          <w:rFonts w:eastAsiaTheme="minorHAnsi"/>
          <w:rtl/>
        </w:rPr>
        <w:t>صلى‌الله‌عليه‌وآله‌وسلم</w:t>
      </w:r>
      <w:r>
        <w:rPr>
          <w:rtl/>
        </w:rPr>
        <w:t xml:space="preserve"> قد أدّى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مسؤوليّته في أسرته ومجتمعه؛ فقد ربّى هذه الأسرة الكريمة على أساس مفاهيم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وقيم القرآن ،وقد أبدى عناية تربوية وتعليمية استثنائية وعظيمة لعظم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الشخصّيات المراد تربيتها وتعليمها لأنّها عدل للقرآن الكريم ولأنّها القرآن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الناطق ،ومنها الإمام الحسن </w:t>
      </w:r>
      <w:r w:rsidRPr="000E4D5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،فقد كان يصطحبه إلى المسجد وإلى المواقع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المتعدّدة التي يتواجد فيها </w:t>
      </w:r>
      <w:r w:rsidRPr="000E4D50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،ومن يتتبع الروايات وأخبار المؤرّخين يجد أنّ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أسرة علي وفاطمة </w:t>
      </w:r>
      <w:r w:rsidRPr="000E4D50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أقرب الأسر إلى رسول الله </w:t>
      </w:r>
      <w:r w:rsidRPr="000E4D50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من حيث اللقاءات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والزيارات ،ولا نبالغ إذا قلنا إنّ لقاءاته مع هذه الأسرة الكريمة تكاد تكون أكثر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من لقاءاته مع زوجاته؛ فالإمام علي </w:t>
      </w:r>
      <w:r w:rsidRPr="000E4D5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والحسن والحسين </w:t>
      </w:r>
      <w:r w:rsidRPr="000E4D50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كان يصحبونه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إلى المسجد أو يلتقون به في المسجد ،إضافة إلى اللقاءات المستمرّة في دارهم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تارة وفي دار رسول الله </w:t>
      </w:r>
      <w:r w:rsidRPr="000E4D50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تارة أخرى؛ ولهذا كانت الصحبة أدوم وأكثر نوعا</w:t>
      </w:r>
      <w:r>
        <w:rPr>
          <w:rFonts w:hint="cs"/>
          <w:rtl/>
        </w:rPr>
        <w:t>ً</w:t>
      </w:r>
      <w:r w:rsidR="00C41FD0">
        <w:rPr>
          <w:rFonts w:hint="cs"/>
          <w:rtl/>
        </w:rPr>
        <w:t xml:space="preserve"> </w:t>
      </w:r>
      <w:r>
        <w:rPr>
          <w:rtl/>
        </w:rPr>
        <w:t>وكمّا</w:t>
      </w:r>
      <w:r>
        <w:rPr>
          <w:rFonts w:hint="cs"/>
          <w:rtl/>
        </w:rPr>
        <w:t>ً</w:t>
      </w:r>
      <w:r>
        <w:rPr>
          <w:rtl/>
        </w:rPr>
        <w:t xml:space="preserve"> ،وكان تأثير التربية واضحا</w:t>
      </w:r>
      <w:r>
        <w:rPr>
          <w:rFonts w:hint="cs"/>
          <w:rtl/>
        </w:rPr>
        <w:t>ً</w:t>
      </w:r>
      <w:r>
        <w:rPr>
          <w:rtl/>
        </w:rPr>
        <w:t xml:space="preserve"> على أفراد هذه الأسرة الكريمة لدوام ارتباطهم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برسول الله </w:t>
      </w:r>
      <w:r w:rsidRPr="000E4D50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ودوام تلقّيهم لتوجيهاته وإرشاداته وتعاليمه. وقد دلّت الأخبار </w:t>
      </w:r>
      <w:r w:rsidR="00C41FD0">
        <w:rPr>
          <w:rFonts w:hint="cs"/>
          <w:rtl/>
        </w:rPr>
        <w:t xml:space="preserve"> </w:t>
      </w:r>
    </w:p>
    <w:p w:rsidR="00444A5F" w:rsidRPr="00296D77" w:rsidRDefault="006B5772" w:rsidP="006B5772">
      <w:pPr>
        <w:pStyle w:val="libLine"/>
        <w:rPr>
          <w:rtl/>
        </w:rPr>
      </w:pPr>
      <w:r>
        <w:rPr>
          <w:rtl/>
        </w:rPr>
        <w:t>__________________</w:t>
      </w:r>
    </w:p>
    <w:p w:rsidR="00444A5F" w:rsidRDefault="00444A5F" w:rsidP="00E943C0">
      <w:pPr>
        <w:pStyle w:val="libFootnote0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1</w:t>
      </w:r>
      <w:r>
        <w:rPr>
          <w:rtl/>
        </w:rPr>
        <w:t xml:space="preserve">) بحار الأنوار 43 : 286 ـ 287 / 51 ، باب فضائل الإمامين الحسنين </w:t>
      </w:r>
      <w:r w:rsidRPr="000E4D50">
        <w:rPr>
          <w:rStyle w:val="libAlaemChar"/>
          <w:rFonts w:hint="cs"/>
          <w:rtl/>
        </w:rPr>
        <w:t>عليهما‌السلام</w:t>
      </w:r>
      <w:r>
        <w:rPr>
          <w:rtl/>
        </w:rPr>
        <w:t>.</w:t>
      </w:r>
    </w:p>
    <w:p w:rsidR="00444A5F" w:rsidRDefault="00444A5F" w:rsidP="00CC10EA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على هذا القرب المكاني ، فقد ورد أنّ عليّا</w:t>
      </w:r>
      <w:r>
        <w:rPr>
          <w:rFonts w:hint="cs"/>
          <w:rtl/>
        </w:rPr>
        <w:t>ً</w:t>
      </w:r>
      <w:r w:rsidRPr="000E4D5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أصاب منزلاً مستأخرا</w:t>
      </w:r>
      <w:r>
        <w:rPr>
          <w:rFonts w:hint="cs"/>
          <w:rtl/>
        </w:rPr>
        <w:t>ً</w:t>
      </w:r>
      <w:r>
        <w:rPr>
          <w:rtl/>
        </w:rPr>
        <w:t xml:space="preserve"> عن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رسول الله </w:t>
      </w:r>
      <w:r w:rsidRPr="000E4D50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قليلاً ، فقال له </w:t>
      </w:r>
      <w:r w:rsidRPr="000E4D50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: « </w:t>
      </w:r>
      <w:r w:rsidRPr="00242DA9">
        <w:rPr>
          <w:rtl/>
        </w:rPr>
        <w:t>إنّي أريد أن أحوّلك إليّ</w:t>
      </w:r>
      <w:r>
        <w:rPr>
          <w:rtl/>
        </w:rPr>
        <w:t>». فحوّله بجنبه</w:t>
      </w:r>
      <w:r w:rsidRPr="00E943C0">
        <w:rPr>
          <w:rStyle w:val="libFootnotenumChar"/>
          <w:rtl/>
        </w:rPr>
        <w:t>(1)</w:t>
      </w:r>
      <w:r>
        <w:rPr>
          <w:rtl/>
        </w:rPr>
        <w:t xml:space="preserve">. ولم </w:t>
      </w:r>
      <w:r w:rsidR="00C41FD0">
        <w:rPr>
          <w:rFonts w:hint="cs"/>
          <w:rtl/>
        </w:rPr>
        <w:t xml:space="preserve"> </w:t>
      </w:r>
      <w:r>
        <w:rPr>
          <w:rtl/>
        </w:rPr>
        <w:t>تنقطع العلاقة بهذه الأسرة يوما</w:t>
      </w:r>
      <w:r>
        <w:rPr>
          <w:rFonts w:hint="cs"/>
          <w:rtl/>
        </w:rPr>
        <w:t>ً</w:t>
      </w:r>
      <w:r>
        <w:rPr>
          <w:rtl/>
        </w:rPr>
        <w:t xml:space="preserve"> ما ، فكان رسول الله </w:t>
      </w:r>
      <w:r w:rsidRPr="000E4D50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إذا قدم من غزو أو سفر </w:t>
      </w:r>
      <w:r w:rsidR="00C41FD0">
        <w:rPr>
          <w:rFonts w:hint="cs"/>
          <w:rtl/>
        </w:rPr>
        <w:t xml:space="preserve"> </w:t>
      </w:r>
      <w:r>
        <w:rPr>
          <w:rtl/>
        </w:rPr>
        <w:t>بدأ بالمسجد فصلى به ركعتين ثمّ يأتي فاطمة ، ثمّ يأتي أزواجه</w:t>
      </w:r>
      <w:r w:rsidRPr="00E943C0">
        <w:rPr>
          <w:rStyle w:val="libFootnotenumChar"/>
          <w:rtl/>
        </w:rPr>
        <w:t>(2)</w:t>
      </w:r>
      <w:r>
        <w:rPr>
          <w:rtl/>
        </w:rPr>
        <w:t xml:space="preserve">. ومن الطبيعي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أن يكون الحسن </w:t>
      </w:r>
      <w:r w:rsidRPr="000E4D5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قريبا</w:t>
      </w:r>
      <w:r>
        <w:rPr>
          <w:rFonts w:hint="cs"/>
          <w:rtl/>
        </w:rPr>
        <w:t>ً</w:t>
      </w:r>
      <w:r>
        <w:rPr>
          <w:rtl/>
        </w:rPr>
        <w:t xml:space="preserve"> من رسول الله </w:t>
      </w:r>
      <w:r w:rsidRPr="000E4D50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ومصاحبا</w:t>
      </w:r>
      <w:r>
        <w:rPr>
          <w:rFonts w:hint="cs"/>
          <w:rtl/>
        </w:rPr>
        <w:t>ً</w:t>
      </w:r>
      <w:r>
        <w:rPr>
          <w:rtl/>
        </w:rPr>
        <w:t xml:space="preserve"> له في أغلب أوقاته ،</w:t>
      </w:r>
      <w:r w:rsidR="00C41FD0">
        <w:rPr>
          <w:rtl/>
        </w:rPr>
        <w:t xml:space="preserve"> </w:t>
      </w:r>
      <w:r>
        <w:rPr>
          <w:rtl/>
        </w:rPr>
        <w:t xml:space="preserve">ومن خلال هذا القرب وهذه المصاحبة أحاط الإمام الحسن </w:t>
      </w:r>
      <w:r w:rsidRPr="000E4D5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بالعلوم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والمعارف والمفاهيم والقيم ،من طرق شتّى ،ويأتي التسديد الإلهي والإلهام في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طليعتها؛ باعتباره من الصفوة المختارة من قبل الله عزّوجلّ ،زيادة على التعلّم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المباشر والاستماع إلى توجيهات رسول الله </w:t>
      </w:r>
      <w:r w:rsidRPr="000E4D50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مباشرة ،وقد صرّح الإمام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الحسن </w:t>
      </w:r>
      <w:r w:rsidRPr="000E4D5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بذلك وهذا واضح من خلال أقواله وتصريحاته ،فتارة يقول :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 « </w:t>
      </w:r>
      <w:r w:rsidRPr="00242DA9">
        <w:rPr>
          <w:rtl/>
        </w:rPr>
        <w:t xml:space="preserve">علّمني رسول الله </w:t>
      </w:r>
      <w:r w:rsidRPr="000E4D50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» ،وأخرى يقول : « </w:t>
      </w:r>
      <w:r w:rsidRPr="00242DA9">
        <w:rPr>
          <w:rtl/>
        </w:rPr>
        <w:t xml:space="preserve">سمعت رسول الله </w:t>
      </w:r>
      <w:r w:rsidRPr="000E4D50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».</w:t>
      </w:r>
    </w:p>
    <w:p w:rsidR="00444A5F" w:rsidRDefault="00444A5F" w:rsidP="000E59B4">
      <w:pPr>
        <w:pStyle w:val="libNormal"/>
        <w:rPr>
          <w:rtl/>
        </w:rPr>
      </w:pPr>
      <w:r>
        <w:rPr>
          <w:rtl/>
        </w:rPr>
        <w:t xml:space="preserve">ففي مجال الدعاء ورد عنه </w:t>
      </w:r>
      <w:r w:rsidRPr="000E4D5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أنّه قال : « </w:t>
      </w:r>
      <w:r w:rsidRPr="00242DA9">
        <w:rPr>
          <w:rtl/>
        </w:rPr>
        <w:t xml:space="preserve">علّمني رسول الله </w:t>
      </w:r>
      <w:r w:rsidRPr="000E4D50">
        <w:rPr>
          <w:rStyle w:val="libAlaemChar"/>
          <w:rFonts w:hint="cs"/>
          <w:rtl/>
        </w:rPr>
        <w:t>صلى‌الله‌عليه‌وآله</w:t>
      </w:r>
      <w:r w:rsidRPr="00242DA9">
        <w:rPr>
          <w:rtl/>
        </w:rPr>
        <w:t xml:space="preserve"> كلمات أقولهنّ </w:t>
      </w:r>
      <w:r w:rsidR="00C41FD0">
        <w:rPr>
          <w:rFonts w:hint="cs"/>
          <w:rtl/>
        </w:rPr>
        <w:t xml:space="preserve"> </w:t>
      </w:r>
      <w:r w:rsidRPr="00242DA9">
        <w:rPr>
          <w:rtl/>
        </w:rPr>
        <w:t>في الوتر :اللهمّ اهدني فيمن هديت ،وعافني فيمن عافيت ،وتولّني فيمن تولّيت ،</w:t>
      </w:r>
      <w:r w:rsidR="00C41FD0">
        <w:rPr>
          <w:rFonts w:hint="cs"/>
          <w:rtl/>
        </w:rPr>
        <w:t xml:space="preserve"> </w:t>
      </w:r>
      <w:r w:rsidRPr="00242DA9">
        <w:rPr>
          <w:rtl/>
        </w:rPr>
        <w:t xml:space="preserve">وبارك لي فيما أعطيت ،وقني شرّ ما قضيت ،فإنّك تقضي ولا يقضى عليك ،وإنه لا </w:t>
      </w:r>
      <w:r w:rsidR="00C41FD0">
        <w:rPr>
          <w:rFonts w:hint="cs"/>
          <w:rtl/>
        </w:rPr>
        <w:t xml:space="preserve"> </w:t>
      </w:r>
      <w:r w:rsidRPr="00242DA9">
        <w:rPr>
          <w:rtl/>
        </w:rPr>
        <w:t>يذلّ من واليت ،تباركت ربّنا وتعاليت</w:t>
      </w:r>
      <w:r>
        <w:rPr>
          <w:rtl/>
        </w:rPr>
        <w:t xml:space="preserve">» </w:t>
      </w:r>
      <w:r w:rsidRPr="00E943C0">
        <w:rPr>
          <w:rStyle w:val="libFootnotenumChar"/>
          <w:rtl/>
        </w:rPr>
        <w:t>(</w:t>
      </w:r>
      <w:r w:rsidRPr="00E943C0">
        <w:rPr>
          <w:rStyle w:val="libFootnotenumChar"/>
          <w:rFonts w:hint="cs"/>
          <w:rtl/>
        </w:rPr>
        <w:t>3</w:t>
      </w:r>
      <w:r w:rsidRPr="00E943C0">
        <w:rPr>
          <w:rStyle w:val="libFootnotenumChar"/>
          <w:rtl/>
        </w:rPr>
        <w:t>)</w:t>
      </w:r>
      <w:r>
        <w:rPr>
          <w:rtl/>
        </w:rPr>
        <w:t>.</w:t>
      </w:r>
    </w:p>
    <w:p w:rsidR="00444A5F" w:rsidRDefault="00444A5F" w:rsidP="000E59B4">
      <w:pPr>
        <w:pStyle w:val="libNormal"/>
        <w:rPr>
          <w:rtl/>
        </w:rPr>
      </w:pPr>
      <w:r>
        <w:rPr>
          <w:rtl/>
        </w:rPr>
        <w:t>وفي مجال العبادة وما يتعلّق بها من مندوبات ورد عن عمير بن مأمون ،</w:t>
      </w:r>
      <w:r w:rsidR="00C41FD0">
        <w:rPr>
          <w:rFonts w:hint="cs"/>
          <w:rtl/>
        </w:rPr>
        <w:t xml:space="preserve"> </w:t>
      </w:r>
      <w:r>
        <w:rPr>
          <w:rtl/>
        </w:rPr>
        <w:t>قال : « سمعت الحسن بن علي يقول :</w:t>
      </w:r>
      <w:r w:rsidRPr="00242DA9">
        <w:rPr>
          <w:rtl/>
        </w:rPr>
        <w:t xml:space="preserve">سمعت رسول الله </w:t>
      </w:r>
      <w:r w:rsidRPr="000E4D50">
        <w:rPr>
          <w:rStyle w:val="libAlaemChar"/>
          <w:rFonts w:hint="cs"/>
          <w:rtl/>
        </w:rPr>
        <w:t>صلى‌الله‌عليه‌وآله</w:t>
      </w:r>
      <w:r w:rsidRPr="00242DA9">
        <w:rPr>
          <w:rtl/>
        </w:rPr>
        <w:t xml:space="preserve"> يقول :من صلى الغداة </w:t>
      </w:r>
      <w:r w:rsidR="00C41FD0">
        <w:rPr>
          <w:rFonts w:hint="cs"/>
          <w:rtl/>
        </w:rPr>
        <w:t xml:space="preserve"> </w:t>
      </w:r>
      <w:r w:rsidRPr="00242DA9">
        <w:rPr>
          <w:rtl/>
        </w:rPr>
        <w:t>فجلس في مصلاّه حتى تطلع الشمس كان له حجاب من النار</w:t>
      </w:r>
      <w:r>
        <w:rPr>
          <w:rtl/>
        </w:rPr>
        <w:t xml:space="preserve">» </w:t>
      </w:r>
      <w:r w:rsidRPr="00E943C0">
        <w:rPr>
          <w:rStyle w:val="libFootnotenumChar"/>
          <w:rtl/>
        </w:rPr>
        <w:t>(</w:t>
      </w:r>
      <w:r w:rsidRPr="00E943C0">
        <w:rPr>
          <w:rStyle w:val="libFootnotenumChar"/>
          <w:rFonts w:hint="cs"/>
          <w:rtl/>
        </w:rPr>
        <w:t>4</w:t>
      </w:r>
      <w:r w:rsidRPr="00E943C0">
        <w:rPr>
          <w:rStyle w:val="libFootnotenumChar"/>
          <w:rtl/>
        </w:rPr>
        <w:t>)</w:t>
      </w:r>
      <w:r>
        <w:rPr>
          <w:rtl/>
        </w:rPr>
        <w:t>.</w:t>
      </w:r>
    </w:p>
    <w:p w:rsidR="006B5772" w:rsidRDefault="00444A5F" w:rsidP="00FD016A">
      <w:pPr>
        <w:pStyle w:val="libNormal"/>
        <w:rPr>
          <w:rtl/>
        </w:rPr>
      </w:pPr>
      <w:r>
        <w:rPr>
          <w:rtl/>
        </w:rPr>
        <w:t xml:space="preserve">وفي المجال الاجتماعي والأخلاقي يجيب </w:t>
      </w:r>
      <w:r w:rsidRPr="000E4D5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عن تساؤلات البعض ،فقد ورد </w:t>
      </w:r>
      <w:r w:rsidR="00C41FD0">
        <w:rPr>
          <w:rFonts w:hint="cs"/>
          <w:rtl/>
        </w:rPr>
        <w:t xml:space="preserve"> </w:t>
      </w:r>
    </w:p>
    <w:p w:rsidR="00444A5F" w:rsidRPr="00296D77" w:rsidRDefault="006B5772" w:rsidP="006B5772">
      <w:pPr>
        <w:pStyle w:val="libLine"/>
        <w:rPr>
          <w:rtl/>
        </w:rPr>
      </w:pPr>
      <w:r>
        <w:rPr>
          <w:rtl/>
        </w:rPr>
        <w:t>__________________</w:t>
      </w:r>
    </w:p>
    <w:p w:rsidR="00444A5F" w:rsidRDefault="00444A5F" w:rsidP="00E943C0">
      <w:pPr>
        <w:pStyle w:val="libFootnote0"/>
        <w:rPr>
          <w:rtl/>
        </w:rPr>
      </w:pPr>
      <w:r>
        <w:rPr>
          <w:rtl/>
        </w:rPr>
        <w:t>(1) المنتظم في تاريخ الأمم والملوك / ابن الجوزي 3 : 87.</w:t>
      </w:r>
    </w:p>
    <w:p w:rsidR="00444A5F" w:rsidRDefault="00444A5F" w:rsidP="00E943C0">
      <w:pPr>
        <w:pStyle w:val="libFootnote0"/>
        <w:rPr>
          <w:rtl/>
        </w:rPr>
      </w:pPr>
      <w:r>
        <w:rPr>
          <w:rtl/>
        </w:rPr>
        <w:t>(2) الاستيعاب / ابن عبد البر 4 : 376.</w:t>
      </w:r>
    </w:p>
    <w:p w:rsidR="00444A5F" w:rsidRDefault="00444A5F" w:rsidP="00E943C0">
      <w:pPr>
        <w:pStyle w:val="libFootnote0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3</w:t>
      </w:r>
      <w:r>
        <w:rPr>
          <w:rtl/>
        </w:rPr>
        <w:t>) أسد الغابة 1 :488.</w:t>
      </w:r>
    </w:p>
    <w:p w:rsidR="00444A5F" w:rsidRDefault="00444A5F" w:rsidP="00E943C0">
      <w:pPr>
        <w:pStyle w:val="libFootnote0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4</w:t>
      </w:r>
      <w:r>
        <w:rPr>
          <w:rtl/>
        </w:rPr>
        <w:t>) أسد الغابة 1 :489.</w:t>
      </w:r>
    </w:p>
    <w:p w:rsidR="00444A5F" w:rsidRDefault="00444A5F" w:rsidP="00CC10EA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عن أبي الحوراء ، قال : « </w:t>
      </w:r>
      <w:r w:rsidRPr="00242DA9">
        <w:rPr>
          <w:rtl/>
        </w:rPr>
        <w:t xml:space="preserve">قلت للحسن بن علي رضي الله عنهما : مثل من كنت في عهد </w:t>
      </w:r>
      <w:r w:rsidR="00C41FD0">
        <w:rPr>
          <w:rFonts w:hint="cs"/>
          <w:rtl/>
        </w:rPr>
        <w:t xml:space="preserve"> </w:t>
      </w:r>
      <w:r w:rsidRPr="00242DA9">
        <w:rPr>
          <w:rtl/>
        </w:rPr>
        <w:t xml:space="preserve">رسول الله </w:t>
      </w:r>
      <w:r w:rsidRPr="000E4D50">
        <w:rPr>
          <w:rStyle w:val="libAlaemChar"/>
          <w:rFonts w:hint="cs"/>
          <w:rtl/>
        </w:rPr>
        <w:t>صلى‌الله‌عليه‌وآله</w:t>
      </w:r>
      <w:r w:rsidRPr="00242DA9">
        <w:rPr>
          <w:rtl/>
        </w:rPr>
        <w:t xml:space="preserve">؟ وما عقلت عنه؟ قال : عقلت عنه أنّي سمعته يقول : دع ما يريبك إلى </w:t>
      </w:r>
      <w:r w:rsidR="00C41FD0">
        <w:rPr>
          <w:rFonts w:hint="cs"/>
          <w:rtl/>
        </w:rPr>
        <w:t xml:space="preserve"> </w:t>
      </w:r>
      <w:r w:rsidRPr="00242DA9">
        <w:rPr>
          <w:rtl/>
        </w:rPr>
        <w:t xml:space="preserve">ما لا يريبك ، فإنّ الشرّ ريبة ، والخير طمأنينة ، وعقلت عنه الصلوات الخمس ، وكلمات </w:t>
      </w:r>
      <w:r w:rsidR="00C41FD0">
        <w:rPr>
          <w:rFonts w:hint="cs"/>
          <w:rtl/>
        </w:rPr>
        <w:t xml:space="preserve"> </w:t>
      </w:r>
      <w:r w:rsidRPr="00242DA9">
        <w:rPr>
          <w:rtl/>
        </w:rPr>
        <w:t>أقولهنّ عند انقضائهنّ قال : اللهمّ اهدني</w:t>
      </w:r>
      <w:r>
        <w:rPr>
          <w:rtl/>
        </w:rPr>
        <w:t xml:space="preserve"> ... » </w:t>
      </w:r>
      <w:r w:rsidRPr="00E943C0">
        <w:rPr>
          <w:rStyle w:val="libFootnotenumChar"/>
          <w:rtl/>
        </w:rPr>
        <w:t>(</w:t>
      </w:r>
      <w:r w:rsidRPr="00E943C0">
        <w:rPr>
          <w:rStyle w:val="libFootnotenumChar"/>
          <w:rFonts w:hint="cs"/>
          <w:rtl/>
        </w:rPr>
        <w:t>1</w:t>
      </w:r>
      <w:r w:rsidRPr="00E943C0">
        <w:rPr>
          <w:rStyle w:val="libFootnotenumChar"/>
          <w:rtl/>
        </w:rPr>
        <w:t>)</w:t>
      </w:r>
      <w:r>
        <w:rPr>
          <w:rtl/>
        </w:rPr>
        <w:t xml:space="preserve">. وقال </w:t>
      </w:r>
      <w:r w:rsidRPr="000E4D5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: « </w:t>
      </w:r>
      <w:r w:rsidRPr="00242DA9">
        <w:rPr>
          <w:rtl/>
        </w:rPr>
        <w:t xml:space="preserve">أمرنا رسول الله </w:t>
      </w:r>
      <w:r w:rsidRPr="000E4D50">
        <w:rPr>
          <w:rStyle w:val="libAlaemChar"/>
          <w:rFonts w:hint="cs"/>
          <w:rtl/>
        </w:rPr>
        <w:t>صلى‌الله‌عليه‌وآله</w:t>
      </w:r>
      <w:r w:rsidRPr="00242DA9">
        <w:rPr>
          <w:rtl/>
        </w:rPr>
        <w:t xml:space="preserve"> أن </w:t>
      </w:r>
      <w:r w:rsidR="00C41FD0">
        <w:rPr>
          <w:rFonts w:hint="cs"/>
          <w:rtl/>
        </w:rPr>
        <w:t xml:space="preserve"> </w:t>
      </w:r>
      <w:r w:rsidRPr="00242DA9">
        <w:rPr>
          <w:rtl/>
        </w:rPr>
        <w:t xml:space="preserve">نلبس أجود ما نجد ، وأن نتطيّب بأجود ما نجد ، وأن نضحّي بأسمن ما نجد ، البقرة عن </w:t>
      </w:r>
      <w:r w:rsidR="00C41FD0">
        <w:rPr>
          <w:rFonts w:hint="cs"/>
          <w:rtl/>
        </w:rPr>
        <w:t xml:space="preserve"> </w:t>
      </w:r>
      <w:r w:rsidRPr="00242DA9">
        <w:rPr>
          <w:rtl/>
        </w:rPr>
        <w:t>سبعة ، والجزور عن عشرة ، وأن نظهر التكبير ، وعلينا السكينة والوقار</w:t>
      </w:r>
      <w:r>
        <w:rPr>
          <w:rtl/>
        </w:rPr>
        <w:t xml:space="preserve">» </w:t>
      </w:r>
      <w:r w:rsidRPr="00E943C0">
        <w:rPr>
          <w:rStyle w:val="libFootnotenumChar"/>
          <w:rtl/>
        </w:rPr>
        <w:t>(</w:t>
      </w:r>
      <w:r w:rsidRPr="00E943C0">
        <w:rPr>
          <w:rStyle w:val="libFootnotenumChar"/>
          <w:rFonts w:hint="cs"/>
          <w:rtl/>
        </w:rPr>
        <w:t>2</w:t>
      </w:r>
      <w:r w:rsidRPr="00E943C0">
        <w:rPr>
          <w:rStyle w:val="libFootnotenumChar"/>
          <w:rtl/>
        </w:rPr>
        <w:t>)</w:t>
      </w:r>
      <w:r>
        <w:rPr>
          <w:rtl/>
        </w:rPr>
        <w:t>.</w:t>
      </w:r>
    </w:p>
    <w:p w:rsidR="00444A5F" w:rsidRDefault="00444A5F" w:rsidP="000E59B4">
      <w:pPr>
        <w:pStyle w:val="libNormal"/>
        <w:rPr>
          <w:rtl/>
        </w:rPr>
      </w:pPr>
      <w:r>
        <w:rPr>
          <w:rtl/>
        </w:rPr>
        <w:t xml:space="preserve">وفي مجال الفقه والتشريع كان رسول الله </w:t>
      </w:r>
      <w:r w:rsidRPr="000E4D50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يتدخّلـأحيانا</w:t>
      </w:r>
      <w:r>
        <w:rPr>
          <w:rFonts w:hint="cs"/>
          <w:rtl/>
        </w:rPr>
        <w:t xml:space="preserve">ً </w:t>
      </w:r>
      <w:r>
        <w:rPr>
          <w:rtl/>
        </w:rPr>
        <w:t xml:space="preserve">ـليعلّم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الحسن </w:t>
      </w:r>
      <w:r w:rsidRPr="000E4D5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بعض الأحكام عن طريق الموقف العملي ،فقد ورد عن ربيعة بن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شيبان قال : « قلت للحسن بن علي </w:t>
      </w:r>
      <w:r w:rsidRPr="000E4D50">
        <w:rPr>
          <w:rStyle w:val="libAlaemChar"/>
          <w:rFonts w:hint="cs"/>
          <w:rtl/>
        </w:rPr>
        <w:t>رضي‌الله‌عنه</w:t>
      </w:r>
      <w:r>
        <w:rPr>
          <w:rtl/>
        </w:rPr>
        <w:t xml:space="preserve"> :ما تعقل عن رسول الله </w:t>
      </w:r>
      <w:r w:rsidRPr="000E4D50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>؟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قال :صعدت معه غرفة الصدقة ،فأخذت تمرة فلكتها ،فقال النبي </w:t>
      </w:r>
      <w:r w:rsidRPr="000E4D50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:القها فإنّا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لا تحلّ لنا الصدقة» </w:t>
      </w:r>
      <w:r w:rsidRPr="00E943C0">
        <w:rPr>
          <w:rStyle w:val="libFootnotenumChar"/>
          <w:rtl/>
        </w:rPr>
        <w:t>(</w:t>
      </w:r>
      <w:r w:rsidRPr="00E943C0">
        <w:rPr>
          <w:rStyle w:val="libFootnotenumChar"/>
          <w:rFonts w:hint="cs"/>
          <w:rtl/>
        </w:rPr>
        <w:t>3</w:t>
      </w:r>
      <w:r w:rsidRPr="00E943C0">
        <w:rPr>
          <w:rStyle w:val="libFootnotenumChar"/>
          <w:rtl/>
        </w:rPr>
        <w:t>)</w:t>
      </w:r>
      <w:r>
        <w:rPr>
          <w:rtl/>
        </w:rPr>
        <w:t>.</w:t>
      </w:r>
    </w:p>
    <w:p w:rsidR="006B5772" w:rsidRDefault="00444A5F" w:rsidP="00FD016A">
      <w:pPr>
        <w:pStyle w:val="libNormal"/>
        <w:rPr>
          <w:rtl/>
        </w:rPr>
      </w:pPr>
      <w:r>
        <w:rPr>
          <w:rtl/>
        </w:rPr>
        <w:t xml:space="preserve">وفي مجال الثواب والتعويض يوم القيامة ،قال الأصبغ بن نباتة : « دخلت مع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عليّ بن أبي طالب </w:t>
      </w:r>
      <w:r w:rsidRPr="00284F0D">
        <w:rPr>
          <w:rFonts w:hint="cs"/>
          <w:rtl/>
        </w:rPr>
        <w:t>رضياللهعنه</w:t>
      </w:r>
      <w:r>
        <w:rPr>
          <w:rtl/>
        </w:rPr>
        <w:t xml:space="preserve"> إلى الحسن بن علي نعوده ،فقال له عليّ </w:t>
      </w:r>
      <w:r w:rsidR="00C41FD0">
        <w:rPr>
          <w:rFonts w:hint="cs"/>
          <w:rtl/>
        </w:rPr>
        <w:t xml:space="preserve"> </w:t>
      </w:r>
      <w:r w:rsidRPr="00284F0D">
        <w:rPr>
          <w:rFonts w:hint="cs"/>
          <w:rtl/>
        </w:rPr>
        <w:t>رضياللهعنه</w:t>
      </w:r>
      <w:r>
        <w:rPr>
          <w:rtl/>
        </w:rPr>
        <w:t xml:space="preserve"> :</w:t>
      </w:r>
      <w:r w:rsidRPr="00242DA9">
        <w:rPr>
          <w:rtl/>
        </w:rPr>
        <w:t>كيف أصبحت يا ابن رسول الله؟ قال :أصبحت بحمد الله بارئا</w:t>
      </w:r>
      <w:r w:rsidRPr="00242DA9">
        <w:rPr>
          <w:rFonts w:hint="cs"/>
          <w:rtl/>
        </w:rPr>
        <w:t>ً</w:t>
      </w:r>
      <w:r w:rsidRPr="00242DA9">
        <w:rPr>
          <w:rtl/>
        </w:rPr>
        <w:t xml:space="preserve"> ،قال :</w:t>
      </w:r>
      <w:r w:rsidR="00C41FD0">
        <w:rPr>
          <w:rFonts w:hint="cs"/>
          <w:rtl/>
        </w:rPr>
        <w:t xml:space="preserve"> </w:t>
      </w:r>
      <w:r w:rsidRPr="00242DA9">
        <w:rPr>
          <w:rtl/>
        </w:rPr>
        <w:t xml:space="preserve">كذلك إن شاء الله ،ثمّ قال الحسن </w:t>
      </w:r>
      <w:r w:rsidRPr="00242DA9">
        <w:rPr>
          <w:rFonts w:hint="cs"/>
          <w:rtl/>
        </w:rPr>
        <w:t>رضياللهعنه</w:t>
      </w:r>
      <w:r w:rsidRPr="00242DA9">
        <w:rPr>
          <w:rtl/>
        </w:rPr>
        <w:t xml:space="preserve"> :أسندوني ،فأسنده علي </w:t>
      </w:r>
      <w:r w:rsidRPr="00242DA9">
        <w:rPr>
          <w:rFonts w:hint="cs"/>
          <w:rtl/>
        </w:rPr>
        <w:t>رضيالله</w:t>
      </w:r>
      <w:r w:rsidR="00C41FD0">
        <w:rPr>
          <w:rFonts w:hint="cs"/>
          <w:rtl/>
        </w:rPr>
        <w:t xml:space="preserve"> </w:t>
      </w:r>
      <w:r w:rsidRPr="00242DA9">
        <w:rPr>
          <w:rFonts w:hint="cs"/>
          <w:rtl/>
        </w:rPr>
        <w:t>عنه</w:t>
      </w:r>
      <w:r w:rsidRPr="00242DA9">
        <w:rPr>
          <w:rtl/>
        </w:rPr>
        <w:t xml:space="preserve"> إلى صدره ،فقال :سمعت جدّي رسول الله </w:t>
      </w:r>
      <w:r w:rsidRPr="000E4D50">
        <w:rPr>
          <w:rStyle w:val="libAlaemChar"/>
          <w:rFonts w:hint="cs"/>
          <w:rtl/>
        </w:rPr>
        <w:t>صلى‌الله‌عليه‌وآله</w:t>
      </w:r>
      <w:r w:rsidRPr="00242DA9">
        <w:rPr>
          <w:rtl/>
        </w:rPr>
        <w:t xml:space="preserve"> يقول :إنّ في الجنّة شجرة يقال </w:t>
      </w:r>
      <w:r w:rsidR="00C41FD0">
        <w:rPr>
          <w:rFonts w:hint="cs"/>
          <w:rtl/>
        </w:rPr>
        <w:t xml:space="preserve"> </w:t>
      </w:r>
      <w:r w:rsidRPr="00242DA9">
        <w:rPr>
          <w:rtl/>
        </w:rPr>
        <w:t xml:space="preserve">لها شجرة البلوى يؤتى بأهل البلاء يوم القيامة ،فلا يرفع لهم ديوان ،ولا ينصب لهم </w:t>
      </w:r>
      <w:r w:rsidR="00C41FD0">
        <w:rPr>
          <w:rFonts w:hint="cs"/>
          <w:rtl/>
        </w:rPr>
        <w:t xml:space="preserve"> </w:t>
      </w:r>
      <w:r w:rsidRPr="00242DA9">
        <w:rPr>
          <w:rtl/>
        </w:rPr>
        <w:t>ميزان ،يُصبّ عليهم الأجر صبّا</w:t>
      </w:r>
      <w:r>
        <w:rPr>
          <w:rtl/>
        </w:rPr>
        <w:t xml:space="preserve">» </w:t>
      </w:r>
      <w:r w:rsidRPr="00E943C0">
        <w:rPr>
          <w:rStyle w:val="libFootnotenumChar"/>
          <w:rtl/>
        </w:rPr>
        <w:t>(</w:t>
      </w:r>
      <w:r w:rsidRPr="00E943C0">
        <w:rPr>
          <w:rStyle w:val="libFootnotenumChar"/>
          <w:rFonts w:hint="cs"/>
          <w:rtl/>
        </w:rPr>
        <w:t>4</w:t>
      </w:r>
      <w:r w:rsidRPr="00E943C0">
        <w:rPr>
          <w:rStyle w:val="libFootnotenumChar"/>
          <w:rtl/>
        </w:rPr>
        <w:t>)</w:t>
      </w:r>
      <w:r>
        <w:rPr>
          <w:rtl/>
        </w:rPr>
        <w:t xml:space="preserve">. وكان الحسن </w:t>
      </w:r>
      <w:r w:rsidRPr="000E4D5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يحضر مجلس رسول الله </w:t>
      </w:r>
      <w:r w:rsidRPr="000E4D50">
        <w:rPr>
          <w:rStyle w:val="libAlaemChar"/>
          <w:rFonts w:hint="cs"/>
          <w:rtl/>
        </w:rPr>
        <w:t>صلى‌الله‌عليه‌وآله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وهو ابن سبع سنين ،فيسمع الوحي فيحفظه فيأتي أمّه فيلقي إليها ما حفظه ،وكلّما </w:t>
      </w:r>
      <w:r w:rsidR="00C41FD0">
        <w:rPr>
          <w:rFonts w:hint="cs"/>
          <w:rtl/>
        </w:rPr>
        <w:t xml:space="preserve"> </w:t>
      </w:r>
    </w:p>
    <w:p w:rsidR="00444A5F" w:rsidRPr="00296D77" w:rsidRDefault="006B5772" w:rsidP="006B5772">
      <w:pPr>
        <w:pStyle w:val="libLine"/>
        <w:rPr>
          <w:rtl/>
        </w:rPr>
      </w:pPr>
      <w:r>
        <w:rPr>
          <w:rtl/>
        </w:rPr>
        <w:t>__________________</w:t>
      </w:r>
    </w:p>
    <w:p w:rsidR="00444A5F" w:rsidRDefault="00444A5F" w:rsidP="00E943C0">
      <w:pPr>
        <w:pStyle w:val="libFootnote0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1</w:t>
      </w:r>
      <w:r>
        <w:rPr>
          <w:rtl/>
        </w:rPr>
        <w:t>) المعجم الكبير 3 : 75 / 2708.</w:t>
      </w:r>
    </w:p>
    <w:p w:rsidR="00444A5F" w:rsidRDefault="00444A5F" w:rsidP="00E943C0">
      <w:pPr>
        <w:pStyle w:val="libFootnote0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2</w:t>
      </w:r>
      <w:r>
        <w:rPr>
          <w:rtl/>
        </w:rPr>
        <w:t>) المعجم الكبير 3 : 90 / 2756.</w:t>
      </w:r>
    </w:p>
    <w:p w:rsidR="00444A5F" w:rsidRDefault="00444A5F" w:rsidP="00E943C0">
      <w:pPr>
        <w:pStyle w:val="libFootnote0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3</w:t>
      </w:r>
      <w:r>
        <w:rPr>
          <w:rtl/>
        </w:rPr>
        <w:t>) المعجم الكبير 3 :86 / 2741.</w:t>
      </w:r>
    </w:p>
    <w:p w:rsidR="00444A5F" w:rsidRDefault="00444A5F" w:rsidP="00E943C0">
      <w:pPr>
        <w:pStyle w:val="libFootnote0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4</w:t>
      </w:r>
      <w:r>
        <w:rPr>
          <w:rtl/>
        </w:rPr>
        <w:t>) المعجم الكبير 3 :93 / 2760.</w:t>
      </w:r>
    </w:p>
    <w:p w:rsidR="00444A5F" w:rsidRDefault="00444A5F" w:rsidP="00CC10EA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دخل عليّ </w:t>
      </w:r>
      <w:r w:rsidRPr="000E4D5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وجد عندها علما</w:t>
      </w:r>
      <w:r>
        <w:rPr>
          <w:rFonts w:hint="cs"/>
          <w:rtl/>
        </w:rPr>
        <w:t>ً</w:t>
      </w:r>
      <w:r>
        <w:rPr>
          <w:rtl/>
        </w:rPr>
        <w:t xml:space="preserve"> بالتنزيل ، فيسألها عن ذلك ، فتقول : « </w:t>
      </w:r>
      <w:r w:rsidRPr="00F9299E">
        <w:rPr>
          <w:rtl/>
        </w:rPr>
        <w:t xml:space="preserve">من ولدك </w:t>
      </w:r>
      <w:r w:rsidR="00C41FD0">
        <w:rPr>
          <w:rFonts w:hint="cs"/>
          <w:rtl/>
        </w:rPr>
        <w:t xml:space="preserve"> </w:t>
      </w:r>
      <w:r w:rsidRPr="00F9299E">
        <w:rPr>
          <w:rtl/>
        </w:rPr>
        <w:t>الحسن</w:t>
      </w:r>
      <w:r>
        <w:rPr>
          <w:rtl/>
        </w:rPr>
        <w:t xml:space="preserve">» </w:t>
      </w:r>
      <w:r w:rsidRPr="00E943C0">
        <w:rPr>
          <w:rStyle w:val="libFootnotenumChar"/>
          <w:rtl/>
        </w:rPr>
        <w:t>(</w:t>
      </w:r>
      <w:r w:rsidRPr="00E943C0">
        <w:rPr>
          <w:rStyle w:val="libFootnotenumChar"/>
          <w:rFonts w:hint="cs"/>
          <w:rtl/>
        </w:rPr>
        <w:t>1</w:t>
      </w:r>
      <w:r w:rsidRPr="00E943C0">
        <w:rPr>
          <w:rStyle w:val="libFootnotenumChar"/>
          <w:rtl/>
        </w:rPr>
        <w:t>)</w:t>
      </w:r>
      <w:r>
        <w:rPr>
          <w:rtl/>
        </w:rPr>
        <w:t xml:space="preserve">. وهذا الحضور وفي عمر مبكّر يؤهّل صاحبه لأنّ يكون قمّة في العلم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والمعرفة ، فقد كان الحسن </w:t>
      </w:r>
      <w:r w:rsidRPr="000E4D5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يستمع إلى رسول الله </w:t>
      </w:r>
      <w:r w:rsidRPr="000E4D50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برغبته ويصغي إليه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فيحفظ ما يقوله من آيات قرآنية ومن أحاديث شريفة ، ولم يكتف بهذا الحفظ ،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بل يلقي إلى أمّه فاطمة الزهراء </w:t>
      </w:r>
      <w:r w:rsidRPr="000E4D50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ما حفظه ، فتأخذ به مسلمة بصحّة صدوره ،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لمعرفتها وثقتها بالقدرة العلمية لولدها لأنّه ذو شأن عند الله ورسوله </w:t>
      </w:r>
      <w:r w:rsidRPr="000E4D50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. وكان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الحسن </w:t>
      </w:r>
      <w:r w:rsidRPr="000E4D5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يبادر رسول الله </w:t>
      </w:r>
      <w:r w:rsidRPr="000E4D50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بالأسئلة ليتعلّم منه ما يحتاجه من علوم </w:t>
      </w:r>
      <w:r w:rsidR="00C41FD0">
        <w:rPr>
          <w:rFonts w:hint="cs"/>
          <w:rtl/>
        </w:rPr>
        <w:t xml:space="preserve"> </w:t>
      </w:r>
      <w:r>
        <w:rPr>
          <w:rtl/>
        </w:rPr>
        <w:t>ومعارف في مختلف جوانب الحياة الإنسانية ومنها الارتباط الروحيبرسول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الله </w:t>
      </w:r>
      <w:r w:rsidRPr="000E4D50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وآثاره الإيجابية. قال الإمام الصادق </w:t>
      </w:r>
      <w:r w:rsidRPr="000E4D5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عن آبائه </w:t>
      </w:r>
      <w:r w:rsidRPr="000E4D50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« </w:t>
      </w:r>
      <w:r w:rsidRPr="00F9299E">
        <w:rPr>
          <w:rtl/>
        </w:rPr>
        <w:t xml:space="preserve">بينا </w:t>
      </w:r>
      <w:r w:rsidR="00C41FD0">
        <w:rPr>
          <w:rFonts w:hint="cs"/>
          <w:rtl/>
        </w:rPr>
        <w:t xml:space="preserve"> </w:t>
      </w:r>
      <w:r w:rsidRPr="00F9299E">
        <w:rPr>
          <w:rtl/>
        </w:rPr>
        <w:t xml:space="preserve">الحسن بن علي </w:t>
      </w:r>
      <w:r w:rsidRPr="000E4D50">
        <w:rPr>
          <w:rStyle w:val="libAlaemChar"/>
          <w:rFonts w:hint="cs"/>
          <w:rtl/>
        </w:rPr>
        <w:t>عليهما‌السلام</w:t>
      </w:r>
      <w:r w:rsidRPr="00F9299E">
        <w:rPr>
          <w:rtl/>
        </w:rPr>
        <w:t xml:space="preserve"> ذات يوم في حجر رسول الله </w:t>
      </w:r>
      <w:r w:rsidRPr="000E4D50">
        <w:rPr>
          <w:rStyle w:val="libAlaemChar"/>
          <w:rFonts w:hint="cs"/>
          <w:rtl/>
        </w:rPr>
        <w:t>صلى‌الله‌عليه‌وآله</w:t>
      </w:r>
      <w:r w:rsidRPr="00F9299E">
        <w:rPr>
          <w:rtl/>
        </w:rPr>
        <w:t xml:space="preserve"> إذ رفع رأسه فقال :يا أبة ما </w:t>
      </w:r>
      <w:r w:rsidR="00C41FD0">
        <w:rPr>
          <w:rFonts w:hint="cs"/>
          <w:rtl/>
        </w:rPr>
        <w:t xml:space="preserve"> </w:t>
      </w:r>
      <w:r w:rsidRPr="00F9299E">
        <w:rPr>
          <w:rtl/>
        </w:rPr>
        <w:t>لمن زارك بعد موتك ،قال :يا بني من أتاني زائرا</w:t>
      </w:r>
      <w:r w:rsidRPr="00F9299E">
        <w:rPr>
          <w:rFonts w:hint="cs"/>
          <w:rtl/>
        </w:rPr>
        <w:t>ً</w:t>
      </w:r>
      <w:r w:rsidRPr="00F9299E">
        <w:rPr>
          <w:rtl/>
        </w:rPr>
        <w:t xml:space="preserve"> بعد موتي فله الجنّة ،ومن أتى </w:t>
      </w:r>
      <w:r w:rsidR="00C41FD0">
        <w:rPr>
          <w:rFonts w:hint="cs"/>
          <w:rtl/>
        </w:rPr>
        <w:t xml:space="preserve"> </w:t>
      </w:r>
      <w:r w:rsidRPr="00F9299E">
        <w:rPr>
          <w:rtl/>
        </w:rPr>
        <w:t>أباك زائرا</w:t>
      </w:r>
      <w:r w:rsidRPr="00F9299E">
        <w:rPr>
          <w:rFonts w:hint="cs"/>
          <w:rtl/>
        </w:rPr>
        <w:t>ً</w:t>
      </w:r>
      <w:r w:rsidRPr="00F9299E">
        <w:rPr>
          <w:rtl/>
        </w:rPr>
        <w:t xml:space="preserve"> بعد موته فله الجنّة ،ومن أتى أخاك زائرا</w:t>
      </w:r>
      <w:r w:rsidRPr="00F9299E">
        <w:rPr>
          <w:rFonts w:hint="cs"/>
          <w:rtl/>
        </w:rPr>
        <w:t>ً</w:t>
      </w:r>
      <w:r w:rsidRPr="00F9299E">
        <w:rPr>
          <w:rtl/>
        </w:rPr>
        <w:t xml:space="preserve"> بعد موته فله الجنّة ،ومن أتاك </w:t>
      </w:r>
      <w:r w:rsidR="00C41FD0">
        <w:rPr>
          <w:rFonts w:hint="cs"/>
          <w:rtl/>
        </w:rPr>
        <w:t xml:space="preserve"> </w:t>
      </w:r>
      <w:r w:rsidRPr="00F9299E">
        <w:rPr>
          <w:rtl/>
        </w:rPr>
        <w:t>زائرا</w:t>
      </w:r>
      <w:r w:rsidRPr="00F9299E">
        <w:rPr>
          <w:rFonts w:hint="cs"/>
          <w:rtl/>
        </w:rPr>
        <w:t>ً</w:t>
      </w:r>
      <w:r w:rsidRPr="00F9299E">
        <w:rPr>
          <w:rtl/>
        </w:rPr>
        <w:t xml:space="preserve"> بعد موتك فله الجنّة</w:t>
      </w:r>
      <w:r>
        <w:rPr>
          <w:rtl/>
        </w:rPr>
        <w:t xml:space="preserve">» </w:t>
      </w:r>
      <w:r w:rsidRPr="00E943C0">
        <w:rPr>
          <w:rStyle w:val="libFootnotenumChar"/>
          <w:rtl/>
        </w:rPr>
        <w:t>(</w:t>
      </w:r>
      <w:r w:rsidRPr="00E943C0">
        <w:rPr>
          <w:rStyle w:val="libFootnotenumChar"/>
          <w:rFonts w:hint="cs"/>
          <w:rtl/>
        </w:rPr>
        <w:t>2</w:t>
      </w:r>
      <w:r w:rsidRPr="00E943C0">
        <w:rPr>
          <w:rStyle w:val="libFootnotenumChar"/>
          <w:rtl/>
        </w:rPr>
        <w:t>)</w:t>
      </w:r>
      <w:r>
        <w:rPr>
          <w:rtl/>
        </w:rPr>
        <w:t>.</w:t>
      </w:r>
    </w:p>
    <w:p w:rsidR="006B5772" w:rsidRDefault="00444A5F" w:rsidP="00FD016A">
      <w:pPr>
        <w:pStyle w:val="libNormal"/>
        <w:rPr>
          <w:rtl/>
        </w:rPr>
      </w:pPr>
      <w:r w:rsidRPr="000E4D50">
        <w:rPr>
          <w:rStyle w:val="libBold2Char"/>
          <w:rtl/>
        </w:rPr>
        <w:t xml:space="preserve">حضور الحسنين </w:t>
      </w:r>
      <w:r w:rsidRPr="000E4D50">
        <w:rPr>
          <w:rStyle w:val="libAlaemChar"/>
          <w:rFonts w:hint="cs"/>
          <w:rtl/>
        </w:rPr>
        <w:t>عليهما‌السلام</w:t>
      </w:r>
      <w:r w:rsidRPr="000E4D50">
        <w:rPr>
          <w:rStyle w:val="libBold2Char"/>
          <w:rtl/>
        </w:rPr>
        <w:t xml:space="preserve"> بيعة الرضوان :</w:t>
      </w:r>
      <w:r>
        <w:rPr>
          <w:rtl/>
        </w:rPr>
        <w:t xml:space="preserve">من أساسيّات المنهج الإسلامي </w:t>
      </w:r>
      <w:r w:rsidR="00C41FD0">
        <w:rPr>
          <w:rFonts w:hint="cs"/>
          <w:rtl/>
        </w:rPr>
        <w:t xml:space="preserve"> </w:t>
      </w:r>
      <w:r>
        <w:rPr>
          <w:rtl/>
        </w:rPr>
        <w:t>الاعتماد على الأمّة في إنجاح المسيرة التكاملية لحركة الإسلام الواقعية ،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ومسؤوليّة إنجاح المسيرة تكليف عام يشمل جميع المكلّفين القادرين على العمل </w:t>
      </w:r>
      <w:r w:rsidR="00C41FD0">
        <w:rPr>
          <w:rFonts w:hint="cs"/>
          <w:rtl/>
        </w:rPr>
        <w:t xml:space="preserve"> </w:t>
      </w:r>
      <w:r>
        <w:rPr>
          <w:rtl/>
        </w:rPr>
        <w:t>والنشاط والفاعلية ،ومن هنا جاءت البيعة تعبيرا</w:t>
      </w:r>
      <w:r>
        <w:rPr>
          <w:rFonts w:hint="cs"/>
          <w:rtl/>
        </w:rPr>
        <w:t>ً</w:t>
      </w:r>
      <w:r>
        <w:rPr>
          <w:rtl/>
        </w:rPr>
        <w:t xml:space="preserve"> عن توزيع المسؤولية بين </w:t>
      </w:r>
      <w:r w:rsidR="00C41FD0">
        <w:rPr>
          <w:rFonts w:hint="cs"/>
          <w:rtl/>
        </w:rPr>
        <w:t xml:space="preserve"> </w:t>
      </w:r>
      <w:r>
        <w:rPr>
          <w:rtl/>
        </w:rPr>
        <w:t>القائد وبين الأمّة ،وكان لها دور كبير في انطلاقة المسلمين في العهد النبوي ،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ولأهميّتها عمل بها رسول الله </w:t>
      </w:r>
      <w:r w:rsidRPr="000E4D50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،وطلب من المسلمين أن يبايعوه في مواقف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عديدة ومنها بيعة الرضوان ،وكان جابر بن عبداللهيقول : « إنّ رسول الله </w:t>
      </w:r>
      <w:r w:rsidRPr="000E4D50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لم </w:t>
      </w:r>
      <w:r w:rsidR="00C41FD0">
        <w:rPr>
          <w:rFonts w:hint="cs"/>
          <w:rtl/>
        </w:rPr>
        <w:t xml:space="preserve"> </w:t>
      </w:r>
    </w:p>
    <w:p w:rsidR="00444A5F" w:rsidRPr="00296D77" w:rsidRDefault="006B5772" w:rsidP="006B5772">
      <w:pPr>
        <w:pStyle w:val="libLine"/>
        <w:rPr>
          <w:rtl/>
        </w:rPr>
      </w:pPr>
      <w:r>
        <w:rPr>
          <w:rtl/>
        </w:rPr>
        <w:t>__________________</w:t>
      </w:r>
    </w:p>
    <w:p w:rsidR="00444A5F" w:rsidRDefault="00444A5F" w:rsidP="00E943C0">
      <w:pPr>
        <w:pStyle w:val="libFootnote0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1</w:t>
      </w:r>
      <w:r>
        <w:rPr>
          <w:rtl/>
        </w:rPr>
        <w:t>) بحار الأنوار 43 : 338 / 11.</w:t>
      </w:r>
    </w:p>
    <w:p w:rsidR="00444A5F" w:rsidRDefault="00444A5F" w:rsidP="00E943C0">
      <w:pPr>
        <w:pStyle w:val="libFootnote0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2</w:t>
      </w:r>
      <w:r>
        <w:rPr>
          <w:rtl/>
        </w:rPr>
        <w:t>) روضة الواعظين / محمد بن الفتّال النيسابوري :186.</w:t>
      </w:r>
    </w:p>
    <w:p w:rsidR="00444A5F" w:rsidRDefault="00444A5F" w:rsidP="00CC10EA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يبايعنا على الموت ، ولكن بايعنا على أن لا نفرّ» </w:t>
      </w:r>
      <w:r w:rsidRPr="00E943C0">
        <w:rPr>
          <w:rStyle w:val="libFootnotenumChar"/>
          <w:rtl/>
        </w:rPr>
        <w:t>(</w:t>
      </w:r>
      <w:r w:rsidRPr="00E943C0">
        <w:rPr>
          <w:rStyle w:val="libFootnotenumChar"/>
          <w:rFonts w:hint="cs"/>
          <w:rtl/>
        </w:rPr>
        <w:t>1</w:t>
      </w:r>
      <w:r w:rsidRPr="00E943C0">
        <w:rPr>
          <w:rStyle w:val="libFootnotenumChar"/>
          <w:rtl/>
        </w:rPr>
        <w:t>)</w:t>
      </w:r>
      <w:r>
        <w:rPr>
          <w:rtl/>
        </w:rPr>
        <w:t xml:space="preserve">. ولا فرق كبير بين الاثنين ، </w:t>
      </w:r>
      <w:r w:rsidR="00C41FD0">
        <w:rPr>
          <w:rFonts w:hint="cs"/>
          <w:rtl/>
        </w:rPr>
        <w:t xml:space="preserve"> </w:t>
      </w:r>
      <w:r>
        <w:rPr>
          <w:rtl/>
        </w:rPr>
        <w:t>فمن يبايع على الموت يكون قد بايع على عدم الفرار؛ لأنّ الإنسان غالبا</w:t>
      </w:r>
      <w:r>
        <w:rPr>
          <w:rFonts w:hint="cs"/>
          <w:rtl/>
        </w:rPr>
        <w:t>ً</w:t>
      </w:r>
      <w:r>
        <w:rPr>
          <w:rtl/>
        </w:rPr>
        <w:t xml:space="preserve"> ما يفرّ </w:t>
      </w:r>
      <w:r w:rsidR="00C41FD0">
        <w:rPr>
          <w:rFonts w:hint="cs"/>
          <w:rtl/>
        </w:rPr>
        <w:t xml:space="preserve"> </w:t>
      </w:r>
      <w:r>
        <w:rPr>
          <w:rtl/>
        </w:rPr>
        <w:t>من المعركة إن أصابه الخوف من الموت؛ فهي بيعة على الجهاد والثبات والتضحية.</w:t>
      </w:r>
    </w:p>
    <w:p w:rsidR="00444A5F" w:rsidRDefault="00444A5F" w:rsidP="000E59B4">
      <w:pPr>
        <w:pStyle w:val="libNormal"/>
        <w:rPr>
          <w:rtl/>
        </w:rPr>
      </w:pPr>
      <w:r>
        <w:rPr>
          <w:rtl/>
        </w:rPr>
        <w:t xml:space="preserve">وقد شارك كبار الصحابة في هذه البيعة كما شارك في البيعة جمع من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الصحابة الشباب ، ولم يشارك من صغار السنّ إلاّ الحسن والحسين </w:t>
      </w:r>
      <w:r w:rsidRPr="000E4D50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كما ورد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في قول الإمام محمد الجواد </w:t>
      </w:r>
      <w:r w:rsidRPr="000E4D5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مخاطبا</w:t>
      </w:r>
      <w:r>
        <w:rPr>
          <w:rFonts w:hint="cs"/>
          <w:rtl/>
        </w:rPr>
        <w:t>ً</w:t>
      </w:r>
      <w:r>
        <w:rPr>
          <w:rtl/>
        </w:rPr>
        <w:t xml:space="preserve"> المأمون والعباسيين في أحد المجالس : « </w:t>
      </w:r>
      <w:r w:rsidRPr="00F9299E">
        <w:rPr>
          <w:rtl/>
        </w:rPr>
        <w:t xml:space="preserve">أما </w:t>
      </w:r>
      <w:r w:rsidR="00C41FD0">
        <w:rPr>
          <w:rFonts w:hint="cs"/>
          <w:rtl/>
        </w:rPr>
        <w:t xml:space="preserve"> </w:t>
      </w:r>
      <w:r w:rsidRPr="00F9299E">
        <w:rPr>
          <w:rtl/>
        </w:rPr>
        <w:t xml:space="preserve">علمتم أنّ رسول الله </w:t>
      </w:r>
      <w:r w:rsidRPr="000E4D50">
        <w:rPr>
          <w:rStyle w:val="libAlaemChar"/>
          <w:rFonts w:hint="cs"/>
          <w:rtl/>
        </w:rPr>
        <w:t>صلى‌الله‌عليه‌وآله</w:t>
      </w:r>
      <w:r w:rsidRPr="00F9299E">
        <w:rPr>
          <w:rtl/>
        </w:rPr>
        <w:t xml:space="preserve"> افتتح دعوته بدعاء أمير المؤمنين علي بن أبي طالب </w:t>
      </w:r>
      <w:r w:rsidRPr="000E4D50">
        <w:rPr>
          <w:rStyle w:val="libAlaemChar"/>
          <w:rFonts w:hint="cs"/>
          <w:rtl/>
        </w:rPr>
        <w:t>عليه‌السلام</w:t>
      </w:r>
      <w:r w:rsidR="00C41FD0">
        <w:rPr>
          <w:rFonts w:hint="cs"/>
          <w:rtl/>
        </w:rPr>
        <w:t xml:space="preserve"> </w:t>
      </w:r>
      <w:r w:rsidRPr="00F9299E">
        <w:rPr>
          <w:rtl/>
        </w:rPr>
        <w:t xml:space="preserve">وهو ابن عشر سنين ، وقبل منه الإسلام وحكم له به ، ولم يدع أحدا في سنّه غيره. </w:t>
      </w:r>
      <w:r w:rsidR="00C41FD0">
        <w:rPr>
          <w:rFonts w:hint="cs"/>
          <w:rtl/>
        </w:rPr>
        <w:t xml:space="preserve"> </w:t>
      </w:r>
      <w:r w:rsidRPr="00F9299E">
        <w:rPr>
          <w:rtl/>
        </w:rPr>
        <w:t xml:space="preserve">وبايع الحسن والحسين </w:t>
      </w:r>
      <w:r w:rsidRPr="000E4D50">
        <w:rPr>
          <w:rStyle w:val="libAlaemChar"/>
          <w:rFonts w:hint="cs"/>
          <w:rtl/>
        </w:rPr>
        <w:t>عليهما‌السلام</w:t>
      </w:r>
      <w:r w:rsidRPr="00F9299E">
        <w:rPr>
          <w:rtl/>
        </w:rPr>
        <w:t xml:space="preserve"> وهما ابنا دون الستّ سنين ، ولم يبايع صبيّا</w:t>
      </w:r>
      <w:r w:rsidRPr="00F9299E">
        <w:rPr>
          <w:rFonts w:hint="cs"/>
          <w:rtl/>
        </w:rPr>
        <w:t>ً</w:t>
      </w:r>
      <w:r w:rsidR="00C41FD0">
        <w:rPr>
          <w:rFonts w:hint="cs"/>
          <w:rtl/>
        </w:rPr>
        <w:t xml:space="preserve"> </w:t>
      </w:r>
      <w:r w:rsidRPr="00F9299E">
        <w:rPr>
          <w:rtl/>
        </w:rPr>
        <w:t>غيرهما</w:t>
      </w:r>
      <w:r>
        <w:rPr>
          <w:rtl/>
        </w:rPr>
        <w:t xml:space="preserve"> ... » </w:t>
      </w:r>
      <w:r w:rsidRPr="00E943C0">
        <w:rPr>
          <w:rStyle w:val="libFootnotenumChar"/>
          <w:rtl/>
        </w:rPr>
        <w:t>(</w:t>
      </w:r>
      <w:r w:rsidRPr="00E943C0">
        <w:rPr>
          <w:rStyle w:val="libFootnotenumChar"/>
          <w:rFonts w:hint="cs"/>
          <w:rtl/>
        </w:rPr>
        <w:t>2</w:t>
      </w:r>
      <w:r w:rsidRPr="00E943C0">
        <w:rPr>
          <w:rStyle w:val="libFootnotenumChar"/>
          <w:rtl/>
        </w:rPr>
        <w:t>)</w:t>
      </w:r>
      <w:r>
        <w:rPr>
          <w:rtl/>
        </w:rPr>
        <w:t>. وبيعتهما لرسول الله</w:t>
      </w:r>
      <w:r w:rsidRPr="000E4D50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>تعبّر عن النضوج والمعرفة الرشيدة</w:t>
      </w:r>
      <w:r w:rsidR="00C41FD0">
        <w:rPr>
          <w:rtl/>
        </w:rPr>
        <w:t xml:space="preserve"> </w:t>
      </w:r>
      <w:r>
        <w:rPr>
          <w:rtl/>
        </w:rPr>
        <w:t>والإرادة الصلبة لمن يحسنون اليقين باللهتعالى والتوكّل عليه والاتّجاه نحوه ،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ويحسنون العمل والسلوك والتصرّف مع القائد ومع المسلمين ،وتعبّر تلك البيعة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عن الشجاعة الفائقة والثبات المنقطع النظير على تكاليف الرسالة؛ وهي ليست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بيعة يراد منها التشجيع ،ولا بيعة عاطفية؛ بل هي بيعة رسالية حقيقية بين القائد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وأتباعه لا بين الجدّ وأحفاده ،وهي بيعة يراد منها توجيه أنظار وعقول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المسلمين إلى عظم شخصية الحسن والحسين </w:t>
      </w:r>
      <w:r w:rsidRPr="000E4D50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وإلى دورهم الريادي في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المجتمع الإنساني؛ لأنّ ما يصدر عن رسول الله </w:t>
      </w:r>
      <w:r w:rsidRPr="000E4D50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لا يكون عبثا</w:t>
      </w:r>
      <w:r>
        <w:rPr>
          <w:rFonts w:hint="cs"/>
          <w:rtl/>
        </w:rPr>
        <w:t>ً</w:t>
      </w:r>
      <w:r>
        <w:rPr>
          <w:rtl/>
        </w:rPr>
        <w:t xml:space="preserve"> بل حكمة يراد </w:t>
      </w:r>
      <w:r w:rsidR="00C41FD0">
        <w:rPr>
          <w:rFonts w:hint="cs"/>
          <w:rtl/>
        </w:rPr>
        <w:t xml:space="preserve"> </w:t>
      </w:r>
      <w:r>
        <w:rPr>
          <w:rtl/>
        </w:rPr>
        <w:t>منها أمر هام في حياة المسلمين.</w:t>
      </w:r>
    </w:p>
    <w:p w:rsidR="006B5772" w:rsidRDefault="00444A5F" w:rsidP="00B5434A">
      <w:pPr>
        <w:pStyle w:val="libNormal"/>
        <w:rPr>
          <w:rtl/>
        </w:rPr>
      </w:pPr>
      <w:r w:rsidRPr="000E4D50">
        <w:rPr>
          <w:rStyle w:val="libBold2Char"/>
          <w:rtl/>
        </w:rPr>
        <w:t xml:space="preserve">شهادة الإمام الحسن </w:t>
      </w:r>
      <w:r w:rsidR="00B5434A" w:rsidRPr="000E4D50">
        <w:rPr>
          <w:rStyle w:val="libAlaemChar"/>
          <w:rFonts w:hint="cs"/>
          <w:rtl/>
        </w:rPr>
        <w:t>عليه‌السلام</w:t>
      </w:r>
      <w:r w:rsidR="00B5434A">
        <w:rPr>
          <w:rFonts w:hint="cs"/>
          <w:rtl/>
        </w:rPr>
        <w:t xml:space="preserve"> </w:t>
      </w:r>
      <w:r w:rsidRPr="000E4D50">
        <w:rPr>
          <w:rStyle w:val="libBold2Char"/>
          <w:rtl/>
        </w:rPr>
        <w:t>على كتاب ثقيف :</w:t>
      </w:r>
      <w:r>
        <w:rPr>
          <w:rtl/>
        </w:rPr>
        <w:t xml:space="preserve">كتب رسول الله </w:t>
      </w:r>
      <w:r w:rsidRPr="000E4D50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إلى </w:t>
      </w:r>
      <w:r w:rsidR="00C41FD0">
        <w:rPr>
          <w:rFonts w:hint="cs"/>
          <w:rtl/>
        </w:rPr>
        <w:t xml:space="preserve"> </w:t>
      </w:r>
      <w:r>
        <w:rPr>
          <w:rtl/>
        </w:rPr>
        <w:t>ثقيف كتابا</w:t>
      </w:r>
      <w:r>
        <w:rPr>
          <w:rFonts w:hint="cs"/>
          <w:rtl/>
        </w:rPr>
        <w:t>ً</w:t>
      </w:r>
      <w:r>
        <w:rPr>
          <w:rtl/>
        </w:rPr>
        <w:t xml:space="preserve"> بيّن فيه بعض الأمور المتعلّقة بحقوقهم ،وقد جاء فيه :</w:t>
      </w:r>
      <w:r w:rsidRPr="000E4D50">
        <w:rPr>
          <w:rStyle w:val="libBold2Char"/>
          <w:rtl/>
        </w:rPr>
        <w:t xml:space="preserve">« هذا كتاب </w:t>
      </w:r>
      <w:r w:rsidR="00C41FD0">
        <w:rPr>
          <w:rFonts w:hint="cs"/>
          <w:rtl/>
        </w:rPr>
        <w:t xml:space="preserve"> </w:t>
      </w:r>
    </w:p>
    <w:p w:rsidR="00444A5F" w:rsidRPr="00296D77" w:rsidRDefault="006B5772" w:rsidP="006B5772">
      <w:pPr>
        <w:pStyle w:val="libLine"/>
        <w:rPr>
          <w:rtl/>
        </w:rPr>
      </w:pPr>
      <w:r>
        <w:rPr>
          <w:rtl/>
        </w:rPr>
        <w:t>__________________</w:t>
      </w:r>
    </w:p>
    <w:p w:rsidR="00444A5F" w:rsidRDefault="00444A5F" w:rsidP="00E943C0">
      <w:pPr>
        <w:pStyle w:val="libFootnote0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1</w:t>
      </w:r>
      <w:r>
        <w:rPr>
          <w:rtl/>
        </w:rPr>
        <w:t>) السيرة النبوية / ابن هشام 3 : 330.</w:t>
      </w:r>
    </w:p>
    <w:p w:rsidR="00444A5F" w:rsidRDefault="00444A5F" w:rsidP="00E943C0">
      <w:pPr>
        <w:pStyle w:val="libFootnote0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2</w:t>
      </w:r>
      <w:r>
        <w:rPr>
          <w:rtl/>
        </w:rPr>
        <w:t>) بحار الأنوار 50 : 78 / ح3 ونحوه في العقد الفريد / ابن عبد ربه 5 : 133.</w:t>
      </w:r>
    </w:p>
    <w:p w:rsidR="00444A5F" w:rsidRDefault="00444A5F" w:rsidP="00CC10EA">
      <w:pPr>
        <w:pStyle w:val="libNormal0"/>
        <w:rPr>
          <w:rtl/>
        </w:rPr>
      </w:pPr>
      <w:r>
        <w:rPr>
          <w:rtl/>
        </w:rPr>
        <w:br w:type="page"/>
      </w:r>
      <w:r w:rsidRPr="000E4D50">
        <w:rPr>
          <w:rStyle w:val="libBold2Char"/>
          <w:rtl/>
        </w:rPr>
        <w:lastRenderedPageBreak/>
        <w:t xml:space="preserve">رسول الله </w:t>
      </w:r>
      <w:r w:rsidRPr="000E4D50">
        <w:rPr>
          <w:rStyle w:val="libAlaemChar"/>
          <w:rFonts w:hint="cs"/>
          <w:rtl/>
        </w:rPr>
        <w:t>صلى‌الله‌عليه‌وآله</w:t>
      </w:r>
      <w:r w:rsidRPr="000E4D50">
        <w:rPr>
          <w:rStyle w:val="libBold2Char"/>
          <w:rtl/>
        </w:rPr>
        <w:t xml:space="preserve"> لثقيف ، كتب : أنّ لهم ذمّة الله الذي لا إله إلاّ هو ، وذمّة </w:t>
      </w:r>
      <w:r w:rsidR="001B68D3">
        <w:rPr>
          <w:rStyle w:val="libBold2Char"/>
          <w:rFonts w:hint="cs"/>
          <w:rtl/>
        </w:rPr>
        <w:t xml:space="preserve"> </w:t>
      </w:r>
      <w:r w:rsidRPr="000E4D50">
        <w:rPr>
          <w:rStyle w:val="libBold2Char"/>
          <w:rtl/>
        </w:rPr>
        <w:t xml:space="preserve">محمد بن عبدالله النبي ، على ما كتب عليهم في هذه الصحيفة : أنّ </w:t>
      </w:r>
      <w:r w:rsidR="001B68D3">
        <w:rPr>
          <w:rStyle w:val="libBold2Char"/>
          <w:rFonts w:hint="cs"/>
          <w:rtl/>
        </w:rPr>
        <w:t xml:space="preserve"> </w:t>
      </w:r>
      <w:r w:rsidRPr="000E4D50">
        <w:rPr>
          <w:rStyle w:val="libBold2Char"/>
          <w:rtl/>
        </w:rPr>
        <w:t xml:space="preserve">واديهم حرام محرّم لله كلّه : عضاهه ، وصيده وظلم فيه ، وشرق فيه أو </w:t>
      </w:r>
      <w:r w:rsidR="001B68D3">
        <w:rPr>
          <w:rStyle w:val="libBold2Char"/>
          <w:rFonts w:hint="cs"/>
          <w:rtl/>
        </w:rPr>
        <w:t xml:space="preserve"> </w:t>
      </w:r>
      <w:r w:rsidRPr="000E4D50">
        <w:rPr>
          <w:rStyle w:val="libBold2Char"/>
          <w:rtl/>
        </w:rPr>
        <w:t xml:space="preserve">إساءة ، وثقيف أحقّ الناس بوجّ ، ولا يعبر طائعهم ، ولا يدخله عليهم </w:t>
      </w:r>
      <w:r w:rsidR="001B68D3">
        <w:rPr>
          <w:rStyle w:val="libBold2Char"/>
          <w:rFonts w:hint="cs"/>
          <w:rtl/>
        </w:rPr>
        <w:t xml:space="preserve"> </w:t>
      </w:r>
      <w:r w:rsidRPr="000E4D50">
        <w:rPr>
          <w:rStyle w:val="libBold2Char"/>
          <w:rtl/>
        </w:rPr>
        <w:t xml:space="preserve">أحد من المسلمين يغلبهم عليه ... وشهد على نسخة هذه الصحيفة : </w:t>
      </w:r>
      <w:r w:rsidR="001B68D3">
        <w:rPr>
          <w:rStyle w:val="libBold2Char"/>
          <w:rFonts w:hint="cs"/>
          <w:rtl/>
        </w:rPr>
        <w:t xml:space="preserve"> </w:t>
      </w:r>
      <w:r w:rsidRPr="000E4D50">
        <w:rPr>
          <w:rStyle w:val="libBold2Char"/>
          <w:rtl/>
        </w:rPr>
        <w:t xml:space="preserve">علي بن أبي طالب وحسن بن علي وحسين بن علي ، وكتب نسختها </w:t>
      </w:r>
      <w:r w:rsidR="001B68D3">
        <w:rPr>
          <w:rStyle w:val="libBold2Char"/>
          <w:rFonts w:hint="cs"/>
          <w:rtl/>
        </w:rPr>
        <w:t xml:space="preserve"> </w:t>
      </w:r>
      <w:r w:rsidRPr="000E4D50">
        <w:rPr>
          <w:rStyle w:val="libBold2Char"/>
          <w:rtl/>
        </w:rPr>
        <w:t>لمكان الشهادة».</w:t>
      </w:r>
      <w:r>
        <w:rPr>
          <w:rtl/>
        </w:rPr>
        <w:t xml:space="preserve"> قال أبو عبيد : « وفي هذا الحديث من الفقه : إثباته </w:t>
      </w:r>
      <w:r w:rsidRPr="000E4D50">
        <w:rPr>
          <w:rStyle w:val="libAlaemChar"/>
          <w:rFonts w:hint="cs"/>
          <w:rtl/>
        </w:rPr>
        <w:t>صلى‌الله‌عليه‌وآله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شهادة الحسن والحسين» </w:t>
      </w:r>
      <w:r w:rsidRPr="00E943C0">
        <w:rPr>
          <w:rStyle w:val="libFootnotenumChar"/>
          <w:rtl/>
        </w:rPr>
        <w:t>(1)</w:t>
      </w:r>
      <w:r>
        <w:rPr>
          <w:rtl/>
        </w:rPr>
        <w:t xml:space="preserve">. واثباته </w:t>
      </w:r>
      <w:r w:rsidRPr="000E4D50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شهادتهما </w:t>
      </w:r>
      <w:r w:rsidRPr="000E4D50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وهما في ذلك السن لم </w:t>
      </w:r>
      <w:r w:rsidR="00C41FD0">
        <w:rPr>
          <w:rFonts w:hint="cs"/>
          <w:rtl/>
        </w:rPr>
        <w:t xml:space="preserve"> </w:t>
      </w:r>
      <w:r>
        <w:rPr>
          <w:rtl/>
        </w:rPr>
        <w:t>يكن نابعا</w:t>
      </w:r>
      <w:r>
        <w:rPr>
          <w:rFonts w:hint="cs"/>
          <w:rtl/>
        </w:rPr>
        <w:t>ً</w:t>
      </w:r>
      <w:r>
        <w:rPr>
          <w:rtl/>
        </w:rPr>
        <w:t xml:space="preserve"> عن هوى أو نزوة أو رغبة عاطفية لأنّ رسول الله </w:t>
      </w:r>
      <w:r w:rsidRPr="000E4D50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معصوم من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جميع ذلك ، فكلّ عمل أو ممارسة تصدر منه إنّما تصدر عن وحي يوحى وعن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تسديد إلهي ، بل هو إشارة واضحة إلى تكاملهما في جميع مقوّمات الشخصية ، </w:t>
      </w:r>
      <w:r w:rsidR="00C41FD0">
        <w:rPr>
          <w:rFonts w:hint="cs"/>
          <w:rtl/>
        </w:rPr>
        <w:t xml:space="preserve"> </w:t>
      </w:r>
      <w:r>
        <w:rPr>
          <w:rtl/>
        </w:rPr>
        <w:t>خصوصاً وأن تلك الشهاة قد جاءت في قضية مهمّة تتحدّد فيها علاقات</w:t>
      </w:r>
      <w:r w:rsidR="00C41FD0">
        <w:rPr>
          <w:rtl/>
        </w:rPr>
        <w:t xml:space="preserve"> </w:t>
      </w:r>
      <w:r>
        <w:rPr>
          <w:rtl/>
        </w:rPr>
        <w:t xml:space="preserve">رسول الله </w:t>
      </w:r>
      <w:r w:rsidRPr="000E4D50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مع ثقيف وهي من العشائر الكبيرة في عدّتها وعددها. ومن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الأمور الملفتة للنظر إنّ الطرف الآخر وهو ثقيف لم يعترض على هذه الشهادة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باعتبار صغر سن الحسنين </w:t>
      </w:r>
      <w:r w:rsidRPr="000E4D50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،وهذا إن دلّ على شيء إنّما يدلّ على قناعة ثقيف </w:t>
      </w:r>
      <w:r w:rsidR="00C41FD0">
        <w:rPr>
          <w:rFonts w:hint="cs"/>
          <w:rtl/>
        </w:rPr>
        <w:t xml:space="preserve"> </w:t>
      </w:r>
      <w:r>
        <w:rPr>
          <w:rtl/>
        </w:rPr>
        <w:t>بأهليتهما الكاملة للشهادة وهما في هذا العمر المبكر.</w:t>
      </w:r>
    </w:p>
    <w:p w:rsidR="006B5772" w:rsidRDefault="00444A5F" w:rsidP="00FD016A">
      <w:pPr>
        <w:pStyle w:val="libNormal"/>
        <w:rPr>
          <w:rtl/>
        </w:rPr>
      </w:pPr>
      <w:r>
        <w:rPr>
          <w:rtl/>
        </w:rPr>
        <w:t xml:space="preserve">ولا يخفى ما في هذا الأسلوب النبوي الفذ من إلفات النظر إلى تصحيح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مواقف الحسن </w:t>
      </w:r>
      <w:r w:rsidRPr="000E4D5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المستقبلية والاعتراف بسلامتها العقائدية والتشريعية ،ومن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هذه المواقفـالتي سيأتي البحث عنهاـشهادته لأمّه فاطمة </w:t>
      </w:r>
      <w:r w:rsidRPr="000E4D50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في مسألة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فدك ،ومنها قوله لأبي بكر ومن ثمّ لعمر بن الخطّاب « </w:t>
      </w:r>
      <w:r w:rsidRPr="00F9299E">
        <w:rPr>
          <w:rtl/>
        </w:rPr>
        <w:t>إنزل عن منبر أبي</w:t>
      </w:r>
      <w:r>
        <w:rPr>
          <w:rtl/>
        </w:rPr>
        <w:t xml:space="preserve">» ،فهي لم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تكن شهادة صبي ولا اعتراض صبي ،بل هي شهادة رسالية واعتراض رسالي يعبّر </w:t>
      </w:r>
      <w:r w:rsidR="00C41FD0">
        <w:rPr>
          <w:rFonts w:hint="cs"/>
          <w:rtl/>
        </w:rPr>
        <w:t xml:space="preserve"> </w:t>
      </w:r>
    </w:p>
    <w:p w:rsidR="00444A5F" w:rsidRPr="00296D77" w:rsidRDefault="006B5772" w:rsidP="006B5772">
      <w:pPr>
        <w:pStyle w:val="libLine"/>
        <w:rPr>
          <w:rtl/>
        </w:rPr>
      </w:pPr>
      <w:r>
        <w:rPr>
          <w:rtl/>
        </w:rPr>
        <w:t>__________________</w:t>
      </w:r>
    </w:p>
    <w:p w:rsidR="00444A5F" w:rsidRDefault="00444A5F" w:rsidP="00E943C0">
      <w:pPr>
        <w:pStyle w:val="libFootnote0"/>
        <w:rPr>
          <w:rtl/>
        </w:rPr>
      </w:pPr>
      <w:r>
        <w:rPr>
          <w:rtl/>
        </w:rPr>
        <w:t>(1) الأموال / أبي عبيد القاسم بن سلام : 205 و207.</w:t>
      </w:r>
    </w:p>
    <w:p w:rsidR="00444A5F" w:rsidRDefault="00444A5F" w:rsidP="00CC10EA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عن إدراك كامل لما يجري من أحداث ومواقف ومدى سلامتها الفكرية والشرعية.</w:t>
      </w:r>
    </w:p>
    <w:p w:rsidR="00444A5F" w:rsidRDefault="00444A5F" w:rsidP="000E59B4">
      <w:pPr>
        <w:pStyle w:val="libNormal"/>
        <w:rPr>
          <w:rtl/>
        </w:rPr>
      </w:pPr>
      <w:r w:rsidRPr="000E4D50">
        <w:rPr>
          <w:rStyle w:val="libBold2Char"/>
          <w:rtl/>
        </w:rPr>
        <w:t xml:space="preserve">موقف الإمام الحسن </w:t>
      </w:r>
      <w:r w:rsidRPr="000E4D50">
        <w:rPr>
          <w:rStyle w:val="libAlaemChar"/>
          <w:rFonts w:hint="cs"/>
          <w:rtl/>
        </w:rPr>
        <w:t>عليه‌السلام</w:t>
      </w:r>
      <w:r w:rsidRPr="000E4D50">
        <w:rPr>
          <w:rStyle w:val="libBold2Char"/>
          <w:rtl/>
        </w:rPr>
        <w:t xml:space="preserve"> من أبي سفيان :</w:t>
      </w:r>
      <w:r>
        <w:rPr>
          <w:rtl/>
        </w:rPr>
        <w:t xml:space="preserve"> صالح رسول الله </w:t>
      </w:r>
      <w:r w:rsidRPr="000E4D50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قادة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قريش على وضع الحرب عن الناس عشر سنين يأمن فيهنّ الناس ويكفّ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بعضهم عن بعض ، إلاّ أنّ قادة قريش نقضت بعض بنود الصلح بالاعتداء على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خزاعة الذين كانوا في عقد رسول الله </w:t>
      </w:r>
      <w:r w:rsidRPr="000E4D50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وعهده ، فقرّر رسول الله </w:t>
      </w:r>
      <w:r w:rsidRPr="000E4D50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التوجّه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إلى مكّة ، وحينما سمع أبو سفيان بالأمر توجّه إلى المدينة ، وأتى رسول الله </w:t>
      </w:r>
      <w:r w:rsidRPr="000E4D50">
        <w:rPr>
          <w:rStyle w:val="libAlaemChar"/>
          <w:rFonts w:hint="cs"/>
          <w:rtl/>
        </w:rPr>
        <w:t>صلى‌الله‌عليه‌وآله</w:t>
      </w:r>
      <w:r w:rsidR="00C41FD0">
        <w:rPr>
          <w:rFonts w:hint="cs"/>
          <w:rtl/>
        </w:rPr>
        <w:t xml:space="preserve"> </w:t>
      </w:r>
      <w:r>
        <w:rPr>
          <w:rtl/>
        </w:rPr>
        <w:t>فكلّمه في تجديد العهد ، فلم يردّ عليه شيئا</w:t>
      </w:r>
      <w:r>
        <w:rPr>
          <w:rFonts w:hint="cs"/>
          <w:rtl/>
        </w:rPr>
        <w:t>ً</w:t>
      </w:r>
      <w:r>
        <w:rPr>
          <w:rtl/>
        </w:rPr>
        <w:t xml:space="preserve"> ، ثمّ كلّم بعض الصحابة فلم يستجيبوا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له ، فتوجّه إلى الإمام علي </w:t>
      </w:r>
      <w:r w:rsidRPr="000E4D5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فدخل عليه فقال : « يا أبا الحسن تمشي معي إلى </w:t>
      </w:r>
      <w:r w:rsidR="00C41FD0">
        <w:rPr>
          <w:rFonts w:hint="cs"/>
          <w:rtl/>
        </w:rPr>
        <w:t xml:space="preserve"> </w:t>
      </w:r>
      <w:r>
        <w:rPr>
          <w:rtl/>
        </w:rPr>
        <w:t>ابن عمّك محمد فتسأله أن يعقد لنا عقدا</w:t>
      </w:r>
      <w:r>
        <w:rPr>
          <w:rFonts w:hint="cs"/>
          <w:rtl/>
        </w:rPr>
        <w:t>ً</w:t>
      </w:r>
      <w:r>
        <w:rPr>
          <w:rtl/>
        </w:rPr>
        <w:t xml:space="preserve"> ويكتب لنا كتابا</w:t>
      </w:r>
      <w:r>
        <w:rPr>
          <w:rFonts w:hint="cs"/>
          <w:rtl/>
        </w:rPr>
        <w:t>ً</w:t>
      </w:r>
      <w:r>
        <w:rPr>
          <w:rtl/>
        </w:rPr>
        <w:t xml:space="preserve"> ، فقال : يا أبا سفيان لقد </w:t>
      </w:r>
      <w:r w:rsidR="00C41FD0">
        <w:rPr>
          <w:rFonts w:hint="cs"/>
          <w:rtl/>
        </w:rPr>
        <w:t xml:space="preserve"> </w:t>
      </w:r>
      <w:r>
        <w:rPr>
          <w:rtl/>
        </w:rPr>
        <w:t>عقد لك رسول الله عقدا</w:t>
      </w:r>
      <w:r>
        <w:rPr>
          <w:rFonts w:hint="cs"/>
          <w:rtl/>
        </w:rPr>
        <w:t>ً</w:t>
      </w:r>
      <w:r>
        <w:rPr>
          <w:rtl/>
        </w:rPr>
        <w:t xml:space="preserve"> لا يرجع عنه أبدا</w:t>
      </w:r>
      <w:r>
        <w:rPr>
          <w:rFonts w:hint="cs"/>
          <w:rtl/>
        </w:rPr>
        <w:t>ً</w:t>
      </w:r>
      <w:r>
        <w:rPr>
          <w:rtl/>
        </w:rPr>
        <w:t xml:space="preserve">» ، وكانت فاطمة </w:t>
      </w:r>
      <w:r w:rsidRPr="000E4D50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من وراء الستر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والحسن يدرج بين يديها وهو من أبناء أربعة عشر شهراً ، فقال لها : « يا بنت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محمد قولي لهذا الطفل يكلّم لي جدّه فيسود بكلامه العرب والعجم ، فأقبل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الحسن إلى أبي سفيان وضرب احدى يديه على أنفه والأخرى على لحيته ، ثم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أنطقه الله عزّوجلّ بأن قال : يا أبا سفيان قل : لا إله إلاّ الله محمد رسول الله ؛ حتى </w:t>
      </w:r>
      <w:r w:rsidR="00C41FD0">
        <w:rPr>
          <w:rFonts w:hint="cs"/>
          <w:rtl/>
        </w:rPr>
        <w:t xml:space="preserve"> </w:t>
      </w:r>
      <w:r>
        <w:rPr>
          <w:rtl/>
        </w:rPr>
        <w:t>أكون شفيعا</w:t>
      </w:r>
      <w:r>
        <w:rPr>
          <w:rFonts w:hint="cs"/>
          <w:rtl/>
        </w:rPr>
        <w:t>ً</w:t>
      </w:r>
      <w:r>
        <w:rPr>
          <w:rtl/>
        </w:rPr>
        <w:t xml:space="preserve">» </w:t>
      </w:r>
      <w:r w:rsidRPr="00E943C0">
        <w:rPr>
          <w:rStyle w:val="libFootnotenumChar"/>
          <w:rtl/>
        </w:rPr>
        <w:t>(1)</w:t>
      </w:r>
      <w:r>
        <w:rPr>
          <w:rtl/>
        </w:rPr>
        <w:t xml:space="preserve">. وفي هذه الواقعة يتّضح شأن الحسن </w:t>
      </w:r>
      <w:r w:rsidRPr="000E4D5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وإدراكه العميق </w:t>
      </w:r>
      <w:r w:rsidR="00C41FD0">
        <w:rPr>
          <w:rFonts w:hint="cs"/>
          <w:rtl/>
        </w:rPr>
        <w:t xml:space="preserve"> </w:t>
      </w:r>
      <w:r>
        <w:rPr>
          <w:rtl/>
        </w:rPr>
        <w:t>للأشخاص والأحداث ،فقد مارس عملية تأديب لأبي سفيان كان مستحقّا</w:t>
      </w:r>
      <w:r>
        <w:rPr>
          <w:rFonts w:hint="cs"/>
          <w:rtl/>
        </w:rPr>
        <w:t>ً</w:t>
      </w:r>
      <w:r>
        <w:rPr>
          <w:rtl/>
        </w:rPr>
        <w:t xml:space="preserve"> لها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لنقضه عهد رسول الله </w:t>
      </w:r>
      <w:r w:rsidRPr="000E4D50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،وقد دعاه إلى الإسلام لأنه العلاج الأساسي للأزمة </w:t>
      </w:r>
      <w:r w:rsidR="00C41FD0">
        <w:rPr>
          <w:rFonts w:hint="cs"/>
          <w:rtl/>
        </w:rPr>
        <w:t xml:space="preserve"> </w:t>
      </w:r>
      <w:r>
        <w:rPr>
          <w:rtl/>
        </w:rPr>
        <w:t>التي حدثت ،فجعل شفاعته مشروطة بإسلامه.</w:t>
      </w:r>
    </w:p>
    <w:p w:rsidR="00444A5F" w:rsidRDefault="00444A5F" w:rsidP="000E4D50">
      <w:pPr>
        <w:pStyle w:val="libBold1"/>
        <w:rPr>
          <w:rtl/>
        </w:rPr>
      </w:pPr>
      <w:r>
        <w:rPr>
          <w:rtl/>
        </w:rPr>
        <w:t xml:space="preserve">فضائل الإمام الحسن </w:t>
      </w:r>
      <w:r w:rsidRPr="000E4D5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وإمامته :</w:t>
      </w:r>
    </w:p>
    <w:p w:rsidR="00444A5F" w:rsidRDefault="00444A5F" w:rsidP="000E4D50">
      <w:pPr>
        <w:pStyle w:val="libBold1"/>
        <w:rPr>
          <w:rtl/>
        </w:rPr>
      </w:pPr>
      <w:r>
        <w:rPr>
          <w:rtl/>
        </w:rPr>
        <w:t>أولاًـمن القرآن الكريم :</w:t>
      </w:r>
    </w:p>
    <w:p w:rsidR="006B5772" w:rsidRDefault="00444A5F" w:rsidP="00FD016A">
      <w:pPr>
        <w:pStyle w:val="libNormal"/>
        <w:rPr>
          <w:rtl/>
        </w:rPr>
      </w:pPr>
      <w:r>
        <w:rPr>
          <w:rtl/>
        </w:rPr>
        <w:t xml:space="preserve">أهل البيت </w:t>
      </w:r>
      <w:r w:rsidRPr="000E4D50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عنوان مضيء في حياة الإنسانية وحركة التاريخ والمسيرة </w:t>
      </w:r>
      <w:r w:rsidR="00C41FD0">
        <w:rPr>
          <w:rFonts w:hint="cs"/>
          <w:rtl/>
        </w:rPr>
        <w:t xml:space="preserve"> </w:t>
      </w:r>
    </w:p>
    <w:p w:rsidR="00444A5F" w:rsidRPr="00296D77" w:rsidRDefault="006B5772" w:rsidP="006B5772">
      <w:pPr>
        <w:pStyle w:val="libLine"/>
        <w:rPr>
          <w:rtl/>
        </w:rPr>
      </w:pPr>
      <w:r>
        <w:rPr>
          <w:rtl/>
        </w:rPr>
        <w:t>__________________</w:t>
      </w:r>
    </w:p>
    <w:p w:rsidR="00CE42CE" w:rsidRDefault="00444A5F" w:rsidP="00CE42CE">
      <w:pPr>
        <w:pStyle w:val="libFootnote0"/>
        <w:rPr>
          <w:rtl/>
        </w:rPr>
      </w:pPr>
      <w:r>
        <w:rPr>
          <w:rtl/>
        </w:rPr>
        <w:t>(1) المناقب / ابن شهرآشوب 4 : 9 ، ونحوه في السيرة النبوية / ابن هشام 4 : 38.</w:t>
      </w:r>
    </w:p>
    <w:p w:rsidR="00CE42CE" w:rsidRDefault="00CE42CE" w:rsidP="00CE42CE">
      <w:pPr>
        <w:pStyle w:val="libFootnote"/>
        <w:bidi w:val="0"/>
        <w:rPr>
          <w:rtl/>
        </w:rPr>
      </w:pPr>
      <w:r>
        <w:rPr>
          <w:rtl/>
        </w:rPr>
        <w:br w:type="page"/>
      </w:r>
    </w:p>
    <w:p w:rsidR="00444A5F" w:rsidRDefault="00444A5F" w:rsidP="00CC10EA">
      <w:pPr>
        <w:pStyle w:val="libNormal0"/>
        <w:rPr>
          <w:rtl/>
        </w:rPr>
      </w:pPr>
      <w:r>
        <w:rPr>
          <w:rtl/>
        </w:rPr>
        <w:lastRenderedPageBreak/>
        <w:t xml:space="preserve">الإسلامية ، أراد الله تعالى لهم أن يكونوا أعلام الهدى وقدوة المتّقين ومأوى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أفئدة المسلمين ، وروّاد الحركة الإصلاحية والتغييرية في المسيرة الإنسانية؛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ولهذا أبدى القرآن الكريم عناية فائقة بذكر دورهم وفضائلهم وسموّ مكانتهم ،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وفيما يلي نستعرّض جملة من آيات القرآن الكريم التي تطرّقت إلى ذلك لكونها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شاملة للإمام الحسن </w:t>
      </w:r>
      <w:r w:rsidRPr="000E4D5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كواحد من أهل البيت </w:t>
      </w:r>
      <w:r w:rsidRPr="000E4D50">
        <w:rPr>
          <w:rStyle w:val="libAlaemChar"/>
          <w:rFonts w:hint="cs"/>
          <w:rtl/>
        </w:rPr>
        <w:t>عليهم‌السلام</w:t>
      </w:r>
      <w:r>
        <w:rPr>
          <w:rtl/>
        </w:rPr>
        <w:t>.</w:t>
      </w:r>
    </w:p>
    <w:p w:rsidR="006B5772" w:rsidRDefault="00444A5F" w:rsidP="00FD016A">
      <w:pPr>
        <w:pStyle w:val="libNormal"/>
        <w:rPr>
          <w:rtl/>
        </w:rPr>
      </w:pPr>
      <w:r w:rsidRPr="000E4D50">
        <w:rPr>
          <w:rStyle w:val="libBold2Char"/>
          <w:rtl/>
        </w:rPr>
        <w:t>1 ـ آية التطهير :</w:t>
      </w:r>
      <w:r w:rsidRPr="000E4D50">
        <w:rPr>
          <w:rStyle w:val="libAlaemChar"/>
          <w:rFonts w:hint="cs"/>
          <w:rtl/>
        </w:rPr>
        <w:t>(</w:t>
      </w:r>
      <w:r w:rsidRPr="000E4D50">
        <w:rPr>
          <w:rStyle w:val="libAieChar"/>
          <w:rFonts w:hint="cs"/>
          <w:rtl/>
        </w:rPr>
        <w:t xml:space="preserve">إِنَّمَا يُرِيدُ اللهُ لِيُذْهِبَ عَنكُمُ الرِّجْسَ أَهْلَ الْبَيْتِ </w:t>
      </w:r>
      <w:r w:rsidR="00C41FD0">
        <w:rPr>
          <w:rStyle w:val="libAieChar"/>
          <w:rtl/>
        </w:rPr>
        <w:t xml:space="preserve"> </w:t>
      </w:r>
      <w:r w:rsidRPr="000E4D50">
        <w:rPr>
          <w:rStyle w:val="libAieChar"/>
          <w:rFonts w:hint="cs"/>
          <w:rtl/>
        </w:rPr>
        <w:t>وَيُطَهِّرَكُمْ تَطْهِيرًا</w:t>
      </w:r>
      <w:r w:rsidRPr="000E4D50">
        <w:rPr>
          <w:rStyle w:val="libAlaemChar"/>
          <w:rFonts w:hint="cs"/>
          <w:rtl/>
        </w:rPr>
        <w:t>)</w:t>
      </w:r>
      <w:r w:rsidRPr="00E943C0">
        <w:rPr>
          <w:rStyle w:val="libFootnotenumChar"/>
          <w:rtl/>
        </w:rPr>
        <w:t>(1)</w:t>
      </w:r>
      <w:r>
        <w:rPr>
          <w:rtl/>
        </w:rPr>
        <w:t xml:space="preserve"> : تظافرت التفاسير والروايات إلى أنّ المقصود بأهل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البيت </w:t>
      </w:r>
      <w:r w:rsidRPr="000E4D50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هم أهل بيت النبي </w:t>
      </w:r>
      <w:r w:rsidRPr="000E4D50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وهم : رسول الله </w:t>
      </w:r>
      <w:r w:rsidRPr="000E4D50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وعليّ وفاطمة والحسن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والحسين </w:t>
      </w:r>
      <w:r w:rsidRPr="000E4D50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. فقد روي عن أمّ سلمة وبطرق عديدة أنّها قالت : « لمّا نزلت هذه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الآية دعا رسول الله </w:t>
      </w:r>
      <w:r w:rsidRPr="000E4D50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عليّا وفاطمة وحسنا</w:t>
      </w:r>
      <w:r>
        <w:rPr>
          <w:rFonts w:hint="cs"/>
          <w:rtl/>
        </w:rPr>
        <w:t>ً</w:t>
      </w:r>
      <w:r>
        <w:rPr>
          <w:rtl/>
        </w:rPr>
        <w:t xml:space="preserve"> وحسينا</w:t>
      </w:r>
      <w:r>
        <w:rPr>
          <w:rFonts w:hint="cs"/>
          <w:rtl/>
        </w:rPr>
        <w:t>ً</w:t>
      </w:r>
      <w:r>
        <w:rPr>
          <w:rtl/>
        </w:rPr>
        <w:t xml:space="preserve"> فجلّل عليهم كساءً </w:t>
      </w:r>
      <w:r w:rsidR="00C41FD0">
        <w:rPr>
          <w:rFonts w:hint="cs"/>
          <w:rtl/>
        </w:rPr>
        <w:t xml:space="preserve"> </w:t>
      </w:r>
      <w:r>
        <w:rPr>
          <w:rtl/>
        </w:rPr>
        <w:t>خيبريا</w:t>
      </w:r>
      <w:r>
        <w:rPr>
          <w:rFonts w:hint="cs"/>
          <w:rtl/>
        </w:rPr>
        <w:t>ً</w:t>
      </w:r>
      <w:r w:rsidRPr="00F9299E">
        <w:rPr>
          <w:rtl/>
        </w:rPr>
        <w:t>، فقال : اللهمّ هؤلاء أهل بيتي أذهب عنهم الرجس وطهّرهم تطهيرا</w:t>
      </w:r>
      <w:r w:rsidRPr="00F9299E">
        <w:rPr>
          <w:rFonts w:hint="cs"/>
          <w:rtl/>
        </w:rPr>
        <w:t>ً</w:t>
      </w:r>
      <w:r w:rsidRPr="00F9299E">
        <w:rPr>
          <w:rtl/>
        </w:rPr>
        <w:t>.</w:t>
      </w:r>
      <w:r>
        <w:rPr>
          <w:rtl/>
        </w:rPr>
        <w:t xml:space="preserve"> قالت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أمّ سلمة : ألست منهم؟ فقال : أنت إلى خير» </w:t>
      </w:r>
      <w:r w:rsidRPr="00E943C0">
        <w:rPr>
          <w:rStyle w:val="libFootnotenumChar"/>
          <w:rtl/>
        </w:rPr>
        <w:t>(2)</w:t>
      </w:r>
      <w:r>
        <w:rPr>
          <w:rtl/>
        </w:rPr>
        <w:t xml:space="preserve">. وهذه الآية الكريمة تدلّ على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عصمة أهل البيت </w:t>
      </w:r>
      <w:r w:rsidRPr="000E4D50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ومنهم الحسن </w:t>
      </w:r>
      <w:r w:rsidRPr="000E4D5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كما ورد في تفسيرها عن رسول الله </w:t>
      </w:r>
      <w:r w:rsidRPr="000E4D50">
        <w:rPr>
          <w:rStyle w:val="libAlaemChar"/>
          <w:rFonts w:hint="cs"/>
          <w:rtl/>
        </w:rPr>
        <w:t>صلى‌الله‌عليه‌وآله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حيث قال : « </w:t>
      </w:r>
      <w:r w:rsidRPr="00F9299E">
        <w:rPr>
          <w:rtl/>
        </w:rPr>
        <w:t>أنا وأهل بيتي مطهّرون من الذنوب</w:t>
      </w:r>
      <w:r>
        <w:rPr>
          <w:rtl/>
        </w:rPr>
        <w:t xml:space="preserve">» </w:t>
      </w:r>
      <w:r w:rsidRPr="00E943C0">
        <w:rPr>
          <w:rStyle w:val="libFootnotenumChar"/>
          <w:rtl/>
        </w:rPr>
        <w:t>(3)</w:t>
      </w:r>
      <w:r>
        <w:rPr>
          <w:rtl/>
        </w:rPr>
        <w:t xml:space="preserve">. وقال الإمام الحسن </w:t>
      </w:r>
      <w:r w:rsidRPr="000E4D5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في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بعض خطبه : « </w:t>
      </w:r>
      <w:r w:rsidRPr="00F9299E">
        <w:rPr>
          <w:rtl/>
        </w:rPr>
        <w:t>وأنا من أهل البيت الذي كان جبرائيل ينزل إلينا ،ويصعد من عندنا ،</w:t>
      </w:r>
      <w:r w:rsidR="00C41FD0">
        <w:rPr>
          <w:rFonts w:hint="cs"/>
          <w:rtl/>
        </w:rPr>
        <w:t xml:space="preserve"> </w:t>
      </w:r>
      <w:r w:rsidRPr="00F9299E">
        <w:rPr>
          <w:rtl/>
        </w:rPr>
        <w:t>وأنا من أهل البيت الذين أذهب الله عنهم الرجس وطهّرهم تطهيرا</w:t>
      </w:r>
      <w:r w:rsidRPr="00F9299E">
        <w:rPr>
          <w:rFonts w:hint="cs"/>
          <w:rtl/>
        </w:rPr>
        <w:t>ً</w:t>
      </w:r>
      <w:r>
        <w:rPr>
          <w:rtl/>
        </w:rPr>
        <w:t xml:space="preserve">» </w:t>
      </w:r>
      <w:r w:rsidRPr="00E943C0">
        <w:rPr>
          <w:rStyle w:val="libFootnotenumChar"/>
          <w:rtl/>
        </w:rPr>
        <w:t>(</w:t>
      </w:r>
      <w:r w:rsidRPr="00E943C0">
        <w:rPr>
          <w:rStyle w:val="libFootnotenumChar"/>
          <w:rFonts w:hint="cs"/>
          <w:rtl/>
        </w:rPr>
        <w:t>4</w:t>
      </w:r>
      <w:r w:rsidRPr="00E943C0">
        <w:rPr>
          <w:rStyle w:val="libFootnotenumChar"/>
          <w:rtl/>
        </w:rPr>
        <w:t>)</w:t>
      </w:r>
      <w:r>
        <w:rPr>
          <w:rtl/>
        </w:rPr>
        <w:t xml:space="preserve">. وآية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التطهير تؤكّد العناية والرعاية الإلهيّة الخاصّة والاستثنائية وذلك بإبعادهم عن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الزلل والخطأ والإنحراف وهكذا أصبح أهل البيت </w:t>
      </w:r>
      <w:r w:rsidRPr="000E4D50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الميزان الثابت الذي توزن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به الأفكار والعواطف والممارسات ،وتقوّم من خلاله الإشخاص والكيانات </w:t>
      </w:r>
      <w:r w:rsidR="00C41FD0">
        <w:rPr>
          <w:rFonts w:hint="cs"/>
          <w:rtl/>
        </w:rPr>
        <w:t xml:space="preserve"> </w:t>
      </w:r>
    </w:p>
    <w:p w:rsidR="00444A5F" w:rsidRPr="00296D77" w:rsidRDefault="006B5772" w:rsidP="006B5772">
      <w:pPr>
        <w:pStyle w:val="libLine"/>
        <w:rPr>
          <w:rtl/>
        </w:rPr>
      </w:pPr>
      <w:r>
        <w:rPr>
          <w:rtl/>
        </w:rPr>
        <w:t>__________________</w:t>
      </w:r>
    </w:p>
    <w:p w:rsidR="00444A5F" w:rsidRDefault="00444A5F" w:rsidP="00E943C0">
      <w:pPr>
        <w:pStyle w:val="libFootnote0"/>
        <w:rPr>
          <w:rtl/>
        </w:rPr>
      </w:pPr>
      <w:r>
        <w:rPr>
          <w:rtl/>
        </w:rPr>
        <w:t>(1) سورة الأحزاب : 33 / 33.</w:t>
      </w:r>
    </w:p>
    <w:p w:rsidR="00444A5F" w:rsidRDefault="00444A5F" w:rsidP="00E943C0">
      <w:pPr>
        <w:pStyle w:val="libFootnote0"/>
        <w:rPr>
          <w:rtl/>
        </w:rPr>
      </w:pPr>
      <w:r>
        <w:rPr>
          <w:rtl/>
        </w:rPr>
        <w:t>(2) جامع البيان / الطبرسي 22 : 6 ، الدرّ المنثور / السيوطي 6 : 603.</w:t>
      </w:r>
    </w:p>
    <w:p w:rsidR="00444A5F" w:rsidRDefault="00444A5F" w:rsidP="00E943C0">
      <w:pPr>
        <w:pStyle w:val="libFootnote0"/>
        <w:rPr>
          <w:rtl/>
        </w:rPr>
      </w:pPr>
      <w:r>
        <w:rPr>
          <w:rtl/>
        </w:rPr>
        <w:t>(3) البداية والنهاية 2 : 257 ، دلائل النبوّة / البيهقي 1 : 170.</w:t>
      </w:r>
    </w:p>
    <w:p w:rsidR="00444A5F" w:rsidRDefault="00444A5F" w:rsidP="00E943C0">
      <w:pPr>
        <w:pStyle w:val="libFootnote0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4</w:t>
      </w:r>
      <w:r>
        <w:rPr>
          <w:rtl/>
        </w:rPr>
        <w:t>) المستدرك على الصحيحين 3 :172.</w:t>
      </w:r>
    </w:p>
    <w:p w:rsidR="00444A5F" w:rsidRDefault="00444A5F" w:rsidP="00CC10EA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والأحداث والمواقف ، فهم المرجع العلمي والسياسي والاجتماعي للناس جميعا</w:t>
      </w:r>
      <w:r>
        <w:rPr>
          <w:rFonts w:hint="cs"/>
          <w:rtl/>
        </w:rPr>
        <w:t>ً</w:t>
      </w:r>
      <w:r>
        <w:rPr>
          <w:rtl/>
        </w:rPr>
        <w:t>.</w:t>
      </w:r>
    </w:p>
    <w:p w:rsidR="00444A5F" w:rsidRDefault="00444A5F" w:rsidP="000E59B4">
      <w:pPr>
        <w:pStyle w:val="libNormal"/>
        <w:rPr>
          <w:rtl/>
        </w:rPr>
      </w:pPr>
      <w:r w:rsidRPr="000E4D50">
        <w:rPr>
          <w:rStyle w:val="libBold2Char"/>
          <w:rtl/>
        </w:rPr>
        <w:t>2 ـ آية المودّة :</w:t>
      </w:r>
      <w:r w:rsidRPr="000E4D50">
        <w:rPr>
          <w:rStyle w:val="libAlaemChar"/>
          <w:rFonts w:hint="cs"/>
          <w:rtl/>
        </w:rPr>
        <w:t>(</w:t>
      </w:r>
      <w:r w:rsidRPr="000E4D50">
        <w:rPr>
          <w:rStyle w:val="libAieChar"/>
          <w:rFonts w:hint="cs"/>
          <w:rtl/>
        </w:rPr>
        <w:t>قُل لاَّ أَسْأَلُكُمْ عَلَيْهِ أَجْرًا إِلاَّ المَوَدَّةَ فِي الْقُرْبَىٰ</w:t>
      </w:r>
      <w:r w:rsidRPr="000E4D50">
        <w:rPr>
          <w:rStyle w:val="libAlaemChar"/>
          <w:rFonts w:hint="cs"/>
          <w:rtl/>
        </w:rPr>
        <w:t>)</w:t>
      </w:r>
      <w:r w:rsidRPr="00E943C0">
        <w:rPr>
          <w:rStyle w:val="libFootnotenumChar"/>
          <w:rtl/>
        </w:rPr>
        <w:t>(</w:t>
      </w:r>
      <w:r w:rsidRPr="00E943C0">
        <w:rPr>
          <w:rStyle w:val="libFootnotenumChar"/>
          <w:rFonts w:hint="cs"/>
          <w:rtl/>
        </w:rPr>
        <w:t>1</w:t>
      </w:r>
      <w:r w:rsidRPr="00E943C0">
        <w:rPr>
          <w:rStyle w:val="libFootnotenumChar"/>
          <w:rtl/>
        </w:rPr>
        <w:t>)</w:t>
      </w:r>
      <w:r>
        <w:rPr>
          <w:rtl/>
        </w:rPr>
        <w:t xml:space="preserve"> :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أخرج ابن المنذر وابن أبي حاتم والطبراني وابن مردويه من طريق ابن جبير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عن ابن عباس ، قال : « لمّا نزلت هذه الآية ... قالوا : يا رسول الله من قرابتك الذين </w:t>
      </w:r>
      <w:r w:rsidR="00C41FD0">
        <w:rPr>
          <w:rFonts w:hint="cs"/>
          <w:rtl/>
        </w:rPr>
        <w:t xml:space="preserve"> </w:t>
      </w:r>
      <w:r>
        <w:rPr>
          <w:rtl/>
        </w:rPr>
        <w:t>وجبت مودّتهم</w:t>
      </w:r>
      <w:r w:rsidRPr="00F9299E">
        <w:rPr>
          <w:rtl/>
        </w:rPr>
        <w:t>؟ قال : علي وفاطمة وولدها</w:t>
      </w:r>
      <w:r>
        <w:rPr>
          <w:rtl/>
        </w:rPr>
        <w:t xml:space="preserve">» </w:t>
      </w:r>
      <w:r w:rsidRPr="00E943C0">
        <w:rPr>
          <w:rStyle w:val="libFootnotenumChar"/>
          <w:rtl/>
        </w:rPr>
        <w:t>(</w:t>
      </w:r>
      <w:r w:rsidRPr="00E943C0">
        <w:rPr>
          <w:rStyle w:val="libFootnotenumChar"/>
          <w:rFonts w:hint="cs"/>
          <w:rtl/>
        </w:rPr>
        <w:t>2</w:t>
      </w:r>
      <w:r w:rsidRPr="00E943C0">
        <w:rPr>
          <w:rStyle w:val="libFootnotenumChar"/>
          <w:rtl/>
        </w:rPr>
        <w:t>)</w:t>
      </w:r>
      <w:r>
        <w:rPr>
          <w:rtl/>
        </w:rPr>
        <w:t xml:space="preserve">. وفي رواية أخرى عن سعيد بن </w:t>
      </w:r>
      <w:r w:rsidR="00C41FD0">
        <w:rPr>
          <w:rFonts w:hint="cs"/>
          <w:rtl/>
        </w:rPr>
        <w:t xml:space="preserve"> </w:t>
      </w:r>
      <w:r>
        <w:rPr>
          <w:rtl/>
        </w:rPr>
        <w:t>جبير عن ابن عباس قالوا : « يا رسول الله م</w:t>
      </w:r>
      <w:r w:rsidRPr="00F9299E">
        <w:rPr>
          <w:rtl/>
        </w:rPr>
        <w:t xml:space="preserve">ن هؤلاء الذين نودّهم؟ قال : علي </w:t>
      </w:r>
      <w:r w:rsidR="00C41FD0">
        <w:rPr>
          <w:rFonts w:hint="cs"/>
          <w:rtl/>
        </w:rPr>
        <w:t xml:space="preserve"> </w:t>
      </w:r>
      <w:r w:rsidRPr="00F9299E">
        <w:rPr>
          <w:rtl/>
        </w:rPr>
        <w:t>وفاطمة وأبناؤهما</w:t>
      </w:r>
      <w:r>
        <w:rPr>
          <w:rtl/>
        </w:rPr>
        <w:t>». وعلّق القرطبي على ذلك قائلاً : « وكفى قبحا</w:t>
      </w:r>
      <w:r>
        <w:rPr>
          <w:rFonts w:hint="cs"/>
          <w:rtl/>
        </w:rPr>
        <w:t>ً</w:t>
      </w:r>
      <w:r>
        <w:rPr>
          <w:rtl/>
        </w:rPr>
        <w:t xml:space="preserve"> بقول من يقول :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إنّ التقرّب إلى الله بطاعته ومودّة نبيّه </w:t>
      </w:r>
      <w:r w:rsidRPr="000E4D50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وأهل بيته منسوخ ، وقال : قال النبي </w:t>
      </w:r>
      <w:r w:rsidRPr="000E4D50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: </w:t>
      </w:r>
      <w:r w:rsidR="00C41FD0">
        <w:rPr>
          <w:rFonts w:hint="cs"/>
          <w:rtl/>
        </w:rPr>
        <w:t xml:space="preserve"> </w:t>
      </w:r>
      <w:r w:rsidRPr="00F9299E">
        <w:rPr>
          <w:rtl/>
        </w:rPr>
        <w:t>من مات على حبّ آل محمد مات شهيدا</w:t>
      </w:r>
      <w:r w:rsidRPr="00F9299E">
        <w:rPr>
          <w:rFonts w:hint="cs"/>
          <w:rtl/>
        </w:rPr>
        <w:t>ً</w:t>
      </w:r>
      <w:r w:rsidRPr="00F9299E">
        <w:rPr>
          <w:rtl/>
        </w:rPr>
        <w:t xml:space="preserve"> ، ومن مات على حبّ آل محمد جعل الله </w:t>
      </w:r>
      <w:r w:rsidR="00C41FD0">
        <w:rPr>
          <w:rFonts w:hint="cs"/>
          <w:rtl/>
        </w:rPr>
        <w:t xml:space="preserve"> </w:t>
      </w:r>
      <w:r w:rsidRPr="00F9299E">
        <w:rPr>
          <w:rtl/>
        </w:rPr>
        <w:t>قبره مزار ملائكة الرحمة ، ومن مات على بغض آل محمد جاء يوم القيامة مكتوبا</w:t>
      </w:r>
      <w:r w:rsidRPr="00F9299E">
        <w:rPr>
          <w:rFonts w:hint="cs"/>
          <w:rtl/>
        </w:rPr>
        <w:t>ً</w:t>
      </w:r>
      <w:r w:rsidR="00C41FD0">
        <w:rPr>
          <w:rFonts w:hint="cs"/>
          <w:rtl/>
        </w:rPr>
        <w:t xml:space="preserve"> </w:t>
      </w:r>
      <w:r w:rsidRPr="00F9299E">
        <w:rPr>
          <w:rtl/>
        </w:rPr>
        <w:t xml:space="preserve">بين عينيه آيس اليوم من رحمة الله ، ومن مات على بغض آل محمد لم يرَ رائحة </w:t>
      </w:r>
      <w:r w:rsidR="00C41FD0">
        <w:rPr>
          <w:rFonts w:hint="cs"/>
          <w:rtl/>
        </w:rPr>
        <w:t xml:space="preserve"> </w:t>
      </w:r>
      <w:r w:rsidRPr="00F9299E">
        <w:rPr>
          <w:rtl/>
        </w:rPr>
        <w:t>الجنّة ، ومن مات على بغض آل بيتي فلا نصيب له في شفاعتي</w:t>
      </w:r>
      <w:r>
        <w:rPr>
          <w:rtl/>
        </w:rPr>
        <w:t xml:space="preserve">» </w:t>
      </w:r>
      <w:r w:rsidRPr="00E943C0">
        <w:rPr>
          <w:rStyle w:val="libFootnotenumChar"/>
          <w:rtl/>
        </w:rPr>
        <w:t>(</w:t>
      </w:r>
      <w:r w:rsidRPr="00E943C0">
        <w:rPr>
          <w:rStyle w:val="libFootnotenumChar"/>
          <w:rFonts w:hint="cs"/>
          <w:rtl/>
        </w:rPr>
        <w:t>3</w:t>
      </w:r>
      <w:r w:rsidRPr="00E943C0">
        <w:rPr>
          <w:rStyle w:val="libFootnotenumChar"/>
          <w:rtl/>
        </w:rPr>
        <w:t>)</w:t>
      </w:r>
      <w:r>
        <w:rPr>
          <w:rtl/>
        </w:rPr>
        <w:t xml:space="preserve">. وهذا يوجِّه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العقول والقلوب نحو أهل البيت </w:t>
      </w:r>
      <w:r w:rsidRPr="000E4D50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ويشدّها لهم ، ويؤكّد على أنّ أجر الرسالة هو </w:t>
      </w:r>
      <w:r w:rsidR="00C41FD0">
        <w:rPr>
          <w:rFonts w:hint="cs"/>
          <w:rtl/>
        </w:rPr>
        <w:t xml:space="preserve"> </w:t>
      </w:r>
      <w:r>
        <w:rPr>
          <w:rtl/>
        </w:rPr>
        <w:t>محبّتهم الحقيقية ، وهي دعوة للارتباط بهم فكريا</w:t>
      </w:r>
      <w:r>
        <w:rPr>
          <w:rFonts w:hint="cs"/>
          <w:rtl/>
        </w:rPr>
        <w:t>ً</w:t>
      </w:r>
      <w:r>
        <w:rPr>
          <w:rtl/>
        </w:rPr>
        <w:t xml:space="preserve"> وعاطفيا</w:t>
      </w:r>
      <w:r>
        <w:rPr>
          <w:rFonts w:hint="cs"/>
          <w:rtl/>
        </w:rPr>
        <w:t>ً</w:t>
      </w:r>
      <w:r>
        <w:rPr>
          <w:rtl/>
        </w:rPr>
        <w:t xml:space="preserve"> وسلوكيا</w:t>
      </w:r>
      <w:r>
        <w:rPr>
          <w:rFonts w:hint="cs"/>
          <w:rtl/>
        </w:rPr>
        <w:t>ً</w:t>
      </w:r>
      <w:r>
        <w:rPr>
          <w:rtl/>
        </w:rPr>
        <w:t>.</w:t>
      </w:r>
    </w:p>
    <w:p w:rsidR="006B5772" w:rsidRDefault="00444A5F" w:rsidP="00FD016A">
      <w:pPr>
        <w:pStyle w:val="libNormal"/>
        <w:rPr>
          <w:rtl/>
        </w:rPr>
      </w:pPr>
      <w:r w:rsidRPr="000E4D50">
        <w:rPr>
          <w:rStyle w:val="libBold2Char"/>
          <w:rtl/>
        </w:rPr>
        <w:t>3 ـ آية الصلاة :</w:t>
      </w:r>
      <w:r w:rsidRPr="000E4D50">
        <w:rPr>
          <w:rStyle w:val="libAlaemChar"/>
          <w:rFonts w:hint="cs"/>
          <w:rtl/>
        </w:rPr>
        <w:t>(</w:t>
      </w:r>
      <w:r w:rsidRPr="000E4D50">
        <w:rPr>
          <w:rStyle w:val="libAieChar"/>
          <w:rFonts w:hint="cs"/>
          <w:rtl/>
        </w:rPr>
        <w:t xml:space="preserve">إِنَّ اللهَ وَمَلائِكَتَهُ يُصَلُّونَ عَلَى النَّبِيِّ يَا أَيُّهَا الَّذِينَ آمَنُوا </w:t>
      </w:r>
      <w:r w:rsidR="00C41FD0">
        <w:rPr>
          <w:rStyle w:val="libAieChar"/>
          <w:rtl/>
        </w:rPr>
        <w:t xml:space="preserve"> </w:t>
      </w:r>
      <w:r w:rsidRPr="000E4D50">
        <w:rPr>
          <w:rStyle w:val="libAieChar"/>
          <w:rFonts w:hint="cs"/>
          <w:rtl/>
        </w:rPr>
        <w:t>صَلُّوا عَلَيْهِ وَسَلِّمُوا تَسْلِيمًا</w:t>
      </w:r>
      <w:r w:rsidRPr="000E4D50">
        <w:rPr>
          <w:rStyle w:val="libAlaemChar"/>
          <w:rFonts w:hint="cs"/>
          <w:rtl/>
        </w:rPr>
        <w:t>)</w:t>
      </w:r>
      <w:r w:rsidRPr="00E943C0">
        <w:rPr>
          <w:rStyle w:val="libFootnotenumChar"/>
          <w:rtl/>
        </w:rPr>
        <w:t>(</w:t>
      </w:r>
      <w:r w:rsidRPr="00E943C0">
        <w:rPr>
          <w:rStyle w:val="libFootnotenumChar"/>
          <w:rFonts w:hint="cs"/>
          <w:rtl/>
        </w:rPr>
        <w:t>4</w:t>
      </w:r>
      <w:r w:rsidRPr="00E943C0">
        <w:rPr>
          <w:rStyle w:val="libFootnotenumChar"/>
          <w:rtl/>
        </w:rPr>
        <w:t>)</w:t>
      </w:r>
      <w:r>
        <w:rPr>
          <w:rtl/>
        </w:rPr>
        <w:t>:</w:t>
      </w:r>
      <w:r w:rsidRPr="00FD016A">
        <w:rPr>
          <w:rtl/>
        </w:rPr>
        <w:t xml:space="preserve">أخرج النسائي وغيره عن أبي هريرة ،أنّهم سألوا </w:t>
      </w:r>
      <w:r w:rsidR="00C41FD0">
        <w:rPr>
          <w:rFonts w:hint="cs"/>
          <w:rtl/>
        </w:rPr>
        <w:t xml:space="preserve"> </w:t>
      </w:r>
      <w:r w:rsidRPr="00FD016A">
        <w:rPr>
          <w:rtl/>
        </w:rPr>
        <w:t xml:space="preserve">رسول الله </w:t>
      </w:r>
      <w:r w:rsidRPr="00FD016A">
        <w:rPr>
          <w:rFonts w:hint="cs"/>
          <w:rtl/>
        </w:rPr>
        <w:t>صلى‌الله‌عليه‌وآله</w:t>
      </w:r>
      <w:r w:rsidRPr="00FD016A">
        <w:rPr>
          <w:rtl/>
        </w:rPr>
        <w:t xml:space="preserve">:كيف نصلّي عليك؟ قال : « قولوا اللهمّ صلّ على محمد وعلى آل </w:t>
      </w:r>
      <w:r w:rsidR="00C41FD0">
        <w:rPr>
          <w:rFonts w:hint="cs"/>
          <w:rtl/>
        </w:rPr>
        <w:t xml:space="preserve"> </w:t>
      </w:r>
      <w:r w:rsidRPr="00FD016A">
        <w:rPr>
          <w:rtl/>
        </w:rPr>
        <w:t xml:space="preserve">محمد وبارك على محمد وآل محمد كما صلّيت وباركت على إبراهيم وآل إبراهيم </w:t>
      </w:r>
      <w:r w:rsidR="00C41FD0">
        <w:rPr>
          <w:rFonts w:hint="cs"/>
          <w:rtl/>
        </w:rPr>
        <w:t xml:space="preserve"> </w:t>
      </w:r>
      <w:r w:rsidRPr="00FD016A">
        <w:rPr>
          <w:rtl/>
        </w:rPr>
        <w:t>في العالمين إنّك حميد مجيد ،والسلام كما قد علمتم» (</w:t>
      </w:r>
      <w:r w:rsidRPr="00FD016A">
        <w:rPr>
          <w:rFonts w:hint="cs"/>
          <w:rtl/>
        </w:rPr>
        <w:t>5</w:t>
      </w:r>
      <w:r w:rsidRPr="00FD016A">
        <w:rPr>
          <w:rtl/>
        </w:rPr>
        <w:t>). والصلاة بتلك الكيفية</w:t>
      </w:r>
      <w:r>
        <w:rPr>
          <w:rtl/>
        </w:rPr>
        <w:t xml:space="preserve"> </w:t>
      </w:r>
      <w:r w:rsidR="00C41FD0">
        <w:rPr>
          <w:rFonts w:hint="cs"/>
          <w:rtl/>
        </w:rPr>
        <w:t xml:space="preserve"> </w:t>
      </w:r>
    </w:p>
    <w:p w:rsidR="00444A5F" w:rsidRPr="00296D77" w:rsidRDefault="006B5772" w:rsidP="006B5772">
      <w:pPr>
        <w:pStyle w:val="libLine"/>
        <w:rPr>
          <w:rtl/>
        </w:rPr>
      </w:pPr>
      <w:r>
        <w:rPr>
          <w:rtl/>
        </w:rPr>
        <w:t>__________________</w:t>
      </w:r>
    </w:p>
    <w:p w:rsidR="00444A5F" w:rsidRDefault="00444A5F" w:rsidP="00E943C0">
      <w:pPr>
        <w:pStyle w:val="libFootnote0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1</w:t>
      </w:r>
      <w:r>
        <w:rPr>
          <w:rtl/>
        </w:rPr>
        <w:t>) سورة الشورى : 42 / 23.</w:t>
      </w:r>
    </w:p>
    <w:p w:rsidR="00444A5F" w:rsidRDefault="00444A5F" w:rsidP="00E943C0">
      <w:pPr>
        <w:pStyle w:val="libFootnote0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2</w:t>
      </w:r>
      <w:r>
        <w:rPr>
          <w:rtl/>
        </w:rPr>
        <w:t>) روح المعاني / الآلوسي 13 : 32 ، الدرّ المنثور 5 : 78.</w:t>
      </w:r>
    </w:p>
    <w:p w:rsidR="00444A5F" w:rsidRDefault="00444A5F" w:rsidP="00E943C0">
      <w:pPr>
        <w:pStyle w:val="libFootnote0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3</w:t>
      </w:r>
      <w:r>
        <w:rPr>
          <w:rtl/>
        </w:rPr>
        <w:t>) الجامع لأحكام القرآن / القرطبي 16 : 23.</w:t>
      </w:r>
    </w:p>
    <w:p w:rsidR="00444A5F" w:rsidRDefault="00444A5F" w:rsidP="00E943C0">
      <w:pPr>
        <w:pStyle w:val="libFootnote0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4</w:t>
      </w:r>
      <w:r>
        <w:rPr>
          <w:rtl/>
        </w:rPr>
        <w:t>) سورة الأحزاب :33 / 56.</w:t>
      </w:r>
    </w:p>
    <w:p w:rsidR="00444A5F" w:rsidRDefault="00444A5F" w:rsidP="00E943C0">
      <w:pPr>
        <w:pStyle w:val="libFootnote0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5</w:t>
      </w:r>
      <w:r>
        <w:rPr>
          <w:rtl/>
        </w:rPr>
        <w:t>) روح المعاني 11 :253.</w:t>
      </w:r>
    </w:p>
    <w:p w:rsidR="00444A5F" w:rsidRDefault="00444A5F" w:rsidP="00CC10EA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جعلت أهل البيت </w:t>
      </w:r>
      <w:r w:rsidRPr="000E4D50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منارا</w:t>
      </w:r>
      <w:r>
        <w:rPr>
          <w:rFonts w:hint="cs"/>
          <w:rtl/>
        </w:rPr>
        <w:t>ً</w:t>
      </w:r>
      <w:r>
        <w:rPr>
          <w:rtl/>
        </w:rPr>
        <w:t xml:space="preserve"> وقدوة للأمّة ، فمنهم يتلقّى المسلمون مفاهيم العقيدة وقيم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السلوك وموازين التقييم ، وهذا التلقّي هو مصداقٌ واقعي للصلاة عليهم؛ لأنّ الصلاة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واجبة كما ورد في آراء الكثير من العلماء ، حتى قال الشافعي : « من لم يصلِّ عليكم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لاصلاة له» </w:t>
      </w:r>
      <w:r w:rsidRPr="00E943C0">
        <w:rPr>
          <w:rStyle w:val="libFootnotenumChar"/>
          <w:rtl/>
        </w:rPr>
        <w:t>(</w:t>
      </w:r>
      <w:r w:rsidRPr="00E943C0">
        <w:rPr>
          <w:rStyle w:val="libFootnotenumChar"/>
          <w:rFonts w:hint="cs"/>
          <w:rtl/>
        </w:rPr>
        <w:t>1</w:t>
      </w:r>
      <w:r w:rsidRPr="00E943C0">
        <w:rPr>
          <w:rStyle w:val="libFootnotenumChar"/>
          <w:rtl/>
        </w:rPr>
        <w:t>)</w:t>
      </w:r>
      <w:r>
        <w:rPr>
          <w:rtl/>
        </w:rPr>
        <w:t>. وقال الديلمي : « الدعاء محجوب حتى يُصَلَّى</w:t>
      </w:r>
      <w:r w:rsidRPr="00F9299E">
        <w:rPr>
          <w:rtl/>
        </w:rPr>
        <w:t>ٰ</w:t>
      </w:r>
      <w:r>
        <w:rPr>
          <w:rtl/>
        </w:rPr>
        <w:t xml:space="preserve"> على محمد وأهل بيته» </w:t>
      </w:r>
      <w:r w:rsidRPr="00E943C0">
        <w:rPr>
          <w:rStyle w:val="libFootnotenumChar"/>
          <w:rtl/>
        </w:rPr>
        <w:t>(</w:t>
      </w:r>
      <w:r w:rsidRPr="00E943C0">
        <w:rPr>
          <w:rStyle w:val="libFootnotenumChar"/>
          <w:rFonts w:hint="cs"/>
          <w:rtl/>
        </w:rPr>
        <w:t>2</w:t>
      </w:r>
      <w:r w:rsidRPr="00E943C0">
        <w:rPr>
          <w:rStyle w:val="libFootnotenumChar"/>
          <w:rtl/>
        </w:rPr>
        <w:t>)</w:t>
      </w:r>
      <w:r>
        <w:rPr>
          <w:rtl/>
        </w:rPr>
        <w:t>.</w:t>
      </w:r>
    </w:p>
    <w:p w:rsidR="00EC5889" w:rsidRDefault="00444A5F" w:rsidP="000E59B4">
      <w:pPr>
        <w:pStyle w:val="libNormal"/>
      </w:pPr>
      <w:r w:rsidRPr="000E4D50">
        <w:rPr>
          <w:rStyle w:val="libBold2Char"/>
          <w:rtl/>
        </w:rPr>
        <w:t>4 ـ آية آل ياسين :</w:t>
      </w:r>
      <w:r w:rsidRPr="000E4D50">
        <w:rPr>
          <w:rStyle w:val="libAlaemChar"/>
          <w:rFonts w:hint="cs"/>
          <w:rtl/>
        </w:rPr>
        <w:t>(</w:t>
      </w:r>
      <w:r w:rsidRPr="000E4D50">
        <w:rPr>
          <w:rStyle w:val="libAieChar"/>
          <w:rFonts w:hint="cs"/>
          <w:rtl/>
        </w:rPr>
        <w:t>سَلامٌ عَلَىٰ إِلْ يَاسِينَ</w:t>
      </w:r>
      <w:r w:rsidRPr="000E4D50">
        <w:rPr>
          <w:rStyle w:val="libAlaemChar"/>
          <w:rFonts w:hint="cs"/>
          <w:rtl/>
        </w:rPr>
        <w:t>)</w:t>
      </w:r>
      <w:r w:rsidRPr="00E943C0">
        <w:rPr>
          <w:rStyle w:val="libFootnotenumChar"/>
          <w:rtl/>
        </w:rPr>
        <w:t>(</w:t>
      </w:r>
      <w:r w:rsidRPr="00E943C0">
        <w:rPr>
          <w:rStyle w:val="libFootnotenumChar"/>
          <w:rFonts w:hint="cs"/>
          <w:rtl/>
        </w:rPr>
        <w:t>3</w:t>
      </w:r>
      <w:r w:rsidRPr="00E943C0">
        <w:rPr>
          <w:rStyle w:val="libFootnotenumChar"/>
          <w:rtl/>
        </w:rPr>
        <w:t>)</w:t>
      </w:r>
      <w:r>
        <w:rPr>
          <w:rtl/>
        </w:rPr>
        <w:t xml:space="preserve"> : ورد في الكثير من التفاسير :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إنّ المراد من (ياسين) النبي محمد </w:t>
      </w:r>
      <w:r w:rsidRPr="000E4D50">
        <w:rPr>
          <w:rStyle w:val="libAlaemChar"/>
          <w:rFonts w:hint="cs"/>
          <w:rtl/>
        </w:rPr>
        <w:t>صلى‌الله‌عليه‌وآله</w:t>
      </w:r>
      <w:r w:rsidRPr="00E943C0">
        <w:rPr>
          <w:rStyle w:val="libFootnotenumChar"/>
          <w:rtl/>
        </w:rPr>
        <w:t>(</w:t>
      </w:r>
      <w:r w:rsidRPr="00E943C0">
        <w:rPr>
          <w:rStyle w:val="libFootnotenumChar"/>
          <w:rFonts w:hint="cs"/>
          <w:rtl/>
        </w:rPr>
        <w:t>4</w:t>
      </w:r>
      <w:r w:rsidRPr="00E943C0">
        <w:rPr>
          <w:rStyle w:val="libFootnotenumChar"/>
          <w:rtl/>
        </w:rPr>
        <w:t>)</w:t>
      </w:r>
      <w:r>
        <w:rPr>
          <w:rtl/>
        </w:rPr>
        <w:t xml:space="preserve">. وورد عنه </w:t>
      </w:r>
      <w:r w:rsidRPr="000E4D50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أنّه قال : « إنّ الله سمّاني في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القرآن بسبعة أسماء : محمّد وأحمد وطه ويس والمزمّل والمدثّر وعبدالله » </w:t>
      </w:r>
      <w:r w:rsidRPr="00E943C0">
        <w:rPr>
          <w:rStyle w:val="libFootnotenumChar"/>
          <w:rtl/>
        </w:rPr>
        <w:t>(</w:t>
      </w:r>
      <w:r w:rsidRPr="00E943C0">
        <w:rPr>
          <w:rStyle w:val="libFootnotenumChar"/>
          <w:rFonts w:hint="cs"/>
          <w:rtl/>
        </w:rPr>
        <w:t>5</w:t>
      </w:r>
      <w:r w:rsidRPr="00E943C0">
        <w:rPr>
          <w:rStyle w:val="libFootnotenumChar"/>
          <w:rtl/>
        </w:rPr>
        <w:t>)</w:t>
      </w:r>
      <w:r>
        <w:rPr>
          <w:rtl/>
        </w:rPr>
        <w:t xml:space="preserve">.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وتظافرت التفاسير على انّ المقصودمن(آل ياسين) هم(آل محمد </w:t>
      </w:r>
      <w:r w:rsidRPr="000E4D50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). وعن الإمام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علي </w:t>
      </w:r>
      <w:r w:rsidRPr="000E4D5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قال : « يس محمد ، ونحن آل يس» </w:t>
      </w:r>
      <w:r w:rsidRPr="00E943C0">
        <w:rPr>
          <w:rStyle w:val="libFootnotenumChar"/>
          <w:rtl/>
        </w:rPr>
        <w:t>(</w:t>
      </w:r>
      <w:r w:rsidRPr="00E943C0">
        <w:rPr>
          <w:rStyle w:val="libFootnotenumChar"/>
          <w:rFonts w:hint="cs"/>
          <w:rtl/>
        </w:rPr>
        <w:t>6</w:t>
      </w:r>
      <w:r w:rsidRPr="00E943C0">
        <w:rPr>
          <w:rStyle w:val="libFootnotenumChar"/>
          <w:rtl/>
        </w:rPr>
        <w:t>)</w:t>
      </w:r>
      <w:r>
        <w:rPr>
          <w:rtl/>
        </w:rPr>
        <w:t xml:space="preserve">. وهنالك قولان في قراءة آل (يس) </w:t>
      </w:r>
      <w:r w:rsidRPr="00EC5889">
        <w:rPr>
          <w:rtl/>
        </w:rPr>
        <w:t>مفصولة :</w:t>
      </w:r>
      <w:r>
        <w:rPr>
          <w:rtl/>
        </w:rPr>
        <w:t xml:space="preserve"> </w:t>
      </w:r>
    </w:p>
    <w:p w:rsidR="00444A5F" w:rsidRDefault="00444A5F" w:rsidP="000E59B4">
      <w:pPr>
        <w:pStyle w:val="libNormal"/>
        <w:rPr>
          <w:rtl/>
        </w:rPr>
      </w:pPr>
      <w:r w:rsidRPr="000E4D50">
        <w:rPr>
          <w:rStyle w:val="libBold2Char"/>
          <w:rtl/>
        </w:rPr>
        <w:t>الأوّل :</w:t>
      </w:r>
      <w:r>
        <w:rPr>
          <w:rtl/>
        </w:rPr>
        <w:t xml:space="preserve"> إنّه آل هذا النبي المذكور وهو يدخل فيهم. </w:t>
      </w:r>
      <w:r w:rsidRPr="000E4D50">
        <w:rPr>
          <w:rStyle w:val="libBold2Char"/>
          <w:rtl/>
        </w:rPr>
        <w:t>والثاني :</w:t>
      </w:r>
      <w:r>
        <w:rPr>
          <w:rtl/>
        </w:rPr>
        <w:t xml:space="preserve"> إنّهم آل محمد </w:t>
      </w:r>
      <w:r w:rsidRPr="000E4D50">
        <w:rPr>
          <w:rStyle w:val="libAlaemChar"/>
          <w:rFonts w:hint="cs"/>
          <w:rtl/>
        </w:rPr>
        <w:t>صلى‌الله‌عليه‌وآله</w:t>
      </w:r>
      <w:r w:rsidRPr="00E943C0">
        <w:rPr>
          <w:rStyle w:val="libFootnotenumChar"/>
          <w:rtl/>
        </w:rPr>
        <w:t>(</w:t>
      </w:r>
      <w:r w:rsidRPr="00E943C0">
        <w:rPr>
          <w:rStyle w:val="libFootnotenumChar"/>
          <w:rFonts w:hint="cs"/>
          <w:rtl/>
        </w:rPr>
        <w:t>7</w:t>
      </w:r>
      <w:r w:rsidRPr="00E943C0">
        <w:rPr>
          <w:rStyle w:val="libFootnotenumChar"/>
          <w:rtl/>
        </w:rPr>
        <w:t>)</w:t>
      </w:r>
      <w:r>
        <w:rPr>
          <w:rtl/>
        </w:rPr>
        <w:t xml:space="preserve">.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وهذا السلام الصادر من الله تعالى إلى آل رسول الله </w:t>
      </w:r>
      <w:r w:rsidRPr="000E4D50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هو توجيه للبشرية نحو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دورهم الريادي في حركة التاريخ ، وهو توجيه نحو مفاهيمهم وقيمهم وسيرتهم الممتدّة </w:t>
      </w:r>
      <w:r w:rsidR="00C41FD0">
        <w:rPr>
          <w:rFonts w:hint="cs"/>
          <w:rtl/>
        </w:rPr>
        <w:t xml:space="preserve"> </w:t>
      </w:r>
      <w:r>
        <w:rPr>
          <w:rtl/>
        </w:rPr>
        <w:t>في كلّ زمان ومكان ،وهو توجيه للارتباط بهم فكريا</w:t>
      </w:r>
      <w:r>
        <w:rPr>
          <w:rFonts w:hint="cs"/>
          <w:rtl/>
        </w:rPr>
        <w:t>ً</w:t>
      </w:r>
      <w:r>
        <w:rPr>
          <w:rtl/>
        </w:rPr>
        <w:t xml:space="preserve"> وعاطفيا</w:t>
      </w:r>
      <w:r>
        <w:rPr>
          <w:rFonts w:hint="cs"/>
          <w:rtl/>
        </w:rPr>
        <w:t>ً</w:t>
      </w:r>
      <w:r>
        <w:rPr>
          <w:rtl/>
        </w:rPr>
        <w:t xml:space="preserve"> وسلوكيا</w:t>
      </w:r>
      <w:r>
        <w:rPr>
          <w:rFonts w:hint="cs"/>
          <w:rtl/>
        </w:rPr>
        <w:t>ً</w:t>
      </w:r>
      <w:r>
        <w:rPr>
          <w:rtl/>
        </w:rPr>
        <w:t>.</w:t>
      </w:r>
    </w:p>
    <w:p w:rsidR="006B5772" w:rsidRDefault="00444A5F" w:rsidP="00FD016A">
      <w:pPr>
        <w:pStyle w:val="libNormal"/>
        <w:rPr>
          <w:rtl/>
        </w:rPr>
      </w:pPr>
      <w:r w:rsidRPr="000E4D50">
        <w:rPr>
          <w:rStyle w:val="libBold2Char"/>
          <w:rtl/>
        </w:rPr>
        <w:t>5ـسورة الإنسان وآية الإطعام :</w:t>
      </w:r>
      <w:r w:rsidRPr="000E4D50">
        <w:rPr>
          <w:rStyle w:val="libAlaemChar"/>
          <w:rFonts w:hint="cs"/>
          <w:rtl/>
        </w:rPr>
        <w:t>(</w:t>
      </w:r>
      <w:r w:rsidRPr="000E4D50">
        <w:rPr>
          <w:rStyle w:val="libAieChar"/>
          <w:rFonts w:hint="cs"/>
          <w:rtl/>
        </w:rPr>
        <w:t xml:space="preserve">وَيُطْعِمُونَ الطَّعَامَ عَلَىٰ حُبِّهِ مِسْكِينًا </w:t>
      </w:r>
      <w:r w:rsidR="00C41FD0">
        <w:rPr>
          <w:rStyle w:val="libAieChar"/>
          <w:rtl/>
        </w:rPr>
        <w:t xml:space="preserve"> </w:t>
      </w:r>
      <w:r w:rsidRPr="000E4D50">
        <w:rPr>
          <w:rStyle w:val="libAieChar"/>
          <w:rFonts w:hint="cs"/>
          <w:rtl/>
        </w:rPr>
        <w:t>وَيَتِيمًا وَأَسِيرًا</w:t>
      </w:r>
      <w:r w:rsidRPr="00F9299E">
        <w:t>*</w:t>
      </w:r>
      <w:r w:rsidRPr="000E4D50">
        <w:rPr>
          <w:rStyle w:val="libAieChar"/>
          <w:rFonts w:hint="cs"/>
          <w:rtl/>
        </w:rPr>
        <w:t>إِنَّمَا نُطْعِمُكُمْ لِوَجْهِ اللهِ لا نُرِيدُ مِنكُمْ جَزَاءً وَلا شُكُورًا</w:t>
      </w:r>
      <w:r w:rsidRPr="000E4D50">
        <w:rPr>
          <w:rStyle w:val="libAlaemChar"/>
          <w:rFonts w:hint="cs"/>
          <w:rtl/>
        </w:rPr>
        <w:t>)</w:t>
      </w:r>
      <w:r w:rsidRPr="00E943C0">
        <w:rPr>
          <w:rStyle w:val="libFootnotenumChar"/>
          <w:rtl/>
        </w:rPr>
        <w:t>(</w:t>
      </w:r>
      <w:r w:rsidRPr="00E943C0">
        <w:rPr>
          <w:rStyle w:val="libFootnotenumChar"/>
          <w:rFonts w:hint="cs"/>
          <w:rtl/>
        </w:rPr>
        <w:t>8</w:t>
      </w:r>
      <w:r w:rsidRPr="00E943C0">
        <w:rPr>
          <w:rStyle w:val="libFootnotenumChar"/>
          <w:rtl/>
        </w:rPr>
        <w:t>)</w:t>
      </w:r>
      <w:r>
        <w:rPr>
          <w:rtl/>
        </w:rPr>
        <w:t xml:space="preserve">:عن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ابن عباس </w:t>
      </w:r>
      <w:r w:rsidRPr="000E4D50">
        <w:rPr>
          <w:rStyle w:val="libAlaemChar"/>
          <w:rFonts w:hint="cs"/>
          <w:rtl/>
        </w:rPr>
        <w:t>رضي‌الله‌عنه</w:t>
      </w:r>
      <w:r>
        <w:rPr>
          <w:rtl/>
        </w:rPr>
        <w:t xml:space="preserve">: « أنّ الحسن والحسين مرضا فعادهما رسول الله </w:t>
      </w:r>
      <w:r w:rsidRPr="000E4D50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في ناس معه ،</w:t>
      </w:r>
      <w:r w:rsidR="00C41FD0">
        <w:rPr>
          <w:rFonts w:hint="cs"/>
          <w:rtl/>
        </w:rPr>
        <w:t xml:space="preserve"> </w:t>
      </w:r>
    </w:p>
    <w:p w:rsidR="00444A5F" w:rsidRPr="00296D77" w:rsidRDefault="006B5772" w:rsidP="006B5772">
      <w:pPr>
        <w:pStyle w:val="libLine"/>
        <w:rPr>
          <w:rtl/>
        </w:rPr>
      </w:pPr>
      <w:r>
        <w:rPr>
          <w:rtl/>
        </w:rPr>
        <w:t>__________________</w:t>
      </w:r>
    </w:p>
    <w:p w:rsidR="00444A5F" w:rsidRDefault="00444A5F" w:rsidP="00E943C0">
      <w:pPr>
        <w:pStyle w:val="libFootnote0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1</w:t>
      </w:r>
      <w:r>
        <w:rPr>
          <w:rtl/>
        </w:rPr>
        <w:t>) الصواعق المحرقة : 228.</w:t>
      </w:r>
    </w:p>
    <w:p w:rsidR="00444A5F" w:rsidRDefault="00444A5F" w:rsidP="00E943C0">
      <w:pPr>
        <w:pStyle w:val="libFootnote0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2</w:t>
      </w:r>
      <w:r>
        <w:rPr>
          <w:rtl/>
        </w:rPr>
        <w:t>) الصواعق المحرقة : 227.</w:t>
      </w:r>
    </w:p>
    <w:p w:rsidR="00444A5F" w:rsidRDefault="00444A5F" w:rsidP="00E943C0">
      <w:pPr>
        <w:pStyle w:val="libFootnote0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3</w:t>
      </w:r>
      <w:r>
        <w:rPr>
          <w:rtl/>
        </w:rPr>
        <w:t>) سورة الصّافات : 37 / 130.</w:t>
      </w:r>
    </w:p>
    <w:p w:rsidR="00444A5F" w:rsidRDefault="00444A5F" w:rsidP="00E943C0">
      <w:pPr>
        <w:pStyle w:val="libFootnote0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4</w:t>
      </w:r>
      <w:r>
        <w:rPr>
          <w:rtl/>
        </w:rPr>
        <w:t xml:space="preserve">) تفسير سفيان الثوري : 248 ، تفسير القرآن العظيم / ابن كثير 4 : 20 ، زاد المسير / ابن القيّم </w:t>
      </w:r>
      <w:r>
        <w:rPr>
          <w:rFonts w:hint="cs"/>
          <w:rtl/>
        </w:rPr>
        <w:br/>
      </w:r>
      <w:r>
        <w:rPr>
          <w:rtl/>
        </w:rPr>
        <w:t>6 : 323 ، البرهان في تفسير القرآن / البحراني 6 : 380.</w:t>
      </w:r>
    </w:p>
    <w:p w:rsidR="00444A5F" w:rsidRDefault="00444A5F" w:rsidP="00E943C0">
      <w:pPr>
        <w:pStyle w:val="libFootnote0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5</w:t>
      </w:r>
      <w:r>
        <w:rPr>
          <w:rtl/>
        </w:rPr>
        <w:t>) تفسير النسفي 2 : 393 ، وتفسير الماوردي 5 : 5.</w:t>
      </w:r>
    </w:p>
    <w:p w:rsidR="00444A5F" w:rsidRDefault="00444A5F" w:rsidP="00E943C0">
      <w:pPr>
        <w:pStyle w:val="libFootnote0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6</w:t>
      </w:r>
      <w:r>
        <w:rPr>
          <w:rtl/>
        </w:rPr>
        <w:t>) البرهان في تفسير القرآن 6 : 448.</w:t>
      </w:r>
    </w:p>
    <w:p w:rsidR="00444A5F" w:rsidRDefault="00444A5F" w:rsidP="00E943C0">
      <w:pPr>
        <w:pStyle w:val="libFootnote0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7</w:t>
      </w:r>
      <w:r>
        <w:rPr>
          <w:rtl/>
        </w:rPr>
        <w:t>) زاد المسير / ابن القيّم 6 : 320 ، ونحوه في : تفسير الماوردي 5 : 64.</w:t>
      </w:r>
    </w:p>
    <w:p w:rsidR="00444A5F" w:rsidRDefault="00444A5F" w:rsidP="00E943C0">
      <w:pPr>
        <w:pStyle w:val="libFootnote0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8</w:t>
      </w:r>
      <w:r>
        <w:rPr>
          <w:rtl/>
        </w:rPr>
        <w:t>) سورة الإنسان :76 / 8 ـ 9.</w:t>
      </w:r>
    </w:p>
    <w:p w:rsidR="00444A5F" w:rsidRDefault="00444A5F" w:rsidP="00CC10EA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فقالوا : يا أبا الحسن ، لو نذرت على ولدك ، فنذر عليّ وفاطمة وفضّةـجارية لهما</w:t>
      </w:r>
      <w:r w:rsidR="00C41FD0">
        <w:rPr>
          <w:rtl/>
        </w:rPr>
        <w:t xml:space="preserve"> </w:t>
      </w:r>
      <w:r>
        <w:rPr>
          <w:rtl/>
        </w:rPr>
        <w:t xml:space="preserve">ـأن برءا ممّا بهما : أن يصوموا ثلاثة أيّام ، فشفيا وما معهم شيء ، فاستقرض عليّ </w:t>
      </w:r>
      <w:r w:rsidR="00C41FD0">
        <w:rPr>
          <w:rFonts w:hint="cs"/>
          <w:rtl/>
        </w:rPr>
        <w:t xml:space="preserve"> </w:t>
      </w:r>
      <w:r>
        <w:rPr>
          <w:rtl/>
        </w:rPr>
        <w:t>من شمعون الخيبري اليهودي ثلاث أصوع من شعير ، فطحنت فاطمة صاعا</w:t>
      </w:r>
      <w:r>
        <w:rPr>
          <w:rFonts w:hint="cs"/>
          <w:rtl/>
        </w:rPr>
        <w:t>ً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واختبزت خمسة أقراص على عددهم ، فوضعوا بين أيديهم ليفطروا ، فوقف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عليهم سائل ، فقال : السلام عليكم أهل بيت محمد ، مسكين من مساكين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المسلمين أطعموني أطعمكم الله من موائد الجنّة ، فآثروه وباتوا لم يذوقوا إلاّ </w:t>
      </w:r>
      <w:r w:rsidR="00C41FD0">
        <w:rPr>
          <w:rFonts w:hint="cs"/>
          <w:rtl/>
        </w:rPr>
        <w:t xml:space="preserve"> </w:t>
      </w:r>
      <w:r>
        <w:rPr>
          <w:rtl/>
        </w:rPr>
        <w:t>الماء ، وأصبحوا صياما</w:t>
      </w:r>
      <w:r>
        <w:rPr>
          <w:rFonts w:hint="cs"/>
          <w:rtl/>
        </w:rPr>
        <w:t xml:space="preserve">ً </w:t>
      </w:r>
      <w:r>
        <w:rPr>
          <w:rtl/>
        </w:rPr>
        <w:t xml:space="preserve">؛ فلمّا أمسوا ووضعوا الطعام بين أيديهم وقف عليهم يتيم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فآثروه ، ووقف عليهم أسير في الثالثة ، ففعلوا مثل ذلك؛ فلمّا أصبحوا أخذ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علي </w:t>
      </w:r>
      <w:r w:rsidRPr="000E4D5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بيد الحسن والحسين وأقبلوا إلى رسول الله </w:t>
      </w:r>
      <w:r w:rsidRPr="000E4D50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، فلمّا أبصرهم وهم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يرتعشون كالفراخ من شدّة الجوع ، قال : ما أشدّ ما يسوءني ما أرى بكم ، وقام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فانطلق معهم ، فرأى فاطمة في محرابها قد التصق ظهرها ببطنها وغارت عيناها ، فساءه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ذلك ، فنزل جبرائيل وقال : خذها يا محمد هنّأك الله في أهل بيتك فأقرأه السورة» </w:t>
      </w:r>
      <w:r w:rsidRPr="00E943C0">
        <w:rPr>
          <w:rStyle w:val="libFootnotenumChar"/>
          <w:rtl/>
        </w:rPr>
        <w:t>(</w:t>
      </w:r>
      <w:r w:rsidRPr="00E943C0">
        <w:rPr>
          <w:rStyle w:val="libFootnotenumChar"/>
          <w:rFonts w:hint="cs"/>
          <w:rtl/>
        </w:rPr>
        <w:t>1</w:t>
      </w:r>
      <w:r w:rsidRPr="00E943C0">
        <w:rPr>
          <w:rStyle w:val="libFootnotenumChar"/>
          <w:rtl/>
        </w:rPr>
        <w:t>)</w:t>
      </w:r>
      <w:r>
        <w:rPr>
          <w:rtl/>
        </w:rPr>
        <w:t>.</w:t>
      </w:r>
    </w:p>
    <w:p w:rsidR="006B5772" w:rsidRDefault="00444A5F" w:rsidP="00FD016A">
      <w:pPr>
        <w:pStyle w:val="libNormal"/>
        <w:rPr>
          <w:rtl/>
        </w:rPr>
      </w:pPr>
      <w:r w:rsidRPr="000E4D50">
        <w:rPr>
          <w:rStyle w:val="libBold2Char"/>
          <w:rtl/>
        </w:rPr>
        <w:t>6ـآية المباهلة :</w:t>
      </w:r>
      <w:r w:rsidRPr="000E4D50">
        <w:rPr>
          <w:rStyle w:val="libAlaemChar"/>
          <w:rFonts w:hint="cs"/>
          <w:rtl/>
        </w:rPr>
        <w:t>(</w:t>
      </w:r>
      <w:r w:rsidRPr="000E4D50">
        <w:rPr>
          <w:rStyle w:val="libAieChar"/>
          <w:rFonts w:hint="cs"/>
          <w:rtl/>
        </w:rPr>
        <w:t xml:space="preserve">فَمَنْ حَاجَّكَ فِيهِ مِن بَعْدِ مَا جَاءَكَ مِنَ الْعِلْمِ فَقُلْ </w:t>
      </w:r>
      <w:r w:rsidR="00C41FD0">
        <w:rPr>
          <w:rStyle w:val="libAieChar"/>
          <w:rtl/>
        </w:rPr>
        <w:t xml:space="preserve"> </w:t>
      </w:r>
      <w:r w:rsidRPr="000E4D50">
        <w:rPr>
          <w:rStyle w:val="libAieChar"/>
          <w:rFonts w:hint="cs"/>
          <w:rtl/>
        </w:rPr>
        <w:t xml:space="preserve">تَعَالَوْا نَدْعُ أَبْنَاءَنَا وَأَبْنَاءَكُمْ وَنِسَاءَنَا وَنِسَاءَكُمْ وَأَنفُسَنَا وَأَنفُسَكُمْ ثُمَّ نَبْتَهِلْ فَنَجْعَل </w:t>
      </w:r>
      <w:r w:rsidR="00C41FD0">
        <w:rPr>
          <w:rStyle w:val="libAieChar"/>
          <w:rtl/>
        </w:rPr>
        <w:t xml:space="preserve"> </w:t>
      </w:r>
      <w:r w:rsidRPr="000E4D50">
        <w:rPr>
          <w:rStyle w:val="libAieChar"/>
          <w:rFonts w:hint="cs"/>
          <w:rtl/>
        </w:rPr>
        <w:t>لَّعْنَتَ اللهِ عَلَى الْكَاذِبِينَ</w:t>
      </w:r>
      <w:r w:rsidRPr="000E4D50">
        <w:rPr>
          <w:rStyle w:val="libAlaemChar"/>
          <w:rFonts w:hint="cs"/>
          <w:rtl/>
        </w:rPr>
        <w:t>)</w:t>
      </w:r>
      <w:r w:rsidRPr="00E943C0">
        <w:rPr>
          <w:rStyle w:val="libFootnotenumChar"/>
          <w:rtl/>
        </w:rPr>
        <w:t>(</w:t>
      </w:r>
      <w:r w:rsidRPr="00E943C0">
        <w:rPr>
          <w:rStyle w:val="libFootnotenumChar"/>
          <w:rFonts w:hint="cs"/>
          <w:rtl/>
        </w:rPr>
        <w:t>2</w:t>
      </w:r>
      <w:r w:rsidRPr="00E943C0">
        <w:rPr>
          <w:rStyle w:val="libFootnotenumChar"/>
          <w:rtl/>
        </w:rPr>
        <w:t>)</w:t>
      </w:r>
      <w:r>
        <w:rPr>
          <w:rtl/>
        </w:rPr>
        <w:t xml:space="preserve"> : والثابت في نزول هذه الآية ، هو أنّ نصارى نجران ، لمّا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دعاهم رسول الله </w:t>
      </w:r>
      <w:r w:rsidRPr="000E4D50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إلى المباهلة قالوا : حتى نرجع وننظر ، فلمّا تخالوا قالوا :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للعاقب وكان ذا رأيهم : « يا عبدالمسيح ما ترى؟ فقال :واللهلقد عرفتم يا معشر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النصارى أنّ محمدا نبيّ مرسل ،وقد جاءكم بالفصل من أمر صاحبكم ،واللهما </w:t>
      </w:r>
      <w:r w:rsidR="00C41FD0">
        <w:rPr>
          <w:rFonts w:hint="cs"/>
          <w:rtl/>
        </w:rPr>
        <w:t xml:space="preserve"> </w:t>
      </w:r>
      <w:r>
        <w:rPr>
          <w:rtl/>
        </w:rPr>
        <w:t>باهل قوم نبيّا</w:t>
      </w:r>
      <w:r>
        <w:rPr>
          <w:rFonts w:hint="cs"/>
          <w:rtl/>
        </w:rPr>
        <w:t>ً</w:t>
      </w:r>
      <w:r>
        <w:rPr>
          <w:rtl/>
        </w:rPr>
        <w:t xml:space="preserve"> قط فعاش كبيرهم ولا نبت صغيرهم ،ولئن فعلتم لتهلكنّ فإن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أبيتم إلاّ إلف دينكم والإقامة على ما أنتم عليه ،فوادعوا الرجل وانصرفوا إلى </w:t>
      </w:r>
      <w:r w:rsidR="00C41FD0">
        <w:rPr>
          <w:rFonts w:hint="cs"/>
          <w:rtl/>
        </w:rPr>
        <w:t xml:space="preserve"> </w:t>
      </w:r>
    </w:p>
    <w:p w:rsidR="00444A5F" w:rsidRPr="00296D77" w:rsidRDefault="006B5772" w:rsidP="006B5772">
      <w:pPr>
        <w:pStyle w:val="libLine"/>
        <w:rPr>
          <w:rtl/>
        </w:rPr>
      </w:pPr>
      <w:r>
        <w:rPr>
          <w:rtl/>
        </w:rPr>
        <w:t>__________________</w:t>
      </w:r>
    </w:p>
    <w:p w:rsidR="00444A5F" w:rsidRDefault="00444A5F" w:rsidP="00E943C0">
      <w:pPr>
        <w:pStyle w:val="libFootnote0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1</w:t>
      </w:r>
      <w:r>
        <w:rPr>
          <w:rtl/>
        </w:rPr>
        <w:t xml:space="preserve">) الكشّاف / الزمخشري 6 : 278ـ279 ، التفسير الكبير / الفخر الرازي 30 : 244 ، روح </w:t>
      </w:r>
      <w:r>
        <w:rPr>
          <w:rFonts w:hint="cs"/>
          <w:rtl/>
        </w:rPr>
        <w:br/>
      </w:r>
      <w:r>
        <w:rPr>
          <w:rtl/>
        </w:rPr>
        <w:t>البيان / البرسوي 10 : 269.</w:t>
      </w:r>
    </w:p>
    <w:p w:rsidR="00444A5F" w:rsidRDefault="00444A5F" w:rsidP="00E943C0">
      <w:pPr>
        <w:pStyle w:val="libFootnote0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2</w:t>
      </w:r>
      <w:r>
        <w:rPr>
          <w:rtl/>
        </w:rPr>
        <w:t>) سورة آل عمران : 3 / 61.</w:t>
      </w:r>
    </w:p>
    <w:p w:rsidR="00444A5F" w:rsidRDefault="00444A5F" w:rsidP="00CC10EA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بلادكم ، فأتى رسول الله </w:t>
      </w:r>
      <w:r w:rsidRPr="000E4D50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وقد غدا محتضنا</w:t>
      </w:r>
      <w:r>
        <w:rPr>
          <w:rFonts w:hint="cs"/>
          <w:rtl/>
        </w:rPr>
        <w:t>ً</w:t>
      </w:r>
      <w:r>
        <w:rPr>
          <w:rtl/>
        </w:rPr>
        <w:t xml:space="preserve"> الحسين آخذا</w:t>
      </w:r>
      <w:r>
        <w:rPr>
          <w:rFonts w:hint="cs"/>
          <w:rtl/>
        </w:rPr>
        <w:t>ً</w:t>
      </w:r>
      <w:r>
        <w:rPr>
          <w:rtl/>
        </w:rPr>
        <w:t xml:space="preserve"> بيد الحسن وفاطمة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تمشي خلفه وعليّ خلفهما وهو يقول : إذا أنا دعوت فأمّنوا. فقال أسقف نجران : </w:t>
      </w:r>
      <w:r w:rsidR="00C41FD0">
        <w:rPr>
          <w:rFonts w:hint="cs"/>
          <w:rtl/>
        </w:rPr>
        <w:t xml:space="preserve"> </w:t>
      </w:r>
      <w:r>
        <w:rPr>
          <w:rtl/>
        </w:rPr>
        <w:t>يا معشر النصارى ، إنّي لأرى وجوها</w:t>
      </w:r>
      <w:r>
        <w:rPr>
          <w:rFonts w:hint="cs"/>
          <w:rtl/>
        </w:rPr>
        <w:t>ً</w:t>
      </w:r>
      <w:r>
        <w:rPr>
          <w:rtl/>
        </w:rPr>
        <w:t xml:space="preserve"> لو شاء الله أن يزيل جبلاً من مكانه لأزاله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بها ، فلا تباهلوا فتهلكوا ولا يبقى على وجه الأرض نصراني إلى يوم القيامة.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فقالوا : يا أبا القاسم رأينا أن لا نباهلك وأن نقرّك على دينك ونثبت على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ديننا» </w:t>
      </w:r>
      <w:r w:rsidRPr="00E943C0">
        <w:rPr>
          <w:rStyle w:val="libFootnotenumChar"/>
          <w:rtl/>
        </w:rPr>
        <w:t>(1)</w:t>
      </w:r>
      <w:r>
        <w:rPr>
          <w:rtl/>
        </w:rPr>
        <w:t xml:space="preserve"> ... وفيه دليل لا شيء أقوى منه على فضل أصحاب الكساء </w:t>
      </w:r>
      <w:r w:rsidRPr="000E4D50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وبرهان واضح على نبوّة النبي </w:t>
      </w:r>
      <w:r w:rsidRPr="000E4D50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. وهذه الآية دالّة على أنّ الحسن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والحسين </w:t>
      </w:r>
      <w:r w:rsidRPr="000E4D50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كانا ابني رسول الله </w:t>
      </w:r>
      <w:r w:rsidRPr="000E4D50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>.</w:t>
      </w:r>
    </w:p>
    <w:p w:rsidR="00444A5F" w:rsidRDefault="00444A5F" w:rsidP="000E59B4">
      <w:pPr>
        <w:pStyle w:val="libNormal"/>
        <w:rPr>
          <w:rtl/>
        </w:rPr>
      </w:pPr>
      <w:r w:rsidRPr="000E4D50">
        <w:rPr>
          <w:rStyle w:val="libBold2Char"/>
          <w:rtl/>
        </w:rPr>
        <w:t>7ـآية أهل الذكر :</w:t>
      </w:r>
      <w:r w:rsidRPr="000E4D50">
        <w:rPr>
          <w:rStyle w:val="libAlaemChar"/>
          <w:rFonts w:hint="cs"/>
          <w:rtl/>
        </w:rPr>
        <w:t>(</w:t>
      </w:r>
      <w:r w:rsidRPr="000E4D50">
        <w:rPr>
          <w:rStyle w:val="libAieChar"/>
          <w:rFonts w:hint="cs"/>
          <w:rtl/>
        </w:rPr>
        <w:t>فَاسْأَلُوا أَهْلَ الذِّكْرِ إِن كُنتُمْ لا تَعْلَمُونَ</w:t>
      </w:r>
      <w:r w:rsidRPr="000E4D50">
        <w:rPr>
          <w:rStyle w:val="libAlaemChar"/>
          <w:rFonts w:hint="cs"/>
          <w:rtl/>
        </w:rPr>
        <w:t>)</w:t>
      </w:r>
      <w:r w:rsidRPr="00E943C0">
        <w:rPr>
          <w:rStyle w:val="libFootnotenumChar"/>
          <w:rtl/>
        </w:rPr>
        <w:t>(2)</w:t>
      </w:r>
      <w:r>
        <w:rPr>
          <w:rtl/>
        </w:rPr>
        <w:t xml:space="preserve"> : يقول </w:t>
      </w:r>
      <w:r w:rsidR="00C41FD0">
        <w:rPr>
          <w:rFonts w:hint="cs"/>
          <w:rtl/>
        </w:rPr>
        <w:t xml:space="preserve"> </w:t>
      </w:r>
      <w:r>
        <w:rPr>
          <w:rtl/>
        </w:rPr>
        <w:t>الحارث : « سألت عليّا</w:t>
      </w:r>
      <w:r>
        <w:rPr>
          <w:rFonts w:hint="cs"/>
          <w:rtl/>
        </w:rPr>
        <w:t>ً</w:t>
      </w:r>
      <w:r>
        <w:rPr>
          <w:rtl/>
        </w:rPr>
        <w:t xml:space="preserve"> عن هذه الآية ، فقال : والله إنّا لنحن أهل الذكر ، نحن أهل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الذكر ، نحن أهل العلم ، ونحن معدن التأويل والتنزيل» </w:t>
      </w:r>
      <w:r w:rsidRPr="00E943C0">
        <w:rPr>
          <w:rStyle w:val="libFootnotenumChar"/>
          <w:rtl/>
        </w:rPr>
        <w:t>(3)</w:t>
      </w:r>
      <w:r>
        <w:rPr>
          <w:rtl/>
        </w:rPr>
        <w:t>.</w:t>
      </w:r>
    </w:p>
    <w:p w:rsidR="006B5772" w:rsidRDefault="00444A5F" w:rsidP="00FD016A">
      <w:pPr>
        <w:pStyle w:val="libNormal"/>
        <w:rPr>
          <w:rtl/>
        </w:rPr>
      </w:pPr>
      <w:r w:rsidRPr="000E4D50">
        <w:rPr>
          <w:rStyle w:val="libBold2Char"/>
          <w:rtl/>
        </w:rPr>
        <w:t>8 ـ آية الراسخون في العلم :</w:t>
      </w:r>
      <w:r w:rsidRPr="000E4D50">
        <w:rPr>
          <w:rStyle w:val="libAlaemChar"/>
          <w:rFonts w:hint="cs"/>
          <w:rtl/>
        </w:rPr>
        <w:t>(</w:t>
      </w:r>
      <w:r w:rsidRPr="000E4D50">
        <w:rPr>
          <w:rStyle w:val="libAieChar"/>
          <w:rFonts w:hint="cs"/>
          <w:rtl/>
        </w:rPr>
        <w:t xml:space="preserve">وَمَا يَعْلَمُ تَأْوِيلَهُ إِلاَّ اللهُ وَالرَّاسِخُونَ فِي </w:t>
      </w:r>
      <w:r w:rsidR="00C41FD0">
        <w:rPr>
          <w:rStyle w:val="libAieChar"/>
          <w:rtl/>
        </w:rPr>
        <w:t xml:space="preserve"> </w:t>
      </w:r>
      <w:r w:rsidRPr="000E4D50">
        <w:rPr>
          <w:rStyle w:val="libAieChar"/>
          <w:rFonts w:hint="cs"/>
          <w:rtl/>
        </w:rPr>
        <w:t>الْعِلْمِ</w:t>
      </w:r>
      <w:r w:rsidRPr="000E4D50">
        <w:rPr>
          <w:rStyle w:val="libAlaemChar"/>
          <w:rFonts w:hint="cs"/>
          <w:rtl/>
        </w:rPr>
        <w:t>)</w:t>
      </w:r>
      <w:r w:rsidRPr="00E943C0">
        <w:rPr>
          <w:rStyle w:val="libFootnotenumChar"/>
          <w:rtl/>
        </w:rPr>
        <w:t>(4)</w:t>
      </w:r>
      <w:r>
        <w:rPr>
          <w:rtl/>
        </w:rPr>
        <w:t xml:space="preserve"> </w:t>
      </w:r>
      <w:r w:rsidRPr="00FD016A">
        <w:rPr>
          <w:rtl/>
        </w:rPr>
        <w:t>: قال الإمام علي</w:t>
      </w:r>
      <w:r>
        <w:rPr>
          <w:rtl/>
        </w:rPr>
        <w:t xml:space="preserve"> </w:t>
      </w:r>
      <w:r w:rsidRPr="000E4D5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: </w:t>
      </w:r>
      <w:r w:rsidRPr="00FD016A">
        <w:rPr>
          <w:rtl/>
        </w:rPr>
        <w:t xml:space="preserve">« أين الذين زعموا أنّهم الراسخون في العلم دوننا </w:t>
      </w:r>
      <w:r w:rsidR="00C41FD0">
        <w:rPr>
          <w:rFonts w:hint="cs"/>
          <w:rtl/>
        </w:rPr>
        <w:t xml:space="preserve"> </w:t>
      </w:r>
      <w:r w:rsidRPr="00FD016A">
        <w:rPr>
          <w:rtl/>
        </w:rPr>
        <w:t>كذبا</w:t>
      </w:r>
      <w:r w:rsidRPr="00FD016A">
        <w:rPr>
          <w:rFonts w:hint="cs"/>
          <w:rtl/>
        </w:rPr>
        <w:t>ً</w:t>
      </w:r>
      <w:r w:rsidRPr="00FD016A">
        <w:rPr>
          <w:rtl/>
        </w:rPr>
        <w:t xml:space="preserve"> وبغيا</w:t>
      </w:r>
      <w:r w:rsidRPr="00FD016A">
        <w:rPr>
          <w:rFonts w:hint="cs"/>
          <w:rtl/>
        </w:rPr>
        <w:t>ً</w:t>
      </w:r>
      <w:r w:rsidRPr="00FD016A">
        <w:rPr>
          <w:rtl/>
        </w:rPr>
        <w:t xml:space="preserve"> علينا أن رفعنا الله ووضعهم ، وأعطانا وحرمهم ، وأدخلنا وأخرجهم ، بنا </w:t>
      </w:r>
      <w:r w:rsidR="00C41FD0">
        <w:rPr>
          <w:rFonts w:hint="cs"/>
          <w:rtl/>
        </w:rPr>
        <w:t xml:space="preserve"> </w:t>
      </w:r>
      <w:r w:rsidRPr="00FD016A">
        <w:rPr>
          <w:rtl/>
        </w:rPr>
        <w:t>يستعطى الهدى ويستجلى العمى»</w:t>
      </w:r>
      <w:r>
        <w:rPr>
          <w:rtl/>
        </w:rPr>
        <w:t xml:space="preserve"> </w:t>
      </w:r>
      <w:r w:rsidRPr="00E943C0">
        <w:rPr>
          <w:rStyle w:val="libFootnotenumChar"/>
          <w:rtl/>
        </w:rPr>
        <w:t>(5)</w:t>
      </w:r>
      <w:r>
        <w:rPr>
          <w:rtl/>
        </w:rPr>
        <w:t xml:space="preserve">. </w:t>
      </w:r>
      <w:r w:rsidRPr="00FD016A">
        <w:rPr>
          <w:rtl/>
        </w:rPr>
        <w:t xml:space="preserve">إلى غير ذلك من الآيات الكثيرة الأخرى </w:t>
      </w:r>
      <w:r w:rsidR="00C41FD0">
        <w:rPr>
          <w:rFonts w:hint="cs"/>
          <w:rtl/>
        </w:rPr>
        <w:t xml:space="preserve"> </w:t>
      </w:r>
      <w:r w:rsidRPr="00FD016A">
        <w:rPr>
          <w:rtl/>
        </w:rPr>
        <w:t>التي لا مجال في تفصيلها ، غير أن ما تقدم منها يبيّن لنا دور الإمام الحسن</w:t>
      </w:r>
      <w:r>
        <w:rPr>
          <w:rtl/>
        </w:rPr>
        <w:t xml:space="preserve"> </w:t>
      </w:r>
      <w:r w:rsidRPr="000E4D50">
        <w:rPr>
          <w:rStyle w:val="libAlaemChar"/>
          <w:rFonts w:hint="cs"/>
          <w:rtl/>
        </w:rPr>
        <w:t>عليه‌السلام</w:t>
      </w:r>
      <w:r w:rsidR="00C41FD0">
        <w:rPr>
          <w:rtl/>
        </w:rPr>
        <w:t xml:space="preserve"> </w:t>
      </w:r>
      <w:r w:rsidRPr="00FD016A">
        <w:rPr>
          <w:rtl/>
        </w:rPr>
        <w:t xml:space="preserve">ومقامه السامي في إمامة وقيادة الإنسانية ،فهو الطاهر المطهّر المعصوم كما ورد في </w:t>
      </w:r>
      <w:r w:rsidR="00C41FD0">
        <w:rPr>
          <w:rFonts w:hint="cs"/>
          <w:rtl/>
        </w:rPr>
        <w:t xml:space="preserve"> </w:t>
      </w:r>
      <w:r w:rsidRPr="00FD016A">
        <w:rPr>
          <w:rtl/>
        </w:rPr>
        <w:t>آية التطهير ،وهو من الذين أمر الله تعالى بحبّهم وطاعتهم وموالاتهم كما في آية</w:t>
      </w:r>
      <w:r>
        <w:rPr>
          <w:rtl/>
        </w:rPr>
        <w:t xml:space="preserve"> </w:t>
      </w:r>
      <w:r w:rsidR="00C41FD0">
        <w:rPr>
          <w:rFonts w:hint="cs"/>
          <w:rtl/>
        </w:rPr>
        <w:t xml:space="preserve"> </w:t>
      </w:r>
    </w:p>
    <w:p w:rsidR="00444A5F" w:rsidRPr="00296D77" w:rsidRDefault="006B5772" w:rsidP="006B5772">
      <w:pPr>
        <w:pStyle w:val="libLine"/>
        <w:rPr>
          <w:rtl/>
        </w:rPr>
      </w:pPr>
      <w:r>
        <w:rPr>
          <w:rtl/>
        </w:rPr>
        <w:t>__________________</w:t>
      </w:r>
    </w:p>
    <w:p w:rsidR="00444A5F" w:rsidRDefault="00444A5F" w:rsidP="00E943C0">
      <w:pPr>
        <w:pStyle w:val="libFootnote0"/>
        <w:rPr>
          <w:rtl/>
        </w:rPr>
      </w:pPr>
      <w:r>
        <w:rPr>
          <w:rtl/>
        </w:rPr>
        <w:t>(1) الكشّاف 1 : 565 ، 566 ، التفسير الكبير 8 : 85 و86.</w:t>
      </w:r>
    </w:p>
    <w:p w:rsidR="00444A5F" w:rsidRDefault="00444A5F" w:rsidP="00E943C0">
      <w:pPr>
        <w:pStyle w:val="libFootnote0"/>
        <w:rPr>
          <w:rtl/>
        </w:rPr>
      </w:pPr>
      <w:r>
        <w:rPr>
          <w:rtl/>
        </w:rPr>
        <w:t>(2) سورة النحل : 16 / 43.</w:t>
      </w:r>
    </w:p>
    <w:p w:rsidR="00444A5F" w:rsidRDefault="00444A5F" w:rsidP="00E943C0">
      <w:pPr>
        <w:pStyle w:val="libFootnote0"/>
        <w:rPr>
          <w:rtl/>
        </w:rPr>
      </w:pPr>
      <w:r>
        <w:rPr>
          <w:rtl/>
        </w:rPr>
        <w:t>(3) شواهد التنزيل / الحاكم الحسكاني 1 : 432.</w:t>
      </w:r>
    </w:p>
    <w:p w:rsidR="00444A5F" w:rsidRDefault="00444A5F" w:rsidP="00E943C0">
      <w:pPr>
        <w:pStyle w:val="libFootnote0"/>
        <w:rPr>
          <w:rtl/>
        </w:rPr>
      </w:pPr>
      <w:r>
        <w:rPr>
          <w:rtl/>
        </w:rPr>
        <w:t>(4) سورة آل عمران : 3 / 7.</w:t>
      </w:r>
    </w:p>
    <w:p w:rsidR="00444A5F" w:rsidRDefault="00444A5F" w:rsidP="00E943C0">
      <w:pPr>
        <w:pStyle w:val="libFootnote0"/>
        <w:rPr>
          <w:rtl/>
        </w:rPr>
      </w:pPr>
      <w:r>
        <w:rPr>
          <w:rtl/>
        </w:rPr>
        <w:t>(5) نهج البلاغة / ترتيب د. صبحي الصالح : 200 ، الخطبة : 144.</w:t>
      </w:r>
    </w:p>
    <w:p w:rsidR="00444A5F" w:rsidRDefault="00444A5F" w:rsidP="00CC10EA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المودّة ، ومن المشمولين بالصلاة عليهم وتعظيمهم وتبجيلهم ، وهو من أهل </w:t>
      </w:r>
      <w:r w:rsidR="00C41FD0">
        <w:rPr>
          <w:rFonts w:hint="cs"/>
          <w:rtl/>
        </w:rPr>
        <w:t xml:space="preserve"> </w:t>
      </w:r>
      <w:r>
        <w:rPr>
          <w:rtl/>
        </w:rPr>
        <w:t>الذكر ، والراسخين في العلم.</w:t>
      </w:r>
    </w:p>
    <w:p w:rsidR="00444A5F" w:rsidRDefault="00444A5F" w:rsidP="000E59B4">
      <w:pPr>
        <w:pStyle w:val="libNormal"/>
        <w:rPr>
          <w:rtl/>
        </w:rPr>
      </w:pPr>
      <w:r>
        <w:rPr>
          <w:rtl/>
        </w:rPr>
        <w:t xml:space="preserve">وإذا انضمّ هذا إلى ما تقدم عن رسول الله </w:t>
      </w:r>
      <w:r w:rsidRPr="000E4D50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بحق الحسن </w:t>
      </w:r>
      <w:r w:rsidRPr="000E4D5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علم أنه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الإمام القدوة الذي ينبغي الاقتداء بأقواله وأفعاله لأنّه العارف بأسس وقواعد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المنهج الإسلامي بجميع أبعاده ومجالاته ، والمعصوم الذي لا يميل مع الهوى ولا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يتأثّر بالمؤثّرات الضيّقة كالمودّة والشنآن والعصبية؛ فهو على ضوء ذلك يمثل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المرجعية الحقّة التي يُرجع إليها في حال اختلاف المعايير واضطراب الموازين في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أجواء التشكيك والبلبلة والاضطراب الفكري الذي أثارته بوجه الإمام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الحسن </w:t>
      </w:r>
      <w:r w:rsidRPr="000E4D5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الشجرة الملعونة بقيادة زعيم البغاة ابن آكلة الأكباد كما سنرى</w:t>
      </w:r>
      <w:r w:rsidRPr="00141359">
        <w:rPr>
          <w:rtl/>
        </w:rPr>
        <w:t>ٰ</w:t>
      </w:r>
      <w:r>
        <w:rPr>
          <w:rtl/>
        </w:rPr>
        <w:t>.</w:t>
      </w:r>
    </w:p>
    <w:p w:rsidR="00444A5F" w:rsidRDefault="00444A5F" w:rsidP="000E4D50">
      <w:pPr>
        <w:pStyle w:val="libBold1"/>
        <w:rPr>
          <w:rtl/>
        </w:rPr>
      </w:pPr>
      <w:r>
        <w:rPr>
          <w:rtl/>
        </w:rPr>
        <w:t>ثانياً ـ من السنّة النبوية :</w:t>
      </w:r>
    </w:p>
    <w:p w:rsidR="006B5772" w:rsidRDefault="00444A5F" w:rsidP="00FD016A">
      <w:pPr>
        <w:pStyle w:val="libNormal"/>
        <w:rPr>
          <w:rtl/>
        </w:rPr>
      </w:pPr>
      <w:r w:rsidRPr="00FD016A">
        <w:rPr>
          <w:rtl/>
        </w:rPr>
        <w:t>جاء رسول الله</w:t>
      </w:r>
      <w:r>
        <w:rPr>
          <w:rtl/>
        </w:rPr>
        <w:t xml:space="preserve"> </w:t>
      </w:r>
      <w:r w:rsidRPr="000E4D50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</w:t>
      </w:r>
      <w:r w:rsidRPr="00FD016A">
        <w:rPr>
          <w:rtl/>
        </w:rPr>
        <w:t xml:space="preserve">من أجل إيصال المجتمع الإنساني إلى قمّة التكامل </w:t>
      </w:r>
      <w:r w:rsidR="00C41FD0">
        <w:rPr>
          <w:rFonts w:hint="cs"/>
          <w:rtl/>
        </w:rPr>
        <w:t xml:space="preserve"> </w:t>
      </w:r>
      <w:r w:rsidRPr="00FD016A">
        <w:rPr>
          <w:rtl/>
        </w:rPr>
        <w:t xml:space="preserve">والسموّ والارتقاء؛ بتقرير المنهج الإلهي في واقع الحياة ، وجعله الحاكم على </w:t>
      </w:r>
      <w:r w:rsidR="00C41FD0">
        <w:rPr>
          <w:rFonts w:hint="cs"/>
          <w:rtl/>
        </w:rPr>
        <w:t xml:space="preserve"> </w:t>
      </w:r>
      <w:r w:rsidRPr="00FD016A">
        <w:rPr>
          <w:rtl/>
        </w:rPr>
        <w:t>تصوّرات الناس ومشاعرهم ومواقفهم ، وقد عاش مع المجتمع يدعوه إلى عبادة</w:t>
      </w:r>
      <w:r w:rsidR="00C41FD0">
        <w:rPr>
          <w:rFonts w:hint="cs"/>
          <w:rtl/>
        </w:rPr>
        <w:t xml:space="preserve"> </w:t>
      </w:r>
      <w:r w:rsidRPr="00FD016A">
        <w:rPr>
          <w:rtl/>
        </w:rPr>
        <w:t xml:space="preserve">الله تعالى وإلى إصلاح وتغيير العقول والقلوب والإرادات ، ويدعوه إلى </w:t>
      </w:r>
      <w:r w:rsidR="00C41FD0">
        <w:rPr>
          <w:rFonts w:hint="cs"/>
          <w:rtl/>
        </w:rPr>
        <w:t xml:space="preserve"> </w:t>
      </w:r>
      <w:r w:rsidRPr="00FD016A">
        <w:rPr>
          <w:rtl/>
        </w:rPr>
        <w:t xml:space="preserve">الارتباط بالقدوة والأسوة الصالحة ، ولذا نجده يوازن بين الدعوة إلى الدين </w:t>
      </w:r>
      <w:r w:rsidR="00C41FD0">
        <w:rPr>
          <w:rFonts w:hint="cs"/>
          <w:rtl/>
        </w:rPr>
        <w:t xml:space="preserve"> </w:t>
      </w:r>
      <w:r w:rsidRPr="00FD016A">
        <w:rPr>
          <w:rtl/>
        </w:rPr>
        <w:t xml:space="preserve">كمفاهيم وقيم وبين الدعوة لمن يمثّل هذا الدين في حركة الواقع ، ويأتي تبيانه </w:t>
      </w:r>
      <w:r w:rsidR="00C41FD0">
        <w:rPr>
          <w:rFonts w:hint="cs"/>
          <w:rtl/>
        </w:rPr>
        <w:t xml:space="preserve"> </w:t>
      </w:r>
      <w:r w:rsidRPr="00FD016A">
        <w:rPr>
          <w:rtl/>
        </w:rPr>
        <w:t>لفضائل أهل البيت</w:t>
      </w:r>
      <w:r>
        <w:rPr>
          <w:rtl/>
        </w:rPr>
        <w:t xml:space="preserve"> </w:t>
      </w:r>
      <w:r w:rsidRPr="000E4D50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</w:t>
      </w:r>
      <w:r w:rsidRPr="00FD016A">
        <w:rPr>
          <w:rtl/>
        </w:rPr>
        <w:t xml:space="preserve">ضمن هذا التوازن. وفي هذا المقام فإنّ تبيان فضائل </w:t>
      </w:r>
      <w:r w:rsidR="00C41FD0">
        <w:rPr>
          <w:rFonts w:hint="cs"/>
          <w:rtl/>
        </w:rPr>
        <w:t xml:space="preserve"> </w:t>
      </w:r>
      <w:r w:rsidRPr="00FD016A">
        <w:rPr>
          <w:rtl/>
        </w:rPr>
        <w:t>الإمام الحسن</w:t>
      </w:r>
      <w:r>
        <w:rPr>
          <w:rtl/>
        </w:rPr>
        <w:t xml:space="preserve"> </w:t>
      </w:r>
      <w:r w:rsidRPr="000E4D5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 w:rsidRPr="00FD016A">
        <w:rPr>
          <w:rtl/>
        </w:rPr>
        <w:t>لم يكن نابعا</w:t>
      </w:r>
      <w:r w:rsidRPr="00FD016A">
        <w:rPr>
          <w:rFonts w:hint="cs"/>
          <w:rtl/>
        </w:rPr>
        <w:t>ً</w:t>
      </w:r>
      <w:r w:rsidRPr="00FD016A">
        <w:rPr>
          <w:rtl/>
        </w:rPr>
        <w:t xml:space="preserve"> عن الرغبة العاطفية المحضة نتيجة القرابة القريبة ، </w:t>
      </w:r>
      <w:r w:rsidR="00C41FD0">
        <w:rPr>
          <w:rFonts w:hint="cs"/>
          <w:rtl/>
        </w:rPr>
        <w:t xml:space="preserve"> </w:t>
      </w:r>
      <w:r w:rsidRPr="00FD016A">
        <w:rPr>
          <w:rtl/>
        </w:rPr>
        <w:t>بل هو دعوة للاستمرار في حركة الرسالة وامتدادها في الإمام الحسن</w:t>
      </w:r>
      <w:r>
        <w:rPr>
          <w:rtl/>
        </w:rPr>
        <w:t xml:space="preserve"> </w:t>
      </w:r>
      <w:r w:rsidRPr="000E4D5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 w:rsidRPr="00FD016A">
        <w:rPr>
          <w:rtl/>
        </w:rPr>
        <w:t xml:space="preserve">الذي </w:t>
      </w:r>
      <w:r w:rsidR="00C41FD0">
        <w:rPr>
          <w:rFonts w:hint="cs"/>
          <w:rtl/>
        </w:rPr>
        <w:t xml:space="preserve"> </w:t>
      </w:r>
      <w:r w:rsidRPr="00FD016A">
        <w:rPr>
          <w:rtl/>
        </w:rPr>
        <w:t>جسّدها ويجسّدها في سكناته وحركاته وأقواله وأفعاله. فالإمام الحسن</w:t>
      </w:r>
      <w:r>
        <w:rPr>
          <w:rtl/>
        </w:rPr>
        <w:t xml:space="preserve"> </w:t>
      </w:r>
      <w:r w:rsidRPr="000E4D5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 w:rsidRPr="00FD016A">
        <w:rPr>
          <w:rtl/>
        </w:rPr>
        <w:t xml:space="preserve">هو </w:t>
      </w:r>
      <w:r w:rsidR="00C41FD0">
        <w:rPr>
          <w:rFonts w:hint="cs"/>
          <w:rtl/>
        </w:rPr>
        <w:t xml:space="preserve"> </w:t>
      </w:r>
      <w:r w:rsidRPr="00FD016A">
        <w:rPr>
          <w:rtl/>
        </w:rPr>
        <w:t xml:space="preserve">سيّد شباب أهل الجنّة ، كما ورد في حديث أبي سعيد الخدري قال : « قال </w:t>
      </w:r>
      <w:r w:rsidR="00C41FD0">
        <w:rPr>
          <w:rFonts w:hint="cs"/>
          <w:rtl/>
        </w:rPr>
        <w:t xml:space="preserve"> </w:t>
      </w:r>
      <w:r w:rsidRPr="00FD016A">
        <w:rPr>
          <w:rtl/>
        </w:rPr>
        <w:t>رسول الله</w:t>
      </w:r>
      <w:r>
        <w:rPr>
          <w:rtl/>
        </w:rPr>
        <w:t xml:space="preserve"> </w:t>
      </w:r>
      <w:r w:rsidRPr="000E4D50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: </w:t>
      </w:r>
      <w:r w:rsidRPr="00FD016A">
        <w:rPr>
          <w:rtl/>
        </w:rPr>
        <w:t>الحسن والحسين سيّدا شباب أهل الجنّة»</w:t>
      </w:r>
      <w:r>
        <w:rPr>
          <w:rtl/>
        </w:rPr>
        <w:t xml:space="preserve"> </w:t>
      </w:r>
      <w:r w:rsidRPr="00E943C0">
        <w:rPr>
          <w:rStyle w:val="libFootnotenumChar"/>
          <w:rtl/>
        </w:rPr>
        <w:t>(1)</w:t>
      </w:r>
      <w:r>
        <w:rPr>
          <w:rtl/>
        </w:rPr>
        <w:t xml:space="preserve">. </w:t>
      </w:r>
      <w:r w:rsidRPr="00FD016A">
        <w:rPr>
          <w:rtl/>
        </w:rPr>
        <w:t>وقال أيضاً : « من</w:t>
      </w:r>
      <w:r>
        <w:rPr>
          <w:rtl/>
        </w:rPr>
        <w:t xml:space="preserve"> </w:t>
      </w:r>
      <w:r w:rsidR="00C41FD0">
        <w:rPr>
          <w:rFonts w:hint="cs"/>
          <w:rtl/>
        </w:rPr>
        <w:t xml:space="preserve"> </w:t>
      </w:r>
    </w:p>
    <w:p w:rsidR="00444A5F" w:rsidRPr="00296D77" w:rsidRDefault="006B5772" w:rsidP="006B5772">
      <w:pPr>
        <w:pStyle w:val="libLine"/>
        <w:rPr>
          <w:rtl/>
        </w:rPr>
      </w:pPr>
      <w:r>
        <w:rPr>
          <w:rtl/>
        </w:rPr>
        <w:t>__________________</w:t>
      </w:r>
    </w:p>
    <w:p w:rsidR="00444A5F" w:rsidRDefault="00444A5F" w:rsidP="00E943C0">
      <w:pPr>
        <w:pStyle w:val="libFootnote0"/>
        <w:rPr>
          <w:rtl/>
        </w:rPr>
      </w:pPr>
      <w:r>
        <w:rPr>
          <w:rtl/>
        </w:rPr>
        <w:t xml:space="preserve">(1) سنن الترمذي : حديث 3793 ، باب مناقب الإمام الحسن </w:t>
      </w:r>
      <w:r w:rsidRPr="000E4D50">
        <w:rPr>
          <w:rStyle w:val="libAlaemChar"/>
          <w:rFonts w:hint="cs"/>
          <w:rtl/>
        </w:rPr>
        <w:t>عليه‌السلام</w:t>
      </w:r>
      <w:r>
        <w:rPr>
          <w:rtl/>
        </w:rPr>
        <w:t>.</w:t>
      </w:r>
    </w:p>
    <w:p w:rsidR="00444A5F" w:rsidRDefault="00444A5F" w:rsidP="00CC10EA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سرّه أن ينظر إلى سيّد شباب أهل الجنّة ، فلينظر إلى الحسن بن علي» </w:t>
      </w:r>
      <w:r w:rsidRPr="00E943C0">
        <w:rPr>
          <w:rStyle w:val="libFootnotenumChar"/>
          <w:rtl/>
        </w:rPr>
        <w:t>(1)</w:t>
      </w:r>
      <w:r>
        <w:rPr>
          <w:rtl/>
        </w:rPr>
        <w:t xml:space="preserve">. وهذا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التفضيل العظيم للحسنين </w:t>
      </w:r>
      <w:r w:rsidRPr="000E4D50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لم يكن على أساس القربى النسبية ، بل هو تفضيل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رسالي ، فهما أفضل من الغير بدرجة قربهم من المفاهيم والقيم الإلهيّة التي </w:t>
      </w:r>
      <w:r w:rsidR="00C41FD0">
        <w:rPr>
          <w:rFonts w:hint="cs"/>
          <w:rtl/>
        </w:rPr>
        <w:t xml:space="preserve"> </w:t>
      </w:r>
      <w:r>
        <w:rPr>
          <w:rtl/>
        </w:rPr>
        <w:t>جسّدوها ويجسّدونها في أفكارهم وعواطفهم وممارساتهم.</w:t>
      </w:r>
    </w:p>
    <w:p w:rsidR="006B5772" w:rsidRDefault="00444A5F" w:rsidP="00FD016A">
      <w:pPr>
        <w:pStyle w:val="libNormal"/>
        <w:rPr>
          <w:rtl/>
        </w:rPr>
      </w:pPr>
      <w:r w:rsidRPr="00FD016A">
        <w:rPr>
          <w:rtl/>
        </w:rPr>
        <w:t>وعن عبدال</w:t>
      </w:r>
      <w:r w:rsidRPr="00FD016A">
        <w:rPr>
          <w:rFonts w:hint="cs"/>
          <w:rtl/>
        </w:rPr>
        <w:t>ل</w:t>
      </w:r>
      <w:r w:rsidRPr="00FD016A">
        <w:rPr>
          <w:rtl/>
        </w:rPr>
        <w:t>ه بن عمر قال : « سمعت رسول الله</w:t>
      </w:r>
      <w:r>
        <w:rPr>
          <w:rtl/>
        </w:rPr>
        <w:t xml:space="preserve"> </w:t>
      </w:r>
      <w:r w:rsidRPr="000E4D50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</w:t>
      </w:r>
      <w:r w:rsidRPr="00FD016A">
        <w:rPr>
          <w:rtl/>
        </w:rPr>
        <w:t>يقول : إنّ الحسن</w:t>
      </w:r>
      <w:r>
        <w:rPr>
          <w:rtl/>
        </w:rPr>
        <w:t xml:space="preserve"> </w:t>
      </w:r>
      <w:r w:rsidR="00C41FD0">
        <w:rPr>
          <w:rFonts w:hint="cs"/>
          <w:rtl/>
        </w:rPr>
        <w:t xml:space="preserve"> </w:t>
      </w:r>
      <w:r w:rsidRPr="00FD016A">
        <w:rPr>
          <w:rtl/>
        </w:rPr>
        <w:t>والحسين هما ريحانتاي من الدنيا»</w:t>
      </w:r>
      <w:r>
        <w:rPr>
          <w:rtl/>
        </w:rPr>
        <w:t xml:space="preserve"> </w:t>
      </w:r>
      <w:r w:rsidRPr="00E943C0">
        <w:rPr>
          <w:rStyle w:val="libFootnotenumChar"/>
          <w:rtl/>
        </w:rPr>
        <w:t>(2)</w:t>
      </w:r>
      <w:r>
        <w:rPr>
          <w:rtl/>
        </w:rPr>
        <w:t xml:space="preserve">. </w:t>
      </w:r>
      <w:r w:rsidRPr="00FD016A">
        <w:rPr>
          <w:rtl/>
        </w:rPr>
        <w:t xml:space="preserve">وفي الحديث : « خير رجالكم علي بن أبي </w:t>
      </w:r>
      <w:r w:rsidR="00C41FD0">
        <w:rPr>
          <w:rFonts w:hint="cs"/>
          <w:rtl/>
        </w:rPr>
        <w:t xml:space="preserve"> </w:t>
      </w:r>
      <w:r w:rsidRPr="00FD016A">
        <w:rPr>
          <w:rtl/>
        </w:rPr>
        <w:t>طالب ، وخير شبابكم الحسن والحسين ، وخير نسائكم فاطمة بنت محمد»</w:t>
      </w:r>
      <w:r>
        <w:rPr>
          <w:rtl/>
        </w:rPr>
        <w:t xml:space="preserve"> </w:t>
      </w:r>
      <w:r w:rsidRPr="00E943C0">
        <w:rPr>
          <w:rStyle w:val="libFootnotenumChar"/>
          <w:rtl/>
        </w:rPr>
        <w:t>(3</w:t>
      </w:r>
      <w:r w:rsidRPr="00FD016A">
        <w:rPr>
          <w:rtl/>
        </w:rPr>
        <w:t xml:space="preserve">). وفيه </w:t>
      </w:r>
      <w:r w:rsidR="00C41FD0">
        <w:rPr>
          <w:rFonts w:hint="cs"/>
          <w:rtl/>
        </w:rPr>
        <w:t xml:space="preserve"> </w:t>
      </w:r>
      <w:r w:rsidRPr="00FD016A">
        <w:rPr>
          <w:rtl/>
        </w:rPr>
        <w:t xml:space="preserve">أيضاً : « نحن ولد عبدالمطّلب سادة أهل الجنّة : أنا وحمزة وعلي وجعفر والحسن </w:t>
      </w:r>
      <w:r w:rsidR="00C41FD0">
        <w:rPr>
          <w:rFonts w:hint="cs"/>
          <w:rtl/>
        </w:rPr>
        <w:t xml:space="preserve"> </w:t>
      </w:r>
      <w:r w:rsidRPr="00FD016A">
        <w:rPr>
          <w:rtl/>
        </w:rPr>
        <w:t>والحسين والمهدي»</w:t>
      </w:r>
      <w:r>
        <w:rPr>
          <w:rtl/>
        </w:rPr>
        <w:t xml:space="preserve"> </w:t>
      </w:r>
      <w:r w:rsidRPr="00E943C0">
        <w:rPr>
          <w:rStyle w:val="libFootnotenumChar"/>
          <w:rtl/>
        </w:rPr>
        <w:t>(4)</w:t>
      </w:r>
      <w:r>
        <w:rPr>
          <w:rtl/>
        </w:rPr>
        <w:t xml:space="preserve">. </w:t>
      </w:r>
      <w:r w:rsidRPr="00FD016A">
        <w:rPr>
          <w:rtl/>
        </w:rPr>
        <w:t xml:space="preserve">وفيه حديث آخر : « الحسن والحسين سيفا العرش وليسا </w:t>
      </w:r>
      <w:r w:rsidR="00C41FD0">
        <w:rPr>
          <w:rFonts w:hint="cs"/>
          <w:rtl/>
        </w:rPr>
        <w:t xml:space="preserve"> </w:t>
      </w:r>
      <w:r w:rsidRPr="00FD016A">
        <w:rPr>
          <w:rtl/>
        </w:rPr>
        <w:t xml:space="preserve">بمعلّقين» </w:t>
      </w:r>
      <w:r w:rsidRPr="00E943C0">
        <w:rPr>
          <w:rStyle w:val="libFootnotenumChar"/>
          <w:rtl/>
        </w:rPr>
        <w:t>(5)</w:t>
      </w:r>
      <w:r>
        <w:rPr>
          <w:rtl/>
        </w:rPr>
        <w:t xml:space="preserve">. وعن عمر بن الخطاب أنّه قال : « قال رسول الله </w:t>
      </w:r>
      <w:r w:rsidRPr="000E4D50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: إنّ فاطمة وعليّا</w:t>
      </w:r>
      <w:r w:rsidR="00080474">
        <w:rPr>
          <w:rFonts w:hint="cs"/>
          <w:rtl/>
        </w:rPr>
        <w:t>ً</w:t>
      </w:r>
      <w:r>
        <w:rPr>
          <w:rtl/>
        </w:rPr>
        <w:t xml:space="preserve">والحسن والحسين في حظيرة القدس في قبّة بيضاء سقفها عرش الرحمن» </w:t>
      </w:r>
      <w:r w:rsidRPr="00E943C0">
        <w:rPr>
          <w:rStyle w:val="libFootnotenumChar"/>
          <w:rtl/>
        </w:rPr>
        <w:t>(6)</w:t>
      </w:r>
      <w:r>
        <w:rPr>
          <w:rtl/>
        </w:rPr>
        <w:t xml:space="preserve">. وعن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أبي هريرة قال : « قال رسول الله </w:t>
      </w:r>
      <w:r w:rsidRPr="000E4D50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: يحشر الأنبياء يوم القيامة على الدّواب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ليوافوا من يومهم المحشر ، ويبعث صالح على ناقته ، وأبعث أنا على البراق ،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ويبعث ابناي الحسن والحسين على ناقتين من نوق الجنّة» </w:t>
      </w:r>
      <w:r w:rsidRPr="00E943C0">
        <w:rPr>
          <w:rStyle w:val="libFootnotenumChar"/>
          <w:rtl/>
        </w:rPr>
        <w:t>(7)</w:t>
      </w:r>
      <w:r>
        <w:rPr>
          <w:rtl/>
        </w:rPr>
        <w:t xml:space="preserve">. وعن زينب بنت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أبي رافع ، عن فاطمة بنت رسول الله </w:t>
      </w:r>
      <w:r w:rsidRPr="000E4D50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أنّها أتت بالحسن والحسين إلى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رسول الله </w:t>
      </w:r>
      <w:r w:rsidRPr="000E4D50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في شكواه الذي توفي فيه ، فقالت : « يا رسول الله هذان ابناك </w:t>
      </w:r>
      <w:r w:rsidR="00C41FD0">
        <w:rPr>
          <w:rFonts w:hint="cs"/>
          <w:rtl/>
        </w:rPr>
        <w:t xml:space="preserve"> </w:t>
      </w:r>
      <w:r>
        <w:rPr>
          <w:rtl/>
        </w:rPr>
        <w:t>فورثهما شيئا</w:t>
      </w:r>
      <w:r>
        <w:rPr>
          <w:rFonts w:hint="cs"/>
          <w:rtl/>
        </w:rPr>
        <w:t>ً</w:t>
      </w:r>
      <w:r>
        <w:rPr>
          <w:rtl/>
        </w:rPr>
        <w:t xml:space="preserve"> ، فقال : أمّا الحسن فله هيبتي وسؤددي ، وأما حسين فله جرأتي </w:t>
      </w:r>
      <w:r w:rsidR="00C41FD0">
        <w:rPr>
          <w:rFonts w:hint="cs"/>
          <w:rtl/>
        </w:rPr>
        <w:t xml:space="preserve"> </w:t>
      </w:r>
    </w:p>
    <w:p w:rsidR="00444A5F" w:rsidRPr="00BC7B94" w:rsidRDefault="006B5772" w:rsidP="006B5772">
      <w:pPr>
        <w:pStyle w:val="libLine"/>
        <w:rPr>
          <w:rtl/>
        </w:rPr>
      </w:pPr>
      <w:r>
        <w:rPr>
          <w:rtl/>
        </w:rPr>
        <w:t>__________________</w:t>
      </w:r>
    </w:p>
    <w:p w:rsidR="00444A5F" w:rsidRDefault="00444A5F" w:rsidP="00E943C0">
      <w:pPr>
        <w:pStyle w:val="libFootnote0"/>
        <w:rPr>
          <w:rtl/>
        </w:rPr>
      </w:pPr>
      <w:r>
        <w:rPr>
          <w:rtl/>
        </w:rPr>
        <w:t>(1) تاريخ مدينة دمشق / ابن عساكر 13 : 209.</w:t>
      </w:r>
    </w:p>
    <w:p w:rsidR="00444A5F" w:rsidRDefault="00444A5F" w:rsidP="00E943C0">
      <w:pPr>
        <w:pStyle w:val="libFootnote0"/>
        <w:rPr>
          <w:rtl/>
        </w:rPr>
      </w:pPr>
      <w:r>
        <w:rPr>
          <w:rtl/>
        </w:rPr>
        <w:t>(2) سنن الترمذي : حديث 3795.</w:t>
      </w:r>
    </w:p>
    <w:p w:rsidR="00444A5F" w:rsidRDefault="00444A5F" w:rsidP="00E943C0">
      <w:pPr>
        <w:pStyle w:val="libFootnote0"/>
        <w:rPr>
          <w:rtl/>
        </w:rPr>
      </w:pPr>
      <w:r>
        <w:rPr>
          <w:rtl/>
        </w:rPr>
        <w:t>(3) تاريخ مدينة دمشق 14 : 167.</w:t>
      </w:r>
    </w:p>
    <w:p w:rsidR="00444A5F" w:rsidRDefault="00444A5F" w:rsidP="00E943C0">
      <w:pPr>
        <w:pStyle w:val="libFootnote0"/>
        <w:rPr>
          <w:rtl/>
        </w:rPr>
      </w:pPr>
      <w:r>
        <w:rPr>
          <w:rtl/>
        </w:rPr>
        <w:t>(4) كنز العمال / المتّقي الهندي 12 : 97 / 34162.</w:t>
      </w:r>
    </w:p>
    <w:p w:rsidR="00444A5F" w:rsidRDefault="00444A5F" w:rsidP="00E943C0">
      <w:pPr>
        <w:pStyle w:val="libFootnote0"/>
        <w:rPr>
          <w:rtl/>
        </w:rPr>
      </w:pPr>
      <w:r>
        <w:rPr>
          <w:rtl/>
        </w:rPr>
        <w:t>(5) كنز العمال 12 : 114 / 34262.</w:t>
      </w:r>
    </w:p>
    <w:p w:rsidR="00444A5F" w:rsidRDefault="00444A5F" w:rsidP="00E943C0">
      <w:pPr>
        <w:pStyle w:val="libFootnote0"/>
        <w:rPr>
          <w:rtl/>
        </w:rPr>
      </w:pPr>
      <w:r>
        <w:rPr>
          <w:rtl/>
        </w:rPr>
        <w:t>(6) تاريخ مدينة دمشق 13 : 229.</w:t>
      </w:r>
    </w:p>
    <w:p w:rsidR="00444A5F" w:rsidRDefault="00444A5F" w:rsidP="00E943C0">
      <w:pPr>
        <w:pStyle w:val="libFootnote0"/>
        <w:rPr>
          <w:rtl/>
        </w:rPr>
      </w:pPr>
      <w:r>
        <w:rPr>
          <w:rtl/>
        </w:rPr>
        <w:t>(7) المعجم الكبير 3 : 43 / 2629.</w:t>
      </w:r>
    </w:p>
    <w:p w:rsidR="00444A5F" w:rsidRDefault="00444A5F" w:rsidP="00CC10EA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وجودي» </w:t>
      </w:r>
      <w:r w:rsidRPr="00E943C0">
        <w:rPr>
          <w:rStyle w:val="libFootnotenumChar"/>
          <w:rtl/>
        </w:rPr>
        <w:t>(1)</w:t>
      </w:r>
      <w:r>
        <w:rPr>
          <w:rtl/>
        </w:rPr>
        <w:t xml:space="preserve">. وعن جابر قال : « قال رسول الله </w:t>
      </w:r>
      <w:r w:rsidRPr="000E4D50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:إنّ الله عزّ وجل جعل ذريّة كلّ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نبي في صلبه ،وإنّ الله تعالى جعل ذريّتي في صلب علي بن أبي طالب» </w:t>
      </w:r>
      <w:r w:rsidRPr="00E943C0">
        <w:rPr>
          <w:rStyle w:val="libFootnotenumChar"/>
          <w:rtl/>
        </w:rPr>
        <w:t>(2)</w:t>
      </w:r>
      <w:r>
        <w:rPr>
          <w:rtl/>
        </w:rPr>
        <w:t>.</w:t>
      </w:r>
    </w:p>
    <w:p w:rsidR="00DA37C2" w:rsidRDefault="00444A5F" w:rsidP="00DA37C2">
      <w:pPr>
        <w:pStyle w:val="libNormal"/>
      </w:pPr>
      <w:r>
        <w:rPr>
          <w:rtl/>
        </w:rPr>
        <w:t xml:space="preserve">وعن عمر بن الخطّاب ،قال : « سمعت رسول الله </w:t>
      </w:r>
      <w:r w:rsidRPr="000E4D50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يقول :كلّ بني أنثى فإنّ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عصبتهم لأبيهم ما خلا ولد فاطمة فإنّي أنا عصبتهم وأنا أبوهم» </w:t>
      </w:r>
      <w:r w:rsidRPr="00E943C0">
        <w:rPr>
          <w:rStyle w:val="libFootnotenumChar"/>
          <w:rtl/>
        </w:rPr>
        <w:t>(3)</w:t>
      </w:r>
      <w:r>
        <w:rPr>
          <w:rtl/>
        </w:rPr>
        <w:t xml:space="preserve">. وقال </w:t>
      </w:r>
      <w:r w:rsidRPr="000E4D50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>: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 « الحسن والحسين سبطان من الأسباط» </w:t>
      </w:r>
      <w:r w:rsidRPr="00E943C0">
        <w:rPr>
          <w:rStyle w:val="libFootnotenumChar"/>
          <w:rtl/>
        </w:rPr>
        <w:t>(4)</w:t>
      </w:r>
      <w:r>
        <w:rPr>
          <w:rtl/>
        </w:rPr>
        <w:t xml:space="preserve">. وقال </w:t>
      </w:r>
      <w:r w:rsidRPr="000E4D50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: « حسن سبط من الأسباط» </w:t>
      </w:r>
      <w:r w:rsidRPr="00E943C0">
        <w:rPr>
          <w:rStyle w:val="libFootnotenumChar"/>
          <w:rtl/>
        </w:rPr>
        <w:t>(5)</w:t>
      </w:r>
      <w:r>
        <w:rPr>
          <w:rtl/>
        </w:rPr>
        <w:t>.</w:t>
      </w:r>
    </w:p>
    <w:p w:rsidR="006B5772" w:rsidRDefault="00444A5F" w:rsidP="00DA37C2">
      <w:pPr>
        <w:pStyle w:val="libNormal"/>
        <w:rPr>
          <w:rtl/>
        </w:rPr>
      </w:pPr>
      <w:r>
        <w:rPr>
          <w:rtl/>
        </w:rPr>
        <w:t xml:space="preserve">والأحاديث الشريفة المتقّدمة والتي تبيّن فضائل الإمام الحسن </w:t>
      </w:r>
      <w:r w:rsidRPr="000E4D5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يراد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منها :تنبيه المسلمين وتوجيههم للارتباط بأرقى نماذج الشخصية الإنسانية لكي </w:t>
      </w:r>
      <w:r w:rsidR="00C41FD0">
        <w:rPr>
          <w:rFonts w:hint="cs"/>
          <w:rtl/>
        </w:rPr>
        <w:t xml:space="preserve"> </w:t>
      </w:r>
      <w:r>
        <w:rPr>
          <w:rtl/>
        </w:rPr>
        <w:t>يقتدوا بها ويستسلمون استسلاما</w:t>
      </w:r>
      <w:r>
        <w:rPr>
          <w:rFonts w:hint="cs"/>
          <w:rtl/>
        </w:rPr>
        <w:t>ً</w:t>
      </w:r>
      <w:r>
        <w:rPr>
          <w:rtl/>
        </w:rPr>
        <w:t xml:space="preserve"> واعيا</w:t>
      </w:r>
      <w:r>
        <w:rPr>
          <w:rFonts w:hint="cs"/>
          <w:rtl/>
        </w:rPr>
        <w:t>ً</w:t>
      </w:r>
      <w:r>
        <w:rPr>
          <w:rtl/>
        </w:rPr>
        <w:t xml:space="preserve"> متعقّلاً لمفاهيمها وقيمها ،ولكي يميّزوا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بين الحقّ والباطل في معترك الأهواء والصراع والمنافسة بين التيّارات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المتصارعة الآنية والمستقبلية ،فجعل رسول الله </w:t>
      </w:r>
      <w:r w:rsidRPr="000E4D50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أهل البيت </w:t>
      </w:r>
      <w:r w:rsidRPr="000E4D50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المقياس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والميزان الذي تقاس وتوزن به المواقف والشخصيّات والتيّارات ،فمحاربتهم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محاربة لرسول الله </w:t>
      </w:r>
      <w:r w:rsidRPr="000E4D50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ومسالمتهم مسالمة لرسول الله </w:t>
      </w:r>
      <w:r w:rsidRPr="000E4D50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كما ورد عن أبي هريرة ،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قال : « نظر رسول الله </w:t>
      </w:r>
      <w:r w:rsidRPr="000E4D50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إلى عليّ وابنيه وفاطمة ،فقال :أنا حرب لمن حاربكم ،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سلم لمن سالمـكم» </w:t>
      </w:r>
      <w:r w:rsidRPr="00E943C0">
        <w:rPr>
          <w:rStyle w:val="libFootnotenumChar"/>
          <w:rtl/>
        </w:rPr>
        <w:t>(6)</w:t>
      </w:r>
      <w:r>
        <w:rPr>
          <w:rtl/>
        </w:rPr>
        <w:t>. ونحوه عن زيد بن أرقـم</w:t>
      </w:r>
      <w:r w:rsidRPr="00E943C0">
        <w:rPr>
          <w:rStyle w:val="libFootnotenumChar"/>
          <w:rtl/>
        </w:rPr>
        <w:t>(7)</w:t>
      </w:r>
      <w:r>
        <w:rPr>
          <w:rtl/>
        </w:rPr>
        <w:t xml:space="preserve">. وفي هذا الحديث الشريف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ألقى رسول الله </w:t>
      </w:r>
      <w:r w:rsidRPr="000E4D50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الحجّة على أعداء أهل البيت </w:t>
      </w:r>
      <w:r w:rsidRPr="000E4D50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وبيّن سلامة مواقفهم في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خضمّ الأحداث الواقعة بعد رسول الله </w:t>
      </w:r>
      <w:r w:rsidRPr="000E4D50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كحرب الجمل وصفّين والنهروان ،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وتمرّد معاوية الباغي الخبيث على دولة الإمام الحسن </w:t>
      </w:r>
      <w:r w:rsidRPr="000E4D5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،وقتل يزيد (لعنه الله ) </w:t>
      </w:r>
      <w:r w:rsidR="00C41FD0">
        <w:rPr>
          <w:rFonts w:hint="cs"/>
          <w:rtl/>
        </w:rPr>
        <w:t xml:space="preserve"> </w:t>
      </w:r>
    </w:p>
    <w:p w:rsidR="00444A5F" w:rsidRPr="00296D77" w:rsidRDefault="006B5772" w:rsidP="006B5772">
      <w:pPr>
        <w:pStyle w:val="libLine"/>
        <w:rPr>
          <w:rtl/>
        </w:rPr>
      </w:pPr>
      <w:r>
        <w:rPr>
          <w:rtl/>
        </w:rPr>
        <w:t>__________________</w:t>
      </w:r>
    </w:p>
    <w:p w:rsidR="00444A5F" w:rsidRDefault="00444A5F" w:rsidP="00E943C0">
      <w:pPr>
        <w:pStyle w:val="libFootnote0"/>
        <w:rPr>
          <w:rtl/>
        </w:rPr>
      </w:pPr>
      <w:r>
        <w:rPr>
          <w:rtl/>
        </w:rPr>
        <w:t>(1) المعجم الكبير 22 :423 / 1041.</w:t>
      </w:r>
    </w:p>
    <w:p w:rsidR="00444A5F" w:rsidRDefault="00444A5F" w:rsidP="00E943C0">
      <w:pPr>
        <w:pStyle w:val="libFootnote0"/>
        <w:rPr>
          <w:rtl/>
        </w:rPr>
      </w:pPr>
      <w:r>
        <w:rPr>
          <w:rtl/>
        </w:rPr>
        <w:t>(2) المعجم الكبير 3 :44 / 2630.</w:t>
      </w:r>
    </w:p>
    <w:p w:rsidR="00444A5F" w:rsidRDefault="00444A5F" w:rsidP="00E943C0">
      <w:pPr>
        <w:pStyle w:val="libFootnote0"/>
        <w:rPr>
          <w:rtl/>
        </w:rPr>
      </w:pPr>
      <w:r>
        <w:rPr>
          <w:rtl/>
        </w:rPr>
        <w:t>(3) المعجم الكبير 3 :44 / 2631.</w:t>
      </w:r>
    </w:p>
    <w:p w:rsidR="00444A5F" w:rsidRDefault="00444A5F" w:rsidP="00E943C0">
      <w:pPr>
        <w:pStyle w:val="libFootnote0"/>
        <w:rPr>
          <w:rtl/>
        </w:rPr>
      </w:pPr>
      <w:r>
        <w:rPr>
          <w:rtl/>
        </w:rPr>
        <w:t>(4) كنز العمّال 12 :119 / 34283.</w:t>
      </w:r>
    </w:p>
    <w:p w:rsidR="00444A5F" w:rsidRDefault="00444A5F" w:rsidP="00E943C0">
      <w:pPr>
        <w:pStyle w:val="libFootnote0"/>
        <w:rPr>
          <w:rtl/>
        </w:rPr>
      </w:pPr>
      <w:r>
        <w:rPr>
          <w:rtl/>
        </w:rPr>
        <w:t>(5) أسد الغابة / ابن الأثير 1 :490.</w:t>
      </w:r>
    </w:p>
    <w:p w:rsidR="00444A5F" w:rsidRDefault="00444A5F" w:rsidP="00E943C0">
      <w:pPr>
        <w:pStyle w:val="libFootnote0"/>
        <w:rPr>
          <w:rtl/>
        </w:rPr>
      </w:pPr>
      <w:r>
        <w:rPr>
          <w:rtl/>
        </w:rPr>
        <w:t>(6) سير أعلام النبلاء 3 :258.</w:t>
      </w:r>
    </w:p>
    <w:p w:rsidR="00444A5F" w:rsidRDefault="00444A5F" w:rsidP="00E943C0">
      <w:pPr>
        <w:pStyle w:val="libFootnote0"/>
        <w:rPr>
          <w:rtl/>
        </w:rPr>
      </w:pPr>
      <w:r>
        <w:rPr>
          <w:rtl/>
        </w:rPr>
        <w:t>(7) المعجم الكبير 3 :40 / 2620.</w:t>
      </w:r>
    </w:p>
    <w:p w:rsidR="00444A5F" w:rsidRDefault="00444A5F" w:rsidP="00CC10EA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للإمام الحسين </w:t>
      </w:r>
      <w:r w:rsidRPr="000E4D50">
        <w:rPr>
          <w:rStyle w:val="libAlaemChar"/>
          <w:rFonts w:hint="cs"/>
          <w:rtl/>
        </w:rPr>
        <w:t>عليه‌السلام</w:t>
      </w:r>
      <w:r>
        <w:rPr>
          <w:rtl/>
        </w:rPr>
        <w:t>.</w:t>
      </w:r>
    </w:p>
    <w:p w:rsidR="00444A5F" w:rsidRDefault="00444A5F" w:rsidP="000E59B4">
      <w:pPr>
        <w:pStyle w:val="libNormal"/>
        <w:rPr>
          <w:rtl/>
        </w:rPr>
      </w:pPr>
      <w:r>
        <w:rPr>
          <w:rtl/>
        </w:rPr>
        <w:t xml:space="preserve">الإمامة بعد رسول الله </w:t>
      </w:r>
      <w:r w:rsidRPr="000E4D50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تعيّن بالنصّ ولا تترك لاختيار الأمّة؛ فهي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عهد من الله عزّوجلّ للمصطفين من عباده ،وقد أكّد أهل البيت </w:t>
      </w:r>
      <w:r w:rsidRPr="000E4D50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تلك </w:t>
      </w:r>
      <w:r w:rsidR="00C41FD0">
        <w:rPr>
          <w:rFonts w:hint="cs"/>
          <w:rtl/>
        </w:rPr>
        <w:t xml:space="preserve"> </w:t>
      </w:r>
      <w:r>
        <w:rPr>
          <w:rtl/>
        </w:rPr>
        <w:t>الحقيقة ،فالأمر ليس متروكا</w:t>
      </w:r>
      <w:r>
        <w:rPr>
          <w:rFonts w:hint="cs"/>
          <w:rtl/>
        </w:rPr>
        <w:t>ً</w:t>
      </w:r>
      <w:r>
        <w:rPr>
          <w:rtl/>
        </w:rPr>
        <w:t xml:space="preserve"> للأمة ولا حتى لأهل البيت </w:t>
      </w:r>
      <w:r w:rsidRPr="000E4D50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أنفسهم ،فهم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لا يستخلفون أو ينصّون على من بعدهم إلاّ بعهد معهود من رسول الله </w:t>
      </w:r>
      <w:r w:rsidRPr="000E4D50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وبأمر</w:t>
      </w:r>
      <w:r w:rsidR="00C41FD0">
        <w:rPr>
          <w:rFonts w:hint="cs"/>
          <w:rtl/>
        </w:rPr>
        <w:t xml:space="preserve"> </w:t>
      </w:r>
      <w:r>
        <w:rPr>
          <w:rtl/>
        </w:rPr>
        <w:t>الله تعالى.</w:t>
      </w:r>
    </w:p>
    <w:p w:rsidR="00444A5F" w:rsidRDefault="00444A5F" w:rsidP="000E59B4">
      <w:pPr>
        <w:pStyle w:val="libNormal"/>
        <w:rPr>
          <w:rtl/>
        </w:rPr>
      </w:pPr>
      <w:r>
        <w:rPr>
          <w:rtl/>
        </w:rPr>
        <w:t>عن أبي بصير ،قال : « كنت عند أبي عبدالله</w:t>
      </w:r>
      <w:r w:rsidRPr="000E4D5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فذكروا الأوصياء وذكرت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إسماعيل فقال :لا واللهيا أبا محمد ما ذاك إلينا وما هو إلاّ إلى الله عزّ وجلّ ينزل </w:t>
      </w:r>
      <w:r w:rsidR="00C41FD0">
        <w:rPr>
          <w:rFonts w:hint="cs"/>
          <w:rtl/>
        </w:rPr>
        <w:t xml:space="preserve"> </w:t>
      </w:r>
      <w:r>
        <w:rPr>
          <w:rtl/>
        </w:rPr>
        <w:t>واحدا</w:t>
      </w:r>
      <w:r>
        <w:rPr>
          <w:rFonts w:hint="cs"/>
          <w:rtl/>
        </w:rPr>
        <w:t>ً</w:t>
      </w:r>
      <w:r>
        <w:rPr>
          <w:rtl/>
        </w:rPr>
        <w:t xml:space="preserve"> بعد واحد» </w:t>
      </w:r>
      <w:r w:rsidRPr="00E943C0">
        <w:rPr>
          <w:rStyle w:val="libFootnotenumChar"/>
          <w:rtl/>
        </w:rPr>
        <w:t>(1)</w:t>
      </w:r>
      <w:r>
        <w:rPr>
          <w:rtl/>
        </w:rPr>
        <w:t xml:space="preserve">. وقال </w:t>
      </w:r>
      <w:r w:rsidRPr="000E4D50">
        <w:rPr>
          <w:rStyle w:val="libAlaemChar"/>
          <w:rFonts w:hint="cs"/>
          <w:rtl/>
        </w:rPr>
        <w:t>عليه‌السلام</w:t>
      </w:r>
      <w:r>
        <w:rPr>
          <w:rtl/>
        </w:rPr>
        <w:t>: « أترون الموصي منّا يوصي إلى من يريد؟ لا والله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ولكن عهد من الله ورسوله </w:t>
      </w:r>
      <w:r w:rsidRPr="000E4D50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لرجل فرجل حتى ينتهي الأمر إلى صاحبه» </w:t>
      </w:r>
      <w:r w:rsidRPr="00E943C0">
        <w:rPr>
          <w:rStyle w:val="libFootnotenumChar"/>
          <w:rtl/>
        </w:rPr>
        <w:t>(2)</w:t>
      </w:r>
      <w:r>
        <w:rPr>
          <w:rtl/>
        </w:rPr>
        <w:t>.</w:t>
      </w:r>
    </w:p>
    <w:p w:rsidR="00444A5F" w:rsidRDefault="00444A5F" w:rsidP="000E59B4">
      <w:pPr>
        <w:pStyle w:val="libNormal"/>
        <w:rPr>
          <w:rtl/>
        </w:rPr>
      </w:pPr>
      <w:r>
        <w:rPr>
          <w:rtl/>
        </w:rPr>
        <w:t xml:space="preserve">وعلّة النصّ هي أنّ الإمامة منصب عظيم وخطير؛ لأنّ الإمام هو حجّة الله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على خلقه ،وهو المقتدى به في أقواله وأفعاله؛ ولذا فإنّ الإمّة لا تستطيع أن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تشخّص إمامها ،وهذا ما تؤكّده المسيرة الإسلامية وسير الأحداث؛ فلابدّ وأن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يكون الاختيار إلهياً للحفاظ على سلامة المفاهيم والقيم الإسلامية ،وحماية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الإسلام من تحريف الضّالين وتأويل الجاهلين ،والنصّ سنة من سنن الله تعالى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في تعيين الأئمّة والأوصياء من لدن آدم إلى خاتم الأنبياء والمرسلين. وقد نصّ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رسول الله </w:t>
      </w:r>
      <w:r w:rsidRPr="000E4D50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على إمامة الحسن </w:t>
      </w:r>
      <w:r w:rsidRPr="000E4D5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في أقواله باعتباره أحد الأئمّة الإثني عشر ،</w:t>
      </w:r>
      <w:r w:rsidR="00C41FD0">
        <w:rPr>
          <w:rFonts w:hint="cs"/>
          <w:rtl/>
        </w:rPr>
        <w:t xml:space="preserve"> </w:t>
      </w:r>
      <w:r>
        <w:rPr>
          <w:rtl/>
        </w:rPr>
        <w:t>فقد وردت روايات عديدة تنصّ على عدد الأئمّة نختار بعضها.</w:t>
      </w:r>
    </w:p>
    <w:p w:rsidR="006B5772" w:rsidRDefault="00444A5F" w:rsidP="00FD016A">
      <w:pPr>
        <w:pStyle w:val="libNormal"/>
        <w:rPr>
          <w:rtl/>
        </w:rPr>
      </w:pPr>
      <w:r>
        <w:rPr>
          <w:rtl/>
        </w:rPr>
        <w:t xml:space="preserve">قال رسول الله </w:t>
      </w:r>
      <w:r w:rsidRPr="000E4D50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: « إنّ هذا الأمر لا ينقضي حتى يمضي فيهم إثنا عشر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خليفة كلّهم من قريش» </w:t>
      </w:r>
      <w:r w:rsidRPr="00E943C0">
        <w:rPr>
          <w:rStyle w:val="libFootnotenumChar"/>
          <w:rtl/>
        </w:rPr>
        <w:t>(3)</w:t>
      </w:r>
      <w:r>
        <w:rPr>
          <w:rtl/>
        </w:rPr>
        <w:t>. وقال : « بعدي إثنا عشر خليفة» ،ثمّ أخفى صوته وقال :</w:t>
      </w:r>
      <w:r w:rsidR="00C41FD0">
        <w:rPr>
          <w:rFonts w:hint="cs"/>
          <w:rtl/>
        </w:rPr>
        <w:t xml:space="preserve"> </w:t>
      </w:r>
    </w:p>
    <w:p w:rsidR="00444A5F" w:rsidRPr="00296D77" w:rsidRDefault="006B5772" w:rsidP="006B5772">
      <w:pPr>
        <w:pStyle w:val="libLine"/>
        <w:rPr>
          <w:rtl/>
        </w:rPr>
      </w:pPr>
      <w:r>
        <w:rPr>
          <w:rtl/>
        </w:rPr>
        <w:t>__________________</w:t>
      </w:r>
    </w:p>
    <w:p w:rsidR="00444A5F" w:rsidRDefault="00444A5F" w:rsidP="00E943C0">
      <w:pPr>
        <w:pStyle w:val="libFootnote0"/>
        <w:rPr>
          <w:rtl/>
        </w:rPr>
      </w:pPr>
      <w:r>
        <w:rPr>
          <w:rtl/>
        </w:rPr>
        <w:t>(1) الكافي 1 :277 / 1 ،كتاب الحجّة ،باب :إنّ الإمامة عهد من الله.</w:t>
      </w:r>
    </w:p>
    <w:p w:rsidR="00444A5F" w:rsidRDefault="00444A5F" w:rsidP="00E943C0">
      <w:pPr>
        <w:pStyle w:val="libFootnote0"/>
        <w:rPr>
          <w:rtl/>
        </w:rPr>
      </w:pPr>
      <w:r>
        <w:rPr>
          <w:rtl/>
        </w:rPr>
        <w:t>(2) الكافي 1 :278 / 2 ،كتاب الحجّة ،باب :إنّ الإمامة عهد من الله.</w:t>
      </w:r>
    </w:p>
    <w:p w:rsidR="009472B2" w:rsidRDefault="00444A5F" w:rsidP="009472B2">
      <w:pPr>
        <w:pStyle w:val="libFootnote0"/>
        <w:rPr>
          <w:rtl/>
        </w:rPr>
      </w:pPr>
      <w:r>
        <w:rPr>
          <w:rtl/>
        </w:rPr>
        <w:t>(3) صحيح مسلم 2 :183 / 1821 ،كتاب الإمارة ،باب :الخلافة في قريش.</w:t>
      </w:r>
    </w:p>
    <w:p w:rsidR="009472B2" w:rsidRDefault="009472B2" w:rsidP="009472B2">
      <w:pPr>
        <w:pStyle w:val="libFootnote"/>
        <w:bidi w:val="0"/>
        <w:rPr>
          <w:rtl/>
        </w:rPr>
      </w:pPr>
      <w:r>
        <w:rPr>
          <w:rtl/>
        </w:rPr>
        <w:br w:type="page"/>
      </w:r>
    </w:p>
    <w:p w:rsidR="006B5772" w:rsidRDefault="00444A5F" w:rsidP="009472B2">
      <w:pPr>
        <w:pStyle w:val="libFootnote0"/>
        <w:rPr>
          <w:rtl/>
        </w:rPr>
      </w:pPr>
      <w:r w:rsidRPr="009472B2">
        <w:rPr>
          <w:rStyle w:val="libNormalChar"/>
          <w:rtl/>
        </w:rPr>
        <w:lastRenderedPageBreak/>
        <w:t xml:space="preserve"> « كلّهم من بني هاشم»</w:t>
      </w:r>
      <w:r>
        <w:rPr>
          <w:rtl/>
        </w:rPr>
        <w:t xml:space="preserve"> </w:t>
      </w:r>
      <w:r w:rsidRPr="00E943C0">
        <w:rPr>
          <w:rStyle w:val="libFootnotenumChar"/>
          <w:rtl/>
        </w:rPr>
        <w:t>(</w:t>
      </w:r>
      <w:r w:rsidRPr="00E943C0">
        <w:rPr>
          <w:rStyle w:val="libFootnotenumChar"/>
          <w:rFonts w:hint="cs"/>
          <w:rtl/>
        </w:rPr>
        <w:t>1</w:t>
      </w:r>
      <w:r w:rsidRPr="00E943C0">
        <w:rPr>
          <w:rStyle w:val="libFootnotenumChar"/>
          <w:rtl/>
        </w:rPr>
        <w:t>)</w:t>
      </w:r>
      <w:r>
        <w:rPr>
          <w:rtl/>
        </w:rPr>
        <w:t xml:space="preserve">. </w:t>
      </w:r>
      <w:r w:rsidRPr="009472B2">
        <w:rPr>
          <w:rStyle w:val="libNormalChar"/>
          <w:rtl/>
        </w:rPr>
        <w:t>وقال : « أهل بيتي عترتي من لحمي ودمي ، هم الأئمّة</w:t>
      </w:r>
      <w:r w:rsidR="00C41FD0">
        <w:rPr>
          <w:rStyle w:val="libNormalChar"/>
          <w:rtl/>
        </w:rPr>
        <w:t xml:space="preserve"> </w:t>
      </w:r>
      <w:r w:rsidRPr="009472B2">
        <w:rPr>
          <w:rStyle w:val="libNormalChar"/>
          <w:rtl/>
        </w:rPr>
        <w:t>بعدي عدد نقباء بني إسرائيل»</w:t>
      </w:r>
      <w:r>
        <w:rPr>
          <w:rtl/>
        </w:rPr>
        <w:t xml:space="preserve"> </w:t>
      </w:r>
      <w:r w:rsidRPr="00E943C0">
        <w:rPr>
          <w:rStyle w:val="libFootnotenumChar"/>
          <w:rtl/>
        </w:rPr>
        <w:t>(</w:t>
      </w:r>
      <w:r w:rsidRPr="00E943C0">
        <w:rPr>
          <w:rStyle w:val="libFootnotenumChar"/>
          <w:rFonts w:hint="cs"/>
          <w:rtl/>
        </w:rPr>
        <w:t>2</w:t>
      </w:r>
      <w:r w:rsidRPr="00E943C0">
        <w:rPr>
          <w:rStyle w:val="libFootnotenumChar"/>
          <w:rtl/>
        </w:rPr>
        <w:t>)</w:t>
      </w:r>
      <w:r>
        <w:rPr>
          <w:rtl/>
        </w:rPr>
        <w:t xml:space="preserve">. </w:t>
      </w:r>
      <w:r w:rsidRPr="009472B2">
        <w:rPr>
          <w:rStyle w:val="libNormalChar"/>
          <w:rtl/>
        </w:rPr>
        <w:t xml:space="preserve">وقال : « يا علي أنا وأنت وابناك الحسن </w:t>
      </w:r>
      <w:r w:rsidR="00C41FD0">
        <w:rPr>
          <w:rStyle w:val="libNormalChar"/>
          <w:rFonts w:hint="cs"/>
          <w:rtl/>
        </w:rPr>
        <w:t xml:space="preserve"> </w:t>
      </w:r>
      <w:r w:rsidRPr="009472B2">
        <w:rPr>
          <w:rStyle w:val="libNormalChar"/>
          <w:rtl/>
        </w:rPr>
        <w:t xml:space="preserve">والحسين وتسعة من ولد الحسين أركان الدين ودعائم الإسلام ،من تبعنا نجا ،ومن </w:t>
      </w:r>
      <w:r w:rsidR="00C41FD0">
        <w:rPr>
          <w:rStyle w:val="libNormalChar"/>
          <w:rFonts w:hint="cs"/>
          <w:rtl/>
        </w:rPr>
        <w:t xml:space="preserve"> </w:t>
      </w:r>
      <w:r w:rsidRPr="009472B2">
        <w:rPr>
          <w:rStyle w:val="libNormalChar"/>
          <w:rtl/>
        </w:rPr>
        <w:t>تخلّف عنّا فإلى النار»</w:t>
      </w:r>
      <w:r>
        <w:rPr>
          <w:rtl/>
        </w:rPr>
        <w:t xml:space="preserve"> </w:t>
      </w:r>
      <w:r w:rsidRPr="00E943C0">
        <w:rPr>
          <w:rStyle w:val="libFootnotenumChar"/>
          <w:rtl/>
        </w:rPr>
        <w:t>(</w:t>
      </w:r>
      <w:r w:rsidRPr="00E943C0">
        <w:rPr>
          <w:rStyle w:val="libFootnotenumChar"/>
          <w:rFonts w:hint="cs"/>
          <w:rtl/>
        </w:rPr>
        <w:t>3</w:t>
      </w:r>
      <w:r w:rsidRPr="00E943C0">
        <w:rPr>
          <w:rStyle w:val="libFootnotenumChar"/>
          <w:rtl/>
        </w:rPr>
        <w:t>)</w:t>
      </w:r>
      <w:r>
        <w:rPr>
          <w:rtl/>
        </w:rPr>
        <w:t xml:space="preserve">. </w:t>
      </w:r>
      <w:r w:rsidRPr="009472B2">
        <w:rPr>
          <w:rStyle w:val="libNormalChar"/>
          <w:rtl/>
        </w:rPr>
        <w:t xml:space="preserve">وقال للإمام الحسين </w:t>
      </w:r>
      <w:r w:rsidRPr="009472B2">
        <w:rPr>
          <w:rStyle w:val="libNormalChar"/>
          <w:rFonts w:hint="cs"/>
          <w:rtl/>
        </w:rPr>
        <w:t>عليه‌السلام</w:t>
      </w:r>
      <w:r w:rsidRPr="009472B2">
        <w:rPr>
          <w:rStyle w:val="libNormalChar"/>
          <w:rtl/>
        </w:rPr>
        <w:t xml:space="preserve">: « أنت إمام ابن إمام أخو إمام </w:t>
      </w:r>
      <w:r w:rsidR="00C41FD0">
        <w:rPr>
          <w:rStyle w:val="libNormalChar"/>
          <w:rFonts w:hint="cs"/>
          <w:rtl/>
        </w:rPr>
        <w:t xml:space="preserve"> </w:t>
      </w:r>
      <w:r w:rsidRPr="009472B2">
        <w:rPr>
          <w:rStyle w:val="libNormalChar"/>
          <w:rtl/>
        </w:rPr>
        <w:t>أبو أئمّة تسعة تاسعهم قائمهم»</w:t>
      </w:r>
      <w:r>
        <w:rPr>
          <w:rtl/>
        </w:rPr>
        <w:t xml:space="preserve"> </w:t>
      </w:r>
      <w:r w:rsidRPr="00E943C0">
        <w:rPr>
          <w:rStyle w:val="libFootnotenumChar"/>
          <w:rtl/>
        </w:rPr>
        <w:t>(</w:t>
      </w:r>
      <w:r w:rsidRPr="00E943C0">
        <w:rPr>
          <w:rStyle w:val="libFootnotenumChar"/>
          <w:rFonts w:hint="cs"/>
          <w:rtl/>
        </w:rPr>
        <w:t>4</w:t>
      </w:r>
      <w:r w:rsidRPr="00E943C0">
        <w:rPr>
          <w:rStyle w:val="libFootnotenumChar"/>
          <w:rtl/>
        </w:rPr>
        <w:t>)</w:t>
      </w:r>
      <w:r>
        <w:rPr>
          <w:rtl/>
        </w:rPr>
        <w:t xml:space="preserve">. </w:t>
      </w:r>
      <w:r w:rsidRPr="009472B2">
        <w:rPr>
          <w:rStyle w:val="libNormalChar"/>
          <w:rtl/>
        </w:rPr>
        <w:t xml:space="preserve">وقال في بيان أوصيائه من بعده : « أوّلهم أخي </w:t>
      </w:r>
      <w:r w:rsidR="00C41FD0">
        <w:rPr>
          <w:rStyle w:val="libNormalChar"/>
          <w:rFonts w:hint="cs"/>
          <w:rtl/>
        </w:rPr>
        <w:t xml:space="preserve"> </w:t>
      </w:r>
      <w:r w:rsidRPr="009472B2">
        <w:rPr>
          <w:rStyle w:val="libNormalChar"/>
          <w:rtl/>
        </w:rPr>
        <w:t>ووزيري ووارثي وخليفتي في أمّتي ،ووليّ كلّ مؤمن بعدي ... ثمّ ابني الحسن ثمّ</w:t>
      </w:r>
      <w:r>
        <w:rPr>
          <w:rtl/>
        </w:rPr>
        <w:t xml:space="preserve"> </w:t>
      </w:r>
      <w:r>
        <w:rPr>
          <w:rFonts w:hint="cs"/>
          <w:rtl/>
        </w:rPr>
        <w:br/>
      </w:r>
      <w:r w:rsidRPr="009472B2">
        <w:rPr>
          <w:rStyle w:val="libNormalChar"/>
          <w:rtl/>
        </w:rPr>
        <w:t>ابني الحسين ،ثمّ تسعة من ولد الحسين؛ واحد بعد واحد حتى يردوا عليّ الحوض ،</w:t>
      </w:r>
      <w:r w:rsidR="00C41FD0">
        <w:rPr>
          <w:rStyle w:val="libNormalChar"/>
          <w:rFonts w:hint="cs"/>
          <w:rtl/>
        </w:rPr>
        <w:t xml:space="preserve"> </w:t>
      </w:r>
      <w:r w:rsidRPr="009472B2">
        <w:rPr>
          <w:rStyle w:val="libNormalChar"/>
          <w:rtl/>
        </w:rPr>
        <w:t xml:space="preserve">هم شهداء الله في أرضه ،وحجّته على خلقه ،وخزّان علمه ،ومعادن حكمته؛ من </w:t>
      </w:r>
      <w:r w:rsidR="00C41FD0">
        <w:rPr>
          <w:rStyle w:val="libNormalChar"/>
          <w:rFonts w:hint="cs"/>
          <w:rtl/>
        </w:rPr>
        <w:t xml:space="preserve"> </w:t>
      </w:r>
      <w:r w:rsidRPr="009472B2">
        <w:rPr>
          <w:rStyle w:val="libNormalChar"/>
          <w:rtl/>
        </w:rPr>
        <w:t>أطاعهم أطاع الله ،ومن عصاهم عصى الله »</w:t>
      </w:r>
      <w:r>
        <w:rPr>
          <w:rtl/>
        </w:rPr>
        <w:t xml:space="preserve"> </w:t>
      </w:r>
      <w:r w:rsidRPr="00E943C0">
        <w:rPr>
          <w:rStyle w:val="libFootnotenumChar"/>
          <w:rtl/>
        </w:rPr>
        <w:t>(</w:t>
      </w:r>
      <w:r w:rsidRPr="00E943C0">
        <w:rPr>
          <w:rStyle w:val="libFootnotenumChar"/>
          <w:rFonts w:hint="cs"/>
          <w:rtl/>
        </w:rPr>
        <w:t>5</w:t>
      </w:r>
      <w:r w:rsidRPr="00E943C0">
        <w:rPr>
          <w:rStyle w:val="libFootnotenumChar"/>
          <w:rtl/>
        </w:rPr>
        <w:t>)</w:t>
      </w:r>
      <w:r>
        <w:rPr>
          <w:rtl/>
        </w:rPr>
        <w:t xml:space="preserve">. </w:t>
      </w:r>
      <w:r w:rsidR="009472B2">
        <w:rPr>
          <w:rStyle w:val="libNormalChar"/>
          <w:rtl/>
        </w:rPr>
        <w:t>وقال بشأن الحسن والحسين</w:t>
      </w:r>
      <w:r w:rsidR="009472B2">
        <w:rPr>
          <w:rStyle w:val="libNormalChar"/>
        </w:rPr>
        <w:t xml:space="preserve"> </w:t>
      </w:r>
      <w:r w:rsidRPr="009472B2">
        <w:rPr>
          <w:rStyle w:val="libNormalChar"/>
          <w:rFonts w:hint="cs"/>
          <w:rtl/>
        </w:rPr>
        <w:t>عليهما‌السلام</w:t>
      </w:r>
      <w:r w:rsidRPr="009472B2">
        <w:rPr>
          <w:rStyle w:val="libNormalChar"/>
          <w:rtl/>
        </w:rPr>
        <w:t>:</w:t>
      </w:r>
      <w:r w:rsidR="00C41FD0">
        <w:rPr>
          <w:rStyle w:val="libNormalChar"/>
          <w:rFonts w:hint="cs"/>
          <w:rtl/>
        </w:rPr>
        <w:t xml:space="preserve"> </w:t>
      </w:r>
      <w:r w:rsidRPr="009472B2">
        <w:rPr>
          <w:rStyle w:val="libNormalChar"/>
          <w:rtl/>
        </w:rPr>
        <w:t xml:space="preserve"> « هذان ابناي إمامان قاما أو قعدا»</w:t>
      </w:r>
      <w:r>
        <w:rPr>
          <w:rtl/>
        </w:rPr>
        <w:t xml:space="preserve"> </w:t>
      </w:r>
      <w:r w:rsidRPr="00E943C0">
        <w:rPr>
          <w:rStyle w:val="libFootnotenumChar"/>
          <w:rtl/>
        </w:rPr>
        <w:t>(</w:t>
      </w:r>
      <w:r w:rsidRPr="00E943C0">
        <w:rPr>
          <w:rStyle w:val="libFootnotenumChar"/>
          <w:rFonts w:hint="cs"/>
          <w:rtl/>
        </w:rPr>
        <w:t>6</w:t>
      </w:r>
      <w:r w:rsidRPr="00E943C0">
        <w:rPr>
          <w:rStyle w:val="libFootnotenumChar"/>
          <w:rtl/>
        </w:rPr>
        <w:t>)</w:t>
      </w:r>
      <w:r>
        <w:rPr>
          <w:rtl/>
        </w:rPr>
        <w:t xml:space="preserve">. </w:t>
      </w:r>
      <w:r w:rsidRPr="009472B2">
        <w:rPr>
          <w:rStyle w:val="libNormalChar"/>
          <w:rtl/>
        </w:rPr>
        <w:t>وقال في أهل بيته</w:t>
      </w:r>
      <w:r>
        <w:rPr>
          <w:rtl/>
        </w:rPr>
        <w:t xml:space="preserve"> </w:t>
      </w:r>
      <w:r w:rsidRPr="000E4D50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: </w:t>
      </w:r>
      <w:r w:rsidRPr="009472B2">
        <w:rPr>
          <w:rStyle w:val="libNormalChar"/>
          <w:rtl/>
        </w:rPr>
        <w:t xml:space="preserve">« إنّي تارك فيكم ما </w:t>
      </w:r>
      <w:r w:rsidR="00C41FD0">
        <w:rPr>
          <w:rStyle w:val="libNormalChar"/>
          <w:rFonts w:hint="cs"/>
          <w:rtl/>
        </w:rPr>
        <w:t xml:space="preserve"> </w:t>
      </w:r>
      <w:r w:rsidRPr="009472B2">
        <w:rPr>
          <w:rStyle w:val="libNormalChar"/>
          <w:rtl/>
        </w:rPr>
        <w:t xml:space="preserve">إن تمسّكتم به لن تضلّوا بعدى؛ أحدهما أعظم من الآخر :كتاب الله حبل ممدود من </w:t>
      </w:r>
      <w:r w:rsidR="00C41FD0">
        <w:rPr>
          <w:rStyle w:val="libNormalChar"/>
          <w:rFonts w:hint="cs"/>
          <w:rtl/>
        </w:rPr>
        <w:t xml:space="preserve"> </w:t>
      </w:r>
      <w:r w:rsidRPr="009472B2">
        <w:rPr>
          <w:rStyle w:val="libNormalChar"/>
          <w:rtl/>
        </w:rPr>
        <w:t>السماء إلى الأرض ،وعترتي أهل بيتي ،ولن يتفرّقا حتى يردا عليّ الحوض ،</w:t>
      </w:r>
      <w:r w:rsidR="00C41FD0">
        <w:rPr>
          <w:rStyle w:val="libNormalChar"/>
          <w:rFonts w:hint="cs"/>
          <w:rtl/>
        </w:rPr>
        <w:t xml:space="preserve"> </w:t>
      </w:r>
      <w:r w:rsidRPr="009472B2">
        <w:rPr>
          <w:rStyle w:val="libNormalChar"/>
          <w:rtl/>
        </w:rPr>
        <w:t xml:space="preserve">فانظروا كيف تخلفوني فيهما» </w:t>
      </w:r>
      <w:r w:rsidRPr="00E943C0">
        <w:rPr>
          <w:rStyle w:val="libFootnotenumChar"/>
          <w:rtl/>
        </w:rPr>
        <w:t>(</w:t>
      </w:r>
      <w:r w:rsidRPr="00E943C0">
        <w:rPr>
          <w:rStyle w:val="libFootnotenumChar"/>
          <w:rFonts w:hint="cs"/>
          <w:rtl/>
        </w:rPr>
        <w:t>7</w:t>
      </w:r>
      <w:r w:rsidRPr="00E943C0">
        <w:rPr>
          <w:rStyle w:val="libFootnotenumChar"/>
          <w:rtl/>
        </w:rPr>
        <w:t>)</w:t>
      </w:r>
      <w:r>
        <w:rPr>
          <w:rtl/>
        </w:rPr>
        <w:t xml:space="preserve">. </w:t>
      </w:r>
      <w:r w:rsidRPr="009472B2">
        <w:rPr>
          <w:rStyle w:val="libNormalChar"/>
          <w:rtl/>
        </w:rPr>
        <w:t xml:space="preserve">وقال أيضاً : « إنّما مثل أهل بيتي فيكم كمثل </w:t>
      </w:r>
      <w:r w:rsidR="00C41FD0">
        <w:rPr>
          <w:rStyle w:val="libNormalChar"/>
          <w:rFonts w:hint="cs"/>
          <w:rtl/>
        </w:rPr>
        <w:t xml:space="preserve"> </w:t>
      </w:r>
      <w:r w:rsidRPr="009472B2">
        <w:rPr>
          <w:rStyle w:val="libNormalChar"/>
          <w:rtl/>
        </w:rPr>
        <w:t xml:space="preserve">سفينة نوح من ركبها نجا ،ومن تخلّف عنها غرق ،وإنّما مثل أهل بيتي فيكم مثل </w:t>
      </w:r>
      <w:r w:rsidR="00C41FD0">
        <w:rPr>
          <w:rStyle w:val="libNormalChar"/>
          <w:rFonts w:hint="cs"/>
          <w:rtl/>
        </w:rPr>
        <w:t xml:space="preserve"> </w:t>
      </w:r>
      <w:r w:rsidRPr="009472B2">
        <w:rPr>
          <w:rStyle w:val="libNormalChar"/>
          <w:rtl/>
        </w:rPr>
        <w:t>باب حطّة في بني إسرائيل من دخله غُفِر له»</w:t>
      </w:r>
      <w:r>
        <w:rPr>
          <w:rtl/>
        </w:rPr>
        <w:t xml:space="preserve"> </w:t>
      </w:r>
      <w:r w:rsidRPr="00E943C0">
        <w:rPr>
          <w:rStyle w:val="libFootnotenumChar"/>
          <w:rtl/>
        </w:rPr>
        <w:t>(</w:t>
      </w:r>
      <w:r w:rsidRPr="00E943C0">
        <w:rPr>
          <w:rStyle w:val="libFootnotenumChar"/>
          <w:rFonts w:hint="cs"/>
          <w:rtl/>
        </w:rPr>
        <w:t>8</w:t>
      </w:r>
      <w:r w:rsidRPr="00E943C0">
        <w:rPr>
          <w:rStyle w:val="libFootnotenumChar"/>
          <w:rtl/>
        </w:rPr>
        <w:t>)</w:t>
      </w:r>
      <w:r>
        <w:rPr>
          <w:rtl/>
        </w:rPr>
        <w:t>.</w:t>
      </w:r>
      <w:r w:rsidRPr="009472B2">
        <w:rPr>
          <w:rStyle w:val="libNormalChar"/>
          <w:rtl/>
        </w:rPr>
        <w:t xml:space="preserve"> وقال : « النجوم أمان لأهل الأرض </w:t>
      </w:r>
      <w:r w:rsidR="00C41FD0">
        <w:rPr>
          <w:rStyle w:val="libNormalChar"/>
          <w:rFonts w:hint="cs"/>
          <w:rtl/>
        </w:rPr>
        <w:t xml:space="preserve"> </w:t>
      </w:r>
    </w:p>
    <w:p w:rsidR="00444A5F" w:rsidRPr="00296D77" w:rsidRDefault="006B5772" w:rsidP="006B5772">
      <w:pPr>
        <w:pStyle w:val="libLine"/>
        <w:rPr>
          <w:rtl/>
        </w:rPr>
      </w:pPr>
      <w:r>
        <w:rPr>
          <w:rtl/>
        </w:rPr>
        <w:t>__________________</w:t>
      </w:r>
    </w:p>
    <w:p w:rsidR="00444A5F" w:rsidRDefault="00444A5F" w:rsidP="00E943C0">
      <w:pPr>
        <w:pStyle w:val="libFootnote0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1</w:t>
      </w:r>
      <w:r>
        <w:rPr>
          <w:rtl/>
        </w:rPr>
        <w:t>) ينابيع المودّة / القندوزي الحنفي 1 : 308.</w:t>
      </w:r>
    </w:p>
    <w:p w:rsidR="00444A5F" w:rsidRDefault="00444A5F" w:rsidP="00E943C0">
      <w:pPr>
        <w:pStyle w:val="libFootnote0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2</w:t>
      </w:r>
      <w:r>
        <w:rPr>
          <w:rtl/>
        </w:rPr>
        <w:t>) كفاية الأثر في النصّ على الأئمّة الاثني عشر / الخزاز :89.</w:t>
      </w:r>
    </w:p>
    <w:p w:rsidR="00444A5F" w:rsidRDefault="00444A5F" w:rsidP="00E943C0">
      <w:pPr>
        <w:pStyle w:val="libFootnote0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3</w:t>
      </w:r>
      <w:r>
        <w:rPr>
          <w:rtl/>
        </w:rPr>
        <w:t>) الأمالي / المفيد :217 / 4 ،مجلس 25.</w:t>
      </w:r>
    </w:p>
    <w:p w:rsidR="00444A5F" w:rsidRDefault="00444A5F" w:rsidP="00E943C0">
      <w:pPr>
        <w:pStyle w:val="libFootnote0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4</w:t>
      </w:r>
      <w:r>
        <w:rPr>
          <w:rtl/>
        </w:rPr>
        <w:t>) جامع الأخبار / السبزواري :62 / 8.</w:t>
      </w:r>
    </w:p>
    <w:p w:rsidR="00444A5F" w:rsidRDefault="00444A5F" w:rsidP="00E943C0">
      <w:pPr>
        <w:pStyle w:val="libFootnote0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5</w:t>
      </w:r>
      <w:r>
        <w:rPr>
          <w:rtl/>
        </w:rPr>
        <w:t>) فرائد السمطين ،/ الجويني 1 :318 / 205.</w:t>
      </w:r>
    </w:p>
    <w:p w:rsidR="00444A5F" w:rsidRDefault="00444A5F" w:rsidP="00E943C0">
      <w:pPr>
        <w:pStyle w:val="libFootnote0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6</w:t>
      </w:r>
      <w:r>
        <w:rPr>
          <w:rtl/>
        </w:rPr>
        <w:t>) إعلام الورى بأعلام الهدى / الطبرسي :214.</w:t>
      </w:r>
    </w:p>
    <w:p w:rsidR="00444A5F" w:rsidRDefault="00444A5F" w:rsidP="00E943C0">
      <w:pPr>
        <w:pStyle w:val="libFootnote0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7</w:t>
      </w:r>
      <w:r>
        <w:rPr>
          <w:rtl/>
        </w:rPr>
        <w:t xml:space="preserve">) سنن الترمذي :حديث 3813 ،مناقب أهل بيت النبي </w:t>
      </w:r>
      <w:r w:rsidRPr="000E4D50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>.</w:t>
      </w:r>
    </w:p>
    <w:p w:rsidR="00444A5F" w:rsidRDefault="00444A5F" w:rsidP="00E943C0">
      <w:pPr>
        <w:pStyle w:val="libFootnote0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8</w:t>
      </w:r>
      <w:r>
        <w:rPr>
          <w:rtl/>
        </w:rPr>
        <w:t>) مجمع الزوائد / الهيثمي 9 :168 ،ونحوه في الصواعق المحرقة / الهيتمي :234 ،ويُنظر :</w:t>
      </w:r>
      <w:r>
        <w:rPr>
          <w:rFonts w:hint="cs"/>
          <w:rtl/>
        </w:rPr>
        <w:br/>
      </w:r>
      <w:r>
        <w:rPr>
          <w:rtl/>
        </w:rPr>
        <w:t>المستدرك على الصحيحين / الحاكم النيسابوري 3 :151.</w:t>
      </w:r>
    </w:p>
    <w:p w:rsidR="00444A5F" w:rsidRDefault="00444A5F" w:rsidP="00CC10EA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من الغرق وأهل بيتي أمان لأمّتي من الاختلاف ، فإذا خالفتها قبيلة من العرب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اختلفوا فصاروا حزب إبليس» </w:t>
      </w:r>
      <w:r w:rsidRPr="00E943C0">
        <w:rPr>
          <w:rStyle w:val="libFootnotenumChar"/>
          <w:rtl/>
        </w:rPr>
        <w:t>(</w:t>
      </w:r>
      <w:r w:rsidRPr="00E943C0">
        <w:rPr>
          <w:rStyle w:val="libFootnotenumChar"/>
          <w:rFonts w:hint="cs"/>
          <w:rtl/>
        </w:rPr>
        <w:t>1</w:t>
      </w:r>
      <w:r w:rsidRPr="00E943C0">
        <w:rPr>
          <w:rStyle w:val="libFootnotenumChar"/>
          <w:rtl/>
        </w:rPr>
        <w:t>)</w:t>
      </w:r>
      <w:r>
        <w:rPr>
          <w:rtl/>
        </w:rPr>
        <w:t>.</w:t>
      </w:r>
    </w:p>
    <w:p w:rsidR="00444A5F" w:rsidRDefault="00444A5F" w:rsidP="000E59B4">
      <w:pPr>
        <w:pStyle w:val="libNormal"/>
        <w:rPr>
          <w:rtl/>
        </w:rPr>
      </w:pPr>
      <w:r>
        <w:rPr>
          <w:rtl/>
        </w:rPr>
        <w:t xml:space="preserve">وما تقدّم يدلّ دلالة واضحة على إمامة الحسن </w:t>
      </w:r>
      <w:r w:rsidRPr="000E4D5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فهو إمام مفترض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الطاعة منصّب من الله تعالى ومن رسوله </w:t>
      </w:r>
      <w:r w:rsidRPr="000E4D50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،وهو المقتدى به في أقواله وأفعاله؛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وعلى ضوء ذلك فهو المقياس الذي تقاس به أفكار ومواقف الآخرين ،فمن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وافقه نجا ،ومن خالفه خسر وهوى؛ ولهذا فلا يعذر من خالفه ومن قاتله </w:t>
      </w:r>
      <w:r w:rsidR="00C41FD0">
        <w:rPr>
          <w:rFonts w:hint="cs"/>
          <w:rtl/>
        </w:rPr>
        <w:t xml:space="preserve"> </w:t>
      </w:r>
      <w:r>
        <w:rPr>
          <w:rtl/>
        </w:rPr>
        <w:t>كمعاوية ،فهو ليس مجتهدا</w:t>
      </w:r>
      <w:r>
        <w:rPr>
          <w:rFonts w:hint="cs"/>
          <w:rtl/>
        </w:rPr>
        <w:t>ً</w:t>
      </w:r>
      <w:r>
        <w:rPr>
          <w:rtl/>
        </w:rPr>
        <w:t xml:space="preserve"> فأخطأ ،كما يزعم أنصار الشجرة الملعونة</w:t>
      </w:r>
      <w:r w:rsidRPr="00E943C0">
        <w:rPr>
          <w:rStyle w:val="libFootnotenumChar"/>
          <w:rtl/>
        </w:rPr>
        <w:t>(</w:t>
      </w:r>
      <w:r w:rsidRPr="00E943C0">
        <w:rPr>
          <w:rStyle w:val="libFootnotenumChar"/>
          <w:rFonts w:hint="cs"/>
          <w:rtl/>
        </w:rPr>
        <w:t>2</w:t>
      </w:r>
      <w:r w:rsidRPr="00E943C0">
        <w:rPr>
          <w:rStyle w:val="libFootnotenumChar"/>
          <w:rtl/>
        </w:rPr>
        <w:t>)</w:t>
      </w:r>
      <w:r>
        <w:rPr>
          <w:rtl/>
        </w:rPr>
        <w:t xml:space="preserve">بل هو من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البغاة العتاة المردة مع سبق الإصرار؛ لأنّ رسول الله </w:t>
      </w:r>
      <w:r w:rsidRPr="000E4D50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قد ألقى الحجّة على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المسلمين بالنصّ على إمامة سبطه الحسن </w:t>
      </w:r>
      <w:r w:rsidRPr="000E4D5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وعلى عصمته وصحّة أفكاره </w:t>
      </w:r>
      <w:r w:rsidR="00C41FD0">
        <w:rPr>
          <w:rFonts w:hint="cs"/>
          <w:rtl/>
        </w:rPr>
        <w:t xml:space="preserve"> </w:t>
      </w:r>
      <w:r>
        <w:rPr>
          <w:rtl/>
        </w:rPr>
        <w:t>ومواقفه ،فلا تجوز مخالفته فضلاً عن التمرّد على خلافته بالعصيان العسكري.</w:t>
      </w:r>
    </w:p>
    <w:p w:rsidR="00444A5F" w:rsidRPr="0010743C" w:rsidRDefault="00444A5F" w:rsidP="0010743C">
      <w:pPr>
        <w:pStyle w:val="Heading1Center"/>
        <w:rPr>
          <w:rtl/>
        </w:rPr>
      </w:pPr>
      <w:bookmarkStart w:id="6" w:name="_Toc378077191"/>
      <w:bookmarkStart w:id="7" w:name="_Toc379368071"/>
      <w:r w:rsidRPr="0010743C">
        <w:rPr>
          <w:rtl/>
        </w:rPr>
        <w:t>الفصل الثاني</w:t>
      </w:r>
      <w:bookmarkEnd w:id="6"/>
      <w:bookmarkEnd w:id="7"/>
    </w:p>
    <w:p w:rsidR="00444A5F" w:rsidRPr="0010743C" w:rsidRDefault="00444A5F" w:rsidP="0010743C">
      <w:pPr>
        <w:pStyle w:val="Heading1Center"/>
        <w:rPr>
          <w:rtl/>
        </w:rPr>
      </w:pPr>
      <w:bookmarkStart w:id="8" w:name="_Toc378077192"/>
      <w:bookmarkStart w:id="9" w:name="_Toc379368072"/>
      <w:r w:rsidRPr="0010743C">
        <w:rPr>
          <w:rtl/>
        </w:rPr>
        <w:t xml:space="preserve">الإمام الحسن </w:t>
      </w:r>
      <w:r w:rsidRPr="0010743C">
        <w:rPr>
          <w:rStyle w:val="libAlaemChar"/>
          <w:rFonts w:cs="Traditional Arabic" w:hint="cs"/>
          <w:color w:val="1F497D"/>
          <w:szCs w:val="36"/>
          <w:rtl/>
        </w:rPr>
        <w:t>عليه‌السلام</w:t>
      </w:r>
      <w:r w:rsidRPr="0010743C">
        <w:rPr>
          <w:rtl/>
        </w:rPr>
        <w:t xml:space="preserve"> في عهد الثلاثة</w:t>
      </w:r>
      <w:bookmarkEnd w:id="8"/>
      <w:bookmarkEnd w:id="9"/>
    </w:p>
    <w:p w:rsidR="00444A5F" w:rsidRDefault="00444A5F" w:rsidP="000E59B4">
      <w:pPr>
        <w:pStyle w:val="libNormal"/>
        <w:rPr>
          <w:rtl/>
        </w:rPr>
      </w:pPr>
      <w:r>
        <w:rPr>
          <w:rtl/>
        </w:rPr>
        <w:t xml:space="preserve">بعد وفاة رسول الله </w:t>
      </w:r>
      <w:r w:rsidRPr="000E4D50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وفي ظرف انشغال الإمام علي </w:t>
      </w:r>
      <w:r w:rsidRPr="000E4D5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وبني هاشم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بمراسيم دفنه </w:t>
      </w:r>
      <w:r w:rsidRPr="000E4D50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حدث صراع واضح المعالم بين بعض المهاجرينـوعلى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رأسهم أبي بكر وعمرـوالأنصار ،تخلّلته جميع عوامل الصراع من منافسة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ذاتية وحسد وروح قبلية واستخدام المناورة للوصول إلى السلطة ،وقد تم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لقريش ما بيّتته وأزيح أمير المؤمنين </w:t>
      </w:r>
      <w:r w:rsidRPr="000E4D5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عن منصبه وتولى</w:t>
      </w:r>
      <w:r w:rsidRPr="00B3738E">
        <w:rPr>
          <w:rtl/>
        </w:rPr>
        <w:t>ٰ</w:t>
      </w:r>
      <w:r>
        <w:rPr>
          <w:rtl/>
        </w:rPr>
        <w:t xml:space="preserve"> السلطة أبو بكر لا عن </w:t>
      </w:r>
      <w:r w:rsidR="00C41FD0">
        <w:rPr>
          <w:rFonts w:hint="cs"/>
          <w:rtl/>
        </w:rPr>
        <w:t xml:space="preserve"> </w:t>
      </w:r>
      <w:r>
        <w:rPr>
          <w:rtl/>
        </w:rPr>
        <w:t>نص أو مشورة.</w:t>
      </w:r>
    </w:p>
    <w:p w:rsidR="006B5772" w:rsidRDefault="006B5772" w:rsidP="00FD016A">
      <w:pPr>
        <w:pStyle w:val="libNormal"/>
        <w:rPr>
          <w:rtl/>
        </w:rPr>
      </w:pPr>
    </w:p>
    <w:p w:rsidR="00444A5F" w:rsidRDefault="006B5772" w:rsidP="006B5772">
      <w:pPr>
        <w:pStyle w:val="libLine"/>
        <w:rPr>
          <w:rtl/>
        </w:rPr>
      </w:pPr>
      <w:r>
        <w:rPr>
          <w:rtl/>
        </w:rPr>
        <w:t>__________________</w:t>
      </w:r>
    </w:p>
    <w:p w:rsidR="00444A5F" w:rsidRDefault="00444A5F" w:rsidP="00E943C0">
      <w:pPr>
        <w:pStyle w:val="libFootnote0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1</w:t>
      </w:r>
      <w:r>
        <w:rPr>
          <w:rtl/>
        </w:rPr>
        <w:t>) المستدرك على الصحيحين 3 : 149.</w:t>
      </w:r>
    </w:p>
    <w:p w:rsidR="00444A5F" w:rsidRDefault="00444A5F" w:rsidP="00E943C0">
      <w:pPr>
        <w:pStyle w:val="libFootnote0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2</w:t>
      </w:r>
      <w:r>
        <w:rPr>
          <w:rtl/>
        </w:rPr>
        <w:t>) الصواعق المحرقة :328.</w:t>
      </w:r>
    </w:p>
    <w:p w:rsidR="00444A5F" w:rsidRDefault="00444A5F" w:rsidP="000E4D50">
      <w:pPr>
        <w:pStyle w:val="libBold1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موقف الإمام الحسن </w:t>
      </w:r>
      <w:r w:rsidRPr="000E4D5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من أبي بكر :</w:t>
      </w:r>
    </w:p>
    <w:p w:rsidR="00661898" w:rsidRDefault="00444A5F" w:rsidP="00661898">
      <w:pPr>
        <w:pStyle w:val="libNormal"/>
      </w:pPr>
      <w:r>
        <w:rPr>
          <w:rtl/>
        </w:rPr>
        <w:t xml:space="preserve">أخرج الدارقطني : « أنّ الحسن جاء لأبي بكر وهو على منبر رسول الله </w:t>
      </w:r>
      <w:r w:rsidRPr="000E4D50">
        <w:rPr>
          <w:rStyle w:val="libAlaemChar"/>
          <w:rFonts w:hint="cs"/>
          <w:rtl/>
        </w:rPr>
        <w:t>صلى‌الله‌عليه‌وآله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فقال : إنزل عن مجلس أبي ، فقال صدقت والله إنّه لمجلس أبيك ، ثمّ أخذه وأجلسه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في حجره وبكى. فقال علي </w:t>
      </w:r>
      <w:r w:rsidRPr="000E4D50">
        <w:rPr>
          <w:rStyle w:val="libAlaemChar"/>
          <w:rFonts w:hint="cs"/>
          <w:rtl/>
        </w:rPr>
        <w:t>رضي‌الله‌عنه</w:t>
      </w:r>
      <w:r>
        <w:rPr>
          <w:rtl/>
        </w:rPr>
        <w:t xml:space="preserve"> : أما والله ما كان عن رأيي. فقال : صدقت والله ما</w:t>
      </w:r>
      <w:r w:rsidR="00C41FD0">
        <w:rPr>
          <w:rtl/>
        </w:rPr>
        <w:t xml:space="preserve"> </w:t>
      </w:r>
      <w:r>
        <w:rPr>
          <w:rtl/>
        </w:rPr>
        <w:t>اتّهمك ... ووقع للحسن نحو ذلك مع عمر وهو على المنبر ،فقال له :منبر أبيك والله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لا منبر أبي. فقال عليّ :واللهما أمرت بذلك. فقال عمر :واللهما اتّهمناك» </w:t>
      </w:r>
      <w:r w:rsidRPr="00E943C0">
        <w:rPr>
          <w:rStyle w:val="libFootnotenumChar"/>
          <w:rtl/>
        </w:rPr>
        <w:t>(1)</w:t>
      </w:r>
      <w:r>
        <w:rPr>
          <w:rtl/>
        </w:rPr>
        <w:t>.</w:t>
      </w:r>
    </w:p>
    <w:p w:rsidR="006B5772" w:rsidRDefault="00444A5F" w:rsidP="00661898">
      <w:pPr>
        <w:pStyle w:val="libNormal"/>
        <w:rPr>
          <w:rtl/>
        </w:rPr>
      </w:pPr>
      <w:r>
        <w:rPr>
          <w:rtl/>
        </w:rPr>
        <w:t xml:space="preserve">وهكذا اعترض الإمام الحسن </w:t>
      </w:r>
      <w:r w:rsidRPr="000E4D5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على تنصيب أبي بكر بعبارة موجزة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 « انزل عن مجلس أبي» ،فقد أثبت بهذه العبارة حقّ أمير المؤمنين </w:t>
      </w:r>
      <w:r w:rsidRPr="000E4D5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بالخلافة ،</w:t>
      </w:r>
      <w:r w:rsidR="00C41FD0">
        <w:rPr>
          <w:rFonts w:hint="cs"/>
          <w:rtl/>
        </w:rPr>
        <w:t xml:space="preserve"> </w:t>
      </w:r>
      <w:r>
        <w:rPr>
          <w:rtl/>
        </w:rPr>
        <w:t>ولم يكن هذا القول بحث</w:t>
      </w:r>
      <w:r>
        <w:rPr>
          <w:rFonts w:hint="cs"/>
          <w:rtl/>
        </w:rPr>
        <w:t>ٍّ</w:t>
      </w:r>
      <w:r>
        <w:rPr>
          <w:rtl/>
        </w:rPr>
        <w:t xml:space="preserve"> أو تحريك من قبل أبيه </w:t>
      </w:r>
      <w:r w:rsidRPr="000E4D50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ولم يكن نابعاً عن عواطف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ساذجة من ابن لأبيه ،وإنّما كان موقفاً لا نظير له في بيان عمق وعي الإمام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الحسن السبط بما جرى من وقائع وأحداث بعد وفاة جده المصطفى </w:t>
      </w:r>
      <w:r w:rsidRPr="000E4D50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،ومن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هنا اُعلن بهذا الموقفـوعلى مرأى جمع من الصحابةـعن حق زعيم أهل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البيت </w:t>
      </w:r>
      <w:r w:rsidRPr="000E4D50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المغتصب في خلافة الرسول </w:t>
      </w:r>
      <w:r w:rsidRPr="000E4D50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كما أكّدته أحاديث شتى</w:t>
      </w:r>
      <w:r w:rsidRPr="0084691F">
        <w:rPr>
          <w:rtl/>
        </w:rPr>
        <w:t>ٰ</w:t>
      </w:r>
      <w:r>
        <w:rPr>
          <w:rtl/>
        </w:rPr>
        <w:t xml:space="preserve"> ،ولو لم يكن </w:t>
      </w:r>
      <w:r w:rsidR="00C41FD0">
        <w:rPr>
          <w:rFonts w:hint="cs"/>
          <w:rtl/>
        </w:rPr>
        <w:t xml:space="preserve"> </w:t>
      </w:r>
      <w:r>
        <w:rPr>
          <w:rtl/>
        </w:rPr>
        <w:t>من بينها إلاّ حديث الغدير لكفى</w:t>
      </w:r>
      <w:r w:rsidRPr="0084691F">
        <w:rPr>
          <w:rtl/>
        </w:rPr>
        <w:t>ٰ</w:t>
      </w:r>
      <w:r>
        <w:rPr>
          <w:rtl/>
        </w:rPr>
        <w:t xml:space="preserve"> ،ذلك الحديث الذي حضر الإمام الحسن </w:t>
      </w:r>
      <w:r w:rsidRPr="000E4D50">
        <w:rPr>
          <w:rStyle w:val="libAlaemChar"/>
          <w:rFonts w:hint="cs"/>
          <w:rtl/>
        </w:rPr>
        <w:t>عليه‌السلام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زمانه ومكانه في حجة الوداع. وسمع رسول الله </w:t>
      </w:r>
      <w:r w:rsidRPr="000E4D50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يقول : « من كنت مولاه فعلي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مولاه ،اللهمّ وال من والاه ،وعاد من عاداه» </w:t>
      </w:r>
      <w:r w:rsidRPr="00E943C0">
        <w:rPr>
          <w:rStyle w:val="libFootnotenumChar"/>
          <w:rtl/>
        </w:rPr>
        <w:t>(2)</w:t>
      </w:r>
      <w:r>
        <w:rPr>
          <w:rtl/>
        </w:rPr>
        <w:t xml:space="preserve">. وكان من المهنّئين له بالولاية أبو </w:t>
      </w:r>
      <w:r w:rsidR="00C41FD0">
        <w:rPr>
          <w:rFonts w:hint="cs"/>
          <w:rtl/>
        </w:rPr>
        <w:t xml:space="preserve"> </w:t>
      </w:r>
      <w:r>
        <w:rPr>
          <w:rtl/>
        </w:rPr>
        <w:t>بكر وعمر ،ففي رواية قال له عمر : « هنيئا</w:t>
      </w:r>
      <w:r>
        <w:rPr>
          <w:rFonts w:hint="cs"/>
          <w:rtl/>
        </w:rPr>
        <w:t>ً</w:t>
      </w:r>
      <w:r>
        <w:rPr>
          <w:rtl/>
        </w:rPr>
        <w:t xml:space="preserve"> يا بن أبي طالب أصبحت وأمسيت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مولى كلّ مؤمن ومؤمنة» </w:t>
      </w:r>
      <w:r w:rsidRPr="00E943C0">
        <w:rPr>
          <w:rStyle w:val="libFootnotenumChar"/>
          <w:rtl/>
        </w:rPr>
        <w:t>(3)</w:t>
      </w:r>
      <w:r>
        <w:rPr>
          <w:rtl/>
        </w:rPr>
        <w:t xml:space="preserve">. وفي رواية قال له : « بخٍ بخٍ لك يا ابن أبي طالب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أصبحت مولاي ومولى كلّ مسلم» </w:t>
      </w:r>
      <w:r w:rsidRPr="00E943C0">
        <w:rPr>
          <w:rStyle w:val="libFootnotenumChar"/>
          <w:rtl/>
        </w:rPr>
        <w:t>(4)</w:t>
      </w:r>
      <w:r>
        <w:rPr>
          <w:rtl/>
        </w:rPr>
        <w:t>. وفي رواية أنّ أبا بكر وعمر قالا له :</w:t>
      </w:r>
      <w:r w:rsidR="00C41FD0">
        <w:rPr>
          <w:rFonts w:hint="cs"/>
          <w:rtl/>
        </w:rPr>
        <w:t xml:space="preserve"> </w:t>
      </w:r>
    </w:p>
    <w:p w:rsidR="00444A5F" w:rsidRPr="00296D77" w:rsidRDefault="006B5772" w:rsidP="006B5772">
      <w:pPr>
        <w:pStyle w:val="libLine"/>
        <w:rPr>
          <w:rtl/>
        </w:rPr>
      </w:pPr>
      <w:r>
        <w:rPr>
          <w:rtl/>
        </w:rPr>
        <w:t>__________________</w:t>
      </w:r>
    </w:p>
    <w:p w:rsidR="00444A5F" w:rsidRDefault="00444A5F" w:rsidP="00E943C0">
      <w:pPr>
        <w:pStyle w:val="libFootnote0"/>
        <w:rPr>
          <w:rtl/>
        </w:rPr>
      </w:pPr>
      <w:r>
        <w:rPr>
          <w:rtl/>
        </w:rPr>
        <w:t>(1) الصواعق المحرقة :269 ،وتاريخ الخلفاء / السيوطي :61.</w:t>
      </w:r>
    </w:p>
    <w:p w:rsidR="00444A5F" w:rsidRDefault="00444A5F" w:rsidP="00E943C0">
      <w:pPr>
        <w:pStyle w:val="libFootnote0"/>
        <w:rPr>
          <w:rtl/>
        </w:rPr>
      </w:pPr>
      <w:r>
        <w:rPr>
          <w:rtl/>
        </w:rPr>
        <w:t>(2) مسند أحمد 5 :355.</w:t>
      </w:r>
    </w:p>
    <w:p w:rsidR="00444A5F" w:rsidRDefault="00444A5F" w:rsidP="00E943C0">
      <w:pPr>
        <w:pStyle w:val="libFootnote0"/>
        <w:rPr>
          <w:rtl/>
        </w:rPr>
      </w:pPr>
      <w:r>
        <w:rPr>
          <w:rtl/>
        </w:rPr>
        <w:t>(3) مسند أحمد 5 :355.</w:t>
      </w:r>
    </w:p>
    <w:p w:rsidR="00444A5F" w:rsidRDefault="00444A5F" w:rsidP="00E943C0">
      <w:pPr>
        <w:pStyle w:val="libFootnote0"/>
        <w:rPr>
          <w:rtl/>
        </w:rPr>
      </w:pPr>
      <w:r>
        <w:rPr>
          <w:rtl/>
        </w:rPr>
        <w:t>(4) أسد الغابة 3 :606 ،البداية والنهاية 7 :350.</w:t>
      </w:r>
    </w:p>
    <w:p w:rsidR="00444A5F" w:rsidRDefault="00444A5F" w:rsidP="00CC10EA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 « أمسيت يا ابن أبي طالب مولى كلّ مؤمن ومؤمنة» </w:t>
      </w:r>
      <w:r w:rsidRPr="00E943C0">
        <w:rPr>
          <w:rStyle w:val="libFootnotenumChar"/>
          <w:rtl/>
        </w:rPr>
        <w:t>(</w:t>
      </w:r>
      <w:r w:rsidRPr="00E943C0">
        <w:rPr>
          <w:rStyle w:val="libFootnotenumChar"/>
          <w:rFonts w:hint="cs"/>
          <w:rtl/>
        </w:rPr>
        <w:t>1</w:t>
      </w:r>
      <w:r w:rsidRPr="00E943C0">
        <w:rPr>
          <w:rStyle w:val="libFootnotenumChar"/>
          <w:rtl/>
        </w:rPr>
        <w:t>)</w:t>
      </w:r>
      <w:r>
        <w:rPr>
          <w:rtl/>
        </w:rPr>
        <w:t>.</w:t>
      </w:r>
    </w:p>
    <w:p w:rsidR="00444A5F" w:rsidRDefault="00444A5F" w:rsidP="000E59B4">
      <w:pPr>
        <w:pStyle w:val="libNormal"/>
        <w:rPr>
          <w:rtl/>
        </w:rPr>
      </w:pPr>
      <w:r>
        <w:rPr>
          <w:rtl/>
        </w:rPr>
        <w:t xml:space="preserve">ومن جهة أخرى فأنّ الإمام الحسن </w:t>
      </w:r>
      <w:r w:rsidRPr="000E4D5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علم كيف تمت البيعة لأبي بكر ، </w:t>
      </w:r>
      <w:r w:rsidR="00C41FD0">
        <w:rPr>
          <w:rFonts w:hint="cs"/>
          <w:rtl/>
        </w:rPr>
        <w:t xml:space="preserve"> </w:t>
      </w:r>
      <w:r>
        <w:rPr>
          <w:rtl/>
        </w:rPr>
        <w:t>وكيف تغيّب جميع الصحابة عن السقيفة وخصوصا</w:t>
      </w:r>
      <w:r>
        <w:rPr>
          <w:rFonts w:hint="cs"/>
          <w:rtl/>
        </w:rPr>
        <w:t>ً</w:t>
      </w:r>
      <w:r>
        <w:rPr>
          <w:rtl/>
        </w:rPr>
        <w:t xml:space="preserve"> الزعماء الكبار منهم وعلى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رأسهم أقرباء رسول الله </w:t>
      </w:r>
      <w:r w:rsidRPr="000E4D50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، ولم تكن شورى بل كانت مغالبة وصراع وتهديد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بالقتل ، وإنّ الاحتجاج بالقرابة لا يجدي نفعا وعلي </w:t>
      </w:r>
      <w:r w:rsidRPr="000E4D5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هو أقرب الناس إلى</w:t>
      </w:r>
      <w:r w:rsidR="00C41FD0">
        <w:rPr>
          <w:rtl/>
        </w:rPr>
        <w:t xml:space="preserve"> </w:t>
      </w:r>
      <w:r>
        <w:rPr>
          <w:rtl/>
        </w:rPr>
        <w:t xml:space="preserve">رسول الله </w:t>
      </w:r>
      <w:r w:rsidRPr="000E4D50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. وقد اعترف أبو بكر بفقدان الشورى بالقول : « إنّ بيعتي كانت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فلتة وقى الله شرّها» </w:t>
      </w:r>
      <w:r w:rsidRPr="00E943C0">
        <w:rPr>
          <w:rStyle w:val="libFootnotenumChar"/>
          <w:rtl/>
        </w:rPr>
        <w:t>(</w:t>
      </w:r>
      <w:r w:rsidRPr="00E943C0">
        <w:rPr>
          <w:rStyle w:val="libFootnotenumChar"/>
          <w:rFonts w:hint="cs"/>
          <w:rtl/>
        </w:rPr>
        <w:t>2</w:t>
      </w:r>
      <w:r w:rsidRPr="00E943C0">
        <w:rPr>
          <w:rStyle w:val="libFootnotenumChar"/>
          <w:rtl/>
        </w:rPr>
        <w:t>)</w:t>
      </w:r>
      <w:r>
        <w:rPr>
          <w:rtl/>
        </w:rPr>
        <w:t xml:space="preserve">. وقال عمر بعد حين : « لا يغرّن امرؤ أن يقول :إنّ بيعة أبي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بكر كان فلتة فتمّت ،وإنّها قد كانت كذلك إلاّ أنّ الله قد وقى شرّها» </w:t>
      </w:r>
      <w:r w:rsidRPr="00E943C0">
        <w:rPr>
          <w:rStyle w:val="libFootnotenumChar"/>
          <w:rtl/>
        </w:rPr>
        <w:t>(</w:t>
      </w:r>
      <w:r w:rsidRPr="00E943C0">
        <w:rPr>
          <w:rStyle w:val="libFootnotenumChar"/>
          <w:rFonts w:hint="cs"/>
          <w:rtl/>
        </w:rPr>
        <w:t>3</w:t>
      </w:r>
      <w:r w:rsidRPr="00E943C0">
        <w:rPr>
          <w:rStyle w:val="libFootnotenumChar"/>
          <w:rtl/>
        </w:rPr>
        <w:t>)</w:t>
      </w:r>
      <w:r>
        <w:rPr>
          <w:rtl/>
        </w:rPr>
        <w:t>.</w:t>
      </w:r>
    </w:p>
    <w:p w:rsidR="00444A5F" w:rsidRDefault="00444A5F" w:rsidP="000E59B4">
      <w:pPr>
        <w:pStyle w:val="libNormal"/>
        <w:rPr>
          <w:rtl/>
        </w:rPr>
      </w:pPr>
      <w:r>
        <w:rPr>
          <w:rtl/>
        </w:rPr>
        <w:t xml:space="preserve">فلا غرو إذن فيما لو وقف السبط بوجه رأس السلطة قائلاً : « إنزل عن مجلس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أبي» ،وبمعنى آخر إنزل أو تنحّى عن منصب الخلافة والإمرة ومنصب القيادة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والإفتاء والتوجيه والإرشاد ،لأنّه من مختصّات أبي أمير المؤمنين علي بن أبي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طالب </w:t>
      </w:r>
      <w:r w:rsidRPr="000E4D5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،وبهذه العبارة الموجزة بيّن الإمام الحسن </w:t>
      </w:r>
      <w:r w:rsidRPr="000E4D5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نظرية النصّ والتعيين لا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نظرية الاختيار ،وبيّن أفضلية أبيه </w:t>
      </w:r>
      <w:r w:rsidRPr="000E4D5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وأحقيّته بالخلافة من أبي بكر ،وبهذا </w:t>
      </w:r>
      <w:r w:rsidR="00C41FD0">
        <w:rPr>
          <w:rFonts w:hint="cs"/>
          <w:rtl/>
        </w:rPr>
        <w:t xml:space="preserve"> </w:t>
      </w:r>
      <w:r>
        <w:rPr>
          <w:rtl/>
        </w:rPr>
        <w:t>سلب شرعية السلطة الحاكمة والممارسات الصادرة عنها.</w:t>
      </w:r>
    </w:p>
    <w:p w:rsidR="00444A5F" w:rsidRDefault="00444A5F" w:rsidP="000E4D50">
      <w:pPr>
        <w:pStyle w:val="libBold1"/>
        <w:rPr>
          <w:rtl/>
        </w:rPr>
      </w:pPr>
      <w:r>
        <w:rPr>
          <w:rtl/>
        </w:rPr>
        <w:t xml:space="preserve">الإمام الحسن </w:t>
      </w:r>
      <w:r w:rsidRPr="000E4D5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وفدك :</w:t>
      </w:r>
    </w:p>
    <w:p w:rsidR="006B5772" w:rsidRDefault="00444A5F" w:rsidP="00FD016A">
      <w:pPr>
        <w:pStyle w:val="libNormal"/>
        <w:rPr>
          <w:rtl/>
        </w:rPr>
      </w:pPr>
      <w:r>
        <w:rPr>
          <w:rtl/>
        </w:rPr>
        <w:t>عن أبي سعيد الخدري ،قال : « لمّا نزلت :</w:t>
      </w:r>
      <w:r w:rsidRPr="000E4D50">
        <w:rPr>
          <w:rStyle w:val="libAlaemChar"/>
          <w:rFonts w:hint="cs"/>
          <w:rtl/>
        </w:rPr>
        <w:t>(</w:t>
      </w:r>
      <w:r w:rsidRPr="000E4D50">
        <w:rPr>
          <w:rStyle w:val="libAieChar"/>
          <w:rFonts w:hint="cs"/>
          <w:rtl/>
        </w:rPr>
        <w:t>وَآتِ ذَا الْقُرْبَىٰ حَقَّهُ</w:t>
      </w:r>
      <w:r w:rsidRPr="000E4D50">
        <w:rPr>
          <w:rStyle w:val="libAlaemChar"/>
          <w:rFonts w:hint="cs"/>
          <w:rtl/>
        </w:rPr>
        <w:t>)</w:t>
      </w:r>
      <w:r w:rsidRPr="00E943C0">
        <w:rPr>
          <w:rStyle w:val="libFootnotenumChar"/>
          <w:rtl/>
        </w:rPr>
        <w:t>(</w:t>
      </w:r>
      <w:r w:rsidRPr="00E943C0">
        <w:rPr>
          <w:rStyle w:val="libFootnotenumChar"/>
          <w:rFonts w:hint="cs"/>
          <w:rtl/>
        </w:rPr>
        <w:t>4</w:t>
      </w:r>
      <w:r w:rsidRPr="00E943C0">
        <w:rPr>
          <w:rStyle w:val="libFootnotenumChar"/>
          <w:rtl/>
        </w:rPr>
        <w:t>)</w:t>
      </w:r>
      <w:r>
        <w:rPr>
          <w:rtl/>
        </w:rPr>
        <w:t xml:space="preserve">،أعطى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رسول الله </w:t>
      </w:r>
      <w:r w:rsidRPr="000E4D50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فاطمة فدكا</w:t>
      </w:r>
      <w:r>
        <w:rPr>
          <w:rFonts w:hint="cs"/>
          <w:rtl/>
        </w:rPr>
        <w:t>ً</w:t>
      </w:r>
      <w:r>
        <w:rPr>
          <w:rtl/>
        </w:rPr>
        <w:t xml:space="preserve">» </w:t>
      </w:r>
      <w:r w:rsidRPr="00E943C0">
        <w:rPr>
          <w:rStyle w:val="libFootnotenumChar"/>
          <w:rtl/>
        </w:rPr>
        <w:t>(</w:t>
      </w:r>
      <w:r w:rsidRPr="00E943C0">
        <w:rPr>
          <w:rStyle w:val="libFootnotenumChar"/>
          <w:rFonts w:hint="cs"/>
          <w:rtl/>
        </w:rPr>
        <w:t>5</w:t>
      </w:r>
      <w:r w:rsidRPr="00E943C0">
        <w:rPr>
          <w:rStyle w:val="libFootnotenumChar"/>
          <w:rtl/>
        </w:rPr>
        <w:t>)</w:t>
      </w:r>
      <w:r>
        <w:rPr>
          <w:rtl/>
        </w:rPr>
        <w:t xml:space="preserve">. وفدك هي أرض عائدة لفاطمة الزهراء </w:t>
      </w:r>
      <w:r w:rsidRPr="000E4D50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إمّا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بالنحلة أو بالميراث ،إلاّ أنّ الحاكم وهو أبو بكر قد صادر هذه الأرض وانتزعها </w:t>
      </w:r>
      <w:r w:rsidR="00C41FD0">
        <w:rPr>
          <w:rFonts w:hint="cs"/>
          <w:rtl/>
        </w:rPr>
        <w:t xml:space="preserve"> </w:t>
      </w:r>
    </w:p>
    <w:p w:rsidR="00444A5F" w:rsidRPr="00296D77" w:rsidRDefault="006B5772" w:rsidP="006B5772">
      <w:pPr>
        <w:pStyle w:val="libLine"/>
        <w:rPr>
          <w:rtl/>
        </w:rPr>
      </w:pPr>
      <w:r>
        <w:rPr>
          <w:rtl/>
        </w:rPr>
        <w:t>__________________</w:t>
      </w:r>
    </w:p>
    <w:p w:rsidR="00444A5F" w:rsidRDefault="00444A5F" w:rsidP="00E943C0">
      <w:pPr>
        <w:pStyle w:val="libFootnote0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1</w:t>
      </w:r>
      <w:r>
        <w:rPr>
          <w:rtl/>
        </w:rPr>
        <w:t>) الصواعق المحرقة : 67.</w:t>
      </w:r>
    </w:p>
    <w:p w:rsidR="00444A5F" w:rsidRDefault="00444A5F" w:rsidP="00E943C0">
      <w:pPr>
        <w:pStyle w:val="libFootnote0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2</w:t>
      </w:r>
      <w:r>
        <w:rPr>
          <w:rtl/>
        </w:rPr>
        <w:t>) شرح نهج البلاغة 6 :21.</w:t>
      </w:r>
    </w:p>
    <w:p w:rsidR="00444A5F" w:rsidRDefault="00444A5F" w:rsidP="00E943C0">
      <w:pPr>
        <w:pStyle w:val="libFootnote0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3</w:t>
      </w:r>
      <w:r>
        <w:rPr>
          <w:rtl/>
        </w:rPr>
        <w:t>) مسند أحمد بن حنبل 1 :90.</w:t>
      </w:r>
    </w:p>
    <w:p w:rsidR="00444A5F" w:rsidRDefault="00444A5F" w:rsidP="00E943C0">
      <w:pPr>
        <w:pStyle w:val="libFootnote0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4</w:t>
      </w:r>
      <w:r>
        <w:rPr>
          <w:rtl/>
        </w:rPr>
        <w:t>) سورة الإسراء :17/26.</w:t>
      </w:r>
    </w:p>
    <w:p w:rsidR="00444A5F" w:rsidRDefault="00444A5F" w:rsidP="00E943C0">
      <w:pPr>
        <w:pStyle w:val="libFootnote0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5</w:t>
      </w:r>
      <w:r>
        <w:rPr>
          <w:rtl/>
        </w:rPr>
        <w:t>) شواهد التنزيل 1 :339 ،مجمع الزوائد 7 :49.</w:t>
      </w:r>
    </w:p>
    <w:p w:rsidR="00444A5F" w:rsidRDefault="00444A5F" w:rsidP="00661898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من ملكية فاطمة </w:t>
      </w:r>
      <w:r w:rsidRPr="000E4D50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، وقد طلبتها فاطمة </w:t>
      </w:r>
      <w:r w:rsidRPr="000E4D50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بعد وفاة رسول الله </w:t>
      </w:r>
      <w:r w:rsidRPr="000E4D50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، « تارة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بالميراث وتارة بالنحلة فدفعت عنها» </w:t>
      </w:r>
      <w:r w:rsidRPr="00E943C0">
        <w:rPr>
          <w:rStyle w:val="libFootnotenumChar"/>
          <w:rtl/>
        </w:rPr>
        <w:t>(</w:t>
      </w:r>
      <w:r w:rsidRPr="00E943C0">
        <w:rPr>
          <w:rStyle w:val="libFootnotenumChar"/>
          <w:rFonts w:hint="cs"/>
          <w:rtl/>
        </w:rPr>
        <w:t>1</w:t>
      </w:r>
      <w:r w:rsidRPr="00E943C0">
        <w:rPr>
          <w:rStyle w:val="libFootnotenumChar"/>
          <w:rtl/>
        </w:rPr>
        <w:t>)</w:t>
      </w:r>
      <w:r>
        <w:rPr>
          <w:rtl/>
        </w:rPr>
        <w:t xml:space="preserve">. وحينما أصرّت فاطمة </w:t>
      </w:r>
      <w:r w:rsidR="00661898" w:rsidRPr="000E4D50">
        <w:rPr>
          <w:rStyle w:val="libAlaemChar"/>
          <w:rFonts w:hint="cs"/>
          <w:rtl/>
        </w:rPr>
        <w:t>عليها‌السلام</w:t>
      </w:r>
      <w:r w:rsidR="00661898">
        <w:rPr>
          <w:rtl/>
        </w:rPr>
        <w:t xml:space="preserve"> </w:t>
      </w:r>
      <w:r>
        <w:rPr>
          <w:rtl/>
        </w:rPr>
        <w:t xml:space="preserve">على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استرجاع حقّها طالبها أبو بكر بالبيّنة ، فشهد لها الإمام علي </w:t>
      </w:r>
      <w:r w:rsidRPr="000E4D5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وأمّ أيمن ، وشهد </w:t>
      </w:r>
      <w:r w:rsidR="00C41FD0">
        <w:rPr>
          <w:rFonts w:hint="cs"/>
          <w:rtl/>
        </w:rPr>
        <w:t xml:space="preserve"> </w:t>
      </w:r>
      <w:r>
        <w:rPr>
          <w:rtl/>
        </w:rPr>
        <w:t>لها أيضا</w:t>
      </w:r>
      <w:r>
        <w:rPr>
          <w:rFonts w:hint="cs"/>
          <w:rtl/>
        </w:rPr>
        <w:t>ً</w:t>
      </w:r>
      <w:r>
        <w:rPr>
          <w:rtl/>
        </w:rPr>
        <w:t xml:space="preserve"> « الحسن والحسين» </w:t>
      </w:r>
      <w:r w:rsidRPr="00E943C0">
        <w:rPr>
          <w:rStyle w:val="libFootnotenumChar"/>
          <w:rtl/>
        </w:rPr>
        <w:t>(</w:t>
      </w:r>
      <w:r w:rsidRPr="00E943C0">
        <w:rPr>
          <w:rStyle w:val="libFootnotenumChar"/>
          <w:rFonts w:hint="cs"/>
          <w:rtl/>
        </w:rPr>
        <w:t>2</w:t>
      </w:r>
      <w:r w:rsidRPr="00E943C0">
        <w:rPr>
          <w:rStyle w:val="libFootnotenumChar"/>
          <w:rtl/>
        </w:rPr>
        <w:t>)</w:t>
      </w:r>
      <w:r>
        <w:rPr>
          <w:rtl/>
        </w:rPr>
        <w:t xml:space="preserve">. ومطالبة فاطمة </w:t>
      </w:r>
      <w:r w:rsidRPr="000E4D50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بفدك لم يكن طمعا في أرض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أو مال وهي الصدّيقة الزاهدة؛ بل هو تعبير عن المطالبة بحقٍّ مغتصب وهو </w:t>
      </w:r>
      <w:r w:rsidR="00C41FD0">
        <w:rPr>
          <w:rFonts w:hint="cs"/>
          <w:rtl/>
        </w:rPr>
        <w:t xml:space="preserve"> </w:t>
      </w:r>
      <w:r>
        <w:rPr>
          <w:rtl/>
        </w:rPr>
        <w:t>الخلافة؛ حيث أنّ فدك بقيت على طول التاريخ تمثّل الحقّ المغتصب ، وهذا</w:t>
      </w:r>
      <w:r w:rsidR="00C41FD0">
        <w:rPr>
          <w:rtl/>
        </w:rPr>
        <w:t xml:space="preserve"> </w:t>
      </w:r>
      <w:r>
        <w:rPr>
          <w:rtl/>
        </w:rPr>
        <w:t xml:space="preserve">مانلاحظه في جواب الإمام موسى الكاظم </w:t>
      </w:r>
      <w:r w:rsidRPr="000E4D5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لهارون العباسي حينما قال له : « يا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أبا الحسن حد فدك حتى أردّها عليك» ،وكان الإمام </w:t>
      </w:r>
      <w:r w:rsidRPr="000E4D5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يأبى ذلك ،فلمّا ألحّ </w:t>
      </w:r>
      <w:r w:rsidR="00C41FD0">
        <w:rPr>
          <w:rFonts w:hint="cs"/>
          <w:rtl/>
        </w:rPr>
        <w:t xml:space="preserve"> </w:t>
      </w:r>
      <w:r>
        <w:rPr>
          <w:rtl/>
        </w:rPr>
        <w:t>عليه ،قال : « لا آخذها إلاّ بحدودها ،قال :وما حدودها ،قال :إن حدّدتها لم تردّها ،</w:t>
      </w:r>
      <w:r w:rsidR="00C41FD0">
        <w:rPr>
          <w:rFonts w:hint="cs"/>
          <w:rtl/>
        </w:rPr>
        <w:t xml:space="preserve"> </w:t>
      </w:r>
      <w:r>
        <w:rPr>
          <w:rtl/>
        </w:rPr>
        <w:t>قال :بحقّ جدّك إلاّ فعلت ،قال :أمّا الحدّ الأوّل فعدن ،والحدّ الثاني سمرقند ،</w:t>
      </w:r>
      <w:r w:rsidR="00C41FD0">
        <w:rPr>
          <w:rFonts w:hint="cs"/>
          <w:rtl/>
        </w:rPr>
        <w:t xml:space="preserve"> </w:t>
      </w:r>
      <w:r>
        <w:rPr>
          <w:rtl/>
        </w:rPr>
        <w:t>والحدّ الثالث أفريقية ،والرابع سيف البحر ممّا يلي الخزر وأرمينية. قال هارون :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فلم يبقَ لنا شيء ،فتحول في مجلسي. قال الإمام الكاظم </w:t>
      </w:r>
      <w:r w:rsidRPr="000E4D5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:قد أعلمتك أنّي إن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حدّدتها لم تردها» </w:t>
      </w:r>
      <w:r w:rsidRPr="00E943C0">
        <w:rPr>
          <w:rStyle w:val="libFootnotenumChar"/>
          <w:rtl/>
        </w:rPr>
        <w:t>(</w:t>
      </w:r>
      <w:r w:rsidRPr="00E943C0">
        <w:rPr>
          <w:rStyle w:val="libFootnotenumChar"/>
          <w:rFonts w:hint="cs"/>
          <w:rtl/>
        </w:rPr>
        <w:t>3</w:t>
      </w:r>
      <w:r w:rsidRPr="00E943C0">
        <w:rPr>
          <w:rStyle w:val="libFootnotenumChar"/>
          <w:rtl/>
        </w:rPr>
        <w:t>)</w:t>
      </w:r>
      <w:r>
        <w:rPr>
          <w:rtl/>
        </w:rPr>
        <w:t>. ففدك ليست أرضا</w:t>
      </w:r>
      <w:r>
        <w:rPr>
          <w:rFonts w:hint="cs"/>
          <w:rtl/>
        </w:rPr>
        <w:t>ً</w:t>
      </w:r>
      <w:r>
        <w:rPr>
          <w:rtl/>
        </w:rPr>
        <w:t xml:space="preserve"> فحسب بل هي خلافة وحكومة أُزيح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عنها أمير المؤمنين </w:t>
      </w:r>
      <w:r w:rsidRPr="000E4D5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؛ ولهذا أصرّت فاطمة </w:t>
      </w:r>
      <w:r w:rsidRPr="000E4D50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على المطالبة بهذا الحقّ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وأشهدت الشهود على ذلك ومنهم ولدها الحسن </w:t>
      </w:r>
      <w:r w:rsidRPr="000E4D5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وكان عمره دون الثامنة ،</w:t>
      </w:r>
      <w:r w:rsidR="00C41FD0">
        <w:rPr>
          <w:rFonts w:hint="cs"/>
          <w:rtl/>
        </w:rPr>
        <w:t xml:space="preserve"> </w:t>
      </w:r>
      <w:r>
        <w:rPr>
          <w:rtl/>
        </w:rPr>
        <w:t>فهي لم تُشهد طفلاً أو صبيا</w:t>
      </w:r>
      <w:r>
        <w:rPr>
          <w:rFonts w:hint="cs"/>
          <w:rtl/>
        </w:rPr>
        <w:t>ً</w:t>
      </w:r>
      <w:r>
        <w:rPr>
          <w:rtl/>
        </w:rPr>
        <w:t xml:space="preserve"> بل انسانا</w:t>
      </w:r>
      <w:r>
        <w:rPr>
          <w:rFonts w:hint="cs"/>
          <w:rtl/>
        </w:rPr>
        <w:t>ً</w:t>
      </w:r>
      <w:r>
        <w:rPr>
          <w:rtl/>
        </w:rPr>
        <w:t xml:space="preserve"> متكاملاً مؤهّلاً للشهادة على هذا الأمر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الخطير ،الذي بقي ولا يزال رمزا لصراع جوهري بين مدرسة أهل البيت </w:t>
      </w:r>
      <w:r w:rsidRPr="000E4D50">
        <w:rPr>
          <w:rStyle w:val="libAlaemChar"/>
          <w:rFonts w:hint="cs"/>
          <w:rtl/>
        </w:rPr>
        <w:t>عليهم‌السلام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ومدرسة غيرهم ،وإعطاء الحسن </w:t>
      </w:r>
      <w:r w:rsidRPr="000E4D5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هذا الدور البارز في قضية كبيرة ومسألة </w:t>
      </w:r>
      <w:r w:rsidR="00C41FD0">
        <w:rPr>
          <w:rFonts w:hint="cs"/>
          <w:rtl/>
        </w:rPr>
        <w:t xml:space="preserve"> </w:t>
      </w:r>
      <w:r>
        <w:rPr>
          <w:rtl/>
        </w:rPr>
        <w:t>خطيرة لم يكن عفويا</w:t>
      </w:r>
      <w:r>
        <w:rPr>
          <w:rFonts w:hint="cs"/>
          <w:rtl/>
        </w:rPr>
        <w:t>ً</w:t>
      </w:r>
      <w:r>
        <w:rPr>
          <w:rtl/>
        </w:rPr>
        <w:t xml:space="preserve"> أو ارتجاليا</w:t>
      </w:r>
      <w:r>
        <w:rPr>
          <w:rFonts w:hint="cs"/>
          <w:rtl/>
        </w:rPr>
        <w:t>ً</w:t>
      </w:r>
      <w:r>
        <w:rPr>
          <w:rtl/>
        </w:rPr>
        <w:t xml:space="preserve"> أو طلبا</w:t>
      </w:r>
      <w:r>
        <w:rPr>
          <w:rFonts w:hint="cs"/>
          <w:rtl/>
        </w:rPr>
        <w:t>ً</w:t>
      </w:r>
      <w:r>
        <w:rPr>
          <w:rtl/>
        </w:rPr>
        <w:t xml:space="preserve"> للحصول على شيء من أمور الدنيا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يحشد فيه الإنسان كلّما يحتاجه من شهود؛ بل هو أمر هام غير منفصل عن </w:t>
      </w:r>
    </w:p>
    <w:p w:rsidR="006B5772" w:rsidRDefault="006B5772" w:rsidP="0026044B">
      <w:pPr>
        <w:pStyle w:val="libLine"/>
        <w:rPr>
          <w:rtl/>
        </w:rPr>
      </w:pPr>
    </w:p>
    <w:p w:rsidR="00444A5F" w:rsidRDefault="006B5772" w:rsidP="006B5772">
      <w:pPr>
        <w:pStyle w:val="libLine"/>
        <w:rPr>
          <w:rtl/>
        </w:rPr>
      </w:pPr>
      <w:r>
        <w:rPr>
          <w:rtl/>
        </w:rPr>
        <w:t>__________________</w:t>
      </w:r>
    </w:p>
    <w:p w:rsidR="00444A5F" w:rsidRDefault="00444A5F" w:rsidP="00E943C0">
      <w:pPr>
        <w:pStyle w:val="libFootnote0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1</w:t>
      </w:r>
      <w:r>
        <w:rPr>
          <w:rtl/>
        </w:rPr>
        <w:t>) صحيح مسلم 2 : 144 / 1759 ، وتاريخ الطبري 3 : 208.</w:t>
      </w:r>
    </w:p>
    <w:p w:rsidR="00444A5F" w:rsidRDefault="00444A5F" w:rsidP="00E943C0">
      <w:pPr>
        <w:pStyle w:val="libFootnote0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2</w:t>
      </w:r>
      <w:r>
        <w:rPr>
          <w:rtl/>
        </w:rPr>
        <w:t>) السيرة الحلبية / دحلان 3 : 362.</w:t>
      </w:r>
    </w:p>
    <w:p w:rsidR="00444A5F" w:rsidRDefault="00444A5F" w:rsidP="00E943C0">
      <w:pPr>
        <w:pStyle w:val="libFootnote0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3</w:t>
      </w:r>
      <w:r>
        <w:rPr>
          <w:rtl/>
        </w:rPr>
        <w:t>) ربيع الأبرار / الزمخشري 1 :316.</w:t>
      </w:r>
    </w:p>
    <w:p w:rsidR="00444A5F" w:rsidRDefault="00444A5F" w:rsidP="00CC10EA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الموازين والمقاييس الإسلامية التي يتبنّاها أهل البيت </w:t>
      </w:r>
      <w:r w:rsidRPr="000E4D50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وعلى رأسهم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رسول الله </w:t>
      </w:r>
      <w:r w:rsidRPr="000E4D50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الذي أعطى للحسن </w:t>
      </w:r>
      <w:r w:rsidRPr="000E4D5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دورا متميّزا</w:t>
      </w:r>
      <w:r>
        <w:rPr>
          <w:rFonts w:hint="cs"/>
          <w:rtl/>
        </w:rPr>
        <w:t>ً</w:t>
      </w:r>
      <w:r>
        <w:rPr>
          <w:rtl/>
        </w:rPr>
        <w:t xml:space="preserve"> في حياة المسلمين. وقد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شهد الحسن </w:t>
      </w:r>
      <w:r w:rsidRPr="000E4D5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بعائدية فدك للزهراء </w:t>
      </w:r>
      <w:r w:rsidRPr="000E4D50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، ولم يكن بهذه الشهادة قد انطلق من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منطلقات عاطفية بحتة ، بل انطلق من منطلقات رسالية؛ فهو في الحقيقة قد شهد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بما رأى أو سمع من رسول الله </w:t>
      </w:r>
      <w:r w:rsidRPr="000E4D50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أنّه أعطى فدك لفاطمة </w:t>
      </w:r>
      <w:r w:rsidRPr="000E4D50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؛ لأنّه كان ملازما</w:t>
      </w:r>
      <w:r>
        <w:rPr>
          <w:rFonts w:hint="cs"/>
          <w:rtl/>
        </w:rPr>
        <w:t>ً</w:t>
      </w:r>
      <w:r>
        <w:rPr>
          <w:rtl/>
        </w:rPr>
        <w:t xml:space="preserve"> له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في أغلب مجالسه أو تنقّلاته ، وهو </w:t>
      </w:r>
      <w:r w:rsidRPr="000E4D5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لا يشهد بالباطل أو لا يشهد بما لم يره أو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يسمع به. وشهادته لفاطمة </w:t>
      </w:r>
      <w:r w:rsidRPr="000E4D50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لها مداليل كبيرة وكثيرة ، لعل أظهرها أن أهل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البيت </w:t>
      </w:r>
      <w:r w:rsidRPr="000E4D50">
        <w:rPr>
          <w:rStyle w:val="libAlaemChar"/>
          <w:rFonts w:hint="cs"/>
          <w:rtl/>
        </w:rPr>
        <w:t>عليهم‌السلام</w:t>
      </w:r>
      <w:r>
        <w:rPr>
          <w:rtl/>
        </w:rPr>
        <w:t>ـصغيرهم وكبيرهمـليسوا كبقية الناس ، وإنما هم معدن الرسالة ،</w:t>
      </w:r>
      <w:r w:rsidR="00C41FD0">
        <w:rPr>
          <w:rtl/>
        </w:rPr>
        <w:t xml:space="preserve"> </w:t>
      </w:r>
      <w:r>
        <w:rPr>
          <w:rtl/>
        </w:rPr>
        <w:t xml:space="preserve">ولا يُقاس بهم أحد. كما تعبّر تلك الشهادة عن إيمانه </w:t>
      </w:r>
      <w:r w:rsidRPr="000E4D5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بخطأ الحاكم ،وبمخالفته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لسنّة رسول الله </w:t>
      </w:r>
      <w:r w:rsidRPr="000E4D50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وللثوابت الشرعية في تثبيت حقّ فاطمة </w:t>
      </w:r>
      <w:r w:rsidRPr="000E4D50">
        <w:rPr>
          <w:rStyle w:val="libAlaemChar"/>
          <w:rFonts w:hint="cs"/>
          <w:rtl/>
        </w:rPr>
        <w:t>عليها‌السلام</w:t>
      </w:r>
      <w:r>
        <w:rPr>
          <w:rtl/>
        </w:rPr>
        <w:t xml:space="preserve"> بالنحلة تارة </w:t>
      </w:r>
      <w:r w:rsidR="00C41FD0">
        <w:rPr>
          <w:rFonts w:hint="cs"/>
          <w:rtl/>
        </w:rPr>
        <w:t xml:space="preserve"> </w:t>
      </w:r>
      <w:r>
        <w:rPr>
          <w:rtl/>
        </w:rPr>
        <w:t>وبالإرث تارة أخرى.</w:t>
      </w:r>
    </w:p>
    <w:p w:rsidR="00444A5F" w:rsidRDefault="00444A5F" w:rsidP="000E4D50">
      <w:pPr>
        <w:pStyle w:val="libBold1"/>
        <w:rPr>
          <w:rtl/>
        </w:rPr>
      </w:pPr>
      <w:r>
        <w:rPr>
          <w:rtl/>
        </w:rPr>
        <w:t>الإجابة على الأسئلة الفقهية :</w:t>
      </w:r>
    </w:p>
    <w:p w:rsidR="00444A5F" w:rsidRDefault="00444A5F" w:rsidP="000E59B4">
      <w:pPr>
        <w:pStyle w:val="libNormal"/>
        <w:rPr>
          <w:rtl/>
        </w:rPr>
      </w:pPr>
      <w:r>
        <w:rPr>
          <w:rtl/>
        </w:rPr>
        <w:t xml:space="preserve">عن عبادة بن الصامت ،قال : « سأل أعرابي أبا بكر فقال :إنّي أصبت بيض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نعام فشويته وأكلته وأنا محرم فما يجب علي؟ فقال له :يا أعرابي أشكلت عليّ في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قضيّتك؛ فدلّه على عمر ،ودلّه عمر على عبدالرحمن ،فلمّا عجزوا قالوا :عليك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بالأصلع ،فقال أمير المؤمنين :سل أيّ الغلامين شئت ،فقال الحسن </w:t>
      </w:r>
      <w:r w:rsidRPr="000E4D5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:يا أعرابي </w:t>
      </w:r>
      <w:r w:rsidR="00C41FD0">
        <w:rPr>
          <w:rFonts w:hint="cs"/>
          <w:rtl/>
        </w:rPr>
        <w:t xml:space="preserve"> </w:t>
      </w:r>
      <w:r>
        <w:rPr>
          <w:rtl/>
        </w:rPr>
        <w:t>ألك إبل؟ قال :نعم ،قال :فاعمد إلى عدد ما أكلت من البيض نوقا</w:t>
      </w:r>
      <w:r>
        <w:rPr>
          <w:rFonts w:hint="cs"/>
          <w:rtl/>
        </w:rPr>
        <w:t>ً</w:t>
      </w:r>
      <w:r>
        <w:rPr>
          <w:rtl/>
        </w:rPr>
        <w:t xml:space="preserve"> فاضربهنّ بالفحول ،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فما فصل منها فاهده إلى بيت الله العتيق الذي حججت إليه. فقال أمير المؤمنين </w:t>
      </w:r>
      <w:r w:rsidRPr="000E4D5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:إنّ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من النوق السلوب ومنها ما يزلق. فقال الحسن </w:t>
      </w:r>
      <w:r w:rsidRPr="000E4D5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:إنّ يكنمن النوق السلوب ما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يزلق فإنّ من البيض ما يمرق» </w:t>
      </w:r>
      <w:r w:rsidRPr="00E943C0">
        <w:rPr>
          <w:rStyle w:val="libFootnotenumChar"/>
          <w:rtl/>
        </w:rPr>
        <w:t>(</w:t>
      </w:r>
      <w:r w:rsidRPr="00E943C0">
        <w:rPr>
          <w:rStyle w:val="libFootnotenumChar"/>
          <w:rFonts w:hint="cs"/>
          <w:rtl/>
        </w:rPr>
        <w:t>1</w:t>
      </w:r>
      <w:r w:rsidRPr="00E943C0">
        <w:rPr>
          <w:rStyle w:val="libFootnotenumChar"/>
          <w:rtl/>
        </w:rPr>
        <w:t>)</w:t>
      </w:r>
      <w:r>
        <w:rPr>
          <w:rtl/>
        </w:rPr>
        <w:t xml:space="preserve">. لقد أراد الإمام علي </w:t>
      </w:r>
      <w:r w:rsidRPr="000E4D5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بهذا إثبات معرفة ابنه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الحسن </w:t>
      </w:r>
      <w:r w:rsidRPr="000E4D5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بالأحكام الشرعية التي عجزت عنها السلطة الحاكمة باسم الدين.</w:t>
      </w:r>
    </w:p>
    <w:p w:rsidR="006B5772" w:rsidRDefault="006B5772" w:rsidP="00987569">
      <w:pPr>
        <w:pStyle w:val="libLine"/>
        <w:rPr>
          <w:rtl/>
        </w:rPr>
      </w:pPr>
    </w:p>
    <w:p w:rsidR="00444A5F" w:rsidRDefault="006B5772" w:rsidP="006B5772">
      <w:pPr>
        <w:pStyle w:val="libLine"/>
        <w:rPr>
          <w:rtl/>
        </w:rPr>
      </w:pPr>
      <w:r>
        <w:rPr>
          <w:rtl/>
        </w:rPr>
        <w:t>__________________</w:t>
      </w:r>
    </w:p>
    <w:p w:rsidR="00444A5F" w:rsidRDefault="00444A5F" w:rsidP="00E943C0">
      <w:pPr>
        <w:pStyle w:val="libFootnote0"/>
        <w:rPr>
          <w:rtl/>
        </w:rPr>
      </w:pPr>
      <w:r>
        <w:rPr>
          <w:rtl/>
        </w:rPr>
        <w:t>(1) المناقب / ابن شهرآشوب 4 :13 ،14.</w:t>
      </w:r>
    </w:p>
    <w:p w:rsidR="00444A5F" w:rsidRDefault="00444A5F" w:rsidP="000E4D50">
      <w:pPr>
        <w:pStyle w:val="libBold1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أذان بلال :</w:t>
      </w:r>
    </w:p>
    <w:p w:rsidR="00444A5F" w:rsidRDefault="00444A5F" w:rsidP="000E59B4">
      <w:pPr>
        <w:pStyle w:val="libNormal"/>
        <w:rPr>
          <w:rtl/>
        </w:rPr>
      </w:pPr>
      <w:r>
        <w:rPr>
          <w:rtl/>
        </w:rPr>
        <w:t xml:space="preserve">روي أنّ بلالاً رأى النبي </w:t>
      </w:r>
      <w:r w:rsidRPr="000E4D50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في منامه وهو يقول : « ما هذه الجفوة يا بلال؟ </w:t>
      </w:r>
      <w:r w:rsidR="00C41FD0">
        <w:rPr>
          <w:rFonts w:hint="cs"/>
          <w:rtl/>
        </w:rPr>
        <w:t xml:space="preserve"> </w:t>
      </w:r>
      <w:r>
        <w:rPr>
          <w:rtl/>
        </w:rPr>
        <w:t>ما آن لك أن تزورنا؟ فانتبه حزينا</w:t>
      </w:r>
      <w:r>
        <w:rPr>
          <w:rFonts w:hint="cs"/>
          <w:rtl/>
        </w:rPr>
        <w:t>ً</w:t>
      </w:r>
      <w:r>
        <w:rPr>
          <w:rtl/>
        </w:rPr>
        <w:t xml:space="preserve"> ، فركب إلى المدينة فأتى قبر النبي </w:t>
      </w:r>
      <w:r w:rsidRPr="000E4D50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وجعل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يبكي عنده ويتمرّغ عليه ، فأقبل الحسن والحسين ، فجعل يقبّلهما ويضمّهما ،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فقالا له : نشتهي أن تؤذّن في السحر ، فعلا سطح المسجد ، فلمّا قال : الله أكبر ، الله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أكبر ارتجّت المدينة ، فلمّا قال : أشهد أن لا إله إلاّ الله زادت رجّتها ، فلمّا قال : أشهد </w:t>
      </w:r>
      <w:r w:rsidR="00C41FD0">
        <w:rPr>
          <w:rFonts w:hint="cs"/>
          <w:rtl/>
        </w:rPr>
        <w:t xml:space="preserve"> </w:t>
      </w:r>
      <w:r>
        <w:rPr>
          <w:rtl/>
        </w:rPr>
        <w:t>أنّ محمدا</w:t>
      </w:r>
      <w:r>
        <w:rPr>
          <w:rFonts w:hint="cs"/>
          <w:rtl/>
        </w:rPr>
        <w:t>ً</w:t>
      </w:r>
      <w:r>
        <w:rPr>
          <w:rtl/>
        </w:rPr>
        <w:t xml:space="preserve"> رسول الله خرج النساء من خدورهنّ ، فما رئي يوم أكثر باكيا وباكية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من ذلك اليوم» </w:t>
      </w:r>
      <w:r w:rsidRPr="00E943C0">
        <w:rPr>
          <w:rStyle w:val="libFootnotenumChar"/>
          <w:rtl/>
        </w:rPr>
        <w:t>(</w:t>
      </w:r>
      <w:r w:rsidRPr="00E943C0">
        <w:rPr>
          <w:rStyle w:val="libFootnotenumChar"/>
          <w:rFonts w:hint="cs"/>
          <w:rtl/>
        </w:rPr>
        <w:t>1</w:t>
      </w:r>
      <w:r w:rsidRPr="00E943C0">
        <w:rPr>
          <w:rStyle w:val="libFootnotenumChar"/>
          <w:rtl/>
        </w:rPr>
        <w:t>)</w:t>
      </w:r>
      <w:r>
        <w:rPr>
          <w:rtl/>
        </w:rPr>
        <w:t xml:space="preserve">. إنّ هذا الطلب يعبّر عن دقّة النظر بربط الماضي بالحاضر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والمستقبل ليعيش رسول الله </w:t>
      </w:r>
      <w:r w:rsidRPr="000E4D50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مع المسلمين في سكناتهم وحركاتهم ولكي</w:t>
      </w:r>
      <w:r w:rsidR="00C41FD0">
        <w:rPr>
          <w:rtl/>
        </w:rPr>
        <w:t xml:space="preserve"> </w:t>
      </w:r>
      <w:r>
        <w:rPr>
          <w:rtl/>
        </w:rPr>
        <w:t xml:space="preserve">تبقى سيرته شاخصة أمام المسلمين بعد ابتعادهم عنها بإقصاء أهل البيت </w:t>
      </w:r>
      <w:r w:rsidRPr="000E4D50">
        <w:rPr>
          <w:rStyle w:val="libAlaemChar"/>
          <w:rFonts w:hint="cs"/>
          <w:rtl/>
        </w:rPr>
        <w:t>عليهم‌السلام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عن مناصبهم ،ولكي تعيد الأمّة الذكريات النبوية إلى واقعها ،وتتوجّه إلى منهج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النبي </w:t>
      </w:r>
      <w:r w:rsidRPr="000E4D50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في الحياة لتتلقى منه مفاهيم العقيدة وقيم الإسلام وموازينه وشرائعه </w:t>
      </w:r>
      <w:r w:rsidR="00C41FD0">
        <w:rPr>
          <w:rFonts w:hint="cs"/>
          <w:rtl/>
        </w:rPr>
        <w:t xml:space="preserve"> </w:t>
      </w:r>
      <w:r>
        <w:rPr>
          <w:rtl/>
        </w:rPr>
        <w:t>وقوانينه وآدابه وتقاليده؛ لتتحرّك على ضوئها في حركتها نحو الاستقامة والكمال.</w:t>
      </w:r>
    </w:p>
    <w:p w:rsidR="00444A5F" w:rsidRDefault="00444A5F" w:rsidP="000E4D50">
      <w:pPr>
        <w:pStyle w:val="libBold1"/>
        <w:rPr>
          <w:rtl/>
        </w:rPr>
      </w:pPr>
      <w:r>
        <w:rPr>
          <w:rtl/>
        </w:rPr>
        <w:t xml:space="preserve">الإمام الحسن </w:t>
      </w:r>
      <w:r w:rsidRPr="000E4D5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في عهد عمر بن الخطّاب :</w:t>
      </w:r>
    </w:p>
    <w:p w:rsidR="006B5772" w:rsidRDefault="00444A5F" w:rsidP="00FD016A">
      <w:pPr>
        <w:pStyle w:val="libNormal"/>
        <w:rPr>
          <w:rtl/>
        </w:rPr>
      </w:pPr>
      <w:r w:rsidRPr="00FD016A">
        <w:rPr>
          <w:rtl/>
        </w:rPr>
        <w:t xml:space="preserve">حينما قربت وفاة أبي بكر أوصى بالخلافة إلى عمر ونصّ عليه ،وأصبح هذا </w:t>
      </w:r>
      <w:r w:rsidR="00C41FD0">
        <w:rPr>
          <w:rFonts w:hint="cs"/>
          <w:rtl/>
        </w:rPr>
        <w:t xml:space="preserve"> </w:t>
      </w:r>
      <w:r w:rsidRPr="00FD016A">
        <w:rPr>
          <w:rtl/>
        </w:rPr>
        <w:t>التنصيص اللاشرعي قاعدة من قواعد تولّي الخليفة عند العامة</w:t>
      </w:r>
      <w:r w:rsidRPr="00E943C0">
        <w:rPr>
          <w:rStyle w:val="libFootnotenumChar"/>
          <w:rtl/>
        </w:rPr>
        <w:t>(</w:t>
      </w:r>
      <w:r w:rsidRPr="00E943C0">
        <w:rPr>
          <w:rStyle w:val="libFootnotenumChar"/>
          <w:rFonts w:hint="cs"/>
          <w:rtl/>
        </w:rPr>
        <w:t>2</w:t>
      </w:r>
      <w:r w:rsidRPr="00E943C0">
        <w:rPr>
          <w:rStyle w:val="libFootnotenumChar"/>
          <w:rtl/>
        </w:rPr>
        <w:t>)</w:t>
      </w:r>
      <w:r>
        <w:rPr>
          <w:rtl/>
        </w:rPr>
        <w:t xml:space="preserve">. </w:t>
      </w:r>
      <w:r w:rsidRPr="00FD016A">
        <w:rPr>
          <w:rtl/>
        </w:rPr>
        <w:t xml:space="preserve">وقد تم هذا </w:t>
      </w:r>
      <w:r w:rsidR="00C41FD0">
        <w:rPr>
          <w:rFonts w:hint="cs"/>
          <w:rtl/>
        </w:rPr>
        <w:t xml:space="preserve"> </w:t>
      </w:r>
      <w:r w:rsidRPr="00FD016A">
        <w:rPr>
          <w:rtl/>
        </w:rPr>
        <w:t>رغم مخالفة الصحابة لذلك؛ حيث دخل عليه المهاجرون والأنصار ،فقالوا له :</w:t>
      </w:r>
      <w:r w:rsidR="00C41FD0">
        <w:rPr>
          <w:rFonts w:hint="cs"/>
          <w:rtl/>
        </w:rPr>
        <w:t xml:space="preserve"> </w:t>
      </w:r>
      <w:r w:rsidRPr="00FD016A">
        <w:rPr>
          <w:rtl/>
        </w:rPr>
        <w:t xml:space="preserve"> « تراك استخلفت علينا عمر ،وقد عرفته وعلمت بوائقه فينا وأنت بين أظهرنا ،</w:t>
      </w:r>
      <w:r w:rsidR="00C41FD0">
        <w:rPr>
          <w:rFonts w:hint="cs"/>
          <w:rtl/>
        </w:rPr>
        <w:t xml:space="preserve"> </w:t>
      </w:r>
      <w:r w:rsidRPr="00FD016A">
        <w:rPr>
          <w:rtl/>
        </w:rPr>
        <w:t>فكيف إذا وليت عنّا وأنت لاق الله عزّوجلّ فسائلك ،فما أنت قائل»</w:t>
      </w:r>
      <w:r>
        <w:rPr>
          <w:rtl/>
        </w:rPr>
        <w:t xml:space="preserve"> </w:t>
      </w:r>
      <w:r w:rsidRPr="00E943C0">
        <w:rPr>
          <w:rStyle w:val="libFootnotenumChar"/>
          <w:rtl/>
        </w:rPr>
        <w:t>(</w:t>
      </w:r>
      <w:r w:rsidRPr="00E943C0">
        <w:rPr>
          <w:rStyle w:val="libFootnotenumChar"/>
          <w:rFonts w:hint="cs"/>
          <w:rtl/>
        </w:rPr>
        <w:t>3</w:t>
      </w:r>
      <w:r w:rsidRPr="00E943C0">
        <w:rPr>
          <w:rStyle w:val="libFootnotenumChar"/>
          <w:rtl/>
        </w:rPr>
        <w:t>)</w:t>
      </w:r>
      <w:r>
        <w:rPr>
          <w:rtl/>
        </w:rPr>
        <w:t xml:space="preserve">. </w:t>
      </w:r>
      <w:r w:rsidRPr="00FD016A">
        <w:rPr>
          <w:rtl/>
        </w:rPr>
        <w:t xml:space="preserve">وقد </w:t>
      </w:r>
      <w:r w:rsidR="00C41FD0">
        <w:rPr>
          <w:rFonts w:hint="cs"/>
          <w:rtl/>
        </w:rPr>
        <w:t xml:space="preserve"> </w:t>
      </w:r>
      <w:r w:rsidRPr="00FD016A">
        <w:rPr>
          <w:rtl/>
        </w:rPr>
        <w:t>توقّع الإمام علي</w:t>
      </w:r>
      <w:r>
        <w:rPr>
          <w:rtl/>
        </w:rPr>
        <w:t xml:space="preserve"> </w:t>
      </w:r>
      <w:r w:rsidRPr="000E4D5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</w:t>
      </w:r>
      <w:r w:rsidRPr="00FD016A">
        <w:rPr>
          <w:rtl/>
        </w:rPr>
        <w:t>هذه المسألة في جوابه لعمر حينما طالبه بالبيعة لأبي بكر</w:t>
      </w:r>
      <w:r>
        <w:rPr>
          <w:rtl/>
        </w:rPr>
        <w:t xml:space="preserve"> </w:t>
      </w:r>
      <w:r w:rsidR="00C41FD0">
        <w:rPr>
          <w:rFonts w:hint="cs"/>
          <w:rtl/>
        </w:rPr>
        <w:t xml:space="preserve"> </w:t>
      </w:r>
    </w:p>
    <w:p w:rsidR="00444A5F" w:rsidRPr="00296D77" w:rsidRDefault="006B5772" w:rsidP="006B5772">
      <w:pPr>
        <w:pStyle w:val="libLine"/>
        <w:rPr>
          <w:rtl/>
        </w:rPr>
      </w:pPr>
      <w:r>
        <w:rPr>
          <w:rtl/>
        </w:rPr>
        <w:t>__________________</w:t>
      </w:r>
    </w:p>
    <w:p w:rsidR="00444A5F" w:rsidRDefault="00444A5F" w:rsidP="00E943C0">
      <w:pPr>
        <w:pStyle w:val="libFootnote0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1</w:t>
      </w:r>
      <w:r>
        <w:rPr>
          <w:rtl/>
        </w:rPr>
        <w:t>) أسد الغابة 1 : 244.</w:t>
      </w:r>
    </w:p>
    <w:p w:rsidR="00444A5F" w:rsidRDefault="00444A5F" w:rsidP="00E943C0">
      <w:pPr>
        <w:pStyle w:val="libFootnote0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2</w:t>
      </w:r>
      <w:r>
        <w:rPr>
          <w:rtl/>
        </w:rPr>
        <w:t>) الأحكام السلطانية / الماوردي :25.</w:t>
      </w:r>
    </w:p>
    <w:p w:rsidR="00444A5F" w:rsidRDefault="00444A5F" w:rsidP="00E943C0">
      <w:pPr>
        <w:pStyle w:val="libFootnote0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3</w:t>
      </w:r>
      <w:r>
        <w:rPr>
          <w:rtl/>
        </w:rPr>
        <w:t>) الإمامة والسياسة 1 :19.</w:t>
      </w:r>
    </w:p>
    <w:p w:rsidR="0060148D" w:rsidRDefault="00444A5F" w:rsidP="0060148D">
      <w:pPr>
        <w:pStyle w:val="libNormal0"/>
      </w:pPr>
      <w:r>
        <w:rPr>
          <w:rtl/>
        </w:rPr>
        <w:br w:type="page"/>
      </w:r>
      <w:r>
        <w:rPr>
          <w:rtl/>
        </w:rPr>
        <w:lastRenderedPageBreak/>
        <w:t>حيث قال : « احلب حلبا</w:t>
      </w:r>
      <w:r>
        <w:rPr>
          <w:rFonts w:hint="cs"/>
          <w:rtl/>
        </w:rPr>
        <w:t>ً</w:t>
      </w:r>
      <w:r>
        <w:rPr>
          <w:rtl/>
        </w:rPr>
        <w:t xml:space="preserve"> لك شطره ، واشدد له اليوم أمره يردده عليك غدا</w:t>
      </w:r>
      <w:r>
        <w:rPr>
          <w:rFonts w:hint="cs"/>
          <w:rtl/>
        </w:rPr>
        <w:t>ً</w:t>
      </w:r>
      <w:r>
        <w:rPr>
          <w:rtl/>
        </w:rPr>
        <w:t xml:space="preserve">» </w:t>
      </w:r>
      <w:r w:rsidRPr="00E943C0">
        <w:rPr>
          <w:rStyle w:val="libFootnotenumChar"/>
          <w:rtl/>
        </w:rPr>
        <w:t>(</w:t>
      </w:r>
      <w:r w:rsidRPr="00E943C0">
        <w:rPr>
          <w:rStyle w:val="libFootnotenumChar"/>
          <w:rFonts w:hint="cs"/>
          <w:rtl/>
        </w:rPr>
        <w:t>1</w:t>
      </w:r>
      <w:r w:rsidRPr="00E943C0">
        <w:rPr>
          <w:rStyle w:val="libFootnotenumChar"/>
          <w:rtl/>
        </w:rPr>
        <w:t>)</w:t>
      </w:r>
      <w:r>
        <w:rPr>
          <w:rtl/>
        </w:rPr>
        <w:t xml:space="preserve">.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فالمسألة مسألة صفقة سياسية ، فاختيار أبي بكر لعمر لم يكن على أساس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موضوعي يعتمد على المؤهّلات والخصائص الذاتية ، فلم يكن عمر أفضل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الموجودين من حيث العلم والعدالة والكفاءة والشجاعة وباقي خصائص الخليفة ، ولم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يتمّ تنصيبه على أساس شورى بين الصحابة ، وإضافة إلى ذلك لم يراع وصايا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رسول الله </w:t>
      </w:r>
      <w:r w:rsidRPr="000E4D50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حول علي </w:t>
      </w:r>
      <w:r w:rsidRPr="000E4D5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سواء كان استخلافه بالتصريح أو التلميح ، فلا زال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علي </w:t>
      </w:r>
      <w:r w:rsidRPr="000E4D5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هو المؤهّل الوحيد لمنصب الخلافة ، وبهذا يكون غيره غير مؤهّل للخلافة</w:t>
      </w:r>
      <w:r>
        <w:rPr>
          <w:rFonts w:hint="cs"/>
          <w:rtl/>
        </w:rPr>
        <w:t>.</w:t>
      </w:r>
    </w:p>
    <w:p w:rsidR="006B5772" w:rsidRDefault="00444A5F" w:rsidP="0060148D">
      <w:pPr>
        <w:pStyle w:val="libNormal0"/>
        <w:rPr>
          <w:rtl/>
        </w:rPr>
      </w:pPr>
      <w:r>
        <w:rPr>
          <w:rtl/>
        </w:rPr>
        <w:t xml:space="preserve">وقد علم الإمام الحسن </w:t>
      </w:r>
      <w:r w:rsidRPr="000E4D5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هذه الحقيقة فقال لعمر بن الخطاب : « انزل عن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منبر أبي. فقال عمر : منبر أبيك والله لا منبر أبي» </w:t>
      </w:r>
      <w:r w:rsidRPr="00E943C0">
        <w:rPr>
          <w:rStyle w:val="libFootnotenumChar"/>
          <w:rtl/>
        </w:rPr>
        <w:t>(</w:t>
      </w:r>
      <w:r w:rsidRPr="00E943C0">
        <w:rPr>
          <w:rStyle w:val="libFootnotenumChar"/>
          <w:rFonts w:hint="cs"/>
          <w:rtl/>
        </w:rPr>
        <w:t>2</w:t>
      </w:r>
      <w:r w:rsidRPr="00E943C0">
        <w:rPr>
          <w:rStyle w:val="libFootnotenumChar"/>
          <w:rtl/>
        </w:rPr>
        <w:t>)</w:t>
      </w:r>
      <w:r>
        <w:rPr>
          <w:rtl/>
        </w:rPr>
        <w:t xml:space="preserve">. فالحسن </w:t>
      </w:r>
      <w:r w:rsidRPr="000E4D5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قد واجه عمر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بمرّ الحق ،وقال له بأن هذا المنبر الذي تجلس عليه ،تأمر وتنهى ليس لك كما لم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يكن لأبي بكر من قبلك ،وإنما هو لنا أهل البيت وهذا زعيمهم وأولهم وهو أبي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صلوات الله عليه. والمنبر في كلام الحسن السبط كناية عن الخلافة والسلطة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والحكومة وإرث الرسول </w:t>
      </w:r>
      <w:r w:rsidRPr="000E4D50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التي هي من مختصات أهل البيت </w:t>
      </w:r>
      <w:r w:rsidRPr="000E4D50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بالجعل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والتخصيص من لدن الله ورسوله </w:t>
      </w:r>
      <w:r w:rsidRPr="000E4D50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،وإن من سبقهم إليها إنما سبقهم بتلك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الطرق التي أقلّ ما يمكن أن يقال عنها أنها كانت ملتوية إلى حدٍ بعيد. وليس </w:t>
      </w:r>
      <w:r w:rsidR="00C41FD0">
        <w:rPr>
          <w:rFonts w:hint="cs"/>
          <w:rtl/>
        </w:rPr>
        <w:t xml:space="preserve"> </w:t>
      </w:r>
      <w:r>
        <w:rPr>
          <w:rtl/>
        </w:rPr>
        <w:t>غريبا</w:t>
      </w:r>
      <w:r>
        <w:rPr>
          <w:rFonts w:hint="cs"/>
          <w:rtl/>
        </w:rPr>
        <w:t>ً</w:t>
      </w:r>
      <w:r>
        <w:rPr>
          <w:rtl/>
        </w:rPr>
        <w:t xml:space="preserve"> أن لا يعترض على عمر غير الإمام الحسن </w:t>
      </w:r>
      <w:r w:rsidRPr="000E4D5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،وهو دون الخامسة عشر؛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لإدراكه خطورة إزاحة الإمام علي </w:t>
      </w:r>
      <w:r w:rsidRPr="000E4D5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عن منصبه ،فبهذه الإزاحة تسلل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الأمويون إلى مناصب خطيرة في الدولة الإسلامية ،وأصبح معاوية الحاكم </w:t>
      </w:r>
      <w:r w:rsidR="00C41FD0">
        <w:rPr>
          <w:rFonts w:hint="cs"/>
          <w:rtl/>
        </w:rPr>
        <w:t xml:space="preserve"> </w:t>
      </w:r>
      <w:r>
        <w:rPr>
          <w:rtl/>
        </w:rPr>
        <w:t>المطلق لولاية الشام وأعطيت له صلاحيّات مطلقة ،حتى</w:t>
      </w:r>
      <w:r w:rsidRPr="00EE19B1">
        <w:rPr>
          <w:rtl/>
        </w:rPr>
        <w:t>ٰ</w:t>
      </w:r>
      <w:r>
        <w:rPr>
          <w:rtl/>
        </w:rPr>
        <w:t xml:space="preserve"> أنّ عمر قال له : « لا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آمرك ولا أنهاك» </w:t>
      </w:r>
      <w:r w:rsidRPr="00E943C0">
        <w:rPr>
          <w:rStyle w:val="libFootnotenumChar"/>
          <w:rtl/>
        </w:rPr>
        <w:t>(</w:t>
      </w:r>
      <w:r w:rsidRPr="00E943C0">
        <w:rPr>
          <w:rStyle w:val="libFootnotenumChar"/>
          <w:rFonts w:hint="cs"/>
          <w:rtl/>
        </w:rPr>
        <w:t>3</w:t>
      </w:r>
      <w:r w:rsidRPr="00E943C0">
        <w:rPr>
          <w:rStyle w:val="libFootnotenumChar"/>
          <w:rtl/>
        </w:rPr>
        <w:t>)</w:t>
      </w:r>
      <w:r>
        <w:rPr>
          <w:rtl/>
        </w:rPr>
        <w:t xml:space="preserve">. وبعد عمر انتقلت السلطة إلى عثمان بلعبة (الشورى </w:t>
      </w:r>
      <w:r w:rsidR="00C41FD0">
        <w:rPr>
          <w:rFonts w:hint="cs"/>
          <w:rtl/>
        </w:rPr>
        <w:t xml:space="preserve"> </w:t>
      </w:r>
    </w:p>
    <w:p w:rsidR="00444A5F" w:rsidRPr="00296D77" w:rsidRDefault="006B5772" w:rsidP="006B5772">
      <w:pPr>
        <w:pStyle w:val="libLine"/>
        <w:rPr>
          <w:rtl/>
        </w:rPr>
      </w:pPr>
      <w:r>
        <w:rPr>
          <w:rtl/>
        </w:rPr>
        <w:t>__________________</w:t>
      </w:r>
    </w:p>
    <w:p w:rsidR="00444A5F" w:rsidRDefault="00444A5F" w:rsidP="00E943C0">
      <w:pPr>
        <w:pStyle w:val="libFootnote0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1</w:t>
      </w:r>
      <w:r>
        <w:rPr>
          <w:rtl/>
        </w:rPr>
        <w:t>) الإمامة والسياسة 1 : 11.</w:t>
      </w:r>
    </w:p>
    <w:p w:rsidR="00444A5F" w:rsidRDefault="00444A5F" w:rsidP="00E943C0">
      <w:pPr>
        <w:pStyle w:val="libFootnote0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2</w:t>
      </w:r>
      <w:r>
        <w:rPr>
          <w:rtl/>
        </w:rPr>
        <w:t>) الصواعق المحرقة : 269 ، تاريخ الخلفاء : 61.</w:t>
      </w:r>
    </w:p>
    <w:p w:rsidR="00444A5F" w:rsidRDefault="00444A5F" w:rsidP="00E943C0">
      <w:pPr>
        <w:pStyle w:val="libFootnote0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3</w:t>
      </w:r>
      <w:r>
        <w:rPr>
          <w:rtl/>
        </w:rPr>
        <w:t>) الاستيعاب / ابن عبد البر 3 :397.</w:t>
      </w:r>
    </w:p>
    <w:p w:rsidR="00444A5F" w:rsidRDefault="00444A5F" w:rsidP="00CC10EA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العمرية) فأقرّ بني أمية ومنهم معاوية وجمع له الشام كلّها ، فكان أميرا</w:t>
      </w:r>
      <w:r>
        <w:rPr>
          <w:rFonts w:hint="cs"/>
          <w:rtl/>
        </w:rPr>
        <w:t>ً</w:t>
      </w:r>
      <w:r>
        <w:rPr>
          <w:rtl/>
        </w:rPr>
        <w:t xml:space="preserve"> عشرين </w:t>
      </w:r>
      <w:r w:rsidR="00C41FD0">
        <w:rPr>
          <w:rFonts w:hint="cs"/>
          <w:rtl/>
        </w:rPr>
        <w:t xml:space="preserve"> </w:t>
      </w:r>
      <w:r>
        <w:rPr>
          <w:rtl/>
        </w:rPr>
        <w:t>سنة</w:t>
      </w:r>
      <w:r w:rsidRPr="00E943C0">
        <w:rPr>
          <w:rStyle w:val="libFootnotenumChar"/>
          <w:rtl/>
        </w:rPr>
        <w:t>(</w:t>
      </w:r>
      <w:r w:rsidRPr="00E943C0">
        <w:rPr>
          <w:rStyle w:val="libFootnotenumChar"/>
          <w:rFonts w:hint="cs"/>
          <w:rtl/>
        </w:rPr>
        <w:t>1</w:t>
      </w:r>
      <w:r w:rsidRPr="00E943C0">
        <w:rPr>
          <w:rStyle w:val="libFootnotenumChar"/>
          <w:rtl/>
        </w:rPr>
        <w:t>)</w:t>
      </w:r>
      <w:r>
        <w:rPr>
          <w:rtl/>
        </w:rPr>
        <w:t>. وبهذا الاستخلاف أقام معاوية جيشا</w:t>
      </w:r>
      <w:r>
        <w:rPr>
          <w:rFonts w:hint="cs"/>
          <w:rtl/>
        </w:rPr>
        <w:t>ً</w:t>
      </w:r>
      <w:r>
        <w:rPr>
          <w:rtl/>
        </w:rPr>
        <w:t xml:space="preserve"> قويا</w:t>
      </w:r>
      <w:r>
        <w:rPr>
          <w:rFonts w:hint="cs"/>
          <w:rtl/>
        </w:rPr>
        <w:t>ً</w:t>
      </w:r>
      <w:r>
        <w:rPr>
          <w:rtl/>
        </w:rPr>
        <w:t xml:space="preserve"> استطاع من خلاله التمرّد على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خلافة الإمام علي </w:t>
      </w:r>
      <w:r w:rsidRPr="000E4D5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، ومن بعده خلافة الإمام الحسن </w:t>
      </w:r>
      <w:r w:rsidRPr="000E4D5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، واستولى على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الخلافة بالترغيب والترهيب والتآمر فحولها إلى ملك يتوارثه الأبناء عن الآباء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وعلى أثرها عاش أهل البيت </w:t>
      </w:r>
      <w:r w:rsidRPr="000E4D50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قتلاً وتشريدا</w:t>
      </w:r>
      <w:r>
        <w:rPr>
          <w:rFonts w:hint="cs"/>
          <w:rtl/>
        </w:rPr>
        <w:t>ً</w:t>
      </w:r>
      <w:r>
        <w:rPr>
          <w:rtl/>
        </w:rPr>
        <w:t xml:space="preserve"> ، وحرّف الحكّام السيرة النبوية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وأحلّوا حرام الله وحرّموا حلاله ، وأفسدوا أوضاع وأحوال وأخلاق وعقائد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المسلمين. وهكذا فإنّ اعتراض الإمام الحسن </w:t>
      </w:r>
      <w:r w:rsidRPr="000E4D5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على عمر لم يكن اعتراضا</w:t>
      </w:r>
      <w:r>
        <w:rPr>
          <w:rFonts w:hint="cs"/>
          <w:rtl/>
        </w:rPr>
        <w:t>ً</w:t>
      </w:r>
      <w:r w:rsidR="00C41FD0">
        <w:rPr>
          <w:rFonts w:hint="cs"/>
          <w:rtl/>
        </w:rPr>
        <w:t xml:space="preserve"> </w:t>
      </w:r>
      <w:r>
        <w:rPr>
          <w:rtl/>
        </w:rPr>
        <w:t>ساذجا</w:t>
      </w:r>
      <w:r>
        <w:rPr>
          <w:rFonts w:hint="cs"/>
          <w:rtl/>
        </w:rPr>
        <w:t>ً</w:t>
      </w:r>
      <w:r>
        <w:rPr>
          <w:rtl/>
        </w:rPr>
        <w:t xml:space="preserve"> بل كان اعتراضا</w:t>
      </w:r>
      <w:r>
        <w:rPr>
          <w:rFonts w:hint="cs"/>
          <w:rtl/>
        </w:rPr>
        <w:t>ً</w:t>
      </w:r>
      <w:r>
        <w:rPr>
          <w:rtl/>
        </w:rPr>
        <w:t xml:space="preserve"> رساليا</w:t>
      </w:r>
      <w:r>
        <w:rPr>
          <w:rFonts w:hint="cs"/>
          <w:rtl/>
        </w:rPr>
        <w:t>ً</w:t>
      </w:r>
      <w:r>
        <w:rPr>
          <w:rtl/>
        </w:rPr>
        <w:t xml:space="preserve"> ينظر إلى المستقبل نظرة ثاقبة ، تعبر عن حرصه </w:t>
      </w:r>
      <w:r w:rsidRPr="000E4D50">
        <w:rPr>
          <w:rStyle w:val="libAlaemChar"/>
          <w:rFonts w:hint="cs"/>
          <w:rtl/>
        </w:rPr>
        <w:t>عليه‌السلام</w:t>
      </w:r>
      <w:r w:rsidR="00C41FD0">
        <w:rPr>
          <w:rFonts w:hint="cs"/>
          <w:rtl/>
        </w:rPr>
        <w:t xml:space="preserve"> </w:t>
      </w:r>
      <w:r>
        <w:rPr>
          <w:rtl/>
        </w:rPr>
        <w:t>على مستقبل الرسالة ومستقبل الأمّة الإسلامية بل مستقبل الإنسانية جمعاء.</w:t>
      </w:r>
    </w:p>
    <w:p w:rsidR="00444A5F" w:rsidRDefault="00444A5F" w:rsidP="000E4D50">
      <w:pPr>
        <w:pStyle w:val="libBold1"/>
        <w:rPr>
          <w:rtl/>
        </w:rPr>
      </w:pPr>
      <w:r>
        <w:rPr>
          <w:rtl/>
        </w:rPr>
        <w:t>التفاني من أجل الإسلام :</w:t>
      </w:r>
    </w:p>
    <w:p w:rsidR="006B5772" w:rsidRDefault="00444A5F" w:rsidP="00FD016A">
      <w:pPr>
        <w:pStyle w:val="libNormal"/>
        <w:rPr>
          <w:rtl/>
        </w:rPr>
      </w:pPr>
      <w:r>
        <w:rPr>
          <w:rtl/>
        </w:rPr>
        <w:t xml:space="preserve">إنّ إزاحة أهل البيت </w:t>
      </w:r>
      <w:r w:rsidRPr="000E4D50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عن مناصبهم في قيادة وإدارة الحكومة؛ لم يكن</w:t>
      </w:r>
      <w:r w:rsidR="00C41FD0">
        <w:rPr>
          <w:rtl/>
        </w:rPr>
        <w:t xml:space="preserve"> </w:t>
      </w:r>
      <w:r>
        <w:rPr>
          <w:rtl/>
        </w:rPr>
        <w:t>عائقا</w:t>
      </w:r>
      <w:r>
        <w:rPr>
          <w:rFonts w:hint="cs"/>
          <w:rtl/>
        </w:rPr>
        <w:t>ً</w:t>
      </w:r>
      <w:r>
        <w:rPr>
          <w:rtl/>
        </w:rPr>
        <w:t xml:space="preserve"> لهم في تقييم أعمال السلطة ونشاطاتها وتوجيهها نحو الاستقامة على منهج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رسول الله </w:t>
      </w:r>
      <w:r w:rsidRPr="000E4D50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وثوابت القرآن الكريم؛ لأنّهم ينطلقون من المصلحة الإسلامية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العليا متعالين على المصالح الأخرى وإن كانت على مستوى عظيم وهو الخلافة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والإدارة السياسية المباشرة؛ لأنّ بقاء الإسلام وبقاء الكيان الإسلامي أهمّ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الأمور بنظر أهل البيت </w:t>
      </w:r>
      <w:r w:rsidRPr="000E4D50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،وقد وقف الإمام علي </w:t>
      </w:r>
      <w:r w:rsidRPr="000E4D5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مرشداً وموجهاً للحكّام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المتعاقبين كلما استطاع إلى ذلك سبيلاً خصوصا في القضايا التي يعجزون عن </w:t>
      </w:r>
      <w:r w:rsidR="00C41FD0">
        <w:rPr>
          <w:rFonts w:hint="cs"/>
          <w:rtl/>
        </w:rPr>
        <w:t xml:space="preserve"> </w:t>
      </w:r>
      <w:r>
        <w:rPr>
          <w:rtl/>
        </w:rPr>
        <w:t>توجيهها أو إدارتها أو انجازها ،واعترف عمر بن الخطاب بهذه الحقيقة قائلاً :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 « لولا عليّ لهلك عمر» </w:t>
      </w:r>
      <w:r w:rsidRPr="00E943C0">
        <w:rPr>
          <w:rStyle w:val="libFootnotenumChar"/>
          <w:rtl/>
        </w:rPr>
        <w:t>(</w:t>
      </w:r>
      <w:r w:rsidRPr="00E943C0">
        <w:rPr>
          <w:rStyle w:val="libFootnotenumChar"/>
          <w:rFonts w:hint="cs"/>
          <w:rtl/>
        </w:rPr>
        <w:t>2</w:t>
      </w:r>
      <w:r w:rsidRPr="00E943C0">
        <w:rPr>
          <w:rStyle w:val="libFootnotenumChar"/>
          <w:rtl/>
        </w:rPr>
        <w:t>)</w:t>
      </w:r>
      <w:r>
        <w:rPr>
          <w:rtl/>
        </w:rPr>
        <w:t xml:space="preserve">. فقد أسهم الإمام </w:t>
      </w:r>
      <w:r w:rsidRPr="000E4D5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في حلّ المسائل القضائية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والسياسية المستعصية ،وكان </w:t>
      </w:r>
      <w:r w:rsidRPr="000E4D5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يشرك الإمام الحسن </w:t>
      </w:r>
      <w:r w:rsidRPr="000E4D5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في هذا الحلّ لتبيان </w:t>
      </w:r>
      <w:r w:rsidR="00C41FD0">
        <w:rPr>
          <w:rFonts w:hint="cs"/>
          <w:rtl/>
        </w:rPr>
        <w:t xml:space="preserve"> </w:t>
      </w:r>
    </w:p>
    <w:p w:rsidR="00444A5F" w:rsidRPr="00296D77" w:rsidRDefault="006B5772" w:rsidP="006B5772">
      <w:pPr>
        <w:pStyle w:val="libLine"/>
        <w:rPr>
          <w:rtl/>
        </w:rPr>
      </w:pPr>
      <w:r>
        <w:rPr>
          <w:rtl/>
        </w:rPr>
        <w:t>__________________</w:t>
      </w:r>
    </w:p>
    <w:p w:rsidR="00444A5F" w:rsidRDefault="00444A5F" w:rsidP="00E943C0">
      <w:pPr>
        <w:pStyle w:val="libFootnote0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1</w:t>
      </w:r>
      <w:r>
        <w:rPr>
          <w:rtl/>
        </w:rPr>
        <w:t>) تاريخ الخلفاء : 156.</w:t>
      </w:r>
    </w:p>
    <w:p w:rsidR="00444A5F" w:rsidRDefault="00444A5F" w:rsidP="00E943C0">
      <w:pPr>
        <w:pStyle w:val="libFootnote0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2</w:t>
      </w:r>
      <w:r>
        <w:rPr>
          <w:rtl/>
        </w:rPr>
        <w:t>) ينابيع المودّة 1 :81،فرائد السمطين 1 :337 ،شرح نهج البلاغة 12 :179.</w:t>
      </w:r>
    </w:p>
    <w:p w:rsidR="00444A5F" w:rsidRDefault="00444A5F" w:rsidP="00CC10EA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دوره الريادي في الأمّة ، فقد ورد في رواية عن الإمام الرضا </w:t>
      </w:r>
      <w:r w:rsidRPr="000E4D5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: « أنّه أتي عمر </w:t>
      </w:r>
      <w:r w:rsidR="00C41FD0">
        <w:rPr>
          <w:rFonts w:hint="cs"/>
          <w:rtl/>
        </w:rPr>
        <w:t xml:space="preserve"> </w:t>
      </w:r>
      <w:r>
        <w:rPr>
          <w:rtl/>
        </w:rPr>
        <w:t>برجل وجد على رأسه قتيل وفي يده سكّين مملوء دما</w:t>
      </w:r>
      <w:r>
        <w:rPr>
          <w:rFonts w:hint="cs"/>
          <w:rtl/>
        </w:rPr>
        <w:t>ً</w:t>
      </w:r>
      <w:r>
        <w:rPr>
          <w:rtl/>
        </w:rPr>
        <w:t xml:space="preserve"> ، فقال الرجل : لا والله ما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قتلته ولا أعرفه ، وإنّما دخلت بهذه السكين أطلب شاة لي عدمت من بين يديّ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فوجدت هذا القتيل ، فأمر عمر بقتله ، فقال الرجل القاتل : إنّا لله وإنّا إليه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راجعون ، قد قتلت رجلاً وهذا رجل آخر يقتل بسببي؟ فشهد على نفسه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بالقتل ، فأدركهم أمير المؤمنين وقال : لا يجب عليه القود إن كان قتل نفسا فقد أحيا </w:t>
      </w:r>
      <w:r w:rsidR="00C41FD0">
        <w:rPr>
          <w:rFonts w:hint="cs"/>
          <w:rtl/>
        </w:rPr>
        <w:t xml:space="preserve"> </w:t>
      </w:r>
      <w:r>
        <w:rPr>
          <w:rtl/>
        </w:rPr>
        <w:t>نفسا</w:t>
      </w:r>
      <w:r>
        <w:rPr>
          <w:rFonts w:hint="cs"/>
          <w:rtl/>
        </w:rPr>
        <w:t>ً</w:t>
      </w:r>
      <w:r>
        <w:rPr>
          <w:rtl/>
        </w:rPr>
        <w:t xml:space="preserve"> ، ومن أحيا نفسا</w:t>
      </w:r>
      <w:r>
        <w:rPr>
          <w:rFonts w:hint="cs"/>
          <w:rtl/>
        </w:rPr>
        <w:t>ً</w:t>
      </w:r>
      <w:r>
        <w:rPr>
          <w:rtl/>
        </w:rPr>
        <w:t xml:space="preserve"> فلا يجب عليه قود. فقال عمر : سمعت رسول الله يقول : </w:t>
      </w:r>
      <w:r w:rsidR="00C41FD0">
        <w:rPr>
          <w:rFonts w:hint="cs"/>
          <w:rtl/>
        </w:rPr>
        <w:t xml:space="preserve"> </w:t>
      </w:r>
      <w:r>
        <w:rPr>
          <w:rtl/>
        </w:rPr>
        <w:t>أقضاكم عليّ وأعطى ديته من بيت المال».</w:t>
      </w:r>
    </w:p>
    <w:p w:rsidR="00444A5F" w:rsidRDefault="00444A5F" w:rsidP="000E59B4">
      <w:pPr>
        <w:pStyle w:val="libNormal"/>
        <w:rPr>
          <w:rtl/>
        </w:rPr>
      </w:pPr>
      <w:r>
        <w:rPr>
          <w:rtl/>
        </w:rPr>
        <w:t xml:space="preserve">وفي الكافي والتهذيب عن أبي جعفر </w:t>
      </w:r>
      <w:r w:rsidRPr="000E4D50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: أنّ أمير المؤمنين </w:t>
      </w:r>
      <w:r w:rsidRPr="000E4D5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سأل فتوى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ذلك من ولده الحسن </w:t>
      </w:r>
      <w:r w:rsidRPr="000E4D5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، فقال : « يطلق كلاهما والدية من بيت المال. قال : ولِم؟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قال لقوله : </w:t>
      </w:r>
      <w:r w:rsidRPr="000E4D50">
        <w:rPr>
          <w:rStyle w:val="libAlaemChar"/>
          <w:rFonts w:hint="cs"/>
          <w:rtl/>
        </w:rPr>
        <w:t>(</w:t>
      </w:r>
      <w:r w:rsidRPr="000E4D50">
        <w:rPr>
          <w:rStyle w:val="libAieChar"/>
          <w:rFonts w:hint="cs"/>
          <w:rtl/>
        </w:rPr>
        <w:t>وَمَنْ أَحْيَاهَا فَكَأَنَّمَا أَحْيَا النَّاسَ جَمِيعًا</w:t>
      </w:r>
      <w:r w:rsidRPr="000E4D50">
        <w:rPr>
          <w:rStyle w:val="libAlaemChar"/>
          <w:rFonts w:hint="cs"/>
          <w:rtl/>
        </w:rPr>
        <w:t>)</w:t>
      </w:r>
      <w:r>
        <w:rPr>
          <w:rtl/>
        </w:rPr>
        <w:t xml:space="preserve">» </w:t>
      </w:r>
      <w:r w:rsidRPr="00E943C0">
        <w:rPr>
          <w:rStyle w:val="libFootnotenumChar"/>
          <w:rtl/>
        </w:rPr>
        <w:t>(</w:t>
      </w:r>
      <w:r w:rsidRPr="00E943C0">
        <w:rPr>
          <w:rStyle w:val="libFootnotenumChar"/>
          <w:rFonts w:hint="cs"/>
          <w:rtl/>
        </w:rPr>
        <w:t>1</w:t>
      </w:r>
      <w:r w:rsidRPr="00E943C0">
        <w:rPr>
          <w:rStyle w:val="libFootnotenumChar"/>
          <w:rtl/>
        </w:rPr>
        <w:t>)</w:t>
      </w:r>
      <w:r>
        <w:rPr>
          <w:rtl/>
        </w:rPr>
        <w:t>.</w:t>
      </w:r>
    </w:p>
    <w:p w:rsidR="00444A5F" w:rsidRDefault="00444A5F" w:rsidP="000E59B4">
      <w:pPr>
        <w:pStyle w:val="libNormal"/>
        <w:rPr>
          <w:rtl/>
        </w:rPr>
      </w:pPr>
      <w:r>
        <w:rPr>
          <w:rtl/>
        </w:rPr>
        <w:t xml:space="preserve">وهذه الرواية تبيّن لنا دور الإمام علي </w:t>
      </w:r>
      <w:r w:rsidRPr="000E4D5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وولده الحسن </w:t>
      </w:r>
      <w:r w:rsidRPr="000E4D5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في حلّ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المسائل المستعصية حيث كان </w:t>
      </w:r>
      <w:r w:rsidRPr="000E4D5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يتدخّل مباشرة أو ابتداءً في ذلك باعتباره</w:t>
      </w:r>
      <w:r w:rsidR="00C41FD0">
        <w:rPr>
          <w:rtl/>
        </w:rPr>
        <w:t xml:space="preserve"> </w:t>
      </w:r>
      <w:r>
        <w:rPr>
          <w:rtl/>
        </w:rPr>
        <w:t>مسؤولاً عن إدراة شؤون المسلمين وعلاج قضاياهم المستعصية.</w:t>
      </w:r>
    </w:p>
    <w:p w:rsidR="00444A5F" w:rsidRDefault="00444A5F" w:rsidP="000E4D50">
      <w:pPr>
        <w:pStyle w:val="libBold1"/>
        <w:rPr>
          <w:rtl/>
        </w:rPr>
      </w:pPr>
      <w:r>
        <w:rPr>
          <w:rtl/>
        </w:rPr>
        <w:t xml:space="preserve">عطاء الإمام الحسن </w:t>
      </w:r>
      <w:r w:rsidRPr="000E4D50">
        <w:rPr>
          <w:rStyle w:val="libAlaemChar"/>
          <w:rFonts w:hint="cs"/>
          <w:rtl/>
        </w:rPr>
        <w:t>عليه‌السلام</w:t>
      </w:r>
      <w:r>
        <w:rPr>
          <w:rtl/>
        </w:rPr>
        <w:t>:</w:t>
      </w:r>
    </w:p>
    <w:p w:rsidR="006B5772" w:rsidRDefault="00444A5F" w:rsidP="002533DE">
      <w:pPr>
        <w:pStyle w:val="libNormal"/>
        <w:rPr>
          <w:rtl/>
        </w:rPr>
      </w:pPr>
      <w:r>
        <w:rPr>
          <w:rtl/>
        </w:rPr>
        <w:t xml:space="preserve">لما دوّن عمر الدواوين وفرض العطاء ألحق الحسن والحسين بفريضة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أبيهما </w:t>
      </w:r>
      <w:r w:rsidRPr="000E4D50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مع أهل بدر لقرابتهما من رسول الله </w:t>
      </w:r>
      <w:r w:rsidRPr="000E4D50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،ففرض لكلّ واحد منهما </w:t>
      </w:r>
      <w:r w:rsidR="00C41FD0">
        <w:rPr>
          <w:rFonts w:hint="cs"/>
          <w:rtl/>
        </w:rPr>
        <w:t xml:space="preserve"> </w:t>
      </w:r>
      <w:r>
        <w:rPr>
          <w:rtl/>
        </w:rPr>
        <w:t>خمسة آلاف درهم</w:t>
      </w:r>
      <w:r w:rsidRPr="00E943C0">
        <w:rPr>
          <w:rStyle w:val="libFootnotenumChar"/>
          <w:rtl/>
        </w:rPr>
        <w:t>(</w:t>
      </w:r>
      <w:r w:rsidRPr="00E943C0">
        <w:rPr>
          <w:rStyle w:val="libFootnotenumChar"/>
          <w:rFonts w:hint="cs"/>
          <w:rtl/>
        </w:rPr>
        <w:t>2</w:t>
      </w:r>
      <w:r w:rsidRPr="00E943C0">
        <w:rPr>
          <w:rStyle w:val="libFootnotenumChar"/>
          <w:rtl/>
        </w:rPr>
        <w:t>)</w:t>
      </w:r>
      <w:r>
        <w:rPr>
          <w:rtl/>
        </w:rPr>
        <w:t xml:space="preserve">. وإذا تتبّعنا كتب التاريخ أو كتب الفقه لا نجد رواية تامّة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السند حول استلام أهل البيت </w:t>
      </w:r>
      <w:r w:rsidRPr="000E4D50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لهذا العطاء القائم على أساس الفوارق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الطبقية وإن كانت على أساس السبق في الإسلام والجهاد. وأخذ أهل البيت </w:t>
      </w:r>
      <w:r w:rsidR="002533DE" w:rsidRPr="002533DE">
        <w:rPr>
          <w:rStyle w:val="libAlaemChar"/>
          <w:rFonts w:eastAsiaTheme="minorHAnsi"/>
          <w:rtl/>
        </w:rPr>
        <w:t>عليهم‌السلام</w:t>
      </w:r>
      <w:r w:rsidR="00C41FD0">
        <w:rPr>
          <w:rFonts w:hint="cs"/>
          <w:rtl/>
        </w:rPr>
        <w:t xml:space="preserve"> </w:t>
      </w:r>
    </w:p>
    <w:p w:rsidR="00444A5F" w:rsidRPr="00296D77" w:rsidRDefault="006B5772" w:rsidP="006B5772">
      <w:pPr>
        <w:pStyle w:val="libLine"/>
        <w:rPr>
          <w:rtl/>
        </w:rPr>
      </w:pPr>
      <w:r>
        <w:rPr>
          <w:rtl/>
        </w:rPr>
        <w:t>__________________</w:t>
      </w:r>
    </w:p>
    <w:p w:rsidR="00444A5F" w:rsidRDefault="00444A5F" w:rsidP="00E943C0">
      <w:pPr>
        <w:pStyle w:val="libFootnote0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1</w:t>
      </w:r>
      <w:r>
        <w:rPr>
          <w:rtl/>
        </w:rPr>
        <w:t>) المناقب / ابن شهرآشوب 4 : 14 ، والآية من سورة المائدة : 5/32.</w:t>
      </w:r>
    </w:p>
    <w:p w:rsidR="00444A5F" w:rsidRDefault="00444A5F" w:rsidP="00E943C0">
      <w:pPr>
        <w:pStyle w:val="libFootnote0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2</w:t>
      </w:r>
      <w:r>
        <w:rPr>
          <w:rtl/>
        </w:rPr>
        <w:t xml:space="preserve">) ترجمة الإمام الحسن </w:t>
      </w:r>
      <w:r w:rsidRPr="000E4D5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من القسم غير المطبوع من كتاب الطبقات الكبرى / ابن سعد :</w:t>
      </w:r>
      <w:r>
        <w:rPr>
          <w:rFonts w:hint="cs"/>
          <w:rtl/>
        </w:rPr>
        <w:br/>
      </w:r>
      <w:r>
        <w:rPr>
          <w:rtl/>
        </w:rPr>
        <w:t>61 / 89.</w:t>
      </w:r>
    </w:p>
    <w:p w:rsidR="00444A5F" w:rsidRDefault="00444A5F" w:rsidP="00CC10EA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العطاء له مبرّراته الشرعية. لأنه جزء يسير رُدّ إليهم من أموالهم المغتصبة ،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ولكن بصورة العطاء ، وقد يكون أخذ العطاء وسيلة لتوزيعه على مستحقّيه من </w:t>
      </w:r>
      <w:r w:rsidR="00C41FD0">
        <w:rPr>
          <w:rFonts w:hint="cs"/>
          <w:rtl/>
        </w:rPr>
        <w:t xml:space="preserve"> </w:t>
      </w:r>
      <w:r>
        <w:rPr>
          <w:rtl/>
        </w:rPr>
        <w:t>الفقراء والمحتاجين ، بعد أن أصبحت طريقة التوزيع أمرا</w:t>
      </w:r>
      <w:r>
        <w:rPr>
          <w:rFonts w:hint="cs"/>
          <w:rtl/>
        </w:rPr>
        <w:t>ً</w:t>
      </w:r>
      <w:r>
        <w:rPr>
          <w:rtl/>
        </w:rPr>
        <w:t xml:space="preserve"> واقعا</w:t>
      </w:r>
      <w:r>
        <w:rPr>
          <w:rFonts w:hint="cs"/>
          <w:rtl/>
        </w:rPr>
        <w:t>ً</w:t>
      </w:r>
      <w:r>
        <w:rPr>
          <w:rtl/>
        </w:rPr>
        <w:t xml:space="preserve"> لا يمكن اصلاحه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أو تغييره. وفي جميع الأحوال فلا إشكال في استلام العطاء من قبل الإمام الحسن </w:t>
      </w:r>
      <w:r w:rsidRPr="000E4D50">
        <w:rPr>
          <w:rStyle w:val="libAlaemChar"/>
          <w:rFonts w:hint="cs"/>
          <w:rtl/>
        </w:rPr>
        <w:t>عليه‌السلام</w:t>
      </w:r>
      <w:r>
        <w:rPr>
          <w:rtl/>
        </w:rPr>
        <w:t>.</w:t>
      </w:r>
    </w:p>
    <w:p w:rsidR="00444A5F" w:rsidRDefault="00444A5F" w:rsidP="000E4D50">
      <w:pPr>
        <w:pStyle w:val="libBold1"/>
        <w:rPr>
          <w:rtl/>
        </w:rPr>
      </w:pPr>
      <w:r>
        <w:rPr>
          <w:rtl/>
        </w:rPr>
        <w:t xml:space="preserve">دخول الإمام الحسن </w:t>
      </w:r>
      <w:r w:rsidRPr="000E4D5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في الشورى العمرية :</w:t>
      </w:r>
    </w:p>
    <w:p w:rsidR="006B5772" w:rsidRDefault="00444A5F" w:rsidP="00FD016A">
      <w:pPr>
        <w:pStyle w:val="libNormal"/>
        <w:rPr>
          <w:rtl/>
        </w:rPr>
      </w:pPr>
      <w:r>
        <w:rPr>
          <w:rtl/>
        </w:rPr>
        <w:t xml:space="preserve">حينما طُعِن عمر في خاصرته واستيقن من هلاكه ابتكر لعبة الشورى في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تعيين الخليفة من بعده ، حيث جعل الأمر شورى بين ستة نفر من الصحابة وأمر </w:t>
      </w:r>
      <w:r w:rsidR="00C41FD0">
        <w:rPr>
          <w:rFonts w:hint="cs"/>
          <w:rtl/>
        </w:rPr>
        <w:t xml:space="preserve"> </w:t>
      </w:r>
      <w:r>
        <w:rPr>
          <w:rtl/>
        </w:rPr>
        <w:t>بقتل من لم يرضَ منهم بعد اتفاق أكثرهم على شخص معين</w:t>
      </w:r>
      <w:r w:rsidRPr="00E943C0">
        <w:rPr>
          <w:rStyle w:val="libFootnotenumChar"/>
          <w:rtl/>
        </w:rPr>
        <w:t>(</w:t>
      </w:r>
      <w:r w:rsidRPr="00E943C0">
        <w:rPr>
          <w:rStyle w:val="libFootnotenumChar"/>
          <w:rFonts w:hint="cs"/>
          <w:rtl/>
        </w:rPr>
        <w:t>1</w:t>
      </w:r>
      <w:r w:rsidRPr="00E943C0">
        <w:rPr>
          <w:rStyle w:val="libFootnotenumChar"/>
          <w:rtl/>
        </w:rPr>
        <w:t>)</w:t>
      </w:r>
      <w:r>
        <w:rPr>
          <w:rtl/>
        </w:rPr>
        <w:t xml:space="preserve"> في قصة مضحكة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يطول بيانها وكشف ما فيها من تدبير لوصول عثمان الأموي إلى السلطة. وكان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قد أمر باحضار الإمام الحسن </w:t>
      </w:r>
      <w:r w:rsidRPr="000E4D5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قائلاً : « وأحضروا معكم الحسن بن عليّ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وعبدالله بن عباس ، فإنّ لهما قرابة ، وأرجو لكم البركة في حضورهما ، وليس لهما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من أمركم شيء» </w:t>
      </w:r>
      <w:r w:rsidRPr="00E943C0">
        <w:rPr>
          <w:rStyle w:val="libFootnotenumChar"/>
          <w:rtl/>
        </w:rPr>
        <w:t>(</w:t>
      </w:r>
      <w:r w:rsidRPr="00E943C0">
        <w:rPr>
          <w:rStyle w:val="libFootnotenumChar"/>
          <w:rFonts w:hint="cs"/>
          <w:rtl/>
        </w:rPr>
        <w:t>2</w:t>
      </w:r>
      <w:r w:rsidRPr="00E943C0">
        <w:rPr>
          <w:rStyle w:val="libFootnotenumChar"/>
          <w:rtl/>
        </w:rPr>
        <w:t>)</w:t>
      </w:r>
      <w:r>
        <w:rPr>
          <w:rtl/>
        </w:rPr>
        <w:t xml:space="preserve">. وكان موقف الإمام </w:t>
      </w:r>
      <w:r w:rsidRPr="000E4D5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هو المشاركة في الشورى ، ومتابعة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أحداثها ، كموقف الإمام علي </w:t>
      </w:r>
      <w:r w:rsidRPr="000E4D5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وهو الدخول في الشورى ، حيث وجدا </w:t>
      </w:r>
      <w:r w:rsidRPr="000E4D50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أنّ </w:t>
      </w:r>
      <w:r w:rsidR="00C41FD0">
        <w:rPr>
          <w:rFonts w:hint="cs"/>
          <w:rtl/>
        </w:rPr>
        <w:t xml:space="preserve"> </w:t>
      </w:r>
      <w:r>
        <w:rPr>
          <w:rtl/>
        </w:rPr>
        <w:t>الخلاف في مثل هذه الظروف لا يجدي نفعا</w:t>
      </w:r>
      <w:r>
        <w:rPr>
          <w:rFonts w:hint="cs"/>
          <w:rtl/>
        </w:rPr>
        <w:t>ً</w:t>
      </w:r>
      <w:r>
        <w:rPr>
          <w:rtl/>
        </w:rPr>
        <w:t xml:space="preserve"> لأنّهم قرّروا إزاحة الإمام علي </w:t>
      </w:r>
      <w:r w:rsidRPr="000E4D50">
        <w:rPr>
          <w:rStyle w:val="libAlaemChar"/>
          <w:rFonts w:hint="cs"/>
          <w:rtl/>
        </w:rPr>
        <w:t>عليه‌السلام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مرّة ثالثة عن موقعه ومنصبه الريادي في إدارة الحكم ،كما يفهم هذا من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الامتيازات العمرية التي منحتها عبقريته لعبدالرحمن بن عوف ،وقد أدركا </w:t>
      </w:r>
      <w:r w:rsidRPr="000E4D50">
        <w:rPr>
          <w:rStyle w:val="libAlaemChar"/>
          <w:rFonts w:hint="cs"/>
          <w:rtl/>
        </w:rPr>
        <w:t>عليهما‌السلام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ان رفضهما الدخول في الشورى قد يصل إلى درجة قتلهما تحت عنوان إثارة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الفتنة وما شابه ذلك ،والمهم من ذلك كله هو أن إشراك عمر للإمام الحسن </w:t>
      </w:r>
      <w:r w:rsidRPr="000E4D5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في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الشورى اعتراف منه بمقامه ودوره في الحياة الإسلامية ،وقد انعكس موقف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الإمام علي </w:t>
      </w:r>
      <w:r w:rsidRPr="000E4D5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من مكيدة الشورى</w:t>
      </w:r>
      <w:r w:rsidRPr="0027782A">
        <w:rPr>
          <w:rtl/>
        </w:rPr>
        <w:t>ٰ</w:t>
      </w:r>
      <w:r>
        <w:rPr>
          <w:rtl/>
        </w:rPr>
        <w:t xml:space="preserve"> ونتائجها على موقف الإمام الحسن </w:t>
      </w:r>
      <w:r w:rsidRPr="000E4D5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في</w:t>
      </w:r>
      <w:r w:rsidR="00C41FD0">
        <w:rPr>
          <w:rFonts w:hint="cs"/>
          <w:rtl/>
        </w:rPr>
        <w:t xml:space="preserve"> </w:t>
      </w:r>
    </w:p>
    <w:p w:rsidR="00444A5F" w:rsidRPr="00296D77" w:rsidRDefault="006B5772" w:rsidP="006B5772">
      <w:pPr>
        <w:pStyle w:val="libLine"/>
        <w:rPr>
          <w:rtl/>
        </w:rPr>
      </w:pPr>
      <w:r>
        <w:rPr>
          <w:rtl/>
        </w:rPr>
        <w:t>__________________</w:t>
      </w:r>
    </w:p>
    <w:p w:rsidR="00444A5F" w:rsidRDefault="00444A5F" w:rsidP="00E943C0">
      <w:pPr>
        <w:pStyle w:val="libFootnote0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1</w:t>
      </w:r>
      <w:r>
        <w:rPr>
          <w:rtl/>
        </w:rPr>
        <w:t>) تاريخ الطبري 4 : 227 ـ 239.</w:t>
      </w:r>
    </w:p>
    <w:p w:rsidR="00444A5F" w:rsidRDefault="00444A5F" w:rsidP="00E943C0">
      <w:pPr>
        <w:pStyle w:val="libFootnote0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2</w:t>
      </w:r>
      <w:r>
        <w:rPr>
          <w:rtl/>
        </w:rPr>
        <w:t>) الإمامة والسياسة 1 : 24.</w:t>
      </w:r>
    </w:p>
    <w:p w:rsidR="00444A5F" w:rsidRDefault="00444A5F" w:rsidP="00CC10EA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جميع مراحل حركته تجاه الأحداث والشخصيّات والوجودات القائمة ،فكانت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المصلحة الإسلامية العليا هي الحاكمة على قراراته ومواقفه ،فقد اقتدى بأبيه </w:t>
      </w:r>
      <w:r w:rsidRPr="000E4D50">
        <w:rPr>
          <w:rStyle w:val="libAlaemChar"/>
          <w:rFonts w:hint="cs"/>
          <w:rtl/>
        </w:rPr>
        <w:t>عليه‌السلام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في الصبر الجميل ،وفي مراعاة المصلحة العليا ،فكان لا يتردّد في اتّخاذ أيّ قرار ما دام </w:t>
      </w:r>
      <w:r w:rsidR="00C41FD0">
        <w:rPr>
          <w:rFonts w:hint="cs"/>
          <w:rtl/>
        </w:rPr>
        <w:t xml:space="preserve"> </w:t>
      </w:r>
      <w:r>
        <w:rPr>
          <w:rtl/>
        </w:rPr>
        <w:t>يصبّ في المصلحة الإسلامية العليا ،وإن كان فيه حيف وظلم له خاصّة.</w:t>
      </w:r>
    </w:p>
    <w:p w:rsidR="00444A5F" w:rsidRDefault="00444A5F" w:rsidP="00E943C0">
      <w:pPr>
        <w:pStyle w:val="libCenterBold1"/>
        <w:rPr>
          <w:rtl/>
        </w:rPr>
      </w:pPr>
      <w:r>
        <w:rPr>
          <w:rtl/>
        </w:rPr>
        <w:t xml:space="preserve">الإمام الحسن </w:t>
      </w:r>
      <w:r w:rsidRPr="000E4D5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في عهد عثمان بن عفّان</w:t>
      </w:r>
    </w:p>
    <w:p w:rsidR="00444A5F" w:rsidRDefault="00444A5F" w:rsidP="000E4D50">
      <w:pPr>
        <w:pStyle w:val="libBold1"/>
        <w:rPr>
          <w:rtl/>
        </w:rPr>
      </w:pPr>
      <w:r>
        <w:rPr>
          <w:rtl/>
        </w:rPr>
        <w:t xml:space="preserve">اعتراف عثمان بمؤهّلات الإمام الحسن </w:t>
      </w:r>
      <w:r w:rsidRPr="000E4D50">
        <w:rPr>
          <w:rStyle w:val="libAlaemChar"/>
          <w:rFonts w:hint="cs"/>
          <w:rtl/>
        </w:rPr>
        <w:t>عليه‌السلام</w:t>
      </w:r>
      <w:r>
        <w:rPr>
          <w:rtl/>
        </w:rPr>
        <w:t>:</w:t>
      </w:r>
    </w:p>
    <w:p w:rsidR="00444A5F" w:rsidRDefault="00444A5F" w:rsidP="000E59B4">
      <w:pPr>
        <w:pStyle w:val="libNormal"/>
        <w:rPr>
          <w:rtl/>
        </w:rPr>
      </w:pPr>
      <w:r>
        <w:rPr>
          <w:rtl/>
        </w:rPr>
        <w:t xml:space="preserve">اعترف عثمان في زمان سلطته بعلم الإمام الحسن </w:t>
      </w:r>
      <w:r w:rsidRPr="000E4D5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وحكمته ،فقد ورد </w:t>
      </w:r>
      <w:r w:rsidR="00C41FD0">
        <w:rPr>
          <w:rFonts w:hint="cs"/>
          <w:rtl/>
        </w:rPr>
        <w:t xml:space="preserve"> </w:t>
      </w:r>
      <w:r>
        <w:rPr>
          <w:rtl/>
        </w:rPr>
        <w:t>عن أبي عبدالله</w:t>
      </w:r>
      <w:r w:rsidRPr="000E4D5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قال : « إنّ رجلاً مرّ بعثمان بن عفّان وهو قاعد على باب </w:t>
      </w:r>
      <w:r w:rsidR="00C41FD0">
        <w:rPr>
          <w:rFonts w:hint="cs"/>
          <w:rtl/>
        </w:rPr>
        <w:t xml:space="preserve"> </w:t>
      </w:r>
      <w:r>
        <w:rPr>
          <w:rtl/>
        </w:rPr>
        <w:t>المسجد فسأله فأمر له بخمسة دراهم ،فقال له الرجل ارشدني ،فقال له عثمان :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دونك الفتية الذين ترى وأومأ بيده إلى ناحية من المسجد فيها الحسن والحسين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وعبداللهبن جعفر </w:t>
      </w:r>
      <w:r w:rsidRPr="000E4D50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. فمضى الرجل نحوهم حتى سلّم عليهم وسألهم ،فقال له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الحسن :يا هذا إنّ المسألة لا تحلّ إلاّ في إحدى ثلاث :دم مفجّع ،أو دين مقرّح ،أو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فقر مدقّع ،ففي أيّها تسأل؟ فقال :في وجه من هذه الثلاث ،فأمر له الحسن </w:t>
      </w:r>
      <w:r w:rsidRPr="000E4D50">
        <w:rPr>
          <w:rStyle w:val="libAlaemChar"/>
          <w:rFonts w:hint="cs"/>
          <w:rtl/>
        </w:rPr>
        <w:t>عليه‌السلام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بخمسين دينارا ،وأمر له الحسين </w:t>
      </w:r>
      <w:r w:rsidRPr="000E4D5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بتسعة وأربعين دينارا</w:t>
      </w:r>
      <w:r>
        <w:rPr>
          <w:rFonts w:hint="cs"/>
          <w:rtl/>
        </w:rPr>
        <w:t>ً</w:t>
      </w:r>
      <w:r>
        <w:rPr>
          <w:rtl/>
        </w:rPr>
        <w:t xml:space="preserve"> ،وأمر له عبداللهابن </w:t>
      </w:r>
      <w:r w:rsidR="00C41FD0">
        <w:rPr>
          <w:rFonts w:hint="cs"/>
          <w:rtl/>
        </w:rPr>
        <w:t xml:space="preserve"> </w:t>
      </w:r>
      <w:r>
        <w:rPr>
          <w:rtl/>
        </w:rPr>
        <w:t>جعفر بثمانية وأربعين دينارا</w:t>
      </w:r>
      <w:r>
        <w:rPr>
          <w:rFonts w:hint="cs"/>
          <w:rtl/>
        </w:rPr>
        <w:t>ً</w:t>
      </w:r>
      <w:r>
        <w:rPr>
          <w:rtl/>
        </w:rPr>
        <w:t>. فانصرف الرجل فمرّ بعثمان ،فقال له :ما صنعت؟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فقال :مررت بك فسألتك فأمرت لي بما أمرت ،ولم تسألني فيما أسأل ،وإنّ صاحب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الوفرة لما سألته قال لي :يا هذا فيما تسأل ،فإنّ المسألة لا تحلّ إلاّ في إحدى ثلاث </w:t>
      </w:r>
      <w:r w:rsidR="00C41FD0">
        <w:rPr>
          <w:rFonts w:hint="cs"/>
          <w:rtl/>
        </w:rPr>
        <w:t xml:space="preserve"> </w:t>
      </w:r>
      <w:r>
        <w:rPr>
          <w:rtl/>
        </w:rPr>
        <w:t>فأخبرته بالوجه الذي أسأله من الثلاثة ،فأعطاني خمسين دينارا</w:t>
      </w:r>
      <w:r>
        <w:rPr>
          <w:rFonts w:hint="cs"/>
          <w:rtl/>
        </w:rPr>
        <w:t>ً</w:t>
      </w:r>
      <w:r>
        <w:rPr>
          <w:rtl/>
        </w:rPr>
        <w:t xml:space="preserve"> وأعطاني الثاني </w:t>
      </w:r>
      <w:r w:rsidR="00C41FD0">
        <w:rPr>
          <w:rFonts w:hint="cs"/>
          <w:rtl/>
        </w:rPr>
        <w:t xml:space="preserve"> </w:t>
      </w:r>
      <w:r>
        <w:rPr>
          <w:rtl/>
        </w:rPr>
        <w:t>تسعة وأربعين دينارا</w:t>
      </w:r>
      <w:r>
        <w:rPr>
          <w:rFonts w:hint="cs"/>
          <w:rtl/>
        </w:rPr>
        <w:t>ً</w:t>
      </w:r>
      <w:r>
        <w:rPr>
          <w:rtl/>
        </w:rPr>
        <w:t xml:space="preserve"> وأعطاني الثالث ثمانية وأربعين دينارا</w:t>
      </w:r>
      <w:r>
        <w:rPr>
          <w:rFonts w:hint="cs"/>
          <w:rtl/>
        </w:rPr>
        <w:t>ً</w:t>
      </w:r>
      <w:r>
        <w:rPr>
          <w:rtl/>
        </w:rPr>
        <w:t xml:space="preserve"> ،فقال عثمان :ومن لك </w:t>
      </w:r>
      <w:r w:rsidR="00C41FD0">
        <w:rPr>
          <w:rFonts w:hint="cs"/>
          <w:rtl/>
        </w:rPr>
        <w:t xml:space="preserve"> </w:t>
      </w:r>
      <w:r>
        <w:rPr>
          <w:rtl/>
        </w:rPr>
        <w:t>بمثل هؤلاء الفتية أولئك فطموا العلم فطما</w:t>
      </w:r>
      <w:r>
        <w:rPr>
          <w:rFonts w:hint="cs"/>
          <w:rtl/>
        </w:rPr>
        <w:t>ً</w:t>
      </w:r>
      <w:r>
        <w:rPr>
          <w:rtl/>
        </w:rPr>
        <w:t xml:space="preserve"> وحازوا الخير والحكمة» </w:t>
      </w:r>
      <w:r w:rsidRPr="00E943C0">
        <w:rPr>
          <w:rStyle w:val="libFootnotenumChar"/>
          <w:rtl/>
        </w:rPr>
        <w:t>(1)</w:t>
      </w:r>
      <w:r>
        <w:rPr>
          <w:rtl/>
        </w:rPr>
        <w:t>.</w:t>
      </w:r>
    </w:p>
    <w:p w:rsidR="006B5772" w:rsidRDefault="006B5772" w:rsidP="00757BE1">
      <w:pPr>
        <w:pStyle w:val="libLine"/>
        <w:rPr>
          <w:rtl/>
        </w:rPr>
      </w:pPr>
    </w:p>
    <w:p w:rsidR="00444A5F" w:rsidRDefault="006B5772" w:rsidP="006B5772">
      <w:pPr>
        <w:pStyle w:val="libLine"/>
        <w:rPr>
          <w:rtl/>
        </w:rPr>
      </w:pPr>
      <w:r>
        <w:rPr>
          <w:rtl/>
        </w:rPr>
        <w:t>__________________</w:t>
      </w:r>
    </w:p>
    <w:p w:rsidR="00444A5F" w:rsidRDefault="00444A5F" w:rsidP="00E943C0">
      <w:pPr>
        <w:pStyle w:val="libFootnote0"/>
        <w:rPr>
          <w:rtl/>
        </w:rPr>
      </w:pPr>
      <w:r>
        <w:rPr>
          <w:rtl/>
        </w:rPr>
        <w:t>(1) بحار الأنوار 43 : 332 / 4 ، تاريخ الإمام الزكي الحسن المجتبى باب مكارم أخلاقه.</w:t>
      </w:r>
    </w:p>
    <w:p w:rsidR="00444A5F" w:rsidRDefault="00444A5F" w:rsidP="000E4D50">
      <w:pPr>
        <w:pStyle w:val="libBold1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تحدّي الإمام الحسن </w:t>
      </w:r>
      <w:r w:rsidRPr="000E4D5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عثمانَ في توديع أبي ذر :</w:t>
      </w:r>
    </w:p>
    <w:p w:rsidR="00444A5F" w:rsidRDefault="00444A5F" w:rsidP="000E59B4">
      <w:pPr>
        <w:pStyle w:val="libNormal"/>
        <w:rPr>
          <w:rtl/>
        </w:rPr>
      </w:pPr>
      <w:r>
        <w:rPr>
          <w:rtl/>
        </w:rPr>
        <w:t xml:space="preserve">كان أبو ذر الغفاري </w:t>
      </w:r>
      <w:r w:rsidRPr="000E4D50">
        <w:rPr>
          <w:rStyle w:val="libAlaemChar"/>
          <w:rFonts w:hint="cs"/>
          <w:rtl/>
        </w:rPr>
        <w:t>رضي‌الله‌عنه</w:t>
      </w:r>
      <w:r>
        <w:rPr>
          <w:rtl/>
        </w:rPr>
        <w:t xml:space="preserve"> من جملة الصحابة الذين نقموا على عثمان بن عفان </w:t>
      </w:r>
      <w:r w:rsidR="00C41FD0">
        <w:rPr>
          <w:rFonts w:hint="cs"/>
          <w:rtl/>
        </w:rPr>
        <w:t xml:space="preserve"> </w:t>
      </w:r>
      <w:r>
        <w:rPr>
          <w:rtl/>
        </w:rPr>
        <w:t>موبقاته الكثيرة التي حصلت في زمان سلطته ،ولهذا نفاه عثمانُ إلى الشام</w:t>
      </w:r>
      <w:r w:rsidRPr="00E943C0">
        <w:rPr>
          <w:rStyle w:val="libFootnotenumChar"/>
          <w:rtl/>
        </w:rPr>
        <w:t>(</w:t>
      </w:r>
      <w:r w:rsidRPr="00E943C0">
        <w:rPr>
          <w:rStyle w:val="libFootnotenumChar"/>
          <w:rFonts w:hint="cs"/>
          <w:rtl/>
        </w:rPr>
        <w:t>1</w:t>
      </w:r>
      <w:r w:rsidRPr="00E943C0">
        <w:rPr>
          <w:rStyle w:val="libFootnotenumChar"/>
          <w:rtl/>
        </w:rPr>
        <w:t>)</w:t>
      </w:r>
      <w:r>
        <w:rPr>
          <w:rtl/>
        </w:rPr>
        <w:t xml:space="preserve">. ولمّا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وصل إلى الشام عارض سياسة معاوية ،وكان يقول : « واللهلقد حدثت أعمال ما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أعرفها ،واللهما هي في كتاب الله ولا سنّة نبيّه </w:t>
      </w:r>
      <w:r w:rsidRPr="000E4D50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>، والله إنّي لأرى حقّا</w:t>
      </w:r>
      <w:r>
        <w:rPr>
          <w:rFonts w:hint="cs"/>
          <w:rtl/>
        </w:rPr>
        <w:t>ً</w:t>
      </w:r>
      <w:r>
        <w:rPr>
          <w:rtl/>
        </w:rPr>
        <w:t xml:space="preserve"> يطفأ </w:t>
      </w:r>
      <w:r w:rsidR="00C41FD0">
        <w:rPr>
          <w:rFonts w:hint="cs"/>
          <w:rtl/>
        </w:rPr>
        <w:t xml:space="preserve"> </w:t>
      </w:r>
      <w:r>
        <w:rPr>
          <w:rtl/>
        </w:rPr>
        <w:t>وباطلاً يحيا ،وصادقا</w:t>
      </w:r>
      <w:r>
        <w:rPr>
          <w:rFonts w:hint="cs"/>
          <w:rtl/>
        </w:rPr>
        <w:t>ً</w:t>
      </w:r>
      <w:r>
        <w:rPr>
          <w:rtl/>
        </w:rPr>
        <w:t xml:space="preserve"> مكذَّباً ،وأثرةً بغير تقى ،وصالحا مستأثرا</w:t>
      </w:r>
      <w:r>
        <w:rPr>
          <w:rFonts w:hint="cs"/>
          <w:rtl/>
        </w:rPr>
        <w:t>ً</w:t>
      </w:r>
      <w:r>
        <w:rPr>
          <w:rtl/>
        </w:rPr>
        <w:t xml:space="preserve"> عليه» </w:t>
      </w:r>
      <w:r w:rsidRPr="00E943C0">
        <w:rPr>
          <w:rStyle w:val="libFootnotenumChar"/>
          <w:rtl/>
        </w:rPr>
        <w:t>(</w:t>
      </w:r>
      <w:r w:rsidRPr="00E943C0">
        <w:rPr>
          <w:rStyle w:val="libFootnotenumChar"/>
          <w:rFonts w:hint="cs"/>
          <w:rtl/>
        </w:rPr>
        <w:t>2</w:t>
      </w:r>
      <w:r w:rsidRPr="00E943C0">
        <w:rPr>
          <w:rStyle w:val="libFootnotenumChar"/>
          <w:rtl/>
        </w:rPr>
        <w:t>)</w:t>
      </w:r>
      <w:r>
        <w:rPr>
          <w:rtl/>
        </w:rPr>
        <w:t xml:space="preserve">. وكتب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معاوية إلى عثمان : « إنّك قد أفسدت الشام على نفسك بأبي ذر». فكتب إليه : « أن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احمله على قتب بغير وطاء» ،فقدم به إلى المدينة وقد ذهب لحم فخذيه ،ولم يقم </w:t>
      </w:r>
      <w:r w:rsidR="00C41FD0">
        <w:rPr>
          <w:rFonts w:hint="cs"/>
          <w:rtl/>
        </w:rPr>
        <w:t xml:space="preserve"> </w:t>
      </w:r>
      <w:r>
        <w:rPr>
          <w:rtl/>
        </w:rPr>
        <w:t>في المدينة إلاّ أيّاما</w:t>
      </w:r>
      <w:r>
        <w:rPr>
          <w:rFonts w:hint="cs"/>
          <w:rtl/>
        </w:rPr>
        <w:t>ً</w:t>
      </w:r>
      <w:r>
        <w:rPr>
          <w:rtl/>
        </w:rPr>
        <w:t xml:space="preserve"> حتى أرسل إليه عثمان : « واللهلتخرجنّ منها» ،قال أبو ذر :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 « أتخرجني من حرم رسول الله؟» ،قال : « نعم ،وأنفك راغم». فنفاه إلى الربذة ولم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يستجب إلى طلبه في نفيه إلى مكة أو البصرة أو الكوفة وقال له : « إلى الربذة التي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خرجت منها حتى تموت بها» </w:t>
      </w:r>
      <w:r w:rsidRPr="00E943C0">
        <w:rPr>
          <w:rStyle w:val="libFootnotenumChar"/>
          <w:rtl/>
        </w:rPr>
        <w:t>(</w:t>
      </w:r>
      <w:r w:rsidRPr="00E943C0">
        <w:rPr>
          <w:rStyle w:val="libFootnotenumChar"/>
          <w:rFonts w:hint="cs"/>
          <w:rtl/>
        </w:rPr>
        <w:t>3</w:t>
      </w:r>
      <w:r w:rsidRPr="00E943C0">
        <w:rPr>
          <w:rStyle w:val="libFootnotenumChar"/>
          <w:rtl/>
        </w:rPr>
        <w:t>)</w:t>
      </w:r>
      <w:r>
        <w:rPr>
          <w:rtl/>
        </w:rPr>
        <w:t xml:space="preserve">. ولمّا أُخرج أبو ذر إلى الربذة أمر عثمان فنودي في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الناس إلاّ يكلّم أحد أبا ذر ولا يشيّعه ،فتحاماه الناس سوى أمير المؤمنين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الإمام علي بن أبي طالب </w:t>
      </w:r>
      <w:r w:rsidRPr="000E4D5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وعقيل أخيه والحسنين </w:t>
      </w:r>
      <w:r w:rsidRPr="000E4D50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وعمّار ،فخرجوا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يشيّعونه ،فجعل الحسن </w:t>
      </w:r>
      <w:r w:rsidRPr="000E4D5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يكلّم أبا ذر ،فقال له مروان (الخبيث) :إيها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يا حسن! ألا تعلم أنّ عثمانَ قد نهى عن كلام هذا الرجل! فإن كنت لا تعلم </w:t>
      </w:r>
      <w:r w:rsidR="00C41FD0">
        <w:rPr>
          <w:rFonts w:hint="cs"/>
          <w:rtl/>
        </w:rPr>
        <w:t xml:space="preserve"> </w:t>
      </w:r>
      <w:r>
        <w:rPr>
          <w:rtl/>
        </w:rPr>
        <w:t>فاعلم ذلك</w:t>
      </w:r>
      <w:r w:rsidRPr="00E943C0">
        <w:rPr>
          <w:rStyle w:val="libFootnotenumChar"/>
          <w:rtl/>
        </w:rPr>
        <w:t>(</w:t>
      </w:r>
      <w:r w:rsidRPr="00E943C0">
        <w:rPr>
          <w:rStyle w:val="libFootnotenumChar"/>
          <w:rFonts w:hint="cs"/>
          <w:rtl/>
        </w:rPr>
        <w:t>4</w:t>
      </w:r>
      <w:r w:rsidRPr="00E943C0">
        <w:rPr>
          <w:rStyle w:val="libFootnotenumChar"/>
          <w:rtl/>
        </w:rPr>
        <w:t>)</w:t>
      </w:r>
      <w:r>
        <w:rPr>
          <w:rtl/>
        </w:rPr>
        <w:t xml:space="preserve"> ولكن الإمام الحسن </w:t>
      </w:r>
      <w:r w:rsidRPr="000E4D5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لم يعر لمروان الخبيث اهتماماً.</w:t>
      </w:r>
    </w:p>
    <w:p w:rsidR="006B5772" w:rsidRDefault="00444A5F" w:rsidP="00FD016A">
      <w:pPr>
        <w:pStyle w:val="libNormal"/>
        <w:rPr>
          <w:rtl/>
        </w:rPr>
      </w:pPr>
      <w:r>
        <w:rPr>
          <w:rtl/>
        </w:rPr>
        <w:t xml:space="preserve">وفي وداعه قال له الإمام علي </w:t>
      </w:r>
      <w:r w:rsidRPr="000E4D5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: « يا أبا ذر إنّك غضبت لله فارج من </w:t>
      </w:r>
      <w:r w:rsidR="00C41FD0">
        <w:rPr>
          <w:rFonts w:hint="cs"/>
          <w:rtl/>
        </w:rPr>
        <w:t xml:space="preserve"> </w:t>
      </w:r>
      <w:r>
        <w:rPr>
          <w:rtl/>
        </w:rPr>
        <w:t>غضبت له ، إنّ القوم خافوك على دنياهم وخفتهم على دينك ، فاترك في أيديهم ما</w:t>
      </w:r>
      <w:r w:rsidR="00C41FD0">
        <w:rPr>
          <w:rFonts w:hint="cs"/>
          <w:rtl/>
        </w:rPr>
        <w:t xml:space="preserve"> </w:t>
      </w:r>
    </w:p>
    <w:p w:rsidR="00444A5F" w:rsidRPr="00296D77" w:rsidRDefault="006B5772" w:rsidP="006B5772">
      <w:pPr>
        <w:pStyle w:val="libLine"/>
        <w:rPr>
          <w:rtl/>
        </w:rPr>
      </w:pPr>
      <w:r>
        <w:rPr>
          <w:rtl/>
        </w:rPr>
        <w:t>__________________</w:t>
      </w:r>
    </w:p>
    <w:p w:rsidR="00444A5F" w:rsidRDefault="00444A5F" w:rsidP="00E943C0">
      <w:pPr>
        <w:pStyle w:val="libFootnote0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1</w:t>
      </w:r>
      <w:r>
        <w:rPr>
          <w:rtl/>
        </w:rPr>
        <w:t>) شرح نهج البلاغة / ابن أبي الحديد 8:256.</w:t>
      </w:r>
    </w:p>
    <w:p w:rsidR="00444A5F" w:rsidRDefault="00444A5F" w:rsidP="00E943C0">
      <w:pPr>
        <w:pStyle w:val="libFootnote0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2</w:t>
      </w:r>
      <w:r>
        <w:rPr>
          <w:rtl/>
        </w:rPr>
        <w:t>) شرح نهج البلاغة 8 :256.</w:t>
      </w:r>
    </w:p>
    <w:p w:rsidR="00444A5F" w:rsidRDefault="00444A5F" w:rsidP="00E943C0">
      <w:pPr>
        <w:pStyle w:val="libFootnote0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3</w:t>
      </w:r>
      <w:r>
        <w:rPr>
          <w:rtl/>
        </w:rPr>
        <w:t>) تاريخ اليعقوبي 2 :172.</w:t>
      </w:r>
    </w:p>
    <w:p w:rsidR="00444A5F" w:rsidRDefault="00444A5F" w:rsidP="00E943C0">
      <w:pPr>
        <w:pStyle w:val="libFootnote0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4</w:t>
      </w:r>
      <w:r>
        <w:rPr>
          <w:rtl/>
        </w:rPr>
        <w:t>) شرح نهج البلاغة 8 : 253.</w:t>
      </w:r>
    </w:p>
    <w:p w:rsidR="00444A5F" w:rsidRDefault="00444A5F" w:rsidP="00CC10EA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خافوك عليه؛ واهرب منهم بما خفتهم عليه ،فما أحوجهم إلى ما منعتهم ،وما أغناك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عمّا منعوك». وتكلّم عقيل ثمّ تكلّم الحسن </w:t>
      </w:r>
      <w:r w:rsidRPr="000E4D5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،فقال : « يا عمّاه؛ لولا أنّه لا ينبغي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للمودّع أن يسكت ،وللمشيّع أن ينصرف ،لقصر الكلام وإن طال الأسف؛ وقد أتى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القوم إليك ما ترى؛ فضع عنك الدنيا بتذكّر فراغها ،وشدّة ما اشتدّ منها برجاء ما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بعدها ،واصبر حتى تلقى نبيّك </w:t>
      </w:r>
      <w:r w:rsidRPr="000E4D50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وهو عنك راضٍ» </w:t>
      </w:r>
      <w:r w:rsidRPr="00E943C0">
        <w:rPr>
          <w:rStyle w:val="libFootnotenumChar"/>
          <w:rtl/>
        </w:rPr>
        <w:t>(</w:t>
      </w:r>
      <w:r w:rsidRPr="00E943C0">
        <w:rPr>
          <w:rStyle w:val="libFootnotenumChar"/>
          <w:rFonts w:hint="cs"/>
          <w:rtl/>
        </w:rPr>
        <w:t>1</w:t>
      </w:r>
      <w:r w:rsidRPr="00E943C0">
        <w:rPr>
          <w:rStyle w:val="libFootnotenumChar"/>
          <w:rtl/>
        </w:rPr>
        <w:t>)</w:t>
      </w:r>
      <w:r>
        <w:rPr>
          <w:rtl/>
        </w:rPr>
        <w:t>.</w:t>
      </w:r>
    </w:p>
    <w:p w:rsidR="00444A5F" w:rsidRDefault="00444A5F" w:rsidP="000E59B4">
      <w:pPr>
        <w:pStyle w:val="libNormal"/>
        <w:rPr>
          <w:rtl/>
        </w:rPr>
      </w:pPr>
      <w:r>
        <w:rPr>
          <w:rtl/>
        </w:rPr>
        <w:t xml:space="preserve">وفي هذا الحديث الموجز عبّر الإمام الحسن </w:t>
      </w:r>
      <w:r w:rsidRPr="000E4D5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عن عدّة مفاهيم وقيم </w:t>
      </w:r>
      <w:r w:rsidR="00C41FD0">
        <w:rPr>
          <w:rFonts w:hint="cs"/>
          <w:rtl/>
        </w:rPr>
        <w:t xml:space="preserve"> </w:t>
      </w:r>
      <w:r>
        <w:rPr>
          <w:rtl/>
        </w:rPr>
        <w:t>عقائدية واجتماعية وسياسية ،فقد أكّد على التوجّه إلى الآخرة وتذكّرها ،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وحديثه دعوى للمعارضين الذين يجدون السبل قد انقطعت بهم فلا مجال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للاستمرار بالمعارضة مع الإجراءات القاسية التي تبعد الإنسان عن ساحة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المواجهة؛ فهو دعوة إلى استشعار ضيق الدنيا والتعالي على شدائدها التي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لا تتّسع لشيء من أماني النفوس التوّاقة للإصلاح والتغيير. وفي حديثه </w:t>
      </w:r>
      <w:r w:rsidRPr="000E4D50">
        <w:rPr>
          <w:rStyle w:val="libAlaemChar"/>
          <w:rFonts w:hint="cs"/>
          <w:rtl/>
        </w:rPr>
        <w:t>عليه‌السلام</w:t>
      </w:r>
      <w:r w:rsidR="00C41FD0">
        <w:rPr>
          <w:rFonts w:hint="cs"/>
          <w:rtl/>
        </w:rPr>
        <w:t xml:space="preserve"> </w:t>
      </w:r>
      <w:r>
        <w:rPr>
          <w:rtl/>
        </w:rPr>
        <w:t>حثٌّ على الصبر وتحمّل الأذى والعذاب ،والغربة والاغتراب والوحدة في سبيل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الله ،ولاستشعار التسديد الإلهي للصابرين وتأييده لهم؛ فلا يدعهم لوحدهم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ولا يتركهم لطاقتهم المحدودة إنّما يمدّهم حين تنقطع بهم السبل ،ويجدّد عزيمتهم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حين تتوالى عليهم المحن والشدائد. وحديثه </w:t>
      </w:r>
      <w:r w:rsidRPr="000E4D5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دعوة إلى المفاضلة الكاملة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الشاملة والتميّز الدقيق لمنهجين مختلفين؛ منهج الحقّ ومنهج الباطل ،وهو إشارة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إلى بطلان سياسة الحكومة برئيسها وأجهزتها التنفيذية وابتعادها عن منهج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رسول الله </w:t>
      </w:r>
      <w:r w:rsidRPr="000E4D50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،وهو تعبير عن رفض للواقع القائم وللحكومة القائمة التي لا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تحضى برضا رسول الله </w:t>
      </w:r>
      <w:r w:rsidRPr="000E4D50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لأنّها مخالفة لمنهجه وسيرته في الحياة الإنسانية.</w:t>
      </w:r>
    </w:p>
    <w:p w:rsidR="00444A5F" w:rsidRDefault="00444A5F" w:rsidP="000E4D50">
      <w:pPr>
        <w:pStyle w:val="libBold1"/>
        <w:rPr>
          <w:rtl/>
        </w:rPr>
      </w:pPr>
      <w:r>
        <w:rPr>
          <w:rtl/>
        </w:rPr>
        <w:t xml:space="preserve">موقف الإمام الحسن </w:t>
      </w:r>
      <w:r w:rsidRPr="000E4D5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من حصار عثمان :</w:t>
      </w:r>
    </w:p>
    <w:p w:rsidR="00444A5F" w:rsidRDefault="00444A5F" w:rsidP="000E59B4">
      <w:pPr>
        <w:pStyle w:val="libNormal"/>
        <w:rPr>
          <w:rtl/>
        </w:rPr>
      </w:pPr>
      <w:r>
        <w:rPr>
          <w:rtl/>
        </w:rPr>
        <w:t>انتهت سياسة عثمان بن عفان إلى خلق جو من المعارضة السياسية</w:t>
      </w:r>
    </w:p>
    <w:p w:rsidR="006B5772" w:rsidRDefault="006B5772" w:rsidP="00FD016A">
      <w:pPr>
        <w:pStyle w:val="libNormal"/>
        <w:rPr>
          <w:rtl/>
        </w:rPr>
      </w:pPr>
    </w:p>
    <w:p w:rsidR="00444A5F" w:rsidRDefault="006B5772" w:rsidP="006B5772">
      <w:pPr>
        <w:pStyle w:val="libLine"/>
        <w:rPr>
          <w:rtl/>
        </w:rPr>
      </w:pPr>
      <w:r>
        <w:rPr>
          <w:rtl/>
        </w:rPr>
        <w:t>__________________</w:t>
      </w:r>
    </w:p>
    <w:p w:rsidR="00444A5F" w:rsidRDefault="00444A5F" w:rsidP="00E943C0">
      <w:pPr>
        <w:pStyle w:val="libFootnote0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1</w:t>
      </w:r>
      <w:r>
        <w:rPr>
          <w:rtl/>
        </w:rPr>
        <w:t>) شرح نهج البلاغة 8:252 ـ 253.</w:t>
      </w:r>
    </w:p>
    <w:p w:rsidR="006B5772" w:rsidRDefault="00444A5F" w:rsidP="00FD016A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لسلطته ،قادها عدد جم من الصحابة المهاجرين والأنصار ،وقد حاول الإمام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علي </w:t>
      </w:r>
      <w:r w:rsidRPr="000E4D5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تهدئة الأمور ما استطاع إلى ذلك سبيلاً فاتخذ </w:t>
      </w:r>
      <w:r w:rsidRPr="000E4D5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موقف الوساطة بين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عثمان ومعارضيه لكي لا تتأزّم الأوضاع وتنتهي إلى قتله ولكن حصل العكس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حيث كان عثمان أُلعوبة بيد مروان كلما أبرم اتفاقاً مع الإمام علي </w:t>
      </w:r>
      <w:r w:rsidRPr="000E4D5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بشأن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إرجاع الأمور إلى مجاريها نقضه مروان ،حتى انتهى الأمر إلى محاصرة الصحابة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لعثمان من كل جانب بعد نقض ما تعهد به ،وحين علم الإمام علي </w:t>
      </w:r>
      <w:r w:rsidRPr="000E4D5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بذلك خرج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ومعه الحسن والحسين </w:t>
      </w:r>
      <w:r w:rsidRPr="000E4D50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ففرّقوا المعارضين ثمّ دخلوا على عثمان فأعفاهم من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الدفاع عنه فخرج الإمام </w:t>
      </w:r>
      <w:r w:rsidRPr="000E4D5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وهو يقول : « اللهمّ إنّك تعلم أنّا قد بذلنا المجهود» </w:t>
      </w:r>
      <w:r w:rsidRPr="00E943C0">
        <w:rPr>
          <w:rStyle w:val="libFootnotenumChar"/>
          <w:rtl/>
        </w:rPr>
        <w:t>(1)</w:t>
      </w:r>
      <w:r>
        <w:rPr>
          <w:rtl/>
        </w:rPr>
        <w:t>.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وفي رواية أرسل الإمام </w:t>
      </w:r>
      <w:r w:rsidRPr="000E4D5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الحسن والحسين </w:t>
      </w:r>
      <w:r w:rsidRPr="000E4D50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للدفاع عنه ،فمنعوا المعارضين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من الدخول إلى منزله ،وقد أصابت الحسن </w:t>
      </w:r>
      <w:r w:rsidRPr="000E4D5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عدّة جراحات في الدفاع عن </w:t>
      </w:r>
      <w:r w:rsidR="00C41FD0">
        <w:rPr>
          <w:rFonts w:hint="cs"/>
          <w:rtl/>
        </w:rPr>
        <w:t xml:space="preserve"> </w:t>
      </w:r>
      <w:r>
        <w:rPr>
          <w:rtl/>
        </w:rPr>
        <w:t>عثمان</w:t>
      </w:r>
      <w:r w:rsidRPr="00E943C0">
        <w:rPr>
          <w:rStyle w:val="libFootnotenumChar"/>
          <w:rtl/>
        </w:rPr>
        <w:t>(2)</w:t>
      </w:r>
      <w:r>
        <w:rPr>
          <w:rtl/>
        </w:rPr>
        <w:t xml:space="preserve">. وفي رواية :دعا علي بابنه الحسن ،فقال : « انطلق يا بني إلى عثمان فقل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له :يقول لك أبي :أفتحبّ أن أنصرك» فأقبل الحسن إلى عثمان برسالة أبيه ،فقال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عثمان : « لا ما أريد ذلك..». فسكت الحسن </w:t>
      </w:r>
      <w:r w:rsidRPr="000E4D5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وانصرف إلى أبيه فأخبره </w:t>
      </w:r>
      <w:r w:rsidR="00C41FD0">
        <w:rPr>
          <w:rFonts w:hint="cs"/>
          <w:rtl/>
        </w:rPr>
        <w:t xml:space="preserve"> </w:t>
      </w:r>
      <w:r>
        <w:rPr>
          <w:rtl/>
        </w:rPr>
        <w:t>بذلك</w:t>
      </w:r>
      <w:r w:rsidRPr="00E943C0">
        <w:rPr>
          <w:rStyle w:val="libFootnotenumChar"/>
          <w:rtl/>
        </w:rPr>
        <w:t>(3)</w:t>
      </w:r>
      <w:r>
        <w:rPr>
          <w:rtl/>
        </w:rPr>
        <w:t>. وفي رواية :والتفت عثمان إلى الحسن بن علي ،وهو جالس عنده ،فقال :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 « سألتك باللهيا ابن الأخ إلاّ ما خرجت فإنّي أعلم ما في قلب أبيك من الشفقة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عليك» ،فخرج الحسن بن علي </w:t>
      </w:r>
      <w:r w:rsidRPr="000E4D50">
        <w:rPr>
          <w:rStyle w:val="libAlaemChar"/>
          <w:rFonts w:hint="cs"/>
          <w:rtl/>
        </w:rPr>
        <w:t>عليهما‌السلام</w:t>
      </w:r>
      <w:r w:rsidRPr="00E943C0">
        <w:rPr>
          <w:rStyle w:val="libFootnotenumChar"/>
          <w:rtl/>
        </w:rPr>
        <w:t>(4)</w:t>
      </w:r>
      <w:r>
        <w:rPr>
          <w:rtl/>
        </w:rPr>
        <w:t>. وروي أنّه بلغ عليّا</w:t>
      </w:r>
      <w:r>
        <w:rPr>
          <w:rFonts w:hint="cs"/>
          <w:rtl/>
        </w:rPr>
        <w:t>ً</w:t>
      </w:r>
      <w:r>
        <w:rPr>
          <w:rtl/>
        </w:rPr>
        <w:t xml:space="preserve"> أنّ عثمان يراد قتله ،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فقال : « إنّا أردنا مروان ،فأمّا قتل عثمان فلا» ،ثمّ قال للحسن والحسين : « إذهبا </w:t>
      </w:r>
      <w:r w:rsidR="00C41FD0">
        <w:rPr>
          <w:rFonts w:hint="cs"/>
          <w:rtl/>
        </w:rPr>
        <w:t xml:space="preserve"> </w:t>
      </w:r>
      <w:r>
        <w:rPr>
          <w:rtl/>
        </w:rPr>
        <w:t>بسيفكما حتى تقوما على باب عثمان ، ولا تدعا أحدا</w:t>
      </w:r>
      <w:r>
        <w:rPr>
          <w:rFonts w:hint="cs"/>
          <w:rtl/>
        </w:rPr>
        <w:t>ً</w:t>
      </w:r>
      <w:r>
        <w:rPr>
          <w:rtl/>
        </w:rPr>
        <w:t xml:space="preserve"> يصل إليه». وبعد حوارات </w:t>
      </w:r>
      <w:r w:rsidR="00C41FD0">
        <w:rPr>
          <w:rFonts w:hint="cs"/>
          <w:rtl/>
        </w:rPr>
        <w:t xml:space="preserve"> </w:t>
      </w:r>
      <w:r>
        <w:rPr>
          <w:rtl/>
        </w:rPr>
        <w:t>ومساجلات صاخبة بين أتباع عثمان والمعارضين رميت السهام من كلّ جانب ،</w:t>
      </w:r>
      <w:r w:rsidR="00C41FD0">
        <w:rPr>
          <w:rFonts w:hint="cs"/>
          <w:rtl/>
        </w:rPr>
        <w:t xml:space="preserve"> </w:t>
      </w:r>
    </w:p>
    <w:p w:rsidR="00444A5F" w:rsidRPr="00296D77" w:rsidRDefault="006B5772" w:rsidP="006B5772">
      <w:pPr>
        <w:pStyle w:val="libLine"/>
        <w:rPr>
          <w:rtl/>
        </w:rPr>
      </w:pPr>
      <w:r>
        <w:rPr>
          <w:rtl/>
        </w:rPr>
        <w:t>__________________</w:t>
      </w:r>
    </w:p>
    <w:p w:rsidR="00444A5F" w:rsidRDefault="00444A5F" w:rsidP="00E943C0">
      <w:pPr>
        <w:pStyle w:val="libFootnote0"/>
        <w:rPr>
          <w:rtl/>
        </w:rPr>
      </w:pPr>
      <w:r>
        <w:rPr>
          <w:rtl/>
        </w:rPr>
        <w:t>(1) تاريخ الخميس / الدياربكري 2 :263.</w:t>
      </w:r>
    </w:p>
    <w:p w:rsidR="00444A5F" w:rsidRDefault="00444A5F" w:rsidP="00E943C0">
      <w:pPr>
        <w:pStyle w:val="libFootnote0"/>
        <w:rPr>
          <w:rtl/>
        </w:rPr>
      </w:pPr>
      <w:r>
        <w:rPr>
          <w:rtl/>
        </w:rPr>
        <w:t>(2) البداية والنهاية 7 :181.</w:t>
      </w:r>
    </w:p>
    <w:p w:rsidR="00444A5F" w:rsidRDefault="00444A5F" w:rsidP="00E943C0">
      <w:pPr>
        <w:pStyle w:val="libFootnote0"/>
        <w:rPr>
          <w:rtl/>
        </w:rPr>
      </w:pPr>
      <w:r>
        <w:rPr>
          <w:rtl/>
        </w:rPr>
        <w:t>(3) الفتوح / ابن أعثم 1:421.</w:t>
      </w:r>
    </w:p>
    <w:p w:rsidR="00444A5F" w:rsidRDefault="00444A5F" w:rsidP="00E943C0">
      <w:pPr>
        <w:pStyle w:val="libFootnote0"/>
        <w:rPr>
          <w:rtl/>
        </w:rPr>
      </w:pPr>
      <w:r>
        <w:rPr>
          <w:rtl/>
        </w:rPr>
        <w:t>(4) الفتوح 1 :423.</w:t>
      </w:r>
    </w:p>
    <w:p w:rsidR="00444A5F" w:rsidRDefault="00444A5F" w:rsidP="00CC10EA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وكان الحسن بن علي حاضرا فأصابه سهم ،فخضّبه بالدم. جدير بالذكر ان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روايات دفاع الإمام علي </w:t>
      </w:r>
      <w:r w:rsidRPr="000E4D5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عن عثمان في تلك الأزمة وانفاذه الحسن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والحسين </w:t>
      </w:r>
      <w:r w:rsidRPr="000E4D50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إلى دار عثمان لنصرته لا تعني أبداً الدفاع عن مواقف عثمان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وسياساته التي ألّبت الناس عليه من كل حدب وصوب ،بل تعني المنع من انتهاك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حريمه وتعمّد قتله ،ومنع حرمه ونسائه من الطعام والشراب ،ولم ينفذهما ليمنعا من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مطالبته بالخلع ،وكيف وهو </w:t>
      </w:r>
      <w:r w:rsidRPr="000E4D5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مصرّح بأنّه يستحقّ بأحداثه الخلع</w:t>
      </w:r>
      <w:r w:rsidRPr="00E943C0">
        <w:rPr>
          <w:rStyle w:val="libFootnotenumChar"/>
          <w:rtl/>
        </w:rPr>
        <w:t>(1)</w:t>
      </w:r>
      <w:r>
        <w:rPr>
          <w:rtl/>
        </w:rPr>
        <w:t>.</w:t>
      </w:r>
    </w:p>
    <w:p w:rsidR="00444A5F" w:rsidRPr="0010743C" w:rsidRDefault="00444A5F" w:rsidP="0010743C">
      <w:pPr>
        <w:pStyle w:val="Heading1Center"/>
        <w:rPr>
          <w:rtl/>
        </w:rPr>
      </w:pPr>
      <w:bookmarkStart w:id="10" w:name="_Toc378077193"/>
      <w:bookmarkStart w:id="11" w:name="_Toc379368073"/>
      <w:r w:rsidRPr="0010743C">
        <w:rPr>
          <w:rtl/>
        </w:rPr>
        <w:t>الفصل الثالث</w:t>
      </w:r>
      <w:bookmarkEnd w:id="10"/>
      <w:bookmarkEnd w:id="11"/>
    </w:p>
    <w:p w:rsidR="00444A5F" w:rsidRPr="0010743C" w:rsidRDefault="00444A5F" w:rsidP="0010743C">
      <w:pPr>
        <w:pStyle w:val="Heading1Center"/>
        <w:rPr>
          <w:rtl/>
        </w:rPr>
      </w:pPr>
      <w:bookmarkStart w:id="12" w:name="_Toc378077194"/>
      <w:bookmarkStart w:id="13" w:name="_Toc379368074"/>
      <w:r w:rsidRPr="0010743C">
        <w:rPr>
          <w:rtl/>
        </w:rPr>
        <w:t xml:space="preserve">الإمام الحسن </w:t>
      </w:r>
      <w:r w:rsidRPr="0010743C">
        <w:rPr>
          <w:rStyle w:val="libAlaemChar"/>
          <w:rFonts w:cs="Traditional Arabic" w:hint="cs"/>
          <w:color w:val="1F497D"/>
          <w:szCs w:val="36"/>
          <w:rtl/>
        </w:rPr>
        <w:t>عليه‌السلام</w:t>
      </w:r>
      <w:r w:rsidRPr="0010743C">
        <w:rPr>
          <w:rtl/>
        </w:rPr>
        <w:t xml:space="preserve"> في عهد أمير المؤمنين </w:t>
      </w:r>
      <w:r w:rsidRPr="0010743C">
        <w:rPr>
          <w:rStyle w:val="libAlaemChar"/>
          <w:rFonts w:cs="Traditional Arabic" w:hint="cs"/>
          <w:color w:val="1F497D"/>
          <w:szCs w:val="36"/>
          <w:rtl/>
        </w:rPr>
        <w:t>عليه‌السلام</w:t>
      </w:r>
      <w:bookmarkEnd w:id="12"/>
      <w:bookmarkEnd w:id="13"/>
    </w:p>
    <w:p w:rsidR="00444A5F" w:rsidRDefault="00444A5F" w:rsidP="000E59B4">
      <w:pPr>
        <w:pStyle w:val="libNormal"/>
        <w:rPr>
          <w:rtl/>
        </w:rPr>
      </w:pPr>
      <w:r>
        <w:rPr>
          <w:rtl/>
        </w:rPr>
        <w:t xml:space="preserve">بعد مقتل عثمان بن عفان بايع طلحة والزبير والمهاجرون والأنصار الإمام </w:t>
      </w:r>
      <w:r w:rsidR="00C41FD0">
        <w:rPr>
          <w:rFonts w:hint="cs"/>
          <w:rtl/>
        </w:rPr>
        <w:t xml:space="preserve"> </w:t>
      </w:r>
      <w:r>
        <w:rPr>
          <w:rtl/>
        </w:rPr>
        <w:t>عليّا</w:t>
      </w:r>
      <w:r>
        <w:rPr>
          <w:rFonts w:hint="cs"/>
          <w:rtl/>
        </w:rPr>
        <w:t>ً</w:t>
      </w:r>
      <w:r w:rsidRPr="000E4D5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،فقد قال له طلحة والزبير : « نبايعك يا أمير المؤمنين على أنّ علينا بيعة </w:t>
      </w:r>
      <w:r w:rsidR="00C41FD0">
        <w:rPr>
          <w:rFonts w:hint="cs"/>
          <w:rtl/>
        </w:rPr>
        <w:t xml:space="preserve"> </w:t>
      </w:r>
      <w:r>
        <w:rPr>
          <w:rtl/>
        </w:rPr>
        <w:t>المهاجرين» ،ثمّ قام أبو الهيثم بن التيّهان وعقبة بن عمرو وأبو أيوب ،فقالوا :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 « نبايعك على أنّ علينا بيعة الأنصار وسائر قريش» </w:t>
      </w:r>
      <w:r w:rsidRPr="00E943C0">
        <w:rPr>
          <w:rStyle w:val="libFootnotenumChar"/>
          <w:rtl/>
        </w:rPr>
        <w:t>(2)</w:t>
      </w:r>
      <w:r>
        <w:rPr>
          <w:rtl/>
        </w:rPr>
        <w:t xml:space="preserve">. وفي بداية عهده وقبل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تثبيت أركان الخلافة بدأت المؤامرات تحاك على هذه الدولة المباركة فكانت </w:t>
      </w:r>
      <w:r w:rsidR="00C41FD0">
        <w:rPr>
          <w:rFonts w:hint="cs"/>
          <w:rtl/>
        </w:rPr>
        <w:t xml:space="preserve"> </w:t>
      </w:r>
      <w:r>
        <w:rPr>
          <w:rtl/>
        </w:rPr>
        <w:t>معركة الجمل ثمّ صفّين ثمّ النهروان.</w:t>
      </w:r>
    </w:p>
    <w:p w:rsidR="00444A5F" w:rsidRDefault="00444A5F" w:rsidP="000E4D50">
      <w:pPr>
        <w:pStyle w:val="libBold1"/>
        <w:rPr>
          <w:rtl/>
        </w:rPr>
      </w:pPr>
      <w:r>
        <w:rPr>
          <w:rtl/>
        </w:rPr>
        <w:t xml:space="preserve">الإمام الحسن </w:t>
      </w:r>
      <w:r w:rsidRPr="000E4D5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في معركة الجمل :</w:t>
      </w:r>
    </w:p>
    <w:p w:rsidR="006B5772" w:rsidRDefault="00444A5F" w:rsidP="00FD016A">
      <w:pPr>
        <w:pStyle w:val="libNormal"/>
        <w:rPr>
          <w:rtl/>
        </w:rPr>
      </w:pPr>
      <w:r>
        <w:rPr>
          <w:rtl/>
        </w:rPr>
        <w:t xml:space="preserve">كان الزبير لا يشكّ في ولاية العراق ،وطلحة في اليمن ، فلمّا استبان لهما أنّ </w:t>
      </w:r>
      <w:r w:rsidR="00C41FD0">
        <w:rPr>
          <w:rFonts w:hint="cs"/>
          <w:rtl/>
        </w:rPr>
        <w:t xml:space="preserve"> </w:t>
      </w:r>
      <w:r>
        <w:rPr>
          <w:rtl/>
        </w:rPr>
        <w:t>عليا</w:t>
      </w:r>
      <w:r>
        <w:rPr>
          <w:rFonts w:hint="cs"/>
          <w:rtl/>
        </w:rPr>
        <w:t>ً</w:t>
      </w:r>
      <w:r>
        <w:rPr>
          <w:rtl/>
        </w:rPr>
        <w:t xml:space="preserve"> غير مولّيهما شيئا</w:t>
      </w:r>
      <w:r>
        <w:rPr>
          <w:rFonts w:hint="cs"/>
          <w:rtl/>
        </w:rPr>
        <w:t>ً</w:t>
      </w:r>
      <w:r>
        <w:rPr>
          <w:rtl/>
        </w:rPr>
        <w:t xml:space="preserve"> أظهرا الشكاة ،ثمّ أتيا إلى الإمام </w:t>
      </w:r>
      <w:r w:rsidRPr="000E4D5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فقالا :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 « يا أمير المؤمنين ائذن لنا في العمرة ، فإن تقم إلى انقضائها رجعنا إليك وإن تسر</w:t>
      </w:r>
      <w:r w:rsidR="00C41FD0">
        <w:rPr>
          <w:rFonts w:hint="cs"/>
          <w:rtl/>
        </w:rPr>
        <w:t xml:space="preserve">  </w:t>
      </w:r>
    </w:p>
    <w:p w:rsidR="00444A5F" w:rsidRPr="00296D77" w:rsidRDefault="006B5772" w:rsidP="006B5772">
      <w:pPr>
        <w:pStyle w:val="libLine"/>
        <w:rPr>
          <w:rtl/>
        </w:rPr>
      </w:pPr>
      <w:r>
        <w:rPr>
          <w:rtl/>
        </w:rPr>
        <w:t>__________________</w:t>
      </w:r>
    </w:p>
    <w:p w:rsidR="00444A5F" w:rsidRDefault="00444A5F" w:rsidP="00E943C0">
      <w:pPr>
        <w:pStyle w:val="libFootnote0"/>
        <w:rPr>
          <w:rtl/>
        </w:rPr>
      </w:pPr>
      <w:r>
        <w:rPr>
          <w:rtl/>
        </w:rPr>
        <w:t>(1) شرح نهج البلاغة 3:8.</w:t>
      </w:r>
    </w:p>
    <w:p w:rsidR="00444A5F" w:rsidRDefault="00444A5F" w:rsidP="00E943C0">
      <w:pPr>
        <w:pStyle w:val="libFootnote0"/>
        <w:rPr>
          <w:rtl/>
        </w:rPr>
      </w:pPr>
      <w:r>
        <w:rPr>
          <w:rtl/>
        </w:rPr>
        <w:t>(2) تاريخ اليعقوبي 2 :178.</w:t>
      </w:r>
    </w:p>
    <w:p w:rsidR="006B5772" w:rsidRDefault="00444A5F" w:rsidP="00FD016A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نتبعك». فنظر إليهما علي </w:t>
      </w:r>
      <w:r w:rsidRPr="000E4D5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،وقال : « نعم ،واللهما العمرة تريدان ،وإنّما تريدان أن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تمضيا إلى شأنكما» </w:t>
      </w:r>
      <w:r w:rsidRPr="00E943C0">
        <w:rPr>
          <w:rStyle w:val="libFootnotenumChar"/>
          <w:rtl/>
        </w:rPr>
        <w:t>(1)</w:t>
      </w:r>
      <w:r>
        <w:rPr>
          <w:rtl/>
        </w:rPr>
        <w:t xml:space="preserve">،وفي رواية أخرى قال لهما أو لبعض أصحابه : « واللهما </w:t>
      </w:r>
      <w:r w:rsidR="00C41FD0">
        <w:rPr>
          <w:rFonts w:hint="cs"/>
          <w:rtl/>
        </w:rPr>
        <w:t xml:space="preserve"> </w:t>
      </w:r>
      <w:r>
        <w:rPr>
          <w:rtl/>
        </w:rPr>
        <w:t>أرادا العمرة ولكنّهما أرادا الغدرة» ،فلحقا عائشة فحرّضاها على الخروج ،</w:t>
      </w:r>
      <w:r w:rsidR="00C41FD0">
        <w:rPr>
          <w:rFonts w:hint="cs"/>
          <w:rtl/>
        </w:rPr>
        <w:t xml:space="preserve"> </w:t>
      </w:r>
      <w:r>
        <w:rPr>
          <w:rtl/>
        </w:rPr>
        <w:t>فسارت إلى البصرة ومعها طلحة والزبير في خلق عظيم ،وقدم القوم البصرة ،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فقالوا لعثمان بن حنيف عامل علي </w:t>
      </w:r>
      <w:r w:rsidRPr="000E4D5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: « لم نأتِ لحرب وإنّما جئنا لصلح» فكتبوا </w:t>
      </w:r>
      <w:r w:rsidR="00C41FD0">
        <w:rPr>
          <w:rFonts w:hint="cs"/>
          <w:rtl/>
        </w:rPr>
        <w:t xml:space="preserve"> </w:t>
      </w:r>
      <w:r>
        <w:rPr>
          <w:rtl/>
        </w:rPr>
        <w:t>كتابا بينهم وبينه أنّهم لا يحدثون حدثا</w:t>
      </w:r>
      <w:r>
        <w:rPr>
          <w:rFonts w:hint="cs"/>
          <w:rtl/>
        </w:rPr>
        <w:t>ً</w:t>
      </w:r>
      <w:r>
        <w:rPr>
          <w:rtl/>
        </w:rPr>
        <w:t xml:space="preserve"> إلى قدوم علي </w:t>
      </w:r>
      <w:r w:rsidRPr="000E4D5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،وأنّ كلّ فريق منهم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آمن من صاحبه ثمّ افترقوا ،فوضع عثمان السلاح ،فنتفوا لحيته وشاربه وأشفار </w:t>
      </w:r>
      <w:r w:rsidR="00C41FD0">
        <w:rPr>
          <w:rFonts w:hint="cs"/>
          <w:rtl/>
        </w:rPr>
        <w:t xml:space="preserve"> </w:t>
      </w:r>
      <w:r>
        <w:rPr>
          <w:rtl/>
        </w:rPr>
        <w:t>عينيه وحاجبيه ،وانتهبوا بيت المال وأخذوا ما فيه ،فلمّا أتى علي</w:t>
      </w:r>
      <w:r>
        <w:rPr>
          <w:rFonts w:hint="cs"/>
          <w:rtl/>
        </w:rPr>
        <w:t>ّ</w:t>
      </w:r>
      <w:r>
        <w:rPr>
          <w:rtl/>
        </w:rPr>
        <w:t>ا</w:t>
      </w:r>
      <w:r>
        <w:rPr>
          <w:rFonts w:hint="cs"/>
          <w:rtl/>
        </w:rPr>
        <w:t>ً</w:t>
      </w:r>
      <w:r w:rsidRPr="000E4D5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الخبر سار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إلى البصرة ،فخرج من المدينة ،ثمّ صار إلى ذي قار ،ووجّه الحسن </w:t>
      </w:r>
      <w:r w:rsidRPr="000E4D5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وعمّار بن </w:t>
      </w:r>
      <w:r w:rsidR="00C41FD0">
        <w:rPr>
          <w:rFonts w:hint="cs"/>
          <w:rtl/>
        </w:rPr>
        <w:t xml:space="preserve"> </w:t>
      </w:r>
      <w:r>
        <w:rPr>
          <w:rtl/>
        </w:rPr>
        <w:t>ياسر إلى الكوفة</w:t>
      </w:r>
      <w:r w:rsidRPr="00E943C0">
        <w:rPr>
          <w:rStyle w:val="libFootnotenumChar"/>
          <w:rtl/>
        </w:rPr>
        <w:t>(2)</w:t>
      </w:r>
      <w:r>
        <w:rPr>
          <w:rtl/>
        </w:rPr>
        <w:t xml:space="preserve">. ووصل الإمام الحسن </w:t>
      </w:r>
      <w:r w:rsidRPr="000E4D5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إلى الكوفة فالتأم حوله الناس </w:t>
      </w:r>
      <w:r w:rsidR="00C41FD0">
        <w:rPr>
          <w:rFonts w:hint="cs"/>
          <w:rtl/>
        </w:rPr>
        <w:t xml:space="preserve"> </w:t>
      </w:r>
      <w:r>
        <w:rPr>
          <w:rtl/>
        </w:rPr>
        <w:t>زمرا</w:t>
      </w:r>
      <w:r>
        <w:rPr>
          <w:rFonts w:hint="cs"/>
          <w:rtl/>
        </w:rPr>
        <w:t>ً</w:t>
      </w:r>
      <w:r>
        <w:rPr>
          <w:rtl/>
        </w:rPr>
        <w:t xml:space="preserve"> ،وأعلن الإمام الحسن </w:t>
      </w:r>
      <w:r w:rsidRPr="000E4D5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عزل أبي موس الأشعري عن منصبه ،وقال له :</w:t>
      </w:r>
      <w:r w:rsidR="00C41FD0">
        <w:rPr>
          <w:rFonts w:hint="cs"/>
          <w:rtl/>
        </w:rPr>
        <w:t xml:space="preserve"> </w:t>
      </w:r>
      <w:r>
        <w:rPr>
          <w:rtl/>
        </w:rPr>
        <w:t>يا أبا موسى لم تثبط عنّا الناس ،وأقبل يحدّثه برفق ولين قائلاً : « يا أبا موسى ،والله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ما أردنا إلاّ الإصلاح ،وليس مثل أمير المؤمنين يخاف على شيء» ،فبهت أبو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موسى وضاقت به مكابرته فقال للإمام </w:t>
      </w:r>
      <w:r w:rsidRPr="000E4D5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: « صدقت بأبي أنت وأمي ... ولكن </w:t>
      </w:r>
      <w:r w:rsidR="00C41FD0">
        <w:rPr>
          <w:rFonts w:hint="cs"/>
          <w:rtl/>
        </w:rPr>
        <w:t xml:space="preserve"> </w:t>
      </w:r>
      <w:r>
        <w:rPr>
          <w:rtl/>
        </w:rPr>
        <w:t>المستشار مؤتمن». ولكنّ أبا موسى بقي مصرّا</w:t>
      </w:r>
      <w:r>
        <w:rPr>
          <w:rFonts w:hint="cs"/>
          <w:rtl/>
        </w:rPr>
        <w:t>ً</w:t>
      </w:r>
      <w:r>
        <w:rPr>
          <w:rtl/>
        </w:rPr>
        <w:t xml:space="preserve"> على ما هو عليه من تثبيط عزائم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الناس وخذلانهم من الخروج مع الإمام </w:t>
      </w:r>
      <w:r w:rsidRPr="000E4D5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،وجعل كلّما سمعه من الحسن </w:t>
      </w:r>
      <w:r w:rsidRPr="000E4D50">
        <w:rPr>
          <w:rStyle w:val="libAlaemChar"/>
          <w:rFonts w:hint="cs"/>
          <w:rtl/>
        </w:rPr>
        <w:t>عليه‌السلام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ومن الخطباء دبر أذنيه حتى أعيى الإمام حسن حلمه فاندفع يصيح به في ثورة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وعنف قائلاً له : « اعتزل عملنا أيّها الرجل ،وتنحّ عن منبرنا لا أمّ لك» </w:t>
      </w:r>
      <w:r w:rsidRPr="00E943C0">
        <w:rPr>
          <w:rStyle w:val="libFootnotenumChar"/>
          <w:rtl/>
        </w:rPr>
        <w:t>(3)</w:t>
      </w:r>
      <w:r>
        <w:rPr>
          <w:rtl/>
        </w:rPr>
        <w:t xml:space="preserve">. وروي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أنّ عمار بن ياسر خطب ثمّ نزل ،فصعد الحسن </w:t>
      </w:r>
      <w:r w:rsidRPr="000E4D5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على المنبر ،فحمد الله وأثنى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عليه وذكر جدّه فصلى عليه ،وذكر فضل أبيه وسابقته وقرابته من </w:t>
      </w:r>
      <w:r w:rsidR="00C41FD0">
        <w:rPr>
          <w:rFonts w:hint="cs"/>
          <w:rtl/>
        </w:rPr>
        <w:t xml:space="preserve"> </w:t>
      </w:r>
    </w:p>
    <w:p w:rsidR="00444A5F" w:rsidRPr="00296D77" w:rsidRDefault="006B5772" w:rsidP="006B5772">
      <w:pPr>
        <w:pStyle w:val="libLine"/>
        <w:rPr>
          <w:rtl/>
        </w:rPr>
      </w:pPr>
      <w:r>
        <w:rPr>
          <w:rtl/>
        </w:rPr>
        <w:t>__________________</w:t>
      </w:r>
    </w:p>
    <w:p w:rsidR="00444A5F" w:rsidRDefault="00444A5F" w:rsidP="00E943C0">
      <w:pPr>
        <w:pStyle w:val="libFootnote0"/>
        <w:rPr>
          <w:rtl/>
        </w:rPr>
      </w:pPr>
      <w:r>
        <w:rPr>
          <w:rtl/>
        </w:rPr>
        <w:t>(1) الإمامة والسياسة 1 :51 ـ 52.</w:t>
      </w:r>
    </w:p>
    <w:p w:rsidR="00444A5F" w:rsidRDefault="00444A5F" w:rsidP="00E943C0">
      <w:pPr>
        <w:pStyle w:val="libFootnote0"/>
        <w:rPr>
          <w:rtl/>
        </w:rPr>
      </w:pPr>
      <w:r>
        <w:rPr>
          <w:rtl/>
        </w:rPr>
        <w:t>(2) تاريخ اليعقوبي 2 :181.</w:t>
      </w:r>
    </w:p>
    <w:p w:rsidR="00444A5F" w:rsidRDefault="00444A5F" w:rsidP="00E943C0">
      <w:pPr>
        <w:pStyle w:val="libFootnote0"/>
        <w:rPr>
          <w:rtl/>
        </w:rPr>
      </w:pPr>
      <w:r>
        <w:rPr>
          <w:rtl/>
        </w:rPr>
        <w:t xml:space="preserve">(3) حياة الإمام الحسن بن علي </w:t>
      </w:r>
      <w:r w:rsidRPr="000E4D50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/ باقر شريف القرشي 1 :436 ـ 437.</w:t>
      </w:r>
    </w:p>
    <w:p w:rsidR="00444A5F" w:rsidRDefault="00444A5F" w:rsidP="00E943C0">
      <w:pPr>
        <w:pStyle w:val="libFootnote0"/>
        <w:rPr>
          <w:rtl/>
        </w:rPr>
      </w:pPr>
      <w:r>
        <w:rPr>
          <w:rtl/>
        </w:rPr>
        <w:br w:type="page"/>
      </w:r>
    </w:p>
    <w:p w:rsidR="00444A5F" w:rsidRDefault="00444A5F" w:rsidP="00CC10EA">
      <w:pPr>
        <w:pStyle w:val="libNormal0"/>
        <w:rPr>
          <w:rtl/>
        </w:rPr>
      </w:pPr>
      <w:r>
        <w:rPr>
          <w:rtl/>
        </w:rPr>
        <w:lastRenderedPageBreak/>
        <w:t xml:space="preserve">رسول الله </w:t>
      </w:r>
      <w:r w:rsidRPr="000E4D50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وأنّه أولى بالأمر من غيره. ثمّ قال : « معاشر الناس إنّ طلحة والزبير </w:t>
      </w:r>
      <w:r w:rsidR="00C41FD0">
        <w:rPr>
          <w:rFonts w:hint="cs"/>
          <w:rtl/>
        </w:rPr>
        <w:t xml:space="preserve"> </w:t>
      </w:r>
      <w:r>
        <w:rPr>
          <w:rtl/>
        </w:rPr>
        <w:t>بايعا عليّا</w:t>
      </w:r>
      <w:r>
        <w:rPr>
          <w:rFonts w:hint="cs"/>
          <w:rtl/>
        </w:rPr>
        <w:t>ً</w:t>
      </w:r>
      <w:r>
        <w:rPr>
          <w:rtl/>
        </w:rPr>
        <w:t xml:space="preserve"> طائعين غير مكرهين ،ثمّ نفرا ونكثا بيعتهما له ،فطوبى لمن خفّ في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مجاهدة من جاهده ،فإنّ الجهاد معه كالجهاد مع النبي </w:t>
      </w:r>
      <w:r w:rsidRPr="000E4D50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» </w:t>
      </w:r>
      <w:r w:rsidRPr="00E943C0">
        <w:rPr>
          <w:rStyle w:val="libFootnotenumChar"/>
          <w:rtl/>
        </w:rPr>
        <w:t>(1)</w:t>
      </w:r>
      <w:r>
        <w:rPr>
          <w:rtl/>
        </w:rPr>
        <w:t>.</w:t>
      </w:r>
    </w:p>
    <w:p w:rsidR="00444A5F" w:rsidRDefault="00444A5F" w:rsidP="000E59B4">
      <w:pPr>
        <w:pStyle w:val="libNormal"/>
        <w:rPr>
          <w:rtl/>
        </w:rPr>
      </w:pPr>
      <w:r>
        <w:rPr>
          <w:rtl/>
        </w:rPr>
        <w:t xml:space="preserve">وفي رواية أخرى قال : « أيّها الناس أجيبوا دعوة أميركم وسيروا إلى إخوانكم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فإنّه سيوجد لهذا الأمر من ينفر إليه ،وواللهلأن يليه أولوا النهى أمثل في العاجل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والآجل وخير في العاقبة ،فأجيبوا دعوتنا وأعينونا على ما ابتلينا به وابتليتم ،وإنّ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أمير المؤمنين يقول : ... واللهإنّ طلحة والزبير لأوّل من بايعني وأوّل من غدر ،فهل </w:t>
      </w:r>
      <w:r w:rsidR="00C41FD0">
        <w:rPr>
          <w:rFonts w:hint="cs"/>
          <w:rtl/>
        </w:rPr>
        <w:t xml:space="preserve"> </w:t>
      </w:r>
      <w:r>
        <w:rPr>
          <w:rtl/>
        </w:rPr>
        <w:t>استأثرت بمال أو بدلت حكما</w:t>
      </w:r>
      <w:r>
        <w:rPr>
          <w:rFonts w:hint="cs"/>
          <w:rtl/>
        </w:rPr>
        <w:t xml:space="preserve">ً </w:t>
      </w:r>
      <w:r>
        <w:rPr>
          <w:rtl/>
        </w:rPr>
        <w:t xml:space="preserve">؟ فانفروا فمروا بالمعروف وانهوا عن المنكر» ،فسامح </w:t>
      </w:r>
      <w:r w:rsidR="00C41FD0">
        <w:rPr>
          <w:rFonts w:hint="cs"/>
          <w:rtl/>
        </w:rPr>
        <w:t xml:space="preserve"> </w:t>
      </w:r>
      <w:r>
        <w:rPr>
          <w:rtl/>
        </w:rPr>
        <w:t>الناس وأجابوا ورضوا</w:t>
      </w:r>
      <w:r w:rsidRPr="00E943C0">
        <w:rPr>
          <w:rStyle w:val="libFootnotenumChar"/>
          <w:rtl/>
        </w:rPr>
        <w:t>(2)</w:t>
      </w:r>
      <w:r>
        <w:rPr>
          <w:rtl/>
        </w:rPr>
        <w:t xml:space="preserve">فقال للناس : « أيّها الناس إنّي غاد ،فمن شاء منكم أن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يخرج معي على الظهر ،ومن شاء فليخرج في الماء». واستجابت الجماهير لدعوة </w:t>
      </w:r>
      <w:r w:rsidR="00C41FD0">
        <w:rPr>
          <w:rFonts w:hint="cs"/>
          <w:rtl/>
        </w:rPr>
        <w:t xml:space="preserve"> </w:t>
      </w:r>
      <w:r>
        <w:rPr>
          <w:rtl/>
        </w:rPr>
        <w:t>الإمام ،وعجّت الكوفة بالنفار ونزحت منها آلاف كثيرة ،فريق منها ركب السفن ،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وفريق آخر ركب المطي ،وقد بدا عليهم الرضا والقبول وقد ساروا وهم تحت قيادة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الإمام الحسن </w:t>
      </w:r>
      <w:r w:rsidRPr="000E4D50">
        <w:rPr>
          <w:rStyle w:val="libAlaemChar"/>
          <w:rFonts w:hint="cs"/>
          <w:rtl/>
        </w:rPr>
        <w:t>عليه‌السلام</w:t>
      </w:r>
      <w:r w:rsidRPr="00E943C0">
        <w:rPr>
          <w:rStyle w:val="libFootnotenumChar"/>
          <w:rtl/>
        </w:rPr>
        <w:t>(3)</w:t>
      </w:r>
      <w:r>
        <w:rPr>
          <w:rtl/>
        </w:rPr>
        <w:t>. وفي رواية خرج معهم ثمانية آلاف على كلّ صعب وذلول</w:t>
      </w:r>
      <w:r w:rsidRPr="00E943C0">
        <w:rPr>
          <w:rStyle w:val="libFootnotenumChar"/>
          <w:rtl/>
        </w:rPr>
        <w:t>(4)</w:t>
      </w:r>
      <w:r>
        <w:rPr>
          <w:rtl/>
        </w:rPr>
        <w:t>.</w:t>
      </w:r>
    </w:p>
    <w:p w:rsidR="00444A5F" w:rsidRDefault="00444A5F" w:rsidP="000E4D50">
      <w:pPr>
        <w:pStyle w:val="libBold1"/>
        <w:rPr>
          <w:rtl/>
        </w:rPr>
      </w:pPr>
      <w:r>
        <w:rPr>
          <w:rtl/>
        </w:rPr>
        <w:t xml:space="preserve">خطاب الإمام الحسن </w:t>
      </w:r>
      <w:r w:rsidRPr="000E4D5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في معركة الجمل :</w:t>
      </w:r>
    </w:p>
    <w:p w:rsidR="006B5772" w:rsidRDefault="00444A5F" w:rsidP="00FD016A">
      <w:pPr>
        <w:pStyle w:val="libNormal"/>
        <w:rPr>
          <w:rtl/>
        </w:rPr>
      </w:pPr>
      <w:r>
        <w:rPr>
          <w:rtl/>
        </w:rPr>
        <w:t xml:space="preserve">فشلت جميع المحاولات لتهدئة الأوضاع وإعادة المتمرّدين إلى الطاعة ،فقد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كان عبداللهبن الزبير من أشدّ المحرّضين على إثارة الفتنة وإراقة الدماء ،وقد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أفسد جميع الوسائل التي صنعها الإمام </w:t>
      </w:r>
      <w:r w:rsidRPr="000E4D5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لتحقيق السلم ،وقد خطب في جموع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البصريين ودعاهم إلى الحرب تحت ذريعة الطلب بدم عثمان. فبلغ خطابه أمير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المؤمنين </w:t>
      </w:r>
      <w:r w:rsidRPr="000E4D5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فقال للإمام الحسن </w:t>
      </w:r>
      <w:r w:rsidRPr="000E4D50">
        <w:rPr>
          <w:rStyle w:val="libAlaemChar"/>
          <w:rFonts w:hint="cs"/>
          <w:rtl/>
        </w:rPr>
        <w:t>عليه‌السلام</w:t>
      </w:r>
      <w:r>
        <w:rPr>
          <w:rtl/>
        </w:rPr>
        <w:t>:قم يا بنيّ فاخطب ،فقام خطيبا</w:t>
      </w:r>
      <w:r>
        <w:rPr>
          <w:rFonts w:hint="cs"/>
          <w:rtl/>
        </w:rPr>
        <w:t>ً</w:t>
      </w:r>
      <w:r>
        <w:rPr>
          <w:rtl/>
        </w:rPr>
        <w:t xml:space="preserve"> فحمد الله </w:t>
      </w:r>
      <w:r w:rsidR="00C41FD0">
        <w:rPr>
          <w:rFonts w:hint="cs"/>
          <w:rtl/>
        </w:rPr>
        <w:t xml:space="preserve"> </w:t>
      </w:r>
    </w:p>
    <w:p w:rsidR="00444A5F" w:rsidRPr="00296D77" w:rsidRDefault="006B5772" w:rsidP="006B5772">
      <w:pPr>
        <w:pStyle w:val="libLine"/>
        <w:rPr>
          <w:rtl/>
        </w:rPr>
      </w:pPr>
      <w:r>
        <w:rPr>
          <w:rtl/>
        </w:rPr>
        <w:t>__________________</w:t>
      </w:r>
    </w:p>
    <w:p w:rsidR="00444A5F" w:rsidRDefault="00444A5F" w:rsidP="00E943C0">
      <w:pPr>
        <w:pStyle w:val="libFootnote0"/>
        <w:rPr>
          <w:rtl/>
        </w:rPr>
      </w:pPr>
      <w:r>
        <w:rPr>
          <w:rtl/>
        </w:rPr>
        <w:t>(1) الجمل / الشيخ المفيد :142.</w:t>
      </w:r>
    </w:p>
    <w:p w:rsidR="00444A5F" w:rsidRDefault="00444A5F" w:rsidP="00E943C0">
      <w:pPr>
        <w:pStyle w:val="libFootnote0"/>
        <w:rPr>
          <w:rtl/>
        </w:rPr>
      </w:pPr>
      <w:r>
        <w:rPr>
          <w:rtl/>
        </w:rPr>
        <w:t>(2) الكامل في التاريخ 3 :231 ـ 232.</w:t>
      </w:r>
    </w:p>
    <w:p w:rsidR="00444A5F" w:rsidRDefault="00444A5F" w:rsidP="00E943C0">
      <w:pPr>
        <w:pStyle w:val="libFootnote0"/>
        <w:rPr>
          <w:rtl/>
        </w:rPr>
      </w:pPr>
      <w:r>
        <w:rPr>
          <w:rtl/>
        </w:rPr>
        <w:t xml:space="preserve">(3) حياة الإمام الحسن بن علي </w:t>
      </w:r>
      <w:r w:rsidRPr="000E4D50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1 :438 ـ 439.</w:t>
      </w:r>
    </w:p>
    <w:p w:rsidR="00444A5F" w:rsidRDefault="00444A5F" w:rsidP="00E943C0">
      <w:pPr>
        <w:pStyle w:val="libFootnote0"/>
        <w:rPr>
          <w:rtl/>
        </w:rPr>
      </w:pPr>
      <w:r>
        <w:rPr>
          <w:rtl/>
        </w:rPr>
        <w:t xml:space="preserve">(4) ترجمة الإمام الحسن </w:t>
      </w:r>
      <w:r w:rsidRPr="000E4D5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من القسم غير المطبوع من كتاب الطبقات الكبرى :57.</w:t>
      </w:r>
    </w:p>
    <w:p w:rsidR="00444A5F" w:rsidRDefault="00444A5F" w:rsidP="00CC10EA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وأثنى عليه وقال : « أيّها الناس قد بلغتنا مقالة ابن الزبير ، وقد كان والله يتجنّى على</w:t>
      </w:r>
      <w:r w:rsidR="00C41FD0">
        <w:rPr>
          <w:rtl/>
        </w:rPr>
        <w:t xml:space="preserve"> </w:t>
      </w:r>
      <w:r>
        <w:rPr>
          <w:rtl/>
        </w:rPr>
        <w:t xml:space="preserve">عثمان الذنوب ،وقد ضيّق عليه البلاد حتى قتل ،وإنّ طلحة راكز رايته على بيت </w:t>
      </w:r>
      <w:r w:rsidR="00C41FD0">
        <w:rPr>
          <w:rFonts w:hint="cs"/>
          <w:rtl/>
        </w:rPr>
        <w:t xml:space="preserve"> </w:t>
      </w:r>
      <w:r>
        <w:rPr>
          <w:rtl/>
        </w:rPr>
        <w:t>ماله وهو حيّ ،وأمّا قوله إنّ عليّا</w:t>
      </w:r>
      <w:r>
        <w:rPr>
          <w:rFonts w:hint="cs"/>
          <w:rtl/>
        </w:rPr>
        <w:t>ً</w:t>
      </w:r>
      <w:r>
        <w:rPr>
          <w:rtl/>
        </w:rPr>
        <w:t xml:space="preserve"> ابتزّ الناس أمرهم فإنّ أعظم حجّة لأبيه زعم أنه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بايعه بيده ولم يبايعه بقلبه فقد أقرّ بالبيعة وادّعى الوليجة فليأتي على ما ادّعاه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ببرهان ،وأنّى له ذلك ،وأمّا تعجّبه من تورد أهل الكوفة على أهل البصرة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فما أعجبه من أهل حق توردوا على أهل باطل ،ولعمري واللهليعلمنّ أهل البصرة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وميعاد بيننا وبينهم اليوم نحاكمهم إلى الله تعالى فيقضي الله الحقّ وهو خير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الفاصلين» </w:t>
      </w:r>
      <w:r w:rsidRPr="00E943C0">
        <w:rPr>
          <w:rStyle w:val="libFootnotenumChar"/>
          <w:rtl/>
        </w:rPr>
        <w:t>(1)</w:t>
      </w:r>
      <w:r>
        <w:rPr>
          <w:rtl/>
        </w:rPr>
        <w:t xml:space="preserve">. وحينما اشتدّ القتال وكثر القتلى من الطرفين ،دعا الإمام علي </w:t>
      </w:r>
      <w:r w:rsidRPr="000E4D50">
        <w:rPr>
          <w:rStyle w:val="libAlaemChar"/>
          <w:rFonts w:hint="cs"/>
          <w:rtl/>
        </w:rPr>
        <w:t>عليه‌السلام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محمد ابن الحنفية فأعطاه رمحه ،وقال له : « اقصد بهذا الرمح قصد الجمل» فذهب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فمنعه بنو ضبّة ،فلمّا رجع إلى والده ،انتزع الحسن رمحه من يده ،وقصد الجمل </w:t>
      </w:r>
      <w:r w:rsidR="00C41FD0">
        <w:rPr>
          <w:rFonts w:hint="cs"/>
          <w:rtl/>
        </w:rPr>
        <w:t xml:space="preserve"> </w:t>
      </w:r>
      <w:r>
        <w:rPr>
          <w:rtl/>
        </w:rPr>
        <w:t>وطعنه برمحه ،ورجع إلى والده وعلى رمحه أثر الدم</w:t>
      </w:r>
      <w:r w:rsidRPr="00E943C0">
        <w:rPr>
          <w:rStyle w:val="libFootnotenumChar"/>
          <w:rtl/>
        </w:rPr>
        <w:t>(2)</w:t>
      </w:r>
      <w:r>
        <w:rPr>
          <w:rtl/>
        </w:rPr>
        <w:t xml:space="preserve">. وبعد مقتل الجمل الذي </w:t>
      </w:r>
      <w:r w:rsidR="00C41FD0">
        <w:rPr>
          <w:rFonts w:hint="cs"/>
          <w:rtl/>
        </w:rPr>
        <w:t xml:space="preserve"> </w:t>
      </w:r>
      <w:r>
        <w:rPr>
          <w:rtl/>
        </w:rPr>
        <w:t>عليه عائشة انهزم الناس</w:t>
      </w:r>
      <w:r w:rsidRPr="00E943C0">
        <w:rPr>
          <w:rStyle w:val="libFootnotenumChar"/>
          <w:rtl/>
        </w:rPr>
        <w:t>(3)</w:t>
      </w:r>
      <w:r>
        <w:rPr>
          <w:rtl/>
        </w:rPr>
        <w:t xml:space="preserve">. فقد كان دور الإمام الحسن </w:t>
      </w:r>
      <w:r w:rsidRPr="000E4D5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هو دور المدافع </w:t>
      </w:r>
      <w:r w:rsidR="00C41FD0">
        <w:rPr>
          <w:rFonts w:hint="cs"/>
          <w:rtl/>
        </w:rPr>
        <w:t xml:space="preserve"> </w:t>
      </w:r>
      <w:r>
        <w:rPr>
          <w:rtl/>
        </w:rPr>
        <w:t>باللسان والسنان معاً ،فقد ردّ على خطاب ابن الزبير ،وحسم المعركة بقتل الجمل.</w:t>
      </w:r>
    </w:p>
    <w:p w:rsidR="00444A5F" w:rsidRDefault="00444A5F" w:rsidP="000E4D50">
      <w:pPr>
        <w:pStyle w:val="libBold1"/>
        <w:rPr>
          <w:rtl/>
        </w:rPr>
      </w:pPr>
      <w:r>
        <w:rPr>
          <w:rtl/>
        </w:rPr>
        <w:t xml:space="preserve">الإمام الحسن </w:t>
      </w:r>
      <w:r w:rsidRPr="000E4D5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في معركة صفّين :</w:t>
      </w:r>
    </w:p>
    <w:p w:rsidR="006B5772" w:rsidRDefault="00444A5F" w:rsidP="00FD016A">
      <w:pPr>
        <w:pStyle w:val="libNormal"/>
        <w:rPr>
          <w:rtl/>
        </w:rPr>
      </w:pPr>
      <w:r>
        <w:rPr>
          <w:rtl/>
        </w:rPr>
        <w:t xml:space="preserve">قبل بدء المعركة أدرك معاوية الدور الكبير للإمام الحسن </w:t>
      </w:r>
      <w:r w:rsidRPr="000E4D5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لأهليّته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للإمامة والخلافة في حال غياب الإمام علي </w:t>
      </w:r>
      <w:r w:rsidRPr="000E4D5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،فأراد أن يمنّيه بالخلافة لعلّه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يتراجع عن المعركة أو يخلق الاضطراب في جيش الإمام فبعث عبيداللهبن عمر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إلى الحسن </w:t>
      </w:r>
      <w:r w:rsidRPr="000E4D5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فقال : « إنّ لي إليك حاجة فالقني» ،فلقيه الحسن فقال له عبيدالله: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 « إنّ أباك قد وتر قريشا أوّلاً وآخرا</w:t>
      </w:r>
      <w:r>
        <w:rPr>
          <w:rFonts w:hint="cs"/>
          <w:rtl/>
        </w:rPr>
        <w:t>ً</w:t>
      </w:r>
      <w:r>
        <w:rPr>
          <w:rtl/>
        </w:rPr>
        <w:t xml:space="preserve"> ،وقد شنئوه فهل لك أن تخلفه ونولّيك هذا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الأمر؟». قال : « كلاّ واللهلا يكون ذلك ،لكأني أنظر إليك مقتولاً في يومك أو </w:t>
      </w:r>
      <w:r w:rsidR="00C41FD0">
        <w:rPr>
          <w:rFonts w:hint="cs"/>
          <w:rtl/>
        </w:rPr>
        <w:t xml:space="preserve"> </w:t>
      </w:r>
    </w:p>
    <w:p w:rsidR="00444A5F" w:rsidRPr="00296D77" w:rsidRDefault="006B5772" w:rsidP="006B5772">
      <w:pPr>
        <w:pStyle w:val="libLine"/>
        <w:rPr>
          <w:rtl/>
        </w:rPr>
      </w:pPr>
      <w:r>
        <w:rPr>
          <w:rtl/>
        </w:rPr>
        <w:t>__________________</w:t>
      </w:r>
    </w:p>
    <w:p w:rsidR="00444A5F" w:rsidRDefault="00444A5F" w:rsidP="00E943C0">
      <w:pPr>
        <w:pStyle w:val="libFootnote0"/>
        <w:rPr>
          <w:rtl/>
        </w:rPr>
      </w:pPr>
      <w:r>
        <w:rPr>
          <w:rtl/>
        </w:rPr>
        <w:t>(1) الجمل / الشيخ المفيد :175.</w:t>
      </w:r>
    </w:p>
    <w:p w:rsidR="00444A5F" w:rsidRDefault="00444A5F" w:rsidP="00E943C0">
      <w:pPr>
        <w:pStyle w:val="libFootnote0"/>
        <w:rPr>
          <w:rtl/>
        </w:rPr>
      </w:pPr>
      <w:r>
        <w:rPr>
          <w:rtl/>
        </w:rPr>
        <w:t>(2) مناقب آل أبي طالب 4 :25.</w:t>
      </w:r>
    </w:p>
    <w:p w:rsidR="00444A5F" w:rsidRDefault="00444A5F" w:rsidP="00E943C0">
      <w:pPr>
        <w:pStyle w:val="libFootnote0"/>
        <w:rPr>
          <w:rtl/>
        </w:rPr>
      </w:pPr>
      <w:r>
        <w:rPr>
          <w:rtl/>
        </w:rPr>
        <w:t>(3) الإمامة والسياسة 1 :77.</w:t>
      </w:r>
    </w:p>
    <w:p w:rsidR="00444A5F" w:rsidRDefault="00444A5F" w:rsidP="00CC10EA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غدك» </w:t>
      </w:r>
      <w:r w:rsidRPr="00E943C0">
        <w:rPr>
          <w:rStyle w:val="libFootnotenumChar"/>
          <w:rtl/>
        </w:rPr>
        <w:t>(</w:t>
      </w:r>
      <w:r w:rsidRPr="00E943C0">
        <w:rPr>
          <w:rStyle w:val="libFootnotenumChar"/>
          <w:rFonts w:hint="cs"/>
          <w:rtl/>
        </w:rPr>
        <w:t>1</w:t>
      </w:r>
      <w:r w:rsidRPr="00E943C0">
        <w:rPr>
          <w:rStyle w:val="libFootnotenumChar"/>
          <w:rtl/>
        </w:rPr>
        <w:t>)</w:t>
      </w:r>
      <w:r>
        <w:rPr>
          <w:rtl/>
        </w:rPr>
        <w:t xml:space="preserve">. وبالفعل تحقّقت نبوءة الإمام الحسن </w:t>
      </w:r>
      <w:r w:rsidRPr="000E4D5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وقُتل عبيدالله بن عمر في </w:t>
      </w:r>
      <w:r w:rsidR="00C41FD0">
        <w:rPr>
          <w:rFonts w:hint="cs"/>
          <w:rtl/>
        </w:rPr>
        <w:t xml:space="preserve"> </w:t>
      </w:r>
      <w:r>
        <w:rPr>
          <w:rtl/>
        </w:rPr>
        <w:t>صفين. وذهب مع من ذهب إلى الجحيم.</w:t>
      </w:r>
    </w:p>
    <w:p w:rsidR="006B5772" w:rsidRDefault="00444A5F" w:rsidP="00FD016A">
      <w:pPr>
        <w:pStyle w:val="libNormal"/>
        <w:rPr>
          <w:rtl/>
        </w:rPr>
      </w:pPr>
      <w:r>
        <w:rPr>
          <w:rtl/>
        </w:rPr>
        <w:t xml:space="preserve">ومن خطب الإمام الحسن </w:t>
      </w:r>
      <w:r w:rsidRPr="000E4D5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في صفين ،قوله : « الحمد لله لا إله غيره ،وحده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لا شريك له ،وأثني عليه بما هو أهله ،إنّ مما عظم الله عليكم من حقّه ،وأسبغ </w:t>
      </w:r>
      <w:r w:rsidR="00C41FD0">
        <w:rPr>
          <w:rFonts w:hint="cs"/>
          <w:rtl/>
        </w:rPr>
        <w:t xml:space="preserve"> </w:t>
      </w:r>
      <w:r>
        <w:rPr>
          <w:rtl/>
        </w:rPr>
        <w:t>عليكم من نعمه ما لا يحصى ذكره ،ولا يؤدّى</w:t>
      </w:r>
      <w:r w:rsidRPr="00114A3B">
        <w:rPr>
          <w:rtl/>
        </w:rPr>
        <w:t>ٰ</w:t>
      </w:r>
      <w:r>
        <w:rPr>
          <w:rtl/>
        </w:rPr>
        <w:t xml:space="preserve"> شكره ،ولا يبلغه صفة ولا قول ،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ونحن إنّما غضبنا لله ولكم ،فإنّه منَّ علينا بما هو أهله أن نشكر فيه آلاءه وبلاءه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ونعماءه قولاً يصعد إلى الله فيه الرضا ،وتنتشر فيه عارفة الصدق ،يصدق الله فيه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قولنا ،ونستوجب فيه المزيد من ربّنا ،قولاً يزيد ولا يبيد ،فإنّه لم يجتمع قوم على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امر واحد إلاّ اشتدّ أمرهم واستحكمت عقدتهم ،فاحتشدوا في قتال عدوّكم :معاوية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وجنوده ،فإنّه قد حضر ،ولا تخاذلوا؛ فإنّ الخذلان يقطع نياط القلوب ،وإنّ الإقدام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على الأسنّة نجدة وعصمة؛ لأنّه لم يمتنع قوم قط إلاّ رفع الله عنهم العلّة ،وكفاهم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جوائح الذلّة ،وهداهم إلى معالم الملّة» </w:t>
      </w:r>
      <w:r w:rsidRPr="00E943C0">
        <w:rPr>
          <w:rStyle w:val="libFootnotenumChar"/>
          <w:rtl/>
        </w:rPr>
        <w:t>(</w:t>
      </w:r>
      <w:r w:rsidRPr="00E943C0">
        <w:rPr>
          <w:rStyle w:val="libFootnotenumChar"/>
          <w:rFonts w:hint="cs"/>
          <w:rtl/>
        </w:rPr>
        <w:t>2</w:t>
      </w:r>
      <w:r w:rsidRPr="00E943C0">
        <w:rPr>
          <w:rStyle w:val="libFootnotenumChar"/>
          <w:rtl/>
        </w:rPr>
        <w:t>)</w:t>
      </w:r>
      <w:r>
        <w:rPr>
          <w:rtl/>
        </w:rPr>
        <w:t xml:space="preserve">. ثمّ عبّأ الإمام علي </w:t>
      </w:r>
      <w:r w:rsidRPr="000E4D5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جيشه فجعل </w:t>
      </w:r>
      <w:r w:rsidR="00C41FD0">
        <w:rPr>
          <w:rFonts w:hint="cs"/>
          <w:rtl/>
        </w:rPr>
        <w:t xml:space="preserve"> </w:t>
      </w:r>
      <w:r>
        <w:rPr>
          <w:rtl/>
        </w:rPr>
        <w:t>على ميمنته الحسن والحسين وعبداللهبن جعفر ومسلم بن عقيل</w:t>
      </w:r>
      <w:r w:rsidRPr="00E943C0">
        <w:rPr>
          <w:rStyle w:val="libFootnotenumChar"/>
          <w:rtl/>
        </w:rPr>
        <w:t>(</w:t>
      </w:r>
      <w:r w:rsidRPr="00E943C0">
        <w:rPr>
          <w:rStyle w:val="libFootnotenumChar"/>
          <w:rFonts w:hint="cs"/>
          <w:rtl/>
        </w:rPr>
        <w:t>3</w:t>
      </w:r>
      <w:r w:rsidRPr="00E943C0">
        <w:rPr>
          <w:rStyle w:val="libFootnotenumChar"/>
          <w:rtl/>
        </w:rPr>
        <w:t>)</w:t>
      </w:r>
      <w:r>
        <w:rPr>
          <w:rtl/>
        </w:rPr>
        <w:t xml:space="preserve">. وفي رواية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أنّه </w:t>
      </w:r>
      <w:r w:rsidRPr="000E4D5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جعل على القلب الحسن </w:t>
      </w:r>
      <w:r w:rsidRPr="000E4D50">
        <w:rPr>
          <w:rStyle w:val="libAlaemChar"/>
          <w:rFonts w:hint="cs"/>
          <w:rtl/>
        </w:rPr>
        <w:t>عليه‌السلام</w:t>
      </w:r>
      <w:r w:rsidRPr="00E943C0">
        <w:rPr>
          <w:rStyle w:val="libFootnotenumChar"/>
          <w:rtl/>
        </w:rPr>
        <w:t>(</w:t>
      </w:r>
      <w:r w:rsidRPr="00E943C0">
        <w:rPr>
          <w:rStyle w:val="libFootnotenumChar"/>
          <w:rFonts w:hint="cs"/>
          <w:rtl/>
        </w:rPr>
        <w:t>4</w:t>
      </w:r>
      <w:r w:rsidRPr="00E943C0">
        <w:rPr>
          <w:rStyle w:val="libFootnotenumChar"/>
          <w:rtl/>
        </w:rPr>
        <w:t>)</w:t>
      </w:r>
      <w:r>
        <w:rPr>
          <w:rtl/>
        </w:rPr>
        <w:t>. وأقبل رجل من أهل الشام يقال له :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الزبرقان بن الحكم ،وكان سيّد أهل الشام فطلب البراز ،فخرج إليه الحسن بن </w:t>
      </w:r>
      <w:r w:rsidR="00C41FD0">
        <w:rPr>
          <w:rFonts w:hint="cs"/>
          <w:rtl/>
        </w:rPr>
        <w:t xml:space="preserve"> </w:t>
      </w:r>
      <w:r>
        <w:rPr>
          <w:rtl/>
        </w:rPr>
        <w:t>علي بن أبي طالب ،فقال له الزبرقان :من أنت؟ قال الحسن بن علي ،فقال له :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انصرف يا بنيّ فواللهلقد نظرت إلى رسول الله </w:t>
      </w:r>
      <w:r w:rsidRPr="000E4D50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مقبلاً من ناحية « قبا» يسير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على ناقة له وأنّك يومئذ لقدّامه ،فما كنت لألقى رسول الله </w:t>
      </w:r>
      <w:r w:rsidRPr="000E4D50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بدمك. فانصرف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الزبرقان وهو يقول :إنّي أخاف الله في ابن فاطمة ،وإنّ ذا الكلاع حدّثني أنّه سمع </w:t>
      </w:r>
      <w:r w:rsidR="00C41FD0">
        <w:rPr>
          <w:rFonts w:hint="cs"/>
          <w:rtl/>
        </w:rPr>
        <w:t xml:space="preserve"> </w:t>
      </w:r>
    </w:p>
    <w:p w:rsidR="00444A5F" w:rsidRPr="00296D77" w:rsidRDefault="006B5772" w:rsidP="006B5772">
      <w:pPr>
        <w:pStyle w:val="libLine"/>
        <w:rPr>
          <w:rtl/>
        </w:rPr>
      </w:pPr>
      <w:r>
        <w:rPr>
          <w:rtl/>
        </w:rPr>
        <w:t>__________________</w:t>
      </w:r>
    </w:p>
    <w:p w:rsidR="00444A5F" w:rsidRDefault="00444A5F" w:rsidP="00E943C0">
      <w:pPr>
        <w:pStyle w:val="libFootnote0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1</w:t>
      </w:r>
      <w:r>
        <w:rPr>
          <w:rtl/>
        </w:rPr>
        <w:t>) وقعة صفين / نصر بن مزاحم : 297.</w:t>
      </w:r>
    </w:p>
    <w:p w:rsidR="00444A5F" w:rsidRDefault="00444A5F" w:rsidP="00E943C0">
      <w:pPr>
        <w:pStyle w:val="libFootnote0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2</w:t>
      </w:r>
      <w:r>
        <w:rPr>
          <w:rtl/>
        </w:rPr>
        <w:t>) وقعة صفين :113 ـ 114.</w:t>
      </w:r>
    </w:p>
    <w:p w:rsidR="00444A5F" w:rsidRDefault="00444A5F" w:rsidP="00E943C0">
      <w:pPr>
        <w:pStyle w:val="libFootnote0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3</w:t>
      </w:r>
      <w:r>
        <w:rPr>
          <w:rtl/>
        </w:rPr>
        <w:t>) مناقب آل أبي طالب 3 :197.</w:t>
      </w:r>
    </w:p>
    <w:p w:rsidR="00444A5F" w:rsidRDefault="00444A5F" w:rsidP="00E943C0">
      <w:pPr>
        <w:pStyle w:val="libFootnote0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4</w:t>
      </w:r>
      <w:r>
        <w:rPr>
          <w:rtl/>
        </w:rPr>
        <w:t>) الإمامة والسياسة 1 :104.</w:t>
      </w:r>
    </w:p>
    <w:p w:rsidR="00444A5F" w:rsidRDefault="00444A5F" w:rsidP="00CC10EA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جهما يقول : سمعت رسول الله </w:t>
      </w:r>
      <w:r w:rsidRPr="000E4D50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يقول : « إنّ حسنا</w:t>
      </w:r>
      <w:r>
        <w:rPr>
          <w:rFonts w:hint="cs"/>
          <w:rtl/>
        </w:rPr>
        <w:t>ً</w:t>
      </w:r>
      <w:r>
        <w:rPr>
          <w:rtl/>
        </w:rPr>
        <w:t xml:space="preserve"> وحسينا</w:t>
      </w:r>
      <w:r>
        <w:rPr>
          <w:rFonts w:hint="cs"/>
          <w:rtl/>
        </w:rPr>
        <w:t>ً</w:t>
      </w:r>
      <w:r>
        <w:rPr>
          <w:rtl/>
        </w:rPr>
        <w:t xml:space="preserve"> سيّدا شباب أهل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الجنّة» </w:t>
      </w:r>
      <w:r w:rsidRPr="00E943C0">
        <w:rPr>
          <w:rStyle w:val="libFootnotenumChar"/>
          <w:rtl/>
        </w:rPr>
        <w:t>(</w:t>
      </w:r>
      <w:r w:rsidRPr="00E943C0">
        <w:rPr>
          <w:rStyle w:val="libFootnotenumChar"/>
          <w:rFonts w:hint="cs"/>
          <w:rtl/>
        </w:rPr>
        <w:t>1</w:t>
      </w:r>
      <w:r w:rsidRPr="00E943C0">
        <w:rPr>
          <w:rStyle w:val="libFootnotenumChar"/>
          <w:rtl/>
        </w:rPr>
        <w:t>)</w:t>
      </w:r>
      <w:r>
        <w:rPr>
          <w:rtl/>
        </w:rPr>
        <w:t xml:space="preserve">. وقد كذب الزبرقان في علة انصرافه لأنه لوكان صادقاً لمال إلى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الحسن </w:t>
      </w:r>
      <w:r w:rsidRPr="000E4D5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،لا أن يرجع إلى الوغد الباغي معاوية ،الأمر الذي يشير إلى جبنه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وخوفه من سيف شبل أمير المؤمنين </w:t>
      </w:r>
      <w:r w:rsidRPr="000E4D50">
        <w:rPr>
          <w:rStyle w:val="libAlaemChar"/>
          <w:rFonts w:hint="cs"/>
          <w:rtl/>
        </w:rPr>
        <w:t>عليهما‌السلام</w:t>
      </w:r>
      <w:r>
        <w:rPr>
          <w:rtl/>
        </w:rPr>
        <w:t>.</w:t>
      </w:r>
    </w:p>
    <w:p w:rsidR="00444A5F" w:rsidRDefault="00444A5F" w:rsidP="000E4D50">
      <w:pPr>
        <w:pStyle w:val="libBold1"/>
        <w:rPr>
          <w:rtl/>
        </w:rPr>
      </w:pPr>
      <w:r>
        <w:rPr>
          <w:rtl/>
        </w:rPr>
        <w:t xml:space="preserve">الإمام الحسن </w:t>
      </w:r>
      <w:r w:rsidRPr="000E4D5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ومقتل عمّار بن ياسر :</w:t>
      </w:r>
    </w:p>
    <w:p w:rsidR="00444A5F" w:rsidRDefault="00444A5F" w:rsidP="000E59B4">
      <w:pPr>
        <w:pStyle w:val="libNormal"/>
        <w:rPr>
          <w:rtl/>
        </w:rPr>
      </w:pPr>
      <w:r>
        <w:rPr>
          <w:rtl/>
        </w:rPr>
        <w:t xml:space="preserve">حينما استشهد عمار بن ياسر وقف الإمام الحسن </w:t>
      </w:r>
      <w:r w:rsidRPr="000E4D5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واجما مستعبرا</w:t>
      </w:r>
      <w:r>
        <w:rPr>
          <w:rFonts w:hint="cs"/>
          <w:rtl/>
        </w:rPr>
        <w:t>ً</w:t>
      </w:r>
      <w:r>
        <w:rPr>
          <w:rtl/>
        </w:rPr>
        <w:t xml:space="preserve"> عند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مصرعه ،وأخذ السبط يتلو على المسلمين ما سمعه من جدّه النبي </w:t>
      </w:r>
      <w:r w:rsidRPr="000E4D50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في فضله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والإشادة بعظيم مكانته في الإسلام ،فقال </w:t>
      </w:r>
      <w:r w:rsidRPr="000E4D5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:إنّ رسول الله </w:t>
      </w:r>
      <w:r w:rsidRPr="000E4D50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قال لأصحابه :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 « ابنوا لي عريشا</w:t>
      </w:r>
      <w:r>
        <w:rPr>
          <w:rFonts w:hint="cs"/>
          <w:rtl/>
        </w:rPr>
        <w:t>ً</w:t>
      </w:r>
      <w:r>
        <w:rPr>
          <w:rtl/>
        </w:rPr>
        <w:t xml:space="preserve"> كعريش موسى ،وجعل يتناول اللبن من قومه ،وهو يقول :اللهمّ لا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خير إلاّ خير الآخرة ،فاغفر للأنصار والمهاجرة. وجعل يتناول اللبن من عمار وهو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يقول : « ويحك يا ابن سمية تقتلك الفئة الباغية». وقال </w:t>
      </w:r>
      <w:r w:rsidRPr="000E4D5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: « إنّ جدّي قال :إن الجنّة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لتشتاق إلى ثلاثة عليّ وعمّار وسلمان» </w:t>
      </w:r>
      <w:r w:rsidRPr="00E943C0">
        <w:rPr>
          <w:rStyle w:val="libFootnotenumChar"/>
          <w:rtl/>
        </w:rPr>
        <w:t>(</w:t>
      </w:r>
      <w:r w:rsidRPr="00E943C0">
        <w:rPr>
          <w:rStyle w:val="libFootnotenumChar"/>
          <w:rFonts w:hint="cs"/>
          <w:rtl/>
        </w:rPr>
        <w:t>2</w:t>
      </w:r>
      <w:r w:rsidRPr="00E943C0">
        <w:rPr>
          <w:rStyle w:val="libFootnotenumChar"/>
          <w:rtl/>
        </w:rPr>
        <w:t>)</w:t>
      </w:r>
      <w:r>
        <w:rPr>
          <w:rtl/>
        </w:rPr>
        <w:t xml:space="preserve">. والإمام الحسن </w:t>
      </w:r>
      <w:r w:rsidRPr="000E4D5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يذكر هذين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الحديثين أراد تبيان حقيقة المعركة القائمة بين جيش الإمام علي </w:t>
      </w:r>
      <w:r w:rsidRPr="000E4D5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وجيش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معاوية ،فقد وجّه أنظار ومسامع الجيشين إلى معرفة الحقّ من الباطل ،فقد أثبت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أحقيّة الإمام علي </w:t>
      </w:r>
      <w:r w:rsidRPr="000E4D5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؛ لأنّ أهل الشام كانوا قد سمعوا من عمرو بن العاص يقول :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 « قال رسول الله </w:t>
      </w:r>
      <w:r w:rsidRPr="000E4D50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لعمّار بن ياسر :تقتلك الفئة الباغية» </w:t>
      </w:r>
      <w:r w:rsidRPr="00E943C0">
        <w:rPr>
          <w:rStyle w:val="libFootnotenumChar"/>
          <w:rtl/>
        </w:rPr>
        <w:t>(</w:t>
      </w:r>
      <w:r w:rsidRPr="00E943C0">
        <w:rPr>
          <w:rStyle w:val="libFootnotenumChar"/>
          <w:rFonts w:hint="cs"/>
          <w:rtl/>
        </w:rPr>
        <w:t>3</w:t>
      </w:r>
      <w:r w:rsidRPr="00E943C0">
        <w:rPr>
          <w:rStyle w:val="libFootnotenumChar"/>
          <w:rtl/>
        </w:rPr>
        <w:t>)</w:t>
      </w:r>
      <w:r>
        <w:rPr>
          <w:rtl/>
        </w:rPr>
        <w:t xml:space="preserve">. فقد ذكرهم الإمام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الحسن </w:t>
      </w:r>
      <w:r w:rsidRPr="000E4D5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بالحديث الشريف وألقى الحجّة عليهم ،ولكن لا حياة لمن تنادي.</w:t>
      </w:r>
    </w:p>
    <w:p w:rsidR="00444A5F" w:rsidRDefault="00444A5F" w:rsidP="000E4D50">
      <w:pPr>
        <w:pStyle w:val="libBold1"/>
        <w:rPr>
          <w:rtl/>
        </w:rPr>
      </w:pPr>
      <w:r>
        <w:rPr>
          <w:rtl/>
        </w:rPr>
        <w:t xml:space="preserve">الحرص على سلامة الإمام الحسن </w:t>
      </w:r>
      <w:r w:rsidRPr="000E4D50">
        <w:rPr>
          <w:rStyle w:val="libAlaemChar"/>
          <w:rFonts w:hint="cs"/>
          <w:rtl/>
        </w:rPr>
        <w:t>عليه‌السلام</w:t>
      </w:r>
      <w:r>
        <w:rPr>
          <w:rtl/>
        </w:rPr>
        <w:t>:</w:t>
      </w:r>
    </w:p>
    <w:p w:rsidR="006B5772" w:rsidRDefault="00444A5F" w:rsidP="00FD016A">
      <w:pPr>
        <w:pStyle w:val="libNormal"/>
        <w:rPr>
          <w:rtl/>
        </w:rPr>
      </w:pPr>
      <w:r>
        <w:rPr>
          <w:rtl/>
        </w:rPr>
        <w:t xml:space="preserve">في بعض أيّام صفّين رأى الإمام علي </w:t>
      </w:r>
      <w:r w:rsidRPr="000E4D5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ابنه الحسن </w:t>
      </w:r>
      <w:r w:rsidRPr="000E4D5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يتسرّع إلى </w:t>
      </w:r>
      <w:r w:rsidR="00C41FD0">
        <w:rPr>
          <w:rFonts w:hint="cs"/>
          <w:rtl/>
        </w:rPr>
        <w:t xml:space="preserve"> </w:t>
      </w:r>
      <w:r>
        <w:rPr>
          <w:rtl/>
        </w:rPr>
        <w:t>الحرب ،فقال : « املكوا عنّي هذا الغلام لا يهدّني؛ فإنّي أنفس بهذينـيعني</w:t>
      </w:r>
      <w:r w:rsidR="00C41FD0">
        <w:rPr>
          <w:rFonts w:hint="cs"/>
          <w:rtl/>
        </w:rPr>
        <w:t xml:space="preserve"> </w:t>
      </w:r>
    </w:p>
    <w:p w:rsidR="00444A5F" w:rsidRPr="00296D77" w:rsidRDefault="006B5772" w:rsidP="006B5772">
      <w:pPr>
        <w:pStyle w:val="libLine"/>
        <w:rPr>
          <w:rtl/>
        </w:rPr>
      </w:pPr>
      <w:r>
        <w:rPr>
          <w:rtl/>
        </w:rPr>
        <w:t>__________________</w:t>
      </w:r>
    </w:p>
    <w:p w:rsidR="00444A5F" w:rsidRDefault="00444A5F" w:rsidP="00E943C0">
      <w:pPr>
        <w:pStyle w:val="libFootnote0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1</w:t>
      </w:r>
      <w:r>
        <w:rPr>
          <w:rtl/>
        </w:rPr>
        <w:t>) المعيار والموازنة / الإسكافي : 150 ـ 151.</w:t>
      </w:r>
    </w:p>
    <w:p w:rsidR="00444A5F" w:rsidRDefault="00444A5F" w:rsidP="00E943C0">
      <w:pPr>
        <w:pStyle w:val="libFootnote0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2</w:t>
      </w:r>
      <w:r>
        <w:rPr>
          <w:rtl/>
        </w:rPr>
        <w:t xml:space="preserve">) حياة الإمام الحسن بن علي </w:t>
      </w:r>
      <w:r w:rsidRPr="000E4D50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2 :506.</w:t>
      </w:r>
    </w:p>
    <w:p w:rsidR="00444A5F" w:rsidRDefault="00444A5F" w:rsidP="00E943C0">
      <w:pPr>
        <w:pStyle w:val="libFootnote0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3</w:t>
      </w:r>
      <w:r>
        <w:rPr>
          <w:rtl/>
        </w:rPr>
        <w:t>) الكامل في التاريخ 3 :311.</w:t>
      </w:r>
    </w:p>
    <w:p w:rsidR="00444A5F" w:rsidRDefault="00444A5F" w:rsidP="00CC10EA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الحسن والحسين </w:t>
      </w:r>
      <w:r w:rsidRPr="000E4D50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ـعلى الموت لئلاّ ينقطع بهما نسل رسول الله </w:t>
      </w:r>
      <w:r w:rsidRPr="000E4D50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» </w:t>
      </w:r>
      <w:r w:rsidRPr="00E943C0">
        <w:rPr>
          <w:rStyle w:val="libFootnotenumChar"/>
          <w:rtl/>
        </w:rPr>
        <w:t>(</w:t>
      </w:r>
      <w:r w:rsidRPr="00E943C0">
        <w:rPr>
          <w:rStyle w:val="libFootnotenumChar"/>
          <w:rFonts w:hint="cs"/>
          <w:rtl/>
        </w:rPr>
        <w:t>1</w:t>
      </w:r>
      <w:r w:rsidRPr="00E943C0">
        <w:rPr>
          <w:rStyle w:val="libFootnotenumChar"/>
          <w:rtl/>
        </w:rPr>
        <w:t>)</w:t>
      </w:r>
      <w:r>
        <w:rPr>
          <w:rtl/>
        </w:rPr>
        <w:t xml:space="preserve">. ويدلّ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هذا القول على أنّ الإمام الحسن </w:t>
      </w:r>
      <w:r w:rsidRPr="000E4D5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كان يتسابق إلى قتال أهل البغي والعدوان.</w:t>
      </w:r>
    </w:p>
    <w:p w:rsidR="00444A5F" w:rsidRDefault="00444A5F" w:rsidP="000E4D50">
      <w:pPr>
        <w:pStyle w:val="libBold1"/>
        <w:rPr>
          <w:rtl/>
        </w:rPr>
      </w:pPr>
      <w:r>
        <w:rPr>
          <w:rtl/>
        </w:rPr>
        <w:t xml:space="preserve">الإمام الحسن </w:t>
      </w:r>
      <w:r w:rsidRPr="000E4D5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والتحكيم :</w:t>
      </w:r>
    </w:p>
    <w:p w:rsidR="00444A5F" w:rsidRDefault="00444A5F" w:rsidP="000E59B4">
      <w:pPr>
        <w:pStyle w:val="libNormal"/>
        <w:rPr>
          <w:rtl/>
        </w:rPr>
      </w:pPr>
      <w:r>
        <w:rPr>
          <w:rtl/>
        </w:rPr>
        <w:t xml:space="preserve">لما انصرف الناس إلى الكوفة وعلموا بنتائج التحكيم الذي انتهت إليه </w:t>
      </w:r>
      <w:r w:rsidR="00C41FD0">
        <w:rPr>
          <w:rFonts w:hint="cs"/>
          <w:rtl/>
        </w:rPr>
        <w:t xml:space="preserve"> </w:t>
      </w:r>
      <w:r>
        <w:rPr>
          <w:rtl/>
        </w:rPr>
        <w:t>معركة صفين بين الحكمين عبد الله بن قيس المعروف بأبي موسى الأشعري ،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وعمرو بن العاص. خاضوا في أمر الحكمين فقال بعض الناس :ما يمنع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أمير المؤمنين </w:t>
      </w:r>
      <w:r w:rsidRPr="000E4D5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من أن يأمر بعض أهل بيته فيتكلم؟ فقال للحسن :قم يا حسن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فقل في هذين الرجلين عبداللهبن قيس وعمرو بن العاص ،فقام الحسن </w:t>
      </w:r>
      <w:r w:rsidRPr="000E4D50">
        <w:rPr>
          <w:rStyle w:val="libAlaemChar"/>
          <w:rFonts w:hint="cs"/>
          <w:rtl/>
        </w:rPr>
        <w:t>عليه‌السلام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فقال : « أيّها الناس ،إنّكم قد أكثرتم في أمر عبداللهبن قيس ،وعمرو بن العاص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فإنّما بعثا ليحكما بكتاب الله فحكما بالهوى على الكتاب ،ومن كان هكذا لم يسم </w:t>
      </w:r>
      <w:r w:rsidR="00C41FD0">
        <w:rPr>
          <w:rFonts w:hint="cs"/>
          <w:rtl/>
        </w:rPr>
        <w:t xml:space="preserve"> </w:t>
      </w:r>
      <w:r>
        <w:rPr>
          <w:rtl/>
        </w:rPr>
        <w:t>حكما</w:t>
      </w:r>
      <w:r>
        <w:rPr>
          <w:rFonts w:hint="cs"/>
          <w:rtl/>
        </w:rPr>
        <w:t>ً</w:t>
      </w:r>
      <w:r>
        <w:rPr>
          <w:rtl/>
        </w:rPr>
        <w:t xml:space="preserve"> ولكنه محكوم عليه ،وقد أخطأ عبداللهبن قيس في أن أوصى إلى عبد الله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ابن عمر فأخطأ في ذلك ... وإنّما الحكومة فرض من الله وقد حكم رسول الله </w:t>
      </w:r>
      <w:r w:rsidR="00C41FD0">
        <w:rPr>
          <w:rFonts w:hint="cs"/>
          <w:rtl/>
        </w:rPr>
        <w:t xml:space="preserve"> </w:t>
      </w:r>
      <w:r w:rsidRPr="000E4D50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سعدا في بني قريظة فحكم فيهم بحكم الله لا شك فيه ،فنفذ رسول الله حكمه ،ولو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خالف ذلك لم يجزه» </w:t>
      </w:r>
      <w:r w:rsidRPr="00E943C0">
        <w:rPr>
          <w:rStyle w:val="libFootnotenumChar"/>
          <w:rtl/>
        </w:rPr>
        <w:t>(</w:t>
      </w:r>
      <w:r w:rsidRPr="00E943C0">
        <w:rPr>
          <w:rStyle w:val="libFootnotenumChar"/>
          <w:rFonts w:hint="cs"/>
          <w:rtl/>
        </w:rPr>
        <w:t>2</w:t>
      </w:r>
      <w:r w:rsidRPr="00E943C0">
        <w:rPr>
          <w:rStyle w:val="libFootnotenumChar"/>
          <w:rtl/>
        </w:rPr>
        <w:t>)</w:t>
      </w:r>
      <w:r>
        <w:rPr>
          <w:rtl/>
        </w:rPr>
        <w:t xml:space="preserve">. فقد بيّن الإمام الحسن </w:t>
      </w:r>
      <w:r w:rsidRPr="000E4D5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حقيقة التحكيم ،إذ ليس كل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حكم يُعمل به ،وإنّما يُعمل بالحكم المطابق للثوابت الشرعية ،لأنّ الحكمين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يقتربان من هذه الثوابت تارة ويبتعدان أخرى ،فإذا حكما بحكم الله فحكمهما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مشروع وإلاّ فلا يؤخذ به ،وأراد في خطبته أن يبيّن بأنّ الثوابت الشرعية حاكمة </w:t>
      </w:r>
      <w:r w:rsidR="00C41FD0">
        <w:rPr>
          <w:rFonts w:hint="cs"/>
          <w:rtl/>
        </w:rPr>
        <w:t xml:space="preserve"> </w:t>
      </w:r>
      <w:r>
        <w:rPr>
          <w:rtl/>
        </w:rPr>
        <w:t>على الأشخاص والشخصيات مهما كان موقعهم الديني والسياسي.</w:t>
      </w:r>
    </w:p>
    <w:p w:rsidR="00444A5F" w:rsidRDefault="00444A5F" w:rsidP="000E4D50">
      <w:pPr>
        <w:pStyle w:val="libBold1"/>
        <w:rPr>
          <w:rtl/>
        </w:rPr>
      </w:pPr>
      <w:r>
        <w:rPr>
          <w:rtl/>
        </w:rPr>
        <w:t xml:space="preserve">وصية أمير المؤمنين للإمام الحسن </w:t>
      </w:r>
      <w:r w:rsidRPr="000E4D50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عند انصرافه من صفين :</w:t>
      </w:r>
    </w:p>
    <w:p w:rsidR="00444A5F" w:rsidRDefault="00444A5F" w:rsidP="000E59B4">
      <w:pPr>
        <w:pStyle w:val="libNormal"/>
        <w:rPr>
          <w:rtl/>
        </w:rPr>
      </w:pPr>
      <w:r>
        <w:rPr>
          <w:rtl/>
        </w:rPr>
        <w:t xml:space="preserve">كتب أمير المؤمنين </w:t>
      </w:r>
      <w:r w:rsidRPr="000E4D5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وصية للإمام الحسن </w:t>
      </w:r>
      <w:r w:rsidRPr="000E4D5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في منطقة حاضرين عند </w:t>
      </w:r>
      <w:r w:rsidR="00C41FD0">
        <w:rPr>
          <w:rFonts w:hint="cs"/>
          <w:rtl/>
        </w:rPr>
        <w:t xml:space="preserve"> </w:t>
      </w:r>
      <w:r>
        <w:rPr>
          <w:rtl/>
        </w:rPr>
        <w:t>انصرافه من صفين ،وفيما يلي نختار بعض نصوصها :</w:t>
      </w:r>
    </w:p>
    <w:p w:rsidR="006B5772" w:rsidRDefault="006B5772" w:rsidP="005E3A17">
      <w:pPr>
        <w:pStyle w:val="libLine"/>
        <w:rPr>
          <w:rtl/>
        </w:rPr>
      </w:pPr>
    </w:p>
    <w:p w:rsidR="00444A5F" w:rsidRDefault="006B5772" w:rsidP="006B5772">
      <w:pPr>
        <w:pStyle w:val="libLine"/>
        <w:rPr>
          <w:rtl/>
        </w:rPr>
      </w:pPr>
      <w:r>
        <w:rPr>
          <w:rtl/>
        </w:rPr>
        <w:t>__________________</w:t>
      </w:r>
    </w:p>
    <w:p w:rsidR="00444A5F" w:rsidRDefault="00444A5F" w:rsidP="00E943C0">
      <w:pPr>
        <w:pStyle w:val="libFootnote0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1</w:t>
      </w:r>
      <w:r>
        <w:rPr>
          <w:rtl/>
        </w:rPr>
        <w:t>) شرح نهج البلاغة 11 : 25.</w:t>
      </w:r>
    </w:p>
    <w:p w:rsidR="00444A5F" w:rsidRDefault="00444A5F" w:rsidP="00E943C0">
      <w:pPr>
        <w:pStyle w:val="libFootnote0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2</w:t>
      </w:r>
      <w:r>
        <w:rPr>
          <w:rtl/>
        </w:rPr>
        <w:t>) مناقب آل أبي طالب 3 :223.</w:t>
      </w:r>
    </w:p>
    <w:p w:rsidR="00444A5F" w:rsidRDefault="00444A5F" w:rsidP="000E59B4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 « أحيي قلبك بالموعظة وأمته بالزهادة وقوِّه باليقين ، ونوّره بالحكمة.</w:t>
      </w:r>
    </w:p>
    <w:p w:rsidR="00444A5F" w:rsidRDefault="00444A5F" w:rsidP="000E59B4">
      <w:pPr>
        <w:pStyle w:val="libNormal"/>
        <w:rPr>
          <w:rtl/>
        </w:rPr>
      </w:pPr>
      <w:r>
        <w:rPr>
          <w:rtl/>
        </w:rPr>
        <w:t xml:space="preserve">وأعرض عليه أخبار الماضين ، وذكّره بما أصاب من كان قبلك من الأولين ، وسر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في ديارهم وآثارهم ، فانظر فيما فعلوا وعمّا انتقلوا ، وأين حلّوا ونزلوا. وأمر بالمعروف </w:t>
      </w:r>
      <w:r w:rsidR="00C41FD0">
        <w:rPr>
          <w:rFonts w:hint="cs"/>
          <w:rtl/>
        </w:rPr>
        <w:t xml:space="preserve"> </w:t>
      </w:r>
      <w:r>
        <w:rPr>
          <w:rtl/>
        </w:rPr>
        <w:t>تكن من أهله ، وأنكر المنكر بيدك ولسانك ، وباين من فعله بجهدك. وجاهد في الله حقّ</w:t>
      </w:r>
      <w:r w:rsidR="00C41FD0">
        <w:rPr>
          <w:rtl/>
        </w:rPr>
        <w:t xml:space="preserve"> </w:t>
      </w:r>
      <w:r>
        <w:rPr>
          <w:rtl/>
        </w:rPr>
        <w:t xml:space="preserve">جهاده ،ولا تأخذك في الله لومة لائم. واخلص في المسألة لربّك ،فإنّ بيده العطاء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والحرمان. واعلم أنّه لا خير في علمٍ لا ينفع ،ولا ينتفع بعلمٍ لا يحقّ تعلّمه. يا بني اجعل </w:t>
      </w:r>
      <w:r w:rsidR="00C41FD0">
        <w:rPr>
          <w:rFonts w:hint="cs"/>
          <w:rtl/>
        </w:rPr>
        <w:t xml:space="preserve"> </w:t>
      </w:r>
      <w:r>
        <w:rPr>
          <w:rtl/>
        </w:rPr>
        <w:t>نفسك ميزانا</w:t>
      </w:r>
      <w:r>
        <w:rPr>
          <w:rFonts w:hint="cs"/>
          <w:rtl/>
        </w:rPr>
        <w:t>ً</w:t>
      </w:r>
      <w:r>
        <w:rPr>
          <w:rtl/>
        </w:rPr>
        <w:t xml:space="preserve"> فيما بينك وبين غيرك ،فاحبب لغيرك ما تحب لنفسك ،واكره له ما تكره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لها ،ولا تظلم كما لا تحبُّ أن تظلم. قارن أهل الخير تكن منهم ،وباين أهل الشر تبن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عنهم. والعقل حفظ التجارب ،وخير ما جرَّبت ما وعظك. إذا تغيّر السلطان تغيّر الزمان.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سل عن الرفيق قبل الطريق ،وعن الجار قبل الدّار. واكرم عشيرتك؛ فانهم جناحك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الذي به تطير ،وأصلك الذي إليه تصير ،ويدك الّتي بها تصول» </w:t>
      </w:r>
      <w:r w:rsidRPr="00E943C0">
        <w:rPr>
          <w:rStyle w:val="libFootnotenumChar"/>
          <w:rtl/>
        </w:rPr>
        <w:t>(1)</w:t>
      </w:r>
      <w:r>
        <w:rPr>
          <w:rtl/>
        </w:rPr>
        <w:t>.</w:t>
      </w:r>
    </w:p>
    <w:p w:rsidR="00444A5F" w:rsidRDefault="00444A5F" w:rsidP="000E4D50">
      <w:pPr>
        <w:pStyle w:val="libBold1"/>
        <w:rPr>
          <w:rtl/>
        </w:rPr>
      </w:pPr>
      <w:r>
        <w:rPr>
          <w:rtl/>
        </w:rPr>
        <w:t xml:space="preserve">آخر وصايا أمير المؤمنين للحسنين </w:t>
      </w:r>
      <w:r w:rsidRPr="000E4D50">
        <w:rPr>
          <w:rStyle w:val="libAlaemChar"/>
          <w:rFonts w:hint="cs"/>
          <w:rtl/>
        </w:rPr>
        <w:t>عليهما‌السلام</w:t>
      </w:r>
      <w:r>
        <w:rPr>
          <w:rtl/>
        </w:rPr>
        <w:t>:</w:t>
      </w:r>
    </w:p>
    <w:p w:rsidR="006B5772" w:rsidRDefault="00444A5F" w:rsidP="00FD016A">
      <w:pPr>
        <w:pStyle w:val="libNormal"/>
        <w:rPr>
          <w:rtl/>
        </w:rPr>
      </w:pPr>
      <w:r>
        <w:rPr>
          <w:rtl/>
        </w:rPr>
        <w:t xml:space="preserve">أخذ أمير المؤمنين </w:t>
      </w:r>
      <w:r w:rsidRPr="000E4D5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يوصي ولديه الحسن والحسين </w:t>
      </w:r>
      <w:r w:rsidRPr="000E4D50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ويرسم لهما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وللمسلمين المنهج السليم في العلاقة مع الله ومع المجتمع ،وكانت هذه آخر </w:t>
      </w:r>
      <w:r w:rsidR="00C41FD0">
        <w:rPr>
          <w:rFonts w:hint="cs"/>
          <w:rtl/>
        </w:rPr>
        <w:t xml:space="preserve"> </w:t>
      </w:r>
      <w:r>
        <w:rPr>
          <w:rtl/>
        </w:rPr>
        <w:t>الوصايا ،فقد صدرت منه في أيام جرحه وقبل شهادته ،ومما جاء فيها :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 « أوصيكما بتقوى الله ،وألا تبغيا الدّنيا وإنّ بغتكما ،ولا تأسفا على شيء منها زوي </w:t>
      </w:r>
      <w:r w:rsidR="00C41FD0">
        <w:rPr>
          <w:rFonts w:hint="cs"/>
          <w:rtl/>
        </w:rPr>
        <w:t xml:space="preserve"> </w:t>
      </w:r>
      <w:r>
        <w:rPr>
          <w:rtl/>
        </w:rPr>
        <w:t>عنكما ،وقولا بالحقّ ،واعملا للأجر. وكونا للظالم خصما</w:t>
      </w:r>
      <w:r>
        <w:rPr>
          <w:rFonts w:hint="cs"/>
          <w:rtl/>
        </w:rPr>
        <w:t>ً</w:t>
      </w:r>
      <w:r>
        <w:rPr>
          <w:rtl/>
        </w:rPr>
        <w:t xml:space="preserve"> ،وللمظلوم عونا</w:t>
      </w:r>
      <w:r>
        <w:rPr>
          <w:rFonts w:hint="cs"/>
          <w:rtl/>
        </w:rPr>
        <w:t>ً</w:t>
      </w:r>
      <w:r>
        <w:rPr>
          <w:rtl/>
        </w:rPr>
        <w:t xml:space="preserve">. أوصيكما </w:t>
      </w:r>
      <w:r w:rsidR="00C41FD0">
        <w:rPr>
          <w:rFonts w:hint="cs"/>
          <w:rtl/>
        </w:rPr>
        <w:t xml:space="preserve"> </w:t>
      </w:r>
      <w:r>
        <w:rPr>
          <w:rtl/>
        </w:rPr>
        <w:t>وجميع ولدي وأهلي ومن بلغه كتابي ،بتقوى الله ،ونظم أمركم ،وصلاح ذات بينكم ،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فإنّي سمعت جدّكما </w:t>
      </w:r>
      <w:r w:rsidRPr="000E4D50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يقول :صلاح ذات البين أفضل من عامّة الصّلاة والصّيام.</w:t>
      </w:r>
      <w:r w:rsidR="00C41FD0">
        <w:rPr>
          <w:rFonts w:hint="cs"/>
          <w:rtl/>
        </w:rPr>
        <w:t xml:space="preserve"> </w:t>
      </w:r>
      <w:r>
        <w:rPr>
          <w:rtl/>
        </w:rPr>
        <w:t>الله اللهفي الأيتام ،فلا تغبّوا</w:t>
      </w:r>
      <w:r w:rsidRPr="00E943C0">
        <w:rPr>
          <w:rStyle w:val="libFootnotenumChar"/>
          <w:rtl/>
        </w:rPr>
        <w:t>(2)</w:t>
      </w:r>
      <w:r>
        <w:rPr>
          <w:rtl/>
        </w:rPr>
        <w:t xml:space="preserve">أفواههم ،ولا يضيعوا بحضرتكم. والله الله في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جيرانكم ،فإنّهم وصيّة نبيّكم ،مازال يوصي بهم حتّى ظننّا أنّه سيورّثهم. والله الله </w:t>
      </w:r>
      <w:r w:rsidR="00C41FD0">
        <w:rPr>
          <w:rFonts w:hint="cs"/>
          <w:rtl/>
        </w:rPr>
        <w:t xml:space="preserve"> </w:t>
      </w:r>
    </w:p>
    <w:p w:rsidR="00444A5F" w:rsidRPr="00296D77" w:rsidRDefault="006B5772" w:rsidP="006B5772">
      <w:pPr>
        <w:pStyle w:val="libLine"/>
        <w:rPr>
          <w:rtl/>
        </w:rPr>
      </w:pPr>
      <w:r>
        <w:rPr>
          <w:rtl/>
        </w:rPr>
        <w:t>__________________</w:t>
      </w:r>
    </w:p>
    <w:p w:rsidR="00444A5F" w:rsidRDefault="00444A5F" w:rsidP="00E943C0">
      <w:pPr>
        <w:pStyle w:val="libFootnote0"/>
        <w:rPr>
          <w:rtl/>
        </w:rPr>
      </w:pPr>
      <w:r>
        <w:rPr>
          <w:rtl/>
        </w:rPr>
        <w:t>(1) نهج البلاغة :391 ـ 405 / 31.</w:t>
      </w:r>
    </w:p>
    <w:p w:rsidR="00444A5F" w:rsidRDefault="00444A5F" w:rsidP="00E943C0">
      <w:pPr>
        <w:pStyle w:val="libFootnote0"/>
        <w:rPr>
          <w:rtl/>
        </w:rPr>
      </w:pPr>
      <w:r>
        <w:rPr>
          <w:rtl/>
        </w:rPr>
        <w:t>(2) لا تغبّوا :أي تقطعوا الطعام عنهم.</w:t>
      </w:r>
    </w:p>
    <w:p w:rsidR="00444A5F" w:rsidRDefault="00444A5F" w:rsidP="00CC10EA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في القرآن ، لايسبقكم بالعمل به غيركم. والله الله في الصّلاة ، فانّها عمود دينكم. </w:t>
      </w:r>
      <w:r w:rsidR="00C41FD0">
        <w:rPr>
          <w:rFonts w:hint="cs"/>
          <w:rtl/>
        </w:rPr>
        <w:t xml:space="preserve"> </w:t>
      </w:r>
      <w:r>
        <w:rPr>
          <w:rtl/>
        </w:rPr>
        <w:t>والله الله في بيت ربكم ، لاتخلوه ما بقيتم ، فإنّه إن ترك لم تناظروا</w:t>
      </w:r>
      <w:r w:rsidRPr="00E943C0">
        <w:rPr>
          <w:rStyle w:val="libFootnotenumChar"/>
          <w:rtl/>
        </w:rPr>
        <w:t>(</w:t>
      </w:r>
      <w:r w:rsidRPr="00E943C0">
        <w:rPr>
          <w:rStyle w:val="libFootnotenumChar"/>
          <w:rFonts w:hint="cs"/>
          <w:rtl/>
        </w:rPr>
        <w:t>1</w:t>
      </w:r>
      <w:r w:rsidRPr="00E943C0">
        <w:rPr>
          <w:rStyle w:val="libFootnotenumChar"/>
          <w:rtl/>
        </w:rPr>
        <w:t>)</w:t>
      </w:r>
      <w:r>
        <w:rPr>
          <w:rtl/>
        </w:rPr>
        <w:t xml:space="preserve">. والله الله في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الجهاد بأموالكم وأنفسكم وألسنتكم في سبيل الله. وعليكم بالتواصل والتّباذل ، </w:t>
      </w:r>
      <w:r w:rsidR="00C41FD0">
        <w:rPr>
          <w:rFonts w:hint="cs"/>
          <w:rtl/>
        </w:rPr>
        <w:t xml:space="preserve"> </w:t>
      </w:r>
      <w:r>
        <w:rPr>
          <w:rtl/>
        </w:rPr>
        <w:t>وإيّاكم والتّدابر والتقاطع. لاتتركوا الأمر بالمعروف والنهي عن المنكر فيولّى</w:t>
      </w:r>
      <w:r w:rsidR="00C41FD0">
        <w:rPr>
          <w:rtl/>
        </w:rPr>
        <w:t xml:space="preserve"> </w:t>
      </w:r>
      <w:r>
        <w:rPr>
          <w:rtl/>
        </w:rPr>
        <w:t xml:space="preserve">عليكم شراركم ثم تدعون فلا يستجاب لكم. يا بني عبد المطلب ،لا ألفينكم </w:t>
      </w:r>
      <w:r w:rsidR="00C41FD0">
        <w:rPr>
          <w:rFonts w:hint="cs"/>
          <w:rtl/>
        </w:rPr>
        <w:t xml:space="preserve"> </w:t>
      </w:r>
      <w:r>
        <w:rPr>
          <w:rtl/>
        </w:rPr>
        <w:t>تخوضون دماء المسلمين خوضا</w:t>
      </w:r>
      <w:r>
        <w:rPr>
          <w:rFonts w:hint="cs"/>
          <w:rtl/>
        </w:rPr>
        <w:t>ً</w:t>
      </w:r>
      <w:r>
        <w:rPr>
          <w:rtl/>
        </w:rPr>
        <w:t xml:space="preserve"> تقولون :قتل أمير المؤمنين ،ألا لا تقتلنّ بي إلاّ </w:t>
      </w:r>
      <w:r w:rsidR="00C41FD0">
        <w:rPr>
          <w:rFonts w:hint="cs"/>
          <w:rtl/>
        </w:rPr>
        <w:t xml:space="preserve"> </w:t>
      </w:r>
      <w:r>
        <w:rPr>
          <w:rtl/>
        </w:rPr>
        <w:t>قاتلي ،انظروا إذا أنا متُّ من ضربته هذه فاضربوه ضربة بضربة ،ولا تمثلوا بالرجل ،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فإنّي سمعت رسول الله </w:t>
      </w:r>
      <w:r w:rsidRPr="000E4D50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يقول :إيّاكم والمثلة ولو بالكلب العقور» </w:t>
      </w:r>
      <w:r w:rsidRPr="00E943C0">
        <w:rPr>
          <w:rStyle w:val="libFootnotenumChar"/>
          <w:rtl/>
        </w:rPr>
        <w:t>(</w:t>
      </w:r>
      <w:r w:rsidRPr="00E943C0">
        <w:rPr>
          <w:rStyle w:val="libFootnotenumChar"/>
          <w:rFonts w:hint="cs"/>
          <w:rtl/>
        </w:rPr>
        <w:t>2</w:t>
      </w:r>
      <w:r w:rsidRPr="00E943C0">
        <w:rPr>
          <w:rStyle w:val="libFootnotenumChar"/>
          <w:rtl/>
        </w:rPr>
        <w:t>)</w:t>
      </w:r>
      <w:r>
        <w:rPr>
          <w:rtl/>
        </w:rPr>
        <w:t xml:space="preserve">. وأوصى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الإمام الحسن </w:t>
      </w:r>
      <w:r w:rsidRPr="000E4D5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بأركان الدين وحسن الخلق وحسن العلاقة مع الآخرين :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 « أوصيك ،أي بني بتقوى الله ،وإقام الصلاة لوقتها ،وإيتاء الزكاة عند محلّها ،وحسن </w:t>
      </w:r>
      <w:r w:rsidR="00C41FD0">
        <w:rPr>
          <w:rFonts w:hint="cs"/>
          <w:rtl/>
        </w:rPr>
        <w:t xml:space="preserve"> </w:t>
      </w:r>
      <w:r>
        <w:rPr>
          <w:rtl/>
        </w:rPr>
        <w:t>الوضوء ،فإنّه لاصلاة إلاّ بطهور ،وأوصيك بغفر الذنب ،وكظم الغيظ ،وصلة الرحم ،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والحلم عن الجاهل ،والتفقه في الدين ،والتشبث في الأمر ،والتعاهد للقرآن ،وحسن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الجوار ،والأمر بالمعروف ،والنهي عن المنكر ،واجتناب الفواحش» </w:t>
      </w:r>
      <w:r w:rsidRPr="00E943C0">
        <w:rPr>
          <w:rStyle w:val="libFootnotenumChar"/>
          <w:rtl/>
        </w:rPr>
        <w:t>(</w:t>
      </w:r>
      <w:r w:rsidRPr="00E943C0">
        <w:rPr>
          <w:rStyle w:val="libFootnotenumChar"/>
          <w:rFonts w:hint="cs"/>
          <w:rtl/>
        </w:rPr>
        <w:t>3</w:t>
      </w:r>
      <w:r w:rsidRPr="00E943C0">
        <w:rPr>
          <w:rStyle w:val="libFootnotenumChar"/>
          <w:rtl/>
        </w:rPr>
        <w:t>)</w:t>
      </w:r>
      <w:r>
        <w:rPr>
          <w:rtl/>
        </w:rPr>
        <w:t>.</w:t>
      </w:r>
    </w:p>
    <w:p w:rsidR="00444A5F" w:rsidRDefault="00444A5F" w:rsidP="000E4D50">
      <w:pPr>
        <w:pStyle w:val="libBold1"/>
        <w:rPr>
          <w:rtl/>
        </w:rPr>
      </w:pPr>
      <w:r>
        <w:rPr>
          <w:rtl/>
        </w:rPr>
        <w:t xml:space="preserve">إمامة الإمام الحسن </w:t>
      </w:r>
      <w:r w:rsidRPr="000E4D5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في كلمات ووصايا أمير المؤمنين </w:t>
      </w:r>
      <w:r w:rsidRPr="000E4D50">
        <w:rPr>
          <w:rStyle w:val="libAlaemChar"/>
          <w:rFonts w:hint="cs"/>
          <w:rtl/>
        </w:rPr>
        <w:t>عليه‌السلام</w:t>
      </w:r>
      <w:r>
        <w:rPr>
          <w:rtl/>
        </w:rPr>
        <w:t>:</w:t>
      </w:r>
    </w:p>
    <w:p w:rsidR="006B5772" w:rsidRDefault="00444A5F" w:rsidP="00FD016A">
      <w:pPr>
        <w:pStyle w:val="libNormal"/>
        <w:rPr>
          <w:rtl/>
        </w:rPr>
      </w:pPr>
      <w:r>
        <w:rPr>
          <w:rtl/>
        </w:rPr>
        <w:t xml:space="preserve">حينما عادت الخلافة إلى أهلها ورجعت إلى مستقرِّها في عهد أمير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المؤمنين </w:t>
      </w:r>
      <w:r w:rsidRPr="000E4D5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،وأصبح </w:t>
      </w:r>
      <w:r w:rsidRPr="000E4D5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على رأس السلطة في الدولة الإسلامية؛ توسعت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القاعدة الشعبية لأهل البيت </w:t>
      </w:r>
      <w:r w:rsidRPr="000E4D50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،وانتشرت أحاديث رسول الله </w:t>
      </w:r>
      <w:r w:rsidRPr="000E4D50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في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إمامتهم ،وكان أمير المؤمنين يؤكّد هذه الحقيقة ويوجّه الانظار إلى خط الإمامة </w:t>
      </w:r>
      <w:r w:rsidR="00C41FD0">
        <w:rPr>
          <w:rFonts w:hint="cs"/>
          <w:rtl/>
        </w:rPr>
        <w:t xml:space="preserve"> </w:t>
      </w:r>
      <w:r>
        <w:rPr>
          <w:rtl/>
        </w:rPr>
        <w:t>الحقّة ،ويوليها أهمية استثنائية ،وذلك في التأكيد على إمامة العترة الطاهرة ،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وتوجيه أنظار المسلمين إليها ،ليوالوها ويسترشدون بنهجها ويقتدوا بها في </w:t>
      </w:r>
      <w:r w:rsidR="00C41FD0">
        <w:rPr>
          <w:rFonts w:hint="cs"/>
          <w:rtl/>
        </w:rPr>
        <w:t xml:space="preserve"> </w:t>
      </w:r>
    </w:p>
    <w:p w:rsidR="00444A5F" w:rsidRPr="00296D77" w:rsidRDefault="006B5772" w:rsidP="006B5772">
      <w:pPr>
        <w:pStyle w:val="libLine"/>
        <w:rPr>
          <w:rtl/>
        </w:rPr>
      </w:pPr>
      <w:r>
        <w:rPr>
          <w:rtl/>
        </w:rPr>
        <w:t>__________________</w:t>
      </w:r>
    </w:p>
    <w:p w:rsidR="00444A5F" w:rsidRDefault="00444A5F" w:rsidP="00E943C0">
      <w:pPr>
        <w:pStyle w:val="libFootnote0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1</w:t>
      </w:r>
      <w:r>
        <w:rPr>
          <w:rtl/>
        </w:rPr>
        <w:t>) لم تناظروا : أي لم ينظر إليكم بالكرامة ، لا من الله ، ولا من الناس؛ لاهمالكم فرض دينكم.</w:t>
      </w:r>
    </w:p>
    <w:p w:rsidR="00444A5F" w:rsidRDefault="00444A5F" w:rsidP="00E943C0">
      <w:pPr>
        <w:pStyle w:val="libFootnote0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2</w:t>
      </w:r>
      <w:r>
        <w:rPr>
          <w:rtl/>
        </w:rPr>
        <w:t>) نهج البلاغة :421 ـ 422 / 47.</w:t>
      </w:r>
    </w:p>
    <w:p w:rsidR="00444A5F" w:rsidRDefault="00444A5F" w:rsidP="00E943C0">
      <w:pPr>
        <w:pStyle w:val="libFootnote0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3</w:t>
      </w:r>
      <w:r>
        <w:rPr>
          <w:rtl/>
        </w:rPr>
        <w:t>) الكامل في التاريخ 3 :170.</w:t>
      </w:r>
    </w:p>
    <w:p w:rsidR="00444A5F" w:rsidRDefault="00444A5F" w:rsidP="00CC10EA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أقوالها وممارساتها ومواقفها العملية ، وممّا قاله في ذلك : « فأين تذهبون؟ وأنّى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تؤفكون والاعلام قائمة ، والآيات واضحة ، والمنار منصوبة ، فأين يتاه بكم! وكيف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تعمهون وبينكم عترة نبيّكم! وهم أزمّة الحقّ ، وأعلام الدين ، وألسنة الصدق ،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فأنزلوهم بأحسن منازل القرآن ، وَرِدوهم ورود الهيم العطاش» </w:t>
      </w:r>
      <w:r w:rsidRPr="00E943C0">
        <w:rPr>
          <w:rStyle w:val="libFootnotenumChar"/>
          <w:rtl/>
        </w:rPr>
        <w:t>(</w:t>
      </w:r>
      <w:r w:rsidRPr="00E943C0">
        <w:rPr>
          <w:rStyle w:val="libFootnotenumChar"/>
          <w:rFonts w:hint="cs"/>
          <w:rtl/>
        </w:rPr>
        <w:t>1</w:t>
      </w:r>
      <w:r w:rsidRPr="00E943C0">
        <w:rPr>
          <w:rStyle w:val="libFootnotenumChar"/>
          <w:rtl/>
        </w:rPr>
        <w:t>)</w:t>
      </w:r>
      <w:r>
        <w:rPr>
          <w:rtl/>
        </w:rPr>
        <w:t xml:space="preserve">. وقال </w:t>
      </w:r>
      <w:r w:rsidRPr="000E4D5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: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 « انظروا أهل بيت نبيّكم فالزموا سمتهم واتّبعوا أثرهم ، فلن يخرجوكم من هدىً ،</w:t>
      </w:r>
      <w:r w:rsidR="00C41FD0">
        <w:rPr>
          <w:rtl/>
        </w:rPr>
        <w:t xml:space="preserve"> </w:t>
      </w:r>
      <w:r>
        <w:rPr>
          <w:rtl/>
        </w:rPr>
        <w:t xml:space="preserve">ولن يعيدوكم في ردىً ،فإن لبدوا فألبدوا ،وإن نهضوا فانهضوا ،ولا تسبقوهم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فتضلّوا ،ولا تتأخروا عنهم فتهلكوا ،لقد رأيت أصحاب محمد </w:t>
      </w:r>
      <w:r w:rsidRPr="000E4D50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>،فما أرى أحدا</w:t>
      </w:r>
      <w:r>
        <w:rPr>
          <w:rFonts w:hint="cs"/>
          <w:rtl/>
        </w:rPr>
        <w:t>ً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يشبههم منكم ... » </w:t>
      </w:r>
      <w:r w:rsidRPr="00E943C0">
        <w:rPr>
          <w:rStyle w:val="libFootnotenumChar"/>
          <w:rtl/>
        </w:rPr>
        <w:t>(</w:t>
      </w:r>
      <w:r w:rsidRPr="00E943C0">
        <w:rPr>
          <w:rStyle w:val="libFootnotenumChar"/>
          <w:rFonts w:hint="cs"/>
          <w:rtl/>
        </w:rPr>
        <w:t>2</w:t>
      </w:r>
      <w:r w:rsidRPr="00E943C0">
        <w:rPr>
          <w:rStyle w:val="libFootnotenumChar"/>
          <w:rtl/>
        </w:rPr>
        <w:t>)</w:t>
      </w:r>
      <w:r>
        <w:rPr>
          <w:rtl/>
        </w:rPr>
        <w:t xml:space="preserve">. وقال </w:t>
      </w:r>
      <w:r w:rsidRPr="000E4D5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: « الحمد لله الناشر في الخلق فضله ،والباسط فيهم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بالجود يده ،نحمده في جميع أموره ،ونستعينه على رعاية حقوقه ،ونشهد أن لا إله </w:t>
      </w:r>
      <w:r w:rsidR="00C41FD0">
        <w:rPr>
          <w:rFonts w:hint="cs"/>
          <w:rtl/>
        </w:rPr>
        <w:t xml:space="preserve"> </w:t>
      </w:r>
      <w:r>
        <w:rPr>
          <w:rtl/>
        </w:rPr>
        <w:t>غيره ،وأنَّ محمّدا</w:t>
      </w:r>
      <w:r>
        <w:rPr>
          <w:rFonts w:hint="cs"/>
          <w:rtl/>
        </w:rPr>
        <w:t>ً</w:t>
      </w:r>
      <w:r>
        <w:rPr>
          <w:rtl/>
        </w:rPr>
        <w:t xml:space="preserve"> عبده ورسوله ،أرسله بأمره صادعا</w:t>
      </w:r>
      <w:r>
        <w:rPr>
          <w:rFonts w:hint="cs"/>
          <w:rtl/>
        </w:rPr>
        <w:t>ً</w:t>
      </w:r>
      <w:r>
        <w:rPr>
          <w:rtl/>
        </w:rPr>
        <w:t xml:space="preserve"> وبذكره ناطقا</w:t>
      </w:r>
      <w:r>
        <w:rPr>
          <w:rFonts w:hint="cs"/>
          <w:rtl/>
        </w:rPr>
        <w:t>ً</w:t>
      </w:r>
      <w:r>
        <w:rPr>
          <w:rtl/>
        </w:rPr>
        <w:t xml:space="preserve"> ،فأدّى أمينا</w:t>
      </w:r>
      <w:r>
        <w:rPr>
          <w:rFonts w:hint="cs"/>
          <w:rtl/>
        </w:rPr>
        <w:t>ً</w:t>
      </w:r>
      <w:r w:rsidR="00C41FD0">
        <w:rPr>
          <w:rFonts w:hint="cs"/>
          <w:rtl/>
        </w:rPr>
        <w:t xml:space="preserve"> </w:t>
      </w:r>
      <w:r>
        <w:rPr>
          <w:rtl/>
        </w:rPr>
        <w:t>ومضى رشيدا</w:t>
      </w:r>
      <w:r>
        <w:rPr>
          <w:rFonts w:hint="cs"/>
          <w:rtl/>
        </w:rPr>
        <w:t>ً</w:t>
      </w:r>
      <w:r>
        <w:rPr>
          <w:rtl/>
        </w:rPr>
        <w:t xml:space="preserve"> ،وخلّف فينا راية الحقّ من تقدّمها مرق ،ومن تخلّق عنها زهق ،ومن </w:t>
      </w:r>
      <w:r w:rsidR="00C41FD0">
        <w:rPr>
          <w:rFonts w:hint="cs"/>
          <w:rtl/>
        </w:rPr>
        <w:t xml:space="preserve"> </w:t>
      </w:r>
      <w:r>
        <w:rPr>
          <w:rtl/>
        </w:rPr>
        <w:t>لزمها لحق ... ألا إنّ مثل آل محمّد ،</w:t>
      </w:r>
      <w:r w:rsidRPr="00570812">
        <w:rPr>
          <w:rFonts w:hint="cs"/>
          <w:rtl/>
        </w:rPr>
        <w:t>صل</w:t>
      </w:r>
      <w:r>
        <w:rPr>
          <w:rFonts w:hint="cs"/>
          <w:rtl/>
        </w:rPr>
        <w:t>ّ</w:t>
      </w:r>
      <w:r w:rsidRPr="00570812">
        <w:rPr>
          <w:rFonts w:hint="cs"/>
          <w:rtl/>
        </w:rPr>
        <w:t>ىاللهعليهوآله</w:t>
      </w:r>
      <w:r>
        <w:rPr>
          <w:rtl/>
        </w:rPr>
        <w:t xml:space="preserve"> ،كمثل نجوم السّماء؛ إذا </w:t>
      </w:r>
      <w:r w:rsidR="00C41FD0">
        <w:rPr>
          <w:rFonts w:hint="cs"/>
          <w:rtl/>
        </w:rPr>
        <w:t xml:space="preserve"> </w:t>
      </w:r>
      <w:r>
        <w:rPr>
          <w:rtl/>
        </w:rPr>
        <w:t>خوى</w:t>
      </w:r>
      <w:r w:rsidRPr="00570812">
        <w:rPr>
          <w:rtl/>
        </w:rPr>
        <w:t>ٰ</w:t>
      </w:r>
      <w:r>
        <w:rPr>
          <w:rtl/>
        </w:rPr>
        <w:t xml:space="preserve"> نجم طلع نجم ،فكأنّكم قد تكاملت من الله فيكم الصّنايع ،وأراكم ما كنتم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تأملون» </w:t>
      </w:r>
      <w:r w:rsidRPr="00E943C0">
        <w:rPr>
          <w:rStyle w:val="libFootnotenumChar"/>
          <w:rtl/>
        </w:rPr>
        <w:t>(</w:t>
      </w:r>
      <w:r w:rsidRPr="00E943C0">
        <w:rPr>
          <w:rStyle w:val="libFootnotenumChar"/>
          <w:rFonts w:hint="cs"/>
          <w:rtl/>
        </w:rPr>
        <w:t>3</w:t>
      </w:r>
      <w:r w:rsidRPr="00E943C0">
        <w:rPr>
          <w:rStyle w:val="libFootnotenumChar"/>
          <w:rtl/>
        </w:rPr>
        <w:t>)</w:t>
      </w:r>
      <w:r>
        <w:rPr>
          <w:rtl/>
        </w:rPr>
        <w:t xml:space="preserve">. وقال </w:t>
      </w:r>
      <w:r w:rsidRPr="000E4D5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: « لا يقاس بآل محمد </w:t>
      </w:r>
      <w:r w:rsidRPr="000E4D50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من هذه الأمّة أحد ،ولا يسوّى بهم </w:t>
      </w:r>
      <w:r w:rsidR="00C41FD0">
        <w:rPr>
          <w:rFonts w:hint="cs"/>
          <w:rtl/>
        </w:rPr>
        <w:t xml:space="preserve"> </w:t>
      </w:r>
      <w:r>
        <w:rPr>
          <w:rtl/>
        </w:rPr>
        <w:t>من جرت نعمتهم عليه أبدا</w:t>
      </w:r>
      <w:r>
        <w:rPr>
          <w:rFonts w:hint="cs"/>
          <w:rtl/>
        </w:rPr>
        <w:t xml:space="preserve">ً </w:t>
      </w:r>
      <w:r>
        <w:rPr>
          <w:rtl/>
        </w:rPr>
        <w:t xml:space="preserve">؛ هم أساس الدين ،وعماد اليقين ،إليهم يفيء الغالي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وبهم يلحق التالي ،ولهم خصائص حقّ الولاية ،وفيهم الوصيّة والوراثة» </w:t>
      </w:r>
      <w:r w:rsidRPr="00E943C0">
        <w:rPr>
          <w:rStyle w:val="libFootnotenumChar"/>
          <w:rtl/>
        </w:rPr>
        <w:t>(</w:t>
      </w:r>
      <w:r w:rsidRPr="00E943C0">
        <w:rPr>
          <w:rStyle w:val="libFootnotenumChar"/>
          <w:rFonts w:hint="cs"/>
          <w:rtl/>
        </w:rPr>
        <w:t>4</w:t>
      </w:r>
      <w:r w:rsidRPr="00E943C0">
        <w:rPr>
          <w:rStyle w:val="libFootnotenumChar"/>
          <w:rtl/>
        </w:rPr>
        <w:t>)</w:t>
      </w:r>
      <w:r>
        <w:rPr>
          <w:rtl/>
        </w:rPr>
        <w:t>.</w:t>
      </w:r>
    </w:p>
    <w:p w:rsidR="006B5772" w:rsidRDefault="00444A5F" w:rsidP="00FD016A">
      <w:pPr>
        <w:pStyle w:val="libNormal"/>
        <w:rPr>
          <w:rtl/>
        </w:rPr>
      </w:pPr>
      <w:r>
        <w:rPr>
          <w:rtl/>
        </w:rPr>
        <w:t xml:space="preserve">وكان أمير المؤمنين </w:t>
      </w:r>
      <w:r w:rsidRPr="000E4D5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يوجّه الأنظار إلى إمامة ولده الحسن </w:t>
      </w:r>
      <w:r w:rsidRPr="000E4D5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ومقامه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السامي وخصائصه وكفاءته العلمية والسياسية والادارية والاجتماعية ،فقد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كان يسأله عن المسائل المختلفة أمام مرأى ومسمع الملأ من أصحابه ،فيجيب </w:t>
      </w:r>
      <w:r w:rsidR="00C41FD0">
        <w:rPr>
          <w:rFonts w:hint="cs"/>
          <w:rtl/>
        </w:rPr>
        <w:t xml:space="preserve"> </w:t>
      </w:r>
    </w:p>
    <w:p w:rsidR="00444A5F" w:rsidRPr="00296D77" w:rsidRDefault="006B5772" w:rsidP="006B5772">
      <w:pPr>
        <w:pStyle w:val="libLine"/>
        <w:rPr>
          <w:rtl/>
        </w:rPr>
      </w:pPr>
      <w:r>
        <w:rPr>
          <w:rtl/>
        </w:rPr>
        <w:t>__________________</w:t>
      </w:r>
    </w:p>
    <w:p w:rsidR="00444A5F" w:rsidRDefault="00444A5F" w:rsidP="00E943C0">
      <w:pPr>
        <w:pStyle w:val="libFootnote0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1</w:t>
      </w:r>
      <w:r>
        <w:rPr>
          <w:rtl/>
        </w:rPr>
        <w:t>) نهج البلاغة : 119 / 87.</w:t>
      </w:r>
    </w:p>
    <w:p w:rsidR="00444A5F" w:rsidRDefault="00444A5F" w:rsidP="00E943C0">
      <w:pPr>
        <w:pStyle w:val="libFootnote0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2</w:t>
      </w:r>
      <w:r>
        <w:rPr>
          <w:rtl/>
        </w:rPr>
        <w:t>) نهج البلاغة :143 / 97.</w:t>
      </w:r>
    </w:p>
    <w:p w:rsidR="00444A5F" w:rsidRDefault="00444A5F" w:rsidP="00E943C0">
      <w:pPr>
        <w:pStyle w:val="libFootnote0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3</w:t>
      </w:r>
      <w:r>
        <w:rPr>
          <w:rtl/>
        </w:rPr>
        <w:t>) نهج البلاغة :146 / 100.</w:t>
      </w:r>
    </w:p>
    <w:p w:rsidR="00444A5F" w:rsidRDefault="00444A5F" w:rsidP="00E943C0">
      <w:pPr>
        <w:pStyle w:val="libFootnote0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4</w:t>
      </w:r>
      <w:r>
        <w:rPr>
          <w:rtl/>
        </w:rPr>
        <w:t>) شرح نهج البلاغة 1 :138 ـ 139.</w:t>
      </w:r>
    </w:p>
    <w:p w:rsidR="00444A5F" w:rsidRDefault="00444A5F" w:rsidP="00CC10EA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عليها بأجوبة شافية ، وقد تركزت اسئلته على مسائل هامة في جميع مجالات </w:t>
      </w:r>
      <w:r w:rsidR="00C41FD0">
        <w:rPr>
          <w:rFonts w:hint="cs"/>
          <w:rtl/>
        </w:rPr>
        <w:t xml:space="preserve"> </w:t>
      </w:r>
      <w:r>
        <w:rPr>
          <w:rtl/>
        </w:rPr>
        <w:t>الحياة تتعلق بعلاقة الإنسان مع نفسه ومع المجتمع ، لتكون أجوبته نبراسا</w:t>
      </w:r>
      <w:r>
        <w:rPr>
          <w:rFonts w:hint="cs"/>
          <w:rtl/>
        </w:rPr>
        <w:t>ً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للمؤمنين باعتبارها صادرة من شخصية متكاملة معصومة مكلفة بامامة وقيادة الأمّة.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وقد كثرت الروايات حول هذا الموضوع نكتفي بواحدة منها ، فقد روي « أنّه سأل أمير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المؤمنين </w:t>
      </w:r>
      <w:r w:rsidRPr="000E4D5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ابنه الحسن </w:t>
      </w:r>
      <w:r w:rsidRPr="000E4D5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فقال : يا بنيّ ما العقل؟ قال : حفظ قلبك ما استودعته.</w:t>
      </w:r>
    </w:p>
    <w:p w:rsidR="00444A5F" w:rsidRDefault="00444A5F" w:rsidP="000E59B4">
      <w:pPr>
        <w:pStyle w:val="libNormal"/>
        <w:rPr>
          <w:rtl/>
        </w:rPr>
      </w:pPr>
      <w:r>
        <w:rPr>
          <w:rtl/>
        </w:rPr>
        <w:t>قال : فما الحزم؟ قال : أن تنتظر فرصتك وتعاجل ما امكنك.</w:t>
      </w:r>
    </w:p>
    <w:p w:rsidR="00444A5F" w:rsidRDefault="00444A5F" w:rsidP="000E59B4">
      <w:pPr>
        <w:pStyle w:val="libNormal"/>
        <w:rPr>
          <w:rtl/>
        </w:rPr>
      </w:pPr>
      <w:r>
        <w:rPr>
          <w:rtl/>
        </w:rPr>
        <w:t>قال : فما المجد؟ قال : حمل المغارم وايتاء المكارم.</w:t>
      </w:r>
    </w:p>
    <w:p w:rsidR="00444A5F" w:rsidRDefault="00444A5F" w:rsidP="000E59B4">
      <w:pPr>
        <w:pStyle w:val="libNormal"/>
        <w:rPr>
          <w:rtl/>
        </w:rPr>
      </w:pPr>
      <w:r>
        <w:rPr>
          <w:rtl/>
        </w:rPr>
        <w:t>قال :فما السماحة؟ قال :إجابة السائل وبذل النائل.</w:t>
      </w:r>
    </w:p>
    <w:p w:rsidR="00444A5F" w:rsidRDefault="00444A5F" w:rsidP="000E59B4">
      <w:pPr>
        <w:pStyle w:val="libNormal"/>
        <w:rPr>
          <w:rtl/>
        </w:rPr>
      </w:pPr>
      <w:r>
        <w:rPr>
          <w:rtl/>
        </w:rPr>
        <w:t>قال :فما الشح؟ قال :إن ترى القليل سرفا وما أنفقت تلفا.</w:t>
      </w:r>
    </w:p>
    <w:p w:rsidR="00444A5F" w:rsidRDefault="00444A5F" w:rsidP="000E59B4">
      <w:pPr>
        <w:pStyle w:val="libNormal"/>
        <w:rPr>
          <w:rtl/>
        </w:rPr>
      </w:pPr>
      <w:r>
        <w:rPr>
          <w:rtl/>
        </w:rPr>
        <w:t>قال :فما الرقّة؟ قال :طلب اليسير ومنع الحقير.</w:t>
      </w:r>
    </w:p>
    <w:p w:rsidR="00444A5F" w:rsidRDefault="00444A5F" w:rsidP="000E59B4">
      <w:pPr>
        <w:pStyle w:val="libNormal"/>
        <w:rPr>
          <w:rtl/>
        </w:rPr>
      </w:pPr>
      <w:r>
        <w:rPr>
          <w:rtl/>
        </w:rPr>
        <w:t>قال :فما الكلفة؟ قال :التمسك بمن لا يواتيك والنظر فيما لايفييك.</w:t>
      </w:r>
    </w:p>
    <w:p w:rsidR="006B5772" w:rsidRDefault="00444A5F" w:rsidP="00FD016A">
      <w:pPr>
        <w:pStyle w:val="libNormal"/>
        <w:rPr>
          <w:rtl/>
        </w:rPr>
      </w:pPr>
      <w:r>
        <w:rPr>
          <w:rtl/>
        </w:rPr>
        <w:t>قال :فما الجهل؟ قال :سرعة الوثوب على الفرصة قبل الاستمكان منها ،</w:t>
      </w:r>
      <w:r w:rsidR="00C41FD0">
        <w:rPr>
          <w:rFonts w:hint="cs"/>
          <w:rtl/>
        </w:rPr>
        <w:t xml:space="preserve"> </w:t>
      </w:r>
      <w:r>
        <w:rPr>
          <w:rtl/>
        </w:rPr>
        <w:t>والامتناع عن الجواب ،ونعم العون الصمت في مواطن كثيرة وإن كنت فصيحا</w:t>
      </w:r>
      <w:r>
        <w:rPr>
          <w:rFonts w:hint="cs"/>
          <w:rtl/>
        </w:rPr>
        <w:t>ً</w:t>
      </w:r>
      <w:r>
        <w:rPr>
          <w:rtl/>
        </w:rPr>
        <w:t xml:space="preserve">» </w:t>
      </w:r>
      <w:r w:rsidRPr="00E943C0">
        <w:rPr>
          <w:rStyle w:val="libFootnotenumChar"/>
          <w:rtl/>
        </w:rPr>
        <w:t>(1)</w:t>
      </w:r>
      <w:r>
        <w:rPr>
          <w:rtl/>
        </w:rPr>
        <w:t>.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وكان أمير المؤمنين يحيل الأسئلة الموجهة إليه إلى الإمام الحسن أو الحسين </w:t>
      </w:r>
      <w:r w:rsidRPr="000E4D50">
        <w:rPr>
          <w:rStyle w:val="libAlaemChar"/>
          <w:rFonts w:hint="cs"/>
          <w:rtl/>
        </w:rPr>
        <w:t>عليهما‌السلام</w:t>
      </w:r>
      <w:r w:rsidR="00C41FD0">
        <w:rPr>
          <w:rFonts w:hint="cs"/>
          <w:rtl/>
        </w:rPr>
        <w:t xml:space="preserve"> </w:t>
      </w:r>
      <w:r>
        <w:rPr>
          <w:rtl/>
        </w:rPr>
        <w:t>لتوجيه الانظار إلى مؤهلاتهما وقدراتهما ،فقد روي أنّ معاوية بعث رجلاً متنكرا</w:t>
      </w:r>
      <w:r>
        <w:rPr>
          <w:rFonts w:hint="cs"/>
          <w:rtl/>
        </w:rPr>
        <w:t>ً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يسأل أمير المؤمنين </w:t>
      </w:r>
      <w:r w:rsidRPr="000E4D5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عن مسائل سأله عنها ملك الروم ،فلما دخل الكوفة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وخاطب أمير المؤمنين </w:t>
      </w:r>
      <w:r w:rsidRPr="000E4D5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أنكره فقرره فاعترف له بالحال ،فقال </w:t>
      </w:r>
      <w:r w:rsidRPr="000E4D5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: « يا أخا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أهل الشام هذان ابنا رسول الله </w:t>
      </w:r>
      <w:r w:rsidRPr="000E4D50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وهذا ابني ،فاسأل أيّهم أحببت» ،فقال الشامي :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أسأل هذا يعني الحسن </w:t>
      </w:r>
      <w:r w:rsidRPr="000E4D50">
        <w:rPr>
          <w:rStyle w:val="libAlaemChar"/>
          <w:rFonts w:hint="cs"/>
          <w:rtl/>
        </w:rPr>
        <w:t>عليه‌السلام</w:t>
      </w:r>
      <w:r w:rsidRPr="00E943C0">
        <w:rPr>
          <w:rStyle w:val="libFootnotenumChar"/>
          <w:rtl/>
        </w:rPr>
        <w:t>(2)</w:t>
      </w:r>
      <w:r>
        <w:rPr>
          <w:rtl/>
        </w:rPr>
        <w:t xml:space="preserve">. وكان أمير المؤمنين </w:t>
      </w:r>
      <w:r w:rsidRPr="000E4D5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يكلّف الإمام الحسن </w:t>
      </w:r>
      <w:r w:rsidRPr="000E4D50">
        <w:rPr>
          <w:rStyle w:val="libAlaemChar"/>
          <w:rFonts w:hint="cs"/>
          <w:rtl/>
        </w:rPr>
        <w:t>عليه‌السلام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بالمهام والمسؤوليات الصعبة ،ويبعثه لحلّ الأزمات ،ويشركه في المواقف الحرجة </w:t>
      </w:r>
      <w:r w:rsidR="00C41FD0">
        <w:rPr>
          <w:rFonts w:hint="cs"/>
          <w:rtl/>
        </w:rPr>
        <w:t xml:space="preserve"> </w:t>
      </w:r>
      <w:r>
        <w:rPr>
          <w:rtl/>
        </w:rPr>
        <w:t>ليبين للمسلمين موقعه الريادي في المجتمع الانساني ومؤهلاته القيادية ،فقد بعثه</w:t>
      </w:r>
      <w:r w:rsidR="00C41FD0">
        <w:rPr>
          <w:rFonts w:hint="cs"/>
          <w:rtl/>
        </w:rPr>
        <w:t xml:space="preserve"> </w:t>
      </w:r>
    </w:p>
    <w:p w:rsidR="00444A5F" w:rsidRPr="00296D77" w:rsidRDefault="006B5772" w:rsidP="006B5772">
      <w:pPr>
        <w:pStyle w:val="libLine"/>
        <w:rPr>
          <w:rtl/>
        </w:rPr>
      </w:pPr>
      <w:r>
        <w:rPr>
          <w:rtl/>
        </w:rPr>
        <w:t>__________________</w:t>
      </w:r>
    </w:p>
    <w:p w:rsidR="00444A5F" w:rsidRDefault="00444A5F" w:rsidP="00E943C0">
      <w:pPr>
        <w:pStyle w:val="libFootnote0"/>
        <w:rPr>
          <w:rtl/>
        </w:rPr>
      </w:pPr>
      <w:r>
        <w:rPr>
          <w:rtl/>
        </w:rPr>
        <w:t>(1) الدر النظيم/ يوسف بن حاتم الشامي :505.</w:t>
      </w:r>
    </w:p>
    <w:p w:rsidR="00444A5F" w:rsidRDefault="00444A5F" w:rsidP="00E943C0">
      <w:pPr>
        <w:pStyle w:val="libFootnote0"/>
        <w:rPr>
          <w:rtl/>
        </w:rPr>
      </w:pPr>
      <w:r>
        <w:rPr>
          <w:rtl/>
        </w:rPr>
        <w:t>(2) تحف العقول / ابن شعبة :160.</w:t>
      </w:r>
    </w:p>
    <w:p w:rsidR="00444A5F" w:rsidRDefault="00444A5F" w:rsidP="00CC10EA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إلى أهل الكوفة لعزل أبي موسى الأشعري ، وأمره بالردّ على خطاب عبدالله بن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الزبير في معركة الجمل ، وأمره بنقض حكم أبي موسى الأشعري وعمرو بن </w:t>
      </w:r>
      <w:r w:rsidR="00C41FD0">
        <w:rPr>
          <w:rFonts w:hint="cs"/>
          <w:rtl/>
        </w:rPr>
        <w:t xml:space="preserve"> </w:t>
      </w:r>
      <w:r>
        <w:rPr>
          <w:rtl/>
        </w:rPr>
        <w:t>العاص في قضية التحكيم لمخالفتهما القرآن الكريم.</w:t>
      </w:r>
    </w:p>
    <w:p w:rsidR="00444A5F" w:rsidRDefault="00444A5F" w:rsidP="000E4D50">
      <w:pPr>
        <w:pStyle w:val="libBold1"/>
        <w:rPr>
          <w:rtl/>
        </w:rPr>
      </w:pPr>
      <w:r>
        <w:rPr>
          <w:rtl/>
        </w:rPr>
        <w:t xml:space="preserve">عهد أمير المؤمنين </w:t>
      </w:r>
      <w:r w:rsidRPr="000E4D5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بالإمامة لابنه الإمام الحسن </w:t>
      </w:r>
      <w:r w:rsidRPr="000E4D5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:</w:t>
      </w:r>
    </w:p>
    <w:p w:rsidR="00444A5F" w:rsidRDefault="00444A5F" w:rsidP="000E59B4">
      <w:pPr>
        <w:pStyle w:val="libNormal"/>
        <w:rPr>
          <w:rtl/>
        </w:rPr>
      </w:pPr>
      <w:r>
        <w:rPr>
          <w:rtl/>
        </w:rPr>
        <w:t xml:space="preserve">في اليومين الأخيرين من حياة أمير المؤمنين </w:t>
      </w:r>
      <w:r w:rsidRPr="000E4D5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أكّد على إمامة الحسن </w:t>
      </w:r>
      <w:r w:rsidRPr="000E4D50">
        <w:rPr>
          <w:rStyle w:val="libAlaemChar"/>
          <w:rFonts w:hint="cs"/>
          <w:rtl/>
        </w:rPr>
        <w:t>عليه‌السلام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في وصاياه الأخيرة ، فعن الإمام الباقر </w:t>
      </w:r>
      <w:r w:rsidRPr="000E4D5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قال : « جمع أمير المؤمنين بنيه وهم اثنا </w:t>
      </w:r>
      <w:r w:rsidR="00C41FD0">
        <w:rPr>
          <w:rFonts w:hint="cs"/>
          <w:rtl/>
        </w:rPr>
        <w:t xml:space="preserve"> </w:t>
      </w:r>
      <w:r>
        <w:rPr>
          <w:rtl/>
        </w:rPr>
        <w:t>عشر ذكرا</w:t>
      </w:r>
      <w:r>
        <w:rPr>
          <w:rFonts w:hint="cs"/>
          <w:rtl/>
        </w:rPr>
        <w:t>ً</w:t>
      </w:r>
      <w:r>
        <w:rPr>
          <w:rtl/>
        </w:rPr>
        <w:t xml:space="preserve"> فقال لهم : إنّ الله أحبّ أن يجعل فيّ سنة من يعقوب إذ جمع بنيه وهم اثنا </w:t>
      </w:r>
      <w:r w:rsidR="00C41FD0">
        <w:rPr>
          <w:rFonts w:hint="cs"/>
          <w:rtl/>
        </w:rPr>
        <w:t xml:space="preserve"> </w:t>
      </w:r>
      <w:r>
        <w:rPr>
          <w:rtl/>
        </w:rPr>
        <w:t>عشر ذكرا</w:t>
      </w:r>
      <w:r>
        <w:rPr>
          <w:rFonts w:hint="cs"/>
          <w:rtl/>
        </w:rPr>
        <w:t>ً</w:t>
      </w:r>
      <w:r>
        <w:rPr>
          <w:rtl/>
        </w:rPr>
        <w:t xml:space="preserve"> ، فقال لهم : إنّي أوصي إلى يوسف فاسمعوا له وأطيعوا ، وأنا أوصي إلى</w:t>
      </w:r>
      <w:r w:rsidR="00C41FD0">
        <w:rPr>
          <w:rtl/>
        </w:rPr>
        <w:t xml:space="preserve"> </w:t>
      </w:r>
      <w:r>
        <w:rPr>
          <w:rtl/>
        </w:rPr>
        <w:t xml:space="preserve">الحسن والحسين فاسمعوا لهما وأطيعوهما» </w:t>
      </w:r>
      <w:r w:rsidRPr="00E943C0">
        <w:rPr>
          <w:rStyle w:val="libFootnotenumChar"/>
          <w:rtl/>
        </w:rPr>
        <w:t>(1)</w:t>
      </w:r>
      <w:r>
        <w:rPr>
          <w:rtl/>
        </w:rPr>
        <w:t xml:space="preserve">. فقد ربط أمير المؤمنين </w:t>
      </w:r>
      <w:r w:rsidRPr="000E4D5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هذه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الوصية بوصية يعقوب </w:t>
      </w:r>
      <w:r w:rsidRPr="000E4D5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فهي وصية إلهية ،فبأمر من الله تعالى أوصى يعقوب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إلى يوسف ،وهي ليست وصية مال أو رعاية أيتام أو تسديد ديون؛ بل هي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وصية رسالية قائمة على أساس الاستمرار في أداء الدور والتكليف الإلهي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للموصى ،وهو القيام بهداية الناس وتنظيم شؤونهم وربطهم بالمنهج الإلهي في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الحياة ،إضافة إلى إدارة الدولة. حدّث الأصبغ بن نباتة قال : « دعا أمير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المؤمنين </w:t>
      </w:r>
      <w:r w:rsidRPr="000E4D5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الحسن والحسين </w:t>
      </w:r>
      <w:r w:rsidRPr="000E4D50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لمّا ضربه الكافر اللعين ابن ملجم لعنه الله ،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فقال لهما :إنّي مقبوض في ليلتي هذه ولاحق برسول الله </w:t>
      </w:r>
      <w:r w:rsidRPr="000E4D50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فاسمعا قولي وعياه؛ أنت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يا حسن وصيّي والقائم بالأمر بعدي ،وأنت يا حسين شريكه في الوصية فأنصت ما </w:t>
      </w:r>
      <w:r w:rsidR="00C41FD0">
        <w:rPr>
          <w:rFonts w:hint="cs"/>
          <w:rtl/>
        </w:rPr>
        <w:t xml:space="preserve"> </w:t>
      </w:r>
      <w:r>
        <w:rPr>
          <w:rtl/>
        </w:rPr>
        <w:t>نطق ،وكن لأمره تابعا</w:t>
      </w:r>
      <w:r>
        <w:rPr>
          <w:rFonts w:hint="cs"/>
          <w:rtl/>
        </w:rPr>
        <w:t>ً</w:t>
      </w:r>
      <w:r>
        <w:rPr>
          <w:rtl/>
        </w:rPr>
        <w:t xml:space="preserve"> ما بقي ،فإذا خرج من الدنيا فأنت الناطق بعده والقائم بالأمر » </w:t>
      </w:r>
      <w:r w:rsidRPr="00E943C0">
        <w:rPr>
          <w:rStyle w:val="libFootnotenumChar"/>
          <w:rtl/>
        </w:rPr>
        <w:t>(2)</w:t>
      </w:r>
      <w:r>
        <w:rPr>
          <w:rtl/>
        </w:rPr>
        <w:t>.</w:t>
      </w:r>
    </w:p>
    <w:p w:rsidR="006B5772" w:rsidRDefault="00444A5F" w:rsidP="00FD016A">
      <w:pPr>
        <w:pStyle w:val="libNormal"/>
        <w:rPr>
          <w:rtl/>
        </w:rPr>
      </w:pPr>
      <w:r>
        <w:rPr>
          <w:rtl/>
        </w:rPr>
        <w:t xml:space="preserve">وفي حديث زرارة عن أبي جعفر </w:t>
      </w:r>
      <w:r w:rsidRPr="000E4D5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: « إنّ محمّد بن الحنفية قال لعليّ بن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الحسين </w:t>
      </w:r>
      <w:r w:rsidRPr="000E4D50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:قد علمت أنّ رسول الله </w:t>
      </w:r>
      <w:r w:rsidRPr="000E4D50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دفع الوصية والإمامة إلى أمير </w:t>
      </w:r>
      <w:r w:rsidR="00C41FD0">
        <w:rPr>
          <w:rFonts w:hint="cs"/>
          <w:rtl/>
        </w:rPr>
        <w:t xml:space="preserve"> </w:t>
      </w:r>
    </w:p>
    <w:p w:rsidR="00444A5F" w:rsidRPr="00296D77" w:rsidRDefault="006B5772" w:rsidP="006B5772">
      <w:pPr>
        <w:pStyle w:val="libLine"/>
        <w:rPr>
          <w:rtl/>
        </w:rPr>
      </w:pPr>
      <w:r>
        <w:rPr>
          <w:rtl/>
        </w:rPr>
        <w:t>__________________</w:t>
      </w:r>
    </w:p>
    <w:p w:rsidR="00444A5F" w:rsidRDefault="00444A5F" w:rsidP="00E943C0">
      <w:pPr>
        <w:pStyle w:val="libFootnote0"/>
        <w:rPr>
          <w:rtl/>
        </w:rPr>
      </w:pPr>
      <w:r>
        <w:rPr>
          <w:rtl/>
        </w:rPr>
        <w:t>(1) اثبات الهداة / الحر العاملي 2 :550 / 26 ،الباب 12 ،الفصل 10.</w:t>
      </w:r>
    </w:p>
    <w:p w:rsidR="00444A5F" w:rsidRDefault="00444A5F" w:rsidP="00E943C0">
      <w:pPr>
        <w:pStyle w:val="libFootnote0"/>
        <w:rPr>
          <w:rtl/>
        </w:rPr>
      </w:pPr>
      <w:r>
        <w:rPr>
          <w:rtl/>
        </w:rPr>
        <w:t>(2) الدر النظيم :377.</w:t>
      </w:r>
    </w:p>
    <w:p w:rsidR="00444A5F" w:rsidRDefault="00444A5F" w:rsidP="00CC10EA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المؤمنين </w:t>
      </w:r>
      <w:r w:rsidRPr="000E4D5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، ثم إلى الحسن ، ثم إلى الحسين» </w:t>
      </w:r>
      <w:r w:rsidRPr="00E943C0">
        <w:rPr>
          <w:rStyle w:val="libFootnotenumChar"/>
          <w:rtl/>
        </w:rPr>
        <w:t>(</w:t>
      </w:r>
      <w:r w:rsidRPr="00E943C0">
        <w:rPr>
          <w:rStyle w:val="libFootnotenumChar"/>
          <w:rFonts w:hint="cs"/>
          <w:rtl/>
        </w:rPr>
        <w:t>1</w:t>
      </w:r>
      <w:r w:rsidRPr="00E943C0">
        <w:rPr>
          <w:rStyle w:val="libFootnotenumChar"/>
          <w:rtl/>
        </w:rPr>
        <w:t>)</w:t>
      </w:r>
      <w:r>
        <w:rPr>
          <w:rtl/>
        </w:rPr>
        <w:t xml:space="preserve">. فالوصية هنا عهد الهي قام به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رسول الله </w:t>
      </w:r>
      <w:r w:rsidRPr="000E4D50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حينما أوصى بالإمامة إلى أمير المؤمنين ، والظاهر أنّ هذه الوصية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كانت مكتوبة وهذا يظهر من كلام الأصبغ بن نباتة حين قال : « وكتب له بالوصية </w:t>
      </w:r>
      <w:r w:rsidR="00C41FD0">
        <w:rPr>
          <w:rFonts w:hint="cs"/>
          <w:rtl/>
        </w:rPr>
        <w:t xml:space="preserve"> </w:t>
      </w:r>
      <w:r>
        <w:rPr>
          <w:rtl/>
        </w:rPr>
        <w:t>عهدا منشورا</w:t>
      </w:r>
      <w:r>
        <w:rPr>
          <w:rFonts w:hint="cs"/>
          <w:rtl/>
        </w:rPr>
        <w:t>ً</w:t>
      </w:r>
      <w:r>
        <w:rPr>
          <w:rtl/>
        </w:rPr>
        <w:t xml:space="preserve"> نقله جمهور العلماء» </w:t>
      </w:r>
      <w:r w:rsidRPr="00E943C0">
        <w:rPr>
          <w:rStyle w:val="libFootnotenumChar"/>
          <w:rtl/>
        </w:rPr>
        <w:t>(</w:t>
      </w:r>
      <w:r w:rsidRPr="00E943C0">
        <w:rPr>
          <w:rStyle w:val="libFootnotenumChar"/>
          <w:rFonts w:hint="cs"/>
          <w:rtl/>
        </w:rPr>
        <w:t>2</w:t>
      </w:r>
      <w:r w:rsidRPr="00E943C0">
        <w:rPr>
          <w:rStyle w:val="libFootnotenumChar"/>
          <w:rtl/>
        </w:rPr>
        <w:t>)</w:t>
      </w:r>
      <w:r>
        <w:rPr>
          <w:rtl/>
        </w:rPr>
        <w:t xml:space="preserve">. ووصية أمير المؤمنين </w:t>
      </w:r>
      <w:r w:rsidRPr="000E4D5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إلى الإمام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الحسن </w:t>
      </w:r>
      <w:r w:rsidRPr="000E4D5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كانت بأمر الله عزّوجلّ ، ورسوله </w:t>
      </w:r>
      <w:r w:rsidRPr="000E4D50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: عن الإمام محمد الباقر </w:t>
      </w:r>
      <w:r w:rsidRPr="000E4D5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قال :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 « أوصى أمير المؤمنين </w:t>
      </w:r>
      <w:r w:rsidRPr="000E4D5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إلى الحسن وأشهد على وصيته الحسين </w:t>
      </w:r>
      <w:r w:rsidRPr="000E4D5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ومحمّدا</w:t>
      </w:r>
      <w:r>
        <w:rPr>
          <w:rFonts w:hint="cs"/>
          <w:rtl/>
        </w:rPr>
        <w:t>ً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وجميع ولده ورؤساء شيعته وأهل بيته ، ثم دفع إليه الكتاب والسلاح ، ثم قال لابنه </w:t>
      </w:r>
      <w:r w:rsidR="00C41FD0">
        <w:rPr>
          <w:rFonts w:hint="cs"/>
          <w:rtl/>
        </w:rPr>
        <w:t xml:space="preserve"> </w:t>
      </w:r>
      <w:r>
        <w:rPr>
          <w:rtl/>
        </w:rPr>
        <w:t>الحسن : يا بنيّ أمرني رسول الله أن أوصي إليك وأدفع إليك كتبي وسلاحي كما</w:t>
      </w:r>
      <w:r w:rsidR="00C41FD0">
        <w:rPr>
          <w:rtl/>
        </w:rPr>
        <w:t xml:space="preserve"> </w:t>
      </w:r>
      <w:r>
        <w:rPr>
          <w:rtl/>
        </w:rPr>
        <w:t xml:space="preserve">أوصى إليّ رسول الله ودفع إلي كتبه وسلاحه وأمرني أن آمرك إذا حضرك الموت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أن تدفعه الى أخيك الحسين..» </w:t>
      </w:r>
      <w:r w:rsidRPr="00E943C0">
        <w:rPr>
          <w:rStyle w:val="libFootnotenumChar"/>
          <w:rtl/>
        </w:rPr>
        <w:t>(</w:t>
      </w:r>
      <w:r w:rsidRPr="00E943C0">
        <w:rPr>
          <w:rStyle w:val="libFootnotenumChar"/>
          <w:rFonts w:hint="cs"/>
          <w:rtl/>
        </w:rPr>
        <w:t>3</w:t>
      </w:r>
      <w:r w:rsidRPr="00E943C0">
        <w:rPr>
          <w:rStyle w:val="libFootnotenumChar"/>
          <w:rtl/>
        </w:rPr>
        <w:t>)</w:t>
      </w:r>
      <w:r>
        <w:rPr>
          <w:rtl/>
        </w:rPr>
        <w:t>.</w:t>
      </w:r>
    </w:p>
    <w:p w:rsidR="00444A5F" w:rsidRPr="0010743C" w:rsidRDefault="00444A5F" w:rsidP="0010743C">
      <w:pPr>
        <w:pStyle w:val="Heading1Center"/>
        <w:rPr>
          <w:rtl/>
        </w:rPr>
      </w:pPr>
      <w:bookmarkStart w:id="14" w:name="_Toc378077195"/>
      <w:bookmarkStart w:id="15" w:name="_Toc379368075"/>
      <w:r w:rsidRPr="0010743C">
        <w:rPr>
          <w:rtl/>
        </w:rPr>
        <w:t>الفصل الرابع</w:t>
      </w:r>
      <w:bookmarkEnd w:id="14"/>
      <w:bookmarkEnd w:id="15"/>
    </w:p>
    <w:p w:rsidR="00444A5F" w:rsidRPr="0010743C" w:rsidRDefault="00444A5F" w:rsidP="0010743C">
      <w:pPr>
        <w:pStyle w:val="Heading1Center"/>
        <w:rPr>
          <w:rtl/>
        </w:rPr>
      </w:pPr>
      <w:bookmarkStart w:id="16" w:name="_Toc378077196"/>
      <w:bookmarkStart w:id="17" w:name="_Toc379368076"/>
      <w:r w:rsidRPr="0010743C">
        <w:rPr>
          <w:rtl/>
        </w:rPr>
        <w:t xml:space="preserve">من خصائص الإمام الحسن </w:t>
      </w:r>
      <w:r w:rsidRPr="0010743C">
        <w:rPr>
          <w:rStyle w:val="libAlaemChar"/>
          <w:rFonts w:cs="Traditional Arabic" w:hint="cs"/>
          <w:color w:val="1F497D"/>
          <w:szCs w:val="36"/>
          <w:rtl/>
        </w:rPr>
        <w:t>عليه‌السلام</w:t>
      </w:r>
      <w:r w:rsidRPr="0010743C">
        <w:rPr>
          <w:rtl/>
        </w:rPr>
        <w:t xml:space="preserve"> القيادية</w:t>
      </w:r>
      <w:bookmarkEnd w:id="16"/>
      <w:bookmarkEnd w:id="17"/>
    </w:p>
    <w:p w:rsidR="006B5772" w:rsidRDefault="00444A5F" w:rsidP="00FD016A">
      <w:pPr>
        <w:pStyle w:val="libNormal"/>
        <w:rPr>
          <w:rtl/>
        </w:rPr>
      </w:pPr>
      <w:r>
        <w:rPr>
          <w:rtl/>
        </w:rPr>
        <w:t xml:space="preserve">القائد أو الإمام أو الخليفة الذي يخلف رسول الله </w:t>
      </w:r>
      <w:r w:rsidRPr="000E4D50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ينبغي أن يكون </w:t>
      </w:r>
      <w:r w:rsidR="00C41FD0">
        <w:rPr>
          <w:rFonts w:hint="cs"/>
          <w:rtl/>
        </w:rPr>
        <w:t xml:space="preserve"> </w:t>
      </w:r>
      <w:r>
        <w:rPr>
          <w:rtl/>
        </w:rPr>
        <w:t>متصفا</w:t>
      </w:r>
      <w:r>
        <w:rPr>
          <w:rFonts w:hint="cs"/>
          <w:rtl/>
        </w:rPr>
        <w:t>ً</w:t>
      </w:r>
      <w:r>
        <w:rPr>
          <w:rtl/>
        </w:rPr>
        <w:t xml:space="preserve"> بأمثل الصفات وأفضلها. ويفهم من آراء العلماء والباحثين في علم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السياسة والاجتماع أنّهم يقدّمون الأفضل. قال (ج. كورتوا) : « على الرئيس أن </w:t>
      </w:r>
      <w:r w:rsidR="00C41FD0">
        <w:rPr>
          <w:rFonts w:hint="cs"/>
          <w:rtl/>
        </w:rPr>
        <w:t xml:space="preserve"> </w:t>
      </w:r>
      <w:r>
        <w:rPr>
          <w:rtl/>
        </w:rPr>
        <w:t>يكون أكثر يقظة من الآخرين ،وأكثر ذكاءً ،وأكثر دقة ،وأسرع في اتخاذ القرار ،</w:t>
      </w:r>
      <w:r w:rsidR="00C41FD0">
        <w:rPr>
          <w:rFonts w:hint="cs"/>
          <w:rtl/>
        </w:rPr>
        <w:t xml:space="preserve"> </w:t>
      </w:r>
      <w:r>
        <w:rPr>
          <w:rtl/>
        </w:rPr>
        <w:t>وأشجع في الأخطار ،وأكثر صراحة ،وأكثر ثباتا</w:t>
      </w:r>
      <w:r>
        <w:rPr>
          <w:rFonts w:hint="cs"/>
          <w:rtl/>
        </w:rPr>
        <w:t>ً</w:t>
      </w:r>
      <w:r>
        <w:rPr>
          <w:rtl/>
        </w:rPr>
        <w:t xml:space="preserve"> في العمل ،وأكثر دماثة وغنىً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بالعواطف النبيلة» </w:t>
      </w:r>
      <w:r w:rsidRPr="00E943C0">
        <w:rPr>
          <w:rStyle w:val="libFootnotenumChar"/>
          <w:rtl/>
        </w:rPr>
        <w:t>(</w:t>
      </w:r>
      <w:r w:rsidRPr="00E943C0">
        <w:rPr>
          <w:rStyle w:val="libFootnotenumChar"/>
          <w:rFonts w:hint="cs"/>
          <w:rtl/>
        </w:rPr>
        <w:t>4</w:t>
      </w:r>
      <w:r w:rsidRPr="00E943C0">
        <w:rPr>
          <w:rStyle w:val="libFootnotenumChar"/>
          <w:rtl/>
        </w:rPr>
        <w:t>)</w:t>
      </w:r>
      <w:r>
        <w:rPr>
          <w:rtl/>
        </w:rPr>
        <w:t>. ويرى الدكتور عبد العزيز القوصي أن يكون القائد شديد</w:t>
      </w:r>
      <w:r w:rsidR="00C41FD0">
        <w:rPr>
          <w:rFonts w:hint="cs"/>
          <w:rtl/>
        </w:rPr>
        <w:t xml:space="preserve"> </w:t>
      </w:r>
    </w:p>
    <w:p w:rsidR="00444A5F" w:rsidRPr="00296D77" w:rsidRDefault="006B5772" w:rsidP="006B5772">
      <w:pPr>
        <w:pStyle w:val="libLine"/>
        <w:rPr>
          <w:rtl/>
        </w:rPr>
      </w:pPr>
      <w:r>
        <w:rPr>
          <w:rtl/>
        </w:rPr>
        <w:t>__________________</w:t>
      </w:r>
    </w:p>
    <w:p w:rsidR="00444A5F" w:rsidRDefault="00444A5F" w:rsidP="00E943C0">
      <w:pPr>
        <w:pStyle w:val="libFootnote0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1</w:t>
      </w:r>
      <w:r>
        <w:rPr>
          <w:rtl/>
        </w:rPr>
        <w:t>) إثبات الهداة 2 : 544.</w:t>
      </w:r>
    </w:p>
    <w:p w:rsidR="00444A5F" w:rsidRDefault="00444A5F" w:rsidP="00E943C0">
      <w:pPr>
        <w:pStyle w:val="libFootnote0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2</w:t>
      </w:r>
      <w:r>
        <w:rPr>
          <w:rtl/>
        </w:rPr>
        <w:t>) إثبات الهداة 2 : 553.</w:t>
      </w:r>
    </w:p>
    <w:p w:rsidR="00444A5F" w:rsidRDefault="00444A5F" w:rsidP="00E943C0">
      <w:pPr>
        <w:pStyle w:val="libFootnote0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3</w:t>
      </w:r>
      <w:r>
        <w:rPr>
          <w:rtl/>
        </w:rPr>
        <w:t xml:space="preserve">) الكافي 1 : 298 / 5 ، باب الاشارة والنص على الحسن بن علي </w:t>
      </w:r>
      <w:r w:rsidRPr="000E4D50">
        <w:rPr>
          <w:rStyle w:val="libAlaemChar"/>
          <w:rFonts w:hint="cs"/>
          <w:rtl/>
        </w:rPr>
        <w:t>عليهما‌السلام</w:t>
      </w:r>
      <w:r>
        <w:rPr>
          <w:rtl/>
        </w:rPr>
        <w:t>.</w:t>
      </w:r>
    </w:p>
    <w:p w:rsidR="00444A5F" w:rsidRDefault="00444A5F" w:rsidP="00E943C0">
      <w:pPr>
        <w:pStyle w:val="libFootnote0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4</w:t>
      </w:r>
      <w:r>
        <w:rPr>
          <w:rtl/>
        </w:rPr>
        <w:t>) لمحات في فن القيادة / ج. كورتوا : 23.</w:t>
      </w:r>
    </w:p>
    <w:p w:rsidR="00444A5F" w:rsidRDefault="00444A5F" w:rsidP="00CC10EA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الايمان بالهدف والخطة ،وأن يكون شخصية متميزة على غيرها؛ في الفعل </w:t>
      </w:r>
      <w:r w:rsidR="00C41FD0">
        <w:rPr>
          <w:rFonts w:hint="cs"/>
          <w:rtl/>
        </w:rPr>
        <w:t xml:space="preserve"> </w:t>
      </w:r>
      <w:r>
        <w:rPr>
          <w:rtl/>
        </w:rPr>
        <w:t>والخُلق ،والقدرة البارزة على التأثير ،وأن يتميز بذكاء نادر ،وبصيرة نافذة ،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وخلق عالٍ ،ويتميز بقوة الارادة ،وتمثيل آمال الجماعة وطموحاتهم ،وأن يتميز </w:t>
      </w:r>
      <w:r w:rsidR="00C41FD0">
        <w:rPr>
          <w:rFonts w:hint="cs"/>
          <w:rtl/>
        </w:rPr>
        <w:t xml:space="preserve"> </w:t>
      </w:r>
      <w:r>
        <w:rPr>
          <w:rtl/>
        </w:rPr>
        <w:t>بالتضحية الكاملة</w:t>
      </w:r>
      <w:r w:rsidRPr="00E943C0">
        <w:rPr>
          <w:rStyle w:val="libFootnotenumChar"/>
          <w:rtl/>
        </w:rPr>
        <w:t>(</w:t>
      </w:r>
      <w:r w:rsidRPr="00E943C0">
        <w:rPr>
          <w:rStyle w:val="libFootnotenumChar"/>
          <w:rFonts w:hint="cs"/>
          <w:rtl/>
        </w:rPr>
        <w:t>1</w:t>
      </w:r>
      <w:r w:rsidRPr="00E943C0">
        <w:rPr>
          <w:rStyle w:val="libFootnotenumChar"/>
          <w:rtl/>
        </w:rPr>
        <w:t>)</w:t>
      </w:r>
      <w:r>
        <w:rPr>
          <w:rtl/>
        </w:rPr>
        <w:t>. والأفضلية في حال تسلسلها تصل إلى أعلى المراتب ،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وهو ما يسمى بالعصمة ،والإمام الحسن </w:t>
      </w:r>
      <w:r w:rsidRPr="000E4D5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باعتباره الإمام والقائد المنصوص </w:t>
      </w:r>
      <w:r w:rsidR="00C41FD0">
        <w:rPr>
          <w:rFonts w:hint="cs"/>
          <w:rtl/>
        </w:rPr>
        <w:t xml:space="preserve"> </w:t>
      </w:r>
      <w:r>
        <w:rPr>
          <w:rtl/>
        </w:rPr>
        <w:t>عليه فهو يتمتع بخصائص وصفات تؤهله للموقع الريادي في حركة المسلمين ،</w:t>
      </w:r>
      <w:r w:rsidR="00C41FD0">
        <w:rPr>
          <w:rFonts w:hint="cs"/>
          <w:rtl/>
        </w:rPr>
        <w:t xml:space="preserve"> </w:t>
      </w:r>
      <w:r>
        <w:rPr>
          <w:rtl/>
        </w:rPr>
        <w:t>فقد كان عاقلاً حليما محبّا</w:t>
      </w:r>
      <w:r>
        <w:rPr>
          <w:rFonts w:hint="cs"/>
          <w:rtl/>
        </w:rPr>
        <w:t>ً</w:t>
      </w:r>
      <w:r>
        <w:rPr>
          <w:rtl/>
        </w:rPr>
        <w:t xml:space="preserve"> للخير فصيحا من أحسن الناس منطقا وبديهة.</w:t>
      </w:r>
    </w:p>
    <w:p w:rsidR="00444A5F" w:rsidRDefault="00444A5F" w:rsidP="000E59B4">
      <w:pPr>
        <w:pStyle w:val="libNormal"/>
        <w:rPr>
          <w:rtl/>
        </w:rPr>
      </w:pPr>
      <w:r>
        <w:rPr>
          <w:rtl/>
        </w:rPr>
        <w:t xml:space="preserve">وفيما يأتي أهم صفات الإمام الحسن </w:t>
      </w:r>
      <w:r w:rsidRPr="000E4D5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وخصائصه القيادية :</w:t>
      </w:r>
    </w:p>
    <w:p w:rsidR="00444A5F" w:rsidRDefault="00444A5F" w:rsidP="000E59B4">
      <w:pPr>
        <w:pStyle w:val="libNormal"/>
        <w:rPr>
          <w:rtl/>
        </w:rPr>
      </w:pPr>
      <w:r w:rsidRPr="000E4D50">
        <w:rPr>
          <w:rStyle w:val="libBold2Char"/>
          <w:rtl/>
        </w:rPr>
        <w:t>1 ـ العصمة :</w:t>
      </w:r>
      <w:r>
        <w:rPr>
          <w:rtl/>
        </w:rPr>
        <w:t xml:space="preserve"> وقد تقدم ما يدل عليها من كتاب الله العزيز ومن أحاديث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رسول الله </w:t>
      </w:r>
      <w:r w:rsidRPr="000E4D50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وأهل بيته ، ولا حاجة إلى إعادة ذلك كله.</w:t>
      </w:r>
    </w:p>
    <w:p w:rsidR="00444A5F" w:rsidRDefault="00444A5F" w:rsidP="000E59B4">
      <w:pPr>
        <w:pStyle w:val="libNormal"/>
        <w:rPr>
          <w:rtl/>
        </w:rPr>
      </w:pPr>
      <w:r w:rsidRPr="000E4D50">
        <w:rPr>
          <w:rStyle w:val="libBold2Char"/>
          <w:rtl/>
        </w:rPr>
        <w:t>2 ـ العلم :</w:t>
      </w:r>
      <w:r>
        <w:rPr>
          <w:rtl/>
        </w:rPr>
        <w:t xml:space="preserve"> أخذ الإمام الحسن </w:t>
      </w:r>
      <w:r w:rsidRPr="000E4D5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العلم عن جدّه رسول الله </w:t>
      </w:r>
      <w:r w:rsidRPr="000E4D50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ـكما </w:t>
      </w:r>
      <w:r w:rsidR="00C41FD0">
        <w:rPr>
          <w:rFonts w:hint="cs"/>
          <w:rtl/>
        </w:rPr>
        <w:t xml:space="preserve"> </w:t>
      </w:r>
      <w:r>
        <w:rPr>
          <w:rtl/>
        </w:rPr>
        <w:t>تقدّمـحيث كان ملازما</w:t>
      </w:r>
      <w:r>
        <w:rPr>
          <w:rFonts w:hint="cs"/>
          <w:rtl/>
        </w:rPr>
        <w:t>ً</w:t>
      </w:r>
      <w:r>
        <w:rPr>
          <w:rtl/>
        </w:rPr>
        <w:t xml:space="preserve"> له في أغلب جلساته ولقاءاته وحركاته ، وكان يستمع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للوحي وهو يلقى في مسجد رسول الله </w:t>
      </w:r>
      <w:r w:rsidRPr="000E4D50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، ويستمع إلى أحاديث جدِّه </w:t>
      </w:r>
      <w:r w:rsidRPr="000E4D50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،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وأخذ العلم عن أبيه أمير المؤمنين </w:t>
      </w:r>
      <w:r w:rsidRPr="000E4D5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الذي لازمه أكثر من أربعين عاما</w:t>
      </w:r>
      <w:r>
        <w:rPr>
          <w:rFonts w:hint="cs"/>
          <w:rtl/>
        </w:rPr>
        <w:t>ً</w:t>
      </w:r>
      <w:r>
        <w:rPr>
          <w:rtl/>
        </w:rPr>
        <w:t xml:space="preserve"> ،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وأبوه </w:t>
      </w:r>
      <w:r w:rsidRPr="000E4D5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كان أعلم الناس بشهادة رسول الله </w:t>
      </w:r>
      <w:r w:rsidRPr="000E4D50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حيث قال : « أنا مدينة العلم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وعليّ بابها ، فمن أراد المدينة فليأتها من بابها» </w:t>
      </w:r>
      <w:r w:rsidRPr="00E943C0">
        <w:rPr>
          <w:rStyle w:val="libFootnotenumChar"/>
          <w:rtl/>
        </w:rPr>
        <w:t>(</w:t>
      </w:r>
      <w:r w:rsidRPr="00E943C0">
        <w:rPr>
          <w:rStyle w:val="libFootnotenumChar"/>
          <w:rFonts w:hint="cs"/>
          <w:rtl/>
        </w:rPr>
        <w:t>2</w:t>
      </w:r>
      <w:r w:rsidRPr="00E943C0">
        <w:rPr>
          <w:rStyle w:val="libFootnotenumChar"/>
          <w:rtl/>
        </w:rPr>
        <w:t>)</w:t>
      </w:r>
      <w:r>
        <w:rPr>
          <w:rtl/>
        </w:rPr>
        <w:t xml:space="preserve">. وقال </w:t>
      </w:r>
      <w:r w:rsidRPr="000E4D50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: « أعلم الناس بالسنة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والقضاء بعدي علي بن أبي طالب» </w:t>
      </w:r>
      <w:r w:rsidRPr="00E943C0">
        <w:rPr>
          <w:rStyle w:val="libFootnotenumChar"/>
          <w:rtl/>
        </w:rPr>
        <w:t>(</w:t>
      </w:r>
      <w:r w:rsidRPr="00E943C0">
        <w:rPr>
          <w:rStyle w:val="libFootnotenumChar"/>
          <w:rFonts w:hint="cs"/>
          <w:rtl/>
        </w:rPr>
        <w:t>3</w:t>
      </w:r>
      <w:r w:rsidRPr="00E943C0">
        <w:rPr>
          <w:rStyle w:val="libFootnotenumChar"/>
          <w:rtl/>
        </w:rPr>
        <w:t>)</w:t>
      </w:r>
      <w:r>
        <w:rPr>
          <w:rtl/>
        </w:rPr>
        <w:t>.</w:t>
      </w:r>
    </w:p>
    <w:p w:rsidR="006B5772" w:rsidRDefault="00444A5F" w:rsidP="00FD016A">
      <w:pPr>
        <w:pStyle w:val="libNormal"/>
        <w:rPr>
          <w:rtl/>
        </w:rPr>
      </w:pPr>
      <w:r>
        <w:rPr>
          <w:rtl/>
        </w:rPr>
        <w:t xml:space="preserve">وقال عثمان بن عفّان في علم الحسنين </w:t>
      </w:r>
      <w:r w:rsidRPr="000E4D50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: « اولئك فطموا العلم فطما</w:t>
      </w:r>
      <w:r>
        <w:rPr>
          <w:rFonts w:hint="cs"/>
          <w:rtl/>
        </w:rPr>
        <w:t>ً</w:t>
      </w:r>
      <w:r w:rsidR="00C41FD0">
        <w:rPr>
          <w:rFonts w:hint="cs"/>
          <w:rtl/>
        </w:rPr>
        <w:t xml:space="preserve"> </w:t>
      </w:r>
      <w:r>
        <w:rPr>
          <w:rtl/>
        </w:rPr>
        <w:t>وحازوا الخير والحكمة». قال الشيخ الصدوق : « معنى قوله : فطموا العلم فطما</w:t>
      </w:r>
      <w:r>
        <w:rPr>
          <w:rFonts w:hint="cs"/>
          <w:rtl/>
        </w:rPr>
        <w:t>ً</w:t>
      </w:r>
      <w:r>
        <w:rPr>
          <w:rtl/>
        </w:rPr>
        <w:t xml:space="preserve"> أيّ </w:t>
      </w:r>
      <w:r w:rsidR="00C41FD0">
        <w:rPr>
          <w:rFonts w:hint="cs"/>
          <w:rtl/>
        </w:rPr>
        <w:t xml:space="preserve"> </w:t>
      </w:r>
      <w:r>
        <w:rPr>
          <w:rtl/>
        </w:rPr>
        <w:t>قطعوه عن غيرهم قطعا</w:t>
      </w:r>
      <w:r>
        <w:rPr>
          <w:rFonts w:hint="cs"/>
          <w:rtl/>
        </w:rPr>
        <w:t>ً</w:t>
      </w:r>
      <w:r>
        <w:rPr>
          <w:rtl/>
        </w:rPr>
        <w:t xml:space="preserve"> وجمعوه لأنفسهم جمعا</w:t>
      </w:r>
      <w:r>
        <w:rPr>
          <w:rFonts w:hint="cs"/>
          <w:rtl/>
        </w:rPr>
        <w:t>ً</w:t>
      </w:r>
      <w:r>
        <w:rPr>
          <w:rtl/>
        </w:rPr>
        <w:t xml:space="preserve">» </w:t>
      </w:r>
      <w:r w:rsidRPr="00E943C0">
        <w:rPr>
          <w:rStyle w:val="libFootnotenumChar"/>
          <w:rtl/>
        </w:rPr>
        <w:t>(</w:t>
      </w:r>
      <w:r w:rsidRPr="00E943C0">
        <w:rPr>
          <w:rStyle w:val="libFootnotenumChar"/>
          <w:rFonts w:hint="cs"/>
          <w:rtl/>
        </w:rPr>
        <w:t>4</w:t>
      </w:r>
      <w:r w:rsidRPr="00E943C0">
        <w:rPr>
          <w:rStyle w:val="libFootnotenumChar"/>
          <w:rtl/>
        </w:rPr>
        <w:t>)</w:t>
      </w:r>
      <w:r>
        <w:rPr>
          <w:rtl/>
        </w:rPr>
        <w:t>. وقال محمد بن طلحة</w:t>
      </w:r>
      <w:r w:rsidR="00C41FD0">
        <w:rPr>
          <w:rFonts w:hint="cs"/>
          <w:rtl/>
        </w:rPr>
        <w:t xml:space="preserve"> </w:t>
      </w:r>
    </w:p>
    <w:p w:rsidR="00444A5F" w:rsidRPr="00296D77" w:rsidRDefault="006B5772" w:rsidP="006B5772">
      <w:pPr>
        <w:pStyle w:val="libLine"/>
        <w:rPr>
          <w:rtl/>
        </w:rPr>
      </w:pPr>
      <w:r>
        <w:rPr>
          <w:rtl/>
        </w:rPr>
        <w:t>__________________</w:t>
      </w:r>
    </w:p>
    <w:p w:rsidR="00444A5F" w:rsidRDefault="00444A5F" w:rsidP="00E943C0">
      <w:pPr>
        <w:pStyle w:val="libFootnote0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1</w:t>
      </w:r>
      <w:r>
        <w:rPr>
          <w:rtl/>
        </w:rPr>
        <w:t>) علم النفس أسسه وتطبيقاته التربوية / عبد العزيز القوصي :396 و 398.</w:t>
      </w:r>
    </w:p>
    <w:p w:rsidR="00444A5F" w:rsidRDefault="00444A5F" w:rsidP="00E943C0">
      <w:pPr>
        <w:pStyle w:val="libFootnote0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2</w:t>
      </w:r>
      <w:r>
        <w:rPr>
          <w:rtl/>
        </w:rPr>
        <w:t>) المستدرك على الصحيحين 3 : 127 ، وكفاية الطالب : 221.</w:t>
      </w:r>
    </w:p>
    <w:p w:rsidR="00444A5F" w:rsidRDefault="00444A5F" w:rsidP="00E943C0">
      <w:pPr>
        <w:pStyle w:val="libFootnote0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3</w:t>
      </w:r>
      <w:r>
        <w:rPr>
          <w:rtl/>
        </w:rPr>
        <w:t>) بحار الأنوار 40 : 150.</w:t>
      </w:r>
    </w:p>
    <w:p w:rsidR="00444A5F" w:rsidRDefault="00444A5F" w:rsidP="00E943C0">
      <w:pPr>
        <w:pStyle w:val="libFootnote0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4</w:t>
      </w:r>
      <w:r>
        <w:rPr>
          <w:rtl/>
        </w:rPr>
        <w:t>) بحار الأنوار 43 : 333.</w:t>
      </w:r>
    </w:p>
    <w:p w:rsidR="00444A5F" w:rsidRDefault="00444A5F" w:rsidP="00CC10EA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الشافعي : « كان الله عزّ وجل قد رزقهـيعني الإمام الحسن </w:t>
      </w:r>
      <w:r w:rsidRPr="000E4D5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ـالفطرة الثاقبة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في إيضاح مراشد ما يعانيه ومنحه الفطرة الصائبة لاصلاح قواعد الدين ومبانيه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وخصّه بالجبلة التي درت لها أخلاق مادتها بصور العلم ومعانيه» </w:t>
      </w:r>
      <w:r w:rsidRPr="00E943C0">
        <w:rPr>
          <w:rStyle w:val="libFootnotenumChar"/>
          <w:rtl/>
        </w:rPr>
        <w:t>(</w:t>
      </w:r>
      <w:r w:rsidRPr="00E943C0">
        <w:rPr>
          <w:rStyle w:val="libFootnotenumChar"/>
          <w:rFonts w:hint="cs"/>
          <w:rtl/>
        </w:rPr>
        <w:t>1</w:t>
      </w:r>
      <w:r w:rsidRPr="00E943C0">
        <w:rPr>
          <w:rStyle w:val="libFootnotenumChar"/>
          <w:rtl/>
        </w:rPr>
        <w:t>)</w:t>
      </w:r>
      <w:r>
        <w:rPr>
          <w:rtl/>
        </w:rPr>
        <w:t xml:space="preserve">. وقال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الحافظ إسماعيل بن كثير : « أحد علماء الصحابة وحلمائهم وذوي آرائهم» </w:t>
      </w:r>
      <w:r w:rsidRPr="00E943C0">
        <w:rPr>
          <w:rStyle w:val="libFootnotenumChar"/>
          <w:rtl/>
        </w:rPr>
        <w:t>(</w:t>
      </w:r>
      <w:r w:rsidRPr="00E943C0">
        <w:rPr>
          <w:rStyle w:val="libFootnotenumChar"/>
          <w:rFonts w:hint="cs"/>
          <w:rtl/>
        </w:rPr>
        <w:t>2</w:t>
      </w:r>
      <w:r w:rsidRPr="00E943C0">
        <w:rPr>
          <w:rStyle w:val="libFootnotenumChar"/>
          <w:rtl/>
        </w:rPr>
        <w:t>)</w:t>
      </w:r>
      <w:r>
        <w:rPr>
          <w:rtl/>
        </w:rPr>
        <w:t>.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وكتب إليه الحسن البصري : « أما بعد فانكم معشر بني هاشم الفلك الجارية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واللجج الغامرة والأعلام الشاهرة ،أو كسفينة نوح </w:t>
      </w:r>
      <w:r w:rsidRPr="000E4D5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التي نزلها المؤمنون ونجا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فيها المسلمون» </w:t>
      </w:r>
      <w:r w:rsidRPr="00E943C0">
        <w:rPr>
          <w:rStyle w:val="libFootnotenumChar"/>
          <w:rtl/>
        </w:rPr>
        <w:t>(</w:t>
      </w:r>
      <w:r w:rsidRPr="00E943C0">
        <w:rPr>
          <w:rStyle w:val="libFootnotenumChar"/>
          <w:rFonts w:hint="cs"/>
          <w:rtl/>
        </w:rPr>
        <w:t>3</w:t>
      </w:r>
      <w:r w:rsidRPr="00E943C0">
        <w:rPr>
          <w:rStyle w:val="libFootnotenumChar"/>
          <w:rtl/>
        </w:rPr>
        <w:t>)</w:t>
      </w:r>
      <w:r>
        <w:rPr>
          <w:rtl/>
        </w:rPr>
        <w:t xml:space="preserve">. وقد تتلمذ على يديه مجموعة كبيرة من الفقهاء والعلماء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ورواة الحديث. وروى عن الإمام الحسن المئات من الصحابة والتابعين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وأشرفهم : أخوه الإمام الحسين ، وابن أخيه الإمام زين العابدين علي بن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الحسين </w:t>
      </w:r>
      <w:r w:rsidRPr="000E4D50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، وجابر بن عبدالله ، وعبدالله بن عباس ، وعائشة ، وابنه الحسن بن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الحسن ، والمسيب بن نجبة ، وسويد بن غفلة ، والعلاء بن عبد الرحمن ، والشعبي ، </w:t>
      </w:r>
      <w:r w:rsidR="00C41FD0">
        <w:rPr>
          <w:rFonts w:hint="cs"/>
          <w:rtl/>
        </w:rPr>
        <w:t xml:space="preserve"> </w:t>
      </w:r>
      <w:r>
        <w:rPr>
          <w:rtl/>
        </w:rPr>
        <w:t>وهبيرة بن بريم ، والأصبغ بن نباتة ، وجابر بن خالد ، وعيسى</w:t>
      </w:r>
      <w:r w:rsidRPr="007A3BB5">
        <w:rPr>
          <w:rtl/>
        </w:rPr>
        <w:t>ٰ</w:t>
      </w:r>
      <w:r>
        <w:rPr>
          <w:rtl/>
        </w:rPr>
        <w:t xml:space="preserve"> بن مأمون ، وعمير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ابن سعيد النخعي ، وإسحاق بن يسار ، وعبد الرحمن بن أبي عوف ، وسفيان بن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الليل ، وعمرو بن قيس ، ومعاوية بن حديج ، وإسحاق بن بشار ، ومحمد بن </w:t>
      </w:r>
      <w:r w:rsidR="00C41FD0">
        <w:rPr>
          <w:rFonts w:hint="cs"/>
          <w:rtl/>
        </w:rPr>
        <w:t xml:space="preserve"> </w:t>
      </w:r>
      <w:r>
        <w:rPr>
          <w:rtl/>
        </w:rPr>
        <w:t>سيرين ، وعكرمة ، وجبير بن نفير وغيرهم</w:t>
      </w:r>
      <w:r w:rsidRPr="00E943C0">
        <w:rPr>
          <w:rStyle w:val="libFootnotenumChar"/>
          <w:rtl/>
        </w:rPr>
        <w:t>(</w:t>
      </w:r>
      <w:r w:rsidRPr="00E943C0">
        <w:rPr>
          <w:rStyle w:val="libFootnotenumChar"/>
          <w:rFonts w:hint="cs"/>
          <w:rtl/>
        </w:rPr>
        <w:t>4</w:t>
      </w:r>
      <w:r w:rsidRPr="00E943C0">
        <w:rPr>
          <w:rStyle w:val="libFootnotenumChar"/>
          <w:rtl/>
        </w:rPr>
        <w:t>)</w:t>
      </w:r>
      <w:r>
        <w:rPr>
          <w:rtl/>
        </w:rPr>
        <w:t>.</w:t>
      </w:r>
    </w:p>
    <w:p w:rsidR="006B5772" w:rsidRDefault="00444A5F" w:rsidP="00FD016A">
      <w:pPr>
        <w:pStyle w:val="libNormal"/>
        <w:rPr>
          <w:rtl/>
        </w:rPr>
      </w:pPr>
      <w:r w:rsidRPr="000E4D50">
        <w:rPr>
          <w:rStyle w:val="libBold2Char"/>
          <w:rtl/>
        </w:rPr>
        <w:t>3ـالارتباط باللّه تعالى :</w:t>
      </w:r>
      <w:r>
        <w:rPr>
          <w:rtl/>
        </w:rPr>
        <w:t xml:space="preserve"> كان الإمام الحسن </w:t>
      </w:r>
      <w:r w:rsidRPr="000E4D5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دائم الارتباط بالله تعالى ، </w:t>
      </w:r>
      <w:r w:rsidR="00C41FD0">
        <w:rPr>
          <w:rFonts w:hint="cs"/>
          <w:rtl/>
        </w:rPr>
        <w:t xml:space="preserve"> </w:t>
      </w:r>
      <w:r>
        <w:rPr>
          <w:rtl/>
        </w:rPr>
        <w:t>ودائم التوجه إليه ، وكان مرتبطا</w:t>
      </w:r>
      <w:r>
        <w:rPr>
          <w:rFonts w:hint="cs"/>
          <w:rtl/>
        </w:rPr>
        <w:t>ً</w:t>
      </w:r>
      <w:r>
        <w:rPr>
          <w:rtl/>
        </w:rPr>
        <w:t xml:space="preserve"> به في عقله ومشاعره وإرادته ، وصار هذا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الارتباط حقيقة ايجابية متحركة استقرت في أغوار النفس والضمير وتحولت إلى </w:t>
      </w:r>
      <w:r w:rsidR="00C41FD0">
        <w:rPr>
          <w:rFonts w:hint="cs"/>
          <w:rtl/>
        </w:rPr>
        <w:t xml:space="preserve"> </w:t>
      </w:r>
      <w:r>
        <w:rPr>
          <w:rtl/>
        </w:rPr>
        <w:t>واقع في صورة أعمال وممارسات وحركات دائمة صادرة عن وعي ومتجهة إلى</w:t>
      </w:r>
      <w:r w:rsidR="00C41FD0">
        <w:rPr>
          <w:rFonts w:hint="cs"/>
          <w:rtl/>
        </w:rPr>
        <w:t xml:space="preserve"> </w:t>
      </w:r>
    </w:p>
    <w:p w:rsidR="00444A5F" w:rsidRPr="00296D77" w:rsidRDefault="006B5772" w:rsidP="006B5772">
      <w:pPr>
        <w:pStyle w:val="libLine"/>
        <w:rPr>
          <w:rtl/>
        </w:rPr>
      </w:pPr>
      <w:r>
        <w:rPr>
          <w:rtl/>
        </w:rPr>
        <w:t>__________________</w:t>
      </w:r>
    </w:p>
    <w:p w:rsidR="00444A5F" w:rsidRDefault="00444A5F" w:rsidP="00E943C0">
      <w:pPr>
        <w:pStyle w:val="libFootnote0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1</w:t>
      </w:r>
      <w:r>
        <w:rPr>
          <w:rtl/>
        </w:rPr>
        <w:t>) مطالب السؤول / محمد بن طلحة الشافعي 2 :6.</w:t>
      </w:r>
    </w:p>
    <w:p w:rsidR="00444A5F" w:rsidRDefault="00444A5F" w:rsidP="00E943C0">
      <w:pPr>
        <w:pStyle w:val="libFootnote0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2</w:t>
      </w:r>
      <w:r>
        <w:rPr>
          <w:rtl/>
        </w:rPr>
        <w:t>) البداية والنهاية 8:16.</w:t>
      </w:r>
    </w:p>
    <w:p w:rsidR="00444A5F" w:rsidRDefault="00444A5F" w:rsidP="00E943C0">
      <w:pPr>
        <w:pStyle w:val="libFootnote0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3</w:t>
      </w:r>
      <w:r>
        <w:rPr>
          <w:rtl/>
        </w:rPr>
        <w:t>) تحف العقول :166.</w:t>
      </w:r>
    </w:p>
    <w:p w:rsidR="00444A5F" w:rsidRDefault="00444A5F" w:rsidP="00E943C0">
      <w:pPr>
        <w:pStyle w:val="libFootnote0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4</w:t>
      </w:r>
      <w:r>
        <w:rPr>
          <w:rtl/>
        </w:rPr>
        <w:t xml:space="preserve">) يُنظر : رجال الشيخ الطوسي : 93 ومابعدها ، أصحاب الإمام الحسن السبط </w:t>
      </w:r>
      <w:r w:rsidRPr="000E4D50">
        <w:rPr>
          <w:rStyle w:val="libAlaemChar"/>
          <w:rFonts w:hint="cs"/>
          <w:rtl/>
        </w:rPr>
        <w:t>عليه‌السلام</w:t>
      </w:r>
      <w:r>
        <w:rPr>
          <w:rtl/>
        </w:rPr>
        <w:t>.</w:t>
      </w:r>
    </w:p>
    <w:p w:rsidR="00444A5F" w:rsidRPr="007D2E7B" w:rsidRDefault="00444A5F" w:rsidP="00E943C0">
      <w:pPr>
        <w:pStyle w:val="libFootnote"/>
        <w:rPr>
          <w:rtl/>
        </w:rPr>
      </w:pPr>
      <w:r w:rsidRPr="007D2E7B">
        <w:rPr>
          <w:rtl/>
        </w:rPr>
        <w:t>تاريخ مدينة دمشق 13 : 163 ، وأسد الغابة 1 : 488 ، والإصابة 2 : 11.</w:t>
      </w:r>
    </w:p>
    <w:p w:rsidR="00444A5F" w:rsidRDefault="00444A5F" w:rsidP="00CC10EA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غاية ،فهي ليست مظاهر وطقوس مجردة بل هي حركة وفاعلية تعبر عن </w:t>
      </w:r>
      <w:r w:rsidR="00C41FD0">
        <w:rPr>
          <w:rFonts w:hint="cs"/>
          <w:rtl/>
        </w:rPr>
        <w:t xml:space="preserve"> </w:t>
      </w:r>
      <w:r>
        <w:rPr>
          <w:rtl/>
        </w:rPr>
        <w:t>اخلاص لله وتجرد له تدفع إلى العمل الصالح الذي هو انعكاس لهذا الارتباط الدائم.</w:t>
      </w:r>
    </w:p>
    <w:p w:rsidR="00444A5F" w:rsidRDefault="00444A5F" w:rsidP="000E59B4">
      <w:pPr>
        <w:pStyle w:val="libNormal"/>
        <w:rPr>
          <w:rtl/>
        </w:rPr>
      </w:pPr>
      <w:r>
        <w:rPr>
          <w:rtl/>
        </w:rPr>
        <w:t xml:space="preserve">عن المفضل بن عمر قال : « قال الصادق </w:t>
      </w:r>
      <w:r w:rsidRPr="000E4D5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:حدّثني أبي عن أبيه </w:t>
      </w:r>
      <w:r w:rsidRPr="000E4D5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أنّ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الحسن بن علي بن أبي طالب </w:t>
      </w:r>
      <w:r w:rsidRPr="000E4D50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كان أعبد الناس في زمانه وأزهدهم وأفضلهم ،</w:t>
      </w:r>
      <w:r w:rsidR="00C41FD0">
        <w:rPr>
          <w:rFonts w:hint="cs"/>
          <w:rtl/>
        </w:rPr>
        <w:t xml:space="preserve"> </w:t>
      </w:r>
      <w:r>
        <w:rPr>
          <w:rtl/>
        </w:rPr>
        <w:t>وكان إذا حجّ حجّ ماشيا</w:t>
      </w:r>
      <w:r>
        <w:rPr>
          <w:rFonts w:hint="cs"/>
          <w:rtl/>
        </w:rPr>
        <w:t>ً</w:t>
      </w:r>
      <w:r>
        <w:rPr>
          <w:rtl/>
        </w:rPr>
        <w:t xml:space="preserve"> وربما مشى حافيا</w:t>
      </w:r>
      <w:r>
        <w:rPr>
          <w:rFonts w:hint="cs"/>
          <w:rtl/>
        </w:rPr>
        <w:t>ً</w:t>
      </w:r>
      <w:r>
        <w:rPr>
          <w:rtl/>
        </w:rPr>
        <w:t xml:space="preserve"> ،وكان إذا ذكر الموت بكى ،وإذا ذكر القبر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بكى ،وإذا ذكر البعث والنشور بكى ،وإذا ذكر الممر على الصراط بكى ،وإذا ذكر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العرض على الله تعالى ذكره شهق شهقة يغشى عليه منها ،وكان إذا قام في صلاته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ترتعد فرائصه بين يدي ربّه عزّ وجل ،وكان إذا ذكر الجنة والنار اضطرب اضطراب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السليم ويسأل الله الجنة ويعوذ به من النار ،وكان </w:t>
      </w:r>
      <w:r w:rsidRPr="000E4D5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لا يقرأ من كتاب الله عزّ وجل :</w:t>
      </w:r>
      <w:r w:rsidR="00C41FD0">
        <w:rPr>
          <w:rFonts w:hint="cs"/>
          <w:rtl/>
        </w:rPr>
        <w:t xml:space="preserve"> </w:t>
      </w:r>
      <w:r w:rsidRPr="000E4D50">
        <w:rPr>
          <w:rStyle w:val="libAlaemChar"/>
          <w:rFonts w:hint="cs"/>
          <w:rtl/>
        </w:rPr>
        <w:t>(</w:t>
      </w:r>
      <w:r w:rsidRPr="000E4D50">
        <w:rPr>
          <w:rStyle w:val="libAieChar"/>
          <w:rFonts w:hint="cs"/>
          <w:rtl/>
        </w:rPr>
        <w:t>يَا أَيُّهَا الَّذِينَ آمَنُوا</w:t>
      </w:r>
      <w:r w:rsidRPr="000E4D50">
        <w:rPr>
          <w:rStyle w:val="libAlaemChar"/>
          <w:rFonts w:hint="cs"/>
          <w:rtl/>
        </w:rPr>
        <w:t>)</w:t>
      </w:r>
      <w:r>
        <w:rPr>
          <w:rtl/>
        </w:rPr>
        <w:t xml:space="preserve"> إلاّ قال :لبّيك اللهمّ لبّيك ،ولم ير في شيء من أحواله إلاّ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ذاكر الله سبحانه» </w:t>
      </w:r>
      <w:r w:rsidRPr="00E943C0">
        <w:rPr>
          <w:rStyle w:val="libFootnotenumChar"/>
          <w:rtl/>
        </w:rPr>
        <w:t>(1)</w:t>
      </w:r>
      <w:r>
        <w:rPr>
          <w:rtl/>
        </w:rPr>
        <w:t>. وروي أنّه : حج خمس عشرة حجّة ماشيا</w:t>
      </w:r>
      <w:r>
        <w:rPr>
          <w:rFonts w:hint="cs"/>
          <w:rtl/>
        </w:rPr>
        <w:t>ً</w:t>
      </w:r>
      <w:r>
        <w:rPr>
          <w:rtl/>
        </w:rPr>
        <w:t xml:space="preserve"> ، وخرج لله من </w:t>
      </w:r>
      <w:r w:rsidR="00C41FD0">
        <w:rPr>
          <w:rFonts w:hint="cs"/>
          <w:rtl/>
        </w:rPr>
        <w:t xml:space="preserve"> </w:t>
      </w:r>
      <w:r>
        <w:rPr>
          <w:rtl/>
        </w:rPr>
        <w:t>ماله مرتين ، وقاسم الله ماله ثلاث مرّات</w:t>
      </w:r>
      <w:r w:rsidRPr="00E943C0">
        <w:rPr>
          <w:rStyle w:val="libFootnotenumChar"/>
          <w:rtl/>
        </w:rPr>
        <w:t>(2)</w:t>
      </w:r>
      <w:r>
        <w:rPr>
          <w:rtl/>
        </w:rPr>
        <w:t>.</w:t>
      </w:r>
    </w:p>
    <w:p w:rsidR="006B5772" w:rsidRDefault="00444A5F" w:rsidP="00FD016A">
      <w:pPr>
        <w:pStyle w:val="libNormal"/>
        <w:rPr>
          <w:rtl/>
        </w:rPr>
      </w:pPr>
      <w:r>
        <w:rPr>
          <w:rtl/>
        </w:rPr>
        <w:t xml:space="preserve">وعن الإمام محمد الباقر </w:t>
      </w:r>
      <w:r w:rsidRPr="000E4D5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: « أنّ الحسن </w:t>
      </w:r>
      <w:r w:rsidRPr="000E4D5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قال : إنّي لأستحي من ربّي أن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ألقاه ولم أمشي إلى بيته ، فمشى عشرين مرّة من المدينة على رجليه» </w:t>
      </w:r>
      <w:r w:rsidRPr="00E943C0">
        <w:rPr>
          <w:rStyle w:val="libFootnotenumChar"/>
          <w:rtl/>
        </w:rPr>
        <w:t>(3)</w:t>
      </w:r>
      <w:r>
        <w:rPr>
          <w:rtl/>
        </w:rPr>
        <w:t xml:space="preserve">. وكان إذا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بلغ المسجد رفع رأسه وقال : « ضيفك ببابك ، يا محسن قد أتاك المسيء فتجاوز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عن قبيح ما عندي بجميل ما عندك يا كريم» </w:t>
      </w:r>
      <w:r w:rsidRPr="00E943C0">
        <w:rPr>
          <w:rStyle w:val="libFootnotenumChar"/>
          <w:rtl/>
        </w:rPr>
        <w:t>(4)</w:t>
      </w:r>
      <w:r>
        <w:rPr>
          <w:rtl/>
        </w:rPr>
        <w:t xml:space="preserve">. وكان إذا فرغ من الفجر لم يتكلم </w:t>
      </w:r>
      <w:r w:rsidR="00C41FD0">
        <w:rPr>
          <w:rFonts w:hint="cs"/>
          <w:rtl/>
        </w:rPr>
        <w:t xml:space="preserve"> </w:t>
      </w:r>
      <w:r>
        <w:rPr>
          <w:rtl/>
        </w:rPr>
        <w:t>حتى تطلع الشمس وإن زحزح</w:t>
      </w:r>
      <w:r w:rsidRPr="00E943C0">
        <w:rPr>
          <w:rStyle w:val="libFootnotenumChar"/>
          <w:rtl/>
        </w:rPr>
        <w:t>(5)</w:t>
      </w:r>
      <w:r>
        <w:rPr>
          <w:rtl/>
        </w:rPr>
        <w:t xml:space="preserve">. وكان يقرأ كل ليلة سورة الكهف في لوح </w:t>
      </w:r>
      <w:r w:rsidR="00C41FD0">
        <w:rPr>
          <w:rFonts w:hint="cs"/>
          <w:rtl/>
        </w:rPr>
        <w:t xml:space="preserve"> </w:t>
      </w:r>
      <w:r>
        <w:rPr>
          <w:rtl/>
        </w:rPr>
        <w:t>مكتوب يدور معه حيث دار من بيوت أزواجه قبل أن ينام وهو في الفراش</w:t>
      </w:r>
      <w:r w:rsidRPr="00E943C0">
        <w:rPr>
          <w:rStyle w:val="libFootnotenumChar"/>
          <w:rtl/>
        </w:rPr>
        <w:t>(6)</w:t>
      </w:r>
      <w:r>
        <w:rPr>
          <w:rtl/>
        </w:rPr>
        <w:t xml:space="preserve">. </w:t>
      </w:r>
      <w:r w:rsidR="00C41FD0">
        <w:rPr>
          <w:rFonts w:hint="cs"/>
          <w:rtl/>
        </w:rPr>
        <w:t xml:space="preserve"> </w:t>
      </w:r>
      <w:r>
        <w:rPr>
          <w:rtl/>
        </w:rPr>
        <w:t>وكان إذا فرغ من الوضوء تغيّر لونه ، فقيل له في ذلك ، فقال : « حقّ على من أراد</w:t>
      </w:r>
      <w:r w:rsidR="00C41FD0">
        <w:rPr>
          <w:rFonts w:hint="cs"/>
          <w:rtl/>
        </w:rPr>
        <w:t xml:space="preserve"> </w:t>
      </w:r>
    </w:p>
    <w:p w:rsidR="00444A5F" w:rsidRPr="00296D77" w:rsidRDefault="006B5772" w:rsidP="006B5772">
      <w:pPr>
        <w:pStyle w:val="libLine"/>
        <w:rPr>
          <w:rtl/>
        </w:rPr>
      </w:pPr>
      <w:r>
        <w:rPr>
          <w:rtl/>
        </w:rPr>
        <w:t>__________________</w:t>
      </w:r>
    </w:p>
    <w:p w:rsidR="00444A5F" w:rsidRDefault="00444A5F" w:rsidP="00E943C0">
      <w:pPr>
        <w:pStyle w:val="libFootnote0"/>
        <w:rPr>
          <w:rtl/>
        </w:rPr>
      </w:pPr>
      <w:r>
        <w:rPr>
          <w:rtl/>
        </w:rPr>
        <w:t>(1) أمالي الصدوق : 150 / 8 ، مجلس 33.</w:t>
      </w:r>
    </w:p>
    <w:p w:rsidR="00444A5F" w:rsidRDefault="00444A5F" w:rsidP="00E943C0">
      <w:pPr>
        <w:pStyle w:val="libFootnote0"/>
        <w:rPr>
          <w:rtl/>
        </w:rPr>
      </w:pPr>
      <w:r>
        <w:rPr>
          <w:rtl/>
        </w:rPr>
        <w:t>(2) المنتظم / ابن الجوزي 5 : 164 ـ 165.</w:t>
      </w:r>
    </w:p>
    <w:p w:rsidR="00444A5F" w:rsidRDefault="00444A5F" w:rsidP="00E943C0">
      <w:pPr>
        <w:pStyle w:val="libFootnote0"/>
        <w:rPr>
          <w:rtl/>
        </w:rPr>
      </w:pPr>
      <w:r>
        <w:rPr>
          <w:rtl/>
        </w:rPr>
        <w:t>(3) بحار الأنوار 43 : 339.</w:t>
      </w:r>
    </w:p>
    <w:p w:rsidR="00444A5F" w:rsidRDefault="00444A5F" w:rsidP="00E943C0">
      <w:pPr>
        <w:pStyle w:val="libFootnote0"/>
        <w:rPr>
          <w:rtl/>
        </w:rPr>
      </w:pPr>
      <w:r>
        <w:rPr>
          <w:rtl/>
        </w:rPr>
        <w:t>(4و5) بحار الأنوار 43 : 339.</w:t>
      </w:r>
    </w:p>
    <w:p w:rsidR="00444A5F" w:rsidRDefault="00444A5F" w:rsidP="00E943C0">
      <w:pPr>
        <w:pStyle w:val="libFootnote0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6</w:t>
      </w:r>
      <w:r>
        <w:rPr>
          <w:rtl/>
        </w:rPr>
        <w:t>) البداية والنهاية 8 : 42.</w:t>
      </w:r>
    </w:p>
    <w:p w:rsidR="00444A5F" w:rsidRDefault="00444A5F" w:rsidP="00CC10EA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أن يدخل على ذي العرش أن يتغيّر لونه» </w:t>
      </w:r>
      <w:r w:rsidRPr="00E943C0">
        <w:rPr>
          <w:rStyle w:val="libFootnotenumChar"/>
          <w:rtl/>
        </w:rPr>
        <w:t>(</w:t>
      </w:r>
      <w:r w:rsidRPr="00E943C0">
        <w:rPr>
          <w:rStyle w:val="libFootnotenumChar"/>
          <w:rFonts w:hint="cs"/>
          <w:rtl/>
        </w:rPr>
        <w:t>1</w:t>
      </w:r>
      <w:r w:rsidRPr="00E943C0">
        <w:rPr>
          <w:rStyle w:val="libFootnotenumChar"/>
          <w:rtl/>
        </w:rPr>
        <w:t>)</w:t>
      </w:r>
      <w:r>
        <w:rPr>
          <w:rtl/>
        </w:rPr>
        <w:t>.</w:t>
      </w:r>
    </w:p>
    <w:p w:rsidR="00444A5F" w:rsidRDefault="00444A5F" w:rsidP="000E59B4">
      <w:pPr>
        <w:pStyle w:val="libNormal"/>
        <w:rPr>
          <w:rtl/>
        </w:rPr>
      </w:pPr>
      <w:r w:rsidRPr="000E4D50">
        <w:rPr>
          <w:rStyle w:val="libBold2Char"/>
          <w:rtl/>
        </w:rPr>
        <w:t>4 ـ الكرم :</w:t>
      </w:r>
      <w:r>
        <w:rPr>
          <w:rtl/>
        </w:rPr>
        <w:t xml:space="preserve">وهو صفة محمودة في جميع الأحوال وسائر الناس ،وانتصار على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النفس والغلبة على الشهوة؛ لأنّ النفس الانسانية مرتبطة باثقال الدنيا ،فلا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يتعالى الإنسان على هذه الاثقال إلاّ بالكرم والجود ،والذي يدفع الإنسان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المؤمن إلى الكرم والانفاق هو دافع أقوى من شهوة المال وقيود الحرص ،والطمع </w:t>
      </w:r>
      <w:r w:rsidR="00C41FD0">
        <w:rPr>
          <w:rFonts w:hint="cs"/>
          <w:rtl/>
        </w:rPr>
        <w:t xml:space="preserve"> </w:t>
      </w:r>
      <w:r>
        <w:rPr>
          <w:rtl/>
        </w:rPr>
        <w:t>وهو دافع التقوى وحب الخير وحب الكمال والسمو ،والتقرب إلى الله عزّوجلّ.</w:t>
      </w:r>
    </w:p>
    <w:p w:rsidR="006B5772" w:rsidRDefault="00444A5F" w:rsidP="00FD016A">
      <w:pPr>
        <w:pStyle w:val="libNormal"/>
        <w:rPr>
          <w:rtl/>
        </w:rPr>
      </w:pPr>
      <w:r>
        <w:rPr>
          <w:rtl/>
        </w:rPr>
        <w:t xml:space="preserve">والكرم صفة ملازمة للقيادة الصالحة الناجحة؛ فبها يستهوي الناس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ويشدّهم إلى ما يمليه عليهم من مفاهيم وقيم ومن نصائح وارشادات ،ويدفعهم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لمراجعة أفكارهم وعواطفهم وممارساتهم واصلاحها حياءً أو قناعة في مقابل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الكرم والجود والإحسان إليهم. وقد امتاز الحسن </w:t>
      </w:r>
      <w:r w:rsidRPr="000E4D5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بهذه الصفة وكان قمة في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الكرم والجود والإحسان إلى الآخرين. فقد روى أنّه : « لم يقل لسائل قط : لا ، </w:t>
      </w:r>
      <w:r w:rsidR="00C41FD0">
        <w:rPr>
          <w:rFonts w:hint="cs"/>
          <w:rtl/>
        </w:rPr>
        <w:t xml:space="preserve"> </w:t>
      </w:r>
      <w:r>
        <w:rPr>
          <w:rtl/>
        </w:rPr>
        <w:t>وكان لا يأنس به أحد فيدعه حتى يحتاج إلى غيره ، حتى</w:t>
      </w:r>
      <w:r w:rsidRPr="000E732E">
        <w:rPr>
          <w:rtl/>
        </w:rPr>
        <w:t>ٰ</w:t>
      </w:r>
      <w:r>
        <w:rPr>
          <w:rtl/>
        </w:rPr>
        <w:t xml:space="preserve"> عُرِفَ </w:t>
      </w:r>
      <w:r w:rsidRPr="000E4D5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بكريم أهل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البيت </w:t>
      </w:r>
      <w:r w:rsidRPr="000E4D50">
        <w:rPr>
          <w:rStyle w:val="libAlaemChar"/>
          <w:rFonts w:hint="cs"/>
          <w:rtl/>
        </w:rPr>
        <w:t>عليهم‌السلام</w:t>
      </w:r>
      <w:r>
        <w:rPr>
          <w:rtl/>
        </w:rPr>
        <w:t>. واشترى حائطا</w:t>
      </w:r>
      <w:r>
        <w:rPr>
          <w:rFonts w:hint="cs"/>
          <w:rtl/>
        </w:rPr>
        <w:t>ً</w:t>
      </w:r>
      <w:r>
        <w:rPr>
          <w:rtl/>
        </w:rPr>
        <w:t xml:space="preserve"> من قوم من الأنصار بأربعمائة ألف فبلغه أنّهم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احتاجوا ما في أيدي الناس فردّه إليهم» </w:t>
      </w:r>
      <w:r w:rsidRPr="00E943C0">
        <w:rPr>
          <w:rStyle w:val="libFootnotenumChar"/>
          <w:rtl/>
        </w:rPr>
        <w:t>(</w:t>
      </w:r>
      <w:r w:rsidRPr="00E943C0">
        <w:rPr>
          <w:rStyle w:val="libFootnotenumChar"/>
          <w:rFonts w:hint="cs"/>
          <w:rtl/>
        </w:rPr>
        <w:t>2</w:t>
      </w:r>
      <w:r w:rsidRPr="00E943C0">
        <w:rPr>
          <w:rStyle w:val="libFootnotenumChar"/>
          <w:rtl/>
        </w:rPr>
        <w:t>)</w:t>
      </w:r>
      <w:r>
        <w:rPr>
          <w:rtl/>
        </w:rPr>
        <w:t xml:space="preserve">. وهذه ممارسات نادرة لم يحدّثنا </w:t>
      </w:r>
      <w:r w:rsidR="00C41FD0">
        <w:rPr>
          <w:rFonts w:hint="cs"/>
          <w:rtl/>
        </w:rPr>
        <w:t xml:space="preserve"> </w:t>
      </w:r>
      <w:r>
        <w:rPr>
          <w:rtl/>
        </w:rPr>
        <w:t>التاريخ أنّ كريما</w:t>
      </w:r>
      <w:r>
        <w:rPr>
          <w:rFonts w:hint="cs"/>
          <w:rtl/>
        </w:rPr>
        <w:t xml:space="preserve">ً </w:t>
      </w:r>
      <w:r>
        <w:rPr>
          <w:rtl/>
        </w:rPr>
        <w:t xml:space="preserve">ـمن غير أهل البيت </w:t>
      </w:r>
      <w:r w:rsidRPr="000E4D50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ـلم يقل لسائل قط : (لا). ومن كرمه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وجوده أنّه يوصل بعض الذين يكرمهم إلى مرحلة متقدّمة من العيش الكريم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بحيث لا يحتاج إلى الآخرين؛ لأنّ ما يحصل عليه يسعفه للاعتماد على نفسه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وامكاناته. قال ابن كثير : « وقد كان من الكرم على جانب عظيم ، قال محمد بن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سيرين : ربما أجاز الحسن بن علي الرجل الواحد بمائة ألف». وقال : « وذكروا أنّ </w:t>
      </w:r>
      <w:r w:rsidR="00C41FD0">
        <w:rPr>
          <w:rFonts w:hint="cs"/>
          <w:rtl/>
        </w:rPr>
        <w:t xml:space="preserve"> </w:t>
      </w:r>
      <w:r>
        <w:rPr>
          <w:rtl/>
        </w:rPr>
        <w:t>الحسن رأى غلاما</w:t>
      </w:r>
      <w:r>
        <w:rPr>
          <w:rFonts w:hint="cs"/>
          <w:rtl/>
        </w:rPr>
        <w:t>ً</w:t>
      </w:r>
      <w:r>
        <w:rPr>
          <w:rtl/>
        </w:rPr>
        <w:t xml:space="preserve"> أسود يأكل من رغيف لقمة ويطعم كلبا</w:t>
      </w:r>
      <w:r>
        <w:rPr>
          <w:rFonts w:hint="cs"/>
          <w:rtl/>
        </w:rPr>
        <w:t>ً</w:t>
      </w:r>
      <w:r>
        <w:rPr>
          <w:rtl/>
        </w:rPr>
        <w:t xml:space="preserve"> هناك لقمة ، فقال له : </w:t>
      </w:r>
      <w:r w:rsidR="00C41FD0">
        <w:rPr>
          <w:rFonts w:hint="cs"/>
          <w:rtl/>
        </w:rPr>
        <w:t xml:space="preserve"> </w:t>
      </w:r>
      <w:r>
        <w:rPr>
          <w:rtl/>
        </w:rPr>
        <w:t>ما حملك على هذا؟ فقال : أنّي أستحي منه أن أكل ولا أطعمه ، فقال له الحسن : لا</w:t>
      </w:r>
      <w:r w:rsidR="00C41FD0">
        <w:rPr>
          <w:rFonts w:hint="cs"/>
          <w:rtl/>
        </w:rPr>
        <w:t xml:space="preserve"> </w:t>
      </w:r>
    </w:p>
    <w:p w:rsidR="00444A5F" w:rsidRPr="00296D77" w:rsidRDefault="006B5772" w:rsidP="006B5772">
      <w:pPr>
        <w:pStyle w:val="libLine"/>
        <w:rPr>
          <w:rtl/>
        </w:rPr>
      </w:pPr>
      <w:r>
        <w:rPr>
          <w:rtl/>
        </w:rPr>
        <w:t>__________________</w:t>
      </w:r>
    </w:p>
    <w:p w:rsidR="00444A5F" w:rsidRDefault="00444A5F" w:rsidP="00E943C0">
      <w:pPr>
        <w:pStyle w:val="libFootnote0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1</w:t>
      </w:r>
      <w:r>
        <w:rPr>
          <w:rtl/>
        </w:rPr>
        <w:t>) مختصر تاريخ دمشق / ابن منظور 7:25.</w:t>
      </w:r>
    </w:p>
    <w:p w:rsidR="00444A5F" w:rsidRDefault="00444A5F" w:rsidP="00E943C0">
      <w:pPr>
        <w:pStyle w:val="libFootnote0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2</w:t>
      </w:r>
      <w:r>
        <w:rPr>
          <w:rtl/>
        </w:rPr>
        <w:t>) إسعاف الراغبين / الصبّان : 196 ، (مطبوع بهامش نور الأبصار).</w:t>
      </w:r>
    </w:p>
    <w:p w:rsidR="00444A5F" w:rsidRDefault="00444A5F" w:rsidP="00CC10EA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تبرح من مكانك حتى آتيك ،فذهب إلى سيده فاشتراه واشترى الحائط الذي هو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فيه ،فاعتقه وملكه الحائط» </w:t>
      </w:r>
      <w:r w:rsidRPr="00E943C0">
        <w:rPr>
          <w:rStyle w:val="libFootnotenumChar"/>
          <w:rtl/>
        </w:rPr>
        <w:t>(</w:t>
      </w:r>
      <w:r w:rsidRPr="00E943C0">
        <w:rPr>
          <w:rStyle w:val="libFootnotenumChar"/>
          <w:rFonts w:hint="cs"/>
          <w:rtl/>
        </w:rPr>
        <w:t>1</w:t>
      </w:r>
      <w:r w:rsidRPr="00E943C0">
        <w:rPr>
          <w:rStyle w:val="libFootnotenumChar"/>
          <w:rtl/>
        </w:rPr>
        <w:t>)</w:t>
      </w:r>
      <w:r>
        <w:rPr>
          <w:rtl/>
        </w:rPr>
        <w:t xml:space="preserve">. وروي أنّه « وقف رجل على الحسن بن علي </w:t>
      </w:r>
      <w:r w:rsidRPr="000E4D50">
        <w:rPr>
          <w:rStyle w:val="libAlaemChar"/>
          <w:rFonts w:hint="cs"/>
          <w:rtl/>
        </w:rPr>
        <w:t>عليهما‌السلام</w:t>
      </w:r>
      <w:r w:rsidR="00C41FD0">
        <w:rPr>
          <w:rFonts w:hint="cs"/>
          <w:rtl/>
        </w:rPr>
        <w:t xml:space="preserve"> </w:t>
      </w:r>
      <w:r>
        <w:rPr>
          <w:rtl/>
        </w:rPr>
        <w:t>فقال :يابن أمير المؤمنين بالّذي أنعم عليك بهذا النعمة ال</w:t>
      </w:r>
      <w:r>
        <w:rPr>
          <w:rFonts w:hint="cs"/>
          <w:rtl/>
        </w:rPr>
        <w:t>ّ</w:t>
      </w:r>
      <w:r>
        <w:rPr>
          <w:rtl/>
        </w:rPr>
        <w:t xml:space="preserve">تي ما تليها منه بشفيع </w:t>
      </w:r>
      <w:r w:rsidR="00C41FD0">
        <w:rPr>
          <w:rFonts w:hint="cs"/>
          <w:rtl/>
        </w:rPr>
        <w:t xml:space="preserve"> </w:t>
      </w:r>
      <w:r>
        <w:rPr>
          <w:rtl/>
        </w:rPr>
        <w:t>منك إليه ،بل إنعاما</w:t>
      </w:r>
      <w:r>
        <w:rPr>
          <w:rFonts w:hint="cs"/>
          <w:rtl/>
        </w:rPr>
        <w:t>ً</w:t>
      </w:r>
      <w:r>
        <w:rPr>
          <w:rtl/>
        </w:rPr>
        <w:t xml:space="preserve"> منه عليك إلاّ ما انصفتني من خصمي فإنّه غشوم ظلوم ،لا </w:t>
      </w:r>
      <w:r w:rsidR="00C41FD0">
        <w:rPr>
          <w:rFonts w:hint="cs"/>
          <w:rtl/>
        </w:rPr>
        <w:t xml:space="preserve"> </w:t>
      </w:r>
      <w:r>
        <w:rPr>
          <w:rtl/>
        </w:rPr>
        <w:t>يوقّر الشيخ الكبير ولا يرحم الطفل الصغير ،وكان متكئا فاستوى جالسا</w:t>
      </w:r>
      <w:r>
        <w:rPr>
          <w:rFonts w:hint="cs"/>
          <w:rtl/>
        </w:rPr>
        <w:t>ً</w:t>
      </w:r>
      <w:r>
        <w:rPr>
          <w:rtl/>
        </w:rPr>
        <w:t xml:space="preserve"> وقال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له :من خصمك حتى أنتصف لك منه؟ فقال له :الفقر ،فأطرق </w:t>
      </w:r>
      <w:r w:rsidRPr="000E4D5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ساعة ثم رفع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رأسه إلى خادمه وقال له :احضر ما عندك من موجود ،فاحضر خمسة آلاف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درهم ،فقال :ادفعها إليه ،ثم قال له :بحق هذه الأقسام الّتي أقسمت بها عليّ متى </w:t>
      </w:r>
      <w:r w:rsidR="00C41FD0">
        <w:rPr>
          <w:rFonts w:hint="cs"/>
          <w:rtl/>
        </w:rPr>
        <w:t xml:space="preserve"> </w:t>
      </w:r>
      <w:r>
        <w:rPr>
          <w:rtl/>
        </w:rPr>
        <w:t>أتاك خصمك جائرا</w:t>
      </w:r>
      <w:r>
        <w:rPr>
          <w:rFonts w:hint="cs"/>
          <w:rtl/>
        </w:rPr>
        <w:t>ً</w:t>
      </w:r>
      <w:r>
        <w:rPr>
          <w:rtl/>
        </w:rPr>
        <w:t xml:space="preserve"> إلاّ ما أتيتني منه متظلما</w:t>
      </w:r>
      <w:r>
        <w:rPr>
          <w:rFonts w:hint="cs"/>
          <w:rtl/>
        </w:rPr>
        <w:t>ً</w:t>
      </w:r>
      <w:r>
        <w:rPr>
          <w:rtl/>
        </w:rPr>
        <w:t xml:space="preserve">» </w:t>
      </w:r>
      <w:r w:rsidRPr="00E943C0">
        <w:rPr>
          <w:rStyle w:val="libFootnotenumChar"/>
          <w:rtl/>
        </w:rPr>
        <w:t>(</w:t>
      </w:r>
      <w:r w:rsidRPr="00E943C0">
        <w:rPr>
          <w:rStyle w:val="libFootnotenumChar"/>
          <w:rFonts w:hint="cs"/>
          <w:rtl/>
        </w:rPr>
        <w:t>2</w:t>
      </w:r>
      <w:r w:rsidRPr="00E943C0">
        <w:rPr>
          <w:rStyle w:val="libFootnotenumChar"/>
          <w:rtl/>
        </w:rPr>
        <w:t>)</w:t>
      </w:r>
      <w:r>
        <w:rPr>
          <w:rtl/>
        </w:rPr>
        <w:t xml:space="preserve">. وقال ابن شهرآشوب : « ومن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سخائه </w:t>
      </w:r>
      <w:r w:rsidRPr="000E4D5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ما روي أنّه سأل الحسن بن علي </w:t>
      </w:r>
      <w:r w:rsidRPr="000E4D50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رجل فأعطاه خمسين ألف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درهم وخمسمائة دينار ، وقال : ائت بحمال يحمل لك ، فأتى بحمّال فأعطاه طيلسانه ،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فقال : هذا كرى الحمال. وجاءه بعض الأعراب ، فقال : اعطوه ما في الخزانة ،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فوجد فيها عشرون ألف درهم ، فدفعها إلى الأعرابي» </w:t>
      </w:r>
      <w:r w:rsidRPr="00E943C0">
        <w:rPr>
          <w:rStyle w:val="libFootnotenumChar"/>
          <w:rtl/>
        </w:rPr>
        <w:t>(</w:t>
      </w:r>
      <w:r w:rsidRPr="00E943C0">
        <w:rPr>
          <w:rStyle w:val="libFootnotenumChar"/>
          <w:rFonts w:hint="cs"/>
          <w:rtl/>
        </w:rPr>
        <w:t>3</w:t>
      </w:r>
      <w:r w:rsidRPr="00E943C0">
        <w:rPr>
          <w:rStyle w:val="libFootnotenumChar"/>
          <w:rtl/>
        </w:rPr>
        <w:t>)</w:t>
      </w:r>
      <w:r>
        <w:rPr>
          <w:rtl/>
        </w:rPr>
        <w:t xml:space="preserve">. وقيل له </w:t>
      </w:r>
      <w:r w:rsidRPr="000E4D5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: لأي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شيء نراك لا ترد سائلاً وإن كنت على فاقة؟ فقال : « إنّي لله سائل وفيه راغب وأنا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أستحيي أن أكون سائلاً وأرد سائلاً ، وإنّ الله تعالى عوّدني عادة؛ عوّدني أن يفيض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نعمه عليّ ، وعوّدته أن أفيض نعمه على الناس ، فأخشى أن قطعت العادة أن يمنعني </w:t>
      </w:r>
      <w:r w:rsidR="00C41FD0">
        <w:rPr>
          <w:rFonts w:hint="cs"/>
          <w:rtl/>
        </w:rPr>
        <w:t xml:space="preserve"> </w:t>
      </w:r>
      <w:r>
        <w:rPr>
          <w:rtl/>
        </w:rPr>
        <w:t>العادة ، وأنشأ يقول :</w:t>
      </w:r>
    </w:p>
    <w:tbl>
      <w:tblPr>
        <w:tblStyle w:val="TableGrid"/>
        <w:bidiVisual/>
        <w:tblW w:w="5000" w:type="pct"/>
        <w:tblLook w:val="01E0"/>
      </w:tblPr>
      <w:tblGrid>
        <w:gridCol w:w="3642"/>
        <w:gridCol w:w="303"/>
        <w:gridCol w:w="3642"/>
      </w:tblGrid>
      <w:tr w:rsidR="00444A5F" w:rsidTr="00930901">
        <w:tc>
          <w:tcPr>
            <w:tcW w:w="2400" w:type="pct"/>
            <w:shd w:val="clear" w:color="auto" w:fill="auto"/>
          </w:tcPr>
          <w:p w:rsidR="00444A5F" w:rsidRDefault="00444A5F" w:rsidP="00BC7B94">
            <w:pPr>
              <w:pStyle w:val="libPoem"/>
              <w:rPr>
                <w:rtl/>
              </w:rPr>
            </w:pPr>
            <w:r>
              <w:rPr>
                <w:rtl/>
              </w:rPr>
              <w:t>إذا ما أتاني سائل قلت مرحبا</w:t>
            </w:r>
            <w:r>
              <w:rPr>
                <w:rFonts w:hint="cs"/>
                <w:rtl/>
              </w:rPr>
              <w:t>ً</w:t>
            </w:r>
            <w:r w:rsidRPr="00BC7B94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0" w:type="pct"/>
            <w:shd w:val="clear" w:color="auto" w:fill="auto"/>
          </w:tcPr>
          <w:p w:rsidR="00444A5F" w:rsidRDefault="00444A5F" w:rsidP="00930901">
            <w:pPr>
              <w:rPr>
                <w:rtl/>
              </w:rPr>
            </w:pPr>
          </w:p>
        </w:tc>
        <w:tc>
          <w:tcPr>
            <w:tcW w:w="2400" w:type="pct"/>
            <w:shd w:val="clear" w:color="auto" w:fill="auto"/>
          </w:tcPr>
          <w:p w:rsidR="00444A5F" w:rsidRDefault="00444A5F" w:rsidP="00BC7B94">
            <w:pPr>
              <w:pStyle w:val="libPoem"/>
              <w:rPr>
                <w:rtl/>
              </w:rPr>
            </w:pPr>
            <w:r>
              <w:rPr>
                <w:rtl/>
              </w:rPr>
              <w:t>بمن فضله فرض عليّ معجل</w:t>
            </w:r>
            <w:r w:rsidRPr="00BC7B94">
              <w:rPr>
                <w:rStyle w:val="libPoemTiniChar0"/>
                <w:rtl/>
              </w:rPr>
              <w:br/>
              <w:t> </w:t>
            </w:r>
          </w:p>
        </w:tc>
      </w:tr>
      <w:tr w:rsidR="00444A5F" w:rsidTr="00930901">
        <w:tc>
          <w:tcPr>
            <w:tcW w:w="2400" w:type="pct"/>
          </w:tcPr>
          <w:p w:rsidR="00444A5F" w:rsidRDefault="00444A5F" w:rsidP="00BC7B94">
            <w:pPr>
              <w:pStyle w:val="libPoem"/>
              <w:rPr>
                <w:rtl/>
              </w:rPr>
            </w:pPr>
            <w:r>
              <w:rPr>
                <w:rtl/>
              </w:rPr>
              <w:t>ومن فضله فضل على كل فاضل</w:t>
            </w:r>
            <w:r w:rsidRPr="00BC7B94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0" w:type="pct"/>
          </w:tcPr>
          <w:p w:rsidR="00444A5F" w:rsidRDefault="00444A5F" w:rsidP="00930901">
            <w:pPr>
              <w:rPr>
                <w:rtl/>
              </w:rPr>
            </w:pPr>
          </w:p>
        </w:tc>
        <w:tc>
          <w:tcPr>
            <w:tcW w:w="2400" w:type="pct"/>
          </w:tcPr>
          <w:p w:rsidR="00444A5F" w:rsidRDefault="00444A5F" w:rsidP="00BC7B94">
            <w:pPr>
              <w:pStyle w:val="libPoem"/>
              <w:rPr>
                <w:rtl/>
              </w:rPr>
            </w:pPr>
            <w:r>
              <w:rPr>
                <w:rtl/>
              </w:rPr>
              <w:t xml:space="preserve">وأفضل أيام الفتى حين يسأل» </w:t>
            </w:r>
            <w:r w:rsidRPr="00E943C0">
              <w:rPr>
                <w:rStyle w:val="libFootnotenumChar"/>
                <w:rtl/>
              </w:rPr>
              <w:t>(</w:t>
            </w:r>
            <w:r w:rsidRPr="00E943C0">
              <w:rPr>
                <w:rStyle w:val="libFootnotenumChar"/>
                <w:rFonts w:hint="cs"/>
                <w:rtl/>
              </w:rPr>
              <w:t>4</w:t>
            </w:r>
            <w:r w:rsidRPr="00E943C0">
              <w:rPr>
                <w:rStyle w:val="libFootnotenumChar"/>
                <w:rtl/>
              </w:rPr>
              <w:t>)</w:t>
            </w:r>
            <w:r>
              <w:rPr>
                <w:rtl/>
              </w:rPr>
              <w:t>.</w:t>
            </w:r>
            <w:r w:rsidRPr="00BC7B94">
              <w:rPr>
                <w:rStyle w:val="libPoemTiniChar0"/>
                <w:rtl/>
              </w:rPr>
              <w:br/>
              <w:t> </w:t>
            </w:r>
          </w:p>
        </w:tc>
      </w:tr>
    </w:tbl>
    <w:p w:rsidR="006B5772" w:rsidRDefault="00444A5F" w:rsidP="00FD016A">
      <w:pPr>
        <w:pStyle w:val="libNormal"/>
        <w:rPr>
          <w:rtl/>
        </w:rPr>
      </w:pPr>
      <w:r>
        <w:rPr>
          <w:rtl/>
        </w:rPr>
        <w:t xml:space="preserve">وقال عبدالله بن عباس حول كرم الإمام الحسن </w:t>
      </w:r>
      <w:r w:rsidRPr="000E4D5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: « قاسم الله ماله ثلاث</w:t>
      </w:r>
      <w:r w:rsidR="00C41FD0">
        <w:rPr>
          <w:rFonts w:hint="cs"/>
          <w:rtl/>
        </w:rPr>
        <w:t xml:space="preserve"> </w:t>
      </w:r>
    </w:p>
    <w:p w:rsidR="00444A5F" w:rsidRPr="00296D77" w:rsidRDefault="006B5772" w:rsidP="006B5772">
      <w:pPr>
        <w:pStyle w:val="libLine"/>
        <w:rPr>
          <w:rtl/>
        </w:rPr>
      </w:pPr>
      <w:r>
        <w:rPr>
          <w:rtl/>
        </w:rPr>
        <w:t>__________________</w:t>
      </w:r>
    </w:p>
    <w:p w:rsidR="00444A5F" w:rsidRDefault="00444A5F" w:rsidP="00E943C0">
      <w:pPr>
        <w:pStyle w:val="libFootnote0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1</w:t>
      </w:r>
      <w:r>
        <w:rPr>
          <w:rtl/>
        </w:rPr>
        <w:t>) البداية والنهاية 8:38.</w:t>
      </w:r>
    </w:p>
    <w:p w:rsidR="00444A5F" w:rsidRDefault="00444A5F" w:rsidP="00E943C0">
      <w:pPr>
        <w:pStyle w:val="libFootnote0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2</w:t>
      </w:r>
      <w:r>
        <w:rPr>
          <w:rtl/>
        </w:rPr>
        <w:t>) بحار الأنوار 43 :350 / 22.</w:t>
      </w:r>
    </w:p>
    <w:p w:rsidR="00444A5F" w:rsidRDefault="00444A5F" w:rsidP="00E943C0">
      <w:pPr>
        <w:pStyle w:val="libFootnote0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3</w:t>
      </w:r>
      <w:r>
        <w:rPr>
          <w:rtl/>
        </w:rPr>
        <w:t>) مناقب آل أبي طالب 4 : 20.</w:t>
      </w:r>
    </w:p>
    <w:p w:rsidR="00444A5F" w:rsidRDefault="00444A5F" w:rsidP="00E943C0">
      <w:pPr>
        <w:pStyle w:val="libFootnote0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4</w:t>
      </w:r>
      <w:r>
        <w:rPr>
          <w:rtl/>
        </w:rPr>
        <w:t>) نور الأبصار / الشبلنجي : 135.</w:t>
      </w:r>
    </w:p>
    <w:p w:rsidR="00444A5F" w:rsidRDefault="00444A5F" w:rsidP="00CC10EA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مرّات ،حتى أنّه يعطي الخفّ ويمسك النعل» </w:t>
      </w:r>
      <w:r w:rsidRPr="00E943C0">
        <w:rPr>
          <w:rStyle w:val="libFootnotenumChar"/>
          <w:rtl/>
        </w:rPr>
        <w:t>(</w:t>
      </w:r>
      <w:r w:rsidRPr="00E943C0">
        <w:rPr>
          <w:rStyle w:val="libFootnotenumChar"/>
          <w:rFonts w:hint="cs"/>
          <w:rtl/>
        </w:rPr>
        <w:t>1</w:t>
      </w:r>
      <w:r w:rsidRPr="00E943C0">
        <w:rPr>
          <w:rStyle w:val="libFootnotenumChar"/>
          <w:rtl/>
        </w:rPr>
        <w:t>)</w:t>
      </w:r>
      <w:r>
        <w:rPr>
          <w:rtl/>
        </w:rPr>
        <w:t xml:space="preserve">. وهذا ما قاله علي بن يزيد بن </w:t>
      </w:r>
      <w:r w:rsidR="00C41FD0">
        <w:rPr>
          <w:rFonts w:hint="cs"/>
          <w:rtl/>
        </w:rPr>
        <w:t xml:space="preserve"> </w:t>
      </w:r>
      <w:r>
        <w:rPr>
          <w:rtl/>
        </w:rPr>
        <w:t>جدعان أيضاً</w:t>
      </w:r>
      <w:r w:rsidRPr="00E943C0">
        <w:rPr>
          <w:rStyle w:val="libFootnotenumChar"/>
          <w:rtl/>
        </w:rPr>
        <w:t>(</w:t>
      </w:r>
      <w:r w:rsidRPr="00E943C0">
        <w:rPr>
          <w:rStyle w:val="libFootnotenumChar"/>
          <w:rFonts w:hint="cs"/>
          <w:rtl/>
        </w:rPr>
        <w:t>2</w:t>
      </w:r>
      <w:r w:rsidRPr="00E943C0">
        <w:rPr>
          <w:rStyle w:val="libFootnotenumChar"/>
          <w:rtl/>
        </w:rPr>
        <w:t>)</w:t>
      </w:r>
      <w:r>
        <w:rPr>
          <w:rtl/>
        </w:rPr>
        <w:t xml:space="preserve">. وقال سعيد بن عبد العزيز : « سمع الحسن بن علي رجلاً إلى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جانبه يسأل الله أن يرزقه عشرة آلاف درهم ،فانصرف ،فبعث بها إليه» </w:t>
      </w:r>
      <w:r w:rsidRPr="00E943C0">
        <w:rPr>
          <w:rStyle w:val="libFootnotenumChar"/>
          <w:rtl/>
        </w:rPr>
        <w:t>(</w:t>
      </w:r>
      <w:r w:rsidRPr="00E943C0">
        <w:rPr>
          <w:rStyle w:val="libFootnotenumChar"/>
          <w:rFonts w:hint="cs"/>
          <w:rtl/>
        </w:rPr>
        <w:t>3</w:t>
      </w:r>
      <w:r w:rsidRPr="00E943C0">
        <w:rPr>
          <w:rStyle w:val="libFootnotenumChar"/>
          <w:rtl/>
        </w:rPr>
        <w:t>)</w:t>
      </w:r>
      <w:r>
        <w:rPr>
          <w:rtl/>
        </w:rPr>
        <w:t>.</w:t>
      </w:r>
      <w:r w:rsidR="00C41FD0">
        <w:rPr>
          <w:rFonts w:hint="cs"/>
          <w:rtl/>
        </w:rPr>
        <w:t xml:space="preserve"> </w:t>
      </w:r>
      <w:r>
        <w:rPr>
          <w:rtl/>
        </w:rPr>
        <w:t>وقال القاسم بن الفضل الحدّاني : « حدّثنا أبو هارون قال :انطلقنا حجّاجا</w:t>
      </w:r>
      <w:r>
        <w:rPr>
          <w:rFonts w:hint="cs"/>
          <w:rtl/>
        </w:rPr>
        <w:t>ً</w:t>
      </w:r>
      <w:r>
        <w:rPr>
          <w:rtl/>
        </w:rPr>
        <w:t xml:space="preserve"> ،فدخلنا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المدينة ،فدخلنا على الحسن ،فحدّثناه بمسيرنا وحالنا ،فلما خرجنا بعث إلى كل رجل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منّا بأربعمائة فرجعنا فأخبرناه بيسارنا ،فقال :لاتردّوا عليّ معروفي فلو كنت على غير </w:t>
      </w:r>
      <w:r w:rsidR="00C41FD0">
        <w:rPr>
          <w:rFonts w:hint="cs"/>
          <w:rtl/>
        </w:rPr>
        <w:t xml:space="preserve"> </w:t>
      </w:r>
      <w:r>
        <w:rPr>
          <w:rtl/>
        </w:rPr>
        <w:t>هذه الحال كان هذا لكم يسيرا</w:t>
      </w:r>
      <w:r>
        <w:rPr>
          <w:rFonts w:hint="cs"/>
          <w:rtl/>
        </w:rPr>
        <w:t>ً</w:t>
      </w:r>
      <w:r>
        <w:rPr>
          <w:rtl/>
        </w:rPr>
        <w:t xml:space="preserve"> ،إنّ الله يباهي ملائكته بعباده يوم عرفة» </w:t>
      </w:r>
      <w:r w:rsidRPr="00E943C0">
        <w:rPr>
          <w:rStyle w:val="libFootnotenumChar"/>
          <w:rtl/>
        </w:rPr>
        <w:t>(</w:t>
      </w:r>
      <w:r w:rsidRPr="00E943C0">
        <w:rPr>
          <w:rStyle w:val="libFootnotenumChar"/>
          <w:rFonts w:hint="cs"/>
          <w:rtl/>
        </w:rPr>
        <w:t>4</w:t>
      </w:r>
      <w:r w:rsidRPr="00E943C0">
        <w:rPr>
          <w:rStyle w:val="libFootnotenumChar"/>
          <w:rtl/>
        </w:rPr>
        <w:t>)</w:t>
      </w:r>
      <w:r>
        <w:rPr>
          <w:rtl/>
        </w:rPr>
        <w:t>.</w:t>
      </w:r>
    </w:p>
    <w:p w:rsidR="006B5772" w:rsidRDefault="00444A5F" w:rsidP="00FD016A">
      <w:pPr>
        <w:pStyle w:val="libNormal"/>
        <w:rPr>
          <w:rtl/>
        </w:rPr>
      </w:pPr>
      <w:r w:rsidRPr="000E4D50">
        <w:rPr>
          <w:rStyle w:val="libBold2Char"/>
          <w:rtl/>
        </w:rPr>
        <w:t>5 ـ البلاغة والفصاحة :</w:t>
      </w:r>
      <w:r>
        <w:rPr>
          <w:rtl/>
        </w:rPr>
        <w:t>من الصفات المحبّبة لدى القائد أن يكون بليغا</w:t>
      </w:r>
      <w:r>
        <w:rPr>
          <w:rFonts w:hint="cs"/>
          <w:rtl/>
        </w:rPr>
        <w:t>ً</w:t>
      </w:r>
      <w:r w:rsidR="00C41FD0">
        <w:rPr>
          <w:rFonts w:hint="cs"/>
          <w:rtl/>
        </w:rPr>
        <w:t xml:space="preserve"> </w:t>
      </w:r>
      <w:r>
        <w:rPr>
          <w:rtl/>
        </w:rPr>
        <w:t>وفصيحا</w:t>
      </w:r>
      <w:r>
        <w:rPr>
          <w:rFonts w:hint="cs"/>
          <w:rtl/>
        </w:rPr>
        <w:t>ً</w:t>
      </w:r>
      <w:r>
        <w:rPr>
          <w:rtl/>
        </w:rPr>
        <w:t xml:space="preserve"> في أقواله وكلماته التي يخاطب بها العقول ، والمشاعر؛ لتنفتح أمام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الحقائق وأنوار الهداية. وهي ضرورية في استجاشة عناصر الخير والصلاح ،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ومطاردة عناصر الشر والانحراف ، واستثارة حالة الحذر من مزالق الشيطان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والنفس الأمّارة بالسوء ، وكان الإمام الحسن </w:t>
      </w:r>
      <w:r w:rsidRPr="000E4D5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أفضل الناس بلاغة وفصاحة في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زمانه؛ يحث الناس من خلالها على تبني المفاهيم السليمة وممارسة القيم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الصالحة. وكان </w:t>
      </w:r>
      <w:r w:rsidRPr="000E4D5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يمارس الخطاب البليغ والفصيح لتحريك العقل الجمعي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وتوجيهه الوجهة الصالحة. وفي هذا يقول ابن كثير : « وكان علي [صلوات الله </w:t>
      </w:r>
      <w:r w:rsidR="00C41FD0">
        <w:rPr>
          <w:rFonts w:hint="cs"/>
          <w:rtl/>
        </w:rPr>
        <w:t xml:space="preserve"> </w:t>
      </w:r>
      <w:r>
        <w:rPr>
          <w:rtl/>
        </w:rPr>
        <w:t>عليه] يكرم الحسن اكراما</w:t>
      </w:r>
      <w:r>
        <w:rPr>
          <w:rFonts w:hint="cs"/>
          <w:rtl/>
        </w:rPr>
        <w:t>ً</w:t>
      </w:r>
      <w:r>
        <w:rPr>
          <w:rtl/>
        </w:rPr>
        <w:t xml:space="preserve"> زائدا</w:t>
      </w:r>
      <w:r>
        <w:rPr>
          <w:rFonts w:hint="cs"/>
          <w:rtl/>
        </w:rPr>
        <w:t>ً</w:t>
      </w:r>
      <w:r>
        <w:rPr>
          <w:rtl/>
        </w:rPr>
        <w:t xml:space="preserve"> ويعظمه ويبجله ، وقد قال له يوما</w:t>
      </w:r>
      <w:r>
        <w:rPr>
          <w:rFonts w:hint="cs"/>
          <w:rtl/>
        </w:rPr>
        <w:t>ً</w:t>
      </w:r>
      <w:r>
        <w:rPr>
          <w:rtl/>
        </w:rPr>
        <w:t xml:space="preserve"> : يا بني ألا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تخطب حتى أسمعك؟ فقال : إنّي أستحي أن أخطب وأنا أراك ، فذهب علي فجلس </w:t>
      </w:r>
      <w:r w:rsidR="00C41FD0">
        <w:rPr>
          <w:rFonts w:hint="cs"/>
          <w:rtl/>
        </w:rPr>
        <w:t xml:space="preserve"> </w:t>
      </w:r>
      <w:r>
        <w:rPr>
          <w:rtl/>
        </w:rPr>
        <w:t>حيث لايراه الحسن ، ثم قام الحسن في الناس خطيبا</w:t>
      </w:r>
      <w:r>
        <w:rPr>
          <w:rFonts w:hint="cs"/>
          <w:rtl/>
        </w:rPr>
        <w:t>ً</w:t>
      </w:r>
      <w:r>
        <w:rPr>
          <w:rtl/>
        </w:rPr>
        <w:t xml:space="preserve"> وعليّ يسمع ، فأدّى خطبة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بليغة فصيحة ، فلما انصرف جعل عليّ يقول : </w:t>
      </w:r>
      <w:r w:rsidRPr="000E4D50">
        <w:rPr>
          <w:rStyle w:val="libAlaemChar"/>
          <w:rFonts w:hint="cs"/>
          <w:rtl/>
        </w:rPr>
        <w:t>(</w:t>
      </w:r>
      <w:r w:rsidRPr="000E4D50">
        <w:rPr>
          <w:rStyle w:val="libAieChar"/>
          <w:rFonts w:hint="cs"/>
          <w:rtl/>
        </w:rPr>
        <w:t xml:space="preserve">ذُرِّيَّةً بَعْضُهَا مِن بَعْضٍ وَاللهُ سَمِيعٌ </w:t>
      </w:r>
      <w:r w:rsidR="00C41FD0">
        <w:rPr>
          <w:rFonts w:hint="cs"/>
          <w:rtl/>
        </w:rPr>
        <w:t xml:space="preserve"> </w:t>
      </w:r>
    </w:p>
    <w:p w:rsidR="00444A5F" w:rsidRPr="00296D77" w:rsidRDefault="006B5772" w:rsidP="006B5772">
      <w:pPr>
        <w:pStyle w:val="libLine"/>
        <w:rPr>
          <w:rtl/>
        </w:rPr>
      </w:pPr>
      <w:r>
        <w:rPr>
          <w:rtl/>
        </w:rPr>
        <w:t>__________________</w:t>
      </w:r>
    </w:p>
    <w:p w:rsidR="00444A5F" w:rsidRDefault="00444A5F" w:rsidP="00E943C0">
      <w:pPr>
        <w:pStyle w:val="libFootnote0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1</w:t>
      </w:r>
      <w:r>
        <w:rPr>
          <w:rtl/>
        </w:rPr>
        <w:t>) سير أعلام النبلاء 3 :260.</w:t>
      </w:r>
    </w:p>
    <w:p w:rsidR="00444A5F" w:rsidRDefault="00444A5F" w:rsidP="00E943C0">
      <w:pPr>
        <w:pStyle w:val="libFootnote0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2</w:t>
      </w:r>
      <w:r>
        <w:rPr>
          <w:rtl/>
        </w:rPr>
        <w:t>) حلية الأولياء 2 :42.</w:t>
      </w:r>
    </w:p>
    <w:p w:rsidR="00444A5F" w:rsidRDefault="00444A5F" w:rsidP="00E943C0">
      <w:pPr>
        <w:pStyle w:val="libFootnote0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3</w:t>
      </w:r>
      <w:r>
        <w:rPr>
          <w:rtl/>
        </w:rPr>
        <w:t>) سير أعلام النبلاء 3 :260.</w:t>
      </w:r>
    </w:p>
    <w:p w:rsidR="00444A5F" w:rsidRDefault="00444A5F" w:rsidP="00E943C0">
      <w:pPr>
        <w:pStyle w:val="libFootnote0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4</w:t>
      </w:r>
      <w:r>
        <w:rPr>
          <w:rtl/>
        </w:rPr>
        <w:t>) تهذيب تاريخ دمشق الكبير 4 :218.</w:t>
      </w:r>
    </w:p>
    <w:p w:rsidR="00444A5F" w:rsidRDefault="00444A5F" w:rsidP="00CC10EA">
      <w:pPr>
        <w:pStyle w:val="libNormal0"/>
        <w:rPr>
          <w:rtl/>
        </w:rPr>
      </w:pPr>
      <w:r>
        <w:rPr>
          <w:rtl/>
        </w:rPr>
        <w:br w:type="page"/>
      </w:r>
      <w:r w:rsidRPr="000E4D50">
        <w:rPr>
          <w:rStyle w:val="libAieChar"/>
          <w:rFonts w:hint="cs"/>
          <w:rtl/>
        </w:rPr>
        <w:lastRenderedPageBreak/>
        <w:t>عَلِيمٌ</w:t>
      </w:r>
      <w:r w:rsidRPr="000E4D50">
        <w:rPr>
          <w:rStyle w:val="libAlaemChar"/>
          <w:rFonts w:hint="cs"/>
          <w:rtl/>
        </w:rPr>
        <w:t>)</w:t>
      </w:r>
      <w:r>
        <w:rPr>
          <w:rtl/>
        </w:rPr>
        <w:t xml:space="preserve">» </w:t>
      </w:r>
      <w:r w:rsidRPr="00E943C0">
        <w:rPr>
          <w:rStyle w:val="libFootnotenumChar"/>
          <w:rtl/>
        </w:rPr>
        <w:t>(1)</w:t>
      </w:r>
      <w:r>
        <w:rPr>
          <w:rtl/>
        </w:rPr>
        <w:t xml:space="preserve">. ورُوي أنه : « طعن أقوام من أهل الكوفة في الحسن بن علي </w:t>
      </w:r>
      <w:r w:rsidRPr="000E4D50">
        <w:rPr>
          <w:rStyle w:val="libAlaemChar"/>
          <w:rFonts w:hint="cs"/>
          <w:rtl/>
        </w:rPr>
        <w:t>عليهما‌السلام</w:t>
      </w:r>
      <w:r>
        <w:rPr>
          <w:rtl/>
        </w:rPr>
        <w:t>،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فقالوا :إنّه عيّ لايقوم بحجّة ،فبلغ ذلك أمير المؤمنين </w:t>
      </w:r>
      <w:r w:rsidRPr="000E4D5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فدعا الحسن فقال :يابن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رسول الله إنّ أهل الكوفة قد قالوا فيك مقالة أكرهها؟ قال :وما يقولون يا أمير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المؤمنين؟ قال :يقولون :إنّ الحسن بن علي عيّ اللسان لا يقوم بحجة ،وإن هذه </w:t>
      </w:r>
      <w:r w:rsidR="00C41FD0">
        <w:rPr>
          <w:rFonts w:hint="cs"/>
          <w:rtl/>
        </w:rPr>
        <w:t xml:space="preserve"> </w:t>
      </w:r>
      <w:r>
        <w:rPr>
          <w:rtl/>
        </w:rPr>
        <w:t>الأعواد فاخبر الناس فقال :يا أمير المؤمنين لا أستطيع الكلام وأنا أنظر إليك ،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فقال أمير المؤمنين </w:t>
      </w:r>
      <w:r w:rsidRPr="000E4D5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إنّي متخلّف عنك ،فناد أنّ الصلاة جامعة ،فاجتمع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المسلمون فصعد </w:t>
      </w:r>
      <w:r w:rsidRPr="000E4D5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المنبر ،فخطب خطبة بليغة وجيزة فضجّ المسلمون بالبكاء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ثم قال :أيّها الناس اعقلوا عن ربّكم إنّ الله عزّوجلّ اصطفى آدم ونوحا وآل إبراهيم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وآل عمران على العالمين ذريّة بعضها من بعض واللهسميع عليم ،فنحن الذريّة من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آدم ،والاسرة من نوح ،والصفوة من إبراهيم ،والسلالة من إسماعيل ،وآل من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محمد </w:t>
      </w:r>
      <w:r w:rsidRPr="000E4D50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نحن فيكم كالسماء المرفوعة ،والأرض المدحوة والشمس الضاحية ،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وكالشجرة الزيتونة ، لا شرقية ولا غربية التي بورك زيتها ، النبي أصلها ، وعلي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فرعها ، ونحن والله ثمرة تلك الشجرة ، فمن تعلق بغصن من أغصانها نجا ، ومن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تخلف عنها فإلى النار هوى» </w:t>
      </w:r>
      <w:r w:rsidRPr="00E943C0">
        <w:rPr>
          <w:rStyle w:val="libFootnotenumChar"/>
          <w:rtl/>
        </w:rPr>
        <w:t>(</w:t>
      </w:r>
      <w:r w:rsidRPr="00E943C0">
        <w:rPr>
          <w:rStyle w:val="libFootnotenumChar"/>
          <w:rFonts w:hint="cs"/>
          <w:rtl/>
        </w:rPr>
        <w:t>2</w:t>
      </w:r>
      <w:r w:rsidRPr="00E943C0">
        <w:rPr>
          <w:rStyle w:val="libFootnotenumChar"/>
          <w:rtl/>
        </w:rPr>
        <w:t>)</w:t>
      </w:r>
      <w:r>
        <w:rPr>
          <w:rtl/>
        </w:rPr>
        <w:t xml:space="preserve">. فقد صاغ الأحاديث النبوية الشريفة التي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تتحدث عن فضائل أهل البيت </w:t>
      </w:r>
      <w:r w:rsidRPr="000E4D50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صياغة بلاغية جميلة ، وتمثلت بلاغته </w:t>
      </w:r>
      <w:r w:rsidR="00C41FD0">
        <w:rPr>
          <w:rFonts w:hint="cs"/>
          <w:rtl/>
        </w:rPr>
        <w:t xml:space="preserve"> </w:t>
      </w:r>
      <w:r>
        <w:rPr>
          <w:rtl/>
        </w:rPr>
        <w:t>بالخطاب وبالقاء الشعر ، ومنه :</w:t>
      </w:r>
    </w:p>
    <w:tbl>
      <w:tblPr>
        <w:tblStyle w:val="TableGrid"/>
        <w:bidiVisual/>
        <w:tblW w:w="5000" w:type="pct"/>
        <w:tblLook w:val="01E0"/>
      </w:tblPr>
      <w:tblGrid>
        <w:gridCol w:w="3642"/>
        <w:gridCol w:w="303"/>
        <w:gridCol w:w="3642"/>
      </w:tblGrid>
      <w:tr w:rsidR="00444A5F" w:rsidTr="00930901">
        <w:tc>
          <w:tcPr>
            <w:tcW w:w="2400" w:type="pct"/>
            <w:shd w:val="clear" w:color="auto" w:fill="auto"/>
          </w:tcPr>
          <w:p w:rsidR="00444A5F" w:rsidRDefault="00444A5F" w:rsidP="00BC7B94">
            <w:pPr>
              <w:pStyle w:val="libPoem"/>
              <w:rPr>
                <w:rtl/>
              </w:rPr>
            </w:pPr>
            <w:r>
              <w:rPr>
                <w:rtl/>
              </w:rPr>
              <w:t>أغن عن المخلوق بالخالق</w:t>
            </w:r>
            <w:r w:rsidRPr="00BC7B94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0" w:type="pct"/>
            <w:shd w:val="clear" w:color="auto" w:fill="auto"/>
          </w:tcPr>
          <w:p w:rsidR="00444A5F" w:rsidRDefault="00444A5F" w:rsidP="00930901">
            <w:pPr>
              <w:rPr>
                <w:rtl/>
              </w:rPr>
            </w:pPr>
          </w:p>
        </w:tc>
        <w:tc>
          <w:tcPr>
            <w:tcW w:w="2400" w:type="pct"/>
            <w:shd w:val="clear" w:color="auto" w:fill="auto"/>
          </w:tcPr>
          <w:p w:rsidR="00444A5F" w:rsidRDefault="00444A5F" w:rsidP="00BC7B94">
            <w:pPr>
              <w:pStyle w:val="libPoem"/>
              <w:rPr>
                <w:rtl/>
              </w:rPr>
            </w:pPr>
            <w:r>
              <w:rPr>
                <w:rtl/>
              </w:rPr>
              <w:t>تغن عن الكاذب والصادق</w:t>
            </w:r>
            <w:r w:rsidRPr="00BC7B94">
              <w:rPr>
                <w:rStyle w:val="libPoemTiniChar0"/>
                <w:rtl/>
              </w:rPr>
              <w:br/>
              <w:t> </w:t>
            </w:r>
          </w:p>
        </w:tc>
      </w:tr>
      <w:tr w:rsidR="00444A5F" w:rsidTr="00930901">
        <w:tc>
          <w:tcPr>
            <w:tcW w:w="2400" w:type="pct"/>
          </w:tcPr>
          <w:p w:rsidR="00444A5F" w:rsidRDefault="00444A5F" w:rsidP="00BC7B94">
            <w:pPr>
              <w:pStyle w:val="libPoem"/>
              <w:rPr>
                <w:rtl/>
              </w:rPr>
            </w:pPr>
            <w:r>
              <w:rPr>
                <w:rtl/>
              </w:rPr>
              <w:t>واسترزق الرحمن من فضله</w:t>
            </w:r>
            <w:r w:rsidRPr="00BC7B94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0" w:type="pct"/>
          </w:tcPr>
          <w:p w:rsidR="00444A5F" w:rsidRDefault="00444A5F" w:rsidP="00930901">
            <w:pPr>
              <w:rPr>
                <w:rtl/>
              </w:rPr>
            </w:pPr>
          </w:p>
        </w:tc>
        <w:tc>
          <w:tcPr>
            <w:tcW w:w="2400" w:type="pct"/>
          </w:tcPr>
          <w:p w:rsidR="00444A5F" w:rsidRDefault="00444A5F" w:rsidP="00BC7B94">
            <w:pPr>
              <w:pStyle w:val="libPoem"/>
              <w:rPr>
                <w:rtl/>
              </w:rPr>
            </w:pPr>
            <w:r>
              <w:rPr>
                <w:rtl/>
              </w:rPr>
              <w:t>ليس غير الله بالرازق</w:t>
            </w:r>
            <w:r w:rsidRPr="00BC7B94">
              <w:rPr>
                <w:rStyle w:val="libPoemTiniChar0"/>
                <w:rtl/>
              </w:rPr>
              <w:br/>
              <w:t> </w:t>
            </w:r>
          </w:p>
        </w:tc>
      </w:tr>
      <w:tr w:rsidR="00444A5F" w:rsidTr="00930901">
        <w:tc>
          <w:tcPr>
            <w:tcW w:w="2400" w:type="pct"/>
          </w:tcPr>
          <w:p w:rsidR="00444A5F" w:rsidRDefault="00444A5F" w:rsidP="00BC7B94">
            <w:pPr>
              <w:pStyle w:val="libPoem"/>
              <w:rPr>
                <w:rtl/>
              </w:rPr>
            </w:pPr>
            <w:r>
              <w:rPr>
                <w:rtl/>
              </w:rPr>
              <w:t>مَن ظن أن الناس يغنوه</w:t>
            </w:r>
            <w:r w:rsidRPr="00BC7B94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0" w:type="pct"/>
          </w:tcPr>
          <w:p w:rsidR="00444A5F" w:rsidRDefault="00444A5F" w:rsidP="00930901">
            <w:pPr>
              <w:rPr>
                <w:rtl/>
              </w:rPr>
            </w:pPr>
          </w:p>
        </w:tc>
        <w:tc>
          <w:tcPr>
            <w:tcW w:w="2400" w:type="pct"/>
          </w:tcPr>
          <w:p w:rsidR="00444A5F" w:rsidRDefault="00444A5F" w:rsidP="00BC7B94">
            <w:pPr>
              <w:pStyle w:val="libPoem"/>
              <w:rPr>
                <w:rtl/>
              </w:rPr>
            </w:pPr>
            <w:r>
              <w:rPr>
                <w:rtl/>
              </w:rPr>
              <w:t>فليس بالرحمن بالواثق</w:t>
            </w:r>
            <w:r w:rsidRPr="00BC7B94">
              <w:rPr>
                <w:rStyle w:val="libPoemTiniChar0"/>
                <w:rtl/>
              </w:rPr>
              <w:br/>
              <w:t> </w:t>
            </w:r>
          </w:p>
        </w:tc>
      </w:tr>
      <w:tr w:rsidR="00444A5F" w:rsidTr="00930901">
        <w:tc>
          <w:tcPr>
            <w:tcW w:w="2400" w:type="pct"/>
          </w:tcPr>
          <w:p w:rsidR="00444A5F" w:rsidRDefault="00444A5F" w:rsidP="00BC7B94">
            <w:pPr>
              <w:pStyle w:val="libPoem"/>
              <w:rPr>
                <w:rtl/>
              </w:rPr>
            </w:pPr>
            <w:r>
              <w:rPr>
                <w:rtl/>
              </w:rPr>
              <w:t>مَن ظن أن الرزق مِن كسبه</w:t>
            </w:r>
            <w:r w:rsidRPr="00BC7B94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0" w:type="pct"/>
          </w:tcPr>
          <w:p w:rsidR="00444A5F" w:rsidRDefault="00444A5F" w:rsidP="00930901">
            <w:pPr>
              <w:rPr>
                <w:rtl/>
              </w:rPr>
            </w:pPr>
          </w:p>
        </w:tc>
        <w:tc>
          <w:tcPr>
            <w:tcW w:w="2400" w:type="pct"/>
          </w:tcPr>
          <w:p w:rsidR="00444A5F" w:rsidRDefault="00444A5F" w:rsidP="00BC7B94">
            <w:pPr>
              <w:pStyle w:val="libPoem"/>
              <w:rPr>
                <w:rtl/>
              </w:rPr>
            </w:pPr>
            <w:r>
              <w:rPr>
                <w:rtl/>
              </w:rPr>
              <w:t>زلت به النعلان من حالق</w:t>
            </w:r>
            <w:r w:rsidRPr="00E943C0">
              <w:rPr>
                <w:rStyle w:val="libFootnotenumChar"/>
                <w:rtl/>
              </w:rPr>
              <w:t>(</w:t>
            </w:r>
            <w:r w:rsidRPr="00E943C0">
              <w:rPr>
                <w:rStyle w:val="libFootnotenumChar"/>
                <w:rFonts w:hint="cs"/>
                <w:rtl/>
              </w:rPr>
              <w:t>3</w:t>
            </w:r>
            <w:r w:rsidRPr="00E943C0">
              <w:rPr>
                <w:rStyle w:val="libFootnotenumChar"/>
                <w:rtl/>
              </w:rPr>
              <w:t>)</w:t>
            </w:r>
            <w:r w:rsidRPr="00BC7B94">
              <w:rPr>
                <w:rStyle w:val="libPoemTiniChar0"/>
                <w:rtl/>
              </w:rPr>
              <w:br/>
              <w:t> </w:t>
            </w:r>
          </w:p>
        </w:tc>
      </w:tr>
    </w:tbl>
    <w:p w:rsidR="006B5772" w:rsidRDefault="006B5772" w:rsidP="00FD016A">
      <w:pPr>
        <w:pStyle w:val="libNormal"/>
        <w:rPr>
          <w:rtl/>
        </w:rPr>
      </w:pPr>
    </w:p>
    <w:p w:rsidR="00444A5F" w:rsidRDefault="006B5772" w:rsidP="006B5772">
      <w:pPr>
        <w:pStyle w:val="libLine"/>
        <w:rPr>
          <w:rtl/>
        </w:rPr>
      </w:pPr>
      <w:r>
        <w:rPr>
          <w:rtl/>
        </w:rPr>
        <w:t>__________________</w:t>
      </w:r>
    </w:p>
    <w:p w:rsidR="00444A5F" w:rsidRDefault="00444A5F" w:rsidP="00E943C0">
      <w:pPr>
        <w:pStyle w:val="libFootnote0"/>
        <w:rPr>
          <w:rtl/>
        </w:rPr>
      </w:pPr>
      <w:r>
        <w:rPr>
          <w:rtl/>
        </w:rPr>
        <w:t>(1) البداية والنهاية 8:37.</w:t>
      </w:r>
    </w:p>
    <w:p w:rsidR="00444A5F" w:rsidRDefault="00444A5F" w:rsidP="00E943C0">
      <w:pPr>
        <w:pStyle w:val="libFootnote0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2</w:t>
      </w:r>
      <w:r>
        <w:rPr>
          <w:rtl/>
        </w:rPr>
        <w:t>) بحار الأنوار 43 : 358 / 37.</w:t>
      </w:r>
    </w:p>
    <w:p w:rsidR="00444A5F" w:rsidRDefault="00444A5F" w:rsidP="00E943C0">
      <w:pPr>
        <w:pStyle w:val="libFootnote0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3</w:t>
      </w:r>
      <w:r>
        <w:rPr>
          <w:rtl/>
        </w:rPr>
        <w:t>) نور الأبصار : 134.</w:t>
      </w:r>
    </w:p>
    <w:p w:rsidR="00444A5F" w:rsidRDefault="00444A5F" w:rsidP="000E59B4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فقد بيّن في هذا الشعر جملة من المفاهيم والقيم الصالحة لايصالها إلى مسامع </w:t>
      </w:r>
      <w:r w:rsidR="00C41FD0">
        <w:rPr>
          <w:rFonts w:hint="cs"/>
          <w:rtl/>
        </w:rPr>
        <w:t xml:space="preserve"> </w:t>
      </w:r>
      <w:r>
        <w:rPr>
          <w:rtl/>
        </w:rPr>
        <w:t>الناس لتنفذ إلى عقولهم وقلوبهم ،وفي شعر آخر يتحدث عن الدنيا الزائلة فيقول :</w:t>
      </w:r>
    </w:p>
    <w:tbl>
      <w:tblPr>
        <w:tblStyle w:val="TableGrid"/>
        <w:bidiVisual/>
        <w:tblW w:w="5000" w:type="pct"/>
        <w:tblLook w:val="01E0"/>
      </w:tblPr>
      <w:tblGrid>
        <w:gridCol w:w="3642"/>
        <w:gridCol w:w="303"/>
        <w:gridCol w:w="3642"/>
      </w:tblGrid>
      <w:tr w:rsidR="00444A5F" w:rsidTr="00930901">
        <w:tc>
          <w:tcPr>
            <w:tcW w:w="2400" w:type="pct"/>
            <w:shd w:val="clear" w:color="auto" w:fill="auto"/>
          </w:tcPr>
          <w:p w:rsidR="00444A5F" w:rsidRDefault="00444A5F" w:rsidP="00BC7B94">
            <w:pPr>
              <w:pStyle w:val="libPoem"/>
              <w:rPr>
                <w:rtl/>
              </w:rPr>
            </w:pPr>
            <w:r>
              <w:rPr>
                <w:rtl/>
              </w:rPr>
              <w:t>ذري كدر الأيام إنّ صفاءها</w:t>
            </w:r>
            <w:r w:rsidRPr="00BC7B94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0" w:type="pct"/>
            <w:shd w:val="clear" w:color="auto" w:fill="auto"/>
          </w:tcPr>
          <w:p w:rsidR="00444A5F" w:rsidRDefault="00444A5F" w:rsidP="00930901">
            <w:pPr>
              <w:rPr>
                <w:rtl/>
              </w:rPr>
            </w:pPr>
          </w:p>
        </w:tc>
        <w:tc>
          <w:tcPr>
            <w:tcW w:w="2400" w:type="pct"/>
            <w:shd w:val="clear" w:color="auto" w:fill="auto"/>
          </w:tcPr>
          <w:p w:rsidR="00444A5F" w:rsidRDefault="00444A5F" w:rsidP="00BC7B94">
            <w:pPr>
              <w:pStyle w:val="libPoem"/>
              <w:rPr>
                <w:rtl/>
              </w:rPr>
            </w:pPr>
            <w:r>
              <w:rPr>
                <w:rtl/>
              </w:rPr>
              <w:t>تولى بأيام السرور الذواهب</w:t>
            </w:r>
            <w:r w:rsidRPr="00BC7B94">
              <w:rPr>
                <w:rStyle w:val="libPoemTiniChar0"/>
                <w:rtl/>
              </w:rPr>
              <w:br/>
              <w:t> </w:t>
            </w:r>
          </w:p>
        </w:tc>
      </w:tr>
      <w:tr w:rsidR="00444A5F" w:rsidTr="00930901">
        <w:tc>
          <w:tcPr>
            <w:tcW w:w="2400" w:type="pct"/>
          </w:tcPr>
          <w:p w:rsidR="00444A5F" w:rsidRDefault="00444A5F" w:rsidP="00BC7B94">
            <w:pPr>
              <w:pStyle w:val="libPoem"/>
              <w:rPr>
                <w:rtl/>
              </w:rPr>
            </w:pPr>
            <w:r>
              <w:rPr>
                <w:rtl/>
              </w:rPr>
              <w:t>وكيف يفرّ الدهر من كان بينه</w:t>
            </w:r>
            <w:r w:rsidRPr="00BC7B94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0" w:type="pct"/>
          </w:tcPr>
          <w:p w:rsidR="00444A5F" w:rsidRDefault="00444A5F" w:rsidP="00930901">
            <w:pPr>
              <w:rPr>
                <w:rtl/>
              </w:rPr>
            </w:pPr>
          </w:p>
        </w:tc>
        <w:tc>
          <w:tcPr>
            <w:tcW w:w="2400" w:type="pct"/>
          </w:tcPr>
          <w:p w:rsidR="00444A5F" w:rsidRDefault="00444A5F" w:rsidP="00BC7B94">
            <w:pPr>
              <w:pStyle w:val="libPoem"/>
              <w:rPr>
                <w:rtl/>
              </w:rPr>
            </w:pPr>
            <w:r>
              <w:rPr>
                <w:rtl/>
              </w:rPr>
              <w:t>وبين الليالي محكمات التجارب</w:t>
            </w:r>
            <w:r w:rsidRPr="00BC7B94">
              <w:rPr>
                <w:rStyle w:val="libPoemTiniChar0"/>
                <w:rtl/>
              </w:rPr>
              <w:br/>
              <w:t> </w:t>
            </w:r>
          </w:p>
        </w:tc>
      </w:tr>
    </w:tbl>
    <w:p w:rsidR="00444A5F" w:rsidRDefault="00444A5F" w:rsidP="000E59B4">
      <w:pPr>
        <w:pStyle w:val="libNormal"/>
        <w:rPr>
          <w:rtl/>
        </w:rPr>
      </w:pPr>
      <w:r>
        <w:rPr>
          <w:rtl/>
        </w:rPr>
        <w:t xml:space="preserve">وقال </w:t>
      </w:r>
      <w:r w:rsidRPr="000E4D50">
        <w:rPr>
          <w:rStyle w:val="libAlaemChar"/>
          <w:rFonts w:hint="cs"/>
          <w:rtl/>
        </w:rPr>
        <w:t>عليه‌السلام</w:t>
      </w:r>
      <w:r>
        <w:rPr>
          <w:rtl/>
        </w:rPr>
        <w:t>:</w:t>
      </w:r>
    </w:p>
    <w:tbl>
      <w:tblPr>
        <w:tblStyle w:val="TableGrid"/>
        <w:bidiVisual/>
        <w:tblW w:w="5000" w:type="pct"/>
        <w:tblLook w:val="01E0"/>
      </w:tblPr>
      <w:tblGrid>
        <w:gridCol w:w="3642"/>
        <w:gridCol w:w="303"/>
        <w:gridCol w:w="3642"/>
      </w:tblGrid>
      <w:tr w:rsidR="00444A5F" w:rsidTr="00930901">
        <w:tc>
          <w:tcPr>
            <w:tcW w:w="2400" w:type="pct"/>
            <w:shd w:val="clear" w:color="auto" w:fill="auto"/>
          </w:tcPr>
          <w:p w:rsidR="00444A5F" w:rsidRDefault="00444A5F" w:rsidP="00BC7B94">
            <w:pPr>
              <w:pStyle w:val="libPoem"/>
              <w:rPr>
                <w:rtl/>
              </w:rPr>
            </w:pPr>
            <w:r>
              <w:rPr>
                <w:rtl/>
              </w:rPr>
              <w:t>قل للمقيم بغير دار إقامة</w:t>
            </w:r>
            <w:r w:rsidRPr="00BC7B94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0" w:type="pct"/>
            <w:shd w:val="clear" w:color="auto" w:fill="auto"/>
          </w:tcPr>
          <w:p w:rsidR="00444A5F" w:rsidRDefault="00444A5F" w:rsidP="00930901">
            <w:pPr>
              <w:rPr>
                <w:rtl/>
              </w:rPr>
            </w:pPr>
          </w:p>
        </w:tc>
        <w:tc>
          <w:tcPr>
            <w:tcW w:w="2400" w:type="pct"/>
            <w:shd w:val="clear" w:color="auto" w:fill="auto"/>
          </w:tcPr>
          <w:p w:rsidR="00444A5F" w:rsidRDefault="00444A5F" w:rsidP="00BC7B94">
            <w:pPr>
              <w:pStyle w:val="libPoem"/>
              <w:rPr>
                <w:rtl/>
              </w:rPr>
            </w:pPr>
            <w:r>
              <w:rPr>
                <w:rtl/>
              </w:rPr>
              <w:t>حان الرحيل فودّع الأحبابا</w:t>
            </w:r>
            <w:r w:rsidRPr="00BC7B94">
              <w:rPr>
                <w:rStyle w:val="libPoemTiniChar0"/>
                <w:rtl/>
              </w:rPr>
              <w:br/>
              <w:t> </w:t>
            </w:r>
          </w:p>
        </w:tc>
      </w:tr>
      <w:tr w:rsidR="00444A5F" w:rsidTr="00930901">
        <w:tc>
          <w:tcPr>
            <w:tcW w:w="2400" w:type="pct"/>
          </w:tcPr>
          <w:p w:rsidR="00444A5F" w:rsidRDefault="00444A5F" w:rsidP="00BC7B94">
            <w:pPr>
              <w:pStyle w:val="libPoem"/>
              <w:rPr>
                <w:rtl/>
              </w:rPr>
            </w:pPr>
            <w:r>
              <w:rPr>
                <w:rtl/>
              </w:rPr>
              <w:t>إنّ الذين لقيتهم وصحبتهم</w:t>
            </w:r>
            <w:r w:rsidRPr="00BC7B94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0" w:type="pct"/>
          </w:tcPr>
          <w:p w:rsidR="00444A5F" w:rsidRDefault="00444A5F" w:rsidP="00930901">
            <w:pPr>
              <w:rPr>
                <w:rtl/>
              </w:rPr>
            </w:pPr>
          </w:p>
        </w:tc>
        <w:tc>
          <w:tcPr>
            <w:tcW w:w="2400" w:type="pct"/>
          </w:tcPr>
          <w:p w:rsidR="00444A5F" w:rsidRDefault="00444A5F" w:rsidP="00BC7B94">
            <w:pPr>
              <w:pStyle w:val="libPoem"/>
              <w:rPr>
                <w:rtl/>
              </w:rPr>
            </w:pPr>
            <w:r>
              <w:rPr>
                <w:rtl/>
              </w:rPr>
              <w:t>صاروا جميعا</w:t>
            </w:r>
            <w:r>
              <w:rPr>
                <w:rFonts w:hint="cs"/>
                <w:rtl/>
              </w:rPr>
              <w:t>ً</w:t>
            </w:r>
            <w:r>
              <w:rPr>
                <w:rtl/>
              </w:rPr>
              <w:t xml:space="preserve"> في القبور ترابا</w:t>
            </w:r>
            <w:r w:rsidRPr="00E943C0">
              <w:rPr>
                <w:rStyle w:val="libFootnotenumChar"/>
                <w:rtl/>
              </w:rPr>
              <w:t>(</w:t>
            </w:r>
            <w:r w:rsidRPr="00E943C0">
              <w:rPr>
                <w:rStyle w:val="libFootnotenumChar"/>
                <w:rFonts w:hint="cs"/>
                <w:rtl/>
              </w:rPr>
              <w:t>1</w:t>
            </w:r>
            <w:r w:rsidRPr="00E943C0">
              <w:rPr>
                <w:rStyle w:val="libFootnotenumChar"/>
                <w:rtl/>
              </w:rPr>
              <w:t>)</w:t>
            </w:r>
            <w:r w:rsidRPr="00BC7B94">
              <w:rPr>
                <w:rStyle w:val="libPoemTiniChar0"/>
                <w:rtl/>
              </w:rPr>
              <w:br/>
              <w:t> </w:t>
            </w:r>
          </w:p>
        </w:tc>
      </w:tr>
    </w:tbl>
    <w:p w:rsidR="00444A5F" w:rsidRDefault="00444A5F" w:rsidP="000E59B4">
      <w:pPr>
        <w:pStyle w:val="libNormal"/>
        <w:rPr>
          <w:rtl/>
        </w:rPr>
      </w:pPr>
      <w:r>
        <w:rPr>
          <w:rtl/>
        </w:rPr>
        <w:t xml:space="preserve">ويشير </w:t>
      </w:r>
      <w:r w:rsidRPr="000E4D5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إلى الزهد في الدنيا؛ في المأكل والمشرب والملبس ،فيقول :</w:t>
      </w:r>
    </w:p>
    <w:tbl>
      <w:tblPr>
        <w:tblStyle w:val="TableGrid"/>
        <w:bidiVisual/>
        <w:tblW w:w="5000" w:type="pct"/>
        <w:tblLook w:val="01E0"/>
      </w:tblPr>
      <w:tblGrid>
        <w:gridCol w:w="3642"/>
        <w:gridCol w:w="303"/>
        <w:gridCol w:w="3642"/>
      </w:tblGrid>
      <w:tr w:rsidR="00444A5F" w:rsidTr="00930901">
        <w:tc>
          <w:tcPr>
            <w:tcW w:w="2400" w:type="pct"/>
            <w:shd w:val="clear" w:color="auto" w:fill="auto"/>
          </w:tcPr>
          <w:p w:rsidR="00444A5F" w:rsidRDefault="00444A5F" w:rsidP="00BC7B94">
            <w:pPr>
              <w:pStyle w:val="libPoem"/>
              <w:rPr>
                <w:rtl/>
              </w:rPr>
            </w:pPr>
            <w:r>
              <w:rPr>
                <w:rtl/>
              </w:rPr>
              <w:t>لكسرة من خسيس الخبز تشبعني</w:t>
            </w:r>
            <w:r w:rsidRPr="00BC7B94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0" w:type="pct"/>
            <w:shd w:val="clear" w:color="auto" w:fill="auto"/>
          </w:tcPr>
          <w:p w:rsidR="00444A5F" w:rsidRDefault="00444A5F" w:rsidP="00930901">
            <w:pPr>
              <w:rPr>
                <w:rtl/>
              </w:rPr>
            </w:pPr>
          </w:p>
        </w:tc>
        <w:tc>
          <w:tcPr>
            <w:tcW w:w="2400" w:type="pct"/>
            <w:shd w:val="clear" w:color="auto" w:fill="auto"/>
          </w:tcPr>
          <w:p w:rsidR="00444A5F" w:rsidRDefault="00444A5F" w:rsidP="00BC7B94">
            <w:pPr>
              <w:pStyle w:val="libPoem"/>
              <w:rPr>
                <w:rtl/>
              </w:rPr>
            </w:pPr>
            <w:r>
              <w:rPr>
                <w:rtl/>
              </w:rPr>
              <w:t>وشربة من قراح الماء تكفيني</w:t>
            </w:r>
            <w:r w:rsidRPr="00BC7B94">
              <w:rPr>
                <w:rStyle w:val="libPoemTiniChar0"/>
                <w:rtl/>
              </w:rPr>
              <w:br/>
              <w:t> </w:t>
            </w:r>
          </w:p>
        </w:tc>
      </w:tr>
      <w:tr w:rsidR="00444A5F" w:rsidTr="00930901">
        <w:tc>
          <w:tcPr>
            <w:tcW w:w="2400" w:type="pct"/>
          </w:tcPr>
          <w:p w:rsidR="00444A5F" w:rsidRDefault="00444A5F" w:rsidP="00BC7B94">
            <w:pPr>
              <w:pStyle w:val="libPoem"/>
              <w:rPr>
                <w:rtl/>
              </w:rPr>
            </w:pPr>
            <w:r>
              <w:rPr>
                <w:rtl/>
              </w:rPr>
              <w:t>وطمرة من رقيق الثوب تسترني</w:t>
            </w:r>
            <w:r w:rsidRPr="00BC7B94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0" w:type="pct"/>
          </w:tcPr>
          <w:p w:rsidR="00444A5F" w:rsidRDefault="00444A5F" w:rsidP="00930901">
            <w:pPr>
              <w:rPr>
                <w:rtl/>
              </w:rPr>
            </w:pPr>
          </w:p>
        </w:tc>
        <w:tc>
          <w:tcPr>
            <w:tcW w:w="2400" w:type="pct"/>
          </w:tcPr>
          <w:p w:rsidR="00444A5F" w:rsidRDefault="00444A5F" w:rsidP="00BC7B94">
            <w:pPr>
              <w:pStyle w:val="libPoem"/>
              <w:rPr>
                <w:rtl/>
              </w:rPr>
            </w:pPr>
            <w:r>
              <w:rPr>
                <w:rtl/>
              </w:rPr>
              <w:t>حيا</w:t>
            </w:r>
            <w:r>
              <w:rPr>
                <w:rFonts w:hint="cs"/>
                <w:rtl/>
              </w:rPr>
              <w:t>ً</w:t>
            </w:r>
            <w:r>
              <w:rPr>
                <w:rtl/>
              </w:rPr>
              <w:t xml:space="preserve"> وإن متّ تكفيني لتكفيني</w:t>
            </w:r>
            <w:r w:rsidRPr="00E943C0">
              <w:rPr>
                <w:rStyle w:val="libFootnotenumChar"/>
                <w:rtl/>
              </w:rPr>
              <w:t>(</w:t>
            </w:r>
            <w:r w:rsidRPr="00E943C0">
              <w:rPr>
                <w:rStyle w:val="libFootnotenumChar"/>
                <w:rFonts w:hint="cs"/>
                <w:rtl/>
              </w:rPr>
              <w:t>2</w:t>
            </w:r>
            <w:r w:rsidRPr="00E943C0">
              <w:rPr>
                <w:rStyle w:val="libFootnotenumChar"/>
                <w:rtl/>
              </w:rPr>
              <w:t>)</w:t>
            </w:r>
            <w:r w:rsidRPr="00BC7B94">
              <w:rPr>
                <w:rStyle w:val="libPoemTiniChar0"/>
                <w:rtl/>
              </w:rPr>
              <w:br/>
              <w:t> </w:t>
            </w:r>
          </w:p>
        </w:tc>
      </w:tr>
    </w:tbl>
    <w:p w:rsidR="00444A5F" w:rsidRDefault="00444A5F" w:rsidP="000E59B4">
      <w:pPr>
        <w:pStyle w:val="libNormal"/>
        <w:rPr>
          <w:rtl/>
        </w:rPr>
      </w:pPr>
      <w:r>
        <w:rPr>
          <w:rtl/>
        </w:rPr>
        <w:t xml:space="preserve">ويتحدث </w:t>
      </w:r>
      <w:r w:rsidRPr="000E4D5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عن الشدّة والرخاء ،وعدم دوامهما ،فيقول :</w:t>
      </w:r>
    </w:p>
    <w:tbl>
      <w:tblPr>
        <w:tblStyle w:val="TableGrid"/>
        <w:bidiVisual/>
        <w:tblW w:w="5000" w:type="pct"/>
        <w:tblLook w:val="01E0"/>
      </w:tblPr>
      <w:tblGrid>
        <w:gridCol w:w="3642"/>
        <w:gridCol w:w="303"/>
        <w:gridCol w:w="3642"/>
      </w:tblGrid>
      <w:tr w:rsidR="00444A5F" w:rsidTr="00930901">
        <w:tc>
          <w:tcPr>
            <w:tcW w:w="2400" w:type="pct"/>
            <w:shd w:val="clear" w:color="auto" w:fill="auto"/>
          </w:tcPr>
          <w:p w:rsidR="00444A5F" w:rsidRDefault="00444A5F" w:rsidP="00BC7B94">
            <w:pPr>
              <w:pStyle w:val="libPoem"/>
              <w:rPr>
                <w:rtl/>
              </w:rPr>
            </w:pPr>
            <w:r>
              <w:rPr>
                <w:rtl/>
              </w:rPr>
              <w:t>لئن سائني دهر عزمت تصبرا</w:t>
            </w:r>
            <w:r>
              <w:rPr>
                <w:rFonts w:hint="cs"/>
                <w:rtl/>
              </w:rPr>
              <w:t>ً</w:t>
            </w:r>
            <w:r w:rsidRPr="00BC7B94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0" w:type="pct"/>
            <w:shd w:val="clear" w:color="auto" w:fill="auto"/>
          </w:tcPr>
          <w:p w:rsidR="00444A5F" w:rsidRDefault="00444A5F" w:rsidP="00930901">
            <w:pPr>
              <w:rPr>
                <w:rtl/>
              </w:rPr>
            </w:pPr>
          </w:p>
        </w:tc>
        <w:tc>
          <w:tcPr>
            <w:tcW w:w="2400" w:type="pct"/>
            <w:shd w:val="clear" w:color="auto" w:fill="auto"/>
          </w:tcPr>
          <w:p w:rsidR="00444A5F" w:rsidRDefault="00444A5F" w:rsidP="00BC7B94">
            <w:pPr>
              <w:pStyle w:val="libPoem"/>
              <w:rPr>
                <w:rtl/>
              </w:rPr>
            </w:pPr>
            <w:r>
              <w:rPr>
                <w:rtl/>
              </w:rPr>
              <w:t>وكل بلاء لايدوم يسير</w:t>
            </w:r>
            <w:r w:rsidRPr="00BC7B94">
              <w:rPr>
                <w:rStyle w:val="libPoemTiniChar0"/>
                <w:rtl/>
              </w:rPr>
              <w:br/>
              <w:t> </w:t>
            </w:r>
          </w:p>
        </w:tc>
      </w:tr>
      <w:tr w:rsidR="00444A5F" w:rsidTr="00930901">
        <w:tc>
          <w:tcPr>
            <w:tcW w:w="2400" w:type="pct"/>
          </w:tcPr>
          <w:p w:rsidR="00444A5F" w:rsidRDefault="00444A5F" w:rsidP="00BC7B94">
            <w:pPr>
              <w:pStyle w:val="libPoem"/>
              <w:rPr>
                <w:rtl/>
              </w:rPr>
            </w:pPr>
            <w:r>
              <w:rPr>
                <w:rtl/>
              </w:rPr>
              <w:t>وإن سرّني لم أبتهج بسروره</w:t>
            </w:r>
            <w:r w:rsidRPr="00BC7B94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0" w:type="pct"/>
          </w:tcPr>
          <w:p w:rsidR="00444A5F" w:rsidRDefault="00444A5F" w:rsidP="00930901">
            <w:pPr>
              <w:rPr>
                <w:rtl/>
              </w:rPr>
            </w:pPr>
          </w:p>
        </w:tc>
        <w:tc>
          <w:tcPr>
            <w:tcW w:w="2400" w:type="pct"/>
          </w:tcPr>
          <w:p w:rsidR="00444A5F" w:rsidRDefault="00444A5F" w:rsidP="00BC7B94">
            <w:pPr>
              <w:pStyle w:val="libPoem"/>
              <w:rPr>
                <w:rtl/>
              </w:rPr>
            </w:pPr>
            <w:r>
              <w:rPr>
                <w:rtl/>
              </w:rPr>
              <w:t>وكلّ سرور لايدوم حقير</w:t>
            </w:r>
            <w:r w:rsidRPr="00E943C0">
              <w:rPr>
                <w:rStyle w:val="libFootnotenumChar"/>
                <w:rtl/>
              </w:rPr>
              <w:t>(</w:t>
            </w:r>
            <w:r w:rsidRPr="00E943C0">
              <w:rPr>
                <w:rStyle w:val="libFootnotenumChar"/>
                <w:rFonts w:hint="cs"/>
                <w:rtl/>
              </w:rPr>
              <w:t>3</w:t>
            </w:r>
            <w:r w:rsidRPr="00E943C0">
              <w:rPr>
                <w:rStyle w:val="libFootnotenumChar"/>
                <w:rtl/>
              </w:rPr>
              <w:t>)</w:t>
            </w:r>
            <w:r w:rsidRPr="00BC7B94">
              <w:rPr>
                <w:rStyle w:val="libPoemTiniChar0"/>
                <w:rtl/>
              </w:rPr>
              <w:br/>
              <w:t> </w:t>
            </w:r>
          </w:p>
        </w:tc>
      </w:tr>
    </w:tbl>
    <w:p w:rsidR="006B5772" w:rsidRDefault="00444A5F" w:rsidP="00FD016A">
      <w:pPr>
        <w:pStyle w:val="libNormal"/>
        <w:rPr>
          <w:rtl/>
        </w:rPr>
      </w:pPr>
      <w:r w:rsidRPr="000E4D50">
        <w:rPr>
          <w:rStyle w:val="libBold2Char"/>
          <w:rtl/>
        </w:rPr>
        <w:t>6ـالهيبة :</w:t>
      </w:r>
      <w:r>
        <w:rPr>
          <w:rtl/>
        </w:rPr>
        <w:t xml:space="preserve"> الهيبة التي يتصف بها القائد لها تأثير واضح على الاقتداء به من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قبل الناس ، فهم يسعون للتشبه بمن له هيبة وسلطان عليهم ، وقد كان الإمام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الحسن </w:t>
      </w:r>
      <w:r w:rsidRPr="000E4D5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يتصف بهذه الصفة إلى أقصى الحدود. قال محمد بن إسحاق : « ما بلغ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أحد من الشرف بعد رسول الله ما بلغ الحسن كان يبسط له على باب داره ، فإذا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خرج وجلس انقطع الطريق ، فما مر أحد من خلق الله إجلالاً له ، فإذا علم قام </w:t>
      </w:r>
      <w:r w:rsidR="00C41FD0">
        <w:rPr>
          <w:rFonts w:hint="cs"/>
          <w:rtl/>
        </w:rPr>
        <w:t xml:space="preserve"> </w:t>
      </w:r>
      <w:r>
        <w:rPr>
          <w:rtl/>
        </w:rPr>
        <w:t>ودخل بيته فمر الناس ، ولقد رأيته في طريق مكة ماشيا</w:t>
      </w:r>
      <w:r>
        <w:rPr>
          <w:rFonts w:hint="cs"/>
          <w:rtl/>
        </w:rPr>
        <w:t>ً</w:t>
      </w:r>
      <w:r>
        <w:rPr>
          <w:rtl/>
        </w:rPr>
        <w:t xml:space="preserve"> فما من خلق الله أحد رآه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إلاّ نزل ومشى حتى رأيت سعد بن أبي وقاص يمشي» </w:t>
      </w:r>
      <w:r w:rsidRPr="00E943C0">
        <w:rPr>
          <w:rStyle w:val="libFootnotenumChar"/>
          <w:rtl/>
        </w:rPr>
        <w:t>(</w:t>
      </w:r>
      <w:r w:rsidRPr="00E943C0">
        <w:rPr>
          <w:rStyle w:val="libFootnotenumChar"/>
          <w:rFonts w:hint="cs"/>
          <w:rtl/>
        </w:rPr>
        <w:t>4</w:t>
      </w:r>
      <w:r w:rsidRPr="00E943C0">
        <w:rPr>
          <w:rStyle w:val="libFootnotenumChar"/>
          <w:rtl/>
        </w:rPr>
        <w:t>)</w:t>
      </w:r>
      <w:r>
        <w:rPr>
          <w:rtl/>
        </w:rPr>
        <w:t>. وقال واصل بن عطاء :</w:t>
      </w:r>
      <w:r w:rsidR="00C41FD0">
        <w:rPr>
          <w:rFonts w:hint="cs"/>
          <w:rtl/>
        </w:rPr>
        <w:t xml:space="preserve"> </w:t>
      </w:r>
    </w:p>
    <w:p w:rsidR="00444A5F" w:rsidRPr="00296D77" w:rsidRDefault="006B5772" w:rsidP="006B5772">
      <w:pPr>
        <w:pStyle w:val="libLine"/>
        <w:rPr>
          <w:rtl/>
        </w:rPr>
      </w:pPr>
      <w:r>
        <w:rPr>
          <w:rtl/>
        </w:rPr>
        <w:t>__________________</w:t>
      </w:r>
    </w:p>
    <w:p w:rsidR="00444A5F" w:rsidRDefault="00444A5F" w:rsidP="00E943C0">
      <w:pPr>
        <w:pStyle w:val="libFootnote0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1</w:t>
      </w:r>
      <w:r>
        <w:rPr>
          <w:rtl/>
        </w:rPr>
        <w:t>) مناقب آل آبي طالب 4 :19.</w:t>
      </w:r>
    </w:p>
    <w:p w:rsidR="00444A5F" w:rsidRDefault="00444A5F" w:rsidP="00E943C0">
      <w:pPr>
        <w:pStyle w:val="libFootnote0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2</w:t>
      </w:r>
      <w:r>
        <w:rPr>
          <w:rtl/>
        </w:rPr>
        <w:t>) مناقب آل أبي طالب 4 :19.</w:t>
      </w:r>
    </w:p>
    <w:p w:rsidR="00444A5F" w:rsidRDefault="00444A5F" w:rsidP="00E943C0">
      <w:pPr>
        <w:pStyle w:val="libFootnote0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3</w:t>
      </w:r>
      <w:r>
        <w:rPr>
          <w:rtl/>
        </w:rPr>
        <w:t>) مناقب آل أبي طالب 4 : 41.</w:t>
      </w:r>
    </w:p>
    <w:p w:rsidR="00444A5F" w:rsidRDefault="00444A5F" w:rsidP="00E943C0">
      <w:pPr>
        <w:pStyle w:val="libFootnote0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4</w:t>
      </w:r>
      <w:r>
        <w:rPr>
          <w:rtl/>
        </w:rPr>
        <w:t>) مناقب آل أبي طالب 4 : 10 ، وربيع الأبرار 4 : 209.</w:t>
      </w:r>
    </w:p>
    <w:p w:rsidR="00444A5F" w:rsidRDefault="00444A5F" w:rsidP="00CC10EA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 « كان الحسن بن علي </w:t>
      </w:r>
      <w:r w:rsidRPr="000E4D50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عليه سيماء الأنبياء وبهاء الملوك» </w:t>
      </w:r>
      <w:r w:rsidRPr="00E943C0">
        <w:rPr>
          <w:rStyle w:val="libFootnotenumChar"/>
          <w:rtl/>
        </w:rPr>
        <w:t>(</w:t>
      </w:r>
      <w:r w:rsidRPr="00E943C0">
        <w:rPr>
          <w:rStyle w:val="libFootnotenumChar"/>
          <w:rFonts w:hint="cs"/>
          <w:rtl/>
        </w:rPr>
        <w:t>1</w:t>
      </w:r>
      <w:r w:rsidRPr="00E943C0">
        <w:rPr>
          <w:rStyle w:val="libFootnotenumChar"/>
          <w:rtl/>
        </w:rPr>
        <w:t>)</w:t>
      </w:r>
      <w:r>
        <w:rPr>
          <w:rtl/>
        </w:rPr>
        <w:t xml:space="preserve">. وكان </w:t>
      </w:r>
      <w:r w:rsidRPr="000E4D5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مهابا</w:t>
      </w:r>
      <w:r>
        <w:rPr>
          <w:rFonts w:hint="cs"/>
          <w:rtl/>
        </w:rPr>
        <w:t>ً</w:t>
      </w:r>
      <w:r w:rsidR="00C41FD0">
        <w:rPr>
          <w:rFonts w:hint="cs"/>
          <w:rtl/>
        </w:rPr>
        <w:t xml:space="preserve"> </w:t>
      </w:r>
      <w:r>
        <w:rPr>
          <w:rtl/>
        </w:rPr>
        <w:t>من قبل الكثير من الحكّام والولاة وعموم الناس ،حتى أنّ معاوية الطاغية كان يهابه ،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ولهذا كبّر عند موته ،وقال : « واللهما كبّرت شماتة لموته ،ولكن استراح قلبي وصفت لي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الخلافة» </w:t>
      </w:r>
      <w:r w:rsidRPr="00E943C0">
        <w:rPr>
          <w:rStyle w:val="libFootnotenumChar"/>
          <w:rtl/>
        </w:rPr>
        <w:t>(</w:t>
      </w:r>
      <w:r w:rsidRPr="00E943C0">
        <w:rPr>
          <w:rStyle w:val="libFootnotenumChar"/>
          <w:rFonts w:hint="cs"/>
          <w:rtl/>
        </w:rPr>
        <w:t>2</w:t>
      </w:r>
      <w:r w:rsidRPr="00E943C0">
        <w:rPr>
          <w:rStyle w:val="libFootnotenumChar"/>
          <w:rtl/>
        </w:rPr>
        <w:t>)</w:t>
      </w:r>
      <w:r>
        <w:rPr>
          <w:rtl/>
        </w:rPr>
        <w:t xml:space="preserve">. وقال ابن عباس : « أوّل ذلّ دخل على العرب موت الحسن </w:t>
      </w:r>
      <w:r w:rsidRPr="000E4D5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» </w:t>
      </w:r>
      <w:r w:rsidRPr="00E943C0">
        <w:rPr>
          <w:rStyle w:val="libFootnotenumChar"/>
          <w:rtl/>
        </w:rPr>
        <w:t>(</w:t>
      </w:r>
      <w:r w:rsidRPr="00E943C0">
        <w:rPr>
          <w:rStyle w:val="libFootnotenumChar"/>
          <w:rFonts w:hint="cs"/>
          <w:rtl/>
        </w:rPr>
        <w:t>3</w:t>
      </w:r>
      <w:r w:rsidRPr="00E943C0">
        <w:rPr>
          <w:rStyle w:val="libFootnotenumChar"/>
          <w:rtl/>
        </w:rPr>
        <w:t>)</w:t>
      </w:r>
      <w:r>
        <w:rPr>
          <w:rtl/>
        </w:rPr>
        <w:t>.</w:t>
      </w:r>
    </w:p>
    <w:p w:rsidR="00444A5F" w:rsidRDefault="00444A5F" w:rsidP="000E59B4">
      <w:pPr>
        <w:pStyle w:val="libNormal"/>
        <w:rPr>
          <w:rtl/>
        </w:rPr>
      </w:pPr>
      <w:r w:rsidRPr="000E4D50">
        <w:rPr>
          <w:rStyle w:val="libBold2Char"/>
          <w:rtl/>
        </w:rPr>
        <w:t>7ـالشجاعة :</w:t>
      </w:r>
      <w:r>
        <w:rPr>
          <w:rtl/>
        </w:rPr>
        <w:t>إنّ هداية الناس واصلاحهم بحاجة إلى الشجاعة والاقدام ،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لأنّها تصطدم بشهوات البعض وبالضعف النفسي لهم ،وتصطدم بالجاهلين </w:t>
      </w:r>
      <w:r w:rsidR="00C41FD0">
        <w:rPr>
          <w:rFonts w:hint="cs"/>
          <w:rtl/>
        </w:rPr>
        <w:t xml:space="preserve"> </w:t>
      </w:r>
      <w:r>
        <w:rPr>
          <w:rtl/>
        </w:rPr>
        <w:t>الذين يحسبون أنّهم يحسنون صنعا</w:t>
      </w:r>
      <w:r>
        <w:rPr>
          <w:rFonts w:hint="cs"/>
          <w:rtl/>
        </w:rPr>
        <w:t>ً</w:t>
      </w:r>
      <w:r>
        <w:rPr>
          <w:rtl/>
        </w:rPr>
        <w:t xml:space="preserve"> ،وبالمنحرفين الذين يبغضون الهداية والسمو ،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وبالأعداء والمتآمرين؛ ومعالجة كل هذا بحاجة إلى التسلّح بالشجاعة ،دون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خوف أو وجل أوتردد أو تراجع. والإمام الحسن </w:t>
      </w:r>
      <w:r w:rsidRPr="000E4D5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كإمام وخليفة كان يتصف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بأعلى درجات الشجاعة ،وكان لايتردد في قول الحقّ وفي فعل الحقّ ولا تأخذه </w:t>
      </w:r>
      <w:r w:rsidR="00C41FD0">
        <w:rPr>
          <w:rFonts w:hint="cs"/>
          <w:rtl/>
        </w:rPr>
        <w:t xml:space="preserve"> </w:t>
      </w:r>
      <w:r>
        <w:rPr>
          <w:rtl/>
        </w:rPr>
        <w:t>في الحقّ لومة لائم.</w:t>
      </w:r>
    </w:p>
    <w:p w:rsidR="00444A5F" w:rsidRDefault="00444A5F" w:rsidP="000E59B4">
      <w:pPr>
        <w:pStyle w:val="libNormal"/>
        <w:rPr>
          <w:rtl/>
        </w:rPr>
      </w:pPr>
      <w:r>
        <w:rPr>
          <w:rtl/>
        </w:rPr>
        <w:t xml:space="preserve">روي أنّ الطليق معاوية سأل الحسن </w:t>
      </w:r>
      <w:r w:rsidRPr="000E4D5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بعد الصلح أن يخطب الناس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فامتنع ، فناشده أن يفعل ، فوضع له كرسيّ ، فجلس عليه ، ثم قال : « ... وأيم الله </w:t>
      </w:r>
      <w:r w:rsidR="00C41FD0">
        <w:rPr>
          <w:rFonts w:hint="cs"/>
          <w:rtl/>
        </w:rPr>
        <w:t xml:space="preserve"> </w:t>
      </w:r>
      <w:r>
        <w:rPr>
          <w:rtl/>
        </w:rPr>
        <w:t>لا ترى أمة محمد خفضا</w:t>
      </w:r>
      <w:r>
        <w:rPr>
          <w:rFonts w:hint="cs"/>
          <w:rtl/>
        </w:rPr>
        <w:t>ً</w:t>
      </w:r>
      <w:r>
        <w:rPr>
          <w:rtl/>
        </w:rPr>
        <w:t xml:space="preserve"> ما كانت سادتهم وقادتهم في بني أمية ، ولقد وجّه الله إليكم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فتنة لن تصدروا عنها حتى تهلكوا؛ لطاعتكم طواغيتكم ، وانضوائكم إلى شياطينكم ،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فعند الله أحتسب ما مضى وما ينتظر من سوء دعتكم ، وحيف حكمكم ... » </w:t>
      </w:r>
      <w:r w:rsidRPr="00E943C0">
        <w:rPr>
          <w:rStyle w:val="libFootnotenumChar"/>
          <w:rtl/>
        </w:rPr>
        <w:t>(</w:t>
      </w:r>
      <w:r w:rsidRPr="00E943C0">
        <w:rPr>
          <w:rStyle w:val="libFootnotenumChar"/>
          <w:rFonts w:hint="cs"/>
          <w:rtl/>
        </w:rPr>
        <w:t>4</w:t>
      </w:r>
      <w:r w:rsidRPr="00E943C0">
        <w:rPr>
          <w:rStyle w:val="libFootnotenumChar"/>
          <w:rtl/>
        </w:rPr>
        <w:t>)</w:t>
      </w:r>
      <w:r>
        <w:rPr>
          <w:rtl/>
        </w:rPr>
        <w:t>.</w:t>
      </w:r>
    </w:p>
    <w:p w:rsidR="006B5772" w:rsidRDefault="00444A5F" w:rsidP="00FD016A">
      <w:pPr>
        <w:pStyle w:val="libNormal"/>
        <w:rPr>
          <w:rtl/>
        </w:rPr>
      </w:pPr>
      <w:r>
        <w:rPr>
          <w:rtl/>
        </w:rPr>
        <w:t xml:space="preserve">وفي ردّ له على معاوية قال : « هيهات!! لشر ما علوت به يا ابن آكلة الأكباد ،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المجتمعون عليك رجلان ، بين مطيع ومكره ، فالطائع لك عاص لله ، والمكره معذور </w:t>
      </w:r>
      <w:r w:rsidR="00C41FD0">
        <w:rPr>
          <w:rFonts w:hint="cs"/>
          <w:rtl/>
        </w:rPr>
        <w:t xml:space="preserve"> </w:t>
      </w:r>
      <w:r>
        <w:rPr>
          <w:rtl/>
        </w:rPr>
        <w:t>بكتاب الله ، وحاشا لله أن أقول أنا خير منك لأنّك لا خير فيك ، فإنّ الله قد برأني من</w:t>
      </w:r>
      <w:r w:rsidR="00C41FD0">
        <w:rPr>
          <w:rFonts w:hint="cs"/>
          <w:rtl/>
        </w:rPr>
        <w:t xml:space="preserve"> </w:t>
      </w:r>
    </w:p>
    <w:p w:rsidR="00444A5F" w:rsidRPr="00296D77" w:rsidRDefault="006B5772" w:rsidP="006B5772">
      <w:pPr>
        <w:pStyle w:val="libLine"/>
        <w:rPr>
          <w:rtl/>
        </w:rPr>
      </w:pPr>
      <w:r>
        <w:rPr>
          <w:rtl/>
        </w:rPr>
        <w:t>__________________</w:t>
      </w:r>
    </w:p>
    <w:p w:rsidR="00444A5F" w:rsidRDefault="00444A5F" w:rsidP="00E943C0">
      <w:pPr>
        <w:pStyle w:val="libFootnote0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1</w:t>
      </w:r>
      <w:r>
        <w:rPr>
          <w:rtl/>
        </w:rPr>
        <w:t>) مناقب آل أبي طالب 4 :13.</w:t>
      </w:r>
    </w:p>
    <w:p w:rsidR="00444A5F" w:rsidRDefault="00444A5F" w:rsidP="00E943C0">
      <w:pPr>
        <w:pStyle w:val="libFootnote0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2</w:t>
      </w:r>
      <w:r>
        <w:rPr>
          <w:rtl/>
        </w:rPr>
        <w:t>) مختصر تاريخ دمشق 7 :23.</w:t>
      </w:r>
    </w:p>
    <w:p w:rsidR="00444A5F" w:rsidRDefault="00444A5F" w:rsidP="00E943C0">
      <w:pPr>
        <w:pStyle w:val="libFootnote0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3</w:t>
      </w:r>
      <w:r>
        <w:rPr>
          <w:rtl/>
        </w:rPr>
        <w:t>) شرح نهج البلاغة 16 :10.</w:t>
      </w:r>
    </w:p>
    <w:p w:rsidR="00444A5F" w:rsidRDefault="00444A5F" w:rsidP="00E943C0">
      <w:pPr>
        <w:pStyle w:val="libFootnote0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4</w:t>
      </w:r>
      <w:r>
        <w:rPr>
          <w:rtl/>
        </w:rPr>
        <w:t>) شرح نهج البلاغة 16 : 28.</w:t>
      </w:r>
    </w:p>
    <w:p w:rsidR="00444A5F" w:rsidRDefault="00444A5F" w:rsidP="00CC10EA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الرذائل كما برأك من الفضائل» </w:t>
      </w:r>
      <w:r w:rsidRPr="00E943C0">
        <w:rPr>
          <w:rStyle w:val="libFootnotenumChar"/>
          <w:rtl/>
        </w:rPr>
        <w:t>(</w:t>
      </w:r>
      <w:r w:rsidRPr="00E943C0">
        <w:rPr>
          <w:rStyle w:val="libFootnotenumChar"/>
          <w:rFonts w:hint="cs"/>
          <w:rtl/>
        </w:rPr>
        <w:t>1</w:t>
      </w:r>
      <w:r w:rsidRPr="00E943C0">
        <w:rPr>
          <w:rStyle w:val="libFootnotenumChar"/>
          <w:rtl/>
        </w:rPr>
        <w:t>)</w:t>
      </w:r>
      <w:r>
        <w:rPr>
          <w:rtl/>
        </w:rPr>
        <w:t xml:space="preserve">. وفي مجلس لمعاوية طعن عمرو بن العاص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بالإمام الحسن </w:t>
      </w:r>
      <w:r w:rsidRPr="000E4D5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،فخاطب الإمام </w:t>
      </w:r>
      <w:r w:rsidRPr="000E4D5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معاوية قائلاً : « يا معاوية لا يزال عندك </w:t>
      </w:r>
      <w:r w:rsidR="00C41FD0">
        <w:rPr>
          <w:rFonts w:hint="cs"/>
          <w:rtl/>
        </w:rPr>
        <w:t xml:space="preserve"> </w:t>
      </w:r>
      <w:r>
        <w:rPr>
          <w:rtl/>
        </w:rPr>
        <w:t>عبد راتعا</w:t>
      </w:r>
      <w:r>
        <w:rPr>
          <w:rFonts w:hint="cs"/>
          <w:rtl/>
        </w:rPr>
        <w:t>ً</w:t>
      </w:r>
      <w:r>
        <w:rPr>
          <w:rtl/>
        </w:rPr>
        <w:t xml:space="preserve"> في لحوم الناس ،أما واللهلو شئت ليكونن بيننا ما تتفاقم فيه الأمور ،</w:t>
      </w:r>
      <w:r w:rsidR="00C41FD0">
        <w:rPr>
          <w:rFonts w:hint="cs"/>
          <w:rtl/>
        </w:rPr>
        <w:t xml:space="preserve"> </w:t>
      </w:r>
      <w:r>
        <w:rPr>
          <w:rtl/>
        </w:rPr>
        <w:t>وتحرّج منه الصدور». ثم أنشأ يقول :</w:t>
      </w:r>
    </w:p>
    <w:tbl>
      <w:tblPr>
        <w:tblStyle w:val="TableGrid"/>
        <w:bidiVisual/>
        <w:tblW w:w="5000" w:type="pct"/>
        <w:tblLook w:val="01E0"/>
      </w:tblPr>
      <w:tblGrid>
        <w:gridCol w:w="3642"/>
        <w:gridCol w:w="303"/>
        <w:gridCol w:w="3642"/>
      </w:tblGrid>
      <w:tr w:rsidR="00444A5F" w:rsidTr="00930901">
        <w:tc>
          <w:tcPr>
            <w:tcW w:w="2400" w:type="pct"/>
            <w:shd w:val="clear" w:color="auto" w:fill="auto"/>
          </w:tcPr>
          <w:p w:rsidR="00444A5F" w:rsidRDefault="00444A5F" w:rsidP="00BC7B94">
            <w:pPr>
              <w:pStyle w:val="libPoem"/>
              <w:rPr>
                <w:rtl/>
              </w:rPr>
            </w:pPr>
            <w:r>
              <w:rPr>
                <w:rtl/>
              </w:rPr>
              <w:t>أتأمر يا معاوي عبد سهم</w:t>
            </w:r>
            <w:r w:rsidRPr="00BC7B94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0" w:type="pct"/>
            <w:shd w:val="clear" w:color="auto" w:fill="auto"/>
          </w:tcPr>
          <w:p w:rsidR="00444A5F" w:rsidRDefault="00444A5F" w:rsidP="00930901">
            <w:pPr>
              <w:rPr>
                <w:rtl/>
              </w:rPr>
            </w:pPr>
          </w:p>
        </w:tc>
        <w:tc>
          <w:tcPr>
            <w:tcW w:w="2400" w:type="pct"/>
            <w:shd w:val="clear" w:color="auto" w:fill="auto"/>
          </w:tcPr>
          <w:p w:rsidR="00444A5F" w:rsidRDefault="00444A5F" w:rsidP="00BC7B94">
            <w:pPr>
              <w:pStyle w:val="libPoem"/>
              <w:rPr>
                <w:rtl/>
              </w:rPr>
            </w:pPr>
            <w:r>
              <w:rPr>
                <w:rtl/>
              </w:rPr>
              <w:t>بشتمي والملا منّا شهود</w:t>
            </w:r>
            <w:r w:rsidRPr="00BC7B94">
              <w:rPr>
                <w:rStyle w:val="libPoemTiniChar0"/>
                <w:rtl/>
              </w:rPr>
              <w:br/>
              <w:t> </w:t>
            </w:r>
          </w:p>
        </w:tc>
      </w:tr>
      <w:tr w:rsidR="00444A5F" w:rsidTr="00930901">
        <w:tc>
          <w:tcPr>
            <w:tcW w:w="2400" w:type="pct"/>
          </w:tcPr>
          <w:p w:rsidR="00444A5F" w:rsidRDefault="00444A5F" w:rsidP="00BC7B94">
            <w:pPr>
              <w:pStyle w:val="libPoem"/>
              <w:rPr>
                <w:rtl/>
              </w:rPr>
            </w:pPr>
            <w:r>
              <w:rPr>
                <w:rtl/>
              </w:rPr>
              <w:t>فهل لك من أب كأبي تسامى</w:t>
            </w:r>
            <w:r w:rsidRPr="00BC7B94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0" w:type="pct"/>
          </w:tcPr>
          <w:p w:rsidR="00444A5F" w:rsidRDefault="00444A5F" w:rsidP="00930901">
            <w:pPr>
              <w:rPr>
                <w:rtl/>
              </w:rPr>
            </w:pPr>
          </w:p>
        </w:tc>
        <w:tc>
          <w:tcPr>
            <w:tcW w:w="2400" w:type="pct"/>
          </w:tcPr>
          <w:p w:rsidR="00444A5F" w:rsidRDefault="00444A5F" w:rsidP="00BC7B94">
            <w:pPr>
              <w:pStyle w:val="libPoem"/>
              <w:rPr>
                <w:rtl/>
              </w:rPr>
            </w:pPr>
            <w:r>
              <w:rPr>
                <w:rtl/>
              </w:rPr>
              <w:t>به من قد تسامى أو تكيد</w:t>
            </w:r>
            <w:r w:rsidRPr="00BC7B94">
              <w:rPr>
                <w:rStyle w:val="libPoemTiniChar0"/>
                <w:rtl/>
              </w:rPr>
              <w:br/>
              <w:t> </w:t>
            </w:r>
          </w:p>
        </w:tc>
      </w:tr>
      <w:tr w:rsidR="00444A5F" w:rsidTr="00930901">
        <w:tc>
          <w:tcPr>
            <w:tcW w:w="2400" w:type="pct"/>
          </w:tcPr>
          <w:p w:rsidR="00444A5F" w:rsidRDefault="00444A5F" w:rsidP="00BC7B94">
            <w:pPr>
              <w:pStyle w:val="libPoem"/>
              <w:rPr>
                <w:rtl/>
              </w:rPr>
            </w:pPr>
            <w:r>
              <w:rPr>
                <w:rtl/>
              </w:rPr>
              <w:t>ولا جد كجدي يا ابن حرب</w:t>
            </w:r>
            <w:r w:rsidRPr="00BC7B94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0" w:type="pct"/>
          </w:tcPr>
          <w:p w:rsidR="00444A5F" w:rsidRDefault="00444A5F" w:rsidP="00930901">
            <w:pPr>
              <w:rPr>
                <w:rtl/>
              </w:rPr>
            </w:pPr>
          </w:p>
        </w:tc>
        <w:tc>
          <w:tcPr>
            <w:tcW w:w="2400" w:type="pct"/>
          </w:tcPr>
          <w:p w:rsidR="00444A5F" w:rsidRDefault="00444A5F" w:rsidP="00BC7B94">
            <w:pPr>
              <w:pStyle w:val="libPoem"/>
              <w:rPr>
                <w:rtl/>
              </w:rPr>
            </w:pPr>
            <w:r>
              <w:rPr>
                <w:rtl/>
              </w:rPr>
              <w:t>رسول الله إن ذكر الجدود</w:t>
            </w:r>
            <w:r w:rsidRPr="00BC7B94">
              <w:rPr>
                <w:rStyle w:val="libPoemTiniChar0"/>
                <w:rtl/>
              </w:rPr>
              <w:br/>
              <w:t> </w:t>
            </w:r>
          </w:p>
        </w:tc>
      </w:tr>
      <w:tr w:rsidR="00444A5F" w:rsidTr="00930901">
        <w:tc>
          <w:tcPr>
            <w:tcW w:w="2400" w:type="pct"/>
          </w:tcPr>
          <w:p w:rsidR="00444A5F" w:rsidRDefault="00444A5F" w:rsidP="00BC7B94">
            <w:pPr>
              <w:pStyle w:val="libPoem"/>
              <w:rPr>
                <w:rtl/>
              </w:rPr>
            </w:pPr>
            <w:r>
              <w:rPr>
                <w:rtl/>
              </w:rPr>
              <w:t>ولا أم كأمي من قريش</w:t>
            </w:r>
            <w:r w:rsidRPr="00BC7B94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0" w:type="pct"/>
          </w:tcPr>
          <w:p w:rsidR="00444A5F" w:rsidRDefault="00444A5F" w:rsidP="00930901">
            <w:pPr>
              <w:rPr>
                <w:rtl/>
              </w:rPr>
            </w:pPr>
          </w:p>
        </w:tc>
        <w:tc>
          <w:tcPr>
            <w:tcW w:w="2400" w:type="pct"/>
          </w:tcPr>
          <w:p w:rsidR="00444A5F" w:rsidRDefault="00444A5F" w:rsidP="00BC7B94">
            <w:pPr>
              <w:pStyle w:val="libPoem"/>
              <w:rPr>
                <w:rtl/>
              </w:rPr>
            </w:pPr>
            <w:r>
              <w:rPr>
                <w:rtl/>
              </w:rPr>
              <w:t>إذا ما حصل الحسب التليد</w:t>
            </w:r>
            <w:r w:rsidRPr="00BC7B94">
              <w:rPr>
                <w:rStyle w:val="libPoemTiniChar0"/>
                <w:rtl/>
              </w:rPr>
              <w:br/>
              <w:t> </w:t>
            </w:r>
          </w:p>
        </w:tc>
      </w:tr>
      <w:tr w:rsidR="00444A5F" w:rsidTr="00930901">
        <w:tc>
          <w:tcPr>
            <w:tcW w:w="2400" w:type="pct"/>
          </w:tcPr>
          <w:p w:rsidR="00444A5F" w:rsidRDefault="00444A5F" w:rsidP="00BC7B94">
            <w:pPr>
              <w:pStyle w:val="libPoem"/>
              <w:rPr>
                <w:rtl/>
              </w:rPr>
            </w:pPr>
            <w:r>
              <w:rPr>
                <w:rtl/>
              </w:rPr>
              <w:t>فما مثلي تهكم يا ابن حرب</w:t>
            </w:r>
            <w:r w:rsidRPr="00BC7B94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0" w:type="pct"/>
          </w:tcPr>
          <w:p w:rsidR="00444A5F" w:rsidRDefault="00444A5F" w:rsidP="00930901">
            <w:pPr>
              <w:rPr>
                <w:rtl/>
              </w:rPr>
            </w:pPr>
          </w:p>
        </w:tc>
        <w:tc>
          <w:tcPr>
            <w:tcW w:w="2400" w:type="pct"/>
          </w:tcPr>
          <w:p w:rsidR="00444A5F" w:rsidRDefault="00444A5F" w:rsidP="00BC7B94">
            <w:pPr>
              <w:pStyle w:val="libPoem"/>
              <w:rPr>
                <w:rtl/>
              </w:rPr>
            </w:pPr>
            <w:r>
              <w:rPr>
                <w:rtl/>
              </w:rPr>
              <w:t>ولا مثلي ينهنهه الوعيد</w:t>
            </w:r>
            <w:r w:rsidRPr="00BC7B94">
              <w:rPr>
                <w:rStyle w:val="libPoemTiniChar0"/>
                <w:rtl/>
              </w:rPr>
              <w:br/>
              <w:t> </w:t>
            </w:r>
          </w:p>
        </w:tc>
      </w:tr>
      <w:tr w:rsidR="00444A5F" w:rsidTr="00930901">
        <w:tc>
          <w:tcPr>
            <w:tcW w:w="2400" w:type="pct"/>
          </w:tcPr>
          <w:p w:rsidR="00444A5F" w:rsidRDefault="00444A5F" w:rsidP="00BC7B94">
            <w:pPr>
              <w:pStyle w:val="libPoem"/>
              <w:rPr>
                <w:rtl/>
              </w:rPr>
            </w:pPr>
            <w:r>
              <w:rPr>
                <w:rtl/>
              </w:rPr>
              <w:t>فمهلاً لا تهج منا أمورا</w:t>
            </w:r>
            <w:r>
              <w:rPr>
                <w:rFonts w:hint="cs"/>
                <w:rtl/>
              </w:rPr>
              <w:t>ً</w:t>
            </w:r>
            <w:r w:rsidRPr="00BC7B94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0" w:type="pct"/>
          </w:tcPr>
          <w:p w:rsidR="00444A5F" w:rsidRDefault="00444A5F" w:rsidP="00930901">
            <w:pPr>
              <w:rPr>
                <w:rtl/>
              </w:rPr>
            </w:pPr>
          </w:p>
        </w:tc>
        <w:tc>
          <w:tcPr>
            <w:tcW w:w="2400" w:type="pct"/>
          </w:tcPr>
          <w:p w:rsidR="00444A5F" w:rsidRDefault="00444A5F" w:rsidP="00BC7B94">
            <w:pPr>
              <w:pStyle w:val="libPoem"/>
              <w:rPr>
                <w:rtl/>
              </w:rPr>
            </w:pPr>
            <w:r>
              <w:rPr>
                <w:rtl/>
              </w:rPr>
              <w:t>يشيب لهولها الطفل الوليد</w:t>
            </w:r>
            <w:r w:rsidRPr="00E943C0">
              <w:rPr>
                <w:rStyle w:val="libFootnotenumChar"/>
                <w:rtl/>
              </w:rPr>
              <w:t>(</w:t>
            </w:r>
            <w:r w:rsidRPr="00E943C0">
              <w:rPr>
                <w:rStyle w:val="libFootnotenumChar"/>
                <w:rFonts w:hint="cs"/>
                <w:rtl/>
              </w:rPr>
              <w:t>2</w:t>
            </w:r>
            <w:r w:rsidRPr="00E943C0">
              <w:rPr>
                <w:rStyle w:val="libFootnotenumChar"/>
                <w:rtl/>
              </w:rPr>
              <w:t>)</w:t>
            </w:r>
            <w:r w:rsidRPr="00BC7B94">
              <w:rPr>
                <w:rStyle w:val="libPoemTiniChar0"/>
                <w:rtl/>
              </w:rPr>
              <w:br/>
              <w:t> </w:t>
            </w:r>
          </w:p>
        </w:tc>
      </w:tr>
    </w:tbl>
    <w:p w:rsidR="00444A5F" w:rsidRDefault="00444A5F" w:rsidP="000E59B4">
      <w:pPr>
        <w:pStyle w:val="libNormal"/>
        <w:rPr>
          <w:rtl/>
        </w:rPr>
      </w:pPr>
      <w:r>
        <w:rPr>
          <w:rtl/>
        </w:rPr>
        <w:t xml:space="preserve">أمّا الشجاعة في ميدان القتال فقد شهدت له معارك الجمل وصفين ،ففي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معركة الجمل قال الإمام علي </w:t>
      </w:r>
      <w:r w:rsidRPr="000E4D5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لمحمد : « أي بنيّ خذ الراية ،فابتدر الحسن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والحسين ليأخذاها ،فأخرهما عنها» </w:t>
      </w:r>
      <w:r w:rsidRPr="00E943C0">
        <w:rPr>
          <w:rStyle w:val="libFootnotenumChar"/>
          <w:rtl/>
        </w:rPr>
        <w:t>(</w:t>
      </w:r>
      <w:r w:rsidRPr="00E943C0">
        <w:rPr>
          <w:rStyle w:val="libFootnotenumChar"/>
          <w:rFonts w:hint="cs"/>
          <w:rtl/>
        </w:rPr>
        <w:t>3</w:t>
      </w:r>
      <w:r w:rsidRPr="00E943C0">
        <w:rPr>
          <w:rStyle w:val="libFootnotenumChar"/>
          <w:rtl/>
        </w:rPr>
        <w:t>)</w:t>
      </w:r>
      <w:r>
        <w:rPr>
          <w:rtl/>
        </w:rPr>
        <w:t xml:space="preserve">. وفي معركة صفين صرّح الإمام علي </w:t>
      </w:r>
      <w:r w:rsidRPr="000E4D50">
        <w:rPr>
          <w:rStyle w:val="libAlaemChar"/>
          <w:rFonts w:hint="cs"/>
          <w:rtl/>
        </w:rPr>
        <w:t>عليه‌السلام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بذلك فقال : « ولقد هممت بالاقدام على القوم فنظرت إلى هذين قد ابتدراني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ـيعني الحسن والحسينـونظرت إلى هذين قد استقدمانيـيعني عبد الله بن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جعفر ومحمد بن عليـفعلمت أنّ هذين إن هلكا انقطع نسل محمد من هذه الأمة ،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فكرهت ذلك ، وأشفقت على هذين أن يهلكا» </w:t>
      </w:r>
      <w:r w:rsidRPr="00E943C0">
        <w:rPr>
          <w:rStyle w:val="libFootnotenumChar"/>
          <w:rtl/>
        </w:rPr>
        <w:t>(</w:t>
      </w:r>
      <w:r w:rsidRPr="00E943C0">
        <w:rPr>
          <w:rStyle w:val="libFootnotenumChar"/>
          <w:rFonts w:hint="cs"/>
          <w:rtl/>
        </w:rPr>
        <w:t>4</w:t>
      </w:r>
      <w:r w:rsidRPr="00E943C0">
        <w:rPr>
          <w:rStyle w:val="libFootnotenumChar"/>
          <w:rtl/>
        </w:rPr>
        <w:t>)</w:t>
      </w:r>
      <w:r>
        <w:rPr>
          <w:rtl/>
        </w:rPr>
        <w:t xml:space="preserve">. وكان علي </w:t>
      </w:r>
      <w:r w:rsidRPr="000E4D5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قد جعل الإمام </w:t>
      </w:r>
      <w:r w:rsidR="00C41FD0">
        <w:rPr>
          <w:rFonts w:hint="cs"/>
          <w:rtl/>
        </w:rPr>
        <w:t xml:space="preserve"> </w:t>
      </w:r>
      <w:r>
        <w:rPr>
          <w:rtl/>
        </w:rPr>
        <w:t>الحسن على قلب جيشه ، كما ورد في كتب التاريخ</w:t>
      </w:r>
      <w:r w:rsidRPr="00E943C0">
        <w:rPr>
          <w:rStyle w:val="libFootnotenumChar"/>
          <w:rtl/>
        </w:rPr>
        <w:t>(</w:t>
      </w:r>
      <w:r w:rsidRPr="00E943C0">
        <w:rPr>
          <w:rStyle w:val="libFootnotenumChar"/>
          <w:rFonts w:hint="cs"/>
          <w:rtl/>
        </w:rPr>
        <w:t>5</w:t>
      </w:r>
      <w:r w:rsidRPr="00E943C0">
        <w:rPr>
          <w:rStyle w:val="libFootnotenumChar"/>
          <w:rtl/>
        </w:rPr>
        <w:t>)</w:t>
      </w:r>
      <w:r>
        <w:rPr>
          <w:rtl/>
        </w:rPr>
        <w:t>.</w:t>
      </w:r>
    </w:p>
    <w:p w:rsidR="006B5772" w:rsidRDefault="006B5772" w:rsidP="00FD016A">
      <w:pPr>
        <w:pStyle w:val="libNormal"/>
        <w:rPr>
          <w:rtl/>
        </w:rPr>
      </w:pPr>
    </w:p>
    <w:p w:rsidR="00444A5F" w:rsidRDefault="006B5772" w:rsidP="006B5772">
      <w:pPr>
        <w:pStyle w:val="libLine"/>
        <w:rPr>
          <w:rtl/>
        </w:rPr>
      </w:pPr>
      <w:r>
        <w:rPr>
          <w:rtl/>
        </w:rPr>
        <w:t>__________________</w:t>
      </w:r>
    </w:p>
    <w:p w:rsidR="00444A5F" w:rsidRDefault="00444A5F" w:rsidP="00E943C0">
      <w:pPr>
        <w:pStyle w:val="libFootnote0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1</w:t>
      </w:r>
      <w:r>
        <w:rPr>
          <w:rtl/>
        </w:rPr>
        <w:t>) حياة الإمام الحسن 2 :306.</w:t>
      </w:r>
    </w:p>
    <w:p w:rsidR="00444A5F" w:rsidRDefault="00444A5F" w:rsidP="00E943C0">
      <w:pPr>
        <w:pStyle w:val="libFootnote0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2</w:t>
      </w:r>
      <w:r>
        <w:rPr>
          <w:rtl/>
        </w:rPr>
        <w:t xml:space="preserve">) حياة الإمام الحسن </w:t>
      </w:r>
      <w:r w:rsidRPr="000E4D5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2 :307.</w:t>
      </w:r>
    </w:p>
    <w:p w:rsidR="00444A5F" w:rsidRDefault="00444A5F" w:rsidP="00E943C0">
      <w:pPr>
        <w:pStyle w:val="libFootnote0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3</w:t>
      </w:r>
      <w:r>
        <w:rPr>
          <w:rtl/>
        </w:rPr>
        <w:t>) الإمامة والسياسة 1 :75.</w:t>
      </w:r>
    </w:p>
    <w:p w:rsidR="00444A5F" w:rsidRDefault="00444A5F" w:rsidP="00E943C0">
      <w:pPr>
        <w:pStyle w:val="libFootnote0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4</w:t>
      </w:r>
      <w:r>
        <w:rPr>
          <w:rtl/>
        </w:rPr>
        <w:t>) وقعة صفين : 530.</w:t>
      </w:r>
    </w:p>
    <w:p w:rsidR="00444A5F" w:rsidRDefault="00444A5F" w:rsidP="00E943C0">
      <w:pPr>
        <w:pStyle w:val="libFootnote0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5</w:t>
      </w:r>
      <w:r>
        <w:rPr>
          <w:rtl/>
        </w:rPr>
        <w:t>) الإمامة والسياسة 1 : 104.</w:t>
      </w:r>
    </w:p>
    <w:p w:rsidR="00444A5F" w:rsidRDefault="00444A5F" w:rsidP="000E59B4">
      <w:pPr>
        <w:pStyle w:val="libNormal"/>
        <w:rPr>
          <w:rtl/>
        </w:rPr>
      </w:pPr>
      <w:r>
        <w:rPr>
          <w:rtl/>
        </w:rPr>
        <w:br w:type="page"/>
      </w:r>
      <w:r w:rsidRPr="000E4D50">
        <w:rPr>
          <w:rStyle w:val="libBold2Char"/>
          <w:rtl/>
        </w:rPr>
        <w:lastRenderedPageBreak/>
        <w:t>8ـالتواضع :</w:t>
      </w:r>
      <w:r>
        <w:rPr>
          <w:rtl/>
        </w:rPr>
        <w:t xml:space="preserve">إنّ مهمة القائد أو الإمام هي هداية الناس واصلاحهم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وتقرير مفاهيم وقيم الإسلام في عقولهم وقلوبهم وارادتهم وممارساتهم ،وهذه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المهمة تتطلب الاختلاط معهم ومشاركتهم في نشاطاتهم وفعالياتهم ،وهي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بأجمعها تعبير عن التواضع وعدم التعالي ،وبهذا التواضع يمتلك القائد عقول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وقلوب الناس بعد اطلاعه على همومهم ومشاكلهم وعلى درجة قربهم وبعدهم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عن المنهج الإسلامي ،وقد اتصف الإمام الحسن </w:t>
      </w:r>
      <w:r w:rsidRPr="000E4D5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بهذه الصفة حتى</w:t>
      </w:r>
      <w:r w:rsidRPr="00B53C6A">
        <w:rPr>
          <w:rtl/>
        </w:rPr>
        <w:t>ٰ</w:t>
      </w:r>
      <w:r>
        <w:rPr>
          <w:rtl/>
        </w:rPr>
        <w:t xml:space="preserve"> كانت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خلقاً دائماً له ،ومن تواضعه أنّه « مرّ على فقراء وقد وضعوا كسيرات على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الأرض وهم قعود يلتقطونها ويأكلونها ،فقالوا له :هلمّ يا ابن بنت رسول الله إلى </w:t>
      </w:r>
      <w:r w:rsidR="00C41FD0">
        <w:rPr>
          <w:rFonts w:hint="cs"/>
          <w:rtl/>
        </w:rPr>
        <w:t xml:space="preserve"> </w:t>
      </w:r>
      <w:r>
        <w:rPr>
          <w:rtl/>
        </w:rPr>
        <w:t>الغداء ،فنزل وقال :</w:t>
      </w:r>
      <w:r w:rsidRPr="00B53C6A">
        <w:rPr>
          <w:rFonts w:hint="cs"/>
          <w:rtl/>
        </w:rPr>
        <w:t xml:space="preserve">( </w:t>
      </w:r>
      <w:r w:rsidRPr="00B53C6A">
        <w:rPr>
          <w:rtl/>
        </w:rPr>
        <w:t>إنّ الله لا يحب المتكبرين</w:t>
      </w:r>
      <w:r w:rsidRPr="00B53C6A">
        <w:rPr>
          <w:rFonts w:hint="cs"/>
          <w:rtl/>
        </w:rPr>
        <w:t xml:space="preserve"> )</w:t>
      </w:r>
      <w:r>
        <w:rPr>
          <w:rtl/>
        </w:rPr>
        <w:t xml:space="preserve"> ،وجعل يأكل معهم حتى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اكتفوا والزاد على حاله ببركته </w:t>
      </w:r>
      <w:r w:rsidRPr="000E4D5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ثم دعاهم إلى ضيافته وأطعمهم وكساهم» </w:t>
      </w:r>
      <w:r w:rsidRPr="00E943C0">
        <w:rPr>
          <w:rStyle w:val="libFootnotenumChar"/>
          <w:rtl/>
        </w:rPr>
        <w:t>(</w:t>
      </w:r>
      <w:r w:rsidRPr="00E943C0">
        <w:rPr>
          <w:rStyle w:val="libFootnotenumChar"/>
          <w:rFonts w:hint="cs"/>
          <w:rtl/>
        </w:rPr>
        <w:t>1</w:t>
      </w:r>
      <w:r w:rsidRPr="00E943C0">
        <w:rPr>
          <w:rStyle w:val="libFootnotenumChar"/>
          <w:rtl/>
        </w:rPr>
        <w:t>)</w:t>
      </w:r>
      <w:r>
        <w:rPr>
          <w:rtl/>
        </w:rPr>
        <w:t>.</w:t>
      </w:r>
      <w:r w:rsidR="00C41FD0">
        <w:rPr>
          <w:rFonts w:hint="cs"/>
          <w:rtl/>
        </w:rPr>
        <w:t xml:space="preserve"> </w:t>
      </w:r>
      <w:r>
        <w:rPr>
          <w:rtl/>
        </w:rPr>
        <w:t>ومرّ بصبيان يأكلون كسرا</w:t>
      </w:r>
      <w:r>
        <w:rPr>
          <w:rFonts w:hint="cs"/>
          <w:rtl/>
        </w:rPr>
        <w:t>ً</w:t>
      </w:r>
      <w:r>
        <w:rPr>
          <w:rtl/>
        </w:rPr>
        <w:t xml:space="preserve"> من الخبز فاستضافوه فنزل وأكل معهم ،ثم حملهم إلى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منزله وأطعمهم وكساهم وقال : « اليد لهم لأنّهم لم يجدوا غير ما أطعموني ،ونحن </w:t>
      </w:r>
      <w:r w:rsidR="00C41FD0">
        <w:rPr>
          <w:rFonts w:hint="cs"/>
          <w:rtl/>
        </w:rPr>
        <w:t xml:space="preserve"> </w:t>
      </w:r>
      <w:r>
        <w:rPr>
          <w:rtl/>
        </w:rPr>
        <w:t>نجد كثيرا</w:t>
      </w:r>
      <w:r>
        <w:rPr>
          <w:rFonts w:hint="cs"/>
          <w:rtl/>
        </w:rPr>
        <w:t>ً</w:t>
      </w:r>
      <w:r>
        <w:rPr>
          <w:rtl/>
        </w:rPr>
        <w:t xml:space="preserve"> مما أعطيناهم» </w:t>
      </w:r>
      <w:r w:rsidRPr="00E943C0">
        <w:rPr>
          <w:rStyle w:val="libFootnotenumChar"/>
          <w:rtl/>
        </w:rPr>
        <w:t>(</w:t>
      </w:r>
      <w:r w:rsidRPr="00E943C0">
        <w:rPr>
          <w:rStyle w:val="libFootnotenumChar"/>
          <w:rFonts w:hint="cs"/>
          <w:rtl/>
        </w:rPr>
        <w:t>2</w:t>
      </w:r>
      <w:r w:rsidRPr="00E943C0">
        <w:rPr>
          <w:rStyle w:val="libFootnotenumChar"/>
          <w:rtl/>
        </w:rPr>
        <w:t>)</w:t>
      </w:r>
      <w:r>
        <w:rPr>
          <w:rtl/>
        </w:rPr>
        <w:t>.</w:t>
      </w:r>
    </w:p>
    <w:p w:rsidR="006B5772" w:rsidRDefault="00444A5F" w:rsidP="00FD016A">
      <w:pPr>
        <w:pStyle w:val="libNormal"/>
        <w:rPr>
          <w:rtl/>
        </w:rPr>
      </w:pPr>
      <w:r w:rsidRPr="000E4D50">
        <w:rPr>
          <w:rStyle w:val="libBold2Char"/>
          <w:rtl/>
        </w:rPr>
        <w:t>9ـالحلم واستيعاب المخالفين :</w:t>
      </w:r>
      <w:r>
        <w:rPr>
          <w:rtl/>
        </w:rPr>
        <w:t xml:space="preserve">الحلم وإستيعاب المخالفين صفة أساسية </w:t>
      </w:r>
      <w:r w:rsidR="00C41FD0">
        <w:rPr>
          <w:rFonts w:hint="cs"/>
          <w:rtl/>
        </w:rPr>
        <w:t xml:space="preserve"> </w:t>
      </w:r>
      <w:r>
        <w:rPr>
          <w:rtl/>
        </w:rPr>
        <w:t>في حركة القائد الإسلامي ،لأنّه يواجه أصنافا</w:t>
      </w:r>
      <w:r>
        <w:rPr>
          <w:rFonts w:hint="cs"/>
          <w:rtl/>
        </w:rPr>
        <w:t>ً</w:t>
      </w:r>
      <w:r>
        <w:rPr>
          <w:rtl/>
        </w:rPr>
        <w:t xml:space="preserve"> من الناس يختلفون في أفكارهم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وتصوراتهم ومواقفهم ، فلا يمكن التأثير عليهم وهدايتهم إلاّ بالحلم والصبر على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أخطائهم ومساوئهم ، وقد اتصف الإمام الحسن </w:t>
      </w:r>
      <w:r w:rsidRPr="000E4D5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بهذه الصفة وكانت ملازمة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له. روي انّه « قدم المدينة رجل كان يبغض عليا </w:t>
      </w:r>
      <w:r w:rsidRPr="000E4D5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فانقطع ولم يبقَ معه زاد ولا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راحلة فشكى حاله إلى بعض أهل المدينة فدله على الحسن ، وقيل له : لا تجد </w:t>
      </w:r>
      <w:r w:rsidR="00C41FD0">
        <w:rPr>
          <w:rFonts w:hint="cs"/>
          <w:rtl/>
        </w:rPr>
        <w:t xml:space="preserve"> </w:t>
      </w:r>
      <w:r>
        <w:rPr>
          <w:rtl/>
        </w:rPr>
        <w:t>خيرا</w:t>
      </w:r>
      <w:r>
        <w:rPr>
          <w:rFonts w:hint="cs"/>
          <w:rtl/>
        </w:rPr>
        <w:t>ً</w:t>
      </w:r>
      <w:r>
        <w:rPr>
          <w:rtl/>
        </w:rPr>
        <w:t xml:space="preserve"> منه فجاءه وشكى إليه أمره ، فأمر له بزاد وراحلة ، فقال الرجل : الله أعلم</w:t>
      </w:r>
      <w:r w:rsidR="00C41FD0">
        <w:rPr>
          <w:rFonts w:hint="cs"/>
          <w:rtl/>
        </w:rPr>
        <w:t xml:space="preserve"> </w:t>
      </w:r>
    </w:p>
    <w:p w:rsidR="00444A5F" w:rsidRPr="00296D77" w:rsidRDefault="006B5772" w:rsidP="006B5772">
      <w:pPr>
        <w:pStyle w:val="libLine"/>
        <w:rPr>
          <w:rtl/>
        </w:rPr>
      </w:pPr>
      <w:r>
        <w:rPr>
          <w:rtl/>
        </w:rPr>
        <w:t>__________________</w:t>
      </w:r>
    </w:p>
    <w:p w:rsidR="00444A5F" w:rsidRDefault="00444A5F" w:rsidP="00E943C0">
      <w:pPr>
        <w:pStyle w:val="libFootnote0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1</w:t>
      </w:r>
      <w:r>
        <w:rPr>
          <w:rtl/>
        </w:rPr>
        <w:t>) بحار الأنوار 43 :352 / 28.</w:t>
      </w:r>
    </w:p>
    <w:p w:rsidR="00444A5F" w:rsidRDefault="00444A5F" w:rsidP="00E943C0">
      <w:pPr>
        <w:pStyle w:val="libFootnote0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2</w:t>
      </w:r>
      <w:r>
        <w:rPr>
          <w:rtl/>
        </w:rPr>
        <w:t>) اسعاف الراغبين :196.</w:t>
      </w:r>
    </w:p>
    <w:p w:rsidR="00444A5F" w:rsidRDefault="00444A5F" w:rsidP="00E943C0">
      <w:pPr>
        <w:pStyle w:val="libFootnote0"/>
        <w:rPr>
          <w:rtl/>
        </w:rPr>
      </w:pPr>
      <w:r>
        <w:rPr>
          <w:rtl/>
        </w:rPr>
        <w:br w:type="page"/>
      </w:r>
    </w:p>
    <w:p w:rsidR="00444A5F" w:rsidRDefault="00444A5F" w:rsidP="00CC10EA">
      <w:pPr>
        <w:pStyle w:val="libNormal0"/>
        <w:rPr>
          <w:rtl/>
        </w:rPr>
      </w:pPr>
      <w:r>
        <w:rPr>
          <w:rtl/>
        </w:rPr>
        <w:lastRenderedPageBreak/>
        <w:t xml:space="preserve">حيث يجعل رسالته. وقيل للحسن أتاك رجل يبغضك ويبغض أباك فأمرت له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بزاد وراحلة ،فقال :أفلا اشتري عرضي منه بذلك» </w:t>
      </w:r>
      <w:r w:rsidRPr="00E943C0">
        <w:rPr>
          <w:rStyle w:val="libFootnotenumChar"/>
          <w:rtl/>
        </w:rPr>
        <w:t>(1)</w:t>
      </w:r>
      <w:r>
        <w:rPr>
          <w:rtl/>
        </w:rPr>
        <w:t xml:space="preserve">. وروى المبرد وابن </w:t>
      </w:r>
      <w:r w:rsidR="00C41FD0">
        <w:rPr>
          <w:rFonts w:hint="cs"/>
          <w:rtl/>
        </w:rPr>
        <w:t xml:space="preserve"> </w:t>
      </w:r>
      <w:r>
        <w:rPr>
          <w:rtl/>
        </w:rPr>
        <w:t>عائشة : « أنّ شاميا</w:t>
      </w:r>
      <w:r>
        <w:rPr>
          <w:rFonts w:hint="cs"/>
          <w:rtl/>
        </w:rPr>
        <w:t>ً</w:t>
      </w:r>
      <w:r>
        <w:rPr>
          <w:rtl/>
        </w:rPr>
        <w:t xml:space="preserve"> رآه راكبا</w:t>
      </w:r>
      <w:r>
        <w:rPr>
          <w:rFonts w:hint="cs"/>
          <w:rtl/>
        </w:rPr>
        <w:t>ً</w:t>
      </w:r>
      <w:r>
        <w:rPr>
          <w:rtl/>
        </w:rPr>
        <w:t xml:space="preserve"> فجعل يلعنه والحسن لا يردّ ،فلما فرغ أقبل الحسن </w:t>
      </w:r>
      <w:r w:rsidR="00C41FD0">
        <w:rPr>
          <w:rFonts w:hint="cs"/>
          <w:rtl/>
        </w:rPr>
        <w:t xml:space="preserve"> </w:t>
      </w:r>
      <w:r>
        <w:rPr>
          <w:rtl/>
        </w:rPr>
        <w:t>عليه فسلم عليه وضحك ،وقال :أيها الشيخ اظنك غريبا</w:t>
      </w:r>
      <w:r>
        <w:rPr>
          <w:rFonts w:hint="cs"/>
          <w:rtl/>
        </w:rPr>
        <w:t>ً</w:t>
      </w:r>
      <w:r>
        <w:rPr>
          <w:rtl/>
        </w:rPr>
        <w:t xml:space="preserve"> ولعلّك شبهت ،فلو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استعتبتنا أعتبناك ولو سألتنا أعطيناك ،ولو استرشدتنا أرشدناك ،ولو استحملتنا </w:t>
      </w:r>
      <w:r w:rsidR="00C41FD0">
        <w:rPr>
          <w:rFonts w:hint="cs"/>
          <w:rtl/>
        </w:rPr>
        <w:t xml:space="preserve"> </w:t>
      </w:r>
      <w:r>
        <w:rPr>
          <w:rtl/>
        </w:rPr>
        <w:t>حملناك ،وإن كنت جائعا</w:t>
      </w:r>
      <w:r>
        <w:rPr>
          <w:rFonts w:hint="cs"/>
          <w:rtl/>
        </w:rPr>
        <w:t>ً</w:t>
      </w:r>
      <w:r>
        <w:rPr>
          <w:rtl/>
        </w:rPr>
        <w:t xml:space="preserve"> أشبعناك ،وإن كنت عريانا كسوناك ،وإن كنت محتاجا</w:t>
      </w:r>
      <w:r>
        <w:rPr>
          <w:rFonts w:hint="cs"/>
          <w:rtl/>
        </w:rPr>
        <w:t>ً</w:t>
      </w:r>
      <w:r w:rsidR="00C41FD0">
        <w:rPr>
          <w:rFonts w:hint="cs"/>
          <w:rtl/>
        </w:rPr>
        <w:t xml:space="preserve"> </w:t>
      </w:r>
      <w:r>
        <w:rPr>
          <w:rtl/>
        </w:rPr>
        <w:t>أغنيناك وإن كنت طريدا</w:t>
      </w:r>
      <w:r>
        <w:rPr>
          <w:rFonts w:hint="cs"/>
          <w:rtl/>
        </w:rPr>
        <w:t>ً</w:t>
      </w:r>
      <w:r>
        <w:rPr>
          <w:rtl/>
        </w:rPr>
        <w:t xml:space="preserve"> آويناك ،وإن كان لك حاجة قضيناها لك ،فلو حركت رحلك </w:t>
      </w:r>
      <w:r w:rsidR="00C41FD0">
        <w:rPr>
          <w:rFonts w:hint="cs"/>
          <w:rtl/>
        </w:rPr>
        <w:t xml:space="preserve"> </w:t>
      </w:r>
      <w:r>
        <w:rPr>
          <w:rtl/>
        </w:rPr>
        <w:t>إلينا وكنت ضيفنا إلى وقت ارتحالك كان أعود عليك لأنّ لنا موضعا</w:t>
      </w:r>
      <w:r>
        <w:rPr>
          <w:rFonts w:hint="cs"/>
          <w:rtl/>
        </w:rPr>
        <w:t>ً</w:t>
      </w:r>
      <w:r>
        <w:rPr>
          <w:rtl/>
        </w:rPr>
        <w:t xml:space="preserve"> رحبا</w:t>
      </w:r>
      <w:r>
        <w:rPr>
          <w:rFonts w:hint="cs"/>
          <w:rtl/>
        </w:rPr>
        <w:t>ً</w:t>
      </w:r>
      <w:r>
        <w:rPr>
          <w:rtl/>
        </w:rPr>
        <w:t xml:space="preserve"> وجاها</w:t>
      </w:r>
      <w:r>
        <w:rPr>
          <w:rFonts w:hint="cs"/>
          <w:rtl/>
        </w:rPr>
        <w:t>ً</w:t>
      </w:r>
      <w:r w:rsidR="00C41FD0">
        <w:rPr>
          <w:rFonts w:hint="cs"/>
          <w:rtl/>
        </w:rPr>
        <w:t xml:space="preserve"> </w:t>
      </w:r>
      <w:r>
        <w:rPr>
          <w:rtl/>
        </w:rPr>
        <w:t>عريضا</w:t>
      </w:r>
      <w:r>
        <w:rPr>
          <w:rFonts w:hint="cs"/>
          <w:rtl/>
        </w:rPr>
        <w:t>ً</w:t>
      </w:r>
      <w:r>
        <w:rPr>
          <w:rtl/>
        </w:rPr>
        <w:t xml:space="preserve"> ومالاً كبيرا</w:t>
      </w:r>
      <w:r>
        <w:rPr>
          <w:rFonts w:hint="cs"/>
          <w:rtl/>
        </w:rPr>
        <w:t>ً</w:t>
      </w:r>
      <w:r>
        <w:rPr>
          <w:rtl/>
        </w:rPr>
        <w:t xml:space="preserve">. فلما سمع الرجل كلامه بكى ثم قال :أشهد أنك خليفة الله في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أرضه ، الله أعلم حيث يجعل رسالاته ،وكنت أنت وأبوك أبغض خلق الله إليّ </w:t>
      </w:r>
      <w:r w:rsidR="00C41FD0">
        <w:rPr>
          <w:rFonts w:hint="cs"/>
          <w:rtl/>
        </w:rPr>
        <w:t xml:space="preserve"> </w:t>
      </w:r>
      <w:r>
        <w:rPr>
          <w:rtl/>
        </w:rPr>
        <w:t>والآن أنت أحبّ الله إليّ ،وحول رحله إليه وكان ضيفه إلى أن ارتحل وصار معتقدا</w:t>
      </w:r>
      <w:r>
        <w:rPr>
          <w:rFonts w:hint="cs"/>
          <w:rtl/>
        </w:rPr>
        <w:t>ً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لمحبتهم» </w:t>
      </w:r>
      <w:r w:rsidRPr="00E943C0">
        <w:rPr>
          <w:rStyle w:val="libFootnotenumChar"/>
          <w:rtl/>
        </w:rPr>
        <w:t>(2)</w:t>
      </w:r>
      <w:r>
        <w:rPr>
          <w:rtl/>
        </w:rPr>
        <w:t xml:space="preserve">. وروي إنّ اللعين ابن اللعين مروان بن الحكم شتم الحسن بن علي </w:t>
      </w:r>
      <w:r w:rsidRPr="000E4D50">
        <w:rPr>
          <w:rStyle w:val="libAlaemChar"/>
          <w:rFonts w:hint="cs"/>
          <w:rtl/>
        </w:rPr>
        <w:t>عليهما‌السلام</w:t>
      </w:r>
      <w:r w:rsidR="00C41FD0">
        <w:rPr>
          <w:rFonts w:hint="cs"/>
          <w:rtl/>
        </w:rPr>
        <w:t xml:space="preserve"> </w:t>
      </w:r>
      <w:r>
        <w:rPr>
          <w:rtl/>
        </w:rPr>
        <w:t>فلمافرغ قال الحسن : « إنّي واللهلا أمحو عنك شيئا</w:t>
      </w:r>
      <w:r>
        <w:rPr>
          <w:rFonts w:hint="cs"/>
          <w:rtl/>
        </w:rPr>
        <w:t>ً</w:t>
      </w:r>
      <w:r>
        <w:rPr>
          <w:rtl/>
        </w:rPr>
        <w:t xml:space="preserve"> ،ولكن مهّدك الله فلئن كنت صادقا</w:t>
      </w:r>
      <w:r>
        <w:rPr>
          <w:rFonts w:hint="cs"/>
          <w:rtl/>
        </w:rPr>
        <w:t>ً</w:t>
      </w:r>
      <w:r w:rsidR="00C41FD0">
        <w:rPr>
          <w:rFonts w:hint="cs"/>
          <w:rtl/>
        </w:rPr>
        <w:t xml:space="preserve"> </w:t>
      </w:r>
      <w:r>
        <w:rPr>
          <w:rtl/>
        </w:rPr>
        <w:t>فجزاك الله بصدقك ،ولئن كنت كاذبا</w:t>
      </w:r>
      <w:r>
        <w:rPr>
          <w:rFonts w:hint="cs"/>
          <w:rtl/>
        </w:rPr>
        <w:t>ً</w:t>
      </w:r>
      <w:r>
        <w:rPr>
          <w:rtl/>
        </w:rPr>
        <w:t xml:space="preserve"> فجزاك الله بكذبك ،واللهأشدّ نقمة منّي» </w:t>
      </w:r>
      <w:r w:rsidRPr="00E943C0">
        <w:rPr>
          <w:rStyle w:val="libFootnotenumChar"/>
          <w:rtl/>
        </w:rPr>
        <w:t>(3)</w:t>
      </w:r>
      <w:r>
        <w:rPr>
          <w:rtl/>
        </w:rPr>
        <w:t>.</w:t>
      </w:r>
    </w:p>
    <w:p w:rsidR="006B5772" w:rsidRDefault="00444A5F" w:rsidP="00FD016A">
      <w:pPr>
        <w:pStyle w:val="libNormal"/>
        <w:rPr>
          <w:rtl/>
        </w:rPr>
      </w:pPr>
      <w:r w:rsidRPr="000E4D50">
        <w:rPr>
          <w:rStyle w:val="libBold2Char"/>
          <w:rtl/>
        </w:rPr>
        <w:t>10 ـ الرفق والمداراة :</w:t>
      </w:r>
      <w:r>
        <w:rPr>
          <w:rtl/>
        </w:rPr>
        <w:t xml:space="preserve">الرفق بالناس ومداراتهم من أساسيات اصلاحهم </w:t>
      </w:r>
      <w:r w:rsidR="00C41FD0">
        <w:rPr>
          <w:rFonts w:hint="cs"/>
          <w:rtl/>
        </w:rPr>
        <w:t xml:space="preserve"> </w:t>
      </w:r>
      <w:r>
        <w:rPr>
          <w:rtl/>
        </w:rPr>
        <w:t>وهدايتهم؛ لأنّ الإنسان غالبا</w:t>
      </w:r>
      <w:r>
        <w:rPr>
          <w:rFonts w:hint="cs"/>
          <w:rtl/>
        </w:rPr>
        <w:t>ً</w:t>
      </w:r>
      <w:r>
        <w:rPr>
          <w:rtl/>
        </w:rPr>
        <w:t xml:space="preserve"> ما يأنس بآرائه وأفكاره ومواقفه وممارساته حتى </w:t>
      </w:r>
      <w:r w:rsidR="00C41FD0">
        <w:rPr>
          <w:rFonts w:hint="cs"/>
          <w:rtl/>
        </w:rPr>
        <w:t xml:space="preserve"> </w:t>
      </w:r>
      <w:r>
        <w:rPr>
          <w:rtl/>
        </w:rPr>
        <w:t>تصبح جزءً من كيانه يرى فيها كرامته وكبرياءه ، ولا يتنازل عنها أحيانا</w:t>
      </w:r>
      <w:r>
        <w:rPr>
          <w:rFonts w:hint="cs"/>
          <w:rtl/>
        </w:rPr>
        <w:t xml:space="preserve">ً </w:t>
      </w:r>
      <w:r>
        <w:rPr>
          <w:rtl/>
        </w:rPr>
        <w:t xml:space="preserve">؛ لأنّه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يرى في ذلك تنازلاً عن كرامته ، ولهذا فالتعامل ينبغي أن يكون بهدوء ورفق ،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حتى يتأثر بالموعظة فيصلح أفكاره أو ممارساته ، وقد اتصف الإمام الحسن </w:t>
      </w:r>
      <w:r w:rsidRPr="000E4D50">
        <w:rPr>
          <w:rStyle w:val="libAlaemChar"/>
          <w:rFonts w:hint="cs"/>
          <w:rtl/>
        </w:rPr>
        <w:t>عليه‌السلام</w:t>
      </w:r>
      <w:r w:rsidR="00C41FD0">
        <w:rPr>
          <w:rFonts w:hint="cs"/>
          <w:rtl/>
        </w:rPr>
        <w:t xml:space="preserve"> </w:t>
      </w:r>
      <w:r>
        <w:rPr>
          <w:rtl/>
        </w:rPr>
        <w:t>بهذه الصفة وهي صفة الرفق ومداراة المستويات المتعددة. عن الروياني قال :</w:t>
      </w:r>
      <w:r w:rsidR="00C41FD0">
        <w:rPr>
          <w:rFonts w:hint="cs"/>
          <w:rtl/>
        </w:rPr>
        <w:t xml:space="preserve"> </w:t>
      </w:r>
    </w:p>
    <w:p w:rsidR="00444A5F" w:rsidRPr="00296D77" w:rsidRDefault="006B5772" w:rsidP="006B5772">
      <w:pPr>
        <w:pStyle w:val="libLine"/>
        <w:rPr>
          <w:rtl/>
        </w:rPr>
      </w:pPr>
      <w:r>
        <w:rPr>
          <w:rtl/>
        </w:rPr>
        <w:t>__________________</w:t>
      </w:r>
    </w:p>
    <w:p w:rsidR="00444A5F" w:rsidRDefault="00444A5F" w:rsidP="00E943C0">
      <w:pPr>
        <w:pStyle w:val="libFootnote0"/>
        <w:rPr>
          <w:rtl/>
        </w:rPr>
      </w:pPr>
      <w:r>
        <w:rPr>
          <w:rtl/>
        </w:rPr>
        <w:t>(1) تهذيب تاريخ دمشق الكبير 4 :218.</w:t>
      </w:r>
    </w:p>
    <w:p w:rsidR="00444A5F" w:rsidRDefault="00444A5F" w:rsidP="00E943C0">
      <w:pPr>
        <w:pStyle w:val="libFootnote0"/>
        <w:rPr>
          <w:rtl/>
        </w:rPr>
      </w:pPr>
      <w:r>
        <w:rPr>
          <w:rtl/>
        </w:rPr>
        <w:t>(2) مناقب آل أبي طالب 4 :23.</w:t>
      </w:r>
    </w:p>
    <w:p w:rsidR="00444A5F" w:rsidRDefault="00444A5F" w:rsidP="00E943C0">
      <w:pPr>
        <w:pStyle w:val="libFootnote0"/>
        <w:rPr>
          <w:rtl/>
        </w:rPr>
      </w:pPr>
      <w:r>
        <w:rPr>
          <w:rtl/>
        </w:rPr>
        <w:t>(3) بحار الأنوار 43 :352 / 29.</w:t>
      </w:r>
    </w:p>
    <w:p w:rsidR="00444A5F" w:rsidRDefault="00444A5F" w:rsidP="00E943C0">
      <w:pPr>
        <w:pStyle w:val="libFootnote0"/>
        <w:rPr>
          <w:rtl/>
        </w:rPr>
      </w:pPr>
      <w:r>
        <w:rPr>
          <w:rtl/>
        </w:rPr>
        <w:br w:type="page"/>
      </w:r>
    </w:p>
    <w:p w:rsidR="00444A5F" w:rsidRDefault="00444A5F" w:rsidP="00CC10EA">
      <w:pPr>
        <w:pStyle w:val="libNormal0"/>
        <w:rPr>
          <w:rtl/>
        </w:rPr>
      </w:pPr>
      <w:r>
        <w:rPr>
          <w:rtl/>
        </w:rPr>
        <w:lastRenderedPageBreak/>
        <w:t xml:space="preserve"> « إنّ الحسن والحسين مرّا على شيخ يتوضأ ولا يحسن ،فأخذا في التنازع يقول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كل واحد منهما :أنت لا تحسن الوضوء ،فقالا :أيها الشيخ كن حكما بيننا يتوضأ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كل واحد منّا فتوضئا ثم قالا :أيّنا يحسن؟ قال :كلاكما تحسنان الوضوء ولكن هذا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الشيخ الجاهل هو الذي لم يكن يحسن وقد تعلّم الآن منكما وتاب على يديكما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ببركتكما وشفقتكما على أمّة جدّكما» </w:t>
      </w:r>
      <w:r w:rsidRPr="00E943C0">
        <w:rPr>
          <w:rStyle w:val="libFootnotenumChar"/>
          <w:rtl/>
        </w:rPr>
        <w:t>(1)</w:t>
      </w:r>
      <w:r>
        <w:rPr>
          <w:rtl/>
        </w:rPr>
        <w:t xml:space="preserve">. ومن الرفق والمداراة استخدام الحكمة في </w:t>
      </w:r>
      <w:r w:rsidR="00C41FD0">
        <w:rPr>
          <w:rFonts w:hint="cs"/>
          <w:rtl/>
        </w:rPr>
        <w:t xml:space="preserve"> </w:t>
      </w:r>
      <w:r>
        <w:rPr>
          <w:rtl/>
        </w:rPr>
        <w:t>الموعظة لتكون أكثر تأثيرا</w:t>
      </w:r>
      <w:r>
        <w:rPr>
          <w:rFonts w:hint="cs"/>
          <w:rtl/>
        </w:rPr>
        <w:t>ً</w:t>
      </w:r>
      <w:r>
        <w:rPr>
          <w:rtl/>
        </w:rPr>
        <w:t xml:space="preserve"> في المقابل ،وقد ورد عن الإمام الحسن </w:t>
      </w:r>
      <w:r w:rsidRPr="000E4D5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أنّه « مرّ بشاب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يضحك ،فقال :هل مررت على الصراط؟ قال :لا ،قال :وهل تدري إلى الجنة تصير أم </w:t>
      </w:r>
      <w:r w:rsidR="00C41FD0">
        <w:rPr>
          <w:rFonts w:hint="cs"/>
          <w:rtl/>
        </w:rPr>
        <w:t xml:space="preserve"> </w:t>
      </w:r>
      <w:r>
        <w:rPr>
          <w:rtl/>
        </w:rPr>
        <w:t>إلى النار؟ قال :لا ،قال :فما هذا الضحك؟ فما رؤي هذا الضاحك بعد ضاحكا</w:t>
      </w:r>
      <w:r>
        <w:rPr>
          <w:rFonts w:hint="cs"/>
          <w:rtl/>
        </w:rPr>
        <w:t>ً</w:t>
      </w:r>
      <w:r>
        <w:rPr>
          <w:rtl/>
        </w:rPr>
        <w:t xml:space="preserve">» </w:t>
      </w:r>
      <w:r w:rsidRPr="00E943C0">
        <w:rPr>
          <w:rStyle w:val="libFootnotenumChar"/>
          <w:rtl/>
        </w:rPr>
        <w:t>(2)</w:t>
      </w:r>
      <w:r>
        <w:rPr>
          <w:rtl/>
        </w:rPr>
        <w:t>.</w:t>
      </w:r>
    </w:p>
    <w:p w:rsidR="00444A5F" w:rsidRDefault="00444A5F" w:rsidP="000E59B4">
      <w:pPr>
        <w:pStyle w:val="libNormal"/>
        <w:rPr>
          <w:rtl/>
        </w:rPr>
      </w:pPr>
      <w:r>
        <w:rPr>
          <w:rtl/>
        </w:rPr>
        <w:t xml:space="preserve">ومن رفقه ومداراته لأصحابه الذين لا يدركون حقيقة الموقف الذي </w:t>
      </w:r>
      <w:r w:rsidR="00C41FD0">
        <w:rPr>
          <w:rFonts w:hint="cs"/>
          <w:rtl/>
        </w:rPr>
        <w:t xml:space="preserve"> </w:t>
      </w:r>
      <w:r>
        <w:rPr>
          <w:rtl/>
        </w:rPr>
        <w:t>اتخذه وهو موقف الصلح ،إنّه كان يقابلهم بهدوء ويرد على إساءتهم بلطف.</w:t>
      </w:r>
    </w:p>
    <w:p w:rsidR="00444A5F" w:rsidRDefault="00444A5F" w:rsidP="000E59B4">
      <w:pPr>
        <w:pStyle w:val="libNormal"/>
        <w:rPr>
          <w:rtl/>
        </w:rPr>
      </w:pPr>
      <w:r>
        <w:rPr>
          <w:rtl/>
        </w:rPr>
        <w:t>قال له أبو عامر سفيان بن الليل : « السلام عليك يا مذل المؤمنين!» فقال :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لا تقل ذلك يا أبا عامر ،لست بمذل المؤمنين ،ولكنّي كرهت أن اقتلهم على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الملك» </w:t>
      </w:r>
      <w:r w:rsidRPr="00E943C0">
        <w:rPr>
          <w:rStyle w:val="libFootnotenumChar"/>
          <w:rtl/>
        </w:rPr>
        <w:t>(3)</w:t>
      </w:r>
      <w:r>
        <w:rPr>
          <w:rtl/>
        </w:rPr>
        <w:t>. وقال له مالك بن ضمرة : « السلام عليك يا مسخم وجوه المؤمنين» ،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فقال له </w:t>
      </w:r>
      <w:r w:rsidRPr="000E4D5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: « لا تقل ذلك ،إنّي لما رأيت الناس تركوا ذلك إلاّ أهله خشيت أن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يجتثوا عن وجه الأرض ،فأردت أن يكون للدين في الأرض ناعٍ» </w:t>
      </w:r>
      <w:r w:rsidRPr="00E943C0">
        <w:rPr>
          <w:rStyle w:val="libFootnotenumChar"/>
          <w:rtl/>
        </w:rPr>
        <w:t>(4)</w:t>
      </w:r>
      <w:r>
        <w:rPr>
          <w:rtl/>
        </w:rPr>
        <w:t>. وقيل له :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يا مذلّ المؤمنين ومسوّد الوجوه ،فقال : « لا تعذلوني فإنّ فيها مصلحة» </w:t>
      </w:r>
      <w:r w:rsidRPr="00E943C0">
        <w:rPr>
          <w:rStyle w:val="libFootnotenumChar"/>
          <w:rtl/>
        </w:rPr>
        <w:t>(5)</w:t>
      </w:r>
      <w:r>
        <w:rPr>
          <w:rtl/>
        </w:rPr>
        <w:t>.</w:t>
      </w:r>
    </w:p>
    <w:p w:rsidR="00444A5F" w:rsidRDefault="00444A5F" w:rsidP="000E4D50">
      <w:pPr>
        <w:pStyle w:val="libBold1"/>
        <w:rPr>
          <w:rtl/>
        </w:rPr>
      </w:pPr>
      <w:r>
        <w:rPr>
          <w:rtl/>
        </w:rPr>
        <w:t xml:space="preserve">طائفة من الأقوال بحق الإمام الحسن </w:t>
      </w:r>
      <w:r w:rsidRPr="000E4D5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:</w:t>
      </w:r>
    </w:p>
    <w:p w:rsidR="006B5772" w:rsidRDefault="00444A5F" w:rsidP="00FD016A">
      <w:pPr>
        <w:pStyle w:val="libNormal"/>
        <w:rPr>
          <w:rtl/>
        </w:rPr>
      </w:pPr>
      <w:r>
        <w:t>*</w:t>
      </w:r>
      <w:r>
        <w:rPr>
          <w:rtl/>
        </w:rPr>
        <w:t xml:space="preserve"> الإمام الحسين </w:t>
      </w:r>
      <w:r w:rsidRPr="000E4D5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: « رحمك الله أبا محمد ، إن كنت لتناصر الحقّ مظانه ، وتؤثر الله</w:t>
      </w:r>
      <w:r w:rsidR="00C41FD0">
        <w:rPr>
          <w:rFonts w:hint="cs"/>
          <w:rtl/>
        </w:rPr>
        <w:t xml:space="preserve"> </w:t>
      </w:r>
    </w:p>
    <w:p w:rsidR="00444A5F" w:rsidRPr="00296D77" w:rsidRDefault="006B5772" w:rsidP="006B5772">
      <w:pPr>
        <w:pStyle w:val="libLine"/>
        <w:rPr>
          <w:rtl/>
        </w:rPr>
      </w:pPr>
      <w:r>
        <w:rPr>
          <w:rtl/>
        </w:rPr>
        <w:t>__________________</w:t>
      </w:r>
    </w:p>
    <w:p w:rsidR="00444A5F" w:rsidRDefault="00444A5F" w:rsidP="00E943C0">
      <w:pPr>
        <w:pStyle w:val="libFootnote0"/>
        <w:rPr>
          <w:rtl/>
        </w:rPr>
      </w:pPr>
      <w:r>
        <w:rPr>
          <w:rtl/>
        </w:rPr>
        <w:t>(1) بحار الأنوار 43 :319 / 2.</w:t>
      </w:r>
    </w:p>
    <w:p w:rsidR="00444A5F" w:rsidRDefault="00444A5F" w:rsidP="00E943C0">
      <w:pPr>
        <w:pStyle w:val="libFootnote0"/>
        <w:rPr>
          <w:rtl/>
        </w:rPr>
      </w:pPr>
      <w:r>
        <w:rPr>
          <w:rtl/>
        </w:rPr>
        <w:t>(2) جامع الأخبار / السبزواري ،الحديث :709 ،الفصل 54.</w:t>
      </w:r>
    </w:p>
    <w:p w:rsidR="00444A5F" w:rsidRDefault="00444A5F" w:rsidP="00E943C0">
      <w:pPr>
        <w:pStyle w:val="libFootnote0"/>
        <w:rPr>
          <w:rtl/>
        </w:rPr>
      </w:pPr>
      <w:r>
        <w:rPr>
          <w:rtl/>
        </w:rPr>
        <w:t>(3) المنتظم 5 :184.</w:t>
      </w:r>
    </w:p>
    <w:p w:rsidR="00444A5F" w:rsidRDefault="00444A5F" w:rsidP="00E943C0">
      <w:pPr>
        <w:pStyle w:val="libFootnote0"/>
        <w:rPr>
          <w:rtl/>
        </w:rPr>
      </w:pPr>
      <w:r>
        <w:rPr>
          <w:rtl/>
        </w:rPr>
        <w:t>(4) مختصر تاريخ دمشق 7 :38.</w:t>
      </w:r>
    </w:p>
    <w:p w:rsidR="00444A5F" w:rsidRDefault="00444A5F" w:rsidP="00E943C0">
      <w:pPr>
        <w:pStyle w:val="libFootnote0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5</w:t>
      </w:r>
      <w:r>
        <w:rPr>
          <w:rtl/>
        </w:rPr>
        <w:t>) مناقب آل أبي طالب 4 : 41.</w:t>
      </w:r>
    </w:p>
    <w:p w:rsidR="00444A5F" w:rsidRDefault="00444A5F" w:rsidP="00CC10EA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عندمداحض الباطل في مواطنالتقيةبحسنالروية ، وتستشف جليلمعاظمالدنيا بعين </w:t>
      </w:r>
      <w:r w:rsidR="00C41FD0">
        <w:rPr>
          <w:rFonts w:hint="cs"/>
          <w:rtl/>
        </w:rPr>
        <w:t xml:space="preserve"> </w:t>
      </w:r>
      <w:r>
        <w:rPr>
          <w:rtl/>
        </w:rPr>
        <w:t>لها حاقرة ،وتفيض عليها يدا</w:t>
      </w:r>
      <w:r>
        <w:rPr>
          <w:rFonts w:hint="cs"/>
          <w:rtl/>
        </w:rPr>
        <w:t>ً</w:t>
      </w:r>
      <w:r>
        <w:rPr>
          <w:rtl/>
        </w:rPr>
        <w:t xml:space="preserve"> طاهرة ،وتردع بادرة أعدائك بأيسر المؤنة عليك ،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وأنت ابن سلالة النبوة ،ورضيع لبان الحكمة ،وإلى روح وريحان وجنة نعيم» </w:t>
      </w:r>
      <w:r w:rsidRPr="00E943C0">
        <w:rPr>
          <w:rStyle w:val="libFootnotenumChar"/>
          <w:rtl/>
        </w:rPr>
        <w:t>(1)</w:t>
      </w:r>
      <w:r>
        <w:rPr>
          <w:rtl/>
        </w:rPr>
        <w:t>.</w:t>
      </w:r>
    </w:p>
    <w:p w:rsidR="00444A5F" w:rsidRDefault="00444A5F" w:rsidP="000E59B4">
      <w:pPr>
        <w:pStyle w:val="libNormal"/>
        <w:rPr>
          <w:rtl/>
        </w:rPr>
      </w:pPr>
      <w:r>
        <w:t>*</w:t>
      </w:r>
      <w:r>
        <w:rPr>
          <w:rtl/>
        </w:rPr>
        <w:t xml:space="preserve"> محمد بن الحنفية : « يرحمك الله أبا محمد إن عزت حياتك فقد هدت وفاتك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ولنعم الروح روح تضمنه بدنك ولنعم البدن بدن تضمنه كفنك ،وكيف لا يكون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هكذا وأنت سليل الهدى وحليف أهل التقى وخامس أصحاب الكساء غذتك </w:t>
      </w:r>
      <w:r w:rsidR="00C41FD0">
        <w:rPr>
          <w:rFonts w:hint="cs"/>
          <w:rtl/>
        </w:rPr>
        <w:t xml:space="preserve"> </w:t>
      </w:r>
      <w:r>
        <w:rPr>
          <w:rtl/>
        </w:rPr>
        <w:t>اكفّ الحقّ وربيت في حجور الإسلام ورضعت ثدي الايمان وطبت حيا</w:t>
      </w:r>
      <w:r>
        <w:rPr>
          <w:rFonts w:hint="cs"/>
          <w:rtl/>
        </w:rPr>
        <w:t>ً</w:t>
      </w:r>
      <w:r w:rsidR="00C41FD0">
        <w:rPr>
          <w:rFonts w:hint="cs"/>
          <w:rtl/>
        </w:rPr>
        <w:t xml:space="preserve"> </w:t>
      </w:r>
      <w:r>
        <w:rPr>
          <w:rtl/>
        </w:rPr>
        <w:t>وميتا</w:t>
      </w:r>
      <w:r>
        <w:rPr>
          <w:rFonts w:hint="cs"/>
          <w:rtl/>
        </w:rPr>
        <w:t>ً</w:t>
      </w:r>
      <w:r>
        <w:rPr>
          <w:rtl/>
        </w:rPr>
        <w:t xml:space="preserve">» </w:t>
      </w:r>
      <w:r w:rsidRPr="00E943C0">
        <w:rPr>
          <w:rStyle w:val="libFootnotenumChar"/>
          <w:rtl/>
        </w:rPr>
        <w:t>(2)</w:t>
      </w:r>
      <w:r>
        <w:rPr>
          <w:rtl/>
        </w:rPr>
        <w:t>.</w:t>
      </w:r>
    </w:p>
    <w:p w:rsidR="00444A5F" w:rsidRDefault="00444A5F" w:rsidP="000E59B4">
      <w:pPr>
        <w:pStyle w:val="libNormal"/>
        <w:rPr>
          <w:rtl/>
        </w:rPr>
      </w:pPr>
      <w:r>
        <w:t>*</w:t>
      </w:r>
      <w:r>
        <w:rPr>
          <w:rtl/>
        </w:rPr>
        <w:t xml:space="preserve"> عبداللهبن عمرو بن العاص : « هذا أحبّ أهل الأرض إلى أهل السماء» </w:t>
      </w:r>
      <w:r w:rsidRPr="00E943C0">
        <w:rPr>
          <w:rStyle w:val="libFootnotenumChar"/>
          <w:rtl/>
        </w:rPr>
        <w:t>(3)</w:t>
      </w:r>
      <w:r>
        <w:rPr>
          <w:rtl/>
        </w:rPr>
        <w:t>.</w:t>
      </w:r>
    </w:p>
    <w:p w:rsidR="00444A5F" w:rsidRDefault="00444A5F" w:rsidP="000E59B4">
      <w:pPr>
        <w:pStyle w:val="libNormal"/>
        <w:rPr>
          <w:rtl/>
        </w:rPr>
      </w:pPr>
      <w:r>
        <w:t>*</w:t>
      </w:r>
      <w:r>
        <w:rPr>
          <w:rtl/>
        </w:rPr>
        <w:t xml:space="preserve"> أبو الأسود الدؤلي : « إنّه لهو المهذّب ،قد أصبح من صريح العرب في غر لبابها ،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وكريم محتدها ،وطيب عنصرها» </w:t>
      </w:r>
      <w:r w:rsidRPr="00E943C0">
        <w:rPr>
          <w:rStyle w:val="libFootnotenumChar"/>
          <w:rtl/>
        </w:rPr>
        <w:t>(4)</w:t>
      </w:r>
      <w:r>
        <w:rPr>
          <w:rtl/>
        </w:rPr>
        <w:t>.</w:t>
      </w:r>
    </w:p>
    <w:p w:rsidR="00444A5F" w:rsidRDefault="00444A5F" w:rsidP="000E59B4">
      <w:pPr>
        <w:pStyle w:val="libNormal"/>
        <w:rPr>
          <w:rtl/>
        </w:rPr>
      </w:pPr>
      <w:r>
        <w:t>*</w:t>
      </w:r>
      <w:r>
        <w:rPr>
          <w:rtl/>
        </w:rPr>
        <w:t xml:space="preserve"> لما مات الحسن </w:t>
      </w:r>
      <w:r w:rsidRPr="000E4D5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بكى عدوه الخبيث مروان بن الحكم ،فقال له الحسين </w:t>
      </w:r>
      <w:r w:rsidRPr="000E4D50">
        <w:rPr>
          <w:rStyle w:val="libAlaemChar"/>
          <w:rFonts w:hint="cs"/>
          <w:rtl/>
        </w:rPr>
        <w:t>عليه‌السلام</w:t>
      </w:r>
      <w:r>
        <w:rPr>
          <w:rtl/>
        </w:rPr>
        <w:t>: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 « أتبكيه وقد كنت تجرعه ما تجرّعه؟» فقال : « إني كنت أفعل ذلك إلى أحلم من </w:t>
      </w:r>
      <w:r w:rsidR="00C41FD0">
        <w:rPr>
          <w:rFonts w:hint="cs"/>
          <w:rtl/>
        </w:rPr>
        <w:t xml:space="preserve"> </w:t>
      </w:r>
      <w:r>
        <w:rPr>
          <w:rtl/>
        </w:rPr>
        <w:t>هذا» وأشار بيده إلى الجبل</w:t>
      </w:r>
      <w:r w:rsidRPr="00E943C0">
        <w:rPr>
          <w:rStyle w:val="libFootnotenumChar"/>
          <w:rtl/>
        </w:rPr>
        <w:t>(5)</w:t>
      </w:r>
      <w:r>
        <w:rPr>
          <w:rtl/>
        </w:rPr>
        <w:t>.</w:t>
      </w:r>
    </w:p>
    <w:p w:rsidR="00444A5F" w:rsidRDefault="00444A5F" w:rsidP="000E59B4">
      <w:pPr>
        <w:pStyle w:val="libNormal"/>
        <w:rPr>
          <w:rtl/>
        </w:rPr>
      </w:pPr>
      <w:r>
        <w:t>*</w:t>
      </w:r>
      <w:r>
        <w:rPr>
          <w:rtl/>
        </w:rPr>
        <w:t xml:space="preserve"> وقال أبوبكرة بن عبيدـعندما سمع بموتهـ: « قد أراحه الله من شرّ كثير ،</w:t>
      </w:r>
      <w:r w:rsidR="00C41FD0">
        <w:rPr>
          <w:rFonts w:hint="cs"/>
          <w:rtl/>
        </w:rPr>
        <w:t xml:space="preserve"> </w:t>
      </w:r>
      <w:r>
        <w:rPr>
          <w:rtl/>
        </w:rPr>
        <w:t>وفقد الناس بموته خيرا</w:t>
      </w:r>
      <w:r>
        <w:rPr>
          <w:rFonts w:hint="cs"/>
          <w:rtl/>
        </w:rPr>
        <w:t>ً</w:t>
      </w:r>
      <w:r>
        <w:rPr>
          <w:rtl/>
        </w:rPr>
        <w:t xml:space="preserve"> كثيرا</w:t>
      </w:r>
      <w:r>
        <w:rPr>
          <w:rFonts w:hint="cs"/>
          <w:rtl/>
        </w:rPr>
        <w:t>ً</w:t>
      </w:r>
      <w:r>
        <w:rPr>
          <w:rtl/>
        </w:rPr>
        <w:t xml:space="preserve"> ،يرحم الله حسنا</w:t>
      </w:r>
      <w:r>
        <w:rPr>
          <w:rFonts w:hint="cs"/>
          <w:rtl/>
        </w:rPr>
        <w:t>ً</w:t>
      </w:r>
      <w:r>
        <w:rPr>
          <w:rtl/>
        </w:rPr>
        <w:t xml:space="preserve">» </w:t>
      </w:r>
      <w:r w:rsidRPr="00E943C0">
        <w:rPr>
          <w:rStyle w:val="libFootnotenumChar"/>
          <w:rtl/>
        </w:rPr>
        <w:t>(6)</w:t>
      </w:r>
      <w:r>
        <w:rPr>
          <w:rtl/>
        </w:rPr>
        <w:t>.</w:t>
      </w:r>
    </w:p>
    <w:p w:rsidR="00444A5F" w:rsidRDefault="00444A5F" w:rsidP="000E59B4">
      <w:pPr>
        <w:pStyle w:val="libNormal"/>
        <w:rPr>
          <w:rtl/>
        </w:rPr>
      </w:pPr>
      <w:r>
        <w:t>*</w:t>
      </w:r>
      <w:r>
        <w:rPr>
          <w:rtl/>
        </w:rPr>
        <w:t xml:space="preserve"> وكان ابن الزبير يقول : « والله ما قامت النساء عن مثل الحسن بن علي» </w:t>
      </w:r>
      <w:r w:rsidRPr="00E943C0">
        <w:rPr>
          <w:rStyle w:val="libFootnotenumChar"/>
          <w:rtl/>
        </w:rPr>
        <w:t>(</w:t>
      </w:r>
      <w:r w:rsidRPr="00E943C0">
        <w:rPr>
          <w:rStyle w:val="libFootnotenumChar"/>
          <w:rFonts w:hint="cs"/>
          <w:rtl/>
        </w:rPr>
        <w:t>7</w:t>
      </w:r>
      <w:r w:rsidRPr="00E943C0">
        <w:rPr>
          <w:rStyle w:val="libFootnotenumChar"/>
          <w:rtl/>
        </w:rPr>
        <w:t>)</w:t>
      </w:r>
      <w:r>
        <w:rPr>
          <w:rtl/>
        </w:rPr>
        <w:t>.</w:t>
      </w:r>
    </w:p>
    <w:p w:rsidR="006B5772" w:rsidRDefault="006B5772" w:rsidP="00FD016A">
      <w:pPr>
        <w:pStyle w:val="libNormal"/>
        <w:rPr>
          <w:rtl/>
        </w:rPr>
      </w:pPr>
    </w:p>
    <w:p w:rsidR="00444A5F" w:rsidRDefault="006B5772" w:rsidP="006B5772">
      <w:pPr>
        <w:pStyle w:val="libLine"/>
        <w:rPr>
          <w:rtl/>
        </w:rPr>
      </w:pPr>
      <w:r>
        <w:rPr>
          <w:rtl/>
        </w:rPr>
        <w:t>__________________</w:t>
      </w:r>
    </w:p>
    <w:p w:rsidR="00444A5F" w:rsidRDefault="00444A5F" w:rsidP="00E943C0">
      <w:pPr>
        <w:pStyle w:val="libFootnote0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1</w:t>
      </w:r>
      <w:r>
        <w:rPr>
          <w:rtl/>
        </w:rPr>
        <w:t>) مختصر تاريخ دمشق 7 :46.</w:t>
      </w:r>
    </w:p>
    <w:p w:rsidR="00444A5F" w:rsidRDefault="00444A5F" w:rsidP="00E943C0">
      <w:pPr>
        <w:pStyle w:val="libFootnote0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2</w:t>
      </w:r>
      <w:r>
        <w:rPr>
          <w:rtl/>
        </w:rPr>
        <w:t>) تهذيب تاريخ دمشق الكبير 4 :230.</w:t>
      </w:r>
    </w:p>
    <w:p w:rsidR="00444A5F" w:rsidRDefault="00444A5F" w:rsidP="00E943C0">
      <w:pPr>
        <w:pStyle w:val="libFootnote0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3</w:t>
      </w:r>
      <w:r>
        <w:rPr>
          <w:rtl/>
        </w:rPr>
        <w:t>) مجمع الزوائد 9 :177.</w:t>
      </w:r>
    </w:p>
    <w:p w:rsidR="00444A5F" w:rsidRDefault="00444A5F" w:rsidP="00E943C0">
      <w:pPr>
        <w:pStyle w:val="libFootnote0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4</w:t>
      </w:r>
      <w:r>
        <w:rPr>
          <w:rtl/>
        </w:rPr>
        <w:t>) أئمتنا / علي محمد علي دخيل1 :167.</w:t>
      </w:r>
    </w:p>
    <w:p w:rsidR="00444A5F" w:rsidRDefault="00444A5F" w:rsidP="00E943C0">
      <w:pPr>
        <w:pStyle w:val="libFootnote0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5</w:t>
      </w:r>
      <w:r>
        <w:rPr>
          <w:rtl/>
        </w:rPr>
        <w:t>) مختصر تاريخ دمشق 7 :29.</w:t>
      </w:r>
    </w:p>
    <w:p w:rsidR="00444A5F" w:rsidRDefault="00444A5F" w:rsidP="00E943C0">
      <w:pPr>
        <w:pStyle w:val="libFootnote0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6</w:t>
      </w:r>
      <w:r>
        <w:rPr>
          <w:rtl/>
        </w:rPr>
        <w:t>) شرح نهج البلاغة 16 :11.</w:t>
      </w:r>
    </w:p>
    <w:p w:rsidR="00444A5F" w:rsidRDefault="00444A5F" w:rsidP="00E943C0">
      <w:pPr>
        <w:pStyle w:val="libFootnote0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7</w:t>
      </w:r>
      <w:r>
        <w:rPr>
          <w:rtl/>
        </w:rPr>
        <w:t>) البداية والنهاية 8 : 37.</w:t>
      </w:r>
    </w:p>
    <w:p w:rsidR="00444A5F" w:rsidRDefault="00444A5F" w:rsidP="000E59B4">
      <w:pPr>
        <w:pStyle w:val="libNormal"/>
        <w:rPr>
          <w:rtl/>
        </w:rPr>
      </w:pPr>
      <w:r>
        <w:rPr>
          <w:rtl/>
        </w:rPr>
        <w:br w:type="page"/>
      </w:r>
      <w:r>
        <w:lastRenderedPageBreak/>
        <w:t>*</w:t>
      </w:r>
      <w:r>
        <w:rPr>
          <w:rtl/>
        </w:rPr>
        <w:t xml:space="preserve"> وقال محمد بن إسحاق : « ما تكلم عندي أحد كان أحبّ إليّ إذا تكلم أن لا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يسكت من الحسن بن علي» </w:t>
      </w:r>
      <w:r w:rsidRPr="00E943C0">
        <w:rPr>
          <w:rStyle w:val="libFootnotenumChar"/>
          <w:rtl/>
        </w:rPr>
        <w:t>(</w:t>
      </w:r>
      <w:r w:rsidRPr="00E943C0">
        <w:rPr>
          <w:rStyle w:val="libFootnotenumChar"/>
          <w:rFonts w:hint="cs"/>
          <w:rtl/>
        </w:rPr>
        <w:t>1</w:t>
      </w:r>
      <w:r w:rsidRPr="00E943C0">
        <w:rPr>
          <w:rStyle w:val="libFootnotenumChar"/>
          <w:rtl/>
        </w:rPr>
        <w:t>)</w:t>
      </w:r>
      <w:r>
        <w:rPr>
          <w:rtl/>
        </w:rPr>
        <w:t>.</w:t>
      </w:r>
    </w:p>
    <w:p w:rsidR="00444A5F" w:rsidRDefault="00444A5F" w:rsidP="000E59B4">
      <w:pPr>
        <w:pStyle w:val="libNormal"/>
        <w:rPr>
          <w:rtl/>
        </w:rPr>
      </w:pPr>
      <w:r>
        <w:t>*</w:t>
      </w:r>
      <w:r>
        <w:rPr>
          <w:rtl/>
        </w:rPr>
        <w:t xml:space="preserve"> الحافظ ابن كثير الدمشقي : « كان ابن عباس يأخذ الركاب للحسن والحسين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إذا ركبا ويرى هذا من النعم عليه ،وكانا إذا طافا بالبيت يكاد الناس يحطّمونهما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مما يزدحمون عليهما للسلام عليهما» </w:t>
      </w:r>
      <w:r w:rsidRPr="00E943C0">
        <w:rPr>
          <w:rStyle w:val="libFootnotenumChar"/>
          <w:rtl/>
        </w:rPr>
        <w:t>(</w:t>
      </w:r>
      <w:r w:rsidRPr="00E943C0">
        <w:rPr>
          <w:rStyle w:val="libFootnotenumChar"/>
          <w:rFonts w:hint="cs"/>
          <w:rtl/>
        </w:rPr>
        <w:t>2</w:t>
      </w:r>
      <w:r w:rsidRPr="00E943C0">
        <w:rPr>
          <w:rStyle w:val="libFootnotenumChar"/>
          <w:rtl/>
        </w:rPr>
        <w:t>)</w:t>
      </w:r>
      <w:r>
        <w:rPr>
          <w:rtl/>
        </w:rPr>
        <w:t>.</w:t>
      </w:r>
    </w:p>
    <w:p w:rsidR="00444A5F" w:rsidRDefault="00444A5F" w:rsidP="000E59B4">
      <w:pPr>
        <w:pStyle w:val="libNormal"/>
        <w:rPr>
          <w:rtl/>
        </w:rPr>
      </w:pPr>
      <w:r>
        <w:t>*</w:t>
      </w:r>
      <w:r>
        <w:rPr>
          <w:rtl/>
        </w:rPr>
        <w:t xml:space="preserve"> الذهبي : « كان هذا الإمام سيدا</w:t>
      </w:r>
      <w:r>
        <w:rPr>
          <w:rFonts w:hint="cs"/>
          <w:rtl/>
        </w:rPr>
        <w:t>ً</w:t>
      </w:r>
      <w:r>
        <w:rPr>
          <w:rtl/>
        </w:rPr>
        <w:t xml:space="preserve"> ،وسيما</w:t>
      </w:r>
      <w:r>
        <w:rPr>
          <w:rFonts w:hint="cs"/>
          <w:rtl/>
        </w:rPr>
        <w:t>ً</w:t>
      </w:r>
      <w:r>
        <w:rPr>
          <w:rtl/>
        </w:rPr>
        <w:t xml:space="preserve"> ،جميلاً ،عاقلاً ،رزينا</w:t>
      </w:r>
      <w:r>
        <w:rPr>
          <w:rFonts w:hint="cs"/>
          <w:rtl/>
        </w:rPr>
        <w:t>ً</w:t>
      </w:r>
      <w:r>
        <w:rPr>
          <w:rtl/>
        </w:rPr>
        <w:t xml:space="preserve"> ،جوادا</w:t>
      </w:r>
      <w:r>
        <w:rPr>
          <w:rFonts w:hint="cs"/>
          <w:rtl/>
        </w:rPr>
        <w:t>ً</w:t>
      </w:r>
      <w:r>
        <w:rPr>
          <w:rtl/>
        </w:rPr>
        <w:t xml:space="preserve"> ،ممدحا</w:t>
      </w:r>
      <w:r>
        <w:rPr>
          <w:rFonts w:hint="cs"/>
          <w:rtl/>
        </w:rPr>
        <w:t>ً</w:t>
      </w:r>
      <w:r>
        <w:rPr>
          <w:rtl/>
        </w:rPr>
        <w:t xml:space="preserve"> ،</w:t>
      </w:r>
      <w:r w:rsidR="00C41FD0">
        <w:rPr>
          <w:rFonts w:hint="cs"/>
          <w:rtl/>
        </w:rPr>
        <w:t xml:space="preserve"> </w:t>
      </w:r>
      <w:r>
        <w:rPr>
          <w:rtl/>
        </w:rPr>
        <w:t>خيّرا</w:t>
      </w:r>
      <w:r>
        <w:rPr>
          <w:rFonts w:hint="cs"/>
          <w:rtl/>
        </w:rPr>
        <w:t>ً</w:t>
      </w:r>
      <w:r>
        <w:rPr>
          <w:rtl/>
        </w:rPr>
        <w:t xml:space="preserve"> ،ديّنا</w:t>
      </w:r>
      <w:r>
        <w:rPr>
          <w:rFonts w:hint="cs"/>
          <w:rtl/>
        </w:rPr>
        <w:t>ً</w:t>
      </w:r>
      <w:r>
        <w:rPr>
          <w:rtl/>
        </w:rPr>
        <w:t xml:space="preserve"> ،ورعا</w:t>
      </w:r>
      <w:r>
        <w:rPr>
          <w:rFonts w:hint="cs"/>
          <w:rtl/>
        </w:rPr>
        <w:t>ً</w:t>
      </w:r>
      <w:r>
        <w:rPr>
          <w:rtl/>
        </w:rPr>
        <w:t xml:space="preserve"> ،محتشما</w:t>
      </w:r>
      <w:r>
        <w:rPr>
          <w:rFonts w:hint="cs"/>
          <w:rtl/>
        </w:rPr>
        <w:t>ً</w:t>
      </w:r>
      <w:r>
        <w:rPr>
          <w:rtl/>
        </w:rPr>
        <w:t xml:space="preserve"> ،كبير الشأن» </w:t>
      </w:r>
      <w:r w:rsidRPr="00E943C0">
        <w:rPr>
          <w:rStyle w:val="libFootnotenumChar"/>
          <w:rtl/>
        </w:rPr>
        <w:t>(</w:t>
      </w:r>
      <w:r w:rsidRPr="00E943C0">
        <w:rPr>
          <w:rStyle w:val="libFootnotenumChar"/>
          <w:rFonts w:hint="cs"/>
          <w:rtl/>
        </w:rPr>
        <w:t>3</w:t>
      </w:r>
      <w:r w:rsidRPr="00E943C0">
        <w:rPr>
          <w:rStyle w:val="libFootnotenumChar"/>
          <w:rtl/>
        </w:rPr>
        <w:t>)</w:t>
      </w:r>
      <w:r>
        <w:rPr>
          <w:rtl/>
        </w:rPr>
        <w:t>.</w:t>
      </w:r>
    </w:p>
    <w:p w:rsidR="00444A5F" w:rsidRDefault="00444A5F" w:rsidP="000E59B4">
      <w:pPr>
        <w:pStyle w:val="libNormal"/>
        <w:rPr>
          <w:rtl/>
        </w:rPr>
      </w:pPr>
      <w:r>
        <w:t>*</w:t>
      </w:r>
      <w:r>
        <w:rPr>
          <w:rtl/>
        </w:rPr>
        <w:t xml:space="preserve"> الزركلي : « كان عاقلاً حليما</w:t>
      </w:r>
      <w:r>
        <w:rPr>
          <w:rFonts w:hint="cs"/>
          <w:rtl/>
        </w:rPr>
        <w:t>ً</w:t>
      </w:r>
      <w:r>
        <w:rPr>
          <w:rtl/>
        </w:rPr>
        <w:t xml:space="preserve"> محبّا</w:t>
      </w:r>
      <w:r>
        <w:rPr>
          <w:rFonts w:hint="cs"/>
          <w:rtl/>
        </w:rPr>
        <w:t>ً</w:t>
      </w:r>
      <w:r>
        <w:rPr>
          <w:rtl/>
        </w:rPr>
        <w:t xml:space="preserve"> للخير فصيحا</w:t>
      </w:r>
      <w:r>
        <w:rPr>
          <w:rFonts w:hint="cs"/>
          <w:rtl/>
        </w:rPr>
        <w:t>ً</w:t>
      </w:r>
      <w:r>
        <w:rPr>
          <w:rtl/>
        </w:rPr>
        <w:t xml:space="preserve"> ،من أحسن الناس منطقا</w:t>
      </w:r>
      <w:r>
        <w:rPr>
          <w:rFonts w:hint="cs"/>
          <w:rtl/>
        </w:rPr>
        <w:t>ً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وبديهة» </w:t>
      </w:r>
      <w:r w:rsidRPr="00E943C0">
        <w:rPr>
          <w:rStyle w:val="libFootnotenumChar"/>
          <w:rtl/>
        </w:rPr>
        <w:t>(</w:t>
      </w:r>
      <w:r w:rsidRPr="00E943C0">
        <w:rPr>
          <w:rStyle w:val="libFootnotenumChar"/>
          <w:rFonts w:hint="cs"/>
          <w:rtl/>
        </w:rPr>
        <w:t>4</w:t>
      </w:r>
      <w:r w:rsidRPr="00E943C0">
        <w:rPr>
          <w:rStyle w:val="libFootnotenumChar"/>
          <w:rtl/>
        </w:rPr>
        <w:t>)</w:t>
      </w:r>
      <w:r>
        <w:rPr>
          <w:rtl/>
        </w:rPr>
        <w:t>.</w:t>
      </w:r>
    </w:p>
    <w:p w:rsidR="00444A5F" w:rsidRDefault="00444A5F" w:rsidP="000E59B4">
      <w:pPr>
        <w:pStyle w:val="libNormal"/>
        <w:rPr>
          <w:rtl/>
        </w:rPr>
      </w:pPr>
      <w:r>
        <w:t>*</w:t>
      </w:r>
      <w:r>
        <w:rPr>
          <w:rtl/>
        </w:rPr>
        <w:t xml:space="preserve"> ابن الصباغ المالكي : « الكرم والجود غريزة مغروسة فيه ،واتصال صلاته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للمعتقين نهج ما زال يسلكه ويقتفيه» </w:t>
      </w:r>
      <w:r w:rsidRPr="00E943C0">
        <w:rPr>
          <w:rStyle w:val="libFootnotenumChar"/>
          <w:rtl/>
        </w:rPr>
        <w:t>(</w:t>
      </w:r>
      <w:r w:rsidRPr="00E943C0">
        <w:rPr>
          <w:rStyle w:val="libFootnotenumChar"/>
          <w:rFonts w:hint="cs"/>
          <w:rtl/>
        </w:rPr>
        <w:t>5</w:t>
      </w:r>
      <w:r w:rsidRPr="00E943C0">
        <w:rPr>
          <w:rStyle w:val="libFootnotenumChar"/>
          <w:rtl/>
        </w:rPr>
        <w:t>)</w:t>
      </w:r>
      <w:r>
        <w:rPr>
          <w:rtl/>
        </w:rPr>
        <w:t>.</w:t>
      </w:r>
    </w:p>
    <w:p w:rsidR="00444A5F" w:rsidRDefault="00444A5F" w:rsidP="000E59B4">
      <w:pPr>
        <w:pStyle w:val="libNormal"/>
        <w:rPr>
          <w:rtl/>
        </w:rPr>
      </w:pPr>
      <w:r>
        <w:t>*</w:t>
      </w:r>
      <w:r>
        <w:rPr>
          <w:rtl/>
        </w:rPr>
        <w:t xml:space="preserve"> سبط ابن الجوزي : « كان من كبار الاجواد ،وله الخاطر الوقاد ،وكان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رسول الله </w:t>
      </w:r>
      <w:r w:rsidRPr="000E4D50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يحبّه حبا شديدا</w:t>
      </w:r>
      <w:r>
        <w:rPr>
          <w:rFonts w:hint="cs"/>
          <w:rtl/>
        </w:rPr>
        <w:t>ً</w:t>
      </w:r>
      <w:r>
        <w:rPr>
          <w:rtl/>
        </w:rPr>
        <w:t xml:space="preserve">» </w:t>
      </w:r>
      <w:r w:rsidRPr="00E943C0">
        <w:rPr>
          <w:rStyle w:val="libFootnotenumChar"/>
          <w:rtl/>
        </w:rPr>
        <w:t>(</w:t>
      </w:r>
      <w:r w:rsidRPr="00E943C0">
        <w:rPr>
          <w:rStyle w:val="libFootnotenumChar"/>
          <w:rFonts w:hint="cs"/>
          <w:rtl/>
        </w:rPr>
        <w:t>6</w:t>
      </w:r>
      <w:r w:rsidRPr="00E943C0">
        <w:rPr>
          <w:rStyle w:val="libFootnotenumChar"/>
          <w:rtl/>
        </w:rPr>
        <w:t>)</w:t>
      </w:r>
      <w:r>
        <w:rPr>
          <w:rtl/>
        </w:rPr>
        <w:t>.</w:t>
      </w:r>
    </w:p>
    <w:p w:rsidR="00444A5F" w:rsidRDefault="00444A5F" w:rsidP="000E59B4">
      <w:pPr>
        <w:pStyle w:val="libNormal"/>
        <w:rPr>
          <w:rtl/>
        </w:rPr>
      </w:pPr>
      <w:r>
        <w:t>*</w:t>
      </w:r>
      <w:r>
        <w:rPr>
          <w:rtl/>
        </w:rPr>
        <w:t xml:space="preserve"> محمد بن طلحة الشافعي : « كان الله عزّوجلّ قد رزقه الفطرة الثاقبة في ايضاح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مراشد ما يعانيه ومنحه الفطرة الصائبة لاصلاح قواعد الدين ومبانيه وخصه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بالجبلة التي درت لها اخلاف مادتها بصور العلم ومعانيه» </w:t>
      </w:r>
      <w:r w:rsidRPr="00E943C0">
        <w:rPr>
          <w:rStyle w:val="libFootnotenumChar"/>
          <w:rtl/>
        </w:rPr>
        <w:t>(</w:t>
      </w:r>
      <w:r w:rsidRPr="00E943C0">
        <w:rPr>
          <w:rStyle w:val="libFootnotenumChar"/>
          <w:rFonts w:hint="cs"/>
          <w:rtl/>
        </w:rPr>
        <w:t>7</w:t>
      </w:r>
      <w:r w:rsidRPr="00E943C0">
        <w:rPr>
          <w:rStyle w:val="libFootnotenumChar"/>
          <w:rtl/>
        </w:rPr>
        <w:t>)</w:t>
      </w:r>
      <w:r>
        <w:rPr>
          <w:rtl/>
        </w:rPr>
        <w:t>.</w:t>
      </w:r>
    </w:p>
    <w:p w:rsidR="006B5772" w:rsidRDefault="00444A5F" w:rsidP="00FD016A">
      <w:pPr>
        <w:pStyle w:val="libNormal"/>
        <w:rPr>
          <w:rtl/>
        </w:rPr>
      </w:pPr>
      <w:r>
        <w:t>*</w:t>
      </w:r>
      <w:r>
        <w:rPr>
          <w:rtl/>
        </w:rPr>
        <w:t xml:space="preserve"> سليمان كتاني : « لقد غاب الحسن وبقي له المنهج حتى تستقيم به مناهج الأمة</w:t>
      </w:r>
      <w:r w:rsidR="00C41FD0">
        <w:rPr>
          <w:rFonts w:hint="cs"/>
          <w:rtl/>
        </w:rPr>
        <w:t xml:space="preserve"> </w:t>
      </w:r>
    </w:p>
    <w:p w:rsidR="00444A5F" w:rsidRPr="00296D77" w:rsidRDefault="006B5772" w:rsidP="006B5772">
      <w:pPr>
        <w:pStyle w:val="libLine"/>
        <w:rPr>
          <w:rtl/>
        </w:rPr>
      </w:pPr>
      <w:r>
        <w:rPr>
          <w:rtl/>
        </w:rPr>
        <w:t>__________________</w:t>
      </w:r>
    </w:p>
    <w:p w:rsidR="00444A5F" w:rsidRDefault="00444A5F" w:rsidP="00E943C0">
      <w:pPr>
        <w:pStyle w:val="libFootnote0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1</w:t>
      </w:r>
      <w:r>
        <w:rPr>
          <w:rtl/>
        </w:rPr>
        <w:t>) البداية والنهاية 8:39.</w:t>
      </w:r>
    </w:p>
    <w:p w:rsidR="00444A5F" w:rsidRDefault="00444A5F" w:rsidP="00E943C0">
      <w:pPr>
        <w:pStyle w:val="libFootnote0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2</w:t>
      </w:r>
      <w:r>
        <w:rPr>
          <w:rtl/>
        </w:rPr>
        <w:t>) البداية والنهاية 8:37.</w:t>
      </w:r>
    </w:p>
    <w:p w:rsidR="00444A5F" w:rsidRDefault="00444A5F" w:rsidP="00E943C0">
      <w:pPr>
        <w:pStyle w:val="libFootnote0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3</w:t>
      </w:r>
      <w:r>
        <w:rPr>
          <w:rtl/>
        </w:rPr>
        <w:t>) سير أعلام النبلاء 3 :253.</w:t>
      </w:r>
    </w:p>
    <w:p w:rsidR="00444A5F" w:rsidRDefault="00444A5F" w:rsidP="00E943C0">
      <w:pPr>
        <w:pStyle w:val="libFootnote0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4</w:t>
      </w:r>
      <w:r>
        <w:rPr>
          <w:rtl/>
        </w:rPr>
        <w:t>) الأعلام 1 :230.</w:t>
      </w:r>
    </w:p>
    <w:p w:rsidR="00444A5F" w:rsidRDefault="00444A5F" w:rsidP="00E943C0">
      <w:pPr>
        <w:pStyle w:val="libFootnote0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5</w:t>
      </w:r>
      <w:r>
        <w:rPr>
          <w:rtl/>
        </w:rPr>
        <w:t>) الفصول المهمة :157.</w:t>
      </w:r>
    </w:p>
    <w:p w:rsidR="00444A5F" w:rsidRDefault="00444A5F" w:rsidP="00E943C0">
      <w:pPr>
        <w:pStyle w:val="libFootnote0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6</w:t>
      </w:r>
      <w:r>
        <w:rPr>
          <w:rtl/>
        </w:rPr>
        <w:t>) تذكرة الخواص :176.</w:t>
      </w:r>
    </w:p>
    <w:p w:rsidR="00444A5F" w:rsidRDefault="00444A5F" w:rsidP="00E943C0">
      <w:pPr>
        <w:pStyle w:val="libFootnote0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7</w:t>
      </w:r>
      <w:r>
        <w:rPr>
          <w:rtl/>
        </w:rPr>
        <w:t>) مطالب السؤول 2 :6.</w:t>
      </w:r>
    </w:p>
    <w:p w:rsidR="00444A5F" w:rsidRDefault="00444A5F" w:rsidP="00CC10EA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في حقيقة الإسلام» </w:t>
      </w:r>
      <w:r w:rsidRPr="00E943C0">
        <w:rPr>
          <w:rStyle w:val="libFootnotenumChar"/>
          <w:rtl/>
        </w:rPr>
        <w:t>(1)</w:t>
      </w:r>
      <w:r>
        <w:rPr>
          <w:rtl/>
        </w:rPr>
        <w:t>.</w:t>
      </w:r>
    </w:p>
    <w:p w:rsidR="00444A5F" w:rsidRDefault="00444A5F" w:rsidP="000E59B4">
      <w:pPr>
        <w:pStyle w:val="libNormal"/>
        <w:rPr>
          <w:rtl/>
        </w:rPr>
      </w:pPr>
      <w:r>
        <w:t>*</w:t>
      </w:r>
      <w:r>
        <w:rPr>
          <w:rtl/>
        </w:rPr>
        <w:t xml:space="preserve"> حسن كامل الملطاوي : « سيدي السبط الكريم :لقد وقفت على تاريخك </w:t>
      </w:r>
      <w:r w:rsidR="00C41FD0">
        <w:rPr>
          <w:rFonts w:hint="cs"/>
          <w:rtl/>
        </w:rPr>
        <w:t xml:space="preserve"> </w:t>
      </w:r>
      <w:r>
        <w:rPr>
          <w:rtl/>
        </w:rPr>
        <w:t>العاطر ،فرأيت أن العناية الربّانية قد هيأتك لأن تكون إماما</w:t>
      </w:r>
      <w:r>
        <w:rPr>
          <w:rFonts w:hint="cs"/>
          <w:rtl/>
        </w:rPr>
        <w:t>ً</w:t>
      </w:r>
      <w:r>
        <w:rPr>
          <w:rtl/>
        </w:rPr>
        <w:t xml:space="preserve"> كاملاً ،فوعيت في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طفولتك الباكرة أحاديث عن جدك </w:t>
      </w:r>
      <w:r w:rsidRPr="000E4D50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أخذها عنك الرواة ،مع أنك لم تعاشره </w:t>
      </w:r>
      <w:r w:rsidR="00C41FD0">
        <w:rPr>
          <w:rFonts w:hint="cs"/>
          <w:rtl/>
        </w:rPr>
        <w:t xml:space="preserve"> </w:t>
      </w:r>
      <w:r>
        <w:rPr>
          <w:rtl/>
        </w:rPr>
        <w:t>أكثر من سبعة أعوام ونصف. ورأيتك ملازما</w:t>
      </w:r>
      <w:r>
        <w:rPr>
          <w:rFonts w:hint="cs"/>
          <w:rtl/>
        </w:rPr>
        <w:t>ً</w:t>
      </w:r>
      <w:r>
        <w:rPr>
          <w:rtl/>
        </w:rPr>
        <w:t xml:space="preserve"> لأبيك ،تغرف من بحره الزاخر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وترتوي ،ويمدك بمكنون اللآلي والدرر ... ورأيتك معلما للناس وللناشئة من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أهل بيتك ممّا علمك الله ؛ فكنت منهم الإمام ،وكانوا هم الأئمة من بعدك» </w:t>
      </w:r>
      <w:r w:rsidRPr="00E943C0">
        <w:rPr>
          <w:rStyle w:val="libFootnotenumChar"/>
          <w:rtl/>
        </w:rPr>
        <w:t>(2)</w:t>
      </w:r>
      <w:r>
        <w:rPr>
          <w:rtl/>
        </w:rPr>
        <w:t>.</w:t>
      </w:r>
    </w:p>
    <w:p w:rsidR="00444A5F" w:rsidRDefault="00444A5F" w:rsidP="000E59B4">
      <w:pPr>
        <w:pStyle w:val="libNormal"/>
        <w:rPr>
          <w:rtl/>
        </w:rPr>
      </w:pPr>
      <w:r>
        <w:t>*</w:t>
      </w:r>
      <w:r>
        <w:rPr>
          <w:rtl/>
        </w:rPr>
        <w:t xml:space="preserve"> الدكتور طه حسين : « كان الإمام الحسن </w:t>
      </w:r>
      <w:r w:rsidRPr="000E4D50">
        <w:rPr>
          <w:rStyle w:val="libAlaemChar"/>
          <w:rFonts w:hint="cs"/>
          <w:rtl/>
        </w:rPr>
        <w:t>رضي‌الله‌عنه</w:t>
      </w:r>
      <w:r>
        <w:rPr>
          <w:rtl/>
        </w:rPr>
        <w:t xml:space="preserve"> عذب الروح ،حلو الحديث ،</w:t>
      </w:r>
      <w:r w:rsidR="00C41FD0">
        <w:rPr>
          <w:rFonts w:hint="cs"/>
          <w:rtl/>
        </w:rPr>
        <w:t xml:space="preserve"> </w:t>
      </w:r>
      <w:r>
        <w:rPr>
          <w:rtl/>
        </w:rPr>
        <w:t>كريم المعاشرة ،حسن الألفة ،محببا</w:t>
      </w:r>
      <w:r>
        <w:rPr>
          <w:rFonts w:hint="cs"/>
          <w:rtl/>
        </w:rPr>
        <w:t>ً</w:t>
      </w:r>
      <w:r>
        <w:rPr>
          <w:rtl/>
        </w:rPr>
        <w:t xml:space="preserve"> إلى الناس ،ويحبّه اترابه من شباب قريش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والأنصار لهذه الخصال ولمكانه من النبي </w:t>
      </w:r>
      <w:r w:rsidRPr="000E4D50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،ويحبه عامة الناس لكل هذا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ولسخائه وجوده ،واعطائه المال حين يسأل وحين لايسأل» </w:t>
      </w:r>
      <w:r w:rsidRPr="00E943C0">
        <w:rPr>
          <w:rStyle w:val="libFootnotenumChar"/>
          <w:rtl/>
        </w:rPr>
        <w:t>(3)</w:t>
      </w:r>
      <w:r>
        <w:rPr>
          <w:rtl/>
        </w:rPr>
        <w:t>.</w:t>
      </w:r>
    </w:p>
    <w:p w:rsidR="00444A5F" w:rsidRPr="0010743C" w:rsidRDefault="00444A5F" w:rsidP="0010743C">
      <w:pPr>
        <w:pStyle w:val="Heading1Center"/>
        <w:rPr>
          <w:rtl/>
        </w:rPr>
      </w:pPr>
      <w:bookmarkStart w:id="18" w:name="_Toc378077197"/>
      <w:bookmarkStart w:id="19" w:name="_Toc379368077"/>
      <w:r w:rsidRPr="0010743C">
        <w:rPr>
          <w:rtl/>
        </w:rPr>
        <w:t>الفصل الخامس</w:t>
      </w:r>
      <w:bookmarkEnd w:id="18"/>
      <w:bookmarkEnd w:id="19"/>
    </w:p>
    <w:p w:rsidR="00444A5F" w:rsidRPr="0010743C" w:rsidRDefault="00444A5F" w:rsidP="0010743C">
      <w:pPr>
        <w:pStyle w:val="Heading1Center"/>
        <w:rPr>
          <w:rtl/>
        </w:rPr>
      </w:pPr>
      <w:bookmarkStart w:id="20" w:name="_Toc378077198"/>
      <w:bookmarkStart w:id="21" w:name="_Toc379368078"/>
      <w:r w:rsidRPr="0010743C">
        <w:rPr>
          <w:rtl/>
        </w:rPr>
        <w:t xml:space="preserve">خلافة الإمام الحسن </w:t>
      </w:r>
      <w:r w:rsidRPr="0010743C">
        <w:rPr>
          <w:rStyle w:val="libAlaemChar"/>
          <w:rFonts w:cs="Traditional Arabic" w:hint="cs"/>
          <w:color w:val="1F497D"/>
          <w:szCs w:val="36"/>
          <w:rtl/>
        </w:rPr>
        <w:t>عليه‌السلام</w:t>
      </w:r>
      <w:bookmarkEnd w:id="20"/>
      <w:bookmarkEnd w:id="21"/>
    </w:p>
    <w:p w:rsidR="00444A5F" w:rsidRPr="0010743C" w:rsidRDefault="00444A5F" w:rsidP="0010743C">
      <w:pPr>
        <w:pStyle w:val="Heading1Center"/>
        <w:rPr>
          <w:rtl/>
        </w:rPr>
      </w:pPr>
      <w:bookmarkStart w:id="22" w:name="_Toc378077199"/>
      <w:bookmarkStart w:id="23" w:name="_Toc379368079"/>
      <w:r w:rsidRPr="0010743C">
        <w:rPr>
          <w:rtl/>
        </w:rPr>
        <w:t xml:space="preserve">المبحث الأوّل / المبايعة للإمام الحسن </w:t>
      </w:r>
      <w:r w:rsidRPr="0010743C">
        <w:rPr>
          <w:rStyle w:val="libAlaemChar"/>
          <w:rFonts w:cs="Traditional Arabic" w:hint="cs"/>
          <w:color w:val="1F497D"/>
          <w:szCs w:val="36"/>
          <w:rtl/>
        </w:rPr>
        <w:t>عليه‌السلام</w:t>
      </w:r>
      <w:r w:rsidRPr="0010743C">
        <w:rPr>
          <w:rtl/>
        </w:rPr>
        <w:t xml:space="preserve"> بالخلافة :</w:t>
      </w:r>
      <w:bookmarkEnd w:id="22"/>
      <w:bookmarkEnd w:id="23"/>
    </w:p>
    <w:p w:rsidR="006B5772" w:rsidRDefault="00444A5F" w:rsidP="00FD016A">
      <w:pPr>
        <w:pStyle w:val="libNormal"/>
        <w:rPr>
          <w:rtl/>
        </w:rPr>
      </w:pPr>
      <w:r>
        <w:rPr>
          <w:rtl/>
        </w:rPr>
        <w:t xml:space="preserve">أخرج الحاكم عن الإمام علي بن الحسين </w:t>
      </w:r>
      <w:r w:rsidRPr="000E4D50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،قال : « خطب الحسن بن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علي </w:t>
      </w:r>
      <w:r w:rsidRPr="000E4D50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حين قتل عليّ فحمد الله وأثنى عليه ثم قال :لقد قبض في هذه الليلة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رجل لا يسبقه الأولون بعمل ولا يدركه الآخرون ،وقد كان رسول الله </w:t>
      </w:r>
      <w:r w:rsidRPr="000E4D50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يعطيه </w:t>
      </w:r>
      <w:r w:rsidR="00C41FD0">
        <w:rPr>
          <w:rFonts w:hint="cs"/>
          <w:rtl/>
        </w:rPr>
        <w:t xml:space="preserve"> </w:t>
      </w:r>
      <w:r>
        <w:rPr>
          <w:rtl/>
        </w:rPr>
        <w:t>رأيته فيقاتل وجبريل عن يمينه وميكائيل عن يساره فما يرجع حتى يفتح الله عليه</w:t>
      </w:r>
      <w:r w:rsidR="00C41FD0">
        <w:rPr>
          <w:rFonts w:hint="cs"/>
          <w:rtl/>
        </w:rPr>
        <w:t xml:space="preserve"> </w:t>
      </w:r>
    </w:p>
    <w:p w:rsidR="00444A5F" w:rsidRPr="00296D77" w:rsidRDefault="006B5772" w:rsidP="006B5772">
      <w:pPr>
        <w:pStyle w:val="libLine"/>
        <w:rPr>
          <w:rtl/>
        </w:rPr>
      </w:pPr>
      <w:r>
        <w:rPr>
          <w:rtl/>
        </w:rPr>
        <w:t>__________________</w:t>
      </w:r>
    </w:p>
    <w:p w:rsidR="00444A5F" w:rsidRDefault="00444A5F" w:rsidP="00E943C0">
      <w:pPr>
        <w:pStyle w:val="libFootnote0"/>
        <w:rPr>
          <w:rtl/>
        </w:rPr>
      </w:pPr>
      <w:r>
        <w:rPr>
          <w:rtl/>
        </w:rPr>
        <w:t>(1) الإمام الحسن الكوثر المهدور / سليمان كتاني :12.</w:t>
      </w:r>
    </w:p>
    <w:p w:rsidR="00444A5F" w:rsidRDefault="00444A5F" w:rsidP="00E943C0">
      <w:pPr>
        <w:pStyle w:val="libFootnote0"/>
        <w:rPr>
          <w:rtl/>
        </w:rPr>
      </w:pPr>
      <w:r>
        <w:rPr>
          <w:rtl/>
        </w:rPr>
        <w:t>(2) الإمام الحسن بن علي / حسن كامل الملطاوي :6.</w:t>
      </w:r>
    </w:p>
    <w:p w:rsidR="00444A5F" w:rsidRDefault="00444A5F" w:rsidP="00E943C0">
      <w:pPr>
        <w:pStyle w:val="libFootnote0"/>
        <w:rPr>
          <w:rtl/>
        </w:rPr>
      </w:pPr>
      <w:r>
        <w:rPr>
          <w:rtl/>
        </w:rPr>
        <w:t>(3) الإمام الحسن بن علي / حسن كامل الملطاوي :43.</w:t>
      </w:r>
    </w:p>
    <w:p w:rsidR="00444A5F" w:rsidRDefault="00444A5F" w:rsidP="00CC10EA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وما ترك على أهل الأرض صفراء ولا بيضاء إلاّ سبع مائة درهم فضلت من عطاياه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أراد أن يبتاع بها خادمة لأهله. ثم قال :أيها الناس من عرفني فقد عرفني ومن لم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يعرفني فأنا الحسن بن علي وأنا ابن النبي وأنا ابن الوصي وأنا ابن البشير وأنا ابن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النذير وأنا ابن الداعي إلى الله بإذنه وأنا ابن السراج المنير وأنا من أهل البيت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الذي كان جبرائيل ينزل إلينا ويصعد من عندنا ،وأنا من أهل البيت الذي أذهب الله </w:t>
      </w:r>
      <w:r w:rsidR="00C41FD0">
        <w:rPr>
          <w:rFonts w:hint="cs"/>
          <w:rtl/>
        </w:rPr>
        <w:t xml:space="preserve"> </w:t>
      </w:r>
      <w:r>
        <w:rPr>
          <w:rtl/>
        </w:rPr>
        <w:t>عنهم الرجس وطهرهم تطهيرا</w:t>
      </w:r>
      <w:r>
        <w:rPr>
          <w:rFonts w:hint="cs"/>
          <w:rtl/>
        </w:rPr>
        <w:t>ً</w:t>
      </w:r>
      <w:r>
        <w:rPr>
          <w:rtl/>
        </w:rPr>
        <w:t xml:space="preserve"> ،وأنا من أهل البيت الذي افترض الله مودتهم على </w:t>
      </w:r>
      <w:r w:rsidR="00C41FD0">
        <w:rPr>
          <w:rFonts w:hint="cs"/>
          <w:rtl/>
        </w:rPr>
        <w:t xml:space="preserve"> </w:t>
      </w:r>
      <w:r>
        <w:rPr>
          <w:rtl/>
        </w:rPr>
        <w:t>كل مسلم ،فقال تبارك وتعالى لنبيّه :</w:t>
      </w:r>
      <w:r w:rsidRPr="000E4D50">
        <w:rPr>
          <w:rStyle w:val="libAlaemChar"/>
          <w:rFonts w:hint="cs"/>
          <w:rtl/>
        </w:rPr>
        <w:t>(</w:t>
      </w:r>
      <w:r w:rsidRPr="000E4D50">
        <w:rPr>
          <w:rStyle w:val="libAieChar"/>
          <w:rFonts w:hint="cs"/>
          <w:rtl/>
        </w:rPr>
        <w:t xml:space="preserve">قُل لَّا أَسْأَلُكُمْ عَلَيْهِ أَجْرًا إِلَّا الْمَوَدَّةَ فِي </w:t>
      </w:r>
      <w:r w:rsidR="00C41FD0">
        <w:rPr>
          <w:rStyle w:val="libAieChar"/>
          <w:rtl/>
        </w:rPr>
        <w:t xml:space="preserve"> </w:t>
      </w:r>
      <w:r w:rsidRPr="000E4D50">
        <w:rPr>
          <w:rStyle w:val="libAieChar"/>
          <w:rFonts w:hint="cs"/>
          <w:rtl/>
        </w:rPr>
        <w:t>الْقُرْبَىٰ وَمَن يَقْتَرِفْ حَسَنَةً نَّزِدْ لَهُ فِيهَا حُسْنًا</w:t>
      </w:r>
      <w:r w:rsidRPr="000E4D50">
        <w:rPr>
          <w:rStyle w:val="libAlaemChar"/>
          <w:rFonts w:hint="cs"/>
          <w:rtl/>
        </w:rPr>
        <w:t>)</w:t>
      </w:r>
      <w:r w:rsidRPr="00E943C0">
        <w:rPr>
          <w:rStyle w:val="libFootnotenumChar"/>
          <w:rtl/>
        </w:rPr>
        <w:t>(1)</w:t>
      </w:r>
      <w:r>
        <w:rPr>
          <w:rtl/>
        </w:rPr>
        <w:t xml:space="preserve">فاقتراف الحسنة مودتنا أهل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البيت» </w:t>
      </w:r>
      <w:r w:rsidRPr="00E943C0">
        <w:rPr>
          <w:rStyle w:val="libFootnotenumChar"/>
          <w:rtl/>
        </w:rPr>
        <w:t>(2)</w:t>
      </w:r>
      <w:r>
        <w:rPr>
          <w:rtl/>
        </w:rPr>
        <w:t xml:space="preserve">. ولمّا تمّ خطاب الإمام </w:t>
      </w:r>
      <w:r w:rsidRPr="000E4D5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تقدّم عبداللهبن عباس ،وحث المسلمين </w:t>
      </w:r>
      <w:r w:rsidR="00C41FD0">
        <w:rPr>
          <w:rFonts w:hint="cs"/>
          <w:rtl/>
        </w:rPr>
        <w:t xml:space="preserve"> </w:t>
      </w:r>
      <w:r>
        <w:rPr>
          <w:rtl/>
        </w:rPr>
        <w:t>على مبايعته ،وقال : « معاشر الناس ،هذا ابن نبيّكم ،ووصيّ إمامكم فبايعوه».</w:t>
      </w:r>
    </w:p>
    <w:p w:rsidR="00444A5F" w:rsidRDefault="00444A5F" w:rsidP="000E59B4">
      <w:pPr>
        <w:pStyle w:val="libNormal"/>
        <w:rPr>
          <w:rtl/>
        </w:rPr>
      </w:pPr>
      <w:r>
        <w:rPr>
          <w:rtl/>
        </w:rPr>
        <w:t xml:space="preserve">واستجاب الناس إلى بيعته ،وقالوا : « ما أحبّه إلينا وأحقّه بالخلافة» </w:t>
      </w:r>
      <w:r w:rsidRPr="00E943C0">
        <w:rPr>
          <w:rStyle w:val="libFootnotenumChar"/>
          <w:rtl/>
        </w:rPr>
        <w:t>(3)</w:t>
      </w:r>
      <w:r>
        <w:rPr>
          <w:rtl/>
        </w:rPr>
        <w:t>.</w:t>
      </w:r>
    </w:p>
    <w:p w:rsidR="00444A5F" w:rsidRDefault="00444A5F" w:rsidP="000E59B4">
      <w:pPr>
        <w:pStyle w:val="libNormal"/>
        <w:rPr>
          <w:rtl/>
        </w:rPr>
      </w:pPr>
      <w:r>
        <w:rPr>
          <w:rtl/>
        </w:rPr>
        <w:t xml:space="preserve">وفي رواية أخرى :جاء الناس إلى الحسن </w:t>
      </w:r>
      <w:r w:rsidRPr="000E4D5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،فقالوا : « أنت خليفة أبيك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ووصيّه ،ونحن السامعون المطيعون لك فمرنا بأمرك» </w:t>
      </w:r>
      <w:r w:rsidRPr="00E943C0">
        <w:rPr>
          <w:rStyle w:val="libFootnotenumChar"/>
          <w:rtl/>
        </w:rPr>
        <w:t>(4)</w:t>
      </w:r>
      <w:r>
        <w:rPr>
          <w:rtl/>
        </w:rPr>
        <w:t xml:space="preserve">. وتمت البيعة له في يوم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الجمعة المصادف الحادي والعشرين من شهر رمضان في سنة 40 للهجرة. وكان </w:t>
      </w:r>
      <w:r w:rsidR="00C41FD0">
        <w:rPr>
          <w:rFonts w:hint="cs"/>
          <w:rtl/>
        </w:rPr>
        <w:t xml:space="preserve"> </w:t>
      </w:r>
      <w:r>
        <w:rPr>
          <w:rtl/>
        </w:rPr>
        <w:t>عدد المبايعين له أكثر من أربعين ألفا</w:t>
      </w:r>
      <w:r>
        <w:rPr>
          <w:rFonts w:hint="cs"/>
          <w:rtl/>
        </w:rPr>
        <w:t>ً</w:t>
      </w:r>
      <w:r>
        <w:rPr>
          <w:rtl/>
        </w:rPr>
        <w:t xml:space="preserve"> ،كانوا قد بايعوا أباه </w:t>
      </w:r>
      <w:r w:rsidRPr="000E4D5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على الموت</w:t>
      </w:r>
      <w:r w:rsidRPr="00E943C0">
        <w:rPr>
          <w:rStyle w:val="libFootnotenumChar"/>
          <w:rtl/>
        </w:rPr>
        <w:t>(5)</w:t>
      </w:r>
      <w:r>
        <w:rPr>
          <w:rtl/>
        </w:rPr>
        <w:t xml:space="preserve">. وبقي </w:t>
      </w:r>
      <w:r w:rsidR="00C41FD0">
        <w:rPr>
          <w:rFonts w:hint="cs"/>
          <w:rtl/>
        </w:rPr>
        <w:t xml:space="preserve"> </w:t>
      </w:r>
      <w:r>
        <w:rPr>
          <w:rtl/>
        </w:rPr>
        <w:t>نحو سبعة أشهر خليفة بالعراق وماوراءه من خراسان والحجاز واليمن</w:t>
      </w:r>
      <w:r w:rsidRPr="00E943C0">
        <w:rPr>
          <w:rStyle w:val="libFootnotenumChar"/>
          <w:rtl/>
        </w:rPr>
        <w:t>(6)</w:t>
      </w:r>
      <w:r>
        <w:rPr>
          <w:rtl/>
        </w:rPr>
        <w:t>.</w:t>
      </w:r>
    </w:p>
    <w:p w:rsidR="006B5772" w:rsidRDefault="00444A5F" w:rsidP="00FD016A">
      <w:pPr>
        <w:pStyle w:val="libNormal"/>
        <w:rPr>
          <w:rtl/>
        </w:rPr>
      </w:pPr>
      <w:r>
        <w:rPr>
          <w:rtl/>
        </w:rPr>
        <w:t xml:space="preserve">وعن ميمون بن مهران قال : « إنّ الحسن بن علي بن أبي طالب بايع أهل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العراق بعد علي على بيعتين :بايعهم على الإمرة ،وبايعهم على أن يدخلوا فيما </w:t>
      </w:r>
      <w:r w:rsidR="00C41FD0">
        <w:rPr>
          <w:rFonts w:hint="cs"/>
          <w:rtl/>
        </w:rPr>
        <w:t xml:space="preserve"> </w:t>
      </w:r>
    </w:p>
    <w:p w:rsidR="00444A5F" w:rsidRPr="00296D77" w:rsidRDefault="006B5772" w:rsidP="006B5772">
      <w:pPr>
        <w:pStyle w:val="libLine"/>
        <w:rPr>
          <w:rtl/>
        </w:rPr>
      </w:pPr>
      <w:r>
        <w:rPr>
          <w:rtl/>
        </w:rPr>
        <w:t>__________________</w:t>
      </w:r>
    </w:p>
    <w:p w:rsidR="00444A5F" w:rsidRDefault="00444A5F" w:rsidP="00E943C0">
      <w:pPr>
        <w:pStyle w:val="libFootnote0"/>
        <w:rPr>
          <w:rtl/>
        </w:rPr>
      </w:pPr>
      <w:r>
        <w:rPr>
          <w:rtl/>
        </w:rPr>
        <w:t>(1) سورة الشورى :42 / 23.</w:t>
      </w:r>
    </w:p>
    <w:p w:rsidR="00444A5F" w:rsidRDefault="00444A5F" w:rsidP="00E943C0">
      <w:pPr>
        <w:pStyle w:val="libFootnote0"/>
        <w:rPr>
          <w:rtl/>
        </w:rPr>
      </w:pPr>
      <w:r>
        <w:rPr>
          <w:rtl/>
        </w:rPr>
        <w:t>(2) المستدرك على الصحيحين 3 :89 / 4802.</w:t>
      </w:r>
    </w:p>
    <w:p w:rsidR="00444A5F" w:rsidRDefault="00444A5F" w:rsidP="00E943C0">
      <w:pPr>
        <w:pStyle w:val="libFootnote0"/>
        <w:rPr>
          <w:rtl/>
        </w:rPr>
      </w:pPr>
      <w:r>
        <w:rPr>
          <w:rtl/>
        </w:rPr>
        <w:t>(3) مقاتل الطالبيين / أبو الفرج الأصفهاني :62.</w:t>
      </w:r>
    </w:p>
    <w:p w:rsidR="00444A5F" w:rsidRDefault="00444A5F" w:rsidP="00E943C0">
      <w:pPr>
        <w:pStyle w:val="libFootnote0"/>
        <w:rPr>
          <w:rtl/>
        </w:rPr>
      </w:pPr>
      <w:r>
        <w:rPr>
          <w:rtl/>
        </w:rPr>
        <w:t>(4) اثبات الهداة 2 :550 / 27 ،الباب 12 ،الفصل 10.</w:t>
      </w:r>
    </w:p>
    <w:p w:rsidR="00444A5F" w:rsidRDefault="00444A5F" w:rsidP="00E943C0">
      <w:pPr>
        <w:pStyle w:val="libFootnote0"/>
        <w:rPr>
          <w:rtl/>
        </w:rPr>
      </w:pPr>
      <w:r>
        <w:rPr>
          <w:rtl/>
        </w:rPr>
        <w:t>(5) شرح نهج البلاغة 16 :30.</w:t>
      </w:r>
    </w:p>
    <w:p w:rsidR="00444A5F" w:rsidRDefault="00444A5F" w:rsidP="00E943C0">
      <w:pPr>
        <w:pStyle w:val="libFootnote0"/>
        <w:rPr>
          <w:rtl/>
        </w:rPr>
      </w:pPr>
      <w:r>
        <w:rPr>
          <w:rtl/>
        </w:rPr>
        <w:t>(6) أسد الغابة 1 :491.</w:t>
      </w:r>
    </w:p>
    <w:p w:rsidR="00444A5F" w:rsidRDefault="00444A5F" w:rsidP="00CC10EA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دخل فيه ،ويرضوا بما رضي به» </w:t>
      </w:r>
      <w:r w:rsidRPr="00E943C0">
        <w:rPr>
          <w:rStyle w:val="libFootnotenumChar"/>
          <w:rtl/>
        </w:rPr>
        <w:t>(1)</w:t>
      </w:r>
      <w:r>
        <w:rPr>
          <w:rtl/>
        </w:rPr>
        <w:t xml:space="preserve">. وخلافة الإمام الحسن </w:t>
      </w:r>
      <w:r w:rsidRPr="000E4D5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مطابقة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للمتبنيات الفكرية لمدرسة أهل البيت </w:t>
      </w:r>
      <w:r w:rsidRPr="000E4D50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والمدارس الأخرى ،فالإمام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الحسن </w:t>
      </w:r>
      <w:r w:rsidRPr="000E4D5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إمام مفترض الطاعة منصوص عليه من قبل رسول الله </w:t>
      </w:r>
      <w:r w:rsidRPr="000E4D50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ثمّ من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قبل أمير المؤمنين </w:t>
      </w:r>
      <w:r w:rsidRPr="000E4D5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،فهو إمام وخليفة سواء بايعته الأمة أم لم تبايعه والبيعة هنا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لا تُنشئ الإمامة أو الخلافة بل توكدها. وهو إمام وخليفة مفترض الطاعة في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رأي المدارس الأخرى التي لا تتبنى النصّ والتعيين من قبل رسول الله </w:t>
      </w:r>
      <w:r w:rsidRPr="000E4D50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عن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الله تعالى ،فالبيعة وحدها كافية لانعقاد الولاية والإمامة والخلافة. فالماوردي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يرى أنّ تعيين الخليفة بيد أهل الحلّ والعقد طبقا للمواصفات والشروط ،وفي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ذلك يقول : « فإذا اجتمع أهل العقد والحل للاختيار تصفحوا أحوال أهل الإمامة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الموجودة فيهم شروطها ،فقدّموا للبيعة منهم أكثرهم فضلاً وأكملهم </w:t>
      </w:r>
      <w:r w:rsidR="00C41FD0">
        <w:rPr>
          <w:rFonts w:hint="cs"/>
          <w:rtl/>
        </w:rPr>
        <w:t xml:space="preserve"> </w:t>
      </w:r>
      <w:r>
        <w:rPr>
          <w:rtl/>
        </w:rPr>
        <w:t>شروطا</w:t>
      </w:r>
      <w:r>
        <w:rPr>
          <w:rFonts w:hint="cs"/>
          <w:rtl/>
        </w:rPr>
        <w:t>ً</w:t>
      </w:r>
      <w:r>
        <w:rPr>
          <w:rtl/>
        </w:rPr>
        <w:t xml:space="preserve">» </w:t>
      </w:r>
      <w:r w:rsidRPr="00E943C0">
        <w:rPr>
          <w:rStyle w:val="libFootnotenumChar"/>
          <w:rtl/>
        </w:rPr>
        <w:t>(2)</w:t>
      </w:r>
      <w:r>
        <w:rPr>
          <w:rtl/>
        </w:rPr>
        <w:t xml:space="preserve">. والخلافة لا تتوقف عند المخالفين على مبايعة سائر أفراد الناس بل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يتم انعقادها ولو بعقد رجل واحد ،قال عبد القاهر البغدادي : « الإمامة تنعقد لمن </w:t>
      </w:r>
      <w:r w:rsidR="00C41FD0">
        <w:rPr>
          <w:rFonts w:hint="cs"/>
          <w:rtl/>
        </w:rPr>
        <w:t xml:space="preserve"> </w:t>
      </w:r>
      <w:r>
        <w:rPr>
          <w:rtl/>
        </w:rPr>
        <w:t>يصلح لها بعقد رجل واحد من أهل الاجتهاد والورع ،إذا عقدها لمن يصلح لها ،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فإذا فعل ذلك وجب على الباقين طاعته» </w:t>
      </w:r>
      <w:r w:rsidRPr="00E943C0">
        <w:rPr>
          <w:rStyle w:val="libFootnotenumChar"/>
          <w:rtl/>
        </w:rPr>
        <w:t>(3)</w:t>
      </w:r>
      <w:r>
        <w:rPr>
          <w:rtl/>
        </w:rPr>
        <w:t>.</w:t>
      </w:r>
    </w:p>
    <w:p w:rsidR="00444A5F" w:rsidRDefault="00444A5F" w:rsidP="000E59B4">
      <w:pPr>
        <w:pStyle w:val="libNormal"/>
        <w:rPr>
          <w:rtl/>
        </w:rPr>
      </w:pPr>
      <w:r>
        <w:rPr>
          <w:rtl/>
        </w:rPr>
        <w:t xml:space="preserve">وقد عمل فقهاء مدرسة الخلفاء بذلك ،فاقرّوا خلافة أبي بكر بمبايعة عمر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له في السقيفة ،وأقرّوا خلافة عمر بن الخطاب بعهد أبي بكر له ،وأقرّوا خلافة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عثمان حينما بويع من قبل عبد الرحمن بن عوف أو بقية أصحاب الشورى وإن </w:t>
      </w:r>
      <w:r w:rsidR="00C41FD0">
        <w:rPr>
          <w:rFonts w:hint="cs"/>
          <w:rtl/>
        </w:rPr>
        <w:t xml:space="preserve"> </w:t>
      </w:r>
      <w:r>
        <w:rPr>
          <w:rtl/>
        </w:rPr>
        <w:t>كانوا مكرهين على ذلك.</w:t>
      </w:r>
    </w:p>
    <w:p w:rsidR="00444A5F" w:rsidRDefault="00444A5F" w:rsidP="000E4D50">
      <w:pPr>
        <w:pStyle w:val="libBold1"/>
        <w:rPr>
          <w:rtl/>
        </w:rPr>
      </w:pPr>
      <w:r>
        <w:rPr>
          <w:rtl/>
        </w:rPr>
        <w:t>دعوة معاوية للطاعة :</w:t>
      </w:r>
    </w:p>
    <w:p w:rsidR="006B5772" w:rsidRDefault="00444A5F" w:rsidP="00FD016A">
      <w:pPr>
        <w:pStyle w:val="libNormal"/>
        <w:rPr>
          <w:rtl/>
        </w:rPr>
      </w:pPr>
      <w:r>
        <w:rPr>
          <w:rtl/>
        </w:rPr>
        <w:t xml:space="preserve">كتب الإمام الحسن </w:t>
      </w:r>
      <w:r w:rsidRPr="000E4D5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لمعاوية بن أبي سفيان كتابا</w:t>
      </w:r>
      <w:r>
        <w:rPr>
          <w:rFonts w:hint="cs"/>
          <w:rtl/>
        </w:rPr>
        <w:t>ً</w:t>
      </w:r>
      <w:r>
        <w:rPr>
          <w:rtl/>
        </w:rPr>
        <w:t xml:space="preserve"> جاء فيه : « بسم الله </w:t>
      </w:r>
      <w:r w:rsidR="00C41FD0">
        <w:rPr>
          <w:rFonts w:hint="cs"/>
          <w:rtl/>
        </w:rPr>
        <w:t xml:space="preserve"> </w:t>
      </w:r>
    </w:p>
    <w:p w:rsidR="00444A5F" w:rsidRPr="00296D77" w:rsidRDefault="006B5772" w:rsidP="006B5772">
      <w:pPr>
        <w:pStyle w:val="libLine"/>
        <w:rPr>
          <w:rtl/>
        </w:rPr>
      </w:pPr>
      <w:r>
        <w:rPr>
          <w:rtl/>
        </w:rPr>
        <w:t>__________________</w:t>
      </w:r>
    </w:p>
    <w:p w:rsidR="00444A5F" w:rsidRDefault="00444A5F" w:rsidP="00E943C0">
      <w:pPr>
        <w:pStyle w:val="libFootnote0"/>
        <w:rPr>
          <w:rtl/>
        </w:rPr>
      </w:pPr>
      <w:r>
        <w:rPr>
          <w:rtl/>
        </w:rPr>
        <w:t xml:space="preserve">(1) ترجمة الإمام الحسن </w:t>
      </w:r>
      <w:r w:rsidRPr="000E4D5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من القسم غير المطبوع من كتاب الطبقات الكبرى :74 / 129.</w:t>
      </w:r>
    </w:p>
    <w:p w:rsidR="00444A5F" w:rsidRDefault="00444A5F" w:rsidP="00E943C0">
      <w:pPr>
        <w:pStyle w:val="libFootnote0"/>
        <w:rPr>
          <w:rtl/>
        </w:rPr>
      </w:pPr>
      <w:r>
        <w:rPr>
          <w:rtl/>
        </w:rPr>
        <w:t>(2) الأحكام السلطانية / الماوردي :7.</w:t>
      </w:r>
    </w:p>
    <w:p w:rsidR="00444A5F" w:rsidRDefault="00444A5F" w:rsidP="00E943C0">
      <w:pPr>
        <w:pStyle w:val="libFootnote0"/>
        <w:rPr>
          <w:rtl/>
        </w:rPr>
      </w:pPr>
      <w:r>
        <w:rPr>
          <w:rtl/>
        </w:rPr>
        <w:t>(3) أصول الدين / عبد القاهر البغدادي :280.</w:t>
      </w:r>
    </w:p>
    <w:p w:rsidR="00444A5F" w:rsidRDefault="00444A5F" w:rsidP="00CC10EA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الرحمن الرحيم ، من عبداللّه الحسن أمير المؤمنين إلى معاوية بن أبي سفيان ... إنّ</w:t>
      </w:r>
      <w:r w:rsidR="00C41FD0">
        <w:rPr>
          <w:rFonts w:hint="cs"/>
          <w:rtl/>
        </w:rPr>
        <w:t xml:space="preserve"> </w:t>
      </w:r>
      <w:r>
        <w:rPr>
          <w:rtl/>
        </w:rPr>
        <w:t>الله تعالى بعث محمدا</w:t>
      </w:r>
      <w:r>
        <w:rPr>
          <w:rFonts w:hint="cs"/>
          <w:rtl/>
        </w:rPr>
        <w:t>ً</w:t>
      </w:r>
      <w:r w:rsidRPr="000E4D50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رحمة للعالمين ... فلمّا توفي تنازعت سلطانه العرب ،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فقالت قريش :نحن قبيلته وأسرته وأولياؤه ،ولا يحلّ لكم أن تنازعونا سلطان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محمد في الناس وحقّه ... ثم حاججنا نحن قريشا بمثل ما حاجّت به العرب ،فلم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تنصفنا قريش إنصاف العرب لها ... واستولوا بالاجتماع على ظلمنا ومراغمتنا ...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فاليوم فليعجب المتعجّب من توثبك يا معاوية على أمر لست من أهله لابفضل في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الدين معروف ،ولا أثر في الإسلام محمود ،وأنت ابن حزب من الأحزاب ،وابن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أعدى قريش لرسول الله </w:t>
      </w:r>
      <w:r w:rsidRPr="000E4D50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... إنّ عليّا رضوان الله عليه لما مضى لسبيله رحمة الله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عليه ولاّني المسلمون الأمر بعده ... فدع التمادي في الباطل وأدخل فيما دخل فيه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الناس من بيعتي ،فانك تعلم أنّي أحقّ بهذا الأمر منك عند الله ،وعند كل أوّاب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حفيظ ،ومن له قلب منيب. واتق الله ودع البغي ،واحقن دماء المسلمين ،فادخل في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السلم والطاعة ،ولا تنازع الأمر أهله ،ومن هو أحق به منك؛ ليطفئ الله النائرة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بذلك ،وتجمع الكلمة وتصلح ذات البين. وإن أبيت إلاّ التمادي في غيك نهدت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إليك بالمسلمين ،فحاكمتك حتى يحكم الله بيننا وهو خير الحاكمين» </w:t>
      </w:r>
      <w:r w:rsidRPr="00E943C0">
        <w:rPr>
          <w:rStyle w:val="libFootnotenumChar"/>
          <w:rtl/>
        </w:rPr>
        <w:t>(1)</w:t>
      </w:r>
      <w:r>
        <w:rPr>
          <w:rtl/>
        </w:rPr>
        <w:t>.</w:t>
      </w:r>
    </w:p>
    <w:p w:rsidR="006B5772" w:rsidRDefault="00444A5F" w:rsidP="00FD016A">
      <w:pPr>
        <w:pStyle w:val="libNormal"/>
        <w:rPr>
          <w:rtl/>
        </w:rPr>
      </w:pPr>
      <w:r>
        <w:rPr>
          <w:rtl/>
        </w:rPr>
        <w:t xml:space="preserve">واجبار معاوية على الطاعة عن طريق القوة أمر مشروع؛ للحفاظ على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وحدة الدولة ووحدة الكيان الإسلامي ووحدة المسلمين ،وهذا يظهر من كتاب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الإمام علي </w:t>
      </w:r>
      <w:r w:rsidRPr="000E4D5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إلى معاوية حيث الزمه بما الزم نفسه : « ... إنّما الشورى للمهاجرين </w:t>
      </w:r>
      <w:r w:rsidR="00C41FD0">
        <w:rPr>
          <w:rFonts w:hint="cs"/>
          <w:rtl/>
        </w:rPr>
        <w:t xml:space="preserve"> </w:t>
      </w:r>
      <w:r>
        <w:rPr>
          <w:rtl/>
        </w:rPr>
        <w:t>والأنصار ،فإن اجتمعوا على رجلٍ وسمّوه إماما</w:t>
      </w:r>
      <w:r>
        <w:rPr>
          <w:rFonts w:hint="cs"/>
          <w:rtl/>
        </w:rPr>
        <w:t>ً</w:t>
      </w:r>
      <w:r>
        <w:rPr>
          <w:rtl/>
        </w:rPr>
        <w:t xml:space="preserve"> كان ذلك لله رضىً ،فإن خرج على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أمرهم خارج بطعن أو بدعة ردّوه إلى ما خرج منه ،فإن أبى قاتلوه على إتباعه غير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سبيل المؤمنين ،وولاّه الله ما تولّى» </w:t>
      </w:r>
      <w:r w:rsidRPr="00E943C0">
        <w:rPr>
          <w:rStyle w:val="libFootnotenumChar"/>
          <w:rtl/>
        </w:rPr>
        <w:t>(2)</w:t>
      </w:r>
      <w:r>
        <w:rPr>
          <w:rtl/>
        </w:rPr>
        <w:t xml:space="preserve">. فالإمام الحسن </w:t>
      </w:r>
      <w:r w:rsidRPr="000E4D5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هدّد معاوية </w:t>
      </w:r>
      <w:r w:rsidR="00C41FD0">
        <w:rPr>
          <w:rFonts w:hint="cs"/>
          <w:rtl/>
        </w:rPr>
        <w:t xml:space="preserve"> </w:t>
      </w:r>
    </w:p>
    <w:p w:rsidR="00444A5F" w:rsidRPr="00296D77" w:rsidRDefault="006B5772" w:rsidP="006B5772">
      <w:pPr>
        <w:pStyle w:val="libLine"/>
        <w:rPr>
          <w:rtl/>
        </w:rPr>
      </w:pPr>
      <w:r>
        <w:rPr>
          <w:rtl/>
        </w:rPr>
        <w:t>__________________</w:t>
      </w:r>
    </w:p>
    <w:p w:rsidR="00444A5F" w:rsidRDefault="00444A5F" w:rsidP="00E943C0">
      <w:pPr>
        <w:pStyle w:val="libFootnote0"/>
        <w:rPr>
          <w:rtl/>
        </w:rPr>
      </w:pPr>
      <w:r>
        <w:rPr>
          <w:rtl/>
        </w:rPr>
        <w:t>(1) مقاتل الطالبيين :64 و 66.</w:t>
      </w:r>
    </w:p>
    <w:p w:rsidR="00444A5F" w:rsidRDefault="00444A5F" w:rsidP="00E943C0">
      <w:pPr>
        <w:pStyle w:val="libFootnote0"/>
        <w:rPr>
          <w:rtl/>
        </w:rPr>
      </w:pPr>
      <w:r>
        <w:rPr>
          <w:rtl/>
        </w:rPr>
        <w:t>(2) نهج البلاغة :367 / 6.</w:t>
      </w:r>
    </w:p>
    <w:p w:rsidR="00444A5F" w:rsidRDefault="00444A5F" w:rsidP="00CC10EA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باستخدام القوة من أجل اعادته للصف الإسلامي ، وليس لمجرد عدم البيعة.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فعدم البيعة لا يكفي لوحده لاستخدام القوة ما لم تترتب عليها مفسدة شق عصا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المسلمين وتفتيت الدولة والكيان الإسلامي. وكان جواب معاوية : « بسم الله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الرحمن الرحيم من عبداللهأمير المؤمنين إلى الحسن بن علي ... لو علمت أنك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اضبط مني للرعية ،وأحوط على هذه الأمة ،وأحسن سياسة ،وأقوى على جمع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الأموال وأكيد للعدو لأجبتك إلى ما دعوتني إليه ... فأنت أحق أن تجيبني إلى </w:t>
      </w:r>
      <w:r w:rsidR="00C41FD0">
        <w:rPr>
          <w:rFonts w:hint="cs"/>
          <w:rtl/>
        </w:rPr>
        <w:t xml:space="preserve"> </w:t>
      </w:r>
      <w:r>
        <w:rPr>
          <w:rtl/>
        </w:rPr>
        <w:t>هذه المنزلة التي سألتني ،فادخل في طاعتي ولك الأمر من بعدي ... ».</w:t>
      </w:r>
    </w:p>
    <w:p w:rsidR="00444A5F" w:rsidRDefault="00444A5F" w:rsidP="000E59B4">
      <w:pPr>
        <w:pStyle w:val="libNormal"/>
        <w:rPr>
          <w:rtl/>
        </w:rPr>
      </w:pPr>
      <w:r>
        <w:rPr>
          <w:rtl/>
        </w:rPr>
        <w:t xml:space="preserve">قال جندب بن عبداللهالأزدي : « فلما أتيت الحسن بن علي بكتاب معاوية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قلت له :إنّ الرجل سائر إليك فابدأ أنت بالمسير حتى تقاتله في أرضه وبلاده </w:t>
      </w:r>
      <w:r w:rsidR="00C41FD0">
        <w:rPr>
          <w:rFonts w:hint="cs"/>
          <w:rtl/>
        </w:rPr>
        <w:t xml:space="preserve"> </w:t>
      </w:r>
      <w:r>
        <w:rPr>
          <w:rtl/>
        </w:rPr>
        <w:t>وعمله ،فأما أن تقدر أنّه يتناولك فلا واللهحتى يرى يوما</w:t>
      </w:r>
      <w:r>
        <w:rPr>
          <w:rFonts w:hint="cs"/>
          <w:rtl/>
        </w:rPr>
        <w:t>ً</w:t>
      </w:r>
      <w:r>
        <w:rPr>
          <w:rtl/>
        </w:rPr>
        <w:t xml:space="preserve"> أعظم من يوم صفين».</w:t>
      </w:r>
    </w:p>
    <w:p w:rsidR="00444A5F" w:rsidRPr="00BC7B94" w:rsidRDefault="00444A5F" w:rsidP="000E59B4">
      <w:pPr>
        <w:pStyle w:val="libNormal"/>
        <w:rPr>
          <w:rStyle w:val="libPoemTiniChar0"/>
          <w:rtl/>
        </w:rPr>
      </w:pPr>
      <w:r>
        <w:rPr>
          <w:rtl/>
        </w:rPr>
        <w:t xml:space="preserve">وكتب معاوية : « ... فاحذر أن تكون منيتك على يد رعاع من الناس ...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وإن أنت أعرضت عمّا أنت فيه وبايعتني وفيت لك بما وعدت ،وأجرت لك ما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شرطت ... ثم الخلافة لك من بعدي ،فأنت أولى الناس بها ،والسلام». فأجابه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الإمام الحسن </w:t>
      </w:r>
      <w:r w:rsidRPr="000E4D5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: « بسم الله الرحمن الرحيم ،أما بعد ،وصل إلي كتابك تذكر فيه ما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ذكرت ،فتركت جوابك خشية البغي عليك ،وباللهأعوذ من ذلك ،فاتبع الحق تعلم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أني من أهله ،وعليّ إثم أن أقول فأكذب والسلام». فلما وصل كتاب الحسن إلى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معاوية قرأه ،ثم كتب إلى عماله على النواحي نسخة واحدة « ... اقبلوا إليّ حتى </w:t>
      </w:r>
      <w:r w:rsidR="00C41FD0">
        <w:rPr>
          <w:rFonts w:hint="cs"/>
          <w:rtl/>
        </w:rPr>
        <w:t xml:space="preserve"> </w:t>
      </w:r>
      <w:r>
        <w:rPr>
          <w:rtl/>
        </w:rPr>
        <w:t>يأتيكم كتابي هذا بجندكم وجهدكم وحسن عدتكم ،فقد أصبتم بحمداللهالثأر ،</w:t>
      </w:r>
      <w:r w:rsidR="00C41FD0">
        <w:rPr>
          <w:rFonts w:hint="cs"/>
          <w:rtl/>
        </w:rPr>
        <w:t xml:space="preserve"> </w:t>
      </w:r>
      <w:r>
        <w:rPr>
          <w:rtl/>
        </w:rPr>
        <w:t>وبلغتم الأمل ... ». فاجتمعت العساكر إلى معاوية بن أبي سفيان ،وسار قاصدا</w:t>
      </w:r>
      <w:r>
        <w:rPr>
          <w:rFonts w:hint="cs"/>
          <w:rtl/>
        </w:rPr>
        <w:t>ً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إلى العراق ،وبلغ الحسن خبر مسيره ،فتحرك لذلك. وبعث حجر بن عدي يأمر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العمّال والناس بالتهيؤ للمسير ونادى المنادي الصلاة جامعة ،فأقبل الناس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يتوثبون ويجتمعون ،فقال الحسن </w:t>
      </w:r>
      <w:r w:rsidRPr="000E4D5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إذا رضيت جماعة الناس فاعلمني ،وجاء </w:t>
      </w:r>
      <w:r w:rsidR="00C41FD0">
        <w:rPr>
          <w:rFonts w:hint="cs"/>
          <w:rtl/>
        </w:rPr>
        <w:t xml:space="preserve"> </w:t>
      </w:r>
    </w:p>
    <w:p w:rsidR="00444A5F" w:rsidRDefault="00444A5F" w:rsidP="00CC10EA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سعيد بن قيس الهمداني فقال : أخرج ، فخرج الحسن </w:t>
      </w:r>
      <w:r w:rsidRPr="000E4D5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فصعد المنبر ، فحمد الله </w:t>
      </w:r>
      <w:r w:rsidR="00C41FD0">
        <w:rPr>
          <w:rFonts w:hint="cs"/>
          <w:rtl/>
        </w:rPr>
        <w:t xml:space="preserve"> </w:t>
      </w:r>
      <w:r>
        <w:rPr>
          <w:rtl/>
        </w:rPr>
        <w:t>وأثنى عليه ثم قال : « أمّا بعد ، فإنّ الله كتب الجهاد على خلقه وسمّاه كرها</w:t>
      </w:r>
      <w:r>
        <w:rPr>
          <w:rFonts w:hint="cs"/>
          <w:rtl/>
        </w:rPr>
        <w:t>ً</w:t>
      </w:r>
      <w:r>
        <w:rPr>
          <w:rtl/>
        </w:rPr>
        <w:t xml:space="preserve"> ، ثم قال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لأهل الجهاد من المؤمنين : </w:t>
      </w:r>
      <w:r w:rsidRPr="000E4D50">
        <w:rPr>
          <w:rStyle w:val="libAlaemChar"/>
          <w:rFonts w:hint="cs"/>
          <w:rtl/>
        </w:rPr>
        <w:t>(</w:t>
      </w:r>
      <w:r w:rsidRPr="000E4D50">
        <w:rPr>
          <w:rStyle w:val="libAieChar"/>
          <w:rFonts w:hint="cs"/>
          <w:rtl/>
        </w:rPr>
        <w:t>وَاصْبِرُوا إِنَّ اللهَ مَعَ الصَّابِرِينَ</w:t>
      </w:r>
      <w:r w:rsidRPr="000E4D50">
        <w:rPr>
          <w:rStyle w:val="libAlaemChar"/>
          <w:rFonts w:hint="cs"/>
          <w:rtl/>
        </w:rPr>
        <w:t>)</w:t>
      </w:r>
      <w:r w:rsidRPr="00E943C0">
        <w:rPr>
          <w:rStyle w:val="libFootnotenumChar"/>
          <w:rtl/>
        </w:rPr>
        <w:t>(1)</w:t>
      </w:r>
      <w:r>
        <w:rPr>
          <w:rtl/>
        </w:rPr>
        <w:t>. فلستم أيّها</w:t>
      </w:r>
      <w:r w:rsidR="00C41FD0">
        <w:rPr>
          <w:rtl/>
        </w:rPr>
        <w:t xml:space="preserve"> </w:t>
      </w:r>
      <w:r>
        <w:rPr>
          <w:rtl/>
        </w:rPr>
        <w:t xml:space="preserve">الناس نائلين ما تحبّون إلاّ بالصبر على ما تكرهون ،إنّه بلغني أنّ معاوية بلغه أنا كنّا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أزمعنا على المسير إليه فتحرك لذلك ،فاخرجوا رحمكم إلى معسكركم بالنخيلة </w:t>
      </w:r>
      <w:r w:rsidR="00C41FD0">
        <w:rPr>
          <w:rFonts w:hint="cs"/>
          <w:rtl/>
        </w:rPr>
        <w:t xml:space="preserve"> </w:t>
      </w:r>
      <w:r>
        <w:rPr>
          <w:rtl/>
        </w:rPr>
        <w:t>حتى ننظر وتنظروا ونرى وتروا ... ». وخرج الناس فعسكروا ونشطوا للخروج ،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وخرج الحسن إلى معسكره. ثمّ إنّ الحسن </w:t>
      </w:r>
      <w:r w:rsidRPr="000E4D5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سار في عسكر عظيم وعدة حسنة </w:t>
      </w:r>
      <w:r w:rsidR="00C41FD0">
        <w:rPr>
          <w:rFonts w:hint="cs"/>
          <w:rtl/>
        </w:rPr>
        <w:t xml:space="preserve"> </w:t>
      </w:r>
      <w:r>
        <w:rPr>
          <w:rtl/>
        </w:rPr>
        <w:t>حتى أتى دير عبد الرحمن فأقام بها ثلاثا</w:t>
      </w:r>
      <w:r>
        <w:rPr>
          <w:rFonts w:hint="cs"/>
          <w:rtl/>
        </w:rPr>
        <w:t>ً</w:t>
      </w:r>
      <w:r>
        <w:rPr>
          <w:rtl/>
        </w:rPr>
        <w:t xml:space="preserve"> حتى اجتمع الناس ،ثمّ دعا عبيداللهبن </w:t>
      </w:r>
      <w:r w:rsidR="00C41FD0">
        <w:rPr>
          <w:rFonts w:hint="cs"/>
          <w:rtl/>
        </w:rPr>
        <w:t xml:space="preserve"> </w:t>
      </w:r>
      <w:r>
        <w:rPr>
          <w:rtl/>
        </w:rPr>
        <w:t>العباس فقال له : « ... إذا لقيت معاوية فلا تقاتله حتى يقاتلك ،فإن فعل فقاتل ،</w:t>
      </w:r>
      <w:r w:rsidR="00C41FD0">
        <w:rPr>
          <w:rFonts w:hint="cs"/>
          <w:rtl/>
        </w:rPr>
        <w:t xml:space="preserve"> </w:t>
      </w:r>
      <w:r>
        <w:rPr>
          <w:rtl/>
        </w:rPr>
        <w:t>فإن أصبت فقيس بن سعد على الناس ... ».</w:t>
      </w:r>
    </w:p>
    <w:p w:rsidR="00444A5F" w:rsidRDefault="00444A5F" w:rsidP="000E4D50">
      <w:pPr>
        <w:pStyle w:val="libBold1"/>
        <w:rPr>
          <w:rtl/>
        </w:rPr>
      </w:pPr>
      <w:r>
        <w:rPr>
          <w:rtl/>
        </w:rPr>
        <w:t>مؤامرات معاوية :</w:t>
      </w:r>
    </w:p>
    <w:p w:rsidR="006B5772" w:rsidRDefault="00444A5F" w:rsidP="00FD016A">
      <w:pPr>
        <w:pStyle w:val="libNormal"/>
        <w:rPr>
          <w:rtl/>
        </w:rPr>
      </w:pPr>
      <w:r>
        <w:rPr>
          <w:rtl/>
        </w:rPr>
        <w:t xml:space="preserve">في اليوم الثاني من وصول عبيداللهإلى مسكن ،وجّه معاوية بخيله إليه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فخرج إليهم عبيداللهفيمن معه فضربهم حتى ردّهم إلى معسكرهم ،فلما كان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الليل أرسل معاوية إلى عبيداللهأنّ الحسن قد راسلني في الصلح ،وهو مسلم </w:t>
      </w:r>
      <w:r w:rsidR="00C41FD0">
        <w:rPr>
          <w:rFonts w:hint="cs"/>
          <w:rtl/>
        </w:rPr>
        <w:t xml:space="preserve"> </w:t>
      </w:r>
      <w:r>
        <w:rPr>
          <w:rtl/>
        </w:rPr>
        <w:t>الأمر إلي ،فإن دخلت في طاعتي الآن كنت متبوعا</w:t>
      </w:r>
      <w:r>
        <w:rPr>
          <w:rFonts w:hint="cs"/>
          <w:rtl/>
        </w:rPr>
        <w:t>ً</w:t>
      </w:r>
      <w:r>
        <w:rPr>
          <w:rtl/>
        </w:rPr>
        <w:t xml:space="preserve"> ،وإلاّ دخلت وأنت تابع ،</w:t>
      </w:r>
      <w:r w:rsidR="00C41FD0">
        <w:rPr>
          <w:rFonts w:hint="cs"/>
          <w:rtl/>
        </w:rPr>
        <w:t xml:space="preserve"> </w:t>
      </w:r>
      <w:r>
        <w:rPr>
          <w:rtl/>
        </w:rPr>
        <w:t>ولك أن أجبتني الآن إن أعطيك ألف ألف درهم ،أعجل لك في هذا الوقت نصفها ،</w:t>
      </w:r>
      <w:r w:rsidR="00C41FD0">
        <w:rPr>
          <w:rFonts w:hint="cs"/>
          <w:rtl/>
        </w:rPr>
        <w:t xml:space="preserve"> </w:t>
      </w:r>
      <w:r>
        <w:rPr>
          <w:rtl/>
        </w:rPr>
        <w:t>وإذا دخلت الكوفة النصف الآخر ،فانسل عبيداللهإليه ليلاً</w:t>
      </w:r>
      <w:r w:rsidRPr="00E943C0">
        <w:rPr>
          <w:rStyle w:val="libFootnotenumChar"/>
          <w:rtl/>
        </w:rPr>
        <w:t>(</w:t>
      </w:r>
      <w:r w:rsidRPr="00E943C0">
        <w:rPr>
          <w:rStyle w:val="libFootnotenumChar"/>
          <w:rFonts w:hint="cs"/>
          <w:rtl/>
        </w:rPr>
        <w:t>2</w:t>
      </w:r>
      <w:r w:rsidRPr="00E943C0">
        <w:rPr>
          <w:rStyle w:val="libFootnotenumChar"/>
          <w:rtl/>
        </w:rPr>
        <w:t>)</w:t>
      </w:r>
      <w:r>
        <w:rPr>
          <w:rtl/>
        </w:rPr>
        <w:t xml:space="preserve">. وفي رواية إنّه </w:t>
      </w:r>
      <w:r w:rsidR="00C41FD0">
        <w:rPr>
          <w:rFonts w:hint="cs"/>
          <w:rtl/>
        </w:rPr>
        <w:t xml:space="preserve"> </w:t>
      </w:r>
      <w:r>
        <w:rPr>
          <w:rtl/>
        </w:rPr>
        <w:t>صار إليه في ثمانية آلاف من أصحابه</w:t>
      </w:r>
      <w:r w:rsidRPr="00E943C0">
        <w:rPr>
          <w:rStyle w:val="libFootnotenumChar"/>
          <w:rtl/>
        </w:rPr>
        <w:t>(</w:t>
      </w:r>
      <w:r w:rsidRPr="00E943C0">
        <w:rPr>
          <w:rStyle w:val="libFootnotenumChar"/>
          <w:rFonts w:hint="cs"/>
          <w:rtl/>
        </w:rPr>
        <w:t>3</w:t>
      </w:r>
      <w:r w:rsidRPr="00E943C0">
        <w:rPr>
          <w:rStyle w:val="libFootnotenumChar"/>
          <w:rtl/>
        </w:rPr>
        <w:t>)</w:t>
      </w:r>
      <w:r>
        <w:rPr>
          <w:rtl/>
        </w:rPr>
        <w:t xml:space="preserve">. وكان معاوية يدس إلى عسكر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الحسن </w:t>
      </w:r>
      <w:r w:rsidRPr="000E4D5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من يتحدث أنّ قيس بن سعد قد صالح معاوية وصار معه ،ويوجه </w:t>
      </w:r>
      <w:r w:rsidR="00C41FD0">
        <w:rPr>
          <w:rFonts w:hint="cs"/>
          <w:rtl/>
        </w:rPr>
        <w:t xml:space="preserve"> </w:t>
      </w:r>
      <w:r>
        <w:rPr>
          <w:rtl/>
        </w:rPr>
        <w:t>إلى عسكر قيس من يتحدث أنّ الحسن قد صالح معاوية وأجابه</w:t>
      </w:r>
      <w:r w:rsidRPr="00E943C0">
        <w:rPr>
          <w:rStyle w:val="libFootnotenumChar"/>
          <w:rtl/>
        </w:rPr>
        <w:t>(</w:t>
      </w:r>
      <w:r w:rsidRPr="00E943C0">
        <w:rPr>
          <w:rStyle w:val="libFootnotenumChar"/>
          <w:rFonts w:hint="cs"/>
          <w:rtl/>
        </w:rPr>
        <w:t>4</w:t>
      </w:r>
      <w:r w:rsidRPr="00E943C0">
        <w:rPr>
          <w:rStyle w:val="libFootnotenumChar"/>
          <w:rtl/>
        </w:rPr>
        <w:t>)</w:t>
      </w:r>
      <w:r>
        <w:rPr>
          <w:rtl/>
        </w:rPr>
        <w:t xml:space="preserve">. واستمر </w:t>
      </w:r>
      <w:r w:rsidR="00C41FD0">
        <w:rPr>
          <w:rFonts w:hint="cs"/>
          <w:rtl/>
        </w:rPr>
        <w:t xml:space="preserve"> </w:t>
      </w:r>
    </w:p>
    <w:p w:rsidR="00444A5F" w:rsidRPr="00296D77" w:rsidRDefault="006B5772" w:rsidP="006B5772">
      <w:pPr>
        <w:pStyle w:val="libLine"/>
        <w:rPr>
          <w:rtl/>
        </w:rPr>
      </w:pPr>
      <w:r>
        <w:rPr>
          <w:rtl/>
        </w:rPr>
        <w:t>__________________</w:t>
      </w:r>
    </w:p>
    <w:p w:rsidR="00444A5F" w:rsidRDefault="00444A5F" w:rsidP="00E943C0">
      <w:pPr>
        <w:pStyle w:val="libFootnote0"/>
        <w:rPr>
          <w:rtl/>
        </w:rPr>
      </w:pPr>
      <w:r>
        <w:rPr>
          <w:rtl/>
        </w:rPr>
        <w:t>(1) سورة الأنفال : 8 / 46.</w:t>
      </w:r>
    </w:p>
    <w:p w:rsidR="00444A5F" w:rsidRDefault="00444A5F" w:rsidP="00E943C0">
      <w:pPr>
        <w:pStyle w:val="libFootnote0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2</w:t>
      </w:r>
      <w:r>
        <w:rPr>
          <w:rtl/>
        </w:rPr>
        <w:t>) شرح نهج البلاغة 16 :42.</w:t>
      </w:r>
    </w:p>
    <w:p w:rsidR="00444A5F" w:rsidRDefault="00444A5F" w:rsidP="00E943C0">
      <w:pPr>
        <w:pStyle w:val="libFootnote0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3</w:t>
      </w:r>
      <w:r>
        <w:rPr>
          <w:rtl/>
        </w:rPr>
        <w:t>) تاريخ اليعقوبي 2 :214.</w:t>
      </w:r>
    </w:p>
    <w:p w:rsidR="00444A5F" w:rsidRDefault="00444A5F" w:rsidP="00E943C0">
      <w:pPr>
        <w:pStyle w:val="libFootnote0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4</w:t>
      </w:r>
      <w:r>
        <w:rPr>
          <w:rtl/>
        </w:rPr>
        <w:t>) تاريخ اليعقوبي 2 :214.</w:t>
      </w:r>
    </w:p>
    <w:p w:rsidR="00444A5F" w:rsidRDefault="00444A5F" w:rsidP="00CC10EA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معاوية في دسائسه وخبثه وكذبه وكيده وحيلته ودهائه ، فقد بعث لكل من </w:t>
      </w:r>
      <w:r w:rsidR="00C41FD0">
        <w:rPr>
          <w:rFonts w:hint="cs"/>
          <w:rtl/>
        </w:rPr>
        <w:t xml:space="preserve"> </w:t>
      </w:r>
      <w:r>
        <w:rPr>
          <w:rtl/>
        </w:rPr>
        <w:t>عمرو بن حريث والأشعث بن قيس وحجار بن أبجر عينا</w:t>
      </w:r>
      <w:r>
        <w:rPr>
          <w:rFonts w:hint="cs"/>
          <w:rtl/>
        </w:rPr>
        <w:t>ً</w:t>
      </w:r>
      <w:r>
        <w:rPr>
          <w:rtl/>
        </w:rPr>
        <w:t xml:space="preserve"> من عيونه يمني كل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واحد منهم بقيادة جند من جنوده ، أو بتزويج إحدى بناته ، أو بمائة ألف درهم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أن قتلوا الحسن ، وقد بلغه </w:t>
      </w:r>
      <w:r w:rsidRPr="000E4D5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ذلك فاستلأم ولبس درعا</w:t>
      </w:r>
      <w:r>
        <w:rPr>
          <w:rFonts w:hint="cs"/>
          <w:rtl/>
        </w:rPr>
        <w:t>ً</w:t>
      </w:r>
      <w:r>
        <w:rPr>
          <w:rtl/>
        </w:rPr>
        <w:t xml:space="preserve"> ، فكان لايتقدم للصلاة</w:t>
      </w:r>
      <w:r w:rsidR="00C41FD0">
        <w:rPr>
          <w:rtl/>
        </w:rPr>
        <w:t xml:space="preserve"> </w:t>
      </w:r>
      <w:r>
        <w:rPr>
          <w:rtl/>
        </w:rPr>
        <w:t>إلاّ وعليه وقاية</w:t>
      </w:r>
      <w:r w:rsidRPr="00E943C0">
        <w:rPr>
          <w:rStyle w:val="libFootnotenumChar"/>
          <w:rtl/>
        </w:rPr>
        <w:t>(1)</w:t>
      </w:r>
      <w:r>
        <w:rPr>
          <w:rtl/>
        </w:rPr>
        <w:t>.</w:t>
      </w:r>
    </w:p>
    <w:p w:rsidR="00444A5F" w:rsidRDefault="00444A5F" w:rsidP="000E4D50">
      <w:pPr>
        <w:pStyle w:val="libBold1"/>
        <w:rPr>
          <w:rtl/>
        </w:rPr>
      </w:pPr>
      <w:r>
        <w:rPr>
          <w:rtl/>
        </w:rPr>
        <w:t xml:space="preserve">توالي الخيانات في جيش الإمام </w:t>
      </w:r>
      <w:r w:rsidRPr="000E4D50">
        <w:rPr>
          <w:rStyle w:val="libAlaemChar"/>
          <w:rFonts w:hint="cs"/>
          <w:rtl/>
        </w:rPr>
        <w:t>عليه‌السلام</w:t>
      </w:r>
      <w:r>
        <w:rPr>
          <w:rtl/>
        </w:rPr>
        <w:t>:</w:t>
      </w:r>
    </w:p>
    <w:p w:rsidR="00444A5F" w:rsidRDefault="00444A5F" w:rsidP="000E59B4">
      <w:pPr>
        <w:pStyle w:val="libNormal"/>
        <w:rPr>
          <w:rtl/>
        </w:rPr>
      </w:pPr>
      <w:r>
        <w:rPr>
          <w:rtl/>
        </w:rPr>
        <w:t xml:space="preserve">بعث الإمام </w:t>
      </w:r>
      <w:r w:rsidRPr="000E4D5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قائدا من كندة في أربعة آلاف ،فلما نزل الانبار أغراه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معاوية فالتحق به مع مائتي رجل من خواصه ،ثم التحق بمعاوية قائد من مراد </w:t>
      </w:r>
      <w:r w:rsidR="00C41FD0">
        <w:rPr>
          <w:rFonts w:hint="cs"/>
          <w:rtl/>
        </w:rPr>
        <w:t xml:space="preserve"> </w:t>
      </w:r>
      <w:r>
        <w:rPr>
          <w:rtl/>
        </w:rPr>
        <w:t>في أربعة آلاف</w:t>
      </w:r>
      <w:r w:rsidRPr="00E943C0">
        <w:rPr>
          <w:rStyle w:val="libFootnotenumChar"/>
          <w:rtl/>
        </w:rPr>
        <w:t>(2)</w:t>
      </w:r>
      <w:r>
        <w:rPr>
          <w:rtl/>
        </w:rPr>
        <w:t xml:space="preserve">. وكتب جماعة إلى معاوية بالسمع والطاعة له ،وضمنوا له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تسليم الحسن </w:t>
      </w:r>
      <w:r w:rsidRPr="000E4D5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إليه عند دنّوهم من عسكره أو الفتك به</w:t>
      </w:r>
      <w:r w:rsidRPr="00E943C0">
        <w:rPr>
          <w:rStyle w:val="libFootnotenumChar"/>
          <w:rtl/>
        </w:rPr>
        <w:t>(3)</w:t>
      </w:r>
      <w:r>
        <w:rPr>
          <w:rtl/>
        </w:rPr>
        <w:t xml:space="preserve">،وأخبر الإمام </w:t>
      </w:r>
      <w:r w:rsidRPr="000E4D50">
        <w:rPr>
          <w:rStyle w:val="libAlaemChar"/>
          <w:rFonts w:hint="cs"/>
          <w:rtl/>
        </w:rPr>
        <w:t>عليه‌السلام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المحيطين به قائلاً : « إنّ أهل الشرف منكم قد أتوا معاوية فبايعوه ،فحسبي منكم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لاتغروني في ديني ونفسي» </w:t>
      </w:r>
      <w:r w:rsidRPr="00E943C0">
        <w:rPr>
          <w:rStyle w:val="libFootnotenumChar"/>
          <w:rtl/>
        </w:rPr>
        <w:t>(4)</w:t>
      </w:r>
      <w:r>
        <w:rPr>
          <w:rtl/>
        </w:rPr>
        <w:t xml:space="preserve">. وكان جيشه متعدد الولاءات « فبعضهم شيعة له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ولأبيه ،وبعضهم محكمة يؤثرون قتال معاوية بكل حيلة ،وبعضهم أصحاب فتن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وطمع في الغنائم ،وبعضهم شكاك ،وبعضهم أصحاب عصبية اتبعوا رؤساء قبائلهم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لايرجعون إلى دين» </w:t>
      </w:r>
      <w:r w:rsidRPr="00E943C0">
        <w:rPr>
          <w:rStyle w:val="libFootnotenumChar"/>
          <w:rtl/>
        </w:rPr>
        <w:t>(5)</w:t>
      </w:r>
      <w:r>
        <w:rPr>
          <w:rtl/>
        </w:rPr>
        <w:t>. فلا غرابة من توالي الخيانات وعدم الثبات حتى النهاية.</w:t>
      </w:r>
    </w:p>
    <w:p w:rsidR="00444A5F" w:rsidRDefault="00444A5F" w:rsidP="000E4D50">
      <w:pPr>
        <w:pStyle w:val="libBold1"/>
        <w:rPr>
          <w:rtl/>
        </w:rPr>
      </w:pPr>
      <w:r>
        <w:rPr>
          <w:rtl/>
        </w:rPr>
        <w:t>توالي الاشاعات والحرب النفسية :</w:t>
      </w:r>
    </w:p>
    <w:p w:rsidR="006B5772" w:rsidRDefault="00444A5F" w:rsidP="00FD016A">
      <w:pPr>
        <w:pStyle w:val="libNormal"/>
        <w:rPr>
          <w:rtl/>
        </w:rPr>
      </w:pPr>
      <w:r>
        <w:rPr>
          <w:rtl/>
        </w:rPr>
        <w:t xml:space="preserve">كان معاوية الخبيث يدسّ الجواسيس في جيش الإمام </w:t>
      </w:r>
      <w:r w:rsidRPr="000E4D5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لبث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الاشاعات ،ومنها :أن قيس بن سعد قد صالح معاوية ،ودسّ إلى عسكر قيس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من يتحدث أنّ الحسن قد صالح معاوية وأجابه. ووجّه معاوية إلى الإمام </w:t>
      </w:r>
      <w:r w:rsidRPr="000E4D50">
        <w:rPr>
          <w:rStyle w:val="libAlaemChar"/>
          <w:rFonts w:hint="cs"/>
          <w:rtl/>
        </w:rPr>
        <w:t>عليه‌السلام</w:t>
      </w:r>
      <w:r w:rsidR="00C41FD0">
        <w:rPr>
          <w:rFonts w:hint="cs"/>
          <w:rtl/>
        </w:rPr>
        <w:t xml:space="preserve"> </w:t>
      </w:r>
    </w:p>
    <w:p w:rsidR="00444A5F" w:rsidRPr="00296D77" w:rsidRDefault="006B5772" w:rsidP="006B5772">
      <w:pPr>
        <w:pStyle w:val="libLine"/>
        <w:rPr>
          <w:rtl/>
        </w:rPr>
      </w:pPr>
      <w:r>
        <w:rPr>
          <w:rtl/>
        </w:rPr>
        <w:t>__________________</w:t>
      </w:r>
    </w:p>
    <w:p w:rsidR="00444A5F" w:rsidRDefault="00444A5F" w:rsidP="00E943C0">
      <w:pPr>
        <w:pStyle w:val="libFootnote0"/>
        <w:rPr>
          <w:rtl/>
        </w:rPr>
      </w:pPr>
      <w:r>
        <w:rPr>
          <w:rtl/>
        </w:rPr>
        <w:t>(1) علل الشرائع / الشيخ الصدوق :221.</w:t>
      </w:r>
    </w:p>
    <w:p w:rsidR="00444A5F" w:rsidRDefault="00444A5F" w:rsidP="00E943C0">
      <w:pPr>
        <w:pStyle w:val="libFootnote0"/>
        <w:rPr>
          <w:rtl/>
        </w:rPr>
      </w:pPr>
      <w:r>
        <w:rPr>
          <w:rtl/>
        </w:rPr>
        <w:t>(2) بحار الأنوار 44 :43 / 4.</w:t>
      </w:r>
    </w:p>
    <w:p w:rsidR="00444A5F" w:rsidRDefault="00444A5F" w:rsidP="00E943C0">
      <w:pPr>
        <w:pStyle w:val="libFootnote0"/>
        <w:rPr>
          <w:rtl/>
        </w:rPr>
      </w:pPr>
      <w:r>
        <w:rPr>
          <w:rtl/>
        </w:rPr>
        <w:t>(3) الارشاد / الشيخ المفيد :190.</w:t>
      </w:r>
    </w:p>
    <w:p w:rsidR="00444A5F" w:rsidRDefault="00444A5F" w:rsidP="00E943C0">
      <w:pPr>
        <w:pStyle w:val="libFootnote0"/>
        <w:rPr>
          <w:rtl/>
        </w:rPr>
      </w:pPr>
      <w:r>
        <w:rPr>
          <w:rtl/>
        </w:rPr>
        <w:t>(4) أنساب الأشراف / البلاذري 3 :39.</w:t>
      </w:r>
    </w:p>
    <w:p w:rsidR="00444A5F" w:rsidRDefault="00444A5F" w:rsidP="00E943C0">
      <w:pPr>
        <w:pStyle w:val="libFootnote0"/>
        <w:rPr>
          <w:rtl/>
        </w:rPr>
      </w:pPr>
      <w:r>
        <w:rPr>
          <w:rtl/>
        </w:rPr>
        <w:t>(5) الارشاد :189.</w:t>
      </w:r>
    </w:p>
    <w:p w:rsidR="00444A5F" w:rsidRDefault="00444A5F" w:rsidP="00CC10EA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المغيرة بن شعبة وآخرين فالتقوا به ، وحينما خرجوا قالوا : « إنّ الله قد حقن بابن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رسول الله الدماء ، وسكنّ الفتنة وأجاب إلى الصلح ، فاضطرب العسكر ، ولم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يشكك الناس في صدقهم» </w:t>
      </w:r>
      <w:r w:rsidRPr="00E943C0">
        <w:rPr>
          <w:rStyle w:val="libFootnotenumChar"/>
          <w:rtl/>
        </w:rPr>
        <w:t>(</w:t>
      </w:r>
      <w:r w:rsidRPr="00E943C0">
        <w:rPr>
          <w:rStyle w:val="libFootnotenumChar"/>
          <w:rFonts w:hint="cs"/>
          <w:rtl/>
        </w:rPr>
        <w:t>1</w:t>
      </w:r>
      <w:r w:rsidRPr="00E943C0">
        <w:rPr>
          <w:rStyle w:val="libFootnotenumChar"/>
          <w:rtl/>
        </w:rPr>
        <w:t>)</w:t>
      </w:r>
      <w:r>
        <w:rPr>
          <w:rtl/>
        </w:rPr>
        <w:t>. وأشاع معاوية أنّ قيس بن سعد قد قتل</w:t>
      </w:r>
      <w:r w:rsidRPr="00E943C0">
        <w:rPr>
          <w:rStyle w:val="libFootnotenumChar"/>
          <w:rtl/>
        </w:rPr>
        <w:t>(</w:t>
      </w:r>
      <w:r w:rsidRPr="00E943C0">
        <w:rPr>
          <w:rStyle w:val="libFootnotenumChar"/>
          <w:rFonts w:hint="cs"/>
          <w:rtl/>
        </w:rPr>
        <w:t>2</w:t>
      </w:r>
      <w:r w:rsidRPr="00E943C0">
        <w:rPr>
          <w:rStyle w:val="libFootnotenumChar"/>
          <w:rtl/>
        </w:rPr>
        <w:t>)</w:t>
      </w:r>
      <w:r>
        <w:rPr>
          <w:rtl/>
        </w:rPr>
        <w:t xml:space="preserve">.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وتوالت الاشاعات مما أدت إلى خلخلة جيش الإمام </w:t>
      </w:r>
      <w:r w:rsidRPr="000E4D5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وخلق الاضطرابات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فيه ،وتشجيع أهل الأهواء والمنافع للالتحاق بمعاوية حيث بدأت بعض القبائل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تلتحق به « قبيلة بعد قبيلة حتّى خفّ عسكره» </w:t>
      </w:r>
      <w:r w:rsidRPr="00E943C0">
        <w:rPr>
          <w:rStyle w:val="libFootnotenumChar"/>
          <w:rtl/>
        </w:rPr>
        <w:t>(</w:t>
      </w:r>
      <w:r w:rsidRPr="00E943C0">
        <w:rPr>
          <w:rStyle w:val="libFootnotenumChar"/>
          <w:rFonts w:hint="cs"/>
          <w:rtl/>
        </w:rPr>
        <w:t>3</w:t>
      </w:r>
      <w:r w:rsidRPr="00E943C0">
        <w:rPr>
          <w:rStyle w:val="libFootnotenumChar"/>
          <w:rtl/>
        </w:rPr>
        <w:t>)</w:t>
      </w:r>
      <w:r>
        <w:rPr>
          <w:rtl/>
        </w:rPr>
        <w:t>.</w:t>
      </w:r>
    </w:p>
    <w:p w:rsidR="00444A5F" w:rsidRDefault="00444A5F" w:rsidP="000E4D50">
      <w:pPr>
        <w:pStyle w:val="libBold1"/>
        <w:rPr>
          <w:rtl/>
        </w:rPr>
      </w:pPr>
      <w:r>
        <w:rPr>
          <w:rtl/>
        </w:rPr>
        <w:t xml:space="preserve">مراسلة معاوية للإمام </w:t>
      </w:r>
      <w:r w:rsidRPr="000E4D5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ودعوته لتسليم السلطة إليه :</w:t>
      </w:r>
    </w:p>
    <w:p w:rsidR="00444A5F" w:rsidRDefault="00444A5F" w:rsidP="000E59B4">
      <w:pPr>
        <w:pStyle w:val="libNormal"/>
        <w:rPr>
          <w:rtl/>
        </w:rPr>
      </w:pPr>
      <w:r>
        <w:rPr>
          <w:rtl/>
        </w:rPr>
        <w:t xml:space="preserve">بعد استمرار الفرار من جيش الإمام </w:t>
      </w:r>
      <w:r w:rsidRPr="000E4D5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والالتحاق بمعاوية ،وبعد تعرّض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الإمام </w:t>
      </w:r>
      <w:r w:rsidRPr="000E4D5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لعدّة محاولات استهدفت قتله ،وبعد أن يئس الإمام </w:t>
      </w:r>
      <w:r w:rsidRPr="000E4D5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من حسم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المعركة لصالحه ،وأيقن أنّ بقاء الأوضاع على هذه الحالة يؤدّي إلى قتله وقتل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أهل بيته وأصحابه المخلصين ،جاءته وفود معاوية تدعوه للصلح ،ومعهم كتب </w:t>
      </w:r>
      <w:r w:rsidR="00C41FD0">
        <w:rPr>
          <w:rFonts w:hint="cs"/>
          <w:rtl/>
        </w:rPr>
        <w:t xml:space="preserve"> </w:t>
      </w:r>
      <w:r>
        <w:rPr>
          <w:rtl/>
        </w:rPr>
        <w:t>رؤساء العشائر الّذين ضمنوا لمعاوية فيها قتل الإمام أو تسليمه إليه</w:t>
      </w:r>
      <w:r w:rsidRPr="00E943C0">
        <w:rPr>
          <w:rStyle w:val="libFootnotenumChar"/>
          <w:rtl/>
        </w:rPr>
        <w:t>(</w:t>
      </w:r>
      <w:r w:rsidRPr="00E943C0">
        <w:rPr>
          <w:rStyle w:val="libFootnotenumChar"/>
          <w:rFonts w:hint="cs"/>
          <w:rtl/>
        </w:rPr>
        <w:t>4</w:t>
      </w:r>
      <w:r w:rsidRPr="00E943C0">
        <w:rPr>
          <w:rStyle w:val="libFootnotenumChar"/>
          <w:rtl/>
        </w:rPr>
        <w:t>)</w:t>
      </w:r>
      <w:r>
        <w:rPr>
          <w:rtl/>
        </w:rPr>
        <w:t>.</w:t>
      </w:r>
    </w:p>
    <w:p w:rsidR="006B5772" w:rsidRDefault="00444A5F" w:rsidP="00FD016A">
      <w:pPr>
        <w:pStyle w:val="libNormal"/>
        <w:rPr>
          <w:rtl/>
        </w:rPr>
      </w:pPr>
      <w:r>
        <w:rPr>
          <w:rtl/>
        </w:rPr>
        <w:t xml:space="preserve">وكان مع آخر الوفود صحيفة بيضاء ،مختوم على أسفلها ،بخطّ معاوية </w:t>
      </w:r>
      <w:r w:rsidR="00C41FD0">
        <w:rPr>
          <w:rFonts w:hint="cs"/>
          <w:rtl/>
        </w:rPr>
        <w:t xml:space="preserve"> </w:t>
      </w:r>
      <w:r>
        <w:rPr>
          <w:rtl/>
        </w:rPr>
        <w:t>وختمه :أن اشترط في هذه الصحيفة الّتي ختمت أسفلها ما شئت فهو لك</w:t>
      </w:r>
      <w:r w:rsidRPr="00E943C0">
        <w:rPr>
          <w:rStyle w:val="libFootnotenumChar"/>
          <w:rtl/>
        </w:rPr>
        <w:t>(</w:t>
      </w:r>
      <w:r w:rsidRPr="00E943C0">
        <w:rPr>
          <w:rStyle w:val="libFootnotenumChar"/>
          <w:rFonts w:hint="cs"/>
          <w:rtl/>
        </w:rPr>
        <w:t>5</w:t>
      </w:r>
      <w:r w:rsidRPr="00E943C0">
        <w:rPr>
          <w:rStyle w:val="libFootnotenumChar"/>
          <w:rtl/>
        </w:rPr>
        <w:t>)</w:t>
      </w:r>
      <w:r>
        <w:rPr>
          <w:rtl/>
        </w:rPr>
        <w:t xml:space="preserve">. ولما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راسله معاوية خطب في البقيّة المتبقيّة من جيشه ،وأخبرهم بدعوة معاوية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للصلح ،ثمّ قال : « فإن أردتم الموت رددناه عليه ،وحاكمناه إلى الله عزّ وجل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بظُبى السيوف ،وإن أردتم الحياة قبلناه ،وأخذنا لكم الرضا» فناداه الناس من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كلّ جانب : « البقيّة البقيّة» </w:t>
      </w:r>
      <w:r w:rsidRPr="00E943C0">
        <w:rPr>
          <w:rStyle w:val="libFootnotenumChar"/>
          <w:rtl/>
        </w:rPr>
        <w:t>(</w:t>
      </w:r>
      <w:r w:rsidRPr="00E943C0">
        <w:rPr>
          <w:rStyle w:val="libFootnotenumChar"/>
          <w:rFonts w:hint="cs"/>
          <w:rtl/>
        </w:rPr>
        <w:t>6</w:t>
      </w:r>
      <w:r w:rsidRPr="00E943C0">
        <w:rPr>
          <w:rStyle w:val="libFootnotenumChar"/>
          <w:rtl/>
        </w:rPr>
        <w:t>)</w:t>
      </w:r>
      <w:r>
        <w:rPr>
          <w:rtl/>
        </w:rPr>
        <w:t xml:space="preserve">. وكان من خطب الإمام الحسن </w:t>
      </w:r>
      <w:r w:rsidRPr="000E4D5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في ذلك الحين</w:t>
      </w:r>
      <w:r w:rsidR="00C41FD0">
        <w:rPr>
          <w:rFonts w:hint="cs"/>
          <w:rtl/>
        </w:rPr>
        <w:t xml:space="preserve"> </w:t>
      </w:r>
    </w:p>
    <w:p w:rsidR="00444A5F" w:rsidRPr="00296D77" w:rsidRDefault="006B5772" w:rsidP="006B5772">
      <w:pPr>
        <w:pStyle w:val="libLine"/>
        <w:rPr>
          <w:rtl/>
        </w:rPr>
      </w:pPr>
      <w:r>
        <w:rPr>
          <w:rtl/>
        </w:rPr>
        <w:t>__________________</w:t>
      </w:r>
    </w:p>
    <w:p w:rsidR="00444A5F" w:rsidRDefault="00444A5F" w:rsidP="00E943C0">
      <w:pPr>
        <w:pStyle w:val="libFootnote0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1</w:t>
      </w:r>
      <w:r>
        <w:rPr>
          <w:rtl/>
        </w:rPr>
        <w:t>) تاريخ اليعقوبي 2 : 215.</w:t>
      </w:r>
    </w:p>
    <w:p w:rsidR="00444A5F" w:rsidRDefault="00444A5F" w:rsidP="00E943C0">
      <w:pPr>
        <w:pStyle w:val="libFootnote0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2</w:t>
      </w:r>
      <w:r>
        <w:rPr>
          <w:rtl/>
        </w:rPr>
        <w:t>) الكامل في التاريخ 3 : 404.</w:t>
      </w:r>
    </w:p>
    <w:p w:rsidR="00444A5F" w:rsidRDefault="00444A5F" w:rsidP="00E943C0">
      <w:pPr>
        <w:pStyle w:val="libFootnote0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3</w:t>
      </w:r>
      <w:r>
        <w:rPr>
          <w:rtl/>
        </w:rPr>
        <w:t>) الفتوح 2 :291.</w:t>
      </w:r>
    </w:p>
    <w:p w:rsidR="00444A5F" w:rsidRDefault="00444A5F" w:rsidP="00E943C0">
      <w:pPr>
        <w:pStyle w:val="libFootnote0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4</w:t>
      </w:r>
      <w:r>
        <w:rPr>
          <w:rtl/>
        </w:rPr>
        <w:t>) الإرشاد :190 ـ 191.</w:t>
      </w:r>
    </w:p>
    <w:p w:rsidR="00444A5F" w:rsidRDefault="00444A5F" w:rsidP="00E943C0">
      <w:pPr>
        <w:pStyle w:val="libFootnote0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5</w:t>
      </w:r>
      <w:r>
        <w:rPr>
          <w:rtl/>
        </w:rPr>
        <w:t>) تاريخ الطبري 5 :162.</w:t>
      </w:r>
    </w:p>
    <w:p w:rsidR="00444A5F" w:rsidRDefault="00444A5F" w:rsidP="00E943C0">
      <w:pPr>
        <w:pStyle w:val="libFootnote0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6</w:t>
      </w:r>
      <w:r>
        <w:rPr>
          <w:rtl/>
        </w:rPr>
        <w:t>) الكامل في التاريخ 3 :406.</w:t>
      </w:r>
    </w:p>
    <w:p w:rsidR="00444A5F" w:rsidRDefault="00444A5F" w:rsidP="00CC10EA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أن قال : « إنّي لأرجو أن أكون قد أصبحت بحمدالله ومنّه وأنا أنصح خلقه لخلقه ، </w:t>
      </w:r>
      <w:r w:rsidR="00C41FD0">
        <w:rPr>
          <w:rFonts w:hint="cs"/>
          <w:rtl/>
        </w:rPr>
        <w:t xml:space="preserve"> </w:t>
      </w:r>
      <w:r>
        <w:rPr>
          <w:rtl/>
        </w:rPr>
        <w:t>وما أصبحت حاملاً على مسلم ضغينة ولا مريدا</w:t>
      </w:r>
      <w:r>
        <w:rPr>
          <w:rFonts w:hint="cs"/>
          <w:rtl/>
        </w:rPr>
        <w:t>ً</w:t>
      </w:r>
      <w:r>
        <w:rPr>
          <w:rtl/>
        </w:rPr>
        <w:t xml:space="preserve"> له بسوء ولا غائلة ، ألا وإنّ ما </w:t>
      </w:r>
      <w:r w:rsidR="00C41FD0">
        <w:rPr>
          <w:rFonts w:hint="cs"/>
          <w:rtl/>
        </w:rPr>
        <w:t xml:space="preserve"> </w:t>
      </w:r>
      <w:r>
        <w:rPr>
          <w:rtl/>
        </w:rPr>
        <w:t>تكرهون في الجماعة خير لكم ممّا تحبّون في الفرقة ، ألا وإنّي ناظر لكم خيرا</w:t>
      </w:r>
      <w:r>
        <w:rPr>
          <w:rFonts w:hint="cs"/>
          <w:rtl/>
        </w:rPr>
        <w:t>ً</w:t>
      </w:r>
      <w:r>
        <w:rPr>
          <w:rtl/>
        </w:rPr>
        <w:t xml:space="preserve"> من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نظركم لأنفسكم ، فلا تخالفوا أمري ، ولا تردّوا عليّ رأيي ، غفر الله لي ولكم ، </w:t>
      </w:r>
      <w:r w:rsidR="00C41FD0">
        <w:rPr>
          <w:rFonts w:hint="cs"/>
          <w:rtl/>
        </w:rPr>
        <w:t xml:space="preserve"> </w:t>
      </w:r>
      <w:r>
        <w:rPr>
          <w:rtl/>
        </w:rPr>
        <w:t>وارشدني وإيّاكم لما فيه المحبة والرضا إن شاء الله » ، ثم نزل ، فنظر الناس بعضهم</w:t>
      </w:r>
      <w:r w:rsidR="00C41FD0">
        <w:rPr>
          <w:rtl/>
        </w:rPr>
        <w:t xml:space="preserve"> </w:t>
      </w:r>
      <w:r>
        <w:rPr>
          <w:rtl/>
        </w:rPr>
        <w:t xml:space="preserve">إلى بعض وقالوا :نظنه يريد أن يصالح معاوية ،كفر واللهالرجل! ثمّ شدّوا على </w:t>
      </w:r>
      <w:r w:rsidR="00C41FD0">
        <w:rPr>
          <w:rFonts w:hint="cs"/>
          <w:rtl/>
        </w:rPr>
        <w:t xml:space="preserve"> </w:t>
      </w:r>
      <w:r>
        <w:rPr>
          <w:rtl/>
        </w:rPr>
        <w:t>فسطاطه فانتهبوه ،وقام إليه رجل من بني أسد فطعنه بمعول ،فحمل إلى المدائن</w:t>
      </w:r>
      <w:r w:rsidRPr="00E943C0">
        <w:rPr>
          <w:rStyle w:val="libFootnotenumChar"/>
          <w:rtl/>
        </w:rPr>
        <w:t>(1)</w:t>
      </w:r>
      <w:r>
        <w:rPr>
          <w:rtl/>
        </w:rPr>
        <w:t>.</w:t>
      </w:r>
    </w:p>
    <w:p w:rsidR="00444A5F" w:rsidRDefault="00444A5F" w:rsidP="000E4D50">
      <w:pPr>
        <w:pStyle w:val="libBold1"/>
        <w:rPr>
          <w:rtl/>
        </w:rPr>
      </w:pPr>
      <w:r>
        <w:rPr>
          <w:rtl/>
        </w:rPr>
        <w:t>ظروف الصلح البعيدة والقريبة :</w:t>
      </w:r>
    </w:p>
    <w:p w:rsidR="00444A5F" w:rsidRDefault="00444A5F" w:rsidP="000E59B4">
      <w:pPr>
        <w:pStyle w:val="libNormal"/>
        <w:rPr>
          <w:rtl/>
        </w:rPr>
      </w:pPr>
      <w:r>
        <w:rPr>
          <w:rtl/>
        </w:rPr>
        <w:t xml:space="preserve">إنّ قضية صلح الإمام الحسن </w:t>
      </w:r>
      <w:r w:rsidRPr="000E4D5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مع معاوية ليست قضية زمنية حدثت في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حقبة زمنية معينة ،بل هي قضية تفاعلت فيها ظروف الماضي مع ظروف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الحاضر ،فلابدّ من الوقوف عند هذه المسألة ،لكي تكون الصورة واضحة في </w:t>
      </w:r>
      <w:r w:rsidR="00C41FD0">
        <w:rPr>
          <w:rFonts w:hint="cs"/>
          <w:rtl/>
        </w:rPr>
        <w:t xml:space="preserve"> </w:t>
      </w:r>
      <w:r>
        <w:rPr>
          <w:rtl/>
        </w:rPr>
        <w:t>الاطلاع على المبررات الموضوعية للصلح ،وهي :</w:t>
      </w:r>
    </w:p>
    <w:p w:rsidR="00444A5F" w:rsidRDefault="00444A5F" w:rsidP="000E4D50">
      <w:pPr>
        <w:pStyle w:val="libBold1"/>
        <w:rPr>
          <w:rtl/>
        </w:rPr>
      </w:pPr>
      <w:r>
        <w:rPr>
          <w:rtl/>
        </w:rPr>
        <w:t>1 ـ ظروف الحكم الأموي :</w:t>
      </w:r>
    </w:p>
    <w:p w:rsidR="006B5772" w:rsidRDefault="00444A5F" w:rsidP="00FD016A">
      <w:pPr>
        <w:pStyle w:val="libNormal"/>
        <w:rPr>
          <w:rtl/>
        </w:rPr>
      </w:pPr>
      <w:r>
        <w:rPr>
          <w:rtl/>
        </w:rPr>
        <w:t xml:space="preserve">إنّ صلح الإمام </w:t>
      </w:r>
      <w:r w:rsidRPr="000E4D5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لم يكن منفصلاً عن ظروفه وأسبابه البعيدة الّتي </w:t>
      </w:r>
      <w:r w:rsidR="00C41FD0">
        <w:rPr>
          <w:rFonts w:hint="cs"/>
          <w:rtl/>
        </w:rPr>
        <w:t xml:space="preserve"> </w:t>
      </w:r>
      <w:r>
        <w:rPr>
          <w:rtl/>
        </w:rPr>
        <w:t>شكّلت صراعا</w:t>
      </w:r>
      <w:r>
        <w:rPr>
          <w:rFonts w:hint="cs"/>
          <w:rtl/>
        </w:rPr>
        <w:t>ً</w:t>
      </w:r>
      <w:r>
        <w:rPr>
          <w:rtl/>
        </w:rPr>
        <w:t xml:space="preserve"> داخل الجسد الإسلامي الواحد ،حيث استطاع الطلقاء أن </w:t>
      </w:r>
      <w:r w:rsidR="00C41FD0">
        <w:rPr>
          <w:rFonts w:hint="cs"/>
          <w:rtl/>
        </w:rPr>
        <w:t xml:space="preserve"> </w:t>
      </w:r>
      <w:r>
        <w:rPr>
          <w:rtl/>
        </w:rPr>
        <w:t>يجدوا لهم موقعا</w:t>
      </w:r>
      <w:r>
        <w:rPr>
          <w:rFonts w:hint="cs"/>
          <w:rtl/>
        </w:rPr>
        <w:t>ً</w:t>
      </w:r>
      <w:r>
        <w:rPr>
          <w:rtl/>
        </w:rPr>
        <w:t xml:space="preserve"> ومركزا حسّاسا</w:t>
      </w:r>
      <w:r>
        <w:rPr>
          <w:rFonts w:hint="cs"/>
          <w:rtl/>
        </w:rPr>
        <w:t>ً</w:t>
      </w:r>
      <w:r>
        <w:rPr>
          <w:rtl/>
        </w:rPr>
        <w:t xml:space="preserve"> داخل الكيان الإسلامي ،فقد كان معاوية واليا</w:t>
      </w:r>
      <w:r>
        <w:rPr>
          <w:rFonts w:hint="cs"/>
          <w:rtl/>
        </w:rPr>
        <w:t>ً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على الشام في عهد الخلفاء وكانت له صلاحيات مطلقة ،حتّى كان عمر بن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الخطاب يحاسب جميع ولاته غير معاوية حيث كان يقول له : « لا آمرك ولا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أنهاك» </w:t>
      </w:r>
      <w:r w:rsidRPr="00E943C0">
        <w:rPr>
          <w:rStyle w:val="libFootnotenumChar"/>
          <w:rtl/>
        </w:rPr>
        <w:t>(2)</w:t>
      </w:r>
      <w:r>
        <w:rPr>
          <w:rtl/>
        </w:rPr>
        <w:t>. وكان يمدحه كثيرا</w:t>
      </w:r>
      <w:r>
        <w:rPr>
          <w:rFonts w:hint="cs"/>
          <w:rtl/>
        </w:rPr>
        <w:t>ً</w:t>
      </w:r>
      <w:r>
        <w:rPr>
          <w:rtl/>
        </w:rPr>
        <w:t xml:space="preserve"> ،وينهى عن ذمّه ويقول : « دعونا من ذمّ فتى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قريش» </w:t>
      </w:r>
      <w:r w:rsidRPr="00E943C0">
        <w:rPr>
          <w:rStyle w:val="libFootnotenumChar"/>
          <w:rtl/>
        </w:rPr>
        <w:t>(3)</w:t>
      </w:r>
      <w:r>
        <w:rPr>
          <w:rtl/>
        </w:rPr>
        <w:t xml:space="preserve">. كما حذّر أهل الشورى من الفرقة وقال : « إيّاكم والفرقة بعدي فإنْ </w:t>
      </w:r>
      <w:r w:rsidR="00C41FD0">
        <w:rPr>
          <w:rFonts w:hint="cs"/>
          <w:rtl/>
        </w:rPr>
        <w:t xml:space="preserve"> </w:t>
      </w:r>
    </w:p>
    <w:p w:rsidR="00444A5F" w:rsidRPr="00296D77" w:rsidRDefault="006B5772" w:rsidP="006B5772">
      <w:pPr>
        <w:pStyle w:val="libLine"/>
        <w:rPr>
          <w:rtl/>
        </w:rPr>
      </w:pPr>
      <w:r>
        <w:rPr>
          <w:rtl/>
        </w:rPr>
        <w:t>__________________</w:t>
      </w:r>
    </w:p>
    <w:p w:rsidR="00444A5F" w:rsidRDefault="00444A5F" w:rsidP="00E943C0">
      <w:pPr>
        <w:pStyle w:val="libFootnote0"/>
        <w:rPr>
          <w:rtl/>
        </w:rPr>
      </w:pPr>
      <w:r>
        <w:rPr>
          <w:rtl/>
        </w:rPr>
        <w:t>(1) مقاتل الطالبيين :66 ـ 72 ،وشرح نهج البلاغة 16 :36 ـ 41.</w:t>
      </w:r>
    </w:p>
    <w:p w:rsidR="00444A5F" w:rsidRDefault="00444A5F" w:rsidP="00E943C0">
      <w:pPr>
        <w:pStyle w:val="libFootnote0"/>
        <w:rPr>
          <w:rtl/>
        </w:rPr>
      </w:pPr>
      <w:r>
        <w:rPr>
          <w:rtl/>
        </w:rPr>
        <w:t>(2) الاستيعاب / ابن عبد البر 3 :397 ،والعقد الفريد / ابن عبد ربِّه الأندلسي 1 :15.</w:t>
      </w:r>
    </w:p>
    <w:p w:rsidR="00444A5F" w:rsidRDefault="00444A5F" w:rsidP="00E943C0">
      <w:pPr>
        <w:pStyle w:val="libFootnote0"/>
        <w:rPr>
          <w:rtl/>
        </w:rPr>
      </w:pPr>
      <w:r>
        <w:rPr>
          <w:rtl/>
        </w:rPr>
        <w:t>(3) مختصر تاريخ دمشق 25 :18.</w:t>
      </w:r>
    </w:p>
    <w:p w:rsidR="00444A5F" w:rsidRDefault="00444A5F" w:rsidP="00CC10EA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فعلتم ، فاعلموا أنّ معاوية بالشام ، فإذا وكلتم إلى رأيكم عرف كيف يستبزّها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منكم» </w:t>
      </w:r>
      <w:r w:rsidRPr="00E943C0">
        <w:rPr>
          <w:rStyle w:val="libFootnotenumChar"/>
          <w:rtl/>
        </w:rPr>
        <w:t>(</w:t>
      </w:r>
      <w:r w:rsidRPr="00E943C0">
        <w:rPr>
          <w:rStyle w:val="libFootnotenumChar"/>
          <w:rFonts w:hint="cs"/>
          <w:rtl/>
        </w:rPr>
        <w:t>1</w:t>
      </w:r>
      <w:r w:rsidRPr="00E943C0">
        <w:rPr>
          <w:rStyle w:val="libFootnotenumChar"/>
          <w:rtl/>
        </w:rPr>
        <w:t>)</w:t>
      </w:r>
      <w:r>
        <w:rPr>
          <w:rtl/>
        </w:rPr>
        <w:t>. وكان يقول أيضا</w:t>
      </w:r>
      <w:r>
        <w:rPr>
          <w:rFonts w:hint="cs"/>
          <w:rtl/>
        </w:rPr>
        <w:t>ً</w:t>
      </w:r>
      <w:r>
        <w:rPr>
          <w:rtl/>
        </w:rPr>
        <w:t xml:space="preserve"> : « هذا كسرى العرب» </w:t>
      </w:r>
      <w:r w:rsidRPr="00E943C0">
        <w:rPr>
          <w:rStyle w:val="libFootnotenumChar"/>
          <w:rtl/>
        </w:rPr>
        <w:t>(</w:t>
      </w:r>
      <w:r w:rsidRPr="00E943C0">
        <w:rPr>
          <w:rStyle w:val="libFootnotenumChar"/>
          <w:rFonts w:hint="cs"/>
          <w:rtl/>
        </w:rPr>
        <w:t>2</w:t>
      </w:r>
      <w:r w:rsidRPr="00E943C0">
        <w:rPr>
          <w:rStyle w:val="libFootnotenumChar"/>
          <w:rtl/>
        </w:rPr>
        <w:t>)</w:t>
      </w:r>
      <w:r>
        <w:rPr>
          <w:rtl/>
        </w:rPr>
        <w:t xml:space="preserve">. فاستقل معاوية بالشام </w:t>
      </w:r>
      <w:r w:rsidR="00C41FD0">
        <w:rPr>
          <w:rFonts w:hint="cs"/>
          <w:rtl/>
        </w:rPr>
        <w:t xml:space="preserve"> </w:t>
      </w:r>
      <w:r>
        <w:rPr>
          <w:rtl/>
        </w:rPr>
        <w:t>استقلالاً حقيقيا</w:t>
      </w:r>
      <w:r>
        <w:rPr>
          <w:rFonts w:hint="cs"/>
          <w:rtl/>
        </w:rPr>
        <w:t>ً</w:t>
      </w:r>
      <w:r>
        <w:rPr>
          <w:rtl/>
        </w:rPr>
        <w:t xml:space="preserve"> نظرا</w:t>
      </w:r>
      <w:r>
        <w:rPr>
          <w:rFonts w:hint="cs"/>
          <w:rtl/>
        </w:rPr>
        <w:t>ً</w:t>
      </w:r>
      <w:r>
        <w:rPr>
          <w:rtl/>
        </w:rPr>
        <w:t xml:space="preserve"> لصلاحياته المطلقة وعدم تدخّل الحكّام في شؤونه ، </w:t>
      </w:r>
      <w:r w:rsidR="00C41FD0">
        <w:rPr>
          <w:rFonts w:hint="cs"/>
          <w:rtl/>
        </w:rPr>
        <w:t xml:space="preserve"> </w:t>
      </w:r>
      <w:r>
        <w:rPr>
          <w:rtl/>
        </w:rPr>
        <w:t>وتوسّعت ولايته بعد أنّ ضمّ عثمان له الشام كلّها</w:t>
      </w:r>
      <w:r w:rsidRPr="00E943C0">
        <w:rPr>
          <w:rStyle w:val="libFootnotenumChar"/>
          <w:rtl/>
        </w:rPr>
        <w:t>(</w:t>
      </w:r>
      <w:r w:rsidRPr="00E943C0">
        <w:rPr>
          <w:rStyle w:val="libFootnotenumChar"/>
          <w:rFonts w:hint="cs"/>
          <w:rtl/>
        </w:rPr>
        <w:t>3</w:t>
      </w:r>
      <w:r w:rsidRPr="00E943C0">
        <w:rPr>
          <w:rStyle w:val="libFootnotenumChar"/>
          <w:rtl/>
        </w:rPr>
        <w:t>)</w:t>
      </w:r>
      <w:r>
        <w:rPr>
          <w:rtl/>
        </w:rPr>
        <w:t>.</w:t>
      </w:r>
    </w:p>
    <w:p w:rsidR="00444A5F" w:rsidRDefault="00444A5F" w:rsidP="000E59B4">
      <w:pPr>
        <w:pStyle w:val="libNormal"/>
        <w:rPr>
          <w:rtl/>
        </w:rPr>
      </w:pPr>
      <w:r>
        <w:rPr>
          <w:rtl/>
        </w:rPr>
        <w:t>فاستطاع أن يكوّن جيشا</w:t>
      </w:r>
      <w:r>
        <w:rPr>
          <w:rFonts w:hint="cs"/>
          <w:rtl/>
        </w:rPr>
        <w:t>ً</w:t>
      </w:r>
      <w:r>
        <w:rPr>
          <w:rtl/>
        </w:rPr>
        <w:t xml:space="preserve"> مطيعا</w:t>
      </w:r>
      <w:r>
        <w:rPr>
          <w:rFonts w:hint="cs"/>
          <w:rtl/>
        </w:rPr>
        <w:t>ً</w:t>
      </w:r>
      <w:r>
        <w:rPr>
          <w:rtl/>
        </w:rPr>
        <w:t xml:space="preserve"> مستسلما</w:t>
      </w:r>
      <w:r>
        <w:rPr>
          <w:rFonts w:hint="cs"/>
          <w:rtl/>
        </w:rPr>
        <w:t>ً</w:t>
      </w:r>
      <w:r>
        <w:rPr>
          <w:rtl/>
        </w:rPr>
        <w:t xml:space="preserve"> ،عن طريق الخداع والتضليل </w:t>
      </w:r>
      <w:r w:rsidR="00C41FD0">
        <w:rPr>
          <w:rFonts w:hint="cs"/>
          <w:rtl/>
        </w:rPr>
        <w:t xml:space="preserve"> </w:t>
      </w:r>
      <w:r>
        <w:rPr>
          <w:rtl/>
        </w:rPr>
        <w:t>وشراء الضمائر بأموال المسلمين ،وكان يوجّهه توجيها</w:t>
      </w:r>
      <w:r>
        <w:rPr>
          <w:rFonts w:hint="cs"/>
          <w:rtl/>
        </w:rPr>
        <w:t>ً</w:t>
      </w:r>
      <w:r>
        <w:rPr>
          <w:rtl/>
        </w:rPr>
        <w:t xml:space="preserve"> خاصّا</w:t>
      </w:r>
      <w:r>
        <w:rPr>
          <w:rFonts w:hint="cs"/>
          <w:rtl/>
        </w:rPr>
        <w:t>ً</w:t>
      </w:r>
      <w:r>
        <w:rPr>
          <w:rtl/>
        </w:rPr>
        <w:t xml:space="preserve"> عن طريق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الوعّاظ والرواة المتملّقين ،وكان معزولاً عن بقيّة الأمصار ،فلا يعرف غير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معاوية وبيت أبي سفيان ،ولا يعرف من الإسلام إلاّ ما يوجّهه به معاوية من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حيث تاريخ الإسلام وتاريخ رجاله ،فكان الناس يفهمون أنّ معاوية خال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المؤمنين ،وموضع ثقة الخلفاء السابقين ،وابن عم الخليفة عثمان ،إضافة إلى ما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نسبه وعّاظ السلاطين إليه من فضائل بعد غياب الوعي وعدم الاختلاط ببقيّة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الأمصار. وتربّص معاوية بعثمان حتّى قتل ،فلم ينصره في حياته ،وإنّما استغلّ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مقتله للتمرّد على خلافة أمير المؤمنين الإمام علي </w:t>
      </w:r>
      <w:r w:rsidRPr="000E4D5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،ومن ثمّ الاستقلال </w:t>
      </w:r>
      <w:r w:rsidR="00C41FD0">
        <w:rPr>
          <w:rFonts w:hint="cs"/>
          <w:rtl/>
        </w:rPr>
        <w:t xml:space="preserve"> </w:t>
      </w:r>
      <w:r>
        <w:rPr>
          <w:rtl/>
        </w:rPr>
        <w:t>الكامل بالشام بعد حرب صفّين. فكان أهل الشام مستسلمين له وحده ،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ومنقادين لقيادة واحدة ،وليس له في الشام من ينافسه على الحكم والإمرة.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وممّا ساعد على تقوية كيان الأمويّين هو عدم تأمير أحد من بني هاشم في عهد </w:t>
      </w:r>
      <w:r w:rsidR="00C41FD0">
        <w:rPr>
          <w:rFonts w:hint="cs"/>
          <w:rtl/>
        </w:rPr>
        <w:t xml:space="preserve"> </w:t>
      </w:r>
      <w:r>
        <w:rPr>
          <w:rtl/>
        </w:rPr>
        <w:t>أبيبكر وعمر وعثمان</w:t>
      </w:r>
      <w:r w:rsidRPr="00E943C0">
        <w:rPr>
          <w:rStyle w:val="libFootnotenumChar"/>
          <w:rtl/>
        </w:rPr>
        <w:t>(</w:t>
      </w:r>
      <w:r w:rsidRPr="00E943C0">
        <w:rPr>
          <w:rStyle w:val="libFootnotenumChar"/>
          <w:rFonts w:hint="cs"/>
          <w:rtl/>
        </w:rPr>
        <w:t>4</w:t>
      </w:r>
      <w:r w:rsidRPr="00E943C0">
        <w:rPr>
          <w:rStyle w:val="libFootnotenumChar"/>
          <w:rtl/>
        </w:rPr>
        <w:t>)</w:t>
      </w:r>
      <w:r>
        <w:rPr>
          <w:rtl/>
        </w:rPr>
        <w:t>.</w:t>
      </w:r>
    </w:p>
    <w:p w:rsidR="00444A5F" w:rsidRDefault="00444A5F" w:rsidP="000E4D50">
      <w:pPr>
        <w:pStyle w:val="libBold1"/>
        <w:rPr>
          <w:rtl/>
        </w:rPr>
      </w:pPr>
      <w:r>
        <w:rPr>
          <w:rtl/>
        </w:rPr>
        <w:t>2 ـ ظروف العهد العلوي:</w:t>
      </w:r>
    </w:p>
    <w:p w:rsidR="006B5772" w:rsidRDefault="00444A5F" w:rsidP="00FD016A">
      <w:pPr>
        <w:pStyle w:val="libNormal"/>
        <w:rPr>
          <w:rtl/>
        </w:rPr>
      </w:pPr>
      <w:r>
        <w:rPr>
          <w:rtl/>
        </w:rPr>
        <w:t xml:space="preserve">بعد ربع قرن من وفاة رسول الله </w:t>
      </w:r>
      <w:r w:rsidRPr="000E4D50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عاد الحق لأهله حينما عادت الخلافة </w:t>
      </w:r>
      <w:r w:rsidR="00C41FD0">
        <w:rPr>
          <w:rFonts w:hint="cs"/>
          <w:rtl/>
        </w:rPr>
        <w:t xml:space="preserve"> </w:t>
      </w:r>
    </w:p>
    <w:p w:rsidR="00444A5F" w:rsidRPr="00296D77" w:rsidRDefault="006B5772" w:rsidP="006B5772">
      <w:pPr>
        <w:pStyle w:val="libLine"/>
        <w:rPr>
          <w:rtl/>
        </w:rPr>
      </w:pPr>
      <w:r>
        <w:rPr>
          <w:rtl/>
        </w:rPr>
        <w:t>__________________</w:t>
      </w:r>
    </w:p>
    <w:p w:rsidR="00444A5F" w:rsidRDefault="00444A5F" w:rsidP="00E943C0">
      <w:pPr>
        <w:pStyle w:val="libFootnote0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1</w:t>
      </w:r>
      <w:r>
        <w:rPr>
          <w:rtl/>
        </w:rPr>
        <w:t>) الإصابة 6 : 114.</w:t>
      </w:r>
    </w:p>
    <w:p w:rsidR="00444A5F" w:rsidRDefault="00444A5F" w:rsidP="00E943C0">
      <w:pPr>
        <w:pStyle w:val="libFootnote0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2</w:t>
      </w:r>
      <w:r>
        <w:rPr>
          <w:rtl/>
        </w:rPr>
        <w:t>) تاريخ الخلفاء : 155.</w:t>
      </w:r>
    </w:p>
    <w:p w:rsidR="00444A5F" w:rsidRDefault="00444A5F" w:rsidP="00E943C0">
      <w:pPr>
        <w:pStyle w:val="libFootnote0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3</w:t>
      </w:r>
      <w:r>
        <w:rPr>
          <w:rtl/>
        </w:rPr>
        <w:t>) تاريخ الخلفاء : 156.</w:t>
      </w:r>
    </w:p>
    <w:p w:rsidR="00444A5F" w:rsidRDefault="00444A5F" w:rsidP="00E943C0">
      <w:pPr>
        <w:pStyle w:val="libFootnote0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4</w:t>
      </w:r>
      <w:r>
        <w:rPr>
          <w:rtl/>
        </w:rPr>
        <w:t>) النزاع والتخاصم / المقريزي :84.</w:t>
      </w:r>
    </w:p>
    <w:p w:rsidR="00444A5F" w:rsidRDefault="00444A5F" w:rsidP="00CC10EA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لأمير المؤمنين </w:t>
      </w:r>
      <w:r w:rsidRPr="000E4D5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إلاّ أنّها لم تستقم له ، فقد تمرد عليه ثلاثة من الشخصيات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وهم : عائشة وطلحة والزبير ، ولم ينته تمرّدهم إلاّ بمقتل جماعة من الطرفين ،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إضافة إلى عدد كبير من الجرحى والمعوّقين. واستثمر معاوية ظروف حرب الجمل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وظروف مقتل عثمان ، فحارب أمير المؤمنين </w:t>
      </w:r>
      <w:r w:rsidRPr="000E4D5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وانتهت المعركة بمجموعة كبيرة من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القتلى ، من ضمنهم كبار الشخصيّات الموالية لأهل البيت </w:t>
      </w:r>
      <w:r w:rsidRPr="000E4D50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كعمار بن ياسر ونظرائه.</w:t>
      </w:r>
    </w:p>
    <w:p w:rsidR="00444A5F" w:rsidRDefault="00444A5F" w:rsidP="000E59B4">
      <w:pPr>
        <w:pStyle w:val="libNormal"/>
        <w:rPr>
          <w:rtl/>
        </w:rPr>
      </w:pPr>
      <w:r>
        <w:rPr>
          <w:rtl/>
        </w:rPr>
        <w:t xml:space="preserve">وأفرزت المعركة ظاهرة الانشقاق في جيش أمير المؤمنين </w:t>
      </w:r>
      <w:r w:rsidRPr="000E4D5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حيث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تمرّدت عليه جماعة عرفت فيما بعد بالخوارج وقاموا بخلق البلبلة والاضطراب في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داخل قوّات الإمام </w:t>
      </w:r>
      <w:r w:rsidRPr="000E4D5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. وكان معاوية يشنّ الغارات المتوالية على أطراف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دولته </w:t>
      </w:r>
      <w:r w:rsidRPr="000E4D5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،ويقوم بقتل كلّ موالٍ له والاستيلاء على ممتلكاته. ولم تسمح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الظروف لأمير المؤمنين </w:t>
      </w:r>
      <w:r w:rsidRPr="000E4D5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كي يبني دولته وجيشه بناءً عقائديا</w:t>
      </w:r>
      <w:r>
        <w:rPr>
          <w:rFonts w:hint="cs"/>
          <w:rtl/>
        </w:rPr>
        <w:t>ً</w:t>
      </w:r>
      <w:r>
        <w:rPr>
          <w:rtl/>
        </w:rPr>
        <w:t xml:space="preserve"> وسلوكيا</w:t>
      </w:r>
      <w:r>
        <w:rPr>
          <w:rFonts w:hint="cs"/>
          <w:rtl/>
        </w:rPr>
        <w:t>ً</w:t>
      </w:r>
      <w:r>
        <w:rPr>
          <w:rtl/>
        </w:rPr>
        <w:t xml:space="preserve">. وكان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أغلب المكّيّين وأهل البصرة لا يدينون بالولاء له. وإضافة إلى كلّ ذلك أنّ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المنخرطين في جيشه لم ينخرطوا ولاءً له ،وإنّما تابعوه لأنّه على رأس دولة. فهم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تبع لأي حاكم؛ لا يفرّقون بين أمير المؤمنين </w:t>
      </w:r>
      <w:r w:rsidRPr="000E4D5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وبين غيره من الحكّام ،وقد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يكون أقصى تقييم أكثرهم له ،أنّه </w:t>
      </w:r>
      <w:r w:rsidRPr="000E4D5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أفضل من معاوية فقط. ولم تستمر خلافته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سوى أربع سنين حتّى اغتالته أيدي المتآمرين ،للحيلولة دون أن يقوم بإكمال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المسيرة الّتي تحتاج إلى زمن طويل في بناء دولة وكيان ،وتأسيس جيش </w:t>
      </w:r>
      <w:r w:rsidR="00C41FD0">
        <w:rPr>
          <w:rFonts w:hint="cs"/>
          <w:rtl/>
        </w:rPr>
        <w:t xml:space="preserve"> </w:t>
      </w:r>
      <w:r>
        <w:rPr>
          <w:rtl/>
        </w:rPr>
        <w:t>عقائدي متماسك</w:t>
      </w:r>
      <w:r w:rsidRPr="00E943C0">
        <w:rPr>
          <w:rStyle w:val="libFootnotenumChar"/>
          <w:rtl/>
        </w:rPr>
        <w:t>(1)</w:t>
      </w:r>
      <w:r>
        <w:rPr>
          <w:rtl/>
        </w:rPr>
        <w:t>.</w:t>
      </w:r>
    </w:p>
    <w:p w:rsidR="00444A5F" w:rsidRDefault="00444A5F" w:rsidP="000E4D50">
      <w:pPr>
        <w:pStyle w:val="libBold1"/>
        <w:rPr>
          <w:rtl/>
        </w:rPr>
      </w:pPr>
      <w:r>
        <w:rPr>
          <w:rtl/>
        </w:rPr>
        <w:t xml:space="preserve">3 ـ ظروف وأوضاع جيش الإمام الحسن </w:t>
      </w:r>
      <w:r w:rsidRPr="000E4D50">
        <w:rPr>
          <w:rStyle w:val="libAlaemChar"/>
          <w:rFonts w:hint="cs"/>
          <w:rtl/>
        </w:rPr>
        <w:t>عليه‌السلام</w:t>
      </w:r>
      <w:r>
        <w:rPr>
          <w:rtl/>
        </w:rPr>
        <w:t>:</w:t>
      </w:r>
    </w:p>
    <w:p w:rsidR="006B5772" w:rsidRDefault="00444A5F" w:rsidP="00FD016A">
      <w:pPr>
        <w:pStyle w:val="libNormal"/>
        <w:rPr>
          <w:rtl/>
        </w:rPr>
      </w:pPr>
      <w:r>
        <w:rPr>
          <w:rtl/>
        </w:rPr>
        <w:t xml:space="preserve">لم يكن جيش الإمام </w:t>
      </w:r>
      <w:r w:rsidRPr="000E4D5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جيشا متماسكا</w:t>
      </w:r>
      <w:r>
        <w:rPr>
          <w:rFonts w:hint="cs"/>
          <w:rtl/>
        </w:rPr>
        <w:t>ً</w:t>
      </w:r>
      <w:r>
        <w:rPr>
          <w:rtl/>
        </w:rPr>
        <w:t xml:space="preserve"> موحدا</w:t>
      </w:r>
      <w:r>
        <w:rPr>
          <w:rFonts w:hint="cs"/>
          <w:rtl/>
        </w:rPr>
        <w:t>ً</w:t>
      </w:r>
      <w:r>
        <w:rPr>
          <w:rtl/>
        </w:rPr>
        <w:t xml:space="preserve"> في أفكاره وولاءاته ،بل </w:t>
      </w:r>
      <w:r w:rsidR="00C41FD0">
        <w:rPr>
          <w:rFonts w:hint="cs"/>
          <w:rtl/>
        </w:rPr>
        <w:t xml:space="preserve"> </w:t>
      </w:r>
      <w:r>
        <w:rPr>
          <w:rtl/>
        </w:rPr>
        <w:t>كان خليطا</w:t>
      </w:r>
      <w:r>
        <w:rPr>
          <w:rFonts w:hint="cs"/>
          <w:rtl/>
        </w:rPr>
        <w:t>ً</w:t>
      </w:r>
      <w:r>
        <w:rPr>
          <w:rtl/>
        </w:rPr>
        <w:t xml:space="preserve"> غير متجانس من آراء مختلفة وولاءات متعددة ،وقد عبّر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الإمام </w:t>
      </w:r>
      <w:r w:rsidRPr="000E4D5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عن ذلك قائلاً : « رأيت أهل الكوفة قوما</w:t>
      </w:r>
      <w:r>
        <w:rPr>
          <w:rFonts w:hint="cs"/>
          <w:rtl/>
        </w:rPr>
        <w:t>ً</w:t>
      </w:r>
      <w:r>
        <w:rPr>
          <w:rtl/>
        </w:rPr>
        <w:t xml:space="preserve"> لا يثق بهم أحد أبدا إلاّ غلب ،</w:t>
      </w:r>
      <w:r w:rsidR="00C41FD0">
        <w:rPr>
          <w:rFonts w:hint="cs"/>
          <w:rtl/>
        </w:rPr>
        <w:t xml:space="preserve">  </w:t>
      </w:r>
    </w:p>
    <w:p w:rsidR="00444A5F" w:rsidRPr="00296D77" w:rsidRDefault="006B5772" w:rsidP="006B5772">
      <w:pPr>
        <w:pStyle w:val="libLine"/>
        <w:rPr>
          <w:rtl/>
        </w:rPr>
      </w:pPr>
      <w:r>
        <w:rPr>
          <w:rtl/>
        </w:rPr>
        <w:t>__________________</w:t>
      </w:r>
    </w:p>
    <w:p w:rsidR="00444A5F" w:rsidRDefault="00444A5F" w:rsidP="00E943C0">
      <w:pPr>
        <w:pStyle w:val="libFootnote0"/>
        <w:rPr>
          <w:rtl/>
        </w:rPr>
      </w:pPr>
      <w:r>
        <w:rPr>
          <w:rtl/>
        </w:rPr>
        <w:t>(1) تاريخ الإسلام 2 :46.</w:t>
      </w:r>
    </w:p>
    <w:p w:rsidR="00444A5F" w:rsidRDefault="00444A5F" w:rsidP="00CC10EA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ليس أحد منهم يوافق آخر في رأي ولا هوى؛ مختلفين لا نيّة لهم في خير ولا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شر» </w:t>
      </w:r>
      <w:r w:rsidRPr="00E943C0">
        <w:rPr>
          <w:rStyle w:val="libFootnotenumChar"/>
          <w:rtl/>
        </w:rPr>
        <w:t>(</w:t>
      </w:r>
      <w:r w:rsidRPr="00E943C0">
        <w:rPr>
          <w:rStyle w:val="libFootnotenumChar"/>
          <w:rFonts w:hint="cs"/>
          <w:rtl/>
        </w:rPr>
        <w:t>1</w:t>
      </w:r>
      <w:r w:rsidRPr="00E943C0">
        <w:rPr>
          <w:rStyle w:val="libFootnotenumChar"/>
          <w:rtl/>
        </w:rPr>
        <w:t>)</w:t>
      </w:r>
      <w:r>
        <w:rPr>
          <w:rtl/>
        </w:rPr>
        <w:t xml:space="preserve">. وهذا الاختلاف من شأنه خلق البلبلة والاضطراب وعدم الوصول إلى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وحدة في القرار والموقف. فمنهم أهل الطمع ، ومنهم أتباع كلّ ناعق ، ومنهم </w:t>
      </w:r>
      <w:r w:rsidR="00C41FD0">
        <w:rPr>
          <w:rFonts w:hint="cs"/>
          <w:rtl/>
        </w:rPr>
        <w:t xml:space="preserve"> </w:t>
      </w:r>
      <w:r>
        <w:rPr>
          <w:rtl/>
        </w:rPr>
        <w:t>الخوارج</w:t>
      </w:r>
      <w:r w:rsidRPr="00E943C0">
        <w:rPr>
          <w:rStyle w:val="libFootnotenumChar"/>
          <w:rtl/>
        </w:rPr>
        <w:t>(</w:t>
      </w:r>
      <w:r w:rsidRPr="00E943C0">
        <w:rPr>
          <w:rStyle w:val="libFootnotenumChar"/>
          <w:rFonts w:hint="cs"/>
          <w:rtl/>
        </w:rPr>
        <w:t>2</w:t>
      </w:r>
      <w:r w:rsidRPr="00E943C0">
        <w:rPr>
          <w:rStyle w:val="libFootnotenumChar"/>
          <w:rtl/>
        </w:rPr>
        <w:t>)</w:t>
      </w:r>
      <w:r>
        <w:rPr>
          <w:rtl/>
        </w:rPr>
        <w:t xml:space="preserve">. ومنهم من له رغبة في الحصول على منافع ومكاسب من معاوية ،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ومنهم من يتّبع رئيس قبيلته أينما توجه دون تفريق بين الحقّ والباطل. وقد </w:t>
      </w:r>
      <w:r w:rsidR="00C41FD0">
        <w:rPr>
          <w:rFonts w:hint="cs"/>
          <w:rtl/>
        </w:rPr>
        <w:t xml:space="preserve"> </w:t>
      </w:r>
      <w:r>
        <w:rPr>
          <w:rtl/>
        </w:rPr>
        <w:t>لعبت الأهواء والشهوات والمنافع الذاتيّة دورا</w:t>
      </w:r>
      <w:r>
        <w:rPr>
          <w:rFonts w:hint="cs"/>
          <w:rtl/>
        </w:rPr>
        <w:t>ً</w:t>
      </w:r>
      <w:r>
        <w:rPr>
          <w:rtl/>
        </w:rPr>
        <w:t xml:space="preserve"> كبيرا</w:t>
      </w:r>
      <w:r>
        <w:rPr>
          <w:rFonts w:hint="cs"/>
          <w:rtl/>
        </w:rPr>
        <w:t>ً</w:t>
      </w:r>
      <w:r>
        <w:rPr>
          <w:rtl/>
        </w:rPr>
        <w:t xml:space="preserve"> في تبدّل النوايا عمّا كانت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عليه من قبل ، وقد وصف الإمام الحسن </w:t>
      </w:r>
      <w:r w:rsidRPr="000E4D5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هذه الظاهرة قائلاً : « كنتم في</w:t>
      </w:r>
      <w:r w:rsidR="00C41FD0">
        <w:rPr>
          <w:rtl/>
        </w:rPr>
        <w:t xml:space="preserve"> </w:t>
      </w:r>
      <w:r>
        <w:rPr>
          <w:rtl/>
        </w:rPr>
        <w:t xml:space="preserve">مسيركم إلى صفّين ودينكم أمام دنياكم ،وأصبحتم اليوم ودنياكم أمام دينكم» </w:t>
      </w:r>
      <w:r w:rsidRPr="00E943C0">
        <w:rPr>
          <w:rStyle w:val="libFootnotenumChar"/>
          <w:rtl/>
        </w:rPr>
        <w:t>(</w:t>
      </w:r>
      <w:r w:rsidRPr="00E943C0">
        <w:rPr>
          <w:rStyle w:val="libFootnotenumChar"/>
          <w:rFonts w:hint="cs"/>
          <w:rtl/>
        </w:rPr>
        <w:t>3</w:t>
      </w:r>
      <w:r w:rsidRPr="00E943C0">
        <w:rPr>
          <w:rStyle w:val="libFootnotenumChar"/>
          <w:rtl/>
        </w:rPr>
        <w:t>)</w:t>
      </w:r>
      <w:r>
        <w:rPr>
          <w:rtl/>
        </w:rPr>
        <w:t>.</w:t>
      </w:r>
      <w:r w:rsidR="00C41FD0">
        <w:rPr>
          <w:rFonts w:hint="cs"/>
          <w:rtl/>
        </w:rPr>
        <w:t xml:space="preserve"> </w:t>
      </w:r>
      <w:r>
        <w:rPr>
          <w:rtl/>
        </w:rPr>
        <w:t>فحينما يصبح أمر الدنيا مقدَّما</w:t>
      </w:r>
      <w:r>
        <w:rPr>
          <w:rFonts w:hint="cs"/>
          <w:rtl/>
        </w:rPr>
        <w:t>ً</w:t>
      </w:r>
      <w:r>
        <w:rPr>
          <w:rtl/>
        </w:rPr>
        <w:t xml:space="preserve"> على أمر الدين وحاكما</w:t>
      </w:r>
      <w:r>
        <w:rPr>
          <w:rFonts w:hint="cs"/>
          <w:rtl/>
        </w:rPr>
        <w:t>ً</w:t>
      </w:r>
      <w:r>
        <w:rPr>
          <w:rtl/>
        </w:rPr>
        <w:t xml:space="preserve"> عليه :فإنّه يغيّر من معادلة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الصراع ومعادلة الموقف ،ويصبح المقاتل تبعا لمصالحه الذاتيّة التي تغيّر من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ولائه ومواقفه العمليّة. فلم تبق إلاّ القلّة المخلصة في ولائها للإمام الحسن </w:t>
      </w:r>
      <w:r w:rsidRPr="000E4D50">
        <w:rPr>
          <w:rStyle w:val="libAlaemChar"/>
          <w:rFonts w:hint="cs"/>
          <w:rtl/>
        </w:rPr>
        <w:t>عليه‌السلام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ولنهجه السليم كحجر بن عدي وقيس بن سعد وآخرين ،حيث إنّ معركة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صفّين قد أدّت إلى فقدان الكثير منهم ،إضافة إلى قيام معاوية بقتل الآخرين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منهم كمحمّد بن أبيبكر ومالك الأشتر. ومن الطبيعي أن يفرز تعدّد الولاءات </w:t>
      </w:r>
      <w:r w:rsidR="00C41FD0">
        <w:rPr>
          <w:rFonts w:hint="cs"/>
          <w:rtl/>
        </w:rPr>
        <w:t xml:space="preserve"> </w:t>
      </w:r>
      <w:r>
        <w:rPr>
          <w:rtl/>
        </w:rPr>
        <w:t>وتعدّد الآراءـزيادة على تقديم الدنيا على الدينـجملة من الظواهر السلبيّة ،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كعدم الإخلاص في القتال ،وضعف القدرة على الثبات والصمود إلى آخر </w:t>
      </w:r>
      <w:r w:rsidR="00C41FD0">
        <w:rPr>
          <w:rFonts w:hint="cs"/>
          <w:rtl/>
        </w:rPr>
        <w:t xml:space="preserve"> </w:t>
      </w:r>
      <w:r>
        <w:rPr>
          <w:rtl/>
        </w:rPr>
        <w:t>المعركة ،وعدم الانقياد للقيادة الصالحة.. وفي مقابل هذا التعاطف مع معاوية ،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والاستعداد الفعلي للغدر والخيانة ،والتأثّر بالإشاعات والحرب النفسيّة. وقد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تحقّق ذلك بالفعل بالالتحاق بجيش معاوية ،والاستعداد لتسليم الإمام </w:t>
      </w:r>
      <w:r w:rsidRPr="000E4D5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إليه ،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زيادة على محاولات اغتياله </w:t>
      </w:r>
      <w:r w:rsidRPr="000E4D50">
        <w:rPr>
          <w:rStyle w:val="libAlaemChar"/>
          <w:rFonts w:hint="cs"/>
          <w:rtl/>
        </w:rPr>
        <w:t>عليه‌السلام</w:t>
      </w:r>
      <w:r>
        <w:rPr>
          <w:rtl/>
        </w:rPr>
        <w:t>.</w:t>
      </w:r>
    </w:p>
    <w:p w:rsidR="006B5772" w:rsidRDefault="006B5772" w:rsidP="005E3A17">
      <w:pPr>
        <w:pStyle w:val="libLine"/>
        <w:rPr>
          <w:rtl/>
        </w:rPr>
      </w:pPr>
    </w:p>
    <w:p w:rsidR="00444A5F" w:rsidRDefault="006B5772" w:rsidP="006B5772">
      <w:pPr>
        <w:pStyle w:val="libLine"/>
        <w:rPr>
          <w:rtl/>
        </w:rPr>
      </w:pPr>
      <w:r>
        <w:rPr>
          <w:rtl/>
        </w:rPr>
        <w:t>__________________</w:t>
      </w:r>
    </w:p>
    <w:p w:rsidR="00444A5F" w:rsidRDefault="00444A5F" w:rsidP="00E943C0">
      <w:pPr>
        <w:pStyle w:val="libFootnote0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1</w:t>
      </w:r>
      <w:r>
        <w:rPr>
          <w:rtl/>
        </w:rPr>
        <w:t>) الكامل في التاريخ 3 : 407.</w:t>
      </w:r>
    </w:p>
    <w:p w:rsidR="00444A5F" w:rsidRDefault="00444A5F" w:rsidP="00E943C0">
      <w:pPr>
        <w:pStyle w:val="libFootnote0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2</w:t>
      </w:r>
      <w:r>
        <w:rPr>
          <w:rtl/>
        </w:rPr>
        <w:t>) بحار الأنوار 44 : 15 ـ 16 / 2.</w:t>
      </w:r>
    </w:p>
    <w:p w:rsidR="00444A5F" w:rsidRDefault="00444A5F" w:rsidP="00E943C0">
      <w:pPr>
        <w:pStyle w:val="libFootnote0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3</w:t>
      </w:r>
      <w:r>
        <w:rPr>
          <w:rtl/>
        </w:rPr>
        <w:t>) الكامل في التاريخ 3:406.</w:t>
      </w:r>
    </w:p>
    <w:p w:rsidR="00444A5F" w:rsidRDefault="00444A5F" w:rsidP="000E4D50">
      <w:pPr>
        <w:pStyle w:val="libBold1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4 ـ ظروف الإمام الحسن </w:t>
      </w:r>
      <w:r w:rsidRPr="000E4D5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:</w:t>
      </w:r>
    </w:p>
    <w:p w:rsidR="00444A5F" w:rsidRPr="00BC7B94" w:rsidRDefault="00444A5F" w:rsidP="000E59B4">
      <w:pPr>
        <w:pStyle w:val="libNormal"/>
        <w:rPr>
          <w:rStyle w:val="libPoemTiniChar0"/>
          <w:rtl/>
        </w:rPr>
      </w:pPr>
      <w:r>
        <w:rPr>
          <w:rtl/>
        </w:rPr>
        <w:t xml:space="preserve">وجد الإمام الحسن </w:t>
      </w:r>
      <w:r w:rsidRPr="000E4D5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نفسه أمام مرحلة طويلة من الإعداد ، وإصلاح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وترميم كثيرٍ من المواقع السياسيّة والعسكريّة ، وحتّى الاقتصاديّة والاجتماعية ، </w:t>
      </w:r>
      <w:r w:rsidR="00C41FD0">
        <w:rPr>
          <w:rFonts w:hint="cs"/>
          <w:rtl/>
        </w:rPr>
        <w:t xml:space="preserve"> </w:t>
      </w:r>
      <w:r>
        <w:rPr>
          <w:rtl/>
        </w:rPr>
        <w:t>وهو يرى أنّه يقود جيشا</w:t>
      </w:r>
      <w:r>
        <w:rPr>
          <w:rFonts w:hint="cs"/>
          <w:rtl/>
        </w:rPr>
        <w:t>ً</w:t>
      </w:r>
      <w:r>
        <w:rPr>
          <w:rtl/>
        </w:rPr>
        <w:t xml:space="preserve"> منهارا</w:t>
      </w:r>
      <w:r>
        <w:rPr>
          <w:rFonts w:hint="cs"/>
          <w:rtl/>
        </w:rPr>
        <w:t>ً</w:t>
      </w:r>
      <w:r>
        <w:rPr>
          <w:rtl/>
        </w:rPr>
        <w:t xml:space="preserve"> عسكريا</w:t>
      </w:r>
      <w:r>
        <w:rPr>
          <w:rFonts w:hint="cs"/>
          <w:rtl/>
        </w:rPr>
        <w:t>ً</w:t>
      </w:r>
      <w:r>
        <w:rPr>
          <w:rtl/>
        </w:rPr>
        <w:t xml:space="preserve"> ومعنويا</w:t>
      </w:r>
      <w:r>
        <w:rPr>
          <w:rFonts w:hint="cs"/>
          <w:rtl/>
        </w:rPr>
        <w:t>ً</w:t>
      </w:r>
      <w:r>
        <w:rPr>
          <w:rtl/>
        </w:rPr>
        <w:t xml:space="preserve"> ، لا يمكن جعله منقادا</w:t>
      </w:r>
      <w:r>
        <w:rPr>
          <w:rFonts w:hint="cs"/>
          <w:rtl/>
        </w:rPr>
        <w:t>ً</w:t>
      </w:r>
      <w:r>
        <w:rPr>
          <w:rtl/>
        </w:rPr>
        <w:t xml:space="preserve"> إلاّ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باستخدام وسائل وأساليب كالّتي يستخدمها معاوية ، وهو </w:t>
      </w:r>
      <w:r w:rsidRPr="000E4D5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غير مستعدّ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لاستخدام تلك الوسائل والأساليب غير المشروعة كالخداع والتضليل وشراء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الضمائر بأموال المسلمين وإنفاقها على جماعة خاصّة كرؤساء القبائل وقادة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الجيش ، فالإمام </w:t>
      </w:r>
      <w:r w:rsidRPr="000E4D5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مقيدٌ بقيود شرعيّة حاكمة على جميع ممارساته ومواقفه. </w:t>
      </w:r>
      <w:r w:rsidR="00C41FD0">
        <w:rPr>
          <w:rFonts w:hint="cs"/>
          <w:rtl/>
        </w:rPr>
        <w:t xml:space="preserve"> </w:t>
      </w:r>
      <w:r>
        <w:rPr>
          <w:rtl/>
        </w:rPr>
        <w:t>وليس هدفه البقاء في السلطة الآنيّة وإنّما هو جزء من حركة إصلاحيّة تنظر إلى</w:t>
      </w:r>
      <w:r w:rsidR="00C41FD0">
        <w:rPr>
          <w:rtl/>
        </w:rPr>
        <w:t xml:space="preserve"> </w:t>
      </w:r>
      <w:r>
        <w:rPr>
          <w:rtl/>
        </w:rPr>
        <w:t xml:space="preserve">الحاضر والمستقبل ،لكي تبقى المفاهيم والقيم الإسلامية هي الحاكمة على أفكار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المسلمين وعواطفهم وممارساتهم العمليّة على طول الحركة التاريخيّة لهم.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وكان </w:t>
      </w:r>
      <w:r w:rsidRPr="000E4D5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حريصا</w:t>
      </w:r>
      <w:r>
        <w:rPr>
          <w:rFonts w:hint="cs"/>
          <w:rtl/>
        </w:rPr>
        <w:t>ً</w:t>
      </w:r>
      <w:r>
        <w:rPr>
          <w:rtl/>
        </w:rPr>
        <w:t xml:space="preserve"> على المصلحة الإسلامية الكبرى ،ومصلحة أهل البيت </w:t>
      </w:r>
      <w:r w:rsidRPr="000E4D50">
        <w:rPr>
          <w:rStyle w:val="libAlaemChar"/>
          <w:rFonts w:hint="cs"/>
          <w:rtl/>
        </w:rPr>
        <w:t>عليهم‌السلام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وحيث وجد </w:t>
      </w:r>
      <w:r w:rsidRPr="000E4D5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أنّه لا يستطيعـبحسب الظروف القائمةـأن يحسم الموقف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لصالح الوجود الإسلامي ،ولا يستطيع القضاء على رأس الفتنة الّتي كان يقودها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المجرم الطليق معاوية ،لذا أصبح أمام خيارين :إمّا الاستمرار في معركة خاسرة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تؤدّي إلى إضعاف الكيان الإسلامي ككلّ أمام التحديات الخارجيّة ،أو الميل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إلى الصلح وحقن الدماء ،والمحافظة على الوجود الإسلامي ثمّ ممارسة الإصلاح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من الداخل. والخيار الأول يعني استيلاء معاوية على الحكم دون قيد أو شرط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بعد مقتل الإمام الحسن </w:t>
      </w:r>
      <w:r w:rsidRPr="000E4D5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وأهل بيته </w:t>
      </w:r>
      <w:r w:rsidRPr="000E4D50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والخيرة من أصحابه ،ومن هنا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اختار </w:t>
      </w:r>
      <w:r w:rsidRPr="000E4D5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الصلح على الاستمرار في المعركة ،مقيّدا بشروط فيها مصلحة الكيان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الإسلامي وكيان الجماعة الصالحة التي تضمن للشريعة بقاءها واستمرار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حياتها. فالصلح إذن جاء منسجماً مع تلك الظروف تماماً وإن حاول أنصار </w:t>
      </w:r>
      <w:r w:rsidR="00C41FD0">
        <w:rPr>
          <w:rFonts w:hint="cs"/>
          <w:rtl/>
        </w:rPr>
        <w:t xml:space="preserve"> </w:t>
      </w:r>
    </w:p>
    <w:p w:rsidR="00444A5F" w:rsidRDefault="00444A5F" w:rsidP="00CC10EA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الطلقاء تغييب هذه الحقائق بشتى الأساليب كالكذب على رسول الله </w:t>
      </w:r>
      <w:r w:rsidRPr="000E4D50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بأنه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قال بشأن الإمام الحسن </w:t>
      </w:r>
      <w:r w:rsidRPr="000E4D5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: « إن ابني هذا سيد ولعل الله تبارك وتعالى أن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يصلح به بين فئتين من المسلمين». وهو خبر واحد لا يوجب علماً ولا عملاً </w:t>
      </w:r>
      <w:r w:rsidR="00C41FD0">
        <w:rPr>
          <w:rFonts w:hint="cs"/>
          <w:rtl/>
        </w:rPr>
        <w:t xml:space="preserve"> </w:t>
      </w:r>
      <w:r>
        <w:rPr>
          <w:rtl/>
        </w:rPr>
        <w:t>تفرّد به الحسن البصري عن أبي بكرة ولم يروه أحد غيره</w:t>
      </w:r>
      <w:r w:rsidRPr="00E943C0">
        <w:rPr>
          <w:rStyle w:val="libFootnotenumChar"/>
          <w:rtl/>
        </w:rPr>
        <w:t>(1)</w:t>
      </w:r>
      <w:r>
        <w:rPr>
          <w:rtl/>
        </w:rPr>
        <w:t xml:space="preserve"> وأبو بكرة من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المنافقين النواصب المنحرفين عن أمير المؤمنين علي </w:t>
      </w:r>
      <w:r w:rsidRPr="000E4D5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، وكانـقبّحه اللهـ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يحرّض الناس على عدم البيعة للإمام علي </w:t>
      </w:r>
      <w:r w:rsidRPr="000E4D5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بعد هلاك عثمان</w:t>
      </w:r>
      <w:r w:rsidRPr="00E943C0">
        <w:rPr>
          <w:rStyle w:val="libFootnotenumChar"/>
          <w:rtl/>
        </w:rPr>
        <w:t>(2)</w:t>
      </w:r>
      <w:r>
        <w:rPr>
          <w:rtl/>
        </w:rPr>
        <w:t>.</w:t>
      </w:r>
    </w:p>
    <w:p w:rsidR="00444A5F" w:rsidRDefault="00444A5F" w:rsidP="000E4D50">
      <w:pPr>
        <w:pStyle w:val="libBold1"/>
        <w:rPr>
          <w:rtl/>
        </w:rPr>
      </w:pPr>
      <w:r>
        <w:rPr>
          <w:rtl/>
        </w:rPr>
        <w:t>أسباب عدم اختيار موقف التضحية :</w:t>
      </w:r>
    </w:p>
    <w:p w:rsidR="00444A5F" w:rsidRDefault="00444A5F" w:rsidP="000E59B4">
      <w:pPr>
        <w:pStyle w:val="libNormal"/>
        <w:rPr>
          <w:rtl/>
        </w:rPr>
      </w:pPr>
      <w:r>
        <w:rPr>
          <w:rtl/>
        </w:rPr>
        <w:t xml:space="preserve">إنّ موقف الإمام الحسن </w:t>
      </w:r>
      <w:r w:rsidRPr="000E4D5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لابدّ وأن يكون منسجما</w:t>
      </w:r>
      <w:r>
        <w:rPr>
          <w:rFonts w:hint="cs"/>
          <w:rtl/>
        </w:rPr>
        <w:t>ً</w:t>
      </w:r>
      <w:r>
        <w:rPr>
          <w:rtl/>
        </w:rPr>
        <w:t xml:space="preserve"> مع الأهداف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المرحليّة والبعيدة المدى لمنهج أهل البيت </w:t>
      </w:r>
      <w:r w:rsidRPr="000E4D50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ولحركة الإسلام العامّة ،لِتستتبعه </w:t>
      </w:r>
      <w:r w:rsidR="00C41FD0">
        <w:rPr>
          <w:rFonts w:hint="cs"/>
          <w:rtl/>
        </w:rPr>
        <w:t xml:space="preserve"> </w:t>
      </w:r>
      <w:r>
        <w:rPr>
          <w:rtl/>
        </w:rPr>
        <w:t>نتائج إيجابيّة للمنهج والوجود الإسلامي معا</w:t>
      </w:r>
      <w:r>
        <w:rPr>
          <w:rFonts w:hint="cs"/>
          <w:rtl/>
        </w:rPr>
        <w:t>ً</w:t>
      </w:r>
      <w:r>
        <w:rPr>
          <w:rtl/>
        </w:rPr>
        <w:t xml:space="preserve"> ،فاتخاذ الموقف بجميع ألوانه في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سِلْمٍ أو تضحية مقيّد بقيود المصلحة الإسلاميّة العليا ،وتبعُ لها ،ومن هنا اختار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الإمام الحسن </w:t>
      </w:r>
      <w:r w:rsidRPr="000E4D5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موقف التوقف عن القتال المؤدّي إلى التضحية للأسباب التالية :</w:t>
      </w:r>
    </w:p>
    <w:p w:rsidR="00444A5F" w:rsidRDefault="00444A5F" w:rsidP="000E59B4">
      <w:pPr>
        <w:pStyle w:val="libNormal"/>
        <w:rPr>
          <w:rtl/>
        </w:rPr>
      </w:pPr>
      <w:r w:rsidRPr="000E4D50">
        <w:rPr>
          <w:rStyle w:val="libBold2Char"/>
          <w:rtl/>
        </w:rPr>
        <w:t>أوّلاً :</w:t>
      </w:r>
      <w:r>
        <w:rPr>
          <w:rtl/>
        </w:rPr>
        <w:t>إنّ معاوية أحكم خطته وأظهر نفسه بمظهر المسالم المحبّ للصلح ،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وحقن الدماء ،وإعادة الأُلفة بين المسلمين ،وأراد أن يُلصق بالإمام الحسن </w:t>
      </w:r>
      <w:r w:rsidRPr="000E4D50">
        <w:rPr>
          <w:rStyle w:val="libAlaemChar"/>
          <w:rFonts w:hint="cs"/>
          <w:rtl/>
        </w:rPr>
        <w:t>عليه‌السلام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رغبته في القتال وإراقة الدماء ،وقد استطاع أن يُدخل في عقول المسلمين هذه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المغالطات ،فلو لم يستجب الإمام الحسن </w:t>
      </w:r>
      <w:r w:rsidRPr="000E4D5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للصلح لكان مخطّط معاوية سيجد </w:t>
      </w:r>
      <w:r w:rsidR="00C41FD0">
        <w:rPr>
          <w:rFonts w:hint="cs"/>
          <w:rtl/>
        </w:rPr>
        <w:t xml:space="preserve"> </w:t>
      </w:r>
      <w:r>
        <w:rPr>
          <w:rtl/>
        </w:rPr>
        <w:t>له قبولاً ورواجا</w:t>
      </w:r>
      <w:r>
        <w:rPr>
          <w:rFonts w:hint="cs"/>
          <w:rtl/>
        </w:rPr>
        <w:t>ً</w:t>
      </w:r>
      <w:r>
        <w:rPr>
          <w:rtl/>
        </w:rPr>
        <w:t xml:space="preserve"> ،وسيلقي المسلمون باللاّئمة على الإمام </w:t>
      </w:r>
      <w:r w:rsidRPr="000E4D5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وينسبون إليه حبّه </w:t>
      </w:r>
      <w:r w:rsidR="00C41FD0">
        <w:rPr>
          <w:rFonts w:hint="cs"/>
          <w:rtl/>
        </w:rPr>
        <w:t xml:space="preserve"> </w:t>
      </w:r>
      <w:r>
        <w:rPr>
          <w:rtl/>
        </w:rPr>
        <w:t>للقتال وإراقة الدماء.</w:t>
      </w:r>
    </w:p>
    <w:p w:rsidR="006B5772" w:rsidRDefault="00444A5F" w:rsidP="00FD016A">
      <w:pPr>
        <w:pStyle w:val="libNormal"/>
        <w:rPr>
          <w:rtl/>
        </w:rPr>
      </w:pPr>
      <w:r w:rsidRPr="000E4D50">
        <w:rPr>
          <w:rStyle w:val="libBold2Char"/>
          <w:rtl/>
        </w:rPr>
        <w:t>ثانيا</w:t>
      </w:r>
      <w:r w:rsidRPr="000E4D50">
        <w:rPr>
          <w:rStyle w:val="libBold2Char"/>
          <w:rFonts w:hint="cs"/>
          <w:rtl/>
        </w:rPr>
        <w:t>ً</w:t>
      </w:r>
      <w:r w:rsidRPr="000E4D50">
        <w:rPr>
          <w:rStyle w:val="libBold2Char"/>
          <w:rtl/>
        </w:rPr>
        <w:t xml:space="preserve"> :</w:t>
      </w:r>
      <w:r>
        <w:rPr>
          <w:rtl/>
        </w:rPr>
        <w:t xml:space="preserve">إنّ الظروف الّتي كانت تحيط بالامام الحسن </w:t>
      </w:r>
      <w:r w:rsidRPr="000E4D5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لم تكن في صالحه ،</w:t>
      </w:r>
      <w:r w:rsidR="00C41FD0">
        <w:rPr>
          <w:rFonts w:hint="cs"/>
          <w:rtl/>
        </w:rPr>
        <w:t xml:space="preserve"> </w:t>
      </w:r>
    </w:p>
    <w:p w:rsidR="00444A5F" w:rsidRPr="00296D77" w:rsidRDefault="006B5772" w:rsidP="006B5772">
      <w:pPr>
        <w:pStyle w:val="libLine"/>
        <w:rPr>
          <w:rtl/>
        </w:rPr>
      </w:pPr>
      <w:r>
        <w:rPr>
          <w:rtl/>
        </w:rPr>
        <w:t>__________________</w:t>
      </w:r>
    </w:p>
    <w:p w:rsidR="00444A5F" w:rsidRDefault="00444A5F" w:rsidP="00E943C0">
      <w:pPr>
        <w:pStyle w:val="libFootnote0"/>
        <w:rPr>
          <w:rtl/>
        </w:rPr>
      </w:pPr>
      <w:r>
        <w:rPr>
          <w:rtl/>
        </w:rPr>
        <w:t xml:space="preserve">(1) يُنظر هذا الحديث الموضوع في مسند أحمد 6 : 17 و 27 و 30 و 37 ، وصحيح البخاري 5 : </w:t>
      </w:r>
      <w:r>
        <w:rPr>
          <w:rFonts w:hint="cs"/>
          <w:rtl/>
        </w:rPr>
        <w:br/>
      </w:r>
      <w:r>
        <w:rPr>
          <w:rtl/>
        </w:rPr>
        <w:t xml:space="preserve">32 باب مناقب الحسن والحسين </w:t>
      </w:r>
      <w:r w:rsidRPr="000E4D50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، والمعجم الكبير للطبراني 3 : 33ـ35 ، وسنن أبي </w:t>
      </w:r>
      <w:r>
        <w:rPr>
          <w:rFonts w:hint="cs"/>
          <w:rtl/>
        </w:rPr>
        <w:br/>
      </w:r>
      <w:r>
        <w:rPr>
          <w:rtl/>
        </w:rPr>
        <w:t xml:space="preserve">داود ، حديث 4662 من كتاب السنة ، وسنن الترمذي ، حديث 3798 باب مناقب الامام </w:t>
      </w:r>
      <w:r>
        <w:rPr>
          <w:rFonts w:hint="cs"/>
          <w:rtl/>
        </w:rPr>
        <w:br/>
      </w:r>
      <w:r>
        <w:rPr>
          <w:rtl/>
        </w:rPr>
        <w:t xml:space="preserve">الحسن </w:t>
      </w:r>
      <w:r w:rsidRPr="000E4D50">
        <w:rPr>
          <w:rStyle w:val="libAlaemChar"/>
          <w:rFonts w:hint="cs"/>
          <w:rtl/>
        </w:rPr>
        <w:t>عليه‌السلام</w:t>
      </w:r>
      <w:r>
        <w:rPr>
          <w:rtl/>
        </w:rPr>
        <w:t>.</w:t>
      </w:r>
    </w:p>
    <w:p w:rsidR="00444A5F" w:rsidRDefault="00444A5F" w:rsidP="00E943C0">
      <w:pPr>
        <w:pStyle w:val="libFootnote0"/>
        <w:rPr>
          <w:rtl/>
        </w:rPr>
      </w:pPr>
      <w:r>
        <w:rPr>
          <w:rtl/>
        </w:rPr>
        <w:t>(2) اُنظر : سير أعلام النبلاء / الذهبي 3 : 8.</w:t>
      </w:r>
    </w:p>
    <w:p w:rsidR="00444A5F" w:rsidRDefault="00444A5F" w:rsidP="00CC10EA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فإنّ استمرار القتال سيؤدي إلى قتله من قِبَل عملاء معاوية المندسّين في جيشه ،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وسيتنصّل معاوية من جريمة قتله. أو قد يؤدّي القتال إلى تسليم الإمام </w:t>
      </w:r>
      <w:r w:rsidRPr="000E4D5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إلى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معاوية من قبل رؤساء بعض العشائر أو قادة الجيش ، وفي جميع التقادير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سيكون معاوية هو الغالب ، كما ورد ذلك في قول الإمام </w:t>
      </w:r>
      <w:r w:rsidRPr="000E4D5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: « يزعمون أنّهم لي </w:t>
      </w:r>
      <w:r w:rsidR="00C41FD0">
        <w:rPr>
          <w:rFonts w:hint="cs"/>
          <w:rtl/>
        </w:rPr>
        <w:t xml:space="preserve"> </w:t>
      </w:r>
      <w:r>
        <w:rPr>
          <w:rtl/>
        </w:rPr>
        <w:t>شيعة ، ابتغوا قتلي وانتهبوا ثِقْلي وأخذوا مالي. والله لئن آخذ من معاوية عهدا</w:t>
      </w:r>
      <w:r>
        <w:rPr>
          <w:rFonts w:hint="cs"/>
          <w:rtl/>
        </w:rPr>
        <w:t>ً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أحقن به دمي وآمن به في أهلي خير من أن يقتلوني ، فيضيع أهل بيتي وأهلي. والله لو </w:t>
      </w:r>
      <w:r w:rsidR="00C41FD0">
        <w:rPr>
          <w:rFonts w:hint="cs"/>
          <w:rtl/>
        </w:rPr>
        <w:t xml:space="preserve"> </w:t>
      </w:r>
      <w:r>
        <w:rPr>
          <w:rtl/>
        </w:rPr>
        <w:t>قاتلت معاوية؛ لأخذوا بعنقي حتّى يدفعوني إليه سِلما</w:t>
      </w:r>
      <w:r>
        <w:rPr>
          <w:rFonts w:hint="cs"/>
          <w:rtl/>
        </w:rPr>
        <w:t>ً</w:t>
      </w:r>
      <w:r>
        <w:rPr>
          <w:rtl/>
        </w:rPr>
        <w:t xml:space="preserve"> ، فوالله لئن اُسالمه وأنا عزيز خير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من أن يقتلني وأنا أسيره ، أو يمنَّ عليَّ فتكون سُبّة على بني هاشم إلى آخر الدهر» </w:t>
      </w:r>
      <w:r w:rsidRPr="00E943C0">
        <w:rPr>
          <w:rStyle w:val="libFootnotenumChar"/>
          <w:rtl/>
        </w:rPr>
        <w:t>(1)</w:t>
      </w:r>
      <w:r>
        <w:rPr>
          <w:rtl/>
        </w:rPr>
        <w:t>.</w:t>
      </w:r>
    </w:p>
    <w:p w:rsidR="00444A5F" w:rsidRDefault="00444A5F" w:rsidP="000E59B4">
      <w:pPr>
        <w:pStyle w:val="libNormal"/>
        <w:rPr>
          <w:rtl/>
        </w:rPr>
      </w:pPr>
      <w:r w:rsidRPr="000E4D50">
        <w:rPr>
          <w:rStyle w:val="libBold2Char"/>
          <w:rtl/>
        </w:rPr>
        <w:t>ثالثا</w:t>
      </w:r>
      <w:r w:rsidRPr="000E4D50">
        <w:rPr>
          <w:rStyle w:val="libBold2Char"/>
          <w:rFonts w:hint="cs"/>
          <w:rtl/>
        </w:rPr>
        <w:t>ً</w:t>
      </w:r>
      <w:r w:rsidRPr="000E4D50">
        <w:rPr>
          <w:rStyle w:val="libBold2Char"/>
          <w:rtl/>
        </w:rPr>
        <w:t xml:space="preserve"> :</w:t>
      </w:r>
      <w:r>
        <w:rPr>
          <w:rtl/>
        </w:rPr>
        <w:t xml:space="preserve"> إنّ تضحية الإمام الحسن </w:t>
      </w:r>
      <w:r w:rsidRPr="000E4D5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ستكون بلا صدى؛ وذلك لقدرة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معاوية على احتواء آثارها وتشويه أهدافها ما دام كثير من المسلمين لا يعي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طبيعة الصراع ،ويسمع الإشاعات المستمرّة بأنّ الإمام الحسن </w:t>
      </w:r>
      <w:r w:rsidRPr="000E4D5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كان يقاتل </w:t>
      </w:r>
      <w:r w:rsidR="00C41FD0">
        <w:rPr>
          <w:rFonts w:hint="cs"/>
          <w:rtl/>
        </w:rPr>
        <w:t xml:space="preserve"> </w:t>
      </w:r>
      <w:r>
        <w:rPr>
          <w:rtl/>
        </w:rPr>
        <w:t>من أجل السلطة ،أو بدوافع قبليّة موروثة في الصراع بين بني هاشم وبني أميّة.</w:t>
      </w:r>
    </w:p>
    <w:p w:rsidR="00444A5F" w:rsidRDefault="00444A5F" w:rsidP="000E59B4">
      <w:pPr>
        <w:pStyle w:val="libNormal"/>
        <w:rPr>
          <w:rtl/>
        </w:rPr>
      </w:pPr>
      <w:r w:rsidRPr="000E4D50">
        <w:rPr>
          <w:rStyle w:val="libBold2Char"/>
          <w:rtl/>
        </w:rPr>
        <w:t>رابعا</w:t>
      </w:r>
      <w:r w:rsidRPr="000E4D50">
        <w:rPr>
          <w:rStyle w:val="libBold2Char"/>
          <w:rFonts w:hint="cs"/>
          <w:rtl/>
        </w:rPr>
        <w:t>ً</w:t>
      </w:r>
      <w:r w:rsidRPr="000E4D50">
        <w:rPr>
          <w:rStyle w:val="libBold2Char"/>
          <w:rtl/>
        </w:rPr>
        <w:t xml:space="preserve"> :</w:t>
      </w:r>
      <w:r>
        <w:rPr>
          <w:rtl/>
        </w:rPr>
        <w:t xml:space="preserve">إنّ التضحية ستؤدّي إلى القضاء على الإمامين الحسن والحسين </w:t>
      </w:r>
      <w:r w:rsidRPr="000E4D50">
        <w:rPr>
          <w:rStyle w:val="libAlaemChar"/>
          <w:rFonts w:hint="cs"/>
          <w:rtl/>
        </w:rPr>
        <w:t>عليهما‌السلام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وبقيّة بني هاشم ،والصفوة الخيّرة الصالحة من أتباع أهل البيت </w:t>
      </w:r>
      <w:r w:rsidRPr="000E4D50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،وبالتالي </w:t>
      </w:r>
      <w:r w:rsidR="00C41FD0">
        <w:rPr>
          <w:rFonts w:hint="cs"/>
          <w:rtl/>
        </w:rPr>
        <w:t xml:space="preserve"> </w:t>
      </w:r>
      <w:r>
        <w:rPr>
          <w:rtl/>
        </w:rPr>
        <w:t>ستخلو الساحة لمعاوية وأنصاره دون معارضين ودون غيورين ومصلحين ،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وخلوّ الساحة يشجّع معاوية وأتباعه على قلب المفاهيم الإسلاميّة ،وتغيير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القيم ،وإعادة الجاهليّة بلباس إسلامي جديد ،وهو ما فعله معاوية ومهّد له بعد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الصلح إلى أن توج ذلك بمصرع سيد الشهداء الإمام الحسين </w:t>
      </w:r>
      <w:r w:rsidRPr="000E4D50">
        <w:rPr>
          <w:rStyle w:val="libAlaemChar"/>
          <w:rFonts w:hint="cs"/>
          <w:rtl/>
        </w:rPr>
        <w:t>عليه‌السلام</w:t>
      </w:r>
      <w:r>
        <w:rPr>
          <w:rtl/>
        </w:rPr>
        <w:t>.</w:t>
      </w:r>
    </w:p>
    <w:p w:rsidR="006B5772" w:rsidRDefault="00444A5F" w:rsidP="00FD016A">
      <w:pPr>
        <w:pStyle w:val="libNormal"/>
        <w:rPr>
          <w:rtl/>
        </w:rPr>
      </w:pPr>
      <w:r w:rsidRPr="000E4D50">
        <w:rPr>
          <w:rStyle w:val="libBold2Char"/>
          <w:rtl/>
        </w:rPr>
        <w:t>خامساً :</w:t>
      </w:r>
      <w:r>
        <w:rPr>
          <w:rtl/>
        </w:rPr>
        <w:t xml:space="preserve">قلّة الأنصار المخلصين للإمام الحسن </w:t>
      </w:r>
      <w:r w:rsidRPr="000E4D5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. وقد عبّر الإمام </w:t>
      </w:r>
      <w:r w:rsidRPr="000E4D5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عن </w:t>
      </w:r>
      <w:r w:rsidR="00C41FD0">
        <w:rPr>
          <w:rFonts w:hint="cs"/>
          <w:rtl/>
        </w:rPr>
        <w:t xml:space="preserve"> </w:t>
      </w:r>
      <w:r>
        <w:rPr>
          <w:rtl/>
        </w:rPr>
        <w:t>ذلك بقوله : « واللهما سلّمت الأمر إليه إلاّ أنّي لم أجد أنصارا</w:t>
      </w:r>
      <w:r>
        <w:rPr>
          <w:rFonts w:hint="cs"/>
          <w:rtl/>
        </w:rPr>
        <w:t>ً</w:t>
      </w:r>
      <w:r>
        <w:rPr>
          <w:rtl/>
        </w:rPr>
        <w:t xml:space="preserve"> ،ولو وجدت أنصارا</w:t>
      </w:r>
      <w:r>
        <w:rPr>
          <w:rFonts w:hint="cs"/>
          <w:rtl/>
        </w:rPr>
        <w:t>ً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لقاتلته ليلي ونهاري» </w:t>
      </w:r>
      <w:r w:rsidRPr="00E943C0">
        <w:rPr>
          <w:rStyle w:val="libFootnotenumChar"/>
          <w:rtl/>
        </w:rPr>
        <w:t>(</w:t>
      </w:r>
      <w:r w:rsidRPr="00E943C0">
        <w:rPr>
          <w:rStyle w:val="libFootnotenumChar"/>
          <w:rFonts w:hint="cs"/>
          <w:rtl/>
        </w:rPr>
        <w:t>2</w:t>
      </w:r>
      <w:r w:rsidRPr="00E943C0">
        <w:rPr>
          <w:rStyle w:val="libFootnotenumChar"/>
          <w:rtl/>
        </w:rPr>
        <w:t>)</w:t>
      </w:r>
      <w:r>
        <w:rPr>
          <w:rtl/>
        </w:rPr>
        <w:t xml:space="preserve">. وقال </w:t>
      </w:r>
      <w:r w:rsidRPr="000E4D5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في موقف آخر : « وقد خذلتني الأُمّة وبايعتك </w:t>
      </w:r>
      <w:r w:rsidR="00C41FD0">
        <w:rPr>
          <w:rFonts w:hint="cs"/>
          <w:rtl/>
        </w:rPr>
        <w:t xml:space="preserve"> </w:t>
      </w:r>
    </w:p>
    <w:p w:rsidR="00444A5F" w:rsidRPr="00296D77" w:rsidRDefault="006B5772" w:rsidP="006B5772">
      <w:pPr>
        <w:pStyle w:val="libLine"/>
        <w:rPr>
          <w:rtl/>
        </w:rPr>
      </w:pPr>
      <w:r>
        <w:rPr>
          <w:rtl/>
        </w:rPr>
        <w:t>__________________</w:t>
      </w:r>
    </w:p>
    <w:p w:rsidR="00444A5F" w:rsidRDefault="00444A5F" w:rsidP="00E943C0">
      <w:pPr>
        <w:pStyle w:val="libFootnote0"/>
        <w:rPr>
          <w:rtl/>
        </w:rPr>
      </w:pPr>
      <w:r>
        <w:rPr>
          <w:rtl/>
        </w:rPr>
        <w:t>(1) بحار الأنوار 44 : 20 / 4.</w:t>
      </w:r>
    </w:p>
    <w:p w:rsidR="00444A5F" w:rsidRDefault="00444A5F" w:rsidP="00E943C0">
      <w:pPr>
        <w:pStyle w:val="libFootnote0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2</w:t>
      </w:r>
      <w:r>
        <w:rPr>
          <w:rtl/>
        </w:rPr>
        <w:t>) بحار الأنوار 44 : 147 / 14.</w:t>
      </w:r>
    </w:p>
    <w:p w:rsidR="00444A5F" w:rsidRDefault="00444A5F" w:rsidP="00CC10EA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يا ابن حرب ، ولو وجدت عليك أعوانا يخلصون ما بايعتك» </w:t>
      </w:r>
      <w:r w:rsidRPr="00E943C0">
        <w:rPr>
          <w:rStyle w:val="libFootnotenumChar"/>
          <w:rtl/>
        </w:rPr>
        <w:t>(</w:t>
      </w:r>
      <w:r w:rsidRPr="00E943C0">
        <w:rPr>
          <w:rStyle w:val="libFootnotenumChar"/>
          <w:rFonts w:hint="cs"/>
          <w:rtl/>
        </w:rPr>
        <w:t>1</w:t>
      </w:r>
      <w:r w:rsidRPr="00E943C0">
        <w:rPr>
          <w:rStyle w:val="libFootnotenumChar"/>
          <w:rtl/>
        </w:rPr>
        <w:t>)</w:t>
      </w:r>
      <w:r>
        <w:rPr>
          <w:rtl/>
        </w:rPr>
        <w:t>.</w:t>
      </w:r>
    </w:p>
    <w:p w:rsidR="00444A5F" w:rsidRDefault="00444A5F" w:rsidP="000E4D50">
      <w:pPr>
        <w:pStyle w:val="libBold1"/>
        <w:rPr>
          <w:rtl/>
        </w:rPr>
      </w:pPr>
      <w:r>
        <w:rPr>
          <w:rtl/>
        </w:rPr>
        <w:t xml:space="preserve">شروط الإمام </w:t>
      </w:r>
      <w:r w:rsidRPr="000E4D5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ووعود معاوية :</w:t>
      </w:r>
    </w:p>
    <w:p w:rsidR="00444A5F" w:rsidRDefault="00444A5F" w:rsidP="000E59B4">
      <w:pPr>
        <w:pStyle w:val="libNormal"/>
        <w:rPr>
          <w:rtl/>
        </w:rPr>
      </w:pPr>
      <w:r>
        <w:rPr>
          <w:rtl/>
        </w:rPr>
        <w:t xml:space="preserve">إن الصلح الذي قرّر الإمام </w:t>
      </w:r>
      <w:r w:rsidRPr="000E4D5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قبوله قد أحاطه بشروطٍ تجعل الإمام </w:t>
      </w:r>
      <w:r w:rsidRPr="000E4D50">
        <w:rPr>
          <w:rStyle w:val="libAlaemChar"/>
          <w:rFonts w:hint="cs"/>
          <w:rtl/>
        </w:rPr>
        <w:t>عليه‌السلام</w:t>
      </w:r>
      <w:r w:rsidR="00C41FD0">
        <w:rPr>
          <w:rFonts w:hint="cs"/>
          <w:rtl/>
        </w:rPr>
        <w:t xml:space="preserve"> </w:t>
      </w:r>
      <w:r>
        <w:rPr>
          <w:rtl/>
        </w:rPr>
        <w:t>في موقع القوّة دائما</w:t>
      </w:r>
      <w:r>
        <w:rPr>
          <w:rFonts w:hint="cs"/>
          <w:rtl/>
        </w:rPr>
        <w:t>ً</w:t>
      </w:r>
      <w:r>
        <w:rPr>
          <w:rtl/>
        </w:rPr>
        <w:t xml:space="preserve"> ومعاوية في موقع الضعف على المدى القريب والبعيد ، سواء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كان معاوية يفي بالشروط أو لا ، فإنّ عدم الوفاء بها يضمن للإمام </w:t>
      </w:r>
      <w:r w:rsidRPr="000E4D5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ولخطّ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أهل البيت </w:t>
      </w:r>
      <w:r w:rsidRPr="000E4D50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نصرا</w:t>
      </w:r>
      <w:r>
        <w:rPr>
          <w:rFonts w:hint="cs"/>
          <w:rtl/>
        </w:rPr>
        <w:t>ً</w:t>
      </w:r>
      <w:r>
        <w:rPr>
          <w:rtl/>
        </w:rPr>
        <w:t xml:space="preserve"> على المدى البعيد لا محالة. وقد تعهد معاوية إلى الإمام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الحسن </w:t>
      </w:r>
      <w:r w:rsidRPr="000E4D5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بجملة من الأمور ، حيث كتب إليه : « إنّي صالحتك على أنّ لك الأمر </w:t>
      </w:r>
      <w:r w:rsidR="00C41FD0">
        <w:rPr>
          <w:rFonts w:hint="cs"/>
          <w:rtl/>
        </w:rPr>
        <w:t xml:space="preserve"> </w:t>
      </w:r>
      <w:r>
        <w:rPr>
          <w:rtl/>
        </w:rPr>
        <w:t>من بعدي ولك عهد الله وميثاقه وذمّته ... لا أبغيك غائلة ولا مكروها</w:t>
      </w:r>
      <w:r>
        <w:rPr>
          <w:rFonts w:hint="cs"/>
          <w:rtl/>
        </w:rPr>
        <w:t>ً</w:t>
      </w:r>
      <w:r>
        <w:rPr>
          <w:rtl/>
        </w:rPr>
        <w:t xml:space="preserve"> ، وعلى أن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أعطيك في كلّ سنة ألف ألف درهم من بيت المال ، وعلى أنّ لك خراج (فسا)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و (دار أبجرد) تبعث إليها عمّالك ، وتصنع بهما ما بدا لك» </w:t>
      </w:r>
      <w:r w:rsidRPr="00E943C0">
        <w:rPr>
          <w:rStyle w:val="libFootnotenumChar"/>
          <w:rtl/>
        </w:rPr>
        <w:t>(</w:t>
      </w:r>
      <w:r w:rsidRPr="00E943C0">
        <w:rPr>
          <w:rStyle w:val="libFootnotenumChar"/>
          <w:rFonts w:hint="cs"/>
          <w:rtl/>
        </w:rPr>
        <w:t>2</w:t>
      </w:r>
      <w:r w:rsidRPr="00E943C0">
        <w:rPr>
          <w:rStyle w:val="libFootnotenumChar"/>
          <w:rtl/>
        </w:rPr>
        <w:t>)</w:t>
      </w:r>
      <w:r>
        <w:rPr>
          <w:rtl/>
        </w:rPr>
        <w:t>.</w:t>
      </w:r>
    </w:p>
    <w:p w:rsidR="00444A5F" w:rsidRDefault="00444A5F" w:rsidP="000E59B4">
      <w:pPr>
        <w:pStyle w:val="libNormal"/>
        <w:rPr>
          <w:rtl/>
        </w:rPr>
      </w:pPr>
      <w:r>
        <w:rPr>
          <w:rtl/>
        </w:rPr>
        <w:t xml:space="preserve">وأمّا شروط الإمام الحسن </w:t>
      </w:r>
      <w:r w:rsidRPr="000E4D5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فهي :أن يعمل معاوية بكتاب الله وسنّة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رسوله </w:t>
      </w:r>
      <w:r w:rsidRPr="000E4D50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>،وليس لمعاوية أن يعهد لأحدٍ من بعده عهدا</w:t>
      </w:r>
      <w:r>
        <w:rPr>
          <w:rFonts w:hint="cs"/>
          <w:rtl/>
        </w:rPr>
        <w:t>ً</w:t>
      </w:r>
      <w:r>
        <w:rPr>
          <w:rtl/>
        </w:rPr>
        <w:t xml:space="preserve"> ،والناس آمنون حيث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كانوا في العراق والشام والحجاز وتهامة ،مع أمان شيعة وأصحاب علي </w:t>
      </w:r>
      <w:r w:rsidRPr="000E4D5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على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أنفسهم وأموالهم ونسائهم وأولادهم ،وأن لا يبغي للحسن ولا لأحد من أهل </w:t>
      </w:r>
      <w:r w:rsidR="00C41FD0">
        <w:rPr>
          <w:rFonts w:hint="cs"/>
          <w:rtl/>
        </w:rPr>
        <w:t xml:space="preserve"> </w:t>
      </w:r>
      <w:r>
        <w:rPr>
          <w:rtl/>
        </w:rPr>
        <w:t>بيته غائلة سرّا</w:t>
      </w:r>
      <w:r>
        <w:rPr>
          <w:rFonts w:hint="cs"/>
          <w:rtl/>
        </w:rPr>
        <w:t>ً</w:t>
      </w:r>
      <w:r>
        <w:rPr>
          <w:rtl/>
        </w:rPr>
        <w:t xml:space="preserve"> وعلانيةً ،ولا يُخيف أحدا</w:t>
      </w:r>
      <w:r>
        <w:rPr>
          <w:rFonts w:hint="cs"/>
          <w:rtl/>
        </w:rPr>
        <w:t>ً</w:t>
      </w:r>
      <w:r>
        <w:rPr>
          <w:rtl/>
        </w:rPr>
        <w:t xml:space="preserve"> منهم في أفق من الآفاق</w:t>
      </w:r>
      <w:r w:rsidRPr="00E943C0">
        <w:rPr>
          <w:rStyle w:val="libFootnotenumChar"/>
          <w:rtl/>
        </w:rPr>
        <w:t>(</w:t>
      </w:r>
      <w:r w:rsidRPr="00E943C0">
        <w:rPr>
          <w:rStyle w:val="libFootnotenumChar"/>
          <w:rFonts w:hint="cs"/>
          <w:rtl/>
        </w:rPr>
        <w:t>3</w:t>
      </w:r>
      <w:r w:rsidRPr="00E943C0">
        <w:rPr>
          <w:rStyle w:val="libFootnotenumChar"/>
          <w:rtl/>
        </w:rPr>
        <w:t>)</w:t>
      </w:r>
      <w:r>
        <w:rPr>
          <w:rtl/>
        </w:rPr>
        <w:t xml:space="preserve">،وأن لا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يسميه الحسن </w:t>
      </w:r>
      <w:r w:rsidRPr="000E4D5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بأمير المؤمنين ،وأن لا يقيم عنده شهادة ،ولا يتعقب معاوية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على شيعة عليّ </w:t>
      </w:r>
      <w:r w:rsidRPr="000E4D5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شيئا</w:t>
      </w:r>
      <w:r>
        <w:rPr>
          <w:rFonts w:hint="cs"/>
          <w:rtl/>
        </w:rPr>
        <w:t>ً</w:t>
      </w:r>
      <w:r>
        <w:rPr>
          <w:rtl/>
        </w:rPr>
        <w:t xml:space="preserve"> ،وأن يفرق في أولاد من قُتل مع أبيه </w:t>
      </w:r>
      <w:r w:rsidRPr="000E4D5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يوم الجمل </w:t>
      </w:r>
      <w:r w:rsidR="00C41FD0">
        <w:rPr>
          <w:rFonts w:hint="cs"/>
          <w:rtl/>
        </w:rPr>
        <w:t xml:space="preserve"> </w:t>
      </w:r>
      <w:r>
        <w:rPr>
          <w:rtl/>
        </w:rPr>
        <w:t>وصفين ألف ألف درهم</w:t>
      </w:r>
      <w:r w:rsidRPr="00E943C0">
        <w:rPr>
          <w:rStyle w:val="libFootnotenumChar"/>
          <w:rtl/>
        </w:rPr>
        <w:t>(</w:t>
      </w:r>
      <w:r w:rsidRPr="00E943C0">
        <w:rPr>
          <w:rStyle w:val="libFootnotenumChar"/>
          <w:rFonts w:hint="cs"/>
          <w:rtl/>
        </w:rPr>
        <w:t>4</w:t>
      </w:r>
      <w:r w:rsidRPr="00E943C0">
        <w:rPr>
          <w:rStyle w:val="libFootnotenumChar"/>
          <w:rtl/>
        </w:rPr>
        <w:t>)</w:t>
      </w:r>
      <w:r>
        <w:rPr>
          <w:rtl/>
        </w:rPr>
        <w:t>.</w:t>
      </w:r>
    </w:p>
    <w:p w:rsidR="00444A5F" w:rsidRDefault="00444A5F" w:rsidP="000E4D50">
      <w:pPr>
        <w:pStyle w:val="libBold1"/>
        <w:rPr>
          <w:rtl/>
        </w:rPr>
      </w:pPr>
      <w:r>
        <w:rPr>
          <w:rtl/>
        </w:rPr>
        <w:t>الدور الايجابي للوعود والشروط :</w:t>
      </w:r>
    </w:p>
    <w:p w:rsidR="006B5772" w:rsidRDefault="00444A5F" w:rsidP="00FD016A">
      <w:pPr>
        <w:pStyle w:val="libNormal"/>
        <w:rPr>
          <w:rtl/>
        </w:rPr>
      </w:pPr>
      <w:r>
        <w:rPr>
          <w:rtl/>
        </w:rPr>
        <w:t>إنّ الوعود والشروط الممضاة من قبل الطرفين ،تفرض منطقيا</w:t>
      </w:r>
      <w:r>
        <w:rPr>
          <w:rFonts w:hint="cs"/>
          <w:rtl/>
        </w:rPr>
        <w:t>ً</w:t>
      </w:r>
      <w:r>
        <w:rPr>
          <w:rtl/>
        </w:rPr>
        <w:t xml:space="preserve"> على كلّ من </w:t>
      </w:r>
      <w:r w:rsidR="00C41FD0">
        <w:rPr>
          <w:rFonts w:hint="cs"/>
          <w:rtl/>
        </w:rPr>
        <w:t xml:space="preserve"> </w:t>
      </w:r>
    </w:p>
    <w:p w:rsidR="00444A5F" w:rsidRPr="00296D77" w:rsidRDefault="006B5772" w:rsidP="006B5772">
      <w:pPr>
        <w:pStyle w:val="libLine"/>
        <w:rPr>
          <w:rtl/>
        </w:rPr>
      </w:pPr>
      <w:r>
        <w:rPr>
          <w:rtl/>
        </w:rPr>
        <w:t>__________________</w:t>
      </w:r>
    </w:p>
    <w:p w:rsidR="00444A5F" w:rsidRDefault="00444A5F" w:rsidP="00E943C0">
      <w:pPr>
        <w:pStyle w:val="libFootnote0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1</w:t>
      </w:r>
      <w:r>
        <w:rPr>
          <w:rtl/>
        </w:rPr>
        <w:t>) بحار الأنوار 10 : 143 / 5.</w:t>
      </w:r>
    </w:p>
    <w:p w:rsidR="00444A5F" w:rsidRDefault="00444A5F" w:rsidP="00E943C0">
      <w:pPr>
        <w:pStyle w:val="libFootnote0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2</w:t>
      </w:r>
      <w:r>
        <w:rPr>
          <w:rtl/>
        </w:rPr>
        <w:t>) أنساب الأشراف 3 : 41.</w:t>
      </w:r>
    </w:p>
    <w:p w:rsidR="00444A5F" w:rsidRDefault="00444A5F" w:rsidP="00E943C0">
      <w:pPr>
        <w:pStyle w:val="libFootnote0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3</w:t>
      </w:r>
      <w:r>
        <w:rPr>
          <w:rtl/>
        </w:rPr>
        <w:t>) الفتوح 2 : 293 ، وأنساب الأشراف 3 : 42.</w:t>
      </w:r>
    </w:p>
    <w:p w:rsidR="00444A5F" w:rsidRDefault="00444A5F" w:rsidP="00E943C0">
      <w:pPr>
        <w:pStyle w:val="libFootnote0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4</w:t>
      </w:r>
      <w:r>
        <w:rPr>
          <w:rtl/>
        </w:rPr>
        <w:t>) بحار الأنوار 44 : 2 / 2.</w:t>
      </w:r>
    </w:p>
    <w:p w:rsidR="00444A5F" w:rsidRDefault="00444A5F" w:rsidP="00CC10EA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يفاضل بين الحرب والصلح ، أن يختار الصلح مع تلك الظروف والموازنة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العسكريّة غير المتكافئة ، وإلاّ فإنّ معاوية سينال السلطة إمّا بانتصاره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العسكري أو بقتل الإمام </w:t>
      </w:r>
      <w:r w:rsidRPr="000E4D5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من قبل عملائه المندسين في جيش الإمام </w:t>
      </w:r>
      <w:r w:rsidRPr="000E4D5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،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وستؤول السلطة إليه دون شروط أو قيود تقيّده أمام المسلمين. بينما أخذ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الإمام </w:t>
      </w:r>
      <w:r w:rsidRPr="000E4D5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عهودا</w:t>
      </w:r>
      <w:r>
        <w:rPr>
          <w:rFonts w:hint="cs"/>
          <w:rtl/>
        </w:rPr>
        <w:t>ً</w:t>
      </w:r>
      <w:r>
        <w:rPr>
          <w:rtl/>
        </w:rPr>
        <w:t xml:space="preserve"> ومواثيق مقرونة بأَيْمانٍ مغلّظة من قبل معاوية على أن يفي بها.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فإن وفى بما تعهّد به ، فإنّ الأمر سيعود إلى الإمام من بعده ، وستكون لأتباع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الإمام </w:t>
      </w:r>
      <w:r w:rsidRPr="000E4D5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مطلق الحرّيّة في أداء دورهم الإصلاحي والتغييري. وإنّ شرط عدم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تسميته بأمير المؤمنين يسلب عنه شرعيّة الخلافة وإمرة المؤمنين ، ويبقى مجرّد </w:t>
      </w:r>
      <w:r w:rsidR="00C41FD0">
        <w:rPr>
          <w:rFonts w:hint="cs"/>
          <w:rtl/>
        </w:rPr>
        <w:t xml:space="preserve"> </w:t>
      </w:r>
      <w:r>
        <w:rPr>
          <w:rtl/>
        </w:rPr>
        <w:t>حاكمٍ أو ملك في أنظار المسلمين.</w:t>
      </w:r>
    </w:p>
    <w:p w:rsidR="00444A5F" w:rsidRDefault="00444A5F" w:rsidP="000E59B4">
      <w:pPr>
        <w:pStyle w:val="libNormal"/>
        <w:rPr>
          <w:rtl/>
        </w:rPr>
      </w:pPr>
      <w:r>
        <w:rPr>
          <w:rtl/>
        </w:rPr>
        <w:t xml:space="preserve">وإذا لم يفِ معاوية بالشروط فإنّ الاُمّة ستنكشف لها حقيقة معاوية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والحكم الأموي ، وأنّه مجرّد طالب سلطة منذ أوّل شعار أعلنه حين مطالبته بدم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عثمان ، وبالتالي فإنّ الاُمّة ستشخص قادتها الحقيقيّين وهم أهل البيت </w:t>
      </w:r>
      <w:r w:rsidRPr="000E4D50">
        <w:rPr>
          <w:rStyle w:val="libAlaemChar"/>
          <w:rFonts w:hint="cs"/>
          <w:rtl/>
        </w:rPr>
        <w:t>عليهم‌السلام</w:t>
      </w:r>
      <w:r w:rsidR="00C41FD0">
        <w:rPr>
          <w:rFonts w:hint="cs"/>
          <w:rtl/>
        </w:rPr>
        <w:t xml:space="preserve"> </w:t>
      </w:r>
      <w:r>
        <w:rPr>
          <w:rtl/>
        </w:rPr>
        <w:t>وستعود إلى موالاتهم في الحاضر أو في المستقبل.</w:t>
      </w:r>
    </w:p>
    <w:p w:rsidR="00444A5F" w:rsidRDefault="00444A5F" w:rsidP="000E4D50">
      <w:pPr>
        <w:pStyle w:val="libBold1"/>
        <w:rPr>
          <w:rtl/>
        </w:rPr>
      </w:pPr>
      <w:r>
        <w:rPr>
          <w:rtl/>
        </w:rPr>
        <w:t>الصلح ومراعاة المصلحة الإسلامية :</w:t>
      </w:r>
    </w:p>
    <w:p w:rsidR="00444A5F" w:rsidRDefault="00444A5F" w:rsidP="000E59B4">
      <w:pPr>
        <w:pStyle w:val="libNormal"/>
        <w:rPr>
          <w:rtl/>
        </w:rPr>
      </w:pPr>
      <w:r>
        <w:rPr>
          <w:rtl/>
        </w:rPr>
        <w:t xml:space="preserve">إنّ موقف الإمام المعصوم </w:t>
      </w:r>
      <w:r w:rsidRPr="000E4D5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تحدّده عدّة عوامل ،راعاها الإمام الحسن </w:t>
      </w:r>
      <w:r w:rsidRPr="000E4D50">
        <w:rPr>
          <w:rStyle w:val="libAlaemChar"/>
          <w:rFonts w:hint="cs"/>
          <w:rtl/>
        </w:rPr>
        <w:t>عليه‌السلام</w:t>
      </w:r>
      <w:r w:rsidR="00C41FD0">
        <w:rPr>
          <w:rFonts w:hint="cs"/>
          <w:rtl/>
        </w:rPr>
        <w:t xml:space="preserve"> </w:t>
      </w:r>
      <w:r>
        <w:rPr>
          <w:rtl/>
        </w:rPr>
        <w:t>في صلحه ومن أهمّها :</w:t>
      </w:r>
    </w:p>
    <w:p w:rsidR="00444A5F" w:rsidRDefault="00444A5F" w:rsidP="000E59B4">
      <w:pPr>
        <w:pStyle w:val="libNormal"/>
        <w:rPr>
          <w:rtl/>
        </w:rPr>
      </w:pPr>
      <w:r w:rsidRPr="000E4D50">
        <w:rPr>
          <w:rStyle w:val="libBold2Char"/>
          <w:rtl/>
        </w:rPr>
        <w:t>1. شرعيّة الموقف والقرار :</w:t>
      </w:r>
      <w:r>
        <w:rPr>
          <w:rtl/>
        </w:rPr>
        <w:t xml:space="preserve">وهذا الأمر بديهي في السيرة التاريخية لحركة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الإسلام وقادته الصالحين ،فالشريعة هي الحاكمة على الموقف وهي التي تحدّده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في جميع الظروف والأحوال ،فقد صالح رسول الله </w:t>
      </w:r>
      <w:r w:rsidRPr="000E4D50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قريشا</w:t>
      </w:r>
      <w:r>
        <w:rPr>
          <w:rFonts w:hint="cs"/>
          <w:rtl/>
        </w:rPr>
        <w:t>ً</w:t>
      </w:r>
      <w:r>
        <w:rPr>
          <w:rtl/>
        </w:rPr>
        <w:t xml:space="preserve"> في الحديبيّة وهم </w:t>
      </w:r>
      <w:r w:rsidR="00C41FD0">
        <w:rPr>
          <w:rFonts w:hint="cs"/>
          <w:rtl/>
        </w:rPr>
        <w:t xml:space="preserve"> </w:t>
      </w:r>
      <w:r>
        <w:rPr>
          <w:rtl/>
        </w:rPr>
        <w:t>كفّار ،وصالح اليهود والنصارى في أكثر من واقعة.</w:t>
      </w:r>
    </w:p>
    <w:p w:rsidR="00444A5F" w:rsidRPr="00BC7B94" w:rsidRDefault="00444A5F" w:rsidP="000E59B4">
      <w:pPr>
        <w:pStyle w:val="libNormal"/>
        <w:rPr>
          <w:rStyle w:val="libPoemTiniChar0"/>
          <w:rtl/>
        </w:rPr>
      </w:pPr>
      <w:r w:rsidRPr="000E4D50">
        <w:rPr>
          <w:rStyle w:val="libBold2Char"/>
          <w:rtl/>
        </w:rPr>
        <w:t>2. الظروف :الظروف بنوعيها :</w:t>
      </w:r>
      <w:r w:rsidRPr="00AF6065">
        <w:rPr>
          <w:rtl/>
        </w:rPr>
        <w:t>الايجابي</w:t>
      </w:r>
      <w:r>
        <w:rPr>
          <w:rtl/>
        </w:rPr>
        <w:t xml:space="preserve"> والسلبي هي التي تحدّد الموقف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وتكون حاكمة عليه ،وهذا واضح من خلال سيرة رسول الله </w:t>
      </w:r>
      <w:r w:rsidRPr="000E4D50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وسيرة أمير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المؤمنين </w:t>
      </w:r>
      <w:r w:rsidRPr="000E4D5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،فرسول الله </w:t>
      </w:r>
      <w:r w:rsidRPr="000E4D50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لم يجاهد قريشا</w:t>
      </w:r>
      <w:r>
        <w:rPr>
          <w:rFonts w:hint="cs"/>
          <w:rtl/>
        </w:rPr>
        <w:t>ً</w:t>
      </w:r>
      <w:r>
        <w:rPr>
          <w:rtl/>
        </w:rPr>
        <w:t xml:space="preserve"> في المرحلة المكّيّة لأنّ الظروف</w:t>
      </w:r>
      <w:r w:rsidR="00C41FD0">
        <w:rPr>
          <w:rFonts w:hint="cs"/>
          <w:rtl/>
        </w:rPr>
        <w:t xml:space="preserve"> </w:t>
      </w:r>
    </w:p>
    <w:p w:rsidR="00444A5F" w:rsidRDefault="00444A5F" w:rsidP="00CC10EA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لاتسمح بذلك ،وحينما تغيّرت في المرحلة المدنيّة غيّر </w:t>
      </w:r>
      <w:r w:rsidRPr="000E4D50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موقفه واستمرّ في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جهاده إلى أن انتصر على جميع قوى الشرك في المدينة والحجاز واليمن ،وكذلك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أمير المؤمنين </w:t>
      </w:r>
      <w:r w:rsidRPr="000E4D5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في سيرته مع من اغتصب حقّه وتقدم عليه بالباطل ،بل حتى</w:t>
      </w:r>
      <w:r w:rsidRPr="00067140">
        <w:rPr>
          <w:rtl/>
        </w:rPr>
        <w:t>ٰ</w:t>
      </w:r>
      <w:r w:rsidR="00C41FD0">
        <w:rPr>
          <w:rFonts w:hint="cs"/>
          <w:rtl/>
        </w:rPr>
        <w:t xml:space="preserve"> </w:t>
      </w:r>
      <w:r>
        <w:rPr>
          <w:rtl/>
        </w:rPr>
        <w:t>مع المتمرّدين عليه في خلافته.</w:t>
      </w:r>
    </w:p>
    <w:p w:rsidR="00444A5F" w:rsidRDefault="00444A5F" w:rsidP="000E59B4">
      <w:pPr>
        <w:pStyle w:val="libNormal"/>
        <w:rPr>
          <w:rtl/>
        </w:rPr>
      </w:pPr>
      <w:r w:rsidRPr="000E4D50">
        <w:rPr>
          <w:rStyle w:val="libBold2Char"/>
          <w:rtl/>
        </w:rPr>
        <w:t>3. المصلحة الإسلاميّة :</w:t>
      </w:r>
      <w:r>
        <w:rPr>
          <w:rtl/>
        </w:rPr>
        <w:t xml:space="preserve">من أساسيات المنهج الإسلامي أنّ لأي حكم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شرعي مصلحة يتضمّنها ،فمن باب أولى أن يكون لأخطر موقفـوهو الصلح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وفي تلك الظروف الحسّاسةـمصلحة على المدى القريب والبعيد ،فالصلح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انطوى على عدّة مصالح آنيّة ومستقبليّة راعاها الإمام </w:t>
      </w:r>
      <w:r w:rsidRPr="000E4D5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قبل اتخاذه القرار ،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بعضها متعلّق بالمصلحة العامّة للمسلمين ،والآخر متعلّق بمصلحة منهج أهل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البيت </w:t>
      </w:r>
      <w:r w:rsidRPr="000E4D50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في حركته الواقعيّة في المسيرة التاريخيّة.</w:t>
      </w:r>
    </w:p>
    <w:p w:rsidR="00444A5F" w:rsidRPr="0010743C" w:rsidRDefault="00444A5F" w:rsidP="0010743C">
      <w:pPr>
        <w:pStyle w:val="Heading1Center"/>
        <w:rPr>
          <w:rtl/>
        </w:rPr>
      </w:pPr>
      <w:bookmarkStart w:id="24" w:name="_Toc378077200"/>
      <w:bookmarkStart w:id="25" w:name="_Toc379368080"/>
      <w:r w:rsidRPr="0010743C">
        <w:rPr>
          <w:rtl/>
        </w:rPr>
        <w:t>المبحث الثاني / نتائج الصلح وآثاره</w:t>
      </w:r>
      <w:bookmarkEnd w:id="24"/>
      <w:bookmarkEnd w:id="25"/>
    </w:p>
    <w:p w:rsidR="00444A5F" w:rsidRDefault="00444A5F" w:rsidP="000E4D50">
      <w:pPr>
        <w:pStyle w:val="libBold1"/>
        <w:rPr>
          <w:rtl/>
        </w:rPr>
      </w:pPr>
      <w:r>
        <w:rPr>
          <w:rtl/>
        </w:rPr>
        <w:t>انكشاف حقيقة معاوية والحكم الأموي :</w:t>
      </w:r>
    </w:p>
    <w:p w:rsidR="006B5772" w:rsidRDefault="00444A5F" w:rsidP="00FD016A">
      <w:pPr>
        <w:pStyle w:val="libNormal"/>
        <w:rPr>
          <w:rtl/>
        </w:rPr>
      </w:pPr>
      <w:r>
        <w:rPr>
          <w:rtl/>
        </w:rPr>
        <w:t xml:space="preserve">في أجواء الكيد والدسّ ،والتربّص بقادة الاُمّة الحقيقيّين ،وفي خضّم تزيين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الضلال ،وتزييف الحقائق ،وإشاعة اللبس في الرؤية من قبل معاوية لإبقاء </w:t>
      </w:r>
      <w:r w:rsidR="00C41FD0">
        <w:rPr>
          <w:rFonts w:hint="cs"/>
          <w:rtl/>
        </w:rPr>
        <w:t xml:space="preserve"> </w:t>
      </w:r>
      <w:r>
        <w:rPr>
          <w:rtl/>
        </w:rPr>
        <w:t>المسلمين بعيدا</w:t>
      </w:r>
      <w:r>
        <w:rPr>
          <w:rFonts w:hint="cs"/>
          <w:rtl/>
        </w:rPr>
        <w:t>ً</w:t>
      </w:r>
      <w:r>
        <w:rPr>
          <w:rtl/>
        </w:rPr>
        <w:t xml:space="preserve"> عن الوعي وإدراك الحقائق؛ كان للصلح دوره الكبير في كشف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حقيقة معاوية ونواياه الخفيّة ،فبعد أن استلم معاوية زمام الأمور استسلم لزهو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الإنتصار ،ولم يتمالك نفسه حتّى كشف عن سريرته ومكنونات أهوائه ،ولم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يلتفت إلى الآثار المترتّبة على هذا الكشف ،فأعلن لأهل العراق عن أهدافه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الحقيقيّة وهي تتلخّص في الوصول إلى قمّة السلطة ،كما جاء ذلك في خطابه حين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قال : « إنّي واللهما قاتلتكم لتصلّوا ،ولا لتصوموا ،ولا لتحجّوا ،ولا لتزكّوا ،إنّكم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لتفعلون ذلك ،وإنّما قاتلتكم لأتأمّر عليكم» </w:t>
      </w:r>
      <w:r w:rsidRPr="00E943C0">
        <w:rPr>
          <w:rStyle w:val="libFootnotenumChar"/>
          <w:rtl/>
        </w:rPr>
        <w:t>(1)</w:t>
      </w:r>
      <w:r>
        <w:rPr>
          <w:rtl/>
        </w:rPr>
        <w:t>. وهذا التصريح قد كشف عن</w:t>
      </w:r>
      <w:r w:rsidR="00C41FD0">
        <w:rPr>
          <w:rFonts w:hint="cs"/>
          <w:rtl/>
        </w:rPr>
        <w:t xml:space="preserve"> </w:t>
      </w:r>
    </w:p>
    <w:p w:rsidR="00444A5F" w:rsidRPr="00296D77" w:rsidRDefault="006B5772" w:rsidP="006B5772">
      <w:pPr>
        <w:pStyle w:val="libLine"/>
        <w:rPr>
          <w:rtl/>
        </w:rPr>
      </w:pPr>
      <w:r>
        <w:rPr>
          <w:rtl/>
        </w:rPr>
        <w:t>__________________</w:t>
      </w:r>
    </w:p>
    <w:p w:rsidR="00444A5F" w:rsidRDefault="00444A5F" w:rsidP="00E943C0">
      <w:pPr>
        <w:pStyle w:val="libFootnote0"/>
        <w:rPr>
          <w:rtl/>
        </w:rPr>
      </w:pPr>
      <w:r>
        <w:rPr>
          <w:rtl/>
        </w:rPr>
        <w:t>(1) مقاتل الطالبيّين : 77.</w:t>
      </w:r>
    </w:p>
    <w:p w:rsidR="00444A5F" w:rsidRDefault="00444A5F" w:rsidP="00CC10EA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الوجه الحقيقي لمعاوية كشفا</w:t>
      </w:r>
      <w:r>
        <w:rPr>
          <w:rFonts w:hint="cs"/>
          <w:rtl/>
        </w:rPr>
        <w:t>ً</w:t>
      </w:r>
      <w:r>
        <w:rPr>
          <w:rtl/>
        </w:rPr>
        <w:t xml:space="preserve"> لا يمكن بعد ذلك التستّر عليه بتزوير الأحاديث ،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وتحريف الوقائع ،ولا تقوّل المبرّرات الموضوعة للتستّر عليه والّتي كان منها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عدالة جميع الصحابة ،وغيرها من الفضائل الّتي أدلى بها الوضّاعون من رواة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السلاطين كأبي هريرة وأمثاله. وانكشفت حقيقة معاوية أمام الأمويّين </w:t>
      </w:r>
      <w:r w:rsidR="00C41FD0">
        <w:rPr>
          <w:rFonts w:hint="cs"/>
          <w:rtl/>
        </w:rPr>
        <w:t xml:space="preserve"> </w:t>
      </w:r>
      <w:r>
        <w:rPr>
          <w:rtl/>
        </w:rPr>
        <w:t>خصوصا</w:t>
      </w:r>
      <w:r>
        <w:rPr>
          <w:rFonts w:hint="cs"/>
          <w:rtl/>
        </w:rPr>
        <w:t>ً</w:t>
      </w:r>
      <w:r>
        <w:rPr>
          <w:rtl/>
        </w:rPr>
        <w:t xml:space="preserve"> أمام عائلة عثمان ،إذ قد رفع معاوية شعار الطلب بدم عثمان وتمرّد على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الإمامة الشرعيّة المنصوبة من قبل رسول الله </w:t>
      </w:r>
      <w:r w:rsidRPr="000E4D50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وبالبيعة من قبل أهل الحلّ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والعقدـكما هو الرأي السائد آنذاكـوهو ما حصل في خلافة الإمام الحسن </w:t>
      </w:r>
      <w:r w:rsidRPr="000E4D50">
        <w:rPr>
          <w:rStyle w:val="libAlaemChar"/>
          <w:rFonts w:hint="cs"/>
          <w:rtl/>
        </w:rPr>
        <w:t>عليه‌السلام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بعد أن بايعه عامّة المهاجرين والأنصار ،فتخلّى معاوية عن شعاراته حين تمّ </w:t>
      </w:r>
      <w:r w:rsidR="00C41FD0">
        <w:rPr>
          <w:rFonts w:hint="cs"/>
          <w:rtl/>
        </w:rPr>
        <w:t xml:space="preserve"> </w:t>
      </w:r>
      <w:r>
        <w:rPr>
          <w:rtl/>
        </w:rPr>
        <w:t>الصلح ،وترك متابعة قتلة عثمان ،وحينما دخل دار عثمان قالت عائشة بنت عثمان :</w:t>
      </w:r>
      <w:r w:rsidR="00C41FD0">
        <w:rPr>
          <w:rFonts w:hint="cs"/>
          <w:rtl/>
        </w:rPr>
        <w:t xml:space="preserve"> </w:t>
      </w:r>
      <w:r>
        <w:rPr>
          <w:rtl/>
        </w:rPr>
        <w:t>وا أبتاه ،وبكت ،فأجابها معاوية : « يا ابنة أخي إنّ الناس أعطونا طاعة ،</w:t>
      </w:r>
      <w:r w:rsidR="00C41FD0">
        <w:rPr>
          <w:rFonts w:hint="cs"/>
          <w:rtl/>
        </w:rPr>
        <w:t xml:space="preserve"> </w:t>
      </w:r>
      <w:r>
        <w:rPr>
          <w:rtl/>
        </w:rPr>
        <w:t>وأعطيناهم أمانا</w:t>
      </w:r>
      <w:r>
        <w:rPr>
          <w:rFonts w:hint="cs"/>
          <w:rtl/>
        </w:rPr>
        <w:t>ً</w:t>
      </w:r>
      <w:r>
        <w:rPr>
          <w:rtl/>
        </w:rPr>
        <w:t xml:space="preserve"> ... وأظهروا لنا طاعة تحتها حقد ،ومع كلّ إنسان سيفه وهو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يرى مكان أنصاره ،فإن نكثنا بهم نكثوا بنا ولا ندري أعلينا تكون أم لنا؟ ولأن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تكوني بنت عمّ أمير المؤمنين خير من أن تكوني امرأة من عرض المسلمين» </w:t>
      </w:r>
      <w:r w:rsidRPr="00E943C0">
        <w:rPr>
          <w:rStyle w:val="libFootnotenumChar"/>
          <w:rtl/>
        </w:rPr>
        <w:t>(1)</w:t>
      </w:r>
      <w:r>
        <w:rPr>
          <w:rtl/>
        </w:rPr>
        <w:t>.</w:t>
      </w:r>
    </w:p>
    <w:p w:rsidR="006B5772" w:rsidRDefault="00444A5F" w:rsidP="00FD016A">
      <w:pPr>
        <w:pStyle w:val="libNormal"/>
        <w:rPr>
          <w:rtl/>
        </w:rPr>
      </w:pPr>
      <w:r>
        <w:rPr>
          <w:rtl/>
        </w:rPr>
        <w:t xml:space="preserve">لقد كشف معاوية عن نواياه في عدم الوفاء بالعهود والمواثيق التي قطعها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على نفسه وقال : « ألا أنّ كلّ شيء أعطيته للحسن بن عليّ تحت قدميّ هاتين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لا أفي به» </w:t>
      </w:r>
      <w:r w:rsidRPr="00E943C0">
        <w:rPr>
          <w:rStyle w:val="libFootnotenumChar"/>
          <w:rtl/>
        </w:rPr>
        <w:t>(2)</w:t>
      </w:r>
      <w:r>
        <w:rPr>
          <w:rtl/>
        </w:rPr>
        <w:t xml:space="preserve">. وكان لهذا التصريح دور واضح في تقييم الأشخاص والأحداث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والمواقف من قبل عموم المسلمين ، حيث استطاعوا تشخيص القيادة الحقيقيّة </w:t>
      </w:r>
      <w:r w:rsidR="00C41FD0">
        <w:rPr>
          <w:rFonts w:hint="cs"/>
          <w:rtl/>
        </w:rPr>
        <w:t xml:space="preserve"> </w:t>
      </w:r>
      <w:r>
        <w:rPr>
          <w:rtl/>
        </w:rPr>
        <w:t>عن القيادة المزيّفة ، وانكشفت لهم طبيعة الصراع القائم ، فهو ليس صراعا</w:t>
      </w:r>
      <w:r>
        <w:rPr>
          <w:rFonts w:hint="cs"/>
          <w:rtl/>
        </w:rPr>
        <w:t>ً</w:t>
      </w:r>
      <w:r>
        <w:rPr>
          <w:rtl/>
        </w:rPr>
        <w:t xml:space="preserve"> بين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قبيلتين أو شخصين ، وإنّما هو صراع بين منهجين : منهج الاستقامة الّذي يمثّله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أهل البيت </w:t>
      </w:r>
      <w:r w:rsidRPr="000E4D50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ومنهج الانحراف والجاهليّة الّذي يمثّله الأمويّون. وكان هذا</w:t>
      </w:r>
      <w:r w:rsidR="00C41FD0">
        <w:rPr>
          <w:rFonts w:hint="cs"/>
          <w:rtl/>
        </w:rPr>
        <w:t xml:space="preserve"> </w:t>
      </w:r>
    </w:p>
    <w:p w:rsidR="00444A5F" w:rsidRPr="00296D77" w:rsidRDefault="006B5772" w:rsidP="006B5772">
      <w:pPr>
        <w:pStyle w:val="libLine"/>
        <w:rPr>
          <w:rtl/>
        </w:rPr>
      </w:pPr>
      <w:r>
        <w:rPr>
          <w:rtl/>
        </w:rPr>
        <w:t>__________________</w:t>
      </w:r>
    </w:p>
    <w:p w:rsidR="00444A5F" w:rsidRDefault="00444A5F" w:rsidP="00E943C0">
      <w:pPr>
        <w:pStyle w:val="libFootnote0"/>
        <w:rPr>
          <w:rtl/>
        </w:rPr>
      </w:pPr>
      <w:r>
        <w:rPr>
          <w:rtl/>
        </w:rPr>
        <w:t>(1) عيون الأخبار / ابن قتيبة 1 : 67.</w:t>
      </w:r>
    </w:p>
    <w:p w:rsidR="00444A5F" w:rsidRDefault="00444A5F" w:rsidP="00E943C0">
      <w:pPr>
        <w:pStyle w:val="libFootnote0"/>
        <w:rPr>
          <w:rtl/>
        </w:rPr>
      </w:pPr>
      <w:r>
        <w:rPr>
          <w:rtl/>
        </w:rPr>
        <w:t>(2) مقاتل الطالبيّين : 77.</w:t>
      </w:r>
    </w:p>
    <w:p w:rsidR="00444A5F" w:rsidRDefault="00444A5F" w:rsidP="00CC10EA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التصريح فرصة للجماعة الصالحة لتبيان الحقائق وإقناع الاُمّة بمخطّطات معاوية </w:t>
      </w:r>
      <w:r w:rsidR="00C41FD0">
        <w:rPr>
          <w:rFonts w:hint="cs"/>
          <w:rtl/>
        </w:rPr>
        <w:t xml:space="preserve"> </w:t>
      </w:r>
      <w:r>
        <w:rPr>
          <w:rtl/>
        </w:rPr>
        <w:t>التخريبيّة النابعة من أهوائه.</w:t>
      </w:r>
    </w:p>
    <w:p w:rsidR="00444A5F" w:rsidRDefault="00444A5F" w:rsidP="000E4D50">
      <w:pPr>
        <w:pStyle w:val="libBold1"/>
        <w:rPr>
          <w:rtl/>
        </w:rPr>
      </w:pPr>
      <w:r>
        <w:rPr>
          <w:rtl/>
        </w:rPr>
        <w:t>خصائص معاوية الارهابية :</w:t>
      </w:r>
    </w:p>
    <w:p w:rsidR="00444A5F" w:rsidRDefault="00444A5F" w:rsidP="000E59B4">
      <w:pPr>
        <w:pStyle w:val="libNormal"/>
        <w:rPr>
          <w:rtl/>
        </w:rPr>
      </w:pPr>
      <w:r>
        <w:rPr>
          <w:rtl/>
        </w:rPr>
        <w:t>كان معاوية من أخبث الناس في زمانه ،يتظاهر بالعفو والحِلم والسماحة ،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ويتظاهر بحبّ السلام والأمان ،وكراهة إراقة الدماء ،فقد رفع المصاحف في </w:t>
      </w:r>
      <w:r w:rsidR="00C41FD0">
        <w:rPr>
          <w:rFonts w:hint="cs"/>
          <w:rtl/>
        </w:rPr>
        <w:t xml:space="preserve"> </w:t>
      </w:r>
      <w:r>
        <w:rPr>
          <w:rtl/>
        </w:rPr>
        <w:t>صفّين ودعا إلى الصلح مبرّرا</w:t>
      </w:r>
      <w:r>
        <w:rPr>
          <w:rFonts w:hint="cs"/>
          <w:rtl/>
        </w:rPr>
        <w:t>ً</w:t>
      </w:r>
      <w:r>
        <w:rPr>
          <w:rtl/>
        </w:rPr>
        <w:t xml:space="preserve"> ذلك بحقن الدماء وهكذا فعل قبل الصلح ،إلاّ أنّه </w:t>
      </w:r>
      <w:r w:rsidR="00C41FD0">
        <w:rPr>
          <w:rFonts w:hint="cs"/>
          <w:rtl/>
        </w:rPr>
        <w:t xml:space="preserve"> </w:t>
      </w:r>
      <w:r>
        <w:rPr>
          <w:rtl/>
        </w:rPr>
        <w:t>سرعان ما كشف القناع عن زيفه ،فبعد أن تمّ تسليم السلطة إليه بأيّام قلائل :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نادىـوهو في المدائنـبأعلى صوته : « ألا إنّ ذمّة الله بريئة ممّن لم يخرج </w:t>
      </w:r>
      <w:r w:rsidR="00C41FD0">
        <w:rPr>
          <w:rFonts w:hint="cs"/>
          <w:rtl/>
        </w:rPr>
        <w:t xml:space="preserve"> </w:t>
      </w:r>
      <w:r>
        <w:rPr>
          <w:rtl/>
        </w:rPr>
        <w:t>فيبايع ... ألا وإنّا قد أجّلنا ثلاثا</w:t>
      </w:r>
      <w:r>
        <w:rPr>
          <w:rFonts w:hint="cs"/>
          <w:rtl/>
        </w:rPr>
        <w:t>ً</w:t>
      </w:r>
      <w:r>
        <w:rPr>
          <w:rtl/>
        </w:rPr>
        <w:t xml:space="preserve"> ،فمن لم يبايع فلا ذمّة له ولا أمان له عندنا» </w:t>
      </w:r>
      <w:r w:rsidRPr="00E943C0">
        <w:rPr>
          <w:rStyle w:val="libFootnotenumChar"/>
          <w:rtl/>
        </w:rPr>
        <w:t>(</w:t>
      </w:r>
      <w:r w:rsidRPr="00E943C0">
        <w:rPr>
          <w:rStyle w:val="libFootnotenumChar"/>
          <w:rFonts w:hint="cs"/>
          <w:rtl/>
        </w:rPr>
        <w:t>1</w:t>
      </w:r>
      <w:r w:rsidRPr="00E943C0">
        <w:rPr>
          <w:rStyle w:val="libFootnotenumChar"/>
          <w:rtl/>
        </w:rPr>
        <w:t>)</w:t>
      </w:r>
      <w:r>
        <w:rPr>
          <w:rtl/>
        </w:rPr>
        <w:t>.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فقد خالف معاوية أساسيات المنهج الإسلامي المتفق عليه بين عموم المسلمين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وهو عدم الإكراه على البيعة ،وقد قامت سيرة رسول الله </w:t>
      </w:r>
      <w:r w:rsidRPr="000E4D50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وسيرة أمير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المؤمنين </w:t>
      </w:r>
      <w:r w:rsidRPr="000E4D5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على ذلك ،فلم يكرهوا أحدا</w:t>
      </w:r>
      <w:r>
        <w:rPr>
          <w:rFonts w:hint="cs"/>
          <w:rtl/>
        </w:rPr>
        <w:t>ً</w:t>
      </w:r>
      <w:r>
        <w:rPr>
          <w:rtl/>
        </w:rPr>
        <w:t xml:space="preserve"> على البيعة لأنّها اختياريّة. بينما أعلن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معاوية عن طبيعته الإرهابيّة في ملاحقة ومطاردة وقتل الرافضين لبيعته. ومن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ذلك مواجهة عبدالله بن جعفر له في الشام وأمام المقربين له؛ حيث خاطبه قائلاً :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 « ما يجهل موضع الصفوة إلاّ أهل الجفوة ، وإنّك لتعرف وشائظ قريش وصبوة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غرائزها ، فلا يدعونك تصويب ما فرط من خطئك في سفك دماء المسلمين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ومحاربة أمير المؤمنين إلى التمادي فيما قد وضح لك الصواب في خلافه ، فاقصد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لمنهج الحقّ ، فقد طال عماك عن سبيل الرشد ، وضبطك في بحور ظلمة الغيّ» </w:t>
      </w:r>
      <w:r w:rsidRPr="00E943C0">
        <w:rPr>
          <w:rStyle w:val="libFootnotenumChar"/>
          <w:rtl/>
        </w:rPr>
        <w:t>(</w:t>
      </w:r>
      <w:r w:rsidRPr="00E943C0">
        <w:rPr>
          <w:rStyle w:val="libFootnotenumChar"/>
          <w:rFonts w:hint="cs"/>
          <w:rtl/>
        </w:rPr>
        <w:t>2</w:t>
      </w:r>
      <w:r w:rsidRPr="00E943C0">
        <w:rPr>
          <w:rStyle w:val="libFootnotenumChar"/>
          <w:rtl/>
        </w:rPr>
        <w:t>)</w:t>
      </w:r>
      <w:r>
        <w:rPr>
          <w:rtl/>
        </w:rPr>
        <w:t>.</w:t>
      </w:r>
    </w:p>
    <w:p w:rsidR="00444A5F" w:rsidRDefault="00444A5F" w:rsidP="000E4D50">
      <w:pPr>
        <w:pStyle w:val="libBold1"/>
        <w:rPr>
          <w:rtl/>
        </w:rPr>
      </w:pPr>
      <w:r>
        <w:rPr>
          <w:rtl/>
        </w:rPr>
        <w:t xml:space="preserve">رقابة الإمام الحسن </w:t>
      </w:r>
      <w:r w:rsidRPr="000E4D5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لممارسات معاوية :</w:t>
      </w:r>
    </w:p>
    <w:p w:rsidR="006B5772" w:rsidRDefault="00444A5F" w:rsidP="00FD016A">
      <w:pPr>
        <w:pStyle w:val="libNormal"/>
        <w:rPr>
          <w:rtl/>
        </w:rPr>
      </w:pPr>
      <w:r>
        <w:rPr>
          <w:rtl/>
        </w:rPr>
        <w:t xml:space="preserve">كان الإمام الحسن </w:t>
      </w:r>
      <w:r w:rsidRPr="000E4D5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يراقب تصرفات معاوية ويكشف للملأ عن</w:t>
      </w:r>
      <w:r w:rsidR="00C41FD0">
        <w:rPr>
          <w:rFonts w:hint="cs"/>
          <w:rtl/>
        </w:rPr>
        <w:t xml:space="preserve"> </w:t>
      </w:r>
    </w:p>
    <w:p w:rsidR="00444A5F" w:rsidRPr="00296D77" w:rsidRDefault="006B5772" w:rsidP="006B5772">
      <w:pPr>
        <w:pStyle w:val="libLine"/>
        <w:rPr>
          <w:rtl/>
        </w:rPr>
      </w:pPr>
      <w:r>
        <w:rPr>
          <w:rtl/>
        </w:rPr>
        <w:t>__________________</w:t>
      </w:r>
    </w:p>
    <w:p w:rsidR="00444A5F" w:rsidRDefault="00444A5F" w:rsidP="00E943C0">
      <w:pPr>
        <w:pStyle w:val="libFootnote0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1</w:t>
      </w:r>
      <w:r>
        <w:rPr>
          <w:rtl/>
        </w:rPr>
        <w:t>) أنساب الأشراف 3 :47.</w:t>
      </w:r>
    </w:p>
    <w:p w:rsidR="00444A5F" w:rsidRDefault="00444A5F" w:rsidP="00E943C0">
      <w:pPr>
        <w:pStyle w:val="libFootnote0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2</w:t>
      </w:r>
      <w:r>
        <w:rPr>
          <w:rtl/>
        </w:rPr>
        <w:t>) شرح نهج البلاغة 6 : 296.</w:t>
      </w:r>
    </w:p>
    <w:p w:rsidR="00444A5F" w:rsidRDefault="00444A5F" w:rsidP="00CC10EA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انحرافاته عن المنهج الإسلامي في أفكاره وممارساته. فقد قام خطيبا</w:t>
      </w:r>
      <w:r>
        <w:rPr>
          <w:rFonts w:hint="cs"/>
          <w:rtl/>
        </w:rPr>
        <w:t>ً</w:t>
      </w:r>
      <w:r w:rsidRPr="000E4D50">
        <w:rPr>
          <w:rStyle w:val="libAlaemChar"/>
          <w:rFonts w:hint="cs"/>
          <w:rtl/>
        </w:rPr>
        <w:t>عليه‌السلام</w:t>
      </w:r>
      <w:r w:rsidR="00C41FD0">
        <w:rPr>
          <w:rtl/>
        </w:rPr>
        <w:t xml:space="preserve"> </w:t>
      </w:r>
      <w:r>
        <w:rPr>
          <w:rtl/>
        </w:rPr>
        <w:t xml:space="preserve">ـومعاوية جالسـ فقال : « أيّها الناس إنّ معاوية بن صخر زعم :إنّي رأيته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للخلافة أهلاً ،ولم أر نفسي لها أهلاً ،فكذب معاوية ،وأيم الله لأنا أولى بالناس في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كتاب الله وعلى لسان رسول الله </w:t>
      </w:r>
      <w:r w:rsidRPr="000E4D50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،غير إنّا لم نزل أهل البيت مخيفين مظلومين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مضطهدين منذ قبض رسول الله </w:t>
      </w:r>
      <w:r w:rsidRPr="000E4D50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فاللهبيننا وبين من ظلمنا حقّنا» </w:t>
      </w:r>
      <w:r w:rsidRPr="00E943C0">
        <w:rPr>
          <w:rStyle w:val="libFootnotenumChar"/>
          <w:rtl/>
        </w:rPr>
        <w:t>(</w:t>
      </w:r>
      <w:r w:rsidRPr="00E943C0">
        <w:rPr>
          <w:rStyle w:val="libFootnotenumChar"/>
          <w:rFonts w:hint="cs"/>
          <w:rtl/>
        </w:rPr>
        <w:t>1</w:t>
      </w:r>
      <w:r w:rsidRPr="00E943C0">
        <w:rPr>
          <w:rStyle w:val="libFootnotenumChar"/>
          <w:rtl/>
        </w:rPr>
        <w:t>)</w:t>
      </w:r>
      <w:r>
        <w:rPr>
          <w:rtl/>
        </w:rPr>
        <w:t xml:space="preserve">. وفي هذا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الخطاب بيّن الإمام </w:t>
      </w:r>
      <w:r w:rsidRPr="000E4D5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إحدى الحقائق الأساسية ،وهي تقمّص معاوية ومن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بسط يده من نيل ذلك للخلافة زوراً ،مع تكذيب مدعياته ،وأكّد على إمامة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أهل البيت </w:t>
      </w:r>
      <w:r w:rsidRPr="000E4D50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ونفي الشرعية عن حكم معاوية فلم يخاطبه إلاّ باسمه. وقال </w:t>
      </w:r>
      <w:r w:rsidRPr="000E4D50">
        <w:rPr>
          <w:rStyle w:val="libAlaemChar"/>
          <w:rFonts w:hint="cs"/>
          <w:rtl/>
        </w:rPr>
        <w:t>عليه‌السلام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ذات يوم لمعاوية : « أما الخليفة فمن سار بسيرة رسول الله </w:t>
      </w:r>
      <w:r w:rsidRPr="000E4D50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وعمل بطاعة الله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عزّوجلّ ،ليس الخليفة من سار بالجور وعطّل السنن واتخذ الدنيا أمّاً وأباً ،ولكن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ذلك أمرَ ملْكٍ أصابَ مَلِكاً ،فتمتع به قليلاً ،وكان قد انقطع عنه وضم لذته ،وبقيت </w:t>
      </w:r>
      <w:r w:rsidR="00C41FD0">
        <w:rPr>
          <w:rFonts w:hint="cs"/>
          <w:rtl/>
        </w:rPr>
        <w:t xml:space="preserve"> </w:t>
      </w:r>
      <w:r>
        <w:rPr>
          <w:rtl/>
        </w:rPr>
        <w:t>عليه تبعته ،وكان كما قال الله تبارك وتعالى :</w:t>
      </w:r>
      <w:r w:rsidRPr="000E4D50">
        <w:rPr>
          <w:rStyle w:val="libAlaemChar"/>
          <w:rFonts w:hint="cs"/>
          <w:rtl/>
        </w:rPr>
        <w:t>(</w:t>
      </w:r>
      <w:r w:rsidRPr="000E4D50">
        <w:rPr>
          <w:rStyle w:val="libAieChar"/>
          <w:rFonts w:hint="cs"/>
          <w:rtl/>
        </w:rPr>
        <w:t xml:space="preserve">وَإِنْ أَدْرِي لَعَلَّهُ فِتْنَةٌ لَّكُمْ وَمَتَاعٌ إِلَىٰ </w:t>
      </w:r>
      <w:r w:rsidR="00C41FD0">
        <w:rPr>
          <w:rStyle w:val="libAieChar"/>
          <w:rtl/>
        </w:rPr>
        <w:t xml:space="preserve"> </w:t>
      </w:r>
      <w:r w:rsidRPr="000E4D50">
        <w:rPr>
          <w:rStyle w:val="libAieChar"/>
          <w:rFonts w:hint="cs"/>
          <w:rtl/>
        </w:rPr>
        <w:t>حِينٍ</w:t>
      </w:r>
      <w:r w:rsidRPr="000E4D50">
        <w:rPr>
          <w:rStyle w:val="libAlaemChar"/>
          <w:rFonts w:hint="cs"/>
          <w:rtl/>
        </w:rPr>
        <w:t>)</w:t>
      </w:r>
      <w:r w:rsidRPr="00E943C0">
        <w:rPr>
          <w:rStyle w:val="libFootnotenumChar"/>
          <w:rtl/>
        </w:rPr>
        <w:t>(</w:t>
      </w:r>
      <w:r w:rsidRPr="00E943C0">
        <w:rPr>
          <w:rStyle w:val="libFootnotenumChar"/>
          <w:rFonts w:hint="cs"/>
          <w:rtl/>
        </w:rPr>
        <w:t>2</w:t>
      </w:r>
      <w:r w:rsidRPr="00E943C0">
        <w:rPr>
          <w:rStyle w:val="libFootnotenumChar"/>
          <w:rtl/>
        </w:rPr>
        <w:t>)</w:t>
      </w:r>
      <w:r>
        <w:rPr>
          <w:rtl/>
        </w:rPr>
        <w:t xml:space="preserve">،وأومأ بيده إلى معاوية ،ثم قام </w:t>
      </w:r>
      <w:r w:rsidRPr="000E4D5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فانصرف» </w:t>
      </w:r>
      <w:r w:rsidRPr="00E943C0">
        <w:rPr>
          <w:rStyle w:val="libFootnotenumChar"/>
          <w:rtl/>
        </w:rPr>
        <w:t>(</w:t>
      </w:r>
      <w:r w:rsidRPr="00E943C0">
        <w:rPr>
          <w:rStyle w:val="libFootnotenumChar"/>
          <w:rFonts w:hint="cs"/>
          <w:rtl/>
        </w:rPr>
        <w:t>3</w:t>
      </w:r>
      <w:r w:rsidRPr="00E943C0">
        <w:rPr>
          <w:rStyle w:val="libFootnotenumChar"/>
          <w:rtl/>
        </w:rPr>
        <w:t>)</w:t>
      </w:r>
      <w:r>
        <w:rPr>
          <w:rtl/>
        </w:rPr>
        <w:t>.</w:t>
      </w:r>
    </w:p>
    <w:p w:rsidR="00444A5F" w:rsidRDefault="00444A5F" w:rsidP="000E59B4">
      <w:pPr>
        <w:pStyle w:val="libNormal"/>
        <w:rPr>
          <w:rtl/>
        </w:rPr>
      </w:pPr>
      <w:r>
        <w:rPr>
          <w:rtl/>
        </w:rPr>
        <w:t xml:space="preserve">فقد استثمر الإمام </w:t>
      </w:r>
      <w:r w:rsidRPr="000E4D5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الفرصة المتاحة له في مواجهة ممارسات معاوية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الخاطئة ، وكشفها أمام الملأ من أتباعه وأتباع معاوية؛ ووضّح من خلال ذلك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الكثير من المفاهيم والقيم الإسلامية السليمة لكي لا يقوى معاوية على طمسها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أو تزييف مداليلها ، فقد ميّز </w:t>
      </w:r>
      <w:r w:rsidRPr="000E4D5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بين منهجين سياسيين منهج الحق الذي يتبناه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أهل البيت </w:t>
      </w:r>
      <w:r w:rsidRPr="000E4D50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ومنهج الباطل الذي اتبعه بنو أمية ومن وافقهم.</w:t>
      </w:r>
    </w:p>
    <w:p w:rsidR="00444A5F" w:rsidRPr="0010743C" w:rsidRDefault="00444A5F" w:rsidP="0010743C">
      <w:pPr>
        <w:pStyle w:val="Heading1Center"/>
        <w:rPr>
          <w:rtl/>
        </w:rPr>
      </w:pPr>
      <w:bookmarkStart w:id="26" w:name="_Toc378077201"/>
      <w:bookmarkStart w:id="27" w:name="_Toc379368081"/>
      <w:r w:rsidRPr="0010743C">
        <w:rPr>
          <w:rtl/>
        </w:rPr>
        <w:t xml:space="preserve">المبحث الثالث / الإمام الحسن </w:t>
      </w:r>
      <w:r w:rsidRPr="0010743C">
        <w:rPr>
          <w:rStyle w:val="libAlaemChar"/>
          <w:rFonts w:cs="Traditional Arabic" w:hint="cs"/>
          <w:color w:val="1F497D"/>
          <w:szCs w:val="36"/>
          <w:rtl/>
        </w:rPr>
        <w:t>عليه‌السلام</w:t>
      </w:r>
      <w:r w:rsidRPr="0010743C">
        <w:rPr>
          <w:rtl/>
        </w:rPr>
        <w:t xml:space="preserve"> من الصلح حتى الشهادة</w:t>
      </w:r>
      <w:bookmarkEnd w:id="26"/>
      <w:bookmarkEnd w:id="27"/>
    </w:p>
    <w:p w:rsidR="006B5772" w:rsidRDefault="00444A5F" w:rsidP="00FD016A">
      <w:pPr>
        <w:pStyle w:val="libNormal"/>
        <w:rPr>
          <w:rtl/>
        </w:rPr>
      </w:pPr>
      <w:r>
        <w:rPr>
          <w:rtl/>
        </w:rPr>
        <w:t xml:space="preserve">أخرج الحافظ ابن عقدة أنّ الحسن بن علي </w:t>
      </w:r>
      <w:r w:rsidRPr="000E4D50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لمّا أجمع على صلح معاوية</w:t>
      </w:r>
      <w:r w:rsidR="00C41FD0">
        <w:rPr>
          <w:rFonts w:hint="cs"/>
          <w:rtl/>
        </w:rPr>
        <w:t xml:space="preserve"> </w:t>
      </w:r>
    </w:p>
    <w:p w:rsidR="00444A5F" w:rsidRPr="00296D77" w:rsidRDefault="006B5772" w:rsidP="006B5772">
      <w:pPr>
        <w:pStyle w:val="libLine"/>
        <w:rPr>
          <w:rtl/>
        </w:rPr>
      </w:pPr>
      <w:r>
        <w:rPr>
          <w:rtl/>
        </w:rPr>
        <w:t>__________________</w:t>
      </w:r>
    </w:p>
    <w:p w:rsidR="00444A5F" w:rsidRDefault="00444A5F" w:rsidP="00E943C0">
      <w:pPr>
        <w:pStyle w:val="libFootnote0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1</w:t>
      </w:r>
      <w:r>
        <w:rPr>
          <w:rtl/>
        </w:rPr>
        <w:t>) بحار الأنوار 44 :22.</w:t>
      </w:r>
    </w:p>
    <w:p w:rsidR="00444A5F" w:rsidRDefault="00444A5F" w:rsidP="00E943C0">
      <w:pPr>
        <w:pStyle w:val="libFootnote0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2</w:t>
      </w:r>
      <w:r>
        <w:rPr>
          <w:rtl/>
        </w:rPr>
        <w:t>) سورة الأنبياء :21 / 111.</w:t>
      </w:r>
    </w:p>
    <w:p w:rsidR="00444A5F" w:rsidRDefault="00444A5F" w:rsidP="00E943C0">
      <w:pPr>
        <w:pStyle w:val="libFootnote0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3</w:t>
      </w:r>
      <w:r>
        <w:rPr>
          <w:rtl/>
        </w:rPr>
        <w:t>) الاحتجاج / الطبرسي 2 :52 / 152.</w:t>
      </w:r>
    </w:p>
    <w:p w:rsidR="00444A5F" w:rsidRDefault="00444A5F" w:rsidP="00CC10EA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قام خطيبا</w:t>
      </w:r>
      <w:r>
        <w:rPr>
          <w:rFonts w:hint="cs"/>
          <w:rtl/>
        </w:rPr>
        <w:t>ً</w:t>
      </w:r>
      <w:r>
        <w:rPr>
          <w:rtl/>
        </w:rPr>
        <w:t xml:space="preserve"> وحمداللهوأثنى عليه وذكر جدّه المصطفى </w:t>
      </w:r>
      <w:r w:rsidRPr="000E4D50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بالرسالة والنبوة ثم قال :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 « إنّا أهل بيت أكرمنا الله بالإسلام واختارنا واصطفانا وأذهب عنّا الرجس وطهّرنا </w:t>
      </w:r>
      <w:r w:rsidR="00C41FD0">
        <w:rPr>
          <w:rFonts w:hint="cs"/>
          <w:rtl/>
        </w:rPr>
        <w:t xml:space="preserve"> </w:t>
      </w:r>
      <w:r>
        <w:rPr>
          <w:rtl/>
        </w:rPr>
        <w:t>تطهيرا</w:t>
      </w:r>
      <w:r>
        <w:rPr>
          <w:rFonts w:hint="cs"/>
          <w:rtl/>
        </w:rPr>
        <w:t>ً</w:t>
      </w:r>
      <w:r>
        <w:rPr>
          <w:rtl/>
        </w:rPr>
        <w:t xml:space="preserve"> ،لم تفترق الناس فرقتين إلاّ جعلنا الله في خيرهما من آدم إلى جدّي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محمد </w:t>
      </w:r>
      <w:r w:rsidRPr="000E4D50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>،فلمّا بعث الله محمدا</w:t>
      </w:r>
      <w:r>
        <w:rPr>
          <w:rFonts w:hint="cs"/>
          <w:rtl/>
        </w:rPr>
        <w:t>ً</w:t>
      </w:r>
      <w:r>
        <w:rPr>
          <w:rtl/>
        </w:rPr>
        <w:t xml:space="preserve"> للنبوة واختاره للرسالة وأنزل عليه كتابه ثم أمره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بالدعاء إلى الله عزّوجلّ فكان أبي أوّل من استجاب لله ولرسوله ،وأوّل من آمن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وصدّق الله ورسوله </w:t>
      </w:r>
      <w:r w:rsidRPr="000E4D50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وقد قال في كتابه المنزل على نبيّة المرسل :</w:t>
      </w:r>
      <w:r w:rsidR="00C41FD0">
        <w:rPr>
          <w:rFonts w:hint="cs"/>
          <w:rtl/>
        </w:rPr>
        <w:t xml:space="preserve"> </w:t>
      </w:r>
      <w:r w:rsidRPr="000E4D50">
        <w:rPr>
          <w:rStyle w:val="libAlaemChar"/>
          <w:rFonts w:hint="cs"/>
          <w:rtl/>
        </w:rPr>
        <w:t>(</w:t>
      </w:r>
      <w:r w:rsidRPr="000E4D50">
        <w:rPr>
          <w:rStyle w:val="libAieChar"/>
          <w:rFonts w:hint="cs"/>
          <w:rtl/>
        </w:rPr>
        <w:t>أَفَمَن كَانَ عَلَىٰ بَيِّنَةٍ مِّن رَّبِّهِ وَيَتْلُوهُ شَاهِدٌ مِّنْهُ</w:t>
      </w:r>
      <w:r w:rsidRPr="000E4D50">
        <w:rPr>
          <w:rStyle w:val="libAlaemChar"/>
          <w:rFonts w:hint="cs"/>
          <w:rtl/>
        </w:rPr>
        <w:t>)</w:t>
      </w:r>
      <w:r w:rsidRPr="00E943C0">
        <w:rPr>
          <w:rStyle w:val="libFootnotenumChar"/>
          <w:rtl/>
        </w:rPr>
        <w:t>(1)</w:t>
      </w:r>
      <w:r>
        <w:rPr>
          <w:rtl/>
        </w:rPr>
        <w:t>فج</w:t>
      </w:r>
      <w:r w:rsidR="005E3A17">
        <w:rPr>
          <w:rtl/>
        </w:rPr>
        <w:t>دّي الذي على بيّنة من ربّه وأبي</w:t>
      </w:r>
      <w:r w:rsidR="005E3A17">
        <w:t xml:space="preserve"> </w:t>
      </w:r>
      <w:r>
        <w:rPr>
          <w:rtl/>
        </w:rPr>
        <w:t xml:space="preserve">الذي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يتلوه وهو شاهد منه. وقد سمعت هذه الاُمّة جدي </w:t>
      </w:r>
      <w:r w:rsidRPr="000E4D50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يقول :ما ولّت أمة أمرها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رجلاً وفيهم من هو أعلم منه إلاّ لم يزل يذهب أمرهم سفالاً حتى يرجعوا إلى ما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تركوه. وسمعوه يقول لأبي :أنت منّي بمنزلة هارون من موسى ،إلاّ أنّه لا نبيّ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بعدي. وقد رأوه وسمعوه حين أخذ بيد أبي بغدير خم وقال لهم :من كنت مولاه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فعليّ مولاه ،اللّهم وال من والاه وعاد من عاده ،ثمّ أمرهم أن يبلّغ الشاهد الغايب» </w:t>
      </w:r>
      <w:r w:rsidRPr="00E943C0">
        <w:rPr>
          <w:rStyle w:val="libFootnotenumChar"/>
          <w:rtl/>
        </w:rPr>
        <w:t>(2)</w:t>
      </w:r>
      <w:r>
        <w:rPr>
          <w:rtl/>
        </w:rPr>
        <w:t>.</w:t>
      </w:r>
    </w:p>
    <w:p w:rsidR="00444A5F" w:rsidRDefault="00444A5F" w:rsidP="000E59B4">
      <w:pPr>
        <w:pStyle w:val="libNormal"/>
        <w:rPr>
          <w:rtl/>
        </w:rPr>
      </w:pPr>
      <w:r>
        <w:rPr>
          <w:rtl/>
        </w:rPr>
        <w:t xml:space="preserve">وخطب </w:t>
      </w:r>
      <w:r w:rsidRPr="000E4D5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قبل دخول معاوية الكوفة فقال : « أيّها الناس ،إنّما نحن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أمراؤكم وضيفانكم ، ونحن أهل بيت نبيّكم الذين أذهب الله عنهم الرجس وطهرهم </w:t>
      </w:r>
      <w:r w:rsidR="00C41FD0">
        <w:rPr>
          <w:rFonts w:hint="cs"/>
          <w:rtl/>
        </w:rPr>
        <w:t xml:space="preserve"> </w:t>
      </w:r>
      <w:r>
        <w:rPr>
          <w:rtl/>
        </w:rPr>
        <w:t>تطهيرا</w:t>
      </w:r>
      <w:r>
        <w:rPr>
          <w:rFonts w:hint="cs"/>
          <w:rtl/>
        </w:rPr>
        <w:t>ً</w:t>
      </w:r>
      <w:r>
        <w:rPr>
          <w:rtl/>
        </w:rPr>
        <w:t>» ، وكرّر ذلك حتى أبكى الجميع</w:t>
      </w:r>
      <w:r w:rsidRPr="00E943C0">
        <w:rPr>
          <w:rStyle w:val="libFootnotenumChar"/>
          <w:rtl/>
        </w:rPr>
        <w:t>(</w:t>
      </w:r>
      <w:r w:rsidRPr="00E943C0">
        <w:rPr>
          <w:rStyle w:val="libFootnotenumChar"/>
          <w:rFonts w:hint="cs"/>
          <w:rtl/>
        </w:rPr>
        <w:t>3</w:t>
      </w:r>
      <w:r w:rsidRPr="00E943C0">
        <w:rPr>
          <w:rStyle w:val="libFootnotenumChar"/>
          <w:rtl/>
        </w:rPr>
        <w:t>)</w:t>
      </w:r>
      <w:r>
        <w:rPr>
          <w:rtl/>
        </w:rPr>
        <w:t xml:space="preserve">. وفي هذين الخطابين تركيز على جملة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من المفاهيم والتصورات العقائدية ومن جملتها : فضائل ومقامات الإمام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علي </w:t>
      </w:r>
      <w:r w:rsidRPr="000E4D5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، والنص على إمامته وخلافته ، وإمامة أهل البيت </w:t>
      </w:r>
      <w:r w:rsidRPr="000E4D50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، وعصمتهم ، </w:t>
      </w:r>
      <w:r w:rsidR="00C41FD0">
        <w:rPr>
          <w:rFonts w:hint="cs"/>
          <w:rtl/>
        </w:rPr>
        <w:t xml:space="preserve"> </w:t>
      </w:r>
      <w:r>
        <w:rPr>
          <w:rtl/>
        </w:rPr>
        <w:t>ومصير الأمة عند تولّي غير الأعلم عليها.</w:t>
      </w:r>
    </w:p>
    <w:p w:rsidR="00444A5F" w:rsidRDefault="00444A5F" w:rsidP="000E59B4">
      <w:pPr>
        <w:pStyle w:val="libNormal"/>
        <w:rPr>
          <w:rtl/>
        </w:rPr>
      </w:pPr>
      <w:r>
        <w:rPr>
          <w:rtl/>
        </w:rPr>
        <w:t xml:space="preserve">وبعد أن تمّ الصلح عقد اجتماع موسع حضره الإمام </w:t>
      </w:r>
      <w:r w:rsidRPr="000E4D5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ومعاوية </w:t>
      </w:r>
      <w:r w:rsidR="00C41FD0">
        <w:rPr>
          <w:rFonts w:hint="cs"/>
          <w:rtl/>
        </w:rPr>
        <w:t xml:space="preserve"> </w:t>
      </w:r>
      <w:r>
        <w:rPr>
          <w:rtl/>
        </w:rPr>
        <w:t>وأتباعهما ، وتبادل الإمام ومعاوية الخطب التي تعبر عن منهج كلّ منهما.</w:t>
      </w:r>
    </w:p>
    <w:p w:rsidR="006B5772" w:rsidRDefault="006B5772" w:rsidP="00AF061F">
      <w:pPr>
        <w:pStyle w:val="libLine"/>
        <w:rPr>
          <w:rtl/>
        </w:rPr>
      </w:pPr>
    </w:p>
    <w:p w:rsidR="00444A5F" w:rsidRDefault="006B5772" w:rsidP="006B5772">
      <w:pPr>
        <w:pStyle w:val="libLine"/>
        <w:rPr>
          <w:rtl/>
        </w:rPr>
      </w:pPr>
      <w:r>
        <w:rPr>
          <w:rtl/>
        </w:rPr>
        <w:t>__________________</w:t>
      </w:r>
    </w:p>
    <w:p w:rsidR="00444A5F" w:rsidRDefault="00444A5F" w:rsidP="00E943C0">
      <w:pPr>
        <w:pStyle w:val="libFootnote0"/>
        <w:rPr>
          <w:rtl/>
        </w:rPr>
      </w:pPr>
      <w:r>
        <w:rPr>
          <w:rtl/>
        </w:rPr>
        <w:t>(1) سورة هود :11 / 17.</w:t>
      </w:r>
    </w:p>
    <w:p w:rsidR="00444A5F" w:rsidRDefault="00444A5F" w:rsidP="00E943C0">
      <w:pPr>
        <w:pStyle w:val="libFootnote0"/>
        <w:rPr>
          <w:rtl/>
        </w:rPr>
      </w:pPr>
      <w:r>
        <w:rPr>
          <w:rtl/>
        </w:rPr>
        <w:t>(2) الغدير / الأميني 1 :197 ـ 198.</w:t>
      </w:r>
    </w:p>
    <w:p w:rsidR="00444A5F" w:rsidRDefault="00444A5F" w:rsidP="00E943C0">
      <w:pPr>
        <w:pStyle w:val="libFootnote0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3</w:t>
      </w:r>
      <w:r>
        <w:rPr>
          <w:rtl/>
        </w:rPr>
        <w:t>) أسد الغابة 1 : 492.</w:t>
      </w:r>
    </w:p>
    <w:p w:rsidR="00444A5F" w:rsidRDefault="00444A5F" w:rsidP="000E59B4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فقد بين الإمام </w:t>
      </w:r>
      <w:r w:rsidRPr="000E4D5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دور أهل البيت </w:t>
      </w:r>
      <w:r w:rsidRPr="000E4D50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في إمامة وخلافة الأمّة ،ووجوب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طاعتهم ،ومما جاء في خطابه : « نحن حزب الله المفلحون وعترة رسول الله </w:t>
      </w:r>
      <w:r w:rsidRPr="000E4D50">
        <w:rPr>
          <w:rStyle w:val="libAlaemChar"/>
          <w:rFonts w:hint="cs"/>
          <w:rtl/>
        </w:rPr>
        <w:t>صلى‌الله‌عليه‌وآله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الأقربون ،وأهل بيته الطاهرون الطيبون ،وأحد الثقلين اللذين خلّفهما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رسول الله </w:t>
      </w:r>
      <w:r w:rsidRPr="000E4D50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... فإنّ طاعتنا مفروضة ،إذ كانت بطاعة الله والرسول وأولي الأمر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مقرونة» </w:t>
      </w:r>
      <w:r w:rsidRPr="00E943C0">
        <w:rPr>
          <w:rStyle w:val="libFootnotenumChar"/>
          <w:rtl/>
        </w:rPr>
        <w:t>(</w:t>
      </w:r>
      <w:r w:rsidRPr="00E943C0">
        <w:rPr>
          <w:rStyle w:val="libFootnotenumChar"/>
          <w:rFonts w:hint="cs"/>
          <w:rtl/>
        </w:rPr>
        <w:t>1</w:t>
      </w:r>
      <w:r w:rsidRPr="00E943C0">
        <w:rPr>
          <w:rStyle w:val="libFootnotenumChar"/>
          <w:rtl/>
        </w:rPr>
        <w:t>)</w:t>
      </w:r>
      <w:r>
        <w:rPr>
          <w:rtl/>
        </w:rPr>
        <w:t xml:space="preserve">. وبيّن </w:t>
      </w:r>
      <w:r w:rsidRPr="000E4D5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فضائل أهل البيت </w:t>
      </w:r>
      <w:r w:rsidRPr="000E4D50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في هداية الناس واخراجهم من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الضلالة إلى النور ،ودورهم في حقن دمائهم ،وأكّد على المواثيق المأخوذة على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معاوية في إقامة العدل وتحسين الأوضاع المعيشية ،وممّا قاله : « أيّها الناس إنّ الله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هداكم بأولنا ،وحقن دماءكم بآخرنا ،وإنّي قد أخذت لكم على معاوية أن يعدل </w:t>
      </w:r>
      <w:r w:rsidR="00C41FD0">
        <w:rPr>
          <w:rFonts w:hint="cs"/>
          <w:rtl/>
        </w:rPr>
        <w:t xml:space="preserve"> </w:t>
      </w:r>
      <w:r>
        <w:rPr>
          <w:rtl/>
        </w:rPr>
        <w:t>فيكم وأن يوفّر عليكم غنائمكم ،وأن يقسم فيكم فيأكم» ،ثم أقبل على معاوية ،</w:t>
      </w:r>
      <w:r w:rsidR="00C41FD0">
        <w:rPr>
          <w:rFonts w:hint="cs"/>
          <w:rtl/>
        </w:rPr>
        <w:t xml:space="preserve"> </w:t>
      </w:r>
      <w:r>
        <w:rPr>
          <w:rtl/>
        </w:rPr>
        <w:t>فقال :أكذاك؟ قال :نعم</w:t>
      </w:r>
      <w:r w:rsidRPr="00E943C0">
        <w:rPr>
          <w:rStyle w:val="libFootnotenumChar"/>
          <w:rtl/>
        </w:rPr>
        <w:t>(</w:t>
      </w:r>
      <w:r w:rsidRPr="00E943C0">
        <w:rPr>
          <w:rStyle w:val="libFootnotenumChar"/>
          <w:rFonts w:hint="cs"/>
          <w:rtl/>
        </w:rPr>
        <w:t>2</w:t>
      </w:r>
      <w:r w:rsidRPr="00E943C0">
        <w:rPr>
          <w:rStyle w:val="libFootnotenumChar"/>
          <w:rtl/>
        </w:rPr>
        <w:t>)</w:t>
      </w:r>
      <w:r>
        <w:rPr>
          <w:rtl/>
        </w:rPr>
        <w:t>. وروى</w:t>
      </w:r>
      <w:r w:rsidRPr="00C9124C">
        <w:rPr>
          <w:rtl/>
        </w:rPr>
        <w:t>ٰ</w:t>
      </w:r>
      <w:r>
        <w:rPr>
          <w:rtl/>
        </w:rPr>
        <w:t xml:space="preserve"> حبيب بن ثابت ،قائلاً : « خطب معاوية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بالكوفة حين دخلها ،والحسن والحسين </w:t>
      </w:r>
      <w:r w:rsidRPr="000E4D50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جالسان تحت المنبر ،فذكر علياً </w:t>
      </w:r>
      <w:r w:rsidRPr="000E4D50">
        <w:rPr>
          <w:rStyle w:val="libAlaemChar"/>
          <w:rFonts w:hint="cs"/>
          <w:rtl/>
        </w:rPr>
        <w:t>عليه‌السلام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فنال منه ،ثم نال من الحسن ... ثم قام الحسن </w:t>
      </w:r>
      <w:r w:rsidRPr="000E4D5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فقال :أيّها الذاكر عليا</w:t>
      </w:r>
      <w:r>
        <w:rPr>
          <w:rFonts w:hint="cs"/>
          <w:rtl/>
        </w:rPr>
        <w:t>ً</w:t>
      </w:r>
      <w:r>
        <w:rPr>
          <w:rtl/>
        </w:rPr>
        <w:t xml:space="preserve"> ،أنا الحسن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وأبي عليّ ،وأنت معاوية وأبوك صخر ،وأمّي فاطمة وأمّك هند ،وجدّي رسول الله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وجدّك عتبة بن ربيعة ،وجدّتي خديجة وجدّتك قتيلة ،فلعن الله أخملنا ذكرا وألأمنا </w:t>
      </w:r>
      <w:r w:rsidR="00C41FD0">
        <w:rPr>
          <w:rFonts w:hint="cs"/>
          <w:rtl/>
        </w:rPr>
        <w:t xml:space="preserve"> </w:t>
      </w:r>
      <w:r>
        <w:rPr>
          <w:rtl/>
        </w:rPr>
        <w:t>حسبا</w:t>
      </w:r>
      <w:r>
        <w:rPr>
          <w:rFonts w:hint="cs"/>
          <w:rtl/>
        </w:rPr>
        <w:t>ً</w:t>
      </w:r>
      <w:r>
        <w:rPr>
          <w:rtl/>
        </w:rPr>
        <w:t xml:space="preserve"> ، وشرّنا قديماً وحديثا</w:t>
      </w:r>
      <w:r>
        <w:rPr>
          <w:rFonts w:hint="cs"/>
          <w:rtl/>
        </w:rPr>
        <w:t>ً</w:t>
      </w:r>
      <w:r>
        <w:rPr>
          <w:rtl/>
        </w:rPr>
        <w:t xml:space="preserve"> ، وأقدمنا كفرا</w:t>
      </w:r>
      <w:r>
        <w:rPr>
          <w:rFonts w:hint="cs"/>
          <w:rtl/>
        </w:rPr>
        <w:t>ً</w:t>
      </w:r>
      <w:r>
        <w:rPr>
          <w:rtl/>
        </w:rPr>
        <w:t xml:space="preserve"> ونفاقا</w:t>
      </w:r>
      <w:r>
        <w:rPr>
          <w:rFonts w:hint="cs"/>
          <w:rtl/>
        </w:rPr>
        <w:t>ً</w:t>
      </w:r>
      <w:r>
        <w:rPr>
          <w:rtl/>
        </w:rPr>
        <w:t xml:space="preserve"> ، فقال طوائف من أهل المسجد :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آمين» </w:t>
      </w:r>
      <w:r w:rsidRPr="00E943C0">
        <w:rPr>
          <w:rStyle w:val="libFootnotenumChar"/>
          <w:rtl/>
        </w:rPr>
        <w:t>(</w:t>
      </w:r>
      <w:r w:rsidRPr="00E943C0">
        <w:rPr>
          <w:rStyle w:val="libFootnotenumChar"/>
          <w:rFonts w:hint="cs"/>
          <w:rtl/>
        </w:rPr>
        <w:t>3</w:t>
      </w:r>
      <w:r w:rsidRPr="00E943C0">
        <w:rPr>
          <w:rStyle w:val="libFootnotenumChar"/>
          <w:rtl/>
        </w:rPr>
        <w:t>)</w:t>
      </w:r>
      <w:r>
        <w:rPr>
          <w:rtl/>
        </w:rPr>
        <w:t>. ونحن نقول : آمين ثم آمين ثم آمين ثم آمين.</w:t>
      </w:r>
    </w:p>
    <w:p w:rsidR="006B5772" w:rsidRDefault="00444A5F" w:rsidP="00FD016A">
      <w:pPr>
        <w:pStyle w:val="libNormal"/>
        <w:rPr>
          <w:rtl/>
        </w:rPr>
      </w:pPr>
      <w:r>
        <w:rPr>
          <w:rtl/>
        </w:rPr>
        <w:t xml:space="preserve">وروى أبو الحسن المدائني قال : « سأل معاوية الحسن بن علي بعد الصلح </w:t>
      </w:r>
      <w:r w:rsidR="00C41FD0">
        <w:rPr>
          <w:rFonts w:hint="cs"/>
          <w:rtl/>
        </w:rPr>
        <w:t xml:space="preserve"> </w:t>
      </w:r>
      <w:r>
        <w:rPr>
          <w:rtl/>
        </w:rPr>
        <w:t>أن يخطب فامتنع ، فناشده أن يفعل ، فوضع له كرسي فجلس عليه ثم قال : الحمد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لله الذي توحد في ملكه ، وتفرّد في ربوبيته ، يؤتي الملك من يشاء وينزعه عمّن </w:t>
      </w:r>
      <w:r w:rsidR="00C41FD0">
        <w:rPr>
          <w:rFonts w:hint="cs"/>
          <w:rtl/>
        </w:rPr>
        <w:t xml:space="preserve"> </w:t>
      </w:r>
      <w:r>
        <w:rPr>
          <w:rtl/>
        </w:rPr>
        <w:t>يشاء ، والحمد لله الذي أكرم بنا مؤمنكم ، وأخرج من الشرك أولكم وحقن دماء</w:t>
      </w:r>
      <w:r w:rsidR="00C41FD0">
        <w:rPr>
          <w:rFonts w:hint="cs"/>
          <w:rtl/>
        </w:rPr>
        <w:t xml:space="preserve"> </w:t>
      </w:r>
    </w:p>
    <w:p w:rsidR="00444A5F" w:rsidRPr="00296D77" w:rsidRDefault="006B5772" w:rsidP="006B5772">
      <w:pPr>
        <w:pStyle w:val="libLine"/>
        <w:rPr>
          <w:rtl/>
        </w:rPr>
      </w:pPr>
      <w:r>
        <w:rPr>
          <w:rtl/>
        </w:rPr>
        <w:t>__________________</w:t>
      </w:r>
    </w:p>
    <w:p w:rsidR="00444A5F" w:rsidRDefault="00444A5F" w:rsidP="00E943C0">
      <w:pPr>
        <w:pStyle w:val="libFootnote0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1</w:t>
      </w:r>
      <w:r>
        <w:rPr>
          <w:rtl/>
        </w:rPr>
        <w:t>) مروج الذهب / المسعودي 2 :431.</w:t>
      </w:r>
    </w:p>
    <w:p w:rsidR="00444A5F" w:rsidRDefault="00444A5F" w:rsidP="00E943C0">
      <w:pPr>
        <w:pStyle w:val="libFootnote0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2</w:t>
      </w:r>
      <w:r>
        <w:rPr>
          <w:rtl/>
        </w:rPr>
        <w:t>) تاريخ الإسلام / الذهبي :39 ،عهد معاوية.</w:t>
      </w:r>
    </w:p>
    <w:p w:rsidR="00444A5F" w:rsidRDefault="00444A5F" w:rsidP="00E943C0">
      <w:pPr>
        <w:pStyle w:val="libFootnote0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3</w:t>
      </w:r>
      <w:r>
        <w:rPr>
          <w:rtl/>
        </w:rPr>
        <w:t>) شرح نهج البلاغة 16 : 46 ـ 47.</w:t>
      </w:r>
    </w:p>
    <w:p w:rsidR="00444A5F" w:rsidRDefault="00444A5F" w:rsidP="00CC10EA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آخركم ،فبلاؤنا عندكم قديماً وحديثا</w:t>
      </w:r>
      <w:r>
        <w:rPr>
          <w:rFonts w:hint="cs"/>
          <w:rtl/>
        </w:rPr>
        <w:t>ً</w:t>
      </w:r>
      <w:r>
        <w:rPr>
          <w:rtl/>
        </w:rPr>
        <w:t xml:space="preserve"> أحسن البلاء ،إن شكرتم أو كفرتم. أيها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الناس ،إنّ ربّ عليّ كان أعلم بعليّ حين قبضه إليه ،ولقد اختصه بفضل لم تعتادوا </w:t>
      </w:r>
      <w:r w:rsidR="00C41FD0">
        <w:rPr>
          <w:rFonts w:hint="cs"/>
          <w:rtl/>
        </w:rPr>
        <w:t xml:space="preserve"> </w:t>
      </w:r>
      <w:r>
        <w:rPr>
          <w:rtl/>
        </w:rPr>
        <w:t>مثله ،ولم تجدوا مثل سابقته ... وأيم الله لا ترى أمة محمد خفضا</w:t>
      </w:r>
      <w:r>
        <w:rPr>
          <w:rFonts w:hint="cs"/>
          <w:rtl/>
        </w:rPr>
        <w:t>ً</w:t>
      </w:r>
      <w:r>
        <w:rPr>
          <w:rtl/>
        </w:rPr>
        <w:t xml:space="preserve"> ما كانت سادتهم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وقادتهم في بني أميّة ... » </w:t>
      </w:r>
      <w:r w:rsidRPr="00E943C0">
        <w:rPr>
          <w:rStyle w:val="libFootnotenumChar"/>
          <w:rtl/>
        </w:rPr>
        <w:t>(</w:t>
      </w:r>
      <w:r w:rsidRPr="00E943C0">
        <w:rPr>
          <w:rStyle w:val="libFootnotenumChar"/>
          <w:rFonts w:hint="cs"/>
          <w:rtl/>
        </w:rPr>
        <w:t>1</w:t>
      </w:r>
      <w:r w:rsidRPr="00E943C0">
        <w:rPr>
          <w:rStyle w:val="libFootnotenumChar"/>
          <w:rtl/>
        </w:rPr>
        <w:t>)</w:t>
      </w:r>
      <w:r>
        <w:rPr>
          <w:rtl/>
        </w:rPr>
        <w:t>.</w:t>
      </w:r>
    </w:p>
    <w:p w:rsidR="00444A5F" w:rsidRDefault="00444A5F" w:rsidP="000E4D50">
      <w:pPr>
        <w:pStyle w:val="libBold1"/>
        <w:rPr>
          <w:rtl/>
        </w:rPr>
      </w:pPr>
      <w:r>
        <w:rPr>
          <w:rtl/>
        </w:rPr>
        <w:t>عدم الاعتراف بشرعية سلطة معاوية :</w:t>
      </w:r>
    </w:p>
    <w:p w:rsidR="00444A5F" w:rsidRDefault="00444A5F" w:rsidP="000E59B4">
      <w:pPr>
        <w:pStyle w:val="libNormal"/>
        <w:rPr>
          <w:rtl/>
        </w:rPr>
      </w:pPr>
      <w:r>
        <w:rPr>
          <w:rtl/>
        </w:rPr>
        <w:t xml:space="preserve">لم يعترف الإمام الحسن </w:t>
      </w:r>
      <w:r w:rsidRPr="000E4D5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بشرعية سلطة معاوية في جميع المواقف ،فكان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يسمّيه باسمه دون اضافة أي لقب إليه لئلا يضفي عليه أيّة صفة شرعية ،ولم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يستطع معاوية اجباره على تسميته بالأمير أو الخليفة ،وكان الإمام </w:t>
      </w:r>
      <w:r w:rsidRPr="000E4D50">
        <w:rPr>
          <w:rStyle w:val="libAlaemChar"/>
          <w:rFonts w:hint="cs"/>
          <w:rtl/>
        </w:rPr>
        <w:t>عليه‌السلام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لايستجيب لأوامر معاوية ،فقد أراد منه أن يتولى قتال الخوارج من أجل اشغال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المعارضة له بعضها بالبعض الآخر ،فأجابه الإمام </w:t>
      </w:r>
      <w:r w:rsidRPr="000E4D5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: « واللهلقد كففت عنك </w:t>
      </w:r>
      <w:r w:rsidR="00C41FD0">
        <w:rPr>
          <w:rFonts w:hint="cs"/>
          <w:rtl/>
        </w:rPr>
        <w:t xml:space="preserve"> </w:t>
      </w:r>
      <w:r>
        <w:rPr>
          <w:rtl/>
        </w:rPr>
        <w:t>لحقن دماء المسلمين ،وما أحسب ذلك يسعني؛ أفأقاتل عنك قوما</w:t>
      </w:r>
      <w:r>
        <w:rPr>
          <w:rFonts w:hint="cs"/>
          <w:rtl/>
        </w:rPr>
        <w:t>ً</w:t>
      </w:r>
      <w:r>
        <w:rPr>
          <w:rtl/>
        </w:rPr>
        <w:t xml:space="preserve"> أنت واللهأولى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بالقتال منهم» </w:t>
      </w:r>
      <w:r w:rsidRPr="00E943C0">
        <w:rPr>
          <w:rStyle w:val="libFootnotenumChar"/>
          <w:rtl/>
        </w:rPr>
        <w:t>(</w:t>
      </w:r>
      <w:r w:rsidRPr="00E943C0">
        <w:rPr>
          <w:rStyle w:val="libFootnotenumChar"/>
          <w:rFonts w:hint="cs"/>
          <w:rtl/>
        </w:rPr>
        <w:t>2</w:t>
      </w:r>
      <w:r w:rsidRPr="00E943C0">
        <w:rPr>
          <w:rStyle w:val="libFootnotenumChar"/>
          <w:rtl/>
        </w:rPr>
        <w:t>)</w:t>
      </w:r>
      <w:r>
        <w:rPr>
          <w:rtl/>
        </w:rPr>
        <w:t xml:space="preserve">. وجاء في رواية أخرى أنّه </w:t>
      </w:r>
      <w:r w:rsidRPr="000E4D5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قال : « لو آثرت أن أقاتل أحدا</w:t>
      </w:r>
      <w:r>
        <w:rPr>
          <w:rFonts w:hint="cs"/>
          <w:rtl/>
        </w:rPr>
        <w:t>ً</w:t>
      </w:r>
      <w:r>
        <w:rPr>
          <w:rtl/>
        </w:rPr>
        <w:t xml:space="preserve"> من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أهل القبلة لبدأت بقتالك فإنّي تركتك لصلاح الأمة وحقن دمائها» </w:t>
      </w:r>
      <w:r w:rsidRPr="00E943C0">
        <w:rPr>
          <w:rStyle w:val="libFootnotenumChar"/>
          <w:rtl/>
        </w:rPr>
        <w:t>(</w:t>
      </w:r>
      <w:r w:rsidRPr="00E943C0">
        <w:rPr>
          <w:rStyle w:val="libFootnotenumChar"/>
          <w:rFonts w:hint="cs"/>
          <w:rtl/>
        </w:rPr>
        <w:t>3</w:t>
      </w:r>
      <w:r w:rsidRPr="00E943C0">
        <w:rPr>
          <w:rStyle w:val="libFootnotenumChar"/>
          <w:rtl/>
        </w:rPr>
        <w:t>)</w:t>
      </w:r>
      <w:r>
        <w:rPr>
          <w:rtl/>
        </w:rPr>
        <w:t xml:space="preserve">. والدرس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المستفاد من موقف الإمام </w:t>
      </w:r>
      <w:r w:rsidRPr="000E4D5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هو عدم شرعية حكومة معاوية وعدم شرعية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الأوامر الصادرة منه ، اضافة إلى أولوية مجاهدة الحكومة الجائرةـعند توفر </w:t>
      </w:r>
      <w:r w:rsidR="00C41FD0">
        <w:rPr>
          <w:rFonts w:hint="cs"/>
          <w:rtl/>
        </w:rPr>
        <w:t xml:space="preserve"> </w:t>
      </w:r>
      <w:r>
        <w:rPr>
          <w:rtl/>
        </w:rPr>
        <w:t>القدرة ـ قبل مجاهدة الفئات الضالة التي لا سلطان لها.</w:t>
      </w:r>
    </w:p>
    <w:p w:rsidR="00444A5F" w:rsidRDefault="00444A5F" w:rsidP="000E4D50">
      <w:pPr>
        <w:pStyle w:val="libBold1"/>
        <w:rPr>
          <w:rtl/>
        </w:rPr>
      </w:pPr>
      <w:r>
        <w:rPr>
          <w:rtl/>
        </w:rPr>
        <w:t>رفض مصاهرة الامويين وتبيان حقيقة الصراع :</w:t>
      </w:r>
    </w:p>
    <w:p w:rsidR="006B5772" w:rsidRDefault="00444A5F" w:rsidP="00FD016A">
      <w:pPr>
        <w:pStyle w:val="libNormal"/>
        <w:rPr>
          <w:rtl/>
        </w:rPr>
      </w:pPr>
      <w:r>
        <w:rPr>
          <w:rtl/>
        </w:rPr>
        <w:t xml:space="preserve">رام معاوية مصاهرة بني هاشم ، وكتب لعامله مروان أن يخطب زينب بنت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عبدالله بن جعفر ليزيد لعنه الله على حكم أبيها في الصداق وقضاء دينه ، وعلى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صلح بني هاشم وبني أمية ، فأجاب عبدُالله مرواناً بأنّ الأمر بيد الحسن </w:t>
      </w:r>
      <w:r w:rsidRPr="000E4D5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،</w:t>
      </w:r>
      <w:r w:rsidR="00C41FD0">
        <w:rPr>
          <w:rFonts w:hint="cs"/>
          <w:rtl/>
        </w:rPr>
        <w:t xml:space="preserve"> </w:t>
      </w:r>
    </w:p>
    <w:p w:rsidR="00444A5F" w:rsidRPr="00296D77" w:rsidRDefault="006B5772" w:rsidP="006B5772">
      <w:pPr>
        <w:pStyle w:val="libLine"/>
        <w:rPr>
          <w:rtl/>
        </w:rPr>
      </w:pPr>
      <w:r>
        <w:rPr>
          <w:rtl/>
        </w:rPr>
        <w:t>__________________</w:t>
      </w:r>
    </w:p>
    <w:p w:rsidR="00444A5F" w:rsidRDefault="00444A5F" w:rsidP="00E943C0">
      <w:pPr>
        <w:pStyle w:val="libFootnote0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1</w:t>
      </w:r>
      <w:r>
        <w:rPr>
          <w:rtl/>
        </w:rPr>
        <w:t>) شرح نهج البلاغة 16 :28.</w:t>
      </w:r>
    </w:p>
    <w:p w:rsidR="00444A5F" w:rsidRDefault="00444A5F" w:rsidP="00E943C0">
      <w:pPr>
        <w:pStyle w:val="libFootnote0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2</w:t>
      </w:r>
      <w:r>
        <w:rPr>
          <w:rtl/>
        </w:rPr>
        <w:t>) شرح نهج البلاغة 5 :98.</w:t>
      </w:r>
    </w:p>
    <w:p w:rsidR="00444A5F" w:rsidRDefault="00444A5F" w:rsidP="00E943C0">
      <w:pPr>
        <w:pStyle w:val="libFootnote0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3</w:t>
      </w:r>
      <w:r>
        <w:rPr>
          <w:rtl/>
        </w:rPr>
        <w:t>) الكامل في التاريخ 3 :409.</w:t>
      </w:r>
    </w:p>
    <w:p w:rsidR="00444A5F" w:rsidRDefault="00444A5F" w:rsidP="00CC10EA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فجمع مروان الهاشميين والأمويين وخطب من الإمام </w:t>
      </w:r>
      <w:r w:rsidRPr="000E4D5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،فأجابه الإمام </w:t>
      </w:r>
      <w:r w:rsidRPr="000E4D50">
        <w:rPr>
          <w:rStyle w:val="libAlaemChar"/>
          <w:rFonts w:hint="cs"/>
          <w:rtl/>
        </w:rPr>
        <w:t>عليه‌السلام</w:t>
      </w:r>
      <w:r>
        <w:rPr>
          <w:rtl/>
        </w:rPr>
        <w:t>: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 « أمّا ما ذكرت من حكم أبيها في الصداق ،فإنّا لم نكن لنرغب عن سنّة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رسول الله </w:t>
      </w:r>
      <w:r w:rsidRPr="000E4D50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في أهله وبناته ،وأمّا قضاء دين أبيها ،فمتى قضت نساؤنا ديون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آبائهنّ؟ وأمّا صلح الحيين ،فانّا عاديناكم لله وفي الله فلا نصالحكم للدنيا» </w:t>
      </w:r>
      <w:r w:rsidRPr="00E943C0">
        <w:rPr>
          <w:rStyle w:val="libFootnotenumChar"/>
          <w:rtl/>
        </w:rPr>
        <w:t>(1)</w:t>
      </w:r>
      <w:r>
        <w:rPr>
          <w:rtl/>
        </w:rPr>
        <w:t xml:space="preserve">. فقد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رفض الإمام </w:t>
      </w:r>
      <w:r w:rsidRPr="000E4D5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توثيق العلاقة مع الأمويين ،وبين أنّ حقيقة الصراع هو </w:t>
      </w:r>
      <w:r w:rsidR="00C41FD0">
        <w:rPr>
          <w:rFonts w:hint="cs"/>
          <w:rtl/>
        </w:rPr>
        <w:t xml:space="preserve"> </w:t>
      </w:r>
      <w:r>
        <w:rPr>
          <w:rtl/>
        </w:rPr>
        <w:t>الصراع بين منهجين ومسيرتين؛ صراع بين الحقّ والباطل وبين الكفر والإيمان ،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وبين الاستقامة والانحراف ،وبين الفضيلة والرذيلة ،وبين العدل والظلم ،وهو </w:t>
      </w:r>
      <w:r w:rsidR="00C41FD0">
        <w:rPr>
          <w:rFonts w:hint="cs"/>
          <w:rtl/>
        </w:rPr>
        <w:t xml:space="preserve"> </w:t>
      </w:r>
      <w:r>
        <w:rPr>
          <w:rtl/>
        </w:rPr>
        <w:t>صراع في جميع مقومات الشخصية الانسانية؛ صراع الفكر والعاطفة والسلوك ،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فلا دور للقيم المادية في ازالة هذا الصراع واعادة الأمور إلى التوافق؛ لأنّه ليس </w:t>
      </w:r>
      <w:r w:rsidR="00C41FD0">
        <w:rPr>
          <w:rFonts w:hint="cs"/>
          <w:rtl/>
        </w:rPr>
        <w:t xml:space="preserve"> </w:t>
      </w:r>
      <w:r>
        <w:rPr>
          <w:rtl/>
        </w:rPr>
        <w:t>صراعا</w:t>
      </w:r>
      <w:r>
        <w:rPr>
          <w:rFonts w:hint="cs"/>
          <w:rtl/>
        </w:rPr>
        <w:t>ً</w:t>
      </w:r>
      <w:r>
        <w:rPr>
          <w:rtl/>
        </w:rPr>
        <w:t xml:space="preserve"> على مال أو منصب أو شيء من حطام الدنيا ،بل هو صراع بين منهجين </w:t>
      </w:r>
      <w:r w:rsidR="00C41FD0">
        <w:rPr>
          <w:rFonts w:hint="cs"/>
          <w:rtl/>
        </w:rPr>
        <w:t xml:space="preserve"> </w:t>
      </w:r>
      <w:r>
        <w:rPr>
          <w:rtl/>
        </w:rPr>
        <w:t>متناقضين في قربهما وبعدهما عن القرآن الكريم والسنة النبوية.</w:t>
      </w:r>
    </w:p>
    <w:p w:rsidR="00444A5F" w:rsidRDefault="00444A5F" w:rsidP="000E4D50">
      <w:pPr>
        <w:pStyle w:val="libBold1"/>
        <w:rPr>
          <w:rtl/>
        </w:rPr>
      </w:pPr>
      <w:r>
        <w:rPr>
          <w:rtl/>
        </w:rPr>
        <w:t>فضح النظام الأموي :</w:t>
      </w:r>
    </w:p>
    <w:p w:rsidR="006B5772" w:rsidRDefault="00444A5F" w:rsidP="00FD016A">
      <w:pPr>
        <w:pStyle w:val="libNormal"/>
        <w:rPr>
          <w:rtl/>
        </w:rPr>
      </w:pPr>
      <w:r>
        <w:rPr>
          <w:rtl/>
        </w:rPr>
        <w:t xml:space="preserve">كانت لقاءات الإمام الحسن </w:t>
      </w:r>
      <w:r w:rsidRPr="000E4D5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مع رؤوس النظام الأموي على هيئة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مناظرات ،استطاع الإمام </w:t>
      </w:r>
      <w:r w:rsidRPr="000E4D5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من خلالها فضح رأس النظام الأموي معاوية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وأتباعه وتبيان فضائل ومقامات الإمام علي </w:t>
      </w:r>
      <w:r w:rsidRPr="000E4D5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،ففي أول مناظرة بينهما افتخر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معاوية عليه فأجابه </w:t>
      </w:r>
      <w:r w:rsidRPr="000E4D5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: « هيهات لشرّ ما علوت يابن آكلة الأكباد؛ المجتمعون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عليك رجلان : بين مطيع ومكره ، فالطائع لك عاص لله ، والمكره معذور بكتاب الله ،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وحاشا لله أن أقول أنا خير منك ، لأنّك لا خير فيك ، فإنّ الله قد برأني من الرذائل كما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برّأك من الفضائل» </w:t>
      </w:r>
      <w:r w:rsidRPr="00E943C0">
        <w:rPr>
          <w:rStyle w:val="libFootnotenumChar"/>
          <w:rtl/>
        </w:rPr>
        <w:t>(</w:t>
      </w:r>
      <w:r w:rsidRPr="00E943C0">
        <w:rPr>
          <w:rStyle w:val="libFootnotenumChar"/>
          <w:rFonts w:hint="cs"/>
          <w:rtl/>
        </w:rPr>
        <w:t>2</w:t>
      </w:r>
      <w:r w:rsidRPr="00E943C0">
        <w:rPr>
          <w:rStyle w:val="libFootnotenumChar"/>
          <w:rtl/>
        </w:rPr>
        <w:t>)</w:t>
      </w:r>
      <w:r>
        <w:rPr>
          <w:rtl/>
        </w:rPr>
        <w:t xml:space="preserve">. وفي مناظرة أخرى قال </w:t>
      </w:r>
      <w:r w:rsidRPr="000E4D5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: « أما بعد يا معاوية ، فما هؤلاء </w:t>
      </w:r>
      <w:r w:rsidR="00C41FD0">
        <w:rPr>
          <w:rFonts w:hint="cs"/>
          <w:rtl/>
        </w:rPr>
        <w:t xml:space="preserve"> </w:t>
      </w:r>
      <w:r>
        <w:rPr>
          <w:rtl/>
        </w:rPr>
        <w:t>شتموني ولكنك شتمتني ، فحشا</w:t>
      </w:r>
      <w:r>
        <w:rPr>
          <w:rFonts w:hint="cs"/>
          <w:rtl/>
        </w:rPr>
        <w:t>ً</w:t>
      </w:r>
      <w:r>
        <w:rPr>
          <w:rtl/>
        </w:rPr>
        <w:t xml:space="preserve"> ألفته وسوء رأي عرضت به ، وخلقا</w:t>
      </w:r>
      <w:r>
        <w:rPr>
          <w:rFonts w:hint="cs"/>
          <w:rtl/>
        </w:rPr>
        <w:t>ً</w:t>
      </w:r>
      <w:r>
        <w:rPr>
          <w:rtl/>
        </w:rPr>
        <w:t xml:space="preserve"> سيئا</w:t>
      </w:r>
      <w:r>
        <w:rPr>
          <w:rFonts w:hint="cs"/>
          <w:rtl/>
        </w:rPr>
        <w:t>ً</w:t>
      </w:r>
      <w:r>
        <w:rPr>
          <w:rtl/>
        </w:rPr>
        <w:t xml:space="preserve"> ثبتَ عليه ، </w:t>
      </w:r>
      <w:r w:rsidR="00C41FD0">
        <w:rPr>
          <w:rFonts w:hint="cs"/>
          <w:rtl/>
        </w:rPr>
        <w:t xml:space="preserve"> </w:t>
      </w:r>
      <w:r>
        <w:rPr>
          <w:rtl/>
        </w:rPr>
        <w:t>وبغيا</w:t>
      </w:r>
      <w:r>
        <w:rPr>
          <w:rFonts w:hint="cs"/>
          <w:rtl/>
        </w:rPr>
        <w:t>ً</w:t>
      </w:r>
      <w:r>
        <w:rPr>
          <w:rtl/>
        </w:rPr>
        <w:t xml:space="preserve"> علينا؛ عداوة منك لمحمد وأهله ، ولكن اسمع يا معاوية ، واسمعوا فلأقولنّ</w:t>
      </w:r>
      <w:r w:rsidR="00C41FD0">
        <w:rPr>
          <w:rFonts w:hint="cs"/>
          <w:rtl/>
        </w:rPr>
        <w:t xml:space="preserve"> </w:t>
      </w:r>
    </w:p>
    <w:p w:rsidR="00444A5F" w:rsidRPr="00296D77" w:rsidRDefault="006B5772" w:rsidP="006B5772">
      <w:pPr>
        <w:pStyle w:val="libLine"/>
        <w:rPr>
          <w:rtl/>
        </w:rPr>
      </w:pPr>
      <w:r>
        <w:rPr>
          <w:rtl/>
        </w:rPr>
        <w:t>__________________</w:t>
      </w:r>
    </w:p>
    <w:p w:rsidR="00444A5F" w:rsidRDefault="00444A5F" w:rsidP="00E943C0">
      <w:pPr>
        <w:pStyle w:val="libFootnote0"/>
        <w:rPr>
          <w:rtl/>
        </w:rPr>
      </w:pPr>
      <w:r>
        <w:rPr>
          <w:rtl/>
        </w:rPr>
        <w:t xml:space="preserve">(1) مقتل الحسين </w:t>
      </w:r>
      <w:r w:rsidRPr="000E4D5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/ الخوارزمي 1 :124.</w:t>
      </w:r>
    </w:p>
    <w:p w:rsidR="00444A5F" w:rsidRDefault="00444A5F" w:rsidP="00E943C0">
      <w:pPr>
        <w:pStyle w:val="libFootnote0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2</w:t>
      </w:r>
      <w:r>
        <w:rPr>
          <w:rtl/>
        </w:rPr>
        <w:t xml:space="preserve">) حياة الإمام الحسن </w:t>
      </w:r>
      <w:r w:rsidRPr="000E4D5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/ باقر شريف القرشي 2 : 306.</w:t>
      </w:r>
    </w:p>
    <w:p w:rsidR="00444A5F" w:rsidRDefault="00444A5F" w:rsidP="00CC10EA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فيك وفيهم ما هو دون ما فيكم. أنشدكم الله أيها الرهط أتعلمون أنّ الذي شتمتموه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منذ اليوم ،صلّى القبلتين كليهما ،وأنت يا معاوية بهما كافر تراها ضلالة ،وتعبد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اللات والعزى غواية. وأنشدكم الله هل تعلمون أنّه بايع البيعتين كليهما بيعة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الرضوان وبيعة الفتح ،وأنت يا معاوية باحداهما كافر وبالاخرى ناكث. وأنشدكم الله </w:t>
      </w:r>
      <w:r w:rsidR="00C41FD0">
        <w:rPr>
          <w:rFonts w:hint="cs"/>
          <w:rtl/>
        </w:rPr>
        <w:t xml:space="preserve"> </w:t>
      </w:r>
      <w:r>
        <w:rPr>
          <w:rtl/>
        </w:rPr>
        <w:t>هل تعلمون أنّه أوّل الناس ايمانا</w:t>
      </w:r>
      <w:r>
        <w:rPr>
          <w:rFonts w:hint="cs"/>
          <w:rtl/>
        </w:rPr>
        <w:t>ً</w:t>
      </w:r>
      <w:r>
        <w:rPr>
          <w:rtl/>
        </w:rPr>
        <w:t xml:space="preserve"> ،وإنّك يا معاوية وأباك من المؤلفة قلوبهم تسرّون </w:t>
      </w:r>
      <w:r w:rsidR="00C41FD0">
        <w:rPr>
          <w:rFonts w:hint="cs"/>
          <w:rtl/>
        </w:rPr>
        <w:t xml:space="preserve"> </w:t>
      </w:r>
      <w:r>
        <w:rPr>
          <w:rtl/>
        </w:rPr>
        <w:t>الكفر وتظهرون الإسلام وتستمالون بالأموال. وأنشدك الله يا معاوية أتذكر يوما</w:t>
      </w:r>
      <w:r>
        <w:rPr>
          <w:rFonts w:hint="cs"/>
          <w:rtl/>
        </w:rPr>
        <w:t>ً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جاء أبوك على جمل أحمر ،وأنت تسوقه وأخوك عتبة يقوده ،فرآكم رسول الله </w:t>
      </w:r>
      <w:r w:rsidRPr="000E4D50">
        <w:rPr>
          <w:rStyle w:val="libAlaemChar"/>
          <w:rFonts w:hint="cs"/>
          <w:rtl/>
        </w:rPr>
        <w:t>صلى‌الله‌عليه‌وآله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فقال : « اللهم العن الراكب والقائد والسائق». أتنسى يا معاوية الشعر الذي كتبته إلى </w:t>
      </w:r>
      <w:r w:rsidR="00C41FD0">
        <w:rPr>
          <w:rFonts w:hint="cs"/>
          <w:rtl/>
        </w:rPr>
        <w:t xml:space="preserve"> </w:t>
      </w:r>
      <w:r>
        <w:rPr>
          <w:rtl/>
        </w:rPr>
        <w:t>أبيك لمّا همّ أن يُسلم؛ تنهاه عن ذلك :</w:t>
      </w:r>
    </w:p>
    <w:tbl>
      <w:tblPr>
        <w:tblStyle w:val="TableGrid"/>
        <w:bidiVisual/>
        <w:tblW w:w="5000" w:type="pct"/>
        <w:tblLook w:val="01E0"/>
      </w:tblPr>
      <w:tblGrid>
        <w:gridCol w:w="3642"/>
        <w:gridCol w:w="303"/>
        <w:gridCol w:w="3642"/>
      </w:tblGrid>
      <w:tr w:rsidR="00444A5F" w:rsidTr="00930901">
        <w:tc>
          <w:tcPr>
            <w:tcW w:w="2400" w:type="pct"/>
            <w:shd w:val="clear" w:color="auto" w:fill="auto"/>
          </w:tcPr>
          <w:p w:rsidR="00444A5F" w:rsidRDefault="00444A5F" w:rsidP="00BC7B94">
            <w:pPr>
              <w:pStyle w:val="libPoem"/>
              <w:rPr>
                <w:rtl/>
              </w:rPr>
            </w:pPr>
            <w:r>
              <w:rPr>
                <w:rtl/>
              </w:rPr>
              <w:t>يا صخر لاتسلمِنْ يوما</w:t>
            </w:r>
            <w:r>
              <w:rPr>
                <w:rFonts w:hint="cs"/>
                <w:rtl/>
              </w:rPr>
              <w:t>ً</w:t>
            </w:r>
            <w:r>
              <w:rPr>
                <w:rtl/>
              </w:rPr>
              <w:t xml:space="preserve"> فتفضحنا</w:t>
            </w:r>
            <w:r w:rsidRPr="00BC7B94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0" w:type="pct"/>
            <w:shd w:val="clear" w:color="auto" w:fill="auto"/>
          </w:tcPr>
          <w:p w:rsidR="00444A5F" w:rsidRDefault="00444A5F" w:rsidP="00930901">
            <w:pPr>
              <w:rPr>
                <w:rtl/>
              </w:rPr>
            </w:pPr>
          </w:p>
        </w:tc>
        <w:tc>
          <w:tcPr>
            <w:tcW w:w="2400" w:type="pct"/>
            <w:shd w:val="clear" w:color="auto" w:fill="auto"/>
          </w:tcPr>
          <w:p w:rsidR="00444A5F" w:rsidRDefault="00444A5F" w:rsidP="00BC7B94">
            <w:pPr>
              <w:pStyle w:val="libPoem"/>
              <w:rPr>
                <w:rtl/>
              </w:rPr>
            </w:pPr>
            <w:r>
              <w:rPr>
                <w:rtl/>
              </w:rPr>
              <w:t>بعد الذين ببدرٍ أصبحوا فرقا</w:t>
            </w:r>
            <w:r w:rsidRPr="00BC7B94">
              <w:rPr>
                <w:rStyle w:val="libPoemTiniChar0"/>
                <w:rtl/>
              </w:rPr>
              <w:br/>
              <w:t> </w:t>
            </w:r>
          </w:p>
        </w:tc>
      </w:tr>
      <w:tr w:rsidR="00444A5F" w:rsidTr="00930901">
        <w:tc>
          <w:tcPr>
            <w:tcW w:w="2400" w:type="pct"/>
          </w:tcPr>
          <w:p w:rsidR="00444A5F" w:rsidRDefault="00444A5F" w:rsidP="00BC7B94">
            <w:pPr>
              <w:pStyle w:val="libPoem"/>
              <w:rPr>
                <w:rtl/>
              </w:rPr>
            </w:pPr>
            <w:r>
              <w:rPr>
                <w:rtl/>
              </w:rPr>
              <w:t>خالي وعمّي وعمّ الأم ثالثهم</w:t>
            </w:r>
            <w:r w:rsidRPr="00BC7B94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0" w:type="pct"/>
          </w:tcPr>
          <w:p w:rsidR="00444A5F" w:rsidRDefault="00444A5F" w:rsidP="00930901">
            <w:pPr>
              <w:rPr>
                <w:rtl/>
              </w:rPr>
            </w:pPr>
          </w:p>
        </w:tc>
        <w:tc>
          <w:tcPr>
            <w:tcW w:w="2400" w:type="pct"/>
          </w:tcPr>
          <w:p w:rsidR="00444A5F" w:rsidRDefault="00444A5F" w:rsidP="00BC7B94">
            <w:pPr>
              <w:pStyle w:val="libPoem"/>
              <w:rPr>
                <w:rtl/>
              </w:rPr>
            </w:pPr>
            <w:r>
              <w:rPr>
                <w:rtl/>
              </w:rPr>
              <w:t>وحنظل الخير قد أهدى لنا الأرقا</w:t>
            </w:r>
            <w:r w:rsidRPr="00BC7B94">
              <w:rPr>
                <w:rStyle w:val="libPoemTiniChar0"/>
                <w:rtl/>
              </w:rPr>
              <w:br/>
              <w:t> </w:t>
            </w:r>
          </w:p>
        </w:tc>
      </w:tr>
    </w:tbl>
    <w:p w:rsidR="00444A5F" w:rsidRDefault="00444A5F" w:rsidP="000E59B4">
      <w:pPr>
        <w:pStyle w:val="libNormal"/>
        <w:rPr>
          <w:rtl/>
        </w:rPr>
      </w:pPr>
      <w:r>
        <w:rPr>
          <w:rtl/>
        </w:rPr>
        <w:t>واللهلما أخفيت من أمرك أكبر ممّا أبديت». ثمّ بيّن مساوئ بطانة معاوية :</w:t>
      </w:r>
      <w:r w:rsidR="00C41FD0">
        <w:rPr>
          <w:rFonts w:hint="cs"/>
          <w:rtl/>
        </w:rPr>
        <w:t xml:space="preserve"> </w:t>
      </w:r>
      <w:r>
        <w:rPr>
          <w:rtl/>
        </w:rPr>
        <w:t>عمرو بن العاص ،والوليد بن عتبة ،وعتبة بن أبي سفيان ،والمغيرة بن شعبة ،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وبعد انتهاء اللقاء قال معاوية : « قد أنبأتكم أنّه ممن لاتطاق عارضته ،ونهيتكم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أن تسبوه فعصيتموني ،واللهما قام حتى أظلم عليّ البيت ،قوموا عنّي ،فلقد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فضحكم الله وأخزاكم بترككم الحزم» </w:t>
      </w:r>
      <w:r w:rsidRPr="00E943C0">
        <w:rPr>
          <w:rStyle w:val="libFootnotenumChar"/>
          <w:rtl/>
        </w:rPr>
        <w:t>(</w:t>
      </w:r>
      <w:r w:rsidRPr="00E943C0">
        <w:rPr>
          <w:rStyle w:val="libFootnotenumChar"/>
          <w:rFonts w:hint="cs"/>
          <w:rtl/>
        </w:rPr>
        <w:t>1</w:t>
      </w:r>
      <w:r w:rsidRPr="00E943C0">
        <w:rPr>
          <w:rStyle w:val="libFootnotenumChar"/>
          <w:rtl/>
        </w:rPr>
        <w:t>)</w:t>
      </w:r>
      <w:r>
        <w:rPr>
          <w:rtl/>
        </w:rPr>
        <w:t xml:space="preserve">. وهنالك مناظرات عديدة انعقدت في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المدينة والشام بيّن فيها الإمام الحسن </w:t>
      </w:r>
      <w:r w:rsidRPr="000E4D5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فضائل ومقامات أهل البيت </w:t>
      </w:r>
      <w:r w:rsidRPr="000E4D50">
        <w:rPr>
          <w:rStyle w:val="libAlaemChar"/>
          <w:rFonts w:hint="cs"/>
          <w:rtl/>
        </w:rPr>
        <w:t>عليهم‌السلام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ومساوئ معاوية ودوره في مواجهة الحقّ ومؤامراته على رسول الله </w:t>
      </w:r>
      <w:r w:rsidRPr="000E4D50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وعلى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أمير المؤمنين </w:t>
      </w:r>
      <w:r w:rsidRPr="000E4D5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؛ وكان معاوية في جميعها مستسلما</w:t>
      </w:r>
      <w:r>
        <w:rPr>
          <w:rFonts w:hint="cs"/>
          <w:rtl/>
        </w:rPr>
        <w:t>ً</w:t>
      </w:r>
      <w:r>
        <w:rPr>
          <w:rtl/>
        </w:rPr>
        <w:t xml:space="preserve"> للأمر الواقع لأنّه يخشى من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حركة الإمام </w:t>
      </w:r>
      <w:r w:rsidRPr="000E4D5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ومن حركة أنصاره.</w:t>
      </w:r>
    </w:p>
    <w:p w:rsidR="006B5772" w:rsidRDefault="00444A5F" w:rsidP="00FD016A">
      <w:pPr>
        <w:pStyle w:val="libNormal"/>
        <w:rPr>
          <w:rtl/>
        </w:rPr>
      </w:pPr>
      <w:r>
        <w:rPr>
          <w:rtl/>
        </w:rPr>
        <w:t xml:space="preserve">وقد شجعت مواقف الإمام الحسن </w:t>
      </w:r>
      <w:r w:rsidRPr="000E4D5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غيره على تحدّي معاوية ، فقد تحدّاه </w:t>
      </w:r>
      <w:r w:rsidR="00C41FD0">
        <w:rPr>
          <w:rFonts w:hint="cs"/>
          <w:rtl/>
        </w:rPr>
        <w:t xml:space="preserve"> </w:t>
      </w:r>
      <w:r>
        <w:rPr>
          <w:rtl/>
        </w:rPr>
        <w:t>عبدالله بن عباس وعبدالله بن جعفر وعبدالله بن الزبير ، وأبو الأسود الدؤلي</w:t>
      </w:r>
      <w:r w:rsidR="00C41FD0">
        <w:rPr>
          <w:rFonts w:hint="cs"/>
          <w:rtl/>
        </w:rPr>
        <w:t xml:space="preserve"> </w:t>
      </w:r>
    </w:p>
    <w:p w:rsidR="00444A5F" w:rsidRPr="00296D77" w:rsidRDefault="006B5772" w:rsidP="006B5772">
      <w:pPr>
        <w:pStyle w:val="libLine"/>
        <w:rPr>
          <w:rtl/>
        </w:rPr>
      </w:pPr>
      <w:r>
        <w:rPr>
          <w:rtl/>
        </w:rPr>
        <w:t>__________________</w:t>
      </w:r>
    </w:p>
    <w:p w:rsidR="00444A5F" w:rsidRDefault="00444A5F" w:rsidP="00E943C0">
      <w:pPr>
        <w:pStyle w:val="libFootnote0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1</w:t>
      </w:r>
      <w:r>
        <w:rPr>
          <w:rtl/>
        </w:rPr>
        <w:t>) شرح نهج البلاغة 6 :288 ـ 294.</w:t>
      </w:r>
    </w:p>
    <w:p w:rsidR="00444A5F" w:rsidRDefault="00444A5F" w:rsidP="00CC10EA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وآخرون ،وروي أنّه « دخل عليه سعد بن مالك ،فقال :السلام عليك أيّها الملك ،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فغضب معاوية ،فقال :ألا قلت السلام عليك يا أميرالمؤمنين؟ قال :ذاك إن كنّا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أمّرناك إنّما أنت منتزٍ» </w:t>
      </w:r>
      <w:r w:rsidRPr="00E943C0">
        <w:rPr>
          <w:rStyle w:val="libFootnotenumChar"/>
          <w:rtl/>
        </w:rPr>
        <w:t>(1)</w:t>
      </w:r>
      <w:r>
        <w:rPr>
          <w:rtl/>
        </w:rPr>
        <w:t xml:space="preserve">. وفي مجالات الفخر كان الإمام </w:t>
      </w:r>
      <w:r w:rsidRPr="000E4D5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يفتخر على معاوية </w:t>
      </w:r>
      <w:r w:rsidR="00C41FD0">
        <w:rPr>
          <w:rFonts w:hint="cs"/>
          <w:rtl/>
        </w:rPr>
        <w:t xml:space="preserve"> </w:t>
      </w:r>
      <w:r>
        <w:rPr>
          <w:rtl/>
        </w:rPr>
        <w:t>أو يرد عليه مفتخرا</w:t>
      </w:r>
      <w:r>
        <w:rPr>
          <w:rFonts w:hint="cs"/>
          <w:rtl/>
        </w:rPr>
        <w:t>ً</w:t>
      </w:r>
      <w:r>
        <w:rPr>
          <w:rtl/>
        </w:rPr>
        <w:t xml:space="preserve"> ،ويربط هذا الافتخار بمجالاته العقائدية والسياسية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والأخلاقية ،فهو ليس افتخار شخصي أو قبلي بل افتخار عقائدي لتبيان </w:t>
      </w:r>
      <w:r w:rsidR="00C41FD0">
        <w:rPr>
          <w:rFonts w:hint="cs"/>
          <w:rtl/>
        </w:rPr>
        <w:t xml:space="preserve"> </w:t>
      </w:r>
      <w:r>
        <w:rPr>
          <w:rtl/>
        </w:rPr>
        <w:t>منهجين وسيرتين ،فقد روي « أن معاوية فخر يوما</w:t>
      </w:r>
      <w:r>
        <w:rPr>
          <w:rFonts w:hint="cs"/>
          <w:rtl/>
        </w:rPr>
        <w:t>ً</w:t>
      </w:r>
      <w:r>
        <w:rPr>
          <w:rtl/>
        </w:rPr>
        <w:t xml:space="preserve"> فقال :أنا ابن بطحاء مكة ،أنا </w:t>
      </w:r>
      <w:r w:rsidR="00C41FD0">
        <w:rPr>
          <w:rFonts w:hint="cs"/>
          <w:rtl/>
        </w:rPr>
        <w:t xml:space="preserve"> </w:t>
      </w:r>
      <w:r>
        <w:rPr>
          <w:rtl/>
        </w:rPr>
        <w:t>ابن أغرزها جودا</w:t>
      </w:r>
      <w:r>
        <w:rPr>
          <w:rFonts w:hint="cs"/>
          <w:rtl/>
        </w:rPr>
        <w:t>ً</w:t>
      </w:r>
      <w:r>
        <w:rPr>
          <w:rtl/>
        </w:rPr>
        <w:t xml:space="preserve"> وأكرمها جدودا</w:t>
      </w:r>
      <w:r>
        <w:rPr>
          <w:rFonts w:hint="cs"/>
          <w:rtl/>
        </w:rPr>
        <w:t>ً</w:t>
      </w:r>
      <w:r>
        <w:rPr>
          <w:rtl/>
        </w:rPr>
        <w:t xml:space="preserve"> ،أنا ابن من ساد قريشا</w:t>
      </w:r>
      <w:r>
        <w:rPr>
          <w:rFonts w:hint="cs"/>
          <w:rtl/>
        </w:rPr>
        <w:t>ً</w:t>
      </w:r>
      <w:r>
        <w:rPr>
          <w:rtl/>
        </w:rPr>
        <w:t xml:space="preserve"> فضلاً ناشئا</w:t>
      </w:r>
      <w:r>
        <w:rPr>
          <w:rFonts w:hint="cs"/>
          <w:rtl/>
        </w:rPr>
        <w:t>ً</w:t>
      </w:r>
      <w:r>
        <w:rPr>
          <w:rtl/>
        </w:rPr>
        <w:t xml:space="preserve"> وكهلاً.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فقال الحسن بن علي </w:t>
      </w:r>
      <w:r w:rsidRPr="000E4D50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:أعليّ تفخر يا معاوية ،أنا ابن عروق الثرى ،أنا ابن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مأوى التقى ،أنا ابن من جاء بالهدى ،أنا ابن من ساد أهل الدنيا بالفضل السابق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والحسب الفائق أنا ابن من طاعته طاعة الله ومعصيته معصية الله ،فهل لك أب كأبي </w:t>
      </w:r>
      <w:r w:rsidR="00C41FD0">
        <w:rPr>
          <w:rFonts w:hint="cs"/>
          <w:rtl/>
        </w:rPr>
        <w:t xml:space="preserve"> </w:t>
      </w:r>
      <w:r>
        <w:rPr>
          <w:rtl/>
        </w:rPr>
        <w:t>تباهيني به؟ وقديم كقديمي تساميني به؟ تقول نعم أو لا؟ قال معاوية :بل أقول :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لا ،وهي لك تصديق» </w:t>
      </w:r>
      <w:r w:rsidRPr="00E943C0">
        <w:rPr>
          <w:rStyle w:val="libFootnotenumChar"/>
          <w:rtl/>
        </w:rPr>
        <w:t>(2)</w:t>
      </w:r>
      <w:r>
        <w:rPr>
          <w:rtl/>
        </w:rPr>
        <w:t>.</w:t>
      </w:r>
    </w:p>
    <w:p w:rsidR="00444A5F" w:rsidRDefault="00444A5F" w:rsidP="000E4D50">
      <w:pPr>
        <w:pStyle w:val="libBold1"/>
        <w:rPr>
          <w:rtl/>
        </w:rPr>
      </w:pPr>
      <w:r>
        <w:rPr>
          <w:rtl/>
        </w:rPr>
        <w:t>الاعداد الفكري والسلوكي للطليعة المؤمنة :</w:t>
      </w:r>
    </w:p>
    <w:p w:rsidR="006B5772" w:rsidRDefault="00444A5F" w:rsidP="00FD016A">
      <w:pPr>
        <w:pStyle w:val="libNormal"/>
        <w:rPr>
          <w:rtl/>
        </w:rPr>
      </w:pPr>
      <w:r>
        <w:rPr>
          <w:rtl/>
        </w:rPr>
        <w:t xml:space="preserve">أدّى الإمام </w:t>
      </w:r>
      <w:r w:rsidRPr="000E4D5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مسؤوليته في إعداد أصحابه إعدادا</w:t>
      </w:r>
      <w:r>
        <w:rPr>
          <w:rFonts w:hint="cs"/>
          <w:rtl/>
        </w:rPr>
        <w:t>ً</w:t>
      </w:r>
      <w:r>
        <w:rPr>
          <w:rtl/>
        </w:rPr>
        <w:t xml:space="preserve"> فكريا</w:t>
      </w:r>
      <w:r>
        <w:rPr>
          <w:rFonts w:hint="cs"/>
          <w:rtl/>
        </w:rPr>
        <w:t>ً</w:t>
      </w:r>
      <w:r>
        <w:rPr>
          <w:rtl/>
        </w:rPr>
        <w:t xml:space="preserve"> وسلوكيا</w:t>
      </w:r>
      <w:r>
        <w:rPr>
          <w:rFonts w:hint="cs"/>
          <w:rtl/>
        </w:rPr>
        <w:t>ً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ليساهموا في أداء المسؤولية في تقرير مفاهيم وقيم أهل البيت </w:t>
      </w:r>
      <w:r w:rsidRPr="000E4D50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في واقع الحياة ،</w:t>
      </w:r>
      <w:r w:rsidR="00C41FD0">
        <w:rPr>
          <w:rFonts w:hint="cs"/>
          <w:rtl/>
        </w:rPr>
        <w:t xml:space="preserve"> </w:t>
      </w:r>
      <w:r>
        <w:rPr>
          <w:rtl/>
        </w:rPr>
        <w:t>وبذل الجهد لحماية العقيدة وصيانة الأخلاق في الشعور وفي الممارسات العملية ،</w:t>
      </w:r>
      <w:r w:rsidR="00C41FD0">
        <w:rPr>
          <w:rFonts w:hint="cs"/>
          <w:rtl/>
        </w:rPr>
        <w:t xml:space="preserve"> </w:t>
      </w:r>
      <w:r>
        <w:rPr>
          <w:rtl/>
        </w:rPr>
        <w:t>وكان يدعو أصحابه وسائر الناس إلى جعل المفاهيم والقيم الإسلامية ميزانا</w:t>
      </w:r>
      <w:r>
        <w:rPr>
          <w:rFonts w:hint="cs"/>
          <w:rtl/>
        </w:rPr>
        <w:t>ً</w:t>
      </w:r>
      <w:r w:rsidR="00C41FD0">
        <w:rPr>
          <w:rFonts w:hint="cs"/>
          <w:rtl/>
        </w:rPr>
        <w:t xml:space="preserve"> </w:t>
      </w:r>
      <w:r>
        <w:rPr>
          <w:rtl/>
        </w:rPr>
        <w:t>ومعيارا</w:t>
      </w:r>
      <w:r>
        <w:rPr>
          <w:rFonts w:hint="cs"/>
          <w:rtl/>
        </w:rPr>
        <w:t>ً</w:t>
      </w:r>
      <w:r>
        <w:rPr>
          <w:rtl/>
        </w:rPr>
        <w:t xml:space="preserve"> لتقييم الأمور ، وكان يدعو للسير على منهج القرآن الكريم ومنهج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رسول الله </w:t>
      </w:r>
      <w:r w:rsidRPr="000E4D50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. ففي مجال الالتزام بمفاهيم القرآن الكريم قال </w:t>
      </w:r>
      <w:r w:rsidRPr="000E4D5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: « أيّها الناس إنّه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من نصح لله وأخذ قوله دليلاً هدي للتي هي أقوم ووفقه الله للرشاد وسدّده </w:t>
      </w:r>
      <w:r w:rsidR="00C41FD0">
        <w:rPr>
          <w:rFonts w:hint="cs"/>
          <w:rtl/>
        </w:rPr>
        <w:t xml:space="preserve"> </w:t>
      </w:r>
      <w:r>
        <w:rPr>
          <w:rtl/>
        </w:rPr>
        <w:t>للحسنى؛ فإنّ جار الله محفوظ وعدوّه خائف مخذول ، فاحترسوا من الله بكثرة</w:t>
      </w:r>
      <w:r w:rsidR="00C41FD0">
        <w:rPr>
          <w:rFonts w:hint="cs"/>
          <w:rtl/>
        </w:rPr>
        <w:t xml:space="preserve"> </w:t>
      </w:r>
    </w:p>
    <w:p w:rsidR="00444A5F" w:rsidRPr="00296D77" w:rsidRDefault="006B5772" w:rsidP="006B5772">
      <w:pPr>
        <w:pStyle w:val="libLine"/>
        <w:rPr>
          <w:rtl/>
        </w:rPr>
      </w:pPr>
      <w:r>
        <w:rPr>
          <w:rtl/>
        </w:rPr>
        <w:t>__________________</w:t>
      </w:r>
    </w:p>
    <w:p w:rsidR="00444A5F" w:rsidRDefault="00444A5F" w:rsidP="00E943C0">
      <w:pPr>
        <w:pStyle w:val="libFootnote0"/>
        <w:rPr>
          <w:rtl/>
        </w:rPr>
      </w:pPr>
      <w:r>
        <w:rPr>
          <w:rtl/>
        </w:rPr>
        <w:t>(1) تاريخ اليعقوبي 2 :217.</w:t>
      </w:r>
    </w:p>
    <w:p w:rsidR="00444A5F" w:rsidRDefault="00444A5F" w:rsidP="00E943C0">
      <w:pPr>
        <w:pStyle w:val="libFootnote0"/>
        <w:rPr>
          <w:rtl/>
        </w:rPr>
      </w:pPr>
      <w:r>
        <w:rPr>
          <w:rtl/>
        </w:rPr>
        <w:t>(2) مناقب آل أبي طالب 4 :26.</w:t>
      </w:r>
    </w:p>
    <w:p w:rsidR="00444A5F" w:rsidRDefault="00444A5F" w:rsidP="00CC10EA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الذكر ،واخشوا الله بالتقوى ،وتقربوا إلى الله بالطاعة» </w:t>
      </w:r>
      <w:r w:rsidRPr="00E943C0">
        <w:rPr>
          <w:rStyle w:val="libFootnotenumChar"/>
          <w:rtl/>
        </w:rPr>
        <w:t>(1)</w:t>
      </w:r>
      <w:r>
        <w:rPr>
          <w:rtl/>
        </w:rPr>
        <w:t xml:space="preserve">. وفيما يلي نستعرض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المفاهيم والقيم والموازين التي حثّ الإمام الحسن </w:t>
      </w:r>
      <w:r w:rsidRPr="000E4D5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على إدراكها واستشعارها </w:t>
      </w:r>
      <w:r w:rsidR="00C41FD0">
        <w:rPr>
          <w:rFonts w:hint="cs"/>
          <w:rtl/>
        </w:rPr>
        <w:t xml:space="preserve"> </w:t>
      </w:r>
      <w:r>
        <w:rPr>
          <w:rtl/>
        </w:rPr>
        <w:t>في الفكر والعاطفة والسلوك وجعلها حقيقة سلوكية تمارس في الواقع.</w:t>
      </w:r>
    </w:p>
    <w:p w:rsidR="00444A5F" w:rsidRDefault="00444A5F" w:rsidP="000E59B4">
      <w:pPr>
        <w:pStyle w:val="libNormal"/>
        <w:rPr>
          <w:rtl/>
        </w:rPr>
      </w:pPr>
      <w:r w:rsidRPr="000E4D50">
        <w:rPr>
          <w:rStyle w:val="libBold2Char"/>
          <w:rtl/>
        </w:rPr>
        <w:t>1ـتقوى الله والخروج من الفتن :</w:t>
      </w:r>
      <w:r>
        <w:rPr>
          <w:rtl/>
        </w:rPr>
        <w:t xml:space="preserve">قال </w:t>
      </w:r>
      <w:r w:rsidRPr="000E4D5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: « اتقوا الله عباداللهواعلموا انّه من </w:t>
      </w:r>
      <w:r w:rsidR="00C41FD0">
        <w:rPr>
          <w:rFonts w:hint="cs"/>
          <w:rtl/>
        </w:rPr>
        <w:t xml:space="preserve"> </w:t>
      </w:r>
      <w:r>
        <w:rPr>
          <w:rtl/>
        </w:rPr>
        <w:t>يتق الله يجعل له مخرجامن الفتن ،ويسدده في أمره ،ويهيء له رشده ويفلجه بحجته».</w:t>
      </w:r>
    </w:p>
    <w:p w:rsidR="00444A5F" w:rsidRDefault="00444A5F" w:rsidP="000E59B4">
      <w:pPr>
        <w:pStyle w:val="libNormal"/>
        <w:rPr>
          <w:rtl/>
        </w:rPr>
      </w:pPr>
      <w:r w:rsidRPr="000E4D50">
        <w:rPr>
          <w:rStyle w:val="libBold2Char"/>
          <w:rtl/>
        </w:rPr>
        <w:t>2 ـ التشاور :</w:t>
      </w:r>
      <w:r>
        <w:rPr>
          <w:rtl/>
        </w:rPr>
        <w:t xml:space="preserve">قال </w:t>
      </w:r>
      <w:r w:rsidRPr="000E4D50">
        <w:rPr>
          <w:rStyle w:val="libAlaemChar"/>
          <w:rFonts w:hint="cs"/>
          <w:rtl/>
        </w:rPr>
        <w:t>عليه‌السلام</w:t>
      </w:r>
      <w:r>
        <w:rPr>
          <w:rtl/>
        </w:rPr>
        <w:t>: « ما تشاور قوم إلاّ هدوا إلى رشدهم».</w:t>
      </w:r>
    </w:p>
    <w:p w:rsidR="00444A5F" w:rsidRDefault="00444A5F" w:rsidP="000E59B4">
      <w:pPr>
        <w:pStyle w:val="libNormal"/>
        <w:rPr>
          <w:rtl/>
        </w:rPr>
      </w:pPr>
      <w:r w:rsidRPr="000E4D50">
        <w:rPr>
          <w:rStyle w:val="libBold2Char"/>
          <w:rtl/>
        </w:rPr>
        <w:t>3ـالاختلاف إلى المسجد :</w:t>
      </w:r>
      <w:r>
        <w:rPr>
          <w:rtl/>
        </w:rPr>
        <w:t xml:space="preserve">قال </w:t>
      </w:r>
      <w:r w:rsidRPr="000E4D5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: « من أدام الاختلاف إلى المسجد </w:t>
      </w:r>
      <w:r w:rsidR="00C41FD0">
        <w:rPr>
          <w:rFonts w:hint="cs"/>
          <w:rtl/>
        </w:rPr>
        <w:t xml:space="preserve"> </w:t>
      </w:r>
      <w:r>
        <w:rPr>
          <w:rtl/>
        </w:rPr>
        <w:t>أصاب إحدى ثمان :آية محكمة وأخا</w:t>
      </w:r>
      <w:r>
        <w:rPr>
          <w:rFonts w:hint="cs"/>
          <w:rtl/>
        </w:rPr>
        <w:t>ً</w:t>
      </w:r>
      <w:r>
        <w:rPr>
          <w:rtl/>
        </w:rPr>
        <w:t xml:space="preserve"> مستفادا</w:t>
      </w:r>
      <w:r>
        <w:rPr>
          <w:rFonts w:hint="cs"/>
          <w:rtl/>
        </w:rPr>
        <w:t>ً</w:t>
      </w:r>
      <w:r>
        <w:rPr>
          <w:rtl/>
        </w:rPr>
        <w:t xml:space="preserve"> وعلما</w:t>
      </w:r>
      <w:r>
        <w:rPr>
          <w:rFonts w:hint="cs"/>
          <w:rtl/>
        </w:rPr>
        <w:t>ً</w:t>
      </w:r>
      <w:r>
        <w:rPr>
          <w:rtl/>
        </w:rPr>
        <w:t xml:space="preserve"> مستطرفا</w:t>
      </w:r>
      <w:r>
        <w:rPr>
          <w:rFonts w:hint="cs"/>
          <w:rtl/>
        </w:rPr>
        <w:t>ً</w:t>
      </w:r>
      <w:r>
        <w:rPr>
          <w:rtl/>
        </w:rPr>
        <w:t xml:space="preserve"> ورحمة منتظرة ،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وكلمة تدله على الهدى أو ترده عن ردى ،وترك الذنوب حياءً أو خشية» </w:t>
      </w:r>
      <w:r w:rsidRPr="00E943C0">
        <w:rPr>
          <w:rStyle w:val="libFootnotenumChar"/>
          <w:rtl/>
        </w:rPr>
        <w:t>(2)</w:t>
      </w:r>
      <w:r>
        <w:rPr>
          <w:rtl/>
        </w:rPr>
        <w:t>.</w:t>
      </w:r>
    </w:p>
    <w:p w:rsidR="00444A5F" w:rsidRDefault="00444A5F" w:rsidP="000E59B4">
      <w:pPr>
        <w:pStyle w:val="libNormal"/>
        <w:rPr>
          <w:rtl/>
        </w:rPr>
      </w:pPr>
      <w:r w:rsidRPr="000E4D50">
        <w:rPr>
          <w:rStyle w:val="libBold2Char"/>
          <w:rtl/>
        </w:rPr>
        <w:t>4ـالسياسة :</w:t>
      </w:r>
      <w:r>
        <w:rPr>
          <w:rtl/>
        </w:rPr>
        <w:t xml:space="preserve">قال </w:t>
      </w:r>
      <w:r w:rsidRPr="000E4D50">
        <w:rPr>
          <w:rStyle w:val="libAlaemChar"/>
          <w:rFonts w:hint="cs"/>
          <w:rtl/>
        </w:rPr>
        <w:t>عليه‌السلام</w:t>
      </w:r>
      <w:r>
        <w:rPr>
          <w:rtl/>
        </w:rPr>
        <w:t>: « السياسة هي أن ترعى حقوق الله ،وحقوق الأحياء ،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وحقوق الأموات ،فأمّا حقوق الله :فأداء ما طلب ،والاجتناب عمّا نهى ،وأمّا حقوق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الأحياء :فهي أن تقوم بواجبك نحو إخوانك ،ولا تتأخر عن خدمة امتك ،وأن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تخلص لولي الأمر ما أخلص لأمته ،وأن ترفع عقيرتك في وجهه إذا ما حاد عن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الطريق السوي ،وأمّا حقوق الأموات :فهي أن تذكر خيراتهم ،وتتغاضى عن </w:t>
      </w:r>
      <w:r w:rsidR="00C41FD0">
        <w:rPr>
          <w:rFonts w:hint="cs"/>
          <w:rtl/>
        </w:rPr>
        <w:t xml:space="preserve"> </w:t>
      </w:r>
      <w:r>
        <w:rPr>
          <w:rtl/>
        </w:rPr>
        <w:t>مساوئهم؛ فإنّ لهم ربّا</w:t>
      </w:r>
      <w:r>
        <w:rPr>
          <w:rFonts w:hint="cs"/>
          <w:rtl/>
        </w:rPr>
        <w:t>ً</w:t>
      </w:r>
      <w:r>
        <w:rPr>
          <w:rtl/>
        </w:rPr>
        <w:t xml:space="preserve"> يحاسبهم» </w:t>
      </w:r>
      <w:r w:rsidRPr="00E943C0">
        <w:rPr>
          <w:rStyle w:val="libFootnotenumChar"/>
          <w:rtl/>
        </w:rPr>
        <w:t>(3)</w:t>
      </w:r>
      <w:r>
        <w:rPr>
          <w:rtl/>
        </w:rPr>
        <w:t>.</w:t>
      </w:r>
    </w:p>
    <w:p w:rsidR="00444A5F" w:rsidRDefault="00444A5F" w:rsidP="000E59B4">
      <w:pPr>
        <w:pStyle w:val="libNormal"/>
        <w:rPr>
          <w:rtl/>
        </w:rPr>
      </w:pPr>
      <w:r w:rsidRPr="000E4D50">
        <w:rPr>
          <w:rStyle w:val="libBold2Char"/>
          <w:rtl/>
        </w:rPr>
        <w:t>5 ـ ايجابيات التقية :</w:t>
      </w:r>
      <w:r>
        <w:rPr>
          <w:rtl/>
        </w:rPr>
        <w:t xml:space="preserve">قال </w:t>
      </w:r>
      <w:r w:rsidRPr="000E4D5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: « إنّ التقية يصلح الله بها أمة ،لصاحبها مثل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ثواب أعمالهم ،وتركها ربما أهلك أمة ،تاركها شريك في إهلاكهم وإنّ معرفة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حقوق الاخوان تحبب إلى الرحمن ، وتعظّم الزلفى عند الملك الديّان ، وإن ترك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قضائها يمقت إلى الرحمن ، ويصغّر الرتبة عند الكريم المنّان» </w:t>
      </w:r>
      <w:r w:rsidRPr="00E943C0">
        <w:rPr>
          <w:rStyle w:val="libFootnotenumChar"/>
          <w:rtl/>
        </w:rPr>
        <w:t>(</w:t>
      </w:r>
      <w:r w:rsidRPr="00E943C0">
        <w:rPr>
          <w:rStyle w:val="libFootnotenumChar"/>
          <w:rFonts w:hint="cs"/>
          <w:rtl/>
        </w:rPr>
        <w:t>4</w:t>
      </w:r>
      <w:r w:rsidRPr="00E943C0">
        <w:rPr>
          <w:rStyle w:val="libFootnotenumChar"/>
          <w:rtl/>
        </w:rPr>
        <w:t>)</w:t>
      </w:r>
      <w:r>
        <w:rPr>
          <w:rtl/>
        </w:rPr>
        <w:t>.</w:t>
      </w:r>
    </w:p>
    <w:p w:rsidR="006B5772" w:rsidRDefault="00444A5F" w:rsidP="00FD016A">
      <w:pPr>
        <w:pStyle w:val="libNormal"/>
        <w:rPr>
          <w:rtl/>
        </w:rPr>
      </w:pPr>
      <w:r w:rsidRPr="000E4D50">
        <w:rPr>
          <w:rStyle w:val="libBold2Char"/>
          <w:rtl/>
        </w:rPr>
        <w:t>6ـمكارم الاخلاق :</w:t>
      </w:r>
      <w:r>
        <w:rPr>
          <w:rtl/>
        </w:rPr>
        <w:t xml:space="preserve"> قال </w:t>
      </w:r>
      <w:r w:rsidRPr="000E4D5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: « مكارم الأخلاق عشر : صدق اللسان ، وصدق</w:t>
      </w:r>
      <w:r w:rsidR="00C41FD0">
        <w:rPr>
          <w:rFonts w:hint="cs"/>
          <w:rtl/>
        </w:rPr>
        <w:t xml:space="preserve"> </w:t>
      </w:r>
    </w:p>
    <w:p w:rsidR="00444A5F" w:rsidRPr="00296D77" w:rsidRDefault="006B5772" w:rsidP="006B5772">
      <w:pPr>
        <w:pStyle w:val="libLine"/>
        <w:rPr>
          <w:rtl/>
        </w:rPr>
      </w:pPr>
      <w:r>
        <w:rPr>
          <w:rtl/>
        </w:rPr>
        <w:t>__________________</w:t>
      </w:r>
    </w:p>
    <w:p w:rsidR="00444A5F" w:rsidRDefault="00444A5F" w:rsidP="00E943C0">
      <w:pPr>
        <w:pStyle w:val="libFootnote0"/>
        <w:rPr>
          <w:rtl/>
        </w:rPr>
      </w:pPr>
      <w:r>
        <w:rPr>
          <w:rtl/>
        </w:rPr>
        <w:t>(1) تحف العقول :159.</w:t>
      </w:r>
    </w:p>
    <w:p w:rsidR="00444A5F" w:rsidRDefault="00444A5F" w:rsidP="00E943C0">
      <w:pPr>
        <w:pStyle w:val="libFootnote0"/>
        <w:rPr>
          <w:rtl/>
        </w:rPr>
      </w:pPr>
      <w:r>
        <w:rPr>
          <w:rtl/>
        </w:rPr>
        <w:t>(2) يُنظر الموارد الثلاثة المذكورة في تحف العقول :163 و 164 و 166.</w:t>
      </w:r>
    </w:p>
    <w:p w:rsidR="00444A5F" w:rsidRDefault="00444A5F" w:rsidP="00E943C0">
      <w:pPr>
        <w:pStyle w:val="libFootnote0"/>
        <w:rPr>
          <w:rtl/>
        </w:rPr>
      </w:pPr>
      <w:r>
        <w:rPr>
          <w:rtl/>
        </w:rPr>
        <w:t xml:space="preserve">(3) حياة الإمام الحسن </w:t>
      </w:r>
      <w:r w:rsidRPr="000E4D5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/ باقر شريف القرشي 1 :351.</w:t>
      </w:r>
    </w:p>
    <w:p w:rsidR="00444A5F" w:rsidRDefault="00444A5F" w:rsidP="00E943C0">
      <w:pPr>
        <w:pStyle w:val="libFootnote0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4</w:t>
      </w:r>
      <w:r>
        <w:rPr>
          <w:rtl/>
        </w:rPr>
        <w:t>) جامع الأخبار : 252 / 651.</w:t>
      </w:r>
    </w:p>
    <w:p w:rsidR="00444A5F" w:rsidRDefault="00444A5F" w:rsidP="00CC10EA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البأس ،وإعطاء السائل ،وحسن الخلق ،والمكافأة بالصنائع ،وصلة الرحم ،والتذمم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للجار ،ومعرفة الحقّ للصاحب ،وقري الضيف ،ورأسهنّ الحياء». وقيل له :من </w:t>
      </w:r>
      <w:r w:rsidR="00C41FD0">
        <w:rPr>
          <w:rFonts w:hint="cs"/>
          <w:rtl/>
        </w:rPr>
        <w:t xml:space="preserve"> </w:t>
      </w:r>
      <w:r>
        <w:rPr>
          <w:rtl/>
        </w:rPr>
        <w:t>أحسن الناس عيشا</w:t>
      </w:r>
      <w:r>
        <w:rPr>
          <w:rFonts w:hint="cs"/>
          <w:rtl/>
        </w:rPr>
        <w:t xml:space="preserve">ً </w:t>
      </w:r>
      <w:r>
        <w:rPr>
          <w:rtl/>
        </w:rPr>
        <w:t xml:space="preserve">؟ قال </w:t>
      </w:r>
      <w:r w:rsidRPr="000E4D5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: « من أشرك الناس في عيشه» ،وقيل :من شرّ </w:t>
      </w:r>
      <w:r w:rsidR="00C41FD0">
        <w:rPr>
          <w:rFonts w:hint="cs"/>
          <w:rtl/>
        </w:rPr>
        <w:t xml:space="preserve"> </w:t>
      </w:r>
      <w:r>
        <w:rPr>
          <w:rtl/>
        </w:rPr>
        <w:t>الناس عيشا</w:t>
      </w:r>
      <w:r>
        <w:rPr>
          <w:rFonts w:hint="cs"/>
          <w:rtl/>
        </w:rPr>
        <w:t xml:space="preserve">ً </w:t>
      </w:r>
      <w:r>
        <w:rPr>
          <w:rtl/>
        </w:rPr>
        <w:t xml:space="preserve">؟ قال </w:t>
      </w:r>
      <w:r w:rsidRPr="000E4D5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: « من لا يعيش في عيشه أحد» </w:t>
      </w:r>
      <w:r w:rsidRPr="00E943C0">
        <w:rPr>
          <w:rStyle w:val="libFootnotenumChar"/>
          <w:rtl/>
        </w:rPr>
        <w:t>(</w:t>
      </w:r>
      <w:r w:rsidRPr="00E943C0">
        <w:rPr>
          <w:rStyle w:val="libFootnotenumChar"/>
          <w:rFonts w:hint="cs"/>
          <w:rtl/>
        </w:rPr>
        <w:t>1</w:t>
      </w:r>
      <w:r w:rsidRPr="00E943C0">
        <w:rPr>
          <w:rStyle w:val="libFootnotenumChar"/>
          <w:rtl/>
        </w:rPr>
        <w:t>)</w:t>
      </w:r>
      <w:r>
        <w:rPr>
          <w:rtl/>
        </w:rPr>
        <w:t xml:space="preserve">وقال </w:t>
      </w:r>
      <w:r w:rsidRPr="000E4D5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: « أحسن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الحسن الخلق الحسن» </w:t>
      </w:r>
      <w:r w:rsidRPr="00E943C0">
        <w:rPr>
          <w:rStyle w:val="libFootnotenumChar"/>
          <w:rtl/>
        </w:rPr>
        <w:t>(</w:t>
      </w:r>
      <w:r w:rsidRPr="00E943C0">
        <w:rPr>
          <w:rStyle w:val="libFootnotenumChar"/>
          <w:rFonts w:hint="cs"/>
          <w:rtl/>
        </w:rPr>
        <w:t>2</w:t>
      </w:r>
      <w:r w:rsidRPr="00E943C0">
        <w:rPr>
          <w:rStyle w:val="libFootnotenumChar"/>
          <w:rtl/>
        </w:rPr>
        <w:t>)</w:t>
      </w:r>
      <w:r>
        <w:rPr>
          <w:rtl/>
        </w:rPr>
        <w:t>.</w:t>
      </w:r>
    </w:p>
    <w:p w:rsidR="00444A5F" w:rsidRDefault="00444A5F" w:rsidP="000E59B4">
      <w:pPr>
        <w:pStyle w:val="libNormal"/>
        <w:rPr>
          <w:rtl/>
        </w:rPr>
      </w:pPr>
      <w:r w:rsidRPr="000E4D50">
        <w:rPr>
          <w:rStyle w:val="libBold2Char"/>
          <w:rtl/>
        </w:rPr>
        <w:t>7ـأخلاق المؤمنين :</w:t>
      </w:r>
      <w:r>
        <w:rPr>
          <w:rtl/>
        </w:rPr>
        <w:t xml:space="preserve">قال </w:t>
      </w:r>
      <w:r w:rsidRPr="000E4D50">
        <w:rPr>
          <w:rStyle w:val="libAlaemChar"/>
          <w:rFonts w:hint="cs"/>
          <w:rtl/>
        </w:rPr>
        <w:t>عليه‌السلام</w:t>
      </w:r>
      <w:r>
        <w:rPr>
          <w:rtl/>
        </w:rPr>
        <w:t>: « إنّ من أخلاق المؤمنين :قوة في دين ،</w:t>
      </w:r>
      <w:r w:rsidR="00C41FD0">
        <w:rPr>
          <w:rFonts w:hint="cs"/>
          <w:rtl/>
        </w:rPr>
        <w:t xml:space="preserve"> </w:t>
      </w:r>
      <w:r>
        <w:rPr>
          <w:rtl/>
        </w:rPr>
        <w:t>وكرما</w:t>
      </w:r>
      <w:r>
        <w:rPr>
          <w:rFonts w:hint="cs"/>
          <w:rtl/>
        </w:rPr>
        <w:t>ً</w:t>
      </w:r>
      <w:r>
        <w:rPr>
          <w:rtl/>
        </w:rPr>
        <w:t xml:space="preserve"> في لين ،وحزما</w:t>
      </w:r>
      <w:r>
        <w:rPr>
          <w:rFonts w:hint="cs"/>
          <w:rtl/>
        </w:rPr>
        <w:t>ً</w:t>
      </w:r>
      <w:r>
        <w:rPr>
          <w:rtl/>
        </w:rPr>
        <w:t xml:space="preserve"> في علم ،وعلما</w:t>
      </w:r>
      <w:r>
        <w:rPr>
          <w:rFonts w:hint="cs"/>
          <w:rtl/>
        </w:rPr>
        <w:t>ً</w:t>
      </w:r>
      <w:r>
        <w:rPr>
          <w:rtl/>
        </w:rPr>
        <w:t xml:space="preserve"> في حلم ،وتوسعة في نفقة ،وقصدا</w:t>
      </w:r>
      <w:r>
        <w:rPr>
          <w:rFonts w:hint="cs"/>
          <w:rtl/>
        </w:rPr>
        <w:t>ً</w:t>
      </w:r>
      <w:r>
        <w:rPr>
          <w:rtl/>
        </w:rPr>
        <w:t xml:space="preserve"> في </w:t>
      </w:r>
      <w:r w:rsidR="00C41FD0">
        <w:rPr>
          <w:rFonts w:hint="cs"/>
          <w:rtl/>
        </w:rPr>
        <w:t xml:space="preserve"> </w:t>
      </w:r>
      <w:r>
        <w:rPr>
          <w:rtl/>
        </w:rPr>
        <w:t>عبادة ،وتحرجا</w:t>
      </w:r>
      <w:r>
        <w:rPr>
          <w:rFonts w:hint="cs"/>
          <w:rtl/>
        </w:rPr>
        <w:t>ً</w:t>
      </w:r>
      <w:r>
        <w:rPr>
          <w:rtl/>
        </w:rPr>
        <w:t xml:space="preserve"> في طمع ،وبرا</w:t>
      </w:r>
      <w:r>
        <w:rPr>
          <w:rFonts w:hint="cs"/>
          <w:rtl/>
        </w:rPr>
        <w:t>ً</w:t>
      </w:r>
      <w:r>
        <w:rPr>
          <w:rtl/>
        </w:rPr>
        <w:t xml:space="preserve"> في استقامة ،لا يحيف على من يبغض ،ولا يأثم </w:t>
      </w:r>
      <w:r w:rsidR="00C41FD0">
        <w:rPr>
          <w:rFonts w:hint="cs"/>
          <w:rtl/>
        </w:rPr>
        <w:t xml:space="preserve"> </w:t>
      </w:r>
      <w:r>
        <w:rPr>
          <w:rtl/>
        </w:rPr>
        <w:t>فيمن يحبّ ،ولا يدّعي ما ليس له ،ولا يجحد حقا</w:t>
      </w:r>
      <w:r>
        <w:rPr>
          <w:rFonts w:hint="cs"/>
          <w:rtl/>
        </w:rPr>
        <w:t>ً</w:t>
      </w:r>
      <w:r>
        <w:rPr>
          <w:rtl/>
        </w:rPr>
        <w:t xml:space="preserve"> هو عليه ،ولا يهمز ولا يلمز ،ولا </w:t>
      </w:r>
      <w:r w:rsidR="00C41FD0">
        <w:rPr>
          <w:rFonts w:hint="cs"/>
          <w:rtl/>
        </w:rPr>
        <w:t xml:space="preserve"> </w:t>
      </w:r>
      <w:r>
        <w:rPr>
          <w:rtl/>
        </w:rPr>
        <w:t>يبغي ،متخشع في الصلاة ،متوسع في الزكاة ،شكور في الرخاء ،صابر عند البلاء ،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قانع بالذي له ،لا يطمح به الغيظ ،ولا يجمح به الشح ،يخالط الناس ليعلم ،ويسكت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ليسلم ،ويصبر أن بغي عليه ليكون الهه الذي يجزيه ينتقم له» </w:t>
      </w:r>
      <w:r w:rsidRPr="00E943C0">
        <w:rPr>
          <w:rStyle w:val="libFootnotenumChar"/>
          <w:rtl/>
        </w:rPr>
        <w:t>(</w:t>
      </w:r>
      <w:r w:rsidRPr="00E943C0">
        <w:rPr>
          <w:rStyle w:val="libFootnotenumChar"/>
          <w:rFonts w:hint="cs"/>
          <w:rtl/>
        </w:rPr>
        <w:t>3</w:t>
      </w:r>
      <w:r w:rsidRPr="00E943C0">
        <w:rPr>
          <w:rStyle w:val="libFootnotenumChar"/>
          <w:rtl/>
        </w:rPr>
        <w:t>)</w:t>
      </w:r>
      <w:r>
        <w:rPr>
          <w:rtl/>
        </w:rPr>
        <w:t>.</w:t>
      </w:r>
    </w:p>
    <w:p w:rsidR="00444A5F" w:rsidRDefault="00444A5F" w:rsidP="000E59B4">
      <w:pPr>
        <w:pStyle w:val="libNormal"/>
        <w:rPr>
          <w:rtl/>
        </w:rPr>
      </w:pPr>
      <w:r w:rsidRPr="000E4D50">
        <w:rPr>
          <w:rStyle w:val="libBold2Char"/>
          <w:rtl/>
        </w:rPr>
        <w:t>8ـالعقل :</w:t>
      </w:r>
      <w:r>
        <w:rPr>
          <w:rtl/>
        </w:rPr>
        <w:t xml:space="preserve">قال </w:t>
      </w:r>
      <w:r w:rsidRPr="000E4D5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: « لا أدب لمن لا عقل له ،ولا مروة لمن لا همة له ،ولا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حياء لمن لا دين له ،ورأس العقل معاشرة الناس بالجميل ،وبالعقل تدرك الدارين </w:t>
      </w:r>
      <w:r w:rsidR="00C41FD0">
        <w:rPr>
          <w:rFonts w:hint="cs"/>
          <w:rtl/>
        </w:rPr>
        <w:t xml:space="preserve"> </w:t>
      </w:r>
      <w:r>
        <w:rPr>
          <w:rtl/>
        </w:rPr>
        <w:t>جميعا</w:t>
      </w:r>
      <w:r>
        <w:rPr>
          <w:rFonts w:hint="cs"/>
          <w:rtl/>
        </w:rPr>
        <w:t>ً</w:t>
      </w:r>
      <w:r>
        <w:rPr>
          <w:rtl/>
        </w:rPr>
        <w:t xml:space="preserve"> ،ومن حرم العقل حرمهما جميعا</w:t>
      </w:r>
      <w:r>
        <w:rPr>
          <w:rFonts w:hint="cs"/>
          <w:rtl/>
        </w:rPr>
        <w:t>ً</w:t>
      </w:r>
      <w:r>
        <w:rPr>
          <w:rtl/>
        </w:rPr>
        <w:t xml:space="preserve">» </w:t>
      </w:r>
      <w:r w:rsidRPr="00E943C0">
        <w:rPr>
          <w:rStyle w:val="libFootnotenumChar"/>
          <w:rtl/>
        </w:rPr>
        <w:t>(</w:t>
      </w:r>
      <w:r w:rsidRPr="00E943C0">
        <w:rPr>
          <w:rStyle w:val="libFootnotenumChar"/>
          <w:rFonts w:hint="cs"/>
          <w:rtl/>
        </w:rPr>
        <w:t>4</w:t>
      </w:r>
      <w:r w:rsidRPr="00E943C0">
        <w:rPr>
          <w:rStyle w:val="libFootnotenumChar"/>
          <w:rtl/>
        </w:rPr>
        <w:t>)</w:t>
      </w:r>
      <w:r>
        <w:rPr>
          <w:rtl/>
        </w:rPr>
        <w:t>.</w:t>
      </w:r>
    </w:p>
    <w:p w:rsidR="006B5772" w:rsidRDefault="00444A5F" w:rsidP="00FD016A">
      <w:pPr>
        <w:pStyle w:val="libNormal"/>
        <w:rPr>
          <w:rtl/>
        </w:rPr>
      </w:pPr>
      <w:r w:rsidRPr="000E4D50">
        <w:rPr>
          <w:rStyle w:val="libBold2Char"/>
          <w:rtl/>
        </w:rPr>
        <w:t>9ـالعلاقات الاجتماعية :</w:t>
      </w:r>
      <w:r>
        <w:rPr>
          <w:rtl/>
        </w:rPr>
        <w:t xml:space="preserve">قال </w:t>
      </w:r>
      <w:r w:rsidRPr="000E4D50">
        <w:rPr>
          <w:rStyle w:val="libAlaemChar"/>
          <w:rFonts w:hint="cs"/>
          <w:rtl/>
        </w:rPr>
        <w:t>عليه‌السلام</w:t>
      </w:r>
      <w:r>
        <w:rPr>
          <w:rtl/>
        </w:rPr>
        <w:t>: « أحسن جوار من جاورك تكن مسلما</w:t>
      </w:r>
      <w:r>
        <w:rPr>
          <w:rFonts w:hint="cs"/>
          <w:rtl/>
        </w:rPr>
        <w:t>ً</w:t>
      </w:r>
      <w:r>
        <w:rPr>
          <w:rtl/>
        </w:rPr>
        <w:t xml:space="preserve"> ،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وصاحب الناس بمثل ما تحبّ أن يصاحبوك بمثله تكن عادلاً» </w:t>
      </w:r>
      <w:r w:rsidRPr="00E943C0">
        <w:rPr>
          <w:rStyle w:val="libFootnotenumChar"/>
          <w:rtl/>
        </w:rPr>
        <w:t>(</w:t>
      </w:r>
      <w:r w:rsidRPr="00E943C0">
        <w:rPr>
          <w:rStyle w:val="libFootnotenumChar"/>
          <w:rFonts w:hint="cs"/>
          <w:rtl/>
        </w:rPr>
        <w:t>5</w:t>
      </w:r>
      <w:r w:rsidRPr="00E943C0">
        <w:rPr>
          <w:rStyle w:val="libFootnotenumChar"/>
          <w:rtl/>
        </w:rPr>
        <w:t>)</w:t>
      </w:r>
      <w:r>
        <w:rPr>
          <w:rtl/>
        </w:rPr>
        <w:t xml:space="preserve">. وقال </w:t>
      </w:r>
      <w:r w:rsidRPr="000E4D50">
        <w:rPr>
          <w:rStyle w:val="libAlaemChar"/>
          <w:rFonts w:hint="cs"/>
          <w:rtl/>
        </w:rPr>
        <w:t>عليه‌السلام</w:t>
      </w:r>
      <w:r>
        <w:rPr>
          <w:rtl/>
        </w:rPr>
        <w:t>: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 « هلاك الناس في ثلاث : الكبر والحرص والحسد» </w:t>
      </w:r>
      <w:r w:rsidRPr="00E943C0">
        <w:rPr>
          <w:rStyle w:val="libFootnotenumChar"/>
          <w:rtl/>
        </w:rPr>
        <w:t>(</w:t>
      </w:r>
      <w:r w:rsidRPr="00E943C0">
        <w:rPr>
          <w:rStyle w:val="libFootnotenumChar"/>
          <w:rFonts w:hint="cs"/>
          <w:rtl/>
        </w:rPr>
        <w:t>6</w:t>
      </w:r>
      <w:r w:rsidRPr="00E943C0">
        <w:rPr>
          <w:rStyle w:val="libFootnotenumChar"/>
          <w:rtl/>
        </w:rPr>
        <w:t>)</w:t>
      </w:r>
      <w:r>
        <w:rPr>
          <w:rtl/>
        </w:rPr>
        <w:t xml:space="preserve">. وقال </w:t>
      </w:r>
      <w:r w:rsidRPr="000E4D5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: « المعروف ما لم</w:t>
      </w:r>
      <w:r w:rsidR="00C41FD0">
        <w:rPr>
          <w:rFonts w:hint="cs"/>
          <w:rtl/>
        </w:rPr>
        <w:t xml:space="preserve"> </w:t>
      </w:r>
    </w:p>
    <w:p w:rsidR="00444A5F" w:rsidRPr="00296D77" w:rsidRDefault="006B5772" w:rsidP="006B5772">
      <w:pPr>
        <w:pStyle w:val="libLine"/>
        <w:rPr>
          <w:rtl/>
        </w:rPr>
      </w:pPr>
      <w:r>
        <w:rPr>
          <w:rtl/>
        </w:rPr>
        <w:t>__________________</w:t>
      </w:r>
    </w:p>
    <w:p w:rsidR="00444A5F" w:rsidRDefault="00444A5F" w:rsidP="00E943C0">
      <w:pPr>
        <w:pStyle w:val="libFootnote0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1</w:t>
      </w:r>
      <w:r>
        <w:rPr>
          <w:rtl/>
        </w:rPr>
        <w:t>) تاريخ اليعقوبي 2 :226.</w:t>
      </w:r>
    </w:p>
    <w:p w:rsidR="00444A5F" w:rsidRDefault="00444A5F" w:rsidP="00E943C0">
      <w:pPr>
        <w:pStyle w:val="libFootnote0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2</w:t>
      </w:r>
      <w:r>
        <w:rPr>
          <w:rtl/>
        </w:rPr>
        <w:t>) الخصال / الشيخ الصدوق 1 :29 / 102.</w:t>
      </w:r>
    </w:p>
    <w:p w:rsidR="00444A5F" w:rsidRDefault="00444A5F" w:rsidP="00E943C0">
      <w:pPr>
        <w:pStyle w:val="libFootnote0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3</w:t>
      </w:r>
      <w:r>
        <w:rPr>
          <w:rtl/>
        </w:rPr>
        <w:t>) جامع الأخبار :339 / 949 ،الفصل الثمانون.</w:t>
      </w:r>
    </w:p>
    <w:p w:rsidR="00444A5F" w:rsidRDefault="00444A5F" w:rsidP="00E943C0">
      <w:pPr>
        <w:pStyle w:val="libFootnote0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4</w:t>
      </w:r>
      <w:r>
        <w:rPr>
          <w:rtl/>
        </w:rPr>
        <w:t>) الفصول المهمة :151.</w:t>
      </w:r>
    </w:p>
    <w:p w:rsidR="00444A5F" w:rsidRDefault="00444A5F" w:rsidP="00E943C0">
      <w:pPr>
        <w:pStyle w:val="libFootnote0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5</w:t>
      </w:r>
      <w:r>
        <w:rPr>
          <w:rtl/>
        </w:rPr>
        <w:t>) نور الأبصار :134.</w:t>
      </w:r>
    </w:p>
    <w:p w:rsidR="00444A5F" w:rsidRDefault="00444A5F" w:rsidP="00E943C0">
      <w:pPr>
        <w:pStyle w:val="libFootnote0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6</w:t>
      </w:r>
      <w:r>
        <w:rPr>
          <w:rtl/>
        </w:rPr>
        <w:t>) بحار الأنوار 75 : 111.</w:t>
      </w:r>
    </w:p>
    <w:p w:rsidR="00444A5F" w:rsidRDefault="00444A5F" w:rsidP="00CC10EA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يتقدّمه مطل ولا يتبعه منّ ،والاعطاء قبل السؤال من أكبر السؤدد». وقال </w:t>
      </w:r>
      <w:r w:rsidRPr="000E4D50">
        <w:rPr>
          <w:rStyle w:val="libAlaemChar"/>
          <w:rFonts w:hint="cs"/>
          <w:rtl/>
        </w:rPr>
        <w:t>عليه‌السلام</w:t>
      </w:r>
      <w:r>
        <w:rPr>
          <w:rtl/>
        </w:rPr>
        <w:t>: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 « المزاح يأكل هيبة ،وقد أكثر من الهيبة الصّامت» </w:t>
      </w:r>
      <w:r w:rsidRPr="00E943C0">
        <w:rPr>
          <w:rStyle w:val="libFootnotenumChar"/>
          <w:rtl/>
        </w:rPr>
        <w:t>(</w:t>
      </w:r>
      <w:r w:rsidRPr="00E943C0">
        <w:rPr>
          <w:rStyle w:val="libFootnotenumChar"/>
          <w:rFonts w:hint="cs"/>
          <w:rtl/>
        </w:rPr>
        <w:t>1</w:t>
      </w:r>
      <w:r w:rsidRPr="00E943C0">
        <w:rPr>
          <w:rStyle w:val="libFootnotenumChar"/>
          <w:rtl/>
        </w:rPr>
        <w:t>)</w:t>
      </w:r>
      <w:r>
        <w:rPr>
          <w:rtl/>
        </w:rPr>
        <w:t>.</w:t>
      </w:r>
    </w:p>
    <w:p w:rsidR="00444A5F" w:rsidRDefault="00444A5F" w:rsidP="000E59B4">
      <w:pPr>
        <w:pStyle w:val="libNormal"/>
        <w:rPr>
          <w:rtl/>
        </w:rPr>
      </w:pPr>
      <w:r w:rsidRPr="000E4D50">
        <w:rPr>
          <w:rStyle w:val="libBold2Char"/>
          <w:rtl/>
        </w:rPr>
        <w:t>10ـالتشيّع مسؤولية :</w:t>
      </w:r>
      <w:r>
        <w:rPr>
          <w:rtl/>
        </w:rPr>
        <w:t xml:space="preserve">قال له رجل :أنا من شيعتكم ،فقال </w:t>
      </w:r>
      <w:r w:rsidRPr="000E4D50">
        <w:rPr>
          <w:rStyle w:val="libAlaemChar"/>
          <w:rFonts w:hint="cs"/>
          <w:rtl/>
        </w:rPr>
        <w:t>عليه‌السلام</w:t>
      </w:r>
      <w:r>
        <w:rPr>
          <w:rtl/>
        </w:rPr>
        <w:t>: « يا عبدالله</w:t>
      </w:r>
      <w:r w:rsidR="00C41FD0">
        <w:rPr>
          <w:rFonts w:hint="cs"/>
          <w:rtl/>
        </w:rPr>
        <w:t xml:space="preserve"> </w:t>
      </w:r>
      <w:r>
        <w:rPr>
          <w:rtl/>
        </w:rPr>
        <w:t>إن كنت لنا في أوامرنا وزواجرنا مطيعا</w:t>
      </w:r>
      <w:r>
        <w:rPr>
          <w:rFonts w:hint="cs"/>
          <w:rtl/>
        </w:rPr>
        <w:t>ً</w:t>
      </w:r>
      <w:r>
        <w:rPr>
          <w:rtl/>
        </w:rPr>
        <w:t xml:space="preserve"> فقد صدقت ،وإن كنت بخلاف ذلك فلا تزد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في ذنوبك بدعواك مرتبة شريفة لست من أهلها ،لا تقل لنا :أنا من شيعتكم ،ولكن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قل :أنا من مواليكم ومحبيكم ،ومعادي أعدائكم ،وأنت في خير وإلى خير» </w:t>
      </w:r>
      <w:r w:rsidRPr="00E943C0">
        <w:rPr>
          <w:rStyle w:val="libFootnotenumChar"/>
          <w:rtl/>
        </w:rPr>
        <w:t>(</w:t>
      </w:r>
      <w:r w:rsidRPr="00E943C0">
        <w:rPr>
          <w:rStyle w:val="libFootnotenumChar"/>
          <w:rFonts w:hint="cs"/>
          <w:rtl/>
        </w:rPr>
        <w:t>2</w:t>
      </w:r>
      <w:r w:rsidRPr="00E943C0">
        <w:rPr>
          <w:rStyle w:val="libFootnotenumChar"/>
          <w:rtl/>
        </w:rPr>
        <w:t>)</w:t>
      </w:r>
      <w:r>
        <w:rPr>
          <w:rtl/>
        </w:rPr>
        <w:t>.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وكان </w:t>
      </w:r>
      <w:r w:rsidRPr="000E4D5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يصحح الأفكار والمفاهيم الصادرة من بعض الصحابة ليبيّن الرأي </w:t>
      </w:r>
      <w:r w:rsidR="00C41FD0">
        <w:rPr>
          <w:rFonts w:hint="cs"/>
          <w:rtl/>
        </w:rPr>
        <w:t xml:space="preserve"> </w:t>
      </w:r>
      <w:r>
        <w:rPr>
          <w:rtl/>
        </w:rPr>
        <w:t>الأكثر صوابا</w:t>
      </w:r>
      <w:r>
        <w:rPr>
          <w:rFonts w:hint="cs"/>
          <w:rtl/>
        </w:rPr>
        <w:t>ً</w:t>
      </w:r>
      <w:r>
        <w:rPr>
          <w:rtl/>
        </w:rPr>
        <w:t xml:space="preserve"> والأكثر انسجاما</w:t>
      </w:r>
      <w:r>
        <w:rPr>
          <w:rFonts w:hint="cs"/>
          <w:rtl/>
        </w:rPr>
        <w:t>ً</w:t>
      </w:r>
      <w:r>
        <w:rPr>
          <w:rtl/>
        </w:rPr>
        <w:t xml:space="preserve"> مع ثوابت الايمان والاعتقاد. قيل له </w:t>
      </w:r>
      <w:r w:rsidRPr="000E4D5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:إنّ أباذر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كان يقول : « الفقر أحبّ إليّ من الغنى ،والسقم أحبّ إليّ من الصحة». فقال </w:t>
      </w:r>
      <w:r w:rsidRPr="000E4D50">
        <w:rPr>
          <w:rStyle w:val="libAlaemChar"/>
          <w:rFonts w:hint="cs"/>
          <w:rtl/>
        </w:rPr>
        <w:t>عليه‌السلام</w:t>
      </w:r>
      <w:r>
        <w:rPr>
          <w:rtl/>
        </w:rPr>
        <w:t>: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 « رحم الله أباذر ،أمّا أنا فأقول :من إتكل على حسن اختيار الله لم يتمنّ أنّه في غير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الحالة التي اختارها الله له» </w:t>
      </w:r>
      <w:r w:rsidRPr="00E943C0">
        <w:rPr>
          <w:rStyle w:val="libFootnotenumChar"/>
          <w:rtl/>
        </w:rPr>
        <w:t>(</w:t>
      </w:r>
      <w:r w:rsidRPr="00E943C0">
        <w:rPr>
          <w:rStyle w:val="libFootnotenumChar"/>
          <w:rFonts w:hint="cs"/>
          <w:rtl/>
        </w:rPr>
        <w:t>3</w:t>
      </w:r>
      <w:r w:rsidRPr="00E943C0">
        <w:rPr>
          <w:rStyle w:val="libFootnotenumChar"/>
          <w:rtl/>
        </w:rPr>
        <w:t>)</w:t>
      </w:r>
      <w:r>
        <w:rPr>
          <w:rtl/>
        </w:rPr>
        <w:t>.</w:t>
      </w:r>
    </w:p>
    <w:p w:rsidR="006B5772" w:rsidRDefault="00444A5F" w:rsidP="00FD016A">
      <w:pPr>
        <w:pStyle w:val="libNormal"/>
        <w:rPr>
          <w:rtl/>
        </w:rPr>
      </w:pPr>
      <w:r w:rsidRPr="000E4D50">
        <w:rPr>
          <w:rStyle w:val="libBold2Char"/>
          <w:rtl/>
        </w:rPr>
        <w:t xml:space="preserve">11ـالرواية عن رسول الله </w:t>
      </w:r>
      <w:r w:rsidRPr="000E4D50">
        <w:rPr>
          <w:rStyle w:val="libAlaemChar"/>
          <w:rFonts w:hint="cs"/>
          <w:rtl/>
        </w:rPr>
        <w:t>صلى‌الله‌عليه‌وآله</w:t>
      </w:r>
      <w:r w:rsidRPr="000E4D50">
        <w:rPr>
          <w:rStyle w:val="libBold2Char"/>
          <w:rtl/>
        </w:rPr>
        <w:t>:</w:t>
      </w:r>
      <w:r>
        <w:rPr>
          <w:rtl/>
        </w:rPr>
        <w:t xml:space="preserve">وفي هذا الصدد رويت عنه </w:t>
      </w:r>
      <w:r w:rsidRPr="000E4D5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أحاديث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في أبواب مختلفة؛ في الفضائل ،وفي الأخلاق ،وفي الفقه ،كما هو مدوّن في كتب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الحديث ودعا </w:t>
      </w:r>
      <w:r w:rsidRPr="000E4D5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بنيه وبني أخيه ،فقال : « يا بنيّ وبني أخي ،إنّكم صغار قوم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يوشك أن تكونوا كبار آخرين ،فتعلّموا العلم ،فمن لم يستطع منكم أن يرويه أو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يحفظه فليكتبه وليضعه في بيته» </w:t>
      </w:r>
      <w:r w:rsidRPr="00E943C0">
        <w:rPr>
          <w:rStyle w:val="libFootnotenumChar"/>
          <w:rtl/>
        </w:rPr>
        <w:t>(</w:t>
      </w:r>
      <w:r w:rsidRPr="00E943C0">
        <w:rPr>
          <w:rStyle w:val="libFootnotenumChar"/>
          <w:rFonts w:hint="cs"/>
          <w:rtl/>
        </w:rPr>
        <w:t>4</w:t>
      </w:r>
      <w:r w:rsidRPr="00E943C0">
        <w:rPr>
          <w:rStyle w:val="libFootnotenumChar"/>
          <w:rtl/>
        </w:rPr>
        <w:t>)</w:t>
      </w:r>
      <w:r>
        <w:rPr>
          <w:rtl/>
        </w:rPr>
        <w:t xml:space="preserve">. ولم يتوقف عن إعداد المصلحين والمبلّغين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والدعاة إلى الإسلام وإلى منهج أهل البيت </w:t>
      </w:r>
      <w:r w:rsidRPr="000E4D50">
        <w:rPr>
          <w:rStyle w:val="libAlaemChar"/>
          <w:rFonts w:hint="cs"/>
          <w:rtl/>
        </w:rPr>
        <w:t>عليهم‌السلام</w:t>
      </w:r>
      <w:r>
        <w:rPr>
          <w:rtl/>
        </w:rPr>
        <w:t xml:space="preserve"> حتى في أحرج الظروف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الصحية ،فقد كان يحث الآخرين على سؤاله والاستفسار منه وهو في فراش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الموت وفي أيامه الأخيرة عند ما سقي السقم. عن عمير بن إسحاق قال : « دخلت </w:t>
      </w:r>
      <w:r w:rsidR="00C41FD0">
        <w:rPr>
          <w:rFonts w:hint="cs"/>
          <w:rtl/>
        </w:rPr>
        <w:t xml:space="preserve"> </w:t>
      </w:r>
      <w:r>
        <w:rPr>
          <w:rtl/>
        </w:rPr>
        <w:t>أنا ورجل على الحسن بن علي نعوده ، فقال : يا فلان سلني ، قال : لا والله لا نسألك</w:t>
      </w:r>
      <w:r w:rsidR="00C41FD0">
        <w:rPr>
          <w:rFonts w:hint="cs"/>
          <w:rtl/>
        </w:rPr>
        <w:t xml:space="preserve"> </w:t>
      </w:r>
    </w:p>
    <w:p w:rsidR="00444A5F" w:rsidRPr="00296D77" w:rsidRDefault="006B5772" w:rsidP="006B5772">
      <w:pPr>
        <w:pStyle w:val="libLine"/>
        <w:rPr>
          <w:rtl/>
        </w:rPr>
      </w:pPr>
      <w:r>
        <w:rPr>
          <w:rtl/>
        </w:rPr>
        <w:t>__________________</w:t>
      </w:r>
    </w:p>
    <w:p w:rsidR="00444A5F" w:rsidRDefault="00444A5F" w:rsidP="00E943C0">
      <w:pPr>
        <w:pStyle w:val="libFootnote0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1</w:t>
      </w:r>
      <w:r>
        <w:rPr>
          <w:rtl/>
        </w:rPr>
        <w:t>) بحار الأنوار 75 :113.</w:t>
      </w:r>
    </w:p>
    <w:p w:rsidR="00444A5F" w:rsidRDefault="00444A5F" w:rsidP="00E943C0">
      <w:pPr>
        <w:pStyle w:val="libFootnote0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2</w:t>
      </w:r>
      <w:r>
        <w:rPr>
          <w:rtl/>
        </w:rPr>
        <w:t>) بحار الأنوار 65 :156.</w:t>
      </w:r>
    </w:p>
    <w:p w:rsidR="00444A5F" w:rsidRDefault="00444A5F" w:rsidP="00E943C0">
      <w:pPr>
        <w:pStyle w:val="libFootnote0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3</w:t>
      </w:r>
      <w:r>
        <w:rPr>
          <w:rtl/>
        </w:rPr>
        <w:t>) البداية والنهاية 8:39.</w:t>
      </w:r>
    </w:p>
    <w:p w:rsidR="00444A5F" w:rsidRDefault="00444A5F" w:rsidP="00E943C0">
      <w:pPr>
        <w:pStyle w:val="libFootnote0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4</w:t>
      </w:r>
      <w:r>
        <w:rPr>
          <w:rtl/>
        </w:rPr>
        <w:t xml:space="preserve">) ترجمة الإمام الحسن </w:t>
      </w:r>
      <w:r w:rsidRPr="000E4D5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من القسم غير المطبوع من كتاب الطبقات الكبرى :64 / 98.</w:t>
      </w:r>
    </w:p>
    <w:p w:rsidR="00444A5F" w:rsidRDefault="00444A5F" w:rsidP="00CC10EA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حتى يعافيك الله ثم نسألك ،ثم دخل ثم خرج إلينا ،فقال :سلني قبل أن لا تسألني ،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فقال :بل يعافيك الله ثم أسألك ،قال :لقد ألقيت طائفة من كبدي وأنّي سقيت السمّ </w:t>
      </w:r>
      <w:r w:rsidR="00C41FD0">
        <w:rPr>
          <w:rFonts w:hint="cs"/>
          <w:rtl/>
        </w:rPr>
        <w:t xml:space="preserve"> </w:t>
      </w:r>
      <w:r>
        <w:rPr>
          <w:rtl/>
        </w:rPr>
        <w:t>مرارا</w:t>
      </w:r>
      <w:r>
        <w:rPr>
          <w:rFonts w:hint="cs"/>
          <w:rtl/>
        </w:rPr>
        <w:t>ً</w:t>
      </w:r>
      <w:r>
        <w:rPr>
          <w:rtl/>
        </w:rPr>
        <w:t xml:space="preserve"> فلم أسق مثل هذه المرة ،ثم دخلت عليه من الغد وهو يجود بنفسه» </w:t>
      </w:r>
      <w:r w:rsidRPr="00E943C0">
        <w:rPr>
          <w:rStyle w:val="libFootnotenumChar"/>
          <w:rtl/>
        </w:rPr>
        <w:t>(1)</w:t>
      </w:r>
      <w:r>
        <w:rPr>
          <w:rtl/>
        </w:rPr>
        <w:t>.</w:t>
      </w:r>
    </w:p>
    <w:p w:rsidR="00444A5F" w:rsidRDefault="00444A5F" w:rsidP="000E4D50">
      <w:pPr>
        <w:pStyle w:val="libBold1"/>
        <w:rPr>
          <w:rtl/>
        </w:rPr>
      </w:pPr>
      <w:r>
        <w:rPr>
          <w:rtl/>
        </w:rPr>
        <w:t>12 ـ الموعظة والنصيحة :</w:t>
      </w:r>
    </w:p>
    <w:p w:rsidR="00444A5F" w:rsidRDefault="00444A5F" w:rsidP="000E59B4">
      <w:pPr>
        <w:pStyle w:val="libNormal"/>
        <w:rPr>
          <w:rtl/>
        </w:rPr>
      </w:pPr>
      <w:r>
        <w:rPr>
          <w:rtl/>
        </w:rPr>
        <w:t xml:space="preserve">وفي هذا أحاديث كثيرة منها :دخل جنادة بن أبي أمية على الإمام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الحسن </w:t>
      </w:r>
      <w:r w:rsidRPr="000E4D5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في مرضه الذي تُوفي فيه ،فقال : « عظني يابن رسول الله ،قال :نعم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استعد لسفرك وحصل زادك قبل حلول أجلك ،واعلم أنك تطلب الدنيا والموت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يطلبك ،ولا تحمل همّ يومك الذي لم يأت على يومك الذي أنت فيه ،واعلم أنك لا </w:t>
      </w:r>
      <w:r w:rsidR="00C41FD0">
        <w:rPr>
          <w:rFonts w:hint="cs"/>
          <w:rtl/>
        </w:rPr>
        <w:t xml:space="preserve"> </w:t>
      </w:r>
      <w:r>
        <w:rPr>
          <w:rtl/>
        </w:rPr>
        <w:t>تكسب من المال شيئا</w:t>
      </w:r>
      <w:r>
        <w:rPr>
          <w:rFonts w:hint="cs"/>
          <w:rtl/>
        </w:rPr>
        <w:t>ً</w:t>
      </w:r>
      <w:r>
        <w:rPr>
          <w:rtl/>
        </w:rPr>
        <w:t xml:space="preserve"> فوق قوتك إلاّ كنت فيه خازنا لغيرك ،واعلم أنّ الدنيا في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حلالها حساب وفي حرامها عقاب وفي الشبهات عتاب ،فانزل الدنيا بمنزلة الميتة </w:t>
      </w:r>
      <w:r w:rsidR="00C41FD0">
        <w:rPr>
          <w:rFonts w:hint="cs"/>
          <w:rtl/>
        </w:rPr>
        <w:t xml:space="preserve"> </w:t>
      </w:r>
      <w:r>
        <w:rPr>
          <w:rtl/>
        </w:rPr>
        <w:t>خذ منها ما يكفيك فإن كان حلالاً كنت قد زهدت فيها ،وإن كان حراما</w:t>
      </w:r>
      <w:r>
        <w:rPr>
          <w:rFonts w:hint="cs"/>
          <w:rtl/>
        </w:rPr>
        <w:t>ً</w:t>
      </w:r>
      <w:r>
        <w:rPr>
          <w:rtl/>
        </w:rPr>
        <w:t xml:space="preserve"> لم يكن في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وزر فأخذت منه كما أخذت من الميتة ،وإن كان العتاب فالعتاب يسير ،واعمل </w:t>
      </w:r>
      <w:r w:rsidR="00C41FD0">
        <w:rPr>
          <w:rFonts w:hint="cs"/>
          <w:rtl/>
        </w:rPr>
        <w:t xml:space="preserve"> </w:t>
      </w:r>
      <w:r>
        <w:rPr>
          <w:rtl/>
        </w:rPr>
        <w:t>لدنياك كأنّك تعيش أبدا</w:t>
      </w:r>
      <w:r>
        <w:rPr>
          <w:rFonts w:hint="cs"/>
          <w:rtl/>
        </w:rPr>
        <w:t>ً</w:t>
      </w:r>
      <w:r>
        <w:rPr>
          <w:rtl/>
        </w:rPr>
        <w:t xml:space="preserve"> واعمل لآخرتك كأنك تموت غدا</w:t>
      </w:r>
      <w:r>
        <w:rPr>
          <w:rFonts w:hint="cs"/>
          <w:rtl/>
        </w:rPr>
        <w:t>ً</w:t>
      </w:r>
      <w:r>
        <w:rPr>
          <w:rtl/>
        </w:rPr>
        <w:t xml:space="preserve"> ،وإذا أردت عزّا</w:t>
      </w:r>
      <w:r>
        <w:rPr>
          <w:rFonts w:hint="cs"/>
          <w:rtl/>
        </w:rPr>
        <w:t>ً</w:t>
      </w:r>
      <w:r>
        <w:rPr>
          <w:rtl/>
        </w:rPr>
        <w:t xml:space="preserve"> بلا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عشيرة وهيبة بلاسلطان فاخرج من ذل معصية الله إلى عز طاعة الله عزّوجلّ ،وإذا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نازعتك إلى صحبة الرجال حاجة فاصحب من إذا صحبته زانك وإذا خدمته صانك وإذا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أردت معونة أعانك وإن قلت صدق قولك وإن صلت شدّ صولك وإن مددت يدك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بفضل مدها وإن بدت منك ثلمة سدها وإن رأى منك حسنة عدها وإن سألته أعطاك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وإن سكت عنه ابتداك وإن نزلت بك إحدى الملمات واساك من لا تأتيك منه البوائق </w:t>
      </w:r>
      <w:r w:rsidR="00C41FD0">
        <w:rPr>
          <w:rFonts w:hint="cs"/>
          <w:rtl/>
        </w:rPr>
        <w:t xml:space="preserve"> </w:t>
      </w:r>
      <w:r>
        <w:rPr>
          <w:rtl/>
        </w:rPr>
        <w:t>ولا تختلق عليك منه الطرائق ولا يخذلك عند الحقائق وإن تنازعتما منقسما</w:t>
      </w:r>
      <w:r>
        <w:rPr>
          <w:rFonts w:hint="cs"/>
          <w:rtl/>
        </w:rPr>
        <w:t>ً</w:t>
      </w:r>
      <w:r>
        <w:rPr>
          <w:rtl/>
        </w:rPr>
        <w:t xml:space="preserve"> آثرك» </w:t>
      </w:r>
      <w:r w:rsidRPr="00E943C0">
        <w:rPr>
          <w:rStyle w:val="libFootnotenumChar"/>
          <w:rtl/>
        </w:rPr>
        <w:t>(2)</w:t>
      </w:r>
      <w:r>
        <w:rPr>
          <w:rtl/>
        </w:rPr>
        <w:t>.</w:t>
      </w:r>
    </w:p>
    <w:p w:rsidR="006B5772" w:rsidRDefault="00444A5F" w:rsidP="00FD016A">
      <w:pPr>
        <w:pStyle w:val="libNormal"/>
        <w:rPr>
          <w:rtl/>
        </w:rPr>
      </w:pPr>
      <w:r w:rsidRPr="000E4D50">
        <w:rPr>
          <w:rStyle w:val="libBold2Char"/>
          <w:rtl/>
        </w:rPr>
        <w:t>13ـبيان حقيقة معاوية وخبثه :</w:t>
      </w:r>
      <w:r>
        <w:rPr>
          <w:rtl/>
        </w:rPr>
        <w:t xml:space="preserve">عن الأسود بن قيس العبدي قال : « لقي </w:t>
      </w:r>
      <w:r w:rsidR="00C41FD0">
        <w:rPr>
          <w:rFonts w:hint="cs"/>
          <w:rtl/>
        </w:rPr>
        <w:t xml:space="preserve"> </w:t>
      </w:r>
      <w:r>
        <w:rPr>
          <w:rtl/>
        </w:rPr>
        <w:t>الحسن بن علي يوما</w:t>
      </w:r>
      <w:r>
        <w:rPr>
          <w:rFonts w:hint="cs"/>
          <w:rtl/>
        </w:rPr>
        <w:t>ً</w:t>
      </w:r>
      <w:r>
        <w:rPr>
          <w:rtl/>
        </w:rPr>
        <w:t xml:space="preserve"> حبيب بن مسلمة ، فقال له : يا حبيب ربّ مسير لك في غير</w:t>
      </w:r>
      <w:r w:rsidR="00C41FD0">
        <w:rPr>
          <w:rFonts w:hint="cs"/>
          <w:rtl/>
        </w:rPr>
        <w:t xml:space="preserve"> </w:t>
      </w:r>
    </w:p>
    <w:p w:rsidR="00444A5F" w:rsidRPr="00296D77" w:rsidRDefault="006B5772" w:rsidP="006B5772">
      <w:pPr>
        <w:pStyle w:val="libLine"/>
        <w:rPr>
          <w:rtl/>
        </w:rPr>
      </w:pPr>
      <w:r>
        <w:rPr>
          <w:rtl/>
        </w:rPr>
        <w:t>__________________</w:t>
      </w:r>
    </w:p>
    <w:p w:rsidR="00444A5F" w:rsidRDefault="00444A5F" w:rsidP="00E943C0">
      <w:pPr>
        <w:pStyle w:val="libFootnote0"/>
        <w:rPr>
          <w:rtl/>
        </w:rPr>
      </w:pPr>
      <w:r>
        <w:rPr>
          <w:rtl/>
        </w:rPr>
        <w:t>(1) حلية الأولياء 2 :38.</w:t>
      </w:r>
    </w:p>
    <w:p w:rsidR="00444A5F" w:rsidRDefault="00444A5F" w:rsidP="00E943C0">
      <w:pPr>
        <w:pStyle w:val="libFootnote0"/>
        <w:rPr>
          <w:rtl/>
        </w:rPr>
      </w:pPr>
      <w:r>
        <w:rPr>
          <w:rtl/>
        </w:rPr>
        <w:t>(2) أعيان الشيعة / حسن الأمين 1 :577.</w:t>
      </w:r>
    </w:p>
    <w:p w:rsidR="00444A5F" w:rsidRDefault="00444A5F" w:rsidP="00E943C0">
      <w:pPr>
        <w:pStyle w:val="libFootnote0"/>
        <w:rPr>
          <w:rtl/>
        </w:rPr>
      </w:pPr>
      <w:r>
        <w:rPr>
          <w:rtl/>
        </w:rPr>
        <w:br w:type="page"/>
      </w:r>
    </w:p>
    <w:p w:rsidR="00444A5F" w:rsidRDefault="00444A5F" w:rsidP="00CC10EA">
      <w:pPr>
        <w:pStyle w:val="libNormal0"/>
        <w:rPr>
          <w:rtl/>
        </w:rPr>
      </w:pPr>
      <w:r>
        <w:rPr>
          <w:rtl/>
        </w:rPr>
        <w:lastRenderedPageBreak/>
        <w:t xml:space="preserve">طاعة الله ،فقال :أمّا مسيري إلى أبيك فليس من ذلك ،قال :بلى ،ولكنك أطعت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معاوية على دنيا قليلة زائلة ،فلئن كان قام بك في دنياك لقد قعد بك في دينك ،ولو </w:t>
      </w:r>
      <w:r w:rsidR="00C41FD0">
        <w:rPr>
          <w:rFonts w:hint="cs"/>
          <w:rtl/>
        </w:rPr>
        <w:t xml:space="preserve"> </w:t>
      </w:r>
      <w:r>
        <w:rPr>
          <w:rtl/>
        </w:rPr>
        <w:t>كنت إذ فعلت شرا</w:t>
      </w:r>
      <w:r>
        <w:rPr>
          <w:rFonts w:hint="cs"/>
          <w:rtl/>
        </w:rPr>
        <w:t>ً</w:t>
      </w:r>
      <w:r>
        <w:rPr>
          <w:rtl/>
        </w:rPr>
        <w:t xml:space="preserve"> قلت خيرا</w:t>
      </w:r>
      <w:r>
        <w:rPr>
          <w:rFonts w:hint="cs"/>
          <w:rtl/>
        </w:rPr>
        <w:t>ً</w:t>
      </w:r>
      <w:r>
        <w:rPr>
          <w:rtl/>
        </w:rPr>
        <w:t xml:space="preserve"> كان ذاك كما قال الله تبارك وتعالى :</w:t>
      </w:r>
      <w:r w:rsidRPr="000E4D50">
        <w:rPr>
          <w:rStyle w:val="libAlaemChar"/>
          <w:rFonts w:hint="cs"/>
          <w:rtl/>
        </w:rPr>
        <w:t>(</w:t>
      </w:r>
      <w:r w:rsidRPr="000E4D50">
        <w:rPr>
          <w:rStyle w:val="libAieChar"/>
          <w:rFonts w:hint="cs"/>
          <w:rtl/>
        </w:rPr>
        <w:t xml:space="preserve">خَلَطُوا عَمَلًا </w:t>
      </w:r>
      <w:r w:rsidR="00C41FD0">
        <w:rPr>
          <w:rStyle w:val="libAieChar"/>
          <w:rtl/>
        </w:rPr>
        <w:t xml:space="preserve"> </w:t>
      </w:r>
      <w:r w:rsidRPr="000E4D50">
        <w:rPr>
          <w:rStyle w:val="libAieChar"/>
          <w:rFonts w:hint="cs"/>
          <w:rtl/>
        </w:rPr>
        <w:t>صَالِحًا وَآخَرَ سَيِّئًا</w:t>
      </w:r>
      <w:r w:rsidRPr="000E4D50">
        <w:rPr>
          <w:rStyle w:val="libAlaemChar"/>
          <w:rFonts w:hint="cs"/>
          <w:rtl/>
        </w:rPr>
        <w:t>)</w:t>
      </w:r>
      <w:r w:rsidRPr="00E943C0">
        <w:rPr>
          <w:rStyle w:val="libFootnotenumChar"/>
          <w:rtl/>
        </w:rPr>
        <w:t>(1)</w:t>
      </w:r>
      <w:r>
        <w:rPr>
          <w:rtl/>
        </w:rPr>
        <w:t>،ولكنّك كما قال جلّ ثناؤه :</w:t>
      </w:r>
      <w:r w:rsidRPr="000E4D50">
        <w:rPr>
          <w:rStyle w:val="libAlaemChar"/>
          <w:rFonts w:hint="cs"/>
          <w:rtl/>
        </w:rPr>
        <w:t>(</w:t>
      </w:r>
      <w:r w:rsidRPr="000E4D50">
        <w:rPr>
          <w:rStyle w:val="libAieChar"/>
          <w:rFonts w:hint="cs"/>
          <w:rtl/>
        </w:rPr>
        <w:t xml:space="preserve">كَلَّا بَلْ رَانَ عَلَىٰ قُلُوبِهِم مَّا </w:t>
      </w:r>
      <w:r w:rsidR="00C41FD0">
        <w:rPr>
          <w:rStyle w:val="libAieChar"/>
          <w:rtl/>
        </w:rPr>
        <w:t xml:space="preserve"> </w:t>
      </w:r>
      <w:r w:rsidRPr="000E4D50">
        <w:rPr>
          <w:rStyle w:val="libAieChar"/>
          <w:rFonts w:hint="cs"/>
          <w:rtl/>
        </w:rPr>
        <w:t>كَانُوا يَكْسِبُونَ</w:t>
      </w:r>
      <w:r w:rsidRPr="000E4D50">
        <w:rPr>
          <w:rStyle w:val="libAlaemChar"/>
          <w:rFonts w:hint="cs"/>
          <w:rtl/>
        </w:rPr>
        <w:t>)</w:t>
      </w:r>
      <w:r w:rsidRPr="00E943C0">
        <w:rPr>
          <w:rStyle w:val="libFootnotenumChar"/>
          <w:rtl/>
        </w:rPr>
        <w:t>(2)</w:t>
      </w:r>
      <w:r>
        <w:rPr>
          <w:rtl/>
        </w:rPr>
        <w:t xml:space="preserve"> ».</w:t>
      </w:r>
    </w:p>
    <w:p w:rsidR="00444A5F" w:rsidRDefault="00444A5F" w:rsidP="000E59B4">
      <w:pPr>
        <w:pStyle w:val="libNormal"/>
        <w:rPr>
          <w:rtl/>
        </w:rPr>
      </w:pPr>
      <w:r>
        <w:rPr>
          <w:rtl/>
        </w:rPr>
        <w:t>ومن خبث معاوية أنه قال يوما</w:t>
      </w:r>
      <w:r>
        <w:rPr>
          <w:rFonts w:hint="cs"/>
          <w:rtl/>
        </w:rPr>
        <w:t>ً</w:t>
      </w:r>
      <w:r>
        <w:rPr>
          <w:rtl/>
        </w:rPr>
        <w:t xml:space="preserve"> في مجلسه : « إذا لم يكن الهاشمي سخيا</w:t>
      </w:r>
      <w:r>
        <w:rPr>
          <w:rFonts w:hint="cs"/>
          <w:rtl/>
        </w:rPr>
        <w:t>ً</w:t>
      </w:r>
      <w:r>
        <w:rPr>
          <w:rtl/>
        </w:rPr>
        <w:t xml:space="preserve"> لم يشبه </w:t>
      </w:r>
      <w:r w:rsidR="00C41FD0">
        <w:rPr>
          <w:rFonts w:hint="cs"/>
          <w:rtl/>
        </w:rPr>
        <w:t xml:space="preserve"> </w:t>
      </w:r>
      <w:r>
        <w:rPr>
          <w:rtl/>
        </w:rPr>
        <w:t>حسبه ،وإذا لم يكن الزبيري شجاعا</w:t>
      </w:r>
      <w:r>
        <w:rPr>
          <w:rFonts w:hint="cs"/>
          <w:rtl/>
        </w:rPr>
        <w:t>ً</w:t>
      </w:r>
      <w:r>
        <w:rPr>
          <w:rtl/>
        </w:rPr>
        <w:t xml:space="preserve"> لم يشبه حسبه ،وإذا لم يكن المخزومي تائها</w:t>
      </w:r>
      <w:r>
        <w:rPr>
          <w:rFonts w:hint="cs"/>
          <w:rtl/>
        </w:rPr>
        <w:t>ً</w:t>
      </w:r>
      <w:r>
        <w:rPr>
          <w:rtl/>
        </w:rPr>
        <w:t xml:space="preserve"> لم يشبه </w:t>
      </w:r>
      <w:r w:rsidR="00C41FD0">
        <w:rPr>
          <w:rFonts w:hint="cs"/>
          <w:rtl/>
        </w:rPr>
        <w:t xml:space="preserve"> </w:t>
      </w:r>
      <w:r>
        <w:rPr>
          <w:rtl/>
        </w:rPr>
        <w:t>حسبه ،وإذا لم يكن الأموي حليما</w:t>
      </w:r>
      <w:r>
        <w:rPr>
          <w:rFonts w:hint="cs"/>
          <w:rtl/>
        </w:rPr>
        <w:t>ً</w:t>
      </w:r>
      <w:r>
        <w:rPr>
          <w:rtl/>
        </w:rPr>
        <w:t xml:space="preserve"> لم يشبه حسبه». فبلغ ذلكـالإمامـالحسن بن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علي </w:t>
      </w:r>
      <w:r w:rsidRPr="000E4D50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فقال : « واللهما أراد الحقّ ،ولكنّه أراد أن يغري بني هاشم بالسخاء فيفنوا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أموالهم ويحتاجوا إليه ،ويغري آل الزبير بالشجاعة فيفنوا بالقتل ،ويغري بني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مخزوم بالتيه فيبغضهم الناس ،ويغري بني أمية بالحلم فيحبهم الناس» </w:t>
      </w:r>
      <w:r w:rsidRPr="00E943C0">
        <w:rPr>
          <w:rStyle w:val="libFootnotenumChar"/>
          <w:rtl/>
        </w:rPr>
        <w:t>(3)</w:t>
      </w:r>
      <w:r>
        <w:rPr>
          <w:rtl/>
        </w:rPr>
        <w:t>.</w:t>
      </w:r>
    </w:p>
    <w:p w:rsidR="00444A5F" w:rsidRDefault="00444A5F" w:rsidP="000E4D50">
      <w:pPr>
        <w:pStyle w:val="libBold1"/>
        <w:rPr>
          <w:rtl/>
        </w:rPr>
      </w:pPr>
      <w:r>
        <w:rPr>
          <w:rtl/>
        </w:rPr>
        <w:t xml:space="preserve">غدر معاوية واغتيال الإمام الحسن </w:t>
      </w:r>
      <w:r w:rsidRPr="000E4D50">
        <w:rPr>
          <w:rStyle w:val="libAlaemChar"/>
          <w:rFonts w:hint="cs"/>
          <w:rtl/>
        </w:rPr>
        <w:t>عليه‌السلام</w:t>
      </w:r>
      <w:r>
        <w:rPr>
          <w:rtl/>
        </w:rPr>
        <w:t>:</w:t>
      </w:r>
    </w:p>
    <w:p w:rsidR="006B5772" w:rsidRDefault="00444A5F" w:rsidP="00FD016A">
      <w:pPr>
        <w:pStyle w:val="libNormal"/>
        <w:rPr>
          <w:rtl/>
        </w:rPr>
      </w:pPr>
      <w:r>
        <w:rPr>
          <w:rtl/>
        </w:rPr>
        <w:t xml:space="preserve">أيقن معاوية أنّ بقاء الإمام الحسن </w:t>
      </w:r>
      <w:r w:rsidRPr="000E4D5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حيّا</w:t>
      </w:r>
      <w:r>
        <w:rPr>
          <w:rFonts w:hint="cs"/>
          <w:rtl/>
        </w:rPr>
        <w:t>ً</w:t>
      </w:r>
      <w:r>
        <w:rPr>
          <w:rtl/>
        </w:rPr>
        <w:t xml:space="preserve"> يشكّل تهديدا</w:t>
      </w:r>
      <w:r>
        <w:rPr>
          <w:rFonts w:hint="cs"/>
          <w:rtl/>
        </w:rPr>
        <w:t>ً</w:t>
      </w:r>
      <w:r>
        <w:rPr>
          <w:rtl/>
        </w:rPr>
        <w:t xml:space="preserve"> واضحا</w:t>
      </w:r>
      <w:r>
        <w:rPr>
          <w:rFonts w:hint="cs"/>
          <w:rtl/>
        </w:rPr>
        <w:t>ً</w:t>
      </w:r>
      <w:r>
        <w:rPr>
          <w:rtl/>
        </w:rPr>
        <w:t xml:space="preserve"> لنظامه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القائم على أساس الخداع والتضليل وتزوير الحقائق وشراء الضمائر ،لأنه </w:t>
      </w:r>
      <w:r w:rsidRPr="000E4D50">
        <w:rPr>
          <w:rStyle w:val="libAlaemChar"/>
          <w:rFonts w:hint="cs"/>
          <w:rtl/>
        </w:rPr>
        <w:t>عليه‌السلام</w:t>
      </w:r>
      <w:r w:rsidR="00C41FD0">
        <w:rPr>
          <w:rFonts w:hint="cs"/>
          <w:rtl/>
        </w:rPr>
        <w:t xml:space="preserve"> </w:t>
      </w:r>
      <w:r>
        <w:rPr>
          <w:rtl/>
        </w:rPr>
        <w:t>الخليفة الحق والأعلم والأتقى والقمة في جميع مقوّمات الشخصية الانسانية ،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وزيادة على مؤهلاته الذاتية فإنّه يتمتع بفضائل ومقامات وردت في القرآن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الكريم وأحاديث رسول الله </w:t>
      </w:r>
      <w:r w:rsidRPr="000E4D50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،وفي مقابل ذلك يبقى معاوية باغياً طليقاً مبتزّاً </w:t>
      </w:r>
      <w:r w:rsidR="00C41FD0">
        <w:rPr>
          <w:rFonts w:hint="cs"/>
          <w:rtl/>
        </w:rPr>
        <w:t xml:space="preserve"> </w:t>
      </w:r>
      <w:r>
        <w:rPr>
          <w:rtl/>
        </w:rPr>
        <w:t>متسلطا</w:t>
      </w:r>
      <w:r>
        <w:rPr>
          <w:rFonts w:hint="cs"/>
          <w:rtl/>
        </w:rPr>
        <w:t>ً</w:t>
      </w:r>
      <w:r>
        <w:rPr>
          <w:rtl/>
        </w:rPr>
        <w:t xml:space="preserve"> غاصبا</w:t>
      </w:r>
      <w:r>
        <w:rPr>
          <w:rFonts w:hint="cs"/>
          <w:rtl/>
        </w:rPr>
        <w:t>ً</w:t>
      </w:r>
      <w:r>
        <w:rPr>
          <w:rtl/>
        </w:rPr>
        <w:t xml:space="preserve"> للسلطة والحكومة لا يملك أي مؤهلات سوى الخداع والتضليل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وشراء الضمائر كمقوّمات لبقائه في السلطة ،وهو لا يستطيع الاستمرار في </w:t>
      </w:r>
      <w:r w:rsidR="00C41FD0">
        <w:rPr>
          <w:rFonts w:hint="cs"/>
          <w:rtl/>
        </w:rPr>
        <w:t xml:space="preserve"> </w:t>
      </w:r>
      <w:r>
        <w:rPr>
          <w:rtl/>
        </w:rPr>
        <w:t>التسلط وممارسة الانحرافات المخالفة للكتاب والسنة ، وتحويل الخلافة إلى ملكٍ</w:t>
      </w:r>
      <w:r w:rsidR="00C41FD0">
        <w:rPr>
          <w:rFonts w:hint="cs"/>
          <w:rtl/>
        </w:rPr>
        <w:t xml:space="preserve"> </w:t>
      </w:r>
    </w:p>
    <w:p w:rsidR="00444A5F" w:rsidRPr="00296D77" w:rsidRDefault="006B5772" w:rsidP="006B5772">
      <w:pPr>
        <w:pStyle w:val="libLine"/>
        <w:rPr>
          <w:rtl/>
        </w:rPr>
      </w:pPr>
      <w:r>
        <w:rPr>
          <w:rtl/>
        </w:rPr>
        <w:t>__________________</w:t>
      </w:r>
    </w:p>
    <w:p w:rsidR="00444A5F" w:rsidRDefault="00444A5F" w:rsidP="00E943C0">
      <w:pPr>
        <w:pStyle w:val="libFootnote0"/>
        <w:rPr>
          <w:rtl/>
        </w:rPr>
      </w:pPr>
      <w:r>
        <w:rPr>
          <w:rtl/>
        </w:rPr>
        <w:t>(1) سورة التوبة :9 / 102.</w:t>
      </w:r>
    </w:p>
    <w:p w:rsidR="00444A5F" w:rsidRDefault="00444A5F" w:rsidP="00E943C0">
      <w:pPr>
        <w:pStyle w:val="libFootnote0"/>
        <w:rPr>
          <w:rtl/>
        </w:rPr>
      </w:pPr>
      <w:r>
        <w:rPr>
          <w:rtl/>
        </w:rPr>
        <w:t xml:space="preserve">(2) ترجمة الإمام الحسن </w:t>
      </w:r>
      <w:r w:rsidRPr="000E4D5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/ من القسم غير المطبوع من كتاب الطبقات الكبرى :67 / </w:t>
      </w:r>
      <w:r>
        <w:rPr>
          <w:rFonts w:hint="cs"/>
          <w:rtl/>
        </w:rPr>
        <w:br/>
      </w:r>
      <w:r>
        <w:rPr>
          <w:rtl/>
        </w:rPr>
        <w:t>106. والآية من سورة المطففين :83 / 14.</w:t>
      </w:r>
    </w:p>
    <w:p w:rsidR="00444A5F" w:rsidRDefault="00444A5F" w:rsidP="00E943C0">
      <w:pPr>
        <w:pStyle w:val="libFootnote0"/>
        <w:rPr>
          <w:rtl/>
        </w:rPr>
      </w:pPr>
      <w:r>
        <w:rPr>
          <w:rtl/>
        </w:rPr>
        <w:t>(3) مختصر تاريخ دمشق 7 :32.</w:t>
      </w:r>
    </w:p>
    <w:p w:rsidR="006B5772" w:rsidRDefault="00444A5F" w:rsidP="00FD016A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عضوض وسلطان يتوارثه بنو أمية مادام الإمام الحسن </w:t>
      </w:r>
      <w:r w:rsidRPr="000E4D5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حيا</w:t>
      </w:r>
      <w:r>
        <w:rPr>
          <w:rFonts w:hint="cs"/>
          <w:rtl/>
        </w:rPr>
        <w:t xml:space="preserve">ً </w:t>
      </w:r>
      <w:r>
        <w:rPr>
          <w:rtl/>
        </w:rPr>
        <w:t xml:space="preserve">؛ ولهذا فكّر في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التخلّص من الإمام </w:t>
      </w:r>
      <w:r w:rsidRPr="000E4D5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فقتله بالسمّ. قال قتادة وأبوبكر بن حفص : « سُمَّ الحسن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ابن علي ،سمّته امرأته بنت الأشعث بن قيس الكندي ،وقالت طائفة كان ذلك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منها بتدسيس معاوية إليها وما بذل لها في ذلك» </w:t>
      </w:r>
      <w:r w:rsidRPr="00E943C0">
        <w:rPr>
          <w:rStyle w:val="libFootnotenumChar"/>
          <w:rtl/>
        </w:rPr>
        <w:t>(1)</w:t>
      </w:r>
      <w:r>
        <w:rPr>
          <w:rtl/>
        </w:rPr>
        <w:t xml:space="preserve">. ولما مات ورد البريد بموته </w:t>
      </w:r>
      <w:r w:rsidR="00C41FD0">
        <w:rPr>
          <w:rFonts w:hint="cs"/>
          <w:rtl/>
        </w:rPr>
        <w:t xml:space="preserve"> </w:t>
      </w:r>
      <w:r>
        <w:rPr>
          <w:rtl/>
        </w:rPr>
        <w:t>على معاوية ،فقال : « يا عجبا</w:t>
      </w:r>
      <w:r>
        <w:rPr>
          <w:rFonts w:hint="cs"/>
          <w:rtl/>
        </w:rPr>
        <w:t>ً</w:t>
      </w:r>
      <w:r>
        <w:rPr>
          <w:rtl/>
        </w:rPr>
        <w:t xml:space="preserve"> من الحسن شرب شربة من عسل بماء رومة فقضى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نحبه» </w:t>
      </w:r>
      <w:r w:rsidRPr="00E943C0">
        <w:rPr>
          <w:rStyle w:val="libFootnotenumChar"/>
          <w:rtl/>
        </w:rPr>
        <w:t>(2)</w:t>
      </w:r>
      <w:r>
        <w:rPr>
          <w:rtl/>
        </w:rPr>
        <w:t xml:space="preserve">. وفي رواية عن الإمام الحسن </w:t>
      </w:r>
      <w:r w:rsidRPr="000E4D5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قال : « لقد رقي إليّ أنّه كتب إلى ملك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الروم يسأله أن يوجّه إليه من السمّ القتال بشربة ،فكتب إليه ملك الروم :أنّه لا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يصلح لنا في ديننا أن نعين على قتال من لا يقاتلنا. فكتب إليه :إنّ هذا ابن الرجل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الذي خرج بأرض تهامة قد خرج يطلب ملك أبيه ،وأنا أريد أن أدّس إليه من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يسقيه ذلك ،فاريح العباد والبلاد منه ،ووجّه إليه بهدايا وألطاف ،فوجّه إليه ملك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الروم بهذه الشربة التي دسّ بها فسقيتها» </w:t>
      </w:r>
      <w:r w:rsidRPr="00E943C0">
        <w:rPr>
          <w:rStyle w:val="libFootnotenumChar"/>
          <w:rtl/>
        </w:rPr>
        <w:t>(3)</w:t>
      </w:r>
      <w:r>
        <w:rPr>
          <w:rtl/>
        </w:rPr>
        <w:t xml:space="preserve">. وعملية السم ليست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عملية حقد شخصي أو ناجمة عن خلافات عشائرية أو قبلية ،بل هي تآمر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سافر على مستقبل الرسالة الإسلامية ،فهي ليست قتل لشخص فحسب ،بل هي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قتل للمفاهيم والقيم التي أراد الإمام </w:t>
      </w:r>
      <w:r w:rsidRPr="000E4D5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لها أن تكون الحاكمة على الدولة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والمجتمع الإسلامي. وكان الإمام الحسن </w:t>
      </w:r>
      <w:r w:rsidRPr="000E4D5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يقول : « قد سقيت السمّ مرارا</w:t>
      </w:r>
      <w:r>
        <w:rPr>
          <w:rFonts w:hint="cs"/>
          <w:rtl/>
        </w:rPr>
        <w:t>ً</w:t>
      </w:r>
      <w:r>
        <w:rPr>
          <w:rtl/>
        </w:rPr>
        <w:t xml:space="preserve"> ،فلم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أسق مثل هذا» </w:t>
      </w:r>
      <w:r w:rsidRPr="00E943C0">
        <w:rPr>
          <w:rStyle w:val="libFootnotenumChar"/>
          <w:rtl/>
        </w:rPr>
        <w:t>(4)</w:t>
      </w:r>
      <w:r>
        <w:rPr>
          <w:rtl/>
        </w:rPr>
        <w:t xml:space="preserve">. وقال الشعبي : « إنّما دسّ إليها معاوية ،فقال :سمّي الحسن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وأزوّجك يزيد وأعطيك مائة ألف درهم ،فلمّا مات الحسن بعثت إلى معاوية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تطلب انجاز الوعد ،فبعث إليها بالمال ،وقال :إنّي أحبّ يزيد وأرجو حياته لولا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ذلك لزوجتك إيّاه» </w:t>
      </w:r>
      <w:r w:rsidRPr="00E943C0">
        <w:rPr>
          <w:rStyle w:val="libFootnotenumChar"/>
          <w:rtl/>
        </w:rPr>
        <w:t>(5)</w:t>
      </w:r>
      <w:r>
        <w:rPr>
          <w:rtl/>
        </w:rPr>
        <w:t xml:space="preserve">. واتفق المؤرخون على أنّ الإمام </w:t>
      </w:r>
      <w:r w:rsidRPr="000E4D5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اُستشهد بالسمّ ،وإنّ </w:t>
      </w:r>
      <w:r w:rsidR="00C41FD0">
        <w:rPr>
          <w:rFonts w:hint="cs"/>
          <w:rtl/>
        </w:rPr>
        <w:t xml:space="preserve"> </w:t>
      </w:r>
    </w:p>
    <w:p w:rsidR="00444A5F" w:rsidRPr="00296D77" w:rsidRDefault="006B5772" w:rsidP="006B5772">
      <w:pPr>
        <w:pStyle w:val="libLine"/>
        <w:rPr>
          <w:rtl/>
        </w:rPr>
      </w:pPr>
      <w:r>
        <w:rPr>
          <w:rtl/>
        </w:rPr>
        <w:t>__________________</w:t>
      </w:r>
    </w:p>
    <w:p w:rsidR="00444A5F" w:rsidRDefault="00444A5F" w:rsidP="00E943C0">
      <w:pPr>
        <w:pStyle w:val="libFootnote0"/>
        <w:rPr>
          <w:rtl/>
        </w:rPr>
      </w:pPr>
      <w:r>
        <w:rPr>
          <w:rtl/>
        </w:rPr>
        <w:t>(1) الاستيعاب 1 :374.</w:t>
      </w:r>
    </w:p>
    <w:p w:rsidR="00444A5F" w:rsidRDefault="00444A5F" w:rsidP="00E943C0">
      <w:pPr>
        <w:pStyle w:val="libFootnote0"/>
        <w:rPr>
          <w:rtl/>
        </w:rPr>
      </w:pPr>
      <w:r>
        <w:rPr>
          <w:rtl/>
        </w:rPr>
        <w:t>(2) الاستيعاب 1 :375.</w:t>
      </w:r>
    </w:p>
    <w:p w:rsidR="00444A5F" w:rsidRDefault="00444A5F" w:rsidP="00E943C0">
      <w:pPr>
        <w:pStyle w:val="libFootnote0"/>
        <w:rPr>
          <w:rtl/>
        </w:rPr>
      </w:pPr>
      <w:r>
        <w:rPr>
          <w:rtl/>
        </w:rPr>
        <w:t>(3) بحار الأنوار 44 :147 / 14.</w:t>
      </w:r>
    </w:p>
    <w:p w:rsidR="00444A5F" w:rsidRDefault="00444A5F" w:rsidP="00E943C0">
      <w:pPr>
        <w:pStyle w:val="libFootnote0"/>
        <w:rPr>
          <w:rtl/>
        </w:rPr>
      </w:pPr>
      <w:r>
        <w:rPr>
          <w:rtl/>
        </w:rPr>
        <w:t>(4) الاصابة 1 :330.</w:t>
      </w:r>
    </w:p>
    <w:p w:rsidR="00444A5F" w:rsidRDefault="00444A5F" w:rsidP="00E943C0">
      <w:pPr>
        <w:pStyle w:val="libFootnote0"/>
        <w:rPr>
          <w:rtl/>
        </w:rPr>
      </w:pPr>
      <w:r>
        <w:rPr>
          <w:rtl/>
        </w:rPr>
        <w:t>(5) تذكرة الخواص :192.</w:t>
      </w:r>
    </w:p>
    <w:p w:rsidR="00444A5F" w:rsidRDefault="00444A5F" w:rsidP="00CC10EA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معاوية اللعين ابن اللعين هو الذي دسّ إليه السُّمَّ فقتله</w:t>
      </w:r>
      <w:r w:rsidRPr="00E943C0">
        <w:rPr>
          <w:rStyle w:val="libFootnotenumChar"/>
          <w:rtl/>
        </w:rPr>
        <w:t>(1)</w:t>
      </w:r>
      <w:r>
        <w:rPr>
          <w:rtl/>
        </w:rPr>
        <w:t>.</w:t>
      </w:r>
    </w:p>
    <w:p w:rsidR="00444A5F" w:rsidRDefault="00444A5F" w:rsidP="000E59B4">
      <w:pPr>
        <w:pStyle w:val="libNormal"/>
        <w:rPr>
          <w:rtl/>
        </w:rPr>
      </w:pPr>
      <w:r>
        <w:rPr>
          <w:rtl/>
        </w:rPr>
        <w:t xml:space="preserve">وقد أوصى الإمام الحسن لأخيه الإمام الحسين </w:t>
      </w:r>
      <w:r w:rsidRPr="000E4D50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قائلاً : « هذا ما أوصى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به الحسن بن علي إلى أخيه الحسين ،أوصى أنّه يشهد أنّ لا إله إلاّ الله وحده لا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شريك له ،وأنّه يعبده حقّ عبادته لا شريك له في الملك ،ولا ولي له من الذل ،وأنّه </w:t>
      </w:r>
      <w:r w:rsidR="00C41FD0">
        <w:rPr>
          <w:rFonts w:hint="cs"/>
          <w:rtl/>
        </w:rPr>
        <w:t xml:space="preserve"> </w:t>
      </w:r>
      <w:r>
        <w:rPr>
          <w:rtl/>
        </w:rPr>
        <w:t>خلق كل شيء فقدره تقديراً ،وأنّه أولى من عُبِد ،وأحقّ من حُمِد ،من أطاعه رشد ،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ومن عصاه غوى ،ومن ناب إليه اهتدى ،فإنّي أوصيك يا حسين بمن خلفت من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أهلي وولدي وأهل بيتك أن تصفح عن مسيئهم ،وتقبل من محسنهم ،وتكون لهم </w:t>
      </w:r>
      <w:r w:rsidR="00C41FD0">
        <w:rPr>
          <w:rFonts w:hint="cs"/>
          <w:rtl/>
        </w:rPr>
        <w:t xml:space="preserve"> </w:t>
      </w:r>
      <w:r>
        <w:rPr>
          <w:rtl/>
        </w:rPr>
        <w:t>خلفا</w:t>
      </w:r>
      <w:r>
        <w:rPr>
          <w:rFonts w:hint="cs"/>
          <w:rtl/>
        </w:rPr>
        <w:t>ً</w:t>
      </w:r>
      <w:r>
        <w:rPr>
          <w:rtl/>
        </w:rPr>
        <w:t xml:space="preserve"> ووالدا</w:t>
      </w:r>
      <w:r>
        <w:rPr>
          <w:rFonts w:hint="cs"/>
          <w:rtl/>
        </w:rPr>
        <w:t>ً</w:t>
      </w:r>
      <w:r>
        <w:rPr>
          <w:rtl/>
        </w:rPr>
        <w:t xml:space="preserve"> ،وأن تدفنني مع رسول الله </w:t>
      </w:r>
      <w:r w:rsidRPr="000E4D50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فإنّي أحقّ به وببيته ،فإنّ أبوا عليك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فانشدك الله وبالقرابة التي قرب الله منك والرحم الماسة من رسول الله </w:t>
      </w:r>
      <w:r w:rsidRPr="000E4D50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أن لا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يهراق من أمري محجمة دم حتى تلقى رسول الله فتخصمهم وتخبره بما كان من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أمر الناس إلينا» </w:t>
      </w:r>
      <w:r w:rsidRPr="00E943C0">
        <w:rPr>
          <w:rStyle w:val="libFootnotenumChar"/>
          <w:rtl/>
        </w:rPr>
        <w:t>(2)</w:t>
      </w:r>
      <w:r>
        <w:rPr>
          <w:rtl/>
        </w:rPr>
        <w:t xml:space="preserve">. « ثمّ وصى إليه بأهله وولده وتركاته ،وما كان وصى به إليه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أمير المؤمنين </w:t>
      </w:r>
      <w:r w:rsidRPr="000E4D5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حين استخلفه وأهله بمقامه ودلّ شيعته على استخلافه ،ونصب </w:t>
      </w:r>
      <w:r w:rsidR="00C41FD0">
        <w:rPr>
          <w:rFonts w:hint="cs"/>
          <w:rtl/>
        </w:rPr>
        <w:t xml:space="preserve"> </w:t>
      </w:r>
      <w:r>
        <w:rPr>
          <w:rtl/>
        </w:rPr>
        <w:t>لهم علما</w:t>
      </w:r>
      <w:r>
        <w:rPr>
          <w:rFonts w:hint="cs"/>
          <w:rtl/>
        </w:rPr>
        <w:t>ً</w:t>
      </w:r>
      <w:r>
        <w:rPr>
          <w:rtl/>
        </w:rPr>
        <w:t xml:space="preserve"> من بعده» </w:t>
      </w:r>
      <w:r w:rsidRPr="00E943C0">
        <w:rPr>
          <w:rStyle w:val="libFootnotenumChar"/>
          <w:rtl/>
        </w:rPr>
        <w:t>(3)</w:t>
      </w:r>
      <w:r>
        <w:rPr>
          <w:rtl/>
        </w:rPr>
        <w:t>.</w:t>
      </w:r>
    </w:p>
    <w:p w:rsidR="006B5772" w:rsidRDefault="00444A5F" w:rsidP="00FD016A">
      <w:pPr>
        <w:pStyle w:val="libNormal"/>
        <w:rPr>
          <w:rtl/>
        </w:rPr>
      </w:pPr>
      <w:r>
        <w:rPr>
          <w:rtl/>
        </w:rPr>
        <w:t xml:space="preserve">ثم طلب </w:t>
      </w:r>
      <w:r w:rsidRPr="000E4D5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أخاه محمّد بن الحنفية ليعلمه بإمامة الحسين </w:t>
      </w:r>
      <w:r w:rsidRPr="000E4D5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قائلاً لقنبر :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 « ادع لي محمد بن عليّ ،فلمّا دخل وسلّم قال له الإمام </w:t>
      </w:r>
      <w:r w:rsidRPr="000E4D5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:اجلس فإنّه ليس مثلك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يغيب عن سماع كلام يحيى به الأموات ويموت به الاحياء ،كونوا اوعية العلم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ومصابيح الهدى؛ فإنّ ضوء النهار بعضه أضوء من بعض. أما علمت أنّ الله جعل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ولد إبراهيم </w:t>
      </w:r>
      <w:r w:rsidRPr="000E4D5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أئمة ،وفضّل بعضهم على بعض وآتى داود </w:t>
      </w:r>
      <w:r w:rsidRPr="000E4D5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زبورا</w:t>
      </w:r>
      <w:r>
        <w:rPr>
          <w:rFonts w:hint="cs"/>
          <w:rtl/>
        </w:rPr>
        <w:t>ً</w:t>
      </w:r>
      <w:r>
        <w:rPr>
          <w:rtl/>
        </w:rPr>
        <w:t xml:space="preserve"> وقد علمت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بما استأثر به محمد </w:t>
      </w:r>
      <w:r w:rsidRPr="000E4D50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>. يا محمد بن عليّ إنّي أخاف عليك الحسد ،وإنّما وصف</w:t>
      </w:r>
      <w:r w:rsidR="00C41FD0">
        <w:rPr>
          <w:rFonts w:hint="cs"/>
          <w:rtl/>
        </w:rPr>
        <w:t xml:space="preserve"> </w:t>
      </w:r>
      <w:r>
        <w:rPr>
          <w:rtl/>
        </w:rPr>
        <w:t>الله به الكافرين ،فقال الله عزّوجلّ :</w:t>
      </w:r>
      <w:r w:rsidRPr="000E4D50">
        <w:rPr>
          <w:rStyle w:val="libAlaemChar"/>
          <w:rFonts w:hint="cs"/>
          <w:rtl/>
        </w:rPr>
        <w:t>(</w:t>
      </w:r>
      <w:r w:rsidRPr="000E4D50">
        <w:rPr>
          <w:rStyle w:val="libAieChar"/>
          <w:rFonts w:hint="cs"/>
          <w:rtl/>
        </w:rPr>
        <w:t xml:space="preserve">كُفَّارًا حَسَدًا مِّنْ عِندِ أَنفُسِهِم مِّن بَعْدِ مَا تَبَيَّنَ </w:t>
      </w:r>
      <w:r w:rsidR="00C41FD0">
        <w:rPr>
          <w:rFonts w:hint="cs"/>
          <w:rtl/>
        </w:rPr>
        <w:t xml:space="preserve"> </w:t>
      </w:r>
    </w:p>
    <w:p w:rsidR="00444A5F" w:rsidRPr="00296D77" w:rsidRDefault="006B5772" w:rsidP="006B5772">
      <w:pPr>
        <w:pStyle w:val="libLine"/>
        <w:rPr>
          <w:rtl/>
        </w:rPr>
      </w:pPr>
      <w:r>
        <w:rPr>
          <w:rtl/>
        </w:rPr>
        <w:t>__________________</w:t>
      </w:r>
    </w:p>
    <w:p w:rsidR="00444A5F" w:rsidRDefault="00444A5F" w:rsidP="00E943C0">
      <w:pPr>
        <w:pStyle w:val="libFootnote0"/>
        <w:rPr>
          <w:rtl/>
        </w:rPr>
      </w:pPr>
      <w:r>
        <w:rPr>
          <w:rtl/>
        </w:rPr>
        <w:t xml:space="preserve">(1) حياة الإمام الحسن بن علي </w:t>
      </w:r>
      <w:r w:rsidRPr="000E4D50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2 :477.</w:t>
      </w:r>
    </w:p>
    <w:p w:rsidR="00444A5F" w:rsidRDefault="00444A5F" w:rsidP="00E943C0">
      <w:pPr>
        <w:pStyle w:val="libFootnote0"/>
        <w:rPr>
          <w:rtl/>
        </w:rPr>
      </w:pPr>
      <w:r>
        <w:rPr>
          <w:rtl/>
        </w:rPr>
        <w:t>(2) الأمالي / الشيخ الطوسي :159 ـ 160 / 19 ،مجلس 6.</w:t>
      </w:r>
    </w:p>
    <w:p w:rsidR="00444A5F" w:rsidRDefault="00444A5F" w:rsidP="00E943C0">
      <w:pPr>
        <w:pStyle w:val="libFootnote0"/>
        <w:rPr>
          <w:rtl/>
        </w:rPr>
      </w:pPr>
      <w:r>
        <w:rPr>
          <w:rtl/>
        </w:rPr>
        <w:t>(3) الإرشاد :193.</w:t>
      </w:r>
    </w:p>
    <w:p w:rsidR="00444A5F" w:rsidRDefault="00444A5F" w:rsidP="00422298">
      <w:pPr>
        <w:pStyle w:val="libNormal0"/>
        <w:rPr>
          <w:rtl/>
        </w:rPr>
      </w:pPr>
      <w:r>
        <w:rPr>
          <w:rtl/>
        </w:rPr>
        <w:br w:type="page"/>
      </w:r>
      <w:r w:rsidRPr="000E4D50">
        <w:rPr>
          <w:rStyle w:val="libAieChar"/>
          <w:rFonts w:hint="cs"/>
          <w:rtl/>
        </w:rPr>
        <w:lastRenderedPageBreak/>
        <w:t>لَهُمُ الْحَقُّ</w:t>
      </w:r>
      <w:r w:rsidRPr="000E4D50">
        <w:rPr>
          <w:rStyle w:val="libAlaemChar"/>
          <w:rFonts w:hint="cs"/>
          <w:rtl/>
        </w:rPr>
        <w:t>)</w:t>
      </w:r>
      <w:r w:rsidRPr="00E943C0">
        <w:rPr>
          <w:rStyle w:val="libFootnotenumChar"/>
          <w:rtl/>
        </w:rPr>
        <w:t>(1)</w:t>
      </w:r>
      <w:r>
        <w:rPr>
          <w:rtl/>
        </w:rPr>
        <w:t>،ولم يجعل الله عز وجلّ للشيطان عليك سلطانا</w:t>
      </w:r>
      <w:r>
        <w:rPr>
          <w:rFonts w:hint="cs"/>
          <w:rtl/>
        </w:rPr>
        <w:t>ً</w:t>
      </w:r>
      <w:r>
        <w:rPr>
          <w:rtl/>
        </w:rPr>
        <w:t xml:space="preserve">. يا محمد ألا أخبرك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بما سمعت من أبيك فيك؟ سمعت أباك </w:t>
      </w:r>
      <w:r w:rsidRPr="000E4D5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يقول يوم البصرة :من أحبّ أن يبرّني </w:t>
      </w:r>
      <w:r w:rsidR="00C41FD0">
        <w:rPr>
          <w:rFonts w:hint="cs"/>
          <w:rtl/>
        </w:rPr>
        <w:t xml:space="preserve"> </w:t>
      </w:r>
      <w:r>
        <w:rPr>
          <w:rtl/>
        </w:rPr>
        <w:t>في الدنيا والآخرة فليبرّ محمدا</w:t>
      </w:r>
      <w:r>
        <w:rPr>
          <w:rFonts w:hint="cs"/>
          <w:rtl/>
        </w:rPr>
        <w:t>ً</w:t>
      </w:r>
      <w:r>
        <w:rPr>
          <w:rtl/>
        </w:rPr>
        <w:t xml:space="preserve"> ولدي ... يا محمد بن عليّ أما علمت أنّ الحسين بن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علي بعد وفاة نفسي ومفارقة روحي جسمي؛ إمام من بعدي وعند الله جلّ اسمه في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الكتاب ،وراثة من النبي </w:t>
      </w:r>
      <w:r w:rsidRPr="000E4D50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أضافها الله عزّوجلّ له في وراثة أبيه وأمّه ،فعلم الله </w:t>
      </w:r>
      <w:r w:rsidR="00C41FD0">
        <w:rPr>
          <w:rFonts w:hint="cs"/>
          <w:rtl/>
        </w:rPr>
        <w:t xml:space="preserve"> </w:t>
      </w:r>
      <w:r>
        <w:rPr>
          <w:rtl/>
        </w:rPr>
        <w:t>أنكم خيرة خلقه ،فاصطفى منكم محمدا</w:t>
      </w:r>
      <w:r>
        <w:rPr>
          <w:rFonts w:hint="cs"/>
          <w:rtl/>
        </w:rPr>
        <w:t>ً</w:t>
      </w:r>
      <w:r w:rsidRPr="000E4D50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واختار محمد عليا</w:t>
      </w:r>
      <w:r>
        <w:rPr>
          <w:rFonts w:hint="cs"/>
          <w:rtl/>
        </w:rPr>
        <w:t>ً</w:t>
      </w:r>
      <w:r w:rsidRPr="000E4D5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واختارني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عليّ </w:t>
      </w:r>
      <w:r w:rsidRPr="000E4D5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بالامامة ،واخترت أنا الحسين </w:t>
      </w:r>
      <w:r w:rsidRPr="000E4D5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». فقال له محمد : « أنت إمام وأنت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وسيلتي إلى محمد </w:t>
      </w:r>
      <w:r w:rsidRPr="000E4D50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... الحسين أعلمنا علما وأثقلنا حلما</w:t>
      </w:r>
      <w:r>
        <w:rPr>
          <w:rFonts w:hint="cs"/>
          <w:rtl/>
        </w:rPr>
        <w:t>ً</w:t>
      </w:r>
      <w:r>
        <w:rPr>
          <w:rtl/>
        </w:rPr>
        <w:t xml:space="preserve"> ،وأقربنا من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رسول الله </w:t>
      </w:r>
      <w:r w:rsidRPr="000E4D50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رحما</w:t>
      </w:r>
      <w:r>
        <w:rPr>
          <w:rFonts w:hint="cs"/>
          <w:rtl/>
        </w:rPr>
        <w:t>ً</w:t>
      </w:r>
      <w:r>
        <w:rPr>
          <w:rtl/>
        </w:rPr>
        <w:t xml:space="preserve"> ،كان فقيها</w:t>
      </w:r>
      <w:r>
        <w:rPr>
          <w:rFonts w:hint="cs"/>
          <w:rtl/>
        </w:rPr>
        <w:t>ً</w:t>
      </w:r>
      <w:r>
        <w:rPr>
          <w:rtl/>
        </w:rPr>
        <w:t xml:space="preserve"> قبل أن يخلق ،وقرأ الوحي قبل أن ينطق ،ولو </w:t>
      </w:r>
      <w:r w:rsidR="00C41FD0">
        <w:rPr>
          <w:rFonts w:hint="cs"/>
          <w:rtl/>
        </w:rPr>
        <w:t xml:space="preserve"> </w:t>
      </w:r>
      <w:r>
        <w:rPr>
          <w:rtl/>
        </w:rPr>
        <w:t>علم الله في أحد خيرا</w:t>
      </w:r>
      <w:r>
        <w:rPr>
          <w:rFonts w:hint="cs"/>
          <w:rtl/>
        </w:rPr>
        <w:t>ً</w:t>
      </w:r>
      <w:r>
        <w:rPr>
          <w:rtl/>
        </w:rPr>
        <w:t xml:space="preserve"> ما اصطفى محمدا</w:t>
      </w:r>
      <w:r>
        <w:rPr>
          <w:rFonts w:hint="cs"/>
          <w:rtl/>
        </w:rPr>
        <w:t>ً</w:t>
      </w:r>
      <w:r w:rsidR="00422298" w:rsidRPr="00422298">
        <w:rPr>
          <w:rStyle w:val="libAlaemChar"/>
          <w:rFonts w:hint="cs"/>
          <w:rtl/>
        </w:rPr>
        <w:t xml:space="preserve"> </w:t>
      </w:r>
      <w:r w:rsidR="00422298" w:rsidRPr="000E4D50">
        <w:rPr>
          <w:rStyle w:val="libAlaemChar"/>
          <w:rFonts w:hint="cs"/>
          <w:rtl/>
        </w:rPr>
        <w:t>صلى‌الله‌عليه‌وآله</w:t>
      </w:r>
      <w:r w:rsidR="00422298">
        <w:rPr>
          <w:rtl/>
        </w:rPr>
        <w:t xml:space="preserve"> </w:t>
      </w:r>
      <w:r>
        <w:rPr>
          <w:rtl/>
        </w:rPr>
        <w:t>،فلما اختار الله محمدا</w:t>
      </w:r>
      <w:r>
        <w:rPr>
          <w:rFonts w:hint="cs"/>
          <w:rtl/>
        </w:rPr>
        <w:t>ً</w:t>
      </w:r>
      <w:r>
        <w:rPr>
          <w:rtl/>
        </w:rPr>
        <w:t xml:space="preserve"> ،واختار محمد </w:t>
      </w:r>
      <w:r w:rsidR="00C41FD0">
        <w:rPr>
          <w:rFonts w:hint="cs"/>
          <w:rtl/>
        </w:rPr>
        <w:t xml:space="preserve"> </w:t>
      </w:r>
      <w:r>
        <w:rPr>
          <w:rtl/>
        </w:rPr>
        <w:t>عليا</w:t>
      </w:r>
      <w:r>
        <w:rPr>
          <w:rFonts w:hint="cs"/>
          <w:rtl/>
        </w:rPr>
        <w:t>ً</w:t>
      </w:r>
      <w:r>
        <w:rPr>
          <w:rtl/>
        </w:rPr>
        <w:t xml:space="preserve"> ،واختارك عليّ اماما</w:t>
      </w:r>
      <w:r>
        <w:rPr>
          <w:rFonts w:hint="cs"/>
          <w:rtl/>
        </w:rPr>
        <w:t>ً</w:t>
      </w:r>
      <w:r>
        <w:rPr>
          <w:rtl/>
        </w:rPr>
        <w:t xml:space="preserve"> ،واخترت الحسين؛ سلّمنا ورضينا» </w:t>
      </w:r>
      <w:r w:rsidRPr="00E943C0">
        <w:rPr>
          <w:rStyle w:val="libFootnotenumChar"/>
          <w:rtl/>
        </w:rPr>
        <w:t>(2)</w:t>
      </w:r>
      <w:r>
        <w:rPr>
          <w:rtl/>
        </w:rPr>
        <w:t>.</w:t>
      </w:r>
    </w:p>
    <w:p w:rsidR="00444A5F" w:rsidRDefault="00444A5F" w:rsidP="000E59B4">
      <w:pPr>
        <w:pStyle w:val="libNormal"/>
        <w:rPr>
          <w:rtl/>
        </w:rPr>
      </w:pPr>
      <w:r>
        <w:rPr>
          <w:rtl/>
        </w:rPr>
        <w:t xml:space="preserve">ولما دنى أجله </w:t>
      </w:r>
      <w:r w:rsidRPr="000E4D5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،قال لأخيه الإمام الحسين </w:t>
      </w:r>
      <w:r w:rsidRPr="000E4D5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: « يا أخي إنّ هذه آخر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ثلاث مرار سقيت فيها السمّ ،ولم أسقه مثل مرّتي هذه ،وأنا ميت من يومي ،فإذا أنا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متّ فادفني مع رسول الله </w:t>
      </w:r>
      <w:r w:rsidRPr="000E4D50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،فما أحد أولى بقربه منّي ،إلاّ أن تمنع من ذلك فلا </w:t>
      </w:r>
      <w:r w:rsidR="00C41FD0">
        <w:rPr>
          <w:rFonts w:hint="cs"/>
          <w:rtl/>
        </w:rPr>
        <w:t xml:space="preserve"> </w:t>
      </w:r>
      <w:r>
        <w:rPr>
          <w:rtl/>
        </w:rPr>
        <w:t>تسفك فيه محجمة دم».</w:t>
      </w:r>
    </w:p>
    <w:p w:rsidR="006B5772" w:rsidRDefault="00444A5F" w:rsidP="00FD016A">
      <w:pPr>
        <w:pStyle w:val="libNormal"/>
        <w:rPr>
          <w:rtl/>
        </w:rPr>
      </w:pPr>
      <w:r>
        <w:rPr>
          <w:rtl/>
        </w:rPr>
        <w:t xml:space="preserve">ولما اُستشهد </w:t>
      </w:r>
      <w:r w:rsidRPr="000E4D5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أخرج الإمام الحسين </w:t>
      </w:r>
      <w:r w:rsidRPr="000E4D5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نعشه يُراد به قبر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رسول الله </w:t>
      </w:r>
      <w:r w:rsidRPr="000E4D50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،فركب مروان بن الحكم ،وسعيد بن العاص ،فمنعا من ذلك ،حتى </w:t>
      </w:r>
      <w:r w:rsidR="00C41FD0">
        <w:rPr>
          <w:rFonts w:hint="cs"/>
          <w:rtl/>
        </w:rPr>
        <w:t xml:space="preserve"> </w:t>
      </w:r>
      <w:r>
        <w:rPr>
          <w:rtl/>
        </w:rPr>
        <w:t>كادت أن تقع فتنة ،وكانت عائشة قد ركبت في ذلك اليوم بغلة شهباء ،وقالت :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بيتي لا آذن فيه لأحد ،فأتاها القاسم بن محمد بن أبي بكر ،فقال لها :يا عمّة ما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غسلنا رؤوسنا من يوم الجمل الأحمر ،أتريدين أن يقال يوم البغلة الشهباء؟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فرجعت. واجتمع مع الحسين بن علي </w:t>
      </w:r>
      <w:r w:rsidRPr="000E4D50">
        <w:rPr>
          <w:rStyle w:val="libAlaemChar"/>
          <w:rFonts w:hint="cs"/>
          <w:rtl/>
        </w:rPr>
        <w:t>عليهما‌السلام</w:t>
      </w:r>
      <w:r>
        <w:rPr>
          <w:rtl/>
        </w:rPr>
        <w:t xml:space="preserve"> جماعة وخلق من الناس ،فقالوا له :</w:t>
      </w:r>
      <w:r w:rsidR="00C41FD0">
        <w:rPr>
          <w:rFonts w:hint="cs"/>
          <w:rtl/>
        </w:rPr>
        <w:t xml:space="preserve"> </w:t>
      </w:r>
    </w:p>
    <w:p w:rsidR="00444A5F" w:rsidRPr="00296D77" w:rsidRDefault="006B5772" w:rsidP="006B5772">
      <w:pPr>
        <w:pStyle w:val="libLine"/>
        <w:rPr>
          <w:rtl/>
        </w:rPr>
      </w:pPr>
      <w:r>
        <w:rPr>
          <w:rtl/>
        </w:rPr>
        <w:t>__________________</w:t>
      </w:r>
    </w:p>
    <w:p w:rsidR="00444A5F" w:rsidRDefault="00444A5F" w:rsidP="00E943C0">
      <w:pPr>
        <w:pStyle w:val="libFootnote0"/>
        <w:rPr>
          <w:rtl/>
        </w:rPr>
      </w:pPr>
      <w:r>
        <w:rPr>
          <w:rtl/>
        </w:rPr>
        <w:t>(1) سورة البقرة :2 / 109.</w:t>
      </w:r>
    </w:p>
    <w:p w:rsidR="00444A5F" w:rsidRDefault="00444A5F" w:rsidP="00E943C0">
      <w:pPr>
        <w:pStyle w:val="libFootnote0"/>
        <w:rPr>
          <w:rtl/>
        </w:rPr>
      </w:pPr>
      <w:r>
        <w:rPr>
          <w:rtl/>
        </w:rPr>
        <w:t xml:space="preserve">(2) الكافي 1 :300 / 2 ،باب الاشارة والنصّ على الحسين بن علي </w:t>
      </w:r>
      <w:r w:rsidRPr="000E4D50">
        <w:rPr>
          <w:rStyle w:val="libAlaemChar"/>
          <w:rFonts w:hint="cs"/>
          <w:rtl/>
        </w:rPr>
        <w:t>عليهما‌السلام</w:t>
      </w:r>
      <w:r>
        <w:rPr>
          <w:rtl/>
        </w:rPr>
        <w:t>.</w:t>
      </w:r>
    </w:p>
    <w:p w:rsidR="00444A5F" w:rsidRDefault="00444A5F" w:rsidP="00CC10EA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دعنا وآل مروان ، فوالله ما هم عندنا كأكلة رأسٍ ، فقال : إنّ أخي أوصاني أن لا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أريق فيه محجمة دم ،فدفن </w:t>
      </w:r>
      <w:r w:rsidRPr="000E4D50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في البقيع</w:t>
      </w:r>
      <w:r w:rsidRPr="00E943C0">
        <w:rPr>
          <w:rStyle w:val="libFootnotenumChar"/>
          <w:rtl/>
        </w:rPr>
        <w:t>(1)</w:t>
      </w:r>
      <w:r>
        <w:rPr>
          <w:rtl/>
        </w:rPr>
        <w:t>. وكان عدد المشيعين كبيرا</w:t>
      </w:r>
      <w:r>
        <w:rPr>
          <w:rFonts w:hint="cs"/>
          <w:rtl/>
        </w:rPr>
        <w:t>ً</w:t>
      </w:r>
      <w:r>
        <w:rPr>
          <w:rtl/>
        </w:rPr>
        <w:t xml:space="preserve"> جدا</w:t>
      </w:r>
      <w:r>
        <w:rPr>
          <w:rFonts w:hint="cs"/>
          <w:rtl/>
        </w:rPr>
        <w:t>ً</w:t>
      </w:r>
      <w:r>
        <w:rPr>
          <w:rtl/>
        </w:rPr>
        <w:t xml:space="preserve"> ،فقد </w:t>
      </w:r>
      <w:r w:rsidR="00C41FD0">
        <w:rPr>
          <w:rFonts w:hint="cs"/>
          <w:rtl/>
        </w:rPr>
        <w:t xml:space="preserve"> </w:t>
      </w:r>
      <w:r>
        <w:rPr>
          <w:rtl/>
        </w:rPr>
        <w:t>روي عن ثعلبة بن مالك أنّه قال : « شهدت الحسن يوم مات ودفن في البقيع ،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فرأيت البقيع ولو طرحت فيه ابرة ما وقعت إلاّ على رأس انسان» </w:t>
      </w:r>
      <w:r w:rsidRPr="00E943C0">
        <w:rPr>
          <w:rStyle w:val="libFootnotenumChar"/>
          <w:rtl/>
        </w:rPr>
        <w:t>(2)</w:t>
      </w:r>
      <w:r>
        <w:rPr>
          <w:rtl/>
        </w:rPr>
        <w:t xml:space="preserve">. واختلف </w:t>
      </w:r>
      <w:r w:rsidR="00C41FD0">
        <w:rPr>
          <w:rFonts w:hint="cs"/>
          <w:rtl/>
        </w:rPr>
        <w:t xml:space="preserve"> </w:t>
      </w:r>
      <w:r>
        <w:rPr>
          <w:rtl/>
        </w:rPr>
        <w:t>في سنة شهادته ،فقيل سنة 49 ه</w:t>
      </w:r>
      <w:r>
        <w:rPr>
          <w:rFonts w:hint="cs"/>
          <w:rtl/>
        </w:rPr>
        <w:t>‍</w:t>
      </w:r>
      <w:r>
        <w:rPr>
          <w:rtl/>
        </w:rPr>
        <w:t>،وقيل سنة 50 ه</w:t>
      </w:r>
      <w:r>
        <w:rPr>
          <w:rFonts w:hint="cs"/>
          <w:rtl/>
        </w:rPr>
        <w:t>‍</w:t>
      </w:r>
      <w:r w:rsidRPr="00E943C0">
        <w:rPr>
          <w:rStyle w:val="libFootnotenumChar"/>
          <w:rtl/>
        </w:rPr>
        <w:t>(3)</w:t>
      </w:r>
      <w:r>
        <w:rPr>
          <w:rtl/>
        </w:rPr>
        <w:t xml:space="preserve">. وحينما وصل الخبر إلى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معاوية كبّر في جمع من أهل الشام ،وقال : « واللهما كبّرت شماتة ،ولكن استراح 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قلبي وصفت لي الخلافة» </w:t>
      </w:r>
      <w:r w:rsidRPr="00E943C0">
        <w:rPr>
          <w:rStyle w:val="libFootnotenumChar"/>
          <w:rtl/>
        </w:rPr>
        <w:t>(4)</w:t>
      </w:r>
      <w:r>
        <w:rPr>
          <w:rtl/>
        </w:rPr>
        <w:t>. وبعد شهادته نقض معاوية بقية العهود والمواثيق ،</w:t>
      </w:r>
      <w:r w:rsidR="00C41FD0">
        <w:rPr>
          <w:rFonts w:hint="cs"/>
          <w:rtl/>
        </w:rPr>
        <w:t xml:space="preserve"> </w:t>
      </w:r>
      <w:r>
        <w:rPr>
          <w:rtl/>
        </w:rPr>
        <w:t xml:space="preserve">وازداد البلاء فلم يبقَ أحد من اتباعه إلاّ وهو خائف على دمه ،أو طريد في </w:t>
      </w:r>
      <w:r w:rsidR="00C41FD0">
        <w:rPr>
          <w:rFonts w:hint="cs"/>
          <w:rtl/>
        </w:rPr>
        <w:t xml:space="preserve"> </w:t>
      </w:r>
      <w:r>
        <w:rPr>
          <w:rtl/>
        </w:rPr>
        <w:t>الأرض</w:t>
      </w:r>
      <w:r w:rsidRPr="00E943C0">
        <w:rPr>
          <w:rStyle w:val="libFootnotenumChar"/>
          <w:rtl/>
        </w:rPr>
        <w:t>(5)</w:t>
      </w:r>
      <w:r>
        <w:rPr>
          <w:rtl/>
        </w:rPr>
        <w:t>.</w:t>
      </w:r>
    </w:p>
    <w:p w:rsidR="00444A5F" w:rsidRDefault="00C41FD0" w:rsidP="000E59B4">
      <w:pPr>
        <w:pStyle w:val="libNormal0"/>
        <w:rPr>
          <w:rtl/>
        </w:rPr>
      </w:pPr>
      <w:r>
        <w:rPr>
          <w:rFonts w:hint="cs"/>
          <w:rtl/>
        </w:rPr>
        <w:t xml:space="preserve">  </w:t>
      </w:r>
      <w:r w:rsidR="00444A5F">
        <w:rPr>
          <w:rtl/>
        </w:rPr>
        <w:t>وسلام على السبط الحسن الزكي المُمتحَن</w:t>
      </w:r>
    </w:p>
    <w:p w:rsidR="00444A5F" w:rsidRPr="00543E2F" w:rsidRDefault="00444A5F" w:rsidP="00E943C0">
      <w:pPr>
        <w:pStyle w:val="libCenterBold2"/>
        <w:rPr>
          <w:rtl/>
        </w:rPr>
      </w:pPr>
      <w:r w:rsidRPr="00543E2F">
        <w:rPr>
          <w:rtl/>
        </w:rPr>
        <w:t>يوم وُلد ويوم استُ</w:t>
      </w:r>
      <w:r>
        <w:rPr>
          <w:rtl/>
        </w:rPr>
        <w:t>شهد ويوم يُبعث مع الشهداء حيّاً</w:t>
      </w:r>
    </w:p>
    <w:p w:rsidR="00444A5F" w:rsidRDefault="00444A5F" w:rsidP="00E943C0">
      <w:pPr>
        <w:pStyle w:val="libCenterBold2"/>
        <w:rPr>
          <w:rtl/>
        </w:rPr>
      </w:pPr>
      <w:r>
        <w:rPr>
          <w:rtl/>
        </w:rPr>
        <w:t xml:space="preserve">وسيعلم الذين ظلموا آل محمد </w:t>
      </w:r>
      <w:r w:rsidRPr="000E4D50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حقهم أيَّ منقلبٍ ينقلبون</w:t>
      </w:r>
    </w:p>
    <w:p w:rsidR="006B5772" w:rsidRDefault="006B5772" w:rsidP="00AF061F">
      <w:pPr>
        <w:pStyle w:val="libLine"/>
        <w:rPr>
          <w:rtl/>
        </w:rPr>
      </w:pPr>
    </w:p>
    <w:p w:rsidR="00444A5F" w:rsidRPr="00296D77" w:rsidRDefault="006B5772" w:rsidP="006B5772">
      <w:pPr>
        <w:pStyle w:val="libLine"/>
        <w:rPr>
          <w:rtl/>
        </w:rPr>
      </w:pPr>
      <w:r>
        <w:rPr>
          <w:rtl/>
        </w:rPr>
        <w:t>__________________</w:t>
      </w:r>
    </w:p>
    <w:p w:rsidR="00444A5F" w:rsidRDefault="00444A5F" w:rsidP="00E943C0">
      <w:pPr>
        <w:pStyle w:val="libFootnote0"/>
        <w:rPr>
          <w:rtl/>
        </w:rPr>
      </w:pPr>
      <w:r>
        <w:rPr>
          <w:rtl/>
        </w:rPr>
        <w:t>(1) تاريخ اليعقوبي 2 :225.</w:t>
      </w:r>
    </w:p>
    <w:p w:rsidR="00444A5F" w:rsidRDefault="00444A5F" w:rsidP="00E943C0">
      <w:pPr>
        <w:pStyle w:val="libFootnote0"/>
        <w:rPr>
          <w:rtl/>
        </w:rPr>
      </w:pPr>
      <w:r>
        <w:rPr>
          <w:rtl/>
        </w:rPr>
        <w:t>(2) الاصابة 1 :330.</w:t>
      </w:r>
    </w:p>
    <w:p w:rsidR="00444A5F" w:rsidRDefault="00444A5F" w:rsidP="00E943C0">
      <w:pPr>
        <w:pStyle w:val="libFootnote0"/>
        <w:rPr>
          <w:rtl/>
        </w:rPr>
      </w:pPr>
      <w:r>
        <w:rPr>
          <w:rtl/>
        </w:rPr>
        <w:t>(3) تاريخ اليعقوبي 2 :225 ،والاستيعاب1 :373 ،والإصابة1 :330.</w:t>
      </w:r>
    </w:p>
    <w:p w:rsidR="00444A5F" w:rsidRDefault="00444A5F" w:rsidP="00E943C0">
      <w:pPr>
        <w:pStyle w:val="libFootnote0"/>
        <w:rPr>
          <w:rtl/>
        </w:rPr>
      </w:pPr>
      <w:r>
        <w:rPr>
          <w:rtl/>
        </w:rPr>
        <w:t>(4) ربيع الأبرار / الزمخشري 4 :209.</w:t>
      </w:r>
    </w:p>
    <w:p w:rsidR="00444A5F" w:rsidRDefault="00444A5F" w:rsidP="00E943C0">
      <w:pPr>
        <w:pStyle w:val="libFootnote0"/>
        <w:rPr>
          <w:rtl/>
        </w:rPr>
      </w:pPr>
      <w:r>
        <w:rPr>
          <w:rtl/>
        </w:rPr>
        <w:t>(5) شرح نهج البلاغة 11 :46.</w:t>
      </w:r>
    </w:p>
    <w:p w:rsidR="00444A5F" w:rsidRPr="0010743C" w:rsidRDefault="00444A5F" w:rsidP="0010743C">
      <w:pPr>
        <w:pStyle w:val="Heading1Center"/>
        <w:rPr>
          <w:rtl/>
        </w:rPr>
      </w:pPr>
      <w:r w:rsidRPr="0010743C">
        <w:rPr>
          <w:rtl/>
        </w:rPr>
        <w:br w:type="page"/>
      </w:r>
      <w:bookmarkStart w:id="28" w:name="_Toc378077202"/>
      <w:bookmarkStart w:id="29" w:name="_Toc379368082"/>
      <w:r w:rsidRPr="0010743C">
        <w:rPr>
          <w:rtl/>
        </w:rPr>
        <w:lastRenderedPageBreak/>
        <w:t>الفهرست</w:t>
      </w:r>
      <w:bookmarkStart w:id="30" w:name="_GoBack"/>
      <w:bookmarkEnd w:id="28"/>
      <w:bookmarkEnd w:id="29"/>
      <w:bookmarkEnd w:id="30"/>
    </w:p>
    <w:p w:rsidR="00CE7865" w:rsidRDefault="00CE7865" w:rsidP="007D371F">
      <w:pPr>
        <w:pStyle w:val="TOCHeading"/>
      </w:pPr>
    </w:p>
    <w:sdt>
      <w:sdtPr>
        <w:rPr>
          <w:rFonts w:ascii="Times New Roman" w:eastAsia="Times New Roman" w:hAnsi="Times New Roman" w:cs="Traditional Arabic"/>
          <w:b w:val="0"/>
          <w:bCs w:val="0"/>
          <w:color w:val="000000"/>
          <w:sz w:val="24"/>
        </w:rPr>
        <w:id w:val="11542908"/>
        <w:docPartObj>
          <w:docPartGallery w:val="Table of Contents"/>
          <w:docPartUnique/>
        </w:docPartObj>
      </w:sdtPr>
      <w:sdtEndPr>
        <w:rPr>
          <w:rtl/>
        </w:rPr>
      </w:sdtEndPr>
      <w:sdtContent>
        <w:p w:rsidR="00345197" w:rsidRDefault="00345197" w:rsidP="00345197">
          <w:pPr>
            <w:pStyle w:val="TOCHeading"/>
          </w:pPr>
        </w:p>
        <w:p w:rsidR="00F50502" w:rsidRDefault="00B06C66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</w:rPr>
          </w:pPr>
          <w:r w:rsidRPr="00B06C66">
            <w:fldChar w:fldCharType="begin"/>
          </w:r>
          <w:r w:rsidR="00345197">
            <w:instrText xml:space="preserve"> TOC \o "1-3" \h \z \u </w:instrText>
          </w:r>
          <w:r w:rsidRPr="00B06C66">
            <w:fldChar w:fldCharType="separate"/>
          </w:r>
          <w:hyperlink w:anchor="_Toc379368068" w:history="1">
            <w:r w:rsidR="00F50502" w:rsidRPr="006C6228">
              <w:rPr>
                <w:rStyle w:val="Hyperlink"/>
                <w:rFonts w:hint="eastAsia"/>
                <w:noProof/>
                <w:rtl/>
              </w:rPr>
              <w:t>المقدِّمة</w:t>
            </w:r>
            <w:r w:rsidR="00F5050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50502">
              <w:rPr>
                <w:noProof/>
                <w:webHidden/>
                <w:rtl/>
              </w:rPr>
              <w:instrText xml:space="preserve"> </w:instrText>
            </w:r>
            <w:r w:rsidR="00F50502">
              <w:rPr>
                <w:noProof/>
                <w:webHidden/>
              </w:rPr>
              <w:instrText>PAGEREF</w:instrText>
            </w:r>
            <w:r w:rsidR="00F50502">
              <w:rPr>
                <w:noProof/>
                <w:webHidden/>
                <w:rtl/>
              </w:rPr>
              <w:instrText xml:space="preserve"> _</w:instrText>
            </w:r>
            <w:r w:rsidR="00F50502">
              <w:rPr>
                <w:noProof/>
                <w:webHidden/>
              </w:rPr>
              <w:instrText>Toc379368068 \h</w:instrText>
            </w:r>
            <w:r w:rsidR="00F5050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37765">
              <w:rPr>
                <w:noProof/>
                <w:webHidden/>
                <w:rtl/>
              </w:rPr>
              <w:t>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50502" w:rsidRDefault="00B06C66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</w:rPr>
          </w:pPr>
          <w:hyperlink w:anchor="_Toc379368069" w:history="1">
            <w:r w:rsidR="00F50502" w:rsidRPr="006C6228">
              <w:rPr>
                <w:rStyle w:val="Hyperlink"/>
                <w:rFonts w:hint="eastAsia"/>
                <w:noProof/>
                <w:rtl/>
              </w:rPr>
              <w:t>الفصل</w:t>
            </w:r>
            <w:r w:rsidR="00F50502" w:rsidRPr="006C6228">
              <w:rPr>
                <w:rStyle w:val="Hyperlink"/>
                <w:noProof/>
                <w:rtl/>
              </w:rPr>
              <w:t xml:space="preserve"> </w:t>
            </w:r>
            <w:r w:rsidR="00F50502" w:rsidRPr="006C6228">
              <w:rPr>
                <w:rStyle w:val="Hyperlink"/>
                <w:rFonts w:hint="eastAsia"/>
                <w:noProof/>
                <w:rtl/>
              </w:rPr>
              <w:t>الأوّل</w:t>
            </w:r>
            <w:r w:rsidR="00F5050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50502">
              <w:rPr>
                <w:noProof/>
                <w:webHidden/>
                <w:rtl/>
              </w:rPr>
              <w:instrText xml:space="preserve"> </w:instrText>
            </w:r>
            <w:r w:rsidR="00F50502">
              <w:rPr>
                <w:noProof/>
                <w:webHidden/>
              </w:rPr>
              <w:instrText>PAGEREF</w:instrText>
            </w:r>
            <w:r w:rsidR="00F50502">
              <w:rPr>
                <w:noProof/>
                <w:webHidden/>
                <w:rtl/>
              </w:rPr>
              <w:instrText xml:space="preserve"> _</w:instrText>
            </w:r>
            <w:r w:rsidR="00F50502">
              <w:rPr>
                <w:noProof/>
                <w:webHidden/>
              </w:rPr>
              <w:instrText>Toc379368069 \h</w:instrText>
            </w:r>
            <w:r w:rsidR="00F5050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37765">
              <w:rPr>
                <w:noProof/>
                <w:webHidden/>
                <w:rtl/>
              </w:rPr>
              <w:t>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50502" w:rsidRDefault="00B06C66" w:rsidP="00F50502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</w:rPr>
          </w:pPr>
          <w:hyperlink w:anchor="_Toc379368070" w:history="1">
            <w:r w:rsidR="00F50502" w:rsidRPr="006C6228">
              <w:rPr>
                <w:rStyle w:val="Hyperlink"/>
                <w:rFonts w:hint="eastAsia"/>
                <w:noProof/>
                <w:rtl/>
              </w:rPr>
              <w:t>الإمام</w:t>
            </w:r>
            <w:r w:rsidR="00F50502" w:rsidRPr="006C6228">
              <w:rPr>
                <w:rStyle w:val="Hyperlink"/>
                <w:noProof/>
                <w:rtl/>
              </w:rPr>
              <w:t xml:space="preserve"> </w:t>
            </w:r>
            <w:r w:rsidR="00F50502" w:rsidRPr="006C6228">
              <w:rPr>
                <w:rStyle w:val="Hyperlink"/>
                <w:rFonts w:hint="eastAsia"/>
                <w:noProof/>
                <w:rtl/>
              </w:rPr>
              <w:t>الحسن</w:t>
            </w:r>
            <w:r w:rsidR="00F50502" w:rsidRPr="006C6228">
              <w:rPr>
                <w:rStyle w:val="Hyperlink"/>
                <w:noProof/>
                <w:rtl/>
              </w:rPr>
              <w:t xml:space="preserve"> </w:t>
            </w:r>
            <w:r w:rsidR="00F50502" w:rsidRPr="006C6228">
              <w:rPr>
                <w:rStyle w:val="Hyperlink"/>
                <w:rFonts w:hint="eastAsia"/>
                <w:noProof/>
                <w:rtl/>
              </w:rPr>
              <w:t>عليه‌السلام</w:t>
            </w:r>
            <w:r w:rsidR="00F50502" w:rsidRPr="006C6228">
              <w:rPr>
                <w:rStyle w:val="Hyperlink"/>
                <w:noProof/>
                <w:rtl/>
              </w:rPr>
              <w:t xml:space="preserve"> </w:t>
            </w:r>
            <w:r w:rsidR="00F50502" w:rsidRPr="006C6228">
              <w:rPr>
                <w:rStyle w:val="Hyperlink"/>
                <w:rFonts w:hint="eastAsia"/>
                <w:noProof/>
                <w:rtl/>
              </w:rPr>
              <w:t>في</w:t>
            </w:r>
            <w:r w:rsidR="00F50502" w:rsidRPr="006C6228">
              <w:rPr>
                <w:rStyle w:val="Hyperlink"/>
                <w:noProof/>
                <w:rtl/>
              </w:rPr>
              <w:t xml:space="preserve"> </w:t>
            </w:r>
            <w:r w:rsidR="00F50502" w:rsidRPr="006C6228">
              <w:rPr>
                <w:rStyle w:val="Hyperlink"/>
                <w:rFonts w:hint="eastAsia"/>
                <w:noProof/>
                <w:rtl/>
              </w:rPr>
              <w:t>عهد</w:t>
            </w:r>
            <w:r w:rsidR="00F50502" w:rsidRPr="006C6228">
              <w:rPr>
                <w:rStyle w:val="Hyperlink"/>
                <w:noProof/>
                <w:rtl/>
              </w:rPr>
              <w:t xml:space="preserve"> </w:t>
            </w:r>
            <w:r w:rsidR="00F50502" w:rsidRPr="006C6228">
              <w:rPr>
                <w:rStyle w:val="Hyperlink"/>
                <w:rFonts w:hint="eastAsia"/>
                <w:noProof/>
                <w:rtl/>
              </w:rPr>
              <w:t>رسول</w:t>
            </w:r>
            <w:r w:rsidR="00F50502" w:rsidRPr="006C6228">
              <w:rPr>
                <w:rStyle w:val="Hyperlink"/>
                <w:noProof/>
                <w:rtl/>
              </w:rPr>
              <w:t xml:space="preserve"> </w:t>
            </w:r>
            <w:r w:rsidR="00F50502" w:rsidRPr="006C6228">
              <w:rPr>
                <w:rStyle w:val="Hyperlink"/>
                <w:rFonts w:hint="eastAsia"/>
                <w:noProof/>
                <w:rtl/>
              </w:rPr>
              <w:t>الله</w:t>
            </w:r>
            <w:r w:rsidR="00F50502" w:rsidRPr="006C6228">
              <w:rPr>
                <w:rStyle w:val="Hyperlink"/>
                <w:noProof/>
                <w:rtl/>
              </w:rPr>
              <w:t xml:space="preserve"> </w:t>
            </w:r>
            <w:r w:rsidR="00F50502" w:rsidRPr="000E4D50">
              <w:rPr>
                <w:rStyle w:val="libAlaemChar"/>
                <w:rFonts w:hint="cs"/>
                <w:rtl/>
              </w:rPr>
              <w:t>صلى‌الله‌عليه‌وآله</w:t>
            </w:r>
            <w:r w:rsidR="00F5050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50502">
              <w:rPr>
                <w:noProof/>
                <w:webHidden/>
                <w:rtl/>
              </w:rPr>
              <w:instrText xml:space="preserve"> </w:instrText>
            </w:r>
            <w:r w:rsidR="00F50502">
              <w:rPr>
                <w:noProof/>
                <w:webHidden/>
              </w:rPr>
              <w:instrText>PAGEREF</w:instrText>
            </w:r>
            <w:r w:rsidR="00F50502">
              <w:rPr>
                <w:noProof/>
                <w:webHidden/>
                <w:rtl/>
              </w:rPr>
              <w:instrText xml:space="preserve"> _</w:instrText>
            </w:r>
            <w:r w:rsidR="00F50502">
              <w:rPr>
                <w:noProof/>
                <w:webHidden/>
              </w:rPr>
              <w:instrText>Toc379368070 \h</w:instrText>
            </w:r>
            <w:r w:rsidR="00F5050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37765">
              <w:rPr>
                <w:noProof/>
                <w:webHidden/>
                <w:rtl/>
              </w:rPr>
              <w:t>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50502" w:rsidRDefault="00B06C66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</w:rPr>
          </w:pPr>
          <w:hyperlink w:anchor="_Toc379368071" w:history="1">
            <w:r w:rsidR="00F50502" w:rsidRPr="006C6228">
              <w:rPr>
                <w:rStyle w:val="Hyperlink"/>
                <w:rFonts w:hint="eastAsia"/>
                <w:noProof/>
                <w:rtl/>
              </w:rPr>
              <w:t>الفصل</w:t>
            </w:r>
            <w:r w:rsidR="00F50502" w:rsidRPr="006C6228">
              <w:rPr>
                <w:rStyle w:val="Hyperlink"/>
                <w:noProof/>
                <w:rtl/>
              </w:rPr>
              <w:t xml:space="preserve"> </w:t>
            </w:r>
            <w:r w:rsidR="00F50502" w:rsidRPr="006C6228">
              <w:rPr>
                <w:rStyle w:val="Hyperlink"/>
                <w:rFonts w:hint="eastAsia"/>
                <w:noProof/>
                <w:rtl/>
              </w:rPr>
              <w:t>الثاني</w:t>
            </w:r>
            <w:r w:rsidR="00F5050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50502">
              <w:rPr>
                <w:noProof/>
                <w:webHidden/>
                <w:rtl/>
              </w:rPr>
              <w:instrText xml:space="preserve"> </w:instrText>
            </w:r>
            <w:r w:rsidR="00F50502">
              <w:rPr>
                <w:noProof/>
                <w:webHidden/>
              </w:rPr>
              <w:instrText>PAGEREF</w:instrText>
            </w:r>
            <w:r w:rsidR="00F50502">
              <w:rPr>
                <w:noProof/>
                <w:webHidden/>
                <w:rtl/>
              </w:rPr>
              <w:instrText xml:space="preserve"> _</w:instrText>
            </w:r>
            <w:r w:rsidR="00F50502">
              <w:rPr>
                <w:noProof/>
                <w:webHidden/>
              </w:rPr>
              <w:instrText>Toc379368071 \h</w:instrText>
            </w:r>
            <w:r w:rsidR="00F5050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37765">
              <w:rPr>
                <w:noProof/>
                <w:webHidden/>
                <w:rtl/>
              </w:rPr>
              <w:t>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50502" w:rsidRDefault="00B06C66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</w:rPr>
          </w:pPr>
          <w:hyperlink w:anchor="_Toc379368072" w:history="1">
            <w:r w:rsidR="00F50502" w:rsidRPr="006C6228">
              <w:rPr>
                <w:rStyle w:val="Hyperlink"/>
                <w:rFonts w:hint="eastAsia"/>
                <w:noProof/>
                <w:rtl/>
              </w:rPr>
              <w:t>الإمام</w:t>
            </w:r>
            <w:r w:rsidR="00F50502" w:rsidRPr="006C6228">
              <w:rPr>
                <w:rStyle w:val="Hyperlink"/>
                <w:noProof/>
                <w:rtl/>
              </w:rPr>
              <w:t xml:space="preserve"> </w:t>
            </w:r>
            <w:r w:rsidR="00F50502" w:rsidRPr="006C6228">
              <w:rPr>
                <w:rStyle w:val="Hyperlink"/>
                <w:rFonts w:hint="eastAsia"/>
                <w:noProof/>
                <w:rtl/>
              </w:rPr>
              <w:t>الحسن</w:t>
            </w:r>
            <w:r w:rsidR="00F50502" w:rsidRPr="006C6228">
              <w:rPr>
                <w:rStyle w:val="Hyperlink"/>
                <w:noProof/>
                <w:rtl/>
              </w:rPr>
              <w:t xml:space="preserve"> </w:t>
            </w:r>
            <w:r w:rsidR="00F50502" w:rsidRPr="006C6228">
              <w:rPr>
                <w:rStyle w:val="Hyperlink"/>
                <w:rFonts w:hint="eastAsia"/>
                <w:noProof/>
                <w:rtl/>
              </w:rPr>
              <w:t>عليه‌السلام</w:t>
            </w:r>
            <w:r w:rsidR="00F50502" w:rsidRPr="006C6228">
              <w:rPr>
                <w:rStyle w:val="Hyperlink"/>
                <w:noProof/>
                <w:rtl/>
              </w:rPr>
              <w:t xml:space="preserve"> </w:t>
            </w:r>
            <w:r w:rsidR="00F50502" w:rsidRPr="006C6228">
              <w:rPr>
                <w:rStyle w:val="Hyperlink"/>
                <w:rFonts w:hint="eastAsia"/>
                <w:noProof/>
                <w:rtl/>
              </w:rPr>
              <w:t>في</w:t>
            </w:r>
            <w:r w:rsidR="00F50502" w:rsidRPr="006C6228">
              <w:rPr>
                <w:rStyle w:val="Hyperlink"/>
                <w:noProof/>
                <w:rtl/>
              </w:rPr>
              <w:t xml:space="preserve"> </w:t>
            </w:r>
            <w:r w:rsidR="00F50502" w:rsidRPr="006C6228">
              <w:rPr>
                <w:rStyle w:val="Hyperlink"/>
                <w:rFonts w:hint="eastAsia"/>
                <w:noProof/>
                <w:rtl/>
              </w:rPr>
              <w:t>عهد</w:t>
            </w:r>
            <w:r w:rsidR="00F50502" w:rsidRPr="006C6228">
              <w:rPr>
                <w:rStyle w:val="Hyperlink"/>
                <w:noProof/>
                <w:rtl/>
              </w:rPr>
              <w:t xml:space="preserve"> </w:t>
            </w:r>
            <w:r w:rsidR="00F50502" w:rsidRPr="006C6228">
              <w:rPr>
                <w:rStyle w:val="Hyperlink"/>
                <w:rFonts w:hint="eastAsia"/>
                <w:noProof/>
                <w:rtl/>
              </w:rPr>
              <w:t>الثلاثة</w:t>
            </w:r>
            <w:r w:rsidR="00F5050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50502">
              <w:rPr>
                <w:noProof/>
                <w:webHidden/>
                <w:rtl/>
              </w:rPr>
              <w:instrText xml:space="preserve"> </w:instrText>
            </w:r>
            <w:r w:rsidR="00F50502">
              <w:rPr>
                <w:noProof/>
                <w:webHidden/>
              </w:rPr>
              <w:instrText>PAGEREF</w:instrText>
            </w:r>
            <w:r w:rsidR="00F50502">
              <w:rPr>
                <w:noProof/>
                <w:webHidden/>
                <w:rtl/>
              </w:rPr>
              <w:instrText xml:space="preserve"> _</w:instrText>
            </w:r>
            <w:r w:rsidR="00F50502">
              <w:rPr>
                <w:noProof/>
                <w:webHidden/>
              </w:rPr>
              <w:instrText>Toc379368072 \h</w:instrText>
            </w:r>
            <w:r w:rsidR="00F5050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37765">
              <w:rPr>
                <w:noProof/>
                <w:webHidden/>
                <w:rtl/>
              </w:rPr>
              <w:t>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50502" w:rsidRDefault="00B06C66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</w:rPr>
          </w:pPr>
          <w:hyperlink w:anchor="_Toc379368073" w:history="1">
            <w:r w:rsidR="00F50502" w:rsidRPr="006C6228">
              <w:rPr>
                <w:rStyle w:val="Hyperlink"/>
                <w:rFonts w:hint="eastAsia"/>
                <w:noProof/>
                <w:rtl/>
              </w:rPr>
              <w:t>الفصل</w:t>
            </w:r>
            <w:r w:rsidR="00F50502" w:rsidRPr="006C6228">
              <w:rPr>
                <w:rStyle w:val="Hyperlink"/>
                <w:noProof/>
                <w:rtl/>
              </w:rPr>
              <w:t xml:space="preserve"> </w:t>
            </w:r>
            <w:r w:rsidR="00F50502" w:rsidRPr="006C6228">
              <w:rPr>
                <w:rStyle w:val="Hyperlink"/>
                <w:rFonts w:hint="eastAsia"/>
                <w:noProof/>
                <w:rtl/>
              </w:rPr>
              <w:t>الثالث</w:t>
            </w:r>
            <w:r w:rsidR="00F5050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50502">
              <w:rPr>
                <w:noProof/>
                <w:webHidden/>
                <w:rtl/>
              </w:rPr>
              <w:instrText xml:space="preserve"> </w:instrText>
            </w:r>
            <w:r w:rsidR="00F50502">
              <w:rPr>
                <w:noProof/>
                <w:webHidden/>
              </w:rPr>
              <w:instrText>PAGEREF</w:instrText>
            </w:r>
            <w:r w:rsidR="00F50502">
              <w:rPr>
                <w:noProof/>
                <w:webHidden/>
                <w:rtl/>
              </w:rPr>
              <w:instrText xml:space="preserve"> _</w:instrText>
            </w:r>
            <w:r w:rsidR="00F50502">
              <w:rPr>
                <w:noProof/>
                <w:webHidden/>
              </w:rPr>
              <w:instrText>Toc379368073 \h</w:instrText>
            </w:r>
            <w:r w:rsidR="00F5050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37765">
              <w:rPr>
                <w:noProof/>
                <w:webHidden/>
                <w:rtl/>
              </w:rPr>
              <w:t>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50502" w:rsidRDefault="00B06C66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</w:rPr>
          </w:pPr>
          <w:hyperlink w:anchor="_Toc379368074" w:history="1">
            <w:r w:rsidR="00F50502" w:rsidRPr="006C6228">
              <w:rPr>
                <w:rStyle w:val="Hyperlink"/>
                <w:rFonts w:hint="eastAsia"/>
                <w:noProof/>
                <w:rtl/>
              </w:rPr>
              <w:t>الإمام</w:t>
            </w:r>
            <w:r w:rsidR="00F50502" w:rsidRPr="006C6228">
              <w:rPr>
                <w:rStyle w:val="Hyperlink"/>
                <w:noProof/>
                <w:rtl/>
              </w:rPr>
              <w:t xml:space="preserve"> </w:t>
            </w:r>
            <w:r w:rsidR="00F50502" w:rsidRPr="006C6228">
              <w:rPr>
                <w:rStyle w:val="Hyperlink"/>
                <w:rFonts w:hint="eastAsia"/>
                <w:noProof/>
                <w:rtl/>
              </w:rPr>
              <w:t>الحسن</w:t>
            </w:r>
            <w:r w:rsidR="00F50502" w:rsidRPr="006C6228">
              <w:rPr>
                <w:rStyle w:val="Hyperlink"/>
                <w:noProof/>
                <w:rtl/>
              </w:rPr>
              <w:t xml:space="preserve"> </w:t>
            </w:r>
            <w:r w:rsidR="00F50502" w:rsidRPr="006C6228">
              <w:rPr>
                <w:rStyle w:val="Hyperlink"/>
                <w:rFonts w:hint="eastAsia"/>
                <w:noProof/>
                <w:rtl/>
              </w:rPr>
              <w:t>عليه‌السلام</w:t>
            </w:r>
            <w:r w:rsidR="00F50502" w:rsidRPr="006C6228">
              <w:rPr>
                <w:rStyle w:val="Hyperlink"/>
                <w:noProof/>
                <w:rtl/>
              </w:rPr>
              <w:t xml:space="preserve"> </w:t>
            </w:r>
            <w:r w:rsidR="00F50502" w:rsidRPr="006C6228">
              <w:rPr>
                <w:rStyle w:val="Hyperlink"/>
                <w:rFonts w:hint="eastAsia"/>
                <w:noProof/>
                <w:rtl/>
              </w:rPr>
              <w:t>في</w:t>
            </w:r>
            <w:r w:rsidR="00F50502" w:rsidRPr="006C6228">
              <w:rPr>
                <w:rStyle w:val="Hyperlink"/>
                <w:noProof/>
                <w:rtl/>
              </w:rPr>
              <w:t xml:space="preserve"> </w:t>
            </w:r>
            <w:r w:rsidR="00F50502" w:rsidRPr="006C6228">
              <w:rPr>
                <w:rStyle w:val="Hyperlink"/>
                <w:rFonts w:hint="eastAsia"/>
                <w:noProof/>
                <w:rtl/>
              </w:rPr>
              <w:t>عهد</w:t>
            </w:r>
            <w:r w:rsidR="00F50502" w:rsidRPr="006C6228">
              <w:rPr>
                <w:rStyle w:val="Hyperlink"/>
                <w:noProof/>
                <w:rtl/>
              </w:rPr>
              <w:t xml:space="preserve"> </w:t>
            </w:r>
            <w:r w:rsidR="00F50502" w:rsidRPr="006C6228">
              <w:rPr>
                <w:rStyle w:val="Hyperlink"/>
                <w:rFonts w:hint="eastAsia"/>
                <w:noProof/>
                <w:rtl/>
              </w:rPr>
              <w:t>أمير</w:t>
            </w:r>
            <w:r w:rsidR="00F50502" w:rsidRPr="006C6228">
              <w:rPr>
                <w:rStyle w:val="Hyperlink"/>
                <w:noProof/>
                <w:rtl/>
              </w:rPr>
              <w:t xml:space="preserve"> </w:t>
            </w:r>
            <w:r w:rsidR="00F50502" w:rsidRPr="006C6228">
              <w:rPr>
                <w:rStyle w:val="Hyperlink"/>
                <w:rFonts w:hint="eastAsia"/>
                <w:noProof/>
                <w:rtl/>
              </w:rPr>
              <w:t>المؤمنين</w:t>
            </w:r>
            <w:r w:rsidR="00F50502" w:rsidRPr="006C6228">
              <w:rPr>
                <w:rStyle w:val="Hyperlink"/>
                <w:noProof/>
                <w:rtl/>
              </w:rPr>
              <w:t xml:space="preserve"> </w:t>
            </w:r>
            <w:r w:rsidR="00F50502" w:rsidRPr="006C6228">
              <w:rPr>
                <w:rStyle w:val="Hyperlink"/>
                <w:rFonts w:hint="eastAsia"/>
                <w:noProof/>
                <w:rtl/>
              </w:rPr>
              <w:t>عليه‌السلام</w:t>
            </w:r>
            <w:r w:rsidR="00F5050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50502">
              <w:rPr>
                <w:noProof/>
                <w:webHidden/>
                <w:rtl/>
              </w:rPr>
              <w:instrText xml:space="preserve"> </w:instrText>
            </w:r>
            <w:r w:rsidR="00F50502">
              <w:rPr>
                <w:noProof/>
                <w:webHidden/>
              </w:rPr>
              <w:instrText>PAGEREF</w:instrText>
            </w:r>
            <w:r w:rsidR="00F50502">
              <w:rPr>
                <w:noProof/>
                <w:webHidden/>
                <w:rtl/>
              </w:rPr>
              <w:instrText xml:space="preserve"> _</w:instrText>
            </w:r>
            <w:r w:rsidR="00F50502">
              <w:rPr>
                <w:noProof/>
                <w:webHidden/>
              </w:rPr>
              <w:instrText>Toc379368074 \h</w:instrText>
            </w:r>
            <w:r w:rsidR="00F5050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37765">
              <w:rPr>
                <w:noProof/>
                <w:webHidden/>
                <w:rtl/>
              </w:rPr>
              <w:t>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50502" w:rsidRDefault="00B06C66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</w:rPr>
          </w:pPr>
          <w:hyperlink w:anchor="_Toc379368075" w:history="1">
            <w:r w:rsidR="00F50502" w:rsidRPr="006C6228">
              <w:rPr>
                <w:rStyle w:val="Hyperlink"/>
                <w:rFonts w:hint="eastAsia"/>
                <w:noProof/>
                <w:rtl/>
              </w:rPr>
              <w:t>الفصل</w:t>
            </w:r>
            <w:r w:rsidR="00F50502" w:rsidRPr="006C6228">
              <w:rPr>
                <w:rStyle w:val="Hyperlink"/>
                <w:noProof/>
                <w:rtl/>
              </w:rPr>
              <w:t xml:space="preserve"> </w:t>
            </w:r>
            <w:r w:rsidR="00F50502" w:rsidRPr="006C6228">
              <w:rPr>
                <w:rStyle w:val="Hyperlink"/>
                <w:rFonts w:hint="eastAsia"/>
                <w:noProof/>
                <w:rtl/>
              </w:rPr>
              <w:t>الرابع</w:t>
            </w:r>
            <w:r w:rsidR="00F5050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50502">
              <w:rPr>
                <w:noProof/>
                <w:webHidden/>
                <w:rtl/>
              </w:rPr>
              <w:instrText xml:space="preserve"> </w:instrText>
            </w:r>
            <w:r w:rsidR="00F50502">
              <w:rPr>
                <w:noProof/>
                <w:webHidden/>
              </w:rPr>
              <w:instrText>PAGEREF</w:instrText>
            </w:r>
            <w:r w:rsidR="00F50502">
              <w:rPr>
                <w:noProof/>
                <w:webHidden/>
                <w:rtl/>
              </w:rPr>
              <w:instrText xml:space="preserve"> _</w:instrText>
            </w:r>
            <w:r w:rsidR="00F50502">
              <w:rPr>
                <w:noProof/>
                <w:webHidden/>
              </w:rPr>
              <w:instrText>Toc379368075 \h</w:instrText>
            </w:r>
            <w:r w:rsidR="00F5050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37765">
              <w:rPr>
                <w:noProof/>
                <w:webHidden/>
                <w:rtl/>
              </w:rPr>
              <w:t>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50502" w:rsidRDefault="00B06C66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</w:rPr>
          </w:pPr>
          <w:hyperlink w:anchor="_Toc379368076" w:history="1">
            <w:r w:rsidR="00F50502" w:rsidRPr="006C6228">
              <w:rPr>
                <w:rStyle w:val="Hyperlink"/>
                <w:rFonts w:hint="eastAsia"/>
                <w:noProof/>
                <w:rtl/>
              </w:rPr>
              <w:t>من</w:t>
            </w:r>
            <w:r w:rsidR="00F50502" w:rsidRPr="006C6228">
              <w:rPr>
                <w:rStyle w:val="Hyperlink"/>
                <w:noProof/>
                <w:rtl/>
              </w:rPr>
              <w:t xml:space="preserve"> </w:t>
            </w:r>
            <w:r w:rsidR="00F50502" w:rsidRPr="006C6228">
              <w:rPr>
                <w:rStyle w:val="Hyperlink"/>
                <w:rFonts w:hint="eastAsia"/>
                <w:noProof/>
                <w:rtl/>
              </w:rPr>
              <w:t>خصائص</w:t>
            </w:r>
            <w:r w:rsidR="00F50502" w:rsidRPr="006C6228">
              <w:rPr>
                <w:rStyle w:val="Hyperlink"/>
                <w:noProof/>
                <w:rtl/>
              </w:rPr>
              <w:t xml:space="preserve"> </w:t>
            </w:r>
            <w:r w:rsidR="00F50502" w:rsidRPr="006C6228">
              <w:rPr>
                <w:rStyle w:val="Hyperlink"/>
                <w:rFonts w:hint="eastAsia"/>
                <w:noProof/>
                <w:rtl/>
              </w:rPr>
              <w:t>الإمام</w:t>
            </w:r>
            <w:r w:rsidR="00F50502" w:rsidRPr="006C6228">
              <w:rPr>
                <w:rStyle w:val="Hyperlink"/>
                <w:noProof/>
                <w:rtl/>
              </w:rPr>
              <w:t xml:space="preserve"> </w:t>
            </w:r>
            <w:r w:rsidR="00F50502" w:rsidRPr="006C6228">
              <w:rPr>
                <w:rStyle w:val="Hyperlink"/>
                <w:rFonts w:hint="eastAsia"/>
                <w:noProof/>
                <w:rtl/>
              </w:rPr>
              <w:t>الحسن</w:t>
            </w:r>
            <w:r w:rsidR="00F50502" w:rsidRPr="006C6228">
              <w:rPr>
                <w:rStyle w:val="Hyperlink"/>
                <w:noProof/>
                <w:rtl/>
              </w:rPr>
              <w:t xml:space="preserve"> </w:t>
            </w:r>
            <w:r w:rsidR="00F50502" w:rsidRPr="006C6228">
              <w:rPr>
                <w:rStyle w:val="Hyperlink"/>
                <w:rFonts w:hint="eastAsia"/>
                <w:noProof/>
                <w:rtl/>
              </w:rPr>
              <w:t>عليه‌السلام</w:t>
            </w:r>
            <w:r w:rsidR="00F50502" w:rsidRPr="006C6228">
              <w:rPr>
                <w:rStyle w:val="Hyperlink"/>
                <w:noProof/>
                <w:rtl/>
              </w:rPr>
              <w:t xml:space="preserve"> </w:t>
            </w:r>
            <w:r w:rsidR="00F50502" w:rsidRPr="006C6228">
              <w:rPr>
                <w:rStyle w:val="Hyperlink"/>
                <w:rFonts w:hint="eastAsia"/>
                <w:noProof/>
                <w:rtl/>
              </w:rPr>
              <w:t>القيادية</w:t>
            </w:r>
            <w:r w:rsidR="00F5050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50502">
              <w:rPr>
                <w:noProof/>
                <w:webHidden/>
                <w:rtl/>
              </w:rPr>
              <w:instrText xml:space="preserve"> </w:instrText>
            </w:r>
            <w:r w:rsidR="00F50502">
              <w:rPr>
                <w:noProof/>
                <w:webHidden/>
              </w:rPr>
              <w:instrText>PAGEREF</w:instrText>
            </w:r>
            <w:r w:rsidR="00F50502">
              <w:rPr>
                <w:noProof/>
                <w:webHidden/>
                <w:rtl/>
              </w:rPr>
              <w:instrText xml:space="preserve"> _</w:instrText>
            </w:r>
            <w:r w:rsidR="00F50502">
              <w:rPr>
                <w:noProof/>
                <w:webHidden/>
              </w:rPr>
              <w:instrText>Toc379368076 \h</w:instrText>
            </w:r>
            <w:r w:rsidR="00F5050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37765">
              <w:rPr>
                <w:noProof/>
                <w:webHidden/>
                <w:rtl/>
              </w:rPr>
              <w:t>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50502" w:rsidRDefault="00B06C66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</w:rPr>
          </w:pPr>
          <w:hyperlink w:anchor="_Toc379368077" w:history="1">
            <w:r w:rsidR="00F50502" w:rsidRPr="006C6228">
              <w:rPr>
                <w:rStyle w:val="Hyperlink"/>
                <w:rFonts w:hint="eastAsia"/>
                <w:noProof/>
                <w:rtl/>
              </w:rPr>
              <w:t>الفصل</w:t>
            </w:r>
            <w:r w:rsidR="00F50502" w:rsidRPr="006C6228">
              <w:rPr>
                <w:rStyle w:val="Hyperlink"/>
                <w:noProof/>
                <w:rtl/>
              </w:rPr>
              <w:t xml:space="preserve"> </w:t>
            </w:r>
            <w:r w:rsidR="00F50502" w:rsidRPr="006C6228">
              <w:rPr>
                <w:rStyle w:val="Hyperlink"/>
                <w:rFonts w:hint="eastAsia"/>
                <w:noProof/>
                <w:rtl/>
              </w:rPr>
              <w:t>الخامس</w:t>
            </w:r>
            <w:r w:rsidR="00F5050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50502">
              <w:rPr>
                <w:noProof/>
                <w:webHidden/>
                <w:rtl/>
              </w:rPr>
              <w:instrText xml:space="preserve"> </w:instrText>
            </w:r>
            <w:r w:rsidR="00F50502">
              <w:rPr>
                <w:noProof/>
                <w:webHidden/>
              </w:rPr>
              <w:instrText>PAGEREF</w:instrText>
            </w:r>
            <w:r w:rsidR="00F50502">
              <w:rPr>
                <w:noProof/>
                <w:webHidden/>
                <w:rtl/>
              </w:rPr>
              <w:instrText xml:space="preserve"> _</w:instrText>
            </w:r>
            <w:r w:rsidR="00F50502">
              <w:rPr>
                <w:noProof/>
                <w:webHidden/>
              </w:rPr>
              <w:instrText>Toc379368077 \h</w:instrText>
            </w:r>
            <w:r w:rsidR="00F5050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37765">
              <w:rPr>
                <w:noProof/>
                <w:webHidden/>
                <w:rtl/>
              </w:rPr>
              <w:t>72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50502" w:rsidRDefault="00B06C66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</w:rPr>
          </w:pPr>
          <w:hyperlink w:anchor="_Toc379368078" w:history="1">
            <w:r w:rsidR="00F50502" w:rsidRPr="006C6228">
              <w:rPr>
                <w:rStyle w:val="Hyperlink"/>
                <w:rFonts w:hint="eastAsia"/>
                <w:noProof/>
                <w:rtl/>
              </w:rPr>
              <w:t>خلافة</w:t>
            </w:r>
            <w:r w:rsidR="00F50502" w:rsidRPr="006C6228">
              <w:rPr>
                <w:rStyle w:val="Hyperlink"/>
                <w:noProof/>
                <w:rtl/>
              </w:rPr>
              <w:t xml:space="preserve"> </w:t>
            </w:r>
            <w:r w:rsidR="00F50502" w:rsidRPr="006C6228">
              <w:rPr>
                <w:rStyle w:val="Hyperlink"/>
                <w:rFonts w:hint="eastAsia"/>
                <w:noProof/>
                <w:rtl/>
              </w:rPr>
              <w:t>الإمام</w:t>
            </w:r>
            <w:r w:rsidR="00F50502" w:rsidRPr="006C6228">
              <w:rPr>
                <w:rStyle w:val="Hyperlink"/>
                <w:noProof/>
                <w:rtl/>
              </w:rPr>
              <w:t xml:space="preserve"> </w:t>
            </w:r>
            <w:r w:rsidR="00F50502" w:rsidRPr="006C6228">
              <w:rPr>
                <w:rStyle w:val="Hyperlink"/>
                <w:rFonts w:hint="eastAsia"/>
                <w:noProof/>
                <w:rtl/>
              </w:rPr>
              <w:t>الحسن</w:t>
            </w:r>
            <w:r w:rsidR="00F50502" w:rsidRPr="006C6228">
              <w:rPr>
                <w:rStyle w:val="Hyperlink"/>
                <w:noProof/>
                <w:rtl/>
              </w:rPr>
              <w:t xml:space="preserve"> </w:t>
            </w:r>
            <w:r w:rsidR="00F50502" w:rsidRPr="006C6228">
              <w:rPr>
                <w:rStyle w:val="Hyperlink"/>
                <w:rFonts w:hint="eastAsia"/>
                <w:noProof/>
                <w:rtl/>
              </w:rPr>
              <w:t>عليه‌السلام</w:t>
            </w:r>
            <w:r w:rsidR="00F5050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50502">
              <w:rPr>
                <w:noProof/>
                <w:webHidden/>
                <w:rtl/>
              </w:rPr>
              <w:instrText xml:space="preserve"> </w:instrText>
            </w:r>
            <w:r w:rsidR="00F50502">
              <w:rPr>
                <w:noProof/>
                <w:webHidden/>
              </w:rPr>
              <w:instrText>PAGEREF</w:instrText>
            </w:r>
            <w:r w:rsidR="00F50502">
              <w:rPr>
                <w:noProof/>
                <w:webHidden/>
                <w:rtl/>
              </w:rPr>
              <w:instrText xml:space="preserve"> _</w:instrText>
            </w:r>
            <w:r w:rsidR="00F50502">
              <w:rPr>
                <w:noProof/>
                <w:webHidden/>
              </w:rPr>
              <w:instrText>Toc379368078 \h</w:instrText>
            </w:r>
            <w:r w:rsidR="00F5050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37765">
              <w:rPr>
                <w:noProof/>
                <w:webHidden/>
                <w:rtl/>
              </w:rPr>
              <w:t>72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50502" w:rsidRDefault="00B06C66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</w:rPr>
          </w:pPr>
          <w:hyperlink w:anchor="_Toc379368079" w:history="1">
            <w:r w:rsidR="00F50502" w:rsidRPr="006C6228">
              <w:rPr>
                <w:rStyle w:val="Hyperlink"/>
                <w:rFonts w:hint="eastAsia"/>
                <w:noProof/>
                <w:rtl/>
              </w:rPr>
              <w:t>المبحث</w:t>
            </w:r>
            <w:r w:rsidR="00F50502" w:rsidRPr="006C6228">
              <w:rPr>
                <w:rStyle w:val="Hyperlink"/>
                <w:noProof/>
                <w:rtl/>
              </w:rPr>
              <w:t xml:space="preserve"> </w:t>
            </w:r>
            <w:r w:rsidR="00F50502" w:rsidRPr="006C6228">
              <w:rPr>
                <w:rStyle w:val="Hyperlink"/>
                <w:rFonts w:hint="eastAsia"/>
                <w:noProof/>
                <w:rtl/>
              </w:rPr>
              <w:t>الأوّل</w:t>
            </w:r>
            <w:r w:rsidR="00F50502" w:rsidRPr="006C6228">
              <w:rPr>
                <w:rStyle w:val="Hyperlink"/>
                <w:noProof/>
                <w:rtl/>
              </w:rPr>
              <w:t xml:space="preserve"> / </w:t>
            </w:r>
            <w:r w:rsidR="00F50502" w:rsidRPr="006C6228">
              <w:rPr>
                <w:rStyle w:val="Hyperlink"/>
                <w:rFonts w:hint="eastAsia"/>
                <w:noProof/>
                <w:rtl/>
              </w:rPr>
              <w:t>المبايعة</w:t>
            </w:r>
            <w:r w:rsidR="00F50502" w:rsidRPr="006C6228">
              <w:rPr>
                <w:rStyle w:val="Hyperlink"/>
                <w:noProof/>
                <w:rtl/>
              </w:rPr>
              <w:t xml:space="preserve"> </w:t>
            </w:r>
            <w:r w:rsidR="00F50502" w:rsidRPr="006C6228">
              <w:rPr>
                <w:rStyle w:val="Hyperlink"/>
                <w:rFonts w:hint="eastAsia"/>
                <w:noProof/>
                <w:rtl/>
              </w:rPr>
              <w:t>للإمام</w:t>
            </w:r>
            <w:r w:rsidR="00F50502" w:rsidRPr="006C6228">
              <w:rPr>
                <w:rStyle w:val="Hyperlink"/>
                <w:noProof/>
                <w:rtl/>
              </w:rPr>
              <w:t xml:space="preserve"> </w:t>
            </w:r>
            <w:r w:rsidR="00F50502" w:rsidRPr="006C6228">
              <w:rPr>
                <w:rStyle w:val="Hyperlink"/>
                <w:rFonts w:hint="eastAsia"/>
                <w:noProof/>
                <w:rtl/>
              </w:rPr>
              <w:t>الحسن</w:t>
            </w:r>
            <w:r w:rsidR="00F50502" w:rsidRPr="006C6228">
              <w:rPr>
                <w:rStyle w:val="Hyperlink"/>
                <w:noProof/>
                <w:rtl/>
              </w:rPr>
              <w:t xml:space="preserve"> </w:t>
            </w:r>
            <w:r w:rsidR="00F50502" w:rsidRPr="006C6228">
              <w:rPr>
                <w:rStyle w:val="Hyperlink"/>
                <w:rFonts w:hint="eastAsia"/>
                <w:noProof/>
                <w:rtl/>
              </w:rPr>
              <w:t>عليه‌السلام</w:t>
            </w:r>
            <w:r w:rsidR="00F50502" w:rsidRPr="006C6228">
              <w:rPr>
                <w:rStyle w:val="Hyperlink"/>
                <w:noProof/>
                <w:rtl/>
              </w:rPr>
              <w:t xml:space="preserve"> </w:t>
            </w:r>
            <w:r w:rsidR="00F50502" w:rsidRPr="006C6228">
              <w:rPr>
                <w:rStyle w:val="Hyperlink"/>
                <w:rFonts w:hint="eastAsia"/>
                <w:noProof/>
                <w:rtl/>
              </w:rPr>
              <w:t>بالخلافة</w:t>
            </w:r>
            <w:r w:rsidR="00F50502" w:rsidRPr="006C6228">
              <w:rPr>
                <w:rStyle w:val="Hyperlink"/>
                <w:noProof/>
                <w:rtl/>
              </w:rPr>
              <w:t xml:space="preserve"> :</w:t>
            </w:r>
            <w:r w:rsidR="00F5050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50502">
              <w:rPr>
                <w:noProof/>
                <w:webHidden/>
                <w:rtl/>
              </w:rPr>
              <w:instrText xml:space="preserve"> </w:instrText>
            </w:r>
            <w:r w:rsidR="00F50502">
              <w:rPr>
                <w:noProof/>
                <w:webHidden/>
              </w:rPr>
              <w:instrText>PAGEREF</w:instrText>
            </w:r>
            <w:r w:rsidR="00F50502">
              <w:rPr>
                <w:noProof/>
                <w:webHidden/>
                <w:rtl/>
              </w:rPr>
              <w:instrText xml:space="preserve"> _</w:instrText>
            </w:r>
            <w:r w:rsidR="00F50502">
              <w:rPr>
                <w:noProof/>
                <w:webHidden/>
              </w:rPr>
              <w:instrText>Toc379368079 \h</w:instrText>
            </w:r>
            <w:r w:rsidR="00F5050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37765">
              <w:rPr>
                <w:noProof/>
                <w:webHidden/>
                <w:rtl/>
              </w:rPr>
              <w:t>72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50502" w:rsidRDefault="00B06C66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</w:rPr>
          </w:pPr>
          <w:hyperlink w:anchor="_Toc379368080" w:history="1">
            <w:r w:rsidR="00F50502" w:rsidRPr="006C6228">
              <w:rPr>
                <w:rStyle w:val="Hyperlink"/>
                <w:rFonts w:hint="eastAsia"/>
                <w:noProof/>
                <w:rtl/>
              </w:rPr>
              <w:t>المبحث</w:t>
            </w:r>
            <w:r w:rsidR="00F50502" w:rsidRPr="006C6228">
              <w:rPr>
                <w:rStyle w:val="Hyperlink"/>
                <w:noProof/>
                <w:rtl/>
              </w:rPr>
              <w:t xml:space="preserve"> </w:t>
            </w:r>
            <w:r w:rsidR="00F50502" w:rsidRPr="006C6228">
              <w:rPr>
                <w:rStyle w:val="Hyperlink"/>
                <w:rFonts w:hint="eastAsia"/>
                <w:noProof/>
                <w:rtl/>
              </w:rPr>
              <w:t>الثاني</w:t>
            </w:r>
            <w:r w:rsidR="00F50502" w:rsidRPr="006C6228">
              <w:rPr>
                <w:rStyle w:val="Hyperlink"/>
                <w:noProof/>
                <w:rtl/>
              </w:rPr>
              <w:t xml:space="preserve"> / </w:t>
            </w:r>
            <w:r w:rsidR="00F50502" w:rsidRPr="006C6228">
              <w:rPr>
                <w:rStyle w:val="Hyperlink"/>
                <w:rFonts w:hint="eastAsia"/>
                <w:noProof/>
                <w:rtl/>
              </w:rPr>
              <w:t>نتائج</w:t>
            </w:r>
            <w:r w:rsidR="00F50502" w:rsidRPr="006C6228">
              <w:rPr>
                <w:rStyle w:val="Hyperlink"/>
                <w:noProof/>
                <w:rtl/>
              </w:rPr>
              <w:t xml:space="preserve"> </w:t>
            </w:r>
            <w:r w:rsidR="00F50502" w:rsidRPr="006C6228">
              <w:rPr>
                <w:rStyle w:val="Hyperlink"/>
                <w:rFonts w:hint="eastAsia"/>
                <w:noProof/>
                <w:rtl/>
              </w:rPr>
              <w:t>الصلح</w:t>
            </w:r>
            <w:r w:rsidR="00F50502" w:rsidRPr="006C6228">
              <w:rPr>
                <w:rStyle w:val="Hyperlink"/>
                <w:noProof/>
                <w:rtl/>
              </w:rPr>
              <w:t xml:space="preserve"> </w:t>
            </w:r>
            <w:r w:rsidR="00F50502" w:rsidRPr="006C6228">
              <w:rPr>
                <w:rStyle w:val="Hyperlink"/>
                <w:rFonts w:hint="eastAsia"/>
                <w:noProof/>
                <w:rtl/>
              </w:rPr>
              <w:t>وآثاره</w:t>
            </w:r>
            <w:r w:rsidR="00F5050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50502">
              <w:rPr>
                <w:noProof/>
                <w:webHidden/>
                <w:rtl/>
              </w:rPr>
              <w:instrText xml:space="preserve"> </w:instrText>
            </w:r>
            <w:r w:rsidR="00F50502">
              <w:rPr>
                <w:noProof/>
                <w:webHidden/>
              </w:rPr>
              <w:instrText>PAGEREF</w:instrText>
            </w:r>
            <w:r w:rsidR="00F50502">
              <w:rPr>
                <w:noProof/>
                <w:webHidden/>
                <w:rtl/>
              </w:rPr>
              <w:instrText xml:space="preserve"> _</w:instrText>
            </w:r>
            <w:r w:rsidR="00F50502">
              <w:rPr>
                <w:noProof/>
                <w:webHidden/>
              </w:rPr>
              <w:instrText>Toc379368080 \h</w:instrText>
            </w:r>
            <w:r w:rsidR="00F5050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37765">
              <w:rPr>
                <w:noProof/>
                <w:webHidden/>
                <w:rtl/>
              </w:rPr>
              <w:t>89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50502" w:rsidRDefault="00B06C66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</w:rPr>
          </w:pPr>
          <w:hyperlink w:anchor="_Toc379368081" w:history="1">
            <w:r w:rsidR="00F50502" w:rsidRPr="006C6228">
              <w:rPr>
                <w:rStyle w:val="Hyperlink"/>
                <w:rFonts w:hint="eastAsia"/>
                <w:noProof/>
                <w:rtl/>
              </w:rPr>
              <w:t>المبحث</w:t>
            </w:r>
            <w:r w:rsidR="00F50502" w:rsidRPr="006C6228">
              <w:rPr>
                <w:rStyle w:val="Hyperlink"/>
                <w:noProof/>
                <w:rtl/>
              </w:rPr>
              <w:t xml:space="preserve"> </w:t>
            </w:r>
            <w:r w:rsidR="00F50502" w:rsidRPr="006C6228">
              <w:rPr>
                <w:rStyle w:val="Hyperlink"/>
                <w:rFonts w:hint="eastAsia"/>
                <w:noProof/>
                <w:rtl/>
              </w:rPr>
              <w:t>الثالث</w:t>
            </w:r>
            <w:r w:rsidR="00F50502" w:rsidRPr="006C6228">
              <w:rPr>
                <w:rStyle w:val="Hyperlink"/>
                <w:noProof/>
                <w:rtl/>
              </w:rPr>
              <w:t xml:space="preserve"> / </w:t>
            </w:r>
            <w:r w:rsidR="00F50502" w:rsidRPr="006C6228">
              <w:rPr>
                <w:rStyle w:val="Hyperlink"/>
                <w:rFonts w:hint="eastAsia"/>
                <w:noProof/>
                <w:rtl/>
              </w:rPr>
              <w:t>الإمام</w:t>
            </w:r>
            <w:r w:rsidR="00F50502" w:rsidRPr="006C6228">
              <w:rPr>
                <w:rStyle w:val="Hyperlink"/>
                <w:noProof/>
                <w:rtl/>
              </w:rPr>
              <w:t xml:space="preserve"> </w:t>
            </w:r>
            <w:r w:rsidR="00F50502" w:rsidRPr="006C6228">
              <w:rPr>
                <w:rStyle w:val="Hyperlink"/>
                <w:rFonts w:hint="eastAsia"/>
                <w:noProof/>
                <w:rtl/>
              </w:rPr>
              <w:t>الحسن</w:t>
            </w:r>
            <w:r w:rsidR="00F50502" w:rsidRPr="006C6228">
              <w:rPr>
                <w:rStyle w:val="Hyperlink"/>
                <w:noProof/>
                <w:rtl/>
              </w:rPr>
              <w:t xml:space="preserve"> </w:t>
            </w:r>
            <w:r w:rsidR="00F50502" w:rsidRPr="006C6228">
              <w:rPr>
                <w:rStyle w:val="Hyperlink"/>
                <w:rFonts w:hint="eastAsia"/>
                <w:noProof/>
                <w:rtl/>
              </w:rPr>
              <w:t>عليه‌السلام</w:t>
            </w:r>
            <w:r w:rsidR="00F50502" w:rsidRPr="006C6228">
              <w:rPr>
                <w:rStyle w:val="Hyperlink"/>
                <w:noProof/>
                <w:rtl/>
              </w:rPr>
              <w:t xml:space="preserve"> </w:t>
            </w:r>
            <w:r w:rsidR="00F50502" w:rsidRPr="006C6228">
              <w:rPr>
                <w:rStyle w:val="Hyperlink"/>
                <w:rFonts w:hint="eastAsia"/>
                <w:noProof/>
                <w:rtl/>
              </w:rPr>
              <w:t>من</w:t>
            </w:r>
            <w:r w:rsidR="00F50502" w:rsidRPr="006C6228">
              <w:rPr>
                <w:rStyle w:val="Hyperlink"/>
                <w:noProof/>
                <w:rtl/>
              </w:rPr>
              <w:t xml:space="preserve"> </w:t>
            </w:r>
            <w:r w:rsidR="00F50502" w:rsidRPr="006C6228">
              <w:rPr>
                <w:rStyle w:val="Hyperlink"/>
                <w:rFonts w:hint="eastAsia"/>
                <w:noProof/>
                <w:rtl/>
              </w:rPr>
              <w:t>الصلح</w:t>
            </w:r>
            <w:r w:rsidR="00F50502" w:rsidRPr="006C6228">
              <w:rPr>
                <w:rStyle w:val="Hyperlink"/>
                <w:noProof/>
                <w:rtl/>
              </w:rPr>
              <w:t xml:space="preserve"> </w:t>
            </w:r>
            <w:r w:rsidR="00F50502" w:rsidRPr="006C6228">
              <w:rPr>
                <w:rStyle w:val="Hyperlink"/>
                <w:rFonts w:hint="eastAsia"/>
                <w:noProof/>
                <w:rtl/>
              </w:rPr>
              <w:t>حتى</w:t>
            </w:r>
            <w:r w:rsidR="00F50502" w:rsidRPr="006C6228">
              <w:rPr>
                <w:rStyle w:val="Hyperlink"/>
                <w:noProof/>
                <w:rtl/>
              </w:rPr>
              <w:t xml:space="preserve"> </w:t>
            </w:r>
            <w:r w:rsidR="00F50502" w:rsidRPr="006C6228">
              <w:rPr>
                <w:rStyle w:val="Hyperlink"/>
                <w:rFonts w:hint="eastAsia"/>
                <w:noProof/>
                <w:rtl/>
              </w:rPr>
              <w:t>الشهادة</w:t>
            </w:r>
            <w:r w:rsidR="00F5050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50502">
              <w:rPr>
                <w:noProof/>
                <w:webHidden/>
                <w:rtl/>
              </w:rPr>
              <w:instrText xml:space="preserve"> </w:instrText>
            </w:r>
            <w:r w:rsidR="00F50502">
              <w:rPr>
                <w:noProof/>
                <w:webHidden/>
              </w:rPr>
              <w:instrText>PAGEREF</w:instrText>
            </w:r>
            <w:r w:rsidR="00F50502">
              <w:rPr>
                <w:noProof/>
                <w:webHidden/>
                <w:rtl/>
              </w:rPr>
              <w:instrText xml:space="preserve"> _</w:instrText>
            </w:r>
            <w:r w:rsidR="00F50502">
              <w:rPr>
                <w:noProof/>
                <w:webHidden/>
              </w:rPr>
              <w:instrText>Toc379368081 \h</w:instrText>
            </w:r>
            <w:r w:rsidR="00F5050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37765">
              <w:rPr>
                <w:noProof/>
                <w:webHidden/>
                <w:rtl/>
              </w:rPr>
              <w:t>92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50502" w:rsidRDefault="00B06C66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</w:rPr>
          </w:pPr>
          <w:hyperlink w:anchor="_Toc379368082" w:history="1">
            <w:r w:rsidR="00F50502" w:rsidRPr="006C6228">
              <w:rPr>
                <w:rStyle w:val="Hyperlink"/>
                <w:rFonts w:hint="eastAsia"/>
                <w:noProof/>
                <w:rtl/>
              </w:rPr>
              <w:t>الفهرست</w:t>
            </w:r>
            <w:r w:rsidR="00F50502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50502">
              <w:rPr>
                <w:noProof/>
                <w:webHidden/>
                <w:rtl/>
              </w:rPr>
              <w:instrText xml:space="preserve"> </w:instrText>
            </w:r>
            <w:r w:rsidR="00F50502">
              <w:rPr>
                <w:noProof/>
                <w:webHidden/>
              </w:rPr>
              <w:instrText>PAGEREF</w:instrText>
            </w:r>
            <w:r w:rsidR="00F50502">
              <w:rPr>
                <w:noProof/>
                <w:webHidden/>
                <w:rtl/>
              </w:rPr>
              <w:instrText xml:space="preserve"> _</w:instrText>
            </w:r>
            <w:r w:rsidR="00F50502">
              <w:rPr>
                <w:noProof/>
                <w:webHidden/>
              </w:rPr>
              <w:instrText>Toc379368082 \h</w:instrText>
            </w:r>
            <w:r w:rsidR="00F50502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737765">
              <w:rPr>
                <w:noProof/>
                <w:webHidden/>
                <w:rtl/>
              </w:rPr>
              <w:t>108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45197" w:rsidRDefault="00B06C66">
          <w:r>
            <w:fldChar w:fldCharType="end"/>
          </w:r>
        </w:p>
      </w:sdtContent>
    </w:sdt>
    <w:p w:rsidR="002045CF" w:rsidRPr="00BC7B94" w:rsidRDefault="002045CF" w:rsidP="00BC7B94">
      <w:pPr>
        <w:pStyle w:val="libNormal"/>
        <w:rPr>
          <w:rtl/>
        </w:rPr>
      </w:pPr>
    </w:p>
    <w:sectPr w:rsidR="002045CF" w:rsidRPr="00BC7B94" w:rsidSect="004C3E90">
      <w:footerReference w:type="even" r:id="rId10"/>
      <w:footerReference w:type="default" r:id="rId11"/>
      <w:footerReference w:type="first" r:id="rId12"/>
      <w:type w:val="continuous"/>
      <w:pgSz w:w="11907" w:h="16840" w:code="9"/>
      <w:pgMar w:top="1701" w:right="2268" w:bottom="1701" w:left="2268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73D0" w:rsidRDefault="00D473D0">
      <w:r>
        <w:separator/>
      </w:r>
    </w:p>
  </w:endnote>
  <w:endnote w:type="continuationSeparator" w:id="1">
    <w:p w:rsidR="00D473D0" w:rsidRDefault="00D473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43A" w:rsidRPr="002045CF" w:rsidRDefault="00B06C66" w:rsidP="002045CF">
    <w:pPr>
      <w:jc w:val="center"/>
      <w:rPr>
        <w:rFonts w:cs="Times New Roman"/>
        <w:sz w:val="26"/>
        <w:szCs w:val="26"/>
      </w:rPr>
    </w:pPr>
    <w:r w:rsidRPr="002045CF">
      <w:rPr>
        <w:rFonts w:cs="Times New Roman"/>
        <w:sz w:val="26"/>
        <w:szCs w:val="26"/>
      </w:rPr>
      <w:fldChar w:fldCharType="begin"/>
    </w:r>
    <w:r w:rsidR="00CA539C" w:rsidRPr="002045CF">
      <w:rPr>
        <w:rFonts w:cs="Times New Roman"/>
        <w:sz w:val="26"/>
        <w:szCs w:val="26"/>
      </w:rPr>
      <w:instrText xml:space="preserve"> PAGE   \* MERGEFORMAT </w:instrText>
    </w:r>
    <w:r w:rsidRPr="002045CF">
      <w:rPr>
        <w:rFonts w:cs="Times New Roman"/>
        <w:sz w:val="26"/>
        <w:szCs w:val="26"/>
      </w:rPr>
      <w:fldChar w:fldCharType="separate"/>
    </w:r>
    <w:r w:rsidR="00737765">
      <w:rPr>
        <w:rFonts w:cs="Times New Roman"/>
        <w:noProof/>
        <w:sz w:val="26"/>
        <w:szCs w:val="26"/>
        <w:rtl/>
      </w:rPr>
      <w:t>108</w:t>
    </w:r>
    <w:r w:rsidRPr="002045CF">
      <w:rPr>
        <w:rFonts w:cs="Times New Roman"/>
        <w:sz w:val="26"/>
        <w:szCs w:val="2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43A" w:rsidRPr="00900D4D" w:rsidRDefault="00B06C66" w:rsidP="000B2B3E">
    <w:pPr>
      <w:jc w:val="center"/>
      <w:rPr>
        <w:rFonts w:cs="Times New Roman"/>
      </w:rPr>
    </w:pPr>
    <w:r w:rsidRPr="00900D4D">
      <w:rPr>
        <w:rFonts w:cs="Times New Roman"/>
      </w:rPr>
      <w:fldChar w:fldCharType="begin"/>
    </w:r>
    <w:r w:rsidR="00CA539C" w:rsidRPr="00900D4D">
      <w:rPr>
        <w:rFonts w:cs="Times New Roman"/>
      </w:rPr>
      <w:instrText xml:space="preserve"> PAGE   \* MERGEFORMAT </w:instrText>
    </w:r>
    <w:r w:rsidRPr="00900D4D">
      <w:rPr>
        <w:rFonts w:cs="Times New Roman"/>
      </w:rPr>
      <w:fldChar w:fldCharType="separate"/>
    </w:r>
    <w:r w:rsidR="00737765">
      <w:rPr>
        <w:rFonts w:cs="Times New Roman"/>
        <w:noProof/>
        <w:rtl/>
      </w:rPr>
      <w:t>107</w:t>
    </w:r>
    <w:r w:rsidRPr="00900D4D">
      <w:rPr>
        <w:rFonts w:cs="Times New Roman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43A" w:rsidRPr="002045CF" w:rsidRDefault="00B06C66" w:rsidP="002045CF">
    <w:pPr>
      <w:jc w:val="center"/>
      <w:rPr>
        <w:rFonts w:cs="Times New Roman"/>
        <w:sz w:val="26"/>
        <w:szCs w:val="26"/>
      </w:rPr>
    </w:pPr>
    <w:r w:rsidRPr="002045CF">
      <w:rPr>
        <w:rFonts w:cs="Times New Roman"/>
        <w:sz w:val="26"/>
        <w:szCs w:val="26"/>
      </w:rPr>
      <w:fldChar w:fldCharType="begin"/>
    </w:r>
    <w:r w:rsidR="00CA539C" w:rsidRPr="002045CF">
      <w:rPr>
        <w:rFonts w:cs="Times New Roman"/>
        <w:sz w:val="26"/>
        <w:szCs w:val="26"/>
      </w:rPr>
      <w:instrText xml:space="preserve"> PAGE   \* MERGEFORMAT </w:instrText>
    </w:r>
    <w:r w:rsidRPr="002045CF">
      <w:rPr>
        <w:rFonts w:cs="Times New Roman"/>
        <w:sz w:val="26"/>
        <w:szCs w:val="26"/>
      </w:rPr>
      <w:fldChar w:fldCharType="separate"/>
    </w:r>
    <w:r w:rsidR="00737765">
      <w:rPr>
        <w:rFonts w:cs="Times New Roman"/>
        <w:noProof/>
        <w:sz w:val="26"/>
        <w:szCs w:val="26"/>
        <w:rtl/>
      </w:rPr>
      <w:t>1</w:t>
    </w:r>
    <w:r w:rsidRPr="002045CF">
      <w:rPr>
        <w:rFonts w:cs="Times New Roman"/>
        <w:sz w:val="26"/>
        <w:szCs w:val="2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73D0" w:rsidRDefault="00D473D0">
      <w:r>
        <w:separator/>
      </w:r>
    </w:p>
  </w:footnote>
  <w:footnote w:type="continuationSeparator" w:id="1">
    <w:p w:rsidR="00D473D0" w:rsidRDefault="00D473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1ED664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252DF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41A65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7CC7D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23CD6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96CB4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54E2C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F1860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F46D0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hideGrammaticalErrors/>
  <w:attachedTemplate r:id="rId1"/>
  <w:stylePaneFormatFilter w:val="3F01"/>
  <w:defaultTabStop w:val="720"/>
  <w:evenAndOddHeaders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59B4"/>
    <w:rsid w:val="00005A19"/>
    <w:rsid w:val="00012513"/>
    <w:rsid w:val="00024DBC"/>
    <w:rsid w:val="000267FE"/>
    <w:rsid w:val="00034DB7"/>
    <w:rsid w:val="00040798"/>
    <w:rsid w:val="00043023"/>
    <w:rsid w:val="00054406"/>
    <w:rsid w:val="0006216A"/>
    <w:rsid w:val="00066C43"/>
    <w:rsid w:val="00067F84"/>
    <w:rsid w:val="00070847"/>
    <w:rsid w:val="00071C97"/>
    <w:rsid w:val="0007613C"/>
    <w:rsid w:val="000761F7"/>
    <w:rsid w:val="00076A3A"/>
    <w:rsid w:val="00077163"/>
    <w:rsid w:val="00080474"/>
    <w:rsid w:val="00082D69"/>
    <w:rsid w:val="00090987"/>
    <w:rsid w:val="00092805"/>
    <w:rsid w:val="00092A0C"/>
    <w:rsid w:val="000A7750"/>
    <w:rsid w:val="000B2B3E"/>
    <w:rsid w:val="000B2E78"/>
    <w:rsid w:val="000B3A56"/>
    <w:rsid w:val="000C0A89"/>
    <w:rsid w:val="000C7722"/>
    <w:rsid w:val="000D0932"/>
    <w:rsid w:val="000D1BDF"/>
    <w:rsid w:val="000D4AED"/>
    <w:rsid w:val="000D71B7"/>
    <w:rsid w:val="000E0153"/>
    <w:rsid w:val="000E1D61"/>
    <w:rsid w:val="000E3F3D"/>
    <w:rsid w:val="000E46E9"/>
    <w:rsid w:val="000E4D50"/>
    <w:rsid w:val="000E59B4"/>
    <w:rsid w:val="000E6824"/>
    <w:rsid w:val="000E77FC"/>
    <w:rsid w:val="000F43CB"/>
    <w:rsid w:val="0010049D"/>
    <w:rsid w:val="0010106B"/>
    <w:rsid w:val="00103118"/>
    <w:rsid w:val="0010315B"/>
    <w:rsid w:val="001033B6"/>
    <w:rsid w:val="00103495"/>
    <w:rsid w:val="001068C1"/>
    <w:rsid w:val="0010743C"/>
    <w:rsid w:val="00107A6B"/>
    <w:rsid w:val="001106A5"/>
    <w:rsid w:val="00111AE3"/>
    <w:rsid w:val="0011352E"/>
    <w:rsid w:val="00113B0B"/>
    <w:rsid w:val="00113CCC"/>
    <w:rsid w:val="00115473"/>
    <w:rsid w:val="00115A71"/>
    <w:rsid w:val="001162C9"/>
    <w:rsid w:val="0012064D"/>
    <w:rsid w:val="0012268F"/>
    <w:rsid w:val="0012315E"/>
    <w:rsid w:val="001243ED"/>
    <w:rsid w:val="00126471"/>
    <w:rsid w:val="00135E90"/>
    <w:rsid w:val="00136268"/>
    <w:rsid w:val="00136E6F"/>
    <w:rsid w:val="00136FE7"/>
    <w:rsid w:val="0014341C"/>
    <w:rsid w:val="00143EEA"/>
    <w:rsid w:val="00147ED8"/>
    <w:rsid w:val="00151C03"/>
    <w:rsid w:val="001531AC"/>
    <w:rsid w:val="00153917"/>
    <w:rsid w:val="00157306"/>
    <w:rsid w:val="00160F76"/>
    <w:rsid w:val="00163D83"/>
    <w:rsid w:val="00164767"/>
    <w:rsid w:val="00164810"/>
    <w:rsid w:val="001712E1"/>
    <w:rsid w:val="001767EE"/>
    <w:rsid w:val="00182258"/>
    <w:rsid w:val="00182CD3"/>
    <w:rsid w:val="0018664D"/>
    <w:rsid w:val="00187017"/>
    <w:rsid w:val="00187246"/>
    <w:rsid w:val="001937F7"/>
    <w:rsid w:val="0019610D"/>
    <w:rsid w:val="001A0DAA"/>
    <w:rsid w:val="001A1408"/>
    <w:rsid w:val="001A3110"/>
    <w:rsid w:val="001A4C37"/>
    <w:rsid w:val="001A4D9B"/>
    <w:rsid w:val="001A6EC0"/>
    <w:rsid w:val="001B07B7"/>
    <w:rsid w:val="001B16FD"/>
    <w:rsid w:val="001B5182"/>
    <w:rsid w:val="001B577F"/>
    <w:rsid w:val="001B68D3"/>
    <w:rsid w:val="001B6B73"/>
    <w:rsid w:val="001B702D"/>
    <w:rsid w:val="001B7407"/>
    <w:rsid w:val="001C3D8D"/>
    <w:rsid w:val="001C5EDB"/>
    <w:rsid w:val="001D320D"/>
    <w:rsid w:val="001D3568"/>
    <w:rsid w:val="001D41A1"/>
    <w:rsid w:val="001D5007"/>
    <w:rsid w:val="001E016E"/>
    <w:rsid w:val="001E25DC"/>
    <w:rsid w:val="001F0713"/>
    <w:rsid w:val="001F3DB4"/>
    <w:rsid w:val="001F6A1A"/>
    <w:rsid w:val="001F6D48"/>
    <w:rsid w:val="00202C7B"/>
    <w:rsid w:val="002045CF"/>
    <w:rsid w:val="002054C5"/>
    <w:rsid w:val="002139CB"/>
    <w:rsid w:val="00214077"/>
    <w:rsid w:val="00214801"/>
    <w:rsid w:val="00224964"/>
    <w:rsid w:val="00226098"/>
    <w:rsid w:val="002267C7"/>
    <w:rsid w:val="00227FEE"/>
    <w:rsid w:val="00241F59"/>
    <w:rsid w:val="0024265C"/>
    <w:rsid w:val="00243D20"/>
    <w:rsid w:val="00244C2E"/>
    <w:rsid w:val="00250E0A"/>
    <w:rsid w:val="00251E02"/>
    <w:rsid w:val="002533DE"/>
    <w:rsid w:val="002568DF"/>
    <w:rsid w:val="00257657"/>
    <w:rsid w:val="0026044B"/>
    <w:rsid w:val="00261F33"/>
    <w:rsid w:val="00263F56"/>
    <w:rsid w:val="00272450"/>
    <w:rsid w:val="0027369F"/>
    <w:rsid w:val="002812DC"/>
    <w:rsid w:val="002818EF"/>
    <w:rsid w:val="00281A4E"/>
    <w:rsid w:val="00282543"/>
    <w:rsid w:val="0028271F"/>
    <w:rsid w:val="0028272B"/>
    <w:rsid w:val="0028771C"/>
    <w:rsid w:val="00296E4F"/>
    <w:rsid w:val="002A0284"/>
    <w:rsid w:val="002A1851"/>
    <w:rsid w:val="002A2068"/>
    <w:rsid w:val="002A338C"/>
    <w:rsid w:val="002A5096"/>
    <w:rsid w:val="002A69AC"/>
    <w:rsid w:val="002A717D"/>
    <w:rsid w:val="002A73D7"/>
    <w:rsid w:val="002B2B15"/>
    <w:rsid w:val="002B5911"/>
    <w:rsid w:val="002B71A8"/>
    <w:rsid w:val="002B727A"/>
    <w:rsid w:val="002B7794"/>
    <w:rsid w:val="002B7989"/>
    <w:rsid w:val="002C3E3A"/>
    <w:rsid w:val="002C5C66"/>
    <w:rsid w:val="002C6427"/>
    <w:rsid w:val="002D19A9"/>
    <w:rsid w:val="002D2485"/>
    <w:rsid w:val="002D580E"/>
    <w:rsid w:val="002D613F"/>
    <w:rsid w:val="002E19EE"/>
    <w:rsid w:val="002E4976"/>
    <w:rsid w:val="002E4D3D"/>
    <w:rsid w:val="002E5CA1"/>
    <w:rsid w:val="002E6022"/>
    <w:rsid w:val="002F3626"/>
    <w:rsid w:val="002F42E5"/>
    <w:rsid w:val="00301EBF"/>
    <w:rsid w:val="00307C3A"/>
    <w:rsid w:val="00310762"/>
    <w:rsid w:val="00310A38"/>
    <w:rsid w:val="00310D1D"/>
    <w:rsid w:val="003129CD"/>
    <w:rsid w:val="00317E22"/>
    <w:rsid w:val="00320644"/>
    <w:rsid w:val="00322466"/>
    <w:rsid w:val="00324B78"/>
    <w:rsid w:val="00325A62"/>
    <w:rsid w:val="00330D70"/>
    <w:rsid w:val="003339D0"/>
    <w:rsid w:val="00335249"/>
    <w:rsid w:val="003353BB"/>
    <w:rsid w:val="0033620A"/>
    <w:rsid w:val="0034239A"/>
    <w:rsid w:val="00344C08"/>
    <w:rsid w:val="00345197"/>
    <w:rsid w:val="0035368E"/>
    <w:rsid w:val="00354493"/>
    <w:rsid w:val="00355C40"/>
    <w:rsid w:val="00360A5F"/>
    <w:rsid w:val="003618AA"/>
    <w:rsid w:val="00362F97"/>
    <w:rsid w:val="0036371E"/>
    <w:rsid w:val="00363C94"/>
    <w:rsid w:val="0036400D"/>
    <w:rsid w:val="00364867"/>
    <w:rsid w:val="00370223"/>
    <w:rsid w:val="00373085"/>
    <w:rsid w:val="003771B6"/>
    <w:rsid w:val="0038683D"/>
    <w:rsid w:val="00387F48"/>
    <w:rsid w:val="003963F3"/>
    <w:rsid w:val="0039787F"/>
    <w:rsid w:val="003A1475"/>
    <w:rsid w:val="003A3298"/>
    <w:rsid w:val="003A4587"/>
    <w:rsid w:val="003A4B91"/>
    <w:rsid w:val="003A533A"/>
    <w:rsid w:val="003A657A"/>
    <w:rsid w:val="003A661E"/>
    <w:rsid w:val="003B0913"/>
    <w:rsid w:val="003B20C5"/>
    <w:rsid w:val="003B5031"/>
    <w:rsid w:val="003B63EE"/>
    <w:rsid w:val="003B6720"/>
    <w:rsid w:val="003B775B"/>
    <w:rsid w:val="003B7FA9"/>
    <w:rsid w:val="003C6EB9"/>
    <w:rsid w:val="003C7C08"/>
    <w:rsid w:val="003D0E9A"/>
    <w:rsid w:val="003D2459"/>
    <w:rsid w:val="003D28ED"/>
    <w:rsid w:val="003D3107"/>
    <w:rsid w:val="003E148D"/>
    <w:rsid w:val="003E173A"/>
    <w:rsid w:val="003E3600"/>
    <w:rsid w:val="003F133B"/>
    <w:rsid w:val="003F33DE"/>
    <w:rsid w:val="0040243A"/>
    <w:rsid w:val="00402C65"/>
    <w:rsid w:val="00404EB7"/>
    <w:rsid w:val="00407D56"/>
    <w:rsid w:val="004146B4"/>
    <w:rsid w:val="00416E2B"/>
    <w:rsid w:val="004209BA"/>
    <w:rsid w:val="00420C44"/>
    <w:rsid w:val="00422298"/>
    <w:rsid w:val="004271BF"/>
    <w:rsid w:val="00430581"/>
    <w:rsid w:val="00434A97"/>
    <w:rsid w:val="00437035"/>
    <w:rsid w:val="00440C62"/>
    <w:rsid w:val="00441A2E"/>
    <w:rsid w:val="004424D1"/>
    <w:rsid w:val="00444A5F"/>
    <w:rsid w:val="00446BBA"/>
    <w:rsid w:val="004537CB"/>
    <w:rsid w:val="004538D5"/>
    <w:rsid w:val="00453C50"/>
    <w:rsid w:val="00455A59"/>
    <w:rsid w:val="00464B21"/>
    <w:rsid w:val="0046634E"/>
    <w:rsid w:val="00467E54"/>
    <w:rsid w:val="00470378"/>
    <w:rsid w:val="004722F9"/>
    <w:rsid w:val="004746EF"/>
    <w:rsid w:val="00474EBB"/>
    <w:rsid w:val="00475E99"/>
    <w:rsid w:val="00480270"/>
    <w:rsid w:val="00481D03"/>
    <w:rsid w:val="00481FD0"/>
    <w:rsid w:val="0048221F"/>
    <w:rsid w:val="0049103A"/>
    <w:rsid w:val="004919C3"/>
    <w:rsid w:val="004953C3"/>
    <w:rsid w:val="00497042"/>
    <w:rsid w:val="004A0866"/>
    <w:rsid w:val="004A0AF4"/>
    <w:rsid w:val="004A0B9D"/>
    <w:rsid w:val="004A6FE9"/>
    <w:rsid w:val="004B06B3"/>
    <w:rsid w:val="004B17F4"/>
    <w:rsid w:val="004B3F28"/>
    <w:rsid w:val="004B653D"/>
    <w:rsid w:val="004C0461"/>
    <w:rsid w:val="004C3E90"/>
    <w:rsid w:val="004C4336"/>
    <w:rsid w:val="004C77B5"/>
    <w:rsid w:val="004D67F7"/>
    <w:rsid w:val="004D7678"/>
    <w:rsid w:val="004D7CD7"/>
    <w:rsid w:val="004E6E95"/>
    <w:rsid w:val="004E7BA2"/>
    <w:rsid w:val="004F09B0"/>
    <w:rsid w:val="004F58BA"/>
    <w:rsid w:val="004F6137"/>
    <w:rsid w:val="005022E5"/>
    <w:rsid w:val="00514000"/>
    <w:rsid w:val="005254BC"/>
    <w:rsid w:val="00526724"/>
    <w:rsid w:val="00540F36"/>
    <w:rsid w:val="00542EEF"/>
    <w:rsid w:val="00550B2F"/>
    <w:rsid w:val="00551712"/>
    <w:rsid w:val="00551E02"/>
    <w:rsid w:val="005529FE"/>
    <w:rsid w:val="00552C63"/>
    <w:rsid w:val="00553E73"/>
    <w:rsid w:val="00553E8E"/>
    <w:rsid w:val="005540AB"/>
    <w:rsid w:val="005549DE"/>
    <w:rsid w:val="005573CD"/>
    <w:rsid w:val="00557500"/>
    <w:rsid w:val="00557FB6"/>
    <w:rsid w:val="00561C58"/>
    <w:rsid w:val="0056257C"/>
    <w:rsid w:val="00562EED"/>
    <w:rsid w:val="00565ADE"/>
    <w:rsid w:val="005673A9"/>
    <w:rsid w:val="0057006C"/>
    <w:rsid w:val="00571BF1"/>
    <w:rsid w:val="00574C66"/>
    <w:rsid w:val="0057612B"/>
    <w:rsid w:val="005772C4"/>
    <w:rsid w:val="00577577"/>
    <w:rsid w:val="005832AA"/>
    <w:rsid w:val="00584801"/>
    <w:rsid w:val="00584ABA"/>
    <w:rsid w:val="00585B8F"/>
    <w:rsid w:val="00590129"/>
    <w:rsid w:val="005923FF"/>
    <w:rsid w:val="005960AA"/>
    <w:rsid w:val="00597B34"/>
    <w:rsid w:val="005A00BB"/>
    <w:rsid w:val="005A1C39"/>
    <w:rsid w:val="005A43ED"/>
    <w:rsid w:val="005A4A76"/>
    <w:rsid w:val="005A6C74"/>
    <w:rsid w:val="005B2DE4"/>
    <w:rsid w:val="005B56BE"/>
    <w:rsid w:val="005B68D5"/>
    <w:rsid w:val="005C0E2F"/>
    <w:rsid w:val="005C7719"/>
    <w:rsid w:val="005D2C72"/>
    <w:rsid w:val="005E2913"/>
    <w:rsid w:val="005E399F"/>
    <w:rsid w:val="005E3A17"/>
    <w:rsid w:val="005E5D2F"/>
    <w:rsid w:val="005E6836"/>
    <w:rsid w:val="005E6A3C"/>
    <w:rsid w:val="005E6E3A"/>
    <w:rsid w:val="005F0045"/>
    <w:rsid w:val="005F15C3"/>
    <w:rsid w:val="00600E66"/>
    <w:rsid w:val="006013DF"/>
    <w:rsid w:val="0060148D"/>
    <w:rsid w:val="0060295E"/>
    <w:rsid w:val="00603583"/>
    <w:rsid w:val="00603605"/>
    <w:rsid w:val="006041A3"/>
    <w:rsid w:val="00614301"/>
    <w:rsid w:val="00620867"/>
    <w:rsid w:val="00620B12"/>
    <w:rsid w:val="006210F4"/>
    <w:rsid w:val="00621DEA"/>
    <w:rsid w:val="00624B9F"/>
    <w:rsid w:val="00625C71"/>
    <w:rsid w:val="00626383"/>
    <w:rsid w:val="00627316"/>
    <w:rsid w:val="00627A7B"/>
    <w:rsid w:val="00633FB4"/>
    <w:rsid w:val="006357C1"/>
    <w:rsid w:val="00635BA7"/>
    <w:rsid w:val="006365EA"/>
    <w:rsid w:val="0063712C"/>
    <w:rsid w:val="00637374"/>
    <w:rsid w:val="00640BB2"/>
    <w:rsid w:val="00641A2D"/>
    <w:rsid w:val="00643F5E"/>
    <w:rsid w:val="006449AF"/>
    <w:rsid w:val="00646D08"/>
    <w:rsid w:val="00651640"/>
    <w:rsid w:val="00651ADF"/>
    <w:rsid w:val="006574EA"/>
    <w:rsid w:val="00661898"/>
    <w:rsid w:val="00663284"/>
    <w:rsid w:val="0066396C"/>
    <w:rsid w:val="00665B79"/>
    <w:rsid w:val="006726F6"/>
    <w:rsid w:val="00672E5A"/>
    <w:rsid w:val="00676B9C"/>
    <w:rsid w:val="0068115C"/>
    <w:rsid w:val="00682902"/>
    <w:rsid w:val="00683F3A"/>
    <w:rsid w:val="00684527"/>
    <w:rsid w:val="0068652E"/>
    <w:rsid w:val="00687928"/>
    <w:rsid w:val="0069163F"/>
    <w:rsid w:val="00691DBB"/>
    <w:rsid w:val="00696AF9"/>
    <w:rsid w:val="006A09A5"/>
    <w:rsid w:val="006A79E7"/>
    <w:rsid w:val="006A7D4D"/>
    <w:rsid w:val="006B0E41"/>
    <w:rsid w:val="006B3031"/>
    <w:rsid w:val="006B5772"/>
    <w:rsid w:val="006B5C71"/>
    <w:rsid w:val="006B7F0E"/>
    <w:rsid w:val="006C0E2A"/>
    <w:rsid w:val="006C4B43"/>
    <w:rsid w:val="006D0D07"/>
    <w:rsid w:val="006D36EC"/>
    <w:rsid w:val="006D3C3E"/>
    <w:rsid w:val="006D6DC1"/>
    <w:rsid w:val="006D6F9A"/>
    <w:rsid w:val="006E0F1D"/>
    <w:rsid w:val="006E2C8E"/>
    <w:rsid w:val="006E446F"/>
    <w:rsid w:val="006E6291"/>
    <w:rsid w:val="006F0936"/>
    <w:rsid w:val="006F7B3A"/>
    <w:rsid w:val="006F7CE8"/>
    <w:rsid w:val="006F7D34"/>
    <w:rsid w:val="0070028F"/>
    <w:rsid w:val="00701353"/>
    <w:rsid w:val="0070524C"/>
    <w:rsid w:val="00710619"/>
    <w:rsid w:val="00715F3D"/>
    <w:rsid w:val="00717AB1"/>
    <w:rsid w:val="00717C64"/>
    <w:rsid w:val="007216F4"/>
    <w:rsid w:val="00721FA0"/>
    <w:rsid w:val="00723983"/>
    <w:rsid w:val="00723D07"/>
    <w:rsid w:val="00724F55"/>
    <w:rsid w:val="00725377"/>
    <w:rsid w:val="00726FAE"/>
    <w:rsid w:val="0073042E"/>
    <w:rsid w:val="00730E45"/>
    <w:rsid w:val="00731AD7"/>
    <w:rsid w:val="0073350F"/>
    <w:rsid w:val="00737765"/>
    <w:rsid w:val="00740CF1"/>
    <w:rsid w:val="00740E80"/>
    <w:rsid w:val="00741375"/>
    <w:rsid w:val="0074517B"/>
    <w:rsid w:val="00745E33"/>
    <w:rsid w:val="007565A3"/>
    <w:rsid w:val="007571E2"/>
    <w:rsid w:val="00757A95"/>
    <w:rsid w:val="00757BE1"/>
    <w:rsid w:val="00760354"/>
    <w:rsid w:val="00760E91"/>
    <w:rsid w:val="00765BEF"/>
    <w:rsid w:val="00773080"/>
    <w:rsid w:val="007735AB"/>
    <w:rsid w:val="00773927"/>
    <w:rsid w:val="00773E4E"/>
    <w:rsid w:val="00775FFA"/>
    <w:rsid w:val="00777AC5"/>
    <w:rsid w:val="00780989"/>
    <w:rsid w:val="0078259F"/>
    <w:rsid w:val="00782872"/>
    <w:rsid w:val="00784287"/>
    <w:rsid w:val="00791A39"/>
    <w:rsid w:val="00792322"/>
    <w:rsid w:val="00796941"/>
    <w:rsid w:val="00796AAA"/>
    <w:rsid w:val="007A6185"/>
    <w:rsid w:val="007B10B3"/>
    <w:rsid w:val="007B1D12"/>
    <w:rsid w:val="007B2F17"/>
    <w:rsid w:val="007B46B3"/>
    <w:rsid w:val="007B5CD8"/>
    <w:rsid w:val="007B602B"/>
    <w:rsid w:val="007B6D51"/>
    <w:rsid w:val="007C3DC9"/>
    <w:rsid w:val="007C3F88"/>
    <w:rsid w:val="007D1D2B"/>
    <w:rsid w:val="007D371F"/>
    <w:rsid w:val="007D4FEB"/>
    <w:rsid w:val="007D5FD1"/>
    <w:rsid w:val="007E2EBF"/>
    <w:rsid w:val="007E47E8"/>
    <w:rsid w:val="007E6DD9"/>
    <w:rsid w:val="007F4190"/>
    <w:rsid w:val="007F4E53"/>
    <w:rsid w:val="007F5ABC"/>
    <w:rsid w:val="008018D9"/>
    <w:rsid w:val="00806335"/>
    <w:rsid w:val="008105E2"/>
    <w:rsid w:val="008106C1"/>
    <w:rsid w:val="008110DA"/>
    <w:rsid w:val="008128CA"/>
    <w:rsid w:val="00813440"/>
    <w:rsid w:val="00821493"/>
    <w:rsid w:val="00822733"/>
    <w:rsid w:val="00823380"/>
    <w:rsid w:val="00823B45"/>
    <w:rsid w:val="00826B87"/>
    <w:rsid w:val="00827EFD"/>
    <w:rsid w:val="00831B8F"/>
    <w:rsid w:val="00837259"/>
    <w:rsid w:val="0084238B"/>
    <w:rsid w:val="008430A5"/>
    <w:rsid w:val="0084318E"/>
    <w:rsid w:val="0084496F"/>
    <w:rsid w:val="00845BB2"/>
    <w:rsid w:val="00850983"/>
    <w:rsid w:val="00852998"/>
    <w:rsid w:val="00856941"/>
    <w:rsid w:val="00857A7C"/>
    <w:rsid w:val="00864864"/>
    <w:rsid w:val="0086546A"/>
    <w:rsid w:val="008703F4"/>
    <w:rsid w:val="00870D4D"/>
    <w:rsid w:val="00873D57"/>
    <w:rsid w:val="00874112"/>
    <w:rsid w:val="008777DC"/>
    <w:rsid w:val="008778B5"/>
    <w:rsid w:val="00880BCE"/>
    <w:rsid w:val="008810AF"/>
    <w:rsid w:val="008830EF"/>
    <w:rsid w:val="00884773"/>
    <w:rsid w:val="00885077"/>
    <w:rsid w:val="008933CF"/>
    <w:rsid w:val="00895362"/>
    <w:rsid w:val="008A04F5"/>
    <w:rsid w:val="008A225D"/>
    <w:rsid w:val="008A4630"/>
    <w:rsid w:val="008B5AE2"/>
    <w:rsid w:val="008B5B7E"/>
    <w:rsid w:val="008C0DB1"/>
    <w:rsid w:val="008C3327"/>
    <w:rsid w:val="008C510F"/>
    <w:rsid w:val="008C6CA6"/>
    <w:rsid w:val="008D1374"/>
    <w:rsid w:val="008D5874"/>
    <w:rsid w:val="008D5FE6"/>
    <w:rsid w:val="008D6657"/>
    <w:rsid w:val="008E1FA7"/>
    <w:rsid w:val="008E4D2E"/>
    <w:rsid w:val="008E52ED"/>
    <w:rsid w:val="008E5EA9"/>
    <w:rsid w:val="008F1A98"/>
    <w:rsid w:val="008F258C"/>
    <w:rsid w:val="008F3BB8"/>
    <w:rsid w:val="008F4513"/>
    <w:rsid w:val="008F5B45"/>
    <w:rsid w:val="008F72BE"/>
    <w:rsid w:val="009006DA"/>
    <w:rsid w:val="00900D4D"/>
    <w:rsid w:val="00901417"/>
    <w:rsid w:val="009046DF"/>
    <w:rsid w:val="009076D1"/>
    <w:rsid w:val="00911C81"/>
    <w:rsid w:val="0091682D"/>
    <w:rsid w:val="00922370"/>
    <w:rsid w:val="0092388A"/>
    <w:rsid w:val="00924CF9"/>
    <w:rsid w:val="00925BE7"/>
    <w:rsid w:val="00927D62"/>
    <w:rsid w:val="00932192"/>
    <w:rsid w:val="00940B6B"/>
    <w:rsid w:val="00943412"/>
    <w:rsid w:val="00943B2E"/>
    <w:rsid w:val="0094536C"/>
    <w:rsid w:val="00945D11"/>
    <w:rsid w:val="009472B2"/>
    <w:rsid w:val="009503E2"/>
    <w:rsid w:val="009557F9"/>
    <w:rsid w:val="00960F67"/>
    <w:rsid w:val="00961CD2"/>
    <w:rsid w:val="00962B76"/>
    <w:rsid w:val="009668BF"/>
    <w:rsid w:val="0097061F"/>
    <w:rsid w:val="00972C70"/>
    <w:rsid w:val="00974224"/>
    <w:rsid w:val="00974F8D"/>
    <w:rsid w:val="00974FF1"/>
    <w:rsid w:val="00975D34"/>
    <w:rsid w:val="009767D3"/>
    <w:rsid w:val="009819FB"/>
    <w:rsid w:val="00982BF2"/>
    <w:rsid w:val="00986F27"/>
    <w:rsid w:val="00987569"/>
    <w:rsid w:val="00987873"/>
    <w:rsid w:val="00992E31"/>
    <w:rsid w:val="009A4AD5"/>
    <w:rsid w:val="009A53CC"/>
    <w:rsid w:val="009A7001"/>
    <w:rsid w:val="009A7DA5"/>
    <w:rsid w:val="009B01D4"/>
    <w:rsid w:val="009B0C22"/>
    <w:rsid w:val="009B36E8"/>
    <w:rsid w:val="009B7253"/>
    <w:rsid w:val="009C2E28"/>
    <w:rsid w:val="009C61D1"/>
    <w:rsid w:val="009D3969"/>
    <w:rsid w:val="009D4F53"/>
    <w:rsid w:val="009D6CB0"/>
    <w:rsid w:val="009E03BE"/>
    <w:rsid w:val="009E07BB"/>
    <w:rsid w:val="009E4824"/>
    <w:rsid w:val="009E67C9"/>
    <w:rsid w:val="009E6DE8"/>
    <w:rsid w:val="009E7AB9"/>
    <w:rsid w:val="009F2C77"/>
    <w:rsid w:val="009F4224"/>
    <w:rsid w:val="009F4A72"/>
    <w:rsid w:val="009F5327"/>
    <w:rsid w:val="009F6DDF"/>
    <w:rsid w:val="00A00A9C"/>
    <w:rsid w:val="00A0400A"/>
    <w:rsid w:val="00A05A22"/>
    <w:rsid w:val="00A05F81"/>
    <w:rsid w:val="00A12D37"/>
    <w:rsid w:val="00A16415"/>
    <w:rsid w:val="00A2056F"/>
    <w:rsid w:val="00A209AB"/>
    <w:rsid w:val="00A21090"/>
    <w:rsid w:val="00A22363"/>
    <w:rsid w:val="00A2310F"/>
    <w:rsid w:val="00A24090"/>
    <w:rsid w:val="00A26402"/>
    <w:rsid w:val="00A2642A"/>
    <w:rsid w:val="00A26AD5"/>
    <w:rsid w:val="00A27B1B"/>
    <w:rsid w:val="00A30F05"/>
    <w:rsid w:val="00A33F9F"/>
    <w:rsid w:val="00A35EDE"/>
    <w:rsid w:val="00A36CA9"/>
    <w:rsid w:val="00A37D34"/>
    <w:rsid w:val="00A40AE4"/>
    <w:rsid w:val="00A42FC1"/>
    <w:rsid w:val="00A43A6C"/>
    <w:rsid w:val="00A44704"/>
    <w:rsid w:val="00A478DC"/>
    <w:rsid w:val="00A50FBD"/>
    <w:rsid w:val="00A51FCA"/>
    <w:rsid w:val="00A54387"/>
    <w:rsid w:val="00A54D62"/>
    <w:rsid w:val="00A6076B"/>
    <w:rsid w:val="00A60B19"/>
    <w:rsid w:val="00A639AD"/>
    <w:rsid w:val="00A6486D"/>
    <w:rsid w:val="00A648C5"/>
    <w:rsid w:val="00A657DB"/>
    <w:rsid w:val="00A668D6"/>
    <w:rsid w:val="00A70000"/>
    <w:rsid w:val="00A7111B"/>
    <w:rsid w:val="00A72F8E"/>
    <w:rsid w:val="00A745EB"/>
    <w:rsid w:val="00A749A9"/>
    <w:rsid w:val="00A751DD"/>
    <w:rsid w:val="00A80A89"/>
    <w:rsid w:val="00A86979"/>
    <w:rsid w:val="00A91F7E"/>
    <w:rsid w:val="00A9313D"/>
    <w:rsid w:val="00A93200"/>
    <w:rsid w:val="00A9330B"/>
    <w:rsid w:val="00A940EB"/>
    <w:rsid w:val="00A948BA"/>
    <w:rsid w:val="00A971B5"/>
    <w:rsid w:val="00AA18B0"/>
    <w:rsid w:val="00AA378D"/>
    <w:rsid w:val="00AB1F96"/>
    <w:rsid w:val="00AB49D2"/>
    <w:rsid w:val="00AB49D8"/>
    <w:rsid w:val="00AB5AFC"/>
    <w:rsid w:val="00AB5B22"/>
    <w:rsid w:val="00AC271A"/>
    <w:rsid w:val="00AC28CD"/>
    <w:rsid w:val="00AC2C70"/>
    <w:rsid w:val="00AC3A2F"/>
    <w:rsid w:val="00AC5626"/>
    <w:rsid w:val="00AC6146"/>
    <w:rsid w:val="00AC64A5"/>
    <w:rsid w:val="00AD2964"/>
    <w:rsid w:val="00AD365B"/>
    <w:rsid w:val="00AD5C3C"/>
    <w:rsid w:val="00AE0778"/>
    <w:rsid w:val="00AE1E35"/>
    <w:rsid w:val="00AE270B"/>
    <w:rsid w:val="00AE4D35"/>
    <w:rsid w:val="00AE5DAC"/>
    <w:rsid w:val="00AE6117"/>
    <w:rsid w:val="00AE64FD"/>
    <w:rsid w:val="00AE6F06"/>
    <w:rsid w:val="00AF00DF"/>
    <w:rsid w:val="00AF061F"/>
    <w:rsid w:val="00AF0A2F"/>
    <w:rsid w:val="00AF217C"/>
    <w:rsid w:val="00AF33DF"/>
    <w:rsid w:val="00B01257"/>
    <w:rsid w:val="00B06C66"/>
    <w:rsid w:val="00B1002E"/>
    <w:rsid w:val="00B11AF5"/>
    <w:rsid w:val="00B12ED2"/>
    <w:rsid w:val="00B1367E"/>
    <w:rsid w:val="00B17010"/>
    <w:rsid w:val="00B2067B"/>
    <w:rsid w:val="00B241CE"/>
    <w:rsid w:val="00B24ABA"/>
    <w:rsid w:val="00B325FE"/>
    <w:rsid w:val="00B329DF"/>
    <w:rsid w:val="00B376D8"/>
    <w:rsid w:val="00B37FEA"/>
    <w:rsid w:val="00B4064C"/>
    <w:rsid w:val="00B41B2B"/>
    <w:rsid w:val="00B42475"/>
    <w:rsid w:val="00B426ED"/>
    <w:rsid w:val="00B42E0C"/>
    <w:rsid w:val="00B47827"/>
    <w:rsid w:val="00B47FE1"/>
    <w:rsid w:val="00B506FA"/>
    <w:rsid w:val="00B537AD"/>
    <w:rsid w:val="00B5434A"/>
    <w:rsid w:val="00B54A4C"/>
    <w:rsid w:val="00B56365"/>
    <w:rsid w:val="00B60990"/>
    <w:rsid w:val="00B629FE"/>
    <w:rsid w:val="00B637B2"/>
    <w:rsid w:val="00B65134"/>
    <w:rsid w:val="00B659B6"/>
    <w:rsid w:val="00B70AEE"/>
    <w:rsid w:val="00B71271"/>
    <w:rsid w:val="00B7160F"/>
    <w:rsid w:val="00B7199B"/>
    <w:rsid w:val="00B71ADF"/>
    <w:rsid w:val="00B73110"/>
    <w:rsid w:val="00B731F9"/>
    <w:rsid w:val="00B7501C"/>
    <w:rsid w:val="00B76530"/>
    <w:rsid w:val="00B76B70"/>
    <w:rsid w:val="00B77A65"/>
    <w:rsid w:val="00B77EF4"/>
    <w:rsid w:val="00B81F23"/>
    <w:rsid w:val="00B82A3A"/>
    <w:rsid w:val="00B87355"/>
    <w:rsid w:val="00B90A19"/>
    <w:rsid w:val="00B931B4"/>
    <w:rsid w:val="00B936D7"/>
    <w:rsid w:val="00B94E2B"/>
    <w:rsid w:val="00B955A3"/>
    <w:rsid w:val="00B957AD"/>
    <w:rsid w:val="00BA1D16"/>
    <w:rsid w:val="00BA20DE"/>
    <w:rsid w:val="00BA657A"/>
    <w:rsid w:val="00BA6C34"/>
    <w:rsid w:val="00BA6C54"/>
    <w:rsid w:val="00BA7D33"/>
    <w:rsid w:val="00BB099C"/>
    <w:rsid w:val="00BB0DF4"/>
    <w:rsid w:val="00BB3CFF"/>
    <w:rsid w:val="00BB4CCD"/>
    <w:rsid w:val="00BB5951"/>
    <w:rsid w:val="00BB5C83"/>
    <w:rsid w:val="00BB643C"/>
    <w:rsid w:val="00BC09E8"/>
    <w:rsid w:val="00BC499A"/>
    <w:rsid w:val="00BC717E"/>
    <w:rsid w:val="00BC7B94"/>
    <w:rsid w:val="00BD1CB7"/>
    <w:rsid w:val="00BD4DFE"/>
    <w:rsid w:val="00BD593F"/>
    <w:rsid w:val="00BD6706"/>
    <w:rsid w:val="00BE0D08"/>
    <w:rsid w:val="00BE7ED8"/>
    <w:rsid w:val="00BF36F6"/>
    <w:rsid w:val="00C10E41"/>
    <w:rsid w:val="00C13127"/>
    <w:rsid w:val="00C1570C"/>
    <w:rsid w:val="00C2177F"/>
    <w:rsid w:val="00C22361"/>
    <w:rsid w:val="00C2419C"/>
    <w:rsid w:val="00C26D89"/>
    <w:rsid w:val="00C31833"/>
    <w:rsid w:val="00C33018"/>
    <w:rsid w:val="00C33B4D"/>
    <w:rsid w:val="00C33FF8"/>
    <w:rsid w:val="00C35A49"/>
    <w:rsid w:val="00C36AF1"/>
    <w:rsid w:val="00C37458"/>
    <w:rsid w:val="00C37AF7"/>
    <w:rsid w:val="00C41FD0"/>
    <w:rsid w:val="00C45E29"/>
    <w:rsid w:val="00C46FE7"/>
    <w:rsid w:val="00C478FD"/>
    <w:rsid w:val="00C533E6"/>
    <w:rsid w:val="00C617E5"/>
    <w:rsid w:val="00C62B77"/>
    <w:rsid w:val="00C667E4"/>
    <w:rsid w:val="00C70D9D"/>
    <w:rsid w:val="00C76A9C"/>
    <w:rsid w:val="00C77054"/>
    <w:rsid w:val="00C80492"/>
    <w:rsid w:val="00C81C96"/>
    <w:rsid w:val="00C8734B"/>
    <w:rsid w:val="00C9021F"/>
    <w:rsid w:val="00C9028D"/>
    <w:rsid w:val="00C906FE"/>
    <w:rsid w:val="00CA2801"/>
    <w:rsid w:val="00CA41BF"/>
    <w:rsid w:val="00CA539C"/>
    <w:rsid w:val="00CB20F7"/>
    <w:rsid w:val="00CB22FF"/>
    <w:rsid w:val="00CB4647"/>
    <w:rsid w:val="00CB686E"/>
    <w:rsid w:val="00CC0833"/>
    <w:rsid w:val="00CC0D6C"/>
    <w:rsid w:val="00CC10EA"/>
    <w:rsid w:val="00CC156E"/>
    <w:rsid w:val="00CC27F7"/>
    <w:rsid w:val="00CC546F"/>
    <w:rsid w:val="00CD72D4"/>
    <w:rsid w:val="00CE30CD"/>
    <w:rsid w:val="00CE35AF"/>
    <w:rsid w:val="00CE42CE"/>
    <w:rsid w:val="00CE7865"/>
    <w:rsid w:val="00CF06A5"/>
    <w:rsid w:val="00CF137D"/>
    <w:rsid w:val="00CF4DEF"/>
    <w:rsid w:val="00D00008"/>
    <w:rsid w:val="00D032B6"/>
    <w:rsid w:val="00D06CD1"/>
    <w:rsid w:val="00D10971"/>
    <w:rsid w:val="00D11686"/>
    <w:rsid w:val="00D11AFF"/>
    <w:rsid w:val="00D1225E"/>
    <w:rsid w:val="00D20234"/>
    <w:rsid w:val="00D208D0"/>
    <w:rsid w:val="00D20EAE"/>
    <w:rsid w:val="00D212D5"/>
    <w:rsid w:val="00D230D8"/>
    <w:rsid w:val="00D24B24"/>
    <w:rsid w:val="00D24EB0"/>
    <w:rsid w:val="00D25987"/>
    <w:rsid w:val="00D33A32"/>
    <w:rsid w:val="00D350E6"/>
    <w:rsid w:val="00D40219"/>
    <w:rsid w:val="00D42098"/>
    <w:rsid w:val="00D46C32"/>
    <w:rsid w:val="00D471AE"/>
    <w:rsid w:val="00D473D0"/>
    <w:rsid w:val="00D52569"/>
    <w:rsid w:val="00D52EC6"/>
    <w:rsid w:val="00D53C02"/>
    <w:rsid w:val="00D54728"/>
    <w:rsid w:val="00D56DF2"/>
    <w:rsid w:val="00D615FF"/>
    <w:rsid w:val="00D6188A"/>
    <w:rsid w:val="00D62333"/>
    <w:rsid w:val="00D6488A"/>
    <w:rsid w:val="00D66EE9"/>
    <w:rsid w:val="00D67101"/>
    <w:rsid w:val="00D671FA"/>
    <w:rsid w:val="00D70D85"/>
    <w:rsid w:val="00D718B1"/>
    <w:rsid w:val="00D71BAC"/>
    <w:rsid w:val="00D7331A"/>
    <w:rsid w:val="00D7456E"/>
    <w:rsid w:val="00D7499D"/>
    <w:rsid w:val="00D84ECA"/>
    <w:rsid w:val="00D854D7"/>
    <w:rsid w:val="00D91A3F"/>
    <w:rsid w:val="00D91B67"/>
    <w:rsid w:val="00D92CDF"/>
    <w:rsid w:val="00DA32DF"/>
    <w:rsid w:val="00DA37C2"/>
    <w:rsid w:val="00DA5931"/>
    <w:rsid w:val="00DA722B"/>
    <w:rsid w:val="00DA76C9"/>
    <w:rsid w:val="00DB2424"/>
    <w:rsid w:val="00DB3E84"/>
    <w:rsid w:val="00DC02A0"/>
    <w:rsid w:val="00DC0B08"/>
    <w:rsid w:val="00DC0E27"/>
    <w:rsid w:val="00DC1000"/>
    <w:rsid w:val="00DC3D3E"/>
    <w:rsid w:val="00DC462A"/>
    <w:rsid w:val="00DD1BB4"/>
    <w:rsid w:val="00DD6547"/>
    <w:rsid w:val="00DD78A5"/>
    <w:rsid w:val="00DE1F61"/>
    <w:rsid w:val="00DE4448"/>
    <w:rsid w:val="00DE49C9"/>
    <w:rsid w:val="00DE6957"/>
    <w:rsid w:val="00DF15CF"/>
    <w:rsid w:val="00DF5E1E"/>
    <w:rsid w:val="00DF6442"/>
    <w:rsid w:val="00DF67A3"/>
    <w:rsid w:val="00DF7A42"/>
    <w:rsid w:val="00E022DC"/>
    <w:rsid w:val="00E024D3"/>
    <w:rsid w:val="00E0487B"/>
    <w:rsid w:val="00E07A7B"/>
    <w:rsid w:val="00E138BD"/>
    <w:rsid w:val="00E14435"/>
    <w:rsid w:val="00E206F5"/>
    <w:rsid w:val="00E21598"/>
    <w:rsid w:val="00E259BC"/>
    <w:rsid w:val="00E264A4"/>
    <w:rsid w:val="00E31BDA"/>
    <w:rsid w:val="00E32989"/>
    <w:rsid w:val="00E32E9A"/>
    <w:rsid w:val="00E36EBF"/>
    <w:rsid w:val="00E40FCC"/>
    <w:rsid w:val="00E43122"/>
    <w:rsid w:val="00E44003"/>
    <w:rsid w:val="00E456A5"/>
    <w:rsid w:val="00E470B1"/>
    <w:rsid w:val="00E50890"/>
    <w:rsid w:val="00E5110E"/>
    <w:rsid w:val="00E51F94"/>
    <w:rsid w:val="00E5512D"/>
    <w:rsid w:val="00E574E5"/>
    <w:rsid w:val="00E63C51"/>
    <w:rsid w:val="00E6671A"/>
    <w:rsid w:val="00E70BDA"/>
    <w:rsid w:val="00E71139"/>
    <w:rsid w:val="00E74F63"/>
    <w:rsid w:val="00E7602E"/>
    <w:rsid w:val="00E7712C"/>
    <w:rsid w:val="00E7773E"/>
    <w:rsid w:val="00E82E08"/>
    <w:rsid w:val="00E838CF"/>
    <w:rsid w:val="00E90664"/>
    <w:rsid w:val="00E92065"/>
    <w:rsid w:val="00E943C0"/>
    <w:rsid w:val="00E96F05"/>
    <w:rsid w:val="00EA340E"/>
    <w:rsid w:val="00EA3B1F"/>
    <w:rsid w:val="00EA760C"/>
    <w:rsid w:val="00EB2506"/>
    <w:rsid w:val="00EB3123"/>
    <w:rsid w:val="00EB55D0"/>
    <w:rsid w:val="00EB5646"/>
    <w:rsid w:val="00EB5ADB"/>
    <w:rsid w:val="00EB5F11"/>
    <w:rsid w:val="00EC0F78"/>
    <w:rsid w:val="00EC1A32"/>
    <w:rsid w:val="00EC1A39"/>
    <w:rsid w:val="00EC2829"/>
    <w:rsid w:val="00EC3D3F"/>
    <w:rsid w:val="00EC5889"/>
    <w:rsid w:val="00EC5C01"/>
    <w:rsid w:val="00EC682C"/>
    <w:rsid w:val="00EC766D"/>
    <w:rsid w:val="00EC7E34"/>
    <w:rsid w:val="00ED3DFD"/>
    <w:rsid w:val="00ED3F21"/>
    <w:rsid w:val="00ED6257"/>
    <w:rsid w:val="00EE260F"/>
    <w:rsid w:val="00EE56E1"/>
    <w:rsid w:val="00EE604B"/>
    <w:rsid w:val="00EE6B33"/>
    <w:rsid w:val="00EF0462"/>
    <w:rsid w:val="00EF3F9B"/>
    <w:rsid w:val="00EF6505"/>
    <w:rsid w:val="00EF7A6F"/>
    <w:rsid w:val="00F02C57"/>
    <w:rsid w:val="00F06C52"/>
    <w:rsid w:val="00F070E5"/>
    <w:rsid w:val="00F1517E"/>
    <w:rsid w:val="00F16678"/>
    <w:rsid w:val="00F26388"/>
    <w:rsid w:val="00F31BE3"/>
    <w:rsid w:val="00F34B21"/>
    <w:rsid w:val="00F34CA5"/>
    <w:rsid w:val="00F41E90"/>
    <w:rsid w:val="00F436BF"/>
    <w:rsid w:val="00F50502"/>
    <w:rsid w:val="00F53B56"/>
    <w:rsid w:val="00F54AD8"/>
    <w:rsid w:val="00F55BC3"/>
    <w:rsid w:val="00F571FE"/>
    <w:rsid w:val="00F62649"/>
    <w:rsid w:val="00F62C96"/>
    <w:rsid w:val="00F638A5"/>
    <w:rsid w:val="00F673C2"/>
    <w:rsid w:val="00F70D2F"/>
    <w:rsid w:val="00F715FC"/>
    <w:rsid w:val="00F71859"/>
    <w:rsid w:val="00F74FDC"/>
    <w:rsid w:val="00F7566A"/>
    <w:rsid w:val="00F80602"/>
    <w:rsid w:val="00F82A57"/>
    <w:rsid w:val="00F83A2C"/>
    <w:rsid w:val="00F83E9D"/>
    <w:rsid w:val="00F86C5B"/>
    <w:rsid w:val="00F922B8"/>
    <w:rsid w:val="00F961A0"/>
    <w:rsid w:val="00F966BD"/>
    <w:rsid w:val="00F97A32"/>
    <w:rsid w:val="00FA3B58"/>
    <w:rsid w:val="00FA490B"/>
    <w:rsid w:val="00FA5484"/>
    <w:rsid w:val="00FA6127"/>
    <w:rsid w:val="00FB1CFE"/>
    <w:rsid w:val="00FB329A"/>
    <w:rsid w:val="00FB3EBB"/>
    <w:rsid w:val="00FB7CFB"/>
    <w:rsid w:val="00FC002F"/>
    <w:rsid w:val="00FC55F6"/>
    <w:rsid w:val="00FD016A"/>
    <w:rsid w:val="00FD04E0"/>
    <w:rsid w:val="00FE0BFA"/>
    <w:rsid w:val="00FE0D85"/>
    <w:rsid w:val="00FE0DC9"/>
    <w:rsid w:val="00FE2A56"/>
    <w:rsid w:val="00FE2EA4"/>
    <w:rsid w:val="00FE57BE"/>
    <w:rsid w:val="00FE5FEC"/>
    <w:rsid w:val="00FF08F6"/>
    <w:rsid w:val="00FF095B"/>
    <w:rsid w:val="00FF0A8C"/>
    <w:rsid w:val="00FF2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>
      <w:pPr>
        <w:spacing w:before="480" w:line="276" w:lineRule="auto"/>
        <w:jc w:val="center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44A5F"/>
    <w:pPr>
      <w:bidi/>
      <w:spacing w:before="0" w:line="240" w:lineRule="auto"/>
      <w:ind w:firstLine="567"/>
      <w:jc w:val="lowKashida"/>
    </w:pPr>
    <w:rPr>
      <w:rFonts w:cs="Traditional Arabic"/>
      <w:color w:val="000000"/>
      <w:sz w:val="24"/>
      <w:szCs w:val="28"/>
      <w:lang w:bidi="ar-SA"/>
    </w:rPr>
  </w:style>
  <w:style w:type="paragraph" w:styleId="Heading1">
    <w:name w:val="heading 1"/>
    <w:basedOn w:val="libNormal"/>
    <w:next w:val="libNormal"/>
    <w:link w:val="Heading1Char"/>
    <w:qFormat/>
    <w:rsid w:val="00551712"/>
    <w:pPr>
      <w:keepNext/>
      <w:spacing w:before="120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qFormat/>
    <w:rsid w:val="00551712"/>
    <w:pPr>
      <w:keepNext/>
      <w:spacing w:before="120"/>
      <w:outlineLvl w:val="1"/>
    </w:pPr>
    <w:rPr>
      <w:rFonts w:ascii="Arial" w:hAnsi="Arial"/>
      <w:b/>
      <w:bCs/>
      <w:color w:val="1F497D"/>
    </w:rPr>
  </w:style>
  <w:style w:type="paragraph" w:styleId="Heading3">
    <w:name w:val="heading 3"/>
    <w:basedOn w:val="libNormal"/>
    <w:next w:val="libNormal"/>
    <w:link w:val="Heading3Char"/>
    <w:qFormat/>
    <w:rsid w:val="006E0F1D"/>
    <w:pPr>
      <w:keepNext/>
      <w:spacing w:before="120"/>
      <w:outlineLvl w:val="2"/>
    </w:pPr>
    <w:rPr>
      <w:rFonts w:ascii="Arial" w:hAnsi="Arial"/>
      <w:color w:val="1F497D"/>
    </w:rPr>
  </w:style>
  <w:style w:type="paragraph" w:styleId="Heading4">
    <w:name w:val="heading 4"/>
    <w:basedOn w:val="libNormal"/>
    <w:next w:val="libNormal"/>
    <w:link w:val="Heading4Char"/>
    <w:qFormat/>
    <w:rsid w:val="00806335"/>
    <w:pPr>
      <w:keepNext/>
      <w:spacing w:before="240" w:after="60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link w:val="Heading5Char"/>
    <w:qFormat/>
    <w:rsid w:val="006D6F9A"/>
    <w:pPr>
      <w:spacing w:before="240" w:after="60"/>
      <w:outlineLvl w:val="4"/>
    </w:pPr>
    <w:rPr>
      <w:bCs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25987"/>
    <w:rPr>
      <w:rFonts w:ascii="Arial" w:hAnsi="Arial" w:cs="Traditional Arabic"/>
      <w:b/>
      <w:bCs/>
      <w:color w:val="1F497D"/>
      <w:sz w:val="32"/>
      <w:szCs w:val="32"/>
    </w:rPr>
  </w:style>
  <w:style w:type="paragraph" w:styleId="BalloonText">
    <w:name w:val="Balloon Text"/>
    <w:basedOn w:val="Normal"/>
    <w:link w:val="BalloonTextChar"/>
    <w:rsid w:val="002045C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loonTextChar">
    <w:name w:val="Balloon Text Char"/>
    <w:basedOn w:val="DefaultParagraphFont"/>
    <w:link w:val="BalloonText"/>
    <w:rsid w:val="002045CF"/>
    <w:rPr>
      <w:rFonts w:ascii="Tahoma" w:eastAsia="Calibri" w:hAnsi="Tahoma" w:cs="Tahoma"/>
      <w:sz w:val="16"/>
      <w:szCs w:val="16"/>
      <w:lang w:bidi="ar-SA"/>
    </w:rPr>
  </w:style>
  <w:style w:type="paragraph" w:customStyle="1" w:styleId="libFootnotenum">
    <w:name w:val="libFootnote_num"/>
    <w:basedOn w:val="libFootnote"/>
    <w:next w:val="libFootnote"/>
    <w:link w:val="libFootnotenumChar"/>
    <w:qFormat/>
    <w:rsid w:val="004B3F28"/>
    <w:rPr>
      <w:color w:val="C00000"/>
      <w:sz w:val="22"/>
      <w:szCs w:val="24"/>
      <w:vertAlign w:val="superscript"/>
    </w:rPr>
  </w:style>
  <w:style w:type="character" w:customStyle="1" w:styleId="libEnFootnoteChar">
    <w:name w:val="libEnFootnote Char"/>
    <w:basedOn w:val="libNormalChar"/>
    <w:link w:val="libEnFootnote"/>
    <w:rsid w:val="002045CF"/>
    <w:rPr>
      <w:szCs w:val="26"/>
    </w:rPr>
  </w:style>
  <w:style w:type="paragraph" w:customStyle="1" w:styleId="libCenterBold1">
    <w:name w:val="libCenterBold1"/>
    <w:basedOn w:val="libNormal"/>
    <w:rsid w:val="001C5EDB"/>
    <w:pPr>
      <w:spacing w:before="240" w:after="60"/>
      <w:ind w:firstLine="0"/>
      <w:jc w:val="center"/>
    </w:pPr>
    <w:rPr>
      <w:b/>
      <w:bCs/>
    </w:rPr>
  </w:style>
  <w:style w:type="paragraph" w:customStyle="1" w:styleId="libCenterBold2">
    <w:name w:val="libCenterBold2"/>
    <w:basedOn w:val="libNormal"/>
    <w:rsid w:val="001C5EDB"/>
    <w:pPr>
      <w:ind w:firstLine="0"/>
      <w:jc w:val="center"/>
    </w:pPr>
    <w:rPr>
      <w:b/>
      <w:bCs/>
      <w:sz w:val="30"/>
      <w:szCs w:val="30"/>
    </w:rPr>
  </w:style>
  <w:style w:type="paragraph" w:customStyle="1" w:styleId="libFootnote">
    <w:name w:val="libFootnote"/>
    <w:basedOn w:val="libNormal"/>
    <w:next w:val="libNormal"/>
    <w:link w:val="libFootnoteChar"/>
    <w:qFormat/>
    <w:rsid w:val="00D91A3F"/>
    <w:rPr>
      <w:sz w:val="20"/>
      <w:szCs w:val="26"/>
    </w:rPr>
  </w:style>
  <w:style w:type="character" w:customStyle="1" w:styleId="libAieChar">
    <w:name w:val="libAie Char"/>
    <w:basedOn w:val="libNormalChar"/>
    <w:link w:val="libAie"/>
    <w:rsid w:val="006E446F"/>
    <w:rPr>
      <w:rFonts w:ascii="Arial" w:hAnsi="Arial"/>
      <w:color w:val="008000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qFormat/>
    <w:rsid w:val="006E446F"/>
    <w:rPr>
      <w:b/>
      <w:bCs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4B3F28"/>
    <w:rPr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styleId="TOC2">
    <w:name w:val="toc 2"/>
    <w:basedOn w:val="libNormal"/>
    <w:next w:val="libNormal"/>
    <w:autoRedefine/>
    <w:rsid w:val="00AD2964"/>
    <w:pPr>
      <w:ind w:left="238"/>
    </w:pPr>
  </w:style>
  <w:style w:type="paragraph" w:styleId="TOC1">
    <w:name w:val="toc 1"/>
    <w:basedOn w:val="libNormal"/>
    <w:next w:val="libNormal"/>
    <w:autoRedefine/>
    <w:uiPriority w:val="39"/>
    <w:rsid w:val="00B60990"/>
    <w:pPr>
      <w:tabs>
        <w:tab w:val="right" w:leader="dot" w:pos="7361"/>
      </w:tabs>
      <w:jc w:val="center"/>
    </w:pPr>
    <w:rPr>
      <w:bCs/>
    </w:rPr>
  </w:style>
  <w:style w:type="paragraph" w:styleId="TOC3">
    <w:name w:val="toc 3"/>
    <w:basedOn w:val="libNormal"/>
    <w:next w:val="libNormal"/>
    <w:autoRedefine/>
    <w:rsid w:val="008777DC"/>
    <w:pPr>
      <w:tabs>
        <w:tab w:val="right" w:leader="dot" w:pos="7361"/>
      </w:tabs>
      <w:ind w:left="482"/>
    </w:pPr>
  </w:style>
  <w:style w:type="paragraph" w:styleId="TOC4">
    <w:name w:val="toc 4"/>
    <w:basedOn w:val="Normal"/>
    <w:next w:val="Normal"/>
    <w:autoRedefine/>
    <w:semiHidden/>
    <w:rsid w:val="0012268F"/>
    <w:pPr>
      <w:ind w:left="720"/>
    </w:p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link w:val="libFootnote0Char"/>
    <w:rsid w:val="00D91A3F"/>
    <w:pPr>
      <w:ind w:firstLine="0"/>
    </w:pPr>
  </w:style>
  <w:style w:type="paragraph" w:customStyle="1" w:styleId="Heading1Center">
    <w:name w:val="Heading 1 Center"/>
    <w:basedOn w:val="libNormal"/>
    <w:rsid w:val="00551712"/>
    <w:pPr>
      <w:spacing w:before="12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rsid w:val="00551712"/>
    <w:pPr>
      <w:spacing w:before="120"/>
      <w:ind w:firstLine="0"/>
      <w:jc w:val="center"/>
      <w:outlineLvl w:val="1"/>
    </w:pPr>
    <w:rPr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6E0F1D"/>
    <w:pPr>
      <w:spacing w:before="120"/>
      <w:ind w:firstLine="0"/>
      <w:jc w:val="center"/>
      <w:outlineLvl w:val="2"/>
    </w:pPr>
    <w:rPr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  <w:sz w:val="30"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  <w:sz w:val="30"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semiHidden/>
    <w:rsid w:val="0012268F"/>
    <w:pPr>
      <w:ind w:left="960"/>
    </w:p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FootnoteCenterBold">
    <w:name w:val="libFootnoteCenterBold"/>
    <w:basedOn w:val="libFootnote"/>
    <w:next w:val="libFootnoteCenter"/>
    <w:qFormat/>
    <w:rsid w:val="00D6188A"/>
    <w:pPr>
      <w:jc w:val="center"/>
    </w:pPr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character" w:customStyle="1" w:styleId="libPoemTiniChar0">
    <w:name w:val="libPoemTini Char"/>
    <w:basedOn w:val="DefaultParagraphFont"/>
    <w:link w:val="libPoemTini"/>
    <w:rsid w:val="00651ADF"/>
    <w:rPr>
      <w:rFonts w:cs="Traditional Arabic"/>
      <w:color w:val="000000"/>
      <w:sz w:val="2"/>
      <w:szCs w:val="2"/>
    </w:r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">
    <w:name w:val="libPoem"/>
    <w:basedOn w:val="libNormal0"/>
    <w:next w:val="libNormal0"/>
    <w:link w:val="libPoemChar"/>
    <w:rsid w:val="00651ADF"/>
  </w:style>
  <w:style w:type="paragraph" w:customStyle="1" w:styleId="libPoemFootnote">
    <w:name w:val="libPoemFootnote"/>
    <w:basedOn w:val="libPoem"/>
    <w:next w:val="libPoem"/>
    <w:rsid w:val="00651ADF"/>
    <w:rPr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Cs w:val="26"/>
    </w:rPr>
  </w:style>
  <w:style w:type="paragraph" w:customStyle="1" w:styleId="libEnFootnote">
    <w:name w:val="libEnFootnote"/>
    <w:basedOn w:val="libEn"/>
    <w:link w:val="libEnFootnoteChar"/>
    <w:rsid w:val="002045CF"/>
    <w:rPr>
      <w:sz w:val="20"/>
      <w:szCs w:val="26"/>
    </w:rPr>
  </w:style>
  <w:style w:type="character" w:customStyle="1" w:styleId="libNormal0Char">
    <w:name w:val="libNormal0 Char"/>
    <w:basedOn w:val="DefaultParagraphFont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FootnoteAieChar">
    <w:name w:val="libFootnoteAie Char"/>
    <w:basedOn w:val="libFootnoteChar"/>
    <w:link w:val="libFootnoteAie"/>
    <w:rsid w:val="004B3F28"/>
    <w:rPr>
      <w:color w:val="008000"/>
    </w:rPr>
  </w:style>
  <w:style w:type="paragraph" w:customStyle="1" w:styleId="libEn">
    <w:name w:val="libEn"/>
    <w:link w:val="libEnChar"/>
    <w:rsid w:val="002045CF"/>
    <w:pPr>
      <w:spacing w:before="0" w:line="240" w:lineRule="auto"/>
      <w:jc w:val="left"/>
    </w:pPr>
    <w:rPr>
      <w:rFonts w:cs="Traditional Arabic"/>
      <w:color w:val="000000"/>
      <w:sz w:val="24"/>
      <w:szCs w:val="32"/>
      <w:lang w:bidi="ar-SA"/>
    </w:rPr>
  </w:style>
  <w:style w:type="paragraph" w:styleId="Header">
    <w:name w:val="header"/>
    <w:basedOn w:val="Normal"/>
    <w:link w:val="HeaderChar"/>
    <w:rsid w:val="002045CF"/>
    <w:pPr>
      <w:tabs>
        <w:tab w:val="center" w:pos="4513"/>
        <w:tab w:val="right" w:pos="9026"/>
      </w:tabs>
    </w:pPr>
  </w:style>
  <w:style w:type="character" w:customStyle="1" w:styleId="libEnChar">
    <w:name w:val="libEn Char"/>
    <w:basedOn w:val="DefaultParagraphFont"/>
    <w:link w:val="libEn"/>
    <w:rsid w:val="002045CF"/>
    <w:rPr>
      <w:rFonts w:cs="Traditional Arabic"/>
      <w:color w:val="000000"/>
      <w:sz w:val="24"/>
      <w:szCs w:val="32"/>
      <w:lang w:bidi="ar-SA"/>
    </w:rPr>
  </w:style>
  <w:style w:type="paragraph" w:customStyle="1" w:styleId="libNormal">
    <w:name w:val="libNormal"/>
    <w:link w:val="libNormalChar"/>
    <w:qFormat/>
    <w:rsid w:val="00D91A3F"/>
    <w:pPr>
      <w:bidi/>
      <w:spacing w:before="0" w:line="240" w:lineRule="auto"/>
      <w:ind w:firstLine="289"/>
      <w:jc w:val="lowKashida"/>
    </w:pPr>
    <w:rPr>
      <w:rFonts w:cs="Traditional Arabic"/>
      <w:color w:val="000000"/>
      <w:sz w:val="24"/>
      <w:szCs w:val="32"/>
      <w:lang w:bidi="ar-SA"/>
    </w:rPr>
  </w:style>
  <w:style w:type="character" w:customStyle="1" w:styleId="libNormalChar">
    <w:name w:val="libNormal Char"/>
    <w:basedOn w:val="DefaultParagraphFont"/>
    <w:link w:val="libNormal"/>
    <w:rsid w:val="00D91A3F"/>
    <w:rPr>
      <w:rFonts w:cs="Traditional Arabic"/>
      <w:color w:val="000000"/>
      <w:sz w:val="24"/>
      <w:szCs w:val="32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2045CF"/>
    <w:rPr>
      <w:rFonts w:ascii="Calibri" w:eastAsia="Calibri" w:hAnsi="Calibri" w:cs="Arial"/>
      <w:sz w:val="22"/>
      <w:szCs w:val="22"/>
      <w:lang w:bidi="ar-SA"/>
    </w:rPr>
  </w:style>
  <w:style w:type="paragraph" w:customStyle="1" w:styleId="libAie">
    <w:name w:val="libAie"/>
    <w:basedOn w:val="libNormal"/>
    <w:next w:val="libNormal"/>
    <w:link w:val="libAieChar"/>
    <w:qFormat/>
    <w:rsid w:val="00D25987"/>
    <w:rPr>
      <w:rFonts w:ascii="Arial" w:hAnsi="Arial"/>
      <w:color w:val="008000"/>
    </w:rPr>
  </w:style>
  <w:style w:type="paragraph" w:customStyle="1" w:styleId="libBold2">
    <w:name w:val="libBold2"/>
    <w:basedOn w:val="libNormal"/>
    <w:next w:val="libNormal"/>
    <w:link w:val="libBold2Char"/>
    <w:qFormat/>
    <w:rsid w:val="001C5EDB"/>
    <w:rPr>
      <w:b/>
      <w:bCs/>
      <w:sz w:val="28"/>
      <w:szCs w:val="28"/>
    </w:rPr>
  </w:style>
  <w:style w:type="character" w:customStyle="1" w:styleId="libBold1Char">
    <w:name w:val="libBold1 Char"/>
    <w:basedOn w:val="libNormalChar"/>
    <w:link w:val="libBold1"/>
    <w:rsid w:val="006E446F"/>
    <w:rPr>
      <w:b/>
      <w:bCs/>
    </w:rPr>
  </w:style>
  <w:style w:type="character" w:customStyle="1" w:styleId="libFootnoteChar">
    <w:name w:val="libFootnote Char"/>
    <w:basedOn w:val="libNormalChar"/>
    <w:link w:val="libFootnote"/>
    <w:rsid w:val="00D91A3F"/>
    <w:rPr>
      <w:szCs w:val="26"/>
    </w:rPr>
  </w:style>
  <w:style w:type="character" w:customStyle="1" w:styleId="libFootnotenumChar">
    <w:name w:val="libFootnote_num Char"/>
    <w:basedOn w:val="libFootnoteChar"/>
    <w:link w:val="libFootnotenum"/>
    <w:rsid w:val="004B3F28"/>
    <w:rPr>
      <w:color w:val="C00000"/>
      <w:sz w:val="22"/>
      <w:szCs w:val="24"/>
      <w:vertAlign w:val="superscript"/>
    </w:rPr>
  </w:style>
  <w:style w:type="character" w:customStyle="1" w:styleId="libFootnoteBoldChar">
    <w:name w:val="libFootnoteBold Char"/>
    <w:basedOn w:val="libFootnoteChar"/>
    <w:link w:val="libFootnoteBold"/>
    <w:rsid w:val="004B3F28"/>
    <w:rPr>
      <w:b/>
      <w:bCs/>
    </w:rPr>
  </w:style>
  <w:style w:type="character" w:customStyle="1" w:styleId="libLeftBoldChar">
    <w:name w:val="libLeftBold Char"/>
    <w:basedOn w:val="libNormalChar"/>
    <w:link w:val="libLeftBold"/>
    <w:rsid w:val="00651ADF"/>
    <w:rPr>
      <w:b/>
      <w:bCs/>
      <w:sz w:val="30"/>
      <w:szCs w:val="30"/>
    </w:rPr>
  </w:style>
  <w:style w:type="character" w:customStyle="1" w:styleId="libPoemTiniCharChar">
    <w:name w:val="libPoemTiniChar Char"/>
    <w:basedOn w:val="libPoemTiniChar0"/>
    <w:link w:val="libPoemTiniChar"/>
    <w:rsid w:val="00651ADF"/>
  </w:style>
  <w:style w:type="paragraph" w:customStyle="1" w:styleId="libNormalHashieh">
    <w:name w:val="libNormal Hashieh"/>
    <w:basedOn w:val="libNormal"/>
    <w:next w:val="libNormal"/>
    <w:link w:val="libNormalHashiehChar"/>
    <w:qFormat/>
    <w:rsid w:val="00EC2829"/>
    <w:rPr>
      <w:color w:val="341212"/>
    </w:rPr>
  </w:style>
  <w:style w:type="paragraph" w:customStyle="1" w:styleId="libNormal0Hashieh">
    <w:name w:val="libNormal0 Hashieh"/>
    <w:basedOn w:val="libNormal0"/>
    <w:next w:val="libNormal0"/>
    <w:link w:val="libNormal0HashiehChar"/>
    <w:qFormat/>
    <w:rsid w:val="00EC2829"/>
    <w:rPr>
      <w:color w:val="341212"/>
    </w:rPr>
  </w:style>
  <w:style w:type="paragraph" w:customStyle="1" w:styleId="libAlaem">
    <w:name w:val="libAlaem"/>
    <w:basedOn w:val="libNormal"/>
    <w:next w:val="libNormal"/>
    <w:link w:val="libAlaemChar"/>
    <w:qFormat/>
    <w:rsid w:val="00E0487B"/>
    <w:rPr>
      <w:rFonts w:cs="Rafed Alaem"/>
    </w:rPr>
  </w:style>
  <w:style w:type="character" w:customStyle="1" w:styleId="libAlaemChar">
    <w:name w:val="libAlaem Char"/>
    <w:basedOn w:val="libNormalChar"/>
    <w:link w:val="libAlaem"/>
    <w:rsid w:val="00FF21EB"/>
    <w:rPr>
      <w:rFonts w:cs="Rafed Alaem"/>
    </w:rPr>
  </w:style>
  <w:style w:type="paragraph" w:customStyle="1" w:styleId="libFootnoteAlaem">
    <w:name w:val="libFootnoteAlaem"/>
    <w:basedOn w:val="libFootnote"/>
    <w:next w:val="libFootnote"/>
    <w:link w:val="libFootnoteAlaemChar"/>
    <w:qFormat/>
    <w:rsid w:val="00A648C5"/>
    <w:rPr>
      <w:rFonts w:cs="Rafed Alaem"/>
    </w:rPr>
  </w:style>
  <w:style w:type="character" w:customStyle="1" w:styleId="libFootnoteAlaemChar">
    <w:name w:val="libFootnoteAlaem Char"/>
    <w:basedOn w:val="libFootnoteChar"/>
    <w:link w:val="libFootnoteAlaem"/>
    <w:rsid w:val="00A648C5"/>
    <w:rPr>
      <w:rFonts w:cs="Rafed Alaem"/>
    </w:rPr>
  </w:style>
  <w:style w:type="paragraph" w:customStyle="1" w:styleId="libAlaemHeading2">
    <w:name w:val="libAlaemHeading2"/>
    <w:basedOn w:val="libAlaem"/>
    <w:next w:val="Heading2Center"/>
    <w:link w:val="libAlaemHeading2Char"/>
    <w:rsid w:val="00E138BD"/>
    <w:rPr>
      <w:b/>
      <w:bCs/>
      <w:color w:val="1F497D"/>
    </w:rPr>
  </w:style>
  <w:style w:type="character" w:customStyle="1" w:styleId="libAlaemHeading2Char">
    <w:name w:val="libAlaemHeading2 Char"/>
    <w:basedOn w:val="libAlaemChar"/>
    <w:link w:val="libAlaemHeading2"/>
    <w:rsid w:val="00E138BD"/>
    <w:rPr>
      <w:b/>
      <w:bCs/>
      <w:color w:val="1F497D"/>
    </w:rPr>
  </w:style>
  <w:style w:type="character" w:customStyle="1" w:styleId="libPoemChar">
    <w:name w:val="libPoem Char"/>
    <w:basedOn w:val="DefaultParagraphFont"/>
    <w:link w:val="libPoem"/>
    <w:rsid w:val="005E5D2F"/>
    <w:rPr>
      <w:rFonts w:cs="Traditional Arabic"/>
      <w:color w:val="000000"/>
      <w:sz w:val="32"/>
      <w:szCs w:val="32"/>
    </w:rPr>
  </w:style>
  <w:style w:type="character" w:customStyle="1" w:styleId="libBold2Char">
    <w:name w:val="libBold2 Char"/>
    <w:basedOn w:val="libNormalChar"/>
    <w:link w:val="libBold2"/>
    <w:rsid w:val="00A24090"/>
    <w:rPr>
      <w:b/>
      <w:bCs/>
      <w:sz w:val="28"/>
      <w:szCs w:val="28"/>
    </w:rPr>
  </w:style>
  <w:style w:type="paragraph" w:customStyle="1" w:styleId="libAieAlaem">
    <w:name w:val="libAieAlaem"/>
    <w:basedOn w:val="libAie"/>
    <w:next w:val="libAie"/>
    <w:link w:val="libAieAlaemChar"/>
    <w:qFormat/>
    <w:rsid w:val="006E0F1D"/>
    <w:pPr>
      <w:ind w:firstLine="0"/>
    </w:pPr>
    <w:rPr>
      <w:rFonts w:cs="Tahoma"/>
      <w:color w:val="FF3300"/>
    </w:rPr>
  </w:style>
  <w:style w:type="character" w:customStyle="1" w:styleId="libAieAlaemChar">
    <w:name w:val="libAieAlaem Char"/>
    <w:basedOn w:val="libAieChar"/>
    <w:link w:val="libAieAlaem"/>
    <w:rsid w:val="006E0F1D"/>
    <w:rPr>
      <w:rFonts w:cs="Tahoma"/>
      <w:color w:val="FF3300"/>
    </w:rPr>
  </w:style>
  <w:style w:type="character" w:customStyle="1" w:styleId="Heading3Char">
    <w:name w:val="Heading 3 Char"/>
    <w:basedOn w:val="libNormalChar"/>
    <w:link w:val="Heading3"/>
    <w:rsid w:val="006E0F1D"/>
    <w:rPr>
      <w:rFonts w:ascii="Arial" w:hAnsi="Arial"/>
      <w:color w:val="1F497D"/>
    </w:rPr>
  </w:style>
  <w:style w:type="character" w:customStyle="1" w:styleId="Heading1Char">
    <w:name w:val="Heading 1 Char"/>
    <w:basedOn w:val="libNormalChar"/>
    <w:link w:val="Heading1"/>
    <w:uiPriority w:val="9"/>
    <w:rsid w:val="006E0F1D"/>
    <w:rPr>
      <w:rFonts w:ascii="Arial" w:hAnsi="Arial"/>
      <w:b/>
      <w:bCs/>
      <w:color w:val="1F497D"/>
      <w:kern w:val="32"/>
      <w:sz w:val="36"/>
      <w:szCs w:val="36"/>
    </w:rPr>
  </w:style>
  <w:style w:type="character" w:customStyle="1" w:styleId="Heading4Char">
    <w:name w:val="Heading 4 Char"/>
    <w:basedOn w:val="libNormalChar"/>
    <w:link w:val="Heading4"/>
    <w:rsid w:val="006E0F1D"/>
    <w:rPr>
      <w:b/>
      <w:bCs/>
      <w:sz w:val="28"/>
    </w:rPr>
  </w:style>
  <w:style w:type="character" w:customStyle="1" w:styleId="Heading5Char">
    <w:name w:val="Heading 5 Char"/>
    <w:basedOn w:val="libNormalChar"/>
    <w:link w:val="Heading5"/>
    <w:rsid w:val="006E0F1D"/>
    <w:rPr>
      <w:bCs/>
      <w:sz w:val="30"/>
    </w:rPr>
  </w:style>
  <w:style w:type="character" w:customStyle="1" w:styleId="libFootnote0Char">
    <w:name w:val="libFootnote0 Char"/>
    <w:basedOn w:val="libFootnoteChar"/>
    <w:link w:val="libFootnote0"/>
    <w:rsid w:val="00D91A3F"/>
  </w:style>
  <w:style w:type="character" w:customStyle="1" w:styleId="libNormalHashiehChar">
    <w:name w:val="libNormal Hashieh Char"/>
    <w:basedOn w:val="libNormalChar"/>
    <w:link w:val="libNormalHashieh"/>
    <w:rsid w:val="006E0F1D"/>
    <w:rPr>
      <w:color w:val="341212"/>
    </w:rPr>
  </w:style>
  <w:style w:type="character" w:customStyle="1" w:styleId="libNormal0HashiehChar">
    <w:name w:val="libNormal0 Hashieh Char"/>
    <w:basedOn w:val="libNormal0Char"/>
    <w:link w:val="libNormal0Hashieh"/>
    <w:rsid w:val="006E0F1D"/>
    <w:rPr>
      <w:color w:val="341212"/>
      <w:lang w:bidi="ar-SA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E0F1D"/>
    <w:pPr>
      <w:keepLines/>
      <w:bidi w:val="0"/>
      <w:spacing w:before="480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Footer">
    <w:name w:val="footer"/>
    <w:basedOn w:val="Normal"/>
    <w:link w:val="FooterChar"/>
    <w:rsid w:val="00444A5F"/>
    <w:pPr>
      <w:tabs>
        <w:tab w:val="center" w:pos="4153"/>
        <w:tab w:val="right" w:pos="8306"/>
      </w:tabs>
      <w:ind w:firstLine="0"/>
      <w:jc w:val="center"/>
    </w:pPr>
    <w:rPr>
      <w:sz w:val="26"/>
      <w:szCs w:val="26"/>
    </w:rPr>
  </w:style>
  <w:style w:type="character" w:customStyle="1" w:styleId="FooterChar">
    <w:name w:val="Footer Char"/>
    <w:basedOn w:val="DefaultParagraphFont"/>
    <w:link w:val="Footer"/>
    <w:rsid w:val="00444A5F"/>
    <w:rPr>
      <w:rFonts w:cs="Traditional Arabic"/>
      <w:color w:val="000000"/>
      <w:sz w:val="26"/>
      <w:szCs w:val="26"/>
      <w:lang w:bidi="ar-SA"/>
    </w:rPr>
  </w:style>
  <w:style w:type="character" w:styleId="PageNumber">
    <w:name w:val="page number"/>
    <w:basedOn w:val="DefaultParagraphFont"/>
    <w:rsid w:val="00444A5F"/>
  </w:style>
  <w:style w:type="character" w:styleId="Hyperlink">
    <w:name w:val="Hyperlink"/>
    <w:basedOn w:val="DefaultParagraphFont"/>
    <w:uiPriority w:val="99"/>
    <w:unhideWhenUsed/>
    <w:rsid w:val="00CE7865"/>
    <w:rPr>
      <w:color w:val="0000FF" w:themeColor="hyperlink"/>
      <w:u w:val="single"/>
    </w:rPr>
  </w:style>
  <w:style w:type="character" w:customStyle="1" w:styleId="highlight">
    <w:name w:val="highlight"/>
    <w:basedOn w:val="DefaultParagraphFont"/>
    <w:rsid w:val="00444A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3\Desktop\book\template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585F6A-9F1C-4BC7-8E4E-CDC936112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template2.dotx</Template>
  <TotalTime>90</TotalTime>
  <Pages>1</Pages>
  <Words>24989</Words>
  <Characters>142438</Characters>
  <Application>Microsoft Office Word</Application>
  <DocSecurity>0</DocSecurity>
  <Lines>1186</Lines>
  <Paragraphs>334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rafed</Company>
  <LinksUpToDate>false</LinksUpToDate>
  <CharactersWithSpaces>167093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A2</dc:creator>
  <cp:lastModifiedBy>A2</cp:lastModifiedBy>
  <cp:revision>72</cp:revision>
  <cp:lastPrinted>2014-02-05T09:23:00Z</cp:lastPrinted>
  <dcterms:created xsi:type="dcterms:W3CDTF">2014-01-21T09:21:00Z</dcterms:created>
  <dcterms:modified xsi:type="dcterms:W3CDTF">2014-02-05T09:24:00Z</dcterms:modified>
</cp:coreProperties>
</file>