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57" w:rsidRDefault="00C86B57" w:rsidP="00C86B57">
      <w:pPr>
        <w:pStyle w:val="libCenter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4674235" cy="7404100"/>
            <wp:effectExtent l="19050" t="0" r="0" b="0"/>
            <wp:docPr id="1" name="Picture 1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B57" w:rsidRPr="007B3DCF" w:rsidRDefault="00C86B57" w:rsidP="00C86B57">
      <w:pPr>
        <w:pStyle w:val="libCenterBold1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بسم الله الرحمن الرحيم</w:t>
      </w:r>
    </w:p>
    <w:p w:rsidR="00C86B57" w:rsidRPr="007B3DCF" w:rsidRDefault="00C86B57" w:rsidP="00C86B57">
      <w:pPr>
        <w:pStyle w:val="Heading1Center"/>
        <w:rPr>
          <w:rtl/>
        </w:rPr>
      </w:pPr>
      <w:bookmarkStart w:id="0" w:name="_Toc374804417"/>
      <w:bookmarkStart w:id="1" w:name="_Toc376953155"/>
      <w:r w:rsidRPr="007B3DCF">
        <w:rPr>
          <w:rtl/>
        </w:rPr>
        <w:t>كتاب الجهاد</w:t>
      </w:r>
      <w:bookmarkEnd w:id="0"/>
      <w:bookmarkEnd w:id="1"/>
    </w:p>
    <w:p w:rsidR="00C86B57" w:rsidRPr="007B3DCF" w:rsidRDefault="00C86B57" w:rsidP="00C86B57">
      <w:pPr>
        <w:pStyle w:val="Heading2Center"/>
        <w:rPr>
          <w:rtl/>
        </w:rPr>
      </w:pPr>
      <w:bookmarkStart w:id="2" w:name="_Toc374804418"/>
      <w:bookmarkStart w:id="3" w:name="_Toc376953156"/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باب</w:t>
      </w:r>
      <w:r>
        <w:rPr>
          <w:rtl/>
        </w:rPr>
        <w:t xml:space="preserve"> من يستحق أن يقسم الغنائم فيهم</w:t>
      </w:r>
      <w:bookmarkEnd w:id="2"/>
      <w:bookmarkEnd w:id="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أخبرني الشيخ </w:t>
      </w:r>
      <w:r w:rsidRPr="00C86B57">
        <w:rPr>
          <w:rStyle w:val="libAlaemChar"/>
          <w:rtl/>
        </w:rPr>
        <w:t>رحمه‌الله</w:t>
      </w:r>
      <w:r w:rsidRPr="007B3DCF">
        <w:rPr>
          <w:rtl/>
        </w:rPr>
        <w:t xml:space="preserve"> عن أحمد بن محمد عن أبيه عن الصفار عن علي بن</w:t>
      </w:r>
      <w:r>
        <w:rPr>
          <w:rtl/>
        </w:rPr>
        <w:t xml:space="preserve"> </w:t>
      </w:r>
      <w:r w:rsidRPr="007B3DCF">
        <w:rPr>
          <w:rtl/>
        </w:rPr>
        <w:t>محمد عن القاسم بن محمد عن سليمان بن داود المنقري أبي أيوب قال أخبرني حفص</w:t>
      </w:r>
      <w:r>
        <w:rPr>
          <w:rtl/>
        </w:rPr>
        <w:t xml:space="preserve"> </w:t>
      </w:r>
      <w:r w:rsidRPr="007B3DCF">
        <w:rPr>
          <w:rtl/>
        </w:rPr>
        <w:t>ابن غياث قال</w:t>
      </w:r>
      <w:r>
        <w:rPr>
          <w:rtl/>
        </w:rPr>
        <w:t>:</w:t>
      </w:r>
      <w:r w:rsidRPr="007B3DCF">
        <w:rPr>
          <w:rtl/>
        </w:rPr>
        <w:t xml:space="preserve"> كتب إلي بعض إخواني أن أسأل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</w:t>
      </w:r>
      <w:r>
        <w:rPr>
          <w:rtl/>
        </w:rPr>
        <w:t xml:space="preserve"> </w:t>
      </w:r>
      <w:r w:rsidRPr="007B3DCF">
        <w:rPr>
          <w:rtl/>
        </w:rPr>
        <w:t>مسائل من السير فسألته وكتبت بها إليه فكان فيما سألت اخبرني عن الجيش إذا</w:t>
      </w:r>
      <w:r>
        <w:rPr>
          <w:rtl/>
        </w:rPr>
        <w:t xml:space="preserve"> </w:t>
      </w:r>
      <w:r w:rsidRPr="007B3DCF">
        <w:rPr>
          <w:rtl/>
        </w:rPr>
        <w:t>غزوا أرض الحرب فغنموا غنيمة</w:t>
      </w:r>
      <w:r>
        <w:rPr>
          <w:rtl/>
        </w:rPr>
        <w:t>،</w:t>
      </w:r>
      <w:r w:rsidRPr="007B3DCF">
        <w:rPr>
          <w:rtl/>
        </w:rPr>
        <w:t xml:space="preserve"> ثم لحقهم جيش آخر قبل أن يخرجوا إلى دار</w:t>
      </w:r>
      <w:r>
        <w:rPr>
          <w:rtl/>
        </w:rPr>
        <w:t xml:space="preserve"> </w:t>
      </w:r>
      <w:r w:rsidRPr="007B3DCF">
        <w:rPr>
          <w:rtl/>
        </w:rPr>
        <w:t>الاسلام</w:t>
      </w:r>
      <w:r>
        <w:rPr>
          <w:rtl/>
        </w:rPr>
        <w:t>،</w:t>
      </w:r>
      <w:r w:rsidRPr="007B3DCF">
        <w:rPr>
          <w:rtl/>
        </w:rPr>
        <w:t xml:space="preserve"> ولم يلقوا عدوا حتى يخرجوا إلى دار الاسلام هل يشاركونهم فيها</w:t>
      </w:r>
      <w:r>
        <w:rPr>
          <w:rtl/>
        </w:rPr>
        <w:t xml:space="preserve">؟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عن محمد بن يحيى عن طلحة بن زيد عن جعفر عن</w:t>
      </w:r>
      <w:r>
        <w:rPr>
          <w:rtl/>
        </w:rPr>
        <w:t xml:space="preserve"> </w:t>
      </w:r>
      <w:r w:rsidRPr="007B3DCF">
        <w:rPr>
          <w:rtl/>
        </w:rPr>
        <w:t xml:space="preserve">أبيه عن علي </w:t>
      </w:r>
      <w:r w:rsidRPr="00C86B57">
        <w:rPr>
          <w:rStyle w:val="libAlaemChar"/>
          <w:rtl/>
        </w:rPr>
        <w:t>عليهم‌السلام</w:t>
      </w:r>
      <w:r w:rsidRPr="007B3DCF">
        <w:rPr>
          <w:rtl/>
        </w:rPr>
        <w:t xml:space="preserve"> في الرجل يأتي القوم وقد غنموا ولم يكن ممن شهد القتال</w:t>
      </w:r>
      <w:r>
        <w:rPr>
          <w:rtl/>
        </w:rPr>
        <w:t xml:space="preserve">، </w:t>
      </w:r>
      <w:r w:rsidRPr="007B3DCF">
        <w:rPr>
          <w:rtl/>
        </w:rPr>
        <w:t>قال فقال</w:t>
      </w:r>
      <w:r>
        <w:rPr>
          <w:rtl/>
        </w:rPr>
        <w:t>:</w:t>
      </w:r>
      <w:r w:rsidRPr="007B3DCF">
        <w:rPr>
          <w:rtl/>
        </w:rPr>
        <w:t xml:space="preserve"> هؤلاء المحرومون فأمر أن يقسم لهم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 الأول لشيئين</w:t>
      </w:r>
      <w:r>
        <w:rPr>
          <w:rtl/>
        </w:rPr>
        <w:t>:</w:t>
      </w:r>
      <w:r w:rsidRPr="007B3DCF">
        <w:rPr>
          <w:rtl/>
        </w:rPr>
        <w:t xml:space="preserve"> أحدهما أن نحمل هذا الخبر على قوم لحقوهم وقد</w:t>
      </w:r>
      <w:r>
        <w:rPr>
          <w:rtl/>
        </w:rPr>
        <w:t xml:space="preserve"> </w:t>
      </w:r>
      <w:r w:rsidRPr="007B3DCF">
        <w:rPr>
          <w:rtl/>
        </w:rPr>
        <w:t>خرجوا إلى دار الاسلام فلأجل ذلك صاروا محرومين</w:t>
      </w:r>
      <w:r>
        <w:rPr>
          <w:rtl/>
        </w:rPr>
        <w:t>،</w:t>
      </w:r>
      <w:r w:rsidRPr="007B3DCF">
        <w:rPr>
          <w:rtl/>
        </w:rPr>
        <w:t xml:space="preserve"> وما أمر لهم النبي </w:t>
      </w:r>
      <w:r w:rsidR="00661CBE" w:rsidRPr="00661CBE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من القسمة يكون على وجه التبرع والتنفيل</w:t>
      </w:r>
      <w:r>
        <w:rPr>
          <w:rtl/>
        </w:rPr>
        <w:t>،</w:t>
      </w:r>
      <w:r w:rsidRPr="007B3DCF">
        <w:rPr>
          <w:rtl/>
        </w:rPr>
        <w:t xml:space="preserve"> والوجه الثاني</w:t>
      </w:r>
      <w:r>
        <w:rPr>
          <w:rtl/>
        </w:rPr>
        <w:t>:</w:t>
      </w:r>
      <w:r w:rsidRPr="007B3DCF">
        <w:rPr>
          <w:rtl/>
        </w:rPr>
        <w:t xml:space="preserve"> أن يكون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51137">
        <w:rPr>
          <w:rtl/>
        </w:rPr>
        <w:t xml:space="preserve"> 1</w:t>
      </w:r>
      <w:r>
        <w:rPr>
          <w:rtl/>
        </w:rPr>
        <w:t xml:space="preserve"> - </w:t>
      </w:r>
      <w:r w:rsidR="00C86B57" w:rsidRPr="00A51137">
        <w:rPr>
          <w:rtl/>
        </w:rPr>
        <w:t>التهذيب ج 2 ص 48 الكافي ج 1 ص 329 وهو جزء حديث.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49 الكافي ج 1 ص 340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الخبر الأول متناولا لقوم شاهدوا القتال وإن لم يكن قاتلوا بنفوسهم فلأجل ذلك قسم</w:t>
      </w:r>
      <w:r>
        <w:rPr>
          <w:rtl/>
        </w:rPr>
        <w:t xml:space="preserve"> </w:t>
      </w:r>
      <w:r w:rsidRPr="007B3DCF">
        <w:rPr>
          <w:rtl/>
        </w:rPr>
        <w:t>لهم</w:t>
      </w:r>
      <w:r>
        <w:rPr>
          <w:rtl/>
        </w:rPr>
        <w:t>،</w:t>
      </w:r>
      <w:r w:rsidRPr="007B3DCF">
        <w:rPr>
          <w:rtl/>
        </w:rPr>
        <w:t xml:space="preserve"> لأنه ليس من شرط استحقاق الغنيمة أن يباشر كل واحد منهم القتال بنفسه</w:t>
      </w:r>
      <w:r>
        <w:rPr>
          <w:rtl/>
        </w:rPr>
        <w:t xml:space="preserve"> </w:t>
      </w:r>
      <w:r w:rsidRPr="007B3DCF">
        <w:rPr>
          <w:rtl/>
        </w:rPr>
        <w:t>بل يكفي حضوره ومشاهدته للقتال ويكون من أهل القتال على وجه</w:t>
      </w:r>
      <w:r>
        <w:rPr>
          <w:rtl/>
        </w:rPr>
        <w:t>،</w:t>
      </w:r>
      <w:r w:rsidRPr="007B3DCF">
        <w:rPr>
          <w:rtl/>
        </w:rPr>
        <w:t xml:space="preserve"> ولأجل ذلك</w:t>
      </w:r>
      <w:r>
        <w:rPr>
          <w:rtl/>
        </w:rPr>
        <w:t xml:space="preserve"> </w:t>
      </w:r>
      <w:r w:rsidRPr="007B3DCF">
        <w:rPr>
          <w:rtl/>
        </w:rPr>
        <w:t>قسم للمولود الذي يولد في أرض الحرب على ما بيناه في كتابنا الكبير</w:t>
      </w:r>
      <w:r>
        <w:rPr>
          <w:rtl/>
        </w:rPr>
        <w:t>،</w:t>
      </w:r>
      <w:r w:rsidRPr="007B3DCF">
        <w:rPr>
          <w:rtl/>
        </w:rPr>
        <w:t xml:space="preserve"> ولا يلزم</w:t>
      </w:r>
      <w:r>
        <w:rPr>
          <w:rtl/>
        </w:rPr>
        <w:t xml:space="preserve"> </w:t>
      </w:r>
      <w:r w:rsidRPr="007B3DCF">
        <w:rPr>
          <w:rtl/>
        </w:rPr>
        <w:t>على ذلك النساء لأنهن لسن من أهل الجهاد أصلا فلأجل ذلك لم يكن لهن في الغنيمة</w:t>
      </w:r>
      <w:r>
        <w:rPr>
          <w:rtl/>
        </w:rPr>
        <w:t xml:space="preserve"> </w:t>
      </w:r>
      <w:r w:rsidRPr="007B3DCF">
        <w:rPr>
          <w:rtl/>
        </w:rPr>
        <w:t>حظ</w:t>
      </w:r>
      <w:r>
        <w:rPr>
          <w:rtl/>
        </w:rPr>
        <w:t>،</w:t>
      </w:r>
      <w:r w:rsidRPr="007B3DCF">
        <w:rPr>
          <w:rtl/>
        </w:rPr>
        <w:t xml:space="preserve"> فإن حضرن كان لهن من النفل بحسب ما يراه الامام</w:t>
      </w:r>
      <w:r>
        <w:rPr>
          <w:rtl/>
        </w:rPr>
        <w:t>،</w:t>
      </w:r>
      <w:r w:rsidRPr="007B3DCF">
        <w:rPr>
          <w:rtl/>
        </w:rPr>
        <w:t xml:space="preserve"> وعلى هذا الوجه لا تنافي</w:t>
      </w:r>
      <w:r>
        <w:rPr>
          <w:rtl/>
        </w:rPr>
        <w:t xml:space="preserve"> </w:t>
      </w:r>
      <w:r w:rsidRPr="007B3DCF">
        <w:rPr>
          <w:rtl/>
        </w:rPr>
        <w:t>بين الخبرين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" w:name="_Toc374804419"/>
      <w:bookmarkStart w:id="5" w:name="_Toc376953157"/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كيفية قسمة </w:t>
      </w:r>
      <w:r>
        <w:rPr>
          <w:rtl/>
        </w:rPr>
        <w:t>الغنيمة بين الفرسان والرجالة</w:t>
      </w:r>
      <w:bookmarkEnd w:id="4"/>
      <w:bookmarkEnd w:id="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الصفار عن علي بن محمد القاساني بن محمد عن سليمان بن داود</w:t>
      </w:r>
      <w:r>
        <w:rPr>
          <w:rtl/>
        </w:rPr>
        <w:t xml:space="preserve"> </w:t>
      </w:r>
      <w:r w:rsidRPr="007B3DCF">
        <w:rPr>
          <w:rtl/>
        </w:rPr>
        <w:t>المنقري أبي أيوب قال أخبرني حفص بن غياث قال</w:t>
      </w:r>
      <w:r>
        <w:rPr>
          <w:rtl/>
        </w:rPr>
        <w:t>:</w:t>
      </w:r>
      <w:r w:rsidRPr="007B3DCF">
        <w:rPr>
          <w:rtl/>
        </w:rPr>
        <w:t xml:space="preserve"> كتب إلي بعض إخواني أن</w:t>
      </w:r>
      <w:r>
        <w:rPr>
          <w:rtl/>
        </w:rPr>
        <w:t xml:space="preserve"> </w:t>
      </w:r>
      <w:r w:rsidRPr="007B3DCF">
        <w:rPr>
          <w:rtl/>
        </w:rPr>
        <w:t xml:space="preserve">أسأل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مسائل من السير فسألته وكتبت بها إليه فكان فيما</w:t>
      </w:r>
      <w:r>
        <w:rPr>
          <w:rtl/>
        </w:rPr>
        <w:t xml:space="preserve"> </w:t>
      </w:r>
      <w:r w:rsidRPr="007B3DCF">
        <w:rPr>
          <w:rtl/>
        </w:rPr>
        <w:t>سألته أخبرني عن سرية كانوا في سفينة فقاتلوا وغنموا وفيهم من معه الفرس وإنما</w:t>
      </w:r>
      <w:r>
        <w:rPr>
          <w:rtl/>
        </w:rPr>
        <w:t xml:space="preserve"> </w:t>
      </w:r>
      <w:r w:rsidRPr="007B3DCF">
        <w:rPr>
          <w:rtl/>
        </w:rPr>
        <w:t>قاتلوهم في السفينة ولم يركب صاحب الفرس فرسه كيف تقسم الغنيمة بينهم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 xml:space="preserve">: </w:t>
      </w:r>
      <w:r w:rsidRPr="007B3DCF">
        <w:rPr>
          <w:rtl/>
        </w:rPr>
        <w:t>للفارس سهمان وللراجل سهم</w:t>
      </w:r>
      <w:r>
        <w:rPr>
          <w:rtl/>
        </w:rPr>
        <w:t>،</w:t>
      </w:r>
      <w:r w:rsidRPr="007B3DCF">
        <w:rPr>
          <w:rtl/>
        </w:rPr>
        <w:t xml:space="preserve"> فقلت وإن لم يركبوا ولم يقاتلوا على أفراسهم فقال</w:t>
      </w:r>
      <w:r>
        <w:rPr>
          <w:rtl/>
        </w:rPr>
        <w:t xml:space="preserve">: </w:t>
      </w:r>
      <w:r w:rsidRPr="007B3DCF">
        <w:rPr>
          <w:rtl/>
        </w:rPr>
        <w:t>أرأيت لو كانوا في عسكر فتقدم الرجالة فقاتلوا فغنموا كيف كان أقسم بينهم</w:t>
      </w:r>
      <w:r>
        <w:rPr>
          <w:rtl/>
        </w:rPr>
        <w:t>؟</w:t>
      </w:r>
      <w:r w:rsidRPr="007B3DCF">
        <w:rPr>
          <w:rtl/>
        </w:rPr>
        <w:t xml:space="preserve"> ألم</w:t>
      </w:r>
      <w:r>
        <w:rPr>
          <w:rtl/>
        </w:rPr>
        <w:t xml:space="preserve"> </w:t>
      </w:r>
      <w:r w:rsidRPr="007B3DCF">
        <w:rPr>
          <w:rtl/>
        </w:rPr>
        <w:t>أجعل للفارس سهمين وللراجل سهما وهم الذين غنموا دون الفرسان</w:t>
      </w:r>
      <w:r>
        <w:rPr>
          <w:rtl/>
        </w:rPr>
        <w:t>؟</w:t>
      </w:r>
      <w:r w:rsidRPr="007B3DCF">
        <w:rPr>
          <w:rtl/>
        </w:rPr>
        <w:t xml:space="preserve"> قلت فهل يجوز</w:t>
      </w:r>
      <w:r>
        <w:rPr>
          <w:rtl/>
        </w:rPr>
        <w:t xml:space="preserve"> </w:t>
      </w:r>
      <w:r w:rsidRPr="007B3DCF">
        <w:rPr>
          <w:rtl/>
        </w:rPr>
        <w:t>للامام أن ينفل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له أن ينفل قبل القتال وأما بعد القتال والغنيمة فلا يجوز</w:t>
      </w:r>
      <w:r>
        <w:rPr>
          <w:rtl/>
        </w:rPr>
        <w:t xml:space="preserve"> </w:t>
      </w:r>
      <w:r w:rsidRPr="007B3DCF">
        <w:rPr>
          <w:rtl/>
        </w:rPr>
        <w:t>ذلك لان الغنيمة قد أحرزت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الصفار عن الحسن بن موسى الخشاب عن غياث بن كلوب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51137">
        <w:rPr>
          <w:rtl/>
        </w:rPr>
        <w:t xml:space="preserve"> 3</w:t>
      </w:r>
      <w:r>
        <w:rPr>
          <w:rtl/>
        </w:rPr>
        <w:t xml:space="preserve"> - </w:t>
      </w:r>
      <w:r w:rsidR="00C86B57" w:rsidRPr="00A51137">
        <w:rPr>
          <w:rtl/>
        </w:rPr>
        <w:t>التهذيب ج 2 ص 48 الكافي ج 1 ص 339 وهو جزء حديث بدون قوله ( قلت فهل</w:t>
      </w:r>
      <w:r w:rsidR="00C86B57">
        <w:rPr>
          <w:rtl/>
        </w:rPr>
        <w:t xml:space="preserve"> </w:t>
      </w:r>
      <w:r w:rsidR="00C86B57" w:rsidRPr="00A51137">
        <w:rPr>
          <w:rtl/>
        </w:rPr>
        <w:t>يجوز للامام .. الخ.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49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عن إسحاق بن عمار عن جعفر عن أبيه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أن عليا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كان يجعل</w:t>
      </w:r>
      <w:r>
        <w:rPr>
          <w:rtl/>
        </w:rPr>
        <w:t xml:space="preserve"> </w:t>
      </w:r>
      <w:r w:rsidRPr="007B3DCF">
        <w:rPr>
          <w:rtl/>
        </w:rPr>
        <w:t>للفارس ثلاثة أسهم وللراجل سهما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 الأول لان الوجه في الجمع بين الخبرين أن الفارس إذا لم يكن له</w:t>
      </w:r>
      <w:r>
        <w:rPr>
          <w:rtl/>
        </w:rPr>
        <w:t xml:space="preserve"> </w:t>
      </w:r>
      <w:r w:rsidRPr="007B3DCF">
        <w:rPr>
          <w:rtl/>
        </w:rPr>
        <w:t>إلا فرس واحد كان له سهمان سهم له وسهم لفرسه</w:t>
      </w:r>
      <w:r>
        <w:rPr>
          <w:rtl/>
        </w:rPr>
        <w:t>،</w:t>
      </w:r>
      <w:r w:rsidRPr="007B3DCF">
        <w:rPr>
          <w:rtl/>
        </w:rPr>
        <w:t xml:space="preserve"> وإذا كان معه فرسان كان له</w:t>
      </w:r>
      <w:r>
        <w:rPr>
          <w:rtl/>
        </w:rPr>
        <w:t xml:space="preserve"> </w:t>
      </w:r>
      <w:r w:rsidRPr="007B3DCF">
        <w:rPr>
          <w:rtl/>
        </w:rPr>
        <w:t>ثلاثة أسهم له سهم ولفرسيه سهمان</w:t>
      </w:r>
      <w:r>
        <w:rPr>
          <w:rtl/>
        </w:rPr>
        <w:t>،</w:t>
      </w:r>
      <w:r w:rsidRPr="007B3DCF">
        <w:rPr>
          <w:rtl/>
        </w:rPr>
        <w:t xml:space="preserve"> ولا يقسم لما زاد على الفرسين</w:t>
      </w:r>
      <w:r>
        <w:rPr>
          <w:rtl/>
        </w:rPr>
        <w:t>،</w:t>
      </w:r>
      <w:r w:rsidRPr="007B3DCF">
        <w:rPr>
          <w:rtl/>
        </w:rPr>
        <w:t xml:space="preserve"> والذي يدل</w:t>
      </w:r>
      <w:r>
        <w:rPr>
          <w:rtl/>
        </w:rPr>
        <w:t xml:space="preserve"> </w:t>
      </w:r>
      <w:r w:rsidRPr="007B3DCF">
        <w:rPr>
          <w:rtl/>
        </w:rPr>
        <w:t>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أبي عبد الله البرقي عن أبيه عن أبي البختري عن جعفر عن أبيه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أن عليا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كان يسهم للفارس ثلاثة أسهم سهمين لفرسيه وسهما</w:t>
      </w:r>
      <w:r>
        <w:rPr>
          <w:rtl/>
        </w:rPr>
        <w:t xml:space="preserve"> </w:t>
      </w:r>
      <w:r w:rsidRPr="007B3DCF">
        <w:rPr>
          <w:rtl/>
        </w:rPr>
        <w:t>له</w:t>
      </w:r>
      <w:r>
        <w:rPr>
          <w:rtl/>
        </w:rPr>
        <w:t>،</w:t>
      </w:r>
      <w:r w:rsidRPr="007B3DCF">
        <w:rPr>
          <w:rtl/>
        </w:rPr>
        <w:t xml:space="preserve"> ويجعل للراجل سهما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والذي يدل على أن ما زاد على الفرسين لا يقسم له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الحسن الصفار عن علي بن إسماعيل عن أحمد بن النضر عن</w:t>
      </w:r>
      <w:r>
        <w:rPr>
          <w:rtl/>
        </w:rPr>
        <w:t xml:space="preserve"> </w:t>
      </w:r>
      <w:r w:rsidRPr="007B3DCF">
        <w:rPr>
          <w:rtl/>
        </w:rPr>
        <w:t xml:space="preserve">الحسين بن عبد الله عن أبيه عن جده عن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كان</w:t>
      </w:r>
      <w:r>
        <w:rPr>
          <w:rtl/>
        </w:rPr>
        <w:t xml:space="preserve"> </w:t>
      </w:r>
      <w:r w:rsidRPr="007B3DCF">
        <w:rPr>
          <w:rtl/>
        </w:rPr>
        <w:t>مع الرجل أفراس في الغزو لم يسهم إلا لفرسين منها</w:t>
      </w:r>
      <w:r>
        <w:rPr>
          <w:rtl/>
        </w:rPr>
        <w:t>.</w:t>
      </w:r>
    </w:p>
    <w:p w:rsidR="00C86B57" w:rsidRDefault="00C86B57" w:rsidP="00C86B57">
      <w:pPr>
        <w:pStyle w:val="Heading2Center"/>
        <w:rPr>
          <w:rtl/>
        </w:rPr>
      </w:pPr>
      <w:bookmarkStart w:id="6" w:name="_Toc374804420"/>
      <w:bookmarkStart w:id="7" w:name="_Toc376953158"/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باب أن المشركين يأخذون من مال المسلمين شيئا ثم يظفر بهم المسلمون</w:t>
      </w:r>
      <w:r>
        <w:rPr>
          <w:rtl/>
        </w:rPr>
        <w:t xml:space="preserve"> </w:t>
      </w:r>
      <w:r w:rsidRPr="007B3DCF">
        <w:rPr>
          <w:rtl/>
        </w:rPr>
        <w:t>ويأخذون ما أخذوه من ا</w:t>
      </w:r>
      <w:r>
        <w:rPr>
          <w:rtl/>
        </w:rPr>
        <w:t>لمسلم هل يرد عليه أم لا</w:t>
      </w:r>
      <w:bookmarkEnd w:id="6"/>
      <w:bookmarkEnd w:id="7"/>
    </w:p>
    <w:p w:rsidR="00C86B57" w:rsidRPr="007B3DCF" w:rsidRDefault="00C86B57" w:rsidP="00C86B57">
      <w:pPr>
        <w:pStyle w:val="libNum"/>
        <w:rPr>
          <w:rtl/>
        </w:rPr>
      </w:pPr>
      <w:r>
        <w:rPr>
          <w:rFonts w:hint="cs"/>
          <w:rtl/>
        </w:rPr>
        <w:t>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محمد بن عيسى عن منصور عن هشام بن سالم عن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 رجل عن الترك يغزون على المسلمين فيأخذون</w:t>
      </w:r>
      <w:r>
        <w:rPr>
          <w:rtl/>
        </w:rPr>
        <w:t xml:space="preserve"> </w:t>
      </w:r>
      <w:r w:rsidRPr="007B3DCF">
        <w:rPr>
          <w:rtl/>
        </w:rPr>
        <w:t>أولادهم فيسرقون منهم أيرد عليهم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والمسلم أخو المسلم أحق بماله</w:t>
      </w:r>
      <w:r>
        <w:rPr>
          <w:rtl/>
        </w:rPr>
        <w:t xml:space="preserve"> </w:t>
      </w:r>
      <w:r w:rsidRPr="007B3DCF">
        <w:rPr>
          <w:rtl/>
        </w:rPr>
        <w:t>أين ما وجده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علي بن محبوب عن أحمد بن محمد عن ابن محبوب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51137">
        <w:rPr>
          <w:rtl/>
        </w:rPr>
        <w:t xml:space="preserve"> 5</w:t>
      </w:r>
      <w:r>
        <w:rPr>
          <w:rtl/>
        </w:rPr>
        <w:t xml:space="preserve"> - </w:t>
      </w:r>
      <w:r w:rsidR="00C86B57" w:rsidRPr="00A51137">
        <w:rPr>
          <w:rtl/>
        </w:rPr>
        <w:t>6</w:t>
      </w:r>
      <w:r>
        <w:rPr>
          <w:rtl/>
        </w:rPr>
        <w:t xml:space="preserve"> - </w:t>
      </w:r>
      <w:r w:rsidR="00C86B57" w:rsidRPr="00A51137">
        <w:rPr>
          <w:rtl/>
        </w:rPr>
        <w:t>التهذيب ج 2 ص 49 واخرج الأخير الكليني في الكافي ج 1 ص 339.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</w:t>
      </w:r>
      <w:r>
        <w:rPr>
          <w:rtl/>
        </w:rPr>
        <w:t xml:space="preserve"> - </w:t>
      </w:r>
      <w:r w:rsidR="00C86B57" w:rsidRPr="007B3DCF">
        <w:rPr>
          <w:rtl/>
        </w:rPr>
        <w:t>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52 واخرج الأخير الكليني في الكافي ج 1 ص 339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عن هشام بن سالم عن بعض أصحاب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السبي يأخذ العدو</w:t>
      </w:r>
      <w:r>
        <w:rPr>
          <w:rtl/>
        </w:rPr>
        <w:t xml:space="preserve"> </w:t>
      </w:r>
      <w:r w:rsidRPr="007B3DCF">
        <w:rPr>
          <w:rtl/>
        </w:rPr>
        <w:t>من المسلمين في القتال من أولاد المسلمين أو من مماليكهم فيحوزونه</w:t>
      </w:r>
      <w:r>
        <w:rPr>
          <w:rtl/>
        </w:rPr>
        <w:t>،</w:t>
      </w:r>
      <w:r w:rsidRPr="007B3DCF">
        <w:rPr>
          <w:rtl/>
        </w:rPr>
        <w:t xml:space="preserve"> ثم إن المسلمين</w:t>
      </w:r>
      <w:r>
        <w:rPr>
          <w:rtl/>
        </w:rPr>
        <w:t xml:space="preserve"> </w:t>
      </w:r>
      <w:r w:rsidRPr="007B3DCF">
        <w:rPr>
          <w:rtl/>
        </w:rPr>
        <w:t>بعد أن قاتلوهم فظفروا بهم فسبوهم وأخذوا منهم ما أخذوا من مماليك المسلمين</w:t>
      </w:r>
      <w:r>
        <w:rPr>
          <w:rtl/>
        </w:rPr>
        <w:t xml:space="preserve"> </w:t>
      </w:r>
      <w:r w:rsidRPr="007B3DCF">
        <w:rPr>
          <w:rtl/>
        </w:rPr>
        <w:t>وأولادهم الذين كانوا أخذوهم من المسلمين فكيف يصنع فيما كانوا أخذوه من أولاد</w:t>
      </w:r>
      <w:r>
        <w:rPr>
          <w:rtl/>
        </w:rPr>
        <w:t xml:space="preserve"> </w:t>
      </w:r>
      <w:r w:rsidRPr="007B3DCF">
        <w:rPr>
          <w:rtl/>
        </w:rPr>
        <w:t>المسلمين ومماليكهم</w:t>
      </w:r>
      <w:r>
        <w:rPr>
          <w:rtl/>
        </w:rPr>
        <w:t>؟</w:t>
      </w:r>
      <w:r w:rsidRPr="007B3DCF">
        <w:rPr>
          <w:rtl/>
        </w:rPr>
        <w:t xml:space="preserve"> قال فقال</w:t>
      </w:r>
      <w:r>
        <w:rPr>
          <w:rtl/>
        </w:rPr>
        <w:t>:</w:t>
      </w:r>
      <w:r w:rsidRPr="007B3DCF">
        <w:rPr>
          <w:rtl/>
        </w:rPr>
        <w:t xml:space="preserve"> أما أولاد المسلمين فلا يقامون في سهام المسلمين</w:t>
      </w:r>
      <w:r>
        <w:rPr>
          <w:rtl/>
        </w:rPr>
        <w:t xml:space="preserve"> </w:t>
      </w:r>
      <w:r w:rsidRPr="007B3DCF">
        <w:rPr>
          <w:rtl/>
        </w:rPr>
        <w:t>ولكن يردون إلى أبيهم وإلى أخيهم وإلى وليهم بشهود</w:t>
      </w:r>
      <w:r>
        <w:rPr>
          <w:rtl/>
        </w:rPr>
        <w:t>،</w:t>
      </w:r>
      <w:r w:rsidRPr="007B3DCF">
        <w:rPr>
          <w:rtl/>
        </w:rPr>
        <w:t xml:space="preserve"> وأما المماليك فإنهم يقامون</w:t>
      </w:r>
      <w:r>
        <w:rPr>
          <w:rtl/>
        </w:rPr>
        <w:t xml:space="preserve"> </w:t>
      </w:r>
      <w:r w:rsidRPr="007B3DCF">
        <w:rPr>
          <w:rtl/>
        </w:rPr>
        <w:t>في سهام المسلمين فيباعون ويعطى مواليهم قيمة أثمانهم من بيت مال المسلمين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 الأول لان قوله في الخبر الأول</w:t>
      </w:r>
      <w:r>
        <w:rPr>
          <w:rtl/>
        </w:rPr>
        <w:t>:</w:t>
      </w:r>
      <w:r w:rsidRPr="007B3DCF">
        <w:rPr>
          <w:rtl/>
        </w:rPr>
        <w:t xml:space="preserve"> « المسلم أحق بماله أين ما وجد » يجوز</w:t>
      </w:r>
      <w:r>
        <w:rPr>
          <w:rtl/>
        </w:rPr>
        <w:t xml:space="preserve"> </w:t>
      </w:r>
      <w:r w:rsidRPr="007B3DCF">
        <w:rPr>
          <w:rtl/>
        </w:rPr>
        <w:t>أن نحمله على أنه أحق بثمنه إذا كان في هذا الموضع المخصوص</w:t>
      </w:r>
      <w:r>
        <w:rPr>
          <w:rtl/>
        </w:rPr>
        <w:t>،</w:t>
      </w:r>
      <w:r w:rsidRPr="007B3DCF">
        <w:rPr>
          <w:rtl/>
        </w:rPr>
        <w:t xml:space="preserve"> ويكون أحق بعين ماله</w:t>
      </w:r>
      <w:r>
        <w:rPr>
          <w:rtl/>
        </w:rPr>
        <w:t xml:space="preserve"> </w:t>
      </w:r>
      <w:r w:rsidRPr="007B3DCF">
        <w:rPr>
          <w:rtl/>
        </w:rPr>
        <w:t>في غير ذلك من المواضع مثل أن يسرق منه أو يغصب عليه وما أشبه ذلك</w:t>
      </w:r>
      <w:r>
        <w:rPr>
          <w:rtl/>
        </w:rPr>
        <w:t>،</w:t>
      </w:r>
      <w:r w:rsidRPr="007B3DCF">
        <w:rPr>
          <w:rtl/>
        </w:rPr>
        <w:t xml:space="preserve"> على أنه</w:t>
      </w:r>
      <w:r>
        <w:rPr>
          <w:rtl/>
        </w:rPr>
        <w:t xml:space="preserve"> </w:t>
      </w:r>
      <w:r w:rsidRPr="007B3DCF">
        <w:rPr>
          <w:rtl/>
        </w:rPr>
        <w:t>قد روي أنه أحق بماله قبل القسمة</w:t>
      </w:r>
      <w:r>
        <w:rPr>
          <w:rtl/>
        </w:rPr>
        <w:t>،</w:t>
      </w:r>
      <w:r w:rsidRPr="007B3DCF">
        <w:rPr>
          <w:rtl/>
        </w:rPr>
        <w:t xml:space="preserve"> وإذا قسمت الغنيمة وتحيزت كان أحق بذلك الثمن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روى ذلك محمد بن الحسن الصفار عن معاوية بن حكيم عن ابن أبي عمير</w:t>
      </w:r>
      <w:r>
        <w:rPr>
          <w:rtl/>
        </w:rPr>
        <w:t xml:space="preserve"> </w:t>
      </w:r>
      <w:r w:rsidRPr="007B3DCF">
        <w:rPr>
          <w:rtl/>
        </w:rPr>
        <w:t xml:space="preserve">عن جميل عن رجل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كان له عبد فأدخل دار</w:t>
      </w:r>
      <w:r>
        <w:rPr>
          <w:rtl/>
        </w:rPr>
        <w:t xml:space="preserve"> </w:t>
      </w:r>
      <w:r w:rsidRPr="007B3DCF">
        <w:rPr>
          <w:rtl/>
        </w:rPr>
        <w:t>الشرك ثم أخذ سبيا إلى دار الاسلام فقال</w:t>
      </w:r>
      <w:r>
        <w:rPr>
          <w:rtl/>
        </w:rPr>
        <w:t>:</w:t>
      </w:r>
      <w:r w:rsidRPr="007B3DCF">
        <w:rPr>
          <w:rtl/>
        </w:rPr>
        <w:t xml:space="preserve"> إن وقع عليه قبل القسمة فهو له</w:t>
      </w:r>
      <w:r>
        <w:rPr>
          <w:rtl/>
        </w:rPr>
        <w:t>،</w:t>
      </w:r>
      <w:r w:rsidRPr="007B3DCF">
        <w:rPr>
          <w:rtl/>
        </w:rPr>
        <w:t xml:space="preserve"> وإن</w:t>
      </w:r>
      <w:r>
        <w:rPr>
          <w:rtl/>
        </w:rPr>
        <w:t xml:space="preserve"> </w:t>
      </w:r>
      <w:r w:rsidRPr="007B3DCF">
        <w:rPr>
          <w:rtl/>
        </w:rPr>
        <w:t>جرت عليه القسمة فهو أحق به بالثمن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>
        <w:rPr>
          <w:rFonts w:hint="cs"/>
          <w:rtl/>
        </w:rPr>
        <w:t>10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علي بن إبراهيم عن أبيه عن ابن أبي عمير عن حماد عن الحلبي عن 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رجل لقيه العدو فأصابوا منه مالا أو متاعا</w:t>
      </w:r>
      <w:r>
        <w:rPr>
          <w:rtl/>
        </w:rPr>
        <w:t>،</w:t>
      </w:r>
      <w:r w:rsidRPr="007B3DCF">
        <w:rPr>
          <w:rtl/>
        </w:rPr>
        <w:t xml:space="preserve"> ثم إن</w:t>
      </w:r>
      <w:r>
        <w:rPr>
          <w:rtl/>
        </w:rPr>
        <w:t xml:space="preserve"> </w:t>
      </w:r>
      <w:r w:rsidRPr="007B3DCF">
        <w:rPr>
          <w:rtl/>
        </w:rPr>
        <w:t>المسلمين أصابوا ذلك كيف يصنع بمتاع الرجل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إذا كان أصابوه قبل أن</w:t>
      </w:r>
      <w:r>
        <w:rPr>
          <w:rtl/>
        </w:rPr>
        <w:t xml:space="preserve"> </w:t>
      </w:r>
      <w:r w:rsidRPr="007B3DCF">
        <w:rPr>
          <w:rtl/>
        </w:rPr>
        <w:t>يحرزوا متاع الرجل رد عليه</w:t>
      </w:r>
      <w:r>
        <w:rPr>
          <w:rtl/>
        </w:rPr>
        <w:t>،</w:t>
      </w:r>
      <w:r w:rsidRPr="007B3DCF">
        <w:rPr>
          <w:rtl/>
        </w:rPr>
        <w:t xml:space="preserve"> وإن كانوا أصابوه بعد ما أحرزوه فهو فئ للمسلمين</w:t>
      </w:r>
      <w:r>
        <w:rPr>
          <w:rtl/>
        </w:rPr>
        <w:t xml:space="preserve"> </w:t>
      </w:r>
      <w:r w:rsidRPr="007B3DCF">
        <w:rPr>
          <w:rtl/>
        </w:rPr>
        <w:t>وهو أحق بالشفعة</w:t>
      </w:r>
      <w:r>
        <w:rPr>
          <w:rtl/>
        </w:rPr>
        <w:t>.</w:t>
      </w:r>
      <w:r w:rsidRPr="007B3DCF">
        <w:rPr>
          <w:rtl/>
        </w:rPr>
        <w:t xml:space="preserve"> والذي أعمل عليه أنه أحق بعين ماله على كل حال</w:t>
      </w:r>
      <w:r>
        <w:rPr>
          <w:rtl/>
        </w:rPr>
        <w:t>،</w:t>
      </w:r>
      <w:r w:rsidRPr="007B3DCF">
        <w:rPr>
          <w:rtl/>
        </w:rPr>
        <w:t xml:space="preserve"> وهذه الأخبار</w:t>
      </w:r>
      <w:r>
        <w:rPr>
          <w:rtl/>
        </w:rPr>
        <w:t xml:space="preserve"> </w:t>
      </w:r>
      <w:r w:rsidRPr="007B3DCF">
        <w:rPr>
          <w:rtl/>
        </w:rPr>
        <w:t>كلها على ضرب من التقية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A51137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51137">
        <w:rPr>
          <w:rtl/>
        </w:rPr>
        <w:t xml:space="preserve"> 9</w:t>
      </w:r>
      <w:r>
        <w:rPr>
          <w:rtl/>
        </w:rPr>
        <w:t xml:space="preserve"> - </w:t>
      </w:r>
      <w:r w:rsidR="00C86B57" w:rsidRPr="00A51137">
        <w:rPr>
          <w:rtl/>
        </w:rPr>
        <w:t>10</w:t>
      </w:r>
      <w:r>
        <w:rPr>
          <w:rtl/>
        </w:rPr>
        <w:t xml:space="preserve"> - </w:t>
      </w:r>
      <w:r w:rsidR="00C86B57" w:rsidRPr="00A51137">
        <w:rPr>
          <w:rtl/>
        </w:rPr>
        <w:t>التهذيب ج 2 ص 53 واخرج الأخير الكليني في الكافي ج 1 ص 339.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11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الحسن بن محبوب في كتاب المشيخة عن علي بن رئاب عن طربال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سئل عن رجل كانت له جارية فأغار عليه المشركون</w:t>
      </w:r>
      <w:r>
        <w:rPr>
          <w:rtl/>
        </w:rPr>
        <w:t xml:space="preserve"> </w:t>
      </w:r>
      <w:r w:rsidRPr="007B3DCF">
        <w:rPr>
          <w:rtl/>
        </w:rPr>
        <w:t>فأخذوها منه ثم إن المسلمين بعد غزوهم فأخذوها فيما غنموا منهم فقال</w:t>
      </w:r>
      <w:r>
        <w:rPr>
          <w:rtl/>
        </w:rPr>
        <w:t>:</w:t>
      </w:r>
      <w:r w:rsidRPr="007B3DCF">
        <w:rPr>
          <w:rtl/>
        </w:rPr>
        <w:t xml:space="preserve"> إن كانت في</w:t>
      </w:r>
      <w:r>
        <w:rPr>
          <w:rtl/>
        </w:rPr>
        <w:t xml:space="preserve"> </w:t>
      </w:r>
      <w:r w:rsidRPr="007B3DCF">
        <w:rPr>
          <w:rtl/>
        </w:rPr>
        <w:t>الغنائم وأقام البينة أن المشركين أغاروا عليهم فأخذوها منه ردت عليه</w:t>
      </w:r>
      <w:r>
        <w:rPr>
          <w:rtl/>
        </w:rPr>
        <w:t>،</w:t>
      </w:r>
      <w:r w:rsidRPr="007B3DCF">
        <w:rPr>
          <w:rtl/>
        </w:rPr>
        <w:t xml:space="preserve"> وإن كانت</w:t>
      </w:r>
      <w:r>
        <w:rPr>
          <w:rtl/>
        </w:rPr>
        <w:t xml:space="preserve"> </w:t>
      </w:r>
      <w:r w:rsidRPr="007B3DCF">
        <w:rPr>
          <w:rtl/>
        </w:rPr>
        <w:t>اشتريت وخرجت من المغنم فأصابها بعد ردت عليه برمتها وأعطي الذي اشتراها</w:t>
      </w:r>
      <w:r>
        <w:rPr>
          <w:rtl/>
        </w:rPr>
        <w:t xml:space="preserve"> </w:t>
      </w:r>
      <w:r w:rsidRPr="007B3DCF">
        <w:rPr>
          <w:rtl/>
        </w:rPr>
        <w:t>الثمن من المغنم من جميعه قيل له</w:t>
      </w:r>
      <w:r>
        <w:rPr>
          <w:rtl/>
        </w:rPr>
        <w:t>:</w:t>
      </w:r>
      <w:r w:rsidRPr="007B3DCF">
        <w:rPr>
          <w:rtl/>
        </w:rPr>
        <w:t xml:space="preserve"> فإن لم يصبها حتى تفرق الناس وقسموا جميع الغنائم</w:t>
      </w:r>
      <w:r>
        <w:rPr>
          <w:rtl/>
        </w:rPr>
        <w:t xml:space="preserve"> </w:t>
      </w:r>
      <w:r w:rsidRPr="007B3DCF">
        <w:rPr>
          <w:rtl/>
        </w:rPr>
        <w:t>فأصابها بعد قال</w:t>
      </w:r>
      <w:r>
        <w:rPr>
          <w:rtl/>
        </w:rPr>
        <w:t>:</w:t>
      </w:r>
      <w:r w:rsidRPr="007B3DCF">
        <w:rPr>
          <w:rtl/>
        </w:rPr>
        <w:t xml:space="preserve"> يأخذها من الذي هي في يده إذا أقام البينة ويرجع الذي هي في</w:t>
      </w:r>
      <w:r>
        <w:rPr>
          <w:rtl/>
        </w:rPr>
        <w:t xml:space="preserve"> </w:t>
      </w:r>
      <w:r w:rsidRPr="007B3DCF">
        <w:rPr>
          <w:rtl/>
        </w:rPr>
        <w:t>يده على أمير الجيش بالثمن</w:t>
      </w:r>
      <w:r>
        <w:rPr>
          <w:rtl/>
        </w:rPr>
        <w:t>.</w:t>
      </w:r>
    </w:p>
    <w:p w:rsidR="00C86B57" w:rsidRPr="007B3DCF" w:rsidRDefault="00C86B57" w:rsidP="00C86B57">
      <w:pPr>
        <w:pStyle w:val="Heading1Center"/>
        <w:rPr>
          <w:rtl/>
        </w:rPr>
      </w:pPr>
      <w:bookmarkStart w:id="8" w:name="_Toc374804421"/>
      <w:bookmarkStart w:id="9" w:name="_Toc376953159"/>
      <w:r w:rsidRPr="007B3DCF">
        <w:rPr>
          <w:rtl/>
        </w:rPr>
        <w:t>كتاب الديون</w:t>
      </w:r>
      <w:bookmarkEnd w:id="8"/>
      <w:bookmarkEnd w:id="9"/>
    </w:p>
    <w:p w:rsidR="00C86B57" w:rsidRPr="007B3DCF" w:rsidRDefault="00C86B57" w:rsidP="00C86B57">
      <w:pPr>
        <w:pStyle w:val="Heading2Center"/>
        <w:rPr>
          <w:rtl/>
        </w:rPr>
      </w:pPr>
      <w:bookmarkStart w:id="10" w:name="_Toc374804422"/>
      <w:bookmarkStart w:id="11" w:name="_Toc376953160"/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باب أنه لا ت</w:t>
      </w:r>
      <w:r>
        <w:rPr>
          <w:rtl/>
        </w:rPr>
        <w:t>باع الدار ولا الجارية في الدين</w:t>
      </w:r>
      <w:bookmarkEnd w:id="10"/>
      <w:bookmarkEnd w:id="1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علي بن إبراهيم عن أبيه عن النضر بن سويد عن الحلبي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تباع الدار ولا الجارية في الدين وذلك أنه لابد</w:t>
      </w:r>
      <w:r>
        <w:rPr>
          <w:rtl/>
        </w:rPr>
        <w:t xml:space="preserve"> </w:t>
      </w:r>
      <w:r w:rsidRPr="007B3DCF">
        <w:rPr>
          <w:rtl/>
        </w:rPr>
        <w:t>للرجل من ظل يسكنه وخادم يخدمه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إبراهيم عن أبيه عن ابن أبي عمير عن إبراهيم بن عبد الحميد عن</w:t>
      </w:r>
      <w:r>
        <w:rPr>
          <w:rtl/>
        </w:rPr>
        <w:t xml:space="preserve"> </w:t>
      </w:r>
      <w:r w:rsidRPr="007B3DCF">
        <w:rPr>
          <w:rtl/>
        </w:rPr>
        <w:t xml:space="preserve">زرارة قال 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ان لي على رجل دينا وقد أراد أن يبيع</w:t>
      </w:r>
      <w:r>
        <w:rPr>
          <w:rtl/>
        </w:rPr>
        <w:t xml:space="preserve"> </w:t>
      </w:r>
      <w:r w:rsidRPr="007B3DCF">
        <w:rPr>
          <w:rtl/>
        </w:rPr>
        <w:t>داره فيعطيني قال فقال</w:t>
      </w:r>
      <w:r>
        <w:rPr>
          <w:rtl/>
        </w:rPr>
        <w:t>:</w:t>
      </w:r>
      <w:r w:rsidRPr="007B3DCF">
        <w:rPr>
          <w:rtl/>
        </w:rPr>
        <w:t xml:space="preserve"> أبو عبد الله عليه أعيذك بالله أن تخرجه من ظل</w:t>
      </w:r>
      <w:r>
        <w:rPr>
          <w:rtl/>
        </w:rPr>
        <w:t xml:space="preserve"> </w:t>
      </w:r>
      <w:r w:rsidRPr="007B3DCF">
        <w:rPr>
          <w:rtl/>
        </w:rPr>
        <w:t>رأسه أعيذك بالله أن تخرجه من ظل رأسه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علي بن إبراهيم عن أبيه عن ابن أبي عمير عن ذريح المحاربي عن أبي عبد الله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51137">
        <w:rPr>
          <w:rtl/>
        </w:rPr>
        <w:t xml:space="preserve"> 11</w:t>
      </w:r>
      <w:r>
        <w:rPr>
          <w:rtl/>
        </w:rPr>
        <w:t xml:space="preserve"> - </w:t>
      </w:r>
      <w:r w:rsidR="00C86B57" w:rsidRPr="00A51137">
        <w:rPr>
          <w:rtl/>
        </w:rPr>
        <w:t>التهذيب ج 2 ص 53.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59 الكافي ج 1 ص 354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13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60 الكافي ج 1 ص 355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63 وهو جزء حديث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C86B57">
        <w:rPr>
          <w:rStyle w:val="libAlaemChar"/>
          <w:rtl/>
        </w:rPr>
        <w:lastRenderedPageBreak/>
        <w:t>عليه‌السلام</w:t>
      </w:r>
      <w:r w:rsidRPr="007B3DCF">
        <w:rPr>
          <w:rtl/>
        </w:rPr>
        <w:t xml:space="preserve"> أنه قال</w:t>
      </w:r>
      <w:r>
        <w:rPr>
          <w:rtl/>
        </w:rPr>
        <w:t>:</w:t>
      </w:r>
      <w:r w:rsidRPr="007B3DCF">
        <w:rPr>
          <w:rtl/>
        </w:rPr>
        <w:t xml:space="preserve"> لا يخرج الرجل عن مسقط رأسه بالدين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>
        <w:rPr>
          <w:rFonts w:hint="cs"/>
          <w:rtl/>
        </w:rPr>
        <w:t>15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عن ابن فضال عن عمار عن أبي عبد الله عليه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كان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يحبس الرجل إذا التوى على غرمائه ثم يأمر</w:t>
      </w:r>
      <w:r>
        <w:rPr>
          <w:rtl/>
        </w:rPr>
        <w:t xml:space="preserve"> </w:t>
      </w:r>
      <w:r w:rsidRPr="007B3DCF">
        <w:rPr>
          <w:rtl/>
        </w:rPr>
        <w:t>فيقسم ماله بينهم بالحصص</w:t>
      </w:r>
      <w:r>
        <w:rPr>
          <w:rtl/>
        </w:rPr>
        <w:t>،</w:t>
      </w:r>
      <w:r w:rsidRPr="007B3DCF">
        <w:rPr>
          <w:rtl/>
        </w:rPr>
        <w:t xml:space="preserve"> فإن أبى باعه فقسمه بينهم يعني ماله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فهذا الخبر يحتمل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 يكون باع عليه ما زاد على مسكنه من الذي</w:t>
      </w:r>
      <w:r>
        <w:rPr>
          <w:rtl/>
        </w:rPr>
        <w:t xml:space="preserve"> </w:t>
      </w:r>
      <w:r w:rsidRPr="007B3DCF">
        <w:rPr>
          <w:rtl/>
        </w:rPr>
        <w:t>يملكه</w:t>
      </w:r>
      <w:r>
        <w:rPr>
          <w:rtl/>
        </w:rPr>
        <w:t>.</w:t>
      </w:r>
      <w:r w:rsidRPr="007B3DCF">
        <w:rPr>
          <w:rtl/>
        </w:rPr>
        <w:t xml:space="preserve"> والثاني</w:t>
      </w:r>
      <w:r>
        <w:rPr>
          <w:rtl/>
        </w:rPr>
        <w:t>:</w:t>
      </w:r>
      <w:r w:rsidRPr="007B3DCF">
        <w:rPr>
          <w:rtl/>
        </w:rPr>
        <w:t xml:space="preserve"> انه إذا كان له دار باعها أمكنه أن يقضي ببعضها دينه ويبقي له</w:t>
      </w:r>
      <w:r>
        <w:rPr>
          <w:rtl/>
        </w:rPr>
        <w:t xml:space="preserve"> </w:t>
      </w:r>
      <w:r w:rsidRPr="007B3DCF">
        <w:rPr>
          <w:rtl/>
        </w:rPr>
        <w:t>ما يكفيه وعياله فإنها تباع عليه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علي بن محبوب عن هارون بن مسلم عن مسعدة بن صدقة قال</w:t>
      </w:r>
      <w:r>
        <w:rPr>
          <w:rtl/>
        </w:rPr>
        <w:t xml:space="preserve">: </w:t>
      </w:r>
      <w:r w:rsidRPr="007B3DCF">
        <w:rPr>
          <w:rtl/>
        </w:rPr>
        <w:t xml:space="preserve">سمعت جعفر بن محمد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وسئل عن رجل كان عليه دين وله نصيب في دار</w:t>
      </w:r>
      <w:r>
        <w:rPr>
          <w:rtl/>
        </w:rPr>
        <w:t xml:space="preserve"> </w:t>
      </w:r>
      <w:r w:rsidRPr="007B3DCF">
        <w:rPr>
          <w:rtl/>
        </w:rPr>
        <w:t>وهي دار غلة تغل عليه</w:t>
      </w:r>
      <w:r>
        <w:rPr>
          <w:rtl/>
        </w:rPr>
        <w:t>،</w:t>
      </w:r>
      <w:r w:rsidRPr="007B3DCF">
        <w:rPr>
          <w:rtl/>
        </w:rPr>
        <w:t xml:space="preserve"> فربما بلغت غلتها قوته وربما لم تبلغ حتى يستدين</w:t>
      </w:r>
      <w:r>
        <w:rPr>
          <w:rtl/>
        </w:rPr>
        <w:t>،</w:t>
      </w:r>
      <w:r w:rsidRPr="007B3DCF">
        <w:rPr>
          <w:rtl/>
        </w:rPr>
        <w:t xml:space="preserve"> فإن هو</w:t>
      </w:r>
      <w:r>
        <w:rPr>
          <w:rtl/>
        </w:rPr>
        <w:t xml:space="preserve"> </w:t>
      </w:r>
      <w:r w:rsidRPr="007B3DCF">
        <w:rPr>
          <w:rtl/>
        </w:rPr>
        <w:t>باع الدار وقضى دينه بقي لا دار له فقال</w:t>
      </w:r>
      <w:r>
        <w:rPr>
          <w:rtl/>
        </w:rPr>
        <w:t>:</w:t>
      </w:r>
      <w:r w:rsidRPr="007B3DCF">
        <w:rPr>
          <w:rtl/>
        </w:rPr>
        <w:t xml:space="preserve"> إن كان في داره ما يقضي به دينه ويفضل</w:t>
      </w:r>
      <w:r>
        <w:rPr>
          <w:rtl/>
        </w:rPr>
        <w:t xml:space="preserve"> </w:t>
      </w:r>
      <w:r w:rsidRPr="007B3DCF">
        <w:rPr>
          <w:rtl/>
        </w:rPr>
        <w:t>منها ما يكفيه وعياله فليبع الدار وإلا فلا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2" w:name="_Toc374804423"/>
      <w:bookmarkStart w:id="13" w:name="_Toc376953161"/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باب الرجل يموت فيقر بعض الورثة عليه بدين</w:t>
      </w:r>
      <w:bookmarkEnd w:id="12"/>
      <w:bookmarkEnd w:id="1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محمد بن أبي عمير عن محمد بن أبي حمزة والحسين</w:t>
      </w:r>
      <w:r>
        <w:rPr>
          <w:rtl/>
        </w:rPr>
        <w:t xml:space="preserve"> </w:t>
      </w:r>
      <w:r w:rsidRPr="007B3DCF">
        <w:rPr>
          <w:rtl/>
        </w:rPr>
        <w:t xml:space="preserve">ابن عثمان عن إسحاق بن عمار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مات فأقر بعض</w:t>
      </w:r>
      <w:r>
        <w:rPr>
          <w:rtl/>
        </w:rPr>
        <w:t xml:space="preserve"> </w:t>
      </w:r>
      <w:r w:rsidRPr="007B3DCF">
        <w:rPr>
          <w:rtl/>
        </w:rPr>
        <w:t>ورثته لرجل بدين قال</w:t>
      </w:r>
      <w:r>
        <w:rPr>
          <w:rtl/>
        </w:rPr>
        <w:t>:</w:t>
      </w:r>
      <w:r w:rsidRPr="007B3DCF">
        <w:rPr>
          <w:rtl/>
        </w:rPr>
        <w:t xml:space="preserve"> يلزمه ذلك في حصته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محمد بن الحسن هذا الخبر محمول على أنه يلزم في حصته بمقدار ما يصيبه من</w:t>
      </w:r>
      <w:r>
        <w:rPr>
          <w:rtl/>
        </w:rPr>
        <w:t xml:space="preserve"> </w:t>
      </w:r>
      <w:r w:rsidRPr="007B3DCF">
        <w:rPr>
          <w:rtl/>
        </w:rPr>
        <w:t>الميراث لا أنه يلزمه جميع الدين في حصته</w:t>
      </w:r>
      <w:r>
        <w:rPr>
          <w:rtl/>
        </w:rPr>
        <w:t>،</w:t>
      </w:r>
      <w:r w:rsidRPr="007B3DCF">
        <w:rPr>
          <w:rtl/>
        </w:rPr>
        <w:t xml:space="preserve"> يدل على هذا التفصيل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أحمد بن يحيى عن أبي عبد الله عن السندي بن محمد عن أبي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51137">
        <w:rPr>
          <w:rtl/>
        </w:rPr>
        <w:t xml:space="preserve"> 15</w:t>
      </w:r>
      <w:r>
        <w:rPr>
          <w:rtl/>
        </w:rPr>
        <w:t xml:space="preserve"> - </w:t>
      </w:r>
      <w:r w:rsidR="00C86B57" w:rsidRPr="00A51137">
        <w:rPr>
          <w:rtl/>
        </w:rPr>
        <w:t>التهذيب ج 2 ص 61 الكافي ج 1 ص 356.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16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62</w:t>
      </w:r>
      <w:r w:rsidR="00C86B57">
        <w:rPr>
          <w:rtl/>
        </w:rPr>
        <w:t>.</w:t>
      </w:r>
      <w:r>
        <w:rPr>
          <w:rtl/>
        </w:rPr>
        <w:t xml:space="preserve"> - </w:t>
      </w:r>
      <w:r w:rsidR="00C86B57" w:rsidRPr="007B3DCF">
        <w:rPr>
          <w:rtl/>
        </w:rPr>
        <w:t>17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60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63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البختري وهب بن وهب عن جعفر بن محمد عن أبيه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قضى علي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مات وترك ورثة فأقر أحد الورثة بدين على أبيه أنه يلزمه ذلك</w:t>
      </w:r>
      <w:r>
        <w:rPr>
          <w:rtl/>
        </w:rPr>
        <w:t xml:space="preserve"> </w:t>
      </w:r>
      <w:r w:rsidRPr="007B3DCF">
        <w:rPr>
          <w:rtl/>
        </w:rPr>
        <w:t>في حصته بقدر ما ورث ولا يكون ذلك كله في ماله</w:t>
      </w:r>
      <w:r>
        <w:rPr>
          <w:rtl/>
        </w:rPr>
        <w:t>،</w:t>
      </w:r>
      <w:r w:rsidRPr="007B3DCF">
        <w:rPr>
          <w:rtl/>
        </w:rPr>
        <w:t xml:space="preserve"> وإن أقر اثنان من الورثة</w:t>
      </w:r>
      <w:r>
        <w:rPr>
          <w:rtl/>
        </w:rPr>
        <w:t xml:space="preserve"> </w:t>
      </w:r>
      <w:r w:rsidRPr="007B3DCF">
        <w:rPr>
          <w:rtl/>
        </w:rPr>
        <w:t>وكانا عدلين أجيز ذلك على الورثة</w:t>
      </w:r>
      <w:r>
        <w:rPr>
          <w:rtl/>
        </w:rPr>
        <w:t>،</w:t>
      </w:r>
      <w:r w:rsidRPr="007B3DCF">
        <w:rPr>
          <w:rtl/>
        </w:rPr>
        <w:t xml:space="preserve"> وإن لم يكونا عدلين ألزما من حصتهما بمقدار</w:t>
      </w:r>
      <w:r>
        <w:rPr>
          <w:rtl/>
        </w:rPr>
        <w:t xml:space="preserve"> </w:t>
      </w:r>
      <w:r w:rsidRPr="007B3DCF">
        <w:rPr>
          <w:rtl/>
        </w:rPr>
        <w:t>ما ورثا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4" w:name="_Toc374804424"/>
      <w:bookmarkStart w:id="15" w:name="_Toc376953162"/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باب من يركبه الدين فيوجد متاع رجل عنده بعينه</w:t>
      </w:r>
      <w:bookmarkEnd w:id="14"/>
      <w:bookmarkEnd w:id="1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العباس عن حماد بن عيسى عن عمر بن يزيد عن</w:t>
      </w:r>
      <w:r>
        <w:rPr>
          <w:rtl/>
        </w:rPr>
        <w:t xml:space="preserve"> </w:t>
      </w:r>
      <w:r w:rsidRPr="007B3DCF">
        <w:rPr>
          <w:rtl/>
        </w:rPr>
        <w:t xml:space="preserve">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رجل يركبه الدين فيوجد متاع رجل عنده</w:t>
      </w:r>
      <w:r>
        <w:rPr>
          <w:rtl/>
        </w:rPr>
        <w:t xml:space="preserve"> </w:t>
      </w:r>
      <w:r w:rsidRPr="007B3DCF">
        <w:rPr>
          <w:rtl/>
        </w:rPr>
        <w:t>بعينه قال</w:t>
      </w:r>
      <w:r>
        <w:rPr>
          <w:rtl/>
        </w:rPr>
        <w:t>:</w:t>
      </w:r>
      <w:r w:rsidRPr="007B3DCF">
        <w:rPr>
          <w:rtl/>
        </w:rPr>
        <w:t xml:space="preserve"> لا يحاصه الغرماء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المعنى في هذا الخبر أنه لا يحاصه الغرماء إذا كان له ما يفي</w:t>
      </w:r>
      <w:r>
        <w:rPr>
          <w:rtl/>
        </w:rPr>
        <w:t xml:space="preserve"> </w:t>
      </w:r>
      <w:r w:rsidRPr="007B3DCF">
        <w:rPr>
          <w:rtl/>
        </w:rPr>
        <w:t>بمالهم من غير ذلك</w:t>
      </w:r>
      <w:r>
        <w:rPr>
          <w:rtl/>
        </w:rPr>
        <w:t>،</w:t>
      </w:r>
      <w:r w:rsidRPr="007B3DCF">
        <w:rPr>
          <w:rtl/>
        </w:rPr>
        <w:t xml:space="preserve"> فإن لم يكن له شئ سوى مال الرجل بعينه كان هو وغيره من</w:t>
      </w:r>
      <w:r>
        <w:rPr>
          <w:rtl/>
        </w:rPr>
        <w:t xml:space="preserve"> </w:t>
      </w:r>
      <w:r w:rsidRPr="007B3DCF">
        <w:rPr>
          <w:rtl/>
        </w:rPr>
        <w:t>الديان في ذلك سواء</w:t>
      </w:r>
      <w:r>
        <w:rPr>
          <w:rtl/>
        </w:rPr>
        <w:t>،</w:t>
      </w:r>
      <w:r w:rsidRPr="007B3DCF">
        <w:rPr>
          <w:rtl/>
        </w:rPr>
        <w:t xml:space="preserve"> لان دينه ودين غيره متعلق بذمته وهم مشتركون في ذلك</w:t>
      </w:r>
      <w:r>
        <w:rPr>
          <w:rtl/>
        </w:rPr>
        <w:t xml:space="preserve">: </w:t>
      </w:r>
      <w:r w:rsidRPr="007B3DCF">
        <w:rPr>
          <w:rtl/>
        </w:rPr>
        <w:t>يدل على هذا التفصيل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علي بن محبوب عن أحمد بن محمد عن ابن محبوب عن أبي ولاد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باع من رجل متاعا إلى سنة فمات</w:t>
      </w:r>
      <w:r>
        <w:rPr>
          <w:rtl/>
        </w:rPr>
        <w:t xml:space="preserve"> </w:t>
      </w:r>
      <w:r w:rsidRPr="007B3DCF">
        <w:rPr>
          <w:rtl/>
        </w:rPr>
        <w:t>المشتري قبل أن يحل ماله وأصاب البائع متاعه بعينه له أن يأخذه إذا حقق له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 xml:space="preserve">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إن كان عليه دين وترك نحوا مما عليه فليأخذ إن حقق له فإن ذلك حلال</w:t>
      </w:r>
      <w:r>
        <w:rPr>
          <w:rtl/>
        </w:rPr>
        <w:t xml:space="preserve"> </w:t>
      </w:r>
      <w:r w:rsidRPr="007B3DCF">
        <w:rPr>
          <w:rtl/>
        </w:rPr>
        <w:t>له</w:t>
      </w:r>
      <w:r>
        <w:rPr>
          <w:rtl/>
        </w:rPr>
        <w:t>،</w:t>
      </w:r>
      <w:r w:rsidRPr="007B3DCF">
        <w:rPr>
          <w:rtl/>
        </w:rPr>
        <w:t xml:space="preserve"> وإن لم يترك نحوا من دينه فإن صاحب المتاع كواحد ممن له عليه شئ يأخذ</w:t>
      </w:r>
      <w:r>
        <w:rPr>
          <w:rtl/>
        </w:rPr>
        <w:t xml:space="preserve"> </w:t>
      </w:r>
      <w:r w:rsidRPr="007B3DCF">
        <w:rPr>
          <w:rtl/>
        </w:rPr>
        <w:t>بحصته ولا سبيل له على المتاع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A51137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51137">
        <w:rPr>
          <w:rtl/>
        </w:rPr>
        <w:t xml:space="preserve"> 19</w:t>
      </w:r>
      <w:r>
        <w:rPr>
          <w:rtl/>
        </w:rPr>
        <w:t xml:space="preserve"> - </w:t>
      </w:r>
      <w:r w:rsidR="00C86B57" w:rsidRPr="00A51137">
        <w:rPr>
          <w:rtl/>
        </w:rPr>
        <w:t>20</w:t>
      </w:r>
      <w:r>
        <w:rPr>
          <w:rtl/>
        </w:rPr>
        <w:t xml:space="preserve"> - </w:t>
      </w:r>
      <w:r w:rsidR="00C86B57" w:rsidRPr="00A51137">
        <w:rPr>
          <w:rtl/>
        </w:rPr>
        <w:t>التهذيب ج 2 ص 61.</w:t>
      </w:r>
    </w:p>
    <w:p w:rsidR="00C86B57" w:rsidRPr="007B3DCF" w:rsidRDefault="00C86B57" w:rsidP="00C86B57">
      <w:pPr>
        <w:pStyle w:val="Heading2Center"/>
        <w:rPr>
          <w:rtl/>
        </w:rPr>
      </w:pPr>
      <w:r>
        <w:rPr>
          <w:rtl/>
        </w:rPr>
        <w:br w:type="page"/>
      </w:r>
      <w:bookmarkStart w:id="16" w:name="_Toc374804425"/>
      <w:bookmarkStart w:id="17" w:name="_Toc376953163"/>
      <w:r w:rsidRPr="007B3DCF">
        <w:rPr>
          <w:rtl/>
        </w:rPr>
        <w:lastRenderedPageBreak/>
        <w:t>7</w:t>
      </w:r>
      <w:r w:rsidR="00176759">
        <w:rPr>
          <w:rtl/>
        </w:rPr>
        <w:t xml:space="preserve"> - </w:t>
      </w:r>
      <w:r w:rsidRPr="007B3DCF">
        <w:rPr>
          <w:rtl/>
        </w:rPr>
        <w:t>باب القرض لجر المنفعة</w:t>
      </w:r>
      <w:bookmarkEnd w:id="16"/>
      <w:bookmarkEnd w:id="1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علي بن محبوب عن أيوب بن نوح عن الحسن بن علي بن فضال</w:t>
      </w:r>
      <w:r>
        <w:rPr>
          <w:rtl/>
        </w:rPr>
        <w:t xml:space="preserve"> </w:t>
      </w:r>
      <w:r w:rsidRPr="007B3DCF">
        <w:rPr>
          <w:rtl/>
        </w:rPr>
        <w:t xml:space="preserve">عن بشير بن مسلم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قال أبو جعفر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خير</w:t>
      </w:r>
      <w:r>
        <w:rPr>
          <w:rtl/>
        </w:rPr>
        <w:t xml:space="preserve"> </w:t>
      </w:r>
      <w:r w:rsidRPr="007B3DCF">
        <w:rPr>
          <w:rtl/>
        </w:rPr>
        <w:t>القرض ما جر المنفعة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محمد بن يحيى عن محمد بن الحسين عن صفوان عن ابن بكير عن محمد بن عبدة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القرض يجر المنفعة قال</w:t>
      </w:r>
      <w:r>
        <w:rPr>
          <w:rtl/>
        </w:rPr>
        <w:t>:</w:t>
      </w:r>
      <w:r w:rsidRPr="007B3DCF">
        <w:rPr>
          <w:rtl/>
        </w:rPr>
        <w:t xml:space="preserve"> خير القرض الذي</w:t>
      </w:r>
      <w:r>
        <w:rPr>
          <w:rtl/>
        </w:rPr>
        <w:t xml:space="preserve"> </w:t>
      </w:r>
      <w:r w:rsidRPr="007B3DCF">
        <w:rPr>
          <w:rtl/>
        </w:rPr>
        <w:t>يجر المنفعة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محمد بن يحيى عن غياث بن إبراهيم</w:t>
      </w:r>
      <w:r>
        <w:rPr>
          <w:rtl/>
        </w:rPr>
        <w:t xml:space="preserve"> </w:t>
      </w:r>
      <w:r w:rsidRPr="007B3DCF">
        <w:rPr>
          <w:rtl/>
        </w:rPr>
        <w:t xml:space="preserve">عن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أبيه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 رجلا أتى عليا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إن</w:t>
      </w:r>
      <w:r>
        <w:rPr>
          <w:rtl/>
        </w:rPr>
        <w:t xml:space="preserve"> </w:t>
      </w:r>
      <w:r w:rsidRPr="007B3DCF">
        <w:rPr>
          <w:rtl/>
        </w:rPr>
        <w:t>لي على رجل دينا فأهدى إلي قال</w:t>
      </w:r>
      <w:r>
        <w:rPr>
          <w:rtl/>
        </w:rPr>
        <w:t>:</w:t>
      </w:r>
      <w:r w:rsidRPr="007B3DCF">
        <w:rPr>
          <w:rtl/>
        </w:rPr>
        <w:t xml:space="preserve"> احسبه من دينك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أحد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 يكون إنما أهدى إليه شيئا لم يكن</w:t>
      </w:r>
      <w:r>
        <w:rPr>
          <w:rtl/>
        </w:rPr>
        <w:t xml:space="preserve"> </w:t>
      </w:r>
      <w:r w:rsidRPr="007B3DCF">
        <w:rPr>
          <w:rtl/>
        </w:rPr>
        <w:t>جرت عادته به قبل ذلك فإنه يكره له أن يقبله بل ينبغي أن يحتسب له من ماله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والوجه الآخر</w:t>
      </w:r>
      <w:r>
        <w:rPr>
          <w:rtl/>
        </w:rPr>
        <w:t>:</w:t>
      </w:r>
      <w:r w:rsidRPr="007B3DCF">
        <w:rPr>
          <w:rtl/>
        </w:rPr>
        <w:t xml:space="preserve"> أن يكون محمولا على الاستحباب</w:t>
      </w:r>
      <w:r>
        <w:rPr>
          <w:rtl/>
        </w:rPr>
        <w:t>،</w:t>
      </w:r>
      <w:r w:rsidRPr="007B3DCF">
        <w:rPr>
          <w:rtl/>
        </w:rPr>
        <w:t xml:space="preserve"> ويجوز أيضا فيه وجه آخر وهو</w:t>
      </w:r>
      <w:r>
        <w:rPr>
          <w:rtl/>
        </w:rPr>
        <w:t>:</w:t>
      </w:r>
      <w:r w:rsidRPr="007B3DCF">
        <w:rPr>
          <w:rtl/>
        </w:rPr>
        <w:t xml:space="preserve"> أن</w:t>
      </w:r>
      <w:r>
        <w:rPr>
          <w:rtl/>
        </w:rPr>
        <w:t xml:space="preserve"> </w:t>
      </w:r>
      <w:r w:rsidRPr="007B3DCF">
        <w:rPr>
          <w:rtl/>
        </w:rPr>
        <w:t>يكون اشترط عليه أن يهدي له فإنه إذا كان كذلك فلا يجوز له أخذه بل يجب أن</w:t>
      </w:r>
      <w:r>
        <w:rPr>
          <w:rtl/>
        </w:rPr>
        <w:t xml:space="preserve"> </w:t>
      </w:r>
      <w:r w:rsidRPr="007B3DCF">
        <w:rPr>
          <w:rtl/>
        </w:rPr>
        <w:t>يحتسب من ماله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محمد بن يحيى عن محمد بن الحسين عن موسى بن</w:t>
      </w:r>
      <w:r>
        <w:rPr>
          <w:rtl/>
        </w:rPr>
        <w:t xml:space="preserve"> </w:t>
      </w:r>
      <w:r w:rsidRPr="007B3DCF">
        <w:rPr>
          <w:rtl/>
        </w:rPr>
        <w:t xml:space="preserve">سعدان عن الحسين بن أبي العلا عن إسحاق بن عمار عن أبي الحسن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سألته عن الرجل يكون له مع رجل مال قرضا فيعطيه الشئ من ربحه مخافة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51137">
        <w:rPr>
          <w:rtl/>
        </w:rPr>
        <w:t xml:space="preserve"> 21</w:t>
      </w:r>
      <w:r>
        <w:rPr>
          <w:rtl/>
        </w:rPr>
        <w:t xml:space="preserve"> - </w:t>
      </w:r>
      <w:r w:rsidR="00C86B57" w:rsidRPr="00A51137">
        <w:rPr>
          <w:rtl/>
        </w:rPr>
        <w:t>التهذيب ج 2 ص 62 الكافي ج 1 ص 402.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64 الكافي ج 1 ص 402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23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60 الكافي ج 1 ص 356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61 الكافي ج 1 ص 356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أن يقطع ذلك عنه فيأخذ ماله من غير أن يكون يشترط عليه قال</w:t>
      </w:r>
      <w:r>
        <w:rPr>
          <w:rtl/>
        </w:rPr>
        <w:t>:</w:t>
      </w:r>
      <w:r w:rsidRPr="007B3DCF">
        <w:rPr>
          <w:rtl/>
        </w:rPr>
        <w:t xml:space="preserve"> لا بأس به لم</w:t>
      </w:r>
      <w:r>
        <w:rPr>
          <w:rtl/>
        </w:rPr>
        <w:t xml:space="preserve"> </w:t>
      </w:r>
      <w:r w:rsidRPr="007B3DCF">
        <w:rPr>
          <w:rtl/>
        </w:rPr>
        <w:t>يكن شرطا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الحسن بن محبوب عن هذيل بن حنان أخي جعفر بن حنان الصيرفي قال</w:t>
      </w:r>
      <w:r>
        <w:rPr>
          <w:rtl/>
        </w:rPr>
        <w:t xml:space="preserve">: </w:t>
      </w:r>
      <w:r w:rsidRPr="007B3DCF">
        <w:rPr>
          <w:rtl/>
        </w:rPr>
        <w:t xml:space="preserve">قلت لأبي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إني دفعت إلى أخي جعفر بن حنان مالا كان لي فهو</w:t>
      </w:r>
      <w:r>
        <w:rPr>
          <w:rtl/>
        </w:rPr>
        <w:t xml:space="preserve"> </w:t>
      </w:r>
      <w:r w:rsidRPr="007B3DCF">
        <w:rPr>
          <w:rtl/>
        </w:rPr>
        <w:t>يعطيني ما أنفقه وأحج عنه وأتصدق وقال سألت من عندنا فذكروا أن ذلك فاسد</w:t>
      </w:r>
      <w:r>
        <w:rPr>
          <w:rtl/>
        </w:rPr>
        <w:t xml:space="preserve"> </w:t>
      </w:r>
      <w:r w:rsidRPr="007B3DCF">
        <w:rPr>
          <w:rtl/>
        </w:rPr>
        <w:t>لا يحل وأنا أحب أن أنتهي في ذلك إلى قولك فما تقول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أكان يصلك</w:t>
      </w:r>
      <w:r>
        <w:rPr>
          <w:rtl/>
        </w:rPr>
        <w:t xml:space="preserve"> </w:t>
      </w:r>
      <w:r w:rsidRPr="007B3DCF">
        <w:rPr>
          <w:rtl/>
        </w:rPr>
        <w:t>قبل أن تدفع إليه مالك</w:t>
      </w:r>
      <w:r>
        <w:rPr>
          <w:rtl/>
        </w:rPr>
        <w:t>؟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نعم قال</w:t>
      </w:r>
      <w:r>
        <w:rPr>
          <w:rtl/>
        </w:rPr>
        <w:t>:</w:t>
      </w:r>
      <w:r w:rsidRPr="007B3DCF">
        <w:rPr>
          <w:rtl/>
        </w:rPr>
        <w:t xml:space="preserve"> خذ منه ما يعطيك وكل واشرب وتصدق</w:t>
      </w:r>
      <w:r>
        <w:rPr>
          <w:rtl/>
        </w:rPr>
        <w:t xml:space="preserve"> </w:t>
      </w:r>
      <w:r w:rsidRPr="007B3DCF">
        <w:rPr>
          <w:rtl/>
        </w:rPr>
        <w:t>منه وحج فإذا قدمت العراق فقل إن جعفر بن محمد أفتاني بهذا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الحسين بن سعيد عن ابن أبي عمير عن جميل بن دراج عن 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يأكل عند غريمه أو يشرب من منزله أو يهدي له قال</w:t>
      </w:r>
      <w:r>
        <w:rPr>
          <w:rtl/>
        </w:rPr>
        <w:t>:</w:t>
      </w:r>
      <w:r w:rsidRPr="007B3DCF">
        <w:rPr>
          <w:rtl/>
        </w:rPr>
        <w:t xml:space="preserve"> لا بأس به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صفوان وعلي بن النعمان عن يعقوب بن</w:t>
      </w:r>
      <w:r>
        <w:rPr>
          <w:rtl/>
        </w:rPr>
        <w:t xml:space="preserve"> </w:t>
      </w:r>
      <w:r w:rsidRPr="007B3DCF">
        <w:rPr>
          <w:rtl/>
        </w:rPr>
        <w:t xml:space="preserve">شعيب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الرجل يسلم في بيع أو تمر عشرين</w:t>
      </w:r>
      <w:r>
        <w:rPr>
          <w:rtl/>
        </w:rPr>
        <w:t xml:space="preserve"> </w:t>
      </w:r>
      <w:r w:rsidRPr="007B3DCF">
        <w:rPr>
          <w:rtl/>
        </w:rPr>
        <w:t>دينارا ويقرض صاحب السلم عشرة دنانير أو عشرين دينارا قال</w:t>
      </w:r>
      <w:r>
        <w:rPr>
          <w:rtl/>
        </w:rPr>
        <w:t>:</w:t>
      </w:r>
      <w:r w:rsidRPr="007B3DCF">
        <w:rPr>
          <w:rtl/>
        </w:rPr>
        <w:t xml:space="preserve"> لا يصلح إذا</w:t>
      </w:r>
      <w:r>
        <w:rPr>
          <w:rtl/>
        </w:rPr>
        <w:t xml:space="preserve"> </w:t>
      </w:r>
      <w:r w:rsidRPr="007B3DCF">
        <w:rPr>
          <w:rtl/>
        </w:rPr>
        <w:t>كان قرضا يجر شيئا فلا يصلح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الخبرين أحد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 نحمله على ضرب من الكراهية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والثاني</w:t>
      </w:r>
      <w:r>
        <w:rPr>
          <w:rtl/>
        </w:rPr>
        <w:t>:</w:t>
      </w:r>
      <w:r w:rsidRPr="007B3DCF">
        <w:rPr>
          <w:rtl/>
        </w:rPr>
        <w:t xml:space="preserve"> أن نحمله على أنه إذا شرط ذلك فلا يجوز على ما بيناه</w:t>
      </w:r>
      <w:r>
        <w:rPr>
          <w:rtl/>
        </w:rPr>
        <w:t>،</w:t>
      </w:r>
      <w:r w:rsidRPr="007B3DCF">
        <w:rPr>
          <w:rtl/>
        </w:rPr>
        <w:t xml:space="preserve"> ويزيده بيانا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صفوان عن إسحاق بن عمار قال قلت لأبي</w:t>
      </w:r>
      <w:r>
        <w:rPr>
          <w:rtl/>
        </w:rPr>
        <w:t xml:space="preserve"> </w:t>
      </w:r>
      <w:r w:rsidRPr="007B3DCF">
        <w:rPr>
          <w:rtl/>
        </w:rPr>
        <w:t xml:space="preserve">إبراهيم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</w:t>
      </w:r>
      <w:r w:rsidRPr="00C86B57">
        <w:rPr>
          <w:rStyle w:val="libFootnotenumChar"/>
          <w:rtl/>
        </w:rPr>
        <w:t>(1)</w:t>
      </w:r>
      <w:r>
        <w:rPr>
          <w:rtl/>
        </w:rPr>
        <w:t>:</w:t>
      </w:r>
      <w:r w:rsidRPr="007B3DCF">
        <w:rPr>
          <w:rtl/>
        </w:rPr>
        <w:t xml:space="preserve"> الرجل يكون له عند الرجل المال قرضا فيطول مكثه عند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 xml:space="preserve">1) نسخة في المطبوعة </w:t>
      </w:r>
      <w:r>
        <w:rPr>
          <w:rtl/>
        </w:rPr>
        <w:t>(</w:t>
      </w:r>
      <w:r w:rsidRPr="007B3DCF">
        <w:rPr>
          <w:rtl/>
        </w:rPr>
        <w:t xml:space="preserve">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)</w:t>
      </w:r>
    </w:p>
    <w:p w:rsidR="00C86B57" w:rsidRPr="00A51137" w:rsidRDefault="00C86B57" w:rsidP="00C86B57">
      <w:pPr>
        <w:pStyle w:val="libFootnote"/>
        <w:rPr>
          <w:rtl/>
        </w:rPr>
      </w:pPr>
      <w:r w:rsidRPr="00A51137">
        <w:rPr>
          <w:rtl/>
        </w:rPr>
        <w:t>25</w:t>
      </w:r>
      <w:r w:rsidR="00176759">
        <w:rPr>
          <w:rtl/>
        </w:rPr>
        <w:t xml:space="preserve"> - </w:t>
      </w:r>
      <w:r w:rsidRPr="00A51137">
        <w:rPr>
          <w:rtl/>
        </w:rPr>
        <w:t>26</w:t>
      </w:r>
      <w:r w:rsidR="00176759">
        <w:rPr>
          <w:rtl/>
        </w:rPr>
        <w:t xml:space="preserve"> - </w:t>
      </w:r>
      <w:r w:rsidRPr="00A51137">
        <w:rPr>
          <w:rtl/>
        </w:rPr>
        <w:t>27</w:t>
      </w:r>
      <w:r w:rsidR="00176759">
        <w:rPr>
          <w:rtl/>
        </w:rPr>
        <w:t xml:space="preserve"> - </w:t>
      </w:r>
      <w:r w:rsidRPr="00A51137">
        <w:rPr>
          <w:rtl/>
        </w:rPr>
        <w:t>28</w:t>
      </w:r>
      <w:r w:rsidR="00176759">
        <w:rPr>
          <w:rtl/>
        </w:rPr>
        <w:t xml:space="preserve"> - </w:t>
      </w:r>
      <w:r w:rsidRPr="00A51137">
        <w:rPr>
          <w:rtl/>
        </w:rPr>
        <w:t>التهذيب ج 2 ص 64 واخرج الأول الكليني في الكافي ج 1 ص</w:t>
      </w:r>
      <w:r>
        <w:rPr>
          <w:rtl/>
        </w:rPr>
        <w:t xml:space="preserve"> </w:t>
      </w:r>
      <w:r w:rsidRPr="00A51137">
        <w:rPr>
          <w:rtl/>
        </w:rPr>
        <w:t>356 والصدوق في الفقيه ص 273.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الرجل لا يدخل على صاحبه منه منفعة فينيله الرجل الشئ بعد الشئ كراهية أن يأخذ</w:t>
      </w:r>
      <w:r>
        <w:rPr>
          <w:rtl/>
        </w:rPr>
        <w:t xml:space="preserve"> </w:t>
      </w:r>
      <w:r w:rsidRPr="007B3DCF">
        <w:rPr>
          <w:rtl/>
        </w:rPr>
        <w:t>ماله حيث لا يصيب منه منفعة أيحل ذلك له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لا بأس إذا لم يكن بشرط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8" w:name="_Toc374804426"/>
      <w:bookmarkStart w:id="19" w:name="_Toc376953164"/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باب المملوك يقع عليه الدين</w:t>
      </w:r>
      <w:bookmarkEnd w:id="18"/>
      <w:bookmarkEnd w:id="1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الحسين بن أبي الخطاب عن عثمان بن عيسى عن ظريف الأكفاني</w:t>
      </w:r>
      <w:r>
        <w:rPr>
          <w:rtl/>
        </w:rPr>
        <w:t xml:space="preserve"> </w:t>
      </w:r>
      <w:r w:rsidRPr="007B3DCF">
        <w:rPr>
          <w:rtl/>
        </w:rPr>
        <w:t>قال كان أذن لغلام له في الشراء والبيع فأفلس فلزمه دين فأخذ بذلك الدين الذي</w:t>
      </w:r>
      <w:r>
        <w:rPr>
          <w:rtl/>
        </w:rPr>
        <w:t xml:space="preserve"> </w:t>
      </w:r>
      <w:r w:rsidRPr="007B3DCF">
        <w:rPr>
          <w:rtl/>
        </w:rPr>
        <w:t xml:space="preserve">كان عليه وليس يساوي ثمنه ما عليه من الدين فسأل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فقال</w:t>
      </w:r>
      <w:r>
        <w:rPr>
          <w:rtl/>
        </w:rPr>
        <w:t xml:space="preserve">: </w:t>
      </w:r>
      <w:r w:rsidRPr="007B3DCF">
        <w:rPr>
          <w:rtl/>
        </w:rPr>
        <w:t>إن بعته لزمك وإن أعتقت لم يلزمك الدين بعتقه</w:t>
      </w:r>
      <w:r>
        <w:rPr>
          <w:rtl/>
        </w:rPr>
        <w:t>،</w:t>
      </w:r>
      <w:r w:rsidRPr="007B3DCF">
        <w:rPr>
          <w:rtl/>
        </w:rPr>
        <w:t xml:space="preserve"> فاعتقه ولم يلزمه شئ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الحسن بن محمد بن سماعة عن ابن محبوب عن علي بن رئاب عن زرارة قال</w:t>
      </w:r>
      <w:r>
        <w:rPr>
          <w:rtl/>
        </w:rPr>
        <w:t xml:space="preserve">: </w:t>
      </w:r>
      <w:r w:rsidRPr="007B3DCF">
        <w:rPr>
          <w:rtl/>
        </w:rPr>
        <w:t xml:space="preserve">سألت أبا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مات وترك عليه دينا وترك عبدا له مال في</w:t>
      </w:r>
      <w:r>
        <w:rPr>
          <w:rtl/>
        </w:rPr>
        <w:t xml:space="preserve"> </w:t>
      </w:r>
      <w:r w:rsidRPr="007B3DCF">
        <w:rPr>
          <w:rtl/>
        </w:rPr>
        <w:t>التجارة وولدا وفي يد العبد مال ومتاع وعليه دين استدانه العبد في حياة سيده في</w:t>
      </w:r>
      <w:r>
        <w:rPr>
          <w:rtl/>
        </w:rPr>
        <w:t xml:space="preserve"> </w:t>
      </w:r>
      <w:r w:rsidRPr="007B3DCF">
        <w:rPr>
          <w:rtl/>
        </w:rPr>
        <w:t>تجارة وإن الورثة وغرماء الميت اختصموا فيما في يد العبد من المال والمتاع وفي رقبة</w:t>
      </w:r>
      <w:r>
        <w:rPr>
          <w:rtl/>
        </w:rPr>
        <w:t xml:space="preserve"> </w:t>
      </w:r>
      <w:r w:rsidRPr="007B3DCF">
        <w:rPr>
          <w:rtl/>
        </w:rPr>
        <w:t>العبد فقال</w:t>
      </w:r>
      <w:r>
        <w:rPr>
          <w:rtl/>
        </w:rPr>
        <w:t>:</w:t>
      </w:r>
      <w:r w:rsidRPr="007B3DCF">
        <w:rPr>
          <w:rtl/>
        </w:rPr>
        <w:t xml:space="preserve"> أرى أن ليس للورثة سبيل على رقبة العبد ولا على ما في يديه من المتاع والمال</w:t>
      </w:r>
      <w:r>
        <w:rPr>
          <w:rtl/>
        </w:rPr>
        <w:t xml:space="preserve"> </w:t>
      </w:r>
      <w:r w:rsidRPr="007B3DCF">
        <w:rPr>
          <w:rtl/>
        </w:rPr>
        <w:t>إلا أن يضمنوا دين الغرماء جميعا فيكون العبد وما في يديه للورثة</w:t>
      </w:r>
      <w:r>
        <w:rPr>
          <w:rtl/>
        </w:rPr>
        <w:t>،</w:t>
      </w:r>
      <w:r w:rsidRPr="007B3DCF">
        <w:rPr>
          <w:rtl/>
        </w:rPr>
        <w:t xml:space="preserve"> فإن أبوا كان العبد وما في</w:t>
      </w:r>
      <w:r>
        <w:rPr>
          <w:rtl/>
        </w:rPr>
        <w:t xml:space="preserve"> </w:t>
      </w:r>
      <w:r w:rsidRPr="007B3DCF">
        <w:rPr>
          <w:rtl/>
        </w:rPr>
        <w:t>يديه من المال للغرماء يقوم العبد وما في يديه من المال ثم يقسم ذلك بينهم بالحصص</w:t>
      </w:r>
      <w:r>
        <w:rPr>
          <w:rtl/>
        </w:rPr>
        <w:t>،</w:t>
      </w:r>
      <w:r w:rsidRPr="007B3DCF">
        <w:rPr>
          <w:rtl/>
        </w:rPr>
        <w:t xml:space="preserve"> فإن</w:t>
      </w:r>
      <w:r>
        <w:rPr>
          <w:rtl/>
        </w:rPr>
        <w:t xml:space="preserve"> </w:t>
      </w:r>
      <w:r w:rsidRPr="007B3DCF">
        <w:rPr>
          <w:rtl/>
        </w:rPr>
        <w:t>عجز قيمة العبد وما في يديه عن أموال الغرماء رجعوا على الورثة فيما بقي لهم إن كان</w:t>
      </w:r>
      <w:r>
        <w:rPr>
          <w:rtl/>
        </w:rPr>
        <w:t xml:space="preserve"> </w:t>
      </w:r>
      <w:r w:rsidRPr="007B3DCF">
        <w:rPr>
          <w:rtl/>
        </w:rPr>
        <w:t>الميت ترك شيئا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وإن فضل من قيمة العبد وما في يديه عن دين الغرماء ردوه على الورثة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إنما يلزم المولى أو ورثته دين العبد إذا كان قد أذن له في</w:t>
      </w:r>
      <w:r>
        <w:rPr>
          <w:rtl/>
        </w:rPr>
        <w:t xml:space="preserve"> </w:t>
      </w:r>
      <w:r w:rsidRPr="007B3DCF">
        <w:rPr>
          <w:rtl/>
        </w:rPr>
        <w:t>الاستدانة</w:t>
      </w:r>
      <w:r>
        <w:rPr>
          <w:rtl/>
        </w:rPr>
        <w:t>،</w:t>
      </w:r>
      <w:r w:rsidRPr="007B3DCF">
        <w:rPr>
          <w:rtl/>
        </w:rPr>
        <w:t xml:space="preserve"> فأما إذا لم يكن أذن له في أكثر من الشراء والبيع فلا يلزمه ذلك</w:t>
      </w:r>
      <w:r>
        <w:rPr>
          <w:rtl/>
        </w:rPr>
        <w:t xml:space="preserve"> </w:t>
      </w:r>
      <w:r w:rsidRPr="007B3DCF">
        <w:rPr>
          <w:rtl/>
        </w:rPr>
        <w:t>والخبران وإن كانا مطلقين ينبغي أن يحملا على هذا التخصيص بدلالة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يحيى عن محمد بن الحسين عن أحمد بن محمد بن أبي نصر عن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Default="00C86B57" w:rsidP="00C86B57">
      <w:pPr>
        <w:pStyle w:val="libFootnote"/>
        <w:rPr>
          <w:rtl/>
        </w:rPr>
      </w:pPr>
      <w:r w:rsidRPr="00A51137">
        <w:rPr>
          <w:rtl/>
        </w:rPr>
        <w:t>29</w:t>
      </w:r>
      <w:r w:rsidR="00176759">
        <w:rPr>
          <w:rtl/>
        </w:rPr>
        <w:t xml:space="preserve"> - </w:t>
      </w:r>
      <w:r w:rsidRPr="00A51137">
        <w:rPr>
          <w:rtl/>
        </w:rPr>
        <w:t>30</w:t>
      </w:r>
      <w:r w:rsidR="00176759">
        <w:rPr>
          <w:rtl/>
        </w:rPr>
        <w:t xml:space="preserve"> - </w:t>
      </w:r>
      <w:r w:rsidRPr="00A51137">
        <w:rPr>
          <w:rtl/>
        </w:rPr>
        <w:t>التهذيب ج 2 ص 63 الكافي ج 1 ص 417</w:t>
      </w:r>
    </w:p>
    <w:p w:rsidR="00C86B57" w:rsidRPr="00A51137" w:rsidRDefault="00C86B57" w:rsidP="00C86B57">
      <w:pPr>
        <w:pStyle w:val="libFootnote"/>
        <w:rPr>
          <w:rtl/>
        </w:rPr>
      </w:pPr>
      <w:r w:rsidRPr="00A51137">
        <w:rPr>
          <w:rtl/>
        </w:rPr>
        <w:t>31</w:t>
      </w:r>
      <w:r w:rsidR="00176759">
        <w:rPr>
          <w:rtl/>
        </w:rPr>
        <w:t xml:space="preserve"> - </w:t>
      </w:r>
      <w:r w:rsidRPr="00A51137">
        <w:rPr>
          <w:rtl/>
        </w:rPr>
        <w:t>التهذيب ج 2 ص 63 الكافي ج 1 ص 417.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عاصم بن حميد عن أبي بصير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 له</w:t>
      </w:r>
      <w:r>
        <w:rPr>
          <w:rtl/>
        </w:rPr>
        <w:t>:</w:t>
      </w:r>
      <w:r w:rsidRPr="007B3DCF">
        <w:rPr>
          <w:rtl/>
        </w:rPr>
        <w:t xml:space="preserve"> الرجل يأذن</w:t>
      </w:r>
      <w:r>
        <w:rPr>
          <w:rtl/>
        </w:rPr>
        <w:t xml:space="preserve"> </w:t>
      </w:r>
      <w:r w:rsidRPr="007B3DCF">
        <w:rPr>
          <w:rtl/>
        </w:rPr>
        <w:t>لمملوكه في التجارة فيصير عليه دين قال</w:t>
      </w:r>
      <w:r>
        <w:rPr>
          <w:rtl/>
        </w:rPr>
        <w:t>:</w:t>
      </w:r>
      <w:r w:rsidRPr="007B3DCF">
        <w:rPr>
          <w:rtl/>
        </w:rPr>
        <w:t xml:space="preserve"> إن كان أذن له أن يستدين فالدين على</w:t>
      </w:r>
      <w:r>
        <w:rPr>
          <w:rtl/>
        </w:rPr>
        <w:t xml:space="preserve"> </w:t>
      </w:r>
      <w:r w:rsidRPr="007B3DCF">
        <w:rPr>
          <w:rtl/>
        </w:rPr>
        <w:t>مولاه</w:t>
      </w:r>
      <w:r>
        <w:rPr>
          <w:rtl/>
        </w:rPr>
        <w:t>،</w:t>
      </w:r>
      <w:r w:rsidRPr="007B3DCF">
        <w:rPr>
          <w:rtl/>
        </w:rPr>
        <w:t xml:space="preserve"> وإن لم يكن أذن له أن يستدين فلا شئ على المولى ويستسعى العبد في الدين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الحسن الصفار عن محمد بن الحسين عن وهب بن حفص</w:t>
      </w:r>
      <w:r>
        <w:rPr>
          <w:rtl/>
        </w:rPr>
        <w:t xml:space="preserve"> </w:t>
      </w:r>
      <w:r w:rsidRPr="007B3DCF">
        <w:rPr>
          <w:rtl/>
        </w:rPr>
        <w:t xml:space="preserve">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سألته عن مملوك يبيع ويشتري قد علم بذلك مولاه</w:t>
      </w:r>
      <w:r>
        <w:rPr>
          <w:rtl/>
        </w:rPr>
        <w:t xml:space="preserve"> </w:t>
      </w:r>
      <w:r w:rsidRPr="007B3DCF">
        <w:rPr>
          <w:rtl/>
        </w:rPr>
        <w:t>حتى صار عليه مثل ثمنه قال</w:t>
      </w:r>
      <w:r>
        <w:rPr>
          <w:rtl/>
        </w:rPr>
        <w:t>:</w:t>
      </w:r>
      <w:r w:rsidRPr="007B3DCF">
        <w:rPr>
          <w:rtl/>
        </w:rPr>
        <w:t xml:space="preserve"> يستسعى فيما عليه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العبد يستسعى فيما عليه إذا كان مولاه لم يأذن له في</w:t>
      </w:r>
      <w:r>
        <w:rPr>
          <w:rtl/>
        </w:rPr>
        <w:t xml:space="preserve"> </w:t>
      </w:r>
      <w:r w:rsidRPr="007B3DCF">
        <w:rPr>
          <w:rtl/>
        </w:rPr>
        <w:t>الاستدانة على ما فصل في الخبر الأول</w:t>
      </w:r>
      <w:r>
        <w:rPr>
          <w:rtl/>
        </w:rPr>
        <w:t>.</w:t>
      </w:r>
    </w:p>
    <w:p w:rsidR="00C86B57" w:rsidRPr="007B3DCF" w:rsidRDefault="00C86B57" w:rsidP="00C86B57">
      <w:pPr>
        <w:pStyle w:val="Heading1Center"/>
        <w:rPr>
          <w:rtl/>
        </w:rPr>
      </w:pPr>
      <w:bookmarkStart w:id="20" w:name="_Toc374804427"/>
      <w:bookmarkStart w:id="21" w:name="_Toc376953165"/>
      <w:r w:rsidRPr="007B3DCF">
        <w:rPr>
          <w:rtl/>
        </w:rPr>
        <w:t>كتاب الشهادات</w:t>
      </w:r>
      <w:bookmarkEnd w:id="20"/>
      <w:bookmarkEnd w:id="21"/>
    </w:p>
    <w:p w:rsidR="00C86B57" w:rsidRPr="007B3DCF" w:rsidRDefault="00C86B57" w:rsidP="00C86B57">
      <w:pPr>
        <w:pStyle w:val="Heading2Center"/>
        <w:rPr>
          <w:rtl/>
        </w:rPr>
      </w:pPr>
      <w:bookmarkStart w:id="22" w:name="_Toc374804428"/>
      <w:bookmarkStart w:id="23" w:name="_Toc376953166"/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باب العدالة المعتبرة في الشهادة</w:t>
      </w:r>
      <w:bookmarkEnd w:id="22"/>
      <w:bookmarkEnd w:id="2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محمد بن موسى عن الحسن بن علي عن أبيه عن علي</w:t>
      </w:r>
      <w:r>
        <w:rPr>
          <w:rtl/>
        </w:rPr>
        <w:t xml:space="preserve"> </w:t>
      </w:r>
      <w:r w:rsidRPr="007B3DCF">
        <w:rPr>
          <w:rtl/>
        </w:rPr>
        <w:t xml:space="preserve">ابن عقبة عن موسى بن أكيل النميري عن ابن أبي يعفور قال قلت لأبي عبد الله </w:t>
      </w:r>
      <w:r w:rsidR="00661CBE" w:rsidRPr="00661CBE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بم تعرف عدالة الرجل بين المسلمين حتى تقبل شهادته لهم وعليهم</w:t>
      </w:r>
      <w:r>
        <w:rPr>
          <w:rtl/>
        </w:rPr>
        <w:t>؟</w:t>
      </w:r>
      <w:r w:rsidRPr="007B3DCF">
        <w:rPr>
          <w:rtl/>
        </w:rPr>
        <w:t xml:space="preserve"> قال فقال</w:t>
      </w:r>
      <w:r>
        <w:rPr>
          <w:rtl/>
        </w:rPr>
        <w:t xml:space="preserve">: </w:t>
      </w:r>
      <w:r w:rsidRPr="007B3DCF">
        <w:rPr>
          <w:rtl/>
        </w:rPr>
        <w:t>أن تعرفوه بالستر والعفاف والكف عن البطن والفرج واليد واللسان</w:t>
      </w:r>
      <w:r>
        <w:rPr>
          <w:rtl/>
        </w:rPr>
        <w:t>،</w:t>
      </w:r>
      <w:r w:rsidRPr="007B3DCF">
        <w:rPr>
          <w:rtl/>
        </w:rPr>
        <w:t xml:space="preserve"> ويعرف</w:t>
      </w:r>
      <w:r>
        <w:rPr>
          <w:rtl/>
        </w:rPr>
        <w:t xml:space="preserve"> </w:t>
      </w:r>
      <w:r w:rsidRPr="007B3DCF">
        <w:rPr>
          <w:rtl/>
        </w:rPr>
        <w:t>باجتناب الكبائر التي أوعد الله عليها النار من شرب الخمر والزنا والربا وعقوق</w:t>
      </w:r>
      <w:r>
        <w:rPr>
          <w:rtl/>
        </w:rPr>
        <w:t xml:space="preserve"> </w:t>
      </w:r>
      <w:r w:rsidRPr="007B3DCF">
        <w:rPr>
          <w:rtl/>
        </w:rPr>
        <w:t>الوالدين والفرار من الزحف وغير ذلك</w:t>
      </w:r>
      <w:r>
        <w:rPr>
          <w:rtl/>
        </w:rPr>
        <w:t>،</w:t>
      </w:r>
      <w:r w:rsidRPr="007B3DCF">
        <w:rPr>
          <w:rtl/>
        </w:rPr>
        <w:t xml:space="preserve"> والدال على ذلك كله والساتر لجميع عيوبه</w:t>
      </w:r>
      <w:r>
        <w:rPr>
          <w:rtl/>
        </w:rPr>
        <w:t xml:space="preserve"> </w:t>
      </w:r>
      <w:r w:rsidRPr="007B3DCF">
        <w:rPr>
          <w:rtl/>
        </w:rPr>
        <w:t>حتى يحرم على المسلمين تفتيش ما وراء ذلك من عثراته وغيبته</w:t>
      </w:r>
      <w:r>
        <w:rPr>
          <w:rtl/>
        </w:rPr>
        <w:t>،</w:t>
      </w:r>
      <w:r w:rsidRPr="007B3DCF">
        <w:rPr>
          <w:rtl/>
        </w:rPr>
        <w:t xml:space="preserve"> ويجب عليهم توليه</w:t>
      </w:r>
      <w:r>
        <w:rPr>
          <w:rtl/>
        </w:rPr>
        <w:t xml:space="preserve"> </w:t>
      </w:r>
      <w:r w:rsidRPr="007B3DCF">
        <w:rPr>
          <w:rtl/>
        </w:rPr>
        <w:t>وإظهار عدالته في الناس</w:t>
      </w:r>
      <w:r>
        <w:rPr>
          <w:rtl/>
        </w:rPr>
        <w:t>،</w:t>
      </w:r>
      <w:r w:rsidRPr="007B3DCF">
        <w:rPr>
          <w:rtl/>
        </w:rPr>
        <w:t xml:space="preserve"> المتعاهد للصلوات الخمس إذا واظب عليهن وحافظ مواقيتهن</w:t>
      </w:r>
      <w:r>
        <w:rPr>
          <w:rtl/>
        </w:rPr>
        <w:t xml:space="preserve"> </w:t>
      </w:r>
      <w:r w:rsidRPr="007B3DCF">
        <w:rPr>
          <w:rtl/>
        </w:rPr>
        <w:t>بإحضار جماعة المسلمين وأن لا يتخلف عن جماعتهم ومصلاهم إلا من علة</w:t>
      </w:r>
      <w:r>
        <w:rPr>
          <w:rtl/>
        </w:rPr>
        <w:t>،</w:t>
      </w:r>
      <w:r w:rsidRPr="007B3DCF">
        <w:rPr>
          <w:rtl/>
        </w:rPr>
        <w:t xml:space="preserve"> وذلك أن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A51137" w:rsidRDefault="00C86B57" w:rsidP="00C86B57">
      <w:pPr>
        <w:pStyle w:val="libFootnote"/>
        <w:rPr>
          <w:rtl/>
        </w:rPr>
      </w:pPr>
      <w:r w:rsidRPr="00A51137">
        <w:rPr>
          <w:rtl/>
        </w:rPr>
        <w:t>32</w:t>
      </w:r>
      <w:r w:rsidR="00176759">
        <w:rPr>
          <w:rtl/>
        </w:rPr>
        <w:t xml:space="preserve"> - </w:t>
      </w:r>
      <w:r w:rsidRPr="00A51137">
        <w:rPr>
          <w:rtl/>
        </w:rPr>
        <w:t>التهذيب ج 2 ص 63.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33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76 الفقيه ص 245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الصلاة ستر وكفارة للذنوب</w:t>
      </w:r>
      <w:r>
        <w:rPr>
          <w:rtl/>
        </w:rPr>
        <w:t>،</w:t>
      </w:r>
      <w:r w:rsidRPr="007B3DCF">
        <w:rPr>
          <w:rtl/>
        </w:rPr>
        <w:t xml:space="preserve"> ولولا ذلك لم يكن لاحد أن يشهد على أحد بالصلاح</w:t>
      </w:r>
      <w:r>
        <w:rPr>
          <w:rtl/>
        </w:rPr>
        <w:t xml:space="preserve">، </w:t>
      </w:r>
      <w:r w:rsidRPr="007B3DCF">
        <w:rPr>
          <w:rtl/>
        </w:rPr>
        <w:t>لان من لم يصل فلا صلاح له بين المسلمين</w:t>
      </w:r>
      <w:r>
        <w:rPr>
          <w:rtl/>
        </w:rPr>
        <w:t>،</w:t>
      </w:r>
      <w:r w:rsidRPr="007B3DCF">
        <w:rPr>
          <w:rtl/>
        </w:rPr>
        <w:t xml:space="preserve"> لان الحكم جرى فيه من الله ومن</w:t>
      </w:r>
      <w:r>
        <w:rPr>
          <w:rtl/>
        </w:rPr>
        <w:t xml:space="preserve"> </w:t>
      </w:r>
      <w:r w:rsidRPr="007B3DCF">
        <w:rPr>
          <w:rtl/>
        </w:rPr>
        <w:t xml:space="preserve">رسوله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بالحرق في جوف بيته</w:t>
      </w:r>
      <w:r>
        <w:rPr>
          <w:rtl/>
        </w:rPr>
        <w:t>،</w:t>
      </w:r>
      <w:r w:rsidRPr="007B3DCF">
        <w:rPr>
          <w:rtl/>
        </w:rPr>
        <w:t xml:space="preserve"> وقال رسول الله </w:t>
      </w:r>
      <w:r w:rsidRPr="00C86B57">
        <w:rPr>
          <w:rStyle w:val="libAlaemChar"/>
          <w:rtl/>
        </w:rPr>
        <w:t>صلى‌الله‌عليه‌وآله</w:t>
      </w:r>
      <w:r>
        <w:rPr>
          <w:rtl/>
        </w:rPr>
        <w:t xml:space="preserve">: </w:t>
      </w:r>
      <w:r w:rsidRPr="007B3DCF">
        <w:rPr>
          <w:rtl/>
        </w:rPr>
        <w:t>لا صلاة لمن لم يصل في المسجد مع المسلمين إلا من علة</w:t>
      </w:r>
      <w:r>
        <w:rPr>
          <w:rtl/>
        </w:rPr>
        <w:t>،</w:t>
      </w:r>
      <w:r w:rsidRPr="007B3DCF">
        <w:rPr>
          <w:rtl/>
        </w:rPr>
        <w:t xml:space="preserve"> وقال رسول الله </w:t>
      </w:r>
      <w:r w:rsidR="00661CBE" w:rsidRPr="00661CBE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7B3DCF">
        <w:rPr>
          <w:rtl/>
        </w:rPr>
        <w:t xml:space="preserve"> لا غيبة إلا لمن صلى في جوف بيته ورغب عن جماعتنا ومن رغب عن جماعة</w:t>
      </w:r>
      <w:r>
        <w:rPr>
          <w:rtl/>
        </w:rPr>
        <w:t xml:space="preserve"> </w:t>
      </w:r>
      <w:r w:rsidRPr="007B3DCF">
        <w:rPr>
          <w:rtl/>
        </w:rPr>
        <w:t>المسلمين وجبت غيبته وسقطت بينهم عدالته ووجب هجرانه</w:t>
      </w:r>
      <w:r>
        <w:rPr>
          <w:rtl/>
        </w:rPr>
        <w:t>،</w:t>
      </w:r>
      <w:r w:rsidRPr="007B3DCF">
        <w:rPr>
          <w:rtl/>
        </w:rPr>
        <w:t xml:space="preserve"> وإذا رفع إلى إمام</w:t>
      </w:r>
      <w:r>
        <w:rPr>
          <w:rtl/>
        </w:rPr>
        <w:t xml:space="preserve"> </w:t>
      </w:r>
      <w:r w:rsidRPr="007B3DCF">
        <w:rPr>
          <w:rtl/>
        </w:rPr>
        <w:t>المسلمين أنذره وحذره فإن حضر جماعة المسلمين وإلا أحرق عليه بيته</w:t>
      </w:r>
      <w:r>
        <w:rPr>
          <w:rtl/>
        </w:rPr>
        <w:t>،</w:t>
      </w:r>
      <w:r w:rsidRPr="007B3DCF">
        <w:rPr>
          <w:rtl/>
        </w:rPr>
        <w:t xml:space="preserve"> ومن لزم</w:t>
      </w:r>
      <w:r>
        <w:rPr>
          <w:rtl/>
        </w:rPr>
        <w:t xml:space="preserve"> </w:t>
      </w:r>
      <w:r w:rsidRPr="007B3DCF">
        <w:rPr>
          <w:rtl/>
        </w:rPr>
        <w:t>جماعتهم حرمت عليهم غيبته وثبتت عدالته بينهم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أبو القاسم جعفر بن محمد بن قولويه عن أبيه عن سعد بن عبد الله عن أحمد</w:t>
      </w:r>
      <w:r>
        <w:rPr>
          <w:rtl/>
        </w:rPr>
        <w:t xml:space="preserve"> </w:t>
      </w:r>
      <w:r w:rsidRPr="007B3DCF">
        <w:rPr>
          <w:rtl/>
        </w:rPr>
        <w:t>ابن الحسن بن علي بن فضال عن أبيه عن علي بن عقبة وذبيان بن حكيم الأودي عن</w:t>
      </w:r>
      <w:r>
        <w:rPr>
          <w:rtl/>
        </w:rPr>
        <w:t xml:space="preserve"> </w:t>
      </w:r>
      <w:r w:rsidRPr="007B3DCF">
        <w:rPr>
          <w:rtl/>
        </w:rPr>
        <w:t>موسى بن أكيل عن عبد الله بن أبي يعفور عن أخيه عبد الكريم بن أبي يعفور عن أبي</w:t>
      </w:r>
      <w:r>
        <w:rPr>
          <w:rtl/>
        </w:rPr>
        <w:t xml:space="preserve"> </w:t>
      </w:r>
      <w:r w:rsidRPr="007B3DCF">
        <w:rPr>
          <w:rtl/>
        </w:rPr>
        <w:t xml:space="preserve">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تقبل شهادة المرأة والنسوة إذا كن مستورات من أهل</w:t>
      </w:r>
      <w:r>
        <w:rPr>
          <w:rtl/>
        </w:rPr>
        <w:t xml:space="preserve"> </w:t>
      </w:r>
      <w:r w:rsidRPr="007B3DCF">
        <w:rPr>
          <w:rtl/>
        </w:rPr>
        <w:t>البيوتات معروفات بالستر والعفاف</w:t>
      </w:r>
      <w:r>
        <w:rPr>
          <w:rtl/>
        </w:rPr>
        <w:t>،</w:t>
      </w:r>
      <w:r w:rsidRPr="007B3DCF">
        <w:rPr>
          <w:rtl/>
        </w:rPr>
        <w:t xml:space="preserve"> مطيعات للأزواج تاركات للبذاء والتبرج إلى</w:t>
      </w:r>
      <w:r>
        <w:rPr>
          <w:rtl/>
        </w:rPr>
        <w:t xml:space="preserve"> </w:t>
      </w:r>
      <w:r w:rsidRPr="007B3DCF">
        <w:rPr>
          <w:rtl/>
        </w:rPr>
        <w:t>الرجال في أنديتهم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علي بن إبراهيم عن محمد بن عيسى عن يونس عن بعض رجاله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البينة إذا أقيمت على الحق أيحل للقاضي</w:t>
      </w:r>
      <w:r>
        <w:rPr>
          <w:rtl/>
        </w:rPr>
        <w:t xml:space="preserve"> </w:t>
      </w:r>
      <w:r w:rsidRPr="007B3DCF">
        <w:rPr>
          <w:rtl/>
        </w:rPr>
        <w:t>أن يقضي بقول البينة من غير مسألة إذا لم يعرفهم</w:t>
      </w:r>
      <w:r>
        <w:rPr>
          <w:rtl/>
        </w:rPr>
        <w:t>؟</w:t>
      </w:r>
      <w:r w:rsidRPr="007B3DCF">
        <w:rPr>
          <w:rtl/>
        </w:rPr>
        <w:t xml:space="preserve"> قال فقال</w:t>
      </w:r>
      <w:r>
        <w:rPr>
          <w:rtl/>
        </w:rPr>
        <w:t>:</w:t>
      </w:r>
      <w:r w:rsidRPr="007B3DCF">
        <w:rPr>
          <w:rtl/>
        </w:rPr>
        <w:t xml:space="preserve"> خمسة أشياء يجب على</w:t>
      </w:r>
      <w:r>
        <w:rPr>
          <w:rtl/>
        </w:rPr>
        <w:t xml:space="preserve"> </w:t>
      </w:r>
      <w:r w:rsidRPr="007B3DCF">
        <w:rPr>
          <w:rtl/>
        </w:rPr>
        <w:t>الناس أن يأخذوا بها بظاهر الحال</w:t>
      </w:r>
      <w:r>
        <w:rPr>
          <w:rtl/>
        </w:rPr>
        <w:t>،</w:t>
      </w:r>
      <w:r w:rsidRPr="007B3DCF">
        <w:rPr>
          <w:rtl/>
        </w:rPr>
        <w:t xml:space="preserve"> الولايات</w:t>
      </w:r>
      <w:r>
        <w:rPr>
          <w:rtl/>
        </w:rPr>
        <w:t>،</w:t>
      </w:r>
      <w:r w:rsidRPr="007B3DCF">
        <w:rPr>
          <w:rtl/>
        </w:rPr>
        <w:t xml:space="preserve"> والتناكح</w:t>
      </w:r>
      <w:r>
        <w:rPr>
          <w:rtl/>
        </w:rPr>
        <w:t>،</w:t>
      </w:r>
      <w:r w:rsidRPr="007B3DCF">
        <w:rPr>
          <w:rtl/>
        </w:rPr>
        <w:t xml:space="preserve"> والمواريث</w:t>
      </w:r>
      <w:r>
        <w:rPr>
          <w:rtl/>
        </w:rPr>
        <w:t>،</w:t>
      </w:r>
      <w:r w:rsidRPr="007B3DCF">
        <w:rPr>
          <w:rtl/>
        </w:rPr>
        <w:t xml:space="preserve"> والذبائح</w:t>
      </w:r>
      <w:r>
        <w:rPr>
          <w:rtl/>
        </w:rPr>
        <w:t>،</w:t>
      </w:r>
      <w:r w:rsidRPr="007B3DCF">
        <w:rPr>
          <w:rtl/>
        </w:rPr>
        <w:t xml:space="preserve"> والشهادات</w:t>
      </w:r>
      <w:r>
        <w:rPr>
          <w:rtl/>
        </w:rPr>
        <w:t xml:space="preserve"> </w:t>
      </w:r>
      <w:r w:rsidRPr="007B3DCF">
        <w:rPr>
          <w:rtl/>
        </w:rPr>
        <w:t>فإذا كان ظاهره ظاهرا مأمونا جازت شهادته ولا يسئل عن باطنه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الخبرين الأولين من وجهين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أنه لا يجب على الحاكم التفتيش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A51137" w:rsidRDefault="00C86B57" w:rsidP="00C86B57">
      <w:pPr>
        <w:pStyle w:val="libFootnote"/>
        <w:rPr>
          <w:rtl/>
        </w:rPr>
      </w:pPr>
      <w:r w:rsidRPr="00A51137">
        <w:rPr>
          <w:rtl/>
        </w:rPr>
        <w:t>34</w:t>
      </w:r>
      <w:r w:rsidR="00176759">
        <w:rPr>
          <w:rtl/>
        </w:rPr>
        <w:t xml:space="preserve"> - </w:t>
      </w:r>
      <w:r w:rsidRPr="00A51137">
        <w:rPr>
          <w:rtl/>
        </w:rPr>
        <w:t>التهذيب ج 2 ص 74.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35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87 الكافي ج 2 ص 365 الفقيه ص 240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عن بواطن الناس وإنما يجوز له أن يقبل شهادتهم إذا كانوا على ظاهر الاسلام</w:t>
      </w:r>
      <w:r>
        <w:rPr>
          <w:rtl/>
        </w:rPr>
        <w:t xml:space="preserve"> </w:t>
      </w:r>
      <w:r w:rsidRPr="007B3DCF">
        <w:rPr>
          <w:rtl/>
        </w:rPr>
        <w:t>والأمانة وأن لا يعرفهم بما يقدح فيهم ويوجب تفسيقهم</w:t>
      </w:r>
      <w:r>
        <w:rPr>
          <w:rtl/>
        </w:rPr>
        <w:t>،</w:t>
      </w:r>
      <w:r w:rsidRPr="007B3DCF">
        <w:rPr>
          <w:rtl/>
        </w:rPr>
        <w:t xml:space="preserve"> فمتى تكلف التفتيش عن</w:t>
      </w:r>
      <w:r>
        <w:rPr>
          <w:rtl/>
        </w:rPr>
        <w:t xml:space="preserve"> </w:t>
      </w:r>
      <w:r w:rsidRPr="007B3DCF">
        <w:rPr>
          <w:rtl/>
        </w:rPr>
        <w:t>أحوالهم يحتاج إلى أن يعلم أن جميع الصفات المذكورة في الخبر الأول منتفية عنهم</w:t>
      </w:r>
      <w:r>
        <w:rPr>
          <w:rtl/>
        </w:rPr>
        <w:t xml:space="preserve"> </w:t>
      </w:r>
      <w:r w:rsidRPr="007B3DCF">
        <w:rPr>
          <w:rtl/>
        </w:rPr>
        <w:t>لان جميعها يوجب التفسيق والتضليل ويقدح في قبول الشهادة</w:t>
      </w:r>
      <w:r>
        <w:rPr>
          <w:rtl/>
        </w:rPr>
        <w:t>.</w:t>
      </w:r>
      <w:r w:rsidRPr="007B3DCF">
        <w:rPr>
          <w:rtl/>
        </w:rPr>
        <w:t xml:space="preserve"> والوجه الثاني</w:t>
      </w:r>
      <w:r>
        <w:rPr>
          <w:rtl/>
        </w:rPr>
        <w:t>:</w:t>
      </w:r>
      <w:r w:rsidRPr="007B3DCF">
        <w:rPr>
          <w:rtl/>
        </w:rPr>
        <w:t xml:space="preserve"> أن</w:t>
      </w:r>
      <w:r>
        <w:rPr>
          <w:rtl/>
        </w:rPr>
        <w:t xml:space="preserve"> </w:t>
      </w:r>
      <w:r w:rsidRPr="007B3DCF">
        <w:rPr>
          <w:rtl/>
        </w:rPr>
        <w:t>يكون المقصود بالصفات المذكورة في الخبر الأول الاخبار عن كونها قادحة في الشهادة</w:t>
      </w:r>
      <w:r>
        <w:rPr>
          <w:rtl/>
        </w:rPr>
        <w:t xml:space="preserve"> </w:t>
      </w:r>
      <w:r w:rsidRPr="007B3DCF">
        <w:rPr>
          <w:rtl/>
        </w:rPr>
        <w:t>وإن لم يلزم التفتيش عنها والمسألة والبحث عن حصولها وانتفائها</w:t>
      </w:r>
      <w:r>
        <w:rPr>
          <w:rtl/>
        </w:rPr>
        <w:t>،</w:t>
      </w:r>
      <w:r w:rsidRPr="007B3DCF">
        <w:rPr>
          <w:rtl/>
        </w:rPr>
        <w:t xml:space="preserve"> ويكون الفائدة في</w:t>
      </w:r>
      <w:r>
        <w:rPr>
          <w:rtl/>
        </w:rPr>
        <w:t xml:space="preserve"> </w:t>
      </w:r>
      <w:r w:rsidRPr="007B3DCF">
        <w:rPr>
          <w:rtl/>
        </w:rPr>
        <w:t>ذكرها أنه ينبغي قبول شهادة من كان ظاهره الاسلام ولا يعرف فيه شئ من هذه</w:t>
      </w:r>
      <w:r>
        <w:rPr>
          <w:rtl/>
        </w:rPr>
        <w:t xml:space="preserve"> </w:t>
      </w:r>
      <w:r w:rsidRPr="007B3DCF">
        <w:rPr>
          <w:rtl/>
        </w:rPr>
        <w:t>الأشياء</w:t>
      </w:r>
      <w:r>
        <w:rPr>
          <w:rtl/>
        </w:rPr>
        <w:t>،</w:t>
      </w:r>
      <w:r w:rsidRPr="007B3DCF">
        <w:rPr>
          <w:rtl/>
        </w:rPr>
        <w:t xml:space="preserve"> فإنه متى عرف فيه أحد هذه الأوصاف المذكورة فإنه يقدح ذلك في</w:t>
      </w:r>
      <w:r>
        <w:rPr>
          <w:rtl/>
        </w:rPr>
        <w:t xml:space="preserve"> </w:t>
      </w:r>
      <w:r w:rsidRPr="007B3DCF">
        <w:rPr>
          <w:rtl/>
        </w:rPr>
        <w:t>شهادته ويمنع من قبولها</w:t>
      </w:r>
      <w:r>
        <w:rPr>
          <w:rtl/>
        </w:rPr>
        <w:t>،</w:t>
      </w:r>
      <w:r w:rsidRPr="007B3DCF">
        <w:rPr>
          <w:rtl/>
        </w:rPr>
        <w:t xml:space="preserve"> ويزيد ما قلناه بيانا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محمد عن الحسن بن محبوب عن أبي أيوب عن حريز عن 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أربعة شهدوا على رجل محصن بالزنا فعدل منهم اثنان ولم يعدل</w:t>
      </w:r>
      <w:r>
        <w:rPr>
          <w:rtl/>
        </w:rPr>
        <w:t xml:space="preserve"> </w:t>
      </w:r>
      <w:r w:rsidRPr="007B3DCF">
        <w:rPr>
          <w:rtl/>
        </w:rPr>
        <w:t>الآخران قال فقال</w:t>
      </w:r>
      <w:r>
        <w:rPr>
          <w:rtl/>
        </w:rPr>
        <w:t>:</w:t>
      </w:r>
      <w:r w:rsidRPr="007B3DCF">
        <w:rPr>
          <w:rtl/>
        </w:rPr>
        <w:t xml:space="preserve"> إذا كانوا أربعة من المسلمين ليس يعرفون بشهادة الزور</w:t>
      </w:r>
      <w:r>
        <w:rPr>
          <w:rtl/>
        </w:rPr>
        <w:t xml:space="preserve"> </w:t>
      </w:r>
      <w:r w:rsidRPr="007B3DCF">
        <w:rPr>
          <w:rtl/>
        </w:rPr>
        <w:t>أجيزت شهادتهم جميعا وأقيم الحد على الذي شهدوا عليه</w:t>
      </w:r>
      <w:r>
        <w:rPr>
          <w:rtl/>
        </w:rPr>
        <w:t>،</w:t>
      </w:r>
      <w:r w:rsidRPr="007B3DCF">
        <w:rPr>
          <w:rtl/>
        </w:rPr>
        <w:t xml:space="preserve"> إنما عليهم أن يشهدوا بما</w:t>
      </w:r>
      <w:r>
        <w:rPr>
          <w:rtl/>
        </w:rPr>
        <w:t xml:space="preserve"> </w:t>
      </w:r>
      <w:r w:rsidRPr="007B3DCF">
        <w:rPr>
          <w:rtl/>
        </w:rPr>
        <w:t>أبصروا وعلموا</w:t>
      </w:r>
      <w:r>
        <w:rPr>
          <w:rtl/>
        </w:rPr>
        <w:t>،</w:t>
      </w:r>
      <w:r w:rsidRPr="007B3DCF">
        <w:rPr>
          <w:rtl/>
        </w:rPr>
        <w:t xml:space="preserve"> وعلى الوالي أن يجيز شهادتهم إلا أن يكونوا معروفين بالفسق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سلمة عن الحسن بن يوسف عن عبد الله بن المغيرة</w:t>
      </w:r>
      <w:r>
        <w:rPr>
          <w:rtl/>
        </w:rPr>
        <w:t xml:space="preserve"> </w:t>
      </w:r>
      <w:r w:rsidRPr="007B3DCF">
        <w:rPr>
          <w:rtl/>
        </w:rPr>
        <w:t xml:space="preserve">عن أبي الحسن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من ولد على الاسلام وعرف بالصلاح في</w:t>
      </w:r>
      <w:r>
        <w:rPr>
          <w:rtl/>
        </w:rPr>
        <w:t xml:space="preserve"> </w:t>
      </w:r>
      <w:r w:rsidRPr="007B3DCF">
        <w:rPr>
          <w:rtl/>
        </w:rPr>
        <w:t>نفسه جازت شهادته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4" w:name="_Toc374804429"/>
      <w:bookmarkStart w:id="25" w:name="_Toc376953167"/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باب شهادة الشريك</w:t>
      </w:r>
      <w:bookmarkEnd w:id="24"/>
      <w:bookmarkEnd w:id="2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الحسن بن زرعة عن سماعة قال سألته عمن يرد من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A51137" w:rsidRDefault="00C86B57" w:rsidP="00C86B57">
      <w:pPr>
        <w:pStyle w:val="libFootnote"/>
        <w:rPr>
          <w:rtl/>
        </w:rPr>
      </w:pPr>
      <w:r w:rsidRPr="00A51137">
        <w:rPr>
          <w:rtl/>
        </w:rPr>
        <w:t>36</w:t>
      </w:r>
      <w:r w:rsidR="00176759">
        <w:rPr>
          <w:rtl/>
        </w:rPr>
        <w:t xml:space="preserve"> - </w:t>
      </w:r>
      <w:r w:rsidRPr="00A51137">
        <w:rPr>
          <w:rtl/>
        </w:rPr>
        <w:t>التهذيب ج 2 ص 84 الكافي ج 2 ص 356.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86 الفقيه ص 247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38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75 الفقيه ص 246 مرسلا بتفاوت يسير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الشهود فقال</w:t>
      </w:r>
      <w:r>
        <w:rPr>
          <w:rtl/>
        </w:rPr>
        <w:t>:</w:t>
      </w:r>
      <w:r w:rsidRPr="007B3DCF">
        <w:rPr>
          <w:rtl/>
        </w:rPr>
        <w:t xml:space="preserve"> المريب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والخصم والشريك ودافع مغرم </w:t>
      </w:r>
      <w:r w:rsidRPr="00C86B57">
        <w:rPr>
          <w:rStyle w:val="libFootnotenumChar"/>
          <w:rtl/>
        </w:rPr>
        <w:t>(2)</w:t>
      </w:r>
      <w:r w:rsidRPr="007B3DCF">
        <w:rPr>
          <w:rtl/>
        </w:rPr>
        <w:t xml:space="preserve"> والأجير والعبد</w:t>
      </w:r>
      <w:r>
        <w:rPr>
          <w:rtl/>
        </w:rPr>
        <w:t xml:space="preserve"> </w:t>
      </w:r>
      <w:r w:rsidRPr="007B3DCF">
        <w:rPr>
          <w:rtl/>
        </w:rPr>
        <w:t>والتابع والمتهم كل هؤلاء ترد شهاداتهم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القاسم عن أبان عن عبد الرحمن قال</w:t>
      </w:r>
      <w:r>
        <w:rPr>
          <w:rtl/>
        </w:rPr>
        <w:t xml:space="preserve">: </w:t>
      </w:r>
      <w:r w:rsidRPr="007B3DCF">
        <w:rPr>
          <w:rtl/>
        </w:rPr>
        <w:t xml:space="preserve">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ثلاثة شركاء ادعى واحد وشهد الاثنان</w:t>
      </w:r>
      <w:r>
        <w:rPr>
          <w:rtl/>
        </w:rPr>
        <w:t xml:space="preserve">؟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تجوز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نحمله على أنهما شهدا على شئ ليس لهما فيه شركة</w:t>
      </w:r>
      <w:r>
        <w:rPr>
          <w:rtl/>
        </w:rPr>
        <w:t>،</w:t>
      </w:r>
      <w:r w:rsidRPr="007B3DCF">
        <w:rPr>
          <w:rtl/>
        </w:rPr>
        <w:t xml:space="preserve"> فإذا</w:t>
      </w:r>
      <w:r>
        <w:rPr>
          <w:rtl/>
        </w:rPr>
        <w:t xml:space="preserve"> </w:t>
      </w:r>
      <w:r w:rsidRPr="007B3DCF">
        <w:rPr>
          <w:rtl/>
        </w:rPr>
        <w:t>كان كذلك جاز شهادتهما لشريكهما وإنما لا يجوز فيما له فيه نصيب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فضالة عن أبان عمن أخبره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شريكين شهد أحدهما لصاحبه قال</w:t>
      </w:r>
      <w:r>
        <w:rPr>
          <w:rtl/>
        </w:rPr>
        <w:t>:</w:t>
      </w:r>
      <w:r w:rsidRPr="007B3DCF">
        <w:rPr>
          <w:rtl/>
        </w:rPr>
        <w:t xml:space="preserve"> تجوز شهادته إلا في</w:t>
      </w:r>
      <w:r>
        <w:rPr>
          <w:rtl/>
        </w:rPr>
        <w:t xml:space="preserve"> </w:t>
      </w:r>
      <w:r w:rsidRPr="007B3DCF">
        <w:rPr>
          <w:rtl/>
        </w:rPr>
        <w:t>شئ له فيه نصيب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6" w:name="_Toc374804430"/>
      <w:bookmarkStart w:id="27" w:name="_Toc376953168"/>
      <w:r w:rsidRPr="007B3DCF">
        <w:rPr>
          <w:rtl/>
        </w:rPr>
        <w:t>11</w:t>
      </w:r>
      <w:r w:rsidR="00176759">
        <w:rPr>
          <w:rtl/>
        </w:rPr>
        <w:t xml:space="preserve"> - </w:t>
      </w:r>
      <w:r w:rsidRPr="007B3DCF">
        <w:rPr>
          <w:rtl/>
        </w:rPr>
        <w:t>باب شهادة المملوك</w:t>
      </w:r>
      <w:bookmarkEnd w:id="26"/>
      <w:bookmarkEnd w:id="2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القاسم بن عروة عن عبد الحميد الطائي عن محمد بن</w:t>
      </w:r>
      <w:r>
        <w:rPr>
          <w:rtl/>
        </w:rPr>
        <w:t xml:space="preserve"> </w:t>
      </w:r>
      <w:r w:rsidRPr="007B3DCF">
        <w:rPr>
          <w:rtl/>
        </w:rPr>
        <w:t xml:space="preserve">مسلم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شهادة المملوك قال</w:t>
      </w:r>
      <w:r>
        <w:rPr>
          <w:rtl/>
        </w:rPr>
        <w:t>:</w:t>
      </w:r>
      <w:r w:rsidRPr="007B3DCF">
        <w:rPr>
          <w:rtl/>
        </w:rPr>
        <w:t xml:space="preserve"> إذا كان عدلا فهو جائز</w:t>
      </w:r>
      <w:r>
        <w:rPr>
          <w:rtl/>
        </w:rPr>
        <w:t xml:space="preserve"> </w:t>
      </w:r>
      <w:r w:rsidRPr="007B3DCF">
        <w:rPr>
          <w:rtl/>
        </w:rPr>
        <w:t>الشهادة</w:t>
      </w:r>
      <w:r>
        <w:rPr>
          <w:rtl/>
        </w:rPr>
        <w:t>،</w:t>
      </w:r>
      <w:r w:rsidRPr="007B3DCF">
        <w:rPr>
          <w:rtl/>
        </w:rPr>
        <w:t xml:space="preserve"> إن أول من رد شهادة المملوك عمر بن الخطاب وذلك أنه تقدم إليه مملوك</w:t>
      </w:r>
      <w:r>
        <w:rPr>
          <w:rtl/>
        </w:rPr>
        <w:t xml:space="preserve"> </w:t>
      </w:r>
      <w:r w:rsidRPr="007B3DCF">
        <w:rPr>
          <w:rtl/>
        </w:rPr>
        <w:t>في شهادة فقال</w:t>
      </w:r>
      <w:r>
        <w:rPr>
          <w:rtl/>
        </w:rPr>
        <w:t>:</w:t>
      </w:r>
      <w:r w:rsidRPr="007B3DCF">
        <w:rPr>
          <w:rtl/>
        </w:rPr>
        <w:t xml:space="preserve"> إن أقمت الشهادة تخوفت على نفسي وإن كتمتها أثمت بربي فقال</w:t>
      </w:r>
      <w:r>
        <w:rPr>
          <w:rtl/>
        </w:rPr>
        <w:t xml:space="preserve">: </w:t>
      </w:r>
      <w:r w:rsidRPr="007B3DCF">
        <w:rPr>
          <w:rtl/>
        </w:rPr>
        <w:t>هات شهادتك اما إنا لا نجيز شهادة مملوك بعدك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علي بن إبراهيم عن أبيه عن ابن أبي عمير عن عبد الرحمن بن الحجاج عن</w:t>
      </w:r>
      <w:r>
        <w:rPr>
          <w:rtl/>
        </w:rPr>
        <w:t xml:space="preserve"> </w:t>
      </w:r>
      <w:r w:rsidRPr="007B3DCF">
        <w:rPr>
          <w:rtl/>
        </w:rPr>
        <w:t>أبي عبد الله عليه السلا م قال قال</w:t>
      </w:r>
      <w:r>
        <w:rPr>
          <w:rtl/>
        </w:rPr>
        <w:t>:</w:t>
      </w:r>
      <w:r w:rsidRPr="007B3DCF">
        <w:rPr>
          <w:rtl/>
        </w:rPr>
        <w:t xml:space="preserve"> أمير المؤمنين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لا بأس بشهادة المملوك</w:t>
      </w:r>
      <w:r>
        <w:rPr>
          <w:rtl/>
        </w:rPr>
        <w:t xml:space="preserve"> </w:t>
      </w:r>
      <w:r w:rsidRPr="007B3DCF">
        <w:rPr>
          <w:rtl/>
        </w:rPr>
        <w:t>إذا كان عدلا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المريب هو الذي يحل الريبة</w:t>
      </w:r>
      <w:r>
        <w:rPr>
          <w:rtl/>
        </w:rPr>
        <w:t>.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2) المغرم هو الذي يدفع عن نفسه الغرامة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39</w:t>
      </w:r>
      <w:r w:rsidR="00176759">
        <w:rPr>
          <w:rtl/>
        </w:rPr>
        <w:t xml:space="preserve"> - </w:t>
      </w:r>
      <w:r w:rsidRPr="007B3DCF">
        <w:rPr>
          <w:rtl/>
        </w:rPr>
        <w:t>40 التهذيب ج 2 ص 76 واخرج الأخير الصدوق في الفقيه ص 246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41</w:t>
      </w:r>
      <w:r w:rsidR="00176759">
        <w:rPr>
          <w:rtl/>
        </w:rPr>
        <w:t xml:space="preserve"> - </w:t>
      </w:r>
      <w:r w:rsidRPr="007B3DCF">
        <w:rPr>
          <w:rtl/>
        </w:rPr>
        <w:t>42 التهذيب ج 2 ص 76 الكافي ج 2 ص 352</w:t>
      </w:r>
      <w:r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43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أبيه عن ابن أبي عمير عن القاسم بن عروة عن بريد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المملوك تجوز شهادته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،</w:t>
      </w:r>
      <w:r w:rsidRPr="007B3DCF">
        <w:rPr>
          <w:rtl/>
        </w:rPr>
        <w:t xml:space="preserve"> إن أول من رد شهادة</w:t>
      </w:r>
      <w:r>
        <w:rPr>
          <w:rtl/>
        </w:rPr>
        <w:t xml:space="preserve"> </w:t>
      </w:r>
      <w:r w:rsidRPr="007B3DCF">
        <w:rPr>
          <w:rtl/>
        </w:rPr>
        <w:t>المملوك لفلان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أبو جعفر محمد بن علي بن الحسين بن بابويه بإسناده عن أحمد بن محمد عن</w:t>
      </w:r>
      <w:r>
        <w:rPr>
          <w:rtl/>
        </w:rPr>
        <w:t xml:space="preserve"> </w:t>
      </w:r>
      <w:r w:rsidRPr="007B3DCF">
        <w:rPr>
          <w:rtl/>
        </w:rPr>
        <w:t xml:space="preserve">الحسن بن محبوب عن العلا عن محمد بن مسلم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تجوز</w:t>
      </w:r>
      <w:r>
        <w:rPr>
          <w:rtl/>
        </w:rPr>
        <w:t xml:space="preserve"> </w:t>
      </w:r>
      <w:r w:rsidRPr="007B3DCF">
        <w:rPr>
          <w:rtl/>
        </w:rPr>
        <w:t>شهادة العبد المسلم على الحر المسلم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علي بن محبوب عن أحمد بن محمد عن الحسن بن محبوب عن العلا عن</w:t>
      </w:r>
      <w:r>
        <w:rPr>
          <w:rtl/>
        </w:rPr>
        <w:t xml:space="preserve"> </w:t>
      </w:r>
      <w:r w:rsidRPr="007B3DCF">
        <w:rPr>
          <w:rtl/>
        </w:rPr>
        <w:t xml:space="preserve">محمد بن مسلم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تجوز شهادة العبد المسلم على الحر المسلم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الحسين بن سعيد عن صفوان عن العلا عن محمد بن مسلم عن أحدهما </w:t>
      </w:r>
      <w:r w:rsidR="00661CBE" w:rsidRPr="00661CBE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تجوز شهادة المملوك من أهل القبلة على أهل الكتاب وقال</w:t>
      </w:r>
      <w:r>
        <w:rPr>
          <w:rtl/>
        </w:rPr>
        <w:t>:</w:t>
      </w:r>
      <w:r w:rsidRPr="007B3DCF">
        <w:rPr>
          <w:rtl/>
        </w:rPr>
        <w:t xml:space="preserve"> العبد المملوك</w:t>
      </w:r>
      <w:r>
        <w:rPr>
          <w:rtl/>
        </w:rPr>
        <w:t xml:space="preserve"> </w:t>
      </w:r>
      <w:r w:rsidRPr="007B3DCF">
        <w:rPr>
          <w:rtl/>
        </w:rPr>
        <w:t>لا تجوز شهادته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فضالة عن العلا عن محمد بن مسلم عن أبي جعفر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،</w:t>
      </w:r>
      <w:r w:rsidRPr="007B3DCF">
        <w:rPr>
          <w:rtl/>
        </w:rPr>
        <w:t xml:space="preserve"> وحماد</w:t>
      </w:r>
      <w:r>
        <w:rPr>
          <w:rtl/>
        </w:rPr>
        <w:t xml:space="preserve"> </w:t>
      </w:r>
      <w:r w:rsidRPr="007B3DCF">
        <w:rPr>
          <w:rtl/>
        </w:rPr>
        <w:t xml:space="preserve">عن سعيد عن أبي بصير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،</w:t>
      </w:r>
      <w:r w:rsidRPr="007B3DCF">
        <w:rPr>
          <w:rtl/>
        </w:rPr>
        <w:t xml:space="preserve"> وعثمان بن عيسى عن سماعة</w:t>
      </w:r>
      <w:r>
        <w:rPr>
          <w:rtl/>
        </w:rPr>
        <w:t xml:space="preserve"> </w:t>
      </w:r>
      <w:r w:rsidRPr="007B3DCF">
        <w:rPr>
          <w:rtl/>
        </w:rPr>
        <w:t xml:space="preserve">وابن أبي عمير عن حماد عن الحلبي جميعا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المكاتب يعتق</w:t>
      </w:r>
      <w:r>
        <w:rPr>
          <w:rtl/>
        </w:rPr>
        <w:t xml:space="preserve"> </w:t>
      </w:r>
      <w:r w:rsidRPr="007B3DCF">
        <w:rPr>
          <w:rtl/>
        </w:rPr>
        <w:t>نصفه هل تجوز شهادته في الطلاق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كان معه رجل وامرأة</w:t>
      </w:r>
      <w:r>
        <w:rPr>
          <w:rtl/>
        </w:rPr>
        <w:t>،</w:t>
      </w:r>
      <w:r w:rsidRPr="007B3DCF">
        <w:rPr>
          <w:rtl/>
        </w:rPr>
        <w:t xml:space="preserve"> وقال أبو بصير</w:t>
      </w:r>
      <w:r>
        <w:rPr>
          <w:rtl/>
        </w:rPr>
        <w:t xml:space="preserve">: </w:t>
      </w:r>
      <w:r w:rsidRPr="007B3DCF">
        <w:rPr>
          <w:rtl/>
        </w:rPr>
        <w:t>وإلا فلا تجوز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الجمع بين هذه الأخبار أحد شيئين</w:t>
      </w:r>
      <w:r>
        <w:rPr>
          <w:rtl/>
        </w:rPr>
        <w:t>،</w:t>
      </w:r>
      <w:r w:rsidRPr="007B3DCF">
        <w:rPr>
          <w:rtl/>
        </w:rPr>
        <w:t xml:space="preserve"> إما أن نحمل هذه الأخبار الأخيرة</w:t>
      </w:r>
      <w:r>
        <w:rPr>
          <w:rtl/>
        </w:rPr>
        <w:t xml:space="preserve"> </w:t>
      </w:r>
      <w:r w:rsidRPr="007B3DCF">
        <w:rPr>
          <w:rtl/>
        </w:rPr>
        <w:t xml:space="preserve">على ضرب من التقية لأنها موافقة لمذهب من تقدم على أمير المؤمنين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على ما بين في الاخبار الأولة</w:t>
      </w:r>
      <w:r>
        <w:rPr>
          <w:rtl/>
        </w:rPr>
        <w:t>،</w:t>
      </w:r>
      <w:r w:rsidRPr="007B3DCF">
        <w:rPr>
          <w:rtl/>
        </w:rPr>
        <w:t xml:space="preserve"> والوجه الآخر</w:t>
      </w:r>
      <w:r>
        <w:rPr>
          <w:rtl/>
        </w:rPr>
        <w:t>:</w:t>
      </w:r>
      <w:r w:rsidRPr="007B3DCF">
        <w:rPr>
          <w:rtl/>
        </w:rPr>
        <w:t xml:space="preserve"> أن نحملها على أن شهادة المماليك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A51137" w:rsidRDefault="00C86B57" w:rsidP="00C86B57">
      <w:pPr>
        <w:pStyle w:val="libFootnote"/>
        <w:rPr>
          <w:rtl/>
        </w:rPr>
      </w:pPr>
      <w:r w:rsidRPr="00A51137">
        <w:rPr>
          <w:rtl/>
        </w:rPr>
        <w:t>43</w:t>
      </w:r>
      <w:r w:rsidR="00176759">
        <w:rPr>
          <w:rtl/>
        </w:rPr>
        <w:t xml:space="preserve"> - </w:t>
      </w:r>
      <w:r w:rsidRPr="00A51137">
        <w:rPr>
          <w:rtl/>
        </w:rPr>
        <w:t>التهذيب ج 2 ص 76 الكافي ج 2 ص 352.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44</w:t>
      </w:r>
      <w:r w:rsidR="00176759">
        <w:rPr>
          <w:rtl/>
        </w:rPr>
        <w:t xml:space="preserve"> - </w:t>
      </w:r>
      <w:r w:rsidRPr="007B3DCF">
        <w:rPr>
          <w:rtl/>
        </w:rPr>
        <w:t>45 التهذيب ج 2 ص 76 واخرج الأول الصدوق في الفقيه ص 246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46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76 الفقيه ص 247 بدون الذيل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47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76 الفقيه ص 247 بتفاوت يسير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لا تقبل لمواليهم وتقبل لمن عداهم لموضع التهمة وجرهم إلى مواليهم</w:t>
      </w:r>
      <w:r>
        <w:rPr>
          <w:rtl/>
        </w:rPr>
        <w:t>،</w:t>
      </w:r>
      <w:r w:rsidRPr="007B3DCF">
        <w:rPr>
          <w:rtl/>
        </w:rPr>
        <w:t xml:space="preserve"> فأما ما تضمن</w:t>
      </w:r>
      <w:r>
        <w:rPr>
          <w:rtl/>
        </w:rPr>
        <w:t xml:space="preserve"> </w:t>
      </w:r>
      <w:r w:rsidRPr="007B3DCF">
        <w:rPr>
          <w:rtl/>
        </w:rPr>
        <w:t>رواية الحلبي وسماعة وأبي بصير من أن شهادة المكاتب تقبل في الطلاق إذا شهد معه</w:t>
      </w:r>
      <w:r>
        <w:rPr>
          <w:rtl/>
        </w:rPr>
        <w:t xml:space="preserve"> </w:t>
      </w:r>
      <w:r w:rsidRPr="007B3DCF">
        <w:rPr>
          <w:rtl/>
        </w:rPr>
        <w:t>رجل وامرأة يؤكد ما قدمناه من جواز قبول شهادة المملوك لان إدخال المرأة في</w:t>
      </w:r>
      <w:r>
        <w:rPr>
          <w:rtl/>
        </w:rPr>
        <w:t xml:space="preserve"> </w:t>
      </w:r>
      <w:r w:rsidRPr="007B3DCF">
        <w:rPr>
          <w:rtl/>
        </w:rPr>
        <w:t>الشهادة على الطلاق إنما هو لضرب من التقية</w:t>
      </w:r>
      <w:r>
        <w:rPr>
          <w:rtl/>
        </w:rPr>
        <w:t>،</w:t>
      </w:r>
      <w:r w:rsidRPr="007B3DCF">
        <w:rPr>
          <w:rtl/>
        </w:rPr>
        <w:t xml:space="preserve"> لأنا قد بينا في كتابنا الكبير أن</w:t>
      </w:r>
      <w:r>
        <w:rPr>
          <w:rtl/>
        </w:rPr>
        <w:t xml:space="preserve"> </w:t>
      </w:r>
      <w:r w:rsidRPr="007B3DCF">
        <w:rPr>
          <w:rtl/>
        </w:rPr>
        <w:t>شهادة النساء لا تقبل في الطلا</w:t>
      </w:r>
      <w:r>
        <w:rPr>
          <w:rtl/>
        </w:rPr>
        <w:t>ق أصلا، والذي يكشف عما ذكرناه</w:t>
      </w:r>
      <w:r>
        <w:rPr>
          <w:rFonts w:hint="cs"/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ما رواه الحسين بن سعيد عن فضالة عن ابن أبي يعفور عن 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الرجل المملوك تجوز شهادته لغير مواليه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تجوز</w:t>
      </w:r>
      <w:r>
        <w:rPr>
          <w:rtl/>
        </w:rPr>
        <w:t xml:space="preserve"> </w:t>
      </w:r>
      <w:r w:rsidRPr="007B3DCF">
        <w:rPr>
          <w:rtl/>
        </w:rPr>
        <w:t>في الدين والشئ اليسير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ابن أبي عمير عن جميل قال</w:t>
      </w:r>
      <w:r>
        <w:rPr>
          <w:rtl/>
        </w:rPr>
        <w:t>:</w:t>
      </w:r>
      <w:r w:rsidRPr="007B3DCF">
        <w:rPr>
          <w:rtl/>
        </w:rPr>
        <w:t xml:space="preserve"> سألت أبا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المكاتب تجوز شهادته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في القتل وحده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أيضا ما قدمناه في الاخبار الأولة</w:t>
      </w:r>
      <w:r>
        <w:rPr>
          <w:rtl/>
        </w:rPr>
        <w:t>،</w:t>
      </w:r>
      <w:r w:rsidRPr="007B3DCF">
        <w:rPr>
          <w:rtl/>
        </w:rPr>
        <w:t xml:space="preserve"> لأنه إذا جاز قبول شهادته</w:t>
      </w:r>
      <w:r>
        <w:rPr>
          <w:rtl/>
        </w:rPr>
        <w:t xml:space="preserve"> </w:t>
      </w:r>
      <w:r w:rsidRPr="007B3DCF">
        <w:rPr>
          <w:rtl/>
        </w:rPr>
        <w:t>في القتل جاز في كل شئ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أبو عبد الله البزوفري عن أحمد بن إدريس عن أحمد بن محمد عن</w:t>
      </w:r>
      <w:r>
        <w:rPr>
          <w:rtl/>
        </w:rPr>
        <w:t xml:space="preserve"> </w:t>
      </w:r>
      <w:r w:rsidRPr="007B3DCF">
        <w:rPr>
          <w:rtl/>
        </w:rPr>
        <w:t xml:space="preserve">ابن أبي عمير عن حماد عن الحلبي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مات وترك</w:t>
      </w:r>
      <w:r>
        <w:rPr>
          <w:rtl/>
        </w:rPr>
        <w:t xml:space="preserve"> </w:t>
      </w:r>
      <w:r w:rsidRPr="007B3DCF">
        <w:rPr>
          <w:rtl/>
        </w:rPr>
        <w:t>جارية ومملوكين فورثها أخ له</w:t>
      </w:r>
      <w:r>
        <w:rPr>
          <w:rtl/>
        </w:rPr>
        <w:t>،</w:t>
      </w:r>
      <w:r w:rsidRPr="007B3DCF">
        <w:rPr>
          <w:rtl/>
        </w:rPr>
        <w:t xml:space="preserve"> فأعتق العبدين وولدت الجارية غلاما فشهدا بعد العتق</w:t>
      </w:r>
      <w:r>
        <w:rPr>
          <w:rtl/>
        </w:rPr>
        <w:t xml:space="preserve"> </w:t>
      </w:r>
      <w:r w:rsidRPr="007B3DCF">
        <w:rPr>
          <w:rtl/>
        </w:rPr>
        <w:t>أن مولاهما كان أشهدهما أنه كان يقع على الجارية وأن الحبل منه قال</w:t>
      </w:r>
      <w:r>
        <w:rPr>
          <w:rtl/>
        </w:rPr>
        <w:t>:</w:t>
      </w:r>
      <w:r w:rsidRPr="007B3DCF">
        <w:rPr>
          <w:rtl/>
        </w:rPr>
        <w:t xml:space="preserve"> تجوز شهادتهما</w:t>
      </w:r>
      <w:r>
        <w:rPr>
          <w:rtl/>
        </w:rPr>
        <w:t xml:space="preserve"> </w:t>
      </w:r>
      <w:r w:rsidRPr="007B3DCF">
        <w:rPr>
          <w:rtl/>
        </w:rPr>
        <w:t>ويردا عبدين كما كانا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ما قدمناه من أن شهادة المملوك لا تقبل لمولاه ولا عليه لان الشهادة إنما</w:t>
      </w:r>
      <w:r>
        <w:rPr>
          <w:rtl/>
        </w:rPr>
        <w:t xml:space="preserve"> </w:t>
      </w:r>
      <w:r w:rsidRPr="007B3DCF">
        <w:rPr>
          <w:rtl/>
        </w:rPr>
        <w:t>جازت في الوصية خاصة</w:t>
      </w:r>
      <w:r>
        <w:rPr>
          <w:rtl/>
        </w:rPr>
        <w:t>،</w:t>
      </w:r>
      <w:r w:rsidRPr="007B3DCF">
        <w:rPr>
          <w:rtl/>
        </w:rPr>
        <w:t xml:space="preserve"> وجرى ذلك مجرى شهادة أهل الكتاب في الوصية من</w:t>
      </w:r>
      <w:r>
        <w:rPr>
          <w:rtl/>
        </w:rPr>
        <w:t xml:space="preserve"> </w:t>
      </w:r>
      <w:r w:rsidRPr="007B3DCF">
        <w:rPr>
          <w:rtl/>
        </w:rPr>
        <w:t>أنها تقبل فيها ولا تقبل فيما عداها ويكون ذلك عند عدم المسلمين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A51137" w:rsidRDefault="00C86B57" w:rsidP="00C86B57">
      <w:pPr>
        <w:pStyle w:val="libFootnote"/>
        <w:rPr>
          <w:rtl/>
        </w:rPr>
      </w:pPr>
      <w:r w:rsidRPr="00A51137">
        <w:rPr>
          <w:rtl/>
        </w:rPr>
        <w:t>48</w:t>
      </w:r>
      <w:r w:rsidR="00176759">
        <w:rPr>
          <w:rtl/>
        </w:rPr>
        <w:t xml:space="preserve"> - </w:t>
      </w:r>
      <w:r w:rsidRPr="00A51137">
        <w:rPr>
          <w:rtl/>
        </w:rPr>
        <w:t>49</w:t>
      </w:r>
      <w:r w:rsidR="00176759">
        <w:rPr>
          <w:rtl/>
        </w:rPr>
        <w:t xml:space="preserve"> - </w:t>
      </w:r>
      <w:r w:rsidRPr="00A51137">
        <w:rPr>
          <w:rtl/>
        </w:rPr>
        <w:t>50</w:t>
      </w:r>
      <w:r w:rsidR="00176759">
        <w:rPr>
          <w:rtl/>
        </w:rPr>
        <w:t xml:space="preserve"> - </w:t>
      </w:r>
      <w:r w:rsidRPr="00A51137">
        <w:rPr>
          <w:rtl/>
        </w:rPr>
        <w:t>التهذيب ج 2 ص 77.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51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11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علي بن محبوب عن محمد بن عيسى عن عبد الله بن المغيرة عن</w:t>
      </w:r>
      <w:r>
        <w:rPr>
          <w:rtl/>
        </w:rPr>
        <w:t xml:space="preserve"> </w:t>
      </w:r>
      <w:r w:rsidRPr="007B3DCF">
        <w:rPr>
          <w:rtl/>
        </w:rPr>
        <w:t xml:space="preserve">إسماعيل بن أبي زياد عن جعفر عن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 العبد إذا شهد ثم أعتق</w:t>
      </w:r>
      <w:r>
        <w:rPr>
          <w:rtl/>
        </w:rPr>
        <w:t xml:space="preserve"> </w:t>
      </w:r>
      <w:r w:rsidRPr="007B3DCF">
        <w:rPr>
          <w:rtl/>
        </w:rPr>
        <w:t>جازت شهادته إذا لم يردها الحاكم قبل أن يعتق</w:t>
      </w:r>
      <w:r>
        <w:rPr>
          <w:rtl/>
        </w:rPr>
        <w:t>،</w:t>
      </w:r>
      <w:r w:rsidRPr="007B3DCF">
        <w:rPr>
          <w:rtl/>
        </w:rPr>
        <w:t xml:space="preserve"> وقال علي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وإن أعتق</w:t>
      </w:r>
      <w:r>
        <w:rPr>
          <w:rtl/>
        </w:rPr>
        <w:t xml:space="preserve"> </w:t>
      </w:r>
      <w:r w:rsidRPr="007B3DCF">
        <w:rPr>
          <w:rtl/>
        </w:rPr>
        <w:t>العبد للشهادة لم تجز شهادته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 xml:space="preserve">فالوجه في قوله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« إذا لم يردها الحاكم » أن نحمله على أنه إذا لم يردها لفسق</w:t>
      </w:r>
      <w:r>
        <w:rPr>
          <w:rtl/>
        </w:rPr>
        <w:t xml:space="preserve"> </w:t>
      </w:r>
      <w:r w:rsidRPr="007B3DCF">
        <w:rPr>
          <w:rtl/>
        </w:rPr>
        <w:t>أو ما يقدح في قبول الشهادة لا لأجل العبودية</w:t>
      </w:r>
      <w:r>
        <w:rPr>
          <w:rtl/>
        </w:rPr>
        <w:t>،</w:t>
      </w:r>
      <w:r w:rsidRPr="007B3DCF">
        <w:rPr>
          <w:rtl/>
        </w:rPr>
        <w:t xml:space="preserve"> وقوله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« إن أعتق لموضع</w:t>
      </w:r>
      <w:r>
        <w:rPr>
          <w:rtl/>
        </w:rPr>
        <w:t xml:space="preserve"> </w:t>
      </w:r>
      <w:r w:rsidRPr="007B3DCF">
        <w:rPr>
          <w:rtl/>
        </w:rPr>
        <w:t>الشهادة لم تجز شهادته » محمول على أنه إذا أعتقه مولاه ليشهد له لم تجز شهادته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8" w:name="_Toc374804431"/>
      <w:bookmarkStart w:id="29" w:name="_Toc376953169"/>
      <w:r w:rsidRPr="007B3DCF">
        <w:rPr>
          <w:rtl/>
        </w:rPr>
        <w:t>12</w:t>
      </w:r>
      <w:r w:rsidR="00176759">
        <w:rPr>
          <w:rtl/>
        </w:rPr>
        <w:t xml:space="preserve"> - </w:t>
      </w:r>
      <w:r w:rsidRPr="007B3DCF">
        <w:rPr>
          <w:rtl/>
        </w:rPr>
        <w:t>باب الذمي يستشهد ثم يسلم هل يجوز قبول شهادته أم لا</w:t>
      </w:r>
      <w:bookmarkEnd w:id="28"/>
      <w:bookmarkEnd w:id="2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أحمد بن محمد عن ابن أبي نجران عن محمد بن حمران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سألته عن نصراني أشهد على شهادة ثم أسلم بعد أتجوز شهادته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هو</w:t>
      </w:r>
      <w:r>
        <w:rPr>
          <w:rtl/>
        </w:rPr>
        <w:t xml:space="preserve"> </w:t>
      </w:r>
      <w:r w:rsidRPr="007B3DCF">
        <w:rPr>
          <w:rtl/>
        </w:rPr>
        <w:t>على موضع شهادته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علي عن محمد بن عيسى عن يونس عن العلا عن محمد بن مسلم عن أحدهما </w:t>
      </w:r>
      <w:r w:rsidR="00661CBE" w:rsidRPr="00661CBE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عن النصراني يشهد شهادة فيسلم النصراني أتجوز شهادته</w:t>
      </w:r>
      <w:r>
        <w:rPr>
          <w:rtl/>
        </w:rPr>
        <w:t xml:space="preserve">؟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الحسين بن سعيد عن فضالة عن العلا عن محمد بن مسلم عن أحدهما </w:t>
      </w:r>
      <w:r w:rsidRPr="00C86B57">
        <w:rPr>
          <w:rStyle w:val="libAlaemChar"/>
          <w:rtl/>
        </w:rPr>
        <w:t>عليهما‌السلام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سألته عن نصراني أشهد على شهادة ثم أسلم بعد أتجوز شهادته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هو</w:t>
      </w:r>
      <w:r>
        <w:rPr>
          <w:rtl/>
        </w:rPr>
        <w:t xml:space="preserve"> </w:t>
      </w:r>
      <w:r w:rsidRPr="007B3DCF">
        <w:rPr>
          <w:rtl/>
        </w:rPr>
        <w:t>على موضع شهادته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عنه عن القاسم بن سليمان عن عبيد مثله ولم يقل في حديثه نعم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 xml:space="preserve">1) في الكافي </w:t>
      </w:r>
      <w:r>
        <w:rPr>
          <w:rtl/>
        </w:rPr>
        <w:t>(</w:t>
      </w:r>
      <w:r w:rsidRPr="007B3DCF">
        <w:rPr>
          <w:rtl/>
        </w:rPr>
        <w:t xml:space="preserve"> سألته عن الصبي والعبد والنصراني يشهدون )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51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77 والصدوق في الفقيه ص 247 وهو جزء من حديث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52</w:t>
      </w:r>
      <w:r w:rsidR="00176759">
        <w:rPr>
          <w:rtl/>
        </w:rPr>
        <w:t xml:space="preserve"> - </w:t>
      </w:r>
      <w:r w:rsidRPr="007B3DCF">
        <w:rPr>
          <w:rtl/>
        </w:rPr>
        <w:t>53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78 الكافي ج 2 ص 354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54</w:t>
      </w:r>
      <w:r w:rsidR="00176759">
        <w:rPr>
          <w:rtl/>
        </w:rPr>
        <w:t xml:space="preserve"> - </w:t>
      </w:r>
      <w:r w:rsidRPr="007B3DCF">
        <w:rPr>
          <w:rtl/>
        </w:rPr>
        <w:t>55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78</w:t>
      </w:r>
      <w:r>
        <w:rPr>
          <w:rtl/>
        </w:rPr>
        <w:t>.</w:t>
      </w:r>
    </w:p>
    <w:p w:rsidR="00C86B57" w:rsidRDefault="00C86B57" w:rsidP="00C86B57">
      <w:pPr>
        <w:pStyle w:val="libNormal"/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>
        <w:rPr>
          <w:rFonts w:hint="cs"/>
          <w:rtl/>
        </w:rPr>
        <w:lastRenderedPageBreak/>
        <w:t>56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ابن أبي عمير عن جميل قال</w:t>
      </w:r>
      <w:r>
        <w:rPr>
          <w:rtl/>
        </w:rPr>
        <w:t>:</w:t>
      </w:r>
      <w:r w:rsidRPr="007B3DCF">
        <w:rPr>
          <w:rtl/>
        </w:rPr>
        <w:t xml:space="preserve"> سألت أبا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نصراني أشهد على شهادة ثم أسلم بعد أتجوز شهادته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فهذا خبر شاذ مناف للاخبار الكثيرة التي قدمنا بعضها</w:t>
      </w:r>
      <w:r>
        <w:rPr>
          <w:rtl/>
        </w:rPr>
        <w:t>،</w:t>
      </w:r>
      <w:r w:rsidRPr="007B3DCF">
        <w:rPr>
          <w:rtl/>
        </w:rPr>
        <w:t xml:space="preserve"> ولا يعترض بذلك على</w:t>
      </w:r>
      <w:r>
        <w:rPr>
          <w:rtl/>
        </w:rPr>
        <w:t xml:space="preserve"> </w:t>
      </w:r>
      <w:r w:rsidRPr="007B3DCF">
        <w:rPr>
          <w:rtl/>
        </w:rPr>
        <w:t>ما يجري مجرى ذلك</w:t>
      </w:r>
      <w:r>
        <w:rPr>
          <w:rtl/>
        </w:rPr>
        <w:t>،</w:t>
      </w:r>
      <w:r w:rsidRPr="007B3DCF">
        <w:rPr>
          <w:rtl/>
        </w:rPr>
        <w:t xml:space="preserve"> ويحتمل أن يكون خرج مخرج التقية لان ذلك مذهب بعض</w:t>
      </w:r>
      <w:r>
        <w:rPr>
          <w:rtl/>
        </w:rPr>
        <w:t xml:space="preserve"> </w:t>
      </w:r>
      <w:r w:rsidRPr="007B3DCF">
        <w:rPr>
          <w:rtl/>
        </w:rPr>
        <w:t>العامة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0" w:name="_Toc374804432"/>
      <w:bookmarkStart w:id="31" w:name="_Toc376953170"/>
      <w:r w:rsidRPr="007B3DCF">
        <w:rPr>
          <w:rtl/>
        </w:rPr>
        <w:t>13</w:t>
      </w:r>
      <w:r w:rsidR="00176759">
        <w:rPr>
          <w:rtl/>
        </w:rPr>
        <w:t xml:space="preserve"> - </w:t>
      </w:r>
      <w:r w:rsidRPr="007B3DCF">
        <w:rPr>
          <w:rtl/>
        </w:rPr>
        <w:t>باب كيفية الشهادة على النساء</w:t>
      </w:r>
      <w:bookmarkEnd w:id="30"/>
      <w:bookmarkEnd w:id="3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أخيه جعفر بن محمد بن عيسى عن ابن يقطين عن</w:t>
      </w:r>
      <w:r>
        <w:rPr>
          <w:rtl/>
        </w:rPr>
        <w:t xml:space="preserve"> </w:t>
      </w:r>
      <w:r w:rsidRPr="007B3DCF">
        <w:rPr>
          <w:rtl/>
        </w:rPr>
        <w:t xml:space="preserve">أبي الحسن الأول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بأس بالشهادة على إقرار المرأة وليست بمسفرة</w:t>
      </w:r>
      <w:r>
        <w:rPr>
          <w:rtl/>
        </w:rPr>
        <w:t xml:space="preserve"> </w:t>
      </w:r>
      <w:r w:rsidRPr="007B3DCF">
        <w:rPr>
          <w:rtl/>
        </w:rPr>
        <w:t>إذا عرفت بعينها أو حضر من يعرفها</w:t>
      </w:r>
      <w:r>
        <w:rPr>
          <w:rtl/>
        </w:rPr>
        <w:t>،</w:t>
      </w:r>
      <w:r w:rsidRPr="007B3DCF">
        <w:rPr>
          <w:rtl/>
        </w:rPr>
        <w:t xml:space="preserve"> فأما إن كانت لا تعرف بعينها أو لا يحضر</w:t>
      </w:r>
      <w:r>
        <w:rPr>
          <w:rtl/>
        </w:rPr>
        <w:t xml:space="preserve"> </w:t>
      </w:r>
      <w:r w:rsidRPr="007B3DCF">
        <w:rPr>
          <w:rtl/>
        </w:rPr>
        <w:t>من يعرفها فلا يجوز للشهود أن يشهدوا عليها وعلى إقرارها دون أن تسفر</w:t>
      </w:r>
      <w:r>
        <w:rPr>
          <w:rtl/>
        </w:rPr>
        <w:t xml:space="preserve"> </w:t>
      </w:r>
      <w:r w:rsidRPr="007B3DCF">
        <w:rPr>
          <w:rtl/>
        </w:rPr>
        <w:t>وينظرون إليها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الحسن الصفار قال</w:t>
      </w:r>
      <w:r>
        <w:rPr>
          <w:rtl/>
        </w:rPr>
        <w:t>:</w:t>
      </w:r>
      <w:r w:rsidRPr="007B3DCF">
        <w:rPr>
          <w:rtl/>
        </w:rPr>
        <w:t xml:space="preserve"> كتبت إلى الفقيه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</w:t>
      </w:r>
      <w:r>
        <w:rPr>
          <w:rtl/>
        </w:rPr>
        <w:t xml:space="preserve"> </w:t>
      </w:r>
      <w:r w:rsidRPr="007B3DCF">
        <w:rPr>
          <w:rtl/>
        </w:rPr>
        <w:t>رجل أراد أن يشهد على امرأة لها بمحرم هل يجوز أن يشهد عليها وهي من</w:t>
      </w:r>
      <w:r>
        <w:rPr>
          <w:rtl/>
        </w:rPr>
        <w:t xml:space="preserve"> </w:t>
      </w:r>
      <w:r w:rsidRPr="007B3DCF">
        <w:rPr>
          <w:rtl/>
        </w:rPr>
        <w:t>وراء الستر ويسمع كلامها إذا شهد رجلان عدلان أنها فلانة بنت فلان التي تشهدك</w:t>
      </w:r>
      <w:r>
        <w:rPr>
          <w:rtl/>
        </w:rPr>
        <w:t xml:space="preserve"> </w:t>
      </w:r>
      <w:r w:rsidRPr="007B3DCF">
        <w:rPr>
          <w:rtl/>
        </w:rPr>
        <w:t>وهذا كلامها أو لا يجوز له الشهادة عليها حتى تبرز ويثبتها بعينها</w:t>
      </w:r>
      <w:r>
        <w:rPr>
          <w:rtl/>
        </w:rPr>
        <w:t>؟</w:t>
      </w:r>
      <w:r w:rsidRPr="007B3DCF">
        <w:rPr>
          <w:rtl/>
        </w:rPr>
        <w:t xml:space="preserve"> فوقع تتنقب وتظهر</w:t>
      </w:r>
      <w:r>
        <w:rPr>
          <w:rtl/>
        </w:rPr>
        <w:t xml:space="preserve"> </w:t>
      </w:r>
      <w:r w:rsidRPr="007B3DCF">
        <w:rPr>
          <w:rtl/>
        </w:rPr>
        <w:t>للشهود إن شاء الله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 الأول من وجهين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 يكون محمولا على الاحتياط</w:t>
      </w:r>
      <w:r>
        <w:rPr>
          <w:rtl/>
        </w:rPr>
        <w:t xml:space="preserve"> </w:t>
      </w:r>
      <w:r w:rsidRPr="007B3DCF">
        <w:rPr>
          <w:rtl/>
        </w:rPr>
        <w:t>والاستظهار</w:t>
      </w:r>
      <w:r>
        <w:rPr>
          <w:rtl/>
        </w:rPr>
        <w:t>،</w:t>
      </w:r>
      <w:r w:rsidRPr="007B3DCF">
        <w:rPr>
          <w:rtl/>
        </w:rPr>
        <w:t xml:space="preserve"> والثاني</w:t>
      </w:r>
      <w:r>
        <w:rPr>
          <w:rtl/>
        </w:rPr>
        <w:t>:</w:t>
      </w:r>
      <w:r w:rsidRPr="007B3DCF">
        <w:rPr>
          <w:rtl/>
        </w:rPr>
        <w:t xml:space="preserve"> أن يكون قوله</w:t>
      </w:r>
      <w:r>
        <w:rPr>
          <w:rtl/>
        </w:rPr>
        <w:t>:</w:t>
      </w:r>
      <w:r w:rsidRPr="007B3DCF">
        <w:rPr>
          <w:rtl/>
        </w:rPr>
        <w:t xml:space="preserve"> « تتنقب وتظهر للشهود » الذي يعرفون بأنها فلانة</w:t>
      </w:r>
      <w:r>
        <w:rPr>
          <w:rtl/>
        </w:rPr>
        <w:t xml:space="preserve"> </w:t>
      </w:r>
      <w:r w:rsidRPr="007B3DCF">
        <w:rPr>
          <w:rtl/>
        </w:rPr>
        <w:t>لأنه لا يجوز لهم أن يعرفونها بأنها فلانة بسماع الكلام وإن لم يشاهدوها</w:t>
      </w:r>
      <w:r>
        <w:rPr>
          <w:rtl/>
        </w:rPr>
        <w:t>،</w:t>
      </w:r>
      <w:r w:rsidRPr="007B3DCF">
        <w:rPr>
          <w:rtl/>
        </w:rPr>
        <w:t xml:space="preserve"> لان الاشتباه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51137">
        <w:rPr>
          <w:rtl/>
        </w:rPr>
        <w:t xml:space="preserve"> 56</w:t>
      </w:r>
      <w:r>
        <w:rPr>
          <w:rtl/>
        </w:rPr>
        <w:t xml:space="preserve"> - </w:t>
      </w:r>
      <w:r w:rsidR="00C86B57" w:rsidRPr="00A51137">
        <w:rPr>
          <w:rtl/>
        </w:rPr>
        <w:t>التهذيب ج 2 ص 78.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57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ص 78 الكافي ج 2 ص 355 الفقيه ص 250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78 الفقيه ص 250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يدخل في الكلام ويبعد من دخوله مع البروز والمشاهدة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2" w:name="_Toc374804433"/>
      <w:bookmarkStart w:id="33" w:name="_Toc376953171"/>
      <w:r w:rsidRPr="007B3DCF">
        <w:rPr>
          <w:rtl/>
        </w:rPr>
        <w:t>14</w:t>
      </w:r>
      <w:r w:rsidR="00176759">
        <w:rPr>
          <w:rtl/>
        </w:rPr>
        <w:t xml:space="preserve"> - </w:t>
      </w:r>
      <w:r w:rsidRPr="007B3DCF">
        <w:rPr>
          <w:rtl/>
        </w:rPr>
        <w:t>باب الشهادة على الشهادة</w:t>
      </w:r>
      <w:bookmarkEnd w:id="32"/>
      <w:bookmarkEnd w:id="3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علي بن محبوب عن محمد بن الحسين عن ذبيان بن حكيم عن موسى</w:t>
      </w:r>
      <w:r>
        <w:rPr>
          <w:rtl/>
        </w:rPr>
        <w:t xml:space="preserve"> </w:t>
      </w:r>
      <w:r w:rsidRPr="007B3DCF">
        <w:rPr>
          <w:rtl/>
        </w:rPr>
        <w:t xml:space="preserve">ابن أكيل عن محمد بن مسلم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الشهادة على شهادة الرجل</w:t>
      </w:r>
      <w:r>
        <w:rPr>
          <w:rtl/>
        </w:rPr>
        <w:t xml:space="preserve"> </w:t>
      </w:r>
      <w:r w:rsidRPr="007B3DCF">
        <w:rPr>
          <w:rtl/>
        </w:rPr>
        <w:t>وهو بالحضرة في البلدة قال</w:t>
      </w:r>
      <w:r>
        <w:rPr>
          <w:rtl/>
        </w:rPr>
        <w:t>:</w:t>
      </w:r>
      <w:r w:rsidRPr="007B3DCF">
        <w:rPr>
          <w:rtl/>
        </w:rPr>
        <w:t xml:space="preserve"> نعم ولو كان خلف سارية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يجوز ذلك إذا كان</w:t>
      </w:r>
      <w:r>
        <w:rPr>
          <w:rtl/>
        </w:rPr>
        <w:t xml:space="preserve"> </w:t>
      </w:r>
      <w:r w:rsidRPr="007B3DCF">
        <w:rPr>
          <w:rtl/>
        </w:rPr>
        <w:t>لا يمكنه ان يقيمها هو لعلة تمنعه عن أن يحضر ويقيمها فلا بأس بإقامة الشهادة</w:t>
      </w:r>
      <w:r>
        <w:rPr>
          <w:rtl/>
        </w:rPr>
        <w:t xml:space="preserve"> </w:t>
      </w:r>
      <w:r w:rsidRPr="007B3DCF">
        <w:rPr>
          <w:rtl/>
        </w:rPr>
        <w:t>على شهادة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محمد بن الحسين عن محمد بن يحيى الخزاز</w:t>
      </w:r>
      <w:r>
        <w:rPr>
          <w:rtl/>
        </w:rPr>
        <w:t xml:space="preserve"> </w:t>
      </w:r>
      <w:r w:rsidRPr="007B3DCF">
        <w:rPr>
          <w:rtl/>
        </w:rPr>
        <w:t xml:space="preserve">عن غياث بن إبراهيم عن جعفر عن أبيه أن عليا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أقبل شهادة</w:t>
      </w:r>
      <w:r>
        <w:rPr>
          <w:rtl/>
        </w:rPr>
        <w:t xml:space="preserve"> </w:t>
      </w:r>
      <w:r w:rsidRPr="007B3DCF">
        <w:rPr>
          <w:rtl/>
        </w:rPr>
        <w:t>رجل على رجل حي وإن كان باليمن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فهذا الخبر يحتمل وجوها أحدها</w:t>
      </w:r>
      <w:r>
        <w:rPr>
          <w:rtl/>
        </w:rPr>
        <w:t>:</w:t>
      </w:r>
      <w:r w:rsidRPr="007B3DCF">
        <w:rPr>
          <w:rtl/>
        </w:rPr>
        <w:t xml:space="preserve"> أن يكون إرادته لا يقبل شهادة رجل على رجل مدعى عليه</w:t>
      </w:r>
      <w:r>
        <w:rPr>
          <w:rtl/>
        </w:rPr>
        <w:t xml:space="preserve"> </w:t>
      </w:r>
      <w:r w:rsidRPr="007B3DCF">
        <w:rPr>
          <w:rtl/>
        </w:rPr>
        <w:t>غائب لأنه ربما كان مع الغائب بينة تعارض لهذه البينة وتبطلها وذلك لا يجوز</w:t>
      </w:r>
      <w:r>
        <w:rPr>
          <w:rtl/>
        </w:rPr>
        <w:t>،</w:t>
      </w:r>
      <w:r w:rsidRPr="007B3DCF">
        <w:rPr>
          <w:rtl/>
        </w:rPr>
        <w:t xml:space="preserve"> لأنا</w:t>
      </w:r>
      <w:r>
        <w:rPr>
          <w:rtl/>
        </w:rPr>
        <w:t xml:space="preserve"> </w:t>
      </w:r>
      <w:r w:rsidRPr="007B3DCF">
        <w:rPr>
          <w:rtl/>
        </w:rPr>
        <w:t>قد بينا في كتابنا الكبير ونذكره فيما بعد إن عرض ذلك لان الغائب يحكم عليه</w:t>
      </w:r>
      <w:r>
        <w:rPr>
          <w:rtl/>
        </w:rPr>
        <w:t xml:space="preserve"> </w:t>
      </w:r>
      <w:r w:rsidRPr="007B3DCF">
        <w:rPr>
          <w:rtl/>
        </w:rPr>
        <w:t>ويباع ملكه ويقضى دينه ويكون هو على حجته إذا حضر ويؤخذ من خصمه الكفلاء</w:t>
      </w:r>
      <w:r>
        <w:rPr>
          <w:rtl/>
        </w:rPr>
        <w:t xml:space="preserve"> </w:t>
      </w:r>
      <w:r w:rsidRPr="007B3DCF">
        <w:rPr>
          <w:rtl/>
        </w:rPr>
        <w:t>بالمال</w:t>
      </w:r>
      <w:r>
        <w:rPr>
          <w:rtl/>
        </w:rPr>
        <w:t>،</w:t>
      </w:r>
      <w:r w:rsidRPr="007B3DCF">
        <w:rPr>
          <w:rtl/>
        </w:rPr>
        <w:t xml:space="preserve"> والثاني</w:t>
      </w:r>
      <w:r>
        <w:rPr>
          <w:rtl/>
        </w:rPr>
        <w:t>:</w:t>
      </w:r>
      <w:r w:rsidRPr="007B3DCF">
        <w:rPr>
          <w:rtl/>
        </w:rPr>
        <w:t xml:space="preserve"> أنه لا يقبل شهادة رجل على شهادة رجل حي وإن قبله على شهادته</w:t>
      </w:r>
      <w:r>
        <w:rPr>
          <w:rtl/>
        </w:rPr>
        <w:t xml:space="preserve"> </w:t>
      </w:r>
      <w:r w:rsidRPr="007B3DCF">
        <w:rPr>
          <w:rtl/>
        </w:rPr>
        <w:t>بعد موته وذلك أيضا لا يجوز لما تقدم في الخبر الأول من أنه تقبل شهادة على شهادة</w:t>
      </w:r>
      <w:r>
        <w:rPr>
          <w:rtl/>
        </w:rPr>
        <w:t xml:space="preserve"> </w:t>
      </w:r>
      <w:r w:rsidRPr="007B3DCF">
        <w:rPr>
          <w:rtl/>
        </w:rPr>
        <w:t>وإن كان حاضرا إذا منعه من الحضور مانع</w:t>
      </w:r>
      <w:r>
        <w:rPr>
          <w:rtl/>
        </w:rPr>
        <w:t>،</w:t>
      </w:r>
      <w:r w:rsidRPr="007B3DCF">
        <w:rPr>
          <w:rtl/>
        </w:rPr>
        <w:t xml:space="preserve"> والثالث</w:t>
      </w:r>
      <w:r>
        <w:rPr>
          <w:rtl/>
        </w:rPr>
        <w:t>:</w:t>
      </w:r>
      <w:r w:rsidRPr="007B3DCF">
        <w:rPr>
          <w:rtl/>
        </w:rPr>
        <w:t xml:space="preserve"> وهو الأولى أن يكون المراد</w:t>
      </w:r>
      <w:r>
        <w:rPr>
          <w:rtl/>
        </w:rPr>
        <w:t xml:space="preserve"> </w:t>
      </w:r>
      <w:r w:rsidRPr="007B3DCF">
        <w:rPr>
          <w:rtl/>
        </w:rPr>
        <w:t>بالخبر أنه لا يجوز قبول شهادة رجل واحد على شهادة رجل بل يحتاج إلى شهادة رجلين</w:t>
      </w:r>
      <w:r>
        <w:rPr>
          <w:rtl/>
        </w:rPr>
        <w:t xml:space="preserve"> </w:t>
      </w:r>
      <w:r w:rsidRPr="007B3DCF">
        <w:rPr>
          <w:rtl/>
        </w:rPr>
        <w:t>على رجل ليقوما مقام شهادته</w:t>
      </w:r>
      <w:r>
        <w:rPr>
          <w:rtl/>
        </w:rPr>
        <w:t>،</w:t>
      </w:r>
      <w:r w:rsidRPr="007B3DCF">
        <w:rPr>
          <w:rtl/>
        </w:rPr>
        <w:t xml:space="preserve"> والذي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السارية</w:t>
      </w:r>
      <w:r>
        <w:rPr>
          <w:rtl/>
        </w:rPr>
        <w:t>:</w:t>
      </w:r>
      <w:r w:rsidRPr="007B3DCF">
        <w:rPr>
          <w:rtl/>
        </w:rPr>
        <w:t xml:space="preserve"> الأسطوانة</w:t>
      </w:r>
    </w:p>
    <w:p w:rsidR="00C86B57" w:rsidRPr="00A51137" w:rsidRDefault="00176759" w:rsidP="00C86B57">
      <w:pPr>
        <w:pStyle w:val="libFootnote"/>
        <w:rPr>
          <w:rtl/>
        </w:rPr>
      </w:pPr>
      <w:r>
        <w:rPr>
          <w:rFonts w:hint="cs"/>
          <w:rtl/>
        </w:rPr>
        <w:t>-</w:t>
      </w:r>
      <w:r w:rsidR="00C86B57" w:rsidRPr="00A51137">
        <w:rPr>
          <w:rtl/>
        </w:rPr>
        <w:t xml:space="preserve"> 59</w:t>
      </w:r>
      <w:r>
        <w:rPr>
          <w:rtl/>
        </w:rPr>
        <w:t xml:space="preserve"> - </w:t>
      </w:r>
      <w:r w:rsidR="00C86B57" w:rsidRPr="00A51137">
        <w:rPr>
          <w:rtl/>
        </w:rPr>
        <w:t>60</w:t>
      </w:r>
      <w:r>
        <w:rPr>
          <w:rtl/>
        </w:rPr>
        <w:t xml:space="preserve"> - </w:t>
      </w:r>
      <w:r w:rsidR="00C86B57" w:rsidRPr="00A51137">
        <w:rPr>
          <w:rtl/>
        </w:rPr>
        <w:t>التهذيب ج 2 ص 78 واخرج الأول الصدوق في الفقيه ص 251.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61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محمد بن إسماعيل عن محمد بن يحيى عن طلحة بن</w:t>
      </w:r>
      <w:r>
        <w:rPr>
          <w:rtl/>
        </w:rPr>
        <w:t xml:space="preserve"> </w:t>
      </w:r>
      <w:r w:rsidRPr="007B3DCF">
        <w:rPr>
          <w:rtl/>
        </w:rPr>
        <w:t xml:space="preserve">زيد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أبيه عن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كان لا يجيز شهادة</w:t>
      </w:r>
      <w:r>
        <w:rPr>
          <w:rtl/>
        </w:rPr>
        <w:t xml:space="preserve"> </w:t>
      </w:r>
      <w:r w:rsidRPr="007B3DCF">
        <w:rPr>
          <w:rtl/>
        </w:rPr>
        <w:t>رجل على رجل إلا شهادة رجلين على رجل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4" w:name="_Toc374804434"/>
      <w:bookmarkStart w:id="35" w:name="_Toc376953172"/>
      <w:r w:rsidRPr="007B3DCF">
        <w:rPr>
          <w:rtl/>
        </w:rPr>
        <w:t>15</w:t>
      </w:r>
      <w:r w:rsidR="00176759">
        <w:rPr>
          <w:rtl/>
        </w:rPr>
        <w:t xml:space="preserve"> - </w:t>
      </w:r>
      <w:r>
        <w:rPr>
          <w:rtl/>
        </w:rPr>
        <w:t>باب شهادة الأجير</w:t>
      </w:r>
      <w:bookmarkEnd w:id="34"/>
      <w:bookmarkEnd w:id="3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يحيى عن محمد بن موسى عن أحمد بن الحسن بن علي بن فضال عن</w:t>
      </w:r>
      <w:r>
        <w:rPr>
          <w:rtl/>
        </w:rPr>
        <w:t xml:space="preserve"> </w:t>
      </w:r>
      <w:r w:rsidRPr="007B3DCF">
        <w:rPr>
          <w:rtl/>
        </w:rPr>
        <w:t>أبيه عن علي بن عقبة عن موسى بن أكيل النميري عن العلا بن سيابة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كان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لا يجيز شهادة الأجير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هذا الخبر وإن كان عاما في أن شهادة الأجير لا تقبل على</w:t>
      </w:r>
      <w:r>
        <w:rPr>
          <w:rtl/>
        </w:rPr>
        <w:t xml:space="preserve"> </w:t>
      </w:r>
      <w:r w:rsidRPr="007B3DCF">
        <w:rPr>
          <w:rtl/>
        </w:rPr>
        <w:t>سائر الأحوال ومطلقا فينبغي أن يخص ويقيد بحال كونه أجيرا لمن هو أجير له</w:t>
      </w:r>
      <w:r>
        <w:rPr>
          <w:rtl/>
        </w:rPr>
        <w:t xml:space="preserve">، </w:t>
      </w:r>
      <w:r w:rsidRPr="007B3DCF">
        <w:rPr>
          <w:rtl/>
        </w:rPr>
        <w:t>فأما لغيره أو له بعد مفارقته له فإنه لا باس بها على كل حال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علي بن محبوب عن محمد بن الحسين عن صفوان عن أبي الحسن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رجل أشهد أجيره على شهادة ثم فارقه أتجوز شهادته له بعد</w:t>
      </w:r>
      <w:r>
        <w:rPr>
          <w:rtl/>
        </w:rPr>
        <w:t xml:space="preserve"> </w:t>
      </w:r>
      <w:r w:rsidRPr="007B3DCF">
        <w:rPr>
          <w:rtl/>
        </w:rPr>
        <w:t>أن يفارقه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،</w:t>
      </w:r>
      <w:r w:rsidRPr="007B3DCF">
        <w:rPr>
          <w:rtl/>
        </w:rPr>
        <w:t xml:space="preserve"> وكذلك العبد إذا أعتق جازت شهادته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أحمد بن محمد بن أبي نصر عن سماعة عن أبي بصير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بأس بشهادة الضيف إذا كان عفيفا صائنا قال</w:t>
      </w:r>
      <w:r>
        <w:rPr>
          <w:rtl/>
        </w:rPr>
        <w:t>:</w:t>
      </w:r>
      <w:r w:rsidRPr="007B3DCF">
        <w:rPr>
          <w:rtl/>
        </w:rPr>
        <w:t xml:space="preserve"> ويكره شهادة</w:t>
      </w:r>
      <w:r>
        <w:rPr>
          <w:rtl/>
        </w:rPr>
        <w:t xml:space="preserve"> </w:t>
      </w:r>
      <w:r w:rsidRPr="007B3DCF">
        <w:rPr>
          <w:rtl/>
        </w:rPr>
        <w:t>الأجير لصاحبه ولا بأس بشهادته لغيره ولا بأس به له بعد مفارقته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6" w:name="_Toc374804435"/>
      <w:bookmarkStart w:id="37" w:name="_Toc376953173"/>
      <w:r w:rsidRPr="007B3DCF">
        <w:rPr>
          <w:rtl/>
        </w:rPr>
        <w:t>16</w:t>
      </w:r>
      <w:r w:rsidR="00176759">
        <w:rPr>
          <w:rtl/>
        </w:rPr>
        <w:t xml:space="preserve"> - </w:t>
      </w:r>
      <w:r w:rsidRPr="007B3DCF">
        <w:rPr>
          <w:rtl/>
        </w:rPr>
        <w:t>باب أنه لا يج</w:t>
      </w:r>
      <w:r>
        <w:rPr>
          <w:rtl/>
        </w:rPr>
        <w:t>وز إقامة الشهادة إلا بعد الذكر</w:t>
      </w:r>
      <w:bookmarkEnd w:id="36"/>
      <w:bookmarkEnd w:id="3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حسان عن إدريس بن الحسن عن علي عن أبي عبد الله عليه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51137">
        <w:rPr>
          <w:rtl/>
        </w:rPr>
        <w:t xml:space="preserve"> 61</w:t>
      </w:r>
      <w:r>
        <w:rPr>
          <w:rtl/>
        </w:rPr>
        <w:t xml:space="preserve"> - </w:t>
      </w:r>
      <w:r w:rsidR="00C86B57" w:rsidRPr="00A51137">
        <w:rPr>
          <w:rtl/>
        </w:rPr>
        <w:t>التهذيب ج 2 ص 78 الفقيه ص 251 بتفاوت بينهما.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76 الكافي ج 2 ص 353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63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78 الكافي ج 2 ص 353 بتفاوت بينهما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78 الفقيه ص 246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79 الكافي ج 2 ص 349 الفقيه ص 251 بسند آخر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السلام قال</w:t>
      </w:r>
      <w:r>
        <w:rPr>
          <w:rtl/>
        </w:rPr>
        <w:t>:</w:t>
      </w:r>
      <w:r w:rsidRPr="007B3DCF">
        <w:rPr>
          <w:rtl/>
        </w:rPr>
        <w:t xml:space="preserve"> لا تشهدوا بشهادة حتى تعرفوها كما تعرف كفك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علي بن إبراهيم عن أبيه عن النوفلي عن السكوني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قال قال</w:t>
      </w:r>
      <w:r>
        <w:rPr>
          <w:rtl/>
        </w:rPr>
        <w:t>:</w:t>
      </w:r>
      <w:r w:rsidRPr="007B3DCF">
        <w:rPr>
          <w:rtl/>
        </w:rPr>
        <w:t xml:space="preserve"> لا تشهد بشهادة لم تذكرها فإنه من شاء كتب كتابا ونقش خاتما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قال</w:t>
      </w:r>
      <w:r>
        <w:rPr>
          <w:rtl/>
        </w:rPr>
        <w:t>:</w:t>
      </w:r>
      <w:r w:rsidRPr="007B3DCF">
        <w:rPr>
          <w:rtl/>
        </w:rPr>
        <w:t xml:space="preserve"> كتب إليه جعفر بن عيسى جعلت فداك جاءني جيران</w:t>
      </w:r>
      <w:r>
        <w:rPr>
          <w:rtl/>
        </w:rPr>
        <w:t xml:space="preserve"> </w:t>
      </w:r>
      <w:r w:rsidRPr="007B3DCF">
        <w:rPr>
          <w:rtl/>
        </w:rPr>
        <w:t>لنا بكتاب زعموا أنهم أشهدوني على ما فيه وفي الكتاب اسمي بخطي قد عرفته ولست</w:t>
      </w:r>
      <w:r>
        <w:rPr>
          <w:rtl/>
        </w:rPr>
        <w:t xml:space="preserve"> </w:t>
      </w:r>
      <w:r w:rsidRPr="007B3DCF">
        <w:rPr>
          <w:rtl/>
        </w:rPr>
        <w:t>أذكر الشهادة وقد دعوني إليها فأشهد لهم على معرفتي ان اسمي في الكتاب ولست</w:t>
      </w:r>
      <w:r>
        <w:rPr>
          <w:rtl/>
        </w:rPr>
        <w:t xml:space="preserve"> </w:t>
      </w:r>
      <w:r w:rsidRPr="007B3DCF">
        <w:rPr>
          <w:rtl/>
        </w:rPr>
        <w:t>أذكر الشهادة</w:t>
      </w:r>
      <w:r>
        <w:rPr>
          <w:rtl/>
        </w:rPr>
        <w:t>؟</w:t>
      </w:r>
      <w:r w:rsidRPr="007B3DCF">
        <w:rPr>
          <w:rtl/>
        </w:rPr>
        <w:t xml:space="preserve"> أو لا يجب لهم الشهادة حتى أذكرها كان اسمي في الكتاب بخطي أو لم</w:t>
      </w:r>
      <w:r>
        <w:rPr>
          <w:rtl/>
        </w:rPr>
        <w:t xml:space="preserve"> </w:t>
      </w:r>
      <w:r w:rsidRPr="007B3DCF">
        <w:rPr>
          <w:rtl/>
        </w:rPr>
        <w:t>يكن</w:t>
      </w:r>
      <w:r>
        <w:rPr>
          <w:rtl/>
        </w:rPr>
        <w:t>؟</w:t>
      </w:r>
      <w:r w:rsidRPr="007B3DCF">
        <w:rPr>
          <w:rtl/>
        </w:rPr>
        <w:t xml:space="preserve"> فكتب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لا تشهد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عن الحسين بن علي بن النعمان عن حماد بن عثمان عن</w:t>
      </w:r>
      <w:r>
        <w:rPr>
          <w:rtl/>
        </w:rPr>
        <w:t xml:space="preserve"> </w:t>
      </w:r>
      <w:r w:rsidRPr="007B3DCF">
        <w:rPr>
          <w:rtl/>
        </w:rPr>
        <w:t>عمر بن يزيد قال</w:t>
      </w:r>
      <w:r>
        <w:rPr>
          <w:rtl/>
        </w:rPr>
        <w:t>:</w:t>
      </w:r>
      <w:r w:rsidRPr="007B3DCF">
        <w:rPr>
          <w:rtl/>
        </w:rPr>
        <w:t xml:space="preserve"> 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الرجل يشهدني على الشهادة فأعرف</w:t>
      </w:r>
      <w:r>
        <w:rPr>
          <w:rtl/>
        </w:rPr>
        <w:t xml:space="preserve"> </w:t>
      </w:r>
      <w:r w:rsidRPr="007B3DCF">
        <w:rPr>
          <w:rtl/>
        </w:rPr>
        <w:t>خطي وخاتمي ولا أذكر من الباقي قليلا ولا كثيرا</w:t>
      </w:r>
      <w:r>
        <w:rPr>
          <w:rtl/>
        </w:rPr>
        <w:t>؟</w:t>
      </w:r>
      <w:r w:rsidRPr="007B3DCF">
        <w:rPr>
          <w:rtl/>
        </w:rPr>
        <w:t xml:space="preserve"> قال فقال لي</w:t>
      </w:r>
      <w:r>
        <w:rPr>
          <w:rtl/>
        </w:rPr>
        <w:t>:</w:t>
      </w:r>
      <w:r w:rsidRPr="007B3DCF">
        <w:rPr>
          <w:rtl/>
        </w:rPr>
        <w:t xml:space="preserve"> إذا كان صاحبك</w:t>
      </w:r>
      <w:r>
        <w:rPr>
          <w:rtl/>
        </w:rPr>
        <w:t xml:space="preserve"> </w:t>
      </w:r>
      <w:r w:rsidRPr="007B3DCF">
        <w:rPr>
          <w:rtl/>
        </w:rPr>
        <w:t>ثقة ومعه رجل ثقة فاشهد له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فهذا الخبر ضعيف مخالف للأصول لأنا قد بينا أن الشهادة لا تجوز إقامتها إلا مع</w:t>
      </w:r>
      <w:r>
        <w:rPr>
          <w:rtl/>
        </w:rPr>
        <w:t xml:space="preserve"> </w:t>
      </w:r>
      <w:r w:rsidRPr="007B3DCF">
        <w:rPr>
          <w:rtl/>
        </w:rPr>
        <w:t>العلم</w:t>
      </w:r>
      <w:r>
        <w:rPr>
          <w:rtl/>
        </w:rPr>
        <w:t>،</w:t>
      </w:r>
      <w:r w:rsidRPr="007B3DCF">
        <w:rPr>
          <w:rtl/>
        </w:rPr>
        <w:t xml:space="preserve"> وقد قدمنا أيضا الاخبار التي تقدمت من أنه لا تجوز إقامة الشهادة مع وجود</w:t>
      </w:r>
      <w:r>
        <w:rPr>
          <w:rtl/>
        </w:rPr>
        <w:t xml:space="preserve"> </w:t>
      </w:r>
      <w:r w:rsidRPr="007B3DCF">
        <w:rPr>
          <w:rtl/>
        </w:rPr>
        <w:t>الخط والختم إذا لم يذكرها</w:t>
      </w:r>
      <w:r>
        <w:rPr>
          <w:rtl/>
        </w:rPr>
        <w:t>،</w:t>
      </w:r>
      <w:r w:rsidRPr="007B3DCF">
        <w:rPr>
          <w:rtl/>
        </w:rPr>
        <w:t xml:space="preserve"> والوجه في هذه الرواية انه إذا كان الشاهد الآخر</w:t>
      </w:r>
      <w:r>
        <w:rPr>
          <w:rtl/>
        </w:rPr>
        <w:t xml:space="preserve"> </w:t>
      </w:r>
      <w:r w:rsidRPr="007B3DCF">
        <w:rPr>
          <w:rtl/>
        </w:rPr>
        <w:t>يشهد وهو ثقة مأمون جاز له أن يشهد إذا غلب على ظنه صحة خطه لانضمام شهادته</w:t>
      </w:r>
      <w:r>
        <w:rPr>
          <w:rtl/>
        </w:rPr>
        <w:t xml:space="preserve"> </w:t>
      </w:r>
      <w:r w:rsidRPr="007B3DCF">
        <w:rPr>
          <w:rtl/>
        </w:rPr>
        <w:t>إليه وإن كان الأحوط ما تضمنه الاخبار الأولة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8" w:name="_Toc374804436"/>
      <w:bookmarkStart w:id="39" w:name="_Toc376953174"/>
      <w:r w:rsidRPr="007B3DCF">
        <w:rPr>
          <w:rtl/>
        </w:rPr>
        <w:t>17</w:t>
      </w:r>
      <w:r w:rsidR="00176759">
        <w:rPr>
          <w:rtl/>
        </w:rPr>
        <w:t xml:space="preserve"> - </w:t>
      </w:r>
      <w:r w:rsidRPr="007B3DCF">
        <w:rPr>
          <w:rtl/>
        </w:rPr>
        <w:t>باب ما يجو</w:t>
      </w:r>
      <w:r>
        <w:rPr>
          <w:rtl/>
        </w:rPr>
        <w:t>ز شهادة النساء فيه وما لا يجوز</w:t>
      </w:r>
      <w:bookmarkEnd w:id="38"/>
      <w:bookmarkEnd w:id="3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ابن أبي عمير عن حماد عن الحلبي عن أبي عبد الله عليه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51137">
        <w:rPr>
          <w:rtl/>
        </w:rPr>
        <w:t xml:space="preserve"> 66</w:t>
      </w:r>
      <w:r>
        <w:rPr>
          <w:rtl/>
        </w:rPr>
        <w:t xml:space="preserve"> - </w:t>
      </w:r>
      <w:r w:rsidR="00C86B57" w:rsidRPr="00A51137">
        <w:rPr>
          <w:rtl/>
        </w:rPr>
        <w:t>67</w:t>
      </w:r>
      <w:r>
        <w:rPr>
          <w:rtl/>
        </w:rPr>
        <w:t xml:space="preserve"> - </w:t>
      </w:r>
      <w:r w:rsidR="00C86B57" w:rsidRPr="00A51137">
        <w:rPr>
          <w:rtl/>
        </w:rPr>
        <w:t>68</w:t>
      </w:r>
      <w:r>
        <w:rPr>
          <w:rtl/>
        </w:rPr>
        <w:t xml:space="preserve"> - </w:t>
      </w:r>
      <w:r w:rsidR="00C86B57" w:rsidRPr="00A51137">
        <w:rPr>
          <w:rtl/>
        </w:rPr>
        <w:t>التهذيب ج 2 ص 79 الكافي ج 2 ص 349 واخرج الأخير الصدوق</w:t>
      </w:r>
      <w:r w:rsidR="00C86B57">
        <w:rPr>
          <w:rtl/>
        </w:rPr>
        <w:t xml:space="preserve"> </w:t>
      </w:r>
      <w:r w:rsidR="00C86B57" w:rsidRPr="00A51137">
        <w:rPr>
          <w:rtl/>
        </w:rPr>
        <w:t>في الفقيه ص 251.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80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السلام قال</w:t>
      </w:r>
      <w:r>
        <w:rPr>
          <w:rtl/>
        </w:rPr>
        <w:t>:</w:t>
      </w:r>
      <w:r w:rsidRPr="007B3DCF">
        <w:rPr>
          <w:rtl/>
        </w:rPr>
        <w:t xml:space="preserve"> إن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أجاز شهادة النساء في الدين وليس</w:t>
      </w:r>
      <w:r>
        <w:rPr>
          <w:rtl/>
        </w:rPr>
        <w:t xml:space="preserve"> </w:t>
      </w:r>
      <w:r w:rsidRPr="007B3DCF">
        <w:rPr>
          <w:rtl/>
        </w:rPr>
        <w:t>معهن رجل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يونس بن عبد الرحمن عن عبد الله بن سنان قال سمعت أبا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يقول</w:t>
      </w:r>
      <w:r>
        <w:rPr>
          <w:rtl/>
        </w:rPr>
        <w:t>:</w:t>
      </w:r>
      <w:r w:rsidRPr="007B3DCF">
        <w:rPr>
          <w:rtl/>
        </w:rPr>
        <w:t xml:space="preserve"> لا تجوز شهادة النساء في رؤية الهلال</w:t>
      </w:r>
      <w:r>
        <w:rPr>
          <w:rtl/>
        </w:rPr>
        <w:t>،</w:t>
      </w:r>
      <w:r w:rsidRPr="007B3DCF">
        <w:rPr>
          <w:rtl/>
        </w:rPr>
        <w:t xml:space="preserve"> ولا تجوز في الرجم شهادة رجلين وأربع</w:t>
      </w:r>
      <w:r>
        <w:rPr>
          <w:rtl/>
        </w:rPr>
        <w:t xml:space="preserve"> </w:t>
      </w:r>
      <w:r w:rsidRPr="007B3DCF">
        <w:rPr>
          <w:rtl/>
        </w:rPr>
        <w:t>نسوة</w:t>
      </w:r>
      <w:r>
        <w:rPr>
          <w:rtl/>
        </w:rPr>
        <w:t>،</w:t>
      </w:r>
      <w:r w:rsidRPr="007B3DCF">
        <w:rPr>
          <w:rtl/>
        </w:rPr>
        <w:t xml:space="preserve"> ويجوز في ذلك ثلاثة رجال وامرأتان</w:t>
      </w:r>
      <w:r>
        <w:rPr>
          <w:rtl/>
        </w:rPr>
        <w:t>،</w:t>
      </w:r>
      <w:r w:rsidRPr="007B3DCF">
        <w:rPr>
          <w:rtl/>
        </w:rPr>
        <w:t xml:space="preserve"> وقال</w:t>
      </w:r>
      <w:r>
        <w:rPr>
          <w:rtl/>
        </w:rPr>
        <w:t>:</w:t>
      </w:r>
      <w:r w:rsidRPr="007B3DCF">
        <w:rPr>
          <w:rtl/>
        </w:rPr>
        <w:t xml:space="preserve"> تجوز شهادة النساء وحدهن بلا رجال</w:t>
      </w:r>
      <w:r>
        <w:rPr>
          <w:rtl/>
        </w:rPr>
        <w:t xml:space="preserve"> </w:t>
      </w:r>
      <w:r w:rsidRPr="007B3DCF">
        <w:rPr>
          <w:rtl/>
        </w:rPr>
        <w:t>في كل ما لا يجوز للرجال النظر إليه</w:t>
      </w:r>
      <w:r>
        <w:rPr>
          <w:rtl/>
        </w:rPr>
        <w:t>،</w:t>
      </w:r>
      <w:r w:rsidRPr="007B3DCF">
        <w:rPr>
          <w:rtl/>
        </w:rPr>
        <w:t xml:space="preserve"> وتجوز شهادة القابلة وحدها في النفوس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علي بن إبراهيم عن أبيه عن ابن أبي عمير عن حماد عن الحلبي عن 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شهادة النساء في الرجم فقال</w:t>
      </w:r>
      <w:r>
        <w:rPr>
          <w:rtl/>
        </w:rPr>
        <w:t>:</w:t>
      </w:r>
      <w:r w:rsidRPr="007B3DCF">
        <w:rPr>
          <w:rtl/>
        </w:rPr>
        <w:t xml:space="preserve"> إذا كان ثلاثة</w:t>
      </w:r>
      <w:r>
        <w:rPr>
          <w:rtl/>
        </w:rPr>
        <w:t xml:space="preserve"> </w:t>
      </w:r>
      <w:r w:rsidRPr="007B3DCF">
        <w:rPr>
          <w:rtl/>
        </w:rPr>
        <w:t>رجال وامرأتان</w:t>
      </w:r>
      <w:r>
        <w:rPr>
          <w:rtl/>
        </w:rPr>
        <w:t>،</w:t>
      </w:r>
      <w:r w:rsidRPr="007B3DCF">
        <w:rPr>
          <w:rtl/>
        </w:rPr>
        <w:t xml:space="preserve"> فإذا كان رجلان وأربع نسوة لم تجز في الرجم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عن علي بن الحكم عن علي بن أبي حمزة عن أبي بصير قال</w:t>
      </w:r>
      <w:r>
        <w:rPr>
          <w:rtl/>
        </w:rPr>
        <w:t xml:space="preserve">: </w:t>
      </w:r>
      <w:r w:rsidRPr="007B3DCF">
        <w:rPr>
          <w:rtl/>
        </w:rPr>
        <w:t>سألته عن شهادة النساء قال</w:t>
      </w:r>
      <w:r>
        <w:rPr>
          <w:rtl/>
        </w:rPr>
        <w:t>:</w:t>
      </w:r>
      <w:r w:rsidRPr="007B3DCF">
        <w:rPr>
          <w:rtl/>
        </w:rPr>
        <w:t xml:space="preserve"> تجوز شهادة النساء وحدهن على ما لا يستطيع الرجال</w:t>
      </w:r>
      <w:r>
        <w:rPr>
          <w:rtl/>
        </w:rPr>
        <w:t xml:space="preserve"> </w:t>
      </w:r>
      <w:r w:rsidRPr="007B3DCF">
        <w:rPr>
          <w:rtl/>
        </w:rPr>
        <w:t>ينظرون إليه</w:t>
      </w:r>
      <w:r>
        <w:rPr>
          <w:rtl/>
        </w:rPr>
        <w:t>،</w:t>
      </w:r>
      <w:r w:rsidRPr="007B3DCF">
        <w:rPr>
          <w:rtl/>
        </w:rPr>
        <w:t xml:space="preserve"> وتجوز شهادة النساء في النكاح إذا كان معهن رجل</w:t>
      </w:r>
      <w:r>
        <w:rPr>
          <w:rtl/>
        </w:rPr>
        <w:t>،</w:t>
      </w:r>
      <w:r w:rsidRPr="007B3DCF">
        <w:rPr>
          <w:rtl/>
        </w:rPr>
        <w:t xml:space="preserve"> ولا تجوز في</w:t>
      </w:r>
      <w:r>
        <w:rPr>
          <w:rtl/>
        </w:rPr>
        <w:t xml:space="preserve"> </w:t>
      </w:r>
      <w:r w:rsidRPr="007B3DCF">
        <w:rPr>
          <w:rtl/>
        </w:rPr>
        <w:t>الطلاق ولا في الدم غير أنها تجوز شهادتهن في حد الزنا إذا كان ثلاثة رجال</w:t>
      </w:r>
      <w:r>
        <w:rPr>
          <w:rtl/>
        </w:rPr>
        <w:t xml:space="preserve"> </w:t>
      </w:r>
      <w:r w:rsidRPr="007B3DCF">
        <w:rPr>
          <w:rtl/>
        </w:rPr>
        <w:t>وامرأتان</w:t>
      </w:r>
      <w:r>
        <w:rPr>
          <w:rtl/>
        </w:rPr>
        <w:t>،</w:t>
      </w:r>
      <w:r w:rsidRPr="007B3DCF">
        <w:rPr>
          <w:rtl/>
        </w:rPr>
        <w:t xml:space="preserve"> ولا تجوز شهادة رجلين وأربع نسوة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عن الحسن بن محبوب عن محمد بن الفضيل قال</w:t>
      </w:r>
      <w:r>
        <w:rPr>
          <w:rtl/>
        </w:rPr>
        <w:t>:</w:t>
      </w:r>
      <w:r w:rsidRPr="007B3DCF">
        <w:rPr>
          <w:rtl/>
        </w:rPr>
        <w:t xml:space="preserve"> سألت أبا</w:t>
      </w:r>
      <w:r>
        <w:rPr>
          <w:rtl/>
        </w:rPr>
        <w:t xml:space="preserve"> </w:t>
      </w:r>
      <w:r w:rsidRPr="007B3DCF">
        <w:rPr>
          <w:rtl/>
        </w:rPr>
        <w:t xml:space="preserve">الحسن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قلت</w:t>
      </w:r>
      <w:r>
        <w:rPr>
          <w:rtl/>
        </w:rPr>
        <w:t>:</w:t>
      </w:r>
      <w:r w:rsidRPr="007B3DCF">
        <w:rPr>
          <w:rtl/>
        </w:rPr>
        <w:t xml:space="preserve"> له تجوز شهادة النساء في نكاح أو طلاق أو في</w:t>
      </w:r>
      <w:r>
        <w:rPr>
          <w:rtl/>
        </w:rPr>
        <w:t xml:space="preserve"> </w:t>
      </w:r>
      <w:r w:rsidRPr="007B3DCF">
        <w:rPr>
          <w:rtl/>
        </w:rPr>
        <w:t>رجم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تجوز شهادة النساء فيما لا يستطيع الرجال أن ينظروا إليه وليس</w:t>
      </w:r>
      <w:r>
        <w:rPr>
          <w:rtl/>
        </w:rPr>
        <w:t xml:space="preserve"> </w:t>
      </w:r>
      <w:r w:rsidRPr="007B3DCF">
        <w:rPr>
          <w:rtl/>
        </w:rPr>
        <w:t>معهن رجل</w:t>
      </w:r>
      <w:r>
        <w:rPr>
          <w:rtl/>
        </w:rPr>
        <w:t>،</w:t>
      </w:r>
      <w:r w:rsidRPr="007B3DCF">
        <w:rPr>
          <w:rtl/>
        </w:rPr>
        <w:t xml:space="preserve"> وتجوز شهادتهن في النكاح إذا كان معهن رجل</w:t>
      </w:r>
      <w:r>
        <w:rPr>
          <w:rtl/>
        </w:rPr>
        <w:t>،</w:t>
      </w:r>
      <w:r w:rsidRPr="007B3DCF">
        <w:rPr>
          <w:rtl/>
        </w:rPr>
        <w:t xml:space="preserve"> وتجوز شهادتهن في</w:t>
      </w:r>
      <w:r>
        <w:rPr>
          <w:rtl/>
        </w:rPr>
        <w:t xml:space="preserve"> </w:t>
      </w:r>
      <w:r w:rsidRPr="007B3DCF">
        <w:rPr>
          <w:rtl/>
        </w:rPr>
        <w:t>حد الزنا إذا كان ثلاثة رجال وامرأتان ولا تجوز شهادة رجلين وأربع نسوة في الزنا</w:t>
      </w:r>
      <w:r>
        <w:rPr>
          <w:rtl/>
        </w:rPr>
        <w:t xml:space="preserve"> </w:t>
      </w:r>
      <w:r w:rsidRPr="007B3DCF">
        <w:rPr>
          <w:rtl/>
        </w:rPr>
        <w:t>والرجم</w:t>
      </w:r>
      <w:r>
        <w:rPr>
          <w:rtl/>
        </w:rPr>
        <w:t>،</w:t>
      </w:r>
      <w:r w:rsidRPr="007B3DCF">
        <w:rPr>
          <w:rtl/>
        </w:rPr>
        <w:t xml:space="preserve"> ولا تجوز شهادتهن في الطلاق ولا في الدم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51137">
        <w:rPr>
          <w:rtl/>
        </w:rPr>
        <w:t xml:space="preserve"> 70</w:t>
      </w:r>
      <w:r>
        <w:rPr>
          <w:rtl/>
        </w:rPr>
        <w:t xml:space="preserve"> - </w:t>
      </w:r>
      <w:r w:rsidR="00C86B57" w:rsidRPr="00A51137">
        <w:rPr>
          <w:rtl/>
        </w:rPr>
        <w:t>71</w:t>
      </w:r>
      <w:r>
        <w:rPr>
          <w:rtl/>
        </w:rPr>
        <w:t xml:space="preserve"> - </w:t>
      </w:r>
      <w:r w:rsidR="00C86B57" w:rsidRPr="00A51137">
        <w:rPr>
          <w:rtl/>
        </w:rPr>
        <w:t>72</w:t>
      </w:r>
      <w:r>
        <w:rPr>
          <w:rtl/>
        </w:rPr>
        <w:t xml:space="preserve"> - </w:t>
      </w:r>
      <w:r w:rsidR="00C86B57" w:rsidRPr="00A51137">
        <w:rPr>
          <w:rtl/>
        </w:rPr>
        <w:t>التهذيب ج 2 ص 80 الكافي ج 2 ص 352.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73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80 الكافي ج 2 ص 352 الفقيه ص 248 بتفاوت يسير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74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سهل بن زياد عن ابن أبي نجران عن مثنى الحناط عن زرارة قال</w:t>
      </w:r>
      <w:r>
        <w:rPr>
          <w:rtl/>
        </w:rPr>
        <w:t>:</w:t>
      </w:r>
      <w:r w:rsidRPr="007B3DCF">
        <w:rPr>
          <w:rtl/>
        </w:rPr>
        <w:t xml:space="preserve"> سألت</w:t>
      </w:r>
      <w:r>
        <w:rPr>
          <w:rtl/>
        </w:rPr>
        <w:t xml:space="preserve"> </w:t>
      </w:r>
      <w:r w:rsidRPr="007B3DCF">
        <w:rPr>
          <w:rtl/>
        </w:rPr>
        <w:t xml:space="preserve">أبا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شهادة النساء تجوز في النكاح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ولا تجوز في</w:t>
      </w:r>
      <w:r>
        <w:rPr>
          <w:rtl/>
        </w:rPr>
        <w:t xml:space="preserve"> </w:t>
      </w:r>
      <w:r w:rsidRPr="007B3DCF">
        <w:rPr>
          <w:rtl/>
        </w:rPr>
        <w:t>الطلاق</w:t>
      </w:r>
      <w:r>
        <w:rPr>
          <w:rtl/>
        </w:rPr>
        <w:t>،</w:t>
      </w:r>
      <w:r w:rsidRPr="007B3DCF">
        <w:rPr>
          <w:rtl/>
        </w:rPr>
        <w:t xml:space="preserve"> وقال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تجوز شهادة النساء في الرجم إذا كانوا ثلاثة رجال</w:t>
      </w:r>
      <w:r>
        <w:rPr>
          <w:rtl/>
        </w:rPr>
        <w:t xml:space="preserve"> </w:t>
      </w:r>
      <w:r w:rsidRPr="007B3DCF">
        <w:rPr>
          <w:rtl/>
        </w:rPr>
        <w:t>وامرأتان</w:t>
      </w:r>
      <w:r>
        <w:rPr>
          <w:rtl/>
        </w:rPr>
        <w:t>،</w:t>
      </w:r>
      <w:r w:rsidRPr="007B3DCF">
        <w:rPr>
          <w:rtl/>
        </w:rPr>
        <w:t xml:space="preserve"> وإذا كان أربع نسوة ورجلان فلا تجوز في الرجم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تجوز شهادة</w:t>
      </w:r>
      <w:r>
        <w:rPr>
          <w:rtl/>
        </w:rPr>
        <w:t xml:space="preserve"> </w:t>
      </w:r>
      <w:r w:rsidRPr="007B3DCF">
        <w:rPr>
          <w:rtl/>
        </w:rPr>
        <w:t>النساء مع الرجال في الدم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أحمد بن محمد عن ابن محبوب عن إبراهيم الخارقي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سمعت أبا عبد الله</w:t>
      </w:r>
      <w:r>
        <w:rPr>
          <w:rtl/>
        </w:rPr>
        <w:t xml:space="preserve"> </w:t>
      </w:r>
      <w:r w:rsidR="00C928FA" w:rsidRPr="00C928FA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</w:t>
      </w:r>
      <w:r>
        <w:rPr>
          <w:rtl/>
        </w:rPr>
        <w:t>:</w:t>
      </w:r>
      <w:r w:rsidRPr="007B3DCF">
        <w:rPr>
          <w:rtl/>
        </w:rPr>
        <w:t xml:space="preserve"> تجوز شهادة النساء فيما لا يستطيع الرجال أن ينظروا إليه ويشهدوا</w:t>
      </w:r>
      <w:r>
        <w:rPr>
          <w:rtl/>
        </w:rPr>
        <w:t xml:space="preserve"> </w:t>
      </w:r>
      <w:r w:rsidRPr="007B3DCF">
        <w:rPr>
          <w:rtl/>
        </w:rPr>
        <w:t>عليه</w:t>
      </w:r>
      <w:r>
        <w:rPr>
          <w:rtl/>
        </w:rPr>
        <w:t>،</w:t>
      </w:r>
      <w:r w:rsidRPr="007B3DCF">
        <w:rPr>
          <w:rtl/>
        </w:rPr>
        <w:t xml:space="preserve"> وتجوز شهادتهن في النكاح ولا تجوز في الطلاق ولا في الدم</w:t>
      </w:r>
      <w:r>
        <w:rPr>
          <w:rtl/>
        </w:rPr>
        <w:t>،</w:t>
      </w:r>
      <w:r w:rsidRPr="007B3DCF">
        <w:rPr>
          <w:rtl/>
        </w:rPr>
        <w:t xml:space="preserve"> وتجوز في حد الزنا</w:t>
      </w:r>
      <w:r>
        <w:rPr>
          <w:rtl/>
        </w:rPr>
        <w:t xml:space="preserve"> </w:t>
      </w:r>
      <w:r w:rsidRPr="007B3DCF">
        <w:rPr>
          <w:rtl/>
        </w:rPr>
        <w:t>إذا كانوا ثلاثة رجال وامرأتان ولا تجوز إذا كان رجلان وأربع نسوة في الرجم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ابن أبي عمير عن حماد عن ربعي عن محمد بن مسلم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شهد ثلاثة رجال وامرأتان لم تجز في الرجم</w:t>
      </w:r>
      <w:r>
        <w:rPr>
          <w:rtl/>
        </w:rPr>
        <w:t>،</w:t>
      </w:r>
      <w:r w:rsidRPr="007B3DCF">
        <w:rPr>
          <w:rtl/>
        </w:rPr>
        <w:t xml:space="preserve"> ولا تجوز شهادة</w:t>
      </w:r>
      <w:r>
        <w:rPr>
          <w:rtl/>
        </w:rPr>
        <w:t xml:space="preserve"> </w:t>
      </w:r>
      <w:r w:rsidRPr="007B3DCF">
        <w:rPr>
          <w:rtl/>
        </w:rPr>
        <w:t>النساء في القتل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أحد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 يكون خرج مخرج التقية لان</w:t>
      </w:r>
      <w:r>
        <w:rPr>
          <w:rtl/>
        </w:rPr>
        <w:t xml:space="preserve"> </w:t>
      </w:r>
      <w:r w:rsidRPr="007B3DCF">
        <w:rPr>
          <w:rtl/>
        </w:rPr>
        <w:t>ذلك مذهب أكثر العامة</w:t>
      </w:r>
      <w:r>
        <w:rPr>
          <w:rtl/>
        </w:rPr>
        <w:t>،</w:t>
      </w:r>
      <w:r w:rsidRPr="007B3DCF">
        <w:rPr>
          <w:rtl/>
        </w:rPr>
        <w:t xml:space="preserve"> والثاني</w:t>
      </w:r>
      <w:r>
        <w:rPr>
          <w:rtl/>
        </w:rPr>
        <w:t>:</w:t>
      </w:r>
      <w:r w:rsidRPr="007B3DCF">
        <w:rPr>
          <w:rtl/>
        </w:rPr>
        <w:t xml:space="preserve"> أن يكون محمولا على أنه إذا لم يتكامل شرائط</w:t>
      </w:r>
      <w:r>
        <w:rPr>
          <w:rtl/>
        </w:rPr>
        <w:t xml:space="preserve"> </w:t>
      </w:r>
      <w:r w:rsidRPr="007B3DCF">
        <w:rPr>
          <w:rtl/>
        </w:rPr>
        <w:t>جواز قبول شهادتهن</w:t>
      </w:r>
      <w:r>
        <w:rPr>
          <w:rtl/>
        </w:rPr>
        <w:t>،</w:t>
      </w:r>
      <w:r w:rsidRPr="007B3DCF">
        <w:rPr>
          <w:rtl/>
        </w:rPr>
        <w:t xml:space="preserve"> فأما مع تكاملها فلابد من قبولها على ما تقدم في الاخبار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جعفر بن محمد بن قولويه عن أبيه عن سعد بن عبد الله عن أحمد</w:t>
      </w:r>
      <w:r>
        <w:rPr>
          <w:rtl/>
        </w:rPr>
        <w:t xml:space="preserve"> </w:t>
      </w:r>
      <w:r w:rsidRPr="007B3DCF">
        <w:rPr>
          <w:rtl/>
        </w:rPr>
        <w:t>ابن أبي عبد الله البرقي عن أبيه عن غياث بن إبراهيم عن جعفر بن محمد عن أبيه عن</w:t>
      </w:r>
      <w:r>
        <w:rPr>
          <w:rtl/>
        </w:rPr>
        <w:t xml:space="preserve"> </w:t>
      </w:r>
      <w:r w:rsidRPr="007B3DCF">
        <w:rPr>
          <w:rtl/>
        </w:rPr>
        <w:t xml:space="preserve">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تجوز شهادة النساء في الحدود ولا قود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عنه عن عبد الله بن المفضل بن محمد بن هلال عن محمد بن محمد بن الأشعث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 xml:space="preserve">1) نسخة في المطبوعة </w:t>
      </w:r>
      <w:r>
        <w:rPr>
          <w:rtl/>
        </w:rPr>
        <w:t>(</w:t>
      </w:r>
      <w:r w:rsidRPr="007B3DCF">
        <w:rPr>
          <w:rtl/>
        </w:rPr>
        <w:t xml:space="preserve"> المخارفي</w:t>
      </w:r>
      <w:r w:rsidR="00176759">
        <w:rPr>
          <w:rtl/>
        </w:rPr>
        <w:t xml:space="preserve"> - </w:t>
      </w:r>
      <w:r w:rsidRPr="007B3DCF">
        <w:rPr>
          <w:rtl/>
        </w:rPr>
        <w:t>الخازفي )</w:t>
      </w:r>
      <w:r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81 الكافي ج 2 ص 352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81 الكافي ج 2 ص 352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76</w:t>
      </w:r>
      <w:r>
        <w:rPr>
          <w:rtl/>
        </w:rPr>
        <w:t xml:space="preserve"> - </w:t>
      </w:r>
      <w:r w:rsidR="00C86B57" w:rsidRPr="007B3DCF">
        <w:rPr>
          <w:rtl/>
        </w:rPr>
        <w:t>77</w:t>
      </w:r>
      <w:r>
        <w:rPr>
          <w:rtl/>
        </w:rPr>
        <w:t xml:space="preserve"> - </w:t>
      </w:r>
      <w:r w:rsidR="00C86B57" w:rsidRPr="007B3DCF">
        <w:rPr>
          <w:rtl/>
        </w:rPr>
        <w:t>78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81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الكندي قال حدثنا موسى بن إسماعيل عن أبيه قال</w:t>
      </w:r>
      <w:r>
        <w:rPr>
          <w:rtl/>
        </w:rPr>
        <w:t>:</w:t>
      </w:r>
      <w:r w:rsidRPr="007B3DCF">
        <w:rPr>
          <w:rtl/>
        </w:rPr>
        <w:t xml:space="preserve"> حدثني أبي عن أبيه عن جده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عليهم‌السلام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كان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</w:t>
      </w:r>
      <w:r>
        <w:rPr>
          <w:rtl/>
        </w:rPr>
        <w:t>:</w:t>
      </w:r>
      <w:r w:rsidRPr="007B3DCF">
        <w:rPr>
          <w:rtl/>
        </w:rPr>
        <w:t xml:space="preserve"> لا تجوز شهادة النساء في الحدود</w:t>
      </w:r>
      <w:r>
        <w:rPr>
          <w:rtl/>
        </w:rPr>
        <w:t xml:space="preserve"> </w:t>
      </w:r>
      <w:r w:rsidRPr="007B3DCF">
        <w:rPr>
          <w:rtl/>
        </w:rPr>
        <w:t>ولا قود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فما يتضمن هذان الخبران يحتمل أن يكون المراد به أنه لا تقبل شهادتهن في الحدود</w:t>
      </w:r>
      <w:r>
        <w:rPr>
          <w:rtl/>
        </w:rPr>
        <w:t xml:space="preserve"> </w:t>
      </w:r>
      <w:r w:rsidRPr="007B3DCF">
        <w:rPr>
          <w:rtl/>
        </w:rPr>
        <w:t>سوى الرجم لأنا لم نثبت بشهادة النساء في حد السرقة وشرب الخمر وما يجري</w:t>
      </w:r>
      <w:r>
        <w:rPr>
          <w:rtl/>
        </w:rPr>
        <w:t xml:space="preserve"> </w:t>
      </w:r>
      <w:r w:rsidRPr="007B3DCF">
        <w:rPr>
          <w:rtl/>
        </w:rPr>
        <w:t>مجرى ذلك من الحدود</w:t>
      </w:r>
      <w:r>
        <w:rPr>
          <w:rtl/>
        </w:rPr>
        <w:t>،</w:t>
      </w:r>
      <w:r w:rsidRPr="007B3DCF">
        <w:rPr>
          <w:rtl/>
        </w:rPr>
        <w:t xml:space="preserve"> وإنما قصرناه على الرجم وحد الزنا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11</w:t>
      </w:r>
      <w:r w:rsidR="00176759">
        <w:rPr>
          <w:rtl/>
        </w:rPr>
        <w:t xml:space="preserve"> - </w:t>
      </w:r>
      <w:r w:rsidRPr="007B3DCF">
        <w:rPr>
          <w:rtl/>
        </w:rPr>
        <w:t>وأما ما رواه أحمد بن محمد بن عيسى عن سعد بن إسماعيل عن أبيه إسماعيل</w:t>
      </w:r>
      <w:r>
        <w:rPr>
          <w:rtl/>
        </w:rPr>
        <w:t xml:space="preserve"> </w:t>
      </w:r>
      <w:r w:rsidRPr="007B3DCF">
        <w:rPr>
          <w:rtl/>
        </w:rPr>
        <w:t>ابن عيسى قال</w:t>
      </w:r>
      <w:r>
        <w:rPr>
          <w:rtl/>
        </w:rPr>
        <w:t>:</w:t>
      </w:r>
      <w:r w:rsidRPr="007B3DCF">
        <w:rPr>
          <w:rtl/>
        </w:rPr>
        <w:t xml:space="preserve"> سألت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هل تجوز شهادة النساء في التزويج من غير</w:t>
      </w:r>
      <w:r>
        <w:rPr>
          <w:rtl/>
        </w:rPr>
        <w:t xml:space="preserve"> </w:t>
      </w:r>
      <w:r w:rsidRPr="007B3DCF">
        <w:rPr>
          <w:rtl/>
        </w:rPr>
        <w:t>أن يكون معهن رجل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،</w:t>
      </w:r>
      <w:r w:rsidRPr="007B3DCF">
        <w:rPr>
          <w:rtl/>
        </w:rPr>
        <w:t xml:space="preserve"> هذا لا يستقيم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ما تقدم من أنه تجوز شهادتهن في النكاح لان هذا الخبر يحتمل شيئين</w:t>
      </w:r>
      <w:r>
        <w:rPr>
          <w:rtl/>
        </w:rPr>
        <w:t xml:space="preserve">، </w:t>
      </w:r>
      <w:r w:rsidRPr="007B3DCF">
        <w:rPr>
          <w:rtl/>
        </w:rPr>
        <w:t>أحدهما</w:t>
      </w:r>
      <w:r>
        <w:rPr>
          <w:rtl/>
        </w:rPr>
        <w:t>:</w:t>
      </w:r>
      <w:r w:rsidRPr="007B3DCF">
        <w:rPr>
          <w:rtl/>
        </w:rPr>
        <w:t xml:space="preserve"> أن يكون محمولا على الكراهية ولأجل ذلك قال هذا لا يستقيم ولم يقل لا يجوز</w:t>
      </w:r>
      <w:r>
        <w:rPr>
          <w:rtl/>
        </w:rPr>
        <w:t xml:space="preserve"> </w:t>
      </w:r>
      <w:r w:rsidRPr="007B3DCF">
        <w:rPr>
          <w:rtl/>
        </w:rPr>
        <w:t>لان الأفضل أن يكون في شهادة النكاح الرجال أو الرجال مع النساء ولا يكون نساء</w:t>
      </w:r>
      <w:r>
        <w:rPr>
          <w:rtl/>
        </w:rPr>
        <w:t xml:space="preserve"> </w:t>
      </w:r>
      <w:r w:rsidRPr="007B3DCF">
        <w:rPr>
          <w:rtl/>
        </w:rPr>
        <w:t>على الانفراد</w:t>
      </w:r>
      <w:r>
        <w:rPr>
          <w:rtl/>
        </w:rPr>
        <w:t>،</w:t>
      </w:r>
      <w:r w:rsidRPr="007B3DCF">
        <w:rPr>
          <w:rtl/>
        </w:rPr>
        <w:t xml:space="preserve"> والوجه الآخر</w:t>
      </w:r>
      <w:r>
        <w:rPr>
          <w:rtl/>
        </w:rPr>
        <w:t>:</w:t>
      </w:r>
      <w:r w:rsidRPr="007B3DCF">
        <w:rPr>
          <w:rtl/>
        </w:rPr>
        <w:t xml:space="preserve"> أن نحمله على التقية لان ذلك مذهب العامة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عن بنان بن محمد عن أبيه عن ابن المغيرة عن</w:t>
      </w:r>
      <w:r>
        <w:rPr>
          <w:rtl/>
        </w:rPr>
        <w:t xml:space="preserve"> </w:t>
      </w:r>
      <w:r w:rsidRPr="007B3DCF">
        <w:rPr>
          <w:rtl/>
        </w:rPr>
        <w:t xml:space="preserve">السكوني عن جعفر عن أبيه عن علي </w:t>
      </w:r>
      <w:r w:rsidRPr="00C86B57">
        <w:rPr>
          <w:rStyle w:val="libAlaemChar"/>
          <w:rtl/>
        </w:rPr>
        <w:t>عليهم‌السلام</w:t>
      </w:r>
      <w:r w:rsidRPr="007B3DCF">
        <w:rPr>
          <w:rtl/>
        </w:rPr>
        <w:t xml:space="preserve"> أنه كان يقول</w:t>
      </w:r>
      <w:r>
        <w:rPr>
          <w:rtl/>
        </w:rPr>
        <w:t>:</w:t>
      </w:r>
      <w:r w:rsidRPr="007B3DCF">
        <w:rPr>
          <w:rtl/>
        </w:rPr>
        <w:t xml:space="preserve"> شهادة النساء</w:t>
      </w:r>
      <w:r>
        <w:rPr>
          <w:rtl/>
        </w:rPr>
        <w:t xml:space="preserve"> </w:t>
      </w:r>
      <w:r w:rsidRPr="007B3DCF">
        <w:rPr>
          <w:rtl/>
        </w:rPr>
        <w:t>لا تجوز في طلاق ولا نكاح ولا في حدود الله إلا في الديون وما لا يستطيع الرجال</w:t>
      </w:r>
      <w:r>
        <w:rPr>
          <w:rtl/>
        </w:rPr>
        <w:t xml:space="preserve"> </w:t>
      </w:r>
      <w:r w:rsidRPr="007B3DCF">
        <w:rPr>
          <w:rtl/>
        </w:rPr>
        <w:t>النظر إليه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ما تقدم من الاخبار لان الكلام على هذا الخبر مثل الكلام على الخبر</w:t>
      </w:r>
      <w:r>
        <w:rPr>
          <w:rtl/>
        </w:rPr>
        <w:t xml:space="preserve"> </w:t>
      </w:r>
      <w:r w:rsidRPr="007B3DCF">
        <w:rPr>
          <w:rtl/>
        </w:rPr>
        <w:t>الأول من حمله على التقية</w:t>
      </w:r>
      <w:r>
        <w:rPr>
          <w:rtl/>
        </w:rPr>
        <w:t>،</w:t>
      </w:r>
      <w:r w:rsidRPr="007B3DCF">
        <w:rPr>
          <w:rtl/>
        </w:rPr>
        <w:t xml:space="preserve"> أو حمله على ضرب من الكراهية</w:t>
      </w:r>
      <w:r>
        <w:rPr>
          <w:rtl/>
        </w:rPr>
        <w:t>،</w:t>
      </w:r>
      <w:r w:rsidRPr="007B3DCF">
        <w:rPr>
          <w:rtl/>
        </w:rPr>
        <w:t xml:space="preserve"> والذي يدل على أن</w:t>
      </w:r>
      <w:r>
        <w:rPr>
          <w:rtl/>
        </w:rPr>
        <w:t xml:space="preserve"> </w:t>
      </w:r>
      <w:r w:rsidRPr="007B3DCF">
        <w:rPr>
          <w:rtl/>
        </w:rPr>
        <w:t>مخرجه مخرج التقية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A51137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51137">
        <w:rPr>
          <w:rtl/>
        </w:rPr>
        <w:t xml:space="preserve"> 79</w:t>
      </w:r>
      <w:r>
        <w:rPr>
          <w:rtl/>
        </w:rPr>
        <w:t xml:space="preserve"> - </w:t>
      </w:r>
      <w:r w:rsidR="00C86B57" w:rsidRPr="00A51137">
        <w:rPr>
          <w:rtl/>
        </w:rPr>
        <w:t>80</w:t>
      </w:r>
      <w:r>
        <w:rPr>
          <w:rtl/>
        </w:rPr>
        <w:t xml:space="preserve"> - </w:t>
      </w:r>
      <w:r w:rsidR="00C86B57" w:rsidRPr="00A51137">
        <w:rPr>
          <w:rtl/>
        </w:rPr>
        <w:t>التهذيب ج 2 ص 85.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81</w:t>
      </w:r>
    </w:p>
    <w:p w:rsidR="00C86B57" w:rsidRPr="007B3DCF" w:rsidRDefault="00C86B57" w:rsidP="004E421E">
      <w:pPr>
        <w:pStyle w:val="libNormal"/>
        <w:rPr>
          <w:rtl/>
        </w:rPr>
      </w:pPr>
      <w:r w:rsidRPr="007B3DCF">
        <w:rPr>
          <w:rtl/>
        </w:rPr>
        <w:t>13</w:t>
      </w:r>
      <w:r w:rsidR="00176759">
        <w:rPr>
          <w:rtl/>
        </w:rPr>
        <w:t xml:space="preserve"> - </w:t>
      </w:r>
      <w:r w:rsidRPr="007B3DCF">
        <w:rPr>
          <w:rtl/>
        </w:rPr>
        <w:t>ما رواه سعد بن عبد الله عن أحمد بن محمد عن محمد بن خالد</w:t>
      </w:r>
      <w:r>
        <w:rPr>
          <w:rtl/>
        </w:rPr>
        <w:t>،</w:t>
      </w:r>
      <w:r w:rsidRPr="007B3DCF">
        <w:rPr>
          <w:rtl/>
        </w:rPr>
        <w:t xml:space="preserve"> وعلي بن حديد</w:t>
      </w:r>
      <w:r>
        <w:rPr>
          <w:rtl/>
        </w:rPr>
        <w:t xml:space="preserve"> </w:t>
      </w:r>
      <w:r w:rsidRPr="007B3DCF">
        <w:rPr>
          <w:rtl/>
        </w:rPr>
        <w:t xml:space="preserve">عن علي بن النعمان عن داود بن الحصين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</w:t>
      </w:r>
      <w:r>
        <w:rPr>
          <w:rtl/>
        </w:rPr>
        <w:t xml:space="preserve"> </w:t>
      </w:r>
      <w:r w:rsidRPr="007B3DCF">
        <w:rPr>
          <w:rtl/>
        </w:rPr>
        <w:t>شهادة النساء في النكاح بلا رجل معهن إذا كانت المرأة منكرة فقال</w:t>
      </w:r>
      <w:r>
        <w:rPr>
          <w:rtl/>
        </w:rPr>
        <w:t>:</w:t>
      </w:r>
      <w:r w:rsidRPr="007B3DCF">
        <w:rPr>
          <w:rtl/>
        </w:rPr>
        <w:t xml:space="preserve"> لا بأس به</w:t>
      </w:r>
      <w:r>
        <w:rPr>
          <w:rtl/>
        </w:rPr>
        <w:t xml:space="preserve">، </w:t>
      </w:r>
      <w:r w:rsidRPr="007B3DCF">
        <w:rPr>
          <w:rtl/>
        </w:rPr>
        <w:t>ثم قال</w:t>
      </w:r>
      <w:r>
        <w:rPr>
          <w:rtl/>
        </w:rPr>
        <w:t>:</w:t>
      </w:r>
      <w:r w:rsidRPr="007B3DCF">
        <w:rPr>
          <w:rtl/>
        </w:rPr>
        <w:t xml:space="preserve"> لي ما يقول في ذلك فقهاؤكم</w:t>
      </w:r>
      <w:r>
        <w:rPr>
          <w:rtl/>
        </w:rPr>
        <w:t>؟</w:t>
      </w:r>
      <w:r w:rsidRPr="007B3DCF">
        <w:rPr>
          <w:rtl/>
        </w:rPr>
        <w:t xml:space="preserve"> قلت يقولون لا تجوز إلا شهادة رجلين عدلين</w:t>
      </w:r>
      <w:r>
        <w:rPr>
          <w:rtl/>
        </w:rPr>
        <w:t xml:space="preserve">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كذبوا لعنهم الله هونوا واستخفوا بعزائم الله وفرائضه وشددوا وعظموا</w:t>
      </w:r>
      <w:r>
        <w:rPr>
          <w:rtl/>
        </w:rPr>
        <w:t xml:space="preserve"> </w:t>
      </w:r>
      <w:r w:rsidRPr="007B3DCF">
        <w:rPr>
          <w:rtl/>
        </w:rPr>
        <w:t>ما هون الله</w:t>
      </w:r>
      <w:r>
        <w:rPr>
          <w:rtl/>
        </w:rPr>
        <w:t>،</w:t>
      </w:r>
      <w:r w:rsidRPr="007B3DCF">
        <w:rPr>
          <w:rtl/>
        </w:rPr>
        <w:t xml:space="preserve"> إن الله أمر في الطلاق بشهادة رجلين عدلين فأجازوا الطلاق بلا</w:t>
      </w:r>
      <w:r>
        <w:rPr>
          <w:rtl/>
        </w:rPr>
        <w:t xml:space="preserve"> </w:t>
      </w:r>
      <w:r w:rsidRPr="007B3DCF">
        <w:rPr>
          <w:rtl/>
        </w:rPr>
        <w:t>شاهد واحد</w:t>
      </w:r>
      <w:r>
        <w:rPr>
          <w:rtl/>
        </w:rPr>
        <w:t>،</w:t>
      </w:r>
      <w:r w:rsidRPr="007B3DCF">
        <w:rPr>
          <w:rtl/>
        </w:rPr>
        <w:t xml:space="preserve"> والنكاح لم يجئ عن الله في عزيمة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فسن رسول الله </w:t>
      </w:r>
      <w:r w:rsidR="00661CBE" w:rsidRPr="00661CBE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في ذلك الشاهدين تأديبا ونظرا لان لا ينكر الولد والميراث وقد ثبتت عقدة</w:t>
      </w:r>
      <w:r>
        <w:rPr>
          <w:rtl/>
        </w:rPr>
        <w:t xml:space="preserve"> </w:t>
      </w:r>
      <w:r w:rsidRPr="007B3DCF">
        <w:rPr>
          <w:rtl/>
        </w:rPr>
        <w:t>النكاح ويستحل الفرج ولا أن يشهد</w:t>
      </w:r>
      <w:r>
        <w:rPr>
          <w:rtl/>
        </w:rPr>
        <w:t>،</w:t>
      </w:r>
      <w:r w:rsidRPr="007B3DCF">
        <w:rPr>
          <w:rtl/>
        </w:rPr>
        <w:t xml:space="preserve"> وكان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يجيز شهادة</w:t>
      </w:r>
      <w:r>
        <w:rPr>
          <w:rtl/>
        </w:rPr>
        <w:t xml:space="preserve"> </w:t>
      </w:r>
      <w:r w:rsidRPr="007B3DCF">
        <w:rPr>
          <w:rtl/>
        </w:rPr>
        <w:t>امرأتين في النكاح عند الانكار</w:t>
      </w:r>
      <w:r>
        <w:rPr>
          <w:rtl/>
        </w:rPr>
        <w:t>،</w:t>
      </w:r>
      <w:r w:rsidRPr="007B3DCF">
        <w:rPr>
          <w:rtl/>
        </w:rPr>
        <w:t xml:space="preserve"> ولا يجيز في الطلاق إلا بشاهدين عدلين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 xml:space="preserve"> </w:t>
      </w:r>
      <w:r w:rsidRPr="007B3DCF">
        <w:rPr>
          <w:rtl/>
        </w:rPr>
        <w:t>فأنى ذكر الله تعالى</w:t>
      </w:r>
      <w:r>
        <w:rPr>
          <w:rtl/>
        </w:rPr>
        <w:t>:</w:t>
      </w:r>
      <w:r w:rsidRPr="007B3DCF">
        <w:rPr>
          <w:rtl/>
        </w:rPr>
        <w:t xml:space="preserve"> </w:t>
      </w:r>
      <w:r w:rsidR="004E421E" w:rsidRPr="00C86B57">
        <w:rPr>
          <w:rStyle w:val="libAlaemChar"/>
          <w:rtl/>
        </w:rPr>
        <w:t>(</w:t>
      </w:r>
      <w:r w:rsidR="004E421E" w:rsidRPr="004E421E">
        <w:rPr>
          <w:rStyle w:val="libAieChar"/>
          <w:rtl/>
        </w:rPr>
        <w:t>فَرَ‌جُلٌ وَامْرَ‌أَتَانِ</w:t>
      </w:r>
      <w:r w:rsidR="004E421E" w:rsidRPr="00C86B57">
        <w:rPr>
          <w:rStyle w:val="libAlaemChar"/>
          <w:rtl/>
        </w:rPr>
        <w:t>)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ذلك في الدين إذا لم يكن رجلان</w:t>
      </w:r>
      <w:r>
        <w:rPr>
          <w:rtl/>
        </w:rPr>
        <w:t xml:space="preserve"> </w:t>
      </w:r>
      <w:r w:rsidRPr="007B3DCF">
        <w:rPr>
          <w:rtl/>
        </w:rPr>
        <w:t>فرجل وامرأتان ورجل واحد ويمين المدعي إذا لم يكن امرأتان</w:t>
      </w:r>
      <w:r>
        <w:rPr>
          <w:rtl/>
        </w:rPr>
        <w:t>،</w:t>
      </w:r>
      <w:r w:rsidRPr="007B3DCF">
        <w:rPr>
          <w:rtl/>
        </w:rPr>
        <w:t xml:space="preserve"> قضى بذلك</w:t>
      </w:r>
      <w:r>
        <w:rPr>
          <w:rtl/>
        </w:rPr>
        <w:t xml:space="preserve"> </w:t>
      </w:r>
      <w:r w:rsidRPr="007B3DCF">
        <w:rPr>
          <w:rtl/>
        </w:rPr>
        <w:t xml:space="preserve">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وأمير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بعده عندكم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فأما ما تضمنه خبر إبراهيم الخارقي وخبر زرارة ومحمد بن الفضيل وأبي بصير المتقدم</w:t>
      </w:r>
      <w:r>
        <w:rPr>
          <w:rtl/>
        </w:rPr>
        <w:t xml:space="preserve"> </w:t>
      </w:r>
      <w:r w:rsidRPr="007B3DCF">
        <w:rPr>
          <w:rtl/>
        </w:rPr>
        <w:t xml:space="preserve">ذكره من أن شهادة النساء لا </w:t>
      </w:r>
      <w:r>
        <w:rPr>
          <w:rtl/>
        </w:rPr>
        <w:t>تقبل في الدم لا ينافيه ما رواه</w:t>
      </w:r>
      <w:r>
        <w:rPr>
          <w:rFonts w:hint="cs"/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14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ابن أبي عمير عن جميل بن دراج وابن حمران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قلنا أتجوز شهادة النساء في الحدود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في القتل</w:t>
      </w:r>
      <w:r>
        <w:rPr>
          <w:rtl/>
        </w:rPr>
        <w:t xml:space="preserve"> </w:t>
      </w:r>
      <w:r w:rsidRPr="007B3DCF">
        <w:rPr>
          <w:rtl/>
        </w:rPr>
        <w:t xml:space="preserve">وحده إن عليا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كان يقول لا يطل </w:t>
      </w:r>
      <w:r w:rsidRPr="00C86B57">
        <w:rPr>
          <w:rStyle w:val="libFootnotenumChar"/>
          <w:rtl/>
        </w:rPr>
        <w:t>(2)</w:t>
      </w:r>
      <w:r w:rsidRPr="007B3DCF">
        <w:rPr>
          <w:rtl/>
        </w:rPr>
        <w:t xml:space="preserve"> دم امرئ مسلم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لان الوجه في الجمع بين هذه الأخبار أن شهادتهن لا تقبل في الدم بمعنى أن يثبت</w:t>
      </w:r>
      <w:r>
        <w:rPr>
          <w:rtl/>
        </w:rPr>
        <w:t xml:space="preserve"> </w:t>
      </w:r>
      <w:r w:rsidRPr="007B3DCF">
        <w:rPr>
          <w:rtl/>
        </w:rPr>
        <w:t xml:space="preserve">فيه القود وإن كان يجوز أن يثبت بها الدية وقد نبه أبو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على ذلك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 xml:space="preserve">1) في التهذيب وبعض النسخ </w:t>
      </w:r>
      <w:r>
        <w:rPr>
          <w:rtl/>
        </w:rPr>
        <w:t>(</w:t>
      </w:r>
      <w:r w:rsidRPr="007B3DCF">
        <w:rPr>
          <w:rtl/>
        </w:rPr>
        <w:t xml:space="preserve"> في تحريمة )</w:t>
      </w:r>
      <w:r>
        <w:rPr>
          <w:rtl/>
        </w:rPr>
        <w:t>.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 xml:space="preserve">2) في بعض النسخ </w:t>
      </w:r>
      <w:r>
        <w:rPr>
          <w:rtl/>
        </w:rPr>
        <w:t>(</w:t>
      </w:r>
      <w:r w:rsidRPr="007B3DCF">
        <w:rPr>
          <w:rtl/>
        </w:rPr>
        <w:t xml:space="preserve"> يبطل )</w:t>
      </w:r>
      <w:r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81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85</w:t>
      </w:r>
      <w:r w:rsidR="00C86B57">
        <w:rPr>
          <w:rtl/>
        </w:rPr>
        <w:t>.</w:t>
      </w:r>
      <w:r>
        <w:rPr>
          <w:rtl/>
        </w:rPr>
        <w:t xml:space="preserve"> - </w:t>
      </w:r>
      <w:r w:rsidR="00C86B57" w:rsidRPr="007B3DCF">
        <w:rPr>
          <w:rtl/>
        </w:rPr>
        <w:t>82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81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بقوله</w:t>
      </w:r>
      <w:r>
        <w:rPr>
          <w:rtl/>
        </w:rPr>
        <w:t>:</w:t>
      </w:r>
      <w:r w:rsidRPr="007B3DCF">
        <w:rPr>
          <w:rtl/>
        </w:rPr>
        <w:t xml:space="preserve"> إن عليا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كان يقول لا يطل دم امرئ مسلم</w:t>
      </w:r>
      <w:r>
        <w:rPr>
          <w:rtl/>
        </w:rPr>
        <w:t>،</w:t>
      </w:r>
      <w:r w:rsidRPr="007B3DCF">
        <w:rPr>
          <w:rtl/>
        </w:rPr>
        <w:t xml:space="preserve"> والخبران اللذان</w:t>
      </w:r>
      <w:r>
        <w:rPr>
          <w:rtl/>
        </w:rPr>
        <w:t xml:space="preserve"> </w:t>
      </w:r>
      <w:r w:rsidRPr="007B3DCF">
        <w:rPr>
          <w:rtl/>
        </w:rPr>
        <w:t>ذكرناهما عن غياث بن إبراهيم ومحمد بن محمد بن الأشعث يؤكدان أيضا ذلك لأنه</w:t>
      </w:r>
      <w:r>
        <w:rPr>
          <w:rtl/>
        </w:rPr>
        <w:t xml:space="preserve"> </w:t>
      </w:r>
      <w:r w:rsidRPr="007B3DCF">
        <w:rPr>
          <w:rtl/>
        </w:rPr>
        <w:t>إنما نفى بشهادتهن فيهما القود دون الدية</w:t>
      </w:r>
      <w:r>
        <w:rPr>
          <w:rtl/>
        </w:rPr>
        <w:t>،</w:t>
      </w:r>
      <w:r w:rsidRPr="007B3DCF">
        <w:rPr>
          <w:rtl/>
        </w:rPr>
        <w:t xml:space="preserve"> ويحتمل أن يكون المراد بذلك أن شهادتهن</w:t>
      </w:r>
      <w:r>
        <w:rPr>
          <w:rtl/>
        </w:rPr>
        <w:t xml:space="preserve"> </w:t>
      </w:r>
      <w:r w:rsidRPr="007B3DCF">
        <w:rPr>
          <w:rtl/>
        </w:rPr>
        <w:t>لا تقبل في الدم على الانفراد وإنما تقبل شهادتهن مع كون الرجال معهن</w:t>
      </w:r>
      <w:r>
        <w:rPr>
          <w:rtl/>
        </w:rPr>
        <w:t>،</w:t>
      </w:r>
      <w:r w:rsidRPr="007B3DCF">
        <w:rPr>
          <w:rtl/>
        </w:rPr>
        <w:t xml:space="preserve"> والذي</w:t>
      </w:r>
      <w:r>
        <w:rPr>
          <w:rtl/>
        </w:rPr>
        <w:t xml:space="preserve"> </w:t>
      </w:r>
      <w:r w:rsidRPr="007B3DCF">
        <w:rPr>
          <w:rtl/>
        </w:rPr>
        <w:t>يكشف عما ذكرناه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15</w:t>
      </w:r>
      <w:r w:rsidR="00176759">
        <w:rPr>
          <w:rtl/>
        </w:rPr>
        <w:t xml:space="preserve"> - </w:t>
      </w:r>
      <w:r w:rsidRPr="007B3DCF">
        <w:rPr>
          <w:rtl/>
        </w:rPr>
        <w:t>ما رواه يونس بن عبد الرحمن عن المفضل بن صالح عن زيد الشحام قال سألته</w:t>
      </w:r>
      <w:r>
        <w:rPr>
          <w:rtl/>
        </w:rPr>
        <w:t xml:space="preserve"> </w:t>
      </w:r>
      <w:r w:rsidRPr="007B3DCF">
        <w:rPr>
          <w:rtl/>
        </w:rPr>
        <w:t>عن شهادة النساء قال فقال</w:t>
      </w:r>
      <w:r>
        <w:rPr>
          <w:rtl/>
        </w:rPr>
        <w:t>:</w:t>
      </w:r>
      <w:r w:rsidRPr="007B3DCF">
        <w:rPr>
          <w:rtl/>
        </w:rPr>
        <w:t xml:space="preserve"> فلا تجوز شهادة النساء في الرجم إلا مع ثلاثة رجال</w:t>
      </w:r>
      <w:r>
        <w:rPr>
          <w:rtl/>
        </w:rPr>
        <w:t xml:space="preserve"> </w:t>
      </w:r>
      <w:r w:rsidRPr="007B3DCF">
        <w:rPr>
          <w:rtl/>
        </w:rPr>
        <w:t xml:space="preserve">وامرأتان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فإن كان رجلان وأربع نسوة فلا تجوز في الرجم</w:t>
      </w:r>
      <w:r>
        <w:rPr>
          <w:rtl/>
        </w:rPr>
        <w:t>،</w:t>
      </w:r>
      <w:r w:rsidRPr="007B3DCF">
        <w:rPr>
          <w:rtl/>
        </w:rPr>
        <w:t xml:space="preserve"> قال فقلت أفتجوز</w:t>
      </w:r>
      <w:r>
        <w:rPr>
          <w:rtl/>
        </w:rPr>
        <w:t xml:space="preserve"> </w:t>
      </w:r>
      <w:r w:rsidRPr="007B3DCF">
        <w:rPr>
          <w:rtl/>
        </w:rPr>
        <w:t>شهادة النساء مع الرجال في الدم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16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الحسين بن سعيد عن محمد بن الفضيل عن الكناني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قال علي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شهادة النساء تجوز في النكاح ولا تجوز في الطلاق</w:t>
      </w:r>
      <w:r>
        <w:rPr>
          <w:rtl/>
        </w:rPr>
        <w:t>،</w:t>
      </w:r>
      <w:r w:rsidRPr="007B3DCF">
        <w:rPr>
          <w:rtl/>
        </w:rPr>
        <w:t xml:space="preserve"> وقال</w:t>
      </w:r>
      <w:r>
        <w:rPr>
          <w:rtl/>
        </w:rPr>
        <w:t xml:space="preserve">: </w:t>
      </w:r>
      <w:r w:rsidRPr="007B3DCF">
        <w:rPr>
          <w:rtl/>
        </w:rPr>
        <w:t>إذا شهد ثلاثة رجال وامرأتان جاز في الرجم وإذا كان رجلان وأربع نسوة لم تجز</w:t>
      </w:r>
      <w:r>
        <w:rPr>
          <w:rtl/>
        </w:rPr>
        <w:t xml:space="preserve"> </w:t>
      </w:r>
      <w:r w:rsidRPr="007B3DCF">
        <w:rPr>
          <w:rtl/>
        </w:rPr>
        <w:t>وقال</w:t>
      </w:r>
      <w:r>
        <w:rPr>
          <w:rtl/>
        </w:rPr>
        <w:t>:</w:t>
      </w:r>
      <w:r w:rsidRPr="007B3DCF">
        <w:rPr>
          <w:rtl/>
        </w:rPr>
        <w:t xml:space="preserve"> تجوز شهادة النساء في الدم مع الرجال</w:t>
      </w:r>
      <w:r>
        <w:rPr>
          <w:rtl/>
        </w:rPr>
        <w:t>،</w:t>
      </w:r>
      <w:r w:rsidRPr="007B3DCF">
        <w:rPr>
          <w:rtl/>
        </w:rPr>
        <w:t xml:space="preserve"> والذي يزيد ذلك بيانا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17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النضر بن عاصم عن محمد بن قيس عن أبي</w:t>
      </w:r>
      <w:r>
        <w:rPr>
          <w:rtl/>
        </w:rPr>
        <w:t xml:space="preserve"> </w:t>
      </w:r>
      <w:r w:rsidRPr="007B3DCF">
        <w:rPr>
          <w:rtl/>
        </w:rPr>
        <w:t xml:space="preserve">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قضى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غلام شهدت عليه امرأة</w:t>
      </w:r>
      <w:r>
        <w:rPr>
          <w:rtl/>
        </w:rPr>
        <w:t xml:space="preserve"> </w:t>
      </w:r>
      <w:r w:rsidRPr="007B3DCF">
        <w:rPr>
          <w:rtl/>
        </w:rPr>
        <w:t>أنه دفع غلاما في بئر فقتله فأجاز شهادة المرأة بحساب شهادة المرأة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18</w:t>
      </w:r>
      <w:r w:rsidR="00176759">
        <w:rPr>
          <w:rtl/>
        </w:rPr>
        <w:t xml:space="preserve"> - </w:t>
      </w:r>
      <w:r w:rsidRPr="007B3DCF">
        <w:rPr>
          <w:rtl/>
        </w:rPr>
        <w:t>محمد بن علي بن محبوب عن محمد بن حسان عن أبي عمران عن عبد الله بن</w:t>
      </w:r>
      <w:r>
        <w:rPr>
          <w:rtl/>
        </w:rPr>
        <w:t xml:space="preserve"> </w:t>
      </w:r>
      <w:r w:rsidRPr="007B3DCF">
        <w:rPr>
          <w:rtl/>
        </w:rPr>
        <w:t>الحكم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امرأة شهدت على رجل أنه دفع صبيا</w:t>
      </w:r>
      <w:r>
        <w:rPr>
          <w:rtl/>
        </w:rPr>
        <w:t xml:space="preserve"> </w:t>
      </w:r>
      <w:r w:rsidRPr="007B3DCF">
        <w:rPr>
          <w:rtl/>
        </w:rPr>
        <w:t>في بئر فمات قال</w:t>
      </w:r>
      <w:r>
        <w:rPr>
          <w:rtl/>
        </w:rPr>
        <w:t>:</w:t>
      </w:r>
      <w:r w:rsidRPr="007B3DCF">
        <w:rPr>
          <w:rtl/>
        </w:rPr>
        <w:t xml:space="preserve"> على الرجل ربع دية الصبي بشهادة المرأة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19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حماد عن ربعي عن أبي عبد الله عليه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 xml:space="preserve">1) كذا في جميع نسخ الكتاب وفي التهذيب والوافي </w:t>
      </w:r>
      <w:r>
        <w:rPr>
          <w:rtl/>
        </w:rPr>
        <w:t>(</w:t>
      </w:r>
      <w:r w:rsidRPr="007B3DCF">
        <w:rPr>
          <w:rtl/>
        </w:rPr>
        <w:t xml:space="preserve"> وامرأتين )</w:t>
      </w:r>
      <w:r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83</w:t>
      </w:r>
      <w:r>
        <w:rPr>
          <w:rtl/>
        </w:rPr>
        <w:t xml:space="preserve"> - </w:t>
      </w:r>
      <w:r w:rsidR="00C86B57" w:rsidRPr="007B3DCF">
        <w:rPr>
          <w:rtl/>
        </w:rPr>
        <w:t>84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81</w:t>
      </w:r>
      <w:r w:rsidR="00C86B57">
        <w:rPr>
          <w:rtl/>
        </w:rPr>
        <w:t>.</w:t>
      </w:r>
      <w:r>
        <w:rPr>
          <w:rtl/>
        </w:rPr>
        <w:t xml:space="preserve"> - </w:t>
      </w:r>
      <w:r w:rsidR="00C86B57" w:rsidRPr="007B3DCF">
        <w:rPr>
          <w:rtl/>
        </w:rPr>
        <w:t>85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81 الفقيه ص 248 مرسلا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86</w:t>
      </w:r>
      <w:r>
        <w:rPr>
          <w:rtl/>
        </w:rPr>
        <w:t xml:space="preserve"> - </w:t>
      </w:r>
      <w:r w:rsidR="00C86B57" w:rsidRPr="007B3DCF">
        <w:rPr>
          <w:rtl/>
        </w:rPr>
        <w:t>87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81 واخرج الأول الصدوق في الفقيه ص 248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السلام قال</w:t>
      </w:r>
      <w:r>
        <w:rPr>
          <w:rtl/>
        </w:rPr>
        <w:t>:</w:t>
      </w:r>
      <w:r w:rsidRPr="007B3DCF">
        <w:rPr>
          <w:rtl/>
        </w:rPr>
        <w:t xml:space="preserve"> لا تجوز شهادة النساء في القتل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فيه أيضا ما قدمناه في غيره من الاخبار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20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الحسين بن سعيد عن النضر عن عاصم عن محمد بن قيس عن أبي جعفر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قضى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وصية لم تشهدها إلا امرأة فقضى أن</w:t>
      </w:r>
      <w:r>
        <w:rPr>
          <w:rtl/>
        </w:rPr>
        <w:t xml:space="preserve"> </w:t>
      </w:r>
      <w:r w:rsidRPr="007B3DCF">
        <w:rPr>
          <w:rtl/>
        </w:rPr>
        <w:t>تجاز شهادة المرأة في ربع الوصية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21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حماد عن ربعي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شهادة امرأة حضرت</w:t>
      </w:r>
      <w:r>
        <w:rPr>
          <w:rtl/>
        </w:rPr>
        <w:t xml:space="preserve"> </w:t>
      </w:r>
      <w:r w:rsidRPr="007B3DCF">
        <w:rPr>
          <w:rtl/>
        </w:rPr>
        <w:t>رجلا يوصي فقال</w:t>
      </w:r>
      <w:r>
        <w:rPr>
          <w:rtl/>
        </w:rPr>
        <w:t>:</w:t>
      </w:r>
      <w:r w:rsidRPr="007B3DCF">
        <w:rPr>
          <w:rtl/>
        </w:rPr>
        <w:t xml:space="preserve"> تجوز في ربع ما أوصى بحساب شهادتها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علي بن محبوب عن يعقوب بن يزيد عن إبراهيم بن محمد الهمداني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كتب أحمد بن هلال إلى 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امرأة شهدت على وصية</w:t>
      </w:r>
      <w:r>
        <w:rPr>
          <w:rtl/>
        </w:rPr>
        <w:t xml:space="preserve"> </w:t>
      </w:r>
      <w:r w:rsidRPr="007B3DCF">
        <w:rPr>
          <w:rtl/>
        </w:rPr>
        <w:t>رجل لم يشهدها غيرها وفي الورثة من يصدقها وفيهم من يتهمها فكتب</w:t>
      </w:r>
      <w:r>
        <w:rPr>
          <w:rtl/>
        </w:rPr>
        <w:t>:</w:t>
      </w:r>
      <w:r w:rsidRPr="007B3DCF">
        <w:rPr>
          <w:rtl/>
        </w:rPr>
        <w:t xml:space="preserve"> لا إلا أن</w:t>
      </w:r>
      <w:r>
        <w:rPr>
          <w:rtl/>
        </w:rPr>
        <w:t xml:space="preserve"> </w:t>
      </w:r>
      <w:r w:rsidRPr="007B3DCF">
        <w:rPr>
          <w:rtl/>
        </w:rPr>
        <w:t>يكون رجل وامرأتان وليس بواجب أن تنفذ شهادتها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يعارض الخبرين الأولين لان راويه أحمد بن هلال وهو ضعيف فاسد المذهب</w:t>
      </w:r>
      <w:r>
        <w:rPr>
          <w:rtl/>
        </w:rPr>
        <w:t xml:space="preserve"> </w:t>
      </w:r>
      <w:r w:rsidRPr="007B3DCF">
        <w:rPr>
          <w:rtl/>
        </w:rPr>
        <w:t>لا يلتفت إلى حديثه فيما يختص بنقله</w:t>
      </w:r>
      <w:r>
        <w:rPr>
          <w:rtl/>
        </w:rPr>
        <w:t>،</w:t>
      </w:r>
      <w:r w:rsidRPr="007B3DCF">
        <w:rPr>
          <w:rtl/>
        </w:rPr>
        <w:t xml:space="preserve"> ولو سلم لجاز أن نحمله على أنه لا تجوز شهادتها</w:t>
      </w:r>
      <w:r>
        <w:rPr>
          <w:rtl/>
        </w:rPr>
        <w:t xml:space="preserve"> </w:t>
      </w:r>
      <w:r w:rsidRPr="007B3DCF">
        <w:rPr>
          <w:rtl/>
        </w:rPr>
        <w:t>في جميع الوصية بل لا يجوز في ذلك إلا رجلان أو رجل وامرأتان</w:t>
      </w:r>
      <w:r>
        <w:rPr>
          <w:rtl/>
        </w:rPr>
        <w:t>،</w:t>
      </w:r>
      <w:r w:rsidRPr="007B3DCF">
        <w:rPr>
          <w:rtl/>
        </w:rPr>
        <w:t xml:space="preserve"> وليس في الخبر</w:t>
      </w:r>
      <w:r>
        <w:rPr>
          <w:rtl/>
        </w:rPr>
        <w:t xml:space="preserve"> </w:t>
      </w:r>
      <w:r w:rsidRPr="007B3DCF">
        <w:rPr>
          <w:rtl/>
        </w:rPr>
        <w:t>أنه لا تجوز شهادتها في ربع الوصية بل هو محتمل له وعلى هذا لا تنافي بين الاخبار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23</w:t>
      </w:r>
      <w:r w:rsidR="00176759">
        <w:rPr>
          <w:rtl/>
        </w:rPr>
        <w:t xml:space="preserve"> - </w:t>
      </w:r>
      <w:r w:rsidRPr="007B3DCF">
        <w:rPr>
          <w:rtl/>
        </w:rPr>
        <w:t>وأما ما رواه أحمد بن محمد عن محمد بن إسماعيل قال</w:t>
      </w:r>
      <w:r>
        <w:rPr>
          <w:rtl/>
        </w:rPr>
        <w:t>:</w:t>
      </w:r>
      <w:r w:rsidRPr="007B3DCF">
        <w:rPr>
          <w:rtl/>
        </w:rPr>
        <w:t xml:space="preserve"> سألت الرضا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امرأة ادعى بعض أهلها أنها أوصت عند موتها من ثلثها بعتق رقبة لها</w:t>
      </w:r>
      <w:r>
        <w:rPr>
          <w:rtl/>
        </w:rPr>
        <w:t xml:space="preserve"> </w:t>
      </w:r>
      <w:r w:rsidRPr="007B3DCF">
        <w:rPr>
          <w:rtl/>
        </w:rPr>
        <w:t>أيعتق ذلك وليس على ذلك شاهد إلا النساء قال</w:t>
      </w:r>
      <w:r>
        <w:rPr>
          <w:rtl/>
        </w:rPr>
        <w:t>:</w:t>
      </w:r>
      <w:r w:rsidRPr="007B3DCF">
        <w:rPr>
          <w:rtl/>
        </w:rPr>
        <w:t xml:space="preserve"> لا تجوز شهادة النساء في هذا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يحتمل أن يكون ما ذكرناه في الخبر الأول سواء</w:t>
      </w:r>
      <w:r>
        <w:rPr>
          <w:rtl/>
        </w:rPr>
        <w:t>،</w:t>
      </w:r>
      <w:r w:rsidRPr="007B3DCF">
        <w:rPr>
          <w:rtl/>
        </w:rPr>
        <w:t xml:space="preserve"> ويحتمل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51137">
        <w:rPr>
          <w:rtl/>
        </w:rPr>
        <w:t xml:space="preserve"> 88</w:t>
      </w:r>
      <w:r>
        <w:rPr>
          <w:rtl/>
        </w:rPr>
        <w:t xml:space="preserve"> - </w:t>
      </w:r>
      <w:r w:rsidR="00C86B57" w:rsidRPr="00A51137">
        <w:rPr>
          <w:rtl/>
        </w:rPr>
        <w:t>التهذيب ج 2 ص 81.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89</w:t>
      </w:r>
      <w:r>
        <w:rPr>
          <w:rtl/>
        </w:rPr>
        <w:t xml:space="preserve"> - </w:t>
      </w:r>
      <w:r w:rsidR="00C86B57" w:rsidRPr="007B3DCF">
        <w:rPr>
          <w:rtl/>
        </w:rPr>
        <w:t>90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81 واخرج الأول الصدوق في الفقيه ص 406 بأدنى تفاوت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91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85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الخبران وجها آخرا وهو حملهما على التقية لأنهما موافقان لمذاهب العامة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>
        <w:rPr>
          <w:rFonts w:hint="cs"/>
          <w:rtl/>
        </w:rPr>
        <w:t>93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24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عن الحسن بن محبوب عن عمر بن يزيد قال</w:t>
      </w:r>
      <w:r>
        <w:rPr>
          <w:rtl/>
        </w:rPr>
        <w:t>:</w:t>
      </w:r>
      <w:r w:rsidRPr="007B3DCF">
        <w:rPr>
          <w:rtl/>
        </w:rPr>
        <w:t xml:space="preserve"> سألت أبا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مات وترك امرأته وهي حامل فوضعت بعد موته غلاما ثم مات</w:t>
      </w:r>
      <w:r>
        <w:rPr>
          <w:rtl/>
        </w:rPr>
        <w:t xml:space="preserve"> </w:t>
      </w:r>
      <w:r w:rsidRPr="007B3DCF">
        <w:rPr>
          <w:rtl/>
        </w:rPr>
        <w:t>الغلام بعد ما وقع إلى الأرض فشهدت المرأة التي قبلتها أنه استهل وصاح حين وقع</w:t>
      </w:r>
      <w:r>
        <w:rPr>
          <w:rtl/>
        </w:rPr>
        <w:t xml:space="preserve"> </w:t>
      </w:r>
      <w:r w:rsidRPr="007B3DCF">
        <w:rPr>
          <w:rtl/>
        </w:rPr>
        <w:t>إلى الأرض ثم مات قال</w:t>
      </w:r>
      <w:r>
        <w:rPr>
          <w:rtl/>
        </w:rPr>
        <w:t>:</w:t>
      </w:r>
      <w:r w:rsidRPr="007B3DCF">
        <w:rPr>
          <w:rtl/>
        </w:rPr>
        <w:t xml:space="preserve"> على الامام أن يجيز شهادتها في ربع ميراث الغلام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25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سهل بن زياد عن ابن أبي نصر عن داود بن سرحان عن 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أجيز شهادة النساء في الصبي صاح أو لم يصح</w:t>
      </w:r>
      <w:r>
        <w:rPr>
          <w:rtl/>
        </w:rPr>
        <w:t>،</w:t>
      </w:r>
      <w:r w:rsidRPr="007B3DCF">
        <w:rPr>
          <w:rtl/>
        </w:rPr>
        <w:t xml:space="preserve"> وفي كل شئ لا ينظر إليه</w:t>
      </w:r>
      <w:r>
        <w:rPr>
          <w:rtl/>
        </w:rPr>
        <w:t xml:space="preserve"> </w:t>
      </w:r>
      <w:r w:rsidRPr="007B3DCF">
        <w:rPr>
          <w:rtl/>
        </w:rPr>
        <w:t>الرجل تجوز شهادة النساء فيه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26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الحسين بن محمد عن معلى بن محمد عن الوشا عن أبان</w:t>
      </w:r>
      <w:r>
        <w:rPr>
          <w:rtl/>
        </w:rPr>
        <w:t xml:space="preserve"> </w:t>
      </w:r>
      <w:r w:rsidRPr="007B3DCF">
        <w:rPr>
          <w:rtl/>
        </w:rPr>
        <w:t xml:space="preserve">ابن عثمان عن عبد الرحمن بن أبي عبد الله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</w:t>
      </w:r>
      <w:r>
        <w:rPr>
          <w:rtl/>
        </w:rPr>
        <w:t xml:space="preserve"> </w:t>
      </w:r>
      <w:r w:rsidRPr="007B3DCF">
        <w:rPr>
          <w:rtl/>
        </w:rPr>
        <w:t>المرأة يحضرها الموت وليس عندها إلا امرأة تجوز شهادتها أم لا تجوز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تجوز</w:t>
      </w:r>
      <w:r>
        <w:rPr>
          <w:rtl/>
        </w:rPr>
        <w:t xml:space="preserve"> </w:t>
      </w:r>
      <w:r w:rsidRPr="007B3DCF">
        <w:rPr>
          <w:rtl/>
        </w:rPr>
        <w:t>شهادة النساء في المنفوس والعذرة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27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ابن أبي عمير عن حماد عن الحلبي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سئل عن شهادة النساء في النكاح قال</w:t>
      </w:r>
      <w:r>
        <w:rPr>
          <w:rtl/>
        </w:rPr>
        <w:t>:</w:t>
      </w:r>
      <w:r w:rsidRPr="007B3DCF">
        <w:rPr>
          <w:rtl/>
        </w:rPr>
        <w:t xml:space="preserve"> تجوز إذا كان معهن رجل</w:t>
      </w:r>
      <w:r>
        <w:rPr>
          <w:rtl/>
        </w:rPr>
        <w:t xml:space="preserve">، </w:t>
      </w:r>
      <w:r w:rsidRPr="007B3DCF">
        <w:rPr>
          <w:rtl/>
        </w:rPr>
        <w:t xml:space="preserve">وكان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 لا أجيزها في الطلاق</w:t>
      </w:r>
      <w:r>
        <w:rPr>
          <w:rtl/>
        </w:rPr>
        <w:t>،</w:t>
      </w:r>
      <w:r w:rsidRPr="007B3DCF">
        <w:rPr>
          <w:rtl/>
        </w:rPr>
        <w:t xml:space="preserve"> قلت تجوز شهادة النساء مع الرجل</w:t>
      </w:r>
      <w:r>
        <w:rPr>
          <w:rtl/>
        </w:rPr>
        <w:t xml:space="preserve"> </w:t>
      </w:r>
      <w:r w:rsidRPr="007B3DCF">
        <w:rPr>
          <w:rtl/>
        </w:rPr>
        <w:t>في الدين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،</w:t>
      </w:r>
      <w:r w:rsidRPr="007B3DCF">
        <w:rPr>
          <w:rtl/>
        </w:rPr>
        <w:t xml:space="preserve"> وسألته عن شهادة القابلة في الولادة</w:t>
      </w:r>
      <w:r>
        <w:rPr>
          <w:rtl/>
        </w:rPr>
        <w:t>،</w:t>
      </w:r>
      <w:r w:rsidRPr="007B3DCF">
        <w:rPr>
          <w:rtl/>
        </w:rPr>
        <w:t xml:space="preserve"> قال تجوز شهادة</w:t>
      </w:r>
      <w:r>
        <w:rPr>
          <w:rtl/>
        </w:rPr>
        <w:t xml:space="preserve"> </w:t>
      </w:r>
      <w:r w:rsidRPr="007B3DCF">
        <w:rPr>
          <w:rtl/>
        </w:rPr>
        <w:t>الواحدة</w:t>
      </w:r>
      <w:r>
        <w:rPr>
          <w:rtl/>
        </w:rPr>
        <w:t>،</w:t>
      </w:r>
      <w:r w:rsidRPr="007B3DCF">
        <w:rPr>
          <w:rtl/>
        </w:rPr>
        <w:t xml:space="preserve"> قال وتجوز شهادة النساء في المنفوس والعذرة</w:t>
      </w:r>
      <w:r>
        <w:rPr>
          <w:rtl/>
        </w:rPr>
        <w:t>،</w:t>
      </w:r>
      <w:r w:rsidRPr="007B3DCF">
        <w:rPr>
          <w:rtl/>
        </w:rPr>
        <w:t xml:space="preserve"> وحدثني من سمعه يحدث</w:t>
      </w:r>
      <w:r>
        <w:rPr>
          <w:rtl/>
        </w:rPr>
        <w:t xml:space="preserve"> </w:t>
      </w:r>
      <w:r w:rsidRPr="007B3DCF">
        <w:rPr>
          <w:rtl/>
        </w:rPr>
        <w:t xml:space="preserve">أن أباه أخبره عن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أنه أجاز شهادة النساء في الدين مع</w:t>
      </w:r>
      <w:r>
        <w:rPr>
          <w:rtl/>
        </w:rPr>
        <w:t xml:space="preserve"> </w:t>
      </w:r>
      <w:r w:rsidRPr="007B3DCF">
        <w:rPr>
          <w:rtl/>
        </w:rPr>
        <w:t>يمين الطالب يحلف بالله أن حقه لحق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51137">
        <w:rPr>
          <w:rtl/>
        </w:rPr>
        <w:t xml:space="preserve"> 92</w:t>
      </w:r>
      <w:r>
        <w:rPr>
          <w:rtl/>
        </w:rPr>
        <w:t xml:space="preserve"> - </w:t>
      </w:r>
      <w:r w:rsidR="00C86B57" w:rsidRPr="00A51137">
        <w:rPr>
          <w:rtl/>
        </w:rPr>
        <w:t>التهذيب ج 2 ص 82 الكافي ج 2 ص 352 الفقيه ص 248.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93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82 الكافي ج 2 ص 353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94</w:t>
      </w:r>
      <w:r>
        <w:rPr>
          <w:rtl/>
        </w:rPr>
        <w:t xml:space="preserve"> - </w:t>
      </w:r>
      <w:r w:rsidR="00C86B57" w:rsidRPr="007B3DCF">
        <w:rPr>
          <w:rtl/>
        </w:rPr>
        <w:t>95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82 الكافي ج 2 ص 352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96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28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حماد بن عيسى عن حماد بن عثمان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لا تقبل شهادة النساء في رؤية الهلال ولا في الطلاق إلا رجلان عدلان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29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صفوان وفضالة عن العلا 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تجوز</w:t>
      </w:r>
      <w:r>
        <w:rPr>
          <w:rtl/>
        </w:rPr>
        <w:t xml:space="preserve"> </w:t>
      </w:r>
      <w:r w:rsidRPr="007B3DCF">
        <w:rPr>
          <w:rtl/>
        </w:rPr>
        <w:t>شهادة النساء في الهلال</w:t>
      </w:r>
      <w:r>
        <w:rPr>
          <w:rtl/>
        </w:rPr>
        <w:t>،</w:t>
      </w:r>
      <w:r w:rsidRPr="007B3DCF">
        <w:rPr>
          <w:rtl/>
        </w:rPr>
        <w:t xml:space="preserve"> وسألته هل تجوز شهادتهن وحدهن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في العذرة</w:t>
      </w:r>
      <w:r>
        <w:rPr>
          <w:rtl/>
        </w:rPr>
        <w:t xml:space="preserve"> </w:t>
      </w:r>
      <w:r w:rsidRPr="007B3DCF">
        <w:rPr>
          <w:rtl/>
        </w:rPr>
        <w:t>والنفساء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30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سعد بن عبد الله عن محمد بن خالد وعلي بن حديد عن علي بن</w:t>
      </w:r>
      <w:r>
        <w:rPr>
          <w:rtl/>
        </w:rPr>
        <w:t xml:space="preserve"> </w:t>
      </w:r>
      <w:r w:rsidRPr="007B3DCF">
        <w:rPr>
          <w:rtl/>
        </w:rPr>
        <w:t xml:space="preserve">النعمان عن داود بن الحصين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تجوز شهادة النساء في</w:t>
      </w:r>
      <w:r>
        <w:rPr>
          <w:rtl/>
        </w:rPr>
        <w:t xml:space="preserve"> </w:t>
      </w:r>
      <w:r w:rsidRPr="007B3DCF">
        <w:rPr>
          <w:rtl/>
        </w:rPr>
        <w:t>الفطر إلا شهادة رجلين عدلين</w:t>
      </w:r>
      <w:r>
        <w:rPr>
          <w:rtl/>
        </w:rPr>
        <w:t>،</w:t>
      </w:r>
      <w:r w:rsidRPr="007B3DCF">
        <w:rPr>
          <w:rtl/>
        </w:rPr>
        <w:t xml:space="preserve"> ولا بأس في الصوم بشهادة النساء ولو امرأة</w:t>
      </w:r>
      <w:r>
        <w:rPr>
          <w:rtl/>
        </w:rPr>
        <w:t xml:space="preserve"> </w:t>
      </w:r>
      <w:r w:rsidRPr="007B3DCF">
        <w:rPr>
          <w:rtl/>
        </w:rPr>
        <w:t>واحدة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نحمله على أنه ينبغي للانسان أن يصوم عند شهادة المرأة</w:t>
      </w:r>
      <w:r>
        <w:rPr>
          <w:rtl/>
        </w:rPr>
        <w:t xml:space="preserve"> </w:t>
      </w:r>
      <w:r w:rsidRPr="007B3DCF">
        <w:rPr>
          <w:rtl/>
        </w:rPr>
        <w:t>استظهارا ولا ينوي صوم شهر رمضان بل يصوم على أنه من شعبان فإنه لا يأمن على</w:t>
      </w:r>
      <w:r>
        <w:rPr>
          <w:rtl/>
        </w:rPr>
        <w:t xml:space="preserve"> </w:t>
      </w:r>
      <w:r w:rsidRPr="007B3DCF">
        <w:rPr>
          <w:rtl/>
        </w:rPr>
        <w:t>أن يقترن إلى شهادتها شهادة من يجب العمل بقوله في رؤية الهلال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حماد عن حريز عن محمد بن مسلم قال</w:t>
      </w:r>
      <w:r>
        <w:rPr>
          <w:rtl/>
        </w:rPr>
        <w:t>:</w:t>
      </w:r>
      <w:r w:rsidRPr="007B3DCF">
        <w:rPr>
          <w:rtl/>
        </w:rPr>
        <w:t xml:space="preserve"> سألته تجوز</w:t>
      </w:r>
      <w:r>
        <w:rPr>
          <w:rtl/>
        </w:rPr>
        <w:t xml:space="preserve"> </w:t>
      </w:r>
      <w:r w:rsidRPr="007B3DCF">
        <w:rPr>
          <w:rtl/>
        </w:rPr>
        <w:t>شهادة النساء وحدهن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في العذرة والنفساء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32</w:t>
      </w:r>
      <w:r w:rsidR="00176759">
        <w:rPr>
          <w:rtl/>
        </w:rPr>
        <w:t xml:space="preserve"> - </w:t>
      </w:r>
      <w:r w:rsidRPr="007B3DCF">
        <w:rPr>
          <w:rtl/>
        </w:rPr>
        <w:t>عنه عن القاسم عن أبان عن عبد الرحمن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</w:t>
      </w:r>
      <w:r>
        <w:rPr>
          <w:rtl/>
        </w:rPr>
        <w:t xml:space="preserve"> </w:t>
      </w:r>
      <w:r w:rsidRPr="007B3DCF">
        <w:rPr>
          <w:rtl/>
        </w:rPr>
        <w:t>المرأة يحضرها الموت وليس عندها إلا امرأة تجوز شهادتها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تجوز شهادة النساء</w:t>
      </w:r>
      <w:r>
        <w:rPr>
          <w:rtl/>
        </w:rPr>
        <w:t xml:space="preserve"> </w:t>
      </w:r>
      <w:r w:rsidRPr="007B3DCF">
        <w:rPr>
          <w:rtl/>
        </w:rPr>
        <w:t>في العذرة والمنفوس</w:t>
      </w:r>
      <w:r>
        <w:rPr>
          <w:rtl/>
        </w:rPr>
        <w:t>،</w:t>
      </w:r>
      <w:r w:rsidRPr="007B3DCF">
        <w:rPr>
          <w:rtl/>
        </w:rPr>
        <w:t xml:space="preserve"> وقال</w:t>
      </w:r>
      <w:r>
        <w:rPr>
          <w:rtl/>
        </w:rPr>
        <w:t>:</w:t>
      </w:r>
      <w:r w:rsidRPr="007B3DCF">
        <w:rPr>
          <w:rtl/>
        </w:rPr>
        <w:t xml:space="preserve"> شهادة النساء في الحدود مع الرجال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33</w:t>
      </w:r>
      <w:r w:rsidR="00176759">
        <w:rPr>
          <w:rtl/>
        </w:rPr>
        <w:t xml:space="preserve"> - </w:t>
      </w:r>
      <w:r w:rsidRPr="007B3DCF">
        <w:rPr>
          <w:rtl/>
        </w:rPr>
        <w:t>محمد بن أبي يحيى عن الحسن بن موسى عن يزيد بن إسحاق عن هارون بن حمزة</w:t>
      </w:r>
      <w:r>
        <w:rPr>
          <w:rtl/>
        </w:rPr>
        <w:t xml:space="preserve"> </w:t>
      </w:r>
      <w:r w:rsidRPr="007B3DCF">
        <w:rPr>
          <w:rtl/>
        </w:rPr>
        <w:t xml:space="preserve">عن أبي بصير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قال</w:t>
      </w:r>
      <w:r>
        <w:rPr>
          <w:rtl/>
        </w:rPr>
        <w:t>:</w:t>
      </w:r>
      <w:r w:rsidRPr="007B3DCF">
        <w:rPr>
          <w:rtl/>
        </w:rPr>
        <w:t xml:space="preserve"> تجوز شهادة امرأتين في الاستهلال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51137">
        <w:rPr>
          <w:rtl/>
        </w:rPr>
        <w:t xml:space="preserve"> 96</w:t>
      </w:r>
      <w:r>
        <w:rPr>
          <w:rtl/>
        </w:rPr>
        <w:t xml:space="preserve"> - </w:t>
      </w:r>
      <w:r w:rsidR="00C86B57" w:rsidRPr="00A51137">
        <w:rPr>
          <w:rtl/>
        </w:rPr>
        <w:t>97</w:t>
      </w:r>
      <w:r>
        <w:rPr>
          <w:rtl/>
        </w:rPr>
        <w:t xml:space="preserve"> - </w:t>
      </w:r>
      <w:r w:rsidR="00C86B57" w:rsidRPr="00A51137">
        <w:rPr>
          <w:rtl/>
        </w:rPr>
        <w:t>98</w:t>
      </w:r>
      <w:r>
        <w:rPr>
          <w:rtl/>
        </w:rPr>
        <w:t xml:space="preserve"> - </w:t>
      </w:r>
      <w:r w:rsidR="00C86B57" w:rsidRPr="00A51137">
        <w:rPr>
          <w:rtl/>
        </w:rPr>
        <w:t>99</w:t>
      </w:r>
      <w:r>
        <w:rPr>
          <w:rtl/>
        </w:rPr>
        <w:t xml:space="preserve"> - </w:t>
      </w:r>
      <w:r w:rsidR="00C86B57" w:rsidRPr="00A51137">
        <w:rPr>
          <w:rtl/>
        </w:rPr>
        <w:t>التهذيب ج 2 ص 82.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100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82 الكافي ج 2 ص 352 بدون قوله ( تجوز شهادة النساء في</w:t>
      </w:r>
      <w:r w:rsidR="00C86B57">
        <w:rPr>
          <w:rtl/>
        </w:rPr>
        <w:t xml:space="preserve"> </w:t>
      </w:r>
      <w:r w:rsidR="00C86B57" w:rsidRPr="007B3DCF">
        <w:rPr>
          <w:rtl/>
        </w:rPr>
        <w:t>الحدود الخ )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Fonts w:hint="cs"/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101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86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102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34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صفوان ومحمد بن خالد عن ابن بكير عن عبيد بن</w:t>
      </w:r>
      <w:r>
        <w:rPr>
          <w:rtl/>
        </w:rPr>
        <w:t xml:space="preserve"> </w:t>
      </w:r>
      <w:r w:rsidRPr="007B3DCF">
        <w:rPr>
          <w:rtl/>
        </w:rPr>
        <w:t xml:space="preserve">زرارة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تجوز شهادة المرأة في الشئ الذي ليس</w:t>
      </w:r>
      <w:r>
        <w:rPr>
          <w:rtl/>
        </w:rPr>
        <w:t xml:space="preserve"> </w:t>
      </w:r>
      <w:r w:rsidRPr="007B3DCF">
        <w:rPr>
          <w:rtl/>
        </w:rPr>
        <w:t>بكثير والامر الدون</w:t>
      </w:r>
      <w:r>
        <w:rPr>
          <w:rtl/>
        </w:rPr>
        <w:t>،</w:t>
      </w:r>
      <w:r w:rsidRPr="007B3DCF">
        <w:rPr>
          <w:rtl/>
        </w:rPr>
        <w:t xml:space="preserve"> ولا تجوز في الكثير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35</w:t>
      </w:r>
      <w:r w:rsidR="00176759">
        <w:rPr>
          <w:rtl/>
        </w:rPr>
        <w:t xml:space="preserve"> - </w:t>
      </w:r>
      <w:r w:rsidRPr="007B3DCF">
        <w:rPr>
          <w:rtl/>
        </w:rPr>
        <w:t>عنه عن الحسن عن زرعة عن سماعة قال</w:t>
      </w:r>
      <w:r>
        <w:rPr>
          <w:rtl/>
        </w:rPr>
        <w:t>:</w:t>
      </w:r>
      <w:r w:rsidRPr="007B3DCF">
        <w:rPr>
          <w:rtl/>
        </w:rPr>
        <w:t xml:space="preserve"> قال القابلة تجوز شهادتها في</w:t>
      </w:r>
      <w:r>
        <w:rPr>
          <w:rtl/>
        </w:rPr>
        <w:t xml:space="preserve"> </w:t>
      </w:r>
      <w:r w:rsidRPr="007B3DCF">
        <w:rPr>
          <w:rtl/>
        </w:rPr>
        <w:t>الولد على قدر شهادة المرأة الواحدة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هذا الخبر والخبر المتقدم ينبغي أن يكون العمل عليه من أن</w:t>
      </w:r>
      <w:r>
        <w:rPr>
          <w:rtl/>
        </w:rPr>
        <w:t xml:space="preserve"> </w:t>
      </w:r>
      <w:r w:rsidRPr="007B3DCF">
        <w:rPr>
          <w:rtl/>
        </w:rPr>
        <w:t>شهادة المرأة تقبل في المولود بمقدار شهادتها وهو الربع من ميراث المولود وتحمل الاخبار</w:t>
      </w:r>
      <w:r>
        <w:rPr>
          <w:rtl/>
        </w:rPr>
        <w:t xml:space="preserve"> </w:t>
      </w:r>
      <w:r w:rsidRPr="007B3DCF">
        <w:rPr>
          <w:rtl/>
        </w:rPr>
        <w:t>التي قدمناها في أنه تقبل شهادة المرأة في المنفوس بالاطلاق على هذا التقييد لئلا</w:t>
      </w:r>
      <w:r>
        <w:rPr>
          <w:rtl/>
        </w:rPr>
        <w:t xml:space="preserve"> </w:t>
      </w:r>
      <w:r w:rsidRPr="007B3DCF">
        <w:rPr>
          <w:rtl/>
        </w:rPr>
        <w:t>تتناقض الاخبار ولا تتناقض الأحكام</w:t>
      </w:r>
      <w:r>
        <w:rPr>
          <w:rtl/>
        </w:rPr>
        <w:t>،</w:t>
      </w:r>
      <w:r w:rsidRPr="007B3DCF">
        <w:rPr>
          <w:rtl/>
        </w:rPr>
        <w:t xml:space="preserve"> ويزيد ذلك بيانا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36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علي بن محبوب بإسناده عن ابن سنان قال</w:t>
      </w:r>
      <w:r>
        <w:rPr>
          <w:rtl/>
        </w:rPr>
        <w:t>:</w:t>
      </w:r>
      <w:r w:rsidRPr="007B3DCF">
        <w:rPr>
          <w:rtl/>
        </w:rPr>
        <w:t xml:space="preserve"> سمعت أبا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</w:t>
      </w:r>
      <w:r>
        <w:rPr>
          <w:rtl/>
        </w:rPr>
        <w:t>:</w:t>
      </w:r>
      <w:r w:rsidRPr="007B3DCF">
        <w:rPr>
          <w:rtl/>
        </w:rPr>
        <w:t xml:space="preserve"> تجوز شهادة القابلة في المولود إذا استهل وصاح في الميراث</w:t>
      </w:r>
      <w:r>
        <w:rPr>
          <w:rtl/>
        </w:rPr>
        <w:t xml:space="preserve"> </w:t>
      </w:r>
      <w:r w:rsidRPr="007B3DCF">
        <w:rPr>
          <w:rtl/>
        </w:rPr>
        <w:t>ويورث الربع من الميراث بقدر شهادة امرأة</w:t>
      </w:r>
      <w:r>
        <w:rPr>
          <w:rtl/>
        </w:rPr>
        <w:t>،</w:t>
      </w:r>
      <w:r w:rsidRPr="007B3DCF">
        <w:rPr>
          <w:rtl/>
        </w:rPr>
        <w:t xml:space="preserve"> قلت فإن كانتا امرأتين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تجوز</w:t>
      </w:r>
      <w:r>
        <w:rPr>
          <w:rtl/>
        </w:rPr>
        <w:t xml:space="preserve"> </w:t>
      </w:r>
      <w:r w:rsidRPr="007B3DCF">
        <w:rPr>
          <w:rtl/>
        </w:rPr>
        <w:t>شهادتهما في النصف من الميراث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37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فضالة عن أبان عن عبد الله بن سليمان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سألته عن امرأة حضرها الموت وليس عندها إلا امرأة أتجوز شهادتها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لا تجوز شهادتها إلا في المنفوس والعذرة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ما قدمناه في خبر أحمد بن هلال من أنه لا تقبل شهادتها في</w:t>
      </w:r>
      <w:r>
        <w:rPr>
          <w:rtl/>
        </w:rPr>
        <w:t xml:space="preserve"> </w:t>
      </w:r>
      <w:r w:rsidRPr="007B3DCF">
        <w:rPr>
          <w:rtl/>
        </w:rPr>
        <w:t>جميع الوصية وإن جاز قبولها في الربع منها على ما بيناه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38</w:t>
      </w:r>
      <w:r w:rsidR="00176759">
        <w:rPr>
          <w:rtl/>
        </w:rPr>
        <w:t xml:space="preserve"> - </w:t>
      </w:r>
      <w:r w:rsidRPr="007B3DCF">
        <w:rPr>
          <w:rtl/>
        </w:rPr>
        <w:t>محمد بن عبد الحميد عن سيف بن عميرة عن منصور بن حازم قال حدثني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51137">
        <w:rPr>
          <w:rtl/>
        </w:rPr>
        <w:t xml:space="preserve"> 102</w:t>
      </w:r>
      <w:r>
        <w:rPr>
          <w:rtl/>
        </w:rPr>
        <w:t xml:space="preserve"> - </w:t>
      </w:r>
      <w:r w:rsidR="00C86B57" w:rsidRPr="00A51137">
        <w:rPr>
          <w:rtl/>
        </w:rPr>
        <w:t>103</w:t>
      </w:r>
      <w:r>
        <w:rPr>
          <w:rtl/>
        </w:rPr>
        <w:t xml:space="preserve"> - </w:t>
      </w:r>
      <w:r w:rsidR="00C86B57" w:rsidRPr="00A51137">
        <w:rPr>
          <w:rtl/>
        </w:rPr>
        <w:t>التهذيب ج 2 ص 82.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104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82 الكافي ج 2 ص 280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105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82 الكافي ج 2 ص 352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106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82 الكافي ج 2 ص 351 الفقيه ص 248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الثقة عن 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شهد لطالب الحق امرأتان ويمينه فهو</w:t>
      </w:r>
      <w:r>
        <w:rPr>
          <w:rtl/>
        </w:rPr>
        <w:t xml:space="preserve"> </w:t>
      </w:r>
      <w:r w:rsidRPr="007B3DCF">
        <w:rPr>
          <w:rtl/>
        </w:rPr>
        <w:t>جائز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39</w:t>
      </w:r>
      <w:r w:rsidR="00176759">
        <w:rPr>
          <w:rtl/>
        </w:rPr>
        <w:t xml:space="preserve"> - </w:t>
      </w:r>
      <w:r w:rsidRPr="007B3DCF">
        <w:rPr>
          <w:rtl/>
        </w:rPr>
        <w:t>علي بن إبراهيم عن أبيه عن ابن أبي عمير عن حماد عن الحلبي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أجاز شهادة النساء مع يمين الطالب في</w:t>
      </w:r>
      <w:r>
        <w:rPr>
          <w:rtl/>
        </w:rPr>
        <w:t xml:space="preserve"> </w:t>
      </w:r>
      <w:r w:rsidRPr="007B3DCF">
        <w:rPr>
          <w:rtl/>
        </w:rPr>
        <w:t>الدين يحلف بالله أن حقه لحق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ينبغي أن نحمل هذا الخبر المجمل على الخبر الأول المقيد وهو</w:t>
      </w:r>
      <w:r>
        <w:rPr>
          <w:rtl/>
        </w:rPr>
        <w:t xml:space="preserve"> </w:t>
      </w:r>
      <w:r w:rsidRPr="007B3DCF">
        <w:rPr>
          <w:rtl/>
        </w:rPr>
        <w:t>أنه لما كان يجب بشهادة رجل واحد ويمين المدعي الحق في الديون كذلك يجب</w:t>
      </w:r>
      <w:r>
        <w:rPr>
          <w:rtl/>
        </w:rPr>
        <w:t xml:space="preserve"> </w:t>
      </w:r>
      <w:r w:rsidRPr="007B3DCF">
        <w:rPr>
          <w:rtl/>
        </w:rPr>
        <w:t>بشهادة امرأتين ويمين المدعي ولا تقبل في ذلك شهادة امرأة واحدة على حال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0" w:name="_Toc374804437"/>
      <w:bookmarkStart w:id="41" w:name="_Toc376953175"/>
      <w:r w:rsidRPr="007B3DCF">
        <w:rPr>
          <w:rtl/>
        </w:rPr>
        <w:t>18</w:t>
      </w:r>
      <w:r w:rsidR="00176759">
        <w:rPr>
          <w:rtl/>
        </w:rPr>
        <w:t xml:space="preserve"> - </w:t>
      </w:r>
      <w:r w:rsidRPr="007B3DCF">
        <w:rPr>
          <w:rtl/>
        </w:rPr>
        <w:t>باب ما تجوز ف</w:t>
      </w:r>
      <w:r>
        <w:rPr>
          <w:rtl/>
        </w:rPr>
        <w:t>يه شهادة الواحد مع يمين المدعى</w:t>
      </w:r>
      <w:bookmarkEnd w:id="40"/>
      <w:bookmarkEnd w:id="4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علي بن الحكم عن أبي أيوب الخزاز عن محمد بن</w:t>
      </w:r>
      <w:r>
        <w:rPr>
          <w:rtl/>
        </w:rPr>
        <w:t xml:space="preserve"> </w:t>
      </w:r>
      <w:r w:rsidRPr="007B3DCF">
        <w:rPr>
          <w:rtl/>
        </w:rPr>
        <w:t xml:space="preserve">مسلم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كان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يجيز في</w:t>
      </w:r>
      <w:r>
        <w:rPr>
          <w:rtl/>
        </w:rPr>
        <w:t xml:space="preserve"> </w:t>
      </w:r>
      <w:r w:rsidRPr="007B3DCF">
        <w:rPr>
          <w:rtl/>
        </w:rPr>
        <w:t>الدين شهادة رجل واحد ويمين صاحب الدين</w:t>
      </w:r>
      <w:r>
        <w:rPr>
          <w:rtl/>
        </w:rPr>
        <w:t>،</w:t>
      </w:r>
      <w:r w:rsidRPr="007B3DCF">
        <w:rPr>
          <w:rtl/>
        </w:rPr>
        <w:t xml:space="preserve"> ولا يجيز في الهلال إلا شاهدي</w:t>
      </w:r>
      <w:r>
        <w:rPr>
          <w:rtl/>
        </w:rPr>
        <w:t xml:space="preserve"> </w:t>
      </w:r>
      <w:r w:rsidRPr="007B3DCF">
        <w:rPr>
          <w:rtl/>
        </w:rPr>
        <w:t>عدل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علي بن إبراهيم عن أبيه عن محمد بن عيسى عن يونس عن زرعة عن سماعة</w:t>
      </w:r>
      <w:r>
        <w:rPr>
          <w:rtl/>
        </w:rPr>
        <w:t xml:space="preserve"> </w:t>
      </w:r>
      <w:r w:rsidRPr="007B3DCF">
        <w:rPr>
          <w:rtl/>
        </w:rPr>
        <w:t>عن أبي بصير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يكون له عند الرجل</w:t>
      </w:r>
      <w:r>
        <w:rPr>
          <w:rtl/>
        </w:rPr>
        <w:t xml:space="preserve"> </w:t>
      </w:r>
      <w:r w:rsidRPr="007B3DCF">
        <w:rPr>
          <w:rtl/>
        </w:rPr>
        <w:t>الحق وله شاهد واحد قال</w:t>
      </w:r>
      <w:r>
        <w:rPr>
          <w:rtl/>
        </w:rPr>
        <w:t>:</w:t>
      </w:r>
      <w:r w:rsidRPr="007B3DCF">
        <w:rPr>
          <w:rtl/>
        </w:rPr>
        <w:t xml:space="preserve"> كان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يقضي بشهادة واحد</w:t>
      </w:r>
      <w:r>
        <w:rPr>
          <w:rtl/>
        </w:rPr>
        <w:t xml:space="preserve"> </w:t>
      </w:r>
      <w:r w:rsidRPr="007B3DCF">
        <w:rPr>
          <w:rtl/>
        </w:rPr>
        <w:t>ويمين صاحب الحق وذلك في الدين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النضر بن سويد عن القاسم بن سليمان قال</w:t>
      </w:r>
      <w:r>
        <w:rPr>
          <w:rtl/>
        </w:rPr>
        <w:t>:</w:t>
      </w:r>
      <w:r w:rsidRPr="007B3DCF">
        <w:rPr>
          <w:rtl/>
        </w:rPr>
        <w:t xml:space="preserve"> سمعت</w:t>
      </w:r>
      <w:r>
        <w:rPr>
          <w:rtl/>
        </w:rPr>
        <w:t xml:space="preserve"> </w:t>
      </w:r>
      <w:r w:rsidRPr="007B3DCF">
        <w:rPr>
          <w:rtl/>
        </w:rPr>
        <w:t xml:space="preserve">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</w:t>
      </w:r>
      <w:r>
        <w:rPr>
          <w:rtl/>
        </w:rPr>
        <w:t>:</w:t>
      </w:r>
      <w:r w:rsidRPr="007B3DCF">
        <w:rPr>
          <w:rtl/>
        </w:rPr>
        <w:t xml:space="preserve"> قضى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بشهادة رجل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51137">
        <w:rPr>
          <w:rtl/>
        </w:rPr>
        <w:t xml:space="preserve"> 107</w:t>
      </w:r>
      <w:r>
        <w:rPr>
          <w:rtl/>
        </w:rPr>
        <w:t xml:space="preserve"> - </w:t>
      </w:r>
      <w:r w:rsidR="00C86B57" w:rsidRPr="00A51137">
        <w:rPr>
          <w:rtl/>
        </w:rPr>
        <w:t>التهذيب ج 2 ص 2 الكافي ج 2 ص 352 الفقيه ص 248.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108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83 الكافي ج 2 ص 351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109</w:t>
      </w:r>
      <w:r>
        <w:rPr>
          <w:rtl/>
        </w:rPr>
        <w:t xml:space="preserve"> - </w:t>
      </w:r>
      <w:r w:rsidR="00C86B57" w:rsidRPr="007B3DCF">
        <w:rPr>
          <w:rtl/>
        </w:rPr>
        <w:t>110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83 واخرج الأول الكليني في الكافي ج 2 ص 350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واحد مع يمين الطالب في الدين وحده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صفوان عن حماد بن عثمان قال</w:t>
      </w:r>
      <w:r>
        <w:rPr>
          <w:rtl/>
        </w:rPr>
        <w:t>:</w:t>
      </w:r>
      <w:r w:rsidRPr="007B3DCF">
        <w:rPr>
          <w:rtl/>
        </w:rPr>
        <w:t xml:space="preserve"> سمعت أبا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</w:t>
      </w:r>
      <w:r>
        <w:rPr>
          <w:rtl/>
        </w:rPr>
        <w:t>:</w:t>
      </w:r>
      <w:r w:rsidRPr="007B3DCF">
        <w:rPr>
          <w:rtl/>
        </w:rPr>
        <w:t xml:space="preserve"> كان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يجيز في الدين شهادة رجل ويمين المدعي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حماد بن عيسى قال سمعت أبا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</w:t>
      </w:r>
      <w:r>
        <w:rPr>
          <w:rtl/>
        </w:rPr>
        <w:t>:</w:t>
      </w:r>
      <w:r w:rsidRPr="007B3DCF">
        <w:rPr>
          <w:rtl/>
        </w:rPr>
        <w:t xml:space="preserve"> حدثني أبي أن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قد قضى بشاهد ويمين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أبي علي الأشعري عن محمد بن عبد الجبار عن صفوان</w:t>
      </w:r>
      <w:r>
        <w:rPr>
          <w:rtl/>
        </w:rPr>
        <w:t xml:space="preserve"> </w:t>
      </w:r>
      <w:r w:rsidRPr="007B3DCF">
        <w:rPr>
          <w:rtl/>
        </w:rPr>
        <w:t xml:space="preserve">ابن يحيى عن منصور بن حازم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كان رسول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يقضي بشاهد واحد مع يمين صاحب الحق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القاسم عن أبان عن عبد الرحمن بن أبي عبد الله عن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كان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يقضي بشهادة واحد</w:t>
      </w:r>
      <w:r>
        <w:rPr>
          <w:rtl/>
        </w:rPr>
        <w:t xml:space="preserve"> </w:t>
      </w:r>
      <w:r w:rsidRPr="007B3DCF">
        <w:rPr>
          <w:rtl/>
        </w:rPr>
        <w:t>مع يمين صاحب الحق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فضالة عن أبي مريم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أجاز رسول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شهادة شاهد مع يمين طالب الحق إذا حلف أنه لحق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تنافي بين هذه الأخبار والاخبار الأولة لأن هذه الأخبار وإن كانت عامة في</w:t>
      </w:r>
      <w:r>
        <w:rPr>
          <w:rtl/>
        </w:rPr>
        <w:t xml:space="preserve"> </w:t>
      </w:r>
      <w:r w:rsidRPr="007B3DCF">
        <w:rPr>
          <w:rtl/>
        </w:rPr>
        <w:t xml:space="preserve">أن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قضى بذلك ولم يبين فيما فيه قضى</w:t>
      </w:r>
      <w:r>
        <w:rPr>
          <w:rtl/>
        </w:rPr>
        <w:t>،</w:t>
      </w:r>
      <w:r w:rsidRPr="007B3DCF">
        <w:rPr>
          <w:rtl/>
        </w:rPr>
        <w:t xml:space="preserve"> فينبغي أن نحملها</w:t>
      </w:r>
      <w:r>
        <w:rPr>
          <w:rtl/>
        </w:rPr>
        <w:t xml:space="preserve"> </w:t>
      </w:r>
      <w:r w:rsidRPr="007B3DCF">
        <w:rPr>
          <w:rtl/>
        </w:rPr>
        <w:t>على الأخبار المتقدمة المفصلة بأن نقول</w:t>
      </w:r>
      <w:r>
        <w:rPr>
          <w:rtl/>
        </w:rPr>
        <w:t>:</w:t>
      </w:r>
      <w:r w:rsidRPr="007B3DCF">
        <w:rPr>
          <w:rtl/>
        </w:rPr>
        <w:t xml:space="preserve"> إنه قضى بذلك في الدين على ما تضمنته</w:t>
      </w:r>
      <w:r>
        <w:rPr>
          <w:rtl/>
        </w:rPr>
        <w:t xml:space="preserve"> </w:t>
      </w:r>
      <w:r w:rsidRPr="007B3DCF">
        <w:rPr>
          <w:rtl/>
        </w:rPr>
        <w:t>الروايات الأولة والحكم بالمفصل أولى منه بالمجمل</w:t>
      </w:r>
      <w:r>
        <w:rPr>
          <w:rtl/>
        </w:rPr>
        <w:t>،</w:t>
      </w:r>
      <w:r w:rsidRPr="007B3DCF">
        <w:rPr>
          <w:rtl/>
        </w:rPr>
        <w:t xml:space="preserve"> وقد بيناه في غير موضع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عبد الله بن أحمد عن الحسن بن محبوب</w:t>
      </w:r>
      <w:r>
        <w:rPr>
          <w:rtl/>
        </w:rPr>
        <w:t xml:space="preserve"> </w:t>
      </w:r>
      <w:r w:rsidRPr="007B3DCF">
        <w:rPr>
          <w:rtl/>
        </w:rPr>
        <w:t xml:space="preserve">عن العلا عن محمد بن مسلم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لو كان الامر إلينا أجزنا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51137">
        <w:rPr>
          <w:rtl/>
        </w:rPr>
        <w:t xml:space="preserve"> 111</w:t>
      </w:r>
      <w:r>
        <w:rPr>
          <w:rtl/>
        </w:rPr>
        <w:t xml:space="preserve"> - </w:t>
      </w:r>
      <w:r w:rsidR="00C86B57" w:rsidRPr="00A51137">
        <w:rPr>
          <w:rtl/>
        </w:rPr>
        <w:t>112</w:t>
      </w:r>
      <w:r>
        <w:rPr>
          <w:rtl/>
        </w:rPr>
        <w:t xml:space="preserve"> - </w:t>
      </w:r>
      <w:r w:rsidR="00C86B57" w:rsidRPr="00A51137">
        <w:rPr>
          <w:rtl/>
        </w:rPr>
        <w:t>113</w:t>
      </w:r>
      <w:r>
        <w:rPr>
          <w:rtl/>
        </w:rPr>
        <w:t xml:space="preserve"> - </w:t>
      </w:r>
      <w:r w:rsidR="00C86B57" w:rsidRPr="00A51137">
        <w:rPr>
          <w:rtl/>
        </w:rPr>
        <w:t>114</w:t>
      </w:r>
      <w:r>
        <w:rPr>
          <w:rtl/>
        </w:rPr>
        <w:t xml:space="preserve"> - </w:t>
      </w:r>
      <w:r w:rsidR="00C86B57" w:rsidRPr="00A51137">
        <w:rPr>
          <w:rtl/>
        </w:rPr>
        <w:t>التهذيب ج 2 ص 83 الكافي ج 2 ص 350.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115</w:t>
      </w:r>
      <w:r>
        <w:rPr>
          <w:rtl/>
        </w:rPr>
        <w:t xml:space="preserve"> - </w:t>
      </w:r>
      <w:r w:rsidR="00C86B57" w:rsidRPr="007B3DCF">
        <w:rPr>
          <w:rtl/>
        </w:rPr>
        <w:t>116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83 واخرج الأخير الصدوق في الفقيه ص 248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شهادة الرجل الواحد إذا علم منه خير مع يمين الخصم في حقوق الناس</w:t>
      </w:r>
      <w:r>
        <w:rPr>
          <w:rtl/>
        </w:rPr>
        <w:t>،</w:t>
      </w:r>
      <w:r w:rsidRPr="007B3DCF">
        <w:rPr>
          <w:rtl/>
        </w:rPr>
        <w:t xml:space="preserve"> فأما ما كان</w:t>
      </w:r>
      <w:r>
        <w:rPr>
          <w:rtl/>
        </w:rPr>
        <w:t xml:space="preserve"> </w:t>
      </w:r>
      <w:r w:rsidRPr="007B3DCF">
        <w:rPr>
          <w:rtl/>
        </w:rPr>
        <w:t>من حقوق الله أو رؤية الهلال فلا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فهذا الخبر أيضا نحمله على أنه يحكم بذلك في حقوق الناس الذي هو الدين دون</w:t>
      </w:r>
      <w:r>
        <w:rPr>
          <w:rtl/>
        </w:rPr>
        <w:t xml:space="preserve"> </w:t>
      </w:r>
      <w:r w:rsidRPr="007B3DCF">
        <w:rPr>
          <w:rtl/>
        </w:rPr>
        <w:t>ما عداه من الحقوق لما بين في الأخبار المتقدمة لما بيناه آنفا وذكرناه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117</w:t>
      </w:r>
    </w:p>
    <w:p w:rsidR="00C86B57" w:rsidRPr="007B3DCF" w:rsidRDefault="00C86B57" w:rsidP="00577D14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ابن أبي عمير عن عبد الرحمن بن الحجاج</w:t>
      </w:r>
      <w:r>
        <w:rPr>
          <w:rtl/>
        </w:rPr>
        <w:t xml:space="preserve"> </w:t>
      </w:r>
      <w:r w:rsidRPr="007B3DCF">
        <w:rPr>
          <w:rtl/>
        </w:rPr>
        <w:t xml:space="preserve">قال دخل الحكم بن عيينة وسلمة بن كهيل على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فسألاه عن شاهد ويمين قال</w:t>
      </w:r>
      <w:r>
        <w:rPr>
          <w:rtl/>
        </w:rPr>
        <w:t>:</w:t>
      </w:r>
      <w:r w:rsidRPr="007B3DCF">
        <w:rPr>
          <w:rtl/>
        </w:rPr>
        <w:t xml:space="preserve"> قضى به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وقضى به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عندكم</w:t>
      </w:r>
      <w:r>
        <w:rPr>
          <w:rtl/>
        </w:rPr>
        <w:t xml:space="preserve"> </w:t>
      </w:r>
      <w:r w:rsidRPr="007B3DCF">
        <w:rPr>
          <w:rtl/>
        </w:rPr>
        <w:t>بالكوفة فقالا</w:t>
      </w:r>
      <w:r>
        <w:rPr>
          <w:rtl/>
        </w:rPr>
        <w:t>:</w:t>
      </w:r>
      <w:r w:rsidRPr="007B3DCF">
        <w:rPr>
          <w:rtl/>
        </w:rPr>
        <w:t xml:space="preserve"> هذا خلاف القرآن قال</w:t>
      </w:r>
      <w:r>
        <w:rPr>
          <w:rtl/>
        </w:rPr>
        <w:t>:</w:t>
      </w:r>
      <w:r w:rsidRPr="007B3DCF">
        <w:rPr>
          <w:rtl/>
        </w:rPr>
        <w:t xml:space="preserve"> وأين وجدتموه خلاف القرآن</w:t>
      </w:r>
      <w:r>
        <w:rPr>
          <w:rtl/>
        </w:rPr>
        <w:t>؟</w:t>
      </w:r>
      <w:r w:rsidRPr="007B3DCF">
        <w:rPr>
          <w:rtl/>
        </w:rPr>
        <w:t xml:space="preserve"> وقالا</w:t>
      </w:r>
      <w:r>
        <w:rPr>
          <w:rtl/>
        </w:rPr>
        <w:t xml:space="preserve">: </w:t>
      </w:r>
      <w:r w:rsidRPr="007B3DCF">
        <w:rPr>
          <w:rtl/>
        </w:rPr>
        <w:t>إن الله تعالى يقول</w:t>
      </w:r>
      <w:r>
        <w:rPr>
          <w:rtl/>
        </w:rPr>
        <w:t>:</w:t>
      </w:r>
      <w:r w:rsidR="00577D14">
        <w:rPr>
          <w:rFonts w:hint="cs"/>
          <w:rtl/>
        </w:rPr>
        <w:t xml:space="preserve"> </w:t>
      </w:r>
      <w:r w:rsidR="00577D14" w:rsidRPr="00C86B57">
        <w:rPr>
          <w:rStyle w:val="libAlaemChar"/>
          <w:rtl/>
        </w:rPr>
        <w:t>(</w:t>
      </w:r>
      <w:r w:rsidR="00577D14" w:rsidRPr="00577D14">
        <w:rPr>
          <w:rStyle w:val="libAieChar"/>
          <w:rtl/>
        </w:rPr>
        <w:t>وَأَشْهِدُوا ذَوَيْ عَدْلٍ مِّنكُمْ</w:t>
      </w:r>
      <w:r w:rsidR="00577D14" w:rsidRPr="00C86B57">
        <w:rPr>
          <w:rStyle w:val="libAlaemChar"/>
          <w:rtl/>
        </w:rPr>
        <w:t>)</w:t>
      </w:r>
      <w:r w:rsidRPr="007B3DCF">
        <w:rPr>
          <w:rtl/>
        </w:rPr>
        <w:t xml:space="preserve"> فقال أبو جعفر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فقوله</w:t>
      </w:r>
      <w:r>
        <w:rPr>
          <w:rtl/>
        </w:rPr>
        <w:t xml:space="preserve">: </w:t>
      </w:r>
      <w:r w:rsidR="00577D14" w:rsidRPr="00C86B57">
        <w:rPr>
          <w:rStyle w:val="libAlaemChar"/>
          <w:rtl/>
        </w:rPr>
        <w:t>(</w:t>
      </w:r>
      <w:r w:rsidR="00577D14" w:rsidRPr="00577D14">
        <w:rPr>
          <w:rStyle w:val="libAieChar"/>
          <w:rtl/>
        </w:rPr>
        <w:t>وَأَشْهِدُوا ذَوَيْ عَدْلٍ مِّنكُمْ</w:t>
      </w:r>
      <w:r w:rsidR="00577D14" w:rsidRPr="00C86B57">
        <w:rPr>
          <w:rStyle w:val="libAlaemChar"/>
          <w:rtl/>
        </w:rPr>
        <w:t>)</w:t>
      </w:r>
      <w:r w:rsidRPr="007B3DCF">
        <w:rPr>
          <w:rtl/>
        </w:rPr>
        <w:t xml:space="preserve"> هو أن لا تقبلوا شهادة واحد ويمينا</w:t>
      </w:r>
      <w:r>
        <w:rPr>
          <w:rtl/>
        </w:rPr>
        <w:t>،</w:t>
      </w:r>
      <w:r w:rsidRPr="007B3DCF">
        <w:rPr>
          <w:rtl/>
        </w:rPr>
        <w:t xml:space="preserve"> ثم قال إن عليا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كان قاعدا في مسجد الكوفة فمر به عبد الله بن قفل التيمي ومعه درع طلحة</w:t>
      </w:r>
      <w:r>
        <w:rPr>
          <w:rtl/>
        </w:rPr>
        <w:t xml:space="preserve"> </w:t>
      </w:r>
      <w:r w:rsidRPr="007B3DCF">
        <w:rPr>
          <w:rtl/>
        </w:rPr>
        <w:t xml:space="preserve">فقال له علي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هذه درع طلحة أخذت غلولا يوم البصرة فقال له عبد الله</w:t>
      </w:r>
      <w:r>
        <w:rPr>
          <w:rtl/>
        </w:rPr>
        <w:t xml:space="preserve"> </w:t>
      </w:r>
      <w:r w:rsidRPr="007B3DCF">
        <w:rPr>
          <w:rtl/>
        </w:rPr>
        <w:t>ابن قفل</w:t>
      </w:r>
      <w:r>
        <w:rPr>
          <w:rtl/>
        </w:rPr>
        <w:t>:</w:t>
      </w:r>
      <w:r w:rsidRPr="007B3DCF">
        <w:rPr>
          <w:rtl/>
        </w:rPr>
        <w:t xml:space="preserve"> اجعل بيني وبينك قاضيك الذي رضيته للمسلمين</w:t>
      </w:r>
      <w:r>
        <w:rPr>
          <w:rtl/>
        </w:rPr>
        <w:t>،</w:t>
      </w:r>
      <w:r w:rsidRPr="007B3DCF">
        <w:rPr>
          <w:rtl/>
        </w:rPr>
        <w:t xml:space="preserve"> فجعل بينه وبينه شريحا</w:t>
      </w:r>
      <w:r>
        <w:rPr>
          <w:rtl/>
        </w:rPr>
        <w:t xml:space="preserve"> </w:t>
      </w:r>
      <w:r w:rsidRPr="007B3DCF">
        <w:rPr>
          <w:rtl/>
        </w:rPr>
        <w:t>فقال له هذه درع طلحة أخذت غلولا يوم البصرة فقال له شريح</w:t>
      </w:r>
      <w:r>
        <w:rPr>
          <w:rtl/>
        </w:rPr>
        <w:t>:</w:t>
      </w:r>
      <w:r w:rsidRPr="007B3DCF">
        <w:rPr>
          <w:rtl/>
        </w:rPr>
        <w:t xml:space="preserve"> هات على</w:t>
      </w:r>
      <w:r>
        <w:rPr>
          <w:rtl/>
        </w:rPr>
        <w:t xml:space="preserve"> </w:t>
      </w:r>
      <w:r w:rsidRPr="007B3DCF">
        <w:rPr>
          <w:rtl/>
        </w:rPr>
        <w:t>ما تقول بينة</w:t>
      </w:r>
      <w:r>
        <w:rPr>
          <w:rtl/>
        </w:rPr>
        <w:t>؟</w:t>
      </w:r>
      <w:r w:rsidRPr="007B3DCF">
        <w:rPr>
          <w:rtl/>
        </w:rPr>
        <w:t xml:space="preserve"> فأتاه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فشهد أنها درع طلحة أخذت غلولا يوم</w:t>
      </w:r>
      <w:r>
        <w:rPr>
          <w:rtl/>
        </w:rPr>
        <w:t xml:space="preserve"> </w:t>
      </w:r>
      <w:r w:rsidRPr="007B3DCF">
        <w:rPr>
          <w:rtl/>
        </w:rPr>
        <w:t>البصرة</w:t>
      </w:r>
      <w:r>
        <w:rPr>
          <w:rtl/>
        </w:rPr>
        <w:t>،</w:t>
      </w:r>
      <w:r w:rsidRPr="007B3DCF">
        <w:rPr>
          <w:rtl/>
        </w:rPr>
        <w:t xml:space="preserve"> فقال هذا شاهد واحد ولا أقضي بشهادة شاهد حتى يكون معه آخر قال</w:t>
      </w:r>
      <w:r>
        <w:rPr>
          <w:rtl/>
        </w:rPr>
        <w:t xml:space="preserve">: </w:t>
      </w:r>
      <w:r w:rsidRPr="007B3DCF">
        <w:rPr>
          <w:rtl/>
        </w:rPr>
        <w:t>فدعا قنبرا فشهد أنها درع طلحة أخذت غلولا يوم البصرة</w:t>
      </w:r>
      <w:r>
        <w:rPr>
          <w:rtl/>
        </w:rPr>
        <w:t>،</w:t>
      </w:r>
      <w:r w:rsidRPr="007B3DCF">
        <w:rPr>
          <w:rtl/>
        </w:rPr>
        <w:t xml:space="preserve"> فقال له شريح هذا</w:t>
      </w:r>
      <w:r>
        <w:rPr>
          <w:rtl/>
        </w:rPr>
        <w:t xml:space="preserve"> </w:t>
      </w:r>
      <w:r w:rsidRPr="007B3DCF">
        <w:rPr>
          <w:rtl/>
        </w:rPr>
        <w:t>مملوك ولا أقضي بشهادة مملوك قال</w:t>
      </w:r>
      <w:r>
        <w:rPr>
          <w:rtl/>
        </w:rPr>
        <w:t>:</w:t>
      </w:r>
      <w:r w:rsidRPr="007B3DCF">
        <w:rPr>
          <w:rtl/>
        </w:rPr>
        <w:t xml:space="preserve"> فغضب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وقال خذوها فإن هذا</w:t>
      </w:r>
      <w:r>
        <w:rPr>
          <w:rtl/>
        </w:rPr>
        <w:t xml:space="preserve"> </w:t>
      </w:r>
      <w:r w:rsidRPr="007B3DCF">
        <w:rPr>
          <w:rtl/>
        </w:rPr>
        <w:t>قضى بجور ثلاث مرات قال</w:t>
      </w:r>
      <w:r>
        <w:rPr>
          <w:rtl/>
        </w:rPr>
        <w:t>:</w:t>
      </w:r>
      <w:r w:rsidRPr="007B3DCF">
        <w:rPr>
          <w:rtl/>
        </w:rPr>
        <w:t xml:space="preserve"> فتحول شريح عن مجلسه ثم قال لا أقضي بين اثنين</w:t>
      </w:r>
      <w:r>
        <w:rPr>
          <w:rtl/>
        </w:rPr>
        <w:t xml:space="preserve"> </w:t>
      </w:r>
      <w:r w:rsidRPr="007B3DCF">
        <w:rPr>
          <w:rtl/>
        </w:rPr>
        <w:t>حتى تخبرني من أين قضيت بجور ثلاث مرات</w:t>
      </w:r>
      <w:r>
        <w:rPr>
          <w:rtl/>
        </w:rPr>
        <w:t>؟</w:t>
      </w:r>
      <w:r w:rsidRPr="007B3DCF">
        <w:rPr>
          <w:rtl/>
        </w:rPr>
        <w:t xml:space="preserve"> فقال له</w:t>
      </w:r>
      <w:r>
        <w:rPr>
          <w:rtl/>
        </w:rPr>
        <w:t>:</w:t>
      </w:r>
      <w:r w:rsidRPr="007B3DCF">
        <w:rPr>
          <w:rtl/>
        </w:rPr>
        <w:t xml:space="preserve"> ويلك أو ويحك إني لما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A51137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51137">
        <w:rPr>
          <w:rtl/>
        </w:rPr>
        <w:t xml:space="preserve"> 117</w:t>
      </w:r>
      <w:r>
        <w:rPr>
          <w:rtl/>
        </w:rPr>
        <w:t xml:space="preserve"> - </w:t>
      </w:r>
      <w:r w:rsidR="00C86B57" w:rsidRPr="00A51137">
        <w:rPr>
          <w:rtl/>
        </w:rPr>
        <w:t>التهذيب ج 2 ص 83 الكافي ج 2 ص 350 الفقيه ص 258 بتفاوت يسير.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أخبرتك أنها درع طلحة أخذت غلولا يوم البصرة فقلت هات على ما تقول بينة</w:t>
      </w:r>
      <w:r>
        <w:rPr>
          <w:rtl/>
        </w:rPr>
        <w:t>،</w:t>
      </w:r>
      <w:r w:rsidRPr="007B3DCF">
        <w:rPr>
          <w:rtl/>
        </w:rPr>
        <w:t xml:space="preserve"> وقد</w:t>
      </w:r>
      <w:r>
        <w:rPr>
          <w:rtl/>
        </w:rPr>
        <w:t xml:space="preserve"> </w:t>
      </w:r>
      <w:r w:rsidRPr="007B3DCF">
        <w:rPr>
          <w:rtl/>
        </w:rPr>
        <w:t xml:space="preserve">قال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حيث ما وجد غلول أخذ بغير بينة</w:t>
      </w:r>
      <w:r>
        <w:rPr>
          <w:rtl/>
        </w:rPr>
        <w:t>،</w:t>
      </w:r>
      <w:r w:rsidRPr="007B3DCF">
        <w:rPr>
          <w:rtl/>
        </w:rPr>
        <w:t xml:space="preserve"> فقلت انك</w:t>
      </w:r>
      <w:r>
        <w:rPr>
          <w:rtl/>
        </w:rPr>
        <w:t xml:space="preserve"> </w:t>
      </w:r>
      <w:r w:rsidRPr="007B3DCF">
        <w:rPr>
          <w:rtl/>
        </w:rPr>
        <w:t>رجل لم يسمع الحديث فهذه واحدة</w:t>
      </w:r>
      <w:r>
        <w:rPr>
          <w:rtl/>
        </w:rPr>
        <w:t>،</w:t>
      </w:r>
      <w:r w:rsidRPr="007B3DCF">
        <w:rPr>
          <w:rtl/>
        </w:rPr>
        <w:t xml:space="preserve"> ثم أتيتك بالحسن فشهد فقلت هذا واحد ولا</w:t>
      </w:r>
      <w:r>
        <w:rPr>
          <w:rtl/>
        </w:rPr>
        <w:t xml:space="preserve"> </w:t>
      </w:r>
      <w:r w:rsidRPr="007B3DCF">
        <w:rPr>
          <w:rtl/>
        </w:rPr>
        <w:t xml:space="preserve">أقضي بشهادة رجل واحد حتى يكون معه آخر وقد قضى رسول الله </w:t>
      </w:r>
      <w:r w:rsidR="00661CBE" w:rsidRPr="00661CBE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بشهادة واحد ويمين فهاتان ثنتان</w:t>
      </w:r>
      <w:r>
        <w:rPr>
          <w:rtl/>
        </w:rPr>
        <w:t>،</w:t>
      </w:r>
      <w:r w:rsidRPr="007B3DCF">
        <w:rPr>
          <w:rtl/>
        </w:rPr>
        <w:t xml:space="preserve"> ثم أتيتك بقنبر فشهد أنها درع طلحة أخذت</w:t>
      </w:r>
      <w:r>
        <w:rPr>
          <w:rtl/>
        </w:rPr>
        <w:t xml:space="preserve"> </w:t>
      </w:r>
      <w:r w:rsidRPr="007B3DCF">
        <w:rPr>
          <w:rtl/>
        </w:rPr>
        <w:t>غلولا يوم البصرة فقلت هذا مملوك ولا أقضي بشهادة مملوك ولا بأس بشهادة مملوك</w:t>
      </w:r>
      <w:r>
        <w:rPr>
          <w:rtl/>
        </w:rPr>
        <w:t xml:space="preserve"> </w:t>
      </w:r>
      <w:r w:rsidRPr="007B3DCF">
        <w:rPr>
          <w:rtl/>
        </w:rPr>
        <w:t>إذا كان عدلا</w:t>
      </w:r>
      <w:r>
        <w:rPr>
          <w:rtl/>
        </w:rPr>
        <w:t>،</w:t>
      </w:r>
      <w:r w:rsidRPr="007B3DCF">
        <w:rPr>
          <w:rtl/>
        </w:rPr>
        <w:t xml:space="preserve"> ثم قال</w:t>
      </w:r>
      <w:r>
        <w:rPr>
          <w:rtl/>
        </w:rPr>
        <w:t>:</w:t>
      </w:r>
      <w:r w:rsidRPr="007B3DCF">
        <w:rPr>
          <w:rtl/>
        </w:rPr>
        <w:t xml:space="preserve"> ويلك أو قال ويحك إمام المسلمين يؤمن من أمرهم على ما هو</w:t>
      </w:r>
      <w:r>
        <w:rPr>
          <w:rtl/>
        </w:rPr>
        <w:t xml:space="preserve"> </w:t>
      </w:r>
      <w:r w:rsidRPr="007B3DCF">
        <w:rPr>
          <w:rtl/>
        </w:rPr>
        <w:t>أعظم من هذا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ولا ينافي هذا الخبر ما قدمناه من الاخبار من أن شهادة الواحد إنما تقبل مع يمين</w:t>
      </w:r>
      <w:r>
        <w:rPr>
          <w:rtl/>
        </w:rPr>
        <w:t xml:space="preserve"> </w:t>
      </w:r>
      <w:r w:rsidRPr="007B3DCF">
        <w:rPr>
          <w:rtl/>
        </w:rPr>
        <w:t xml:space="preserve">صاحب الحق في الدين وحده لان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إنما أنكر على شريح</w:t>
      </w:r>
      <w:r>
        <w:rPr>
          <w:rtl/>
        </w:rPr>
        <w:t xml:space="preserve"> </w:t>
      </w:r>
      <w:r w:rsidRPr="007B3DCF">
        <w:rPr>
          <w:rtl/>
        </w:rPr>
        <w:t xml:space="preserve">قوله لا أقضي بشهادة واحد وأطلق ذلك في كل موضع فأراد أمير المؤمنين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أن ينبهه على خطئه</w:t>
      </w:r>
      <w:r>
        <w:rPr>
          <w:rtl/>
        </w:rPr>
        <w:t>،</w:t>
      </w:r>
      <w:r w:rsidRPr="007B3DCF">
        <w:rPr>
          <w:rtl/>
        </w:rPr>
        <w:t xml:space="preserve"> وأن هذا ليس بعام في سائر الحقوق</w:t>
      </w:r>
      <w:r>
        <w:rPr>
          <w:rtl/>
        </w:rPr>
        <w:t>،</w:t>
      </w:r>
      <w:r w:rsidRPr="007B3DCF">
        <w:rPr>
          <w:rtl/>
        </w:rPr>
        <w:t xml:space="preserve"> لان في الحقوق ما يقضى</w:t>
      </w:r>
      <w:r>
        <w:rPr>
          <w:rtl/>
        </w:rPr>
        <w:t xml:space="preserve"> </w:t>
      </w:r>
      <w:r w:rsidRPr="007B3DCF">
        <w:rPr>
          <w:rtl/>
        </w:rPr>
        <w:t>فيه بشاهد واحد مع يمين صاحب الحق وهو الدين</w:t>
      </w:r>
      <w:r>
        <w:rPr>
          <w:rtl/>
        </w:rPr>
        <w:t>،</w:t>
      </w:r>
      <w:r w:rsidRPr="007B3DCF">
        <w:rPr>
          <w:rtl/>
        </w:rPr>
        <w:t xml:space="preserve"> فكان ينبغي أن يستثنيه</w:t>
      </w:r>
      <w:r>
        <w:rPr>
          <w:rtl/>
        </w:rPr>
        <w:t xml:space="preserve"> </w:t>
      </w:r>
      <w:r w:rsidRPr="007B3DCF">
        <w:rPr>
          <w:rtl/>
        </w:rPr>
        <w:t>ولا يطلق القول إطلاقا إلا أن الذي يعول عليه أن يقبل شاهد واحد ويمين المدعي</w:t>
      </w:r>
      <w:r>
        <w:rPr>
          <w:rtl/>
        </w:rPr>
        <w:t xml:space="preserve"> </w:t>
      </w:r>
      <w:r w:rsidRPr="007B3DCF">
        <w:rPr>
          <w:rtl/>
        </w:rPr>
        <w:t>في كل ما كان مالا أو يجري به إلى مال دينا كان أو غير دين فعلى هذا</w:t>
      </w:r>
      <w:r>
        <w:rPr>
          <w:rtl/>
        </w:rPr>
        <w:t>،</w:t>
      </w:r>
      <w:r w:rsidRPr="007B3DCF">
        <w:rPr>
          <w:rtl/>
        </w:rPr>
        <w:t xml:space="preserve"> الاخبار</w:t>
      </w:r>
      <w:r>
        <w:rPr>
          <w:rtl/>
        </w:rPr>
        <w:t xml:space="preserve"> </w:t>
      </w:r>
      <w:r w:rsidRPr="007B3DCF">
        <w:rPr>
          <w:rtl/>
        </w:rPr>
        <w:t>غير متنافية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2" w:name="_Toc374804438"/>
      <w:bookmarkStart w:id="43" w:name="_Toc376953176"/>
      <w:r w:rsidRPr="007B3DCF">
        <w:rPr>
          <w:rtl/>
        </w:rPr>
        <w:t>19</w:t>
      </w:r>
      <w:r w:rsidR="00176759">
        <w:rPr>
          <w:rtl/>
        </w:rPr>
        <w:t xml:space="preserve"> - </w:t>
      </w:r>
      <w:r w:rsidRPr="007B3DCF">
        <w:rPr>
          <w:rtl/>
        </w:rPr>
        <w:t>باب أنه إذا شهد أربع</w:t>
      </w:r>
      <w:r>
        <w:rPr>
          <w:rtl/>
        </w:rPr>
        <w:t>ة على امرأة بالزنا أحدهم زوجها</w:t>
      </w:r>
      <w:bookmarkEnd w:id="42"/>
      <w:bookmarkEnd w:id="4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العباس بن معروف عن عباد بن كثير عن إبراهيم</w:t>
      </w:r>
      <w:r>
        <w:rPr>
          <w:rtl/>
        </w:rPr>
        <w:t xml:space="preserve"> </w:t>
      </w:r>
      <w:r w:rsidRPr="007B3DCF">
        <w:rPr>
          <w:rtl/>
        </w:rPr>
        <w:t xml:space="preserve">ابن نعيم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أربعة شهدوا على امرأة بالزنا</w:t>
      </w:r>
      <w:r>
        <w:rPr>
          <w:rtl/>
        </w:rPr>
        <w:t xml:space="preserve"> </w:t>
      </w:r>
      <w:r w:rsidRPr="007B3DCF">
        <w:rPr>
          <w:rtl/>
        </w:rPr>
        <w:t>أحدهم زوجها قال</w:t>
      </w:r>
      <w:r>
        <w:rPr>
          <w:rtl/>
        </w:rPr>
        <w:t>:</w:t>
      </w:r>
      <w:r w:rsidRPr="007B3DCF">
        <w:rPr>
          <w:rtl/>
        </w:rPr>
        <w:t xml:space="preserve"> تجوز شهادتهم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A51137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51137">
        <w:rPr>
          <w:rtl/>
        </w:rPr>
        <w:t xml:space="preserve"> 118</w:t>
      </w:r>
      <w:r>
        <w:rPr>
          <w:rtl/>
        </w:rPr>
        <w:t xml:space="preserve"> - </w:t>
      </w:r>
      <w:r w:rsidR="00C86B57" w:rsidRPr="00A51137">
        <w:rPr>
          <w:rtl/>
        </w:rPr>
        <w:t>التهذيب ج 2 ص 86 الفقيه ص 369.</w:t>
      </w:r>
    </w:p>
    <w:p w:rsidR="00C86B57" w:rsidRPr="007B3DCF" w:rsidRDefault="00C86B57" w:rsidP="00C86B57">
      <w:pPr>
        <w:pStyle w:val="libNormal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وقد روي أن الزوج يلاعنها ويجلدون الباقون حد المفتري</w:t>
      </w:r>
      <w:r>
        <w:rPr>
          <w:rtl/>
        </w:rPr>
        <w:t>،</w:t>
      </w:r>
      <w:r w:rsidRPr="007B3DCF">
        <w:rPr>
          <w:rtl/>
        </w:rPr>
        <w:t xml:space="preserve"> وروي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محمد بن عيسى عن إسماعيل بن خراش عن زرارة</w:t>
      </w:r>
      <w:r>
        <w:rPr>
          <w:rtl/>
        </w:rPr>
        <w:t xml:space="preserve"> </w:t>
      </w:r>
      <w:r w:rsidRPr="007B3DCF">
        <w:rPr>
          <w:rtl/>
        </w:rPr>
        <w:t xml:space="preserve">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في أربعة شهدوا على امرأة بالزنا أحدهم زوجها قال</w:t>
      </w:r>
      <w:r>
        <w:rPr>
          <w:rtl/>
        </w:rPr>
        <w:t>:</w:t>
      </w:r>
      <w:r w:rsidRPr="007B3DCF">
        <w:rPr>
          <w:rtl/>
        </w:rPr>
        <w:t xml:space="preserve"> يلاعن</w:t>
      </w:r>
      <w:r>
        <w:rPr>
          <w:rtl/>
        </w:rPr>
        <w:t xml:space="preserve"> </w:t>
      </w:r>
      <w:r w:rsidRPr="007B3DCF">
        <w:rPr>
          <w:rtl/>
        </w:rPr>
        <w:t>ويجلدون الآخرون</w:t>
      </w:r>
      <w:r>
        <w:rPr>
          <w:rtl/>
        </w:rPr>
        <w:t>.</w:t>
      </w:r>
    </w:p>
    <w:p w:rsidR="00C86B57" w:rsidRPr="007B3DCF" w:rsidRDefault="00C86B57" w:rsidP="00577D14">
      <w:pPr>
        <w:pStyle w:val="libNormal"/>
        <w:rPr>
          <w:rtl/>
        </w:rPr>
      </w:pPr>
      <w:r w:rsidRPr="007B3DCF">
        <w:rPr>
          <w:rtl/>
        </w:rPr>
        <w:t xml:space="preserve">والخبر الأول أولى بأن يعمل عليه لأنه موافق لكتاب الله تعالى قال الله </w:t>
      </w:r>
      <w:r w:rsidRPr="00C86B57">
        <w:rPr>
          <w:rStyle w:val="libAlaemChar"/>
          <w:rtl/>
        </w:rPr>
        <w:t>عزوجل</w:t>
      </w:r>
      <w:r>
        <w:rPr>
          <w:rtl/>
        </w:rPr>
        <w:t>:</w:t>
      </w:r>
      <w:r w:rsidR="00577D14">
        <w:rPr>
          <w:rFonts w:hint="cs"/>
          <w:rtl/>
        </w:rPr>
        <w:t xml:space="preserve"> </w:t>
      </w:r>
      <w:r w:rsidR="00577D14" w:rsidRPr="00C86B57">
        <w:rPr>
          <w:rStyle w:val="libAlaemChar"/>
          <w:rtl/>
        </w:rPr>
        <w:t>(</w:t>
      </w:r>
      <w:r w:rsidR="00577D14" w:rsidRPr="00577D14">
        <w:rPr>
          <w:rStyle w:val="libAieChar"/>
          <w:rtl/>
        </w:rPr>
        <w:t>وَالَّذِينَ يَرْ‌مُونَ أَزْوَاجَهُمْ وَلَمْ يَكُن لَّهُمْ شُهَدَاءُ إِلَّا أَنفُسُهُمْ فَشَهَادَةُ أَحَدِهِمْ أَرْ‌بَعُ شَهَادَاتٍ بِاللَّـهِ</w:t>
      </w:r>
      <w:r w:rsidR="00577D14" w:rsidRPr="00C86B57">
        <w:rPr>
          <w:rStyle w:val="libAlaemChar"/>
          <w:rtl/>
        </w:rPr>
        <w:t>)</w:t>
      </w:r>
      <w:r>
        <w:rPr>
          <w:rtl/>
        </w:rPr>
        <w:t xml:space="preserve"> </w:t>
      </w:r>
      <w:r w:rsidRPr="007B3DCF">
        <w:rPr>
          <w:rtl/>
        </w:rPr>
        <w:t>فبين أنه إنما يجوز اللعان إذا لم يكن للرجل من الشهود إلا نفسه فإنه يلاعنها</w:t>
      </w:r>
      <w:r>
        <w:rPr>
          <w:rtl/>
        </w:rPr>
        <w:t xml:space="preserve">، </w:t>
      </w:r>
      <w:r w:rsidRPr="007B3DCF">
        <w:rPr>
          <w:rtl/>
        </w:rPr>
        <w:t>فأما إذا أتى بالشهود الذين بهم يتم أربعة فلا يجب عليه اللعان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4" w:name="_Toc374804439"/>
      <w:bookmarkStart w:id="45" w:name="_Toc376953177"/>
      <w:r w:rsidRPr="007B3DCF">
        <w:rPr>
          <w:rtl/>
        </w:rPr>
        <w:t>20</w:t>
      </w:r>
      <w:r w:rsidR="00176759">
        <w:rPr>
          <w:rtl/>
        </w:rPr>
        <w:t xml:space="preserve"> - </w:t>
      </w:r>
      <w:r w:rsidRPr="007B3DCF">
        <w:rPr>
          <w:rtl/>
        </w:rPr>
        <w:t>باب أن الق</w:t>
      </w:r>
      <w:r>
        <w:rPr>
          <w:rtl/>
        </w:rPr>
        <w:t>اذف إذا عرفت توبته قبلت شهادته</w:t>
      </w:r>
      <w:bookmarkEnd w:id="44"/>
      <w:bookmarkEnd w:id="4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محمد بن إسماعيل بن بزيع عن محمد بن الفضيل</w:t>
      </w:r>
      <w:r>
        <w:rPr>
          <w:rtl/>
        </w:rPr>
        <w:t xml:space="preserve"> </w:t>
      </w:r>
      <w:r w:rsidRPr="007B3DCF">
        <w:rPr>
          <w:rtl/>
        </w:rPr>
        <w:t>عن أبي الصباح الكناني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القاذف بعد ما يقام</w:t>
      </w:r>
      <w:r>
        <w:rPr>
          <w:rtl/>
        </w:rPr>
        <w:t xml:space="preserve"> </w:t>
      </w:r>
      <w:r w:rsidRPr="007B3DCF">
        <w:rPr>
          <w:rtl/>
        </w:rPr>
        <w:t>عليه الحد ما توبته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يكذب نفسه قلت أرأيت إن أكذب نفسه وتاب أتقبل</w:t>
      </w:r>
      <w:r>
        <w:rPr>
          <w:rtl/>
        </w:rPr>
        <w:t xml:space="preserve"> </w:t>
      </w:r>
      <w:r w:rsidRPr="007B3DCF">
        <w:rPr>
          <w:rtl/>
        </w:rPr>
        <w:t>شهادته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أبن محبوب عن ابن سنان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</w:t>
      </w:r>
      <w:r>
        <w:rPr>
          <w:rtl/>
        </w:rPr>
        <w:t xml:space="preserve"> </w:t>
      </w:r>
      <w:r w:rsidRPr="007B3DCF">
        <w:rPr>
          <w:rtl/>
        </w:rPr>
        <w:t>المحدود إن تاب تقبل شهادته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إذا تاب وتوبته أن يرجع مما قال ويكذب</w:t>
      </w:r>
      <w:r>
        <w:rPr>
          <w:rtl/>
        </w:rPr>
        <w:t xml:space="preserve"> </w:t>
      </w:r>
      <w:r w:rsidRPr="007B3DCF">
        <w:rPr>
          <w:rtl/>
        </w:rPr>
        <w:t>نفسه عند الامام وعند المسلمين فإذا فعل فإن على الامام أن يقبل شهادته بعد ذلك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علي بن إبراهيم عن أبيه عن إسماعيل بن مرار عن يونس عن بعض أصحابه</w:t>
      </w:r>
      <w:r>
        <w:rPr>
          <w:rtl/>
        </w:rPr>
        <w:t xml:space="preserve"> </w:t>
      </w:r>
      <w:r w:rsidRPr="007B3DCF">
        <w:rPr>
          <w:rtl/>
        </w:rPr>
        <w:t xml:space="preserve">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الذي يقذف المحصنات تقبل شهادته بعد</w:t>
      </w:r>
      <w:r>
        <w:rPr>
          <w:rtl/>
        </w:rPr>
        <w:t xml:space="preserve"> </w:t>
      </w:r>
      <w:r w:rsidRPr="007B3DCF">
        <w:rPr>
          <w:rtl/>
        </w:rPr>
        <w:t>الحد إذا تاب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،</w:t>
      </w:r>
      <w:r w:rsidRPr="007B3DCF">
        <w:rPr>
          <w:rtl/>
        </w:rPr>
        <w:t xml:space="preserve"> قلت وما توبته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يجئ فيكذب نفسه عند الامام</w:t>
      </w:r>
      <w:r>
        <w:rPr>
          <w:rtl/>
        </w:rPr>
        <w:t xml:space="preserve"> </w:t>
      </w:r>
      <w:r w:rsidRPr="007B3DCF">
        <w:rPr>
          <w:rtl/>
        </w:rPr>
        <w:t>ويقول قد افتريت على فلانة ويتوب مما قال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119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86.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120</w:t>
      </w:r>
      <w:r>
        <w:rPr>
          <w:rtl/>
        </w:rPr>
        <w:t xml:space="preserve"> - </w:t>
      </w:r>
      <w:r w:rsidR="00C86B57" w:rsidRPr="007B3DCF">
        <w:rPr>
          <w:rtl/>
        </w:rPr>
        <w:t>121</w:t>
      </w:r>
      <w:r>
        <w:rPr>
          <w:rtl/>
        </w:rPr>
        <w:t xml:space="preserve"> - </w:t>
      </w:r>
      <w:r w:rsidR="00C86B57" w:rsidRPr="007B3DCF">
        <w:rPr>
          <w:rtl/>
        </w:rPr>
        <w:t>122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75 الكافي ج 2 ص 354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123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أبيه عن النوفلي عن السكوني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</w:t>
      </w:r>
      <w:r>
        <w:rPr>
          <w:rtl/>
        </w:rPr>
        <w:t xml:space="preserve"> </w:t>
      </w:r>
      <w:r w:rsidRPr="007B3DCF">
        <w:rPr>
          <w:rtl/>
        </w:rPr>
        <w:t xml:space="preserve">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شهد عنده رجل وقد قطعت يده ورجله شهادة فأجاز شهادته</w:t>
      </w:r>
      <w:r>
        <w:rPr>
          <w:rtl/>
        </w:rPr>
        <w:t xml:space="preserve"> </w:t>
      </w:r>
      <w:r w:rsidRPr="007B3DCF">
        <w:rPr>
          <w:rtl/>
        </w:rPr>
        <w:t>وقد كان تاب وعرفت توبته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وبهذا الاسناد قال قال</w:t>
      </w:r>
      <w:r>
        <w:rPr>
          <w:rtl/>
        </w:rPr>
        <w:t>:</w:t>
      </w:r>
      <w:r w:rsidRPr="007B3DCF">
        <w:rPr>
          <w:rtl/>
        </w:rPr>
        <w:t xml:space="preserve">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ليس يصيب أحد حدا</w:t>
      </w:r>
      <w:r>
        <w:rPr>
          <w:rtl/>
        </w:rPr>
        <w:t xml:space="preserve"> </w:t>
      </w:r>
      <w:r w:rsidRPr="007B3DCF">
        <w:rPr>
          <w:rtl/>
        </w:rPr>
        <w:t>فيقام عليه ثم يتوب إلا جازت شهادته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النضر بن سويد وحماد عن القاسم بن سليمان قال</w:t>
      </w:r>
      <w:r>
        <w:rPr>
          <w:rtl/>
        </w:rPr>
        <w:t xml:space="preserve">: </w:t>
      </w:r>
      <w:r w:rsidRPr="007B3DCF">
        <w:rPr>
          <w:rtl/>
        </w:rPr>
        <w:t xml:space="preserve">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يقذف الرجل فيجلد حدا ثم يتوب فلا يعلم</w:t>
      </w:r>
      <w:r>
        <w:rPr>
          <w:rtl/>
        </w:rPr>
        <w:t xml:space="preserve"> </w:t>
      </w:r>
      <w:r w:rsidRPr="007B3DCF">
        <w:rPr>
          <w:rtl/>
        </w:rPr>
        <w:t>منه إلا خيرا أتجوز شهادته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نعم ما يقال عندكم</w:t>
      </w:r>
      <w:r>
        <w:rPr>
          <w:rtl/>
        </w:rPr>
        <w:t>؟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يقولون توبته فيما بينه</w:t>
      </w:r>
      <w:r>
        <w:rPr>
          <w:rtl/>
        </w:rPr>
        <w:t xml:space="preserve"> </w:t>
      </w:r>
      <w:r w:rsidRPr="007B3DCF">
        <w:rPr>
          <w:rtl/>
        </w:rPr>
        <w:t>وبين الله تعالى لا تقبل شهادته أبدا فقال</w:t>
      </w:r>
      <w:r>
        <w:rPr>
          <w:rtl/>
        </w:rPr>
        <w:t>:</w:t>
      </w:r>
      <w:r w:rsidRPr="007B3DCF">
        <w:rPr>
          <w:rtl/>
        </w:rPr>
        <w:t xml:space="preserve"> بئس ما قالوا كان أبي يقول إذا تاب ولم</w:t>
      </w:r>
      <w:r>
        <w:rPr>
          <w:rtl/>
        </w:rPr>
        <w:t xml:space="preserve"> </w:t>
      </w:r>
      <w:r w:rsidRPr="007B3DCF">
        <w:rPr>
          <w:rtl/>
        </w:rPr>
        <w:t>يعلم منه إلا خيرا جاز شهادته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الفضيل عن الكناني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عن القاذف إذا أكذب نفسه وتاب أتقبل شهادته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فأما ما رواه السكوني عن جعفر عن أبيه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ليس يصيب</w:t>
      </w:r>
      <w:r>
        <w:rPr>
          <w:rtl/>
        </w:rPr>
        <w:t xml:space="preserve"> </w:t>
      </w:r>
      <w:r w:rsidRPr="007B3DCF">
        <w:rPr>
          <w:rtl/>
        </w:rPr>
        <w:t>أحد حدا فيقام عليه ثم يتوب إلا جازت شهادته</w:t>
      </w:r>
      <w:r>
        <w:rPr>
          <w:rtl/>
        </w:rPr>
        <w:t>،</w:t>
      </w:r>
      <w:r w:rsidRPr="007B3DCF">
        <w:rPr>
          <w:rtl/>
        </w:rPr>
        <w:t xml:space="preserve"> إلا القاذف فإنه لا تقبل شهادته إن</w:t>
      </w:r>
      <w:r>
        <w:rPr>
          <w:rtl/>
        </w:rPr>
        <w:t xml:space="preserve"> </w:t>
      </w:r>
      <w:r w:rsidRPr="007B3DCF">
        <w:rPr>
          <w:rtl/>
        </w:rPr>
        <w:t>توبته فيما بينه وبين الله تعالى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أحد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 يكون محمولا على التقية لأنه موافق</w:t>
      </w:r>
      <w:r>
        <w:rPr>
          <w:rtl/>
        </w:rPr>
        <w:t xml:space="preserve"> </w:t>
      </w:r>
      <w:r w:rsidRPr="007B3DCF">
        <w:rPr>
          <w:rtl/>
        </w:rPr>
        <w:t>لمذاهب كثير من العامة</w:t>
      </w:r>
      <w:r>
        <w:rPr>
          <w:rtl/>
        </w:rPr>
        <w:t>،</w:t>
      </w:r>
      <w:r w:rsidRPr="007B3DCF">
        <w:rPr>
          <w:rtl/>
        </w:rPr>
        <w:t xml:space="preserve"> والثاني</w:t>
      </w:r>
      <w:r>
        <w:rPr>
          <w:rtl/>
        </w:rPr>
        <w:t>:</w:t>
      </w:r>
      <w:r w:rsidRPr="007B3DCF">
        <w:rPr>
          <w:rtl/>
        </w:rPr>
        <w:t xml:space="preserve"> أنه إذا كان من شرط التوبة التي يصح معها</w:t>
      </w:r>
      <w:r>
        <w:rPr>
          <w:rtl/>
        </w:rPr>
        <w:t xml:space="preserve"> </w:t>
      </w:r>
      <w:r w:rsidRPr="007B3DCF">
        <w:rPr>
          <w:rtl/>
        </w:rPr>
        <w:t>قبول شهادته أن يكذب نفسه عند الامام وعند المسلمين ويكون فيمن يحكم عليه بأنه</w:t>
      </w:r>
      <w:r>
        <w:rPr>
          <w:rtl/>
        </w:rPr>
        <w:t xml:space="preserve"> </w:t>
      </w:r>
      <w:r w:rsidRPr="007B3DCF">
        <w:rPr>
          <w:rtl/>
        </w:rPr>
        <w:t>قاذف صادق فلا يجوز له أن يكذب نفسه وإن لم يكذب امتنع عند ذلك قبول شهادته</w:t>
      </w:r>
      <w:r>
        <w:rPr>
          <w:rtl/>
        </w:rPr>
        <w:t xml:space="preserve"> </w:t>
      </w:r>
      <w:r w:rsidRPr="007B3DCF">
        <w:rPr>
          <w:rtl/>
        </w:rPr>
        <w:t xml:space="preserve">وإن كان صادقا في مقاله عند الله </w:t>
      </w:r>
      <w:r w:rsidRPr="00C86B57">
        <w:rPr>
          <w:rStyle w:val="libAlaemChar"/>
          <w:rtl/>
        </w:rPr>
        <w:t>عزوجل</w:t>
      </w:r>
      <w:r w:rsidRPr="007B3DCF">
        <w:rPr>
          <w:rtl/>
        </w:rPr>
        <w:t xml:space="preserve"> ولا يحتاج في ذلك إلى التوبة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123</w:t>
      </w:r>
      <w:r>
        <w:rPr>
          <w:rtl/>
        </w:rPr>
        <w:t xml:space="preserve"> - </w:t>
      </w:r>
      <w:r w:rsidR="00C86B57" w:rsidRPr="008029B9">
        <w:rPr>
          <w:rtl/>
        </w:rPr>
        <w:t>124</w:t>
      </w:r>
      <w:r>
        <w:rPr>
          <w:rtl/>
        </w:rPr>
        <w:t xml:space="preserve"> - </w:t>
      </w:r>
      <w:r w:rsidR="00C86B57" w:rsidRPr="008029B9">
        <w:rPr>
          <w:rtl/>
        </w:rPr>
        <w:t>125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75 الكافي ج 2 ص 354.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126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76</w:t>
      </w:r>
      <w:r w:rsidR="00C86B57">
        <w:rPr>
          <w:rtl/>
        </w:rPr>
        <w:t>.</w:t>
      </w:r>
      <w:r>
        <w:rPr>
          <w:rtl/>
        </w:rPr>
        <w:t xml:space="preserve"> - </w:t>
      </w:r>
      <w:r w:rsidR="00C86B57" w:rsidRPr="007B3DCF">
        <w:rPr>
          <w:rtl/>
        </w:rPr>
        <w:t>127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86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r>
        <w:rPr>
          <w:rtl/>
        </w:rPr>
        <w:br w:type="page"/>
      </w:r>
      <w:bookmarkStart w:id="46" w:name="_Toc374804440"/>
      <w:bookmarkStart w:id="47" w:name="_Toc376953178"/>
      <w:r w:rsidRPr="007B3DCF">
        <w:rPr>
          <w:rtl/>
        </w:rPr>
        <w:lastRenderedPageBreak/>
        <w:t>21</w:t>
      </w:r>
      <w:r w:rsidR="00176759">
        <w:rPr>
          <w:rtl/>
        </w:rPr>
        <w:t xml:space="preserve"> - </w:t>
      </w:r>
      <w:r w:rsidRPr="007B3DCF">
        <w:rPr>
          <w:rtl/>
        </w:rPr>
        <w:t>باب الشاهدين يشهدان على رجل بطلاق امرأته وهو غائب فيحضر الرجل</w:t>
      </w:r>
      <w:r>
        <w:rPr>
          <w:rtl/>
        </w:rPr>
        <w:t xml:space="preserve"> </w:t>
      </w:r>
      <w:r w:rsidRPr="007B3DCF">
        <w:rPr>
          <w:rtl/>
        </w:rPr>
        <w:t>وينكر الطلاق</w:t>
      </w:r>
      <w:bookmarkEnd w:id="46"/>
      <w:bookmarkEnd w:id="4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علي بن إبراهيم عن أبيه عن ابن أبي عمير عن إبراهيم</w:t>
      </w:r>
      <w:r>
        <w:rPr>
          <w:rtl/>
        </w:rPr>
        <w:t xml:space="preserve"> </w:t>
      </w:r>
      <w:r w:rsidRPr="007B3DCF">
        <w:rPr>
          <w:rtl/>
        </w:rPr>
        <w:t xml:space="preserve">ابن عبد الحميد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شاهدين شهدا على امرأة بأن زوجها</w:t>
      </w:r>
      <w:r>
        <w:rPr>
          <w:rtl/>
        </w:rPr>
        <w:t xml:space="preserve"> </w:t>
      </w:r>
      <w:r w:rsidRPr="007B3DCF">
        <w:rPr>
          <w:rtl/>
        </w:rPr>
        <w:t>طلقها فتزوجت ثم جاء زوجها فأنكر الطلاق قال</w:t>
      </w:r>
      <w:r>
        <w:rPr>
          <w:rtl/>
        </w:rPr>
        <w:t>:</w:t>
      </w:r>
      <w:r w:rsidRPr="007B3DCF">
        <w:rPr>
          <w:rtl/>
        </w:rPr>
        <w:t xml:space="preserve"> يضربان الحد ويضمنان الصداق</w:t>
      </w:r>
      <w:r>
        <w:rPr>
          <w:rtl/>
        </w:rPr>
        <w:t xml:space="preserve"> </w:t>
      </w:r>
      <w:r w:rsidRPr="007B3DCF">
        <w:rPr>
          <w:rtl/>
        </w:rPr>
        <w:t>للزوج ثم تعتد ثم ترجع إلى زوجها الأول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هذا الخبر روي على ما أوردناه وينبغي أن يحمل هذا الخبر</w:t>
      </w:r>
      <w:r>
        <w:rPr>
          <w:rtl/>
        </w:rPr>
        <w:t xml:space="preserve"> </w:t>
      </w:r>
      <w:r w:rsidRPr="007B3DCF">
        <w:rPr>
          <w:rtl/>
        </w:rPr>
        <w:t>على أنه لما أنكر الزوج الطلاق رجع أحد الشاهدين عن الشهادة فحينئذ وجب عليهما</w:t>
      </w:r>
      <w:r>
        <w:rPr>
          <w:rtl/>
        </w:rPr>
        <w:t xml:space="preserve"> </w:t>
      </w:r>
      <w:r w:rsidRPr="007B3DCF">
        <w:rPr>
          <w:rtl/>
        </w:rPr>
        <w:t>ما تضمنه الخبر</w:t>
      </w:r>
      <w:r>
        <w:rPr>
          <w:rtl/>
        </w:rPr>
        <w:t>،</w:t>
      </w:r>
      <w:r w:rsidRPr="007B3DCF">
        <w:rPr>
          <w:rtl/>
        </w:rPr>
        <w:t xml:space="preserve"> فلو لم يرجع واحد منهما لم يلتفت إلى إنكار الزوج إلا أن تكون المرأة</w:t>
      </w:r>
      <w:r>
        <w:rPr>
          <w:rtl/>
        </w:rPr>
        <w:t xml:space="preserve"> </w:t>
      </w:r>
      <w:r w:rsidRPr="007B3DCF">
        <w:rPr>
          <w:rtl/>
        </w:rPr>
        <w:t>بعد في العدة فإنه يكون إنكاره للطلاق مراجعة</w:t>
      </w:r>
      <w:r>
        <w:rPr>
          <w:rtl/>
        </w:rPr>
        <w:t>،</w:t>
      </w:r>
      <w:r w:rsidRPr="007B3DCF">
        <w:rPr>
          <w:rtl/>
        </w:rPr>
        <w:t xml:space="preserve"> والذي يدل على ذلك ما رواه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الحسن بن محبوب عن العلا عن أبي أيوب عن محمد بن مسلم عن أبي جعفر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رجلين شهدا على رجل غائب عند امرأته أنه طلقها فأعتدت المرأة</w:t>
      </w:r>
      <w:r>
        <w:rPr>
          <w:rtl/>
        </w:rPr>
        <w:t xml:space="preserve"> </w:t>
      </w:r>
      <w:r w:rsidRPr="007B3DCF">
        <w:rPr>
          <w:rtl/>
        </w:rPr>
        <w:t>وتزوجت ثم إن الزوج الغائب قدم فزعم أنه لم يطلقها واكذب نفسه أحد الشاهدين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لا سبيل للأخير عليها ويؤخذ الصداق من الذي شهد ورجع ويرد على الأخير</w:t>
      </w:r>
      <w:r>
        <w:rPr>
          <w:rtl/>
        </w:rPr>
        <w:t xml:space="preserve"> </w:t>
      </w:r>
      <w:r w:rsidRPr="007B3DCF">
        <w:rPr>
          <w:rtl/>
        </w:rPr>
        <w:t>ويفرق بينهما وتعتد من الأخير ولا يقربها الأول حتى تنقضي عدتها</w:t>
      </w:r>
      <w:r>
        <w:rPr>
          <w:rtl/>
        </w:rPr>
        <w:t>.</w:t>
      </w:r>
    </w:p>
    <w:p w:rsidR="00C86B57" w:rsidRPr="007B3DCF" w:rsidRDefault="00C86B57" w:rsidP="00C86B57">
      <w:pPr>
        <w:pStyle w:val="Heading1Center"/>
        <w:rPr>
          <w:rtl/>
        </w:rPr>
      </w:pPr>
      <w:bookmarkStart w:id="48" w:name="_Toc374804441"/>
      <w:bookmarkStart w:id="49" w:name="_Toc376953179"/>
      <w:r w:rsidRPr="007B3DCF">
        <w:rPr>
          <w:rtl/>
        </w:rPr>
        <w:t>كتاب القضايا والأحكام</w:t>
      </w:r>
      <w:bookmarkEnd w:id="48"/>
      <w:bookmarkEnd w:id="49"/>
    </w:p>
    <w:p w:rsidR="00C86B57" w:rsidRPr="007B3DCF" w:rsidRDefault="00C86B57" w:rsidP="00C86B57">
      <w:pPr>
        <w:pStyle w:val="Heading2Center"/>
        <w:rPr>
          <w:rtl/>
        </w:rPr>
      </w:pPr>
      <w:bookmarkStart w:id="50" w:name="_Toc374804442"/>
      <w:bookmarkStart w:id="51" w:name="_Toc376953180"/>
      <w:r w:rsidRPr="007B3DCF">
        <w:rPr>
          <w:rtl/>
        </w:rPr>
        <w:t>22</w:t>
      </w:r>
      <w:r w:rsidR="00176759">
        <w:rPr>
          <w:rtl/>
        </w:rPr>
        <w:t xml:space="preserve"> - </w:t>
      </w:r>
      <w:r w:rsidRPr="007B3DCF">
        <w:rPr>
          <w:rtl/>
        </w:rPr>
        <w:t>باب البينتين إذا تقابلتا</w:t>
      </w:r>
      <w:bookmarkEnd w:id="50"/>
      <w:bookmarkEnd w:id="5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الخشاب عن غياث بن كلوب عن إسحاق بن عمار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128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79 الفقيه ص 249.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129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87 الفقيه ص 249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130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72 الكافي ج 2 ص 361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إن رجلين اختصما إلى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فحلف</w:t>
      </w:r>
      <w:r>
        <w:rPr>
          <w:rtl/>
        </w:rPr>
        <w:t xml:space="preserve"> </w:t>
      </w:r>
      <w:r w:rsidRPr="007B3DCF">
        <w:rPr>
          <w:rtl/>
        </w:rPr>
        <w:t>أحدهما وأبى الآخر أن يحلف فقضى بها للحالف</w:t>
      </w:r>
      <w:r>
        <w:rPr>
          <w:rtl/>
        </w:rPr>
        <w:t>،</w:t>
      </w:r>
      <w:r w:rsidRPr="007B3DCF">
        <w:rPr>
          <w:rtl/>
        </w:rPr>
        <w:t xml:space="preserve"> فقيل له لو لم تكن في يد واحد منهما</w:t>
      </w:r>
      <w:r>
        <w:rPr>
          <w:rtl/>
        </w:rPr>
        <w:t xml:space="preserve"> </w:t>
      </w:r>
      <w:r w:rsidRPr="007B3DCF">
        <w:rPr>
          <w:rtl/>
        </w:rPr>
        <w:t>وأقاما البينة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أحلفهما فأيهما حلف ونكل الآخر جعلتها للحالف</w:t>
      </w:r>
      <w:r>
        <w:rPr>
          <w:rtl/>
        </w:rPr>
        <w:t>،</w:t>
      </w:r>
      <w:r w:rsidRPr="007B3DCF">
        <w:rPr>
          <w:rtl/>
        </w:rPr>
        <w:t xml:space="preserve"> وإن حلفا</w:t>
      </w:r>
      <w:r>
        <w:rPr>
          <w:rtl/>
        </w:rPr>
        <w:t xml:space="preserve"> </w:t>
      </w:r>
      <w:r w:rsidRPr="007B3DCF">
        <w:rPr>
          <w:rtl/>
        </w:rPr>
        <w:t>جميعا جعلتها بينهما نصفين</w:t>
      </w:r>
      <w:r>
        <w:rPr>
          <w:rtl/>
        </w:rPr>
        <w:t>،</w:t>
      </w:r>
      <w:r w:rsidRPr="007B3DCF">
        <w:rPr>
          <w:rtl/>
        </w:rPr>
        <w:t xml:space="preserve"> قيل فإن كانت في يد واحد منهما وأقاما جميعا البينة فقال</w:t>
      </w:r>
      <w:r>
        <w:rPr>
          <w:rtl/>
        </w:rPr>
        <w:t xml:space="preserve">: </w:t>
      </w:r>
      <w:r w:rsidRPr="007B3DCF">
        <w:rPr>
          <w:rtl/>
        </w:rPr>
        <w:t>أفضي بها للحالف الذي في يده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الحسين بن محمد عن معلى بن محمد عن الوشا عن أبان</w:t>
      </w:r>
      <w:r>
        <w:rPr>
          <w:rtl/>
        </w:rPr>
        <w:t xml:space="preserve"> </w:t>
      </w:r>
      <w:r w:rsidRPr="007B3DCF">
        <w:rPr>
          <w:rtl/>
        </w:rPr>
        <w:t xml:space="preserve">عن عبد الرحمن بن أبي عبد الله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كان علي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إذا أتاه رجلان ببينة شهود عددهم سواء وعدالتهم أقرع بينهم على أيهم يصير اليمين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وكان يقول</w:t>
      </w:r>
      <w:r>
        <w:rPr>
          <w:rtl/>
        </w:rPr>
        <w:t>:</w:t>
      </w:r>
      <w:r w:rsidRPr="007B3DCF">
        <w:rPr>
          <w:rtl/>
        </w:rPr>
        <w:t xml:space="preserve"> </w:t>
      </w:r>
      <w:r>
        <w:rPr>
          <w:rtl/>
        </w:rPr>
        <w:t>(</w:t>
      </w:r>
      <w:r w:rsidRPr="007B3DCF">
        <w:rPr>
          <w:rtl/>
        </w:rPr>
        <w:t xml:space="preserve"> اللهم رب السماوات أيهم كان الحق له فأده إليه ) ثم يجعل الحق</w:t>
      </w:r>
      <w:r>
        <w:rPr>
          <w:rtl/>
        </w:rPr>
        <w:t xml:space="preserve"> </w:t>
      </w:r>
      <w:r w:rsidRPr="007B3DCF">
        <w:rPr>
          <w:rtl/>
        </w:rPr>
        <w:t>للذي تصير إليه اليمين عليه إذا حلف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الحسين بن محمد عن المعلى بن محمد عن الوشا عن داود بن سرحان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شاهدين شهدا على أمر واحد وجاء آخران فشهدا على</w:t>
      </w:r>
      <w:r>
        <w:rPr>
          <w:rtl/>
        </w:rPr>
        <w:t xml:space="preserve"> </w:t>
      </w:r>
      <w:r w:rsidRPr="007B3DCF">
        <w:rPr>
          <w:rtl/>
        </w:rPr>
        <w:t>غير الذي شهدا الأولان واختلفوا قال</w:t>
      </w:r>
      <w:r>
        <w:rPr>
          <w:rtl/>
        </w:rPr>
        <w:t>:</w:t>
      </w:r>
      <w:r w:rsidRPr="007B3DCF">
        <w:rPr>
          <w:rtl/>
        </w:rPr>
        <w:t xml:space="preserve"> يقرع بينهم فمن قرع عليه اليمين فهو أولى</w:t>
      </w:r>
      <w:r>
        <w:rPr>
          <w:rtl/>
        </w:rPr>
        <w:t xml:space="preserve"> </w:t>
      </w:r>
      <w:r w:rsidRPr="007B3DCF">
        <w:rPr>
          <w:rtl/>
        </w:rPr>
        <w:t>بالقضاء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أحمد بن محمد عن محمد بن يحيى عن غياث بن إبراهيم عن 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ان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اختصم إليه رجلان في دابة وكلاهما أقام البينة</w:t>
      </w:r>
      <w:r>
        <w:rPr>
          <w:rtl/>
        </w:rPr>
        <w:t xml:space="preserve"> </w:t>
      </w:r>
      <w:r w:rsidRPr="007B3DCF">
        <w:rPr>
          <w:rtl/>
        </w:rPr>
        <w:t>أنه أنتجها فقضى بها للذي في يده وقال</w:t>
      </w:r>
      <w:r>
        <w:rPr>
          <w:rtl/>
        </w:rPr>
        <w:t>:</w:t>
      </w:r>
      <w:r w:rsidRPr="007B3DCF">
        <w:rPr>
          <w:rtl/>
        </w:rPr>
        <w:t xml:space="preserve"> لو لم يكن في يده جعلتها بينهما نصفين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عنه عن ابن فضال عن أبي جميلة عن سماك بن حرب عن تميم بن طرفة أن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131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72 الكافي ج 2 ص 361 الفقيه ص 255.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132</w:t>
      </w:r>
      <w:r>
        <w:rPr>
          <w:rtl/>
        </w:rPr>
        <w:t xml:space="preserve"> - </w:t>
      </w:r>
      <w:r w:rsidR="00C86B57" w:rsidRPr="007B3DCF">
        <w:rPr>
          <w:rtl/>
        </w:rPr>
        <w:t>133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72 الكافي ج 2 ص 361 واخرج الأول الصدوق في</w:t>
      </w:r>
      <w:r w:rsidR="00C86B57">
        <w:rPr>
          <w:rtl/>
        </w:rPr>
        <w:t xml:space="preserve"> </w:t>
      </w:r>
      <w:r w:rsidR="00C86B57" w:rsidRPr="007B3DCF">
        <w:rPr>
          <w:rtl/>
        </w:rPr>
        <w:t>الفقيه ص 254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134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72 الكافي ج 2 ص 361 الفقيه ص 245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رجلين عرفا بعيرا فأقام كل واحد منهما بينة فجعله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بينهما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محمد بن يحيى عن محمد بن الحسين عن صفوان عن شعيب عن أبي بصير قال</w:t>
      </w:r>
      <w:r>
        <w:rPr>
          <w:rtl/>
        </w:rPr>
        <w:t xml:space="preserve"> </w:t>
      </w:r>
      <w:r w:rsidRPr="007B3DCF">
        <w:rPr>
          <w:rtl/>
        </w:rPr>
        <w:t xml:space="preserve">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يأتي القوم فيدعي دارا في أيديهم ويقيم</w:t>
      </w:r>
      <w:r>
        <w:rPr>
          <w:rtl/>
        </w:rPr>
        <w:t xml:space="preserve"> </w:t>
      </w:r>
      <w:r w:rsidRPr="007B3DCF">
        <w:rPr>
          <w:rtl/>
        </w:rPr>
        <w:t>الذي في يديه الدار أنه ورثها عن أبيه لا يدري كيف كان أمرها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أكثرهم</w:t>
      </w:r>
      <w:r>
        <w:rPr>
          <w:rtl/>
        </w:rPr>
        <w:t xml:space="preserve"> </w:t>
      </w:r>
      <w:r w:rsidRPr="007B3DCF">
        <w:rPr>
          <w:rtl/>
        </w:rPr>
        <w:t>بينة يستحلف وتدفع إليه</w:t>
      </w:r>
      <w:r>
        <w:rPr>
          <w:rtl/>
        </w:rPr>
        <w:t>،</w:t>
      </w:r>
      <w:r w:rsidRPr="007B3DCF">
        <w:rPr>
          <w:rtl/>
        </w:rPr>
        <w:t xml:space="preserve"> وذكر أن عليا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أتاه قوم يختصمون في بغلة</w:t>
      </w:r>
      <w:r>
        <w:rPr>
          <w:rtl/>
        </w:rPr>
        <w:t xml:space="preserve"> </w:t>
      </w:r>
      <w:r w:rsidRPr="007B3DCF">
        <w:rPr>
          <w:rtl/>
        </w:rPr>
        <w:t xml:space="preserve">فقامت البينة لهؤلاء أنهم انتجوها على مذودها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لم يبيعوا ولم يهبوا</w:t>
      </w:r>
      <w:r>
        <w:rPr>
          <w:rtl/>
        </w:rPr>
        <w:t>،</w:t>
      </w:r>
      <w:r w:rsidRPr="007B3DCF">
        <w:rPr>
          <w:rtl/>
        </w:rPr>
        <w:t xml:space="preserve"> وقامت</w:t>
      </w:r>
      <w:r>
        <w:rPr>
          <w:rtl/>
        </w:rPr>
        <w:t xml:space="preserve"> </w:t>
      </w:r>
      <w:r w:rsidRPr="007B3DCF">
        <w:rPr>
          <w:rtl/>
        </w:rPr>
        <w:t>لهؤلاء البينة بمثل ذلك فقضى بها لأكثرهم بينة واستحلفهم قال</w:t>
      </w:r>
      <w:r>
        <w:rPr>
          <w:rtl/>
        </w:rPr>
        <w:t>:</w:t>
      </w:r>
      <w:r w:rsidRPr="007B3DCF">
        <w:rPr>
          <w:rtl/>
        </w:rPr>
        <w:t xml:space="preserve"> فسألته حينئذ</w:t>
      </w:r>
      <w:r>
        <w:rPr>
          <w:rtl/>
        </w:rPr>
        <w:t xml:space="preserve"> </w:t>
      </w:r>
      <w:r w:rsidRPr="007B3DCF">
        <w:rPr>
          <w:rtl/>
        </w:rPr>
        <w:t>فقلت أرأيت إن كان الذي أدعى الدار قال إن أبا هذا الذي هو فيها أخذها بغير</w:t>
      </w:r>
      <w:r>
        <w:rPr>
          <w:rtl/>
        </w:rPr>
        <w:t xml:space="preserve"> </w:t>
      </w:r>
      <w:r w:rsidRPr="007B3DCF">
        <w:rPr>
          <w:rtl/>
        </w:rPr>
        <w:t>ثمن ولم يقم الذي هو فيها بينة إلا أنه ورثها عن أبيه قال</w:t>
      </w:r>
      <w:r>
        <w:rPr>
          <w:rtl/>
        </w:rPr>
        <w:t>:</w:t>
      </w:r>
      <w:r w:rsidRPr="007B3DCF">
        <w:rPr>
          <w:rtl/>
        </w:rPr>
        <w:t xml:space="preserve"> إذا كان أمرها هكذا</w:t>
      </w:r>
      <w:r>
        <w:rPr>
          <w:rtl/>
        </w:rPr>
        <w:t xml:space="preserve"> </w:t>
      </w:r>
      <w:r w:rsidRPr="007B3DCF">
        <w:rPr>
          <w:rtl/>
        </w:rPr>
        <w:t>فهي للذي ادعاها وأقام البينة عليها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الحسن عن زرعة عن سماعة قال إن رجلين اختصما إلى</w:t>
      </w:r>
      <w:r>
        <w:rPr>
          <w:rtl/>
        </w:rPr>
        <w:t xml:space="preserve"> </w:t>
      </w:r>
      <w:r w:rsidRPr="007B3DCF">
        <w:rPr>
          <w:rtl/>
        </w:rPr>
        <w:t xml:space="preserve">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دابة فزعم كل واحد منهما أنها أنتجت على مذوده وأقام كل</w:t>
      </w:r>
      <w:r>
        <w:rPr>
          <w:rtl/>
        </w:rPr>
        <w:t xml:space="preserve"> </w:t>
      </w:r>
      <w:r w:rsidRPr="007B3DCF">
        <w:rPr>
          <w:rtl/>
        </w:rPr>
        <w:t>واحد منهما بينة سواء في العدد فأقرع بينهما سهمين فعلم السهمين كل واحد منهما</w:t>
      </w:r>
      <w:r>
        <w:rPr>
          <w:rtl/>
        </w:rPr>
        <w:t xml:space="preserve"> </w:t>
      </w:r>
      <w:r w:rsidRPr="007B3DCF">
        <w:rPr>
          <w:rtl/>
        </w:rPr>
        <w:t>بعلامة ثم قال</w:t>
      </w:r>
      <w:r>
        <w:rPr>
          <w:rtl/>
        </w:rPr>
        <w:t>:</w:t>
      </w:r>
      <w:r w:rsidRPr="007B3DCF">
        <w:rPr>
          <w:rtl/>
        </w:rPr>
        <w:t xml:space="preserve"> </w:t>
      </w:r>
      <w:r>
        <w:rPr>
          <w:rtl/>
        </w:rPr>
        <w:t>(</w:t>
      </w:r>
      <w:r w:rsidRPr="007B3DCF">
        <w:rPr>
          <w:rtl/>
        </w:rPr>
        <w:t xml:space="preserve"> اللهم رب السماوات السبع ورب الأرضين السبع ورب العرش</w:t>
      </w:r>
      <w:r>
        <w:rPr>
          <w:rtl/>
        </w:rPr>
        <w:t xml:space="preserve"> </w:t>
      </w:r>
      <w:r w:rsidRPr="007B3DCF">
        <w:rPr>
          <w:rtl/>
        </w:rPr>
        <w:t>العظيم عالم الغيب والشهادة الرحمن الرحيم أيهما كان صاحب الدابة وهو أولى بها</w:t>
      </w:r>
      <w:r>
        <w:rPr>
          <w:rtl/>
        </w:rPr>
        <w:t xml:space="preserve"> </w:t>
      </w:r>
      <w:r w:rsidRPr="007B3DCF">
        <w:rPr>
          <w:rtl/>
        </w:rPr>
        <w:t>فأسألك أن تقرع وتخرج سهمه ) فخرج سهم أحدهما فقضى له بها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ابن أبي عمير عن حماد عن الحلبي قال</w:t>
      </w:r>
      <w:r>
        <w:rPr>
          <w:rtl/>
        </w:rPr>
        <w:t>:</w:t>
      </w:r>
      <w:r w:rsidRPr="007B3DCF">
        <w:rPr>
          <w:rtl/>
        </w:rPr>
        <w:t xml:space="preserve"> سئل أبو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رجلين شهدا على أمر وجاء آخران فشهدا على غير ذلك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المذود</w:t>
      </w:r>
      <w:r>
        <w:rPr>
          <w:rtl/>
        </w:rPr>
        <w:t>:</w:t>
      </w:r>
      <w:r w:rsidRPr="007B3DCF">
        <w:rPr>
          <w:rtl/>
        </w:rPr>
        <w:t xml:space="preserve"> بالكسر وهو معلف الدواب</w:t>
      </w:r>
      <w:r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135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72 الكافي ج 2 ص 360 الفقيه ص 250 بتقديم الذيل على الصدر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136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72 الفقيه ص 254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137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73 الكافي ج 2 ص 361 الفقيه ص 254 باختلاف يسير في</w:t>
      </w:r>
      <w:r w:rsidR="00C86B57">
        <w:rPr>
          <w:rtl/>
        </w:rPr>
        <w:t xml:space="preserve"> </w:t>
      </w:r>
      <w:r w:rsidR="00C86B57" w:rsidRPr="007B3DCF">
        <w:rPr>
          <w:rtl/>
        </w:rPr>
        <w:t>المتن والسند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واختلفوا قال</w:t>
      </w:r>
      <w:r>
        <w:rPr>
          <w:rtl/>
        </w:rPr>
        <w:t>:</w:t>
      </w:r>
      <w:r w:rsidRPr="007B3DCF">
        <w:rPr>
          <w:rtl/>
        </w:rPr>
        <w:t xml:space="preserve"> يقرع بينهم فأيهم قرع فعليه اليمين وهو أولى بالحق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علي بن إبراهيم عن أبيه عن بعض أصحابه عن مثنى الحناط عن زرارة عن</w:t>
      </w:r>
      <w:r>
        <w:rPr>
          <w:rtl/>
        </w:rPr>
        <w:t xml:space="preserve"> </w:t>
      </w:r>
      <w:r w:rsidRPr="007B3DCF">
        <w:rPr>
          <w:rtl/>
        </w:rPr>
        <w:t xml:space="preserve">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قلت له</w:t>
      </w:r>
      <w:r>
        <w:rPr>
          <w:rtl/>
        </w:rPr>
        <w:t>:</w:t>
      </w:r>
      <w:r w:rsidRPr="007B3DCF">
        <w:rPr>
          <w:rtl/>
        </w:rPr>
        <w:t xml:space="preserve"> رجل شهد له رجلان بأن له عند رجل خمسين</w:t>
      </w:r>
      <w:r>
        <w:rPr>
          <w:rtl/>
        </w:rPr>
        <w:t xml:space="preserve"> </w:t>
      </w:r>
      <w:r w:rsidRPr="007B3DCF">
        <w:rPr>
          <w:rtl/>
        </w:rPr>
        <w:t>درهما</w:t>
      </w:r>
      <w:r>
        <w:rPr>
          <w:rtl/>
        </w:rPr>
        <w:t>،</w:t>
      </w:r>
      <w:r w:rsidRPr="007B3DCF">
        <w:rPr>
          <w:rtl/>
        </w:rPr>
        <w:t xml:space="preserve"> وجاء آخران فشهدا بأن له عنده مائة درهم كلهم شهدوا في موقف قال</w:t>
      </w:r>
      <w:r>
        <w:rPr>
          <w:rtl/>
        </w:rPr>
        <w:t>:</w:t>
      </w:r>
      <w:r w:rsidRPr="007B3DCF">
        <w:rPr>
          <w:rtl/>
        </w:rPr>
        <w:t xml:space="preserve"> أقرع</w:t>
      </w:r>
      <w:r>
        <w:rPr>
          <w:rtl/>
        </w:rPr>
        <w:t xml:space="preserve"> </w:t>
      </w:r>
      <w:r w:rsidRPr="007B3DCF">
        <w:rPr>
          <w:rtl/>
        </w:rPr>
        <w:t>بينهم ثم استحلف الذين أصابهم القرع بالله أنهم يحلفون بالحق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عنه عن أبيه عن ابن فضال عن داود بن يزيد العطار عن بعض رجاله عن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كانت له امرأة فجاء رجال شهود فشهدوا أن هذه</w:t>
      </w:r>
      <w:r>
        <w:rPr>
          <w:rtl/>
        </w:rPr>
        <w:t xml:space="preserve"> </w:t>
      </w:r>
      <w:r w:rsidRPr="007B3DCF">
        <w:rPr>
          <w:rtl/>
        </w:rPr>
        <w:t>المرأة امرأة فلان</w:t>
      </w:r>
      <w:r>
        <w:rPr>
          <w:rtl/>
        </w:rPr>
        <w:t>،</w:t>
      </w:r>
      <w:r w:rsidRPr="007B3DCF">
        <w:rPr>
          <w:rtl/>
        </w:rPr>
        <w:t xml:space="preserve"> وجاء آخرون فشهدوا انها امرأة فلان فاعتدل الشهود وعدلوا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يقرع بين الشهود فمن خرج سهمه فهو المحق وهو أولى بها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140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11</w:t>
      </w:r>
      <w:r w:rsidR="00176759">
        <w:rPr>
          <w:rtl/>
        </w:rPr>
        <w:t xml:space="preserve"> - </w:t>
      </w:r>
      <w:r w:rsidRPr="007B3DCF">
        <w:rPr>
          <w:rtl/>
        </w:rPr>
        <w:t>محمد بن الحسن الصفار عن علي بن محمد عن القاسم بن محمد عن سليمان بن</w:t>
      </w:r>
      <w:r>
        <w:rPr>
          <w:rtl/>
        </w:rPr>
        <w:t xml:space="preserve"> </w:t>
      </w:r>
      <w:r w:rsidRPr="007B3DCF">
        <w:rPr>
          <w:rtl/>
        </w:rPr>
        <w:t xml:space="preserve">داود عن عبد الوهاب بن عبد الحميد الثقفي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سمعته</w:t>
      </w:r>
      <w:r>
        <w:rPr>
          <w:rtl/>
        </w:rPr>
        <w:t xml:space="preserve"> </w:t>
      </w:r>
      <w:r w:rsidRPr="007B3DCF">
        <w:rPr>
          <w:rtl/>
        </w:rPr>
        <w:t>يقول</w:t>
      </w:r>
      <w:r>
        <w:rPr>
          <w:rtl/>
        </w:rPr>
        <w:t>:</w:t>
      </w:r>
      <w:r w:rsidRPr="007B3DCF">
        <w:rPr>
          <w:rtl/>
        </w:rPr>
        <w:t xml:space="preserve"> في رجل ادعى على امرأة أنه زوجها بولي وشهود وأنكرت المرأة ذلك وأقامت</w:t>
      </w:r>
      <w:r>
        <w:rPr>
          <w:rtl/>
        </w:rPr>
        <w:t xml:space="preserve"> </w:t>
      </w:r>
      <w:r w:rsidRPr="007B3DCF">
        <w:rPr>
          <w:rtl/>
        </w:rPr>
        <w:t>أخت هذه المرأة على الآخر البينة أنه زوجها بولي وشهود</w:t>
      </w:r>
      <w:r>
        <w:rPr>
          <w:rtl/>
        </w:rPr>
        <w:t>،</w:t>
      </w:r>
      <w:r w:rsidRPr="007B3DCF">
        <w:rPr>
          <w:rtl/>
        </w:rPr>
        <w:t xml:space="preserve"> ولم يوقتا وقتا ان البينة</w:t>
      </w:r>
      <w:r>
        <w:rPr>
          <w:rtl/>
        </w:rPr>
        <w:t xml:space="preserve"> </w:t>
      </w:r>
      <w:r w:rsidRPr="007B3DCF">
        <w:rPr>
          <w:rtl/>
        </w:rPr>
        <w:t>بينة الزوج ولم تقبل بينة المرأة لان الزوج قد استحق بضع هذه المرأة وتريد أختها</w:t>
      </w:r>
      <w:r>
        <w:rPr>
          <w:rtl/>
        </w:rPr>
        <w:t xml:space="preserve"> </w:t>
      </w:r>
      <w:r w:rsidRPr="007B3DCF">
        <w:rPr>
          <w:rtl/>
        </w:rPr>
        <w:t>فساد النكاح فلا تصدق ولا تقبل بينتها إلا بوقت قبل وقتها أو دخول بها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141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12</w:t>
      </w:r>
      <w:r w:rsidR="00176759">
        <w:rPr>
          <w:rtl/>
        </w:rPr>
        <w:t xml:space="preserve"> - </w:t>
      </w:r>
      <w:r w:rsidRPr="007B3DCF">
        <w:rPr>
          <w:rtl/>
        </w:rPr>
        <w:t>محمد بن علي بن محبوب عن محمد بن أحمد العلوي عن العمركي عن صفوان</w:t>
      </w:r>
      <w:r>
        <w:rPr>
          <w:rtl/>
        </w:rPr>
        <w:t xml:space="preserve"> </w:t>
      </w:r>
      <w:r w:rsidRPr="007B3DCF">
        <w:rPr>
          <w:rtl/>
        </w:rPr>
        <w:t>عن علي بن مطر عن عبد الله بن سنان قال</w:t>
      </w:r>
      <w:r>
        <w:rPr>
          <w:rtl/>
        </w:rPr>
        <w:t>:</w:t>
      </w:r>
      <w:r w:rsidRPr="007B3DCF">
        <w:rPr>
          <w:rtl/>
        </w:rPr>
        <w:t xml:space="preserve"> سمعت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 إن</w:t>
      </w:r>
      <w:r>
        <w:rPr>
          <w:rtl/>
        </w:rPr>
        <w:t xml:space="preserve"> </w:t>
      </w:r>
      <w:r w:rsidRPr="007B3DCF">
        <w:rPr>
          <w:rtl/>
        </w:rPr>
        <w:t xml:space="preserve">رجلين اختصما في دابة إلى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فزعم كل واحد منهما أنها أنتجت عنده</w:t>
      </w:r>
      <w:r>
        <w:rPr>
          <w:rtl/>
        </w:rPr>
        <w:t xml:space="preserve"> </w:t>
      </w:r>
      <w:r w:rsidRPr="007B3DCF">
        <w:rPr>
          <w:rtl/>
        </w:rPr>
        <w:t>على مذوده وأقام كل واحد منهما البينة سواء في العدد فأقرع بينهما بسهمين فعلم</w:t>
      </w:r>
      <w:r>
        <w:rPr>
          <w:rtl/>
        </w:rPr>
        <w:t xml:space="preserve"> </w:t>
      </w:r>
      <w:r w:rsidRPr="007B3DCF">
        <w:rPr>
          <w:rtl/>
        </w:rPr>
        <w:t>السهمين كل واحد منهما بعلامة ثم قال</w:t>
      </w:r>
      <w:r>
        <w:rPr>
          <w:rtl/>
        </w:rPr>
        <w:t>:</w:t>
      </w:r>
      <w:r w:rsidRPr="007B3DCF">
        <w:rPr>
          <w:rtl/>
        </w:rPr>
        <w:t xml:space="preserve"> " اللهم رب السماوات السبع والأرضين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138</w:t>
      </w:r>
      <w:r>
        <w:rPr>
          <w:rtl/>
        </w:rPr>
        <w:t xml:space="preserve"> - </w:t>
      </w:r>
      <w:r w:rsidR="00C86B57" w:rsidRPr="008029B9">
        <w:rPr>
          <w:rtl/>
        </w:rPr>
        <w:t>139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73 الكافي ج 2 ص 361.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140</w:t>
      </w:r>
      <w:r>
        <w:rPr>
          <w:rtl/>
        </w:rPr>
        <w:t xml:space="preserve"> - </w:t>
      </w:r>
      <w:r w:rsidR="00C86B57" w:rsidRPr="007B3DCF">
        <w:rPr>
          <w:rtl/>
        </w:rPr>
        <w:t>141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73 واخرج الأخير الصدوق في الفقيه ص 254 بدون الذيل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السبع ورب العرش العظيم عالم الغيب والشهادة الرحمن الرحيم أيهما كان صاحب الدابة</w:t>
      </w:r>
      <w:r>
        <w:rPr>
          <w:rtl/>
        </w:rPr>
        <w:t xml:space="preserve"> </w:t>
      </w:r>
      <w:r w:rsidRPr="007B3DCF">
        <w:rPr>
          <w:rtl/>
        </w:rPr>
        <w:t>وهو أولى بها فأسألك أن تقرع وتخرج اسمه ) فخرج سهم أحدهما فقضى له بها وكان</w:t>
      </w:r>
      <w:r>
        <w:rPr>
          <w:rtl/>
        </w:rPr>
        <w:t xml:space="preserve"> </w:t>
      </w:r>
      <w:r w:rsidRPr="007B3DCF">
        <w:rPr>
          <w:rtl/>
        </w:rPr>
        <w:t>أيضا إذا اختصم الخصمان في جارية فزعم أحدهما أنه اشتراها وزعم الآخر أنه</w:t>
      </w:r>
      <w:r>
        <w:rPr>
          <w:rtl/>
        </w:rPr>
        <w:t xml:space="preserve"> </w:t>
      </w:r>
      <w:r w:rsidRPr="007B3DCF">
        <w:rPr>
          <w:rtl/>
        </w:rPr>
        <w:t>أنتجها فكانا إذا أقاما البينة جميعا قضى بها للذي أنتجت عنده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142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13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عن البرقي عن عبد الله بن المغيرة عن السكوني عن أبيه عن</w:t>
      </w:r>
      <w:r>
        <w:rPr>
          <w:rtl/>
        </w:rPr>
        <w:t xml:space="preserve"> </w:t>
      </w:r>
      <w:r w:rsidRPr="007B3DCF">
        <w:rPr>
          <w:rtl/>
        </w:rPr>
        <w:t xml:space="preserve">جعفر عن أبيه عن آبائه </w:t>
      </w:r>
      <w:r w:rsidRPr="00C86B57">
        <w:rPr>
          <w:rStyle w:val="libAlaemChar"/>
          <w:rtl/>
        </w:rPr>
        <w:t>عليهم‌السلام</w:t>
      </w:r>
      <w:r w:rsidRPr="007B3DCF">
        <w:rPr>
          <w:rtl/>
        </w:rPr>
        <w:t xml:space="preserve"> عن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قضى في رجلين ادعيا</w:t>
      </w:r>
      <w:r>
        <w:rPr>
          <w:rtl/>
        </w:rPr>
        <w:t xml:space="preserve"> </w:t>
      </w:r>
      <w:r w:rsidRPr="007B3DCF">
        <w:rPr>
          <w:rtl/>
        </w:rPr>
        <w:t>بغلة فأقام أحدهما شاهدين والآخر خمسة فقال</w:t>
      </w:r>
      <w:r>
        <w:rPr>
          <w:rtl/>
        </w:rPr>
        <w:t>:</w:t>
      </w:r>
      <w:r w:rsidRPr="007B3DCF">
        <w:rPr>
          <w:rtl/>
        </w:rPr>
        <w:t xml:space="preserve"> لصاحب الخمسة خمسة أسهم ولصاحب</w:t>
      </w:r>
      <w:r>
        <w:rPr>
          <w:rtl/>
        </w:rPr>
        <w:t xml:space="preserve"> </w:t>
      </w:r>
      <w:r w:rsidRPr="007B3DCF">
        <w:rPr>
          <w:rtl/>
        </w:rPr>
        <w:t>الشاهدين سهمان</w:t>
      </w:r>
      <w:r>
        <w:rPr>
          <w:rtl/>
        </w:rPr>
        <w:t>: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 الذي أعتمده في الجمع بين هذه الأخبار هو أن البينتين إذا تقابلتا</w:t>
      </w:r>
      <w:r>
        <w:rPr>
          <w:rtl/>
        </w:rPr>
        <w:t xml:space="preserve"> </w:t>
      </w:r>
      <w:r w:rsidRPr="007B3DCF">
        <w:rPr>
          <w:rtl/>
        </w:rPr>
        <w:t>فلا يخلو أن يكون مع إحديهما يد متصرفة أو لم يكن</w:t>
      </w:r>
      <w:r>
        <w:rPr>
          <w:rtl/>
        </w:rPr>
        <w:t>،</w:t>
      </w:r>
      <w:r w:rsidRPr="007B3DCF">
        <w:rPr>
          <w:rtl/>
        </w:rPr>
        <w:t xml:space="preserve"> فإن لم يكن مع واحد منهما يد متصرفة</w:t>
      </w:r>
      <w:r>
        <w:rPr>
          <w:rtl/>
        </w:rPr>
        <w:t xml:space="preserve"> </w:t>
      </w:r>
      <w:r w:rsidRPr="007B3DCF">
        <w:rPr>
          <w:rtl/>
        </w:rPr>
        <w:t>وكانتا جميعا خارجتين فينبغي أن يحكم لا عد لهما شهودا ويبطل الآخر</w:t>
      </w:r>
      <w:r>
        <w:rPr>
          <w:rtl/>
        </w:rPr>
        <w:t>،</w:t>
      </w:r>
      <w:r w:rsidRPr="007B3DCF">
        <w:rPr>
          <w:rtl/>
        </w:rPr>
        <w:t xml:space="preserve"> فإن تساويا في</w:t>
      </w:r>
      <w:r>
        <w:rPr>
          <w:rtl/>
        </w:rPr>
        <w:t xml:space="preserve"> </w:t>
      </w:r>
      <w:r w:rsidRPr="007B3DCF">
        <w:rPr>
          <w:rtl/>
        </w:rPr>
        <w:t>العدالة حلف أكثرهما شهودا وهو الذي تضمنه خبر أبي بصير المتقدم ذكره</w:t>
      </w:r>
      <w:r>
        <w:rPr>
          <w:rtl/>
        </w:rPr>
        <w:t>،</w:t>
      </w:r>
      <w:r w:rsidRPr="007B3DCF">
        <w:rPr>
          <w:rtl/>
        </w:rPr>
        <w:t xml:space="preserve"> وما رواه</w:t>
      </w:r>
      <w:r>
        <w:rPr>
          <w:rtl/>
        </w:rPr>
        <w:t xml:space="preserve"> </w:t>
      </w:r>
      <w:r w:rsidRPr="007B3DCF">
        <w:rPr>
          <w:rtl/>
        </w:rPr>
        <w:t xml:space="preserve">السكوني من أن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قسمه على عدد الشهود فإنما يكون ذلك على جهة</w:t>
      </w:r>
      <w:r>
        <w:rPr>
          <w:rtl/>
        </w:rPr>
        <w:t xml:space="preserve"> </w:t>
      </w:r>
      <w:r w:rsidRPr="007B3DCF">
        <w:rPr>
          <w:rtl/>
        </w:rPr>
        <w:t>الصلح والوساطة بينهما دون مر الحكم</w:t>
      </w:r>
      <w:r>
        <w:rPr>
          <w:rtl/>
        </w:rPr>
        <w:t>،</w:t>
      </w:r>
      <w:r w:rsidRPr="007B3DCF">
        <w:rPr>
          <w:rtl/>
        </w:rPr>
        <w:t xml:space="preserve"> وإن تساوى عدد الشهود أقرع بينهم فمن خرج</w:t>
      </w:r>
      <w:r>
        <w:rPr>
          <w:rtl/>
        </w:rPr>
        <w:t xml:space="preserve"> </w:t>
      </w:r>
      <w:r w:rsidRPr="007B3DCF">
        <w:rPr>
          <w:rtl/>
        </w:rPr>
        <w:t>سهمه حلف بأن الحق حقه</w:t>
      </w:r>
      <w:r>
        <w:rPr>
          <w:rtl/>
        </w:rPr>
        <w:t>،</w:t>
      </w:r>
      <w:r w:rsidRPr="007B3DCF">
        <w:rPr>
          <w:rtl/>
        </w:rPr>
        <w:t xml:space="preserve"> وإن كان مع إحدى البينتين يد متصرفة فان كانت البينة</w:t>
      </w:r>
      <w:r>
        <w:rPr>
          <w:rtl/>
        </w:rPr>
        <w:t xml:space="preserve"> </w:t>
      </w:r>
      <w:r w:rsidRPr="007B3DCF">
        <w:rPr>
          <w:rtl/>
        </w:rPr>
        <w:t>إنما تشهد له بالملك فقط دون سببه انتزع من يده وأعطي اليد الخارجة</w:t>
      </w:r>
      <w:r>
        <w:rPr>
          <w:rtl/>
        </w:rPr>
        <w:t>،</w:t>
      </w:r>
      <w:r w:rsidRPr="007B3DCF">
        <w:rPr>
          <w:rtl/>
        </w:rPr>
        <w:t xml:space="preserve"> وإن كانت</w:t>
      </w:r>
      <w:r>
        <w:rPr>
          <w:rtl/>
        </w:rPr>
        <w:t xml:space="preserve"> </w:t>
      </w:r>
      <w:r w:rsidRPr="007B3DCF">
        <w:rPr>
          <w:rtl/>
        </w:rPr>
        <w:t>بينته بسبب الملك</w:t>
      </w:r>
      <w:r>
        <w:rPr>
          <w:rtl/>
        </w:rPr>
        <w:t>،</w:t>
      </w:r>
      <w:r w:rsidRPr="007B3DCF">
        <w:rPr>
          <w:rtl/>
        </w:rPr>
        <w:t xml:space="preserve"> أما بأن يكون بشرائه أو نتاج الدابة إن كانت دابة أو غير ذلك</w:t>
      </w:r>
      <w:r>
        <w:rPr>
          <w:rtl/>
        </w:rPr>
        <w:t xml:space="preserve"> </w:t>
      </w:r>
      <w:r w:rsidRPr="007B3DCF">
        <w:rPr>
          <w:rtl/>
        </w:rPr>
        <w:t>وكانت البينة الأخرى مثلها كانت البينة التي مع اليد المتصرفة أولى</w:t>
      </w:r>
      <w:r>
        <w:rPr>
          <w:rtl/>
        </w:rPr>
        <w:t>،</w:t>
      </w:r>
      <w:r w:rsidRPr="007B3DCF">
        <w:rPr>
          <w:rtl/>
        </w:rPr>
        <w:t xml:space="preserve"> فأما خبر إسحاق</w:t>
      </w:r>
      <w:r>
        <w:rPr>
          <w:rtl/>
        </w:rPr>
        <w:t xml:space="preserve"> </w:t>
      </w:r>
      <w:r w:rsidRPr="007B3DCF">
        <w:rPr>
          <w:rtl/>
        </w:rPr>
        <w:t>ابن عمار خاصة بأنه إذا تقابلت البينتان حلف كل واحد منهما فمن حلف كان الحق</w:t>
      </w:r>
      <w:r>
        <w:rPr>
          <w:rtl/>
        </w:rPr>
        <w:t xml:space="preserve"> </w:t>
      </w:r>
      <w:r w:rsidRPr="007B3DCF">
        <w:rPr>
          <w:rtl/>
        </w:rPr>
        <w:t>له وإن حلفا جميعا كان الحق بينهما نصفين</w:t>
      </w:r>
      <w:r>
        <w:rPr>
          <w:rtl/>
        </w:rPr>
        <w:t>،</w:t>
      </w:r>
      <w:r w:rsidRPr="007B3DCF">
        <w:rPr>
          <w:rtl/>
        </w:rPr>
        <w:t xml:space="preserve"> فمحمول على أنه إذا اصطلحا على ذلك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029B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142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73 الكافي ج 2 ص 366.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لأنا قد بينا ما يقتضي الترجيح لاحد الخصمين مع تساوي بينتهما باليمين له وهو كثرة</w:t>
      </w:r>
      <w:r>
        <w:rPr>
          <w:rtl/>
        </w:rPr>
        <w:t xml:space="preserve"> </w:t>
      </w:r>
      <w:r w:rsidRPr="007B3DCF">
        <w:rPr>
          <w:rtl/>
        </w:rPr>
        <w:t>الشهود أو القرعة وليس ههنا حالة توجب اليمين على كل واحد منهما</w:t>
      </w:r>
      <w:r>
        <w:rPr>
          <w:rtl/>
        </w:rPr>
        <w:t>،</w:t>
      </w:r>
      <w:r w:rsidRPr="007B3DCF">
        <w:rPr>
          <w:rtl/>
        </w:rPr>
        <w:t xml:space="preserve"> ويمكن أن</w:t>
      </w:r>
      <w:r>
        <w:rPr>
          <w:rtl/>
        </w:rPr>
        <w:t xml:space="preserve"> </w:t>
      </w:r>
      <w:r w:rsidRPr="007B3DCF">
        <w:rPr>
          <w:rtl/>
        </w:rPr>
        <w:t>يكون نائبا عن القرعة بأن لا يختار القرعة وأجاب كل واحد منهما إلى اليمين ورأي</w:t>
      </w:r>
      <w:r>
        <w:rPr>
          <w:rtl/>
        </w:rPr>
        <w:t xml:space="preserve"> </w:t>
      </w:r>
      <w:r w:rsidRPr="007B3DCF">
        <w:rPr>
          <w:rtl/>
        </w:rPr>
        <w:t>ذلك الامام صوابا كان مخيرا بين العمل على ذلك والعمل على القرعة</w:t>
      </w:r>
      <w:r>
        <w:rPr>
          <w:rtl/>
        </w:rPr>
        <w:t>،</w:t>
      </w:r>
      <w:r w:rsidRPr="007B3DCF">
        <w:rPr>
          <w:rtl/>
        </w:rPr>
        <w:t xml:space="preserve"> وهذه الطريقة</w:t>
      </w:r>
      <w:r>
        <w:rPr>
          <w:rtl/>
        </w:rPr>
        <w:t xml:space="preserve"> </w:t>
      </w:r>
      <w:r w:rsidRPr="007B3DCF">
        <w:rPr>
          <w:rtl/>
        </w:rPr>
        <w:t>تأتي على جميع الأخبار من غير إطراح شئ منها وتسلم بأجمعها</w:t>
      </w:r>
      <w:r>
        <w:rPr>
          <w:rtl/>
        </w:rPr>
        <w:t>،</w:t>
      </w:r>
      <w:r w:rsidRPr="007B3DCF">
        <w:rPr>
          <w:rtl/>
        </w:rPr>
        <w:t xml:space="preserve"> وأنت إذا فكرت</w:t>
      </w:r>
      <w:r>
        <w:rPr>
          <w:rtl/>
        </w:rPr>
        <w:t xml:space="preserve"> </w:t>
      </w:r>
      <w:r w:rsidRPr="007B3DCF">
        <w:rPr>
          <w:rtl/>
        </w:rPr>
        <w:t>فيها وجدتها على ما ذكرت لك إن شاء الله تعالى فالرواية التي قلنا أنها تشهد لليد</w:t>
      </w:r>
      <w:r>
        <w:rPr>
          <w:rtl/>
        </w:rPr>
        <w:t xml:space="preserve"> </w:t>
      </w:r>
      <w:r w:rsidRPr="007B3DCF">
        <w:rPr>
          <w:rtl/>
        </w:rPr>
        <w:t>الخارجة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143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14</w:t>
      </w:r>
      <w:r w:rsidR="00176759">
        <w:rPr>
          <w:rtl/>
        </w:rPr>
        <w:t xml:space="preserve"> - </w:t>
      </w:r>
      <w:r w:rsidRPr="007B3DCF">
        <w:rPr>
          <w:rtl/>
        </w:rPr>
        <w:t>رواها محمد بن الحسن الصفار عن إبراهيم بن هشام عن محمد بن حفص</w:t>
      </w:r>
      <w:r>
        <w:rPr>
          <w:rtl/>
        </w:rPr>
        <w:t xml:space="preserve"> </w:t>
      </w:r>
      <w:r w:rsidRPr="007B3DCF">
        <w:rPr>
          <w:rtl/>
        </w:rPr>
        <w:t xml:space="preserve">عن منصور قال 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رجل في يده شاة فجاء رجل فادعاها</w:t>
      </w:r>
      <w:r>
        <w:rPr>
          <w:rtl/>
        </w:rPr>
        <w:t xml:space="preserve"> </w:t>
      </w:r>
      <w:r w:rsidRPr="007B3DCF">
        <w:rPr>
          <w:rtl/>
        </w:rPr>
        <w:t>وأقام البينة العدول أنها ولدت عنده ولم تبع ولم تهب وجاء الذي في يده بالبينة مثلهم</w:t>
      </w:r>
      <w:r>
        <w:rPr>
          <w:rtl/>
        </w:rPr>
        <w:t xml:space="preserve"> </w:t>
      </w:r>
      <w:r w:rsidRPr="007B3DCF">
        <w:rPr>
          <w:rtl/>
        </w:rPr>
        <w:t>عددا وأنها ولدت عنده لم تبع ولم تهب قال</w:t>
      </w:r>
      <w:r>
        <w:rPr>
          <w:rtl/>
        </w:rPr>
        <w:t>:</w:t>
      </w:r>
      <w:r w:rsidRPr="007B3DCF">
        <w:rPr>
          <w:rtl/>
        </w:rPr>
        <w:t xml:space="preserve"> أبو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حقها للمدعي</w:t>
      </w:r>
      <w:r>
        <w:rPr>
          <w:rtl/>
        </w:rPr>
        <w:t xml:space="preserve"> </w:t>
      </w:r>
      <w:r w:rsidRPr="007B3DCF">
        <w:rPr>
          <w:rtl/>
        </w:rPr>
        <w:t>ولا أقبل من الذي في يده بينة لان الله تعالى إنما أمر أن تطلب البينة من المدعي</w:t>
      </w:r>
      <w:r>
        <w:rPr>
          <w:rtl/>
        </w:rPr>
        <w:t xml:space="preserve"> </w:t>
      </w:r>
      <w:r w:rsidRPr="007B3DCF">
        <w:rPr>
          <w:rtl/>
        </w:rPr>
        <w:t>فإن كانت له بينة وإلا فيمين الذي هو في يديه هكذا أمر الله تعالى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52" w:name="_Toc374804443"/>
      <w:bookmarkStart w:id="53" w:name="_Toc376953181"/>
      <w:r w:rsidRPr="007B3DCF">
        <w:rPr>
          <w:rtl/>
        </w:rPr>
        <w:t>23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</w:t>
      </w:r>
      <w:r>
        <w:rPr>
          <w:rtl/>
        </w:rPr>
        <w:t>من يجبر الرجل على نفقته</w:t>
      </w:r>
      <w:bookmarkEnd w:id="52"/>
      <w:bookmarkEnd w:id="5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144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موسى بن عمر عن عبد الله بن المغيرة عن حريز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 من الذي أجبر على نفقته وتلزمني نفقته</w:t>
      </w:r>
      <w:r>
        <w:rPr>
          <w:rtl/>
        </w:rPr>
        <w:t xml:space="preserve">؟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الوالدان والولد والزوجة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145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جعفر بن محمد بن قولويه عن جعفر بن محمد عن عبيد الله بن نهيك عن ابن</w:t>
      </w:r>
      <w:r>
        <w:rPr>
          <w:rtl/>
        </w:rPr>
        <w:t xml:space="preserve"> </w:t>
      </w:r>
      <w:r w:rsidRPr="007B3DCF">
        <w:rPr>
          <w:rtl/>
        </w:rPr>
        <w:t xml:space="preserve">أبي عمير عن علي عن جميل عن بعض أصحابنا 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أنه قال</w:t>
      </w:r>
      <w:r>
        <w:rPr>
          <w:rtl/>
        </w:rPr>
        <w:t>: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143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74.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144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89 الكافي ج 1 ص 165 وفيه أحتن على نفقته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145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89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لا يجبر الرجل إلا على نفقة الأبوين والولد</w:t>
      </w:r>
      <w:r>
        <w:rPr>
          <w:rtl/>
        </w:rPr>
        <w:t>،</w:t>
      </w:r>
      <w:r w:rsidRPr="007B3DCF">
        <w:rPr>
          <w:rtl/>
        </w:rPr>
        <w:t xml:space="preserve"> قلت لجميل فالمرأة قال قد روى أصحابنا</w:t>
      </w:r>
      <w:r>
        <w:rPr>
          <w:rtl/>
        </w:rPr>
        <w:t xml:space="preserve"> </w:t>
      </w:r>
      <w:r w:rsidRPr="007B3DCF">
        <w:rPr>
          <w:rtl/>
        </w:rPr>
        <w:t xml:space="preserve">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أنه إذا كساها ما يواري عورتها وأطعمها ما يقيم صلبها أقامت</w:t>
      </w:r>
      <w:r>
        <w:rPr>
          <w:rtl/>
        </w:rPr>
        <w:t xml:space="preserve"> </w:t>
      </w:r>
      <w:r w:rsidRPr="007B3DCF">
        <w:rPr>
          <w:rtl/>
        </w:rPr>
        <w:t>معه وإلا طلقها</w:t>
      </w:r>
      <w:r>
        <w:rPr>
          <w:rtl/>
        </w:rPr>
        <w:t>،</w:t>
      </w:r>
      <w:r w:rsidRPr="007B3DCF">
        <w:rPr>
          <w:rtl/>
        </w:rPr>
        <w:t xml:space="preserve"> قال قلت لجميل فهل يجبر على نفقة الأخت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لو أجبر على نفقة</w:t>
      </w:r>
      <w:r>
        <w:rPr>
          <w:rtl/>
        </w:rPr>
        <w:t xml:space="preserve"> </w:t>
      </w:r>
      <w:r w:rsidRPr="007B3DCF">
        <w:rPr>
          <w:rtl/>
        </w:rPr>
        <w:t>الأخت لكان ذلك خلاف الرواية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146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إسماعيل عن الفضل بن شاذان عن ابن أبي عمير</w:t>
      </w:r>
      <w:r>
        <w:rPr>
          <w:rtl/>
        </w:rPr>
        <w:t xml:space="preserve"> </w:t>
      </w:r>
      <w:r w:rsidRPr="007B3DCF">
        <w:rPr>
          <w:rtl/>
        </w:rPr>
        <w:t>عن جميل مثله</w:t>
      </w:r>
      <w:r>
        <w:rPr>
          <w:rtl/>
        </w:rPr>
        <w:t>،</w:t>
      </w:r>
      <w:r w:rsidRPr="007B3DCF">
        <w:rPr>
          <w:rtl/>
        </w:rPr>
        <w:t xml:space="preserve"> غير أنه قال قلت لجميل فالمرأة قال</w:t>
      </w:r>
      <w:r>
        <w:rPr>
          <w:rtl/>
        </w:rPr>
        <w:t>:</w:t>
      </w:r>
      <w:r w:rsidRPr="007B3DCF">
        <w:rPr>
          <w:rtl/>
        </w:rPr>
        <w:t xml:space="preserve"> قد روى أصحابنا وهو عنبسة</w:t>
      </w:r>
      <w:r>
        <w:rPr>
          <w:rtl/>
        </w:rPr>
        <w:t xml:space="preserve"> </w:t>
      </w:r>
      <w:r w:rsidRPr="007B3DCF">
        <w:rPr>
          <w:rtl/>
        </w:rPr>
        <w:t>بن مصعب وسودة بن كليب عن أحدهما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147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موسى بن عمر عن ابن فضال عن غياث</w:t>
      </w:r>
      <w:r>
        <w:rPr>
          <w:rtl/>
        </w:rPr>
        <w:t xml:space="preserve"> </w:t>
      </w:r>
      <w:r w:rsidRPr="007B3DCF">
        <w:rPr>
          <w:rtl/>
        </w:rPr>
        <w:t xml:space="preserve">عن جعفر عن أبيه عن علي </w:t>
      </w:r>
      <w:r w:rsidRPr="00C86B57">
        <w:rPr>
          <w:rStyle w:val="libAlaemChar"/>
          <w:rtl/>
        </w:rPr>
        <w:t>عليهم‌السلام</w:t>
      </w:r>
      <w:r w:rsidRPr="007B3DCF">
        <w:rPr>
          <w:rtl/>
        </w:rPr>
        <w:t xml:space="preserve"> قال في صبي يتم أوتي به فقال</w:t>
      </w:r>
      <w:r>
        <w:rPr>
          <w:rtl/>
        </w:rPr>
        <w:t>:</w:t>
      </w:r>
      <w:r w:rsidRPr="007B3DCF">
        <w:rPr>
          <w:rtl/>
        </w:rPr>
        <w:t xml:space="preserve"> خذوا بنفقته</w:t>
      </w:r>
      <w:r>
        <w:rPr>
          <w:rtl/>
        </w:rPr>
        <w:t xml:space="preserve"> </w:t>
      </w:r>
      <w:r w:rsidRPr="007B3DCF">
        <w:rPr>
          <w:rtl/>
        </w:rPr>
        <w:t>أقرب الناس إليه من العشيرة كما يأكل ميراثه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148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ابن أبي عمير عن عبد الرحمن بن الحجاج عن محمد</w:t>
      </w:r>
      <w:r>
        <w:rPr>
          <w:rtl/>
        </w:rPr>
        <w:t xml:space="preserve"> </w:t>
      </w:r>
      <w:r w:rsidRPr="007B3DCF">
        <w:rPr>
          <w:rtl/>
        </w:rPr>
        <w:t xml:space="preserve">الحلبي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والوارث الصغير يعني الأخ وابن الأخ ونحوه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تنافي بين هذين الخبرين والروايات المتقدمة لشيئين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 نحمل هذين</w:t>
      </w:r>
      <w:r>
        <w:rPr>
          <w:rtl/>
        </w:rPr>
        <w:t xml:space="preserve"> </w:t>
      </w:r>
      <w:r w:rsidRPr="007B3DCF">
        <w:rPr>
          <w:rtl/>
        </w:rPr>
        <w:t>الخبرين على ضرب من الاستحباب دون الفرض والايجاب</w:t>
      </w:r>
      <w:r>
        <w:rPr>
          <w:rtl/>
        </w:rPr>
        <w:t>،</w:t>
      </w:r>
      <w:r w:rsidRPr="007B3DCF">
        <w:rPr>
          <w:rtl/>
        </w:rPr>
        <w:t xml:space="preserve"> والآخر</w:t>
      </w:r>
      <w:r>
        <w:rPr>
          <w:rtl/>
        </w:rPr>
        <w:t>:</w:t>
      </w:r>
      <w:r w:rsidRPr="007B3DCF">
        <w:rPr>
          <w:rtl/>
        </w:rPr>
        <w:t xml:space="preserve"> أن يكون</w:t>
      </w:r>
      <w:r>
        <w:rPr>
          <w:rtl/>
        </w:rPr>
        <w:t xml:space="preserve"> </w:t>
      </w:r>
      <w:r w:rsidRPr="007B3DCF">
        <w:rPr>
          <w:rtl/>
        </w:rPr>
        <w:t>إنما أجبر على نفقة من ليس له وارث غيره إن مات كل واحد منهما ورث صاحبه</w:t>
      </w:r>
      <w:r>
        <w:rPr>
          <w:rtl/>
        </w:rPr>
        <w:t xml:space="preserve"> </w:t>
      </w:r>
      <w:r w:rsidRPr="007B3DCF">
        <w:rPr>
          <w:rtl/>
        </w:rPr>
        <w:t>ولم يكن هناك من هو أولى منه</w:t>
      </w:r>
      <w:r>
        <w:rPr>
          <w:rtl/>
        </w:rPr>
        <w:t>،</w:t>
      </w:r>
      <w:r w:rsidRPr="007B3DCF">
        <w:rPr>
          <w:rtl/>
        </w:rPr>
        <w:t xml:space="preserve"> فلأجل ذلك أجبر على النفقة وليس كذلك حال</w:t>
      </w:r>
      <w:r>
        <w:rPr>
          <w:rtl/>
        </w:rPr>
        <w:t xml:space="preserve"> </w:t>
      </w:r>
      <w:r w:rsidRPr="007B3DCF">
        <w:rPr>
          <w:rtl/>
        </w:rPr>
        <w:t>الوالدين والولد والزوجة لأنه يجبر على نفقتهم وإن كان هناك وارث آخر أولى منه</w:t>
      </w:r>
      <w:r>
        <w:rPr>
          <w:rtl/>
        </w:rPr>
        <w:t xml:space="preserve"> </w:t>
      </w:r>
      <w:r w:rsidRPr="007B3DCF">
        <w:rPr>
          <w:rtl/>
        </w:rPr>
        <w:t>أو شريك له في الميراث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54" w:name="_Toc374804444"/>
      <w:bookmarkStart w:id="55" w:name="_Toc376953182"/>
      <w:r w:rsidRPr="007B3DCF">
        <w:rPr>
          <w:rtl/>
        </w:rPr>
        <w:t>24</w:t>
      </w:r>
      <w:r w:rsidR="00176759">
        <w:rPr>
          <w:rtl/>
        </w:rPr>
        <w:t xml:space="preserve"> - </w:t>
      </w:r>
      <w:r w:rsidRPr="007B3DCF">
        <w:rPr>
          <w:rtl/>
        </w:rPr>
        <w:t>باب اختل</w:t>
      </w:r>
      <w:r>
        <w:rPr>
          <w:rtl/>
        </w:rPr>
        <w:t>اف الرجل والمرأة في متاع البيت</w:t>
      </w:r>
      <w:bookmarkEnd w:id="54"/>
      <w:bookmarkEnd w:id="5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149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ابن أبي عمير عن حماد عن عبد الرحمن بن الحجاج عن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146</w:t>
      </w:r>
      <w:r>
        <w:rPr>
          <w:rtl/>
        </w:rPr>
        <w:t xml:space="preserve"> - </w:t>
      </w:r>
      <w:r w:rsidR="00C86B57" w:rsidRPr="008029B9">
        <w:rPr>
          <w:rtl/>
        </w:rPr>
        <w:t>147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89 واخرج الأخير الكليني في الكافي ج 1 ص 165</w:t>
      </w:r>
    </w:p>
    <w:p w:rsidR="00C86B57" w:rsidRPr="008029B9" w:rsidRDefault="00176759" w:rsidP="00C86B57">
      <w:pPr>
        <w:pStyle w:val="libFootnote"/>
        <w:rPr>
          <w:rtl/>
        </w:rPr>
      </w:pPr>
      <w:r>
        <w:rPr>
          <w:rFonts w:hint="cs"/>
          <w:rtl/>
        </w:rPr>
        <w:t>-</w:t>
      </w:r>
      <w:r w:rsidR="00C86B57" w:rsidRPr="008029B9">
        <w:rPr>
          <w:rtl/>
        </w:rPr>
        <w:t xml:space="preserve"> 148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89 الفقيه ص 257.</w:t>
      </w:r>
      <w:r>
        <w:rPr>
          <w:rtl/>
        </w:rPr>
        <w:t xml:space="preserve"> - </w:t>
      </w:r>
      <w:r w:rsidR="00C86B57" w:rsidRPr="008029B9">
        <w:rPr>
          <w:rtl/>
        </w:rPr>
        <w:t>149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90.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سألني كيف قضى ابن أبي ليلى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 له قد</w:t>
      </w:r>
      <w:r>
        <w:rPr>
          <w:rtl/>
        </w:rPr>
        <w:t xml:space="preserve"> </w:t>
      </w:r>
      <w:r w:rsidRPr="007B3DCF">
        <w:rPr>
          <w:rtl/>
        </w:rPr>
        <w:t>قضى في مسألة واحدة بأربعة وجوه في التي يتوفى عنها زوجها فيختلف أهله وأهلها</w:t>
      </w:r>
      <w:r>
        <w:rPr>
          <w:rtl/>
        </w:rPr>
        <w:t xml:space="preserve"> </w:t>
      </w:r>
      <w:r w:rsidRPr="007B3DCF">
        <w:rPr>
          <w:rtl/>
        </w:rPr>
        <w:t>في متاع البيت فقضى فيه بقول إبراهيم النخعي ما كان من متاع يكون للرجل</w:t>
      </w:r>
      <w:r>
        <w:rPr>
          <w:rtl/>
        </w:rPr>
        <w:t xml:space="preserve"> </w:t>
      </w:r>
      <w:r w:rsidRPr="007B3DCF">
        <w:rPr>
          <w:rtl/>
        </w:rPr>
        <w:t xml:space="preserve">فللرجل وما كان من متاع النساء فللمرأة وما كان من متاع يكون للرجل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والمرأة</w:t>
      </w:r>
      <w:r>
        <w:rPr>
          <w:rtl/>
        </w:rPr>
        <w:t xml:space="preserve"> </w:t>
      </w:r>
      <w:r w:rsidRPr="007B3DCF">
        <w:rPr>
          <w:rtl/>
        </w:rPr>
        <w:t>قسمه بينهما نصفين</w:t>
      </w:r>
      <w:r>
        <w:rPr>
          <w:rtl/>
        </w:rPr>
        <w:t>،</w:t>
      </w:r>
      <w:r w:rsidRPr="007B3DCF">
        <w:rPr>
          <w:rtl/>
        </w:rPr>
        <w:t xml:space="preserve"> ثم ترك هذا القول فقال المرأة بمنزلة الضيف في منزل الرجل</w:t>
      </w:r>
      <w:r>
        <w:rPr>
          <w:rtl/>
        </w:rPr>
        <w:t xml:space="preserve"> </w:t>
      </w:r>
      <w:r w:rsidRPr="007B3DCF">
        <w:rPr>
          <w:rtl/>
        </w:rPr>
        <w:t>لو أن رجلا أضاف رجلا فادعى متاع بيته كلفه البينة وكذلك المرأة تكلف البينة</w:t>
      </w:r>
      <w:r>
        <w:rPr>
          <w:rtl/>
        </w:rPr>
        <w:t xml:space="preserve"> </w:t>
      </w:r>
      <w:r w:rsidRPr="007B3DCF">
        <w:rPr>
          <w:rtl/>
        </w:rPr>
        <w:t>وإلا فالمتاع للرجل</w:t>
      </w:r>
      <w:r>
        <w:rPr>
          <w:rtl/>
        </w:rPr>
        <w:t>،</w:t>
      </w:r>
      <w:r w:rsidRPr="007B3DCF">
        <w:rPr>
          <w:rtl/>
        </w:rPr>
        <w:t xml:space="preserve"> فرجع إلى قول آخر فقال إن القضاء أن المتاع للمرأة إلا أن يقيم</w:t>
      </w:r>
      <w:r>
        <w:rPr>
          <w:rtl/>
        </w:rPr>
        <w:t xml:space="preserve"> </w:t>
      </w:r>
      <w:r w:rsidRPr="007B3DCF">
        <w:rPr>
          <w:rtl/>
        </w:rPr>
        <w:t>الرجل البينة على ما أحدث في بيته</w:t>
      </w:r>
      <w:r>
        <w:rPr>
          <w:rtl/>
        </w:rPr>
        <w:t>،</w:t>
      </w:r>
      <w:r w:rsidRPr="007B3DCF">
        <w:rPr>
          <w:rtl/>
        </w:rPr>
        <w:t xml:space="preserve"> ثم ترك هذا القول فرجع إلى قول إبراهيم الأول</w:t>
      </w:r>
      <w:r>
        <w:rPr>
          <w:rtl/>
        </w:rPr>
        <w:t xml:space="preserve">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أبو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القضاء الآخر وإن كان رجع عنه</w:t>
      </w:r>
      <w:r>
        <w:rPr>
          <w:rtl/>
        </w:rPr>
        <w:t>،</w:t>
      </w:r>
      <w:r w:rsidRPr="007B3DCF">
        <w:rPr>
          <w:rtl/>
        </w:rPr>
        <w:t xml:space="preserve"> المتاع متاع المرأة</w:t>
      </w:r>
      <w:r>
        <w:rPr>
          <w:rtl/>
        </w:rPr>
        <w:t xml:space="preserve"> </w:t>
      </w:r>
      <w:r w:rsidRPr="007B3DCF">
        <w:rPr>
          <w:rtl/>
        </w:rPr>
        <w:t>إلا أن يقيم الرجل البينة قد علم من بين لابتيها يعني بين جبلي منى أن المرأة تزف إلى</w:t>
      </w:r>
      <w:r>
        <w:rPr>
          <w:rtl/>
        </w:rPr>
        <w:t xml:space="preserve"> </w:t>
      </w:r>
      <w:r w:rsidRPr="007B3DCF">
        <w:rPr>
          <w:rtl/>
        </w:rPr>
        <w:t>بيت زوجها بمتاع ونحن يومئذ بمنى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150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ابن قولويه عن أبيه عن سعد بن عبد الله عن أحمد بن محمد ومحمد بن عبد الحميد</w:t>
      </w:r>
      <w:r>
        <w:rPr>
          <w:rtl/>
        </w:rPr>
        <w:t xml:space="preserve"> </w:t>
      </w:r>
      <w:r w:rsidRPr="007B3DCF">
        <w:rPr>
          <w:rtl/>
        </w:rPr>
        <w:t>عن أحمد بن محمد بن أبي نصر عن حماد عن إسحاق بن عمار عن عبد الرحمن بن الحجاج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سألني هل يختلف قضاء ابن أبي ليلى عندكم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قلت نعم</w:t>
      </w:r>
      <w:r>
        <w:rPr>
          <w:rtl/>
        </w:rPr>
        <w:t>:</w:t>
      </w:r>
      <w:r w:rsidRPr="007B3DCF">
        <w:rPr>
          <w:rtl/>
        </w:rPr>
        <w:t xml:space="preserve"> فقد قضى في واحدة بأربعة وجوه في المرأة يتوفى عنها زوجها فيحتج أهله</w:t>
      </w:r>
      <w:r>
        <w:rPr>
          <w:rtl/>
        </w:rPr>
        <w:t xml:space="preserve"> </w:t>
      </w:r>
      <w:r w:rsidRPr="007B3DCF">
        <w:rPr>
          <w:rtl/>
        </w:rPr>
        <w:t>وأهلها في متاع البيت فقضى فيه بقول إبراهيم النخعي ما كان من متاع الرجل</w:t>
      </w:r>
      <w:r>
        <w:rPr>
          <w:rtl/>
        </w:rPr>
        <w:t xml:space="preserve"> </w:t>
      </w:r>
      <w:r w:rsidRPr="007B3DCF">
        <w:rPr>
          <w:rtl/>
        </w:rPr>
        <w:t>فللرجل وذكر مثله سواء إلا أنه قال إلا الميزان فإنه من متاع الرجل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151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أبيه عن سعد بن عبد الله عن أحمد بن محمد عن أيوب بن نوح عن</w:t>
      </w:r>
      <w:r>
        <w:rPr>
          <w:rtl/>
        </w:rPr>
        <w:t xml:space="preserve"> </w:t>
      </w:r>
      <w:r w:rsidRPr="007B3DCF">
        <w:rPr>
          <w:rtl/>
        </w:rPr>
        <w:t xml:space="preserve">صفوان عن عبد الرحمن بن الحجاج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سألني هل يقضي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 xml:space="preserve">1) زيادة من التهذيب وفي نسخة ب و ج ذكر القسم الثالث وهو ما يكون للرجل و </w:t>
      </w:r>
      <w:r>
        <w:rPr>
          <w:rtl/>
        </w:rPr>
        <w:t>(</w:t>
      </w:r>
      <w:r w:rsidRPr="007B3DCF">
        <w:rPr>
          <w:rtl/>
        </w:rPr>
        <w:t xml:space="preserve"> المرأة ) وفي</w:t>
      </w:r>
      <w:r>
        <w:rPr>
          <w:rtl/>
        </w:rPr>
        <w:t xml:space="preserve"> </w:t>
      </w:r>
      <w:r w:rsidRPr="007B3DCF">
        <w:rPr>
          <w:rtl/>
        </w:rPr>
        <w:t xml:space="preserve">نسخة د </w:t>
      </w:r>
      <w:r>
        <w:rPr>
          <w:rtl/>
        </w:rPr>
        <w:t>(</w:t>
      </w:r>
      <w:r w:rsidRPr="007B3DCF">
        <w:rPr>
          <w:rtl/>
        </w:rPr>
        <w:t xml:space="preserve"> ما كان من متاع لا يكون للرجل للمرأة ومتاع الرجل الذي لا يكون للمرأة للرجل ) ثم ذكر</w:t>
      </w:r>
      <w:r>
        <w:rPr>
          <w:rtl/>
        </w:rPr>
        <w:t xml:space="preserve"> </w:t>
      </w:r>
      <w:r w:rsidRPr="007B3DCF">
        <w:rPr>
          <w:rtl/>
        </w:rPr>
        <w:t>القسم الثالث )</w:t>
      </w:r>
      <w:r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150</w:t>
      </w:r>
      <w:r>
        <w:rPr>
          <w:rtl/>
        </w:rPr>
        <w:t xml:space="preserve"> - </w:t>
      </w:r>
      <w:r w:rsidR="00C86B57" w:rsidRPr="007B3DCF">
        <w:rPr>
          <w:rtl/>
        </w:rPr>
        <w:t>151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90 واخرج الأخير الكليني في الكافي ج 2 ص 272 بتفاوت بينهما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ابن أبي ليلى بقضاء يرجع عنه</w:t>
      </w:r>
      <w:r>
        <w:rPr>
          <w:rtl/>
        </w:rPr>
        <w:t>؟</w:t>
      </w:r>
      <w:r w:rsidRPr="007B3DCF">
        <w:rPr>
          <w:rtl/>
        </w:rPr>
        <w:t xml:space="preserve"> فقلت له</w:t>
      </w:r>
      <w:r>
        <w:rPr>
          <w:rtl/>
        </w:rPr>
        <w:t>:</w:t>
      </w:r>
      <w:r w:rsidRPr="007B3DCF">
        <w:rPr>
          <w:rtl/>
        </w:rPr>
        <w:t xml:space="preserve"> بلغني أنه قضى في متاع الرجل والمرأة</w:t>
      </w:r>
      <w:r>
        <w:rPr>
          <w:rtl/>
        </w:rPr>
        <w:t xml:space="preserve"> </w:t>
      </w:r>
      <w:r w:rsidRPr="007B3DCF">
        <w:rPr>
          <w:rtl/>
        </w:rPr>
        <w:t>إذا مات أحدهما فادعى ورثة الحي وورثة الميت أو طلقها الرجل فادعاه الرجل وادعته</w:t>
      </w:r>
      <w:r>
        <w:rPr>
          <w:rtl/>
        </w:rPr>
        <w:t xml:space="preserve"> </w:t>
      </w:r>
      <w:r w:rsidRPr="007B3DCF">
        <w:rPr>
          <w:rtl/>
        </w:rPr>
        <w:t>المرأة أربع قضيات قال</w:t>
      </w:r>
      <w:r>
        <w:rPr>
          <w:rtl/>
        </w:rPr>
        <w:t>:</w:t>
      </w:r>
      <w:r w:rsidRPr="007B3DCF">
        <w:rPr>
          <w:rtl/>
        </w:rPr>
        <w:t xml:space="preserve"> ما هن</w:t>
      </w:r>
      <w:r>
        <w:rPr>
          <w:rtl/>
        </w:rPr>
        <w:t>؟</w:t>
      </w:r>
      <w:r w:rsidRPr="007B3DCF">
        <w:rPr>
          <w:rtl/>
        </w:rPr>
        <w:t xml:space="preserve"> قلت أما أول ذلك فقضى فيه بقضاء إبراهيم</w:t>
      </w:r>
      <w:r>
        <w:rPr>
          <w:rtl/>
        </w:rPr>
        <w:t xml:space="preserve"> </w:t>
      </w:r>
      <w:r w:rsidRPr="007B3DCF">
        <w:rPr>
          <w:rtl/>
        </w:rPr>
        <w:t>النخعي أن يجعل متاع المرأة الذي لا يكون للرجل للمرأة ومتاع الرجل الذي لا يكون</w:t>
      </w:r>
      <w:r>
        <w:rPr>
          <w:rtl/>
        </w:rPr>
        <w:t xml:space="preserve"> </w:t>
      </w:r>
      <w:r w:rsidRPr="007B3DCF">
        <w:rPr>
          <w:rtl/>
        </w:rPr>
        <w:t>للمرأة للرجل وما يكون للرجال والنساء بينهما نصفين</w:t>
      </w:r>
      <w:r>
        <w:rPr>
          <w:rtl/>
        </w:rPr>
        <w:t>،</w:t>
      </w:r>
      <w:r w:rsidRPr="007B3DCF">
        <w:rPr>
          <w:rtl/>
        </w:rPr>
        <w:t xml:space="preserve"> ثم بلغني أنه قال هما مدعيان جميعا</w:t>
      </w:r>
      <w:r>
        <w:rPr>
          <w:rtl/>
        </w:rPr>
        <w:t xml:space="preserve"> </w:t>
      </w:r>
      <w:r w:rsidRPr="007B3DCF">
        <w:rPr>
          <w:rtl/>
        </w:rPr>
        <w:t>والذي بأيديهما جميعا مما يتركان بينهما نصفين</w:t>
      </w:r>
      <w:r>
        <w:rPr>
          <w:rtl/>
        </w:rPr>
        <w:t>،</w:t>
      </w:r>
      <w:r w:rsidRPr="007B3DCF">
        <w:rPr>
          <w:rtl/>
        </w:rPr>
        <w:t xml:space="preserve"> ثم قال للرجل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صاحب البيت والمرأة</w:t>
      </w:r>
      <w:r>
        <w:rPr>
          <w:rtl/>
        </w:rPr>
        <w:t xml:space="preserve"> </w:t>
      </w:r>
      <w:r w:rsidRPr="007B3DCF">
        <w:rPr>
          <w:rtl/>
        </w:rPr>
        <w:t>الداخلة عليه وهي المدعية فالمتاع كله للرجل إلا متاع النساء الذي لا يكون للرجال فهو للمرأة</w:t>
      </w:r>
      <w:r>
        <w:rPr>
          <w:rtl/>
        </w:rPr>
        <w:t xml:space="preserve">، </w:t>
      </w:r>
      <w:r w:rsidRPr="007B3DCF">
        <w:rPr>
          <w:rtl/>
        </w:rPr>
        <w:t>ثم قضى بعد ذلك بقضاء الأولى لولا أني شهدته لم أروه عليه ماتت امرأة منا ولها زوج</w:t>
      </w:r>
      <w:r>
        <w:rPr>
          <w:rtl/>
        </w:rPr>
        <w:t xml:space="preserve"> </w:t>
      </w:r>
      <w:r w:rsidRPr="007B3DCF">
        <w:rPr>
          <w:rtl/>
        </w:rPr>
        <w:t>وتركت متاعا فرفعته إليه فقال اكتبوا إلي المتاع فلما قرأه قال هذا يكون للمرأة</w:t>
      </w:r>
      <w:r>
        <w:rPr>
          <w:rtl/>
        </w:rPr>
        <w:t xml:space="preserve"> </w:t>
      </w:r>
      <w:r w:rsidRPr="007B3DCF">
        <w:rPr>
          <w:rtl/>
        </w:rPr>
        <w:t>وللرجل فقد جعلته للمرأة إلا الميزان فإنه من متاع الرجل فهو لك</w:t>
      </w:r>
      <w:r>
        <w:rPr>
          <w:rtl/>
        </w:rPr>
        <w:t>،</w:t>
      </w:r>
      <w:r w:rsidRPr="007B3DCF">
        <w:rPr>
          <w:rtl/>
        </w:rPr>
        <w:t xml:space="preserve"> قال فقال</w:t>
      </w:r>
      <w:r>
        <w:rPr>
          <w:rtl/>
        </w:rPr>
        <w:t xml:space="preserve"> </w:t>
      </w:r>
      <w:r w:rsidRPr="007B3DCF">
        <w:rPr>
          <w:rtl/>
        </w:rPr>
        <w:t>لي على أي شئ هو اليوم</w:t>
      </w:r>
      <w:r>
        <w:rPr>
          <w:rtl/>
        </w:rPr>
        <w:t>؟</w:t>
      </w:r>
      <w:r w:rsidRPr="007B3DCF">
        <w:rPr>
          <w:rtl/>
        </w:rPr>
        <w:t xml:space="preserve"> قلت رجع إلى أن جعل البيت للرجل</w:t>
      </w:r>
      <w:r>
        <w:rPr>
          <w:rtl/>
        </w:rPr>
        <w:t>،</w:t>
      </w:r>
      <w:r w:rsidRPr="007B3DCF">
        <w:rPr>
          <w:rtl/>
        </w:rPr>
        <w:t xml:space="preserve"> ثم سألته عن ذلك</w:t>
      </w:r>
      <w:r>
        <w:rPr>
          <w:rtl/>
        </w:rPr>
        <w:t xml:space="preserve"> </w:t>
      </w:r>
      <w:r w:rsidRPr="007B3DCF">
        <w:rPr>
          <w:rtl/>
        </w:rPr>
        <w:t>فقلت له ما تقول فيه أنت قال</w:t>
      </w:r>
      <w:r>
        <w:rPr>
          <w:rtl/>
        </w:rPr>
        <w:t>:</w:t>
      </w:r>
      <w:r w:rsidRPr="007B3DCF">
        <w:rPr>
          <w:rtl/>
        </w:rPr>
        <w:t xml:space="preserve"> القول الذي أخبرتني أنك شهدت منه وإن كان قد</w:t>
      </w:r>
      <w:r>
        <w:rPr>
          <w:rtl/>
        </w:rPr>
        <w:t xml:space="preserve"> </w:t>
      </w:r>
      <w:r w:rsidRPr="007B3DCF">
        <w:rPr>
          <w:rtl/>
        </w:rPr>
        <w:t>رجع عنه قلت له</w:t>
      </w:r>
      <w:r>
        <w:rPr>
          <w:rtl/>
        </w:rPr>
        <w:t>:</w:t>
      </w:r>
      <w:r w:rsidRPr="007B3DCF">
        <w:rPr>
          <w:rtl/>
        </w:rPr>
        <w:t xml:space="preserve"> يكون المتاع للمرأة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لو سألت من بينهما يعني الجبلين ونحن</w:t>
      </w:r>
      <w:r>
        <w:rPr>
          <w:rtl/>
        </w:rPr>
        <w:t xml:space="preserve"> </w:t>
      </w:r>
      <w:r w:rsidRPr="007B3DCF">
        <w:rPr>
          <w:rtl/>
        </w:rPr>
        <w:t>يومئذ بمكة لأخبروك أن الجهاز والمتاع يهدى علانية من بيت المرأة إلى بيت الرجل</w:t>
      </w:r>
      <w:r>
        <w:rPr>
          <w:rtl/>
        </w:rPr>
        <w:t xml:space="preserve"> </w:t>
      </w:r>
      <w:r w:rsidRPr="007B3DCF">
        <w:rPr>
          <w:rtl/>
        </w:rPr>
        <w:t>فيعطى التي جاءت به وهو المدعى فإن زعم أنه أحدث فيه شيئا فليأت بالبينة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152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عنه عن أبيه عن سعد بن عبد الله عن أحمد بن محمد عن الحسين بن سعيد عن</w:t>
      </w:r>
      <w:r>
        <w:rPr>
          <w:rtl/>
        </w:rPr>
        <w:t xml:space="preserve"> </w:t>
      </w:r>
      <w:r w:rsidRPr="007B3DCF">
        <w:rPr>
          <w:rtl/>
        </w:rPr>
        <w:t>أخيه الحسن عن زرعة عن سماعة قال</w:t>
      </w:r>
      <w:r>
        <w:rPr>
          <w:rtl/>
        </w:rPr>
        <w:t>:</w:t>
      </w:r>
      <w:r w:rsidRPr="007B3DCF">
        <w:rPr>
          <w:rtl/>
        </w:rPr>
        <w:t xml:space="preserve"> سألته عن الرجل يموت ماله من متاع البيت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السيف والسلاح والرحل وثياب جلده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153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محمد بن الحسين عن الحسن بن مسكين</w:t>
      </w:r>
      <w:r>
        <w:rPr>
          <w:rtl/>
        </w:rPr>
        <w:t xml:space="preserve"> </w:t>
      </w:r>
      <w:r w:rsidRPr="007B3DCF">
        <w:rPr>
          <w:rtl/>
        </w:rPr>
        <w:t xml:space="preserve">عن رفاعة النخاس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طلق الرجل امرأته وفي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في بعض نسخ الاستبصار وفي التهذيب والكافي</w:t>
      </w:r>
      <w:r>
        <w:rPr>
          <w:rtl/>
        </w:rPr>
        <w:t>:</w:t>
      </w:r>
      <w:r w:rsidRPr="007B3DCF">
        <w:rPr>
          <w:rtl/>
        </w:rPr>
        <w:t xml:space="preserve"> الرجل</w:t>
      </w:r>
      <w:r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152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90</w:t>
      </w:r>
      <w:r w:rsidR="00C86B57">
        <w:rPr>
          <w:rtl/>
        </w:rPr>
        <w:t>.</w:t>
      </w:r>
      <w:r>
        <w:rPr>
          <w:rtl/>
        </w:rPr>
        <w:t xml:space="preserve"> - </w:t>
      </w:r>
      <w:r w:rsidR="00C86B57" w:rsidRPr="007B3DCF">
        <w:rPr>
          <w:rtl/>
        </w:rPr>
        <w:t>153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89 وهو صدر حديث الفقيه ص 258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بيتها متاع فلها ما يكون للنساء وما يكون للرجال والنساء قسم بينهما قال وإذا طلق الرجل</w:t>
      </w:r>
      <w:r>
        <w:rPr>
          <w:rtl/>
        </w:rPr>
        <w:t xml:space="preserve"> </w:t>
      </w:r>
      <w:r w:rsidRPr="007B3DCF">
        <w:rPr>
          <w:rtl/>
        </w:rPr>
        <w:t>المرأة فادعت أن المتاع لها وادعى الرجل أن المتاع له كان له ما للرجال ولها ما للنساء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فهذا الخبر يحتمل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 يكون محمولا على التقية لان ما أفتى به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الاخبار الأولة لا يوافق عليه أحد من العامة وما هذا حكمه يجوز أن يتقى</w:t>
      </w:r>
      <w:r>
        <w:rPr>
          <w:rtl/>
        </w:rPr>
        <w:t xml:space="preserve"> </w:t>
      </w:r>
      <w:r w:rsidRPr="007B3DCF">
        <w:rPr>
          <w:rtl/>
        </w:rPr>
        <w:t>فيه</w:t>
      </w:r>
      <w:r>
        <w:rPr>
          <w:rtl/>
        </w:rPr>
        <w:t>،</w:t>
      </w:r>
      <w:r w:rsidRPr="007B3DCF">
        <w:rPr>
          <w:rtl/>
        </w:rPr>
        <w:t xml:space="preserve"> والوجه الآخر</w:t>
      </w:r>
      <w:r>
        <w:rPr>
          <w:rtl/>
        </w:rPr>
        <w:t>:</w:t>
      </w:r>
      <w:r w:rsidRPr="007B3DCF">
        <w:rPr>
          <w:rtl/>
        </w:rPr>
        <w:t xml:space="preserve"> أن نحمله على أن يكون ذلك على جهة الوساطة والصلح بينهما</w:t>
      </w:r>
      <w:r>
        <w:rPr>
          <w:rtl/>
        </w:rPr>
        <w:t xml:space="preserve"> </w:t>
      </w:r>
      <w:r w:rsidRPr="007B3DCF">
        <w:rPr>
          <w:rtl/>
        </w:rPr>
        <w:t>دون مر الحكم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56" w:name="_Toc374804445"/>
      <w:bookmarkStart w:id="57" w:name="_Toc376953183"/>
      <w:r w:rsidRPr="007B3DCF">
        <w:rPr>
          <w:rtl/>
        </w:rPr>
        <w:t>25</w:t>
      </w:r>
      <w:r w:rsidR="00176759">
        <w:rPr>
          <w:rtl/>
        </w:rPr>
        <w:t xml:space="preserve"> - </w:t>
      </w:r>
      <w:r>
        <w:rPr>
          <w:rtl/>
        </w:rPr>
        <w:t>باب من يجوز حبسه في السجن</w:t>
      </w:r>
      <w:bookmarkEnd w:id="56"/>
      <w:bookmarkEnd w:id="5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154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ابن قولويه عن أبيه عن سعد بن عبد الله عن أحمد بن محمد بن عيسى عن</w:t>
      </w:r>
      <w:r>
        <w:rPr>
          <w:rtl/>
        </w:rPr>
        <w:t xml:space="preserve"> </w:t>
      </w:r>
      <w:r w:rsidRPr="007B3DCF">
        <w:rPr>
          <w:rtl/>
        </w:rPr>
        <w:t>عبد الرحمن بن أبي نجران عن ابن أبي عمير عن أبن أذينة عن زرارة عن أبي جعفر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كان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لا يحبس في السجن إلا ثلاثة</w:t>
      </w:r>
      <w:r>
        <w:rPr>
          <w:rtl/>
        </w:rPr>
        <w:t>،</w:t>
      </w:r>
      <w:r w:rsidRPr="007B3DCF">
        <w:rPr>
          <w:rtl/>
        </w:rPr>
        <w:t xml:space="preserve"> الغاصب ومن</w:t>
      </w:r>
      <w:r>
        <w:rPr>
          <w:rtl/>
        </w:rPr>
        <w:t xml:space="preserve"> </w:t>
      </w:r>
      <w:r w:rsidRPr="007B3DCF">
        <w:rPr>
          <w:rtl/>
        </w:rPr>
        <w:t>أكل مال اليتيم ظلما ومن أتمن على أمانة فذهب بها وإن وجد له شيئا باعه غائبا</w:t>
      </w:r>
      <w:r>
        <w:rPr>
          <w:rtl/>
        </w:rPr>
        <w:t xml:space="preserve"> </w:t>
      </w:r>
      <w:r w:rsidRPr="007B3DCF">
        <w:rPr>
          <w:rtl/>
        </w:rPr>
        <w:t>كان أو شاهدا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155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علي بن محبوب عن إبراهيم عن هاشم عن النوفلي عن</w:t>
      </w:r>
      <w:r>
        <w:rPr>
          <w:rtl/>
        </w:rPr>
        <w:t xml:space="preserve"> </w:t>
      </w:r>
      <w:r w:rsidRPr="007B3DCF">
        <w:rPr>
          <w:rtl/>
        </w:rPr>
        <w:t xml:space="preserve">السكوني عن جعفر عن أبيه أن عليا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كان يحبس في الدين ثم ينظر فإن</w:t>
      </w:r>
      <w:r>
        <w:rPr>
          <w:rtl/>
        </w:rPr>
        <w:t xml:space="preserve"> </w:t>
      </w:r>
      <w:r w:rsidRPr="007B3DCF">
        <w:rPr>
          <w:rtl/>
        </w:rPr>
        <w:t>كان له مال أعطى الغرماء وإن لم يكن مال دفعه إلى الغرماء فيقول لهم اصنعوا به</w:t>
      </w:r>
      <w:r>
        <w:rPr>
          <w:rtl/>
        </w:rPr>
        <w:t xml:space="preserve"> </w:t>
      </w:r>
      <w:r w:rsidRPr="007B3DCF">
        <w:rPr>
          <w:rtl/>
        </w:rPr>
        <w:t>ما شئتم إن شئتم فأجروه وإن شئتم فاستعملوه وذكر الحديث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156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الحسين عن محمد بن يحيى عن غياث بن إبراهيم عن جعفر</w:t>
      </w:r>
      <w:r>
        <w:rPr>
          <w:rtl/>
        </w:rPr>
        <w:t xml:space="preserve"> </w:t>
      </w:r>
      <w:r w:rsidRPr="007B3DCF">
        <w:rPr>
          <w:rtl/>
        </w:rPr>
        <w:t xml:space="preserve">عن أبيه أن عليا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كان يحبس في الدين فإذا تبين له إفلاس وحاجة خلى</w:t>
      </w:r>
      <w:r>
        <w:rPr>
          <w:rtl/>
        </w:rPr>
        <w:t xml:space="preserve"> </w:t>
      </w:r>
      <w:r w:rsidRPr="007B3DCF">
        <w:rPr>
          <w:rtl/>
        </w:rPr>
        <w:t>سبيله حتى يستفيد مالا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154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90.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155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91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156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90 الفقيه ص 244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قال محمد بن الحسن الطوسي</w:t>
      </w:r>
      <w:r>
        <w:rPr>
          <w:rtl/>
        </w:rPr>
        <w:t>:</w:t>
      </w:r>
      <w:r w:rsidRPr="007B3DCF">
        <w:rPr>
          <w:rtl/>
        </w:rPr>
        <w:t xml:space="preserve"> لا تنافي بين هذين الخبرين والخبر الأول لان الوجه</w:t>
      </w:r>
      <w:r>
        <w:rPr>
          <w:rtl/>
        </w:rPr>
        <w:t xml:space="preserve"> </w:t>
      </w:r>
      <w:r w:rsidRPr="007B3DCF">
        <w:rPr>
          <w:rtl/>
        </w:rPr>
        <w:t>في الخبر الأول أحد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أنه ما كان يحبس على جهة العقوبة إلا الذين</w:t>
      </w:r>
      <w:r>
        <w:rPr>
          <w:rtl/>
        </w:rPr>
        <w:t xml:space="preserve"> </w:t>
      </w:r>
      <w:r w:rsidRPr="007B3DCF">
        <w:rPr>
          <w:rtl/>
        </w:rPr>
        <w:t>ذكرهم</w:t>
      </w:r>
      <w:r>
        <w:rPr>
          <w:rtl/>
        </w:rPr>
        <w:t>،</w:t>
      </w:r>
      <w:r w:rsidRPr="007B3DCF">
        <w:rPr>
          <w:rtl/>
        </w:rPr>
        <w:t xml:space="preserve"> والوجه الثاني</w:t>
      </w:r>
      <w:r>
        <w:rPr>
          <w:rtl/>
        </w:rPr>
        <w:t>:</w:t>
      </w:r>
      <w:r w:rsidRPr="007B3DCF">
        <w:rPr>
          <w:rtl/>
        </w:rPr>
        <w:t xml:space="preserve"> أنه ما كان يحبسهم حبسا طويلا إلا الثلاثة الذين استثناهم</w:t>
      </w:r>
      <w:r>
        <w:rPr>
          <w:rtl/>
        </w:rPr>
        <w:t xml:space="preserve"> </w:t>
      </w:r>
      <w:r w:rsidRPr="007B3DCF">
        <w:rPr>
          <w:rtl/>
        </w:rPr>
        <w:t>لان الدين إنما يحبس فيه بمقدار ما تبين حاله فإن كان معدما وعلم ذلك من حاله خلى</w:t>
      </w:r>
      <w:r>
        <w:rPr>
          <w:rtl/>
        </w:rPr>
        <w:t xml:space="preserve"> </w:t>
      </w:r>
      <w:r w:rsidRPr="007B3DCF">
        <w:rPr>
          <w:rtl/>
        </w:rPr>
        <w:t>سبيله</w:t>
      </w:r>
      <w:r>
        <w:rPr>
          <w:rtl/>
        </w:rPr>
        <w:t>،</w:t>
      </w:r>
      <w:r w:rsidRPr="007B3DCF">
        <w:rPr>
          <w:rtl/>
        </w:rPr>
        <w:t xml:space="preserve"> وإن لم يكن معدما ألزم الخروج مما عليه أو يباع عليه ما يقضى به دينه على</w:t>
      </w:r>
      <w:r>
        <w:rPr>
          <w:rtl/>
        </w:rPr>
        <w:t xml:space="preserve"> </w:t>
      </w:r>
      <w:r w:rsidRPr="007B3DCF">
        <w:rPr>
          <w:rtl/>
        </w:rPr>
        <w:t>ما تقدم القول فيه</w:t>
      </w:r>
      <w:r>
        <w:rPr>
          <w:rtl/>
        </w:rPr>
        <w:t>.</w:t>
      </w:r>
    </w:p>
    <w:p w:rsidR="00C86B57" w:rsidRPr="007B3DCF" w:rsidRDefault="00C86B57" w:rsidP="00C86B57">
      <w:pPr>
        <w:pStyle w:val="Heading1Center"/>
        <w:rPr>
          <w:rtl/>
        </w:rPr>
      </w:pPr>
      <w:bookmarkStart w:id="58" w:name="_Toc374804446"/>
      <w:bookmarkStart w:id="59" w:name="_Toc376953184"/>
      <w:r>
        <w:rPr>
          <w:rtl/>
        </w:rPr>
        <w:t>كتاب المكاسب</w:t>
      </w:r>
      <w:bookmarkEnd w:id="58"/>
      <w:bookmarkEnd w:id="59"/>
    </w:p>
    <w:p w:rsidR="00C86B57" w:rsidRPr="007B3DCF" w:rsidRDefault="00C86B57" w:rsidP="00C86B57">
      <w:pPr>
        <w:pStyle w:val="Heading2Center"/>
        <w:rPr>
          <w:rtl/>
        </w:rPr>
      </w:pPr>
      <w:bookmarkStart w:id="60" w:name="_Toc374804447"/>
      <w:bookmarkStart w:id="61" w:name="_Toc376953185"/>
      <w:r w:rsidRPr="007B3DCF">
        <w:rPr>
          <w:rtl/>
        </w:rPr>
        <w:t>26</w:t>
      </w:r>
      <w:r w:rsidR="00176759">
        <w:rPr>
          <w:rtl/>
        </w:rPr>
        <w:t xml:space="preserve"> - </w:t>
      </w:r>
      <w:r w:rsidRPr="007B3DCF">
        <w:rPr>
          <w:rtl/>
        </w:rPr>
        <w:t>باب ما ي</w:t>
      </w:r>
      <w:r>
        <w:rPr>
          <w:rtl/>
        </w:rPr>
        <w:t>جوز للوالد أن يأخذ من مال ولده</w:t>
      </w:r>
      <w:bookmarkEnd w:id="60"/>
      <w:bookmarkEnd w:id="6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157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الحسن بن محبوب عن العلا عن محمد بن مسلم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سألته عن الرجل يحتاج إلى مال ابنه قال</w:t>
      </w:r>
      <w:r>
        <w:rPr>
          <w:rtl/>
        </w:rPr>
        <w:t>:</w:t>
      </w:r>
      <w:r w:rsidRPr="007B3DCF">
        <w:rPr>
          <w:rtl/>
        </w:rPr>
        <w:t xml:space="preserve"> يأكل منه ما شاء من غير سرف</w:t>
      </w:r>
      <w:r>
        <w:rPr>
          <w:rtl/>
        </w:rPr>
        <w:t xml:space="preserve">، </w:t>
      </w:r>
      <w:r w:rsidRPr="007B3DCF">
        <w:rPr>
          <w:rtl/>
        </w:rPr>
        <w:t>وقال</w:t>
      </w:r>
      <w:r>
        <w:rPr>
          <w:rtl/>
        </w:rPr>
        <w:t>:</w:t>
      </w:r>
      <w:r w:rsidRPr="007B3DCF">
        <w:rPr>
          <w:rtl/>
        </w:rPr>
        <w:t xml:space="preserve"> في كتاب علي إن الولد لا يأخذ من مال والده شيئا إلا بإذنه</w:t>
      </w:r>
      <w:r>
        <w:rPr>
          <w:rtl/>
        </w:rPr>
        <w:t>،</w:t>
      </w:r>
      <w:r w:rsidRPr="007B3DCF">
        <w:rPr>
          <w:rtl/>
        </w:rPr>
        <w:t xml:space="preserve"> والوالد يأخذ من</w:t>
      </w:r>
      <w:r>
        <w:rPr>
          <w:rtl/>
        </w:rPr>
        <w:t xml:space="preserve"> </w:t>
      </w:r>
      <w:r w:rsidRPr="007B3DCF">
        <w:rPr>
          <w:rtl/>
        </w:rPr>
        <w:t>مال ابنه ما شاء</w:t>
      </w:r>
      <w:r>
        <w:rPr>
          <w:rtl/>
        </w:rPr>
        <w:t>،</w:t>
      </w:r>
      <w:r w:rsidRPr="007B3DCF">
        <w:rPr>
          <w:rtl/>
        </w:rPr>
        <w:t xml:space="preserve"> وله أن يقع على جارية ابنه إذا لم يكن الابن وقع عليها</w:t>
      </w:r>
      <w:r>
        <w:rPr>
          <w:rtl/>
        </w:rPr>
        <w:t>،</w:t>
      </w:r>
      <w:r w:rsidRPr="007B3DCF">
        <w:rPr>
          <w:rtl/>
        </w:rPr>
        <w:t xml:space="preserve"> وذكر أن</w:t>
      </w:r>
      <w:r>
        <w:rPr>
          <w:rtl/>
        </w:rPr>
        <w:t xml:space="preserve"> </w:t>
      </w:r>
      <w:r w:rsidRPr="007B3DCF">
        <w:rPr>
          <w:rtl/>
        </w:rPr>
        <w:t xml:space="preserve">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قال لرجل</w:t>
      </w:r>
      <w:r>
        <w:rPr>
          <w:rtl/>
        </w:rPr>
        <w:t>:</w:t>
      </w:r>
      <w:r w:rsidRPr="007B3DCF">
        <w:rPr>
          <w:rtl/>
        </w:rPr>
        <w:t xml:space="preserve"> أنت ومالك لأبيك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158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أبي حمزة الثمالي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قال رسول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لرجل أنت ومالك لأبيك</w:t>
      </w:r>
      <w:r>
        <w:rPr>
          <w:rtl/>
        </w:rPr>
        <w:t>،</w:t>
      </w:r>
      <w:r w:rsidRPr="007B3DCF">
        <w:rPr>
          <w:rtl/>
        </w:rPr>
        <w:t xml:space="preserve"> ثم قال أبو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وقال</w:t>
      </w:r>
      <w:r>
        <w:rPr>
          <w:rtl/>
        </w:rPr>
        <w:t xml:space="preserve">: </w:t>
      </w:r>
      <w:r w:rsidRPr="007B3DCF">
        <w:rPr>
          <w:rtl/>
        </w:rPr>
        <w:t>لا يجب أن يأخذ من مال ابنه إلا ما أحتاج إليه مما لابد منه إن الله لا يحب الفساد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159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عدة من أصحابنا عن سهل بن زياد عن علي بن أسباط</w:t>
      </w:r>
      <w:r>
        <w:rPr>
          <w:rtl/>
        </w:rPr>
        <w:t xml:space="preserve"> </w:t>
      </w:r>
      <w:r w:rsidRPr="007B3DCF">
        <w:rPr>
          <w:rtl/>
        </w:rPr>
        <w:t xml:space="preserve">عن علي بن جعفر عن أبي إبراهيم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الرجل يأكل من</w:t>
      </w:r>
      <w:r>
        <w:rPr>
          <w:rtl/>
        </w:rPr>
        <w:t xml:space="preserve"> </w:t>
      </w:r>
      <w:r w:rsidRPr="007B3DCF">
        <w:rPr>
          <w:rtl/>
        </w:rPr>
        <w:t>مال ولده قال</w:t>
      </w:r>
      <w:r>
        <w:rPr>
          <w:rtl/>
        </w:rPr>
        <w:t>:</w:t>
      </w:r>
      <w:r w:rsidRPr="007B3DCF">
        <w:rPr>
          <w:rtl/>
        </w:rPr>
        <w:t xml:space="preserve"> لا إلا أن يضطر إليه فيأكل منه بالمعروف</w:t>
      </w:r>
      <w:r>
        <w:rPr>
          <w:rtl/>
        </w:rPr>
        <w:t>،</w:t>
      </w:r>
      <w:r w:rsidRPr="007B3DCF">
        <w:rPr>
          <w:rtl/>
        </w:rPr>
        <w:t xml:space="preserve"> ولا يصلح أن يأخذ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157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104 الكافي ج 1 ص 366 الفقيه ص 326 بتفاوت يسير.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158</w:t>
      </w:r>
      <w:r>
        <w:rPr>
          <w:rtl/>
        </w:rPr>
        <w:t xml:space="preserve"> - </w:t>
      </w:r>
      <w:r w:rsidR="00C86B57" w:rsidRPr="007B3DCF">
        <w:rPr>
          <w:rtl/>
        </w:rPr>
        <w:t>159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104 الكافي ج 1 ص 366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الولد من مال والده شيئا إلا بإذن والده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160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إبراهيم عن أبيه عن حماد عن حريز عن محمد بن مسلم عن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رجل لابنه مال فيحتاج الأب إليه قال</w:t>
      </w:r>
      <w:r>
        <w:rPr>
          <w:rtl/>
        </w:rPr>
        <w:t xml:space="preserve">: </w:t>
      </w:r>
      <w:r w:rsidRPr="007B3DCF">
        <w:rPr>
          <w:rtl/>
        </w:rPr>
        <w:t>يأكل منه فأما الام فلا تأكل منه إلا قرضا على نفسها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هذه الأخبار كلها دالة على أنه إنما يسوغ للوالد أن يأخذ من مال</w:t>
      </w:r>
      <w:r>
        <w:rPr>
          <w:rtl/>
        </w:rPr>
        <w:t xml:space="preserve"> </w:t>
      </w:r>
      <w:r w:rsidRPr="007B3DCF">
        <w:rPr>
          <w:rtl/>
        </w:rPr>
        <w:t>ولده إذا كان محتاجا</w:t>
      </w:r>
      <w:r>
        <w:rPr>
          <w:rtl/>
        </w:rPr>
        <w:t>،</w:t>
      </w:r>
      <w:r w:rsidRPr="007B3DCF">
        <w:rPr>
          <w:rtl/>
        </w:rPr>
        <w:t xml:space="preserve"> فأما مع عدم الحاجة فلا يجوز له أن يتعرض له</w:t>
      </w:r>
      <w:r>
        <w:rPr>
          <w:rtl/>
        </w:rPr>
        <w:t>،</w:t>
      </w:r>
      <w:r w:rsidRPr="007B3DCF">
        <w:rPr>
          <w:rtl/>
        </w:rPr>
        <w:t xml:space="preserve"> ومتى كان محتاجا</w:t>
      </w:r>
      <w:r>
        <w:rPr>
          <w:rtl/>
        </w:rPr>
        <w:t xml:space="preserve"> </w:t>
      </w:r>
      <w:r w:rsidRPr="007B3DCF">
        <w:rPr>
          <w:rtl/>
        </w:rPr>
        <w:t>وقام الولد به وبما يحتاج إليه فليس له أن يأخذ من ماله شيئا</w:t>
      </w:r>
      <w:r>
        <w:rPr>
          <w:rtl/>
        </w:rPr>
        <w:t>،</w:t>
      </w:r>
      <w:r w:rsidRPr="007B3DCF">
        <w:rPr>
          <w:rtl/>
        </w:rPr>
        <w:t xml:space="preserve"> فإن ورد في الاخبار</w:t>
      </w:r>
      <w:r>
        <w:rPr>
          <w:rtl/>
        </w:rPr>
        <w:t xml:space="preserve"> </w:t>
      </w:r>
      <w:r w:rsidRPr="007B3DCF">
        <w:rPr>
          <w:rtl/>
        </w:rPr>
        <w:t>ما يقتضي جواز تناوله من مال ولده مطلقا من غير تقييد ينبغي أن يحمل على هذا التقييد مثل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161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أبي علي الأشعري عن الحسن بن علي الكوفي</w:t>
      </w:r>
      <w:r>
        <w:rPr>
          <w:rtl/>
        </w:rPr>
        <w:t xml:space="preserve"> </w:t>
      </w:r>
      <w:r w:rsidRPr="007B3DCF">
        <w:rPr>
          <w:rtl/>
        </w:rPr>
        <w:t xml:space="preserve">عن عبيس بن هشام بن عبد الكريم عن ابن أبي يعفور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</w:t>
      </w:r>
      <w:r>
        <w:rPr>
          <w:rtl/>
        </w:rPr>
        <w:t xml:space="preserve"> </w:t>
      </w:r>
      <w:r w:rsidRPr="007B3DCF">
        <w:rPr>
          <w:rtl/>
        </w:rPr>
        <w:t>الرجل يكون لولده مال فأحب أن يأخذ منه قال</w:t>
      </w:r>
      <w:r>
        <w:rPr>
          <w:rtl/>
        </w:rPr>
        <w:t>:</w:t>
      </w:r>
      <w:r w:rsidRPr="007B3DCF">
        <w:rPr>
          <w:rtl/>
        </w:rPr>
        <w:t xml:space="preserve"> فليأخذ</w:t>
      </w:r>
      <w:r>
        <w:rPr>
          <w:rtl/>
        </w:rPr>
        <w:t>،</w:t>
      </w:r>
      <w:r w:rsidRPr="007B3DCF">
        <w:rPr>
          <w:rtl/>
        </w:rPr>
        <w:t xml:space="preserve"> وإن كانت أمه حية فما</w:t>
      </w:r>
      <w:r>
        <w:rPr>
          <w:rtl/>
        </w:rPr>
        <w:t xml:space="preserve"> </w:t>
      </w:r>
      <w:r w:rsidRPr="007B3DCF">
        <w:rPr>
          <w:rtl/>
        </w:rPr>
        <w:t>أحب أن تأخذ منه شيئا إلا قرضا على نفسها</w:t>
      </w:r>
      <w:r>
        <w:rPr>
          <w:rtl/>
        </w:rPr>
        <w:t>،</w:t>
      </w:r>
      <w:r w:rsidRPr="007B3DCF">
        <w:rPr>
          <w:rtl/>
        </w:rPr>
        <w:t xml:space="preserve"> والذي يدل أيضا على ما ذكرناه من التقييد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162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يحيى عن عبد الله بن محمد عن علي بن الحكم عن الحسين بن أبي</w:t>
      </w:r>
      <w:r>
        <w:rPr>
          <w:rtl/>
        </w:rPr>
        <w:t xml:space="preserve"> </w:t>
      </w:r>
      <w:r w:rsidRPr="007B3DCF">
        <w:rPr>
          <w:rtl/>
        </w:rPr>
        <w:t>العلا قال</w:t>
      </w:r>
      <w:r>
        <w:rPr>
          <w:rtl/>
        </w:rPr>
        <w:t>:</w:t>
      </w:r>
      <w:r w:rsidRPr="007B3DCF">
        <w:rPr>
          <w:rtl/>
        </w:rPr>
        <w:t xml:space="preserve"> 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ما يحل للرجل من مال ولده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قوته</w:t>
      </w:r>
      <w:r>
        <w:rPr>
          <w:rtl/>
        </w:rPr>
        <w:t xml:space="preserve"> </w:t>
      </w:r>
      <w:r w:rsidRPr="007B3DCF">
        <w:rPr>
          <w:rtl/>
        </w:rPr>
        <w:t>بغير سرف إذا اضطر إليه</w:t>
      </w:r>
      <w:r>
        <w:rPr>
          <w:rtl/>
        </w:rPr>
        <w:t>،</w:t>
      </w:r>
      <w:r w:rsidRPr="007B3DCF">
        <w:rPr>
          <w:rtl/>
        </w:rPr>
        <w:t xml:space="preserve"> قال فقلت له فقول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للرجل</w:t>
      </w:r>
      <w:r>
        <w:rPr>
          <w:rtl/>
        </w:rPr>
        <w:t xml:space="preserve"> </w:t>
      </w:r>
      <w:r w:rsidRPr="007B3DCF">
        <w:rPr>
          <w:rtl/>
        </w:rPr>
        <w:t>الذي أتاه فقدم أباه فقال أنت ومالك لأبيك فقال</w:t>
      </w:r>
      <w:r>
        <w:rPr>
          <w:rtl/>
        </w:rPr>
        <w:t>:</w:t>
      </w:r>
      <w:r w:rsidRPr="007B3DCF">
        <w:rPr>
          <w:rtl/>
        </w:rPr>
        <w:t xml:space="preserve"> إنما جاء بأبيه إلى النبي </w:t>
      </w:r>
      <w:r w:rsidR="00661CBE" w:rsidRPr="00661CBE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فقال له يا رسول الله هذا أبي قد ظلمني ميراثي من أمي فأخبره الأب</w:t>
      </w:r>
      <w:r>
        <w:rPr>
          <w:rtl/>
        </w:rPr>
        <w:t xml:space="preserve"> </w:t>
      </w:r>
      <w:r w:rsidRPr="007B3DCF">
        <w:rPr>
          <w:rtl/>
        </w:rPr>
        <w:t>أنه قد أنفقه عليه وعلى نفسه فقال</w:t>
      </w:r>
      <w:r>
        <w:rPr>
          <w:rtl/>
        </w:rPr>
        <w:t>:</w:t>
      </w:r>
      <w:r w:rsidRPr="007B3DCF">
        <w:rPr>
          <w:rtl/>
        </w:rPr>
        <w:t xml:space="preserve"> أنت ومالك لأبيك ولم يكن عند الرجل شئ</w:t>
      </w:r>
      <w:r>
        <w:rPr>
          <w:rtl/>
        </w:rPr>
        <w:t xml:space="preserve"> </w:t>
      </w:r>
      <w:r w:rsidRPr="007B3DCF">
        <w:rPr>
          <w:rtl/>
        </w:rPr>
        <w:t xml:space="preserve">أفكان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يحبس الأب للابن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160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104 الكافي ج 1 ص 366.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161</w:t>
      </w:r>
      <w:r>
        <w:rPr>
          <w:rtl/>
        </w:rPr>
        <w:t xml:space="preserve"> - </w:t>
      </w:r>
      <w:r w:rsidR="00C86B57" w:rsidRPr="007B3DCF">
        <w:rPr>
          <w:rtl/>
        </w:rPr>
        <w:t>162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104 الكافي ج 1 ص 366 واخرج الأخير الصدوق في</w:t>
      </w:r>
      <w:r w:rsidR="00C86B57">
        <w:rPr>
          <w:rtl/>
        </w:rPr>
        <w:t xml:space="preserve"> </w:t>
      </w:r>
      <w:r w:rsidR="00C86B57" w:rsidRPr="007B3DCF">
        <w:rPr>
          <w:rtl/>
        </w:rPr>
        <w:t>الفقيه ص 272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163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حماد عن عبد الله بن المغيرة عن ابن سنان قال</w:t>
      </w:r>
      <w:r>
        <w:rPr>
          <w:rtl/>
        </w:rPr>
        <w:t>:</w:t>
      </w:r>
      <w:r w:rsidRPr="007B3DCF">
        <w:rPr>
          <w:rtl/>
        </w:rPr>
        <w:t xml:space="preserve"> سألته</w:t>
      </w:r>
      <w:r>
        <w:rPr>
          <w:rtl/>
        </w:rPr>
        <w:t xml:space="preserve"> </w:t>
      </w:r>
      <w:r w:rsidRPr="007B3DCF">
        <w:rPr>
          <w:rtl/>
        </w:rPr>
        <w:t xml:space="preserve">يعني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ماذا يحل للوالد من مال ولده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أما إذا أنفق عليه</w:t>
      </w:r>
      <w:r>
        <w:rPr>
          <w:rtl/>
        </w:rPr>
        <w:t xml:space="preserve"> </w:t>
      </w:r>
      <w:r w:rsidRPr="007B3DCF">
        <w:rPr>
          <w:rtl/>
        </w:rPr>
        <w:t>ولده بأحسن النفقة فليس له أن يأخذ من ماله شيئا</w:t>
      </w:r>
      <w:r>
        <w:rPr>
          <w:rtl/>
        </w:rPr>
        <w:t>،</w:t>
      </w:r>
      <w:r w:rsidRPr="007B3DCF">
        <w:rPr>
          <w:rtl/>
        </w:rPr>
        <w:t xml:space="preserve"> فإن كان لوالده جارية للولد فيها</w:t>
      </w:r>
      <w:r>
        <w:rPr>
          <w:rtl/>
        </w:rPr>
        <w:t xml:space="preserve"> </w:t>
      </w:r>
      <w:r w:rsidRPr="007B3DCF">
        <w:rPr>
          <w:rtl/>
        </w:rPr>
        <w:t>نصيب فليس له أن يطأها إلا أن يقومها قيمة يصير لولده قيمتها عليه فقال</w:t>
      </w:r>
      <w:r>
        <w:rPr>
          <w:rtl/>
        </w:rPr>
        <w:t>:</w:t>
      </w:r>
      <w:r w:rsidRPr="007B3DCF">
        <w:rPr>
          <w:rtl/>
        </w:rPr>
        <w:t xml:space="preserve"> ويعلن ذلك</w:t>
      </w:r>
      <w:r>
        <w:rPr>
          <w:rtl/>
        </w:rPr>
        <w:t xml:space="preserve"> </w:t>
      </w:r>
      <w:r w:rsidRPr="007B3DCF">
        <w:rPr>
          <w:rtl/>
        </w:rPr>
        <w:t xml:space="preserve">قال وسألته عن الوالد أيرزء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من مال ولده شيئا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،</w:t>
      </w:r>
      <w:r w:rsidRPr="007B3DCF">
        <w:rPr>
          <w:rtl/>
        </w:rPr>
        <w:t xml:space="preserve"> ولا يرزء الولد من</w:t>
      </w:r>
      <w:r>
        <w:rPr>
          <w:rtl/>
        </w:rPr>
        <w:t xml:space="preserve"> </w:t>
      </w:r>
      <w:r w:rsidRPr="007B3DCF">
        <w:rPr>
          <w:rtl/>
        </w:rPr>
        <w:t>مال والده شيئا إلا بإذنه</w:t>
      </w:r>
      <w:r>
        <w:rPr>
          <w:rtl/>
        </w:rPr>
        <w:t>،</w:t>
      </w:r>
      <w:r w:rsidRPr="007B3DCF">
        <w:rPr>
          <w:rtl/>
        </w:rPr>
        <w:t xml:space="preserve"> فإن كان للرجل ولد صغار ولهم جارية فأحب أن يفتضها</w:t>
      </w:r>
      <w:r>
        <w:rPr>
          <w:rtl/>
        </w:rPr>
        <w:t xml:space="preserve"> </w:t>
      </w:r>
      <w:r w:rsidRPr="007B3DCF">
        <w:rPr>
          <w:rtl/>
        </w:rPr>
        <w:t>فليقومها على نفسه قيمة ثم ليصنع بها ما شاء إن شاء وطئ وإن شاء باع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164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عنه عن فضالة عن أبان عن إسحاق بن عمار عن أبي عبد الله قال</w:t>
      </w:r>
      <w:r>
        <w:rPr>
          <w:rtl/>
        </w:rPr>
        <w:t xml:space="preserve">: </w:t>
      </w:r>
      <w:r w:rsidRPr="007B3DCF">
        <w:rPr>
          <w:rtl/>
        </w:rPr>
        <w:t>سألته عن الوالد يحل له من مال ولده إذا احتاج إليه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وإن كانت له جارية</w:t>
      </w:r>
      <w:r>
        <w:rPr>
          <w:rtl/>
        </w:rPr>
        <w:t xml:space="preserve"> </w:t>
      </w:r>
      <w:r w:rsidRPr="007B3DCF">
        <w:rPr>
          <w:rtl/>
        </w:rPr>
        <w:t>فأراد أن ينكحها قومها على نفسه ويعلن ذلك قال</w:t>
      </w:r>
      <w:r>
        <w:rPr>
          <w:rtl/>
        </w:rPr>
        <w:t>:</w:t>
      </w:r>
      <w:r w:rsidRPr="007B3DCF">
        <w:rPr>
          <w:rtl/>
        </w:rPr>
        <w:t xml:space="preserve"> وإذا كان للرجل جارية فأبوه أملك</w:t>
      </w:r>
      <w:r>
        <w:rPr>
          <w:rtl/>
        </w:rPr>
        <w:t xml:space="preserve"> </w:t>
      </w:r>
      <w:r w:rsidRPr="007B3DCF">
        <w:rPr>
          <w:rtl/>
        </w:rPr>
        <w:t>بها أن يقع عليها ما لم يمسها الابن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165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وأما ما رواه الحسين بن سعيد عن عثمان بن عيسى عن سعيد بن يسار قال</w:t>
      </w:r>
      <w:r>
        <w:rPr>
          <w:rtl/>
        </w:rPr>
        <w:t xml:space="preserve">: </w:t>
      </w:r>
      <w:r w:rsidRPr="007B3DCF">
        <w:rPr>
          <w:rtl/>
        </w:rPr>
        <w:t xml:space="preserve">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أيحج الرجل من مال ابنه وهو صغير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قلت</w:t>
      </w:r>
      <w:r>
        <w:rPr>
          <w:rtl/>
        </w:rPr>
        <w:t xml:space="preserve">: </w:t>
      </w:r>
      <w:r w:rsidRPr="007B3DCF">
        <w:rPr>
          <w:rtl/>
        </w:rPr>
        <w:t>يحج حجة الاسلام وينفق منه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بالمعروف</w:t>
      </w:r>
      <w:r>
        <w:rPr>
          <w:rtl/>
        </w:rPr>
        <w:t>،</w:t>
      </w:r>
      <w:r w:rsidRPr="007B3DCF">
        <w:rPr>
          <w:rtl/>
        </w:rPr>
        <w:t xml:space="preserve"> ثم قال نعم يحج منه وينفق منه إن</w:t>
      </w:r>
      <w:r>
        <w:rPr>
          <w:rtl/>
        </w:rPr>
        <w:t xml:space="preserve"> </w:t>
      </w:r>
      <w:r w:rsidRPr="007B3DCF">
        <w:rPr>
          <w:rtl/>
        </w:rPr>
        <w:t>مال الولد للوالد وليس للولد أن ينفق من مال والده إلا بإذنه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فما يتضمن هذا الخبر من أن للوالد أن ينفق من مال ولده فمحمول على ما قلناه من</w:t>
      </w:r>
      <w:r>
        <w:rPr>
          <w:rtl/>
        </w:rPr>
        <w:t xml:space="preserve"> </w:t>
      </w:r>
      <w:r w:rsidRPr="007B3DCF">
        <w:rPr>
          <w:rtl/>
        </w:rPr>
        <w:t>الحاجة الداعية إليه وامتناع الولد من القيام به على ما دل عليه الأخبار المتقدمة</w:t>
      </w:r>
      <w:r>
        <w:rPr>
          <w:rtl/>
        </w:rPr>
        <w:t>،</w:t>
      </w:r>
      <w:r w:rsidRPr="007B3DCF">
        <w:rPr>
          <w:rtl/>
        </w:rPr>
        <w:t xml:space="preserve"> وما</w:t>
      </w:r>
      <w:r>
        <w:rPr>
          <w:rtl/>
        </w:rPr>
        <w:t xml:space="preserve"> </w:t>
      </w:r>
      <w:r w:rsidRPr="007B3DCF">
        <w:rPr>
          <w:rtl/>
        </w:rPr>
        <w:t>يتضمن من أن له أن يأخذ ما يحج به حجة الاسلام محمول على أن له أن يأخذ على وجه</w:t>
      </w:r>
      <w:r>
        <w:rPr>
          <w:rtl/>
        </w:rPr>
        <w:t xml:space="preserve"> </w:t>
      </w:r>
      <w:r w:rsidRPr="007B3DCF">
        <w:rPr>
          <w:rtl/>
        </w:rPr>
        <w:t>القرض على نفسه إذا كان وجبت عليه حجة الاسلام</w:t>
      </w:r>
      <w:r>
        <w:rPr>
          <w:rtl/>
        </w:rPr>
        <w:t>،</w:t>
      </w:r>
      <w:r w:rsidRPr="007B3DCF">
        <w:rPr>
          <w:rtl/>
        </w:rPr>
        <w:t xml:space="preserve"> فأما من لم يجب عليه فلا يلزمه</w:t>
      </w:r>
      <w:r>
        <w:rPr>
          <w:rtl/>
        </w:rPr>
        <w:t xml:space="preserve"> </w:t>
      </w:r>
      <w:r w:rsidRPr="007B3DCF">
        <w:rPr>
          <w:rtl/>
        </w:rPr>
        <w:t>أن يأخذ من مال ولده ويحج به</w:t>
      </w:r>
      <w:r>
        <w:rPr>
          <w:rtl/>
        </w:rPr>
        <w:t>،</w:t>
      </w:r>
      <w:r w:rsidRPr="007B3DCF">
        <w:rPr>
          <w:rtl/>
        </w:rPr>
        <w:t xml:space="preserve"> وإنما الحج يجب عليه بشرط وجود المال على</w:t>
      </w:r>
      <w:r>
        <w:rPr>
          <w:rtl/>
        </w:rPr>
        <w:t xml:space="preserve"> </w:t>
      </w:r>
      <w:r w:rsidRPr="007B3DCF">
        <w:rPr>
          <w:rtl/>
        </w:rPr>
        <w:t>ما بيناه</w:t>
      </w:r>
      <w:r>
        <w:rPr>
          <w:rtl/>
        </w:rPr>
        <w:t>،</w:t>
      </w:r>
      <w:r w:rsidRPr="007B3DCF">
        <w:rPr>
          <w:rtl/>
        </w:rPr>
        <w:t xml:space="preserve"> وما تضمنته الاخبار الأولة من أن له أن يطأ جارية ابنه إذا قومها على نفسه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 w:rsidRPr="007B3DCF">
        <w:rPr>
          <w:rtl/>
        </w:rPr>
        <w:t>رزأ</w:t>
      </w:r>
      <w:r>
        <w:rPr>
          <w:rtl/>
        </w:rPr>
        <w:t>:</w:t>
      </w:r>
      <w:r w:rsidRPr="007B3DCF">
        <w:rPr>
          <w:rtl/>
        </w:rPr>
        <w:t xml:space="preserve"> أي أصاب من ماله شيئا</w:t>
      </w:r>
      <w:r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163</w:t>
      </w:r>
      <w:r>
        <w:rPr>
          <w:rtl/>
        </w:rPr>
        <w:t xml:space="preserve"> - </w:t>
      </w:r>
      <w:r w:rsidR="00C86B57" w:rsidRPr="007B3DCF">
        <w:rPr>
          <w:rtl/>
        </w:rPr>
        <w:t>164</w:t>
      </w:r>
      <w:r>
        <w:rPr>
          <w:rtl/>
        </w:rPr>
        <w:t xml:space="preserve"> - </w:t>
      </w:r>
      <w:r w:rsidR="00C86B57" w:rsidRPr="007B3DCF">
        <w:rPr>
          <w:rtl/>
        </w:rPr>
        <w:t>165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104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ما لم يمسها الابن محمول على أنه إذا كان ولده صغارا ويكون هو القيم بأمرهم والناظر</w:t>
      </w:r>
      <w:r>
        <w:rPr>
          <w:rtl/>
        </w:rPr>
        <w:t xml:space="preserve"> </w:t>
      </w:r>
      <w:r w:rsidRPr="007B3DCF">
        <w:rPr>
          <w:rtl/>
        </w:rPr>
        <w:t>في أحوالهم فيجري مجرى الوكيل فيجوز له أن يقومها على نفسه على ما تضمنته رواية</w:t>
      </w:r>
      <w:r>
        <w:rPr>
          <w:rtl/>
        </w:rPr>
        <w:t xml:space="preserve"> </w:t>
      </w:r>
      <w:r w:rsidRPr="007B3DCF">
        <w:rPr>
          <w:rtl/>
        </w:rPr>
        <w:t>عبد الله بن سنان</w:t>
      </w:r>
      <w:r>
        <w:rPr>
          <w:rtl/>
        </w:rPr>
        <w:t>،</w:t>
      </w:r>
      <w:r w:rsidRPr="007B3DCF">
        <w:rPr>
          <w:rtl/>
        </w:rPr>
        <w:t xml:space="preserve"> وما تضمنته رواية إسحاق بن عمار من أنه أحق بالجارية ما لم يمسها</w:t>
      </w:r>
      <w:r>
        <w:rPr>
          <w:rtl/>
        </w:rPr>
        <w:t xml:space="preserve"> </w:t>
      </w:r>
      <w:r w:rsidRPr="007B3DCF">
        <w:rPr>
          <w:rtl/>
        </w:rPr>
        <w:t>الابن يحتمل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ما لم يمسها وإن كان صغيرا مولى عليه لأنه إن مسها</w:t>
      </w:r>
      <w:r>
        <w:rPr>
          <w:rtl/>
        </w:rPr>
        <w:t xml:space="preserve"> </w:t>
      </w:r>
      <w:r w:rsidRPr="007B3DCF">
        <w:rPr>
          <w:rtl/>
        </w:rPr>
        <w:t>الابن وهو غير بالغ حرمت على الأب</w:t>
      </w:r>
      <w:r>
        <w:rPr>
          <w:rtl/>
        </w:rPr>
        <w:t>،</w:t>
      </w:r>
      <w:r w:rsidRPr="007B3DCF">
        <w:rPr>
          <w:rtl/>
        </w:rPr>
        <w:t xml:space="preserve"> والوجه الآخر</w:t>
      </w:r>
      <w:r>
        <w:rPr>
          <w:rtl/>
        </w:rPr>
        <w:t>:</w:t>
      </w:r>
      <w:r w:rsidRPr="007B3DCF">
        <w:rPr>
          <w:rtl/>
        </w:rPr>
        <w:t xml:space="preserve"> إذا حملناه على البالغ أن</w:t>
      </w:r>
      <w:r>
        <w:rPr>
          <w:rtl/>
        </w:rPr>
        <w:t xml:space="preserve"> </w:t>
      </w:r>
      <w:r w:rsidRPr="007B3DCF">
        <w:rPr>
          <w:rtl/>
        </w:rPr>
        <w:t>نحمله على أنه أملك بها إن الأولى في ذلك والأفضل للولد أن يصير إلى ما يريد</w:t>
      </w:r>
      <w:r>
        <w:rPr>
          <w:rtl/>
        </w:rPr>
        <w:t xml:space="preserve"> </w:t>
      </w:r>
      <w:r w:rsidRPr="007B3DCF">
        <w:rPr>
          <w:rtl/>
        </w:rPr>
        <w:t>والده وإن لم يكن ذلك فرضا واجبا أو سببا لتملك الجارية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166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فأما ما رواه الحسن بن محبوب قال كتبت إلى أبي الحسن </w:t>
      </w:r>
      <w:r w:rsidR="00C928FA" w:rsidRPr="00C928FA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إني كنت وهبت لابنة لي جارية حيث زوجتها فلم تزل عندها وفي بيت زوجها حتى</w:t>
      </w:r>
      <w:r>
        <w:rPr>
          <w:rtl/>
        </w:rPr>
        <w:t xml:space="preserve"> </w:t>
      </w:r>
      <w:r w:rsidRPr="007B3DCF">
        <w:rPr>
          <w:rtl/>
        </w:rPr>
        <w:t>مات زوجها فرجعت إلي هي والجارية أفيحل لي أن أطأ الجارية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قومها قيمة</w:t>
      </w:r>
      <w:r>
        <w:rPr>
          <w:rtl/>
        </w:rPr>
        <w:t xml:space="preserve"> </w:t>
      </w:r>
      <w:r w:rsidRPr="007B3DCF">
        <w:rPr>
          <w:rtl/>
        </w:rPr>
        <w:t>عادلة واشهد على ذلك ثم إن شئت فطأها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هذه الرواية أن يقومها برضا منها لان البنت ليس تجري مجرى الابن</w:t>
      </w:r>
      <w:r>
        <w:rPr>
          <w:rtl/>
        </w:rPr>
        <w:t xml:space="preserve"> </w:t>
      </w:r>
      <w:r w:rsidRPr="007B3DCF">
        <w:rPr>
          <w:rtl/>
        </w:rPr>
        <w:t>في أنه تحرم الجارية على الأب في بعض الأوقات إذا وطئها أو نظر منها إلى ما لا يحل</w:t>
      </w:r>
      <w:r>
        <w:rPr>
          <w:rtl/>
        </w:rPr>
        <w:t xml:space="preserve"> </w:t>
      </w:r>
      <w:r w:rsidRPr="007B3DCF">
        <w:rPr>
          <w:rtl/>
        </w:rPr>
        <w:t>لغير مالكه النظر إليه لان ذلك مفقود في البنت بل متى ما رضيت كان ذلك جائزا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62" w:name="_Toc374804448"/>
      <w:bookmarkStart w:id="63" w:name="_Toc376953186"/>
      <w:r w:rsidRPr="007B3DCF">
        <w:rPr>
          <w:rtl/>
        </w:rPr>
        <w:t>27</w:t>
      </w:r>
      <w:r w:rsidR="00176759">
        <w:rPr>
          <w:rtl/>
        </w:rPr>
        <w:t xml:space="preserve"> - </w:t>
      </w:r>
      <w:r w:rsidRPr="007B3DCF">
        <w:rPr>
          <w:rtl/>
        </w:rPr>
        <w:t>باب من له على غيره مال فيجحده ثم يقع للجاحد عنده مال هل يجوز له أن</w:t>
      </w:r>
      <w:r>
        <w:rPr>
          <w:rtl/>
        </w:rPr>
        <w:t xml:space="preserve"> </w:t>
      </w:r>
      <w:r w:rsidRPr="007B3DCF">
        <w:rPr>
          <w:rtl/>
        </w:rPr>
        <w:t>يأخذ بدله</w:t>
      </w:r>
      <w:bookmarkEnd w:id="62"/>
      <w:bookmarkEnd w:id="6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167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علي بن حديد عن جميل بن دراج قال</w:t>
      </w:r>
      <w:r>
        <w:rPr>
          <w:rtl/>
        </w:rPr>
        <w:t>:</w:t>
      </w:r>
      <w:r w:rsidRPr="007B3DCF">
        <w:rPr>
          <w:rtl/>
        </w:rPr>
        <w:t xml:space="preserve"> سألت أبا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يكون له على الرجل الدين فيجحده فيظفر من ماله بقدر</w:t>
      </w:r>
      <w:r>
        <w:rPr>
          <w:rtl/>
        </w:rPr>
        <w:t xml:space="preserve"> </w:t>
      </w:r>
      <w:r w:rsidRPr="007B3DCF">
        <w:rPr>
          <w:rtl/>
        </w:rPr>
        <w:t>الذي جحده أيأخذه وإن لم يعلم الجاحد بذلك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166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104 الكافي ج 2 ص 49.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167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105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168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صفوان عن ابن مسكان عن أبي بكر قال</w:t>
      </w:r>
      <w:r>
        <w:rPr>
          <w:rtl/>
        </w:rPr>
        <w:t>:</w:t>
      </w:r>
      <w:r w:rsidRPr="007B3DCF">
        <w:rPr>
          <w:rtl/>
        </w:rPr>
        <w:t xml:space="preserve"> قلت رجل</w:t>
      </w:r>
      <w:r>
        <w:rPr>
          <w:rtl/>
        </w:rPr>
        <w:t xml:space="preserve"> </w:t>
      </w:r>
      <w:r w:rsidRPr="007B3DCF">
        <w:rPr>
          <w:rtl/>
        </w:rPr>
        <w:t>لي عليه دراهم فجحدني وحلف عليها أيجوز لي إن وقع له قبلي دراهم أن آخذ منه بقدر</w:t>
      </w:r>
      <w:r>
        <w:rPr>
          <w:rtl/>
        </w:rPr>
        <w:t xml:space="preserve"> </w:t>
      </w:r>
      <w:r w:rsidRPr="007B3DCF">
        <w:rPr>
          <w:rtl/>
        </w:rPr>
        <w:t>حقي</w:t>
      </w:r>
      <w:r>
        <w:rPr>
          <w:rtl/>
        </w:rPr>
        <w:t>؟</w:t>
      </w:r>
      <w:r w:rsidRPr="007B3DCF">
        <w:rPr>
          <w:rtl/>
        </w:rPr>
        <w:t xml:space="preserve"> قال فقال</w:t>
      </w:r>
      <w:r>
        <w:rPr>
          <w:rtl/>
        </w:rPr>
        <w:t>:</w:t>
      </w:r>
      <w:r w:rsidRPr="007B3DCF">
        <w:rPr>
          <w:rtl/>
        </w:rPr>
        <w:t xml:space="preserve"> نعم ولهذا كلام قلت وما هو</w:t>
      </w:r>
      <w:r>
        <w:rPr>
          <w:rtl/>
        </w:rPr>
        <w:t>؟</w:t>
      </w:r>
      <w:r w:rsidRPr="007B3DCF">
        <w:rPr>
          <w:rtl/>
        </w:rPr>
        <w:t xml:space="preserve"> قال تقول</w:t>
      </w:r>
      <w:r>
        <w:rPr>
          <w:rtl/>
        </w:rPr>
        <w:t>:</w:t>
      </w:r>
      <w:r w:rsidRPr="007B3DCF">
        <w:rPr>
          <w:rtl/>
        </w:rPr>
        <w:t xml:space="preserve"> « اللهم إني لن آخذه</w:t>
      </w:r>
      <w:r>
        <w:rPr>
          <w:rtl/>
        </w:rPr>
        <w:t xml:space="preserve"> </w:t>
      </w:r>
      <w:r w:rsidRPr="007B3DCF">
        <w:rPr>
          <w:rtl/>
        </w:rPr>
        <w:t>ظلما ولا خيانة وإنما أخذته مكان مالي الذي أخذ مني ولم ازدد شيئا عليه »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169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الحسن بن محبوب عن سيف بن عميرة عن أبي بكر الحضرمي عن 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="00C928FA" w:rsidRPr="00C928FA">
        <w:rPr>
          <w:rStyle w:val="libAlaemChar"/>
          <w:rtl/>
        </w:rPr>
        <w:t>عليه‌السلام</w:t>
      </w:r>
      <w:r w:rsidRPr="007B3DCF">
        <w:rPr>
          <w:rtl/>
        </w:rPr>
        <w:t xml:space="preserve"> مثله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170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محمد بن الحسن الصفار عن عبد الله بن محمد بن عيسى عن علي بن مهزيار قال</w:t>
      </w:r>
      <w:r>
        <w:rPr>
          <w:rtl/>
        </w:rPr>
        <w:t xml:space="preserve"> </w:t>
      </w:r>
      <w:r w:rsidRPr="007B3DCF">
        <w:rPr>
          <w:rtl/>
        </w:rPr>
        <w:t xml:space="preserve">أخبرني إسحاق بن إبراهيم ان موسى بن عبد الملك كتب إلى أبي جعفر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يسأله عن رجل دفع إليه مالا ليفرقه في بعض وجوه البر فلم يمكنه صرف ذلك المال</w:t>
      </w:r>
      <w:r>
        <w:rPr>
          <w:rtl/>
        </w:rPr>
        <w:t xml:space="preserve"> </w:t>
      </w:r>
      <w:r w:rsidRPr="007B3DCF">
        <w:rPr>
          <w:rtl/>
        </w:rPr>
        <w:t>في الوجه الذي أمره به وقد كان له عليه مال بقدر هذا المال فقال هل يجوز لي أن</w:t>
      </w:r>
      <w:r>
        <w:rPr>
          <w:rtl/>
        </w:rPr>
        <w:t xml:space="preserve"> </w:t>
      </w:r>
      <w:r w:rsidRPr="007B3DCF">
        <w:rPr>
          <w:rtl/>
        </w:rPr>
        <w:t>اقبض مالي أو أرده عليه واقتضيه</w:t>
      </w:r>
      <w:r>
        <w:rPr>
          <w:rtl/>
        </w:rPr>
        <w:t>؟</w:t>
      </w:r>
      <w:r w:rsidRPr="007B3DCF">
        <w:rPr>
          <w:rtl/>
        </w:rPr>
        <w:t xml:space="preserve"> فكتب اقبض مالك مما في يديك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171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الحسن بن محبوب عن علي بن رئاب عن سليمان بن خالد قال</w:t>
      </w:r>
      <w:r>
        <w:rPr>
          <w:rtl/>
        </w:rPr>
        <w:t xml:space="preserve">: </w:t>
      </w:r>
      <w:r w:rsidRPr="007B3DCF">
        <w:rPr>
          <w:rtl/>
        </w:rPr>
        <w:t xml:space="preserve">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وقع لي عنده مال فكابرني عليه ثم حلف ثم</w:t>
      </w:r>
      <w:r>
        <w:rPr>
          <w:rtl/>
        </w:rPr>
        <w:t xml:space="preserve"> </w:t>
      </w:r>
      <w:r w:rsidRPr="007B3DCF">
        <w:rPr>
          <w:rtl/>
        </w:rPr>
        <w:t>وقع له عندي مال آخذه لمكان مالي الذي أخذه وجحده وأحلف كما صنع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إن خانك فلا تخنه ولا تدخل فيما عبته عليه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172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ابن أبي عمير عن ابن أخي الفضيل بن يسار قال</w:t>
      </w:r>
      <w:r>
        <w:rPr>
          <w:rtl/>
        </w:rPr>
        <w:t xml:space="preserve">: </w:t>
      </w:r>
      <w:r w:rsidRPr="007B3DCF">
        <w:rPr>
          <w:rtl/>
        </w:rPr>
        <w:t xml:space="preserve">كنت عند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ودخلت عليه امرأة وكنت أقرب القوم إليها</w:t>
      </w:r>
      <w:r>
        <w:rPr>
          <w:rtl/>
        </w:rPr>
        <w:t xml:space="preserve"> </w:t>
      </w:r>
      <w:r w:rsidRPr="007B3DCF">
        <w:rPr>
          <w:rtl/>
        </w:rPr>
        <w:t>فقالت لي اسئله فقلت عماذا</w:t>
      </w:r>
      <w:r>
        <w:rPr>
          <w:rtl/>
        </w:rPr>
        <w:t>؟</w:t>
      </w:r>
      <w:r w:rsidRPr="007B3DCF">
        <w:rPr>
          <w:rtl/>
        </w:rPr>
        <w:t xml:space="preserve"> فقالت إن ابني مات وترك مالا كان في يد أخي</w:t>
      </w:r>
      <w:r>
        <w:rPr>
          <w:rtl/>
        </w:rPr>
        <w:t xml:space="preserve"> </w:t>
      </w:r>
      <w:r w:rsidRPr="007B3DCF">
        <w:rPr>
          <w:rtl/>
        </w:rPr>
        <w:t>فأتلفه ثم أفاد مالا فأودعنيه فلي أن آخذ منه بقدر ما أتلف من شئ</w:t>
      </w:r>
      <w:r>
        <w:rPr>
          <w:rtl/>
        </w:rPr>
        <w:t>؟</w:t>
      </w:r>
      <w:r w:rsidRPr="007B3DCF">
        <w:rPr>
          <w:rtl/>
        </w:rPr>
        <w:t xml:space="preserve"> فأخبرته بذلك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168</w:t>
      </w:r>
      <w:r>
        <w:rPr>
          <w:rtl/>
        </w:rPr>
        <w:t xml:space="preserve"> - </w:t>
      </w:r>
      <w:r w:rsidR="00C86B57" w:rsidRPr="008029B9">
        <w:rPr>
          <w:rtl/>
        </w:rPr>
        <w:t>169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105 واخرج الأخير الكليني في الكافي ج 1 ص 355</w:t>
      </w:r>
      <w:r w:rsidR="00C86B57">
        <w:rPr>
          <w:rtl/>
        </w:rPr>
        <w:t xml:space="preserve"> </w:t>
      </w:r>
      <w:r w:rsidR="00C86B57" w:rsidRPr="008029B9">
        <w:rPr>
          <w:rtl/>
        </w:rPr>
        <w:t>والصدوق في الفقيه ص 273.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170</w:t>
      </w:r>
      <w:r>
        <w:rPr>
          <w:rtl/>
        </w:rPr>
        <w:t xml:space="preserve"> - </w:t>
      </w:r>
      <w:r w:rsidR="00C86B57" w:rsidRPr="007B3DCF">
        <w:rPr>
          <w:rtl/>
        </w:rPr>
        <w:t>171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105 واخرج الأخير الكليني في الكافي ج 1 ص 355</w:t>
      </w:r>
      <w:r w:rsidR="00C86B57">
        <w:rPr>
          <w:rtl/>
        </w:rPr>
        <w:t xml:space="preserve"> </w:t>
      </w:r>
      <w:r w:rsidR="00C86B57" w:rsidRPr="007B3DCF">
        <w:rPr>
          <w:rtl/>
        </w:rPr>
        <w:t>الفقيه ص 273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Fonts w:hint="cs"/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172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105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فقال</w:t>
      </w:r>
      <w:r>
        <w:rPr>
          <w:rtl/>
        </w:rPr>
        <w:t>:</w:t>
      </w:r>
      <w:r w:rsidRPr="007B3DCF">
        <w:rPr>
          <w:rtl/>
        </w:rPr>
        <w:t xml:space="preserve"> لا قال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أد الأمانة إلى من أئتمنك ولا تخن من</w:t>
      </w:r>
      <w:r>
        <w:rPr>
          <w:rtl/>
        </w:rPr>
        <w:t xml:space="preserve"> </w:t>
      </w:r>
      <w:r w:rsidRPr="007B3DCF">
        <w:rPr>
          <w:rtl/>
        </w:rPr>
        <w:t>خانك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هذين الخبرين ضرب من الكراهية لان من جحد مال غيره ثم أودعه</w:t>
      </w:r>
      <w:r>
        <w:rPr>
          <w:rtl/>
        </w:rPr>
        <w:t xml:space="preserve"> </w:t>
      </w:r>
      <w:r w:rsidRPr="007B3DCF">
        <w:rPr>
          <w:rtl/>
        </w:rPr>
        <w:t>بعد ذلك شيئا بقدر ذلك كره أن يأخذ مكان ماله وليس ذلك بمحظور</w:t>
      </w:r>
      <w:r>
        <w:rPr>
          <w:rtl/>
        </w:rPr>
        <w:t>،</w:t>
      </w:r>
      <w:r w:rsidRPr="007B3DCF">
        <w:rPr>
          <w:rtl/>
        </w:rPr>
        <w:t xml:space="preserve"> وإنما يكون</w:t>
      </w:r>
      <w:r>
        <w:rPr>
          <w:rtl/>
        </w:rPr>
        <w:t xml:space="preserve"> </w:t>
      </w:r>
      <w:r w:rsidRPr="007B3DCF">
        <w:rPr>
          <w:rtl/>
        </w:rPr>
        <w:t>مباحا له أخذه إذا ظفر بمال غيره له من غير أن يكون وديعة عنده</w:t>
      </w:r>
      <w:r>
        <w:rPr>
          <w:rtl/>
        </w:rPr>
        <w:t>،</w:t>
      </w:r>
      <w:r w:rsidRPr="007B3DCF">
        <w:rPr>
          <w:rtl/>
        </w:rPr>
        <w:t xml:space="preserve"> وإنما قلنا ليس</w:t>
      </w:r>
      <w:r>
        <w:rPr>
          <w:rtl/>
        </w:rPr>
        <w:t xml:space="preserve"> </w:t>
      </w:r>
      <w:r w:rsidRPr="007B3DCF">
        <w:rPr>
          <w:rtl/>
        </w:rPr>
        <w:t>بمحظور لما رواه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173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محمد بن الحسن الصفار عن محمد بن يحيى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عن علي بن سليمان قال</w:t>
      </w:r>
      <w:r>
        <w:rPr>
          <w:rtl/>
        </w:rPr>
        <w:t>:</w:t>
      </w:r>
      <w:r w:rsidRPr="007B3DCF">
        <w:rPr>
          <w:rtl/>
        </w:rPr>
        <w:t xml:space="preserve"> كتب</w:t>
      </w:r>
      <w:r>
        <w:rPr>
          <w:rtl/>
        </w:rPr>
        <w:t xml:space="preserve"> </w:t>
      </w:r>
      <w:r w:rsidRPr="007B3DCF">
        <w:rPr>
          <w:rtl/>
        </w:rPr>
        <w:t>إليه رجل غصب رجلا مالا أو جارية ثم وقع عنده مال بسبب وديعة أو قرض</w:t>
      </w:r>
      <w:r>
        <w:rPr>
          <w:rtl/>
        </w:rPr>
        <w:t xml:space="preserve"> </w:t>
      </w:r>
      <w:r w:rsidRPr="007B3DCF">
        <w:rPr>
          <w:rtl/>
        </w:rPr>
        <w:t>مثل ما خانه أو غصبه أيحل له حبسه عليه أم لا</w:t>
      </w:r>
      <w:r>
        <w:rPr>
          <w:rtl/>
        </w:rPr>
        <w:t>؟</w:t>
      </w:r>
      <w:r w:rsidRPr="007B3DCF">
        <w:rPr>
          <w:rtl/>
        </w:rPr>
        <w:t xml:space="preserve"> فكتب</w:t>
      </w:r>
      <w:r>
        <w:rPr>
          <w:rtl/>
        </w:rPr>
        <w:t>:</w:t>
      </w:r>
      <w:r w:rsidRPr="007B3DCF">
        <w:rPr>
          <w:rtl/>
        </w:rPr>
        <w:t xml:space="preserve"> نعم يحل له ذلك إن كان</w:t>
      </w:r>
      <w:r>
        <w:rPr>
          <w:rtl/>
        </w:rPr>
        <w:t xml:space="preserve"> </w:t>
      </w:r>
      <w:r w:rsidRPr="007B3DCF">
        <w:rPr>
          <w:rtl/>
        </w:rPr>
        <w:t>بقدر حقه وإن كان أكثر فيأخذ منه ما كان عليه ويسلم الباقي إليه إن شاء الله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174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وروى الحسين بن سعيد عن صفوان عن ابن مسكان عن أبي العباس</w:t>
      </w:r>
      <w:r>
        <w:rPr>
          <w:rtl/>
        </w:rPr>
        <w:t xml:space="preserve"> </w:t>
      </w:r>
      <w:r w:rsidRPr="007B3DCF">
        <w:rPr>
          <w:rtl/>
        </w:rPr>
        <w:t xml:space="preserve">البقباق أن شهابا ماراه </w:t>
      </w:r>
      <w:r w:rsidRPr="00C86B57">
        <w:rPr>
          <w:rStyle w:val="libFootnotenumChar"/>
          <w:rtl/>
        </w:rPr>
        <w:t>(2)</w:t>
      </w:r>
      <w:r w:rsidRPr="007B3DCF">
        <w:rPr>
          <w:rtl/>
        </w:rPr>
        <w:t xml:space="preserve"> في رجل ذهب له ألف درهم واستودعه بعد ذلك ألف</w:t>
      </w:r>
      <w:r>
        <w:rPr>
          <w:rtl/>
        </w:rPr>
        <w:t xml:space="preserve"> </w:t>
      </w:r>
      <w:r w:rsidRPr="007B3DCF">
        <w:rPr>
          <w:rtl/>
        </w:rPr>
        <w:t>درهم قال أبو العباس فقلت له خذها مكان الألف الذي أخذ منك فأبى شهاب قال</w:t>
      </w:r>
      <w:r>
        <w:rPr>
          <w:rtl/>
        </w:rPr>
        <w:t xml:space="preserve"> </w:t>
      </w:r>
      <w:r w:rsidRPr="007B3DCF">
        <w:rPr>
          <w:rtl/>
        </w:rPr>
        <w:t xml:space="preserve">فدخل شهاب على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فذكر له ذلك فقال أما أنا فأحب إلي أن</w:t>
      </w:r>
      <w:r>
        <w:rPr>
          <w:rtl/>
        </w:rPr>
        <w:t xml:space="preserve"> </w:t>
      </w:r>
      <w:r w:rsidRPr="007B3DCF">
        <w:rPr>
          <w:rtl/>
        </w:rPr>
        <w:t>تأخذ وتحلف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175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يحيى عن محمد بن أحمد بن يحيى عن أبي عبد الله</w:t>
      </w:r>
      <w:r>
        <w:rPr>
          <w:rtl/>
        </w:rPr>
        <w:t xml:space="preserve"> </w:t>
      </w:r>
      <w:r w:rsidRPr="007B3DCF">
        <w:rPr>
          <w:rtl/>
        </w:rPr>
        <w:t>الجاموراني عن الحسن بن علي بن أبي حمزة عن عبد الله بن وضاح قال</w:t>
      </w:r>
      <w:r>
        <w:rPr>
          <w:rtl/>
        </w:rPr>
        <w:t>:</w:t>
      </w:r>
      <w:r w:rsidRPr="007B3DCF">
        <w:rPr>
          <w:rtl/>
        </w:rPr>
        <w:t xml:space="preserve"> كانت بيني</w:t>
      </w:r>
      <w:r>
        <w:rPr>
          <w:rtl/>
        </w:rPr>
        <w:t xml:space="preserve"> </w:t>
      </w:r>
      <w:r w:rsidRPr="007B3DCF">
        <w:rPr>
          <w:rtl/>
        </w:rPr>
        <w:t>وبين رجل من اليهود معاملة فخانني بألف درهم فقدمته إلى الوالي فأحلفته فحلف وقد</w:t>
      </w:r>
      <w:r>
        <w:rPr>
          <w:rtl/>
        </w:rPr>
        <w:t xml:space="preserve"> </w:t>
      </w:r>
      <w:r w:rsidRPr="007B3DCF">
        <w:rPr>
          <w:rtl/>
        </w:rPr>
        <w:t>علمت أنه حلف يمينا فاجرة فوقع له بعد ذلك عندي أرباح ودراهم كثيرة فأردت أن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في التهذيب والوافي محمد بن عيسى</w:t>
      </w:r>
      <w:r>
        <w:rPr>
          <w:rtl/>
        </w:rPr>
        <w:t>.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2) ماراه</w:t>
      </w:r>
      <w:r>
        <w:rPr>
          <w:rtl/>
        </w:rPr>
        <w:t>:</w:t>
      </w:r>
      <w:r w:rsidRPr="007B3DCF">
        <w:rPr>
          <w:rtl/>
        </w:rPr>
        <w:t xml:space="preserve"> جادله ونازعه</w:t>
      </w:r>
      <w:r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173</w:t>
      </w:r>
      <w:r>
        <w:rPr>
          <w:rtl/>
        </w:rPr>
        <w:t xml:space="preserve"> - </w:t>
      </w:r>
      <w:r w:rsidR="00C86B57" w:rsidRPr="007B3DCF">
        <w:rPr>
          <w:rtl/>
        </w:rPr>
        <w:t>174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105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175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87 الكافي ج 2 ص 365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أقبض الألف درهم التي كانت لي عنده فأحلف عليها فكتبت إلى أبي الحسن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فأخبرته إني قد أحلفته فحلف وقد وقع له عندي مال فإن أمرتني أن آخذ</w:t>
      </w:r>
      <w:r>
        <w:rPr>
          <w:rtl/>
        </w:rPr>
        <w:t xml:space="preserve"> </w:t>
      </w:r>
      <w:r w:rsidRPr="007B3DCF">
        <w:rPr>
          <w:rtl/>
        </w:rPr>
        <w:t>منه الألف درهم التي حلف عليها فعلت</w:t>
      </w:r>
      <w:r>
        <w:rPr>
          <w:rtl/>
        </w:rPr>
        <w:t>؟</w:t>
      </w:r>
      <w:r w:rsidRPr="007B3DCF">
        <w:rPr>
          <w:rtl/>
        </w:rPr>
        <w:t xml:space="preserve"> فكتب لا تأخذ منه شيئا إن كان ظلمك فلا</w:t>
      </w:r>
      <w:r>
        <w:rPr>
          <w:rtl/>
        </w:rPr>
        <w:t xml:space="preserve"> </w:t>
      </w:r>
      <w:r w:rsidRPr="007B3DCF">
        <w:rPr>
          <w:rtl/>
        </w:rPr>
        <w:t>تظلمه ولولا أنك رضيت بيمينه فحلفته لامرتك أن تأخذه من تحت يدك ولكنك</w:t>
      </w:r>
      <w:r>
        <w:rPr>
          <w:rtl/>
        </w:rPr>
        <w:t xml:space="preserve"> </w:t>
      </w:r>
      <w:r w:rsidRPr="007B3DCF">
        <w:rPr>
          <w:rtl/>
        </w:rPr>
        <w:t>رضيت بيمينه فقد مضت اليمين بما فيها</w:t>
      </w:r>
      <w:r>
        <w:rPr>
          <w:rtl/>
        </w:rPr>
        <w:t>،</w:t>
      </w:r>
      <w:r w:rsidRPr="007B3DCF">
        <w:rPr>
          <w:rtl/>
        </w:rPr>
        <w:t xml:space="preserve"> فلم آخذ منه شيئا وانتهيت إلى كتاب أبي</w:t>
      </w:r>
      <w:r>
        <w:rPr>
          <w:rtl/>
        </w:rPr>
        <w:t xml:space="preserve"> </w:t>
      </w:r>
      <w:r w:rsidRPr="007B3DCF">
        <w:rPr>
          <w:rtl/>
        </w:rPr>
        <w:t xml:space="preserve">الحسن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الاخبار الأولة لان الوجه في هذا الخبر أنه إنما لم يجوز له ذلك لأنه</w:t>
      </w:r>
      <w:r>
        <w:rPr>
          <w:rtl/>
        </w:rPr>
        <w:t xml:space="preserve"> </w:t>
      </w:r>
      <w:r w:rsidRPr="007B3DCF">
        <w:rPr>
          <w:rtl/>
        </w:rPr>
        <w:t>أحلفه فليس له أن يرجع بعد أن يرضى بيمينه فيأخذ من ماله لما تضمنه الخبر</w:t>
      </w:r>
      <w:r>
        <w:rPr>
          <w:rtl/>
        </w:rPr>
        <w:t>،</w:t>
      </w:r>
      <w:r w:rsidRPr="007B3DCF">
        <w:rPr>
          <w:rtl/>
        </w:rPr>
        <w:t xml:space="preserve"> ولقول</w:t>
      </w:r>
      <w:r>
        <w:rPr>
          <w:rtl/>
        </w:rPr>
        <w:t xml:space="preserve"> </w:t>
      </w:r>
      <w:r w:rsidRPr="007B3DCF">
        <w:rPr>
          <w:rtl/>
        </w:rPr>
        <w:t xml:space="preserve">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من حلف فليصدق ومن حلف له فليرض</w:t>
      </w:r>
      <w:r>
        <w:rPr>
          <w:rtl/>
        </w:rPr>
        <w:t>،</w:t>
      </w:r>
      <w:r w:rsidRPr="007B3DCF">
        <w:rPr>
          <w:rtl/>
        </w:rPr>
        <w:t xml:space="preserve"> ومن لم</w:t>
      </w:r>
      <w:r>
        <w:rPr>
          <w:rtl/>
        </w:rPr>
        <w:t xml:space="preserve"> </w:t>
      </w:r>
      <w:r w:rsidRPr="007B3DCF">
        <w:rPr>
          <w:rtl/>
        </w:rPr>
        <w:t>يرض فليس من الله في شئ</w:t>
      </w:r>
      <w:r>
        <w:rPr>
          <w:rtl/>
        </w:rPr>
        <w:t>،</w:t>
      </w:r>
      <w:r w:rsidRPr="007B3DCF">
        <w:rPr>
          <w:rtl/>
        </w:rPr>
        <w:t xml:space="preserve"> وما تضمنته الاخبار الأولة من أنه حلف محمول على أنه</w:t>
      </w:r>
      <w:r>
        <w:rPr>
          <w:rtl/>
        </w:rPr>
        <w:t xml:space="preserve"> </w:t>
      </w:r>
      <w:r w:rsidRPr="007B3DCF">
        <w:rPr>
          <w:rtl/>
        </w:rPr>
        <w:t>حلف ابتداء من غير أن استحلفه صاحب الحق فجاز له أن يأخذ ماله ولا يلتفت</w:t>
      </w:r>
      <w:r>
        <w:rPr>
          <w:rtl/>
        </w:rPr>
        <w:t xml:space="preserve"> </w:t>
      </w:r>
      <w:r w:rsidRPr="007B3DCF">
        <w:rPr>
          <w:rtl/>
        </w:rPr>
        <w:t>إلى يمينه لأنه لم يرض بيمينه ولم يحلفه فيلزمه الوفاء به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64" w:name="_Toc374804449"/>
      <w:bookmarkStart w:id="65" w:name="_Toc376953187"/>
      <w:r w:rsidRPr="007B3DCF">
        <w:rPr>
          <w:rtl/>
        </w:rPr>
        <w:t>28</w:t>
      </w:r>
      <w:r w:rsidR="00176759">
        <w:rPr>
          <w:rtl/>
        </w:rPr>
        <w:t xml:space="preserve"> - </w:t>
      </w:r>
      <w:r w:rsidRPr="007B3DCF">
        <w:rPr>
          <w:rtl/>
        </w:rPr>
        <w:t>باب الرجل يعطى شيئا ليفرقه في المحتاجين وهو محتاج هل يجوز له أن</w:t>
      </w:r>
      <w:r>
        <w:rPr>
          <w:rtl/>
        </w:rPr>
        <w:t xml:space="preserve"> </w:t>
      </w:r>
      <w:r w:rsidRPr="007B3DCF">
        <w:rPr>
          <w:rtl/>
        </w:rPr>
        <w:t>يأخذ منه شيئا أم لا</w:t>
      </w:r>
      <w:bookmarkEnd w:id="64"/>
      <w:bookmarkEnd w:id="6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176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ابن أبي عمير عن عبد الرحمن بن الحجاج قال سألته عن</w:t>
      </w:r>
      <w:r>
        <w:rPr>
          <w:rtl/>
        </w:rPr>
        <w:t xml:space="preserve"> </w:t>
      </w:r>
      <w:r w:rsidRPr="007B3DCF">
        <w:rPr>
          <w:rtl/>
        </w:rPr>
        <w:t>رجل أعطاه رجل مالا ليقسمه في محاويج أو في مساكين وهو محتاج أيأخذ منه</w:t>
      </w:r>
      <w:r>
        <w:rPr>
          <w:rtl/>
        </w:rPr>
        <w:t xml:space="preserve"> </w:t>
      </w:r>
      <w:r w:rsidRPr="007B3DCF">
        <w:rPr>
          <w:rtl/>
        </w:rPr>
        <w:t>لنفسه ولا يعلمه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يأخذ منه شيئا حتى يأذن له صاحبه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هذا الخبر يحتمل شيئين</w:t>
      </w:r>
      <w:r>
        <w:rPr>
          <w:rtl/>
        </w:rPr>
        <w:t>،</w:t>
      </w:r>
      <w:r w:rsidRPr="007B3DCF">
        <w:rPr>
          <w:rtl/>
        </w:rPr>
        <w:t xml:space="preserve"> أحدهما أن يكون محمولا على الكراهية</w:t>
      </w:r>
      <w:r>
        <w:rPr>
          <w:rtl/>
        </w:rPr>
        <w:t xml:space="preserve"> </w:t>
      </w:r>
      <w:r w:rsidRPr="007B3DCF">
        <w:rPr>
          <w:rtl/>
        </w:rPr>
        <w:t>لان الأفضل له أن لا يأخذ منه شيئا إلا بإذن صاحب المال</w:t>
      </w:r>
      <w:r>
        <w:rPr>
          <w:rtl/>
        </w:rPr>
        <w:t>،</w:t>
      </w:r>
      <w:r w:rsidRPr="007B3DCF">
        <w:rPr>
          <w:rtl/>
        </w:rPr>
        <w:t xml:space="preserve"> والثاني أنه لا يجوز</w:t>
      </w:r>
      <w:r>
        <w:rPr>
          <w:rtl/>
        </w:rPr>
        <w:t xml:space="preserve"> </w:t>
      </w:r>
      <w:r w:rsidRPr="007B3DCF">
        <w:rPr>
          <w:rtl/>
        </w:rPr>
        <w:t>له أن يأخذ منه أكثر مما يعطي غيره وإنما يسوغ له أن يأخذ مثله على ما أوردناه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029B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176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106.</w:t>
      </w:r>
    </w:p>
    <w:p w:rsidR="00C86B57" w:rsidRPr="007B3DCF" w:rsidRDefault="00C86B57" w:rsidP="00C86B57">
      <w:pPr>
        <w:pStyle w:val="libNormal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في كتابنا الكبير في كتاب الزكاة ويحتمل أيضا أن يكون محمولا على أنه إذا</w:t>
      </w:r>
      <w:r>
        <w:rPr>
          <w:rtl/>
        </w:rPr>
        <w:t xml:space="preserve"> </w:t>
      </w:r>
      <w:r w:rsidRPr="007B3DCF">
        <w:rPr>
          <w:rtl/>
        </w:rPr>
        <w:t>عين له أقواما يفرق فيهم فلا يجوز له أن يأخذ لنفسه على حال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66" w:name="_Toc374804450"/>
      <w:bookmarkStart w:id="67" w:name="_Toc376953188"/>
      <w:r w:rsidRPr="007B3DCF">
        <w:rPr>
          <w:rtl/>
        </w:rPr>
        <w:t>29</w:t>
      </w:r>
      <w:r w:rsidR="00176759">
        <w:rPr>
          <w:rtl/>
        </w:rPr>
        <w:t xml:space="preserve"> - </w:t>
      </w:r>
      <w:r w:rsidRPr="007B3DCF">
        <w:rPr>
          <w:rtl/>
        </w:rPr>
        <w:t>باب</w:t>
      </w:r>
      <w:r>
        <w:rPr>
          <w:rtl/>
        </w:rPr>
        <w:t xml:space="preserve"> كراهية أن يواجر الانسان لنفسه</w:t>
      </w:r>
      <w:bookmarkEnd w:id="66"/>
      <w:bookmarkEnd w:id="6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177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عن أبيه عن محمد بن عمرو عن عمار الساباطي قال</w:t>
      </w:r>
      <w:r>
        <w:rPr>
          <w:rtl/>
        </w:rPr>
        <w:t>:</w:t>
      </w:r>
      <w:r w:rsidRPr="007B3DCF">
        <w:rPr>
          <w:rtl/>
        </w:rPr>
        <w:t xml:space="preserve"> قلت</w:t>
      </w:r>
      <w:r>
        <w:rPr>
          <w:rtl/>
        </w:rPr>
        <w:t xml:space="preserve"> </w:t>
      </w:r>
      <w:r w:rsidRPr="007B3DCF">
        <w:rPr>
          <w:rtl/>
        </w:rPr>
        <w:t xml:space="preserve">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الرجل يتجر فإن هو آجر نفسه أعطي ما يصيب في تجارته</w:t>
      </w:r>
      <w:r>
        <w:rPr>
          <w:rtl/>
        </w:rPr>
        <w:t xml:space="preserve">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لا يواجر نفسه ولكن يسترزق الله تعالى ويتجر فإنه إذا آجر نفسه حظر على</w:t>
      </w:r>
      <w:r>
        <w:rPr>
          <w:rtl/>
        </w:rPr>
        <w:t xml:space="preserve"> </w:t>
      </w:r>
      <w:r w:rsidRPr="007B3DCF">
        <w:rPr>
          <w:rtl/>
        </w:rPr>
        <w:t>نفسه الرزق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178</w:t>
      </w:r>
    </w:p>
    <w:p w:rsidR="00C86B57" w:rsidRPr="007B3DCF" w:rsidRDefault="00C86B57" w:rsidP="004E421E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فأما ما رواه أحمد بن محمد عن أبيه عن ابن سنان عن أبي الحسن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قال سألته عن الإجارة فقال</w:t>
      </w:r>
      <w:r>
        <w:rPr>
          <w:rtl/>
        </w:rPr>
        <w:t>:</w:t>
      </w:r>
      <w:r w:rsidRPr="007B3DCF">
        <w:rPr>
          <w:rtl/>
        </w:rPr>
        <w:t xml:space="preserve"> صالح للناس إذا نصح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قدر طاقته وقد آجر موسى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نفسه واشترط فقال إن شئت ثمانا وإن شئت عشرا فأنزل الله تعالى</w:t>
      </w:r>
      <w:r>
        <w:rPr>
          <w:rtl/>
        </w:rPr>
        <w:t xml:space="preserve">: </w:t>
      </w:r>
      <w:r w:rsidR="004E421E" w:rsidRPr="00C86B57">
        <w:rPr>
          <w:rStyle w:val="libAlaemChar"/>
          <w:rtl/>
        </w:rPr>
        <w:t>(</w:t>
      </w:r>
      <w:r w:rsidR="00AD3927" w:rsidRPr="00AD3927">
        <w:rPr>
          <w:rStyle w:val="libAieChar"/>
          <w:rtl/>
        </w:rPr>
        <w:t>أَن تَأْجُرَ‌نِي ثَمَانِيَ حِجَجٍ فَإِنْ أَتْمَمْتَ عَشْرً‌ا فَمِنْ عِندِكَ</w:t>
      </w:r>
      <w:r w:rsidR="004E421E" w:rsidRPr="00C86B57">
        <w:rPr>
          <w:rStyle w:val="libAlaemChar"/>
          <w:rtl/>
        </w:rPr>
        <w:t>)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 الأول لان الخبر الأول محمول على ضرب من الكراهية دون الحظر</w:t>
      </w:r>
      <w:r>
        <w:rPr>
          <w:rtl/>
        </w:rPr>
        <w:t xml:space="preserve"> </w:t>
      </w:r>
      <w:r w:rsidRPr="007B3DCF">
        <w:rPr>
          <w:rtl/>
        </w:rPr>
        <w:t>وهذا الخبر على الجواز ورفع الحظر ولا تنافي بينهما على هذا الوجه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68" w:name="_Toc374804451"/>
      <w:bookmarkStart w:id="69" w:name="_Toc376953189"/>
      <w:r w:rsidRPr="007B3DCF">
        <w:rPr>
          <w:rtl/>
        </w:rPr>
        <w:t>30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كراهية </w:t>
      </w:r>
      <w:r>
        <w:rPr>
          <w:rtl/>
        </w:rPr>
        <w:t>إجارة البيت لمن يبيع فيه الخمر</w:t>
      </w:r>
      <w:bookmarkEnd w:id="68"/>
      <w:bookmarkEnd w:id="6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179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محمد بن إسماعيل عن علي بن النعمان عن ابن</w:t>
      </w:r>
      <w:r>
        <w:rPr>
          <w:rtl/>
        </w:rPr>
        <w:t xml:space="preserve"> </w:t>
      </w:r>
      <w:r w:rsidRPr="007B3DCF">
        <w:rPr>
          <w:rtl/>
        </w:rPr>
        <w:t>مسكان عن عبد المؤمن عن جابر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يواجر</w:t>
      </w:r>
      <w:r>
        <w:rPr>
          <w:rtl/>
        </w:rPr>
        <w:t xml:space="preserve"> </w:t>
      </w:r>
      <w:r w:rsidRPr="007B3DCF">
        <w:rPr>
          <w:rtl/>
        </w:rPr>
        <w:t>بيته يباع فيه الخمر فقال</w:t>
      </w:r>
      <w:r>
        <w:rPr>
          <w:rtl/>
        </w:rPr>
        <w:t>:</w:t>
      </w:r>
      <w:r w:rsidRPr="007B3DCF">
        <w:rPr>
          <w:rtl/>
        </w:rPr>
        <w:t xml:space="preserve"> حرام أجره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180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يعقوب عن علي بن إبراهيم عن أبيه عن ابن أبي عمير</w:t>
      </w:r>
      <w:r>
        <w:rPr>
          <w:rtl/>
        </w:rPr>
        <w:t xml:space="preserve"> </w:t>
      </w:r>
      <w:r w:rsidRPr="007B3DCF">
        <w:rPr>
          <w:rtl/>
        </w:rPr>
        <w:t>عن ابن أذينة قال</w:t>
      </w:r>
      <w:r>
        <w:rPr>
          <w:rtl/>
        </w:rPr>
        <w:t>:</w:t>
      </w:r>
      <w:r w:rsidRPr="007B3DCF">
        <w:rPr>
          <w:rtl/>
        </w:rPr>
        <w:t xml:space="preserve"> كتبت إلى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أسأله عن الرجل يواجر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نصح</w:t>
      </w:r>
      <w:r>
        <w:rPr>
          <w:rtl/>
        </w:rPr>
        <w:t>:</w:t>
      </w:r>
      <w:r w:rsidRPr="007B3DCF">
        <w:rPr>
          <w:rtl/>
        </w:rPr>
        <w:t xml:space="preserve"> أي بذل جهده قدر وسعه</w:t>
      </w:r>
      <w:r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177</w:t>
      </w:r>
      <w:r>
        <w:rPr>
          <w:rtl/>
        </w:rPr>
        <w:t xml:space="preserve"> - </w:t>
      </w:r>
      <w:r w:rsidR="00C86B57" w:rsidRPr="007B3DCF">
        <w:rPr>
          <w:rtl/>
        </w:rPr>
        <w:t>178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106 الكافي ج 1 ص 353 الفقيه ص 271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179</w:t>
      </w:r>
      <w:r>
        <w:rPr>
          <w:rtl/>
        </w:rPr>
        <w:t xml:space="preserve"> - </w:t>
      </w:r>
      <w:r w:rsidR="00C86B57" w:rsidRPr="007B3DCF">
        <w:rPr>
          <w:rtl/>
        </w:rPr>
        <w:t>180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111 الكافي ج 2 ص 393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سفينته أو دابته ممن يحمل عليها أو فيها الخمر والخنازير فقال</w:t>
      </w:r>
      <w:r>
        <w:rPr>
          <w:rtl/>
        </w:rPr>
        <w:t>:</w:t>
      </w:r>
      <w:r w:rsidRPr="007B3DCF">
        <w:rPr>
          <w:rtl/>
        </w:rPr>
        <w:t xml:space="preserve"> لا بأس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 الأول من وجهين</w:t>
      </w:r>
      <w:r>
        <w:rPr>
          <w:rtl/>
        </w:rPr>
        <w:t>،</w:t>
      </w:r>
      <w:r w:rsidRPr="007B3DCF">
        <w:rPr>
          <w:rtl/>
        </w:rPr>
        <w:t xml:space="preserve"> أحدهما أنه يجوز أن يكون الخبر الأول متوجها</w:t>
      </w:r>
      <w:r>
        <w:rPr>
          <w:rtl/>
        </w:rPr>
        <w:t xml:space="preserve"> </w:t>
      </w:r>
      <w:r w:rsidRPr="007B3DCF">
        <w:rPr>
          <w:rtl/>
        </w:rPr>
        <w:t>إلى من يعلم أنه يباع فيه الخمر ويؤجر على ذلك فإنه إذا كان كذلك كانت الأجرة</w:t>
      </w:r>
      <w:r>
        <w:rPr>
          <w:rtl/>
        </w:rPr>
        <w:t xml:space="preserve"> </w:t>
      </w:r>
      <w:r w:rsidRPr="007B3DCF">
        <w:rPr>
          <w:rtl/>
        </w:rPr>
        <w:t>حراما</w:t>
      </w:r>
      <w:r>
        <w:rPr>
          <w:rtl/>
        </w:rPr>
        <w:t>،</w:t>
      </w:r>
      <w:r w:rsidRPr="007B3DCF">
        <w:rPr>
          <w:rtl/>
        </w:rPr>
        <w:t xml:space="preserve"> والخبر الثاني يتوجه إلى من يواجر دابته أو سفينته وهو لا يعلم ما يحمل عليها</w:t>
      </w:r>
      <w:r>
        <w:rPr>
          <w:rtl/>
        </w:rPr>
        <w:t xml:space="preserve"> </w:t>
      </w:r>
      <w:r w:rsidRPr="007B3DCF">
        <w:rPr>
          <w:rtl/>
        </w:rPr>
        <w:t>أو فيها فحمل فيه ذلك لم يكن عليه شئ</w:t>
      </w:r>
      <w:r>
        <w:rPr>
          <w:rtl/>
        </w:rPr>
        <w:t>،</w:t>
      </w:r>
      <w:r w:rsidRPr="007B3DCF">
        <w:rPr>
          <w:rtl/>
        </w:rPr>
        <w:t xml:space="preserve"> والوجه الآخر</w:t>
      </w:r>
      <w:r>
        <w:rPr>
          <w:rtl/>
        </w:rPr>
        <w:t>:</w:t>
      </w:r>
      <w:r w:rsidRPr="007B3DCF">
        <w:rPr>
          <w:rtl/>
        </w:rPr>
        <w:t xml:space="preserve"> انه إنما حرم إجارته لمن</w:t>
      </w:r>
      <w:r>
        <w:rPr>
          <w:rtl/>
        </w:rPr>
        <w:t xml:space="preserve"> </w:t>
      </w:r>
      <w:r w:rsidRPr="007B3DCF">
        <w:rPr>
          <w:rtl/>
        </w:rPr>
        <w:t>يبيع الخمر لان بيع الخمر حرام وأجاز إجارة السفينة لمن يحمل فيها الخمر لان حملها</w:t>
      </w:r>
      <w:r>
        <w:rPr>
          <w:rtl/>
        </w:rPr>
        <w:t xml:space="preserve"> </w:t>
      </w:r>
      <w:r w:rsidRPr="007B3DCF">
        <w:rPr>
          <w:rtl/>
        </w:rPr>
        <w:t>ليس بحرام لأنه يجوز أن يحمل ليجعلها خلا وعلى الوجهين جميعا لا تنافي بين الخبرين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70" w:name="_Toc374804452"/>
      <w:bookmarkStart w:id="71" w:name="_Toc376953190"/>
      <w:r w:rsidRPr="007B3DCF">
        <w:rPr>
          <w:rtl/>
        </w:rPr>
        <w:t>31</w:t>
      </w:r>
      <w:r w:rsidR="00176759">
        <w:rPr>
          <w:rtl/>
        </w:rPr>
        <w:t xml:space="preserve"> - </w:t>
      </w:r>
      <w:r w:rsidRPr="007B3DCF">
        <w:rPr>
          <w:rtl/>
        </w:rPr>
        <w:t>باب النهي عن بيع العذرة</w:t>
      </w:r>
      <w:bookmarkEnd w:id="70"/>
      <w:bookmarkEnd w:id="7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181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أحمد بن محمد عن الحجال عن ثعلبة عن محمد بن مضارب عن 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بأس ببيع العذرة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182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الحسن بن محمد بن سماعة عن علي بن سكن عن عبد الله بن وضاح</w:t>
      </w:r>
      <w:r>
        <w:rPr>
          <w:rtl/>
        </w:rPr>
        <w:t xml:space="preserve"> </w:t>
      </w:r>
      <w:r w:rsidRPr="007B3DCF">
        <w:rPr>
          <w:rtl/>
        </w:rPr>
        <w:t xml:space="preserve">عن يعقوب بن شعيب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ثمن العذرة من السحت</w:t>
      </w:r>
      <w:r>
        <w:rPr>
          <w:rtl/>
        </w:rPr>
        <w:t>.</w:t>
      </w:r>
    </w:p>
    <w:p w:rsidR="00C86B57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 الأول لان الخبر الأول محمول على ما عدا عذرة الآدميين وهذا</w:t>
      </w:r>
      <w:r>
        <w:rPr>
          <w:rtl/>
        </w:rPr>
        <w:t xml:space="preserve"> </w:t>
      </w:r>
      <w:r w:rsidRPr="007B3DCF">
        <w:rPr>
          <w:rtl/>
        </w:rPr>
        <w:t>الخبر محمول على ع</w:t>
      </w:r>
      <w:r>
        <w:rPr>
          <w:rtl/>
        </w:rPr>
        <w:t>ذرة الناس، والذي يدل على ذلك:</w:t>
      </w:r>
    </w:p>
    <w:p w:rsidR="00C86B57" w:rsidRPr="007B3DCF" w:rsidRDefault="00C86B57" w:rsidP="00C86B57">
      <w:pPr>
        <w:pStyle w:val="libNum"/>
        <w:rPr>
          <w:rtl/>
        </w:rPr>
      </w:pPr>
      <w:r>
        <w:rPr>
          <w:rFonts w:hint="cs"/>
          <w:rtl/>
        </w:rPr>
        <w:t>183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أحمد بن يحيى عن محمد بن عيسى عن صفوان عن مسمع بن</w:t>
      </w:r>
      <w:r>
        <w:rPr>
          <w:rtl/>
        </w:rPr>
        <w:t xml:space="preserve"> </w:t>
      </w:r>
      <w:r w:rsidRPr="007B3DCF">
        <w:rPr>
          <w:rtl/>
        </w:rPr>
        <w:t xml:space="preserve">أبي مسمع عن سماعة بن مهران قال سأل رجل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وأنا حاضر</w:t>
      </w:r>
      <w:r>
        <w:rPr>
          <w:rtl/>
        </w:rPr>
        <w:t xml:space="preserve"> </w:t>
      </w:r>
      <w:r w:rsidRPr="007B3DCF">
        <w:rPr>
          <w:rtl/>
        </w:rPr>
        <w:t>فقال إني رجل أبيع العذرة فما تقول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حرام بيعها وثمنها وقال</w:t>
      </w:r>
      <w:r>
        <w:rPr>
          <w:rtl/>
        </w:rPr>
        <w:t>:</w:t>
      </w:r>
      <w:r w:rsidRPr="007B3DCF">
        <w:rPr>
          <w:rtl/>
        </w:rPr>
        <w:t xml:space="preserve"> لا بأس ببيع</w:t>
      </w:r>
      <w:r>
        <w:rPr>
          <w:rtl/>
        </w:rPr>
        <w:t xml:space="preserve"> </w:t>
      </w:r>
      <w:r w:rsidRPr="007B3DCF">
        <w:rPr>
          <w:rtl/>
        </w:rPr>
        <w:t>العذرة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 xml:space="preserve">فلولا أن المراد بقوله حرام بيعها وثمنها ما ذكرناه لكان قوله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بعد ذلك</w:t>
      </w:r>
      <w:r>
        <w:rPr>
          <w:rtl/>
        </w:rPr>
        <w:t xml:space="preserve"> </w:t>
      </w:r>
      <w:r w:rsidRPr="007B3DCF">
        <w:rPr>
          <w:rtl/>
        </w:rPr>
        <w:t>ولا بأس ببيع العذرة مناقضا له وذلك منتف عن أقوالهم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029B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181</w:t>
      </w:r>
      <w:r>
        <w:rPr>
          <w:rtl/>
        </w:rPr>
        <w:t xml:space="preserve"> - </w:t>
      </w:r>
      <w:r w:rsidR="00C86B57" w:rsidRPr="008029B9">
        <w:rPr>
          <w:rtl/>
        </w:rPr>
        <w:t>182</w:t>
      </w:r>
      <w:r>
        <w:rPr>
          <w:rtl/>
        </w:rPr>
        <w:t xml:space="preserve"> - </w:t>
      </w:r>
      <w:r w:rsidR="00C86B57" w:rsidRPr="008029B9">
        <w:rPr>
          <w:rtl/>
        </w:rPr>
        <w:t>183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112 واخرج الأول الكليني في الكافي</w:t>
      </w:r>
      <w:r w:rsidR="00C86B57">
        <w:rPr>
          <w:rtl/>
        </w:rPr>
        <w:t xml:space="preserve"> </w:t>
      </w:r>
      <w:r w:rsidR="00C86B57" w:rsidRPr="008029B9">
        <w:rPr>
          <w:rtl/>
        </w:rPr>
        <w:t>ج 1 ص 393.</w:t>
      </w:r>
    </w:p>
    <w:p w:rsidR="00C86B57" w:rsidRPr="007B3DCF" w:rsidRDefault="00C86B57" w:rsidP="00C86B57">
      <w:pPr>
        <w:pStyle w:val="Heading2Center"/>
        <w:rPr>
          <w:rtl/>
        </w:rPr>
      </w:pPr>
      <w:r>
        <w:rPr>
          <w:rtl/>
        </w:rPr>
        <w:br w:type="page"/>
      </w:r>
      <w:bookmarkStart w:id="72" w:name="_Toc374804453"/>
      <w:bookmarkStart w:id="73" w:name="_Toc376953191"/>
      <w:r w:rsidRPr="007B3DCF">
        <w:rPr>
          <w:rtl/>
        </w:rPr>
        <w:lastRenderedPageBreak/>
        <w:t>32</w:t>
      </w:r>
      <w:r w:rsidR="00176759">
        <w:rPr>
          <w:rtl/>
        </w:rPr>
        <w:t xml:space="preserve"> - </w:t>
      </w:r>
      <w:r w:rsidRPr="007B3DCF">
        <w:rPr>
          <w:rtl/>
        </w:rPr>
        <w:t>باب كراهية أن ينزا حمار على عتيق</w:t>
      </w:r>
      <w:bookmarkEnd w:id="72"/>
      <w:bookmarkEnd w:id="7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184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الصفار عن إبراهيم بن هاشم عن النوفلي عن السكوني عن جعفر عن أبيه</w:t>
      </w:r>
      <w:r>
        <w:rPr>
          <w:rtl/>
        </w:rPr>
        <w:t xml:space="preserve"> </w:t>
      </w:r>
      <w:r w:rsidRPr="007B3DCF">
        <w:rPr>
          <w:rtl/>
        </w:rPr>
        <w:t xml:space="preserve">عن علي </w:t>
      </w:r>
      <w:r w:rsidRPr="00C86B57">
        <w:rPr>
          <w:rStyle w:val="libAlaemChar"/>
          <w:rtl/>
        </w:rPr>
        <w:t>عليهم‌السلام</w:t>
      </w:r>
      <w:r w:rsidRPr="007B3DCF">
        <w:rPr>
          <w:rtl/>
        </w:rPr>
        <w:t xml:space="preserve"> إن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نهى أن ينزا حمار على عتيق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185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عباد بن سليمان عن سعد بن سعد عن</w:t>
      </w:r>
      <w:r>
        <w:rPr>
          <w:rtl/>
        </w:rPr>
        <w:t xml:space="preserve"> </w:t>
      </w:r>
      <w:r w:rsidRPr="007B3DCF">
        <w:rPr>
          <w:rtl/>
        </w:rPr>
        <w:t xml:space="preserve">هشام بن إبراهيم عن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الحمير ننزيها على الرمك </w:t>
      </w:r>
      <w:r w:rsidRPr="00C86B5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7B3DCF">
        <w:rPr>
          <w:rtl/>
        </w:rPr>
        <w:t>لتنتج البغال أيحل ذلك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انزها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 الأول لان الخبر الأول محمول على ضرب من الكراهية دون الحظر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74" w:name="_Toc374804454"/>
      <w:bookmarkStart w:id="75" w:name="_Toc376953192"/>
      <w:r w:rsidRPr="007B3DCF">
        <w:rPr>
          <w:rtl/>
        </w:rPr>
        <w:t>33</w:t>
      </w:r>
      <w:r w:rsidR="00176759">
        <w:rPr>
          <w:rtl/>
        </w:rPr>
        <w:t xml:space="preserve"> - </w:t>
      </w:r>
      <w:r w:rsidRPr="007B3DCF">
        <w:rPr>
          <w:rtl/>
        </w:rPr>
        <w:t>باب كراهية حمل السلاح إلى أهل البغي</w:t>
      </w:r>
      <w:bookmarkEnd w:id="74"/>
      <w:bookmarkEnd w:id="7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186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عن أبي عبد الله البرقي عن السراد عن رجل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قلت</w:t>
      </w:r>
      <w:r>
        <w:rPr>
          <w:rtl/>
        </w:rPr>
        <w:t>:</w:t>
      </w:r>
      <w:r w:rsidRPr="007B3DCF">
        <w:rPr>
          <w:rtl/>
        </w:rPr>
        <w:t xml:space="preserve"> إني أبيع السلاح قال</w:t>
      </w:r>
      <w:r>
        <w:rPr>
          <w:rtl/>
        </w:rPr>
        <w:t>:</w:t>
      </w:r>
      <w:r w:rsidRPr="007B3DCF">
        <w:rPr>
          <w:rtl/>
        </w:rPr>
        <w:t xml:space="preserve"> لا تبعه في فتنة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187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عن علي بن الحكم عن سيف بن عميرة عن أبي</w:t>
      </w:r>
      <w:r>
        <w:rPr>
          <w:rtl/>
        </w:rPr>
        <w:t xml:space="preserve"> </w:t>
      </w:r>
      <w:r w:rsidRPr="007B3DCF">
        <w:rPr>
          <w:rtl/>
        </w:rPr>
        <w:t xml:space="preserve">بكر الحضرمي قال دخلنا على أبي عبد الله </w:t>
      </w:r>
      <w:r w:rsidR="00C928FA" w:rsidRPr="00C928FA">
        <w:rPr>
          <w:rStyle w:val="libAlaemChar"/>
          <w:rtl/>
        </w:rPr>
        <w:t>عليه‌السلام</w:t>
      </w:r>
      <w:r w:rsidRPr="007B3DCF">
        <w:rPr>
          <w:rtl/>
        </w:rPr>
        <w:t xml:space="preserve"> فقال له حكم السراج ما ترى</w:t>
      </w:r>
      <w:r>
        <w:rPr>
          <w:rtl/>
        </w:rPr>
        <w:t xml:space="preserve"> </w:t>
      </w:r>
      <w:r w:rsidRPr="007B3DCF">
        <w:rPr>
          <w:rtl/>
        </w:rPr>
        <w:t>فيما يحمل إلى الشام من السروج وأداتها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لا بأس أنتم اليوم بمنزلة أصحاب</w:t>
      </w:r>
      <w:r>
        <w:rPr>
          <w:rtl/>
        </w:rPr>
        <w:t xml:space="preserve"> </w:t>
      </w:r>
      <w:r w:rsidRPr="007B3DCF">
        <w:rPr>
          <w:rtl/>
        </w:rPr>
        <w:t xml:space="preserve">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إنكم في هدنة فإذا كانت المباينة</w:t>
      </w:r>
      <w:r>
        <w:rPr>
          <w:rtl/>
        </w:rPr>
        <w:t>،</w:t>
      </w:r>
      <w:r w:rsidRPr="007B3DCF">
        <w:rPr>
          <w:rtl/>
        </w:rPr>
        <w:t xml:space="preserve"> حرم عليكم ان تحملوا</w:t>
      </w:r>
      <w:r>
        <w:rPr>
          <w:rtl/>
        </w:rPr>
        <w:t xml:space="preserve"> </w:t>
      </w:r>
      <w:r w:rsidRPr="007B3DCF">
        <w:rPr>
          <w:rtl/>
        </w:rPr>
        <w:t>إليهم السلاح والسروج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أحد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 يكون مختصا بالسروج وما أشبهها مما</w:t>
      </w:r>
      <w:r>
        <w:rPr>
          <w:rtl/>
        </w:rPr>
        <w:t xml:space="preserve"> </w:t>
      </w:r>
      <w:r w:rsidRPr="007B3DCF">
        <w:rPr>
          <w:rtl/>
        </w:rPr>
        <w:t>لم يمكن استعماله في القتال حسب ما تضمنه السؤال</w:t>
      </w:r>
      <w:r>
        <w:rPr>
          <w:rtl/>
        </w:rPr>
        <w:t>،</w:t>
      </w:r>
      <w:r w:rsidRPr="007B3DCF">
        <w:rPr>
          <w:rtl/>
        </w:rPr>
        <w:t xml:space="preserve"> ويؤكد ذلك أيضا ما رواه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188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عن علي بن الحكم عن هشام بن سالم عن محمد بن قيس قال</w:t>
      </w:r>
      <w:r>
        <w:rPr>
          <w:rtl/>
        </w:rPr>
        <w:t>: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الرمك</w:t>
      </w:r>
      <w:r>
        <w:rPr>
          <w:rtl/>
        </w:rPr>
        <w:t>:</w:t>
      </w:r>
      <w:r w:rsidRPr="007B3DCF">
        <w:rPr>
          <w:rtl/>
        </w:rPr>
        <w:t xml:space="preserve"> جمع الرمكة وهي الفرس أو البرذونة تتخذ للنسل</w:t>
      </w:r>
      <w:r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184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113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185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115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186</w:t>
      </w:r>
      <w:r>
        <w:rPr>
          <w:rtl/>
        </w:rPr>
        <w:t xml:space="preserve"> - </w:t>
      </w:r>
      <w:r w:rsidR="00C86B57" w:rsidRPr="007B3DCF">
        <w:rPr>
          <w:rtl/>
        </w:rPr>
        <w:t>187</w:t>
      </w:r>
      <w:r>
        <w:rPr>
          <w:rtl/>
        </w:rPr>
        <w:t xml:space="preserve"> - </w:t>
      </w:r>
      <w:r w:rsidR="00C86B57" w:rsidRPr="007B3DCF">
        <w:rPr>
          <w:rtl/>
        </w:rPr>
        <w:t>188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107 الكافي ج 1 ص 359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سألت أبو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الفئتين تلتقيان من أهل الباطل أبيعهما السلاح</w:t>
      </w:r>
      <w:r>
        <w:rPr>
          <w:rtl/>
        </w:rPr>
        <w:t xml:space="preserve">؟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بعهما ما يكنهما الدرع والخفين ونحو هذا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والوجه الآخر</w:t>
      </w:r>
      <w:r>
        <w:rPr>
          <w:rFonts w:hint="cs"/>
          <w:rtl/>
        </w:rPr>
        <w:t xml:space="preserve"> </w:t>
      </w:r>
      <w:r w:rsidRPr="007B3DCF">
        <w:rPr>
          <w:rtl/>
        </w:rPr>
        <w:t>انه يجوز بيع السلاح لهم إذا علم أنهم يستعملونه في قتال الكفار</w:t>
      </w:r>
      <w:r>
        <w:rPr>
          <w:rtl/>
        </w:rPr>
        <w:t xml:space="preserve"> </w:t>
      </w:r>
      <w:r w:rsidRPr="007B3DCF">
        <w:rPr>
          <w:rtl/>
        </w:rPr>
        <w:t>يدل على ذلك ما رواه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189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الحسن بن محبوب عن علي بن رباط عن أبي سارة عن هند السراج</w:t>
      </w:r>
      <w:r>
        <w:rPr>
          <w:rtl/>
        </w:rPr>
        <w:t xml:space="preserve"> </w:t>
      </w:r>
      <w:r w:rsidRPr="007B3DCF">
        <w:rPr>
          <w:rtl/>
        </w:rPr>
        <w:t xml:space="preserve">قال قلت لأبي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أصلحك الله ما تقول إني كنت أحمل السلاح إلى</w:t>
      </w:r>
      <w:r>
        <w:rPr>
          <w:rtl/>
        </w:rPr>
        <w:t xml:space="preserve"> </w:t>
      </w:r>
      <w:r w:rsidRPr="007B3DCF">
        <w:rPr>
          <w:rtl/>
        </w:rPr>
        <w:t>أهل الشام فأبيعه منهم فلما عرفني الله هذا الامر ضقت بذلك وقلت لا أحمل إلى</w:t>
      </w:r>
      <w:r>
        <w:rPr>
          <w:rtl/>
        </w:rPr>
        <w:t xml:space="preserve"> </w:t>
      </w:r>
      <w:r w:rsidRPr="007B3DCF">
        <w:rPr>
          <w:rtl/>
        </w:rPr>
        <w:t>أعداء الله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لي احمل إليهم إن الله تعالى يدفع بهم عدونا وعدوكم يعني الروم</w:t>
      </w:r>
      <w:r>
        <w:rPr>
          <w:rtl/>
        </w:rPr>
        <w:t xml:space="preserve"> </w:t>
      </w:r>
      <w:r w:rsidRPr="007B3DCF">
        <w:rPr>
          <w:rtl/>
        </w:rPr>
        <w:t>بعهم فإذا كان الحرب بيننا فمن حمل إلى عدونا سلاحا يستعينون به علينا فهو مشرك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76" w:name="_Toc374804455"/>
      <w:bookmarkStart w:id="77" w:name="_Toc376953193"/>
      <w:r w:rsidRPr="007B3DCF">
        <w:rPr>
          <w:rtl/>
        </w:rPr>
        <w:t>34</w:t>
      </w:r>
      <w:r w:rsidR="00176759">
        <w:rPr>
          <w:rtl/>
        </w:rPr>
        <w:t xml:space="preserve"> - </w:t>
      </w:r>
      <w:r w:rsidRPr="007B3DCF">
        <w:rPr>
          <w:rtl/>
        </w:rPr>
        <w:t>باب كسب الحجام</w:t>
      </w:r>
      <w:bookmarkEnd w:id="76"/>
      <w:bookmarkEnd w:id="7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190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الحسن بن محبوب عن ابن رئاب عن أبي بصير عن أبي جعفر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سألته عن كسب الحجام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لا بأس به إذا لم يشارط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191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عدة من أصحابنا عن سهل بن زياد عن أحمد بن محمد بن</w:t>
      </w:r>
      <w:r>
        <w:rPr>
          <w:rtl/>
        </w:rPr>
        <w:t xml:space="preserve"> </w:t>
      </w:r>
      <w:r w:rsidRPr="007B3DCF">
        <w:rPr>
          <w:rtl/>
        </w:rPr>
        <w:t xml:space="preserve">أبي نصر عن حنان بن سدير قال دخلنا على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ومعنا فرقد</w:t>
      </w:r>
      <w:r>
        <w:rPr>
          <w:rtl/>
        </w:rPr>
        <w:t xml:space="preserve"> </w:t>
      </w:r>
      <w:r w:rsidRPr="007B3DCF">
        <w:rPr>
          <w:rtl/>
        </w:rPr>
        <w:t>الحجام فقال</w:t>
      </w:r>
      <w:r>
        <w:rPr>
          <w:rtl/>
        </w:rPr>
        <w:t>:</w:t>
      </w:r>
      <w:r w:rsidRPr="007B3DCF">
        <w:rPr>
          <w:rtl/>
        </w:rPr>
        <w:t xml:space="preserve"> جعلت فداك إني أعمل عملا وقد سألت عنه غير واحد ولا اثنين فزعموا</w:t>
      </w:r>
      <w:r>
        <w:rPr>
          <w:rtl/>
        </w:rPr>
        <w:t xml:space="preserve"> </w:t>
      </w:r>
      <w:r w:rsidRPr="007B3DCF">
        <w:rPr>
          <w:rtl/>
        </w:rPr>
        <w:t>أنه عمل مكروه وأنا أحب أن أسألك فإن كان مكروها انتهيت عنه وعملت غيره</w:t>
      </w:r>
      <w:r>
        <w:rPr>
          <w:rtl/>
        </w:rPr>
        <w:t xml:space="preserve"> </w:t>
      </w:r>
      <w:r w:rsidRPr="007B3DCF">
        <w:rPr>
          <w:rtl/>
        </w:rPr>
        <w:t>من الأعمال فإني منته في ذلك إلى قولك قال</w:t>
      </w:r>
      <w:r>
        <w:rPr>
          <w:rtl/>
        </w:rPr>
        <w:t>:</w:t>
      </w:r>
      <w:r w:rsidRPr="007B3DCF">
        <w:rPr>
          <w:rtl/>
        </w:rPr>
        <w:t xml:space="preserve"> وما هو</w:t>
      </w:r>
      <w:r>
        <w:rPr>
          <w:rtl/>
        </w:rPr>
        <w:t>؟</w:t>
      </w:r>
      <w:r w:rsidRPr="007B3DCF">
        <w:rPr>
          <w:rtl/>
        </w:rPr>
        <w:t xml:space="preserve"> قال حجام قال</w:t>
      </w:r>
      <w:r>
        <w:rPr>
          <w:rtl/>
        </w:rPr>
        <w:t>:</w:t>
      </w:r>
      <w:r w:rsidRPr="007B3DCF">
        <w:rPr>
          <w:rtl/>
        </w:rPr>
        <w:t xml:space="preserve"> كل من</w:t>
      </w:r>
      <w:r>
        <w:rPr>
          <w:rtl/>
        </w:rPr>
        <w:t xml:space="preserve"> </w:t>
      </w:r>
      <w:r w:rsidRPr="007B3DCF">
        <w:rPr>
          <w:rtl/>
        </w:rPr>
        <w:t>كسبك يا بن أخ وتصدق وحج منه وتزوج</w:t>
      </w:r>
      <w:r>
        <w:rPr>
          <w:rtl/>
        </w:rPr>
        <w:t>،</w:t>
      </w:r>
      <w:r w:rsidRPr="007B3DCF">
        <w:rPr>
          <w:rtl/>
        </w:rPr>
        <w:t xml:space="preserve"> فإن نبي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قد احتجم</w:t>
      </w:r>
      <w:r>
        <w:rPr>
          <w:rtl/>
        </w:rPr>
        <w:t xml:space="preserve"> </w:t>
      </w:r>
      <w:r w:rsidRPr="007B3DCF">
        <w:rPr>
          <w:rtl/>
        </w:rPr>
        <w:t>وأعطى الاجر ولو كان حراما ما أعطاه قال</w:t>
      </w:r>
      <w:r>
        <w:rPr>
          <w:rtl/>
        </w:rPr>
        <w:t>:</w:t>
      </w:r>
      <w:r w:rsidRPr="007B3DCF">
        <w:rPr>
          <w:rtl/>
        </w:rPr>
        <w:t xml:space="preserve"> جعلني الله فداك إن لي تيسا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أكريه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التيس</w:t>
      </w:r>
      <w:r>
        <w:rPr>
          <w:rtl/>
        </w:rPr>
        <w:t>:</w:t>
      </w:r>
      <w:r w:rsidRPr="007B3DCF">
        <w:rPr>
          <w:rtl/>
        </w:rPr>
        <w:t xml:space="preserve"> الذكر من المعز والظباء والوعول جمع تيوس واتياس وتيسه</w:t>
      </w:r>
      <w:r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189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107 الكافي ج 1 ص 359 الفقيه ص 271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190</w:t>
      </w:r>
      <w:r>
        <w:rPr>
          <w:rtl/>
        </w:rPr>
        <w:t xml:space="preserve"> - </w:t>
      </w:r>
      <w:r w:rsidR="00C86B57" w:rsidRPr="007B3DCF">
        <w:rPr>
          <w:rtl/>
        </w:rPr>
        <w:t>191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107 الكافي ج 1 ص 360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فما تقول في كسبه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كل كسبه فإنه لك حلال والناس يكرهونه قال حنان قلت</w:t>
      </w:r>
      <w:r>
        <w:rPr>
          <w:rtl/>
        </w:rPr>
        <w:t xml:space="preserve">: </w:t>
      </w:r>
      <w:r w:rsidRPr="007B3DCF">
        <w:rPr>
          <w:rtl/>
        </w:rPr>
        <w:t>لأي شئ يكرهونه وهو حلال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لتعيير الناس بعضهم بعضا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192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أبي علي الأشعري عن محمد بن عبد الجبار عن أحمد بن النضر</w:t>
      </w:r>
      <w:r>
        <w:rPr>
          <w:rtl/>
        </w:rPr>
        <w:t xml:space="preserve"> </w:t>
      </w:r>
      <w:r w:rsidRPr="007B3DCF">
        <w:rPr>
          <w:rtl/>
        </w:rPr>
        <w:t xml:space="preserve">عن عمرو بن شمر عن جابر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احتجم رسول الله </w:t>
      </w:r>
      <w:r w:rsidR="00661CBE" w:rsidRPr="00661CBE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حجمه مولى لبني بياضه وأعطاه ولو كان حراما لما أعطاه فلما فرغ</w:t>
      </w:r>
      <w:r>
        <w:rPr>
          <w:rtl/>
        </w:rPr>
        <w:t xml:space="preserve"> </w:t>
      </w:r>
      <w:r w:rsidRPr="007B3DCF">
        <w:rPr>
          <w:rtl/>
        </w:rPr>
        <w:t xml:space="preserve">قال له رسول الله </w:t>
      </w:r>
      <w:r w:rsidRPr="00C86B57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7B3DCF">
        <w:rPr>
          <w:rtl/>
        </w:rPr>
        <w:t xml:space="preserve"> أين الدم</w:t>
      </w:r>
      <w:r>
        <w:rPr>
          <w:rtl/>
        </w:rPr>
        <w:t>؟</w:t>
      </w:r>
      <w:r w:rsidRPr="007B3DCF">
        <w:rPr>
          <w:rtl/>
        </w:rPr>
        <w:t xml:space="preserve"> قال شربته يا رسول الله فقال</w:t>
      </w:r>
      <w:r>
        <w:rPr>
          <w:rtl/>
        </w:rPr>
        <w:t>:</w:t>
      </w:r>
      <w:r w:rsidRPr="007B3DCF">
        <w:rPr>
          <w:rtl/>
        </w:rPr>
        <w:t xml:space="preserve"> ما كان</w:t>
      </w:r>
      <w:r>
        <w:rPr>
          <w:rtl/>
        </w:rPr>
        <w:t xml:space="preserve"> </w:t>
      </w:r>
      <w:r w:rsidRPr="007B3DCF">
        <w:rPr>
          <w:rtl/>
        </w:rPr>
        <w:t>ينبغي لك أن تفعل وقد جعله الله تعالى حجابا لك من النار فلا تعد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193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أحمد بن محمد عن ابن فضال عن ابن أبي عمير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عن زرارة قال سألت</w:t>
      </w:r>
      <w:r>
        <w:rPr>
          <w:rtl/>
        </w:rPr>
        <w:t xml:space="preserve"> </w:t>
      </w:r>
      <w:r w:rsidRPr="007B3DCF">
        <w:rPr>
          <w:rtl/>
        </w:rPr>
        <w:t xml:space="preserve">أبا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كسب الحجام فقال</w:t>
      </w:r>
      <w:r>
        <w:rPr>
          <w:rtl/>
        </w:rPr>
        <w:t>:</w:t>
      </w:r>
      <w:r w:rsidRPr="007B3DCF">
        <w:rPr>
          <w:rtl/>
        </w:rPr>
        <w:t xml:space="preserve"> مكروه له أن يشارط</w:t>
      </w:r>
      <w:r>
        <w:rPr>
          <w:rtl/>
        </w:rPr>
        <w:t>،</w:t>
      </w:r>
      <w:r w:rsidRPr="007B3DCF">
        <w:rPr>
          <w:rtl/>
        </w:rPr>
        <w:t xml:space="preserve"> ولا بأس عليك</w:t>
      </w:r>
      <w:r>
        <w:rPr>
          <w:rtl/>
        </w:rPr>
        <w:t xml:space="preserve"> </w:t>
      </w:r>
      <w:r w:rsidRPr="007B3DCF">
        <w:rPr>
          <w:rtl/>
        </w:rPr>
        <w:t>أن تشارطه وتماكسه وإنما يكره له ولا بأس عليك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194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الفضل بن شاذان عن ابن أبي عمير عن معاوية بن عمار قال</w:t>
      </w:r>
      <w:r>
        <w:rPr>
          <w:rtl/>
        </w:rPr>
        <w:t>:</w:t>
      </w:r>
      <w:r w:rsidRPr="007B3DCF">
        <w:rPr>
          <w:rtl/>
        </w:rPr>
        <w:t xml:space="preserve"> سألت أبا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كسب الحجام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لا بأس به قلت</w:t>
      </w:r>
      <w:r>
        <w:rPr>
          <w:rtl/>
        </w:rPr>
        <w:t>:</w:t>
      </w:r>
      <w:r w:rsidRPr="007B3DCF">
        <w:rPr>
          <w:rtl/>
        </w:rPr>
        <w:t xml:space="preserve"> اجر التيوس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إن كانت العرب لتتعاير به فلا بأس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195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عثمان بن عيسى عن سماعة قال</w:t>
      </w:r>
      <w:r>
        <w:rPr>
          <w:rtl/>
        </w:rPr>
        <w:t>:</w:t>
      </w:r>
      <w:r w:rsidRPr="007B3DCF">
        <w:rPr>
          <w:rtl/>
        </w:rPr>
        <w:t xml:space="preserve"> السحت</w:t>
      </w:r>
      <w:r>
        <w:rPr>
          <w:rtl/>
        </w:rPr>
        <w:t xml:space="preserve"> </w:t>
      </w:r>
      <w:r w:rsidRPr="007B3DCF">
        <w:rPr>
          <w:rtl/>
        </w:rPr>
        <w:t>أنواع كثيرة منها كسب الحجام واجر الزانية وثمن الخمر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فهذا خبر شاذ لا يعارض به الاخبار التي قدمناها لكثرتها ولشذوذ هذا الخبر على</w:t>
      </w:r>
      <w:r>
        <w:rPr>
          <w:rtl/>
        </w:rPr>
        <w:t xml:space="preserve"> </w:t>
      </w:r>
      <w:r w:rsidRPr="007B3DCF">
        <w:rPr>
          <w:rtl/>
        </w:rPr>
        <w:t>إنا قد قدمنا أن هذا الكسب وإن لم يكن محظورا فهو مكروه والتنزه عنه أفضل</w:t>
      </w:r>
      <w:r>
        <w:rPr>
          <w:rtl/>
        </w:rPr>
        <w:t xml:space="preserve">، </w:t>
      </w:r>
      <w:r w:rsidRPr="007B3DCF">
        <w:rPr>
          <w:rtl/>
        </w:rPr>
        <w:t>ويزيد ذلك بيانا</w:t>
      </w:r>
      <w:r>
        <w:rPr>
          <w:rtl/>
        </w:rPr>
        <w:t>: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في التهذيب والوافي ابن بكير</w:t>
      </w:r>
      <w:r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192</w:t>
      </w:r>
      <w:r>
        <w:rPr>
          <w:rtl/>
        </w:rPr>
        <w:t xml:space="preserve"> - </w:t>
      </w:r>
      <w:r w:rsidR="00C86B57" w:rsidRPr="007B3DCF">
        <w:rPr>
          <w:rtl/>
        </w:rPr>
        <w:t>193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107 الكافي ج 1 ص 360 واخرج الأول الصدوق في</w:t>
      </w:r>
      <w:r w:rsidR="00C86B57">
        <w:rPr>
          <w:rtl/>
        </w:rPr>
        <w:t xml:space="preserve"> </w:t>
      </w:r>
      <w:r w:rsidR="00C86B57" w:rsidRPr="007B3DCF">
        <w:rPr>
          <w:rtl/>
        </w:rPr>
        <w:t>الفقيه ص 268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194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107 الكافي ج 1 ص 360 الفقيه ص 271 بدون الذيل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195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107 الكافي ج 1 ص 363 بزيادة في آخره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196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ابن أبي عمير عن حماد عن الحلبي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ان رجلا سأل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عن كسب الحجام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ألك</w:t>
      </w:r>
      <w:r>
        <w:rPr>
          <w:rtl/>
        </w:rPr>
        <w:t xml:space="preserve"> </w:t>
      </w:r>
      <w:r w:rsidRPr="007B3DCF">
        <w:rPr>
          <w:rtl/>
        </w:rPr>
        <w:t>ناضح</w:t>
      </w:r>
      <w:r>
        <w:rPr>
          <w:rtl/>
        </w:rPr>
        <w:t>؟</w:t>
      </w:r>
      <w:r w:rsidRPr="007B3DCF">
        <w:rPr>
          <w:rtl/>
        </w:rPr>
        <w:t xml:space="preserve"> فقال له</w:t>
      </w:r>
      <w:r>
        <w:rPr>
          <w:rtl/>
        </w:rPr>
        <w:t>:</w:t>
      </w:r>
      <w:r w:rsidRPr="007B3DCF">
        <w:rPr>
          <w:rtl/>
        </w:rPr>
        <w:t xml:space="preserve"> نعم فقال</w:t>
      </w:r>
      <w:r>
        <w:rPr>
          <w:rtl/>
        </w:rPr>
        <w:t>:</w:t>
      </w:r>
      <w:r w:rsidRPr="007B3DCF">
        <w:rPr>
          <w:rtl/>
        </w:rPr>
        <w:t xml:space="preserve"> اعلفه إياه ولا تأكله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197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عنه عن القاسم عن رفاعة قال</w:t>
      </w:r>
      <w:r>
        <w:rPr>
          <w:rtl/>
        </w:rPr>
        <w:t>:</w:t>
      </w:r>
      <w:r w:rsidRPr="007B3DCF">
        <w:rPr>
          <w:rtl/>
        </w:rPr>
        <w:t xml:space="preserve"> سألته عن كسب الحجام فقال</w:t>
      </w:r>
      <w:r>
        <w:rPr>
          <w:rtl/>
        </w:rPr>
        <w:t>:</w:t>
      </w:r>
      <w:r w:rsidRPr="007B3DCF">
        <w:rPr>
          <w:rtl/>
        </w:rPr>
        <w:t xml:space="preserve"> إن رجلا</w:t>
      </w:r>
      <w:r>
        <w:rPr>
          <w:rtl/>
        </w:rPr>
        <w:t xml:space="preserve"> </w:t>
      </w:r>
      <w:r w:rsidRPr="007B3DCF">
        <w:rPr>
          <w:rtl/>
        </w:rPr>
        <w:t xml:space="preserve">من الأنصار كان له غلام حجام فسأل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له هل</w:t>
      </w:r>
      <w:r>
        <w:rPr>
          <w:rtl/>
        </w:rPr>
        <w:t xml:space="preserve"> </w:t>
      </w:r>
      <w:r w:rsidRPr="007B3DCF">
        <w:rPr>
          <w:rtl/>
        </w:rPr>
        <w:t>لك ناضح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:</w:t>
      </w:r>
      <w:r w:rsidRPr="007B3DCF">
        <w:rPr>
          <w:rtl/>
        </w:rPr>
        <w:t xml:space="preserve"> فاعلفه ناضحك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كراهية ذلك ما تضمنه الخبر الأول من تعيير الناس بعضهم بعضا بذلك</w:t>
      </w:r>
      <w:r>
        <w:rPr>
          <w:rtl/>
        </w:rPr>
        <w:t xml:space="preserve"> </w:t>
      </w:r>
      <w:r w:rsidRPr="007B3DCF">
        <w:rPr>
          <w:rtl/>
        </w:rPr>
        <w:t>وإن لم يكن محظورا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78" w:name="_Toc374804456"/>
      <w:bookmarkStart w:id="79" w:name="_Toc376953194"/>
      <w:r w:rsidRPr="007B3DCF">
        <w:rPr>
          <w:rtl/>
        </w:rPr>
        <w:t>35</w:t>
      </w:r>
      <w:r w:rsidR="00176759">
        <w:rPr>
          <w:rtl/>
        </w:rPr>
        <w:t xml:space="preserve"> - </w:t>
      </w:r>
      <w:r>
        <w:rPr>
          <w:rtl/>
        </w:rPr>
        <w:t>باب أجر النائحة</w:t>
      </w:r>
      <w:bookmarkEnd w:id="78"/>
      <w:bookmarkEnd w:id="7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198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عثمان بن عيسى عن سماعة قال</w:t>
      </w:r>
      <w:r>
        <w:rPr>
          <w:rtl/>
        </w:rPr>
        <w:t>:</w:t>
      </w:r>
      <w:r w:rsidRPr="007B3DCF">
        <w:rPr>
          <w:rtl/>
        </w:rPr>
        <w:t xml:space="preserve"> سألته عن كسب المغنية</w:t>
      </w:r>
      <w:r>
        <w:rPr>
          <w:rtl/>
        </w:rPr>
        <w:t xml:space="preserve"> </w:t>
      </w:r>
      <w:r w:rsidRPr="007B3DCF">
        <w:rPr>
          <w:rtl/>
        </w:rPr>
        <w:t>والنائحة فكرهه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199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أما ما رواه الحسين بن سعيد عن النضر عن الحلبي عن أيوب بن الحر عن</w:t>
      </w:r>
      <w:r>
        <w:rPr>
          <w:rtl/>
        </w:rPr>
        <w:t xml:space="preserve"> </w:t>
      </w:r>
      <w:r w:rsidRPr="007B3DCF">
        <w:rPr>
          <w:rtl/>
        </w:rPr>
        <w:t xml:space="preserve">أبي بصير قال قال أبو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لا بأس بأجر النائحة التي تنوح على الميت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 الأول لان الكراهية إنما توجهت في الخبر الأول إلى من يشترط</w:t>
      </w:r>
      <w:r>
        <w:rPr>
          <w:rtl/>
        </w:rPr>
        <w:t xml:space="preserve"> </w:t>
      </w:r>
      <w:r w:rsidRPr="007B3DCF">
        <w:rPr>
          <w:rtl/>
        </w:rPr>
        <w:t>الاجر ويقول الأباطيل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200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محمد عن محمد بن إسماعيل عن حنان بن سدير قال</w:t>
      </w:r>
      <w:r>
        <w:rPr>
          <w:rtl/>
        </w:rPr>
        <w:t>:</w:t>
      </w:r>
      <w:r w:rsidRPr="007B3DCF">
        <w:rPr>
          <w:rtl/>
        </w:rPr>
        <w:t xml:space="preserve"> كانت امرأة</w:t>
      </w:r>
      <w:r>
        <w:rPr>
          <w:rtl/>
        </w:rPr>
        <w:t xml:space="preserve"> </w:t>
      </w:r>
      <w:r w:rsidRPr="007B3DCF">
        <w:rPr>
          <w:rtl/>
        </w:rPr>
        <w:t>معنا في الحي ولها جارية نائحة فجاءت إلى أبي فقالت يا عم أنت تعلم معيشتي من الله</w:t>
      </w:r>
      <w:r>
        <w:rPr>
          <w:rtl/>
        </w:rPr>
        <w:t xml:space="preserve"> </w:t>
      </w:r>
      <w:r w:rsidRPr="007B3DCF">
        <w:rPr>
          <w:rtl/>
        </w:rPr>
        <w:t xml:space="preserve">ومن هذه الجارية النائحة وقد أحببت أن تسأل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ذلك فإن</w:t>
      </w:r>
      <w:r>
        <w:rPr>
          <w:rtl/>
        </w:rPr>
        <w:t xml:space="preserve"> </w:t>
      </w:r>
      <w:r w:rsidRPr="007B3DCF">
        <w:rPr>
          <w:rtl/>
        </w:rPr>
        <w:t xml:space="preserve">كان حلال وإلا بعتها وأكلت من ثمنها حتى يأتي الله </w:t>
      </w:r>
      <w:r w:rsidRPr="00C86B57">
        <w:rPr>
          <w:rStyle w:val="libAlaemChar"/>
          <w:rtl/>
        </w:rPr>
        <w:t>عزوجل</w:t>
      </w:r>
      <w:r w:rsidRPr="007B3DCF">
        <w:rPr>
          <w:rtl/>
        </w:rPr>
        <w:t xml:space="preserve"> بالفرج فقال</w:t>
      </w:r>
      <w:r>
        <w:rPr>
          <w:rtl/>
        </w:rPr>
        <w:t>:</w:t>
      </w:r>
      <w:r w:rsidRPr="007B3DCF">
        <w:rPr>
          <w:rtl/>
        </w:rPr>
        <w:t xml:space="preserve"> لها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196</w:t>
      </w:r>
      <w:r>
        <w:rPr>
          <w:rtl/>
        </w:rPr>
        <w:t xml:space="preserve"> - </w:t>
      </w:r>
      <w:r w:rsidR="00C86B57" w:rsidRPr="008029B9">
        <w:rPr>
          <w:rtl/>
        </w:rPr>
        <w:t>197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107.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198</w:t>
      </w:r>
      <w:r>
        <w:rPr>
          <w:rtl/>
        </w:rPr>
        <w:t xml:space="preserve"> - </w:t>
      </w:r>
      <w:r w:rsidR="00C86B57" w:rsidRPr="007B3DCF">
        <w:rPr>
          <w:rtl/>
        </w:rPr>
        <w:t>199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108 واخرج الأخير الصدوق في الفقيه ص 268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200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108 الكافي ج 1 ص 360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أبي والله إني لأعظم أبا عبد الله </w:t>
      </w:r>
      <w:r w:rsidR="00C928FA" w:rsidRPr="00C928FA">
        <w:rPr>
          <w:rStyle w:val="libAlaemChar"/>
          <w:rtl/>
        </w:rPr>
        <w:t>عليه‌السلام</w:t>
      </w:r>
      <w:r w:rsidRPr="007B3DCF">
        <w:rPr>
          <w:rtl/>
        </w:rPr>
        <w:t xml:space="preserve"> أن أسأله عن هذه المسألة قال</w:t>
      </w:r>
      <w:r>
        <w:rPr>
          <w:rtl/>
        </w:rPr>
        <w:t>:</w:t>
      </w:r>
      <w:r w:rsidRPr="007B3DCF">
        <w:rPr>
          <w:rtl/>
        </w:rPr>
        <w:t xml:space="preserve"> فلما قدمنا</w:t>
      </w:r>
      <w:r>
        <w:rPr>
          <w:rtl/>
        </w:rPr>
        <w:t xml:space="preserve"> </w:t>
      </w:r>
      <w:r w:rsidRPr="007B3DCF">
        <w:rPr>
          <w:rtl/>
        </w:rPr>
        <w:t>عليه أخبرته أنا بذلك فقال</w:t>
      </w:r>
      <w:r>
        <w:rPr>
          <w:rtl/>
        </w:rPr>
        <w:t>:</w:t>
      </w:r>
      <w:r w:rsidRPr="007B3DCF">
        <w:rPr>
          <w:rtl/>
        </w:rPr>
        <w:t xml:space="preserve"> أبو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أتشارط</w:t>
      </w:r>
      <w:r>
        <w:rPr>
          <w:rtl/>
        </w:rPr>
        <w:t>؟</w:t>
      </w:r>
      <w:r w:rsidRPr="007B3DCF">
        <w:rPr>
          <w:rtl/>
        </w:rPr>
        <w:t xml:space="preserve"> قلت والله ما أدري</w:t>
      </w:r>
      <w:r>
        <w:rPr>
          <w:rtl/>
        </w:rPr>
        <w:t xml:space="preserve"> </w:t>
      </w:r>
      <w:r w:rsidRPr="007B3DCF">
        <w:rPr>
          <w:rtl/>
        </w:rPr>
        <w:t>أتشارط أم لا قال لا تشارط وتقبل كلما أعطيت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80" w:name="_Toc374804457"/>
      <w:bookmarkStart w:id="81" w:name="_Toc376953195"/>
      <w:r w:rsidRPr="007B3DCF">
        <w:rPr>
          <w:rtl/>
        </w:rPr>
        <w:t>36</w:t>
      </w:r>
      <w:r w:rsidR="00176759">
        <w:rPr>
          <w:rtl/>
        </w:rPr>
        <w:t xml:space="preserve"> - </w:t>
      </w:r>
      <w:r w:rsidRPr="007B3DCF">
        <w:rPr>
          <w:rtl/>
        </w:rPr>
        <w:t>باب أجر المغنية</w:t>
      </w:r>
      <w:bookmarkEnd w:id="80"/>
      <w:bookmarkEnd w:id="8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201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عدة من أصحابنا عن سهل بن زياد عن ابن فضال عن</w:t>
      </w:r>
      <w:r>
        <w:rPr>
          <w:rtl/>
        </w:rPr>
        <w:t xml:space="preserve"> </w:t>
      </w:r>
      <w:r w:rsidRPr="007B3DCF">
        <w:rPr>
          <w:rtl/>
        </w:rPr>
        <w:t xml:space="preserve">سعد بن محمد الطاطري عن أبيه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سأله رجل عن بيع</w:t>
      </w:r>
      <w:r>
        <w:rPr>
          <w:rtl/>
        </w:rPr>
        <w:t xml:space="preserve"> </w:t>
      </w:r>
      <w:r w:rsidRPr="007B3DCF">
        <w:rPr>
          <w:rtl/>
        </w:rPr>
        <w:t>جواري المغنيات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شراؤهن وبيعهن حرام وتعليمهن كفر واستماعهن نفاق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202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سهل بن زياد عن الحسن بن علي الوشا قال</w:t>
      </w:r>
      <w:r>
        <w:rPr>
          <w:rtl/>
        </w:rPr>
        <w:t>:</w:t>
      </w:r>
      <w:r w:rsidRPr="007B3DCF">
        <w:rPr>
          <w:rtl/>
        </w:rPr>
        <w:t xml:space="preserve"> سئل أبو الحسن الرضا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شراء المغنية فقال</w:t>
      </w:r>
      <w:r>
        <w:rPr>
          <w:rtl/>
        </w:rPr>
        <w:t>:</w:t>
      </w:r>
      <w:r w:rsidRPr="007B3DCF">
        <w:rPr>
          <w:rtl/>
        </w:rPr>
        <w:t xml:space="preserve"> قد يكون للرجل الجارية تلهيه وما ثمنها إلا ثمن كلب</w:t>
      </w:r>
      <w:r>
        <w:rPr>
          <w:rtl/>
        </w:rPr>
        <w:t xml:space="preserve"> </w:t>
      </w:r>
      <w:r w:rsidRPr="007B3DCF">
        <w:rPr>
          <w:rtl/>
        </w:rPr>
        <w:t>وثمن الكلب سحت</w:t>
      </w:r>
      <w:r>
        <w:rPr>
          <w:rtl/>
        </w:rPr>
        <w:t>،</w:t>
      </w:r>
      <w:r w:rsidRPr="007B3DCF">
        <w:rPr>
          <w:rtl/>
        </w:rPr>
        <w:t xml:space="preserve"> والسحت في النار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203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أبي علي الأشعري عن الحسن بن علي عن إسحاق بن</w:t>
      </w:r>
      <w:r>
        <w:rPr>
          <w:rtl/>
        </w:rPr>
        <w:t xml:space="preserve"> </w:t>
      </w:r>
      <w:r w:rsidRPr="007B3DCF">
        <w:rPr>
          <w:rtl/>
        </w:rPr>
        <w:t>إبراهيم عن نصر بن قابوس قال</w:t>
      </w:r>
      <w:r>
        <w:rPr>
          <w:rtl/>
        </w:rPr>
        <w:t>:</w:t>
      </w:r>
      <w:r w:rsidRPr="007B3DCF">
        <w:rPr>
          <w:rtl/>
        </w:rPr>
        <w:t xml:space="preserve"> سمعت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 المغنية ملعونة</w:t>
      </w:r>
      <w:r>
        <w:rPr>
          <w:rtl/>
        </w:rPr>
        <w:t xml:space="preserve"> </w:t>
      </w:r>
      <w:r w:rsidRPr="007B3DCF">
        <w:rPr>
          <w:rtl/>
        </w:rPr>
        <w:t>ملعون من أكل من كسبها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204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يحيى عن بعض أصحابه عن محمد بن إسماعيل عن إبراهيم</w:t>
      </w:r>
      <w:r>
        <w:rPr>
          <w:rtl/>
        </w:rPr>
        <w:t xml:space="preserve"> </w:t>
      </w:r>
      <w:r w:rsidRPr="007B3DCF">
        <w:rPr>
          <w:rtl/>
        </w:rPr>
        <w:t>ابن أبي البلاد قال أوصى إسحاق بن عمر عند وفاته بجوار له مغنيات أن يبعن ويحمل</w:t>
      </w:r>
      <w:r>
        <w:rPr>
          <w:rtl/>
        </w:rPr>
        <w:t xml:space="preserve"> </w:t>
      </w:r>
      <w:r w:rsidRPr="007B3DCF">
        <w:rPr>
          <w:rtl/>
        </w:rPr>
        <w:t xml:space="preserve">ثمنهن إلى 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إبراهيم</w:t>
      </w:r>
      <w:r>
        <w:rPr>
          <w:rtl/>
        </w:rPr>
        <w:t>:</w:t>
      </w:r>
      <w:r w:rsidRPr="007B3DCF">
        <w:rPr>
          <w:rtl/>
        </w:rPr>
        <w:t xml:space="preserve"> فبعت الجواري بثلاثمائة ألف درهم</w:t>
      </w:r>
      <w:r>
        <w:rPr>
          <w:rtl/>
        </w:rPr>
        <w:t xml:space="preserve"> </w:t>
      </w:r>
      <w:r w:rsidRPr="007B3DCF">
        <w:rPr>
          <w:rtl/>
        </w:rPr>
        <w:t>وحملت الثمن إليه وقلت له إن مولى لك يقال له إسحاق بن عمر أوصى عند وفاته</w:t>
      </w:r>
      <w:r>
        <w:rPr>
          <w:rtl/>
        </w:rPr>
        <w:t xml:space="preserve"> </w:t>
      </w:r>
      <w:r w:rsidRPr="007B3DCF">
        <w:rPr>
          <w:rtl/>
        </w:rPr>
        <w:t>ببيع جوار له مغنيات وحمل الثمن إليك وقد بعتهن وهذا الثمن ثلاثمائة ألف درهم فقال</w:t>
      </w:r>
      <w:r>
        <w:rPr>
          <w:rtl/>
        </w:rPr>
        <w:t xml:space="preserve">: </w:t>
      </w:r>
      <w:r w:rsidRPr="007B3DCF">
        <w:rPr>
          <w:rtl/>
        </w:rPr>
        <w:t>لا حاجة لي فيه إن هذا سحت وتعليمهن كفر والاستماع منهن نفاق وثمنهن سحت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201</w:t>
      </w:r>
      <w:r>
        <w:rPr>
          <w:rtl/>
        </w:rPr>
        <w:t xml:space="preserve"> - </w:t>
      </w:r>
      <w:r w:rsidR="00C86B57" w:rsidRPr="008029B9">
        <w:rPr>
          <w:rtl/>
        </w:rPr>
        <w:t>202</w:t>
      </w:r>
      <w:r>
        <w:rPr>
          <w:rtl/>
        </w:rPr>
        <w:t xml:space="preserve"> - </w:t>
      </w:r>
      <w:r w:rsidR="00C86B57" w:rsidRPr="008029B9">
        <w:rPr>
          <w:rtl/>
        </w:rPr>
        <w:t>203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107 الكافي ج 1 ص 361.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204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108 الكافي ج 1 ص 361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205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النضر بن سويد عن يحيى الحلبي عن أيوب</w:t>
      </w:r>
      <w:r>
        <w:rPr>
          <w:rtl/>
        </w:rPr>
        <w:t xml:space="preserve"> </w:t>
      </w:r>
      <w:r w:rsidRPr="007B3DCF">
        <w:rPr>
          <w:rtl/>
        </w:rPr>
        <w:t xml:space="preserve">ابن الحر عن أبي بصير قال قال أبو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أجر المغنية التي تزف العرائس</w:t>
      </w:r>
      <w:r>
        <w:rPr>
          <w:rtl/>
        </w:rPr>
        <w:t xml:space="preserve"> </w:t>
      </w:r>
      <w:r w:rsidRPr="007B3DCF">
        <w:rPr>
          <w:rtl/>
        </w:rPr>
        <w:t>ليس به بأس</w:t>
      </w:r>
      <w:r>
        <w:rPr>
          <w:rtl/>
        </w:rPr>
        <w:t>،</w:t>
      </w:r>
      <w:r w:rsidRPr="007B3DCF">
        <w:rPr>
          <w:rtl/>
        </w:rPr>
        <w:t xml:space="preserve"> ليست بالتي يدخل عليها الرجال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206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حكم الحناط عن أبي بصير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المغنية</w:t>
      </w:r>
      <w:r>
        <w:rPr>
          <w:rtl/>
        </w:rPr>
        <w:t xml:space="preserve"> </w:t>
      </w:r>
      <w:r w:rsidRPr="007B3DCF">
        <w:rPr>
          <w:rtl/>
        </w:rPr>
        <w:t>التي تزف العرائس لا بأس بكسبها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207</w:t>
      </w:r>
    </w:p>
    <w:p w:rsidR="00C86B57" w:rsidRPr="007B3DCF" w:rsidRDefault="00C86B57" w:rsidP="003D1DA0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أبي حمزة عن أبي بصير قال</w:t>
      </w:r>
      <w:r>
        <w:rPr>
          <w:rtl/>
        </w:rPr>
        <w:t>:</w:t>
      </w:r>
      <w:r w:rsidRPr="007B3DCF">
        <w:rPr>
          <w:rtl/>
        </w:rPr>
        <w:t xml:space="preserve"> سألت أبا جعفر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عن كسب المغنيات فقال التي تدخل عليها الرجال حرام</w:t>
      </w:r>
      <w:r>
        <w:rPr>
          <w:rtl/>
        </w:rPr>
        <w:t>،</w:t>
      </w:r>
      <w:r w:rsidRPr="007B3DCF">
        <w:rPr>
          <w:rtl/>
        </w:rPr>
        <w:t xml:space="preserve"> والتي تدعى إلى الاعراس</w:t>
      </w:r>
      <w:r>
        <w:rPr>
          <w:rtl/>
        </w:rPr>
        <w:t xml:space="preserve"> </w:t>
      </w:r>
      <w:r w:rsidRPr="007B3DCF">
        <w:rPr>
          <w:rtl/>
        </w:rPr>
        <w:t>ليس به بأس وهو قول الله تعالى</w:t>
      </w:r>
      <w:r>
        <w:rPr>
          <w:rtl/>
        </w:rPr>
        <w:t>:</w:t>
      </w:r>
      <w:r w:rsidRPr="007B3DCF">
        <w:rPr>
          <w:rtl/>
        </w:rPr>
        <w:t xml:space="preserve"> </w:t>
      </w:r>
      <w:r w:rsidRPr="00C86B57">
        <w:rPr>
          <w:rStyle w:val="libAlaemChar"/>
          <w:rtl/>
        </w:rPr>
        <w:t>(</w:t>
      </w:r>
      <w:r w:rsidR="003D1DA0" w:rsidRPr="003D1DA0">
        <w:rPr>
          <w:rStyle w:val="libAieChar"/>
          <w:rtl/>
        </w:rPr>
        <w:t>وَمِنَ النَّاسِ مَن يَشْتَرِ‌ي لَهْوَ الْحَدِيثِ لِيُضِلَّ عَن سَبِيلِ اللَّـهِ</w:t>
      </w:r>
      <w:r w:rsidRPr="00C86B57">
        <w:rPr>
          <w:rStyle w:val="libAlaemChar"/>
          <w:rtl/>
        </w:rPr>
        <w:t>)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هذه الأخبار الرخصة فيمن لا تتكلم بالأباطيل ولا تلعب بالملاهي من</w:t>
      </w:r>
      <w:r>
        <w:rPr>
          <w:rtl/>
        </w:rPr>
        <w:t xml:space="preserve"> </w:t>
      </w:r>
      <w:r w:rsidRPr="007B3DCF">
        <w:rPr>
          <w:rtl/>
        </w:rPr>
        <w:t>العيدان وأشباهها ولا بالقصب وغيره بل يكون ممن تزف العروس وتتكلم عندها بإنشاد</w:t>
      </w:r>
      <w:r>
        <w:rPr>
          <w:rtl/>
        </w:rPr>
        <w:t xml:space="preserve"> </w:t>
      </w:r>
      <w:r w:rsidRPr="007B3DCF">
        <w:rPr>
          <w:rtl/>
        </w:rPr>
        <w:t>الشعر والقول البعيد من الفحش والأباطيل</w:t>
      </w:r>
      <w:r>
        <w:rPr>
          <w:rtl/>
        </w:rPr>
        <w:t>،</w:t>
      </w:r>
      <w:r w:rsidRPr="007B3DCF">
        <w:rPr>
          <w:rtl/>
        </w:rPr>
        <w:t xml:space="preserve"> فأما من عدا هؤلاء ممن يتغنين بسائر</w:t>
      </w:r>
      <w:r>
        <w:rPr>
          <w:rtl/>
        </w:rPr>
        <w:t xml:space="preserve"> </w:t>
      </w:r>
      <w:r w:rsidRPr="007B3DCF">
        <w:rPr>
          <w:rtl/>
        </w:rPr>
        <w:t>أنواع الملاهي فلا يجوز على حال سواء كان في العرائس أو غيرها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82" w:name="_Toc374804458"/>
      <w:bookmarkStart w:id="83" w:name="_Toc376953196"/>
      <w:r w:rsidRPr="007B3DCF">
        <w:rPr>
          <w:rtl/>
        </w:rPr>
        <w:t>37</w:t>
      </w:r>
      <w:r w:rsidR="00176759">
        <w:rPr>
          <w:rtl/>
        </w:rPr>
        <w:t xml:space="preserve"> - </w:t>
      </w:r>
      <w:r w:rsidRPr="007B3DCF">
        <w:rPr>
          <w:rtl/>
        </w:rPr>
        <w:t>باب ما كره من أنواع المعائش والأعمال</w:t>
      </w:r>
      <w:bookmarkEnd w:id="82"/>
      <w:bookmarkEnd w:id="8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208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عن جعفر بن يحيى الخزاعي عن أبيه يحيى بن أبي العلا عن إسحاق</w:t>
      </w:r>
      <w:r>
        <w:rPr>
          <w:rtl/>
        </w:rPr>
        <w:t xml:space="preserve"> </w:t>
      </w:r>
      <w:r w:rsidRPr="007B3DCF">
        <w:rPr>
          <w:rtl/>
        </w:rPr>
        <w:t xml:space="preserve">ابن عمار قال دخلت على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فأخبرته أنه ولد لي غلام فقال ألا</w:t>
      </w:r>
      <w:r>
        <w:rPr>
          <w:rtl/>
        </w:rPr>
        <w:t xml:space="preserve"> </w:t>
      </w:r>
      <w:r w:rsidRPr="007B3DCF">
        <w:rPr>
          <w:rtl/>
        </w:rPr>
        <w:t>سميته محمدا</w:t>
      </w:r>
      <w:r>
        <w:rPr>
          <w:rtl/>
        </w:rPr>
        <w:t>؟</w:t>
      </w:r>
      <w:r w:rsidRPr="007B3DCF">
        <w:rPr>
          <w:rtl/>
        </w:rPr>
        <w:t xml:space="preserve"> قال قلت قد فعلت قال</w:t>
      </w:r>
      <w:r>
        <w:rPr>
          <w:rtl/>
        </w:rPr>
        <w:t>:</w:t>
      </w:r>
      <w:r w:rsidRPr="007B3DCF">
        <w:rPr>
          <w:rtl/>
        </w:rPr>
        <w:t xml:space="preserve"> فلا تضرب محمدا ولا تشتمه جعله الله قرة عين</w:t>
      </w:r>
      <w:r>
        <w:rPr>
          <w:rtl/>
        </w:rPr>
        <w:t xml:space="preserve"> </w:t>
      </w:r>
      <w:r w:rsidRPr="007B3DCF">
        <w:rPr>
          <w:rtl/>
        </w:rPr>
        <w:t>لك في حياتك وخلف صدق من بعدك</w:t>
      </w:r>
      <w:r>
        <w:rPr>
          <w:rtl/>
        </w:rPr>
        <w:t>،</w:t>
      </w:r>
      <w:r w:rsidRPr="007B3DCF">
        <w:rPr>
          <w:rtl/>
        </w:rPr>
        <w:t xml:space="preserve"> قلت جعلت فداك في أي الأعمال أضعه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إذا عزلته عن خمسة أشياء فضعه حيث شئت</w:t>
      </w:r>
      <w:r>
        <w:rPr>
          <w:rtl/>
        </w:rPr>
        <w:t>،</w:t>
      </w:r>
      <w:r w:rsidRPr="007B3DCF">
        <w:rPr>
          <w:rtl/>
        </w:rPr>
        <w:t xml:space="preserve"> لا تسلمه صيرفيا فإن الصيرفي لا يسلم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205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108 الكافي ج 1 ص 361 الفقيه ص 368.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206</w:t>
      </w:r>
      <w:r>
        <w:rPr>
          <w:rtl/>
        </w:rPr>
        <w:t xml:space="preserve"> - </w:t>
      </w:r>
      <w:r w:rsidR="00C86B57" w:rsidRPr="007B3DCF">
        <w:rPr>
          <w:rtl/>
        </w:rPr>
        <w:t>207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108 الكافي ج 1 ص 361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208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109 الكافي ج 1 ص 360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من الربا</w:t>
      </w:r>
      <w:r>
        <w:rPr>
          <w:rtl/>
        </w:rPr>
        <w:t>،</w:t>
      </w:r>
      <w:r w:rsidRPr="007B3DCF">
        <w:rPr>
          <w:rtl/>
        </w:rPr>
        <w:t xml:space="preserve"> ولا تسلمه بياع أكفان فان بائع الأكفان يسره الوبا إذا كان</w:t>
      </w:r>
      <w:r>
        <w:rPr>
          <w:rtl/>
        </w:rPr>
        <w:t>،</w:t>
      </w:r>
      <w:r w:rsidRPr="007B3DCF">
        <w:rPr>
          <w:rtl/>
        </w:rPr>
        <w:t xml:space="preserve"> تسلمه</w:t>
      </w:r>
      <w:r>
        <w:rPr>
          <w:rtl/>
        </w:rPr>
        <w:t xml:space="preserve"> </w:t>
      </w:r>
      <w:r w:rsidRPr="007B3DCF">
        <w:rPr>
          <w:rtl/>
        </w:rPr>
        <w:t>بياع طعام فإنه لا يسلم من الاحتكار ولا تسلمه جزارا فإن الجزار يسلب الرحمة</w:t>
      </w:r>
      <w:r>
        <w:rPr>
          <w:rtl/>
        </w:rPr>
        <w:t xml:space="preserve">، </w:t>
      </w:r>
      <w:r w:rsidRPr="007B3DCF">
        <w:rPr>
          <w:rtl/>
        </w:rPr>
        <w:t xml:space="preserve">ولا تسلمه نخاسا فإن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قال شر الناس من باع الناس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209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محمد بن الحسن الصفار عن محمد بن عيسى عن عبيد الله الدهقان عن درست</w:t>
      </w:r>
      <w:r>
        <w:rPr>
          <w:rtl/>
        </w:rPr>
        <w:t xml:space="preserve"> </w:t>
      </w:r>
      <w:r w:rsidRPr="007B3DCF">
        <w:rPr>
          <w:rtl/>
        </w:rPr>
        <w:t xml:space="preserve">ابن أبي منصور الواسطي عن إبراهيم بن عبد الحميد عن 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 xml:space="preserve">جاء رجل إلى النبي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فقال يا رسول الله قد علمت ابني هذا الكتابة</w:t>
      </w:r>
      <w:r>
        <w:rPr>
          <w:rtl/>
        </w:rPr>
        <w:t xml:space="preserve"> </w:t>
      </w:r>
      <w:r w:rsidRPr="007B3DCF">
        <w:rPr>
          <w:rtl/>
        </w:rPr>
        <w:t>ففي أي شئ أسلمه فقال</w:t>
      </w:r>
      <w:r>
        <w:rPr>
          <w:rtl/>
        </w:rPr>
        <w:t>:</w:t>
      </w:r>
      <w:r w:rsidRPr="007B3DCF">
        <w:rPr>
          <w:rtl/>
        </w:rPr>
        <w:t xml:space="preserve"> أسلمه لله أبوك ولا تسلمه في خمس</w:t>
      </w:r>
      <w:r>
        <w:rPr>
          <w:rtl/>
        </w:rPr>
        <w:t>،</w:t>
      </w:r>
      <w:r w:rsidRPr="007B3DCF">
        <w:rPr>
          <w:rtl/>
        </w:rPr>
        <w:t xml:space="preserve"> لا تسلمه سبا ولا صائغا</w:t>
      </w:r>
      <w:r>
        <w:rPr>
          <w:rtl/>
        </w:rPr>
        <w:t xml:space="preserve"> </w:t>
      </w:r>
      <w:r w:rsidRPr="007B3DCF">
        <w:rPr>
          <w:rtl/>
        </w:rPr>
        <w:t>ولا قصابا ولا حناطا ولا نخاسا</w:t>
      </w:r>
      <w:r>
        <w:rPr>
          <w:rtl/>
        </w:rPr>
        <w:t>،</w:t>
      </w:r>
      <w:r w:rsidRPr="007B3DCF">
        <w:rPr>
          <w:rtl/>
        </w:rPr>
        <w:t xml:space="preserve"> قال فقال</w:t>
      </w:r>
      <w:r>
        <w:rPr>
          <w:rtl/>
        </w:rPr>
        <w:t>:</w:t>
      </w:r>
      <w:r w:rsidRPr="007B3DCF">
        <w:rPr>
          <w:rtl/>
        </w:rPr>
        <w:t xml:space="preserve"> يا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ومن السبا</w:t>
      </w:r>
      <w:r>
        <w:rPr>
          <w:rtl/>
        </w:rPr>
        <w:t xml:space="preserve"> </w:t>
      </w:r>
      <w:r w:rsidRPr="007B3DCF">
        <w:rPr>
          <w:rtl/>
        </w:rPr>
        <w:t>قال الذي يبيع الأكفان ويتمنى موت أمتي</w:t>
      </w:r>
      <w:r>
        <w:rPr>
          <w:rtl/>
        </w:rPr>
        <w:t>،</w:t>
      </w:r>
      <w:r w:rsidRPr="007B3DCF">
        <w:rPr>
          <w:rtl/>
        </w:rPr>
        <w:t xml:space="preserve"> وللمولود من أمتي أحب إلي مما طلعت</w:t>
      </w:r>
      <w:r>
        <w:rPr>
          <w:rtl/>
        </w:rPr>
        <w:t xml:space="preserve"> </w:t>
      </w:r>
      <w:r w:rsidRPr="007B3DCF">
        <w:rPr>
          <w:rtl/>
        </w:rPr>
        <w:t>عليه الشمس</w:t>
      </w:r>
      <w:r>
        <w:rPr>
          <w:rtl/>
        </w:rPr>
        <w:t>،</w:t>
      </w:r>
      <w:r w:rsidRPr="007B3DCF">
        <w:rPr>
          <w:rtl/>
        </w:rPr>
        <w:t xml:space="preserve"> وأما الصائغ فإنه يعالج زين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أمتي</w:t>
      </w:r>
      <w:r>
        <w:rPr>
          <w:rtl/>
        </w:rPr>
        <w:t>،</w:t>
      </w:r>
      <w:r w:rsidRPr="007B3DCF">
        <w:rPr>
          <w:rtl/>
        </w:rPr>
        <w:t xml:space="preserve"> وأما القصاب فإنه يذبح حتى تذهب</w:t>
      </w:r>
      <w:r>
        <w:rPr>
          <w:rtl/>
        </w:rPr>
        <w:t xml:space="preserve"> </w:t>
      </w:r>
      <w:r w:rsidRPr="007B3DCF">
        <w:rPr>
          <w:rtl/>
        </w:rPr>
        <w:t>الرحمة من قلبه</w:t>
      </w:r>
      <w:r>
        <w:rPr>
          <w:rtl/>
        </w:rPr>
        <w:t>،</w:t>
      </w:r>
      <w:r w:rsidRPr="007B3DCF">
        <w:rPr>
          <w:rtl/>
        </w:rPr>
        <w:t xml:space="preserve"> وأما الحناط فإنه يحتكر الطعام على أمتي ولان يلقى الله العبد سارقا</w:t>
      </w:r>
      <w:r>
        <w:rPr>
          <w:rtl/>
        </w:rPr>
        <w:t xml:space="preserve"> </w:t>
      </w:r>
      <w:r w:rsidRPr="007B3DCF">
        <w:rPr>
          <w:rtl/>
        </w:rPr>
        <w:t>أحب إلي من أن يلقاه قد احتكر طعاما أربعين يوما</w:t>
      </w:r>
      <w:r>
        <w:rPr>
          <w:rtl/>
        </w:rPr>
        <w:t>،</w:t>
      </w:r>
      <w:r w:rsidRPr="007B3DCF">
        <w:rPr>
          <w:rtl/>
        </w:rPr>
        <w:t xml:space="preserve"> وأما النخاس فإنه أتاني جبرئيل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يا محمد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إن شرار أمتك الذين يبيعون الناس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 الطوسي</w:t>
      </w:r>
      <w:r>
        <w:rPr>
          <w:rtl/>
        </w:rPr>
        <w:t>:</w:t>
      </w:r>
      <w:r w:rsidRPr="007B3DCF">
        <w:rPr>
          <w:rtl/>
        </w:rPr>
        <w:t xml:space="preserve"> هذان الخبران على ضرب من الكراهية لما</w:t>
      </w:r>
      <w:r>
        <w:rPr>
          <w:rtl/>
        </w:rPr>
        <w:t xml:space="preserve"> </w:t>
      </w:r>
      <w:r w:rsidRPr="007B3DCF">
        <w:rPr>
          <w:rtl/>
        </w:rPr>
        <w:t>تضمنا من التعليل من أن من يعاني هذه الأشياء لا يسلم فيها من أمور مكروهة مثل</w:t>
      </w:r>
      <w:r>
        <w:rPr>
          <w:rtl/>
        </w:rPr>
        <w:t xml:space="preserve"> </w:t>
      </w:r>
      <w:r w:rsidRPr="007B3DCF">
        <w:rPr>
          <w:rtl/>
        </w:rPr>
        <w:t>تمني الموت أو غلاء السعر والربا وما أشبه ذلك</w:t>
      </w:r>
      <w:r>
        <w:rPr>
          <w:rtl/>
        </w:rPr>
        <w:t>،</w:t>
      </w:r>
      <w:r w:rsidRPr="007B3DCF">
        <w:rPr>
          <w:rtl/>
        </w:rPr>
        <w:t xml:space="preserve"> فأما من يثق من نفسه بأنه يسلم من</w:t>
      </w:r>
      <w:r>
        <w:rPr>
          <w:rtl/>
        </w:rPr>
        <w:t xml:space="preserve"> </w:t>
      </w:r>
      <w:r w:rsidRPr="007B3DCF">
        <w:rPr>
          <w:rtl/>
        </w:rPr>
        <w:t>ذلك ويؤدي فيه الأمانة فلا بأس بذلك والذي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210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محمد عن ابن فضال قال</w:t>
      </w:r>
      <w:r>
        <w:rPr>
          <w:rtl/>
        </w:rPr>
        <w:t>:</w:t>
      </w:r>
      <w:r w:rsidRPr="007B3DCF">
        <w:rPr>
          <w:rtl/>
        </w:rPr>
        <w:t xml:space="preserve"> سمعت رجلا يسأل أبا الحسن الرضا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فقال إني أعالج الرقيق فأبيعه والناس يقولون لا ينبغي فقال 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: </w:t>
      </w:r>
      <w:r w:rsidRPr="007B3DCF">
        <w:rPr>
          <w:rtl/>
        </w:rPr>
        <w:t xml:space="preserve">وما بأسه كل شئ مما يباع إذا اتقى الله </w:t>
      </w:r>
      <w:r w:rsidRPr="00C86B57">
        <w:rPr>
          <w:rStyle w:val="libAlaemChar"/>
          <w:rtl/>
        </w:rPr>
        <w:t>عزوجل</w:t>
      </w:r>
      <w:r w:rsidRPr="007B3DCF">
        <w:rPr>
          <w:rtl/>
        </w:rPr>
        <w:t xml:space="preserve"> فيه العبد فلا بأس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 xml:space="preserve">1) نسخة في المطبوعة و ج ود </w:t>
      </w:r>
      <w:r>
        <w:rPr>
          <w:rtl/>
        </w:rPr>
        <w:t>(</w:t>
      </w:r>
      <w:r w:rsidRPr="007B3DCF">
        <w:rPr>
          <w:rtl/>
        </w:rPr>
        <w:t xml:space="preserve"> رين ) بالمهملة</w:t>
      </w:r>
      <w:r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209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109 الفقيه ص 268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210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109 الكافي ج 1 ص 360 وفيه أعالج الدقيق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211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علي بن إبراهيم عن أبيه عن صالح بن السندي عن جعفر</w:t>
      </w:r>
      <w:r>
        <w:rPr>
          <w:rtl/>
        </w:rPr>
        <w:t xml:space="preserve"> </w:t>
      </w:r>
      <w:r w:rsidRPr="007B3DCF">
        <w:rPr>
          <w:rtl/>
        </w:rPr>
        <w:t xml:space="preserve">ابن بشير عن خالد بن عمارة عن سدير الصيرفي قال قلت لأبي جعفر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حديث بلغني عن الحسن البصري فإن كان حقا فانا لله وإنا إليه راجعون قال</w:t>
      </w:r>
      <w:r>
        <w:rPr>
          <w:rtl/>
        </w:rPr>
        <w:t>:</w:t>
      </w:r>
      <w:r w:rsidRPr="007B3DCF">
        <w:rPr>
          <w:rtl/>
        </w:rPr>
        <w:t xml:space="preserve"> وما</w:t>
      </w:r>
      <w:r>
        <w:rPr>
          <w:rtl/>
        </w:rPr>
        <w:t xml:space="preserve"> </w:t>
      </w:r>
      <w:r w:rsidRPr="007B3DCF">
        <w:rPr>
          <w:rtl/>
        </w:rPr>
        <w:t>هو</w:t>
      </w:r>
      <w:r>
        <w:rPr>
          <w:rtl/>
        </w:rPr>
        <w:t>؟</w:t>
      </w:r>
      <w:r w:rsidRPr="007B3DCF">
        <w:rPr>
          <w:rtl/>
        </w:rPr>
        <w:t xml:space="preserve"> قلت بلغني أن الحسن كان يقول لو غلى دماغه من حر الشمس ما استظل بحائط</w:t>
      </w:r>
      <w:r>
        <w:rPr>
          <w:rtl/>
        </w:rPr>
        <w:t xml:space="preserve"> </w:t>
      </w:r>
      <w:r w:rsidRPr="007B3DCF">
        <w:rPr>
          <w:rtl/>
        </w:rPr>
        <w:t>صيرفي</w:t>
      </w:r>
      <w:r>
        <w:rPr>
          <w:rtl/>
        </w:rPr>
        <w:t>،</w:t>
      </w:r>
      <w:r w:rsidRPr="007B3DCF">
        <w:rPr>
          <w:rtl/>
        </w:rPr>
        <w:t xml:space="preserve"> ولو تنقرت كبده عطشا لم يستسق من دار صيرفي ماء</w:t>
      </w:r>
      <w:r>
        <w:rPr>
          <w:rtl/>
        </w:rPr>
        <w:t>،</w:t>
      </w:r>
      <w:r w:rsidRPr="007B3DCF">
        <w:rPr>
          <w:rtl/>
        </w:rPr>
        <w:t xml:space="preserve"> وهو عملي وتجارتي</w:t>
      </w:r>
      <w:r>
        <w:rPr>
          <w:rtl/>
        </w:rPr>
        <w:t xml:space="preserve"> </w:t>
      </w:r>
      <w:r w:rsidRPr="007B3DCF">
        <w:rPr>
          <w:rtl/>
        </w:rPr>
        <w:t>وفيه نبت لحمي ودمي ومنه حجي وعمرتي فجلس ثم قال كذب الحسن خذ سواء واعط</w:t>
      </w:r>
      <w:r>
        <w:rPr>
          <w:rtl/>
        </w:rPr>
        <w:t xml:space="preserve"> </w:t>
      </w:r>
      <w:r w:rsidRPr="007B3DCF">
        <w:rPr>
          <w:rtl/>
        </w:rPr>
        <w:t>سواء فإذا حضرت الصلاة فدع ما في يدك وانهض إلى الصلاة أما علمت أن أصحاب</w:t>
      </w:r>
      <w:r>
        <w:rPr>
          <w:rtl/>
        </w:rPr>
        <w:t xml:space="preserve"> </w:t>
      </w:r>
      <w:r w:rsidRPr="007B3DCF">
        <w:rPr>
          <w:rtl/>
        </w:rPr>
        <w:t>الكهف كانوا صيارفة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212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يحيى عن طلحة بن زيد عن جعفر قال إن</w:t>
      </w:r>
      <w:r>
        <w:rPr>
          <w:rtl/>
        </w:rPr>
        <w:t xml:space="preserve"> </w:t>
      </w:r>
      <w:r w:rsidRPr="007B3DCF">
        <w:rPr>
          <w:rtl/>
        </w:rPr>
        <w:t xml:space="preserve">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إني أعطيت خالتي غلاما ونهيتها أن تجعله قصابا</w:t>
      </w:r>
      <w:r>
        <w:rPr>
          <w:rtl/>
        </w:rPr>
        <w:t xml:space="preserve"> </w:t>
      </w:r>
      <w:r w:rsidRPr="007B3DCF">
        <w:rPr>
          <w:rtl/>
        </w:rPr>
        <w:t>أو حجاما أو صائغا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213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أبي عبد الله عن القاسم بن إسحاق بن إبراهيم بن موسى بن</w:t>
      </w:r>
      <w:r>
        <w:rPr>
          <w:rtl/>
        </w:rPr>
        <w:t xml:space="preserve"> </w:t>
      </w:r>
      <w:r w:rsidRPr="007B3DCF">
        <w:rPr>
          <w:rtl/>
        </w:rPr>
        <w:t>زنجويه التفليسي عن أبي عمر والحناط عن أبي إسماعيل الصيقل الرازي قال</w:t>
      </w:r>
      <w:r>
        <w:rPr>
          <w:rtl/>
        </w:rPr>
        <w:t xml:space="preserve">: </w:t>
      </w:r>
      <w:r w:rsidRPr="007B3DCF">
        <w:rPr>
          <w:rtl/>
        </w:rPr>
        <w:t xml:space="preserve">دخلت على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ومعي ثوبان فقال لي يا أبا إسماعيل يجيئني من</w:t>
      </w:r>
      <w:r>
        <w:rPr>
          <w:rtl/>
        </w:rPr>
        <w:t xml:space="preserve"> </w:t>
      </w:r>
      <w:r w:rsidRPr="007B3DCF">
        <w:rPr>
          <w:rtl/>
        </w:rPr>
        <w:t>قبلكم أثواب كثيرة وليس يجيئني مثل هذين الثوبين الذين تحملهما أنت فقلت جعلت</w:t>
      </w:r>
      <w:r>
        <w:rPr>
          <w:rtl/>
        </w:rPr>
        <w:t xml:space="preserve"> </w:t>
      </w:r>
      <w:r w:rsidRPr="007B3DCF">
        <w:rPr>
          <w:rtl/>
        </w:rPr>
        <w:t>فداك تغزلهما أم إسماعيل وأنسجهما أنا فقال لي</w:t>
      </w:r>
      <w:r>
        <w:rPr>
          <w:rtl/>
        </w:rPr>
        <w:t>:</w:t>
      </w:r>
      <w:r w:rsidRPr="007B3DCF">
        <w:rPr>
          <w:rtl/>
        </w:rPr>
        <w:t xml:space="preserve"> حائك</w:t>
      </w:r>
      <w:r>
        <w:rPr>
          <w:rtl/>
        </w:rPr>
        <w:t>؟</w:t>
      </w:r>
      <w:r w:rsidRPr="007B3DCF">
        <w:rPr>
          <w:rtl/>
        </w:rPr>
        <w:t xml:space="preserve"> قلت نعم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تكن</w:t>
      </w:r>
      <w:r>
        <w:rPr>
          <w:rtl/>
        </w:rPr>
        <w:t xml:space="preserve"> </w:t>
      </w:r>
      <w:r w:rsidRPr="007B3DCF">
        <w:rPr>
          <w:rtl/>
        </w:rPr>
        <w:t>حائكا</w:t>
      </w:r>
      <w:r>
        <w:rPr>
          <w:rtl/>
        </w:rPr>
        <w:t>،</w:t>
      </w:r>
      <w:r w:rsidRPr="007B3DCF">
        <w:rPr>
          <w:rtl/>
        </w:rPr>
        <w:t xml:space="preserve"> قلت فما أكون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كن صيقلا</w:t>
      </w:r>
      <w:r>
        <w:rPr>
          <w:rtl/>
        </w:rPr>
        <w:t>،</w:t>
      </w:r>
      <w:r w:rsidRPr="007B3DCF">
        <w:rPr>
          <w:rtl/>
        </w:rPr>
        <w:t xml:space="preserve"> وكانت معي مائتا درهم فاشتريت بها سيوفا</w:t>
      </w:r>
      <w:r>
        <w:rPr>
          <w:rtl/>
        </w:rPr>
        <w:t xml:space="preserve"> </w:t>
      </w:r>
      <w:r w:rsidRPr="007B3DCF">
        <w:rPr>
          <w:rtl/>
        </w:rPr>
        <w:t xml:space="preserve">ومرايا </w:t>
      </w:r>
      <w:r>
        <w:rPr>
          <w:rtl/>
        </w:rPr>
        <w:t>(</w:t>
      </w:r>
      <w:r w:rsidRPr="007B3DCF">
        <w:rPr>
          <w:rtl/>
        </w:rPr>
        <w:t xml:space="preserve"> وقرابا ) عتقا وقدمت بها الري وبعتها بربح كثير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هذين الخبرين ضرب من الكراهية دون الحظر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211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109 الكافي ج 1 ص 359 الفقيه ص 268.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212</w:t>
      </w:r>
      <w:r>
        <w:rPr>
          <w:rtl/>
        </w:rPr>
        <w:t xml:space="preserve"> - </w:t>
      </w:r>
      <w:r w:rsidR="00C86B57" w:rsidRPr="007B3DCF">
        <w:rPr>
          <w:rtl/>
        </w:rPr>
        <w:t>213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109 الكافي ج 1 ص 360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r>
        <w:rPr>
          <w:rtl/>
        </w:rPr>
        <w:br w:type="page"/>
      </w:r>
      <w:bookmarkStart w:id="84" w:name="_Toc374804459"/>
      <w:bookmarkStart w:id="85" w:name="_Toc376953197"/>
      <w:r w:rsidRPr="007B3DCF">
        <w:rPr>
          <w:rtl/>
        </w:rPr>
        <w:lastRenderedPageBreak/>
        <w:t>38</w:t>
      </w:r>
      <w:r w:rsidR="00176759">
        <w:rPr>
          <w:rtl/>
        </w:rPr>
        <w:t xml:space="preserve"> - </w:t>
      </w:r>
      <w:r w:rsidRPr="007B3DCF">
        <w:rPr>
          <w:rtl/>
        </w:rPr>
        <w:t>باب الاجر على تعليم القرآن</w:t>
      </w:r>
      <w:bookmarkEnd w:id="84"/>
      <w:bookmarkEnd w:id="8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214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عن محمد بن إسماعيل عن الفضل بن كثير عن حسان المعلم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التعليم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لا تأخذ على التعليم أجرا قلت</w:t>
      </w:r>
      <w:r>
        <w:rPr>
          <w:rtl/>
        </w:rPr>
        <w:t xml:space="preserve">: </w:t>
      </w:r>
      <w:r w:rsidRPr="007B3DCF">
        <w:rPr>
          <w:rtl/>
        </w:rPr>
        <w:t>الشعر والرسائل وما أشبه ذلك أشارط عليه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بعد أن يكون الصبيان عندك</w:t>
      </w:r>
      <w:r>
        <w:rPr>
          <w:rtl/>
        </w:rPr>
        <w:t xml:space="preserve"> </w:t>
      </w:r>
      <w:r w:rsidRPr="007B3DCF">
        <w:rPr>
          <w:rtl/>
        </w:rPr>
        <w:t>سواء في التعليم لا تفضل بعضهم على بعض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215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محمد بن الحسن الصفار عن عبد الله بن المنبه عن الحسين بن علوان عن عمرو بن</w:t>
      </w:r>
      <w:r>
        <w:rPr>
          <w:rtl/>
        </w:rPr>
        <w:t xml:space="preserve"> </w:t>
      </w:r>
      <w:r w:rsidRPr="007B3DCF">
        <w:rPr>
          <w:rtl/>
        </w:rPr>
        <w:t xml:space="preserve">خالد عن زيد بن علي عن أبيه عن آبائه عن علي </w:t>
      </w:r>
      <w:r w:rsidRPr="00C86B57">
        <w:rPr>
          <w:rStyle w:val="libAlaemChar"/>
          <w:rtl/>
        </w:rPr>
        <w:t>عليهم‌السلام</w:t>
      </w:r>
      <w:r w:rsidRPr="007B3DCF">
        <w:rPr>
          <w:rtl/>
        </w:rPr>
        <w:t xml:space="preserve"> أنه أتاه رجل فقال</w:t>
      </w:r>
      <w:r>
        <w:rPr>
          <w:rtl/>
        </w:rPr>
        <w:t xml:space="preserve">: </w:t>
      </w:r>
      <w:r w:rsidRPr="007B3DCF">
        <w:rPr>
          <w:rtl/>
        </w:rPr>
        <w:t>يا أمير المؤمنين والله إني لأحبك لله فقال له</w:t>
      </w:r>
      <w:r>
        <w:rPr>
          <w:rtl/>
        </w:rPr>
        <w:t>:</w:t>
      </w:r>
      <w:r w:rsidRPr="007B3DCF">
        <w:rPr>
          <w:rtl/>
        </w:rPr>
        <w:t xml:space="preserve"> ولكني أبغضك لله قال</w:t>
      </w:r>
      <w:r>
        <w:rPr>
          <w:rtl/>
        </w:rPr>
        <w:t>:</w:t>
      </w:r>
      <w:r w:rsidRPr="007B3DCF">
        <w:rPr>
          <w:rtl/>
        </w:rPr>
        <w:t xml:space="preserve"> ولم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لأنك تبغي على الاذان وتأخذ على تعليم القرآن أجرا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216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أبي عبد الله عن شريف بن سابق عن الفضل بن أبي</w:t>
      </w:r>
      <w:r>
        <w:rPr>
          <w:rtl/>
        </w:rPr>
        <w:t xml:space="preserve"> </w:t>
      </w:r>
      <w:r w:rsidRPr="007B3DCF">
        <w:rPr>
          <w:rtl/>
        </w:rPr>
        <w:t>قرة قال</w:t>
      </w:r>
      <w:r>
        <w:rPr>
          <w:rtl/>
        </w:rPr>
        <w:t>:</w:t>
      </w:r>
      <w:r w:rsidRPr="007B3DCF">
        <w:rPr>
          <w:rtl/>
        </w:rPr>
        <w:t xml:space="preserve"> 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إن هؤلاء يقولون إن كسب المعلم سحت</w:t>
      </w:r>
      <w:r>
        <w:rPr>
          <w:rtl/>
        </w:rPr>
        <w:t xml:space="preserve">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كذبوا أعداء الله إذا أرادوا ألا يعلموا القرآن ولو أن المعلم أعطاه رجل دية</w:t>
      </w:r>
      <w:r>
        <w:rPr>
          <w:rtl/>
        </w:rPr>
        <w:t xml:space="preserve"> </w:t>
      </w:r>
      <w:r w:rsidRPr="007B3DCF">
        <w:rPr>
          <w:rtl/>
        </w:rPr>
        <w:t>ولده كان للمعلم مباحا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الخبرين الأولين لان الحظر إنما توجه إلى من لا يعلم القرآن إلا بأجرة</w:t>
      </w:r>
      <w:r>
        <w:rPr>
          <w:rtl/>
        </w:rPr>
        <w:t xml:space="preserve"> </w:t>
      </w:r>
      <w:r w:rsidRPr="007B3DCF">
        <w:rPr>
          <w:rtl/>
        </w:rPr>
        <w:t>معلومة ويشارط عليها</w:t>
      </w:r>
      <w:r>
        <w:rPr>
          <w:rtl/>
        </w:rPr>
        <w:t>،</w:t>
      </w:r>
      <w:r w:rsidRPr="007B3DCF">
        <w:rPr>
          <w:rtl/>
        </w:rPr>
        <w:t xml:space="preserve"> والثاني</w:t>
      </w:r>
      <w:r>
        <w:rPr>
          <w:rtl/>
        </w:rPr>
        <w:t>:</w:t>
      </w:r>
      <w:r w:rsidRPr="007B3DCF">
        <w:rPr>
          <w:rtl/>
        </w:rPr>
        <w:t xml:space="preserve"> محمول على من يهدى له شئ من غير شرط فيكون</w:t>
      </w:r>
      <w:r>
        <w:rPr>
          <w:rtl/>
        </w:rPr>
        <w:t xml:space="preserve"> </w:t>
      </w:r>
      <w:r w:rsidRPr="007B3DCF">
        <w:rPr>
          <w:rtl/>
        </w:rPr>
        <w:t>ذلك مباحا له كائنا ما كان</w:t>
      </w:r>
      <w:r>
        <w:rPr>
          <w:rtl/>
        </w:rPr>
        <w:t>،</w:t>
      </w:r>
      <w:r w:rsidRPr="007B3DCF">
        <w:rPr>
          <w:rtl/>
        </w:rPr>
        <w:t xml:space="preserve"> والذي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217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أحمد بن يحيى عن أبي عبد الله الرازي عن الحسن بن علي عن</w:t>
      </w:r>
      <w:r>
        <w:rPr>
          <w:rtl/>
        </w:rPr>
        <w:t xml:space="preserve"> </w:t>
      </w:r>
      <w:r w:rsidRPr="007B3DCF">
        <w:rPr>
          <w:rtl/>
        </w:rPr>
        <w:t xml:space="preserve">سيف بن عميرة عن إسحاق بن عمار عن العبد الصالح </w:t>
      </w:r>
      <w:r w:rsidR="00C928FA" w:rsidRPr="00C928FA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قلت</w:t>
      </w:r>
      <w:r>
        <w:rPr>
          <w:rtl/>
        </w:rPr>
        <w:t>:</w:t>
      </w:r>
      <w:r w:rsidRPr="007B3DCF">
        <w:rPr>
          <w:rtl/>
        </w:rPr>
        <w:t xml:space="preserve"> إن لنا جارا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214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110 الكافي ج 1 ص 362.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215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112 الفقيه ص 272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216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10 الكافي ج 1 ص 362 الفقيه ص 269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217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109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يكتب وقد سألني أن أسألك عن عمله فقال</w:t>
      </w:r>
      <w:r>
        <w:rPr>
          <w:rtl/>
        </w:rPr>
        <w:t>:</w:t>
      </w:r>
      <w:r w:rsidRPr="007B3DCF">
        <w:rPr>
          <w:rtl/>
        </w:rPr>
        <w:t xml:space="preserve"> مره إذا دفع إليه الغلام أن يقول لأهله</w:t>
      </w:r>
      <w:r>
        <w:rPr>
          <w:rtl/>
        </w:rPr>
        <w:t xml:space="preserve"> </w:t>
      </w:r>
      <w:r w:rsidRPr="007B3DCF">
        <w:rPr>
          <w:rtl/>
        </w:rPr>
        <w:t>إني إنما أعلمه الكتاب والحساب واتجر عليه بتعليم القرآن حتى يطيب له كسبه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218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النضر عن القاسم بن سليمان عن جراح المدائني عن 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المعلم لا يعلم بالاجر ويقبل الهدية إذا أهدي إليه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ولا ينافي هذا الخبر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219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أحمد بن يحيى عن يعقوب بن يزيد عن ابن أبي عمير عن الحكم</w:t>
      </w:r>
      <w:r>
        <w:rPr>
          <w:rtl/>
        </w:rPr>
        <w:t xml:space="preserve"> </w:t>
      </w:r>
      <w:r w:rsidRPr="007B3DCF">
        <w:rPr>
          <w:rtl/>
        </w:rPr>
        <w:t xml:space="preserve">ابن مسكين عن قتيبة الأعشى قال 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إني أقرأ القرآن</w:t>
      </w:r>
      <w:r>
        <w:rPr>
          <w:rtl/>
        </w:rPr>
        <w:t xml:space="preserve"> </w:t>
      </w:r>
      <w:r w:rsidRPr="007B3DCF">
        <w:rPr>
          <w:rtl/>
        </w:rPr>
        <w:t>فيهدى إلي الهدية فأقبلها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إن لم أشارطه قال</w:t>
      </w:r>
      <w:r>
        <w:rPr>
          <w:rtl/>
        </w:rPr>
        <w:t>:</w:t>
      </w:r>
      <w:r w:rsidRPr="007B3DCF">
        <w:rPr>
          <w:rtl/>
        </w:rPr>
        <w:t xml:space="preserve"> أرأيت لو لم تقرأه أكان</w:t>
      </w:r>
      <w:r>
        <w:rPr>
          <w:rtl/>
        </w:rPr>
        <w:t xml:space="preserve"> </w:t>
      </w:r>
      <w:r w:rsidRPr="007B3DCF">
        <w:rPr>
          <w:rtl/>
        </w:rPr>
        <w:t>يهدى لك</w:t>
      </w:r>
      <w:r>
        <w:rPr>
          <w:rtl/>
        </w:rPr>
        <w:t>؟</w:t>
      </w:r>
      <w:r w:rsidRPr="007B3DCF">
        <w:rPr>
          <w:rtl/>
        </w:rPr>
        <w:t xml:space="preserve"> قال قلت لا قال</w:t>
      </w:r>
      <w:r>
        <w:rPr>
          <w:rtl/>
        </w:rPr>
        <w:t>:</w:t>
      </w:r>
      <w:r w:rsidRPr="007B3DCF">
        <w:rPr>
          <w:rtl/>
        </w:rPr>
        <w:t xml:space="preserve"> فلا تقبله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لان الوجه في هذا الخبر أن نحمله على ضرب من الكراهية لان التنزه عمن هذه</w:t>
      </w:r>
      <w:r>
        <w:rPr>
          <w:rtl/>
        </w:rPr>
        <w:t xml:space="preserve"> </w:t>
      </w:r>
      <w:r w:rsidRPr="007B3DCF">
        <w:rPr>
          <w:rtl/>
        </w:rPr>
        <w:t>صفته أولى وأحرى وإن لم يكن ذلك محظورا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86" w:name="_Toc374804460"/>
      <w:bookmarkStart w:id="87" w:name="_Toc376953198"/>
      <w:r w:rsidRPr="007B3DCF">
        <w:rPr>
          <w:rtl/>
        </w:rPr>
        <w:t>39</w:t>
      </w:r>
      <w:r w:rsidR="00176759">
        <w:rPr>
          <w:rtl/>
        </w:rPr>
        <w:t xml:space="preserve"> - </w:t>
      </w:r>
      <w:r w:rsidRPr="007B3DCF">
        <w:rPr>
          <w:rtl/>
        </w:rPr>
        <w:t>باب كراهية أخذ ما ينثر في الأملاكات والاعراس</w:t>
      </w:r>
      <w:bookmarkEnd w:id="86"/>
      <w:bookmarkEnd w:id="8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220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خالد البرقي عن محمد بن علي عن عبد الله بن جبلة عن إسحاق</w:t>
      </w:r>
      <w:r>
        <w:rPr>
          <w:rtl/>
        </w:rPr>
        <w:t xml:space="preserve"> </w:t>
      </w:r>
      <w:r w:rsidRPr="007B3DCF">
        <w:rPr>
          <w:rtl/>
        </w:rPr>
        <w:t>ابن عمار قال</w:t>
      </w:r>
      <w:r>
        <w:rPr>
          <w:rtl/>
        </w:rPr>
        <w:t>:</w:t>
      </w:r>
      <w:r w:rsidRPr="007B3DCF">
        <w:rPr>
          <w:rtl/>
        </w:rPr>
        <w:t xml:space="preserve"> 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الاملاك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يكون والعرس فينثر على</w:t>
      </w:r>
      <w:r>
        <w:rPr>
          <w:rtl/>
        </w:rPr>
        <w:t xml:space="preserve"> </w:t>
      </w:r>
      <w:r w:rsidRPr="007B3DCF">
        <w:rPr>
          <w:rtl/>
        </w:rPr>
        <w:t>القوم فقال</w:t>
      </w:r>
      <w:r>
        <w:rPr>
          <w:rtl/>
        </w:rPr>
        <w:t>:</w:t>
      </w:r>
      <w:r w:rsidRPr="007B3DCF">
        <w:rPr>
          <w:rtl/>
        </w:rPr>
        <w:t xml:space="preserve"> حرام ولكن كل ما أعطوك منه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221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محمد بن يحيى عن العمركي بن علي عن علي بن جعفر عن أخيه أبي الحسن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سألته عن النثار من السكر واللوز وأشباهه أيحل أكله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يكره</w:t>
      </w:r>
      <w:r>
        <w:rPr>
          <w:rtl/>
        </w:rPr>
        <w:t xml:space="preserve"> </w:t>
      </w:r>
      <w:r w:rsidRPr="007B3DCF">
        <w:rPr>
          <w:rtl/>
        </w:rPr>
        <w:t>أكل ما انتهب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222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أبي جعفر عن أبيه عن وهب عن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الاملاك</w:t>
      </w:r>
      <w:r>
        <w:rPr>
          <w:rtl/>
        </w:rPr>
        <w:t>:</w:t>
      </w:r>
      <w:r w:rsidRPr="007B3DCF">
        <w:rPr>
          <w:rtl/>
        </w:rPr>
        <w:t xml:space="preserve"> النكاح والتزويج</w:t>
      </w:r>
      <w:r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218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110</w:t>
      </w:r>
      <w:r w:rsidR="00C86B57">
        <w:rPr>
          <w:rtl/>
        </w:rPr>
        <w:t>.</w:t>
      </w:r>
      <w:r>
        <w:rPr>
          <w:rtl/>
        </w:rPr>
        <w:t xml:space="preserve"> - </w:t>
      </w:r>
      <w:r w:rsidR="00C86B57" w:rsidRPr="007B3DCF">
        <w:rPr>
          <w:rtl/>
        </w:rPr>
        <w:t>219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110 الفقيه ص 272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220</w:t>
      </w:r>
      <w:r>
        <w:rPr>
          <w:rtl/>
        </w:rPr>
        <w:t xml:space="preserve"> - </w:t>
      </w:r>
      <w:r w:rsidR="00C86B57" w:rsidRPr="007B3DCF">
        <w:rPr>
          <w:rtl/>
        </w:rPr>
        <w:t>221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111 الكافي ج 1 ص 362 واخرج الأخير الصدوق في</w:t>
      </w:r>
      <w:r w:rsidR="00C86B57">
        <w:rPr>
          <w:rtl/>
        </w:rPr>
        <w:t xml:space="preserve"> </w:t>
      </w:r>
      <w:r w:rsidR="00C86B57" w:rsidRPr="007B3DCF">
        <w:rPr>
          <w:rtl/>
        </w:rPr>
        <w:t>الفقيه ص 268</w:t>
      </w:r>
      <w:r w:rsidR="00C86B57">
        <w:rPr>
          <w:rtl/>
        </w:rPr>
        <w:t>.</w:t>
      </w:r>
      <w:r>
        <w:rPr>
          <w:rtl/>
        </w:rPr>
        <w:t xml:space="preserve"> - </w:t>
      </w:r>
      <w:r w:rsidR="00C86B57" w:rsidRPr="007B3DCF">
        <w:rPr>
          <w:rtl/>
        </w:rPr>
        <w:t>222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111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جعفر عن أبيه </w:t>
      </w:r>
      <w:r w:rsidRPr="00C86B57">
        <w:rPr>
          <w:rStyle w:val="libAlaemChar"/>
          <w:rtl/>
        </w:rPr>
        <w:t>عليهم‌السلام</w:t>
      </w:r>
      <w:r w:rsidRPr="007B3DCF">
        <w:rPr>
          <w:rtl/>
        </w:rPr>
        <w:t xml:space="preserve"> قال قال علي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لا بأس بنثر الجوز والسكر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الخبرين الأولين لان الذي تضمن هذا الخبر جواز النثر وانه ليس</w:t>
      </w:r>
      <w:r>
        <w:rPr>
          <w:rtl/>
        </w:rPr>
        <w:t xml:space="preserve"> </w:t>
      </w:r>
      <w:r w:rsidRPr="007B3DCF">
        <w:rPr>
          <w:rtl/>
        </w:rPr>
        <w:t>بمحظور وليس فيه أنه يجوز أخذ ما ينثر ونهبه</w:t>
      </w:r>
      <w:r>
        <w:rPr>
          <w:rtl/>
        </w:rPr>
        <w:t>،</w:t>
      </w:r>
      <w:r w:rsidRPr="007B3DCF">
        <w:rPr>
          <w:rtl/>
        </w:rPr>
        <w:t xml:space="preserve"> والخبران الأولان فيهما كراهية ذلك</w:t>
      </w:r>
      <w:r>
        <w:rPr>
          <w:rtl/>
        </w:rPr>
        <w:t xml:space="preserve"> </w:t>
      </w:r>
      <w:r w:rsidRPr="007B3DCF">
        <w:rPr>
          <w:rtl/>
        </w:rPr>
        <w:t>ولا تنافي بينهما على حال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88" w:name="_Toc374804461"/>
      <w:bookmarkStart w:id="89" w:name="_Toc376953199"/>
      <w:r w:rsidRPr="007B3DCF">
        <w:rPr>
          <w:rtl/>
        </w:rPr>
        <w:t>40</w:t>
      </w:r>
      <w:r w:rsidR="00176759">
        <w:rPr>
          <w:rtl/>
        </w:rPr>
        <w:t xml:space="preserve"> - </w:t>
      </w:r>
      <w:r w:rsidRPr="007B3DCF">
        <w:rPr>
          <w:rtl/>
        </w:rPr>
        <w:t>باب من سرق مالا فاشترى به جارية هل يحل له وطؤها أم لا</w:t>
      </w:r>
      <w:bookmarkEnd w:id="88"/>
      <w:bookmarkEnd w:id="8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223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علي بن محبوب عن محمد بن عيسى عن عبد الله بن المغيرة عن</w:t>
      </w:r>
      <w:r>
        <w:rPr>
          <w:rtl/>
        </w:rPr>
        <w:t xml:space="preserve"> </w:t>
      </w:r>
      <w:r w:rsidRPr="007B3DCF">
        <w:rPr>
          <w:rtl/>
        </w:rPr>
        <w:t xml:space="preserve">إسماعيل السكوني عن جعفر عن أبيه عن آبائه </w:t>
      </w:r>
      <w:r w:rsidRPr="00C86B57">
        <w:rPr>
          <w:rStyle w:val="libAlaemChar"/>
          <w:rtl/>
        </w:rPr>
        <w:t>عليهم‌السلام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لو أن رجلا سرق</w:t>
      </w:r>
      <w:r>
        <w:rPr>
          <w:rtl/>
        </w:rPr>
        <w:t xml:space="preserve"> </w:t>
      </w:r>
      <w:r w:rsidRPr="007B3DCF">
        <w:rPr>
          <w:rtl/>
        </w:rPr>
        <w:t>ألف درهم فاشترى بها جارية أو أصدقها امرأة فان الفرج له حلال وعليه تبعة المال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224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الصفار قال</w:t>
      </w:r>
      <w:r>
        <w:rPr>
          <w:rtl/>
        </w:rPr>
        <w:t>:</w:t>
      </w:r>
      <w:r w:rsidRPr="007B3DCF">
        <w:rPr>
          <w:rtl/>
        </w:rPr>
        <w:t xml:space="preserve"> كتبت إلى أبي محمد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رجل</w:t>
      </w:r>
      <w:r>
        <w:rPr>
          <w:rtl/>
        </w:rPr>
        <w:t xml:space="preserve"> </w:t>
      </w:r>
      <w:r w:rsidRPr="007B3DCF">
        <w:rPr>
          <w:rtl/>
        </w:rPr>
        <w:t>اشترى ضيعة أو خادما بمال أخذه من قطع الطريق أو من سرقة هل يحل له ما يدخل</w:t>
      </w:r>
      <w:r>
        <w:rPr>
          <w:rtl/>
        </w:rPr>
        <w:t xml:space="preserve"> </w:t>
      </w:r>
      <w:r w:rsidRPr="007B3DCF">
        <w:rPr>
          <w:rtl/>
        </w:rPr>
        <w:t>عليه من ثمرة هذه الضيعة</w:t>
      </w:r>
      <w:r>
        <w:rPr>
          <w:rtl/>
        </w:rPr>
        <w:t>؟</w:t>
      </w:r>
      <w:r w:rsidRPr="007B3DCF">
        <w:rPr>
          <w:rtl/>
        </w:rPr>
        <w:t xml:space="preserve"> أو يحل له أن يطأ هذا الفرج الذي اشتراه من سرقة</w:t>
      </w:r>
      <w:r>
        <w:rPr>
          <w:rtl/>
        </w:rPr>
        <w:t xml:space="preserve"> </w:t>
      </w:r>
      <w:r w:rsidRPr="007B3DCF">
        <w:rPr>
          <w:rtl/>
        </w:rPr>
        <w:t>أو من قطع الطريق</w:t>
      </w:r>
      <w:r>
        <w:rPr>
          <w:rtl/>
        </w:rPr>
        <w:t>؟</w:t>
      </w:r>
      <w:r w:rsidRPr="007B3DCF">
        <w:rPr>
          <w:rtl/>
        </w:rPr>
        <w:t xml:space="preserve"> فوقع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لا خير في شئ أصله حرام ولا يحل استعماله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 الأول لان الوجه فيه أن نحمله على ضرب من الكراهية دون الحظر</w:t>
      </w:r>
      <w:r>
        <w:rPr>
          <w:rtl/>
        </w:rPr>
        <w:t xml:space="preserve"> </w:t>
      </w:r>
      <w:r w:rsidRPr="007B3DCF">
        <w:rPr>
          <w:rtl/>
        </w:rPr>
        <w:t>والذي نقول أنه لا يجوز لمن هذه صفته أن يتمسك بالضيعة والخادم بل ينبغي أن</w:t>
      </w:r>
      <w:r>
        <w:rPr>
          <w:rtl/>
        </w:rPr>
        <w:t xml:space="preserve"> </w:t>
      </w:r>
      <w:r w:rsidRPr="007B3DCF">
        <w:rPr>
          <w:rtl/>
        </w:rPr>
        <w:t>يبيعهما ويرد الثمن على من أخذه منه والمعنى في هذا الخبر الأول أنه لا يكون زانيا</w:t>
      </w:r>
      <w:r>
        <w:rPr>
          <w:rtl/>
        </w:rPr>
        <w:t xml:space="preserve"> </w:t>
      </w:r>
      <w:r w:rsidRPr="007B3DCF">
        <w:rPr>
          <w:rtl/>
        </w:rPr>
        <w:t>بوطء ذلك الفرج دون أن يكون المراد به جواز الاستمرار عليه واستدامته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90" w:name="_Toc374804462"/>
      <w:bookmarkStart w:id="91" w:name="_Toc376953200"/>
      <w:r w:rsidRPr="007B3DCF">
        <w:rPr>
          <w:rtl/>
        </w:rPr>
        <w:t>41</w:t>
      </w:r>
      <w:r w:rsidR="00176759">
        <w:rPr>
          <w:rtl/>
        </w:rPr>
        <w:t xml:space="preserve"> - </w:t>
      </w:r>
      <w:r w:rsidRPr="007B3DCF">
        <w:rPr>
          <w:rtl/>
        </w:rPr>
        <w:t>باب اللقطة</w:t>
      </w:r>
      <w:bookmarkEnd w:id="90"/>
      <w:bookmarkEnd w:id="9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225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عدة من أصحابنا عن سهل بن زياد عن أحمد بن محمد</w:t>
      </w:r>
      <w:r>
        <w:rPr>
          <w:rtl/>
        </w:rPr>
        <w:t xml:space="preserve"> </w:t>
      </w:r>
      <w:r w:rsidRPr="007B3DCF">
        <w:rPr>
          <w:rtl/>
        </w:rPr>
        <w:t xml:space="preserve">ابن أبي نصر عن داود بن سرحان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قال</w:t>
      </w:r>
      <w:r>
        <w:rPr>
          <w:rtl/>
        </w:rPr>
        <w:t>:</w:t>
      </w:r>
      <w:r w:rsidRPr="007B3DCF">
        <w:rPr>
          <w:rtl/>
        </w:rPr>
        <w:t xml:space="preserve"> في اللقطة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223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115.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224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111 الكافي ج 1 ص 363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225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116 الكافي ج 1 ص 167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يعرفها سنة ثم هي كسائر ماله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226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إبراهيم عن أبيه عن ابن أبي عمير عن محمد بن أبي حمزة</w:t>
      </w:r>
      <w:r>
        <w:rPr>
          <w:rtl/>
        </w:rPr>
        <w:t xml:space="preserve"> </w:t>
      </w:r>
      <w:r w:rsidRPr="007B3DCF">
        <w:rPr>
          <w:rtl/>
        </w:rPr>
        <w:t xml:space="preserve">عن بعض أصحابنا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اللقطة قال</w:t>
      </w:r>
      <w:r>
        <w:rPr>
          <w:rtl/>
        </w:rPr>
        <w:t>:</w:t>
      </w:r>
      <w:r w:rsidRPr="007B3DCF">
        <w:rPr>
          <w:rtl/>
        </w:rPr>
        <w:t xml:space="preserve"> تعرف</w:t>
      </w:r>
      <w:r>
        <w:rPr>
          <w:rtl/>
        </w:rPr>
        <w:t xml:space="preserve"> </w:t>
      </w:r>
      <w:r w:rsidRPr="007B3DCF">
        <w:rPr>
          <w:rtl/>
        </w:rPr>
        <w:t>سنة قليلا كان أو كثيرا قال</w:t>
      </w:r>
      <w:r>
        <w:rPr>
          <w:rtl/>
        </w:rPr>
        <w:t>:</w:t>
      </w:r>
      <w:r w:rsidRPr="007B3DCF">
        <w:rPr>
          <w:rtl/>
        </w:rPr>
        <w:t xml:space="preserve"> وما كان من دون الدرهم فلا يعرف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227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ابن أبي عمير عن حماد عن الحلبي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اللقطة يجدها الرجل الفقير أهو فيها بمنزلة الغني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،</w:t>
      </w:r>
      <w:r w:rsidRPr="007B3DCF">
        <w:rPr>
          <w:rtl/>
        </w:rPr>
        <w:t xml:space="preserve"> واللقطة</w:t>
      </w:r>
      <w:r>
        <w:rPr>
          <w:rtl/>
        </w:rPr>
        <w:t xml:space="preserve"> </w:t>
      </w:r>
      <w:r w:rsidRPr="007B3DCF">
        <w:rPr>
          <w:rtl/>
        </w:rPr>
        <w:t>يجدها الرجل ويأخذها قال</w:t>
      </w:r>
      <w:r>
        <w:rPr>
          <w:rtl/>
        </w:rPr>
        <w:t>:</w:t>
      </w:r>
      <w:r w:rsidRPr="007B3DCF">
        <w:rPr>
          <w:rtl/>
        </w:rPr>
        <w:t xml:space="preserve"> يعرفها سنة فإن جاء لها طالب وإلا فهي كسبيل ماله</w:t>
      </w:r>
      <w:r>
        <w:rPr>
          <w:rtl/>
        </w:rPr>
        <w:t xml:space="preserve">، </w:t>
      </w:r>
      <w:r w:rsidRPr="007B3DCF">
        <w:rPr>
          <w:rtl/>
        </w:rPr>
        <w:t xml:space="preserve">وكان علي بن الحسين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 لأهله لا تمسوها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هذا الخبر والخبر الأول وإن وردا مطلقين في أن بعد تعريف</w:t>
      </w:r>
      <w:r>
        <w:rPr>
          <w:rtl/>
        </w:rPr>
        <w:t xml:space="preserve"> </w:t>
      </w:r>
      <w:r w:rsidRPr="007B3DCF">
        <w:rPr>
          <w:rtl/>
        </w:rPr>
        <w:t>السنة تكون اللقطة كسبيل ماله المعنى فيه أن له التصرف في ذلك كما يتصرف في مال</w:t>
      </w:r>
      <w:r>
        <w:rPr>
          <w:rtl/>
        </w:rPr>
        <w:t xml:space="preserve"> </w:t>
      </w:r>
      <w:r w:rsidRPr="007B3DCF">
        <w:rPr>
          <w:rtl/>
        </w:rPr>
        <w:t>نفسه ويكون ضامنا لصاحب المال إذا جاء وإن كان تصدق به بعد السنة لزمه غرامته</w:t>
      </w:r>
      <w:r>
        <w:rPr>
          <w:rtl/>
        </w:rPr>
        <w:t xml:space="preserve"> </w:t>
      </w:r>
      <w:r w:rsidRPr="007B3DCF">
        <w:rPr>
          <w:rtl/>
        </w:rPr>
        <w:t>والذي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228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فضالة عن أبان عن الحسين بن كثير عن أبيه</w:t>
      </w:r>
      <w:r>
        <w:rPr>
          <w:rtl/>
        </w:rPr>
        <w:t xml:space="preserve"> </w:t>
      </w:r>
      <w:r w:rsidRPr="007B3DCF">
        <w:rPr>
          <w:rtl/>
        </w:rPr>
        <w:t xml:space="preserve">قال سأل رجل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اللقطة فقال</w:t>
      </w:r>
      <w:r>
        <w:rPr>
          <w:rtl/>
        </w:rPr>
        <w:t>:</w:t>
      </w:r>
      <w:r w:rsidRPr="007B3DCF">
        <w:rPr>
          <w:rtl/>
        </w:rPr>
        <w:t xml:space="preserve"> يعرفها فإن جاء طالبها دفعها</w:t>
      </w:r>
      <w:r>
        <w:rPr>
          <w:rtl/>
        </w:rPr>
        <w:t xml:space="preserve"> </w:t>
      </w:r>
      <w:r w:rsidRPr="007B3DCF">
        <w:rPr>
          <w:rtl/>
        </w:rPr>
        <w:t>إليه وإلا حبسها حولا</w:t>
      </w:r>
      <w:r>
        <w:rPr>
          <w:rtl/>
        </w:rPr>
        <w:t>،</w:t>
      </w:r>
      <w:r w:rsidRPr="007B3DCF">
        <w:rPr>
          <w:rtl/>
        </w:rPr>
        <w:t xml:space="preserve"> فإن لم يجئ صاحبها أو من يطلبها تصدق بها فإن جاء صاحبها</w:t>
      </w:r>
      <w:r>
        <w:rPr>
          <w:rtl/>
        </w:rPr>
        <w:t xml:space="preserve"> </w:t>
      </w:r>
      <w:r w:rsidRPr="007B3DCF">
        <w:rPr>
          <w:rtl/>
        </w:rPr>
        <w:t>بعد ما تصدق بها إن شاء أغرمها الذي كانت عنده وكان الاجر له وإن كره ذلك</w:t>
      </w:r>
      <w:r>
        <w:rPr>
          <w:rtl/>
        </w:rPr>
        <w:t xml:space="preserve"> </w:t>
      </w:r>
      <w:r w:rsidRPr="007B3DCF">
        <w:rPr>
          <w:rtl/>
        </w:rPr>
        <w:t>احتبسها والاجر له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229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فضالة عن العلا عن محمد بن مسلم 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226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296 الكافي ج 1 ص 367.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227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116 الفقيه ص 295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228</w:t>
      </w:r>
      <w:r>
        <w:rPr>
          <w:rtl/>
        </w:rPr>
        <w:t xml:space="preserve"> - </w:t>
      </w:r>
      <w:r w:rsidR="00C86B57" w:rsidRPr="007B3DCF">
        <w:rPr>
          <w:rtl/>
        </w:rPr>
        <w:t>229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116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عن اللقطة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ترفعوها فإن ابتليت فعرفها سنة فإن جاء طالبها وإلا فاجعلها</w:t>
      </w:r>
      <w:r>
        <w:rPr>
          <w:rtl/>
        </w:rPr>
        <w:t xml:space="preserve"> </w:t>
      </w:r>
      <w:r w:rsidRPr="007B3DCF">
        <w:rPr>
          <w:rtl/>
        </w:rPr>
        <w:t>من عرض مالك تجري عليها ما يجري على مالك إلى أن يجئ طالب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230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محمد بن عبد الجبار عن أبي القاسم عن حنان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 رجل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اللقطة وأنا اسمع قال</w:t>
      </w:r>
      <w:r>
        <w:rPr>
          <w:rtl/>
        </w:rPr>
        <w:t>:</w:t>
      </w:r>
      <w:r w:rsidRPr="007B3DCF">
        <w:rPr>
          <w:rtl/>
        </w:rPr>
        <w:t xml:space="preserve"> تعرفها سنة فإن</w:t>
      </w:r>
      <w:r>
        <w:rPr>
          <w:rtl/>
        </w:rPr>
        <w:t xml:space="preserve"> </w:t>
      </w:r>
      <w:r w:rsidRPr="007B3DCF">
        <w:rPr>
          <w:rtl/>
        </w:rPr>
        <w:t>وجدت صاحبها وإلا فأنت أحق بها وقال</w:t>
      </w:r>
      <w:r>
        <w:rPr>
          <w:rtl/>
        </w:rPr>
        <w:t>:</w:t>
      </w:r>
      <w:r w:rsidRPr="007B3DCF">
        <w:rPr>
          <w:rtl/>
        </w:rPr>
        <w:t xml:space="preserve"> هي كسبيل مالك</w:t>
      </w:r>
      <w:r>
        <w:rPr>
          <w:rtl/>
        </w:rPr>
        <w:t>،</w:t>
      </w:r>
      <w:r w:rsidRPr="007B3DCF">
        <w:rPr>
          <w:rtl/>
        </w:rPr>
        <w:t xml:space="preserve"> وقال خيره إذا جاءك</w:t>
      </w:r>
      <w:r>
        <w:rPr>
          <w:rtl/>
        </w:rPr>
        <w:t xml:space="preserve"> </w:t>
      </w:r>
      <w:r w:rsidRPr="007B3DCF">
        <w:rPr>
          <w:rtl/>
        </w:rPr>
        <w:t>بعد سنة بين أجرها وبين أن تغرمها له إذا كنت أكلتها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231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عيسى عن الحسن بن الوشا عن أحمد بن عائذ عن</w:t>
      </w:r>
      <w:r>
        <w:rPr>
          <w:rtl/>
        </w:rPr>
        <w:t xml:space="preserve"> </w:t>
      </w:r>
      <w:r w:rsidRPr="007B3DCF">
        <w:rPr>
          <w:rtl/>
        </w:rPr>
        <w:t xml:space="preserve">أبي خديجة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سأله ذريح عن المملوك يأخذ اللقطة</w:t>
      </w:r>
      <w:r>
        <w:rPr>
          <w:rtl/>
        </w:rPr>
        <w:t xml:space="preserve">؟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وما المملوك واللقطة والمملوك لا يملك من نفسه شيئا فلا يتعرض لها المملوك فإنه</w:t>
      </w:r>
      <w:r>
        <w:rPr>
          <w:rtl/>
        </w:rPr>
        <w:t xml:space="preserve"> </w:t>
      </w:r>
      <w:r w:rsidRPr="007B3DCF">
        <w:rPr>
          <w:rtl/>
        </w:rPr>
        <w:t>ينبغي أن يعرفها سنة في مجمع فإن جاء طالبها دفعها إليه وإلا كانت في ماله فإن مات</w:t>
      </w:r>
      <w:r>
        <w:rPr>
          <w:rtl/>
        </w:rPr>
        <w:t xml:space="preserve"> </w:t>
      </w:r>
      <w:r w:rsidRPr="007B3DCF">
        <w:rPr>
          <w:rtl/>
        </w:rPr>
        <w:t>كانت ميراثا لولده ولمن يرثه فإن لم يجئ لها طالب كانت في أموالهم هي لهم فإن جاء</w:t>
      </w:r>
      <w:r>
        <w:rPr>
          <w:rtl/>
        </w:rPr>
        <w:t xml:space="preserve"> </w:t>
      </w:r>
      <w:r w:rsidRPr="007B3DCF">
        <w:rPr>
          <w:rtl/>
        </w:rPr>
        <w:t>طالبها بعد دفعوها إليه</w:t>
      </w:r>
      <w:r>
        <w:rPr>
          <w:rtl/>
        </w:rPr>
        <w:t>.</w:t>
      </w:r>
    </w:p>
    <w:p w:rsidR="00C86B57" w:rsidRPr="007B3DCF" w:rsidRDefault="00C86B57" w:rsidP="00C86B57">
      <w:pPr>
        <w:pStyle w:val="Heading1Center"/>
        <w:rPr>
          <w:rtl/>
        </w:rPr>
      </w:pPr>
      <w:bookmarkStart w:id="92" w:name="_Toc374804463"/>
      <w:bookmarkStart w:id="93" w:name="_Toc376953201"/>
      <w:r>
        <w:rPr>
          <w:rtl/>
        </w:rPr>
        <w:t>كتاب البيوع</w:t>
      </w:r>
      <w:bookmarkEnd w:id="92"/>
      <w:bookmarkEnd w:id="93"/>
    </w:p>
    <w:p w:rsidR="00C86B57" w:rsidRPr="007B3DCF" w:rsidRDefault="00C86B57" w:rsidP="00C86B57">
      <w:pPr>
        <w:pStyle w:val="Heading2Center"/>
        <w:rPr>
          <w:rtl/>
        </w:rPr>
      </w:pPr>
      <w:bookmarkStart w:id="94" w:name="_Toc374804464"/>
      <w:bookmarkStart w:id="95" w:name="_Toc376953202"/>
      <w:r w:rsidRPr="007B3DCF">
        <w:rPr>
          <w:rtl/>
        </w:rPr>
        <w:t>42</w:t>
      </w:r>
      <w:r w:rsidR="00176759">
        <w:rPr>
          <w:rtl/>
        </w:rPr>
        <w:t xml:space="preserve"> - </w:t>
      </w:r>
      <w:r w:rsidRPr="007B3DCF">
        <w:rPr>
          <w:rtl/>
        </w:rPr>
        <w:t>باب ربح المؤمن على أخيه المؤمن</w:t>
      </w:r>
      <w:r>
        <w:rPr>
          <w:rFonts w:hint="cs"/>
          <w:rtl/>
        </w:rPr>
        <w:t xml:space="preserve"> </w:t>
      </w:r>
      <w:r w:rsidRPr="00C86B57">
        <w:rPr>
          <w:rStyle w:val="libFootnotenumChar"/>
          <w:rtl/>
        </w:rPr>
        <w:t>(1)</w:t>
      </w:r>
      <w:bookmarkEnd w:id="94"/>
      <w:bookmarkEnd w:id="9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232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محمد بن الحسين عن محمد بن إسماعيل</w:t>
      </w:r>
      <w:r>
        <w:rPr>
          <w:rtl/>
        </w:rPr>
        <w:t xml:space="preserve"> </w:t>
      </w:r>
      <w:r w:rsidRPr="007B3DCF">
        <w:rPr>
          <w:rtl/>
        </w:rPr>
        <w:t xml:space="preserve">ابن بزيع عن صالح بن عقبة عن سليمان بن صالح أبي شبل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ربح المؤمن على المؤمن ربا إلا أن يشتري بأكثر من مائة درهم فاربح عليه</w:t>
      </w:r>
      <w:r>
        <w:rPr>
          <w:rtl/>
        </w:rPr>
        <w:t xml:space="preserve"> </w:t>
      </w:r>
      <w:r w:rsidRPr="007B3DCF">
        <w:rPr>
          <w:rtl/>
        </w:rPr>
        <w:t>قوت يومك أو يشتريه للتجارة فاربحوا عليهم وارفقوا بهم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 xml:space="preserve">1) في نسخة </w:t>
      </w:r>
      <w:r>
        <w:rPr>
          <w:rtl/>
        </w:rPr>
        <w:t>(</w:t>
      </w:r>
      <w:r w:rsidRPr="007B3DCF">
        <w:rPr>
          <w:rtl/>
        </w:rPr>
        <w:t xml:space="preserve"> د ) </w:t>
      </w:r>
      <w:r>
        <w:rPr>
          <w:rtl/>
        </w:rPr>
        <w:t>(</w:t>
      </w:r>
      <w:r w:rsidRPr="007B3DCF">
        <w:rPr>
          <w:rtl/>
        </w:rPr>
        <w:t xml:space="preserve"> ربا )</w:t>
      </w:r>
      <w:r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230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118 الفقيه ص 295 وهو صدر حديث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231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118 الكافي ج 1 ص 419 الفقيه ص 295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232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120 الكافي ج 1 ص 372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هذا المحمول على أحد وجهين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ما ذكره</w:t>
      </w:r>
      <w:r>
        <w:rPr>
          <w:rtl/>
        </w:rPr>
        <w:t xml:space="preserve"> </w:t>
      </w:r>
      <w:r w:rsidRPr="007B3DCF">
        <w:rPr>
          <w:rtl/>
        </w:rPr>
        <w:t xml:space="preserve">محمد بن علي بن الحسين بن بابويه </w:t>
      </w:r>
      <w:r w:rsidRPr="00C86B57">
        <w:rPr>
          <w:rStyle w:val="libAlaemChar"/>
          <w:rtl/>
        </w:rPr>
        <w:t>رحمه‌الله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كان ذلك عند قيام القائم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 xml:space="preserve">ورجوع الدولة إلى الأئمة </w:t>
      </w:r>
      <w:r w:rsidRPr="00C86B57">
        <w:rPr>
          <w:rStyle w:val="libAlaemChar"/>
          <w:rtl/>
        </w:rPr>
        <w:t>عليهم‌السلام</w:t>
      </w:r>
      <w:r w:rsidRPr="007B3DCF">
        <w:rPr>
          <w:rtl/>
        </w:rPr>
        <w:t xml:space="preserve"> وتمكنهم من القيام بأمرهم فإنه لا يحتاج أحد</w:t>
      </w:r>
      <w:r>
        <w:rPr>
          <w:rtl/>
        </w:rPr>
        <w:t xml:space="preserve"> </w:t>
      </w:r>
      <w:r w:rsidRPr="007B3DCF">
        <w:rPr>
          <w:rtl/>
        </w:rPr>
        <w:t>من المؤمنين في زمانهم إلى الربح على أخيه المؤمن فلأجل ذلك حرم عليه</w:t>
      </w:r>
      <w:r>
        <w:rPr>
          <w:rtl/>
        </w:rPr>
        <w:t>،</w:t>
      </w:r>
      <w:r w:rsidRPr="007B3DCF">
        <w:rPr>
          <w:rtl/>
        </w:rPr>
        <w:t xml:space="preserve"> واحتج</w:t>
      </w:r>
      <w:r>
        <w:rPr>
          <w:rtl/>
        </w:rPr>
        <w:t xml:space="preserve"> </w:t>
      </w:r>
      <w:r w:rsidRPr="007B3DCF">
        <w:rPr>
          <w:rtl/>
        </w:rPr>
        <w:t>في ذلك بخبر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233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رواه أبو الحسين محمد بن جعفر الأسدي عن موسى بن عمرو النخعي عن</w:t>
      </w:r>
      <w:r>
        <w:rPr>
          <w:rtl/>
        </w:rPr>
        <w:t xml:space="preserve"> </w:t>
      </w:r>
      <w:r w:rsidRPr="007B3DCF">
        <w:rPr>
          <w:rtl/>
        </w:rPr>
        <w:t>عمه عن الحسين بن يزيد النوفلي عن علي بن سالم عن أبيه قال</w:t>
      </w:r>
      <w:r>
        <w:rPr>
          <w:rtl/>
        </w:rPr>
        <w:t>:</w:t>
      </w:r>
      <w:r w:rsidRPr="007B3DCF">
        <w:rPr>
          <w:rtl/>
        </w:rPr>
        <w:t xml:space="preserve"> سألت أبا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الخبر الذي روي أن ربح المؤمن على المؤمن ربا ما هو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ذاك</w:t>
      </w:r>
      <w:r>
        <w:rPr>
          <w:rtl/>
        </w:rPr>
        <w:t xml:space="preserve"> </w:t>
      </w:r>
      <w:r w:rsidRPr="007B3DCF">
        <w:rPr>
          <w:rtl/>
        </w:rPr>
        <w:t>إذا ظهر الحق وقام قائمنا أهل البيت</w:t>
      </w:r>
      <w:r>
        <w:rPr>
          <w:rtl/>
        </w:rPr>
        <w:t>،</w:t>
      </w:r>
      <w:r w:rsidRPr="007B3DCF">
        <w:rPr>
          <w:rtl/>
        </w:rPr>
        <w:t xml:space="preserve"> فأما اليوم فلا بأس أن يبيع من الأخ المؤمن</w:t>
      </w:r>
      <w:r>
        <w:rPr>
          <w:rtl/>
        </w:rPr>
        <w:t xml:space="preserve"> </w:t>
      </w:r>
      <w:r w:rsidRPr="007B3DCF">
        <w:rPr>
          <w:rtl/>
        </w:rPr>
        <w:t>ويربح عليه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والوجه الآخر</w:t>
      </w:r>
      <w:r>
        <w:rPr>
          <w:rtl/>
        </w:rPr>
        <w:t>:</w:t>
      </w:r>
      <w:r w:rsidRPr="007B3DCF">
        <w:rPr>
          <w:rtl/>
        </w:rPr>
        <w:t xml:space="preserve"> أن يكون محمولا على ضرب من الكراهية دون الحظر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234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علي بن محمد عن صالح بن أبي حماد عن محمد بن</w:t>
      </w:r>
      <w:r>
        <w:rPr>
          <w:rtl/>
        </w:rPr>
        <w:t xml:space="preserve"> </w:t>
      </w:r>
      <w:r w:rsidRPr="007B3DCF">
        <w:rPr>
          <w:rtl/>
        </w:rPr>
        <w:t xml:space="preserve">سنان عن حذيفة بن منصور عن ميسر قال قلت لأبي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إن عامة من</w:t>
      </w:r>
      <w:r>
        <w:rPr>
          <w:rtl/>
        </w:rPr>
        <w:t xml:space="preserve"> </w:t>
      </w:r>
      <w:r w:rsidRPr="007B3DCF">
        <w:rPr>
          <w:rtl/>
        </w:rPr>
        <w:t>يأتيني من إخواني فحد لي من معاملتهم ما لا أجوزه إلى غيره فقال</w:t>
      </w:r>
      <w:r>
        <w:rPr>
          <w:rtl/>
        </w:rPr>
        <w:t>:</w:t>
      </w:r>
      <w:r w:rsidRPr="007B3DCF">
        <w:rPr>
          <w:rtl/>
        </w:rPr>
        <w:t xml:space="preserve"> إن وليت أخاك</w:t>
      </w:r>
      <w:r>
        <w:rPr>
          <w:rtl/>
        </w:rPr>
        <w:t xml:space="preserve"> </w:t>
      </w:r>
      <w:r w:rsidRPr="007B3DCF">
        <w:rPr>
          <w:rtl/>
        </w:rPr>
        <w:t>فحسن وإلا فبع بيع البصير المداق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96" w:name="_Toc374804465"/>
      <w:bookmarkStart w:id="97" w:name="_Toc376953203"/>
      <w:r w:rsidRPr="007B3DCF">
        <w:rPr>
          <w:rtl/>
        </w:rPr>
        <w:t>43</w:t>
      </w:r>
      <w:r w:rsidR="00176759">
        <w:rPr>
          <w:rtl/>
        </w:rPr>
        <w:t xml:space="preserve"> - </w:t>
      </w:r>
      <w:r w:rsidRPr="007B3DCF">
        <w:rPr>
          <w:rtl/>
        </w:rPr>
        <w:t>باب أنه لا ربا بين المسلم وبين أهل الحرب</w:t>
      </w:r>
      <w:bookmarkEnd w:id="96"/>
      <w:bookmarkEnd w:id="9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235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حميد بن زياد عن الخشاب عن ابن بقاح عن معاذ بن</w:t>
      </w:r>
      <w:r>
        <w:rPr>
          <w:rtl/>
        </w:rPr>
        <w:t xml:space="preserve"> </w:t>
      </w:r>
      <w:r w:rsidRPr="007B3DCF">
        <w:rPr>
          <w:rtl/>
        </w:rPr>
        <w:t xml:space="preserve">ثابت عن عمرو بن جميع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قال أمير المؤمنين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 xml:space="preserve">قال رسول الله </w:t>
      </w:r>
      <w:r w:rsidRPr="00C86B57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7B3DCF">
        <w:rPr>
          <w:rtl/>
        </w:rPr>
        <w:t xml:space="preserve"> ليس بيننا وبين أهل حربنا ربا فإنا نأخذ منهم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233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166 الفقيه ص 299.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234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120 الكافي ج 1 ص 372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235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123 الكافي ج 1 ص 370 الفقيه ص 292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ألف درهم بدرهم ونأخذ منهم ولا نعطيهم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236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ياسين الضرير عن حريز عن زرارة</w:t>
      </w:r>
      <w:r>
        <w:rPr>
          <w:rtl/>
        </w:rPr>
        <w:t xml:space="preserve"> </w:t>
      </w:r>
      <w:r w:rsidRPr="007B3DCF">
        <w:rPr>
          <w:rtl/>
        </w:rPr>
        <w:t xml:space="preserve">عن محمد بن مسلم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ليس بين الرجل وولده وبينه وبين</w:t>
      </w:r>
      <w:r>
        <w:rPr>
          <w:rtl/>
        </w:rPr>
        <w:t xml:space="preserve"> </w:t>
      </w:r>
      <w:r w:rsidRPr="007B3DCF">
        <w:rPr>
          <w:rtl/>
        </w:rPr>
        <w:t>عبده ولا بين أهله ربا إنما الربا فيما بينك وبين ما لا تملك</w:t>
      </w:r>
      <w:r>
        <w:rPr>
          <w:rtl/>
        </w:rPr>
        <w:t>،</w:t>
      </w:r>
      <w:r w:rsidRPr="007B3DCF">
        <w:rPr>
          <w:rtl/>
        </w:rPr>
        <w:t xml:space="preserve"> فقلت والمشركون بيني</w:t>
      </w:r>
      <w:r>
        <w:rPr>
          <w:rtl/>
        </w:rPr>
        <w:t xml:space="preserve"> </w:t>
      </w:r>
      <w:r w:rsidRPr="007B3DCF">
        <w:rPr>
          <w:rtl/>
        </w:rPr>
        <w:t>وبينهم ربا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قال قلت</w:t>
      </w:r>
      <w:r>
        <w:rPr>
          <w:rtl/>
        </w:rPr>
        <w:t>:</w:t>
      </w:r>
      <w:r w:rsidRPr="007B3DCF">
        <w:rPr>
          <w:rtl/>
        </w:rPr>
        <w:t xml:space="preserve"> فإنهم مماليك فقال</w:t>
      </w:r>
      <w:r>
        <w:rPr>
          <w:rtl/>
        </w:rPr>
        <w:t>:</w:t>
      </w:r>
      <w:r w:rsidRPr="007B3DCF">
        <w:rPr>
          <w:rtl/>
        </w:rPr>
        <w:t xml:space="preserve"> إنك لست تملكهم إنما تملكهم</w:t>
      </w:r>
      <w:r>
        <w:rPr>
          <w:rtl/>
        </w:rPr>
        <w:t xml:space="preserve"> </w:t>
      </w:r>
      <w:r w:rsidRPr="007B3DCF">
        <w:rPr>
          <w:rtl/>
        </w:rPr>
        <w:t>مع غيرك أنت وغيرك فيهم سواء والذي بينك وبينهم ليس من ذلك لان عبدك</w:t>
      </w:r>
      <w:r>
        <w:rPr>
          <w:rtl/>
        </w:rPr>
        <w:t xml:space="preserve"> </w:t>
      </w:r>
      <w:r w:rsidRPr="007B3DCF">
        <w:rPr>
          <w:rtl/>
        </w:rPr>
        <w:t>ليس مثل عبد غيرك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أحد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 يختص بأهل الذمة من بين أهل</w:t>
      </w:r>
      <w:r>
        <w:rPr>
          <w:rtl/>
        </w:rPr>
        <w:t xml:space="preserve"> </w:t>
      </w:r>
      <w:r w:rsidRPr="007B3DCF">
        <w:rPr>
          <w:rtl/>
        </w:rPr>
        <w:t>الشرك لأنهم مشركون ولدخولهم تحت الجزية ولزوم ذمة المسلمين لهم لا يجوز الربا</w:t>
      </w:r>
      <w:r>
        <w:rPr>
          <w:rtl/>
        </w:rPr>
        <w:t xml:space="preserve"> </w:t>
      </w:r>
      <w:r w:rsidRPr="007B3DCF">
        <w:rPr>
          <w:rtl/>
        </w:rPr>
        <w:t>بيننا وبينهم</w:t>
      </w:r>
      <w:r>
        <w:rPr>
          <w:rtl/>
        </w:rPr>
        <w:t>،</w:t>
      </w:r>
      <w:r w:rsidRPr="007B3DCF">
        <w:rPr>
          <w:rtl/>
        </w:rPr>
        <w:t xml:space="preserve"> ويثبت فيمن كان منهم من أهل الحرب لان ما في أيديهم حق المسلمين</w:t>
      </w:r>
      <w:r>
        <w:rPr>
          <w:rtl/>
        </w:rPr>
        <w:t xml:space="preserve"> </w:t>
      </w:r>
      <w:r w:rsidRPr="007B3DCF">
        <w:rPr>
          <w:rtl/>
        </w:rPr>
        <w:t>وإنما لا يتمكنون من أخذه لقوتهم وضعف هؤلاء</w:t>
      </w:r>
      <w:r>
        <w:rPr>
          <w:rtl/>
        </w:rPr>
        <w:t>،</w:t>
      </w:r>
      <w:r w:rsidRPr="007B3DCF">
        <w:rPr>
          <w:rtl/>
        </w:rPr>
        <w:t xml:space="preserve"> والوجه الآخر</w:t>
      </w:r>
      <w:r>
        <w:rPr>
          <w:rtl/>
        </w:rPr>
        <w:t>:</w:t>
      </w:r>
      <w:r w:rsidRPr="007B3DCF">
        <w:rPr>
          <w:rtl/>
        </w:rPr>
        <w:t xml:space="preserve"> أنه يثبت بيننا</w:t>
      </w:r>
      <w:r>
        <w:rPr>
          <w:rtl/>
        </w:rPr>
        <w:t xml:space="preserve"> </w:t>
      </w:r>
      <w:r w:rsidRPr="007B3DCF">
        <w:rPr>
          <w:rtl/>
        </w:rPr>
        <w:t>وبينهم على وجه وهو أن يأخذوا منا الفضل ويعطونا بالنقصان وذلك لا يجوز</w:t>
      </w:r>
      <w:r>
        <w:rPr>
          <w:rtl/>
        </w:rPr>
        <w:t>،</w:t>
      </w:r>
      <w:r w:rsidRPr="007B3DCF">
        <w:rPr>
          <w:rtl/>
        </w:rPr>
        <w:t xml:space="preserve"> وإنما</w:t>
      </w:r>
      <w:r>
        <w:rPr>
          <w:rtl/>
        </w:rPr>
        <w:t xml:space="preserve"> </w:t>
      </w:r>
      <w:r w:rsidRPr="007B3DCF">
        <w:rPr>
          <w:rtl/>
        </w:rPr>
        <w:t>وردت الرخصة فيما تضمنه الخبر الأول من أنا نأخذ منهم الأكثر ونعطيهم الأقل</w:t>
      </w:r>
      <w:r>
        <w:rPr>
          <w:rtl/>
        </w:rPr>
        <w:t xml:space="preserve"> </w:t>
      </w:r>
      <w:r w:rsidRPr="007B3DCF">
        <w:rPr>
          <w:rtl/>
        </w:rPr>
        <w:t>ولا نأخذ الأقل ونعطيهم الأكثر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98" w:name="_Toc374804466"/>
      <w:bookmarkStart w:id="99" w:name="_Toc376953204"/>
      <w:r w:rsidRPr="007B3DCF">
        <w:rPr>
          <w:rtl/>
        </w:rPr>
        <w:t>44</w:t>
      </w:r>
      <w:r w:rsidR="00176759">
        <w:rPr>
          <w:rtl/>
        </w:rPr>
        <w:t xml:space="preserve"> - </w:t>
      </w:r>
      <w:r w:rsidRPr="007B3DCF">
        <w:rPr>
          <w:rtl/>
        </w:rPr>
        <w:t>باب كراهية مبايعة المضطر</w:t>
      </w:r>
      <w:bookmarkEnd w:id="98"/>
      <w:bookmarkEnd w:id="9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237</w:t>
      </w:r>
    </w:p>
    <w:p w:rsidR="00C86B57" w:rsidRPr="007B3DCF" w:rsidRDefault="00C86B57" w:rsidP="009D3F0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الحسن بن محمد بن سماعة عن أحمد بن الحسن الميثمي عن معاوية بن وهب</w:t>
      </w:r>
      <w:r>
        <w:rPr>
          <w:rtl/>
        </w:rPr>
        <w:t xml:space="preserve"> </w:t>
      </w:r>
      <w:r w:rsidRPr="007B3DCF">
        <w:rPr>
          <w:rtl/>
        </w:rPr>
        <w:t xml:space="preserve">عن أبي تراب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يأتي على الناس زمان عضوض يعض</w:t>
      </w:r>
      <w:r>
        <w:rPr>
          <w:rtl/>
        </w:rPr>
        <w:t xml:space="preserve"> </w:t>
      </w:r>
      <w:r w:rsidRPr="007B3DCF">
        <w:rPr>
          <w:rtl/>
        </w:rPr>
        <w:t>كل امرء على ما في يديه وينسى الفضل وقد قال الله تعالى</w:t>
      </w:r>
      <w:r>
        <w:rPr>
          <w:rtl/>
        </w:rPr>
        <w:t>:</w:t>
      </w:r>
      <w:r w:rsidRPr="007B3DCF">
        <w:rPr>
          <w:rtl/>
        </w:rPr>
        <w:t xml:space="preserve"> </w:t>
      </w:r>
      <w:r w:rsidRPr="00C86B57">
        <w:rPr>
          <w:rStyle w:val="libAlaemChar"/>
          <w:rtl/>
        </w:rPr>
        <w:t>(</w:t>
      </w:r>
      <w:r w:rsidR="009D3F07" w:rsidRPr="009D3F07">
        <w:rPr>
          <w:rStyle w:val="libAieChar"/>
          <w:rtl/>
        </w:rPr>
        <w:t>وَلَا تَنسَوُا الْفَضْلَ بَيْنَكُمْ</w:t>
      </w:r>
      <w:r w:rsidRPr="00C86B57">
        <w:rPr>
          <w:rStyle w:val="libAlaemChar"/>
          <w:rtl/>
        </w:rPr>
        <w:t>)</w:t>
      </w:r>
      <w:r>
        <w:rPr>
          <w:rtl/>
        </w:rPr>
        <w:t xml:space="preserve"> </w:t>
      </w:r>
      <w:r w:rsidRPr="007B3DCF">
        <w:rPr>
          <w:rtl/>
        </w:rPr>
        <w:t>ثم ينبري في ذلك الزمان أقوام يبايعون المضطرين أولئك هم شرار الناس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336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123 الكافي ج 1 ص 270.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237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123 الكافي ج 1 ص 419</w:t>
      </w:r>
      <w:r w:rsidR="00C86B57">
        <w:rPr>
          <w:rtl/>
        </w:rPr>
        <w:t>.</w:t>
      </w:r>
    </w:p>
    <w:p w:rsidR="00C86B57" w:rsidRDefault="00C86B57" w:rsidP="00C86B57">
      <w:pPr>
        <w:pStyle w:val="libNormal"/>
      </w:pPr>
      <w: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23</w:t>
      </w:r>
      <w:r>
        <w:rPr>
          <w:rFonts w:hint="cs"/>
          <w:rtl/>
        </w:rPr>
        <w:t>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محمد بن سليمان عن علي بن أيوب</w:t>
      </w:r>
      <w:r>
        <w:rPr>
          <w:rtl/>
        </w:rPr>
        <w:t xml:space="preserve"> </w:t>
      </w:r>
      <w:r w:rsidRPr="007B3DCF">
        <w:rPr>
          <w:rtl/>
        </w:rPr>
        <w:t xml:space="preserve">عن عمر بن يزيد بياع السابري قال 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جعلت فداك إن</w:t>
      </w:r>
      <w:r>
        <w:rPr>
          <w:rtl/>
        </w:rPr>
        <w:t xml:space="preserve"> </w:t>
      </w:r>
      <w:r w:rsidRPr="007B3DCF">
        <w:rPr>
          <w:rtl/>
        </w:rPr>
        <w:t>الناس يزعمون أن الربح على المضطر حرام وهو من الربا فقال</w:t>
      </w:r>
      <w:r>
        <w:rPr>
          <w:rtl/>
        </w:rPr>
        <w:t>:</w:t>
      </w:r>
      <w:r w:rsidRPr="007B3DCF">
        <w:rPr>
          <w:rtl/>
        </w:rPr>
        <w:t xml:space="preserve"> وهل رأيت أحدا</w:t>
      </w:r>
      <w:r>
        <w:rPr>
          <w:rtl/>
        </w:rPr>
        <w:t xml:space="preserve"> </w:t>
      </w:r>
      <w:r w:rsidRPr="007B3DCF">
        <w:rPr>
          <w:rtl/>
        </w:rPr>
        <w:t>اشترى غنيا أو فقيرا إلا من ضرورة يا عمر قد أحل الله البيع وحرم الربا بع واربح</w:t>
      </w:r>
      <w:r>
        <w:rPr>
          <w:rtl/>
        </w:rPr>
        <w:t xml:space="preserve"> </w:t>
      </w:r>
      <w:r w:rsidRPr="007B3DCF">
        <w:rPr>
          <w:rtl/>
        </w:rPr>
        <w:t>ولا ترب</w:t>
      </w:r>
      <w:r>
        <w:rPr>
          <w:rtl/>
        </w:rPr>
        <w:t>،</w:t>
      </w:r>
      <w:r w:rsidRPr="007B3DCF">
        <w:rPr>
          <w:rtl/>
        </w:rPr>
        <w:t xml:space="preserve"> قلت وما الربا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دراهم بدراهم مثلين بمثل وحنطة بحنطة مثلين بمثل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 الأول لان النهي إنما تناول في الخبر الأول المضطر الذي يضطره</w:t>
      </w:r>
      <w:r>
        <w:rPr>
          <w:rtl/>
        </w:rPr>
        <w:t xml:space="preserve"> </w:t>
      </w:r>
      <w:r w:rsidRPr="007B3DCF">
        <w:rPr>
          <w:rtl/>
        </w:rPr>
        <w:t>غيره إلى البيع بالجبر والاكراه فإن ذلك لا يجوز مبايعته</w:t>
      </w:r>
      <w:r>
        <w:rPr>
          <w:rtl/>
        </w:rPr>
        <w:t>،</w:t>
      </w:r>
      <w:r w:rsidRPr="007B3DCF">
        <w:rPr>
          <w:rtl/>
        </w:rPr>
        <w:t xml:space="preserve"> والخبر الثاني توجه إلى من</w:t>
      </w:r>
      <w:r>
        <w:rPr>
          <w:rtl/>
        </w:rPr>
        <w:t xml:space="preserve"> </w:t>
      </w:r>
      <w:r w:rsidRPr="007B3DCF">
        <w:rPr>
          <w:rtl/>
        </w:rPr>
        <w:t>اضطر لحاجته إليه لا بالجاء غيره وإكراه من سواه فلا تنافي بينهما على حال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00" w:name="_Toc374804467"/>
      <w:bookmarkStart w:id="101" w:name="_Toc376953205"/>
      <w:r w:rsidRPr="007B3DCF">
        <w:rPr>
          <w:rtl/>
        </w:rPr>
        <w:t>45</w:t>
      </w:r>
      <w:r w:rsidR="00176759">
        <w:rPr>
          <w:rtl/>
        </w:rPr>
        <w:t xml:space="preserve"> - </w:t>
      </w:r>
      <w:r w:rsidRPr="007B3DCF">
        <w:rPr>
          <w:rtl/>
        </w:rPr>
        <w:t>باب ان الافتراق بالأبدان شرط في صحة العقد</w:t>
      </w:r>
      <w:bookmarkEnd w:id="100"/>
      <w:bookmarkEnd w:id="10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239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ابن أبي عمير عن أبي أيوب الخزاز عن محمد بن</w:t>
      </w:r>
      <w:r>
        <w:rPr>
          <w:rtl/>
        </w:rPr>
        <w:t xml:space="preserve"> </w:t>
      </w:r>
      <w:r w:rsidRPr="007B3DCF">
        <w:rPr>
          <w:rtl/>
        </w:rPr>
        <w:t>مسلم قال</w:t>
      </w:r>
      <w:r>
        <w:rPr>
          <w:rtl/>
        </w:rPr>
        <w:t>:</w:t>
      </w:r>
      <w:r w:rsidRPr="007B3DCF">
        <w:rPr>
          <w:rtl/>
        </w:rPr>
        <w:t xml:space="preserve"> سمعت أبا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</w:t>
      </w:r>
      <w:r>
        <w:rPr>
          <w:rtl/>
        </w:rPr>
        <w:t>:</w:t>
      </w:r>
      <w:r w:rsidRPr="007B3DCF">
        <w:rPr>
          <w:rtl/>
        </w:rPr>
        <w:t xml:space="preserve"> إني ابتعت أرضا فلما استوجبتها قمت</w:t>
      </w:r>
      <w:r>
        <w:rPr>
          <w:rtl/>
        </w:rPr>
        <w:t xml:space="preserve"> </w:t>
      </w:r>
      <w:r w:rsidRPr="007B3DCF">
        <w:rPr>
          <w:rtl/>
        </w:rPr>
        <w:t>فمشيت خطا ثم رجعت فأردت أن يجب البيع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240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الحسن بن محبوب عن فضيل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قلت</w:t>
      </w:r>
      <w:r>
        <w:rPr>
          <w:rtl/>
        </w:rPr>
        <w:t>:</w:t>
      </w:r>
      <w:r w:rsidRPr="007B3DCF">
        <w:rPr>
          <w:rtl/>
        </w:rPr>
        <w:t xml:space="preserve"> له</w:t>
      </w:r>
      <w:r>
        <w:rPr>
          <w:rtl/>
        </w:rPr>
        <w:t xml:space="preserve"> </w:t>
      </w:r>
      <w:r w:rsidRPr="007B3DCF">
        <w:rPr>
          <w:rtl/>
        </w:rPr>
        <w:t>ما الشرط في الحيوان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ثلاثة أيام للمشتري</w:t>
      </w:r>
      <w:r>
        <w:rPr>
          <w:rtl/>
        </w:rPr>
        <w:t>،</w:t>
      </w:r>
      <w:r w:rsidRPr="007B3DCF">
        <w:rPr>
          <w:rtl/>
        </w:rPr>
        <w:t xml:space="preserve"> قلت فما الشرط في غير الحيوان</w:t>
      </w:r>
      <w:r>
        <w:rPr>
          <w:rtl/>
        </w:rPr>
        <w:t xml:space="preserve">؟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البائعان بالخيار ما لم يفترقا فإذا افترقا فلا خيار بعد الرضا منهما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241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علي بن إبراهيم عن أبيه عن ابن أبي عمير عن حماد عن الحلبي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أيما رجل اشترى بيعا فهو بالخيار حتى يفترقا فإذا افترقا وجب البيع</w:t>
      </w:r>
      <w:r>
        <w:rPr>
          <w:rtl/>
        </w:rPr>
        <w:t xml:space="preserve"> </w:t>
      </w:r>
      <w:r w:rsidRPr="007B3DCF">
        <w:rPr>
          <w:rtl/>
        </w:rPr>
        <w:t>قال وقال</w:t>
      </w:r>
      <w:r>
        <w:rPr>
          <w:rtl/>
        </w:rPr>
        <w:t>:</w:t>
      </w:r>
      <w:r w:rsidRPr="007B3DCF">
        <w:rPr>
          <w:rtl/>
        </w:rPr>
        <w:t xml:space="preserve"> أبو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إن أبي اشترى أرضا يقال لها العريض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من رجل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العريض</w:t>
      </w:r>
      <w:r>
        <w:rPr>
          <w:rtl/>
        </w:rPr>
        <w:t>:</w:t>
      </w:r>
      <w:r w:rsidRPr="007B3DCF">
        <w:rPr>
          <w:rtl/>
        </w:rPr>
        <w:t xml:space="preserve"> كزبير واد بالمدينة فيه أموال لأهلها</w:t>
      </w:r>
      <w:r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238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123 الفقيه ص 292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239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124 الكافي ج 1 ص 377 بأدنى تفاوت الفقيه ص 277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240</w:t>
      </w:r>
      <w:r>
        <w:rPr>
          <w:rtl/>
        </w:rPr>
        <w:t xml:space="preserve"> - </w:t>
      </w:r>
      <w:r w:rsidR="00C86B57" w:rsidRPr="007B3DCF">
        <w:rPr>
          <w:rtl/>
        </w:rPr>
        <w:t>241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124 الكافي ج 1 ص 376 واخرج الأخير الصدوق في الفقيه</w:t>
      </w:r>
      <w:r w:rsidR="00C86B57">
        <w:rPr>
          <w:rtl/>
        </w:rPr>
        <w:t xml:space="preserve"> </w:t>
      </w:r>
      <w:r w:rsidR="00C86B57" w:rsidRPr="007B3DCF">
        <w:rPr>
          <w:rtl/>
        </w:rPr>
        <w:t>ص 277 متفرقا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وابتاعها من صاحبها بدنانير فقال أعطيتك ورقا بكل دينار عشرة دراهم فباعه بها فقام</w:t>
      </w:r>
      <w:r>
        <w:rPr>
          <w:rtl/>
        </w:rPr>
        <w:t xml:space="preserve"> </w:t>
      </w:r>
      <w:r w:rsidRPr="007B3DCF">
        <w:rPr>
          <w:rtl/>
        </w:rPr>
        <w:t>أبي فاتبعته فقلت يا أبه لم قمت سريعا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أردت أن يجب البيع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242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أبي جعفر عن أبيه عن غياث بن</w:t>
      </w:r>
      <w:r>
        <w:rPr>
          <w:rtl/>
        </w:rPr>
        <w:t xml:space="preserve"> </w:t>
      </w:r>
      <w:r w:rsidRPr="007B3DCF">
        <w:rPr>
          <w:rtl/>
        </w:rPr>
        <w:t xml:space="preserve">إبراهيم عن جعفر عن أبيه عن علي </w:t>
      </w:r>
      <w:r w:rsidRPr="00C86B57">
        <w:rPr>
          <w:rStyle w:val="libAlaemChar"/>
          <w:rtl/>
        </w:rPr>
        <w:t>عليهم‌السلام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قال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إذا صفق</w:t>
      </w:r>
      <w:r>
        <w:rPr>
          <w:rtl/>
        </w:rPr>
        <w:t xml:space="preserve"> </w:t>
      </w:r>
      <w:r w:rsidRPr="007B3DCF">
        <w:rPr>
          <w:rtl/>
        </w:rPr>
        <w:t>الرجل على البيع فقد وجب وإن لم يفترقا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ما قدمناه من الاخبار المتضمنة</w:t>
      </w:r>
      <w:r>
        <w:rPr>
          <w:rtl/>
        </w:rPr>
        <w:t>،</w:t>
      </w:r>
      <w:r w:rsidRPr="007B3DCF">
        <w:rPr>
          <w:rtl/>
        </w:rPr>
        <w:t xml:space="preserve"> لان الافتراق بالأبدان شرط في صحة العقد</w:t>
      </w:r>
      <w:r>
        <w:rPr>
          <w:rtl/>
        </w:rPr>
        <w:t xml:space="preserve"> </w:t>
      </w:r>
      <w:r w:rsidRPr="007B3DCF">
        <w:rPr>
          <w:rtl/>
        </w:rPr>
        <w:t>لان الذي يقتضيه هذا الخبر أن الصفقة على البيع من غير افتراق موجب البيع</w:t>
      </w:r>
      <w:r>
        <w:rPr>
          <w:rtl/>
        </w:rPr>
        <w:t xml:space="preserve">، </w:t>
      </w:r>
      <w:r w:rsidRPr="007B3DCF">
        <w:rPr>
          <w:rtl/>
        </w:rPr>
        <w:t>ومعنى ذلك أنه سبب لاستباحة الملك إلا أن ذلك مشروط بأن يفترقا بالأبدان ولا</w:t>
      </w:r>
      <w:r>
        <w:rPr>
          <w:rtl/>
        </w:rPr>
        <w:t xml:space="preserve"> </w:t>
      </w:r>
      <w:r w:rsidRPr="007B3DCF">
        <w:rPr>
          <w:rtl/>
        </w:rPr>
        <w:t>يفسخا العقد ما داما في المكان</w:t>
      </w:r>
      <w:r>
        <w:rPr>
          <w:rtl/>
        </w:rPr>
        <w:t>،</w:t>
      </w:r>
      <w:r w:rsidRPr="007B3DCF">
        <w:rPr>
          <w:rtl/>
        </w:rPr>
        <w:t xml:space="preserve"> والاخبار الأولة اقتضت أن لهما الخيار ما لم يفترقا بأن</w:t>
      </w:r>
      <w:r>
        <w:rPr>
          <w:rtl/>
        </w:rPr>
        <w:t xml:space="preserve"> </w:t>
      </w:r>
      <w:r w:rsidRPr="007B3DCF">
        <w:rPr>
          <w:rtl/>
        </w:rPr>
        <w:t>يفسخا العقد الواقع</w:t>
      </w:r>
      <w:r>
        <w:rPr>
          <w:rtl/>
        </w:rPr>
        <w:t>،</w:t>
      </w:r>
      <w:r w:rsidRPr="007B3DCF">
        <w:rPr>
          <w:rtl/>
        </w:rPr>
        <w:t xml:space="preserve"> على أن قوله في الخبر وإن لم يفترقا يحتمل أن يكون المراد به ان</w:t>
      </w:r>
      <w:r>
        <w:rPr>
          <w:rtl/>
        </w:rPr>
        <w:t xml:space="preserve"> </w:t>
      </w:r>
      <w:r w:rsidRPr="007B3DCF">
        <w:rPr>
          <w:rtl/>
        </w:rPr>
        <w:t>لم يفترقا بعيدا أو تفرقا مخصوصا لان القدر الموجب للبيع شئ يسير ولو مقدار</w:t>
      </w:r>
      <w:r>
        <w:rPr>
          <w:rtl/>
        </w:rPr>
        <w:t xml:space="preserve"> </w:t>
      </w:r>
      <w:r w:rsidRPr="007B3DCF">
        <w:rPr>
          <w:rtl/>
        </w:rPr>
        <w:t>خطوة فإنه يجزيه وينعقد وعلى هذا الوجه لا تنافي بين الاخبار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02" w:name="_Toc374804468"/>
      <w:bookmarkStart w:id="103" w:name="_Toc376953206"/>
      <w:r w:rsidRPr="007B3DCF">
        <w:rPr>
          <w:rtl/>
        </w:rPr>
        <w:t>46</w:t>
      </w:r>
      <w:r w:rsidR="00176759">
        <w:rPr>
          <w:rtl/>
        </w:rPr>
        <w:t xml:space="preserve"> - </w:t>
      </w:r>
      <w:r w:rsidRPr="007B3DCF">
        <w:rPr>
          <w:rtl/>
        </w:rPr>
        <w:t>باب كراهية الاستحطاط بعد الصفقة</w:t>
      </w:r>
      <w:bookmarkEnd w:id="102"/>
      <w:bookmarkEnd w:id="10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243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علي بن إبراهيم عن أبيه عن ابن أبي عمير عن إبراهيم الكرخي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اشتريت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جارية فلما ذهبت أنقدهم قلت</w:t>
      </w:r>
      <w:r>
        <w:rPr>
          <w:rtl/>
        </w:rPr>
        <w:t xml:space="preserve"> </w:t>
      </w:r>
      <w:r w:rsidRPr="007B3DCF">
        <w:rPr>
          <w:rtl/>
        </w:rPr>
        <w:t>استحطهم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إن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نهى عن الاستحطاط بعد الصفقة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244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الحسن بن محمد بن سماعة عن صفوان بن يحيى عن معلى بن أبي</w:t>
      </w:r>
      <w:r>
        <w:rPr>
          <w:rtl/>
        </w:rPr>
        <w:t xml:space="preserve"> </w:t>
      </w:r>
      <w:r w:rsidRPr="007B3DCF">
        <w:rPr>
          <w:rtl/>
        </w:rPr>
        <w:t xml:space="preserve">عثمان عن معلى بن خنيس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سألته عن الرجل يشتري</w:t>
      </w:r>
      <w:r>
        <w:rPr>
          <w:rtl/>
        </w:rPr>
        <w:t xml:space="preserve"> </w:t>
      </w:r>
      <w:r w:rsidRPr="007B3DCF">
        <w:rPr>
          <w:rtl/>
        </w:rPr>
        <w:t>المتاع ثم يستوضع قال</w:t>
      </w:r>
      <w:r>
        <w:rPr>
          <w:rtl/>
        </w:rPr>
        <w:t>:</w:t>
      </w:r>
      <w:r w:rsidRPr="007B3DCF">
        <w:rPr>
          <w:rtl/>
        </w:rPr>
        <w:t xml:space="preserve"> لا بأس به وأمرني فكلمت له رجلا في ذلك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242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124.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243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181 الكافي ج 1 ص 411 الفقيه ص 283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244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181</w:t>
      </w:r>
      <w:r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245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جعفر عن يونس بن يعقوب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قلت</w:t>
      </w:r>
      <w:r>
        <w:rPr>
          <w:rtl/>
        </w:rPr>
        <w:t xml:space="preserve"> </w:t>
      </w:r>
      <w:r w:rsidRPr="007B3DCF">
        <w:rPr>
          <w:rtl/>
        </w:rPr>
        <w:t>له</w:t>
      </w:r>
      <w:r>
        <w:rPr>
          <w:rtl/>
        </w:rPr>
        <w:t>:</w:t>
      </w:r>
      <w:r w:rsidRPr="007B3DCF">
        <w:rPr>
          <w:rtl/>
        </w:rPr>
        <w:t xml:space="preserve"> الرجل يستوهب من الرجل الشئ بعد ما يشتري فيهب له أيصلح له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هذين الخبرين أن نحملهما على رفع الحظر في ذلك لان الخبر الأول محمول</w:t>
      </w:r>
      <w:r>
        <w:rPr>
          <w:rtl/>
        </w:rPr>
        <w:t xml:space="preserve"> </w:t>
      </w:r>
      <w:r w:rsidRPr="007B3DCF">
        <w:rPr>
          <w:rtl/>
        </w:rPr>
        <w:t>على ضرب من الكراهية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04" w:name="_Toc374804469"/>
      <w:bookmarkStart w:id="105" w:name="_Toc376953207"/>
      <w:r w:rsidRPr="007B3DCF">
        <w:rPr>
          <w:rtl/>
        </w:rPr>
        <w:t>47</w:t>
      </w:r>
      <w:r w:rsidR="00176759">
        <w:rPr>
          <w:rtl/>
        </w:rPr>
        <w:t xml:space="preserve"> - </w:t>
      </w:r>
      <w:r w:rsidRPr="007B3DCF">
        <w:rPr>
          <w:rtl/>
        </w:rPr>
        <w:t>باب من أسلف في طعام أو غيره إلى أجل فحضر الاجل ولم يكن عند صاحبه</w:t>
      </w:r>
      <w:r>
        <w:rPr>
          <w:rtl/>
        </w:rPr>
        <w:t xml:space="preserve"> </w:t>
      </w:r>
      <w:r w:rsidRPr="007B3DCF">
        <w:rPr>
          <w:rtl/>
        </w:rPr>
        <w:t>هل يجوز له أن يبيعه عليه بسعر الوقت أم لا</w:t>
      </w:r>
      <w:bookmarkEnd w:id="104"/>
      <w:bookmarkEnd w:id="10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246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بنان بن محمد عن موسى بن القاسم عن علي عن</w:t>
      </w:r>
      <w:r>
        <w:rPr>
          <w:rtl/>
        </w:rPr>
        <w:t xml:space="preserve"> </w:t>
      </w:r>
      <w:r w:rsidRPr="007B3DCF">
        <w:rPr>
          <w:rtl/>
        </w:rPr>
        <w:t>جعفر قال</w:t>
      </w:r>
      <w:r>
        <w:rPr>
          <w:rtl/>
        </w:rPr>
        <w:t>:</w:t>
      </w:r>
      <w:r w:rsidRPr="007B3DCF">
        <w:rPr>
          <w:rtl/>
        </w:rPr>
        <w:t xml:space="preserve"> سألته عن الرجل له على آخر تمر أو شعير أو حنطة يأخذ بقيمته دراهم</w:t>
      </w:r>
      <w:r>
        <w:rPr>
          <w:rtl/>
        </w:rPr>
        <w:t xml:space="preserve">؟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إذا قومه دارهم فسد</w:t>
      </w:r>
      <w:r>
        <w:rPr>
          <w:rtl/>
        </w:rPr>
        <w:t>،</w:t>
      </w:r>
      <w:r w:rsidRPr="007B3DCF">
        <w:rPr>
          <w:rtl/>
        </w:rPr>
        <w:t xml:space="preserve"> لان الأصل الذي اشترى به دراهم فلا يصلح دراهم</w:t>
      </w:r>
      <w:r>
        <w:rPr>
          <w:rtl/>
        </w:rPr>
        <w:t xml:space="preserve"> </w:t>
      </w:r>
      <w:r w:rsidRPr="007B3DCF">
        <w:rPr>
          <w:rtl/>
        </w:rPr>
        <w:t>بدراهم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247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صفوان بن يحيى ومحمد بن خالد عن عبد الله بن بكير قال</w:t>
      </w:r>
      <w:r>
        <w:rPr>
          <w:rtl/>
        </w:rPr>
        <w:t xml:space="preserve"> </w:t>
      </w:r>
      <w:r w:rsidRPr="007B3DCF">
        <w:rPr>
          <w:rtl/>
        </w:rPr>
        <w:t xml:space="preserve">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يسلف في شئ يسلف الناس فيه من الثمار</w:t>
      </w:r>
      <w:r>
        <w:rPr>
          <w:rtl/>
        </w:rPr>
        <w:t xml:space="preserve"> </w:t>
      </w:r>
      <w:r w:rsidRPr="007B3DCF">
        <w:rPr>
          <w:rtl/>
        </w:rPr>
        <w:t>فذهب زمانها فلم يستوف سلفه قال</w:t>
      </w:r>
      <w:r>
        <w:rPr>
          <w:rtl/>
        </w:rPr>
        <w:t>:</w:t>
      </w:r>
      <w:r w:rsidRPr="007B3DCF">
        <w:rPr>
          <w:rtl/>
        </w:rPr>
        <w:t xml:space="preserve"> فليأخذ رأس ماله أو لينظره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248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النضر عن هشام بن سالم عن سليمان بن خالد قال</w:t>
      </w:r>
      <w:r>
        <w:rPr>
          <w:rtl/>
        </w:rPr>
        <w:t>:</w:t>
      </w:r>
      <w:r w:rsidRPr="007B3DCF">
        <w:rPr>
          <w:rtl/>
        </w:rPr>
        <w:t xml:space="preserve"> سألت أبا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يسلف في الغنم ثنيان وجذعان وغير ذلك إلى أجل مسمى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لا بأس إن لم يقدر الذي عليه الغنم على جميع ما عليه يأخذ صاحب الغنم نصفها</w:t>
      </w:r>
      <w:r>
        <w:rPr>
          <w:rtl/>
        </w:rPr>
        <w:t xml:space="preserve"> </w:t>
      </w:r>
      <w:r w:rsidRPr="007B3DCF">
        <w:rPr>
          <w:rtl/>
        </w:rPr>
        <w:t>أو ثلثيها أو ثلثها ويأخذ رأس مال ما يبقى من الغنم دراهم</w:t>
      </w:r>
      <w:r>
        <w:rPr>
          <w:rtl/>
        </w:rPr>
        <w:t>،</w:t>
      </w:r>
      <w:r w:rsidRPr="007B3DCF">
        <w:rPr>
          <w:rtl/>
        </w:rPr>
        <w:t xml:space="preserve"> ويأخذون دون شروطهم</w:t>
      </w:r>
      <w:r>
        <w:rPr>
          <w:rtl/>
        </w:rPr>
        <w:t xml:space="preserve"> </w:t>
      </w:r>
      <w:r w:rsidRPr="007B3DCF">
        <w:rPr>
          <w:rtl/>
        </w:rPr>
        <w:t>ولا يأخذون فوق شروطهم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والأكسية أيضا مثل الحنطة والشعير والزعفران</w:t>
      </w:r>
      <w:r>
        <w:rPr>
          <w:rtl/>
        </w:rPr>
        <w:t xml:space="preserve"> </w:t>
      </w:r>
      <w:r w:rsidRPr="007B3DCF">
        <w:rPr>
          <w:rtl/>
        </w:rPr>
        <w:t>والغنم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245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181.</w:t>
      </w:r>
      <w:r>
        <w:rPr>
          <w:rtl/>
        </w:rPr>
        <w:t xml:space="preserve"> - </w:t>
      </w:r>
      <w:r w:rsidR="00C86B57" w:rsidRPr="008029B9">
        <w:rPr>
          <w:rtl/>
        </w:rPr>
        <w:t>246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126.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247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127 الفقيه ص 289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248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127 الكافي ج 1 ص 392 الفقيه ص 289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249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يوسف بن عقيل عن محمد بن قيس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 xml:space="preserve">قضى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فيمن أعطى رجلا ورقا بوصيف إلى أجل مسمى فقال</w:t>
      </w:r>
      <w:r>
        <w:rPr>
          <w:rtl/>
        </w:rPr>
        <w:t xml:space="preserve"> </w:t>
      </w:r>
      <w:r w:rsidRPr="007B3DCF">
        <w:rPr>
          <w:rtl/>
        </w:rPr>
        <w:t>له صاحبه بعد لا أجد وصيفا خذ مني قيمة وصيفك اليوم ورقا قال</w:t>
      </w:r>
      <w:r>
        <w:rPr>
          <w:rtl/>
        </w:rPr>
        <w:t>:</w:t>
      </w:r>
      <w:r w:rsidRPr="007B3DCF">
        <w:rPr>
          <w:rtl/>
        </w:rPr>
        <w:t xml:space="preserve"> لا يأخذ إلا وصيفه</w:t>
      </w:r>
      <w:r>
        <w:rPr>
          <w:rtl/>
        </w:rPr>
        <w:t xml:space="preserve"> </w:t>
      </w:r>
      <w:r w:rsidRPr="007B3DCF">
        <w:rPr>
          <w:rtl/>
        </w:rPr>
        <w:t>أو ورقه الذي أعطاه أول مرة لا يزداد عليه شيئا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250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عنه عن النضر بن سويد عن عاصم بن حميد بن قيس عن أبي</w:t>
      </w:r>
      <w:r>
        <w:rPr>
          <w:rtl/>
        </w:rPr>
        <w:t xml:space="preserve"> </w:t>
      </w:r>
      <w:r w:rsidRPr="007B3DCF">
        <w:rPr>
          <w:rtl/>
        </w:rPr>
        <w:t xml:space="preserve">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قال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من اشترى طعاما أو علفا فإن لم</w:t>
      </w:r>
      <w:r>
        <w:rPr>
          <w:rtl/>
        </w:rPr>
        <w:t xml:space="preserve"> </w:t>
      </w:r>
      <w:r w:rsidRPr="007B3DCF">
        <w:rPr>
          <w:rtl/>
        </w:rPr>
        <w:t>يجد شرطه وأخذ ورقا لا محالة قبل أن يأخذ شرطه فلا يأخذ إلا رأس ماله لا تظلمون</w:t>
      </w:r>
      <w:r>
        <w:rPr>
          <w:rtl/>
        </w:rPr>
        <w:t xml:space="preserve"> </w:t>
      </w:r>
      <w:r w:rsidRPr="007B3DCF">
        <w:rPr>
          <w:rtl/>
        </w:rPr>
        <w:t>ولا تظلمون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251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النعمان عن يعقوب بن شعيب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يسلف في الحنطة والتمر بمائة درهم فيأتي صاحبه حين يحل الذي له</w:t>
      </w:r>
      <w:r>
        <w:rPr>
          <w:rtl/>
        </w:rPr>
        <w:t xml:space="preserve"> </w:t>
      </w:r>
      <w:r w:rsidRPr="007B3DCF">
        <w:rPr>
          <w:rtl/>
        </w:rPr>
        <w:t>فيقول والله ما عندي إلا نصف الذي لك فخذ مني إن شئت بنصف الذي لك حنطة</w:t>
      </w:r>
      <w:r>
        <w:rPr>
          <w:rtl/>
        </w:rPr>
        <w:t xml:space="preserve"> </w:t>
      </w:r>
      <w:r w:rsidRPr="007B3DCF">
        <w:rPr>
          <w:rtl/>
        </w:rPr>
        <w:t>والنصف ورقا فقال</w:t>
      </w:r>
      <w:r>
        <w:rPr>
          <w:rtl/>
        </w:rPr>
        <w:t>:</w:t>
      </w:r>
      <w:r w:rsidRPr="007B3DCF">
        <w:rPr>
          <w:rtl/>
        </w:rPr>
        <w:t xml:space="preserve"> لا بأس إذا أخذ منه الورق كما أعطاه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252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عن ابن أبي عمير عن أبان بن عثمان عن بعض</w:t>
      </w:r>
      <w:r>
        <w:rPr>
          <w:rtl/>
        </w:rPr>
        <w:t xml:space="preserve"> </w:t>
      </w:r>
      <w:r w:rsidRPr="007B3DCF">
        <w:rPr>
          <w:rtl/>
        </w:rPr>
        <w:t xml:space="preserve">أصحابنا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يسلف الدراهم في الطعام إلى أجل</w:t>
      </w:r>
      <w:r>
        <w:rPr>
          <w:rtl/>
        </w:rPr>
        <w:t xml:space="preserve"> </w:t>
      </w:r>
      <w:r w:rsidRPr="007B3DCF">
        <w:rPr>
          <w:rtl/>
        </w:rPr>
        <w:t>فيحل الطعام فيقول ليس عندي طعام ولكن انظر ما قيمته فخذ مني ثمنه قال</w:t>
      </w:r>
      <w:r>
        <w:rPr>
          <w:rtl/>
        </w:rPr>
        <w:t>:</w:t>
      </w:r>
      <w:r w:rsidRPr="007B3DCF">
        <w:rPr>
          <w:rtl/>
        </w:rPr>
        <w:t xml:space="preserve"> لا بأس</w:t>
      </w:r>
      <w:r>
        <w:rPr>
          <w:rtl/>
        </w:rPr>
        <w:t xml:space="preserve"> </w:t>
      </w:r>
      <w:r w:rsidRPr="007B3DCF">
        <w:rPr>
          <w:rtl/>
        </w:rPr>
        <w:t>بذلك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253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سهل بن زياد عن معاوية بن حكيم عن الحسن بن علي بن فضال قال كتبت</w:t>
      </w:r>
      <w:r>
        <w:rPr>
          <w:rtl/>
        </w:rPr>
        <w:t xml:space="preserve"> </w:t>
      </w:r>
      <w:r w:rsidRPr="007B3DCF">
        <w:rPr>
          <w:rtl/>
        </w:rPr>
        <w:t xml:space="preserve">إلى 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الرجل يسلفني في الطعام فيجئ الوقت ليس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249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127 الكافي ج 1 ص 391.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250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127 بزيادة فيه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251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127 الفقيه ص 288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252</w:t>
      </w:r>
      <w:r>
        <w:rPr>
          <w:rtl/>
        </w:rPr>
        <w:t xml:space="preserve"> - </w:t>
      </w:r>
      <w:r w:rsidR="00C86B57" w:rsidRPr="007B3DCF">
        <w:rPr>
          <w:rtl/>
        </w:rPr>
        <w:t>253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126 الكافي ج 1 ص 381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عندي طعامه أعطيه بقيمته دراهم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تنافي بين هذين الخبرين والاخبار الأولة لان الخبر الأول من هذين الخبرين</w:t>
      </w:r>
      <w:r>
        <w:rPr>
          <w:rtl/>
        </w:rPr>
        <w:t xml:space="preserve"> </w:t>
      </w:r>
      <w:r w:rsidRPr="007B3DCF">
        <w:rPr>
          <w:rtl/>
        </w:rPr>
        <w:t>مرسل والمراسيل لا يعترض بها على الاخبار المسندة</w:t>
      </w:r>
      <w:r>
        <w:rPr>
          <w:rtl/>
        </w:rPr>
        <w:t>،</w:t>
      </w:r>
      <w:r w:rsidRPr="007B3DCF">
        <w:rPr>
          <w:rtl/>
        </w:rPr>
        <w:t xml:space="preserve"> وأيضا فإن الاخبار الأولة أكثر</w:t>
      </w:r>
      <w:r>
        <w:rPr>
          <w:rtl/>
        </w:rPr>
        <w:t xml:space="preserve"> </w:t>
      </w:r>
      <w:r w:rsidRPr="007B3DCF">
        <w:rPr>
          <w:rtl/>
        </w:rPr>
        <w:t>من هذه بأضعاف مضاعفة ولا يجوز العدول عن الأكثر إلى الأقل لما بيناه في غير</w:t>
      </w:r>
      <w:r>
        <w:rPr>
          <w:rtl/>
        </w:rPr>
        <w:t xml:space="preserve"> </w:t>
      </w:r>
      <w:r w:rsidRPr="007B3DCF">
        <w:rPr>
          <w:rtl/>
        </w:rPr>
        <w:t>موضع</w:t>
      </w:r>
      <w:r>
        <w:rPr>
          <w:rtl/>
        </w:rPr>
        <w:t>،</w:t>
      </w:r>
      <w:r w:rsidRPr="007B3DCF">
        <w:rPr>
          <w:rtl/>
        </w:rPr>
        <w:t xml:space="preserve"> على أنه ليس في الخبرين ما ينافي ما تضمنته الاخبار الأولة</w:t>
      </w:r>
      <w:r>
        <w:rPr>
          <w:rtl/>
        </w:rPr>
        <w:t>،</w:t>
      </w:r>
      <w:r w:rsidRPr="007B3DCF">
        <w:rPr>
          <w:rtl/>
        </w:rPr>
        <w:t xml:space="preserve"> لان قوله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انظر ما قيمته فخذ مني ثمنه يحتمل أن يكون أراد أنظر ما قيمته على السعر الذي اشتراه</w:t>
      </w:r>
      <w:r>
        <w:rPr>
          <w:rtl/>
        </w:rPr>
        <w:t xml:space="preserve"> </w:t>
      </w:r>
      <w:r w:rsidRPr="007B3DCF">
        <w:rPr>
          <w:rtl/>
        </w:rPr>
        <w:t>منه لا على سعر الوقت</w:t>
      </w:r>
      <w:r>
        <w:rPr>
          <w:rtl/>
        </w:rPr>
        <w:t>،</w:t>
      </w:r>
      <w:r w:rsidRPr="007B3DCF">
        <w:rPr>
          <w:rtl/>
        </w:rPr>
        <w:t xml:space="preserve"> لأنا قد بينا في الاخبار الأولة أن ذلك جائز وإن ما لا يجوز</w:t>
      </w:r>
      <w:r>
        <w:rPr>
          <w:rtl/>
        </w:rPr>
        <w:t xml:space="preserve"> </w:t>
      </w:r>
      <w:r w:rsidRPr="007B3DCF">
        <w:rPr>
          <w:rtl/>
        </w:rPr>
        <w:t>الزيادة على رأس المال</w:t>
      </w:r>
      <w:r>
        <w:rPr>
          <w:rtl/>
        </w:rPr>
        <w:t>،</w:t>
      </w:r>
      <w:r w:rsidRPr="007B3DCF">
        <w:rPr>
          <w:rtl/>
        </w:rPr>
        <w:t xml:space="preserve"> وإذا احتمل ما ذكرناه فلا تضاد بينهما على حال</w:t>
      </w:r>
      <w:r>
        <w:rPr>
          <w:rtl/>
        </w:rPr>
        <w:t>،</w:t>
      </w:r>
      <w:r w:rsidRPr="007B3DCF">
        <w:rPr>
          <w:rtl/>
        </w:rPr>
        <w:t xml:space="preserve"> على أن</w:t>
      </w:r>
      <w:r>
        <w:rPr>
          <w:rtl/>
        </w:rPr>
        <w:t xml:space="preserve"> </w:t>
      </w:r>
      <w:r w:rsidRPr="007B3DCF">
        <w:rPr>
          <w:rtl/>
        </w:rPr>
        <w:t>الخبرين يحتملان وجها آخر وهو أن يكون إنما جاز ذلك إذا باعه عليه بسعر الوقت</w:t>
      </w:r>
      <w:r>
        <w:rPr>
          <w:rtl/>
        </w:rPr>
        <w:t xml:space="preserve"> </w:t>
      </w:r>
      <w:r w:rsidRPr="007B3DCF">
        <w:rPr>
          <w:rtl/>
        </w:rPr>
        <w:t>بغير النقد الذي اشتراه منه لأنه إذا اختلف النقد أن جاز بيعه بسعر الوقت</w:t>
      </w:r>
      <w:r>
        <w:rPr>
          <w:rtl/>
        </w:rPr>
        <w:t>،</w:t>
      </w:r>
      <w:r w:rsidRPr="007B3DCF">
        <w:rPr>
          <w:rtl/>
        </w:rPr>
        <w:t xml:space="preserve"> لان</w:t>
      </w:r>
      <w:r>
        <w:rPr>
          <w:rtl/>
        </w:rPr>
        <w:t xml:space="preserve"> </w:t>
      </w:r>
      <w:r w:rsidRPr="007B3DCF">
        <w:rPr>
          <w:rtl/>
        </w:rPr>
        <w:t>ذلك لا يؤدي إلى التفاضل في الجنس الواحد</w:t>
      </w:r>
      <w:r>
        <w:rPr>
          <w:rtl/>
        </w:rPr>
        <w:t>،</w:t>
      </w:r>
      <w:r w:rsidRPr="007B3DCF">
        <w:rPr>
          <w:rtl/>
        </w:rPr>
        <w:t xml:space="preserve"> والذي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254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محمد بن يحيى عن محمد بن الحسين ومحمد بن إسماعيل</w:t>
      </w:r>
      <w:r>
        <w:rPr>
          <w:rtl/>
        </w:rPr>
        <w:t xml:space="preserve"> </w:t>
      </w:r>
      <w:r w:rsidRPr="007B3DCF">
        <w:rPr>
          <w:rtl/>
        </w:rPr>
        <w:t xml:space="preserve">عن الفضل بن شاذان عن صفوان عن العيص بن القاسم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سألته عن رجل أسلف رجلا دراهم بحنطة حتى إذا حضره الاجل لم يكن عنده</w:t>
      </w:r>
      <w:r>
        <w:rPr>
          <w:rtl/>
        </w:rPr>
        <w:t xml:space="preserve"> </w:t>
      </w:r>
      <w:r w:rsidRPr="007B3DCF">
        <w:rPr>
          <w:rtl/>
        </w:rPr>
        <w:t>طعام ووجد عنده دواب ورقيقا ومتاعا أيحل له أن يأخذ من عروضه ذلك بطعامه</w:t>
      </w:r>
      <w:r>
        <w:rPr>
          <w:rtl/>
        </w:rPr>
        <w:t xml:space="preserve">؟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نعم يسمي كذا وكذا بكذا وكذا صاعا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06" w:name="_Toc374804470"/>
      <w:bookmarkStart w:id="107" w:name="_Toc376953208"/>
      <w:r w:rsidRPr="007B3DCF">
        <w:rPr>
          <w:rtl/>
        </w:rPr>
        <w:t>48</w:t>
      </w:r>
      <w:r w:rsidR="00176759">
        <w:rPr>
          <w:rtl/>
        </w:rPr>
        <w:t xml:space="preserve"> - </w:t>
      </w:r>
      <w:r w:rsidRPr="007B3DCF">
        <w:rPr>
          <w:rtl/>
        </w:rPr>
        <w:t>باب من باع طعاما إلى أجل فلما حضره الاجل لم يكن عند صاحبه الثمن</w:t>
      </w:r>
      <w:r>
        <w:rPr>
          <w:rtl/>
        </w:rPr>
        <w:t xml:space="preserve"> </w:t>
      </w:r>
      <w:r w:rsidRPr="007B3DCF">
        <w:rPr>
          <w:rtl/>
        </w:rPr>
        <w:t>هل يجوز أن يأخذ منه حنطة أم لا</w:t>
      </w:r>
      <w:bookmarkEnd w:id="106"/>
      <w:bookmarkEnd w:id="10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255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يعقوب بن يزيد عن خالد بن الحجاج قال</w:t>
      </w:r>
      <w:r>
        <w:rPr>
          <w:rtl/>
        </w:rPr>
        <w:t>:</w:t>
      </w:r>
      <w:r w:rsidRPr="007B3DCF">
        <w:rPr>
          <w:rtl/>
        </w:rPr>
        <w:t xml:space="preserve"> سألت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254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127 الكافي ج 1 ص 381 الفقيه ص 289.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255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127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بعته طعاما بتأخير إلى أجل مسمى فلما جاء الاجل</w:t>
      </w:r>
      <w:r>
        <w:rPr>
          <w:rtl/>
        </w:rPr>
        <w:t xml:space="preserve"> </w:t>
      </w:r>
      <w:r w:rsidRPr="007B3DCF">
        <w:rPr>
          <w:rtl/>
        </w:rPr>
        <w:t>أخذته بدراهمي فقال</w:t>
      </w:r>
      <w:r>
        <w:rPr>
          <w:rtl/>
        </w:rPr>
        <w:t>:</w:t>
      </w:r>
      <w:r w:rsidRPr="007B3DCF">
        <w:rPr>
          <w:rtl/>
        </w:rPr>
        <w:t xml:space="preserve"> ليس عندي دراهم ولكن عندي طعام فاشتره مني فقال</w:t>
      </w:r>
      <w:r>
        <w:rPr>
          <w:rtl/>
        </w:rPr>
        <w:t xml:space="preserve">: </w:t>
      </w:r>
      <w:r w:rsidRPr="007B3DCF">
        <w:rPr>
          <w:rtl/>
        </w:rPr>
        <w:t>لا تشتره منه فإنه لا خير فيه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256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الحسن بن محمد بن سماعة عن غير واحد عن أبان بن عثمان عن</w:t>
      </w:r>
      <w:r>
        <w:rPr>
          <w:rtl/>
        </w:rPr>
        <w:t xml:space="preserve"> </w:t>
      </w:r>
      <w:r w:rsidRPr="007B3DCF">
        <w:rPr>
          <w:rtl/>
        </w:rPr>
        <w:t>يعقوب بن شعيب وعبيد بن زرارة قالا</w:t>
      </w:r>
      <w:r>
        <w:rPr>
          <w:rtl/>
        </w:rPr>
        <w:t>:</w:t>
      </w:r>
      <w:r w:rsidRPr="007B3DCF">
        <w:rPr>
          <w:rtl/>
        </w:rPr>
        <w:t xml:space="preserve"> سألنا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باع</w:t>
      </w:r>
      <w:r>
        <w:rPr>
          <w:rtl/>
        </w:rPr>
        <w:t xml:space="preserve"> </w:t>
      </w:r>
      <w:r w:rsidRPr="007B3DCF">
        <w:rPr>
          <w:rtl/>
        </w:rPr>
        <w:t>طعاما بدراهم إلى أجل فلما بلغ الاجل تقاضاه فقال ليس عندي دراهم خذ طعاما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لا بأس به إنما له دراهمه يأخذ بها ما شاء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 الأول لان ما تضمن هذا الخبر من جواز ذلك إنما يجوز إذا أخذ ذلك</w:t>
      </w:r>
      <w:r>
        <w:rPr>
          <w:rtl/>
        </w:rPr>
        <w:t xml:space="preserve"> </w:t>
      </w:r>
      <w:r w:rsidRPr="007B3DCF">
        <w:rPr>
          <w:rtl/>
        </w:rPr>
        <w:t>منه الطعام كما كان باعه إياه من غير زيادة</w:t>
      </w:r>
      <w:r>
        <w:rPr>
          <w:rtl/>
        </w:rPr>
        <w:t>،</w:t>
      </w:r>
      <w:r w:rsidRPr="007B3DCF">
        <w:rPr>
          <w:rtl/>
        </w:rPr>
        <w:t xml:space="preserve"> والنهي الذي في الخبر الأول متوجه إلى</w:t>
      </w:r>
      <w:r>
        <w:rPr>
          <w:rtl/>
        </w:rPr>
        <w:t xml:space="preserve"> </w:t>
      </w:r>
      <w:r w:rsidRPr="007B3DCF">
        <w:rPr>
          <w:rtl/>
        </w:rPr>
        <w:t>من يأخذ الطعام أكثر مما أعطاه فيؤدي ذلك إلى الربا وذلك لا يجوز على حال</w:t>
      </w:r>
      <w:r>
        <w:rPr>
          <w:rtl/>
        </w:rPr>
        <w:t xml:space="preserve">، </w:t>
      </w:r>
      <w:r w:rsidRPr="007B3DCF">
        <w:rPr>
          <w:rtl/>
        </w:rPr>
        <w:t>والذي يزيد ذلك بيانا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257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القاسم بن محمد عن عبد الصمد بن بشير قال</w:t>
      </w:r>
      <w:r>
        <w:rPr>
          <w:rtl/>
        </w:rPr>
        <w:t>:</w:t>
      </w:r>
      <w:r w:rsidRPr="007B3DCF">
        <w:rPr>
          <w:rtl/>
        </w:rPr>
        <w:t xml:space="preserve"> سأله</w:t>
      </w:r>
      <w:r>
        <w:rPr>
          <w:rtl/>
        </w:rPr>
        <w:t xml:space="preserve"> </w:t>
      </w:r>
      <w:r w:rsidRPr="007B3DCF">
        <w:rPr>
          <w:rtl/>
        </w:rPr>
        <w:t>محمد بن القاسم الحناط فقال أصلحك الله أبيع الطعام من الرجل إلى أجل فأجئ وقد</w:t>
      </w:r>
      <w:r>
        <w:rPr>
          <w:rtl/>
        </w:rPr>
        <w:t xml:space="preserve"> </w:t>
      </w:r>
      <w:r w:rsidRPr="007B3DCF">
        <w:rPr>
          <w:rtl/>
        </w:rPr>
        <w:t>تغير الطعام من سعره فيقول ليس عندي دراهم قال خذ منه بسعر يومه قال</w:t>
      </w:r>
      <w:r>
        <w:rPr>
          <w:rtl/>
        </w:rPr>
        <w:t>:</w:t>
      </w:r>
      <w:r w:rsidRPr="007B3DCF">
        <w:rPr>
          <w:rtl/>
        </w:rPr>
        <w:t xml:space="preserve"> افهم</w:t>
      </w:r>
      <w:r>
        <w:rPr>
          <w:rtl/>
        </w:rPr>
        <w:t xml:space="preserve"> </w:t>
      </w:r>
      <w:r w:rsidRPr="007B3DCF">
        <w:rPr>
          <w:rtl/>
        </w:rPr>
        <w:t>أصلحك الله انه طعامي الذي اشتراه مني قال</w:t>
      </w:r>
      <w:r>
        <w:rPr>
          <w:rtl/>
        </w:rPr>
        <w:t>:</w:t>
      </w:r>
      <w:r w:rsidRPr="007B3DCF">
        <w:rPr>
          <w:rtl/>
        </w:rPr>
        <w:t xml:space="preserve"> لا تأخذ منه حتى يبيعه ويعطيك قال</w:t>
      </w:r>
      <w:r>
        <w:rPr>
          <w:rtl/>
        </w:rPr>
        <w:t xml:space="preserve">: </w:t>
      </w:r>
      <w:r w:rsidRPr="007B3DCF">
        <w:rPr>
          <w:rtl/>
        </w:rPr>
        <w:t>ارغم الله أنفي رخص لي فرددت عليه فشدد علي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08" w:name="_Toc374804471"/>
      <w:bookmarkStart w:id="109" w:name="_Toc376953209"/>
      <w:r w:rsidRPr="007B3DCF">
        <w:rPr>
          <w:rtl/>
        </w:rPr>
        <w:t>49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الرجل يشتري المتاع ثم يدعه عند بائعه </w:t>
      </w:r>
      <w:r>
        <w:rPr>
          <w:rtl/>
        </w:rPr>
        <w:t>ويقول حتى أجيئك بالثمن كم شرطه</w:t>
      </w:r>
      <w:bookmarkEnd w:id="108"/>
      <w:bookmarkEnd w:id="10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258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أحمد بن محمد عن علي بن حديد عن زرارة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قلت الرجل</w:t>
      </w:r>
      <w:r>
        <w:rPr>
          <w:rtl/>
        </w:rPr>
        <w:t xml:space="preserve"> </w:t>
      </w:r>
      <w:r w:rsidRPr="007B3DCF">
        <w:rPr>
          <w:rtl/>
        </w:rPr>
        <w:t>يشتري من الرجل المتاع ثم يدعه عنده يقول حتى أتيك بثمنه قال</w:t>
      </w:r>
      <w:r>
        <w:rPr>
          <w:rtl/>
        </w:rPr>
        <w:t>:</w:t>
      </w:r>
      <w:r w:rsidRPr="007B3DCF">
        <w:rPr>
          <w:rtl/>
        </w:rPr>
        <w:t xml:space="preserve"> إن جاء فيما بينه وبين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256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127 الكافي ج 1 ص 381 الفقيه ص 289.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257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128 الفقيه ص 278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258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124 الكافي ج 1 ص 376 بزيادة فيه الفقيه ص 277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ثلاثة أيام وإلا فلا بيع له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259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صفوان عن عبد الرحمن بن الحجاج عن علي بن يقطين</w:t>
      </w:r>
      <w:r>
        <w:rPr>
          <w:rtl/>
        </w:rPr>
        <w:t xml:space="preserve"> </w:t>
      </w:r>
      <w:r w:rsidRPr="007B3DCF">
        <w:rPr>
          <w:rtl/>
        </w:rPr>
        <w:t xml:space="preserve">أنه سأل أبا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يبيع فلا يقبضه صاحبه ولا يقبض الثمن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فإن الاجل بينهما ثلاثة أيام فإن قبض بيعه وإلا فلا بيع بينهما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260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الهيثم بن محمد عن أبان بن عثمان عن إسحاق بن عمار عن عبد صالح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من اشترى بيعا فمضت ثلاثة أيام ولم يجئ فلا بيع له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261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أبي إسحاق عن ابن أبي عمير عن محمد</w:t>
      </w:r>
      <w:r>
        <w:rPr>
          <w:rtl/>
        </w:rPr>
        <w:t xml:space="preserve"> </w:t>
      </w:r>
      <w:r w:rsidRPr="007B3DCF">
        <w:rPr>
          <w:rtl/>
        </w:rPr>
        <w:t>ابن أبي حمزة عن علي بن يقطين قال</w:t>
      </w:r>
      <w:r>
        <w:rPr>
          <w:rtl/>
        </w:rPr>
        <w:t>:</w:t>
      </w:r>
      <w:r w:rsidRPr="007B3DCF">
        <w:rPr>
          <w:rtl/>
        </w:rPr>
        <w:t xml:space="preserve"> سألت أبا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اشترى</w:t>
      </w:r>
      <w:r>
        <w:rPr>
          <w:rtl/>
        </w:rPr>
        <w:t xml:space="preserve"> </w:t>
      </w:r>
      <w:r w:rsidRPr="007B3DCF">
        <w:rPr>
          <w:rtl/>
        </w:rPr>
        <w:t>جارية فقال أجيئك بالثمن فقال</w:t>
      </w:r>
      <w:r>
        <w:rPr>
          <w:rtl/>
        </w:rPr>
        <w:t>:</w:t>
      </w:r>
      <w:r w:rsidRPr="007B3DCF">
        <w:rPr>
          <w:rtl/>
        </w:rPr>
        <w:t xml:space="preserve"> إن جاء فيما بينه وبين شهر وإلا فلا بيع له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أحد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 نحمله على ضرب من الاستحباب</w:t>
      </w:r>
      <w:r>
        <w:rPr>
          <w:rtl/>
        </w:rPr>
        <w:t xml:space="preserve"> </w:t>
      </w:r>
      <w:r w:rsidRPr="007B3DCF">
        <w:rPr>
          <w:rtl/>
        </w:rPr>
        <w:t>فنقول إنه يستحب للبائع أن يصبر إلى شهر وإن لم يجب عليه ذلك أكثر من ثلاثة</w:t>
      </w:r>
      <w:r>
        <w:rPr>
          <w:rtl/>
        </w:rPr>
        <w:t xml:space="preserve"> </w:t>
      </w:r>
      <w:r w:rsidRPr="007B3DCF">
        <w:rPr>
          <w:rtl/>
        </w:rPr>
        <w:t>أيام ثم بعد ذلك هو بالخيار</w:t>
      </w:r>
      <w:r>
        <w:rPr>
          <w:rtl/>
        </w:rPr>
        <w:t>،</w:t>
      </w:r>
      <w:r w:rsidRPr="007B3DCF">
        <w:rPr>
          <w:rtl/>
        </w:rPr>
        <w:t xml:space="preserve"> والوجه الآخر</w:t>
      </w:r>
      <w:r>
        <w:rPr>
          <w:rtl/>
        </w:rPr>
        <w:t>:</w:t>
      </w:r>
      <w:r w:rsidRPr="007B3DCF">
        <w:rPr>
          <w:rtl/>
        </w:rPr>
        <w:t xml:space="preserve"> أن يكون هذا الحكم يختص الجوار</w:t>
      </w:r>
      <w:r>
        <w:rPr>
          <w:rtl/>
        </w:rPr>
        <w:t xml:space="preserve"> </w:t>
      </w:r>
      <w:r w:rsidRPr="007B3DCF">
        <w:rPr>
          <w:rtl/>
        </w:rPr>
        <w:t>دون سائر الأمتعة ويخص هذا من عموم الأخبار المتقدمة كما يخص ما يفسد من يومه</w:t>
      </w:r>
      <w:r>
        <w:rPr>
          <w:rtl/>
        </w:rPr>
        <w:t xml:space="preserve"> </w:t>
      </w:r>
      <w:r w:rsidRPr="007B3DCF">
        <w:rPr>
          <w:rtl/>
        </w:rPr>
        <w:t>كذلك لان الشرط فيه يوم واحد فإن جاء بالثمن وإلا فلا بيع له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262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روى ذلك محمد بن أحمد بن يحيى عن يعقوب بن يزيد عن محمد بن أبي حمزة</w:t>
      </w:r>
      <w:r>
        <w:rPr>
          <w:rtl/>
        </w:rPr>
        <w:t xml:space="preserve"> </w:t>
      </w:r>
      <w:r w:rsidRPr="007B3DCF">
        <w:rPr>
          <w:rtl/>
        </w:rPr>
        <w:t xml:space="preserve">أو غيره عمن ذكره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أو 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</w:t>
      </w:r>
      <w:r>
        <w:rPr>
          <w:rtl/>
        </w:rPr>
        <w:t xml:space="preserve"> </w:t>
      </w:r>
      <w:r w:rsidRPr="007B3DCF">
        <w:rPr>
          <w:rtl/>
        </w:rPr>
        <w:t>الذي يشتري الشئ الذي يفسد من يومه ويتركه حتى يأتيه بالثمن فقال</w:t>
      </w:r>
      <w:r>
        <w:rPr>
          <w:rtl/>
        </w:rPr>
        <w:t>:</w:t>
      </w:r>
      <w:r w:rsidRPr="007B3DCF">
        <w:rPr>
          <w:rtl/>
        </w:rPr>
        <w:t xml:space="preserve"> إن جاء</w:t>
      </w:r>
      <w:r>
        <w:rPr>
          <w:rtl/>
        </w:rPr>
        <w:t xml:space="preserve"> </w:t>
      </w:r>
      <w:r w:rsidRPr="007B3DCF">
        <w:rPr>
          <w:rtl/>
        </w:rPr>
        <w:t>فيما بينه وبين الليل وإلا فلا بيع له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259</w:t>
      </w:r>
      <w:r>
        <w:rPr>
          <w:rtl/>
        </w:rPr>
        <w:t xml:space="preserve"> - </w:t>
      </w:r>
      <w:r w:rsidR="00C86B57" w:rsidRPr="008029B9">
        <w:rPr>
          <w:rtl/>
        </w:rPr>
        <w:t>260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124 واخرج الأخير الصدوق في الفقيه ص 277.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261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140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262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125 الكافي ج 1 ص 377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r>
        <w:rPr>
          <w:rtl/>
        </w:rPr>
        <w:br w:type="page"/>
      </w:r>
      <w:bookmarkStart w:id="110" w:name="_Toc374804472"/>
      <w:bookmarkStart w:id="111" w:name="_Toc376953210"/>
      <w:r w:rsidRPr="007B3DCF">
        <w:rPr>
          <w:rtl/>
        </w:rPr>
        <w:lastRenderedPageBreak/>
        <w:t>50</w:t>
      </w:r>
      <w:r w:rsidR="00176759">
        <w:rPr>
          <w:rtl/>
        </w:rPr>
        <w:t xml:space="preserve"> - </w:t>
      </w:r>
      <w:r w:rsidRPr="007B3DCF">
        <w:rPr>
          <w:rtl/>
        </w:rPr>
        <w:t>باب اسلاف السمن بالزيت</w:t>
      </w:r>
      <w:bookmarkEnd w:id="110"/>
      <w:bookmarkEnd w:id="11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263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عن الحسن بن علي بن بنت إلياس عن عبد الله بن سنان قال</w:t>
      </w:r>
      <w:r>
        <w:rPr>
          <w:rtl/>
        </w:rPr>
        <w:t>:</w:t>
      </w:r>
      <w:r w:rsidRPr="007B3DCF">
        <w:rPr>
          <w:rtl/>
        </w:rPr>
        <w:t xml:space="preserve"> سمعت</w:t>
      </w:r>
      <w:r>
        <w:rPr>
          <w:rtl/>
        </w:rPr>
        <w:t xml:space="preserve"> </w:t>
      </w:r>
      <w:r w:rsidRPr="007B3DCF">
        <w:rPr>
          <w:rtl/>
        </w:rPr>
        <w:t xml:space="preserve">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</w:t>
      </w:r>
      <w:r>
        <w:rPr>
          <w:rtl/>
        </w:rPr>
        <w:t>:</w:t>
      </w:r>
      <w:r w:rsidRPr="007B3DCF">
        <w:rPr>
          <w:rtl/>
        </w:rPr>
        <w:t xml:space="preserve"> لا ينبغي للرجل اسلاف السمن بالزيت ولا الزيت بالسمن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264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الحسن بن محبوب عن ابن سنان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</w:t>
      </w:r>
      <w:r>
        <w:rPr>
          <w:rtl/>
        </w:rPr>
        <w:t xml:space="preserve"> </w:t>
      </w:r>
      <w:r w:rsidRPr="007B3DCF">
        <w:rPr>
          <w:rtl/>
        </w:rPr>
        <w:t>رجل أسلف رجلا زيتا على أن يأخذ منه سمنا قال</w:t>
      </w:r>
      <w:r>
        <w:rPr>
          <w:rtl/>
        </w:rPr>
        <w:t>:</w:t>
      </w:r>
      <w:r w:rsidRPr="007B3DCF">
        <w:rPr>
          <w:rtl/>
        </w:rPr>
        <w:t xml:space="preserve"> لا يصلح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265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أبي عبد الله عن أبيه عن وهب عن جعفر عن</w:t>
      </w:r>
      <w:r>
        <w:rPr>
          <w:rtl/>
        </w:rPr>
        <w:t xml:space="preserve"> </w:t>
      </w:r>
      <w:r w:rsidRPr="007B3DCF">
        <w:rPr>
          <w:rtl/>
        </w:rPr>
        <w:t xml:space="preserve">أبيه عن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بأس بالسلف ما يوزن فيما يكال وما يكال فيما يوزن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الخبرين الأولين لأنهما يحتملان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انه إنما يمنع من أسلاف</w:t>
      </w:r>
      <w:r>
        <w:rPr>
          <w:rtl/>
        </w:rPr>
        <w:t xml:space="preserve"> </w:t>
      </w:r>
      <w:r w:rsidRPr="007B3DCF">
        <w:rPr>
          <w:rtl/>
        </w:rPr>
        <w:t>السمن بالزيت إذا كان بينهما التفاضل لان التفاضل بين الجنسين المختلفين إنما يجوز</w:t>
      </w:r>
      <w:r>
        <w:rPr>
          <w:rtl/>
        </w:rPr>
        <w:t xml:space="preserve"> </w:t>
      </w:r>
      <w:r w:rsidRPr="007B3DCF">
        <w:rPr>
          <w:rtl/>
        </w:rPr>
        <w:t>إذا كان نقدا فإذا كان نسيئة فلا يجوز</w:t>
      </w:r>
      <w:r>
        <w:rPr>
          <w:rtl/>
        </w:rPr>
        <w:t>.</w:t>
      </w:r>
      <w:r w:rsidRPr="007B3DCF">
        <w:rPr>
          <w:rtl/>
        </w:rPr>
        <w:t xml:space="preserve"> والثاني أن يكون ذلك مكروها ولأجل</w:t>
      </w:r>
      <w:r>
        <w:rPr>
          <w:rtl/>
        </w:rPr>
        <w:t xml:space="preserve"> </w:t>
      </w:r>
      <w:r w:rsidRPr="007B3DCF">
        <w:rPr>
          <w:rtl/>
        </w:rPr>
        <w:t>ذلك قال لا يصلح ولا ينبغي ولم يقل انه لا يجوز أو أن ذلك حرام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12" w:name="_Toc374804473"/>
      <w:bookmarkStart w:id="113" w:name="_Toc376953211"/>
      <w:r w:rsidRPr="007B3DCF">
        <w:rPr>
          <w:rtl/>
        </w:rPr>
        <w:t>51</w:t>
      </w:r>
      <w:r w:rsidR="00176759">
        <w:rPr>
          <w:rtl/>
        </w:rPr>
        <w:t xml:space="preserve"> - </w:t>
      </w:r>
      <w:r w:rsidRPr="007B3DCF">
        <w:rPr>
          <w:rtl/>
        </w:rPr>
        <w:t>باب العينة</w:t>
      </w:r>
      <w:bookmarkEnd w:id="112"/>
      <w:bookmarkEnd w:id="11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266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فضالة عن سيف بن عميرة عن أبي بكر الحضرمي قال</w:t>
      </w:r>
      <w:r>
        <w:rPr>
          <w:rtl/>
        </w:rPr>
        <w:t xml:space="preserve"> </w:t>
      </w:r>
      <w:r w:rsidRPr="007B3DCF">
        <w:rPr>
          <w:rtl/>
        </w:rPr>
        <w:t xml:space="preserve">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رجل تعين ثم حل دينه فلم يجد ما يقضي أيتعين من</w:t>
      </w:r>
      <w:r>
        <w:rPr>
          <w:rtl/>
        </w:rPr>
        <w:t xml:space="preserve"> </w:t>
      </w:r>
      <w:r w:rsidRPr="007B3DCF">
        <w:rPr>
          <w:rtl/>
        </w:rPr>
        <w:t>صاحبه الذي عينه ويقضيه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267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صفوان عن ابن مسكان عن ليث المرادي عن 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سأله رجل زميل لعمر بن حنظلة عن الرجل تعين عينة إلى أجل فإذا</w:t>
      </w:r>
      <w:r>
        <w:rPr>
          <w:rtl/>
        </w:rPr>
        <w:t xml:space="preserve"> </w:t>
      </w:r>
      <w:r w:rsidRPr="007B3DCF">
        <w:rPr>
          <w:rtl/>
        </w:rPr>
        <w:t>جاء الاجل تقاضاه فيقول لا والله ما عندي ولكن عيني أيضا حتى أقضيك قال</w:t>
      </w:r>
      <w:r>
        <w:rPr>
          <w:rtl/>
        </w:rPr>
        <w:t xml:space="preserve">: </w:t>
      </w:r>
      <w:r w:rsidRPr="007B3DCF">
        <w:rPr>
          <w:rtl/>
        </w:rPr>
        <w:t>لا بأس ببيعه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263</w:t>
      </w:r>
      <w:r>
        <w:rPr>
          <w:rtl/>
        </w:rPr>
        <w:t xml:space="preserve"> - </w:t>
      </w:r>
      <w:r w:rsidR="00C86B57" w:rsidRPr="008029B9">
        <w:rPr>
          <w:rtl/>
        </w:rPr>
        <w:t>264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130 واخرج الأول الكليني في الكافي ج 1 ص 382</w:t>
      </w:r>
    </w:p>
    <w:p w:rsidR="00176759" w:rsidRDefault="00176759" w:rsidP="00C86B57">
      <w:pPr>
        <w:pStyle w:val="libFootnote"/>
        <w:rPr>
          <w:rtl/>
        </w:rPr>
      </w:pPr>
      <w:r>
        <w:rPr>
          <w:rFonts w:hint="cs"/>
          <w:rtl/>
        </w:rPr>
        <w:t>-</w:t>
      </w:r>
      <w:r w:rsidR="00C86B57" w:rsidRPr="008029B9">
        <w:rPr>
          <w:rtl/>
        </w:rPr>
        <w:t xml:space="preserve"> 265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130 الفقيه ص 289.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266</w:t>
      </w:r>
      <w:r>
        <w:rPr>
          <w:rtl/>
        </w:rPr>
        <w:t xml:space="preserve"> - </w:t>
      </w:r>
      <w:r w:rsidR="00C86B57" w:rsidRPr="007B3DCF">
        <w:rPr>
          <w:rtl/>
        </w:rPr>
        <w:t>267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131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268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صفوان عن إسحاق بن عمار عن بكار بن أبي بكر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يكون له على الرجل المال فإذا حل له قال له بعني متاعا حتى أبيعه</w:t>
      </w:r>
      <w:r>
        <w:rPr>
          <w:rtl/>
        </w:rPr>
        <w:t xml:space="preserve"> </w:t>
      </w:r>
      <w:r w:rsidRPr="007B3DCF">
        <w:rPr>
          <w:rtl/>
        </w:rPr>
        <w:t>وأقضي الدين الذي لك علي قال</w:t>
      </w:r>
      <w:r>
        <w:rPr>
          <w:rtl/>
        </w:rPr>
        <w:t>:</w:t>
      </w:r>
      <w:r w:rsidRPr="007B3DCF">
        <w:rPr>
          <w:rtl/>
        </w:rPr>
        <w:t xml:space="preserve"> لا بأس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269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الحسن بن علي عن العباس بن عامر عن</w:t>
      </w:r>
      <w:r>
        <w:rPr>
          <w:rtl/>
        </w:rPr>
        <w:t xml:space="preserve"> </w:t>
      </w:r>
      <w:r w:rsidRPr="007B3DCF">
        <w:rPr>
          <w:rtl/>
        </w:rPr>
        <w:t xml:space="preserve">أبان عن عبد الرحمن بن أبي عبد الله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قال</w:t>
      </w:r>
      <w:r>
        <w:rPr>
          <w:rtl/>
        </w:rPr>
        <w:t>:</w:t>
      </w:r>
      <w:r w:rsidRPr="007B3DCF">
        <w:rPr>
          <w:rtl/>
        </w:rPr>
        <w:t xml:space="preserve"> لا تقبض مما</w:t>
      </w:r>
      <w:r>
        <w:rPr>
          <w:rtl/>
        </w:rPr>
        <w:t xml:space="preserve"> </w:t>
      </w:r>
      <w:r w:rsidRPr="007B3DCF">
        <w:rPr>
          <w:rtl/>
        </w:rPr>
        <w:t>تعين يقول لا تعينه ثم تقبضه مما لك عليه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فهذا الخبر محمول على ضرب من الكراهية ووجه الكراهية فيه أن ما يعينه ثانيا</w:t>
      </w:r>
      <w:r>
        <w:rPr>
          <w:rtl/>
        </w:rPr>
        <w:t xml:space="preserve"> </w:t>
      </w:r>
      <w:r w:rsidRPr="007B3DCF">
        <w:rPr>
          <w:rtl/>
        </w:rPr>
        <w:t>يكره له أن يشتريه منه فيحتسب له من العينة الأولة بل ينبغي له أن يتركه حتى يبيعه</w:t>
      </w:r>
      <w:r>
        <w:rPr>
          <w:rtl/>
        </w:rPr>
        <w:t xml:space="preserve"> </w:t>
      </w:r>
      <w:r w:rsidRPr="007B3DCF">
        <w:rPr>
          <w:rtl/>
        </w:rPr>
        <w:t>على غيره ثم يقضي دينه منه وليس ذلك بمحظور على ما ذكرناه من الاخبار واستوفيناه</w:t>
      </w:r>
      <w:r>
        <w:rPr>
          <w:rtl/>
        </w:rPr>
        <w:t xml:space="preserve"> </w:t>
      </w:r>
      <w:r w:rsidRPr="007B3DCF">
        <w:rPr>
          <w:rtl/>
        </w:rPr>
        <w:t>في كتابنا الكبير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14" w:name="_Toc374804474"/>
      <w:bookmarkStart w:id="115" w:name="_Toc376953212"/>
      <w:r w:rsidRPr="007B3DCF">
        <w:rPr>
          <w:rtl/>
        </w:rPr>
        <w:t>52</w:t>
      </w:r>
      <w:r w:rsidR="00176759">
        <w:rPr>
          <w:rtl/>
        </w:rPr>
        <w:t xml:space="preserve"> - </w:t>
      </w:r>
      <w:r w:rsidRPr="007B3DCF">
        <w:rPr>
          <w:rtl/>
        </w:rPr>
        <w:t>باب الرجل يشتري المملوكة فيطأها فيجدها حبلى</w:t>
      </w:r>
      <w:bookmarkEnd w:id="114"/>
      <w:bookmarkEnd w:id="11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270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الحسن بن محبوب عن ابن سنان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</w:t>
      </w:r>
      <w:r>
        <w:rPr>
          <w:rtl/>
        </w:rPr>
        <w:t xml:space="preserve"> </w:t>
      </w:r>
      <w:r w:rsidRPr="007B3DCF">
        <w:rPr>
          <w:rtl/>
        </w:rPr>
        <w:t>اشترى جارية ولم يعلم بحبلها فوطئها قال</w:t>
      </w:r>
      <w:r>
        <w:rPr>
          <w:rtl/>
        </w:rPr>
        <w:t>:</w:t>
      </w:r>
      <w:r w:rsidRPr="007B3DCF">
        <w:rPr>
          <w:rtl/>
        </w:rPr>
        <w:t xml:space="preserve"> يردها على الذي ابتاعها منه ويرد عليه</w:t>
      </w:r>
      <w:r>
        <w:rPr>
          <w:rtl/>
        </w:rPr>
        <w:t xml:space="preserve"> </w:t>
      </w:r>
      <w:r w:rsidRPr="007B3DCF">
        <w:rPr>
          <w:rtl/>
        </w:rPr>
        <w:t>نصف عشر قيمتها لنكاحه إياها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271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علي بن إبراهيم عن أبيه عن ابن أبي عمير عن جميل بن صالح عن عبد الملك</w:t>
      </w:r>
      <w:r>
        <w:rPr>
          <w:rtl/>
        </w:rPr>
        <w:t xml:space="preserve"> </w:t>
      </w:r>
      <w:r w:rsidRPr="007B3DCF">
        <w:rPr>
          <w:rtl/>
        </w:rPr>
        <w:t xml:space="preserve">بن عمرو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ترد التي ليست بحبلى إذا وطئها صاحبها</w:t>
      </w:r>
      <w:r>
        <w:rPr>
          <w:rtl/>
        </w:rPr>
        <w:t xml:space="preserve"> </w:t>
      </w:r>
      <w:r w:rsidRPr="007B3DCF">
        <w:rPr>
          <w:rtl/>
        </w:rPr>
        <w:t>وله أرش العيب</w:t>
      </w:r>
      <w:r>
        <w:rPr>
          <w:rtl/>
        </w:rPr>
        <w:t>،</w:t>
      </w:r>
      <w:r w:rsidRPr="007B3DCF">
        <w:rPr>
          <w:rtl/>
        </w:rPr>
        <w:t xml:space="preserve"> وترد الحبلى ويرد معها نصف عشر قيمتها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272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عن الحسين بن سعيد عن ابن أبي عمير عن بعض أصحابنا عن</w:t>
      </w:r>
      <w:r>
        <w:rPr>
          <w:rtl/>
        </w:rPr>
        <w:t xml:space="preserve"> </w:t>
      </w:r>
      <w:r w:rsidRPr="007B3DCF">
        <w:rPr>
          <w:rtl/>
        </w:rPr>
        <w:t xml:space="preserve">سعيد بن يسار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في رجل باع جارية حبلى وهو لا يعلم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8029B9">
        <w:rPr>
          <w:rtl/>
        </w:rPr>
        <w:t xml:space="preserve"> 268</w:t>
      </w:r>
      <w:r>
        <w:rPr>
          <w:rtl/>
        </w:rPr>
        <w:t xml:space="preserve"> - </w:t>
      </w:r>
      <w:r w:rsidR="00C86B57" w:rsidRPr="008029B9">
        <w:rPr>
          <w:rtl/>
        </w:rPr>
        <w:t>التهذيب ج 2 ص 131 الفقيه ص 294.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269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132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Fonts w:hint="cs"/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270</w:t>
      </w:r>
      <w:r>
        <w:rPr>
          <w:rtl/>
        </w:rPr>
        <w:t xml:space="preserve"> - </w:t>
      </w:r>
      <w:r w:rsidR="00C86B57" w:rsidRPr="007B3DCF">
        <w:rPr>
          <w:rtl/>
        </w:rPr>
        <w:t>271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135 الكافي ج 1 ص 389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272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135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فنكحها الذي اشترى قال</w:t>
      </w:r>
      <w:r>
        <w:rPr>
          <w:rtl/>
        </w:rPr>
        <w:t>:</w:t>
      </w:r>
      <w:r w:rsidRPr="007B3DCF">
        <w:rPr>
          <w:rtl/>
        </w:rPr>
        <w:t xml:space="preserve"> يردها ويرد نصف عشر قيمتها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273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أبو المعزا عن فضيل مولى محمد بن راشد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عن رجل باع جارية حبلى وهو لا يعلم فنكحها الذي اشترى قال</w:t>
      </w:r>
      <w:r>
        <w:rPr>
          <w:rtl/>
        </w:rPr>
        <w:t>:</w:t>
      </w:r>
      <w:r w:rsidRPr="007B3DCF">
        <w:rPr>
          <w:rtl/>
        </w:rPr>
        <w:t xml:space="preserve"> يردها ويرد نصف</w:t>
      </w:r>
      <w:r>
        <w:rPr>
          <w:rtl/>
        </w:rPr>
        <w:t xml:space="preserve"> </w:t>
      </w:r>
      <w:r w:rsidRPr="007B3DCF">
        <w:rPr>
          <w:rtl/>
        </w:rPr>
        <w:t>عشر قيمتها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274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ابن أبي عمير عن جميل عن عبد الملك بن</w:t>
      </w:r>
      <w:r>
        <w:rPr>
          <w:rtl/>
        </w:rPr>
        <w:t xml:space="preserve"> </w:t>
      </w:r>
      <w:r w:rsidRPr="007B3DCF">
        <w:rPr>
          <w:rtl/>
        </w:rPr>
        <w:t xml:space="preserve">عمرو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يشتري الجارية وهي حبلى فيطأها قال</w:t>
      </w:r>
      <w:r>
        <w:rPr>
          <w:rtl/>
        </w:rPr>
        <w:t xml:space="preserve">: </w:t>
      </w:r>
      <w:r w:rsidRPr="007B3DCF">
        <w:rPr>
          <w:rtl/>
        </w:rPr>
        <w:t>يردها ويرد عشر ثمنها إذا كانت حبلى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الاخبار الأولة لان هذا الخبر يحتمل أن يكون غلطا من الراوي أو الناسخ</w:t>
      </w:r>
      <w:r>
        <w:rPr>
          <w:rtl/>
        </w:rPr>
        <w:t xml:space="preserve"> </w:t>
      </w:r>
      <w:r w:rsidRPr="007B3DCF">
        <w:rPr>
          <w:rtl/>
        </w:rPr>
        <w:t>بأن يكون أسقط النصف لأنا قد روينا عن عبد الملك بن عمرو هذا الراوي بعينه في</w:t>
      </w:r>
      <w:r>
        <w:rPr>
          <w:rtl/>
        </w:rPr>
        <w:t xml:space="preserve"> </w:t>
      </w:r>
      <w:r w:rsidRPr="007B3DCF">
        <w:rPr>
          <w:rtl/>
        </w:rPr>
        <w:t>رواية علي بن إبراهيم أن عليه نصف عشر ثمنها فينبغي أن تحمل هذه الرواية أيضا</w:t>
      </w:r>
      <w:r>
        <w:rPr>
          <w:rtl/>
        </w:rPr>
        <w:t xml:space="preserve"> </w:t>
      </w:r>
      <w:r w:rsidRPr="007B3DCF">
        <w:rPr>
          <w:rtl/>
        </w:rPr>
        <w:t>على ذلك لمطابقتها للاخبار التي قدمناها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275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القاسم بن محمد عن أبان بن عثمان عن</w:t>
      </w:r>
      <w:r>
        <w:rPr>
          <w:rtl/>
        </w:rPr>
        <w:t xml:space="preserve"> </w:t>
      </w:r>
      <w:r w:rsidRPr="007B3DCF">
        <w:rPr>
          <w:rtl/>
        </w:rPr>
        <w:t>عبد الرحمن بن أبي عبد الله قال</w:t>
      </w:r>
      <w:r>
        <w:rPr>
          <w:rtl/>
        </w:rPr>
        <w:t>:</w:t>
      </w:r>
      <w:r w:rsidRPr="007B3DCF">
        <w:rPr>
          <w:rtl/>
        </w:rPr>
        <w:t xml:space="preserve"> سألته عن الرجل يشتري الجارية فيقع عليها فيجدها</w:t>
      </w:r>
      <w:r>
        <w:rPr>
          <w:rtl/>
        </w:rPr>
        <w:t xml:space="preserve"> </w:t>
      </w:r>
      <w:r w:rsidRPr="007B3DCF">
        <w:rPr>
          <w:rtl/>
        </w:rPr>
        <w:t>حبلى قال</w:t>
      </w:r>
      <w:r>
        <w:rPr>
          <w:rtl/>
        </w:rPr>
        <w:t>:</w:t>
      </w:r>
      <w:r w:rsidRPr="007B3DCF">
        <w:rPr>
          <w:rtl/>
        </w:rPr>
        <w:t xml:space="preserve"> يردها ويرد معها شيئا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قوله ويرد معها شيئا أن يحمل على نصف عشر ثمنها لان الشئ منكر وهو</w:t>
      </w:r>
      <w:r>
        <w:rPr>
          <w:rtl/>
        </w:rPr>
        <w:t xml:space="preserve"> </w:t>
      </w:r>
      <w:r w:rsidRPr="007B3DCF">
        <w:rPr>
          <w:rtl/>
        </w:rPr>
        <w:t>مجمل يحتاج إلى بيان والاخبار الأولة مفصلة فينبغي أن يحمل هذا الخبر عليها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>
        <w:rPr>
          <w:rFonts w:hint="cs"/>
          <w:rtl/>
        </w:rPr>
        <w:t>276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فضالة عن أبان عن محمد بن مسلم عن أبي جعفر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يشتري الجارية الحبلى فيقع عليها وهو لا يعلم قال</w:t>
      </w:r>
      <w:r>
        <w:rPr>
          <w:rtl/>
        </w:rPr>
        <w:t>:</w:t>
      </w:r>
      <w:r w:rsidRPr="007B3DCF">
        <w:rPr>
          <w:rtl/>
        </w:rPr>
        <w:t xml:space="preserve"> يردها ويكسوها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قوله ويكسوها أن نحمله على أنه ينبغي أن يكسوها كسوة تساوي نصف</w:t>
      </w:r>
      <w:r>
        <w:rPr>
          <w:rtl/>
        </w:rPr>
        <w:t xml:space="preserve"> </w:t>
      </w:r>
      <w:r w:rsidRPr="007B3DCF">
        <w:rPr>
          <w:rtl/>
        </w:rPr>
        <w:t>عشر ثمنها إذا رضي مولاها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D73A3F">
        <w:rPr>
          <w:rtl/>
        </w:rPr>
        <w:t xml:space="preserve"> 273</w:t>
      </w:r>
      <w:r>
        <w:rPr>
          <w:rtl/>
        </w:rPr>
        <w:t xml:space="preserve"> - </w:t>
      </w:r>
      <w:r w:rsidR="00C86B57" w:rsidRPr="00D73A3F">
        <w:rPr>
          <w:rtl/>
        </w:rPr>
        <w:t>274</w:t>
      </w:r>
      <w:r>
        <w:rPr>
          <w:rtl/>
        </w:rPr>
        <w:t xml:space="preserve"> - </w:t>
      </w:r>
      <w:r w:rsidR="00C86B57" w:rsidRPr="00D73A3F">
        <w:rPr>
          <w:rtl/>
        </w:rPr>
        <w:t>275</w:t>
      </w:r>
      <w:r>
        <w:rPr>
          <w:rtl/>
        </w:rPr>
        <w:t xml:space="preserve"> - </w:t>
      </w:r>
      <w:r w:rsidR="00C86B57" w:rsidRPr="00D73A3F">
        <w:rPr>
          <w:rtl/>
        </w:rPr>
        <w:t>التهذيب ج 2 ص 135 واخرج الأخير الصدوق في الفقيه ص 281.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276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135 الكافي ج 1 ص 390 الفقيه ص 281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r>
        <w:rPr>
          <w:rtl/>
        </w:rPr>
        <w:br w:type="page"/>
      </w:r>
      <w:bookmarkStart w:id="116" w:name="_Toc374804475"/>
      <w:bookmarkStart w:id="117" w:name="_Toc376953213"/>
      <w:r w:rsidRPr="007B3DCF">
        <w:rPr>
          <w:rtl/>
        </w:rPr>
        <w:lastRenderedPageBreak/>
        <w:t>53</w:t>
      </w:r>
      <w:r w:rsidR="00176759">
        <w:rPr>
          <w:rtl/>
        </w:rPr>
        <w:t xml:space="preserve"> - </w:t>
      </w:r>
      <w:r w:rsidRPr="007B3DCF">
        <w:rPr>
          <w:rtl/>
        </w:rPr>
        <w:t>باب من اشترى جاريه على أنها بكر فوجدها ثيب</w:t>
      </w:r>
      <w:bookmarkEnd w:id="116"/>
      <w:bookmarkEnd w:id="11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277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عن الحسين عن الحسن عن زرعة عن سماعة قال</w:t>
      </w:r>
      <w:r>
        <w:rPr>
          <w:rtl/>
        </w:rPr>
        <w:t>:</w:t>
      </w:r>
      <w:r w:rsidRPr="007B3DCF">
        <w:rPr>
          <w:rtl/>
        </w:rPr>
        <w:t xml:space="preserve"> سألته عن</w:t>
      </w:r>
      <w:r>
        <w:rPr>
          <w:rtl/>
        </w:rPr>
        <w:t xml:space="preserve"> </w:t>
      </w:r>
      <w:r w:rsidRPr="007B3DCF">
        <w:rPr>
          <w:rtl/>
        </w:rPr>
        <w:t>رجل باع جارية على أنها بكر فلم يجدها كذلك قال</w:t>
      </w:r>
      <w:r>
        <w:rPr>
          <w:rtl/>
        </w:rPr>
        <w:t>:</w:t>
      </w:r>
      <w:r w:rsidRPr="007B3DCF">
        <w:rPr>
          <w:rtl/>
        </w:rPr>
        <w:t xml:space="preserve"> لا يرد عليه ولا يجب عليه شئ</w:t>
      </w:r>
      <w:r>
        <w:rPr>
          <w:rtl/>
        </w:rPr>
        <w:t xml:space="preserve"> </w:t>
      </w:r>
      <w:r w:rsidRPr="007B3DCF">
        <w:rPr>
          <w:rtl/>
        </w:rPr>
        <w:t>إنه يكون يذهب في حال مرض أو أمر يصيبها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278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علي بن إبراهيم عن أبيه عن إسماعيل بن مرار عن يونس في رجل اشترى</w:t>
      </w:r>
      <w:r>
        <w:rPr>
          <w:rtl/>
        </w:rPr>
        <w:t xml:space="preserve"> </w:t>
      </w:r>
      <w:r w:rsidRPr="007B3DCF">
        <w:rPr>
          <w:rtl/>
        </w:rPr>
        <w:t>جارية على أنها عذراء فلم يجدها عذراء قال</w:t>
      </w:r>
      <w:r>
        <w:rPr>
          <w:rtl/>
        </w:rPr>
        <w:t>:</w:t>
      </w:r>
      <w:r w:rsidRPr="007B3DCF">
        <w:rPr>
          <w:rtl/>
        </w:rPr>
        <w:t xml:space="preserve"> يرد عليها فضل القيمة إذا علم أنه صادق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 الأول لان الوجه في الجمع بينهما أن نحمل قوله في الخبر الأول ولا يجب</w:t>
      </w:r>
      <w:r>
        <w:rPr>
          <w:rtl/>
        </w:rPr>
        <w:t xml:space="preserve"> </w:t>
      </w:r>
      <w:r w:rsidRPr="007B3DCF">
        <w:rPr>
          <w:rtl/>
        </w:rPr>
        <w:t>عليه شئ أي شئ بعينه لان المرجع في ذلك إلى اعتبار العادة وذلك يختلف باختلاف</w:t>
      </w:r>
      <w:r>
        <w:rPr>
          <w:rtl/>
        </w:rPr>
        <w:t xml:space="preserve"> </w:t>
      </w:r>
      <w:r w:rsidRPr="007B3DCF">
        <w:rPr>
          <w:rtl/>
        </w:rPr>
        <w:t>الأحوال وليس ذلك مثل الحبلى التي ترد ويرد معها نصف عشر ثمنها على ما قدمناه</w:t>
      </w:r>
      <w:r>
        <w:rPr>
          <w:rtl/>
        </w:rPr>
        <w:t xml:space="preserve"> </w:t>
      </w:r>
      <w:r w:rsidRPr="007B3DCF">
        <w:rPr>
          <w:rtl/>
        </w:rPr>
        <w:t>في الباب الأول لأنه معين والمرجع في هذا إلى اعتبار العادة على ما تضمنه الخبر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18" w:name="_Toc374804476"/>
      <w:bookmarkStart w:id="119" w:name="_Toc376953214"/>
      <w:r w:rsidRPr="007B3DCF">
        <w:rPr>
          <w:rtl/>
        </w:rPr>
        <w:t>54</w:t>
      </w:r>
      <w:r w:rsidR="00176759">
        <w:rPr>
          <w:rtl/>
        </w:rPr>
        <w:t xml:space="preserve"> - </w:t>
      </w:r>
      <w:r w:rsidRPr="007B3DCF">
        <w:rPr>
          <w:rtl/>
        </w:rPr>
        <w:t>باب المملوكين المأذونين لهما في التجارة يشتري كل واحد منهما صاحبه من مولاه</w:t>
      </w:r>
      <w:bookmarkEnd w:id="118"/>
      <w:bookmarkEnd w:id="11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279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الحسين بن محمد عن معلى بن محمد عن الحسين بن علي عن</w:t>
      </w:r>
      <w:r>
        <w:rPr>
          <w:rtl/>
        </w:rPr>
        <w:t xml:space="preserve"> </w:t>
      </w:r>
      <w:r w:rsidRPr="007B3DCF">
        <w:rPr>
          <w:rtl/>
        </w:rPr>
        <w:t xml:space="preserve">أحمد بن عائذ عن أبي خديجة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رجلين مملوكين مفوض إليهما</w:t>
      </w:r>
      <w:r>
        <w:rPr>
          <w:rtl/>
        </w:rPr>
        <w:t xml:space="preserve"> </w:t>
      </w:r>
      <w:r w:rsidRPr="007B3DCF">
        <w:rPr>
          <w:rtl/>
        </w:rPr>
        <w:t>يشتريان ويبيعان بأموالهما فكان بينهما كلام فخرج هذا يعدو إلى مولى هذا وهذا إلى مولى</w:t>
      </w:r>
      <w:r>
        <w:rPr>
          <w:rtl/>
        </w:rPr>
        <w:t xml:space="preserve"> </w:t>
      </w:r>
      <w:r w:rsidRPr="007B3DCF">
        <w:rPr>
          <w:rtl/>
        </w:rPr>
        <w:t>هذا وهما في القوة سواء فاشترى هذا من مولى هذا العبد وذهب هذا فاشترى من</w:t>
      </w:r>
      <w:r>
        <w:rPr>
          <w:rtl/>
        </w:rPr>
        <w:t xml:space="preserve"> </w:t>
      </w:r>
      <w:r w:rsidRPr="007B3DCF">
        <w:rPr>
          <w:rtl/>
        </w:rPr>
        <w:t>مولى هذا العبد الآخر فانصرفا إلى مكانهما تشبث كل واحد منهما بصاحبه وقال له أنت</w:t>
      </w:r>
      <w:r>
        <w:rPr>
          <w:rtl/>
        </w:rPr>
        <w:t xml:space="preserve"> </w:t>
      </w:r>
      <w:r w:rsidRPr="007B3DCF">
        <w:rPr>
          <w:rtl/>
        </w:rPr>
        <w:t>عبدي قد اشتريتك من سيدك قال</w:t>
      </w:r>
      <w:r>
        <w:rPr>
          <w:rtl/>
        </w:rPr>
        <w:t>:</w:t>
      </w:r>
      <w:r w:rsidRPr="007B3DCF">
        <w:rPr>
          <w:rtl/>
        </w:rPr>
        <w:t xml:space="preserve"> يحكم بينهما من حيث افترقا بذرع الطريق فأيهما</w:t>
      </w:r>
      <w:r>
        <w:rPr>
          <w:rtl/>
        </w:rPr>
        <w:t xml:space="preserve"> </w:t>
      </w:r>
      <w:r w:rsidRPr="007B3DCF">
        <w:rPr>
          <w:rtl/>
        </w:rPr>
        <w:t>كان أقرب فهو الذي سبق الذي هو أبعد</w:t>
      </w:r>
      <w:r>
        <w:rPr>
          <w:rtl/>
        </w:rPr>
        <w:t>،</w:t>
      </w:r>
      <w:r w:rsidRPr="007B3DCF">
        <w:rPr>
          <w:rtl/>
        </w:rPr>
        <w:t xml:space="preserve"> وإن كان سواء فهو رد على مواليهما جاءا</w:t>
      </w:r>
      <w:r>
        <w:rPr>
          <w:rtl/>
        </w:rPr>
        <w:t xml:space="preserve"> </w:t>
      </w:r>
      <w:r w:rsidRPr="007B3DCF">
        <w:rPr>
          <w:rtl/>
        </w:rPr>
        <w:t>سواء وافترقا سواء إلا أن يكون أحدهما سبق صاحبه فالسابق هو له إن شاء باع وإن</w:t>
      </w:r>
      <w:r>
        <w:rPr>
          <w:rtl/>
        </w:rPr>
        <w:t xml:space="preserve"> </w:t>
      </w:r>
      <w:r w:rsidRPr="007B3DCF">
        <w:rPr>
          <w:rtl/>
        </w:rPr>
        <w:t>شاء أمسك وليس له أن يضر به</w:t>
      </w:r>
      <w:r>
        <w:rPr>
          <w:rtl/>
        </w:rPr>
        <w:t>،</w:t>
      </w:r>
      <w:r w:rsidRPr="007B3DCF">
        <w:rPr>
          <w:rtl/>
        </w:rPr>
        <w:t xml:space="preserve"> وفي رواية أخرى إذا كانت المسافة سواء يقرع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D73A3F">
        <w:rPr>
          <w:rtl/>
        </w:rPr>
        <w:t xml:space="preserve"> 277</w:t>
      </w:r>
      <w:r>
        <w:rPr>
          <w:rtl/>
        </w:rPr>
        <w:t xml:space="preserve"> - </w:t>
      </w:r>
      <w:r w:rsidR="00C86B57" w:rsidRPr="00D73A3F">
        <w:rPr>
          <w:rtl/>
        </w:rPr>
        <w:t>278</w:t>
      </w:r>
      <w:r>
        <w:rPr>
          <w:rtl/>
        </w:rPr>
        <w:t xml:space="preserve"> - </w:t>
      </w:r>
      <w:r w:rsidR="00C86B57" w:rsidRPr="00D73A3F">
        <w:rPr>
          <w:rtl/>
        </w:rPr>
        <w:t>التهذيب ج 2 ص 136 الكافي ج 1 ص 390.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279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138 الكافي ج 1 ص 391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بينهما فأيهما خرجت القرعة باسمه كان عبدا للآخر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وهذا عندي أحوط لمطابقته لما روي من أن كل مشكل يرد إلى القرعة فما أخرجته</w:t>
      </w:r>
      <w:r>
        <w:rPr>
          <w:rtl/>
        </w:rPr>
        <w:t xml:space="preserve"> </w:t>
      </w:r>
      <w:r w:rsidRPr="007B3DCF">
        <w:rPr>
          <w:rtl/>
        </w:rPr>
        <w:t>القرعة حكم له به وهذا من المشكلات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20" w:name="_Toc374804477"/>
      <w:bookmarkStart w:id="121" w:name="_Toc376953215"/>
      <w:r w:rsidRPr="007B3DCF">
        <w:rPr>
          <w:rtl/>
        </w:rPr>
        <w:t>55</w:t>
      </w:r>
      <w:r w:rsidR="00176759">
        <w:rPr>
          <w:rtl/>
        </w:rPr>
        <w:t xml:space="preserve"> - </w:t>
      </w:r>
      <w:r w:rsidRPr="007B3DCF">
        <w:rPr>
          <w:rtl/>
        </w:rPr>
        <w:t>باب الرجل يشتري من رجل من أهل الشرك امرأته أو بعض ولده</w:t>
      </w:r>
      <w:bookmarkEnd w:id="120"/>
      <w:bookmarkEnd w:id="12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280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الحسن بن علي الوشا عن الحسن بن علي بن فضال عن عبد الله بن بكير عن</w:t>
      </w:r>
      <w:r>
        <w:rPr>
          <w:rtl/>
        </w:rPr>
        <w:t xml:space="preserve"> </w:t>
      </w:r>
      <w:r w:rsidRPr="007B3DCF">
        <w:rPr>
          <w:rtl/>
        </w:rPr>
        <w:t>عبد الله اللحام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يشتري امرأة رجل</w:t>
      </w:r>
      <w:r>
        <w:rPr>
          <w:rtl/>
        </w:rPr>
        <w:t xml:space="preserve"> </w:t>
      </w:r>
      <w:r w:rsidRPr="007B3DCF">
        <w:rPr>
          <w:rtl/>
        </w:rPr>
        <w:t>من أهل الشرك يتخذها قال</w:t>
      </w:r>
      <w:r>
        <w:rPr>
          <w:rtl/>
        </w:rPr>
        <w:t>:</w:t>
      </w:r>
      <w:r w:rsidRPr="007B3DCF">
        <w:rPr>
          <w:rtl/>
        </w:rPr>
        <w:t xml:space="preserve"> لا بأس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281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أيوب عن الحسن بن علي بن فضال عن عبد الله بن بكير</w:t>
      </w:r>
      <w:r>
        <w:rPr>
          <w:rtl/>
        </w:rPr>
        <w:t xml:space="preserve"> </w:t>
      </w:r>
      <w:r w:rsidRPr="007B3DCF">
        <w:rPr>
          <w:rtl/>
        </w:rPr>
        <w:t>عن عبد الله اللحام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اشترى من رجل</w:t>
      </w:r>
      <w:r>
        <w:rPr>
          <w:rtl/>
        </w:rPr>
        <w:t xml:space="preserve"> </w:t>
      </w:r>
      <w:r w:rsidRPr="007B3DCF">
        <w:rPr>
          <w:rtl/>
        </w:rPr>
        <w:t>من أهل الشرك ابنته فيتخذها قال</w:t>
      </w:r>
      <w:r>
        <w:rPr>
          <w:rtl/>
        </w:rPr>
        <w:t>:</w:t>
      </w:r>
      <w:r w:rsidRPr="007B3DCF">
        <w:rPr>
          <w:rtl/>
        </w:rPr>
        <w:t xml:space="preserve"> لا بأس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282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محمد بن سهل عن زكريا ابن آدم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من أهل الذمة أصابهم جوع فأتى رجل منهم</w:t>
      </w:r>
      <w:r>
        <w:rPr>
          <w:rtl/>
        </w:rPr>
        <w:t xml:space="preserve"> </w:t>
      </w:r>
      <w:r w:rsidRPr="007B3DCF">
        <w:rPr>
          <w:rtl/>
        </w:rPr>
        <w:t>بولد له فقال هذا لك أطعمه وهو لك عبد قال</w:t>
      </w:r>
      <w:r>
        <w:rPr>
          <w:rtl/>
        </w:rPr>
        <w:t>:</w:t>
      </w:r>
      <w:r w:rsidRPr="007B3DCF">
        <w:rPr>
          <w:rtl/>
        </w:rPr>
        <w:t xml:space="preserve"> لا يباع حر فإنه لا يصلح ذلك ولا</w:t>
      </w:r>
      <w:r>
        <w:rPr>
          <w:rtl/>
        </w:rPr>
        <w:t xml:space="preserve"> </w:t>
      </w:r>
      <w:r w:rsidRPr="007B3DCF">
        <w:rPr>
          <w:rtl/>
        </w:rPr>
        <w:t>من أهل الذمة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الخبرين الأولين لان هذا الخبر مخصوص بأهل الذمة لأنهم لا يستحقون</w:t>
      </w:r>
      <w:r>
        <w:rPr>
          <w:rtl/>
        </w:rPr>
        <w:t xml:space="preserve"> </w:t>
      </w:r>
      <w:r w:rsidRPr="007B3DCF">
        <w:rPr>
          <w:rtl/>
        </w:rPr>
        <w:t>السبي لدخولهم تحت الجزية</w:t>
      </w:r>
      <w:r>
        <w:rPr>
          <w:rtl/>
        </w:rPr>
        <w:t>،</w:t>
      </w:r>
      <w:r w:rsidRPr="007B3DCF">
        <w:rPr>
          <w:rtl/>
        </w:rPr>
        <w:t xml:space="preserve"> والخبران الأولان تناولا من كان في دار الحرب ولا</w:t>
      </w:r>
      <w:r>
        <w:rPr>
          <w:rtl/>
        </w:rPr>
        <w:t xml:space="preserve"> </w:t>
      </w:r>
      <w:r w:rsidRPr="007B3DCF">
        <w:rPr>
          <w:rtl/>
        </w:rPr>
        <w:t>تنافي بينهما على حال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22" w:name="_Toc374804478"/>
      <w:bookmarkStart w:id="123" w:name="_Toc376953216"/>
      <w:r w:rsidRPr="007B3DCF">
        <w:rPr>
          <w:rtl/>
        </w:rPr>
        <w:t>56</w:t>
      </w:r>
      <w:r w:rsidR="00176759">
        <w:rPr>
          <w:rtl/>
        </w:rPr>
        <w:t xml:space="preserve"> - </w:t>
      </w:r>
      <w:r w:rsidRPr="007B3DCF">
        <w:rPr>
          <w:rtl/>
        </w:rPr>
        <w:t>باب من باع من رجل شيئا على أنه ان ربح كان بينهما وإن خسر لا يلزمه شئ</w:t>
      </w:r>
      <w:bookmarkEnd w:id="122"/>
      <w:bookmarkEnd w:id="12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283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الحسن بن محبوب عن خالد بن جرير عن أبي الربيع عن أبي عبد الله عليه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D73A3F">
        <w:rPr>
          <w:rtl/>
        </w:rPr>
        <w:t xml:space="preserve"> 280</w:t>
      </w:r>
      <w:r>
        <w:rPr>
          <w:rtl/>
        </w:rPr>
        <w:t xml:space="preserve"> - </w:t>
      </w:r>
      <w:r w:rsidR="00C86B57" w:rsidRPr="00D73A3F">
        <w:rPr>
          <w:rtl/>
        </w:rPr>
        <w:t>281</w:t>
      </w:r>
      <w:r>
        <w:rPr>
          <w:rtl/>
        </w:rPr>
        <w:t xml:space="preserve"> - </w:t>
      </w:r>
      <w:r w:rsidR="00C86B57" w:rsidRPr="00D73A3F">
        <w:rPr>
          <w:rtl/>
        </w:rPr>
        <w:t>التهذيب ج 2 ص 139.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282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139 الكافي ج 1 ص 388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283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183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السلام في رجل شارك رجلا في جارية فقال له إن ربحت فلك وإن وضعت فليس</w:t>
      </w:r>
      <w:r>
        <w:rPr>
          <w:rtl/>
        </w:rPr>
        <w:t xml:space="preserve"> </w:t>
      </w:r>
      <w:r w:rsidRPr="007B3DCF">
        <w:rPr>
          <w:rtl/>
        </w:rPr>
        <w:t>عليك شئ فقال</w:t>
      </w:r>
      <w:r>
        <w:rPr>
          <w:rtl/>
        </w:rPr>
        <w:t>:</w:t>
      </w:r>
      <w:r w:rsidRPr="007B3DCF">
        <w:rPr>
          <w:rtl/>
        </w:rPr>
        <w:t xml:space="preserve"> لا بأس بذلك إن كانت الجارية للقائل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284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علي بن الحكم عن عبد الملك بن عتبة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 أبا الحسن موسى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ابتاع منه طعاما أو ابتاع متاعا</w:t>
      </w:r>
      <w:r>
        <w:rPr>
          <w:rtl/>
        </w:rPr>
        <w:t xml:space="preserve"> </w:t>
      </w:r>
      <w:r w:rsidRPr="007B3DCF">
        <w:rPr>
          <w:rtl/>
        </w:rPr>
        <w:t>على أن ليس علي منه وضيعة هل يستقيم هذا وكيف يستقيم وحد ذلك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ينبغي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فيه أن نحمله على ضرب من الكراهية دون الحظر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24" w:name="_Toc374804479"/>
      <w:bookmarkStart w:id="125" w:name="_Toc376953217"/>
      <w:r w:rsidRPr="007B3DCF">
        <w:rPr>
          <w:rtl/>
        </w:rPr>
        <w:t>57</w:t>
      </w:r>
      <w:r w:rsidR="00176759">
        <w:rPr>
          <w:rtl/>
        </w:rPr>
        <w:t xml:space="preserve"> - </w:t>
      </w:r>
      <w:r w:rsidRPr="007B3DCF">
        <w:rPr>
          <w:rtl/>
        </w:rPr>
        <w:t>باب من اشترى</w:t>
      </w:r>
      <w:r>
        <w:rPr>
          <w:rtl/>
        </w:rPr>
        <w:t xml:space="preserve"> جارية فأولدها ثم وجدها مسروقة</w:t>
      </w:r>
      <w:bookmarkEnd w:id="124"/>
      <w:bookmarkEnd w:id="12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285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الحسن الصفار عن معاوية بن حكيم عن محمد بن أبي عمير عن جميل بن</w:t>
      </w:r>
      <w:r>
        <w:rPr>
          <w:rtl/>
        </w:rPr>
        <w:t xml:space="preserve"> </w:t>
      </w:r>
      <w:r w:rsidRPr="007B3DCF">
        <w:rPr>
          <w:rtl/>
        </w:rPr>
        <w:t xml:space="preserve">دراج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يشتري الجارية من السوق فيولدها ثم</w:t>
      </w:r>
      <w:r>
        <w:rPr>
          <w:rtl/>
        </w:rPr>
        <w:t xml:space="preserve"> </w:t>
      </w:r>
      <w:r w:rsidRPr="007B3DCF">
        <w:rPr>
          <w:rtl/>
        </w:rPr>
        <w:t>يجئ مستحق للجارية فقال</w:t>
      </w:r>
      <w:r>
        <w:rPr>
          <w:rtl/>
        </w:rPr>
        <w:t>:</w:t>
      </w:r>
      <w:r w:rsidRPr="007B3DCF">
        <w:rPr>
          <w:rtl/>
        </w:rPr>
        <w:t xml:space="preserve"> يأخذ الجارية المستحق ويدفع إليه المبتاع قيمة الولد</w:t>
      </w:r>
      <w:r>
        <w:rPr>
          <w:rtl/>
        </w:rPr>
        <w:t xml:space="preserve"> </w:t>
      </w:r>
      <w:r w:rsidRPr="007B3DCF">
        <w:rPr>
          <w:rtl/>
        </w:rPr>
        <w:t>ويرجع على من باعه بثمن الجارية وقيمة الولد الذي أخذت منه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286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علي بن إبراهيم عن أبيه عن ابن أبي عمير عن جميل بن دراج عن بعض</w:t>
      </w:r>
      <w:r>
        <w:rPr>
          <w:rtl/>
        </w:rPr>
        <w:t xml:space="preserve"> </w:t>
      </w:r>
      <w:r w:rsidRPr="007B3DCF">
        <w:rPr>
          <w:rtl/>
        </w:rPr>
        <w:t xml:space="preserve">أصحابنا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اشترى جارية فأولدها فوجدت الجارية</w:t>
      </w:r>
      <w:r>
        <w:rPr>
          <w:rtl/>
        </w:rPr>
        <w:t xml:space="preserve"> </w:t>
      </w:r>
      <w:r w:rsidRPr="007B3DCF">
        <w:rPr>
          <w:rtl/>
        </w:rPr>
        <w:t>مسروقة قال</w:t>
      </w:r>
      <w:r>
        <w:rPr>
          <w:rtl/>
        </w:rPr>
        <w:t>:</w:t>
      </w:r>
      <w:r w:rsidRPr="007B3DCF">
        <w:rPr>
          <w:rtl/>
        </w:rPr>
        <w:t xml:space="preserve"> يأخذ الجارية صاحبها ويأخذ الرجل ولده بقيمته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287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عن أبي عبد الله الفراء عن حريز عن زرارة قال</w:t>
      </w:r>
      <w:r>
        <w:rPr>
          <w:rtl/>
        </w:rPr>
        <w:t>:</w:t>
      </w:r>
      <w:r w:rsidRPr="007B3DCF">
        <w:rPr>
          <w:rtl/>
        </w:rPr>
        <w:t xml:space="preserve"> قلت لأبي</w:t>
      </w:r>
      <w:r>
        <w:rPr>
          <w:rtl/>
        </w:rPr>
        <w:t xml:space="preserve"> </w:t>
      </w:r>
      <w:r w:rsidRPr="007B3DCF">
        <w:rPr>
          <w:rtl/>
        </w:rPr>
        <w:t xml:space="preserve">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الرجل يشتري الجارية من السوق فيولدها ثم يجئ رجل فيقيم</w:t>
      </w:r>
      <w:r>
        <w:rPr>
          <w:rtl/>
        </w:rPr>
        <w:t xml:space="preserve"> </w:t>
      </w:r>
      <w:r w:rsidRPr="007B3DCF">
        <w:rPr>
          <w:rtl/>
        </w:rPr>
        <w:t>البينة على أنها جاريته لم يبع ولم يهب قال</w:t>
      </w:r>
      <w:r>
        <w:rPr>
          <w:rtl/>
        </w:rPr>
        <w:t>:</w:t>
      </w:r>
      <w:r w:rsidRPr="007B3DCF">
        <w:rPr>
          <w:rtl/>
        </w:rPr>
        <w:t xml:space="preserve"> فقال أن يرد إليه جاريته ويعوضه بما انتفع</w:t>
      </w:r>
      <w:r>
        <w:rPr>
          <w:rtl/>
        </w:rPr>
        <w:t xml:space="preserve"> </w:t>
      </w:r>
      <w:r w:rsidRPr="007B3DCF">
        <w:rPr>
          <w:rtl/>
        </w:rPr>
        <w:t>قال كان معناه قيمة الولد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D73A3F">
        <w:rPr>
          <w:rtl/>
        </w:rPr>
        <w:t xml:space="preserve"> 284</w:t>
      </w:r>
      <w:r>
        <w:rPr>
          <w:rtl/>
        </w:rPr>
        <w:t xml:space="preserve"> - </w:t>
      </w:r>
      <w:r w:rsidR="00C86B57" w:rsidRPr="00D73A3F">
        <w:rPr>
          <w:rtl/>
        </w:rPr>
        <w:t>التهذيب ج 2 ص 183.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285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140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286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136 الكافي ج 1 ص 390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287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135 الكافي ج 1 ص 390 الفقيه ص 281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288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علي بن إبراهيم عن أبيه عن أبي نجران عن عاصم بن حميد</w:t>
      </w:r>
      <w:r>
        <w:rPr>
          <w:rtl/>
        </w:rPr>
        <w:t xml:space="preserve"> </w:t>
      </w:r>
      <w:r w:rsidRPr="007B3DCF">
        <w:rPr>
          <w:rtl/>
        </w:rPr>
        <w:t xml:space="preserve">عن محمد بن قيس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قضى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</w:t>
      </w:r>
      <w:r>
        <w:rPr>
          <w:rtl/>
        </w:rPr>
        <w:t xml:space="preserve"> </w:t>
      </w:r>
      <w:r w:rsidRPr="007B3DCF">
        <w:rPr>
          <w:rtl/>
        </w:rPr>
        <w:t>وليدة باعها ابن سيدها وأبوه غائب فاستولدها الذي اشتراها فولدت منه غلاما ثم جاء</w:t>
      </w:r>
      <w:r>
        <w:rPr>
          <w:rtl/>
        </w:rPr>
        <w:t xml:space="preserve"> </w:t>
      </w:r>
      <w:r w:rsidRPr="007B3DCF">
        <w:rPr>
          <w:rtl/>
        </w:rPr>
        <w:t>سيدها الأول فخاصمه سيدها الآخر فقال وليدتي باعها ابني بغير إذني فقال</w:t>
      </w:r>
      <w:r>
        <w:rPr>
          <w:rtl/>
        </w:rPr>
        <w:t>:</w:t>
      </w:r>
      <w:r w:rsidRPr="007B3DCF">
        <w:rPr>
          <w:rtl/>
        </w:rPr>
        <w:t xml:space="preserve"> الحكم</w:t>
      </w:r>
      <w:r>
        <w:rPr>
          <w:rtl/>
        </w:rPr>
        <w:t xml:space="preserve"> </w:t>
      </w:r>
      <w:r w:rsidRPr="007B3DCF">
        <w:rPr>
          <w:rtl/>
        </w:rPr>
        <w:t>أن يأخذ وليدته وابنها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إنما يأخذ وليدته وابنها إذا لم يرد عليه قيمة الولد</w:t>
      </w:r>
      <w:r>
        <w:rPr>
          <w:rtl/>
        </w:rPr>
        <w:t>،</w:t>
      </w:r>
      <w:r w:rsidRPr="007B3DCF">
        <w:rPr>
          <w:rtl/>
        </w:rPr>
        <w:t xml:space="preserve"> فأما إذا</w:t>
      </w:r>
      <w:r>
        <w:rPr>
          <w:rtl/>
        </w:rPr>
        <w:t xml:space="preserve"> </w:t>
      </w:r>
      <w:r w:rsidRPr="007B3DCF">
        <w:rPr>
          <w:rtl/>
        </w:rPr>
        <w:t>بذل قيمة الولد فلا يجوز أخذ ولد الحر</w:t>
      </w:r>
      <w:r>
        <w:rPr>
          <w:rtl/>
        </w:rPr>
        <w:t>،</w:t>
      </w:r>
      <w:r w:rsidRPr="007B3DCF">
        <w:rPr>
          <w:rtl/>
        </w:rPr>
        <w:t xml:space="preserve"> ويمكن أن يكون المراد بهذا الخبر ما تضمنه</w:t>
      </w:r>
      <w:r>
        <w:rPr>
          <w:rtl/>
        </w:rPr>
        <w:t xml:space="preserve"> </w:t>
      </w:r>
      <w:r w:rsidRPr="007B3DCF">
        <w:rPr>
          <w:rtl/>
        </w:rPr>
        <w:t>الخبر الأول وهو أن يكون قال الحكم أن يأخذ وليدته وقيمة ابنها وحذف المضاف</w:t>
      </w:r>
      <w:r>
        <w:rPr>
          <w:rtl/>
        </w:rPr>
        <w:t xml:space="preserve"> </w:t>
      </w:r>
      <w:r w:rsidRPr="007B3DCF">
        <w:rPr>
          <w:rtl/>
        </w:rPr>
        <w:t>وأقام المضاف إليه مقامه وذلك كثير في الاستعمال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289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الصفار عن يعقوب بن يزيد عن صفوان بن يحيى عن سليم</w:t>
      </w:r>
      <w:r>
        <w:rPr>
          <w:rtl/>
        </w:rPr>
        <w:t xml:space="preserve"> </w:t>
      </w:r>
      <w:r w:rsidRPr="007B3DCF">
        <w:rPr>
          <w:rtl/>
        </w:rPr>
        <w:t>الطربال أو عمن رواه عن سليم عن حريز عن زرارة قال</w:t>
      </w:r>
      <w:r>
        <w:rPr>
          <w:rtl/>
        </w:rPr>
        <w:t>:</w:t>
      </w:r>
      <w:r w:rsidRPr="007B3DCF">
        <w:rPr>
          <w:rtl/>
        </w:rPr>
        <w:t xml:space="preserve"> قلت لأبي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رجل اشترى جارية من سوق المسلمين فخرج بها إلى أرضه فولدت منه أولادا ثم</w:t>
      </w:r>
      <w:r>
        <w:rPr>
          <w:rtl/>
        </w:rPr>
        <w:t xml:space="preserve"> </w:t>
      </w:r>
      <w:r w:rsidRPr="007B3DCF">
        <w:rPr>
          <w:rtl/>
        </w:rPr>
        <w:t>أتاها من يزعم أنها له وأقام على ذلك البينة قال</w:t>
      </w:r>
      <w:r>
        <w:rPr>
          <w:rtl/>
        </w:rPr>
        <w:t>:</w:t>
      </w:r>
      <w:r w:rsidRPr="007B3DCF">
        <w:rPr>
          <w:rtl/>
        </w:rPr>
        <w:t xml:space="preserve"> يقبض ولده ويدفع إليه الجارية</w:t>
      </w:r>
      <w:r>
        <w:rPr>
          <w:rtl/>
        </w:rPr>
        <w:t xml:space="preserve"> </w:t>
      </w:r>
      <w:r w:rsidRPr="007B3DCF">
        <w:rPr>
          <w:rtl/>
        </w:rPr>
        <w:t>ويعوضه من قيمة ما أصاب من لبنها وخدمتها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قوله يقبض ولده يعني بالقيمة حسب ما بيناه في رواية زرارة المطابقة لرواية</w:t>
      </w:r>
      <w:r>
        <w:rPr>
          <w:rtl/>
        </w:rPr>
        <w:t xml:space="preserve"> </w:t>
      </w:r>
      <w:r w:rsidRPr="007B3DCF">
        <w:rPr>
          <w:rtl/>
        </w:rPr>
        <w:t>غيره المتضمنة لما ذكرناه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26" w:name="_Toc374804480"/>
      <w:bookmarkStart w:id="127" w:name="_Toc376953218"/>
      <w:r w:rsidRPr="007B3DCF">
        <w:rPr>
          <w:rtl/>
        </w:rPr>
        <w:t>58</w:t>
      </w:r>
      <w:r w:rsidR="00176759">
        <w:rPr>
          <w:rtl/>
        </w:rPr>
        <w:t xml:space="preserve"> - </w:t>
      </w:r>
      <w:r w:rsidRPr="007B3DCF">
        <w:rPr>
          <w:rtl/>
        </w:rPr>
        <w:t>باب متى يجوز بيع الثمار</w:t>
      </w:r>
      <w:bookmarkEnd w:id="126"/>
      <w:bookmarkEnd w:id="12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290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النضر بن سويد عن هشام بن سالم وعلي بن النعمان</w:t>
      </w:r>
      <w:r>
        <w:rPr>
          <w:rtl/>
        </w:rPr>
        <w:t xml:space="preserve"> </w:t>
      </w:r>
      <w:r w:rsidRPr="007B3DCF">
        <w:rPr>
          <w:rtl/>
        </w:rPr>
        <w:t xml:space="preserve">عن ابن مسكان جميعا عن سليمان بن خالد قال قال أبو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لا تشتر</w:t>
      </w:r>
      <w:r>
        <w:rPr>
          <w:rtl/>
        </w:rPr>
        <w:t xml:space="preserve"> </w:t>
      </w:r>
      <w:r w:rsidRPr="007B3DCF">
        <w:rPr>
          <w:rtl/>
        </w:rPr>
        <w:t>النخل حولا واحدا حتى يطعم وإن شئت ان تبتاعه سنتين فافعل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D73A3F">
        <w:rPr>
          <w:rtl/>
        </w:rPr>
        <w:t xml:space="preserve"> 288</w:t>
      </w:r>
      <w:r>
        <w:rPr>
          <w:rtl/>
        </w:rPr>
        <w:t xml:space="preserve"> - </w:t>
      </w:r>
      <w:r w:rsidR="00C86B57" w:rsidRPr="00D73A3F">
        <w:rPr>
          <w:rtl/>
        </w:rPr>
        <w:t>التهذيب ج 2 ص 138 الكافي ج 1 ص 389.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289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141</w:t>
      </w:r>
      <w:r w:rsidR="00C86B57">
        <w:rPr>
          <w:rtl/>
        </w:rPr>
        <w:t>.</w:t>
      </w:r>
      <w:r>
        <w:rPr>
          <w:rtl/>
        </w:rPr>
        <w:t xml:space="preserve"> - </w:t>
      </w:r>
      <w:r w:rsidR="00C86B57" w:rsidRPr="007B3DCF">
        <w:rPr>
          <w:rtl/>
        </w:rPr>
        <w:t>290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142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291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عثمان بن عيسى عن سماعة عن أبي بصير عن 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قال</w:t>
      </w:r>
      <w:r>
        <w:rPr>
          <w:rtl/>
        </w:rPr>
        <w:t>:</w:t>
      </w:r>
      <w:r w:rsidRPr="007B3DCF">
        <w:rPr>
          <w:rtl/>
        </w:rPr>
        <w:t xml:space="preserve"> لا تشتر النخل حولا واحدا حتى يطعم وإن شئت أن تبتاعه سنتين</w:t>
      </w:r>
      <w:r>
        <w:rPr>
          <w:rtl/>
        </w:rPr>
        <w:t xml:space="preserve"> </w:t>
      </w:r>
      <w:r w:rsidRPr="007B3DCF">
        <w:rPr>
          <w:rtl/>
        </w:rPr>
        <w:t>فافعل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292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صفوان وعلي بن النعمان عن يعقوب بن شعيب قال</w:t>
      </w:r>
      <w:r>
        <w:rPr>
          <w:rtl/>
        </w:rPr>
        <w:t>:</w:t>
      </w:r>
      <w:r w:rsidRPr="007B3DCF">
        <w:rPr>
          <w:rtl/>
        </w:rPr>
        <w:t xml:space="preserve"> سألت أبا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شراء النخل فقال</w:t>
      </w:r>
      <w:r>
        <w:rPr>
          <w:rtl/>
        </w:rPr>
        <w:t>:</w:t>
      </w:r>
      <w:r w:rsidRPr="007B3DCF">
        <w:rPr>
          <w:rtl/>
        </w:rPr>
        <w:t xml:space="preserve"> كان أبي يكره شراء النخل قبل أن تطلع ثمرة السنة</w:t>
      </w:r>
      <w:r>
        <w:rPr>
          <w:rtl/>
        </w:rPr>
        <w:t xml:space="preserve"> </w:t>
      </w:r>
      <w:r w:rsidRPr="007B3DCF">
        <w:rPr>
          <w:rtl/>
        </w:rPr>
        <w:t>ولكن السنتين والثلاث كان يجوزه ويقول إن لم يحمل في هذه السنة حمل في السنة</w:t>
      </w:r>
      <w:r>
        <w:rPr>
          <w:rtl/>
        </w:rPr>
        <w:t xml:space="preserve"> </w:t>
      </w:r>
      <w:r w:rsidRPr="007B3DCF">
        <w:rPr>
          <w:rtl/>
        </w:rPr>
        <w:t>الأخرى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يعقوب وسألته عن الرجل يبتاع النخل والفاكهة قبل أن تطلع</w:t>
      </w:r>
      <w:r>
        <w:rPr>
          <w:rtl/>
        </w:rPr>
        <w:t xml:space="preserve"> </w:t>
      </w:r>
      <w:r w:rsidRPr="007B3DCF">
        <w:rPr>
          <w:rtl/>
        </w:rPr>
        <w:t>فيشتري سنتين أو ثلاث سنين أو أربعا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لا بأس إنما يكره شراء سنة واحدة</w:t>
      </w:r>
      <w:r>
        <w:rPr>
          <w:rtl/>
        </w:rPr>
        <w:t xml:space="preserve"> </w:t>
      </w:r>
      <w:r w:rsidRPr="007B3DCF">
        <w:rPr>
          <w:rtl/>
        </w:rPr>
        <w:t>قبل أن تطلع مخافة الآفة حتى تستبين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293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الحسن بن محبوب عن خالد بن جرير عن أبي الربيع الشامي قال</w:t>
      </w:r>
      <w:r>
        <w:rPr>
          <w:rtl/>
        </w:rPr>
        <w:t>:</w:t>
      </w:r>
      <w:r w:rsidRPr="007B3DCF">
        <w:rPr>
          <w:rtl/>
        </w:rPr>
        <w:t xml:space="preserve"> قال أبو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كان أبو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</w:t>
      </w:r>
      <w:r>
        <w:rPr>
          <w:rtl/>
        </w:rPr>
        <w:t>:</w:t>
      </w:r>
      <w:r w:rsidRPr="007B3DCF">
        <w:rPr>
          <w:rtl/>
        </w:rPr>
        <w:t xml:space="preserve"> إذا بيع الحائط فيه النخل والشجر سنة</w:t>
      </w:r>
      <w:r>
        <w:rPr>
          <w:rtl/>
        </w:rPr>
        <w:t xml:space="preserve"> </w:t>
      </w:r>
      <w:r w:rsidRPr="007B3DCF">
        <w:rPr>
          <w:rtl/>
        </w:rPr>
        <w:t>واحدة فلا يباعن حتى تبلغ ثمرته فإذا بيع سنتين أو ثلاثا فلا بأس ببيعه بعد أن يكون</w:t>
      </w:r>
      <w:r>
        <w:rPr>
          <w:rtl/>
        </w:rPr>
        <w:t xml:space="preserve"> </w:t>
      </w:r>
      <w:r w:rsidRPr="007B3DCF">
        <w:rPr>
          <w:rtl/>
        </w:rPr>
        <w:t>فيه شئ من الخضرة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294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القاسم بن محمد عن علي بن أبي حمزة قال</w:t>
      </w:r>
      <w:r>
        <w:rPr>
          <w:rtl/>
        </w:rPr>
        <w:t>:</w:t>
      </w:r>
      <w:r w:rsidRPr="007B3DCF">
        <w:rPr>
          <w:rtl/>
        </w:rPr>
        <w:t xml:space="preserve"> سألت أبا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اشترى بستانا فيه نخل وشجر منه ما قد أطعم ومنه ما لم</w:t>
      </w:r>
      <w:r>
        <w:rPr>
          <w:rtl/>
        </w:rPr>
        <w:t xml:space="preserve"> </w:t>
      </w:r>
      <w:r w:rsidRPr="007B3DCF">
        <w:rPr>
          <w:rtl/>
        </w:rPr>
        <w:t>يطعم قال</w:t>
      </w:r>
      <w:r>
        <w:rPr>
          <w:rtl/>
        </w:rPr>
        <w:t>:</w:t>
      </w:r>
      <w:r w:rsidRPr="007B3DCF">
        <w:rPr>
          <w:rtl/>
        </w:rPr>
        <w:t xml:space="preserve"> لا بأس إذا كان فيه ما قد أطعم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وسألته عن رجل اشترى بستانا</w:t>
      </w:r>
      <w:r>
        <w:rPr>
          <w:rtl/>
        </w:rPr>
        <w:t xml:space="preserve"> </w:t>
      </w:r>
      <w:r w:rsidRPr="007B3DCF">
        <w:rPr>
          <w:rtl/>
        </w:rPr>
        <w:t>فيه نخل ليس فيه غيره بسر أخضر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لا حتى يزهو قلت</w:t>
      </w:r>
      <w:r>
        <w:rPr>
          <w:rtl/>
        </w:rPr>
        <w:t>:</w:t>
      </w:r>
      <w:r w:rsidRPr="007B3DCF">
        <w:rPr>
          <w:rtl/>
        </w:rPr>
        <w:t xml:space="preserve"> وما الزهو قال حتى يتلون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295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خالد عن عثمان بن عيسى عن سماعة قال</w:t>
      </w:r>
      <w:r>
        <w:rPr>
          <w:rtl/>
        </w:rPr>
        <w:t>:</w:t>
      </w:r>
      <w:r w:rsidRPr="007B3DCF">
        <w:rPr>
          <w:rtl/>
        </w:rPr>
        <w:t xml:space="preserve"> سألته عن بيع</w:t>
      </w:r>
      <w:r>
        <w:rPr>
          <w:rtl/>
        </w:rPr>
        <w:t xml:space="preserve"> </w:t>
      </w:r>
      <w:r w:rsidRPr="007B3DCF">
        <w:rPr>
          <w:rtl/>
        </w:rPr>
        <w:t>الثمرة وهل يصلح شراؤها قبل أن يخرج طلعها فقال</w:t>
      </w:r>
      <w:r>
        <w:rPr>
          <w:rtl/>
        </w:rPr>
        <w:t>:</w:t>
      </w:r>
      <w:r w:rsidRPr="007B3DCF">
        <w:rPr>
          <w:rtl/>
        </w:rPr>
        <w:t xml:space="preserve"> لا إلا أن يشتري معها غيرها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D73A3F">
        <w:rPr>
          <w:rtl/>
        </w:rPr>
        <w:t xml:space="preserve"> 291</w:t>
      </w:r>
      <w:r>
        <w:rPr>
          <w:rtl/>
        </w:rPr>
        <w:t xml:space="preserve"> - </w:t>
      </w:r>
      <w:r w:rsidR="00C86B57" w:rsidRPr="00D73A3F">
        <w:rPr>
          <w:rtl/>
        </w:rPr>
        <w:t>292</w:t>
      </w:r>
      <w:r>
        <w:rPr>
          <w:rtl/>
        </w:rPr>
        <w:t xml:space="preserve"> - </w:t>
      </w:r>
      <w:r w:rsidR="00C86B57" w:rsidRPr="00D73A3F">
        <w:rPr>
          <w:rtl/>
        </w:rPr>
        <w:t>التهذيب ج 2 ص 142.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293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142 الفقيه ص 187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294</w:t>
      </w:r>
      <w:r>
        <w:rPr>
          <w:rtl/>
        </w:rPr>
        <w:t xml:space="preserve"> - </w:t>
      </w:r>
      <w:r w:rsidR="00C86B57" w:rsidRPr="007B3DCF">
        <w:rPr>
          <w:rtl/>
        </w:rPr>
        <w:t>295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141 الكافي ج 1 ص 387 الفقيه ص 279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رطبة أو بقلا فيقول اشتري منك هذه الرطبة وهذا النخل وهذا الشجر بكذا وكذا</w:t>
      </w:r>
      <w:r>
        <w:rPr>
          <w:rtl/>
        </w:rPr>
        <w:t xml:space="preserve"> </w:t>
      </w:r>
      <w:r w:rsidRPr="007B3DCF">
        <w:rPr>
          <w:rtl/>
        </w:rPr>
        <w:t>وإن لم تخرج الثمرة كان رأس مال المشتري في الرطبة والبقل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296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الحسن بن محمد بن سماعة عن غير أحد عن أبان عن إسماعيل بن الفضل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بيع الثمرة قبل أن تدرك فقال</w:t>
      </w:r>
      <w:r>
        <w:rPr>
          <w:rtl/>
        </w:rPr>
        <w:t>:</w:t>
      </w:r>
      <w:r w:rsidRPr="007B3DCF">
        <w:rPr>
          <w:rtl/>
        </w:rPr>
        <w:t xml:space="preserve"> إذا كان في</w:t>
      </w:r>
      <w:r>
        <w:rPr>
          <w:rtl/>
        </w:rPr>
        <w:t xml:space="preserve"> </w:t>
      </w:r>
      <w:r w:rsidRPr="007B3DCF">
        <w:rPr>
          <w:rtl/>
        </w:rPr>
        <w:t>تلك بيع له غلة قد أدركت فبيع ذلك كله حلال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297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محمد بن الحسن عن صفوان عن يعقوب</w:t>
      </w:r>
      <w:r>
        <w:rPr>
          <w:rtl/>
        </w:rPr>
        <w:t xml:space="preserve"> </w:t>
      </w:r>
      <w:r w:rsidRPr="007B3DCF">
        <w:rPr>
          <w:rtl/>
        </w:rPr>
        <w:t xml:space="preserve">ابن شعيب قال قال أبو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إذا كان الحائط فيه ثمار مختلفة فأدرك</w:t>
      </w:r>
      <w:r>
        <w:rPr>
          <w:rtl/>
        </w:rPr>
        <w:t xml:space="preserve"> </w:t>
      </w:r>
      <w:r w:rsidRPr="007B3DCF">
        <w:rPr>
          <w:rtl/>
        </w:rPr>
        <w:t>بعضها فلا بأس ببيعه جميعا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298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عنه عن الحسين بن محمد عن معلى بن محمد عن الحسن بن علي الوشا قال</w:t>
      </w:r>
      <w:r>
        <w:rPr>
          <w:rtl/>
        </w:rPr>
        <w:t xml:space="preserve">: </w:t>
      </w:r>
      <w:r w:rsidRPr="007B3DCF">
        <w:rPr>
          <w:rtl/>
        </w:rPr>
        <w:t xml:space="preserve">سألت أبا عبد الحسن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هل يجوز بيع النخل إذا حمل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لا يجوز</w:t>
      </w:r>
      <w:r>
        <w:rPr>
          <w:rtl/>
        </w:rPr>
        <w:t xml:space="preserve"> </w:t>
      </w:r>
      <w:r w:rsidRPr="007B3DCF">
        <w:rPr>
          <w:rtl/>
        </w:rPr>
        <w:t>بيعه حتى يزهو</w:t>
      </w:r>
      <w:r>
        <w:rPr>
          <w:rtl/>
        </w:rPr>
        <w:t>،</w:t>
      </w:r>
      <w:r w:rsidRPr="007B3DCF">
        <w:rPr>
          <w:rtl/>
        </w:rPr>
        <w:t xml:space="preserve"> قلت وما الزهو جعلت فداك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يحمر ويصفر وشبه ذلك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299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إبراهيم عن أبيه عن ابن أبي عمير عن حماد عن الحلبي قال</w:t>
      </w:r>
      <w:r>
        <w:rPr>
          <w:rtl/>
        </w:rPr>
        <w:t xml:space="preserve">: </w:t>
      </w:r>
      <w:r w:rsidRPr="007B3DCF">
        <w:rPr>
          <w:rtl/>
        </w:rPr>
        <w:t xml:space="preserve">سئل أبو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شراء النخل والكرم والثمار ثلاث سنين أو أربع سنين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لا بأس به يقول إن لم يخرج في هذه السنة أخرج من قابل وإن اشتريته سنة فلا تشتره</w:t>
      </w:r>
      <w:r>
        <w:rPr>
          <w:rtl/>
        </w:rPr>
        <w:t xml:space="preserve"> </w:t>
      </w:r>
      <w:r w:rsidRPr="007B3DCF">
        <w:rPr>
          <w:rtl/>
        </w:rPr>
        <w:t>حتى يبلغ</w:t>
      </w:r>
      <w:r>
        <w:rPr>
          <w:rtl/>
        </w:rPr>
        <w:t>،</w:t>
      </w:r>
      <w:r w:rsidRPr="007B3DCF">
        <w:rPr>
          <w:rtl/>
        </w:rPr>
        <w:t xml:space="preserve"> وإن اشتريته ثلاث سنين قبل أن يبلغ فلا بأس</w:t>
      </w:r>
      <w:r>
        <w:rPr>
          <w:rtl/>
        </w:rPr>
        <w:t>،</w:t>
      </w:r>
      <w:r w:rsidRPr="007B3DCF">
        <w:rPr>
          <w:rtl/>
        </w:rPr>
        <w:t xml:space="preserve"> وسئل عن الرجل يشتري</w:t>
      </w:r>
      <w:r>
        <w:rPr>
          <w:rtl/>
        </w:rPr>
        <w:t xml:space="preserve"> </w:t>
      </w:r>
      <w:r w:rsidRPr="007B3DCF">
        <w:rPr>
          <w:rtl/>
        </w:rPr>
        <w:t>الثمرة المسماة من أرض فتهلك تلك الأرض كلها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اختصموا في ذلك إلى رسول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وكانوا يذكرون ذلك فلما رآهم لا يدعون الخصومة نهاهم عن ذلك</w:t>
      </w:r>
      <w:r>
        <w:rPr>
          <w:rtl/>
        </w:rPr>
        <w:t xml:space="preserve"> </w:t>
      </w:r>
      <w:r w:rsidRPr="007B3DCF">
        <w:rPr>
          <w:rtl/>
        </w:rPr>
        <w:t>البيع حتى تبلغ الثمرة ولم يحرمه ولكن فعل ذلك من أجل خصومتهم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300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11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إسماعيل عن الفضل بن شاذان عن ابن أبي عمير عن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D73A3F">
        <w:rPr>
          <w:rtl/>
        </w:rPr>
        <w:t xml:space="preserve"> 296</w:t>
      </w:r>
      <w:r>
        <w:rPr>
          <w:rtl/>
        </w:rPr>
        <w:t xml:space="preserve"> - </w:t>
      </w:r>
      <w:r w:rsidR="00C86B57" w:rsidRPr="00D73A3F">
        <w:rPr>
          <w:rtl/>
        </w:rPr>
        <w:t>297</w:t>
      </w:r>
      <w:r>
        <w:rPr>
          <w:rtl/>
        </w:rPr>
        <w:t xml:space="preserve"> - </w:t>
      </w:r>
      <w:r w:rsidR="00C86B57" w:rsidRPr="00D73A3F">
        <w:rPr>
          <w:rtl/>
        </w:rPr>
        <w:t>التهذيب ج 2 ص 141 الكافي ج 1 ص 387.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298</w:t>
      </w:r>
      <w:r>
        <w:rPr>
          <w:rtl/>
        </w:rPr>
        <w:t xml:space="preserve"> - </w:t>
      </w:r>
      <w:r w:rsidR="00C86B57" w:rsidRPr="007B3DCF">
        <w:rPr>
          <w:rtl/>
        </w:rPr>
        <w:t>299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141 الكافي ج 1 ص 387 الف</w:t>
      </w:r>
      <w:r w:rsidR="00C86B57">
        <w:rPr>
          <w:rtl/>
        </w:rPr>
        <w:t>قيه ص 279 بتفاوت يسير في الأخير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Fonts w:hint="cs"/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300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141 الكافي ج 1 ص 387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ربعي قال 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إن لي نخلا بالبصرة فأبيعه واسمي الثمرة</w:t>
      </w:r>
      <w:r>
        <w:rPr>
          <w:rtl/>
        </w:rPr>
        <w:t xml:space="preserve"> </w:t>
      </w:r>
      <w:r w:rsidRPr="007B3DCF">
        <w:rPr>
          <w:rtl/>
        </w:rPr>
        <w:t>واستثني الكر من التمر وأكثر قال</w:t>
      </w:r>
      <w:r>
        <w:rPr>
          <w:rtl/>
        </w:rPr>
        <w:t>:</w:t>
      </w:r>
      <w:r w:rsidRPr="007B3DCF">
        <w:rPr>
          <w:rtl/>
        </w:rPr>
        <w:t xml:space="preserve"> لا بأس</w:t>
      </w:r>
      <w:r>
        <w:rPr>
          <w:rtl/>
        </w:rPr>
        <w:t>،</w:t>
      </w:r>
      <w:r w:rsidRPr="007B3DCF">
        <w:rPr>
          <w:rtl/>
        </w:rPr>
        <w:t xml:space="preserve"> قلت جعلت فداك بيع السنتين قال</w:t>
      </w:r>
      <w:r>
        <w:rPr>
          <w:rtl/>
        </w:rPr>
        <w:t xml:space="preserve">: </w:t>
      </w:r>
      <w:r w:rsidRPr="007B3DCF">
        <w:rPr>
          <w:rtl/>
        </w:rPr>
        <w:t>لا بأس</w:t>
      </w:r>
      <w:r>
        <w:rPr>
          <w:rtl/>
        </w:rPr>
        <w:t>،</w:t>
      </w:r>
      <w:r w:rsidRPr="007B3DCF">
        <w:rPr>
          <w:rtl/>
        </w:rPr>
        <w:t xml:space="preserve"> قلت جعلت فداك إن ذا عندنا عظيم قال</w:t>
      </w:r>
      <w:r>
        <w:rPr>
          <w:rtl/>
        </w:rPr>
        <w:t>:</w:t>
      </w:r>
      <w:r w:rsidRPr="007B3DCF">
        <w:rPr>
          <w:rtl/>
        </w:rPr>
        <w:t xml:space="preserve"> أما إنك إن قلت ذلك لقد</w:t>
      </w:r>
      <w:r>
        <w:rPr>
          <w:rtl/>
        </w:rPr>
        <w:t xml:space="preserve"> </w:t>
      </w:r>
      <w:r w:rsidRPr="007B3DCF">
        <w:rPr>
          <w:rtl/>
        </w:rPr>
        <w:t xml:space="preserve">كان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أحل ذلك فتظلموا فقال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لا تباع</w:t>
      </w:r>
      <w:r>
        <w:rPr>
          <w:rtl/>
        </w:rPr>
        <w:t xml:space="preserve"> </w:t>
      </w:r>
      <w:r w:rsidRPr="007B3DCF">
        <w:rPr>
          <w:rtl/>
        </w:rPr>
        <w:t>الثمرة حتى يبدو صلاحها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301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12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الحجال عن ثعلبة بن زيد قال أمرت محمد بن مسلم ان</w:t>
      </w:r>
      <w:r>
        <w:rPr>
          <w:rtl/>
        </w:rPr>
        <w:t xml:space="preserve"> </w:t>
      </w:r>
      <w:r w:rsidRPr="007B3DCF">
        <w:rPr>
          <w:rtl/>
        </w:rPr>
        <w:t xml:space="preserve">يسأل أبا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قول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في النخل فقال</w:t>
      </w:r>
      <w:r>
        <w:rPr>
          <w:rtl/>
        </w:rPr>
        <w:t xml:space="preserve">: </w:t>
      </w:r>
      <w:r w:rsidRPr="007B3DCF">
        <w:rPr>
          <w:rtl/>
        </w:rPr>
        <w:t xml:space="preserve">أبو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خرج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فسمع ضوضاء فقال</w:t>
      </w:r>
      <w:r>
        <w:rPr>
          <w:rtl/>
        </w:rPr>
        <w:t xml:space="preserve">: </w:t>
      </w:r>
      <w:r w:rsidRPr="007B3DCF">
        <w:rPr>
          <w:rtl/>
        </w:rPr>
        <w:t>ما هذا</w:t>
      </w:r>
      <w:r>
        <w:rPr>
          <w:rtl/>
        </w:rPr>
        <w:t>؟</w:t>
      </w:r>
      <w:r w:rsidRPr="007B3DCF">
        <w:rPr>
          <w:rtl/>
        </w:rPr>
        <w:t xml:space="preserve"> فقيل ابتاع الناس بالنخل فقعد النخل العام فقال </w:t>
      </w:r>
      <w:r w:rsidRPr="00C86B57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7B3DCF">
        <w:rPr>
          <w:rtl/>
        </w:rPr>
        <w:t xml:space="preserve"> أما</w:t>
      </w:r>
      <w:r>
        <w:rPr>
          <w:rtl/>
        </w:rPr>
        <w:t xml:space="preserve"> </w:t>
      </w:r>
      <w:r w:rsidRPr="007B3DCF">
        <w:rPr>
          <w:rtl/>
        </w:rPr>
        <w:t>إذا فعلوا فلا تشتروا النخل العام حتى يطلع فيه شئ ولم يحرمه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الوجه في الجمع بين هذه الأخبار أن نقول أن الأحوط</w:t>
      </w:r>
      <w:r>
        <w:rPr>
          <w:rtl/>
        </w:rPr>
        <w:t xml:space="preserve"> </w:t>
      </w:r>
      <w:r w:rsidRPr="007B3DCF">
        <w:rPr>
          <w:rtl/>
        </w:rPr>
        <w:t>أن لا تشترى الثمرة سنة واحدة إلا بعد أن يبدو صلاحها فإن اشتريت فلا تشترى</w:t>
      </w:r>
      <w:r>
        <w:rPr>
          <w:rtl/>
        </w:rPr>
        <w:t xml:space="preserve"> </w:t>
      </w:r>
      <w:r w:rsidRPr="007B3DCF">
        <w:rPr>
          <w:rtl/>
        </w:rPr>
        <w:t xml:space="preserve">إلا بعد أن يكون معها شئ آخر فإن خاصت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الثمرة كان رأس المال في الآخر</w:t>
      </w:r>
      <w:r>
        <w:rPr>
          <w:rtl/>
        </w:rPr>
        <w:t>،</w:t>
      </w:r>
      <w:r w:rsidRPr="007B3DCF">
        <w:rPr>
          <w:rtl/>
        </w:rPr>
        <w:t xml:space="preserve"> ومتى</w:t>
      </w:r>
      <w:r>
        <w:rPr>
          <w:rtl/>
        </w:rPr>
        <w:t xml:space="preserve"> </w:t>
      </w:r>
      <w:r w:rsidRPr="007B3DCF">
        <w:rPr>
          <w:rtl/>
        </w:rPr>
        <w:t>اشترى من غير ذلك لم يكن البيع باطلا لكن يكون فاعله ترك الأفضل وفعل مكروها</w:t>
      </w:r>
      <w:r>
        <w:rPr>
          <w:rtl/>
        </w:rPr>
        <w:t xml:space="preserve"> </w:t>
      </w:r>
      <w:r w:rsidRPr="007B3DCF">
        <w:rPr>
          <w:rtl/>
        </w:rPr>
        <w:t xml:space="preserve">وقد صرح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بذلك في الاخبار التي قدمناها</w:t>
      </w:r>
      <w:r>
        <w:rPr>
          <w:rtl/>
        </w:rPr>
        <w:t>،</w:t>
      </w:r>
      <w:r w:rsidRPr="007B3DCF">
        <w:rPr>
          <w:rtl/>
        </w:rPr>
        <w:t xml:space="preserve"> منها حديث الحلبي وان النبي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نهى عن ذلك لأجل قطع الخصومة الواقعة بين الصحابة ولم</w:t>
      </w:r>
      <w:r>
        <w:rPr>
          <w:rtl/>
        </w:rPr>
        <w:t xml:space="preserve"> </w:t>
      </w:r>
      <w:r w:rsidRPr="007B3DCF">
        <w:rPr>
          <w:rtl/>
        </w:rPr>
        <w:t>يحرمه وكذلك ثعلبة بن زيد وزاد فيه إنما نهاهم ذلك العام بعينه دون سائر الأعوام</w:t>
      </w:r>
      <w:r>
        <w:rPr>
          <w:rtl/>
        </w:rPr>
        <w:t xml:space="preserve"> </w:t>
      </w:r>
      <w:r w:rsidRPr="007B3DCF">
        <w:rPr>
          <w:rtl/>
        </w:rPr>
        <w:t>وفي حديث يعقوب بن شعيب ان أبي كان يكره ذلك ولم يقل انه كان يحرمه وعلى</w:t>
      </w:r>
      <w:r>
        <w:rPr>
          <w:rtl/>
        </w:rPr>
        <w:t xml:space="preserve"> </w:t>
      </w:r>
      <w:r w:rsidRPr="007B3DCF">
        <w:rPr>
          <w:rtl/>
        </w:rPr>
        <w:t>هذا الوجه لا تتناقض الاخبار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302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الحسن بن محمد بن سماعة عن عبد الله بن جبلة عن علي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خاصت</w:t>
      </w:r>
      <w:r>
        <w:rPr>
          <w:rtl/>
        </w:rPr>
        <w:t>:</w:t>
      </w:r>
      <w:r w:rsidRPr="007B3DCF">
        <w:rPr>
          <w:rtl/>
        </w:rPr>
        <w:t xml:space="preserve"> أي قلت وفي بعض النسخ </w:t>
      </w:r>
      <w:r>
        <w:rPr>
          <w:rtl/>
        </w:rPr>
        <w:t>(</w:t>
      </w:r>
      <w:r w:rsidRPr="007B3DCF">
        <w:rPr>
          <w:rtl/>
        </w:rPr>
        <w:t xml:space="preserve"> خاست ) أي تغيرت وفسدت</w:t>
      </w:r>
      <w:r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301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141 الكافي ج 1 ص 387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302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143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ابن أبي حمزة عن أبي بصير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سئل عن النخل والثمر</w:t>
      </w:r>
      <w:r>
        <w:rPr>
          <w:rtl/>
        </w:rPr>
        <w:t xml:space="preserve"> </w:t>
      </w:r>
      <w:r w:rsidRPr="007B3DCF">
        <w:rPr>
          <w:rtl/>
        </w:rPr>
        <w:t>يبتاعهما الرجل عاما واحدا قبل أن يثمر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حتى يثمر وتأمن ثمرتها من الآفة</w:t>
      </w:r>
      <w:r>
        <w:rPr>
          <w:rtl/>
        </w:rPr>
        <w:t>،</w:t>
      </w:r>
      <w:r w:rsidRPr="007B3DCF">
        <w:rPr>
          <w:rtl/>
        </w:rPr>
        <w:t xml:space="preserve"> فإذا</w:t>
      </w:r>
      <w:r>
        <w:rPr>
          <w:rtl/>
        </w:rPr>
        <w:t xml:space="preserve"> </w:t>
      </w:r>
      <w:r w:rsidRPr="007B3DCF">
        <w:rPr>
          <w:rtl/>
        </w:rPr>
        <w:t>أثمرت فابتعها أربعة أعوام إن شئت مع ذلك العام أو أكثر من ذلك أو أقل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فهذا الخبر محمول على ضرب من الاستحباب والاحتياط لأنا قد قدمنا الاخبار</w:t>
      </w:r>
      <w:r>
        <w:rPr>
          <w:rtl/>
        </w:rPr>
        <w:t xml:space="preserve"> </w:t>
      </w:r>
      <w:r w:rsidRPr="007B3DCF">
        <w:rPr>
          <w:rtl/>
        </w:rPr>
        <w:t>ما يدل على أنه إذا باع سنتين أو ثلاثة فيجوز بيعها وإن لم يبدو صلاحها وهذا الخبر</w:t>
      </w:r>
      <w:r>
        <w:rPr>
          <w:rtl/>
        </w:rPr>
        <w:t xml:space="preserve"> </w:t>
      </w:r>
      <w:r w:rsidRPr="007B3DCF">
        <w:rPr>
          <w:rtl/>
        </w:rPr>
        <w:t>محمول على ما قلناه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203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الحسن بن محمد بن سماعة عن سماعة عن عبد الله بن جبلة عن</w:t>
      </w:r>
      <w:r>
        <w:rPr>
          <w:rtl/>
        </w:rPr>
        <w:t xml:space="preserve"> </w:t>
      </w:r>
      <w:r w:rsidRPr="007B3DCF">
        <w:rPr>
          <w:rtl/>
        </w:rPr>
        <w:t>علي بن الحرث عن بكار عن محمد بن شريح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</w:t>
      </w:r>
      <w:r>
        <w:rPr>
          <w:rtl/>
        </w:rPr>
        <w:t xml:space="preserve"> </w:t>
      </w:r>
      <w:r w:rsidRPr="007B3DCF">
        <w:rPr>
          <w:rtl/>
        </w:rPr>
        <w:t>رجل اشترى ثمرة نخل سنة أو سنتين أو ثلاثا وليس في الأرض غير ذلك النخل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لا يصلح إلا سنة ولا تشتره حتى يتبين صلاحه</w:t>
      </w:r>
      <w:r>
        <w:rPr>
          <w:rtl/>
        </w:rPr>
        <w:t>،</w:t>
      </w:r>
      <w:r w:rsidRPr="007B3DCF">
        <w:rPr>
          <w:rtl/>
        </w:rPr>
        <w:t xml:space="preserve"> قال وبلغني أنه قال في ثمرة الشجرة</w:t>
      </w:r>
      <w:r>
        <w:rPr>
          <w:rtl/>
        </w:rPr>
        <w:t xml:space="preserve">: </w:t>
      </w:r>
      <w:r w:rsidRPr="007B3DCF">
        <w:rPr>
          <w:rtl/>
        </w:rPr>
        <w:t>لا بأس بشرائه إذا صلحت ثمرته</w:t>
      </w:r>
      <w:r>
        <w:rPr>
          <w:rtl/>
        </w:rPr>
        <w:t>،</w:t>
      </w:r>
      <w:r w:rsidRPr="007B3DCF">
        <w:rPr>
          <w:rtl/>
        </w:rPr>
        <w:t xml:space="preserve"> فقيل له وما صلاح ثمرته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إذا عقد بعد</w:t>
      </w:r>
      <w:r>
        <w:rPr>
          <w:rtl/>
        </w:rPr>
        <w:t xml:space="preserve"> </w:t>
      </w:r>
      <w:r w:rsidRPr="007B3DCF">
        <w:rPr>
          <w:rtl/>
        </w:rPr>
        <w:t>سقوط ورده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304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أحمد بن الحسن بن علي بن فضال</w:t>
      </w:r>
      <w:r>
        <w:rPr>
          <w:rtl/>
        </w:rPr>
        <w:t xml:space="preserve"> </w:t>
      </w:r>
      <w:r w:rsidRPr="007B3DCF">
        <w:rPr>
          <w:rtl/>
        </w:rPr>
        <w:t xml:space="preserve">عن عمرو بن سعيد عن مصدق بن صدقة عن عمار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سئل</w:t>
      </w:r>
      <w:r>
        <w:rPr>
          <w:rtl/>
        </w:rPr>
        <w:t xml:space="preserve"> </w:t>
      </w:r>
      <w:r w:rsidRPr="007B3DCF">
        <w:rPr>
          <w:rtl/>
        </w:rPr>
        <w:t>عن الفاكهة متى يحل بيعها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كانت فاكهة كثيرة في موضع واحد فأطعم</w:t>
      </w:r>
      <w:r>
        <w:rPr>
          <w:rtl/>
        </w:rPr>
        <w:t xml:space="preserve"> </w:t>
      </w:r>
      <w:r w:rsidRPr="007B3DCF">
        <w:rPr>
          <w:rtl/>
        </w:rPr>
        <w:t>بعضها فقد حل بيع الفاكهة كلها فإذا كان نوعا واحدا فلا يحل بيعه حتى يطعم</w:t>
      </w:r>
      <w:r>
        <w:rPr>
          <w:rtl/>
        </w:rPr>
        <w:t>،</w:t>
      </w:r>
      <w:r w:rsidRPr="007B3DCF">
        <w:rPr>
          <w:rtl/>
        </w:rPr>
        <w:t xml:space="preserve"> فإن</w:t>
      </w:r>
      <w:r>
        <w:rPr>
          <w:rtl/>
        </w:rPr>
        <w:t xml:space="preserve"> </w:t>
      </w:r>
      <w:r w:rsidRPr="007B3DCF">
        <w:rPr>
          <w:rtl/>
        </w:rPr>
        <w:t>كان أنواعا متفرقة فلا يباع منها شئ حتى يطعم كل نوع منها وحده ثم تباع تلك</w:t>
      </w:r>
      <w:r>
        <w:rPr>
          <w:rtl/>
        </w:rPr>
        <w:t xml:space="preserve"> </w:t>
      </w:r>
      <w:r w:rsidRPr="007B3DCF">
        <w:rPr>
          <w:rtl/>
        </w:rPr>
        <w:t>الأنواع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أحد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 تكون الأنواع المختلفة في أماكن</w:t>
      </w:r>
      <w:r>
        <w:rPr>
          <w:rtl/>
        </w:rPr>
        <w:t xml:space="preserve"> </w:t>
      </w:r>
      <w:r w:rsidRPr="007B3DCF">
        <w:rPr>
          <w:rtl/>
        </w:rPr>
        <w:t>متفرقة فإنه لا يجوز بيعها إلا بعد أن يطعم كل نوع منها</w:t>
      </w:r>
      <w:r>
        <w:rPr>
          <w:rtl/>
        </w:rPr>
        <w:t>،</w:t>
      </w:r>
      <w:r w:rsidRPr="007B3DCF">
        <w:rPr>
          <w:rtl/>
        </w:rPr>
        <w:t xml:space="preserve"> ألا ترى أنه قال في أول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D73A3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D73A3F">
        <w:rPr>
          <w:rtl/>
        </w:rPr>
        <w:t xml:space="preserve"> 303</w:t>
      </w:r>
      <w:r>
        <w:rPr>
          <w:rtl/>
        </w:rPr>
        <w:t xml:space="preserve"> - </w:t>
      </w:r>
      <w:r w:rsidR="00C86B57" w:rsidRPr="00D73A3F">
        <w:rPr>
          <w:rtl/>
        </w:rPr>
        <w:t>304</w:t>
      </w:r>
      <w:r>
        <w:rPr>
          <w:rtl/>
        </w:rPr>
        <w:t xml:space="preserve"> - </w:t>
      </w:r>
      <w:r w:rsidR="00C86B57" w:rsidRPr="00D73A3F">
        <w:rPr>
          <w:rtl/>
        </w:rPr>
        <w:t>التهذيب ج 2 ص 143.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الخبر إذا كانت فاكهة كثيرة في موضع واحد فأطعم بعضها فقد حل بيع الفاكهة</w:t>
      </w:r>
      <w:r>
        <w:rPr>
          <w:rtl/>
        </w:rPr>
        <w:t xml:space="preserve"> </w:t>
      </w:r>
      <w:r w:rsidRPr="007B3DCF">
        <w:rPr>
          <w:rtl/>
        </w:rPr>
        <w:t>كلها فعلم أنه أراد بالثاني ما قلناه</w:t>
      </w:r>
      <w:r>
        <w:rPr>
          <w:rtl/>
        </w:rPr>
        <w:t>،</w:t>
      </w:r>
      <w:r w:rsidRPr="007B3DCF">
        <w:rPr>
          <w:rtl/>
        </w:rPr>
        <w:t xml:space="preserve"> والوجه الثاني</w:t>
      </w:r>
      <w:r>
        <w:rPr>
          <w:rtl/>
        </w:rPr>
        <w:t>:</w:t>
      </w:r>
      <w:r w:rsidRPr="007B3DCF">
        <w:rPr>
          <w:rtl/>
        </w:rPr>
        <w:t xml:space="preserve"> أن نحمله على ضرب من الاستحباب</w:t>
      </w:r>
      <w:r>
        <w:rPr>
          <w:rtl/>
        </w:rPr>
        <w:t xml:space="preserve"> </w:t>
      </w:r>
      <w:r w:rsidRPr="007B3DCF">
        <w:rPr>
          <w:rtl/>
        </w:rPr>
        <w:t>والاحتياط دون الوجوب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28" w:name="_Toc374804481"/>
      <w:bookmarkStart w:id="129" w:name="_Toc376953219"/>
      <w:r w:rsidRPr="007B3DCF">
        <w:rPr>
          <w:rtl/>
        </w:rPr>
        <w:t>59</w:t>
      </w:r>
      <w:r w:rsidR="00176759">
        <w:rPr>
          <w:rtl/>
        </w:rPr>
        <w:t xml:space="preserve"> - </w:t>
      </w:r>
      <w:r w:rsidRPr="007B3DCF">
        <w:rPr>
          <w:rtl/>
        </w:rPr>
        <w:t>باب الرجل يمر بالثمر</w:t>
      </w:r>
      <w:r>
        <w:rPr>
          <w:rtl/>
        </w:rPr>
        <w:t>ة هل يجوز له أن يأكل منها أم لا</w:t>
      </w:r>
      <w:bookmarkEnd w:id="128"/>
      <w:bookmarkEnd w:id="12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305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علي بن محبوب عن أحمد بن محمد عن الحسين بن سعيد عن داود عن</w:t>
      </w:r>
      <w:r>
        <w:rPr>
          <w:rtl/>
        </w:rPr>
        <w:t xml:space="preserve"> </w:t>
      </w:r>
      <w:r w:rsidRPr="007B3DCF">
        <w:rPr>
          <w:rtl/>
        </w:rPr>
        <w:t>بعض أصحابنا عن محمد بن مروان قال</w:t>
      </w:r>
      <w:r>
        <w:rPr>
          <w:rtl/>
        </w:rPr>
        <w:t>:</w:t>
      </w:r>
      <w:r w:rsidRPr="007B3DCF">
        <w:rPr>
          <w:rtl/>
        </w:rPr>
        <w:t xml:space="preserve"> 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أمر بالثمرة</w:t>
      </w:r>
      <w:r>
        <w:rPr>
          <w:rtl/>
        </w:rPr>
        <w:t xml:space="preserve"> </w:t>
      </w:r>
      <w:r w:rsidRPr="007B3DCF">
        <w:rPr>
          <w:rtl/>
        </w:rPr>
        <w:t>فأكل منها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كل منها ولا تحمل</w:t>
      </w:r>
      <w:r>
        <w:rPr>
          <w:rtl/>
        </w:rPr>
        <w:t>،</w:t>
      </w:r>
      <w:r w:rsidRPr="007B3DCF">
        <w:rPr>
          <w:rtl/>
        </w:rPr>
        <w:t xml:space="preserve"> قلت جعلت فداك إن التجار قد اشتروها ونقدوا</w:t>
      </w:r>
      <w:r>
        <w:rPr>
          <w:rtl/>
        </w:rPr>
        <w:t xml:space="preserve"> </w:t>
      </w:r>
      <w:r w:rsidRPr="007B3DCF">
        <w:rPr>
          <w:rtl/>
        </w:rPr>
        <w:t>أموالهم قال</w:t>
      </w:r>
      <w:r>
        <w:rPr>
          <w:rtl/>
        </w:rPr>
        <w:t>:</w:t>
      </w:r>
      <w:r w:rsidRPr="007B3DCF">
        <w:rPr>
          <w:rtl/>
        </w:rPr>
        <w:t xml:space="preserve"> اشتروا ما ليس لهم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306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الحسين بن سعيد عن ابن أبي عمير عن بعض أصحابنا عن 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الرجل يمر بالنخيل والسنبل والثمرة فيجوز له أن يأكل منها من</w:t>
      </w:r>
      <w:r>
        <w:rPr>
          <w:rtl/>
        </w:rPr>
        <w:t xml:space="preserve"> </w:t>
      </w:r>
      <w:r w:rsidRPr="007B3DCF">
        <w:rPr>
          <w:rtl/>
        </w:rPr>
        <w:t>غير إذن صاحبها من ضرورة أو غير ضرورة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بأس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307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الحسن بن علي بن يقطين عن أخيه</w:t>
      </w:r>
      <w:r>
        <w:rPr>
          <w:rtl/>
        </w:rPr>
        <w:t xml:space="preserve"> </w:t>
      </w:r>
      <w:r w:rsidRPr="007B3DCF">
        <w:rPr>
          <w:rtl/>
        </w:rPr>
        <w:t>الحسين عن علي بن يقطين قال</w:t>
      </w:r>
      <w:r>
        <w:rPr>
          <w:rtl/>
        </w:rPr>
        <w:t>:</w:t>
      </w:r>
      <w:r w:rsidRPr="007B3DCF">
        <w:rPr>
          <w:rtl/>
        </w:rPr>
        <w:t xml:space="preserve"> سألت أبا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يمر بالثمرة</w:t>
      </w:r>
      <w:r>
        <w:rPr>
          <w:rtl/>
        </w:rPr>
        <w:t xml:space="preserve"> </w:t>
      </w:r>
      <w:r w:rsidRPr="007B3DCF">
        <w:rPr>
          <w:rtl/>
        </w:rPr>
        <w:t>من الزرع والنخل والكرم والشجر والمباطخ وغير ذلك من الثمر أيحل له أن يتناول</w:t>
      </w:r>
      <w:r>
        <w:rPr>
          <w:rtl/>
        </w:rPr>
        <w:t xml:space="preserve"> </w:t>
      </w:r>
      <w:r w:rsidRPr="007B3DCF">
        <w:rPr>
          <w:rtl/>
        </w:rPr>
        <w:t>منه شيئا ويأكل بغير إذن صاحبه</w:t>
      </w:r>
      <w:r>
        <w:rPr>
          <w:rtl/>
        </w:rPr>
        <w:t>؟</w:t>
      </w:r>
      <w:r w:rsidRPr="007B3DCF">
        <w:rPr>
          <w:rtl/>
        </w:rPr>
        <w:t xml:space="preserve"> وكيف حاله إن نهاه صاحب الثمرة أو أمره</w:t>
      </w:r>
      <w:r>
        <w:rPr>
          <w:rtl/>
        </w:rPr>
        <w:t xml:space="preserve"> </w:t>
      </w:r>
      <w:r w:rsidRPr="007B3DCF">
        <w:rPr>
          <w:rtl/>
        </w:rPr>
        <w:t>المقيم أوليس له</w:t>
      </w:r>
      <w:r>
        <w:rPr>
          <w:rtl/>
        </w:rPr>
        <w:t>؟</w:t>
      </w:r>
      <w:r w:rsidRPr="007B3DCF">
        <w:rPr>
          <w:rtl/>
        </w:rPr>
        <w:t xml:space="preserve"> وكم الحد الذي يسعه أن يتناول منه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يحل له أن يأخذ شيئا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فهذا الخبر يحتمل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 يكون محمولا على الكراهية لان الأولى</w:t>
      </w:r>
      <w:r>
        <w:rPr>
          <w:rtl/>
        </w:rPr>
        <w:t xml:space="preserve"> </w:t>
      </w:r>
      <w:r w:rsidRPr="007B3DCF">
        <w:rPr>
          <w:rtl/>
        </w:rPr>
        <w:t>والأفضل تجنب ذلك وإن لم يكن ذلك محظورا</w:t>
      </w:r>
      <w:r>
        <w:rPr>
          <w:rtl/>
        </w:rPr>
        <w:t>،</w:t>
      </w:r>
      <w:r w:rsidRPr="007B3DCF">
        <w:rPr>
          <w:rtl/>
        </w:rPr>
        <w:t xml:space="preserve"> والوجه الآخر</w:t>
      </w:r>
      <w:r>
        <w:rPr>
          <w:rtl/>
        </w:rPr>
        <w:t>:</w:t>
      </w:r>
      <w:r w:rsidRPr="007B3DCF">
        <w:rPr>
          <w:rtl/>
        </w:rPr>
        <w:t xml:space="preserve"> أن يكون محمولا</w:t>
      </w:r>
      <w:r>
        <w:rPr>
          <w:rtl/>
        </w:rPr>
        <w:t xml:space="preserve"> </w:t>
      </w:r>
      <w:r w:rsidRPr="007B3DCF">
        <w:rPr>
          <w:rtl/>
        </w:rPr>
        <w:t>على ما يحمله معه فإن ذلك لا يجوز على حال وإنما أبيح له ما يأكل منه في الحال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D73A3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D73A3F">
        <w:rPr>
          <w:rtl/>
        </w:rPr>
        <w:t xml:space="preserve"> 305</w:t>
      </w:r>
      <w:r>
        <w:rPr>
          <w:rtl/>
        </w:rPr>
        <w:t xml:space="preserve"> - </w:t>
      </w:r>
      <w:r w:rsidR="00C86B57" w:rsidRPr="00D73A3F">
        <w:rPr>
          <w:rtl/>
        </w:rPr>
        <w:t>306</w:t>
      </w:r>
      <w:r>
        <w:rPr>
          <w:rtl/>
        </w:rPr>
        <w:t xml:space="preserve"> - </w:t>
      </w:r>
      <w:r w:rsidR="00C86B57" w:rsidRPr="00D73A3F">
        <w:rPr>
          <w:rtl/>
        </w:rPr>
        <w:t>307</w:t>
      </w:r>
      <w:r>
        <w:rPr>
          <w:rtl/>
        </w:rPr>
        <w:t xml:space="preserve"> - </w:t>
      </w:r>
      <w:r w:rsidR="00C86B57" w:rsidRPr="00D73A3F">
        <w:rPr>
          <w:rtl/>
        </w:rPr>
        <w:t>التهذيب ج 2 ص 143.</w:t>
      </w:r>
    </w:p>
    <w:p w:rsidR="00C86B57" w:rsidRPr="007B3DCF" w:rsidRDefault="00C86B57" w:rsidP="00C86B57">
      <w:pPr>
        <w:pStyle w:val="Heading2Center"/>
        <w:rPr>
          <w:rtl/>
        </w:rPr>
      </w:pPr>
      <w:r>
        <w:rPr>
          <w:rtl/>
        </w:rPr>
        <w:br w:type="page"/>
      </w:r>
      <w:bookmarkStart w:id="130" w:name="_Toc374804482"/>
      <w:bookmarkStart w:id="131" w:name="_Toc376953220"/>
      <w:r w:rsidRPr="007B3DCF">
        <w:rPr>
          <w:rtl/>
        </w:rPr>
        <w:lastRenderedPageBreak/>
        <w:t>60</w:t>
      </w:r>
      <w:r w:rsidR="00176759">
        <w:rPr>
          <w:rtl/>
        </w:rPr>
        <w:t xml:space="preserve"> - </w:t>
      </w:r>
      <w:r w:rsidRPr="007B3DCF">
        <w:rPr>
          <w:rtl/>
        </w:rPr>
        <w:t>باب النهي عن بيع المحاقلة والمزابنة</w:t>
      </w:r>
      <w:bookmarkEnd w:id="130"/>
      <w:bookmarkEnd w:id="13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308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عن الحسين بن سعيد عن صفوان عن أبان عن عبد الرحمن</w:t>
      </w:r>
      <w:r>
        <w:rPr>
          <w:rtl/>
        </w:rPr>
        <w:t xml:space="preserve"> </w:t>
      </w:r>
      <w:r w:rsidRPr="007B3DCF">
        <w:rPr>
          <w:rtl/>
        </w:rPr>
        <w:t xml:space="preserve">ابن أبي عبد الله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نهى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عن</w:t>
      </w:r>
      <w:r>
        <w:rPr>
          <w:rtl/>
        </w:rPr>
        <w:t xml:space="preserve"> </w:t>
      </w:r>
      <w:r w:rsidRPr="007B3DCF">
        <w:rPr>
          <w:rtl/>
        </w:rPr>
        <w:t>بيع المحاقلة والمزابنة قلت وما هو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أن يشتري حمل النخل بالتمر والزرع</w:t>
      </w:r>
      <w:r>
        <w:rPr>
          <w:rtl/>
        </w:rPr>
        <w:t xml:space="preserve"> </w:t>
      </w:r>
      <w:r w:rsidRPr="007B3DCF">
        <w:rPr>
          <w:rtl/>
        </w:rPr>
        <w:t>بالحنطة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309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الحسن بن محمد بن سماعة عن جعفر بن سماعة عن أبان عن عبد الرحمن</w:t>
      </w:r>
      <w:r>
        <w:rPr>
          <w:rtl/>
        </w:rPr>
        <w:t xml:space="preserve"> </w:t>
      </w:r>
      <w:r w:rsidRPr="007B3DCF">
        <w:rPr>
          <w:rtl/>
        </w:rPr>
        <w:t xml:space="preserve">البصري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نهى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عن</w:t>
      </w:r>
      <w:r>
        <w:rPr>
          <w:rtl/>
        </w:rPr>
        <w:t xml:space="preserve"> </w:t>
      </w:r>
      <w:r w:rsidRPr="007B3DCF">
        <w:rPr>
          <w:rtl/>
        </w:rPr>
        <w:t xml:space="preserve">المحاقلة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والمزابنة </w:t>
      </w:r>
      <w:r w:rsidRPr="00C86B57">
        <w:rPr>
          <w:rStyle w:val="libFootnotenumChar"/>
          <w:rtl/>
        </w:rPr>
        <w:t>(2)</w:t>
      </w:r>
      <w:r>
        <w:rPr>
          <w:rtl/>
        </w:rPr>
        <w:t>،</w:t>
      </w:r>
      <w:r w:rsidRPr="007B3DCF">
        <w:rPr>
          <w:rtl/>
        </w:rPr>
        <w:t xml:space="preserve"> فقال والمحاقلة بيع النخل بالتمر</w:t>
      </w:r>
      <w:r>
        <w:rPr>
          <w:rtl/>
        </w:rPr>
        <w:t>،</w:t>
      </w:r>
      <w:r w:rsidRPr="007B3DCF">
        <w:rPr>
          <w:rtl/>
        </w:rPr>
        <w:t xml:space="preserve"> والمزابنة بيع السنبل بالحنطة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310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علي بن إبراهيم عن أبيه عن ابن أبي عمير عن حماد عن الحلبي</w:t>
      </w:r>
      <w:r>
        <w:rPr>
          <w:rtl/>
        </w:rPr>
        <w:t xml:space="preserve"> </w:t>
      </w:r>
      <w:r w:rsidRPr="007B3DCF">
        <w:rPr>
          <w:rtl/>
        </w:rPr>
        <w:t xml:space="preserve">قال قال أبو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قال لآخر بعني ثمرة نخلك هذا الذي فيها</w:t>
      </w:r>
      <w:r>
        <w:rPr>
          <w:rtl/>
        </w:rPr>
        <w:t xml:space="preserve"> </w:t>
      </w:r>
      <w:r w:rsidRPr="007B3DCF">
        <w:rPr>
          <w:rtl/>
        </w:rPr>
        <w:t>بقفيزين من تمر أو أقل أو أكثر يسمي ما شاء فباعه فقال</w:t>
      </w:r>
      <w:r>
        <w:rPr>
          <w:rtl/>
        </w:rPr>
        <w:t>:</w:t>
      </w:r>
      <w:r w:rsidRPr="007B3DCF">
        <w:rPr>
          <w:rtl/>
        </w:rPr>
        <w:t xml:space="preserve"> لا بأس به فإن التمر</w:t>
      </w:r>
      <w:r>
        <w:rPr>
          <w:rtl/>
        </w:rPr>
        <w:t xml:space="preserve"> </w:t>
      </w:r>
      <w:r w:rsidRPr="007B3DCF">
        <w:rPr>
          <w:rtl/>
        </w:rPr>
        <w:t>والبسر من نخلة واحدة لا بأس</w:t>
      </w:r>
      <w:r>
        <w:rPr>
          <w:rtl/>
        </w:rPr>
        <w:t>،</w:t>
      </w:r>
      <w:r w:rsidRPr="007B3DCF">
        <w:rPr>
          <w:rtl/>
        </w:rPr>
        <w:t xml:space="preserve"> فأما أن يخلط التمر العتيق والبسر فلا يصلح والزبيب</w:t>
      </w:r>
      <w:r>
        <w:rPr>
          <w:rtl/>
        </w:rPr>
        <w:t xml:space="preserve"> </w:t>
      </w:r>
      <w:r w:rsidRPr="007B3DCF">
        <w:rPr>
          <w:rtl/>
        </w:rPr>
        <w:t>والعنب مثل ذلك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نحمله ونخصه بجواز بيع العرايا وهو جمع عرية يكون لرجل</w:t>
      </w:r>
      <w:r>
        <w:rPr>
          <w:rtl/>
        </w:rPr>
        <w:t xml:space="preserve"> </w:t>
      </w:r>
      <w:r w:rsidRPr="007B3DCF">
        <w:rPr>
          <w:rtl/>
        </w:rPr>
        <w:t>نخلة في دار قوم وملكهم ويثقل عليهم دخوله عليهم في كل وقت فرخص له أن يبيع</w:t>
      </w:r>
      <w:r>
        <w:rPr>
          <w:rtl/>
        </w:rPr>
        <w:t xml:space="preserve"> </w:t>
      </w:r>
      <w:r w:rsidRPr="007B3DCF">
        <w:rPr>
          <w:rtl/>
        </w:rPr>
        <w:t>ثمرة تلك النخلة بالتمر منها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311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يدل على ذلك ما رواه علي بن إبراهيم عن أبيه عن النوفلي عن السكوني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المحاقلة</w:t>
      </w:r>
      <w:r>
        <w:rPr>
          <w:rtl/>
        </w:rPr>
        <w:t>:</w:t>
      </w:r>
      <w:r w:rsidRPr="007B3DCF">
        <w:rPr>
          <w:rtl/>
        </w:rPr>
        <w:t xml:space="preserve"> بيع الزرع قبل بدو صلاحه أو بيعه في سنبله بالحنطة أو المزارعة بالثلث أو الربع</w:t>
      </w:r>
      <w:r>
        <w:rPr>
          <w:rtl/>
        </w:rPr>
        <w:t xml:space="preserve"> </w:t>
      </w:r>
      <w:r w:rsidRPr="007B3DCF">
        <w:rPr>
          <w:rtl/>
        </w:rPr>
        <w:t>أو أقل أو أكثر أو اكتراء الأرض بالحنطة</w:t>
      </w:r>
      <w:r>
        <w:rPr>
          <w:rtl/>
        </w:rPr>
        <w:t>.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2) المزابنة</w:t>
      </w:r>
      <w:r>
        <w:rPr>
          <w:rtl/>
        </w:rPr>
        <w:t>:</w:t>
      </w:r>
      <w:r w:rsidRPr="007B3DCF">
        <w:rPr>
          <w:rtl/>
        </w:rPr>
        <w:t xml:space="preserve"> بيع الرطب في رؤس النخل بالتمر كذا في كتب اللغة كالنهاية والقاموس والمجمع تفسير المحاقلة والمزابنة وهو عكس ما في الحديث</w:t>
      </w:r>
      <w:r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308</w:t>
      </w:r>
      <w:r>
        <w:rPr>
          <w:rtl/>
        </w:rPr>
        <w:t xml:space="preserve"> - </w:t>
      </w:r>
      <w:r w:rsidR="00C86B57" w:rsidRPr="007B3DCF">
        <w:rPr>
          <w:rtl/>
        </w:rPr>
        <w:t>309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157 واخرج الأول الكليني في الكافي ج 1 ص 408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310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142 الكافي ج 1 ص 378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311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157 الكافي ج 1 ص 408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رخص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في العرايا</w:t>
      </w:r>
      <w:r>
        <w:rPr>
          <w:rtl/>
        </w:rPr>
        <w:t xml:space="preserve"> </w:t>
      </w:r>
      <w:r w:rsidRPr="007B3DCF">
        <w:rPr>
          <w:rtl/>
        </w:rPr>
        <w:t>بأن تشتري بخرصها تمرا قال</w:t>
      </w:r>
      <w:r>
        <w:rPr>
          <w:rtl/>
        </w:rPr>
        <w:t>:</w:t>
      </w:r>
      <w:r w:rsidRPr="007B3DCF">
        <w:rPr>
          <w:rtl/>
        </w:rPr>
        <w:t xml:space="preserve"> والعرايا جمع عرية وهي النخلة تكون للرجل في دار رجل</w:t>
      </w:r>
      <w:r>
        <w:rPr>
          <w:rtl/>
        </w:rPr>
        <w:t xml:space="preserve"> </w:t>
      </w:r>
      <w:r w:rsidRPr="007B3DCF">
        <w:rPr>
          <w:rtl/>
        </w:rPr>
        <w:t>آخر فيجوز له أن يبيعها بخصرها تمرا ولا يجوز ذلك في غيره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312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الحسن بن محمد عن سماعة عن ابن رباط عن أبي الصباح الكناني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سمعت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 إن رجلا كان له على رجل خمسة عشر</w:t>
      </w:r>
      <w:r>
        <w:rPr>
          <w:rtl/>
        </w:rPr>
        <w:t xml:space="preserve"> </w:t>
      </w:r>
      <w:r w:rsidRPr="007B3DCF">
        <w:rPr>
          <w:rtl/>
        </w:rPr>
        <w:t xml:space="preserve">وسقا من تمر وكان له نخل فقال له خذ ما في نخلي بتمرك فأبى أن يقبل فأتى النبي </w:t>
      </w:r>
      <w:r w:rsidR="00661CBE" w:rsidRPr="00661CBE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فقال يا رسول الله إن لفلان علي خمسة عشر وسقا من تمر فكلمه يأخذ</w:t>
      </w:r>
      <w:r>
        <w:rPr>
          <w:rtl/>
        </w:rPr>
        <w:t xml:space="preserve"> </w:t>
      </w:r>
      <w:r w:rsidRPr="007B3DCF">
        <w:rPr>
          <w:rtl/>
        </w:rPr>
        <w:t xml:space="preserve">ما في نخلي بتمره فبعث النبي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يا فلان خذ ما في نخله بتمرك</w:t>
      </w:r>
      <w:r>
        <w:rPr>
          <w:rtl/>
        </w:rPr>
        <w:t xml:space="preserve">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يا رسول الله لا يفي وأبى أن يفعل فقال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لصاحب</w:t>
      </w:r>
      <w:r>
        <w:rPr>
          <w:rtl/>
        </w:rPr>
        <w:t xml:space="preserve"> </w:t>
      </w:r>
      <w:r w:rsidRPr="007B3DCF">
        <w:rPr>
          <w:rtl/>
        </w:rPr>
        <w:t>النخل اجذذ نخلك فجذه فكان له خمسة عشر وسقا</w:t>
      </w:r>
      <w:r>
        <w:rPr>
          <w:rtl/>
        </w:rPr>
        <w:t>،</w:t>
      </w:r>
      <w:r w:rsidRPr="007B3DCF">
        <w:rPr>
          <w:rtl/>
        </w:rPr>
        <w:t xml:space="preserve"> فأخبرني بعض أصحابنا عن</w:t>
      </w:r>
      <w:r>
        <w:rPr>
          <w:rtl/>
        </w:rPr>
        <w:t xml:space="preserve"> </w:t>
      </w:r>
      <w:r w:rsidRPr="007B3DCF">
        <w:rPr>
          <w:rtl/>
        </w:rPr>
        <w:t xml:space="preserve">ابن رباط ولا اعلمه إلا أني سمعته منه أن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إن ربيعة الرأي</w:t>
      </w:r>
      <w:r>
        <w:rPr>
          <w:rtl/>
        </w:rPr>
        <w:t xml:space="preserve"> </w:t>
      </w:r>
      <w:r w:rsidRPr="007B3DCF">
        <w:rPr>
          <w:rtl/>
        </w:rPr>
        <w:t xml:space="preserve">لما بلغه هذا عن النبي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قال هذا ربا قلت أشهد بالله انه من الكاذبين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صدقت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 xml:space="preserve">فالوجه في هذا الخبر أن يكون النبي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إنما أشار عليه أن يأخذ</w:t>
      </w:r>
      <w:r>
        <w:rPr>
          <w:rtl/>
        </w:rPr>
        <w:t xml:space="preserve"> </w:t>
      </w:r>
      <w:r w:rsidRPr="007B3DCF">
        <w:rPr>
          <w:rtl/>
        </w:rPr>
        <w:t>ما في النخل بماله عليه على وجه الصلح والوساطة لا على أنه يبتاع بذلك فلما رآه انه</w:t>
      </w:r>
      <w:r>
        <w:rPr>
          <w:rtl/>
        </w:rPr>
        <w:t xml:space="preserve"> </w:t>
      </w:r>
      <w:r w:rsidRPr="007B3DCF">
        <w:rPr>
          <w:rtl/>
        </w:rPr>
        <w:t>لا يجب إلى ذلك أعطاه من عنده تبرعا</w:t>
      </w:r>
      <w:r>
        <w:rPr>
          <w:rtl/>
        </w:rPr>
        <w:t>،</w:t>
      </w:r>
      <w:r w:rsidRPr="007B3DCF">
        <w:rPr>
          <w:rtl/>
        </w:rPr>
        <w:t xml:space="preserve"> وليس في الخبر أنه أخذ تمر النخل بما أعطاه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32" w:name="_Toc374804483"/>
      <w:bookmarkStart w:id="133" w:name="_Toc376953221"/>
      <w:r w:rsidRPr="007B3DCF">
        <w:rPr>
          <w:rtl/>
        </w:rPr>
        <w:t>61</w:t>
      </w:r>
      <w:r w:rsidR="00176759">
        <w:rPr>
          <w:rtl/>
        </w:rPr>
        <w:t xml:space="preserve"> - </w:t>
      </w:r>
      <w:r>
        <w:rPr>
          <w:rtl/>
        </w:rPr>
        <w:t>باب بيع الرطب بالتمر</w:t>
      </w:r>
      <w:bookmarkEnd w:id="132"/>
      <w:bookmarkEnd w:id="13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313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الحسن بن محبوب عن أبي أيوب عن سماعة قال سئل أبو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عن بيع العنب بالزبيب قال</w:t>
      </w:r>
      <w:r>
        <w:rPr>
          <w:rtl/>
        </w:rPr>
        <w:t>:</w:t>
      </w:r>
      <w:r w:rsidRPr="007B3DCF">
        <w:rPr>
          <w:rtl/>
        </w:rPr>
        <w:t xml:space="preserve"> لا يصلح إلا مثلا بمثل</w:t>
      </w:r>
      <w:r>
        <w:rPr>
          <w:rtl/>
        </w:rPr>
        <w:t>،</w:t>
      </w:r>
      <w:r w:rsidRPr="007B3DCF">
        <w:rPr>
          <w:rtl/>
        </w:rPr>
        <w:t xml:space="preserve"> قال والتمر والرطب مثلا بمثل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D73A3F">
        <w:rPr>
          <w:rtl/>
        </w:rPr>
        <w:t xml:space="preserve"> 312</w:t>
      </w:r>
      <w:r>
        <w:rPr>
          <w:rtl/>
        </w:rPr>
        <w:t xml:space="preserve"> - </w:t>
      </w:r>
      <w:r w:rsidR="00C86B57" w:rsidRPr="00D73A3F">
        <w:rPr>
          <w:rtl/>
        </w:rPr>
        <w:t>التهذيب ج 2 ص 143.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313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144 الكافي ج 1 ص 382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314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ابن أبي عمير عن حماد عن الحلبي عن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يصلح التمر اليابس بالرطب من أجل أن اليابس يابس</w:t>
      </w:r>
      <w:r>
        <w:rPr>
          <w:rtl/>
        </w:rPr>
        <w:t xml:space="preserve"> </w:t>
      </w:r>
      <w:r w:rsidRPr="007B3DCF">
        <w:rPr>
          <w:rtl/>
        </w:rPr>
        <w:t>والرطب رطب فإذا يبس نقص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315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الحسن بن محمد بن سماعة عن جعفر عن داود بن سرحان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يصلح التمر بالرطب ان الرطب رطب والتمر يابس فإذا يبس الرطب</w:t>
      </w:r>
      <w:r>
        <w:rPr>
          <w:rtl/>
        </w:rPr>
        <w:t xml:space="preserve"> </w:t>
      </w:r>
      <w:r w:rsidRPr="007B3DCF">
        <w:rPr>
          <w:rtl/>
        </w:rPr>
        <w:t>نقص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316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عنه عن عبيس بن هشام عن ثابت عن داود الابزاري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سمعته يقول</w:t>
      </w:r>
      <w:r>
        <w:rPr>
          <w:rtl/>
        </w:rPr>
        <w:t>:</w:t>
      </w:r>
      <w:r w:rsidRPr="007B3DCF">
        <w:rPr>
          <w:rtl/>
        </w:rPr>
        <w:t xml:space="preserve"> لا يصلح التمر بالرطب التمر يابس والرطب رطب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هذه الأخبار ضرب من الكراهية دون الحظر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34" w:name="_Toc374804484"/>
      <w:bookmarkStart w:id="135" w:name="_Toc376953222"/>
      <w:r w:rsidRPr="007B3DCF">
        <w:rPr>
          <w:rtl/>
        </w:rPr>
        <w:t>62</w:t>
      </w:r>
      <w:r w:rsidR="00176759">
        <w:rPr>
          <w:rtl/>
        </w:rPr>
        <w:t xml:space="preserve"> - </w:t>
      </w:r>
      <w:r w:rsidRPr="007B3DCF">
        <w:rPr>
          <w:rtl/>
        </w:rPr>
        <w:t>باب ا</w:t>
      </w:r>
      <w:r>
        <w:rPr>
          <w:rtl/>
        </w:rPr>
        <w:t>لنهي عن بيع الذهب بالفضة نسيئة</w:t>
      </w:r>
      <w:bookmarkEnd w:id="134"/>
      <w:bookmarkEnd w:id="13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317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عبد الله بن بحر عن حريز عن محمد بن مسلم قال</w:t>
      </w:r>
      <w:r>
        <w:rPr>
          <w:rtl/>
        </w:rPr>
        <w:t xml:space="preserve">: </w:t>
      </w:r>
      <w:r w:rsidRPr="007B3DCF">
        <w:rPr>
          <w:rtl/>
        </w:rPr>
        <w:t>سألته عن الرجل يبتاع الذهب بالفضة مثلين بمثل قال</w:t>
      </w:r>
      <w:r>
        <w:rPr>
          <w:rtl/>
        </w:rPr>
        <w:t>:</w:t>
      </w:r>
      <w:r w:rsidRPr="007B3DCF">
        <w:rPr>
          <w:rtl/>
        </w:rPr>
        <w:t xml:space="preserve"> لا بأس به يدا بيد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318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النضر بن سويد عن عاصم بن حميد عن محمد بن قيس عن أبي</w:t>
      </w:r>
      <w:r>
        <w:rPr>
          <w:rtl/>
        </w:rPr>
        <w:t xml:space="preserve"> </w:t>
      </w:r>
      <w:r w:rsidRPr="007B3DCF">
        <w:rPr>
          <w:rtl/>
        </w:rPr>
        <w:t xml:space="preserve">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قال</w:t>
      </w:r>
      <w:r>
        <w:rPr>
          <w:rtl/>
        </w:rPr>
        <w:t>:</w:t>
      </w:r>
      <w:r w:rsidRPr="007B3DCF">
        <w:rPr>
          <w:rtl/>
        </w:rPr>
        <w:t xml:space="preserve">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لا يبتاع رجل فضة بذهب إلا</w:t>
      </w:r>
      <w:r>
        <w:rPr>
          <w:rtl/>
        </w:rPr>
        <w:t xml:space="preserve"> </w:t>
      </w:r>
      <w:r w:rsidRPr="007B3DCF">
        <w:rPr>
          <w:rtl/>
        </w:rPr>
        <w:t>يدا بيد</w:t>
      </w:r>
      <w:r>
        <w:rPr>
          <w:rtl/>
        </w:rPr>
        <w:t>،</w:t>
      </w:r>
      <w:r w:rsidRPr="007B3DCF">
        <w:rPr>
          <w:rtl/>
        </w:rPr>
        <w:t xml:space="preserve"> ولا يبتاع ذهبا بفضة إلا يدا بيد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319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صفوان عن منصور بن حازم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إذ اشتريت ذهبا بفضة أو فضة بذهب فلا تفارقه حتى تأخذ منه فإن نزا حائطا</w:t>
      </w:r>
      <w:r>
        <w:rPr>
          <w:rtl/>
        </w:rPr>
        <w:t xml:space="preserve"> </w:t>
      </w:r>
      <w:r w:rsidRPr="007B3DCF">
        <w:rPr>
          <w:rtl/>
        </w:rPr>
        <w:t>فانز معه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D73A3F">
        <w:rPr>
          <w:rtl/>
        </w:rPr>
        <w:t xml:space="preserve"> 314</w:t>
      </w:r>
      <w:r>
        <w:rPr>
          <w:rtl/>
        </w:rPr>
        <w:t xml:space="preserve"> - </w:t>
      </w:r>
      <w:r w:rsidR="00C86B57" w:rsidRPr="00D73A3F">
        <w:rPr>
          <w:rtl/>
        </w:rPr>
        <w:t>التهذيب ج 2 ص 143 الكافي ج 1 ص 382 بزيادة فيه</w:t>
      </w:r>
    </w:p>
    <w:p w:rsidR="00176759" w:rsidRDefault="00176759" w:rsidP="00C86B57">
      <w:pPr>
        <w:pStyle w:val="libFootnote"/>
        <w:rPr>
          <w:rtl/>
        </w:rPr>
      </w:pPr>
      <w:r>
        <w:rPr>
          <w:rFonts w:hint="cs"/>
          <w:rtl/>
        </w:rPr>
        <w:t>-</w:t>
      </w:r>
      <w:r w:rsidR="00C86B57" w:rsidRPr="00D73A3F">
        <w:rPr>
          <w:rtl/>
        </w:rPr>
        <w:t xml:space="preserve"> 315</w:t>
      </w:r>
      <w:r>
        <w:rPr>
          <w:rtl/>
        </w:rPr>
        <w:t xml:space="preserve"> - </w:t>
      </w:r>
      <w:r w:rsidR="00C86B57" w:rsidRPr="00D73A3F">
        <w:rPr>
          <w:rtl/>
        </w:rPr>
        <w:t>316</w:t>
      </w:r>
      <w:r>
        <w:rPr>
          <w:rtl/>
        </w:rPr>
        <w:t xml:space="preserve"> - </w:t>
      </w:r>
      <w:r w:rsidR="00C86B57" w:rsidRPr="00D73A3F">
        <w:rPr>
          <w:rtl/>
        </w:rPr>
        <w:t>التهذيب ج 2 ص 142.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317</w:t>
      </w:r>
      <w:r>
        <w:rPr>
          <w:rtl/>
        </w:rPr>
        <w:t xml:space="preserve"> - </w:t>
      </w:r>
      <w:r w:rsidR="00C86B57" w:rsidRPr="007B3DCF">
        <w:rPr>
          <w:rtl/>
        </w:rPr>
        <w:t>318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145 واخرج الأخير الكليني في الكافي ج 1 ص 401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319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145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320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عنه عن صفوان عن عبد الرحمن بن الحجاج قال سألته عن الرجل يشتري</w:t>
      </w:r>
      <w:r>
        <w:rPr>
          <w:rtl/>
        </w:rPr>
        <w:t xml:space="preserve"> </w:t>
      </w:r>
      <w:r w:rsidRPr="007B3DCF">
        <w:rPr>
          <w:rtl/>
        </w:rPr>
        <w:t>من الرجل الدراهم بالدنانير فيزنها وينقدها ويحسب ثمنها كم هي دينارا ثم يقول أرسل</w:t>
      </w:r>
      <w:r>
        <w:rPr>
          <w:rtl/>
        </w:rPr>
        <w:t xml:space="preserve"> </w:t>
      </w:r>
      <w:r w:rsidRPr="007B3DCF">
        <w:rPr>
          <w:rtl/>
        </w:rPr>
        <w:t>غلامك معي حتى أعطيه الدنانير فقال</w:t>
      </w:r>
      <w:r>
        <w:rPr>
          <w:rtl/>
        </w:rPr>
        <w:t>:</w:t>
      </w:r>
      <w:r w:rsidRPr="007B3DCF">
        <w:rPr>
          <w:rtl/>
        </w:rPr>
        <w:t xml:space="preserve"> ما أحب أن يفارقه حتى يأخذ الدنانير فقلت</w:t>
      </w:r>
      <w:r>
        <w:rPr>
          <w:rtl/>
        </w:rPr>
        <w:t xml:space="preserve">: </w:t>
      </w:r>
      <w:r w:rsidRPr="007B3DCF">
        <w:rPr>
          <w:rtl/>
        </w:rPr>
        <w:t>إنما هم في دار واحدة وأمكنتهم قريبة بعضها من بعض هذا يشق عليهم فقال</w:t>
      </w:r>
      <w:r>
        <w:rPr>
          <w:rtl/>
        </w:rPr>
        <w:t>:</w:t>
      </w:r>
      <w:r w:rsidRPr="007B3DCF">
        <w:rPr>
          <w:rtl/>
        </w:rPr>
        <w:t xml:space="preserve"> إذا</w:t>
      </w:r>
      <w:r>
        <w:rPr>
          <w:rtl/>
        </w:rPr>
        <w:t xml:space="preserve"> </w:t>
      </w:r>
      <w:r w:rsidRPr="007B3DCF">
        <w:rPr>
          <w:rtl/>
        </w:rPr>
        <w:t>فرغ من وزنها وانتقادها فليأمر الغلام الذي يرسله أن يكون هو الذي يبيعه ويدفع</w:t>
      </w:r>
      <w:r>
        <w:rPr>
          <w:rtl/>
        </w:rPr>
        <w:t xml:space="preserve"> </w:t>
      </w:r>
      <w:r w:rsidRPr="007B3DCF">
        <w:rPr>
          <w:rtl/>
        </w:rPr>
        <w:t>إليه الورق ويقبض منه الدنانير حيث يدفع إليه الورق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321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الحسن بن علي الوشا عن ثعلبة بن</w:t>
      </w:r>
      <w:r>
        <w:rPr>
          <w:rtl/>
        </w:rPr>
        <w:t xml:space="preserve"> </w:t>
      </w:r>
      <w:r w:rsidRPr="007B3DCF">
        <w:rPr>
          <w:rtl/>
        </w:rPr>
        <w:t>ميمون عن أبي الحسين الساباطي عن عمار بن موسى الساباطي قال</w:t>
      </w:r>
      <w:r>
        <w:rPr>
          <w:rtl/>
        </w:rPr>
        <w:t>:</w:t>
      </w:r>
      <w:r w:rsidRPr="007B3DCF">
        <w:rPr>
          <w:rtl/>
        </w:rPr>
        <w:t xml:space="preserve"> سمعت أبا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</w:t>
      </w:r>
      <w:r>
        <w:rPr>
          <w:rtl/>
        </w:rPr>
        <w:t>:</w:t>
      </w:r>
      <w:r w:rsidRPr="007B3DCF">
        <w:rPr>
          <w:rtl/>
        </w:rPr>
        <w:t xml:space="preserve"> لا بأس بأن يبيع الرجل الدنانير بأكثر من صرف يومه نسيئة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322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محمد بن علي بن محبوب عن محمد بن الحسين عن الحسن بن علي بن فضال عن</w:t>
      </w:r>
      <w:r>
        <w:rPr>
          <w:rtl/>
        </w:rPr>
        <w:t xml:space="preserve"> </w:t>
      </w:r>
      <w:r w:rsidRPr="007B3DCF">
        <w:rPr>
          <w:rtl/>
        </w:rPr>
        <w:t xml:space="preserve">حماد عن عمار الساباطي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 له الرجل يبيع الدراهم</w:t>
      </w:r>
      <w:r>
        <w:rPr>
          <w:rtl/>
        </w:rPr>
        <w:t xml:space="preserve"> </w:t>
      </w:r>
      <w:r w:rsidRPr="007B3DCF">
        <w:rPr>
          <w:rtl/>
        </w:rPr>
        <w:t>بالدنانير نسيئة قال</w:t>
      </w:r>
      <w:r>
        <w:rPr>
          <w:rtl/>
        </w:rPr>
        <w:t>:</w:t>
      </w:r>
      <w:r w:rsidRPr="007B3DCF">
        <w:rPr>
          <w:rtl/>
        </w:rPr>
        <w:t xml:space="preserve"> لا بأس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323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أحمد بن محمد عن الحسن بن علي بن فضال عن</w:t>
      </w:r>
      <w:r>
        <w:rPr>
          <w:rtl/>
        </w:rPr>
        <w:t xml:space="preserve"> </w:t>
      </w:r>
      <w:r w:rsidRPr="007B3DCF">
        <w:rPr>
          <w:rtl/>
        </w:rPr>
        <w:t xml:space="preserve">ثعلبة عن أبي الحسين عن عمار الساباطي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الدنانير</w:t>
      </w:r>
      <w:r>
        <w:rPr>
          <w:rtl/>
        </w:rPr>
        <w:t xml:space="preserve"> </w:t>
      </w:r>
      <w:r w:rsidRPr="007B3DCF">
        <w:rPr>
          <w:rtl/>
        </w:rPr>
        <w:t>بالدراهم بثلاثين أو أربعين أو نحو ذلك نسيئة قال</w:t>
      </w:r>
      <w:r>
        <w:rPr>
          <w:rtl/>
        </w:rPr>
        <w:t>:</w:t>
      </w:r>
      <w:r w:rsidRPr="007B3DCF">
        <w:rPr>
          <w:rtl/>
        </w:rPr>
        <w:t xml:space="preserve"> لا بأس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324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عنه عن أحمد بن محمد عن علي بن حديد عن جميل بن دراج عن زرارة عن أبي</w:t>
      </w:r>
      <w:r>
        <w:rPr>
          <w:rtl/>
        </w:rPr>
        <w:t xml:space="preserve"> </w:t>
      </w:r>
      <w:r w:rsidRPr="007B3DCF">
        <w:rPr>
          <w:rtl/>
        </w:rPr>
        <w:t xml:space="preserve">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بأس أن يبيع الرجل الدينار نسيئة بمائة وأقل وأكثر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325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عنه عن أحمد بن الحسن بن علي عن عمرو بن سعيد عن مصدق بن صدقة عن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D73A3F" w:rsidRDefault="00C86B57" w:rsidP="00C86B57">
      <w:pPr>
        <w:pStyle w:val="libFootnote"/>
        <w:rPr>
          <w:rtl/>
        </w:rPr>
      </w:pPr>
      <w:r w:rsidRPr="00D73A3F">
        <w:rPr>
          <w:rtl/>
        </w:rPr>
        <w:t>320</w:t>
      </w:r>
      <w:r w:rsidR="00176759">
        <w:rPr>
          <w:rtl/>
        </w:rPr>
        <w:t xml:space="preserve"> - </w:t>
      </w:r>
      <w:r w:rsidRPr="00D73A3F">
        <w:rPr>
          <w:rtl/>
        </w:rPr>
        <w:t>321</w:t>
      </w:r>
      <w:r w:rsidR="00176759">
        <w:rPr>
          <w:rtl/>
        </w:rPr>
        <w:t xml:space="preserve"> - </w:t>
      </w:r>
      <w:r w:rsidRPr="00D73A3F">
        <w:rPr>
          <w:rtl/>
        </w:rPr>
        <w:t>322 323</w:t>
      </w:r>
      <w:r w:rsidR="00176759">
        <w:rPr>
          <w:rtl/>
        </w:rPr>
        <w:t xml:space="preserve"> - </w:t>
      </w:r>
      <w:r w:rsidRPr="00D73A3F">
        <w:rPr>
          <w:rtl/>
        </w:rPr>
        <w:t>324</w:t>
      </w:r>
      <w:r w:rsidR="00176759">
        <w:rPr>
          <w:rtl/>
        </w:rPr>
        <w:t xml:space="preserve"> - </w:t>
      </w:r>
      <w:r w:rsidRPr="00D73A3F">
        <w:rPr>
          <w:rtl/>
        </w:rPr>
        <w:t>325</w:t>
      </w:r>
      <w:r w:rsidR="00176759">
        <w:rPr>
          <w:rtl/>
        </w:rPr>
        <w:t xml:space="preserve"> - </w:t>
      </w:r>
      <w:r w:rsidRPr="00D73A3F">
        <w:rPr>
          <w:rtl/>
        </w:rPr>
        <w:t>التهذيب ج 2 ص 145 اخرج الأول</w:t>
      </w:r>
      <w:r>
        <w:rPr>
          <w:rtl/>
        </w:rPr>
        <w:t xml:space="preserve"> </w:t>
      </w:r>
      <w:r w:rsidRPr="00D73A3F">
        <w:rPr>
          <w:rtl/>
        </w:rPr>
        <w:t>الكليني في الكافي ج 1 ص 401.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عمار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يحل له أن يسلف دنانير بكذا وكذا</w:t>
      </w:r>
      <w:r>
        <w:rPr>
          <w:rtl/>
        </w:rPr>
        <w:t xml:space="preserve"> </w:t>
      </w:r>
      <w:r w:rsidRPr="007B3DCF">
        <w:rPr>
          <w:rtl/>
        </w:rPr>
        <w:t>درهما إلى أجل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لا بأس</w:t>
      </w:r>
      <w:r>
        <w:rPr>
          <w:rtl/>
        </w:rPr>
        <w:t>،</w:t>
      </w:r>
      <w:r w:rsidRPr="007B3DCF">
        <w:rPr>
          <w:rtl/>
        </w:rPr>
        <w:t xml:space="preserve"> وعن الرجل يحل له أن يشتري دنانير بالنسيئة</w:t>
      </w:r>
      <w:r>
        <w:rPr>
          <w:rtl/>
        </w:rPr>
        <w:t xml:space="preserve">؟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نعم إنما الذهب وغيره في البيع والشراء سواء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فهذه الأخبار لا تعارض ما قدمناه لان المتقدمة منها أكثر لأنا أوردنا طرفا منها</w:t>
      </w:r>
      <w:r>
        <w:rPr>
          <w:rtl/>
        </w:rPr>
        <w:t xml:space="preserve"> </w:t>
      </w:r>
      <w:r w:rsidRPr="007B3DCF">
        <w:rPr>
          <w:rtl/>
        </w:rPr>
        <w:t>ههنا وأوردنا كثيرا من ذلك في كتابنا الكبير</w:t>
      </w:r>
      <w:r>
        <w:rPr>
          <w:rtl/>
        </w:rPr>
        <w:t>،</w:t>
      </w:r>
      <w:r w:rsidRPr="007B3DCF">
        <w:rPr>
          <w:rtl/>
        </w:rPr>
        <w:t xml:space="preserve"> ولأن هذه الأخبار أربعة منها</w:t>
      </w:r>
      <w:r>
        <w:rPr>
          <w:rtl/>
        </w:rPr>
        <w:t xml:space="preserve"> </w:t>
      </w:r>
      <w:r w:rsidRPr="007B3DCF">
        <w:rPr>
          <w:rtl/>
        </w:rPr>
        <w:t>الأصل فيها عمار الساباطي وهو واحد وقد ضعفه جماعة من أهل النقل</w:t>
      </w:r>
      <w:r>
        <w:rPr>
          <w:rtl/>
        </w:rPr>
        <w:t>،</w:t>
      </w:r>
      <w:r w:rsidRPr="007B3DCF">
        <w:rPr>
          <w:rtl/>
        </w:rPr>
        <w:t xml:space="preserve"> وذكروا</w:t>
      </w:r>
      <w:r>
        <w:rPr>
          <w:rtl/>
        </w:rPr>
        <w:t xml:space="preserve"> </w:t>
      </w:r>
      <w:r w:rsidRPr="007B3DCF">
        <w:rPr>
          <w:rtl/>
        </w:rPr>
        <w:t>أن ما يتفرد بنقله لا يعمل عليه لأنه كان فطحيا فاسد المذهب غير أنا لا نطعن في النقل</w:t>
      </w:r>
      <w:r>
        <w:rPr>
          <w:rtl/>
        </w:rPr>
        <w:t xml:space="preserve"> </w:t>
      </w:r>
      <w:r w:rsidRPr="007B3DCF">
        <w:rPr>
          <w:rtl/>
        </w:rPr>
        <w:t>عليه بهذه الطريقة</w:t>
      </w:r>
      <w:r>
        <w:rPr>
          <w:rtl/>
        </w:rPr>
        <w:t>،</w:t>
      </w:r>
      <w:r w:rsidRPr="007B3DCF">
        <w:rPr>
          <w:rtl/>
        </w:rPr>
        <w:t xml:space="preserve"> لأنه وإن كان كذلك فهو ثقة في النقل لا يطعن عليه</w:t>
      </w:r>
      <w:r>
        <w:rPr>
          <w:rtl/>
        </w:rPr>
        <w:t>،</w:t>
      </w:r>
      <w:r w:rsidRPr="007B3DCF">
        <w:rPr>
          <w:rtl/>
        </w:rPr>
        <w:t xml:space="preserve"> وأما خبر</w:t>
      </w:r>
      <w:r>
        <w:rPr>
          <w:rtl/>
        </w:rPr>
        <w:t xml:space="preserve"> </w:t>
      </w:r>
      <w:r w:rsidRPr="007B3DCF">
        <w:rPr>
          <w:rtl/>
        </w:rPr>
        <w:t>زرارة فالطريق إليه علي بن حديد وهو ضعيف جدا لا يعول على ما ينفرد بنقله</w:t>
      </w:r>
      <w:r>
        <w:rPr>
          <w:rtl/>
        </w:rPr>
        <w:t>،</w:t>
      </w:r>
      <w:r w:rsidRPr="007B3DCF">
        <w:rPr>
          <w:rtl/>
        </w:rPr>
        <w:t xml:space="preserve"> وتحتمل</w:t>
      </w:r>
      <w:r>
        <w:rPr>
          <w:rtl/>
        </w:rPr>
        <w:t xml:space="preserve"> </w:t>
      </w:r>
      <w:r w:rsidRPr="007B3DCF">
        <w:rPr>
          <w:rtl/>
        </w:rPr>
        <w:t>هذه الأخبار بعد تسليمها وجها من التأويل وهو أن يكون قوله نسيئة صفة للدنانير</w:t>
      </w:r>
      <w:r>
        <w:rPr>
          <w:rtl/>
        </w:rPr>
        <w:t xml:space="preserve"> </w:t>
      </w:r>
      <w:r w:rsidRPr="007B3DCF">
        <w:rPr>
          <w:rtl/>
        </w:rPr>
        <w:t>ولا يكون حالا للبيع فيكون تلخيص الكلام إن كان له على غيره دنانير نسيئة جاز</w:t>
      </w:r>
      <w:r>
        <w:rPr>
          <w:rtl/>
        </w:rPr>
        <w:t xml:space="preserve"> </w:t>
      </w:r>
      <w:r w:rsidRPr="007B3DCF">
        <w:rPr>
          <w:rtl/>
        </w:rPr>
        <w:t>أن يبيعها عليه في الحال بدراهم بسعر الوقت أو أكثر من ذلك ويأخذ الثمن عاجلا</w:t>
      </w:r>
      <w:r>
        <w:rPr>
          <w:rtl/>
        </w:rPr>
        <w:t xml:space="preserve"> </w:t>
      </w:r>
      <w:r w:rsidRPr="007B3DCF">
        <w:rPr>
          <w:rtl/>
        </w:rPr>
        <w:t>وقد ذكرنا في كتابنا الكبير ما يدل على ذلك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326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محمد بن الحسين عن الفضيل بن</w:t>
      </w:r>
      <w:r>
        <w:rPr>
          <w:rtl/>
        </w:rPr>
        <w:t xml:space="preserve"> </w:t>
      </w:r>
      <w:r w:rsidRPr="007B3DCF">
        <w:rPr>
          <w:rtl/>
        </w:rPr>
        <w:t>كثير عن محمد بن عمرو قال</w:t>
      </w:r>
      <w:r>
        <w:rPr>
          <w:rtl/>
        </w:rPr>
        <w:t>:</w:t>
      </w:r>
      <w:r w:rsidRPr="007B3DCF">
        <w:rPr>
          <w:rtl/>
        </w:rPr>
        <w:t xml:space="preserve"> كتبت إلى أبي الحسن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إن امرأة من</w:t>
      </w:r>
      <w:r>
        <w:rPr>
          <w:rtl/>
        </w:rPr>
        <w:t xml:space="preserve"> </w:t>
      </w:r>
      <w:r w:rsidRPr="007B3DCF">
        <w:rPr>
          <w:rtl/>
        </w:rPr>
        <w:t>أهلنا أوصت أن تدفع إليك ثلاثين دينارا وكان لها عندي فلم يحضرني فذهبت إلى</w:t>
      </w:r>
      <w:r>
        <w:rPr>
          <w:rtl/>
        </w:rPr>
        <w:t xml:space="preserve"> </w:t>
      </w:r>
      <w:r w:rsidRPr="007B3DCF">
        <w:rPr>
          <w:rtl/>
        </w:rPr>
        <w:t>بعض الصيارفة فقلت أسلفني دنانير على أن أعطيك ثمن كل دينار ستة وعشرين درهما</w:t>
      </w:r>
      <w:r>
        <w:rPr>
          <w:rtl/>
        </w:rPr>
        <w:t xml:space="preserve"> </w:t>
      </w:r>
      <w:r w:rsidRPr="007B3DCF">
        <w:rPr>
          <w:rtl/>
        </w:rPr>
        <w:t>فأخذت منه عشرة دنانير بمائتين وستين درهما</w:t>
      </w:r>
      <w:r>
        <w:rPr>
          <w:rtl/>
        </w:rPr>
        <w:t>،</w:t>
      </w:r>
      <w:r w:rsidRPr="007B3DCF">
        <w:rPr>
          <w:rtl/>
        </w:rPr>
        <w:t xml:space="preserve"> وقد بعثت بها إليك فكتب</w:t>
      </w:r>
      <w:r>
        <w:rPr>
          <w:rtl/>
        </w:rPr>
        <w:t>:</w:t>
      </w:r>
      <w:r w:rsidRPr="007B3DCF">
        <w:rPr>
          <w:rtl/>
        </w:rPr>
        <w:t xml:space="preserve"> إلي</w:t>
      </w:r>
      <w:r>
        <w:rPr>
          <w:rtl/>
        </w:rPr>
        <w:t xml:space="preserve"> </w:t>
      </w:r>
      <w:r w:rsidRPr="007B3DCF">
        <w:rPr>
          <w:rtl/>
        </w:rPr>
        <w:t>وصلت الدنانير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فهذا الخبر ليس فيه أكثر من حكاية ما فعله من استسلافه الدراهم بالدنانير وبعثه</w:t>
      </w:r>
      <w:r>
        <w:rPr>
          <w:rtl/>
        </w:rPr>
        <w:t xml:space="preserve"> </w:t>
      </w:r>
      <w:r w:rsidRPr="007B3DCF">
        <w:rPr>
          <w:rtl/>
        </w:rPr>
        <w:t xml:space="preserve">بها إلى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لأجل حوالة كانت حصلت عليه وانه قبلها منه وليس فيه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D73A3F" w:rsidRDefault="00C86B57" w:rsidP="00C86B57">
      <w:pPr>
        <w:pStyle w:val="libFootnote"/>
        <w:rPr>
          <w:rtl/>
        </w:rPr>
      </w:pPr>
      <w:r w:rsidRPr="00D73A3F">
        <w:rPr>
          <w:rtl/>
        </w:rPr>
        <w:t>326</w:t>
      </w:r>
      <w:r w:rsidR="00176759">
        <w:rPr>
          <w:rtl/>
        </w:rPr>
        <w:t xml:space="preserve"> - </w:t>
      </w:r>
      <w:r w:rsidRPr="00D73A3F">
        <w:rPr>
          <w:rtl/>
        </w:rPr>
        <w:t>التهذيب ج 2 ص 145.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أنه سأله عن جواز ذلك فسوغه وأجاز ذلك له وإذا لم يكن فيه فلا يعارض ما قدمناه</w:t>
      </w:r>
      <w:r>
        <w:rPr>
          <w:rtl/>
        </w:rPr>
        <w:t xml:space="preserve"> </w:t>
      </w:r>
      <w:r w:rsidRPr="007B3DCF">
        <w:rPr>
          <w:rtl/>
        </w:rPr>
        <w:t>والذي يدل على ما قلناه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327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11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صفوان عن ابن مسكان عن الحلبي وابن أبي</w:t>
      </w:r>
      <w:r>
        <w:rPr>
          <w:rtl/>
        </w:rPr>
        <w:t xml:space="preserve"> </w:t>
      </w:r>
      <w:r w:rsidRPr="007B3DCF">
        <w:rPr>
          <w:rtl/>
        </w:rPr>
        <w:t>عمير عن حماد عن الحلبي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يكون عليه</w:t>
      </w:r>
      <w:r>
        <w:rPr>
          <w:rtl/>
        </w:rPr>
        <w:t xml:space="preserve"> </w:t>
      </w:r>
      <w:r w:rsidRPr="007B3DCF">
        <w:rPr>
          <w:rtl/>
        </w:rPr>
        <w:t>دنانير فقال</w:t>
      </w:r>
      <w:r>
        <w:rPr>
          <w:rtl/>
        </w:rPr>
        <w:t>:</w:t>
      </w:r>
      <w:r w:rsidRPr="007B3DCF">
        <w:rPr>
          <w:rtl/>
        </w:rPr>
        <w:t xml:space="preserve"> لا بأس أن يأخذ بثمنها دراهم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328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فضالة عن أبان عن الحلبي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</w:t>
      </w:r>
      <w:r>
        <w:rPr>
          <w:rtl/>
        </w:rPr>
        <w:t xml:space="preserve"> </w:t>
      </w:r>
      <w:r w:rsidRPr="007B3DCF">
        <w:rPr>
          <w:rtl/>
        </w:rPr>
        <w:t>يكون له الدين دراهم معلومة إلى أجل فجاء الاجل وليس عند الذي حل عليه دراهم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له خذ مني دنانير بصرف اليوم قال</w:t>
      </w:r>
      <w:r>
        <w:rPr>
          <w:rtl/>
        </w:rPr>
        <w:t>:</w:t>
      </w:r>
      <w:r w:rsidRPr="007B3DCF">
        <w:rPr>
          <w:rtl/>
        </w:rPr>
        <w:t xml:space="preserve"> لا بأس به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وقد استوفينا ما يتعلق بذلك في كتابنا الكبير وفيما ذكرناه كفاية إن شاء الله تعالى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36" w:name="_Toc374804485"/>
      <w:bookmarkStart w:id="137" w:name="_Toc376953223"/>
      <w:r w:rsidRPr="007B3DCF">
        <w:rPr>
          <w:rtl/>
        </w:rPr>
        <w:t>63</w:t>
      </w:r>
      <w:r w:rsidR="00176759">
        <w:rPr>
          <w:rtl/>
        </w:rPr>
        <w:t xml:space="preserve"> - </w:t>
      </w:r>
      <w:r w:rsidRPr="007B3DCF">
        <w:rPr>
          <w:rtl/>
        </w:rPr>
        <w:t>ب</w:t>
      </w:r>
      <w:r>
        <w:rPr>
          <w:rtl/>
        </w:rPr>
        <w:t>اب إنفاق الدراهم المحمول عليها</w:t>
      </w:r>
      <w:bookmarkEnd w:id="136"/>
      <w:bookmarkEnd w:id="13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329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ابن أبي عمير عن شعيب عن حريز عن محمد بن مسلم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سألته عن الدراهم المحمول عليها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بأس بإنفاقها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330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ابن أبي عمير عن الحسن بن عطية عن عمر بن يزيد قال</w:t>
      </w:r>
      <w:r>
        <w:rPr>
          <w:rtl/>
        </w:rPr>
        <w:t>:</w:t>
      </w:r>
      <w:r w:rsidRPr="007B3DCF">
        <w:rPr>
          <w:rtl/>
        </w:rPr>
        <w:t xml:space="preserve"> سألت أبا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انفاق الدراهم المحمول عليها فقال</w:t>
      </w:r>
      <w:r>
        <w:rPr>
          <w:rtl/>
        </w:rPr>
        <w:t>:</w:t>
      </w:r>
      <w:r w:rsidRPr="007B3DCF">
        <w:rPr>
          <w:rtl/>
        </w:rPr>
        <w:t xml:space="preserve"> إذا جازت الفضة الثلثين فلا بأس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331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حماد بن عثمان عن عمر بن يزيد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إنفاق</w:t>
      </w:r>
      <w:r>
        <w:rPr>
          <w:rtl/>
        </w:rPr>
        <w:t xml:space="preserve"> </w:t>
      </w:r>
      <w:r w:rsidRPr="007B3DCF">
        <w:rPr>
          <w:rtl/>
        </w:rPr>
        <w:t>الدراهم المحمول عليها فقال</w:t>
      </w:r>
      <w:r>
        <w:rPr>
          <w:rtl/>
        </w:rPr>
        <w:t>:</w:t>
      </w:r>
      <w:r w:rsidRPr="007B3DCF">
        <w:rPr>
          <w:rtl/>
        </w:rPr>
        <w:t xml:space="preserve"> إذا كان الغالب عليها الفضة فلا بأس بإنفاقها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332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ابن أبي نصر عن رجل عن محمد بن مسلم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المحمول عليها</w:t>
      </w:r>
      <w:r>
        <w:rPr>
          <w:rtl/>
        </w:rPr>
        <w:t>:</w:t>
      </w:r>
      <w:r w:rsidRPr="007B3DCF">
        <w:rPr>
          <w:rtl/>
        </w:rPr>
        <w:t xml:space="preserve"> اي المغشوشة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327</w:t>
      </w:r>
      <w:r w:rsidR="00176759">
        <w:rPr>
          <w:rtl/>
        </w:rPr>
        <w:t xml:space="preserve"> - </w:t>
      </w:r>
      <w:r w:rsidRPr="007B3DCF">
        <w:rPr>
          <w:rtl/>
        </w:rPr>
        <w:t>328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146 الكافي ج 1 ص 399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329</w:t>
      </w:r>
      <w:r w:rsidR="00176759">
        <w:rPr>
          <w:rtl/>
        </w:rPr>
        <w:t xml:space="preserve"> - </w:t>
      </w:r>
      <w:r w:rsidRPr="007B3DCF">
        <w:rPr>
          <w:rtl/>
        </w:rPr>
        <w:t>330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147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331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148 الكافي ج 1 ص 401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332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148 الفقيه ص 294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جاءه رجل من سجستان فقال له</w:t>
      </w:r>
      <w:r>
        <w:rPr>
          <w:rtl/>
        </w:rPr>
        <w:t>:</w:t>
      </w:r>
      <w:r w:rsidRPr="007B3DCF">
        <w:rPr>
          <w:rtl/>
        </w:rPr>
        <w:t xml:space="preserve"> إن عندنا دراهم يقال لها الشاهية تحمل على الدرهم</w:t>
      </w:r>
      <w:r>
        <w:rPr>
          <w:rtl/>
        </w:rPr>
        <w:t xml:space="preserve"> </w:t>
      </w:r>
      <w:r w:rsidRPr="007B3DCF">
        <w:rPr>
          <w:rtl/>
        </w:rPr>
        <w:t>اثنين فقال</w:t>
      </w:r>
      <w:r>
        <w:rPr>
          <w:rtl/>
        </w:rPr>
        <w:t>:</w:t>
      </w:r>
      <w:r w:rsidRPr="007B3DCF">
        <w:rPr>
          <w:rtl/>
        </w:rPr>
        <w:t xml:space="preserve"> لا بأس به إذا كان يجوز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333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ابن أبي عمير عن علي الصيرفي عن المفضل بن عمر الجعفي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كنت عند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فألقي بين يديه دراهم فألقى إلي درهما</w:t>
      </w:r>
      <w:r>
        <w:rPr>
          <w:rtl/>
        </w:rPr>
        <w:t xml:space="preserve"> </w:t>
      </w:r>
      <w:r w:rsidRPr="007B3DCF">
        <w:rPr>
          <w:rtl/>
        </w:rPr>
        <w:t>منها فقال أيش هذا</w:t>
      </w:r>
      <w:r>
        <w:rPr>
          <w:rtl/>
        </w:rPr>
        <w:t>؟</w:t>
      </w:r>
      <w:r w:rsidRPr="007B3DCF">
        <w:rPr>
          <w:rtl/>
        </w:rPr>
        <w:t xml:space="preserve"> فقلت ستوق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قال وما الستوق</w:t>
      </w:r>
      <w:r>
        <w:rPr>
          <w:rtl/>
        </w:rPr>
        <w:t>؟</w:t>
      </w:r>
      <w:r w:rsidRPr="007B3DCF">
        <w:rPr>
          <w:rtl/>
        </w:rPr>
        <w:t xml:space="preserve"> فقلت</w:t>
      </w:r>
      <w:r>
        <w:rPr>
          <w:rtl/>
        </w:rPr>
        <w:t>:</w:t>
      </w:r>
      <w:r w:rsidRPr="007B3DCF">
        <w:rPr>
          <w:rtl/>
        </w:rPr>
        <w:t xml:space="preserve"> طبقتين فضة</w:t>
      </w:r>
      <w:r>
        <w:rPr>
          <w:rtl/>
        </w:rPr>
        <w:t xml:space="preserve"> </w:t>
      </w:r>
      <w:r w:rsidRPr="007B3DCF">
        <w:rPr>
          <w:rtl/>
        </w:rPr>
        <w:t>وطبقة نحاس وطبقة من فضة فقال</w:t>
      </w:r>
      <w:r>
        <w:rPr>
          <w:rtl/>
        </w:rPr>
        <w:t>:</w:t>
      </w:r>
      <w:r w:rsidRPr="007B3DCF">
        <w:rPr>
          <w:rtl/>
        </w:rPr>
        <w:t xml:space="preserve"> اكسر هذا فإنه لا يحل بيع هذا ولا إنفاقه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الجمع بين هذه الأخبار أن الدراهم إذا كانت معروفة متداولة بين الناس</w:t>
      </w:r>
      <w:r>
        <w:rPr>
          <w:rtl/>
        </w:rPr>
        <w:t xml:space="preserve"> </w:t>
      </w:r>
      <w:r w:rsidRPr="007B3DCF">
        <w:rPr>
          <w:rtl/>
        </w:rPr>
        <w:t>فلا بأس بإنفاقها على ما جرت به عادة البلد فإذا كانت دراهم محمولة فلا يجوز إنفاقها</w:t>
      </w:r>
      <w:r>
        <w:rPr>
          <w:rtl/>
        </w:rPr>
        <w:t xml:space="preserve"> </w:t>
      </w:r>
      <w:r w:rsidRPr="007B3DCF">
        <w:rPr>
          <w:rtl/>
        </w:rPr>
        <w:t>إلا بعد أن يتبين عيارها حتى يعلم الآخذ لها قيمتها</w:t>
      </w:r>
      <w:r>
        <w:rPr>
          <w:rtl/>
        </w:rPr>
        <w:t>،</w:t>
      </w:r>
      <w:r w:rsidRPr="007B3DCF">
        <w:rPr>
          <w:rtl/>
        </w:rPr>
        <w:t xml:space="preserve"> والذي يكشف عما ذكرناه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334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ابن أبي عمير عن علي بن رئاب قال</w:t>
      </w:r>
      <w:r>
        <w:rPr>
          <w:rtl/>
        </w:rPr>
        <w:t>:</w:t>
      </w:r>
      <w:r w:rsidRPr="007B3DCF">
        <w:rPr>
          <w:rtl/>
        </w:rPr>
        <w:t xml:space="preserve"> لا اعلمه</w:t>
      </w:r>
      <w:r>
        <w:rPr>
          <w:rtl/>
        </w:rPr>
        <w:t xml:space="preserve"> </w:t>
      </w:r>
      <w:r w:rsidRPr="007B3DCF">
        <w:rPr>
          <w:rtl/>
        </w:rPr>
        <w:t>إلا عن محمد بن مسلم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الرجل يعمل الدراهم يحمل</w:t>
      </w:r>
      <w:r>
        <w:rPr>
          <w:rtl/>
        </w:rPr>
        <w:t xml:space="preserve"> </w:t>
      </w:r>
      <w:r w:rsidRPr="007B3DCF">
        <w:rPr>
          <w:rtl/>
        </w:rPr>
        <w:t>عليها النحاس أو غيره ثم يبيعها قال</w:t>
      </w:r>
      <w:r>
        <w:rPr>
          <w:rtl/>
        </w:rPr>
        <w:t>:</w:t>
      </w:r>
      <w:r w:rsidRPr="007B3DCF">
        <w:rPr>
          <w:rtl/>
        </w:rPr>
        <w:t xml:space="preserve"> إذا بين ذلك فلا بأس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38" w:name="_Toc374804486"/>
      <w:bookmarkStart w:id="139" w:name="_Toc376953224"/>
      <w:r w:rsidRPr="007B3DCF">
        <w:rPr>
          <w:rtl/>
        </w:rPr>
        <w:t>64</w:t>
      </w:r>
      <w:r w:rsidR="00176759">
        <w:rPr>
          <w:rtl/>
        </w:rPr>
        <w:t xml:space="preserve"> - </w:t>
      </w:r>
      <w:r w:rsidRPr="007B3DCF">
        <w:rPr>
          <w:rtl/>
        </w:rPr>
        <w:t>باب بيع الس</w:t>
      </w:r>
      <w:r>
        <w:rPr>
          <w:rtl/>
        </w:rPr>
        <w:t>يوف المحلاة بالفضة نقدا ونسيئة</w:t>
      </w:r>
      <w:bookmarkEnd w:id="138"/>
      <w:bookmarkEnd w:id="13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335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حماد بن عيسى عن شعيب العقرقوفي عن أبي بصير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بيع السيف المحلى بالنقد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لا بأس</w:t>
      </w:r>
      <w:r>
        <w:rPr>
          <w:rtl/>
        </w:rPr>
        <w:t xml:space="preserve">، </w:t>
      </w:r>
      <w:r w:rsidRPr="007B3DCF">
        <w:rPr>
          <w:rtl/>
        </w:rPr>
        <w:t>قال وسألته عن بيع النسيئة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إذا نقد مثل ما في فضته فلا بأس به أو ليعطى الطعام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336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صفوان عن ابن سنان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بأس ببيع</w:t>
      </w:r>
      <w:r>
        <w:rPr>
          <w:rtl/>
        </w:rPr>
        <w:t xml:space="preserve"> </w:t>
      </w:r>
      <w:r w:rsidRPr="007B3DCF">
        <w:rPr>
          <w:rtl/>
        </w:rPr>
        <w:t>السيف المحلى بالفضة بنساء إذا نقد ثمن فضته وإلا فاجعل ثمنه طعاما ولينسئه إن شاء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ستوق كتنور وقدوس وتستوق درهم زيف بهرج ملبس بالفضة أو ما كان الصفر أو النحاس هو</w:t>
      </w:r>
      <w:r>
        <w:rPr>
          <w:rtl/>
        </w:rPr>
        <w:t xml:space="preserve"> </w:t>
      </w:r>
      <w:r w:rsidRPr="007B3DCF">
        <w:rPr>
          <w:rtl/>
        </w:rPr>
        <w:t>الغالب والأكثر فيه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333</w:t>
      </w:r>
      <w:r w:rsidR="00176759">
        <w:rPr>
          <w:rtl/>
        </w:rPr>
        <w:t xml:space="preserve"> - </w:t>
      </w:r>
      <w:r w:rsidRPr="007B3DCF">
        <w:rPr>
          <w:rtl/>
        </w:rPr>
        <w:t>334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148 واخرج الأخير الكليني في الكافي ج 1 ص 401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335</w:t>
      </w:r>
      <w:r w:rsidR="00176759">
        <w:rPr>
          <w:rtl/>
        </w:rPr>
        <w:t xml:space="preserve"> - </w:t>
      </w:r>
      <w:r w:rsidRPr="007B3DCF">
        <w:rPr>
          <w:rtl/>
        </w:rPr>
        <w:t>336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149 واخرج الأول الكليني في الكافي ج 1 ص 400</w:t>
      </w:r>
      <w:r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337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سعدان بن مسلم عن عبد الرحمن بن الحجاج قال</w:t>
      </w:r>
      <w:r>
        <w:rPr>
          <w:rtl/>
        </w:rPr>
        <w:t>:</w:t>
      </w:r>
      <w:r w:rsidRPr="007B3DCF">
        <w:rPr>
          <w:rtl/>
        </w:rPr>
        <w:t xml:space="preserve"> سألته عن السيوف</w:t>
      </w:r>
      <w:r>
        <w:rPr>
          <w:rtl/>
        </w:rPr>
        <w:t xml:space="preserve"> </w:t>
      </w:r>
      <w:r w:rsidRPr="007B3DCF">
        <w:rPr>
          <w:rtl/>
        </w:rPr>
        <w:t>المحلاة فيها الفضة تباع بالذهب إلى أجل مسمى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إن الناس لم يختلفوا في النساء</w:t>
      </w:r>
      <w:r>
        <w:rPr>
          <w:rtl/>
        </w:rPr>
        <w:t xml:space="preserve"> </w:t>
      </w:r>
      <w:r w:rsidRPr="007B3DCF">
        <w:rPr>
          <w:rtl/>
        </w:rPr>
        <w:t>إنه الربا إنما اختلفوا في اليد باليد</w:t>
      </w:r>
      <w:r>
        <w:rPr>
          <w:rtl/>
        </w:rPr>
        <w:t>،</w:t>
      </w:r>
      <w:r w:rsidRPr="007B3DCF">
        <w:rPr>
          <w:rtl/>
        </w:rPr>
        <w:t xml:space="preserve"> فقلت له نبيعه بدراهم بنقد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كان أبي</w:t>
      </w:r>
      <w:r>
        <w:rPr>
          <w:rtl/>
        </w:rPr>
        <w:t xml:space="preserve"> </w:t>
      </w:r>
      <w:r w:rsidRPr="007B3DCF">
        <w:rPr>
          <w:rtl/>
        </w:rPr>
        <w:t>يقول يكون معه عرض أحب إلي</w:t>
      </w:r>
      <w:r>
        <w:rPr>
          <w:rtl/>
        </w:rPr>
        <w:t>،</w:t>
      </w:r>
      <w:r w:rsidRPr="007B3DCF">
        <w:rPr>
          <w:rtl/>
        </w:rPr>
        <w:t xml:space="preserve"> فقلت له إذا كانت الدراهم التي تعطى أكثر من</w:t>
      </w:r>
      <w:r>
        <w:rPr>
          <w:rtl/>
        </w:rPr>
        <w:t xml:space="preserve"> </w:t>
      </w:r>
      <w:r w:rsidRPr="007B3DCF">
        <w:rPr>
          <w:rtl/>
        </w:rPr>
        <w:t>الفضة التي فيها فقال</w:t>
      </w:r>
      <w:r>
        <w:rPr>
          <w:rtl/>
        </w:rPr>
        <w:t>:</w:t>
      </w:r>
      <w:r w:rsidRPr="007B3DCF">
        <w:rPr>
          <w:rtl/>
        </w:rPr>
        <w:t xml:space="preserve"> وكيف لهم بالاحتياط بذلك</w:t>
      </w:r>
      <w:r>
        <w:rPr>
          <w:rtl/>
        </w:rPr>
        <w:t>؟</w:t>
      </w:r>
      <w:r w:rsidRPr="007B3DCF">
        <w:rPr>
          <w:rtl/>
        </w:rPr>
        <w:t xml:space="preserve"> فقلت</w:t>
      </w:r>
      <w:r>
        <w:rPr>
          <w:rtl/>
        </w:rPr>
        <w:t>:</w:t>
      </w:r>
      <w:r w:rsidRPr="007B3DCF">
        <w:rPr>
          <w:rtl/>
        </w:rPr>
        <w:t xml:space="preserve"> فإنهم يزعمون أنهم</w:t>
      </w:r>
      <w:r>
        <w:rPr>
          <w:rtl/>
        </w:rPr>
        <w:t xml:space="preserve"> </w:t>
      </w:r>
      <w:r w:rsidRPr="007B3DCF">
        <w:rPr>
          <w:rtl/>
        </w:rPr>
        <w:t>يعرفون ذلك فقال</w:t>
      </w:r>
      <w:r>
        <w:rPr>
          <w:rtl/>
        </w:rPr>
        <w:t>:</w:t>
      </w:r>
      <w:r w:rsidRPr="007B3DCF">
        <w:rPr>
          <w:rtl/>
        </w:rPr>
        <w:t xml:space="preserve"> إن كانوا يعرفون ذلك فلا بأس وإلا فإنهم يجعلون معه العرض</w:t>
      </w:r>
      <w:r>
        <w:rPr>
          <w:rtl/>
        </w:rPr>
        <w:t xml:space="preserve"> </w:t>
      </w:r>
      <w:r w:rsidRPr="007B3DCF">
        <w:rPr>
          <w:rtl/>
        </w:rPr>
        <w:t>أحب إلي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338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الحسن بن محمد بن سماعة عن صفوان عن ابن مسكان عن منصور الصيقل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السيف المفضض يباع بالدراهم فقال</w:t>
      </w:r>
      <w:r>
        <w:rPr>
          <w:rtl/>
        </w:rPr>
        <w:t>:</w:t>
      </w:r>
      <w:r w:rsidRPr="007B3DCF">
        <w:rPr>
          <w:rtl/>
        </w:rPr>
        <w:t xml:space="preserve"> إذا</w:t>
      </w:r>
      <w:r>
        <w:rPr>
          <w:rtl/>
        </w:rPr>
        <w:t xml:space="preserve"> </w:t>
      </w:r>
      <w:r w:rsidRPr="007B3DCF">
        <w:rPr>
          <w:rtl/>
        </w:rPr>
        <w:t>كانت فضته أقل من النقد فلا بأس وإن كانت أكثر فلا يصلح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339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عنه عن صفوان عن ابن مسكان عن أبي بصير قال</w:t>
      </w:r>
      <w:r>
        <w:rPr>
          <w:rtl/>
        </w:rPr>
        <w:t>:</w:t>
      </w:r>
      <w:r w:rsidRPr="007B3DCF">
        <w:rPr>
          <w:rtl/>
        </w:rPr>
        <w:t xml:space="preserve"> سألته عن السيف</w:t>
      </w:r>
      <w:r>
        <w:rPr>
          <w:rtl/>
        </w:rPr>
        <w:t xml:space="preserve"> </w:t>
      </w:r>
      <w:r w:rsidRPr="007B3DCF">
        <w:rPr>
          <w:rtl/>
        </w:rPr>
        <w:t>المفضض يباع بالدراهم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كانت فضته أقل من النقد فلا بأس وإن كانت أكثر</w:t>
      </w:r>
      <w:r>
        <w:rPr>
          <w:rtl/>
        </w:rPr>
        <w:t xml:space="preserve"> </w:t>
      </w:r>
      <w:r w:rsidRPr="007B3DCF">
        <w:rPr>
          <w:rtl/>
        </w:rPr>
        <w:t>فلا يصلح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340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الحسن بن سماعة عن جعفر وصالح بن خالد وجميل عن</w:t>
      </w:r>
      <w:r>
        <w:rPr>
          <w:rtl/>
        </w:rPr>
        <w:t xml:space="preserve"> </w:t>
      </w:r>
      <w:r w:rsidRPr="007B3DCF">
        <w:rPr>
          <w:rtl/>
        </w:rPr>
        <w:t xml:space="preserve">منصور الصيقل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 له السيف اشتريه وفيه الفضة</w:t>
      </w:r>
      <w:r>
        <w:rPr>
          <w:rtl/>
        </w:rPr>
        <w:t xml:space="preserve"> </w:t>
      </w:r>
      <w:r w:rsidRPr="007B3DCF">
        <w:rPr>
          <w:rtl/>
        </w:rPr>
        <w:t>تكون الفضة أكثر وأقل قال</w:t>
      </w:r>
      <w:r>
        <w:rPr>
          <w:rtl/>
        </w:rPr>
        <w:t>:</w:t>
      </w:r>
      <w:r w:rsidRPr="007B3DCF">
        <w:rPr>
          <w:rtl/>
        </w:rPr>
        <w:t xml:space="preserve"> لا بأس به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هذه الرواية أن يكون وهما من الراوي لان منصور الصيقل قد روى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إذا كان الفضة أقل مما ينقد فلا بأس وإن كان</w:t>
      </w:r>
      <w:r>
        <w:rPr>
          <w:rtl/>
        </w:rPr>
        <w:t xml:space="preserve"> </w:t>
      </w:r>
      <w:r w:rsidRPr="007B3DCF">
        <w:rPr>
          <w:rtl/>
        </w:rPr>
        <w:t>أكثر فلا يصلح وتلك الرواية مطابقة للأحاديث الباقية فينبغي أن يكون العمل عليها</w:t>
      </w:r>
      <w:r>
        <w:rPr>
          <w:rtl/>
        </w:rPr>
        <w:t xml:space="preserve"> </w:t>
      </w:r>
      <w:r w:rsidRPr="007B3DCF">
        <w:rPr>
          <w:rtl/>
        </w:rPr>
        <w:t>ويؤكد ذلك أيضا</w:t>
      </w:r>
      <w:r>
        <w:rPr>
          <w:rtl/>
        </w:rPr>
        <w:t>: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D73A3F" w:rsidRDefault="00C86B57" w:rsidP="00C86B57">
      <w:pPr>
        <w:pStyle w:val="libFootnote"/>
        <w:rPr>
          <w:rtl/>
        </w:rPr>
      </w:pPr>
      <w:r w:rsidRPr="00D73A3F">
        <w:rPr>
          <w:rtl/>
        </w:rPr>
        <w:t>337</w:t>
      </w:r>
      <w:r w:rsidR="00176759">
        <w:rPr>
          <w:rtl/>
        </w:rPr>
        <w:t xml:space="preserve"> - </w:t>
      </w:r>
      <w:r w:rsidRPr="00D73A3F">
        <w:rPr>
          <w:rtl/>
        </w:rPr>
        <w:t>338</w:t>
      </w:r>
      <w:r w:rsidR="00176759">
        <w:rPr>
          <w:rtl/>
        </w:rPr>
        <w:t xml:space="preserve"> - </w:t>
      </w:r>
      <w:r w:rsidRPr="00D73A3F">
        <w:rPr>
          <w:rtl/>
        </w:rPr>
        <w:t>التهذيب ج 2 ص 149 واخرج الأول الكليني في الكافي ج 1 ص 401.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339</w:t>
      </w:r>
      <w:r w:rsidR="00176759">
        <w:rPr>
          <w:rtl/>
        </w:rPr>
        <w:t xml:space="preserve"> - </w:t>
      </w:r>
      <w:r w:rsidRPr="007B3DCF">
        <w:rPr>
          <w:rtl/>
        </w:rPr>
        <w:t>340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149</w:t>
      </w:r>
      <w:r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341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الحسن بن محمد بن سماعة عن فضالة عن أبان عن محمد قال</w:t>
      </w:r>
      <w:r>
        <w:rPr>
          <w:rtl/>
        </w:rPr>
        <w:t>:</w:t>
      </w:r>
      <w:r w:rsidRPr="007B3DCF">
        <w:rPr>
          <w:rtl/>
        </w:rPr>
        <w:t xml:space="preserve"> سئل عن</w:t>
      </w:r>
      <w:r>
        <w:rPr>
          <w:rtl/>
        </w:rPr>
        <w:t xml:space="preserve"> </w:t>
      </w:r>
      <w:r w:rsidRPr="007B3DCF">
        <w:rPr>
          <w:rtl/>
        </w:rPr>
        <w:t>السيف المحلى والسيف الحديد المموه بالفضة نبيعه بالدراهم فقال</w:t>
      </w:r>
      <w:r>
        <w:rPr>
          <w:rtl/>
        </w:rPr>
        <w:t>:</w:t>
      </w:r>
      <w:r w:rsidRPr="007B3DCF">
        <w:rPr>
          <w:rtl/>
        </w:rPr>
        <w:t xml:space="preserve"> بع بالذهب وقال</w:t>
      </w:r>
      <w:r>
        <w:rPr>
          <w:rtl/>
        </w:rPr>
        <w:t xml:space="preserve">: </w:t>
      </w:r>
      <w:r w:rsidRPr="007B3DCF">
        <w:rPr>
          <w:rtl/>
        </w:rPr>
        <w:t>إنه يكره أن تبيعه نسيئة وقال</w:t>
      </w:r>
      <w:r>
        <w:rPr>
          <w:rtl/>
        </w:rPr>
        <w:t>:</w:t>
      </w:r>
      <w:r w:rsidRPr="007B3DCF">
        <w:rPr>
          <w:rtl/>
        </w:rPr>
        <w:t xml:space="preserve"> إذا كان الثمن أكثر من الفضة فلا بأس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342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الحسن بن محمد بن سماعة عن جعفر عن أبيه عن إسحاق بن</w:t>
      </w:r>
      <w:r>
        <w:rPr>
          <w:rtl/>
        </w:rPr>
        <w:t xml:space="preserve"> </w:t>
      </w:r>
      <w:r w:rsidRPr="007B3DCF">
        <w:rPr>
          <w:rtl/>
        </w:rPr>
        <w:t>عمار أظنه قال عن عبد الله بن جذاعة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السيف</w:t>
      </w:r>
      <w:r>
        <w:rPr>
          <w:rtl/>
        </w:rPr>
        <w:t xml:space="preserve"> </w:t>
      </w:r>
      <w:r w:rsidRPr="007B3DCF">
        <w:rPr>
          <w:rtl/>
        </w:rPr>
        <w:t>المحلى بالفضة يباع نسيئة قال</w:t>
      </w:r>
      <w:r>
        <w:rPr>
          <w:rtl/>
        </w:rPr>
        <w:t>:</w:t>
      </w:r>
      <w:r w:rsidRPr="007B3DCF">
        <w:rPr>
          <w:rtl/>
        </w:rPr>
        <w:t xml:space="preserve"> ليس به بأس لان فيه الحديد والسير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وإن كان مطلقا ان نحمله على الأحاديث المتقدمة وهو انه إذا</w:t>
      </w:r>
      <w:r>
        <w:rPr>
          <w:rtl/>
        </w:rPr>
        <w:t xml:space="preserve"> </w:t>
      </w:r>
      <w:r w:rsidRPr="007B3DCF">
        <w:rPr>
          <w:rtl/>
        </w:rPr>
        <w:t>نقد مثل ما فيه جاز أن يكون ما بقي نسيئة فأما أن يكون الكل نسيئة فلا يجوز</w:t>
      </w:r>
      <w:r>
        <w:rPr>
          <w:rtl/>
        </w:rPr>
        <w:t xml:space="preserve"> </w:t>
      </w:r>
      <w:r w:rsidRPr="007B3DCF">
        <w:rPr>
          <w:rtl/>
        </w:rPr>
        <w:t>على حال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40" w:name="_Toc374804487"/>
      <w:bookmarkStart w:id="141" w:name="_Toc376953225"/>
      <w:r w:rsidRPr="007B3DCF">
        <w:rPr>
          <w:rtl/>
        </w:rPr>
        <w:t>65</w:t>
      </w:r>
      <w:r w:rsidR="00176759">
        <w:rPr>
          <w:rtl/>
        </w:rPr>
        <w:t xml:space="preserve"> - </w:t>
      </w:r>
      <w:r w:rsidRPr="007B3DCF">
        <w:rPr>
          <w:rtl/>
        </w:rPr>
        <w:t>باب الرجل يكون له على غيره الدراهم فتسقط تلك الدراهم ويتعامل</w:t>
      </w:r>
      <w:r>
        <w:rPr>
          <w:rtl/>
        </w:rPr>
        <w:t xml:space="preserve"> </w:t>
      </w:r>
      <w:r w:rsidRPr="007B3DCF">
        <w:rPr>
          <w:rtl/>
        </w:rPr>
        <w:t>الناس بد</w:t>
      </w:r>
      <w:r>
        <w:rPr>
          <w:rtl/>
        </w:rPr>
        <w:t>راهم غيرها ما الذي يجب له عليه</w:t>
      </w:r>
      <w:bookmarkEnd w:id="140"/>
      <w:bookmarkEnd w:id="14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343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الحسن الصفار عن محمد بن عيسى عن يونس قال</w:t>
      </w:r>
      <w:r>
        <w:rPr>
          <w:rtl/>
        </w:rPr>
        <w:t>:</w:t>
      </w:r>
      <w:r w:rsidRPr="007B3DCF">
        <w:rPr>
          <w:rtl/>
        </w:rPr>
        <w:t xml:space="preserve"> كتبت إلى أبي</w:t>
      </w:r>
      <w:r>
        <w:rPr>
          <w:rtl/>
        </w:rPr>
        <w:t xml:space="preserve"> </w:t>
      </w:r>
      <w:r w:rsidRPr="007B3DCF">
        <w:rPr>
          <w:rtl/>
        </w:rPr>
        <w:t xml:space="preserve">الحسن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إنه كان لي على رجل دراهم وإن السلطان أسقط تلك</w:t>
      </w:r>
      <w:r>
        <w:rPr>
          <w:rtl/>
        </w:rPr>
        <w:t xml:space="preserve"> </w:t>
      </w:r>
      <w:r w:rsidRPr="007B3DCF">
        <w:rPr>
          <w:rtl/>
        </w:rPr>
        <w:t>الدراهم وجاءت دراهم أغلى من تلك الدراهم الأولى ولها اليوم وضيعة فأي شئ لي</w:t>
      </w:r>
      <w:r>
        <w:rPr>
          <w:rtl/>
        </w:rPr>
        <w:t xml:space="preserve"> </w:t>
      </w:r>
      <w:r w:rsidRPr="007B3DCF">
        <w:rPr>
          <w:rtl/>
        </w:rPr>
        <w:t>عليه الأولى التي أسقطها السلطان أو الدراهم التي أجازها السلطان</w:t>
      </w:r>
      <w:r>
        <w:rPr>
          <w:rtl/>
        </w:rPr>
        <w:t>؟</w:t>
      </w:r>
      <w:r w:rsidRPr="007B3DCF">
        <w:rPr>
          <w:rtl/>
        </w:rPr>
        <w:t xml:space="preserve"> فكتب</w:t>
      </w:r>
      <w:r>
        <w:rPr>
          <w:rtl/>
        </w:rPr>
        <w:t>:</w:t>
      </w:r>
      <w:r w:rsidRPr="007B3DCF">
        <w:rPr>
          <w:rtl/>
        </w:rPr>
        <w:t xml:space="preserve"> الدراهم</w:t>
      </w:r>
      <w:r>
        <w:rPr>
          <w:rtl/>
        </w:rPr>
        <w:t xml:space="preserve"> </w:t>
      </w:r>
      <w:r w:rsidRPr="007B3DCF">
        <w:rPr>
          <w:rtl/>
        </w:rPr>
        <w:t>الأولى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344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عبد الجبار عن العباس عن صفوان قال</w:t>
      </w:r>
      <w:r>
        <w:rPr>
          <w:rtl/>
        </w:rPr>
        <w:t>:</w:t>
      </w:r>
      <w:r w:rsidRPr="007B3DCF">
        <w:rPr>
          <w:rtl/>
        </w:rPr>
        <w:t xml:space="preserve"> سأله معاوية بن سعيد</w:t>
      </w:r>
      <w:r>
        <w:rPr>
          <w:rtl/>
        </w:rPr>
        <w:t xml:space="preserve"> </w:t>
      </w:r>
      <w:r w:rsidRPr="007B3DCF">
        <w:rPr>
          <w:rtl/>
        </w:rPr>
        <w:t>عن رجل استقرض دراهم من رجل فسقطت تلك الدراهم أو تغيرت ولا يباع بها</w:t>
      </w:r>
      <w:r>
        <w:rPr>
          <w:rtl/>
        </w:rPr>
        <w:t xml:space="preserve"> </w:t>
      </w:r>
      <w:r w:rsidRPr="007B3DCF">
        <w:rPr>
          <w:rtl/>
        </w:rPr>
        <w:t>شئ لصاحب الدراهم الدراهم الأولى أو الجائزة التي تجوز بين الناس</w:t>
      </w:r>
      <w:r>
        <w:rPr>
          <w:rtl/>
        </w:rPr>
        <w:t>؟</w:t>
      </w:r>
      <w:r w:rsidRPr="007B3DCF">
        <w:rPr>
          <w:rtl/>
        </w:rPr>
        <w:t xml:space="preserve"> قال فقال</w:t>
      </w:r>
      <w:r>
        <w:rPr>
          <w:rtl/>
        </w:rPr>
        <w:t>: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D73A3F" w:rsidRDefault="00C86B57" w:rsidP="00C86B57">
      <w:pPr>
        <w:pStyle w:val="libFootnote"/>
        <w:rPr>
          <w:rtl/>
        </w:rPr>
      </w:pPr>
      <w:r w:rsidRPr="00D73A3F">
        <w:rPr>
          <w:rtl/>
        </w:rPr>
        <w:t>341</w:t>
      </w:r>
      <w:r w:rsidR="00176759">
        <w:rPr>
          <w:rtl/>
        </w:rPr>
        <w:t xml:space="preserve"> - </w:t>
      </w:r>
      <w:r w:rsidRPr="00D73A3F">
        <w:rPr>
          <w:rtl/>
        </w:rPr>
        <w:t>التهذيب ج 2 ص 149 الكافي ج 1 ص 401.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342 التهذيب ج 2 ص 149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343</w:t>
      </w:r>
      <w:r w:rsidR="00176759">
        <w:rPr>
          <w:rtl/>
        </w:rPr>
        <w:t xml:space="preserve"> - </w:t>
      </w:r>
      <w:r w:rsidRPr="007B3DCF">
        <w:rPr>
          <w:rtl/>
        </w:rPr>
        <w:t>344 التهذيب ج 2 ص 150 واخرج الأول الصدوق في الفقيه ص 274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لصاحب الدراهم الدراهم الأولى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345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سهل بن زياد عن محمد بن عيسى قال</w:t>
      </w:r>
      <w:r>
        <w:rPr>
          <w:rtl/>
        </w:rPr>
        <w:t xml:space="preserve"> </w:t>
      </w:r>
      <w:r w:rsidRPr="007B3DCF">
        <w:rPr>
          <w:rtl/>
        </w:rPr>
        <w:t xml:space="preserve">قال لي يونس كتبت إلى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إن لي على رجل ثلاثة آلاف درهم وكانت</w:t>
      </w:r>
      <w:r>
        <w:rPr>
          <w:rtl/>
        </w:rPr>
        <w:t xml:space="preserve"> </w:t>
      </w:r>
      <w:r w:rsidRPr="007B3DCF">
        <w:rPr>
          <w:rtl/>
        </w:rPr>
        <w:t>تلك الدراهم تنفق بين الناس تلك الأيام وليس تنفق اليوم</w:t>
      </w:r>
      <w:r>
        <w:rPr>
          <w:rtl/>
        </w:rPr>
        <w:t>،</w:t>
      </w:r>
      <w:r w:rsidRPr="007B3DCF">
        <w:rPr>
          <w:rtl/>
        </w:rPr>
        <w:t xml:space="preserve"> ألي عليه تلك الدراهم</w:t>
      </w:r>
      <w:r>
        <w:rPr>
          <w:rtl/>
        </w:rPr>
        <w:t xml:space="preserve"> </w:t>
      </w:r>
      <w:r w:rsidRPr="007B3DCF">
        <w:rPr>
          <w:rtl/>
        </w:rPr>
        <w:t>بأعيانها أو ما ينفق بين الناس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فكتب إلي لك أن تأخذ منه ما ينفق بين الناس</w:t>
      </w:r>
      <w:r>
        <w:rPr>
          <w:rtl/>
        </w:rPr>
        <w:t xml:space="preserve"> </w:t>
      </w:r>
      <w:r w:rsidRPr="007B3DCF">
        <w:rPr>
          <w:rtl/>
        </w:rPr>
        <w:t>كما أعطيته ما ينفق بين الناس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الخبرين الأولين لأنه إنما قال لك أن تأخذ منه ما ينفق بين الناس يعني</w:t>
      </w:r>
      <w:r>
        <w:rPr>
          <w:rtl/>
        </w:rPr>
        <w:t xml:space="preserve"> </w:t>
      </w:r>
      <w:r w:rsidRPr="007B3DCF">
        <w:rPr>
          <w:rtl/>
        </w:rPr>
        <w:t>بقيمة الدراهم الأولى ما ينفق بين الناس لأنه يجوز أن تسقط الدراهم الأولى حتى لا يكاد</w:t>
      </w:r>
      <w:r>
        <w:rPr>
          <w:rtl/>
        </w:rPr>
        <w:t xml:space="preserve"> </w:t>
      </w:r>
      <w:r w:rsidRPr="007B3DCF">
        <w:rPr>
          <w:rtl/>
        </w:rPr>
        <w:t>تؤخذ أصلا فلا يلزمه أخذها وهو لا ينتفع بها</w:t>
      </w:r>
      <w:r>
        <w:rPr>
          <w:rtl/>
        </w:rPr>
        <w:t>،</w:t>
      </w:r>
      <w:r w:rsidRPr="007B3DCF">
        <w:rPr>
          <w:rtl/>
        </w:rPr>
        <w:t xml:space="preserve"> وإنما له قيمة دراهمه الأولة وليس له</w:t>
      </w:r>
      <w:r>
        <w:rPr>
          <w:rtl/>
        </w:rPr>
        <w:t xml:space="preserve"> </w:t>
      </w:r>
      <w:r w:rsidRPr="007B3DCF">
        <w:rPr>
          <w:rtl/>
        </w:rPr>
        <w:t>المطالبة بالدراهم التي تكون في الحال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42" w:name="_Toc374804488"/>
      <w:bookmarkStart w:id="143" w:name="_Toc376953226"/>
      <w:r w:rsidRPr="007B3DCF">
        <w:rPr>
          <w:rtl/>
        </w:rPr>
        <w:t>66</w:t>
      </w:r>
      <w:r w:rsidR="00176759">
        <w:rPr>
          <w:rtl/>
        </w:rPr>
        <w:t xml:space="preserve"> - </w:t>
      </w:r>
      <w:r w:rsidRPr="007B3DCF">
        <w:rPr>
          <w:rtl/>
        </w:rPr>
        <w:t>باب بيع ما لا يك</w:t>
      </w:r>
      <w:r>
        <w:rPr>
          <w:rtl/>
        </w:rPr>
        <w:t>ال ولا يوزن مثلين بمثل يدا بيد</w:t>
      </w:r>
      <w:bookmarkEnd w:id="142"/>
      <w:bookmarkEnd w:id="14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346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صفوان عن سعيد بن يسار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البعير بالبعيرين يدا بيد ونسيئة قال</w:t>
      </w:r>
      <w:r>
        <w:rPr>
          <w:rtl/>
        </w:rPr>
        <w:t>:</w:t>
      </w:r>
      <w:r w:rsidRPr="007B3DCF">
        <w:rPr>
          <w:rtl/>
        </w:rPr>
        <w:t xml:space="preserve"> لا بأس به ثم قال خط على النسيئة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347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صفوان وابن أبي عمير عن جميل عن زرارة عن أبي جعفر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البعير بالبعيرين والدابة بالدابتين يدا بيد ليس به بأس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348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القاسم بن محمد عن أبان عن عبد الرحمن بن أبي عبد الله قال</w:t>
      </w:r>
      <w:r>
        <w:rPr>
          <w:rtl/>
        </w:rPr>
        <w:t>:</w:t>
      </w:r>
      <w:r w:rsidRPr="007B3DCF">
        <w:rPr>
          <w:rtl/>
        </w:rPr>
        <w:t xml:space="preserve"> سألت أبا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العبد بالعبدين والعبد بالعبد والدراهم قال</w:t>
      </w:r>
      <w:r>
        <w:rPr>
          <w:rtl/>
        </w:rPr>
        <w:t>:</w:t>
      </w:r>
      <w:r w:rsidRPr="007B3DCF">
        <w:rPr>
          <w:rtl/>
        </w:rPr>
        <w:t xml:space="preserve"> لا بأس بالحيوان</w:t>
      </w:r>
      <w:r>
        <w:rPr>
          <w:rtl/>
        </w:rPr>
        <w:t xml:space="preserve"> </w:t>
      </w:r>
      <w:r w:rsidRPr="007B3DCF">
        <w:rPr>
          <w:rtl/>
        </w:rPr>
        <w:t>كلها يدا بيد ونسية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349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الحسن بن محمد بن سماعة عن ابن رباط عن منصور بن حازم عن أبي عبد الله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D73A3F" w:rsidRDefault="00C86B57" w:rsidP="00C86B57">
      <w:pPr>
        <w:pStyle w:val="libFootnote"/>
        <w:rPr>
          <w:rtl/>
        </w:rPr>
      </w:pPr>
      <w:r w:rsidRPr="00D73A3F">
        <w:rPr>
          <w:rtl/>
        </w:rPr>
        <w:t>345</w:t>
      </w:r>
      <w:r w:rsidR="00176759">
        <w:rPr>
          <w:rtl/>
        </w:rPr>
        <w:t xml:space="preserve"> - </w:t>
      </w:r>
      <w:r w:rsidRPr="00D73A3F">
        <w:rPr>
          <w:rtl/>
        </w:rPr>
        <w:t>346</w:t>
      </w:r>
      <w:r w:rsidR="00176759">
        <w:rPr>
          <w:rtl/>
        </w:rPr>
        <w:t xml:space="preserve"> - </w:t>
      </w:r>
      <w:r w:rsidRPr="00D73A3F">
        <w:rPr>
          <w:rtl/>
        </w:rPr>
        <w:t>التهذيب ج 2 ص 150 واخرج الأول الكليني في الكافي ج 1 ص 401.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347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150 الكافي ج 1 ص 382 الفقيه ص 292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348</w:t>
      </w:r>
      <w:r w:rsidR="00176759">
        <w:rPr>
          <w:rtl/>
        </w:rPr>
        <w:t xml:space="preserve"> - </w:t>
      </w:r>
      <w:r w:rsidRPr="007B3DCF">
        <w:rPr>
          <w:rtl/>
        </w:rPr>
        <w:t>349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150 الكافي ج 1 ص 383 الفقيه ص 292 بسند آخر فيهما في الأخير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="00C928FA" w:rsidRPr="00C928FA">
        <w:rPr>
          <w:rStyle w:val="libAlaemChar"/>
          <w:rtl/>
        </w:rPr>
        <w:lastRenderedPageBreak/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الشاة بالشاتين والبيضة بالبيضتين قال</w:t>
      </w:r>
      <w:r>
        <w:rPr>
          <w:rtl/>
        </w:rPr>
        <w:t>:</w:t>
      </w:r>
      <w:r w:rsidRPr="007B3DCF">
        <w:rPr>
          <w:rtl/>
        </w:rPr>
        <w:t xml:space="preserve"> لا بأس ما لم يكن</w:t>
      </w:r>
      <w:r>
        <w:rPr>
          <w:rtl/>
        </w:rPr>
        <w:t xml:space="preserve"> </w:t>
      </w:r>
      <w:r w:rsidRPr="007B3DCF">
        <w:rPr>
          <w:rtl/>
        </w:rPr>
        <w:t>فيه كيل ولا وزن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350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صفوان عن ابن بكير عن عبيد بن زرارة عن 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يكون الربا إلا فيما يكال ويوزن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351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ابن رباط عن ابن مسكان عن منصور بن حازم عن 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البيضة بالبيضتين قال</w:t>
      </w:r>
      <w:r>
        <w:rPr>
          <w:rtl/>
        </w:rPr>
        <w:t>:</w:t>
      </w:r>
      <w:r w:rsidRPr="007B3DCF">
        <w:rPr>
          <w:rtl/>
        </w:rPr>
        <w:t xml:space="preserve"> لا بأس به</w:t>
      </w:r>
      <w:r>
        <w:rPr>
          <w:rtl/>
        </w:rPr>
        <w:t>،</w:t>
      </w:r>
      <w:r w:rsidRPr="007B3DCF">
        <w:rPr>
          <w:rtl/>
        </w:rPr>
        <w:t xml:space="preserve"> والثوب بالثوبين قال</w:t>
      </w:r>
      <w:r>
        <w:rPr>
          <w:rtl/>
        </w:rPr>
        <w:t>:</w:t>
      </w:r>
      <w:r w:rsidRPr="007B3DCF">
        <w:rPr>
          <w:rtl/>
        </w:rPr>
        <w:t xml:space="preserve"> لا بأس به</w:t>
      </w:r>
      <w:r>
        <w:rPr>
          <w:rtl/>
        </w:rPr>
        <w:t xml:space="preserve">، </w:t>
      </w:r>
      <w:r w:rsidRPr="007B3DCF">
        <w:rPr>
          <w:rtl/>
        </w:rPr>
        <w:t>والفرس بالفرسين فقال</w:t>
      </w:r>
      <w:r>
        <w:rPr>
          <w:rtl/>
        </w:rPr>
        <w:t>:</w:t>
      </w:r>
      <w:r w:rsidRPr="007B3DCF">
        <w:rPr>
          <w:rtl/>
        </w:rPr>
        <w:t xml:space="preserve"> لا بأس به</w:t>
      </w:r>
      <w:r>
        <w:rPr>
          <w:rtl/>
        </w:rPr>
        <w:t>،</w:t>
      </w:r>
      <w:r w:rsidRPr="007B3DCF">
        <w:rPr>
          <w:rtl/>
        </w:rPr>
        <w:t xml:space="preserve"> ثم قال كل شئ يكال ويوزن فلا يصلح مثلين بمثل</w:t>
      </w:r>
      <w:r>
        <w:rPr>
          <w:rtl/>
        </w:rPr>
        <w:t xml:space="preserve"> </w:t>
      </w:r>
      <w:r w:rsidRPr="007B3DCF">
        <w:rPr>
          <w:rtl/>
        </w:rPr>
        <w:t>إذا كان من جنس واحد وإذا كان لا يكال ولا يوزن فليس به بأس اثنين بواحد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352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حماد بن عيسى عن حريز عن محمد بن مسلم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الثوبين الرديين بالثوب المرتفع والبعير بالبعيرين</w:t>
      </w:r>
      <w:r>
        <w:rPr>
          <w:rtl/>
        </w:rPr>
        <w:t xml:space="preserve"> </w:t>
      </w:r>
      <w:r w:rsidRPr="007B3DCF">
        <w:rPr>
          <w:rtl/>
        </w:rPr>
        <w:t>والدابة بالدابتين فقال</w:t>
      </w:r>
      <w:r>
        <w:rPr>
          <w:rtl/>
        </w:rPr>
        <w:t>:</w:t>
      </w:r>
      <w:r w:rsidRPr="007B3DCF">
        <w:rPr>
          <w:rtl/>
        </w:rPr>
        <w:t xml:space="preserve"> كره ذلك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فنحن نكرهه إلا أن يختلف الصنفان</w:t>
      </w:r>
      <w:r>
        <w:rPr>
          <w:rtl/>
        </w:rPr>
        <w:t xml:space="preserve">، </w:t>
      </w:r>
      <w:r w:rsidRPr="007B3DCF">
        <w:rPr>
          <w:rtl/>
        </w:rPr>
        <w:t>قال وسألته عن الإبل والبقر والغنم أواحد هو في هذا الباب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نكرهه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353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الحسن عن زرعة عن سماعة قال</w:t>
      </w:r>
      <w:r>
        <w:rPr>
          <w:rtl/>
        </w:rPr>
        <w:t>:</w:t>
      </w:r>
      <w:r w:rsidRPr="007B3DCF">
        <w:rPr>
          <w:rtl/>
        </w:rPr>
        <w:t xml:space="preserve"> سألته عن بيع</w:t>
      </w:r>
      <w:r>
        <w:rPr>
          <w:rtl/>
        </w:rPr>
        <w:t xml:space="preserve"> </w:t>
      </w:r>
      <w:r w:rsidRPr="007B3DCF">
        <w:rPr>
          <w:rtl/>
        </w:rPr>
        <w:t>الحيوان اثنين بواحد فقال</w:t>
      </w:r>
      <w:r>
        <w:rPr>
          <w:rtl/>
        </w:rPr>
        <w:t>:</w:t>
      </w:r>
      <w:r w:rsidRPr="007B3DCF">
        <w:rPr>
          <w:rtl/>
        </w:rPr>
        <w:t xml:space="preserve"> إذا سميت الثمن فلا بأس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354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صفوان عن ابن مسكان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انه سئل عن</w:t>
      </w:r>
      <w:r>
        <w:rPr>
          <w:rtl/>
        </w:rPr>
        <w:t xml:space="preserve"> </w:t>
      </w:r>
      <w:r w:rsidRPr="007B3DCF">
        <w:rPr>
          <w:rtl/>
        </w:rPr>
        <w:t>الرجل يقول عارضني بفرسي فرسك وأزيدك قال</w:t>
      </w:r>
      <w:r>
        <w:rPr>
          <w:rtl/>
        </w:rPr>
        <w:t>:</w:t>
      </w:r>
      <w:r w:rsidRPr="007B3DCF">
        <w:rPr>
          <w:rtl/>
        </w:rPr>
        <w:t xml:space="preserve"> لا يصلح ولكن يقول أعطني</w:t>
      </w:r>
      <w:r>
        <w:rPr>
          <w:rtl/>
        </w:rPr>
        <w:t xml:space="preserve"> </w:t>
      </w:r>
      <w:r w:rsidRPr="007B3DCF">
        <w:rPr>
          <w:rtl/>
        </w:rPr>
        <w:t>فرسك بكذا وكذا وأعطيك فرسي بكذا وكذا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هذه الأخبار أن نحملها على الاستظهار لان الأفضل والأحوط</w:t>
      </w:r>
      <w:r>
        <w:rPr>
          <w:rtl/>
        </w:rPr>
        <w:t xml:space="preserve"> </w:t>
      </w:r>
      <w:r w:rsidRPr="007B3DCF">
        <w:rPr>
          <w:rtl/>
        </w:rPr>
        <w:t>أن يقوم كل واحد منهما على جهته ويكون البيع على القيمة وإن لم يكن ذلك محظورا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D73A3F" w:rsidRDefault="00C86B57" w:rsidP="00C86B57">
      <w:pPr>
        <w:pStyle w:val="libFootnote"/>
        <w:rPr>
          <w:rtl/>
        </w:rPr>
      </w:pPr>
      <w:r w:rsidRPr="00D73A3F">
        <w:rPr>
          <w:rtl/>
        </w:rPr>
        <w:t>350</w:t>
      </w:r>
      <w:r w:rsidR="00176759">
        <w:rPr>
          <w:rtl/>
        </w:rPr>
        <w:t xml:space="preserve"> - </w:t>
      </w:r>
      <w:r w:rsidRPr="00D73A3F">
        <w:rPr>
          <w:rtl/>
        </w:rPr>
        <w:t>التهذيب ج 2 ص 150 الكافي ج 1 ص 370 الفقيه ص 291.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351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150</w:t>
      </w:r>
      <w:r>
        <w:rPr>
          <w:rtl/>
        </w:rPr>
        <w:t>.</w:t>
      </w:r>
      <w:r w:rsidRPr="007B3DCF">
        <w:rPr>
          <w:rtl/>
        </w:rPr>
        <w:t xml:space="preserve"> 352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151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353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151 الفقيه ص 292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354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151 الفقيه ص 294 مرسلا مقطوعا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حسب ما قدمناه في الاخبار الأولة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44" w:name="_Toc374804489"/>
      <w:bookmarkStart w:id="145" w:name="_Toc376953227"/>
      <w:r w:rsidRPr="007B3DCF">
        <w:rPr>
          <w:rtl/>
        </w:rPr>
        <w:t>67</w:t>
      </w:r>
      <w:r w:rsidR="00176759">
        <w:rPr>
          <w:rtl/>
        </w:rPr>
        <w:t xml:space="preserve"> - </w:t>
      </w:r>
      <w:r w:rsidRPr="007B3DCF">
        <w:rPr>
          <w:rtl/>
        </w:rPr>
        <w:t>باب أن ما يباع ك</w:t>
      </w:r>
      <w:r>
        <w:rPr>
          <w:rtl/>
        </w:rPr>
        <w:t>يلا أو وزنا لا يجوز بيعه جزافا</w:t>
      </w:r>
      <w:bookmarkEnd w:id="144"/>
      <w:bookmarkEnd w:id="14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صفوان عن ابن مسكان عن الحلبي قال قال</w:t>
      </w:r>
      <w:r>
        <w:rPr>
          <w:rtl/>
        </w:rPr>
        <w:t>:</w:t>
      </w:r>
      <w:r w:rsidRPr="007B3DCF">
        <w:rPr>
          <w:rtl/>
        </w:rPr>
        <w:t xml:space="preserve"> أبو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ما كان من طعام سميت فيه كيلا فلا يصلح مجازفة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356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ابن أبي عمير عن حماد بن عثمان عن الحلبي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ما كان من طعام سميت فيه كيلا فلا يصلح مجازفة هذا مما يكره من بيع الطعام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357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سوار عن أبي سعيد المكاري عن عبد الملك</w:t>
      </w:r>
      <w:r>
        <w:rPr>
          <w:rtl/>
        </w:rPr>
        <w:t xml:space="preserve"> </w:t>
      </w:r>
      <w:r w:rsidRPr="007B3DCF">
        <w:rPr>
          <w:rtl/>
        </w:rPr>
        <w:t>ابن عمرو قال</w:t>
      </w:r>
      <w:r>
        <w:rPr>
          <w:rtl/>
        </w:rPr>
        <w:t>:</w:t>
      </w:r>
      <w:r w:rsidRPr="007B3DCF">
        <w:rPr>
          <w:rtl/>
        </w:rPr>
        <w:t xml:space="preserve"> 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أشتري مائة راوية زيتا فأعترض</w:t>
      </w:r>
      <w:r>
        <w:rPr>
          <w:rtl/>
        </w:rPr>
        <w:t xml:space="preserve"> </w:t>
      </w:r>
      <w:r w:rsidRPr="007B3DCF">
        <w:rPr>
          <w:rtl/>
        </w:rPr>
        <w:t>راوية أو اثنتين فأزنهما وأخذ سائره على قدر ذلك فقال</w:t>
      </w:r>
      <w:r>
        <w:rPr>
          <w:rtl/>
        </w:rPr>
        <w:t>:</w:t>
      </w:r>
      <w:r w:rsidRPr="007B3DCF">
        <w:rPr>
          <w:rtl/>
        </w:rPr>
        <w:t xml:space="preserve"> لا بأس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الخبرين الأولين لأنه إنما جاز له أن يأخذ الباقي على نحو ما وزن إذا</w:t>
      </w:r>
      <w:r>
        <w:rPr>
          <w:rtl/>
        </w:rPr>
        <w:t xml:space="preserve"> </w:t>
      </w:r>
      <w:r w:rsidRPr="007B3DCF">
        <w:rPr>
          <w:rtl/>
        </w:rPr>
        <w:t>أخبره صاحبه ان وزنها مثل ذلك فيصدقه فيه ويقع البيع على الوزن دون المجازفة</w:t>
      </w:r>
      <w:r>
        <w:rPr>
          <w:rtl/>
        </w:rPr>
        <w:t xml:space="preserve">، </w:t>
      </w:r>
      <w:r w:rsidRPr="007B3DCF">
        <w:rPr>
          <w:rtl/>
        </w:rPr>
        <w:t>وإنما يحرم أن يشتري ما يوزن جزافا من غير وزن ولا إخبار عن الوزن وتصديق</w:t>
      </w:r>
      <w:r>
        <w:rPr>
          <w:rtl/>
        </w:rPr>
        <w:t xml:space="preserve"> </w:t>
      </w:r>
      <w:r w:rsidRPr="007B3DCF">
        <w:rPr>
          <w:rtl/>
        </w:rPr>
        <w:t>صاحبه في ذلك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358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صفوان وعلي بن النعمان عن يعقوب بن</w:t>
      </w:r>
      <w:r>
        <w:rPr>
          <w:rtl/>
        </w:rPr>
        <w:t xml:space="preserve"> </w:t>
      </w:r>
      <w:r w:rsidRPr="007B3DCF">
        <w:rPr>
          <w:rtl/>
        </w:rPr>
        <w:t>شعيب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يكون لي عليه أحمال كيل مسمى</w:t>
      </w:r>
      <w:r>
        <w:rPr>
          <w:rtl/>
        </w:rPr>
        <w:t xml:space="preserve"> </w:t>
      </w:r>
      <w:r w:rsidRPr="007B3DCF">
        <w:rPr>
          <w:rtl/>
        </w:rPr>
        <w:t>فيبعث إلي بأحمال فيها أقل من الكيل الذي لي عليه فاخذها مجازفة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لا بأس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هذه الرواية انه إنما جاز ذلك له لأنه ليس بعقد بيع وإنما كان له عليه</w:t>
      </w:r>
      <w:r>
        <w:rPr>
          <w:rtl/>
        </w:rPr>
        <w:t xml:space="preserve"> </w:t>
      </w:r>
      <w:r w:rsidRPr="007B3DCF">
        <w:rPr>
          <w:rtl/>
        </w:rPr>
        <w:t>شئ معلوم فرضي أن يأخذ ما يعلم أنه أنقص مما له عليه فلم يكن بذلك بأس</w:t>
      </w:r>
      <w:r>
        <w:rPr>
          <w:rtl/>
        </w:rPr>
        <w:t>،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D73A3F" w:rsidRDefault="00C86B57" w:rsidP="00C86B57">
      <w:pPr>
        <w:pStyle w:val="libFootnote"/>
        <w:rPr>
          <w:rtl/>
        </w:rPr>
      </w:pPr>
      <w:r w:rsidRPr="00D73A3F">
        <w:rPr>
          <w:rtl/>
        </w:rPr>
        <w:t>355</w:t>
      </w:r>
      <w:r w:rsidR="00176759">
        <w:rPr>
          <w:rtl/>
        </w:rPr>
        <w:t xml:space="preserve"> - </w:t>
      </w:r>
      <w:r w:rsidRPr="00D73A3F">
        <w:rPr>
          <w:rtl/>
        </w:rPr>
        <w:t>التهذيب ج 2 ص 151 الفقيه ص 282.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356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151 الكافي ج 1 ص 383 مع زيادة في آخره الفقيه ص 281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357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151 الفقيه ص 282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358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152 الفقيه ص 282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وإنما المحظور العقد على ما يكال مجازفة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46" w:name="_Toc374804490"/>
      <w:bookmarkStart w:id="147" w:name="_Toc376953228"/>
      <w:r w:rsidRPr="007B3DCF">
        <w:rPr>
          <w:rtl/>
        </w:rPr>
        <w:t>68</w:t>
      </w:r>
      <w:r w:rsidR="00176759">
        <w:rPr>
          <w:rtl/>
        </w:rPr>
        <w:t xml:space="preserve"> - </w:t>
      </w:r>
      <w:r w:rsidRPr="007B3DCF">
        <w:rPr>
          <w:rtl/>
        </w:rPr>
        <w:t>ب</w:t>
      </w:r>
      <w:r>
        <w:rPr>
          <w:rtl/>
        </w:rPr>
        <w:t>اب إعطاء الغنم بالضريبة</w:t>
      </w:r>
      <w:bookmarkEnd w:id="146"/>
      <w:bookmarkEnd w:id="14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359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علي بن إبراهيم عن أبيه عن ابن أبي عمير عن حماد عن الحلبي عن 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يكون له الغنم يعطيها بضريبة سمنا شيئا معلوما أو دراهم</w:t>
      </w:r>
      <w:r>
        <w:rPr>
          <w:rtl/>
        </w:rPr>
        <w:t xml:space="preserve"> </w:t>
      </w:r>
      <w:r w:rsidRPr="007B3DCF">
        <w:rPr>
          <w:rtl/>
        </w:rPr>
        <w:t>معلومة في كل شاة كذا وكذا قال</w:t>
      </w:r>
      <w:r>
        <w:rPr>
          <w:rtl/>
        </w:rPr>
        <w:t>:</w:t>
      </w:r>
      <w:r w:rsidRPr="007B3DCF">
        <w:rPr>
          <w:rtl/>
        </w:rPr>
        <w:t xml:space="preserve"> لا بأس بالدراهم ولست أحب أن يكون بالسمن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360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الحسن بن محمد بن سماعة عن بعض أصحابه عن مدرك بن الهزهاز عن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يكون له الغنم يعطيها بضريبة شئ معلوم من الصوف</w:t>
      </w:r>
      <w:r>
        <w:rPr>
          <w:rtl/>
        </w:rPr>
        <w:t xml:space="preserve"> </w:t>
      </w:r>
      <w:r w:rsidRPr="007B3DCF">
        <w:rPr>
          <w:rtl/>
        </w:rPr>
        <w:t>والسمن أو الدراهم قال</w:t>
      </w:r>
      <w:r>
        <w:rPr>
          <w:rtl/>
        </w:rPr>
        <w:t>:</w:t>
      </w:r>
      <w:r w:rsidRPr="007B3DCF">
        <w:rPr>
          <w:rtl/>
        </w:rPr>
        <w:t xml:space="preserve"> لا بأس بالدراهم وكره السمن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361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إسماعيل عن الفضل بن شاذان عن صفوان بن</w:t>
      </w:r>
      <w:r>
        <w:rPr>
          <w:rtl/>
        </w:rPr>
        <w:t xml:space="preserve"> </w:t>
      </w:r>
      <w:r w:rsidRPr="007B3DCF">
        <w:rPr>
          <w:rtl/>
        </w:rPr>
        <w:t>يحيى عن عيص بن القاسم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له غنم يبيع</w:t>
      </w:r>
      <w:r>
        <w:rPr>
          <w:rtl/>
        </w:rPr>
        <w:t xml:space="preserve"> </w:t>
      </w:r>
      <w:r w:rsidRPr="007B3DCF">
        <w:rPr>
          <w:rtl/>
        </w:rPr>
        <w:t>ألبانها بغير كيل قال</w:t>
      </w:r>
      <w:r>
        <w:rPr>
          <w:rtl/>
        </w:rPr>
        <w:t>:</w:t>
      </w:r>
      <w:r w:rsidRPr="007B3DCF">
        <w:rPr>
          <w:rtl/>
        </w:rPr>
        <w:t xml:space="preserve"> نعم حتى ينقطع أو شئ منها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362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الحسن بن محبوب عن عبد الله بن سنان قال</w:t>
      </w:r>
      <w:r>
        <w:rPr>
          <w:rtl/>
        </w:rPr>
        <w:t>:</w:t>
      </w:r>
      <w:r w:rsidRPr="007B3DCF">
        <w:rPr>
          <w:rtl/>
        </w:rPr>
        <w:t xml:space="preserve"> سألت أبا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دفع إلى رجل غنمه بسمن ودراهم معلومة لكل شاة كذا</w:t>
      </w:r>
      <w:r>
        <w:rPr>
          <w:rtl/>
        </w:rPr>
        <w:t xml:space="preserve"> </w:t>
      </w:r>
      <w:r w:rsidRPr="007B3DCF">
        <w:rPr>
          <w:rtl/>
        </w:rPr>
        <w:t>وكذا في كل شهر قال</w:t>
      </w:r>
      <w:r>
        <w:rPr>
          <w:rtl/>
        </w:rPr>
        <w:t>:</w:t>
      </w:r>
      <w:r w:rsidRPr="007B3DCF">
        <w:rPr>
          <w:rtl/>
        </w:rPr>
        <w:t xml:space="preserve"> لا بأس بالدراهم</w:t>
      </w:r>
      <w:r>
        <w:rPr>
          <w:rtl/>
        </w:rPr>
        <w:t>،</w:t>
      </w:r>
      <w:r w:rsidRPr="007B3DCF">
        <w:rPr>
          <w:rtl/>
        </w:rPr>
        <w:t xml:space="preserve"> فاما السمن فلا أحب ذلك إلا أن تكون</w:t>
      </w:r>
      <w:r>
        <w:rPr>
          <w:rtl/>
        </w:rPr>
        <w:t xml:space="preserve"> </w:t>
      </w:r>
      <w:r w:rsidRPr="007B3DCF">
        <w:rPr>
          <w:rtl/>
        </w:rPr>
        <w:t>حوالب فلا بأس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الاخبار الأولة أن تحمل على هذا الخبر الذي هو مفصل</w:t>
      </w:r>
      <w:r>
        <w:rPr>
          <w:rtl/>
        </w:rPr>
        <w:t>،</w:t>
      </w:r>
      <w:r w:rsidRPr="007B3DCF">
        <w:rPr>
          <w:rtl/>
        </w:rPr>
        <w:t xml:space="preserve"> وهو انه إنما</w:t>
      </w:r>
      <w:r>
        <w:rPr>
          <w:rtl/>
        </w:rPr>
        <w:t xml:space="preserve"> </w:t>
      </w:r>
      <w:r w:rsidRPr="007B3DCF">
        <w:rPr>
          <w:rtl/>
        </w:rPr>
        <w:t>كره ضريبتها بالسمن إذا لم تكن حوالب</w:t>
      </w:r>
      <w:r>
        <w:rPr>
          <w:rtl/>
        </w:rPr>
        <w:t>،</w:t>
      </w:r>
      <w:r w:rsidRPr="007B3DCF">
        <w:rPr>
          <w:rtl/>
        </w:rPr>
        <w:t xml:space="preserve"> فاما إذا كانت كذلك فلا بأس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363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الحسن بن محمد بن سماعة عن جعفر بن سماعة عن أبان بن عثمان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D73A3F" w:rsidRDefault="00C86B57" w:rsidP="00C86B57">
      <w:pPr>
        <w:pStyle w:val="libFootnote"/>
        <w:rPr>
          <w:rtl/>
        </w:rPr>
      </w:pPr>
      <w:r w:rsidRPr="00D73A3F">
        <w:rPr>
          <w:rtl/>
        </w:rPr>
        <w:t>359</w:t>
      </w:r>
      <w:r w:rsidR="00176759">
        <w:rPr>
          <w:rtl/>
        </w:rPr>
        <w:t xml:space="preserve"> - </w:t>
      </w:r>
      <w:r w:rsidRPr="00D73A3F">
        <w:rPr>
          <w:rtl/>
        </w:rPr>
        <w:t>التهذيب ج 2 ص 152 الكافي ج 1 ص 392.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360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152 الكافي ج 1 ص 393 بتفاوت يسير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361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151 الكافي ج 1 ص 384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362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152 الكافي ج 1 ص 393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363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151 وهو جزء من حديث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عن إسماعيل بن الفضل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يدفع إلى الرجل بقرا</w:t>
      </w:r>
      <w:r>
        <w:rPr>
          <w:rtl/>
        </w:rPr>
        <w:t xml:space="preserve"> </w:t>
      </w:r>
      <w:r w:rsidRPr="007B3DCF">
        <w:rPr>
          <w:rtl/>
        </w:rPr>
        <w:t>وغنما على أن يدفع إليه كل سنة من ألبانها وأولادها كذا وكذا قال ذلك مكروه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كراهية ذلك هو انه عين له على أن يعطيه من ألبانها وأولادها ولو لم</w:t>
      </w:r>
      <w:r>
        <w:rPr>
          <w:rtl/>
        </w:rPr>
        <w:t xml:space="preserve"> </w:t>
      </w:r>
      <w:r w:rsidRPr="007B3DCF">
        <w:rPr>
          <w:rtl/>
        </w:rPr>
        <w:t>يعين ذلك لكان جائزا</w:t>
      </w:r>
      <w:r>
        <w:rPr>
          <w:rtl/>
        </w:rPr>
        <w:t>،</w:t>
      </w:r>
      <w:r w:rsidRPr="007B3DCF">
        <w:rPr>
          <w:rtl/>
        </w:rPr>
        <w:t xml:space="preserve"> وجرى ذلك مجرى من استأجر أرضا بشئ من الطعام</w:t>
      </w:r>
      <w:r>
        <w:rPr>
          <w:rtl/>
        </w:rPr>
        <w:t xml:space="preserve"> </w:t>
      </w:r>
      <w:r w:rsidRPr="007B3DCF">
        <w:rPr>
          <w:rtl/>
        </w:rPr>
        <w:t>الذي يكون فيها فإن ذلك لا يجوز وإن جاز أن يستأجرها بطعام لا يعينه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364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أخيه الحسن عن زرعة عن سماعة قال</w:t>
      </w:r>
      <w:r>
        <w:rPr>
          <w:rtl/>
        </w:rPr>
        <w:t xml:space="preserve">: </w:t>
      </w:r>
      <w:r w:rsidRPr="007B3DCF">
        <w:rPr>
          <w:rtl/>
        </w:rPr>
        <w:t>سألته عن اللبن يشتري وهو في الضرع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إلا أن يحلب إلى سكرجه </w:t>
      </w:r>
      <w:r w:rsidRPr="00C86B5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7B3DCF">
        <w:rPr>
          <w:rtl/>
        </w:rPr>
        <w:t>فيقول اشتري منك هذا اللبن الذي في السكرجة وما في ضرعها بثمن مسمى فإن لم</w:t>
      </w:r>
      <w:r>
        <w:rPr>
          <w:rtl/>
        </w:rPr>
        <w:t xml:space="preserve"> </w:t>
      </w:r>
      <w:r w:rsidRPr="007B3DCF">
        <w:rPr>
          <w:rtl/>
        </w:rPr>
        <w:t>يكن في الضرع شئ كان ما في السكرجة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الاخبار الأولة لأنه إنما باع من اللبن مقدار ما في الضرع فلم يجز ذلك</w:t>
      </w:r>
      <w:r>
        <w:rPr>
          <w:rtl/>
        </w:rPr>
        <w:t xml:space="preserve"> </w:t>
      </w:r>
      <w:r w:rsidRPr="007B3DCF">
        <w:rPr>
          <w:rtl/>
        </w:rPr>
        <w:t>لأنه مجهول وإنما جاز في الاخبار الأولة بيعها مدة معلومة وزمانا معينا فكان ذلك</w:t>
      </w:r>
      <w:r>
        <w:rPr>
          <w:rtl/>
        </w:rPr>
        <w:t xml:space="preserve"> </w:t>
      </w:r>
      <w:r w:rsidRPr="007B3DCF">
        <w:rPr>
          <w:rtl/>
        </w:rPr>
        <w:t>جاريا مجرى الإجارة فساغ ولم يكن ذلك حراما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48" w:name="_Toc374804491"/>
      <w:bookmarkStart w:id="149" w:name="_Toc376953229"/>
      <w:r w:rsidRPr="007B3DCF">
        <w:rPr>
          <w:rtl/>
        </w:rPr>
        <w:t>69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</w:t>
      </w:r>
      <w:r>
        <w:rPr>
          <w:rtl/>
        </w:rPr>
        <w:t>ثمن المملوك الذي يولد من الزنا</w:t>
      </w:r>
      <w:bookmarkEnd w:id="148"/>
      <w:bookmarkEnd w:id="14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365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الحسين بن سعيد عن فضالة عن أبان عمن أخبره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سألته عن ولد الزنا اشتريه أو أبيعه أو استخدمه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اشتره واسترقه</w:t>
      </w:r>
      <w:r>
        <w:rPr>
          <w:rtl/>
        </w:rPr>
        <w:t xml:space="preserve"> </w:t>
      </w:r>
      <w:r w:rsidRPr="007B3DCF">
        <w:rPr>
          <w:rtl/>
        </w:rPr>
        <w:t>واستخدمه وبعه فأما اللقيط فلا تشتره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366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صفوان عن ابن سنان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ولد</w:t>
      </w:r>
      <w:r>
        <w:rPr>
          <w:rtl/>
        </w:rPr>
        <w:t xml:space="preserve"> </w:t>
      </w:r>
      <w:r w:rsidRPr="007B3DCF">
        <w:rPr>
          <w:rtl/>
        </w:rPr>
        <w:t>الزنا أيشترى ويستخدم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السكرجة</w:t>
      </w:r>
      <w:r>
        <w:rPr>
          <w:rtl/>
        </w:rPr>
        <w:t>:</w:t>
      </w:r>
      <w:r w:rsidRPr="007B3DCF">
        <w:rPr>
          <w:rtl/>
        </w:rPr>
        <w:t xml:space="preserve"> بضم السين والكاف والراء والتشديد الصحفة التي يوضع فيها الاكل وهي من</w:t>
      </w:r>
      <w:r>
        <w:rPr>
          <w:rtl/>
        </w:rPr>
        <w:t xml:space="preserve"> </w:t>
      </w:r>
      <w:r w:rsidRPr="007B3DCF">
        <w:rPr>
          <w:rtl/>
        </w:rPr>
        <w:t>الادم وهي فارسية معربة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364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151 الكافي ج 1 ص 384 الفقيه ص 281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365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154 الكافي ج 1 ص 393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366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154 الفقيه ص 282 بزيادة في آخره</w:t>
      </w:r>
      <w:r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367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محمد بن خالد عن أبي الجهم عن أبي خديجة</w:t>
      </w:r>
      <w:r>
        <w:rPr>
          <w:rtl/>
        </w:rPr>
        <w:t xml:space="preserve"> </w:t>
      </w:r>
      <w:r w:rsidRPr="007B3DCF">
        <w:rPr>
          <w:rtl/>
        </w:rPr>
        <w:t xml:space="preserve">قال سمعت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</w:t>
      </w:r>
      <w:r>
        <w:rPr>
          <w:rtl/>
        </w:rPr>
        <w:t>:</w:t>
      </w:r>
      <w:r w:rsidRPr="007B3DCF">
        <w:rPr>
          <w:rtl/>
        </w:rPr>
        <w:t xml:space="preserve"> لا يطيب ولد الزنا أبدا ولا يطيب ثمنه أبدا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368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وما رواه أحمد بن أبي عبد الله عن ابن فضال عن مثنى الحناط عن أبي بصير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 له يكون لي المملوكة من الزنا أحج من ثمنها</w:t>
      </w:r>
      <w:r>
        <w:rPr>
          <w:rtl/>
        </w:rPr>
        <w:t xml:space="preserve"> </w:t>
      </w:r>
      <w:r w:rsidRPr="007B3DCF">
        <w:rPr>
          <w:rtl/>
        </w:rPr>
        <w:t>وأتزوج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لا تحج ولا تتزوج منه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هذين الخبرين أن نحملهما على ضرب من الكراهية دون الحظر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50" w:name="_Toc374804492"/>
      <w:bookmarkStart w:id="151" w:name="_Toc376953230"/>
      <w:r w:rsidRPr="007B3DCF">
        <w:rPr>
          <w:rtl/>
        </w:rPr>
        <w:t>70</w:t>
      </w:r>
      <w:r w:rsidR="00176759">
        <w:rPr>
          <w:rtl/>
        </w:rPr>
        <w:t xml:space="preserve"> - </w:t>
      </w:r>
      <w:r>
        <w:rPr>
          <w:rtl/>
        </w:rPr>
        <w:t>باب بيع العصير</w:t>
      </w:r>
      <w:bookmarkEnd w:id="150"/>
      <w:bookmarkEnd w:id="15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369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القاسم بن محمد عن علي عن أبي بصير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ثمن العصير قبل أن يغلي لمن يبتاعه ليطبخه أو يجعله خمرا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إذا بعت قبل أن يكون خمرا وهو حلال فلا بأس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370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فضالة عن رفاعة قال</w:t>
      </w:r>
      <w:r>
        <w:rPr>
          <w:rtl/>
        </w:rPr>
        <w:t>:</w:t>
      </w:r>
      <w:r w:rsidRPr="007B3DCF">
        <w:rPr>
          <w:rtl/>
        </w:rPr>
        <w:t xml:space="preserve"> سئل أبو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وأنا حاضر</w:t>
      </w:r>
      <w:r>
        <w:rPr>
          <w:rtl/>
        </w:rPr>
        <w:t xml:space="preserve"> </w:t>
      </w:r>
      <w:r w:rsidRPr="007B3DCF">
        <w:rPr>
          <w:rtl/>
        </w:rPr>
        <w:t>عن بيع العصير ممن يخمره فقال</w:t>
      </w:r>
      <w:r>
        <w:rPr>
          <w:rtl/>
        </w:rPr>
        <w:t>:</w:t>
      </w:r>
      <w:r w:rsidRPr="007B3DCF">
        <w:rPr>
          <w:rtl/>
        </w:rPr>
        <w:t xml:space="preserve"> حلال ألسنا نبيع تمرنا ممن يجعله شرابا خبيثا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371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صفوان عن ابن مسكان عن محمد الحلبي قال</w:t>
      </w:r>
      <w:r>
        <w:rPr>
          <w:rtl/>
        </w:rPr>
        <w:t>:</w:t>
      </w:r>
      <w:r w:rsidRPr="007B3DCF">
        <w:rPr>
          <w:rtl/>
        </w:rPr>
        <w:t xml:space="preserve"> سألت أبا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بيع عصير العنب ممن يجعله حراما فقال</w:t>
      </w:r>
      <w:r>
        <w:rPr>
          <w:rtl/>
        </w:rPr>
        <w:t>:</w:t>
      </w:r>
      <w:r w:rsidRPr="007B3DCF">
        <w:rPr>
          <w:rtl/>
        </w:rPr>
        <w:t xml:space="preserve"> لا بأس تبيعه حلالا فيجعله</w:t>
      </w:r>
      <w:r>
        <w:rPr>
          <w:rtl/>
        </w:rPr>
        <w:t xml:space="preserve"> </w:t>
      </w:r>
      <w:r w:rsidRPr="007B3DCF">
        <w:rPr>
          <w:rtl/>
        </w:rPr>
        <w:t>حراما فأبعده الله وأسحقه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372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الحسن بن محمد بن سماعة عن صفوان عن يزيد بن خليفة عن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كره أبو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بيع العصير بتأخير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أنه إنما كره بيعه بتأخير لأنه لا يؤمن أن يكون في حال ما يقبض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D73A3F" w:rsidRDefault="00C86B57" w:rsidP="00C86B57">
      <w:pPr>
        <w:pStyle w:val="libFootnote"/>
        <w:rPr>
          <w:rtl/>
        </w:rPr>
      </w:pPr>
      <w:r w:rsidRPr="00D73A3F">
        <w:rPr>
          <w:rtl/>
        </w:rPr>
        <w:t>367</w:t>
      </w:r>
      <w:r w:rsidR="00176759">
        <w:rPr>
          <w:rtl/>
        </w:rPr>
        <w:t xml:space="preserve"> - </w:t>
      </w:r>
      <w:r w:rsidRPr="00D73A3F">
        <w:rPr>
          <w:rtl/>
        </w:rPr>
        <w:t>التهذيب ج 2 ص 154.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368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139 الكافي ج 1 ص 393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369</w:t>
      </w:r>
      <w:r w:rsidR="00176759">
        <w:rPr>
          <w:rtl/>
        </w:rPr>
        <w:t xml:space="preserve"> - </w:t>
      </w:r>
      <w:r w:rsidRPr="007B3DCF">
        <w:rPr>
          <w:rtl/>
        </w:rPr>
        <w:t>370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155 واخرج الأول الكليني في الكافي ج 1 ص 394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371</w:t>
      </w:r>
      <w:r w:rsidR="00176759">
        <w:rPr>
          <w:rtl/>
        </w:rPr>
        <w:t xml:space="preserve"> - </w:t>
      </w:r>
      <w:r w:rsidRPr="007B3DCF">
        <w:rPr>
          <w:rtl/>
        </w:rPr>
        <w:t>372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155 الكافي ج 1 ص 394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الثمن قد صار خمرا وإن كان ذلك ليس بمحظور</w:t>
      </w:r>
      <w:r>
        <w:rPr>
          <w:rtl/>
        </w:rPr>
        <w:t>،</w:t>
      </w:r>
      <w:r w:rsidRPr="007B3DCF">
        <w:rPr>
          <w:rtl/>
        </w:rPr>
        <w:t xml:space="preserve"> والذي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373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الحسن بن محمد بن سماعة عن صفوان عن يزيد بن خليفة الحارثي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سأله رجل وأنا حاضر قال إن لي الكرم قال تبيعه</w:t>
      </w:r>
      <w:r>
        <w:rPr>
          <w:rtl/>
        </w:rPr>
        <w:t xml:space="preserve"> </w:t>
      </w:r>
      <w:r w:rsidRPr="007B3DCF">
        <w:rPr>
          <w:rtl/>
        </w:rPr>
        <w:t>عنبا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فإنه يشتريه من يجعله خمرا قال</w:t>
      </w:r>
      <w:r>
        <w:rPr>
          <w:rtl/>
        </w:rPr>
        <w:t>:</w:t>
      </w:r>
      <w:r w:rsidRPr="007B3DCF">
        <w:rPr>
          <w:rtl/>
        </w:rPr>
        <w:t xml:space="preserve"> فبعه إذا عصيرا</w:t>
      </w:r>
      <w:r>
        <w:rPr>
          <w:rtl/>
        </w:rPr>
        <w:t>،</w:t>
      </w:r>
      <w:r w:rsidRPr="007B3DCF">
        <w:rPr>
          <w:rtl/>
        </w:rPr>
        <w:t xml:space="preserve"> قال إنه يشتريه مني</w:t>
      </w:r>
      <w:r>
        <w:rPr>
          <w:rtl/>
        </w:rPr>
        <w:t xml:space="preserve"> </w:t>
      </w:r>
      <w:r w:rsidRPr="007B3DCF">
        <w:rPr>
          <w:rtl/>
        </w:rPr>
        <w:t>عصيرا فيجعله خمرا في قربتي قال بعته حلالا فجعله حراما فابعده الله ثم سكت</w:t>
      </w:r>
      <w:r>
        <w:rPr>
          <w:rtl/>
        </w:rPr>
        <w:t xml:space="preserve"> </w:t>
      </w:r>
      <w:r w:rsidRPr="007B3DCF">
        <w:rPr>
          <w:rtl/>
        </w:rPr>
        <w:t>هنيئة</w:t>
      </w:r>
      <w:r>
        <w:rPr>
          <w:rtl/>
        </w:rPr>
        <w:t>،</w:t>
      </w:r>
      <w:r w:rsidRPr="007B3DCF">
        <w:rPr>
          <w:rtl/>
        </w:rPr>
        <w:t xml:space="preserve"> ثم قال</w:t>
      </w:r>
      <w:r>
        <w:rPr>
          <w:rtl/>
        </w:rPr>
        <w:t>:</w:t>
      </w:r>
      <w:r w:rsidRPr="007B3DCF">
        <w:rPr>
          <w:rtl/>
        </w:rPr>
        <w:t xml:space="preserve"> لا تذرن ثمنه حتى يصير خمرا فتكون تأخذ ثمن الخمر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والذي يدل على أن ذلك ورد مورد الكراهية دون الحظر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374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محمد بن عيسى عن أحمد بن محمد بن أبي نصر قال</w:t>
      </w:r>
      <w:r>
        <w:rPr>
          <w:rtl/>
        </w:rPr>
        <w:t>:</w:t>
      </w:r>
      <w:r w:rsidRPr="007B3DCF">
        <w:rPr>
          <w:rtl/>
        </w:rPr>
        <w:t xml:space="preserve"> سألت</w:t>
      </w:r>
      <w:r>
        <w:rPr>
          <w:rtl/>
        </w:rPr>
        <w:t xml:space="preserve"> </w:t>
      </w:r>
      <w:r w:rsidRPr="007B3DCF">
        <w:rPr>
          <w:rtl/>
        </w:rPr>
        <w:t xml:space="preserve">أبا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بيع العصير فيصير خمرا قبل أن يقبض الثمن قال</w:t>
      </w:r>
      <w:r>
        <w:rPr>
          <w:rtl/>
        </w:rPr>
        <w:t>:</w:t>
      </w:r>
      <w:r w:rsidRPr="007B3DCF">
        <w:rPr>
          <w:rtl/>
        </w:rPr>
        <w:t xml:space="preserve"> فقال</w:t>
      </w:r>
      <w:r>
        <w:rPr>
          <w:rtl/>
        </w:rPr>
        <w:t xml:space="preserve"> </w:t>
      </w:r>
      <w:r w:rsidRPr="007B3DCF">
        <w:rPr>
          <w:rtl/>
        </w:rPr>
        <w:t>لو باع ثمرته ممن يعلم أنه يجعله خمرا حراما لم يكن بذلك بأس فأما إذا كان عصيرا فلا</w:t>
      </w:r>
      <w:r>
        <w:rPr>
          <w:rtl/>
        </w:rPr>
        <w:t xml:space="preserve"> </w:t>
      </w:r>
      <w:r w:rsidRPr="007B3DCF">
        <w:rPr>
          <w:rtl/>
        </w:rPr>
        <w:t>يباع إلا بالنقد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375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الحسين بن سعيد عن ابن أبي عمير عن حماد عن الحلبي عن 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سئل عن بيع العصير ممن يصنعه خمرا فقال</w:t>
      </w:r>
      <w:r>
        <w:rPr>
          <w:rtl/>
        </w:rPr>
        <w:t>:</w:t>
      </w:r>
      <w:r w:rsidRPr="007B3DCF">
        <w:rPr>
          <w:rtl/>
        </w:rPr>
        <w:t xml:space="preserve"> بعه ممن يطبخه أو يصنعه خلا</w:t>
      </w:r>
      <w:r>
        <w:rPr>
          <w:rtl/>
        </w:rPr>
        <w:t xml:space="preserve"> </w:t>
      </w:r>
      <w:r w:rsidRPr="007B3DCF">
        <w:rPr>
          <w:rtl/>
        </w:rPr>
        <w:t>أحب إلي ولا أرى بالأول بأسا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52" w:name="_Toc374804493"/>
      <w:bookmarkStart w:id="153" w:name="_Toc376953231"/>
      <w:r w:rsidRPr="007B3DCF">
        <w:rPr>
          <w:rtl/>
        </w:rPr>
        <w:t>71</w:t>
      </w:r>
      <w:r w:rsidR="00176759">
        <w:rPr>
          <w:rtl/>
        </w:rPr>
        <w:t xml:space="preserve"> - </w:t>
      </w:r>
      <w:r w:rsidRPr="007B3DCF">
        <w:rPr>
          <w:rtl/>
        </w:rPr>
        <w:t>باب من له شرب مع قوم يس</w:t>
      </w:r>
      <w:r>
        <w:rPr>
          <w:rtl/>
        </w:rPr>
        <w:t>تغني عنه هل يجوز له بيعه أم لا</w:t>
      </w:r>
      <w:bookmarkEnd w:id="152"/>
      <w:bookmarkEnd w:id="15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376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أبي علي الأشعري عن محمد بن عبد الجبار عن صفوان عن</w:t>
      </w:r>
      <w:r>
        <w:rPr>
          <w:rtl/>
        </w:rPr>
        <w:t xml:space="preserve"> </w:t>
      </w:r>
      <w:r w:rsidRPr="007B3DCF">
        <w:rPr>
          <w:rtl/>
        </w:rPr>
        <w:t xml:space="preserve">سعيد الأعرج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الرجل يكون له الشرب</w:t>
      </w:r>
      <w:r>
        <w:rPr>
          <w:rtl/>
        </w:rPr>
        <w:t xml:space="preserve"> </w:t>
      </w:r>
      <w:r w:rsidRPr="007B3DCF">
        <w:rPr>
          <w:rtl/>
        </w:rPr>
        <w:t>مع قوم في قناة فيها شركاء فيستغني بعضهم عن شربه أيبيع شربه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إن شاء</w:t>
      </w:r>
      <w:r>
        <w:rPr>
          <w:rtl/>
        </w:rPr>
        <w:t xml:space="preserve"> </w:t>
      </w:r>
      <w:r w:rsidRPr="007B3DCF">
        <w:rPr>
          <w:rtl/>
        </w:rPr>
        <w:t>باعه بورق وإن شاء باعه بكيل حنطة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E0474E" w:rsidRDefault="00C86B57" w:rsidP="00C86B57">
      <w:pPr>
        <w:pStyle w:val="libFootnote"/>
        <w:rPr>
          <w:rtl/>
        </w:rPr>
      </w:pPr>
      <w:r w:rsidRPr="00E0474E">
        <w:rPr>
          <w:rtl/>
        </w:rPr>
        <w:t>373</w:t>
      </w:r>
      <w:r w:rsidR="00176759">
        <w:rPr>
          <w:rtl/>
        </w:rPr>
        <w:t xml:space="preserve"> - </w:t>
      </w:r>
      <w:r w:rsidRPr="00E0474E">
        <w:rPr>
          <w:rtl/>
        </w:rPr>
        <w:t>374</w:t>
      </w:r>
      <w:r w:rsidR="00176759">
        <w:rPr>
          <w:rtl/>
        </w:rPr>
        <w:t xml:space="preserve"> - </w:t>
      </w:r>
      <w:r w:rsidRPr="00E0474E">
        <w:rPr>
          <w:rtl/>
        </w:rPr>
        <w:t>التهذيب ج 2 ص 155 واخرج الأخير الكليني في الكافي ج 1 ص 394.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375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155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376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156 الكافي ج 1 ص 409 الفقيه ص 284 بسند آخر</w:t>
      </w:r>
      <w:r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377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فضالة والقاسم بن محمد عن عبد الله الكاهلي قال</w:t>
      </w:r>
      <w:r>
        <w:rPr>
          <w:rtl/>
        </w:rPr>
        <w:t xml:space="preserve">: </w:t>
      </w:r>
      <w:r w:rsidRPr="007B3DCF">
        <w:rPr>
          <w:rtl/>
        </w:rPr>
        <w:t xml:space="preserve">سئل رجل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وأنا عنده عن قناة بين قوم لكل رجل منهم شرب</w:t>
      </w:r>
      <w:r>
        <w:rPr>
          <w:rtl/>
        </w:rPr>
        <w:t xml:space="preserve"> </w:t>
      </w:r>
      <w:r w:rsidRPr="007B3DCF">
        <w:rPr>
          <w:rtl/>
        </w:rPr>
        <w:t>معلوم فاستغنى رجل منهم عن شربه أيبيعه بحنطة أو شعير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يبيعه بما شاء</w:t>
      </w:r>
      <w:r>
        <w:rPr>
          <w:rtl/>
        </w:rPr>
        <w:t>،</w:t>
      </w:r>
      <w:r w:rsidRPr="007B3DCF">
        <w:rPr>
          <w:rtl/>
        </w:rPr>
        <w:t xml:space="preserve"> هذا</w:t>
      </w:r>
      <w:r>
        <w:rPr>
          <w:rtl/>
        </w:rPr>
        <w:t xml:space="preserve"> </w:t>
      </w:r>
      <w:r w:rsidRPr="007B3DCF">
        <w:rPr>
          <w:rtl/>
        </w:rPr>
        <w:t>مما ليس فيه شئ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378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يحيى عن عبد الله بن محمد عن علي بن الحكم وحميد بن</w:t>
      </w:r>
      <w:r>
        <w:rPr>
          <w:rtl/>
        </w:rPr>
        <w:t xml:space="preserve"> </w:t>
      </w:r>
      <w:r w:rsidRPr="007B3DCF">
        <w:rPr>
          <w:rtl/>
        </w:rPr>
        <w:t xml:space="preserve">زياد عن الحسن بن محمد بن سماعة جميعا عن أبان عن أبي بصير عن 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نهى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عن النطاف والأربعا قال</w:t>
      </w:r>
      <w:r>
        <w:rPr>
          <w:rtl/>
        </w:rPr>
        <w:t xml:space="preserve">: </w:t>
      </w:r>
      <w:r w:rsidRPr="007B3DCF">
        <w:rPr>
          <w:rtl/>
        </w:rPr>
        <w:t>والأربعا أن تسنى مسناة فيحمل الماء وتسقى به الأرض ثم يستغنى عنه فقال</w:t>
      </w:r>
      <w:r>
        <w:rPr>
          <w:rtl/>
        </w:rPr>
        <w:t>:</w:t>
      </w:r>
      <w:r w:rsidRPr="007B3DCF">
        <w:rPr>
          <w:rtl/>
        </w:rPr>
        <w:t xml:space="preserve"> لا تبعه</w:t>
      </w:r>
      <w:r>
        <w:rPr>
          <w:rtl/>
        </w:rPr>
        <w:t xml:space="preserve"> </w:t>
      </w:r>
      <w:r w:rsidRPr="007B3DCF">
        <w:rPr>
          <w:rtl/>
        </w:rPr>
        <w:t>ولكن أعره جارك</w:t>
      </w:r>
      <w:r>
        <w:rPr>
          <w:rtl/>
        </w:rPr>
        <w:t>،</w:t>
      </w:r>
      <w:r w:rsidRPr="007B3DCF">
        <w:rPr>
          <w:rtl/>
        </w:rPr>
        <w:t xml:space="preserve"> والنطاف أن يكون له الشرب فيستغني عنه فيقول لا تبعه أعره</w:t>
      </w:r>
      <w:r>
        <w:rPr>
          <w:rtl/>
        </w:rPr>
        <w:t xml:space="preserve"> </w:t>
      </w:r>
      <w:r w:rsidRPr="007B3DCF">
        <w:rPr>
          <w:rtl/>
        </w:rPr>
        <w:t>أخاك أو جارك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نحمل بيع ذل على أنه مكروه وليس بمحظور لان الأفضل</w:t>
      </w:r>
      <w:r>
        <w:rPr>
          <w:rtl/>
        </w:rPr>
        <w:t xml:space="preserve"> </w:t>
      </w:r>
      <w:r w:rsidRPr="007B3DCF">
        <w:rPr>
          <w:rtl/>
        </w:rPr>
        <w:t>أن يعطي ما فضل عنه من الشرب أخاه وجاره ولا يبيعه وليس ذلك بمحظور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54" w:name="_Toc374804494"/>
      <w:bookmarkStart w:id="155" w:name="_Toc376953232"/>
      <w:r w:rsidRPr="007B3DCF">
        <w:rPr>
          <w:rtl/>
        </w:rPr>
        <w:t>72</w:t>
      </w:r>
      <w:r w:rsidR="00176759">
        <w:rPr>
          <w:rtl/>
        </w:rPr>
        <w:t xml:space="preserve"> - </w:t>
      </w:r>
      <w:r>
        <w:rPr>
          <w:rtl/>
        </w:rPr>
        <w:t>باب من أحيا أرضا</w:t>
      </w:r>
      <w:bookmarkEnd w:id="154"/>
      <w:bookmarkEnd w:id="15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379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علي بن إبراهيم عن أبيه عن النوفلي عن السكوني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قال النبي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من غرس شجرا أو حفر واديا بديا لم يسبقه إليه</w:t>
      </w:r>
      <w:r>
        <w:rPr>
          <w:rtl/>
        </w:rPr>
        <w:t xml:space="preserve"> </w:t>
      </w:r>
      <w:r w:rsidRPr="007B3DCF">
        <w:rPr>
          <w:rtl/>
        </w:rPr>
        <w:t xml:space="preserve">أحد أو أحيا أرضا ميتة فهي له قضاء من الله </w:t>
      </w:r>
      <w:r w:rsidRPr="00C86B57">
        <w:rPr>
          <w:rStyle w:val="libAlaemChar"/>
          <w:rtl/>
        </w:rPr>
        <w:t>عزوجل</w:t>
      </w:r>
      <w:r w:rsidRPr="007B3DCF">
        <w:rPr>
          <w:rtl/>
        </w:rPr>
        <w:t xml:space="preserve"> ورسوله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380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ابن أبي عمير عن محمد بن حمران عن محمد بن مسلم قال</w:t>
      </w:r>
      <w:r>
        <w:rPr>
          <w:rtl/>
        </w:rPr>
        <w:t>:</w:t>
      </w:r>
      <w:r w:rsidRPr="007B3DCF">
        <w:rPr>
          <w:rtl/>
        </w:rPr>
        <w:t xml:space="preserve"> سمعت</w:t>
      </w:r>
      <w:r>
        <w:rPr>
          <w:rtl/>
        </w:rPr>
        <w:t xml:space="preserve"> </w:t>
      </w:r>
      <w:r w:rsidRPr="007B3DCF">
        <w:rPr>
          <w:rtl/>
        </w:rPr>
        <w:t xml:space="preserve">أبا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</w:t>
      </w:r>
      <w:r>
        <w:rPr>
          <w:rtl/>
        </w:rPr>
        <w:t>:</w:t>
      </w:r>
      <w:r w:rsidRPr="007B3DCF">
        <w:rPr>
          <w:rtl/>
        </w:rPr>
        <w:t xml:space="preserve"> أيما قوم أحيوا شيئا من الأرض وعمروها فهم أحق بها</w:t>
      </w:r>
      <w:r>
        <w:rPr>
          <w:rtl/>
        </w:rPr>
        <w:t xml:space="preserve"> </w:t>
      </w:r>
      <w:r w:rsidRPr="007B3DCF">
        <w:rPr>
          <w:rtl/>
        </w:rPr>
        <w:t>وهي لهم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E0474E">
        <w:rPr>
          <w:rtl/>
        </w:rPr>
        <w:t xml:space="preserve"> 377</w:t>
      </w:r>
      <w:r>
        <w:rPr>
          <w:rtl/>
        </w:rPr>
        <w:t xml:space="preserve"> - </w:t>
      </w:r>
      <w:r w:rsidR="00C86B57" w:rsidRPr="00E0474E">
        <w:rPr>
          <w:rtl/>
        </w:rPr>
        <w:t>378</w:t>
      </w:r>
      <w:r>
        <w:rPr>
          <w:rtl/>
        </w:rPr>
        <w:t xml:space="preserve"> - </w:t>
      </w:r>
      <w:r w:rsidR="00C86B57" w:rsidRPr="00E0474E">
        <w:rPr>
          <w:rtl/>
        </w:rPr>
        <w:t>التهذيب ج 2 ص 156 واخرج الأخير الكليني في الكافي ج 1 ص 409.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379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159 الكافي ج 1 ص 410 الفقيه ص 285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380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259 الكافي ج 1 ص 409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381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الحسن بن محبوب عن معاوية بن وهب قال</w:t>
      </w:r>
      <w:r>
        <w:rPr>
          <w:rtl/>
        </w:rPr>
        <w:t>:</w:t>
      </w:r>
      <w:r w:rsidRPr="007B3DCF">
        <w:rPr>
          <w:rtl/>
        </w:rPr>
        <w:t xml:space="preserve"> سمعت أبا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يقول أيما رجل أتى خربة بائرة فاستخرجها وكرى أنهارها وعمرها فإن عليه فيها</w:t>
      </w:r>
      <w:r>
        <w:rPr>
          <w:rtl/>
        </w:rPr>
        <w:t xml:space="preserve"> </w:t>
      </w:r>
      <w:r w:rsidRPr="007B3DCF">
        <w:rPr>
          <w:rtl/>
        </w:rPr>
        <w:t>الصدقة</w:t>
      </w:r>
      <w:r>
        <w:rPr>
          <w:rtl/>
        </w:rPr>
        <w:t>،</w:t>
      </w:r>
      <w:r w:rsidRPr="007B3DCF">
        <w:rPr>
          <w:rtl/>
        </w:rPr>
        <w:t xml:space="preserve"> فإن كانت أرضا لرجل قبله فغاب عنها فتركها وأخربها ثم جاء بعد يطلبها</w:t>
      </w:r>
      <w:r>
        <w:rPr>
          <w:rtl/>
        </w:rPr>
        <w:t xml:space="preserve"> </w:t>
      </w:r>
      <w:r w:rsidRPr="007B3DCF">
        <w:rPr>
          <w:rtl/>
        </w:rPr>
        <w:t xml:space="preserve">فإن الأرض لله </w:t>
      </w:r>
      <w:r w:rsidRPr="00C86B57">
        <w:rPr>
          <w:rStyle w:val="libAlaemChar"/>
          <w:rtl/>
        </w:rPr>
        <w:t>عزوجل</w:t>
      </w:r>
      <w:r w:rsidRPr="007B3DCF">
        <w:rPr>
          <w:rtl/>
        </w:rPr>
        <w:t xml:space="preserve"> ولمن عمرها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382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علي بن إبراهيم عن أبيه عن حماد عن حريز عن زرارة ومحمد بن مسلم</w:t>
      </w:r>
      <w:r>
        <w:rPr>
          <w:rtl/>
        </w:rPr>
        <w:t xml:space="preserve"> </w:t>
      </w:r>
      <w:r w:rsidRPr="007B3DCF">
        <w:rPr>
          <w:rtl/>
        </w:rPr>
        <w:t>وأبي بصير وفضيل وبكير وحمران وعبد الرحمن بن أبي عبد الله عن أبي جعفر وأبي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قالا</w:t>
      </w:r>
      <w:r>
        <w:rPr>
          <w:rtl/>
        </w:rPr>
        <w:t>:</w:t>
      </w:r>
      <w:r w:rsidRPr="007B3DCF">
        <w:rPr>
          <w:rtl/>
        </w:rPr>
        <w:t xml:space="preserve"> قال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من أحيا مواتا فهو له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الوجه في هذه الأخبار وما جرى مجراها مما أوردنا كثيرا</w:t>
      </w:r>
      <w:r>
        <w:rPr>
          <w:rtl/>
        </w:rPr>
        <w:t xml:space="preserve"> </w:t>
      </w:r>
      <w:r w:rsidRPr="007B3DCF">
        <w:rPr>
          <w:rtl/>
        </w:rPr>
        <w:t>منها في كتابنا الكبير أن من أحيا أرضا فهو أولى بالتصرف فيها دون أن يملك تلك</w:t>
      </w:r>
      <w:r>
        <w:rPr>
          <w:rtl/>
        </w:rPr>
        <w:t xml:space="preserve"> </w:t>
      </w:r>
      <w:r w:rsidRPr="007B3DCF">
        <w:rPr>
          <w:rtl/>
        </w:rPr>
        <w:t>الأرض لأن هذه الأرضين من جملة الأنفال التي هي خاصة للامام إلا أن من أحياها</w:t>
      </w:r>
      <w:r>
        <w:rPr>
          <w:rtl/>
        </w:rPr>
        <w:t xml:space="preserve"> </w:t>
      </w:r>
      <w:r w:rsidRPr="007B3DCF">
        <w:rPr>
          <w:rtl/>
        </w:rPr>
        <w:t>أولى بالتصرف فيها إذا أدى واجبها للامام</w:t>
      </w:r>
      <w:r>
        <w:rPr>
          <w:rtl/>
        </w:rPr>
        <w:t>،</w:t>
      </w:r>
      <w:r w:rsidRPr="007B3DCF">
        <w:rPr>
          <w:rtl/>
        </w:rPr>
        <w:t xml:space="preserve"> وقد دللنا على ذلك في كتابنا المذكور</w:t>
      </w:r>
      <w:r>
        <w:rPr>
          <w:rtl/>
        </w:rPr>
        <w:t xml:space="preserve"> </w:t>
      </w:r>
      <w:r w:rsidRPr="007B3DCF">
        <w:rPr>
          <w:rtl/>
        </w:rPr>
        <w:t>بأدلة مستوفاة وأخبار كثيرة</w:t>
      </w:r>
      <w:r>
        <w:rPr>
          <w:rtl/>
        </w:rPr>
        <w:t>،</w:t>
      </w:r>
      <w:r w:rsidRPr="007B3DCF">
        <w:rPr>
          <w:rtl/>
        </w:rPr>
        <w:t xml:space="preserve"> والذي يدل ههنا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383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الحسن بن محبوب عن هشام بن سالم عن أبي خالد الكابلي عن أبي</w:t>
      </w:r>
      <w:r>
        <w:rPr>
          <w:rtl/>
        </w:rPr>
        <w:t xml:space="preserve"> </w:t>
      </w:r>
      <w:r w:rsidRPr="007B3DCF">
        <w:rPr>
          <w:rtl/>
        </w:rPr>
        <w:t xml:space="preserve">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وجدنا في كتاب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 الأرض لله يورثها من</w:t>
      </w:r>
      <w:r>
        <w:rPr>
          <w:rtl/>
        </w:rPr>
        <w:t xml:space="preserve"> </w:t>
      </w:r>
      <w:r w:rsidRPr="007B3DCF">
        <w:rPr>
          <w:rtl/>
        </w:rPr>
        <w:t>يشاء من عباده والعاقبة للمتقين أنا وأهل بيتي الذين أورثنا الأرض ونحن المتقون</w:t>
      </w:r>
      <w:r>
        <w:rPr>
          <w:rtl/>
        </w:rPr>
        <w:t xml:space="preserve"> </w:t>
      </w:r>
      <w:r w:rsidRPr="007B3DCF">
        <w:rPr>
          <w:rtl/>
        </w:rPr>
        <w:t>والأرض كلها لنا</w:t>
      </w:r>
      <w:r>
        <w:rPr>
          <w:rtl/>
        </w:rPr>
        <w:t>،</w:t>
      </w:r>
      <w:r w:rsidRPr="007B3DCF">
        <w:rPr>
          <w:rtl/>
        </w:rPr>
        <w:t xml:space="preserve"> فمن أحيا أرضا من المسلمين فليعمرها وليؤد خراجها إلى الامام</w:t>
      </w:r>
      <w:r>
        <w:rPr>
          <w:rtl/>
        </w:rPr>
        <w:t xml:space="preserve"> </w:t>
      </w:r>
      <w:r w:rsidRPr="007B3DCF">
        <w:rPr>
          <w:rtl/>
        </w:rPr>
        <w:t>من أهل بيتي وله ما أكل منها</w:t>
      </w:r>
      <w:r>
        <w:rPr>
          <w:rtl/>
        </w:rPr>
        <w:t>،</w:t>
      </w:r>
      <w:r w:rsidRPr="007B3DCF">
        <w:rPr>
          <w:rtl/>
        </w:rPr>
        <w:t xml:space="preserve"> وإن تركها أو أخربها فأخذها رجل من المسلمين</w:t>
      </w:r>
      <w:r>
        <w:rPr>
          <w:rtl/>
        </w:rPr>
        <w:t xml:space="preserve"> </w:t>
      </w:r>
      <w:r w:rsidRPr="007B3DCF">
        <w:rPr>
          <w:rtl/>
        </w:rPr>
        <w:t>من بعده فعمرها وأحياها فهو أحق بها من الذي تركها فليؤد خراجها إلى الامام</w:t>
      </w:r>
      <w:r>
        <w:rPr>
          <w:rtl/>
        </w:rPr>
        <w:t xml:space="preserve"> </w:t>
      </w:r>
      <w:r w:rsidRPr="007B3DCF">
        <w:rPr>
          <w:rtl/>
        </w:rPr>
        <w:t>من أهل بيتي وله ما أكل منها حتى يظهر القائم من أهل بيتي بالسيف فيحويها</w:t>
      </w:r>
      <w:r>
        <w:rPr>
          <w:rtl/>
        </w:rPr>
        <w:t xml:space="preserve"> </w:t>
      </w:r>
      <w:r w:rsidRPr="007B3DCF">
        <w:rPr>
          <w:rtl/>
        </w:rPr>
        <w:t xml:space="preserve">ويمنعها ويخرجهم منها كما حواها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ومنعها إلا ما كان في</w:t>
      </w:r>
      <w:r>
        <w:rPr>
          <w:rtl/>
        </w:rPr>
        <w:t xml:space="preserve"> </w:t>
      </w:r>
      <w:r w:rsidRPr="007B3DCF">
        <w:rPr>
          <w:rtl/>
        </w:rPr>
        <w:t>أيدي شيعتنا فيقاطعهم على ما في أيديهم ويترك الأرض في أيديهم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E0474E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E0474E">
        <w:rPr>
          <w:rtl/>
        </w:rPr>
        <w:t xml:space="preserve"> 381</w:t>
      </w:r>
      <w:r>
        <w:rPr>
          <w:rtl/>
        </w:rPr>
        <w:t xml:space="preserve"> - </w:t>
      </w:r>
      <w:r w:rsidR="00C86B57" w:rsidRPr="00E0474E">
        <w:rPr>
          <w:rtl/>
        </w:rPr>
        <w:t>382</w:t>
      </w:r>
      <w:r>
        <w:rPr>
          <w:rtl/>
        </w:rPr>
        <w:t xml:space="preserve"> - </w:t>
      </w:r>
      <w:r w:rsidR="00C86B57" w:rsidRPr="00E0474E">
        <w:rPr>
          <w:rtl/>
        </w:rPr>
        <w:t>383</w:t>
      </w:r>
      <w:r>
        <w:rPr>
          <w:rtl/>
        </w:rPr>
        <w:t xml:space="preserve"> - </w:t>
      </w:r>
      <w:r w:rsidR="00C86B57" w:rsidRPr="00E0474E">
        <w:rPr>
          <w:rtl/>
        </w:rPr>
        <w:t>التهذيب ج 2 ص 159 الكافي ج 1 ص 409.</w:t>
      </w:r>
    </w:p>
    <w:p w:rsidR="00C86B57" w:rsidRPr="007B3DCF" w:rsidRDefault="00C86B57" w:rsidP="00C86B57">
      <w:pPr>
        <w:pStyle w:val="Heading2Center"/>
        <w:rPr>
          <w:rtl/>
        </w:rPr>
      </w:pPr>
      <w:r>
        <w:rPr>
          <w:rtl/>
        </w:rPr>
        <w:br w:type="page"/>
      </w:r>
      <w:bookmarkStart w:id="156" w:name="_Toc374804495"/>
      <w:bookmarkStart w:id="157" w:name="_Toc376953233"/>
      <w:r w:rsidRPr="007B3DCF">
        <w:rPr>
          <w:rtl/>
        </w:rPr>
        <w:lastRenderedPageBreak/>
        <w:t>73</w:t>
      </w:r>
      <w:r w:rsidR="00176759">
        <w:rPr>
          <w:rtl/>
        </w:rPr>
        <w:t xml:space="preserve"> - </w:t>
      </w:r>
      <w:r>
        <w:rPr>
          <w:rtl/>
        </w:rPr>
        <w:t>باب حكم أرض الخراج</w:t>
      </w:r>
      <w:bookmarkEnd w:id="156"/>
      <w:bookmarkEnd w:id="15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384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صفوان بن يحيى عن ابن مسكان عن محمد الحلبي قال</w:t>
      </w:r>
      <w:r>
        <w:rPr>
          <w:rtl/>
        </w:rPr>
        <w:t xml:space="preserve">: </w:t>
      </w:r>
      <w:r w:rsidRPr="007B3DCF">
        <w:rPr>
          <w:rtl/>
        </w:rPr>
        <w:t>سئل أبو عبد الله عل يه السلام عن السواد ما منزلته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هو لجميع المسلمين لمن هو</w:t>
      </w:r>
      <w:r>
        <w:rPr>
          <w:rtl/>
        </w:rPr>
        <w:t xml:space="preserve"> </w:t>
      </w:r>
      <w:r w:rsidRPr="007B3DCF">
        <w:rPr>
          <w:rtl/>
        </w:rPr>
        <w:t>اليوم ولمن يدخل في الاسلام بعد اليوم ولمن لم يخلق بعد</w:t>
      </w:r>
      <w:r>
        <w:rPr>
          <w:rtl/>
        </w:rPr>
        <w:t>،</w:t>
      </w:r>
      <w:r w:rsidRPr="007B3DCF">
        <w:rPr>
          <w:rtl/>
        </w:rPr>
        <w:t xml:space="preserve"> فقلنا الشراء من الدهاقين</w:t>
      </w:r>
      <w:r>
        <w:rPr>
          <w:rtl/>
        </w:rPr>
        <w:t xml:space="preserve">؟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لا يصلح إلا أن يشتري منهم على أن يصيرها للمسلمين فإذا شاء ولي الأمر</w:t>
      </w:r>
      <w:r>
        <w:rPr>
          <w:rtl/>
        </w:rPr>
        <w:t xml:space="preserve"> </w:t>
      </w:r>
      <w:r w:rsidRPr="007B3DCF">
        <w:rPr>
          <w:rtl/>
        </w:rPr>
        <w:t>أن يأخذها أخذها</w:t>
      </w:r>
      <w:r>
        <w:rPr>
          <w:rtl/>
        </w:rPr>
        <w:t>،</w:t>
      </w:r>
      <w:r w:rsidRPr="007B3DCF">
        <w:rPr>
          <w:rtl/>
        </w:rPr>
        <w:t xml:space="preserve"> قلنا فإن أخذها منه قال</w:t>
      </w:r>
      <w:r>
        <w:rPr>
          <w:rtl/>
        </w:rPr>
        <w:t>:</w:t>
      </w:r>
      <w:r w:rsidRPr="007B3DCF">
        <w:rPr>
          <w:rtl/>
        </w:rPr>
        <w:t xml:space="preserve"> يرد إليه ماله وله ما أكل من</w:t>
      </w:r>
      <w:r>
        <w:rPr>
          <w:rtl/>
        </w:rPr>
        <w:t xml:space="preserve"> </w:t>
      </w:r>
      <w:r w:rsidRPr="007B3DCF">
        <w:rPr>
          <w:rtl/>
        </w:rPr>
        <w:t>غلتها بما عمل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385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الحسن بن محبوب بن خالد عن جرير عن أبي الربيع الشامي عن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تشتر من أرض السواد شيئا إلا من كانت له ذمة</w:t>
      </w:r>
      <w:r>
        <w:rPr>
          <w:rtl/>
        </w:rPr>
        <w:t xml:space="preserve"> </w:t>
      </w:r>
      <w:r w:rsidRPr="007B3DCF">
        <w:rPr>
          <w:rtl/>
        </w:rPr>
        <w:t>فإنما هو فئ للمسلمين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386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الحسن بن محمد بن سماعة بن عبد الله بن جبلة عن علي بن الحرث عن بكار</w:t>
      </w:r>
      <w:r>
        <w:rPr>
          <w:rtl/>
        </w:rPr>
        <w:t xml:space="preserve"> </w:t>
      </w:r>
      <w:r w:rsidRPr="007B3DCF">
        <w:rPr>
          <w:rtl/>
        </w:rPr>
        <w:t>ابن أبي بكر عن محمد بن شريح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شراء</w:t>
      </w:r>
      <w:r>
        <w:rPr>
          <w:rtl/>
        </w:rPr>
        <w:t xml:space="preserve"> </w:t>
      </w:r>
      <w:r w:rsidRPr="007B3DCF">
        <w:rPr>
          <w:rtl/>
        </w:rPr>
        <w:t>الأرض من أرض الخراج فكرهه</w:t>
      </w:r>
      <w:r>
        <w:rPr>
          <w:rtl/>
        </w:rPr>
        <w:t>،</w:t>
      </w:r>
      <w:r w:rsidRPr="007B3DCF">
        <w:rPr>
          <w:rtl/>
        </w:rPr>
        <w:t xml:space="preserve"> وقال إنما أرض الخراج للمسلمين فقالوا له</w:t>
      </w:r>
      <w:r>
        <w:rPr>
          <w:rtl/>
        </w:rPr>
        <w:t>:</w:t>
      </w:r>
      <w:r w:rsidRPr="007B3DCF">
        <w:rPr>
          <w:rtl/>
        </w:rPr>
        <w:t xml:space="preserve"> فإنه</w:t>
      </w:r>
      <w:r>
        <w:rPr>
          <w:rtl/>
        </w:rPr>
        <w:t xml:space="preserve"> </w:t>
      </w:r>
      <w:r w:rsidRPr="007B3DCF">
        <w:rPr>
          <w:rtl/>
        </w:rPr>
        <w:t>يشتريها الرجل وعليه خراجها فقال</w:t>
      </w:r>
      <w:r>
        <w:rPr>
          <w:rtl/>
        </w:rPr>
        <w:t>:</w:t>
      </w:r>
      <w:r w:rsidRPr="007B3DCF">
        <w:rPr>
          <w:rtl/>
        </w:rPr>
        <w:t xml:space="preserve"> لا بأس إلا أن يستحي من عيب ذلك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387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الحسن الصفار عن أيوب بن نوح عن صفوان بن</w:t>
      </w:r>
      <w:r>
        <w:rPr>
          <w:rtl/>
        </w:rPr>
        <w:t xml:space="preserve"> </w:t>
      </w:r>
      <w:r w:rsidRPr="007B3DCF">
        <w:rPr>
          <w:rtl/>
        </w:rPr>
        <w:t xml:space="preserve">يحيى قال حدثني أبو بردة بن رجا قال 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كيف ترى</w:t>
      </w:r>
      <w:r>
        <w:rPr>
          <w:rtl/>
        </w:rPr>
        <w:t xml:space="preserve"> </w:t>
      </w:r>
      <w:r w:rsidRPr="007B3DCF">
        <w:rPr>
          <w:rtl/>
        </w:rPr>
        <w:t>في شراء أرض الخراج قال ومن يبيع ذلك</w:t>
      </w:r>
      <w:r>
        <w:rPr>
          <w:rtl/>
        </w:rPr>
        <w:t>؟</w:t>
      </w:r>
      <w:r w:rsidRPr="007B3DCF">
        <w:rPr>
          <w:rtl/>
        </w:rPr>
        <w:t xml:space="preserve"> وهي أرض المسلمين قال قلت</w:t>
      </w:r>
      <w:r>
        <w:rPr>
          <w:rtl/>
        </w:rPr>
        <w:t>:</w:t>
      </w:r>
      <w:r w:rsidRPr="007B3DCF">
        <w:rPr>
          <w:rtl/>
        </w:rPr>
        <w:t xml:space="preserve"> يبيعها</w:t>
      </w:r>
      <w:r>
        <w:rPr>
          <w:rtl/>
        </w:rPr>
        <w:t xml:space="preserve"> </w:t>
      </w:r>
      <w:r w:rsidRPr="007B3DCF">
        <w:rPr>
          <w:rtl/>
        </w:rPr>
        <w:t>الذي هي في يديه قال ويصنع بخراج المسلمين ماذا</w:t>
      </w:r>
      <w:r>
        <w:rPr>
          <w:rtl/>
        </w:rPr>
        <w:t>؟</w:t>
      </w:r>
      <w:r w:rsidRPr="007B3DCF">
        <w:rPr>
          <w:rtl/>
        </w:rPr>
        <w:t xml:space="preserve"> ثم قال</w:t>
      </w:r>
      <w:r>
        <w:rPr>
          <w:rtl/>
        </w:rPr>
        <w:t>:</w:t>
      </w:r>
      <w:r w:rsidRPr="007B3DCF">
        <w:rPr>
          <w:rtl/>
        </w:rPr>
        <w:t xml:space="preserve"> لا بأس اشتر حقه منها</w:t>
      </w:r>
      <w:r>
        <w:rPr>
          <w:rtl/>
        </w:rPr>
        <w:t xml:space="preserve"> </w:t>
      </w:r>
      <w:r w:rsidRPr="007B3DCF">
        <w:rPr>
          <w:rtl/>
        </w:rPr>
        <w:t>ويحول حق المسلمين عليه ولعله يكون أقوى عليها وأملى بخراجهم منه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E0474E">
        <w:rPr>
          <w:rtl/>
        </w:rPr>
        <w:t xml:space="preserve"> 384</w:t>
      </w:r>
      <w:r>
        <w:rPr>
          <w:rtl/>
        </w:rPr>
        <w:t xml:space="preserve"> - </w:t>
      </w:r>
      <w:r w:rsidR="00C86B57" w:rsidRPr="00E0474E">
        <w:rPr>
          <w:rtl/>
        </w:rPr>
        <w:t>385</w:t>
      </w:r>
      <w:r>
        <w:rPr>
          <w:rtl/>
        </w:rPr>
        <w:t xml:space="preserve"> - </w:t>
      </w:r>
      <w:r w:rsidR="00C86B57" w:rsidRPr="00E0474E">
        <w:rPr>
          <w:rtl/>
        </w:rPr>
        <w:t>التهذيب ج 2 ص 158 واخرج الأخير الصدوق في الفقيه ص 285.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386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158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387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160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فالوجه في قوله</w:t>
      </w:r>
      <w:r>
        <w:rPr>
          <w:rtl/>
        </w:rPr>
        <w:t>:</w:t>
      </w:r>
      <w:r w:rsidRPr="007B3DCF">
        <w:rPr>
          <w:rtl/>
        </w:rPr>
        <w:t xml:space="preserve"> اشتر حقه منها أي ماله من التصرف دون رقبة الأرض فإن رقبة</w:t>
      </w:r>
      <w:r>
        <w:rPr>
          <w:rtl/>
        </w:rPr>
        <w:t xml:space="preserve"> </w:t>
      </w:r>
      <w:r w:rsidRPr="007B3DCF">
        <w:rPr>
          <w:rtl/>
        </w:rPr>
        <w:t>الأرض لا يصلح ملكها على حسب ما تضمنه الاخبار الأولة</w:t>
      </w:r>
      <w:r>
        <w:rPr>
          <w:rtl/>
        </w:rPr>
        <w:t>،</w:t>
      </w:r>
      <w:r w:rsidRPr="007B3DCF">
        <w:rPr>
          <w:rtl/>
        </w:rPr>
        <w:t xml:space="preserve"> وقد استوفينا ما يتعلق</w:t>
      </w:r>
      <w:r>
        <w:rPr>
          <w:rtl/>
        </w:rPr>
        <w:t xml:space="preserve"> </w:t>
      </w:r>
      <w:r w:rsidRPr="007B3DCF">
        <w:rPr>
          <w:rtl/>
        </w:rPr>
        <w:t>بهذا الباب في كتابنا الكبير وفيما ذكرناه كفاية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58" w:name="_Toc374804496"/>
      <w:bookmarkStart w:id="159" w:name="_Toc376953234"/>
      <w:r w:rsidRPr="007B3DCF">
        <w:rPr>
          <w:rtl/>
        </w:rPr>
        <w:t>74</w:t>
      </w:r>
      <w:r w:rsidR="00176759">
        <w:rPr>
          <w:rtl/>
        </w:rPr>
        <w:t xml:space="preserve"> - </w:t>
      </w:r>
      <w:r>
        <w:rPr>
          <w:rtl/>
        </w:rPr>
        <w:t>باب شراء أرض أهل الذمة</w:t>
      </w:r>
      <w:bookmarkEnd w:id="158"/>
      <w:bookmarkEnd w:id="15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388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حماد عن شعيب عن أبي بصير قال</w:t>
      </w:r>
      <w:r>
        <w:rPr>
          <w:rtl/>
        </w:rPr>
        <w:t>:</w:t>
      </w:r>
      <w:r w:rsidRPr="007B3DCF">
        <w:rPr>
          <w:rtl/>
        </w:rPr>
        <w:t xml:space="preserve"> سألت أبا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شراء الأرضين من أهل الذمة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لا بأس بأن يشتري</w:t>
      </w:r>
      <w:r>
        <w:rPr>
          <w:rtl/>
        </w:rPr>
        <w:t xml:space="preserve"> </w:t>
      </w:r>
      <w:r w:rsidRPr="007B3DCF">
        <w:rPr>
          <w:rtl/>
        </w:rPr>
        <w:t>منهم إذا عملوها وأحيوها فهي لهم</w:t>
      </w:r>
      <w:r>
        <w:rPr>
          <w:rtl/>
        </w:rPr>
        <w:t>،</w:t>
      </w:r>
      <w:r w:rsidRPr="007B3DCF">
        <w:rPr>
          <w:rtl/>
        </w:rPr>
        <w:t xml:space="preserve"> وقد كان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حين</w:t>
      </w:r>
      <w:r>
        <w:rPr>
          <w:rtl/>
        </w:rPr>
        <w:t xml:space="preserve"> </w:t>
      </w:r>
      <w:r w:rsidRPr="007B3DCF">
        <w:rPr>
          <w:rtl/>
        </w:rPr>
        <w:t>ظهر على خيبر وفيها اليهود خارجهم على أن يترك الأرض في أيديهم يعملونها</w:t>
      </w:r>
      <w:r>
        <w:rPr>
          <w:rtl/>
        </w:rPr>
        <w:t xml:space="preserve"> </w:t>
      </w:r>
      <w:r w:rsidRPr="007B3DCF">
        <w:rPr>
          <w:rtl/>
        </w:rPr>
        <w:t>ويعمرونها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389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فضالة عن العلا عن محمد بن مسلم قال سألته عن شراء أرضهم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 xml:space="preserve">: </w:t>
      </w:r>
      <w:r w:rsidRPr="007B3DCF">
        <w:rPr>
          <w:rtl/>
        </w:rPr>
        <w:t>لا بأس بها أن تشتريها فتكون إذا كان ذلك بمنزلتهم تؤدي فيها كما يؤدون فيها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390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صفوان عن العلا عن محمد بن مسلم قال</w:t>
      </w:r>
      <w:r>
        <w:rPr>
          <w:rtl/>
        </w:rPr>
        <w:t>:</w:t>
      </w:r>
      <w:r w:rsidRPr="007B3DCF">
        <w:rPr>
          <w:rtl/>
        </w:rPr>
        <w:t xml:space="preserve"> سألته عن</w:t>
      </w:r>
      <w:r>
        <w:rPr>
          <w:rtl/>
        </w:rPr>
        <w:t xml:space="preserve"> </w:t>
      </w:r>
      <w:r w:rsidRPr="007B3DCF">
        <w:rPr>
          <w:rtl/>
        </w:rPr>
        <w:t>الشراء من أرض اليهود والنصارى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ليس به بأس وقد ظهر رسول الله </w:t>
      </w:r>
      <w:r w:rsidR="00661CBE" w:rsidRPr="00661CBE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على أهل خيبر فخارجهم على أن يترك الأرض في أيديهم يعملونها ويعمرونها</w:t>
      </w:r>
      <w:r>
        <w:rPr>
          <w:rtl/>
        </w:rPr>
        <w:t xml:space="preserve"> </w:t>
      </w:r>
      <w:r w:rsidRPr="007B3DCF">
        <w:rPr>
          <w:rtl/>
        </w:rPr>
        <w:t>وما بها بأس وقد اشتريت منها شيئا</w:t>
      </w:r>
      <w:r>
        <w:rPr>
          <w:rtl/>
        </w:rPr>
        <w:t>،</w:t>
      </w:r>
      <w:r w:rsidRPr="007B3DCF">
        <w:rPr>
          <w:rtl/>
        </w:rPr>
        <w:t xml:space="preserve"> وإنما قوم أحيوا شيئا من الأرض أو عملوه فهم</w:t>
      </w:r>
      <w:r>
        <w:rPr>
          <w:rtl/>
        </w:rPr>
        <w:t xml:space="preserve"> </w:t>
      </w:r>
      <w:r w:rsidRPr="007B3DCF">
        <w:rPr>
          <w:rtl/>
        </w:rPr>
        <w:t>أحق بها وهي لهم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391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عن الحسن بن محبوب عن العلا عن محمد بن مسلم عن</w:t>
      </w:r>
      <w:r>
        <w:rPr>
          <w:rtl/>
        </w:rPr>
        <w:t xml:space="preserve"> </w:t>
      </w:r>
      <w:r w:rsidRPr="007B3DCF">
        <w:rPr>
          <w:rtl/>
        </w:rPr>
        <w:t xml:space="preserve">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شراء أرض أهل الذمة قال</w:t>
      </w:r>
      <w:r>
        <w:rPr>
          <w:rtl/>
        </w:rPr>
        <w:t>:</w:t>
      </w:r>
      <w:r w:rsidRPr="007B3DCF">
        <w:rPr>
          <w:rtl/>
        </w:rPr>
        <w:t xml:space="preserve"> لا بأس بها فتكون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E0474E">
        <w:rPr>
          <w:rtl/>
        </w:rPr>
        <w:t xml:space="preserve"> 388</w:t>
      </w:r>
      <w:r>
        <w:rPr>
          <w:rtl/>
        </w:rPr>
        <w:t xml:space="preserve"> - </w:t>
      </w:r>
      <w:r w:rsidR="00C86B57" w:rsidRPr="00E0474E">
        <w:rPr>
          <w:rtl/>
        </w:rPr>
        <w:t>389</w:t>
      </w:r>
      <w:r>
        <w:rPr>
          <w:rtl/>
        </w:rPr>
        <w:t xml:space="preserve"> - </w:t>
      </w:r>
      <w:r w:rsidR="00C86B57" w:rsidRPr="00E0474E">
        <w:rPr>
          <w:rtl/>
        </w:rPr>
        <w:t>التهذيب ج 2 ص 158 واخرج الأخير الكليني في الكافي ج 1 ص 411</w:t>
      </w:r>
      <w:r w:rsidR="00C86B57">
        <w:rPr>
          <w:rtl/>
        </w:rPr>
        <w:t xml:space="preserve"> </w:t>
      </w:r>
      <w:r w:rsidR="00C86B57" w:rsidRPr="00E0474E">
        <w:rPr>
          <w:rtl/>
        </w:rPr>
        <w:t>بزيادة فيه.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390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158 الفقيه ص 285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391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158 الكافي ج 1 ص 411 بزيادة فيه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إذا كان ذلك بمنزلتهم تؤدي عنها كما يؤدون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الوجه في هذه الأخبار أن أهل الذمة لا يخلوا ما في أيديهم</w:t>
      </w:r>
      <w:r>
        <w:rPr>
          <w:rtl/>
        </w:rPr>
        <w:t xml:space="preserve"> </w:t>
      </w:r>
      <w:r w:rsidRPr="007B3DCF">
        <w:rPr>
          <w:rtl/>
        </w:rPr>
        <w:t>من الأرضين من أن يكون فتحت عنوة أو صولحوا عليه</w:t>
      </w:r>
      <w:r>
        <w:rPr>
          <w:rtl/>
        </w:rPr>
        <w:t>،</w:t>
      </w:r>
      <w:r w:rsidRPr="007B3DCF">
        <w:rPr>
          <w:rtl/>
        </w:rPr>
        <w:t xml:space="preserve"> فإن كانت مفتوحة عنوة</w:t>
      </w:r>
      <w:r>
        <w:rPr>
          <w:rtl/>
        </w:rPr>
        <w:t xml:space="preserve"> </w:t>
      </w:r>
      <w:r w:rsidRPr="007B3DCF">
        <w:rPr>
          <w:rtl/>
        </w:rPr>
        <w:t>فهي أرض المسلمين قاطبة ولهم أن يبيعوها إذا كانت في أيديهم بحق التصرف دون</w:t>
      </w:r>
      <w:r>
        <w:rPr>
          <w:rtl/>
        </w:rPr>
        <w:t xml:space="preserve"> </w:t>
      </w:r>
      <w:r w:rsidRPr="007B3DCF">
        <w:rPr>
          <w:rtl/>
        </w:rPr>
        <w:t>أصل الملك ويكون على المشتري ما كان عليهم من الخراج كما كانت خيبر مع اليهود</w:t>
      </w:r>
      <w:r>
        <w:rPr>
          <w:rtl/>
        </w:rPr>
        <w:t xml:space="preserve"> </w:t>
      </w:r>
      <w:r w:rsidRPr="007B3DCF">
        <w:rPr>
          <w:rtl/>
        </w:rPr>
        <w:t>وإن كانت أرضا صولحوا عليها فهي أرض الجزية يجوز شراؤها منهم إذا انتقل</w:t>
      </w:r>
      <w:r>
        <w:rPr>
          <w:rtl/>
        </w:rPr>
        <w:t xml:space="preserve"> </w:t>
      </w:r>
      <w:r w:rsidRPr="007B3DCF">
        <w:rPr>
          <w:rtl/>
        </w:rPr>
        <w:t>ما عليها إلى جزية رؤوسهم أو يقبل عليها المشتري ما كانوا قبلوه من الصلح وتكون</w:t>
      </w:r>
      <w:r>
        <w:rPr>
          <w:rtl/>
        </w:rPr>
        <w:t xml:space="preserve"> </w:t>
      </w:r>
      <w:r w:rsidRPr="007B3DCF">
        <w:rPr>
          <w:rtl/>
        </w:rPr>
        <w:t>الأرض ملكا يصلح التصرف فيه على كل حال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60" w:name="_Toc374804497"/>
      <w:bookmarkStart w:id="161" w:name="_Toc376953235"/>
      <w:r w:rsidRPr="007B3DCF">
        <w:rPr>
          <w:rtl/>
        </w:rPr>
        <w:t>75</w:t>
      </w:r>
      <w:r w:rsidR="00176759">
        <w:rPr>
          <w:rtl/>
        </w:rPr>
        <w:t xml:space="preserve"> - </w:t>
      </w:r>
      <w:r w:rsidRPr="007B3DCF">
        <w:rPr>
          <w:rtl/>
        </w:rPr>
        <w:t>باب الذمي يكون له أ</w:t>
      </w:r>
      <w:r>
        <w:rPr>
          <w:rtl/>
        </w:rPr>
        <w:t>رض فيسلم ما الذي يجب عليه فيها</w:t>
      </w:r>
      <w:bookmarkEnd w:id="160"/>
      <w:bookmarkEnd w:id="16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392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الحسن بن محمد بن سماعة عن عبد الله بن جبلة عن إسحاق بن عمار عن</w:t>
      </w:r>
      <w:r>
        <w:rPr>
          <w:rtl/>
        </w:rPr>
        <w:t xml:space="preserve"> </w:t>
      </w:r>
      <w:r w:rsidRPr="007B3DCF">
        <w:rPr>
          <w:rtl/>
        </w:rPr>
        <w:t xml:space="preserve">العبد الصالح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 له رجل من أهل نجران يكون له أرض ثم يسلم</w:t>
      </w:r>
      <w:r>
        <w:rPr>
          <w:rtl/>
        </w:rPr>
        <w:t xml:space="preserve"> </w:t>
      </w:r>
      <w:r w:rsidRPr="007B3DCF">
        <w:rPr>
          <w:rtl/>
        </w:rPr>
        <w:t xml:space="preserve">أيش عليه يكون ما صالحهم عليه النبي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أو ما على المسلمين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 xml:space="preserve">عليه ما على المسلمين إنهم لو أسلموا لم يصالحهم النبي </w:t>
      </w:r>
      <w:r w:rsidRPr="00C86B57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393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الحسن بن محمد بن سماعة عن محمد بن أبي حمزة عن عبد الرحمن</w:t>
      </w:r>
      <w:r>
        <w:rPr>
          <w:rtl/>
        </w:rPr>
        <w:t xml:space="preserve"> </w:t>
      </w:r>
      <w:r w:rsidRPr="007B3DCF">
        <w:rPr>
          <w:rtl/>
        </w:rPr>
        <w:t>ابن الحجاج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عما اختلف فيه ابن أبي ليلى وابن</w:t>
      </w:r>
      <w:r>
        <w:rPr>
          <w:rtl/>
        </w:rPr>
        <w:t xml:space="preserve"> </w:t>
      </w:r>
      <w:r w:rsidRPr="007B3DCF">
        <w:rPr>
          <w:rtl/>
        </w:rPr>
        <w:t>شبرمة في السواد وأرضه فقلت إن ابن أبي ليلى قال</w:t>
      </w:r>
      <w:r>
        <w:rPr>
          <w:rtl/>
        </w:rPr>
        <w:t>:</w:t>
      </w:r>
      <w:r w:rsidRPr="007B3DCF">
        <w:rPr>
          <w:rtl/>
        </w:rPr>
        <w:t xml:space="preserve"> إنهم إذا أسلموا فهم أحرار وما</w:t>
      </w:r>
      <w:r>
        <w:rPr>
          <w:rtl/>
        </w:rPr>
        <w:t xml:space="preserve"> </w:t>
      </w:r>
      <w:r w:rsidRPr="007B3DCF">
        <w:rPr>
          <w:rtl/>
        </w:rPr>
        <w:t>في أيديهم من أرضهم لهم</w:t>
      </w:r>
      <w:r>
        <w:rPr>
          <w:rtl/>
        </w:rPr>
        <w:t>،</w:t>
      </w:r>
      <w:r w:rsidRPr="007B3DCF">
        <w:rPr>
          <w:rtl/>
        </w:rPr>
        <w:t xml:space="preserve"> وأما ابن شبرمة فزعم أنهم عبيد وأن أرضهم التي بأيديهم</w:t>
      </w:r>
      <w:r>
        <w:rPr>
          <w:rtl/>
        </w:rPr>
        <w:t xml:space="preserve"> </w:t>
      </w:r>
      <w:r w:rsidRPr="007B3DCF">
        <w:rPr>
          <w:rtl/>
        </w:rPr>
        <w:t>ليست لهم فقال</w:t>
      </w:r>
      <w:r>
        <w:rPr>
          <w:rtl/>
        </w:rPr>
        <w:t>:</w:t>
      </w:r>
      <w:r w:rsidRPr="007B3DCF">
        <w:rPr>
          <w:rtl/>
        </w:rPr>
        <w:t xml:space="preserve"> في الأرض ما قال ابن شبرمة وقال في الرجال ما قال ابن أبي</w:t>
      </w:r>
      <w:r>
        <w:rPr>
          <w:rtl/>
        </w:rPr>
        <w:t xml:space="preserve"> </w:t>
      </w:r>
      <w:r w:rsidRPr="007B3DCF">
        <w:rPr>
          <w:rtl/>
        </w:rPr>
        <w:t>ليلى أنهم إذا أسلموا فهم أحرار ومع هذا كلام لم أحفظه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هذه الرواية انه إنما قال بقول ابن شبرمة بأن الأرضين ليست لهم من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E0474E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E0474E">
        <w:rPr>
          <w:rtl/>
        </w:rPr>
        <w:t xml:space="preserve"> 392</w:t>
      </w:r>
      <w:r>
        <w:rPr>
          <w:rtl/>
        </w:rPr>
        <w:t xml:space="preserve"> - </w:t>
      </w:r>
      <w:r w:rsidR="00C86B57" w:rsidRPr="00E0474E">
        <w:rPr>
          <w:rtl/>
        </w:rPr>
        <w:t>393</w:t>
      </w:r>
      <w:r>
        <w:rPr>
          <w:rtl/>
        </w:rPr>
        <w:t xml:space="preserve"> - </w:t>
      </w:r>
      <w:r w:rsidR="00C86B57" w:rsidRPr="00E0474E">
        <w:rPr>
          <w:rtl/>
        </w:rPr>
        <w:t>التهذيب ج 2 ص 160.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حيث كانت مفتوحة عنوة بالسيف فكانت للمسلمين فلما أسلموا لم يصر ذلك ملكا</w:t>
      </w:r>
      <w:r>
        <w:rPr>
          <w:rtl/>
        </w:rPr>
        <w:t xml:space="preserve"> </w:t>
      </w:r>
      <w:r w:rsidRPr="007B3DCF">
        <w:rPr>
          <w:rtl/>
        </w:rPr>
        <w:t>لهم والخبر الأول يكون محمولا على أرض صلح صالحوا عليه من غير أن تكون فتحت</w:t>
      </w:r>
      <w:r>
        <w:rPr>
          <w:rtl/>
        </w:rPr>
        <w:t xml:space="preserve"> </w:t>
      </w:r>
      <w:r w:rsidRPr="007B3DCF">
        <w:rPr>
          <w:rtl/>
        </w:rPr>
        <w:t>بالسيف فبقي ملكهم على ما كان فلما أسلموا صار ملكهم مثل سائر أملاك المسلمين</w:t>
      </w:r>
      <w:r>
        <w:rPr>
          <w:rtl/>
        </w:rPr>
        <w:t xml:space="preserve"> </w:t>
      </w:r>
      <w:r w:rsidRPr="007B3DCF">
        <w:rPr>
          <w:rtl/>
        </w:rPr>
        <w:t>التي ليست بأرض الخراج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62" w:name="_Toc374804498"/>
      <w:bookmarkStart w:id="163" w:name="_Toc376953236"/>
      <w:r w:rsidRPr="007B3DCF">
        <w:rPr>
          <w:rtl/>
        </w:rPr>
        <w:t>76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</w:t>
      </w:r>
      <w:r>
        <w:rPr>
          <w:rtl/>
        </w:rPr>
        <w:t>الزرع الأخضر قبل أن يصير سنبلا</w:t>
      </w:r>
      <w:bookmarkEnd w:id="162"/>
      <w:bookmarkEnd w:id="16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394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الحسن بن محمد بن سماعة عن محمد بن زياد عن هشام بن سالم عن سليمان بن</w:t>
      </w:r>
      <w:r>
        <w:rPr>
          <w:rtl/>
        </w:rPr>
        <w:t xml:space="preserve"> </w:t>
      </w:r>
      <w:r w:rsidRPr="007B3DCF">
        <w:rPr>
          <w:rtl/>
        </w:rPr>
        <w:t xml:space="preserve">خالد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بأس بان تشتري زرعا أخضر فإن شئت</w:t>
      </w:r>
      <w:r>
        <w:rPr>
          <w:rtl/>
        </w:rPr>
        <w:t xml:space="preserve"> </w:t>
      </w:r>
      <w:r w:rsidRPr="007B3DCF">
        <w:rPr>
          <w:rtl/>
        </w:rPr>
        <w:t>تركته حتى تحصده وإن شئت فبعه حشيشا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395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علي بن إبراهيم عن أبيه عن ابن أبي عمير عن حماد عن الحلبي قال قال</w:t>
      </w:r>
      <w:r>
        <w:rPr>
          <w:rtl/>
        </w:rPr>
        <w:t xml:space="preserve">: </w:t>
      </w:r>
      <w:r w:rsidRPr="007B3DCF">
        <w:rPr>
          <w:rtl/>
        </w:rPr>
        <w:t xml:space="preserve">أبو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لا بأس أن تشتري زرعا أخضر ثم تتركه حتى تحصده إن شئت</w:t>
      </w:r>
      <w:r>
        <w:rPr>
          <w:rtl/>
        </w:rPr>
        <w:t xml:space="preserve"> </w:t>
      </w:r>
      <w:r w:rsidRPr="007B3DCF">
        <w:rPr>
          <w:rtl/>
        </w:rPr>
        <w:t>أو تقلعه من قبل أن يسنبل وهو حشيش</w:t>
      </w:r>
      <w:r>
        <w:rPr>
          <w:rtl/>
        </w:rPr>
        <w:t>،</w:t>
      </w:r>
      <w:r w:rsidRPr="007B3DCF">
        <w:rPr>
          <w:rtl/>
        </w:rPr>
        <w:t xml:space="preserve"> وقال</w:t>
      </w:r>
      <w:r>
        <w:rPr>
          <w:rtl/>
        </w:rPr>
        <w:t>:</w:t>
      </w:r>
      <w:r w:rsidRPr="007B3DCF">
        <w:rPr>
          <w:rtl/>
        </w:rPr>
        <w:t xml:space="preserve"> لا بأس أيضا أن تشتري زرعا قد</w:t>
      </w:r>
      <w:r>
        <w:rPr>
          <w:rtl/>
        </w:rPr>
        <w:t xml:space="preserve"> </w:t>
      </w:r>
      <w:r w:rsidRPr="007B3DCF">
        <w:rPr>
          <w:rtl/>
        </w:rPr>
        <w:t>سنبل وبلغ بحنطة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396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عثمان بن عيسى عن سماعة قال</w:t>
      </w:r>
      <w:r>
        <w:rPr>
          <w:rtl/>
        </w:rPr>
        <w:t>:</w:t>
      </w:r>
      <w:r w:rsidRPr="007B3DCF">
        <w:rPr>
          <w:rtl/>
        </w:rPr>
        <w:t xml:space="preserve"> سألته عن شراء</w:t>
      </w:r>
      <w:r>
        <w:rPr>
          <w:rtl/>
        </w:rPr>
        <w:t xml:space="preserve"> </w:t>
      </w:r>
      <w:r w:rsidRPr="007B3DCF">
        <w:rPr>
          <w:rtl/>
        </w:rPr>
        <w:t xml:space="preserve">القصيل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يشتريه الرجل فلا يقصله ويبدو له في تركه حتى يخرج سنبله شعيرا</w:t>
      </w:r>
      <w:r>
        <w:rPr>
          <w:rtl/>
        </w:rPr>
        <w:t xml:space="preserve"> </w:t>
      </w:r>
      <w:r w:rsidRPr="007B3DCF">
        <w:rPr>
          <w:rtl/>
        </w:rPr>
        <w:t>أو حنطة وقد اشتراه من أصله على أربابه خراج أو على العلج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إن كان</w:t>
      </w:r>
      <w:r>
        <w:rPr>
          <w:rtl/>
        </w:rPr>
        <w:t xml:space="preserve"> </w:t>
      </w:r>
      <w:r w:rsidRPr="007B3DCF">
        <w:rPr>
          <w:rtl/>
        </w:rPr>
        <w:t>اشترط حين اشتراه إن شاء قطعه وإن شاء تركه كما هو حتى يكون سنبلا وإلا فلا</w:t>
      </w:r>
      <w:r>
        <w:rPr>
          <w:rtl/>
        </w:rPr>
        <w:t xml:space="preserve"> </w:t>
      </w:r>
      <w:r w:rsidRPr="007B3DCF">
        <w:rPr>
          <w:rtl/>
        </w:rPr>
        <w:t>ينبغي له أن يتركه حتى يكون سنبلا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397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ابن محبوب عن ابن أبي أيوب عن سماعة عن أبي عبد الله </w:t>
      </w:r>
      <w:r w:rsidRPr="00C86B57">
        <w:rPr>
          <w:rStyle w:val="libAlaemChar"/>
          <w:rtl/>
        </w:rPr>
        <w:t>عليه‌السلام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القصيل</w:t>
      </w:r>
      <w:r>
        <w:rPr>
          <w:rtl/>
        </w:rPr>
        <w:t>:</w:t>
      </w:r>
      <w:r w:rsidRPr="007B3DCF">
        <w:rPr>
          <w:rtl/>
        </w:rPr>
        <w:t xml:space="preserve"> ما اقتطع من الزرع وهو اخضر لعلف الدواب</w:t>
      </w:r>
      <w:r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394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157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395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156 الكافي ج 1 ص 408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396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156 الكافي ج 1 ص 408 الفقيه ص 283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397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156 الكافي ج 1 ص 408 الفقيه ص 284 بتفاوت يسير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نحوه وزاد فيه فإن فعل فإن عليه طسقه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ونفقته وله ما خرج منه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398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سهل بن زياد عن أحمد بن محمد بن أبي نصر عن المثنى الحناط عن زرارة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زرع بيع وهو حشيش ثم سنبل قال</w:t>
      </w:r>
      <w:r>
        <w:rPr>
          <w:rtl/>
        </w:rPr>
        <w:t>:</w:t>
      </w:r>
      <w:r w:rsidRPr="007B3DCF">
        <w:rPr>
          <w:rtl/>
        </w:rPr>
        <w:t xml:space="preserve"> لا بأس إذا</w:t>
      </w:r>
      <w:r>
        <w:rPr>
          <w:rtl/>
        </w:rPr>
        <w:t xml:space="preserve"> </w:t>
      </w:r>
      <w:r w:rsidRPr="007B3DCF">
        <w:rPr>
          <w:rtl/>
        </w:rPr>
        <w:t>قال أبتاع منك ما يخرج من هذا الزرع فإذا اشتراه وهو حشيش فإن شاء أعفاه</w:t>
      </w:r>
      <w:r>
        <w:rPr>
          <w:rtl/>
        </w:rPr>
        <w:t xml:space="preserve"> </w:t>
      </w:r>
      <w:r w:rsidRPr="007B3DCF">
        <w:rPr>
          <w:rtl/>
        </w:rPr>
        <w:t>وإن شاء تربص به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399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علي بن إبراهيم عن أبيه عن حماد عن حريز عن بكير بن أعين قال</w:t>
      </w:r>
      <w:r>
        <w:rPr>
          <w:rtl/>
        </w:rPr>
        <w:t>:</w:t>
      </w:r>
      <w:r w:rsidRPr="007B3DCF">
        <w:rPr>
          <w:rtl/>
        </w:rPr>
        <w:t xml:space="preserve"> قلت</w:t>
      </w:r>
      <w:r>
        <w:rPr>
          <w:rtl/>
        </w:rPr>
        <w:t xml:space="preserve"> </w:t>
      </w:r>
      <w:r w:rsidRPr="007B3DCF">
        <w:rPr>
          <w:rtl/>
        </w:rPr>
        <w:t xml:space="preserve">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أيحل شراء الزرع الأخضر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لا بأس به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400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عنه عن زرارة مثله وقال</w:t>
      </w:r>
      <w:r>
        <w:rPr>
          <w:rtl/>
        </w:rPr>
        <w:t>:</w:t>
      </w:r>
      <w:r w:rsidRPr="007B3DCF">
        <w:rPr>
          <w:rtl/>
        </w:rPr>
        <w:t xml:space="preserve"> لا بأس أن تشتري الزرع أو القصيل أخضرا</w:t>
      </w:r>
      <w:r>
        <w:rPr>
          <w:rtl/>
        </w:rPr>
        <w:t xml:space="preserve"> </w:t>
      </w:r>
      <w:r w:rsidRPr="007B3DCF">
        <w:rPr>
          <w:rtl/>
        </w:rPr>
        <w:t>ثم تتركه إن شئت حتى يسنبل ثم تحصده</w:t>
      </w:r>
      <w:r>
        <w:rPr>
          <w:rtl/>
        </w:rPr>
        <w:t>،</w:t>
      </w:r>
      <w:r w:rsidRPr="007B3DCF">
        <w:rPr>
          <w:rtl/>
        </w:rPr>
        <w:t xml:space="preserve"> وإن شئت أن تعلف دابتك قصيلا فلا بأس</w:t>
      </w:r>
      <w:r>
        <w:rPr>
          <w:rtl/>
        </w:rPr>
        <w:t xml:space="preserve"> </w:t>
      </w:r>
      <w:r w:rsidRPr="007B3DCF">
        <w:rPr>
          <w:rtl/>
        </w:rPr>
        <w:t>به قبل أن يسنبل</w:t>
      </w:r>
      <w:r>
        <w:rPr>
          <w:rtl/>
        </w:rPr>
        <w:t>،</w:t>
      </w:r>
      <w:r w:rsidRPr="007B3DCF">
        <w:rPr>
          <w:rtl/>
        </w:rPr>
        <w:t xml:space="preserve"> فأما إذا سنبل فلا تقطعه رأسا رأسا فإنه فساد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401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الحسن بن محمد بن سماعة عن محمد بن زياد عن معلى بن خنيس قال</w:t>
      </w:r>
      <w:r>
        <w:rPr>
          <w:rtl/>
        </w:rPr>
        <w:t>:</w:t>
      </w:r>
      <w:r w:rsidRPr="007B3DCF">
        <w:rPr>
          <w:rtl/>
        </w:rPr>
        <w:t xml:space="preserve"> قلت</w:t>
      </w:r>
      <w:r>
        <w:rPr>
          <w:rtl/>
        </w:rPr>
        <w:t xml:space="preserve"> </w:t>
      </w:r>
      <w:r w:rsidRPr="007B3DCF">
        <w:rPr>
          <w:rtl/>
        </w:rPr>
        <w:t xml:space="preserve">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أشتري الزرع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كان قدر شبر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402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الحسن بن محمد بن سماعة عن محمد بن زياد عن معاوية بن عمار قال</w:t>
      </w:r>
      <w:r>
        <w:rPr>
          <w:rtl/>
        </w:rPr>
        <w:t xml:space="preserve">: </w:t>
      </w:r>
      <w:r w:rsidRPr="007B3DCF">
        <w:rPr>
          <w:rtl/>
        </w:rPr>
        <w:t xml:space="preserve">سمعت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</w:t>
      </w:r>
      <w:r>
        <w:rPr>
          <w:rtl/>
        </w:rPr>
        <w:t>:</w:t>
      </w:r>
      <w:r w:rsidRPr="007B3DCF">
        <w:rPr>
          <w:rtl/>
        </w:rPr>
        <w:t xml:space="preserve"> لا تشتري الزرع ما لم يسنبل فإذا كنت تشتري</w:t>
      </w:r>
      <w:r>
        <w:rPr>
          <w:rtl/>
        </w:rPr>
        <w:t xml:space="preserve"> </w:t>
      </w:r>
      <w:r w:rsidRPr="007B3DCF">
        <w:rPr>
          <w:rtl/>
        </w:rPr>
        <w:t>أصله فلا بأس بذلك لو ابتعت نخلا فابتعت أصله ولم يكن فيه حمل لم يكن به بأس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نحمله على ضرب من الكراهية دون الحظر والاخبار الأولة</w:t>
      </w:r>
      <w:r>
        <w:rPr>
          <w:rtl/>
        </w:rPr>
        <w:t xml:space="preserve"> </w:t>
      </w:r>
      <w:r w:rsidRPr="007B3DCF">
        <w:rPr>
          <w:rtl/>
        </w:rPr>
        <w:t>على الجواز ورفع التحريم وما تضمنته رواية معلى بن خنيس من أنه لا بأس به إذا</w:t>
      </w:r>
      <w:r>
        <w:rPr>
          <w:rtl/>
        </w:rPr>
        <w:t xml:space="preserve"> </w:t>
      </w:r>
      <w:r w:rsidRPr="007B3DCF">
        <w:rPr>
          <w:rtl/>
        </w:rPr>
        <w:t>كان قدر شبر أيضا محمول على الاستظهار دون الحظر إن لم يكن كذلك على ما تضمنته</w:t>
      </w:r>
      <w:r>
        <w:rPr>
          <w:rtl/>
        </w:rPr>
        <w:t xml:space="preserve"> </w:t>
      </w:r>
      <w:r w:rsidRPr="007B3DCF">
        <w:rPr>
          <w:rtl/>
        </w:rPr>
        <w:t>الاخبار الأولة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الطسق</w:t>
      </w:r>
      <w:r>
        <w:rPr>
          <w:rtl/>
        </w:rPr>
        <w:t>:</w:t>
      </w:r>
      <w:r w:rsidRPr="007B3DCF">
        <w:rPr>
          <w:rtl/>
        </w:rPr>
        <w:t xml:space="preserve"> بالفتح وهو مكيال أو ما يوضع من الخراج على الجربان أو شبه ضريبة معلومة</w:t>
      </w:r>
      <w:r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398</w:t>
      </w:r>
      <w:r>
        <w:rPr>
          <w:rtl/>
        </w:rPr>
        <w:t xml:space="preserve"> - </w:t>
      </w:r>
      <w:r w:rsidR="00C86B57" w:rsidRPr="007B3DCF">
        <w:rPr>
          <w:rtl/>
        </w:rPr>
        <w:t>399</w:t>
      </w:r>
      <w:r>
        <w:rPr>
          <w:rtl/>
        </w:rPr>
        <w:t xml:space="preserve"> - </w:t>
      </w:r>
      <w:r w:rsidR="00C86B57" w:rsidRPr="007B3DCF">
        <w:rPr>
          <w:rtl/>
        </w:rPr>
        <w:t>400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156 الكافي ج 1 ص 458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401</w:t>
      </w:r>
      <w:r>
        <w:rPr>
          <w:rtl/>
        </w:rPr>
        <w:t xml:space="preserve"> - </w:t>
      </w:r>
      <w:r w:rsidR="00C86B57" w:rsidRPr="007B3DCF">
        <w:rPr>
          <w:rtl/>
        </w:rPr>
        <w:t>402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157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r>
        <w:rPr>
          <w:rtl/>
        </w:rPr>
        <w:br w:type="page"/>
      </w:r>
      <w:bookmarkStart w:id="164" w:name="_Toc374804499"/>
      <w:bookmarkStart w:id="165" w:name="_Toc376953237"/>
      <w:r w:rsidRPr="007B3DCF">
        <w:rPr>
          <w:rtl/>
        </w:rPr>
        <w:lastRenderedPageBreak/>
        <w:t>77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النهي </w:t>
      </w:r>
      <w:r>
        <w:rPr>
          <w:rtl/>
        </w:rPr>
        <w:t>عن الاحتكار</w:t>
      </w:r>
      <w:bookmarkEnd w:id="164"/>
      <w:bookmarkEnd w:id="16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403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الحسين بن سعيد عن فضالة عن إسماعيل بن أبي زياد عن 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أبيه قال</w:t>
      </w:r>
      <w:r>
        <w:rPr>
          <w:rtl/>
        </w:rPr>
        <w:t>:</w:t>
      </w:r>
      <w:r w:rsidRPr="007B3DCF">
        <w:rPr>
          <w:rtl/>
        </w:rPr>
        <w:t xml:space="preserve"> قال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لا يحتكر الطعام إلا خاطئ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404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سهل بن زياد عن جعفر بن محمد الأشعري عن ابن القداح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قال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الجالب مرزوق والمحتكر ملعون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405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علي بن إبراهيم عن أبيه عن النوفلي عن السكوني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الحكرة في الخصب أربعون يوما</w:t>
      </w:r>
      <w:r>
        <w:rPr>
          <w:rtl/>
        </w:rPr>
        <w:t>،</w:t>
      </w:r>
      <w:r w:rsidRPr="007B3DCF">
        <w:rPr>
          <w:rtl/>
        </w:rPr>
        <w:t xml:space="preserve"> وفي الشدة والبلاء ثلاثة أيام فما زاد على</w:t>
      </w:r>
      <w:r>
        <w:rPr>
          <w:rtl/>
        </w:rPr>
        <w:t xml:space="preserve"> </w:t>
      </w:r>
      <w:r w:rsidRPr="007B3DCF">
        <w:rPr>
          <w:rtl/>
        </w:rPr>
        <w:t>الأربعين في زمان الخصب فصاحبه ملعون</w:t>
      </w:r>
      <w:r>
        <w:rPr>
          <w:rtl/>
        </w:rPr>
        <w:t>،</w:t>
      </w:r>
      <w:r w:rsidRPr="007B3DCF">
        <w:rPr>
          <w:rtl/>
        </w:rPr>
        <w:t xml:space="preserve"> وما زاد في العسرة على ثلاثة أيام</w:t>
      </w:r>
      <w:r>
        <w:rPr>
          <w:rtl/>
        </w:rPr>
        <w:t xml:space="preserve"> </w:t>
      </w:r>
      <w:r w:rsidRPr="007B3DCF">
        <w:rPr>
          <w:rtl/>
        </w:rPr>
        <w:t>فصاحبه ملعون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406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أحمد بن محمد عن محمد بن يحيى عن غياث بن إبراهيم عن 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ليس الحكرة إلا في الحنطة والشعير والتمر والزبيب والسمن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407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عن يحيى عن محمد بن سنان عن عبد الله بن منصور عن أبي عبد الله</w:t>
      </w:r>
      <w:r>
        <w:rPr>
          <w:rtl/>
        </w:rPr>
        <w:t xml:space="preserve"> </w:t>
      </w:r>
      <w:r w:rsidRPr="007B3DCF">
        <w:rPr>
          <w:rtl/>
        </w:rPr>
        <w:t xml:space="preserve">عليه السلا م قال نفد الطعام على عهد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فأتى المسلمون</w:t>
      </w:r>
      <w:r>
        <w:rPr>
          <w:rtl/>
        </w:rPr>
        <w:t xml:space="preserve"> </w:t>
      </w:r>
      <w:r w:rsidRPr="007B3DCF">
        <w:rPr>
          <w:rtl/>
        </w:rPr>
        <w:t>فقالوا يا رسول الله قد فقد الطعام ولم يبق شئ إلا عند فلان فمره يبع قال</w:t>
      </w:r>
      <w:r>
        <w:rPr>
          <w:rtl/>
        </w:rPr>
        <w:t>:</w:t>
      </w:r>
      <w:r w:rsidRPr="007B3DCF">
        <w:rPr>
          <w:rtl/>
        </w:rPr>
        <w:t xml:space="preserve"> فحمد الله</w:t>
      </w:r>
      <w:r>
        <w:rPr>
          <w:rtl/>
        </w:rPr>
        <w:t xml:space="preserve"> </w:t>
      </w:r>
      <w:r w:rsidRPr="007B3DCF">
        <w:rPr>
          <w:rtl/>
        </w:rPr>
        <w:t>وأثنى عليه ثم قال يا فلان إن المسلمين ذكروا أن الطعام قد فقد إلا شيئا عندك فأخرجه</w:t>
      </w:r>
      <w:r>
        <w:rPr>
          <w:rtl/>
        </w:rPr>
        <w:t xml:space="preserve"> </w:t>
      </w:r>
      <w:r w:rsidRPr="007B3DCF">
        <w:rPr>
          <w:rtl/>
        </w:rPr>
        <w:t>وبعه كيف شئت ولا تحبسه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408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جعفر بن محمد عن أبيه عن وهب عن الحسين</w:t>
      </w:r>
      <w:r>
        <w:rPr>
          <w:rtl/>
        </w:rPr>
        <w:t xml:space="preserve"> </w:t>
      </w:r>
      <w:r w:rsidRPr="007B3DCF">
        <w:rPr>
          <w:rtl/>
        </w:rPr>
        <w:t xml:space="preserve">ابن عبيد الله بن ضمرة عن أبيه عن جده عن علي بن أبي طالب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قال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E0474E">
        <w:rPr>
          <w:rtl/>
        </w:rPr>
        <w:t xml:space="preserve"> 403</w:t>
      </w:r>
      <w:r>
        <w:rPr>
          <w:rtl/>
        </w:rPr>
        <w:t xml:space="preserve"> - </w:t>
      </w:r>
      <w:r w:rsidR="00C86B57" w:rsidRPr="00E0474E">
        <w:rPr>
          <w:rtl/>
        </w:rPr>
        <w:t>التهذيب ج 2 ص 161 الفقيه ص 290.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404</w:t>
      </w:r>
      <w:r>
        <w:rPr>
          <w:rtl/>
        </w:rPr>
        <w:t xml:space="preserve"> - </w:t>
      </w:r>
      <w:r w:rsidR="00C86B57" w:rsidRPr="007B3DCF">
        <w:rPr>
          <w:rtl/>
        </w:rPr>
        <w:t>405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161 الكافي ج 1 ص 375 الفقيه ص 290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406</w:t>
      </w:r>
      <w:r>
        <w:rPr>
          <w:rtl/>
        </w:rPr>
        <w:t xml:space="preserve"> - </w:t>
      </w:r>
      <w:r w:rsidR="00C86B57" w:rsidRPr="007B3DCF">
        <w:rPr>
          <w:rtl/>
        </w:rPr>
        <w:t>407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161 الكافي ج 1 ص 375 واخرج الأول الصدوق في</w:t>
      </w:r>
      <w:r w:rsidR="00C86B57">
        <w:rPr>
          <w:rtl/>
        </w:rPr>
        <w:t xml:space="preserve"> </w:t>
      </w:r>
      <w:r w:rsidR="00C86B57" w:rsidRPr="007B3DCF">
        <w:rPr>
          <w:rtl/>
        </w:rPr>
        <w:t>الفقيه ص 290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408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162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رفع الحديث إلى النبي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أنه مر بالمحتكرين فأمر بحكرتهم أن تخرج</w:t>
      </w:r>
      <w:r>
        <w:rPr>
          <w:rtl/>
        </w:rPr>
        <w:t xml:space="preserve"> </w:t>
      </w:r>
      <w:r w:rsidRPr="007B3DCF">
        <w:rPr>
          <w:rtl/>
        </w:rPr>
        <w:t xml:space="preserve">إلى بطون الأسواق وحيث تنظر الابصار إليها فقيل لرسول الله </w:t>
      </w:r>
      <w:r w:rsidRPr="00C86B57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7B3DCF">
        <w:rPr>
          <w:rtl/>
        </w:rPr>
        <w:t>لو قومت عليهم فغضب حتى عرف الغضب في وجهه فقال</w:t>
      </w:r>
      <w:r>
        <w:rPr>
          <w:rtl/>
        </w:rPr>
        <w:t>:</w:t>
      </w:r>
      <w:r w:rsidRPr="007B3DCF">
        <w:rPr>
          <w:rtl/>
        </w:rPr>
        <w:t xml:space="preserve"> أنا أقوم عليهم إنما السعر</w:t>
      </w:r>
      <w:r>
        <w:rPr>
          <w:rtl/>
        </w:rPr>
        <w:t xml:space="preserve"> </w:t>
      </w:r>
      <w:r w:rsidRPr="007B3DCF">
        <w:rPr>
          <w:rtl/>
        </w:rPr>
        <w:t>إلى الله تعالى يرفعه إذا شاء ويخفضه إذا شاء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هذه الأخبار عامة في النهي عن الاحتكار على كل حال وقد</w:t>
      </w:r>
      <w:r>
        <w:rPr>
          <w:rtl/>
        </w:rPr>
        <w:t xml:space="preserve"> </w:t>
      </w:r>
      <w:r w:rsidRPr="007B3DCF">
        <w:rPr>
          <w:rtl/>
        </w:rPr>
        <w:t>روي أن المحظور من ذلك هو أنه إذا لم يكن في البلد طعام غير الذي عند المحتكر</w:t>
      </w:r>
      <w:r>
        <w:rPr>
          <w:rtl/>
        </w:rPr>
        <w:t xml:space="preserve"> </w:t>
      </w:r>
      <w:r w:rsidRPr="007B3DCF">
        <w:rPr>
          <w:rtl/>
        </w:rPr>
        <w:t xml:space="preserve">ويكون واحدا فإنه يلزمه إخراجه وبيعه بما يرزقه الله كما فعل النبي </w:t>
      </w:r>
      <w:r w:rsidRPr="00C86B57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7B3DCF">
        <w:rPr>
          <w:rtl/>
        </w:rPr>
        <w:t>وينبغي أن نحمل هذه الأخبار المطلقة على هذه المقيدة كما بيناه في مواضع كثيرة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409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وروى ما قلناه علي بن إبراهيم عن أبيه عن ابن أبي عمير عن حماد عن</w:t>
      </w:r>
      <w:r>
        <w:rPr>
          <w:rtl/>
        </w:rPr>
        <w:t xml:space="preserve"> </w:t>
      </w:r>
      <w:r w:rsidRPr="007B3DCF">
        <w:rPr>
          <w:rtl/>
        </w:rPr>
        <w:t xml:space="preserve">الحلبي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الحكرة أن يشتري طعاما ليس في المصر</w:t>
      </w:r>
      <w:r>
        <w:rPr>
          <w:rtl/>
        </w:rPr>
        <w:t xml:space="preserve"> </w:t>
      </w:r>
      <w:r w:rsidRPr="007B3DCF">
        <w:rPr>
          <w:rtl/>
        </w:rPr>
        <w:t>غيره فيحتكره فإن كان في المصر طعام أو بياع غيره فلا بأس بأن يلتمس بسلعته</w:t>
      </w:r>
      <w:r>
        <w:rPr>
          <w:rtl/>
        </w:rPr>
        <w:t xml:space="preserve"> </w:t>
      </w:r>
      <w:r w:rsidRPr="007B3DCF">
        <w:rPr>
          <w:rtl/>
        </w:rPr>
        <w:t>الفضل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وسألته عن الزيت فقال</w:t>
      </w:r>
      <w:r>
        <w:rPr>
          <w:rtl/>
        </w:rPr>
        <w:t>:</w:t>
      </w:r>
      <w:r w:rsidRPr="007B3DCF">
        <w:rPr>
          <w:rtl/>
        </w:rPr>
        <w:t xml:space="preserve"> إذا كان عند غيرك فلا بأس بإمساكه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410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أبو علي الأشعري عن محمد بن عبد الجبار عن صفوان عن أبي الفضل بن</w:t>
      </w:r>
      <w:r>
        <w:rPr>
          <w:rtl/>
        </w:rPr>
        <w:t xml:space="preserve"> </w:t>
      </w:r>
      <w:r w:rsidRPr="007B3DCF">
        <w:rPr>
          <w:rtl/>
        </w:rPr>
        <w:t>سالم الحناط قال قال</w:t>
      </w:r>
      <w:r>
        <w:rPr>
          <w:rtl/>
        </w:rPr>
        <w:t>:</w:t>
      </w:r>
      <w:r w:rsidRPr="007B3DCF">
        <w:rPr>
          <w:rtl/>
        </w:rPr>
        <w:t xml:space="preserve"> أبو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ما عملك</w:t>
      </w:r>
      <w:r>
        <w:rPr>
          <w:rtl/>
        </w:rPr>
        <w:t>؟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حناطا وربما قدمت على</w:t>
      </w:r>
      <w:r>
        <w:rPr>
          <w:rtl/>
        </w:rPr>
        <w:t xml:space="preserve"> </w:t>
      </w:r>
      <w:r w:rsidRPr="007B3DCF">
        <w:rPr>
          <w:rtl/>
        </w:rPr>
        <w:t xml:space="preserve">نفاق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وربما قدمت على كساد فحبست قال</w:t>
      </w:r>
      <w:r>
        <w:rPr>
          <w:rtl/>
        </w:rPr>
        <w:t>:</w:t>
      </w:r>
      <w:r w:rsidRPr="007B3DCF">
        <w:rPr>
          <w:rtl/>
        </w:rPr>
        <w:t xml:space="preserve"> فما يقول من قبلك فيه</w:t>
      </w:r>
      <w:r>
        <w:rPr>
          <w:rtl/>
        </w:rPr>
        <w:t>؟</w:t>
      </w:r>
      <w:r w:rsidRPr="007B3DCF">
        <w:rPr>
          <w:rtl/>
        </w:rPr>
        <w:t xml:space="preserve"> قلت يقولون</w:t>
      </w:r>
      <w:r>
        <w:rPr>
          <w:rtl/>
        </w:rPr>
        <w:t xml:space="preserve"> </w:t>
      </w:r>
      <w:r w:rsidRPr="007B3DCF">
        <w:rPr>
          <w:rtl/>
        </w:rPr>
        <w:t>محتكر قال</w:t>
      </w:r>
      <w:r>
        <w:rPr>
          <w:rtl/>
        </w:rPr>
        <w:t>:</w:t>
      </w:r>
      <w:r w:rsidRPr="007B3DCF">
        <w:rPr>
          <w:rtl/>
        </w:rPr>
        <w:t xml:space="preserve"> يبيعه أحد غيرك قلت ما أبيع من ألف جزء جزءا قال</w:t>
      </w:r>
      <w:r>
        <w:rPr>
          <w:rtl/>
        </w:rPr>
        <w:t>:</w:t>
      </w:r>
      <w:r w:rsidRPr="007B3DCF">
        <w:rPr>
          <w:rtl/>
        </w:rPr>
        <w:t xml:space="preserve"> لا بأس إنما كان</w:t>
      </w:r>
      <w:r>
        <w:rPr>
          <w:rtl/>
        </w:rPr>
        <w:t xml:space="preserve"> </w:t>
      </w:r>
      <w:r w:rsidRPr="007B3DCF">
        <w:rPr>
          <w:rtl/>
        </w:rPr>
        <w:t>ذلك رجل من قريش يقال له حكيم بن حزام كان إذا دخل الطعام المدينة اشتراه</w:t>
      </w:r>
      <w:r>
        <w:rPr>
          <w:rtl/>
        </w:rPr>
        <w:t xml:space="preserve"> </w:t>
      </w:r>
      <w:r w:rsidRPr="007B3DCF">
        <w:rPr>
          <w:rtl/>
        </w:rPr>
        <w:t xml:space="preserve">كله فمر عليه النبي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فقال يا حكيم بن حزام إياك أن تحتكر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411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علي بن إبراهيم عن أبيه عن ابن أبي عمير عن حماد عن الحلبي عن أبي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النفاق</w:t>
      </w:r>
      <w:r>
        <w:rPr>
          <w:rtl/>
        </w:rPr>
        <w:t>:</w:t>
      </w:r>
      <w:r w:rsidRPr="007B3DCF">
        <w:rPr>
          <w:rtl/>
        </w:rPr>
        <w:t xml:space="preserve"> كسحاب السوق قامت والبيع راج</w:t>
      </w:r>
      <w:r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409</w:t>
      </w:r>
      <w:r>
        <w:rPr>
          <w:rtl/>
        </w:rPr>
        <w:t xml:space="preserve"> - </w:t>
      </w:r>
      <w:r w:rsidR="00C86B57" w:rsidRPr="007B3DCF">
        <w:rPr>
          <w:rtl/>
        </w:rPr>
        <w:t>410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161 الكافي ج 1 ص 375 واخرج الأخير الصدوق في</w:t>
      </w:r>
      <w:r w:rsidR="00C86B57">
        <w:rPr>
          <w:rtl/>
        </w:rPr>
        <w:t xml:space="preserve"> </w:t>
      </w:r>
      <w:r w:rsidR="00C86B57" w:rsidRPr="007B3DCF">
        <w:rPr>
          <w:rtl/>
        </w:rPr>
        <w:t>الفقيه ص 290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411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161 الكافي ج 1 ص 375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الرجل يحتكر الطعام ويتربص به هل يجوز ذلك</w:t>
      </w:r>
      <w:r>
        <w:rPr>
          <w:rtl/>
        </w:rPr>
        <w:t xml:space="preserve">؟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إن كان الطعام كثيرا يسع الناس فلا بأس به</w:t>
      </w:r>
      <w:r>
        <w:rPr>
          <w:rtl/>
        </w:rPr>
        <w:t>،</w:t>
      </w:r>
      <w:r w:rsidRPr="007B3DCF">
        <w:rPr>
          <w:rtl/>
        </w:rPr>
        <w:t xml:space="preserve"> وإن كان الطعام قليلا لا يسع</w:t>
      </w:r>
      <w:r>
        <w:rPr>
          <w:rtl/>
        </w:rPr>
        <w:t xml:space="preserve"> </w:t>
      </w:r>
      <w:r w:rsidRPr="007B3DCF">
        <w:rPr>
          <w:rtl/>
        </w:rPr>
        <w:t>الناس فإنه يكره أن يحتكر الطعام ويترك الناس ليس لهم طعام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66" w:name="_Toc374804500"/>
      <w:bookmarkStart w:id="167" w:name="_Toc376953238"/>
      <w:r w:rsidRPr="007B3DCF">
        <w:rPr>
          <w:rtl/>
        </w:rPr>
        <w:t>78</w:t>
      </w:r>
      <w:r w:rsidR="00176759">
        <w:rPr>
          <w:rtl/>
        </w:rPr>
        <w:t xml:space="preserve"> - </w:t>
      </w:r>
      <w:r w:rsidRPr="007B3DCF">
        <w:rPr>
          <w:rtl/>
        </w:rPr>
        <w:t>باب</w:t>
      </w:r>
      <w:r>
        <w:rPr>
          <w:rtl/>
        </w:rPr>
        <w:t xml:space="preserve"> العدد الذين تثبت بينهم الشفعة</w:t>
      </w:r>
      <w:bookmarkEnd w:id="166"/>
      <w:bookmarkEnd w:id="16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412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علي بن إبراهيم عن محمد بن عيسى بن عبيد عن يونس بن عبد الرحمان عن</w:t>
      </w:r>
      <w:r>
        <w:rPr>
          <w:rtl/>
        </w:rPr>
        <w:t xml:space="preserve"> </w:t>
      </w:r>
      <w:r w:rsidRPr="007B3DCF">
        <w:rPr>
          <w:rtl/>
        </w:rPr>
        <w:t xml:space="preserve">عبد الله بن سنان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تكون الشفعة إلا لشريكين ما لم</w:t>
      </w:r>
      <w:r>
        <w:rPr>
          <w:rtl/>
        </w:rPr>
        <w:t xml:space="preserve"> </w:t>
      </w:r>
      <w:r w:rsidRPr="007B3DCF">
        <w:rPr>
          <w:rtl/>
        </w:rPr>
        <w:t>يتقاسما فإذا صاروا ثلاثة فليس لواحد منهم شفعة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413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يونس عن بعض رجاله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الشفعة</w:t>
      </w:r>
      <w:r>
        <w:rPr>
          <w:rtl/>
        </w:rPr>
        <w:t xml:space="preserve"> </w:t>
      </w:r>
      <w:r w:rsidRPr="007B3DCF">
        <w:rPr>
          <w:rtl/>
        </w:rPr>
        <w:t>لمن هي</w:t>
      </w:r>
      <w:r>
        <w:rPr>
          <w:rtl/>
        </w:rPr>
        <w:t>؟</w:t>
      </w:r>
      <w:r w:rsidRPr="007B3DCF">
        <w:rPr>
          <w:rtl/>
        </w:rPr>
        <w:t xml:space="preserve"> وفي أي شئ هي</w:t>
      </w:r>
      <w:r>
        <w:rPr>
          <w:rtl/>
        </w:rPr>
        <w:t>؟</w:t>
      </w:r>
      <w:r w:rsidRPr="007B3DCF">
        <w:rPr>
          <w:rtl/>
        </w:rPr>
        <w:t xml:space="preserve"> ولمن تصلح</w:t>
      </w:r>
      <w:r>
        <w:rPr>
          <w:rtl/>
        </w:rPr>
        <w:t>؟</w:t>
      </w:r>
      <w:r w:rsidRPr="007B3DCF">
        <w:rPr>
          <w:rtl/>
        </w:rPr>
        <w:t xml:space="preserve"> وهل يكون في الحيوان شفعة</w:t>
      </w:r>
      <w:r>
        <w:rPr>
          <w:rtl/>
        </w:rPr>
        <w:t>؟</w:t>
      </w:r>
      <w:r w:rsidRPr="007B3DCF">
        <w:rPr>
          <w:rtl/>
        </w:rPr>
        <w:t xml:space="preserve"> وكيف هي</w:t>
      </w:r>
      <w:r>
        <w:rPr>
          <w:rtl/>
        </w:rPr>
        <w:t xml:space="preserve">؟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الشفعة جائزة في كل شئ من حيوان أو أرض أو متاع إذا كان الشئ بين</w:t>
      </w:r>
      <w:r>
        <w:rPr>
          <w:rtl/>
        </w:rPr>
        <w:t xml:space="preserve"> </w:t>
      </w:r>
      <w:r w:rsidRPr="007B3DCF">
        <w:rPr>
          <w:rtl/>
        </w:rPr>
        <w:t>شريكين لا غيرهما فباع أحدهما نصيبه فشريكه أحق به من غيره وإن زاد على الاثنين</w:t>
      </w:r>
      <w:r>
        <w:rPr>
          <w:rtl/>
        </w:rPr>
        <w:t xml:space="preserve"> </w:t>
      </w:r>
      <w:r w:rsidRPr="007B3DCF">
        <w:rPr>
          <w:rtl/>
        </w:rPr>
        <w:t>فلا شفعة لاحد منهم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414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الحسن بن محمد بن سماعة عن محمد بن زياد وصفوان عن عبد الله بن سنان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المملوك يكون بين شركاء فباع أحدهم نصيبه</w:t>
      </w:r>
      <w:r>
        <w:rPr>
          <w:rtl/>
        </w:rPr>
        <w:t xml:space="preserve"> </w:t>
      </w:r>
      <w:r w:rsidRPr="007B3DCF">
        <w:rPr>
          <w:rtl/>
        </w:rPr>
        <w:t>فقال أحدهم أنا أحق به أله ذلك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إذا كان واحدا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415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أحمد بن محمد عن ابن أبي عمير عن حماد عن الحلبي عن 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قال</w:t>
      </w:r>
      <w:r>
        <w:rPr>
          <w:rtl/>
        </w:rPr>
        <w:t>:</w:t>
      </w:r>
      <w:r w:rsidRPr="007B3DCF">
        <w:rPr>
          <w:rtl/>
        </w:rPr>
        <w:t xml:space="preserve"> في المملوك بين شركاء فيبيع أحدهم نصيبه فيقول صاحبه أنا أحق</w:t>
      </w:r>
      <w:r>
        <w:rPr>
          <w:rtl/>
        </w:rPr>
        <w:t xml:space="preserve"> </w:t>
      </w:r>
      <w:r w:rsidRPr="007B3DCF">
        <w:rPr>
          <w:rtl/>
        </w:rPr>
        <w:t>به أله ذلك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إذا كان واحدا</w:t>
      </w:r>
      <w:r>
        <w:rPr>
          <w:rtl/>
        </w:rPr>
        <w:t>،</w:t>
      </w:r>
      <w:r w:rsidRPr="007B3DCF">
        <w:rPr>
          <w:rtl/>
        </w:rPr>
        <w:t xml:space="preserve"> فقيل له أفي الحيوان شفعة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416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علي بن محبوب عن أحمد بن محمد عن البرقي عن النوفلي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E0474E">
        <w:rPr>
          <w:rtl/>
        </w:rPr>
        <w:t xml:space="preserve"> 412</w:t>
      </w:r>
      <w:r>
        <w:rPr>
          <w:rtl/>
        </w:rPr>
        <w:t xml:space="preserve"> - </w:t>
      </w:r>
      <w:r w:rsidR="00C86B57" w:rsidRPr="00E0474E">
        <w:rPr>
          <w:rtl/>
        </w:rPr>
        <w:t>413</w:t>
      </w:r>
      <w:r>
        <w:rPr>
          <w:rtl/>
        </w:rPr>
        <w:t xml:space="preserve"> - </w:t>
      </w:r>
      <w:r w:rsidR="00C86B57" w:rsidRPr="00E0474E">
        <w:rPr>
          <w:rtl/>
        </w:rPr>
        <w:t>التهذيب ج 2 ص 162 الكافي ج 1 ص 410 واخرج الأخير الصدوق في الفقيه ص 252.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414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163 الكافي ج 1 ص 388 بدون الذيل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415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163 الكافي ج 1 ص 388</w:t>
      </w:r>
      <w:r>
        <w:rPr>
          <w:rtl/>
        </w:rPr>
        <w:t xml:space="preserve"> - </w:t>
      </w:r>
      <w:r w:rsidR="00C86B57" w:rsidRPr="007B3DCF">
        <w:rPr>
          <w:rtl/>
        </w:rPr>
        <w:t>بسند آخر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416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163 الفقيه ص 252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عن السكوني عن جعفر عن أبيه عن آبائه عن علي </w:t>
      </w:r>
      <w:r w:rsidRPr="00C86B57">
        <w:rPr>
          <w:rStyle w:val="libAlaemChar"/>
          <w:rtl/>
        </w:rPr>
        <w:t>عليهم‌السلام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الشفعة على</w:t>
      </w:r>
      <w:r>
        <w:rPr>
          <w:rtl/>
        </w:rPr>
        <w:t xml:space="preserve"> </w:t>
      </w:r>
      <w:r w:rsidRPr="007B3DCF">
        <w:rPr>
          <w:rtl/>
        </w:rPr>
        <w:t>عدد الرجال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نحمله على ضرب من التقية لأنه مذهب بعض العامة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417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وأما ما رواه علي بن إبراهيم عن أبيه عن ابن أبي عمير عن جميل بن دراج</w:t>
      </w:r>
      <w:r>
        <w:rPr>
          <w:rtl/>
        </w:rPr>
        <w:t xml:space="preserve"> </w:t>
      </w:r>
      <w:r w:rsidRPr="007B3DCF">
        <w:rPr>
          <w:rtl/>
        </w:rPr>
        <w:t>عن منصور بن حازم قال</w:t>
      </w:r>
      <w:r>
        <w:rPr>
          <w:rtl/>
        </w:rPr>
        <w:t>:</w:t>
      </w:r>
      <w:r w:rsidRPr="007B3DCF">
        <w:rPr>
          <w:rtl/>
        </w:rPr>
        <w:t xml:space="preserve"> سألت أبا عبد الله عليه السلا م عن دار فيها دور وطريقهم</w:t>
      </w:r>
      <w:r>
        <w:rPr>
          <w:rtl/>
        </w:rPr>
        <w:t xml:space="preserve"> </w:t>
      </w:r>
      <w:r w:rsidRPr="007B3DCF">
        <w:rPr>
          <w:rtl/>
        </w:rPr>
        <w:t>واحد في عرصة الدار فباع بعضهم منزله من رجل هل لشركائه في الطريق أن</w:t>
      </w:r>
      <w:r>
        <w:rPr>
          <w:rtl/>
        </w:rPr>
        <w:t xml:space="preserve"> </w:t>
      </w:r>
      <w:r w:rsidRPr="007B3DCF">
        <w:rPr>
          <w:rtl/>
        </w:rPr>
        <w:t>يأخذوا بالشفعة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إن كان باع الدار وحول بابها إلى طريق غير ذلك فلا</w:t>
      </w:r>
      <w:r>
        <w:rPr>
          <w:rtl/>
        </w:rPr>
        <w:t xml:space="preserve"> </w:t>
      </w:r>
      <w:r w:rsidRPr="007B3DCF">
        <w:rPr>
          <w:rtl/>
        </w:rPr>
        <w:t>شفعة لهم وإن باع الطريق مع الدار فلهم الشفعة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418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عن علي بن الحكم عن الكاهلي عن منصور بن حازم قال</w:t>
      </w:r>
      <w:r>
        <w:rPr>
          <w:rtl/>
        </w:rPr>
        <w:t xml:space="preserve">: </w:t>
      </w:r>
      <w:r w:rsidRPr="007B3DCF">
        <w:rPr>
          <w:rtl/>
        </w:rPr>
        <w:t xml:space="preserve">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دار بين قوم اقتسموها وأخذ كل واحد منهم قطعة</w:t>
      </w:r>
      <w:r>
        <w:rPr>
          <w:rtl/>
        </w:rPr>
        <w:t xml:space="preserve"> </w:t>
      </w:r>
      <w:r w:rsidRPr="007B3DCF">
        <w:rPr>
          <w:rtl/>
        </w:rPr>
        <w:t>فبناها وتركوا بينهم ساحة فيها ممرهم فجاء رجل فاشترى نصيب بعضهم أله ذلك</w:t>
      </w:r>
      <w:r>
        <w:rPr>
          <w:rtl/>
        </w:rPr>
        <w:t xml:space="preserve">؟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نعم ولكن يسد بابه ويفتح بابا إلى الطريق أو ينزل من فوق البيت ويسد</w:t>
      </w:r>
      <w:r>
        <w:rPr>
          <w:rtl/>
        </w:rPr>
        <w:t xml:space="preserve"> </w:t>
      </w:r>
      <w:r w:rsidRPr="007B3DCF">
        <w:rPr>
          <w:rtl/>
        </w:rPr>
        <w:t>بابه</w:t>
      </w:r>
      <w:r>
        <w:rPr>
          <w:rtl/>
        </w:rPr>
        <w:t>،</w:t>
      </w:r>
      <w:r w:rsidRPr="007B3DCF">
        <w:rPr>
          <w:rtl/>
        </w:rPr>
        <w:t xml:space="preserve"> وإن أراد صاحب الطريق بيعه فإنهم أحق به</w:t>
      </w:r>
      <w:r>
        <w:rPr>
          <w:rtl/>
        </w:rPr>
        <w:t>،</w:t>
      </w:r>
      <w:r w:rsidRPr="007B3DCF">
        <w:rPr>
          <w:rtl/>
        </w:rPr>
        <w:t xml:space="preserve"> وإلا فهو على طريقه يجئ ويجلس</w:t>
      </w:r>
      <w:r>
        <w:rPr>
          <w:rtl/>
        </w:rPr>
        <w:t xml:space="preserve"> </w:t>
      </w:r>
      <w:r w:rsidRPr="007B3DCF">
        <w:rPr>
          <w:rtl/>
        </w:rPr>
        <w:t>على ذلك الباب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هذين الخبرين وإن كان الأصل فيهما منصور بن حازم وهو واحد أحد</w:t>
      </w:r>
      <w:r>
        <w:rPr>
          <w:rtl/>
        </w:rPr>
        <w:t xml:space="preserve"> </w:t>
      </w:r>
      <w:r w:rsidRPr="007B3DCF">
        <w:rPr>
          <w:rtl/>
        </w:rPr>
        <w:t>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 يكون المراد بالقوم شريكا واحدا وإنما يكون تجوز في اللفظة</w:t>
      </w:r>
      <w:r>
        <w:rPr>
          <w:rtl/>
        </w:rPr>
        <w:t xml:space="preserve"> </w:t>
      </w:r>
      <w:r w:rsidRPr="007B3DCF">
        <w:rPr>
          <w:rtl/>
        </w:rPr>
        <w:t>بأن عبر عنه بالقوم</w:t>
      </w:r>
      <w:r>
        <w:rPr>
          <w:rtl/>
        </w:rPr>
        <w:t>،</w:t>
      </w:r>
      <w:r w:rsidRPr="007B3DCF">
        <w:rPr>
          <w:rtl/>
        </w:rPr>
        <w:t xml:space="preserve"> والوجه الثاني أن نحمله على ما حملنا عليه الخبر الأول من التقية</w:t>
      </w:r>
      <w:r>
        <w:rPr>
          <w:rtl/>
        </w:rPr>
        <w:t xml:space="preserve"> </w:t>
      </w:r>
      <w:r w:rsidRPr="007B3DCF">
        <w:rPr>
          <w:rtl/>
        </w:rPr>
        <w:t>دون ما يجب العمل عليه من واجب الشرع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419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وأما ما رواه الحسن بن محمد بن سماعة عن محمد بن زياد عن هشام بن سالم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E0474E">
        <w:rPr>
          <w:rtl/>
        </w:rPr>
        <w:t xml:space="preserve"> 417</w:t>
      </w:r>
      <w:r>
        <w:rPr>
          <w:rtl/>
        </w:rPr>
        <w:t xml:space="preserve"> - </w:t>
      </w:r>
      <w:r w:rsidR="00C86B57" w:rsidRPr="00E0474E">
        <w:rPr>
          <w:rtl/>
        </w:rPr>
        <w:t>التهذيب ج 2 ص 162 الكافي ج 1 ص 410.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418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163 الكافي ج 1 ص 410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419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163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عن سليمان بن خالد عن أبي عبد الله عيه السلام قال</w:t>
      </w:r>
      <w:r>
        <w:rPr>
          <w:rtl/>
        </w:rPr>
        <w:t>:</w:t>
      </w:r>
      <w:r w:rsidRPr="007B3DCF">
        <w:rPr>
          <w:rtl/>
        </w:rPr>
        <w:t xml:space="preserve"> ليس في الحيوان شفعة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ما قدمناه من الاخبار لان الاخبار التي قدمناها على ضربين</w:t>
      </w:r>
      <w:r>
        <w:rPr>
          <w:rtl/>
        </w:rPr>
        <w:t>،</w:t>
      </w:r>
      <w:r w:rsidRPr="007B3DCF">
        <w:rPr>
          <w:rtl/>
        </w:rPr>
        <w:t xml:space="preserve"> ضرب منها</w:t>
      </w:r>
      <w:r>
        <w:rPr>
          <w:rtl/>
        </w:rPr>
        <w:t xml:space="preserve"> </w:t>
      </w:r>
      <w:r w:rsidRPr="007B3DCF">
        <w:rPr>
          <w:rtl/>
        </w:rPr>
        <w:t>عامة في كل شئ وذلك يدخل فيها الحيوان وغيره فلا يجوز تخصيصها بخبر واحد</w:t>
      </w:r>
      <w:r>
        <w:rPr>
          <w:rtl/>
        </w:rPr>
        <w:t xml:space="preserve"> </w:t>
      </w:r>
      <w:r w:rsidRPr="007B3DCF">
        <w:rPr>
          <w:rtl/>
        </w:rPr>
        <w:t>والضرب الآخر</w:t>
      </w:r>
      <w:r>
        <w:rPr>
          <w:rtl/>
        </w:rPr>
        <w:t>:</w:t>
      </w:r>
      <w:r w:rsidRPr="007B3DCF">
        <w:rPr>
          <w:rtl/>
        </w:rPr>
        <w:t xml:space="preserve"> خاصة بأن الحيوان فيه شفعة وهو خبر يونس وعبد الله بن سنان</w:t>
      </w:r>
      <w:r>
        <w:rPr>
          <w:rtl/>
        </w:rPr>
        <w:t xml:space="preserve"> </w:t>
      </w:r>
      <w:r w:rsidRPr="007B3DCF">
        <w:rPr>
          <w:rtl/>
        </w:rPr>
        <w:t>والحلبي</w:t>
      </w:r>
      <w:r>
        <w:rPr>
          <w:rtl/>
        </w:rPr>
        <w:t>،</w:t>
      </w:r>
      <w:r w:rsidRPr="007B3DCF">
        <w:rPr>
          <w:rtl/>
        </w:rPr>
        <w:t xml:space="preserve"> والوجه في هذا الخبر أن نحمله على أن لا يكون في الحيوان شفعة إذا كان</w:t>
      </w:r>
      <w:r>
        <w:rPr>
          <w:rtl/>
        </w:rPr>
        <w:t xml:space="preserve"> </w:t>
      </w:r>
      <w:r w:rsidRPr="007B3DCF">
        <w:rPr>
          <w:rtl/>
        </w:rPr>
        <w:t>بين أكثر من شريكين كما قلناه في غيره من الأشياء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420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علي بن إبراهيم عن أبيه عن النوفلي عن السكوني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قال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لا شفعة في سفينة ولا في نهر ولا</w:t>
      </w:r>
      <w:r>
        <w:rPr>
          <w:rtl/>
        </w:rPr>
        <w:t xml:space="preserve"> </w:t>
      </w:r>
      <w:r w:rsidRPr="007B3DCF">
        <w:rPr>
          <w:rtl/>
        </w:rPr>
        <w:t>في طريق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خبر منصور بن حازم الذي قال فيه انه تثبت الشفعة بالممر والطريق إذا</w:t>
      </w:r>
      <w:r>
        <w:rPr>
          <w:rtl/>
        </w:rPr>
        <w:t xml:space="preserve"> </w:t>
      </w:r>
      <w:r w:rsidRPr="007B3DCF">
        <w:rPr>
          <w:rtl/>
        </w:rPr>
        <w:t>أراد صاحبه بيعه لان الوجه فيه أن نحمله على ضرب من التقية لان ذلك مذهب</w:t>
      </w:r>
      <w:r>
        <w:rPr>
          <w:rtl/>
        </w:rPr>
        <w:t xml:space="preserve"> </w:t>
      </w:r>
      <w:r w:rsidRPr="007B3DCF">
        <w:rPr>
          <w:rtl/>
        </w:rPr>
        <w:t>بعض العامة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68" w:name="_Toc374804501"/>
      <w:bookmarkStart w:id="169" w:name="_Toc376953239"/>
      <w:r w:rsidRPr="007B3DCF">
        <w:rPr>
          <w:rtl/>
        </w:rPr>
        <w:t>79</w:t>
      </w:r>
      <w:r w:rsidR="00176759">
        <w:rPr>
          <w:rtl/>
        </w:rPr>
        <w:t xml:space="preserve"> - </w:t>
      </w:r>
      <w:r>
        <w:rPr>
          <w:rtl/>
        </w:rPr>
        <w:t>باب الرهن يهلك عند المرتهن</w:t>
      </w:r>
      <w:bookmarkEnd w:id="168"/>
      <w:bookmarkEnd w:id="16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421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علي بن إبراهيم عن أبيه عن ابن أبي عمير عن حماد عن الحلبي عن 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يرهن عند الرجل رهنا فيصيبه شئ أو يضيع قال</w:t>
      </w:r>
      <w:r>
        <w:rPr>
          <w:rtl/>
        </w:rPr>
        <w:t xml:space="preserve">: </w:t>
      </w:r>
      <w:r w:rsidRPr="007B3DCF">
        <w:rPr>
          <w:rtl/>
        </w:rPr>
        <w:t>يرجع المرتهن بماله عليه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422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القاسم بن محمد وفضالة عن أبان عن عبيد بن زرارة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رجل رهن سوارين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فهلك أحدهما فقال</w:t>
      </w:r>
      <w:r>
        <w:rPr>
          <w:rtl/>
        </w:rPr>
        <w:t>: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السوار</w:t>
      </w:r>
      <w:r>
        <w:rPr>
          <w:rtl/>
        </w:rPr>
        <w:t>:</w:t>
      </w:r>
      <w:r w:rsidRPr="007B3DCF">
        <w:rPr>
          <w:rtl/>
        </w:rPr>
        <w:t xml:space="preserve"> ككتاب حلية كالطوق تلبسه المرأة في معصمها أو زندها</w:t>
      </w:r>
      <w:r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420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163 الكافي ج 1 ص 410 الفقيه ص 252 بزيادة فيه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421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164 الكافي ج 1 ص 396 الفقيه ص 298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422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164 الفقيه ص 298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يرجع عليه فيما بقي</w:t>
      </w:r>
      <w:r>
        <w:rPr>
          <w:rtl/>
        </w:rPr>
        <w:t>،</w:t>
      </w:r>
      <w:r w:rsidRPr="007B3DCF">
        <w:rPr>
          <w:rtl/>
        </w:rPr>
        <w:t xml:space="preserve"> وقال</w:t>
      </w:r>
      <w:r>
        <w:rPr>
          <w:rtl/>
        </w:rPr>
        <w:t>:</w:t>
      </w:r>
      <w:r w:rsidRPr="007B3DCF">
        <w:rPr>
          <w:rtl/>
        </w:rPr>
        <w:t xml:space="preserve"> في رجل رهن عنده دارا فاحترقت أو انهدمت قال</w:t>
      </w:r>
      <w:r>
        <w:rPr>
          <w:rtl/>
        </w:rPr>
        <w:t xml:space="preserve">: </w:t>
      </w:r>
      <w:r w:rsidRPr="007B3DCF">
        <w:rPr>
          <w:rtl/>
        </w:rPr>
        <w:t>يكون ماله في تربة الأرض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423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ابن أبي عمير عن أبان عن رجل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رهن</w:t>
      </w:r>
      <w:r>
        <w:rPr>
          <w:rtl/>
        </w:rPr>
        <w:t xml:space="preserve"> </w:t>
      </w:r>
      <w:r w:rsidRPr="007B3DCF">
        <w:rPr>
          <w:rtl/>
        </w:rPr>
        <w:t>عند رجل دارا فاحترقت أو انهدمت قال</w:t>
      </w:r>
      <w:r>
        <w:rPr>
          <w:rtl/>
        </w:rPr>
        <w:t>:</w:t>
      </w:r>
      <w:r w:rsidRPr="007B3DCF">
        <w:rPr>
          <w:rtl/>
        </w:rPr>
        <w:t xml:space="preserve"> يكون ماله في تربة الأرض</w:t>
      </w:r>
      <w:r>
        <w:rPr>
          <w:rtl/>
        </w:rPr>
        <w:t>،</w:t>
      </w:r>
      <w:r w:rsidRPr="007B3DCF">
        <w:rPr>
          <w:rtl/>
        </w:rPr>
        <w:t xml:space="preserve"> وقال في</w:t>
      </w:r>
      <w:r>
        <w:rPr>
          <w:rtl/>
        </w:rPr>
        <w:t xml:space="preserve"> </w:t>
      </w:r>
      <w:r w:rsidRPr="007B3DCF">
        <w:rPr>
          <w:rtl/>
        </w:rPr>
        <w:t>رجل عنده مملوك فجذم</w:t>
      </w:r>
      <w:r>
        <w:rPr>
          <w:rtl/>
        </w:rPr>
        <w:t>،</w:t>
      </w:r>
      <w:r w:rsidRPr="007B3DCF">
        <w:rPr>
          <w:rtl/>
        </w:rPr>
        <w:t xml:space="preserve"> أو رهن عنده مال فلم ينشر المتاع ولم يتعاهده ولم يحركه</w:t>
      </w:r>
      <w:r>
        <w:rPr>
          <w:rtl/>
        </w:rPr>
        <w:t xml:space="preserve"> </w:t>
      </w:r>
      <w:r w:rsidRPr="007B3DCF">
        <w:rPr>
          <w:rtl/>
        </w:rPr>
        <w:t>فتأكل هل ينقص من ماله بقدر ذلك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424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محمد بن علي بن محبوب عن ابن أبي نصر عن داود بن الحصين عن أبي</w:t>
      </w:r>
      <w:r>
        <w:rPr>
          <w:rtl/>
        </w:rPr>
        <w:t xml:space="preserve"> </w:t>
      </w:r>
      <w:r w:rsidRPr="007B3DCF">
        <w:rPr>
          <w:rtl/>
        </w:rPr>
        <w:t xml:space="preserve">العباس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رجل رهن عنده آخر عبدين</w:t>
      </w:r>
      <w:r>
        <w:rPr>
          <w:rtl/>
        </w:rPr>
        <w:t xml:space="preserve"> </w:t>
      </w:r>
      <w:r w:rsidRPr="007B3DCF">
        <w:rPr>
          <w:rtl/>
        </w:rPr>
        <w:t>فهلك أحدهما أيكون حقه في الآخر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قلت أو دار فاحترقت أيكون</w:t>
      </w:r>
      <w:r>
        <w:rPr>
          <w:rtl/>
        </w:rPr>
        <w:t xml:space="preserve"> </w:t>
      </w:r>
      <w:r w:rsidRPr="007B3DCF">
        <w:rPr>
          <w:rtl/>
        </w:rPr>
        <w:t>حقه في التربة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أو دابتين يكون حقه في أحدهما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أو متاع</w:t>
      </w:r>
      <w:r>
        <w:rPr>
          <w:rtl/>
        </w:rPr>
        <w:t xml:space="preserve"> </w:t>
      </w:r>
      <w:r w:rsidRPr="007B3DCF">
        <w:rPr>
          <w:rtl/>
        </w:rPr>
        <w:t>فيفسد من طول ما تركه أو طعام يفسد أو غلام فأصابه جدري فعمي أو ثياب تركها</w:t>
      </w:r>
      <w:r>
        <w:rPr>
          <w:rtl/>
        </w:rPr>
        <w:t xml:space="preserve"> </w:t>
      </w:r>
      <w:r w:rsidRPr="007B3DCF">
        <w:rPr>
          <w:rtl/>
        </w:rPr>
        <w:t>مطوية لم يتعاهدها ولم ينشرها حتى هلكت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هذا يجوز أخذه ويكون</w:t>
      </w:r>
      <w:r>
        <w:rPr>
          <w:rtl/>
        </w:rPr>
        <w:t xml:space="preserve"> </w:t>
      </w:r>
      <w:r w:rsidRPr="007B3DCF">
        <w:rPr>
          <w:rtl/>
        </w:rPr>
        <w:t>حقه عليه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425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يحيى عن محمد بن الحسين عن صفوان عن بن بكير قال</w:t>
      </w:r>
      <w:r>
        <w:rPr>
          <w:rtl/>
        </w:rPr>
        <w:t>:</w:t>
      </w:r>
      <w:r w:rsidRPr="007B3DCF">
        <w:rPr>
          <w:rtl/>
        </w:rPr>
        <w:t xml:space="preserve"> سألت</w:t>
      </w:r>
      <w:r>
        <w:rPr>
          <w:rtl/>
        </w:rPr>
        <w:t xml:space="preserve"> </w:t>
      </w:r>
      <w:r w:rsidRPr="007B3DCF">
        <w:rPr>
          <w:rtl/>
        </w:rPr>
        <w:t xml:space="preserve">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الرهن فقال</w:t>
      </w:r>
      <w:r>
        <w:rPr>
          <w:rtl/>
        </w:rPr>
        <w:t>:</w:t>
      </w:r>
      <w:r w:rsidRPr="007B3DCF">
        <w:rPr>
          <w:rtl/>
        </w:rPr>
        <w:t xml:space="preserve"> إن كان أكثر من مال المرتهن فهلك أن</w:t>
      </w:r>
      <w:r>
        <w:rPr>
          <w:rtl/>
        </w:rPr>
        <w:t xml:space="preserve"> </w:t>
      </w:r>
      <w:r w:rsidRPr="007B3DCF">
        <w:rPr>
          <w:rtl/>
        </w:rPr>
        <w:t>يؤدي الفضل إلى صاحب الرهن وإن كان أقل من ماله وهلك الرهن أدى إليه</w:t>
      </w:r>
      <w:r>
        <w:rPr>
          <w:rtl/>
        </w:rPr>
        <w:t xml:space="preserve"> </w:t>
      </w:r>
      <w:r w:rsidRPr="007B3DCF">
        <w:rPr>
          <w:rtl/>
        </w:rPr>
        <w:t>صاحبه فضل ماله وإن كان سواء فليس عليه شئ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426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وما رواه أحمد بن محمد عن الحسن بن محبوب عن أبي حمزة قال</w:t>
      </w:r>
      <w:r>
        <w:rPr>
          <w:rtl/>
        </w:rPr>
        <w:t>:</w:t>
      </w:r>
      <w:r w:rsidRPr="007B3DCF">
        <w:rPr>
          <w:rtl/>
        </w:rPr>
        <w:t xml:space="preserve"> سألت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E0474E">
        <w:rPr>
          <w:rtl/>
        </w:rPr>
        <w:t xml:space="preserve"> 423</w:t>
      </w:r>
      <w:r>
        <w:rPr>
          <w:rtl/>
        </w:rPr>
        <w:t xml:space="preserve"> - </w:t>
      </w:r>
      <w:r w:rsidR="00C86B57" w:rsidRPr="00E0474E">
        <w:rPr>
          <w:rtl/>
        </w:rPr>
        <w:t>التهذيب ج 2 ص 164 الفقيه ص 298 بأدنى تفاوت.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424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165 الفقيه ص 299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425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164 الكافي ج 1 ص 395 الفقيه ص 299 بأدنى تفاوت عن محمد</w:t>
      </w:r>
      <w:r w:rsidR="00C86B57">
        <w:rPr>
          <w:rtl/>
        </w:rPr>
        <w:t xml:space="preserve"> </w:t>
      </w:r>
      <w:r w:rsidR="00C86B57" w:rsidRPr="007B3DCF">
        <w:rPr>
          <w:rtl/>
        </w:rPr>
        <w:t>ابن قيس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426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164 الكافي ج 1 ص 395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أبا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قول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الرهن يترادان الفضل قال</w:t>
      </w:r>
      <w:r>
        <w:rPr>
          <w:rtl/>
        </w:rPr>
        <w:t>:</w:t>
      </w:r>
      <w:r w:rsidRPr="007B3DCF">
        <w:rPr>
          <w:rtl/>
        </w:rPr>
        <w:t xml:space="preserve"> كان</w:t>
      </w:r>
      <w:r>
        <w:rPr>
          <w:rtl/>
        </w:rPr>
        <w:t xml:space="preserve"> </w:t>
      </w:r>
      <w:r w:rsidRPr="007B3DCF">
        <w:rPr>
          <w:rtl/>
        </w:rPr>
        <w:t xml:space="preserve">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 ذلك قلت كيف يترادان الفضل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إن كان الرهن أفضل</w:t>
      </w:r>
      <w:r>
        <w:rPr>
          <w:rtl/>
        </w:rPr>
        <w:t xml:space="preserve"> </w:t>
      </w:r>
      <w:r w:rsidRPr="007B3DCF">
        <w:rPr>
          <w:rtl/>
        </w:rPr>
        <w:t>مما رهن به ثم عطب</w:t>
      </w:r>
      <w:r>
        <w:rPr>
          <w:rtl/>
        </w:rPr>
        <w:t>،</w:t>
      </w:r>
      <w:r w:rsidRPr="007B3DCF">
        <w:rPr>
          <w:rtl/>
        </w:rPr>
        <w:t xml:space="preserve"> رد المرتهن الفضل على صاحبه</w:t>
      </w:r>
      <w:r>
        <w:rPr>
          <w:rtl/>
        </w:rPr>
        <w:t>،</w:t>
      </w:r>
      <w:r w:rsidRPr="007B3DCF">
        <w:rPr>
          <w:rtl/>
        </w:rPr>
        <w:t xml:space="preserve"> وإن كان لا يسوى رد الراهن</w:t>
      </w:r>
      <w:r>
        <w:rPr>
          <w:rtl/>
        </w:rPr>
        <w:t xml:space="preserve"> </w:t>
      </w:r>
      <w:r w:rsidRPr="007B3DCF">
        <w:rPr>
          <w:rtl/>
        </w:rPr>
        <w:t>ما ينقص من حق المرتهن</w:t>
      </w:r>
      <w:r>
        <w:rPr>
          <w:rtl/>
        </w:rPr>
        <w:t>،</w:t>
      </w:r>
      <w:r w:rsidRPr="007B3DCF">
        <w:rPr>
          <w:rtl/>
        </w:rPr>
        <w:t xml:space="preserve"> قال وكذلك كان قول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الحيوان</w:t>
      </w:r>
      <w:r>
        <w:rPr>
          <w:rtl/>
        </w:rPr>
        <w:t xml:space="preserve"> </w:t>
      </w:r>
      <w:r w:rsidRPr="007B3DCF">
        <w:rPr>
          <w:rtl/>
        </w:rPr>
        <w:t>وغير ذلك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هذين الخبرين أن نحملهما على أنه إذا هلك الرهن بتفريط من جهة المرتهن</w:t>
      </w:r>
      <w:r>
        <w:rPr>
          <w:rtl/>
        </w:rPr>
        <w:t xml:space="preserve"> </w:t>
      </w:r>
      <w:r w:rsidRPr="007B3DCF">
        <w:rPr>
          <w:rtl/>
        </w:rPr>
        <w:t>من تضييع وغير ذلك</w:t>
      </w:r>
      <w:r>
        <w:rPr>
          <w:rtl/>
        </w:rPr>
        <w:t>،</w:t>
      </w:r>
      <w:r w:rsidRPr="007B3DCF">
        <w:rPr>
          <w:rtl/>
        </w:rPr>
        <w:t xml:space="preserve"> فأما إذا هلك من قبل نفسه أو من جهة غيره لم يلزمه شئ</w:t>
      </w:r>
      <w:r>
        <w:rPr>
          <w:rtl/>
        </w:rPr>
        <w:t xml:space="preserve"> </w:t>
      </w:r>
      <w:r w:rsidRPr="007B3DCF">
        <w:rPr>
          <w:rtl/>
        </w:rPr>
        <w:t>وكان له الرجوع على صاحبه بما عليه</w:t>
      </w:r>
      <w:r>
        <w:rPr>
          <w:rtl/>
        </w:rPr>
        <w:t>،</w:t>
      </w:r>
      <w:r w:rsidRPr="007B3DCF">
        <w:rPr>
          <w:rtl/>
        </w:rPr>
        <w:t xml:space="preserve"> والذي يدل على ما قلناه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427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الحسين بن محمد عن معلى بن محمد عن الوشا عن</w:t>
      </w:r>
      <w:r>
        <w:rPr>
          <w:rtl/>
        </w:rPr>
        <w:t xml:space="preserve"> </w:t>
      </w:r>
      <w:r w:rsidRPr="007B3DCF">
        <w:rPr>
          <w:rtl/>
        </w:rPr>
        <w:t>أبان عمن أخبره عن أبي عبد الله عيه السلام لأنه قال</w:t>
      </w:r>
      <w:r>
        <w:rPr>
          <w:rtl/>
        </w:rPr>
        <w:t>:</w:t>
      </w:r>
      <w:r w:rsidRPr="007B3DCF">
        <w:rPr>
          <w:rtl/>
        </w:rPr>
        <w:t xml:space="preserve"> في الرهن إذا ضاع من عند</w:t>
      </w:r>
      <w:r>
        <w:rPr>
          <w:rtl/>
        </w:rPr>
        <w:t xml:space="preserve"> </w:t>
      </w:r>
      <w:r w:rsidRPr="007B3DCF">
        <w:rPr>
          <w:rtl/>
        </w:rPr>
        <w:t>المرتهن من غير أن يستهلكه رجع في حقه على الراهن فأخذه وإن استهلكه ترادا</w:t>
      </w:r>
      <w:r>
        <w:rPr>
          <w:rtl/>
        </w:rPr>
        <w:t xml:space="preserve"> </w:t>
      </w:r>
      <w:r w:rsidRPr="007B3DCF">
        <w:rPr>
          <w:rtl/>
        </w:rPr>
        <w:t>الفضل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428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محمد بن علي بن محبوب عن بنان بن محمد عن علي بن الحكم عن أبان بن عثمان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في الرهن إذا ضاع من عند المرتهن من غير أن</w:t>
      </w:r>
      <w:r>
        <w:rPr>
          <w:rtl/>
        </w:rPr>
        <w:t xml:space="preserve"> </w:t>
      </w:r>
      <w:r w:rsidRPr="007B3DCF">
        <w:rPr>
          <w:rtl/>
        </w:rPr>
        <w:t>يستهلكه رجع في حقه على الراهن وأخذه وإن استهلكه ترادا الفضل فيما بينهما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429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عن أحمد بن محمد بن أبي نصر عن حماد بن عثمان عن إسحاق</w:t>
      </w:r>
      <w:r>
        <w:rPr>
          <w:rtl/>
        </w:rPr>
        <w:t xml:space="preserve"> </w:t>
      </w:r>
      <w:r w:rsidRPr="007B3DCF">
        <w:rPr>
          <w:rtl/>
        </w:rPr>
        <w:t>ابن عمار قال</w:t>
      </w:r>
      <w:r>
        <w:rPr>
          <w:rtl/>
        </w:rPr>
        <w:t>:</w:t>
      </w:r>
      <w:r w:rsidRPr="007B3DCF">
        <w:rPr>
          <w:rtl/>
        </w:rPr>
        <w:t xml:space="preserve"> سألت أبا إبراهيم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يرهن الرهن بمائة درهم</w:t>
      </w:r>
      <w:r>
        <w:rPr>
          <w:rtl/>
        </w:rPr>
        <w:t xml:space="preserve"> </w:t>
      </w:r>
      <w:r w:rsidRPr="007B3DCF">
        <w:rPr>
          <w:rtl/>
        </w:rPr>
        <w:t>وهو يساوي ثلاثمائة درهم فهلك أعلى الرجل أن يرد على صاحبه مائتي درهم</w:t>
      </w:r>
      <w:r>
        <w:rPr>
          <w:rtl/>
        </w:rPr>
        <w:t xml:space="preserve">؟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نعم لأنه أخذ رهنا فيه فضل وضيعه</w:t>
      </w:r>
      <w:r>
        <w:rPr>
          <w:rtl/>
        </w:rPr>
        <w:t>،</w:t>
      </w:r>
      <w:r w:rsidRPr="007B3DCF">
        <w:rPr>
          <w:rtl/>
        </w:rPr>
        <w:t xml:space="preserve"> قلت فيهلك نصف الرهن قال</w:t>
      </w:r>
      <w:r>
        <w:rPr>
          <w:rtl/>
        </w:rPr>
        <w:t>: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E0474E">
        <w:rPr>
          <w:rtl/>
        </w:rPr>
        <w:t xml:space="preserve"> 427</w:t>
      </w:r>
      <w:r>
        <w:rPr>
          <w:rtl/>
        </w:rPr>
        <w:t xml:space="preserve"> - </w:t>
      </w:r>
      <w:r w:rsidR="00C86B57" w:rsidRPr="00E0474E">
        <w:rPr>
          <w:rtl/>
        </w:rPr>
        <w:t>428</w:t>
      </w:r>
      <w:r>
        <w:rPr>
          <w:rtl/>
        </w:rPr>
        <w:t xml:space="preserve"> - </w:t>
      </w:r>
      <w:r w:rsidR="00C86B57" w:rsidRPr="00E0474E">
        <w:rPr>
          <w:rtl/>
        </w:rPr>
        <w:t>التهذيب ج 2 ص 164 الكافي ج 1 ص 395 واخرج الأخير الصدوق في</w:t>
      </w:r>
      <w:r w:rsidR="00C86B57">
        <w:rPr>
          <w:rtl/>
        </w:rPr>
        <w:t xml:space="preserve"> </w:t>
      </w:r>
      <w:r w:rsidR="00C86B57" w:rsidRPr="00E0474E">
        <w:rPr>
          <w:rtl/>
        </w:rPr>
        <w:t>الفقيه ص 298.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429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164 الكافي ج 1 ص 396 الفقيه ص 299 بزيادة في آخره فيهما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حساب ذلك</w:t>
      </w:r>
      <w:r>
        <w:rPr>
          <w:rtl/>
        </w:rPr>
        <w:t>.</w:t>
      </w:r>
      <w:r w:rsidRPr="007B3DCF">
        <w:rPr>
          <w:rtl/>
        </w:rPr>
        <w:t xml:space="preserve"> والذي يعضد ما قدمناه من الروايات ما رواه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430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عن ابن أبي نصر عن حماد بن عثمان عن إسحاق بن عمار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قلت لأبي إبراهيم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الرجل يرهن الغلام أو الدار فتصيبه الآفة على من</w:t>
      </w:r>
      <w:r>
        <w:rPr>
          <w:rtl/>
        </w:rPr>
        <w:t xml:space="preserve"> </w:t>
      </w:r>
      <w:r w:rsidRPr="007B3DCF">
        <w:rPr>
          <w:rtl/>
        </w:rPr>
        <w:t>يكون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على مولاه</w:t>
      </w:r>
      <w:r>
        <w:rPr>
          <w:rtl/>
        </w:rPr>
        <w:t>،</w:t>
      </w:r>
      <w:r w:rsidRPr="007B3DCF">
        <w:rPr>
          <w:rtl/>
        </w:rPr>
        <w:t xml:space="preserve"> ثم قال</w:t>
      </w:r>
      <w:r>
        <w:rPr>
          <w:rtl/>
        </w:rPr>
        <w:t>:</w:t>
      </w:r>
      <w:r w:rsidRPr="007B3DCF">
        <w:rPr>
          <w:rtl/>
        </w:rPr>
        <w:t xml:space="preserve"> أرأيت لو قتل قتيلا على من يكون</w:t>
      </w:r>
      <w:r>
        <w:rPr>
          <w:rtl/>
        </w:rPr>
        <w:t>؟</w:t>
      </w:r>
      <w:r w:rsidRPr="007B3DCF">
        <w:rPr>
          <w:rtl/>
        </w:rPr>
        <w:t xml:space="preserve"> قلت هو في عنق</w:t>
      </w:r>
      <w:r>
        <w:rPr>
          <w:rtl/>
        </w:rPr>
        <w:t xml:space="preserve"> </w:t>
      </w:r>
      <w:r w:rsidRPr="007B3DCF">
        <w:rPr>
          <w:rtl/>
        </w:rPr>
        <w:t>العبد قال</w:t>
      </w:r>
      <w:r>
        <w:rPr>
          <w:rtl/>
        </w:rPr>
        <w:t>:</w:t>
      </w:r>
      <w:r w:rsidRPr="007B3DCF">
        <w:rPr>
          <w:rtl/>
        </w:rPr>
        <w:t xml:space="preserve"> ألا ترى لم يذهب من مال هذا</w:t>
      </w:r>
      <w:r>
        <w:rPr>
          <w:rtl/>
        </w:rPr>
        <w:t>،</w:t>
      </w:r>
      <w:r w:rsidRPr="007B3DCF">
        <w:rPr>
          <w:rtl/>
        </w:rPr>
        <w:t xml:space="preserve"> ثم قال أرأيت لو كان ثمنه مائة دينار فزاد</w:t>
      </w:r>
      <w:r>
        <w:rPr>
          <w:rtl/>
        </w:rPr>
        <w:t xml:space="preserve"> </w:t>
      </w:r>
      <w:r w:rsidRPr="007B3DCF">
        <w:rPr>
          <w:rtl/>
        </w:rPr>
        <w:t>وبلغ مائتي دينار لمن كان يكون</w:t>
      </w:r>
      <w:r>
        <w:rPr>
          <w:rtl/>
        </w:rPr>
        <w:t>؟</w:t>
      </w:r>
      <w:r w:rsidRPr="007B3DCF">
        <w:rPr>
          <w:rtl/>
        </w:rPr>
        <w:t xml:space="preserve"> قلت لمولاه قال وكذلك يكون عليه ما يكون له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431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11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يعقوب عن محمد بن جعفر الرزاز عن محمد بن</w:t>
      </w:r>
      <w:r>
        <w:rPr>
          <w:rtl/>
        </w:rPr>
        <w:t xml:space="preserve"> </w:t>
      </w:r>
      <w:r w:rsidRPr="007B3DCF">
        <w:rPr>
          <w:rtl/>
        </w:rPr>
        <w:t>عبد الحميد عن سيف بن عميرة عن منصور بن حازم عن سليمان بن خالد عن 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ارتهنت عبدا أو دابة فماتا فلا شئ عليك وإن هلكت</w:t>
      </w:r>
      <w:r>
        <w:rPr>
          <w:rtl/>
        </w:rPr>
        <w:t xml:space="preserve"> </w:t>
      </w:r>
      <w:r w:rsidRPr="007B3DCF">
        <w:rPr>
          <w:rtl/>
        </w:rPr>
        <w:t>الدابة وابق الغلام فأنت ضامن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فيه أيضا ما قدمناه وهو أن يكون سبب هلاكها أو سبب إباق الغلام شيئا من</w:t>
      </w:r>
      <w:r>
        <w:rPr>
          <w:rtl/>
        </w:rPr>
        <w:t xml:space="preserve"> </w:t>
      </w:r>
      <w:r w:rsidRPr="007B3DCF">
        <w:rPr>
          <w:rtl/>
        </w:rPr>
        <w:t>جهة المرتهن فإذا لم يكن كذلك فلا يلزمه شئ وكان حكم ذلك حكم الموت سواء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70" w:name="_Toc374804502"/>
      <w:bookmarkStart w:id="171" w:name="_Toc376953240"/>
      <w:r w:rsidRPr="007B3DCF">
        <w:rPr>
          <w:rtl/>
        </w:rPr>
        <w:t>80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انه إذا اختلف الراهن </w:t>
      </w:r>
      <w:r>
        <w:rPr>
          <w:rtl/>
        </w:rPr>
        <w:t>والمرتهن في مقدار ما على الرهن</w:t>
      </w:r>
      <w:bookmarkEnd w:id="170"/>
      <w:bookmarkEnd w:id="17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432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صفوان وفضالة عن العلا عن محمد بن مسلم عن أبي</w:t>
      </w:r>
      <w:r>
        <w:rPr>
          <w:rtl/>
        </w:rPr>
        <w:t xml:space="preserve"> </w:t>
      </w:r>
      <w:r w:rsidRPr="007B3DCF">
        <w:rPr>
          <w:rtl/>
        </w:rPr>
        <w:t xml:space="preserve">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يرهن عند صاحبه رهنا لا بينة بينهما فيه ادعى الذي عنده</w:t>
      </w:r>
      <w:r>
        <w:rPr>
          <w:rtl/>
        </w:rPr>
        <w:t xml:space="preserve"> </w:t>
      </w:r>
      <w:r w:rsidRPr="007B3DCF">
        <w:rPr>
          <w:rtl/>
        </w:rPr>
        <w:t>الرهن أنه بألف درهم وقال صاحب الرهن إنه بمائة قال</w:t>
      </w:r>
      <w:r>
        <w:rPr>
          <w:rtl/>
        </w:rPr>
        <w:t>:</w:t>
      </w:r>
      <w:r w:rsidRPr="007B3DCF">
        <w:rPr>
          <w:rtl/>
        </w:rPr>
        <w:t xml:space="preserve"> البينة على الذي عنده الرهن</w:t>
      </w:r>
      <w:r>
        <w:rPr>
          <w:rtl/>
        </w:rPr>
        <w:t xml:space="preserve"> </w:t>
      </w:r>
      <w:r w:rsidRPr="007B3DCF">
        <w:rPr>
          <w:rtl/>
        </w:rPr>
        <w:t>أنه بألف درهم وإن لم يكن بينة فعلى الراهن اليمين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433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خالد عن ابن بكير عن النضر عن القاسم بن سليمان جميعا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430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164 الكافي ج 1 ص 396.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431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165 الكافي ج 1 ص 396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432</w:t>
      </w:r>
      <w:r>
        <w:rPr>
          <w:rtl/>
        </w:rPr>
        <w:t xml:space="preserve"> - </w:t>
      </w:r>
      <w:r w:rsidR="00C86B57" w:rsidRPr="007B3DCF">
        <w:rPr>
          <w:rtl/>
        </w:rPr>
        <w:t>433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165 الكافي ج 1 ص 397 بسند آخر وتفاوت</w:t>
      </w:r>
      <w:r w:rsidR="00C86B57">
        <w:rPr>
          <w:rtl/>
        </w:rPr>
        <w:t xml:space="preserve"> </w:t>
      </w:r>
      <w:r w:rsidR="00C86B57" w:rsidRPr="007B3DCF">
        <w:rPr>
          <w:rtl/>
        </w:rPr>
        <w:t>يسير في الأخير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عن عبيد بن زرارة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رهن عند صاحبه رهنا لا بينة</w:t>
      </w:r>
      <w:r>
        <w:rPr>
          <w:rtl/>
        </w:rPr>
        <w:t xml:space="preserve"> </w:t>
      </w:r>
      <w:r w:rsidRPr="007B3DCF">
        <w:rPr>
          <w:rtl/>
        </w:rPr>
        <w:t>بينهما فأدعي الذي عنده الرهن أنه بألف وقال صاحب الرهن هو بمائة فقال</w:t>
      </w:r>
      <w:r>
        <w:rPr>
          <w:rtl/>
        </w:rPr>
        <w:t>:</w:t>
      </w:r>
      <w:r w:rsidRPr="007B3DCF">
        <w:rPr>
          <w:rtl/>
        </w:rPr>
        <w:t xml:space="preserve"> البينة</w:t>
      </w:r>
      <w:r>
        <w:rPr>
          <w:rtl/>
        </w:rPr>
        <w:t xml:space="preserve"> </w:t>
      </w:r>
      <w:r w:rsidRPr="007B3DCF">
        <w:rPr>
          <w:rtl/>
        </w:rPr>
        <w:t>على الذي عنده الرهن أنه بألف فإن لم يكن له بينة فعلى الذي له الرهن اليمين أنه</w:t>
      </w:r>
      <w:r>
        <w:rPr>
          <w:rtl/>
        </w:rPr>
        <w:t xml:space="preserve"> </w:t>
      </w:r>
      <w:r w:rsidRPr="007B3DCF">
        <w:rPr>
          <w:rtl/>
        </w:rPr>
        <w:t>بمائة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434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الحسن بن محمد بن سماعة عن غير واحد عن أبان عن ابن أبي يعفور عن 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اختلفا في الرهن فقال</w:t>
      </w:r>
      <w:r>
        <w:rPr>
          <w:rtl/>
        </w:rPr>
        <w:t>:</w:t>
      </w:r>
      <w:r w:rsidRPr="007B3DCF">
        <w:rPr>
          <w:rtl/>
        </w:rPr>
        <w:t xml:space="preserve"> أحدهما رهنته بألف وقال</w:t>
      </w:r>
      <w:r>
        <w:rPr>
          <w:rtl/>
        </w:rPr>
        <w:t xml:space="preserve"> </w:t>
      </w:r>
      <w:r w:rsidRPr="007B3DCF">
        <w:rPr>
          <w:rtl/>
        </w:rPr>
        <w:t>الآخر بمائة درهم قال</w:t>
      </w:r>
      <w:r>
        <w:rPr>
          <w:rtl/>
        </w:rPr>
        <w:t>:</w:t>
      </w:r>
      <w:r w:rsidRPr="007B3DCF">
        <w:rPr>
          <w:rtl/>
        </w:rPr>
        <w:t xml:space="preserve"> يسئل صاحب الألف البينة فإن لم يكن له بينة حلف</w:t>
      </w:r>
      <w:r>
        <w:rPr>
          <w:rtl/>
        </w:rPr>
        <w:t xml:space="preserve"> </w:t>
      </w:r>
      <w:r w:rsidRPr="007B3DCF">
        <w:rPr>
          <w:rtl/>
        </w:rPr>
        <w:t>صاحب المائة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435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علي بن محبوب عن أحمد بن محمد عن النوفلي عن السكوني عن</w:t>
      </w:r>
      <w:r>
        <w:rPr>
          <w:rtl/>
        </w:rPr>
        <w:t xml:space="preserve"> </w:t>
      </w:r>
      <w:r w:rsidRPr="007B3DCF">
        <w:rPr>
          <w:rtl/>
        </w:rPr>
        <w:t xml:space="preserve">جعفر عن أبيه عن علي </w:t>
      </w:r>
      <w:r w:rsidRPr="00C86B57">
        <w:rPr>
          <w:rStyle w:val="libAlaemChar"/>
          <w:rtl/>
        </w:rPr>
        <w:t>عليهم‌السلام</w:t>
      </w:r>
      <w:r w:rsidRPr="007B3DCF">
        <w:rPr>
          <w:rtl/>
        </w:rPr>
        <w:t xml:space="preserve"> في رهن اختلف فيه الراهن والمرتهن فقال</w:t>
      </w:r>
      <w:r>
        <w:rPr>
          <w:rtl/>
        </w:rPr>
        <w:t xml:space="preserve">: </w:t>
      </w:r>
      <w:r w:rsidRPr="007B3DCF">
        <w:rPr>
          <w:rtl/>
        </w:rPr>
        <w:t xml:space="preserve">الراهن هو بكذا وكذا وقال المرتهن هو بأكثر قال علي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يصدق المرتهن</w:t>
      </w:r>
      <w:r>
        <w:rPr>
          <w:rtl/>
        </w:rPr>
        <w:t xml:space="preserve"> </w:t>
      </w:r>
      <w:r w:rsidRPr="007B3DCF">
        <w:rPr>
          <w:rtl/>
        </w:rPr>
        <w:t>حتى يحيط بالثمن لأنه أمينه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نحمله على أنه ينبغي للراهن والأفضل له أن يصدقه من</w:t>
      </w:r>
      <w:r>
        <w:rPr>
          <w:rtl/>
        </w:rPr>
        <w:t xml:space="preserve"> </w:t>
      </w:r>
      <w:r w:rsidRPr="007B3DCF">
        <w:rPr>
          <w:rtl/>
        </w:rPr>
        <w:t>حيث إنه إئتمنه وإن لم يكن ذلك واجبا عليه ولازما له والواجب في الحكم ما تضمنته</w:t>
      </w:r>
      <w:r>
        <w:rPr>
          <w:rtl/>
        </w:rPr>
        <w:t xml:space="preserve"> </w:t>
      </w:r>
      <w:r w:rsidRPr="007B3DCF">
        <w:rPr>
          <w:rtl/>
        </w:rPr>
        <w:t>الاخبار الأولة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72" w:name="_Toc374804503"/>
      <w:bookmarkStart w:id="173" w:name="_Toc376953241"/>
      <w:r w:rsidRPr="007B3DCF">
        <w:rPr>
          <w:rtl/>
        </w:rPr>
        <w:t>81</w:t>
      </w:r>
      <w:r w:rsidR="00176759">
        <w:rPr>
          <w:rtl/>
        </w:rPr>
        <w:t xml:space="preserve"> - </w:t>
      </w:r>
      <w:r w:rsidRPr="007B3DCF">
        <w:rPr>
          <w:rtl/>
        </w:rPr>
        <w:t>باب أنه إذا اختلف نفسان في متاع في يد واحد منهما فقال الذي</w:t>
      </w:r>
      <w:r>
        <w:rPr>
          <w:rtl/>
        </w:rPr>
        <w:t xml:space="preserve"> </w:t>
      </w:r>
      <w:r w:rsidRPr="007B3DCF">
        <w:rPr>
          <w:rtl/>
        </w:rPr>
        <w:t>عند</w:t>
      </w:r>
      <w:r>
        <w:rPr>
          <w:rtl/>
        </w:rPr>
        <w:t>ه انه رهن وقال الآخر انه وديعة</w:t>
      </w:r>
      <w:bookmarkEnd w:id="172"/>
      <w:bookmarkEnd w:id="17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436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عن الحسن بن محبوب عن عباد بن صهيب قال</w:t>
      </w:r>
      <w:r>
        <w:rPr>
          <w:rtl/>
        </w:rPr>
        <w:t>:</w:t>
      </w:r>
      <w:r w:rsidRPr="007B3DCF">
        <w:rPr>
          <w:rtl/>
        </w:rPr>
        <w:t xml:space="preserve"> سألت أبا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434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165 وهو جزء من حديث الكافي ج 1 ص 396 الفقيه ص 399</w:t>
      </w:r>
      <w:r w:rsidR="00C86B57">
        <w:rPr>
          <w:rtl/>
        </w:rPr>
        <w:t xml:space="preserve"> </w:t>
      </w:r>
      <w:r w:rsidR="00C86B57" w:rsidRPr="0095361C">
        <w:rPr>
          <w:rtl/>
        </w:rPr>
        <w:t>بسند آخر وبزيادة فيهما.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435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165 الفقيه ص 298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436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165 الكافي ج 1 ص 397 الفقيه ص 297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متاع في يد رجلين يقول أحدهما استودعتكه والآخر يقول</w:t>
      </w:r>
      <w:r>
        <w:rPr>
          <w:rtl/>
        </w:rPr>
        <w:t xml:space="preserve"> </w:t>
      </w:r>
      <w:r w:rsidRPr="007B3DCF">
        <w:rPr>
          <w:rtl/>
        </w:rPr>
        <w:t>هو رهن قال فقال</w:t>
      </w:r>
      <w:r>
        <w:rPr>
          <w:rtl/>
        </w:rPr>
        <w:t>:</w:t>
      </w:r>
      <w:r w:rsidRPr="007B3DCF">
        <w:rPr>
          <w:rtl/>
        </w:rPr>
        <w:t xml:space="preserve"> القول فيه قول الذي يقول إنه رهن عندي إلا أن يأتي الذي</w:t>
      </w:r>
      <w:r>
        <w:rPr>
          <w:rtl/>
        </w:rPr>
        <w:t xml:space="preserve"> </w:t>
      </w:r>
      <w:r w:rsidRPr="007B3DCF">
        <w:rPr>
          <w:rtl/>
        </w:rPr>
        <w:t>ادعاه أنه أودعه بشهود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437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الحسن بن محمد بن سماعة عن غير واحد عن أبان عن ابن أبي يعفور عن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اختلفا في الرهن فقال أحدهما هو رهن وقال الآخر</w:t>
      </w:r>
      <w:r>
        <w:rPr>
          <w:rtl/>
        </w:rPr>
        <w:t xml:space="preserve"> </w:t>
      </w:r>
      <w:r w:rsidRPr="007B3DCF">
        <w:rPr>
          <w:rtl/>
        </w:rPr>
        <w:t>هو عنده وديعة كان على صاحب الوديعة البينة فإن لم يكن له حلف صاحب الرهن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438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فأما ما رواه الحسين بن سعيد عن العلا عن محمد بن مسلم عن أبي جعفر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في رجل رهن عند صاحبه رهنا فقال الذي عنده الرهن ارتهنته بكذا</w:t>
      </w:r>
      <w:r>
        <w:rPr>
          <w:rtl/>
        </w:rPr>
        <w:t xml:space="preserve"> </w:t>
      </w:r>
      <w:r w:rsidRPr="007B3DCF">
        <w:rPr>
          <w:rtl/>
        </w:rPr>
        <w:t>وكذا وقال الآخر إنما هو عندك وديعة فقال</w:t>
      </w:r>
      <w:r>
        <w:rPr>
          <w:rtl/>
        </w:rPr>
        <w:t>:</w:t>
      </w:r>
      <w:r w:rsidRPr="007B3DCF">
        <w:rPr>
          <w:rtl/>
        </w:rPr>
        <w:t xml:space="preserve"> البينة على الذي عنده الرهن أنه</w:t>
      </w:r>
      <w:r>
        <w:rPr>
          <w:rtl/>
        </w:rPr>
        <w:t xml:space="preserve"> </w:t>
      </w:r>
      <w:r w:rsidRPr="007B3DCF">
        <w:rPr>
          <w:rtl/>
        </w:rPr>
        <w:t>بكذا فإن لم يكن له بينة فعلى الذي له الرهن اليمين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الاخبار الأولة لأنه إنما قال عليه البينة في مقدار ما على الرهن دون أن</w:t>
      </w:r>
      <w:r>
        <w:rPr>
          <w:rtl/>
        </w:rPr>
        <w:t xml:space="preserve"> </w:t>
      </w:r>
      <w:r w:rsidRPr="007B3DCF">
        <w:rPr>
          <w:rtl/>
        </w:rPr>
        <w:t>يجب عليه البينة على أنه رهن وهو مطابق لما رويناه في الباب الأول وإنما يجب في</w:t>
      </w:r>
      <w:r>
        <w:rPr>
          <w:rtl/>
        </w:rPr>
        <w:t xml:space="preserve"> </w:t>
      </w:r>
      <w:r w:rsidRPr="007B3DCF">
        <w:rPr>
          <w:rtl/>
        </w:rPr>
        <w:t>هذا الباب البينة على صاحب الرهن بأنها وديعة ولو قال بدلا من ذلك أن عليه شيئا</w:t>
      </w:r>
      <w:r>
        <w:rPr>
          <w:rtl/>
        </w:rPr>
        <w:t xml:space="preserve"> </w:t>
      </w:r>
      <w:r w:rsidRPr="007B3DCF">
        <w:rPr>
          <w:rtl/>
        </w:rPr>
        <w:t>إلا أنه أقل مما يذكره المرتهن لكان عليه اليمين دون البينة حسب ما تضمنه الباب</w:t>
      </w:r>
      <w:r>
        <w:rPr>
          <w:rtl/>
        </w:rPr>
        <w:t xml:space="preserve"> </w:t>
      </w:r>
      <w:r w:rsidRPr="007B3DCF">
        <w:rPr>
          <w:rtl/>
        </w:rPr>
        <w:t>الأول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74" w:name="_Toc374804504"/>
      <w:bookmarkStart w:id="175" w:name="_Toc376953242"/>
      <w:r w:rsidRPr="007B3DCF">
        <w:rPr>
          <w:rtl/>
        </w:rPr>
        <w:t>82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</w:t>
      </w:r>
      <w:r>
        <w:rPr>
          <w:rtl/>
        </w:rPr>
        <w:t>وجوب رد الوديعة إلى كل أحد</w:t>
      </w:r>
      <w:bookmarkEnd w:id="174"/>
      <w:bookmarkEnd w:id="17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439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عن البرقي عن القاسم بن محمد عن فضيل قال</w:t>
      </w:r>
      <w:r>
        <w:rPr>
          <w:rtl/>
        </w:rPr>
        <w:t>:</w:t>
      </w:r>
      <w:r w:rsidRPr="007B3DCF">
        <w:rPr>
          <w:rtl/>
        </w:rPr>
        <w:t xml:space="preserve"> سألت أبا</w:t>
      </w:r>
      <w:r>
        <w:rPr>
          <w:rtl/>
        </w:rPr>
        <w:t xml:space="preserve"> </w:t>
      </w:r>
      <w:r w:rsidRPr="007B3DCF">
        <w:rPr>
          <w:rtl/>
        </w:rPr>
        <w:t xml:space="preserve">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استودع رجلا من مواليك مالا له قيمة والرجل الذي</w:t>
      </w:r>
      <w:r>
        <w:rPr>
          <w:rtl/>
        </w:rPr>
        <w:t xml:space="preserve"> </w:t>
      </w:r>
      <w:r w:rsidRPr="007B3DCF">
        <w:rPr>
          <w:rtl/>
        </w:rPr>
        <w:t>عليه المال رجل من العرب يقدر على أنه لا يعطيه شيئا والمستودع رجل خبيث خارجي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437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165 الكافي ج 1 ص 397 الفقيه ص 299 بزيادة فيهما.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438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165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439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167 الكافي ج 1 ص 366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شيطان فلم أدع شيئا فقال لي قل له رد عليه فإنه أئتمنه عليه بأمانة الله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440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علي بن محبوب عن علي بن محمد بن شيره عن القاسم بن محمد</w:t>
      </w:r>
      <w:r>
        <w:rPr>
          <w:rtl/>
        </w:rPr>
        <w:t xml:space="preserve"> </w:t>
      </w:r>
      <w:r w:rsidRPr="007B3DCF">
        <w:rPr>
          <w:rtl/>
        </w:rPr>
        <w:t>عن سليمان بن داود عن حفص بن غياث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</w:t>
      </w:r>
      <w:r>
        <w:rPr>
          <w:rtl/>
        </w:rPr>
        <w:t xml:space="preserve"> </w:t>
      </w:r>
      <w:r w:rsidRPr="007B3DCF">
        <w:rPr>
          <w:rtl/>
        </w:rPr>
        <w:t>رجل من المسلمين أودعه رجل من اللصوص دراهم أو متاعا واللص مسلم هل يرد</w:t>
      </w:r>
      <w:r>
        <w:rPr>
          <w:rtl/>
        </w:rPr>
        <w:t xml:space="preserve"> </w:t>
      </w:r>
      <w:r w:rsidRPr="007B3DCF">
        <w:rPr>
          <w:rtl/>
        </w:rPr>
        <w:t>عليه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يرده فإن أمكنه أن يرده على صاحبه فعل وإلا كان في يده بمنزلة</w:t>
      </w:r>
      <w:r>
        <w:rPr>
          <w:rtl/>
        </w:rPr>
        <w:t xml:space="preserve"> </w:t>
      </w:r>
      <w:r w:rsidRPr="007B3DCF">
        <w:rPr>
          <w:rtl/>
        </w:rPr>
        <w:t>اللقطة يصيبها فيعرفها حولا وإن أصاب صاحبها ردها عليه وإلا تصدق بها فإن جاء</w:t>
      </w:r>
      <w:r>
        <w:rPr>
          <w:rtl/>
        </w:rPr>
        <w:t xml:space="preserve"> </w:t>
      </w:r>
      <w:r w:rsidRPr="007B3DCF">
        <w:rPr>
          <w:rtl/>
        </w:rPr>
        <w:t>بعد ذلك خيره بين الاجر والغرم فإن اختار الاجر فله وإن اختار الغرم غرم عليه</w:t>
      </w:r>
      <w:r>
        <w:rPr>
          <w:rtl/>
        </w:rPr>
        <w:t xml:space="preserve"> </w:t>
      </w:r>
      <w:r w:rsidRPr="007B3DCF">
        <w:rPr>
          <w:rtl/>
        </w:rPr>
        <w:t>وكان الاجر له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 الأول لان هذا الخبر يختص من يعلم أن عين ما أودعه اللص</w:t>
      </w:r>
      <w:r>
        <w:rPr>
          <w:rtl/>
        </w:rPr>
        <w:t xml:space="preserve"> </w:t>
      </w:r>
      <w:r w:rsidRPr="007B3DCF">
        <w:rPr>
          <w:rtl/>
        </w:rPr>
        <w:t>غصب فحينئذ يجوز أن يمنعه إياه ويرد على أصحابه على الشرائط المذكورة في الخبر</w:t>
      </w:r>
      <w:r>
        <w:rPr>
          <w:rtl/>
        </w:rPr>
        <w:t xml:space="preserve"> </w:t>
      </w:r>
      <w:r w:rsidRPr="007B3DCF">
        <w:rPr>
          <w:rtl/>
        </w:rPr>
        <w:t>فاما إذا لم يعرفه بعينه غصبا فلا يجوز حبسه عنه ويجب عليه رده على كل حال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76" w:name="_Toc374804505"/>
      <w:bookmarkStart w:id="177" w:name="_Toc376953243"/>
      <w:r w:rsidRPr="007B3DCF">
        <w:rPr>
          <w:rtl/>
        </w:rPr>
        <w:t>83</w:t>
      </w:r>
      <w:r w:rsidR="00176759">
        <w:rPr>
          <w:rtl/>
        </w:rPr>
        <w:t xml:space="preserve"> - </w:t>
      </w:r>
      <w:r>
        <w:rPr>
          <w:rtl/>
        </w:rPr>
        <w:t>باب أن العارية غير مضمونة</w:t>
      </w:r>
      <w:bookmarkEnd w:id="176"/>
      <w:bookmarkEnd w:id="17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441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الحسين بن سعيد عن ابن أبي عمير عن حماد عن الحلبي عن 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ليس على مستعير عارية ضمان وصاحب العارية والوديعة مؤتمن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442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فضالة عن أبان عن محمد بن مسلم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سألته عن العارية يستعيرها الانسان فتهلك أو تسرق فقال</w:t>
      </w:r>
      <w:r>
        <w:rPr>
          <w:rtl/>
        </w:rPr>
        <w:t>:</w:t>
      </w:r>
      <w:r w:rsidRPr="007B3DCF">
        <w:rPr>
          <w:rtl/>
        </w:rPr>
        <w:t xml:space="preserve"> إذا كان أمينا فلا</w:t>
      </w:r>
      <w:r>
        <w:rPr>
          <w:rtl/>
        </w:rPr>
        <w:t xml:space="preserve"> </w:t>
      </w:r>
      <w:r w:rsidRPr="007B3DCF">
        <w:rPr>
          <w:rtl/>
        </w:rPr>
        <w:t>غرم عليه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443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النضر عن ابن سنان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العارية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440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167 الكافي ج 1 ص 418 بتفاوت في السند الفقيه ص 296.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441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167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442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167 الكافي ج 1 ص 397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443</w:t>
      </w:r>
      <w:r>
        <w:rPr>
          <w:rtl/>
        </w:rPr>
        <w:t xml:space="preserve"> - </w:t>
      </w:r>
      <w:r w:rsidR="00C86B57" w:rsidRPr="007B3DCF">
        <w:rPr>
          <w:rtl/>
        </w:rPr>
        <w:t>التهذيب 2 ص 167 الكافي ج 1 ص 397 بتفاوت في المتن والسند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فقال</w:t>
      </w:r>
      <w:r>
        <w:rPr>
          <w:rtl/>
        </w:rPr>
        <w:t>:</w:t>
      </w:r>
      <w:r w:rsidRPr="007B3DCF">
        <w:rPr>
          <w:rtl/>
        </w:rPr>
        <w:t xml:space="preserve"> لا غرم على مستعير عارية إذا هلكت إذا كان مؤمونا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444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يحيى عن هارون بن مسلم عن مسعدة بن زياد عن جعفر بن</w:t>
      </w:r>
      <w:r>
        <w:rPr>
          <w:rtl/>
        </w:rPr>
        <w:t xml:space="preserve"> </w:t>
      </w:r>
      <w:r w:rsidRPr="007B3DCF">
        <w:rPr>
          <w:rtl/>
        </w:rPr>
        <w:t xml:space="preserve">محمد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سمعته يقول</w:t>
      </w:r>
      <w:r>
        <w:rPr>
          <w:rtl/>
        </w:rPr>
        <w:t>:</w:t>
      </w:r>
      <w:r w:rsidRPr="007B3DCF">
        <w:rPr>
          <w:rtl/>
        </w:rPr>
        <w:t xml:space="preserve"> لا غرم على مستعير عارية إذا هلكت أو سرقت</w:t>
      </w:r>
      <w:r>
        <w:rPr>
          <w:rtl/>
        </w:rPr>
        <w:t xml:space="preserve"> </w:t>
      </w:r>
      <w:r w:rsidRPr="007B3DCF">
        <w:rPr>
          <w:rtl/>
        </w:rPr>
        <w:t>أو ضاعت إذا كان المستعير مأمونا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445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جعفر عن أبيه عن وهب عن جعفر</w:t>
      </w:r>
      <w:r>
        <w:rPr>
          <w:rtl/>
        </w:rPr>
        <w:t xml:space="preserve"> </w:t>
      </w:r>
      <w:r w:rsidRPr="007B3DCF">
        <w:rPr>
          <w:rtl/>
        </w:rPr>
        <w:t xml:space="preserve">عن أبيه أن عليا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من استعار عبدا مملوكا لقوم فعيب فهو ضامن ومن</w:t>
      </w:r>
      <w:r>
        <w:rPr>
          <w:rtl/>
        </w:rPr>
        <w:t xml:space="preserve"> </w:t>
      </w:r>
      <w:r w:rsidRPr="007B3DCF">
        <w:rPr>
          <w:rtl/>
        </w:rPr>
        <w:t>استعار حرا صغيرا فعيب فهو ضامن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فهذا الخبر يحتمل وجوها</w:t>
      </w:r>
      <w:r>
        <w:rPr>
          <w:rtl/>
        </w:rPr>
        <w:t>،</w:t>
      </w:r>
      <w:r w:rsidRPr="007B3DCF">
        <w:rPr>
          <w:rtl/>
        </w:rPr>
        <w:t xml:space="preserve"> أحدها</w:t>
      </w:r>
      <w:r>
        <w:rPr>
          <w:rtl/>
        </w:rPr>
        <w:t>:</w:t>
      </w:r>
      <w:r w:rsidRPr="007B3DCF">
        <w:rPr>
          <w:rtl/>
        </w:rPr>
        <w:t xml:space="preserve"> انه إنما تضمن إذا استعاره من غير مالكه</w:t>
      </w:r>
      <w:r>
        <w:rPr>
          <w:rtl/>
        </w:rPr>
        <w:t xml:space="preserve">، </w:t>
      </w:r>
      <w:r w:rsidRPr="007B3DCF">
        <w:rPr>
          <w:rtl/>
        </w:rPr>
        <w:t>فاما إذا استعاره من مالكه فليس عليه الضمان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446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علي بن محبوب عن علي بن السندي عن صفوان عن إسحاق</w:t>
      </w:r>
      <w:r>
        <w:rPr>
          <w:rtl/>
        </w:rPr>
        <w:t xml:space="preserve"> </w:t>
      </w:r>
      <w:r w:rsidRPr="007B3DCF">
        <w:rPr>
          <w:rtl/>
        </w:rPr>
        <w:t xml:space="preserve">ابن عمار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وأبي إبراهيم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استعرت</w:t>
      </w:r>
      <w:r>
        <w:rPr>
          <w:rtl/>
        </w:rPr>
        <w:t xml:space="preserve"> </w:t>
      </w:r>
      <w:r w:rsidRPr="007B3DCF">
        <w:rPr>
          <w:rtl/>
        </w:rPr>
        <w:t>عارية بغير إذن صاحبها فهلكت فالمستعير ضامن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والوجه الثاني</w:t>
      </w:r>
      <w:r>
        <w:rPr>
          <w:rtl/>
        </w:rPr>
        <w:t>:</w:t>
      </w:r>
      <w:r w:rsidRPr="007B3DCF">
        <w:rPr>
          <w:rtl/>
        </w:rPr>
        <w:t xml:space="preserve"> أن يكون فرط في حفظه أو تعدى حتى هلك</w:t>
      </w:r>
      <w:r>
        <w:rPr>
          <w:rtl/>
        </w:rPr>
        <w:t>،</w:t>
      </w:r>
      <w:r w:rsidRPr="007B3DCF">
        <w:rPr>
          <w:rtl/>
        </w:rPr>
        <w:t xml:space="preserve"> فإذا كان كذلك</w:t>
      </w:r>
      <w:r>
        <w:rPr>
          <w:rtl/>
        </w:rPr>
        <w:t xml:space="preserve"> </w:t>
      </w:r>
      <w:r w:rsidRPr="007B3DCF">
        <w:rPr>
          <w:rtl/>
        </w:rPr>
        <w:t>كان عليه أيضا الضمان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447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النضر عن عاصم عن محمد بن قيس عن أبي</w:t>
      </w:r>
      <w:r>
        <w:rPr>
          <w:rtl/>
        </w:rPr>
        <w:t xml:space="preserve"> </w:t>
      </w:r>
      <w:r w:rsidRPr="007B3DCF">
        <w:rPr>
          <w:rtl/>
        </w:rPr>
        <w:t xml:space="preserve">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قضى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أعار عارية فهلكت</w:t>
      </w:r>
      <w:r>
        <w:rPr>
          <w:rtl/>
        </w:rPr>
        <w:t xml:space="preserve"> </w:t>
      </w:r>
      <w:r w:rsidRPr="007B3DCF">
        <w:rPr>
          <w:rtl/>
        </w:rPr>
        <w:t>من عنده ولم يبغها غائلة فقضى إلا يغرمها المعار ولا يغرم الرجل إذا استأجر الدابة ما لم</w:t>
      </w:r>
      <w:r>
        <w:rPr>
          <w:rtl/>
        </w:rPr>
        <w:t xml:space="preserve"> </w:t>
      </w:r>
      <w:r w:rsidRPr="007B3DCF">
        <w:rPr>
          <w:rtl/>
        </w:rPr>
        <w:t>يكرهها أو يبغها غائلة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والوجه الثالث</w:t>
      </w:r>
      <w:r>
        <w:rPr>
          <w:rtl/>
        </w:rPr>
        <w:t>:</w:t>
      </w:r>
      <w:r w:rsidRPr="007B3DCF">
        <w:rPr>
          <w:rtl/>
        </w:rPr>
        <w:t xml:space="preserve"> أن يكون اشترط عليه الضمان فإنه يلزمه إذا كان الامر على ذلك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444</w:t>
      </w:r>
      <w:r>
        <w:rPr>
          <w:rtl/>
        </w:rPr>
        <w:t xml:space="preserve"> - </w:t>
      </w:r>
      <w:r w:rsidR="00C86B57" w:rsidRPr="0095361C">
        <w:rPr>
          <w:rtl/>
        </w:rPr>
        <w:t>445</w:t>
      </w:r>
      <w:r>
        <w:rPr>
          <w:rtl/>
        </w:rPr>
        <w:t xml:space="preserve"> - </w:t>
      </w:r>
      <w:r w:rsidR="00C86B57" w:rsidRPr="0095361C">
        <w:rPr>
          <w:rtl/>
        </w:rPr>
        <w:t>446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168 واخرج الأخير الصدوق في</w:t>
      </w:r>
      <w:r w:rsidR="00C86B57">
        <w:rPr>
          <w:rtl/>
        </w:rPr>
        <w:t xml:space="preserve"> </w:t>
      </w:r>
      <w:r w:rsidR="00C86B57" w:rsidRPr="0095361C">
        <w:rPr>
          <w:rtl/>
        </w:rPr>
        <w:t>الفقيه ص 296.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447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167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448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صفوان عن ابن سنان قال</w:t>
      </w:r>
      <w:r>
        <w:rPr>
          <w:rtl/>
        </w:rPr>
        <w:t>:</w:t>
      </w:r>
      <w:r w:rsidRPr="007B3DCF">
        <w:rPr>
          <w:rtl/>
        </w:rPr>
        <w:t xml:space="preserve"> قال أبو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لا يضمن العارية إلا أن يكون اشترط فيها ضمانا إلا الدنانير فإنها مضمونة وإن</w:t>
      </w:r>
      <w:r>
        <w:rPr>
          <w:rtl/>
        </w:rPr>
        <w:t xml:space="preserve"> </w:t>
      </w:r>
      <w:r w:rsidRPr="007B3DCF">
        <w:rPr>
          <w:rtl/>
        </w:rPr>
        <w:t>لم يشترط فيها ضمان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449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علي عن أبيه عن ابن أبي عمير عن حماد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صاحب الوديعة والبضاعة مؤتمنان وقال</w:t>
      </w:r>
      <w:r>
        <w:rPr>
          <w:rtl/>
        </w:rPr>
        <w:t>:</w:t>
      </w:r>
      <w:r w:rsidRPr="007B3DCF">
        <w:rPr>
          <w:rtl/>
        </w:rPr>
        <w:t xml:space="preserve"> إذا هلكت العارية عند المستعير لم يضمنه</w:t>
      </w:r>
      <w:r>
        <w:rPr>
          <w:rtl/>
        </w:rPr>
        <w:t xml:space="preserve"> </w:t>
      </w:r>
      <w:r w:rsidRPr="007B3DCF">
        <w:rPr>
          <w:rtl/>
        </w:rPr>
        <w:t>إلا أن يكون قد اشترط عليه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450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علي عن أبيه عن ابن أبي عمير عن جميل عن زرارة قال</w:t>
      </w:r>
      <w:r>
        <w:rPr>
          <w:rtl/>
        </w:rPr>
        <w:t>:</w:t>
      </w:r>
      <w:r w:rsidRPr="007B3DCF">
        <w:rPr>
          <w:rtl/>
        </w:rPr>
        <w:t xml:space="preserve"> سمعت أبا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قال</w:t>
      </w:r>
      <w:r>
        <w:rPr>
          <w:rtl/>
        </w:rPr>
        <w:t>:</w:t>
      </w:r>
      <w:r w:rsidRPr="007B3DCF">
        <w:rPr>
          <w:rtl/>
        </w:rPr>
        <w:t xml:space="preserve"> جميع ما استعرت فاشترط عليك لزمك والذهب لازم لك وإن لم</w:t>
      </w:r>
      <w:r>
        <w:rPr>
          <w:rtl/>
        </w:rPr>
        <w:t xml:space="preserve"> </w:t>
      </w:r>
      <w:r w:rsidRPr="007B3DCF">
        <w:rPr>
          <w:rtl/>
        </w:rPr>
        <w:t>يشترط عليك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78" w:name="_Toc374804506"/>
      <w:bookmarkStart w:id="179" w:name="_Toc376953244"/>
      <w:r w:rsidRPr="007B3DCF">
        <w:rPr>
          <w:rtl/>
        </w:rPr>
        <w:t>84</w:t>
      </w:r>
      <w:r w:rsidR="00176759">
        <w:rPr>
          <w:rtl/>
        </w:rPr>
        <w:t xml:space="preserve"> - </w:t>
      </w:r>
      <w:r w:rsidRPr="007B3DCF">
        <w:rPr>
          <w:rtl/>
        </w:rPr>
        <w:t>باب أن المضارب يكون له الربح بحسب ما يشترط وليس عليه من</w:t>
      </w:r>
      <w:r>
        <w:rPr>
          <w:rtl/>
        </w:rPr>
        <w:t xml:space="preserve"> </w:t>
      </w:r>
      <w:r w:rsidRPr="007B3DCF">
        <w:rPr>
          <w:rtl/>
        </w:rPr>
        <w:t>الخسران شئ</w:t>
      </w:r>
      <w:bookmarkEnd w:id="178"/>
      <w:bookmarkEnd w:id="17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451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عن ابن أبي عمير عن أبان ويحيى عن أبي المعزا عن الحلبي عن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المال الذي يعمل به مضاربة له من الربح وليس عليه</w:t>
      </w:r>
      <w:r>
        <w:rPr>
          <w:rtl/>
        </w:rPr>
        <w:t xml:space="preserve"> </w:t>
      </w:r>
      <w:r w:rsidRPr="007B3DCF">
        <w:rPr>
          <w:rtl/>
        </w:rPr>
        <w:t xml:space="preserve">من الوضيعة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شئ إلا أن يخالف أمر صاحب المال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452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الحسن بن محمد بن سماعة عن عبد الله بن جبلة عن إسحاق بن عمار عن أبي الحسن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مال المضاربة قال</w:t>
      </w:r>
      <w:r>
        <w:rPr>
          <w:rtl/>
        </w:rPr>
        <w:t>:</w:t>
      </w:r>
      <w:r w:rsidRPr="007B3DCF">
        <w:rPr>
          <w:rtl/>
        </w:rPr>
        <w:t xml:space="preserve"> الربح بينهما والوضيعة على المال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453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صفوان عن عاصم بن حميد عن محمد بن قيس عن أبي جعفر عليه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الوضيعة</w:t>
      </w:r>
      <w:r>
        <w:rPr>
          <w:rtl/>
        </w:rPr>
        <w:t>:</w:t>
      </w:r>
      <w:r w:rsidRPr="007B3DCF">
        <w:rPr>
          <w:rtl/>
        </w:rPr>
        <w:t xml:space="preserve"> خلاف المرابحة وهي المحاطة مأخوذة من الوضع</w:t>
      </w:r>
      <w:r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448</w:t>
      </w:r>
      <w:r>
        <w:rPr>
          <w:rtl/>
        </w:rPr>
        <w:t xml:space="preserve"> - </w:t>
      </w:r>
      <w:r w:rsidR="00C86B57" w:rsidRPr="007B3DCF">
        <w:rPr>
          <w:rtl/>
        </w:rPr>
        <w:t>449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167 واخرج الأخير الكليني في الكافي ج 1 ص 397</w:t>
      </w:r>
      <w:r w:rsidR="00C86B57">
        <w:rPr>
          <w:rtl/>
        </w:rPr>
        <w:t xml:space="preserve"> </w:t>
      </w:r>
      <w:r w:rsidR="00C86B57" w:rsidRPr="007B3DCF">
        <w:rPr>
          <w:rtl/>
        </w:rPr>
        <w:t>الفقيه ص 297</w:t>
      </w:r>
      <w:r w:rsidR="00C86B57">
        <w:rPr>
          <w:rtl/>
        </w:rPr>
        <w:t>.</w:t>
      </w:r>
      <w:r>
        <w:rPr>
          <w:rtl/>
        </w:rPr>
        <w:t xml:space="preserve"> - </w:t>
      </w:r>
      <w:r w:rsidR="00C86B57" w:rsidRPr="007B3DCF">
        <w:rPr>
          <w:rtl/>
        </w:rPr>
        <w:t>450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167 الكافي ج 1 ص 397 بزيادة فيه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451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169 الكافي ج 1 ص 398 بتفاوت في المتن والسند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452</w:t>
      </w:r>
      <w:r>
        <w:rPr>
          <w:rtl/>
        </w:rPr>
        <w:t xml:space="preserve"> - </w:t>
      </w:r>
      <w:r w:rsidR="00C86B57" w:rsidRPr="007B3DCF">
        <w:rPr>
          <w:rtl/>
        </w:rPr>
        <w:t>453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169 واخرج الأخير الكليني في الكافي ج 1 ص 397 بتفاوت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السلام قال</w:t>
      </w:r>
      <w:r>
        <w:rPr>
          <w:rtl/>
        </w:rPr>
        <w:t>:</w:t>
      </w:r>
      <w:r w:rsidRPr="007B3DCF">
        <w:rPr>
          <w:rtl/>
        </w:rPr>
        <w:t xml:space="preserve"> قضى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تاجر أتجر بمال واشترط نصف الربح</w:t>
      </w:r>
      <w:r>
        <w:rPr>
          <w:rtl/>
        </w:rPr>
        <w:t xml:space="preserve"> </w:t>
      </w:r>
      <w:r w:rsidRPr="007B3DCF">
        <w:rPr>
          <w:rtl/>
        </w:rPr>
        <w:t>فليس على المضارب ضمان</w:t>
      </w:r>
      <w:r>
        <w:rPr>
          <w:rtl/>
        </w:rPr>
        <w:t>،</w:t>
      </w:r>
      <w:r w:rsidRPr="007B3DCF">
        <w:rPr>
          <w:rtl/>
        </w:rPr>
        <w:t xml:space="preserve"> وقال أيضا من ضمن مضاربة فليس له إلا رأس المال</w:t>
      </w:r>
      <w:r>
        <w:rPr>
          <w:rtl/>
        </w:rPr>
        <w:t xml:space="preserve"> </w:t>
      </w:r>
      <w:r w:rsidRPr="007B3DCF">
        <w:rPr>
          <w:rtl/>
        </w:rPr>
        <w:t>وليس له من الربح شئ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454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الحسن بن محبوب الكاهلي</w:t>
      </w:r>
      <w:r>
        <w:rPr>
          <w:rtl/>
        </w:rPr>
        <w:t xml:space="preserve"> </w:t>
      </w:r>
      <w:r w:rsidRPr="007B3DCF">
        <w:rPr>
          <w:rtl/>
        </w:rPr>
        <w:t xml:space="preserve">عن أبي الحسن موسى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دفع إلى رجل مالا مضاربة يجعل له شيئا</w:t>
      </w:r>
      <w:r>
        <w:rPr>
          <w:rtl/>
        </w:rPr>
        <w:t xml:space="preserve"> </w:t>
      </w:r>
      <w:r w:rsidRPr="007B3DCF">
        <w:rPr>
          <w:rtl/>
        </w:rPr>
        <w:t>من الربح مسمى فابتاع المضارب متاعا فوضع فيه قال</w:t>
      </w:r>
      <w:r>
        <w:rPr>
          <w:rtl/>
        </w:rPr>
        <w:t>:</w:t>
      </w:r>
      <w:r w:rsidRPr="007B3DCF">
        <w:rPr>
          <w:rtl/>
        </w:rPr>
        <w:t xml:space="preserve"> على المضارب من الوضيعة</w:t>
      </w:r>
      <w:r>
        <w:rPr>
          <w:rtl/>
        </w:rPr>
        <w:t xml:space="preserve"> </w:t>
      </w:r>
      <w:r w:rsidRPr="007B3DCF">
        <w:rPr>
          <w:rtl/>
        </w:rPr>
        <w:t>بقدر ما جعل له من الربح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الاخبار الأولة لان هذا الخبر محمول على أنه إذا كان المال بينهما شركة</w:t>
      </w:r>
      <w:r>
        <w:rPr>
          <w:rtl/>
        </w:rPr>
        <w:t xml:space="preserve"> </w:t>
      </w:r>
      <w:r w:rsidRPr="007B3DCF">
        <w:rPr>
          <w:rtl/>
        </w:rPr>
        <w:t>فإنه يكون الربح والنقصان بينهما</w:t>
      </w:r>
      <w:r>
        <w:rPr>
          <w:rtl/>
        </w:rPr>
        <w:t>،</w:t>
      </w:r>
      <w:r w:rsidRPr="007B3DCF">
        <w:rPr>
          <w:rtl/>
        </w:rPr>
        <w:t xml:space="preserve"> وإنما أطلق عليه لفظ المضاربة مجازا</w:t>
      </w:r>
      <w:r>
        <w:rPr>
          <w:rtl/>
        </w:rPr>
        <w:t>،</w:t>
      </w:r>
      <w:r w:rsidRPr="007B3DCF">
        <w:rPr>
          <w:rtl/>
        </w:rPr>
        <w:t xml:space="preserve"> أو لأنه كان</w:t>
      </w:r>
      <w:r>
        <w:rPr>
          <w:rtl/>
        </w:rPr>
        <w:t xml:space="preserve"> </w:t>
      </w:r>
      <w:r w:rsidRPr="007B3DCF">
        <w:rPr>
          <w:rtl/>
        </w:rPr>
        <w:t>المال كله من جهته وإن جعل بعضه دينا عليه لتصح الشركة والذي يكشف عما</w:t>
      </w:r>
      <w:r>
        <w:rPr>
          <w:rtl/>
        </w:rPr>
        <w:t xml:space="preserve"> </w:t>
      </w:r>
      <w:r w:rsidRPr="007B3DCF">
        <w:rPr>
          <w:rtl/>
        </w:rPr>
        <w:t>ذكرناه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455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محمد بن عيسى عن الحسن بن الجهم عن ثعلبة عن عبد الملك</w:t>
      </w:r>
      <w:r>
        <w:rPr>
          <w:rtl/>
        </w:rPr>
        <w:t xml:space="preserve"> </w:t>
      </w:r>
      <w:r w:rsidRPr="007B3DCF">
        <w:rPr>
          <w:rtl/>
        </w:rPr>
        <w:t>ابن عتبة قال</w:t>
      </w:r>
      <w:r>
        <w:rPr>
          <w:rtl/>
        </w:rPr>
        <w:t>:</w:t>
      </w:r>
      <w:r w:rsidRPr="007B3DCF">
        <w:rPr>
          <w:rtl/>
        </w:rPr>
        <w:t xml:space="preserve"> سألت بعض هؤلاء يعني أبا يوسف وأبا حنيفة فقلت إني لا أزال</w:t>
      </w:r>
      <w:r>
        <w:rPr>
          <w:rtl/>
        </w:rPr>
        <w:t xml:space="preserve"> </w:t>
      </w:r>
      <w:r w:rsidRPr="007B3DCF">
        <w:rPr>
          <w:rtl/>
        </w:rPr>
        <w:t>أدفع المال مضاربة إلى الرجل فيقول قد ضاع أو قد ذهب قال</w:t>
      </w:r>
      <w:r>
        <w:rPr>
          <w:rtl/>
        </w:rPr>
        <w:t>:</w:t>
      </w:r>
      <w:r w:rsidRPr="007B3DCF">
        <w:rPr>
          <w:rtl/>
        </w:rPr>
        <w:t xml:space="preserve"> فادفع إليه أكثره</w:t>
      </w:r>
      <w:r>
        <w:rPr>
          <w:rtl/>
        </w:rPr>
        <w:t xml:space="preserve"> </w:t>
      </w:r>
      <w:r w:rsidRPr="007B3DCF">
        <w:rPr>
          <w:rtl/>
        </w:rPr>
        <w:t xml:space="preserve">قرضا والباقي مضاربة فسألت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ذلك فقال</w:t>
      </w:r>
      <w:r>
        <w:rPr>
          <w:rtl/>
        </w:rPr>
        <w:t>:</w:t>
      </w:r>
      <w:r w:rsidRPr="007B3DCF">
        <w:rPr>
          <w:rtl/>
        </w:rPr>
        <w:t xml:space="preserve"> يجوز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456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الحكم عن عبد الملك بن عتبة الهاشمي قال</w:t>
      </w:r>
      <w:r>
        <w:rPr>
          <w:rtl/>
        </w:rPr>
        <w:t>:</w:t>
      </w:r>
      <w:r w:rsidRPr="007B3DCF">
        <w:rPr>
          <w:rtl/>
        </w:rPr>
        <w:t xml:space="preserve"> سألت أبا الحسن</w:t>
      </w:r>
      <w:r>
        <w:rPr>
          <w:rtl/>
        </w:rPr>
        <w:t xml:space="preserve"> </w:t>
      </w:r>
      <w:r w:rsidRPr="007B3DCF">
        <w:rPr>
          <w:rtl/>
        </w:rPr>
        <w:t xml:space="preserve">موسى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هل يستقيم لصاحب المال إذا أراد الاستيثاق لنفسه أن يجعل</w:t>
      </w:r>
      <w:r>
        <w:rPr>
          <w:rtl/>
        </w:rPr>
        <w:t xml:space="preserve"> </w:t>
      </w:r>
      <w:r w:rsidRPr="007B3DCF">
        <w:rPr>
          <w:rtl/>
        </w:rPr>
        <w:t>بعضه شركة ليكون أوثق له في ماله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بأس به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80" w:name="_Toc374804507"/>
      <w:bookmarkStart w:id="181" w:name="_Toc376953245"/>
      <w:r w:rsidRPr="007B3DCF">
        <w:rPr>
          <w:rtl/>
        </w:rPr>
        <w:t>85</w:t>
      </w:r>
      <w:r w:rsidR="00176759">
        <w:rPr>
          <w:rtl/>
        </w:rPr>
        <w:t xml:space="preserve"> - </w:t>
      </w:r>
      <w:r w:rsidRPr="007B3DCF">
        <w:rPr>
          <w:rtl/>
        </w:rPr>
        <w:t>باب ما يكره به إجارة الأرضين</w:t>
      </w:r>
      <w:bookmarkEnd w:id="180"/>
      <w:bookmarkEnd w:id="18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457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عن أحمد بن محمد بن أبي نصر عن عبد الكريم عن سماعة عن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454</w:t>
      </w:r>
      <w:r>
        <w:rPr>
          <w:rtl/>
        </w:rPr>
        <w:t xml:space="preserve"> - </w:t>
      </w:r>
      <w:r w:rsidR="00C86B57" w:rsidRPr="0095361C">
        <w:rPr>
          <w:rtl/>
        </w:rPr>
        <w:t>455</w:t>
      </w:r>
      <w:r>
        <w:rPr>
          <w:rtl/>
        </w:rPr>
        <w:t xml:space="preserve"> - </w:t>
      </w:r>
      <w:r w:rsidR="00C86B57" w:rsidRPr="0095361C">
        <w:rPr>
          <w:rtl/>
        </w:rPr>
        <w:t>456 التهذيب ج 2 ص 169.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457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171 الكافي ج 1 ص 405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أبي بصير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</w:t>
      </w:r>
      <w:r>
        <w:rPr>
          <w:rtl/>
        </w:rPr>
        <w:t>(</w:t>
      </w:r>
      <w:r w:rsidRPr="007B3DCF">
        <w:rPr>
          <w:rtl/>
        </w:rPr>
        <w:t xml:space="preserve"> تؤاجر ) الأرض بالحنطة ولا بالشعير</w:t>
      </w:r>
      <w:r>
        <w:rPr>
          <w:rtl/>
        </w:rPr>
        <w:t xml:space="preserve"> </w:t>
      </w:r>
      <w:r w:rsidRPr="007B3DCF">
        <w:rPr>
          <w:rtl/>
        </w:rPr>
        <w:t>ولا بالتمر ولا بالأربعاء ولا بالنطاف ولكن بالذهب والفضة لان الذهب والفضة مضمون</w:t>
      </w:r>
      <w:r>
        <w:rPr>
          <w:rtl/>
        </w:rPr>
        <w:t xml:space="preserve"> </w:t>
      </w:r>
      <w:r w:rsidRPr="007B3DCF">
        <w:rPr>
          <w:rtl/>
        </w:rPr>
        <w:t>وليس هذا بمضمون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458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محمد بن الحسين عن صفوان بن يحيى</w:t>
      </w:r>
      <w:r>
        <w:rPr>
          <w:rtl/>
        </w:rPr>
        <w:t xml:space="preserve"> </w:t>
      </w:r>
      <w:r w:rsidRPr="007B3DCF">
        <w:rPr>
          <w:rtl/>
        </w:rPr>
        <w:t xml:space="preserve">عن إسحاق بن عمار عن أبي بصير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تستأجر الأرض</w:t>
      </w:r>
      <w:r>
        <w:rPr>
          <w:rtl/>
        </w:rPr>
        <w:t xml:space="preserve"> </w:t>
      </w:r>
      <w:r w:rsidRPr="007B3DCF">
        <w:rPr>
          <w:rtl/>
        </w:rPr>
        <w:t>بالتمر ولا بالحنطة ولا بالشعير ولا بالأربعاء ولا بالنطاف قلت وما الأربعاء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الشرب</w:t>
      </w:r>
      <w:r>
        <w:rPr>
          <w:rtl/>
        </w:rPr>
        <w:t>،</w:t>
      </w:r>
      <w:r w:rsidRPr="007B3DCF">
        <w:rPr>
          <w:rtl/>
        </w:rPr>
        <w:t xml:space="preserve"> والنطاف فضل الماء ولكن تسلمها بالذهب والفضة والنصف والثلث والربع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459</w:t>
      </w:r>
    </w:p>
    <w:p w:rsidR="00C86B57" w:rsidRPr="007B3DCF" w:rsidRDefault="00C86B57" w:rsidP="009D3F0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علي بن إبراهيم عن أبيه عن ابن أبي عمير عن حماد عن الحلبي عن أبي عبد الله</w:t>
      </w:r>
      <w:r>
        <w:rPr>
          <w:rtl/>
        </w:rPr>
        <w:t xml:space="preserve"> </w:t>
      </w:r>
      <w:r w:rsidR="009D3F07" w:rsidRPr="00C86B57">
        <w:rPr>
          <w:rStyle w:val="libAlaemChar"/>
          <w:rtl/>
        </w:rPr>
        <w:t>عليه‌السلام</w:t>
      </w:r>
      <w:r w:rsidR="009D3F07" w:rsidRPr="007B3DCF"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لا تقبل الأرض بحنطة مسماة ولكن بالنصف والثلث والربع والخمس</w:t>
      </w:r>
      <w:r>
        <w:rPr>
          <w:rtl/>
        </w:rPr>
        <w:t xml:space="preserve"> </w:t>
      </w:r>
      <w:r w:rsidRPr="007B3DCF">
        <w:rPr>
          <w:rtl/>
        </w:rPr>
        <w:t>لا بأس به وقال</w:t>
      </w:r>
      <w:r>
        <w:rPr>
          <w:rtl/>
        </w:rPr>
        <w:t>:</w:t>
      </w:r>
      <w:r w:rsidRPr="007B3DCF">
        <w:rPr>
          <w:rtl/>
        </w:rPr>
        <w:t xml:space="preserve"> لا بأس بالمزارعة بالثلث والربع والخمس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هذه الأخبار كلها مطلقة في كراهية إجارة الأرض بالحنطة</w:t>
      </w:r>
      <w:r>
        <w:rPr>
          <w:rtl/>
        </w:rPr>
        <w:t xml:space="preserve"> </w:t>
      </w:r>
      <w:r w:rsidRPr="007B3DCF">
        <w:rPr>
          <w:rtl/>
        </w:rPr>
        <w:t>والشعير وينبغي أن نقيدها ونقول إنما يكره ذلك إذا أجرها بحنطة تزرع فيها ويعطي</w:t>
      </w:r>
      <w:r>
        <w:rPr>
          <w:rtl/>
        </w:rPr>
        <w:t xml:space="preserve"> </w:t>
      </w:r>
      <w:r w:rsidRPr="007B3DCF">
        <w:rPr>
          <w:rtl/>
        </w:rPr>
        <w:t>صاحبها منها</w:t>
      </w:r>
      <w:r>
        <w:rPr>
          <w:rtl/>
        </w:rPr>
        <w:t>،</w:t>
      </w:r>
      <w:r w:rsidRPr="007B3DCF">
        <w:rPr>
          <w:rtl/>
        </w:rPr>
        <w:t xml:space="preserve"> وأما إذا كان من غيرها فلا بأس بذلك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460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ما رواه علي بن إبراهيم عن صالح بن السندي عن جعفر بن بشير عن موسى بن</w:t>
      </w:r>
      <w:r>
        <w:rPr>
          <w:rtl/>
        </w:rPr>
        <w:t xml:space="preserve"> </w:t>
      </w:r>
      <w:r w:rsidRPr="007B3DCF">
        <w:rPr>
          <w:rtl/>
        </w:rPr>
        <w:t>بكر عن الفضيل بن يسار قال</w:t>
      </w:r>
      <w:r>
        <w:rPr>
          <w:rtl/>
        </w:rPr>
        <w:t>:</w:t>
      </w:r>
      <w:r w:rsidRPr="007B3DCF">
        <w:rPr>
          <w:rtl/>
        </w:rPr>
        <w:t xml:space="preserve"> سألت أبا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إجارة الأرض المخابرة </w:t>
      </w:r>
      <w:r w:rsidRPr="00C86B5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7B3DCF">
        <w:rPr>
          <w:rtl/>
        </w:rPr>
        <w:t>بالطعام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إن كان من طعامها فلا خير فيه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461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محمد بن الحسن الصفار عن أيوب بن نوح عن صفوان عن أبي بردة قال</w:t>
      </w:r>
      <w:r>
        <w:rPr>
          <w:rtl/>
        </w:rPr>
        <w:t xml:space="preserve">: </w:t>
      </w:r>
      <w:r w:rsidRPr="007B3DCF">
        <w:rPr>
          <w:rtl/>
        </w:rPr>
        <w:t xml:space="preserve">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إجارة الأرض المخابرة بالطعام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إن كان من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المخابرة</w:t>
      </w:r>
      <w:r>
        <w:rPr>
          <w:rtl/>
        </w:rPr>
        <w:t>:</w:t>
      </w:r>
      <w:r w:rsidRPr="007B3DCF">
        <w:rPr>
          <w:rtl/>
        </w:rPr>
        <w:t xml:space="preserve"> ان يزرع على النصف ونحوه</w:t>
      </w:r>
      <w:r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458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171 الكافي ج 1 ص 405 الفقيه ص 286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459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171 الكافي ج 1 ص 406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460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171 الكافي ج 1 ص 405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461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175 وهو جزء من حديث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طعامها فلا خير فيه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82" w:name="_Toc374804508"/>
      <w:bookmarkStart w:id="183" w:name="_Toc376953246"/>
      <w:r w:rsidRPr="007B3DCF">
        <w:rPr>
          <w:rtl/>
        </w:rPr>
        <w:t>86</w:t>
      </w:r>
      <w:r w:rsidR="00176759">
        <w:rPr>
          <w:rtl/>
        </w:rPr>
        <w:t xml:space="preserve"> - </w:t>
      </w:r>
      <w:r w:rsidRPr="007B3DCF">
        <w:rPr>
          <w:rtl/>
        </w:rPr>
        <w:t>باب من استأجر أرضا ب</w:t>
      </w:r>
      <w:r>
        <w:rPr>
          <w:rtl/>
        </w:rPr>
        <w:t>شئ معلوم ثم أجرها بأكثر من ذلك</w:t>
      </w:r>
      <w:bookmarkEnd w:id="182"/>
      <w:bookmarkEnd w:id="18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462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سهل بن زياد عن ابن فضال عن أبي المعزا عن إبراهيم بن ميمون ان</w:t>
      </w:r>
      <w:r>
        <w:rPr>
          <w:rtl/>
        </w:rPr>
        <w:t xml:space="preserve"> </w:t>
      </w:r>
      <w:r w:rsidRPr="007B3DCF">
        <w:rPr>
          <w:rtl/>
        </w:rPr>
        <w:t xml:space="preserve">إبراهيم بن المثنى سأل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وهو يسمع عن الأرض يستأجرها الرجل</w:t>
      </w:r>
      <w:r>
        <w:rPr>
          <w:rtl/>
        </w:rPr>
        <w:t xml:space="preserve"> </w:t>
      </w:r>
      <w:r w:rsidRPr="007B3DCF">
        <w:rPr>
          <w:rtl/>
        </w:rPr>
        <w:t>ثم يواجرها بأكثر من ذلك قال</w:t>
      </w:r>
      <w:r>
        <w:rPr>
          <w:rtl/>
        </w:rPr>
        <w:t>:</w:t>
      </w:r>
      <w:r w:rsidRPr="007B3DCF">
        <w:rPr>
          <w:rtl/>
        </w:rPr>
        <w:t xml:space="preserve"> ليس به بأس إن الأرض ليست بمنزلة البيت</w:t>
      </w:r>
      <w:r>
        <w:rPr>
          <w:rtl/>
        </w:rPr>
        <w:t xml:space="preserve"> </w:t>
      </w:r>
      <w:r w:rsidRPr="007B3DCF">
        <w:rPr>
          <w:rtl/>
        </w:rPr>
        <w:t>والأجير</w:t>
      </w:r>
      <w:r>
        <w:rPr>
          <w:rtl/>
        </w:rPr>
        <w:t>،</w:t>
      </w:r>
      <w:r w:rsidRPr="007B3DCF">
        <w:rPr>
          <w:rtl/>
        </w:rPr>
        <w:t xml:space="preserve"> إن فضل البيت حرام وفضل الأجير حرام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463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عن الحسن بن محبوب عن خالد بن جرير عن أبي الربيع</w:t>
      </w:r>
      <w:r>
        <w:rPr>
          <w:rtl/>
        </w:rPr>
        <w:t xml:space="preserve"> </w:t>
      </w:r>
      <w:r w:rsidRPr="007B3DCF">
        <w:rPr>
          <w:rtl/>
        </w:rPr>
        <w:t xml:space="preserve">الشامي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الرجل يتقبل الأرض من</w:t>
      </w:r>
      <w:r>
        <w:rPr>
          <w:rtl/>
        </w:rPr>
        <w:t xml:space="preserve"> </w:t>
      </w:r>
      <w:r w:rsidRPr="007B3DCF">
        <w:rPr>
          <w:rtl/>
        </w:rPr>
        <w:t>الدهاقين فيواجرها بأكثر مما يتقبل بها ويقوم فيها بحظ السلطان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بأس به</w:t>
      </w:r>
      <w:r>
        <w:rPr>
          <w:rtl/>
        </w:rPr>
        <w:t xml:space="preserve"> </w:t>
      </w:r>
      <w:r w:rsidRPr="007B3DCF">
        <w:rPr>
          <w:rtl/>
        </w:rPr>
        <w:t>إن الأرض ليست مثل الأجير ولا مثل البيت إن فضل الأجير والبيت حرام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464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علي بن إبراهيم عن ابن أبي عمير عن أبي المعزا عن 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يستأجر الأرض ثم يواجرها بأكثر مما استأجرها فقال</w:t>
      </w:r>
      <w:r>
        <w:rPr>
          <w:rtl/>
        </w:rPr>
        <w:t>:</w:t>
      </w:r>
      <w:r w:rsidRPr="007B3DCF">
        <w:rPr>
          <w:rtl/>
        </w:rPr>
        <w:t xml:space="preserve"> لا بأس</w:t>
      </w:r>
      <w:r>
        <w:rPr>
          <w:rtl/>
        </w:rPr>
        <w:t xml:space="preserve"> </w:t>
      </w:r>
      <w:r w:rsidRPr="007B3DCF">
        <w:rPr>
          <w:rtl/>
        </w:rPr>
        <w:t>إن هذا ليس كالحانوت ولا الأجير إن فضل الحانوت والأجير حرام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هذه الأخبار مطلقة في جواز إجارة الأرض بأكثر مما</w:t>
      </w:r>
      <w:r>
        <w:rPr>
          <w:rtl/>
        </w:rPr>
        <w:t xml:space="preserve"> </w:t>
      </w:r>
      <w:r w:rsidRPr="007B3DCF">
        <w:rPr>
          <w:rtl/>
        </w:rPr>
        <w:t>استأجرها وينبغي أن نقيدها بأحد أشياء</w:t>
      </w:r>
      <w:r>
        <w:rPr>
          <w:rtl/>
        </w:rPr>
        <w:t>،</w:t>
      </w:r>
      <w:r w:rsidRPr="007B3DCF">
        <w:rPr>
          <w:rtl/>
        </w:rPr>
        <w:t xml:space="preserve"> إما أن نقول يجوز له إجارتها إذا كان</w:t>
      </w:r>
      <w:r>
        <w:rPr>
          <w:rtl/>
        </w:rPr>
        <w:t xml:space="preserve"> </w:t>
      </w:r>
      <w:r w:rsidRPr="007B3DCF">
        <w:rPr>
          <w:rtl/>
        </w:rPr>
        <w:t>استأجرها بدراهم أو دنانير معلومة ان يوجرها بالنصف أو الثلث أو الربع وإن علم أن</w:t>
      </w:r>
      <w:r>
        <w:rPr>
          <w:rtl/>
        </w:rPr>
        <w:t xml:space="preserve"> </w:t>
      </w:r>
      <w:r w:rsidRPr="007B3DCF">
        <w:rPr>
          <w:rtl/>
        </w:rPr>
        <w:t>ذلك أكثر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465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يحيى يعن عبد الله بن محمد عن علي بن الحكم عن أبان</w:t>
      </w:r>
      <w:r>
        <w:rPr>
          <w:rtl/>
        </w:rPr>
        <w:t xml:space="preserve"> </w:t>
      </w:r>
      <w:r w:rsidRPr="007B3DCF">
        <w:rPr>
          <w:rtl/>
        </w:rPr>
        <w:t xml:space="preserve">عن إسماعيل بن الفضل الهاشمي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رجل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462</w:t>
      </w:r>
      <w:r>
        <w:rPr>
          <w:rtl/>
        </w:rPr>
        <w:t xml:space="preserve"> - </w:t>
      </w:r>
      <w:r w:rsidR="00C86B57" w:rsidRPr="0095361C">
        <w:rPr>
          <w:rtl/>
        </w:rPr>
        <w:t>463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173 الكافي ج 1 ص 407 واخرج الأخير الصدوق</w:t>
      </w:r>
      <w:r w:rsidR="00C86B57">
        <w:rPr>
          <w:rtl/>
        </w:rPr>
        <w:t xml:space="preserve"> </w:t>
      </w:r>
      <w:r w:rsidR="00C86B57" w:rsidRPr="0095361C">
        <w:rPr>
          <w:rtl/>
        </w:rPr>
        <w:t>في الفقيه ص 286.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464</w:t>
      </w:r>
      <w:r>
        <w:rPr>
          <w:rtl/>
        </w:rPr>
        <w:t xml:space="preserve"> - </w:t>
      </w:r>
      <w:r w:rsidR="00C86B57" w:rsidRPr="007B3DCF">
        <w:rPr>
          <w:rtl/>
        </w:rPr>
        <w:t>465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173 الكافي ج 1 ص 407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استأجر من السلطان من أرض الخراج بدراهم مسماة أو بطعام مسمى ثم أجرها وشرط</w:t>
      </w:r>
      <w:r>
        <w:rPr>
          <w:rtl/>
        </w:rPr>
        <w:t xml:space="preserve"> </w:t>
      </w:r>
      <w:r w:rsidRPr="007B3DCF">
        <w:rPr>
          <w:rtl/>
        </w:rPr>
        <w:t>لمن يزرعها أن يقاسمه النصف أو أقل من ذلك أو أكثر</w:t>
      </w:r>
      <w:r>
        <w:rPr>
          <w:rtl/>
        </w:rPr>
        <w:t>،</w:t>
      </w:r>
      <w:r w:rsidRPr="007B3DCF">
        <w:rPr>
          <w:rtl/>
        </w:rPr>
        <w:t xml:space="preserve"> وله في الأرض بعد ذلك</w:t>
      </w:r>
      <w:r>
        <w:rPr>
          <w:rtl/>
        </w:rPr>
        <w:t xml:space="preserve"> </w:t>
      </w:r>
      <w:r w:rsidRPr="007B3DCF">
        <w:rPr>
          <w:rtl/>
        </w:rPr>
        <w:t>فضل أيصلح له ذلك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إذا حفر نهرا أو عمل لهم عملا يعينهم بذلك</w:t>
      </w:r>
      <w:r>
        <w:rPr>
          <w:rtl/>
        </w:rPr>
        <w:t xml:space="preserve"> </w:t>
      </w:r>
      <w:r w:rsidRPr="007B3DCF">
        <w:rPr>
          <w:rtl/>
        </w:rPr>
        <w:t>فله ذلك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والثاني أنه يجوز مثلا إذا استأجرها بالثلث أو الربع أن يواجرها بالنصف لان</w:t>
      </w:r>
      <w:r>
        <w:rPr>
          <w:rtl/>
        </w:rPr>
        <w:t xml:space="preserve"> </w:t>
      </w:r>
      <w:r w:rsidRPr="007B3DCF">
        <w:rPr>
          <w:rtl/>
        </w:rPr>
        <w:t>الفضل إنما يحرم إذا كان استأجرها بدراهم وأجرها بأكثر منها وأما على هذا الوجه</w:t>
      </w:r>
      <w:r>
        <w:rPr>
          <w:rtl/>
        </w:rPr>
        <w:t xml:space="preserve"> </w:t>
      </w:r>
      <w:r w:rsidRPr="007B3DCF">
        <w:rPr>
          <w:rtl/>
        </w:rPr>
        <w:t>فلا بأس به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466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محمد عن علي بن الحكم عن عبد الكريم عن الحلبي قال</w:t>
      </w:r>
      <w:r>
        <w:rPr>
          <w:rtl/>
        </w:rPr>
        <w:t xml:space="preserve">: </w:t>
      </w:r>
      <w:r w:rsidRPr="007B3DCF">
        <w:rPr>
          <w:rtl/>
        </w:rPr>
        <w:t xml:space="preserve">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أتقبل الأرض بالثلث أو الربع فأقبلها بالنصف قال</w:t>
      </w:r>
      <w:r>
        <w:rPr>
          <w:rtl/>
        </w:rPr>
        <w:t xml:space="preserve">: </w:t>
      </w:r>
      <w:r w:rsidRPr="007B3DCF">
        <w:rPr>
          <w:rtl/>
        </w:rPr>
        <w:t>لا بأس به قلت فأتقبلها بألف درهم وأقبلها بألفين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يجوز</w:t>
      </w:r>
      <w:r>
        <w:rPr>
          <w:rtl/>
        </w:rPr>
        <w:t>،</w:t>
      </w:r>
      <w:r w:rsidRPr="007B3DCF">
        <w:rPr>
          <w:rtl/>
        </w:rPr>
        <w:t xml:space="preserve"> قلت كيف جاز الأول</w:t>
      </w:r>
      <w:r>
        <w:rPr>
          <w:rtl/>
        </w:rPr>
        <w:t xml:space="preserve"> </w:t>
      </w:r>
      <w:r w:rsidRPr="007B3DCF">
        <w:rPr>
          <w:rtl/>
        </w:rPr>
        <w:t>ولم يجز الثاني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لان هذا مضمون وذلك غير مضمون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467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محمد بن يحيى عن محمد بن الحسين عن صفوان عن إسحاق بن عمار عن 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تقبلت أرضا بذهب أو فضة فلا تقبلها بأكثر مما تقبلتها</w:t>
      </w:r>
      <w:r>
        <w:rPr>
          <w:rtl/>
        </w:rPr>
        <w:t xml:space="preserve"> </w:t>
      </w:r>
      <w:r w:rsidRPr="007B3DCF">
        <w:rPr>
          <w:rtl/>
        </w:rPr>
        <w:t>به</w:t>
      </w:r>
      <w:r>
        <w:rPr>
          <w:rtl/>
        </w:rPr>
        <w:t>،</w:t>
      </w:r>
      <w:r w:rsidRPr="007B3DCF">
        <w:rPr>
          <w:rtl/>
        </w:rPr>
        <w:t xml:space="preserve"> وإن تقبلتها بالنصف والثلث فلك أن تقبلتها بأكثر مما قبلتها به لان الذهب</w:t>
      </w:r>
      <w:r>
        <w:rPr>
          <w:rtl/>
        </w:rPr>
        <w:t xml:space="preserve"> </w:t>
      </w:r>
      <w:r w:rsidRPr="007B3DCF">
        <w:rPr>
          <w:rtl/>
        </w:rPr>
        <w:t>والفضة مضمونان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ومنها</w:t>
      </w:r>
      <w:r>
        <w:rPr>
          <w:rtl/>
        </w:rPr>
        <w:t>:</w:t>
      </w:r>
      <w:r w:rsidRPr="007B3DCF">
        <w:rPr>
          <w:rtl/>
        </w:rPr>
        <w:t xml:space="preserve"> انه إنما أجاز ذلك إذا أحدث فيها حدثا فأما قبل ذلك فلا ينبغي وهو</w:t>
      </w:r>
      <w:r>
        <w:rPr>
          <w:rtl/>
        </w:rPr>
        <w:t xml:space="preserve"> </w:t>
      </w:r>
      <w:r w:rsidRPr="007B3DCF">
        <w:rPr>
          <w:rtl/>
        </w:rPr>
        <w:t>الأحوط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468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يحيى عن عبد الله بن محمد عن علي بن الحكم عن أبان عن إسماعيل</w:t>
      </w:r>
      <w:r>
        <w:rPr>
          <w:rtl/>
        </w:rPr>
        <w:t xml:space="preserve"> </w:t>
      </w:r>
      <w:r w:rsidRPr="007B3DCF">
        <w:rPr>
          <w:rtl/>
        </w:rPr>
        <w:t xml:space="preserve">ابن الفضل الهاشمي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رجل استأجر أرضا من</w:t>
      </w:r>
      <w:r>
        <w:rPr>
          <w:rtl/>
        </w:rPr>
        <w:t xml:space="preserve"> </w:t>
      </w:r>
      <w:r w:rsidRPr="007B3DCF">
        <w:rPr>
          <w:rtl/>
        </w:rPr>
        <w:t>أرض الخراج بدراهم مسماة أو بطعام معلوم فيؤاجرها قطعة قطعة أو جريبا جريبا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95361C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466</w:t>
      </w:r>
      <w:r>
        <w:rPr>
          <w:rtl/>
        </w:rPr>
        <w:t xml:space="preserve"> - </w:t>
      </w:r>
      <w:r w:rsidR="00C86B57" w:rsidRPr="0095361C">
        <w:rPr>
          <w:rtl/>
        </w:rPr>
        <w:t>467</w:t>
      </w:r>
      <w:r>
        <w:rPr>
          <w:rtl/>
        </w:rPr>
        <w:t xml:space="preserve"> - </w:t>
      </w:r>
      <w:r w:rsidR="00C86B57" w:rsidRPr="0095361C">
        <w:rPr>
          <w:rtl/>
        </w:rPr>
        <w:t>468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173 الكافي ج 1 ص 407 واخرج الأخير</w:t>
      </w:r>
      <w:r w:rsidR="00C86B57">
        <w:rPr>
          <w:rtl/>
        </w:rPr>
        <w:t xml:space="preserve"> </w:t>
      </w:r>
      <w:r w:rsidR="00C86B57" w:rsidRPr="0095361C">
        <w:rPr>
          <w:rtl/>
        </w:rPr>
        <w:t>الصدوق في الفقيه ص 286.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بشئ معلوم أفيكون له فضل ما استأجره من السلطان ولا ينفق شيئا</w:t>
      </w:r>
      <w:r>
        <w:rPr>
          <w:rtl/>
        </w:rPr>
        <w:t>؟</w:t>
      </w:r>
      <w:r w:rsidRPr="007B3DCF">
        <w:rPr>
          <w:rtl/>
        </w:rPr>
        <w:t xml:space="preserve"> أو يؤاجر</w:t>
      </w:r>
      <w:r>
        <w:rPr>
          <w:rtl/>
        </w:rPr>
        <w:t xml:space="preserve"> </w:t>
      </w:r>
      <w:r w:rsidRPr="007B3DCF">
        <w:rPr>
          <w:rtl/>
        </w:rPr>
        <w:t>تلك الأرض قطعا على أن يعطيهم البذر والنفقة فيكون له في ذلك فضل على إجارته</w:t>
      </w:r>
      <w:r>
        <w:rPr>
          <w:rtl/>
        </w:rPr>
        <w:t xml:space="preserve"> </w:t>
      </w:r>
      <w:r w:rsidRPr="007B3DCF">
        <w:rPr>
          <w:rtl/>
        </w:rPr>
        <w:t>وله تربة الأرض أو ليست له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إذا استأجرت أرضا فأنفقت فيها شيئا أو رممت</w:t>
      </w:r>
      <w:r>
        <w:rPr>
          <w:rtl/>
        </w:rPr>
        <w:t xml:space="preserve"> </w:t>
      </w:r>
      <w:r w:rsidRPr="007B3DCF">
        <w:rPr>
          <w:rtl/>
        </w:rPr>
        <w:t>فلا بأس بما ذكرت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ومنها</w:t>
      </w:r>
      <w:r>
        <w:rPr>
          <w:rtl/>
        </w:rPr>
        <w:t>:</w:t>
      </w:r>
      <w:r w:rsidRPr="007B3DCF">
        <w:rPr>
          <w:rtl/>
        </w:rPr>
        <w:t xml:space="preserve"> انه يجوز أن يؤجر بعضا منها بأكثر مال إجارة الأرض ويتصرف هو في</w:t>
      </w:r>
      <w:r>
        <w:rPr>
          <w:rtl/>
        </w:rPr>
        <w:t xml:space="preserve"> </w:t>
      </w:r>
      <w:r w:rsidRPr="007B3DCF">
        <w:rPr>
          <w:rtl/>
        </w:rPr>
        <w:t>الباقي من ذلك بجزء من ذلك وإن قل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469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صفوان وفضالة عن العلا عن محمد بن مسلم عن</w:t>
      </w:r>
      <w:r>
        <w:rPr>
          <w:rtl/>
        </w:rPr>
        <w:t xml:space="preserve"> </w:t>
      </w:r>
      <w:r w:rsidRPr="007B3DCF">
        <w:rPr>
          <w:rtl/>
        </w:rPr>
        <w:t xml:space="preserve">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رجل يستكري الأرض بمائة دينار فيكري نصفها</w:t>
      </w:r>
      <w:r>
        <w:rPr>
          <w:rtl/>
        </w:rPr>
        <w:t xml:space="preserve"> </w:t>
      </w:r>
      <w:r w:rsidRPr="007B3DCF">
        <w:rPr>
          <w:rtl/>
        </w:rPr>
        <w:t>بخمسة وتسعين دينارا ويعمر هو بقيتها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بأس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84" w:name="_Toc374804509"/>
      <w:bookmarkStart w:id="185" w:name="_Toc376953247"/>
      <w:r w:rsidRPr="007B3DCF">
        <w:rPr>
          <w:rtl/>
        </w:rPr>
        <w:t>87</w:t>
      </w:r>
      <w:r w:rsidR="00176759">
        <w:rPr>
          <w:rtl/>
        </w:rPr>
        <w:t xml:space="preserve"> - </w:t>
      </w:r>
      <w:r w:rsidRPr="007B3DCF">
        <w:rPr>
          <w:rtl/>
        </w:rPr>
        <w:t>باب الصانع يعطى شي</w:t>
      </w:r>
      <w:r>
        <w:rPr>
          <w:rtl/>
        </w:rPr>
        <w:t>ئا ليصلحه فيفسده هل يضمن أم لا</w:t>
      </w:r>
      <w:bookmarkEnd w:id="184"/>
      <w:bookmarkEnd w:id="18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470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علي بن إبراهيم عن أبيه عن ابن أبي عمير عن حماد عن الحلبي عن 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سئل عن القصار يفسد قال</w:t>
      </w:r>
      <w:r>
        <w:rPr>
          <w:rtl/>
        </w:rPr>
        <w:t>:</w:t>
      </w:r>
      <w:r w:rsidRPr="007B3DCF">
        <w:rPr>
          <w:rtl/>
        </w:rPr>
        <w:t xml:space="preserve"> كل أجير يعطى الاجر على أن</w:t>
      </w:r>
      <w:r>
        <w:rPr>
          <w:rtl/>
        </w:rPr>
        <w:t xml:space="preserve"> </w:t>
      </w:r>
      <w:r w:rsidRPr="007B3DCF">
        <w:rPr>
          <w:rtl/>
        </w:rPr>
        <w:t>يصلح فيفسد فهو ضامن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471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أبيه عن النوفلي عن السكوني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 xml:space="preserve">كان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يضمن الصباغ والقصار والصائغ احتياطا على أمتعة</w:t>
      </w:r>
      <w:r>
        <w:rPr>
          <w:rtl/>
        </w:rPr>
        <w:t xml:space="preserve"> </w:t>
      </w:r>
      <w:r w:rsidRPr="007B3DCF">
        <w:rPr>
          <w:rtl/>
        </w:rPr>
        <w:t>الناس وكان لا يضمن من الغرق والحرق والشئ الغالب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472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علي بن إبراهيم عن أبيه عن ابن أبي نجران عن صفوان عن الكاهلي عن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القصار يسلم إليه الثوب واشترط عليه أن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C86B57">
        <w:rPr>
          <w:rtl/>
        </w:rPr>
        <w:t xml:space="preserve"> 469</w:t>
      </w:r>
      <w:r>
        <w:rPr>
          <w:rtl/>
        </w:rPr>
        <w:t xml:space="preserve"> - </w:t>
      </w:r>
      <w:r w:rsidR="00C86B57" w:rsidRPr="00C86B57">
        <w:rPr>
          <w:rtl/>
        </w:rPr>
        <w:t xml:space="preserve">التهذيب ج 2 ص 173 الفقيه ص 287 مرسلا عن الصادق </w:t>
      </w:r>
      <w:r w:rsidR="00C86B57" w:rsidRPr="00C86B57">
        <w:rPr>
          <w:rStyle w:val="libAlaemChar"/>
          <w:rtl/>
        </w:rPr>
        <w:t>عليه‌السلام</w:t>
      </w:r>
      <w:r w:rsidR="00C86B57" w:rsidRPr="0095361C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470</w:t>
      </w:r>
      <w:r>
        <w:rPr>
          <w:rtl/>
        </w:rPr>
        <w:t xml:space="preserve"> - </w:t>
      </w:r>
      <w:r w:rsidR="00C86B57" w:rsidRPr="007B3DCF">
        <w:rPr>
          <w:rtl/>
        </w:rPr>
        <w:t>471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177 الكافي ج 1 ص 398 بزيادة فيه في الأخير واخرج</w:t>
      </w:r>
      <w:r w:rsidR="00C86B57">
        <w:rPr>
          <w:rtl/>
        </w:rPr>
        <w:t xml:space="preserve"> </w:t>
      </w:r>
      <w:r w:rsidR="00C86B57" w:rsidRPr="007B3DCF">
        <w:rPr>
          <w:rtl/>
        </w:rPr>
        <w:t>الأخير الصدوق في الفقيه ص 288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472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177 الكافي ج 1 ص 398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يعطي في وقت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خالف وضاع الثوب بعد الوقت فهو ضامن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473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علي عن أبيه عن إسماعيل بن مرار عن يونس قال سألت الرضا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عن القصار والصايغ يضمنون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يصلح الناس إلا بعد أن يضمنوا وكان يونس</w:t>
      </w:r>
      <w:r>
        <w:rPr>
          <w:rtl/>
        </w:rPr>
        <w:t xml:space="preserve"> </w:t>
      </w:r>
      <w:r w:rsidRPr="007B3DCF">
        <w:rPr>
          <w:rtl/>
        </w:rPr>
        <w:t>يعمل به ويأخذه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474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علي بن إبراهيم عن أبيه عن النوفلي عن السكوني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 xml:space="preserve">أن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رفع إليه رجل استأجر رجلا ليصلح بابا فضرب المسمار</w:t>
      </w:r>
      <w:r>
        <w:rPr>
          <w:rtl/>
        </w:rPr>
        <w:t xml:space="preserve"> </w:t>
      </w:r>
      <w:r w:rsidRPr="007B3DCF">
        <w:rPr>
          <w:rtl/>
        </w:rPr>
        <w:t xml:space="preserve">فانصدع الباب فضمنه أمير المؤمنين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475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عن علي بن الحكم عن إسماعيل عن أبي الصباح عن 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الثوب ادفعه إلى القصار فيحرقه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أغرمه</w:t>
      </w:r>
      <w:r>
        <w:rPr>
          <w:rtl/>
        </w:rPr>
        <w:t xml:space="preserve"> </w:t>
      </w:r>
      <w:r w:rsidRPr="007B3DCF">
        <w:rPr>
          <w:rtl/>
        </w:rPr>
        <w:t>فإنك إنما دفعته إليه ليصلحه ولم تدفع إليه ليفسده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476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محمد بن الفضيل عن أبي الصباح قال</w:t>
      </w:r>
      <w:r>
        <w:rPr>
          <w:rtl/>
        </w:rPr>
        <w:t>:</w:t>
      </w:r>
      <w:r w:rsidRPr="007B3DCF">
        <w:rPr>
          <w:rtl/>
        </w:rPr>
        <w:t xml:space="preserve"> سألت أبا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القصار هل عليه ضمان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نعم كل من يعطى الاجر ليصلح</w:t>
      </w:r>
      <w:r>
        <w:rPr>
          <w:rtl/>
        </w:rPr>
        <w:t xml:space="preserve"> </w:t>
      </w:r>
      <w:r w:rsidRPr="007B3DCF">
        <w:rPr>
          <w:rtl/>
        </w:rPr>
        <w:t>فيفسد فهو ضامن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477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حماد بن عيسى وابن أبي عمير عن معاوية</w:t>
      </w:r>
      <w:r>
        <w:rPr>
          <w:rtl/>
        </w:rPr>
        <w:t xml:space="preserve"> </w:t>
      </w:r>
      <w:r w:rsidRPr="007B3DCF">
        <w:rPr>
          <w:rtl/>
        </w:rPr>
        <w:t xml:space="preserve">ابن عمار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الصباغ والقصار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ليس</w:t>
      </w:r>
      <w:r>
        <w:rPr>
          <w:rtl/>
        </w:rPr>
        <w:t xml:space="preserve"> </w:t>
      </w:r>
      <w:r w:rsidRPr="007B3DCF">
        <w:rPr>
          <w:rtl/>
        </w:rPr>
        <w:t>يضمنان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نحمله على أن الصانع إذا كان مأمونا يستحب لصاحبه إلا</w:t>
      </w:r>
      <w:r>
        <w:rPr>
          <w:rtl/>
        </w:rPr>
        <w:t xml:space="preserve"> </w:t>
      </w:r>
      <w:r w:rsidRPr="007B3DCF">
        <w:rPr>
          <w:rtl/>
        </w:rPr>
        <w:t>يضمن وإن كان ذلك ليس بواجب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 xml:space="preserve">1) نسخة </w:t>
      </w:r>
      <w:r>
        <w:rPr>
          <w:rtl/>
        </w:rPr>
        <w:t>(</w:t>
      </w:r>
      <w:r w:rsidRPr="007B3DCF">
        <w:rPr>
          <w:rtl/>
        </w:rPr>
        <w:t xml:space="preserve"> فيخرقه ) وفي الفقيه ذكرهما معا في الحديث</w:t>
      </w:r>
      <w:r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473</w:t>
      </w:r>
      <w:r>
        <w:rPr>
          <w:rtl/>
        </w:rPr>
        <w:t xml:space="preserve"> - </w:t>
      </w:r>
      <w:r w:rsidR="00C86B57" w:rsidRPr="007B3DCF">
        <w:rPr>
          <w:rtl/>
        </w:rPr>
        <w:t>474</w:t>
      </w:r>
      <w:r>
        <w:rPr>
          <w:rtl/>
        </w:rPr>
        <w:t xml:space="preserve"> - </w:t>
      </w:r>
      <w:r w:rsidR="00C86B57" w:rsidRPr="007B3DCF">
        <w:rPr>
          <w:rtl/>
        </w:rPr>
        <w:t>475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178 الكافي ج 1 ص 398 واخرج الأخير</w:t>
      </w:r>
      <w:r w:rsidR="00C86B57">
        <w:rPr>
          <w:rtl/>
        </w:rPr>
        <w:t xml:space="preserve"> </w:t>
      </w:r>
      <w:r w:rsidR="00C86B57" w:rsidRPr="007B3DCF">
        <w:rPr>
          <w:rtl/>
        </w:rPr>
        <w:t>الصدوق في الفقيه ص 288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476</w:t>
      </w:r>
      <w:r>
        <w:rPr>
          <w:rtl/>
        </w:rPr>
        <w:t xml:space="preserve"> - </w:t>
      </w:r>
      <w:r w:rsidR="00C86B57" w:rsidRPr="007B3DCF">
        <w:rPr>
          <w:rtl/>
        </w:rPr>
        <w:t>477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178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478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ما رواه علي بن إبراهيم عن أبيه عن حماد عن ابن أبي عمير عن الحلبي عن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كان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يضمن القصار والصائغ احتياطا</w:t>
      </w:r>
      <w:r>
        <w:rPr>
          <w:rtl/>
        </w:rPr>
        <w:t xml:space="preserve"> </w:t>
      </w:r>
      <w:r w:rsidRPr="007B3DCF">
        <w:rPr>
          <w:rtl/>
        </w:rPr>
        <w:t>وكان أبي يتطول عليه إذا كان مأمونا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47</w:t>
      </w:r>
      <w:r>
        <w:rPr>
          <w:rFonts w:hint="cs"/>
          <w:rtl/>
        </w:rPr>
        <w:t>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فضالة عن أبي المعزا عن أبي بصير عن 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كان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يضمن القصار والصائغ يحتاط به على</w:t>
      </w:r>
      <w:r>
        <w:rPr>
          <w:rtl/>
        </w:rPr>
        <w:t xml:space="preserve"> </w:t>
      </w:r>
      <w:r w:rsidRPr="007B3DCF">
        <w:rPr>
          <w:rtl/>
        </w:rPr>
        <w:t>أموال الناس</w:t>
      </w:r>
      <w:r>
        <w:rPr>
          <w:rtl/>
        </w:rPr>
        <w:t>،</w:t>
      </w:r>
      <w:r w:rsidRPr="007B3DCF">
        <w:rPr>
          <w:rtl/>
        </w:rPr>
        <w:t xml:space="preserve"> وكان أبو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يتفضل عليه إذا كان مأمونا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ويزيد ما ذكرناه بيانا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480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11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علي بن محبوب عن محمد بن السندي عن علي بن الحكم</w:t>
      </w:r>
      <w:r>
        <w:rPr>
          <w:rtl/>
        </w:rPr>
        <w:t xml:space="preserve"> </w:t>
      </w:r>
      <w:r w:rsidRPr="007B3DCF">
        <w:rPr>
          <w:rtl/>
        </w:rPr>
        <w:t xml:space="preserve">عن إسماعيل بن الصباح قال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القصار يسلم إليه المتاع</w:t>
      </w:r>
      <w:r>
        <w:rPr>
          <w:rtl/>
        </w:rPr>
        <w:t xml:space="preserve"> </w:t>
      </w:r>
      <w:r w:rsidRPr="007B3DCF">
        <w:rPr>
          <w:rtl/>
        </w:rPr>
        <w:t>فيحرقه أو يخرقه أيغرمه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غرمه ما جنت يداه إنك إنما أعطيته ليصلح لم</w:t>
      </w:r>
      <w:r>
        <w:rPr>
          <w:rtl/>
        </w:rPr>
        <w:t xml:space="preserve"> </w:t>
      </w:r>
      <w:r w:rsidRPr="007B3DCF">
        <w:rPr>
          <w:rtl/>
        </w:rPr>
        <w:t>تعطه ليفسد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481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ابن رباط عن منصور عن بكر بن حبيب عن 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يضمن القصار إلا ما جنت يداه وإن اتهمته أحلفته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86" w:name="_Toc374804510"/>
      <w:bookmarkStart w:id="187" w:name="_Toc376953248"/>
      <w:r w:rsidRPr="007B3DCF">
        <w:rPr>
          <w:rtl/>
        </w:rPr>
        <w:t>88</w:t>
      </w:r>
      <w:r w:rsidR="00176759">
        <w:rPr>
          <w:rtl/>
        </w:rPr>
        <w:t xml:space="preserve"> - </w:t>
      </w:r>
      <w:r w:rsidRPr="007B3DCF">
        <w:rPr>
          <w:rtl/>
        </w:rPr>
        <w:t>باب من اكترى دابة إلى موضع فجاز ذلك الموض</w:t>
      </w:r>
      <w:r>
        <w:rPr>
          <w:rtl/>
        </w:rPr>
        <w:t>ع كان عليه الكراء وضمان الدابة</w:t>
      </w:r>
      <w:bookmarkEnd w:id="186"/>
      <w:bookmarkEnd w:id="18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482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الحسن بن محمد بن سماعة عن الميثمي عن أبان عن الحسن بن زياد الصيقل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اكترى من رجل دابة إلى موضع فجاز الموضع</w:t>
      </w:r>
      <w:r>
        <w:rPr>
          <w:rtl/>
        </w:rPr>
        <w:t xml:space="preserve"> </w:t>
      </w:r>
      <w:r w:rsidRPr="007B3DCF">
        <w:rPr>
          <w:rtl/>
        </w:rPr>
        <w:t>الذي تكارى إليه فنفقت الدابة فقال</w:t>
      </w:r>
      <w:r>
        <w:rPr>
          <w:rtl/>
        </w:rPr>
        <w:t>:</w:t>
      </w:r>
      <w:r w:rsidRPr="007B3DCF">
        <w:rPr>
          <w:rtl/>
        </w:rPr>
        <w:t xml:space="preserve"> هو ضامن وعليه الكراء بقدر ذلك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478</w:t>
      </w:r>
      <w:r>
        <w:rPr>
          <w:rtl/>
        </w:rPr>
        <w:t xml:space="preserve"> - </w:t>
      </w:r>
      <w:r w:rsidR="00C86B57" w:rsidRPr="0095361C">
        <w:rPr>
          <w:rtl/>
        </w:rPr>
        <w:t>479 التهذيب ج 2 ص 178 واخرج الأول الكليني في الكافي ج 1 ص 398</w:t>
      </w:r>
      <w:r w:rsidR="00C86B57">
        <w:rPr>
          <w:rtl/>
        </w:rPr>
        <w:t xml:space="preserve"> </w:t>
      </w:r>
      <w:r w:rsidR="00C86B57" w:rsidRPr="0095361C">
        <w:rPr>
          <w:rtl/>
        </w:rPr>
        <w:t>والصدوق في الفقيه ص 288 بتفاوت يسير.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480</w:t>
      </w:r>
      <w:r>
        <w:rPr>
          <w:rtl/>
        </w:rPr>
        <w:t xml:space="preserve"> - </w:t>
      </w:r>
      <w:r w:rsidR="00C86B57" w:rsidRPr="007B3DCF">
        <w:rPr>
          <w:rtl/>
        </w:rPr>
        <w:t>481</w:t>
      </w:r>
      <w:r>
        <w:rPr>
          <w:rtl/>
        </w:rPr>
        <w:t xml:space="preserve"> - </w:t>
      </w:r>
      <w:r w:rsidR="00C86B57" w:rsidRPr="007B3DCF">
        <w:rPr>
          <w:rtl/>
        </w:rPr>
        <w:t>482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178 واخرج الأول الصدوق في الفقيه ص 288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483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عن ابن محبوب عن أبي ولاد قال</w:t>
      </w:r>
      <w:r>
        <w:rPr>
          <w:rtl/>
        </w:rPr>
        <w:t>:</w:t>
      </w:r>
      <w:r w:rsidRPr="007B3DCF">
        <w:rPr>
          <w:rtl/>
        </w:rPr>
        <w:t xml:space="preserve"> اكتريت بغلا إلى قصر</w:t>
      </w:r>
      <w:r>
        <w:rPr>
          <w:rtl/>
        </w:rPr>
        <w:t xml:space="preserve"> </w:t>
      </w:r>
      <w:r w:rsidRPr="007B3DCF">
        <w:rPr>
          <w:rtl/>
        </w:rPr>
        <w:t>ابن هبيرة ذاهبا وجائيا بكذا وكذا وخرجت في طلب غريم لي فلما صرت قرب</w:t>
      </w:r>
      <w:r>
        <w:rPr>
          <w:rtl/>
        </w:rPr>
        <w:t xml:space="preserve"> </w:t>
      </w:r>
      <w:r w:rsidRPr="007B3DCF">
        <w:rPr>
          <w:rtl/>
        </w:rPr>
        <w:t>قنطرة الكوفة خبرت أن صاحبي توجه إلى النيل فتوجهت نحو النيل فلما أتيت النيل</w:t>
      </w:r>
      <w:r>
        <w:rPr>
          <w:rtl/>
        </w:rPr>
        <w:t xml:space="preserve"> </w:t>
      </w:r>
      <w:r w:rsidRPr="007B3DCF">
        <w:rPr>
          <w:rtl/>
        </w:rPr>
        <w:t>خبرت انه توجه إلى بغداد فاتبعته وظفرت به وفرغت فيما بيني وبينه ورجعت إلى</w:t>
      </w:r>
      <w:r>
        <w:rPr>
          <w:rtl/>
        </w:rPr>
        <w:t xml:space="preserve"> </w:t>
      </w:r>
      <w:r w:rsidRPr="007B3DCF">
        <w:rPr>
          <w:rtl/>
        </w:rPr>
        <w:t>الكوفة وكان ذهابي ومجيئي خمسة عشر يوما وأخبرت صاحب البغل بعذري وأردت</w:t>
      </w:r>
      <w:r>
        <w:rPr>
          <w:rtl/>
        </w:rPr>
        <w:t xml:space="preserve"> </w:t>
      </w:r>
      <w:r w:rsidRPr="007B3DCF">
        <w:rPr>
          <w:rtl/>
        </w:rPr>
        <w:t>أن أتحلل منه مما صنعت وأرضيه فبذلت له خمسة عشر درهما فأبى أن يقبل فتراضينا</w:t>
      </w:r>
      <w:r>
        <w:rPr>
          <w:rtl/>
        </w:rPr>
        <w:t xml:space="preserve"> </w:t>
      </w:r>
      <w:r w:rsidRPr="007B3DCF">
        <w:rPr>
          <w:rtl/>
        </w:rPr>
        <w:t>بأبي حنيفة فأخبرته بالقصة وأخبره الرجل فقال لي</w:t>
      </w:r>
      <w:r>
        <w:rPr>
          <w:rtl/>
        </w:rPr>
        <w:t>:</w:t>
      </w:r>
      <w:r w:rsidRPr="007B3DCF">
        <w:rPr>
          <w:rtl/>
        </w:rPr>
        <w:t xml:space="preserve"> ما صنعت بالبغل</w:t>
      </w:r>
      <w:r>
        <w:rPr>
          <w:rtl/>
        </w:rPr>
        <w:t>؟</w:t>
      </w:r>
      <w:r w:rsidRPr="007B3DCF">
        <w:rPr>
          <w:rtl/>
        </w:rPr>
        <w:t xml:space="preserve"> فقلت</w:t>
      </w:r>
      <w:r>
        <w:rPr>
          <w:rtl/>
        </w:rPr>
        <w:t xml:space="preserve"> </w:t>
      </w:r>
      <w:r w:rsidRPr="007B3DCF">
        <w:rPr>
          <w:rtl/>
        </w:rPr>
        <w:t>قد رجعته سليما قال</w:t>
      </w:r>
      <w:r>
        <w:rPr>
          <w:rtl/>
        </w:rPr>
        <w:t>:</w:t>
      </w:r>
      <w:r w:rsidRPr="007B3DCF">
        <w:rPr>
          <w:rtl/>
        </w:rPr>
        <w:t xml:space="preserve"> نعم بعد خمسة عشر يوما قال</w:t>
      </w:r>
      <w:r>
        <w:rPr>
          <w:rtl/>
        </w:rPr>
        <w:t>:</w:t>
      </w:r>
      <w:r w:rsidRPr="007B3DCF">
        <w:rPr>
          <w:rtl/>
        </w:rPr>
        <w:t xml:space="preserve"> ما تريد من الرجل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 xml:space="preserve"> </w:t>
      </w:r>
      <w:r w:rsidRPr="007B3DCF">
        <w:rPr>
          <w:rtl/>
        </w:rPr>
        <w:t>أريد كراء بغلي فقد حبسه علي خمسة عشر يوما فقال إني ما أرى لك حقا لأنه</w:t>
      </w:r>
      <w:r>
        <w:rPr>
          <w:rtl/>
        </w:rPr>
        <w:t xml:space="preserve"> </w:t>
      </w:r>
      <w:r w:rsidRPr="007B3DCF">
        <w:rPr>
          <w:rtl/>
        </w:rPr>
        <w:t>اكتراه إلى قصر ابن هبيرة فخالف وركبه إلى النيل وإلى بغداد فضمن قيمة البغل</w:t>
      </w:r>
      <w:r>
        <w:rPr>
          <w:rtl/>
        </w:rPr>
        <w:t xml:space="preserve"> </w:t>
      </w:r>
      <w:r w:rsidRPr="007B3DCF">
        <w:rPr>
          <w:rtl/>
        </w:rPr>
        <w:t>وسقط الكراء فلما رد البغل سليما وقبضته لم يلزمه الكراء</w:t>
      </w:r>
      <w:r>
        <w:rPr>
          <w:rtl/>
        </w:rPr>
        <w:t>،</w:t>
      </w:r>
      <w:r w:rsidRPr="007B3DCF">
        <w:rPr>
          <w:rtl/>
        </w:rPr>
        <w:t xml:space="preserve"> قال فخرجنا من</w:t>
      </w:r>
      <w:r>
        <w:rPr>
          <w:rtl/>
        </w:rPr>
        <w:t xml:space="preserve"> </w:t>
      </w:r>
      <w:r w:rsidRPr="007B3DCF">
        <w:rPr>
          <w:rtl/>
        </w:rPr>
        <w:t>عنده وجعل صاحب البغل يسترجع فرحمته مما أفتى به أبو حنيفة وأعطيته شيئا</w:t>
      </w:r>
      <w:r>
        <w:rPr>
          <w:rtl/>
        </w:rPr>
        <w:t xml:space="preserve"> </w:t>
      </w:r>
      <w:r w:rsidRPr="007B3DCF">
        <w:rPr>
          <w:rtl/>
        </w:rPr>
        <w:t xml:space="preserve">وتحللت منه وحججت تلك السنة فأخبرت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بما أفتى به أبو حنيفة</w:t>
      </w:r>
      <w:r>
        <w:rPr>
          <w:rtl/>
        </w:rPr>
        <w:t xml:space="preserve">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في مثل هذا القضاء وشبهه تحبس السماء ماءها وتمنع الأرض بركاتها قال فقلت</w:t>
      </w:r>
      <w:r>
        <w:rPr>
          <w:rtl/>
        </w:rPr>
        <w:t xml:space="preserve"> </w:t>
      </w:r>
      <w:r w:rsidRPr="007B3DCF">
        <w:rPr>
          <w:rtl/>
        </w:rPr>
        <w:t xml:space="preserve">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فما ترى أنت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أرى له عليك مثل كراء البغل ذاهبا</w:t>
      </w:r>
      <w:r>
        <w:rPr>
          <w:rtl/>
        </w:rPr>
        <w:t xml:space="preserve"> </w:t>
      </w:r>
      <w:r w:rsidRPr="007B3DCF">
        <w:rPr>
          <w:rtl/>
        </w:rPr>
        <w:t>من الكوفة إلى النيل ومثل كراء البغل من النيل إلى بغداد ومثل كراء بغل من</w:t>
      </w:r>
      <w:r>
        <w:rPr>
          <w:rtl/>
        </w:rPr>
        <w:t xml:space="preserve"> </w:t>
      </w:r>
      <w:r w:rsidRPr="007B3DCF">
        <w:rPr>
          <w:rtl/>
        </w:rPr>
        <w:t>بغداد إلى الكوفة توفيه إياه قال</w:t>
      </w:r>
      <w:r>
        <w:rPr>
          <w:rtl/>
        </w:rPr>
        <w:t>:</w:t>
      </w:r>
      <w:r w:rsidRPr="007B3DCF">
        <w:rPr>
          <w:rtl/>
        </w:rPr>
        <w:t xml:space="preserve"> قلت له جعلت فداك فقد علفته بدراهم فلي عليه</w:t>
      </w:r>
      <w:r>
        <w:rPr>
          <w:rtl/>
        </w:rPr>
        <w:t xml:space="preserve"> </w:t>
      </w:r>
      <w:r w:rsidRPr="007B3DCF">
        <w:rPr>
          <w:rtl/>
        </w:rPr>
        <w:t>علفه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لأنك غاصب</w:t>
      </w:r>
      <w:r>
        <w:rPr>
          <w:rtl/>
        </w:rPr>
        <w:t>،</w:t>
      </w:r>
      <w:r w:rsidRPr="007B3DCF">
        <w:rPr>
          <w:rtl/>
        </w:rPr>
        <w:t xml:space="preserve"> فقلت أرأيت لو عطب البغل أو نفق أليس كان</w:t>
      </w:r>
      <w:r>
        <w:rPr>
          <w:rtl/>
        </w:rPr>
        <w:t xml:space="preserve"> </w:t>
      </w:r>
      <w:r w:rsidRPr="007B3DCF">
        <w:rPr>
          <w:rtl/>
        </w:rPr>
        <w:t>يلزمني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قيمة بغل يوم خالفته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فإن أصاب البغل كسر أو دبر أو عقر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عليك قيمة ما بين الصحة والعيب يوم ترده عليه</w:t>
      </w:r>
      <w:r>
        <w:rPr>
          <w:rtl/>
        </w:rPr>
        <w:t>،</w:t>
      </w:r>
      <w:r w:rsidRPr="007B3DCF">
        <w:rPr>
          <w:rtl/>
        </w:rPr>
        <w:t xml:space="preserve"> قلت فمن يعرف ذلك</w:t>
      </w:r>
      <w:r>
        <w:rPr>
          <w:rtl/>
        </w:rPr>
        <w:t>؟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95361C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483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176 الكافي ج 1 ص 413.</w:t>
      </w:r>
    </w:p>
    <w:p w:rsidR="00C86B57" w:rsidRPr="007B3DCF" w:rsidRDefault="00C86B57" w:rsidP="00C86B57">
      <w:pPr>
        <w:pStyle w:val="libNormal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قال</w:t>
      </w:r>
      <w:r>
        <w:rPr>
          <w:rtl/>
        </w:rPr>
        <w:t>:</w:t>
      </w:r>
      <w:r w:rsidRPr="007B3DCF">
        <w:rPr>
          <w:rtl/>
        </w:rPr>
        <w:t xml:space="preserve"> أنت وهو إما أن يحلف هو على القيمة ويلزمك فإن رد اليمين عليك فحلفت</w:t>
      </w:r>
      <w:r>
        <w:rPr>
          <w:rtl/>
        </w:rPr>
        <w:t xml:space="preserve"> </w:t>
      </w:r>
      <w:r w:rsidRPr="007B3DCF">
        <w:rPr>
          <w:rtl/>
        </w:rPr>
        <w:t>على القيمة لزمه</w:t>
      </w:r>
      <w:r>
        <w:rPr>
          <w:rtl/>
        </w:rPr>
        <w:t>،</w:t>
      </w:r>
      <w:r w:rsidRPr="007B3DCF">
        <w:rPr>
          <w:rtl/>
        </w:rPr>
        <w:t xml:space="preserve"> أو يأتي صاحب البغل بشهود يشهدون أن قيمة البغل حين اكتري</w:t>
      </w:r>
      <w:r>
        <w:rPr>
          <w:rtl/>
        </w:rPr>
        <w:t xml:space="preserve"> </w:t>
      </w:r>
      <w:r w:rsidRPr="007B3DCF">
        <w:rPr>
          <w:rtl/>
        </w:rPr>
        <w:t>كذا وكذا فيلزمك</w:t>
      </w:r>
      <w:r>
        <w:rPr>
          <w:rtl/>
        </w:rPr>
        <w:t>،</w:t>
      </w:r>
      <w:r w:rsidRPr="007B3DCF">
        <w:rPr>
          <w:rtl/>
        </w:rPr>
        <w:t xml:space="preserve"> قلت إني أعطيته دراهم ورضي بها وحللني قال</w:t>
      </w:r>
      <w:r>
        <w:rPr>
          <w:rtl/>
        </w:rPr>
        <w:t>:</w:t>
      </w:r>
      <w:r w:rsidRPr="007B3DCF">
        <w:rPr>
          <w:rtl/>
        </w:rPr>
        <w:t xml:space="preserve"> إنما رضي</w:t>
      </w:r>
      <w:r>
        <w:rPr>
          <w:rtl/>
        </w:rPr>
        <w:t xml:space="preserve"> </w:t>
      </w:r>
      <w:r w:rsidRPr="007B3DCF">
        <w:rPr>
          <w:rtl/>
        </w:rPr>
        <w:t>وأحلك حين قضى عليه أبو حنيفة بالظلم والجور ولكن أرجع إليه وأخبره بما أفتيتك</w:t>
      </w:r>
      <w:r>
        <w:rPr>
          <w:rtl/>
        </w:rPr>
        <w:t xml:space="preserve"> </w:t>
      </w:r>
      <w:r w:rsidRPr="007B3DCF">
        <w:rPr>
          <w:rtl/>
        </w:rPr>
        <w:t>به فإن جعلك في حل بعد معرفته فلا شئ عليك بعد ذلك</w:t>
      </w:r>
      <w:r>
        <w:rPr>
          <w:rtl/>
        </w:rPr>
        <w:t>،</w:t>
      </w:r>
      <w:r w:rsidRPr="007B3DCF">
        <w:rPr>
          <w:rtl/>
        </w:rPr>
        <w:t xml:space="preserve"> قال أبو ولاد فلما</w:t>
      </w:r>
      <w:r>
        <w:rPr>
          <w:rtl/>
        </w:rPr>
        <w:t xml:space="preserve"> </w:t>
      </w:r>
      <w:r w:rsidRPr="007B3DCF">
        <w:rPr>
          <w:rtl/>
        </w:rPr>
        <w:t xml:space="preserve">انصرفت من وجهي ذلك لقيت المكاري فأخبرته بما أفتاني به أبو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وقلت له قل ما شئت حتى أعطيكه فقال</w:t>
      </w:r>
      <w:r>
        <w:rPr>
          <w:rtl/>
        </w:rPr>
        <w:t>:</w:t>
      </w:r>
      <w:r w:rsidRPr="007B3DCF">
        <w:rPr>
          <w:rtl/>
        </w:rPr>
        <w:t xml:space="preserve"> قد حببت إلي جعفر بن محمد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ووقع</w:t>
      </w:r>
      <w:r>
        <w:rPr>
          <w:rtl/>
        </w:rPr>
        <w:t xml:space="preserve"> </w:t>
      </w:r>
      <w:r w:rsidRPr="007B3DCF">
        <w:rPr>
          <w:rtl/>
        </w:rPr>
        <w:t>في قلبي له التفضيل وأنت في حل وإن أردت أن أرد عليك الذي أخذت منك</w:t>
      </w:r>
      <w:r>
        <w:rPr>
          <w:rtl/>
        </w:rPr>
        <w:t xml:space="preserve"> </w:t>
      </w:r>
      <w:r w:rsidRPr="007B3DCF">
        <w:rPr>
          <w:rtl/>
        </w:rPr>
        <w:t>فعلت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484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أبي جعفر عن أبي الجوزا عن الحسين</w:t>
      </w:r>
      <w:r>
        <w:rPr>
          <w:rtl/>
        </w:rPr>
        <w:t xml:space="preserve"> </w:t>
      </w:r>
      <w:r w:rsidRPr="007B3DCF">
        <w:rPr>
          <w:rtl/>
        </w:rPr>
        <w:t>ابن علوان عن عمرو بن خالد عن زيد بن علي عن آبائه علهم السلام أنه أتاه رجل</w:t>
      </w:r>
      <w:r>
        <w:rPr>
          <w:rtl/>
        </w:rPr>
        <w:t xml:space="preserve"> </w:t>
      </w:r>
      <w:r w:rsidRPr="007B3DCF">
        <w:rPr>
          <w:rtl/>
        </w:rPr>
        <w:t>تكارى دابة فهلكت فأقر أنه جاز بها الوقت فضمنه الثمن ولم يجعل عليه كراء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هذه الرواية ضرب من التقية لأنها موافقة لمذهب كثير من العامة</w:t>
      </w:r>
      <w:r>
        <w:rPr>
          <w:rtl/>
        </w:rPr>
        <w:t>.</w:t>
      </w:r>
    </w:p>
    <w:p w:rsidR="00C86B57" w:rsidRPr="007B3DCF" w:rsidRDefault="00C86B57" w:rsidP="00C86B57">
      <w:pPr>
        <w:pStyle w:val="Heading1Center"/>
        <w:rPr>
          <w:rtl/>
        </w:rPr>
      </w:pPr>
      <w:bookmarkStart w:id="188" w:name="_Toc374804511"/>
      <w:bookmarkStart w:id="189" w:name="_Toc376953249"/>
      <w:r>
        <w:rPr>
          <w:rtl/>
        </w:rPr>
        <w:t>كتاب النكاح</w:t>
      </w:r>
      <w:bookmarkEnd w:id="188"/>
      <w:bookmarkEnd w:id="189"/>
    </w:p>
    <w:p w:rsidR="00C86B57" w:rsidRPr="007B3DCF" w:rsidRDefault="00C86B57" w:rsidP="00C86B57">
      <w:pPr>
        <w:pStyle w:val="Heading1Center"/>
        <w:rPr>
          <w:rtl/>
        </w:rPr>
      </w:pPr>
      <w:bookmarkStart w:id="190" w:name="_Toc374804512"/>
      <w:bookmarkStart w:id="191" w:name="_Toc376953250"/>
      <w:r>
        <w:rPr>
          <w:rtl/>
        </w:rPr>
        <w:t>أبواب تحليل الرجل جاريته لغيره</w:t>
      </w:r>
      <w:bookmarkEnd w:id="190"/>
      <w:bookmarkEnd w:id="191"/>
    </w:p>
    <w:p w:rsidR="00C86B57" w:rsidRPr="007B3DCF" w:rsidRDefault="00C86B57" w:rsidP="00C86B57">
      <w:pPr>
        <w:pStyle w:val="Heading2Center"/>
        <w:rPr>
          <w:rtl/>
        </w:rPr>
      </w:pPr>
      <w:bookmarkStart w:id="192" w:name="_Toc374804513"/>
      <w:bookmarkStart w:id="193" w:name="_Toc376953251"/>
      <w:r w:rsidRPr="007B3DCF">
        <w:rPr>
          <w:rtl/>
        </w:rPr>
        <w:t>89</w:t>
      </w:r>
      <w:r w:rsidR="00176759">
        <w:rPr>
          <w:rtl/>
        </w:rPr>
        <w:t xml:space="preserve"> - </w:t>
      </w:r>
      <w:r w:rsidRPr="007B3DCF">
        <w:rPr>
          <w:rtl/>
        </w:rPr>
        <w:t>باب أنه يجوز أ</w:t>
      </w:r>
      <w:r>
        <w:rPr>
          <w:rtl/>
        </w:rPr>
        <w:t>ن يحل الرجل جاريته لأخيه المؤمن</w:t>
      </w:r>
      <w:bookmarkEnd w:id="192"/>
      <w:bookmarkEnd w:id="19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485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أخبرني أحمد بن عبدون عن أبي الحسن علي بن محمد بن الزبير القرشي</w:t>
      </w:r>
      <w:r>
        <w:rPr>
          <w:rtl/>
        </w:rPr>
        <w:t xml:space="preserve"> </w:t>
      </w:r>
      <w:r w:rsidRPr="007B3DCF">
        <w:rPr>
          <w:rtl/>
        </w:rPr>
        <w:t>عن علي بن الحسن بن فضال عن محمد بن عبد الله بن زرارة عن الحسن بن علي عن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484</w:t>
      </w:r>
      <w:r>
        <w:rPr>
          <w:rtl/>
        </w:rPr>
        <w:t xml:space="preserve"> - </w:t>
      </w:r>
      <w:r w:rsidR="00C86B57" w:rsidRPr="0095361C">
        <w:rPr>
          <w:rtl/>
        </w:rPr>
        <w:t>التهذيب ج 3 ص 178.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485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184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العلا بن رزين عن محمد بن مسلم 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رجل يحل</w:t>
      </w:r>
      <w:r>
        <w:rPr>
          <w:rtl/>
        </w:rPr>
        <w:t xml:space="preserve"> </w:t>
      </w:r>
      <w:r w:rsidRPr="007B3DCF">
        <w:rPr>
          <w:rtl/>
        </w:rPr>
        <w:t>لأخيه فرج جاريته فقال</w:t>
      </w:r>
      <w:r>
        <w:rPr>
          <w:rtl/>
        </w:rPr>
        <w:t>:</w:t>
      </w:r>
      <w:r w:rsidRPr="007B3DCF">
        <w:rPr>
          <w:rtl/>
        </w:rPr>
        <w:t xml:space="preserve"> هي له حلال ما أحل منها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486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أخويه عن أبيهما عن عبد الله بن بكير عن ضريس بن عبد الملك قال</w:t>
      </w:r>
      <w:r>
        <w:rPr>
          <w:rtl/>
        </w:rPr>
        <w:t xml:space="preserve">: </w:t>
      </w:r>
      <w:r w:rsidRPr="007B3DCF">
        <w:rPr>
          <w:rtl/>
        </w:rPr>
        <w:t>لا بأس بأن يحل الرجل جاريته لأخيه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487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جعفر بن محمد بن حكيم عن كرام بن عمرو عن محمد بن مسلم عن أبي</w:t>
      </w:r>
      <w:r>
        <w:rPr>
          <w:rtl/>
        </w:rPr>
        <w:t xml:space="preserve"> </w:t>
      </w:r>
      <w:r w:rsidRPr="007B3DCF">
        <w:rPr>
          <w:rtl/>
        </w:rPr>
        <w:t xml:space="preserve">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قلت له الرجل يحل لأخيه فرج جاريته قال</w:t>
      </w:r>
      <w:r>
        <w:rPr>
          <w:rtl/>
        </w:rPr>
        <w:t>:</w:t>
      </w:r>
      <w:r w:rsidRPr="007B3DCF">
        <w:rPr>
          <w:rtl/>
        </w:rPr>
        <w:t xml:space="preserve"> نعم لا بأس به</w:t>
      </w:r>
      <w:r>
        <w:rPr>
          <w:rtl/>
        </w:rPr>
        <w:t xml:space="preserve"> </w:t>
      </w:r>
      <w:r w:rsidRPr="007B3DCF">
        <w:rPr>
          <w:rtl/>
        </w:rPr>
        <w:t>له ما أحل له منها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488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عبد الله عن ابن أبي عمير عن هشام بن سالم عن محمد بن</w:t>
      </w:r>
      <w:r>
        <w:rPr>
          <w:rtl/>
        </w:rPr>
        <w:t xml:space="preserve"> </w:t>
      </w:r>
      <w:r w:rsidRPr="007B3DCF">
        <w:rPr>
          <w:rtl/>
        </w:rPr>
        <w:t>مضارب قال قال لي أبو عبد الله عليه</w:t>
      </w:r>
      <w:r>
        <w:rPr>
          <w:rtl/>
        </w:rPr>
        <w:t>:</w:t>
      </w:r>
      <w:r w:rsidRPr="007B3DCF">
        <w:rPr>
          <w:rtl/>
        </w:rPr>
        <w:t xml:space="preserve"> يا محمد خذ هذه الجارية تخدمك وتصيب</w:t>
      </w:r>
      <w:r>
        <w:rPr>
          <w:rtl/>
        </w:rPr>
        <w:t xml:space="preserve"> </w:t>
      </w:r>
      <w:r w:rsidRPr="007B3DCF">
        <w:rPr>
          <w:rtl/>
        </w:rPr>
        <w:t>منها فإذا خرجت فارددها إلينا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489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عدة من أصحابنا عن سهل بن زياد ومحمد بن يحيى عن</w:t>
      </w:r>
      <w:r>
        <w:rPr>
          <w:rtl/>
        </w:rPr>
        <w:t xml:space="preserve"> </w:t>
      </w:r>
      <w:r w:rsidRPr="007B3DCF">
        <w:rPr>
          <w:rtl/>
        </w:rPr>
        <w:t>أحمد بن محمد وعلي بن إبراهيم عن أبيه جميعا عن ابن محبوب عن ابن رئاب عن</w:t>
      </w:r>
      <w:r>
        <w:rPr>
          <w:rtl/>
        </w:rPr>
        <w:t xml:space="preserve"> </w:t>
      </w:r>
      <w:r w:rsidRPr="007B3DCF">
        <w:rPr>
          <w:rtl/>
        </w:rPr>
        <w:t>أبي بصير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امرأة أحلت لابنها فرج جاريتها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هو له حلال قلت أفيحل له ثمنها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إنما يحل له ما أحلت له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490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عنه عن عدة من أصحابنا عن سهل بن زياد عن أحمد بن محمد بن أبي نصر</w:t>
      </w:r>
      <w:r>
        <w:rPr>
          <w:rtl/>
        </w:rPr>
        <w:t xml:space="preserve"> </w:t>
      </w:r>
      <w:r w:rsidRPr="007B3DCF">
        <w:rPr>
          <w:rtl/>
        </w:rPr>
        <w:t xml:space="preserve">عن عبد الكريم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قلت له الرجل يحل لأخيه فرج جاريته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نعم له ما أحل له منها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491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يحيى عن أحمد بن محمد عن محمد بن إسماعيل بن بزيع قال</w:t>
      </w:r>
      <w:r>
        <w:rPr>
          <w:rtl/>
        </w:rPr>
        <w:t xml:space="preserve">: </w:t>
      </w:r>
      <w:r w:rsidRPr="007B3DCF">
        <w:rPr>
          <w:rtl/>
        </w:rPr>
        <w:t xml:space="preserve">سألت أبا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امرأة أحلت لي فرج جاريتها فقال</w:t>
      </w:r>
      <w:r>
        <w:rPr>
          <w:rtl/>
        </w:rPr>
        <w:t>:</w:t>
      </w:r>
      <w:r w:rsidRPr="007B3DCF">
        <w:rPr>
          <w:rtl/>
        </w:rPr>
        <w:t xml:space="preserve"> ذلك لك قلت</w:t>
      </w:r>
      <w:r>
        <w:rPr>
          <w:rtl/>
        </w:rPr>
        <w:t xml:space="preserve">: </w:t>
      </w:r>
      <w:r w:rsidRPr="007B3DCF">
        <w:rPr>
          <w:rtl/>
        </w:rPr>
        <w:t>فإنها كانت تمزح فقال</w:t>
      </w:r>
      <w:r>
        <w:rPr>
          <w:rtl/>
        </w:rPr>
        <w:t>:</w:t>
      </w:r>
      <w:r w:rsidRPr="007B3DCF">
        <w:rPr>
          <w:rtl/>
        </w:rPr>
        <w:t xml:space="preserve"> كيف لك بما في قلبها فإن علمت أنها تمزح فلا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486</w:t>
      </w:r>
      <w:r>
        <w:rPr>
          <w:rtl/>
        </w:rPr>
        <w:t xml:space="preserve"> - </w:t>
      </w:r>
      <w:r w:rsidR="00C86B57" w:rsidRPr="0095361C">
        <w:rPr>
          <w:rtl/>
        </w:rPr>
        <w:t>487</w:t>
      </w:r>
      <w:r>
        <w:rPr>
          <w:rtl/>
        </w:rPr>
        <w:t xml:space="preserve"> - </w:t>
      </w:r>
      <w:r w:rsidR="00C86B57" w:rsidRPr="0095361C">
        <w:rPr>
          <w:rtl/>
        </w:rPr>
        <w:t>488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184 واخرج الأخير الكليني في الكافي ج 2 ص 49.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489</w:t>
      </w:r>
      <w:r>
        <w:rPr>
          <w:rtl/>
        </w:rPr>
        <w:t xml:space="preserve"> - </w:t>
      </w:r>
      <w:r w:rsidR="00C86B57" w:rsidRPr="007B3DCF">
        <w:rPr>
          <w:rtl/>
        </w:rPr>
        <w:t>490</w:t>
      </w:r>
      <w:r>
        <w:rPr>
          <w:rtl/>
        </w:rPr>
        <w:t xml:space="preserve"> - </w:t>
      </w:r>
      <w:r w:rsidR="00C86B57" w:rsidRPr="007B3DCF">
        <w:rPr>
          <w:rtl/>
        </w:rPr>
        <w:t>491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184 الكافي ج 2 ص 48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492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الحسن بن علي بن يقطين عن أخيه</w:t>
      </w:r>
      <w:r>
        <w:rPr>
          <w:rtl/>
        </w:rPr>
        <w:t xml:space="preserve"> </w:t>
      </w:r>
      <w:r w:rsidRPr="007B3DCF">
        <w:rPr>
          <w:rtl/>
        </w:rPr>
        <w:t>الحسين عن علي بن يقطين قال</w:t>
      </w:r>
      <w:r>
        <w:rPr>
          <w:rtl/>
        </w:rPr>
        <w:t>:</w:t>
      </w:r>
      <w:r w:rsidRPr="007B3DCF">
        <w:rPr>
          <w:rtl/>
        </w:rPr>
        <w:t xml:space="preserve"> سألته عن الرجل يحل فرج جاريته قال</w:t>
      </w:r>
      <w:r>
        <w:rPr>
          <w:rtl/>
        </w:rPr>
        <w:t>:</w:t>
      </w:r>
      <w:r w:rsidRPr="007B3DCF">
        <w:rPr>
          <w:rtl/>
        </w:rPr>
        <w:t xml:space="preserve"> لا أحب</w:t>
      </w:r>
      <w:r>
        <w:rPr>
          <w:rtl/>
        </w:rPr>
        <w:t xml:space="preserve"> </w:t>
      </w:r>
      <w:r w:rsidRPr="007B3DCF">
        <w:rPr>
          <w:rtl/>
        </w:rPr>
        <w:t>ذلك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 xml:space="preserve">فليس فيه ما يقتضي تحريم ما ذكرناه لأنه ورد مورد الكراهية وقد صرح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بذلك في قوله</w:t>
      </w:r>
      <w:r>
        <w:rPr>
          <w:rtl/>
        </w:rPr>
        <w:t>:</w:t>
      </w:r>
      <w:r w:rsidRPr="007B3DCF">
        <w:rPr>
          <w:rtl/>
        </w:rPr>
        <w:t xml:space="preserve"> « لا أحب ذلك »</w:t>
      </w:r>
      <w:r>
        <w:rPr>
          <w:rtl/>
        </w:rPr>
        <w:t>،</w:t>
      </w:r>
      <w:r w:rsidRPr="007B3DCF">
        <w:rPr>
          <w:rtl/>
        </w:rPr>
        <w:t xml:space="preserve"> فالوجه في كراهية ذلك أن هذا مما ليس يوافقنا</w:t>
      </w:r>
      <w:r>
        <w:rPr>
          <w:rtl/>
        </w:rPr>
        <w:t xml:space="preserve"> </w:t>
      </w:r>
      <w:r w:rsidRPr="007B3DCF">
        <w:rPr>
          <w:rtl/>
        </w:rPr>
        <w:t>عليه أحد من العامة ومما يشنعون به علينا</w:t>
      </w:r>
      <w:r>
        <w:rPr>
          <w:rtl/>
        </w:rPr>
        <w:t>،</w:t>
      </w:r>
      <w:r w:rsidRPr="007B3DCF">
        <w:rPr>
          <w:rtl/>
        </w:rPr>
        <w:t xml:space="preserve"> فالتنزه عما هذا سبيله أفضل وإن لم يكن</w:t>
      </w:r>
      <w:r>
        <w:rPr>
          <w:rtl/>
        </w:rPr>
        <w:t xml:space="preserve"> </w:t>
      </w:r>
      <w:r w:rsidRPr="007B3DCF">
        <w:rPr>
          <w:rtl/>
        </w:rPr>
        <w:t>حراما</w:t>
      </w:r>
      <w:r>
        <w:rPr>
          <w:rtl/>
        </w:rPr>
        <w:t>،</w:t>
      </w:r>
      <w:r w:rsidRPr="007B3DCF">
        <w:rPr>
          <w:rtl/>
        </w:rPr>
        <w:t xml:space="preserve"> ويجوز أن يكون إنما كره ذلك إذا لم يشترط حرية الولد</w:t>
      </w:r>
      <w:r>
        <w:rPr>
          <w:rtl/>
        </w:rPr>
        <w:t>،</w:t>
      </w:r>
      <w:r w:rsidRPr="007B3DCF">
        <w:rPr>
          <w:rtl/>
        </w:rPr>
        <w:t xml:space="preserve"> فإذا اشترط ذلك</w:t>
      </w:r>
      <w:r>
        <w:rPr>
          <w:rtl/>
        </w:rPr>
        <w:t xml:space="preserve"> (</w:t>
      </w:r>
      <w:r w:rsidRPr="007B3DCF">
        <w:rPr>
          <w:rtl/>
        </w:rPr>
        <w:t xml:space="preserve"> فقد ) زالت هذه الكراهية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493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صفوان بن يحيى عن إسحاق بن عمار قال</w:t>
      </w:r>
      <w:r>
        <w:rPr>
          <w:rtl/>
        </w:rPr>
        <w:t xml:space="preserve">: </w:t>
      </w:r>
      <w:r w:rsidRPr="007B3DCF">
        <w:rPr>
          <w:rtl/>
        </w:rPr>
        <w:t>سألت أبا إبراهيم عليه عن المرأة تحل فرج جاريتها لزوجها قال</w:t>
      </w:r>
      <w:r>
        <w:rPr>
          <w:rtl/>
        </w:rPr>
        <w:t>:</w:t>
      </w:r>
      <w:r w:rsidRPr="007B3DCF">
        <w:rPr>
          <w:rtl/>
        </w:rPr>
        <w:t xml:space="preserve"> إني أكره</w:t>
      </w:r>
      <w:r>
        <w:rPr>
          <w:rtl/>
        </w:rPr>
        <w:t xml:space="preserve"> </w:t>
      </w:r>
      <w:r w:rsidRPr="007B3DCF">
        <w:rPr>
          <w:rtl/>
        </w:rPr>
        <w:t>هذا كيف تصنع إن هي حملت</w:t>
      </w:r>
      <w:r>
        <w:rPr>
          <w:rtl/>
        </w:rPr>
        <w:t>؟</w:t>
      </w:r>
      <w:r w:rsidRPr="007B3DCF">
        <w:rPr>
          <w:rtl/>
        </w:rPr>
        <w:t xml:space="preserve"> قلت تقول ان هي حملت منك فهو لك قال</w:t>
      </w:r>
      <w:r>
        <w:rPr>
          <w:rtl/>
        </w:rPr>
        <w:t>:</w:t>
      </w:r>
      <w:r w:rsidRPr="007B3DCF">
        <w:rPr>
          <w:rtl/>
        </w:rPr>
        <w:t xml:space="preserve"> لا بأس</w:t>
      </w:r>
      <w:r>
        <w:rPr>
          <w:rtl/>
        </w:rPr>
        <w:t xml:space="preserve"> </w:t>
      </w:r>
      <w:r w:rsidRPr="007B3DCF">
        <w:rPr>
          <w:rtl/>
        </w:rPr>
        <w:t>بهذا قلت فالرجل يصنع هذا بأخيه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بأس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494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أحمد بن الحسن عن عمرو بن سعيد</w:t>
      </w:r>
      <w:r>
        <w:rPr>
          <w:rtl/>
        </w:rPr>
        <w:t xml:space="preserve"> </w:t>
      </w:r>
      <w:r w:rsidRPr="007B3DCF">
        <w:rPr>
          <w:rtl/>
        </w:rPr>
        <w:t xml:space="preserve">عن مصدق بن صدقة عن عمار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المرأة تقول لزوجها جاريتي</w:t>
      </w:r>
      <w:r>
        <w:rPr>
          <w:rtl/>
        </w:rPr>
        <w:t xml:space="preserve"> </w:t>
      </w:r>
      <w:r w:rsidRPr="007B3DCF">
        <w:rPr>
          <w:rtl/>
        </w:rPr>
        <w:t>لك قال</w:t>
      </w:r>
      <w:r>
        <w:rPr>
          <w:rtl/>
        </w:rPr>
        <w:t>:</w:t>
      </w:r>
      <w:r w:rsidRPr="007B3DCF">
        <w:rPr>
          <w:rtl/>
        </w:rPr>
        <w:t xml:space="preserve"> لا يحل له فرجها إلا أن تبيعه أو تهب له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نحمله على أنه إذا قالت</w:t>
      </w:r>
      <w:r>
        <w:rPr>
          <w:rtl/>
        </w:rPr>
        <w:t>:</w:t>
      </w:r>
      <w:r w:rsidRPr="007B3DCF">
        <w:rPr>
          <w:rtl/>
        </w:rPr>
        <w:t xml:space="preserve"> إنها لك ما دون الفرج من</w:t>
      </w:r>
      <w:r>
        <w:rPr>
          <w:rtl/>
        </w:rPr>
        <w:t xml:space="preserve"> </w:t>
      </w:r>
      <w:r w:rsidRPr="007B3DCF">
        <w:rPr>
          <w:rtl/>
        </w:rPr>
        <w:t>خدمتها</w:t>
      </w:r>
      <w:r>
        <w:rPr>
          <w:rtl/>
        </w:rPr>
        <w:t>،</w:t>
      </w:r>
      <w:r w:rsidRPr="007B3DCF">
        <w:rPr>
          <w:rtl/>
        </w:rPr>
        <w:t xml:space="preserve"> لان من المعلوم من عادة النساء أن لا يجعلن أزواجهن من وطئ إمائهن في</w:t>
      </w:r>
      <w:r>
        <w:rPr>
          <w:rtl/>
        </w:rPr>
        <w:t xml:space="preserve"> </w:t>
      </w:r>
      <w:r w:rsidRPr="007B3DCF">
        <w:rPr>
          <w:rtl/>
        </w:rPr>
        <w:t>حل</w:t>
      </w:r>
      <w:r>
        <w:rPr>
          <w:rtl/>
        </w:rPr>
        <w:t>،</w:t>
      </w:r>
      <w:r w:rsidRPr="007B3DCF">
        <w:rPr>
          <w:rtl/>
        </w:rPr>
        <w:t xml:space="preserve"> وإذا كان الامر على ما قلناه لم يحل له فرجها على حال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495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11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أحمد بن محمد عن الحسن بن علي</w:t>
      </w:r>
      <w:r>
        <w:rPr>
          <w:rtl/>
        </w:rPr>
        <w:t xml:space="preserve"> </w:t>
      </w:r>
      <w:r w:rsidRPr="007B3DCF">
        <w:rPr>
          <w:rtl/>
        </w:rPr>
        <w:t xml:space="preserve">ابن يقطين عن أخيه الحسين عن أبيه علي بن يقطين عن أبي الحسن الماضي </w:t>
      </w:r>
      <w:r w:rsidRPr="00C86B57">
        <w:rPr>
          <w:rStyle w:val="libAlaemChar"/>
          <w:rtl/>
        </w:rPr>
        <w:t>عليه‌السلام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95361C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492</w:t>
      </w:r>
      <w:r>
        <w:rPr>
          <w:rtl/>
        </w:rPr>
        <w:t xml:space="preserve"> - </w:t>
      </w:r>
      <w:r w:rsidR="00C86B57" w:rsidRPr="0095361C">
        <w:rPr>
          <w:rtl/>
        </w:rPr>
        <w:t>493</w:t>
      </w:r>
      <w:r>
        <w:rPr>
          <w:rtl/>
        </w:rPr>
        <w:t xml:space="preserve"> - </w:t>
      </w:r>
      <w:r w:rsidR="00C86B57" w:rsidRPr="0095361C">
        <w:rPr>
          <w:rtl/>
        </w:rPr>
        <w:t>494</w:t>
      </w:r>
      <w:r>
        <w:rPr>
          <w:rtl/>
        </w:rPr>
        <w:t xml:space="preserve"> - </w:t>
      </w:r>
      <w:r w:rsidR="00C86B57" w:rsidRPr="0095361C">
        <w:rPr>
          <w:rtl/>
        </w:rPr>
        <w:t>495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184.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أنه سئل عن المملوك أيحل له أن يطأ الأمة من غير تزويج إذا أحل له مولاه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لا يحل له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نخصه بالمماليك دون الحرائر</w:t>
      </w:r>
      <w:r>
        <w:rPr>
          <w:rtl/>
        </w:rPr>
        <w:t>،</w:t>
      </w:r>
      <w:r w:rsidRPr="007B3DCF">
        <w:rPr>
          <w:rtl/>
        </w:rPr>
        <w:t xml:space="preserve"> والوجه في كراهية ذلك</w:t>
      </w:r>
      <w:r>
        <w:rPr>
          <w:rtl/>
        </w:rPr>
        <w:t xml:space="preserve"> </w:t>
      </w:r>
      <w:r w:rsidRPr="007B3DCF">
        <w:rPr>
          <w:rtl/>
        </w:rPr>
        <w:t>أن هذا النوع من التحليل هو كالتمليك للغير فرج الجارية</w:t>
      </w:r>
      <w:r>
        <w:rPr>
          <w:rtl/>
        </w:rPr>
        <w:t>،</w:t>
      </w:r>
      <w:r w:rsidRPr="007B3DCF">
        <w:rPr>
          <w:rtl/>
        </w:rPr>
        <w:t xml:space="preserve"> فهو في الحقيقة يستبيح</w:t>
      </w:r>
      <w:r>
        <w:rPr>
          <w:rtl/>
        </w:rPr>
        <w:t xml:space="preserve"> </w:t>
      </w:r>
      <w:r w:rsidRPr="007B3DCF">
        <w:rPr>
          <w:rtl/>
        </w:rPr>
        <w:t>وطأها بالملك فإذا كان العبد لا يصح أن يملك لم يتأت هذا فيه</w:t>
      </w:r>
      <w:r>
        <w:rPr>
          <w:rtl/>
        </w:rPr>
        <w:t>،</w:t>
      </w:r>
      <w:r w:rsidRPr="007B3DCF">
        <w:rPr>
          <w:rtl/>
        </w:rPr>
        <w:t xml:space="preserve"> ويجوز أن يكون</w:t>
      </w:r>
      <w:r>
        <w:rPr>
          <w:rtl/>
        </w:rPr>
        <w:t xml:space="preserve"> </w:t>
      </w:r>
      <w:r w:rsidRPr="007B3DCF">
        <w:rPr>
          <w:rtl/>
        </w:rPr>
        <w:t>المراد بالخبر إذا أحل له جارية في الجملة غير معينة فإنها لا تحل له بل ينبغي أن يعين</w:t>
      </w:r>
      <w:r>
        <w:rPr>
          <w:rtl/>
        </w:rPr>
        <w:t xml:space="preserve"> </w:t>
      </w:r>
      <w:r w:rsidRPr="007B3DCF">
        <w:rPr>
          <w:rtl/>
        </w:rPr>
        <w:t>على الجارية التي يريد تحليلها له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496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12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محمد بن عيسى عن محمد بن أبي عمير عن فضيل مولى راشد</w:t>
      </w:r>
      <w:r>
        <w:rPr>
          <w:rtl/>
        </w:rPr>
        <w:t xml:space="preserve"> </w:t>
      </w:r>
      <w:r w:rsidRPr="007B3DCF">
        <w:rPr>
          <w:rtl/>
        </w:rPr>
        <w:t>قال قلت</w:t>
      </w:r>
      <w:r>
        <w:rPr>
          <w:rtl/>
        </w:rPr>
        <w:t>:</w:t>
      </w:r>
      <w:r w:rsidRPr="007B3DCF">
        <w:rPr>
          <w:rtl/>
        </w:rPr>
        <w:t xml:space="preserve">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لمولاي في يدي مال فسألته أن يحل لي ما أشتري</w:t>
      </w:r>
      <w:r>
        <w:rPr>
          <w:rtl/>
        </w:rPr>
        <w:t xml:space="preserve"> </w:t>
      </w:r>
      <w:r w:rsidRPr="007B3DCF">
        <w:rPr>
          <w:rtl/>
        </w:rPr>
        <w:t>من الجواري فقال</w:t>
      </w:r>
      <w:r>
        <w:rPr>
          <w:rtl/>
        </w:rPr>
        <w:t>:</w:t>
      </w:r>
      <w:r w:rsidRPr="007B3DCF">
        <w:rPr>
          <w:rtl/>
        </w:rPr>
        <w:t xml:space="preserve"> إن كان يحل لي أن أحل لك فهو لك حلال</w:t>
      </w:r>
      <w:r>
        <w:rPr>
          <w:rtl/>
        </w:rPr>
        <w:t>،</w:t>
      </w:r>
      <w:r w:rsidRPr="007B3DCF">
        <w:rPr>
          <w:rtl/>
        </w:rPr>
        <w:t xml:space="preserve"> فسألت أبا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ذلك فقال</w:t>
      </w:r>
      <w:r>
        <w:rPr>
          <w:rtl/>
        </w:rPr>
        <w:t>:</w:t>
      </w:r>
      <w:r w:rsidRPr="007B3DCF">
        <w:rPr>
          <w:rtl/>
        </w:rPr>
        <w:t xml:space="preserve"> إن أحل لك جارية بعينها فهي لك حلال وإن قال</w:t>
      </w:r>
      <w:r>
        <w:rPr>
          <w:rtl/>
        </w:rPr>
        <w:t xml:space="preserve"> </w:t>
      </w:r>
      <w:r w:rsidRPr="007B3DCF">
        <w:rPr>
          <w:rtl/>
        </w:rPr>
        <w:t>اشتر منهن ما شئت فلا تطأ منهن شيئا إلا من يأمرك</w:t>
      </w:r>
      <w:r>
        <w:rPr>
          <w:rtl/>
        </w:rPr>
        <w:t>،</w:t>
      </w:r>
      <w:r w:rsidRPr="007B3DCF">
        <w:rPr>
          <w:rtl/>
        </w:rPr>
        <w:t xml:space="preserve"> إلا جارية يراها فيقول هي</w:t>
      </w:r>
      <w:r>
        <w:rPr>
          <w:rtl/>
        </w:rPr>
        <w:t xml:space="preserve"> </w:t>
      </w:r>
      <w:r w:rsidRPr="007B3DCF">
        <w:rPr>
          <w:rtl/>
        </w:rPr>
        <w:t>لك حلال</w:t>
      </w:r>
      <w:r>
        <w:rPr>
          <w:rtl/>
        </w:rPr>
        <w:t>،</w:t>
      </w:r>
      <w:r w:rsidRPr="007B3DCF">
        <w:rPr>
          <w:rtl/>
        </w:rPr>
        <w:t xml:space="preserve"> وإن كان لك أنت مال فاشتر من مالك ما بدا لك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94" w:name="_Toc374804514"/>
      <w:bookmarkStart w:id="195" w:name="_Toc376953252"/>
      <w:r w:rsidRPr="007B3DCF">
        <w:rPr>
          <w:rtl/>
        </w:rPr>
        <w:t>90</w:t>
      </w:r>
      <w:r w:rsidR="00176759">
        <w:rPr>
          <w:rtl/>
        </w:rPr>
        <w:t xml:space="preserve"> - </w:t>
      </w:r>
      <w:r>
        <w:rPr>
          <w:rtl/>
        </w:rPr>
        <w:t>باب حكم ولد الجارية المحللة</w:t>
      </w:r>
      <w:bookmarkEnd w:id="194"/>
      <w:bookmarkEnd w:id="19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497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علي بن الحسن بن فضال عن محمد بن علي عن الحسن بن محبوب عن أبان بن</w:t>
      </w:r>
      <w:r>
        <w:rPr>
          <w:rtl/>
        </w:rPr>
        <w:t xml:space="preserve"> </w:t>
      </w:r>
      <w:r w:rsidRPr="007B3DCF">
        <w:rPr>
          <w:rtl/>
        </w:rPr>
        <w:t>عثمان عن ضريس بن عبد الملك قال قلت</w:t>
      </w:r>
      <w:r>
        <w:rPr>
          <w:rtl/>
        </w:rPr>
        <w:t>:</w:t>
      </w:r>
      <w:r w:rsidRPr="007B3DCF">
        <w:rPr>
          <w:rtl/>
        </w:rPr>
        <w:t xml:space="preserve">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الرجل يحل لأخيه</w:t>
      </w:r>
      <w:r>
        <w:rPr>
          <w:rtl/>
        </w:rPr>
        <w:t xml:space="preserve"> </w:t>
      </w:r>
      <w:r w:rsidRPr="007B3DCF">
        <w:rPr>
          <w:rtl/>
        </w:rPr>
        <w:t>فرج جاريته قال</w:t>
      </w:r>
      <w:r>
        <w:rPr>
          <w:rtl/>
        </w:rPr>
        <w:t>:</w:t>
      </w:r>
      <w:r w:rsidRPr="007B3DCF">
        <w:rPr>
          <w:rtl/>
        </w:rPr>
        <w:t xml:space="preserve"> هو له حلال قلت</w:t>
      </w:r>
      <w:r>
        <w:rPr>
          <w:rtl/>
        </w:rPr>
        <w:t>:</w:t>
      </w:r>
      <w:r w:rsidRPr="007B3DCF">
        <w:rPr>
          <w:rtl/>
        </w:rPr>
        <w:t xml:space="preserve"> فإن جاءت بولد منه فقال</w:t>
      </w:r>
      <w:r>
        <w:rPr>
          <w:rtl/>
        </w:rPr>
        <w:t>:</w:t>
      </w:r>
      <w:r w:rsidRPr="007B3DCF">
        <w:rPr>
          <w:rtl/>
        </w:rPr>
        <w:t xml:space="preserve"> هو لمولى الجارية</w:t>
      </w:r>
      <w:r>
        <w:rPr>
          <w:rtl/>
        </w:rPr>
        <w:t xml:space="preserve"> </w:t>
      </w:r>
      <w:r w:rsidRPr="007B3DCF">
        <w:rPr>
          <w:rtl/>
        </w:rPr>
        <w:t>إلا أن يكون اشترط على مولى الجارية حين أحلها له إن جاءت بولد فهو حر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498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فضالة بن أيوب عن أبان بن عثمان عن الحسن العطار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عارية الفرج قال</w:t>
      </w:r>
      <w:r>
        <w:rPr>
          <w:rtl/>
        </w:rPr>
        <w:t>:</w:t>
      </w:r>
      <w:r w:rsidRPr="007B3DCF">
        <w:rPr>
          <w:rtl/>
        </w:rPr>
        <w:t xml:space="preserve"> لا بأس به قلت</w:t>
      </w:r>
      <w:r>
        <w:rPr>
          <w:rtl/>
        </w:rPr>
        <w:t>:</w:t>
      </w:r>
      <w:r w:rsidRPr="007B3DCF">
        <w:rPr>
          <w:rtl/>
        </w:rPr>
        <w:t xml:space="preserve"> فإن كان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496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182.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497</w:t>
      </w:r>
      <w:r>
        <w:rPr>
          <w:rtl/>
        </w:rPr>
        <w:t xml:space="preserve"> - </w:t>
      </w:r>
      <w:r w:rsidR="00C86B57" w:rsidRPr="007B3DCF">
        <w:rPr>
          <w:rtl/>
        </w:rPr>
        <w:t>498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185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منه ولد فقال</w:t>
      </w:r>
      <w:r>
        <w:rPr>
          <w:rtl/>
        </w:rPr>
        <w:t>:</w:t>
      </w:r>
      <w:r w:rsidRPr="007B3DCF">
        <w:rPr>
          <w:rtl/>
        </w:rPr>
        <w:t xml:space="preserve"> لصاحب الجارية إلا أن يشترط عليه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499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القاسم بن محمد عن سليم الفرا عن حريز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يحل فرج جاريته لأخيه فقال</w:t>
      </w:r>
      <w:r>
        <w:rPr>
          <w:rtl/>
        </w:rPr>
        <w:t>:</w:t>
      </w:r>
      <w:r w:rsidRPr="007B3DCF">
        <w:rPr>
          <w:rtl/>
        </w:rPr>
        <w:t xml:space="preserve"> لا بأس بذلك</w:t>
      </w:r>
      <w:r>
        <w:rPr>
          <w:rtl/>
        </w:rPr>
        <w:t xml:space="preserve"> </w:t>
      </w:r>
      <w:r w:rsidRPr="007B3DCF">
        <w:rPr>
          <w:rtl/>
        </w:rPr>
        <w:t>قلت</w:t>
      </w:r>
      <w:r>
        <w:rPr>
          <w:rtl/>
        </w:rPr>
        <w:t>:</w:t>
      </w:r>
      <w:r w:rsidRPr="007B3DCF">
        <w:rPr>
          <w:rtl/>
        </w:rPr>
        <w:t xml:space="preserve"> فإنه أولدها قال</w:t>
      </w:r>
      <w:r>
        <w:rPr>
          <w:rtl/>
        </w:rPr>
        <w:t>:</w:t>
      </w:r>
      <w:r w:rsidRPr="007B3DCF">
        <w:rPr>
          <w:rtl/>
        </w:rPr>
        <w:t xml:space="preserve"> يضم إليه ولده وترد الجارية على مولاها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500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وما رواه أحمد بن محمد بن عيسى عن علي بن الحكم عن داود بن النعمان</w:t>
      </w:r>
      <w:r>
        <w:rPr>
          <w:rtl/>
        </w:rPr>
        <w:t xml:space="preserve"> </w:t>
      </w:r>
      <w:r w:rsidRPr="007B3DCF">
        <w:rPr>
          <w:rtl/>
        </w:rPr>
        <w:t>عن إسحاق بن عمار قال قلت</w:t>
      </w:r>
      <w:r>
        <w:rPr>
          <w:rtl/>
        </w:rPr>
        <w:t>:</w:t>
      </w:r>
      <w:r w:rsidRPr="007B3DCF">
        <w:rPr>
          <w:rtl/>
        </w:rPr>
        <w:t xml:space="preserve">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الرجل يحل جاريته لأخيه</w:t>
      </w:r>
      <w:r>
        <w:rPr>
          <w:rtl/>
        </w:rPr>
        <w:t xml:space="preserve"> </w:t>
      </w:r>
      <w:r w:rsidRPr="007B3DCF">
        <w:rPr>
          <w:rtl/>
        </w:rPr>
        <w:t>أو حرة حللت جاريتها لأخيها قال</w:t>
      </w:r>
      <w:r>
        <w:rPr>
          <w:rtl/>
        </w:rPr>
        <w:t>:</w:t>
      </w:r>
      <w:r w:rsidRPr="007B3DCF">
        <w:rPr>
          <w:rtl/>
        </w:rPr>
        <w:t xml:space="preserve"> يحل له من ذلك ما أحل له قلت</w:t>
      </w:r>
      <w:r>
        <w:rPr>
          <w:rtl/>
        </w:rPr>
        <w:t>:</w:t>
      </w:r>
      <w:r w:rsidRPr="007B3DCF">
        <w:rPr>
          <w:rtl/>
        </w:rPr>
        <w:t xml:space="preserve"> فجاءت بولد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يلحق بالحر من أبويه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501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وما رواه محمد بن الحسن الصفار عن يعقوب بن يزيد عن محمد بن إسماعيل</w:t>
      </w:r>
      <w:r>
        <w:rPr>
          <w:rtl/>
        </w:rPr>
        <w:t xml:space="preserve"> </w:t>
      </w:r>
      <w:r w:rsidRPr="007B3DCF">
        <w:rPr>
          <w:rtl/>
        </w:rPr>
        <w:t>ابن بزيع عن صالح بن عقبة عن عبد الله بن محمد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عن الرجل يقول لأخيه جاريتي لك حلال قال</w:t>
      </w:r>
      <w:r>
        <w:rPr>
          <w:rtl/>
        </w:rPr>
        <w:t>:</w:t>
      </w:r>
      <w:r w:rsidRPr="007B3DCF">
        <w:rPr>
          <w:rtl/>
        </w:rPr>
        <w:t xml:space="preserve"> قد حلت له قلت فإنها ولدت قال</w:t>
      </w:r>
      <w:r>
        <w:rPr>
          <w:rtl/>
        </w:rPr>
        <w:t xml:space="preserve">: </w:t>
      </w:r>
      <w:r w:rsidRPr="007B3DCF">
        <w:rPr>
          <w:rtl/>
        </w:rPr>
        <w:t>الولد له والام للمولى وإني أحب للرجل إذا فعل ذا بأخيه أن يمن عليه فيهبها له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502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وما رواه محمد بن يعقوب عن علي بن إبراهيم عن أبيه عن ابن أبي عمير</w:t>
      </w:r>
      <w:r>
        <w:rPr>
          <w:rtl/>
        </w:rPr>
        <w:t xml:space="preserve"> </w:t>
      </w:r>
      <w:r w:rsidRPr="007B3DCF">
        <w:rPr>
          <w:rtl/>
        </w:rPr>
        <w:t>عن سليمان عن حريز عن زرارة قال</w:t>
      </w:r>
      <w:r>
        <w:rPr>
          <w:rtl/>
        </w:rPr>
        <w:t>:</w:t>
      </w:r>
      <w:r w:rsidRPr="007B3DCF">
        <w:rPr>
          <w:rtl/>
        </w:rPr>
        <w:t xml:space="preserve"> قلت لأبي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الرجل يحل جاريته</w:t>
      </w:r>
      <w:r>
        <w:rPr>
          <w:rtl/>
        </w:rPr>
        <w:t xml:space="preserve"> </w:t>
      </w:r>
      <w:r w:rsidRPr="007B3DCF">
        <w:rPr>
          <w:rtl/>
        </w:rPr>
        <w:t>لأخيه قال</w:t>
      </w:r>
      <w:r>
        <w:rPr>
          <w:rtl/>
        </w:rPr>
        <w:t>:</w:t>
      </w:r>
      <w:r w:rsidRPr="007B3DCF">
        <w:rPr>
          <w:rtl/>
        </w:rPr>
        <w:t xml:space="preserve"> لا بأس به قال قلت</w:t>
      </w:r>
      <w:r>
        <w:rPr>
          <w:rtl/>
        </w:rPr>
        <w:t>:</w:t>
      </w:r>
      <w:r w:rsidRPr="007B3DCF">
        <w:rPr>
          <w:rtl/>
        </w:rPr>
        <w:t xml:space="preserve"> فإنها جاءت بولد قال</w:t>
      </w:r>
      <w:r>
        <w:rPr>
          <w:rtl/>
        </w:rPr>
        <w:t>:</w:t>
      </w:r>
      <w:r w:rsidRPr="007B3DCF">
        <w:rPr>
          <w:rtl/>
        </w:rPr>
        <w:t xml:space="preserve"> يضم إليه ولده ويرد الجارية</w:t>
      </w:r>
      <w:r>
        <w:rPr>
          <w:rtl/>
        </w:rPr>
        <w:t xml:space="preserve"> </w:t>
      </w:r>
      <w:r w:rsidRPr="007B3DCF">
        <w:rPr>
          <w:rtl/>
        </w:rPr>
        <w:t>على صاحبها قلت</w:t>
      </w:r>
      <w:r>
        <w:rPr>
          <w:rtl/>
        </w:rPr>
        <w:t>:</w:t>
      </w:r>
      <w:r w:rsidRPr="007B3DCF">
        <w:rPr>
          <w:rtl/>
        </w:rPr>
        <w:t xml:space="preserve"> إن لم يأذن في ذلك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إنه قد أذن له في ذلك وهو لا يأمن أن</w:t>
      </w:r>
      <w:r>
        <w:rPr>
          <w:rtl/>
        </w:rPr>
        <w:t xml:space="preserve"> </w:t>
      </w:r>
      <w:r w:rsidRPr="007B3DCF">
        <w:rPr>
          <w:rtl/>
        </w:rPr>
        <w:t>يكون ذلك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فليست هذه الأخبار منافية للاخبار الأولة من وجهين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انه ليس في شئ</w:t>
      </w:r>
      <w:r>
        <w:rPr>
          <w:rtl/>
        </w:rPr>
        <w:t xml:space="preserve"> </w:t>
      </w:r>
      <w:r w:rsidRPr="007B3DCF">
        <w:rPr>
          <w:rtl/>
        </w:rPr>
        <w:t>منها أنه يلحق الولد بالحر أو يضم إليه ولده وإن لم يشترط بل هو مجمل</w:t>
      </w:r>
      <w:r>
        <w:rPr>
          <w:rtl/>
        </w:rPr>
        <w:t>،</w:t>
      </w:r>
      <w:r w:rsidRPr="007B3DCF">
        <w:rPr>
          <w:rtl/>
        </w:rPr>
        <w:t xml:space="preserve"> وإذا وردت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499</w:t>
      </w:r>
      <w:r>
        <w:rPr>
          <w:rtl/>
        </w:rPr>
        <w:t xml:space="preserve"> - </w:t>
      </w:r>
      <w:r w:rsidR="00C86B57" w:rsidRPr="0095361C">
        <w:rPr>
          <w:rtl/>
        </w:rPr>
        <w:t>500</w:t>
      </w:r>
      <w:r>
        <w:rPr>
          <w:rtl/>
        </w:rPr>
        <w:t xml:space="preserve"> - </w:t>
      </w:r>
      <w:r w:rsidR="00C86B57" w:rsidRPr="0095361C">
        <w:rPr>
          <w:rtl/>
        </w:rPr>
        <w:t>501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185 واخرج الأول الكليني في الكافي ج 2 ص 48</w:t>
      </w:r>
      <w:r w:rsidR="00C86B57">
        <w:rPr>
          <w:rtl/>
        </w:rPr>
        <w:t xml:space="preserve"> </w:t>
      </w:r>
      <w:r w:rsidR="00C86B57" w:rsidRPr="0095361C">
        <w:rPr>
          <w:rtl/>
        </w:rPr>
        <w:t>والصدوق في الفقيه ص 327 بتفاوت.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502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185 الكافي ج 2 ص 48 بتفاوت الفقيه ص 327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الاخبار التي قدمناها مفصلة وانه متى شرط كان لاحقا به ومتى لم يشترط كان مملوكا</w:t>
      </w:r>
      <w:r>
        <w:rPr>
          <w:rtl/>
        </w:rPr>
        <w:t xml:space="preserve"> </w:t>
      </w:r>
      <w:r w:rsidRPr="007B3DCF">
        <w:rPr>
          <w:rtl/>
        </w:rPr>
        <w:t>وجب أن نحمل هذه الأخبار على تلك المفصلة</w:t>
      </w:r>
      <w:r>
        <w:rPr>
          <w:rtl/>
        </w:rPr>
        <w:t>،</w:t>
      </w:r>
      <w:r w:rsidRPr="007B3DCF">
        <w:rPr>
          <w:rtl/>
        </w:rPr>
        <w:t xml:space="preserve"> وليس قوله انه أذن له وهو لا يأمن</w:t>
      </w:r>
      <w:r>
        <w:rPr>
          <w:rtl/>
        </w:rPr>
        <w:t xml:space="preserve"> </w:t>
      </w:r>
      <w:r w:rsidRPr="007B3DCF">
        <w:rPr>
          <w:rtl/>
        </w:rPr>
        <w:t>أن يكون ذلك بمانع من أن يكون شرطا أنه لو كان هناك ولد لكان لاحقا به</w:t>
      </w:r>
      <w:r>
        <w:rPr>
          <w:rtl/>
        </w:rPr>
        <w:t xml:space="preserve">، </w:t>
      </w:r>
      <w:r w:rsidRPr="007B3DCF">
        <w:rPr>
          <w:rtl/>
        </w:rPr>
        <w:t>وإنما لم يأذن له في الافضاء إليها على وجه يكون منه الولد في أغلب الأوقات بل أمره</w:t>
      </w:r>
      <w:r>
        <w:rPr>
          <w:rtl/>
        </w:rPr>
        <w:t xml:space="preserve"> </w:t>
      </w:r>
      <w:r w:rsidRPr="007B3DCF">
        <w:rPr>
          <w:rtl/>
        </w:rPr>
        <w:t>بالتحرز وإن كان شرط أن لو حصل ولد لكان لاحقا بالحرية حسب ما قدمناه</w:t>
      </w:r>
      <w:r>
        <w:rPr>
          <w:rtl/>
        </w:rPr>
        <w:t xml:space="preserve">، </w:t>
      </w:r>
      <w:r w:rsidRPr="007B3DCF">
        <w:rPr>
          <w:rtl/>
        </w:rPr>
        <w:t>ومتى عملنا على هذه الأخبار وعلى ظاهرها في أنه يلحق الولد بالحرية على كل حال</w:t>
      </w:r>
      <w:r>
        <w:rPr>
          <w:rtl/>
        </w:rPr>
        <w:t xml:space="preserve"> </w:t>
      </w:r>
      <w:r w:rsidRPr="007B3DCF">
        <w:rPr>
          <w:rtl/>
        </w:rPr>
        <w:t>احتجنا أن نحذف الاخبار الأولة التي تتضمن ذكر الشرط وذلك لا يجوز بل ينبغي</w:t>
      </w:r>
      <w:r>
        <w:rPr>
          <w:rtl/>
        </w:rPr>
        <w:t xml:space="preserve"> </w:t>
      </w:r>
      <w:r w:rsidRPr="007B3DCF">
        <w:rPr>
          <w:rtl/>
        </w:rPr>
        <w:t>أن نسلك طريقا نجمع فيه بين الاخبار</w:t>
      </w:r>
      <w:r>
        <w:rPr>
          <w:rtl/>
        </w:rPr>
        <w:t>،</w:t>
      </w:r>
      <w:r w:rsidRPr="007B3DCF">
        <w:rPr>
          <w:rtl/>
        </w:rPr>
        <w:t xml:space="preserve"> والوجه الآخر في هذه الأخبار أن نحمل</w:t>
      </w:r>
      <w:r>
        <w:rPr>
          <w:rtl/>
        </w:rPr>
        <w:t xml:space="preserve"> </w:t>
      </w:r>
      <w:r w:rsidRPr="007B3DCF">
        <w:rPr>
          <w:rtl/>
        </w:rPr>
        <w:t xml:space="preserve">قوله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« يضم إليه ولده » على أن المراد به بالثمن لان ولده لا يجوز أن يمكن من</w:t>
      </w:r>
      <w:r>
        <w:rPr>
          <w:rtl/>
        </w:rPr>
        <w:t xml:space="preserve"> </w:t>
      </w:r>
      <w:r w:rsidRPr="007B3DCF">
        <w:rPr>
          <w:rtl/>
        </w:rPr>
        <w:t>استرقاقه بل يلزم أن يعطى أباه بالقيمة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503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الحسن بن محبوب عن جميل بن صالح عن ضريس بن</w:t>
      </w:r>
      <w:r>
        <w:rPr>
          <w:rtl/>
        </w:rPr>
        <w:t xml:space="preserve"> </w:t>
      </w:r>
      <w:r w:rsidRPr="007B3DCF">
        <w:rPr>
          <w:rtl/>
        </w:rPr>
        <w:t xml:space="preserve">عبد الملك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يحل لأخيه جاريته وهي تخرج في</w:t>
      </w:r>
      <w:r>
        <w:rPr>
          <w:rtl/>
        </w:rPr>
        <w:t xml:space="preserve"> </w:t>
      </w:r>
      <w:r w:rsidRPr="007B3DCF">
        <w:rPr>
          <w:rtl/>
        </w:rPr>
        <w:t>حوائجه قال</w:t>
      </w:r>
      <w:r>
        <w:rPr>
          <w:rtl/>
        </w:rPr>
        <w:t>:</w:t>
      </w:r>
      <w:r w:rsidRPr="007B3DCF">
        <w:rPr>
          <w:rtl/>
        </w:rPr>
        <w:t xml:space="preserve"> هي له حلال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أرأيت إن جاءت بولد ما يصنع به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هو</w:t>
      </w:r>
      <w:r>
        <w:rPr>
          <w:rtl/>
        </w:rPr>
        <w:t xml:space="preserve"> </w:t>
      </w:r>
      <w:r w:rsidRPr="007B3DCF">
        <w:rPr>
          <w:rtl/>
        </w:rPr>
        <w:t>لمولى الجارية إلا أن يكون اشترط عليه حين أحلها له انها إن جاءت بولد فهو حر</w:t>
      </w:r>
      <w:r>
        <w:rPr>
          <w:rtl/>
        </w:rPr>
        <w:t xml:space="preserve"> </w:t>
      </w:r>
      <w:r w:rsidRPr="007B3DCF">
        <w:rPr>
          <w:rtl/>
        </w:rPr>
        <w:t>وإن كان فعل فهو حر قلت</w:t>
      </w:r>
      <w:r>
        <w:rPr>
          <w:rtl/>
        </w:rPr>
        <w:t>:</w:t>
      </w:r>
      <w:r w:rsidRPr="007B3DCF">
        <w:rPr>
          <w:rtl/>
        </w:rPr>
        <w:t xml:space="preserve"> فيملك ولده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إن كان له مال اشتراه بالقيمة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504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محمد بن الحسن الصفار عن إبراهيم بن هشام عن عبد الرحمن بن حماد عن إبراهيم</w:t>
      </w:r>
      <w:r>
        <w:rPr>
          <w:rtl/>
        </w:rPr>
        <w:t xml:space="preserve"> </w:t>
      </w:r>
      <w:r w:rsidRPr="007B3DCF">
        <w:rPr>
          <w:rtl/>
        </w:rPr>
        <w:t xml:space="preserve">ابن عبد الحميد عن 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امرأة قالت لرجل فرج جاريتي لك</w:t>
      </w:r>
      <w:r>
        <w:rPr>
          <w:rtl/>
        </w:rPr>
        <w:t xml:space="preserve"> </w:t>
      </w:r>
      <w:r w:rsidRPr="007B3DCF">
        <w:rPr>
          <w:rtl/>
        </w:rPr>
        <w:t>حلال فوطئها فولدت ولدا يقوم الولد عليه بقيمة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196" w:name="_Toc374804515"/>
      <w:bookmarkStart w:id="197" w:name="_Toc376953253"/>
      <w:r w:rsidRPr="007B3DCF">
        <w:rPr>
          <w:rtl/>
        </w:rPr>
        <w:t>91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انه يراعى </w:t>
      </w:r>
      <w:r>
        <w:rPr>
          <w:rtl/>
        </w:rPr>
        <w:t>في ذلك لفظ التحليل دون العارية</w:t>
      </w:r>
      <w:bookmarkEnd w:id="196"/>
      <w:bookmarkEnd w:id="19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505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علي عن أبيه عن ابن أبي عمير قال</w:t>
      </w:r>
      <w:r>
        <w:rPr>
          <w:rtl/>
        </w:rPr>
        <w:t>:</w:t>
      </w:r>
      <w:r w:rsidRPr="007B3DCF">
        <w:rPr>
          <w:rtl/>
        </w:rPr>
        <w:t xml:space="preserve"> أخبرني قاسم بن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503</w:t>
      </w:r>
      <w:r>
        <w:rPr>
          <w:rtl/>
        </w:rPr>
        <w:t xml:space="preserve"> - </w:t>
      </w:r>
      <w:r w:rsidR="00C86B57" w:rsidRPr="0095361C">
        <w:rPr>
          <w:rtl/>
        </w:rPr>
        <w:t>504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185 واخرج الأول الصدوق في الفقيه ص 327.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505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184 الكافي ج 2 ص 49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عروة عن أبي العباس البقباق قال</w:t>
      </w:r>
      <w:r>
        <w:rPr>
          <w:rtl/>
        </w:rPr>
        <w:t>:</w:t>
      </w:r>
      <w:r w:rsidRPr="007B3DCF">
        <w:rPr>
          <w:rtl/>
        </w:rPr>
        <w:t xml:space="preserve"> سأل رجل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ونحن عنده عن عارية</w:t>
      </w:r>
      <w:r>
        <w:rPr>
          <w:rtl/>
        </w:rPr>
        <w:t xml:space="preserve"> </w:t>
      </w:r>
      <w:r w:rsidRPr="007B3DCF">
        <w:rPr>
          <w:rtl/>
        </w:rPr>
        <w:t>الفرج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حرام ثم مكث قليلا وقال</w:t>
      </w:r>
      <w:r>
        <w:rPr>
          <w:rtl/>
        </w:rPr>
        <w:t>:</w:t>
      </w:r>
      <w:r w:rsidRPr="007B3DCF">
        <w:rPr>
          <w:rtl/>
        </w:rPr>
        <w:t xml:space="preserve"> لكن لا بأس بأن يحل الرجل جاريته لأخيه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506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فضالة بن أيوب عن أبان بن عثمان عن</w:t>
      </w:r>
      <w:r>
        <w:rPr>
          <w:rtl/>
        </w:rPr>
        <w:t xml:space="preserve"> </w:t>
      </w:r>
      <w:r w:rsidRPr="007B3DCF">
        <w:rPr>
          <w:rtl/>
        </w:rPr>
        <w:t>الحسن العطار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عارية الفرج قال</w:t>
      </w:r>
      <w:r>
        <w:rPr>
          <w:rtl/>
        </w:rPr>
        <w:t>:</w:t>
      </w:r>
      <w:r w:rsidRPr="007B3DCF">
        <w:rPr>
          <w:rtl/>
        </w:rPr>
        <w:t xml:space="preserve"> لا بأس</w:t>
      </w:r>
      <w:r>
        <w:rPr>
          <w:rtl/>
        </w:rPr>
        <w:t xml:space="preserve"> </w:t>
      </w:r>
      <w:r w:rsidRPr="007B3DCF">
        <w:rPr>
          <w:rtl/>
        </w:rPr>
        <w:t>به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فإن كان منه ولد فقال</w:t>
      </w:r>
      <w:r>
        <w:rPr>
          <w:rtl/>
        </w:rPr>
        <w:t>:</w:t>
      </w:r>
      <w:r w:rsidRPr="007B3DCF">
        <w:rPr>
          <w:rtl/>
        </w:rPr>
        <w:t xml:space="preserve"> لصاحب الجارية إلا أن يشترط عليه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نحمل سؤال السائل عن عارية الفرج على ضرب من التجوز</w:t>
      </w:r>
      <w:r>
        <w:rPr>
          <w:rtl/>
        </w:rPr>
        <w:t xml:space="preserve"> </w:t>
      </w:r>
      <w:r w:rsidRPr="007B3DCF">
        <w:rPr>
          <w:rtl/>
        </w:rPr>
        <w:t>وأن يكون مراده بذلك التحليل الذي قدمناه</w:t>
      </w:r>
      <w:r>
        <w:rPr>
          <w:rtl/>
        </w:rPr>
        <w:t>،</w:t>
      </w:r>
      <w:r w:rsidRPr="007B3DCF">
        <w:rPr>
          <w:rtl/>
        </w:rPr>
        <w:t xml:space="preserve"> وإنما سماها عارية من حيث لم يكن</w:t>
      </w:r>
      <w:r>
        <w:rPr>
          <w:rtl/>
        </w:rPr>
        <w:t xml:space="preserve"> </w:t>
      </w:r>
      <w:r w:rsidRPr="007B3DCF">
        <w:rPr>
          <w:rtl/>
        </w:rPr>
        <w:t>عقدا مؤبدا ولا ملكا دائما فأشبه العارية التي لصاحبها استرجاعها فأطلق عليه اسمها</w:t>
      </w:r>
      <w:r>
        <w:rPr>
          <w:rtl/>
        </w:rPr>
        <w:t xml:space="preserve"> </w:t>
      </w:r>
      <w:r w:rsidRPr="007B3DCF">
        <w:rPr>
          <w:rtl/>
        </w:rPr>
        <w:t>وإن كان عند التحقيق لا يجوز إطلاقها حسب ما تضمنه الخبر الأول</w:t>
      </w:r>
      <w:r>
        <w:rPr>
          <w:rtl/>
        </w:rPr>
        <w:t>.</w:t>
      </w:r>
    </w:p>
    <w:p w:rsidR="00C86B57" w:rsidRPr="007B3DCF" w:rsidRDefault="00C86B57" w:rsidP="00C86B57">
      <w:pPr>
        <w:pStyle w:val="Heading1Center"/>
        <w:rPr>
          <w:rtl/>
        </w:rPr>
      </w:pPr>
      <w:bookmarkStart w:id="198" w:name="_Toc374804516"/>
      <w:bookmarkStart w:id="199" w:name="_Toc376953254"/>
      <w:r>
        <w:rPr>
          <w:rtl/>
        </w:rPr>
        <w:t>أبواب المتعة</w:t>
      </w:r>
      <w:bookmarkEnd w:id="198"/>
      <w:bookmarkEnd w:id="199"/>
    </w:p>
    <w:p w:rsidR="00C86B57" w:rsidRPr="007B3DCF" w:rsidRDefault="00C86B57" w:rsidP="00C86B57">
      <w:pPr>
        <w:pStyle w:val="Heading2Center"/>
        <w:rPr>
          <w:rtl/>
        </w:rPr>
      </w:pPr>
      <w:bookmarkStart w:id="200" w:name="_Toc374804517"/>
      <w:bookmarkStart w:id="201" w:name="_Toc376953255"/>
      <w:r w:rsidRPr="007B3DCF">
        <w:rPr>
          <w:rtl/>
        </w:rPr>
        <w:t>92</w:t>
      </w:r>
      <w:r w:rsidR="00176759">
        <w:rPr>
          <w:rtl/>
        </w:rPr>
        <w:t xml:space="preserve"> - </w:t>
      </w:r>
      <w:r>
        <w:rPr>
          <w:rtl/>
        </w:rPr>
        <w:t>باب تحليل المتعة</w:t>
      </w:r>
      <w:bookmarkEnd w:id="200"/>
      <w:bookmarkEnd w:id="20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507</w:t>
      </w:r>
    </w:p>
    <w:p w:rsidR="00C86B57" w:rsidRPr="007B3DCF" w:rsidRDefault="00C86B57" w:rsidP="007F4B0E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عدة من أصحابنا عن سهل بن زياد وعلي بن إبراهيم</w:t>
      </w:r>
      <w:r>
        <w:rPr>
          <w:rtl/>
        </w:rPr>
        <w:t xml:space="preserve"> </w:t>
      </w:r>
      <w:r w:rsidRPr="007B3DCF">
        <w:rPr>
          <w:rtl/>
        </w:rPr>
        <w:t>عن أبيه جميعا عن ابن أبي نجران عن عاصم بن حميد عن أبي بصير قال</w:t>
      </w:r>
      <w:r>
        <w:rPr>
          <w:rtl/>
        </w:rPr>
        <w:t>:</w:t>
      </w:r>
      <w:r w:rsidRPr="007B3DCF">
        <w:rPr>
          <w:rtl/>
        </w:rPr>
        <w:t xml:space="preserve"> سألت أبا</w:t>
      </w:r>
      <w:r>
        <w:rPr>
          <w:rtl/>
        </w:rPr>
        <w:t xml:space="preserve"> </w:t>
      </w:r>
      <w:r w:rsidRPr="007B3DCF">
        <w:rPr>
          <w:rtl/>
        </w:rPr>
        <w:t xml:space="preserve">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المتعة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نزلت في القرآن</w:t>
      </w:r>
      <w:r>
        <w:rPr>
          <w:rtl/>
        </w:rPr>
        <w:t>:</w:t>
      </w:r>
      <w:r w:rsidR="009D3F07">
        <w:t xml:space="preserve"> </w:t>
      </w:r>
      <w:r w:rsidR="009D3F07" w:rsidRPr="00C86B57">
        <w:rPr>
          <w:rStyle w:val="libAlaemChar"/>
          <w:rtl/>
        </w:rPr>
        <w:t>(</w:t>
      </w:r>
      <w:r w:rsidR="007F4B0E" w:rsidRPr="007F4B0E">
        <w:rPr>
          <w:rStyle w:val="libAieChar"/>
          <w:rtl/>
        </w:rPr>
        <w:t>فَمَا اسْتَمْتَعْتُم بِهِ مِنْهُنَّ فَآتُوهُنَّ أُجُورَ‌هُنَّ فَرِ‌يضَةً وَلَا جُنَاحَ عَلَيْكُمْ فِيمَا تَرَ‌اضَيْتُم بِهِ مِن بَعْدِ الْفَرِ‌يضَةِ</w:t>
      </w:r>
      <w:r w:rsidR="009D3F07" w:rsidRPr="00C86B57">
        <w:rPr>
          <w:rStyle w:val="libAlaemChar"/>
          <w:rtl/>
        </w:rPr>
        <w:t>)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508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إسماعيل عن الفضل بن شاذان عن ابن مسكان قال</w:t>
      </w:r>
      <w:r>
        <w:rPr>
          <w:rtl/>
        </w:rPr>
        <w:t>:</w:t>
      </w:r>
      <w:r w:rsidRPr="007B3DCF">
        <w:rPr>
          <w:rtl/>
        </w:rPr>
        <w:t xml:space="preserve"> سمعت أبا</w:t>
      </w:r>
      <w:r>
        <w:rPr>
          <w:rtl/>
        </w:rPr>
        <w:t xml:space="preserve"> </w:t>
      </w:r>
      <w:r w:rsidRPr="007B3DCF">
        <w:rPr>
          <w:rtl/>
        </w:rPr>
        <w:t xml:space="preserve">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 كان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</w:t>
      </w:r>
      <w:r>
        <w:rPr>
          <w:rtl/>
        </w:rPr>
        <w:t>:</w:t>
      </w:r>
      <w:r w:rsidRPr="007B3DCF">
        <w:rPr>
          <w:rtl/>
        </w:rPr>
        <w:t xml:space="preserve"> لولا ما سبقني إليه ابن الخطاب</w:t>
      </w:r>
      <w:r>
        <w:rPr>
          <w:rtl/>
        </w:rPr>
        <w:t xml:space="preserve"> </w:t>
      </w:r>
      <w:r w:rsidRPr="007B3DCF">
        <w:rPr>
          <w:rtl/>
        </w:rPr>
        <w:t xml:space="preserve">ما زنى إلا شقي </w:t>
      </w:r>
      <w:r w:rsidRPr="00C86B57">
        <w:rPr>
          <w:rStyle w:val="libFootnotenumChar"/>
          <w:rtl/>
        </w:rPr>
        <w:t>(1)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509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يحيى عن عبد الله بن محمد عن علي بن الحكم عن أبان بن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 xml:space="preserve">1) نسخة في ب و ج والمطبوعة </w:t>
      </w:r>
      <w:r>
        <w:rPr>
          <w:rtl/>
        </w:rPr>
        <w:t>(</w:t>
      </w:r>
      <w:r w:rsidRPr="007B3DCF">
        <w:rPr>
          <w:rtl/>
        </w:rPr>
        <w:t xml:space="preserve"> شفا ) وهو القليل</w:t>
      </w:r>
      <w:r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506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186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507</w:t>
      </w:r>
      <w:r>
        <w:rPr>
          <w:rtl/>
        </w:rPr>
        <w:t xml:space="preserve"> - </w:t>
      </w:r>
      <w:r w:rsidR="00C86B57" w:rsidRPr="007B3DCF">
        <w:rPr>
          <w:rtl/>
        </w:rPr>
        <w:t>508</w:t>
      </w:r>
      <w:r>
        <w:rPr>
          <w:rtl/>
        </w:rPr>
        <w:t xml:space="preserve"> - </w:t>
      </w:r>
      <w:r w:rsidR="00C86B57" w:rsidRPr="007B3DCF">
        <w:rPr>
          <w:rtl/>
        </w:rPr>
        <w:t>509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186 الكافي ج 2 ص 42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عثمان عن أبي مريم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المتعة نزل بها القرآن وجرت</w:t>
      </w:r>
      <w:r>
        <w:rPr>
          <w:rtl/>
        </w:rPr>
        <w:t xml:space="preserve"> </w:t>
      </w:r>
      <w:r w:rsidRPr="007B3DCF">
        <w:rPr>
          <w:rtl/>
        </w:rPr>
        <w:t xml:space="preserve">بها السنة من رسول الله </w:t>
      </w:r>
      <w:r w:rsidRPr="00C86B57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510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إبراهيم عن أبيه عن ابن محبوب عن علي السبائي قال قلت</w:t>
      </w:r>
      <w:r>
        <w:rPr>
          <w:rtl/>
        </w:rPr>
        <w:t xml:space="preserve">: </w:t>
      </w:r>
      <w:r w:rsidRPr="007B3DCF">
        <w:rPr>
          <w:rtl/>
        </w:rPr>
        <w:t xml:space="preserve">لأبي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جعلت فداك إني كنت أتزوج المتعة فكرهتها وتشاءمت بها</w:t>
      </w:r>
      <w:r>
        <w:rPr>
          <w:rtl/>
        </w:rPr>
        <w:t xml:space="preserve"> </w:t>
      </w:r>
      <w:r w:rsidRPr="007B3DCF">
        <w:rPr>
          <w:rtl/>
        </w:rPr>
        <w:t>فأعطيت الله عهدا بين الركن والمقام وجعلت علي في ذلك نذرا وصياما ألا أتزوجها</w:t>
      </w:r>
      <w:r>
        <w:rPr>
          <w:rtl/>
        </w:rPr>
        <w:t xml:space="preserve"> </w:t>
      </w:r>
      <w:r w:rsidRPr="007B3DCF">
        <w:rPr>
          <w:rtl/>
        </w:rPr>
        <w:t>ثم إن ذلك شق علي وندمت على يميني ولكن بيدي من القوة ما أتزوج في العلانية</w:t>
      </w:r>
      <w:r>
        <w:rPr>
          <w:rtl/>
        </w:rPr>
        <w:t xml:space="preserve"> </w:t>
      </w:r>
      <w:r w:rsidRPr="007B3DCF">
        <w:rPr>
          <w:rtl/>
        </w:rPr>
        <w:t>قال فقال لي</w:t>
      </w:r>
      <w:r>
        <w:rPr>
          <w:rtl/>
        </w:rPr>
        <w:t>:</w:t>
      </w:r>
      <w:r w:rsidRPr="007B3DCF">
        <w:rPr>
          <w:rtl/>
        </w:rPr>
        <w:t xml:space="preserve"> عاهدت الله أن لا تطيعه والله لئن لم تطعه لتعصينه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511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أبي الجوزا عن الحسين بن علوان عن</w:t>
      </w:r>
      <w:r>
        <w:rPr>
          <w:rtl/>
        </w:rPr>
        <w:t xml:space="preserve"> </w:t>
      </w:r>
      <w:r w:rsidRPr="007B3DCF">
        <w:rPr>
          <w:rtl/>
        </w:rPr>
        <w:t xml:space="preserve">عمرو بن خالد عن زيد بن علي عن آبائه عن علي </w:t>
      </w:r>
      <w:r w:rsidRPr="00C86B57">
        <w:rPr>
          <w:rStyle w:val="libAlaemChar"/>
          <w:rtl/>
        </w:rPr>
        <w:t>عليهم‌السلام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حرم رسول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لحوم الحمر الأهلية ونكاح المتعة</w:t>
      </w:r>
      <w:r>
        <w:rPr>
          <w:rtl/>
        </w:rPr>
        <w:t>.</w:t>
      </w:r>
    </w:p>
    <w:p w:rsidR="00C86B57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هذه الرواية أن نحملها على التقية لأنها موافقة لمذاهب العامة والاخبار</w:t>
      </w:r>
      <w:r>
        <w:rPr>
          <w:rtl/>
        </w:rPr>
        <w:t xml:space="preserve"> </w:t>
      </w:r>
      <w:r w:rsidRPr="007B3DCF">
        <w:rPr>
          <w:rtl/>
        </w:rPr>
        <w:t>الأولة موافقة لظاهر الكتاب وإجماع الفرقة المحقة على موجبها فيجب أن يكون</w:t>
      </w:r>
      <w:r>
        <w:rPr>
          <w:rtl/>
        </w:rPr>
        <w:t xml:space="preserve"> </w:t>
      </w:r>
      <w:r w:rsidRPr="007B3DCF">
        <w:rPr>
          <w:rtl/>
        </w:rPr>
        <w:t>العمل بها دون هذه الرواية الشاذة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02" w:name="_Toc374804518"/>
      <w:bookmarkStart w:id="203" w:name="_Toc376953256"/>
      <w:r w:rsidRPr="007B3DCF">
        <w:rPr>
          <w:rtl/>
        </w:rPr>
        <w:t>93</w:t>
      </w:r>
      <w:r w:rsidR="00176759">
        <w:rPr>
          <w:rtl/>
        </w:rPr>
        <w:t xml:space="preserve"> - </w:t>
      </w:r>
      <w:r w:rsidRPr="007B3DCF">
        <w:rPr>
          <w:rtl/>
        </w:rPr>
        <w:t>باب انه لا ينبغي أن يتمتع إلا بالمؤمنة العارف</w:t>
      </w:r>
      <w:r>
        <w:rPr>
          <w:rtl/>
        </w:rPr>
        <w:t>ة العفيفة دون المخالفة الفاجرة</w:t>
      </w:r>
      <w:bookmarkEnd w:id="202"/>
      <w:bookmarkEnd w:id="20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512</w:t>
      </w:r>
    </w:p>
    <w:p w:rsidR="00C86B57" w:rsidRPr="007B3DCF" w:rsidRDefault="00C86B57" w:rsidP="007F4B0E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أحمد بن محمد عن العباس بن موسى عن</w:t>
      </w:r>
      <w:r>
        <w:rPr>
          <w:rtl/>
        </w:rPr>
        <w:t xml:space="preserve"> </w:t>
      </w:r>
      <w:r w:rsidRPr="007B3DCF">
        <w:rPr>
          <w:rtl/>
        </w:rPr>
        <w:t>إسحاق بن عمار عن أبي سارة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="009D3F07" w:rsidRPr="00C86B57">
        <w:rPr>
          <w:rStyle w:val="libAlaemChar"/>
          <w:rtl/>
        </w:rPr>
        <w:t>عليه‌السلام</w:t>
      </w:r>
      <w:r w:rsidR="009D3F07" w:rsidRPr="007B3DCF">
        <w:rPr>
          <w:rtl/>
        </w:rPr>
        <w:t xml:space="preserve"> </w:t>
      </w:r>
      <w:r w:rsidRPr="007B3DCF">
        <w:rPr>
          <w:rtl/>
        </w:rPr>
        <w:t>عنها يعني المتعة</w:t>
      </w:r>
      <w:r>
        <w:rPr>
          <w:rtl/>
        </w:rPr>
        <w:t xml:space="preserve"> </w:t>
      </w:r>
      <w:r w:rsidRPr="007B3DCF">
        <w:rPr>
          <w:rtl/>
        </w:rPr>
        <w:t>فقال لي</w:t>
      </w:r>
      <w:r>
        <w:rPr>
          <w:rtl/>
        </w:rPr>
        <w:t>:</w:t>
      </w:r>
      <w:r w:rsidRPr="007B3DCF">
        <w:rPr>
          <w:rtl/>
        </w:rPr>
        <w:t xml:space="preserve"> حلال ولا تتزوج إلا عفيفة إن الله تعالى يقول</w:t>
      </w:r>
      <w:r>
        <w:rPr>
          <w:rtl/>
        </w:rPr>
        <w:t>:</w:t>
      </w:r>
      <w:r w:rsidRPr="007B3DCF">
        <w:rPr>
          <w:rtl/>
        </w:rPr>
        <w:t xml:space="preserve"> </w:t>
      </w:r>
      <w:r w:rsidR="007F4B0E" w:rsidRPr="00C86B57">
        <w:rPr>
          <w:rStyle w:val="libAlaemChar"/>
          <w:rtl/>
        </w:rPr>
        <w:t>(</w:t>
      </w:r>
      <w:r w:rsidR="007F4B0E" w:rsidRPr="007F4B0E">
        <w:rPr>
          <w:rStyle w:val="libAieChar"/>
          <w:rtl/>
        </w:rPr>
        <w:t>وَالَّذِينَ هُمْ لِفُرُ‌وجِهِمْ حَافِظُونَ</w:t>
      </w:r>
      <w:r w:rsidR="007F4B0E" w:rsidRPr="00C86B57">
        <w:rPr>
          <w:rStyle w:val="libAlaemChar"/>
          <w:rtl/>
        </w:rPr>
        <w:t>)</w:t>
      </w:r>
      <w:r w:rsidRPr="007B3DCF">
        <w:rPr>
          <w:rtl/>
        </w:rPr>
        <w:t xml:space="preserve"> فلا تضع فرجك حيث لا تأمن على درهمك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513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إبراهيم عن محمد بن عيسى عن يونس عن محمد بن الفضيل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510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186 الكافي ج 2 ص 43.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511</w:t>
      </w:r>
      <w:r>
        <w:rPr>
          <w:rtl/>
        </w:rPr>
        <w:t xml:space="preserve"> - </w:t>
      </w:r>
      <w:r w:rsidR="00C86B57" w:rsidRPr="007B3DCF">
        <w:rPr>
          <w:rtl/>
        </w:rPr>
        <w:t>512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186 واخرج الأخير الكليني في الكافي ج 2 ص 44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513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187 الكافي ج 2 ص 44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قال</w:t>
      </w:r>
      <w:r>
        <w:rPr>
          <w:rtl/>
        </w:rPr>
        <w:t>:</w:t>
      </w:r>
      <w:r w:rsidRPr="007B3DCF">
        <w:rPr>
          <w:rtl/>
        </w:rPr>
        <w:t xml:space="preserve"> سألت أبا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المرأة الحسناء الفاجرة هل تحب للرجل أن</w:t>
      </w:r>
      <w:r>
        <w:rPr>
          <w:rtl/>
        </w:rPr>
        <w:t xml:space="preserve"> </w:t>
      </w:r>
      <w:r w:rsidRPr="007B3DCF">
        <w:rPr>
          <w:rtl/>
        </w:rPr>
        <w:t>يتمتع بها يوما أو أكثر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إذا كانت مشهورة بالزنا فلا يتمتع منها ولا ينكحها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514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عدة من أصحابنا عن أحمد بن محمد البرقي عن داود بن إسحاق</w:t>
      </w:r>
      <w:r>
        <w:rPr>
          <w:rtl/>
        </w:rPr>
        <w:t xml:space="preserve"> </w:t>
      </w:r>
      <w:r w:rsidRPr="007B3DCF">
        <w:rPr>
          <w:rtl/>
        </w:rPr>
        <w:t>الحذا عن محمد بن الفيض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المتعة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 xml:space="preserve"> </w:t>
      </w:r>
      <w:r w:rsidRPr="007B3DCF">
        <w:rPr>
          <w:rtl/>
        </w:rPr>
        <w:t>إذا كانت عارفة قلنا</w:t>
      </w:r>
      <w:r>
        <w:rPr>
          <w:rtl/>
        </w:rPr>
        <w:t>:</w:t>
      </w:r>
      <w:r w:rsidRPr="007B3DCF">
        <w:rPr>
          <w:rtl/>
        </w:rPr>
        <w:t xml:space="preserve"> فإن لم تكن عارفة قال قال</w:t>
      </w:r>
      <w:r>
        <w:rPr>
          <w:rtl/>
        </w:rPr>
        <w:t>:</w:t>
      </w:r>
      <w:r w:rsidRPr="007B3DCF">
        <w:rPr>
          <w:rtl/>
        </w:rPr>
        <w:t xml:space="preserve"> فاعرض عليها وقل لها فإن قبلت</w:t>
      </w:r>
      <w:r>
        <w:rPr>
          <w:rtl/>
        </w:rPr>
        <w:t xml:space="preserve"> </w:t>
      </w:r>
      <w:r w:rsidRPr="007B3DCF">
        <w:rPr>
          <w:rtl/>
        </w:rPr>
        <w:t>فتزوجها وإن أبت أن ترضى بقولك فدعها وإياكم والكواشف والدواعي والبغايا</w:t>
      </w:r>
      <w:r>
        <w:rPr>
          <w:rtl/>
        </w:rPr>
        <w:t xml:space="preserve"> </w:t>
      </w:r>
      <w:r w:rsidRPr="007B3DCF">
        <w:rPr>
          <w:rtl/>
        </w:rPr>
        <w:t>وذوات الأزواج قلت</w:t>
      </w:r>
      <w:r>
        <w:rPr>
          <w:rtl/>
        </w:rPr>
        <w:t>:</w:t>
      </w:r>
      <w:r w:rsidRPr="007B3DCF">
        <w:rPr>
          <w:rtl/>
        </w:rPr>
        <w:t xml:space="preserve"> ما الكواشف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اللواتي يكاشفن وبيوتهن معلومة ويزنين </w:t>
      </w:r>
      <w:r w:rsidRPr="00C86B5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7B3DCF">
        <w:rPr>
          <w:rtl/>
        </w:rPr>
        <w:t>قلت</w:t>
      </w:r>
      <w:r>
        <w:rPr>
          <w:rtl/>
        </w:rPr>
        <w:t>:</w:t>
      </w:r>
      <w:r w:rsidRPr="007B3DCF">
        <w:rPr>
          <w:rtl/>
        </w:rPr>
        <w:t xml:space="preserve"> فالدواعي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اللواتي يدعون إلى أنفسهن وقد عرفن بالفساد قلت</w:t>
      </w:r>
      <w:r>
        <w:rPr>
          <w:rtl/>
        </w:rPr>
        <w:t>:</w:t>
      </w:r>
      <w:r w:rsidRPr="007B3DCF">
        <w:rPr>
          <w:rtl/>
        </w:rPr>
        <w:t xml:space="preserve"> فالبغايا</w:t>
      </w:r>
      <w:r>
        <w:rPr>
          <w:rtl/>
        </w:rPr>
        <w:t xml:space="preserve">؟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المعروفات بالزنا قلت</w:t>
      </w:r>
      <w:r>
        <w:rPr>
          <w:rtl/>
        </w:rPr>
        <w:t>:</w:t>
      </w:r>
      <w:r w:rsidRPr="007B3DCF">
        <w:rPr>
          <w:rtl/>
        </w:rPr>
        <w:t xml:space="preserve"> فذوات الأزواج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المطلقات على غير السنة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515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عن أبي الحسن علي عن بعض أصحابنا يرفعه إلى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تمتع بالمؤمنة فتذلها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فهذا الخبر مقطوع الاسناد مرسل ولا يعترض بما هذا سبيله على الاخبار المسندة</w:t>
      </w:r>
      <w:r>
        <w:rPr>
          <w:rtl/>
        </w:rPr>
        <w:t xml:space="preserve"> </w:t>
      </w:r>
      <w:r w:rsidRPr="007B3DCF">
        <w:rPr>
          <w:rtl/>
        </w:rPr>
        <w:t>التي قدمنا طرقا منها</w:t>
      </w:r>
      <w:r>
        <w:rPr>
          <w:rtl/>
        </w:rPr>
        <w:t>،</w:t>
      </w:r>
      <w:r w:rsidRPr="007B3DCF">
        <w:rPr>
          <w:rtl/>
        </w:rPr>
        <w:t xml:space="preserve"> ويحتمل مع تسليمه أن يكون المراد به إذا كانت المرأة من</w:t>
      </w:r>
      <w:r>
        <w:rPr>
          <w:rtl/>
        </w:rPr>
        <w:t xml:space="preserve"> </w:t>
      </w:r>
      <w:r w:rsidRPr="007B3DCF">
        <w:rPr>
          <w:rtl/>
        </w:rPr>
        <w:t>أهل بيت الشرف فإنه لا ينبغي التمتع بها لما يلحق أهلها في ذلك من العار ويصيبها هي</w:t>
      </w:r>
      <w:r>
        <w:rPr>
          <w:rtl/>
        </w:rPr>
        <w:t xml:space="preserve"> </w:t>
      </w:r>
      <w:r w:rsidRPr="007B3DCF">
        <w:rPr>
          <w:rtl/>
        </w:rPr>
        <w:t>من الذل وإن لم يكن ذلك محظورا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516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يحيى عن أحمد بن محمد عن علي بن حديد عن</w:t>
      </w:r>
      <w:r>
        <w:rPr>
          <w:rtl/>
        </w:rPr>
        <w:t xml:space="preserve"> </w:t>
      </w:r>
      <w:r w:rsidRPr="007B3DCF">
        <w:rPr>
          <w:rtl/>
        </w:rPr>
        <w:t>جميل عن زرارة قال</w:t>
      </w:r>
      <w:r>
        <w:rPr>
          <w:rtl/>
        </w:rPr>
        <w:t>:</w:t>
      </w:r>
      <w:r w:rsidRPr="007B3DCF">
        <w:rPr>
          <w:rtl/>
        </w:rPr>
        <w:t xml:space="preserve"> سأل عمار وأنا عنده عن الرجل يتزوج الفاجرة متعة قال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7B3DCF">
        <w:rPr>
          <w:rtl/>
        </w:rPr>
        <w:t>لا بأس وإن كان التزويج الآخر فليحصن بابه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517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سعدان عن علي بن يقطين قال قلت لأبي الحسن </w:t>
      </w:r>
      <w:r w:rsidRPr="00C86B57">
        <w:rPr>
          <w:rStyle w:val="libAlaemChar"/>
          <w:rtl/>
        </w:rPr>
        <w:t>عليه‌السلام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 xml:space="preserve">1) في بعض نسخ الكتاب </w:t>
      </w:r>
      <w:r>
        <w:rPr>
          <w:rtl/>
        </w:rPr>
        <w:t>(</w:t>
      </w:r>
      <w:r w:rsidRPr="007B3DCF">
        <w:rPr>
          <w:rtl/>
        </w:rPr>
        <w:t xml:space="preserve"> يتزين ) </w:t>
      </w:r>
      <w:r>
        <w:rPr>
          <w:rtl/>
        </w:rPr>
        <w:t>(</w:t>
      </w:r>
      <w:r w:rsidRPr="007B3DCF">
        <w:rPr>
          <w:rtl/>
        </w:rPr>
        <w:t xml:space="preserve"> يتزينن )</w:t>
      </w:r>
      <w:r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514</w:t>
      </w:r>
      <w:r>
        <w:rPr>
          <w:rtl/>
        </w:rPr>
        <w:t xml:space="preserve"> - </w:t>
      </w:r>
      <w:r w:rsidR="00C86B57" w:rsidRPr="007B3DCF">
        <w:rPr>
          <w:rtl/>
        </w:rPr>
        <w:t>515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187 واخرج الأول الكليني في الكافي ج 2 ص 44</w:t>
      </w:r>
      <w:r w:rsidR="00C86B57">
        <w:rPr>
          <w:rtl/>
        </w:rPr>
        <w:t xml:space="preserve"> </w:t>
      </w:r>
      <w:r w:rsidR="00C86B57" w:rsidRPr="007B3DCF">
        <w:rPr>
          <w:rtl/>
        </w:rPr>
        <w:t>والصدوق في الفقيه ص 328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Fonts w:hint="cs"/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516</w:t>
      </w:r>
      <w:r>
        <w:rPr>
          <w:rtl/>
        </w:rPr>
        <w:t xml:space="preserve"> - </w:t>
      </w:r>
      <w:r w:rsidR="00C86B57" w:rsidRPr="007B3DCF">
        <w:rPr>
          <w:rtl/>
        </w:rPr>
        <w:t>517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187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نساء أهل المدينة قال</w:t>
      </w:r>
      <w:r>
        <w:rPr>
          <w:rtl/>
        </w:rPr>
        <w:t>:</w:t>
      </w:r>
      <w:r w:rsidRPr="007B3DCF">
        <w:rPr>
          <w:rtl/>
        </w:rPr>
        <w:t xml:space="preserve"> فواسق قلت فأتزوج منهن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هذين الخبرين وما جرى مجراهما أن نحملهما على الجواز والاخبار الأولة</w:t>
      </w:r>
      <w:r>
        <w:rPr>
          <w:rtl/>
        </w:rPr>
        <w:t xml:space="preserve"> </w:t>
      </w:r>
      <w:r w:rsidRPr="007B3DCF">
        <w:rPr>
          <w:rtl/>
        </w:rPr>
        <w:t>على الفضل والاستحباب</w:t>
      </w:r>
      <w:r>
        <w:rPr>
          <w:rtl/>
        </w:rPr>
        <w:t>،</w:t>
      </w:r>
      <w:r w:rsidRPr="007B3DCF">
        <w:rPr>
          <w:rtl/>
        </w:rPr>
        <w:t xml:space="preserve"> وكذلك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518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محمد بن عيسى عن الحسن بن علي بن فضال عن بعض أصحابنا عن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بأس أن يتمتع الرجل باليهودية والنصرانية وعنده حرة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519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سنان عن أبان بن عثمان عن زرارة قال</w:t>
      </w:r>
      <w:r>
        <w:rPr>
          <w:rtl/>
        </w:rPr>
        <w:t>:</w:t>
      </w:r>
      <w:r w:rsidRPr="007B3DCF">
        <w:rPr>
          <w:rtl/>
        </w:rPr>
        <w:t xml:space="preserve"> سمعته يقول لا بأس</w:t>
      </w:r>
      <w:r>
        <w:rPr>
          <w:rtl/>
        </w:rPr>
        <w:t xml:space="preserve"> </w:t>
      </w:r>
      <w:r w:rsidRPr="007B3DCF">
        <w:rPr>
          <w:rtl/>
        </w:rPr>
        <w:t>أن يتزوج اليهودية والنصرانية متعة وعنده امرأة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520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عنه عن إسماعيل بن سعد الأشعري قال</w:t>
      </w:r>
      <w:r>
        <w:rPr>
          <w:rtl/>
        </w:rPr>
        <w:t>:</w:t>
      </w:r>
      <w:r w:rsidRPr="007B3DCF">
        <w:rPr>
          <w:rtl/>
        </w:rPr>
        <w:t xml:space="preserve"> سألته عن الرجل يتمتع من</w:t>
      </w:r>
      <w:r>
        <w:rPr>
          <w:rtl/>
        </w:rPr>
        <w:t xml:space="preserve"> </w:t>
      </w:r>
      <w:r w:rsidRPr="007B3DCF">
        <w:rPr>
          <w:rtl/>
        </w:rPr>
        <w:t>اليهودية والنصرانية قال</w:t>
      </w:r>
      <w:r>
        <w:rPr>
          <w:rtl/>
        </w:rPr>
        <w:t>:</w:t>
      </w:r>
      <w:r w:rsidRPr="007B3DCF">
        <w:rPr>
          <w:rtl/>
        </w:rPr>
        <w:t xml:space="preserve"> لا أرى بذلك بأسا قال قلت</w:t>
      </w:r>
      <w:r>
        <w:rPr>
          <w:rtl/>
        </w:rPr>
        <w:t>:</w:t>
      </w:r>
      <w:r w:rsidRPr="007B3DCF">
        <w:rPr>
          <w:rtl/>
        </w:rPr>
        <w:t xml:space="preserve"> فالمجوسية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أما المجوسية فلا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 xml:space="preserve">قوله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« أما المجوسية فلا » محمول على ضرب من الكراهية وعند التمكن من</w:t>
      </w:r>
      <w:r>
        <w:rPr>
          <w:rtl/>
        </w:rPr>
        <w:t xml:space="preserve"> </w:t>
      </w:r>
      <w:r w:rsidRPr="007B3DCF">
        <w:rPr>
          <w:rtl/>
        </w:rPr>
        <w:t>غيرها فأما مع عدم غيرها فلا بأس به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521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ما رواه أحمد بن محمد بن عيسى عن محمد بن سنان عن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سألته عن نكاح اليهودية والنصرانية فقال</w:t>
      </w:r>
      <w:r>
        <w:rPr>
          <w:rtl/>
        </w:rPr>
        <w:t>:</w:t>
      </w:r>
      <w:r w:rsidRPr="007B3DCF">
        <w:rPr>
          <w:rtl/>
        </w:rPr>
        <w:t xml:space="preserve"> لا بأس به فقلت المجوسية فقال</w:t>
      </w:r>
      <w:r>
        <w:rPr>
          <w:rtl/>
        </w:rPr>
        <w:t>:</w:t>
      </w:r>
      <w:r w:rsidRPr="007B3DCF">
        <w:rPr>
          <w:rtl/>
        </w:rPr>
        <w:t xml:space="preserve"> لا بأس</w:t>
      </w:r>
      <w:r>
        <w:rPr>
          <w:rtl/>
        </w:rPr>
        <w:t xml:space="preserve"> </w:t>
      </w:r>
      <w:r w:rsidRPr="007B3DCF">
        <w:rPr>
          <w:rtl/>
        </w:rPr>
        <w:t>به يعني المتعة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522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11</w:t>
      </w:r>
      <w:r w:rsidR="00176759">
        <w:rPr>
          <w:rtl/>
        </w:rPr>
        <w:t xml:space="preserve"> - </w:t>
      </w:r>
      <w:r w:rsidRPr="007B3DCF">
        <w:rPr>
          <w:rtl/>
        </w:rPr>
        <w:t>عنه عن أبي عبد الله البرقي عن ابن سنان عن منصور الصيقل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بأس بالرجل أن يتمتع بالمجوسية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523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12</w:t>
      </w:r>
      <w:r w:rsidR="00176759">
        <w:rPr>
          <w:rtl/>
        </w:rPr>
        <w:t xml:space="preserve"> - </w:t>
      </w:r>
      <w:r w:rsidRPr="007B3DCF">
        <w:rPr>
          <w:rtl/>
        </w:rPr>
        <w:t>عنه عن البرقي عن فضل بن عبد ربه عن حماد بن عيسى عن بعض أصحابنا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مثله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هذه الأخبار الجواز ورفع الحظر وإن كان الأفضل التمتع بالمؤمنات</w:t>
      </w:r>
      <w:r>
        <w:rPr>
          <w:rtl/>
        </w:rPr>
        <w:t xml:space="preserve"> </w:t>
      </w:r>
      <w:r w:rsidRPr="007B3DCF">
        <w:rPr>
          <w:rtl/>
        </w:rPr>
        <w:t>العفيفات حسب ما قدمناه</w:t>
      </w:r>
      <w:r>
        <w:rPr>
          <w:rtl/>
        </w:rPr>
        <w:t>،</w:t>
      </w:r>
      <w:r w:rsidRPr="007B3DCF">
        <w:rPr>
          <w:rtl/>
        </w:rPr>
        <w:t xml:space="preserve"> ويزيد ذلك بيانا</w:t>
      </w:r>
      <w:r>
        <w:rPr>
          <w:rtl/>
        </w:rPr>
        <w:t>: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95361C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518</w:t>
      </w:r>
      <w:r>
        <w:rPr>
          <w:rtl/>
        </w:rPr>
        <w:t xml:space="preserve"> - </w:t>
      </w:r>
      <w:r w:rsidR="00C86B57" w:rsidRPr="0095361C">
        <w:rPr>
          <w:rtl/>
        </w:rPr>
        <w:t>519</w:t>
      </w:r>
      <w:r>
        <w:rPr>
          <w:rtl/>
        </w:rPr>
        <w:t xml:space="preserve"> - </w:t>
      </w:r>
      <w:r w:rsidR="00C86B57" w:rsidRPr="0095361C">
        <w:rPr>
          <w:rtl/>
        </w:rPr>
        <w:t>520</w:t>
      </w:r>
      <w:r>
        <w:rPr>
          <w:rtl/>
        </w:rPr>
        <w:t xml:space="preserve"> - </w:t>
      </w:r>
      <w:r w:rsidR="00C86B57" w:rsidRPr="0095361C">
        <w:rPr>
          <w:rtl/>
        </w:rPr>
        <w:t>521</w:t>
      </w:r>
      <w:r>
        <w:rPr>
          <w:rtl/>
        </w:rPr>
        <w:t xml:space="preserve"> - </w:t>
      </w:r>
      <w:r w:rsidR="00C86B57" w:rsidRPr="0095361C">
        <w:rPr>
          <w:rtl/>
        </w:rPr>
        <w:t>522</w:t>
      </w:r>
      <w:r>
        <w:rPr>
          <w:rtl/>
        </w:rPr>
        <w:t xml:space="preserve"> - </w:t>
      </w:r>
      <w:r w:rsidR="00C86B57" w:rsidRPr="0095361C">
        <w:rPr>
          <w:rtl/>
        </w:rPr>
        <w:t>523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188.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524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13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محمد بن عيسى عن معاوية بن حكيم عن إبراهيم بن عقبة</w:t>
      </w:r>
      <w:r>
        <w:rPr>
          <w:rtl/>
        </w:rPr>
        <w:t xml:space="preserve"> </w:t>
      </w:r>
      <w:r w:rsidRPr="007B3DCF">
        <w:rPr>
          <w:rtl/>
        </w:rPr>
        <w:t>عن الحسن التفليسي قال</w:t>
      </w:r>
      <w:r>
        <w:rPr>
          <w:rtl/>
        </w:rPr>
        <w:t>:</w:t>
      </w:r>
      <w:r w:rsidRPr="007B3DCF">
        <w:rPr>
          <w:rtl/>
        </w:rPr>
        <w:t xml:space="preserve"> سألت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أيتمتع من اليهودية والنصرانية</w:t>
      </w:r>
      <w:r>
        <w:rPr>
          <w:rtl/>
        </w:rPr>
        <w:t xml:space="preserve">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يتمتع من الحرة المؤمنة أحب إلي وهي أعظم حرمة منهما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04" w:name="_Toc374804519"/>
      <w:bookmarkStart w:id="205" w:name="_Toc376953257"/>
      <w:r w:rsidRPr="007B3DCF">
        <w:rPr>
          <w:rtl/>
        </w:rPr>
        <w:t>94</w:t>
      </w:r>
      <w:r w:rsidR="00176759">
        <w:rPr>
          <w:rtl/>
        </w:rPr>
        <w:t xml:space="preserve"> - </w:t>
      </w:r>
      <w:r>
        <w:rPr>
          <w:rtl/>
        </w:rPr>
        <w:t>باب التمتع بالابكار</w:t>
      </w:r>
      <w:bookmarkEnd w:id="204"/>
      <w:bookmarkEnd w:id="20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525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موسى بن عمر بن يزيد عن محمد بن سنان عن</w:t>
      </w:r>
      <w:r>
        <w:rPr>
          <w:rtl/>
        </w:rPr>
        <w:t xml:space="preserve"> </w:t>
      </w:r>
      <w:r w:rsidRPr="007B3DCF">
        <w:rPr>
          <w:rtl/>
        </w:rPr>
        <w:t>أبي سعيد القماط قال</w:t>
      </w:r>
      <w:r>
        <w:rPr>
          <w:rtl/>
        </w:rPr>
        <w:t>:</w:t>
      </w:r>
      <w:r w:rsidRPr="007B3DCF">
        <w:rPr>
          <w:rtl/>
        </w:rPr>
        <w:t xml:space="preserve"> سئل أبو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التمتع من الابكار اللواتي بين</w:t>
      </w:r>
      <w:r>
        <w:rPr>
          <w:rtl/>
        </w:rPr>
        <w:t xml:space="preserve"> </w:t>
      </w:r>
      <w:r w:rsidRPr="007B3DCF">
        <w:rPr>
          <w:rtl/>
        </w:rPr>
        <w:t>الأبوين فقال</w:t>
      </w:r>
      <w:r>
        <w:rPr>
          <w:rtl/>
        </w:rPr>
        <w:t>:</w:t>
      </w:r>
      <w:r w:rsidRPr="007B3DCF">
        <w:rPr>
          <w:rtl/>
        </w:rPr>
        <w:t xml:space="preserve"> لا بأس ولا أقول كما يقول هؤلاء الاقشاب </w:t>
      </w:r>
      <w:r w:rsidRPr="00C86B57">
        <w:rPr>
          <w:rStyle w:val="libFootnotenumChar"/>
          <w:rtl/>
        </w:rPr>
        <w:t>(1)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526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أبو سعيد عن الحلبي قال</w:t>
      </w:r>
      <w:r>
        <w:rPr>
          <w:rtl/>
        </w:rPr>
        <w:t>:</w:t>
      </w:r>
      <w:r w:rsidRPr="007B3DCF">
        <w:rPr>
          <w:rtl/>
        </w:rPr>
        <w:t xml:space="preserve"> سألته عن التمتع من البكر إذا كانت بين</w:t>
      </w:r>
      <w:r>
        <w:rPr>
          <w:rtl/>
        </w:rPr>
        <w:t xml:space="preserve"> </w:t>
      </w:r>
      <w:r w:rsidRPr="007B3DCF">
        <w:rPr>
          <w:rtl/>
        </w:rPr>
        <w:t>أبويها بلا إذن أبويها قال</w:t>
      </w:r>
      <w:r>
        <w:rPr>
          <w:rtl/>
        </w:rPr>
        <w:t>:</w:t>
      </w:r>
      <w:r w:rsidRPr="007B3DCF">
        <w:rPr>
          <w:rtl/>
        </w:rPr>
        <w:t xml:space="preserve"> لا بأس ما لم يفتض ما هناك لتعف بذلك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527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عن محمد بن إسماعيل عن أبي الحسن ظريف</w:t>
      </w:r>
      <w:r>
        <w:rPr>
          <w:rtl/>
        </w:rPr>
        <w:t xml:space="preserve"> </w:t>
      </w:r>
      <w:r w:rsidRPr="007B3DCF">
        <w:rPr>
          <w:rtl/>
        </w:rPr>
        <w:t xml:space="preserve">عن أبان عن أبي مريم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العذراء التي لها أب لا تتزوج</w:t>
      </w:r>
      <w:r>
        <w:rPr>
          <w:rtl/>
        </w:rPr>
        <w:t xml:space="preserve"> </w:t>
      </w:r>
      <w:r w:rsidRPr="007B3DCF">
        <w:rPr>
          <w:rtl/>
        </w:rPr>
        <w:t>متعة إلا بإذن أبيها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أحد أشياء</w:t>
      </w:r>
      <w:r>
        <w:rPr>
          <w:rtl/>
        </w:rPr>
        <w:t>،</w:t>
      </w:r>
      <w:r w:rsidRPr="007B3DCF">
        <w:rPr>
          <w:rtl/>
        </w:rPr>
        <w:t xml:space="preserve"> أحدها</w:t>
      </w:r>
      <w:r>
        <w:rPr>
          <w:rtl/>
        </w:rPr>
        <w:t>:</w:t>
      </w:r>
      <w:r w:rsidRPr="007B3DCF">
        <w:rPr>
          <w:rtl/>
        </w:rPr>
        <w:t xml:space="preserve"> أن تكون البكر صبية لم تبلغ فإنه لا يجوز</w:t>
      </w:r>
      <w:r>
        <w:rPr>
          <w:rtl/>
        </w:rPr>
        <w:t xml:space="preserve"> </w:t>
      </w:r>
      <w:r w:rsidRPr="007B3DCF">
        <w:rPr>
          <w:rtl/>
        </w:rPr>
        <w:t>التمتع بها إلا بإذن أبيها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528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أحمد بن يحيى عن محمد بن عبد الجبار عن صفوان بن يحيى</w:t>
      </w:r>
      <w:r>
        <w:rPr>
          <w:rtl/>
        </w:rPr>
        <w:t xml:space="preserve"> </w:t>
      </w:r>
      <w:r w:rsidRPr="007B3DCF">
        <w:rPr>
          <w:rtl/>
        </w:rPr>
        <w:t>عن إبراهيم بن محمد الأشعري عن إبراهيم بن محرز الخثعمي عن محمد بن مسلم قال</w:t>
      </w:r>
      <w:r>
        <w:rPr>
          <w:rtl/>
        </w:rPr>
        <w:t xml:space="preserve">: </w:t>
      </w:r>
      <w:r w:rsidRPr="007B3DCF">
        <w:rPr>
          <w:rtl/>
        </w:rPr>
        <w:t>سألته عن الجارية يتمتع منها الرجل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إلا أن تكون صبية تخدع قال قلت</w:t>
      </w:r>
      <w:r>
        <w:rPr>
          <w:rtl/>
        </w:rPr>
        <w:t xml:space="preserve">: </w:t>
      </w:r>
      <w:r w:rsidRPr="007B3DCF">
        <w:rPr>
          <w:rtl/>
        </w:rPr>
        <w:t>أصلحك الله فكم الحد الذي إذا بلغته لم تخدع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بنت عشر سنين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ومنها</w:t>
      </w:r>
      <w:r>
        <w:rPr>
          <w:rtl/>
        </w:rPr>
        <w:t>:</w:t>
      </w:r>
      <w:r w:rsidRPr="007B3DCF">
        <w:rPr>
          <w:rtl/>
        </w:rPr>
        <w:t xml:space="preserve"> أن يكون الخبر خرج مخرج التقية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الاقشاب</w:t>
      </w:r>
      <w:r>
        <w:rPr>
          <w:rtl/>
        </w:rPr>
        <w:t>:</w:t>
      </w:r>
      <w:r w:rsidRPr="007B3DCF">
        <w:rPr>
          <w:rtl/>
        </w:rPr>
        <w:t xml:space="preserve"> جمع قشب ككتف وهو من لا خير فيه من الرجال</w:t>
      </w:r>
      <w:r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524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188 الفقيه ص 328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525</w:t>
      </w:r>
      <w:r>
        <w:rPr>
          <w:rtl/>
        </w:rPr>
        <w:t xml:space="preserve"> - </w:t>
      </w:r>
      <w:r w:rsidR="00C86B57" w:rsidRPr="007B3DCF">
        <w:rPr>
          <w:rtl/>
        </w:rPr>
        <w:t>526</w:t>
      </w:r>
      <w:r>
        <w:rPr>
          <w:rtl/>
        </w:rPr>
        <w:t xml:space="preserve"> - </w:t>
      </w:r>
      <w:r w:rsidR="00C86B57" w:rsidRPr="007B3DCF">
        <w:rPr>
          <w:rtl/>
        </w:rPr>
        <w:t>527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187 واخرج الأخير الفقيه ص 328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528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187 الفقيه ص 328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529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أحمد بن يحيى عن محمد بن عيسى عن الفضيل بن كثير المدائني</w:t>
      </w:r>
      <w:r>
        <w:rPr>
          <w:rtl/>
        </w:rPr>
        <w:t xml:space="preserve"> </w:t>
      </w:r>
      <w:r w:rsidRPr="007B3DCF">
        <w:rPr>
          <w:rtl/>
        </w:rPr>
        <w:t xml:space="preserve">عن المهلب الدلال أنه كتب إلى 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إن امرأة كانت معي في</w:t>
      </w:r>
      <w:r>
        <w:rPr>
          <w:rtl/>
        </w:rPr>
        <w:t xml:space="preserve"> </w:t>
      </w:r>
      <w:r w:rsidRPr="007B3DCF">
        <w:rPr>
          <w:rtl/>
        </w:rPr>
        <w:t>الدار ثم إنها زوجتني نفسها فأشهدت الله وملائكته على ذلك ثم إن أباها زوجها من</w:t>
      </w:r>
      <w:r>
        <w:rPr>
          <w:rtl/>
        </w:rPr>
        <w:t xml:space="preserve"> </w:t>
      </w:r>
      <w:r w:rsidRPr="007B3DCF">
        <w:rPr>
          <w:rtl/>
        </w:rPr>
        <w:t>رجل آخر فما تقول</w:t>
      </w:r>
      <w:r>
        <w:rPr>
          <w:rtl/>
        </w:rPr>
        <w:t>؟</w:t>
      </w:r>
      <w:r w:rsidRPr="007B3DCF">
        <w:rPr>
          <w:rtl/>
        </w:rPr>
        <w:t xml:space="preserve"> فكتب التزويج الدائم لا يكون إلا بولي وشاهدين ولا يكون</w:t>
      </w:r>
      <w:r>
        <w:rPr>
          <w:rtl/>
        </w:rPr>
        <w:t xml:space="preserve"> </w:t>
      </w:r>
      <w:r w:rsidRPr="007B3DCF">
        <w:rPr>
          <w:rtl/>
        </w:rPr>
        <w:t>تزويج متعة ببكر أستر على نفسك واكتم رحمك الله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ومنها</w:t>
      </w:r>
      <w:r>
        <w:rPr>
          <w:rtl/>
        </w:rPr>
        <w:t>:</w:t>
      </w:r>
      <w:r w:rsidRPr="007B3DCF">
        <w:rPr>
          <w:rtl/>
        </w:rPr>
        <w:t xml:space="preserve"> أن يكون الخبر ورد مورد الكراهية دون الحظر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530</w:t>
      </w:r>
    </w:p>
    <w:p w:rsidR="00C86B57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أحمد بن يحيى عن يعقوب بن يزيد عن ابن أبي عمير عن</w:t>
      </w:r>
      <w:r>
        <w:rPr>
          <w:rtl/>
        </w:rPr>
        <w:t xml:space="preserve"> </w:t>
      </w:r>
      <w:r w:rsidRPr="007B3DCF">
        <w:rPr>
          <w:rtl/>
        </w:rPr>
        <w:t xml:space="preserve">حفص بن البختري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يتزوج البكر متعة قال</w:t>
      </w:r>
      <w:r>
        <w:rPr>
          <w:rtl/>
        </w:rPr>
        <w:t xml:space="preserve">: </w:t>
      </w:r>
      <w:r w:rsidRPr="007B3DCF">
        <w:rPr>
          <w:rtl/>
        </w:rPr>
        <w:t>يكره للعيب على أهلها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06" w:name="_Toc374804520"/>
      <w:bookmarkStart w:id="207" w:name="_Toc376953258"/>
      <w:r w:rsidRPr="007B3DCF">
        <w:rPr>
          <w:rtl/>
        </w:rPr>
        <w:t>95</w:t>
      </w:r>
      <w:r w:rsidR="00176759">
        <w:rPr>
          <w:rtl/>
        </w:rPr>
        <w:t xml:space="preserve"> - </w:t>
      </w:r>
      <w:r w:rsidRPr="007B3DCF">
        <w:rPr>
          <w:rtl/>
        </w:rPr>
        <w:t>باب جواز التم</w:t>
      </w:r>
      <w:r>
        <w:rPr>
          <w:rtl/>
        </w:rPr>
        <w:t>تع بالإماء</w:t>
      </w:r>
      <w:bookmarkEnd w:id="206"/>
      <w:bookmarkEnd w:id="20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531</w:t>
      </w:r>
    </w:p>
    <w:p w:rsidR="00C86B57" w:rsidRPr="007B3DCF" w:rsidRDefault="00C86B57" w:rsidP="007F4B0E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أحمد بن محمد بن أبي نصر قال</w:t>
      </w:r>
      <w:r>
        <w:rPr>
          <w:rtl/>
        </w:rPr>
        <w:t>:</w:t>
      </w:r>
      <w:r w:rsidRPr="007B3DCF">
        <w:rPr>
          <w:rtl/>
        </w:rPr>
        <w:t xml:space="preserve"> سألت الرضا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أيتمتع بالأمة بإذن أهلها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إن الله تعالى يقول</w:t>
      </w:r>
      <w:r>
        <w:rPr>
          <w:rtl/>
        </w:rPr>
        <w:t>:</w:t>
      </w:r>
      <w:r w:rsidR="007F4B0E">
        <w:t xml:space="preserve"> </w:t>
      </w:r>
      <w:r w:rsidR="007F4B0E" w:rsidRPr="00C86B57">
        <w:rPr>
          <w:rStyle w:val="libAlaemChar"/>
          <w:rtl/>
        </w:rPr>
        <w:t>(</w:t>
      </w:r>
      <w:r w:rsidR="007F4B0E" w:rsidRPr="007F4B0E">
        <w:rPr>
          <w:rStyle w:val="libAieChar"/>
          <w:rtl/>
        </w:rPr>
        <w:t>فَانكِحُوهُنَّ بِإِذْنِ أَهْلِهِنَّ</w:t>
      </w:r>
      <w:r w:rsidR="007F4B0E" w:rsidRPr="00C86B57">
        <w:rPr>
          <w:rStyle w:val="libAlaemChar"/>
          <w:rtl/>
        </w:rPr>
        <w:t>)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532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أحمد بن محمد قال</w:t>
      </w:r>
      <w:r>
        <w:rPr>
          <w:rtl/>
        </w:rPr>
        <w:t>:</w:t>
      </w:r>
      <w:r w:rsidRPr="007B3DCF">
        <w:rPr>
          <w:rtl/>
        </w:rPr>
        <w:t xml:space="preserve"> سألت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يتمتع بأمة</w:t>
      </w:r>
      <w:r>
        <w:rPr>
          <w:rtl/>
        </w:rPr>
        <w:t xml:space="preserve"> </w:t>
      </w:r>
      <w:r w:rsidRPr="007B3DCF">
        <w:rPr>
          <w:rtl/>
        </w:rPr>
        <w:t>رجل بإذنه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533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إسماعيل بن بزيع قال</w:t>
      </w:r>
      <w:r>
        <w:rPr>
          <w:rtl/>
        </w:rPr>
        <w:t>:</w:t>
      </w:r>
      <w:r w:rsidRPr="007B3DCF">
        <w:rPr>
          <w:rtl/>
        </w:rPr>
        <w:t xml:space="preserve"> سألت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هل يجوز</w:t>
      </w:r>
      <w:r>
        <w:rPr>
          <w:rtl/>
        </w:rPr>
        <w:t xml:space="preserve"> </w:t>
      </w:r>
      <w:r w:rsidRPr="007B3DCF">
        <w:rPr>
          <w:rtl/>
        </w:rPr>
        <w:t>للرجل أن يتمتع من المملوكة بإذن أهلها وله امرأة حرة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إذا كان بإذن</w:t>
      </w:r>
      <w:r>
        <w:rPr>
          <w:rtl/>
        </w:rPr>
        <w:t xml:space="preserve"> </w:t>
      </w:r>
      <w:r w:rsidRPr="007B3DCF">
        <w:rPr>
          <w:rtl/>
        </w:rPr>
        <w:t>أهلها إذا رضيت الحرة قلت</w:t>
      </w:r>
      <w:r>
        <w:rPr>
          <w:rtl/>
        </w:rPr>
        <w:t>:</w:t>
      </w:r>
      <w:r w:rsidRPr="007B3DCF">
        <w:rPr>
          <w:rtl/>
        </w:rPr>
        <w:t xml:space="preserve"> فإن أذنت له الحرة يتمتع منها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534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يعقوب بن يقطين قال</w:t>
      </w:r>
      <w:r>
        <w:rPr>
          <w:rtl/>
        </w:rPr>
        <w:t>:</w:t>
      </w:r>
      <w:r w:rsidRPr="007B3DCF">
        <w:rPr>
          <w:rtl/>
        </w:rPr>
        <w:t xml:space="preserve"> سألت أبا الحسن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يتزوج الأمة على الحرة متعة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529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187.</w:t>
      </w:r>
      <w:r>
        <w:rPr>
          <w:rtl/>
        </w:rPr>
        <w:t xml:space="preserve"> - </w:t>
      </w:r>
      <w:r w:rsidR="00C86B57" w:rsidRPr="0095361C">
        <w:rPr>
          <w:rtl/>
        </w:rPr>
        <w:t>530</w:t>
      </w:r>
      <w:r>
        <w:rPr>
          <w:rtl/>
        </w:rPr>
        <w:t xml:space="preserve"> - </w:t>
      </w:r>
      <w:r w:rsidR="00C86B57" w:rsidRPr="0095361C">
        <w:rPr>
          <w:rtl/>
        </w:rPr>
        <w:t>531</w:t>
      </w:r>
      <w:r>
        <w:rPr>
          <w:rtl/>
        </w:rPr>
        <w:t xml:space="preserve"> - </w:t>
      </w:r>
      <w:r w:rsidR="00C86B57" w:rsidRPr="0095361C">
        <w:rPr>
          <w:rtl/>
        </w:rPr>
        <w:t>532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188</w:t>
      </w:r>
      <w:r w:rsidR="00C86B57">
        <w:rPr>
          <w:rtl/>
        </w:rPr>
        <w:t xml:space="preserve"> </w:t>
      </w:r>
      <w:r w:rsidR="00C86B57" w:rsidRPr="0095361C">
        <w:rPr>
          <w:rtl/>
        </w:rPr>
        <w:t>واخرج الأول الكليني في الكافي ج 2 ص 46 والصدوق في الفقيه ص 328.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533</w:t>
      </w:r>
      <w:r>
        <w:rPr>
          <w:rtl/>
        </w:rPr>
        <w:t xml:space="preserve"> - </w:t>
      </w:r>
      <w:r w:rsidR="00C86B57" w:rsidRPr="007B3DCF">
        <w:rPr>
          <w:rtl/>
        </w:rPr>
        <w:t>534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188 واخرج الأول الكليني في الكافي ج 2 ص 47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فالوجه فيه أن نحمله على أنه لا يجوز له أن يتزوجها إلا بإذن الحرة حسب ما بيناه</w:t>
      </w:r>
      <w:r>
        <w:rPr>
          <w:rtl/>
        </w:rPr>
        <w:t xml:space="preserve"> </w:t>
      </w:r>
      <w:r w:rsidRPr="007B3DCF">
        <w:rPr>
          <w:rtl/>
        </w:rPr>
        <w:t>في خبر محمد بن إسماعيل بن بزيع دون أن يكون ذلك محظورا على كل حال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08" w:name="_Toc374804521"/>
      <w:bookmarkStart w:id="209" w:name="_Toc376953259"/>
      <w:r w:rsidRPr="007B3DCF">
        <w:rPr>
          <w:rtl/>
        </w:rPr>
        <w:t>96</w:t>
      </w:r>
      <w:r w:rsidR="00176759">
        <w:rPr>
          <w:rtl/>
        </w:rPr>
        <w:t xml:space="preserve"> - </w:t>
      </w:r>
      <w:r w:rsidRPr="007B3DCF">
        <w:rPr>
          <w:rtl/>
        </w:rPr>
        <w:t>باب انه يجوز الجمع بي</w:t>
      </w:r>
      <w:r>
        <w:rPr>
          <w:rtl/>
        </w:rPr>
        <w:t>ن أكثر من أربع في المتعة</w:t>
      </w:r>
      <w:bookmarkEnd w:id="208"/>
      <w:bookmarkEnd w:id="20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535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الحسين بن محمد عن أحمد بن إسحاق الأشعري عن بكر بن</w:t>
      </w:r>
      <w:r>
        <w:rPr>
          <w:rtl/>
        </w:rPr>
        <w:t xml:space="preserve"> </w:t>
      </w:r>
      <w:r w:rsidRPr="007B3DCF">
        <w:rPr>
          <w:rtl/>
        </w:rPr>
        <w:t>محمد الأزدي قال</w:t>
      </w:r>
      <w:r>
        <w:rPr>
          <w:rtl/>
        </w:rPr>
        <w:t>:</w:t>
      </w:r>
      <w:r w:rsidRPr="007B3DCF">
        <w:rPr>
          <w:rtl/>
        </w:rPr>
        <w:t xml:space="preserve"> سألت أبا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المتعة أهي من الأربع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536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يحيى عن أحمد بن محمد عن ابن محبوب عن ابن رئاب عن</w:t>
      </w:r>
      <w:r>
        <w:rPr>
          <w:rtl/>
        </w:rPr>
        <w:t xml:space="preserve"> </w:t>
      </w:r>
      <w:r w:rsidRPr="007B3DCF">
        <w:rPr>
          <w:rtl/>
        </w:rPr>
        <w:t>زرارة بن أعين قال</w:t>
      </w:r>
      <w:r>
        <w:rPr>
          <w:rtl/>
        </w:rPr>
        <w:t>:</w:t>
      </w:r>
      <w:r w:rsidRPr="007B3DCF">
        <w:rPr>
          <w:rtl/>
        </w:rPr>
        <w:t xml:space="preserve"> قلت ما يحل من المتعة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كم شئت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537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وعنه عن الحسين بن محمد عن معلى بن محمد عن الحسن بن علي عن حماد</w:t>
      </w:r>
      <w:r>
        <w:rPr>
          <w:rtl/>
        </w:rPr>
        <w:t xml:space="preserve"> </w:t>
      </w:r>
      <w:r w:rsidRPr="007B3DCF">
        <w:rPr>
          <w:rtl/>
        </w:rPr>
        <w:t>ابن عثمان عن أبي بصير قال</w:t>
      </w:r>
      <w:r>
        <w:rPr>
          <w:rtl/>
        </w:rPr>
        <w:t>:</w:t>
      </w:r>
      <w:r w:rsidRPr="007B3DCF">
        <w:rPr>
          <w:rtl/>
        </w:rPr>
        <w:t xml:space="preserve"> سئل أبو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المتعة أهي من الأربع</w:t>
      </w:r>
      <w:r>
        <w:rPr>
          <w:rtl/>
        </w:rPr>
        <w:t xml:space="preserve">؟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لا ولا من السبعين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538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عنه عن الحسين بن محمد عن أحمد بن إسحاق عن سعدان بن مسلم عن</w:t>
      </w:r>
      <w:r>
        <w:rPr>
          <w:rtl/>
        </w:rPr>
        <w:t xml:space="preserve"> </w:t>
      </w:r>
      <w:r w:rsidRPr="007B3DCF">
        <w:rPr>
          <w:rtl/>
        </w:rPr>
        <w:t xml:space="preserve">عبيد بن زرارة عن أبيه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ذكر له المتعة أهي من</w:t>
      </w:r>
      <w:r>
        <w:rPr>
          <w:rtl/>
        </w:rPr>
        <w:t xml:space="preserve"> </w:t>
      </w:r>
      <w:r w:rsidRPr="007B3DCF">
        <w:rPr>
          <w:rtl/>
        </w:rPr>
        <w:t>الأربع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تزوج منهن ألفا فإنهن مستأجرات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539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العباس بن معروف عن القاسم بن عروة عن عبد الحميد</w:t>
      </w:r>
      <w:r>
        <w:rPr>
          <w:rtl/>
        </w:rPr>
        <w:t xml:space="preserve"> </w:t>
      </w:r>
      <w:r w:rsidRPr="007B3DCF">
        <w:rPr>
          <w:rtl/>
        </w:rPr>
        <w:t xml:space="preserve">الطائي عن محمد بن مسلم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المتعة قال</w:t>
      </w:r>
      <w:r>
        <w:rPr>
          <w:rtl/>
        </w:rPr>
        <w:t>:</w:t>
      </w:r>
      <w:r w:rsidRPr="007B3DCF">
        <w:rPr>
          <w:rtl/>
        </w:rPr>
        <w:t xml:space="preserve"> ليست من الأربع</w:t>
      </w:r>
      <w:r>
        <w:rPr>
          <w:rtl/>
        </w:rPr>
        <w:t xml:space="preserve"> </w:t>
      </w:r>
      <w:r w:rsidRPr="007B3DCF">
        <w:rPr>
          <w:rtl/>
        </w:rPr>
        <w:t>لأنها لا تطلق ولا ترث ولا تورث وإنما هي مستأجرة وقال</w:t>
      </w:r>
      <w:r>
        <w:rPr>
          <w:rtl/>
        </w:rPr>
        <w:t>:</w:t>
      </w:r>
      <w:r w:rsidRPr="007B3DCF">
        <w:rPr>
          <w:rtl/>
        </w:rPr>
        <w:t xml:space="preserve"> عدتها خمس وأربعون ليلة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540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الحسن الصفار عن معاوية بن حكيم عن علي بن الحسن</w:t>
      </w:r>
      <w:r>
        <w:rPr>
          <w:rtl/>
        </w:rPr>
        <w:t xml:space="preserve"> </w:t>
      </w:r>
      <w:r w:rsidRPr="007B3DCF">
        <w:rPr>
          <w:rtl/>
        </w:rPr>
        <w:t xml:space="preserve">ابن رباط عن عبد الله بن مسكان عن عمار الساباطي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المتعة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هي أحد الأربع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535</w:t>
      </w:r>
      <w:r>
        <w:rPr>
          <w:rtl/>
        </w:rPr>
        <w:t xml:space="preserve"> - </w:t>
      </w:r>
      <w:r w:rsidR="00C86B57" w:rsidRPr="0095361C">
        <w:rPr>
          <w:rtl/>
        </w:rPr>
        <w:t>536</w:t>
      </w:r>
      <w:r>
        <w:rPr>
          <w:rtl/>
        </w:rPr>
        <w:t xml:space="preserve"> - </w:t>
      </w:r>
      <w:r w:rsidR="00C86B57" w:rsidRPr="0095361C">
        <w:rPr>
          <w:rtl/>
        </w:rPr>
        <w:t>537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188 الكافي ج 2 ص 43 واخرج الأخير الصدوق</w:t>
      </w:r>
      <w:r w:rsidR="00C86B57">
        <w:rPr>
          <w:rtl/>
        </w:rPr>
        <w:t xml:space="preserve"> </w:t>
      </w:r>
      <w:r w:rsidR="00C86B57" w:rsidRPr="0095361C">
        <w:rPr>
          <w:rtl/>
        </w:rPr>
        <w:t>في الفقيه ص 328.</w:t>
      </w:r>
    </w:p>
    <w:p w:rsidR="00176759" w:rsidRDefault="00176759" w:rsidP="00C86B57">
      <w:pPr>
        <w:pStyle w:val="libFootnote"/>
        <w:rPr>
          <w:rtl/>
        </w:rPr>
      </w:pPr>
      <w:r>
        <w:rPr>
          <w:rFonts w:hint="cs"/>
          <w:rtl/>
        </w:rPr>
        <w:t>-</w:t>
      </w:r>
      <w:r w:rsidR="00C86B57" w:rsidRPr="0095361C">
        <w:rPr>
          <w:rtl/>
        </w:rPr>
        <w:t xml:space="preserve"> 538</w:t>
      </w:r>
      <w:r>
        <w:rPr>
          <w:rtl/>
        </w:rPr>
        <w:t xml:space="preserve"> - </w:t>
      </w:r>
      <w:r w:rsidR="00C86B57" w:rsidRPr="0095361C">
        <w:rPr>
          <w:rtl/>
        </w:rPr>
        <w:t>539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188 الكافي ج 2 ص 43</w:t>
      </w:r>
    </w:p>
    <w:p w:rsidR="00C86B57" w:rsidRPr="0095361C" w:rsidRDefault="00176759" w:rsidP="00C86B57">
      <w:pPr>
        <w:pStyle w:val="libFootnote"/>
        <w:rPr>
          <w:rtl/>
        </w:rPr>
      </w:pPr>
      <w:r>
        <w:rPr>
          <w:rFonts w:hint="cs"/>
          <w:rtl/>
        </w:rPr>
        <w:t>-</w:t>
      </w:r>
      <w:r w:rsidR="00C86B57" w:rsidRPr="0095361C">
        <w:rPr>
          <w:rtl/>
        </w:rPr>
        <w:t xml:space="preserve"> 540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188.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541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وما رواه أحمد بن محمد بن أبي نصر عن 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</w:t>
      </w:r>
      <w:r>
        <w:rPr>
          <w:rtl/>
        </w:rPr>
        <w:t xml:space="preserve"> </w:t>
      </w:r>
      <w:r w:rsidRPr="007B3DCF">
        <w:rPr>
          <w:rtl/>
        </w:rPr>
        <w:t>عن الرجل يكون عنده المرأة أيحل له أن يتزوج بأختها متعة قال</w:t>
      </w:r>
      <w:r>
        <w:rPr>
          <w:rtl/>
        </w:rPr>
        <w:t>:</w:t>
      </w:r>
      <w:r w:rsidRPr="007B3DCF">
        <w:rPr>
          <w:rtl/>
        </w:rPr>
        <w:t xml:space="preserve"> لا قلت</w:t>
      </w:r>
      <w:r>
        <w:rPr>
          <w:rtl/>
        </w:rPr>
        <w:t>:</w:t>
      </w:r>
      <w:r w:rsidRPr="007B3DCF">
        <w:rPr>
          <w:rtl/>
        </w:rPr>
        <w:t xml:space="preserve"> حكى</w:t>
      </w:r>
      <w:r>
        <w:rPr>
          <w:rtl/>
        </w:rPr>
        <w:t xml:space="preserve"> </w:t>
      </w:r>
      <w:r w:rsidRPr="007B3DCF">
        <w:rPr>
          <w:rtl/>
        </w:rPr>
        <w:t>زرارة عن أبي جعفر عليه لسلام إنما هي مثل الإماء يتزوج ما شاء قال</w:t>
      </w:r>
      <w:r>
        <w:rPr>
          <w:rtl/>
        </w:rPr>
        <w:t>:</w:t>
      </w:r>
      <w:r w:rsidRPr="007B3DCF">
        <w:rPr>
          <w:rtl/>
        </w:rPr>
        <w:t xml:space="preserve"> لا هي من الأربع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هذين الخبرين أن نحملهما على ضرب من الاحتياط والفضل</w:t>
      </w:r>
      <w:r>
        <w:rPr>
          <w:rtl/>
        </w:rPr>
        <w:t>،</w:t>
      </w:r>
      <w:r w:rsidRPr="007B3DCF">
        <w:rPr>
          <w:rtl/>
        </w:rPr>
        <w:t xml:space="preserve"> والاخبار</w:t>
      </w:r>
      <w:r>
        <w:rPr>
          <w:rtl/>
        </w:rPr>
        <w:t xml:space="preserve"> </w:t>
      </w:r>
      <w:r w:rsidRPr="007B3DCF">
        <w:rPr>
          <w:rtl/>
        </w:rPr>
        <w:t>الأولة على الجواز ورفع الحظر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542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ما رواه أحمد بن محمد بن أبي نصر عن أبي الحسن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 xml:space="preserve">قال أبو جعفر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اجعلوهن من الأربع فقال له صفوان بن يحيى</w:t>
      </w:r>
      <w:r>
        <w:rPr>
          <w:rtl/>
        </w:rPr>
        <w:t>:</w:t>
      </w:r>
      <w:r w:rsidRPr="007B3DCF">
        <w:rPr>
          <w:rtl/>
        </w:rPr>
        <w:t xml:space="preserve"> أعلى</w:t>
      </w:r>
      <w:r>
        <w:rPr>
          <w:rtl/>
        </w:rPr>
        <w:t xml:space="preserve"> </w:t>
      </w:r>
      <w:r w:rsidRPr="007B3DCF">
        <w:rPr>
          <w:rtl/>
        </w:rPr>
        <w:t>الاحتياط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10" w:name="_Toc374804522"/>
      <w:bookmarkStart w:id="211" w:name="_Toc376953260"/>
      <w:r w:rsidRPr="007B3DCF">
        <w:rPr>
          <w:rtl/>
        </w:rPr>
        <w:t>97</w:t>
      </w:r>
      <w:r w:rsidR="00176759">
        <w:rPr>
          <w:rtl/>
        </w:rPr>
        <w:t xml:space="preserve"> - </w:t>
      </w:r>
      <w:r w:rsidRPr="007B3DCF">
        <w:rPr>
          <w:rtl/>
        </w:rPr>
        <w:t>باب جواز ا</w:t>
      </w:r>
      <w:r>
        <w:rPr>
          <w:rtl/>
        </w:rPr>
        <w:t>لعقد على المرأة متعة بغير شهود</w:t>
      </w:r>
      <w:bookmarkEnd w:id="210"/>
      <w:bookmarkEnd w:id="21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543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القاسم بن عروة عن ابن بكير عن زرارة قال</w:t>
      </w:r>
      <w:r>
        <w:rPr>
          <w:rtl/>
        </w:rPr>
        <w:t>:</w:t>
      </w:r>
      <w:r w:rsidRPr="007B3DCF">
        <w:rPr>
          <w:rtl/>
        </w:rPr>
        <w:t xml:space="preserve"> سألت</w:t>
      </w:r>
      <w:r>
        <w:rPr>
          <w:rtl/>
        </w:rPr>
        <w:t xml:space="preserve"> </w:t>
      </w:r>
      <w:r w:rsidRPr="007B3DCF">
        <w:rPr>
          <w:rtl/>
        </w:rPr>
        <w:t xml:space="preserve">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تزوج متعة بغير شهود قال</w:t>
      </w:r>
      <w:r>
        <w:rPr>
          <w:rtl/>
        </w:rPr>
        <w:t>:</w:t>
      </w:r>
      <w:r w:rsidRPr="007B3DCF">
        <w:rPr>
          <w:rtl/>
        </w:rPr>
        <w:t xml:space="preserve"> لا بأس بالتزويج البتة</w:t>
      </w:r>
      <w:r>
        <w:rPr>
          <w:rtl/>
        </w:rPr>
        <w:t xml:space="preserve"> </w:t>
      </w:r>
      <w:r w:rsidRPr="007B3DCF">
        <w:rPr>
          <w:rtl/>
        </w:rPr>
        <w:t xml:space="preserve">بغير شهود فيما بينه وبين الله </w:t>
      </w:r>
      <w:r w:rsidRPr="00C86B57">
        <w:rPr>
          <w:rStyle w:val="libAlaemChar"/>
          <w:rtl/>
        </w:rPr>
        <w:t>عزوجل</w:t>
      </w:r>
      <w:r w:rsidRPr="007B3DCF">
        <w:rPr>
          <w:rtl/>
        </w:rPr>
        <w:t xml:space="preserve"> وإنما جعل الشهود في تزويج البتة من أجل</w:t>
      </w:r>
      <w:r>
        <w:rPr>
          <w:rtl/>
        </w:rPr>
        <w:t xml:space="preserve"> </w:t>
      </w:r>
      <w:r w:rsidRPr="007B3DCF">
        <w:rPr>
          <w:rtl/>
        </w:rPr>
        <w:t>الولد ولولا ذلك لم يكن به بأس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544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صفوان عن ابن مسكان عن المعلى بن</w:t>
      </w:r>
      <w:r>
        <w:rPr>
          <w:rtl/>
        </w:rPr>
        <w:t xml:space="preserve"> </w:t>
      </w:r>
      <w:r w:rsidRPr="007B3DCF">
        <w:rPr>
          <w:rtl/>
        </w:rPr>
        <w:t xml:space="preserve">خنيس قال 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ما يجزي في المتعة من الشهود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 xml:space="preserve">: </w:t>
      </w:r>
      <w:r w:rsidRPr="007B3DCF">
        <w:rPr>
          <w:rtl/>
        </w:rPr>
        <w:t>رجل وامرأتان يشهدهما قلت</w:t>
      </w:r>
      <w:r>
        <w:rPr>
          <w:rtl/>
        </w:rPr>
        <w:t>:</w:t>
      </w:r>
      <w:r w:rsidRPr="007B3DCF">
        <w:rPr>
          <w:rtl/>
        </w:rPr>
        <w:t xml:space="preserve"> أرأيت ان لم يجدوا أحدا قال</w:t>
      </w:r>
      <w:r>
        <w:rPr>
          <w:rtl/>
        </w:rPr>
        <w:t>:</w:t>
      </w:r>
      <w:r w:rsidRPr="007B3DCF">
        <w:rPr>
          <w:rtl/>
        </w:rPr>
        <w:t xml:space="preserve"> انهم لا يعوزهم قلت</w:t>
      </w:r>
      <w:r>
        <w:rPr>
          <w:rtl/>
        </w:rPr>
        <w:t xml:space="preserve">: </w:t>
      </w:r>
      <w:r w:rsidRPr="007B3DCF">
        <w:rPr>
          <w:rtl/>
        </w:rPr>
        <w:t>أرأيت أن اشفقوا أن يعلم بهم أحد أيجزيهم رجل واحد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قال قلت</w:t>
      </w:r>
      <w:r>
        <w:rPr>
          <w:rtl/>
        </w:rPr>
        <w:t>:</w:t>
      </w:r>
      <w:r w:rsidRPr="007B3DCF">
        <w:rPr>
          <w:rtl/>
        </w:rPr>
        <w:t xml:space="preserve"> جعلت</w:t>
      </w:r>
      <w:r>
        <w:rPr>
          <w:rtl/>
        </w:rPr>
        <w:t xml:space="preserve"> </w:t>
      </w:r>
      <w:r w:rsidRPr="007B3DCF">
        <w:rPr>
          <w:rtl/>
        </w:rPr>
        <w:t xml:space="preserve">فداك كان المسلمون على عهد النبي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يتزوجون بغير بينة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 الأول لأنه ليس في الخبر المنع من جواز نكاح المتعة بغير بينة</w:t>
      </w:r>
      <w:r>
        <w:rPr>
          <w:rtl/>
        </w:rPr>
        <w:t xml:space="preserve"> </w:t>
      </w:r>
      <w:r w:rsidRPr="007B3DCF">
        <w:rPr>
          <w:rtl/>
        </w:rPr>
        <w:t xml:space="preserve">وإنما يتضمن ما كان في عهد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انهم ما تزوجوا إلا ببينة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541</w:t>
      </w:r>
      <w:r>
        <w:rPr>
          <w:rtl/>
        </w:rPr>
        <w:t xml:space="preserve"> - </w:t>
      </w:r>
      <w:r w:rsidR="00C86B57" w:rsidRPr="0095361C">
        <w:rPr>
          <w:rtl/>
        </w:rPr>
        <w:t>542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188. 543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186</w:t>
      </w:r>
      <w:r w:rsidR="00C86B57">
        <w:rPr>
          <w:rtl/>
        </w:rPr>
        <w:t xml:space="preserve"> </w:t>
      </w:r>
      <w:r w:rsidR="00C86B57" w:rsidRPr="0095361C">
        <w:rPr>
          <w:rtl/>
        </w:rPr>
        <w:t>الكافي ج 2 ص 23 بتفاوت يسير.</w:t>
      </w:r>
    </w:p>
    <w:p w:rsidR="00C86B57" w:rsidRPr="0095361C" w:rsidRDefault="00176759" w:rsidP="00C86B57">
      <w:pPr>
        <w:pStyle w:val="libFootnote"/>
        <w:rPr>
          <w:rtl/>
        </w:rPr>
      </w:pPr>
      <w:r>
        <w:rPr>
          <w:rFonts w:hint="cs"/>
          <w:rtl/>
        </w:rPr>
        <w:t>-</w:t>
      </w:r>
      <w:r w:rsidR="00C86B57" w:rsidRPr="0095361C">
        <w:rPr>
          <w:rtl/>
        </w:rPr>
        <w:t xml:space="preserve"> 544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189.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وذلك هو الأفضل</w:t>
      </w:r>
      <w:r>
        <w:rPr>
          <w:rtl/>
        </w:rPr>
        <w:t>،</w:t>
      </w:r>
      <w:r w:rsidRPr="007B3DCF">
        <w:rPr>
          <w:rtl/>
        </w:rPr>
        <w:t xml:space="preserve"> وليس إذا كان ذلك غير واقع في ذلك العصر دل على أنه محظور</w:t>
      </w:r>
      <w:r>
        <w:rPr>
          <w:rtl/>
        </w:rPr>
        <w:t xml:space="preserve"> </w:t>
      </w:r>
      <w:r w:rsidRPr="007B3DCF">
        <w:rPr>
          <w:rtl/>
        </w:rPr>
        <w:t>كما انا نعلم أن ها هنا أشياء كثيرة من المباحات وغيرها لم تكن تستعمل في ذلك</w:t>
      </w:r>
      <w:r>
        <w:rPr>
          <w:rtl/>
        </w:rPr>
        <w:t xml:space="preserve"> </w:t>
      </w:r>
      <w:r w:rsidRPr="007B3DCF">
        <w:rPr>
          <w:rtl/>
        </w:rPr>
        <w:t>الوقت ولم يدل ذلك على حظره</w:t>
      </w:r>
      <w:r>
        <w:rPr>
          <w:rtl/>
        </w:rPr>
        <w:t>،</w:t>
      </w:r>
      <w:r w:rsidRPr="007B3DCF">
        <w:rPr>
          <w:rtl/>
        </w:rPr>
        <w:t xml:space="preserve"> على أنه يمكن أن يكون الخبر ورد مورد الاحتياط</w:t>
      </w:r>
      <w:r>
        <w:rPr>
          <w:rtl/>
        </w:rPr>
        <w:t xml:space="preserve"> </w:t>
      </w:r>
      <w:r w:rsidRPr="007B3DCF">
        <w:rPr>
          <w:rtl/>
        </w:rPr>
        <w:t>دون الايجاب لئلا تعتقد المرأة أن ذلك فجور إذا لم تكن من أهل المعرفة</w:t>
      </w:r>
      <w:r>
        <w:rPr>
          <w:rtl/>
        </w:rPr>
        <w:t>،</w:t>
      </w:r>
      <w:r w:rsidRPr="007B3DCF">
        <w:rPr>
          <w:rtl/>
        </w:rPr>
        <w:t xml:space="preserve"> والذي</w:t>
      </w:r>
      <w:r>
        <w:rPr>
          <w:rtl/>
        </w:rPr>
        <w:t xml:space="preserve"> </w:t>
      </w:r>
      <w:r w:rsidRPr="007B3DCF">
        <w:rPr>
          <w:rtl/>
        </w:rPr>
        <w:t>يكشف عما ذكرناه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545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الحسن بن محبوب عن محمد بن الفضيل عن</w:t>
      </w:r>
      <w:r>
        <w:rPr>
          <w:rtl/>
        </w:rPr>
        <w:t xml:space="preserve"> </w:t>
      </w:r>
      <w:r w:rsidRPr="007B3DCF">
        <w:rPr>
          <w:rtl/>
        </w:rPr>
        <w:t>الحرث بن المغيرة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ما يجوز في المتعة من الشهود</w:t>
      </w:r>
      <w:r>
        <w:rPr>
          <w:rtl/>
        </w:rPr>
        <w:t xml:space="preserve">؟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رجل وامرأتان قلت</w:t>
      </w:r>
      <w:r>
        <w:rPr>
          <w:rtl/>
        </w:rPr>
        <w:t>:</w:t>
      </w:r>
      <w:r w:rsidRPr="007B3DCF">
        <w:rPr>
          <w:rtl/>
        </w:rPr>
        <w:t xml:space="preserve"> فإن كره الشهود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يجزيه رجل وإنما ذلك لمكان</w:t>
      </w:r>
      <w:r>
        <w:rPr>
          <w:rtl/>
        </w:rPr>
        <w:t xml:space="preserve"> </w:t>
      </w:r>
      <w:r w:rsidRPr="007B3DCF">
        <w:rPr>
          <w:rtl/>
        </w:rPr>
        <w:t>المرأة لئلا تقول في نفسها هذا فجور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12" w:name="_Toc374804523"/>
      <w:bookmarkStart w:id="213" w:name="_Toc376953261"/>
      <w:r w:rsidRPr="007B3DCF">
        <w:rPr>
          <w:rtl/>
        </w:rPr>
        <w:t>98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أنه إذا شرط ثبوت الميراث </w:t>
      </w:r>
      <w:r>
        <w:rPr>
          <w:rtl/>
        </w:rPr>
        <w:t>في المتعة كان ذلك جائزا وواجبا</w:t>
      </w:r>
      <w:bookmarkEnd w:id="212"/>
      <w:bookmarkEnd w:id="21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546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علي بن إبراهيم عن أبيه عن أحمد بن محمد بن أبي نصر</w:t>
      </w:r>
      <w:r>
        <w:rPr>
          <w:rtl/>
        </w:rPr>
        <w:t xml:space="preserve"> </w:t>
      </w:r>
      <w:r w:rsidRPr="007B3DCF">
        <w:rPr>
          <w:rtl/>
        </w:rPr>
        <w:t xml:space="preserve">عن أبي الحسن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تزويج المتعة نكاح بميراث ونكاح بغير</w:t>
      </w:r>
      <w:r>
        <w:rPr>
          <w:rtl/>
        </w:rPr>
        <w:t xml:space="preserve"> </w:t>
      </w:r>
      <w:r w:rsidRPr="007B3DCF">
        <w:rPr>
          <w:rtl/>
        </w:rPr>
        <w:t>ميراث إن اشترطت الميراث كان وإن لم تشترط لم يكن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547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النضر عن عاصم بن حميد عن محمد بن مسلم قال سألت</w:t>
      </w:r>
      <w:r>
        <w:rPr>
          <w:rtl/>
        </w:rPr>
        <w:t xml:space="preserve"> </w:t>
      </w:r>
      <w:r w:rsidRPr="007B3DCF">
        <w:rPr>
          <w:rtl/>
        </w:rPr>
        <w:t xml:space="preserve">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كم المهر</w:t>
      </w:r>
      <w:r>
        <w:rPr>
          <w:rtl/>
        </w:rPr>
        <w:t>؟</w:t>
      </w:r>
      <w:r w:rsidRPr="007B3DCF">
        <w:rPr>
          <w:rtl/>
        </w:rPr>
        <w:t xml:space="preserve"> يعني في المتعة فقال</w:t>
      </w:r>
      <w:r>
        <w:rPr>
          <w:rtl/>
        </w:rPr>
        <w:t>:</w:t>
      </w:r>
      <w:r w:rsidRPr="007B3DCF">
        <w:rPr>
          <w:rtl/>
        </w:rPr>
        <w:t xml:space="preserve"> ما تراضيا عليه إلى ما شاءا من</w:t>
      </w:r>
      <w:r>
        <w:rPr>
          <w:rtl/>
        </w:rPr>
        <w:t xml:space="preserve"> </w:t>
      </w:r>
      <w:r w:rsidRPr="007B3DCF">
        <w:rPr>
          <w:rtl/>
        </w:rPr>
        <w:t>الاجل قلت</w:t>
      </w:r>
      <w:r>
        <w:rPr>
          <w:rtl/>
        </w:rPr>
        <w:t>:</w:t>
      </w:r>
      <w:r w:rsidRPr="007B3DCF">
        <w:rPr>
          <w:rtl/>
        </w:rPr>
        <w:t xml:space="preserve"> أرأيت ان حملت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هو ولده</w:t>
      </w:r>
      <w:r>
        <w:rPr>
          <w:rtl/>
        </w:rPr>
        <w:t>،</w:t>
      </w:r>
      <w:r w:rsidRPr="007B3DCF">
        <w:rPr>
          <w:rtl/>
        </w:rPr>
        <w:t xml:space="preserve"> فإن أراد أن يستقبل أمرا جديدا</w:t>
      </w:r>
      <w:r>
        <w:rPr>
          <w:rtl/>
        </w:rPr>
        <w:t xml:space="preserve"> </w:t>
      </w:r>
      <w:r w:rsidRPr="007B3DCF">
        <w:rPr>
          <w:rtl/>
        </w:rPr>
        <w:t>فعل</w:t>
      </w:r>
      <w:r>
        <w:rPr>
          <w:rtl/>
        </w:rPr>
        <w:t>،</w:t>
      </w:r>
      <w:r w:rsidRPr="007B3DCF">
        <w:rPr>
          <w:rtl/>
        </w:rPr>
        <w:t xml:space="preserve"> وليس عليها العدة منه وعليها من غيره خمس وأربعون ليلة</w:t>
      </w:r>
      <w:r>
        <w:rPr>
          <w:rtl/>
        </w:rPr>
        <w:t>،</w:t>
      </w:r>
      <w:r w:rsidRPr="007B3DCF">
        <w:rPr>
          <w:rtl/>
        </w:rPr>
        <w:t xml:space="preserve"> وإن اشترطا</w:t>
      </w:r>
      <w:r>
        <w:rPr>
          <w:rtl/>
        </w:rPr>
        <w:t xml:space="preserve"> </w:t>
      </w:r>
      <w:r w:rsidRPr="007B3DCF">
        <w:rPr>
          <w:rtl/>
        </w:rPr>
        <w:t>الميراث فهما على شرطهما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548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أحمد بن محمد عن البرقي عن الحسن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545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189.</w:t>
      </w:r>
    </w:p>
    <w:p w:rsidR="00176759" w:rsidRDefault="00176759" w:rsidP="00C86B57">
      <w:pPr>
        <w:pStyle w:val="libFootnote"/>
        <w:rPr>
          <w:rtl/>
        </w:rPr>
      </w:pPr>
      <w:r>
        <w:rPr>
          <w:rFonts w:hint="cs"/>
          <w:rtl/>
        </w:rPr>
        <w:t>-</w:t>
      </w:r>
      <w:r w:rsidR="00C86B57" w:rsidRPr="0095361C">
        <w:rPr>
          <w:rtl/>
        </w:rPr>
        <w:t xml:space="preserve"> 546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190 الكافي ج 2 ص 47.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547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190 اخرج صدر الحديث في الكافي ج 2 ص 45 ووسطه ص 47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548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190 الكافي ج 2 ص 47 مرسلا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ابن جهم عن الحسن بن موسى عن سعيد بن يسار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سألته عن الرجل يتزوج المرأة متعة ولم يشترط الميراث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ليس بينهما ميراث</w:t>
      </w:r>
      <w:r>
        <w:rPr>
          <w:rtl/>
        </w:rPr>
        <w:t xml:space="preserve"> </w:t>
      </w:r>
      <w:r w:rsidRPr="007B3DCF">
        <w:rPr>
          <w:rtl/>
        </w:rPr>
        <w:t>اشترط أو لم يشترط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الخبرين الأولين لان الوجه فيه انه لا ميراث بينهما سواء اشترط نفي</w:t>
      </w:r>
      <w:r>
        <w:rPr>
          <w:rtl/>
        </w:rPr>
        <w:t xml:space="preserve"> </w:t>
      </w:r>
      <w:r w:rsidRPr="007B3DCF">
        <w:rPr>
          <w:rtl/>
        </w:rPr>
        <w:t>الميراث أو لم يشترط لان من الأحكام اللازمة في المتعة نفي التوارث</w:t>
      </w:r>
      <w:r>
        <w:rPr>
          <w:rtl/>
        </w:rPr>
        <w:t>،</w:t>
      </w:r>
      <w:r w:rsidRPr="007B3DCF">
        <w:rPr>
          <w:rtl/>
        </w:rPr>
        <w:t xml:space="preserve"> وإنما يحتاج</w:t>
      </w:r>
      <w:r>
        <w:rPr>
          <w:rtl/>
        </w:rPr>
        <w:t xml:space="preserve"> </w:t>
      </w:r>
      <w:r w:rsidRPr="007B3DCF">
        <w:rPr>
          <w:rtl/>
        </w:rPr>
        <w:t>ثبوت الموارثة إلى شرط</w:t>
      </w:r>
      <w:r>
        <w:rPr>
          <w:rtl/>
        </w:rPr>
        <w:t>،</w:t>
      </w:r>
      <w:r w:rsidRPr="007B3DCF">
        <w:rPr>
          <w:rtl/>
        </w:rPr>
        <w:t xml:space="preserve"> والذي يدل على ما ذكرناه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549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أحمد بن يحيى عن محمد بن الحسين عن جعفر بن بشير عن</w:t>
      </w:r>
      <w:r>
        <w:rPr>
          <w:rtl/>
        </w:rPr>
        <w:t xml:space="preserve"> </w:t>
      </w:r>
      <w:r w:rsidRPr="007B3DCF">
        <w:rPr>
          <w:rtl/>
        </w:rPr>
        <w:t>حماد بن عثمان عن جميل بن صالح عن عبد الله بن عمرو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المتعة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حلال من الله ورسوله قلت</w:t>
      </w:r>
      <w:r>
        <w:rPr>
          <w:rtl/>
        </w:rPr>
        <w:t>:</w:t>
      </w:r>
      <w:r w:rsidRPr="007B3DCF">
        <w:rPr>
          <w:rtl/>
        </w:rPr>
        <w:t xml:space="preserve"> فما حدها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من حدودها</w:t>
      </w:r>
      <w:r>
        <w:rPr>
          <w:rtl/>
        </w:rPr>
        <w:t xml:space="preserve"> </w:t>
      </w:r>
      <w:r w:rsidRPr="007B3DCF">
        <w:rPr>
          <w:rtl/>
        </w:rPr>
        <w:t>ألا ترثها ولا ترثك</w:t>
      </w:r>
      <w:r>
        <w:rPr>
          <w:rtl/>
        </w:rPr>
        <w:t>،</w:t>
      </w:r>
      <w:r w:rsidRPr="007B3DCF">
        <w:rPr>
          <w:rtl/>
        </w:rPr>
        <w:t xml:space="preserve"> قال فقلت كم عدتها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خمسة وأربعون يوما أو حيضة</w:t>
      </w:r>
      <w:r>
        <w:rPr>
          <w:rtl/>
        </w:rPr>
        <w:t xml:space="preserve"> </w:t>
      </w:r>
      <w:r w:rsidRPr="007B3DCF">
        <w:rPr>
          <w:rtl/>
        </w:rPr>
        <w:t>مستقيمة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550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واما ما رواه محمد بن يعقوب عن محمد بن يحيى عن أحمد بن محمد عن ابن فضال</w:t>
      </w:r>
      <w:r>
        <w:rPr>
          <w:rtl/>
        </w:rPr>
        <w:t xml:space="preserve"> </w:t>
      </w:r>
      <w:r w:rsidRPr="007B3DCF">
        <w:rPr>
          <w:rtl/>
        </w:rPr>
        <w:t>عن محمد بن مسلم قال</w:t>
      </w:r>
      <w:r>
        <w:rPr>
          <w:rtl/>
        </w:rPr>
        <w:t>:</w:t>
      </w:r>
      <w:r w:rsidRPr="007B3DCF">
        <w:rPr>
          <w:rtl/>
        </w:rPr>
        <w:t xml:space="preserve"> سمعت أبا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 في الرجل يتزوج المرأة</w:t>
      </w:r>
      <w:r>
        <w:rPr>
          <w:rtl/>
        </w:rPr>
        <w:t xml:space="preserve"> </w:t>
      </w:r>
      <w:r w:rsidRPr="007B3DCF">
        <w:rPr>
          <w:rtl/>
        </w:rPr>
        <w:t>متعة إنهما يتوارثان إذا لم يشترطا وإنما الشرط بعد النكاح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نحمله على أنه إذا لم يشترط الاجل فإنهما يتوارثان</w:t>
      </w:r>
      <w:r>
        <w:rPr>
          <w:rtl/>
        </w:rPr>
        <w:t>،</w:t>
      </w:r>
      <w:r w:rsidRPr="007B3DCF">
        <w:rPr>
          <w:rtl/>
        </w:rPr>
        <w:t xml:space="preserve"> والذي</w:t>
      </w:r>
      <w:r>
        <w:rPr>
          <w:rtl/>
        </w:rPr>
        <w:t xml:space="preserve"> </w:t>
      </w:r>
      <w:r w:rsidRPr="007B3DCF">
        <w:rPr>
          <w:rtl/>
        </w:rPr>
        <w:t>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551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علي بن إبراهيم عن أبيه عن عمرو بن عثمان عن</w:t>
      </w:r>
      <w:r>
        <w:rPr>
          <w:rtl/>
        </w:rPr>
        <w:t xml:space="preserve"> </w:t>
      </w:r>
      <w:r w:rsidRPr="007B3DCF">
        <w:rPr>
          <w:rtl/>
        </w:rPr>
        <w:t xml:space="preserve">إبراهيم بن الفضل عن أبان بن تغلب قال قلت لأبي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كيف أقول</w:t>
      </w:r>
      <w:r>
        <w:rPr>
          <w:rtl/>
        </w:rPr>
        <w:t xml:space="preserve"> </w:t>
      </w:r>
      <w:r w:rsidRPr="007B3DCF">
        <w:rPr>
          <w:rtl/>
        </w:rPr>
        <w:t>لها إذا خلوت بها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تقول أتزوجك متعة على كتاب الله وسنة نبيه </w:t>
      </w:r>
      <w:r w:rsidR="00661CBE" w:rsidRPr="00661CBE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لا وارثة ولا موروثة كذا وكذا يوما وإن شئت كذا وكذا سنة بكذا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549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190.</w:t>
      </w:r>
    </w:p>
    <w:p w:rsidR="00176759" w:rsidRDefault="00176759" w:rsidP="00C86B57">
      <w:pPr>
        <w:pStyle w:val="libFootnote"/>
        <w:rPr>
          <w:rtl/>
        </w:rPr>
      </w:pPr>
      <w:r>
        <w:rPr>
          <w:rFonts w:hint="cs"/>
          <w:rtl/>
        </w:rPr>
        <w:t>-</w:t>
      </w:r>
      <w:r w:rsidR="00C86B57" w:rsidRPr="0095361C">
        <w:rPr>
          <w:rtl/>
        </w:rPr>
        <w:t xml:space="preserve"> 550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190 الكافي ج 2 ص 47</w:t>
      </w:r>
    </w:p>
    <w:p w:rsidR="00C86B57" w:rsidRPr="0095361C" w:rsidRDefault="00176759" w:rsidP="00C86B57">
      <w:pPr>
        <w:pStyle w:val="libFootnote"/>
        <w:rPr>
          <w:rtl/>
        </w:rPr>
      </w:pPr>
      <w:r>
        <w:rPr>
          <w:rFonts w:hint="cs"/>
          <w:rtl/>
        </w:rPr>
        <w:t>-</w:t>
      </w:r>
      <w:r w:rsidR="00C86B57" w:rsidRPr="0095361C">
        <w:rPr>
          <w:rtl/>
        </w:rPr>
        <w:t xml:space="preserve"> 551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190 الكافي ج 2 ص 44.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وكذا درهما وتسمي الاجل ما تراضيا عليه قليلا كان أو كثيرا فإذا قالت</w:t>
      </w:r>
      <w:r>
        <w:rPr>
          <w:rtl/>
        </w:rPr>
        <w:t>:</w:t>
      </w:r>
      <w:r w:rsidRPr="007B3DCF">
        <w:rPr>
          <w:rtl/>
        </w:rPr>
        <w:t xml:space="preserve"> نعم فقد</w:t>
      </w:r>
      <w:r>
        <w:rPr>
          <w:rtl/>
        </w:rPr>
        <w:t xml:space="preserve"> </w:t>
      </w:r>
      <w:r w:rsidRPr="007B3DCF">
        <w:rPr>
          <w:rtl/>
        </w:rPr>
        <w:t>رضيت وهي امرأتك وأنت أولى الناس بها قلت</w:t>
      </w:r>
      <w:r>
        <w:rPr>
          <w:rtl/>
        </w:rPr>
        <w:t>:</w:t>
      </w:r>
      <w:r w:rsidRPr="007B3DCF">
        <w:rPr>
          <w:rtl/>
        </w:rPr>
        <w:t xml:space="preserve"> فإني استحي ان أذكر شرط</w:t>
      </w:r>
      <w:r>
        <w:rPr>
          <w:rtl/>
        </w:rPr>
        <w:t xml:space="preserve"> </w:t>
      </w:r>
      <w:r w:rsidRPr="007B3DCF">
        <w:rPr>
          <w:rtl/>
        </w:rPr>
        <w:t>الأيام قال</w:t>
      </w:r>
      <w:r>
        <w:rPr>
          <w:rtl/>
        </w:rPr>
        <w:t>:</w:t>
      </w:r>
      <w:r w:rsidRPr="007B3DCF">
        <w:rPr>
          <w:rtl/>
        </w:rPr>
        <w:t xml:space="preserve"> هو أضر عليك قلت وكيف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إنك إن لم تشترط كان تزويج</w:t>
      </w:r>
      <w:r>
        <w:rPr>
          <w:rtl/>
        </w:rPr>
        <w:t xml:space="preserve"> </w:t>
      </w:r>
      <w:r w:rsidRPr="007B3DCF">
        <w:rPr>
          <w:rtl/>
        </w:rPr>
        <w:t>مقام لزمتك النفقة في العدة وكانت وارثة ولم تقدر على أن تطلقها إلا طلاق السنة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14" w:name="_Toc374804524"/>
      <w:bookmarkStart w:id="215" w:name="_Toc376953262"/>
      <w:r w:rsidRPr="007B3DCF">
        <w:rPr>
          <w:rtl/>
        </w:rPr>
        <w:t>99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مقدار </w:t>
      </w:r>
      <w:r>
        <w:rPr>
          <w:rtl/>
        </w:rPr>
        <w:t>ما يجزي من ذكر الاجل في المتعة</w:t>
      </w:r>
      <w:bookmarkEnd w:id="214"/>
      <w:bookmarkEnd w:id="21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552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عدة من أصحابنا عن سهل بن زياد عن ابن محبوب</w:t>
      </w:r>
      <w:r>
        <w:rPr>
          <w:rtl/>
        </w:rPr>
        <w:t xml:space="preserve"> </w:t>
      </w:r>
      <w:r w:rsidRPr="007B3DCF">
        <w:rPr>
          <w:rtl/>
        </w:rPr>
        <w:t xml:space="preserve">عن علي بن رئاب عن عمر بن حنظلة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يشارطها</w:t>
      </w:r>
      <w:r>
        <w:rPr>
          <w:rtl/>
        </w:rPr>
        <w:t xml:space="preserve"> </w:t>
      </w:r>
      <w:r w:rsidRPr="007B3DCF">
        <w:rPr>
          <w:rtl/>
        </w:rPr>
        <w:t>ما شاء من الأيام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553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يحيى عن أحمد بن محمد عن محمد بن إسماعيل عن أبي</w:t>
      </w:r>
      <w:r>
        <w:rPr>
          <w:rtl/>
        </w:rPr>
        <w:t xml:space="preserve"> </w:t>
      </w:r>
      <w:r w:rsidRPr="007B3DCF">
        <w:rPr>
          <w:rtl/>
        </w:rPr>
        <w:t xml:space="preserve">الحسن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 له الرجل يتزوج متعة سنة وأقل وأكثر قال</w:t>
      </w:r>
      <w:r>
        <w:rPr>
          <w:rtl/>
        </w:rPr>
        <w:t xml:space="preserve">: </w:t>
      </w:r>
      <w:r w:rsidRPr="007B3DCF">
        <w:rPr>
          <w:rtl/>
        </w:rPr>
        <w:t>إذا كان بشئ معلوم إلى أجل معلوم قال</w:t>
      </w:r>
      <w:r>
        <w:rPr>
          <w:rtl/>
        </w:rPr>
        <w:t>:</w:t>
      </w:r>
      <w:r w:rsidRPr="007B3DCF">
        <w:rPr>
          <w:rtl/>
        </w:rPr>
        <w:t xml:space="preserve"> قلت وتبين بغير طلاق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554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يعقوب عن محمد بن يحيى عن أحمد بن محمد عن ابن</w:t>
      </w:r>
      <w:r>
        <w:rPr>
          <w:rtl/>
        </w:rPr>
        <w:t xml:space="preserve"> </w:t>
      </w:r>
      <w:r w:rsidRPr="007B3DCF">
        <w:rPr>
          <w:rtl/>
        </w:rPr>
        <w:t>فضال عن ابن بكير عن زرارة قال قلت</w:t>
      </w:r>
      <w:r>
        <w:rPr>
          <w:rtl/>
        </w:rPr>
        <w:t>:</w:t>
      </w:r>
      <w:r w:rsidRPr="007B3DCF">
        <w:rPr>
          <w:rtl/>
        </w:rPr>
        <w:t xml:space="preserve"> له هل يجوز أن يتمتع الرجل من المرأة</w:t>
      </w:r>
      <w:r>
        <w:rPr>
          <w:rtl/>
        </w:rPr>
        <w:t xml:space="preserve"> </w:t>
      </w:r>
      <w:r w:rsidRPr="007B3DCF">
        <w:rPr>
          <w:rtl/>
        </w:rPr>
        <w:t>ساعة أو ساعتين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الساعة والساعتين لا يوقف على حدهما ولكن العرد </w:t>
      </w:r>
      <w:r w:rsidRPr="00C86B5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7B3DCF">
        <w:rPr>
          <w:rtl/>
        </w:rPr>
        <w:t>والعردين واليوم واليومين وأشباه ذلك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555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عنه عن عدة من أصحابنا عن سهل بن زياد عن ابن فضال عن القاسم</w:t>
      </w:r>
      <w:r>
        <w:rPr>
          <w:rtl/>
        </w:rPr>
        <w:t xml:space="preserve"> </w:t>
      </w:r>
      <w:r w:rsidRPr="007B3DCF">
        <w:rPr>
          <w:rtl/>
        </w:rPr>
        <w:t>ابن محمد عن رجل سماه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يتزوج المرأة</w:t>
      </w:r>
      <w:r>
        <w:rPr>
          <w:rtl/>
        </w:rPr>
        <w:t xml:space="preserve"> </w:t>
      </w:r>
      <w:r w:rsidRPr="007B3DCF">
        <w:rPr>
          <w:rtl/>
        </w:rPr>
        <w:t>على عرد واحد فقال</w:t>
      </w:r>
      <w:r>
        <w:rPr>
          <w:rtl/>
        </w:rPr>
        <w:t>:</w:t>
      </w:r>
      <w:r w:rsidRPr="007B3DCF">
        <w:rPr>
          <w:rtl/>
        </w:rPr>
        <w:t xml:space="preserve"> لا بأس ولكن إذا فرغ فليحول وجهه ولا ينظر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العرد</w:t>
      </w:r>
      <w:r>
        <w:rPr>
          <w:rtl/>
        </w:rPr>
        <w:t>:</w:t>
      </w:r>
      <w:r w:rsidRPr="007B3DCF">
        <w:rPr>
          <w:rtl/>
        </w:rPr>
        <w:t xml:space="preserve"> المراد به المرة الواحدة من المواقعة</w:t>
      </w:r>
      <w:r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552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190 الكافي ج 2 ص 45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553</w:t>
      </w:r>
      <w:r>
        <w:rPr>
          <w:rtl/>
        </w:rPr>
        <w:t xml:space="preserve"> - </w:t>
      </w:r>
      <w:r w:rsidR="00C86B57" w:rsidRPr="007B3DCF">
        <w:rPr>
          <w:rtl/>
        </w:rPr>
        <w:t>554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190 الكافي ج 2 ص 45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555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190 الكافي ج 2 ص 46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فالوجه في هذين الخبرين ضرب من الرخصة والأحوط ما تضمنته الاخبار الأولة</w:t>
      </w:r>
      <w:r>
        <w:rPr>
          <w:rtl/>
        </w:rPr>
        <w:t xml:space="preserve"> </w:t>
      </w:r>
      <w:r w:rsidRPr="007B3DCF">
        <w:rPr>
          <w:rtl/>
        </w:rPr>
        <w:t>أن يكون ذكر الاجل أياما معلومة أو شهورا معينة فأما الساعة والساعتين والدفعة</w:t>
      </w:r>
      <w:r>
        <w:rPr>
          <w:rtl/>
        </w:rPr>
        <w:t xml:space="preserve"> </w:t>
      </w:r>
      <w:r w:rsidRPr="007B3DCF">
        <w:rPr>
          <w:rtl/>
        </w:rPr>
        <w:t>والدفعتين فمما لا يمكن تحصيله على التحقيق والأولى أن يكون المراد بالدفعة والدفعتين</w:t>
      </w:r>
      <w:r>
        <w:rPr>
          <w:rtl/>
        </w:rPr>
        <w:t xml:space="preserve"> </w:t>
      </w:r>
      <w:r w:rsidRPr="007B3DCF">
        <w:rPr>
          <w:rtl/>
        </w:rPr>
        <w:t>في الخبرين إنما يجوز مضافا إلى يوم بعينه أو بأيام بأعيانها فأما إذا ذكر الدفعة مبهمة</w:t>
      </w:r>
      <w:r>
        <w:rPr>
          <w:rtl/>
        </w:rPr>
        <w:t xml:space="preserve"> </w:t>
      </w:r>
      <w:r w:rsidRPr="007B3DCF">
        <w:rPr>
          <w:rtl/>
        </w:rPr>
        <w:t>ولم يضفها إلى يوم بعينه كان ذلك عقدا دائما لا ينحل إلا بالطلاق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556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أحمد بن يحيى عن محمد بن الحسين عن موسى بن سعدان</w:t>
      </w:r>
      <w:r>
        <w:rPr>
          <w:rtl/>
        </w:rPr>
        <w:t xml:space="preserve"> </w:t>
      </w:r>
      <w:r w:rsidRPr="007B3DCF">
        <w:rPr>
          <w:rtl/>
        </w:rPr>
        <w:t>عن عبد الله بن القاسم عن هشام الجواليقي قال قلت</w:t>
      </w:r>
      <w:r>
        <w:rPr>
          <w:rtl/>
        </w:rPr>
        <w:t>:</w:t>
      </w:r>
      <w:r w:rsidRPr="007B3DCF">
        <w:rPr>
          <w:rtl/>
        </w:rPr>
        <w:t xml:space="preserve"> لأبي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أتزوج المرأة متعة مرة مبهمة قال فقال</w:t>
      </w:r>
      <w:r>
        <w:rPr>
          <w:rtl/>
        </w:rPr>
        <w:t>:</w:t>
      </w:r>
      <w:r w:rsidRPr="007B3DCF">
        <w:rPr>
          <w:rtl/>
        </w:rPr>
        <w:t xml:space="preserve"> ذاك أشد عليك ترثها وترثك فلا يجوز</w:t>
      </w:r>
      <w:r>
        <w:rPr>
          <w:rtl/>
        </w:rPr>
        <w:t xml:space="preserve"> </w:t>
      </w:r>
      <w:r w:rsidRPr="007B3DCF">
        <w:rPr>
          <w:rtl/>
        </w:rPr>
        <w:t>لك أن تطلقها إلا على طهر وشاهدين</w:t>
      </w:r>
      <w:r>
        <w:rPr>
          <w:rtl/>
        </w:rPr>
        <w:t>،</w:t>
      </w:r>
      <w:r w:rsidRPr="007B3DCF">
        <w:rPr>
          <w:rtl/>
        </w:rPr>
        <w:t xml:space="preserve"> قلت أصلحك الله فكيف أتزوجها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أياما معدودة بشئ مسمى بمقدار ما تراضيتم به فإذا مضت أيامها كان طلاقها في</w:t>
      </w:r>
      <w:r>
        <w:rPr>
          <w:rtl/>
        </w:rPr>
        <w:t xml:space="preserve"> </w:t>
      </w:r>
      <w:r w:rsidRPr="007B3DCF">
        <w:rPr>
          <w:rtl/>
        </w:rPr>
        <w:t>شرطها ولا نفقة لها عليك قلت</w:t>
      </w:r>
      <w:r>
        <w:rPr>
          <w:rtl/>
        </w:rPr>
        <w:t>:</w:t>
      </w:r>
      <w:r w:rsidRPr="007B3DCF">
        <w:rPr>
          <w:rtl/>
        </w:rPr>
        <w:t xml:space="preserve"> ما نقول لها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تقول لها أتزوجك على كتاب</w:t>
      </w:r>
      <w:r>
        <w:rPr>
          <w:rtl/>
        </w:rPr>
        <w:t xml:space="preserve"> </w:t>
      </w:r>
      <w:r w:rsidRPr="007B3DCF">
        <w:rPr>
          <w:rtl/>
        </w:rPr>
        <w:t xml:space="preserve">الله وسنة نبيه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والله وليي ووليك كذا وكذا شهرا بكذا وكذا</w:t>
      </w:r>
      <w:r>
        <w:rPr>
          <w:rtl/>
        </w:rPr>
        <w:t xml:space="preserve"> </w:t>
      </w:r>
      <w:r w:rsidRPr="007B3DCF">
        <w:rPr>
          <w:rtl/>
        </w:rPr>
        <w:t>درهما على أن لي الله عليك كفيلا لتفين لي ولا أقسم لك ولا أطلب ولدك ولا عدة</w:t>
      </w:r>
      <w:r>
        <w:rPr>
          <w:rtl/>
        </w:rPr>
        <w:t xml:space="preserve"> </w:t>
      </w:r>
      <w:r w:rsidRPr="007B3DCF">
        <w:rPr>
          <w:rtl/>
        </w:rPr>
        <w:t>لك علي فإذا مضى شرطك فلا تتزوجي حتى يمضي لك خمسة وأربعون يوما وإن</w:t>
      </w:r>
      <w:r>
        <w:rPr>
          <w:rtl/>
        </w:rPr>
        <w:t xml:space="preserve"> </w:t>
      </w:r>
      <w:r w:rsidRPr="007B3DCF">
        <w:rPr>
          <w:rtl/>
        </w:rPr>
        <w:t>حدث بك ولد فأعلميني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16" w:name="_Toc374804525"/>
      <w:bookmarkStart w:id="217" w:name="_Toc376953263"/>
      <w:r w:rsidRPr="007B3DCF">
        <w:rPr>
          <w:rtl/>
        </w:rPr>
        <w:t>100</w:t>
      </w:r>
      <w:r w:rsidR="00176759">
        <w:rPr>
          <w:rtl/>
        </w:rPr>
        <w:t xml:space="preserve"> - </w:t>
      </w:r>
      <w:r>
        <w:rPr>
          <w:rtl/>
        </w:rPr>
        <w:t>باب أن ولد المتعة لاحق بأبيه</w:t>
      </w:r>
      <w:bookmarkEnd w:id="216"/>
      <w:bookmarkEnd w:id="21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557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أبي نصر عن عاصم بن حميد عن محمد بن مسلم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قلت له</w:t>
      </w:r>
      <w:r>
        <w:rPr>
          <w:rtl/>
        </w:rPr>
        <w:t>:</w:t>
      </w:r>
      <w:r w:rsidRPr="007B3DCF">
        <w:rPr>
          <w:rtl/>
        </w:rPr>
        <w:t xml:space="preserve"> أرأيت إن حبلت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هو ولده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558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علي بن إبراهيم عن ابن أبي عمير وغيره قال</w:t>
      </w:r>
      <w:r>
        <w:rPr>
          <w:rtl/>
        </w:rPr>
        <w:t>:</w:t>
      </w:r>
      <w:r w:rsidRPr="007B3DCF">
        <w:rPr>
          <w:rtl/>
        </w:rPr>
        <w:t xml:space="preserve"> الماء ماء</w:t>
      </w:r>
      <w:r>
        <w:rPr>
          <w:rtl/>
        </w:rPr>
        <w:t xml:space="preserve"> </w:t>
      </w:r>
      <w:r w:rsidRPr="007B3DCF">
        <w:rPr>
          <w:rtl/>
        </w:rPr>
        <w:t>الرجل يضعه حيث شاء إلا أنه إن جاء بولد لم ينكره وشدد في إنكار الولد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556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191.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557</w:t>
      </w:r>
      <w:r>
        <w:rPr>
          <w:rtl/>
        </w:rPr>
        <w:t xml:space="preserve"> - </w:t>
      </w:r>
      <w:r w:rsidR="00C86B57" w:rsidRPr="007B3DCF">
        <w:rPr>
          <w:rtl/>
        </w:rPr>
        <w:t>558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191 الكافي ج 2 ص 47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559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إبراهيم عن المختار بن محمد ومحمد بن الحسين عن عبد الله</w:t>
      </w:r>
      <w:r>
        <w:rPr>
          <w:rtl/>
        </w:rPr>
        <w:t xml:space="preserve"> </w:t>
      </w:r>
      <w:r w:rsidRPr="007B3DCF">
        <w:rPr>
          <w:rtl/>
        </w:rPr>
        <w:t>ابن الحسين جميعا عن الفتح بن يزيد قال</w:t>
      </w:r>
      <w:r>
        <w:rPr>
          <w:rtl/>
        </w:rPr>
        <w:t>:</w:t>
      </w:r>
      <w:r w:rsidRPr="007B3DCF">
        <w:rPr>
          <w:rtl/>
        </w:rPr>
        <w:t xml:space="preserve"> سألت أبا الحسن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</w:t>
      </w:r>
      <w:r>
        <w:rPr>
          <w:rtl/>
        </w:rPr>
        <w:t xml:space="preserve"> </w:t>
      </w:r>
      <w:r w:rsidRPr="007B3DCF">
        <w:rPr>
          <w:rtl/>
        </w:rPr>
        <w:t>الشروط في المتعة فقال</w:t>
      </w:r>
      <w:r>
        <w:rPr>
          <w:rtl/>
        </w:rPr>
        <w:t>:</w:t>
      </w:r>
      <w:r w:rsidRPr="007B3DCF">
        <w:rPr>
          <w:rtl/>
        </w:rPr>
        <w:t xml:space="preserve"> الشروط فيها كذا وكذا فإن قالت</w:t>
      </w:r>
      <w:r>
        <w:rPr>
          <w:rtl/>
        </w:rPr>
        <w:t>:</w:t>
      </w:r>
      <w:r w:rsidRPr="007B3DCF">
        <w:rPr>
          <w:rtl/>
        </w:rPr>
        <w:t xml:space="preserve"> نعم فذاك جائز ولا</w:t>
      </w:r>
      <w:r>
        <w:rPr>
          <w:rtl/>
        </w:rPr>
        <w:t xml:space="preserve"> </w:t>
      </w:r>
      <w:r w:rsidRPr="007B3DCF">
        <w:rPr>
          <w:rtl/>
        </w:rPr>
        <w:t>أقول كما أنهى إلي أن أهل العراق يقولون أن الماء مائي والأرض لك ولست أسقي</w:t>
      </w:r>
      <w:r>
        <w:rPr>
          <w:rtl/>
        </w:rPr>
        <w:t xml:space="preserve"> </w:t>
      </w:r>
      <w:r w:rsidRPr="007B3DCF">
        <w:rPr>
          <w:rtl/>
        </w:rPr>
        <w:t>أرضك الماء وإن نبت هناك نبت فهو لصاحب الأرض فإن شرطين في شرط فاسد</w:t>
      </w:r>
      <w:r>
        <w:rPr>
          <w:rtl/>
        </w:rPr>
        <w:t xml:space="preserve"> </w:t>
      </w:r>
      <w:r w:rsidRPr="007B3DCF">
        <w:rPr>
          <w:rtl/>
        </w:rPr>
        <w:t>وإن رزقت ولدا قبلته والامر واضح فمن شاء التلبيس على نفسه لبس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560</w:t>
      </w:r>
    </w:p>
    <w:p w:rsidR="00C86B57" w:rsidRPr="007B3DCF" w:rsidRDefault="00C86B57" w:rsidP="007F4B0E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محمد بن إسماعيل بن بزيع قال</w:t>
      </w:r>
      <w:r>
        <w:rPr>
          <w:rtl/>
        </w:rPr>
        <w:t>:</w:t>
      </w:r>
      <w:r w:rsidRPr="007B3DCF">
        <w:rPr>
          <w:rtl/>
        </w:rPr>
        <w:t xml:space="preserve"> سأل رجل</w:t>
      </w:r>
      <w:r>
        <w:rPr>
          <w:rtl/>
        </w:rPr>
        <w:t xml:space="preserve"> </w:t>
      </w:r>
      <w:r w:rsidRPr="007B3DCF">
        <w:rPr>
          <w:rtl/>
        </w:rPr>
        <w:t xml:space="preserve">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وأنا أسمع عن الرجل يتزوج المرأة متعة</w:t>
      </w:r>
      <w:r>
        <w:rPr>
          <w:rtl/>
        </w:rPr>
        <w:t>،</w:t>
      </w:r>
      <w:r w:rsidRPr="007B3DCF">
        <w:rPr>
          <w:rtl/>
        </w:rPr>
        <w:t xml:space="preserve"> ويشترط عليها ألا يطلب</w:t>
      </w:r>
      <w:r>
        <w:rPr>
          <w:rtl/>
        </w:rPr>
        <w:t xml:space="preserve"> </w:t>
      </w:r>
      <w:r w:rsidRPr="007B3DCF">
        <w:rPr>
          <w:rtl/>
        </w:rPr>
        <w:t>ولدها فتأتي بعد ذلك بولد أفينكر الولد</w:t>
      </w:r>
      <w:r>
        <w:rPr>
          <w:rtl/>
        </w:rPr>
        <w:t>؟</w:t>
      </w:r>
      <w:r w:rsidRPr="007B3DCF">
        <w:rPr>
          <w:rtl/>
        </w:rPr>
        <w:t xml:space="preserve"> فشدد في ذلك وقال</w:t>
      </w:r>
      <w:r>
        <w:rPr>
          <w:rtl/>
        </w:rPr>
        <w:t>:</w:t>
      </w:r>
      <w:r w:rsidRPr="007B3DCF">
        <w:rPr>
          <w:rtl/>
        </w:rPr>
        <w:t xml:space="preserve"> يجحد وكيف يجحد</w:t>
      </w:r>
      <w:r>
        <w:rPr>
          <w:rtl/>
        </w:rPr>
        <w:t xml:space="preserve">، </w:t>
      </w:r>
      <w:r w:rsidRPr="007B3DCF">
        <w:rPr>
          <w:rtl/>
        </w:rPr>
        <w:t>إعظاما لذلك قال</w:t>
      </w:r>
      <w:r>
        <w:rPr>
          <w:rtl/>
        </w:rPr>
        <w:t>:</w:t>
      </w:r>
      <w:r w:rsidRPr="007B3DCF">
        <w:rPr>
          <w:rtl/>
        </w:rPr>
        <w:t xml:space="preserve"> الرجل فإني أتهمها وقال</w:t>
      </w:r>
      <w:r>
        <w:rPr>
          <w:rtl/>
        </w:rPr>
        <w:t>:</w:t>
      </w:r>
      <w:r w:rsidRPr="007B3DCF">
        <w:rPr>
          <w:rtl/>
        </w:rPr>
        <w:t xml:space="preserve"> لا ينبغي لك أن تتزوج إلا مأمونة إن</w:t>
      </w:r>
      <w:r>
        <w:rPr>
          <w:rtl/>
        </w:rPr>
        <w:t xml:space="preserve"> </w:t>
      </w:r>
      <w:r w:rsidRPr="007B3DCF">
        <w:rPr>
          <w:rtl/>
        </w:rPr>
        <w:t>الله تعالى يقول</w:t>
      </w:r>
      <w:r>
        <w:rPr>
          <w:rtl/>
        </w:rPr>
        <w:t>:</w:t>
      </w:r>
      <w:r w:rsidR="007F4B0E">
        <w:t xml:space="preserve"> </w:t>
      </w:r>
      <w:r w:rsidR="007F4B0E" w:rsidRPr="00C86B57">
        <w:rPr>
          <w:rStyle w:val="libAlaemChar"/>
          <w:rtl/>
        </w:rPr>
        <w:t>(</w:t>
      </w:r>
      <w:r w:rsidR="007F4B0E" w:rsidRPr="007F4B0E">
        <w:rPr>
          <w:rStyle w:val="libAieChar"/>
          <w:rtl/>
        </w:rPr>
        <w:t>الزَّانِي لَا يَنكِحُ إِلَّا زَانِيَةً أَوْ مُشْرِ‌كَةً وَالزَّانِيَةُ لَا يَنكِحُهَا إِلَّا زَانٍ أَوْ مُشْرِ‌كٌ وَحُرِّ‌مَ ذَٰلِكَ عَلَى الْمُؤْمِنِينَ</w:t>
      </w:r>
      <w:r w:rsidR="007F4B0E" w:rsidRPr="00C86B57">
        <w:rPr>
          <w:rStyle w:val="libAlaemChar"/>
          <w:rtl/>
        </w:rPr>
        <w:t>)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561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صفوان عن ابن مسكان عن عمر بن</w:t>
      </w:r>
      <w:r>
        <w:rPr>
          <w:rtl/>
        </w:rPr>
        <w:t xml:space="preserve"> </w:t>
      </w:r>
      <w:r w:rsidRPr="007B3DCF">
        <w:rPr>
          <w:rtl/>
        </w:rPr>
        <w:t>حنظلة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شروط المتعة فقال</w:t>
      </w:r>
      <w:r>
        <w:rPr>
          <w:rtl/>
        </w:rPr>
        <w:t>:</w:t>
      </w:r>
      <w:r w:rsidRPr="007B3DCF">
        <w:rPr>
          <w:rtl/>
        </w:rPr>
        <w:t xml:space="preserve"> يشارطها على</w:t>
      </w:r>
      <w:r>
        <w:rPr>
          <w:rtl/>
        </w:rPr>
        <w:t xml:space="preserve"> </w:t>
      </w:r>
      <w:r w:rsidRPr="007B3DCF">
        <w:rPr>
          <w:rtl/>
        </w:rPr>
        <w:t>ما شاء من العطية ويشترط الولد إن أراد وليس بينهما ميراث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قوله ويشترط الولد إن أراد أن نحمله على أن المراد ترك العزل والافضاء</w:t>
      </w:r>
      <w:r>
        <w:rPr>
          <w:rtl/>
        </w:rPr>
        <w:t xml:space="preserve"> </w:t>
      </w:r>
      <w:r w:rsidRPr="007B3DCF">
        <w:rPr>
          <w:rtl/>
        </w:rPr>
        <w:t>إليها على وجه يكون هناك ولد لمجرى العادة</w:t>
      </w:r>
      <w:r>
        <w:rPr>
          <w:rtl/>
        </w:rPr>
        <w:t>،</w:t>
      </w:r>
      <w:r w:rsidRPr="007B3DCF">
        <w:rPr>
          <w:rtl/>
        </w:rPr>
        <w:t xml:space="preserve"> لان له أن يشترط العزل وله أن يشترط</w:t>
      </w:r>
      <w:r>
        <w:rPr>
          <w:rtl/>
        </w:rPr>
        <w:t xml:space="preserve"> </w:t>
      </w:r>
      <w:r w:rsidRPr="007B3DCF">
        <w:rPr>
          <w:rtl/>
        </w:rPr>
        <w:t xml:space="preserve">الافضاء وهو مخير في ذلك فعبر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عما هو سبب أو كالسبب للولد بالولد</w:t>
      </w:r>
      <w:r>
        <w:rPr>
          <w:rtl/>
        </w:rPr>
        <w:t xml:space="preserve"> </w:t>
      </w:r>
      <w:r w:rsidRPr="007B3DCF">
        <w:rPr>
          <w:rtl/>
        </w:rPr>
        <w:t>على ضرب من المجاز ولم يتناول الخيار في الخبر قبول الولد ورده على كل حال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559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191 الكافي ج 2 ص 47.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560</w:t>
      </w:r>
      <w:r>
        <w:rPr>
          <w:rtl/>
        </w:rPr>
        <w:t xml:space="preserve"> - </w:t>
      </w:r>
      <w:r w:rsidR="00C86B57" w:rsidRPr="007B3DCF">
        <w:rPr>
          <w:rtl/>
        </w:rPr>
        <w:t>561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191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r>
        <w:rPr>
          <w:rtl/>
        </w:rPr>
        <w:br w:type="page"/>
      </w:r>
      <w:bookmarkStart w:id="218" w:name="_Toc374804526"/>
      <w:bookmarkStart w:id="219" w:name="_Toc376953264"/>
      <w:r w:rsidRPr="007B3DCF">
        <w:rPr>
          <w:rtl/>
        </w:rPr>
        <w:lastRenderedPageBreak/>
        <w:t>101</w:t>
      </w:r>
      <w:r w:rsidR="00176759">
        <w:rPr>
          <w:rtl/>
        </w:rPr>
        <w:t xml:space="preserve"> - </w:t>
      </w:r>
      <w:r w:rsidRPr="007B3DCF">
        <w:rPr>
          <w:rtl/>
        </w:rPr>
        <w:t>باب أنه إذا كان لولد الرجل الصغير جارية جاز له أ</w:t>
      </w:r>
      <w:r>
        <w:rPr>
          <w:rtl/>
        </w:rPr>
        <w:t>ن يطأها بعد أن يقومها على نفسه</w:t>
      </w:r>
      <w:bookmarkEnd w:id="218"/>
      <w:bookmarkEnd w:id="21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562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عدة من أصحابنا عن سهل بن زياد عن ابن أبي نصر عن</w:t>
      </w:r>
      <w:r>
        <w:rPr>
          <w:rtl/>
        </w:rPr>
        <w:t xml:space="preserve"> </w:t>
      </w:r>
      <w:r w:rsidRPr="007B3DCF">
        <w:rPr>
          <w:rtl/>
        </w:rPr>
        <w:t>داود بن سرحان قال قلت</w:t>
      </w:r>
      <w:r>
        <w:rPr>
          <w:rtl/>
        </w:rPr>
        <w:t>:</w:t>
      </w:r>
      <w:r w:rsidRPr="007B3DCF">
        <w:rPr>
          <w:rtl/>
        </w:rPr>
        <w:t xml:space="preserve">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رجل يكون لبعض ولده جارية</w:t>
      </w:r>
      <w:r>
        <w:rPr>
          <w:rtl/>
        </w:rPr>
        <w:t xml:space="preserve"> </w:t>
      </w:r>
      <w:r w:rsidRPr="007B3DCF">
        <w:rPr>
          <w:rtl/>
        </w:rPr>
        <w:t>وولده صغار فقال</w:t>
      </w:r>
      <w:r>
        <w:rPr>
          <w:rtl/>
        </w:rPr>
        <w:t>:</w:t>
      </w:r>
      <w:r w:rsidRPr="007B3DCF">
        <w:rPr>
          <w:rtl/>
        </w:rPr>
        <w:t xml:space="preserve"> لا يصلح أن يطأها حتى يقومها قيمة عادلة ويأخذها ويكون</w:t>
      </w:r>
      <w:r>
        <w:rPr>
          <w:rtl/>
        </w:rPr>
        <w:t xml:space="preserve"> </w:t>
      </w:r>
      <w:r w:rsidRPr="007B3DCF">
        <w:rPr>
          <w:rtl/>
        </w:rPr>
        <w:t>لولده عليه ثمنها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563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يحيى عن أحمد بن محمد عن علي بن النعمان عن أبي الصباح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يكون لبعض ولده جارية وولده صغار هل</w:t>
      </w:r>
      <w:r>
        <w:rPr>
          <w:rtl/>
        </w:rPr>
        <w:t xml:space="preserve"> </w:t>
      </w:r>
      <w:r w:rsidRPr="007B3DCF">
        <w:rPr>
          <w:rtl/>
        </w:rPr>
        <w:t>يصلح أن يطأها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يقومها قيمة عدل ثم يأخذها ويكون لولده عليه قيمتها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564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يعقوب عن عدة من أصحابنا عن سهل بن زياد عن</w:t>
      </w:r>
      <w:r>
        <w:rPr>
          <w:rtl/>
        </w:rPr>
        <w:t xml:space="preserve"> </w:t>
      </w:r>
      <w:r w:rsidRPr="007B3DCF">
        <w:rPr>
          <w:rtl/>
        </w:rPr>
        <w:t>موسى بن جعفر عن عمرو بن سعيد عن الحسن بن صدقة قال</w:t>
      </w:r>
      <w:r>
        <w:rPr>
          <w:rtl/>
        </w:rPr>
        <w:t>:</w:t>
      </w:r>
      <w:r w:rsidRPr="007B3DCF">
        <w:rPr>
          <w:rtl/>
        </w:rPr>
        <w:t xml:space="preserve"> سألت أبا الحسن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فقلت</w:t>
      </w:r>
      <w:r>
        <w:rPr>
          <w:rtl/>
        </w:rPr>
        <w:t>:</w:t>
      </w:r>
      <w:r w:rsidRPr="007B3DCF">
        <w:rPr>
          <w:rtl/>
        </w:rPr>
        <w:t xml:space="preserve"> إن بعض أصحابنا روى أن للرجل أن ينكح جارية ابنه أو جارية</w:t>
      </w:r>
      <w:r>
        <w:rPr>
          <w:rtl/>
        </w:rPr>
        <w:t xml:space="preserve"> </w:t>
      </w:r>
      <w:r w:rsidRPr="007B3DCF">
        <w:rPr>
          <w:rtl/>
        </w:rPr>
        <w:t>ابنته ولي ابنة ولابنتي جارية اشتريتها لها من صداقها فيحل لي أن أطأها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 xml:space="preserve">: </w:t>
      </w:r>
      <w:r w:rsidRPr="007B3DCF">
        <w:rPr>
          <w:rtl/>
        </w:rPr>
        <w:t>لا إلا بإذنها قال</w:t>
      </w:r>
      <w:r>
        <w:rPr>
          <w:rtl/>
        </w:rPr>
        <w:t>:</w:t>
      </w:r>
      <w:r w:rsidRPr="007B3DCF">
        <w:rPr>
          <w:rtl/>
        </w:rPr>
        <w:t xml:space="preserve"> الحسن بن الجهم أليس قد جاء أن هذا جائز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ذلك</w:t>
      </w:r>
      <w:r>
        <w:rPr>
          <w:rtl/>
        </w:rPr>
        <w:t xml:space="preserve"> </w:t>
      </w:r>
      <w:r w:rsidRPr="007B3DCF">
        <w:rPr>
          <w:rtl/>
        </w:rPr>
        <w:t>إذا كان هو سببه ثم ألتفت إلي وأومأ نحوي بالسبابة وقال</w:t>
      </w:r>
      <w:r>
        <w:rPr>
          <w:rtl/>
        </w:rPr>
        <w:t>:</w:t>
      </w:r>
      <w:r w:rsidRPr="007B3DCF">
        <w:rPr>
          <w:rtl/>
        </w:rPr>
        <w:t xml:space="preserve"> إذا اشتريت أنت</w:t>
      </w:r>
      <w:r>
        <w:rPr>
          <w:rtl/>
        </w:rPr>
        <w:t xml:space="preserve"> </w:t>
      </w:r>
      <w:r w:rsidRPr="007B3DCF">
        <w:rPr>
          <w:rtl/>
        </w:rPr>
        <w:t>لابنتك جارية أو لابنك جارية وكان الابن صغيرا ولم يطأها حل لك أن تفتضها</w:t>
      </w:r>
      <w:r>
        <w:rPr>
          <w:rtl/>
        </w:rPr>
        <w:t xml:space="preserve"> </w:t>
      </w:r>
      <w:r w:rsidRPr="007B3DCF">
        <w:rPr>
          <w:rtl/>
        </w:rPr>
        <w:t>فتنكحها وإلا فلا إلا بأذنهما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الاخبار الأولة لان قوله حل لك أن تفتضها فتنكحها محمول على أنه يحل</w:t>
      </w:r>
      <w:r>
        <w:rPr>
          <w:rtl/>
        </w:rPr>
        <w:t xml:space="preserve"> </w:t>
      </w:r>
      <w:r w:rsidRPr="007B3DCF">
        <w:rPr>
          <w:rtl/>
        </w:rPr>
        <w:t>ذلك لك إذا قومتها وحصل ثمنها في ذمتك لولدك فأما قبل ذلك فلا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95361C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562</w:t>
      </w:r>
      <w:r>
        <w:rPr>
          <w:rtl/>
        </w:rPr>
        <w:t xml:space="preserve"> - </w:t>
      </w:r>
      <w:r w:rsidR="00C86B57" w:rsidRPr="0095361C">
        <w:rPr>
          <w:rtl/>
        </w:rPr>
        <w:t>563</w:t>
      </w:r>
      <w:r>
        <w:rPr>
          <w:rtl/>
        </w:rPr>
        <w:t xml:space="preserve"> - </w:t>
      </w:r>
      <w:r w:rsidR="00C86B57" w:rsidRPr="0095361C">
        <w:rPr>
          <w:rtl/>
        </w:rPr>
        <w:t>564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192 الكافي ج 2 ص 49.</w:t>
      </w:r>
    </w:p>
    <w:p w:rsidR="00C86B57" w:rsidRDefault="00C86B57" w:rsidP="00C86B57">
      <w:pPr>
        <w:pStyle w:val="Heading1Center"/>
        <w:rPr>
          <w:rtl/>
        </w:rPr>
      </w:pPr>
      <w:r>
        <w:rPr>
          <w:rtl/>
        </w:rPr>
        <w:br w:type="page"/>
      </w:r>
      <w:bookmarkStart w:id="220" w:name="_Toc374804527"/>
      <w:bookmarkStart w:id="221" w:name="_Toc376953265"/>
      <w:r w:rsidRPr="007B3DCF">
        <w:rPr>
          <w:rtl/>
        </w:rPr>
        <w:lastRenderedPageBreak/>
        <w:t>أبواب</w:t>
      </w:r>
      <w:r>
        <w:rPr>
          <w:rtl/>
        </w:rPr>
        <w:t xml:space="preserve"> ما أحل الله العقد عليهن وحرم</w:t>
      </w:r>
      <w:bookmarkEnd w:id="220"/>
      <w:bookmarkEnd w:id="221"/>
    </w:p>
    <w:p w:rsidR="00C86B57" w:rsidRPr="007B3DCF" w:rsidRDefault="00C86B57" w:rsidP="00C86B57">
      <w:pPr>
        <w:pStyle w:val="Heading2Center"/>
        <w:rPr>
          <w:rtl/>
        </w:rPr>
      </w:pPr>
      <w:bookmarkStart w:id="222" w:name="_Toc374804528"/>
      <w:bookmarkStart w:id="223" w:name="_Toc376953266"/>
      <w:r w:rsidRPr="007B3DCF">
        <w:rPr>
          <w:rtl/>
        </w:rPr>
        <w:t>102</w:t>
      </w:r>
      <w:r w:rsidR="00176759">
        <w:rPr>
          <w:rtl/>
        </w:rPr>
        <w:t xml:space="preserve"> - </w:t>
      </w:r>
      <w:r w:rsidRPr="007B3DCF">
        <w:rPr>
          <w:rtl/>
        </w:rPr>
        <w:t>باب أنه لا يجوز العقد على امرأة عقد عليها</w:t>
      </w:r>
      <w:r>
        <w:rPr>
          <w:rtl/>
        </w:rPr>
        <w:t xml:space="preserve"> الأب أو الابن وإن لم يدخل بها</w:t>
      </w:r>
      <w:bookmarkEnd w:id="222"/>
      <w:bookmarkEnd w:id="22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565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أحمد بن محمد عن علي بن الحكم عن</w:t>
      </w:r>
      <w:r>
        <w:rPr>
          <w:rtl/>
        </w:rPr>
        <w:t xml:space="preserve"> </w:t>
      </w:r>
      <w:r w:rsidRPr="007B3DCF">
        <w:rPr>
          <w:rtl/>
        </w:rPr>
        <w:t>موسى بن بكر عن زرارة قال</w:t>
      </w:r>
      <w:r>
        <w:rPr>
          <w:rtl/>
        </w:rPr>
        <w:t>:</w:t>
      </w:r>
      <w:r w:rsidRPr="007B3DCF">
        <w:rPr>
          <w:rtl/>
        </w:rPr>
        <w:t xml:space="preserve"> قال أبو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إن زنى رجل بامرأة أبيه</w:t>
      </w:r>
      <w:r>
        <w:rPr>
          <w:rtl/>
        </w:rPr>
        <w:t xml:space="preserve"> </w:t>
      </w:r>
      <w:r w:rsidRPr="007B3DCF">
        <w:rPr>
          <w:rtl/>
        </w:rPr>
        <w:t>أو بجارية أبيه فإن ذلك لا يحرمها على زوجها ولا تحرم الجارية على سيدها إنما يحرم</w:t>
      </w:r>
      <w:r>
        <w:rPr>
          <w:rtl/>
        </w:rPr>
        <w:t xml:space="preserve"> </w:t>
      </w:r>
      <w:r w:rsidRPr="007B3DCF">
        <w:rPr>
          <w:rtl/>
        </w:rPr>
        <w:t>ذلك منه إذا أتى الجارية وهي حلال له فلا تحل تلك الجارية أبدا لأبيه ولا لابنه</w:t>
      </w:r>
      <w:r>
        <w:rPr>
          <w:rtl/>
        </w:rPr>
        <w:t xml:space="preserve"> </w:t>
      </w:r>
      <w:r w:rsidRPr="007B3DCF">
        <w:rPr>
          <w:rtl/>
        </w:rPr>
        <w:t>وإذا تزوج رجل امرأة تزويجا حلالا فلا تحل المرأة لأبيه ولا لابنه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566</w:t>
      </w:r>
    </w:p>
    <w:p w:rsidR="00C86B57" w:rsidRPr="007B3DCF" w:rsidRDefault="00C86B57" w:rsidP="007F4B0E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يحيى عن أحمد بن محمد عن علي بن الحكم عن العلا عن</w:t>
      </w:r>
      <w:r>
        <w:rPr>
          <w:rtl/>
        </w:rPr>
        <w:t xml:space="preserve"> </w:t>
      </w:r>
      <w:r w:rsidRPr="007B3DCF">
        <w:rPr>
          <w:rtl/>
        </w:rPr>
        <w:t xml:space="preserve">محمد بن مسلم 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أنه قال</w:t>
      </w:r>
      <w:r>
        <w:rPr>
          <w:rtl/>
        </w:rPr>
        <w:t>:</w:t>
      </w:r>
      <w:r w:rsidRPr="007B3DCF">
        <w:rPr>
          <w:rtl/>
        </w:rPr>
        <w:t xml:space="preserve"> لو لم تحرم على الناس أزواج النبي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لقول الله تعالى</w:t>
      </w:r>
      <w:r>
        <w:rPr>
          <w:rtl/>
        </w:rPr>
        <w:t>:</w:t>
      </w:r>
      <w:r w:rsidRPr="007B3DCF">
        <w:rPr>
          <w:rtl/>
        </w:rPr>
        <w:t xml:space="preserve"> </w:t>
      </w:r>
      <w:r w:rsidRPr="00C86B57">
        <w:rPr>
          <w:rStyle w:val="libAlaemChar"/>
          <w:rtl/>
        </w:rPr>
        <w:t>(</w:t>
      </w:r>
      <w:r w:rsidR="007F4B0E" w:rsidRPr="007F4B0E">
        <w:rPr>
          <w:rStyle w:val="libAieChar"/>
          <w:rtl/>
        </w:rPr>
        <w:t>وَمَا كَانَ لَكُمْ أَن تُؤْذُوا رَ‌سُولَ اللَّـهِ وَلَا أَن تَنكِحُوا أَزْوَاجَهُ مِن بَعْدِهِ أَبَدًا</w:t>
      </w:r>
      <w:r w:rsidRPr="00C86B57">
        <w:rPr>
          <w:rStyle w:val="libAlaemChar"/>
          <w:rtl/>
        </w:rPr>
        <w:t>)</w:t>
      </w:r>
      <w:r w:rsidRPr="007B3DCF">
        <w:rPr>
          <w:rtl/>
        </w:rPr>
        <w:t xml:space="preserve"> حرم على الحسن والحسين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لقول الله</w:t>
      </w:r>
      <w:r>
        <w:rPr>
          <w:rtl/>
        </w:rPr>
        <w:t xml:space="preserve"> </w:t>
      </w:r>
      <w:r w:rsidRPr="007B3DCF">
        <w:rPr>
          <w:rtl/>
        </w:rPr>
        <w:t>تعالى</w:t>
      </w:r>
      <w:r>
        <w:rPr>
          <w:rtl/>
        </w:rPr>
        <w:t>:</w:t>
      </w:r>
      <w:r w:rsidRPr="007B3DCF">
        <w:rPr>
          <w:rtl/>
        </w:rPr>
        <w:t xml:space="preserve"> </w:t>
      </w:r>
      <w:r w:rsidRPr="00C86B57">
        <w:rPr>
          <w:rStyle w:val="libAlaemChar"/>
          <w:rtl/>
        </w:rPr>
        <w:t>(</w:t>
      </w:r>
      <w:r w:rsidR="007F4B0E" w:rsidRPr="007F4B0E">
        <w:rPr>
          <w:rStyle w:val="libAieChar"/>
          <w:rtl/>
        </w:rPr>
        <w:t>وَلَا تَنكِحُوا مَا نَكَحَ آبَاؤُكُم مِّنَ النِّسَاءِ</w:t>
      </w:r>
      <w:r w:rsidRPr="00C86B57">
        <w:rPr>
          <w:rStyle w:val="libAlaemChar"/>
          <w:rtl/>
        </w:rPr>
        <w:t>)</w:t>
      </w:r>
      <w:r w:rsidRPr="007B3DCF">
        <w:rPr>
          <w:rtl/>
        </w:rPr>
        <w:t xml:space="preserve"> ولا يصلح للرجل أن ينكح امرأة</w:t>
      </w:r>
      <w:r>
        <w:rPr>
          <w:rtl/>
        </w:rPr>
        <w:t xml:space="preserve"> </w:t>
      </w:r>
      <w:r w:rsidRPr="007B3DCF">
        <w:rPr>
          <w:rtl/>
        </w:rPr>
        <w:t>جده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567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أحمد بن محمد عن الحسن بن محبوب عن يونس</w:t>
      </w:r>
      <w:r>
        <w:rPr>
          <w:rtl/>
        </w:rPr>
        <w:t xml:space="preserve"> </w:t>
      </w:r>
      <w:r w:rsidRPr="007B3DCF">
        <w:rPr>
          <w:rtl/>
        </w:rPr>
        <w:t>ابن يعقوب قال</w:t>
      </w:r>
      <w:r>
        <w:rPr>
          <w:rtl/>
        </w:rPr>
        <w:t>:</w:t>
      </w:r>
      <w:r w:rsidRPr="007B3DCF">
        <w:rPr>
          <w:rtl/>
        </w:rPr>
        <w:t xml:space="preserve"> قلت لأبي إبراهيم موسى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رجل تزوج بامرأة فمات</w:t>
      </w:r>
      <w:r>
        <w:rPr>
          <w:rtl/>
        </w:rPr>
        <w:t xml:space="preserve"> </w:t>
      </w:r>
      <w:r w:rsidRPr="007B3DCF">
        <w:rPr>
          <w:rtl/>
        </w:rPr>
        <w:t>قبل أن يدخل بها أتحل لابنه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انهم يكرهونه لأنه ملك العقدة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568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الصفار عن محمد بن عيسى عن يونس عن رجل عن 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أدنى ما إذا فعله الرجل بالمرأة لم تحل لابنه ولا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565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94 الكافي ج 2 ص 33 الفقيه ص 318.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566</w:t>
      </w:r>
      <w:r>
        <w:rPr>
          <w:rtl/>
        </w:rPr>
        <w:t xml:space="preserve"> - </w:t>
      </w:r>
      <w:r w:rsidR="00C86B57" w:rsidRPr="007B3DCF">
        <w:rPr>
          <w:rtl/>
        </w:rPr>
        <w:t>567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194 وأخرج الأول الكليني في الكافي ج 2 ص 33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568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244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لأبيه قال</w:t>
      </w:r>
      <w:r>
        <w:rPr>
          <w:rtl/>
        </w:rPr>
        <w:t>:</w:t>
      </w:r>
      <w:r w:rsidRPr="007B3DCF">
        <w:rPr>
          <w:rtl/>
        </w:rPr>
        <w:t xml:space="preserve"> الحد في ذلك المباشرة ظاهرة أو باطنة مما يشبه مس الفرجين</w:t>
      </w:r>
      <w:r>
        <w:rPr>
          <w:rtl/>
        </w:rPr>
        <w:t>.</w:t>
      </w:r>
    </w:p>
    <w:p w:rsidR="00C86B57" w:rsidRPr="007B3DCF" w:rsidRDefault="00C86B57" w:rsidP="007F4B0E">
      <w:pPr>
        <w:pStyle w:val="libNormal"/>
        <w:rPr>
          <w:rtl/>
        </w:rPr>
      </w:pPr>
      <w:r w:rsidRPr="007B3DCF">
        <w:rPr>
          <w:rtl/>
        </w:rPr>
        <w:t>فلا ينافي الخبرين الأولين لان هذا الخبر مخالف لكتاب الله والخبران الأولان</w:t>
      </w:r>
      <w:r>
        <w:rPr>
          <w:rtl/>
        </w:rPr>
        <w:t xml:space="preserve"> </w:t>
      </w:r>
      <w:r w:rsidRPr="007B3DCF">
        <w:rPr>
          <w:rtl/>
        </w:rPr>
        <w:t>مطابقان له قال الله تعالى</w:t>
      </w:r>
      <w:r>
        <w:rPr>
          <w:rtl/>
        </w:rPr>
        <w:t>:</w:t>
      </w:r>
      <w:r w:rsidRPr="007B3DCF">
        <w:rPr>
          <w:rtl/>
        </w:rPr>
        <w:t xml:space="preserve"> </w:t>
      </w:r>
      <w:r w:rsidR="007F4B0E" w:rsidRPr="00C86B57">
        <w:rPr>
          <w:rStyle w:val="libAlaemChar"/>
          <w:rtl/>
        </w:rPr>
        <w:t>(</w:t>
      </w:r>
      <w:r w:rsidR="007F4B0E" w:rsidRPr="007F4B0E">
        <w:rPr>
          <w:rStyle w:val="libAieChar"/>
          <w:rtl/>
        </w:rPr>
        <w:t>وَلَا تَنكِحُوا مَا نَكَحَ آبَاؤُكُم مِّنَ النِّسَاءِ</w:t>
      </w:r>
      <w:r w:rsidR="007F4B0E" w:rsidRPr="00C86B57">
        <w:rPr>
          <w:rStyle w:val="libAlaemChar"/>
          <w:rtl/>
        </w:rPr>
        <w:t>)</w:t>
      </w:r>
      <w:r w:rsidRPr="007B3DCF">
        <w:rPr>
          <w:rtl/>
        </w:rPr>
        <w:t xml:space="preserve"> وقال </w:t>
      </w:r>
      <w:r w:rsidRPr="00C86B57">
        <w:rPr>
          <w:rStyle w:val="libAlaemChar"/>
          <w:rtl/>
        </w:rPr>
        <w:t>عزوجل</w:t>
      </w:r>
      <w:r>
        <w:rPr>
          <w:rtl/>
        </w:rPr>
        <w:t xml:space="preserve">: </w:t>
      </w:r>
      <w:r w:rsidRPr="00C86B57">
        <w:rPr>
          <w:rStyle w:val="libAlaemChar"/>
          <w:rtl/>
        </w:rPr>
        <w:t>(</w:t>
      </w:r>
      <w:r w:rsidR="007F4B0E" w:rsidRPr="007F4B0E">
        <w:rPr>
          <w:rStyle w:val="libAieChar"/>
          <w:rtl/>
        </w:rPr>
        <w:t>وَحَلَائِلُ أَبْنَائِكُمُ الَّذِينَ مِنْ أَصْلَابِكُمْ</w:t>
      </w:r>
      <w:r w:rsidRPr="00C86B57">
        <w:rPr>
          <w:rStyle w:val="libAlaemChar"/>
          <w:rtl/>
        </w:rPr>
        <w:t>)</w:t>
      </w:r>
      <w:r w:rsidRPr="007B3DCF">
        <w:rPr>
          <w:rtl/>
        </w:rPr>
        <w:t xml:space="preserve"> ولم يقيد بالدخول فينبغي أن يتعلق الحظر</w:t>
      </w:r>
      <w:r>
        <w:rPr>
          <w:rtl/>
        </w:rPr>
        <w:t xml:space="preserve"> </w:t>
      </w:r>
      <w:r w:rsidRPr="007B3DCF">
        <w:rPr>
          <w:rtl/>
        </w:rPr>
        <w:t>بنفس العقد</w:t>
      </w:r>
      <w:r>
        <w:rPr>
          <w:rtl/>
        </w:rPr>
        <w:t>،</w:t>
      </w:r>
      <w:r w:rsidRPr="007B3DCF">
        <w:rPr>
          <w:rtl/>
        </w:rPr>
        <w:t xml:space="preserve"> على أن هذا الخبر مرسل منقطع وطريقه محمد بن عيسى بن عبيد عن</w:t>
      </w:r>
      <w:r>
        <w:rPr>
          <w:rtl/>
        </w:rPr>
        <w:t xml:space="preserve"> </w:t>
      </w:r>
      <w:r w:rsidRPr="007B3DCF">
        <w:rPr>
          <w:rtl/>
        </w:rPr>
        <w:t>يونس وهو ضعيف</w:t>
      </w:r>
      <w:r>
        <w:rPr>
          <w:rtl/>
        </w:rPr>
        <w:t>،</w:t>
      </w:r>
      <w:r w:rsidRPr="007B3DCF">
        <w:rPr>
          <w:rtl/>
        </w:rPr>
        <w:t xml:space="preserve"> وقد استثناه أبو جعفر محمد بن علي بن الحسين بن بابويه </w:t>
      </w:r>
      <w:r w:rsidR="00661CBE" w:rsidRPr="00661CBE">
        <w:rPr>
          <w:rStyle w:val="libAlaemChar"/>
          <w:rtl/>
        </w:rPr>
        <w:t>رحمه‌الله</w:t>
      </w:r>
      <w:r w:rsidRPr="007B3DCF">
        <w:rPr>
          <w:rtl/>
        </w:rPr>
        <w:t xml:space="preserve"> من جملة الرجال الذين روى عنهم صاحب نوادر الحكمة وقال</w:t>
      </w:r>
      <w:r>
        <w:rPr>
          <w:rtl/>
        </w:rPr>
        <w:t>:</w:t>
      </w:r>
      <w:r w:rsidRPr="007B3DCF">
        <w:rPr>
          <w:rtl/>
        </w:rPr>
        <w:t xml:space="preserve"> ما يختص بروايته</w:t>
      </w:r>
      <w:r>
        <w:rPr>
          <w:rtl/>
        </w:rPr>
        <w:t xml:space="preserve"> </w:t>
      </w:r>
      <w:r w:rsidRPr="007B3DCF">
        <w:rPr>
          <w:rtl/>
        </w:rPr>
        <w:t>لا أرويه ومن هذه صورته في الضعف لا يعترض بحديثه</w:t>
      </w:r>
      <w:r>
        <w:rPr>
          <w:rtl/>
        </w:rPr>
        <w:t>،</w:t>
      </w:r>
      <w:r w:rsidRPr="007B3DCF">
        <w:rPr>
          <w:rtl/>
        </w:rPr>
        <w:t xml:space="preserve"> ويحتمل مع سلامته من</w:t>
      </w:r>
      <w:r>
        <w:rPr>
          <w:rtl/>
        </w:rPr>
        <w:t xml:space="preserve"> </w:t>
      </w:r>
      <w:r w:rsidRPr="007B3DCF">
        <w:rPr>
          <w:rtl/>
        </w:rPr>
        <w:t>ذلك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 يكون المراد بذلك إذا كان من الأب أو الابن المباشرة</w:t>
      </w:r>
      <w:r>
        <w:rPr>
          <w:rtl/>
        </w:rPr>
        <w:t xml:space="preserve"> </w:t>
      </w:r>
      <w:r w:rsidRPr="007B3DCF">
        <w:rPr>
          <w:rtl/>
        </w:rPr>
        <w:t>ظاهرة أو باطنة مما يشبه مس الفرج من غير عقد فإن ذلك أدنى ما يحرم المرأة على</w:t>
      </w:r>
      <w:r>
        <w:rPr>
          <w:rtl/>
        </w:rPr>
        <w:t xml:space="preserve"> </w:t>
      </w:r>
      <w:r w:rsidRPr="007B3DCF">
        <w:rPr>
          <w:rtl/>
        </w:rPr>
        <w:t>الأب والابن على ما نبينه فيما بعد في أن من زنى بامرأة لا يحل لأبيه ولا لابنه العقد</w:t>
      </w:r>
      <w:r>
        <w:rPr>
          <w:rtl/>
        </w:rPr>
        <w:t xml:space="preserve"> </w:t>
      </w:r>
      <w:r w:rsidRPr="007B3DCF">
        <w:rPr>
          <w:rtl/>
        </w:rPr>
        <w:t>عليها</w:t>
      </w:r>
      <w:r>
        <w:rPr>
          <w:rtl/>
        </w:rPr>
        <w:t>،</w:t>
      </w:r>
      <w:r w:rsidRPr="007B3DCF">
        <w:rPr>
          <w:rtl/>
        </w:rPr>
        <w:t xml:space="preserve"> والوجه الثاني</w:t>
      </w:r>
      <w:r>
        <w:rPr>
          <w:rtl/>
        </w:rPr>
        <w:t>:</w:t>
      </w:r>
      <w:r w:rsidRPr="007B3DCF">
        <w:rPr>
          <w:rtl/>
        </w:rPr>
        <w:t xml:space="preserve"> أن يكون المراد بذكر المرأة في الخبر الجارية لان الجارية</w:t>
      </w:r>
      <w:r>
        <w:rPr>
          <w:rtl/>
        </w:rPr>
        <w:t xml:space="preserve"> </w:t>
      </w:r>
      <w:r w:rsidRPr="007B3DCF">
        <w:rPr>
          <w:rtl/>
        </w:rPr>
        <w:t>لا تحرم بنفس الملك كما أن المرأة تحرم بنفس العقد بل إنما يحرم الوطي أو ما جرى</w:t>
      </w:r>
      <w:r>
        <w:rPr>
          <w:rtl/>
        </w:rPr>
        <w:t xml:space="preserve"> </w:t>
      </w:r>
      <w:r w:rsidRPr="007B3DCF">
        <w:rPr>
          <w:rtl/>
        </w:rPr>
        <w:t>مجراه من القبلة والتجريد والنظر إلى ما لا يحل لغير مالكها النظر إليه على ما نبينه فيما</w:t>
      </w:r>
      <w:r>
        <w:rPr>
          <w:rtl/>
        </w:rPr>
        <w:t xml:space="preserve"> </w:t>
      </w:r>
      <w:r w:rsidRPr="007B3DCF">
        <w:rPr>
          <w:rtl/>
        </w:rPr>
        <w:t>بعد إن شاء الله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24" w:name="_Toc374804529"/>
      <w:bookmarkStart w:id="225" w:name="_Toc376953267"/>
      <w:r w:rsidRPr="007B3DCF">
        <w:rPr>
          <w:rtl/>
        </w:rPr>
        <w:t>103</w:t>
      </w:r>
      <w:r w:rsidR="00176759">
        <w:rPr>
          <w:rtl/>
        </w:rPr>
        <w:t xml:space="preserve"> - </w:t>
      </w:r>
      <w:r w:rsidRPr="007B3DCF">
        <w:rPr>
          <w:rtl/>
        </w:rPr>
        <w:t>باب أنه إذا عقد الرجل على امرأة حرمت عليه أمها وإن لم يدخل ب</w:t>
      </w:r>
      <w:r>
        <w:rPr>
          <w:rtl/>
        </w:rPr>
        <w:t>ها</w:t>
      </w:r>
      <w:bookmarkEnd w:id="224"/>
      <w:bookmarkEnd w:id="22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569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الحسين بن موسى الخشاب عن غياث بن كلوب</w:t>
      </w:r>
      <w:r>
        <w:rPr>
          <w:rtl/>
        </w:rPr>
        <w:t xml:space="preserve"> </w:t>
      </w:r>
      <w:r w:rsidRPr="007B3DCF">
        <w:rPr>
          <w:rtl/>
        </w:rPr>
        <w:t xml:space="preserve">عن إسحاق بن عمار عن جعفر عن أبيه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أن عليا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كان يقول</w:t>
      </w:r>
      <w:r>
        <w:rPr>
          <w:rtl/>
        </w:rPr>
        <w:t xml:space="preserve">: </w:t>
      </w:r>
      <w:r w:rsidRPr="007B3DCF">
        <w:rPr>
          <w:rtl/>
        </w:rPr>
        <w:t>الربائب عليكم حرام مع الأمهات اللاتي قد دخلتم بهن</w:t>
      </w:r>
      <w:r>
        <w:rPr>
          <w:rtl/>
        </w:rPr>
        <w:t>،</w:t>
      </w:r>
      <w:r w:rsidRPr="007B3DCF">
        <w:rPr>
          <w:rtl/>
        </w:rPr>
        <w:t xml:space="preserve"> هن في الحجور وغير الحجور</w:t>
      </w:r>
      <w:r>
        <w:rPr>
          <w:rtl/>
        </w:rPr>
        <w:t xml:space="preserve"> </w:t>
      </w:r>
      <w:r w:rsidRPr="007B3DCF">
        <w:rPr>
          <w:rtl/>
        </w:rPr>
        <w:t>سواء</w:t>
      </w:r>
      <w:r>
        <w:rPr>
          <w:rtl/>
        </w:rPr>
        <w:t>،</w:t>
      </w:r>
      <w:r w:rsidRPr="007B3DCF">
        <w:rPr>
          <w:rtl/>
        </w:rPr>
        <w:t xml:space="preserve"> والأمهات مبهمات دخل بالبنات أو لم يدخل بهن فحرموا وأبهموا ما أبهم الله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95361C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569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192.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570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محمد بن يحيى عن غياث بن إبراهيم عن جعفر عن أبيه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أن عليا </w:t>
      </w:r>
      <w:r w:rsidRPr="00C86B57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إذا تزوج الرجل المرأة حرمت عليه ابنتها إذا</w:t>
      </w:r>
      <w:r>
        <w:rPr>
          <w:rtl/>
        </w:rPr>
        <w:t xml:space="preserve"> </w:t>
      </w:r>
      <w:r w:rsidRPr="007B3DCF">
        <w:rPr>
          <w:rtl/>
        </w:rPr>
        <w:t>دخل بالام وإذا لم يدخل بالام فلا بأس أن يتزوج بالبنت فإذا تزوج بالبنت فدخل بها أو لم</w:t>
      </w:r>
      <w:r>
        <w:rPr>
          <w:rtl/>
        </w:rPr>
        <w:t xml:space="preserve"> </w:t>
      </w:r>
      <w:r w:rsidRPr="007B3DCF">
        <w:rPr>
          <w:rtl/>
        </w:rPr>
        <w:t>يدخل بها فقد حرمت عليه الام</w:t>
      </w:r>
      <w:r>
        <w:rPr>
          <w:rtl/>
        </w:rPr>
        <w:t>،</w:t>
      </w:r>
      <w:r w:rsidRPr="007B3DCF">
        <w:rPr>
          <w:rtl/>
        </w:rPr>
        <w:t xml:space="preserve"> وقال</w:t>
      </w:r>
      <w:r>
        <w:rPr>
          <w:rtl/>
        </w:rPr>
        <w:t>:</w:t>
      </w:r>
      <w:r w:rsidRPr="007B3DCF">
        <w:rPr>
          <w:rtl/>
        </w:rPr>
        <w:t xml:space="preserve"> الربائب عليكم حرام كن في الحجر أو لم يكن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571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الصفار عن محمد بن الحسين بن أبي الخطاب عن وهب بن حفص عن أبي</w:t>
      </w:r>
      <w:r>
        <w:rPr>
          <w:rtl/>
        </w:rPr>
        <w:t xml:space="preserve"> </w:t>
      </w:r>
      <w:r w:rsidRPr="007B3DCF">
        <w:rPr>
          <w:rtl/>
        </w:rPr>
        <w:t>بصير قال</w:t>
      </w:r>
      <w:r>
        <w:rPr>
          <w:rtl/>
        </w:rPr>
        <w:t>:</w:t>
      </w:r>
      <w:r w:rsidRPr="007B3DCF">
        <w:rPr>
          <w:rtl/>
        </w:rPr>
        <w:t xml:space="preserve"> سألته عن رجل تزوج امرأة ثم طلقها قبل أن يدخل بها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تحل له</w:t>
      </w:r>
      <w:r>
        <w:rPr>
          <w:rtl/>
        </w:rPr>
        <w:t xml:space="preserve"> </w:t>
      </w:r>
      <w:r w:rsidRPr="007B3DCF">
        <w:rPr>
          <w:rtl/>
        </w:rPr>
        <w:t>ابنتها ولا تحل له أمها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572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ابن أبي عمير عن جميل بن دراج وحماد</w:t>
      </w:r>
      <w:r>
        <w:rPr>
          <w:rtl/>
        </w:rPr>
        <w:t xml:space="preserve"> </w:t>
      </w:r>
      <w:r w:rsidRPr="007B3DCF">
        <w:rPr>
          <w:rtl/>
        </w:rPr>
        <w:t xml:space="preserve">ابن عثمان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الام والبنت سواء إذا لم يدخل بها يعني</w:t>
      </w:r>
      <w:r>
        <w:rPr>
          <w:rtl/>
        </w:rPr>
        <w:t xml:space="preserve"> </w:t>
      </w:r>
      <w:r w:rsidRPr="007B3DCF">
        <w:rPr>
          <w:rtl/>
        </w:rPr>
        <w:t>إذا تزوج المرأة ثم طلقها قبل أن يدخل بها فإنه إن شاء تزوج أمها وإن شاء ابنتها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573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وما رواه محمد بن يعقوب عن أبي علي الأشعري عن محمد بن عبد الجبار</w:t>
      </w:r>
      <w:r>
        <w:rPr>
          <w:rtl/>
        </w:rPr>
        <w:t xml:space="preserve"> </w:t>
      </w:r>
      <w:r w:rsidRPr="007B3DCF">
        <w:rPr>
          <w:rtl/>
        </w:rPr>
        <w:t>ومحمد بن إسماعيل عن الفضل بن شاذان عن صفوان بن يحيى عن منصور بن حازم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كنت عند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فأتاه رجل فسأله عن رجل تزوج امرأة</w:t>
      </w:r>
      <w:r>
        <w:rPr>
          <w:rtl/>
        </w:rPr>
        <w:t xml:space="preserve"> </w:t>
      </w:r>
      <w:r w:rsidRPr="007B3DCF">
        <w:rPr>
          <w:rtl/>
        </w:rPr>
        <w:t>فماتت قبل أن يدخل بها أيتزوج بأمها</w:t>
      </w:r>
      <w:r>
        <w:rPr>
          <w:rtl/>
        </w:rPr>
        <w:t>؟</w:t>
      </w:r>
      <w:r w:rsidRPr="007B3DCF">
        <w:rPr>
          <w:rtl/>
        </w:rPr>
        <w:t xml:space="preserve"> فقال أبو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قد فعله رجل</w:t>
      </w:r>
      <w:r>
        <w:rPr>
          <w:rtl/>
        </w:rPr>
        <w:t xml:space="preserve"> </w:t>
      </w:r>
      <w:r w:rsidRPr="007B3DCF">
        <w:rPr>
          <w:rtl/>
        </w:rPr>
        <w:t xml:space="preserve">منا فلم نر به بأسا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فقلت جعلت فداك</w:t>
      </w:r>
      <w:r>
        <w:rPr>
          <w:rtl/>
        </w:rPr>
        <w:t>:</w:t>
      </w:r>
      <w:r w:rsidRPr="007B3DCF">
        <w:rPr>
          <w:rtl/>
        </w:rPr>
        <w:t xml:space="preserve"> ما تفخر الشيعة إلا بقضاء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</w:t>
      </w:r>
      <w:r>
        <w:rPr>
          <w:rtl/>
        </w:rPr>
        <w:t xml:space="preserve"> </w:t>
      </w:r>
      <w:r w:rsidRPr="007B3DCF">
        <w:rPr>
          <w:rtl/>
        </w:rPr>
        <w:t xml:space="preserve">هذه الشمخية </w:t>
      </w:r>
      <w:r w:rsidRPr="00C86B57">
        <w:rPr>
          <w:rStyle w:val="libFootnotenumChar"/>
          <w:rtl/>
        </w:rPr>
        <w:t>(2)</w:t>
      </w:r>
      <w:r w:rsidRPr="007B3DCF">
        <w:rPr>
          <w:rtl/>
        </w:rPr>
        <w:t xml:space="preserve"> التي أفتاها ابن مسعود انه لا بأس بذلك ثم إن عليا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سأله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 xml:space="preserve">1) في نسخة ب والمطبوعة </w:t>
      </w:r>
      <w:r>
        <w:rPr>
          <w:rtl/>
        </w:rPr>
        <w:t>(</w:t>
      </w:r>
      <w:r w:rsidRPr="007B3DCF">
        <w:rPr>
          <w:rtl/>
        </w:rPr>
        <w:t xml:space="preserve"> فلم ير به بأسا ) وما أثبتناه موافق لباقي الأصول</w:t>
      </w:r>
      <w:r>
        <w:rPr>
          <w:rtl/>
        </w:rPr>
        <w:t>.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2) وردت اللفظة بصورة مختلفة وما أثبتناه موافق لغالب أصول الكتاب الخطبة وللكافي وشرحه</w:t>
      </w:r>
      <w:r>
        <w:rPr>
          <w:rtl/>
        </w:rPr>
        <w:t xml:space="preserve"> </w:t>
      </w:r>
      <w:r w:rsidRPr="007B3DCF">
        <w:rPr>
          <w:rtl/>
        </w:rPr>
        <w:t>للمجلسي وهو المنقول عن المصنف كما في هامش بعض النسخ</w:t>
      </w:r>
      <w:r>
        <w:rPr>
          <w:rtl/>
        </w:rPr>
        <w:t>،</w:t>
      </w:r>
      <w:r w:rsidRPr="007B3DCF">
        <w:rPr>
          <w:rtl/>
        </w:rPr>
        <w:t xml:space="preserve"> وباقي الصور </w:t>
      </w:r>
      <w:r>
        <w:rPr>
          <w:rtl/>
        </w:rPr>
        <w:t>(</w:t>
      </w:r>
      <w:r w:rsidRPr="007B3DCF">
        <w:rPr>
          <w:rtl/>
        </w:rPr>
        <w:t xml:space="preserve"> الشميخة</w:t>
      </w:r>
      <w:r w:rsidR="00176759">
        <w:rPr>
          <w:rtl/>
        </w:rPr>
        <w:t xml:space="preserve"> - </w:t>
      </w:r>
      <w:r w:rsidRPr="007B3DCF">
        <w:rPr>
          <w:rtl/>
        </w:rPr>
        <w:t>الشمجة</w:t>
      </w:r>
      <w:r w:rsidR="00176759">
        <w:rPr>
          <w:rtl/>
        </w:rPr>
        <w:t xml:space="preserve"> - </w:t>
      </w:r>
      <w:r>
        <w:rPr>
          <w:rtl/>
        </w:rPr>
        <w:t xml:space="preserve"> </w:t>
      </w:r>
      <w:r w:rsidRPr="007B3DCF">
        <w:rPr>
          <w:rtl/>
        </w:rPr>
        <w:t>السجية</w:t>
      </w:r>
      <w:r w:rsidR="00176759">
        <w:rPr>
          <w:rtl/>
        </w:rPr>
        <w:t xml:space="preserve"> - </w:t>
      </w:r>
      <w:r w:rsidRPr="007B3DCF">
        <w:rPr>
          <w:rtl/>
        </w:rPr>
        <w:t>السمحية</w:t>
      </w:r>
      <w:r w:rsidR="00176759">
        <w:rPr>
          <w:rtl/>
        </w:rPr>
        <w:t xml:space="preserve"> - </w:t>
      </w:r>
      <w:r w:rsidRPr="007B3DCF">
        <w:rPr>
          <w:rtl/>
        </w:rPr>
        <w:t>السمجية ) واللفظة من ألفاظ حديث مضطرب المتن غير خال عن التعقيد والتغيير</w:t>
      </w:r>
      <w:r>
        <w:rPr>
          <w:rtl/>
        </w:rPr>
        <w:t xml:space="preserve">، </w:t>
      </w:r>
      <w:r w:rsidRPr="007B3DCF">
        <w:rPr>
          <w:rtl/>
        </w:rPr>
        <w:t>احتمل بعض انها من الشمخ بمعنى العلو والرفعة لأنها صارت سببا لافتخار الشيعة بقضاء أمير المؤمنين</w:t>
      </w:r>
      <w:r w:rsidR="00176759">
        <w:rPr>
          <w:rtl/>
        </w:rPr>
        <w:t xml:space="preserve"> -</w:t>
      </w:r>
    </w:p>
    <w:p w:rsidR="00176759" w:rsidRDefault="00176759" w:rsidP="00C86B57">
      <w:pPr>
        <w:pStyle w:val="libFootnote"/>
        <w:rPr>
          <w:rtl/>
        </w:rPr>
      </w:pPr>
      <w:r>
        <w:rPr>
          <w:rFonts w:hint="cs"/>
          <w:rtl/>
        </w:rPr>
        <w:t>-</w:t>
      </w:r>
      <w:r w:rsidR="00C86B57" w:rsidRPr="0095361C">
        <w:rPr>
          <w:rtl/>
        </w:rPr>
        <w:t xml:space="preserve"> 570</w:t>
      </w:r>
      <w:r>
        <w:rPr>
          <w:rtl/>
        </w:rPr>
        <w:t xml:space="preserve"> - </w:t>
      </w:r>
      <w:r w:rsidR="00C86B57" w:rsidRPr="0095361C">
        <w:rPr>
          <w:rtl/>
        </w:rPr>
        <w:t>571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192 وأخرج الأول الصدوق في الفقيه ص 318.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572</w:t>
      </w:r>
      <w:r>
        <w:rPr>
          <w:rtl/>
        </w:rPr>
        <w:t xml:space="preserve"> - </w:t>
      </w:r>
      <w:r w:rsidR="00C86B57" w:rsidRPr="007B3DCF">
        <w:rPr>
          <w:rtl/>
        </w:rPr>
        <w:t>573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192 الكافي ج 2 ص 34 وأخرج الأول الصدوق</w:t>
      </w:r>
      <w:r w:rsidR="00C86B57">
        <w:rPr>
          <w:rtl/>
        </w:rPr>
        <w:t xml:space="preserve"> </w:t>
      </w:r>
      <w:r w:rsidR="00C86B57" w:rsidRPr="007B3DCF">
        <w:rPr>
          <w:rtl/>
        </w:rPr>
        <w:t>في الفقيه ص 318</w:t>
      </w:r>
      <w:r w:rsidR="00C86B57">
        <w:rPr>
          <w:rtl/>
        </w:rPr>
        <w:t>.</w:t>
      </w:r>
    </w:p>
    <w:p w:rsidR="00C86B57" w:rsidRPr="007B3DCF" w:rsidRDefault="00C86B57" w:rsidP="007F4B0E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فقال له علي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من أين أخذتها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من قول الله تعالى</w:t>
      </w:r>
      <w:r>
        <w:rPr>
          <w:rtl/>
        </w:rPr>
        <w:t>:</w:t>
      </w:r>
      <w:r w:rsidRPr="007B3DCF">
        <w:rPr>
          <w:rtl/>
        </w:rPr>
        <w:t xml:space="preserve"> </w:t>
      </w:r>
      <w:r w:rsidRPr="00C86B57">
        <w:rPr>
          <w:rStyle w:val="libAlaemChar"/>
          <w:rtl/>
        </w:rPr>
        <w:t>(</w:t>
      </w:r>
      <w:r w:rsidR="007F4B0E" w:rsidRPr="007F4B0E">
        <w:rPr>
          <w:rStyle w:val="libAieChar"/>
          <w:rtl/>
        </w:rPr>
        <w:t>وَرَ‌بَائِبُكُمُ اللَّاتِي فِي حُجُورِ‌كُم مِّن نِّسَائِكُمُ اللَّاتِي دَخَلْتُم بِهِنَّ فَإِن لَّمْ تَكُونُوا دَخَلْتُم بِهِنَّ فَلَا جُنَاحَ عَلَيْكُمْ</w:t>
      </w:r>
      <w:r w:rsidRPr="00C86B57">
        <w:rPr>
          <w:rStyle w:val="libAlaemChar"/>
          <w:rtl/>
        </w:rPr>
        <w:t>)</w:t>
      </w:r>
      <w:r w:rsidRPr="007B3DCF">
        <w:rPr>
          <w:rtl/>
        </w:rPr>
        <w:t xml:space="preserve"> فقال علي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إن هذه مستثناة وهذه مرسلة وأمهات نسائكم</w:t>
      </w:r>
      <w:r>
        <w:rPr>
          <w:rtl/>
        </w:rPr>
        <w:t>،</w:t>
      </w:r>
      <w:r w:rsidRPr="007B3DCF">
        <w:rPr>
          <w:rtl/>
        </w:rPr>
        <w:t xml:space="preserve"> فقال</w:t>
      </w:r>
      <w:r>
        <w:rPr>
          <w:rtl/>
        </w:rPr>
        <w:t xml:space="preserve"> </w:t>
      </w:r>
      <w:r w:rsidRPr="007B3DCF">
        <w:rPr>
          <w:rtl/>
        </w:rPr>
        <w:t xml:space="preserve">أبو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للرجل</w:t>
      </w:r>
      <w:r>
        <w:rPr>
          <w:rtl/>
        </w:rPr>
        <w:t>:</w:t>
      </w:r>
      <w:r w:rsidRPr="007B3DCF">
        <w:rPr>
          <w:rtl/>
        </w:rPr>
        <w:t xml:space="preserve"> أما تسمع ما يروى هذا عن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فلما قمت</w:t>
      </w:r>
      <w:r>
        <w:rPr>
          <w:rtl/>
        </w:rPr>
        <w:t xml:space="preserve"> </w:t>
      </w:r>
      <w:r w:rsidRPr="007B3DCF">
        <w:rPr>
          <w:rtl/>
        </w:rPr>
        <w:t>ندمت وقلت أي شئ صنعت يقول هو قد فعله رجل منا فلم نر به بأسا وأقول أنا</w:t>
      </w:r>
      <w:r>
        <w:rPr>
          <w:rtl/>
        </w:rPr>
        <w:t xml:space="preserve"> </w:t>
      </w:r>
      <w:r w:rsidRPr="007B3DCF">
        <w:rPr>
          <w:rtl/>
        </w:rPr>
        <w:t xml:space="preserve">قضى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فيها فلقيته بعد ذلك فقلت</w:t>
      </w:r>
      <w:r>
        <w:rPr>
          <w:rtl/>
        </w:rPr>
        <w:t>:</w:t>
      </w:r>
      <w:r w:rsidRPr="007B3DCF">
        <w:rPr>
          <w:rtl/>
        </w:rPr>
        <w:t xml:space="preserve"> جعلت فداك إن مسألة الرجل إنما</w:t>
      </w:r>
      <w:r>
        <w:rPr>
          <w:rtl/>
        </w:rPr>
        <w:t xml:space="preserve"> </w:t>
      </w:r>
      <w:r w:rsidRPr="007B3DCF">
        <w:rPr>
          <w:rtl/>
        </w:rPr>
        <w:t>كان الذي كنت تقول كان زلة مني فما تقول فيها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يا شيخ تخبرني إن عليا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قضى فيها وتسألني ما تقول فيها</w:t>
      </w:r>
      <w:r>
        <w:rPr>
          <w:rtl/>
        </w:rPr>
        <w:t>.</w:t>
      </w:r>
    </w:p>
    <w:p w:rsidR="00C86B57" w:rsidRPr="007B3DCF" w:rsidRDefault="00C86B57" w:rsidP="007F4B0E">
      <w:pPr>
        <w:pStyle w:val="libNormal"/>
        <w:rPr>
          <w:rtl/>
        </w:rPr>
      </w:pPr>
      <w:r w:rsidRPr="007B3DCF">
        <w:rPr>
          <w:rtl/>
        </w:rPr>
        <w:t>فهذان الخبران شاذان مخالفان لظاهر كتاب الله تعالى قال الله تعالى</w:t>
      </w:r>
      <w:r>
        <w:rPr>
          <w:rtl/>
        </w:rPr>
        <w:t>:</w:t>
      </w:r>
      <w:r w:rsidRPr="007B3DCF">
        <w:rPr>
          <w:rtl/>
        </w:rPr>
        <w:t xml:space="preserve"> </w:t>
      </w:r>
      <w:r w:rsidR="007F4B0E" w:rsidRPr="00C86B57">
        <w:rPr>
          <w:rStyle w:val="libAlaemChar"/>
          <w:rtl/>
        </w:rPr>
        <w:t>(</w:t>
      </w:r>
      <w:r w:rsidR="007F4B0E" w:rsidRPr="007F4B0E">
        <w:rPr>
          <w:rStyle w:val="libAieChar"/>
          <w:rtl/>
        </w:rPr>
        <w:t>وَأُمَّهَاتُ نِسَائِكُمْ</w:t>
      </w:r>
      <w:r w:rsidR="007F4B0E" w:rsidRPr="00C86B57">
        <w:rPr>
          <w:rStyle w:val="libAlaemChar"/>
          <w:rtl/>
        </w:rPr>
        <w:t>)</w:t>
      </w:r>
      <w:r w:rsidRPr="007B3DCF">
        <w:rPr>
          <w:rtl/>
        </w:rPr>
        <w:t xml:space="preserve"> ولم يشترط الدخول بالبنت كما اشترط في الام الدخول لتحريم الربيبة فينبغي أن</w:t>
      </w:r>
      <w:r>
        <w:rPr>
          <w:rtl/>
        </w:rPr>
        <w:t xml:space="preserve"> </w:t>
      </w:r>
      <w:r w:rsidRPr="007B3DCF">
        <w:rPr>
          <w:rtl/>
        </w:rPr>
        <w:t xml:space="preserve">تكون الآية على إطلاقها ولا يلتفت إلى ما يخالفه ويضاده لما روي عنهم </w:t>
      </w:r>
      <w:r w:rsidRPr="00C86B57">
        <w:rPr>
          <w:rStyle w:val="libAlaemChar"/>
          <w:rtl/>
        </w:rPr>
        <w:t>عليهم‌السلام</w:t>
      </w:r>
      <w:r>
        <w:rPr>
          <w:rtl/>
        </w:rPr>
        <w:t xml:space="preserve"> </w:t>
      </w:r>
      <w:r w:rsidRPr="007B3DCF">
        <w:rPr>
          <w:rtl/>
        </w:rPr>
        <w:t>ما أتاك عنا فاعرضوه على كتاب الله فما وافق كتاب الله فخذوا به وما خالفه فاطرحوه</w:t>
      </w:r>
      <w:r>
        <w:rPr>
          <w:rtl/>
        </w:rPr>
        <w:t xml:space="preserve">، </w:t>
      </w:r>
      <w:r w:rsidRPr="007B3DCF">
        <w:rPr>
          <w:rtl/>
        </w:rPr>
        <w:t>ويمكن أن يكون الخبران وردا على ضرب من التقية لان ذلك مذهب بعض العامة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574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واما ما رواه محمد بن الحسن الصفار عن محمد بن عبد الجبار عن العباس بن</w:t>
      </w:r>
      <w:r>
        <w:rPr>
          <w:rtl/>
        </w:rPr>
        <w:t xml:space="preserve"> </w:t>
      </w:r>
      <w:r w:rsidRPr="007B3DCF">
        <w:rPr>
          <w:rtl/>
        </w:rPr>
        <w:t>معروف عن صفوان بن يحيى عن محمد بن إسحاق بن عمار قال قلت له</w:t>
      </w:r>
      <w:r>
        <w:rPr>
          <w:rtl/>
        </w:rPr>
        <w:t>:</w:t>
      </w:r>
      <w:r w:rsidRPr="007B3DCF">
        <w:rPr>
          <w:rtl/>
        </w:rPr>
        <w:t xml:space="preserve"> رجل تزوج</w:t>
      </w:r>
      <w:r>
        <w:rPr>
          <w:rtl/>
        </w:rPr>
        <w:t xml:space="preserve"> </w:t>
      </w:r>
      <w:r w:rsidRPr="007B3DCF">
        <w:rPr>
          <w:rtl/>
        </w:rPr>
        <w:t>امرأة ودخل بها ثم ماتت أيحل له أن يتزوج أمها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سبحان الله كيف تحل له</w:t>
      </w:r>
      <w:r>
        <w:rPr>
          <w:rtl/>
        </w:rPr>
        <w:t xml:space="preserve"> </w:t>
      </w:r>
      <w:r w:rsidRPr="007B3DCF">
        <w:rPr>
          <w:rtl/>
        </w:rPr>
        <w:t>أمها وقد دخل بها</w:t>
      </w:r>
      <w:r>
        <w:rPr>
          <w:rtl/>
        </w:rPr>
        <w:t>،</w:t>
      </w:r>
      <w:r w:rsidRPr="007B3DCF">
        <w:rPr>
          <w:rtl/>
        </w:rPr>
        <w:t xml:space="preserve"> قال قلت له</w:t>
      </w:r>
      <w:r>
        <w:rPr>
          <w:rtl/>
        </w:rPr>
        <w:t>:</w:t>
      </w:r>
      <w:r w:rsidRPr="007B3DCF">
        <w:rPr>
          <w:rtl/>
        </w:rPr>
        <w:t xml:space="preserve"> فرجل تزوج امرأة فهلكت قبل أن يدخل بها أتحل</w:t>
      </w:r>
      <w:r>
        <w:rPr>
          <w:rtl/>
        </w:rPr>
        <w:t xml:space="preserve"> </w:t>
      </w:r>
      <w:r w:rsidRPr="007B3DCF">
        <w:rPr>
          <w:rtl/>
        </w:rPr>
        <w:t>له أمها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وما الذي يحرم عليه منها ولم يدخل بها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0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C86B57">
        <w:rPr>
          <w:rStyle w:val="libAlaemChar"/>
          <w:rtl/>
        </w:rPr>
        <w:t>عليه‌السلام</w:t>
      </w:r>
      <w:r w:rsidR="00C86B57" w:rsidRPr="007B3DCF">
        <w:rPr>
          <w:rtl/>
        </w:rPr>
        <w:t xml:space="preserve"> فيها</w:t>
      </w:r>
      <w:r w:rsidR="00C86B57">
        <w:rPr>
          <w:rtl/>
        </w:rPr>
        <w:t>،</w:t>
      </w:r>
      <w:r w:rsidR="00C86B57" w:rsidRPr="007B3DCF">
        <w:rPr>
          <w:rtl/>
        </w:rPr>
        <w:t xml:space="preserve"> واحتمل بعض انها الشمج بمعنى الصهر والشمجة انثاه</w:t>
      </w:r>
      <w:r w:rsidR="00C86B57">
        <w:rPr>
          <w:rtl/>
        </w:rPr>
        <w:t>،</w:t>
      </w:r>
      <w:r w:rsidR="00C86B57" w:rsidRPr="007B3DCF">
        <w:rPr>
          <w:rtl/>
        </w:rPr>
        <w:t xml:space="preserve"> واحتمل ثالث انها من السمج</w:t>
      </w:r>
      <w:r w:rsidR="00C86B57">
        <w:rPr>
          <w:rtl/>
        </w:rPr>
        <w:t xml:space="preserve"> </w:t>
      </w:r>
      <w:r w:rsidR="00C86B57" w:rsidRPr="007B3DCF">
        <w:rPr>
          <w:rtl/>
        </w:rPr>
        <w:t>بالألف بمعنى التكبر لتكبر ابن مسعود في قضائه</w:t>
      </w:r>
      <w:r w:rsidR="00C86B57">
        <w:rPr>
          <w:rtl/>
        </w:rPr>
        <w:t>،</w:t>
      </w:r>
      <w:r w:rsidR="00C86B57" w:rsidRPr="007B3DCF">
        <w:rPr>
          <w:rtl/>
        </w:rPr>
        <w:t xml:space="preserve"> أو انها وسمت بالشمخية بالنسبة إلى ابن مسعود فان ثالث</w:t>
      </w:r>
      <w:r w:rsidR="00C86B57">
        <w:rPr>
          <w:rtl/>
        </w:rPr>
        <w:t xml:space="preserve"> </w:t>
      </w:r>
      <w:r w:rsidR="00C86B57" w:rsidRPr="007B3DCF">
        <w:rPr>
          <w:rtl/>
        </w:rPr>
        <w:t xml:space="preserve">أجداده اسمه </w:t>
      </w:r>
      <w:r w:rsidR="00C86B57">
        <w:rPr>
          <w:rtl/>
        </w:rPr>
        <w:t>(</w:t>
      </w:r>
      <w:r w:rsidR="00C86B57" w:rsidRPr="007B3DCF">
        <w:rPr>
          <w:rtl/>
        </w:rPr>
        <w:t xml:space="preserve"> شمخ ) كما ذكره ابن عبد البر وابن القيسراني والخزرجي وغيرهم</w:t>
      </w:r>
      <w:r w:rsidR="00C86B57">
        <w:rPr>
          <w:rtl/>
        </w:rPr>
        <w:t>،</w:t>
      </w:r>
      <w:r w:rsidR="00C86B57" w:rsidRPr="007B3DCF">
        <w:rPr>
          <w:rtl/>
        </w:rPr>
        <w:t xml:space="preserve"> ولا يخفى على الفقيه</w:t>
      </w:r>
      <w:r w:rsidR="00C86B57">
        <w:rPr>
          <w:rtl/>
        </w:rPr>
        <w:t xml:space="preserve"> </w:t>
      </w:r>
      <w:r w:rsidR="00C86B57" w:rsidRPr="007B3DCF">
        <w:rPr>
          <w:rtl/>
        </w:rPr>
        <w:t>ما في الحديث من اضطراب وتشويش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574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193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فالوجه في هذا الخبر أيضا ما قلناه في الخبرين الأولين سواء على أن محمد بن إسحاق</w:t>
      </w:r>
      <w:r>
        <w:rPr>
          <w:rtl/>
        </w:rPr>
        <w:t xml:space="preserve"> </w:t>
      </w:r>
      <w:r w:rsidRPr="007B3DCF">
        <w:rPr>
          <w:rtl/>
        </w:rPr>
        <w:t>ابن عمار الراوي لهذا الحديث قال قلت له</w:t>
      </w:r>
      <w:r>
        <w:rPr>
          <w:rtl/>
        </w:rPr>
        <w:t>:</w:t>
      </w:r>
      <w:r w:rsidRPr="007B3DCF">
        <w:rPr>
          <w:rtl/>
        </w:rPr>
        <w:t xml:space="preserve"> ولم يذكر من وهو ويحتمل أن يكون</w:t>
      </w:r>
      <w:r>
        <w:rPr>
          <w:rtl/>
        </w:rPr>
        <w:t xml:space="preserve"> </w:t>
      </w:r>
      <w:r w:rsidRPr="007B3DCF">
        <w:rPr>
          <w:rtl/>
        </w:rPr>
        <w:t>الذي سأله غير الامام الذي يجب المصير إلى قوله</w:t>
      </w:r>
      <w:r>
        <w:rPr>
          <w:rtl/>
        </w:rPr>
        <w:t>،</w:t>
      </w:r>
      <w:r w:rsidRPr="007B3DCF">
        <w:rPr>
          <w:rtl/>
        </w:rPr>
        <w:t xml:space="preserve"> فإذا احتمل ذلك سقطت المعارضة به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26" w:name="_Toc374804530"/>
      <w:bookmarkStart w:id="227" w:name="_Toc376953268"/>
      <w:r w:rsidRPr="007B3DCF">
        <w:rPr>
          <w:rtl/>
        </w:rPr>
        <w:t>104</w:t>
      </w:r>
      <w:r w:rsidR="00176759">
        <w:rPr>
          <w:rtl/>
        </w:rPr>
        <w:t xml:space="preserve"> - </w:t>
      </w:r>
      <w:r w:rsidRPr="007B3DCF">
        <w:rPr>
          <w:rtl/>
        </w:rPr>
        <w:t>باب ان حكم ا</w:t>
      </w:r>
      <w:r>
        <w:rPr>
          <w:rtl/>
        </w:rPr>
        <w:t>لمملوكة في هذا الباب حكم الحرة</w:t>
      </w:r>
      <w:bookmarkEnd w:id="226"/>
      <w:bookmarkEnd w:id="22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575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ابن أبي عمير عن علي بن حديد عن جميل بن دراج</w:t>
      </w:r>
      <w:r>
        <w:rPr>
          <w:rtl/>
        </w:rPr>
        <w:t xml:space="preserve"> </w:t>
      </w:r>
      <w:r w:rsidRPr="007B3DCF">
        <w:rPr>
          <w:rtl/>
        </w:rPr>
        <w:t xml:space="preserve">عن بعض أصحابنا عن أحدهما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كانت له جارية فوطئها ثم اشترى</w:t>
      </w:r>
      <w:r>
        <w:rPr>
          <w:rtl/>
        </w:rPr>
        <w:t xml:space="preserve"> </w:t>
      </w:r>
      <w:r w:rsidRPr="007B3DCF">
        <w:rPr>
          <w:rtl/>
        </w:rPr>
        <w:t>أمها أو ابنتها قال</w:t>
      </w:r>
      <w:r>
        <w:rPr>
          <w:rtl/>
        </w:rPr>
        <w:t>:</w:t>
      </w:r>
      <w:r w:rsidRPr="007B3DCF">
        <w:rPr>
          <w:rtl/>
        </w:rPr>
        <w:t xml:space="preserve"> لا تحل له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576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البزوفري عن حميد بن زياد عن الحسن بن محمد عن محمد بن زياد عن عمار</w:t>
      </w:r>
      <w:r>
        <w:rPr>
          <w:rtl/>
        </w:rPr>
        <w:t xml:space="preserve"> </w:t>
      </w:r>
      <w:r w:rsidRPr="007B3DCF">
        <w:rPr>
          <w:rtl/>
        </w:rPr>
        <w:t xml:space="preserve">ابن مروان عن أبي بصير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قلت له</w:t>
      </w:r>
      <w:r>
        <w:rPr>
          <w:rtl/>
        </w:rPr>
        <w:t>:</w:t>
      </w:r>
      <w:r w:rsidRPr="007B3DCF">
        <w:rPr>
          <w:rtl/>
        </w:rPr>
        <w:t xml:space="preserve"> الرجل يكون عنده</w:t>
      </w:r>
      <w:r>
        <w:rPr>
          <w:rtl/>
        </w:rPr>
        <w:t xml:space="preserve"> </w:t>
      </w:r>
      <w:r w:rsidRPr="007B3DCF">
        <w:rPr>
          <w:rtl/>
        </w:rPr>
        <w:t>المملوكة وابنتها فيطأ إحديهما فتموت وتبقى الأخرى أيصلح له أن يطأها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577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قال</w:t>
      </w:r>
      <w:r>
        <w:rPr>
          <w:rtl/>
        </w:rPr>
        <w:t>:</w:t>
      </w:r>
      <w:r w:rsidRPr="007B3DCF">
        <w:rPr>
          <w:rtl/>
        </w:rPr>
        <w:t xml:space="preserve"> كتبت إلى 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رجل كانت له</w:t>
      </w:r>
      <w:r>
        <w:rPr>
          <w:rtl/>
        </w:rPr>
        <w:t xml:space="preserve"> </w:t>
      </w:r>
      <w:r w:rsidRPr="007B3DCF">
        <w:rPr>
          <w:rtl/>
        </w:rPr>
        <w:t>أمة يطأها فماتت أو باعها ثم أصاب بعد ذلك أمها هل له أن ينكحها</w:t>
      </w:r>
      <w:r>
        <w:rPr>
          <w:rtl/>
        </w:rPr>
        <w:t>؟</w:t>
      </w:r>
      <w:r w:rsidRPr="007B3DCF">
        <w:rPr>
          <w:rtl/>
        </w:rPr>
        <w:t xml:space="preserve"> فكتب</w:t>
      </w:r>
      <w:r>
        <w:rPr>
          <w:rtl/>
        </w:rPr>
        <w:t>:</w:t>
      </w:r>
      <w:r w:rsidRPr="007B3DCF">
        <w:rPr>
          <w:rtl/>
        </w:rPr>
        <w:t xml:space="preserve"> لا تحل له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578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محمد بن سنان عن حماد بن عثمان</w:t>
      </w:r>
      <w:r>
        <w:rPr>
          <w:rtl/>
        </w:rPr>
        <w:t>،</w:t>
      </w:r>
      <w:r w:rsidRPr="007B3DCF">
        <w:rPr>
          <w:rtl/>
        </w:rPr>
        <w:t xml:space="preserve"> وخلف</w:t>
      </w:r>
      <w:r>
        <w:rPr>
          <w:rtl/>
        </w:rPr>
        <w:t xml:space="preserve"> </w:t>
      </w:r>
      <w:r w:rsidRPr="007B3DCF">
        <w:rPr>
          <w:rtl/>
        </w:rPr>
        <w:t>ابن حماد عن الفضيل بن يسار وربعي بن عبد الله قالا</w:t>
      </w:r>
      <w:r>
        <w:rPr>
          <w:rtl/>
        </w:rPr>
        <w:t>:</w:t>
      </w:r>
      <w:r w:rsidRPr="007B3DCF">
        <w:rPr>
          <w:rtl/>
        </w:rPr>
        <w:t xml:space="preserve"> سألنا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</w:t>
      </w:r>
      <w:r>
        <w:rPr>
          <w:rtl/>
        </w:rPr>
        <w:t xml:space="preserve"> </w:t>
      </w:r>
      <w:r w:rsidRPr="007B3DCF">
        <w:rPr>
          <w:rtl/>
        </w:rPr>
        <w:t>رجل كانت له مملوكة يطأها ثم أصاب بعد أمها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بأس ليست بمنزلة الحرة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تنافي الاخبار الأولة لأنه ليس في ظاهر الخبر أنه إذا أصاب بعد أمها يجوز له</w:t>
      </w:r>
      <w:r>
        <w:rPr>
          <w:rtl/>
        </w:rPr>
        <w:t xml:space="preserve"> </w:t>
      </w:r>
      <w:r w:rsidRPr="007B3DCF">
        <w:rPr>
          <w:rtl/>
        </w:rPr>
        <w:t>وطؤها بل تضمن أن له أن يصيب أمها ونحن نقول إن له أن يصيبها بالملك والاستخدام</w:t>
      </w:r>
      <w:r>
        <w:rPr>
          <w:rtl/>
        </w:rPr>
        <w:t xml:space="preserve"> </w:t>
      </w:r>
      <w:r w:rsidRPr="007B3DCF">
        <w:rPr>
          <w:rtl/>
        </w:rPr>
        <w:t>دون الوطي</w:t>
      </w:r>
      <w:r>
        <w:rPr>
          <w:rtl/>
        </w:rPr>
        <w:t>،</w:t>
      </w:r>
      <w:r w:rsidRPr="007B3DCF">
        <w:rPr>
          <w:rtl/>
        </w:rPr>
        <w:t xml:space="preserve"> ويكون قوله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« وليست بمنزلة الحرة » معناه أن هذه ليست</w:t>
      </w:r>
      <w:r>
        <w:rPr>
          <w:rtl/>
        </w:rPr>
        <w:t xml:space="preserve"> </w:t>
      </w:r>
      <w:r w:rsidRPr="007B3DCF">
        <w:rPr>
          <w:rtl/>
        </w:rPr>
        <w:t>بمنزلة الحرة يحرم منها الوطي وما هو سبب لاستباحة الوطي من العقد وليس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575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193 الكافي ج 2 ص 37 وهو جزء من حديث.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576</w:t>
      </w:r>
      <w:r>
        <w:rPr>
          <w:rtl/>
        </w:rPr>
        <w:t xml:space="preserve"> - </w:t>
      </w:r>
      <w:r w:rsidR="00C86B57" w:rsidRPr="007B3DCF">
        <w:rPr>
          <w:rtl/>
        </w:rPr>
        <w:t>577</w:t>
      </w:r>
      <w:r>
        <w:rPr>
          <w:rtl/>
        </w:rPr>
        <w:t xml:space="preserve"> - </w:t>
      </w:r>
      <w:r w:rsidR="00C86B57" w:rsidRPr="007B3DCF">
        <w:rPr>
          <w:rtl/>
        </w:rPr>
        <w:t>578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193 واخرج الأول الكليني في الكافي ج 2</w:t>
      </w:r>
      <w:r w:rsidR="00C86B57">
        <w:rPr>
          <w:rtl/>
        </w:rPr>
        <w:t xml:space="preserve"> </w:t>
      </w:r>
      <w:r w:rsidR="00C86B57" w:rsidRPr="007B3DCF">
        <w:rPr>
          <w:rtl/>
        </w:rPr>
        <w:t>ص 38 وهو جزء من حديث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كذلك المملوكة لان المملوكة يحرم منها الوطي دون الملك الذي هو سبب لاستباحة</w:t>
      </w:r>
      <w:r>
        <w:rPr>
          <w:rtl/>
        </w:rPr>
        <w:t xml:space="preserve"> </w:t>
      </w:r>
      <w:r w:rsidRPr="007B3DCF">
        <w:rPr>
          <w:rtl/>
        </w:rPr>
        <w:t>الوطي في حال من الأحوال فبهذا افترقت الحرة عن الأمة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28" w:name="_Toc374804531"/>
      <w:bookmarkStart w:id="229" w:name="_Toc376953269"/>
      <w:r w:rsidRPr="007B3DCF">
        <w:rPr>
          <w:rtl/>
        </w:rPr>
        <w:t>105</w:t>
      </w:r>
      <w:r w:rsidR="00176759">
        <w:rPr>
          <w:rtl/>
        </w:rPr>
        <w:t xml:space="preserve"> - </w:t>
      </w:r>
      <w:r w:rsidRPr="007B3DCF">
        <w:rPr>
          <w:rtl/>
        </w:rPr>
        <w:t>باب أنه إذا دخل بالام ح</w:t>
      </w:r>
      <w:r>
        <w:rPr>
          <w:rtl/>
        </w:rPr>
        <w:t>رمت عليه البنت وإن كانت مملوكة</w:t>
      </w:r>
      <w:bookmarkEnd w:id="228"/>
      <w:bookmarkEnd w:id="22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579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الحسن بن محبوب وفضالة بن أيوب عن العلا بن رزين</w:t>
      </w:r>
      <w:r>
        <w:rPr>
          <w:rtl/>
        </w:rPr>
        <w:t xml:space="preserve"> </w:t>
      </w:r>
      <w:r w:rsidRPr="007B3DCF">
        <w:rPr>
          <w:rtl/>
        </w:rPr>
        <w:t>عن محمد بن مسلم قال</w:t>
      </w:r>
      <w:r>
        <w:rPr>
          <w:rtl/>
        </w:rPr>
        <w:t>:</w:t>
      </w:r>
      <w:r w:rsidRPr="007B3DCF">
        <w:rPr>
          <w:rtl/>
        </w:rPr>
        <w:t xml:space="preserve"> سألت أحدهما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كانت له جارية وأعتقت</w:t>
      </w:r>
      <w:r>
        <w:rPr>
          <w:rtl/>
        </w:rPr>
        <w:t xml:space="preserve"> </w:t>
      </w:r>
      <w:r w:rsidRPr="007B3DCF">
        <w:rPr>
          <w:rtl/>
        </w:rPr>
        <w:t>فتزوجت فولدت أيصلح لمولاها الأول أن يتزوج ابنتها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هي عليه حرام</w:t>
      </w:r>
      <w:r>
        <w:rPr>
          <w:rtl/>
        </w:rPr>
        <w:t xml:space="preserve"> </w:t>
      </w:r>
      <w:r w:rsidRPr="007B3DCF">
        <w:rPr>
          <w:rtl/>
        </w:rPr>
        <w:t>وهي ابنته والحرة والمملوكة في هذا سواء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580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أبو عبد الله البزوفري عن حميد بن زياد عن الحسن بن محمد بن سماعة عن</w:t>
      </w:r>
      <w:r>
        <w:rPr>
          <w:rtl/>
        </w:rPr>
        <w:t xml:space="preserve"> </w:t>
      </w:r>
      <w:r w:rsidRPr="007B3DCF">
        <w:rPr>
          <w:rtl/>
        </w:rPr>
        <w:t xml:space="preserve">جعفر عن علي بن عثمان وإسحاق بن عمار عن سعيد بن يسار عن 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الرجل يكون له الأمة ولها بنت مملوكة فيشتريها أيصلح له أن</w:t>
      </w:r>
      <w:r>
        <w:rPr>
          <w:rtl/>
        </w:rPr>
        <w:t xml:space="preserve"> </w:t>
      </w:r>
      <w:r w:rsidRPr="007B3DCF">
        <w:rPr>
          <w:rtl/>
        </w:rPr>
        <w:t>يطأها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581</w:t>
      </w:r>
    </w:p>
    <w:p w:rsidR="00C86B57" w:rsidRPr="007B3DCF" w:rsidRDefault="00C86B57" w:rsidP="007F4B0E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حميد بن زياد عن ابن سماعة عن عبد الله بن جبلة عن ابن بكير عن</w:t>
      </w:r>
      <w:r>
        <w:rPr>
          <w:rtl/>
        </w:rPr>
        <w:t xml:space="preserve"> </w:t>
      </w:r>
      <w:r w:rsidRPr="007B3DCF">
        <w:rPr>
          <w:rtl/>
        </w:rPr>
        <w:t xml:space="preserve">زرارة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الرجل يكون له الجارية فيصيب</w:t>
      </w:r>
      <w:r>
        <w:rPr>
          <w:rtl/>
        </w:rPr>
        <w:t xml:space="preserve"> </w:t>
      </w:r>
      <w:r w:rsidRPr="007B3DCF">
        <w:rPr>
          <w:rtl/>
        </w:rPr>
        <w:t>منها أله أن ينكح ابنتها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هي كما قال الله تعالى</w:t>
      </w:r>
      <w:r>
        <w:rPr>
          <w:rtl/>
        </w:rPr>
        <w:t>:</w:t>
      </w:r>
      <w:r w:rsidRPr="007B3DCF">
        <w:rPr>
          <w:rtl/>
        </w:rPr>
        <w:t xml:space="preserve"> </w:t>
      </w:r>
      <w:r w:rsidRPr="00C86B57">
        <w:rPr>
          <w:rStyle w:val="libAlaemChar"/>
          <w:rtl/>
        </w:rPr>
        <w:t>(</w:t>
      </w:r>
      <w:r w:rsidR="007F4B0E" w:rsidRPr="007F4B0E">
        <w:rPr>
          <w:rStyle w:val="libAieChar"/>
          <w:rtl/>
        </w:rPr>
        <w:t>وَرَ‌بَائِبُكُمُ اللَّاتِي فِي حُجُورِ‌كُم</w:t>
      </w:r>
      <w:r w:rsidRPr="00C86B57">
        <w:rPr>
          <w:rStyle w:val="libAlaemChar"/>
          <w:rtl/>
        </w:rPr>
        <w:t>)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582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عنه عن حميد بن زياد عن ابن سماعة عن ابن جبلة عن علا عن محمد بن مسلم</w:t>
      </w:r>
      <w:r>
        <w:rPr>
          <w:rtl/>
        </w:rPr>
        <w:t xml:space="preserve"> </w:t>
      </w:r>
      <w:r w:rsidRPr="007B3DCF">
        <w:rPr>
          <w:rtl/>
        </w:rPr>
        <w:t>قال قلت</w:t>
      </w:r>
      <w:r>
        <w:rPr>
          <w:rtl/>
        </w:rPr>
        <w:t>:</w:t>
      </w:r>
      <w:r w:rsidRPr="007B3DCF">
        <w:rPr>
          <w:rtl/>
        </w:rPr>
        <w:t xml:space="preserve"> له رجل كانت له جارية فأعتقت فتزوجت فولدت أيصلح لمولاها أن</w:t>
      </w:r>
      <w:r>
        <w:rPr>
          <w:rtl/>
        </w:rPr>
        <w:t xml:space="preserve"> </w:t>
      </w:r>
      <w:r w:rsidRPr="007B3DCF">
        <w:rPr>
          <w:rtl/>
        </w:rPr>
        <w:t>يتزوج بابنتها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هي عليه حرام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583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عنه عن أحمد بن إدريس عن أحمد عن صفوان عن عبد الله بن مسكان</w:t>
      </w:r>
      <w:r>
        <w:rPr>
          <w:rtl/>
        </w:rPr>
        <w:t xml:space="preserve"> </w:t>
      </w:r>
      <w:r w:rsidRPr="007B3DCF">
        <w:rPr>
          <w:rtl/>
        </w:rPr>
        <w:t xml:space="preserve">عن أبي بصير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الرجل طلق امرأته فبانت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579</w:t>
      </w:r>
      <w:r>
        <w:rPr>
          <w:rtl/>
        </w:rPr>
        <w:t xml:space="preserve"> - </w:t>
      </w:r>
      <w:r w:rsidR="00C86B57" w:rsidRPr="0095361C">
        <w:rPr>
          <w:rtl/>
        </w:rPr>
        <w:t>580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193 واخرج الأول الكليني في الكافي ج 2 ص 37 بزيادة فيه.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581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193 الكافي ج 2 ص 37 بسند آخر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582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193 الكافي ج 2 ص 37 بزيادة فيه الفقيه ص 326 بأدنى تفاوت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583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193 الكافي ج 2 ص 37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منه ولها ابنة مملوكة فاشتراها أيحل له أن يطأها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584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القاسم بن محمد عن أبان بن عثمان عن رزين</w:t>
      </w:r>
      <w:r>
        <w:rPr>
          <w:rtl/>
        </w:rPr>
        <w:t xml:space="preserve"> </w:t>
      </w:r>
      <w:r w:rsidRPr="007B3DCF">
        <w:rPr>
          <w:rtl/>
        </w:rPr>
        <w:t xml:space="preserve">بياع الأنماط قال قلت لأبي جعفر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رجل كانت له جارية فوطئها فباعها</w:t>
      </w:r>
      <w:r>
        <w:rPr>
          <w:rtl/>
        </w:rPr>
        <w:t xml:space="preserve"> </w:t>
      </w:r>
      <w:r w:rsidRPr="007B3DCF">
        <w:rPr>
          <w:rtl/>
        </w:rPr>
        <w:t>أو ماتت ثم وجد ابنتها أيطأها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إنما حرم الله هذا من الحرائر فأما الإماء</w:t>
      </w:r>
      <w:r>
        <w:rPr>
          <w:rtl/>
        </w:rPr>
        <w:t xml:space="preserve"> </w:t>
      </w:r>
      <w:r w:rsidRPr="007B3DCF">
        <w:rPr>
          <w:rtl/>
        </w:rPr>
        <w:t>فلا بأس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585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وروى هذا الحديث أحمد بن محمد بن عيسى عن أحمد بن محمد بن أبي نصر</w:t>
      </w:r>
      <w:r>
        <w:rPr>
          <w:rtl/>
        </w:rPr>
        <w:t xml:space="preserve"> </w:t>
      </w:r>
      <w:r w:rsidRPr="007B3DCF">
        <w:rPr>
          <w:rtl/>
        </w:rPr>
        <w:t>وعلي بن الحكم والحسن بن علي الوشا عن أبان بن عثمان عن رزين بياع الأنماط عن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قلت له</w:t>
      </w:r>
      <w:r>
        <w:rPr>
          <w:rtl/>
        </w:rPr>
        <w:t>:</w:t>
      </w:r>
      <w:r w:rsidRPr="007B3DCF">
        <w:rPr>
          <w:rtl/>
        </w:rPr>
        <w:t xml:space="preserve"> تكون عندي الأمة فأطأها ثم تموت أو تخرج</w:t>
      </w:r>
      <w:r>
        <w:rPr>
          <w:rtl/>
        </w:rPr>
        <w:t xml:space="preserve"> </w:t>
      </w:r>
      <w:r w:rsidRPr="007B3DCF">
        <w:rPr>
          <w:rtl/>
        </w:rPr>
        <w:t>من ملكي فأصيب ابنتها أيحل لي أن أطأها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لا بأس به</w:t>
      </w:r>
      <w:r>
        <w:rPr>
          <w:rtl/>
        </w:rPr>
        <w:t>،</w:t>
      </w:r>
      <w:r w:rsidRPr="007B3DCF">
        <w:rPr>
          <w:rtl/>
        </w:rPr>
        <w:t xml:space="preserve"> إنما حرم الله ذلك</w:t>
      </w:r>
      <w:r>
        <w:rPr>
          <w:rtl/>
        </w:rPr>
        <w:t xml:space="preserve"> </w:t>
      </w:r>
      <w:r w:rsidRPr="007B3DCF">
        <w:rPr>
          <w:rtl/>
        </w:rPr>
        <w:t>من الحرائر فأما الإماء فلا بأس به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فأول ما فيه أن هذا الخبر شاذ نادر لم يروه غير رزين بياع الأنماط وإن تكرر في</w:t>
      </w:r>
      <w:r>
        <w:rPr>
          <w:rtl/>
        </w:rPr>
        <w:t xml:space="preserve"> </w:t>
      </w:r>
      <w:r w:rsidRPr="007B3DCF">
        <w:rPr>
          <w:rtl/>
        </w:rPr>
        <w:t>الكتب وما يجري هذا المجرى في الشذوذ لا يعترض به على الأخبار الكثيرة وعلى</w:t>
      </w:r>
      <w:r>
        <w:rPr>
          <w:rtl/>
        </w:rPr>
        <w:t xml:space="preserve"> </w:t>
      </w:r>
      <w:r w:rsidRPr="007B3DCF">
        <w:rPr>
          <w:rtl/>
        </w:rPr>
        <w:t>ظاهر القرآن</w:t>
      </w:r>
      <w:r>
        <w:rPr>
          <w:rtl/>
        </w:rPr>
        <w:t>،</w:t>
      </w:r>
      <w:r w:rsidRPr="007B3DCF">
        <w:rPr>
          <w:rtl/>
        </w:rPr>
        <w:t xml:space="preserve"> على أنه قد روى هذا الراوي بعينه ما ينقض هذه الرواية ويطابق</w:t>
      </w:r>
      <w:r>
        <w:rPr>
          <w:rtl/>
        </w:rPr>
        <w:t xml:space="preserve"> </w:t>
      </w:r>
      <w:r w:rsidRPr="007B3DCF">
        <w:rPr>
          <w:rtl/>
        </w:rPr>
        <w:t>الروايات المتقدمة</w:t>
      </w:r>
      <w:r>
        <w:rPr>
          <w:rtl/>
        </w:rPr>
        <w:t>،</w:t>
      </w:r>
      <w:r w:rsidRPr="007B3DCF">
        <w:rPr>
          <w:rtl/>
        </w:rPr>
        <w:t xml:space="preserve"> فإذا كان كذلك يجب إطراح ما تفرد به والاخذ بما رواه موافقا</w:t>
      </w:r>
      <w:r>
        <w:rPr>
          <w:rtl/>
        </w:rPr>
        <w:t xml:space="preserve"> </w:t>
      </w:r>
      <w:r w:rsidRPr="007B3DCF">
        <w:rPr>
          <w:rtl/>
        </w:rPr>
        <w:t>لرواية غيره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58</w:t>
      </w:r>
      <w:r>
        <w:rPr>
          <w:rFonts w:hint="cs"/>
          <w:rtl/>
        </w:rPr>
        <w:t>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روى أبو عبد الله البزوفري عن أحمد بن إدريس عن أحمد بن محمد بن</w:t>
      </w:r>
      <w:r>
        <w:rPr>
          <w:rtl/>
        </w:rPr>
        <w:t xml:space="preserve"> </w:t>
      </w:r>
      <w:r w:rsidRPr="007B3DCF">
        <w:rPr>
          <w:rtl/>
        </w:rPr>
        <w:t>عيسى عن القاسم بن محمد عن أبان بن عثمان عن رزين بياع الأنماط عن أبي جعفر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كانت له جارية فوطئها ثم اشترى أمها وابنتها قال</w:t>
      </w:r>
      <w:r>
        <w:rPr>
          <w:rtl/>
        </w:rPr>
        <w:t>:</w:t>
      </w:r>
      <w:r w:rsidRPr="007B3DCF">
        <w:rPr>
          <w:rtl/>
        </w:rPr>
        <w:t xml:space="preserve"> لا تحل له</w:t>
      </w:r>
      <w:r>
        <w:rPr>
          <w:rtl/>
        </w:rPr>
        <w:t xml:space="preserve">، </w:t>
      </w:r>
      <w:r w:rsidRPr="007B3DCF">
        <w:rPr>
          <w:rtl/>
        </w:rPr>
        <w:t>الام والبنت سواء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587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الصفار عن أحمد بن محمد بن عيسى عن محمد بن سنان عن</w:t>
      </w:r>
      <w:r>
        <w:rPr>
          <w:rtl/>
        </w:rPr>
        <w:t xml:space="preserve"> </w:t>
      </w:r>
      <w:r w:rsidRPr="007B3DCF">
        <w:rPr>
          <w:rtl/>
        </w:rPr>
        <w:t>حماد بن عيسى وخلف بن ربعي عن الفضيل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95361C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584</w:t>
      </w:r>
      <w:r>
        <w:rPr>
          <w:rtl/>
        </w:rPr>
        <w:t xml:space="preserve"> - </w:t>
      </w:r>
      <w:r w:rsidR="00C86B57" w:rsidRPr="0095361C">
        <w:rPr>
          <w:rtl/>
        </w:rPr>
        <w:t>585</w:t>
      </w:r>
      <w:r>
        <w:rPr>
          <w:rtl/>
        </w:rPr>
        <w:t xml:space="preserve"> - </w:t>
      </w:r>
      <w:r w:rsidR="00C86B57" w:rsidRPr="0095361C">
        <w:rPr>
          <w:rtl/>
        </w:rPr>
        <w:t>586</w:t>
      </w:r>
      <w:r>
        <w:rPr>
          <w:rtl/>
        </w:rPr>
        <w:t xml:space="preserve"> - </w:t>
      </w:r>
      <w:r w:rsidR="00C86B57" w:rsidRPr="0095361C">
        <w:rPr>
          <w:rtl/>
        </w:rPr>
        <w:t>587 التهذيب ج 2 ص 194.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رجل كانت له مملوكة يطأها فماتت ثم يصيب بعد ابنتها قال</w:t>
      </w:r>
      <w:r>
        <w:rPr>
          <w:rtl/>
        </w:rPr>
        <w:t>:</w:t>
      </w:r>
      <w:r w:rsidRPr="007B3DCF">
        <w:rPr>
          <w:rtl/>
        </w:rPr>
        <w:t xml:space="preserve"> لا بأس ليست بمنزلة الحرة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فهذا الخبر ليس فيه ذكر الوطئ وإنما تضمن أن له أن يصيبها ويجوز أن يصيبها</w:t>
      </w:r>
      <w:r>
        <w:rPr>
          <w:rtl/>
        </w:rPr>
        <w:t xml:space="preserve"> </w:t>
      </w:r>
      <w:r w:rsidRPr="007B3DCF">
        <w:rPr>
          <w:rtl/>
        </w:rPr>
        <w:t>فيما بعد بأن يملكها ويستخدمها وإنما يحرم عليه وطؤها على ما تقدم القول في غيرها</w:t>
      </w:r>
      <w:r>
        <w:rPr>
          <w:rtl/>
        </w:rPr>
        <w:t xml:space="preserve">، </w:t>
      </w:r>
      <w:r w:rsidRPr="007B3DCF">
        <w:rPr>
          <w:rtl/>
        </w:rPr>
        <w:t>والذي يدل أيضا على أن حكم الأمة والحرة في هذا سواء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588</w:t>
      </w:r>
    </w:p>
    <w:p w:rsidR="00C86B57" w:rsidRPr="007B3DCF" w:rsidRDefault="00C86B57" w:rsidP="007F4B0E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صفوان عن العلا بن رزين عن محمد بن</w:t>
      </w:r>
      <w:r>
        <w:rPr>
          <w:rtl/>
        </w:rPr>
        <w:t xml:space="preserve"> </w:t>
      </w:r>
      <w:r w:rsidRPr="007B3DCF">
        <w:rPr>
          <w:rtl/>
        </w:rPr>
        <w:t>مسلم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كانت له جارية فعتقت وتزوجت</w:t>
      </w:r>
      <w:r>
        <w:rPr>
          <w:rtl/>
        </w:rPr>
        <w:t xml:space="preserve"> </w:t>
      </w:r>
      <w:r w:rsidRPr="007B3DCF">
        <w:rPr>
          <w:rtl/>
        </w:rPr>
        <w:t>فولدت</w:t>
      </w:r>
      <w:r>
        <w:rPr>
          <w:rtl/>
        </w:rPr>
        <w:t>،</w:t>
      </w:r>
      <w:r w:rsidRPr="007B3DCF">
        <w:rPr>
          <w:rtl/>
        </w:rPr>
        <w:t xml:space="preserve"> لمولاها الأول أن يتزوج ابنتها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هي عليه حرام وهي ابنته</w:t>
      </w:r>
      <w:r>
        <w:rPr>
          <w:rtl/>
        </w:rPr>
        <w:t>،</w:t>
      </w:r>
      <w:r w:rsidRPr="007B3DCF">
        <w:rPr>
          <w:rtl/>
        </w:rPr>
        <w:t xml:space="preserve"> المملوكة</w:t>
      </w:r>
      <w:r>
        <w:rPr>
          <w:rtl/>
        </w:rPr>
        <w:t xml:space="preserve"> </w:t>
      </w:r>
      <w:r w:rsidRPr="007B3DCF">
        <w:rPr>
          <w:rtl/>
        </w:rPr>
        <w:t>والحرة في هذا سواء ثم قرأ</w:t>
      </w:r>
      <w:r>
        <w:rPr>
          <w:rtl/>
        </w:rPr>
        <w:t>:</w:t>
      </w:r>
      <w:r w:rsidRPr="007B3DCF">
        <w:rPr>
          <w:rtl/>
        </w:rPr>
        <w:t xml:space="preserve"> </w:t>
      </w:r>
      <w:r w:rsidR="007F4B0E" w:rsidRPr="00C86B57">
        <w:rPr>
          <w:rStyle w:val="libAlaemChar"/>
          <w:rtl/>
        </w:rPr>
        <w:t>(</w:t>
      </w:r>
      <w:r w:rsidR="007F4B0E" w:rsidRPr="007F4B0E">
        <w:rPr>
          <w:rStyle w:val="libAieChar"/>
          <w:rtl/>
        </w:rPr>
        <w:t>وَرَ‌بَائِبُكُمُ اللَّاتِي فِي حُجُورِ‌كُم مِّن نِّسَائِكُمُ</w:t>
      </w:r>
      <w:r w:rsidR="007F4B0E" w:rsidRPr="00C86B57">
        <w:rPr>
          <w:rStyle w:val="libAlaemChar"/>
          <w:rtl/>
        </w:rPr>
        <w:t>)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30" w:name="_Toc374804532"/>
      <w:bookmarkStart w:id="231" w:name="_Toc376953270"/>
      <w:r w:rsidRPr="007B3DCF">
        <w:rPr>
          <w:rtl/>
        </w:rPr>
        <w:t>106</w:t>
      </w:r>
      <w:r w:rsidR="00176759">
        <w:rPr>
          <w:rtl/>
        </w:rPr>
        <w:t xml:space="preserve"> - </w:t>
      </w:r>
      <w:r w:rsidRPr="007B3DCF">
        <w:rPr>
          <w:rtl/>
        </w:rPr>
        <w:t>باب حد الدخول الذ</w:t>
      </w:r>
      <w:r>
        <w:rPr>
          <w:rtl/>
        </w:rPr>
        <w:t>ي يحرم معه نكاح الربيبة</w:t>
      </w:r>
      <w:bookmarkEnd w:id="230"/>
      <w:bookmarkEnd w:id="23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589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ابن أبي نجران عن صفوان بن يحيى عن عيص</w:t>
      </w:r>
      <w:r>
        <w:rPr>
          <w:rtl/>
        </w:rPr>
        <w:t xml:space="preserve"> </w:t>
      </w:r>
      <w:r w:rsidRPr="007B3DCF">
        <w:rPr>
          <w:rtl/>
        </w:rPr>
        <w:t xml:space="preserve">ابن القاسم قال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باشر امرأة وقبل غير أنه لم</w:t>
      </w:r>
      <w:r>
        <w:rPr>
          <w:rtl/>
        </w:rPr>
        <w:t xml:space="preserve"> </w:t>
      </w:r>
      <w:r w:rsidRPr="007B3DCF">
        <w:rPr>
          <w:rtl/>
        </w:rPr>
        <w:t>يفض إليها ثم تزوج ابنتها قال</w:t>
      </w:r>
      <w:r>
        <w:rPr>
          <w:rtl/>
        </w:rPr>
        <w:t>:</w:t>
      </w:r>
      <w:r w:rsidRPr="007B3DCF">
        <w:rPr>
          <w:rtl/>
        </w:rPr>
        <w:t xml:space="preserve"> إن لم يكن أفضى إلى الام فلا بأس وإن كان أفضى</w:t>
      </w:r>
      <w:r>
        <w:rPr>
          <w:rtl/>
        </w:rPr>
        <w:t xml:space="preserve"> </w:t>
      </w:r>
      <w:r w:rsidRPr="007B3DCF">
        <w:rPr>
          <w:rtl/>
        </w:rPr>
        <w:t>فلا يتزوج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590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يعقوب عن محمد بن يحيى عن أحمد بن محمد عن علي</w:t>
      </w:r>
      <w:r>
        <w:rPr>
          <w:rtl/>
        </w:rPr>
        <w:t xml:space="preserve"> </w:t>
      </w:r>
      <w:r w:rsidRPr="007B3DCF">
        <w:rPr>
          <w:rtl/>
        </w:rPr>
        <w:t xml:space="preserve">ابن الحكم عن علا بن رزين عن محمد بن مسلم 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سألته عن رجل تزوج امرأة فنظر إلى رأسها وإلى بعض جسدها أيتزوج ابنتها</w:t>
      </w:r>
      <w:r>
        <w:rPr>
          <w:rtl/>
        </w:rPr>
        <w:t xml:space="preserve">؟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لا إذا رأى منها ما يحرم على غيره فليس له أن يتزوج ابنتها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591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يحيى عن أحمد بن محمد عن ابن محبوب عن خالد بن جرير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588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194 الكافي ج 2 ص 37.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589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194 الكافي ج 2 ص 32 وفيهما ( امرأته )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590</w:t>
      </w:r>
      <w:r>
        <w:rPr>
          <w:rtl/>
        </w:rPr>
        <w:t xml:space="preserve"> - </w:t>
      </w:r>
      <w:r w:rsidR="00C86B57" w:rsidRPr="007B3DCF">
        <w:rPr>
          <w:rtl/>
        </w:rPr>
        <w:t>591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194 الكافي ج 2 ص 34 واخرج الأخير الصدوق</w:t>
      </w:r>
      <w:r w:rsidR="00C86B57">
        <w:rPr>
          <w:rtl/>
        </w:rPr>
        <w:t xml:space="preserve"> </w:t>
      </w:r>
      <w:r w:rsidR="00C86B57" w:rsidRPr="007B3DCF">
        <w:rPr>
          <w:rtl/>
        </w:rPr>
        <w:t>في الفقيه ص 349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عن أبي الربيع قال سئل أبو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تزوج امرأة فمكث معها</w:t>
      </w:r>
      <w:r>
        <w:rPr>
          <w:rtl/>
        </w:rPr>
        <w:t xml:space="preserve"> </w:t>
      </w:r>
      <w:r w:rsidRPr="007B3DCF">
        <w:rPr>
          <w:rtl/>
        </w:rPr>
        <w:t>أياما لا يستطيعها غير أنه قد رأى منها ما يحرم على غيره ثم طلقها أيصلح له أن يتزوج</w:t>
      </w:r>
      <w:r>
        <w:rPr>
          <w:rtl/>
        </w:rPr>
        <w:t xml:space="preserve"> </w:t>
      </w:r>
      <w:r w:rsidRPr="007B3DCF">
        <w:rPr>
          <w:rtl/>
        </w:rPr>
        <w:t>ابنتها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أيصلح له وقد رأى من أمها ما رأى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592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الحسين بن سعيد عن فضالة عن أبان عن محمد بن مسلم عن أبي جعفر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مثله</w:t>
      </w:r>
      <w:r>
        <w:rPr>
          <w:rtl/>
        </w:rPr>
        <w:t>.</w:t>
      </w:r>
    </w:p>
    <w:p w:rsidR="00C86B57" w:rsidRPr="007B3DCF" w:rsidRDefault="00C86B57" w:rsidP="007F4B0E">
      <w:pPr>
        <w:pStyle w:val="libNormal"/>
        <w:rPr>
          <w:rtl/>
        </w:rPr>
      </w:pPr>
      <w:r w:rsidRPr="007B3DCF">
        <w:rPr>
          <w:rtl/>
        </w:rPr>
        <w:t>فالوجه في هذه الروايات ضرب من الكراهية دون الحظر لان الذي يقتضي التحريم</w:t>
      </w:r>
      <w:r>
        <w:rPr>
          <w:rtl/>
        </w:rPr>
        <w:t xml:space="preserve"> </w:t>
      </w:r>
      <w:r w:rsidRPr="007B3DCF">
        <w:rPr>
          <w:rtl/>
        </w:rPr>
        <w:t>الرواية الأولى لأنها مطابقة لظاهر الكتاب قال الله تعالى</w:t>
      </w:r>
      <w:r>
        <w:rPr>
          <w:rtl/>
        </w:rPr>
        <w:t>:</w:t>
      </w:r>
      <w:r w:rsidRPr="007B3DCF">
        <w:rPr>
          <w:rtl/>
        </w:rPr>
        <w:t xml:space="preserve"> </w:t>
      </w:r>
      <w:r w:rsidR="007F4B0E" w:rsidRPr="00C86B57">
        <w:rPr>
          <w:rStyle w:val="libAlaemChar"/>
          <w:rtl/>
        </w:rPr>
        <w:t>(</w:t>
      </w:r>
      <w:r w:rsidR="007F4B0E" w:rsidRPr="007F4B0E">
        <w:rPr>
          <w:rStyle w:val="libAieChar"/>
          <w:rtl/>
        </w:rPr>
        <w:t>وَرَ‌بَائِبُكُمُ اللَّاتِي فِي حُجُورِ‌كُم مِّن نِّسَائِكُمُ اللَّاتِي دَخَلْتُم بِهِنَّ فَإِن لَّمْ تَكُونُوا دَخَلْتُم بِهِنَّ فَلَا جُنَاحَ عَلَيْكُمْ</w:t>
      </w:r>
      <w:r w:rsidR="007F4B0E" w:rsidRPr="00C86B57">
        <w:rPr>
          <w:rStyle w:val="libAlaemChar"/>
          <w:rtl/>
        </w:rPr>
        <w:t>)</w:t>
      </w:r>
      <w:r>
        <w:rPr>
          <w:rtl/>
        </w:rPr>
        <w:t xml:space="preserve"> </w:t>
      </w:r>
      <w:r w:rsidRPr="007B3DCF">
        <w:rPr>
          <w:rtl/>
        </w:rPr>
        <w:t>فعلق التحريم بالدخول حسب ما تضمنه الخبر الأول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32" w:name="_Toc374804533"/>
      <w:bookmarkStart w:id="233" w:name="_Toc376953271"/>
      <w:r w:rsidRPr="007B3DCF">
        <w:rPr>
          <w:rtl/>
        </w:rPr>
        <w:t>107</w:t>
      </w:r>
      <w:r w:rsidR="00176759">
        <w:rPr>
          <w:rtl/>
        </w:rPr>
        <w:t xml:space="preserve"> - </w:t>
      </w:r>
      <w:r w:rsidRPr="007B3DCF">
        <w:rPr>
          <w:rtl/>
        </w:rPr>
        <w:t>باب الرجل يزني بالمرأة هل يحل لأبيه أو لابنه أن يتزوجها أم لا أو يملك</w:t>
      </w:r>
      <w:r>
        <w:rPr>
          <w:rtl/>
        </w:rPr>
        <w:t xml:space="preserve"> </w:t>
      </w:r>
      <w:r w:rsidRPr="007B3DCF">
        <w:rPr>
          <w:rtl/>
        </w:rPr>
        <w:t>الجارية فيطأها الابن قبل أن يطأ</w:t>
      </w:r>
      <w:r>
        <w:rPr>
          <w:rtl/>
        </w:rPr>
        <w:t>ها الأب هل تحرم على الأب أم لا</w:t>
      </w:r>
      <w:bookmarkEnd w:id="232"/>
      <w:bookmarkEnd w:id="23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593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الحسن الصفار عن أحمد بن محمد عن أبيه محمد بن عيسى بن عبد الله</w:t>
      </w:r>
      <w:r>
        <w:rPr>
          <w:rtl/>
        </w:rPr>
        <w:t xml:space="preserve"> </w:t>
      </w:r>
      <w:r w:rsidRPr="007B3DCF">
        <w:rPr>
          <w:rtl/>
        </w:rPr>
        <w:t>الأشعري عن محمد بن أبي عمير عن أبي بصير قال</w:t>
      </w:r>
      <w:r>
        <w:rPr>
          <w:rtl/>
        </w:rPr>
        <w:t>:</w:t>
      </w:r>
      <w:r w:rsidRPr="007B3DCF">
        <w:rPr>
          <w:rtl/>
        </w:rPr>
        <w:t xml:space="preserve"> سألته عن الرجل يفجر بالمرأة</w:t>
      </w:r>
      <w:r>
        <w:rPr>
          <w:rtl/>
        </w:rPr>
        <w:t xml:space="preserve"> </w:t>
      </w:r>
      <w:r w:rsidRPr="007B3DCF">
        <w:rPr>
          <w:rtl/>
        </w:rPr>
        <w:t>أتحل لابنه</w:t>
      </w:r>
      <w:r>
        <w:rPr>
          <w:rtl/>
        </w:rPr>
        <w:t>؟</w:t>
      </w:r>
      <w:r w:rsidRPr="007B3DCF">
        <w:rPr>
          <w:rtl/>
        </w:rPr>
        <w:t xml:space="preserve"> أو يفجر بها الابن أتحل لأبيه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إن كان الأب أو الابن مسها</w:t>
      </w:r>
      <w:r>
        <w:rPr>
          <w:rtl/>
        </w:rPr>
        <w:t xml:space="preserve"> </w:t>
      </w:r>
      <w:r w:rsidRPr="007B3DCF">
        <w:rPr>
          <w:rtl/>
        </w:rPr>
        <w:t>وأخذ منها فلا تحل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594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بنان بن محمد عن موسى بن القاسم عن علي بن</w:t>
      </w:r>
      <w:r>
        <w:rPr>
          <w:rtl/>
        </w:rPr>
        <w:t xml:space="preserve"> </w:t>
      </w:r>
      <w:r w:rsidRPr="007B3DCF">
        <w:rPr>
          <w:rtl/>
        </w:rPr>
        <w:t xml:space="preserve">جعفر عن أخيه موسى بن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رجل زنى بامرأة هل</w:t>
      </w:r>
      <w:r>
        <w:rPr>
          <w:rtl/>
        </w:rPr>
        <w:t xml:space="preserve"> </w:t>
      </w:r>
      <w:r w:rsidRPr="007B3DCF">
        <w:rPr>
          <w:rtl/>
        </w:rPr>
        <w:t>يحل لابنه أن يتزوجها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595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محمد بن أبي عمير عن هاشم بن المثنى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592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241.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593</w:t>
      </w:r>
      <w:r>
        <w:rPr>
          <w:rtl/>
        </w:rPr>
        <w:t xml:space="preserve"> - </w:t>
      </w:r>
      <w:r w:rsidR="00C86B57" w:rsidRPr="007B3DCF">
        <w:rPr>
          <w:rtl/>
        </w:rPr>
        <w:t>594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195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595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207 وهو جزء من حديث وفي نسخة ( هشام بن المثنى )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قال</w:t>
      </w:r>
      <w:r>
        <w:rPr>
          <w:rtl/>
        </w:rPr>
        <w:t>:</w:t>
      </w:r>
      <w:r w:rsidRPr="007B3DCF">
        <w:rPr>
          <w:rtl/>
        </w:rPr>
        <w:t xml:space="preserve"> إن الحرام لا يفسد الحلال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596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الحسن عن صفوان عن حنان بن سدير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أنه قال</w:t>
      </w:r>
      <w:r>
        <w:rPr>
          <w:rtl/>
        </w:rPr>
        <w:t>:</w:t>
      </w:r>
      <w:r w:rsidRPr="007B3DCF">
        <w:rPr>
          <w:rtl/>
        </w:rPr>
        <w:t xml:space="preserve"> ان الحرام لا يفسد الحلال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هذين الخبرين أن نخصهما بأنه إذا كان الرجل عنده امرأة دخل بها فزنى</w:t>
      </w:r>
      <w:r>
        <w:rPr>
          <w:rtl/>
        </w:rPr>
        <w:t xml:space="preserve"> </w:t>
      </w:r>
      <w:r w:rsidRPr="007B3DCF">
        <w:rPr>
          <w:rtl/>
        </w:rPr>
        <w:t>بها أبوه أو ابنه فإن ذلك لا يحرم المرأة عليه وكذلك لا يمنعه من وطئ الجارية إذا</w:t>
      </w:r>
      <w:r>
        <w:rPr>
          <w:rtl/>
        </w:rPr>
        <w:t xml:space="preserve"> </w:t>
      </w:r>
      <w:r w:rsidRPr="007B3DCF">
        <w:rPr>
          <w:rtl/>
        </w:rPr>
        <w:t>كان وطؤها بعد الملك ومتى لم يكن قد عقد عليها وزنا بها وملكها فوطئها ثم زنا بها</w:t>
      </w:r>
      <w:r>
        <w:rPr>
          <w:rtl/>
        </w:rPr>
        <w:t xml:space="preserve"> </w:t>
      </w:r>
      <w:r w:rsidRPr="007B3DCF">
        <w:rPr>
          <w:rtl/>
        </w:rPr>
        <w:t>الابن فإن ذلك يمنعه من العقد عليها واستباحة وطئها بالملك</w:t>
      </w:r>
      <w:r>
        <w:rPr>
          <w:rtl/>
        </w:rPr>
        <w:t>،</w:t>
      </w:r>
      <w:r w:rsidRPr="007B3DCF">
        <w:rPr>
          <w:rtl/>
        </w:rPr>
        <w:t xml:space="preserve"> يدل على هذا</w:t>
      </w:r>
      <w:r>
        <w:rPr>
          <w:rtl/>
        </w:rPr>
        <w:t xml:space="preserve"> </w:t>
      </w:r>
      <w:r w:rsidRPr="007B3DCF">
        <w:rPr>
          <w:rtl/>
        </w:rPr>
        <w:t>التفصيل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597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عدة من أصحابنا عن سهل بن زياد عن موسى بن جعفر</w:t>
      </w:r>
      <w:r>
        <w:rPr>
          <w:rtl/>
        </w:rPr>
        <w:t xml:space="preserve"> </w:t>
      </w:r>
      <w:r w:rsidRPr="007B3DCF">
        <w:rPr>
          <w:rtl/>
        </w:rPr>
        <w:t xml:space="preserve">عن عمرو بن سعيد عن مصدق بن صدقة عن عمار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</w:t>
      </w:r>
      <w:r>
        <w:rPr>
          <w:rtl/>
        </w:rPr>
        <w:t xml:space="preserve"> </w:t>
      </w:r>
      <w:r w:rsidRPr="007B3DCF">
        <w:rPr>
          <w:rtl/>
        </w:rPr>
        <w:t>تكون له الجارية فيقع عليها ابن ابنه قبل أن يطأها الجد أو الرجل يزني بالمرأة هل</w:t>
      </w:r>
      <w:r>
        <w:rPr>
          <w:rtl/>
        </w:rPr>
        <w:t xml:space="preserve"> </w:t>
      </w:r>
      <w:r w:rsidRPr="007B3DCF">
        <w:rPr>
          <w:rtl/>
        </w:rPr>
        <w:t>يحل لابنه أن يتزوجها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إنما ذلك إذا تزوجها فوطئها ثم زنى بها ابنه لم يضره</w:t>
      </w:r>
      <w:r>
        <w:rPr>
          <w:rtl/>
        </w:rPr>
        <w:t xml:space="preserve"> </w:t>
      </w:r>
      <w:r w:rsidRPr="007B3DCF">
        <w:rPr>
          <w:rtl/>
        </w:rPr>
        <w:t>لان الحرام لا يفسد الحلال وكذلك الجارية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598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وأما ما رواه أحمد بن محمد بن أبي نصر عن حماد بن عثمان عن مرازم قال</w:t>
      </w:r>
      <w:r>
        <w:rPr>
          <w:rtl/>
        </w:rPr>
        <w:t xml:space="preserve">: </w:t>
      </w:r>
      <w:r w:rsidRPr="007B3DCF">
        <w:rPr>
          <w:rtl/>
        </w:rPr>
        <w:t xml:space="preserve">سمعت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وسئل عن امرأة أمرت ابنها أن يقع على جارية لأبيه</w:t>
      </w:r>
      <w:r>
        <w:rPr>
          <w:rtl/>
        </w:rPr>
        <w:t xml:space="preserve">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أثمت واثم ابنها</w:t>
      </w:r>
      <w:r>
        <w:rPr>
          <w:rtl/>
        </w:rPr>
        <w:t>،</w:t>
      </w:r>
      <w:r w:rsidRPr="007B3DCF">
        <w:rPr>
          <w:rtl/>
        </w:rPr>
        <w:t xml:space="preserve"> وقد سألني بعض هؤلاء عن هذه المسألة فقلت</w:t>
      </w:r>
      <w:r>
        <w:rPr>
          <w:rtl/>
        </w:rPr>
        <w:t>:</w:t>
      </w:r>
      <w:r w:rsidRPr="007B3DCF">
        <w:rPr>
          <w:rtl/>
        </w:rPr>
        <w:t xml:space="preserve"> له أمسكها</w:t>
      </w:r>
      <w:r>
        <w:rPr>
          <w:rtl/>
        </w:rPr>
        <w:t xml:space="preserve"> </w:t>
      </w:r>
      <w:r w:rsidRPr="007B3DCF">
        <w:rPr>
          <w:rtl/>
        </w:rPr>
        <w:t>فإن الحلال لا يفسده الحرام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 الأول لأنه ليس في هذا الخبر انها أمرت ابنها بمواقعتها قبل وطئ</w:t>
      </w:r>
      <w:r>
        <w:rPr>
          <w:rtl/>
        </w:rPr>
        <w:t xml:space="preserve"> </w:t>
      </w:r>
      <w:r w:rsidRPr="007B3DCF">
        <w:rPr>
          <w:rtl/>
        </w:rPr>
        <w:t>الأب أو بعده وإذا لم يكن في ظاهره واحتمل المعنيين معا حملناه على ما قدمناه</w:t>
      </w:r>
      <w:r>
        <w:rPr>
          <w:rtl/>
        </w:rPr>
        <w:t xml:space="preserve"> </w:t>
      </w:r>
      <w:r w:rsidRPr="007B3DCF">
        <w:rPr>
          <w:rtl/>
        </w:rPr>
        <w:t>لان الخبر مفصل وهذا الخبر مجمل والحكم بالمفصل أولى منه بالمجمل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596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207 وهو جزء من حديث.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597</w:t>
      </w:r>
      <w:r>
        <w:rPr>
          <w:rtl/>
        </w:rPr>
        <w:t xml:space="preserve"> - </w:t>
      </w:r>
      <w:r w:rsidR="00C86B57" w:rsidRPr="007B3DCF">
        <w:rPr>
          <w:rtl/>
        </w:rPr>
        <w:t>598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195 الكافي ج 2 ص 33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599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الحسن الصفار عن أحمد بن محمد عن بن سهل عن</w:t>
      </w:r>
      <w:r>
        <w:rPr>
          <w:rtl/>
        </w:rPr>
        <w:t xml:space="preserve"> </w:t>
      </w:r>
      <w:r w:rsidRPr="007B3DCF">
        <w:rPr>
          <w:rtl/>
        </w:rPr>
        <w:t>محمد بن منصور الكوفي قال</w:t>
      </w:r>
      <w:r>
        <w:rPr>
          <w:rtl/>
        </w:rPr>
        <w:t>:</w:t>
      </w:r>
      <w:r w:rsidRPr="007B3DCF">
        <w:rPr>
          <w:rtl/>
        </w:rPr>
        <w:t xml:space="preserve"> سألت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الغلام يعبث بجارية</w:t>
      </w:r>
      <w:r>
        <w:rPr>
          <w:rtl/>
        </w:rPr>
        <w:t xml:space="preserve"> </w:t>
      </w:r>
      <w:r w:rsidRPr="007B3DCF">
        <w:rPr>
          <w:rtl/>
        </w:rPr>
        <w:t>لا يملكها ولم يدرك أيحل لأبيه أن يشتريها ويمسها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يحرم الحرام الحلال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هذا الخبر أيضا ما قدمناه من الاخبار لان قوله</w:t>
      </w:r>
      <w:r>
        <w:rPr>
          <w:rtl/>
        </w:rPr>
        <w:t>:</w:t>
      </w:r>
      <w:r w:rsidRPr="007B3DCF">
        <w:rPr>
          <w:rtl/>
        </w:rPr>
        <w:t xml:space="preserve"> « يعبث بجارية » يجوز أن</w:t>
      </w:r>
      <w:r>
        <w:rPr>
          <w:rtl/>
        </w:rPr>
        <w:t xml:space="preserve"> </w:t>
      </w:r>
      <w:r w:rsidRPr="007B3DCF">
        <w:rPr>
          <w:rtl/>
        </w:rPr>
        <w:t>يكون كناية عن غير الجماع فأما مع الجماع فإنها تحرم على كل حال على ما قدمناه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34" w:name="_Toc374804534"/>
      <w:bookmarkStart w:id="235" w:name="_Toc376953272"/>
      <w:r w:rsidRPr="007B3DCF">
        <w:rPr>
          <w:rtl/>
        </w:rPr>
        <w:t>108</w:t>
      </w:r>
      <w:r w:rsidR="00176759">
        <w:rPr>
          <w:rtl/>
        </w:rPr>
        <w:t xml:space="preserve"> - </w:t>
      </w:r>
      <w:r w:rsidRPr="007B3DCF">
        <w:rPr>
          <w:rtl/>
        </w:rPr>
        <w:t>باب الرجل يفجر بالمرأة أيجوز له</w:t>
      </w:r>
      <w:r>
        <w:rPr>
          <w:rtl/>
        </w:rPr>
        <w:t xml:space="preserve"> أن يتزوج أمها أو ابنتها أم لا</w:t>
      </w:r>
      <w:bookmarkEnd w:id="234"/>
      <w:bookmarkEnd w:id="23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600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الحسين بن سعيد عن القاسم بن محمد عن هاشم بن المثنى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كنت عند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جالسا فدخل عليه رجل فسأله عن الرجل يأتي المرأة حراما</w:t>
      </w:r>
      <w:r>
        <w:rPr>
          <w:rtl/>
        </w:rPr>
        <w:t xml:space="preserve"> </w:t>
      </w:r>
      <w:r w:rsidRPr="007B3DCF">
        <w:rPr>
          <w:rtl/>
        </w:rPr>
        <w:t>أيتزوجها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وأمها وابنتها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601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أحمد بن محمد بن عيسى عن محمد بن أبي عمير عن هاشم بن المثنى </w:t>
      </w:r>
      <w:r w:rsidRPr="00C86B57">
        <w:rPr>
          <w:rStyle w:val="libFootnotenumChar"/>
          <w:rtl/>
        </w:rPr>
        <w:t>(2)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كنت</w:t>
      </w:r>
      <w:r>
        <w:rPr>
          <w:rtl/>
        </w:rPr>
        <w:t xml:space="preserve"> </w:t>
      </w:r>
      <w:r w:rsidRPr="007B3DCF">
        <w:rPr>
          <w:rtl/>
        </w:rPr>
        <w:t xml:space="preserve">عند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فقال له رجل</w:t>
      </w:r>
      <w:r>
        <w:rPr>
          <w:rtl/>
        </w:rPr>
        <w:t>:</w:t>
      </w:r>
      <w:r w:rsidRPr="007B3DCF">
        <w:rPr>
          <w:rtl/>
        </w:rPr>
        <w:t xml:space="preserve"> رجل فجر بامرأة أتحل له ابنتها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نعم إن الحرام لا يفسد الحلال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602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الحسين عن صفوان عن حنان بن سدير قال</w:t>
      </w:r>
      <w:r>
        <w:rPr>
          <w:rtl/>
        </w:rPr>
        <w:t>:</w:t>
      </w:r>
      <w:r w:rsidRPr="007B3DCF">
        <w:rPr>
          <w:rtl/>
        </w:rPr>
        <w:t xml:space="preserve"> كنت عند 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إذ سأله سعيد عن رجل تزوج امرأة سفاحا هل تحل له ابنتها</w:t>
      </w:r>
      <w:r>
        <w:rPr>
          <w:rtl/>
        </w:rPr>
        <w:t xml:space="preserve">؟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نعم إن الحرام لا يحرم الحلال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الوجه في هذه الأخبار عندي وما ورد في معناها هو أنه إذا</w:t>
      </w:r>
      <w:r>
        <w:rPr>
          <w:rtl/>
        </w:rPr>
        <w:t xml:space="preserve"> </w:t>
      </w:r>
      <w:r w:rsidRPr="007B3DCF">
        <w:rPr>
          <w:rtl/>
        </w:rPr>
        <w:t>كان عند الرجل امرأة ودخل بها ثم فجر بأمها أو ابنتها لم تحرم عليه</w:t>
      </w:r>
      <w:r>
        <w:rPr>
          <w:rtl/>
        </w:rPr>
        <w:t>،</w:t>
      </w:r>
      <w:r w:rsidRPr="007B3DCF">
        <w:rPr>
          <w:rtl/>
        </w:rPr>
        <w:t xml:space="preserve"> فأما إذا فجر بها</w:t>
      </w:r>
      <w:r>
        <w:rPr>
          <w:rtl/>
        </w:rPr>
        <w:t xml:space="preserve"> </w:t>
      </w:r>
      <w:r w:rsidRPr="007B3DCF">
        <w:rPr>
          <w:rtl/>
        </w:rPr>
        <w:t>وهي ليست زوجة له ثم أراد العقد عليها فإن ذلك يحرم عليه</w:t>
      </w:r>
      <w:r>
        <w:rPr>
          <w:rtl/>
        </w:rPr>
        <w:t>،</w:t>
      </w:r>
      <w:r w:rsidRPr="007B3DCF">
        <w:rPr>
          <w:rtl/>
        </w:rPr>
        <w:t xml:space="preserve"> يدل على هذا التفصيل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603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صفوان عن العلا بن رزين عن محمد بن مسلم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 xml:space="preserve">1) </w:t>
      </w:r>
      <w:r>
        <w:rPr>
          <w:rtl/>
        </w:rPr>
        <w:t>(</w:t>
      </w:r>
      <w:r w:rsidRPr="007B3DCF">
        <w:rPr>
          <w:rtl/>
        </w:rPr>
        <w:t xml:space="preserve">2) في نسخة </w:t>
      </w:r>
      <w:r>
        <w:rPr>
          <w:rtl/>
        </w:rPr>
        <w:t>(</w:t>
      </w:r>
      <w:r w:rsidRPr="007B3DCF">
        <w:rPr>
          <w:rtl/>
        </w:rPr>
        <w:t xml:space="preserve"> هشام بن المثنى )</w:t>
      </w:r>
      <w:r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599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195</w:t>
      </w:r>
      <w:r w:rsidR="00C86B57">
        <w:rPr>
          <w:rtl/>
        </w:rPr>
        <w:t>.</w:t>
      </w:r>
      <w:r>
        <w:rPr>
          <w:rtl/>
        </w:rPr>
        <w:t xml:space="preserve"> - </w:t>
      </w:r>
      <w:r w:rsidR="00C86B57" w:rsidRPr="007B3DCF">
        <w:rPr>
          <w:rtl/>
        </w:rPr>
        <w:t>600</w:t>
      </w:r>
      <w:r>
        <w:rPr>
          <w:rtl/>
        </w:rPr>
        <w:t xml:space="preserve"> - </w:t>
      </w:r>
      <w:r w:rsidR="00C86B57" w:rsidRPr="007B3DCF">
        <w:rPr>
          <w:rtl/>
        </w:rPr>
        <w:t>601</w:t>
      </w:r>
      <w:r>
        <w:rPr>
          <w:rtl/>
        </w:rPr>
        <w:t xml:space="preserve"> - </w:t>
      </w:r>
      <w:r w:rsidR="00C86B57" w:rsidRPr="007B3DCF">
        <w:rPr>
          <w:rtl/>
        </w:rPr>
        <w:t>602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207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603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207 الكافي ج 2 ص 32 بتفاوت يسير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أنه سئل عن الرجل يفجر بالمرأة أيتزوج ابنتها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 xml:space="preserve"> </w:t>
      </w:r>
      <w:r w:rsidRPr="007B3DCF">
        <w:rPr>
          <w:rtl/>
        </w:rPr>
        <w:t>ولكن إن كانت عنده امرأة ثم فجر بأمها أو أختها لم تحرم عليه التي عنده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604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محمد بن الفضيل عن أبي الصباح الكناني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إذا فجر الرجل بالمرأة لم تحل له ابنتها أبدا</w:t>
      </w:r>
      <w:r>
        <w:rPr>
          <w:rtl/>
        </w:rPr>
        <w:t>،</w:t>
      </w:r>
      <w:r w:rsidRPr="007B3DCF">
        <w:rPr>
          <w:rtl/>
        </w:rPr>
        <w:t xml:space="preserve"> وإن كان قد تزوج ابنتها قبل</w:t>
      </w:r>
      <w:r>
        <w:rPr>
          <w:rtl/>
        </w:rPr>
        <w:t xml:space="preserve"> </w:t>
      </w:r>
      <w:r w:rsidRPr="007B3DCF">
        <w:rPr>
          <w:rtl/>
        </w:rPr>
        <w:t>ذلك ولم يدخل بها فقد بطل تزويجه</w:t>
      </w:r>
      <w:r>
        <w:rPr>
          <w:rtl/>
        </w:rPr>
        <w:t>،</w:t>
      </w:r>
      <w:r w:rsidRPr="007B3DCF">
        <w:rPr>
          <w:rtl/>
        </w:rPr>
        <w:t xml:space="preserve"> وإن هو تزوج ابنتها ودخل بها ثم فجر بأمها</w:t>
      </w:r>
      <w:r>
        <w:rPr>
          <w:rtl/>
        </w:rPr>
        <w:t xml:space="preserve"> </w:t>
      </w:r>
      <w:r w:rsidRPr="007B3DCF">
        <w:rPr>
          <w:rtl/>
        </w:rPr>
        <w:t>بعد ما دخل بابنتها فليس يفسد فجوره بأمها نكاح ابنتها إذا هو دخل بها وهو قوله</w:t>
      </w:r>
      <w:r>
        <w:rPr>
          <w:rtl/>
        </w:rPr>
        <w:t xml:space="preserve"> </w:t>
      </w:r>
      <w:r w:rsidRPr="007B3DCF">
        <w:rPr>
          <w:rtl/>
        </w:rPr>
        <w:t>لا يفسد الحرام الحلال إذا كان هكذا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605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عثمان بن عيسى وعلي بن نعمان عن سعيد بن</w:t>
      </w:r>
      <w:r>
        <w:rPr>
          <w:rtl/>
        </w:rPr>
        <w:t xml:space="preserve"> </w:t>
      </w:r>
      <w:r w:rsidRPr="007B3DCF">
        <w:rPr>
          <w:rtl/>
        </w:rPr>
        <w:t>يسار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فجر بامرأة يتزوج ابنتها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 xml:space="preserve">: </w:t>
      </w:r>
      <w:r w:rsidRPr="007B3DCF">
        <w:rPr>
          <w:rtl/>
        </w:rPr>
        <w:t>نعم يا سعيد ان الحرام لا يفسد الحلال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606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عن معاوية بن حكيم عن علي بن الحسن بن رباط عمن رواه عن</w:t>
      </w:r>
      <w:r>
        <w:rPr>
          <w:rtl/>
        </w:rPr>
        <w:t xml:space="preserve"> </w:t>
      </w:r>
      <w:r w:rsidRPr="007B3DCF">
        <w:rPr>
          <w:rtl/>
        </w:rPr>
        <w:t>زرارة قال</w:t>
      </w:r>
      <w:r>
        <w:rPr>
          <w:rtl/>
        </w:rPr>
        <w:t>:</w:t>
      </w:r>
      <w:r w:rsidRPr="007B3DCF">
        <w:rPr>
          <w:rtl/>
        </w:rPr>
        <w:t xml:space="preserve"> قلت لأبي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رجل فجر بامرأة هل يجوز له أن يتزوج</w:t>
      </w:r>
      <w:r>
        <w:rPr>
          <w:rtl/>
        </w:rPr>
        <w:t xml:space="preserve"> </w:t>
      </w:r>
      <w:r w:rsidRPr="007B3DCF">
        <w:rPr>
          <w:rtl/>
        </w:rPr>
        <w:t>بابنتها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ما حرم حرام حلالا قط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هذين الخبرين وما جرى مجراهما يتضمن لفظ التزويج في المستقبل</w:t>
      </w:r>
      <w:r>
        <w:rPr>
          <w:rtl/>
        </w:rPr>
        <w:t xml:space="preserve"> </w:t>
      </w:r>
      <w:r w:rsidRPr="007B3DCF">
        <w:rPr>
          <w:rtl/>
        </w:rPr>
        <w:t>أو الحال هو إذا كان الفجور بالمرأة دون الوطئ والافضاء إليها</w:t>
      </w:r>
      <w:r>
        <w:rPr>
          <w:rtl/>
        </w:rPr>
        <w:t>،</w:t>
      </w:r>
      <w:r w:rsidRPr="007B3DCF">
        <w:rPr>
          <w:rtl/>
        </w:rPr>
        <w:t xml:space="preserve"> فأما مع الافضاء فلا</w:t>
      </w:r>
      <w:r>
        <w:rPr>
          <w:rtl/>
        </w:rPr>
        <w:t xml:space="preserve"> </w:t>
      </w:r>
      <w:r w:rsidRPr="007B3DCF">
        <w:rPr>
          <w:rtl/>
        </w:rPr>
        <w:t>يجوز على ما قدمناه</w:t>
      </w:r>
      <w:r>
        <w:rPr>
          <w:rtl/>
        </w:rPr>
        <w:t>،</w:t>
      </w:r>
      <w:r w:rsidRPr="007B3DCF">
        <w:rPr>
          <w:rtl/>
        </w:rPr>
        <w:t xml:space="preserve"> يدل على هذا التفصيل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607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أبي علي الأشعري عن محمد بن عبد الجبار ومحمد بن</w:t>
      </w:r>
      <w:r>
        <w:rPr>
          <w:rtl/>
        </w:rPr>
        <w:t xml:space="preserve"> </w:t>
      </w:r>
      <w:r w:rsidRPr="007B3DCF">
        <w:rPr>
          <w:rtl/>
        </w:rPr>
        <w:t>إسماعيل عن الفضل بن شاذان جميعا عن صفوان بن يحيى عن عيص بن القاسم قال</w:t>
      </w:r>
      <w:r>
        <w:rPr>
          <w:rtl/>
        </w:rPr>
        <w:t xml:space="preserve">: </w:t>
      </w:r>
      <w:r w:rsidRPr="007B3DCF">
        <w:rPr>
          <w:rtl/>
        </w:rPr>
        <w:t xml:space="preserve">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باشر امرأة وقبل غير أنه لم يفض إليها ثم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604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207.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605</w:t>
      </w:r>
      <w:r>
        <w:rPr>
          <w:rtl/>
        </w:rPr>
        <w:t xml:space="preserve"> - </w:t>
      </w:r>
      <w:r w:rsidR="00C86B57" w:rsidRPr="007B3DCF">
        <w:rPr>
          <w:rtl/>
        </w:rPr>
        <w:t>606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208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607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208 الكافي ج 2 ص 32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تزوج ابنتها فقال</w:t>
      </w:r>
      <w:r>
        <w:rPr>
          <w:rtl/>
        </w:rPr>
        <w:t>:</w:t>
      </w:r>
      <w:r w:rsidRPr="007B3DCF">
        <w:rPr>
          <w:rtl/>
        </w:rPr>
        <w:t xml:space="preserve"> إذا كان لم يكن أفضى إلى الام فلا بأس</w:t>
      </w:r>
      <w:r>
        <w:rPr>
          <w:rtl/>
        </w:rPr>
        <w:t>،</w:t>
      </w:r>
      <w:r w:rsidRPr="007B3DCF">
        <w:rPr>
          <w:rtl/>
        </w:rPr>
        <w:t xml:space="preserve"> وإن كان أفضى إليها</w:t>
      </w:r>
      <w:r>
        <w:rPr>
          <w:rtl/>
        </w:rPr>
        <w:t xml:space="preserve"> </w:t>
      </w:r>
      <w:r w:rsidRPr="007B3DCF">
        <w:rPr>
          <w:rtl/>
        </w:rPr>
        <w:t>فلا يتزوج ابنتها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608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عنه عن أبي علي الأشعري عن محمد بن عبد الجبار عن صفوان عن منصور</w:t>
      </w:r>
      <w:r>
        <w:rPr>
          <w:rtl/>
        </w:rPr>
        <w:t xml:space="preserve"> </w:t>
      </w:r>
      <w:r w:rsidRPr="007B3DCF">
        <w:rPr>
          <w:rtl/>
        </w:rPr>
        <w:t xml:space="preserve">ابن حازم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كان بينه وبين امرأة فجور هل يتزوج</w:t>
      </w:r>
      <w:r>
        <w:rPr>
          <w:rtl/>
        </w:rPr>
        <w:t xml:space="preserve"> </w:t>
      </w:r>
      <w:r w:rsidRPr="007B3DCF">
        <w:rPr>
          <w:rtl/>
        </w:rPr>
        <w:t>ابنتها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إن كان قبلة أو شبهها فليتزوج ابنتها</w:t>
      </w:r>
      <w:r>
        <w:rPr>
          <w:rtl/>
        </w:rPr>
        <w:t>،</w:t>
      </w:r>
      <w:r w:rsidRPr="007B3DCF">
        <w:rPr>
          <w:rtl/>
        </w:rPr>
        <w:t xml:space="preserve"> وإن كان جماعا فلا يتزوج ابنتها</w:t>
      </w:r>
      <w:r>
        <w:rPr>
          <w:rtl/>
        </w:rPr>
        <w:t xml:space="preserve"> </w:t>
      </w:r>
      <w:r w:rsidRPr="007B3DCF">
        <w:rPr>
          <w:rtl/>
        </w:rPr>
        <w:t>وليتزوجها هي إن شاء</w:t>
      </w:r>
      <w:r>
        <w:rPr>
          <w:rtl/>
        </w:rPr>
        <w:t>،</w:t>
      </w:r>
      <w:r w:rsidRPr="007B3DCF">
        <w:rPr>
          <w:rtl/>
        </w:rPr>
        <w:t xml:space="preserve"> والذي يدل على أن الوطئ بعد الدخول لا يحرم زائدا على</w:t>
      </w:r>
      <w:r>
        <w:rPr>
          <w:rtl/>
        </w:rPr>
        <w:t xml:space="preserve"> </w:t>
      </w:r>
      <w:r w:rsidRPr="007B3DCF">
        <w:rPr>
          <w:rtl/>
        </w:rPr>
        <w:t>ما قدمناه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609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علي بن إبراهيم عن أبيه عن ابن أبي عمير</w:t>
      </w:r>
      <w:r>
        <w:rPr>
          <w:rtl/>
        </w:rPr>
        <w:t xml:space="preserve"> </w:t>
      </w:r>
      <w:r w:rsidRPr="007B3DCF">
        <w:rPr>
          <w:rtl/>
        </w:rPr>
        <w:t xml:space="preserve">عن حماد عن الحلبي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تزوج جارية ثم دخل بها ثم</w:t>
      </w:r>
      <w:r>
        <w:rPr>
          <w:rtl/>
        </w:rPr>
        <w:t xml:space="preserve"> </w:t>
      </w:r>
      <w:r w:rsidRPr="007B3DCF">
        <w:rPr>
          <w:rtl/>
        </w:rPr>
        <w:t>ابتلى بأمها ففجر بها أتحرم عليه امرأته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،</w:t>
      </w:r>
      <w:r w:rsidRPr="007B3DCF">
        <w:rPr>
          <w:rtl/>
        </w:rPr>
        <w:t xml:space="preserve"> انه لا يحرم الحلال الحرام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610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11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أبيه عن ابن أبي عمير عن ابن أذينة عن زرارة عن أبي</w:t>
      </w:r>
      <w:r>
        <w:rPr>
          <w:rtl/>
        </w:rPr>
        <w:t xml:space="preserve"> </w:t>
      </w:r>
      <w:r w:rsidRPr="007B3DCF">
        <w:rPr>
          <w:rtl/>
        </w:rPr>
        <w:t xml:space="preserve">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قال</w:t>
      </w:r>
      <w:r>
        <w:rPr>
          <w:rtl/>
        </w:rPr>
        <w:t>:</w:t>
      </w:r>
      <w:r w:rsidRPr="007B3DCF">
        <w:rPr>
          <w:rtl/>
        </w:rPr>
        <w:t xml:space="preserve"> في رجل زنى بأم امرأته أو بابنتها أو بأختها فقال</w:t>
      </w:r>
      <w:r>
        <w:rPr>
          <w:rtl/>
        </w:rPr>
        <w:t>:</w:t>
      </w:r>
      <w:r w:rsidRPr="007B3DCF">
        <w:rPr>
          <w:rtl/>
        </w:rPr>
        <w:t xml:space="preserve"> لا يحرم</w:t>
      </w:r>
      <w:r>
        <w:rPr>
          <w:rtl/>
        </w:rPr>
        <w:t xml:space="preserve"> </w:t>
      </w:r>
      <w:r w:rsidRPr="007B3DCF">
        <w:rPr>
          <w:rtl/>
        </w:rPr>
        <w:t>ذلك عليه امرأته ثم قال</w:t>
      </w:r>
      <w:r>
        <w:rPr>
          <w:rtl/>
        </w:rPr>
        <w:t>:</w:t>
      </w:r>
      <w:r w:rsidRPr="007B3DCF">
        <w:rPr>
          <w:rtl/>
        </w:rPr>
        <w:t xml:space="preserve"> ما حرم حرام قط حلالا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والذي يدل على ما قلناه من أن ذلك يحرم ابتداء التزويج أنه قد حرم ذلك من</w:t>
      </w:r>
      <w:r>
        <w:rPr>
          <w:rtl/>
        </w:rPr>
        <w:t xml:space="preserve"> </w:t>
      </w:r>
      <w:r w:rsidRPr="007B3DCF">
        <w:rPr>
          <w:rtl/>
        </w:rPr>
        <w:t>جهة الرضاع فإذا كان من النسب فهو أولى بالتحريم روى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611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12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أحمد بن محمد عن علي بن الحكم</w:t>
      </w:r>
      <w:r>
        <w:rPr>
          <w:rtl/>
        </w:rPr>
        <w:t xml:space="preserve"> </w:t>
      </w:r>
      <w:r w:rsidRPr="007B3DCF">
        <w:rPr>
          <w:rtl/>
        </w:rPr>
        <w:t xml:space="preserve">عن العلا بن رزين عن محمد بن مسلم 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رجل</w:t>
      </w:r>
      <w:r>
        <w:rPr>
          <w:rtl/>
        </w:rPr>
        <w:t xml:space="preserve"> </w:t>
      </w:r>
      <w:r w:rsidRPr="007B3DCF">
        <w:rPr>
          <w:rtl/>
        </w:rPr>
        <w:t>فجر بامرأة أيتزوج أمها من الرضاعة أو ابنتها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612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13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يحيى عن أحمد بن محمد عن ابن محبوب عن العلا بن رزين</w:t>
      </w:r>
      <w:r>
        <w:rPr>
          <w:rtl/>
        </w:rPr>
        <w:t xml:space="preserve"> </w:t>
      </w:r>
      <w:r w:rsidRPr="007B3DCF">
        <w:rPr>
          <w:rtl/>
        </w:rPr>
        <w:t xml:space="preserve">عن محمد بن مسلم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فجر بامرأة أيتزوج أمها من</w:t>
      </w:r>
      <w:r>
        <w:rPr>
          <w:rtl/>
        </w:rPr>
        <w:t xml:space="preserve"> </w:t>
      </w:r>
      <w:r w:rsidRPr="007B3DCF">
        <w:rPr>
          <w:rtl/>
        </w:rPr>
        <w:t>الرضاعة أو ابنتها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95361C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608</w:t>
      </w:r>
      <w:r>
        <w:rPr>
          <w:rtl/>
        </w:rPr>
        <w:t xml:space="preserve"> - </w:t>
      </w:r>
      <w:r w:rsidR="00C86B57" w:rsidRPr="0095361C">
        <w:rPr>
          <w:rtl/>
        </w:rPr>
        <w:t>609</w:t>
      </w:r>
      <w:r>
        <w:rPr>
          <w:rtl/>
        </w:rPr>
        <w:t xml:space="preserve"> - </w:t>
      </w:r>
      <w:r w:rsidR="00C86B57" w:rsidRPr="0095361C">
        <w:rPr>
          <w:rtl/>
        </w:rPr>
        <w:t>610</w:t>
      </w:r>
      <w:r>
        <w:rPr>
          <w:rtl/>
        </w:rPr>
        <w:t xml:space="preserve"> - </w:t>
      </w:r>
      <w:r w:rsidR="00C86B57" w:rsidRPr="0095361C">
        <w:rPr>
          <w:rtl/>
        </w:rPr>
        <w:t>611</w:t>
      </w:r>
      <w:r>
        <w:rPr>
          <w:rtl/>
        </w:rPr>
        <w:t xml:space="preserve"> - </w:t>
      </w:r>
      <w:r w:rsidR="00C86B57" w:rsidRPr="0095361C">
        <w:rPr>
          <w:rtl/>
        </w:rPr>
        <w:t>612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208 الكافي ج 2 ص 32.</w:t>
      </w:r>
    </w:p>
    <w:p w:rsidR="00C86B57" w:rsidRPr="007B3DCF" w:rsidRDefault="00C86B57" w:rsidP="00C86B57">
      <w:pPr>
        <w:pStyle w:val="Heading2Center"/>
        <w:rPr>
          <w:rtl/>
        </w:rPr>
      </w:pPr>
      <w:r>
        <w:rPr>
          <w:rtl/>
        </w:rPr>
        <w:br w:type="page"/>
      </w:r>
      <w:bookmarkStart w:id="236" w:name="_Toc374804535"/>
      <w:bookmarkStart w:id="237" w:name="_Toc376953273"/>
      <w:r w:rsidRPr="007B3DCF">
        <w:rPr>
          <w:rtl/>
        </w:rPr>
        <w:lastRenderedPageBreak/>
        <w:t>109</w:t>
      </w:r>
      <w:r w:rsidR="00176759">
        <w:rPr>
          <w:rtl/>
        </w:rPr>
        <w:t xml:space="preserve"> - </w:t>
      </w:r>
      <w:r>
        <w:rPr>
          <w:rtl/>
        </w:rPr>
        <w:t>باب كراهية العقد على الفاجرة</w:t>
      </w:r>
      <w:bookmarkEnd w:id="236"/>
      <w:bookmarkEnd w:id="23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613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أبي المعزا عن الحلبي قال قال</w:t>
      </w:r>
      <w:r>
        <w:rPr>
          <w:rtl/>
        </w:rPr>
        <w:t>:</w:t>
      </w:r>
      <w:r w:rsidRPr="007B3DCF">
        <w:rPr>
          <w:rtl/>
        </w:rPr>
        <w:t xml:space="preserve"> أبو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لا تتزوج المرأة المعلنة بالزنا ولا تزوج الرجل المعلن بالزنا إلا أن يعرف</w:t>
      </w:r>
      <w:r>
        <w:rPr>
          <w:rtl/>
        </w:rPr>
        <w:t xml:space="preserve"> </w:t>
      </w:r>
      <w:r w:rsidRPr="007B3DCF">
        <w:rPr>
          <w:rtl/>
        </w:rPr>
        <w:t>منهما التوبة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614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وبالاسناد عن أبي المعزا عن أبي بصير قال</w:t>
      </w:r>
      <w:r>
        <w:rPr>
          <w:rtl/>
        </w:rPr>
        <w:t>:</w:t>
      </w:r>
      <w:r w:rsidRPr="007B3DCF">
        <w:rPr>
          <w:rtl/>
        </w:rPr>
        <w:t xml:space="preserve"> سألته عن رجل فجر بامرأة</w:t>
      </w:r>
      <w:r>
        <w:rPr>
          <w:rtl/>
        </w:rPr>
        <w:t xml:space="preserve"> </w:t>
      </w:r>
      <w:r w:rsidRPr="007B3DCF">
        <w:rPr>
          <w:rtl/>
        </w:rPr>
        <w:t>ثم أراد أن يتزوجها فقال</w:t>
      </w:r>
      <w:r>
        <w:rPr>
          <w:rtl/>
        </w:rPr>
        <w:t>:</w:t>
      </w:r>
      <w:r w:rsidRPr="007B3DCF">
        <w:rPr>
          <w:rtl/>
        </w:rPr>
        <w:t xml:space="preserve"> إذا تابت حل له نكاحها قلت له</w:t>
      </w:r>
      <w:r>
        <w:rPr>
          <w:rtl/>
        </w:rPr>
        <w:t>:</w:t>
      </w:r>
      <w:r w:rsidRPr="007B3DCF">
        <w:rPr>
          <w:rtl/>
        </w:rPr>
        <w:t xml:space="preserve"> كيف تعرف توبتها</w:t>
      </w:r>
      <w:r>
        <w:rPr>
          <w:rtl/>
        </w:rPr>
        <w:t xml:space="preserve">؟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يدعوها إلى ما كانا عليه من الحرام فإن امتنعت واستغفرت ربها عرف</w:t>
      </w:r>
      <w:r>
        <w:rPr>
          <w:rtl/>
        </w:rPr>
        <w:t xml:space="preserve"> </w:t>
      </w:r>
      <w:r w:rsidRPr="007B3DCF">
        <w:rPr>
          <w:rtl/>
        </w:rPr>
        <w:t>توبتها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615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محمد بن أحمد بن يحيى عن أحمد بن</w:t>
      </w:r>
      <w:r>
        <w:rPr>
          <w:rtl/>
        </w:rPr>
        <w:t xml:space="preserve"> </w:t>
      </w:r>
      <w:r w:rsidRPr="007B3DCF">
        <w:rPr>
          <w:rtl/>
        </w:rPr>
        <w:t xml:space="preserve">الحسن عن عمرو بن سعيد عن مصدق بن صدقة عن عمار بن موسى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سألته عن الرجل يحل له أن يتزوج امرأة كان يفجر بها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 xml:space="preserve">: </w:t>
      </w:r>
      <w:r w:rsidRPr="007B3DCF">
        <w:rPr>
          <w:rtl/>
        </w:rPr>
        <w:t>ان أنس منها رشدا فنعم وإلا فليراودها على الحرام فإن تابعته فهي عليه حرام وإن</w:t>
      </w:r>
      <w:r>
        <w:rPr>
          <w:rtl/>
        </w:rPr>
        <w:t xml:space="preserve"> </w:t>
      </w:r>
      <w:r w:rsidRPr="007B3DCF">
        <w:rPr>
          <w:rtl/>
        </w:rPr>
        <w:t>أبت فليتزوجها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616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علي بن الحسن عن علي بن الحكم عن موسى بن بكر عن زرارة</w:t>
      </w:r>
      <w:r>
        <w:rPr>
          <w:rtl/>
        </w:rPr>
        <w:t xml:space="preserve"> </w:t>
      </w:r>
      <w:r w:rsidRPr="007B3DCF">
        <w:rPr>
          <w:rtl/>
        </w:rPr>
        <w:t xml:space="preserve">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سئل عن رجل أعجبته امرأة فسأل عنها فإذا الثنا</w:t>
      </w:r>
      <w:r>
        <w:rPr>
          <w:rtl/>
        </w:rPr>
        <w:t xml:space="preserve"> </w:t>
      </w:r>
      <w:r w:rsidRPr="007B3DCF">
        <w:rPr>
          <w:rtl/>
        </w:rPr>
        <w:t>عليها شئ في الفجور فقال</w:t>
      </w:r>
      <w:r>
        <w:rPr>
          <w:rtl/>
        </w:rPr>
        <w:t>:</w:t>
      </w:r>
      <w:r w:rsidRPr="007B3DCF">
        <w:rPr>
          <w:rtl/>
        </w:rPr>
        <w:t xml:space="preserve"> لا بأس بأن يتزوجها ويحصنها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أحد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 يكون ذلك إخبارا عن صحة العقد</w:t>
      </w:r>
      <w:r>
        <w:rPr>
          <w:rtl/>
        </w:rPr>
        <w:t xml:space="preserve"> </w:t>
      </w:r>
      <w:r w:rsidRPr="007B3DCF">
        <w:rPr>
          <w:rtl/>
        </w:rPr>
        <w:t>وإن كان قد فعل محظورا</w:t>
      </w:r>
      <w:r>
        <w:rPr>
          <w:rtl/>
        </w:rPr>
        <w:t>،</w:t>
      </w:r>
      <w:r w:rsidRPr="007B3DCF">
        <w:rPr>
          <w:rtl/>
        </w:rPr>
        <w:t xml:space="preserve"> والثاني</w:t>
      </w:r>
      <w:r>
        <w:rPr>
          <w:rtl/>
        </w:rPr>
        <w:t>:</w:t>
      </w:r>
      <w:r w:rsidRPr="007B3DCF">
        <w:rPr>
          <w:rtl/>
        </w:rPr>
        <w:t xml:space="preserve"> أن يكون المراد بقوله</w:t>
      </w:r>
      <w:r>
        <w:rPr>
          <w:rtl/>
        </w:rPr>
        <w:t>:</w:t>
      </w:r>
      <w:r w:rsidRPr="007B3DCF">
        <w:rPr>
          <w:rtl/>
        </w:rPr>
        <w:t xml:space="preserve"> </w:t>
      </w:r>
      <w:r>
        <w:rPr>
          <w:rFonts w:hint="cs"/>
          <w:rtl/>
        </w:rPr>
        <w:t>«</w:t>
      </w:r>
      <w:r w:rsidRPr="007B3DCF">
        <w:rPr>
          <w:rtl/>
        </w:rPr>
        <w:t xml:space="preserve"> لا بأس بأن يتزوجها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613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207. الفقيه ص 316.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614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207 الفقيه ص 319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615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207 الكافي ج 2 ص 13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616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208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ويحصنها </w:t>
      </w:r>
      <w:r>
        <w:rPr>
          <w:rFonts w:hint="cs"/>
          <w:rtl/>
        </w:rPr>
        <w:t>»</w:t>
      </w:r>
      <w:r w:rsidRPr="007B3DCF">
        <w:rPr>
          <w:rtl/>
        </w:rPr>
        <w:t xml:space="preserve"> إذا تابت وليس في الخبر أنه لا بأس بذلك مع إصرارها على القبيح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38" w:name="_Toc374804536"/>
      <w:bookmarkStart w:id="239" w:name="_Toc376953274"/>
      <w:r w:rsidRPr="007B3DCF">
        <w:rPr>
          <w:rtl/>
        </w:rPr>
        <w:t>110</w:t>
      </w:r>
      <w:r w:rsidR="00176759">
        <w:rPr>
          <w:rtl/>
        </w:rPr>
        <w:t xml:space="preserve"> - </w:t>
      </w:r>
      <w:r w:rsidRPr="007B3DCF">
        <w:rPr>
          <w:rtl/>
        </w:rPr>
        <w:t>باب الرجل يعقد على امرأة</w:t>
      </w:r>
      <w:r>
        <w:rPr>
          <w:rtl/>
        </w:rPr>
        <w:t xml:space="preserve"> ثم يعقد على أختها وهو لا يعلم</w:t>
      </w:r>
      <w:bookmarkEnd w:id="238"/>
      <w:bookmarkEnd w:id="23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617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أحمد بن محمد عن الحسن بن</w:t>
      </w:r>
      <w:r>
        <w:rPr>
          <w:rtl/>
        </w:rPr>
        <w:t xml:space="preserve"> </w:t>
      </w:r>
      <w:r w:rsidRPr="007B3DCF">
        <w:rPr>
          <w:rtl/>
        </w:rPr>
        <w:t>محبوب عن ابن بكير عن علي بن رئاب عن زرارة بن أعين قال</w:t>
      </w:r>
      <w:r>
        <w:rPr>
          <w:rtl/>
        </w:rPr>
        <w:t>:</w:t>
      </w:r>
      <w:r w:rsidRPr="007B3DCF">
        <w:rPr>
          <w:rtl/>
        </w:rPr>
        <w:t xml:space="preserve"> سألت أبا جعفر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تزوج امرأة بالعراق ثم خرج إلى الشام فتزوج امرأة أخرى</w:t>
      </w:r>
      <w:r>
        <w:rPr>
          <w:rtl/>
        </w:rPr>
        <w:t xml:space="preserve"> </w:t>
      </w:r>
      <w:r w:rsidRPr="007B3DCF">
        <w:rPr>
          <w:rtl/>
        </w:rPr>
        <w:t>فإذا هي أخت امرأته التي بالعراق قال</w:t>
      </w:r>
      <w:r>
        <w:rPr>
          <w:rtl/>
        </w:rPr>
        <w:t>:</w:t>
      </w:r>
      <w:r w:rsidRPr="007B3DCF">
        <w:rPr>
          <w:rtl/>
        </w:rPr>
        <w:t xml:space="preserve"> يفرق بينه وبين التي تزوجها بالشام ولا</w:t>
      </w:r>
      <w:r>
        <w:rPr>
          <w:rtl/>
        </w:rPr>
        <w:t xml:space="preserve"> </w:t>
      </w:r>
      <w:r w:rsidRPr="007B3DCF">
        <w:rPr>
          <w:rtl/>
        </w:rPr>
        <w:t>يقرب المرأة حتى تنقضي عدة الشامية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فإن تزوج امرأة ثم تزوج أمها وهو</w:t>
      </w:r>
      <w:r>
        <w:rPr>
          <w:rtl/>
        </w:rPr>
        <w:t xml:space="preserve"> </w:t>
      </w:r>
      <w:r w:rsidRPr="007B3DCF">
        <w:rPr>
          <w:rtl/>
        </w:rPr>
        <w:t>لا يعلم أنها أمها قال</w:t>
      </w:r>
      <w:r>
        <w:rPr>
          <w:rtl/>
        </w:rPr>
        <w:t>:</w:t>
      </w:r>
      <w:r w:rsidRPr="007B3DCF">
        <w:rPr>
          <w:rtl/>
        </w:rPr>
        <w:t xml:space="preserve"> قد وضع الله تعالى عنه جهالته بذلك ثم قال إذا علم أنها أمها</w:t>
      </w:r>
      <w:r>
        <w:rPr>
          <w:rtl/>
        </w:rPr>
        <w:t xml:space="preserve"> </w:t>
      </w:r>
      <w:r w:rsidRPr="007B3DCF">
        <w:rPr>
          <w:rtl/>
        </w:rPr>
        <w:t>فلا يقربها ولا يقرب البنت حتى تنقضي عدة الام منه فإذا أنقضت عدة الام حل له</w:t>
      </w:r>
      <w:r>
        <w:rPr>
          <w:rtl/>
        </w:rPr>
        <w:t xml:space="preserve"> </w:t>
      </w:r>
      <w:r w:rsidRPr="007B3DCF">
        <w:rPr>
          <w:rtl/>
        </w:rPr>
        <w:t>نكاح البنت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فإن جاءت الام بولد قال</w:t>
      </w:r>
      <w:r>
        <w:rPr>
          <w:rtl/>
        </w:rPr>
        <w:t>:</w:t>
      </w:r>
      <w:r w:rsidRPr="007B3DCF">
        <w:rPr>
          <w:rtl/>
        </w:rPr>
        <w:t xml:space="preserve"> هو ولده ويكون ابنه وأخا امرأته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618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يعقوب عن أبي علي الأشعري عن محمد بن عبد الجبار</w:t>
      </w:r>
      <w:r>
        <w:rPr>
          <w:rtl/>
        </w:rPr>
        <w:t xml:space="preserve"> </w:t>
      </w:r>
      <w:r w:rsidRPr="007B3DCF">
        <w:rPr>
          <w:rtl/>
        </w:rPr>
        <w:t>عن صفوان بن يحيى عن ابن مسكان عن أبي بكر الحضرمي قال</w:t>
      </w:r>
      <w:r>
        <w:rPr>
          <w:rtl/>
        </w:rPr>
        <w:t>:</w:t>
      </w:r>
      <w:r w:rsidRPr="007B3DCF">
        <w:rPr>
          <w:rtl/>
        </w:rPr>
        <w:t xml:space="preserve"> قلت لأبي جعفر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رجل نكح امرأة ثم أتى أرضا فنكح أختها وهو لا يعلم قال</w:t>
      </w:r>
      <w:r>
        <w:rPr>
          <w:rtl/>
        </w:rPr>
        <w:t>:</w:t>
      </w:r>
      <w:r w:rsidRPr="007B3DCF">
        <w:rPr>
          <w:rtl/>
        </w:rPr>
        <w:t xml:space="preserve"> يمسك أيتهما</w:t>
      </w:r>
      <w:r>
        <w:rPr>
          <w:rtl/>
        </w:rPr>
        <w:t xml:space="preserve"> </w:t>
      </w:r>
      <w:r w:rsidRPr="007B3DCF">
        <w:rPr>
          <w:rtl/>
        </w:rPr>
        <w:t>شاء ويخلي سبيل الأخرى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ما تقدم من الاخبار لان قوله</w:t>
      </w:r>
      <w:r>
        <w:rPr>
          <w:rtl/>
        </w:rPr>
        <w:t>:</w:t>
      </w:r>
      <w:r w:rsidRPr="007B3DCF">
        <w:rPr>
          <w:rtl/>
        </w:rPr>
        <w:t xml:space="preserve"> « يمسك أيتهما شاء » محمول على أنه إذا أراد</w:t>
      </w:r>
      <w:r>
        <w:rPr>
          <w:rtl/>
        </w:rPr>
        <w:t xml:space="preserve"> </w:t>
      </w:r>
      <w:r w:rsidRPr="007B3DCF">
        <w:rPr>
          <w:rtl/>
        </w:rPr>
        <w:t>إمساك الأولة فليمسكها بالعقد الأول الثابت المستقر وإن أراد إمساك الثانية فليطلق</w:t>
      </w:r>
      <w:r>
        <w:rPr>
          <w:rtl/>
        </w:rPr>
        <w:t xml:space="preserve"> </w:t>
      </w:r>
      <w:r w:rsidRPr="007B3DCF">
        <w:rPr>
          <w:rtl/>
        </w:rPr>
        <w:t>الأولى وليمسك الثانية بعقد مستأنف ولا تنافي بينهما على هذا الوجه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40" w:name="_Toc374804537"/>
      <w:bookmarkStart w:id="241" w:name="_Toc376953275"/>
      <w:r w:rsidRPr="007B3DCF">
        <w:rPr>
          <w:rtl/>
        </w:rPr>
        <w:t>111</w:t>
      </w:r>
      <w:r w:rsidR="00176759">
        <w:rPr>
          <w:rtl/>
        </w:rPr>
        <w:t xml:space="preserve"> - </w:t>
      </w:r>
      <w:r w:rsidRPr="007B3DCF">
        <w:rPr>
          <w:rtl/>
        </w:rPr>
        <w:t>باب أنه إذا طلق الرجل امرأته تطليقة باينة ج</w:t>
      </w:r>
      <w:r>
        <w:rPr>
          <w:rtl/>
        </w:rPr>
        <w:t>از له العقد على أختها في الحال</w:t>
      </w:r>
      <w:bookmarkEnd w:id="240"/>
      <w:bookmarkEnd w:id="24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619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علي بن إبراهيم عن أبيه عن ابن أبي عمير عن حماد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617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195 الكافي ج 2 ص 37 ذكر صدر الحديث الفقيه ص 319.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618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195 الكافي ج 2 ص 37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619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196 الكافي ج 2 ص 37 وهو صدر حديث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عن الحلبي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طلق امرأته أو اختلعت أو بارأت أله</w:t>
      </w:r>
      <w:r>
        <w:rPr>
          <w:rtl/>
        </w:rPr>
        <w:t xml:space="preserve"> </w:t>
      </w:r>
      <w:r w:rsidRPr="007B3DCF">
        <w:rPr>
          <w:rtl/>
        </w:rPr>
        <w:t>أن يتزوج بأختها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إذا أبرأ عصمتها ولم يكن له عليها رجعة فله أن يخطب</w:t>
      </w:r>
      <w:r>
        <w:rPr>
          <w:rtl/>
        </w:rPr>
        <w:t xml:space="preserve"> </w:t>
      </w:r>
      <w:r w:rsidRPr="007B3DCF">
        <w:rPr>
          <w:rtl/>
        </w:rPr>
        <w:t>أختها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620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يحيى عن أحمد بن محمد بن عيسى عن محمد بن إسماعيل بن</w:t>
      </w:r>
      <w:r>
        <w:rPr>
          <w:rtl/>
        </w:rPr>
        <w:t xml:space="preserve"> </w:t>
      </w:r>
      <w:r w:rsidRPr="007B3DCF">
        <w:rPr>
          <w:rtl/>
        </w:rPr>
        <w:t xml:space="preserve">بزيع عن محمد بن الفضيل عن أبي الصباح الكناني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سألته عن رجل اختلعت منه امرأته أيحل له أن يخطب أختها قبل أن تنقضي عدتها</w:t>
      </w:r>
      <w:r>
        <w:rPr>
          <w:rtl/>
        </w:rPr>
        <w:t xml:space="preserve">؟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إذا برئت عصمتها ولم يكن له رجعة فقد حل له أن يخطب أختها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621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يعقوب عن الحسين بن محمد عن معلى بن محمد عن الحسن</w:t>
      </w:r>
      <w:r>
        <w:rPr>
          <w:rtl/>
        </w:rPr>
        <w:t xml:space="preserve"> </w:t>
      </w:r>
      <w:r w:rsidRPr="007B3DCF">
        <w:rPr>
          <w:rtl/>
        </w:rPr>
        <w:t xml:space="preserve">ابن علي الوشا عن ابان عن زرارة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طلق امرأته</w:t>
      </w:r>
      <w:r>
        <w:rPr>
          <w:rtl/>
        </w:rPr>
        <w:t xml:space="preserve"> </w:t>
      </w:r>
      <w:r w:rsidRPr="007B3DCF">
        <w:rPr>
          <w:rtl/>
        </w:rPr>
        <w:t>وهي حبلى أيتزوج أختها قبل أن تضع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يتزوجها حتى يخلوا أجلها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نحمله على أنه إذا كان طلاقا يملك فيه رجعتها بدلالة</w:t>
      </w:r>
      <w:r>
        <w:rPr>
          <w:rtl/>
        </w:rPr>
        <w:t xml:space="preserve"> </w:t>
      </w:r>
      <w:r w:rsidRPr="007B3DCF">
        <w:rPr>
          <w:rtl/>
        </w:rPr>
        <w:t>ما قدمناه من الاخبار وانها تضمنت إذا طلقها طلاقا باينا جاز له العقد على أختها وإن</w:t>
      </w:r>
      <w:r>
        <w:rPr>
          <w:rtl/>
        </w:rPr>
        <w:t xml:space="preserve"> </w:t>
      </w:r>
      <w:r w:rsidRPr="007B3DCF">
        <w:rPr>
          <w:rtl/>
        </w:rPr>
        <w:t>لم تخرج من العدة وتلك الأخبار مفصلة والعمل بها أولى من العمل بهذا الخبر المجمل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622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واما ما رواه محمد بن يعقوب عن علي بن إبراهيم عن أبيه عن إسماعيل بن</w:t>
      </w:r>
      <w:r>
        <w:rPr>
          <w:rtl/>
        </w:rPr>
        <w:t xml:space="preserve"> </w:t>
      </w:r>
      <w:r w:rsidRPr="007B3DCF">
        <w:rPr>
          <w:rtl/>
        </w:rPr>
        <w:t>مرار عن يونس قال</w:t>
      </w:r>
      <w:r>
        <w:rPr>
          <w:rtl/>
        </w:rPr>
        <w:t>:</w:t>
      </w:r>
      <w:r w:rsidRPr="007B3DCF">
        <w:rPr>
          <w:rtl/>
        </w:rPr>
        <w:t xml:space="preserve"> قرأت في كتاب رجل إلى أبي الحسن الرضا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7B3DCF">
        <w:rPr>
          <w:rtl/>
        </w:rPr>
        <w:t>وروى الحسين بن سعيد أيضا قال</w:t>
      </w:r>
      <w:r>
        <w:rPr>
          <w:rtl/>
        </w:rPr>
        <w:t>:</w:t>
      </w:r>
      <w:r w:rsidRPr="007B3DCF">
        <w:rPr>
          <w:rtl/>
        </w:rPr>
        <w:t xml:space="preserve"> قرأت في كتاب رجل إلى أبي الحسن الرضا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جعلت فداك الرجل يتزوج المرأة متعة إلى أجل مسمى فيقضى الاجل</w:t>
      </w:r>
      <w:r>
        <w:rPr>
          <w:rtl/>
        </w:rPr>
        <w:t xml:space="preserve"> </w:t>
      </w:r>
      <w:r w:rsidRPr="007B3DCF">
        <w:rPr>
          <w:rtl/>
        </w:rPr>
        <w:t>بينهما هل له أن ينكح أختها قبل أن تنقضي عدتها</w:t>
      </w:r>
      <w:r>
        <w:rPr>
          <w:rtl/>
        </w:rPr>
        <w:t>؟</w:t>
      </w:r>
      <w:r w:rsidRPr="007B3DCF">
        <w:rPr>
          <w:rtl/>
        </w:rPr>
        <w:t xml:space="preserve"> فكتب</w:t>
      </w:r>
      <w:r>
        <w:rPr>
          <w:rtl/>
        </w:rPr>
        <w:t>:</w:t>
      </w:r>
      <w:r w:rsidRPr="007B3DCF">
        <w:rPr>
          <w:rtl/>
        </w:rPr>
        <w:t xml:space="preserve"> لا يحل أن يتزوجها حتى</w:t>
      </w:r>
      <w:r>
        <w:rPr>
          <w:rtl/>
        </w:rPr>
        <w:t xml:space="preserve"> </w:t>
      </w:r>
      <w:r w:rsidRPr="007B3DCF">
        <w:rPr>
          <w:rtl/>
        </w:rPr>
        <w:t>تنقضي عدتها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أحد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 يونس والحسين بن سعيد لم يرويا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95361C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620</w:t>
      </w:r>
      <w:r>
        <w:rPr>
          <w:rtl/>
        </w:rPr>
        <w:t xml:space="preserve"> - </w:t>
      </w:r>
      <w:r w:rsidR="00C86B57" w:rsidRPr="0095361C">
        <w:rPr>
          <w:rtl/>
        </w:rPr>
        <w:t>621</w:t>
      </w:r>
      <w:r>
        <w:rPr>
          <w:rtl/>
        </w:rPr>
        <w:t xml:space="preserve"> - </w:t>
      </w:r>
      <w:r w:rsidR="00C86B57" w:rsidRPr="0095361C">
        <w:rPr>
          <w:rtl/>
        </w:rPr>
        <w:t>622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196 الكافي ج 2 ص 37.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عن إمام معصوم ولا عمن رواه عن إمام</w:t>
      </w:r>
      <w:r>
        <w:rPr>
          <w:rtl/>
        </w:rPr>
        <w:t>،</w:t>
      </w:r>
      <w:r w:rsidRPr="007B3DCF">
        <w:rPr>
          <w:rtl/>
        </w:rPr>
        <w:t xml:space="preserve"> وإنما قالا وجدنا في كتاب رجل وليس</w:t>
      </w:r>
      <w:r>
        <w:rPr>
          <w:rtl/>
        </w:rPr>
        <w:t xml:space="preserve"> </w:t>
      </w:r>
      <w:r w:rsidRPr="007B3DCF">
        <w:rPr>
          <w:rtl/>
        </w:rPr>
        <w:t>كلما يوجد في الكتب يكون صحيحا</w:t>
      </w:r>
      <w:r>
        <w:rPr>
          <w:rtl/>
        </w:rPr>
        <w:t>،</w:t>
      </w:r>
      <w:r w:rsidRPr="007B3DCF">
        <w:rPr>
          <w:rtl/>
        </w:rPr>
        <w:t xml:space="preserve"> ولو سلم لجاز لنا أن نخصه بالمتعة دون عقد الدوام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623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وأما ما رواه الحسين بن سعيد عن القاسم عن علي عن أبي إبراهيم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رجل طلق امرأته أيتزوج أختها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حتى تنقضي عدتها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أيضا ما قدمناه في الخبر المتقدم ذكره من حمله على طلاق</w:t>
      </w:r>
      <w:r>
        <w:rPr>
          <w:rtl/>
        </w:rPr>
        <w:t xml:space="preserve"> </w:t>
      </w:r>
      <w:r w:rsidRPr="007B3DCF">
        <w:rPr>
          <w:rtl/>
        </w:rPr>
        <w:t>رجعي دون بائن لأنا إنما جوزنا ذلك على الطلاق البائن لا غير</w:t>
      </w:r>
      <w:r>
        <w:rPr>
          <w:rtl/>
        </w:rPr>
        <w:t>.</w:t>
      </w:r>
    </w:p>
    <w:p w:rsidR="00C86B57" w:rsidRDefault="00C86B57" w:rsidP="00C86B57">
      <w:pPr>
        <w:pStyle w:val="Heading2Center"/>
        <w:rPr>
          <w:rtl/>
        </w:rPr>
      </w:pPr>
      <w:bookmarkStart w:id="242" w:name="_Toc374804538"/>
      <w:bookmarkStart w:id="243" w:name="_Toc376953276"/>
      <w:r w:rsidRPr="007B3DCF">
        <w:rPr>
          <w:rtl/>
        </w:rPr>
        <w:t>112</w:t>
      </w:r>
      <w:r w:rsidR="00176759">
        <w:rPr>
          <w:rtl/>
        </w:rPr>
        <w:t xml:space="preserve"> - </w:t>
      </w:r>
      <w:r w:rsidRPr="007B3DCF">
        <w:rPr>
          <w:rtl/>
        </w:rPr>
        <w:t>باب تحري</w:t>
      </w:r>
      <w:r>
        <w:rPr>
          <w:rtl/>
        </w:rPr>
        <w:t>م الجمع بين الأختين في المتعة</w:t>
      </w:r>
      <w:bookmarkEnd w:id="242"/>
      <w:bookmarkEnd w:id="243"/>
    </w:p>
    <w:p w:rsidR="00C86B57" w:rsidRPr="007B3DCF" w:rsidRDefault="00C86B57" w:rsidP="00BC3386">
      <w:pPr>
        <w:pStyle w:val="libNormal"/>
        <w:rPr>
          <w:rtl/>
        </w:rPr>
      </w:pPr>
      <w:r w:rsidRPr="007B3DCF">
        <w:rPr>
          <w:rtl/>
        </w:rPr>
        <w:t>ظاهر قوله تعالى</w:t>
      </w:r>
      <w:r>
        <w:rPr>
          <w:rtl/>
        </w:rPr>
        <w:t>:</w:t>
      </w:r>
      <w:r w:rsidRPr="007B3DCF">
        <w:rPr>
          <w:rtl/>
        </w:rPr>
        <w:t xml:space="preserve"> </w:t>
      </w:r>
      <w:r w:rsidRPr="00C86B57">
        <w:rPr>
          <w:rStyle w:val="libAlaemChar"/>
          <w:rtl/>
        </w:rPr>
        <w:t>(</w:t>
      </w:r>
      <w:r w:rsidR="00BC3386" w:rsidRPr="00BC3386">
        <w:rPr>
          <w:rStyle w:val="libAieChar"/>
          <w:rtl/>
        </w:rPr>
        <w:t>وَأَن تَجْمَعُوا بَيْنَ الْأُخْتَيْنِ</w:t>
      </w:r>
      <w:r w:rsidRPr="00C86B57">
        <w:rPr>
          <w:rStyle w:val="libAlaemChar"/>
          <w:rtl/>
        </w:rPr>
        <w:t>)</w:t>
      </w:r>
      <w:r w:rsidRPr="007B3DCF">
        <w:rPr>
          <w:rtl/>
        </w:rPr>
        <w:t xml:space="preserve"> عام في تحريم الجمع بينهما على كل حال</w:t>
      </w:r>
      <w:r>
        <w:rPr>
          <w:rtl/>
        </w:rPr>
        <w:t xml:space="preserve"> </w:t>
      </w:r>
      <w:r w:rsidRPr="007B3DCF">
        <w:rPr>
          <w:rtl/>
        </w:rPr>
        <w:t>سواء كان عقد دوام أو عقد متعة أو ملك يمين</w:t>
      </w:r>
      <w:r>
        <w:rPr>
          <w:rtl/>
        </w:rPr>
        <w:t>،</w:t>
      </w:r>
      <w:r w:rsidRPr="007B3DCF">
        <w:rPr>
          <w:rtl/>
        </w:rPr>
        <w:t xml:space="preserve"> والاخبار التي أوردناها في النهي</w:t>
      </w:r>
      <w:r>
        <w:rPr>
          <w:rtl/>
        </w:rPr>
        <w:t xml:space="preserve"> </w:t>
      </w:r>
      <w:r w:rsidRPr="007B3DCF">
        <w:rPr>
          <w:rtl/>
        </w:rPr>
        <w:t>عن الجمع بين الأختين في كتابنا الكبير أيضا تتناول المتعة ونكاح الدوام على حد</w:t>
      </w:r>
      <w:r>
        <w:rPr>
          <w:rtl/>
        </w:rPr>
        <w:t xml:space="preserve"> </w:t>
      </w:r>
      <w:r w:rsidRPr="007B3DCF">
        <w:rPr>
          <w:rtl/>
        </w:rPr>
        <w:t>سواء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624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علي بن محبوب عن أبي عبد الله البرقي عن محمد بن</w:t>
      </w:r>
      <w:r>
        <w:rPr>
          <w:rtl/>
        </w:rPr>
        <w:t xml:space="preserve"> </w:t>
      </w:r>
      <w:r w:rsidRPr="007B3DCF">
        <w:rPr>
          <w:rtl/>
        </w:rPr>
        <w:t xml:space="preserve">سنان عن منصور الصيقل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بأس بالرجل يتمتع</w:t>
      </w:r>
      <w:r>
        <w:rPr>
          <w:rtl/>
        </w:rPr>
        <w:t xml:space="preserve"> </w:t>
      </w:r>
      <w:r w:rsidRPr="007B3DCF">
        <w:rPr>
          <w:rtl/>
        </w:rPr>
        <w:t>بأختين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ذلك لأنه ليس في ظاهر الخبر أن له أن يتمتع بهما على الجمع أو على</w:t>
      </w:r>
      <w:r>
        <w:rPr>
          <w:rtl/>
        </w:rPr>
        <w:t xml:space="preserve"> </w:t>
      </w:r>
      <w:r w:rsidRPr="007B3DCF">
        <w:rPr>
          <w:rtl/>
        </w:rPr>
        <w:t>الانفراد وإذا لم يكن ذلك في ظاهره حملناه على جواز ذلك في واحدة بعد أخرى</w:t>
      </w:r>
      <w:r>
        <w:rPr>
          <w:rtl/>
        </w:rPr>
        <w:t xml:space="preserve"> </w:t>
      </w:r>
      <w:r w:rsidRPr="007B3DCF">
        <w:rPr>
          <w:rtl/>
        </w:rPr>
        <w:t>دون الجمع بينهما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44" w:name="_Toc374804539"/>
      <w:bookmarkStart w:id="245" w:name="_Toc376953277"/>
      <w:r w:rsidRPr="007B3DCF">
        <w:rPr>
          <w:rtl/>
        </w:rPr>
        <w:t>113</w:t>
      </w:r>
      <w:r w:rsidR="00176759">
        <w:rPr>
          <w:rtl/>
        </w:rPr>
        <w:t xml:space="preserve"> - </w:t>
      </w:r>
      <w:r w:rsidRPr="007B3DCF">
        <w:rPr>
          <w:rtl/>
        </w:rPr>
        <w:t>باب النهي عن الجمع بين ا</w:t>
      </w:r>
      <w:r>
        <w:rPr>
          <w:rtl/>
        </w:rPr>
        <w:t>لأختين في الوطئ بملك اليمين</w:t>
      </w:r>
      <w:bookmarkEnd w:id="244"/>
      <w:bookmarkEnd w:id="24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625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النضر بن سويد عن عبد الله بن سنان قال</w:t>
      </w:r>
      <w:r>
        <w:rPr>
          <w:rtl/>
        </w:rPr>
        <w:t>:</w:t>
      </w:r>
      <w:r w:rsidRPr="007B3DCF">
        <w:rPr>
          <w:rtl/>
        </w:rPr>
        <w:t xml:space="preserve"> سمعت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623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196 الكافي ج 2 ص 37.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624</w:t>
      </w:r>
      <w:r>
        <w:rPr>
          <w:rtl/>
        </w:rPr>
        <w:t xml:space="preserve"> - </w:t>
      </w:r>
      <w:r w:rsidR="00C86B57" w:rsidRPr="007B3DCF">
        <w:rPr>
          <w:rtl/>
        </w:rPr>
        <w:t>625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196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</w:t>
      </w:r>
      <w:r>
        <w:rPr>
          <w:rtl/>
        </w:rPr>
        <w:t>:</w:t>
      </w:r>
      <w:r w:rsidRPr="007B3DCF">
        <w:rPr>
          <w:rtl/>
        </w:rPr>
        <w:t xml:space="preserve"> إذا كانت عند الرجل الأختان المملو كتان فنكح أحدهما</w:t>
      </w:r>
      <w:r>
        <w:rPr>
          <w:rtl/>
        </w:rPr>
        <w:t xml:space="preserve"> </w:t>
      </w:r>
      <w:r w:rsidRPr="007B3DCF">
        <w:rPr>
          <w:rtl/>
        </w:rPr>
        <w:t>ثم بدا له في الثانية فنكحها فليس ينبغي له أن ينكح الأخرى حتى تخرج الأولى من</w:t>
      </w:r>
      <w:r>
        <w:rPr>
          <w:rtl/>
        </w:rPr>
        <w:t xml:space="preserve"> </w:t>
      </w:r>
      <w:r w:rsidRPr="007B3DCF">
        <w:rPr>
          <w:rtl/>
        </w:rPr>
        <w:t>ملكه يهبها أو يبيعها وإن وهبها لولده يجزيه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626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أبو عبد الله البزوفري عن حميد بن زياد عن الحسن عن محمد بن زياد عن</w:t>
      </w:r>
      <w:r>
        <w:rPr>
          <w:rtl/>
        </w:rPr>
        <w:t xml:space="preserve"> </w:t>
      </w:r>
      <w:r w:rsidRPr="007B3DCF">
        <w:rPr>
          <w:rtl/>
        </w:rPr>
        <w:t>معاوية بن عمار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 w:rsidRPr="007B3DCF">
        <w:rPr>
          <w:rtl/>
        </w:rPr>
        <w:t>عن رجل كانت عنده جاريتان</w:t>
      </w:r>
      <w:r>
        <w:rPr>
          <w:rtl/>
        </w:rPr>
        <w:t xml:space="preserve"> </w:t>
      </w:r>
      <w:r w:rsidRPr="007B3DCF">
        <w:rPr>
          <w:rtl/>
        </w:rPr>
        <w:t>أختان فوطئ إحداهما ثم بدا له في الأخرى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يعتزل هذه ويطأ الأخرى</w:t>
      </w:r>
      <w:r>
        <w:rPr>
          <w:rtl/>
        </w:rPr>
        <w:t xml:space="preserve">، </w:t>
      </w:r>
      <w:r w:rsidRPr="007B3DCF">
        <w:rPr>
          <w:rtl/>
        </w:rPr>
        <w:t>قال قلت</w:t>
      </w:r>
      <w:r>
        <w:rPr>
          <w:rtl/>
        </w:rPr>
        <w:t>:</w:t>
      </w:r>
      <w:r w:rsidRPr="007B3DCF">
        <w:rPr>
          <w:rtl/>
        </w:rPr>
        <w:t xml:space="preserve"> فإنه تنبعث نفسه إلى الأولى قال</w:t>
      </w:r>
      <w:r>
        <w:rPr>
          <w:rtl/>
        </w:rPr>
        <w:t>:</w:t>
      </w:r>
      <w:r w:rsidRPr="007B3DCF">
        <w:rPr>
          <w:rtl/>
        </w:rPr>
        <w:t xml:space="preserve"> لا يقربها حتى يخرج تلك من ملكه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627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الحسن بن علي بن يقطين عن أخيه</w:t>
      </w:r>
      <w:r>
        <w:rPr>
          <w:rtl/>
        </w:rPr>
        <w:t xml:space="preserve"> </w:t>
      </w:r>
      <w:r w:rsidRPr="007B3DCF">
        <w:rPr>
          <w:rtl/>
        </w:rPr>
        <w:t>الحسين بن علي عن علي بن يقطين قال</w:t>
      </w:r>
      <w:r>
        <w:rPr>
          <w:rtl/>
        </w:rPr>
        <w:t>:</w:t>
      </w:r>
      <w:r w:rsidRPr="007B3DCF">
        <w:rPr>
          <w:rtl/>
        </w:rPr>
        <w:t xml:space="preserve"> سألت أبا إبراهيم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أختين مملوكتين</w:t>
      </w:r>
      <w:r>
        <w:rPr>
          <w:rtl/>
        </w:rPr>
        <w:t xml:space="preserve"> </w:t>
      </w:r>
      <w:r w:rsidRPr="007B3DCF">
        <w:rPr>
          <w:rtl/>
        </w:rPr>
        <w:t>وجمعهما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مستقيم ولا أحبه لك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وسألته عن الام والبنت المملو كتين</w:t>
      </w:r>
      <w:r>
        <w:rPr>
          <w:rtl/>
        </w:rPr>
        <w:t xml:space="preserve">؟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هو أشدهما ولا أحبه لك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ما تقدم من الاخبار لأنه ليس في ظاهره أن يستقيم الجمع بينهما في</w:t>
      </w:r>
      <w:r>
        <w:rPr>
          <w:rtl/>
        </w:rPr>
        <w:t xml:space="preserve"> </w:t>
      </w:r>
      <w:r w:rsidRPr="007B3DCF">
        <w:rPr>
          <w:rtl/>
        </w:rPr>
        <w:t>الوطئ وإذا لم يكن ذلك في ظاهره حملناه على أنه يستقيم الجمع بينهما في الملك</w:t>
      </w:r>
      <w:r>
        <w:rPr>
          <w:rtl/>
        </w:rPr>
        <w:t xml:space="preserve">، </w:t>
      </w:r>
      <w:r w:rsidRPr="007B3DCF">
        <w:rPr>
          <w:rtl/>
        </w:rPr>
        <w:t xml:space="preserve">ويكون قوله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« ولا أحبه لك » كراهية للجمع بينهما في الملك</w:t>
      </w:r>
      <w:r>
        <w:rPr>
          <w:rtl/>
        </w:rPr>
        <w:t>،</w:t>
      </w:r>
      <w:r w:rsidRPr="007B3DCF">
        <w:rPr>
          <w:rtl/>
        </w:rPr>
        <w:t xml:space="preserve"> لان من ملكهما</w:t>
      </w:r>
      <w:r>
        <w:rPr>
          <w:rtl/>
        </w:rPr>
        <w:t xml:space="preserve"> </w:t>
      </w:r>
      <w:r w:rsidRPr="007B3DCF">
        <w:rPr>
          <w:rtl/>
        </w:rPr>
        <w:t>معا ربما تاقت نفسه ودعت شهوته إلى وطئهما فيفعل ذلك فيصير مأثوما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628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وأما ما رواه البزوفري عن حميد بن زياد عن الحسن بن محمد بن سماعة قال</w:t>
      </w:r>
      <w:r>
        <w:rPr>
          <w:rtl/>
        </w:rPr>
        <w:t xml:space="preserve">: </w:t>
      </w:r>
      <w:r w:rsidRPr="007B3DCF">
        <w:rPr>
          <w:rtl/>
        </w:rPr>
        <w:t xml:space="preserve">حدثني الحسين بن هاشم عن ابن مسكان عن الحلبي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قال</w:t>
      </w:r>
      <w:r>
        <w:rPr>
          <w:rtl/>
        </w:rPr>
        <w:t xml:space="preserve">: </w:t>
      </w:r>
      <w:r w:rsidRPr="007B3DCF">
        <w:rPr>
          <w:rtl/>
        </w:rPr>
        <w:t xml:space="preserve">محمد بن علي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في أختين مملوكتين تكونان عند الرجل جميعا قال قال</w:t>
      </w:r>
      <w:r>
        <w:rPr>
          <w:rtl/>
        </w:rPr>
        <w:t xml:space="preserve">: </w:t>
      </w:r>
      <w:r w:rsidRPr="007B3DCF">
        <w:rPr>
          <w:rtl/>
        </w:rPr>
        <w:t xml:space="preserve">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أحلتهما آية وحرمتهما آية أخرى وأنا أنهي عنهما نفسي وولدي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 xml:space="preserve">فلا ينافي ما ذكرناه لان قوله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« أحلتهما آية » يعني به الملك دون الوطء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95361C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626</w:t>
      </w:r>
      <w:r>
        <w:rPr>
          <w:rtl/>
        </w:rPr>
        <w:t xml:space="preserve"> - </w:t>
      </w:r>
      <w:r w:rsidR="00C86B57" w:rsidRPr="0095361C">
        <w:rPr>
          <w:rtl/>
        </w:rPr>
        <w:t>627</w:t>
      </w:r>
      <w:r>
        <w:rPr>
          <w:rtl/>
        </w:rPr>
        <w:t xml:space="preserve"> - </w:t>
      </w:r>
      <w:r w:rsidR="00C86B57" w:rsidRPr="0095361C">
        <w:rPr>
          <w:rtl/>
        </w:rPr>
        <w:t>628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196.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وقوله</w:t>
      </w:r>
      <w:r>
        <w:rPr>
          <w:rtl/>
        </w:rPr>
        <w:t>:</w:t>
      </w:r>
      <w:r w:rsidRPr="007B3DCF">
        <w:rPr>
          <w:rtl/>
        </w:rPr>
        <w:t xml:space="preserve"> </w:t>
      </w:r>
      <w:r>
        <w:rPr>
          <w:rFonts w:hint="cs"/>
          <w:rtl/>
        </w:rPr>
        <w:t>«</w:t>
      </w:r>
      <w:r w:rsidRPr="007B3DCF">
        <w:rPr>
          <w:rtl/>
        </w:rPr>
        <w:t xml:space="preserve"> وحرمتهما آية أخرى </w:t>
      </w:r>
      <w:r>
        <w:rPr>
          <w:rFonts w:hint="cs"/>
          <w:rtl/>
        </w:rPr>
        <w:t>»</w:t>
      </w:r>
      <w:r w:rsidRPr="007B3DCF">
        <w:rPr>
          <w:rtl/>
        </w:rPr>
        <w:t xml:space="preserve"> يعني في الوطء</w:t>
      </w:r>
      <w:r>
        <w:rPr>
          <w:rtl/>
        </w:rPr>
        <w:t>،</w:t>
      </w:r>
      <w:r w:rsidRPr="007B3DCF">
        <w:rPr>
          <w:rtl/>
        </w:rPr>
        <w:t xml:space="preserve"> دون الملك</w:t>
      </w:r>
      <w:r>
        <w:rPr>
          <w:rtl/>
        </w:rPr>
        <w:t>،</w:t>
      </w:r>
      <w:r w:rsidRPr="007B3DCF">
        <w:rPr>
          <w:rtl/>
        </w:rPr>
        <w:t xml:space="preserve"> ولا تنافي بين الآيتين ولا</w:t>
      </w:r>
      <w:r>
        <w:rPr>
          <w:rtl/>
        </w:rPr>
        <w:t xml:space="preserve"> </w:t>
      </w:r>
      <w:r w:rsidRPr="007B3DCF">
        <w:rPr>
          <w:rtl/>
        </w:rPr>
        <w:t>بين القولين وقوله</w:t>
      </w:r>
      <w:r>
        <w:rPr>
          <w:rtl/>
        </w:rPr>
        <w:t>:</w:t>
      </w:r>
      <w:r w:rsidRPr="007B3DCF">
        <w:rPr>
          <w:rtl/>
        </w:rPr>
        <w:t xml:space="preserve"> </w:t>
      </w:r>
      <w:r>
        <w:rPr>
          <w:rFonts w:hint="cs"/>
          <w:rtl/>
        </w:rPr>
        <w:t>«</w:t>
      </w:r>
      <w:r w:rsidRPr="007B3DCF">
        <w:rPr>
          <w:rtl/>
        </w:rPr>
        <w:t xml:space="preserve"> وأنا أنهى عنهما نفسي وولدي </w:t>
      </w:r>
      <w:r>
        <w:rPr>
          <w:rFonts w:hint="cs"/>
          <w:rtl/>
        </w:rPr>
        <w:t>»</w:t>
      </w:r>
      <w:r w:rsidRPr="007B3DCF">
        <w:rPr>
          <w:rtl/>
        </w:rPr>
        <w:t xml:space="preserve"> يجوز أن يكون أراد به الوطء على جهة</w:t>
      </w:r>
      <w:r>
        <w:rPr>
          <w:rtl/>
        </w:rPr>
        <w:t xml:space="preserve"> </w:t>
      </w:r>
      <w:r w:rsidRPr="007B3DCF">
        <w:rPr>
          <w:rtl/>
        </w:rPr>
        <w:t>الحظر</w:t>
      </w:r>
      <w:r>
        <w:rPr>
          <w:rtl/>
        </w:rPr>
        <w:t>،</w:t>
      </w:r>
      <w:r w:rsidRPr="007B3DCF">
        <w:rPr>
          <w:rtl/>
        </w:rPr>
        <w:t xml:space="preserve"> ويجوز أن يكون أراد به الملك لضرب من الكراهية التي قدمناها</w:t>
      </w:r>
      <w:r>
        <w:rPr>
          <w:rtl/>
        </w:rPr>
        <w:t>،</w:t>
      </w:r>
      <w:r w:rsidRPr="007B3DCF">
        <w:rPr>
          <w:rtl/>
        </w:rPr>
        <w:t xml:space="preserve"> ويمكن أن</w:t>
      </w:r>
      <w:r>
        <w:rPr>
          <w:rtl/>
        </w:rPr>
        <w:t xml:space="preserve"> </w:t>
      </w:r>
      <w:r w:rsidRPr="007B3DCF">
        <w:rPr>
          <w:rtl/>
        </w:rPr>
        <w:t xml:space="preserve">يكون قوله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أحلتهما آية أي عموم الآية فظاهرهما يقتضي ذلك وكذلك</w:t>
      </w:r>
      <w:r>
        <w:rPr>
          <w:rtl/>
        </w:rPr>
        <w:t xml:space="preserve"> </w:t>
      </w:r>
      <w:r w:rsidRPr="007B3DCF">
        <w:rPr>
          <w:rtl/>
        </w:rPr>
        <w:t>قوله</w:t>
      </w:r>
      <w:r>
        <w:rPr>
          <w:rtl/>
        </w:rPr>
        <w:t>:</w:t>
      </w:r>
      <w:r w:rsidRPr="007B3DCF">
        <w:rPr>
          <w:rtl/>
        </w:rPr>
        <w:t xml:space="preserve"> </w:t>
      </w:r>
      <w:r>
        <w:rPr>
          <w:rFonts w:hint="cs"/>
          <w:rtl/>
        </w:rPr>
        <w:t>«</w:t>
      </w:r>
      <w:r w:rsidRPr="007B3DCF">
        <w:rPr>
          <w:rtl/>
        </w:rPr>
        <w:t xml:space="preserve"> وحرمتهما آية أخرى </w:t>
      </w:r>
      <w:r>
        <w:rPr>
          <w:rFonts w:hint="cs"/>
          <w:rtl/>
        </w:rPr>
        <w:t>»</w:t>
      </w:r>
      <w:r w:rsidRPr="007B3DCF">
        <w:rPr>
          <w:rtl/>
        </w:rPr>
        <w:t xml:space="preserve"> أي عموم الآية يقتضي ذلك إلا أنه إذا تقابل العمومان</w:t>
      </w:r>
      <w:r>
        <w:rPr>
          <w:rtl/>
        </w:rPr>
        <w:t xml:space="preserve"> </w:t>
      </w:r>
      <w:r w:rsidRPr="007B3DCF">
        <w:rPr>
          <w:rtl/>
        </w:rPr>
        <w:t>على هذا الوجه ينبغي أن يخص أحدهما بالآخر</w:t>
      </w:r>
      <w:r>
        <w:rPr>
          <w:rtl/>
        </w:rPr>
        <w:t>،</w:t>
      </w:r>
      <w:r w:rsidRPr="007B3DCF">
        <w:rPr>
          <w:rtl/>
        </w:rPr>
        <w:t xml:space="preserve"> ثم بين بقوله</w:t>
      </w:r>
      <w:r>
        <w:rPr>
          <w:rtl/>
        </w:rPr>
        <w:t>:</w:t>
      </w:r>
      <w:r w:rsidRPr="007B3DCF">
        <w:rPr>
          <w:rtl/>
        </w:rPr>
        <w:t xml:space="preserve"> </w:t>
      </w:r>
      <w:r>
        <w:rPr>
          <w:rFonts w:hint="cs"/>
          <w:rtl/>
        </w:rPr>
        <w:t>«</w:t>
      </w:r>
      <w:r w:rsidRPr="007B3DCF">
        <w:rPr>
          <w:rtl/>
        </w:rPr>
        <w:t xml:space="preserve"> أنا أنهى عنهما نفسي</w:t>
      </w:r>
      <w:r>
        <w:rPr>
          <w:rtl/>
        </w:rPr>
        <w:t xml:space="preserve"> </w:t>
      </w:r>
      <w:r w:rsidRPr="007B3DCF">
        <w:rPr>
          <w:rtl/>
        </w:rPr>
        <w:t xml:space="preserve">وولدي </w:t>
      </w:r>
      <w:r>
        <w:rPr>
          <w:rFonts w:hint="cs"/>
          <w:rtl/>
        </w:rPr>
        <w:t>»</w:t>
      </w:r>
      <w:r w:rsidRPr="007B3DCF">
        <w:rPr>
          <w:rtl/>
        </w:rPr>
        <w:t xml:space="preserve"> ما يقتضي تخصيص إحدى الآيتين وتبقية الأخرى على عمومها</w:t>
      </w:r>
      <w:r>
        <w:rPr>
          <w:rtl/>
        </w:rPr>
        <w:t>،</w:t>
      </w:r>
      <w:r w:rsidRPr="007B3DCF">
        <w:rPr>
          <w:rtl/>
        </w:rPr>
        <w:t xml:space="preserve"> وقد روي</w:t>
      </w:r>
      <w:r>
        <w:rPr>
          <w:rtl/>
        </w:rPr>
        <w:t xml:space="preserve"> </w:t>
      </w:r>
      <w:r w:rsidRPr="007B3DCF">
        <w:rPr>
          <w:rtl/>
        </w:rPr>
        <w:t xml:space="preserve">هذا الوجه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روى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629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علي بن الحسن بن فضال عن محمد وأحمد ابني الحسن عن أبيهما عن ثعلبة</w:t>
      </w:r>
      <w:r>
        <w:rPr>
          <w:rtl/>
        </w:rPr>
        <w:t xml:space="preserve"> </w:t>
      </w:r>
      <w:r w:rsidRPr="007B3DCF">
        <w:rPr>
          <w:rtl/>
        </w:rPr>
        <w:t>ابن ميمون عن معمر بن يحيى بن سام قال</w:t>
      </w:r>
      <w:r>
        <w:rPr>
          <w:rtl/>
        </w:rPr>
        <w:t>:</w:t>
      </w:r>
      <w:r w:rsidRPr="007B3DCF">
        <w:rPr>
          <w:rtl/>
        </w:rPr>
        <w:t xml:space="preserve"> سألت أبا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عما يروي</w:t>
      </w:r>
      <w:r>
        <w:rPr>
          <w:rtl/>
        </w:rPr>
        <w:t xml:space="preserve"> </w:t>
      </w:r>
      <w:r w:rsidRPr="007B3DCF">
        <w:rPr>
          <w:rtl/>
        </w:rPr>
        <w:t xml:space="preserve">الناس عن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أشياء من الفروج لم يكن يأمر بها ولا ينهى</w:t>
      </w:r>
      <w:r>
        <w:rPr>
          <w:rtl/>
        </w:rPr>
        <w:t xml:space="preserve"> </w:t>
      </w:r>
      <w:r w:rsidRPr="007B3DCF">
        <w:rPr>
          <w:rtl/>
        </w:rPr>
        <w:t>عنها إلا نفسه وولده فقلت</w:t>
      </w:r>
      <w:r>
        <w:rPr>
          <w:rtl/>
        </w:rPr>
        <w:t>:</w:t>
      </w:r>
      <w:r w:rsidRPr="007B3DCF">
        <w:rPr>
          <w:rtl/>
        </w:rPr>
        <w:t xml:space="preserve"> كيف يكون ذلك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أحلتها آية وحرمتها آية أخرى</w:t>
      </w:r>
      <w:r>
        <w:rPr>
          <w:rtl/>
        </w:rPr>
        <w:t xml:space="preserve"> </w:t>
      </w:r>
      <w:r w:rsidRPr="007B3DCF">
        <w:rPr>
          <w:rtl/>
        </w:rPr>
        <w:t>فقلنا هل إلا أن يكون أحداهما نسخت الأخرى أم هما محكمتان ينبغي أن يعمل بهما</w:t>
      </w:r>
      <w:r>
        <w:rPr>
          <w:rtl/>
        </w:rPr>
        <w:t xml:space="preserve">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قد بين لهم إذ نهى نفسه وولده قلنا ما منعه أن يبين ذلك للناس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خشي ألا يطاع ولو أن أمير المؤمنين ثبتت قدماه أقام كتاب الله كله والحق كله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46" w:name="_Toc374804540"/>
      <w:bookmarkStart w:id="247" w:name="_Toc376953278"/>
      <w:r w:rsidRPr="007B3DCF">
        <w:rPr>
          <w:rtl/>
        </w:rPr>
        <w:t>114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الرجل يتزوج امرأة هل يجوز أن </w:t>
      </w:r>
      <w:r>
        <w:rPr>
          <w:rtl/>
        </w:rPr>
        <w:t>يزوج ابنه ابنتها من غيره أم لا</w:t>
      </w:r>
      <w:bookmarkEnd w:id="246"/>
      <w:bookmarkEnd w:id="24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630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أبي علي الأشعري عن محمد بن عبد الجبار عن صفوان</w:t>
      </w:r>
      <w:r>
        <w:rPr>
          <w:rtl/>
        </w:rPr>
        <w:t xml:space="preserve"> </w:t>
      </w:r>
      <w:r w:rsidRPr="007B3DCF">
        <w:rPr>
          <w:rtl/>
        </w:rPr>
        <w:t xml:space="preserve">ابن يحيى عن عيص بن القاسم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الرجل</w:t>
      </w:r>
      <w:r>
        <w:rPr>
          <w:rtl/>
        </w:rPr>
        <w:t xml:space="preserve"> </w:t>
      </w:r>
      <w:r w:rsidRPr="007B3DCF">
        <w:rPr>
          <w:rtl/>
        </w:rPr>
        <w:t>يطلق امرأته ثم خلف عليها رجل بعده ثم ولدت للآخر هل يحل ولدها من الآخر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629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243 الكافي ج 2 ص 74.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630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240 الكافي ج 2 ص 27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لولد الأول من غيرها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،</w:t>
      </w:r>
      <w:r w:rsidRPr="007B3DCF">
        <w:rPr>
          <w:rtl/>
        </w:rPr>
        <w:t xml:space="preserve"> قال وسألته عن رجل أعتق سرية ثم خلف</w:t>
      </w:r>
      <w:r>
        <w:rPr>
          <w:rtl/>
        </w:rPr>
        <w:t xml:space="preserve"> </w:t>
      </w:r>
      <w:r w:rsidRPr="007B3DCF">
        <w:rPr>
          <w:rtl/>
        </w:rPr>
        <w:t>عليها رجل بعده ثم ولدت للآخر هل يحل ولدها لولد الذي أعتقها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631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يحيى عن محمد بن الحسين عن صفوان وأحمد بن محمد العاصمي</w:t>
      </w:r>
      <w:r>
        <w:rPr>
          <w:rtl/>
        </w:rPr>
        <w:t xml:space="preserve"> </w:t>
      </w:r>
      <w:r w:rsidRPr="007B3DCF">
        <w:rPr>
          <w:rtl/>
        </w:rPr>
        <w:t>عن علي بن الحسن بن فضال عن العباس بن عامر عن صفوان بن يحيى عن شعيب</w:t>
      </w:r>
      <w:r>
        <w:rPr>
          <w:rtl/>
        </w:rPr>
        <w:t xml:space="preserve"> </w:t>
      </w:r>
      <w:r w:rsidRPr="007B3DCF">
        <w:rPr>
          <w:rtl/>
        </w:rPr>
        <w:t>العقرقوفي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يكون له الجارية يقع عليها</w:t>
      </w:r>
      <w:r>
        <w:rPr>
          <w:rtl/>
        </w:rPr>
        <w:t xml:space="preserve"> </w:t>
      </w:r>
      <w:r w:rsidRPr="007B3DCF">
        <w:rPr>
          <w:rtl/>
        </w:rPr>
        <w:t>يطلب ولدها فلم يرزق منها ولدا فوهبها لأخيه أو باعها فولدت له أولادا أيزوج ولده</w:t>
      </w:r>
      <w:r>
        <w:rPr>
          <w:rtl/>
        </w:rPr>
        <w:t xml:space="preserve"> </w:t>
      </w:r>
      <w:r w:rsidRPr="007B3DCF">
        <w:rPr>
          <w:rtl/>
        </w:rPr>
        <w:t>من غيرها ولد أخيه منها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أعد علي فأعدت عليه قال</w:t>
      </w:r>
      <w:r>
        <w:rPr>
          <w:rtl/>
        </w:rPr>
        <w:t>:</w:t>
      </w:r>
      <w:r w:rsidRPr="007B3DCF">
        <w:rPr>
          <w:rtl/>
        </w:rPr>
        <w:t xml:space="preserve"> لا بأس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632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الصفار عن أحمد بن محمد عن البرقي عن علي بن إدريس قال</w:t>
      </w:r>
      <w:r>
        <w:rPr>
          <w:rtl/>
        </w:rPr>
        <w:t>:</w:t>
      </w:r>
      <w:r w:rsidRPr="007B3DCF">
        <w:rPr>
          <w:rtl/>
        </w:rPr>
        <w:t xml:space="preserve"> سألت الرضا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جارية كانت في ملكي فوطئتها ثم خرجت من ملكي فولدت جارية</w:t>
      </w:r>
      <w:r>
        <w:rPr>
          <w:rtl/>
        </w:rPr>
        <w:t xml:space="preserve"> </w:t>
      </w:r>
      <w:r w:rsidRPr="007B3DCF">
        <w:rPr>
          <w:rtl/>
        </w:rPr>
        <w:t>أيحل لابني أن يتزوجها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لا بأس</w:t>
      </w:r>
      <w:r>
        <w:rPr>
          <w:rtl/>
        </w:rPr>
        <w:t>،</w:t>
      </w:r>
      <w:r w:rsidRPr="007B3DCF">
        <w:rPr>
          <w:rtl/>
        </w:rPr>
        <w:t xml:space="preserve"> قبل الوطء وبعد الوطئ واحد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633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خالد الصيرفي قال</w:t>
      </w:r>
      <w:r>
        <w:rPr>
          <w:rtl/>
        </w:rPr>
        <w:t>:</w:t>
      </w:r>
      <w:r w:rsidRPr="007B3DCF">
        <w:rPr>
          <w:rtl/>
        </w:rPr>
        <w:t xml:space="preserve"> سألت أبا الحسن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عن هذه المسألة فقال</w:t>
      </w:r>
      <w:r>
        <w:rPr>
          <w:rtl/>
        </w:rPr>
        <w:t>:</w:t>
      </w:r>
      <w:r w:rsidRPr="007B3DCF">
        <w:rPr>
          <w:rtl/>
        </w:rPr>
        <w:t xml:space="preserve"> كررها علي فقلت له إنه كانت لي جارية فلم ترزق مني ولدا</w:t>
      </w:r>
      <w:r>
        <w:rPr>
          <w:rtl/>
        </w:rPr>
        <w:t xml:space="preserve"> </w:t>
      </w:r>
      <w:r w:rsidRPr="007B3DCF">
        <w:rPr>
          <w:rtl/>
        </w:rPr>
        <w:t>فبعتها فولدت من غيري ولي ولد من غيرها أفأزوج ولدي من غيرها ولدها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تزوج ما كان لها من ولد قبلك يقول قبل أن يكون لك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634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وما رواه زيد بن الجهم الهلالي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</w:t>
      </w:r>
      <w:r>
        <w:rPr>
          <w:rtl/>
        </w:rPr>
        <w:t xml:space="preserve"> </w:t>
      </w:r>
      <w:r w:rsidRPr="007B3DCF">
        <w:rPr>
          <w:rtl/>
        </w:rPr>
        <w:t>الرجل يتزوج المرأة ويزوج ابنه ابنتها فقال</w:t>
      </w:r>
      <w:r>
        <w:rPr>
          <w:rtl/>
        </w:rPr>
        <w:t>:</w:t>
      </w:r>
      <w:r w:rsidRPr="007B3DCF">
        <w:rPr>
          <w:rtl/>
        </w:rPr>
        <w:t xml:space="preserve"> إن كانت البنت لها قبل أن يتزوج بها</w:t>
      </w:r>
      <w:r>
        <w:rPr>
          <w:rtl/>
        </w:rPr>
        <w:t xml:space="preserve"> </w:t>
      </w:r>
      <w:r w:rsidRPr="007B3DCF">
        <w:rPr>
          <w:rtl/>
        </w:rPr>
        <w:t>فلا بأس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هذين الخبرين أن نحملهما على ضرب من الكراهية دون الحظر لان</w:t>
      </w:r>
      <w:r>
        <w:rPr>
          <w:rtl/>
        </w:rPr>
        <w:t xml:space="preserve"> </w:t>
      </w:r>
      <w:r w:rsidRPr="007B3DCF">
        <w:rPr>
          <w:rtl/>
        </w:rPr>
        <w:t>أسباب الحظر معروفة وليس من جملتها ها هنا شئ موجود</w:t>
      </w:r>
      <w:r>
        <w:rPr>
          <w:rtl/>
        </w:rPr>
        <w:t>،</w:t>
      </w:r>
      <w:r w:rsidRPr="007B3DCF">
        <w:rPr>
          <w:rtl/>
        </w:rPr>
        <w:t xml:space="preserve"> والذي يدل على أن</w:t>
      </w:r>
      <w:r>
        <w:rPr>
          <w:rtl/>
        </w:rPr>
        <w:t xml:space="preserve"> </w:t>
      </w:r>
      <w:r w:rsidRPr="007B3DCF">
        <w:rPr>
          <w:rtl/>
        </w:rPr>
        <w:t>المراد بهما ضرب من الكراهية حسب ما قدمناه</w:t>
      </w:r>
      <w:r>
        <w:rPr>
          <w:rtl/>
        </w:rPr>
        <w:t>: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631</w:t>
      </w:r>
      <w:r>
        <w:rPr>
          <w:rtl/>
        </w:rPr>
        <w:t xml:space="preserve"> - </w:t>
      </w:r>
      <w:r w:rsidR="00C86B57" w:rsidRPr="0095361C">
        <w:rPr>
          <w:rtl/>
        </w:rPr>
        <w:t>632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240 وأخرج الأول الكليني في الكافي ج 2 ص 27.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633</w:t>
      </w:r>
      <w:r>
        <w:rPr>
          <w:rtl/>
        </w:rPr>
        <w:t xml:space="preserve"> - </w:t>
      </w:r>
      <w:r w:rsidR="00C86B57" w:rsidRPr="007B3DCF">
        <w:rPr>
          <w:rtl/>
        </w:rPr>
        <w:t>634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240</w:t>
      </w:r>
      <w:r w:rsidR="00C86B57">
        <w:rPr>
          <w:rtl/>
        </w:rPr>
        <w:t>.</w:t>
      </w:r>
      <w:r w:rsidR="00C86B57" w:rsidRPr="007B3DCF">
        <w:rPr>
          <w:rtl/>
        </w:rPr>
        <w:t xml:space="preserve"> الكافي ج 2 ص 27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635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الحسن الصفار عن يعقوب بن يزيد عن أبي همام إسماعيل بن</w:t>
      </w:r>
      <w:r>
        <w:rPr>
          <w:rtl/>
        </w:rPr>
        <w:t xml:space="preserve"> </w:t>
      </w:r>
      <w:r w:rsidRPr="007B3DCF">
        <w:rPr>
          <w:rtl/>
        </w:rPr>
        <w:t>همام قال قال</w:t>
      </w:r>
      <w:r>
        <w:rPr>
          <w:rtl/>
        </w:rPr>
        <w:t>:</w:t>
      </w:r>
      <w:r w:rsidRPr="007B3DCF">
        <w:rPr>
          <w:rtl/>
        </w:rPr>
        <w:t xml:space="preserve"> أبو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محمد بن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يتزوج</w:t>
      </w:r>
      <w:r>
        <w:rPr>
          <w:rtl/>
        </w:rPr>
        <w:t xml:space="preserve"> </w:t>
      </w:r>
      <w:r w:rsidRPr="007B3DCF">
        <w:rPr>
          <w:rtl/>
        </w:rPr>
        <w:t>المرأة ويزوج ابنتها ابنه ففارقها ويتزوجها غيره فتلد منه بنتا فكره أن يتزوجها أحد</w:t>
      </w:r>
      <w:r>
        <w:rPr>
          <w:rtl/>
        </w:rPr>
        <w:t xml:space="preserve"> </w:t>
      </w:r>
      <w:r w:rsidRPr="007B3DCF">
        <w:rPr>
          <w:rtl/>
        </w:rPr>
        <w:t>من ولده لأنها كانت امرأته فطلقها فصار بمنزلة الأب وكان قبل ذلك أبا لها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فورد هذا الخبر صريحا بالكراهية التي ذكرناها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636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الحسن الصفار عن محمد بن عيسى قال</w:t>
      </w:r>
      <w:r>
        <w:rPr>
          <w:rtl/>
        </w:rPr>
        <w:t>:</w:t>
      </w:r>
      <w:r w:rsidRPr="007B3DCF">
        <w:rPr>
          <w:rtl/>
        </w:rPr>
        <w:t xml:space="preserve"> كتبت إليه</w:t>
      </w:r>
      <w:r>
        <w:rPr>
          <w:rtl/>
        </w:rPr>
        <w:t xml:space="preserve">: </w:t>
      </w:r>
      <w:r w:rsidRPr="007B3DCF">
        <w:rPr>
          <w:rtl/>
        </w:rPr>
        <w:t>خشف أم ولد عيسى بن علي بن يقطين في سنة ثلاثين ومأتين تسأل عن تزويج</w:t>
      </w:r>
      <w:r>
        <w:rPr>
          <w:rtl/>
        </w:rPr>
        <w:t xml:space="preserve"> </w:t>
      </w:r>
      <w:r w:rsidRPr="007B3DCF">
        <w:rPr>
          <w:rtl/>
        </w:rPr>
        <w:t>بنتها من الحسين بن عبيد أخبرك يا سيدي ومولاي أن ابنة مولاك عيسى بن علي بن</w:t>
      </w:r>
      <w:r>
        <w:rPr>
          <w:rtl/>
        </w:rPr>
        <w:t xml:space="preserve"> </w:t>
      </w:r>
      <w:r w:rsidRPr="007B3DCF">
        <w:rPr>
          <w:rtl/>
        </w:rPr>
        <w:t>يقطين أملكتها من ابن عبيد بن يقطين فبعد ما أملكتها ذكروا أن جدتها أم عيسى</w:t>
      </w:r>
      <w:r>
        <w:rPr>
          <w:rtl/>
        </w:rPr>
        <w:t xml:space="preserve"> </w:t>
      </w:r>
      <w:r w:rsidRPr="007B3DCF">
        <w:rPr>
          <w:rtl/>
        </w:rPr>
        <w:t>ابن علي بن يقطين كانت لعبيد بن يقطين ثم صارت إلى علي بن يقطين فأولدها عيسى</w:t>
      </w:r>
      <w:r>
        <w:rPr>
          <w:rtl/>
        </w:rPr>
        <w:t xml:space="preserve"> </w:t>
      </w:r>
      <w:r w:rsidRPr="007B3DCF">
        <w:rPr>
          <w:rtl/>
        </w:rPr>
        <w:t>ابن علي فذكروا أن ابن عبيد قد صار عمها من قبل جدتها أم أبيها انها كانت لعبيد</w:t>
      </w:r>
      <w:r>
        <w:rPr>
          <w:rtl/>
        </w:rPr>
        <w:t xml:space="preserve"> </w:t>
      </w:r>
      <w:r w:rsidRPr="007B3DCF">
        <w:rPr>
          <w:rtl/>
        </w:rPr>
        <w:t>ابن يقطين فرأيك يا سيدي ومولاي أن تمن على مولاتك بتفسير منك وتخبرني هل</w:t>
      </w:r>
      <w:r>
        <w:rPr>
          <w:rtl/>
        </w:rPr>
        <w:t xml:space="preserve"> </w:t>
      </w:r>
      <w:r w:rsidRPr="007B3DCF">
        <w:rPr>
          <w:rtl/>
        </w:rPr>
        <w:t>تحل له فإن مولاتك يا سيدي في غم</w:t>
      </w:r>
      <w:r>
        <w:rPr>
          <w:rtl/>
        </w:rPr>
        <w:t>،</w:t>
      </w:r>
      <w:r w:rsidRPr="007B3DCF">
        <w:rPr>
          <w:rtl/>
        </w:rPr>
        <w:t xml:space="preserve"> الله به عليم</w:t>
      </w:r>
      <w:r>
        <w:rPr>
          <w:rtl/>
        </w:rPr>
        <w:t>،</w:t>
      </w:r>
      <w:r w:rsidRPr="007B3DCF">
        <w:rPr>
          <w:rtl/>
        </w:rPr>
        <w:t xml:space="preserve"> فوقع</w:t>
      </w:r>
      <w:r>
        <w:rPr>
          <w:rtl/>
        </w:rPr>
        <w:t>:</w:t>
      </w:r>
      <w:r w:rsidRPr="007B3DCF">
        <w:rPr>
          <w:rtl/>
        </w:rPr>
        <w:t xml:space="preserve"> في هذا الموضع بين السطرين</w:t>
      </w:r>
      <w:r>
        <w:rPr>
          <w:rtl/>
        </w:rPr>
        <w:t xml:space="preserve"> </w:t>
      </w:r>
      <w:r w:rsidRPr="007B3DCF">
        <w:rPr>
          <w:rtl/>
        </w:rPr>
        <w:t>إذا صار عما لا تحل له</w:t>
      </w:r>
      <w:r>
        <w:rPr>
          <w:rtl/>
        </w:rPr>
        <w:t>،</w:t>
      </w:r>
      <w:r w:rsidRPr="007B3DCF">
        <w:rPr>
          <w:rtl/>
        </w:rPr>
        <w:t xml:space="preserve"> العم والد وعم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هذا الخبر يحتمل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ما تضمنه حديث زيد بن</w:t>
      </w:r>
      <w:r>
        <w:rPr>
          <w:rtl/>
        </w:rPr>
        <w:t xml:space="preserve"> </w:t>
      </w:r>
      <w:r w:rsidRPr="007B3DCF">
        <w:rPr>
          <w:rtl/>
        </w:rPr>
        <w:t>الجهم والحسين بن خالد الصيرفي أنه إذا كان للرجل سرية فوطئها ثم صارت إلى غيره</w:t>
      </w:r>
      <w:r>
        <w:rPr>
          <w:rtl/>
        </w:rPr>
        <w:t xml:space="preserve"> </w:t>
      </w:r>
      <w:r w:rsidRPr="007B3DCF">
        <w:rPr>
          <w:rtl/>
        </w:rPr>
        <w:t>فرزقت من الآخر أولادا لم يجز أن يزوج أولاده من غيرها بأولادها من غيره</w:t>
      </w:r>
      <w:r>
        <w:rPr>
          <w:rtl/>
        </w:rPr>
        <w:t xml:space="preserve"> </w:t>
      </w:r>
      <w:r w:rsidRPr="007B3DCF">
        <w:rPr>
          <w:rtl/>
        </w:rPr>
        <w:t>لمكان وطئه لها وقد بينا أن ذلك محمول على ضرب من الكراهية وانه لا فرق بين</w:t>
      </w:r>
      <w:r>
        <w:rPr>
          <w:rtl/>
        </w:rPr>
        <w:t xml:space="preserve"> </w:t>
      </w:r>
      <w:r w:rsidRPr="007B3DCF">
        <w:rPr>
          <w:rtl/>
        </w:rPr>
        <w:t>أن يكون الولد قبل الوطء أو بعده في أن ذلك ليس بمحظور</w:t>
      </w:r>
      <w:r>
        <w:rPr>
          <w:rtl/>
        </w:rPr>
        <w:t>،</w:t>
      </w:r>
      <w:r w:rsidRPr="007B3DCF">
        <w:rPr>
          <w:rtl/>
        </w:rPr>
        <w:t xml:space="preserve"> والوجه الآخر</w:t>
      </w:r>
      <w:r>
        <w:rPr>
          <w:rtl/>
        </w:rPr>
        <w:t>:</w:t>
      </w:r>
      <w:r w:rsidRPr="007B3DCF">
        <w:rPr>
          <w:rtl/>
        </w:rPr>
        <w:t xml:space="preserve"> أن</w:t>
      </w:r>
      <w:r>
        <w:rPr>
          <w:rtl/>
        </w:rPr>
        <w:t xml:space="preserve"> </w:t>
      </w:r>
      <w:r w:rsidRPr="007B3DCF">
        <w:rPr>
          <w:rtl/>
        </w:rPr>
        <w:t>يكون إنما صار عمها لان جدتها لما كانت لعبيد بن يقطين ولدت منه الحسين بن علي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635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240.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636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241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وليس في الخبر أن الحسين كان من غيرهما</w:t>
      </w:r>
      <w:r>
        <w:rPr>
          <w:rtl/>
        </w:rPr>
        <w:t>،</w:t>
      </w:r>
      <w:r w:rsidRPr="007B3DCF">
        <w:rPr>
          <w:rtl/>
        </w:rPr>
        <w:t xml:space="preserve"> ثم أنها لما دخلت على علي بن يقطين</w:t>
      </w:r>
      <w:r>
        <w:rPr>
          <w:rtl/>
        </w:rPr>
        <w:t xml:space="preserve"> </w:t>
      </w:r>
      <w:r w:rsidRPr="007B3DCF">
        <w:rPr>
          <w:rtl/>
        </w:rPr>
        <w:t>ولدت منه أيضا عيسى فصارا أخوين من جهة الام وابني عمين من جهة الأب فإذا رزق</w:t>
      </w:r>
      <w:r>
        <w:rPr>
          <w:rtl/>
        </w:rPr>
        <w:t xml:space="preserve"> </w:t>
      </w:r>
      <w:r w:rsidRPr="007B3DCF">
        <w:rPr>
          <w:rtl/>
        </w:rPr>
        <w:t>عيسى بنتا كان أخوه هذا الحسين بن عبيد من قبل أمها عما لها فلم يجز له أن يتزوجها</w:t>
      </w:r>
      <w:r>
        <w:rPr>
          <w:rtl/>
        </w:rPr>
        <w:t xml:space="preserve"> </w:t>
      </w:r>
      <w:r w:rsidRPr="007B3DCF">
        <w:rPr>
          <w:rtl/>
        </w:rPr>
        <w:t>ولو كان الحسين بن عبيد مولودا من غيرها لم تحرم بنت عيسى عليه على وجه لأنه</w:t>
      </w:r>
      <w:r>
        <w:rPr>
          <w:rtl/>
        </w:rPr>
        <w:t xml:space="preserve"> </w:t>
      </w:r>
      <w:r w:rsidRPr="007B3DCF">
        <w:rPr>
          <w:rtl/>
        </w:rPr>
        <w:t>كان يكون ابن عم له لا غير وذلك غير محرم على حال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48" w:name="_Toc374804541"/>
      <w:bookmarkStart w:id="249" w:name="_Toc376953279"/>
      <w:r w:rsidRPr="007B3DCF">
        <w:rPr>
          <w:rtl/>
        </w:rPr>
        <w:t>115</w:t>
      </w:r>
      <w:r w:rsidR="00176759">
        <w:rPr>
          <w:rtl/>
        </w:rPr>
        <w:t xml:space="preserve"> - </w:t>
      </w:r>
      <w:r>
        <w:rPr>
          <w:rtl/>
        </w:rPr>
        <w:t>باب تزويج القابلة</w:t>
      </w:r>
      <w:bookmarkEnd w:id="248"/>
      <w:bookmarkEnd w:id="24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637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علي بن محبوب عن أحمد بن محمد بن أبي نصر قال قلت</w:t>
      </w:r>
      <w:r>
        <w:rPr>
          <w:rtl/>
        </w:rPr>
        <w:t>:</w:t>
      </w:r>
      <w:r w:rsidRPr="007B3DCF">
        <w:rPr>
          <w:rtl/>
        </w:rPr>
        <w:t xml:space="preserve"> للرضا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يتزوج الرجل المرأة التي قبلته فقال</w:t>
      </w:r>
      <w:r>
        <w:rPr>
          <w:rtl/>
        </w:rPr>
        <w:t>:</w:t>
      </w:r>
      <w:r w:rsidRPr="007B3DCF">
        <w:rPr>
          <w:rtl/>
        </w:rPr>
        <w:t xml:space="preserve"> سبحان الله ما حرم الله عليه من ذلك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638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علي بن الحكم عن علي بن أبي حمزة</w:t>
      </w:r>
      <w:r>
        <w:rPr>
          <w:rtl/>
        </w:rPr>
        <w:t xml:space="preserve"> </w:t>
      </w:r>
      <w:r w:rsidRPr="007B3DCF">
        <w:rPr>
          <w:rtl/>
        </w:rPr>
        <w:t xml:space="preserve">عن أبي بصير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يتزوج المرأة التي قبلته ولا ابنتها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639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وما رواه الصفار عن محمد بن عيسى بن عبيد عن أبي محمد الأنصاري عن</w:t>
      </w:r>
      <w:r>
        <w:rPr>
          <w:rtl/>
        </w:rPr>
        <w:t xml:space="preserve"> </w:t>
      </w:r>
      <w:r w:rsidRPr="007B3DCF">
        <w:rPr>
          <w:rtl/>
        </w:rPr>
        <w:t>عمرو بن شمر عن جابر قال</w:t>
      </w:r>
      <w:r>
        <w:rPr>
          <w:rtl/>
        </w:rPr>
        <w:t>:</w:t>
      </w:r>
      <w:r w:rsidRPr="007B3DCF">
        <w:rPr>
          <w:rtl/>
        </w:rPr>
        <w:t xml:space="preserve"> سألت أبا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القابلة أيحل للمولود</w:t>
      </w:r>
      <w:r>
        <w:rPr>
          <w:rtl/>
        </w:rPr>
        <w:t xml:space="preserve"> </w:t>
      </w:r>
      <w:r w:rsidRPr="007B3DCF">
        <w:rPr>
          <w:rtl/>
        </w:rPr>
        <w:t>أن ينكحها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ولا ابنتها هي من بعض أمهاته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هذين الخبرين أن نحملهما على ضرب من الكراهية إذا كانت القابلة قد</w:t>
      </w:r>
      <w:r>
        <w:rPr>
          <w:rtl/>
        </w:rPr>
        <w:t xml:space="preserve"> </w:t>
      </w:r>
      <w:r w:rsidRPr="007B3DCF">
        <w:rPr>
          <w:rtl/>
        </w:rPr>
        <w:t>قبلت وربت المولود</w:t>
      </w:r>
      <w:r>
        <w:rPr>
          <w:rtl/>
        </w:rPr>
        <w:t>،</w:t>
      </w:r>
      <w:r w:rsidRPr="007B3DCF">
        <w:rPr>
          <w:rtl/>
        </w:rPr>
        <w:t xml:space="preserve"> فإذا لم تربه فليس ذلك بمكروه أيضا على حال</w:t>
      </w:r>
      <w:r>
        <w:rPr>
          <w:rtl/>
        </w:rPr>
        <w:t>،</w:t>
      </w:r>
      <w:r w:rsidRPr="007B3DCF">
        <w:rPr>
          <w:rtl/>
        </w:rPr>
        <w:t xml:space="preserve"> والذي يكشف</w:t>
      </w:r>
      <w:r>
        <w:rPr>
          <w:rtl/>
        </w:rPr>
        <w:t xml:space="preserve"> </w:t>
      </w:r>
      <w:r w:rsidRPr="007B3DCF">
        <w:rPr>
          <w:rtl/>
        </w:rPr>
        <w:t>عما ذكرناه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640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محمد بن عيسى عن إبراهيم بن أبي عمير عن إبراهيم بن</w:t>
      </w:r>
      <w:r>
        <w:rPr>
          <w:rtl/>
        </w:rPr>
        <w:t xml:space="preserve"> </w:t>
      </w:r>
      <w:r w:rsidRPr="007B3DCF">
        <w:rPr>
          <w:rtl/>
        </w:rPr>
        <w:t>عبد الحميد قال</w:t>
      </w:r>
      <w:r>
        <w:rPr>
          <w:rtl/>
        </w:rPr>
        <w:t>:</w:t>
      </w:r>
      <w:r w:rsidRPr="007B3DCF">
        <w:rPr>
          <w:rtl/>
        </w:rPr>
        <w:t xml:space="preserve"> سألت أبا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القابلة تقبل الرجل أله أن يتزوجها</w:t>
      </w:r>
      <w:r>
        <w:rPr>
          <w:rtl/>
        </w:rPr>
        <w:t xml:space="preserve">؟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إن كان قد قبلته المرة والمرتين والثلاثة فلا بأس وإن كان قبلته وربته</w:t>
      </w:r>
      <w:r>
        <w:rPr>
          <w:rtl/>
        </w:rPr>
        <w:t xml:space="preserve"> </w:t>
      </w:r>
      <w:r w:rsidRPr="007B3DCF">
        <w:rPr>
          <w:rtl/>
        </w:rPr>
        <w:t>وكفلته فإني أنهي نفسي عنها وولدي</w:t>
      </w:r>
      <w:r>
        <w:rPr>
          <w:rtl/>
        </w:rPr>
        <w:t>،</w:t>
      </w:r>
      <w:r w:rsidRPr="007B3DCF">
        <w:rPr>
          <w:rtl/>
        </w:rPr>
        <w:t xml:space="preserve"> وفي خبر آخر وصديقي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95361C">
        <w:rPr>
          <w:rtl/>
        </w:rPr>
        <w:t xml:space="preserve"> 637</w:t>
      </w:r>
      <w:r>
        <w:rPr>
          <w:rtl/>
        </w:rPr>
        <w:t xml:space="preserve"> - </w:t>
      </w:r>
      <w:r w:rsidR="00C86B57" w:rsidRPr="0095361C">
        <w:rPr>
          <w:rtl/>
        </w:rPr>
        <w:t>638</w:t>
      </w:r>
      <w:r>
        <w:rPr>
          <w:rtl/>
        </w:rPr>
        <w:t xml:space="preserve"> - </w:t>
      </w:r>
      <w:r w:rsidR="00C86B57" w:rsidRPr="0095361C">
        <w:rPr>
          <w:rtl/>
        </w:rPr>
        <w:t>التهذيب ج 2 ص 240.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639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241 واخرج الأول الكليني في الكافي ج 2 ص 42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r>
        <w:rPr>
          <w:rtl/>
        </w:rPr>
        <w:br w:type="page"/>
      </w:r>
      <w:bookmarkStart w:id="250" w:name="_Toc374804542"/>
      <w:bookmarkStart w:id="251" w:name="_Toc376953280"/>
      <w:r w:rsidRPr="007B3DCF">
        <w:rPr>
          <w:rtl/>
        </w:rPr>
        <w:lastRenderedPageBreak/>
        <w:t>116</w:t>
      </w:r>
      <w:r w:rsidR="00176759">
        <w:rPr>
          <w:rtl/>
        </w:rPr>
        <w:t xml:space="preserve"> - </w:t>
      </w:r>
      <w:r w:rsidRPr="007B3DCF">
        <w:rPr>
          <w:rtl/>
        </w:rPr>
        <w:t>باب</w:t>
      </w:r>
      <w:r>
        <w:rPr>
          <w:rtl/>
        </w:rPr>
        <w:t xml:space="preserve"> نكاح المرأة على عمتها وخالتها</w:t>
      </w:r>
      <w:bookmarkEnd w:id="250"/>
      <w:bookmarkEnd w:id="25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641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الحسن بن علي عن ابن بكير عن محمد بن مسلم عن أبي</w:t>
      </w:r>
      <w:r>
        <w:rPr>
          <w:rtl/>
        </w:rPr>
        <w:t xml:space="preserve"> </w:t>
      </w:r>
      <w:r w:rsidRPr="007B3DCF">
        <w:rPr>
          <w:rtl/>
        </w:rPr>
        <w:t xml:space="preserve">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تتزوج على الخالة والعمة ابنة الأخ وابنة الأخت بغير إذنهما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642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وعنه عن فضالة عن ابن بكير عن محمد بن مسلم عن أبي جعفر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لا تزوج بنت الأخت على خالتها إلا بإذنها وتزوج الخالة على ابنة الأخت</w:t>
      </w:r>
      <w:r>
        <w:rPr>
          <w:rtl/>
        </w:rPr>
        <w:t xml:space="preserve"> </w:t>
      </w:r>
      <w:r w:rsidRPr="007B3DCF">
        <w:rPr>
          <w:rtl/>
        </w:rPr>
        <w:t>بغير إذنها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643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محمد بن الفضيل عن أبي الصباح الكناني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يحل للرجل أن يجمع بين المرأة وعمتها</w:t>
      </w:r>
      <w:r>
        <w:rPr>
          <w:rtl/>
        </w:rPr>
        <w:t>،</w:t>
      </w:r>
      <w:r w:rsidRPr="007B3DCF">
        <w:rPr>
          <w:rtl/>
        </w:rPr>
        <w:t xml:space="preserve"> ولا بين</w:t>
      </w:r>
      <w:r>
        <w:rPr>
          <w:rtl/>
        </w:rPr>
        <w:t xml:space="preserve"> </w:t>
      </w:r>
      <w:r w:rsidRPr="007B3DCF">
        <w:rPr>
          <w:rtl/>
        </w:rPr>
        <w:t>المرأة وخالتها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644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وما رواه محمد بن أحمد بن يحيى عن بنان بن محمد عن أبيه عن عبد الله بن</w:t>
      </w:r>
      <w:r>
        <w:rPr>
          <w:rtl/>
        </w:rPr>
        <w:t xml:space="preserve"> </w:t>
      </w:r>
      <w:r w:rsidRPr="007B3DCF">
        <w:rPr>
          <w:rtl/>
        </w:rPr>
        <w:t xml:space="preserve">المغيرة عن السكوني عن جعفر عن أبيه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 عليا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أتي برجل</w:t>
      </w:r>
      <w:r>
        <w:rPr>
          <w:rtl/>
        </w:rPr>
        <w:t xml:space="preserve"> </w:t>
      </w:r>
      <w:r w:rsidRPr="007B3DCF">
        <w:rPr>
          <w:rtl/>
        </w:rPr>
        <w:t>تزوج امرأة على خالتها فجلده وفرق بينهما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فليس في هذين الخبرين ما ينافي الخبرين الأولين لأنه ليس في الخبر أنه لا يحل له</w:t>
      </w:r>
      <w:r>
        <w:rPr>
          <w:rtl/>
        </w:rPr>
        <w:t xml:space="preserve"> </w:t>
      </w:r>
      <w:r w:rsidRPr="007B3DCF">
        <w:rPr>
          <w:rtl/>
        </w:rPr>
        <w:t>أن يجمع بينهما برضا منهما أو مع عدم الرضا وكذلك في الخبر الأخير الذي تضمن أن</w:t>
      </w:r>
      <w:r>
        <w:rPr>
          <w:rtl/>
        </w:rPr>
        <w:t xml:space="preserve"> </w:t>
      </w:r>
      <w:r w:rsidRPr="007B3DCF">
        <w:rPr>
          <w:rtl/>
        </w:rPr>
        <w:t xml:space="preserve">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ضرب من تزوج امرأة على خالتها</w:t>
      </w:r>
      <w:r>
        <w:rPr>
          <w:rtl/>
        </w:rPr>
        <w:t>،</w:t>
      </w:r>
      <w:r w:rsidRPr="007B3DCF">
        <w:rPr>
          <w:rtl/>
        </w:rPr>
        <w:t xml:space="preserve"> وإذا لم يكن ذلك في ظاهرهما</w:t>
      </w:r>
      <w:r>
        <w:rPr>
          <w:rtl/>
        </w:rPr>
        <w:t xml:space="preserve"> </w:t>
      </w:r>
      <w:r w:rsidRPr="007B3DCF">
        <w:rPr>
          <w:rtl/>
        </w:rPr>
        <w:t>والخبران الأولان مفصلان كان الاخذ بهما أولى والعمل بهما أحرى</w:t>
      </w:r>
      <w:r>
        <w:rPr>
          <w:rtl/>
        </w:rPr>
        <w:t>،</w:t>
      </w:r>
      <w:r w:rsidRPr="007B3DCF">
        <w:rPr>
          <w:rtl/>
        </w:rPr>
        <w:t xml:space="preserve"> والذي يكشف</w:t>
      </w:r>
      <w:r>
        <w:rPr>
          <w:rtl/>
        </w:rPr>
        <w:t xml:space="preserve"> </w:t>
      </w:r>
      <w:r w:rsidRPr="007B3DCF">
        <w:rPr>
          <w:rtl/>
        </w:rPr>
        <w:t>عما ذكرناه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645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أحمد بن يحيى عن بنان بن محمد عن موسى بن القاسم عن علي بن</w:t>
      </w:r>
      <w:r>
        <w:rPr>
          <w:rtl/>
        </w:rPr>
        <w:t xml:space="preserve"> </w:t>
      </w:r>
      <w:r w:rsidRPr="007B3DCF">
        <w:rPr>
          <w:rtl/>
        </w:rPr>
        <w:t xml:space="preserve">جعفر عن أخيه موسى بن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امرأة تزوجت على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F40772">
        <w:rPr>
          <w:rtl/>
        </w:rPr>
        <w:t xml:space="preserve"> 641</w:t>
      </w:r>
      <w:r>
        <w:rPr>
          <w:rtl/>
        </w:rPr>
        <w:t xml:space="preserve"> - </w:t>
      </w:r>
      <w:r w:rsidR="00C86B57" w:rsidRPr="00F40772">
        <w:rPr>
          <w:rtl/>
        </w:rPr>
        <w:t>التهذيب ج 2 ص 208 الكافي ج 2 ص 34.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642</w:t>
      </w:r>
      <w:r>
        <w:rPr>
          <w:rtl/>
        </w:rPr>
        <w:t xml:space="preserve"> - </w:t>
      </w:r>
      <w:r w:rsidR="00C86B57" w:rsidRPr="007B3DCF">
        <w:rPr>
          <w:rtl/>
        </w:rPr>
        <w:t>643</w:t>
      </w:r>
      <w:r>
        <w:rPr>
          <w:rtl/>
        </w:rPr>
        <w:t xml:space="preserve"> - </w:t>
      </w:r>
      <w:r w:rsidR="00C86B57" w:rsidRPr="007B3DCF">
        <w:rPr>
          <w:rtl/>
        </w:rPr>
        <w:t>644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208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645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209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عمتها وخالتها قال</w:t>
      </w:r>
      <w:r>
        <w:rPr>
          <w:rtl/>
        </w:rPr>
        <w:t>:</w:t>
      </w:r>
      <w:r w:rsidRPr="007B3DCF">
        <w:rPr>
          <w:rtl/>
        </w:rPr>
        <w:t xml:space="preserve"> لا بأس</w:t>
      </w:r>
      <w:r>
        <w:rPr>
          <w:rtl/>
        </w:rPr>
        <w:t>،</w:t>
      </w:r>
      <w:r w:rsidRPr="007B3DCF">
        <w:rPr>
          <w:rtl/>
        </w:rPr>
        <w:t xml:space="preserve"> وقال</w:t>
      </w:r>
      <w:r>
        <w:rPr>
          <w:rtl/>
        </w:rPr>
        <w:t>:</w:t>
      </w:r>
      <w:r w:rsidRPr="007B3DCF">
        <w:rPr>
          <w:rtl/>
        </w:rPr>
        <w:t xml:space="preserve"> تزوج العمة والخالة على ابنة الأخ وبنت الأخت</w:t>
      </w:r>
      <w:r>
        <w:rPr>
          <w:rtl/>
        </w:rPr>
        <w:t xml:space="preserve"> </w:t>
      </w:r>
      <w:r w:rsidRPr="007B3DCF">
        <w:rPr>
          <w:rtl/>
        </w:rPr>
        <w:t>ولا تزوج بنت الأخ والأخت على العمة والخالة إلا برضا منهما فمن فعل فنكاحه</w:t>
      </w:r>
      <w:r>
        <w:rPr>
          <w:rtl/>
        </w:rPr>
        <w:t xml:space="preserve"> </w:t>
      </w:r>
      <w:r w:rsidRPr="007B3DCF">
        <w:rPr>
          <w:rtl/>
        </w:rPr>
        <w:t>باطل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على أن الخبرين يحتملان شيئا آخر وهو أن نحملهما على ضرب من التقية لان جميع</w:t>
      </w:r>
      <w:r>
        <w:rPr>
          <w:rtl/>
        </w:rPr>
        <w:t xml:space="preserve"> </w:t>
      </w:r>
      <w:r w:rsidRPr="007B3DCF">
        <w:rPr>
          <w:rtl/>
        </w:rPr>
        <w:t>العامة يخالفنا في ذلك ويدعون أن هذه مسألة إجماع وما هذا حكمه تجري فيه التقية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646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وأما ما رواه الحسين بن سعيد عن الحسن بن محبوب عن علي بن رئاب عن</w:t>
      </w:r>
      <w:r>
        <w:rPr>
          <w:rtl/>
        </w:rPr>
        <w:t xml:space="preserve"> </w:t>
      </w:r>
      <w:r w:rsidRPr="007B3DCF">
        <w:rPr>
          <w:rtl/>
        </w:rPr>
        <w:t>أبي عبيدة الحذا قال</w:t>
      </w:r>
      <w:r>
        <w:rPr>
          <w:rtl/>
        </w:rPr>
        <w:t>:</w:t>
      </w:r>
      <w:r w:rsidRPr="007B3DCF">
        <w:rPr>
          <w:rtl/>
        </w:rPr>
        <w:t xml:space="preserve"> سمعت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</w:t>
      </w:r>
      <w:r>
        <w:rPr>
          <w:rtl/>
        </w:rPr>
        <w:t>:</w:t>
      </w:r>
      <w:r w:rsidRPr="007B3DCF">
        <w:rPr>
          <w:rtl/>
        </w:rPr>
        <w:t xml:space="preserve"> لا تنكح المرأة على عمتها</w:t>
      </w:r>
      <w:r>
        <w:rPr>
          <w:rtl/>
        </w:rPr>
        <w:t xml:space="preserve"> </w:t>
      </w:r>
      <w:r w:rsidRPr="007B3DCF">
        <w:rPr>
          <w:rtl/>
        </w:rPr>
        <w:t>ولا على خالتها ولا على أختها من الرضاعة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فالمعنى في هذا الخبر كالمعنى فيما تقدم من العمة والخالة من النسب وأن ذلك لا يجوز</w:t>
      </w:r>
      <w:r>
        <w:rPr>
          <w:rtl/>
        </w:rPr>
        <w:t xml:space="preserve"> </w:t>
      </w:r>
      <w:r w:rsidRPr="007B3DCF">
        <w:rPr>
          <w:rtl/>
        </w:rPr>
        <w:t>مع عدم الرضا</w:t>
      </w:r>
      <w:r>
        <w:rPr>
          <w:rtl/>
        </w:rPr>
        <w:t>،</w:t>
      </w:r>
      <w:r w:rsidRPr="007B3DCF">
        <w:rPr>
          <w:rtl/>
        </w:rPr>
        <w:t xml:space="preserve"> فأما مع الرضا فلا بأس به مثل ذلك من النسب</w:t>
      </w:r>
      <w:r>
        <w:rPr>
          <w:rtl/>
        </w:rPr>
        <w:t>،</w:t>
      </w:r>
      <w:r w:rsidRPr="007B3DCF">
        <w:rPr>
          <w:rtl/>
        </w:rPr>
        <w:t xml:space="preserve"> فأما تزويجها على أختها</w:t>
      </w:r>
      <w:r>
        <w:rPr>
          <w:rtl/>
        </w:rPr>
        <w:t xml:space="preserve"> </w:t>
      </w:r>
      <w:r w:rsidRPr="007B3DCF">
        <w:rPr>
          <w:rtl/>
        </w:rPr>
        <w:t>من الرضاعة فهو محرم على كل حال إلا أن يفارق الأخت بموت أو طلاق بائن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52" w:name="_Toc374804543"/>
      <w:bookmarkStart w:id="253" w:name="_Toc376953281"/>
      <w:r w:rsidRPr="007B3DCF">
        <w:rPr>
          <w:rtl/>
        </w:rPr>
        <w:t>117</w:t>
      </w:r>
      <w:r w:rsidR="00176759">
        <w:rPr>
          <w:rtl/>
        </w:rPr>
        <w:t xml:space="preserve"> - </w:t>
      </w:r>
      <w:r w:rsidRPr="007B3DCF">
        <w:rPr>
          <w:rtl/>
        </w:rPr>
        <w:t>باب تحريم نكا</w:t>
      </w:r>
      <w:r>
        <w:rPr>
          <w:rtl/>
        </w:rPr>
        <w:t>ح الكوافر من سائر أصناف الكفار</w:t>
      </w:r>
      <w:bookmarkEnd w:id="252"/>
      <w:bookmarkEnd w:id="25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647</w:t>
      </w:r>
    </w:p>
    <w:p w:rsidR="00C86B57" w:rsidRPr="007B3DCF" w:rsidRDefault="00C86B57" w:rsidP="00BC3386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أحمد بن محمد عن ابن فضال عن الحسن بن</w:t>
      </w:r>
      <w:r>
        <w:rPr>
          <w:rtl/>
        </w:rPr>
        <w:t xml:space="preserve"> </w:t>
      </w:r>
      <w:r w:rsidRPr="007B3DCF">
        <w:rPr>
          <w:rtl/>
        </w:rPr>
        <w:t>الجهم قال</w:t>
      </w:r>
      <w:r>
        <w:rPr>
          <w:rtl/>
        </w:rPr>
        <w:t>:</w:t>
      </w:r>
      <w:r w:rsidRPr="007B3DCF">
        <w:rPr>
          <w:rtl/>
        </w:rPr>
        <w:t xml:space="preserve"> قال لي أبو الحسن الرضا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يا أبا محمد ما تقول في رجل تزوج نصرانية</w:t>
      </w:r>
      <w:r>
        <w:rPr>
          <w:rtl/>
        </w:rPr>
        <w:t xml:space="preserve"> </w:t>
      </w:r>
      <w:r w:rsidRPr="007B3DCF">
        <w:rPr>
          <w:rtl/>
        </w:rPr>
        <w:t>على مسلمة</w:t>
      </w:r>
      <w:r>
        <w:rPr>
          <w:rtl/>
        </w:rPr>
        <w:t>؟</w:t>
      </w:r>
      <w:r w:rsidRPr="007B3DCF">
        <w:rPr>
          <w:rtl/>
        </w:rPr>
        <w:t xml:space="preserve"> قلت جعلت فداك وما قولي بين يديك قال</w:t>
      </w:r>
      <w:r>
        <w:rPr>
          <w:rtl/>
        </w:rPr>
        <w:t>:</w:t>
      </w:r>
      <w:r w:rsidRPr="007B3DCF">
        <w:rPr>
          <w:rtl/>
        </w:rPr>
        <w:t xml:space="preserve"> لتقولن فإن ذلك تعلم به</w:t>
      </w:r>
      <w:r>
        <w:rPr>
          <w:rtl/>
        </w:rPr>
        <w:t xml:space="preserve"> </w:t>
      </w:r>
      <w:r w:rsidRPr="007B3DCF">
        <w:rPr>
          <w:rtl/>
        </w:rPr>
        <w:t>قولي قلت لا يجوز تزويج النصرانية على المسلمة</w:t>
      </w:r>
      <w:r>
        <w:rPr>
          <w:rtl/>
        </w:rPr>
        <w:t>،</w:t>
      </w:r>
      <w:r w:rsidRPr="007B3DCF">
        <w:rPr>
          <w:rtl/>
        </w:rPr>
        <w:t xml:space="preserve"> ولا غير المسلمة قال لم</w:t>
      </w:r>
      <w:r>
        <w:rPr>
          <w:rtl/>
        </w:rPr>
        <w:t>؟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لقول</w:t>
      </w:r>
      <w:r>
        <w:rPr>
          <w:rtl/>
        </w:rPr>
        <w:t xml:space="preserve"> </w:t>
      </w:r>
      <w:r w:rsidRPr="007B3DCF">
        <w:rPr>
          <w:rtl/>
        </w:rPr>
        <w:t>الله تعالى</w:t>
      </w:r>
      <w:r>
        <w:rPr>
          <w:rtl/>
        </w:rPr>
        <w:t>:</w:t>
      </w:r>
      <w:r w:rsidRPr="007B3DCF">
        <w:rPr>
          <w:rtl/>
        </w:rPr>
        <w:t xml:space="preserve"> </w:t>
      </w:r>
      <w:r w:rsidRPr="00C86B57">
        <w:rPr>
          <w:rStyle w:val="libAlaemChar"/>
          <w:rtl/>
        </w:rPr>
        <w:t>(</w:t>
      </w:r>
      <w:r w:rsidR="00BC3386" w:rsidRPr="00BC3386">
        <w:rPr>
          <w:rStyle w:val="libAieChar"/>
          <w:rtl/>
        </w:rPr>
        <w:t>وَلَا تَنكِحُوا الْمُشْرِ‌كَاتِ حَتَّىٰ يُؤْمِنَّ</w:t>
      </w:r>
      <w:r w:rsidRPr="00C86B57">
        <w:rPr>
          <w:rStyle w:val="libAlaemChar"/>
          <w:rtl/>
        </w:rPr>
        <w:t>)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فما تقول في هذه الآية</w:t>
      </w:r>
      <w:r>
        <w:rPr>
          <w:rtl/>
        </w:rPr>
        <w:t xml:space="preserve">: </w:t>
      </w:r>
      <w:r w:rsidRPr="00C86B57">
        <w:rPr>
          <w:rStyle w:val="libAlaemChar"/>
          <w:rtl/>
        </w:rPr>
        <w:t>(</w:t>
      </w:r>
      <w:r w:rsidR="00BC3386" w:rsidRPr="00BC3386">
        <w:rPr>
          <w:rStyle w:val="libAieChar"/>
          <w:rtl/>
        </w:rPr>
        <w:t>وَالْمُحْصَنَاتُ مِنَ الْمُؤْمِنَاتِ وَالْمُحْصَنَاتُ مِنَ الَّذِينَ أُوتُوا الْكِتَابَ مِن قَبْلِكُمْ</w:t>
      </w:r>
      <w:r w:rsidRPr="00C86B57">
        <w:rPr>
          <w:rStyle w:val="libAlaemChar"/>
          <w:rtl/>
        </w:rPr>
        <w:t>)</w:t>
      </w:r>
      <w:r w:rsidRPr="007B3DCF">
        <w:rPr>
          <w:rtl/>
        </w:rPr>
        <w:t xml:space="preserve"> فقلت</w:t>
      </w:r>
      <w:r>
        <w:rPr>
          <w:rtl/>
        </w:rPr>
        <w:t xml:space="preserve">: </w:t>
      </w:r>
      <w:r w:rsidRPr="007B3DCF">
        <w:rPr>
          <w:rtl/>
        </w:rPr>
        <w:t>قوله</w:t>
      </w:r>
      <w:r>
        <w:rPr>
          <w:rtl/>
        </w:rPr>
        <w:t>:</w:t>
      </w:r>
      <w:r w:rsidRPr="007B3DCF">
        <w:rPr>
          <w:rtl/>
        </w:rPr>
        <w:t xml:space="preserve"> </w:t>
      </w:r>
      <w:r w:rsidR="00BC3386" w:rsidRPr="00C86B57">
        <w:rPr>
          <w:rStyle w:val="libAlaemChar"/>
          <w:rtl/>
        </w:rPr>
        <w:t>(</w:t>
      </w:r>
      <w:r w:rsidR="00BC3386" w:rsidRPr="00BC3386">
        <w:rPr>
          <w:rStyle w:val="libAieChar"/>
          <w:rtl/>
        </w:rPr>
        <w:t>وَلَا تَنكِحُوا الْمُشْرِ‌كَاتِ حَتَّىٰ يُؤْمِنَّ</w:t>
      </w:r>
      <w:r w:rsidR="00BC3386" w:rsidRPr="00C86B57">
        <w:rPr>
          <w:rStyle w:val="libAlaemChar"/>
          <w:rtl/>
        </w:rPr>
        <w:t>)</w:t>
      </w:r>
      <w:r w:rsidRPr="007B3DCF">
        <w:rPr>
          <w:rtl/>
        </w:rPr>
        <w:t xml:space="preserve"> نسخت هذه الآية فتبسم ثم سكت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648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يحيى عن أحمد بن محمد عن ابن فضال عن أحمد بن عمر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F40772">
        <w:rPr>
          <w:rtl/>
        </w:rPr>
        <w:t xml:space="preserve"> 646</w:t>
      </w:r>
      <w:r>
        <w:rPr>
          <w:rtl/>
        </w:rPr>
        <w:t xml:space="preserve"> - </w:t>
      </w:r>
      <w:r w:rsidR="00C86B57" w:rsidRPr="00F40772">
        <w:rPr>
          <w:rtl/>
        </w:rPr>
        <w:t>التهذيب ج 2 ص 209 الفقيه ص 317.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647</w:t>
      </w:r>
      <w:r>
        <w:rPr>
          <w:rtl/>
        </w:rPr>
        <w:t xml:space="preserve"> - </w:t>
      </w:r>
      <w:r w:rsidR="00C86B57" w:rsidRPr="007B3DCF">
        <w:rPr>
          <w:rtl/>
        </w:rPr>
        <w:t>648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199 الكافي ج 2 ص 14</w:t>
      </w:r>
      <w:r w:rsidR="00C86B57">
        <w:rPr>
          <w:rtl/>
        </w:rPr>
        <w:t>.</w:t>
      </w:r>
    </w:p>
    <w:p w:rsidR="00C86B57" w:rsidRPr="007B3DCF" w:rsidRDefault="00C86B57" w:rsidP="00BC3386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عن درست الواسطي عن علي بن رئاب عن زرارة بن أعين عن أبي جعفر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لا ينبغي نكاح أهل الكتاب قلت</w:t>
      </w:r>
      <w:r>
        <w:rPr>
          <w:rtl/>
        </w:rPr>
        <w:t>:</w:t>
      </w:r>
      <w:r w:rsidRPr="007B3DCF">
        <w:rPr>
          <w:rtl/>
        </w:rPr>
        <w:t xml:space="preserve"> جعلت فداك وأين تحريمه</w:t>
      </w:r>
      <w:r>
        <w:rPr>
          <w:rtl/>
        </w:rPr>
        <w:t>؟</w:t>
      </w:r>
      <w:r w:rsidRPr="007B3DCF">
        <w:rPr>
          <w:rtl/>
        </w:rPr>
        <w:t xml:space="preserve"> قال قوله تعالى</w:t>
      </w:r>
      <w:r>
        <w:rPr>
          <w:rtl/>
        </w:rPr>
        <w:t xml:space="preserve">: </w:t>
      </w:r>
      <w:r w:rsidRPr="00C86B57">
        <w:rPr>
          <w:rStyle w:val="libAlaemChar"/>
          <w:rtl/>
        </w:rPr>
        <w:t>(</w:t>
      </w:r>
      <w:r w:rsidR="00BC3386" w:rsidRPr="00BC3386">
        <w:rPr>
          <w:rStyle w:val="libAieChar"/>
          <w:rtl/>
        </w:rPr>
        <w:t>وَلَا تُمْسِكُوا بِعِصَمِ الْكَوَافِرِ‌</w:t>
      </w:r>
      <w:r w:rsidRPr="00C86B57">
        <w:rPr>
          <w:rStyle w:val="libAlaemChar"/>
          <w:rtl/>
        </w:rPr>
        <w:t>)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649</w:t>
      </w:r>
    </w:p>
    <w:p w:rsidR="00C86B57" w:rsidRPr="007B3DCF" w:rsidRDefault="00C86B57" w:rsidP="00BC3386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إبراهيم عن أبيه عن ابن محبوب عن علي بن رئاب عن</w:t>
      </w:r>
      <w:r>
        <w:rPr>
          <w:rtl/>
        </w:rPr>
        <w:t xml:space="preserve"> </w:t>
      </w:r>
      <w:r w:rsidRPr="007B3DCF">
        <w:rPr>
          <w:rtl/>
        </w:rPr>
        <w:t>زرارة بن أعين قال</w:t>
      </w:r>
      <w:r>
        <w:rPr>
          <w:rtl/>
        </w:rPr>
        <w:t>:</w:t>
      </w:r>
      <w:r w:rsidRPr="007B3DCF">
        <w:rPr>
          <w:rtl/>
        </w:rPr>
        <w:t xml:space="preserve"> سألت أبا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قول الله تعالى</w:t>
      </w:r>
      <w:r>
        <w:rPr>
          <w:rtl/>
        </w:rPr>
        <w:t>:</w:t>
      </w:r>
      <w:r w:rsidRPr="007B3DCF">
        <w:rPr>
          <w:rtl/>
        </w:rPr>
        <w:t xml:space="preserve"> </w:t>
      </w:r>
      <w:r w:rsidR="00BC3386" w:rsidRPr="00C86B57">
        <w:rPr>
          <w:rStyle w:val="libAlaemChar"/>
          <w:rtl/>
        </w:rPr>
        <w:t>(</w:t>
      </w:r>
      <w:r w:rsidR="00BC3386" w:rsidRPr="00BC3386">
        <w:rPr>
          <w:rStyle w:val="libAieChar"/>
          <w:rtl/>
        </w:rPr>
        <w:t>وَالْمُحْصَنَاتُ مِنَ الَّذِينَ أُوتُوا الْكِتَابَ مِن قَبْلِكُمْ</w:t>
      </w:r>
      <w:r w:rsidR="00BC3386" w:rsidRPr="00C86B57">
        <w:rPr>
          <w:rStyle w:val="libAlaemChar"/>
          <w:rtl/>
        </w:rPr>
        <w:t>)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هي منسوخة بقوله</w:t>
      </w:r>
      <w:r>
        <w:rPr>
          <w:rtl/>
        </w:rPr>
        <w:t>:</w:t>
      </w:r>
      <w:r w:rsidRPr="007B3DCF">
        <w:rPr>
          <w:rtl/>
        </w:rPr>
        <w:t xml:space="preserve"> </w:t>
      </w:r>
      <w:r w:rsidR="00BC3386" w:rsidRPr="00C86B57">
        <w:rPr>
          <w:rStyle w:val="libAlaemChar"/>
          <w:rtl/>
        </w:rPr>
        <w:t>(</w:t>
      </w:r>
      <w:r w:rsidR="00BC3386" w:rsidRPr="00BC3386">
        <w:rPr>
          <w:rStyle w:val="libAieChar"/>
          <w:rtl/>
        </w:rPr>
        <w:t>وَلَا تُمْسِكُوا بِعِصَمِ الْكَوَافِرِ‌</w:t>
      </w:r>
      <w:r w:rsidR="00BC3386" w:rsidRPr="00C86B57">
        <w:rPr>
          <w:rStyle w:val="libAlaemChar"/>
          <w:rtl/>
        </w:rPr>
        <w:t>)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650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علي بن الحسن الطاطري عن محمد بن أبي حمزة عن أبي مريم</w:t>
      </w:r>
      <w:r>
        <w:rPr>
          <w:rtl/>
        </w:rPr>
        <w:t xml:space="preserve"> </w:t>
      </w:r>
      <w:r w:rsidRPr="007B3DCF">
        <w:rPr>
          <w:rtl/>
        </w:rPr>
        <w:t xml:space="preserve">الأنصاري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سألته عن طعام أهل الكتاب ونكاحهم</w:t>
      </w:r>
      <w:r>
        <w:rPr>
          <w:rtl/>
        </w:rPr>
        <w:t xml:space="preserve"> </w:t>
      </w:r>
      <w:r w:rsidRPr="007B3DCF">
        <w:rPr>
          <w:rtl/>
        </w:rPr>
        <w:t>حلال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نعم قد كانت تحت طلحة يهودية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651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الحسن بن محبوب عن العلا عن محمد بن مسلم عن أبي جعفر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نكاح اليهودية والنصرانية قال</w:t>
      </w:r>
      <w:r>
        <w:rPr>
          <w:rtl/>
        </w:rPr>
        <w:t>:</w:t>
      </w:r>
      <w:r w:rsidRPr="007B3DCF">
        <w:rPr>
          <w:rtl/>
        </w:rPr>
        <w:t xml:space="preserve"> لا بأس به أما علمت أنه كان</w:t>
      </w:r>
      <w:r>
        <w:rPr>
          <w:rtl/>
        </w:rPr>
        <w:t xml:space="preserve"> </w:t>
      </w:r>
      <w:r w:rsidRPr="007B3DCF">
        <w:rPr>
          <w:rtl/>
        </w:rPr>
        <w:t xml:space="preserve">تحت طلحة بن عبيد الله يهودية على عهد رسول الله </w:t>
      </w:r>
      <w:r w:rsidRPr="00C86B57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652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أحمد بن محمد عن الحسن بن</w:t>
      </w:r>
      <w:r>
        <w:rPr>
          <w:rtl/>
        </w:rPr>
        <w:t xml:space="preserve"> </w:t>
      </w:r>
      <w:r w:rsidRPr="007B3DCF">
        <w:rPr>
          <w:rtl/>
        </w:rPr>
        <w:t xml:space="preserve">محبوب عن معاوية بن وهب وغيره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المؤمن</w:t>
      </w:r>
      <w:r>
        <w:rPr>
          <w:rtl/>
        </w:rPr>
        <w:t xml:space="preserve"> </w:t>
      </w:r>
      <w:r w:rsidRPr="007B3DCF">
        <w:rPr>
          <w:rtl/>
        </w:rPr>
        <w:t>يتزوج النصرانية واليهودية قال</w:t>
      </w:r>
      <w:r>
        <w:rPr>
          <w:rtl/>
        </w:rPr>
        <w:t>:</w:t>
      </w:r>
      <w:r w:rsidRPr="007B3DCF">
        <w:rPr>
          <w:rtl/>
        </w:rPr>
        <w:t xml:space="preserve"> إذا أصاب المسلمة فما يصنع باليهودية والنصرانية</w:t>
      </w:r>
      <w:r>
        <w:rPr>
          <w:rtl/>
        </w:rPr>
        <w:t xml:space="preserve"> </w:t>
      </w:r>
      <w:r w:rsidRPr="007B3DCF">
        <w:rPr>
          <w:rtl/>
        </w:rPr>
        <w:t>فقلت</w:t>
      </w:r>
      <w:r>
        <w:rPr>
          <w:rtl/>
        </w:rPr>
        <w:t>:</w:t>
      </w:r>
      <w:r w:rsidRPr="007B3DCF">
        <w:rPr>
          <w:rtl/>
        </w:rPr>
        <w:t xml:space="preserve"> له يكون له فيها الهوى فقال</w:t>
      </w:r>
      <w:r>
        <w:rPr>
          <w:rtl/>
        </w:rPr>
        <w:t>:</w:t>
      </w:r>
      <w:r w:rsidRPr="007B3DCF">
        <w:rPr>
          <w:rtl/>
        </w:rPr>
        <w:t xml:space="preserve"> إن فعل فليمنعها من شرب الخمر وأكل لحم</w:t>
      </w:r>
      <w:r>
        <w:rPr>
          <w:rtl/>
        </w:rPr>
        <w:t xml:space="preserve"> </w:t>
      </w:r>
      <w:r w:rsidRPr="007B3DCF">
        <w:rPr>
          <w:rtl/>
        </w:rPr>
        <w:t>الخنزير واعلم أن عليه في دينه غضاضة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وما جرى مجرى هذه الأخبار التي تضمنت جواز نكاح اليهوديات والنصرانيات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F40772">
        <w:rPr>
          <w:rtl/>
        </w:rPr>
        <w:t xml:space="preserve"> 649</w:t>
      </w:r>
      <w:r>
        <w:rPr>
          <w:rtl/>
        </w:rPr>
        <w:t xml:space="preserve"> - </w:t>
      </w:r>
      <w:r w:rsidR="00C86B57" w:rsidRPr="00F40772">
        <w:rPr>
          <w:rtl/>
        </w:rPr>
        <w:t>التهذيب ج 2 ص 199 الكافي ج 2 ص 14.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650</w:t>
      </w:r>
      <w:r>
        <w:rPr>
          <w:rtl/>
        </w:rPr>
        <w:t xml:space="preserve"> - </w:t>
      </w:r>
      <w:r w:rsidR="00C86B57" w:rsidRPr="007B3DCF">
        <w:rPr>
          <w:rtl/>
        </w:rPr>
        <w:t>651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199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652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199 الكافي ج 2 ص 13 الفقيه ص 317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فإنها تحتمل وجوها من التأويل</w:t>
      </w:r>
      <w:r>
        <w:rPr>
          <w:rtl/>
        </w:rPr>
        <w:t>،</w:t>
      </w:r>
      <w:r w:rsidRPr="007B3DCF">
        <w:rPr>
          <w:rtl/>
        </w:rPr>
        <w:t xml:space="preserve"> منها</w:t>
      </w:r>
      <w:r>
        <w:rPr>
          <w:rtl/>
        </w:rPr>
        <w:t>:</w:t>
      </w:r>
      <w:r w:rsidRPr="007B3DCF">
        <w:rPr>
          <w:rtl/>
        </w:rPr>
        <w:t xml:space="preserve"> أن يكون خرجت مخرج التقية لان جميع</w:t>
      </w:r>
      <w:r>
        <w:rPr>
          <w:rtl/>
        </w:rPr>
        <w:t xml:space="preserve"> </w:t>
      </w:r>
      <w:r w:rsidRPr="007B3DCF">
        <w:rPr>
          <w:rtl/>
        </w:rPr>
        <w:t>من خالفنا يذهبون إلى جواز ذلك فيجوز أن يكون هذه الأخبار وردت موافقة</w:t>
      </w:r>
      <w:r>
        <w:rPr>
          <w:rtl/>
        </w:rPr>
        <w:t xml:space="preserve"> </w:t>
      </w:r>
      <w:r w:rsidRPr="007B3DCF">
        <w:rPr>
          <w:rtl/>
        </w:rPr>
        <w:t>لهم كما وردت نظائرها لمثل ذلك</w:t>
      </w:r>
      <w:r>
        <w:rPr>
          <w:rtl/>
        </w:rPr>
        <w:t>،</w:t>
      </w:r>
      <w:r w:rsidRPr="007B3DCF">
        <w:rPr>
          <w:rtl/>
        </w:rPr>
        <w:t xml:space="preserve"> ومنها</w:t>
      </w:r>
      <w:r>
        <w:rPr>
          <w:rtl/>
        </w:rPr>
        <w:t>:</w:t>
      </w:r>
      <w:r w:rsidRPr="007B3DCF">
        <w:rPr>
          <w:rtl/>
        </w:rPr>
        <w:t xml:space="preserve"> أن يكون تناولت هذه الأخبار إباحة</w:t>
      </w:r>
      <w:r>
        <w:rPr>
          <w:rtl/>
        </w:rPr>
        <w:t xml:space="preserve"> </w:t>
      </w:r>
      <w:r w:rsidRPr="007B3DCF">
        <w:rPr>
          <w:rtl/>
        </w:rPr>
        <w:t>نكاح المستضعفات منهن والبله اللاتي لا يعتقدن الكفر على وجه التمسك به والعصبية</w:t>
      </w:r>
      <w:r>
        <w:rPr>
          <w:rtl/>
        </w:rPr>
        <w:t xml:space="preserve"> </w:t>
      </w:r>
      <w:r w:rsidRPr="007B3DCF">
        <w:rPr>
          <w:rtl/>
        </w:rPr>
        <w:t>له ومن هذه صورته يجوز العقد عليه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653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الحسين بن محمد عن المعلى بن محمد عن الحسن</w:t>
      </w:r>
      <w:r>
        <w:rPr>
          <w:rtl/>
        </w:rPr>
        <w:t xml:space="preserve"> </w:t>
      </w:r>
      <w:r w:rsidRPr="007B3DCF">
        <w:rPr>
          <w:rtl/>
        </w:rPr>
        <w:t>ابن علي عن أبان عن زرارة بن أعين قال</w:t>
      </w:r>
      <w:r>
        <w:rPr>
          <w:rtl/>
        </w:rPr>
        <w:t>:</w:t>
      </w:r>
      <w:r w:rsidRPr="007B3DCF">
        <w:rPr>
          <w:rtl/>
        </w:rPr>
        <w:t xml:space="preserve"> سألت أبا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نكاح</w:t>
      </w:r>
      <w:r>
        <w:rPr>
          <w:rtl/>
        </w:rPr>
        <w:t xml:space="preserve"> </w:t>
      </w:r>
      <w:r w:rsidRPr="007B3DCF">
        <w:rPr>
          <w:rtl/>
        </w:rPr>
        <w:t>اليهودية والنصرانية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يصلح للمسلم أن ينكح يهودية ولا نصرانية إنما يحل منهن</w:t>
      </w:r>
      <w:r>
        <w:rPr>
          <w:rtl/>
        </w:rPr>
        <w:t xml:space="preserve"> </w:t>
      </w:r>
      <w:r w:rsidRPr="007B3DCF">
        <w:rPr>
          <w:rtl/>
        </w:rPr>
        <w:t>نكاح البله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ومنها</w:t>
      </w:r>
      <w:r>
        <w:rPr>
          <w:rtl/>
        </w:rPr>
        <w:t>:</w:t>
      </w:r>
      <w:r w:rsidRPr="007B3DCF">
        <w:rPr>
          <w:rtl/>
        </w:rPr>
        <w:t xml:space="preserve"> أن يكون ذلك متناولا لحال الضرورة وفقد المسلمة ويجري ذلك مجرى</w:t>
      </w:r>
      <w:r>
        <w:rPr>
          <w:rtl/>
        </w:rPr>
        <w:t xml:space="preserve"> </w:t>
      </w:r>
      <w:r w:rsidRPr="007B3DCF">
        <w:rPr>
          <w:rtl/>
        </w:rPr>
        <w:t>إباحة لحم الميتة عند الخوف على النفس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654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علي بن إبراهيم عن أبيه عن إسماعيل بن مرار عن</w:t>
      </w:r>
      <w:r>
        <w:rPr>
          <w:rtl/>
        </w:rPr>
        <w:t xml:space="preserve"> </w:t>
      </w:r>
      <w:r w:rsidRPr="007B3DCF">
        <w:rPr>
          <w:rtl/>
        </w:rPr>
        <w:t xml:space="preserve">يونس عن محمد بن مسلم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ينبغي للمسلم أن يتزوج</w:t>
      </w:r>
      <w:r>
        <w:rPr>
          <w:rtl/>
        </w:rPr>
        <w:t xml:space="preserve"> </w:t>
      </w:r>
      <w:r w:rsidRPr="007B3DCF">
        <w:rPr>
          <w:rtl/>
        </w:rPr>
        <w:t>اليهودية ولا النصرانية وهو يجد مسلمة حرة أو أمة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655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محمد بن علي بن محبوب عن القاسم بن محمد عن سليمان بن داود عن أبي</w:t>
      </w:r>
      <w:r>
        <w:rPr>
          <w:rtl/>
        </w:rPr>
        <w:t xml:space="preserve"> </w:t>
      </w:r>
      <w:r w:rsidRPr="007B3DCF">
        <w:rPr>
          <w:rtl/>
        </w:rPr>
        <w:t>أيوب عن حفص بن غياث قال</w:t>
      </w:r>
      <w:r>
        <w:rPr>
          <w:rtl/>
        </w:rPr>
        <w:t>:</w:t>
      </w:r>
      <w:r w:rsidRPr="007B3DCF">
        <w:rPr>
          <w:rtl/>
        </w:rPr>
        <w:t xml:space="preserve"> كتب إلي بعض إخواني أن أسأل أبا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عن مسائل فسألته عن الأسير هل يتزوج في دار الحرب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أكره ذلك</w:t>
      </w:r>
      <w:r>
        <w:rPr>
          <w:rtl/>
        </w:rPr>
        <w:t xml:space="preserve"> </w:t>
      </w:r>
      <w:r w:rsidRPr="007B3DCF">
        <w:rPr>
          <w:rtl/>
        </w:rPr>
        <w:t>فإن فعل في بلاد الروم فليس هو بحرام وهو نكاح</w:t>
      </w:r>
      <w:r>
        <w:rPr>
          <w:rtl/>
        </w:rPr>
        <w:t>،</w:t>
      </w:r>
      <w:r w:rsidRPr="007B3DCF">
        <w:rPr>
          <w:rtl/>
        </w:rPr>
        <w:t xml:space="preserve"> وأما في الترك والديلم والخزر</w:t>
      </w:r>
      <w:r>
        <w:rPr>
          <w:rtl/>
        </w:rPr>
        <w:t xml:space="preserve"> </w:t>
      </w:r>
      <w:r w:rsidRPr="007B3DCF">
        <w:rPr>
          <w:rtl/>
        </w:rPr>
        <w:t>فلا يحل له ذلك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ومنها</w:t>
      </w:r>
      <w:r>
        <w:rPr>
          <w:rtl/>
        </w:rPr>
        <w:t>:</w:t>
      </w:r>
      <w:r w:rsidRPr="007B3DCF">
        <w:rPr>
          <w:rtl/>
        </w:rPr>
        <w:t xml:space="preserve"> ان يتناول ذلك إباحة العقد عليهن عقد المتعة دون نكاح الدوام على ما بيناه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F40772">
        <w:rPr>
          <w:rtl/>
        </w:rPr>
        <w:t xml:space="preserve"> 653</w:t>
      </w:r>
      <w:r>
        <w:rPr>
          <w:rtl/>
        </w:rPr>
        <w:t xml:space="preserve"> - </w:t>
      </w:r>
      <w:r w:rsidR="00C86B57" w:rsidRPr="00F40772">
        <w:rPr>
          <w:rtl/>
        </w:rPr>
        <w:t>654</w:t>
      </w:r>
      <w:r>
        <w:rPr>
          <w:rtl/>
        </w:rPr>
        <w:t xml:space="preserve"> - </w:t>
      </w:r>
      <w:r w:rsidR="00C86B57" w:rsidRPr="00F40772">
        <w:rPr>
          <w:rtl/>
        </w:rPr>
        <w:t>التهذيب ج 2 ص 199 الكافي ج 2 ص 14.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655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199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فيما مضى</w:t>
      </w:r>
      <w:r>
        <w:rPr>
          <w:rtl/>
        </w:rPr>
        <w:t>،</w:t>
      </w:r>
      <w:r w:rsidRPr="007B3DCF">
        <w:rPr>
          <w:rtl/>
        </w:rPr>
        <w:t xml:space="preserve"> ويزيد ذلك بيانا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656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محمد بن عيسى عن محمد بن سنان عن أبان بن عثمان عن</w:t>
      </w:r>
      <w:r>
        <w:rPr>
          <w:rtl/>
        </w:rPr>
        <w:t xml:space="preserve"> </w:t>
      </w:r>
      <w:r w:rsidRPr="007B3DCF">
        <w:rPr>
          <w:rtl/>
        </w:rPr>
        <w:t>زرارة قال</w:t>
      </w:r>
      <w:r>
        <w:rPr>
          <w:rtl/>
        </w:rPr>
        <w:t>:</w:t>
      </w:r>
      <w:r w:rsidRPr="007B3DCF">
        <w:rPr>
          <w:rtl/>
        </w:rPr>
        <w:t xml:space="preserve"> سمعته يقول</w:t>
      </w:r>
      <w:r>
        <w:rPr>
          <w:rtl/>
        </w:rPr>
        <w:t>:</w:t>
      </w:r>
      <w:r w:rsidRPr="007B3DCF">
        <w:rPr>
          <w:rtl/>
        </w:rPr>
        <w:t xml:space="preserve"> لا بأس أن يتزوج اليهودية والنصرانية متعة وعنده امرأة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فأما ما روي من الاخبار التي تتضمن أحكام ما يبتني على صحة العقد مثل الميراث</w:t>
      </w:r>
      <w:r>
        <w:rPr>
          <w:rtl/>
        </w:rPr>
        <w:t xml:space="preserve"> </w:t>
      </w:r>
      <w:r w:rsidRPr="007B3DCF">
        <w:rPr>
          <w:rtl/>
        </w:rPr>
        <w:t>والطلاق والعدة وما أشبه ذلك فإنها تحتمل جميع ما ذكرناه</w:t>
      </w:r>
      <w:r>
        <w:rPr>
          <w:rtl/>
        </w:rPr>
        <w:t>،</w:t>
      </w:r>
      <w:r w:rsidRPr="007B3DCF">
        <w:rPr>
          <w:rtl/>
        </w:rPr>
        <w:t xml:space="preserve"> ويحتمل أيضا أن تكون</w:t>
      </w:r>
      <w:r>
        <w:rPr>
          <w:rtl/>
        </w:rPr>
        <w:t xml:space="preserve"> </w:t>
      </w:r>
      <w:r w:rsidRPr="007B3DCF">
        <w:rPr>
          <w:rtl/>
        </w:rPr>
        <w:t>هذه الأحكام مختصة بمن كان يهوديا أو نصرانيا وعنده يهودية أو نصرانية ثم يسلم</w:t>
      </w:r>
      <w:r>
        <w:rPr>
          <w:rtl/>
        </w:rPr>
        <w:t xml:space="preserve"> </w:t>
      </w:r>
      <w:r w:rsidRPr="007B3DCF">
        <w:rPr>
          <w:rtl/>
        </w:rPr>
        <w:t>فإن العقد لا يزول بإسلامه بل يكون ثابتا وتجري هذه الأحكام عليه حسب ما وردت</w:t>
      </w:r>
      <w:r>
        <w:rPr>
          <w:rtl/>
        </w:rPr>
        <w:t xml:space="preserve"> </w:t>
      </w:r>
      <w:r w:rsidRPr="007B3DCF">
        <w:rPr>
          <w:rtl/>
        </w:rPr>
        <w:t>من الاخبار</w:t>
      </w:r>
      <w:r>
        <w:rPr>
          <w:rtl/>
        </w:rPr>
        <w:t>،</w:t>
      </w:r>
      <w:r w:rsidRPr="007B3DCF">
        <w:rPr>
          <w:rtl/>
        </w:rPr>
        <w:t xml:space="preserve"> والذي يكشف عما ذكرناه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657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11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محمد بن عيسى عن أحمد بن محمد بن أبي نصر عن ابن</w:t>
      </w:r>
      <w:r>
        <w:rPr>
          <w:rtl/>
        </w:rPr>
        <w:t xml:space="preserve"> </w:t>
      </w:r>
      <w:r w:rsidRPr="007B3DCF">
        <w:rPr>
          <w:rtl/>
        </w:rPr>
        <w:t xml:space="preserve">سنان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هاجر وترك امرأته في المشركين ثم لحقت</w:t>
      </w:r>
      <w:r>
        <w:rPr>
          <w:rtl/>
        </w:rPr>
        <w:t xml:space="preserve"> </w:t>
      </w:r>
      <w:r w:rsidRPr="007B3DCF">
        <w:rPr>
          <w:rtl/>
        </w:rPr>
        <w:t>به بعد ذلك أيمسكها بالنكاح أو تنقطع عصمتهما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بل يمسكها وهي امرأته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54" w:name="_Toc374804544"/>
      <w:bookmarkStart w:id="255" w:name="_Toc376953282"/>
      <w:r w:rsidRPr="007B3DCF">
        <w:rPr>
          <w:rtl/>
        </w:rPr>
        <w:t>118</w:t>
      </w:r>
      <w:r w:rsidR="00176759">
        <w:rPr>
          <w:rtl/>
        </w:rPr>
        <w:t xml:space="preserve"> - </w:t>
      </w:r>
      <w:r w:rsidRPr="007B3DCF">
        <w:rPr>
          <w:rtl/>
        </w:rPr>
        <w:t>باب الرجل والمرأة إذا كانا ذ</w:t>
      </w:r>
      <w:r>
        <w:rPr>
          <w:rtl/>
        </w:rPr>
        <w:t>ميين فتسلم المرأة دون الرجل</w:t>
      </w:r>
      <w:bookmarkEnd w:id="254"/>
      <w:bookmarkEnd w:id="25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658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علي بن محبوب عن أحمد بن محمد عن علي بن حديد عن جميل بن دراج عن</w:t>
      </w:r>
      <w:r>
        <w:rPr>
          <w:rtl/>
        </w:rPr>
        <w:t xml:space="preserve"> </w:t>
      </w:r>
      <w:r w:rsidRPr="007B3DCF">
        <w:rPr>
          <w:rtl/>
        </w:rPr>
        <w:t xml:space="preserve">بعض أصحابنا 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أنه قال</w:t>
      </w:r>
      <w:r>
        <w:rPr>
          <w:rtl/>
        </w:rPr>
        <w:t>:</w:t>
      </w:r>
      <w:r w:rsidRPr="007B3DCF">
        <w:rPr>
          <w:rtl/>
        </w:rPr>
        <w:t xml:space="preserve"> اليهودي والنصراني والمجوسي إذا</w:t>
      </w:r>
      <w:r>
        <w:rPr>
          <w:rtl/>
        </w:rPr>
        <w:t xml:space="preserve"> </w:t>
      </w:r>
      <w:r w:rsidRPr="007B3DCF">
        <w:rPr>
          <w:rtl/>
        </w:rPr>
        <w:t>أسلمت امرأته ولم يسلم قال</w:t>
      </w:r>
      <w:r>
        <w:rPr>
          <w:rtl/>
        </w:rPr>
        <w:t>:</w:t>
      </w:r>
      <w:r w:rsidRPr="007B3DCF">
        <w:rPr>
          <w:rtl/>
        </w:rPr>
        <w:t xml:space="preserve"> هما على نكاحهما ولا يفرق بينهما ولا يترك يخرج بها</w:t>
      </w:r>
      <w:r>
        <w:rPr>
          <w:rtl/>
        </w:rPr>
        <w:t xml:space="preserve"> </w:t>
      </w:r>
      <w:r w:rsidRPr="007B3DCF">
        <w:rPr>
          <w:rtl/>
        </w:rPr>
        <w:t>من دار الاسلام إلى الكفر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659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أحمد بن محمد بن أبي نصر قال</w:t>
      </w:r>
      <w:r>
        <w:rPr>
          <w:rtl/>
        </w:rPr>
        <w:t xml:space="preserve">: </w:t>
      </w:r>
      <w:r w:rsidRPr="007B3DCF">
        <w:rPr>
          <w:rtl/>
        </w:rPr>
        <w:t xml:space="preserve">سألت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تكون له الزوجة النصرانية فتسلم هل يحل لها أن</w:t>
      </w:r>
      <w:r>
        <w:rPr>
          <w:rtl/>
        </w:rPr>
        <w:t xml:space="preserve"> </w:t>
      </w:r>
      <w:r w:rsidRPr="007B3DCF">
        <w:rPr>
          <w:rtl/>
        </w:rPr>
        <w:t>تقيم معه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أسلمت لم تحل له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جعلت فداك فإن الزوج أسلم بعد ذلك</w:t>
      </w:r>
      <w:r>
        <w:rPr>
          <w:rtl/>
        </w:rPr>
        <w:t xml:space="preserve"> </w:t>
      </w:r>
      <w:r w:rsidRPr="007B3DCF">
        <w:rPr>
          <w:rtl/>
        </w:rPr>
        <w:t>أيكونان على النكاح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بتزويج جديد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5F3C6E">
        <w:rPr>
          <w:rtl/>
        </w:rPr>
        <w:t xml:space="preserve"> 656</w:t>
      </w:r>
      <w:r>
        <w:rPr>
          <w:rtl/>
        </w:rPr>
        <w:t xml:space="preserve"> - </w:t>
      </w:r>
      <w:r w:rsidR="00C86B57" w:rsidRPr="005F3C6E">
        <w:rPr>
          <w:rtl/>
        </w:rPr>
        <w:t>657</w:t>
      </w:r>
      <w:r>
        <w:rPr>
          <w:rtl/>
        </w:rPr>
        <w:t xml:space="preserve"> - </w:t>
      </w:r>
      <w:r w:rsidR="00C86B57" w:rsidRPr="005F3C6E">
        <w:rPr>
          <w:rtl/>
        </w:rPr>
        <w:t>658</w:t>
      </w:r>
      <w:r>
        <w:rPr>
          <w:rtl/>
        </w:rPr>
        <w:t xml:space="preserve"> - </w:t>
      </w:r>
      <w:r w:rsidR="00C86B57" w:rsidRPr="005F3C6E">
        <w:rPr>
          <w:rtl/>
        </w:rPr>
        <w:t>التهذيب ج 2 ص 199.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659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200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فلا ينافي الخبر الأول لان الوجه فيه أن نحمله على من يكون قد أخل بشرائط</w:t>
      </w:r>
      <w:r>
        <w:rPr>
          <w:rtl/>
        </w:rPr>
        <w:t xml:space="preserve"> </w:t>
      </w:r>
      <w:r w:rsidRPr="007B3DCF">
        <w:rPr>
          <w:rtl/>
        </w:rPr>
        <w:t>الذمة فإنه إذا كان كذلك وأسلمت امرأته فإنه ينتظر به مدة انقضاء عدتها فإن أسلم</w:t>
      </w:r>
      <w:r>
        <w:rPr>
          <w:rtl/>
        </w:rPr>
        <w:t xml:space="preserve"> </w:t>
      </w:r>
      <w:r w:rsidRPr="007B3DCF">
        <w:rPr>
          <w:rtl/>
        </w:rPr>
        <w:t>كان أحق بها وإن هو لم يسلم فقد بانت منه</w:t>
      </w:r>
      <w:r>
        <w:rPr>
          <w:rtl/>
        </w:rPr>
        <w:t>،</w:t>
      </w:r>
      <w:r w:rsidRPr="007B3DCF">
        <w:rPr>
          <w:rtl/>
        </w:rPr>
        <w:t xml:space="preserve"> والذي يدل على ذلك من أنهم متى</w:t>
      </w:r>
      <w:r>
        <w:rPr>
          <w:rtl/>
        </w:rPr>
        <w:t xml:space="preserve"> </w:t>
      </w:r>
      <w:r w:rsidRPr="007B3DCF">
        <w:rPr>
          <w:rtl/>
        </w:rPr>
        <w:t>أخلوا بشرائط الذمة بطلت ذمتهم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660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ما رواه علي بن الحسن بن فضال عن عمرو بن عثمان عن الحسن بن محبوب</w:t>
      </w:r>
      <w:r>
        <w:rPr>
          <w:rtl/>
        </w:rPr>
        <w:t xml:space="preserve"> </w:t>
      </w:r>
      <w:r w:rsidRPr="007B3DCF">
        <w:rPr>
          <w:rtl/>
        </w:rPr>
        <w:t xml:space="preserve">عن علي بن رئاب عن زرارة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إن رسول الله </w:t>
      </w:r>
      <w:r w:rsidR="00661CBE" w:rsidRPr="00661CBE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قبل الجزية من أهل الذمة على أن لا يأكلوا الربا ولا يأكلوا لحم</w:t>
      </w:r>
      <w:r>
        <w:rPr>
          <w:rtl/>
        </w:rPr>
        <w:t xml:space="preserve"> </w:t>
      </w:r>
      <w:r w:rsidRPr="007B3DCF">
        <w:rPr>
          <w:rtl/>
        </w:rPr>
        <w:t>الخنزير ولا ينكحون الأخوات ولا بنات الأخ ولا بنات الأخت فمن فعل ذلك منهم</w:t>
      </w:r>
      <w:r>
        <w:rPr>
          <w:rtl/>
        </w:rPr>
        <w:t xml:space="preserve"> </w:t>
      </w:r>
      <w:r w:rsidRPr="007B3DCF">
        <w:rPr>
          <w:rtl/>
        </w:rPr>
        <w:t>فبرئت منه ذمة الله وذمة رسوله وليس لهم اليوم ذمة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ويحتمل أن يكون الخبر مختصا بمن لم يكن له ذمة أصلا بأن يكون في دار الحرب فإنه</w:t>
      </w:r>
      <w:r>
        <w:rPr>
          <w:rtl/>
        </w:rPr>
        <w:t xml:space="preserve"> </w:t>
      </w:r>
      <w:r w:rsidRPr="007B3DCF">
        <w:rPr>
          <w:rtl/>
        </w:rPr>
        <w:t>إذا كان كذلك ينتظر بالمرأة انقضاء عدتها فإن أسلم قبل ذلك كان أحق بها</w:t>
      </w:r>
      <w:r>
        <w:rPr>
          <w:rtl/>
        </w:rPr>
        <w:t>،</w:t>
      </w:r>
      <w:r w:rsidRPr="007B3DCF">
        <w:rPr>
          <w:rtl/>
        </w:rPr>
        <w:t xml:space="preserve"> وإن</w:t>
      </w:r>
      <w:r>
        <w:rPr>
          <w:rtl/>
        </w:rPr>
        <w:t xml:space="preserve"> </w:t>
      </w:r>
      <w:r w:rsidRPr="007B3DCF">
        <w:rPr>
          <w:rtl/>
        </w:rPr>
        <w:t>انقضت عدتها ولم يسلم فقد ملكت نفسها</w:t>
      </w:r>
      <w:r>
        <w:rPr>
          <w:rtl/>
        </w:rPr>
        <w:t>،</w:t>
      </w:r>
      <w:r w:rsidRPr="007B3DCF">
        <w:rPr>
          <w:rtl/>
        </w:rPr>
        <w:t xml:space="preserve"> والذي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661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علي بن محبوب عن أحمد بن محمد البرقي عن النوفلي عن السكوني</w:t>
      </w:r>
      <w:r>
        <w:rPr>
          <w:rtl/>
        </w:rPr>
        <w:t xml:space="preserve"> </w:t>
      </w:r>
      <w:r w:rsidRPr="007B3DCF">
        <w:rPr>
          <w:rtl/>
        </w:rPr>
        <w:t xml:space="preserve">عن جعفر عن أبيه عن علي </w:t>
      </w:r>
      <w:r w:rsidRPr="00C86B57">
        <w:rPr>
          <w:rStyle w:val="libAlaemChar"/>
          <w:rtl/>
        </w:rPr>
        <w:t>عليهم‌السلام</w:t>
      </w:r>
      <w:r w:rsidRPr="007B3DCF">
        <w:rPr>
          <w:rtl/>
        </w:rPr>
        <w:t xml:space="preserve"> أن امرأة مجوسية أسلمت قبل زوجها قال</w:t>
      </w:r>
      <w:r>
        <w:rPr>
          <w:rtl/>
        </w:rPr>
        <w:t xml:space="preserve"> </w:t>
      </w:r>
      <w:r w:rsidRPr="007B3DCF">
        <w:rPr>
          <w:rtl/>
        </w:rPr>
        <w:t xml:space="preserve">علي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أتسلم قال</w:t>
      </w:r>
      <w:r>
        <w:rPr>
          <w:rtl/>
        </w:rPr>
        <w:t>:</w:t>
      </w:r>
      <w:r w:rsidRPr="007B3DCF">
        <w:rPr>
          <w:rtl/>
        </w:rPr>
        <w:t xml:space="preserve"> لا ففرق بينهما ثم قال</w:t>
      </w:r>
      <w:r>
        <w:rPr>
          <w:rtl/>
        </w:rPr>
        <w:t>:</w:t>
      </w:r>
      <w:r w:rsidRPr="007B3DCF">
        <w:rPr>
          <w:rtl/>
        </w:rPr>
        <w:t xml:space="preserve"> إن أسلمت قبل انقضاء عدتها فهي</w:t>
      </w:r>
      <w:r>
        <w:rPr>
          <w:rtl/>
        </w:rPr>
        <w:t xml:space="preserve"> </w:t>
      </w:r>
      <w:r w:rsidRPr="007B3DCF">
        <w:rPr>
          <w:rtl/>
        </w:rPr>
        <w:t>امرأتك وإن انقضت عدتها قبل أن تسلم ثم أسلمت فأنت خاطب من الخطاب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662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عنه عن معاوية بن حكيم عن محمد بن خالد الطيالسي عن علي بن رئاب وأبان</w:t>
      </w:r>
      <w:r>
        <w:rPr>
          <w:rtl/>
        </w:rPr>
        <w:t xml:space="preserve"> </w:t>
      </w:r>
      <w:r w:rsidRPr="007B3DCF">
        <w:rPr>
          <w:rtl/>
        </w:rPr>
        <w:t>جميعا عن منصور بن حازم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مجوسي</w:t>
      </w:r>
      <w:r>
        <w:rPr>
          <w:rtl/>
        </w:rPr>
        <w:t xml:space="preserve"> </w:t>
      </w:r>
      <w:r w:rsidRPr="007B3DCF">
        <w:rPr>
          <w:rtl/>
        </w:rPr>
        <w:t>كانت تحته امرأة على دينه فأسلم أو أسلمت قال</w:t>
      </w:r>
      <w:r>
        <w:rPr>
          <w:rtl/>
        </w:rPr>
        <w:t>:</w:t>
      </w:r>
      <w:r w:rsidRPr="007B3DCF">
        <w:rPr>
          <w:rtl/>
        </w:rPr>
        <w:t xml:space="preserve"> ينتظر بذلك انقضاء عدتها فإن هو</w:t>
      </w:r>
      <w:r>
        <w:rPr>
          <w:rtl/>
        </w:rPr>
        <w:t xml:space="preserve"> </w:t>
      </w:r>
      <w:r w:rsidRPr="007B3DCF">
        <w:rPr>
          <w:rtl/>
        </w:rPr>
        <w:t>أسلم فهما على نكاحهما الأول وإن هو لم يسلم حتى تنقضي العدة فقد بانت منه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5F3C6E">
        <w:rPr>
          <w:rtl/>
        </w:rPr>
        <w:t xml:space="preserve"> 660</w:t>
      </w:r>
      <w:r>
        <w:rPr>
          <w:rtl/>
        </w:rPr>
        <w:t xml:space="preserve"> - </w:t>
      </w:r>
      <w:r w:rsidR="00C86B57" w:rsidRPr="005F3C6E">
        <w:rPr>
          <w:rtl/>
        </w:rPr>
        <w:t>661 التهذيب ج 2 ص 200.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662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200 الكافي ج 2 ص 38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والذي يدل على أنه متى كان بشرائط الذمة لا تبين منه وإن انقضت عدتها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663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علي بن إبراهيم عن أبيه عن ابن أبي عمير عن</w:t>
      </w:r>
      <w:r>
        <w:rPr>
          <w:rtl/>
        </w:rPr>
        <w:t xml:space="preserve"> </w:t>
      </w:r>
      <w:r w:rsidRPr="007B3DCF">
        <w:rPr>
          <w:rtl/>
        </w:rPr>
        <w:t xml:space="preserve">بعض أصحابه عن محمد بن مسلم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إن أهل الكتاب</w:t>
      </w:r>
      <w:r>
        <w:rPr>
          <w:rtl/>
        </w:rPr>
        <w:t xml:space="preserve"> </w:t>
      </w:r>
      <w:r w:rsidRPr="007B3DCF">
        <w:rPr>
          <w:rtl/>
        </w:rPr>
        <w:t>وجميع من له ذمة إذا أسلم أحد الزوجين فهما على نكاحهما وليس له أن يخرجها من</w:t>
      </w:r>
      <w:r>
        <w:rPr>
          <w:rtl/>
        </w:rPr>
        <w:t xml:space="preserve"> </w:t>
      </w:r>
      <w:r w:rsidRPr="007B3DCF">
        <w:rPr>
          <w:rtl/>
        </w:rPr>
        <w:t>دار الاسلام إلى غيرها ولا يبيت معها لكنه يأتيها بالنهار</w:t>
      </w:r>
      <w:r>
        <w:rPr>
          <w:rtl/>
        </w:rPr>
        <w:t>،</w:t>
      </w:r>
      <w:r w:rsidRPr="007B3DCF">
        <w:rPr>
          <w:rtl/>
        </w:rPr>
        <w:t xml:space="preserve"> وأما المشركون فمثل</w:t>
      </w:r>
      <w:r>
        <w:rPr>
          <w:rtl/>
        </w:rPr>
        <w:t xml:space="preserve"> </w:t>
      </w:r>
      <w:r w:rsidRPr="007B3DCF">
        <w:rPr>
          <w:rtl/>
        </w:rPr>
        <w:t>مشركي العرب وغيرهم فهم على نكاحهم إلى انقضاء العدة فإن أسلمت المرأة ثم أسلم</w:t>
      </w:r>
      <w:r>
        <w:rPr>
          <w:rtl/>
        </w:rPr>
        <w:t xml:space="preserve"> </w:t>
      </w:r>
      <w:r w:rsidRPr="007B3DCF">
        <w:rPr>
          <w:rtl/>
        </w:rPr>
        <w:t>الرجل قبل انقضاء عدتها فهي امرأته فإن لم يسلم إلا بعد انقضاء العدة فقد بانت منه</w:t>
      </w:r>
      <w:r>
        <w:rPr>
          <w:rtl/>
        </w:rPr>
        <w:t xml:space="preserve"> </w:t>
      </w:r>
      <w:r w:rsidRPr="007B3DCF">
        <w:rPr>
          <w:rtl/>
        </w:rPr>
        <w:t>ولا سبيل له عليها وكذلك جميع من لا ذمة له ولا ينبغي للمسلم أن يتزوج يهودية ولا</w:t>
      </w:r>
      <w:r>
        <w:rPr>
          <w:rtl/>
        </w:rPr>
        <w:t xml:space="preserve"> </w:t>
      </w:r>
      <w:r w:rsidRPr="007B3DCF">
        <w:rPr>
          <w:rtl/>
        </w:rPr>
        <w:t>نصرانية وهو يجد حرة أو أمة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56" w:name="_Toc374804545"/>
      <w:bookmarkStart w:id="257" w:name="_Toc376953283"/>
      <w:r w:rsidRPr="007B3DCF">
        <w:rPr>
          <w:rtl/>
        </w:rPr>
        <w:t>119</w:t>
      </w:r>
      <w:r w:rsidR="00176759">
        <w:rPr>
          <w:rtl/>
        </w:rPr>
        <w:t xml:space="preserve"> - </w:t>
      </w:r>
      <w:r w:rsidRPr="007B3DCF">
        <w:rPr>
          <w:rtl/>
        </w:rPr>
        <w:t>باب تحريم نكاح الناصبة المش</w:t>
      </w:r>
      <w:r>
        <w:rPr>
          <w:rtl/>
        </w:rPr>
        <w:t>هورة بذلك</w:t>
      </w:r>
      <w:bookmarkEnd w:id="256"/>
      <w:bookmarkEnd w:id="25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664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علي بن الحسن بن فضال عن الحسن بن محبوب عن جميل بن صالح عن</w:t>
      </w:r>
      <w:r>
        <w:rPr>
          <w:rtl/>
        </w:rPr>
        <w:t xml:space="preserve"> </w:t>
      </w:r>
      <w:r w:rsidRPr="007B3DCF">
        <w:rPr>
          <w:rtl/>
        </w:rPr>
        <w:t xml:space="preserve">الفضيل بن يسار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يتزوج المؤمن الناصبة المعروفة</w:t>
      </w:r>
      <w:r>
        <w:rPr>
          <w:rtl/>
        </w:rPr>
        <w:t xml:space="preserve"> </w:t>
      </w:r>
      <w:r w:rsidRPr="007B3DCF">
        <w:rPr>
          <w:rtl/>
        </w:rPr>
        <w:t>بذلك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665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النضر بن سويد عن عبد الله بن مسكان قال</w:t>
      </w:r>
      <w:r>
        <w:rPr>
          <w:rtl/>
        </w:rPr>
        <w:t>:</w:t>
      </w:r>
      <w:r w:rsidRPr="007B3DCF">
        <w:rPr>
          <w:rtl/>
        </w:rPr>
        <w:t xml:space="preserve"> سألت</w:t>
      </w:r>
      <w:r>
        <w:rPr>
          <w:rtl/>
        </w:rPr>
        <w:t xml:space="preserve"> </w:t>
      </w:r>
      <w:r w:rsidRPr="007B3DCF">
        <w:rPr>
          <w:rtl/>
        </w:rPr>
        <w:t xml:space="preserve">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الناصب الذي عرف نصبه وعداوته هل يزوجه المؤمن</w:t>
      </w:r>
      <w:r>
        <w:rPr>
          <w:rtl/>
        </w:rPr>
        <w:t xml:space="preserve"> </w:t>
      </w:r>
      <w:r w:rsidRPr="007B3DCF">
        <w:rPr>
          <w:rtl/>
        </w:rPr>
        <w:t>وهو قادر على رده وهو لا يعلم برده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يتزوج المؤمن الناصبة ولا يتزوج</w:t>
      </w:r>
      <w:r>
        <w:rPr>
          <w:rtl/>
        </w:rPr>
        <w:t xml:space="preserve"> </w:t>
      </w:r>
      <w:r w:rsidRPr="007B3DCF">
        <w:rPr>
          <w:rtl/>
        </w:rPr>
        <w:t>الناصب مؤمنة ولا يتزوج المستضعف مؤمنة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666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عدة من أصحابنا عن أحمد بن محمد عن ابن فضال عن</w:t>
      </w:r>
      <w:r>
        <w:rPr>
          <w:rtl/>
        </w:rPr>
        <w:t xml:space="preserve"> </w:t>
      </w:r>
      <w:r w:rsidRPr="007B3DCF">
        <w:rPr>
          <w:rtl/>
        </w:rPr>
        <w:t xml:space="preserve">ابن بكير عن زرارة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دخل رجل على علي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5F3C6E">
        <w:rPr>
          <w:rtl/>
        </w:rPr>
        <w:t xml:space="preserve"> 663</w:t>
      </w:r>
      <w:r>
        <w:rPr>
          <w:rtl/>
        </w:rPr>
        <w:t xml:space="preserve"> - </w:t>
      </w:r>
      <w:r w:rsidR="00C86B57" w:rsidRPr="005F3C6E">
        <w:rPr>
          <w:rtl/>
        </w:rPr>
        <w:t>التهذيب ج 2 ص 200 الكافي ج 2 ص 12.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664</w:t>
      </w:r>
      <w:r>
        <w:rPr>
          <w:rtl/>
        </w:rPr>
        <w:t xml:space="preserve"> - </w:t>
      </w:r>
      <w:r w:rsidR="00C86B57" w:rsidRPr="007B3DCF">
        <w:rPr>
          <w:rtl/>
        </w:rPr>
        <w:t>665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200 الكافي ج 2 ص 11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666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200 الكافي ج 2 ص 12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ابن الحسين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امرأتك الشيبانية خارجية تشتم عليا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فإن</w:t>
      </w:r>
      <w:r>
        <w:rPr>
          <w:rtl/>
        </w:rPr>
        <w:t xml:space="preserve"> </w:t>
      </w:r>
      <w:r w:rsidRPr="007B3DCF">
        <w:rPr>
          <w:rtl/>
        </w:rPr>
        <w:t>سرك ان أسمعك ذلك منها أسمعتك فقال</w:t>
      </w:r>
      <w:r>
        <w:rPr>
          <w:rtl/>
        </w:rPr>
        <w:t>:</w:t>
      </w:r>
      <w:r w:rsidRPr="007B3DCF">
        <w:rPr>
          <w:rtl/>
        </w:rPr>
        <w:t xml:space="preserve"> نعم قال</w:t>
      </w:r>
      <w:r>
        <w:rPr>
          <w:rtl/>
        </w:rPr>
        <w:t>:</w:t>
      </w:r>
      <w:r w:rsidRPr="007B3DCF">
        <w:rPr>
          <w:rtl/>
        </w:rPr>
        <w:t xml:space="preserve"> فإذا كان غدا حين تريد أن</w:t>
      </w:r>
      <w:r>
        <w:rPr>
          <w:rtl/>
        </w:rPr>
        <w:t xml:space="preserve"> </w:t>
      </w:r>
      <w:r w:rsidRPr="007B3DCF">
        <w:rPr>
          <w:rtl/>
        </w:rPr>
        <w:t>تخرج كما كانت تخرج فعد وإكمن في جانب الدار قال</w:t>
      </w:r>
      <w:r>
        <w:rPr>
          <w:rtl/>
        </w:rPr>
        <w:t>:</w:t>
      </w:r>
      <w:r w:rsidRPr="007B3DCF">
        <w:rPr>
          <w:rtl/>
        </w:rPr>
        <w:t xml:space="preserve"> فلما كان من الغد كمن في</w:t>
      </w:r>
      <w:r>
        <w:rPr>
          <w:rtl/>
        </w:rPr>
        <w:t xml:space="preserve"> </w:t>
      </w:r>
      <w:r w:rsidRPr="007B3DCF">
        <w:rPr>
          <w:rtl/>
        </w:rPr>
        <w:t>جانب الدار وجاء الرجل فكلمها فتبين ذلك منها فخلى سبيلها وكانت تعجبه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667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علي بن الحسن بن فضال عن محمد بن علي عن أبي جميلة وعن سندي عن</w:t>
      </w:r>
      <w:r>
        <w:rPr>
          <w:rtl/>
        </w:rPr>
        <w:t xml:space="preserve"> </w:t>
      </w:r>
      <w:r w:rsidRPr="007B3DCF">
        <w:rPr>
          <w:rtl/>
        </w:rPr>
        <w:t>الفضيل بن يسار قال</w:t>
      </w:r>
      <w:r>
        <w:rPr>
          <w:rtl/>
        </w:rPr>
        <w:t>:</w:t>
      </w:r>
      <w:r w:rsidRPr="007B3DCF">
        <w:rPr>
          <w:rtl/>
        </w:rPr>
        <w:t xml:space="preserve"> سألت أبا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المرأة العارفة هل أزوجها</w:t>
      </w:r>
      <w:r>
        <w:rPr>
          <w:rtl/>
        </w:rPr>
        <w:t xml:space="preserve"> </w:t>
      </w:r>
      <w:r w:rsidRPr="007B3DCF">
        <w:rPr>
          <w:rtl/>
        </w:rPr>
        <w:t>الناصب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لا لان الناصب كافر قال</w:t>
      </w:r>
      <w:r>
        <w:rPr>
          <w:rtl/>
        </w:rPr>
        <w:t>:</w:t>
      </w:r>
      <w:r w:rsidRPr="007B3DCF">
        <w:rPr>
          <w:rtl/>
        </w:rPr>
        <w:t xml:space="preserve"> فأزوجها الرجل غير الناصب ولا العارف</w:t>
      </w:r>
      <w:r>
        <w:rPr>
          <w:rtl/>
        </w:rPr>
        <w:t xml:space="preserve">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غيره أحب إلي منه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668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عنه عن أحمد بن الحسن بن علي عن أبيه عن الحسن بن رباط عن ابن أذينة</w:t>
      </w:r>
      <w:r>
        <w:rPr>
          <w:rtl/>
        </w:rPr>
        <w:t xml:space="preserve"> </w:t>
      </w:r>
      <w:r w:rsidRPr="007B3DCF">
        <w:rPr>
          <w:rtl/>
        </w:rPr>
        <w:t xml:space="preserve">عن فضيل بن يسار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ذكر النصاب فقال</w:t>
      </w:r>
      <w:r>
        <w:rPr>
          <w:rtl/>
        </w:rPr>
        <w:t>:</w:t>
      </w:r>
      <w:r w:rsidRPr="007B3DCF">
        <w:rPr>
          <w:rtl/>
        </w:rPr>
        <w:t xml:space="preserve"> لا تناكحهم ولا</w:t>
      </w:r>
      <w:r>
        <w:rPr>
          <w:rtl/>
        </w:rPr>
        <w:t xml:space="preserve"> </w:t>
      </w:r>
      <w:r w:rsidRPr="007B3DCF">
        <w:rPr>
          <w:rtl/>
        </w:rPr>
        <w:t>تأكل ذبيحتهم ولا تسكن معهم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669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النضر بن سويد عن عبد الله بن سنان قال</w:t>
      </w:r>
      <w:r>
        <w:rPr>
          <w:rtl/>
        </w:rPr>
        <w:t xml:space="preserve"> </w:t>
      </w:r>
      <w:r w:rsidRPr="007B3DCF">
        <w:rPr>
          <w:rtl/>
        </w:rPr>
        <w:t xml:space="preserve">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بم يكون الرجل مسلما تحل مناكحته وموارثته</w:t>
      </w:r>
      <w:r>
        <w:rPr>
          <w:rtl/>
        </w:rPr>
        <w:t>؟</w:t>
      </w:r>
      <w:r w:rsidRPr="007B3DCF">
        <w:rPr>
          <w:rtl/>
        </w:rPr>
        <w:t xml:space="preserve"> وبم</w:t>
      </w:r>
      <w:r>
        <w:rPr>
          <w:rtl/>
        </w:rPr>
        <w:t xml:space="preserve"> </w:t>
      </w:r>
      <w:r w:rsidRPr="007B3DCF">
        <w:rPr>
          <w:rtl/>
        </w:rPr>
        <w:t>يحرم دمه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يحرم دمه الاسلام إذا أظهر وتحل مناكحته وموارثته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 xml:space="preserve">فليس بمناف لما قدمناه لان من أظهر العداوة والنصب لأهل بيت الرسول </w:t>
      </w:r>
      <w:r w:rsidR="00661CBE" w:rsidRPr="00661CBE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لا يكون قد أظهر الاسلام الحقيقي بل يكون على غاية من إظهار الكفر</w:t>
      </w:r>
      <w:r>
        <w:rPr>
          <w:rtl/>
        </w:rPr>
        <w:t xml:space="preserve"> </w:t>
      </w:r>
      <w:r w:rsidRPr="007B3DCF">
        <w:rPr>
          <w:rtl/>
        </w:rPr>
        <w:t>والخبر إنما تضمن من أظهر الاسلام وهؤلاء خارجون منه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670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أحمد بن محمد عن عبد الكريم عن أبي بصير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تزوجوا في الشكاك ولا تزوجوهم لأن المرأة تأخذ</w:t>
      </w:r>
      <w:r>
        <w:rPr>
          <w:rtl/>
        </w:rPr>
        <w:t xml:space="preserve"> </w:t>
      </w:r>
      <w:r w:rsidRPr="007B3DCF">
        <w:rPr>
          <w:rtl/>
        </w:rPr>
        <w:t>من دين زوجها ويقهرها على دينه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5F3C6E">
        <w:rPr>
          <w:rtl/>
        </w:rPr>
        <w:t xml:space="preserve"> 667</w:t>
      </w:r>
      <w:r>
        <w:rPr>
          <w:rtl/>
        </w:rPr>
        <w:t xml:space="preserve"> - </w:t>
      </w:r>
      <w:r w:rsidR="00C86B57" w:rsidRPr="005F3C6E">
        <w:rPr>
          <w:rtl/>
        </w:rPr>
        <w:t>668</w:t>
      </w:r>
      <w:r>
        <w:rPr>
          <w:rtl/>
        </w:rPr>
        <w:t xml:space="preserve"> - </w:t>
      </w:r>
      <w:r w:rsidR="00C86B57" w:rsidRPr="005F3C6E">
        <w:rPr>
          <w:rtl/>
        </w:rPr>
        <w:t>669</w:t>
      </w:r>
      <w:r>
        <w:rPr>
          <w:rtl/>
        </w:rPr>
        <w:t xml:space="preserve"> - </w:t>
      </w:r>
      <w:r w:rsidR="00C86B57" w:rsidRPr="005F3C6E">
        <w:rPr>
          <w:rtl/>
        </w:rPr>
        <w:t>التهذيب ج 2 ص 200.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670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200 الكافي ج 2 ص 11 الفقيه ص 317 بسند آخر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فليس بمناف أيضا لما قدمناه لأنه محمول على المستضعفة والبلهاء منهن دون المعلنات</w:t>
      </w:r>
      <w:r>
        <w:rPr>
          <w:rtl/>
        </w:rPr>
        <w:t xml:space="preserve"> </w:t>
      </w:r>
      <w:r w:rsidRPr="007B3DCF">
        <w:rPr>
          <w:rtl/>
        </w:rPr>
        <w:t>بعداوة من ذكرنا</w:t>
      </w:r>
      <w:r>
        <w:rPr>
          <w:rtl/>
        </w:rPr>
        <w:t>،</w:t>
      </w:r>
      <w:r w:rsidRPr="007B3DCF">
        <w:rPr>
          <w:rtl/>
        </w:rPr>
        <w:t xml:space="preserve"> يبين ما ذكرناه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671</w:t>
      </w:r>
    </w:p>
    <w:p w:rsidR="00C86B57" w:rsidRPr="007B3DCF" w:rsidRDefault="00C86B57" w:rsidP="00BC3386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النضر بن سويد عن يحيى الحلبي عن عبد الحميد الطائي</w:t>
      </w:r>
      <w:r>
        <w:rPr>
          <w:rtl/>
        </w:rPr>
        <w:t xml:space="preserve"> </w:t>
      </w:r>
      <w:r w:rsidRPr="007B3DCF">
        <w:rPr>
          <w:rtl/>
        </w:rPr>
        <w:t>عن زرارة قال قلت</w:t>
      </w:r>
      <w:r>
        <w:rPr>
          <w:rtl/>
        </w:rPr>
        <w:t>:</w:t>
      </w:r>
      <w:r w:rsidRPr="007B3DCF">
        <w:rPr>
          <w:rtl/>
        </w:rPr>
        <w:t xml:space="preserve">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أتزوج مرجئة أو حرورية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 xml:space="preserve">: </w:t>
      </w:r>
      <w:r w:rsidRPr="007B3DCF">
        <w:rPr>
          <w:rtl/>
        </w:rPr>
        <w:t>لا</w:t>
      </w:r>
      <w:r>
        <w:rPr>
          <w:rtl/>
        </w:rPr>
        <w:t>،</w:t>
      </w:r>
      <w:r w:rsidRPr="007B3DCF">
        <w:rPr>
          <w:rtl/>
        </w:rPr>
        <w:t xml:space="preserve"> عليك بالبله من النساء قال زرارة</w:t>
      </w:r>
      <w:r>
        <w:rPr>
          <w:rtl/>
        </w:rPr>
        <w:t>:</w:t>
      </w:r>
      <w:r w:rsidRPr="007B3DCF">
        <w:rPr>
          <w:rtl/>
        </w:rPr>
        <w:t xml:space="preserve"> فقلت</w:t>
      </w:r>
      <w:r>
        <w:rPr>
          <w:rtl/>
        </w:rPr>
        <w:t>:</w:t>
      </w:r>
      <w:r w:rsidRPr="007B3DCF">
        <w:rPr>
          <w:rtl/>
        </w:rPr>
        <w:t xml:space="preserve"> والله ما هي إلا مؤمنة أو كافرة قال</w:t>
      </w:r>
      <w:r>
        <w:rPr>
          <w:rtl/>
        </w:rPr>
        <w:t xml:space="preserve"> </w:t>
      </w:r>
      <w:r w:rsidRPr="007B3DCF">
        <w:rPr>
          <w:rtl/>
        </w:rPr>
        <w:t xml:space="preserve">أبو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وأين أهل التقوى قول الله تعالى أصدق من قولك</w:t>
      </w:r>
      <w:r>
        <w:rPr>
          <w:rtl/>
        </w:rPr>
        <w:t>:</w:t>
      </w:r>
      <w:r w:rsidR="00BC3386">
        <w:t xml:space="preserve"> </w:t>
      </w:r>
      <w:r w:rsidR="00BC3386" w:rsidRPr="00C86B57">
        <w:rPr>
          <w:rStyle w:val="libAlaemChar"/>
          <w:rtl/>
        </w:rPr>
        <w:t>(</w:t>
      </w:r>
      <w:r w:rsidR="00BC3386" w:rsidRPr="00BC3386">
        <w:rPr>
          <w:rStyle w:val="libAieChar"/>
          <w:rtl/>
        </w:rPr>
        <w:t>إِلَّا الْمُسْتَضْعَفِينَ مِنَ الرِّ‌جَالِ وَالنِّسَاءِ وَالْوِلْدَانِ لَا يَسْتَطِيعُونَ حِيلَةً وَلَا يَهْتَدُونَ سَبِيلًا</w:t>
      </w:r>
      <w:r w:rsidR="00BC3386" w:rsidRPr="00C86B57">
        <w:rPr>
          <w:rStyle w:val="libAlaemChar"/>
          <w:rtl/>
        </w:rPr>
        <w:t>)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672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عنه عن أحمد بن محمد عن جميل عن زرارة قال</w:t>
      </w:r>
      <w:r>
        <w:rPr>
          <w:rtl/>
        </w:rPr>
        <w:t>:</w:t>
      </w:r>
      <w:r w:rsidRPr="007B3DCF">
        <w:rPr>
          <w:rtl/>
        </w:rPr>
        <w:t xml:space="preserve"> قال أبو جعفر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: </w:t>
      </w:r>
      <w:r w:rsidRPr="007B3DCF">
        <w:rPr>
          <w:rtl/>
        </w:rPr>
        <w:t>عليك بالبله من النساء التي لا تنصب والمستضعفات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673</w:t>
      </w:r>
    </w:p>
    <w:p w:rsidR="00C86B57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ابن أبي عمير عن جميل بن دراج عن زرارة قال</w:t>
      </w:r>
      <w:r>
        <w:rPr>
          <w:rtl/>
        </w:rPr>
        <w:t xml:space="preserve">: </w:t>
      </w:r>
      <w:r w:rsidRPr="007B3DCF">
        <w:rPr>
          <w:rtl/>
        </w:rPr>
        <w:t xml:space="preserve">قلت لأبي جعفر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أصلحك الله إني أتخوف ألا يحل لي أن أتزوج يعني</w:t>
      </w:r>
      <w:r>
        <w:rPr>
          <w:rtl/>
        </w:rPr>
        <w:t xml:space="preserve"> </w:t>
      </w:r>
      <w:r w:rsidRPr="007B3DCF">
        <w:rPr>
          <w:rtl/>
        </w:rPr>
        <w:t>ممن لم يكن على مثل ما هو عليه فقال</w:t>
      </w:r>
      <w:r>
        <w:rPr>
          <w:rtl/>
        </w:rPr>
        <w:t>:</w:t>
      </w:r>
      <w:r w:rsidRPr="007B3DCF">
        <w:rPr>
          <w:rtl/>
        </w:rPr>
        <w:t xml:space="preserve"> ما يمنعك من البله من النساء المستضعفات اللاتي</w:t>
      </w:r>
      <w:r>
        <w:rPr>
          <w:rtl/>
        </w:rPr>
        <w:t xml:space="preserve"> </w:t>
      </w:r>
      <w:r w:rsidRPr="007B3DCF">
        <w:rPr>
          <w:rtl/>
        </w:rPr>
        <w:t>لا ينصبن ولا يعرفن ما أنتم عليه</w:t>
      </w:r>
      <w:r>
        <w:rPr>
          <w:rtl/>
        </w:rPr>
        <w:t>؟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58" w:name="_Toc374804546"/>
      <w:bookmarkStart w:id="259" w:name="_Toc376953284"/>
      <w:r w:rsidRPr="007B3DCF">
        <w:rPr>
          <w:rtl/>
        </w:rPr>
        <w:t>120</w:t>
      </w:r>
      <w:r w:rsidR="00176759">
        <w:rPr>
          <w:rtl/>
        </w:rPr>
        <w:t xml:space="preserve"> - </w:t>
      </w:r>
      <w:r w:rsidRPr="007B3DCF">
        <w:rPr>
          <w:rtl/>
        </w:rPr>
        <w:t>باب من عقد عل</w:t>
      </w:r>
      <w:r>
        <w:rPr>
          <w:rtl/>
        </w:rPr>
        <w:t>ى امرأة في عدتها مع العلم بذلك</w:t>
      </w:r>
      <w:bookmarkEnd w:id="258"/>
      <w:bookmarkEnd w:id="25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674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عدة من أصحابنا عن سهل بن زياد ومحمد بن يحيى عن</w:t>
      </w:r>
      <w:r>
        <w:rPr>
          <w:rtl/>
        </w:rPr>
        <w:t xml:space="preserve"> </w:t>
      </w:r>
      <w:r w:rsidRPr="007B3DCF">
        <w:rPr>
          <w:rtl/>
        </w:rPr>
        <w:t>أحمد بن محمد جميعا عن أحمد بن محمد بن أبي نصر عن المثنى عن زرارة بن أعين وداود</w:t>
      </w:r>
      <w:r>
        <w:rPr>
          <w:rtl/>
        </w:rPr>
        <w:t xml:space="preserve"> </w:t>
      </w:r>
      <w:r w:rsidRPr="007B3DCF">
        <w:rPr>
          <w:rtl/>
        </w:rPr>
        <w:t xml:space="preserve">ابن سرحان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،</w:t>
      </w:r>
      <w:r w:rsidRPr="007B3DCF">
        <w:rPr>
          <w:rtl/>
        </w:rPr>
        <w:t xml:space="preserve"> وعبد الله بن بكير عن أديم بياع الهروي عن 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قال</w:t>
      </w:r>
      <w:r>
        <w:rPr>
          <w:rtl/>
        </w:rPr>
        <w:t>:</w:t>
      </w:r>
      <w:r w:rsidRPr="007B3DCF">
        <w:rPr>
          <w:rtl/>
        </w:rPr>
        <w:t xml:space="preserve"> الملاعنة إذا لاعنها زوجها لم تحل له أبدا والذي يتزوج</w:t>
      </w:r>
      <w:r>
        <w:rPr>
          <w:rtl/>
        </w:rPr>
        <w:t xml:space="preserve"> </w:t>
      </w:r>
      <w:r w:rsidRPr="007B3DCF">
        <w:rPr>
          <w:rtl/>
        </w:rPr>
        <w:t>المرأة في عدتها وهو يعلم لا تحل له أبدا والذي يطلق الطلاق الذي لا تحل له حتى تنكح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5F3C6E">
        <w:rPr>
          <w:rtl/>
        </w:rPr>
        <w:t xml:space="preserve"> 671</w:t>
      </w:r>
      <w:r>
        <w:rPr>
          <w:rtl/>
        </w:rPr>
        <w:t xml:space="preserve"> - </w:t>
      </w:r>
      <w:r w:rsidR="00C86B57" w:rsidRPr="005F3C6E">
        <w:rPr>
          <w:rtl/>
        </w:rPr>
        <w:t>التهذيب ج 2 ص 200 وفيه ( وأين أهل ثنوى الله الخ ) الكافي ج 2 ص 11.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672</w:t>
      </w:r>
      <w:r>
        <w:rPr>
          <w:rtl/>
        </w:rPr>
        <w:t xml:space="preserve"> - </w:t>
      </w:r>
      <w:r w:rsidR="00C86B57" w:rsidRPr="007B3DCF">
        <w:rPr>
          <w:rtl/>
        </w:rPr>
        <w:t>673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201 وأخرج الأخير في الكافي ج 2 ص 11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674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201 الكافي ج 2 ص 35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زوجها غيره ثلاث مرات وتزوج ثلاث مرات لا تحل له أبدا</w:t>
      </w:r>
      <w:r>
        <w:rPr>
          <w:rtl/>
        </w:rPr>
        <w:t>،</w:t>
      </w:r>
      <w:r w:rsidRPr="007B3DCF">
        <w:rPr>
          <w:rtl/>
        </w:rPr>
        <w:t xml:space="preserve"> والمحرم إذا تزوج وهو</w:t>
      </w:r>
      <w:r>
        <w:rPr>
          <w:rtl/>
        </w:rPr>
        <w:t xml:space="preserve"> </w:t>
      </w:r>
      <w:r w:rsidRPr="007B3DCF">
        <w:rPr>
          <w:rtl/>
        </w:rPr>
        <w:t>يعلم أنه حرام عليه لا تحل له أبدا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675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يعقوب عن علي بن إبراهيم عن أبيه عن ابن أبي عمير</w:t>
      </w:r>
      <w:r>
        <w:rPr>
          <w:rtl/>
        </w:rPr>
        <w:t xml:space="preserve"> </w:t>
      </w:r>
      <w:r w:rsidRPr="007B3DCF">
        <w:rPr>
          <w:rtl/>
        </w:rPr>
        <w:t xml:space="preserve">عن حماد عن الحلبي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المرأة يموت زوجها</w:t>
      </w:r>
      <w:r>
        <w:rPr>
          <w:rtl/>
        </w:rPr>
        <w:t xml:space="preserve"> </w:t>
      </w:r>
      <w:r w:rsidRPr="007B3DCF">
        <w:rPr>
          <w:rtl/>
        </w:rPr>
        <w:t>فتضع وتتزوج قبل أن يمضي لها أربعة أشهر وعشرا فقال</w:t>
      </w:r>
      <w:r>
        <w:rPr>
          <w:rtl/>
        </w:rPr>
        <w:t>:</w:t>
      </w:r>
      <w:r w:rsidRPr="007B3DCF">
        <w:rPr>
          <w:rtl/>
        </w:rPr>
        <w:t xml:space="preserve"> إذا كان دخل بها فرق</w:t>
      </w:r>
      <w:r>
        <w:rPr>
          <w:rtl/>
        </w:rPr>
        <w:t xml:space="preserve"> </w:t>
      </w:r>
      <w:r w:rsidRPr="007B3DCF">
        <w:rPr>
          <w:rtl/>
        </w:rPr>
        <w:t>بينهما ثم لم تحل له أبدا واعتدت بما بقي عليها من الأول واستقبلت عدة أخرى من</w:t>
      </w:r>
      <w:r>
        <w:rPr>
          <w:rtl/>
        </w:rPr>
        <w:t xml:space="preserve"> </w:t>
      </w:r>
      <w:r w:rsidRPr="007B3DCF">
        <w:rPr>
          <w:rtl/>
        </w:rPr>
        <w:t>الآخر ثلاثة قروء وإن لم يكن دخل بها فرق بينهما واعتدت بما بقي عليها من الأول</w:t>
      </w:r>
      <w:r>
        <w:rPr>
          <w:rtl/>
        </w:rPr>
        <w:t xml:space="preserve"> </w:t>
      </w:r>
      <w:r w:rsidRPr="007B3DCF">
        <w:rPr>
          <w:rtl/>
        </w:rPr>
        <w:t>وهو خاطب من الخطاب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قوله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« هو خاطب من الخطاب » محمول على من عقد عليها</w:t>
      </w:r>
      <w:r>
        <w:rPr>
          <w:rtl/>
        </w:rPr>
        <w:t xml:space="preserve"> </w:t>
      </w:r>
      <w:r w:rsidRPr="007B3DCF">
        <w:rPr>
          <w:rtl/>
        </w:rPr>
        <w:t>وهو لا يعلم أنها في عدة فحينئذ يجوز له العقد عليها بعد انقضاء عدتها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676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أبي علي الأشعري عن محمد بن عبد الجبار ومحمد</w:t>
      </w:r>
      <w:r>
        <w:rPr>
          <w:rtl/>
        </w:rPr>
        <w:t xml:space="preserve"> </w:t>
      </w:r>
      <w:r w:rsidRPr="007B3DCF">
        <w:rPr>
          <w:rtl/>
        </w:rPr>
        <w:t>ابن إسماعيل عن الفضل بن شاذان جميعا عن صفوان عن عبد الرحمن بن الحجاج عن</w:t>
      </w:r>
      <w:r>
        <w:rPr>
          <w:rtl/>
        </w:rPr>
        <w:t xml:space="preserve"> </w:t>
      </w:r>
      <w:r w:rsidRPr="007B3DCF">
        <w:rPr>
          <w:rtl/>
        </w:rPr>
        <w:t xml:space="preserve">أبي إبراهيم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الرجل يتزوج المرأة في عدتها بجهالة أهي</w:t>
      </w:r>
      <w:r>
        <w:rPr>
          <w:rtl/>
        </w:rPr>
        <w:t xml:space="preserve"> </w:t>
      </w:r>
      <w:r w:rsidRPr="007B3DCF">
        <w:rPr>
          <w:rtl/>
        </w:rPr>
        <w:t>ممن لا تحل له أبدا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،</w:t>
      </w:r>
      <w:r w:rsidRPr="007B3DCF">
        <w:rPr>
          <w:rtl/>
        </w:rPr>
        <w:t xml:space="preserve"> أما إذا كان بجهالة فليتزوجها بعد ما تنقضي عدتها وقد</w:t>
      </w:r>
      <w:r>
        <w:rPr>
          <w:rtl/>
        </w:rPr>
        <w:t xml:space="preserve"> </w:t>
      </w:r>
      <w:r w:rsidRPr="007B3DCF">
        <w:rPr>
          <w:rtl/>
        </w:rPr>
        <w:t>يعذر الناس في الجهالة بما هو أعظم من ذلك فقلت</w:t>
      </w:r>
      <w:r>
        <w:rPr>
          <w:rtl/>
        </w:rPr>
        <w:t>:</w:t>
      </w:r>
      <w:r w:rsidRPr="007B3DCF">
        <w:rPr>
          <w:rtl/>
        </w:rPr>
        <w:t xml:space="preserve"> بأي الجهالتين أعذر بجهالته أن</w:t>
      </w:r>
      <w:r>
        <w:rPr>
          <w:rtl/>
        </w:rPr>
        <w:t xml:space="preserve"> </w:t>
      </w:r>
      <w:r w:rsidRPr="007B3DCF">
        <w:rPr>
          <w:rtl/>
        </w:rPr>
        <w:t>يعلم أن ذلك محرم عليه</w:t>
      </w:r>
      <w:r>
        <w:rPr>
          <w:rtl/>
        </w:rPr>
        <w:t>.</w:t>
      </w:r>
      <w:r w:rsidRPr="007B3DCF">
        <w:rPr>
          <w:rtl/>
        </w:rPr>
        <w:t xml:space="preserve"> أم بجهالته انها في عدة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إحدى الجهالتين أهون من</w:t>
      </w:r>
      <w:r>
        <w:rPr>
          <w:rtl/>
        </w:rPr>
        <w:t xml:space="preserve"> </w:t>
      </w:r>
      <w:r w:rsidRPr="007B3DCF">
        <w:rPr>
          <w:rtl/>
        </w:rPr>
        <w:t>الأخرى الجهالة بأن الله تعالى حرم عليه ذلك وذلك أنه لا يقدر على الاحتياط معها</w:t>
      </w:r>
      <w:r>
        <w:rPr>
          <w:rtl/>
        </w:rPr>
        <w:t xml:space="preserve"> </w:t>
      </w:r>
      <w:r w:rsidRPr="007B3DCF">
        <w:rPr>
          <w:rtl/>
        </w:rPr>
        <w:t>فقلت</w:t>
      </w:r>
      <w:r>
        <w:rPr>
          <w:rtl/>
        </w:rPr>
        <w:t>:</w:t>
      </w:r>
      <w:r w:rsidRPr="007B3DCF">
        <w:rPr>
          <w:rtl/>
        </w:rPr>
        <w:t xml:space="preserve"> هو في الأخرى معذور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إذا انقضت عدتها فهو معذور في أن</w:t>
      </w:r>
      <w:r>
        <w:rPr>
          <w:rtl/>
        </w:rPr>
        <w:t xml:space="preserve"> </w:t>
      </w:r>
      <w:r w:rsidRPr="007B3DCF">
        <w:rPr>
          <w:rtl/>
        </w:rPr>
        <w:t>يتزوجها فقلت</w:t>
      </w:r>
      <w:r>
        <w:rPr>
          <w:rtl/>
        </w:rPr>
        <w:t>:</w:t>
      </w:r>
      <w:r w:rsidRPr="007B3DCF">
        <w:rPr>
          <w:rtl/>
        </w:rPr>
        <w:t xml:space="preserve"> وإن كان أحدهما متعمدا والآخر بجهالة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الذي تعمد لا يحل</w:t>
      </w:r>
      <w:r>
        <w:rPr>
          <w:rtl/>
        </w:rPr>
        <w:t xml:space="preserve"> </w:t>
      </w:r>
      <w:r w:rsidRPr="007B3DCF">
        <w:rPr>
          <w:rtl/>
        </w:rPr>
        <w:t>له أن يرجع إلى صاحبه أبدا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D81AB2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D81AB2">
        <w:rPr>
          <w:rtl/>
        </w:rPr>
        <w:t xml:space="preserve"> 675</w:t>
      </w:r>
      <w:r>
        <w:rPr>
          <w:rtl/>
        </w:rPr>
        <w:t xml:space="preserve"> - </w:t>
      </w:r>
      <w:r w:rsidR="00C86B57" w:rsidRPr="00D81AB2">
        <w:rPr>
          <w:rtl/>
        </w:rPr>
        <w:t>676</w:t>
      </w:r>
      <w:r>
        <w:rPr>
          <w:rtl/>
        </w:rPr>
        <w:t xml:space="preserve"> - </w:t>
      </w:r>
      <w:r w:rsidR="00C86B57" w:rsidRPr="00D81AB2">
        <w:rPr>
          <w:rtl/>
        </w:rPr>
        <w:t>التهذيب ج 2 ص 201 الكافي ج 2 ص 35.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677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إبراهيم عن أبيه عن ابن أبي عمير وصفوان عن إسحاق بن</w:t>
      </w:r>
      <w:r>
        <w:rPr>
          <w:rtl/>
        </w:rPr>
        <w:t xml:space="preserve"> </w:t>
      </w:r>
      <w:r w:rsidRPr="007B3DCF">
        <w:rPr>
          <w:rtl/>
        </w:rPr>
        <w:t>عمار قال</w:t>
      </w:r>
      <w:r>
        <w:rPr>
          <w:rtl/>
        </w:rPr>
        <w:t>:</w:t>
      </w:r>
      <w:r w:rsidRPr="007B3DCF">
        <w:rPr>
          <w:rtl/>
        </w:rPr>
        <w:t xml:space="preserve"> قلت لأبي إبراهيم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بلغنا عن أبيك أن الرجل إذا تزوج المرأة</w:t>
      </w:r>
      <w:r>
        <w:rPr>
          <w:rtl/>
        </w:rPr>
        <w:t xml:space="preserve"> </w:t>
      </w:r>
      <w:r w:rsidRPr="007B3DCF">
        <w:rPr>
          <w:rtl/>
        </w:rPr>
        <w:t>في عدتها لم تحل له أبدا فقال</w:t>
      </w:r>
      <w:r>
        <w:rPr>
          <w:rtl/>
        </w:rPr>
        <w:t>:</w:t>
      </w:r>
      <w:r w:rsidRPr="007B3DCF">
        <w:rPr>
          <w:rtl/>
        </w:rPr>
        <w:t xml:space="preserve"> هذا إذا كان عالما أما إذا كان جاهلا فارقها وتعتد ثم</w:t>
      </w:r>
      <w:r>
        <w:rPr>
          <w:rtl/>
        </w:rPr>
        <w:t xml:space="preserve"> </w:t>
      </w:r>
      <w:r w:rsidRPr="007B3DCF">
        <w:rPr>
          <w:rtl/>
        </w:rPr>
        <w:t>يتزوجها نكاحا جديدا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678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الحسن بن محبوب عن علي بن رئاب عن حمران قال</w:t>
      </w:r>
      <w:r>
        <w:rPr>
          <w:rtl/>
        </w:rPr>
        <w:t>:</w:t>
      </w:r>
      <w:r w:rsidRPr="007B3DCF">
        <w:rPr>
          <w:rtl/>
        </w:rPr>
        <w:t xml:space="preserve"> سألت</w:t>
      </w:r>
      <w:r>
        <w:rPr>
          <w:rtl/>
        </w:rPr>
        <w:t xml:space="preserve"> </w:t>
      </w:r>
      <w:r w:rsidRPr="007B3DCF">
        <w:rPr>
          <w:rtl/>
        </w:rPr>
        <w:t xml:space="preserve">أبا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امرأة تزوجت في عدتها بجهالة منها بذلك قال</w:t>
      </w:r>
      <w:r>
        <w:rPr>
          <w:rtl/>
        </w:rPr>
        <w:t>: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لا أرى</w:t>
      </w:r>
      <w:r>
        <w:rPr>
          <w:rtl/>
        </w:rPr>
        <w:t xml:space="preserve"> </w:t>
      </w:r>
      <w:r w:rsidRPr="007B3DCF">
        <w:rPr>
          <w:rtl/>
        </w:rPr>
        <w:t>عليها شيئا ويفرق بينها وبين الذي تزوجها ولا تحل له أبدا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نحمله على أنه دخل بها فإنه إذا كان كذلك لا تحل له أبدا</w:t>
      </w:r>
      <w:r>
        <w:rPr>
          <w:rtl/>
        </w:rPr>
        <w:t xml:space="preserve"> </w:t>
      </w:r>
      <w:r w:rsidRPr="007B3DCF">
        <w:rPr>
          <w:rtl/>
        </w:rPr>
        <w:t>جاهلا كان أو عالما</w:t>
      </w:r>
      <w:r>
        <w:rPr>
          <w:rtl/>
        </w:rPr>
        <w:t>،</w:t>
      </w:r>
      <w:r w:rsidRPr="007B3DCF">
        <w:rPr>
          <w:rtl/>
        </w:rPr>
        <w:t xml:space="preserve"> وإنما يحل مع الجهل إذا لم يدخل بها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679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علي بن إبراهيم عن أبيه عن ابن أبي عمير عن</w:t>
      </w:r>
      <w:r>
        <w:rPr>
          <w:rtl/>
        </w:rPr>
        <w:t xml:space="preserve"> </w:t>
      </w:r>
      <w:r w:rsidRPr="007B3DCF">
        <w:rPr>
          <w:rtl/>
        </w:rPr>
        <w:t xml:space="preserve">حماد عن الحلبي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تزوج الرجل المرأة في عدتها</w:t>
      </w:r>
      <w:r>
        <w:rPr>
          <w:rtl/>
        </w:rPr>
        <w:t xml:space="preserve"> </w:t>
      </w:r>
      <w:r w:rsidRPr="007B3DCF">
        <w:rPr>
          <w:rtl/>
        </w:rPr>
        <w:t>ودخل بها لم تحل له أبدا عالما كان أو جاهلا وإذا لم يدخل بها حلت للجاهل ولم</w:t>
      </w:r>
      <w:r>
        <w:rPr>
          <w:rtl/>
        </w:rPr>
        <w:t xml:space="preserve"> </w:t>
      </w:r>
      <w:r w:rsidRPr="007B3DCF">
        <w:rPr>
          <w:rtl/>
        </w:rPr>
        <w:t>تحل للآخر</w:t>
      </w:r>
      <w:r>
        <w:rPr>
          <w:rtl/>
        </w:rPr>
        <w:t>.</w:t>
      </w:r>
    </w:p>
    <w:p w:rsidR="00C86B57" w:rsidRDefault="00C86B57" w:rsidP="00C86B57">
      <w:pPr>
        <w:pStyle w:val="Heading2Center"/>
        <w:rPr>
          <w:rtl/>
        </w:rPr>
      </w:pPr>
      <w:bookmarkStart w:id="260" w:name="_Toc374804547"/>
      <w:bookmarkStart w:id="261" w:name="_Toc376953285"/>
      <w:r w:rsidRPr="007B3DCF">
        <w:rPr>
          <w:rtl/>
        </w:rPr>
        <w:t>121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انه متى دخل </w:t>
      </w:r>
      <w:r>
        <w:rPr>
          <w:rtl/>
        </w:rPr>
        <w:t>بها الزوج الثاني لزمتها عدتان</w:t>
      </w:r>
      <w:bookmarkEnd w:id="260"/>
      <w:bookmarkEnd w:id="261"/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قد بينا في الباب الأول في حديث الحلبي ذلك</w:t>
      </w:r>
      <w:r>
        <w:rPr>
          <w:rtl/>
        </w:rPr>
        <w:t>،</w:t>
      </w:r>
      <w:r w:rsidRPr="007B3DCF">
        <w:rPr>
          <w:rtl/>
        </w:rPr>
        <w:t xml:space="preserve"> ويؤكد ذلك بيانا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680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عدة من أصحابنا عن سهل بن زياد ومحمد بن يحيى عن</w:t>
      </w:r>
      <w:r>
        <w:rPr>
          <w:rtl/>
        </w:rPr>
        <w:t xml:space="preserve"> </w:t>
      </w:r>
      <w:r w:rsidRPr="007B3DCF">
        <w:rPr>
          <w:rtl/>
        </w:rPr>
        <w:t>أحمد بن محمد جميعا عن أحمد بن محمد بن أبي نصر عن عبد الكريم عن محمد بن مسلم قال</w:t>
      </w:r>
      <w:r>
        <w:rPr>
          <w:rtl/>
        </w:rPr>
        <w:t xml:space="preserve">: </w:t>
      </w:r>
      <w:r w:rsidRPr="007B3DCF">
        <w:rPr>
          <w:rtl/>
        </w:rPr>
        <w:t>قلت له</w:t>
      </w:r>
      <w:r>
        <w:rPr>
          <w:rtl/>
        </w:rPr>
        <w:t>:</w:t>
      </w:r>
      <w:r w:rsidRPr="007B3DCF">
        <w:rPr>
          <w:rtl/>
        </w:rPr>
        <w:t xml:space="preserve"> المرأة الحبلى يتوفى عنها زوجها فتضع وتتزوج قبل أن تعتد أربعة أشهر وعشرا</w:t>
      </w:r>
      <w:r>
        <w:rPr>
          <w:rtl/>
        </w:rPr>
        <w:t xml:space="preserve">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إن كان الذي تزوجها دخل بها فرق بينهما ولم تحل له أبدا واعتدت بما بقي عليها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D81AB2">
        <w:rPr>
          <w:rtl/>
        </w:rPr>
        <w:t xml:space="preserve"> 677</w:t>
      </w:r>
      <w:r>
        <w:rPr>
          <w:rtl/>
        </w:rPr>
        <w:t xml:space="preserve"> - </w:t>
      </w:r>
      <w:r w:rsidR="00C86B57" w:rsidRPr="00D81AB2">
        <w:rPr>
          <w:rtl/>
        </w:rPr>
        <w:t>التهذيب ج 2 ص 201 الكافي ج 2 ص 36.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678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249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679</w:t>
      </w:r>
      <w:r>
        <w:rPr>
          <w:rtl/>
        </w:rPr>
        <w:t xml:space="preserve"> - </w:t>
      </w:r>
      <w:r w:rsidR="00C86B57" w:rsidRPr="007B3DCF">
        <w:rPr>
          <w:rtl/>
        </w:rPr>
        <w:t>680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201 الكافي ج 2 ص 35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من عدتها من عدة الأول واستقبلت عدة أخرى من الآخر ثلاثة قروء</w:t>
      </w:r>
      <w:r>
        <w:rPr>
          <w:rtl/>
        </w:rPr>
        <w:t>،</w:t>
      </w:r>
      <w:r w:rsidRPr="007B3DCF">
        <w:rPr>
          <w:rtl/>
        </w:rPr>
        <w:t xml:space="preserve"> وإن لم</w:t>
      </w:r>
      <w:r>
        <w:rPr>
          <w:rtl/>
        </w:rPr>
        <w:t xml:space="preserve"> </w:t>
      </w:r>
      <w:r w:rsidRPr="007B3DCF">
        <w:rPr>
          <w:rtl/>
        </w:rPr>
        <w:t>يدخل بها فرق بينهما وأتمت ما بقي من عدتها وهو خاطب من الخطاب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681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وأما ما رواه الحسين بن سعيد عن صفوان عن جميل عن زرارة عن أبي جعفر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امرأة تزوجت قبل أن تنقضي عدتها قال</w:t>
      </w:r>
      <w:r>
        <w:rPr>
          <w:rtl/>
        </w:rPr>
        <w:t>:</w:t>
      </w:r>
      <w:r w:rsidRPr="007B3DCF">
        <w:rPr>
          <w:rtl/>
        </w:rPr>
        <w:t xml:space="preserve"> يفرق بينهما وتعتد عدة</w:t>
      </w:r>
      <w:r>
        <w:rPr>
          <w:rtl/>
        </w:rPr>
        <w:t xml:space="preserve"> </w:t>
      </w:r>
      <w:r w:rsidRPr="007B3DCF">
        <w:rPr>
          <w:rtl/>
        </w:rPr>
        <w:t>واحدة منهما جميعا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682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ابن أبي عمير عن ابن بكير عن زرارة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امرأة</w:t>
      </w:r>
      <w:r>
        <w:rPr>
          <w:rtl/>
        </w:rPr>
        <w:t xml:space="preserve"> </w:t>
      </w:r>
      <w:r w:rsidRPr="007B3DCF">
        <w:rPr>
          <w:rtl/>
        </w:rPr>
        <w:t>فقدت زوجها أو نعي إليها فتزوجت ثم قدم زوجها بعد ذلك فطلقها قال</w:t>
      </w:r>
      <w:r>
        <w:rPr>
          <w:rtl/>
        </w:rPr>
        <w:t>:</w:t>
      </w:r>
      <w:r w:rsidRPr="007B3DCF">
        <w:rPr>
          <w:rtl/>
        </w:rPr>
        <w:t xml:space="preserve"> تعتد منهما</w:t>
      </w:r>
      <w:r>
        <w:rPr>
          <w:rtl/>
        </w:rPr>
        <w:t xml:space="preserve"> </w:t>
      </w:r>
      <w:r w:rsidRPr="007B3DCF">
        <w:rPr>
          <w:rtl/>
        </w:rPr>
        <w:t>جميعا ثلاثة أشهر عدة واحدة وليس للأخير أن يتزوجها أبدا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683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سعد بن عبد الله عن محمد بن عيسى عن صفوان عن جميل عن ابن بكير أو عن</w:t>
      </w:r>
      <w:r>
        <w:rPr>
          <w:rtl/>
        </w:rPr>
        <w:t xml:space="preserve"> </w:t>
      </w:r>
      <w:r w:rsidRPr="007B3DCF">
        <w:rPr>
          <w:rtl/>
        </w:rPr>
        <w:t xml:space="preserve">أبي العباس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المرأة تزوج في عدتها قال</w:t>
      </w:r>
      <w:r>
        <w:rPr>
          <w:rtl/>
        </w:rPr>
        <w:t>:</w:t>
      </w:r>
      <w:r w:rsidRPr="007B3DCF">
        <w:rPr>
          <w:rtl/>
        </w:rPr>
        <w:t xml:space="preserve"> يفرق بينهما</w:t>
      </w:r>
      <w:r>
        <w:rPr>
          <w:rtl/>
        </w:rPr>
        <w:t xml:space="preserve"> </w:t>
      </w:r>
      <w:r w:rsidRPr="007B3DCF">
        <w:rPr>
          <w:rtl/>
        </w:rPr>
        <w:t>وتعتد عدة واحدة منهما جميعا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فليست هذه الأخبار منافية لما تقدم من الاخبار لأنه ليس في ظاهر هذه الأخبار</w:t>
      </w:r>
      <w:r>
        <w:rPr>
          <w:rtl/>
        </w:rPr>
        <w:t xml:space="preserve"> </w:t>
      </w:r>
      <w:r w:rsidRPr="007B3DCF">
        <w:rPr>
          <w:rtl/>
        </w:rPr>
        <w:t>أن الثاني كان دخل بها ونحن إنما أوجبنا العدة ا</w:t>
      </w:r>
      <w:r>
        <w:rPr>
          <w:rtl/>
        </w:rPr>
        <w:t>لثانية إذا كان قد دخل بها، فأم</w:t>
      </w:r>
      <w:r w:rsidRPr="007B3DCF">
        <w:rPr>
          <w:rtl/>
        </w:rPr>
        <w:t>ا إذا</w:t>
      </w:r>
      <w:r>
        <w:rPr>
          <w:rtl/>
        </w:rPr>
        <w:t xml:space="preserve"> </w:t>
      </w:r>
      <w:r w:rsidRPr="007B3DCF">
        <w:rPr>
          <w:rtl/>
        </w:rPr>
        <w:t>لم يدخل فتجزيها عدة واحدة ولا تنافي بين الاخبار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62" w:name="_Toc374804548"/>
      <w:bookmarkStart w:id="263" w:name="_Toc376953286"/>
      <w:r w:rsidRPr="007B3DCF">
        <w:rPr>
          <w:rtl/>
        </w:rPr>
        <w:t>122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الرجل يتزوج بامرأة ثم </w:t>
      </w:r>
      <w:r>
        <w:rPr>
          <w:rtl/>
        </w:rPr>
        <w:t>علم بعد ما دخل بها أن لها زوجا</w:t>
      </w:r>
      <w:bookmarkEnd w:id="262"/>
      <w:bookmarkEnd w:id="26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684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عن محمد بن عيسى عن ابن أبي عمير عن عبد الرحمن بن الحجاج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تزوج امرأة ولها زوج وهو لا يعلم</w:t>
      </w:r>
      <w:r>
        <w:rPr>
          <w:rtl/>
        </w:rPr>
        <w:t xml:space="preserve"> </w:t>
      </w:r>
      <w:r w:rsidRPr="007B3DCF">
        <w:rPr>
          <w:rtl/>
        </w:rPr>
        <w:t>فطلقها الأول أو مات عنها ثم علم الأخير أيراجعها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حتى تنقضي عدتها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685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الحسن بن محبوب عن عبد الرحمن قال</w:t>
      </w:r>
      <w:r>
        <w:rPr>
          <w:rtl/>
        </w:rPr>
        <w:t>:</w:t>
      </w:r>
      <w:r w:rsidRPr="007B3DCF">
        <w:rPr>
          <w:rtl/>
        </w:rPr>
        <w:t xml:space="preserve"> سألت أبا عبد الله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D81AB2">
        <w:rPr>
          <w:rtl/>
        </w:rPr>
        <w:t xml:space="preserve"> 681</w:t>
      </w:r>
      <w:r>
        <w:rPr>
          <w:rtl/>
        </w:rPr>
        <w:t xml:space="preserve"> - </w:t>
      </w:r>
      <w:r w:rsidR="00C86B57" w:rsidRPr="00D81AB2">
        <w:rPr>
          <w:rtl/>
        </w:rPr>
        <w:t>682</w:t>
      </w:r>
      <w:r>
        <w:rPr>
          <w:rtl/>
        </w:rPr>
        <w:t xml:space="preserve"> - </w:t>
      </w:r>
      <w:r w:rsidR="00C86B57" w:rsidRPr="00D81AB2">
        <w:rPr>
          <w:rtl/>
        </w:rPr>
        <w:t>683</w:t>
      </w:r>
      <w:r>
        <w:rPr>
          <w:rtl/>
        </w:rPr>
        <w:t xml:space="preserve"> - </w:t>
      </w:r>
      <w:r w:rsidR="00C86B57" w:rsidRPr="00D81AB2">
        <w:rPr>
          <w:rtl/>
        </w:rPr>
        <w:t>التهذيب ج 2 ص 202.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684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246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685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203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C86B57">
        <w:rPr>
          <w:rStyle w:val="libAlaemChar"/>
          <w:rtl/>
        </w:rPr>
        <w:lastRenderedPageBreak/>
        <w:t>عليه‌السلام</w:t>
      </w:r>
      <w:r w:rsidRPr="007B3DCF">
        <w:rPr>
          <w:rtl/>
        </w:rPr>
        <w:t xml:space="preserve"> عن رجل تزوج امرأة ثم استبان له بعد ما دخل بها أن لها زوجا غائبا</w:t>
      </w:r>
      <w:r>
        <w:rPr>
          <w:rtl/>
        </w:rPr>
        <w:t xml:space="preserve"> </w:t>
      </w:r>
      <w:r w:rsidRPr="007B3DCF">
        <w:rPr>
          <w:rtl/>
        </w:rPr>
        <w:t>فتركها ثم إن الزوج قدم فطلقها أو مات عنها أيتزوجها بعد هذا الذي كان تزوجها</w:t>
      </w:r>
      <w:r>
        <w:rPr>
          <w:rtl/>
        </w:rPr>
        <w:t xml:space="preserve"> </w:t>
      </w:r>
      <w:r w:rsidRPr="007B3DCF">
        <w:rPr>
          <w:rtl/>
        </w:rPr>
        <w:t>ولم يعلم أن لها زوجا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فقال ما أحب له أن يتزوجها حتى تنكح زوجا غيره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ضرب من الكراهية ولأجل ذلك قال</w:t>
      </w:r>
      <w:r>
        <w:rPr>
          <w:rtl/>
        </w:rPr>
        <w:t>:</w:t>
      </w:r>
      <w:r w:rsidRPr="007B3DCF">
        <w:rPr>
          <w:rtl/>
        </w:rPr>
        <w:t xml:space="preserve"> ولا أحب له أن</w:t>
      </w:r>
      <w:r>
        <w:rPr>
          <w:rtl/>
        </w:rPr>
        <w:t xml:space="preserve"> </w:t>
      </w:r>
      <w:r w:rsidRPr="007B3DCF">
        <w:rPr>
          <w:rtl/>
        </w:rPr>
        <w:t>يتزوجها ولم يقل ولا يجوز والوجه في الخبرين عندي انه إنما كان يجوز له أن يتزوجها</w:t>
      </w:r>
      <w:r>
        <w:rPr>
          <w:rtl/>
        </w:rPr>
        <w:t xml:space="preserve"> </w:t>
      </w:r>
      <w:r w:rsidRPr="007B3DCF">
        <w:rPr>
          <w:rtl/>
        </w:rPr>
        <w:t>إذا لم تتعمد المرأة التزويج مع علمها بأن زوجها باق على ما كان عليه بل يكون قد</w:t>
      </w:r>
      <w:r>
        <w:rPr>
          <w:rtl/>
        </w:rPr>
        <w:t xml:space="preserve"> </w:t>
      </w:r>
      <w:r w:rsidRPr="007B3DCF">
        <w:rPr>
          <w:rtl/>
        </w:rPr>
        <w:t>غاب عنها فنعي إليها أو بلغها عنه طلاق</w:t>
      </w:r>
      <w:r>
        <w:rPr>
          <w:rtl/>
        </w:rPr>
        <w:t>،</w:t>
      </w:r>
      <w:r w:rsidRPr="007B3DCF">
        <w:rPr>
          <w:rtl/>
        </w:rPr>
        <w:t xml:space="preserve"> لأنها لو تعمدت ذلك كانت زانية وإذا</w:t>
      </w:r>
      <w:r>
        <w:rPr>
          <w:rtl/>
        </w:rPr>
        <w:t xml:space="preserve"> </w:t>
      </w:r>
      <w:r w:rsidRPr="007B3DCF">
        <w:rPr>
          <w:rtl/>
        </w:rPr>
        <w:t>كانت زانية لم يجز له العقد عليها أبدا لان من زنى بذات بعل لم تحل له أبدا على</w:t>
      </w:r>
      <w:r>
        <w:rPr>
          <w:rtl/>
        </w:rPr>
        <w:t xml:space="preserve"> </w:t>
      </w:r>
      <w:r w:rsidRPr="007B3DCF">
        <w:rPr>
          <w:rtl/>
        </w:rPr>
        <w:t>ما بيناه في كتابنا الكبير</w:t>
      </w:r>
      <w:r>
        <w:rPr>
          <w:rtl/>
        </w:rPr>
        <w:t>،</w:t>
      </w:r>
      <w:r w:rsidRPr="007B3DCF">
        <w:rPr>
          <w:rtl/>
        </w:rPr>
        <w:t xml:space="preserve"> والذي يدل على أنها متى تعمدت ذلك مع العلم بحال الزوج</w:t>
      </w:r>
      <w:r>
        <w:rPr>
          <w:rFonts w:hint="cs"/>
          <w:rtl/>
        </w:rPr>
        <w:t xml:space="preserve"> </w:t>
      </w:r>
      <w:r>
        <w:rPr>
          <w:rtl/>
        </w:rPr>
        <w:t>تكون زانية</w:t>
      </w:r>
      <w:r>
        <w:rPr>
          <w:rFonts w:hint="cs"/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686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ما رواه الحسن بن محبوب عن يونس بن يعقوب عن أبي بصير عن أبي جعفر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سئل عن امرأة كان لها زوج غائبا عنها فتزوجت زوجا آخر قال</w:t>
      </w:r>
      <w:r>
        <w:rPr>
          <w:rtl/>
        </w:rPr>
        <w:t>: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إن</w:t>
      </w:r>
      <w:r>
        <w:rPr>
          <w:rtl/>
        </w:rPr>
        <w:t xml:space="preserve"> </w:t>
      </w:r>
      <w:r w:rsidRPr="007B3DCF">
        <w:rPr>
          <w:rtl/>
        </w:rPr>
        <w:t>رفعت إلى الامام ثم شهد عليها شهود أن لها زوجا غائبا عنها وأن مادته وخبره يأتيها منه وأنها</w:t>
      </w:r>
      <w:r>
        <w:rPr>
          <w:rtl/>
        </w:rPr>
        <w:t xml:space="preserve"> </w:t>
      </w:r>
      <w:r w:rsidRPr="007B3DCF">
        <w:rPr>
          <w:rtl/>
        </w:rPr>
        <w:t>تزوجت زوجا آخر كان على الامام أن يحدها ويفرق بينهما وبين الذي تزوجها</w:t>
      </w:r>
      <w:r>
        <w:rPr>
          <w:rtl/>
        </w:rPr>
        <w:t xml:space="preserve">، </w:t>
      </w:r>
      <w:r w:rsidRPr="007B3DCF">
        <w:rPr>
          <w:rtl/>
        </w:rPr>
        <w:t>قيل له فالمهر الذي أخذته منه كيف يصنع به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إن أصاب منه شيئا فليأخذه وإن</w:t>
      </w:r>
      <w:r>
        <w:rPr>
          <w:rtl/>
        </w:rPr>
        <w:t xml:space="preserve"> </w:t>
      </w:r>
      <w:r w:rsidRPr="007B3DCF">
        <w:rPr>
          <w:rtl/>
        </w:rPr>
        <w:t>لم يصب منه شيئا فإن كل ما أخذت منه حرام عليها مثل أجر الفاجرة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687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علي بن الحسن بن فضال عن أيوب بن نوح وسندي بن محمد عن صفوان بن</w:t>
      </w:r>
      <w:r>
        <w:rPr>
          <w:rtl/>
        </w:rPr>
        <w:t xml:space="preserve"> </w:t>
      </w:r>
      <w:r w:rsidRPr="007B3DCF">
        <w:rPr>
          <w:rtl/>
        </w:rPr>
        <w:t>يحيى عن شعيب العقرقوفي قال</w:t>
      </w:r>
      <w:r>
        <w:rPr>
          <w:rtl/>
        </w:rPr>
        <w:t>:</w:t>
      </w:r>
      <w:r w:rsidRPr="007B3DCF">
        <w:rPr>
          <w:rtl/>
        </w:rPr>
        <w:t xml:space="preserve"> سألت أبا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تزوج امرأة لها</w:t>
      </w:r>
      <w:r>
        <w:rPr>
          <w:rtl/>
        </w:rPr>
        <w:t xml:space="preserve"> </w:t>
      </w:r>
      <w:r w:rsidRPr="007B3DCF">
        <w:rPr>
          <w:rtl/>
        </w:rPr>
        <w:t>زوج ولم يعلم قال</w:t>
      </w:r>
      <w:r>
        <w:rPr>
          <w:rtl/>
        </w:rPr>
        <w:t>:</w:t>
      </w:r>
      <w:r w:rsidRPr="007B3DCF">
        <w:rPr>
          <w:rtl/>
        </w:rPr>
        <w:t xml:space="preserve"> يرجم المرأة وليس على الرجل شئ إذا لم يعلم قال</w:t>
      </w:r>
      <w:r>
        <w:rPr>
          <w:rtl/>
        </w:rPr>
        <w:t>:</w:t>
      </w:r>
      <w:r w:rsidRPr="007B3DCF">
        <w:rPr>
          <w:rtl/>
        </w:rPr>
        <w:t xml:space="preserve"> فذكرت</w:t>
      </w:r>
      <w:r>
        <w:rPr>
          <w:rtl/>
        </w:rPr>
        <w:t xml:space="preserve"> </w:t>
      </w:r>
      <w:r w:rsidRPr="007B3DCF">
        <w:rPr>
          <w:rtl/>
        </w:rPr>
        <w:t>ذلك لأبي بصير قال</w:t>
      </w:r>
      <w:r>
        <w:rPr>
          <w:rtl/>
        </w:rPr>
        <w:t>:</w:t>
      </w:r>
      <w:r w:rsidRPr="007B3DCF">
        <w:rPr>
          <w:rtl/>
        </w:rPr>
        <w:t xml:space="preserve"> فقال لي والله جعفر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ترجم المرأة ويجلد الرجل</w:t>
      </w:r>
      <w:r>
        <w:rPr>
          <w:rtl/>
        </w:rPr>
        <w:t xml:space="preserve"> </w:t>
      </w:r>
      <w:r w:rsidRPr="007B3DCF">
        <w:rPr>
          <w:rtl/>
        </w:rPr>
        <w:t>الحد وقال بيديه على صدره يحكه ما أظن أن صاحبنا تكامل علمه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D81AB2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D81AB2">
        <w:rPr>
          <w:rtl/>
        </w:rPr>
        <w:t xml:space="preserve"> 686</w:t>
      </w:r>
      <w:r>
        <w:rPr>
          <w:rtl/>
        </w:rPr>
        <w:t xml:space="preserve"> - </w:t>
      </w:r>
      <w:r w:rsidR="00C86B57" w:rsidRPr="00D81AB2">
        <w:rPr>
          <w:rtl/>
        </w:rPr>
        <w:t>التهذيب ج 2 ص 246.</w:t>
      </w:r>
      <w:r>
        <w:rPr>
          <w:rtl/>
        </w:rPr>
        <w:t xml:space="preserve"> - </w:t>
      </w:r>
      <w:r w:rsidR="00C86B57" w:rsidRPr="00D81AB2">
        <w:rPr>
          <w:rtl/>
        </w:rPr>
        <w:t>687</w:t>
      </w:r>
      <w:r>
        <w:rPr>
          <w:rtl/>
        </w:rPr>
        <w:t xml:space="preserve"> - </w:t>
      </w:r>
      <w:r w:rsidR="00C86B57" w:rsidRPr="00D81AB2">
        <w:rPr>
          <w:rtl/>
        </w:rPr>
        <w:t>التهذيب ج 2 ص 249.</w:t>
      </w:r>
    </w:p>
    <w:p w:rsidR="00C86B57" w:rsidRPr="007B3DCF" w:rsidRDefault="00C86B57" w:rsidP="00C86B57">
      <w:pPr>
        <w:pStyle w:val="libNormal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لا تنافي بين ما رواه شعيب عن 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وبين</w:t>
      </w:r>
      <w:r>
        <w:rPr>
          <w:rtl/>
        </w:rPr>
        <w:t xml:space="preserve"> </w:t>
      </w:r>
      <w:r w:rsidRPr="007B3DCF">
        <w:rPr>
          <w:rtl/>
        </w:rPr>
        <w:t xml:space="preserve">ما سمعه أبو بصير من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لان الذي سمعه أبو بصير يكون فيمن</w:t>
      </w:r>
      <w:r>
        <w:rPr>
          <w:rtl/>
        </w:rPr>
        <w:t xml:space="preserve"> </w:t>
      </w:r>
      <w:r w:rsidRPr="007B3DCF">
        <w:rPr>
          <w:rtl/>
        </w:rPr>
        <w:t>تزوج بها وهو يعلم أن لها زوجا وجب عليه هو أيضا لأنه زان ولا تنافي بين الخبرين</w:t>
      </w:r>
      <w:r>
        <w:rPr>
          <w:rtl/>
        </w:rPr>
        <w:t xml:space="preserve"> </w:t>
      </w:r>
      <w:r w:rsidRPr="007B3DCF">
        <w:rPr>
          <w:rtl/>
        </w:rPr>
        <w:t>ولا بين الفتيائين وإنما أشتبه الامر على أبي بصير فلم يميز إحدى المسألتين من</w:t>
      </w:r>
      <w:r>
        <w:rPr>
          <w:rtl/>
        </w:rPr>
        <w:t xml:space="preserve"> </w:t>
      </w:r>
      <w:r w:rsidRPr="007B3DCF">
        <w:rPr>
          <w:rtl/>
        </w:rPr>
        <w:t>الأخرى فظن أن بينهما تنافيا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688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علي عن الحسن بن فضال عن علي بن الحكم عن موسى بن بكر عن</w:t>
      </w:r>
      <w:r>
        <w:rPr>
          <w:rtl/>
        </w:rPr>
        <w:t xml:space="preserve"> </w:t>
      </w:r>
      <w:r w:rsidRPr="007B3DCF">
        <w:rPr>
          <w:rtl/>
        </w:rPr>
        <w:t xml:space="preserve">زرارة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نعي رجل إلى أهله أو أخبروها انه قد</w:t>
      </w:r>
      <w:r>
        <w:rPr>
          <w:rtl/>
        </w:rPr>
        <w:t xml:space="preserve"> </w:t>
      </w:r>
      <w:r w:rsidRPr="007B3DCF">
        <w:rPr>
          <w:rtl/>
        </w:rPr>
        <w:t>طلقها فاعتدت ثم تزوجت فجاء زوجها فإن الأول أحق بها من هذا الآخر دخل بها</w:t>
      </w:r>
      <w:r>
        <w:rPr>
          <w:rtl/>
        </w:rPr>
        <w:t xml:space="preserve"> </w:t>
      </w:r>
      <w:r w:rsidRPr="007B3DCF">
        <w:rPr>
          <w:rtl/>
        </w:rPr>
        <w:t>أو لم يدخل وليس للأخير أن يتزوجها أبدا ولها المهر بما استحل من فرجها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689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محمد بن خالد الأصم عن عبد الله بن بكير عن أبي جعفر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إذا نعي رجل إلى أهله وأخبروها أنه قد طلقها فاعتدت ثم تزوجت فجاء زوجها</w:t>
      </w:r>
      <w:r>
        <w:rPr>
          <w:rtl/>
        </w:rPr>
        <w:t xml:space="preserve"> </w:t>
      </w:r>
      <w:r w:rsidRPr="007B3DCF">
        <w:rPr>
          <w:rtl/>
        </w:rPr>
        <w:t>بعد فإن الأول أحق بها من هذا الآخر دخل بها الأول أو لم يدخل بها وليس للآخر</w:t>
      </w:r>
      <w:r>
        <w:rPr>
          <w:rtl/>
        </w:rPr>
        <w:t xml:space="preserve"> </w:t>
      </w:r>
      <w:r w:rsidRPr="007B3DCF">
        <w:rPr>
          <w:rtl/>
        </w:rPr>
        <w:t>أن يتزوجها أبدا ولها المهر من الآخر بما استحل من فرجها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تنافي بين هذين الخبرين والاخبار الأولة التي قدمناها من أن له أن يتزوجها</w:t>
      </w:r>
      <w:r>
        <w:rPr>
          <w:rtl/>
        </w:rPr>
        <w:t xml:space="preserve"> </w:t>
      </w:r>
      <w:r w:rsidRPr="007B3DCF">
        <w:rPr>
          <w:rtl/>
        </w:rPr>
        <w:t>بعد انقضاء العدة إذا طلقها زوجها الأول لان الوجه في هذين الخبرين أن نحملهما</w:t>
      </w:r>
      <w:r>
        <w:rPr>
          <w:rtl/>
        </w:rPr>
        <w:t xml:space="preserve"> </w:t>
      </w:r>
      <w:r w:rsidRPr="007B3DCF">
        <w:rPr>
          <w:rtl/>
        </w:rPr>
        <w:t>على من علم أن لها زوجها باقيا وأقدم مع ذلك على التزويج فإنها لا تحل له أبدا وهو</w:t>
      </w:r>
      <w:r>
        <w:rPr>
          <w:rtl/>
        </w:rPr>
        <w:t xml:space="preserve"> </w:t>
      </w:r>
      <w:r w:rsidRPr="007B3DCF">
        <w:rPr>
          <w:rtl/>
        </w:rPr>
        <w:t>الذي قلناه فيما تقدم من أن من زنى بذات بعل لم تحل له أبدا ومن هذا حكمه فهو</w:t>
      </w:r>
      <w:r>
        <w:rPr>
          <w:rtl/>
        </w:rPr>
        <w:t xml:space="preserve"> </w:t>
      </w:r>
      <w:r w:rsidRPr="007B3DCF">
        <w:rPr>
          <w:rtl/>
        </w:rPr>
        <w:t>زان والحكم فيه ما قلناه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D972B6">
        <w:rPr>
          <w:rtl/>
        </w:rPr>
        <w:t xml:space="preserve"> 688</w:t>
      </w:r>
      <w:r>
        <w:rPr>
          <w:rtl/>
        </w:rPr>
        <w:t xml:space="preserve"> - </w:t>
      </w:r>
      <w:r w:rsidR="00C86B57" w:rsidRPr="00D972B6">
        <w:rPr>
          <w:rtl/>
        </w:rPr>
        <w:t>التهذيب ج 2 ص 250 الكافي ج 2 ص 125 الفقيه ص 349.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689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250 الكافي ج 2 ص 125 بسند آخر الفقيه ص 349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r>
        <w:rPr>
          <w:rtl/>
        </w:rPr>
        <w:br w:type="page"/>
      </w:r>
      <w:bookmarkStart w:id="264" w:name="_Toc374804549"/>
      <w:bookmarkStart w:id="265" w:name="_Toc376953287"/>
      <w:r w:rsidRPr="007B3DCF">
        <w:rPr>
          <w:rtl/>
        </w:rPr>
        <w:lastRenderedPageBreak/>
        <w:t>123</w:t>
      </w:r>
      <w:r w:rsidR="00176759">
        <w:rPr>
          <w:rtl/>
        </w:rPr>
        <w:t xml:space="preserve"> - </w:t>
      </w:r>
      <w:r w:rsidRPr="007B3DCF">
        <w:rPr>
          <w:rtl/>
        </w:rPr>
        <w:t>باب تزويج المرأة في نفاس</w:t>
      </w:r>
      <w:r>
        <w:rPr>
          <w:rtl/>
        </w:rPr>
        <w:t>ها</w:t>
      </w:r>
      <w:bookmarkEnd w:id="264"/>
      <w:bookmarkEnd w:id="26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690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العباس بن معروف عن النوفلي عن اليعقوبي عن</w:t>
      </w:r>
      <w:r>
        <w:rPr>
          <w:rtl/>
        </w:rPr>
        <w:t xml:space="preserve"> </w:t>
      </w:r>
      <w:r w:rsidRPr="007B3DCF">
        <w:rPr>
          <w:rtl/>
        </w:rPr>
        <w:t>عيسى بن عبد الله الهاشمي عن أبيه عن جده قال</w:t>
      </w:r>
      <w:r>
        <w:rPr>
          <w:rtl/>
        </w:rPr>
        <w:t>:</w:t>
      </w:r>
      <w:r w:rsidRPr="007B3DCF">
        <w:rPr>
          <w:rtl/>
        </w:rPr>
        <w:t xml:space="preserve"> قال علي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لا بأس أن</w:t>
      </w:r>
      <w:r>
        <w:rPr>
          <w:rtl/>
        </w:rPr>
        <w:t xml:space="preserve"> </w:t>
      </w:r>
      <w:r w:rsidRPr="007B3DCF">
        <w:rPr>
          <w:rtl/>
        </w:rPr>
        <w:t>يتزوجها في نفاسها ولكن لا يجامعها حتى تطهر من دم النفاس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691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أحمد بن محمد عن بعض أصحابنا عن</w:t>
      </w:r>
      <w:r>
        <w:rPr>
          <w:rtl/>
        </w:rPr>
        <w:t xml:space="preserve"> </w:t>
      </w:r>
      <w:r w:rsidRPr="007B3DCF">
        <w:rPr>
          <w:rtl/>
        </w:rPr>
        <w:t xml:space="preserve">عبد الله بن القاسم عن عبد الله بن سنان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أن أمير المؤمنين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ضرب رجلا تزوج امرأة في نفاسها الحد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 الأول لأنه يحتمل أن يكون إنما أقام عليه الحد لأنه واقعها قبل</w:t>
      </w:r>
      <w:r>
        <w:rPr>
          <w:rtl/>
        </w:rPr>
        <w:t xml:space="preserve"> </w:t>
      </w:r>
      <w:r w:rsidRPr="007B3DCF">
        <w:rPr>
          <w:rtl/>
        </w:rPr>
        <w:t>خروجها من دم النفاس دون أن يكون أقام عليه الحد لأنه تزوج بها</w:t>
      </w:r>
      <w:r>
        <w:rPr>
          <w:rtl/>
        </w:rPr>
        <w:t>،</w:t>
      </w:r>
      <w:r w:rsidRPr="007B3DCF">
        <w:rPr>
          <w:rtl/>
        </w:rPr>
        <w:t xml:space="preserve"> والذي يدل</w:t>
      </w:r>
      <w:r>
        <w:rPr>
          <w:rtl/>
        </w:rPr>
        <w:t xml:space="preserve"> </w:t>
      </w:r>
      <w:r w:rsidRPr="007B3DCF">
        <w:rPr>
          <w:rtl/>
        </w:rPr>
        <w:t>على ذلك أن راوي هذا الحديث وهو عبد الله بن سنان روى مثل الخبر الأول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692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روى محمد بن أحمد بن يحيى بإسناده عن عبد الله بن سنان</w:t>
      </w:r>
      <w:r>
        <w:rPr>
          <w:rtl/>
        </w:rPr>
        <w:t>،</w:t>
      </w:r>
      <w:r w:rsidRPr="007B3DCF">
        <w:rPr>
          <w:rtl/>
        </w:rPr>
        <w:t xml:space="preserve"> وروى محمد بن</w:t>
      </w:r>
      <w:r>
        <w:rPr>
          <w:rtl/>
        </w:rPr>
        <w:t xml:space="preserve"> </w:t>
      </w:r>
      <w:r w:rsidRPr="007B3DCF">
        <w:rPr>
          <w:rtl/>
        </w:rPr>
        <w:t>الحسن الصفار عن محمد بن عيسى عن يونس بن عبد الرحمن عن ابن أذينة وابن سنان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المرأة تضع أيحل لها أن تتزوج قبل أن تطهر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إذا وضعت تتزوج وليس لزوجها أن يدخل بها حتى تطهر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ويحتمل أن يكون إنما أقام عليه الحد لأنها كانت بعد في عدة من زوجها الذي</w:t>
      </w:r>
      <w:r>
        <w:rPr>
          <w:rtl/>
        </w:rPr>
        <w:t xml:space="preserve"> </w:t>
      </w:r>
      <w:r w:rsidRPr="007B3DCF">
        <w:rPr>
          <w:rtl/>
        </w:rPr>
        <w:t>مات عنها لان من هذه صورتها تحتاج أن تعتد بأبعد الأجلين فإن وضعت قبل انقضاء</w:t>
      </w:r>
      <w:r>
        <w:rPr>
          <w:rtl/>
        </w:rPr>
        <w:t xml:space="preserve"> </w:t>
      </w:r>
      <w:r w:rsidRPr="007B3DCF">
        <w:rPr>
          <w:rtl/>
        </w:rPr>
        <w:t>العدة احتاجت أن تستوفي أربعة أشهر وعشرا وإن مضت لها أربعة أشهر وعشرا</w:t>
      </w:r>
      <w:r>
        <w:rPr>
          <w:rtl/>
        </w:rPr>
        <w:t xml:space="preserve"> </w:t>
      </w:r>
      <w:r w:rsidRPr="007B3DCF">
        <w:rPr>
          <w:rtl/>
        </w:rPr>
        <w:t>انتظرت وضعها بعد ذلك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693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أحمد بن يحيى عن أبي جعفر عن أبيه عن عبد الله بن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D972B6">
        <w:rPr>
          <w:rtl/>
        </w:rPr>
        <w:t xml:space="preserve"> 690</w:t>
      </w:r>
      <w:r>
        <w:rPr>
          <w:rtl/>
        </w:rPr>
        <w:t xml:space="preserve"> - </w:t>
      </w:r>
      <w:r w:rsidR="00C86B57" w:rsidRPr="00D972B6">
        <w:rPr>
          <w:rtl/>
        </w:rPr>
        <w:t>691</w:t>
      </w:r>
      <w:r>
        <w:rPr>
          <w:rtl/>
        </w:rPr>
        <w:t xml:space="preserve"> - </w:t>
      </w:r>
      <w:r w:rsidR="00C86B57" w:rsidRPr="00D972B6">
        <w:rPr>
          <w:rtl/>
        </w:rPr>
        <w:t>التهذيب ج 2 ص 245 واخرج الأخير الصدوق في الفقيه ص 364.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692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246 بسند آخر الفقيه ص 318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693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246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الفضل الهاشمي عن بعض مشيخته قال</w:t>
      </w:r>
      <w:r>
        <w:rPr>
          <w:rtl/>
        </w:rPr>
        <w:t>:</w:t>
      </w:r>
      <w:r w:rsidRPr="007B3DCF">
        <w:rPr>
          <w:rtl/>
        </w:rPr>
        <w:t xml:space="preserve"> قال أبو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قضى أمير المؤمنين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امرأة توفي عنها زوجها وهي حبلى فولدت قبل أن تمضي أربعة أشهر</w:t>
      </w:r>
      <w:r>
        <w:rPr>
          <w:rtl/>
        </w:rPr>
        <w:t xml:space="preserve"> </w:t>
      </w:r>
      <w:r w:rsidRPr="007B3DCF">
        <w:rPr>
          <w:rtl/>
        </w:rPr>
        <w:t>وعشرا وتزوجت قبل أن تكمل الأربعة أشهر والعشر فقال</w:t>
      </w:r>
      <w:r>
        <w:rPr>
          <w:rtl/>
        </w:rPr>
        <w:t>:</w:t>
      </w:r>
      <w:r w:rsidRPr="007B3DCF">
        <w:rPr>
          <w:rtl/>
        </w:rPr>
        <w:t xml:space="preserve"> أرى أن يطلقها ثم</w:t>
      </w:r>
      <w:r>
        <w:rPr>
          <w:rtl/>
        </w:rPr>
        <w:t xml:space="preserve"> </w:t>
      </w:r>
      <w:r w:rsidRPr="007B3DCF">
        <w:rPr>
          <w:rtl/>
        </w:rPr>
        <w:t>لا يخطبها حتى يمضي آخر الأجلين فإن شاء موالي المرأة أنكحوها وإن شاؤوا أمسكوها</w:t>
      </w:r>
      <w:r>
        <w:rPr>
          <w:rtl/>
        </w:rPr>
        <w:t xml:space="preserve"> </w:t>
      </w:r>
      <w:r w:rsidRPr="007B3DCF">
        <w:rPr>
          <w:rtl/>
        </w:rPr>
        <w:t>وردوا عليه ماله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66" w:name="_Toc374804550"/>
      <w:bookmarkStart w:id="267" w:name="_Toc376953288"/>
      <w:r w:rsidRPr="007B3DCF">
        <w:rPr>
          <w:rtl/>
        </w:rPr>
        <w:t>124</w:t>
      </w:r>
      <w:r w:rsidR="00176759">
        <w:rPr>
          <w:rtl/>
        </w:rPr>
        <w:t xml:space="preserve"> - </w:t>
      </w:r>
      <w:r>
        <w:rPr>
          <w:rtl/>
        </w:rPr>
        <w:t>باب تزويج المريض</w:t>
      </w:r>
      <w:bookmarkEnd w:id="266"/>
      <w:bookmarkEnd w:id="26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694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الحسن بن محبوب عن علي عن زرارة 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ليس</w:t>
      </w:r>
      <w:r>
        <w:rPr>
          <w:rtl/>
        </w:rPr>
        <w:t xml:space="preserve"> </w:t>
      </w:r>
      <w:r w:rsidRPr="007B3DCF">
        <w:rPr>
          <w:rtl/>
        </w:rPr>
        <w:t>للمريض أن يطلق وله أن يتزوج فإن تزوج ودخل بها فجائز وإن لم يدخل بها حتى</w:t>
      </w:r>
      <w:r>
        <w:rPr>
          <w:rtl/>
        </w:rPr>
        <w:t xml:space="preserve"> </w:t>
      </w:r>
      <w:r w:rsidRPr="007B3DCF">
        <w:rPr>
          <w:rtl/>
        </w:rPr>
        <w:t>مات في مرضه فنكاحه باطل ولا مهر لها ولا ميراث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695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محمد بن عيسى عن أبي المعزا</w:t>
      </w:r>
      <w:r>
        <w:rPr>
          <w:rtl/>
        </w:rPr>
        <w:t xml:space="preserve"> </w:t>
      </w:r>
      <w:r w:rsidRPr="007B3DCF">
        <w:rPr>
          <w:rtl/>
        </w:rPr>
        <w:t xml:space="preserve">عن سماعة عن محمد بن مسلم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الرجل</w:t>
      </w:r>
      <w:r>
        <w:rPr>
          <w:rtl/>
        </w:rPr>
        <w:t xml:space="preserve"> </w:t>
      </w:r>
      <w:r w:rsidRPr="007B3DCF">
        <w:rPr>
          <w:rtl/>
        </w:rPr>
        <w:t>يحضره الموت فيبعث إلى جاره فيزوجه ابنته على ألف درهم أيجوز نكاحه</w:t>
      </w:r>
      <w:r>
        <w:rPr>
          <w:rtl/>
        </w:rPr>
        <w:t xml:space="preserve">؟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الرواية الأولى لان الوجه في هذا الخبر أن نحمله على أنه دخل بها لأنه</w:t>
      </w:r>
      <w:r>
        <w:rPr>
          <w:rtl/>
        </w:rPr>
        <w:t xml:space="preserve"> </w:t>
      </w:r>
      <w:r w:rsidRPr="007B3DCF">
        <w:rPr>
          <w:rtl/>
        </w:rPr>
        <w:t>متى كان كذلك كان العقد صحيحا على ما فصل في الخبر الأول</w:t>
      </w:r>
      <w:r>
        <w:rPr>
          <w:rtl/>
        </w:rPr>
        <w:t>،</w:t>
      </w:r>
      <w:r w:rsidRPr="007B3DCF">
        <w:rPr>
          <w:rtl/>
        </w:rPr>
        <w:t xml:space="preserve"> ومتى لم يدخل بها</w:t>
      </w:r>
      <w:r>
        <w:rPr>
          <w:rtl/>
        </w:rPr>
        <w:t xml:space="preserve"> </w:t>
      </w:r>
      <w:r w:rsidRPr="007B3DCF">
        <w:rPr>
          <w:rtl/>
        </w:rPr>
        <w:t>ومات كان العقد باطلا</w:t>
      </w:r>
      <w:r>
        <w:rPr>
          <w:rtl/>
        </w:rPr>
        <w:t>.</w:t>
      </w:r>
    </w:p>
    <w:p w:rsidR="00C86B57" w:rsidRPr="007B3DCF" w:rsidRDefault="00C86B57" w:rsidP="00C86B57">
      <w:pPr>
        <w:pStyle w:val="Heading1Center"/>
        <w:rPr>
          <w:rtl/>
        </w:rPr>
      </w:pPr>
      <w:bookmarkStart w:id="268" w:name="_Toc374804551"/>
      <w:bookmarkStart w:id="269" w:name="_Toc376953289"/>
      <w:r>
        <w:rPr>
          <w:rtl/>
        </w:rPr>
        <w:t>أبواب الرضاع</w:t>
      </w:r>
      <w:bookmarkEnd w:id="268"/>
      <w:bookmarkEnd w:id="269"/>
    </w:p>
    <w:p w:rsidR="00C86B57" w:rsidRPr="007B3DCF" w:rsidRDefault="00C86B57" w:rsidP="00C86B57">
      <w:pPr>
        <w:pStyle w:val="Heading2Center"/>
        <w:rPr>
          <w:rtl/>
        </w:rPr>
      </w:pPr>
      <w:bookmarkStart w:id="270" w:name="_Toc374804552"/>
      <w:bookmarkStart w:id="271" w:name="_Toc376953290"/>
      <w:r w:rsidRPr="007B3DCF">
        <w:rPr>
          <w:rtl/>
        </w:rPr>
        <w:t>125</w:t>
      </w:r>
      <w:r w:rsidR="00176759">
        <w:rPr>
          <w:rtl/>
        </w:rPr>
        <w:t xml:space="preserve"> - </w:t>
      </w:r>
      <w:r>
        <w:rPr>
          <w:rtl/>
        </w:rPr>
        <w:t>باب مقدار ما يحرم من الرضاع</w:t>
      </w:r>
      <w:bookmarkEnd w:id="270"/>
      <w:bookmarkEnd w:id="27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696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أحمد بن محمد عن الحسن بن محبوب عن هشام بن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D972B6">
        <w:rPr>
          <w:rtl/>
        </w:rPr>
        <w:t xml:space="preserve"> 694</w:t>
      </w:r>
      <w:r>
        <w:rPr>
          <w:rtl/>
        </w:rPr>
        <w:t xml:space="preserve"> - </w:t>
      </w:r>
      <w:r w:rsidR="00C86B57" w:rsidRPr="00D972B6">
        <w:rPr>
          <w:rtl/>
        </w:rPr>
        <w:t>التهذيب ج 2 ص 245 الكافي ج 2 ص 118.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695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248</w:t>
      </w:r>
      <w:r w:rsidR="00C86B57">
        <w:rPr>
          <w:rtl/>
        </w:rPr>
        <w:t>.</w:t>
      </w:r>
      <w:r>
        <w:rPr>
          <w:rtl/>
        </w:rPr>
        <w:t xml:space="preserve"> - </w:t>
      </w:r>
      <w:r w:rsidR="00C86B57" w:rsidRPr="007B3DCF">
        <w:rPr>
          <w:rtl/>
        </w:rPr>
        <w:t>696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204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سالم عن عمار بن موسى الساباطي عن جميل بن صالح عن زياد بن سوقة قال</w:t>
      </w:r>
      <w:r>
        <w:rPr>
          <w:rtl/>
        </w:rPr>
        <w:t>:</w:t>
      </w:r>
      <w:r w:rsidRPr="007B3DCF">
        <w:rPr>
          <w:rtl/>
        </w:rPr>
        <w:t xml:space="preserve"> قلت</w:t>
      </w:r>
      <w:r>
        <w:rPr>
          <w:rtl/>
        </w:rPr>
        <w:t xml:space="preserve"> </w:t>
      </w:r>
      <w:r w:rsidRPr="007B3DCF">
        <w:rPr>
          <w:rtl/>
        </w:rPr>
        <w:t xml:space="preserve">لأبي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هل للرضاع حد يؤخذ به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لا يحرم الرضاع أقل من</w:t>
      </w:r>
      <w:r>
        <w:rPr>
          <w:rtl/>
        </w:rPr>
        <w:t xml:space="preserve"> </w:t>
      </w:r>
      <w:r w:rsidRPr="007B3DCF">
        <w:rPr>
          <w:rtl/>
        </w:rPr>
        <w:t>رضاع يوم وليلة أو خمس عشرة رضعة متواليات من امرأة واحدة من لبن فحل واحد</w:t>
      </w:r>
      <w:r>
        <w:rPr>
          <w:rtl/>
        </w:rPr>
        <w:t xml:space="preserve"> </w:t>
      </w:r>
      <w:r w:rsidRPr="007B3DCF">
        <w:rPr>
          <w:rtl/>
        </w:rPr>
        <w:t>لم يفصل بينهن برضعة امرأة غيرها</w:t>
      </w:r>
      <w:r>
        <w:rPr>
          <w:rtl/>
        </w:rPr>
        <w:t>،</w:t>
      </w:r>
      <w:r w:rsidRPr="007B3DCF">
        <w:rPr>
          <w:rtl/>
        </w:rPr>
        <w:t xml:space="preserve"> ولو أن امرأة أرضعت غلاما أو جارية عشر</w:t>
      </w:r>
      <w:r>
        <w:rPr>
          <w:rtl/>
        </w:rPr>
        <w:t xml:space="preserve"> </w:t>
      </w:r>
      <w:r w:rsidRPr="007B3DCF">
        <w:rPr>
          <w:rtl/>
        </w:rPr>
        <w:t>رضعات من لبن فحل واحد وأرضعتها امرأة أخرى من لبن فحل آخر عشر رضعات</w:t>
      </w:r>
      <w:r>
        <w:rPr>
          <w:rtl/>
        </w:rPr>
        <w:t xml:space="preserve"> </w:t>
      </w:r>
      <w:r w:rsidRPr="007B3DCF">
        <w:rPr>
          <w:rtl/>
        </w:rPr>
        <w:t xml:space="preserve">لم يحرم نكاحها </w:t>
      </w:r>
      <w:r w:rsidRPr="00C86B57">
        <w:rPr>
          <w:rStyle w:val="libFootnotenumChar"/>
          <w:rtl/>
        </w:rPr>
        <w:t>(1)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697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علي بن الحسن بن فضال عن أيوب بن نوح عن صفوان بن</w:t>
      </w:r>
      <w:r>
        <w:rPr>
          <w:rtl/>
        </w:rPr>
        <w:t xml:space="preserve"> </w:t>
      </w:r>
      <w:r w:rsidRPr="007B3DCF">
        <w:rPr>
          <w:rtl/>
        </w:rPr>
        <w:t>يحيى عن حماد بن عثمان أو غيره عن عمر بن يزيد قال</w:t>
      </w:r>
      <w:r>
        <w:rPr>
          <w:rtl/>
        </w:rPr>
        <w:t>:</w:t>
      </w:r>
      <w:r w:rsidRPr="007B3DCF">
        <w:rPr>
          <w:rtl/>
        </w:rPr>
        <w:t xml:space="preserve"> سمعت أبا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يقول</w:t>
      </w:r>
      <w:r>
        <w:rPr>
          <w:rtl/>
        </w:rPr>
        <w:t>:</w:t>
      </w:r>
      <w:r w:rsidRPr="007B3DCF">
        <w:rPr>
          <w:rtl/>
        </w:rPr>
        <w:t xml:space="preserve"> خمس عشرة رضعة لا تحرم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 الأول لان الوجه فيه أن نحمله على أنهن كن متفرقات بأن دخل</w:t>
      </w:r>
      <w:r>
        <w:rPr>
          <w:rtl/>
        </w:rPr>
        <w:t xml:space="preserve"> </w:t>
      </w:r>
      <w:r w:rsidRPr="007B3DCF">
        <w:rPr>
          <w:rtl/>
        </w:rPr>
        <w:t>بينهن رضاع امرأة أخرى فإن ذلك لا يحرم على ما بين في الخبر الأول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698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وأما ما رواه محمد بن يعقوب عن الحسين بن محمد عن العلا بن محمد عن</w:t>
      </w:r>
      <w:r>
        <w:rPr>
          <w:rtl/>
        </w:rPr>
        <w:t xml:space="preserve"> </w:t>
      </w:r>
      <w:r w:rsidRPr="007B3DCF">
        <w:rPr>
          <w:rtl/>
        </w:rPr>
        <w:t>الحسن بن علي الوشا عن عبد الله بن سنان قال</w:t>
      </w:r>
      <w:r>
        <w:rPr>
          <w:rtl/>
        </w:rPr>
        <w:t>:</w:t>
      </w:r>
      <w:r w:rsidRPr="007B3DCF">
        <w:rPr>
          <w:rtl/>
        </w:rPr>
        <w:t xml:space="preserve"> سمعت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</w:t>
      </w:r>
      <w:r>
        <w:rPr>
          <w:rtl/>
        </w:rPr>
        <w:t xml:space="preserve">: </w:t>
      </w:r>
      <w:r w:rsidRPr="007B3DCF">
        <w:rPr>
          <w:rtl/>
        </w:rPr>
        <w:t>لا يحرم من الرضاع إلا ما أنبت اللحم وشد العظم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699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إبراهيم عن أبيه عن ابن أبي عمير عن حماد بن عثمان عن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يحرم من الرضاع إلا ما أنبت اللحم والدم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700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إبراهيم عن أبيه عن ابن أبي عمير عن زياد القندي عن</w:t>
      </w:r>
      <w:r>
        <w:rPr>
          <w:rtl/>
        </w:rPr>
        <w:t xml:space="preserve"> </w:t>
      </w:r>
      <w:r w:rsidRPr="007B3DCF">
        <w:rPr>
          <w:rtl/>
        </w:rPr>
        <w:t xml:space="preserve">عبد الله بن سنان عن 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قلت له</w:t>
      </w:r>
      <w:r>
        <w:rPr>
          <w:rtl/>
        </w:rPr>
        <w:t>:</w:t>
      </w:r>
      <w:r w:rsidRPr="007B3DCF">
        <w:rPr>
          <w:rtl/>
        </w:rPr>
        <w:t xml:space="preserve"> أيحرم من الرضاع الرضعة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 xml:space="preserve">1) هكذا في النسخ التي رأيناها ولعل الصواب </w:t>
      </w:r>
      <w:r>
        <w:rPr>
          <w:rtl/>
        </w:rPr>
        <w:t>(</w:t>
      </w:r>
      <w:r w:rsidRPr="007B3DCF">
        <w:rPr>
          <w:rtl/>
        </w:rPr>
        <w:t xml:space="preserve"> وجارية ) بالعطف بالواو كما أن الصواب تثنية</w:t>
      </w:r>
      <w:r>
        <w:rPr>
          <w:rtl/>
        </w:rPr>
        <w:t xml:space="preserve"> </w:t>
      </w:r>
      <w:r w:rsidRPr="007B3DCF">
        <w:rPr>
          <w:rtl/>
        </w:rPr>
        <w:t xml:space="preserve">الضمير في قوله </w:t>
      </w:r>
      <w:r>
        <w:rPr>
          <w:rtl/>
        </w:rPr>
        <w:t>(</w:t>
      </w:r>
      <w:r w:rsidRPr="007B3DCF">
        <w:rPr>
          <w:rtl/>
        </w:rPr>
        <w:t xml:space="preserve"> وأرضعتها ) فيكون المعنى ان العشرين رضعة من امرأتين وفحلين وبالتفريق غير محرمة</w:t>
      </w:r>
      <w:r>
        <w:rPr>
          <w:rtl/>
        </w:rPr>
        <w:t xml:space="preserve"> </w:t>
      </w:r>
      <w:r w:rsidRPr="007B3DCF">
        <w:rPr>
          <w:rtl/>
        </w:rPr>
        <w:t>لفقدها الشروط التي يكفي فقد كل منها في ذلك</w:t>
      </w:r>
      <w:r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697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203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698</w:t>
      </w:r>
      <w:r>
        <w:rPr>
          <w:rtl/>
        </w:rPr>
        <w:t xml:space="preserve"> - </w:t>
      </w:r>
      <w:r w:rsidR="00C86B57" w:rsidRPr="007B3DCF">
        <w:rPr>
          <w:rtl/>
        </w:rPr>
        <w:t>699</w:t>
      </w:r>
      <w:r>
        <w:rPr>
          <w:rtl/>
        </w:rPr>
        <w:t xml:space="preserve"> - </w:t>
      </w:r>
      <w:r w:rsidR="00C86B57" w:rsidRPr="007B3DCF">
        <w:rPr>
          <w:rtl/>
        </w:rPr>
        <w:t>700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203 الكافي 2 ص 39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والرضعتان والثلاث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إلا ما أشتد عليه العظم ونبت عليه اللحم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تنافي بين هذه الأخبار والخبر الأول الذي عولنا عليه لأنه ليس في هذه الأخبار</w:t>
      </w:r>
      <w:r>
        <w:rPr>
          <w:rtl/>
        </w:rPr>
        <w:t xml:space="preserve"> </w:t>
      </w:r>
      <w:r w:rsidRPr="007B3DCF">
        <w:rPr>
          <w:rtl/>
        </w:rPr>
        <w:t>عدد الرضعات التي ينبت معها اللحم ويشتد العظم</w:t>
      </w:r>
      <w:r>
        <w:rPr>
          <w:rtl/>
        </w:rPr>
        <w:t>،</w:t>
      </w:r>
      <w:r w:rsidRPr="007B3DCF">
        <w:rPr>
          <w:rtl/>
        </w:rPr>
        <w:t xml:space="preserve"> ولا يمتنع أن يكون مقدار</w:t>
      </w:r>
      <w:r>
        <w:rPr>
          <w:rtl/>
        </w:rPr>
        <w:t xml:space="preserve"> </w:t>
      </w:r>
      <w:r w:rsidRPr="007B3DCF">
        <w:rPr>
          <w:rtl/>
        </w:rPr>
        <w:t>ذلك ما فسر في الخبر الأول وهو خمس عشرة رضعة أو رضاع يوم وليلة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701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يعقوب عن عدة من أصحابنا عن أحمد بن محمد عن علي</w:t>
      </w:r>
      <w:r>
        <w:rPr>
          <w:rtl/>
        </w:rPr>
        <w:t xml:space="preserve"> </w:t>
      </w:r>
      <w:r w:rsidRPr="007B3DCF">
        <w:rPr>
          <w:rtl/>
        </w:rPr>
        <w:t>ابن الحكم عن معاوية بن وهب عن عبيد بن زرارة قال قلت</w:t>
      </w:r>
      <w:r>
        <w:rPr>
          <w:rtl/>
        </w:rPr>
        <w:t>:</w:t>
      </w:r>
      <w:r w:rsidRPr="007B3DCF">
        <w:rPr>
          <w:rtl/>
        </w:rPr>
        <w:t xml:space="preserve"> لأبي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إنا أهل بيت كثير فربما كان الفرح والحزن يجتمع فيه الرجال والنساء فربما</w:t>
      </w:r>
      <w:r>
        <w:rPr>
          <w:rtl/>
        </w:rPr>
        <w:t xml:space="preserve"> </w:t>
      </w:r>
      <w:r w:rsidRPr="007B3DCF">
        <w:rPr>
          <w:rtl/>
        </w:rPr>
        <w:t>استحيت المرأة أن تكشف رأسها عند الرجل الذي بينها وبينه الرضاع وربما استخف</w:t>
      </w:r>
      <w:r>
        <w:rPr>
          <w:rtl/>
        </w:rPr>
        <w:t xml:space="preserve"> </w:t>
      </w:r>
      <w:r w:rsidRPr="007B3DCF">
        <w:rPr>
          <w:rtl/>
        </w:rPr>
        <w:t>الرجل أن ينظر إلى ذلك فما الذي يحرم من الرضاع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ما أنبت اللحم والدم</w:t>
      </w:r>
      <w:r>
        <w:rPr>
          <w:rtl/>
        </w:rPr>
        <w:t xml:space="preserve">، </w:t>
      </w:r>
      <w:r w:rsidRPr="007B3DCF">
        <w:rPr>
          <w:rtl/>
        </w:rPr>
        <w:t>فقلت</w:t>
      </w:r>
      <w:r>
        <w:rPr>
          <w:rtl/>
        </w:rPr>
        <w:t>:</w:t>
      </w:r>
      <w:r w:rsidRPr="007B3DCF">
        <w:rPr>
          <w:rtl/>
        </w:rPr>
        <w:t xml:space="preserve"> وما الذي ينبت اللحم والدم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كان يقال عشر رضعات فقلت</w:t>
      </w:r>
      <w:r>
        <w:rPr>
          <w:rtl/>
        </w:rPr>
        <w:t>:</w:t>
      </w:r>
      <w:r w:rsidRPr="007B3DCF">
        <w:rPr>
          <w:rtl/>
        </w:rPr>
        <w:t xml:space="preserve"> فهل</w:t>
      </w:r>
      <w:r>
        <w:rPr>
          <w:rtl/>
        </w:rPr>
        <w:t xml:space="preserve"> </w:t>
      </w:r>
      <w:r w:rsidRPr="007B3DCF">
        <w:rPr>
          <w:rtl/>
        </w:rPr>
        <w:t>يحرم بعشر رضعات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دع ذا وقال</w:t>
      </w:r>
      <w:r>
        <w:rPr>
          <w:rtl/>
        </w:rPr>
        <w:t>:</w:t>
      </w:r>
      <w:r w:rsidRPr="007B3DCF">
        <w:rPr>
          <w:rtl/>
        </w:rPr>
        <w:t xml:space="preserve"> ما يحرم من النسب فهو يحرم من الرضاع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 الأول أيضا لأنه لم يقل أن عشر رضعات تحرم عن نفسه بل أضافه</w:t>
      </w:r>
      <w:r>
        <w:rPr>
          <w:rtl/>
        </w:rPr>
        <w:t xml:space="preserve"> </w:t>
      </w:r>
      <w:r w:rsidRPr="007B3DCF">
        <w:rPr>
          <w:rtl/>
        </w:rPr>
        <w:t>إلى غيره فقال كان يقال فلو كان ذلك صحيحا لاخبر به عن نفسه</w:t>
      </w:r>
      <w:r>
        <w:rPr>
          <w:rtl/>
        </w:rPr>
        <w:t>،</w:t>
      </w:r>
      <w:r w:rsidRPr="007B3DCF">
        <w:rPr>
          <w:rtl/>
        </w:rPr>
        <w:t xml:space="preserve"> والذي يدل</w:t>
      </w:r>
      <w:r>
        <w:rPr>
          <w:rtl/>
        </w:rPr>
        <w:t xml:space="preserve"> </w:t>
      </w:r>
      <w:r w:rsidRPr="007B3DCF">
        <w:rPr>
          <w:rtl/>
        </w:rPr>
        <w:t>على ذلك أنه لما سأله السائل عن صحة ذلك فقال له دع ذا فلو كان صحيحا لقال له</w:t>
      </w:r>
      <w:r>
        <w:rPr>
          <w:rtl/>
        </w:rPr>
        <w:t xml:space="preserve"> </w:t>
      </w:r>
      <w:r w:rsidRPr="007B3DCF">
        <w:rPr>
          <w:rtl/>
        </w:rPr>
        <w:t>نعم ولم يعدل من جوابه إلى شئ آخر لضرب من المصلحة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702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فأما ما رواه علي بن إبراهيم عن أبيه عن هارون بن مسلم عن 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يحرم من الرضاع إلا ما شد العظم وأنبت اللحم فأما الرضعة والرضعتان</w:t>
      </w:r>
      <w:r>
        <w:rPr>
          <w:rtl/>
        </w:rPr>
        <w:t xml:space="preserve"> </w:t>
      </w:r>
      <w:r w:rsidRPr="007B3DCF">
        <w:rPr>
          <w:rtl/>
        </w:rPr>
        <w:t>والثلاث حتى بلغ عشرا إذا كانت متفرقات فلا بأس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703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وما رواه علي بن الحسن بن فضال عن الحسن بن علي بن بنت إلياس عن عبد الله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D972B6">
        <w:rPr>
          <w:rtl/>
        </w:rPr>
        <w:t xml:space="preserve"> 701</w:t>
      </w:r>
      <w:r>
        <w:rPr>
          <w:rtl/>
        </w:rPr>
        <w:t xml:space="preserve"> - </w:t>
      </w:r>
      <w:r w:rsidR="00C86B57" w:rsidRPr="00D972B6">
        <w:rPr>
          <w:rtl/>
        </w:rPr>
        <w:t>التهذيب ج 2 ص 203 الكافي 2 ص 39.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702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203 الكافي ج 2 ص 40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703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203 الكافي ج 2 ص 39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ابن سنان عن عمر بن يزيد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الغلام يرضع</w:t>
      </w:r>
      <w:r>
        <w:rPr>
          <w:rtl/>
        </w:rPr>
        <w:t xml:space="preserve"> </w:t>
      </w:r>
      <w:r w:rsidRPr="007B3DCF">
        <w:rPr>
          <w:rtl/>
        </w:rPr>
        <w:t>الرضعة والثنتين فقال</w:t>
      </w:r>
      <w:r>
        <w:rPr>
          <w:rtl/>
        </w:rPr>
        <w:t>:</w:t>
      </w:r>
      <w:r w:rsidRPr="007B3DCF">
        <w:rPr>
          <w:rtl/>
        </w:rPr>
        <w:t xml:space="preserve"> لا يحرم فعددت عليه حتى أكملت عشر رضعات قال</w:t>
      </w:r>
      <w:r>
        <w:rPr>
          <w:rtl/>
        </w:rPr>
        <w:t>:</w:t>
      </w:r>
      <w:r w:rsidRPr="007B3DCF">
        <w:rPr>
          <w:rtl/>
        </w:rPr>
        <w:t xml:space="preserve"> إذا</w:t>
      </w:r>
      <w:r>
        <w:rPr>
          <w:rtl/>
        </w:rPr>
        <w:t xml:space="preserve"> </w:t>
      </w:r>
      <w:r w:rsidRPr="007B3DCF">
        <w:rPr>
          <w:rtl/>
        </w:rPr>
        <w:t>كانت متفرقة فلا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يدل هذان الخبران على أن عشر رضعات إذا لم يكن متفرقات يحرمن إلا من</w:t>
      </w:r>
      <w:r>
        <w:rPr>
          <w:rtl/>
        </w:rPr>
        <w:t xml:space="preserve"> </w:t>
      </w:r>
      <w:r w:rsidRPr="007B3DCF">
        <w:rPr>
          <w:rtl/>
        </w:rPr>
        <w:t>حيث دليل الخطاب لا بصريحه وقد يترك دليل الخطاب عند من يذهب إلى صحته</w:t>
      </w:r>
      <w:r>
        <w:rPr>
          <w:rtl/>
        </w:rPr>
        <w:t xml:space="preserve"> </w:t>
      </w:r>
      <w:r w:rsidRPr="007B3DCF">
        <w:rPr>
          <w:rtl/>
        </w:rPr>
        <w:t>لقيام دليل على وجوب تركه وقد مر الخبر الذي يقتضي العدول عن ظاهر دليل</w:t>
      </w:r>
      <w:r>
        <w:rPr>
          <w:rtl/>
        </w:rPr>
        <w:t xml:space="preserve"> </w:t>
      </w:r>
      <w:r w:rsidRPr="007B3DCF">
        <w:rPr>
          <w:rtl/>
        </w:rPr>
        <w:t>الخطاب</w:t>
      </w:r>
      <w:r>
        <w:rPr>
          <w:rtl/>
        </w:rPr>
        <w:t>،</w:t>
      </w:r>
      <w:r w:rsidRPr="007B3DCF">
        <w:rPr>
          <w:rtl/>
        </w:rPr>
        <w:t xml:space="preserve"> ويدل عليه أيضا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704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ما رواه الحسن بن محبوب عن علي بن رئاب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قلت له ما يحرم من الرضاع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ما أنبت اللحم وشد العظم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فتحرم</w:t>
      </w:r>
      <w:r>
        <w:rPr>
          <w:rtl/>
        </w:rPr>
        <w:t xml:space="preserve"> </w:t>
      </w:r>
      <w:r w:rsidRPr="007B3DCF">
        <w:rPr>
          <w:rtl/>
        </w:rPr>
        <w:t>عشر رضعات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لأنها لا تنبت اللحم ولا تشد العظم عشر رضعات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705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علي بن الحسن بن فضال عن يعقوب بن يزيد عن أبي عمير عن حماد</w:t>
      </w:r>
      <w:r>
        <w:rPr>
          <w:rtl/>
        </w:rPr>
        <w:t xml:space="preserve"> </w:t>
      </w:r>
      <w:r w:rsidRPr="007B3DCF">
        <w:rPr>
          <w:rtl/>
        </w:rPr>
        <w:t xml:space="preserve">عن عبيد بن زرارة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سمعته يقول عشر رضعات</w:t>
      </w:r>
      <w:r>
        <w:rPr>
          <w:rtl/>
        </w:rPr>
        <w:t xml:space="preserve"> </w:t>
      </w:r>
      <w:r w:rsidRPr="007B3DCF">
        <w:rPr>
          <w:rtl/>
        </w:rPr>
        <w:t>لا يحرمن شيئا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706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11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أخويه عن أبيهما عن عبد الله بن بكير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سمعته يقول عشر رضعات لا يحرمن شيئا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707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علي بن الحسن عن محمد بن الحسين عن محمد بن أبي عمير عن</w:t>
      </w:r>
      <w:r>
        <w:rPr>
          <w:rtl/>
        </w:rPr>
        <w:t xml:space="preserve"> </w:t>
      </w:r>
      <w:r w:rsidRPr="007B3DCF">
        <w:rPr>
          <w:rtl/>
        </w:rPr>
        <w:t xml:space="preserve">بعض أصحابنا رواه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الرضاع الذي ينبت اللحم</w:t>
      </w:r>
      <w:r>
        <w:rPr>
          <w:rtl/>
        </w:rPr>
        <w:t xml:space="preserve"> </w:t>
      </w:r>
      <w:r w:rsidRPr="007B3DCF">
        <w:rPr>
          <w:rtl/>
        </w:rPr>
        <w:t>والدم هو الذي يرضع حتى يتضلع ويتملى وتنتهي نفسه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708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13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أحمد بن محمد عن محمد بن إسماعيل قال</w:t>
      </w:r>
      <w:r>
        <w:rPr>
          <w:rtl/>
        </w:rPr>
        <w:t>:</w:t>
      </w:r>
      <w:r w:rsidRPr="007B3DCF">
        <w:rPr>
          <w:rtl/>
        </w:rPr>
        <w:t xml:space="preserve"> حدثني</w:t>
      </w:r>
      <w:r>
        <w:rPr>
          <w:rtl/>
        </w:rPr>
        <w:t xml:space="preserve"> </w:t>
      </w:r>
      <w:r w:rsidRPr="007B3DCF">
        <w:rPr>
          <w:rtl/>
        </w:rPr>
        <w:t>أبو الحسن ظريف عن ثعلبة عن أبان عن ابن أبي يعفور قال</w:t>
      </w:r>
      <w:r>
        <w:rPr>
          <w:rtl/>
        </w:rPr>
        <w:t>:</w:t>
      </w:r>
      <w:r w:rsidRPr="007B3DCF">
        <w:rPr>
          <w:rtl/>
        </w:rPr>
        <w:t xml:space="preserve"> سألته عما يحرم من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03BAC">
        <w:rPr>
          <w:rtl/>
        </w:rPr>
        <w:t xml:space="preserve"> 704</w:t>
      </w:r>
      <w:r>
        <w:rPr>
          <w:rtl/>
        </w:rPr>
        <w:t xml:space="preserve"> - </w:t>
      </w:r>
      <w:r w:rsidR="00C86B57" w:rsidRPr="00A03BAC">
        <w:rPr>
          <w:rtl/>
        </w:rPr>
        <w:t>705</w:t>
      </w:r>
      <w:r>
        <w:rPr>
          <w:rtl/>
        </w:rPr>
        <w:t xml:space="preserve"> - </w:t>
      </w:r>
      <w:r w:rsidR="00C86B57" w:rsidRPr="00A03BAC">
        <w:rPr>
          <w:rtl/>
        </w:rPr>
        <w:t>706</w:t>
      </w:r>
      <w:r>
        <w:rPr>
          <w:rtl/>
        </w:rPr>
        <w:t xml:space="preserve"> - </w:t>
      </w:r>
      <w:r w:rsidR="00C86B57" w:rsidRPr="00A03BAC">
        <w:rPr>
          <w:rtl/>
        </w:rPr>
        <w:t>التهذيب ج 2 ص 203.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707</w:t>
      </w:r>
      <w:r>
        <w:rPr>
          <w:rtl/>
        </w:rPr>
        <w:t xml:space="preserve"> - </w:t>
      </w:r>
      <w:r w:rsidR="00C86B57" w:rsidRPr="007B3DCF">
        <w:rPr>
          <w:rtl/>
        </w:rPr>
        <w:t>708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204 واخرج الأول الكليني في الكافي ج 2 ص 41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الرضاع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رضع حتى يمتلئ بطنه فإن ذلك ينبت اللحم والدم وذلك الذي</w:t>
      </w:r>
      <w:r>
        <w:rPr>
          <w:rtl/>
        </w:rPr>
        <w:t xml:space="preserve"> </w:t>
      </w:r>
      <w:r w:rsidRPr="007B3DCF">
        <w:rPr>
          <w:rtl/>
        </w:rPr>
        <w:t>يحرم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 xml:space="preserve">فلا تنافي بين هذين الخبرين والخبر الأول الذي اعتمدناه لان قوله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: </w:t>
      </w:r>
      <w:r w:rsidRPr="007B3DCF">
        <w:rPr>
          <w:rtl/>
        </w:rPr>
        <w:t>« إذا رضع حتى يمتلئ بطنه » تفسير لكل رضعة لأنه المعتبر في هذا الباب دون أن يكون</w:t>
      </w:r>
      <w:r>
        <w:rPr>
          <w:rtl/>
        </w:rPr>
        <w:t xml:space="preserve"> </w:t>
      </w:r>
      <w:r w:rsidRPr="007B3DCF">
        <w:rPr>
          <w:rtl/>
        </w:rPr>
        <w:t>المراد بالرضعات المصات على ما يذهب إليه كثير من الناس فإن ذلك الذي ينبت</w:t>
      </w:r>
      <w:r>
        <w:rPr>
          <w:rtl/>
        </w:rPr>
        <w:t xml:space="preserve"> </w:t>
      </w:r>
      <w:r w:rsidRPr="007B3DCF">
        <w:rPr>
          <w:rtl/>
        </w:rPr>
        <w:t>اللحم والعظم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709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14</w:t>
      </w:r>
      <w:r w:rsidR="00176759">
        <w:rPr>
          <w:rtl/>
        </w:rPr>
        <w:t xml:space="preserve"> - </w:t>
      </w:r>
      <w:r w:rsidRPr="007B3DCF">
        <w:rPr>
          <w:rtl/>
        </w:rPr>
        <w:t>وأما ما رواه محمد بن علي بن محبوب عن محمد بن الحسين عن محمد بن سنان</w:t>
      </w:r>
      <w:r>
        <w:rPr>
          <w:rtl/>
        </w:rPr>
        <w:t xml:space="preserve"> </w:t>
      </w:r>
      <w:r w:rsidRPr="007B3DCF">
        <w:rPr>
          <w:rtl/>
        </w:rPr>
        <w:t xml:space="preserve">عن حريز عن الفضيل بن يسار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يحرم من الرضاع</w:t>
      </w:r>
      <w:r>
        <w:rPr>
          <w:rtl/>
        </w:rPr>
        <w:t xml:space="preserve"> </w:t>
      </w:r>
      <w:r w:rsidRPr="007B3DCF">
        <w:rPr>
          <w:rtl/>
        </w:rPr>
        <w:t>إلا المجبورة أو خادم أو ظئر ثم يرضع عشر رضعات يروي الصبي وينام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فهذا الخبر أيضا لا ينافي ما قدمناه لأنه متروك الظاهر بالاجماع لأنه قد يحرم من</w:t>
      </w:r>
      <w:r>
        <w:rPr>
          <w:rtl/>
        </w:rPr>
        <w:t xml:space="preserve"> </w:t>
      </w:r>
      <w:r w:rsidRPr="007B3DCF">
        <w:rPr>
          <w:rtl/>
        </w:rPr>
        <w:t>الرضاع ما لا يكون مجبورا ولا خادما ولا ظئرا بأن يكون امرأة متبرعة برضاع صبي</w:t>
      </w:r>
      <w:r>
        <w:rPr>
          <w:rtl/>
        </w:rPr>
        <w:t xml:space="preserve"> </w:t>
      </w:r>
      <w:r w:rsidRPr="007B3DCF">
        <w:rPr>
          <w:rtl/>
        </w:rPr>
        <w:t>أو تكون سألت ذلك أو لغير ذلك من الأسباب الداعية إلى ذلك</w:t>
      </w:r>
      <w:r>
        <w:rPr>
          <w:rtl/>
        </w:rPr>
        <w:t>،</w:t>
      </w:r>
      <w:r w:rsidRPr="007B3DCF">
        <w:rPr>
          <w:rtl/>
        </w:rPr>
        <w:t xml:space="preserve"> ويحتمل أن</w:t>
      </w:r>
      <w:r>
        <w:rPr>
          <w:rtl/>
        </w:rPr>
        <w:t xml:space="preserve"> </w:t>
      </w:r>
      <w:r w:rsidRPr="007B3DCF">
        <w:rPr>
          <w:rtl/>
        </w:rPr>
        <w:t>يكون المراد بذلك نفي التحريم عمن أرضعه رضعة أو رضعتين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710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15</w:t>
      </w:r>
      <w:r w:rsidR="00176759">
        <w:rPr>
          <w:rtl/>
        </w:rPr>
        <w:t xml:space="preserve"> - </w:t>
      </w:r>
      <w:r w:rsidRPr="007B3DCF">
        <w:rPr>
          <w:rtl/>
        </w:rPr>
        <w:t>ما رواه علي بن الحسين عن أيوب بن نوح عن صفوان عن بن يحيى عن موسى بن</w:t>
      </w:r>
      <w:r>
        <w:rPr>
          <w:rtl/>
        </w:rPr>
        <w:t xml:space="preserve"> </w:t>
      </w:r>
      <w:r w:rsidRPr="007B3DCF">
        <w:rPr>
          <w:rtl/>
        </w:rPr>
        <w:t xml:space="preserve">بكر عن 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قلت له</w:t>
      </w:r>
      <w:r>
        <w:rPr>
          <w:rtl/>
        </w:rPr>
        <w:t>:</w:t>
      </w:r>
      <w:r w:rsidRPr="007B3DCF">
        <w:rPr>
          <w:rtl/>
        </w:rPr>
        <w:t xml:space="preserve"> إن بعض مواليك تزوج إلى قوم فزعم</w:t>
      </w:r>
      <w:r>
        <w:rPr>
          <w:rtl/>
        </w:rPr>
        <w:t xml:space="preserve"> </w:t>
      </w:r>
      <w:r w:rsidRPr="007B3DCF">
        <w:rPr>
          <w:rtl/>
        </w:rPr>
        <w:t>النساء أن بينهما رضاعا قال</w:t>
      </w:r>
      <w:r>
        <w:rPr>
          <w:rtl/>
        </w:rPr>
        <w:t>:</w:t>
      </w:r>
      <w:r w:rsidRPr="007B3DCF">
        <w:rPr>
          <w:rtl/>
        </w:rPr>
        <w:t xml:space="preserve"> اما الرضعة والرضعتان فليس بشئ إلا أن تكون ظئرا</w:t>
      </w:r>
      <w:r>
        <w:rPr>
          <w:rtl/>
        </w:rPr>
        <w:t xml:space="preserve"> </w:t>
      </w:r>
      <w:r w:rsidRPr="007B3DCF">
        <w:rPr>
          <w:rtl/>
        </w:rPr>
        <w:t>مستأجرة مقيمة عليه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 xml:space="preserve">فصرح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هذا الخبر ان المراد بذلك ما قلناه من الرضعة والرضعتين</w:t>
      </w:r>
      <w:r>
        <w:rPr>
          <w:rtl/>
        </w:rPr>
        <w:t xml:space="preserve"> </w:t>
      </w:r>
      <w:r w:rsidRPr="007B3DCF">
        <w:rPr>
          <w:rtl/>
        </w:rPr>
        <w:t>دون ما زاد على ذلك حتى يبلغ الحد الذي يحرم على ما بيناه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711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16</w:t>
      </w:r>
      <w:r w:rsidR="00176759">
        <w:rPr>
          <w:rtl/>
        </w:rPr>
        <w:t xml:space="preserve"> - </w:t>
      </w:r>
      <w:r w:rsidRPr="007B3DCF">
        <w:rPr>
          <w:rtl/>
        </w:rPr>
        <w:t>وأما ما رواه محمد بن أحمد بن يحيى عن محمد بن عبد الجبار عن علي بن مهزيار عن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03BAC">
        <w:rPr>
          <w:rtl/>
        </w:rPr>
        <w:t xml:space="preserve"> 709</w:t>
      </w:r>
      <w:r>
        <w:rPr>
          <w:rtl/>
        </w:rPr>
        <w:t xml:space="preserve"> - </w:t>
      </w:r>
      <w:r w:rsidR="00C86B57" w:rsidRPr="00A03BAC">
        <w:rPr>
          <w:rtl/>
        </w:rPr>
        <w:t>التهذيب ج 2 ص 204.</w:t>
      </w:r>
      <w:r>
        <w:rPr>
          <w:rtl/>
        </w:rPr>
        <w:t xml:space="preserve"> - </w:t>
      </w:r>
      <w:r w:rsidR="00C86B57" w:rsidRPr="00A03BAC">
        <w:rPr>
          <w:rtl/>
        </w:rPr>
        <w:t>710</w:t>
      </w:r>
      <w:r>
        <w:rPr>
          <w:rtl/>
        </w:rPr>
        <w:t xml:space="preserve"> - </w:t>
      </w:r>
      <w:r w:rsidR="00C86B57" w:rsidRPr="00A03BAC">
        <w:rPr>
          <w:rtl/>
        </w:rPr>
        <w:t>التهذيب ج 2 ص 206.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711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204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كتب إليه يسأله عما يحرم من الرضاع فكتب</w:t>
      </w:r>
      <w:r>
        <w:rPr>
          <w:rtl/>
        </w:rPr>
        <w:t>:</w:t>
      </w:r>
      <w:r w:rsidRPr="007B3DCF">
        <w:rPr>
          <w:rtl/>
        </w:rPr>
        <w:t xml:space="preserve"> قليله</w:t>
      </w:r>
      <w:r>
        <w:rPr>
          <w:rtl/>
        </w:rPr>
        <w:t xml:space="preserve"> </w:t>
      </w:r>
      <w:r w:rsidRPr="007B3DCF">
        <w:rPr>
          <w:rtl/>
        </w:rPr>
        <w:t>وكثيره حرام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نحمله على أن قليله وكثيره حرام بعدما يبلغا الحد الذي</w:t>
      </w:r>
      <w:r>
        <w:rPr>
          <w:rtl/>
        </w:rPr>
        <w:t xml:space="preserve"> </w:t>
      </w:r>
      <w:r w:rsidRPr="007B3DCF">
        <w:rPr>
          <w:rtl/>
        </w:rPr>
        <w:t>يحرم ويزيد عليه فإن الزيادة عليه قلت أو كثرت فإنها تحرم</w:t>
      </w:r>
      <w:r>
        <w:rPr>
          <w:rtl/>
        </w:rPr>
        <w:t>،</w:t>
      </w:r>
      <w:r w:rsidRPr="007B3DCF">
        <w:rPr>
          <w:rtl/>
        </w:rPr>
        <w:t xml:space="preserve"> ويجوز أن يكون الوجه</w:t>
      </w:r>
      <w:r>
        <w:rPr>
          <w:rtl/>
        </w:rPr>
        <w:t xml:space="preserve"> </w:t>
      </w:r>
      <w:r w:rsidRPr="007B3DCF">
        <w:rPr>
          <w:rtl/>
        </w:rPr>
        <w:t>في هذا الخبر ضربا من التقية لأنه مذهب بعض العامة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712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17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أبي جعفر عن أبي الجوزا عن</w:t>
      </w:r>
      <w:r>
        <w:rPr>
          <w:rtl/>
        </w:rPr>
        <w:t xml:space="preserve"> </w:t>
      </w:r>
      <w:r w:rsidRPr="007B3DCF">
        <w:rPr>
          <w:rtl/>
        </w:rPr>
        <w:t xml:space="preserve">الحسين بن علوان عن عمر بن خالد عن زيد بن علي عن آبائه عن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الرضعة الواحدة كالمائة رضعة لا تحل أبدا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ما ذكرناه في الخبر الأول سواء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713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18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الحسن بن محمد بن سماعة عن الحسين بن حذيفة بن منصور عن</w:t>
      </w:r>
      <w:r>
        <w:rPr>
          <w:rtl/>
        </w:rPr>
        <w:t xml:space="preserve"> </w:t>
      </w:r>
      <w:r w:rsidRPr="007B3DCF">
        <w:rPr>
          <w:rtl/>
        </w:rPr>
        <w:t xml:space="preserve">عبيد بن زرارة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الرضاع فقال</w:t>
      </w:r>
      <w:r>
        <w:rPr>
          <w:rtl/>
        </w:rPr>
        <w:t>:</w:t>
      </w:r>
      <w:r w:rsidRPr="007B3DCF">
        <w:rPr>
          <w:rtl/>
        </w:rPr>
        <w:t xml:space="preserve"> لا يحرم</w:t>
      </w:r>
      <w:r>
        <w:rPr>
          <w:rtl/>
        </w:rPr>
        <w:t xml:space="preserve"> </w:t>
      </w:r>
      <w:r w:rsidRPr="007B3DCF">
        <w:rPr>
          <w:rtl/>
        </w:rPr>
        <w:t>من الرضاع إلا ما ارتضعا من ثدي واحد حولين كاملين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نحمل قوله حولين كاملين على أن يكون طرفا للرضاع</w:t>
      </w:r>
      <w:r>
        <w:rPr>
          <w:rtl/>
        </w:rPr>
        <w:t xml:space="preserve"> </w:t>
      </w:r>
      <w:r w:rsidRPr="007B3DCF">
        <w:rPr>
          <w:rtl/>
        </w:rPr>
        <w:t>لا أن يكون المراد به المدة المراعاة في التحريم فكأنه قال</w:t>
      </w:r>
      <w:r>
        <w:rPr>
          <w:rtl/>
        </w:rPr>
        <w:t>:</w:t>
      </w:r>
      <w:r w:rsidRPr="007B3DCF">
        <w:rPr>
          <w:rtl/>
        </w:rPr>
        <w:t xml:space="preserve"> لا يحرم من الرضاع إلا</w:t>
      </w:r>
      <w:r>
        <w:rPr>
          <w:rtl/>
        </w:rPr>
        <w:t xml:space="preserve"> </w:t>
      </w:r>
      <w:r w:rsidRPr="007B3DCF">
        <w:rPr>
          <w:rtl/>
        </w:rPr>
        <w:t>ما ارتضعا من ثدي واحد في حولين كاملين</w:t>
      </w:r>
      <w:r>
        <w:rPr>
          <w:rtl/>
        </w:rPr>
        <w:t>،</w:t>
      </w:r>
      <w:r w:rsidRPr="007B3DCF">
        <w:rPr>
          <w:rtl/>
        </w:rPr>
        <w:t xml:space="preserve"> وإنما قلنا لان الرضاع إذا كان</w:t>
      </w:r>
      <w:r>
        <w:rPr>
          <w:rtl/>
        </w:rPr>
        <w:t xml:space="preserve"> </w:t>
      </w:r>
      <w:r w:rsidRPr="007B3DCF">
        <w:rPr>
          <w:rtl/>
        </w:rPr>
        <w:t>بعد الحولين فإنه لا يحرم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714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19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أحمد بن يحيى عن أحمد بن أبي عبد الله عن علي بن أسباط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 ابن فضال ابن بكير عن المسجد فقال ما تقولون في امرأة أرضعت غلاما</w:t>
      </w:r>
      <w:r>
        <w:rPr>
          <w:rtl/>
        </w:rPr>
        <w:t xml:space="preserve"> </w:t>
      </w:r>
      <w:r w:rsidRPr="007B3DCF">
        <w:rPr>
          <w:rtl/>
        </w:rPr>
        <w:t>سنتين ثم أرضعت صبية لها أقل من سنتين حتى تمت السنتان أيفسد ذلك بينهما</w:t>
      </w:r>
      <w:r>
        <w:rPr>
          <w:rtl/>
        </w:rPr>
        <w:t xml:space="preserve">؟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لا يفسد ذلك بينهما لأنه رضاع بعد فطام وإنما قال رسول الله </w:t>
      </w:r>
      <w:r w:rsidRPr="00C86B57">
        <w:rPr>
          <w:rStyle w:val="libAlaemChar"/>
          <w:rtl/>
        </w:rPr>
        <w:t>صلى‌الله‌عليه‌وآله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03BAC">
        <w:rPr>
          <w:rtl/>
        </w:rPr>
        <w:t xml:space="preserve"> 712</w:t>
      </w:r>
      <w:r>
        <w:rPr>
          <w:rtl/>
        </w:rPr>
        <w:t xml:space="preserve"> - </w:t>
      </w:r>
      <w:r w:rsidR="00C86B57" w:rsidRPr="00A03BAC">
        <w:rPr>
          <w:rtl/>
        </w:rPr>
        <w:t>التهذيب ج 2 ص 204.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713</w:t>
      </w:r>
      <w:r>
        <w:rPr>
          <w:rtl/>
        </w:rPr>
        <w:t xml:space="preserve"> - </w:t>
      </w:r>
      <w:r w:rsidR="00C86B57" w:rsidRPr="007B3DCF">
        <w:rPr>
          <w:rtl/>
        </w:rPr>
        <w:t>714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204 واخرج الأول الصدوق في الفقيه ص 333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لا رضاع بعد فطام أي أنه إذا تم للغلام سنتان أو الجارية فقد خرج عن حد اللبن</w:t>
      </w:r>
      <w:r>
        <w:rPr>
          <w:rtl/>
        </w:rPr>
        <w:t xml:space="preserve"> </w:t>
      </w:r>
      <w:r w:rsidRPr="007B3DCF">
        <w:rPr>
          <w:rtl/>
        </w:rPr>
        <w:t>ولا يفسد بينه وبين من يشرب من لبنه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وأصحابنا يقولون إنه لا يفسد إلا أن</w:t>
      </w:r>
      <w:r>
        <w:rPr>
          <w:rtl/>
        </w:rPr>
        <w:t xml:space="preserve"> </w:t>
      </w:r>
      <w:r w:rsidRPr="007B3DCF">
        <w:rPr>
          <w:rtl/>
        </w:rPr>
        <w:t>يكون الصبي والصبية يشربان شربة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715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20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عبد الله بن محمد عن علي بن الحكم عن</w:t>
      </w:r>
      <w:r>
        <w:rPr>
          <w:rtl/>
        </w:rPr>
        <w:t xml:space="preserve"> </w:t>
      </w:r>
      <w:r w:rsidRPr="007B3DCF">
        <w:rPr>
          <w:rtl/>
        </w:rPr>
        <w:t xml:space="preserve">أبان بن عثمان عن الفضل بن عبد الملك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رضاع بعد</w:t>
      </w:r>
      <w:r>
        <w:rPr>
          <w:rtl/>
        </w:rPr>
        <w:t xml:space="preserve"> </w:t>
      </w:r>
      <w:r w:rsidRPr="007B3DCF">
        <w:rPr>
          <w:rtl/>
        </w:rPr>
        <w:t>الحولين قبل أن يفطم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716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21</w:t>
      </w:r>
      <w:r w:rsidR="00176759">
        <w:rPr>
          <w:rtl/>
        </w:rPr>
        <w:t xml:space="preserve"> - </w:t>
      </w:r>
      <w:r w:rsidRPr="007B3DCF">
        <w:rPr>
          <w:rtl/>
        </w:rPr>
        <w:t>عنه عن عدة من أصحابنا عن سهل بن زياد عن أحمد بن محمد بن أبي نصر</w:t>
      </w:r>
      <w:r>
        <w:rPr>
          <w:rtl/>
        </w:rPr>
        <w:t xml:space="preserve"> </w:t>
      </w:r>
      <w:r w:rsidRPr="007B3DCF">
        <w:rPr>
          <w:rtl/>
        </w:rPr>
        <w:t>عن حماد بن عثمان قال</w:t>
      </w:r>
      <w:r>
        <w:rPr>
          <w:rtl/>
        </w:rPr>
        <w:t>:</w:t>
      </w:r>
      <w:r w:rsidRPr="007B3DCF">
        <w:rPr>
          <w:rtl/>
        </w:rPr>
        <w:t xml:space="preserve"> سمعت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</w:t>
      </w:r>
      <w:r>
        <w:rPr>
          <w:rtl/>
        </w:rPr>
        <w:t>:</w:t>
      </w:r>
      <w:r w:rsidRPr="007B3DCF">
        <w:rPr>
          <w:rtl/>
        </w:rPr>
        <w:t xml:space="preserve"> لا رضاع بعد فطام</w:t>
      </w:r>
      <w:r>
        <w:rPr>
          <w:rtl/>
        </w:rPr>
        <w:t xml:space="preserve">، </w:t>
      </w:r>
      <w:r w:rsidRPr="007B3DCF">
        <w:rPr>
          <w:rtl/>
        </w:rPr>
        <w:t>قال قلت</w:t>
      </w:r>
      <w:r>
        <w:rPr>
          <w:rtl/>
        </w:rPr>
        <w:t>:</w:t>
      </w:r>
      <w:r w:rsidRPr="007B3DCF">
        <w:rPr>
          <w:rtl/>
        </w:rPr>
        <w:t xml:space="preserve"> جعلت فداك وما الفطام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الحولين اللذين قال الله تعالى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ولا ينافي هذا الخبر الذي رواه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717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22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محمد بن الحسين عن العباس بن عامر عن داود</w:t>
      </w:r>
      <w:r>
        <w:rPr>
          <w:rtl/>
        </w:rPr>
        <w:t xml:space="preserve"> </w:t>
      </w:r>
      <w:r w:rsidRPr="007B3DCF">
        <w:rPr>
          <w:rtl/>
        </w:rPr>
        <w:t xml:space="preserve">ابن الحصين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قال الرضاع بعد حولين قبل أن</w:t>
      </w:r>
      <w:r>
        <w:rPr>
          <w:rtl/>
        </w:rPr>
        <w:t xml:space="preserve"> </w:t>
      </w:r>
      <w:r w:rsidRPr="007B3DCF">
        <w:rPr>
          <w:rtl/>
        </w:rPr>
        <w:t>يفطم يحرم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لان هذا الخبر موافق للعامة وقد خرج مخرج التقية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718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23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فأما ما رواه العلا بن رزين القلا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</w:t>
      </w:r>
      <w:r>
        <w:rPr>
          <w:rtl/>
        </w:rPr>
        <w:t xml:space="preserve"> </w:t>
      </w:r>
      <w:r w:rsidRPr="007B3DCF">
        <w:rPr>
          <w:rtl/>
        </w:rPr>
        <w:t>عن الرضاع فقال</w:t>
      </w:r>
      <w:r>
        <w:rPr>
          <w:rtl/>
        </w:rPr>
        <w:t>:</w:t>
      </w:r>
      <w:r w:rsidRPr="007B3DCF">
        <w:rPr>
          <w:rtl/>
        </w:rPr>
        <w:t xml:space="preserve"> لا يحرم الرضاع إلا ما ارتضع من ثدي واحد سنة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فهذا خبر شاذ نادر متروك العمل به بالاجماع وما هذا حكمه لا يعترض به على</w:t>
      </w:r>
      <w:r>
        <w:rPr>
          <w:rtl/>
        </w:rPr>
        <w:t xml:space="preserve"> </w:t>
      </w:r>
      <w:r w:rsidRPr="007B3DCF">
        <w:rPr>
          <w:rtl/>
        </w:rPr>
        <w:t>الأخبار الكثيرة لما بيناه في غير موضع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03BAC">
        <w:rPr>
          <w:rtl/>
        </w:rPr>
        <w:t xml:space="preserve"> 715</w:t>
      </w:r>
      <w:r>
        <w:rPr>
          <w:rtl/>
        </w:rPr>
        <w:t xml:space="preserve"> - </w:t>
      </w:r>
      <w:r w:rsidR="00C86B57" w:rsidRPr="00A03BAC">
        <w:rPr>
          <w:rtl/>
        </w:rPr>
        <w:t>التهذيب ج 2 ص 204 الكافي ج 2 ص 41 بتفاوت.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716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205 الكافي ج 2 ص 41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717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205 الفقيه ص 332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718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205 الفقيه ص 333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r>
        <w:rPr>
          <w:rtl/>
        </w:rPr>
        <w:br w:type="page"/>
      </w:r>
      <w:bookmarkStart w:id="272" w:name="_Toc374804553"/>
      <w:bookmarkStart w:id="273" w:name="_Toc376953291"/>
      <w:r w:rsidRPr="007B3DCF">
        <w:rPr>
          <w:rtl/>
        </w:rPr>
        <w:lastRenderedPageBreak/>
        <w:t>126</w:t>
      </w:r>
      <w:r w:rsidR="00176759">
        <w:rPr>
          <w:rtl/>
        </w:rPr>
        <w:t xml:space="preserve"> - </w:t>
      </w:r>
      <w:r>
        <w:rPr>
          <w:rtl/>
        </w:rPr>
        <w:t>باب أن اللبن للفحل</w:t>
      </w:r>
      <w:bookmarkEnd w:id="272"/>
      <w:bookmarkEnd w:id="27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719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أحمد بن محمد عن ابن محبوب عن عبد الله</w:t>
      </w:r>
      <w:r>
        <w:rPr>
          <w:rtl/>
        </w:rPr>
        <w:t xml:space="preserve"> </w:t>
      </w:r>
      <w:r w:rsidRPr="007B3DCF">
        <w:rPr>
          <w:rtl/>
        </w:rPr>
        <w:t>ابن سنان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لبن الفحل فقال</w:t>
      </w:r>
      <w:r>
        <w:rPr>
          <w:rtl/>
        </w:rPr>
        <w:t>:</w:t>
      </w:r>
      <w:r w:rsidRPr="007B3DCF">
        <w:rPr>
          <w:rtl/>
        </w:rPr>
        <w:t xml:space="preserve"> هو ما أرضعت</w:t>
      </w:r>
      <w:r>
        <w:rPr>
          <w:rtl/>
        </w:rPr>
        <w:t xml:space="preserve"> </w:t>
      </w:r>
      <w:r w:rsidRPr="007B3DCF">
        <w:rPr>
          <w:rtl/>
        </w:rPr>
        <w:t>امرأتك من لبنك ولبن ولدك ولد امرأة أخرى فهو حرام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720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يحيى عن محمد بن الحسين عن عثمان بن عيسى عن سماعة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سألته عن رجل كان له امرأتان فولدت كل واحدة منهما غلاما فانطلقت إحدى</w:t>
      </w:r>
      <w:r>
        <w:rPr>
          <w:rtl/>
        </w:rPr>
        <w:t xml:space="preserve"> </w:t>
      </w:r>
      <w:r w:rsidRPr="007B3DCF">
        <w:rPr>
          <w:rtl/>
        </w:rPr>
        <w:t>امرأتيه فأرضعت جارية من عرض الناس أينبغي لابنه أن يتزوج هذه الجارية</w:t>
      </w:r>
      <w:r>
        <w:rPr>
          <w:rtl/>
        </w:rPr>
        <w:t xml:space="preserve">؟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لا لأنها أرضعت بلبن الشيخ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721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يحيى عن أحمد بن محمد عن الحسن بن محبوب عن جميل بن</w:t>
      </w:r>
      <w:r>
        <w:rPr>
          <w:rtl/>
        </w:rPr>
        <w:t xml:space="preserve"> </w:t>
      </w:r>
      <w:r w:rsidRPr="007B3DCF">
        <w:rPr>
          <w:rtl/>
        </w:rPr>
        <w:t xml:space="preserve">صالح عن أبي بصير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تزوج امرأة فولدت منه</w:t>
      </w:r>
      <w:r>
        <w:rPr>
          <w:rtl/>
        </w:rPr>
        <w:t xml:space="preserve"> </w:t>
      </w:r>
      <w:r w:rsidRPr="007B3DCF">
        <w:rPr>
          <w:rtl/>
        </w:rPr>
        <w:t>جارية ثم ماتت المرأة فتزوج أخرى فولدت منه ولدا ثم إنها أرضعت من لبنها غلاما</w:t>
      </w:r>
      <w:r>
        <w:rPr>
          <w:rtl/>
        </w:rPr>
        <w:t xml:space="preserve"> </w:t>
      </w:r>
      <w:r w:rsidRPr="007B3DCF">
        <w:rPr>
          <w:rtl/>
        </w:rPr>
        <w:t>أيحل لذلك الغلام الذي أرضعته أن يتزوج ابنة المرأة التي كانت تحت الرجل قبل</w:t>
      </w:r>
      <w:r>
        <w:rPr>
          <w:rtl/>
        </w:rPr>
        <w:t xml:space="preserve"> </w:t>
      </w:r>
      <w:r w:rsidRPr="007B3DCF">
        <w:rPr>
          <w:rtl/>
        </w:rPr>
        <w:t>المرأة الأخيرة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ما أحب أن يتزوج ابنة فحل قد رضع من لبنه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722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إبراهيم عن أبيه عن ابن أبي عمير عن حماد عن الحلبي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قلت لأبي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أم ولد رجل أرضعت صبيا وله ابنة من غيرها</w:t>
      </w:r>
      <w:r>
        <w:rPr>
          <w:rtl/>
        </w:rPr>
        <w:t xml:space="preserve"> </w:t>
      </w:r>
      <w:r w:rsidRPr="007B3DCF">
        <w:rPr>
          <w:rtl/>
        </w:rPr>
        <w:t>أيحل لذلك الصبي هذه البنت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ما أحب أن أتزوج بنت رجل قد رضعت</w:t>
      </w:r>
      <w:r>
        <w:rPr>
          <w:rtl/>
        </w:rPr>
        <w:t xml:space="preserve"> </w:t>
      </w:r>
      <w:r w:rsidRPr="007B3DCF">
        <w:rPr>
          <w:rtl/>
        </w:rPr>
        <w:t>من لبن ولده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723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يحيى عن أحمد بن محمد عن علي بن مهزيار قال</w:t>
      </w:r>
      <w:r>
        <w:rPr>
          <w:rtl/>
        </w:rPr>
        <w:t>:</w:t>
      </w:r>
      <w:r w:rsidRPr="007B3DCF">
        <w:rPr>
          <w:rtl/>
        </w:rPr>
        <w:t xml:space="preserve"> سأل</w:t>
      </w:r>
      <w:r>
        <w:rPr>
          <w:rtl/>
        </w:rPr>
        <w:t xml:space="preserve"> </w:t>
      </w:r>
      <w:r w:rsidRPr="007B3DCF">
        <w:rPr>
          <w:rtl/>
        </w:rPr>
        <w:t xml:space="preserve">عيسى بن جعفر بن عيسى أبا جعفر الثاني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امرأة أرضعت لي صبيا</w:t>
      </w:r>
      <w:r>
        <w:rPr>
          <w:rtl/>
        </w:rPr>
        <w:t xml:space="preserve"> </w:t>
      </w:r>
      <w:r w:rsidRPr="007B3DCF">
        <w:rPr>
          <w:rtl/>
        </w:rPr>
        <w:t>فهل يحل لي أن أتزوج بنت زوجها</w:t>
      </w:r>
      <w:r>
        <w:rPr>
          <w:rtl/>
        </w:rPr>
        <w:t>؟</w:t>
      </w:r>
      <w:r w:rsidRPr="007B3DCF">
        <w:rPr>
          <w:rtl/>
        </w:rPr>
        <w:t xml:space="preserve"> فقال لي</w:t>
      </w:r>
      <w:r>
        <w:rPr>
          <w:rtl/>
        </w:rPr>
        <w:t>:</w:t>
      </w:r>
      <w:r w:rsidRPr="007B3DCF">
        <w:rPr>
          <w:rtl/>
        </w:rPr>
        <w:t xml:space="preserve"> ما أجود ما سألت من ههنا يؤتى أن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A03BAC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03BAC">
        <w:rPr>
          <w:rtl/>
        </w:rPr>
        <w:t xml:space="preserve"> 719</w:t>
      </w:r>
      <w:r>
        <w:rPr>
          <w:rtl/>
        </w:rPr>
        <w:t xml:space="preserve"> - </w:t>
      </w:r>
      <w:r w:rsidR="00C86B57" w:rsidRPr="00A03BAC">
        <w:rPr>
          <w:rtl/>
        </w:rPr>
        <w:t>720</w:t>
      </w:r>
      <w:r>
        <w:rPr>
          <w:rtl/>
        </w:rPr>
        <w:t xml:space="preserve"> - </w:t>
      </w:r>
      <w:r w:rsidR="00C86B57" w:rsidRPr="00A03BAC">
        <w:rPr>
          <w:rtl/>
        </w:rPr>
        <w:t>721</w:t>
      </w:r>
      <w:r>
        <w:rPr>
          <w:rtl/>
        </w:rPr>
        <w:t xml:space="preserve"> - </w:t>
      </w:r>
      <w:r w:rsidR="00C86B57" w:rsidRPr="00A03BAC">
        <w:rPr>
          <w:rtl/>
        </w:rPr>
        <w:t>722</w:t>
      </w:r>
      <w:r>
        <w:rPr>
          <w:rtl/>
        </w:rPr>
        <w:t xml:space="preserve"> - </w:t>
      </w:r>
      <w:r w:rsidR="00C86B57" w:rsidRPr="00A03BAC">
        <w:rPr>
          <w:rtl/>
        </w:rPr>
        <w:t>723</w:t>
      </w:r>
      <w:r>
        <w:rPr>
          <w:rtl/>
        </w:rPr>
        <w:t xml:space="preserve"> - </w:t>
      </w:r>
      <w:r w:rsidR="00C86B57" w:rsidRPr="00A03BAC">
        <w:rPr>
          <w:rtl/>
        </w:rPr>
        <w:t>التهذيب ج 2 ص 205 الكافي ج 2 ص 40.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يقول الناس حرمت عليه امرأته من قبل لبن الفحل هذا هو لبن الفحل لا غير</w:t>
      </w:r>
      <w:r>
        <w:rPr>
          <w:rtl/>
        </w:rPr>
        <w:t xml:space="preserve">، </w:t>
      </w:r>
      <w:r w:rsidRPr="007B3DCF">
        <w:rPr>
          <w:rtl/>
        </w:rPr>
        <w:t>فقلت له</w:t>
      </w:r>
      <w:r>
        <w:rPr>
          <w:rtl/>
        </w:rPr>
        <w:t>:</w:t>
      </w:r>
      <w:r w:rsidRPr="007B3DCF">
        <w:rPr>
          <w:rtl/>
        </w:rPr>
        <w:t xml:space="preserve"> إن الجارية ليست بنت المرأة التي أرضعت لي هي بنت غيرها فقال</w:t>
      </w:r>
      <w:r>
        <w:rPr>
          <w:rtl/>
        </w:rPr>
        <w:t>:</w:t>
      </w:r>
      <w:r w:rsidRPr="007B3DCF">
        <w:rPr>
          <w:rtl/>
        </w:rPr>
        <w:t xml:space="preserve"> لو كن</w:t>
      </w:r>
      <w:r>
        <w:rPr>
          <w:rtl/>
        </w:rPr>
        <w:t xml:space="preserve"> </w:t>
      </w:r>
      <w:r w:rsidRPr="007B3DCF">
        <w:rPr>
          <w:rtl/>
        </w:rPr>
        <w:t>عشرا متفرقات ما حل لك منهن شئ وكن في موضع بناتك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724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الحسن بن محبوب عن هشام بن سالم عن عمار الساباطي قال</w:t>
      </w:r>
      <w:r>
        <w:rPr>
          <w:rtl/>
        </w:rPr>
        <w:t>:</w:t>
      </w:r>
      <w:r w:rsidRPr="007B3DCF">
        <w:rPr>
          <w:rtl/>
        </w:rPr>
        <w:t xml:space="preserve"> سألت أبا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غلام رضع من امرأة أيحل له أن يتزوج أختها لأبيها من</w:t>
      </w:r>
      <w:r>
        <w:rPr>
          <w:rtl/>
        </w:rPr>
        <w:t xml:space="preserve"> </w:t>
      </w:r>
      <w:r w:rsidRPr="007B3DCF">
        <w:rPr>
          <w:rtl/>
        </w:rPr>
        <w:t>الرضاعة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فقد رضعا جميعا من لبن فحل واحد من امرأة واحدة</w:t>
      </w:r>
      <w:r>
        <w:rPr>
          <w:rtl/>
        </w:rPr>
        <w:t>،</w:t>
      </w:r>
      <w:r w:rsidRPr="007B3DCF">
        <w:rPr>
          <w:rtl/>
        </w:rPr>
        <w:t xml:space="preserve"> قال قلت</w:t>
      </w:r>
      <w:r>
        <w:rPr>
          <w:rtl/>
        </w:rPr>
        <w:t xml:space="preserve"> </w:t>
      </w:r>
      <w:r w:rsidRPr="007B3DCF">
        <w:rPr>
          <w:rtl/>
        </w:rPr>
        <w:t>يتزوج أختها لامها من الرضاعة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بأس بذلك إن أختها التي لم ترضعه كان</w:t>
      </w:r>
      <w:r>
        <w:rPr>
          <w:rtl/>
        </w:rPr>
        <w:t xml:space="preserve"> </w:t>
      </w:r>
      <w:r w:rsidRPr="007B3DCF">
        <w:rPr>
          <w:rtl/>
        </w:rPr>
        <w:t>فحلها غير فحل الذي أرضعت الغلام فاختلف الفحلان فلا بأس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725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علي بن إبراهيم عن أبيه ومحمد بن يحيى عن أحمد بن محمد عن</w:t>
      </w:r>
      <w:r>
        <w:rPr>
          <w:rtl/>
        </w:rPr>
        <w:t xml:space="preserve"> </w:t>
      </w:r>
      <w:r w:rsidRPr="007B3DCF">
        <w:rPr>
          <w:rtl/>
        </w:rPr>
        <w:t>ابن أبي نجران عن محمد بن عبيد الهمداني قال</w:t>
      </w:r>
      <w:r>
        <w:rPr>
          <w:rtl/>
        </w:rPr>
        <w:t>:</w:t>
      </w:r>
      <w:r w:rsidRPr="007B3DCF">
        <w:rPr>
          <w:rtl/>
        </w:rPr>
        <w:t xml:space="preserve"> قال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ما يقول</w:t>
      </w:r>
      <w:r>
        <w:rPr>
          <w:rtl/>
        </w:rPr>
        <w:t xml:space="preserve"> </w:t>
      </w:r>
      <w:r w:rsidRPr="007B3DCF">
        <w:rPr>
          <w:rtl/>
        </w:rPr>
        <w:t>أصحابك في الرضاع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 كانوا يقولون اللبن للفحل حتى جاءتهم الرواية</w:t>
      </w:r>
      <w:r>
        <w:rPr>
          <w:rtl/>
        </w:rPr>
        <w:t xml:space="preserve"> </w:t>
      </w:r>
      <w:r w:rsidRPr="007B3DCF">
        <w:rPr>
          <w:rtl/>
        </w:rPr>
        <w:t>عنك أنه يحرم من الرضاع ما يحرم من النسب فرجعوا إلى قولك قال</w:t>
      </w:r>
      <w:r>
        <w:rPr>
          <w:rtl/>
        </w:rPr>
        <w:t>:</w:t>
      </w:r>
      <w:r w:rsidRPr="007B3DCF">
        <w:rPr>
          <w:rtl/>
        </w:rPr>
        <w:t xml:space="preserve"> فقال لي</w:t>
      </w:r>
      <w:r>
        <w:rPr>
          <w:rtl/>
        </w:rPr>
        <w:t xml:space="preserve"> </w:t>
      </w:r>
      <w:r w:rsidRPr="007B3DCF">
        <w:rPr>
          <w:rtl/>
        </w:rPr>
        <w:t>وذلك لان أمير المؤمنين يعني المأمون سألني عنها فقال لي اشرح لي اللبن للفحل</w:t>
      </w:r>
      <w:r>
        <w:rPr>
          <w:rtl/>
        </w:rPr>
        <w:t xml:space="preserve"> </w:t>
      </w:r>
      <w:r w:rsidRPr="007B3DCF">
        <w:rPr>
          <w:rtl/>
        </w:rPr>
        <w:t>وأنا أكره الكلام فقال لي</w:t>
      </w:r>
      <w:r>
        <w:rPr>
          <w:rtl/>
        </w:rPr>
        <w:t>:</w:t>
      </w:r>
      <w:r w:rsidRPr="007B3DCF">
        <w:rPr>
          <w:rtl/>
        </w:rPr>
        <w:t xml:space="preserve"> كما أنت حتى أسألك عنها ما قلت في رجل كانت له أمهات</w:t>
      </w:r>
      <w:r>
        <w:rPr>
          <w:rtl/>
        </w:rPr>
        <w:t xml:space="preserve"> </w:t>
      </w:r>
      <w:r w:rsidRPr="007B3DCF">
        <w:rPr>
          <w:rtl/>
        </w:rPr>
        <w:t>أولاد شتى فأرضعت واحدة منهن بلبنها غلاما غريبا أليس كل شئ من ولد ذلك</w:t>
      </w:r>
      <w:r>
        <w:rPr>
          <w:rtl/>
        </w:rPr>
        <w:t xml:space="preserve"> </w:t>
      </w:r>
      <w:r w:rsidRPr="007B3DCF">
        <w:rPr>
          <w:rtl/>
        </w:rPr>
        <w:t>الرجل من أمهات الأولاد الشتى محرما على ذلك الغلام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 بلى</w:t>
      </w:r>
      <w:r>
        <w:rPr>
          <w:rtl/>
        </w:rPr>
        <w:t>،</w:t>
      </w:r>
      <w:r w:rsidRPr="007B3DCF">
        <w:rPr>
          <w:rtl/>
        </w:rPr>
        <w:t xml:space="preserve"> قال فقال</w:t>
      </w:r>
      <w:r>
        <w:rPr>
          <w:rtl/>
        </w:rPr>
        <w:t xml:space="preserve"> </w:t>
      </w:r>
      <w:r w:rsidRPr="007B3DCF">
        <w:rPr>
          <w:rtl/>
        </w:rPr>
        <w:t xml:space="preserve">لي أبو الحسن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فما بال الرضاع يحرم من قبل الفحل ولا يحرم من قبل</w:t>
      </w:r>
      <w:r>
        <w:rPr>
          <w:rtl/>
        </w:rPr>
        <w:t xml:space="preserve"> </w:t>
      </w:r>
      <w:r w:rsidRPr="007B3DCF">
        <w:rPr>
          <w:rtl/>
        </w:rPr>
        <w:t>الأمهات وإنما حرم الله الرضاع من قبل الأمهات وإن كان لبن الفحل أيضا حرم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نحمله على أن الرضاع من قبل الام يحرم من ينتسب إليها</w:t>
      </w:r>
      <w:r>
        <w:rPr>
          <w:rtl/>
        </w:rPr>
        <w:t xml:space="preserve"> </w:t>
      </w:r>
      <w:r w:rsidRPr="007B3DCF">
        <w:rPr>
          <w:rtl/>
        </w:rPr>
        <w:t>من جهة الولادة وإنما لم يحرم من ينتسب إليها بالرضاع للاخبار التي قدمناها ولو خلينا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A03BAC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03BAC">
        <w:rPr>
          <w:rtl/>
        </w:rPr>
        <w:t xml:space="preserve"> 724</w:t>
      </w:r>
      <w:r>
        <w:rPr>
          <w:rtl/>
        </w:rPr>
        <w:t xml:space="preserve"> - </w:t>
      </w:r>
      <w:r w:rsidR="00C86B57" w:rsidRPr="00A03BAC">
        <w:rPr>
          <w:rtl/>
        </w:rPr>
        <w:t>725</w:t>
      </w:r>
      <w:r>
        <w:rPr>
          <w:rtl/>
        </w:rPr>
        <w:t xml:space="preserve"> - </w:t>
      </w:r>
      <w:r w:rsidR="00C86B57" w:rsidRPr="00A03BAC">
        <w:rPr>
          <w:rtl/>
        </w:rPr>
        <w:t>التهذيب ج 2 ص 205 الكافي ج 2 ص 40.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وظاهر قوله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« يحرم من الرضاع ما يحرم من النسب » لكنا نحرم ذلك</w:t>
      </w:r>
      <w:r>
        <w:rPr>
          <w:rtl/>
        </w:rPr>
        <w:t xml:space="preserve"> </w:t>
      </w:r>
      <w:r w:rsidRPr="007B3DCF">
        <w:rPr>
          <w:rtl/>
        </w:rPr>
        <w:t>أيضا إلا أنا خصصنا ذلك لما قدمنا ذكره من الاخبار وما عداه باق على عمومه</w:t>
      </w:r>
      <w:r>
        <w:rPr>
          <w:rtl/>
        </w:rPr>
        <w:t xml:space="preserve">، </w:t>
      </w:r>
      <w:r w:rsidRPr="007B3DCF">
        <w:rPr>
          <w:rtl/>
        </w:rPr>
        <w:t>ويزيد ما قدمناه تأكيدا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726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الحسن بن محبوب عن أبي أيوب عن ابن مسكان عن الحلبي قال</w:t>
      </w:r>
      <w:r>
        <w:rPr>
          <w:rtl/>
        </w:rPr>
        <w:t xml:space="preserve">: </w:t>
      </w:r>
      <w:r w:rsidRPr="007B3DCF">
        <w:rPr>
          <w:rtl/>
        </w:rPr>
        <w:t xml:space="preserve">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يرضع من امرأة وهو غلام فهل يحل له أن</w:t>
      </w:r>
      <w:r>
        <w:rPr>
          <w:rtl/>
        </w:rPr>
        <w:t xml:space="preserve"> </w:t>
      </w:r>
      <w:r w:rsidRPr="007B3DCF">
        <w:rPr>
          <w:rtl/>
        </w:rPr>
        <w:t>يتزوج أختها لامها من الرضاعة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إن كانت المرأتان رضعتا من امرأة واحدة</w:t>
      </w:r>
      <w:r>
        <w:rPr>
          <w:rtl/>
        </w:rPr>
        <w:t xml:space="preserve"> </w:t>
      </w:r>
      <w:r w:rsidRPr="007B3DCF">
        <w:rPr>
          <w:rtl/>
        </w:rPr>
        <w:t>من لبن فحل واحد فلا تحل</w:t>
      </w:r>
      <w:r>
        <w:rPr>
          <w:rtl/>
        </w:rPr>
        <w:t>،</w:t>
      </w:r>
      <w:r w:rsidRPr="007B3DCF">
        <w:rPr>
          <w:rtl/>
        </w:rPr>
        <w:t xml:space="preserve"> وإن كانت المرأتان أرضعتا من امرأة واحدة من لبن</w:t>
      </w:r>
      <w:r>
        <w:rPr>
          <w:rtl/>
        </w:rPr>
        <w:t xml:space="preserve"> </w:t>
      </w:r>
      <w:r w:rsidRPr="007B3DCF">
        <w:rPr>
          <w:rtl/>
        </w:rPr>
        <w:t>فحلين فلا بأس بذلك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والذي يدل على ذلك أن ما ينتسب إليها ولادة يحرم التناكح بينهما زائدا على</w:t>
      </w:r>
      <w:r>
        <w:rPr>
          <w:rtl/>
        </w:rPr>
        <w:t xml:space="preserve"> </w:t>
      </w:r>
      <w:r w:rsidRPr="007B3DCF">
        <w:rPr>
          <w:rtl/>
        </w:rPr>
        <w:t>ما قدمناه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727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أحمد بن يحيى عن عبد الله بن جعفر عن أيوب بن نوح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كتب علي بن شعيب إلى 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امرأة أرضعت بعض ولدي</w:t>
      </w:r>
      <w:r>
        <w:rPr>
          <w:rtl/>
        </w:rPr>
        <w:t xml:space="preserve"> </w:t>
      </w:r>
      <w:r w:rsidRPr="007B3DCF">
        <w:rPr>
          <w:rtl/>
        </w:rPr>
        <w:t>هل يجوز لي أن أتزوج بعض ولدها</w:t>
      </w:r>
      <w:r>
        <w:rPr>
          <w:rtl/>
        </w:rPr>
        <w:t>؟</w:t>
      </w:r>
      <w:r w:rsidRPr="007B3DCF">
        <w:rPr>
          <w:rtl/>
        </w:rPr>
        <w:t xml:space="preserve"> فكتب</w:t>
      </w:r>
      <w:r>
        <w:rPr>
          <w:rtl/>
        </w:rPr>
        <w:t>:</w:t>
      </w:r>
      <w:r w:rsidRPr="007B3DCF">
        <w:rPr>
          <w:rtl/>
        </w:rPr>
        <w:t xml:space="preserve"> لا يجوز لك ذلك لان ولدها صارت</w:t>
      </w:r>
      <w:r>
        <w:rPr>
          <w:rtl/>
        </w:rPr>
        <w:t xml:space="preserve"> </w:t>
      </w:r>
      <w:r w:rsidRPr="007B3DCF">
        <w:rPr>
          <w:rtl/>
        </w:rPr>
        <w:t>بمنزلة ولدك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728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محمد بن الحسن الصفار عن أحمد بن الحسن بن علي بن فضال عن ابن أبي</w:t>
      </w:r>
      <w:r>
        <w:rPr>
          <w:rtl/>
        </w:rPr>
        <w:t xml:space="preserve"> </w:t>
      </w:r>
      <w:r w:rsidRPr="007B3DCF">
        <w:rPr>
          <w:rtl/>
        </w:rPr>
        <w:t xml:space="preserve">عمير عن جميل بن دراج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رضع الرجل من لبن</w:t>
      </w:r>
      <w:r>
        <w:rPr>
          <w:rtl/>
        </w:rPr>
        <w:t xml:space="preserve"> </w:t>
      </w:r>
      <w:r w:rsidRPr="007B3DCF">
        <w:rPr>
          <w:rtl/>
        </w:rPr>
        <w:t>امرأة حرم عليه كل شئ من ولدها وإن كان الولد من غير الرجل الذي كان</w:t>
      </w:r>
      <w:r>
        <w:rPr>
          <w:rtl/>
        </w:rPr>
        <w:t xml:space="preserve"> </w:t>
      </w:r>
      <w:r w:rsidRPr="007B3DCF">
        <w:rPr>
          <w:rtl/>
        </w:rPr>
        <w:t>أرضعته بلبنه</w:t>
      </w:r>
      <w:r>
        <w:rPr>
          <w:rtl/>
        </w:rPr>
        <w:t>،</w:t>
      </w:r>
      <w:r w:rsidRPr="007B3DCF">
        <w:rPr>
          <w:rtl/>
        </w:rPr>
        <w:t xml:space="preserve"> وإذا رضع من لبن الرجل حرم عليه كل شئ من ولده وإن كان من</w:t>
      </w:r>
      <w:r>
        <w:rPr>
          <w:rtl/>
        </w:rPr>
        <w:t xml:space="preserve"> </w:t>
      </w:r>
      <w:r w:rsidRPr="007B3DCF">
        <w:rPr>
          <w:rtl/>
        </w:rPr>
        <w:t>غير المرأة التي أرضعته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729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11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أبي عبد الله عن علي بن عبد الملك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03BAC">
        <w:rPr>
          <w:rtl/>
        </w:rPr>
        <w:t xml:space="preserve"> 726</w:t>
      </w:r>
      <w:r>
        <w:rPr>
          <w:rtl/>
        </w:rPr>
        <w:t xml:space="preserve"> - </w:t>
      </w:r>
      <w:r w:rsidR="00C86B57" w:rsidRPr="00A03BAC">
        <w:rPr>
          <w:rtl/>
        </w:rPr>
        <w:t>التهذيب ج 2 ص 205 الكافي ج 2 ص 41.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727</w:t>
      </w:r>
      <w:r>
        <w:rPr>
          <w:rtl/>
        </w:rPr>
        <w:t xml:space="preserve"> - </w:t>
      </w:r>
      <w:r w:rsidR="00C86B57" w:rsidRPr="007B3DCF">
        <w:rPr>
          <w:rtl/>
        </w:rPr>
        <w:t>728</w:t>
      </w:r>
      <w:r>
        <w:rPr>
          <w:rtl/>
        </w:rPr>
        <w:t xml:space="preserve"> - </w:t>
      </w:r>
      <w:r w:rsidR="00C86B57" w:rsidRPr="007B3DCF">
        <w:rPr>
          <w:rtl/>
        </w:rPr>
        <w:t>729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206 واخرج الأول الصدوق في الفقيه ص 332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عن بكار بن الجراح عن بسطام عن 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يحرم من الرضاع</w:t>
      </w:r>
      <w:r>
        <w:rPr>
          <w:rtl/>
        </w:rPr>
        <w:t xml:space="preserve"> </w:t>
      </w:r>
      <w:r w:rsidRPr="007B3DCF">
        <w:rPr>
          <w:rtl/>
        </w:rPr>
        <w:t>إلا البطن الذي أرتضع منه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انه لا يتعدى إلى من ينسب إلى الام من جهة الرضاع لان من</w:t>
      </w:r>
      <w:r>
        <w:rPr>
          <w:rtl/>
        </w:rPr>
        <w:t xml:space="preserve"> </w:t>
      </w:r>
      <w:r w:rsidRPr="007B3DCF">
        <w:rPr>
          <w:rtl/>
        </w:rPr>
        <w:t>يكون كذلك إنما ينتسب إلى بطن آخر</w:t>
      </w:r>
      <w:r>
        <w:rPr>
          <w:rtl/>
        </w:rPr>
        <w:t>،</w:t>
      </w:r>
      <w:r w:rsidRPr="007B3DCF">
        <w:rPr>
          <w:rtl/>
        </w:rPr>
        <w:t xml:space="preserve"> وما يختص ببطنها ولادة فإنه يحرم</w:t>
      </w:r>
      <w:r>
        <w:rPr>
          <w:rtl/>
        </w:rPr>
        <w:t>،</w:t>
      </w:r>
      <w:r w:rsidRPr="007B3DCF">
        <w:rPr>
          <w:rtl/>
        </w:rPr>
        <w:t xml:space="preserve"> ويحتمل</w:t>
      </w:r>
      <w:r>
        <w:rPr>
          <w:rtl/>
        </w:rPr>
        <w:t xml:space="preserve"> </w:t>
      </w:r>
      <w:r w:rsidRPr="007B3DCF">
        <w:rPr>
          <w:rtl/>
        </w:rPr>
        <w:t>أن يكون ذلك خرج مخرج التقية لان في الفقهاء من يقول أن التحريم لا يتعدى</w:t>
      </w:r>
      <w:r>
        <w:rPr>
          <w:rtl/>
        </w:rPr>
        <w:t xml:space="preserve"> </w:t>
      </w:r>
      <w:r w:rsidRPr="007B3DCF">
        <w:rPr>
          <w:rtl/>
        </w:rPr>
        <w:t>المرتضعين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730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محمد بن الحسين عن صفوان عن علي</w:t>
      </w:r>
      <w:r>
        <w:rPr>
          <w:rtl/>
        </w:rPr>
        <w:t xml:space="preserve"> </w:t>
      </w:r>
      <w:r w:rsidRPr="007B3DCF">
        <w:rPr>
          <w:rtl/>
        </w:rPr>
        <w:t>ابن إسماعيل الدغشي عن رجل من أهل الشام عن عبد الله بن أبان الزيات عن أبي</w:t>
      </w:r>
      <w:r>
        <w:rPr>
          <w:rtl/>
        </w:rPr>
        <w:t xml:space="preserve"> </w:t>
      </w:r>
      <w:r w:rsidRPr="007B3DCF">
        <w:rPr>
          <w:rtl/>
        </w:rPr>
        <w:t xml:space="preserve">الحسن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رجل تزوج بنت عمه وقد أرضعته أم ولد</w:t>
      </w:r>
      <w:r>
        <w:rPr>
          <w:rtl/>
        </w:rPr>
        <w:t xml:space="preserve"> </w:t>
      </w:r>
      <w:r w:rsidRPr="007B3DCF">
        <w:rPr>
          <w:rtl/>
        </w:rPr>
        <w:t>جده هل تحرم على الغلام أم لا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فهذا خبر مقطوع مرسل وما هذا حكمه لا يعترض به على الاخبار المسندة الصحيحة</w:t>
      </w:r>
      <w:r>
        <w:rPr>
          <w:rtl/>
        </w:rPr>
        <w:t xml:space="preserve"> </w:t>
      </w:r>
      <w:r w:rsidRPr="007B3DCF">
        <w:rPr>
          <w:rtl/>
        </w:rPr>
        <w:t>الطرق</w:t>
      </w:r>
      <w:r>
        <w:rPr>
          <w:rtl/>
        </w:rPr>
        <w:t>،</w:t>
      </w:r>
      <w:r w:rsidRPr="007B3DCF">
        <w:rPr>
          <w:rtl/>
        </w:rPr>
        <w:t xml:space="preserve"> ولو سلم لكان محمولا على أنه إذا كانت أم الولد قد أرضعته بغير لبن جده</w:t>
      </w:r>
      <w:r>
        <w:rPr>
          <w:rtl/>
        </w:rPr>
        <w:t xml:space="preserve"> </w:t>
      </w:r>
      <w:r w:rsidRPr="007B3DCF">
        <w:rPr>
          <w:rtl/>
        </w:rPr>
        <w:t>أو يكون أرضعته رضاعا لا يحرم ولو كان رضاعا تاما لكان قد صار عمها إن كان</w:t>
      </w:r>
      <w:r>
        <w:rPr>
          <w:rtl/>
        </w:rPr>
        <w:t xml:space="preserve"> </w:t>
      </w:r>
      <w:r w:rsidRPr="007B3DCF">
        <w:rPr>
          <w:rtl/>
        </w:rPr>
        <w:t>الجد من قبل الأب</w:t>
      </w:r>
      <w:r>
        <w:rPr>
          <w:rtl/>
        </w:rPr>
        <w:t>،</w:t>
      </w:r>
      <w:r w:rsidRPr="007B3DCF">
        <w:rPr>
          <w:rtl/>
        </w:rPr>
        <w:t xml:space="preserve"> وإن كان الجد من قبل الام فليس هناك وجه يقتضي التحريم</w:t>
      </w:r>
      <w:r>
        <w:rPr>
          <w:rtl/>
        </w:rPr>
        <w:t>.</w:t>
      </w:r>
    </w:p>
    <w:p w:rsidR="00C86B57" w:rsidRPr="007B3DCF" w:rsidRDefault="00C86B57" w:rsidP="00C86B57">
      <w:pPr>
        <w:pStyle w:val="Heading1Center"/>
        <w:rPr>
          <w:rtl/>
        </w:rPr>
      </w:pPr>
      <w:bookmarkStart w:id="274" w:name="_Toc374804554"/>
      <w:bookmarkStart w:id="275" w:name="_Toc376953292"/>
      <w:r>
        <w:rPr>
          <w:rtl/>
        </w:rPr>
        <w:t>أبواب العقود على الإماء</w:t>
      </w:r>
      <w:bookmarkEnd w:id="274"/>
      <w:bookmarkEnd w:id="275"/>
    </w:p>
    <w:p w:rsidR="00C86B57" w:rsidRPr="007B3DCF" w:rsidRDefault="00C86B57" w:rsidP="00C86B57">
      <w:pPr>
        <w:pStyle w:val="Heading2Center"/>
        <w:rPr>
          <w:rtl/>
        </w:rPr>
      </w:pPr>
      <w:bookmarkStart w:id="276" w:name="_Toc374804555"/>
      <w:bookmarkStart w:id="277" w:name="_Toc376953293"/>
      <w:r w:rsidRPr="007B3DCF">
        <w:rPr>
          <w:rtl/>
        </w:rPr>
        <w:t>127</w:t>
      </w:r>
      <w:r w:rsidR="00176759">
        <w:rPr>
          <w:rtl/>
        </w:rPr>
        <w:t xml:space="preserve"> - </w:t>
      </w:r>
      <w:r w:rsidRPr="007B3DCF">
        <w:rPr>
          <w:rtl/>
        </w:rPr>
        <w:t>باب أن الولد ل</w:t>
      </w:r>
      <w:r>
        <w:rPr>
          <w:rtl/>
        </w:rPr>
        <w:t>احق بالحر من الأبوين أيهما كان</w:t>
      </w:r>
      <w:bookmarkEnd w:id="276"/>
      <w:bookmarkEnd w:id="27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731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علي بن إبراهيم عن أبيه عن ابن أبي عمير عن محمد بن</w:t>
      </w:r>
      <w:r>
        <w:rPr>
          <w:rtl/>
        </w:rPr>
        <w:t xml:space="preserve"> </w:t>
      </w:r>
      <w:r w:rsidRPr="007B3DCF">
        <w:rPr>
          <w:rtl/>
        </w:rPr>
        <w:t xml:space="preserve">أبي حمزة والحكم بن مسكين عن جميل وابن بكير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الولد</w:t>
      </w:r>
      <w:r>
        <w:rPr>
          <w:rtl/>
        </w:rPr>
        <w:t xml:space="preserve"> </w:t>
      </w:r>
      <w:r w:rsidRPr="007B3DCF">
        <w:rPr>
          <w:rtl/>
        </w:rPr>
        <w:t>من الحر والمملوكة قال</w:t>
      </w:r>
      <w:r>
        <w:rPr>
          <w:rtl/>
        </w:rPr>
        <w:t>:</w:t>
      </w:r>
      <w:r w:rsidRPr="007B3DCF">
        <w:rPr>
          <w:rtl/>
        </w:rPr>
        <w:t xml:space="preserve"> يذهب إلى الحر منهما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03BAC">
        <w:rPr>
          <w:rtl/>
        </w:rPr>
        <w:t xml:space="preserve"> 730</w:t>
      </w:r>
      <w:r>
        <w:rPr>
          <w:rtl/>
        </w:rPr>
        <w:t xml:space="preserve"> - </w:t>
      </w:r>
      <w:r w:rsidR="00C86B57" w:rsidRPr="00A03BAC">
        <w:rPr>
          <w:rtl/>
        </w:rPr>
        <w:t>التهذيب ج 2 ص 207.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731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209 الكافي ج 2 ص 56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732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أحمد بن محمد العاصمي عن علي بن الحسن التيملي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عن علي بن أسباط</w:t>
      </w:r>
      <w:r>
        <w:rPr>
          <w:rtl/>
        </w:rPr>
        <w:t xml:space="preserve"> </w:t>
      </w:r>
      <w:r w:rsidRPr="007B3DCF">
        <w:rPr>
          <w:rtl/>
        </w:rPr>
        <w:t xml:space="preserve">عن الحكم بن مسكين عن جميل بن دراج قال سمعت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</w:t>
      </w:r>
      <w:r>
        <w:rPr>
          <w:rtl/>
        </w:rPr>
        <w:t xml:space="preserve">: </w:t>
      </w:r>
      <w:r w:rsidRPr="007B3DCF">
        <w:rPr>
          <w:rtl/>
        </w:rPr>
        <w:t>إذا تزوج العبد الحرة فولده أحرار</w:t>
      </w:r>
      <w:r>
        <w:rPr>
          <w:rtl/>
        </w:rPr>
        <w:t>،</w:t>
      </w:r>
      <w:r w:rsidRPr="007B3DCF">
        <w:rPr>
          <w:rtl/>
        </w:rPr>
        <w:t xml:space="preserve"> وإذا تزوج الحر الأمة فولده أحرار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733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إبراهيم عن أبيه عن ابن أبي عمير عن بعض أصحابنا عن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الرجل يتزوج بأمة قوم الولد مماليك أو أحرار</w:t>
      </w:r>
      <w:r>
        <w:rPr>
          <w:rtl/>
        </w:rPr>
        <w:t xml:space="preserve">؟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إذ كان أحد أبويه حرا فالولد حر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734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محمد بن الحسن الصفار عن يعقوب بن يزيد عن يحيى بن المبارك عن عبد الله</w:t>
      </w:r>
      <w:r>
        <w:rPr>
          <w:rtl/>
        </w:rPr>
        <w:t xml:space="preserve"> </w:t>
      </w:r>
      <w:r w:rsidRPr="007B3DCF">
        <w:rPr>
          <w:rtl/>
        </w:rPr>
        <w:t xml:space="preserve">ابن جبلة عن إسحاق بن عمار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مملوك تزوج حرة قال</w:t>
      </w:r>
      <w:r>
        <w:rPr>
          <w:rtl/>
        </w:rPr>
        <w:t xml:space="preserve">: </w:t>
      </w:r>
      <w:r w:rsidRPr="007B3DCF">
        <w:rPr>
          <w:rtl/>
        </w:rPr>
        <w:t>الولد للحرة</w:t>
      </w:r>
      <w:r>
        <w:rPr>
          <w:rtl/>
        </w:rPr>
        <w:t>،</w:t>
      </w:r>
      <w:r w:rsidRPr="007B3DCF">
        <w:rPr>
          <w:rtl/>
        </w:rPr>
        <w:t xml:space="preserve"> وفي حر تزوج مملوكة قال</w:t>
      </w:r>
      <w:r>
        <w:rPr>
          <w:rtl/>
        </w:rPr>
        <w:t>:</w:t>
      </w:r>
      <w:r w:rsidRPr="007B3DCF">
        <w:rPr>
          <w:rtl/>
        </w:rPr>
        <w:t xml:space="preserve"> الولد للأب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735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الصفار عن إبراهيم بن هاشم عن أبي جعفر عن أبي سعد عن</w:t>
      </w:r>
      <w:r>
        <w:rPr>
          <w:rtl/>
        </w:rPr>
        <w:t xml:space="preserve"> </w:t>
      </w:r>
      <w:r w:rsidRPr="007B3DCF">
        <w:rPr>
          <w:rtl/>
        </w:rPr>
        <w:t xml:space="preserve">أبي بصير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لو أن رجلا دبر جاريته ثم تزوجها من</w:t>
      </w:r>
      <w:r>
        <w:rPr>
          <w:rtl/>
        </w:rPr>
        <w:t xml:space="preserve"> </w:t>
      </w:r>
      <w:r w:rsidRPr="007B3DCF">
        <w:rPr>
          <w:rtl/>
        </w:rPr>
        <w:t>رجل فوطئها كانت جاريته وولدها منه مدبرين</w:t>
      </w:r>
      <w:r>
        <w:rPr>
          <w:rtl/>
        </w:rPr>
        <w:t>،</w:t>
      </w:r>
      <w:r w:rsidRPr="007B3DCF">
        <w:rPr>
          <w:rtl/>
        </w:rPr>
        <w:t xml:space="preserve"> كما لو أن رجلا أتى قوما فتزوج إليهم</w:t>
      </w:r>
      <w:r>
        <w:rPr>
          <w:rtl/>
        </w:rPr>
        <w:t xml:space="preserve"> </w:t>
      </w:r>
      <w:r w:rsidRPr="007B3DCF">
        <w:rPr>
          <w:rtl/>
        </w:rPr>
        <w:t>مملوكتهم كان ما ولد لهم مماليك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نحمله على أنه إذا اشترط عليه أن يكون الولد مماليك فإنهم</w:t>
      </w:r>
      <w:r>
        <w:rPr>
          <w:rtl/>
        </w:rPr>
        <w:t xml:space="preserve"> </w:t>
      </w:r>
      <w:r w:rsidRPr="007B3DCF">
        <w:rPr>
          <w:rtl/>
        </w:rPr>
        <w:t>يكونون كذلك إنما يلحق بالحرية مع الاطلاق وعدم الشرط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736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علي بن الحسن عن أيوب بن نوح عن صفوان عن عبد الله بن</w:t>
      </w:r>
      <w:r>
        <w:rPr>
          <w:rtl/>
        </w:rPr>
        <w:t xml:space="preserve"> </w:t>
      </w:r>
      <w:r w:rsidRPr="007B3DCF">
        <w:rPr>
          <w:rtl/>
        </w:rPr>
        <w:t>مسكان عن الحسن بن زياد قال</w:t>
      </w:r>
      <w:r>
        <w:rPr>
          <w:rtl/>
        </w:rPr>
        <w:t>:</w:t>
      </w:r>
      <w:r w:rsidRPr="007B3DCF">
        <w:rPr>
          <w:rtl/>
        </w:rPr>
        <w:t xml:space="preserve"> قلت له</w:t>
      </w:r>
      <w:r>
        <w:rPr>
          <w:rtl/>
        </w:rPr>
        <w:t>:</w:t>
      </w:r>
      <w:r w:rsidRPr="007B3DCF">
        <w:rPr>
          <w:rtl/>
        </w:rPr>
        <w:t xml:space="preserve"> أمة كان مولاها يقع عليها ثم بدا له فزوجها</w:t>
      </w:r>
      <w:r>
        <w:rPr>
          <w:rtl/>
        </w:rPr>
        <w:t xml:space="preserve"> </w:t>
      </w:r>
      <w:r w:rsidRPr="007B3DCF">
        <w:rPr>
          <w:rtl/>
        </w:rPr>
        <w:t>ما منزلة ولدها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منزلتها إلا أن يشترط زوجها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أحد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 يكون خرج مخرج التقية لان في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 xml:space="preserve">1) نسخة في ج </w:t>
      </w:r>
      <w:r>
        <w:rPr>
          <w:rtl/>
        </w:rPr>
        <w:t>(</w:t>
      </w:r>
      <w:r w:rsidRPr="007B3DCF">
        <w:rPr>
          <w:rtl/>
        </w:rPr>
        <w:t xml:space="preserve"> الميثمي )</w:t>
      </w:r>
      <w:r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732</w:t>
      </w:r>
      <w:r>
        <w:rPr>
          <w:rtl/>
        </w:rPr>
        <w:t xml:space="preserve"> - </w:t>
      </w:r>
      <w:r w:rsidR="00C86B57" w:rsidRPr="007B3DCF">
        <w:rPr>
          <w:rtl/>
        </w:rPr>
        <w:t>733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209 الكافي ج 2 ص 56 واخرج الأخير الصدوق في الفقيه</w:t>
      </w:r>
      <w:r w:rsidR="00C86B57">
        <w:rPr>
          <w:rtl/>
        </w:rPr>
        <w:t xml:space="preserve"> </w:t>
      </w:r>
      <w:r w:rsidR="00C86B57" w:rsidRPr="007B3DCF">
        <w:rPr>
          <w:rtl/>
        </w:rPr>
        <w:t>ص 328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Fonts w:hint="cs"/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734</w:t>
      </w:r>
      <w:r>
        <w:rPr>
          <w:rtl/>
        </w:rPr>
        <w:t xml:space="preserve"> - </w:t>
      </w:r>
      <w:r w:rsidR="00C86B57" w:rsidRPr="007B3DCF">
        <w:rPr>
          <w:rtl/>
        </w:rPr>
        <w:t>735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209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Fonts w:hint="cs"/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726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252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العامة من يذهب إلى أن الولد يتبع الام على كل حال</w:t>
      </w:r>
      <w:r>
        <w:rPr>
          <w:rtl/>
        </w:rPr>
        <w:t>،</w:t>
      </w:r>
      <w:r w:rsidRPr="007B3DCF">
        <w:rPr>
          <w:rtl/>
        </w:rPr>
        <w:t xml:space="preserve"> والوجه الثاني</w:t>
      </w:r>
      <w:r>
        <w:rPr>
          <w:rtl/>
        </w:rPr>
        <w:t>:</w:t>
      </w:r>
      <w:r w:rsidRPr="007B3DCF">
        <w:rPr>
          <w:rtl/>
        </w:rPr>
        <w:t xml:space="preserve"> أن نحمله على</w:t>
      </w:r>
      <w:r>
        <w:rPr>
          <w:rtl/>
        </w:rPr>
        <w:t xml:space="preserve"> </w:t>
      </w:r>
      <w:r w:rsidRPr="007B3DCF">
        <w:rPr>
          <w:rtl/>
        </w:rPr>
        <w:t>أنه يكون زوجها بمملوك غيره فإن الولد يكون لاحقا بها إلا أن يشترط مولى العبد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737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علي بن محبوب عن موسى بن القاسم وعلي بن الحكم عن</w:t>
      </w:r>
      <w:r>
        <w:rPr>
          <w:rtl/>
        </w:rPr>
        <w:t xml:space="preserve"> </w:t>
      </w:r>
      <w:r w:rsidRPr="007B3DCF">
        <w:rPr>
          <w:rtl/>
        </w:rPr>
        <w:t xml:space="preserve">أبان عن عبد الرحمن بن أبي عبد الله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يزوج</w:t>
      </w:r>
      <w:r>
        <w:rPr>
          <w:rtl/>
        </w:rPr>
        <w:t xml:space="preserve"> </w:t>
      </w:r>
      <w:r w:rsidRPr="007B3DCF">
        <w:rPr>
          <w:rtl/>
        </w:rPr>
        <w:t>جاريته رجلا واشترط عليه أن كل ولد تلده فهو حر فطلقها زوجها ثم تزوجها آخر</w:t>
      </w:r>
      <w:r>
        <w:rPr>
          <w:rtl/>
        </w:rPr>
        <w:t xml:space="preserve"> </w:t>
      </w:r>
      <w:r w:rsidRPr="007B3DCF">
        <w:rPr>
          <w:rtl/>
        </w:rPr>
        <w:t>فولدت قال</w:t>
      </w:r>
      <w:r>
        <w:rPr>
          <w:rtl/>
        </w:rPr>
        <w:t>:</w:t>
      </w:r>
      <w:r w:rsidRPr="007B3DCF">
        <w:rPr>
          <w:rtl/>
        </w:rPr>
        <w:t xml:space="preserve"> إن شاء أعتق وإن شاء لم يعتق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فهذا الخبر يحتمل ما قلناه في الخبر الأول من حمله على التقية</w:t>
      </w:r>
      <w:r>
        <w:rPr>
          <w:rtl/>
        </w:rPr>
        <w:t>،</w:t>
      </w:r>
      <w:r w:rsidRPr="007B3DCF">
        <w:rPr>
          <w:rtl/>
        </w:rPr>
        <w:t xml:space="preserve"> ويحتمل أيضا أن</w:t>
      </w:r>
      <w:r>
        <w:rPr>
          <w:rtl/>
        </w:rPr>
        <w:t xml:space="preserve"> </w:t>
      </w:r>
      <w:r w:rsidRPr="007B3DCF">
        <w:rPr>
          <w:rtl/>
        </w:rPr>
        <w:t>يكون المراد به أن زوجها كان عبدا له فإنه يكون بالخيار بين استرقاق ولدها وبين</w:t>
      </w:r>
      <w:r>
        <w:rPr>
          <w:rtl/>
        </w:rPr>
        <w:t xml:space="preserve"> </w:t>
      </w:r>
      <w:r w:rsidRPr="007B3DCF">
        <w:rPr>
          <w:rtl/>
        </w:rPr>
        <w:t>عتقه كيف شاء</w:t>
      </w:r>
      <w:r>
        <w:rPr>
          <w:rtl/>
        </w:rPr>
        <w:t>،</w:t>
      </w:r>
      <w:r w:rsidRPr="007B3DCF">
        <w:rPr>
          <w:rtl/>
        </w:rPr>
        <w:t xml:space="preserve"> ولو كان زوجها حرا لكان الولد حرا على ما قلناه في الروايات</w:t>
      </w:r>
      <w:r>
        <w:rPr>
          <w:rtl/>
        </w:rPr>
        <w:t xml:space="preserve"> </w:t>
      </w:r>
      <w:r w:rsidRPr="007B3DCF">
        <w:rPr>
          <w:rtl/>
        </w:rPr>
        <w:t>الأولة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838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علي بن الحسن بن فضال عن سندي بن محمد البزاز وعبد الرحمن</w:t>
      </w:r>
      <w:r>
        <w:rPr>
          <w:rtl/>
        </w:rPr>
        <w:t xml:space="preserve"> </w:t>
      </w:r>
      <w:r w:rsidRPr="007B3DCF">
        <w:rPr>
          <w:rtl/>
        </w:rPr>
        <w:t xml:space="preserve">ابن أبي نجران عن عاصم بن حميد الحناط عن محمد بن قيس عن أبي جعفر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قضى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ظن أهله أنه قد مات أو قتل فنكحت امرأته</w:t>
      </w:r>
      <w:r>
        <w:rPr>
          <w:rtl/>
        </w:rPr>
        <w:t xml:space="preserve"> </w:t>
      </w:r>
      <w:r w:rsidRPr="007B3DCF">
        <w:rPr>
          <w:rtl/>
        </w:rPr>
        <w:t>أو تزوجت سريته فولدت كل واحدة منهما من زوجها ثم جاء الزوج الأول أو جاء</w:t>
      </w:r>
      <w:r>
        <w:rPr>
          <w:rtl/>
        </w:rPr>
        <w:t xml:space="preserve"> </w:t>
      </w:r>
      <w:r w:rsidRPr="007B3DCF">
        <w:rPr>
          <w:rtl/>
        </w:rPr>
        <w:t>مولى السرية قال</w:t>
      </w:r>
      <w:r>
        <w:rPr>
          <w:rtl/>
        </w:rPr>
        <w:t>:</w:t>
      </w:r>
      <w:r w:rsidRPr="007B3DCF">
        <w:rPr>
          <w:rtl/>
        </w:rPr>
        <w:t xml:space="preserve"> فقضى في ذلك أن يأخذ الأول امرأته فهو أحق بها</w:t>
      </w:r>
      <w:r>
        <w:rPr>
          <w:rtl/>
        </w:rPr>
        <w:t>،</w:t>
      </w:r>
      <w:r w:rsidRPr="007B3DCF">
        <w:rPr>
          <w:rtl/>
        </w:rPr>
        <w:t xml:space="preserve"> ويأخذ</w:t>
      </w:r>
      <w:r>
        <w:rPr>
          <w:rtl/>
        </w:rPr>
        <w:t xml:space="preserve"> </w:t>
      </w:r>
      <w:r w:rsidRPr="007B3DCF">
        <w:rPr>
          <w:rtl/>
        </w:rPr>
        <w:t xml:space="preserve">السيد </w:t>
      </w:r>
      <w:r>
        <w:rPr>
          <w:rtl/>
        </w:rPr>
        <w:t>(</w:t>
      </w:r>
      <w:r w:rsidRPr="007B3DCF">
        <w:rPr>
          <w:rtl/>
        </w:rPr>
        <w:t xml:space="preserve"> السريته ) وولدها أو يأخذ رضا من ثمن الولد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أحد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انه إذا تزوجت السرية بغير إذن</w:t>
      </w:r>
      <w:r>
        <w:rPr>
          <w:rtl/>
        </w:rPr>
        <w:t xml:space="preserve"> </w:t>
      </w:r>
      <w:r w:rsidRPr="007B3DCF">
        <w:rPr>
          <w:rtl/>
        </w:rPr>
        <w:t>من كان يرثها لو صح موت مولاها فإن ولدها يكونون رقا له فلما كان المولى الأول</w:t>
      </w:r>
      <w:r>
        <w:rPr>
          <w:rtl/>
        </w:rPr>
        <w:t xml:space="preserve"> </w:t>
      </w:r>
      <w:r w:rsidRPr="007B3DCF">
        <w:rPr>
          <w:rtl/>
        </w:rPr>
        <w:t>باقيا كانوا رقا له</w:t>
      </w:r>
      <w:r>
        <w:rPr>
          <w:rtl/>
        </w:rPr>
        <w:t>،</w:t>
      </w:r>
      <w:r w:rsidRPr="007B3DCF">
        <w:rPr>
          <w:rtl/>
        </w:rPr>
        <w:t xml:space="preserve"> والوجه الثاني</w:t>
      </w:r>
      <w:r>
        <w:rPr>
          <w:rtl/>
        </w:rPr>
        <w:t>:</w:t>
      </w:r>
      <w:r w:rsidRPr="007B3DCF">
        <w:rPr>
          <w:rtl/>
        </w:rPr>
        <w:t xml:space="preserve"> أن يكون تزوجها على ظاهر الحرية ولم يعلم دخيلة</w:t>
      </w:r>
      <w:r>
        <w:rPr>
          <w:rtl/>
        </w:rPr>
        <w:t xml:space="preserve"> </w:t>
      </w:r>
      <w:r w:rsidRPr="007B3DCF">
        <w:rPr>
          <w:rtl/>
        </w:rPr>
        <w:t>أمرها ولم يثبت عنده بينة بأنها حرة فإنه يلزمه ثمن الولد على ما تقدم في الاخبار الأولة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03BAC">
        <w:rPr>
          <w:rtl/>
        </w:rPr>
        <w:t xml:space="preserve"> 737</w:t>
      </w:r>
      <w:r>
        <w:rPr>
          <w:rtl/>
        </w:rPr>
        <w:t xml:space="preserve"> - </w:t>
      </w:r>
      <w:r w:rsidR="00C86B57" w:rsidRPr="00A03BAC">
        <w:rPr>
          <w:rtl/>
        </w:rPr>
        <w:t>التهذيب ج 2 ص 252.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738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249 الكافي ج 2 ص 126 الفقيه ص 349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739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وأما ما رواه محمد بن قيس بالاسناد الأول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 xml:space="preserve">قضى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وليدة باعها ابن سيدها وأبوه غائب فاشتراها رجل فولدت</w:t>
      </w:r>
      <w:r>
        <w:rPr>
          <w:rtl/>
        </w:rPr>
        <w:t xml:space="preserve"> </w:t>
      </w:r>
      <w:r w:rsidRPr="007B3DCF">
        <w:rPr>
          <w:rtl/>
        </w:rPr>
        <w:t>منه غلاما ثم قدم سيدها الأول فخاصم سيدها الآخر فقال</w:t>
      </w:r>
      <w:r>
        <w:rPr>
          <w:rtl/>
        </w:rPr>
        <w:t>:</w:t>
      </w:r>
      <w:r w:rsidRPr="007B3DCF">
        <w:rPr>
          <w:rtl/>
        </w:rPr>
        <w:t xml:space="preserve"> هذه وليدتي باعها ابني بغير</w:t>
      </w:r>
      <w:r>
        <w:rPr>
          <w:rtl/>
        </w:rPr>
        <w:t xml:space="preserve"> </w:t>
      </w:r>
      <w:r w:rsidRPr="007B3DCF">
        <w:rPr>
          <w:rtl/>
        </w:rPr>
        <w:t>إذني فقال</w:t>
      </w:r>
      <w:r>
        <w:rPr>
          <w:rtl/>
        </w:rPr>
        <w:t>:</w:t>
      </w:r>
      <w:r w:rsidRPr="007B3DCF">
        <w:rPr>
          <w:rtl/>
        </w:rPr>
        <w:t xml:space="preserve"> خذ وليدتك وابنها فناشده المشتري فقال</w:t>
      </w:r>
      <w:r>
        <w:rPr>
          <w:rtl/>
        </w:rPr>
        <w:t>:</w:t>
      </w:r>
      <w:r w:rsidRPr="007B3DCF">
        <w:rPr>
          <w:rtl/>
        </w:rPr>
        <w:t xml:space="preserve"> خذ ابنه يعني ابن الذي باعك</w:t>
      </w:r>
      <w:r>
        <w:rPr>
          <w:rtl/>
        </w:rPr>
        <w:t xml:space="preserve"> </w:t>
      </w:r>
      <w:r w:rsidRPr="007B3DCF">
        <w:rPr>
          <w:rtl/>
        </w:rPr>
        <w:t>الوليدة حتى ينقد لك ما باعك فلما أخذ البيع الابن قال</w:t>
      </w:r>
      <w:r>
        <w:rPr>
          <w:rtl/>
        </w:rPr>
        <w:t>:</w:t>
      </w:r>
      <w:r w:rsidRPr="007B3DCF">
        <w:rPr>
          <w:rtl/>
        </w:rPr>
        <w:t xml:space="preserve"> أبوه ارسل ابني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 xml:space="preserve"> </w:t>
      </w:r>
      <w:r w:rsidRPr="007B3DCF">
        <w:rPr>
          <w:rtl/>
        </w:rPr>
        <w:t>والله لا أرسل ابنك حتى ترسل ابني فلما رأى ذلك سيد الوليدة الأول أجاز بيع ابنه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انه إنما أمره أن يتعلق بولد البائع لأنه يلزم الدرك بالولد</w:t>
      </w:r>
      <w:r>
        <w:rPr>
          <w:rtl/>
        </w:rPr>
        <w:t xml:space="preserve"> </w:t>
      </w:r>
      <w:r w:rsidRPr="007B3DCF">
        <w:rPr>
          <w:rtl/>
        </w:rPr>
        <w:t>ويجب عليه أن يغرم لصاحب الجارية ثمن الولد ويفك ولد المشتري منه ويرده عليه</w:t>
      </w:r>
      <w:r>
        <w:rPr>
          <w:rtl/>
        </w:rPr>
        <w:t xml:space="preserve"> </w:t>
      </w:r>
      <w:r w:rsidRPr="007B3DCF">
        <w:rPr>
          <w:rtl/>
        </w:rPr>
        <w:t>فلما فعل ذلك أجاز الأب بيع الابن فصار الأولاد أحرارا ولم يفعل ذلك لأنه يصح</w:t>
      </w:r>
      <w:r>
        <w:rPr>
          <w:rtl/>
        </w:rPr>
        <w:t xml:space="preserve"> </w:t>
      </w:r>
      <w:r w:rsidRPr="007B3DCF">
        <w:rPr>
          <w:rtl/>
        </w:rPr>
        <w:t>أن يسترق ولده الأحرار لأجل ولده وإنما الوجه فيه ما قلناه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78" w:name="_Toc374804556"/>
      <w:bookmarkStart w:id="279" w:name="_Toc376953294"/>
      <w:r w:rsidRPr="007B3DCF">
        <w:rPr>
          <w:rtl/>
        </w:rPr>
        <w:t>128</w:t>
      </w:r>
      <w:r w:rsidR="00176759">
        <w:rPr>
          <w:rtl/>
        </w:rPr>
        <w:t xml:space="preserve"> - </w:t>
      </w:r>
      <w:r w:rsidRPr="007B3DCF">
        <w:rPr>
          <w:rtl/>
        </w:rPr>
        <w:t>باب أن المملوك إذا ك</w:t>
      </w:r>
      <w:r>
        <w:rPr>
          <w:rtl/>
        </w:rPr>
        <w:t>ان متزوجا بحرة كان الطلاق بيده</w:t>
      </w:r>
      <w:bookmarkEnd w:id="278"/>
      <w:bookmarkEnd w:id="27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740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الحسين بن سعيد عن محمد بن الفضيل عن عبد صالح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طلاق</w:t>
      </w:r>
      <w:r>
        <w:rPr>
          <w:rtl/>
        </w:rPr>
        <w:t xml:space="preserve"> </w:t>
      </w:r>
      <w:r w:rsidRPr="007B3DCF">
        <w:rPr>
          <w:rtl/>
        </w:rPr>
        <w:t>العبد إن تزوج امرأة حرة أو تزوج وليدة قوم آخرين إلى العبد</w:t>
      </w:r>
      <w:r>
        <w:rPr>
          <w:rtl/>
        </w:rPr>
        <w:t>،</w:t>
      </w:r>
      <w:r w:rsidRPr="007B3DCF">
        <w:rPr>
          <w:rtl/>
        </w:rPr>
        <w:t xml:space="preserve"> وإن تزوج وليدة</w:t>
      </w:r>
      <w:r>
        <w:rPr>
          <w:rtl/>
        </w:rPr>
        <w:t xml:space="preserve"> </w:t>
      </w:r>
      <w:r w:rsidRPr="007B3DCF">
        <w:rPr>
          <w:rtl/>
        </w:rPr>
        <w:t>مولاه كان الذي يفرق بينهما إن شاء وإن شاء نزعها بغير طلاق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741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محمد بن الفضيل عن أبي الصباح الكناني عن 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قال</w:t>
      </w:r>
      <w:r>
        <w:rPr>
          <w:rtl/>
        </w:rPr>
        <w:t>:</w:t>
      </w:r>
      <w:r w:rsidRPr="007B3DCF">
        <w:rPr>
          <w:rtl/>
        </w:rPr>
        <w:t xml:space="preserve"> إذا كان العبد وامرأته لرجل واحد فإن المولى يأخذها</w:t>
      </w:r>
      <w:r>
        <w:rPr>
          <w:rtl/>
        </w:rPr>
        <w:t xml:space="preserve"> </w:t>
      </w:r>
      <w:r w:rsidRPr="007B3DCF">
        <w:rPr>
          <w:rtl/>
        </w:rPr>
        <w:t>إذا شاء وإذا شاء ردها</w:t>
      </w:r>
      <w:r>
        <w:rPr>
          <w:rtl/>
        </w:rPr>
        <w:t>،</w:t>
      </w:r>
      <w:r w:rsidRPr="007B3DCF">
        <w:rPr>
          <w:rtl/>
        </w:rPr>
        <w:t xml:space="preserve"> وقال لا يجوز طلاق العبد إذا كان هو وامرأته لرجل واحد</w:t>
      </w:r>
      <w:r>
        <w:rPr>
          <w:rtl/>
        </w:rPr>
        <w:t xml:space="preserve"> </w:t>
      </w:r>
      <w:r w:rsidRPr="007B3DCF">
        <w:rPr>
          <w:rtl/>
        </w:rPr>
        <w:t>إلا أن يكون العبد لرجل والمرأة لرجل فتزوجها بإذن مولاه وإذن مولاها فإن طلق</w:t>
      </w:r>
      <w:r>
        <w:rPr>
          <w:rtl/>
        </w:rPr>
        <w:t xml:space="preserve"> </w:t>
      </w:r>
      <w:r w:rsidRPr="007B3DCF">
        <w:rPr>
          <w:rtl/>
        </w:rPr>
        <w:t>وهو بهذه المنزلة فطلاقه جائز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03BAC">
        <w:rPr>
          <w:rtl/>
        </w:rPr>
        <w:t xml:space="preserve"> 739</w:t>
      </w:r>
      <w:r>
        <w:rPr>
          <w:rtl/>
        </w:rPr>
        <w:t xml:space="preserve"> - </w:t>
      </w:r>
      <w:r w:rsidR="00C86B57" w:rsidRPr="00A03BAC">
        <w:rPr>
          <w:rtl/>
        </w:rPr>
        <w:t>التهذيب ج 2 ص 250 الكافي ج 1 ص 389 الفقيه ص 281.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740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210 الفقيه ص 347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741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210 الكافي ج 2 ص 131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742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علي بن محبوب عن العباس بن معروف عن حماد بن عيسى</w:t>
      </w:r>
      <w:r>
        <w:rPr>
          <w:rtl/>
        </w:rPr>
        <w:t xml:space="preserve"> </w:t>
      </w:r>
      <w:r w:rsidRPr="007B3DCF">
        <w:rPr>
          <w:rtl/>
        </w:rPr>
        <w:t>عن حريز عن ابن أذينة عن بكير بن أعين وبريد بن معاوية العجلي عن أبي جعفر</w:t>
      </w:r>
      <w:r>
        <w:rPr>
          <w:rtl/>
        </w:rPr>
        <w:t xml:space="preserve"> </w:t>
      </w:r>
      <w:r w:rsidRPr="007B3DCF">
        <w:rPr>
          <w:rtl/>
        </w:rPr>
        <w:t xml:space="preserve">وأبي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أنهما قالا في العبد المملوك</w:t>
      </w:r>
      <w:r>
        <w:rPr>
          <w:rtl/>
        </w:rPr>
        <w:t>:</w:t>
      </w:r>
      <w:r w:rsidRPr="007B3DCF">
        <w:rPr>
          <w:rtl/>
        </w:rPr>
        <w:t xml:space="preserve"> ليس له طلاق إلا بإذن مولاه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الخبرين الأولين لان قوله « ليس له طلاق الا بإذن مولاه » يحتمل أن يكون</w:t>
      </w:r>
      <w:r>
        <w:rPr>
          <w:rtl/>
        </w:rPr>
        <w:t xml:space="preserve"> </w:t>
      </w:r>
      <w:r w:rsidRPr="007B3DCF">
        <w:rPr>
          <w:rtl/>
        </w:rPr>
        <w:t>المراد به إذا كان زوجته أمة مولاه دون أن تكون حرة أو أمة لغير مولاه</w:t>
      </w:r>
      <w:r>
        <w:rPr>
          <w:rtl/>
        </w:rPr>
        <w:t>،</w:t>
      </w:r>
      <w:r w:rsidRPr="007B3DCF">
        <w:rPr>
          <w:rtl/>
        </w:rPr>
        <w:t xml:space="preserve"> وقد</w:t>
      </w:r>
      <w:r>
        <w:rPr>
          <w:rtl/>
        </w:rPr>
        <w:t xml:space="preserve"> </w:t>
      </w:r>
      <w:r w:rsidRPr="007B3DCF">
        <w:rPr>
          <w:rtl/>
        </w:rPr>
        <w:t>تضمن تفصيل ذلك الخبران الأولان فالأخذ بهما أولى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743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وأما ما رواه الحسين بن سعيد عن صفوان بن يحيى عن عبد الله بن مسكان عن</w:t>
      </w:r>
      <w:r>
        <w:rPr>
          <w:rtl/>
        </w:rPr>
        <w:t xml:space="preserve"> </w:t>
      </w:r>
      <w:r w:rsidRPr="007B3DCF">
        <w:rPr>
          <w:rtl/>
        </w:rPr>
        <w:t>عبد الرحمن بن أبي عبد الله قال</w:t>
      </w:r>
      <w:r>
        <w:rPr>
          <w:rtl/>
        </w:rPr>
        <w:t>:</w:t>
      </w:r>
      <w:r w:rsidRPr="007B3DCF">
        <w:rPr>
          <w:rtl/>
        </w:rPr>
        <w:t xml:space="preserve"> 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الرجل يزوج جاريته</w:t>
      </w:r>
      <w:r>
        <w:rPr>
          <w:rtl/>
        </w:rPr>
        <w:t xml:space="preserve"> </w:t>
      </w:r>
      <w:r w:rsidRPr="007B3DCF">
        <w:rPr>
          <w:rtl/>
        </w:rPr>
        <w:t>من رجل حر أو عبد أله أن ينزعها بغير طلاق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هي جاريته ينزعها متى شاء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744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وما رواه الحسين بن سعيد عن النضر بن سويد عن موسى بن بكر عن محمد</w:t>
      </w:r>
      <w:r>
        <w:rPr>
          <w:rtl/>
        </w:rPr>
        <w:t xml:space="preserve"> </w:t>
      </w:r>
      <w:r w:rsidRPr="007B3DCF">
        <w:rPr>
          <w:rtl/>
        </w:rPr>
        <w:t xml:space="preserve">ابن علي عن 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تزوج المملوك حرة فللمولى أن يفرق</w:t>
      </w:r>
      <w:r>
        <w:rPr>
          <w:rtl/>
        </w:rPr>
        <w:t xml:space="preserve"> </w:t>
      </w:r>
      <w:r w:rsidRPr="007B3DCF">
        <w:rPr>
          <w:rtl/>
        </w:rPr>
        <w:t>بينهما</w:t>
      </w:r>
      <w:r>
        <w:rPr>
          <w:rtl/>
        </w:rPr>
        <w:t>،</w:t>
      </w:r>
      <w:r w:rsidRPr="007B3DCF">
        <w:rPr>
          <w:rtl/>
        </w:rPr>
        <w:t xml:space="preserve"> وإن زوجه المولى حرة فله أن يفرق بينهما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 xml:space="preserve">فلا ينافيان أيضا ما قدمناه لان قوله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« له أن ينزعها بغير طلاق في الخبر</w:t>
      </w:r>
      <w:r>
        <w:rPr>
          <w:rtl/>
        </w:rPr>
        <w:t xml:space="preserve"> </w:t>
      </w:r>
      <w:r w:rsidRPr="007B3DCF">
        <w:rPr>
          <w:rtl/>
        </w:rPr>
        <w:t>الأول متى شاء وله أن يفرق بينهما » في الخبر الثاني ليس فيهما أن له ذلك وهي في</w:t>
      </w:r>
      <w:r>
        <w:rPr>
          <w:rtl/>
        </w:rPr>
        <w:t xml:space="preserve"> </w:t>
      </w:r>
      <w:r w:rsidRPr="007B3DCF">
        <w:rPr>
          <w:rtl/>
        </w:rPr>
        <w:t>ملكه أو العبد في ملكه وإذا لم يكن ذلك في ظاهره حملناه على أن له ذلك بأن</w:t>
      </w:r>
      <w:r>
        <w:rPr>
          <w:rtl/>
        </w:rPr>
        <w:t xml:space="preserve"> </w:t>
      </w:r>
      <w:r w:rsidRPr="007B3DCF">
        <w:rPr>
          <w:rtl/>
        </w:rPr>
        <w:t>يبيعها أو يبيعه فيكون بيعه لهما تفريقا بينهما على ما سنبينه في باب مفرد</w:t>
      </w:r>
      <w:r>
        <w:rPr>
          <w:rtl/>
        </w:rPr>
        <w:t>،</w:t>
      </w:r>
      <w:r w:rsidRPr="007B3DCF">
        <w:rPr>
          <w:rtl/>
        </w:rPr>
        <w:t xml:space="preserve"> والذي يدل</w:t>
      </w:r>
      <w:r>
        <w:rPr>
          <w:rtl/>
        </w:rPr>
        <w:t xml:space="preserve"> </w:t>
      </w:r>
      <w:r w:rsidRPr="007B3DCF">
        <w:rPr>
          <w:rtl/>
        </w:rPr>
        <w:t>على ذلك ها هنا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745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ابن أبي عمير عن حماد عن الحلبي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أنكح الرجل عبده أمته فرق بينهما إذا شاء</w:t>
      </w:r>
      <w:r>
        <w:rPr>
          <w:rtl/>
        </w:rPr>
        <w:t>،</w:t>
      </w:r>
      <w:r w:rsidRPr="007B3DCF">
        <w:rPr>
          <w:rtl/>
        </w:rPr>
        <w:t xml:space="preserve"> قال وسألته عن</w:t>
      </w:r>
      <w:r>
        <w:rPr>
          <w:rtl/>
        </w:rPr>
        <w:t xml:space="preserve"> </w:t>
      </w:r>
      <w:r w:rsidRPr="007B3DCF">
        <w:rPr>
          <w:rtl/>
        </w:rPr>
        <w:t>الرجل يزوج أمته من رجل حر أو عبد لقوم آخرين أله أن ينزعها منه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 xml:space="preserve"> </w:t>
      </w:r>
      <w:r w:rsidRPr="007B3DCF">
        <w:rPr>
          <w:rtl/>
        </w:rPr>
        <w:t>إلا أن يبيعها فإن باعها فشاء الذي اشتراها أن يفرق بينهما فرق بينهما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A03BAC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03BAC">
        <w:rPr>
          <w:rtl/>
        </w:rPr>
        <w:t xml:space="preserve"> 742</w:t>
      </w:r>
      <w:r>
        <w:rPr>
          <w:rtl/>
        </w:rPr>
        <w:t xml:space="preserve"> - </w:t>
      </w:r>
      <w:r w:rsidR="00C86B57" w:rsidRPr="00A03BAC">
        <w:rPr>
          <w:rtl/>
        </w:rPr>
        <w:t>743</w:t>
      </w:r>
      <w:r>
        <w:rPr>
          <w:rtl/>
        </w:rPr>
        <w:t xml:space="preserve"> - </w:t>
      </w:r>
      <w:r w:rsidR="00C86B57" w:rsidRPr="00A03BAC">
        <w:rPr>
          <w:rtl/>
        </w:rPr>
        <w:t>744</w:t>
      </w:r>
      <w:r>
        <w:rPr>
          <w:rtl/>
        </w:rPr>
        <w:t xml:space="preserve"> - </w:t>
      </w:r>
      <w:r w:rsidR="00C86B57" w:rsidRPr="00A03BAC">
        <w:rPr>
          <w:rtl/>
        </w:rPr>
        <w:t>745</w:t>
      </w:r>
      <w:r>
        <w:rPr>
          <w:rtl/>
        </w:rPr>
        <w:t xml:space="preserve"> - </w:t>
      </w:r>
      <w:r w:rsidR="00C86B57" w:rsidRPr="00A03BAC">
        <w:rPr>
          <w:rtl/>
        </w:rPr>
        <w:t>التهذيب ج 2 ص 210.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746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وأما ما رواه الحسين بن سعيد عن صفوان بن يحيى عن إسحاق بن عمار عن</w:t>
      </w:r>
      <w:r>
        <w:rPr>
          <w:rtl/>
        </w:rPr>
        <w:t xml:space="preserve"> </w:t>
      </w:r>
      <w:r w:rsidRPr="007B3DCF">
        <w:rPr>
          <w:rtl/>
        </w:rPr>
        <w:t xml:space="preserve">أبي إبراهيم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رجل كانت له جارية فزوجها من رجل</w:t>
      </w:r>
      <w:r>
        <w:rPr>
          <w:rtl/>
        </w:rPr>
        <w:t xml:space="preserve"> </w:t>
      </w:r>
      <w:r w:rsidRPr="007B3DCF">
        <w:rPr>
          <w:rtl/>
        </w:rPr>
        <w:t>آخر بيد من طلاقها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بيد مولاها وذلك لأنه تزوجها وهو يعلم أنه كذلك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فيحتمل هذا الخبر أيضا ما قدمناه من أنه أراد بقوله</w:t>
      </w:r>
      <w:r>
        <w:rPr>
          <w:rtl/>
        </w:rPr>
        <w:t>:</w:t>
      </w:r>
      <w:r w:rsidRPr="007B3DCF">
        <w:rPr>
          <w:rtl/>
        </w:rPr>
        <w:t xml:space="preserve"> « بيده طلاقها » يعني بيعها فيكون</w:t>
      </w:r>
      <w:r>
        <w:rPr>
          <w:rtl/>
        </w:rPr>
        <w:t xml:space="preserve"> </w:t>
      </w:r>
      <w:r w:rsidRPr="007B3DCF">
        <w:rPr>
          <w:rtl/>
        </w:rPr>
        <w:t>بيعها كالطلاق</w:t>
      </w:r>
      <w:r>
        <w:rPr>
          <w:rtl/>
        </w:rPr>
        <w:t>،</w:t>
      </w:r>
      <w:r w:rsidRPr="007B3DCF">
        <w:rPr>
          <w:rtl/>
        </w:rPr>
        <w:t xml:space="preserve"> وقد يجوز أن يطلق على ذلك لفظ الطلاق مجازا لأنه سبب الفرقة</w:t>
      </w:r>
      <w:r>
        <w:rPr>
          <w:rtl/>
        </w:rPr>
        <w:t xml:space="preserve"> </w:t>
      </w:r>
      <w:r w:rsidRPr="007B3DCF">
        <w:rPr>
          <w:rtl/>
        </w:rPr>
        <w:t>كما أن الطلاق كذلك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747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حماد بن عيسى عن حريز عن محمد بن مسلم</w:t>
      </w:r>
      <w:r>
        <w:rPr>
          <w:rtl/>
        </w:rPr>
        <w:t xml:space="preserve"> </w:t>
      </w:r>
      <w:r w:rsidRPr="007B3DCF">
        <w:rPr>
          <w:rtl/>
        </w:rPr>
        <w:t xml:space="preserve">قال قال لي أبو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طلاق الأمة بيعها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ويحتمل أيضا أن يكون المراد بقوله</w:t>
      </w:r>
      <w:r>
        <w:rPr>
          <w:rtl/>
        </w:rPr>
        <w:t>:</w:t>
      </w:r>
      <w:r w:rsidRPr="007B3DCF">
        <w:rPr>
          <w:rtl/>
        </w:rPr>
        <w:t xml:space="preserve"> « من رجل آخر » إذا كان ذلك الرجل أيضا عبدا له</w:t>
      </w:r>
      <w:r>
        <w:rPr>
          <w:rtl/>
        </w:rPr>
        <w:t xml:space="preserve"> </w:t>
      </w:r>
      <w:r w:rsidRPr="007B3DCF">
        <w:rPr>
          <w:rtl/>
        </w:rPr>
        <w:t>وليس في الخبر أيضا أنه لم يكن عبده وإذا احتمل ذلك جاز له أن يفرق بينهما وقد</w:t>
      </w:r>
      <w:r>
        <w:rPr>
          <w:rtl/>
        </w:rPr>
        <w:t xml:space="preserve"> </w:t>
      </w:r>
      <w:r w:rsidRPr="007B3DCF">
        <w:rPr>
          <w:rtl/>
        </w:rPr>
        <w:t>قدمنا ذلك</w:t>
      </w:r>
      <w:r>
        <w:rPr>
          <w:rtl/>
        </w:rPr>
        <w:t>،</w:t>
      </w:r>
      <w:r w:rsidRPr="007B3DCF">
        <w:rPr>
          <w:rtl/>
        </w:rPr>
        <w:t xml:space="preserve"> ويزيده بيانا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748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ما رواه علي بن إسماعيل الميثمي عن ابن أبي عمير عن حفص بن البختري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كانت لرجل أمة زوجها مملوكة فرق بينهما</w:t>
      </w:r>
      <w:r>
        <w:rPr>
          <w:rtl/>
        </w:rPr>
        <w:t xml:space="preserve"> </w:t>
      </w:r>
      <w:r w:rsidRPr="007B3DCF">
        <w:rPr>
          <w:rtl/>
        </w:rPr>
        <w:t>إذا شاء وجمع بينهما إذا شاء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749</w:t>
      </w:r>
    </w:p>
    <w:p w:rsidR="00C86B57" w:rsidRPr="007B3DCF" w:rsidRDefault="00C86B57" w:rsidP="00E63DFD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حماد بن عيسى عن حريز عن محمد بن مسلم قال</w:t>
      </w:r>
      <w:r>
        <w:rPr>
          <w:rtl/>
        </w:rPr>
        <w:t xml:space="preserve">: </w:t>
      </w:r>
      <w:r w:rsidRPr="007B3DCF">
        <w:rPr>
          <w:rtl/>
        </w:rPr>
        <w:t xml:space="preserve">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أنكح أمته من رجل أيفرق بينهما إذا شاء</w:t>
      </w:r>
      <w:r>
        <w:rPr>
          <w:rtl/>
        </w:rPr>
        <w:t xml:space="preserve">؟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إن كان مملوكه فليفرق بينهما إذا شاء ان الله تعالى يقول</w:t>
      </w:r>
      <w:r>
        <w:rPr>
          <w:rtl/>
        </w:rPr>
        <w:t>:</w:t>
      </w:r>
      <w:r w:rsidRPr="007B3DCF">
        <w:rPr>
          <w:rtl/>
        </w:rPr>
        <w:t xml:space="preserve"> </w:t>
      </w:r>
      <w:r w:rsidRPr="00C86B57">
        <w:rPr>
          <w:rStyle w:val="libAlaemChar"/>
          <w:rtl/>
        </w:rPr>
        <w:t>(</w:t>
      </w:r>
      <w:r w:rsidR="00E63DFD" w:rsidRPr="00E63DFD">
        <w:rPr>
          <w:rStyle w:val="libAieChar"/>
          <w:rtl/>
        </w:rPr>
        <w:t>عَبْدًا مَّمْلُوكًا لَّا يَقْدِرُ‌ عَلَىٰ شَيْءٍ</w:t>
      </w:r>
      <w:r w:rsidRPr="00C86B57">
        <w:rPr>
          <w:rStyle w:val="libAlaemChar"/>
          <w:rtl/>
        </w:rPr>
        <w:t>)</w:t>
      </w:r>
      <w:r w:rsidRPr="007B3DCF">
        <w:rPr>
          <w:rtl/>
        </w:rPr>
        <w:t xml:space="preserve"> فليس للعبد شئ من الامر</w:t>
      </w:r>
      <w:r>
        <w:rPr>
          <w:rtl/>
        </w:rPr>
        <w:t>،</w:t>
      </w:r>
      <w:r w:rsidRPr="007B3DCF">
        <w:rPr>
          <w:rtl/>
        </w:rPr>
        <w:t xml:space="preserve"> وإن كان زوجها حرا فإن طلاقها</w:t>
      </w:r>
      <w:r>
        <w:rPr>
          <w:rtl/>
        </w:rPr>
        <w:t xml:space="preserve"> </w:t>
      </w:r>
      <w:r w:rsidRPr="007B3DCF">
        <w:rPr>
          <w:rtl/>
        </w:rPr>
        <w:t>صفقتها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03BAC">
        <w:rPr>
          <w:rtl/>
        </w:rPr>
        <w:t xml:space="preserve"> 746</w:t>
      </w:r>
      <w:r>
        <w:rPr>
          <w:rtl/>
        </w:rPr>
        <w:t xml:space="preserve"> - </w:t>
      </w:r>
      <w:r w:rsidR="00C86B57" w:rsidRPr="00A03BAC">
        <w:rPr>
          <w:rtl/>
        </w:rPr>
        <w:t>747</w:t>
      </w:r>
      <w:r>
        <w:rPr>
          <w:rtl/>
        </w:rPr>
        <w:t xml:space="preserve"> - </w:t>
      </w:r>
      <w:r w:rsidR="00C86B57" w:rsidRPr="00A03BAC">
        <w:rPr>
          <w:rtl/>
        </w:rPr>
        <w:t>التهذيب ج 2 ص 210.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748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210 الكافي ج 2 ص 131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ويحتمل أيضا أن يكون المراد إذا كان مولى الجارية قد شرط على الزوج عند</w:t>
      </w:r>
      <w:r>
        <w:rPr>
          <w:rtl/>
        </w:rPr>
        <w:t xml:space="preserve"> </w:t>
      </w:r>
      <w:r w:rsidRPr="007B3DCF">
        <w:rPr>
          <w:rtl/>
        </w:rPr>
        <w:t>عقد النكاح أن بيده الطلاق لان ذلك جائز في الإماء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750</w:t>
      </w:r>
    </w:p>
    <w:p w:rsidR="00C86B57" w:rsidRDefault="00C86B57" w:rsidP="00C86B57">
      <w:pPr>
        <w:pStyle w:val="libNormal"/>
        <w:rPr>
          <w:rtl/>
        </w:rPr>
      </w:pPr>
      <w:r w:rsidRPr="007B3DCF">
        <w:rPr>
          <w:rtl/>
        </w:rPr>
        <w:t>11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محمد بن عيسى عن علي بن أحمد قال كتب إليه الريان بن</w:t>
      </w:r>
      <w:r>
        <w:rPr>
          <w:rtl/>
        </w:rPr>
        <w:t xml:space="preserve"> </w:t>
      </w:r>
      <w:r w:rsidRPr="007B3DCF">
        <w:rPr>
          <w:rtl/>
        </w:rPr>
        <w:t>شبيب رجل أراد أن يزوج مملوكته حرا وشرط عليه أنه متى شاء يفرق بينهما أيجوز</w:t>
      </w:r>
      <w:r>
        <w:rPr>
          <w:rtl/>
        </w:rPr>
        <w:t xml:space="preserve"> </w:t>
      </w:r>
      <w:r w:rsidRPr="007B3DCF">
        <w:rPr>
          <w:rtl/>
        </w:rPr>
        <w:t>ذلك له جعلت فداك أم لا</w:t>
      </w:r>
      <w:r>
        <w:rPr>
          <w:rtl/>
        </w:rPr>
        <w:t>؟</w:t>
      </w:r>
      <w:r w:rsidRPr="007B3DCF">
        <w:rPr>
          <w:rtl/>
        </w:rPr>
        <w:t xml:space="preserve"> فكتب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80" w:name="_Toc374804557"/>
      <w:bookmarkStart w:id="281" w:name="_Toc376953295"/>
      <w:r w:rsidRPr="007B3DCF">
        <w:rPr>
          <w:rtl/>
        </w:rPr>
        <w:t>129</w:t>
      </w:r>
      <w:r w:rsidR="00176759">
        <w:rPr>
          <w:rtl/>
        </w:rPr>
        <w:t xml:space="preserve"> - </w:t>
      </w:r>
      <w:r>
        <w:rPr>
          <w:rtl/>
        </w:rPr>
        <w:t>باب أن بيع الأمة طلاقها</w:t>
      </w:r>
      <w:bookmarkEnd w:id="280"/>
      <w:bookmarkEnd w:id="28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751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علي بن إبراهيم عن أبيه عن ابن أبي عمير عن ابن أذينة عن</w:t>
      </w:r>
      <w:r>
        <w:rPr>
          <w:rtl/>
        </w:rPr>
        <w:t xml:space="preserve"> </w:t>
      </w:r>
      <w:r w:rsidRPr="007B3DCF">
        <w:rPr>
          <w:rtl/>
        </w:rPr>
        <w:t xml:space="preserve">بكير بن أعين وبريد العجلي عن أبي جعفر وأبي عبد الله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قالا</w:t>
      </w:r>
      <w:r>
        <w:rPr>
          <w:rtl/>
        </w:rPr>
        <w:t>:</w:t>
      </w:r>
      <w:r w:rsidRPr="007B3DCF">
        <w:rPr>
          <w:rtl/>
        </w:rPr>
        <w:t xml:space="preserve"> من</w:t>
      </w:r>
      <w:r>
        <w:rPr>
          <w:rtl/>
        </w:rPr>
        <w:t xml:space="preserve"> </w:t>
      </w:r>
      <w:r w:rsidRPr="007B3DCF">
        <w:rPr>
          <w:rtl/>
        </w:rPr>
        <w:t>اشترى مملوكة لها زوج فإن بيعها طلاقها إن شاء المشتري فرق بينهما وإن شاء تركهما</w:t>
      </w:r>
      <w:r>
        <w:rPr>
          <w:rtl/>
        </w:rPr>
        <w:t xml:space="preserve"> </w:t>
      </w:r>
      <w:r w:rsidRPr="007B3DCF">
        <w:rPr>
          <w:rtl/>
        </w:rPr>
        <w:t>على نكاحهما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752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يحيى عن أحمد بن محمد عن علي بن الحكم عن العلا عن محمد</w:t>
      </w:r>
      <w:r>
        <w:rPr>
          <w:rtl/>
        </w:rPr>
        <w:t xml:space="preserve"> </w:t>
      </w:r>
      <w:r w:rsidRPr="007B3DCF">
        <w:rPr>
          <w:rtl/>
        </w:rPr>
        <w:t xml:space="preserve">ابن مسلم 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طلاق الأمة بيعها أو بيع زوجها</w:t>
      </w:r>
      <w:r>
        <w:rPr>
          <w:rtl/>
        </w:rPr>
        <w:t>،</w:t>
      </w:r>
      <w:r w:rsidRPr="007B3DCF">
        <w:rPr>
          <w:rtl/>
        </w:rPr>
        <w:t xml:space="preserve"> وقال في</w:t>
      </w:r>
      <w:r>
        <w:rPr>
          <w:rtl/>
        </w:rPr>
        <w:t xml:space="preserve"> </w:t>
      </w:r>
      <w:r w:rsidRPr="007B3DCF">
        <w:rPr>
          <w:rtl/>
        </w:rPr>
        <w:t>الرجل يزوج أمته رجلا آخر ثم يبيعها قال</w:t>
      </w:r>
      <w:r>
        <w:rPr>
          <w:rtl/>
        </w:rPr>
        <w:t>:</w:t>
      </w:r>
      <w:r w:rsidRPr="007B3DCF">
        <w:rPr>
          <w:rtl/>
        </w:rPr>
        <w:t xml:space="preserve"> هو فراق ما بينهما إلا أن يشاء المشتري</w:t>
      </w:r>
      <w:r>
        <w:rPr>
          <w:rtl/>
        </w:rPr>
        <w:t xml:space="preserve"> </w:t>
      </w:r>
      <w:r w:rsidRPr="007B3DCF">
        <w:rPr>
          <w:rtl/>
        </w:rPr>
        <w:t>أن يدعها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753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القاسم عن علي عن أبي بصير قال</w:t>
      </w:r>
      <w:r>
        <w:rPr>
          <w:rtl/>
        </w:rPr>
        <w:t>:</w:t>
      </w:r>
      <w:r w:rsidRPr="007B3DCF">
        <w:rPr>
          <w:rtl/>
        </w:rPr>
        <w:t xml:space="preserve"> سألت أبا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أنكح أمته حرا أو عبد قوم آخرين قال</w:t>
      </w:r>
      <w:r>
        <w:rPr>
          <w:rtl/>
        </w:rPr>
        <w:t>:</w:t>
      </w:r>
      <w:r w:rsidRPr="007B3DCF">
        <w:rPr>
          <w:rtl/>
        </w:rPr>
        <w:t xml:space="preserve"> ليس له أن ينزعها</w:t>
      </w:r>
      <w:r>
        <w:rPr>
          <w:rtl/>
        </w:rPr>
        <w:t xml:space="preserve"> </w:t>
      </w:r>
      <w:r w:rsidRPr="007B3DCF">
        <w:rPr>
          <w:rtl/>
        </w:rPr>
        <w:t>فإن باعها فشاء الذي اشتراها أن ينزعها من الرجل فعل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754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أيوب بن نوح عن صفوان عن سالم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"/>
        <w:rPr>
          <w:rtl/>
        </w:rPr>
      </w:pPr>
      <w:r w:rsidRPr="00A03BAC">
        <w:rPr>
          <w:rtl/>
        </w:rPr>
        <w:t>750</w:t>
      </w:r>
      <w:r w:rsidR="00176759">
        <w:rPr>
          <w:rtl/>
        </w:rPr>
        <w:t xml:space="preserve"> - </w:t>
      </w:r>
      <w:r w:rsidRPr="00A03BAC">
        <w:rPr>
          <w:rtl/>
        </w:rPr>
        <w:t>التهذيب ج 2 ص 210.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751</w:t>
      </w:r>
      <w:r>
        <w:rPr>
          <w:rtl/>
        </w:rPr>
        <w:t xml:space="preserve"> - </w:t>
      </w:r>
      <w:r w:rsidR="00C86B57" w:rsidRPr="007B3DCF">
        <w:rPr>
          <w:rtl/>
        </w:rPr>
        <w:t>752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210 الكافي ج 3 ص 53 واخرج الأخير الصدوق في</w:t>
      </w:r>
      <w:r w:rsidR="00C86B57">
        <w:rPr>
          <w:rtl/>
        </w:rPr>
        <w:t xml:space="preserve"> </w:t>
      </w:r>
      <w:r w:rsidR="00C86B57" w:rsidRPr="007B3DCF">
        <w:rPr>
          <w:rtl/>
        </w:rPr>
        <w:t>الفقيه ص 347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753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209 الكافي ج 2 ص 131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754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242 وهو جزء من حديث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أبي الفضل عن عبد الرحمن بن أبي عبد الله قال قلت</w:t>
      </w:r>
      <w:r>
        <w:rPr>
          <w:rtl/>
        </w:rPr>
        <w:t>:</w:t>
      </w:r>
      <w:r w:rsidRPr="007B3DCF">
        <w:rPr>
          <w:rtl/>
        </w:rPr>
        <w:t xml:space="preserve"> لأبي عبد الله عيله السلام الرجل</w:t>
      </w:r>
      <w:r>
        <w:rPr>
          <w:rtl/>
        </w:rPr>
        <w:t xml:space="preserve"> </w:t>
      </w:r>
      <w:r w:rsidRPr="007B3DCF">
        <w:rPr>
          <w:rtl/>
        </w:rPr>
        <w:t>يبتاع الجارية ولها زوج حر قال</w:t>
      </w:r>
      <w:r>
        <w:rPr>
          <w:rtl/>
        </w:rPr>
        <w:t>:</w:t>
      </w:r>
      <w:r w:rsidRPr="007B3DCF">
        <w:rPr>
          <w:rtl/>
        </w:rPr>
        <w:t xml:space="preserve"> لا يحل لاحد أن يمسها حتى يطلقها زوجها الحر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نحمله على أنه إذا رضي بذلك المشتري لم يحل لاحد حتى</w:t>
      </w:r>
      <w:r>
        <w:rPr>
          <w:rtl/>
        </w:rPr>
        <w:t xml:space="preserve"> </w:t>
      </w:r>
      <w:r w:rsidRPr="007B3DCF">
        <w:rPr>
          <w:rtl/>
        </w:rPr>
        <w:t>يطلقها الحر على ما فصل في الأخبار المتقدمة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82" w:name="_Toc374804558"/>
      <w:bookmarkStart w:id="283" w:name="_Toc376953296"/>
      <w:r w:rsidRPr="007B3DCF">
        <w:rPr>
          <w:rtl/>
        </w:rPr>
        <w:t>130</w:t>
      </w:r>
      <w:r w:rsidR="00176759">
        <w:rPr>
          <w:rtl/>
        </w:rPr>
        <w:t xml:space="preserve"> - </w:t>
      </w:r>
      <w:r w:rsidRPr="007B3DCF">
        <w:rPr>
          <w:rtl/>
        </w:rPr>
        <w:t>باب من تزوج أمة على حرة بغير إذنها كان عليه</w:t>
      </w:r>
      <w:r>
        <w:rPr>
          <w:rtl/>
        </w:rPr>
        <w:t xml:space="preserve"> التعزير</w:t>
      </w:r>
      <w:bookmarkEnd w:id="282"/>
      <w:bookmarkEnd w:id="28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755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البزوفري عن أحمد بن هوذة عن إبراهيم بن إسحاق النهاوندي عن عبد الله</w:t>
      </w:r>
      <w:r>
        <w:rPr>
          <w:rtl/>
        </w:rPr>
        <w:t xml:space="preserve"> </w:t>
      </w:r>
      <w:r w:rsidRPr="007B3DCF">
        <w:rPr>
          <w:rtl/>
        </w:rPr>
        <w:t>ابن حماد عن حذيفة بن منصور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تزوج أمة</w:t>
      </w:r>
      <w:r>
        <w:rPr>
          <w:rtl/>
        </w:rPr>
        <w:t xml:space="preserve"> </w:t>
      </w:r>
      <w:r w:rsidRPr="007B3DCF">
        <w:rPr>
          <w:rtl/>
        </w:rPr>
        <w:t>على حرة لم يستأذنها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يفرق بينهما قال قلت</w:t>
      </w:r>
      <w:r>
        <w:rPr>
          <w:rtl/>
        </w:rPr>
        <w:t>:</w:t>
      </w:r>
      <w:r w:rsidRPr="007B3DCF">
        <w:rPr>
          <w:rtl/>
        </w:rPr>
        <w:t xml:space="preserve"> عليه أدب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اثني عشر</w:t>
      </w:r>
      <w:r>
        <w:rPr>
          <w:rtl/>
        </w:rPr>
        <w:t xml:space="preserve"> </w:t>
      </w:r>
      <w:r w:rsidRPr="007B3DCF">
        <w:rPr>
          <w:rtl/>
        </w:rPr>
        <w:t>سوطا ونصف ثمن حد الزاني وهو صاغر</w:t>
      </w:r>
      <w:r>
        <w:rPr>
          <w:rtl/>
        </w:rPr>
        <w:t>،</w:t>
      </w:r>
      <w:r w:rsidRPr="007B3DCF">
        <w:rPr>
          <w:rtl/>
        </w:rPr>
        <w:t xml:space="preserve"> وفي رواية أخرى أن عليه الحد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وينبغي أن يحمل ذلك ذلك على هذا الخبر الذي يتضمن بيانه مفصلا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84" w:name="_Toc374804559"/>
      <w:bookmarkStart w:id="285" w:name="_Toc376953297"/>
      <w:r w:rsidRPr="007B3DCF">
        <w:rPr>
          <w:rtl/>
        </w:rPr>
        <w:t>131</w:t>
      </w:r>
      <w:r w:rsidR="00176759">
        <w:rPr>
          <w:rtl/>
        </w:rPr>
        <w:t xml:space="preserve"> - </w:t>
      </w:r>
      <w:r w:rsidRPr="007B3DCF">
        <w:rPr>
          <w:rtl/>
        </w:rPr>
        <w:t>باب أن الرج</w:t>
      </w:r>
      <w:r>
        <w:rPr>
          <w:rtl/>
        </w:rPr>
        <w:t>ل يعتق أمته ويجعل عتقها صداقها</w:t>
      </w:r>
      <w:bookmarkEnd w:id="284"/>
      <w:bookmarkEnd w:id="28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756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علي بن الحسن عن محمد بن عبد الله عن الحسن بن علي عن العلا القلا عن</w:t>
      </w:r>
      <w:r>
        <w:rPr>
          <w:rtl/>
        </w:rPr>
        <w:t xml:space="preserve"> </w:t>
      </w:r>
      <w:r w:rsidRPr="007B3DCF">
        <w:rPr>
          <w:rtl/>
        </w:rPr>
        <w:t xml:space="preserve">محمد بن مسلم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أيما رجل شاء أن يعتق جاريته ويتزوجها</w:t>
      </w:r>
      <w:r>
        <w:rPr>
          <w:rtl/>
        </w:rPr>
        <w:t xml:space="preserve"> </w:t>
      </w:r>
      <w:r w:rsidRPr="007B3DCF">
        <w:rPr>
          <w:rtl/>
        </w:rPr>
        <w:t>ويجعل صداقها عتقها فعل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757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محمد وأحمد ابني الحسن عن أبيهما عن عبد الله بن بكير عن عبيد بن</w:t>
      </w:r>
      <w:r>
        <w:rPr>
          <w:rtl/>
        </w:rPr>
        <w:t xml:space="preserve"> </w:t>
      </w:r>
      <w:r w:rsidRPr="007B3DCF">
        <w:rPr>
          <w:rtl/>
        </w:rPr>
        <w:t xml:space="preserve">زرارة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 له رجل قال لجاريته أعتقك واجعل</w:t>
      </w:r>
      <w:r>
        <w:rPr>
          <w:rtl/>
        </w:rPr>
        <w:t xml:space="preserve"> </w:t>
      </w:r>
      <w:r w:rsidRPr="007B3DCF">
        <w:rPr>
          <w:rtl/>
        </w:rPr>
        <w:t>عتقك مهرك قال فقال جائز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758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الحسن بن علي عن يوسف عن مثنى الحناط عن جابر عن أبي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03BAC">
        <w:rPr>
          <w:rtl/>
        </w:rPr>
        <w:t xml:space="preserve"> 755</w:t>
      </w:r>
      <w:r>
        <w:rPr>
          <w:rtl/>
        </w:rPr>
        <w:t xml:space="preserve"> - </w:t>
      </w:r>
      <w:r w:rsidR="00C86B57" w:rsidRPr="00A03BAC">
        <w:rPr>
          <w:rtl/>
        </w:rPr>
        <w:t>التهذيب ج 2 ص 212.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756</w:t>
      </w:r>
      <w:r>
        <w:rPr>
          <w:rtl/>
        </w:rPr>
        <w:t xml:space="preserve"> - </w:t>
      </w:r>
      <w:r w:rsidR="00C86B57" w:rsidRPr="007B3DCF">
        <w:rPr>
          <w:rtl/>
        </w:rPr>
        <w:t>757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305 واخرج الأخير الكليني في الكافي ج 2 ص 51</w:t>
      </w:r>
      <w:r w:rsidR="00C86B57">
        <w:rPr>
          <w:rtl/>
        </w:rPr>
        <w:t xml:space="preserve">. </w:t>
      </w:r>
      <w:r w:rsidR="00C86B57" w:rsidRPr="00C86B57">
        <w:rPr>
          <w:rStyle w:val="libFootnoteChar"/>
          <w:rtl/>
        </w:rPr>
        <w:t>بتفاوت يسير.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758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305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 عليا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كان يقول إن شاء الرجل أعتق أم ولده</w:t>
      </w:r>
      <w:r>
        <w:rPr>
          <w:rtl/>
        </w:rPr>
        <w:t xml:space="preserve"> </w:t>
      </w:r>
      <w:r w:rsidRPr="007B3DCF">
        <w:rPr>
          <w:rtl/>
        </w:rPr>
        <w:t>وجعل مهرها عتقها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759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فأما ما رواه محمد بن آدم عن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يقول لجاريته قد</w:t>
      </w:r>
      <w:r>
        <w:rPr>
          <w:rtl/>
        </w:rPr>
        <w:t xml:space="preserve"> </w:t>
      </w:r>
      <w:r w:rsidRPr="007B3DCF">
        <w:rPr>
          <w:rtl/>
        </w:rPr>
        <w:t>أعتقتك وجعلت صداقك عتقك قال</w:t>
      </w:r>
      <w:r>
        <w:rPr>
          <w:rtl/>
        </w:rPr>
        <w:t>:</w:t>
      </w:r>
      <w:r w:rsidRPr="007B3DCF">
        <w:rPr>
          <w:rtl/>
        </w:rPr>
        <w:t xml:space="preserve"> جاز العتق والامر إليها إن شاءت زوجته</w:t>
      </w:r>
      <w:r>
        <w:rPr>
          <w:rtl/>
        </w:rPr>
        <w:t xml:space="preserve"> </w:t>
      </w:r>
      <w:r w:rsidRPr="007B3DCF">
        <w:rPr>
          <w:rtl/>
        </w:rPr>
        <w:t>نفسها وإن شاءت لم تفعل</w:t>
      </w:r>
      <w:r>
        <w:rPr>
          <w:rtl/>
        </w:rPr>
        <w:t>،</w:t>
      </w:r>
      <w:r w:rsidRPr="007B3DCF">
        <w:rPr>
          <w:rtl/>
        </w:rPr>
        <w:t xml:space="preserve"> فإن زوجته نفسها فأحب أن يعطيها شيئا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الاخبار الأولة لأنه إنما يكون الخيار إليها إذا بدأ في اللفظ بالعتق قبل</w:t>
      </w:r>
      <w:r>
        <w:rPr>
          <w:rtl/>
        </w:rPr>
        <w:t xml:space="preserve"> </w:t>
      </w:r>
      <w:r w:rsidRPr="007B3DCF">
        <w:rPr>
          <w:rtl/>
        </w:rPr>
        <w:t>التزويج فإنه يمضي العتق وتكون هي مخيرة في العقد</w:t>
      </w:r>
      <w:r>
        <w:rPr>
          <w:rtl/>
        </w:rPr>
        <w:t>،</w:t>
      </w:r>
      <w:r w:rsidRPr="007B3DCF">
        <w:rPr>
          <w:rtl/>
        </w:rPr>
        <w:t xml:space="preserve"> وإنما ينبغي أن يبدأ بالتزويج</w:t>
      </w:r>
      <w:r>
        <w:rPr>
          <w:rtl/>
        </w:rPr>
        <w:t xml:space="preserve"> </w:t>
      </w:r>
      <w:r w:rsidRPr="007B3DCF">
        <w:rPr>
          <w:rtl/>
        </w:rPr>
        <w:t>ويجعل المهر العتق ليصح العقد ويمضي التزويج</w:t>
      </w:r>
      <w:r>
        <w:rPr>
          <w:rtl/>
        </w:rPr>
        <w:t>،</w:t>
      </w:r>
      <w:r w:rsidRPr="007B3DCF">
        <w:rPr>
          <w:rtl/>
        </w:rPr>
        <w:t xml:space="preserve"> والذي يدل على هذا التفصيل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760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ما رواه علي بن جعفر عن أخيه موسى بن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</w:t>
      </w:r>
      <w:r>
        <w:rPr>
          <w:rtl/>
        </w:rPr>
        <w:t xml:space="preserve"> </w:t>
      </w:r>
      <w:r w:rsidRPr="007B3DCF">
        <w:rPr>
          <w:rtl/>
        </w:rPr>
        <w:t>عن رجل قال لامته أعتقتك وجعلت عنقك مهرك فقال</w:t>
      </w:r>
      <w:r>
        <w:rPr>
          <w:rtl/>
        </w:rPr>
        <w:t>:</w:t>
      </w:r>
      <w:r w:rsidRPr="007B3DCF">
        <w:rPr>
          <w:rtl/>
        </w:rPr>
        <w:t xml:space="preserve"> أعتقت وهي بالخيار إن</w:t>
      </w:r>
      <w:r>
        <w:rPr>
          <w:rtl/>
        </w:rPr>
        <w:t xml:space="preserve"> </w:t>
      </w:r>
      <w:r w:rsidRPr="007B3DCF">
        <w:rPr>
          <w:rtl/>
        </w:rPr>
        <w:t>شاءت تزوجت وإن شاءت فلا</w:t>
      </w:r>
      <w:r>
        <w:rPr>
          <w:rtl/>
        </w:rPr>
        <w:t>،</w:t>
      </w:r>
      <w:r w:rsidRPr="007B3DCF">
        <w:rPr>
          <w:rtl/>
        </w:rPr>
        <w:t xml:space="preserve"> فإن تزوجته فليعطها شيئا وإن قال</w:t>
      </w:r>
      <w:r>
        <w:rPr>
          <w:rtl/>
        </w:rPr>
        <w:t>:</w:t>
      </w:r>
      <w:r w:rsidRPr="007B3DCF">
        <w:rPr>
          <w:rtl/>
        </w:rPr>
        <w:t xml:space="preserve"> قد تزوجتك</w:t>
      </w:r>
      <w:r>
        <w:rPr>
          <w:rtl/>
        </w:rPr>
        <w:t xml:space="preserve"> </w:t>
      </w:r>
      <w:r w:rsidRPr="007B3DCF">
        <w:rPr>
          <w:rtl/>
        </w:rPr>
        <w:t>وجعلت مهرك عتقك فإن النكاح واقع ولا يعطيها شيئا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والذي يؤكد ما قلناه أولا من أن ذلك جائز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761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ما رواه الحسن بن محبوب عن يونس بن يعقوب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في رجل أعتق أمة له وجعل عتقها صداقها ثم طلقها قبل أن يدخل بها قال</w:t>
      </w:r>
      <w:r>
        <w:rPr>
          <w:rtl/>
        </w:rPr>
        <w:t>:</w:t>
      </w:r>
      <w:r w:rsidRPr="007B3DCF">
        <w:rPr>
          <w:rtl/>
        </w:rPr>
        <w:t xml:space="preserve"> ليستسعها</w:t>
      </w:r>
      <w:r>
        <w:rPr>
          <w:rtl/>
        </w:rPr>
        <w:t xml:space="preserve"> </w:t>
      </w:r>
      <w:r w:rsidRPr="007B3DCF">
        <w:rPr>
          <w:rtl/>
        </w:rPr>
        <w:t>في نصف قيمتها فإن أبت كان لها يوم وله يوم من الخدمة</w:t>
      </w:r>
      <w:r>
        <w:rPr>
          <w:rtl/>
        </w:rPr>
        <w:t>،</w:t>
      </w:r>
      <w:r w:rsidRPr="007B3DCF">
        <w:rPr>
          <w:rtl/>
        </w:rPr>
        <w:t xml:space="preserve"> وقال</w:t>
      </w:r>
      <w:r>
        <w:rPr>
          <w:rtl/>
        </w:rPr>
        <w:t>:</w:t>
      </w:r>
      <w:r w:rsidRPr="007B3DCF">
        <w:rPr>
          <w:rtl/>
        </w:rPr>
        <w:t xml:space="preserve"> وإن كان لها ولد</w:t>
      </w:r>
      <w:r>
        <w:rPr>
          <w:rtl/>
        </w:rPr>
        <w:t xml:space="preserve"> </w:t>
      </w:r>
      <w:r w:rsidRPr="007B3DCF">
        <w:rPr>
          <w:rtl/>
        </w:rPr>
        <w:t>أدى عنها نصف قيمتها وأعتقت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762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علي بن الحسن عن يعقوب بن يزيد عن محمد بن أبي عمير عن رجل عن أبي</w:t>
      </w:r>
      <w:r>
        <w:rPr>
          <w:rtl/>
        </w:rPr>
        <w:t xml:space="preserve"> </w:t>
      </w:r>
      <w:r w:rsidRPr="007B3DCF">
        <w:rPr>
          <w:rtl/>
        </w:rPr>
        <w:t xml:space="preserve">بصير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يعتق جاريته ويقول لها عتقك مهرك ثم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03BAC">
        <w:rPr>
          <w:rtl/>
        </w:rPr>
        <w:t xml:space="preserve"> 759</w:t>
      </w:r>
      <w:r>
        <w:rPr>
          <w:rtl/>
        </w:rPr>
        <w:t xml:space="preserve"> - </w:t>
      </w:r>
      <w:r w:rsidR="00C86B57" w:rsidRPr="00A03BAC">
        <w:rPr>
          <w:rtl/>
        </w:rPr>
        <w:t>التهذيب ج 2 ص 305.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760</w:t>
      </w:r>
      <w:r>
        <w:rPr>
          <w:rtl/>
        </w:rPr>
        <w:t xml:space="preserve"> - </w:t>
      </w:r>
      <w:r w:rsidR="00C86B57" w:rsidRPr="007B3DCF">
        <w:rPr>
          <w:rtl/>
        </w:rPr>
        <w:t>761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305 الفقيه ص 318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762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305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يطلقها قبل أن يدخل بها قال</w:t>
      </w:r>
      <w:r>
        <w:rPr>
          <w:rtl/>
        </w:rPr>
        <w:t>:</w:t>
      </w:r>
      <w:r w:rsidRPr="007B3DCF">
        <w:rPr>
          <w:rtl/>
        </w:rPr>
        <w:t xml:space="preserve"> يرجع نصفها مملوكا ويستسعها في النصف الآخر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763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الحسن بن محبوب عن نعيم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بن إبراهيم عن عباد بن كثير البصري قال</w:t>
      </w:r>
      <w:r>
        <w:rPr>
          <w:rtl/>
        </w:rPr>
        <w:t xml:space="preserve"> </w:t>
      </w:r>
      <w:r w:rsidRPr="007B3DCF">
        <w:rPr>
          <w:rtl/>
        </w:rPr>
        <w:t xml:space="preserve">قلت لأبي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رجل أعتق أم ولد له وجعل عتقها صداقها ثم طلقها</w:t>
      </w:r>
      <w:r>
        <w:rPr>
          <w:rtl/>
        </w:rPr>
        <w:t xml:space="preserve"> </w:t>
      </w:r>
      <w:r w:rsidRPr="007B3DCF">
        <w:rPr>
          <w:rtl/>
        </w:rPr>
        <w:t>قبل أن يدخل بها قال</w:t>
      </w:r>
      <w:r>
        <w:rPr>
          <w:rtl/>
        </w:rPr>
        <w:t>:</w:t>
      </w:r>
      <w:r w:rsidRPr="007B3DCF">
        <w:rPr>
          <w:rtl/>
        </w:rPr>
        <w:t xml:space="preserve"> يعرض عليها أن تستسعي في نصف قيمتها فإن أبت هي فنصفها</w:t>
      </w:r>
      <w:r>
        <w:rPr>
          <w:rtl/>
        </w:rPr>
        <w:t xml:space="preserve"> </w:t>
      </w:r>
      <w:r w:rsidRPr="007B3DCF">
        <w:rPr>
          <w:rtl/>
        </w:rPr>
        <w:t>رق ونصفها حر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764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فضالة عن أبان عن عبد الرحمن بن أبي عبد الله قال</w:t>
      </w:r>
      <w:r>
        <w:rPr>
          <w:rtl/>
        </w:rPr>
        <w:t xml:space="preserve">: </w:t>
      </w:r>
      <w:r w:rsidRPr="007B3DCF">
        <w:rPr>
          <w:rtl/>
        </w:rPr>
        <w:t xml:space="preserve">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تكون له الأمة فيريد أن يعتقها ويتزوجها</w:t>
      </w:r>
      <w:r>
        <w:rPr>
          <w:rtl/>
        </w:rPr>
        <w:t xml:space="preserve"> </w:t>
      </w:r>
      <w:r w:rsidRPr="007B3DCF">
        <w:rPr>
          <w:rtl/>
        </w:rPr>
        <w:t>أيجعل عتقها مهرها أو يعتقها ثم يصدقها</w:t>
      </w:r>
      <w:r>
        <w:rPr>
          <w:rtl/>
        </w:rPr>
        <w:t>؟</w:t>
      </w:r>
      <w:r w:rsidRPr="007B3DCF">
        <w:rPr>
          <w:rtl/>
        </w:rPr>
        <w:t xml:space="preserve"> وهل عليها منه عدة</w:t>
      </w:r>
      <w:r>
        <w:rPr>
          <w:rtl/>
        </w:rPr>
        <w:t>؟</w:t>
      </w:r>
      <w:r w:rsidRPr="007B3DCF">
        <w:rPr>
          <w:rtl/>
        </w:rPr>
        <w:t xml:space="preserve"> وكم تعتد</w:t>
      </w:r>
      <w:r>
        <w:rPr>
          <w:rtl/>
        </w:rPr>
        <w:t>؟</w:t>
      </w:r>
      <w:r w:rsidRPr="007B3DCF">
        <w:rPr>
          <w:rtl/>
        </w:rPr>
        <w:t xml:space="preserve"> وإن أعتقها</w:t>
      </w:r>
      <w:r>
        <w:rPr>
          <w:rtl/>
        </w:rPr>
        <w:t xml:space="preserve"> </w:t>
      </w:r>
      <w:r w:rsidRPr="007B3DCF">
        <w:rPr>
          <w:rtl/>
        </w:rPr>
        <w:t>هل يجوز له نكاحها بغير مهر</w:t>
      </w:r>
      <w:r>
        <w:rPr>
          <w:rtl/>
        </w:rPr>
        <w:t>؟</w:t>
      </w:r>
      <w:r w:rsidRPr="007B3DCF">
        <w:rPr>
          <w:rtl/>
        </w:rPr>
        <w:t xml:space="preserve"> وكم تعتد من غيره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يجعل عتقها صداقها إن</w:t>
      </w:r>
      <w:r>
        <w:rPr>
          <w:rtl/>
        </w:rPr>
        <w:t xml:space="preserve"> </w:t>
      </w:r>
      <w:r w:rsidRPr="007B3DCF">
        <w:rPr>
          <w:rtl/>
        </w:rPr>
        <w:t>شاء وإن شاء أعتقها ثم أصدقها</w:t>
      </w:r>
      <w:r>
        <w:rPr>
          <w:rtl/>
        </w:rPr>
        <w:t>،</w:t>
      </w:r>
      <w:r w:rsidRPr="007B3DCF">
        <w:rPr>
          <w:rtl/>
        </w:rPr>
        <w:t xml:space="preserve"> فإن كان عتقها صداقها فإنها لا تعتد ولا يجوز نكاحها</w:t>
      </w:r>
      <w:r>
        <w:rPr>
          <w:rtl/>
        </w:rPr>
        <w:t xml:space="preserve"> </w:t>
      </w:r>
      <w:r w:rsidRPr="007B3DCF">
        <w:rPr>
          <w:rtl/>
        </w:rPr>
        <w:t>إذا أعتقها إلا بمهر ولا يطأ الرجل المرأة إذا تزوجها حتى يجعل لها شيئين وإن</w:t>
      </w:r>
      <w:r>
        <w:rPr>
          <w:rtl/>
        </w:rPr>
        <w:t xml:space="preserve"> </w:t>
      </w:r>
      <w:r w:rsidRPr="007B3DCF">
        <w:rPr>
          <w:rtl/>
        </w:rPr>
        <w:t>كان درهما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86" w:name="_Toc374804560"/>
      <w:bookmarkStart w:id="287" w:name="_Toc376953298"/>
      <w:r w:rsidRPr="007B3DCF">
        <w:rPr>
          <w:rtl/>
        </w:rPr>
        <w:t>132</w:t>
      </w:r>
      <w:r w:rsidR="00176759">
        <w:rPr>
          <w:rtl/>
        </w:rPr>
        <w:t xml:space="preserve"> - </w:t>
      </w:r>
      <w:r w:rsidRPr="007B3DCF">
        <w:rPr>
          <w:rtl/>
        </w:rPr>
        <w:t>باب ما يحرم جارية الأب على</w:t>
      </w:r>
      <w:r>
        <w:rPr>
          <w:rtl/>
        </w:rPr>
        <w:t xml:space="preserve"> الابن أو جارية الابن على الأب</w:t>
      </w:r>
      <w:bookmarkEnd w:id="286"/>
      <w:bookmarkEnd w:id="28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765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البزوفري عن حميد بن زياد عن الحسن بن محمد بن سماعة عن الحسين</w:t>
      </w:r>
      <w:r>
        <w:rPr>
          <w:rtl/>
        </w:rPr>
        <w:t xml:space="preserve"> </w:t>
      </w:r>
      <w:r w:rsidRPr="007B3DCF">
        <w:rPr>
          <w:rtl/>
        </w:rPr>
        <w:t xml:space="preserve">ابن هاشم وابن رباط عن صفوان عن عيص بن القاسم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أدنى ما تحرم به الوليدة تكون عند الرجل على ولده إذا مسها أو جردها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766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حميد بن زياد عن الحسن بن محمد بن سماعة عن محمد بن زياد عن</w:t>
      </w:r>
      <w:r>
        <w:rPr>
          <w:rtl/>
        </w:rPr>
        <w:t xml:space="preserve"> </w:t>
      </w:r>
      <w:r w:rsidRPr="007B3DCF">
        <w:rPr>
          <w:rtl/>
        </w:rPr>
        <w:t xml:space="preserve">عبد الله بن سنان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تكون عنده الجارية فتنكشف</w:t>
      </w:r>
      <w:r>
        <w:rPr>
          <w:rtl/>
        </w:rPr>
        <w:t xml:space="preserve"> </w:t>
      </w:r>
      <w:r w:rsidRPr="007B3DCF">
        <w:rPr>
          <w:rtl/>
        </w:rPr>
        <w:t>فيراها أو يجردها لا يزيد على ذلك قال</w:t>
      </w:r>
      <w:r>
        <w:rPr>
          <w:rtl/>
        </w:rPr>
        <w:t>:</w:t>
      </w:r>
      <w:r w:rsidRPr="007B3DCF">
        <w:rPr>
          <w:rtl/>
        </w:rPr>
        <w:t xml:space="preserve"> لا تحل لابنه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 xml:space="preserve">1) نسخة في ج ود </w:t>
      </w:r>
      <w:r>
        <w:rPr>
          <w:rtl/>
        </w:rPr>
        <w:t>(</w:t>
      </w:r>
      <w:r w:rsidRPr="007B3DCF">
        <w:rPr>
          <w:rtl/>
        </w:rPr>
        <w:t xml:space="preserve"> معين )</w:t>
      </w:r>
      <w:r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763</w:t>
      </w:r>
      <w:r>
        <w:rPr>
          <w:rtl/>
        </w:rPr>
        <w:t xml:space="preserve"> - </w:t>
      </w:r>
      <w:r w:rsidR="00C86B57" w:rsidRPr="007B3DCF">
        <w:rPr>
          <w:rtl/>
        </w:rPr>
        <w:t>764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305 واخرج الأخير الكليني في الكافي ج 502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765</w:t>
      </w:r>
      <w:r>
        <w:rPr>
          <w:rtl/>
        </w:rPr>
        <w:t xml:space="preserve"> - </w:t>
      </w:r>
      <w:r w:rsidR="00C86B57" w:rsidRPr="007B3DCF">
        <w:rPr>
          <w:rtl/>
        </w:rPr>
        <w:t>766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307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767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الحسن بن محمد بن سماعة عن صالح وعبيس بن هشام عن ثابت بن شريح</w:t>
      </w:r>
      <w:r>
        <w:rPr>
          <w:rtl/>
        </w:rPr>
        <w:t xml:space="preserve"> </w:t>
      </w:r>
      <w:r w:rsidRPr="007B3DCF">
        <w:rPr>
          <w:rtl/>
        </w:rPr>
        <w:t xml:space="preserve">عن داود الابزاري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رجل اشترى جارية</w:t>
      </w:r>
      <w:r>
        <w:rPr>
          <w:rtl/>
        </w:rPr>
        <w:t xml:space="preserve"> </w:t>
      </w:r>
      <w:r w:rsidRPr="007B3DCF">
        <w:rPr>
          <w:rtl/>
        </w:rPr>
        <w:t>فقبلها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تحرم على ولده وقال</w:t>
      </w:r>
      <w:r>
        <w:rPr>
          <w:rtl/>
        </w:rPr>
        <w:t>:</w:t>
      </w:r>
      <w:r w:rsidRPr="007B3DCF">
        <w:rPr>
          <w:rtl/>
        </w:rPr>
        <w:t xml:space="preserve"> إن جردها فهي حرام على ولده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868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البزوفري عن حميد بن زياد عن الحسن بن محمد بن سماعة عن</w:t>
      </w:r>
      <w:r>
        <w:rPr>
          <w:rtl/>
        </w:rPr>
        <w:t xml:space="preserve"> </w:t>
      </w:r>
      <w:r w:rsidRPr="007B3DCF">
        <w:rPr>
          <w:rtl/>
        </w:rPr>
        <w:t xml:space="preserve">محمد بن أبي حمزة عن علي بن يقطين عن العبد الصالح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يقبل</w:t>
      </w:r>
      <w:r>
        <w:rPr>
          <w:rtl/>
        </w:rPr>
        <w:t xml:space="preserve"> </w:t>
      </w:r>
      <w:r w:rsidRPr="007B3DCF">
        <w:rPr>
          <w:rtl/>
        </w:rPr>
        <w:t>الجارية يباشرها من غير جماع داخل أو خارج أتحل لابنه أو لأبيه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بأس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نحمله على أنه إذا باشرها أو مسها من غير شهوة</w:t>
      </w:r>
      <w:r>
        <w:rPr>
          <w:rtl/>
        </w:rPr>
        <w:t>،</w:t>
      </w:r>
      <w:r w:rsidRPr="007B3DCF">
        <w:rPr>
          <w:rtl/>
        </w:rPr>
        <w:t xml:space="preserve"> والاخبار</w:t>
      </w:r>
      <w:r>
        <w:rPr>
          <w:rtl/>
        </w:rPr>
        <w:t xml:space="preserve"> </w:t>
      </w:r>
      <w:r w:rsidRPr="007B3DCF">
        <w:rPr>
          <w:rtl/>
        </w:rPr>
        <w:t>الأولة محمولة على من يجردها أو ينظر منها إلى ما يحرم على غيره طلبا للشهوة فإن ذلك</w:t>
      </w:r>
      <w:r>
        <w:rPr>
          <w:rtl/>
        </w:rPr>
        <w:t xml:space="preserve"> </w:t>
      </w:r>
      <w:r w:rsidRPr="007B3DCF">
        <w:rPr>
          <w:rtl/>
        </w:rPr>
        <w:t>يحرم على الأب والابن</w:t>
      </w:r>
      <w:r>
        <w:rPr>
          <w:rtl/>
        </w:rPr>
        <w:t>،</w:t>
      </w:r>
      <w:r w:rsidRPr="007B3DCF">
        <w:rPr>
          <w:rtl/>
        </w:rPr>
        <w:t xml:space="preserve"> والذي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769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ما رواه الحسن بن محبوب عن عبد الله بن سنان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في الرجل تكون عنده الجارية يجردها وينظر إلى جسدها نظر شهوة ونظر منها إلى</w:t>
      </w:r>
      <w:r>
        <w:rPr>
          <w:rtl/>
        </w:rPr>
        <w:t xml:space="preserve"> </w:t>
      </w:r>
      <w:r w:rsidRPr="007B3DCF">
        <w:rPr>
          <w:rtl/>
        </w:rPr>
        <w:t>ما يحرم على غيره هل تحل لأبيه</w:t>
      </w:r>
      <w:r>
        <w:rPr>
          <w:rtl/>
        </w:rPr>
        <w:t>؟</w:t>
      </w:r>
      <w:r w:rsidRPr="007B3DCF">
        <w:rPr>
          <w:rtl/>
        </w:rPr>
        <w:t xml:space="preserve"> وإن فعل ذلك أبوه هل تحل لابنه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نظر</w:t>
      </w:r>
      <w:r>
        <w:rPr>
          <w:rtl/>
        </w:rPr>
        <w:t xml:space="preserve"> </w:t>
      </w:r>
      <w:r w:rsidRPr="007B3DCF">
        <w:rPr>
          <w:rtl/>
        </w:rPr>
        <w:t>إليها نظر شهوة ونظر منها إلى ما يحرم على غيره لم تحل لابنه وإن فعل ذلك الابن لم</w:t>
      </w:r>
      <w:r>
        <w:rPr>
          <w:rtl/>
        </w:rPr>
        <w:t xml:space="preserve"> </w:t>
      </w:r>
      <w:r w:rsidRPr="007B3DCF">
        <w:rPr>
          <w:rtl/>
        </w:rPr>
        <w:t>تحل لأبيه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ويزيد ذلك بيانا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770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ما رواه الصفار عن محمد بن عيسى عن يونس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سألته عن أدنى ما إذا فعل الرجل بالمرأة لا تحل لأبيه ولا لابنه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الحد في</w:t>
      </w:r>
      <w:r>
        <w:rPr>
          <w:rtl/>
        </w:rPr>
        <w:t xml:space="preserve"> </w:t>
      </w:r>
      <w:r w:rsidRPr="007B3DCF">
        <w:rPr>
          <w:rtl/>
        </w:rPr>
        <w:t>ذلك المباشرة ظاهرة أو باطنة ما يشبه مس الفرجين</w:t>
      </w:r>
      <w:r>
        <w:rPr>
          <w:rtl/>
        </w:rPr>
        <w:t>.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03BAC">
        <w:rPr>
          <w:rtl/>
        </w:rPr>
        <w:t xml:space="preserve"> 767</w:t>
      </w:r>
      <w:r>
        <w:rPr>
          <w:rtl/>
        </w:rPr>
        <w:t xml:space="preserve"> - </w:t>
      </w:r>
      <w:r w:rsidR="00C86B57" w:rsidRPr="00A03BAC">
        <w:rPr>
          <w:rtl/>
        </w:rPr>
        <w:t>768</w:t>
      </w:r>
      <w:r>
        <w:rPr>
          <w:rtl/>
        </w:rPr>
        <w:t xml:space="preserve"> - </w:t>
      </w:r>
      <w:r w:rsidR="00C86B57" w:rsidRPr="00A03BAC">
        <w:rPr>
          <w:rtl/>
        </w:rPr>
        <w:t>التهذيب ج 2 ص 307.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769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308 الفقيه ص 317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770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244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r>
        <w:rPr>
          <w:rtl/>
        </w:rPr>
        <w:br w:type="page"/>
      </w:r>
      <w:bookmarkStart w:id="288" w:name="_Toc374804561"/>
      <w:bookmarkStart w:id="289" w:name="_Toc376953299"/>
      <w:r w:rsidRPr="007B3DCF">
        <w:rPr>
          <w:rtl/>
        </w:rPr>
        <w:lastRenderedPageBreak/>
        <w:t>133</w:t>
      </w:r>
      <w:r w:rsidR="00176759">
        <w:rPr>
          <w:rtl/>
        </w:rPr>
        <w:t xml:space="preserve"> - </w:t>
      </w:r>
      <w:r w:rsidRPr="007B3DCF">
        <w:rPr>
          <w:rtl/>
        </w:rPr>
        <w:t>باب م</w:t>
      </w:r>
      <w:r>
        <w:rPr>
          <w:rtl/>
        </w:rPr>
        <w:t>ا يحل للمملوك من النساء بالعقد</w:t>
      </w:r>
      <w:bookmarkEnd w:id="288"/>
      <w:bookmarkEnd w:id="28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771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محمد بن الفضيل قال</w:t>
      </w:r>
      <w:r>
        <w:rPr>
          <w:rtl/>
        </w:rPr>
        <w:t>:</w:t>
      </w:r>
      <w:r w:rsidRPr="007B3DCF">
        <w:rPr>
          <w:rtl/>
        </w:rPr>
        <w:t xml:space="preserve"> سألت أبا الحسن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عن المملوك كم يحل له من النساء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لا يحل له الاثنين ويتسرى ما شاء إذا أذن</w:t>
      </w:r>
      <w:r>
        <w:rPr>
          <w:rtl/>
        </w:rPr>
        <w:t xml:space="preserve"> </w:t>
      </w:r>
      <w:r w:rsidRPr="007B3DCF">
        <w:rPr>
          <w:rtl/>
        </w:rPr>
        <w:t>له مولاه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272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الفضيل عن أبي الصباح الكناني قال</w:t>
      </w:r>
      <w:r>
        <w:rPr>
          <w:rtl/>
        </w:rPr>
        <w:t>:</w:t>
      </w:r>
      <w:r w:rsidRPr="007B3DCF">
        <w:rPr>
          <w:rtl/>
        </w:rPr>
        <w:t xml:space="preserve"> سألت أبا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المملوك كم تحل له من النساء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امرأتان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773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النضر بن سويد عن موسى بن بكر عن زرارة عن أبي جعفر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لا يجمع المملوك من النساء أكثر من امرأتين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774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عنه عن عثمان بن عيسى عن سماعة قال</w:t>
      </w:r>
      <w:r>
        <w:rPr>
          <w:rtl/>
        </w:rPr>
        <w:t>:</w:t>
      </w:r>
      <w:r w:rsidRPr="007B3DCF">
        <w:rPr>
          <w:rtl/>
        </w:rPr>
        <w:t xml:space="preserve"> سألته عن المملوك كم يحل له من</w:t>
      </w:r>
      <w:r>
        <w:rPr>
          <w:rtl/>
        </w:rPr>
        <w:t xml:space="preserve"> </w:t>
      </w:r>
      <w:r w:rsidRPr="007B3DCF">
        <w:rPr>
          <w:rtl/>
        </w:rPr>
        <w:t>النساء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امرأتان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هذه الأخبار عامة في أنه لا يجوز له أن يعقد على أكثر من</w:t>
      </w:r>
      <w:r>
        <w:rPr>
          <w:rtl/>
        </w:rPr>
        <w:t xml:space="preserve"> </w:t>
      </w:r>
      <w:r w:rsidRPr="007B3DCF">
        <w:rPr>
          <w:rtl/>
        </w:rPr>
        <w:t>امرأتين وينبغي أن نخصها بأن نقول لا يجوز له أن يعقد على أكثر من حرتين فأما</w:t>
      </w:r>
      <w:r>
        <w:rPr>
          <w:rtl/>
        </w:rPr>
        <w:t xml:space="preserve"> </w:t>
      </w:r>
      <w:r w:rsidRPr="007B3DCF">
        <w:rPr>
          <w:rtl/>
        </w:rPr>
        <w:t>الإماء فإنه يجوز له أن يعقد على أربع منهن</w:t>
      </w:r>
      <w:r>
        <w:rPr>
          <w:rtl/>
        </w:rPr>
        <w:t>،</w:t>
      </w:r>
      <w:r w:rsidRPr="007B3DCF">
        <w:rPr>
          <w:rtl/>
        </w:rPr>
        <w:t xml:space="preserve"> والذي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775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صفوان عن العلا بن رزين عن محمد بن مسلم</w:t>
      </w:r>
      <w:r>
        <w:rPr>
          <w:rtl/>
        </w:rPr>
        <w:t xml:space="preserve"> </w:t>
      </w:r>
      <w:r w:rsidRPr="007B3DCF">
        <w:rPr>
          <w:rtl/>
        </w:rPr>
        <w:t xml:space="preserve">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العبد يتزوج أربع حرائر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ولكن</w:t>
      </w:r>
      <w:r>
        <w:rPr>
          <w:rtl/>
        </w:rPr>
        <w:t xml:space="preserve"> </w:t>
      </w:r>
      <w:r w:rsidRPr="007B3DCF">
        <w:rPr>
          <w:rtl/>
        </w:rPr>
        <w:t>يتزوج حرتين وإن شاء تزوج أربع إماء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776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عنه عن صفوان عن عبد الله بن مسكان عن الحسين بن زياد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المملوك ما يحل له من النساء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حرتان أو أربع إماء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03BAC">
        <w:rPr>
          <w:rtl/>
        </w:rPr>
        <w:t xml:space="preserve"> 771</w:t>
      </w:r>
      <w:r>
        <w:rPr>
          <w:rtl/>
        </w:rPr>
        <w:t xml:space="preserve"> - </w:t>
      </w:r>
      <w:r w:rsidR="00C86B57" w:rsidRPr="00A03BAC">
        <w:rPr>
          <w:rtl/>
        </w:rPr>
        <w:t>772</w:t>
      </w:r>
      <w:r>
        <w:rPr>
          <w:rtl/>
        </w:rPr>
        <w:t xml:space="preserve"> - </w:t>
      </w:r>
      <w:r w:rsidR="00C86B57" w:rsidRPr="00A03BAC">
        <w:rPr>
          <w:rtl/>
        </w:rPr>
        <w:t>773</w:t>
      </w:r>
      <w:r>
        <w:rPr>
          <w:rtl/>
        </w:rPr>
        <w:t xml:space="preserve"> - </w:t>
      </w:r>
      <w:r w:rsidR="00C86B57" w:rsidRPr="00A03BAC">
        <w:rPr>
          <w:rtl/>
        </w:rPr>
        <w:t>774</w:t>
      </w:r>
      <w:r>
        <w:rPr>
          <w:rtl/>
        </w:rPr>
        <w:t xml:space="preserve"> - </w:t>
      </w:r>
      <w:r w:rsidR="00C86B57" w:rsidRPr="00A03BAC">
        <w:rPr>
          <w:rtl/>
        </w:rPr>
        <w:t>775</w:t>
      </w:r>
      <w:r>
        <w:rPr>
          <w:rtl/>
        </w:rPr>
        <w:t xml:space="preserve"> - </w:t>
      </w:r>
      <w:r w:rsidR="00C86B57" w:rsidRPr="00A03BAC">
        <w:rPr>
          <w:rtl/>
        </w:rPr>
        <w:t>التهذيب ج 2 ص 307 واخرج الأخير الكليني</w:t>
      </w:r>
      <w:r w:rsidR="00C86B57">
        <w:rPr>
          <w:rtl/>
        </w:rPr>
        <w:t xml:space="preserve"> </w:t>
      </w:r>
      <w:r w:rsidR="00C86B57" w:rsidRPr="00A03BAC">
        <w:rPr>
          <w:rtl/>
        </w:rPr>
        <w:t>في الكافي ج 2 ص 51.</w:t>
      </w:r>
    </w:p>
    <w:p w:rsidR="00C86B57" w:rsidRPr="00A03BAC" w:rsidRDefault="00176759" w:rsidP="00C86B57">
      <w:pPr>
        <w:pStyle w:val="libFootnote"/>
        <w:rPr>
          <w:rtl/>
        </w:rPr>
      </w:pPr>
      <w:r>
        <w:rPr>
          <w:rFonts w:hint="cs"/>
          <w:rtl/>
        </w:rPr>
        <w:t>-</w:t>
      </w:r>
      <w:r w:rsidR="00C86B57" w:rsidRPr="00A03BAC">
        <w:rPr>
          <w:rtl/>
        </w:rPr>
        <w:t xml:space="preserve"> 776</w:t>
      </w:r>
      <w:r>
        <w:rPr>
          <w:rtl/>
        </w:rPr>
        <w:t xml:space="preserve"> - </w:t>
      </w:r>
      <w:r w:rsidR="00C86B57" w:rsidRPr="00A03BAC">
        <w:rPr>
          <w:rtl/>
        </w:rPr>
        <w:t>التهذيب ج 2 ص 307 الكافي ج 2 ص 51.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الفقيه ص 326 ذكر صدر الحديث مرسلا وذكر ذيل الحديث بسند آخر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قال</w:t>
      </w:r>
      <w:r>
        <w:rPr>
          <w:rtl/>
        </w:rPr>
        <w:t>:</w:t>
      </w:r>
      <w:r w:rsidRPr="007B3DCF">
        <w:rPr>
          <w:rtl/>
        </w:rPr>
        <w:t xml:space="preserve"> ولا بأس أن يأذن له مولاه فيشتري من ماله إن كان له مال جارية أو جواري</w:t>
      </w:r>
      <w:r>
        <w:rPr>
          <w:rtl/>
        </w:rPr>
        <w:t xml:space="preserve"> </w:t>
      </w:r>
      <w:r w:rsidRPr="007B3DCF">
        <w:rPr>
          <w:rtl/>
        </w:rPr>
        <w:t>يطأهن ورقيقه له حلال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777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القاسم بن عروة عن ابن بكير عن زرارة عن أحدهما </w:t>
      </w:r>
      <w:r w:rsidRPr="00C86B57">
        <w:rPr>
          <w:rStyle w:val="libAlaemChar"/>
          <w:rtl/>
        </w:rPr>
        <w:t>عليهما‌السلام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سألته عن المملوك كم يحل له أن يتزوج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حرتين أو أربع إماء</w:t>
      </w:r>
      <w:r>
        <w:rPr>
          <w:rtl/>
        </w:rPr>
        <w:t>،</w:t>
      </w:r>
      <w:r w:rsidRPr="007B3DCF">
        <w:rPr>
          <w:rtl/>
        </w:rPr>
        <w:t xml:space="preserve"> وقال</w:t>
      </w:r>
      <w:r>
        <w:rPr>
          <w:rtl/>
        </w:rPr>
        <w:t xml:space="preserve">: </w:t>
      </w:r>
      <w:r w:rsidRPr="007B3DCF">
        <w:rPr>
          <w:rtl/>
        </w:rPr>
        <w:t>لا بأس إن كان في يده مال وكان مأذونا له في التجارة أن يشتري ما يشاء من الجواري</w:t>
      </w:r>
      <w:r>
        <w:rPr>
          <w:rtl/>
        </w:rPr>
        <w:t xml:space="preserve"> </w:t>
      </w:r>
      <w:r w:rsidRPr="007B3DCF">
        <w:rPr>
          <w:rtl/>
        </w:rPr>
        <w:t>ويطأهن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778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النضر بن سويد عن عبد الله بن سنان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بأس أن يأذن الرجل لمملوكه أن يشتري من ماله إن كان له</w:t>
      </w:r>
      <w:r>
        <w:rPr>
          <w:rtl/>
        </w:rPr>
        <w:t xml:space="preserve"> </w:t>
      </w:r>
      <w:r w:rsidRPr="007B3DCF">
        <w:rPr>
          <w:rtl/>
        </w:rPr>
        <w:t>جارية أو جواري يطأهن ورقيقه له حلال</w:t>
      </w:r>
      <w:r>
        <w:rPr>
          <w:rtl/>
        </w:rPr>
        <w:t>،</w:t>
      </w:r>
      <w:r w:rsidRPr="007B3DCF">
        <w:rPr>
          <w:rtl/>
        </w:rPr>
        <w:t xml:space="preserve"> وقال يحل للعبد أن ينكح حرتين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779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وقال أبو جعفر محمد بن علي بن الحسين بن بابويه </w:t>
      </w:r>
      <w:r w:rsidRPr="00C86B57">
        <w:rPr>
          <w:rStyle w:val="libAlaemChar"/>
          <w:rtl/>
        </w:rPr>
        <w:t>رحمه‌الله</w:t>
      </w:r>
      <w:r w:rsidRPr="007B3DCF">
        <w:rPr>
          <w:rtl/>
        </w:rPr>
        <w:t xml:space="preserve"> وفي رواية أخرى</w:t>
      </w:r>
      <w:r>
        <w:rPr>
          <w:rtl/>
        </w:rPr>
        <w:t xml:space="preserve"> </w:t>
      </w:r>
      <w:r w:rsidRPr="007B3DCF">
        <w:rPr>
          <w:rtl/>
        </w:rPr>
        <w:t>يتزوج العبد بحرتين أو أربع إماء أو أمتين وحرة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90" w:name="_Toc374804562"/>
      <w:bookmarkStart w:id="291" w:name="_Toc376953300"/>
      <w:r w:rsidRPr="007B3DCF">
        <w:rPr>
          <w:rtl/>
        </w:rPr>
        <w:t>134</w:t>
      </w:r>
      <w:r w:rsidR="00176759">
        <w:rPr>
          <w:rtl/>
        </w:rPr>
        <w:t xml:space="preserve"> - </w:t>
      </w:r>
      <w:r w:rsidRPr="007B3DCF">
        <w:rPr>
          <w:rtl/>
        </w:rPr>
        <w:t>باب أن الرجل إذا زوج مملوكته عبده كان الطلاق بيده</w:t>
      </w:r>
      <w:r>
        <w:rPr>
          <w:rtl/>
        </w:rPr>
        <w:t xml:space="preserve"> ومتى طلق المملوك لم يقع طلاقه</w:t>
      </w:r>
      <w:bookmarkEnd w:id="290"/>
      <w:bookmarkEnd w:id="29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780</w:t>
      </w:r>
    </w:p>
    <w:p w:rsidR="00C86B57" w:rsidRPr="007B3DCF" w:rsidRDefault="00C86B57" w:rsidP="00E63DFD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ابن أبي عمير عن ابن أذينة عن زرارة عن أبي جعفر</w:t>
      </w:r>
      <w:r>
        <w:rPr>
          <w:rtl/>
        </w:rPr>
        <w:t xml:space="preserve"> </w:t>
      </w:r>
      <w:r w:rsidRPr="007B3DCF">
        <w:rPr>
          <w:rtl/>
        </w:rPr>
        <w:t xml:space="preserve">وأبي عبد الله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قالا</w:t>
      </w:r>
      <w:r>
        <w:rPr>
          <w:rtl/>
        </w:rPr>
        <w:t>:</w:t>
      </w:r>
      <w:r w:rsidRPr="007B3DCF">
        <w:rPr>
          <w:rtl/>
        </w:rPr>
        <w:t xml:space="preserve"> المملوك لا يجوز طلاقه ولا نكاحه إلا بإذن سيده قلت</w:t>
      </w:r>
      <w:r>
        <w:rPr>
          <w:rtl/>
        </w:rPr>
        <w:t xml:space="preserve">: </w:t>
      </w:r>
      <w:r w:rsidRPr="007B3DCF">
        <w:rPr>
          <w:rtl/>
        </w:rPr>
        <w:t>فإن السيد كان زوجه بيد من الطلاق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بيد السيد</w:t>
      </w:r>
      <w:r w:rsidR="00E63DFD">
        <w:t xml:space="preserve"> </w:t>
      </w:r>
      <w:r w:rsidR="00E63DFD" w:rsidRPr="00C86B57">
        <w:rPr>
          <w:rStyle w:val="libAlaemChar"/>
          <w:rtl/>
        </w:rPr>
        <w:t>(</w:t>
      </w:r>
      <w:r w:rsidR="00E63DFD" w:rsidRPr="00E63DFD">
        <w:rPr>
          <w:rStyle w:val="libAieChar"/>
          <w:rtl/>
        </w:rPr>
        <w:t>ضَرَ‌بَ اللَّـهُ مَثَلًا عَبْدًا مَّمْلُوكًا لَّا يَقْدِرُ‌ عَلَىٰ شَيْءٍ</w:t>
      </w:r>
      <w:r w:rsidR="00E63DFD" w:rsidRPr="00C86B57">
        <w:rPr>
          <w:rStyle w:val="libAlaemChar"/>
          <w:rtl/>
        </w:rPr>
        <w:t>)</w:t>
      </w:r>
      <w:r w:rsidRPr="007B3DCF">
        <w:rPr>
          <w:rtl/>
        </w:rPr>
        <w:t xml:space="preserve"> ليس الطلاق بيده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781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صفوان عن عبد الرحمن بن الحجاج عن أبي إبراهيم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</w:p>
    <w:p w:rsidR="00176759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 w:rsidRPr="00A03BAC">
        <w:rPr>
          <w:rtl/>
        </w:rPr>
        <w:t xml:space="preserve"> 777</w:t>
      </w:r>
      <w:r>
        <w:rPr>
          <w:rtl/>
        </w:rPr>
        <w:t xml:space="preserve"> - </w:t>
      </w:r>
      <w:r w:rsidR="00C86B57" w:rsidRPr="00A03BAC">
        <w:rPr>
          <w:rtl/>
        </w:rPr>
        <w:t>التهذيب ج 2 ص 307 الكافي ج 2 ص 51.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778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308</w:t>
      </w:r>
      <w:r w:rsidR="00C86B57">
        <w:rPr>
          <w:rtl/>
        </w:rPr>
        <w:t>.</w:t>
      </w:r>
      <w:r>
        <w:rPr>
          <w:rtl/>
        </w:rPr>
        <w:t xml:space="preserve"> - </w:t>
      </w:r>
      <w:r w:rsidR="00C86B57" w:rsidRPr="007B3DCF">
        <w:rPr>
          <w:rtl/>
        </w:rPr>
        <w:t>779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207 الفقيه ص 321</w:t>
      </w:r>
      <w:r w:rsidR="00C86B57">
        <w:rPr>
          <w:rtl/>
        </w:rPr>
        <w:t>.</w:t>
      </w:r>
    </w:p>
    <w:p w:rsidR="00176759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780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212 بتفاوت يسير الفقيه ص 347</w:t>
      </w:r>
      <w:r w:rsidR="00C86B57">
        <w:rPr>
          <w:rtl/>
        </w:rPr>
        <w:t>.</w:t>
      </w:r>
    </w:p>
    <w:p w:rsidR="00C86B57" w:rsidRPr="007B3DCF" w:rsidRDefault="00176759" w:rsidP="00C86B57">
      <w:pPr>
        <w:pStyle w:val="libFootnote"/>
        <w:rPr>
          <w:rtl/>
        </w:rPr>
      </w:pPr>
      <w:r>
        <w:rPr>
          <w:rtl/>
        </w:rPr>
        <w:t>-</w:t>
      </w:r>
      <w:r w:rsidR="00C86B57">
        <w:rPr>
          <w:rtl/>
        </w:rPr>
        <w:t xml:space="preserve"> </w:t>
      </w:r>
      <w:r w:rsidR="00C86B57" w:rsidRPr="007B3DCF">
        <w:rPr>
          <w:rtl/>
        </w:rPr>
        <w:t>781</w:t>
      </w:r>
      <w:r>
        <w:rPr>
          <w:rtl/>
        </w:rPr>
        <w:t xml:space="preserve"> - </w:t>
      </w:r>
      <w:r w:rsidR="00C86B57" w:rsidRPr="007B3DCF">
        <w:rPr>
          <w:rtl/>
        </w:rPr>
        <w:t>التهذيب ج 2 ص 212</w:t>
      </w:r>
      <w:r w:rsidR="00C86B57"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سألته عن الرجل يزوج عبده أمته ثم يبدو له فينزعها منه بطيبة نفسه أيكون ذلك</w:t>
      </w:r>
      <w:r>
        <w:rPr>
          <w:rtl/>
        </w:rPr>
        <w:t xml:space="preserve"> </w:t>
      </w:r>
      <w:r w:rsidRPr="007B3DCF">
        <w:rPr>
          <w:rtl/>
        </w:rPr>
        <w:t>طلاق من العبد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نعم لان طلاق المولى هو طلاقها فلا طلاق للعبد إلا بإذن</w:t>
      </w:r>
      <w:r>
        <w:rPr>
          <w:rtl/>
        </w:rPr>
        <w:t xml:space="preserve"> </w:t>
      </w:r>
      <w:r w:rsidRPr="007B3DCF">
        <w:rPr>
          <w:rtl/>
        </w:rPr>
        <w:t>مولاه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782</w:t>
      </w:r>
    </w:p>
    <w:p w:rsidR="00C86B57" w:rsidRPr="007B3DCF" w:rsidRDefault="00C86B57" w:rsidP="00E63DFD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علي بن الحكم عن أبان بن عثمان عن شعيب</w:t>
      </w:r>
      <w:r>
        <w:rPr>
          <w:rtl/>
        </w:rPr>
        <w:t xml:space="preserve"> </w:t>
      </w:r>
      <w:r w:rsidRPr="007B3DCF">
        <w:rPr>
          <w:rtl/>
        </w:rPr>
        <w:t xml:space="preserve">العقرقوفي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سئل وأنا عنده أسمع عن طلاق العبد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ليس له طلاق ولا نكاح أما تسمع الله تعالى يقول</w:t>
      </w:r>
      <w:r>
        <w:rPr>
          <w:rtl/>
        </w:rPr>
        <w:t>:</w:t>
      </w:r>
      <w:r w:rsidRPr="007B3DCF">
        <w:rPr>
          <w:rtl/>
        </w:rPr>
        <w:t xml:space="preserve"> </w:t>
      </w:r>
      <w:r w:rsidR="00E63DFD" w:rsidRPr="00C86B57">
        <w:rPr>
          <w:rStyle w:val="libAlaemChar"/>
          <w:rtl/>
        </w:rPr>
        <w:t>(</w:t>
      </w:r>
      <w:r w:rsidR="00E63DFD" w:rsidRPr="00E63DFD">
        <w:rPr>
          <w:rStyle w:val="libAieChar"/>
          <w:rtl/>
        </w:rPr>
        <w:t>عَبْدًا مَّمْلُوكًا لَّا يَقْدِرُ‌ عَلَىٰ شَيْءٍ</w:t>
      </w:r>
      <w:r w:rsidR="00E63DFD" w:rsidRPr="00C86B57">
        <w:rPr>
          <w:rStyle w:val="libAlaemChar"/>
          <w:rtl/>
        </w:rPr>
        <w:t>)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يقدر على الطلاق ولا على النكاح إلا بإذن مولاه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هذا الخبر والخبر الأول وإن كانا عامين في أنه لا يملك الطلاق</w:t>
      </w:r>
      <w:r>
        <w:rPr>
          <w:rtl/>
        </w:rPr>
        <w:t xml:space="preserve"> </w:t>
      </w:r>
      <w:r w:rsidRPr="007B3DCF">
        <w:rPr>
          <w:rtl/>
        </w:rPr>
        <w:t>فإنما خصصناهما بأنه إذا كان متزوجا بأمة مولاه لأنا قد بينا في الباب الذي تقدم</w:t>
      </w:r>
      <w:r>
        <w:rPr>
          <w:rtl/>
        </w:rPr>
        <w:t xml:space="preserve"> </w:t>
      </w:r>
      <w:r w:rsidRPr="007B3DCF">
        <w:rPr>
          <w:rtl/>
        </w:rPr>
        <w:t>أنه إن كان متزوجا بأمة غير مولاه أو بحرة فإن طلاقه واقع</w:t>
      </w:r>
      <w:r>
        <w:rPr>
          <w:rtl/>
        </w:rPr>
        <w:t>،</w:t>
      </w:r>
      <w:r w:rsidRPr="007B3DCF">
        <w:rPr>
          <w:rtl/>
        </w:rPr>
        <w:t xml:space="preserve"> وقد دل على ذلك</w:t>
      </w:r>
      <w:r>
        <w:rPr>
          <w:rtl/>
        </w:rPr>
        <w:t xml:space="preserve"> </w:t>
      </w:r>
      <w:r w:rsidRPr="007B3DCF">
        <w:rPr>
          <w:rtl/>
        </w:rPr>
        <w:t>الخبر الثاني من هذا الباب فلأجل ذلك خصصناهما كما ذكرناه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783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الصفار عن محمد بن عيسى عن علي بن سليمان قال</w:t>
      </w:r>
      <w:r>
        <w:rPr>
          <w:rtl/>
        </w:rPr>
        <w:t>:</w:t>
      </w:r>
      <w:r w:rsidRPr="007B3DCF">
        <w:rPr>
          <w:rtl/>
        </w:rPr>
        <w:t xml:space="preserve"> كتبت إليه</w:t>
      </w:r>
      <w:r>
        <w:rPr>
          <w:rtl/>
        </w:rPr>
        <w:t xml:space="preserve"> </w:t>
      </w:r>
      <w:r w:rsidRPr="007B3DCF">
        <w:rPr>
          <w:rtl/>
        </w:rPr>
        <w:t>جعلت فداك رجل له غلام وجارية زوج غلامه جاريته ثم وقع عليها سيدها هل يجب</w:t>
      </w:r>
      <w:r>
        <w:rPr>
          <w:rtl/>
        </w:rPr>
        <w:t xml:space="preserve"> </w:t>
      </w:r>
      <w:r w:rsidRPr="007B3DCF">
        <w:rPr>
          <w:rtl/>
        </w:rPr>
        <w:t>في ذلك شئ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ينبغي له أن يمسها حتى يطلقها الغلام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 الأول من أنه إذا كانا جميعا مملوكين له كانت التفرقة إليه لأنه إنما</w:t>
      </w:r>
      <w:r>
        <w:rPr>
          <w:rtl/>
        </w:rPr>
        <w:t xml:space="preserve"> </w:t>
      </w:r>
      <w:r w:rsidRPr="007B3DCF">
        <w:rPr>
          <w:rtl/>
        </w:rPr>
        <w:t>منعه من وطئها ما دامت في حبال العبد قبل أن يفرق بينهما لان ذلك لا يجوز وإنما</w:t>
      </w:r>
      <w:r>
        <w:rPr>
          <w:rtl/>
        </w:rPr>
        <w:t xml:space="preserve"> </w:t>
      </w:r>
      <w:r w:rsidRPr="007B3DCF">
        <w:rPr>
          <w:rtl/>
        </w:rPr>
        <w:t>يجوز له ذلك إذا فرق بينهما واعتدت منه عدة الأمة المطلقة فحينئذ له أن يطئها ويكون</w:t>
      </w:r>
      <w:r>
        <w:rPr>
          <w:rtl/>
        </w:rPr>
        <w:t xml:space="preserve"> </w:t>
      </w:r>
      <w:r w:rsidRPr="007B3DCF">
        <w:rPr>
          <w:rtl/>
        </w:rPr>
        <w:t>قوله حتى يطلقها الغلام معناه تبين منه وتصير في حكم المطلقة لمن يصح منه الطلاق</w:t>
      </w:r>
      <w:r>
        <w:rPr>
          <w:rtl/>
        </w:rPr>
        <w:t xml:space="preserve"> </w:t>
      </w:r>
      <w:r w:rsidRPr="007B3DCF">
        <w:rPr>
          <w:rtl/>
        </w:rPr>
        <w:t>وذلك يكون بالتفريق الذي قلناه</w:t>
      </w:r>
      <w:r>
        <w:rPr>
          <w:rtl/>
        </w:rPr>
        <w:t>،</w:t>
      </w:r>
      <w:r w:rsidRPr="007B3DCF">
        <w:rPr>
          <w:rtl/>
        </w:rPr>
        <w:t xml:space="preserve"> والذي يدل على أن طلاقه واقع إذا كان متزوجا</w:t>
      </w:r>
      <w:r>
        <w:rPr>
          <w:rtl/>
        </w:rPr>
        <w:t xml:space="preserve"> </w:t>
      </w:r>
      <w:r w:rsidRPr="007B3DCF">
        <w:rPr>
          <w:rtl/>
        </w:rPr>
        <w:t>بأمة غير مولاه أو بحرة</w:t>
      </w:r>
      <w:r>
        <w:rPr>
          <w:rtl/>
        </w:rPr>
        <w:t>: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A03BAC" w:rsidRDefault="00C86B57" w:rsidP="00C86B57">
      <w:pPr>
        <w:pStyle w:val="libFootnote"/>
        <w:rPr>
          <w:rtl/>
        </w:rPr>
      </w:pPr>
      <w:r w:rsidRPr="00A03BAC">
        <w:rPr>
          <w:rtl/>
        </w:rPr>
        <w:t>782</w:t>
      </w:r>
      <w:r w:rsidR="00176759">
        <w:rPr>
          <w:rtl/>
        </w:rPr>
        <w:t xml:space="preserve"> - </w:t>
      </w:r>
      <w:r w:rsidRPr="00A03BAC">
        <w:rPr>
          <w:rtl/>
        </w:rPr>
        <w:t>التهذيب ج 2 ص 212. 783</w:t>
      </w:r>
      <w:r w:rsidR="00176759">
        <w:rPr>
          <w:rtl/>
        </w:rPr>
        <w:t xml:space="preserve"> - </w:t>
      </w:r>
      <w:r w:rsidRPr="00A03BAC">
        <w:rPr>
          <w:rtl/>
        </w:rPr>
        <w:t>التهذيب ج 2 ص 241.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784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محمد بن عيسى عن الحسين بن سعيد عن صفوان عن العلا</w:t>
      </w:r>
      <w:r>
        <w:rPr>
          <w:rtl/>
        </w:rPr>
        <w:t xml:space="preserve"> </w:t>
      </w:r>
      <w:r w:rsidRPr="007B3DCF">
        <w:rPr>
          <w:rtl/>
        </w:rPr>
        <w:t xml:space="preserve">عن محمد بن مسلم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المملوك إذا كان تحته مملوكة فطلقها</w:t>
      </w:r>
      <w:r>
        <w:rPr>
          <w:rtl/>
        </w:rPr>
        <w:t xml:space="preserve"> </w:t>
      </w:r>
      <w:r w:rsidRPr="007B3DCF">
        <w:rPr>
          <w:rtl/>
        </w:rPr>
        <w:t>ثم أعتقها صاحبها كانت عنده على واحدة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فلولا أن طلاقه واقع على بعض الوجوه التي ذكرناها لكانت عنده على التطليقتين</w:t>
      </w:r>
      <w:r>
        <w:rPr>
          <w:rtl/>
        </w:rPr>
        <w:t xml:space="preserve"> </w:t>
      </w:r>
      <w:r w:rsidRPr="007B3DCF">
        <w:rPr>
          <w:rtl/>
        </w:rPr>
        <w:t>على ما كانت أولا لأنه على ذلك الوجه لا يملك طلاقا يصح منه إيقاعه</w:t>
      </w:r>
      <w:r>
        <w:rPr>
          <w:rtl/>
        </w:rPr>
        <w:t>،</w:t>
      </w:r>
      <w:r w:rsidRPr="007B3DCF">
        <w:rPr>
          <w:rtl/>
        </w:rPr>
        <w:t xml:space="preserve"> ويدل على</w:t>
      </w:r>
      <w:r>
        <w:rPr>
          <w:rtl/>
        </w:rPr>
        <w:t xml:space="preserve"> </w:t>
      </w:r>
      <w:r w:rsidRPr="007B3DCF">
        <w:rPr>
          <w:rtl/>
        </w:rPr>
        <w:t>ذلك أيضا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785</w:t>
      </w:r>
    </w:p>
    <w:p w:rsidR="00C86B57" w:rsidRPr="007B3DCF" w:rsidRDefault="00C86B57" w:rsidP="00E63DFD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ما رواه علي بن إسماعيل الميثمي عن الحسن بن علي بن فضال عن المفضل بن صالح عن</w:t>
      </w:r>
      <w:r>
        <w:rPr>
          <w:rtl/>
        </w:rPr>
        <w:t xml:space="preserve"> </w:t>
      </w:r>
      <w:r w:rsidRPr="007B3DCF">
        <w:rPr>
          <w:rtl/>
        </w:rPr>
        <w:t>ليث المرادي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العبد هل يجوز طلاقه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 xml:space="preserve">: </w:t>
      </w:r>
      <w:r w:rsidRPr="007B3DCF">
        <w:rPr>
          <w:rtl/>
        </w:rPr>
        <w:t>إن كانت أمتك فلا إن الله تعالى يقول</w:t>
      </w:r>
      <w:r>
        <w:rPr>
          <w:rtl/>
        </w:rPr>
        <w:t>:</w:t>
      </w:r>
      <w:r w:rsidRPr="007B3DCF">
        <w:rPr>
          <w:rtl/>
        </w:rPr>
        <w:t xml:space="preserve"> </w:t>
      </w:r>
      <w:r w:rsidR="00E63DFD" w:rsidRPr="00C86B57">
        <w:rPr>
          <w:rStyle w:val="libAlaemChar"/>
          <w:rtl/>
        </w:rPr>
        <w:t>(</w:t>
      </w:r>
      <w:r w:rsidR="00E63DFD" w:rsidRPr="00E63DFD">
        <w:rPr>
          <w:rStyle w:val="libAieChar"/>
          <w:rtl/>
        </w:rPr>
        <w:t>عَبْدًا مَّمْلُوكًا لَّا يَقْدِرُ‌ عَلَىٰ شَيْءٍ</w:t>
      </w:r>
      <w:r w:rsidR="00E63DFD" w:rsidRPr="00C86B57">
        <w:rPr>
          <w:rStyle w:val="libAlaemChar"/>
          <w:rtl/>
        </w:rPr>
        <w:t>)</w:t>
      </w:r>
      <w:r w:rsidRPr="007B3DCF">
        <w:rPr>
          <w:rtl/>
        </w:rPr>
        <w:t xml:space="preserve"> وإن</w:t>
      </w:r>
      <w:r>
        <w:rPr>
          <w:rtl/>
        </w:rPr>
        <w:t xml:space="preserve"> </w:t>
      </w:r>
      <w:r w:rsidRPr="007B3DCF">
        <w:rPr>
          <w:rtl/>
        </w:rPr>
        <w:t>كانت أمة قوم آخرين أو حرة جاز طلاقه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92" w:name="_Toc374804563"/>
      <w:bookmarkStart w:id="293" w:name="_Toc376953301"/>
      <w:r w:rsidRPr="007B3DCF">
        <w:rPr>
          <w:rtl/>
        </w:rPr>
        <w:t>135</w:t>
      </w:r>
      <w:r w:rsidR="00176759">
        <w:rPr>
          <w:rtl/>
        </w:rPr>
        <w:t xml:space="preserve"> - </w:t>
      </w:r>
      <w:r w:rsidRPr="007B3DCF">
        <w:rPr>
          <w:rtl/>
        </w:rPr>
        <w:t>باب الأمة تزوج بغير إ</w:t>
      </w:r>
      <w:r>
        <w:rPr>
          <w:rtl/>
        </w:rPr>
        <w:t>ذن مولاها أي شئ يكون حكم الولد</w:t>
      </w:r>
      <w:bookmarkEnd w:id="292"/>
      <w:bookmarkEnd w:id="29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786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علي بن الحسين بن فضال عن عبد الرحمن وسندي بن محمد عن عاصم بن حميد</w:t>
      </w:r>
      <w:r>
        <w:rPr>
          <w:rtl/>
        </w:rPr>
        <w:t xml:space="preserve"> </w:t>
      </w:r>
      <w:r w:rsidRPr="007B3DCF">
        <w:rPr>
          <w:rtl/>
        </w:rPr>
        <w:t xml:space="preserve">عن محمد بن قيس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قضى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امرأة</w:t>
      </w:r>
      <w:r>
        <w:rPr>
          <w:rtl/>
        </w:rPr>
        <w:t xml:space="preserve"> </w:t>
      </w:r>
      <w:r w:rsidRPr="007B3DCF">
        <w:rPr>
          <w:rtl/>
        </w:rPr>
        <w:t>أتت قوما فخبرتهم أنها حرة فتزوجها أحدهم وأصدقها صداق الحرة ثم جاء سيدها</w:t>
      </w:r>
      <w:r>
        <w:rPr>
          <w:rtl/>
        </w:rPr>
        <w:t xml:space="preserve">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ترد إليه وولدها عبيد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787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يعقوب عن محمد بن يحيى عن أحمد بن محمد</w:t>
      </w:r>
      <w:r>
        <w:rPr>
          <w:rtl/>
        </w:rPr>
        <w:t>،</w:t>
      </w:r>
      <w:r w:rsidRPr="007B3DCF">
        <w:rPr>
          <w:rtl/>
        </w:rPr>
        <w:t xml:space="preserve"> وعلي بن</w:t>
      </w:r>
      <w:r>
        <w:rPr>
          <w:rtl/>
        </w:rPr>
        <w:t xml:space="preserve"> </w:t>
      </w:r>
      <w:r w:rsidRPr="007B3DCF">
        <w:rPr>
          <w:rtl/>
        </w:rPr>
        <w:t>إبراهيم عن أبيه جميعا عن ابن محبوب عن العباس بن الوليد عن الوليد بن صبيح عن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تزوج امرأة حرة فوجدها أمة دلست نفسها له قال</w:t>
      </w:r>
      <w:r>
        <w:rPr>
          <w:rtl/>
        </w:rPr>
        <w:t xml:space="preserve">: </w:t>
      </w:r>
      <w:r w:rsidRPr="007B3DCF">
        <w:rPr>
          <w:rtl/>
        </w:rPr>
        <w:t>إن كان الذي زوجها إياه من غير مواليها فالنكاح فاسد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كيف يصنع بالمهر</w:t>
      </w:r>
      <w:r>
        <w:rPr>
          <w:rtl/>
        </w:rPr>
        <w:t xml:space="preserve"> </w:t>
      </w:r>
      <w:r w:rsidRPr="007B3DCF">
        <w:rPr>
          <w:rtl/>
        </w:rPr>
        <w:t>الذي أخذت منه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إن وجد مما أعطاها شيئا فليأخذه وإن لم يجد شيئا فلا شئ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784</w:t>
      </w:r>
      <w:r w:rsidR="00176759">
        <w:rPr>
          <w:rtl/>
        </w:rPr>
        <w:t xml:space="preserve"> - </w:t>
      </w:r>
      <w:r w:rsidRPr="002E4756">
        <w:rPr>
          <w:rtl/>
        </w:rPr>
        <w:t>785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212 واخرج الأخير الكليني في الكافي ج 2 ص 131.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786</w:t>
      </w:r>
      <w:r w:rsidR="00176759">
        <w:rPr>
          <w:rtl/>
        </w:rPr>
        <w:t xml:space="preserve"> - </w:t>
      </w:r>
      <w:r w:rsidRPr="007B3DCF">
        <w:rPr>
          <w:rtl/>
        </w:rPr>
        <w:t>787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213 واخرج الأخير الكليني في الكافي ج 2 ص 28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له عليها</w:t>
      </w:r>
      <w:r>
        <w:rPr>
          <w:rtl/>
        </w:rPr>
        <w:t>،</w:t>
      </w:r>
      <w:r w:rsidRPr="007B3DCF">
        <w:rPr>
          <w:rtl/>
        </w:rPr>
        <w:t xml:space="preserve"> وإن كان زوجها إياه ولي لها ارتجع على وليها بما أخذت منه ولمواليها عليه عشر قيمة ثمنها</w:t>
      </w:r>
      <w:r>
        <w:rPr>
          <w:rtl/>
        </w:rPr>
        <w:t xml:space="preserve"> </w:t>
      </w:r>
      <w:r w:rsidRPr="007B3DCF">
        <w:rPr>
          <w:rtl/>
        </w:rPr>
        <w:t>إن كانت بكرا وإن كانت غير بكر نصف عشر قيمتها بما استحل من فرجها قال</w:t>
      </w:r>
      <w:r>
        <w:rPr>
          <w:rtl/>
        </w:rPr>
        <w:t>:</w:t>
      </w:r>
      <w:r w:rsidRPr="007B3DCF">
        <w:rPr>
          <w:rtl/>
        </w:rPr>
        <w:t xml:space="preserve"> وتعتد منه</w:t>
      </w:r>
      <w:r>
        <w:rPr>
          <w:rtl/>
        </w:rPr>
        <w:t xml:space="preserve"> </w:t>
      </w:r>
      <w:r w:rsidRPr="007B3DCF">
        <w:rPr>
          <w:rtl/>
        </w:rPr>
        <w:t>عدة الأمة قلت</w:t>
      </w:r>
      <w:r>
        <w:rPr>
          <w:rtl/>
        </w:rPr>
        <w:t>:</w:t>
      </w:r>
      <w:r w:rsidRPr="007B3DCF">
        <w:rPr>
          <w:rtl/>
        </w:rPr>
        <w:t xml:space="preserve"> فإن جاءت بولد قال</w:t>
      </w:r>
      <w:r>
        <w:rPr>
          <w:rtl/>
        </w:rPr>
        <w:t>:</w:t>
      </w:r>
      <w:r w:rsidRPr="007B3DCF">
        <w:rPr>
          <w:rtl/>
        </w:rPr>
        <w:t xml:space="preserve"> أولادها منه أحرار إذا كان النكاح بغير إذن الموالي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فهذا الخبر يحتمل وجوها</w:t>
      </w:r>
      <w:r>
        <w:rPr>
          <w:rtl/>
        </w:rPr>
        <w:t>،</w:t>
      </w:r>
      <w:r w:rsidRPr="007B3DCF">
        <w:rPr>
          <w:rtl/>
        </w:rPr>
        <w:t xml:space="preserve"> أولها</w:t>
      </w:r>
      <w:r>
        <w:rPr>
          <w:rtl/>
        </w:rPr>
        <w:t>:</w:t>
      </w:r>
      <w:r w:rsidRPr="007B3DCF">
        <w:rPr>
          <w:rtl/>
        </w:rPr>
        <w:t xml:space="preserve"> أن يكون ذلك انكارا وتعجبا لا خبرا محضا عن كونهم</w:t>
      </w:r>
      <w:r>
        <w:rPr>
          <w:rtl/>
        </w:rPr>
        <w:t xml:space="preserve"> </w:t>
      </w:r>
      <w:r w:rsidRPr="007B3DCF">
        <w:rPr>
          <w:rtl/>
        </w:rPr>
        <w:t>أحرارا فكأنه قال</w:t>
      </w:r>
      <w:r>
        <w:rPr>
          <w:rtl/>
        </w:rPr>
        <w:t>:</w:t>
      </w:r>
      <w:r w:rsidRPr="007B3DCF">
        <w:rPr>
          <w:rtl/>
        </w:rPr>
        <w:t xml:space="preserve"> كيف يكونون أحرارا والنكاح بغير إذن الموالي</w:t>
      </w:r>
      <w:r>
        <w:rPr>
          <w:rtl/>
        </w:rPr>
        <w:t>،</w:t>
      </w:r>
      <w:r w:rsidRPr="007B3DCF">
        <w:rPr>
          <w:rtl/>
        </w:rPr>
        <w:t xml:space="preserve"> والثاني</w:t>
      </w:r>
      <w:r>
        <w:rPr>
          <w:rtl/>
        </w:rPr>
        <w:t>:</w:t>
      </w:r>
      <w:r w:rsidRPr="007B3DCF">
        <w:rPr>
          <w:rtl/>
        </w:rPr>
        <w:t xml:space="preserve"> أن يكون</w:t>
      </w:r>
      <w:r>
        <w:rPr>
          <w:rtl/>
        </w:rPr>
        <w:t xml:space="preserve"> </w:t>
      </w:r>
      <w:r w:rsidRPr="007B3DCF">
        <w:rPr>
          <w:rtl/>
        </w:rPr>
        <w:t>الذي تزوجها قد شهد عنده شاهدان بأنها حرة فيحنئذ يكون ولدها أحرارا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788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محمد بن يحيى عن أحمد بن محمد عن الحسين بن</w:t>
      </w:r>
      <w:r>
        <w:rPr>
          <w:rtl/>
        </w:rPr>
        <w:t xml:space="preserve"> </w:t>
      </w:r>
      <w:r w:rsidRPr="007B3DCF">
        <w:rPr>
          <w:rtl/>
        </w:rPr>
        <w:t>سعيد عن أخيه الحسن عن زرعة عن سماعة قال</w:t>
      </w:r>
      <w:r>
        <w:rPr>
          <w:rtl/>
        </w:rPr>
        <w:t>:</w:t>
      </w:r>
      <w:r w:rsidRPr="007B3DCF">
        <w:rPr>
          <w:rtl/>
        </w:rPr>
        <w:t xml:space="preserve"> سألته عن مملوكة قوم أتت غير</w:t>
      </w:r>
      <w:r>
        <w:rPr>
          <w:rtl/>
        </w:rPr>
        <w:t xml:space="preserve"> </w:t>
      </w:r>
      <w:r w:rsidRPr="007B3DCF">
        <w:rPr>
          <w:rtl/>
        </w:rPr>
        <w:t>قبيلتها فأخبرتهم أنها حرة فتزوجها رجل منهم فولدت له قال</w:t>
      </w:r>
      <w:r>
        <w:rPr>
          <w:rtl/>
        </w:rPr>
        <w:t>:</w:t>
      </w:r>
      <w:r w:rsidRPr="007B3DCF">
        <w:rPr>
          <w:rtl/>
        </w:rPr>
        <w:t xml:space="preserve"> ولده مملوكون إلا أن</w:t>
      </w:r>
      <w:r>
        <w:rPr>
          <w:rtl/>
        </w:rPr>
        <w:t xml:space="preserve"> </w:t>
      </w:r>
      <w:r w:rsidRPr="007B3DCF">
        <w:rPr>
          <w:rtl/>
        </w:rPr>
        <w:t>يقيم البينة أنه شهد لها شاهدان أنها حرة فلا يملك ولده ويكونون أحرارا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789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عبد الله بن يحيى عن حريز عن زرارة قال قلت</w:t>
      </w:r>
      <w:r>
        <w:rPr>
          <w:rtl/>
        </w:rPr>
        <w:t xml:space="preserve">: </w:t>
      </w:r>
      <w:r w:rsidRPr="007B3DCF">
        <w:rPr>
          <w:rtl/>
        </w:rPr>
        <w:t xml:space="preserve">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أمة أبقت من مواليها فأتت قبيلة غير قبيلتها فادعت أنها</w:t>
      </w:r>
      <w:r>
        <w:rPr>
          <w:rtl/>
        </w:rPr>
        <w:t xml:space="preserve"> </w:t>
      </w:r>
      <w:r w:rsidRPr="007B3DCF">
        <w:rPr>
          <w:rtl/>
        </w:rPr>
        <w:t>حرة فوثب عليه رجل فتزوجها فظفر بها مولاها بعد ذلك وقد ولدت أولادا فقال</w:t>
      </w:r>
      <w:r>
        <w:rPr>
          <w:rtl/>
        </w:rPr>
        <w:t xml:space="preserve">: </w:t>
      </w:r>
      <w:r w:rsidRPr="007B3DCF">
        <w:rPr>
          <w:rtl/>
        </w:rPr>
        <w:t>إن أقام البينة الزوج على أنه تزوجها على أنها حرة أعتق ولدها وذهب القوم بأمتهم</w:t>
      </w:r>
      <w:r>
        <w:rPr>
          <w:rtl/>
        </w:rPr>
        <w:t xml:space="preserve"> </w:t>
      </w:r>
      <w:r w:rsidRPr="007B3DCF">
        <w:rPr>
          <w:rtl/>
        </w:rPr>
        <w:t>وإن لم يقم البينة أوجع ظهره واسترق ولده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والوجه الثالث</w:t>
      </w:r>
      <w:r>
        <w:rPr>
          <w:rtl/>
        </w:rPr>
        <w:t>:</w:t>
      </w:r>
      <w:r w:rsidRPr="007B3DCF">
        <w:rPr>
          <w:rtl/>
        </w:rPr>
        <w:t xml:space="preserve"> أن يكون المراد به أنهم يكونون أحرارا إذا رد على مولى الجارية</w:t>
      </w:r>
      <w:r>
        <w:rPr>
          <w:rtl/>
        </w:rPr>
        <w:t xml:space="preserve"> </w:t>
      </w:r>
      <w:r w:rsidRPr="007B3DCF">
        <w:rPr>
          <w:rtl/>
        </w:rPr>
        <w:t>ثمن الأولاد</w:t>
      </w:r>
      <w:r>
        <w:rPr>
          <w:rtl/>
        </w:rPr>
        <w:t>،</w:t>
      </w:r>
      <w:r w:rsidRPr="007B3DCF">
        <w:rPr>
          <w:rtl/>
        </w:rPr>
        <w:t xml:space="preserve"> يدل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790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ما رواه البزوفري عن أحمد بن إدريس عن أحمد بن محمد عن أبي أيوب عن سماعة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مملوكة أتت قوما فزعمت أنها حرة فتزوجها</w:t>
      </w:r>
      <w:r>
        <w:rPr>
          <w:rtl/>
        </w:rPr>
        <w:t xml:space="preserve"> </w:t>
      </w:r>
      <w:r w:rsidRPr="007B3DCF">
        <w:rPr>
          <w:rtl/>
        </w:rPr>
        <w:t>رجل منهم فأولدها ولدا ثم إن مولاها أتاهم فأقام عندهم البينة أنها مملوكة وأقرت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788</w:t>
      </w:r>
      <w:r w:rsidR="00176759">
        <w:rPr>
          <w:rtl/>
        </w:rPr>
        <w:t xml:space="preserve"> - </w:t>
      </w:r>
      <w:r w:rsidRPr="002E4756">
        <w:rPr>
          <w:rtl/>
        </w:rPr>
        <w:t>789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213 الكافي ج 1 ص 29 بتفاوت في السند الأخير.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790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213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الجارية بذلك فقال</w:t>
      </w:r>
      <w:r>
        <w:rPr>
          <w:rtl/>
        </w:rPr>
        <w:t>:</w:t>
      </w:r>
      <w:r w:rsidRPr="007B3DCF">
        <w:rPr>
          <w:rtl/>
        </w:rPr>
        <w:t xml:space="preserve"> تدفع إلى مولاها هي وولدها وعلى مولاها أن يدفع ولدها إلى</w:t>
      </w:r>
      <w:r>
        <w:rPr>
          <w:rtl/>
        </w:rPr>
        <w:t xml:space="preserve"> </w:t>
      </w:r>
      <w:r w:rsidRPr="007B3DCF">
        <w:rPr>
          <w:rtl/>
        </w:rPr>
        <w:t>أبيه بقيمته يوم يصير إليه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فإن لم يكن لأبيه ما يأخذ ابنه به قال</w:t>
      </w:r>
      <w:r>
        <w:rPr>
          <w:rtl/>
        </w:rPr>
        <w:t>:</w:t>
      </w:r>
      <w:r w:rsidRPr="007B3DCF">
        <w:rPr>
          <w:rtl/>
        </w:rPr>
        <w:t xml:space="preserve"> يسعى أبوه</w:t>
      </w:r>
      <w:r>
        <w:rPr>
          <w:rtl/>
        </w:rPr>
        <w:t xml:space="preserve"> </w:t>
      </w:r>
      <w:r w:rsidRPr="007B3DCF">
        <w:rPr>
          <w:rtl/>
        </w:rPr>
        <w:t>في ثمنه حتى يوفيه ويأخذ ولده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فإن أبى الأب أن يسعى في ثمن ابنه قال</w:t>
      </w:r>
      <w:r>
        <w:rPr>
          <w:rtl/>
        </w:rPr>
        <w:t>:</w:t>
      </w:r>
      <w:r w:rsidRPr="007B3DCF">
        <w:rPr>
          <w:rtl/>
        </w:rPr>
        <w:t xml:space="preserve"> فعلى</w:t>
      </w:r>
      <w:r>
        <w:rPr>
          <w:rtl/>
        </w:rPr>
        <w:t xml:space="preserve"> </w:t>
      </w:r>
      <w:r w:rsidRPr="007B3DCF">
        <w:rPr>
          <w:rtl/>
        </w:rPr>
        <w:t>الامام أن يفتديه ولا يملك ولد حر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791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عنه عن أحمد بن إدريس عن أحمد بن محمد عن عبد الرحمن بن أبي نجران عن</w:t>
      </w:r>
      <w:r>
        <w:rPr>
          <w:rtl/>
        </w:rPr>
        <w:t xml:space="preserve"> </w:t>
      </w:r>
      <w:r w:rsidRPr="007B3DCF">
        <w:rPr>
          <w:rtl/>
        </w:rPr>
        <w:t xml:space="preserve">عاصم بن حميد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ظن أهله أنه قد مات أو قتل</w:t>
      </w:r>
      <w:r>
        <w:rPr>
          <w:rtl/>
        </w:rPr>
        <w:t xml:space="preserve"> </w:t>
      </w:r>
      <w:r w:rsidRPr="007B3DCF">
        <w:rPr>
          <w:rtl/>
        </w:rPr>
        <w:t>فنكحت امرأته وتزوجت سريته فولدت كل واحدة منهما من زوجها ثم جاء الزوج</w:t>
      </w:r>
      <w:r>
        <w:rPr>
          <w:rtl/>
        </w:rPr>
        <w:t xml:space="preserve"> </w:t>
      </w:r>
      <w:r w:rsidRPr="007B3DCF">
        <w:rPr>
          <w:rtl/>
        </w:rPr>
        <w:t>الأول أو جاء مولى السرية</w:t>
      </w:r>
      <w:r>
        <w:rPr>
          <w:rtl/>
        </w:rPr>
        <w:t>،</w:t>
      </w:r>
      <w:r w:rsidRPr="007B3DCF">
        <w:rPr>
          <w:rtl/>
        </w:rPr>
        <w:t xml:space="preserve"> فقضى في ذلك أن يأخذ الأول امرأته فهو أحق بها</w:t>
      </w:r>
      <w:r>
        <w:rPr>
          <w:rtl/>
        </w:rPr>
        <w:t xml:space="preserve"> </w:t>
      </w:r>
      <w:r w:rsidRPr="007B3DCF">
        <w:rPr>
          <w:rtl/>
        </w:rPr>
        <w:t xml:space="preserve">ويأخذ السيد سريته وولدها إلا أن يأخذ رضا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من الثمن ثمن الولد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792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علي بن محبوب عن أحمد بن محمد عن محمد بن سنان عن</w:t>
      </w:r>
      <w:r>
        <w:rPr>
          <w:rtl/>
        </w:rPr>
        <w:t xml:space="preserve"> </w:t>
      </w:r>
      <w:r w:rsidRPr="007B3DCF">
        <w:rPr>
          <w:rtl/>
        </w:rPr>
        <w:t xml:space="preserve">إسماعيل بن جابر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 له رجل كان يرى امرأة</w:t>
      </w:r>
      <w:r>
        <w:rPr>
          <w:rtl/>
        </w:rPr>
        <w:t xml:space="preserve"> </w:t>
      </w:r>
      <w:r w:rsidRPr="007B3DCF">
        <w:rPr>
          <w:rtl/>
        </w:rPr>
        <w:t>تدخل إلى قوم وتخرج فسأل عنها فقيل له انها أمتهم واسمها فلانة فقال لهم زوجوني</w:t>
      </w:r>
      <w:r>
        <w:rPr>
          <w:rtl/>
        </w:rPr>
        <w:t xml:space="preserve"> </w:t>
      </w:r>
      <w:r w:rsidRPr="007B3DCF">
        <w:rPr>
          <w:rtl/>
        </w:rPr>
        <w:t>فلانة فلما زوجوه عرفوا على أنها أمة غيرهم قال</w:t>
      </w:r>
      <w:r>
        <w:rPr>
          <w:rtl/>
        </w:rPr>
        <w:t>:</w:t>
      </w:r>
      <w:r w:rsidRPr="007B3DCF">
        <w:rPr>
          <w:rtl/>
        </w:rPr>
        <w:t xml:space="preserve"> هي وولدها لمولاها قلت</w:t>
      </w:r>
      <w:r>
        <w:rPr>
          <w:rtl/>
        </w:rPr>
        <w:t>:</w:t>
      </w:r>
      <w:r w:rsidRPr="007B3DCF">
        <w:rPr>
          <w:rtl/>
        </w:rPr>
        <w:t xml:space="preserve"> فجاء إليهم</w:t>
      </w:r>
      <w:r>
        <w:rPr>
          <w:rtl/>
        </w:rPr>
        <w:t xml:space="preserve"> </w:t>
      </w:r>
      <w:r w:rsidRPr="007B3DCF">
        <w:rPr>
          <w:rtl/>
        </w:rPr>
        <w:t>فخطب إليهم أن يزوجوه من أنفسهم فزوجوه من غيرهم وهو يرى أنها من أنفسهم</w:t>
      </w:r>
      <w:r>
        <w:rPr>
          <w:rtl/>
        </w:rPr>
        <w:t xml:space="preserve"> </w:t>
      </w:r>
      <w:r w:rsidRPr="007B3DCF">
        <w:rPr>
          <w:rtl/>
        </w:rPr>
        <w:t>فعرفوا بعدما أولدها أنها أمة فقال الولد له وهم ضامنون لقيمة الولد لمولى الجارية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فما تضمن صدر هذا الخبر انه إذا قال</w:t>
      </w:r>
      <w:r>
        <w:rPr>
          <w:rtl/>
        </w:rPr>
        <w:t>:</w:t>
      </w:r>
      <w:r w:rsidRPr="007B3DCF">
        <w:rPr>
          <w:rtl/>
        </w:rPr>
        <w:t xml:space="preserve"> لهم زوجوني فلانة مع اعتقاده انها أمتهم</w:t>
      </w:r>
      <w:r>
        <w:rPr>
          <w:rtl/>
        </w:rPr>
        <w:t xml:space="preserve"> </w:t>
      </w:r>
      <w:r w:rsidRPr="007B3DCF">
        <w:rPr>
          <w:rtl/>
        </w:rPr>
        <w:t>يحتمل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 يكونوا اشترطوا أن يكون الولد رقا لهم فلما انكشف</w:t>
      </w:r>
      <w:r>
        <w:rPr>
          <w:rtl/>
        </w:rPr>
        <w:t xml:space="preserve"> </w:t>
      </w:r>
      <w:r w:rsidRPr="007B3DCF">
        <w:rPr>
          <w:rtl/>
        </w:rPr>
        <w:t>أنها كانت لغيرهم كانت الجارية وأولادها رقا لمواليها</w:t>
      </w:r>
      <w:r>
        <w:rPr>
          <w:rtl/>
        </w:rPr>
        <w:t>،</w:t>
      </w:r>
      <w:r w:rsidRPr="007B3DCF">
        <w:rPr>
          <w:rtl/>
        </w:rPr>
        <w:t xml:space="preserve"> والوجه الثاني</w:t>
      </w:r>
      <w:r>
        <w:rPr>
          <w:rtl/>
        </w:rPr>
        <w:t>:</w:t>
      </w:r>
      <w:r w:rsidRPr="007B3DCF">
        <w:rPr>
          <w:rtl/>
        </w:rPr>
        <w:t xml:space="preserve"> انه سألهم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هكذا في الفقيه وفي النسخ المخطوطة والمطبوعة من الأصل</w:t>
      </w:r>
      <w:r>
        <w:rPr>
          <w:rtl/>
        </w:rPr>
        <w:t>،</w:t>
      </w:r>
      <w:r w:rsidRPr="007B3DCF">
        <w:rPr>
          <w:rtl/>
        </w:rPr>
        <w:t xml:space="preserve"> وفي التهذيب </w:t>
      </w:r>
      <w:r>
        <w:rPr>
          <w:rtl/>
        </w:rPr>
        <w:t>(</w:t>
      </w:r>
      <w:r w:rsidRPr="007B3DCF">
        <w:rPr>
          <w:rtl/>
        </w:rPr>
        <w:t xml:space="preserve"> الا أن يأخذ من</w:t>
      </w:r>
      <w:r>
        <w:rPr>
          <w:rtl/>
        </w:rPr>
        <w:t xml:space="preserve"> </w:t>
      </w:r>
      <w:r w:rsidRPr="007B3DCF">
        <w:rPr>
          <w:rtl/>
        </w:rPr>
        <w:t xml:space="preserve">ضامن الثمن له ثمن الولد ) وفي الكافي </w:t>
      </w:r>
      <w:r>
        <w:rPr>
          <w:rtl/>
        </w:rPr>
        <w:t>(</w:t>
      </w:r>
      <w:r w:rsidRPr="007B3DCF">
        <w:rPr>
          <w:rtl/>
        </w:rPr>
        <w:t xml:space="preserve"> أو يأخذ عوضا من ثمنه ) وهو بحسب أسانيده المتعددة لا يخلو</w:t>
      </w:r>
      <w:r>
        <w:rPr>
          <w:rtl/>
        </w:rPr>
        <w:t xml:space="preserve"> </w:t>
      </w:r>
      <w:r w:rsidRPr="007B3DCF">
        <w:rPr>
          <w:rtl/>
        </w:rPr>
        <w:t>من اختلاف في اللفظ والمعنى واحد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791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213</w:t>
      </w:r>
      <w:r>
        <w:rPr>
          <w:rtl/>
        </w:rPr>
        <w:t>،</w:t>
      </w:r>
      <w:r w:rsidRPr="007B3DCF">
        <w:rPr>
          <w:rtl/>
        </w:rPr>
        <w:t xml:space="preserve"> الكافي ج 2 ص 126 بسند آخر الفقيه ص 349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792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246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تزويجها منه ولم يسألهم هل هي أمتهم أم أمة غيرهم فزوجوه ظنا منهم أنه قد استأذن</w:t>
      </w:r>
      <w:r>
        <w:rPr>
          <w:rtl/>
        </w:rPr>
        <w:t xml:space="preserve"> </w:t>
      </w:r>
      <w:r w:rsidRPr="007B3DCF">
        <w:rPr>
          <w:rtl/>
        </w:rPr>
        <w:t>صاحبها في تزويجها فلما تبين بعد ذلك أنه لم يستأذن كان ولدها رقا لمولاها</w:t>
      </w:r>
      <w:r>
        <w:rPr>
          <w:rtl/>
        </w:rPr>
        <w:t>،</w:t>
      </w:r>
      <w:r w:rsidRPr="007B3DCF">
        <w:rPr>
          <w:rtl/>
        </w:rPr>
        <w:t xml:space="preserve"> ويكون</w:t>
      </w:r>
      <w:r>
        <w:rPr>
          <w:rtl/>
        </w:rPr>
        <w:t xml:space="preserve"> </w:t>
      </w:r>
      <w:r w:rsidRPr="007B3DCF">
        <w:rPr>
          <w:rtl/>
        </w:rPr>
        <w:t>ما تضمن الخبر من قوله انه قيل إنها أمتهم قولا من غيرهم لا منهم فلأجل ذلك استرق</w:t>
      </w:r>
      <w:r>
        <w:rPr>
          <w:rtl/>
        </w:rPr>
        <w:t xml:space="preserve"> </w:t>
      </w:r>
      <w:r w:rsidRPr="007B3DCF">
        <w:rPr>
          <w:rtl/>
        </w:rPr>
        <w:t>ولده لأنه علم أنها أمة غيره ولم يعلم مواليها على التحقيق فيتزوج إليهم ليكون الأولاد</w:t>
      </w:r>
      <w:r>
        <w:rPr>
          <w:rtl/>
        </w:rPr>
        <w:t xml:space="preserve"> </w:t>
      </w:r>
      <w:r w:rsidRPr="007B3DCF">
        <w:rPr>
          <w:rtl/>
        </w:rPr>
        <w:t>أحرارا</w:t>
      </w:r>
      <w:r>
        <w:rPr>
          <w:rtl/>
        </w:rPr>
        <w:t>،</w:t>
      </w:r>
      <w:r w:rsidRPr="007B3DCF">
        <w:rPr>
          <w:rtl/>
        </w:rPr>
        <w:t xml:space="preserve"> وما تضمن آخر الخبر أن خطب إليهم ليزوجوه من أنفسهم فزوجوه أمة</w:t>
      </w:r>
      <w:r>
        <w:rPr>
          <w:rtl/>
        </w:rPr>
        <w:t xml:space="preserve"> </w:t>
      </w:r>
      <w:r w:rsidRPr="007B3DCF">
        <w:rPr>
          <w:rtl/>
        </w:rPr>
        <w:t>غيرهم فلما انكشف كانوا ضامنين لمولى الجارية قيمة الولد ولم يلزم الزوج شئ لأنه</w:t>
      </w:r>
      <w:r>
        <w:rPr>
          <w:rtl/>
        </w:rPr>
        <w:t xml:space="preserve"> </w:t>
      </w:r>
      <w:r w:rsidRPr="007B3DCF">
        <w:rPr>
          <w:rtl/>
        </w:rPr>
        <w:t>ظن أنها منهم وانها حرة وإنما دلسوها عليه فضمنوا بذلك ثمن الولد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294" w:name="_Toc374804564"/>
      <w:bookmarkStart w:id="295" w:name="_Toc376953302"/>
      <w:r w:rsidRPr="007B3DCF">
        <w:rPr>
          <w:rtl/>
        </w:rPr>
        <w:t>136</w:t>
      </w:r>
      <w:r w:rsidR="00176759">
        <w:rPr>
          <w:rtl/>
        </w:rPr>
        <w:t xml:space="preserve"> - </w:t>
      </w:r>
      <w:r w:rsidRPr="007B3DCF">
        <w:rPr>
          <w:rtl/>
        </w:rPr>
        <w:t>باب أنه لا يجوز الع</w:t>
      </w:r>
      <w:r>
        <w:rPr>
          <w:rtl/>
        </w:rPr>
        <w:t>قد على الإماء إلا بإذن مواليهن</w:t>
      </w:r>
      <w:bookmarkEnd w:id="294"/>
      <w:bookmarkEnd w:id="29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793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القاسم بن محمد عن علي بن أبي حمزة عن أبي بصير قال</w:t>
      </w:r>
      <w:r>
        <w:rPr>
          <w:rtl/>
        </w:rPr>
        <w:t xml:space="preserve">: </w:t>
      </w:r>
      <w:r w:rsidRPr="007B3DCF">
        <w:rPr>
          <w:rtl/>
        </w:rPr>
        <w:t xml:space="preserve">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نكاح الأمة قال</w:t>
      </w:r>
      <w:r>
        <w:rPr>
          <w:rtl/>
        </w:rPr>
        <w:t>:</w:t>
      </w:r>
      <w:r w:rsidRPr="007B3DCF">
        <w:rPr>
          <w:rtl/>
        </w:rPr>
        <w:t xml:space="preserve"> لا يصلح نكاح الأمة إلا بإذن مولاها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794</w:t>
      </w:r>
    </w:p>
    <w:p w:rsidR="00C86B57" w:rsidRPr="007B3DCF" w:rsidRDefault="00C86B57" w:rsidP="00E63DFD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أحمد بن محمد بن أبي نصر عن داود بن</w:t>
      </w:r>
      <w:r>
        <w:rPr>
          <w:rtl/>
        </w:rPr>
        <w:t xml:space="preserve"> </w:t>
      </w:r>
      <w:r w:rsidRPr="007B3DCF">
        <w:rPr>
          <w:rtl/>
        </w:rPr>
        <w:t xml:space="preserve">الحصين عن أبي العباس البقباق قال قلت لأبي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الرجل يتزوج</w:t>
      </w:r>
      <w:r>
        <w:rPr>
          <w:rtl/>
        </w:rPr>
        <w:t xml:space="preserve"> </w:t>
      </w:r>
      <w:r w:rsidRPr="007B3DCF">
        <w:rPr>
          <w:rtl/>
        </w:rPr>
        <w:t>الأمة بغير علم أهلها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هو زنا إن الله تعالى يقول</w:t>
      </w:r>
      <w:r>
        <w:rPr>
          <w:rtl/>
        </w:rPr>
        <w:t>:</w:t>
      </w:r>
      <w:r w:rsidRPr="007B3DCF">
        <w:rPr>
          <w:rtl/>
        </w:rPr>
        <w:t xml:space="preserve"> </w:t>
      </w:r>
      <w:r w:rsidRPr="00C86B57">
        <w:rPr>
          <w:rStyle w:val="libAlaemChar"/>
          <w:rtl/>
        </w:rPr>
        <w:t>(</w:t>
      </w:r>
      <w:r w:rsidR="00E63DFD" w:rsidRPr="00E63DFD">
        <w:rPr>
          <w:rStyle w:val="libAieChar"/>
          <w:rtl/>
        </w:rPr>
        <w:t>فَانكِحُوهُنَّ بِإِذْنِ أَهْلِهِنَّ</w:t>
      </w:r>
      <w:r w:rsidRPr="00C86B57">
        <w:rPr>
          <w:rStyle w:val="libAlaemChar"/>
          <w:rtl/>
        </w:rPr>
        <w:t>)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795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علي بن الحكم عن سيف بن عميرة</w:t>
      </w:r>
      <w:r>
        <w:rPr>
          <w:rtl/>
        </w:rPr>
        <w:t xml:space="preserve"> </w:t>
      </w:r>
      <w:r w:rsidRPr="007B3DCF">
        <w:rPr>
          <w:rtl/>
        </w:rPr>
        <w:t>عن علي بن المغيرة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يتمتع بأمة امرأة</w:t>
      </w:r>
      <w:r>
        <w:rPr>
          <w:rtl/>
        </w:rPr>
        <w:t xml:space="preserve"> </w:t>
      </w:r>
      <w:r w:rsidRPr="007B3DCF">
        <w:rPr>
          <w:rtl/>
        </w:rPr>
        <w:t>بغير إذنها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بأس به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796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الحكم عن سيف بن عميرة عن داود بن فرقد عن 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الرجل يتزوج بأمة بغير إذن مواليها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إن</w:t>
      </w:r>
      <w:r>
        <w:rPr>
          <w:rtl/>
        </w:rPr>
        <w:t xml:space="preserve"> </w:t>
      </w:r>
      <w:r w:rsidRPr="007B3DCF">
        <w:rPr>
          <w:rtl/>
        </w:rPr>
        <w:t>كانت لامرأة فنعم وإن كانت لرجل فلا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797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أحمد بن محمد عن علي بن الحكم عن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793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209.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794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213 الفقيه ص 326.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795</w:t>
      </w:r>
      <w:r w:rsidR="00176759">
        <w:rPr>
          <w:rtl/>
        </w:rPr>
        <w:t xml:space="preserve"> - </w:t>
      </w:r>
      <w:r w:rsidRPr="007B3DCF">
        <w:rPr>
          <w:rtl/>
        </w:rPr>
        <w:t>796</w:t>
      </w:r>
      <w:r w:rsidR="00176759">
        <w:rPr>
          <w:rtl/>
        </w:rPr>
        <w:t xml:space="preserve"> - </w:t>
      </w:r>
      <w:r w:rsidRPr="007B3DCF">
        <w:rPr>
          <w:rtl/>
        </w:rPr>
        <w:t>797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188 واخرج الأخير الكليني في الكافي ج 2 ص 47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سيف بن عميرة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بأس بأن يتمتع الرجل بأمة المرأة</w:t>
      </w:r>
      <w:r>
        <w:rPr>
          <w:rtl/>
        </w:rPr>
        <w:t xml:space="preserve"> </w:t>
      </w:r>
      <w:r w:rsidRPr="007B3DCF">
        <w:rPr>
          <w:rtl/>
        </w:rPr>
        <w:t>فأما أمة الرجل فلا يتمتع بها إلا بأمره</w:t>
      </w:r>
      <w:r>
        <w:rPr>
          <w:rtl/>
        </w:rPr>
        <w:t>.</w:t>
      </w:r>
    </w:p>
    <w:p w:rsidR="00C86B57" w:rsidRPr="007B3DCF" w:rsidRDefault="00C86B57" w:rsidP="00E63DFD">
      <w:pPr>
        <w:pStyle w:val="libNormal"/>
        <w:rPr>
          <w:rtl/>
        </w:rPr>
      </w:pPr>
      <w:r w:rsidRPr="007B3DCF">
        <w:rPr>
          <w:rtl/>
        </w:rPr>
        <w:t>فلا تنافي بين هذه الأخبار والاخبار الأولة لأن هذه الأخبار الأصل فيها واحد</w:t>
      </w:r>
      <w:r>
        <w:rPr>
          <w:rtl/>
        </w:rPr>
        <w:t xml:space="preserve"> </w:t>
      </w:r>
      <w:r w:rsidRPr="007B3DCF">
        <w:rPr>
          <w:rtl/>
        </w:rPr>
        <w:t xml:space="preserve">وهو سيف بن عميرة فتارة يرويه عن علي بن المغيرة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7B3DCF">
        <w:rPr>
          <w:rtl/>
        </w:rPr>
        <w:t>وتارة عن داود بن فرقد</w:t>
      </w:r>
      <w:r>
        <w:rPr>
          <w:rtl/>
        </w:rPr>
        <w:t>،</w:t>
      </w:r>
      <w:r w:rsidRPr="007B3DCF">
        <w:rPr>
          <w:rtl/>
        </w:rPr>
        <w:t xml:space="preserve"> وتارة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بلا واسطة ومع ذلك</w:t>
      </w:r>
      <w:r>
        <w:rPr>
          <w:rtl/>
        </w:rPr>
        <w:t xml:space="preserve"> </w:t>
      </w:r>
      <w:r w:rsidRPr="007B3DCF">
        <w:rPr>
          <w:rtl/>
        </w:rPr>
        <w:t xml:space="preserve">فالاخبار الأولة مطابقة لقول الله تعالى قال الله </w:t>
      </w:r>
      <w:r w:rsidRPr="00C86B57">
        <w:rPr>
          <w:rStyle w:val="libAlaemChar"/>
          <w:rtl/>
        </w:rPr>
        <w:t>عزوجل</w:t>
      </w:r>
      <w:r>
        <w:rPr>
          <w:rtl/>
        </w:rPr>
        <w:t>:</w:t>
      </w:r>
      <w:r w:rsidRPr="007B3DCF">
        <w:rPr>
          <w:rtl/>
        </w:rPr>
        <w:t xml:space="preserve"> </w:t>
      </w:r>
      <w:r w:rsidRPr="00C86B57">
        <w:rPr>
          <w:rStyle w:val="libAlaemChar"/>
          <w:rtl/>
        </w:rPr>
        <w:t>(</w:t>
      </w:r>
      <w:r w:rsidR="00E63DFD" w:rsidRPr="00E63DFD">
        <w:rPr>
          <w:rStyle w:val="libAieChar"/>
          <w:rtl/>
        </w:rPr>
        <w:t>فَانكِحُوهُنَّ بِإِذْنِ أَهْلِهِنَّ</w:t>
      </w:r>
      <w:r w:rsidRPr="00C86B57">
        <w:rPr>
          <w:rStyle w:val="libAlaemChar"/>
          <w:rtl/>
        </w:rPr>
        <w:t>)</w:t>
      </w:r>
      <w:r>
        <w:rPr>
          <w:rtl/>
        </w:rPr>
        <w:t xml:space="preserve"> </w:t>
      </w:r>
      <w:r w:rsidRPr="007B3DCF">
        <w:rPr>
          <w:rtl/>
        </w:rPr>
        <w:t>وذلك عام في النساء والرجال وهذه الأخبار مخالفة لذلك فينبغي أن يكون العمل بها</w:t>
      </w:r>
      <w:r>
        <w:rPr>
          <w:rtl/>
        </w:rPr>
        <w:t xml:space="preserve"> </w:t>
      </w:r>
      <w:r w:rsidRPr="007B3DCF">
        <w:rPr>
          <w:rtl/>
        </w:rPr>
        <w:t>أولى</w:t>
      </w:r>
      <w:r>
        <w:rPr>
          <w:rtl/>
        </w:rPr>
        <w:t>،</w:t>
      </w:r>
      <w:r w:rsidRPr="007B3DCF">
        <w:rPr>
          <w:rtl/>
        </w:rPr>
        <w:t xml:space="preserve"> ويمكن مع تسليمها أن نخص الاخبار الأولة بهذه الاخبار فنحمل هذه الأخبار</w:t>
      </w:r>
      <w:r>
        <w:rPr>
          <w:rtl/>
        </w:rPr>
        <w:t xml:space="preserve"> </w:t>
      </w:r>
      <w:r w:rsidRPr="007B3DCF">
        <w:rPr>
          <w:rtl/>
        </w:rPr>
        <w:t>على جواز ذلك في عقد المتعة دون الدوام والاخبار نخصها بذلك لئلا تتناقض</w:t>
      </w:r>
      <w:r>
        <w:rPr>
          <w:rtl/>
        </w:rPr>
        <w:t xml:space="preserve"> </w:t>
      </w:r>
      <w:r w:rsidRPr="007B3DCF">
        <w:rPr>
          <w:rtl/>
        </w:rPr>
        <w:t>الاخبار</w:t>
      </w:r>
      <w:r>
        <w:rPr>
          <w:rtl/>
        </w:rPr>
        <w:t>.</w:t>
      </w:r>
    </w:p>
    <w:p w:rsidR="00C86B57" w:rsidRDefault="00C86B57" w:rsidP="00C86B57">
      <w:pPr>
        <w:pStyle w:val="Heading1Center"/>
        <w:rPr>
          <w:rtl/>
        </w:rPr>
      </w:pPr>
      <w:bookmarkStart w:id="296" w:name="_Toc374804565"/>
      <w:bookmarkStart w:id="297" w:name="_Toc376953303"/>
      <w:r w:rsidRPr="007B3DCF">
        <w:rPr>
          <w:rtl/>
        </w:rPr>
        <w:t>أبواب المهور</w:t>
      </w:r>
      <w:bookmarkEnd w:id="296"/>
      <w:bookmarkEnd w:id="297"/>
    </w:p>
    <w:p w:rsidR="00C86B57" w:rsidRPr="007B3DCF" w:rsidRDefault="00C86B57" w:rsidP="00C86B57">
      <w:pPr>
        <w:pStyle w:val="Heading2Center"/>
        <w:rPr>
          <w:rtl/>
        </w:rPr>
      </w:pPr>
      <w:bookmarkStart w:id="298" w:name="_Toc374804566"/>
      <w:bookmarkStart w:id="299" w:name="_Toc376953304"/>
      <w:r w:rsidRPr="007B3DCF">
        <w:rPr>
          <w:rtl/>
        </w:rPr>
        <w:t>137</w:t>
      </w:r>
      <w:r w:rsidR="00176759">
        <w:rPr>
          <w:rtl/>
        </w:rPr>
        <w:t xml:space="preserve"> - </w:t>
      </w:r>
      <w:r w:rsidRPr="007B3DCF">
        <w:rPr>
          <w:rtl/>
        </w:rPr>
        <w:t>باب</w:t>
      </w:r>
      <w:r>
        <w:rPr>
          <w:rFonts w:hint="cs"/>
          <w:rtl/>
        </w:rPr>
        <w:t xml:space="preserve"> </w:t>
      </w:r>
      <w:r w:rsidRPr="007B3DCF">
        <w:rPr>
          <w:rtl/>
        </w:rPr>
        <w:t>أنه يجوز الدخول</w:t>
      </w:r>
      <w:r>
        <w:rPr>
          <w:rtl/>
        </w:rPr>
        <w:t xml:space="preserve"> بالمرأة وإن لم يقدم لها مهرها</w:t>
      </w:r>
      <w:bookmarkEnd w:id="298"/>
      <w:bookmarkEnd w:id="29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798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علي بن الحسن بن فضال عن يعقوب بن يزيد عن محمد بن أبي عمير عن</w:t>
      </w:r>
      <w:r>
        <w:rPr>
          <w:rtl/>
        </w:rPr>
        <w:t xml:space="preserve"> </w:t>
      </w:r>
      <w:r w:rsidRPr="007B3DCF">
        <w:rPr>
          <w:rtl/>
        </w:rPr>
        <w:t xml:space="preserve">بعض أصحابنا عن عبد الحميد الطائي قال قلت لأبي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أتزوج</w:t>
      </w:r>
      <w:r>
        <w:rPr>
          <w:rtl/>
        </w:rPr>
        <w:t xml:space="preserve"> </w:t>
      </w:r>
      <w:r w:rsidRPr="007B3DCF">
        <w:rPr>
          <w:rtl/>
        </w:rPr>
        <w:t>المرأة وادخل بها ولا أعطيها شيئا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نعم يكون دينا عليك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799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علي بن الحسن بن فضال عن محمد بن علي عن علي بن النعمان</w:t>
      </w:r>
      <w:r>
        <w:rPr>
          <w:rtl/>
        </w:rPr>
        <w:t xml:space="preserve"> </w:t>
      </w:r>
      <w:r w:rsidRPr="007B3DCF">
        <w:rPr>
          <w:rtl/>
        </w:rPr>
        <w:t xml:space="preserve">عن سويد القلا عن أيوب بن الحر عن أبي بصير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إذا تزوج الرجل المرأة فلا يحل له فرجها حتى يسوق إليها شيئا درهما فما فوقه أو هدية</w:t>
      </w:r>
      <w:r>
        <w:rPr>
          <w:rtl/>
        </w:rPr>
        <w:t xml:space="preserve"> </w:t>
      </w:r>
      <w:r w:rsidRPr="007B3DCF">
        <w:rPr>
          <w:rtl/>
        </w:rPr>
        <w:t>من سويق أو غيره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798</w:t>
      </w:r>
      <w:r w:rsidR="00176759">
        <w:rPr>
          <w:rtl/>
        </w:rPr>
        <w:t xml:space="preserve"> - </w:t>
      </w:r>
      <w:r w:rsidRPr="002E4756">
        <w:rPr>
          <w:rtl/>
        </w:rPr>
        <w:t>799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215 واخرج الأول الكليني في الكافي ج 2 ص 31.</w:t>
      </w:r>
    </w:p>
    <w:p w:rsidR="00C86B57" w:rsidRPr="007B3DCF" w:rsidRDefault="00C86B57" w:rsidP="00C86B57">
      <w:pPr>
        <w:pStyle w:val="libNormal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فهذه الرواية محمولة على ضرب من الاستحباب دون الفرض والايجاب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00" w:name="_Toc374804567"/>
      <w:bookmarkStart w:id="301" w:name="_Toc376953305"/>
      <w:r w:rsidRPr="007B3DCF">
        <w:rPr>
          <w:rtl/>
        </w:rPr>
        <w:t>138</w:t>
      </w:r>
      <w:r w:rsidR="00176759">
        <w:rPr>
          <w:rtl/>
        </w:rPr>
        <w:t xml:space="preserve"> - </w:t>
      </w:r>
      <w:r w:rsidRPr="007B3DCF">
        <w:rPr>
          <w:rtl/>
        </w:rPr>
        <w:t>باب أن الرجل إذا سمى المهر ودخل بالمرأة قبل</w:t>
      </w:r>
      <w:r>
        <w:rPr>
          <w:rtl/>
        </w:rPr>
        <w:t xml:space="preserve"> أن يعطيها مهرها كان دينا عليه</w:t>
      </w:r>
      <w:bookmarkEnd w:id="300"/>
      <w:bookmarkEnd w:id="30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800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علي بن الحسين بن فضال عن محمد بن علي عن محمد بن إسماعيل بن بزيع عن</w:t>
      </w:r>
      <w:r>
        <w:rPr>
          <w:rtl/>
        </w:rPr>
        <w:t xml:space="preserve"> </w:t>
      </w:r>
      <w:r w:rsidRPr="007B3DCF">
        <w:rPr>
          <w:rtl/>
        </w:rPr>
        <w:t>منصور بن بزرج عن عبد الحميد بن عواض قال قلت</w:t>
      </w:r>
      <w:r>
        <w:rPr>
          <w:rtl/>
        </w:rPr>
        <w:t>:</w:t>
      </w:r>
      <w:r w:rsidRPr="007B3DCF">
        <w:rPr>
          <w:rtl/>
        </w:rPr>
        <w:t xml:space="preserve">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المرأة</w:t>
      </w:r>
      <w:r>
        <w:rPr>
          <w:rtl/>
        </w:rPr>
        <w:t xml:space="preserve"> </w:t>
      </w:r>
      <w:r w:rsidRPr="007B3DCF">
        <w:rPr>
          <w:rtl/>
        </w:rPr>
        <w:t>أتزوجها أيصلح لي أن أواقعها ولم أنقدها من مهرها شيئا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إنما هو دين</w:t>
      </w:r>
      <w:r>
        <w:rPr>
          <w:rtl/>
        </w:rPr>
        <w:t xml:space="preserve"> </w:t>
      </w:r>
      <w:r w:rsidRPr="007B3DCF">
        <w:rPr>
          <w:rtl/>
        </w:rPr>
        <w:t>عليك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801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عدة من أصحابنا عن سهل بن زياد وعلي بن إبراهيم</w:t>
      </w:r>
      <w:r>
        <w:rPr>
          <w:rtl/>
        </w:rPr>
        <w:t xml:space="preserve"> </w:t>
      </w:r>
      <w:r w:rsidRPr="007B3DCF">
        <w:rPr>
          <w:rtl/>
        </w:rPr>
        <w:t>عن أبيه جميعا عن أحمد بن محمد بن أبي نصر قال قلت</w:t>
      </w:r>
      <w:r>
        <w:rPr>
          <w:rtl/>
        </w:rPr>
        <w:t>:</w:t>
      </w:r>
      <w:r w:rsidRPr="007B3DCF">
        <w:rPr>
          <w:rtl/>
        </w:rPr>
        <w:t xml:space="preserve"> لأبي الحسن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الرجل يتزوج المرأة على الصداق المعلوم فدخل بها قبل أن يعطيها فقال</w:t>
      </w:r>
      <w:r>
        <w:rPr>
          <w:rtl/>
        </w:rPr>
        <w:t>:</w:t>
      </w:r>
      <w:r w:rsidRPr="007B3DCF">
        <w:rPr>
          <w:rtl/>
        </w:rPr>
        <w:t xml:space="preserve"> يقدم إليها</w:t>
      </w:r>
      <w:r>
        <w:rPr>
          <w:rtl/>
        </w:rPr>
        <w:t xml:space="preserve"> </w:t>
      </w:r>
      <w:r w:rsidRPr="007B3DCF">
        <w:rPr>
          <w:rtl/>
        </w:rPr>
        <w:t>ما قل أو كثر إلا أن يكون له وفاء من عرض أن حدث به حدث أدي عنه فلا بأس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802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إبراهيم عن محمد بن عيسى عن يونس عن عبد الحميد بن</w:t>
      </w:r>
      <w:r>
        <w:rPr>
          <w:rtl/>
        </w:rPr>
        <w:t xml:space="preserve"> </w:t>
      </w:r>
      <w:r w:rsidRPr="007B3DCF">
        <w:rPr>
          <w:rtl/>
        </w:rPr>
        <w:t>عواض الطائي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يتزوج المرأة ولا يكون</w:t>
      </w:r>
      <w:r>
        <w:rPr>
          <w:rtl/>
        </w:rPr>
        <w:t xml:space="preserve"> </w:t>
      </w:r>
      <w:r w:rsidRPr="007B3DCF">
        <w:rPr>
          <w:rtl/>
        </w:rPr>
        <w:t>عنده ما يعطيها فدخل بها قال</w:t>
      </w:r>
      <w:r>
        <w:rPr>
          <w:rtl/>
        </w:rPr>
        <w:t>:</w:t>
      </w:r>
      <w:r w:rsidRPr="007B3DCF">
        <w:rPr>
          <w:rtl/>
        </w:rPr>
        <w:t xml:space="preserve"> لا بأس إنما هو دين عليه لها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803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أبي جعفر عن أبي الجوزا عن الحسين بن علوان</w:t>
      </w:r>
      <w:r>
        <w:rPr>
          <w:rtl/>
        </w:rPr>
        <w:t xml:space="preserve"> </w:t>
      </w:r>
      <w:r w:rsidRPr="007B3DCF">
        <w:rPr>
          <w:rtl/>
        </w:rPr>
        <w:t xml:space="preserve">عن عمرو بن خالد عن زيد بن علي عن آبائه عن علي </w:t>
      </w:r>
      <w:r w:rsidRPr="00C86B57">
        <w:rPr>
          <w:rStyle w:val="libAlaemChar"/>
          <w:rtl/>
        </w:rPr>
        <w:t>عليهم‌السلام</w:t>
      </w:r>
      <w:r w:rsidRPr="007B3DCF">
        <w:rPr>
          <w:rtl/>
        </w:rPr>
        <w:t xml:space="preserve"> ان امرأة أتته</w:t>
      </w:r>
      <w:r>
        <w:rPr>
          <w:rtl/>
        </w:rPr>
        <w:t xml:space="preserve"> </w:t>
      </w:r>
      <w:r w:rsidRPr="007B3DCF">
        <w:rPr>
          <w:rtl/>
        </w:rPr>
        <w:t xml:space="preserve">برجل قد تزوجها ودخل بها وسمى لها مهرا أجلا فقال 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: </w:t>
      </w:r>
      <w:r w:rsidRPr="007B3DCF">
        <w:rPr>
          <w:rtl/>
        </w:rPr>
        <w:t>لا أجل لك في مهرها إذا دخلت بها فأد إليها حقها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804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محمد بن علي بن محبوب عن الحسن بن علي عن عبد الحميد الطائي عن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800</w:t>
      </w:r>
      <w:r w:rsidR="00176759">
        <w:rPr>
          <w:rtl/>
        </w:rPr>
        <w:t xml:space="preserve"> - </w:t>
      </w:r>
      <w:r w:rsidRPr="002E4756">
        <w:rPr>
          <w:rtl/>
        </w:rPr>
        <w:t>801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215 الكافي ج 2 ص 31.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802</w:t>
      </w:r>
      <w:r w:rsidR="00176759">
        <w:rPr>
          <w:rtl/>
        </w:rPr>
        <w:t xml:space="preserve"> - </w:t>
      </w:r>
      <w:r w:rsidRPr="007B3DCF">
        <w:rPr>
          <w:rtl/>
        </w:rPr>
        <w:t>803</w:t>
      </w:r>
      <w:r w:rsidR="00176759">
        <w:rPr>
          <w:rtl/>
        </w:rPr>
        <w:t xml:space="preserve"> - </w:t>
      </w:r>
      <w:r w:rsidRPr="007B3DCF">
        <w:rPr>
          <w:rtl/>
        </w:rPr>
        <w:t>804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215 واخرج الأول الكليني في الكافي ج 2 ص 31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عبد الخالق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يتزوج المرأة فيدخل بها</w:t>
      </w:r>
      <w:r>
        <w:rPr>
          <w:rtl/>
        </w:rPr>
        <w:t xml:space="preserve"> </w:t>
      </w:r>
      <w:r w:rsidRPr="007B3DCF">
        <w:rPr>
          <w:rtl/>
        </w:rPr>
        <w:t>قبل أن يعطيها شيئا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هو دين عليه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805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الحسن بن محبوب عن علي بن رئاب عن أبي عبيدة وعن الفضيل</w:t>
      </w:r>
      <w:r>
        <w:rPr>
          <w:rtl/>
        </w:rPr>
        <w:t xml:space="preserve"> </w:t>
      </w:r>
      <w:r w:rsidRPr="007B3DCF">
        <w:rPr>
          <w:rtl/>
        </w:rPr>
        <w:t xml:space="preserve">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تزوج امرأة فدخل بها فأولدها ثم مات عنها فأدعت</w:t>
      </w:r>
      <w:r>
        <w:rPr>
          <w:rtl/>
        </w:rPr>
        <w:t xml:space="preserve"> </w:t>
      </w:r>
      <w:r w:rsidRPr="007B3DCF">
        <w:rPr>
          <w:rtl/>
        </w:rPr>
        <w:t>شيئا من مهرها على ورثة زوجها فجاءت تطلبه منهم وتطلب الميراث قال فقال</w:t>
      </w:r>
      <w:r>
        <w:rPr>
          <w:rtl/>
        </w:rPr>
        <w:t>:</w:t>
      </w:r>
      <w:r w:rsidRPr="007B3DCF">
        <w:rPr>
          <w:rtl/>
        </w:rPr>
        <w:t xml:space="preserve"> أما</w:t>
      </w:r>
      <w:r>
        <w:rPr>
          <w:rtl/>
        </w:rPr>
        <w:t xml:space="preserve"> </w:t>
      </w:r>
      <w:r w:rsidRPr="007B3DCF">
        <w:rPr>
          <w:rtl/>
        </w:rPr>
        <w:t>الميراث فلها أن تطلبه وأما الصداق فإن الذي أخذت من الزوج قبل أن تدخل عليه</w:t>
      </w:r>
      <w:r>
        <w:rPr>
          <w:rtl/>
        </w:rPr>
        <w:t xml:space="preserve"> </w:t>
      </w:r>
      <w:r w:rsidRPr="007B3DCF">
        <w:rPr>
          <w:rtl/>
        </w:rPr>
        <w:t>فهو الذي حل للزوج به فرجها قليلا كان أو كثيرا إذا هي قبضته منه وقبلته ودخلت</w:t>
      </w:r>
      <w:r>
        <w:rPr>
          <w:rtl/>
        </w:rPr>
        <w:t xml:space="preserve"> </w:t>
      </w:r>
      <w:r w:rsidRPr="007B3DCF">
        <w:rPr>
          <w:rtl/>
        </w:rPr>
        <w:t>عليه فلا شئ لها بعد ذلك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806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وما رواه محمد بن يعقوب عن أبي علي الأشعري عن محمد بن عبد الجبار عن</w:t>
      </w:r>
      <w:r>
        <w:rPr>
          <w:rtl/>
        </w:rPr>
        <w:t xml:space="preserve"> </w:t>
      </w:r>
      <w:r w:rsidRPr="007B3DCF">
        <w:rPr>
          <w:rtl/>
        </w:rPr>
        <w:t>صفوان عن عبد الرحمن بن الحجاج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</w:t>
      </w:r>
      <w:r>
        <w:rPr>
          <w:rtl/>
        </w:rPr>
        <w:t xml:space="preserve"> </w:t>
      </w:r>
      <w:r w:rsidRPr="007B3DCF">
        <w:rPr>
          <w:rtl/>
        </w:rPr>
        <w:t>والمرأة يهلكان جميعا فيأتي ورثة المرأة فيدعون على ورثة الرجل الصداق فقال</w:t>
      </w:r>
      <w:r>
        <w:rPr>
          <w:rtl/>
        </w:rPr>
        <w:t>:</w:t>
      </w:r>
      <w:r w:rsidRPr="007B3DCF">
        <w:rPr>
          <w:rtl/>
        </w:rPr>
        <w:t xml:space="preserve"> وقد</w:t>
      </w:r>
      <w:r>
        <w:rPr>
          <w:rtl/>
        </w:rPr>
        <w:t xml:space="preserve"> </w:t>
      </w:r>
      <w:r w:rsidRPr="007B3DCF">
        <w:rPr>
          <w:rtl/>
        </w:rPr>
        <w:t>هلكا وقسم الميراث</w:t>
      </w:r>
      <w:r>
        <w:rPr>
          <w:rtl/>
        </w:rPr>
        <w:t>؟</w:t>
      </w:r>
      <w:r w:rsidRPr="007B3DCF">
        <w:rPr>
          <w:rtl/>
        </w:rPr>
        <w:t xml:space="preserve"> فقالت نعم فقال</w:t>
      </w:r>
      <w:r>
        <w:rPr>
          <w:rtl/>
        </w:rPr>
        <w:t>:</w:t>
      </w:r>
      <w:r w:rsidRPr="007B3DCF">
        <w:rPr>
          <w:rtl/>
        </w:rPr>
        <w:t xml:space="preserve"> ليس لهم شئ</w:t>
      </w:r>
      <w:r>
        <w:rPr>
          <w:rtl/>
        </w:rPr>
        <w:t>،</w:t>
      </w:r>
      <w:r w:rsidRPr="007B3DCF">
        <w:rPr>
          <w:rtl/>
        </w:rPr>
        <w:t xml:space="preserve"> قلت فإن كانت المرأة حية</w:t>
      </w:r>
      <w:r>
        <w:rPr>
          <w:rtl/>
        </w:rPr>
        <w:t xml:space="preserve"> </w:t>
      </w:r>
      <w:r w:rsidRPr="007B3DCF">
        <w:rPr>
          <w:rtl/>
        </w:rPr>
        <w:t>فجاءت بعد موت زوجها تدعي صداقها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لا شئ لها وقد أقامت معه مقرة حتى</w:t>
      </w:r>
      <w:r>
        <w:rPr>
          <w:rtl/>
        </w:rPr>
        <w:t xml:space="preserve"> </w:t>
      </w:r>
      <w:r w:rsidRPr="007B3DCF">
        <w:rPr>
          <w:rtl/>
        </w:rPr>
        <w:t>هلك زوجها</w:t>
      </w:r>
      <w:r>
        <w:rPr>
          <w:rtl/>
        </w:rPr>
        <w:t>،</w:t>
      </w:r>
      <w:r w:rsidRPr="007B3DCF">
        <w:rPr>
          <w:rtl/>
        </w:rPr>
        <w:t xml:space="preserve"> فقتل</w:t>
      </w:r>
      <w:r>
        <w:rPr>
          <w:rtl/>
        </w:rPr>
        <w:t>:</w:t>
      </w:r>
      <w:r w:rsidRPr="007B3DCF">
        <w:rPr>
          <w:rtl/>
        </w:rPr>
        <w:t xml:space="preserve"> وإن ماتت هي وهو حي فجاؤوا ورثتها يطالبونه بصداقها قال</w:t>
      </w:r>
      <w:r>
        <w:rPr>
          <w:rtl/>
        </w:rPr>
        <w:t xml:space="preserve">: </w:t>
      </w:r>
      <w:r w:rsidRPr="007B3DCF">
        <w:rPr>
          <w:rtl/>
        </w:rPr>
        <w:t>وقد أقامت حتى ماتت لا تطلبه</w:t>
      </w:r>
      <w:r>
        <w:rPr>
          <w:rtl/>
        </w:rPr>
        <w:t>؟</w:t>
      </w:r>
      <w:r w:rsidRPr="007B3DCF">
        <w:rPr>
          <w:rtl/>
        </w:rPr>
        <w:t xml:space="preserve"> فقالت</w:t>
      </w:r>
      <w:r>
        <w:rPr>
          <w:rtl/>
        </w:rPr>
        <w:t>:</w:t>
      </w:r>
      <w:r w:rsidRPr="007B3DCF">
        <w:rPr>
          <w:rtl/>
        </w:rPr>
        <w:t xml:space="preserve"> نعم فقال</w:t>
      </w:r>
      <w:r>
        <w:rPr>
          <w:rtl/>
        </w:rPr>
        <w:t>:</w:t>
      </w:r>
      <w:r w:rsidRPr="007B3DCF">
        <w:rPr>
          <w:rtl/>
        </w:rPr>
        <w:t xml:space="preserve"> لا شئ لها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فإن طلقها فجاءت</w:t>
      </w:r>
      <w:r>
        <w:rPr>
          <w:rtl/>
        </w:rPr>
        <w:t xml:space="preserve"> </w:t>
      </w:r>
      <w:r w:rsidRPr="007B3DCF">
        <w:rPr>
          <w:rtl/>
        </w:rPr>
        <w:t>تطلب صداقها قال وقد أقامت لا تطلبه حتى طلقها لا شئ لها قلت</w:t>
      </w:r>
      <w:r>
        <w:rPr>
          <w:rtl/>
        </w:rPr>
        <w:t>:</w:t>
      </w:r>
      <w:r w:rsidRPr="007B3DCF">
        <w:rPr>
          <w:rtl/>
        </w:rPr>
        <w:t xml:space="preserve"> متى حد ذلك الذي</w:t>
      </w:r>
      <w:r>
        <w:rPr>
          <w:rtl/>
        </w:rPr>
        <w:t xml:space="preserve"> </w:t>
      </w:r>
      <w:r w:rsidRPr="007B3DCF">
        <w:rPr>
          <w:rtl/>
        </w:rPr>
        <w:t>إذا طلبته لم يكن لها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أهديت إليه ودخلت بيته وطلبت بعد ذلك فلا شئ</w:t>
      </w:r>
      <w:r>
        <w:rPr>
          <w:rtl/>
        </w:rPr>
        <w:t xml:space="preserve"> </w:t>
      </w:r>
      <w:r w:rsidRPr="007B3DCF">
        <w:rPr>
          <w:rtl/>
        </w:rPr>
        <w:t>لها انه كثير لها أن يستحلف بالله مالها قبله من صداقها قليل ولا كثير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807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أحمد بن محمد عن ابن فضال عن ابن</w:t>
      </w:r>
      <w:r>
        <w:rPr>
          <w:rtl/>
        </w:rPr>
        <w:t xml:space="preserve"> </w:t>
      </w:r>
      <w:r w:rsidRPr="007B3DCF">
        <w:rPr>
          <w:rtl/>
        </w:rPr>
        <w:t xml:space="preserve">بكير عن عبيد بن زرارة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يدخل بالمرأة ثم تدعي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805</w:t>
      </w:r>
      <w:r w:rsidR="00176759">
        <w:rPr>
          <w:rtl/>
        </w:rPr>
        <w:t xml:space="preserve"> - </w:t>
      </w:r>
      <w:r w:rsidRPr="002E4756">
        <w:rPr>
          <w:rtl/>
        </w:rPr>
        <w:t>806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215 الكافي ج 2 ص 23.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807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216 الكافي ج 2 ص 22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عليه مهرها فقال</w:t>
      </w:r>
      <w:r>
        <w:rPr>
          <w:rtl/>
        </w:rPr>
        <w:t>:</w:t>
      </w:r>
      <w:r w:rsidRPr="007B3DCF">
        <w:rPr>
          <w:rtl/>
        </w:rPr>
        <w:t xml:space="preserve"> إذا دخل بها فقد هدم العاجل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808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عنه عن عدة من أصحابنا عن سهل بن زياد عن عبد الرحمن بن أبي نجران</w:t>
      </w:r>
      <w:r>
        <w:rPr>
          <w:rtl/>
        </w:rPr>
        <w:t xml:space="preserve"> </w:t>
      </w:r>
      <w:r w:rsidRPr="007B3DCF">
        <w:rPr>
          <w:rtl/>
        </w:rPr>
        <w:t xml:space="preserve">عن محمد بن مسلم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يتزوج المرأة ويدخل بها ثم</w:t>
      </w:r>
      <w:r>
        <w:rPr>
          <w:rtl/>
        </w:rPr>
        <w:t xml:space="preserve"> </w:t>
      </w:r>
      <w:r w:rsidRPr="007B3DCF">
        <w:rPr>
          <w:rtl/>
        </w:rPr>
        <w:t>تدعي عليه مهرها فقال</w:t>
      </w:r>
      <w:r>
        <w:rPr>
          <w:rtl/>
        </w:rPr>
        <w:t>:</w:t>
      </w:r>
      <w:r w:rsidRPr="007B3DCF">
        <w:rPr>
          <w:rtl/>
        </w:rPr>
        <w:t xml:space="preserve"> إذا دخل عليها فقد هدم العاجل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وليس في شئ من هذه الأخبار ما ينافي ما ذكرناه لان جميعها يتضمن أن المرأة</w:t>
      </w:r>
      <w:r>
        <w:rPr>
          <w:rtl/>
        </w:rPr>
        <w:t xml:space="preserve"> </w:t>
      </w:r>
      <w:r w:rsidRPr="007B3DCF">
        <w:rPr>
          <w:rtl/>
        </w:rPr>
        <w:t>تدعي المهر وكذلك ورثتها ونحن لم نقل أن بدعواها تعطى المهر بل تحتاج إلى بينة</w:t>
      </w:r>
      <w:r>
        <w:rPr>
          <w:rtl/>
        </w:rPr>
        <w:t xml:space="preserve"> </w:t>
      </w:r>
      <w:r w:rsidRPr="007B3DCF">
        <w:rPr>
          <w:rtl/>
        </w:rPr>
        <w:t>ومتى لم يكن معها غير دعواها فليس لها شئ</w:t>
      </w:r>
      <w:r>
        <w:rPr>
          <w:rtl/>
        </w:rPr>
        <w:t>،</w:t>
      </w:r>
      <w:r w:rsidRPr="007B3DCF">
        <w:rPr>
          <w:rtl/>
        </w:rPr>
        <w:t xml:space="preserve"> حسب ما تضمنته هذه الأخبار</w:t>
      </w:r>
      <w:r>
        <w:rPr>
          <w:rtl/>
        </w:rPr>
        <w:t>،</w:t>
      </w:r>
      <w:r w:rsidRPr="007B3DCF">
        <w:rPr>
          <w:rtl/>
        </w:rPr>
        <w:t xml:space="preserve"> وإنما</w:t>
      </w:r>
      <w:r>
        <w:rPr>
          <w:rtl/>
        </w:rPr>
        <w:t xml:space="preserve"> </w:t>
      </w:r>
      <w:r w:rsidRPr="007B3DCF">
        <w:rPr>
          <w:rtl/>
        </w:rPr>
        <w:t>نوجب مهرها بعد قيام البينة</w:t>
      </w:r>
      <w:r>
        <w:rPr>
          <w:rtl/>
        </w:rPr>
        <w:t>،</w:t>
      </w:r>
      <w:r w:rsidRPr="007B3DCF">
        <w:rPr>
          <w:rtl/>
        </w:rPr>
        <w:t xml:space="preserve"> والذي يدل على أنه يجب عليها البينة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809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محمد بن يحيى عن أحمد بن محمد عن محمد بن عبد الحميد</w:t>
      </w:r>
      <w:r>
        <w:rPr>
          <w:rtl/>
        </w:rPr>
        <w:t xml:space="preserve"> </w:t>
      </w:r>
      <w:r w:rsidRPr="007B3DCF">
        <w:rPr>
          <w:rtl/>
        </w:rPr>
        <w:t xml:space="preserve">عن أبي جميلة عن الحسن بن زياد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دخل الرجل</w:t>
      </w:r>
      <w:r>
        <w:rPr>
          <w:rtl/>
        </w:rPr>
        <w:t xml:space="preserve"> </w:t>
      </w:r>
      <w:r w:rsidRPr="007B3DCF">
        <w:rPr>
          <w:rtl/>
        </w:rPr>
        <w:t>بامرأة ثم ادعت المهر</w:t>
      </w:r>
      <w:r>
        <w:rPr>
          <w:rtl/>
        </w:rPr>
        <w:t>،</w:t>
      </w:r>
      <w:r w:rsidRPr="007B3DCF">
        <w:rPr>
          <w:rtl/>
        </w:rPr>
        <w:t xml:space="preserve"> وقال قد أعطيتك فعليها البينة وعليه اليمين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ولو كان الامر على ما ذهب إليه بعض أصحابنا من أنه إذا دخل بها هدم الصداق</w:t>
      </w:r>
      <w:r>
        <w:rPr>
          <w:rtl/>
        </w:rPr>
        <w:t xml:space="preserve"> </w:t>
      </w:r>
      <w:r w:rsidRPr="007B3DCF">
        <w:rPr>
          <w:rtl/>
        </w:rPr>
        <w:t>لم يكن لقوله</w:t>
      </w:r>
      <w:r>
        <w:rPr>
          <w:rtl/>
        </w:rPr>
        <w:t>:</w:t>
      </w:r>
      <w:r w:rsidRPr="007B3DCF">
        <w:rPr>
          <w:rtl/>
        </w:rPr>
        <w:t xml:space="preserve"> « عليها بينة وعليه يمين » معنى لان الدخول قد أسقط الحق فلا وجه لإقامة</w:t>
      </w:r>
      <w:r>
        <w:rPr>
          <w:rtl/>
        </w:rPr>
        <w:t xml:space="preserve"> </w:t>
      </w:r>
      <w:r w:rsidRPr="007B3DCF">
        <w:rPr>
          <w:rtl/>
        </w:rPr>
        <w:t>البينة ولا لليمين</w:t>
      </w:r>
      <w:r>
        <w:rPr>
          <w:rtl/>
        </w:rPr>
        <w:t>،</w:t>
      </w:r>
      <w:r w:rsidRPr="007B3DCF">
        <w:rPr>
          <w:rtl/>
        </w:rPr>
        <w:t xml:space="preserve"> ويحتمل أن يكون الوجه في تلك الأخبار انه إذا لم يسم مهرا معينا</w:t>
      </w:r>
      <w:r>
        <w:rPr>
          <w:rtl/>
        </w:rPr>
        <w:t xml:space="preserve"> </w:t>
      </w:r>
      <w:r w:rsidRPr="007B3DCF">
        <w:rPr>
          <w:rtl/>
        </w:rPr>
        <w:t>وقد ساق إليها شيئا فإنه يكون ذلك مهرها ولا يكون لها بعد ذلك شئ</w:t>
      </w:r>
      <w:r>
        <w:rPr>
          <w:rtl/>
        </w:rPr>
        <w:t>،</w:t>
      </w:r>
      <w:r w:rsidRPr="007B3DCF">
        <w:rPr>
          <w:rtl/>
        </w:rPr>
        <w:t xml:space="preserve"> وليس في</w:t>
      </w:r>
      <w:r>
        <w:rPr>
          <w:rtl/>
        </w:rPr>
        <w:t xml:space="preserve"> </w:t>
      </w:r>
      <w:r w:rsidRPr="007B3DCF">
        <w:rPr>
          <w:rtl/>
        </w:rPr>
        <w:t>شئ منها انه كان يسمي مهرا معينا</w:t>
      </w:r>
      <w:r>
        <w:rPr>
          <w:rtl/>
        </w:rPr>
        <w:t>،</w:t>
      </w:r>
      <w:r w:rsidRPr="007B3DCF">
        <w:rPr>
          <w:rtl/>
        </w:rPr>
        <w:t xml:space="preserve"> يدل على ذلك ما رواه الفضيل بن يسار في</w:t>
      </w:r>
      <w:r>
        <w:rPr>
          <w:rtl/>
        </w:rPr>
        <w:t xml:space="preserve"> </w:t>
      </w:r>
      <w:r w:rsidRPr="007B3DCF">
        <w:rPr>
          <w:rtl/>
        </w:rPr>
        <w:t>الخبر المتقدم من قوله</w:t>
      </w:r>
      <w:r>
        <w:rPr>
          <w:rtl/>
        </w:rPr>
        <w:t>:</w:t>
      </w:r>
      <w:r w:rsidRPr="007B3DCF">
        <w:rPr>
          <w:rtl/>
        </w:rPr>
        <w:t xml:space="preserve"> « والذي أخذته قبل أن يدخل بها فهو الذي حل له به فرجها</w:t>
      </w:r>
      <w:r>
        <w:rPr>
          <w:rtl/>
        </w:rPr>
        <w:t xml:space="preserve"> </w:t>
      </w:r>
      <w:r w:rsidRPr="007B3DCF">
        <w:rPr>
          <w:rtl/>
        </w:rPr>
        <w:t>وليس لها بعد ذلك شئ » فنبه بذلك على ما قلناه من أنه لم يكن فرض لها</w:t>
      </w:r>
      <w:r>
        <w:rPr>
          <w:rtl/>
        </w:rPr>
        <w:t xml:space="preserve"> </w:t>
      </w:r>
      <w:r w:rsidRPr="007B3DCF">
        <w:rPr>
          <w:rtl/>
        </w:rPr>
        <w:t>صداقا معينا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808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216 الكافي ج 2 ص 22.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809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216 الكافي ج 2 ص 23</w:t>
      </w:r>
      <w:r>
        <w:rPr>
          <w:rtl/>
        </w:rPr>
        <w:t>.</w:t>
      </w:r>
    </w:p>
    <w:p w:rsidR="00C86B57" w:rsidRDefault="00C86B57" w:rsidP="00C86B57">
      <w:pPr>
        <w:pStyle w:val="libNormal"/>
      </w:pPr>
      <w: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8</w:t>
      </w:r>
      <w:r>
        <w:rPr>
          <w:rFonts w:hint="cs"/>
          <w:rtl/>
        </w:rPr>
        <w:t>10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11</w:t>
      </w:r>
      <w:r w:rsidR="00176759">
        <w:rPr>
          <w:rtl/>
        </w:rPr>
        <w:t xml:space="preserve"> - </w:t>
      </w:r>
      <w:r w:rsidRPr="007B3DCF">
        <w:rPr>
          <w:rtl/>
        </w:rPr>
        <w:t>وأما ما رواه محمد بن أحمد بن يحيى عن محمد بن الحسين عن محمد بن سنان</w:t>
      </w:r>
      <w:r>
        <w:rPr>
          <w:rtl/>
        </w:rPr>
        <w:t xml:space="preserve"> </w:t>
      </w:r>
      <w:r w:rsidRPr="007B3DCF">
        <w:rPr>
          <w:rtl/>
        </w:rPr>
        <w:t>عن المفضل بن عمر قال</w:t>
      </w:r>
      <w:r>
        <w:rPr>
          <w:rtl/>
        </w:rPr>
        <w:t>:</w:t>
      </w:r>
      <w:r w:rsidRPr="007B3DCF">
        <w:rPr>
          <w:rtl/>
        </w:rPr>
        <w:t xml:space="preserve"> دخلت على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فقلت له</w:t>
      </w:r>
      <w:r>
        <w:rPr>
          <w:rtl/>
        </w:rPr>
        <w:t>:</w:t>
      </w:r>
      <w:r w:rsidRPr="007B3DCF">
        <w:rPr>
          <w:rtl/>
        </w:rPr>
        <w:t xml:space="preserve"> أخبرني عن مهر</w:t>
      </w:r>
      <w:r>
        <w:rPr>
          <w:rtl/>
        </w:rPr>
        <w:t xml:space="preserve"> </w:t>
      </w:r>
      <w:r w:rsidRPr="007B3DCF">
        <w:rPr>
          <w:rtl/>
        </w:rPr>
        <w:t>المرأة الذي لا يجوز للمؤمن أن يجوزه</w:t>
      </w:r>
      <w:r>
        <w:rPr>
          <w:rtl/>
        </w:rPr>
        <w:t>؟</w:t>
      </w:r>
      <w:r w:rsidRPr="007B3DCF">
        <w:rPr>
          <w:rtl/>
        </w:rPr>
        <w:t xml:space="preserve"> قال فقال</w:t>
      </w:r>
      <w:r>
        <w:rPr>
          <w:rtl/>
        </w:rPr>
        <w:t>:</w:t>
      </w:r>
      <w:r w:rsidRPr="007B3DCF">
        <w:rPr>
          <w:rtl/>
        </w:rPr>
        <w:t xml:space="preserve"> السنة المحمدية خمسمائة درهم فمن</w:t>
      </w:r>
      <w:r>
        <w:rPr>
          <w:rtl/>
        </w:rPr>
        <w:t xml:space="preserve"> </w:t>
      </w:r>
      <w:r w:rsidRPr="007B3DCF">
        <w:rPr>
          <w:rtl/>
        </w:rPr>
        <w:t>زاد على ذلك رد إلى السنة ولا شئ عليه أكثر من الخمسمائة درهم فإن أعطاها من الخمسمائة</w:t>
      </w:r>
      <w:r>
        <w:rPr>
          <w:rtl/>
        </w:rPr>
        <w:t xml:space="preserve"> </w:t>
      </w:r>
      <w:r w:rsidRPr="007B3DCF">
        <w:rPr>
          <w:rtl/>
        </w:rPr>
        <w:t>درهم درهما أو أكثر من ذلك فدخل بها فلا شئ عليه</w:t>
      </w:r>
      <w:r>
        <w:rPr>
          <w:rtl/>
        </w:rPr>
        <w:t>،</w:t>
      </w:r>
      <w:r w:rsidRPr="007B3DCF">
        <w:rPr>
          <w:rtl/>
        </w:rPr>
        <w:t xml:space="preserve"> قال قلت</w:t>
      </w:r>
      <w:r>
        <w:rPr>
          <w:rtl/>
        </w:rPr>
        <w:t>:</w:t>
      </w:r>
      <w:r w:rsidRPr="007B3DCF">
        <w:rPr>
          <w:rtl/>
        </w:rPr>
        <w:t xml:space="preserve"> فإن طلقها بعد</w:t>
      </w:r>
      <w:r>
        <w:rPr>
          <w:rtl/>
        </w:rPr>
        <w:t xml:space="preserve"> </w:t>
      </w:r>
      <w:r w:rsidRPr="007B3DCF">
        <w:rPr>
          <w:rtl/>
        </w:rPr>
        <w:t>ما دخل بها قال</w:t>
      </w:r>
      <w:r>
        <w:rPr>
          <w:rtl/>
        </w:rPr>
        <w:t>:</w:t>
      </w:r>
      <w:r w:rsidRPr="007B3DCF">
        <w:rPr>
          <w:rtl/>
        </w:rPr>
        <w:t xml:space="preserve"> لا شئ عليه إنما كان شرطها خمسمائة درهم فلما أن دخل بها قبل أن</w:t>
      </w:r>
      <w:r>
        <w:rPr>
          <w:rtl/>
        </w:rPr>
        <w:t xml:space="preserve"> </w:t>
      </w:r>
      <w:r w:rsidRPr="007B3DCF">
        <w:rPr>
          <w:rtl/>
        </w:rPr>
        <w:t>تستوفي صداقها هدم الصداق ولا شئ لها وإنما لها ما أخذت من قبل أن يدخل</w:t>
      </w:r>
      <w:r>
        <w:rPr>
          <w:rtl/>
        </w:rPr>
        <w:t xml:space="preserve"> </w:t>
      </w:r>
      <w:r w:rsidRPr="007B3DCF">
        <w:rPr>
          <w:rtl/>
        </w:rPr>
        <w:t>بها فإذا طلبت بعد ذلك في حياة منه أو بعد موته فلا شئ لها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فأول ما في هذا الخبر انه لم يروه غير محمد بن سنان عن المفضل بن عمر ومحمد بن</w:t>
      </w:r>
      <w:r>
        <w:rPr>
          <w:rtl/>
        </w:rPr>
        <w:t xml:space="preserve"> </w:t>
      </w:r>
      <w:r w:rsidRPr="007B3DCF">
        <w:rPr>
          <w:rtl/>
        </w:rPr>
        <w:t>سنان مطعون عليه ضعيف جدا وما يختص بروايته ولا يشاركه فيه غيره لا يعمل عليه</w:t>
      </w:r>
      <w:r>
        <w:rPr>
          <w:rtl/>
        </w:rPr>
        <w:t xml:space="preserve"> </w:t>
      </w:r>
      <w:r w:rsidRPr="007B3DCF">
        <w:rPr>
          <w:rtl/>
        </w:rPr>
        <w:t>على أن الخبر يتضمن ان المهر لا يزاد على خمسمائة درهم ومتى زيد رد إلى خمسمائة</w:t>
      </w:r>
      <w:r>
        <w:rPr>
          <w:rtl/>
        </w:rPr>
        <w:t xml:space="preserve">، </w:t>
      </w:r>
      <w:r w:rsidRPr="007B3DCF">
        <w:rPr>
          <w:rtl/>
        </w:rPr>
        <w:t>وهذا أيضا قد بينا في كتابنا الكبير خلافه وقلنا</w:t>
      </w:r>
      <w:r>
        <w:rPr>
          <w:rtl/>
        </w:rPr>
        <w:t>:</w:t>
      </w:r>
      <w:r w:rsidRPr="007B3DCF">
        <w:rPr>
          <w:rtl/>
        </w:rPr>
        <w:t xml:space="preserve"> إن المهر هو ما تراضيا عليه قليلا</w:t>
      </w:r>
      <w:r>
        <w:rPr>
          <w:rtl/>
        </w:rPr>
        <w:t xml:space="preserve"> </w:t>
      </w:r>
      <w:r w:rsidRPr="007B3DCF">
        <w:rPr>
          <w:rtl/>
        </w:rPr>
        <w:t>كان أو كثيرا</w:t>
      </w:r>
      <w:r>
        <w:rPr>
          <w:rtl/>
        </w:rPr>
        <w:t>،</w:t>
      </w:r>
      <w:r w:rsidRPr="007B3DCF">
        <w:rPr>
          <w:rtl/>
        </w:rPr>
        <w:t xml:space="preserve"> والذي يكشف عن ذلك من أنه لا يرد إلى خمسمائة إذا ذكر</w:t>
      </w:r>
      <w:r>
        <w:rPr>
          <w:rtl/>
        </w:rPr>
        <w:t xml:space="preserve"> </w:t>
      </w:r>
      <w:r w:rsidRPr="007B3DCF">
        <w:rPr>
          <w:rtl/>
        </w:rPr>
        <w:t>أكثر منه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811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12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الحسين بن محمد عن معلى بن محمد ومحمد بن</w:t>
      </w:r>
      <w:r>
        <w:rPr>
          <w:rtl/>
        </w:rPr>
        <w:t xml:space="preserve"> </w:t>
      </w:r>
      <w:r w:rsidRPr="007B3DCF">
        <w:rPr>
          <w:rtl/>
        </w:rPr>
        <w:t xml:space="preserve">يحيى عن أحمد بن محمد جميعا عن الوشا عن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سمعته يقول</w:t>
      </w:r>
      <w:r>
        <w:rPr>
          <w:rtl/>
        </w:rPr>
        <w:t>:</w:t>
      </w:r>
      <w:r w:rsidRPr="007B3DCF">
        <w:rPr>
          <w:rtl/>
        </w:rPr>
        <w:t xml:space="preserve"> لو أن</w:t>
      </w:r>
      <w:r>
        <w:rPr>
          <w:rtl/>
        </w:rPr>
        <w:t xml:space="preserve"> </w:t>
      </w:r>
      <w:r w:rsidRPr="007B3DCF">
        <w:rPr>
          <w:rtl/>
        </w:rPr>
        <w:t>رجلا تزوج امرأة وجعل مهرها عشرين ألفا وجعل لأبيها عشرة آلاف كان المهر جائزا</w:t>
      </w:r>
      <w:r>
        <w:rPr>
          <w:rtl/>
        </w:rPr>
        <w:t xml:space="preserve"> </w:t>
      </w:r>
      <w:r w:rsidRPr="007B3DCF">
        <w:rPr>
          <w:rtl/>
        </w:rPr>
        <w:t>والذي جعله لأبيها فاسدا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على أن قوله في الخبر فإن أعطاها من الخمسمائة درهم درهما فلا شئ عليه بعد ذلك</w:t>
      </w:r>
      <w:r>
        <w:rPr>
          <w:rtl/>
        </w:rPr>
        <w:t xml:space="preserve"> </w:t>
      </w:r>
      <w:r w:rsidRPr="007B3DCF">
        <w:rPr>
          <w:rtl/>
        </w:rPr>
        <w:t>ولا لورثتها فليس فيه أنه ليس عليه شئ بعد أن يكون فرض لها وسماه معينا</w:t>
      </w:r>
      <w:r>
        <w:rPr>
          <w:rtl/>
        </w:rPr>
        <w:t>،</w:t>
      </w:r>
      <w:r w:rsidRPr="007B3DCF">
        <w:rPr>
          <w:rtl/>
        </w:rPr>
        <w:t xml:space="preserve"> ويجوز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810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216 الفقيه ص 315 بدون حديث الطلاق مرسلا.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811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216 واخرج الأخير الكليني في الكافي ج 2 ص 23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أن يكون المراد به انه إن أعطاها من الخمسمائة الذي هو السنة في المهر درهما واستباح</w:t>
      </w:r>
      <w:r>
        <w:rPr>
          <w:rtl/>
        </w:rPr>
        <w:t xml:space="preserve"> </w:t>
      </w:r>
      <w:r w:rsidRPr="007B3DCF">
        <w:rPr>
          <w:rtl/>
        </w:rPr>
        <w:t>بذلك فرجها فليس لها بعد ذلك شئ ولا لورثتها</w:t>
      </w:r>
      <w:r>
        <w:rPr>
          <w:rtl/>
        </w:rPr>
        <w:t>،</w:t>
      </w:r>
      <w:r w:rsidRPr="007B3DCF">
        <w:rPr>
          <w:rtl/>
        </w:rPr>
        <w:t xml:space="preserve"> وهذا مما قد بينا جوازه</w:t>
      </w:r>
      <w:r>
        <w:rPr>
          <w:rtl/>
        </w:rPr>
        <w:t>،</w:t>
      </w:r>
      <w:r w:rsidRPr="007B3DCF">
        <w:rPr>
          <w:rtl/>
        </w:rPr>
        <w:t xml:space="preserve"> وعلى</w:t>
      </w:r>
      <w:r>
        <w:rPr>
          <w:rtl/>
        </w:rPr>
        <w:t xml:space="preserve"> </w:t>
      </w:r>
      <w:r w:rsidRPr="007B3DCF">
        <w:rPr>
          <w:rtl/>
        </w:rPr>
        <w:t>هذا الوجه تسلم الاخبار كلها ولا تتناقض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02" w:name="_Toc374804568"/>
      <w:bookmarkStart w:id="303" w:name="_Toc376953306"/>
      <w:r w:rsidRPr="007B3DCF">
        <w:rPr>
          <w:rtl/>
        </w:rPr>
        <w:t>139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أنه إذا دخل بالمرأة ولم </w:t>
      </w:r>
      <w:r>
        <w:rPr>
          <w:rtl/>
        </w:rPr>
        <w:t>يسم لها مهرا كان لها مهر المثل</w:t>
      </w:r>
      <w:bookmarkEnd w:id="302"/>
      <w:bookmarkEnd w:id="30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812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حميد بن زياد عن الحسن بن محمد بن سماعة عن غير</w:t>
      </w:r>
      <w:r>
        <w:rPr>
          <w:rtl/>
        </w:rPr>
        <w:t xml:space="preserve"> </w:t>
      </w:r>
      <w:r w:rsidRPr="007B3DCF">
        <w:rPr>
          <w:rtl/>
        </w:rPr>
        <w:t xml:space="preserve">واحد عن أبان بن عثمان عن عبد الرحمن بن أبي عبد الله قال قال أبو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تزوج امرأة ولم يفرض لها صداقها ثم دخل بها قال</w:t>
      </w:r>
      <w:r>
        <w:rPr>
          <w:rtl/>
        </w:rPr>
        <w:t>:</w:t>
      </w:r>
      <w:r w:rsidRPr="007B3DCF">
        <w:rPr>
          <w:rtl/>
        </w:rPr>
        <w:t xml:space="preserve"> لها صداق</w:t>
      </w:r>
      <w:r>
        <w:rPr>
          <w:rtl/>
        </w:rPr>
        <w:t xml:space="preserve"> </w:t>
      </w:r>
      <w:r w:rsidRPr="007B3DCF">
        <w:rPr>
          <w:rtl/>
        </w:rPr>
        <w:t>نسائها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813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علي بن الحسن بن فضال عن العباس بن عامر عن أبان بن عثمان عن منصور</w:t>
      </w:r>
      <w:r>
        <w:rPr>
          <w:rtl/>
        </w:rPr>
        <w:t xml:space="preserve"> </w:t>
      </w:r>
      <w:r w:rsidRPr="007B3DCF">
        <w:rPr>
          <w:rtl/>
        </w:rPr>
        <w:t>ابن حازم قال قلت</w:t>
      </w:r>
      <w:r>
        <w:rPr>
          <w:rtl/>
        </w:rPr>
        <w:t>:</w:t>
      </w:r>
      <w:r w:rsidRPr="007B3DCF">
        <w:rPr>
          <w:rtl/>
        </w:rPr>
        <w:t xml:space="preserve">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رجل تزوج امرأة ولم يفرض لها صداقا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لا شئ لها من الصداق فإن كان دخل بها فلها مهر نسائها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814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ابن أبي عمير عن حماد عن الحلبي قال</w:t>
      </w:r>
      <w:r>
        <w:rPr>
          <w:rtl/>
        </w:rPr>
        <w:t>:</w:t>
      </w:r>
      <w:r w:rsidRPr="007B3DCF">
        <w:rPr>
          <w:rtl/>
        </w:rPr>
        <w:t xml:space="preserve"> سألته عن</w:t>
      </w:r>
      <w:r>
        <w:rPr>
          <w:rtl/>
        </w:rPr>
        <w:t xml:space="preserve"> </w:t>
      </w:r>
      <w:r w:rsidRPr="007B3DCF">
        <w:rPr>
          <w:rtl/>
        </w:rPr>
        <w:t>رجل تزوج امرأة فدخل بها ولم يفرض لها مهرا ثم طلقها فقال</w:t>
      </w:r>
      <w:r>
        <w:rPr>
          <w:rtl/>
        </w:rPr>
        <w:t>:</w:t>
      </w:r>
      <w:r w:rsidRPr="007B3DCF">
        <w:rPr>
          <w:rtl/>
        </w:rPr>
        <w:t xml:space="preserve"> لها مهر مثل مهور</w:t>
      </w:r>
      <w:r>
        <w:rPr>
          <w:rtl/>
        </w:rPr>
        <w:t xml:space="preserve"> </w:t>
      </w:r>
      <w:r w:rsidRPr="007B3DCF">
        <w:rPr>
          <w:rtl/>
        </w:rPr>
        <w:t>نسائها ويمتعها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815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الصفار عن يعقوب بن يزيد ومحمد بن عيسى بن عبد الله الأشعري</w:t>
      </w:r>
      <w:r>
        <w:rPr>
          <w:rtl/>
        </w:rPr>
        <w:t xml:space="preserve"> </w:t>
      </w:r>
      <w:r w:rsidRPr="007B3DCF">
        <w:rPr>
          <w:rtl/>
        </w:rPr>
        <w:t>عن محمد بن أبي عمير عن أبان بن عثمان عن أبي بصير قال</w:t>
      </w:r>
      <w:r>
        <w:rPr>
          <w:rtl/>
        </w:rPr>
        <w:t>:</w:t>
      </w:r>
      <w:r w:rsidRPr="007B3DCF">
        <w:rPr>
          <w:rtl/>
        </w:rPr>
        <w:t xml:space="preserve"> سألته عن رجل تزوج</w:t>
      </w:r>
      <w:r>
        <w:rPr>
          <w:rtl/>
        </w:rPr>
        <w:t xml:space="preserve"> </w:t>
      </w:r>
      <w:r w:rsidRPr="007B3DCF">
        <w:rPr>
          <w:rtl/>
        </w:rPr>
        <w:t>امرأة فوهم أن يسمي صداقا حتى دخل بها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السنة</w:t>
      </w:r>
      <w:r>
        <w:rPr>
          <w:rtl/>
        </w:rPr>
        <w:t>،</w:t>
      </w:r>
      <w:r w:rsidRPr="007B3DCF">
        <w:rPr>
          <w:rtl/>
        </w:rPr>
        <w:t xml:space="preserve"> والسنة خمسمائة درهم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816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عيسى عن عثمان بن عيسى عن أسامة بن حفص وكان قيما</w:t>
      </w:r>
      <w:r>
        <w:rPr>
          <w:rtl/>
        </w:rPr>
        <w:t xml:space="preserve"> </w:t>
      </w:r>
      <w:r w:rsidRPr="007B3DCF">
        <w:rPr>
          <w:rtl/>
        </w:rPr>
        <w:t xml:space="preserve">لأبي الحسن موسى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قلت له</w:t>
      </w:r>
      <w:r>
        <w:rPr>
          <w:rtl/>
        </w:rPr>
        <w:t>:</w:t>
      </w:r>
      <w:r w:rsidRPr="007B3DCF">
        <w:rPr>
          <w:rtl/>
        </w:rPr>
        <w:t xml:space="preserve"> رجل تزوج امرأة ولم يسم مهرا وكان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812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216 الكافي ج 2 ص 22.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813</w:t>
      </w:r>
      <w:r w:rsidR="00176759">
        <w:rPr>
          <w:rtl/>
        </w:rPr>
        <w:t xml:space="preserve"> - </w:t>
      </w:r>
      <w:r w:rsidRPr="007B3DCF">
        <w:rPr>
          <w:rtl/>
        </w:rPr>
        <w:t>814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216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815</w:t>
      </w:r>
      <w:r w:rsidR="00176759">
        <w:rPr>
          <w:rtl/>
        </w:rPr>
        <w:t xml:space="preserve"> - </w:t>
      </w:r>
      <w:r w:rsidRPr="007B3DCF">
        <w:rPr>
          <w:rtl/>
        </w:rPr>
        <w:t>816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217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في الكلام أتزوجك على كتاب الله وسنة نبيه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فمات عنها أو أراد</w:t>
      </w:r>
      <w:r>
        <w:rPr>
          <w:rtl/>
        </w:rPr>
        <w:t xml:space="preserve"> </w:t>
      </w:r>
      <w:r w:rsidRPr="007B3DCF">
        <w:rPr>
          <w:rtl/>
        </w:rPr>
        <w:t>أن يدخل بها فمالها من المهر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مهر السنة قال قلت</w:t>
      </w:r>
      <w:r>
        <w:rPr>
          <w:rtl/>
        </w:rPr>
        <w:t>:</w:t>
      </w:r>
      <w:r w:rsidRPr="007B3DCF">
        <w:rPr>
          <w:rtl/>
        </w:rPr>
        <w:t xml:space="preserve"> يقولون أهلها مهور نسائها</w:t>
      </w:r>
      <w:r>
        <w:rPr>
          <w:rtl/>
        </w:rPr>
        <w:t xml:space="preserve"> </w:t>
      </w:r>
      <w:r w:rsidRPr="007B3DCF">
        <w:rPr>
          <w:rtl/>
        </w:rPr>
        <w:t>قال فقال</w:t>
      </w:r>
      <w:r>
        <w:rPr>
          <w:rtl/>
        </w:rPr>
        <w:t>:</w:t>
      </w:r>
      <w:r w:rsidRPr="007B3DCF">
        <w:rPr>
          <w:rtl/>
        </w:rPr>
        <w:t xml:space="preserve"> هو مهر السنة</w:t>
      </w:r>
      <w:r>
        <w:rPr>
          <w:rtl/>
        </w:rPr>
        <w:t>،</w:t>
      </w:r>
      <w:r w:rsidRPr="007B3DCF">
        <w:rPr>
          <w:rtl/>
        </w:rPr>
        <w:t xml:space="preserve"> وكلما قلت له شيئا قال مهر السنة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الاخبار الأولة لان الوجه في الخبر الأول أن نقول إن مهر المثل لا يجاوز</w:t>
      </w:r>
      <w:r>
        <w:rPr>
          <w:rtl/>
        </w:rPr>
        <w:t xml:space="preserve"> </w:t>
      </w:r>
      <w:r w:rsidRPr="007B3DCF">
        <w:rPr>
          <w:rtl/>
        </w:rPr>
        <w:t>به مهر السنة الذي هو الخمسمائة درهم إذا حصل هناك دخول من غير تعيين المهر ويكون</w:t>
      </w:r>
      <w:r>
        <w:rPr>
          <w:rtl/>
        </w:rPr>
        <w:t xml:space="preserve"> </w:t>
      </w:r>
      <w:r w:rsidRPr="007B3DCF">
        <w:rPr>
          <w:rtl/>
        </w:rPr>
        <w:t>الخبر مبينا لاجمال الاخبار الأولة</w:t>
      </w:r>
      <w:r>
        <w:rPr>
          <w:rtl/>
        </w:rPr>
        <w:t>،</w:t>
      </w:r>
      <w:r w:rsidRPr="007B3DCF">
        <w:rPr>
          <w:rtl/>
        </w:rPr>
        <w:t xml:space="preserve"> واما الخبر الثاني فليس فيه انه دخل بها ولا يمتنع</w:t>
      </w:r>
      <w:r>
        <w:rPr>
          <w:rtl/>
        </w:rPr>
        <w:t xml:space="preserve"> </w:t>
      </w:r>
      <w:r w:rsidRPr="007B3DCF">
        <w:rPr>
          <w:rtl/>
        </w:rPr>
        <w:t>أن يكون أراد بذلك الاخبار عن غاية ما يجب من مهر السنة فإن ذلك هو المستحب</w:t>
      </w:r>
      <w:r>
        <w:rPr>
          <w:rtl/>
        </w:rPr>
        <w:t xml:space="preserve"> </w:t>
      </w:r>
      <w:r w:rsidRPr="007B3DCF">
        <w:rPr>
          <w:rtl/>
        </w:rPr>
        <w:t>وأن لا يجب متابعة أهلها في إيجاب مهر المثل والتعيين بذلك</w:t>
      </w:r>
      <w:r>
        <w:rPr>
          <w:rtl/>
        </w:rPr>
        <w:t>،</w:t>
      </w:r>
      <w:r w:rsidRPr="007B3DCF">
        <w:rPr>
          <w:rtl/>
        </w:rPr>
        <w:t xml:space="preserve"> وعلى هذا الوجه</w:t>
      </w:r>
      <w:r>
        <w:rPr>
          <w:rtl/>
        </w:rPr>
        <w:t xml:space="preserve"> </w:t>
      </w:r>
      <w:r w:rsidRPr="007B3DCF">
        <w:rPr>
          <w:rtl/>
        </w:rPr>
        <w:t>لا تنافي بين الاخبار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04" w:name="_Toc374804569"/>
      <w:bookmarkStart w:id="305" w:name="_Toc376953307"/>
      <w:r w:rsidRPr="007B3DCF">
        <w:rPr>
          <w:rtl/>
        </w:rPr>
        <w:t>140</w:t>
      </w:r>
      <w:r w:rsidR="00176759">
        <w:rPr>
          <w:rtl/>
        </w:rPr>
        <w:t xml:space="preserve"> - </w:t>
      </w:r>
      <w:r>
        <w:rPr>
          <w:rtl/>
        </w:rPr>
        <w:t>باب ما يوجب المهر كاملا</w:t>
      </w:r>
      <w:bookmarkEnd w:id="304"/>
      <w:bookmarkEnd w:id="30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817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علي بن الحسن بن فضال عن محمد بن الوليد عن يونس بن يعقوب عن 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سمعته يقول</w:t>
      </w:r>
      <w:r>
        <w:rPr>
          <w:rtl/>
        </w:rPr>
        <w:t>:</w:t>
      </w:r>
      <w:r w:rsidRPr="007B3DCF">
        <w:rPr>
          <w:rtl/>
        </w:rPr>
        <w:t xml:space="preserve"> لا يوجب المهر إلا الوقاع في الفرج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818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عبد الله بن زرارة عن الحسن بن علي عن العلا عن محمد بن</w:t>
      </w:r>
      <w:r>
        <w:rPr>
          <w:rtl/>
        </w:rPr>
        <w:t xml:space="preserve"> </w:t>
      </w:r>
      <w:r w:rsidRPr="007B3DCF">
        <w:rPr>
          <w:rtl/>
        </w:rPr>
        <w:t>مسلم قال</w:t>
      </w:r>
      <w:r>
        <w:rPr>
          <w:rtl/>
        </w:rPr>
        <w:t>:</w:t>
      </w:r>
      <w:r w:rsidRPr="007B3DCF">
        <w:rPr>
          <w:rtl/>
        </w:rPr>
        <w:t xml:space="preserve"> سألت أبا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متى يجب المهر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إذا دخل بها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819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الريان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عن ابن أبي عمير</w:t>
      </w:r>
      <w:r>
        <w:rPr>
          <w:rtl/>
        </w:rPr>
        <w:t>،</w:t>
      </w:r>
      <w:r w:rsidRPr="007B3DCF">
        <w:rPr>
          <w:rtl/>
        </w:rPr>
        <w:t xml:space="preserve"> وأحمد بن الحسن عن هارون بن مسلم</w:t>
      </w:r>
      <w:r>
        <w:rPr>
          <w:rtl/>
        </w:rPr>
        <w:t xml:space="preserve"> </w:t>
      </w:r>
      <w:r w:rsidRPr="007B3DCF">
        <w:rPr>
          <w:rtl/>
        </w:rPr>
        <w:t xml:space="preserve">عن ابن أبي عمير عن حفص بن البختري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دخل</w:t>
      </w:r>
      <w:r>
        <w:rPr>
          <w:rtl/>
        </w:rPr>
        <w:t xml:space="preserve"> </w:t>
      </w:r>
      <w:r w:rsidRPr="007B3DCF">
        <w:rPr>
          <w:rtl/>
        </w:rPr>
        <w:t>بامرأة قال</w:t>
      </w:r>
      <w:r>
        <w:rPr>
          <w:rtl/>
        </w:rPr>
        <w:t>:</w:t>
      </w:r>
      <w:r w:rsidRPr="007B3DCF">
        <w:rPr>
          <w:rtl/>
        </w:rPr>
        <w:t xml:space="preserve"> إذا التقى الختانان فقد وجب المهر والعدة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820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أسباط عن علا بن رزين عن محمد بن مسلم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الرجل والمرأة متى يجب عليهما الغسل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أدخله</w:t>
      </w:r>
      <w:r>
        <w:rPr>
          <w:rtl/>
        </w:rPr>
        <w:t xml:space="preserve"> </w:t>
      </w:r>
      <w:r w:rsidRPr="007B3DCF">
        <w:rPr>
          <w:rtl/>
        </w:rPr>
        <w:t>وجب الغسل والمهر والرجم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 xml:space="preserve">1) نسخة في ج ود والمطبوعة </w:t>
      </w:r>
      <w:r>
        <w:rPr>
          <w:rtl/>
        </w:rPr>
        <w:t>(</w:t>
      </w:r>
      <w:r w:rsidRPr="007B3DCF">
        <w:rPr>
          <w:rtl/>
        </w:rPr>
        <w:t xml:space="preserve"> الزيات )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817</w:t>
      </w:r>
      <w:r w:rsidR="00176759">
        <w:rPr>
          <w:rtl/>
        </w:rPr>
        <w:t xml:space="preserve"> - </w:t>
      </w:r>
      <w:r w:rsidRPr="007B3DCF">
        <w:rPr>
          <w:rtl/>
        </w:rPr>
        <w:t>818</w:t>
      </w:r>
      <w:r w:rsidR="00176759">
        <w:rPr>
          <w:rtl/>
        </w:rPr>
        <w:t xml:space="preserve"> - </w:t>
      </w:r>
      <w:r w:rsidRPr="007B3DCF">
        <w:rPr>
          <w:rtl/>
        </w:rPr>
        <w:t>819</w:t>
      </w:r>
      <w:r w:rsidR="00176759">
        <w:rPr>
          <w:rtl/>
        </w:rPr>
        <w:t xml:space="preserve"> - </w:t>
      </w:r>
      <w:r w:rsidRPr="007B3DCF">
        <w:rPr>
          <w:rtl/>
        </w:rPr>
        <w:t>820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243</w:t>
      </w:r>
      <w:r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821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علي بن الحسن بن فضال عن علي بن الحكم عن موسى بن بكر</w:t>
      </w:r>
      <w:r>
        <w:rPr>
          <w:rtl/>
        </w:rPr>
        <w:t xml:space="preserve"> </w:t>
      </w:r>
      <w:r w:rsidRPr="007B3DCF">
        <w:rPr>
          <w:rtl/>
        </w:rPr>
        <w:t xml:space="preserve">عن زرارة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تزوج الرجل المرأة ثم خلا بها</w:t>
      </w:r>
      <w:r>
        <w:rPr>
          <w:rtl/>
        </w:rPr>
        <w:t xml:space="preserve"> </w:t>
      </w:r>
      <w:r w:rsidRPr="007B3DCF">
        <w:rPr>
          <w:rtl/>
        </w:rPr>
        <w:t>فاغلق عليها بابا وأرخى سترا ثم طلقها فقد وجب الصداق وخلاؤه بها دخول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822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وأما ما رواه الصفار عن الحسن بن موسى الخشاب عن غياث بن كلوب</w:t>
      </w:r>
      <w:r>
        <w:rPr>
          <w:rtl/>
        </w:rPr>
        <w:t xml:space="preserve"> </w:t>
      </w:r>
      <w:r w:rsidRPr="007B3DCF">
        <w:rPr>
          <w:rtl/>
        </w:rPr>
        <w:t xml:space="preserve">عن إسحاق بن عمار عن جعفر عن أبيه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أن عليا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كان يقول</w:t>
      </w:r>
      <w:r>
        <w:rPr>
          <w:rtl/>
        </w:rPr>
        <w:t xml:space="preserve">: </w:t>
      </w:r>
      <w:r w:rsidRPr="007B3DCF">
        <w:rPr>
          <w:rtl/>
        </w:rPr>
        <w:t>من أجاف من الرجال على أهله بابا وأرخى سترا فقد وجب عليه الصداق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هذين الخبرين أن نحملهما على أنه إذا كانا متهمين بعد خلوتهما وأنكرا</w:t>
      </w:r>
      <w:r>
        <w:rPr>
          <w:rtl/>
        </w:rPr>
        <w:t xml:space="preserve"> </w:t>
      </w:r>
      <w:r w:rsidRPr="007B3DCF">
        <w:rPr>
          <w:rtl/>
        </w:rPr>
        <w:t>المواقعة فلا يصدقان على ذلك ويلزم الرجل المهر كاملا والمرأة العدة بظاهر الحال</w:t>
      </w:r>
      <w:r>
        <w:rPr>
          <w:rtl/>
        </w:rPr>
        <w:t xml:space="preserve">، </w:t>
      </w:r>
      <w:r w:rsidRPr="007B3DCF">
        <w:rPr>
          <w:rtl/>
        </w:rPr>
        <w:t>ومتى كانا صادقين أو كان هناك طريق يمكن أن يعرف به صدقهما فلا يوجب المهر</w:t>
      </w:r>
      <w:r>
        <w:rPr>
          <w:rtl/>
        </w:rPr>
        <w:t xml:space="preserve"> </w:t>
      </w:r>
      <w:r w:rsidRPr="007B3DCF">
        <w:rPr>
          <w:rtl/>
        </w:rPr>
        <w:t>إلا المواقعة</w:t>
      </w:r>
      <w:r>
        <w:rPr>
          <w:rtl/>
        </w:rPr>
        <w:t>،</w:t>
      </w:r>
      <w:r w:rsidRPr="007B3DCF">
        <w:rPr>
          <w:rtl/>
        </w:rPr>
        <w:t xml:space="preserve"> والذي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823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ما رواه علي بن الحسن بن فضال عن محمد بن علي عن الحسن بن محبوب عن</w:t>
      </w:r>
      <w:r>
        <w:rPr>
          <w:rtl/>
        </w:rPr>
        <w:t xml:space="preserve"> </w:t>
      </w:r>
      <w:r w:rsidRPr="007B3DCF">
        <w:rPr>
          <w:rtl/>
        </w:rPr>
        <w:t xml:space="preserve">علي بن رئاب عن أبي بصير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قلت له</w:t>
      </w:r>
      <w:r>
        <w:rPr>
          <w:rtl/>
        </w:rPr>
        <w:t>:</w:t>
      </w:r>
      <w:r w:rsidRPr="007B3DCF">
        <w:rPr>
          <w:rtl/>
        </w:rPr>
        <w:t xml:space="preserve"> الرجل</w:t>
      </w:r>
      <w:r>
        <w:rPr>
          <w:rtl/>
        </w:rPr>
        <w:t xml:space="preserve"> </w:t>
      </w:r>
      <w:r w:rsidRPr="007B3DCF">
        <w:rPr>
          <w:rtl/>
        </w:rPr>
        <w:t>يتزوج المرأة فيرخى عليها وعليه الستر أو يغلق الباب ثم يطلقها فقيل للمرأة هل أتاك</w:t>
      </w:r>
      <w:r>
        <w:rPr>
          <w:rtl/>
        </w:rPr>
        <w:t xml:space="preserve"> </w:t>
      </w:r>
      <w:r w:rsidRPr="007B3DCF">
        <w:rPr>
          <w:rtl/>
        </w:rPr>
        <w:t>فتقول</w:t>
      </w:r>
      <w:r>
        <w:rPr>
          <w:rtl/>
        </w:rPr>
        <w:t>:</w:t>
      </w:r>
      <w:r w:rsidRPr="007B3DCF">
        <w:rPr>
          <w:rtl/>
        </w:rPr>
        <w:t xml:space="preserve"> ما أتاني</w:t>
      </w:r>
      <w:r>
        <w:rPr>
          <w:rtl/>
        </w:rPr>
        <w:t>،</w:t>
      </w:r>
      <w:r w:rsidRPr="007B3DCF">
        <w:rPr>
          <w:rtl/>
        </w:rPr>
        <w:t xml:space="preserve"> ويسئل هو هل أتيتها</w:t>
      </w:r>
      <w:r>
        <w:rPr>
          <w:rtl/>
        </w:rPr>
        <w:t>؟</w:t>
      </w:r>
      <w:r w:rsidRPr="007B3DCF">
        <w:rPr>
          <w:rtl/>
        </w:rPr>
        <w:t xml:space="preserve"> فيقول لم آتها قال فقال</w:t>
      </w:r>
      <w:r>
        <w:rPr>
          <w:rtl/>
        </w:rPr>
        <w:t>:</w:t>
      </w:r>
      <w:r w:rsidRPr="007B3DCF">
        <w:rPr>
          <w:rtl/>
        </w:rPr>
        <w:t xml:space="preserve"> لا يصدقان وذلك</w:t>
      </w:r>
      <w:r>
        <w:rPr>
          <w:rtl/>
        </w:rPr>
        <w:t xml:space="preserve"> </w:t>
      </w:r>
      <w:r w:rsidRPr="007B3DCF">
        <w:rPr>
          <w:rtl/>
        </w:rPr>
        <w:t>انها تريد أن تدفع العدة عن نفسها ويريد هو أن يدفع المهر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والذي يدل على أنه إذا كان هناك طريق يمكن أن يعلم به صدقهما لم يعتبر فيه غير</w:t>
      </w:r>
      <w:r>
        <w:rPr>
          <w:rtl/>
        </w:rPr>
        <w:t xml:space="preserve"> </w:t>
      </w:r>
      <w:r w:rsidRPr="007B3DCF">
        <w:rPr>
          <w:rtl/>
        </w:rPr>
        <w:t>الجماع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824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الحسن بن محبوب عن علي بن رئاب عن زرارة قال</w:t>
      </w:r>
      <w:r>
        <w:rPr>
          <w:rtl/>
        </w:rPr>
        <w:t>:</w:t>
      </w:r>
      <w:r w:rsidRPr="007B3DCF">
        <w:rPr>
          <w:rtl/>
        </w:rPr>
        <w:t xml:space="preserve"> سألت أبا</w:t>
      </w:r>
      <w:r>
        <w:rPr>
          <w:rtl/>
        </w:rPr>
        <w:t xml:space="preserve"> </w:t>
      </w:r>
      <w:r w:rsidRPr="007B3DCF">
        <w:rPr>
          <w:rtl/>
        </w:rPr>
        <w:t xml:space="preserve">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تزوج جارية لم تدرك لا يجامع مثلها أو تزوج رتقاء </w:t>
      </w:r>
      <w:r w:rsidRPr="00C86B57">
        <w:rPr>
          <w:rStyle w:val="libFootnotenumChar"/>
          <w:rtl/>
        </w:rPr>
        <w:t>(1)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الرتق</w:t>
      </w:r>
      <w:r>
        <w:rPr>
          <w:rtl/>
        </w:rPr>
        <w:t>:</w:t>
      </w:r>
      <w:r w:rsidRPr="007B3DCF">
        <w:rPr>
          <w:rtl/>
        </w:rPr>
        <w:t xml:space="preserve"> بالتحريك هو أن يكون الفرج ملتحما ليس فيه للذكر مدخل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821</w:t>
      </w:r>
      <w:r w:rsidR="00176759">
        <w:rPr>
          <w:rtl/>
        </w:rPr>
        <w:t xml:space="preserve"> - </w:t>
      </w:r>
      <w:r w:rsidRPr="007B3DCF">
        <w:rPr>
          <w:rtl/>
        </w:rPr>
        <w:t>822</w:t>
      </w:r>
      <w:r w:rsidR="00176759">
        <w:rPr>
          <w:rtl/>
        </w:rPr>
        <w:t xml:space="preserve"> - </w:t>
      </w:r>
      <w:r w:rsidRPr="007B3DCF">
        <w:rPr>
          <w:rtl/>
        </w:rPr>
        <w:t>823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243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824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243 الكافي ج 2 ص 113 ذكر صدر الحديث بأدنى تفاوت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فأدخلت عليه فطلقها ساعة أدخلت عليه فقال</w:t>
      </w:r>
      <w:r>
        <w:rPr>
          <w:rtl/>
        </w:rPr>
        <w:t>:</w:t>
      </w:r>
      <w:r w:rsidRPr="007B3DCF">
        <w:rPr>
          <w:rtl/>
        </w:rPr>
        <w:t xml:space="preserve"> هاتان ينظر إليهن من يوثق به من</w:t>
      </w:r>
      <w:r>
        <w:rPr>
          <w:rtl/>
        </w:rPr>
        <w:t xml:space="preserve"> </w:t>
      </w:r>
      <w:r w:rsidRPr="007B3DCF">
        <w:rPr>
          <w:rtl/>
        </w:rPr>
        <w:t>النساء فإن كان كما دخلن عليه كان لها نصف الصداق الذي فرض لها ولا عدة</w:t>
      </w:r>
      <w:r>
        <w:rPr>
          <w:rtl/>
        </w:rPr>
        <w:t xml:space="preserve"> </w:t>
      </w:r>
      <w:r w:rsidRPr="007B3DCF">
        <w:rPr>
          <w:rtl/>
        </w:rPr>
        <w:t>عليها منه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وإن مات الزوج عنهن قبل أن يطلق فإن لها الميراث ونصف الصداق</w:t>
      </w:r>
      <w:r>
        <w:rPr>
          <w:rtl/>
        </w:rPr>
        <w:t xml:space="preserve"> </w:t>
      </w:r>
      <w:r w:rsidRPr="007B3DCF">
        <w:rPr>
          <w:rtl/>
        </w:rPr>
        <w:t>وعليهن العدة أربعة أشهر وعشرا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825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وأما ما رواه علي بن الحسن بن فضال عن علي بن أسباط عن العلا بن رزين</w:t>
      </w:r>
      <w:r>
        <w:rPr>
          <w:rtl/>
        </w:rPr>
        <w:t xml:space="preserve"> </w:t>
      </w:r>
      <w:r w:rsidRPr="007B3DCF">
        <w:rPr>
          <w:rtl/>
        </w:rPr>
        <w:t xml:space="preserve">عن محمد بن مسلم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المهر متى يجب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 xml:space="preserve">إذا أرخيت الستور وأجيف الباب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وقال</w:t>
      </w:r>
      <w:r>
        <w:rPr>
          <w:rtl/>
        </w:rPr>
        <w:t>:</w:t>
      </w:r>
      <w:r w:rsidRPr="007B3DCF">
        <w:rPr>
          <w:rtl/>
        </w:rPr>
        <w:t xml:space="preserve"> إني تزوجت امرأة في حياة أبي علي</w:t>
      </w:r>
      <w:r>
        <w:rPr>
          <w:rtl/>
        </w:rPr>
        <w:t xml:space="preserve"> </w:t>
      </w:r>
      <w:r w:rsidRPr="007B3DCF">
        <w:rPr>
          <w:rtl/>
        </w:rPr>
        <w:t xml:space="preserve">ابن الحسين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وإن نفسي تاقت إليها فنهاني أبي فقال</w:t>
      </w:r>
      <w:r>
        <w:rPr>
          <w:rtl/>
        </w:rPr>
        <w:t>:</w:t>
      </w:r>
      <w:r w:rsidRPr="007B3DCF">
        <w:rPr>
          <w:rtl/>
        </w:rPr>
        <w:t xml:space="preserve"> لا تفعل يا بني</w:t>
      </w:r>
      <w:r>
        <w:rPr>
          <w:rtl/>
        </w:rPr>
        <w:t xml:space="preserve"> </w:t>
      </w:r>
      <w:r w:rsidRPr="007B3DCF">
        <w:rPr>
          <w:rtl/>
        </w:rPr>
        <w:t>لا تأتها في هذه الساعة وإني أبيت إلا أن أفعل فلما دخلت عليها قذفت إليها بكساء</w:t>
      </w:r>
      <w:r>
        <w:rPr>
          <w:rtl/>
        </w:rPr>
        <w:t xml:space="preserve"> </w:t>
      </w:r>
      <w:r w:rsidRPr="007B3DCF">
        <w:rPr>
          <w:rtl/>
        </w:rPr>
        <w:t>كان علي وكرهتها وذهبت لأخرج فقامت مولاة لها فأرخت الستر وأجافت الباب</w:t>
      </w:r>
      <w:r>
        <w:rPr>
          <w:rtl/>
        </w:rPr>
        <w:t xml:space="preserve"> </w:t>
      </w:r>
      <w:r w:rsidRPr="007B3DCF">
        <w:rPr>
          <w:rtl/>
        </w:rPr>
        <w:t>فقلت مه فقد وجب الذي تريدين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هذا الخبر ما قدمناه من الاخبار لأنه ليس في الخبر أنه وجب المهر</w:t>
      </w:r>
      <w:r>
        <w:rPr>
          <w:rtl/>
        </w:rPr>
        <w:t>،</w:t>
      </w:r>
      <w:r w:rsidRPr="007B3DCF">
        <w:rPr>
          <w:rtl/>
        </w:rPr>
        <w:t xml:space="preserve"> ولا</w:t>
      </w:r>
      <w:r>
        <w:rPr>
          <w:rtl/>
        </w:rPr>
        <w:t xml:space="preserve"> </w:t>
      </w:r>
      <w:r w:rsidRPr="007B3DCF">
        <w:rPr>
          <w:rtl/>
        </w:rPr>
        <w:t>يمتنع أن يكون أراد وجب الذي تريدين من مصالحتها عن شئ ترضى به ولو كان</w:t>
      </w:r>
      <w:r>
        <w:rPr>
          <w:rtl/>
        </w:rPr>
        <w:t xml:space="preserve"> </w:t>
      </w:r>
      <w:r w:rsidRPr="007B3DCF">
        <w:rPr>
          <w:rtl/>
        </w:rPr>
        <w:t>فيه ذكر المهر لم يكن فيه أن الذي أوجب المهر هو إرخاء الستر والخلو بها</w:t>
      </w:r>
      <w:r>
        <w:rPr>
          <w:rtl/>
        </w:rPr>
        <w:t>،</w:t>
      </w:r>
      <w:r w:rsidRPr="007B3DCF">
        <w:rPr>
          <w:rtl/>
        </w:rPr>
        <w:t xml:space="preserve"> بل لا يمتنع</w:t>
      </w:r>
      <w:r>
        <w:rPr>
          <w:rtl/>
        </w:rPr>
        <w:t xml:space="preserve"> </w:t>
      </w:r>
      <w:r w:rsidRPr="007B3DCF">
        <w:rPr>
          <w:rtl/>
        </w:rPr>
        <w:t xml:space="preserve">أن يكون هو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أوجب على نفسه ذلك تبرعا منه دون أن يكون ذلك</w:t>
      </w:r>
      <w:r>
        <w:rPr>
          <w:rtl/>
        </w:rPr>
        <w:t xml:space="preserve"> </w:t>
      </w:r>
      <w:r w:rsidRPr="007B3DCF">
        <w:rPr>
          <w:rtl/>
        </w:rPr>
        <w:t>واجبا في الأصل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والذي يدل على ذلك أنه قد روي في هذه القضية بعينها أنه قال له أبوه علي بن</w:t>
      </w:r>
      <w:r>
        <w:rPr>
          <w:rtl/>
        </w:rPr>
        <w:t xml:space="preserve"> </w:t>
      </w:r>
      <w:r w:rsidRPr="007B3DCF">
        <w:rPr>
          <w:rtl/>
        </w:rPr>
        <w:t xml:space="preserve">الحسين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« ليس لها إلا نصف المهر » فدل ذلك على أنه إذا كان</w:t>
      </w:r>
      <w:r>
        <w:rPr>
          <w:rtl/>
        </w:rPr>
        <w:t xml:space="preserve"> </w:t>
      </w:r>
      <w:r w:rsidRPr="007B3DCF">
        <w:rPr>
          <w:rtl/>
        </w:rPr>
        <w:t>أعطاها المهر كله فإنما أعطاها تبرعا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826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روى ذلك علي بن الحسن بن فضال عن محمد بن عبد الله بن زرارة ومحمد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أجاف الباب</w:t>
      </w:r>
      <w:r>
        <w:rPr>
          <w:rtl/>
        </w:rPr>
        <w:t>:</w:t>
      </w:r>
      <w:r w:rsidRPr="007B3DCF">
        <w:rPr>
          <w:rtl/>
        </w:rPr>
        <w:t xml:space="preserve"> رده وسده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825</w:t>
      </w:r>
      <w:r w:rsidR="00176759">
        <w:rPr>
          <w:rtl/>
        </w:rPr>
        <w:t xml:space="preserve"> - </w:t>
      </w:r>
      <w:r w:rsidRPr="007B3DCF">
        <w:rPr>
          <w:rtl/>
        </w:rPr>
        <w:t>826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243 واخرج الأخير الكليني في الكافي ج 2 ص 17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وأحمد ابني الحسن عن الحسن بن علي عن عبد الله بن بكير عن زرارة قال</w:t>
      </w:r>
      <w:r>
        <w:rPr>
          <w:rtl/>
        </w:rPr>
        <w:t>:</w:t>
      </w:r>
      <w:r w:rsidRPr="007B3DCF">
        <w:rPr>
          <w:rtl/>
        </w:rPr>
        <w:t xml:space="preserve"> حدثني</w:t>
      </w:r>
      <w:r>
        <w:rPr>
          <w:rtl/>
        </w:rPr>
        <w:t xml:space="preserve"> </w:t>
      </w:r>
      <w:r w:rsidRPr="007B3DCF">
        <w:rPr>
          <w:rtl/>
        </w:rPr>
        <w:t xml:space="preserve">أبو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أراد أن يتزوج امرأة قال فكره ذلك أبي فمضيت فتزوجتها</w:t>
      </w:r>
      <w:r>
        <w:rPr>
          <w:rtl/>
        </w:rPr>
        <w:t xml:space="preserve"> </w:t>
      </w:r>
      <w:r w:rsidRPr="007B3DCF">
        <w:rPr>
          <w:rtl/>
        </w:rPr>
        <w:t>حتى إذا كان بعد ذلك زرتها فنظرت فلم أر ما يعجبني فقمت لانصرف فبادرتني القائمة</w:t>
      </w:r>
      <w:r>
        <w:rPr>
          <w:rtl/>
        </w:rPr>
        <w:t xml:space="preserve"> </w:t>
      </w:r>
      <w:r w:rsidRPr="007B3DCF">
        <w:rPr>
          <w:rtl/>
        </w:rPr>
        <w:t>معها الباب لتغلقه</w:t>
      </w:r>
      <w:r>
        <w:rPr>
          <w:rtl/>
        </w:rPr>
        <w:t>،</w:t>
      </w:r>
      <w:r w:rsidRPr="007B3DCF">
        <w:rPr>
          <w:rtl/>
        </w:rPr>
        <w:t xml:space="preserve"> فقلت لا تغلقيه لك الذي تريدين</w:t>
      </w:r>
      <w:r>
        <w:rPr>
          <w:rtl/>
        </w:rPr>
        <w:t>،</w:t>
      </w:r>
      <w:r w:rsidRPr="007B3DCF">
        <w:rPr>
          <w:rtl/>
        </w:rPr>
        <w:t xml:space="preserve"> فلما رجعت إلى أبي فأخبرته</w:t>
      </w:r>
      <w:r>
        <w:rPr>
          <w:rtl/>
        </w:rPr>
        <w:t xml:space="preserve"> </w:t>
      </w:r>
      <w:r w:rsidRPr="007B3DCF">
        <w:rPr>
          <w:rtl/>
        </w:rPr>
        <w:t>بالامر كيف كان فقال</w:t>
      </w:r>
      <w:r>
        <w:rPr>
          <w:rtl/>
        </w:rPr>
        <w:t>:</w:t>
      </w:r>
      <w:r w:rsidRPr="007B3DCF">
        <w:rPr>
          <w:rtl/>
        </w:rPr>
        <w:t xml:space="preserve"> انه ليس لها عليك إلا النصف يعني نصف المهر وقال</w:t>
      </w:r>
      <w:r>
        <w:rPr>
          <w:rtl/>
        </w:rPr>
        <w:t>:</w:t>
      </w:r>
      <w:r w:rsidRPr="007B3DCF">
        <w:rPr>
          <w:rtl/>
        </w:rPr>
        <w:t xml:space="preserve"> انك</w:t>
      </w:r>
      <w:r>
        <w:rPr>
          <w:rtl/>
        </w:rPr>
        <w:t xml:space="preserve"> </w:t>
      </w:r>
      <w:r w:rsidRPr="007B3DCF">
        <w:rPr>
          <w:rtl/>
        </w:rPr>
        <w:t>تزوجتها في ساعة حارة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827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11</w:t>
      </w:r>
      <w:r w:rsidR="00176759">
        <w:rPr>
          <w:rtl/>
        </w:rPr>
        <w:t xml:space="preserve"> - </w:t>
      </w:r>
      <w:r w:rsidRPr="007B3DCF">
        <w:rPr>
          <w:rtl/>
        </w:rPr>
        <w:t>وروى علي بن مهزيار عن حماد بن عيسى عن الحسين بن المختار عن أبي</w:t>
      </w:r>
      <w:r>
        <w:rPr>
          <w:rtl/>
        </w:rPr>
        <w:t xml:space="preserve"> </w:t>
      </w:r>
      <w:r w:rsidRPr="007B3DCF">
        <w:rPr>
          <w:rtl/>
        </w:rPr>
        <w:t>بصير قال</w:t>
      </w:r>
      <w:r>
        <w:rPr>
          <w:rtl/>
        </w:rPr>
        <w:t>:</w:t>
      </w:r>
      <w:r w:rsidRPr="007B3DCF">
        <w:rPr>
          <w:rtl/>
        </w:rPr>
        <w:t xml:space="preserve"> تزوج أبو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امرأة فأغلق الباب فقال</w:t>
      </w:r>
      <w:r>
        <w:rPr>
          <w:rtl/>
        </w:rPr>
        <w:t>:</w:t>
      </w:r>
      <w:r w:rsidRPr="007B3DCF">
        <w:rPr>
          <w:rtl/>
        </w:rPr>
        <w:t xml:space="preserve"> افتحوا ولكم</w:t>
      </w:r>
      <w:r>
        <w:rPr>
          <w:rtl/>
        </w:rPr>
        <w:t xml:space="preserve"> </w:t>
      </w:r>
      <w:r w:rsidRPr="007B3DCF">
        <w:rPr>
          <w:rtl/>
        </w:rPr>
        <w:t>ما سألتم فلما فتحوا صالحهم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 xml:space="preserve">وكان ابن أبي عمير </w:t>
      </w:r>
      <w:r w:rsidRPr="00C86B57">
        <w:rPr>
          <w:rStyle w:val="libAlaemChar"/>
          <w:rtl/>
        </w:rPr>
        <w:t>رحمه‌الله</w:t>
      </w:r>
      <w:r w:rsidRPr="007B3DCF">
        <w:rPr>
          <w:rtl/>
        </w:rPr>
        <w:t xml:space="preserve"> يقول</w:t>
      </w:r>
      <w:r>
        <w:rPr>
          <w:rtl/>
        </w:rPr>
        <w:t>:</w:t>
      </w:r>
      <w:r w:rsidRPr="007B3DCF">
        <w:rPr>
          <w:rtl/>
        </w:rPr>
        <w:t xml:space="preserve"> ان الأحاديث قد اختلفت في ذلك والوجه في</w:t>
      </w:r>
      <w:r>
        <w:rPr>
          <w:rtl/>
        </w:rPr>
        <w:t xml:space="preserve"> </w:t>
      </w:r>
      <w:r w:rsidRPr="007B3DCF">
        <w:rPr>
          <w:rtl/>
        </w:rPr>
        <w:t>الجمع بينها أن على الحاكم أن يحكم بالظاهر ويلزم الرجل المهر كله إذا أرخى الستر</w:t>
      </w:r>
      <w:r>
        <w:rPr>
          <w:rtl/>
        </w:rPr>
        <w:t xml:space="preserve"> </w:t>
      </w:r>
      <w:r w:rsidRPr="007B3DCF">
        <w:rPr>
          <w:rtl/>
        </w:rPr>
        <w:t>غير أن المرأة لا يحل لها فيما بينها وبين الله أن تأخذ إلا نصف المهر وهذا وجه حسن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ولا ينافي ما قدمناه لأنا إنما أوجبنا نصف المهر مع العلم بعدم الدخول ومع التمكن</w:t>
      </w:r>
      <w:r>
        <w:rPr>
          <w:rtl/>
        </w:rPr>
        <w:t xml:space="preserve"> </w:t>
      </w:r>
      <w:r w:rsidRPr="007B3DCF">
        <w:rPr>
          <w:rtl/>
        </w:rPr>
        <w:t>من معرفة ذلك</w:t>
      </w:r>
      <w:r>
        <w:rPr>
          <w:rtl/>
        </w:rPr>
        <w:t>،</w:t>
      </w:r>
      <w:r w:rsidRPr="007B3DCF">
        <w:rPr>
          <w:rtl/>
        </w:rPr>
        <w:t xml:space="preserve"> فأما مع ارتفاع التمكن فالقول ما قاله ابن أبي عمير</w:t>
      </w:r>
      <w:r>
        <w:rPr>
          <w:rtl/>
        </w:rPr>
        <w:t xml:space="preserve"> </w:t>
      </w:r>
      <w:r w:rsidRPr="007B3DCF">
        <w:rPr>
          <w:rtl/>
        </w:rPr>
        <w:t>والذي يؤكد ما ذكرناه أيضا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828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12</w:t>
      </w:r>
      <w:r w:rsidR="00176759">
        <w:rPr>
          <w:rtl/>
        </w:rPr>
        <w:t xml:space="preserve"> - </w:t>
      </w:r>
      <w:r w:rsidRPr="007B3DCF">
        <w:rPr>
          <w:rtl/>
        </w:rPr>
        <w:t>ما رواه الصفار عن أحمد بن محمد عن محمد بن إسماعيل عن ظريف عن</w:t>
      </w:r>
      <w:r>
        <w:rPr>
          <w:rtl/>
        </w:rPr>
        <w:t xml:space="preserve"> </w:t>
      </w:r>
      <w:r w:rsidRPr="007B3DCF">
        <w:rPr>
          <w:rtl/>
        </w:rPr>
        <w:t>ثعلبة عن يونس بن يعقوب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تزوج</w:t>
      </w:r>
      <w:r>
        <w:rPr>
          <w:rtl/>
        </w:rPr>
        <w:t xml:space="preserve"> </w:t>
      </w:r>
      <w:r w:rsidRPr="007B3DCF">
        <w:rPr>
          <w:rtl/>
        </w:rPr>
        <w:t>امرأة فأدخلت عليه وأغلق الباب وأرخى الستر وقبل ولمس من غير أن يكون</w:t>
      </w:r>
      <w:r>
        <w:rPr>
          <w:rtl/>
        </w:rPr>
        <w:t xml:space="preserve"> </w:t>
      </w:r>
      <w:r w:rsidRPr="007B3DCF">
        <w:rPr>
          <w:rtl/>
        </w:rPr>
        <w:t>وصل إليها بعد ثم طلقها على تلك الحال قال</w:t>
      </w:r>
      <w:r>
        <w:rPr>
          <w:rtl/>
        </w:rPr>
        <w:t>:</w:t>
      </w:r>
      <w:r w:rsidRPr="007B3DCF">
        <w:rPr>
          <w:rtl/>
        </w:rPr>
        <w:t xml:space="preserve"> ليس عليه إلا نصف المهر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827</w:t>
      </w:r>
      <w:r w:rsidR="00176759">
        <w:rPr>
          <w:rtl/>
        </w:rPr>
        <w:t xml:space="preserve"> - </w:t>
      </w:r>
      <w:r w:rsidRPr="002E4756">
        <w:rPr>
          <w:rtl/>
        </w:rPr>
        <w:t>828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244.</w:t>
      </w:r>
    </w:p>
    <w:p w:rsidR="00C86B57" w:rsidRPr="007B3DCF" w:rsidRDefault="00C86B57" w:rsidP="00C86B57">
      <w:pPr>
        <w:pStyle w:val="Heading2Center"/>
        <w:rPr>
          <w:rtl/>
        </w:rPr>
      </w:pPr>
      <w:r>
        <w:rPr>
          <w:rtl/>
        </w:rPr>
        <w:br w:type="page"/>
      </w:r>
      <w:bookmarkStart w:id="306" w:name="_Toc374804570"/>
      <w:bookmarkStart w:id="307" w:name="_Toc376953308"/>
      <w:r w:rsidRPr="007B3DCF">
        <w:rPr>
          <w:rtl/>
        </w:rPr>
        <w:lastRenderedPageBreak/>
        <w:t>141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من </w:t>
      </w:r>
      <w:r>
        <w:rPr>
          <w:rtl/>
        </w:rPr>
        <w:t>تزوج المرأة على حكمها في المهر</w:t>
      </w:r>
      <w:bookmarkEnd w:id="306"/>
      <w:bookmarkEnd w:id="30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829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الحسن بن محبوب عن هشام بن سالم عن الحسن بن</w:t>
      </w:r>
      <w:r>
        <w:rPr>
          <w:rtl/>
        </w:rPr>
        <w:t xml:space="preserve"> </w:t>
      </w:r>
      <w:r w:rsidRPr="007B3DCF">
        <w:rPr>
          <w:rtl/>
        </w:rPr>
        <w:t>زرارة عن أبيه قال</w:t>
      </w:r>
      <w:r>
        <w:rPr>
          <w:rtl/>
        </w:rPr>
        <w:t>:</w:t>
      </w:r>
      <w:r w:rsidRPr="007B3DCF">
        <w:rPr>
          <w:rtl/>
        </w:rPr>
        <w:t xml:space="preserve"> سألت أبا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تزوج امرأة على حكمها</w:t>
      </w:r>
      <w:r>
        <w:rPr>
          <w:rtl/>
        </w:rPr>
        <w:t xml:space="preserve">؟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لا يجاوز بحكمها مهور نساء آل محمد اثني عشر أوقية ونش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وهو وزن</w:t>
      </w:r>
      <w:r>
        <w:rPr>
          <w:rtl/>
        </w:rPr>
        <w:t xml:space="preserve"> </w:t>
      </w:r>
      <w:r w:rsidRPr="007B3DCF">
        <w:rPr>
          <w:rtl/>
        </w:rPr>
        <w:t>خمسمائة درهم من الفضة قلت</w:t>
      </w:r>
      <w:r>
        <w:rPr>
          <w:rtl/>
        </w:rPr>
        <w:t>:</w:t>
      </w:r>
      <w:r w:rsidRPr="007B3DCF">
        <w:rPr>
          <w:rtl/>
        </w:rPr>
        <w:t xml:space="preserve"> أرأيت إن تزوجها على حكمه ورضيت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ما حكم به</w:t>
      </w:r>
      <w:r>
        <w:rPr>
          <w:rtl/>
        </w:rPr>
        <w:t xml:space="preserve"> </w:t>
      </w:r>
      <w:r w:rsidRPr="007B3DCF">
        <w:rPr>
          <w:rtl/>
        </w:rPr>
        <w:t>من شئ فهو جائز لهما قليلا كان أو كثيرا</w:t>
      </w:r>
      <w:r>
        <w:rPr>
          <w:rtl/>
        </w:rPr>
        <w:t>،</w:t>
      </w:r>
      <w:r w:rsidRPr="007B3DCF">
        <w:rPr>
          <w:rtl/>
        </w:rPr>
        <w:t xml:space="preserve"> قال قلت</w:t>
      </w:r>
      <w:r>
        <w:rPr>
          <w:rtl/>
        </w:rPr>
        <w:t>:</w:t>
      </w:r>
      <w:r w:rsidRPr="007B3DCF">
        <w:rPr>
          <w:rtl/>
        </w:rPr>
        <w:t xml:space="preserve"> كيف لم تجز حكمها عليه وأجزت</w:t>
      </w:r>
      <w:r>
        <w:rPr>
          <w:rtl/>
        </w:rPr>
        <w:t xml:space="preserve"> </w:t>
      </w:r>
      <w:r w:rsidRPr="007B3DCF">
        <w:rPr>
          <w:rtl/>
        </w:rPr>
        <w:t>حكمه عليها</w:t>
      </w:r>
      <w:r>
        <w:rPr>
          <w:rtl/>
        </w:rPr>
        <w:t>؟</w:t>
      </w:r>
      <w:r w:rsidRPr="007B3DCF">
        <w:rPr>
          <w:rtl/>
        </w:rPr>
        <w:t xml:space="preserve"> قال فقال</w:t>
      </w:r>
      <w:r>
        <w:rPr>
          <w:rtl/>
        </w:rPr>
        <w:t>:</w:t>
      </w:r>
      <w:r w:rsidRPr="007B3DCF">
        <w:rPr>
          <w:rtl/>
        </w:rPr>
        <w:t xml:space="preserve"> لأنه حكمها فلم يكن لها أن تجوز ما سن رسول الله </w:t>
      </w:r>
      <w:r w:rsidR="00661CBE" w:rsidRPr="00661CBE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وتزوج عليه نساءه فرددتها إلى السنة</w:t>
      </w:r>
      <w:r>
        <w:rPr>
          <w:rtl/>
        </w:rPr>
        <w:t>،</w:t>
      </w:r>
      <w:r w:rsidRPr="007B3DCF">
        <w:rPr>
          <w:rtl/>
        </w:rPr>
        <w:t xml:space="preserve"> ولأنها هي حكمته وجعلت الامر في</w:t>
      </w:r>
      <w:r>
        <w:rPr>
          <w:rtl/>
        </w:rPr>
        <w:t xml:space="preserve"> </w:t>
      </w:r>
      <w:r w:rsidRPr="007B3DCF">
        <w:rPr>
          <w:rtl/>
        </w:rPr>
        <w:t>المهر إليه ورضيت بحكمه في ذلك فعليها أن تقبل حكمه قليلا كان أو كثيرا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830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علي بن إسماعيل الميثمي عن الحسن بن محبوب عن أبي أيوب عن محمد بن مسلم</w:t>
      </w:r>
      <w:r>
        <w:rPr>
          <w:rtl/>
        </w:rPr>
        <w:t xml:space="preserve"> </w:t>
      </w:r>
      <w:r w:rsidRPr="007B3DCF">
        <w:rPr>
          <w:rtl/>
        </w:rPr>
        <w:t xml:space="preserve">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تزوج امرأة على حكمها أو على حكمه فمات أو ماتت</w:t>
      </w:r>
      <w:r>
        <w:rPr>
          <w:rtl/>
        </w:rPr>
        <w:t xml:space="preserve"> </w:t>
      </w:r>
      <w:r w:rsidRPr="007B3DCF">
        <w:rPr>
          <w:rtl/>
        </w:rPr>
        <w:t>قبل أن يدخل بها فقال</w:t>
      </w:r>
      <w:r>
        <w:rPr>
          <w:rtl/>
        </w:rPr>
        <w:t>:</w:t>
      </w:r>
      <w:r w:rsidRPr="007B3DCF">
        <w:rPr>
          <w:rtl/>
        </w:rPr>
        <w:t xml:space="preserve"> لها المتعة والميراث ولا مهر لها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فإن طلقها وقد تزوجها</w:t>
      </w:r>
      <w:r>
        <w:rPr>
          <w:rtl/>
        </w:rPr>
        <w:t xml:space="preserve"> </w:t>
      </w:r>
      <w:r w:rsidRPr="007B3DCF">
        <w:rPr>
          <w:rtl/>
        </w:rPr>
        <w:t xml:space="preserve">على حكمها لم يجاوز بحكمها عن خمسمائة درهم فضة مهور نساء رسول الله </w:t>
      </w:r>
      <w:r w:rsidRPr="00C86B57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831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حماد بن عيسى عن شعيب العقرقوفي عن</w:t>
      </w:r>
      <w:r>
        <w:rPr>
          <w:rtl/>
        </w:rPr>
        <w:t xml:space="preserve"> </w:t>
      </w:r>
      <w:r w:rsidRPr="007B3DCF">
        <w:rPr>
          <w:rtl/>
        </w:rPr>
        <w:t>أبي بصير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يفوض إليه صداق</w:t>
      </w:r>
      <w:r>
        <w:rPr>
          <w:rtl/>
        </w:rPr>
        <w:t xml:space="preserve"> </w:t>
      </w:r>
      <w:r w:rsidRPr="007B3DCF">
        <w:rPr>
          <w:rtl/>
        </w:rPr>
        <w:t>امرأته فينقص عن صداق نسائها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يلحق بمهر نسائها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 الأول أن هذه الرواية محمولة على أنه إذا فوضت إليه الصداق على</w:t>
      </w:r>
      <w:r>
        <w:rPr>
          <w:rtl/>
        </w:rPr>
        <w:t xml:space="preserve"> </w:t>
      </w:r>
      <w:r w:rsidRPr="007B3DCF">
        <w:rPr>
          <w:rtl/>
        </w:rPr>
        <w:t>أن يجعله مثل مهر نسائها فمتى قصر عن ذلك ألحق به</w:t>
      </w:r>
      <w:r>
        <w:rPr>
          <w:rtl/>
        </w:rPr>
        <w:t>،</w:t>
      </w:r>
      <w:r w:rsidRPr="007B3DCF">
        <w:rPr>
          <w:rtl/>
        </w:rPr>
        <w:t xml:space="preserve"> فأما إذا كان مطلقا كان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النش</w:t>
      </w:r>
      <w:r>
        <w:rPr>
          <w:rtl/>
        </w:rPr>
        <w:t>:</w:t>
      </w:r>
      <w:r w:rsidRPr="007B3DCF">
        <w:rPr>
          <w:rtl/>
        </w:rPr>
        <w:t xml:space="preserve"> بالفتح نصف الأوقية وغيرها وكانت الأوقية عنده أربعين درهما وكان النش</w:t>
      </w:r>
      <w:r>
        <w:rPr>
          <w:rtl/>
        </w:rPr>
        <w:t xml:space="preserve"> </w:t>
      </w:r>
      <w:r w:rsidRPr="007B3DCF">
        <w:rPr>
          <w:rtl/>
        </w:rPr>
        <w:t>عشرين درهما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829</w:t>
      </w:r>
      <w:r w:rsidR="00176759">
        <w:rPr>
          <w:rtl/>
        </w:rPr>
        <w:t xml:space="preserve"> - </w:t>
      </w:r>
      <w:r w:rsidRPr="007B3DCF">
        <w:rPr>
          <w:rtl/>
        </w:rPr>
        <w:t>830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217 الكافي ج 2 ص 21 واخرج الأخير الصدوق في</w:t>
      </w:r>
      <w:r>
        <w:rPr>
          <w:rtl/>
        </w:rPr>
        <w:t xml:space="preserve"> </w:t>
      </w:r>
      <w:r w:rsidRPr="007B3DCF">
        <w:rPr>
          <w:rtl/>
        </w:rPr>
        <w:t>الفقيه ص 318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831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217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الحكم ما تضمنه الخبر الأول في أن ما حكم به فهو جائز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08" w:name="_Toc374804571"/>
      <w:bookmarkStart w:id="309" w:name="_Toc376953309"/>
      <w:r w:rsidRPr="007B3DCF">
        <w:rPr>
          <w:rtl/>
        </w:rPr>
        <w:t>142</w:t>
      </w:r>
      <w:r w:rsidR="00176759">
        <w:rPr>
          <w:rtl/>
        </w:rPr>
        <w:t xml:space="preserve"> - </w:t>
      </w:r>
      <w:r w:rsidRPr="007B3DCF">
        <w:rPr>
          <w:rtl/>
        </w:rPr>
        <w:t>باب من عقد على امرأة وشرط لها أن لا يتزوج عليها ولا يتسرى</w:t>
      </w:r>
      <w:bookmarkEnd w:id="308"/>
      <w:bookmarkEnd w:id="30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832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علي بن محبوب عن محمد بن الحسين عن الحسن بن علي بن يوسف</w:t>
      </w:r>
      <w:r>
        <w:rPr>
          <w:rtl/>
        </w:rPr>
        <w:t xml:space="preserve"> </w:t>
      </w:r>
      <w:r w:rsidRPr="007B3DCF">
        <w:rPr>
          <w:rtl/>
        </w:rPr>
        <w:t xml:space="preserve">الأزدي عن عاصم بن حميد عن محمد بن قيس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</w:t>
      </w:r>
      <w:r>
        <w:rPr>
          <w:rtl/>
        </w:rPr>
        <w:t xml:space="preserve"> </w:t>
      </w:r>
      <w:r w:rsidRPr="007B3DCF">
        <w:rPr>
          <w:rtl/>
        </w:rPr>
        <w:t>تزوج امرأة وشرط لها إن هو تزوج عليها امرأة أو هجرها أو اتخذ عليها سرية فهي</w:t>
      </w:r>
      <w:r>
        <w:rPr>
          <w:rtl/>
        </w:rPr>
        <w:t xml:space="preserve"> </w:t>
      </w:r>
      <w:r w:rsidRPr="007B3DCF">
        <w:rPr>
          <w:rtl/>
        </w:rPr>
        <w:t>طالق فقضى في ذلك أن شرط الله قبل شرطكم فإن شاء وفى لها بما شرط وإن شاء</w:t>
      </w:r>
      <w:r>
        <w:rPr>
          <w:rtl/>
        </w:rPr>
        <w:t xml:space="preserve"> </w:t>
      </w:r>
      <w:r w:rsidRPr="007B3DCF">
        <w:rPr>
          <w:rtl/>
        </w:rPr>
        <w:t>أمسك واتخذ عليها ونكح عليها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833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علي بن الحسن بن خالد الأصم عن عبد الله بن بكير عن زرارة قال</w:t>
      </w:r>
      <w:r>
        <w:rPr>
          <w:rtl/>
        </w:rPr>
        <w:t xml:space="preserve"> </w:t>
      </w:r>
      <w:r w:rsidRPr="007B3DCF">
        <w:rPr>
          <w:rtl/>
        </w:rPr>
        <w:t xml:space="preserve">قلت لأبي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ان ضريسا كانت تحته ابنة حمران فجعل لها أن</w:t>
      </w:r>
      <w:r>
        <w:rPr>
          <w:rtl/>
        </w:rPr>
        <w:t xml:space="preserve"> </w:t>
      </w:r>
      <w:r w:rsidRPr="007B3DCF">
        <w:rPr>
          <w:rtl/>
        </w:rPr>
        <w:t>لا يتزوج عليها أبدا في حياتها ولا بعد موتها على أن جعلت له هي أن لا تتزوج بعده</w:t>
      </w:r>
      <w:r>
        <w:rPr>
          <w:rtl/>
        </w:rPr>
        <w:t xml:space="preserve"> </w:t>
      </w:r>
      <w:r w:rsidRPr="007B3DCF">
        <w:rPr>
          <w:rtl/>
        </w:rPr>
        <w:t>فجعلا عليهما من الحج والهدي والنذور وكل مال يملكانه في المساكين وكل مملوك لهما</w:t>
      </w:r>
      <w:r>
        <w:rPr>
          <w:rtl/>
        </w:rPr>
        <w:t xml:space="preserve"> </w:t>
      </w:r>
      <w:r w:rsidRPr="007B3DCF">
        <w:rPr>
          <w:rtl/>
        </w:rPr>
        <w:t xml:space="preserve">حر إن لم يف كل واحد منهما لصاحبه ثم إنه أتى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وذكر له ذلك</w:t>
      </w:r>
      <w:r>
        <w:rPr>
          <w:rtl/>
        </w:rPr>
        <w:t xml:space="preserve">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إن لأبيها حمران حقا</w:t>
      </w:r>
      <w:r>
        <w:rPr>
          <w:rtl/>
        </w:rPr>
        <w:t>،</w:t>
      </w:r>
      <w:r w:rsidRPr="007B3DCF">
        <w:rPr>
          <w:rtl/>
        </w:rPr>
        <w:t xml:space="preserve"> ولا يحملنا ذلك على أن لا نقول الحق اذهب فتزوج</w:t>
      </w:r>
      <w:r>
        <w:rPr>
          <w:rtl/>
        </w:rPr>
        <w:t xml:space="preserve"> </w:t>
      </w:r>
      <w:r w:rsidRPr="007B3DCF">
        <w:rPr>
          <w:rtl/>
        </w:rPr>
        <w:t>وتسر فإن ذلك ليس بشئ وليس عليك شئ ولا عليها وليس ذلك الذي صنعتما</w:t>
      </w:r>
      <w:r>
        <w:rPr>
          <w:rtl/>
        </w:rPr>
        <w:t xml:space="preserve"> </w:t>
      </w:r>
      <w:r w:rsidRPr="007B3DCF">
        <w:rPr>
          <w:rtl/>
        </w:rPr>
        <w:t>بشئ فتسرى وولد له بعد ذلك أولاد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834</w:t>
      </w:r>
    </w:p>
    <w:p w:rsidR="00C86B57" w:rsidRPr="007B3DCF" w:rsidRDefault="00C86B57" w:rsidP="00E63DFD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القاسم بن محمد الكاهلي قال</w:t>
      </w:r>
      <w:r>
        <w:rPr>
          <w:rtl/>
        </w:rPr>
        <w:t>:</w:t>
      </w:r>
      <w:r w:rsidRPr="007B3DCF">
        <w:rPr>
          <w:rtl/>
        </w:rPr>
        <w:t xml:space="preserve"> سألت أبا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تزوج امرأة وشرط لها أن لا يتزوج عليها ورضيت أن ذلك</w:t>
      </w:r>
      <w:r>
        <w:rPr>
          <w:rtl/>
        </w:rPr>
        <w:t xml:space="preserve"> </w:t>
      </w:r>
      <w:r w:rsidRPr="007B3DCF">
        <w:rPr>
          <w:rtl/>
        </w:rPr>
        <w:t xml:space="preserve">مهرها قال فقال أبو عبد الله </w:t>
      </w:r>
      <w:r w:rsidR="00E63DFD"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هذا شرط فاسد لا يكون النكاح إلا على</w:t>
      </w:r>
      <w:r>
        <w:rPr>
          <w:rtl/>
        </w:rPr>
        <w:t xml:space="preserve"> </w:t>
      </w:r>
      <w:r w:rsidRPr="007B3DCF">
        <w:rPr>
          <w:rtl/>
        </w:rPr>
        <w:t>درهم أو درهمين</w:t>
      </w:r>
      <w:r>
        <w:rPr>
          <w:rFonts w:hint="cs"/>
          <w:rtl/>
        </w:rPr>
        <w:t>.</w:t>
      </w:r>
      <w:r w:rsidR="00E63DFD">
        <w:t xml:space="preserve"> 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832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219.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833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217 الكافي ج 2 ص 28 بتفاوت في اللفظ الفقيه ص 321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834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219</w:t>
      </w:r>
      <w:r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835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علي بن الحسن بن فضال عن أيوب بن نوح عن صفوان بن يحيى</w:t>
      </w:r>
      <w:r>
        <w:rPr>
          <w:rtl/>
        </w:rPr>
        <w:t xml:space="preserve"> </w:t>
      </w:r>
      <w:r w:rsidRPr="007B3DCF">
        <w:rPr>
          <w:rtl/>
        </w:rPr>
        <w:t xml:space="preserve">عن منصور بزرج عن عبد صالح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قلت له</w:t>
      </w:r>
      <w:r>
        <w:rPr>
          <w:rtl/>
        </w:rPr>
        <w:t>:</w:t>
      </w:r>
      <w:r w:rsidRPr="007B3DCF">
        <w:rPr>
          <w:rtl/>
        </w:rPr>
        <w:t xml:space="preserve"> إن رجلا من مواليك تزوج</w:t>
      </w:r>
      <w:r>
        <w:rPr>
          <w:rtl/>
        </w:rPr>
        <w:t xml:space="preserve"> </w:t>
      </w:r>
      <w:r w:rsidRPr="007B3DCF">
        <w:rPr>
          <w:rtl/>
        </w:rPr>
        <w:t>امرأة ثم طلقها فبانت منه فأراد أن يراجعها فأبت عليه إلا أن يجعل لله عليه أن</w:t>
      </w:r>
      <w:r>
        <w:rPr>
          <w:rtl/>
        </w:rPr>
        <w:t xml:space="preserve"> </w:t>
      </w:r>
      <w:r w:rsidRPr="007B3DCF">
        <w:rPr>
          <w:rtl/>
        </w:rPr>
        <w:t>لا يطلقها ولا يتزوج عليها ذلك ثم بدا له في التزويج بعد ذلك فكيف يصنع</w:t>
      </w:r>
      <w:r>
        <w:rPr>
          <w:rtl/>
        </w:rPr>
        <w:t xml:space="preserve">؟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بئس ما صنع وما كان يدريه ما يقع في قلبه في الليل والنهار قل له فليف للمرأة</w:t>
      </w:r>
      <w:r>
        <w:rPr>
          <w:rtl/>
        </w:rPr>
        <w:t xml:space="preserve"> </w:t>
      </w:r>
      <w:r w:rsidRPr="007B3DCF">
        <w:rPr>
          <w:rtl/>
        </w:rPr>
        <w:t xml:space="preserve">بشرطها فإن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« المؤمنون عند شروطهم »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أحد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 يكون محمولا على الاستحباب</w:t>
      </w:r>
      <w:r>
        <w:rPr>
          <w:rtl/>
        </w:rPr>
        <w:t xml:space="preserve"> </w:t>
      </w:r>
      <w:r w:rsidRPr="007B3DCF">
        <w:rPr>
          <w:rtl/>
        </w:rPr>
        <w:t>لان من حكم بما تضمنه الخبر يستحب له أن يفي بالشرط الذي بذل لسانه به وإن لم</w:t>
      </w:r>
      <w:r>
        <w:rPr>
          <w:rtl/>
        </w:rPr>
        <w:t xml:space="preserve"> </w:t>
      </w:r>
      <w:r w:rsidRPr="007B3DCF">
        <w:rPr>
          <w:rtl/>
        </w:rPr>
        <w:t>يكن ذلك واجبا</w:t>
      </w:r>
      <w:r>
        <w:rPr>
          <w:rtl/>
        </w:rPr>
        <w:t>،</w:t>
      </w:r>
      <w:r w:rsidRPr="007B3DCF">
        <w:rPr>
          <w:rtl/>
        </w:rPr>
        <w:t xml:space="preserve"> والوجه الآخر</w:t>
      </w:r>
      <w:r>
        <w:rPr>
          <w:rtl/>
        </w:rPr>
        <w:t>:</w:t>
      </w:r>
      <w:r w:rsidRPr="007B3DCF">
        <w:rPr>
          <w:rtl/>
        </w:rPr>
        <w:t xml:space="preserve"> أن يكون محمولا على التقية لان من خالفنا يوجبون</w:t>
      </w:r>
      <w:r>
        <w:rPr>
          <w:rtl/>
        </w:rPr>
        <w:t xml:space="preserve"> </w:t>
      </w:r>
      <w:r w:rsidRPr="007B3DCF">
        <w:rPr>
          <w:rtl/>
        </w:rPr>
        <w:t>هذا الشرط ويحنثون من خالفه</w:t>
      </w:r>
      <w:r>
        <w:rPr>
          <w:rtl/>
        </w:rPr>
        <w:t>،</w:t>
      </w:r>
      <w:r w:rsidRPr="007B3DCF">
        <w:rPr>
          <w:rtl/>
        </w:rPr>
        <w:t xml:space="preserve"> والذي يؤكد الاخبار الأولة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836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ما رواه علي بن إسماعيل الميثمي عن حماد عن عبد الله بن المغيرة عن ابن سنان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قال لامرأته إن نكحت عليك أو تسريت</w:t>
      </w:r>
      <w:r>
        <w:rPr>
          <w:rtl/>
        </w:rPr>
        <w:t xml:space="preserve"> </w:t>
      </w:r>
      <w:r w:rsidRPr="007B3DCF">
        <w:rPr>
          <w:rtl/>
        </w:rPr>
        <w:t>فهي طالق قال</w:t>
      </w:r>
      <w:r>
        <w:rPr>
          <w:rtl/>
        </w:rPr>
        <w:t>:</w:t>
      </w:r>
      <w:r w:rsidRPr="007B3DCF">
        <w:rPr>
          <w:rtl/>
        </w:rPr>
        <w:t xml:space="preserve"> ليس ذلك بشئ إن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من اشترط</w:t>
      </w:r>
      <w:r>
        <w:rPr>
          <w:rtl/>
        </w:rPr>
        <w:t xml:space="preserve"> </w:t>
      </w:r>
      <w:r w:rsidRPr="007B3DCF">
        <w:rPr>
          <w:rtl/>
        </w:rPr>
        <w:t xml:space="preserve">شرطا سوى كتاب الله </w:t>
      </w:r>
      <w:r w:rsidRPr="00C86B57">
        <w:rPr>
          <w:rStyle w:val="libAlaemChar"/>
          <w:rtl/>
        </w:rPr>
        <w:t>عزوجل</w:t>
      </w:r>
      <w:r w:rsidRPr="007B3DCF">
        <w:rPr>
          <w:rtl/>
        </w:rPr>
        <w:t xml:space="preserve"> فلا يجوز ذلك له ولا عليه</w:t>
      </w:r>
      <w:r>
        <w:rPr>
          <w:rtl/>
        </w:rPr>
        <w:t>.</w:t>
      </w:r>
    </w:p>
    <w:p w:rsidR="00C86B57" w:rsidRPr="007B3DCF" w:rsidRDefault="00C86B57" w:rsidP="00C86B57">
      <w:pPr>
        <w:pStyle w:val="Heading1Center"/>
        <w:rPr>
          <w:rtl/>
        </w:rPr>
      </w:pPr>
      <w:bookmarkStart w:id="310" w:name="_Toc374804572"/>
      <w:bookmarkStart w:id="311" w:name="_Toc376953310"/>
      <w:r>
        <w:rPr>
          <w:rtl/>
        </w:rPr>
        <w:t>أبواب أولياء العقد</w:t>
      </w:r>
      <w:bookmarkEnd w:id="310"/>
      <w:bookmarkEnd w:id="311"/>
    </w:p>
    <w:p w:rsidR="00C86B57" w:rsidRPr="007B3DCF" w:rsidRDefault="00C86B57" w:rsidP="00C86B57">
      <w:pPr>
        <w:pStyle w:val="Heading2Center"/>
        <w:rPr>
          <w:rtl/>
        </w:rPr>
      </w:pPr>
      <w:bookmarkStart w:id="312" w:name="_Toc374804573"/>
      <w:bookmarkStart w:id="313" w:name="_Toc376953311"/>
      <w:r w:rsidRPr="007B3DCF">
        <w:rPr>
          <w:rtl/>
        </w:rPr>
        <w:t>143</w:t>
      </w:r>
      <w:r w:rsidR="00176759">
        <w:rPr>
          <w:rtl/>
        </w:rPr>
        <w:t xml:space="preserve"> - </w:t>
      </w:r>
      <w:r>
        <w:rPr>
          <w:rtl/>
        </w:rPr>
        <w:t>باب أن الثيب ولي نفسها</w:t>
      </w:r>
      <w:bookmarkEnd w:id="312"/>
      <w:bookmarkEnd w:id="31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837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علي بن إبراهيم عن أبيه عن ابن أبي عمير عن عمر بن</w:t>
      </w:r>
      <w:r>
        <w:rPr>
          <w:rtl/>
        </w:rPr>
        <w:t xml:space="preserve"> </w:t>
      </w:r>
      <w:r w:rsidRPr="007B3DCF">
        <w:rPr>
          <w:rtl/>
        </w:rPr>
        <w:t>أذينة عن الفضيل بن يسار ومحمد بن مسلم وزرارة بن أعين وبريد بن معاوية العجلي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835</w:t>
      </w:r>
      <w:r w:rsidR="00176759">
        <w:rPr>
          <w:rtl/>
        </w:rPr>
        <w:t xml:space="preserve"> - </w:t>
      </w:r>
      <w:r w:rsidRPr="002E4756">
        <w:rPr>
          <w:rtl/>
        </w:rPr>
        <w:t>836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219.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837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220 الكافي ج 2 ص 25 الفقيه ص 315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المرأة التي قد ملكت نفسها غير السفيهة ولا المولى</w:t>
      </w:r>
      <w:r>
        <w:rPr>
          <w:rtl/>
        </w:rPr>
        <w:t xml:space="preserve"> </w:t>
      </w:r>
      <w:r w:rsidRPr="007B3DCF">
        <w:rPr>
          <w:rtl/>
        </w:rPr>
        <w:t>عليها إن تزويجها بغير ولي جائز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838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يحيى عن أحمد بن محمد عن الحسين بن سعيد عن فضالة بن</w:t>
      </w:r>
      <w:r>
        <w:rPr>
          <w:rtl/>
        </w:rPr>
        <w:t xml:space="preserve"> </w:t>
      </w:r>
      <w:r w:rsidRPr="007B3DCF">
        <w:rPr>
          <w:rtl/>
        </w:rPr>
        <w:t xml:space="preserve">أيوب عن عمر بن أبان الكلبي عن ميسرة قال قلت لأبي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ألقى</w:t>
      </w:r>
      <w:r>
        <w:rPr>
          <w:rtl/>
        </w:rPr>
        <w:t xml:space="preserve"> </w:t>
      </w:r>
      <w:r w:rsidRPr="007B3DCF">
        <w:rPr>
          <w:rtl/>
        </w:rPr>
        <w:t>المرأة بالفلاة التي ليس فيها أحد فأقول ألك زوج</w:t>
      </w:r>
      <w:r>
        <w:rPr>
          <w:rtl/>
        </w:rPr>
        <w:t>؟</w:t>
      </w:r>
      <w:r w:rsidRPr="007B3DCF">
        <w:rPr>
          <w:rtl/>
        </w:rPr>
        <w:t xml:space="preserve"> فتقول</w:t>
      </w:r>
      <w:r>
        <w:rPr>
          <w:rtl/>
        </w:rPr>
        <w:t>:</w:t>
      </w:r>
      <w:r w:rsidRPr="007B3DCF">
        <w:rPr>
          <w:rtl/>
        </w:rPr>
        <w:t xml:space="preserve"> لا فأتزوجها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 xml:space="preserve"> </w:t>
      </w:r>
      <w:r w:rsidRPr="007B3DCF">
        <w:rPr>
          <w:rtl/>
        </w:rPr>
        <w:t>هي المصدقة على نفسها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839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إبراهيم عن أبيه ومحمد بن يحيى عن أحمد بن محمد جميعا عن ابن</w:t>
      </w:r>
      <w:r>
        <w:rPr>
          <w:rtl/>
        </w:rPr>
        <w:t xml:space="preserve"> </w:t>
      </w:r>
      <w:r w:rsidRPr="007B3DCF">
        <w:rPr>
          <w:rtl/>
        </w:rPr>
        <w:t xml:space="preserve">أبي عمير عن حماد بن عثمان عن الحلبي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قال</w:t>
      </w:r>
      <w:r>
        <w:rPr>
          <w:rtl/>
        </w:rPr>
        <w:t>:</w:t>
      </w:r>
      <w:r w:rsidRPr="007B3DCF">
        <w:rPr>
          <w:rtl/>
        </w:rPr>
        <w:t xml:space="preserve"> في المرأة</w:t>
      </w:r>
      <w:r>
        <w:rPr>
          <w:rtl/>
        </w:rPr>
        <w:t xml:space="preserve"> </w:t>
      </w:r>
      <w:r w:rsidRPr="007B3DCF">
        <w:rPr>
          <w:rtl/>
        </w:rPr>
        <w:t>الثيب تخطب إلى نفسها قال</w:t>
      </w:r>
      <w:r>
        <w:rPr>
          <w:rtl/>
        </w:rPr>
        <w:t>:</w:t>
      </w:r>
      <w:r w:rsidRPr="007B3DCF">
        <w:rPr>
          <w:rtl/>
        </w:rPr>
        <w:t xml:space="preserve"> هي أملك بنفسها تولي أمرها من شاءت إذا كان كفوا</w:t>
      </w:r>
      <w:r>
        <w:rPr>
          <w:rtl/>
        </w:rPr>
        <w:t xml:space="preserve"> </w:t>
      </w:r>
      <w:r w:rsidRPr="007B3DCF">
        <w:rPr>
          <w:rtl/>
        </w:rPr>
        <w:t>بعد أن تكون قد نكحت رجلا قبله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840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عنه عن أبي علي الأشعري عن محمد بن عبد الجبار عن صفوان بن يحيى عن</w:t>
      </w:r>
      <w:r>
        <w:rPr>
          <w:rtl/>
        </w:rPr>
        <w:t xml:space="preserve"> </w:t>
      </w:r>
      <w:r w:rsidRPr="007B3DCF">
        <w:rPr>
          <w:rtl/>
        </w:rPr>
        <w:t xml:space="preserve">ابن مسكان عن الحسن بن زياد قال قلت لأبي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المرأة الثيب</w:t>
      </w:r>
      <w:r>
        <w:rPr>
          <w:rtl/>
        </w:rPr>
        <w:t xml:space="preserve"> </w:t>
      </w:r>
      <w:r w:rsidRPr="007B3DCF">
        <w:rPr>
          <w:rtl/>
        </w:rPr>
        <w:t>تخطب إلى نفسها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هي أملك بنفسها تولي أمرها من شاءت إذا كان لا بأس</w:t>
      </w:r>
      <w:r>
        <w:rPr>
          <w:rtl/>
        </w:rPr>
        <w:t xml:space="preserve"> </w:t>
      </w:r>
      <w:r w:rsidRPr="007B3DCF">
        <w:rPr>
          <w:rtl/>
        </w:rPr>
        <w:t>به بعد أن تكون نكحت زوجا قبل ذلك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841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علي بن محبوب عن أحمد بن الحسن عن عمرو بن سعيد</w:t>
      </w:r>
      <w:r>
        <w:rPr>
          <w:rtl/>
        </w:rPr>
        <w:t xml:space="preserve"> </w:t>
      </w:r>
      <w:r w:rsidRPr="007B3DCF">
        <w:rPr>
          <w:rtl/>
        </w:rPr>
        <w:t>عن مصدق بن صدقة عن عمار الساباطي قال</w:t>
      </w:r>
      <w:r>
        <w:rPr>
          <w:rtl/>
        </w:rPr>
        <w:t>:</w:t>
      </w:r>
      <w:r w:rsidRPr="007B3DCF">
        <w:rPr>
          <w:rtl/>
        </w:rPr>
        <w:t xml:space="preserve"> سألت أبا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المرأة</w:t>
      </w:r>
      <w:r>
        <w:rPr>
          <w:rtl/>
        </w:rPr>
        <w:t xml:space="preserve"> </w:t>
      </w:r>
      <w:r w:rsidRPr="007B3DCF">
        <w:rPr>
          <w:rtl/>
        </w:rPr>
        <w:t>تكون في أهل بيت فتكره أن يعلم بها أهل بيتها يحل لها أن توكل رجلا يريد أن</w:t>
      </w:r>
      <w:r>
        <w:rPr>
          <w:rtl/>
        </w:rPr>
        <w:t xml:space="preserve"> </w:t>
      </w:r>
      <w:r w:rsidRPr="007B3DCF">
        <w:rPr>
          <w:rtl/>
        </w:rPr>
        <w:t>يتزوجها تقول له</w:t>
      </w:r>
      <w:r>
        <w:rPr>
          <w:rtl/>
        </w:rPr>
        <w:t>:</w:t>
      </w:r>
      <w:r w:rsidRPr="007B3DCF">
        <w:rPr>
          <w:rtl/>
        </w:rPr>
        <w:t xml:space="preserve"> قد وكلتك فاشهد على تزويجي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،</w:t>
      </w:r>
      <w:r w:rsidRPr="007B3DCF">
        <w:rPr>
          <w:rtl/>
        </w:rPr>
        <w:t xml:space="preserve"> قلت له جعلت فداك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 w:rsidRPr="007B3DCF">
        <w:rPr>
          <w:rtl/>
        </w:rPr>
        <w:t>838 التهذيب ج 2 ص 220</w:t>
      </w:r>
      <w:r>
        <w:rPr>
          <w:rtl/>
        </w:rPr>
        <w:t>،</w:t>
      </w:r>
      <w:r w:rsidRPr="007B3DCF">
        <w:rPr>
          <w:rtl/>
        </w:rPr>
        <w:t xml:space="preserve"> الكافي ج 2 ص 25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839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220 الكافي ج 2 ص 25 الفقيه ص 314 بسند آخر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840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221 الكافي ج 2 ص 25 الفقيه ص 314 بتفاوت يسير في السند والمتن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841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221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وإن كانت أيما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وإن كانت أيما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وإن وكلت غيره بتزويجها أيزوجها</w:t>
      </w:r>
      <w:r>
        <w:rPr>
          <w:rtl/>
        </w:rPr>
        <w:t xml:space="preserve"> </w:t>
      </w:r>
      <w:r w:rsidRPr="007B3DCF">
        <w:rPr>
          <w:rtl/>
        </w:rPr>
        <w:t>منه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أنه إنما لم يجز ذلك لأنها وكلته بأن يزوجها من نفسه وذلك</w:t>
      </w:r>
      <w:r>
        <w:rPr>
          <w:rtl/>
        </w:rPr>
        <w:t xml:space="preserve"> </w:t>
      </w:r>
      <w:r w:rsidRPr="007B3DCF">
        <w:rPr>
          <w:rtl/>
        </w:rPr>
        <w:t>لا يصح لان الوكيل يقوم مقام موكله فيحتاج إلى من يعقد عليه ولا يصح أن يكون</w:t>
      </w:r>
      <w:r>
        <w:rPr>
          <w:rtl/>
        </w:rPr>
        <w:t xml:space="preserve"> </w:t>
      </w:r>
      <w:r w:rsidRPr="007B3DCF">
        <w:rPr>
          <w:rtl/>
        </w:rPr>
        <w:t>الانسان عاقدا على نفسه لأن العقد يقتضي إيجابا وقبولا وذلك لا يصح بين الانسان</w:t>
      </w:r>
      <w:r>
        <w:rPr>
          <w:rtl/>
        </w:rPr>
        <w:t xml:space="preserve"> </w:t>
      </w:r>
      <w:r w:rsidRPr="007B3DCF">
        <w:rPr>
          <w:rtl/>
        </w:rPr>
        <w:t>وبين نفسه</w:t>
      </w:r>
      <w:r>
        <w:rPr>
          <w:rtl/>
        </w:rPr>
        <w:t>،</w:t>
      </w:r>
      <w:r w:rsidRPr="007B3DCF">
        <w:rPr>
          <w:rtl/>
        </w:rPr>
        <w:t xml:space="preserve"> ولو أنها زوجته نفسها من غير أن توكله لكان ذلك جائزا حسب</w:t>
      </w:r>
      <w:r>
        <w:rPr>
          <w:rtl/>
        </w:rPr>
        <w:t xml:space="preserve"> </w:t>
      </w:r>
      <w:r w:rsidRPr="007B3DCF">
        <w:rPr>
          <w:rtl/>
        </w:rPr>
        <w:t>ما تضمنته الاخبار الأولة ولأجل ما قلناه قال له</w:t>
      </w:r>
      <w:r>
        <w:rPr>
          <w:rtl/>
        </w:rPr>
        <w:t>:</w:t>
      </w:r>
      <w:r w:rsidRPr="007B3DCF">
        <w:rPr>
          <w:rtl/>
        </w:rPr>
        <w:t xml:space="preserve"> السائل توكل غيره بأن يزوجها منه</w:t>
      </w:r>
      <w:r>
        <w:rPr>
          <w:rtl/>
        </w:rPr>
        <w:t xml:space="preserve">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نعم لان ذلك يصح تقديره فيه وفي الأول لا يصح</w:t>
      </w:r>
      <w:r>
        <w:rPr>
          <w:rtl/>
        </w:rPr>
        <w:t>،</w:t>
      </w:r>
      <w:r w:rsidRPr="007B3DCF">
        <w:rPr>
          <w:rtl/>
        </w:rPr>
        <w:t xml:space="preserve"> ويزيد ما قدمناه وضوحا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842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ما رواه علي بن إسماعيل الميثمي عن فضالة بن أيوب عن موسى بن بكر عن زرارة</w:t>
      </w:r>
      <w:r>
        <w:rPr>
          <w:rtl/>
        </w:rPr>
        <w:t xml:space="preserve"> </w:t>
      </w:r>
      <w:r w:rsidRPr="007B3DCF">
        <w:rPr>
          <w:rtl/>
        </w:rPr>
        <w:t xml:space="preserve">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كانت امرأة مالكة أمرها تبيع وتشتري وتعتق</w:t>
      </w:r>
      <w:r>
        <w:rPr>
          <w:rtl/>
        </w:rPr>
        <w:t xml:space="preserve"> </w:t>
      </w:r>
      <w:r w:rsidRPr="007B3DCF">
        <w:rPr>
          <w:rtl/>
        </w:rPr>
        <w:t>وتشهد وتعطي من مالها ما شاءت فإن أمرها جائز تزوج إن شاءت بغير إذن وليها</w:t>
      </w:r>
      <w:r>
        <w:rPr>
          <w:rtl/>
        </w:rPr>
        <w:t xml:space="preserve"> </w:t>
      </w:r>
      <w:r w:rsidRPr="007B3DCF">
        <w:rPr>
          <w:rtl/>
        </w:rPr>
        <w:t>وإن لم تكن كذلك فلا يجوز تزويجها إلا بإذن وليها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843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عيسى عن سعد بن إسماعيل عن أبيه قال</w:t>
      </w:r>
      <w:r>
        <w:rPr>
          <w:rtl/>
        </w:rPr>
        <w:t xml:space="preserve">: </w:t>
      </w:r>
      <w:r w:rsidRPr="007B3DCF">
        <w:rPr>
          <w:rtl/>
        </w:rPr>
        <w:t xml:space="preserve">سألت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تزوج ببكر أو ثيب لا يعلم أبوها ولا أحد من</w:t>
      </w:r>
      <w:r>
        <w:rPr>
          <w:rtl/>
        </w:rPr>
        <w:t xml:space="preserve"> </w:t>
      </w:r>
      <w:r w:rsidRPr="007B3DCF">
        <w:rPr>
          <w:rtl/>
        </w:rPr>
        <w:t>قرابتها ولكن تجعل المرأة وكيلا فيزوجها من غير علمهم قال</w:t>
      </w:r>
      <w:r>
        <w:rPr>
          <w:rtl/>
        </w:rPr>
        <w:t>:</w:t>
      </w:r>
      <w:r w:rsidRPr="007B3DCF">
        <w:rPr>
          <w:rtl/>
        </w:rPr>
        <w:t xml:space="preserve"> لا يكون ذا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 xml:space="preserve">قوله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« لا يكون ذا » محمول على أنه لا يكون ذا في البكر خاصة دون أن</w:t>
      </w:r>
      <w:r>
        <w:rPr>
          <w:rtl/>
        </w:rPr>
        <w:t xml:space="preserve"> </w:t>
      </w:r>
      <w:r w:rsidRPr="007B3DCF">
        <w:rPr>
          <w:rtl/>
        </w:rPr>
        <w:t>يكون متناولا للثيب</w:t>
      </w:r>
      <w:r>
        <w:rPr>
          <w:rtl/>
        </w:rPr>
        <w:t>،</w:t>
      </w:r>
      <w:r w:rsidRPr="007B3DCF">
        <w:rPr>
          <w:rtl/>
        </w:rPr>
        <w:t xml:space="preserve"> ولا يمتنع أن يسئل عن شيئين فيجيب عن واحد لضرب من</w:t>
      </w:r>
      <w:r>
        <w:rPr>
          <w:rtl/>
        </w:rPr>
        <w:t xml:space="preserve"> </w:t>
      </w:r>
      <w:r w:rsidRPr="007B3DCF">
        <w:rPr>
          <w:rtl/>
        </w:rPr>
        <w:t xml:space="preserve">المصلحة ويعول في الجواب عن الآخر على بيان ما تقدم منه أو من آبائه </w:t>
      </w:r>
      <w:r w:rsidR="00661CBE" w:rsidRPr="00661CBE">
        <w:rPr>
          <w:rStyle w:val="libAlaemChar"/>
          <w:rtl/>
        </w:rPr>
        <w:t>عليهم‌السلام</w:t>
      </w:r>
      <w:r>
        <w:rPr>
          <w:rtl/>
        </w:rPr>
        <w:t>،</w:t>
      </w:r>
      <w:r w:rsidRPr="007B3DCF">
        <w:rPr>
          <w:rtl/>
        </w:rPr>
        <w:t xml:space="preserve"> ويحتمل أيضا أن يكون خرج مخرج التقية لأنه موافق لمذهب أكثر العامة</w:t>
      </w:r>
      <w:r>
        <w:rPr>
          <w:rtl/>
        </w:rPr>
        <w:t xml:space="preserve"> </w:t>
      </w:r>
      <w:r w:rsidRPr="007B3DCF">
        <w:rPr>
          <w:rtl/>
        </w:rPr>
        <w:t>والذي يؤكده ما قدمناه</w:t>
      </w:r>
      <w:r>
        <w:rPr>
          <w:rtl/>
        </w:rPr>
        <w:t>: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842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221.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843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223</w:t>
      </w:r>
      <w:r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844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محمد بن عيسى عن البرقي عن ابن فضال عن ابن بكير عن</w:t>
      </w:r>
      <w:r>
        <w:rPr>
          <w:rtl/>
        </w:rPr>
        <w:t xml:space="preserve"> </w:t>
      </w:r>
      <w:r w:rsidRPr="007B3DCF">
        <w:rPr>
          <w:rtl/>
        </w:rPr>
        <w:t xml:space="preserve">رجل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بأس أن تزوج المرأة نفسها إذا كانت ثيبا</w:t>
      </w:r>
      <w:r>
        <w:rPr>
          <w:rtl/>
        </w:rPr>
        <w:t xml:space="preserve"> </w:t>
      </w:r>
      <w:r w:rsidRPr="007B3DCF">
        <w:rPr>
          <w:rtl/>
        </w:rPr>
        <w:t>بغير إذن أبيها إذا كان لا بأس بما صنعت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14" w:name="_Toc374804574"/>
      <w:bookmarkStart w:id="315" w:name="_Toc376953312"/>
      <w:r w:rsidRPr="007B3DCF">
        <w:rPr>
          <w:rtl/>
        </w:rPr>
        <w:t>144</w:t>
      </w:r>
      <w:r w:rsidR="00176759">
        <w:rPr>
          <w:rtl/>
        </w:rPr>
        <w:t xml:space="preserve"> - </w:t>
      </w:r>
      <w:r w:rsidRPr="007B3DCF">
        <w:rPr>
          <w:rtl/>
        </w:rPr>
        <w:t>باب أن</w:t>
      </w:r>
      <w:r>
        <w:rPr>
          <w:rtl/>
        </w:rPr>
        <w:t>ه لا تزوج البكر إلا بإذن أبيها</w:t>
      </w:r>
      <w:bookmarkEnd w:id="314"/>
      <w:bookmarkEnd w:id="31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845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أحمد بن محمد عن علي بن الحكم</w:t>
      </w:r>
      <w:r>
        <w:rPr>
          <w:rtl/>
        </w:rPr>
        <w:t xml:space="preserve"> </w:t>
      </w:r>
      <w:r w:rsidRPr="007B3DCF">
        <w:rPr>
          <w:rtl/>
        </w:rPr>
        <w:t xml:space="preserve">عن العلا بن رزين عن ابن أبي يعفور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تزوج ذوات</w:t>
      </w:r>
      <w:r>
        <w:rPr>
          <w:rtl/>
        </w:rPr>
        <w:t xml:space="preserve"> </w:t>
      </w:r>
      <w:r w:rsidRPr="007B3DCF">
        <w:rPr>
          <w:rtl/>
        </w:rPr>
        <w:t>الاباء من الابكار إلا بإذن آبائهن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846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علي بن الحسن بن فضال عن محمد بن علي عن الحسن بن محبوب عن علي</w:t>
      </w:r>
      <w:r>
        <w:rPr>
          <w:rtl/>
        </w:rPr>
        <w:t xml:space="preserve"> </w:t>
      </w:r>
      <w:r w:rsidRPr="007B3DCF">
        <w:rPr>
          <w:rtl/>
        </w:rPr>
        <w:t>ابن رئاب عن زرارة قال</w:t>
      </w:r>
      <w:r>
        <w:rPr>
          <w:rtl/>
        </w:rPr>
        <w:t>:</w:t>
      </w:r>
      <w:r w:rsidRPr="007B3DCF">
        <w:rPr>
          <w:rtl/>
        </w:rPr>
        <w:t xml:space="preserve"> سمعت أبا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</w:t>
      </w:r>
      <w:r>
        <w:rPr>
          <w:rtl/>
        </w:rPr>
        <w:t>:</w:t>
      </w:r>
      <w:r w:rsidRPr="007B3DCF">
        <w:rPr>
          <w:rtl/>
        </w:rPr>
        <w:t xml:space="preserve"> لا ينقض النكاح</w:t>
      </w:r>
      <w:r>
        <w:rPr>
          <w:rtl/>
        </w:rPr>
        <w:t xml:space="preserve"> </w:t>
      </w:r>
      <w:r w:rsidRPr="007B3DCF">
        <w:rPr>
          <w:rtl/>
        </w:rPr>
        <w:t>إلا الأب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847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أحمد بن الحسن عن أبيه عن علي بن الحسن بن رباط عن شعيب</w:t>
      </w:r>
      <w:r>
        <w:rPr>
          <w:rtl/>
        </w:rPr>
        <w:t xml:space="preserve"> </w:t>
      </w:r>
      <w:r w:rsidRPr="007B3DCF">
        <w:rPr>
          <w:rtl/>
        </w:rPr>
        <w:t xml:space="preserve">الحداد عن محمد بن مسلم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ينقض النكاح إلا الأب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848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ابن فضال عن صفوان عن أبي المعزا عن</w:t>
      </w:r>
      <w:r>
        <w:rPr>
          <w:rtl/>
        </w:rPr>
        <w:t xml:space="preserve"> </w:t>
      </w:r>
      <w:r w:rsidRPr="007B3DCF">
        <w:rPr>
          <w:rtl/>
        </w:rPr>
        <w:t xml:space="preserve">إبراهيم بن ميمون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كانت الجارية بين أبويها</w:t>
      </w:r>
      <w:r>
        <w:rPr>
          <w:rtl/>
        </w:rPr>
        <w:t xml:space="preserve"> </w:t>
      </w:r>
      <w:r w:rsidRPr="007B3DCF">
        <w:rPr>
          <w:rtl/>
        </w:rPr>
        <w:t>فليس لها مع أبويها أمر</w:t>
      </w:r>
      <w:r>
        <w:rPr>
          <w:rtl/>
        </w:rPr>
        <w:t>،</w:t>
      </w:r>
      <w:r w:rsidRPr="007B3DCF">
        <w:rPr>
          <w:rtl/>
        </w:rPr>
        <w:t xml:space="preserve"> وإذا كانت قد تزوجت لم يزوجها إلا برضا عنها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849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أحمد بن محمد عن علي بن الحكم</w:t>
      </w:r>
      <w:r>
        <w:rPr>
          <w:rtl/>
        </w:rPr>
        <w:t xml:space="preserve"> </w:t>
      </w:r>
      <w:r w:rsidRPr="007B3DCF">
        <w:rPr>
          <w:rtl/>
        </w:rPr>
        <w:t xml:space="preserve">عن العلا بن رزين عن محمد بن مسلم 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تستأمر الجارية</w:t>
      </w:r>
      <w:r>
        <w:rPr>
          <w:rtl/>
        </w:rPr>
        <w:t xml:space="preserve"> </w:t>
      </w:r>
      <w:r w:rsidRPr="007B3DCF">
        <w:rPr>
          <w:rtl/>
        </w:rPr>
        <w:t>إذا كانت بين أبويها ليس لها مع الأب أمر</w:t>
      </w:r>
      <w:r>
        <w:rPr>
          <w:rtl/>
        </w:rPr>
        <w:t>،</w:t>
      </w:r>
      <w:r w:rsidRPr="007B3DCF">
        <w:rPr>
          <w:rtl/>
        </w:rPr>
        <w:t xml:space="preserve"> قال وقال</w:t>
      </w:r>
      <w:r>
        <w:rPr>
          <w:rtl/>
        </w:rPr>
        <w:t>:</w:t>
      </w:r>
      <w:r w:rsidRPr="007B3DCF">
        <w:rPr>
          <w:rtl/>
        </w:rPr>
        <w:t xml:space="preserve"> يستأمرها كل أحد</w:t>
      </w:r>
      <w:r>
        <w:rPr>
          <w:rtl/>
        </w:rPr>
        <w:t xml:space="preserve"> </w:t>
      </w:r>
      <w:r w:rsidRPr="007B3DCF">
        <w:rPr>
          <w:rtl/>
        </w:rPr>
        <w:t>ما عدا الأب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844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223.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845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221 الكافي ج 2 ص 25 الفقيه ص 314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846</w:t>
      </w:r>
      <w:r w:rsidR="00176759">
        <w:rPr>
          <w:rtl/>
        </w:rPr>
        <w:t xml:space="preserve"> - </w:t>
      </w:r>
      <w:r w:rsidRPr="007B3DCF">
        <w:rPr>
          <w:rtl/>
        </w:rPr>
        <w:t>847</w:t>
      </w:r>
      <w:r w:rsidR="00176759">
        <w:rPr>
          <w:rtl/>
        </w:rPr>
        <w:t xml:space="preserve"> - </w:t>
      </w:r>
      <w:r w:rsidRPr="007B3DCF">
        <w:rPr>
          <w:rtl/>
        </w:rPr>
        <w:t>848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221 واخرج الأول الكليني في الكافي ج 2 ص 25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849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221 الكافي ج 2 ص 25</w:t>
      </w:r>
      <w:r>
        <w:rPr>
          <w:rtl/>
        </w:rPr>
        <w:t>.</w:t>
      </w:r>
    </w:p>
    <w:p w:rsidR="00C86B57" w:rsidRDefault="00C86B57" w:rsidP="00C86B57">
      <w:pPr>
        <w:pStyle w:val="libNormal"/>
      </w:pPr>
      <w: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8</w:t>
      </w:r>
      <w:r>
        <w:rPr>
          <w:rFonts w:hint="cs"/>
          <w:rtl/>
        </w:rPr>
        <w:t>50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علي بن محبوب عن العباس عن سعدان بن مسلم قال</w:t>
      </w:r>
      <w:r>
        <w:rPr>
          <w:rtl/>
        </w:rPr>
        <w:t xml:space="preserve"> </w:t>
      </w:r>
      <w:r w:rsidRPr="007B3DCF">
        <w:rPr>
          <w:rtl/>
        </w:rPr>
        <w:t xml:space="preserve">قال أبو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لا بأس بتزويج البكر إذا رضيت من غير إذن أبيها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فهذا الخبر يحتمل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 يكون مخصوصا بنكاح المتعة على ما قدمناه</w:t>
      </w:r>
      <w:r>
        <w:rPr>
          <w:rtl/>
        </w:rPr>
        <w:t xml:space="preserve"> </w:t>
      </w:r>
      <w:r w:rsidRPr="007B3DCF">
        <w:rPr>
          <w:rtl/>
        </w:rPr>
        <w:t>من الرخصة في ذلك بالشرائط التي قدمناها</w:t>
      </w:r>
      <w:r>
        <w:rPr>
          <w:rtl/>
        </w:rPr>
        <w:t>،</w:t>
      </w:r>
      <w:r w:rsidRPr="007B3DCF">
        <w:rPr>
          <w:rtl/>
        </w:rPr>
        <w:t xml:space="preserve"> والآخر</w:t>
      </w:r>
      <w:r>
        <w:rPr>
          <w:rtl/>
        </w:rPr>
        <w:t>:</w:t>
      </w:r>
      <w:r w:rsidRPr="007B3DCF">
        <w:rPr>
          <w:rtl/>
        </w:rPr>
        <w:t xml:space="preserve"> أن يكون محمولا على أنها</w:t>
      </w:r>
      <w:r>
        <w:rPr>
          <w:rtl/>
        </w:rPr>
        <w:t xml:space="preserve"> </w:t>
      </w:r>
      <w:r w:rsidRPr="007B3DCF">
        <w:rPr>
          <w:rtl/>
        </w:rPr>
        <w:t>إذا كانت بالغا ولا يزوجها أبوها من كفؤ لها ويعضلها بذلك فيحنئذ يجوز لها العقد</w:t>
      </w:r>
      <w:r>
        <w:rPr>
          <w:rtl/>
        </w:rPr>
        <w:t xml:space="preserve"> </w:t>
      </w:r>
      <w:r w:rsidRPr="007B3DCF">
        <w:rPr>
          <w:rtl/>
        </w:rPr>
        <w:t>على نفسها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16" w:name="_Toc374804575"/>
      <w:bookmarkStart w:id="317" w:name="_Toc376953313"/>
      <w:r w:rsidRPr="007B3DCF">
        <w:rPr>
          <w:rtl/>
        </w:rPr>
        <w:t>145</w:t>
      </w:r>
      <w:r w:rsidR="00176759">
        <w:rPr>
          <w:rtl/>
        </w:rPr>
        <w:t xml:space="preserve"> - </w:t>
      </w:r>
      <w:r w:rsidRPr="007B3DCF">
        <w:rPr>
          <w:rtl/>
        </w:rPr>
        <w:t>باب ان الأب إذا عقد على ابنته الصغيرة قبل أن تبلغ لم يكن له عند</w:t>
      </w:r>
      <w:r>
        <w:rPr>
          <w:rtl/>
        </w:rPr>
        <w:t xml:space="preserve"> </w:t>
      </w:r>
      <w:r w:rsidRPr="007B3DCF">
        <w:rPr>
          <w:rtl/>
        </w:rPr>
        <w:t>البلوغ خيار</w:t>
      </w:r>
      <w:bookmarkEnd w:id="316"/>
      <w:bookmarkEnd w:id="31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851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عبد الله بن الصلت قال</w:t>
      </w:r>
      <w:r>
        <w:rPr>
          <w:rtl/>
        </w:rPr>
        <w:t>:</w:t>
      </w:r>
      <w:r w:rsidRPr="007B3DCF">
        <w:rPr>
          <w:rtl/>
        </w:rPr>
        <w:t xml:space="preserve"> سألت أبا الحسن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عن الجارية الصغيرة يزوجها أبوها ألها أمر إذا بلغت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،</w:t>
      </w:r>
      <w:r w:rsidRPr="007B3DCF">
        <w:rPr>
          <w:rtl/>
        </w:rPr>
        <w:t xml:space="preserve"> وسألته عن البكر إذا</w:t>
      </w:r>
      <w:r>
        <w:rPr>
          <w:rtl/>
        </w:rPr>
        <w:t xml:space="preserve"> </w:t>
      </w:r>
      <w:r w:rsidRPr="007B3DCF">
        <w:rPr>
          <w:rtl/>
        </w:rPr>
        <w:t>بلغت مبلغ النساء ألها مع أبيها أمر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ليس لها مع أبيها أمر ما لم تثيب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852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محمد بن إسماعيل بن بزيع قال</w:t>
      </w:r>
      <w:r>
        <w:rPr>
          <w:rtl/>
        </w:rPr>
        <w:t>:</w:t>
      </w:r>
      <w:r w:rsidRPr="007B3DCF">
        <w:rPr>
          <w:rtl/>
        </w:rPr>
        <w:t xml:space="preserve"> سألت الرضا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الصبية يزوجها أبوها ثم يموت وهي صغيرة ثم تكبر قبل أن يدخل بها</w:t>
      </w:r>
      <w:r>
        <w:rPr>
          <w:rtl/>
        </w:rPr>
        <w:t xml:space="preserve"> </w:t>
      </w:r>
      <w:r w:rsidRPr="007B3DCF">
        <w:rPr>
          <w:rtl/>
        </w:rPr>
        <w:t>زوجها أيجوز عليها التزويج أم الامر إليها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يجوز عليها تزويج أبيها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853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الحسين بن علي بن يقطين عن أخيه الحسن عن علي بن يقطين قال</w:t>
      </w:r>
      <w:r>
        <w:rPr>
          <w:rtl/>
        </w:rPr>
        <w:t xml:space="preserve">: </w:t>
      </w:r>
      <w:r w:rsidRPr="007B3DCF">
        <w:rPr>
          <w:rtl/>
        </w:rPr>
        <w:t xml:space="preserve">سألت أبا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أتزوج الجارية وهي بنت ثلاث سنين أو أزوج الغلام</w:t>
      </w:r>
      <w:r>
        <w:rPr>
          <w:rtl/>
        </w:rPr>
        <w:t xml:space="preserve"> </w:t>
      </w:r>
      <w:r w:rsidRPr="007B3DCF">
        <w:rPr>
          <w:rtl/>
        </w:rPr>
        <w:t>وهو ابن ثلاث سنين وما أدنى حد ذلك الذي يزوجان فيه</w:t>
      </w:r>
      <w:r>
        <w:rPr>
          <w:rtl/>
        </w:rPr>
        <w:t>؟</w:t>
      </w:r>
      <w:r w:rsidRPr="007B3DCF">
        <w:rPr>
          <w:rtl/>
        </w:rPr>
        <w:t xml:space="preserve"> فإذا بلغت الجارية فلم</w:t>
      </w:r>
      <w:r>
        <w:rPr>
          <w:rtl/>
        </w:rPr>
        <w:t xml:space="preserve"> </w:t>
      </w:r>
      <w:r w:rsidRPr="007B3DCF">
        <w:rPr>
          <w:rtl/>
        </w:rPr>
        <w:t>ترض به فما حالها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بأس بذلك إذا رضي أبوها أو وليها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854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الحسن بن محبوب عن العلا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850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221.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851</w:t>
      </w:r>
      <w:r w:rsidR="00176759">
        <w:rPr>
          <w:rtl/>
        </w:rPr>
        <w:t xml:space="preserve"> - </w:t>
      </w:r>
      <w:r w:rsidRPr="002E4756">
        <w:rPr>
          <w:rtl/>
        </w:rPr>
        <w:t>852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221 الكافي ج 2 ص 25 واخرج الأخير الصدوق في</w:t>
      </w:r>
      <w:r>
        <w:rPr>
          <w:rtl/>
        </w:rPr>
        <w:t xml:space="preserve"> </w:t>
      </w:r>
      <w:r w:rsidRPr="002E4756">
        <w:rPr>
          <w:rtl/>
        </w:rPr>
        <w:t>الفقيه ص 314.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853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221.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854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222.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عن محمد بن مسلم قال</w:t>
      </w:r>
      <w:r>
        <w:rPr>
          <w:rtl/>
        </w:rPr>
        <w:t>:</w:t>
      </w:r>
      <w:r w:rsidRPr="007B3DCF">
        <w:rPr>
          <w:rtl/>
        </w:rPr>
        <w:t xml:space="preserve"> سألت أبا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الصبي يزوج الصبية قال</w:t>
      </w:r>
      <w:r>
        <w:rPr>
          <w:rtl/>
        </w:rPr>
        <w:t xml:space="preserve">: </w:t>
      </w:r>
      <w:r w:rsidRPr="007B3DCF">
        <w:rPr>
          <w:rtl/>
        </w:rPr>
        <w:t>إن كان أبواهما اللذان زوجاهما فنعم جائز ولكن لهما الخيار إذا أدركا فإن رضيا بعد</w:t>
      </w:r>
      <w:r>
        <w:rPr>
          <w:rtl/>
        </w:rPr>
        <w:t xml:space="preserve"> </w:t>
      </w:r>
      <w:r w:rsidRPr="007B3DCF">
        <w:rPr>
          <w:rtl/>
        </w:rPr>
        <w:t>فإن المهر على الأب</w:t>
      </w:r>
      <w:r>
        <w:rPr>
          <w:rtl/>
        </w:rPr>
        <w:t>،</w:t>
      </w:r>
      <w:r w:rsidRPr="007B3DCF">
        <w:rPr>
          <w:rtl/>
        </w:rPr>
        <w:t xml:space="preserve"> قلت له</w:t>
      </w:r>
      <w:r>
        <w:rPr>
          <w:rtl/>
        </w:rPr>
        <w:t>:</w:t>
      </w:r>
      <w:r w:rsidRPr="007B3DCF">
        <w:rPr>
          <w:rtl/>
        </w:rPr>
        <w:t xml:space="preserve"> فهل يجوز طلاق الأب على ابنه في حال صغيرة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 xml:space="preserve">فلا ينافي هذا الخبر الاخبار الأولة لان قوله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" لكن لهما الخيار إذا</w:t>
      </w:r>
      <w:r>
        <w:rPr>
          <w:rtl/>
        </w:rPr>
        <w:t xml:space="preserve"> </w:t>
      </w:r>
      <w:r w:rsidRPr="007B3DCF">
        <w:rPr>
          <w:rtl/>
        </w:rPr>
        <w:t>أدركا يجوز أن يكون المراد به أن لهما ذلك بفسخ العقد إما بالطلاق من جهة الزوج</w:t>
      </w:r>
      <w:r>
        <w:rPr>
          <w:rtl/>
        </w:rPr>
        <w:t xml:space="preserve"> </w:t>
      </w:r>
      <w:r w:rsidRPr="007B3DCF">
        <w:rPr>
          <w:rtl/>
        </w:rPr>
        <w:t>وما يجري مجراه أو مطالبة المرأة له بما يوجب الطلاق ويقتضي فسخه ولم يرد بالخيار</w:t>
      </w:r>
      <w:r>
        <w:rPr>
          <w:rtl/>
        </w:rPr>
        <w:t xml:space="preserve"> </w:t>
      </w:r>
      <w:r w:rsidRPr="007B3DCF">
        <w:rPr>
          <w:rtl/>
        </w:rPr>
        <w:t>ها هنا إمضاء العقد أو إبطاله وأن العقد موقوف على خيارهما</w:t>
      </w:r>
      <w:r>
        <w:rPr>
          <w:rtl/>
        </w:rPr>
        <w:t>،</w:t>
      </w:r>
      <w:r w:rsidRPr="007B3DCF">
        <w:rPr>
          <w:rtl/>
        </w:rPr>
        <w:t xml:space="preserve"> والذي يكشف عن</w:t>
      </w:r>
      <w:r>
        <w:rPr>
          <w:rtl/>
        </w:rPr>
        <w:t xml:space="preserve"> </w:t>
      </w:r>
      <w:r w:rsidRPr="007B3DCF">
        <w:rPr>
          <w:rtl/>
        </w:rPr>
        <w:t>ذلك قوله في الخبر</w:t>
      </w:r>
      <w:r>
        <w:rPr>
          <w:rtl/>
        </w:rPr>
        <w:t>:</w:t>
      </w:r>
      <w:r w:rsidRPr="007B3DCF">
        <w:rPr>
          <w:rtl/>
        </w:rPr>
        <w:t xml:space="preserve"> إن كان أبواهما اللذان زوجاهما فنعم جائز فلو كان العقد موقوفا</w:t>
      </w:r>
      <w:r>
        <w:rPr>
          <w:rtl/>
        </w:rPr>
        <w:t xml:space="preserve"> </w:t>
      </w:r>
      <w:r w:rsidRPr="007B3DCF">
        <w:rPr>
          <w:rtl/>
        </w:rPr>
        <w:t>على رضائهما لم يكن بين الأبوين وغيرهما فرق وكان ذلك جائزا لغير الأبوين وقد</w:t>
      </w:r>
      <w:r>
        <w:rPr>
          <w:rtl/>
        </w:rPr>
        <w:t xml:space="preserve"> </w:t>
      </w:r>
      <w:r w:rsidRPr="007B3DCF">
        <w:rPr>
          <w:rtl/>
        </w:rPr>
        <w:t>ثبت أنه فرق بين الموضعين فعلم أن المراد ما ذكرناه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855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الحسن بن محبوب عن أبي أيوب</w:t>
      </w:r>
      <w:r>
        <w:rPr>
          <w:rtl/>
        </w:rPr>
        <w:t xml:space="preserve"> </w:t>
      </w:r>
      <w:r w:rsidRPr="007B3DCF">
        <w:rPr>
          <w:rtl/>
        </w:rPr>
        <w:t xml:space="preserve">الخزاز عن يزيد الكناسي قال قلت لأبي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متى يجوز للأب أن</w:t>
      </w:r>
      <w:r>
        <w:rPr>
          <w:rtl/>
        </w:rPr>
        <w:t xml:space="preserve"> </w:t>
      </w:r>
      <w:r w:rsidRPr="007B3DCF">
        <w:rPr>
          <w:rtl/>
        </w:rPr>
        <w:t>يزوج ابنته ولا يستأمرها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جازت تسع سنين قلت</w:t>
      </w:r>
      <w:r>
        <w:rPr>
          <w:rtl/>
        </w:rPr>
        <w:t>:</w:t>
      </w:r>
      <w:r w:rsidRPr="007B3DCF">
        <w:rPr>
          <w:rtl/>
        </w:rPr>
        <w:t xml:space="preserve"> فإن زوجها أبوها</w:t>
      </w:r>
      <w:r>
        <w:rPr>
          <w:rtl/>
        </w:rPr>
        <w:t xml:space="preserve"> </w:t>
      </w:r>
      <w:r w:rsidRPr="007B3DCF">
        <w:rPr>
          <w:rtl/>
        </w:rPr>
        <w:t>ولم تبلغ تسع سنين فبلغها ذلك فسكتت ولم تأب ذلك أيجوز عليها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ليس يجوز</w:t>
      </w:r>
      <w:r>
        <w:rPr>
          <w:rtl/>
        </w:rPr>
        <w:t xml:space="preserve"> </w:t>
      </w:r>
      <w:r w:rsidRPr="007B3DCF">
        <w:rPr>
          <w:rtl/>
        </w:rPr>
        <w:t>عليها رضا في نفسها ولا يجوز لها تأب ولا سخط في نفسها حتى تستكمل تسع سنين فإذا</w:t>
      </w:r>
      <w:r>
        <w:rPr>
          <w:rtl/>
        </w:rPr>
        <w:t xml:space="preserve"> </w:t>
      </w:r>
      <w:r w:rsidRPr="007B3DCF">
        <w:rPr>
          <w:rtl/>
        </w:rPr>
        <w:t>بلغت تسع سنين جاز لها القول في نفسها بالرضا والتأبي وجاز عليها بعد ذلك وإن لم تكن</w:t>
      </w:r>
      <w:r>
        <w:rPr>
          <w:rtl/>
        </w:rPr>
        <w:t xml:space="preserve"> </w:t>
      </w:r>
      <w:r w:rsidRPr="007B3DCF">
        <w:rPr>
          <w:rtl/>
        </w:rPr>
        <w:t>أدركت مدرك النساء</w:t>
      </w:r>
      <w:r>
        <w:rPr>
          <w:rtl/>
        </w:rPr>
        <w:t>،</w:t>
      </w:r>
      <w:r w:rsidRPr="007B3DCF">
        <w:rPr>
          <w:rtl/>
        </w:rPr>
        <w:t xml:space="preserve"> قلت أفيقام عليها الحد وتؤخذ بها وهي في تلك الحال وإنما لها تسع</w:t>
      </w:r>
      <w:r>
        <w:rPr>
          <w:rtl/>
        </w:rPr>
        <w:t xml:space="preserve"> </w:t>
      </w:r>
      <w:r w:rsidRPr="007B3DCF">
        <w:rPr>
          <w:rtl/>
        </w:rPr>
        <w:t>سنين ولم تدرك مدرك النساء في الحيض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إذا دخلت على زوجها ولها تسع سنين</w:t>
      </w:r>
      <w:r>
        <w:rPr>
          <w:rtl/>
        </w:rPr>
        <w:t xml:space="preserve"> </w:t>
      </w:r>
      <w:r w:rsidRPr="007B3DCF">
        <w:rPr>
          <w:rtl/>
        </w:rPr>
        <w:t>ذهب عنها اليتم ودفع إليها مالها وأقيمت الحدود التامة عليها ولها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فالغلام يجري</w:t>
      </w:r>
      <w:r>
        <w:rPr>
          <w:rtl/>
        </w:rPr>
        <w:t xml:space="preserve"> </w:t>
      </w:r>
      <w:r w:rsidRPr="007B3DCF">
        <w:rPr>
          <w:rtl/>
        </w:rPr>
        <w:t>مجرى الجارية في ذلك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يا أبا خالد إن الغلام إذا زوجه أبوه ولم يدرك كان</w:t>
      </w:r>
      <w:r>
        <w:rPr>
          <w:rtl/>
        </w:rPr>
        <w:t xml:space="preserve"> </w:t>
      </w:r>
      <w:r w:rsidRPr="007B3DCF">
        <w:rPr>
          <w:rtl/>
        </w:rPr>
        <w:t>له الخيار إذا أدرك أو بلغ خمس عشرة سنة أو يشعر في وجهه أو ينبت في عانته قبل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855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222.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ذلك</w:t>
      </w:r>
      <w:r>
        <w:rPr>
          <w:rtl/>
        </w:rPr>
        <w:t>،</w:t>
      </w:r>
      <w:r w:rsidRPr="007B3DCF">
        <w:rPr>
          <w:rtl/>
        </w:rPr>
        <w:t xml:space="preserve"> قلت فإن أدخلت عليه امرأته قبل أن يدرك فيمكث معها ما شاء الله ثم أدرك</w:t>
      </w:r>
      <w:r>
        <w:rPr>
          <w:rtl/>
        </w:rPr>
        <w:t xml:space="preserve"> </w:t>
      </w:r>
      <w:r w:rsidRPr="007B3DCF">
        <w:rPr>
          <w:rtl/>
        </w:rPr>
        <w:t>بعد فكرهها وتأباها قال</w:t>
      </w:r>
      <w:r>
        <w:rPr>
          <w:rtl/>
        </w:rPr>
        <w:t>:</w:t>
      </w:r>
      <w:r w:rsidRPr="007B3DCF">
        <w:rPr>
          <w:rtl/>
        </w:rPr>
        <w:t xml:space="preserve"> إذا كان أبوه الذي زوجه ودخل بها ولد منها وأقام معها</w:t>
      </w:r>
      <w:r>
        <w:rPr>
          <w:rtl/>
        </w:rPr>
        <w:t xml:space="preserve"> </w:t>
      </w:r>
      <w:r w:rsidRPr="007B3DCF">
        <w:rPr>
          <w:rtl/>
        </w:rPr>
        <w:t>سنة فلا خيار له إذا أدرك</w:t>
      </w:r>
      <w:r>
        <w:rPr>
          <w:rtl/>
        </w:rPr>
        <w:t>،</w:t>
      </w:r>
      <w:r w:rsidRPr="007B3DCF">
        <w:rPr>
          <w:rtl/>
        </w:rPr>
        <w:t xml:space="preserve"> ولا ينبغي له أن يرد على أبيه ما صنع ولا يحل له ذلك</w:t>
      </w:r>
      <w:r>
        <w:rPr>
          <w:rtl/>
        </w:rPr>
        <w:t xml:space="preserve">، </w:t>
      </w:r>
      <w:r w:rsidRPr="007B3DCF">
        <w:rPr>
          <w:rtl/>
        </w:rPr>
        <w:t>قلت له</w:t>
      </w:r>
      <w:r>
        <w:rPr>
          <w:rtl/>
        </w:rPr>
        <w:t>:</w:t>
      </w:r>
      <w:r w:rsidRPr="007B3DCF">
        <w:rPr>
          <w:rtl/>
        </w:rPr>
        <w:t xml:space="preserve"> فإن زوجه أبوه ودخل بها وهو غير مدرك أيقام عليه الحدود وهو في تلك</w:t>
      </w:r>
      <w:r>
        <w:rPr>
          <w:rtl/>
        </w:rPr>
        <w:t xml:space="preserve"> </w:t>
      </w:r>
      <w:r w:rsidRPr="007B3DCF">
        <w:rPr>
          <w:rtl/>
        </w:rPr>
        <w:t>الحال قال</w:t>
      </w:r>
      <w:r>
        <w:rPr>
          <w:rtl/>
        </w:rPr>
        <w:t>:</w:t>
      </w:r>
      <w:r w:rsidRPr="007B3DCF">
        <w:rPr>
          <w:rtl/>
        </w:rPr>
        <w:t xml:space="preserve"> أما الحدود الكاملة التي يؤخذ بها الرجل فلا</w:t>
      </w:r>
      <w:r>
        <w:rPr>
          <w:rtl/>
        </w:rPr>
        <w:t>،</w:t>
      </w:r>
      <w:r w:rsidRPr="007B3DCF">
        <w:rPr>
          <w:rtl/>
        </w:rPr>
        <w:t xml:space="preserve"> ولكن يجلد في الحدود كلها على</w:t>
      </w:r>
      <w:r>
        <w:rPr>
          <w:rtl/>
        </w:rPr>
        <w:t xml:space="preserve"> </w:t>
      </w:r>
      <w:r w:rsidRPr="007B3DCF">
        <w:rPr>
          <w:rtl/>
        </w:rPr>
        <w:t>قدر مبلغ سنة ويؤخذ بذلك ما بينه وبين خمس عشرة سنة ولا تبطل حدود الله في</w:t>
      </w:r>
      <w:r>
        <w:rPr>
          <w:rtl/>
        </w:rPr>
        <w:t xml:space="preserve"> </w:t>
      </w:r>
      <w:r w:rsidRPr="007B3DCF">
        <w:rPr>
          <w:rtl/>
        </w:rPr>
        <w:t>خلقه ولا تبطل حقوق المسلمين بينهم</w:t>
      </w:r>
      <w:r>
        <w:rPr>
          <w:rtl/>
        </w:rPr>
        <w:t>،</w:t>
      </w:r>
      <w:r w:rsidRPr="007B3DCF">
        <w:rPr>
          <w:rtl/>
        </w:rPr>
        <w:t xml:space="preserve"> قلت له جعلت فداك</w:t>
      </w:r>
      <w:r>
        <w:rPr>
          <w:rtl/>
        </w:rPr>
        <w:t>:</w:t>
      </w:r>
      <w:r w:rsidRPr="007B3DCF">
        <w:rPr>
          <w:rtl/>
        </w:rPr>
        <w:t xml:space="preserve"> فإن طلقها في تلك الحال</w:t>
      </w:r>
      <w:r>
        <w:rPr>
          <w:rtl/>
        </w:rPr>
        <w:t xml:space="preserve"> </w:t>
      </w:r>
      <w:r w:rsidRPr="007B3DCF">
        <w:rPr>
          <w:rtl/>
        </w:rPr>
        <w:t>ولم يكن أدرك أيجوز طلاقه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إن كان مسها في الفرج فإن طلاقه جائز عليها</w:t>
      </w:r>
      <w:r>
        <w:rPr>
          <w:rtl/>
        </w:rPr>
        <w:t xml:space="preserve"> </w:t>
      </w:r>
      <w:r w:rsidRPr="007B3DCF">
        <w:rPr>
          <w:rtl/>
        </w:rPr>
        <w:t>وعليه وإن لم يمسها في الفرج ولم يلذ منها ولم تلذ منه فإنها تعزل عنه وتصير إلى أهلها</w:t>
      </w:r>
      <w:r>
        <w:rPr>
          <w:rtl/>
        </w:rPr>
        <w:t xml:space="preserve"> </w:t>
      </w:r>
      <w:r w:rsidRPr="007B3DCF">
        <w:rPr>
          <w:rtl/>
        </w:rPr>
        <w:t>فلا يراها ولا تقربه حتى يدرك فيسئل ويقال له إنك كنت طلقت امرأتك فلانة</w:t>
      </w:r>
      <w:r>
        <w:rPr>
          <w:rtl/>
        </w:rPr>
        <w:t xml:space="preserve"> </w:t>
      </w:r>
      <w:r w:rsidRPr="007B3DCF">
        <w:rPr>
          <w:rtl/>
        </w:rPr>
        <w:t>فإن هو أقر بذلك وأجاز الطلاق كانت تطليقة بائنة وكان خاطبا من الخطاب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ما تضمن صدر هذا الخبر ما قدمناه من الاخبار لأنه قال</w:t>
      </w:r>
      <w:r>
        <w:rPr>
          <w:rtl/>
        </w:rPr>
        <w:t>:</w:t>
      </w:r>
      <w:r w:rsidRPr="007B3DCF">
        <w:rPr>
          <w:rtl/>
        </w:rPr>
        <w:t xml:space="preserve"> إذا جازت لها</w:t>
      </w:r>
      <w:r>
        <w:rPr>
          <w:rtl/>
        </w:rPr>
        <w:t xml:space="preserve"> </w:t>
      </w:r>
      <w:r w:rsidRPr="007B3DCF">
        <w:rPr>
          <w:rtl/>
        </w:rPr>
        <w:t>تسع سنين يجوز للأب أن يزوجها ولا يستأمرها وهذا مما نقول به</w:t>
      </w:r>
      <w:r>
        <w:rPr>
          <w:rtl/>
        </w:rPr>
        <w:t>،</w:t>
      </w:r>
      <w:r w:rsidRPr="007B3DCF">
        <w:rPr>
          <w:rtl/>
        </w:rPr>
        <w:t xml:space="preserve"> ولا يدل على</w:t>
      </w:r>
      <w:r>
        <w:rPr>
          <w:rtl/>
        </w:rPr>
        <w:t xml:space="preserve"> </w:t>
      </w:r>
      <w:r w:rsidRPr="007B3DCF">
        <w:rPr>
          <w:rtl/>
        </w:rPr>
        <w:t>أن قبل ذلك ليس له إلا من جهة دليل الخطاب</w:t>
      </w:r>
      <w:r>
        <w:rPr>
          <w:rtl/>
        </w:rPr>
        <w:t>،</w:t>
      </w:r>
      <w:r w:rsidRPr="007B3DCF">
        <w:rPr>
          <w:rtl/>
        </w:rPr>
        <w:t xml:space="preserve"> وقد ينصرف عن دليل الخطاب</w:t>
      </w:r>
      <w:r>
        <w:rPr>
          <w:rtl/>
        </w:rPr>
        <w:t xml:space="preserve"> </w:t>
      </w:r>
      <w:r w:rsidRPr="007B3DCF">
        <w:rPr>
          <w:rtl/>
        </w:rPr>
        <w:t>بدليل</w:t>
      </w:r>
      <w:r>
        <w:rPr>
          <w:rtl/>
        </w:rPr>
        <w:t>،</w:t>
      </w:r>
      <w:r w:rsidRPr="007B3DCF">
        <w:rPr>
          <w:rtl/>
        </w:rPr>
        <w:t xml:space="preserve"> وقد قدمنا ما يدل على أن له أن يعقد عليها قبل أن تبلغ تسع سنين وفي حال</w:t>
      </w:r>
      <w:r>
        <w:rPr>
          <w:rtl/>
        </w:rPr>
        <w:t xml:space="preserve"> </w:t>
      </w:r>
      <w:r w:rsidRPr="007B3DCF">
        <w:rPr>
          <w:rtl/>
        </w:rPr>
        <w:t>كونها صبية</w:t>
      </w:r>
      <w:r>
        <w:rPr>
          <w:rtl/>
        </w:rPr>
        <w:t>،</w:t>
      </w:r>
      <w:r w:rsidRPr="007B3DCF">
        <w:rPr>
          <w:rtl/>
        </w:rPr>
        <w:t xml:space="preserve"> فأما قوله</w:t>
      </w:r>
      <w:r>
        <w:rPr>
          <w:rtl/>
        </w:rPr>
        <w:t>:</w:t>
      </w:r>
      <w:r w:rsidRPr="007B3DCF">
        <w:rPr>
          <w:rtl/>
        </w:rPr>
        <w:t xml:space="preserve"> فإذا جاز لها تسع سنين كان لها الرضا في نفسها والتأبي يجوز</w:t>
      </w:r>
      <w:r>
        <w:rPr>
          <w:rtl/>
        </w:rPr>
        <w:t xml:space="preserve"> </w:t>
      </w:r>
      <w:r w:rsidRPr="007B3DCF">
        <w:rPr>
          <w:rtl/>
        </w:rPr>
        <w:t>أن يكون هذا إخبارا عن حكمها مع غير الأب وليس في الخبران لها ذلك مع الأب</w:t>
      </w:r>
      <w:r>
        <w:rPr>
          <w:rtl/>
        </w:rPr>
        <w:t xml:space="preserve"> </w:t>
      </w:r>
      <w:r w:rsidRPr="007B3DCF">
        <w:rPr>
          <w:rtl/>
        </w:rPr>
        <w:t>أو مع غيره وتكون الفائدة في ذلك أن رضاها وسخطها قبل أن تبلغ تسع سنين</w:t>
      </w:r>
      <w:r>
        <w:rPr>
          <w:rtl/>
        </w:rPr>
        <w:t xml:space="preserve"> </w:t>
      </w:r>
      <w:r w:rsidRPr="007B3DCF">
        <w:rPr>
          <w:rtl/>
        </w:rPr>
        <w:t>لا حكم لها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وتبين مما قلناه أنه ليس لها أن لا تمضي العقد قوله في الخبر حين ذكر حكم الابن</w:t>
      </w:r>
      <w:r>
        <w:rPr>
          <w:rtl/>
        </w:rPr>
        <w:t xml:space="preserve"> </w:t>
      </w:r>
      <w:r w:rsidRPr="007B3DCF">
        <w:rPr>
          <w:rtl/>
        </w:rPr>
        <w:t>أن للغلام إذا زوجه أبوه ولم يدرك كان له الخيار إذا أدرك فدل على أن حكم الجارية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بخلافه وأنه ليس لها الخيار وإنما ذلك يختص الغلام</w:t>
      </w:r>
      <w:r>
        <w:rPr>
          <w:rtl/>
        </w:rPr>
        <w:t>،</w:t>
      </w:r>
      <w:r w:rsidRPr="007B3DCF">
        <w:rPr>
          <w:rtl/>
        </w:rPr>
        <w:t xml:space="preserve"> ويحتمل أن يكون المراد بهذا</w:t>
      </w:r>
      <w:r>
        <w:rPr>
          <w:rtl/>
        </w:rPr>
        <w:t xml:space="preserve"> </w:t>
      </w:r>
      <w:r w:rsidRPr="007B3DCF">
        <w:rPr>
          <w:rtl/>
        </w:rPr>
        <w:t>الخبر والذي قبله من ذكر الأب فيها الجد إذا كان أبو الجارية ميتا فإنه متى كان</w:t>
      </w:r>
      <w:r>
        <w:rPr>
          <w:rtl/>
        </w:rPr>
        <w:t xml:space="preserve"> </w:t>
      </w:r>
      <w:r w:rsidRPr="007B3DCF">
        <w:rPr>
          <w:rtl/>
        </w:rPr>
        <w:t>الامر على ذلك جرى مجرى غيره في أنه لا يعقد عليها إلا برضاها ومتى عقد عليها</w:t>
      </w:r>
      <w:r>
        <w:rPr>
          <w:rtl/>
        </w:rPr>
        <w:t xml:space="preserve"> </w:t>
      </w:r>
      <w:r w:rsidRPr="007B3DCF">
        <w:rPr>
          <w:rtl/>
        </w:rPr>
        <w:t>وهي صغيرة كان العقد موقوفا على رضاها عند البلوغ ونحن نبين فيما بعد أنه ليس</w:t>
      </w:r>
      <w:r>
        <w:rPr>
          <w:rtl/>
        </w:rPr>
        <w:t xml:space="preserve"> </w:t>
      </w:r>
      <w:r w:rsidRPr="007B3DCF">
        <w:rPr>
          <w:rtl/>
        </w:rPr>
        <w:t>للجد أن يعقد مع عدم الأب إلا برضاها إن شاء الله تعالى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18" w:name="_Toc374804576"/>
      <w:bookmarkStart w:id="319" w:name="_Toc376953314"/>
      <w:r w:rsidRPr="007B3DCF">
        <w:rPr>
          <w:rtl/>
        </w:rPr>
        <w:t>146</w:t>
      </w:r>
      <w:r w:rsidR="00176759">
        <w:rPr>
          <w:rtl/>
        </w:rPr>
        <w:t xml:space="preserve"> - </w:t>
      </w:r>
      <w:r w:rsidRPr="007B3DCF">
        <w:rPr>
          <w:rtl/>
        </w:rPr>
        <w:t>با</w:t>
      </w:r>
      <w:r>
        <w:rPr>
          <w:rtl/>
        </w:rPr>
        <w:t>ب من يعقد على المرأة سوى أبيها</w:t>
      </w:r>
      <w:bookmarkEnd w:id="318"/>
      <w:bookmarkEnd w:id="31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856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عدة من أصحابنا عن سهل بن زياد عن أحمد بن محمد</w:t>
      </w:r>
      <w:r>
        <w:rPr>
          <w:rtl/>
        </w:rPr>
        <w:t xml:space="preserve"> </w:t>
      </w:r>
      <w:r w:rsidRPr="007B3DCF">
        <w:rPr>
          <w:rtl/>
        </w:rPr>
        <w:t xml:space="preserve">ابن أبي نصر عن داود بن سرحان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يريد أن</w:t>
      </w:r>
      <w:r>
        <w:rPr>
          <w:rtl/>
        </w:rPr>
        <w:t xml:space="preserve"> </w:t>
      </w:r>
      <w:r w:rsidRPr="007B3DCF">
        <w:rPr>
          <w:rtl/>
        </w:rPr>
        <w:t>يزوج أخته قال</w:t>
      </w:r>
      <w:r>
        <w:rPr>
          <w:rtl/>
        </w:rPr>
        <w:t>:</w:t>
      </w:r>
      <w:r w:rsidRPr="007B3DCF">
        <w:rPr>
          <w:rtl/>
        </w:rPr>
        <w:t xml:space="preserve"> يؤامرها فإن سكتت فهو إقرارها وإن أبت لم يزوجها وإن قالت</w:t>
      </w:r>
      <w:r>
        <w:rPr>
          <w:rtl/>
        </w:rPr>
        <w:t xml:space="preserve">: </w:t>
      </w:r>
      <w:r w:rsidRPr="007B3DCF">
        <w:rPr>
          <w:rtl/>
        </w:rPr>
        <w:t>زوجني فلانا فليزوجها ممن ترضى واليتيمة في حجر الرجل لا يزوجها إلا برضا منها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857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يحيى عن أحمد بن محمد عن علي بن مهزيار عن محمد بن الحسن</w:t>
      </w:r>
      <w:r>
        <w:rPr>
          <w:rtl/>
        </w:rPr>
        <w:t xml:space="preserve"> </w:t>
      </w:r>
      <w:r w:rsidRPr="007B3DCF">
        <w:rPr>
          <w:rtl/>
        </w:rPr>
        <w:t>الأشعري قال</w:t>
      </w:r>
      <w:r>
        <w:rPr>
          <w:rtl/>
        </w:rPr>
        <w:t>:</w:t>
      </w:r>
      <w:r w:rsidRPr="007B3DCF">
        <w:rPr>
          <w:rtl/>
        </w:rPr>
        <w:t xml:space="preserve"> كتب بعض بني عمي إلى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ما تقول في صبية</w:t>
      </w:r>
      <w:r>
        <w:rPr>
          <w:rtl/>
        </w:rPr>
        <w:t xml:space="preserve"> </w:t>
      </w:r>
      <w:r w:rsidRPr="007B3DCF">
        <w:rPr>
          <w:rtl/>
        </w:rPr>
        <w:t>زوجها عمها فلما كبرت أبت التزويج</w:t>
      </w:r>
      <w:r>
        <w:rPr>
          <w:rtl/>
        </w:rPr>
        <w:t>؟</w:t>
      </w:r>
      <w:r w:rsidRPr="007B3DCF">
        <w:rPr>
          <w:rtl/>
        </w:rPr>
        <w:t xml:space="preserve"> فكتب بخطه</w:t>
      </w:r>
      <w:r>
        <w:rPr>
          <w:rtl/>
        </w:rPr>
        <w:t>:</w:t>
      </w:r>
      <w:r w:rsidRPr="007B3DCF">
        <w:rPr>
          <w:rtl/>
        </w:rPr>
        <w:t xml:space="preserve"> لا تكره على ذلك والامر أمرها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858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يعقوب عن أبي علي الأشعري عن محمد بن عبد الجبار</w:t>
      </w:r>
      <w:r>
        <w:rPr>
          <w:rtl/>
        </w:rPr>
        <w:t xml:space="preserve"> </w:t>
      </w:r>
      <w:r w:rsidRPr="007B3DCF">
        <w:rPr>
          <w:rtl/>
        </w:rPr>
        <w:t>عن صفوان عن ابن مسكان عن وليد بياع الأسفاط قال</w:t>
      </w:r>
      <w:r>
        <w:rPr>
          <w:rtl/>
        </w:rPr>
        <w:t>:</w:t>
      </w:r>
      <w:r w:rsidRPr="007B3DCF">
        <w:rPr>
          <w:rtl/>
        </w:rPr>
        <w:t xml:space="preserve"> سئل أبو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وأنا عنده عن جارية كان لها أخوان زوجها الأكبر بالكوفة وزوجها الأصغر</w:t>
      </w:r>
      <w:r>
        <w:rPr>
          <w:rtl/>
        </w:rPr>
        <w:t xml:space="preserve"> </w:t>
      </w:r>
      <w:r w:rsidRPr="007B3DCF">
        <w:rPr>
          <w:rtl/>
        </w:rPr>
        <w:t>بأرض أخرى قال</w:t>
      </w:r>
      <w:r>
        <w:rPr>
          <w:rtl/>
        </w:rPr>
        <w:t>:</w:t>
      </w:r>
      <w:r w:rsidRPr="007B3DCF">
        <w:rPr>
          <w:rtl/>
        </w:rPr>
        <w:t xml:space="preserve"> الأول أولى بها إلا أن يكون الآخر قد دخل بها فهي امرأته</w:t>
      </w:r>
      <w:r>
        <w:rPr>
          <w:rtl/>
        </w:rPr>
        <w:t xml:space="preserve"> </w:t>
      </w:r>
      <w:r w:rsidRPr="007B3DCF">
        <w:rPr>
          <w:rtl/>
        </w:rPr>
        <w:t>ونكاحه جائز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856</w:t>
      </w:r>
      <w:r w:rsidR="00176759">
        <w:rPr>
          <w:rtl/>
        </w:rPr>
        <w:t xml:space="preserve"> - </w:t>
      </w:r>
      <w:r w:rsidRPr="002E4756">
        <w:rPr>
          <w:rtl/>
        </w:rPr>
        <w:t>857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223 الكافي ج 2 ص 25 واخرج الأول الصدوق في</w:t>
      </w:r>
      <w:r>
        <w:rPr>
          <w:rtl/>
        </w:rPr>
        <w:t xml:space="preserve"> </w:t>
      </w:r>
      <w:r w:rsidRPr="002E4756">
        <w:rPr>
          <w:rtl/>
        </w:rPr>
        <w:t>الفقيه ص 315.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858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223 الكافي ج 2 ص 26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فالوجه في هذا الخبر أن نحمله على أنه إذا ردت الجارية أمرها إلى أخويها وعقدا</w:t>
      </w:r>
      <w:r>
        <w:rPr>
          <w:rtl/>
        </w:rPr>
        <w:t xml:space="preserve"> </w:t>
      </w:r>
      <w:r w:rsidRPr="007B3DCF">
        <w:rPr>
          <w:rtl/>
        </w:rPr>
        <w:t>جميعا في حالة واحدة كان العقد ما عقد عليه الأخ الأكبر ويبطل ما عقد الصغير</w:t>
      </w:r>
      <w:r>
        <w:rPr>
          <w:rtl/>
        </w:rPr>
        <w:t xml:space="preserve"> </w:t>
      </w:r>
      <w:r w:rsidRPr="007B3DCF">
        <w:rPr>
          <w:rtl/>
        </w:rPr>
        <w:t>اللهم إلا أن يكون دخل بها الذي عقد عليه الأخ الصغير فيكون مع الدخول هو</w:t>
      </w:r>
      <w:r>
        <w:rPr>
          <w:rtl/>
        </w:rPr>
        <w:t xml:space="preserve"> </w:t>
      </w:r>
      <w:r w:rsidRPr="007B3DCF">
        <w:rPr>
          <w:rtl/>
        </w:rPr>
        <w:t>أولى من الأول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859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علي بن إبراهيم عن أبيه عن ابن أبي نجران عن عاصم بن حميد</w:t>
      </w:r>
      <w:r>
        <w:rPr>
          <w:rtl/>
        </w:rPr>
        <w:t xml:space="preserve"> </w:t>
      </w:r>
      <w:r w:rsidRPr="007B3DCF">
        <w:rPr>
          <w:rtl/>
        </w:rPr>
        <w:t xml:space="preserve">عن محمد بن قيس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قضى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</w:t>
      </w:r>
      <w:r>
        <w:rPr>
          <w:rtl/>
        </w:rPr>
        <w:t xml:space="preserve"> </w:t>
      </w:r>
      <w:r w:rsidRPr="007B3DCF">
        <w:rPr>
          <w:rtl/>
        </w:rPr>
        <w:t>امرأة أنكحها أخوها رجلا ثم أنكحتها أمها بعد ذلك وخالها وأخ لها صغير فدخل</w:t>
      </w:r>
      <w:r>
        <w:rPr>
          <w:rtl/>
        </w:rPr>
        <w:t xml:space="preserve"> </w:t>
      </w:r>
      <w:r w:rsidRPr="007B3DCF">
        <w:rPr>
          <w:rtl/>
        </w:rPr>
        <w:t xml:space="preserve">بها فحبلت فاختلفا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فيها فأقام الأول الشهود فألحقها بالأول وجعل لها الصداقين</w:t>
      </w:r>
      <w:r>
        <w:rPr>
          <w:rtl/>
        </w:rPr>
        <w:t xml:space="preserve"> </w:t>
      </w:r>
      <w:r w:rsidRPr="007B3DCF">
        <w:rPr>
          <w:rtl/>
        </w:rPr>
        <w:t>جميعا ومنعه زوجها الذي حقت له أن يدخل بها حتى تضع حملها ثم ألحق الولد بأبيه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ما قلناه في الخبر الأول من أنه تكون الجارية جعلت أمرها</w:t>
      </w:r>
      <w:r>
        <w:rPr>
          <w:rtl/>
        </w:rPr>
        <w:t xml:space="preserve"> </w:t>
      </w:r>
      <w:r w:rsidRPr="007B3DCF">
        <w:rPr>
          <w:rtl/>
        </w:rPr>
        <w:t>إلى أخويها ويكون سبق الأخ الأكبر بالعقد فإنه يكون عقده ماضيا ويبطل العقد</w:t>
      </w:r>
      <w:r>
        <w:rPr>
          <w:rtl/>
        </w:rPr>
        <w:t xml:space="preserve"> </w:t>
      </w:r>
      <w:r w:rsidRPr="007B3DCF">
        <w:rPr>
          <w:rtl/>
        </w:rPr>
        <w:t>الذي عقده الأخ الصغير على كل حال</w:t>
      </w:r>
      <w:r>
        <w:rPr>
          <w:rtl/>
        </w:rPr>
        <w:t>،</w:t>
      </w:r>
      <w:r w:rsidRPr="007B3DCF">
        <w:rPr>
          <w:rtl/>
        </w:rPr>
        <w:t xml:space="preserve"> وإن دخل بها الثاني كان لها الصداق بما</w:t>
      </w:r>
      <w:r>
        <w:rPr>
          <w:rtl/>
        </w:rPr>
        <w:t xml:space="preserve"> </w:t>
      </w:r>
      <w:r w:rsidRPr="007B3DCF">
        <w:rPr>
          <w:rtl/>
        </w:rPr>
        <w:t>استحل من فرجها ويلحق الولد بالرجل لأنه عقد عليها ولم يعلم أن أخاها الأكبر قد</w:t>
      </w:r>
      <w:r>
        <w:rPr>
          <w:rtl/>
        </w:rPr>
        <w:t xml:space="preserve"> </w:t>
      </w:r>
      <w:r w:rsidRPr="007B3DCF">
        <w:rPr>
          <w:rtl/>
        </w:rPr>
        <w:t>عقد لها على غيره قبل ذلك وكان عقد شبهة يلحق به الولد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860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علي بن إسماعيل الميثمي عن الحسن بن علي عن بعض أصحابه</w:t>
      </w:r>
      <w:r>
        <w:rPr>
          <w:rtl/>
        </w:rPr>
        <w:t xml:space="preserve"> </w:t>
      </w:r>
      <w:r w:rsidRPr="007B3DCF">
        <w:rPr>
          <w:rtl/>
        </w:rPr>
        <w:t xml:space="preserve">عن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الأخ الأكبر بمنزلة الأب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انه بمنزلة الأب في وجوب الاكرام له والانقياد لأوامره</w:t>
      </w:r>
      <w:r>
        <w:rPr>
          <w:rtl/>
        </w:rPr>
        <w:t xml:space="preserve"> </w:t>
      </w:r>
      <w:r w:rsidRPr="007B3DCF">
        <w:rPr>
          <w:rtl/>
        </w:rPr>
        <w:t>والرجوع إلى طاعته وليس المراد به أنه بمنزلة الأب في جواز العقد له على أخته</w:t>
      </w:r>
      <w:r>
        <w:rPr>
          <w:rtl/>
        </w:rPr>
        <w:t xml:space="preserve"> </w:t>
      </w:r>
      <w:r w:rsidRPr="007B3DCF">
        <w:rPr>
          <w:rtl/>
        </w:rPr>
        <w:t>الصغيرة بغير رضاها ولا استيمار من جهتها بدلالة ما قدمناه ولو كان صريحا بذلك</w:t>
      </w:r>
      <w:r>
        <w:rPr>
          <w:rtl/>
        </w:rPr>
        <w:t xml:space="preserve"> </w:t>
      </w:r>
      <w:r w:rsidRPr="007B3DCF">
        <w:rPr>
          <w:rtl/>
        </w:rPr>
        <w:t>لحملناه على التقية لأنه مذهب بعض العامة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 xml:space="preserve">1) نسخة في المطبوعة وبعض النسخ </w:t>
      </w:r>
      <w:r>
        <w:rPr>
          <w:rtl/>
        </w:rPr>
        <w:t>(</w:t>
      </w:r>
      <w:r w:rsidRPr="007B3DCF">
        <w:rPr>
          <w:rtl/>
        </w:rPr>
        <w:t xml:space="preserve"> فاختصما</w:t>
      </w:r>
      <w:r>
        <w:rPr>
          <w:rtl/>
        </w:rPr>
        <w:t>.</w:t>
      </w:r>
      <w:r w:rsidRPr="007B3DCF">
        <w:rPr>
          <w:rtl/>
        </w:rPr>
        <w:t xml:space="preserve"> فاحتقا</w:t>
      </w:r>
      <w:r>
        <w:rPr>
          <w:rtl/>
        </w:rPr>
        <w:t>.</w:t>
      </w:r>
      <w:r w:rsidRPr="007B3DCF">
        <w:rPr>
          <w:rtl/>
        </w:rPr>
        <w:t xml:space="preserve"> فاحتكما )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859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223 الكافي ج 2 ص 26</w:t>
      </w:r>
      <w:r>
        <w:rPr>
          <w:rtl/>
        </w:rPr>
        <w:t>.</w:t>
      </w:r>
      <w:r w:rsidRPr="007B3DCF">
        <w:rPr>
          <w:rtl/>
        </w:rPr>
        <w:t xml:space="preserve"> 860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225</w:t>
      </w:r>
    </w:p>
    <w:p w:rsidR="00C86B57" w:rsidRPr="007B3DCF" w:rsidRDefault="00C86B57" w:rsidP="00C86B57">
      <w:pPr>
        <w:pStyle w:val="Heading2Center"/>
        <w:rPr>
          <w:rtl/>
        </w:rPr>
      </w:pPr>
      <w:r>
        <w:rPr>
          <w:rtl/>
        </w:rPr>
        <w:br w:type="page"/>
      </w:r>
      <w:bookmarkStart w:id="320" w:name="_Toc374804577"/>
      <w:bookmarkStart w:id="321" w:name="_Toc376953315"/>
      <w:r w:rsidRPr="007B3DCF">
        <w:rPr>
          <w:rtl/>
        </w:rPr>
        <w:lastRenderedPageBreak/>
        <w:t>147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تفضيل بعض النساء على بعض </w:t>
      </w:r>
      <w:r>
        <w:rPr>
          <w:rtl/>
        </w:rPr>
        <w:t>في النفقة والكسوة</w:t>
      </w:r>
      <w:bookmarkEnd w:id="320"/>
      <w:bookmarkEnd w:id="32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861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علي بن الحكم عن عبد الملك بن عتبة الهاشمي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 أبا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يكون له امرأتان يريد أن يؤثر إحداهما</w:t>
      </w:r>
      <w:r>
        <w:rPr>
          <w:rtl/>
        </w:rPr>
        <w:t xml:space="preserve"> </w:t>
      </w:r>
      <w:r w:rsidRPr="007B3DCF">
        <w:rPr>
          <w:rtl/>
        </w:rPr>
        <w:t>بالكسوة والعطية أيصلح ذلك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بأس بذلك واجتهد في العدل بينهما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862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معمر بن خلاد قال</w:t>
      </w:r>
      <w:r>
        <w:rPr>
          <w:rtl/>
        </w:rPr>
        <w:t>:</w:t>
      </w:r>
      <w:r w:rsidRPr="007B3DCF">
        <w:rPr>
          <w:rtl/>
        </w:rPr>
        <w:t xml:space="preserve"> سألت أبا</w:t>
      </w:r>
      <w:r>
        <w:rPr>
          <w:rtl/>
        </w:rPr>
        <w:t xml:space="preserve"> </w:t>
      </w:r>
      <w:r w:rsidRPr="007B3DCF">
        <w:rPr>
          <w:rtl/>
        </w:rPr>
        <w:t xml:space="preserve">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هل يفضل الرجل نساءه بعضهن على بعض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ولا بأس</w:t>
      </w:r>
      <w:r>
        <w:rPr>
          <w:rtl/>
        </w:rPr>
        <w:t xml:space="preserve"> </w:t>
      </w:r>
      <w:r w:rsidRPr="007B3DCF">
        <w:rPr>
          <w:rtl/>
        </w:rPr>
        <w:t>به في الإماء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نحمله على ضرب من الكراهية لان الأفضل التسوية</w:t>
      </w:r>
      <w:r>
        <w:rPr>
          <w:rtl/>
        </w:rPr>
        <w:t xml:space="preserve"> </w:t>
      </w:r>
      <w:r w:rsidRPr="007B3DCF">
        <w:rPr>
          <w:rtl/>
        </w:rPr>
        <w:t>بينهن على حد واحد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22" w:name="_Toc374804578"/>
      <w:bookmarkStart w:id="323" w:name="_Toc376953316"/>
      <w:r w:rsidRPr="007B3DCF">
        <w:rPr>
          <w:rtl/>
        </w:rPr>
        <w:t>148</w:t>
      </w:r>
      <w:r w:rsidR="00176759">
        <w:rPr>
          <w:rtl/>
        </w:rPr>
        <w:t xml:space="preserve"> - </w:t>
      </w:r>
      <w:r w:rsidRPr="007B3DCF">
        <w:rPr>
          <w:rtl/>
        </w:rPr>
        <w:t>باب القسمة بين الأ</w:t>
      </w:r>
      <w:r>
        <w:rPr>
          <w:rtl/>
        </w:rPr>
        <w:t>زواج</w:t>
      </w:r>
      <w:bookmarkEnd w:id="322"/>
      <w:bookmarkEnd w:id="32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863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عثمان بن عيسى عن سماعة بن مهران قال</w:t>
      </w:r>
      <w:r>
        <w:rPr>
          <w:rtl/>
        </w:rPr>
        <w:t>:</w:t>
      </w:r>
      <w:r w:rsidRPr="007B3DCF">
        <w:rPr>
          <w:rtl/>
        </w:rPr>
        <w:t xml:space="preserve"> سألته عن</w:t>
      </w:r>
      <w:r>
        <w:rPr>
          <w:rtl/>
        </w:rPr>
        <w:t xml:space="preserve"> </w:t>
      </w:r>
      <w:r w:rsidRPr="007B3DCF">
        <w:rPr>
          <w:rtl/>
        </w:rPr>
        <w:t>رجل كانت له امرأة فيتزوج عليها هل يحل له أن يفضل واحدة على الأخرى</w:t>
      </w:r>
      <w:r>
        <w:rPr>
          <w:rtl/>
        </w:rPr>
        <w:t xml:space="preserve">؟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يفضل المحدثة حدثان عرسها ثلاثة أيام إذا كانت بكرا ثم يسوي بينهما بطيبة</w:t>
      </w:r>
      <w:r>
        <w:rPr>
          <w:rtl/>
        </w:rPr>
        <w:t xml:space="preserve"> </w:t>
      </w:r>
      <w:r w:rsidRPr="007B3DCF">
        <w:rPr>
          <w:rtl/>
        </w:rPr>
        <w:t>نفس إحداهما للأخرى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864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النضر بن سويد عن محمد بن أبي حمزة</w:t>
      </w:r>
      <w:r>
        <w:rPr>
          <w:rtl/>
        </w:rPr>
        <w:t xml:space="preserve"> </w:t>
      </w:r>
      <w:r w:rsidRPr="007B3DCF">
        <w:rPr>
          <w:rtl/>
        </w:rPr>
        <w:t xml:space="preserve">عن الحضرمي عن محمد بن مسلم قال قلت لأبي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رجل تزوج امرأة</w:t>
      </w:r>
      <w:r>
        <w:rPr>
          <w:rtl/>
        </w:rPr>
        <w:t xml:space="preserve"> </w:t>
      </w:r>
      <w:r w:rsidRPr="007B3DCF">
        <w:rPr>
          <w:rtl/>
        </w:rPr>
        <w:t>وعنده امرأة فقال</w:t>
      </w:r>
      <w:r>
        <w:rPr>
          <w:rtl/>
        </w:rPr>
        <w:t>:</w:t>
      </w:r>
      <w:r w:rsidRPr="007B3DCF">
        <w:rPr>
          <w:rtl/>
        </w:rPr>
        <w:t xml:space="preserve"> إذا كانت بكرا فليبت عندها سبعا وإن كانت ثيبا فثلاثا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 الأول لان الوجه أن نحمله على الجواز</w:t>
      </w:r>
      <w:r>
        <w:rPr>
          <w:rtl/>
        </w:rPr>
        <w:t>،</w:t>
      </w:r>
      <w:r w:rsidRPr="007B3DCF">
        <w:rPr>
          <w:rtl/>
        </w:rPr>
        <w:t xml:space="preserve"> والخبر الأول على الفضل</w:t>
      </w:r>
      <w:r>
        <w:rPr>
          <w:rtl/>
        </w:rPr>
        <w:t xml:space="preserve"> </w:t>
      </w:r>
      <w:r w:rsidRPr="007B3DCF">
        <w:rPr>
          <w:rtl/>
        </w:rPr>
        <w:t>لان الفضل ألا يفضل البكر بأكثر من ثلاث ليال حدثان عرسها</w:t>
      </w:r>
      <w:r>
        <w:rPr>
          <w:rtl/>
        </w:rPr>
        <w:t>،</w:t>
      </w:r>
      <w:r w:rsidRPr="007B3DCF">
        <w:rPr>
          <w:rtl/>
        </w:rPr>
        <w:t xml:space="preserve"> ويجوز تفضيلها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861</w:t>
      </w:r>
      <w:r w:rsidR="00176759">
        <w:rPr>
          <w:rtl/>
        </w:rPr>
        <w:t xml:space="preserve"> - </w:t>
      </w:r>
      <w:r w:rsidRPr="002E4756">
        <w:rPr>
          <w:rtl/>
        </w:rPr>
        <w:t>862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232.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863</w:t>
      </w:r>
      <w:r w:rsidR="00176759">
        <w:rPr>
          <w:rtl/>
        </w:rPr>
        <w:t xml:space="preserve"> - </w:t>
      </w:r>
      <w:r w:rsidRPr="007B3DCF">
        <w:rPr>
          <w:rtl/>
        </w:rPr>
        <w:t>864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231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بسبع ليال</w:t>
      </w:r>
      <w:r>
        <w:rPr>
          <w:rtl/>
        </w:rPr>
        <w:t>،</w:t>
      </w:r>
      <w:r w:rsidRPr="007B3DCF">
        <w:rPr>
          <w:rtl/>
        </w:rPr>
        <w:t xml:space="preserve"> وأما غير البكر فلا تفضل بأكثر من ثلاث ليال ثم يرجع إلى التسوية</w:t>
      </w:r>
      <w:r>
        <w:rPr>
          <w:rtl/>
        </w:rPr>
        <w:t xml:space="preserve">، </w:t>
      </w:r>
      <w:r w:rsidRPr="007B3DCF">
        <w:rPr>
          <w:rtl/>
        </w:rPr>
        <w:t>ويؤكد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865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ابن أبي عمير عن حماد عن الحلبي عن 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سئل عن رجل يكون عنده امرأتان إحداهما أحب إليه من</w:t>
      </w:r>
      <w:r>
        <w:rPr>
          <w:rtl/>
        </w:rPr>
        <w:t xml:space="preserve"> </w:t>
      </w:r>
      <w:r w:rsidRPr="007B3DCF">
        <w:rPr>
          <w:rtl/>
        </w:rPr>
        <w:t>الأخرى أله أن يفضل إحداهما على الأخرى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يفضل بعضهن على بعض ما لم</w:t>
      </w:r>
      <w:r>
        <w:rPr>
          <w:rtl/>
        </w:rPr>
        <w:t xml:space="preserve"> </w:t>
      </w:r>
      <w:r w:rsidRPr="007B3DCF">
        <w:rPr>
          <w:rtl/>
        </w:rPr>
        <w:t>يكن أربعا</w:t>
      </w:r>
      <w:r>
        <w:rPr>
          <w:rtl/>
        </w:rPr>
        <w:t>،</w:t>
      </w:r>
      <w:r w:rsidRPr="007B3DCF">
        <w:rPr>
          <w:rtl/>
        </w:rPr>
        <w:t xml:space="preserve"> وقال</w:t>
      </w:r>
      <w:r>
        <w:rPr>
          <w:rtl/>
        </w:rPr>
        <w:t>:</w:t>
      </w:r>
      <w:r w:rsidRPr="007B3DCF">
        <w:rPr>
          <w:rtl/>
        </w:rPr>
        <w:t xml:space="preserve"> إذا تزوج الرجل بكرا وعنده ثيب فله أن يفضل البكر بثلاثة أيام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ما تضمن صدر هذا الخبر من أن له أن يفضل بعضهن على بعض</w:t>
      </w:r>
      <w:r>
        <w:rPr>
          <w:rtl/>
        </w:rPr>
        <w:t xml:space="preserve"> </w:t>
      </w:r>
      <w:r w:rsidRPr="007B3DCF">
        <w:rPr>
          <w:rtl/>
        </w:rPr>
        <w:t>ما لم يكن أربعا المعنى فيه انه إذا كان للرجل أن يتزوج أربعا فيصيب لكل واحدة</w:t>
      </w:r>
      <w:r>
        <w:rPr>
          <w:rtl/>
        </w:rPr>
        <w:t xml:space="preserve"> </w:t>
      </w:r>
      <w:r w:rsidRPr="007B3DCF">
        <w:rPr>
          <w:rtl/>
        </w:rPr>
        <w:t>منهن ليلة جاز إذا كان عنده امرأتان أن يجعل لواحدة منهما ثلاث ليال وللأخرى</w:t>
      </w:r>
      <w:r>
        <w:rPr>
          <w:rtl/>
        </w:rPr>
        <w:t xml:space="preserve"> </w:t>
      </w:r>
      <w:r w:rsidRPr="007B3DCF">
        <w:rPr>
          <w:rtl/>
        </w:rPr>
        <w:t>ليلة واحدة لأنه ليس لها أكثر من ليلة في كل أربع ليال</w:t>
      </w:r>
      <w:r>
        <w:rPr>
          <w:rtl/>
        </w:rPr>
        <w:t>،</w:t>
      </w:r>
      <w:r w:rsidRPr="007B3DCF">
        <w:rPr>
          <w:rtl/>
        </w:rPr>
        <w:t xml:space="preserve"> والذي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866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صفوان عن عبد الله بن مسكان عن الحسن بن</w:t>
      </w:r>
      <w:r>
        <w:rPr>
          <w:rtl/>
        </w:rPr>
        <w:t xml:space="preserve"> </w:t>
      </w:r>
      <w:r w:rsidRPr="007B3DCF">
        <w:rPr>
          <w:rtl/>
        </w:rPr>
        <w:t xml:space="preserve">زياد قال قال أبو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يتزوج الحرة على الأمة ولا يتزوج الأمة على</w:t>
      </w:r>
      <w:r>
        <w:rPr>
          <w:rtl/>
        </w:rPr>
        <w:t xml:space="preserve"> </w:t>
      </w:r>
      <w:r w:rsidRPr="007B3DCF">
        <w:rPr>
          <w:rtl/>
        </w:rPr>
        <w:t>الحرة ولا النصرانية ولا اليهودية على المسلمة فمن فعل ذلك فنكاحه باطل</w:t>
      </w:r>
      <w:r>
        <w:rPr>
          <w:rtl/>
        </w:rPr>
        <w:t>،</w:t>
      </w:r>
      <w:r w:rsidRPr="007B3DCF">
        <w:rPr>
          <w:rtl/>
        </w:rPr>
        <w:t xml:space="preserve"> قال وسألته</w:t>
      </w:r>
      <w:r>
        <w:rPr>
          <w:rtl/>
        </w:rPr>
        <w:t xml:space="preserve"> </w:t>
      </w:r>
      <w:r w:rsidRPr="007B3DCF">
        <w:rPr>
          <w:rtl/>
        </w:rPr>
        <w:t>عن الرجل يكون له الامرأتان وإحداهما أحب إليه من الأخرى أله أن يفضلها بشئ</w:t>
      </w:r>
      <w:r>
        <w:rPr>
          <w:rtl/>
        </w:rPr>
        <w:t xml:space="preserve">؟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نعم له أن يأتيها ثلاث ليال والأخرى ليلة لان له أن يتزوج أربع نسوة</w:t>
      </w:r>
      <w:r>
        <w:rPr>
          <w:rtl/>
        </w:rPr>
        <w:t xml:space="preserve"> </w:t>
      </w:r>
      <w:r w:rsidRPr="007B3DCF">
        <w:rPr>
          <w:rtl/>
        </w:rPr>
        <w:t>فليلتيه يجعلهما حيث شاء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فتكون عنده المرأة فيتزوج جارية بكرا قال</w:t>
      </w:r>
      <w:r>
        <w:rPr>
          <w:rtl/>
        </w:rPr>
        <w:t>:</w:t>
      </w:r>
      <w:r w:rsidRPr="007B3DCF">
        <w:rPr>
          <w:rtl/>
        </w:rPr>
        <w:t xml:space="preserve"> فليفضلها</w:t>
      </w:r>
      <w:r>
        <w:rPr>
          <w:rtl/>
        </w:rPr>
        <w:t xml:space="preserve"> </w:t>
      </w:r>
      <w:r w:rsidRPr="007B3DCF">
        <w:rPr>
          <w:rtl/>
        </w:rPr>
        <w:t>حين يدخل بها بثلاث ليال</w:t>
      </w:r>
      <w:r>
        <w:rPr>
          <w:rtl/>
        </w:rPr>
        <w:t>،</w:t>
      </w:r>
      <w:r w:rsidRPr="007B3DCF">
        <w:rPr>
          <w:rtl/>
        </w:rPr>
        <w:t xml:space="preserve"> وللرجل أن يفضل نساءه بعضهن على بعض ما لم يكن</w:t>
      </w:r>
      <w:r>
        <w:rPr>
          <w:rtl/>
        </w:rPr>
        <w:t xml:space="preserve"> </w:t>
      </w:r>
      <w:r w:rsidRPr="007B3DCF">
        <w:rPr>
          <w:rtl/>
        </w:rPr>
        <w:t>أربعا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24" w:name="_Toc374804579"/>
      <w:bookmarkStart w:id="325" w:name="_Toc376953317"/>
      <w:r w:rsidRPr="007B3DCF">
        <w:rPr>
          <w:rtl/>
        </w:rPr>
        <w:t>149</w:t>
      </w:r>
      <w:r w:rsidR="00176759">
        <w:rPr>
          <w:rtl/>
        </w:rPr>
        <w:t xml:space="preserve"> - </w:t>
      </w:r>
      <w:r w:rsidRPr="007B3DCF">
        <w:rPr>
          <w:rtl/>
        </w:rPr>
        <w:t>ب</w:t>
      </w:r>
      <w:r>
        <w:rPr>
          <w:rtl/>
        </w:rPr>
        <w:t>اب إتيان النساء فيما دون الفرج</w:t>
      </w:r>
      <w:bookmarkEnd w:id="324"/>
      <w:bookmarkEnd w:id="32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867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علي بن أسباط عن محمد بن حمران عن عبد الله بن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865</w:t>
      </w:r>
      <w:r w:rsidR="00176759">
        <w:rPr>
          <w:rtl/>
        </w:rPr>
        <w:t xml:space="preserve"> - </w:t>
      </w:r>
      <w:r w:rsidRPr="002E4756">
        <w:rPr>
          <w:rtl/>
        </w:rPr>
        <w:t>866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231.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867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230</w:t>
      </w:r>
      <w:r>
        <w:rPr>
          <w:rtl/>
        </w:rPr>
        <w:t>.</w:t>
      </w:r>
    </w:p>
    <w:p w:rsidR="00C86B57" w:rsidRPr="007B3DCF" w:rsidRDefault="00C86B57" w:rsidP="00E63DFD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أبي يعفور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يأتي المرأة في دبرها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لا بأس إذا رضيت قلت</w:t>
      </w:r>
      <w:r>
        <w:rPr>
          <w:rtl/>
        </w:rPr>
        <w:t>:</w:t>
      </w:r>
      <w:r w:rsidRPr="007B3DCF">
        <w:rPr>
          <w:rtl/>
        </w:rPr>
        <w:t xml:space="preserve"> فأين قول الله تعالى</w:t>
      </w:r>
      <w:r>
        <w:rPr>
          <w:rtl/>
        </w:rPr>
        <w:t>:</w:t>
      </w:r>
      <w:r w:rsidRPr="007B3DCF">
        <w:rPr>
          <w:rtl/>
        </w:rPr>
        <w:t xml:space="preserve"> </w:t>
      </w:r>
      <w:r w:rsidRPr="00C86B57">
        <w:rPr>
          <w:rStyle w:val="libAlaemChar"/>
          <w:rtl/>
        </w:rPr>
        <w:t>(</w:t>
      </w:r>
      <w:r w:rsidR="00E63DFD" w:rsidRPr="00E63DFD">
        <w:rPr>
          <w:rStyle w:val="libAieChar"/>
          <w:rtl/>
        </w:rPr>
        <w:t>فَأْتُوهُنَّ مِنْ حَيْثُ أَمَرَ‌كُمُ اللَّـهُ</w:t>
      </w:r>
      <w:r w:rsidRPr="00C86B57">
        <w:rPr>
          <w:rStyle w:val="libAlaemChar"/>
          <w:rtl/>
        </w:rPr>
        <w:t>)</w:t>
      </w:r>
      <w:r w:rsidRPr="007B3DCF">
        <w:rPr>
          <w:rtl/>
        </w:rPr>
        <w:t xml:space="preserve"> فقال</w:t>
      </w:r>
      <w:r>
        <w:rPr>
          <w:rtl/>
        </w:rPr>
        <w:t xml:space="preserve">: </w:t>
      </w:r>
      <w:r w:rsidRPr="007B3DCF">
        <w:rPr>
          <w:rtl/>
        </w:rPr>
        <w:t>هذا في طلب الولد فاطلبوا الولد من حيث أمركم الله إن الله تعالى يقول</w:t>
      </w:r>
      <w:r>
        <w:rPr>
          <w:rtl/>
        </w:rPr>
        <w:t>:</w:t>
      </w:r>
      <w:r w:rsidRPr="007B3DCF">
        <w:rPr>
          <w:rtl/>
        </w:rPr>
        <w:t xml:space="preserve"> </w:t>
      </w:r>
      <w:r w:rsidRPr="00C86B57">
        <w:rPr>
          <w:rStyle w:val="libAlaemChar"/>
          <w:rtl/>
        </w:rPr>
        <w:t>(</w:t>
      </w:r>
      <w:r w:rsidR="00E63DFD" w:rsidRPr="00E63DFD">
        <w:rPr>
          <w:rStyle w:val="libAieChar"/>
          <w:rtl/>
        </w:rPr>
        <w:t>نِسَاؤُكُمْ حَرْ‌ثٌ لَّكُمْ فَأْتُوا حَرْ‌ثَكُمْ أَنَّىٰ شِئْتُمْ</w:t>
      </w:r>
      <w:r w:rsidRPr="00C86B57">
        <w:rPr>
          <w:rStyle w:val="libAlaemChar"/>
          <w:rtl/>
        </w:rPr>
        <w:t>)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868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ابن أبي عمير عن حفص بن سوقة عمن أخبره قال</w:t>
      </w:r>
      <w:r>
        <w:rPr>
          <w:rtl/>
        </w:rPr>
        <w:t>:</w:t>
      </w:r>
      <w:r w:rsidRPr="007B3DCF">
        <w:rPr>
          <w:rtl/>
        </w:rPr>
        <w:t xml:space="preserve"> سألت</w:t>
      </w:r>
      <w:r>
        <w:rPr>
          <w:rtl/>
        </w:rPr>
        <w:t xml:space="preserve"> </w:t>
      </w:r>
      <w:r w:rsidRPr="007B3DCF">
        <w:rPr>
          <w:rtl/>
        </w:rPr>
        <w:t xml:space="preserve">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يأتي أهله من خلفها قال</w:t>
      </w:r>
      <w:r>
        <w:rPr>
          <w:rtl/>
        </w:rPr>
        <w:t>:</w:t>
      </w:r>
      <w:r w:rsidRPr="007B3DCF">
        <w:rPr>
          <w:rtl/>
        </w:rPr>
        <w:t xml:space="preserve"> هو أحد المأتيين فيه الغسل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869</w:t>
      </w:r>
    </w:p>
    <w:p w:rsidR="00C86B57" w:rsidRPr="007B3DCF" w:rsidRDefault="00C86B57" w:rsidP="00E63DFD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موسى بن عبد الملك والحسن بن علي بن يقطين</w:t>
      </w:r>
      <w:r>
        <w:rPr>
          <w:rtl/>
        </w:rPr>
        <w:t xml:space="preserve"> </w:t>
      </w:r>
      <w:r w:rsidRPr="007B3DCF">
        <w:rPr>
          <w:rtl/>
        </w:rPr>
        <w:t>عن موسى بن عبد الملك عن رجل قال</w:t>
      </w:r>
      <w:r>
        <w:rPr>
          <w:rtl/>
        </w:rPr>
        <w:t>:</w:t>
      </w:r>
      <w:r w:rsidRPr="007B3DCF">
        <w:rPr>
          <w:rtl/>
        </w:rPr>
        <w:t xml:space="preserve"> سألت أبا عبد الحسن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إتيان</w:t>
      </w:r>
      <w:r>
        <w:rPr>
          <w:rtl/>
        </w:rPr>
        <w:t xml:space="preserve"> </w:t>
      </w:r>
      <w:r w:rsidRPr="007B3DCF">
        <w:rPr>
          <w:rtl/>
        </w:rPr>
        <w:t>الرجل المرأة من خلفها في دبرها فقال</w:t>
      </w:r>
      <w:r>
        <w:rPr>
          <w:rtl/>
        </w:rPr>
        <w:t>:</w:t>
      </w:r>
      <w:r w:rsidRPr="007B3DCF">
        <w:rPr>
          <w:rtl/>
        </w:rPr>
        <w:t xml:space="preserve"> أحلتها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آية من كتاب الله تعالى قول لوط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</w:t>
      </w:r>
      <w:r w:rsidR="00E63DFD" w:rsidRPr="00C86B57">
        <w:rPr>
          <w:rStyle w:val="libAlaemChar"/>
          <w:rtl/>
        </w:rPr>
        <w:t>(</w:t>
      </w:r>
      <w:r w:rsidR="00E63DFD" w:rsidRPr="00E63DFD">
        <w:rPr>
          <w:rStyle w:val="libAieChar"/>
          <w:rtl/>
        </w:rPr>
        <w:t>هَـٰؤُلَاءِ بَنَاتِي هُنَّ أَطْهَرُ‌ لَكُمْ</w:t>
      </w:r>
      <w:r w:rsidR="00E63DFD" w:rsidRPr="00C86B57">
        <w:rPr>
          <w:rStyle w:val="libAlaemChar"/>
          <w:rtl/>
        </w:rPr>
        <w:t>)</w:t>
      </w:r>
      <w:r w:rsidRPr="007B3DCF">
        <w:rPr>
          <w:rtl/>
        </w:rPr>
        <w:t xml:space="preserve"> وقد علم أنهم لا يريدون الفرج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870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عنه عن ابن فضال عن الحسن بن الجهم عن حماد بن عثمان قال</w:t>
      </w:r>
      <w:r>
        <w:rPr>
          <w:rtl/>
        </w:rPr>
        <w:t>:</w:t>
      </w:r>
      <w:r w:rsidRPr="007B3DCF">
        <w:rPr>
          <w:rtl/>
        </w:rPr>
        <w:t xml:space="preserve"> سألت أبا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أو أخبرني من سأله عن الرجل يأتي المرأة في ذلك الموضع وفي</w:t>
      </w:r>
      <w:r>
        <w:rPr>
          <w:rtl/>
        </w:rPr>
        <w:t xml:space="preserve"> </w:t>
      </w:r>
      <w:r w:rsidRPr="007B3DCF">
        <w:rPr>
          <w:rtl/>
        </w:rPr>
        <w:t xml:space="preserve">البيت جماعة فقال لي ورفع صوته قال رسول الله </w:t>
      </w:r>
      <w:r w:rsidRPr="00C86B57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7B3DCF">
        <w:rPr>
          <w:rtl/>
        </w:rPr>
        <w:t xml:space="preserve"> من كلف</w:t>
      </w:r>
      <w:r>
        <w:rPr>
          <w:rtl/>
        </w:rPr>
        <w:t xml:space="preserve"> </w:t>
      </w:r>
      <w:r w:rsidRPr="007B3DCF">
        <w:rPr>
          <w:rtl/>
        </w:rPr>
        <w:t>مملوكه ما لا يطيق فليبعه ثم نظر في وجوه أهل البيت ثم أصغى إلي فقال</w:t>
      </w:r>
      <w:r>
        <w:rPr>
          <w:rtl/>
        </w:rPr>
        <w:t>:</w:t>
      </w:r>
      <w:r w:rsidRPr="007B3DCF">
        <w:rPr>
          <w:rtl/>
        </w:rPr>
        <w:t xml:space="preserve"> لا بأس به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871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عنه عن معاوية بن حكيم عن أحمد بن محمد عن حماد بن عثمان عن عبد الله بن أبي</w:t>
      </w:r>
      <w:r>
        <w:rPr>
          <w:rtl/>
        </w:rPr>
        <w:t xml:space="preserve"> </w:t>
      </w:r>
      <w:r w:rsidRPr="007B3DCF">
        <w:rPr>
          <w:rtl/>
        </w:rPr>
        <w:t>يعفور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يأتي المرأة في دبرها قال</w:t>
      </w:r>
      <w:r>
        <w:rPr>
          <w:rtl/>
        </w:rPr>
        <w:t>:</w:t>
      </w:r>
      <w:r w:rsidRPr="007B3DCF">
        <w:rPr>
          <w:rtl/>
        </w:rPr>
        <w:t xml:space="preserve"> لا بأس به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872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الحكم قال</w:t>
      </w:r>
      <w:r>
        <w:rPr>
          <w:rtl/>
        </w:rPr>
        <w:t>:</w:t>
      </w:r>
      <w:r w:rsidRPr="007B3DCF">
        <w:rPr>
          <w:rtl/>
        </w:rPr>
        <w:t xml:space="preserve"> سمعت صفوان يقول للرضا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إن رجلا من مواليك أمرني أن أسألك عن مسألة فهابك واستحيا منك أن يسألك</w:t>
      </w:r>
      <w:r>
        <w:rPr>
          <w:rtl/>
        </w:rPr>
        <w:t xml:space="preserve"> </w:t>
      </w:r>
      <w:r w:rsidRPr="007B3DCF">
        <w:rPr>
          <w:rtl/>
        </w:rPr>
        <w:t>قال ما هي</w:t>
      </w:r>
      <w:r>
        <w:rPr>
          <w:rtl/>
        </w:rPr>
        <w:t>؟</w:t>
      </w:r>
      <w:r w:rsidRPr="007B3DCF">
        <w:rPr>
          <w:rtl/>
        </w:rPr>
        <w:t xml:space="preserve"> قال قلت للرجل أن يأتي امرأته في دبرها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ذلك له</w:t>
      </w:r>
      <w:r>
        <w:rPr>
          <w:rtl/>
        </w:rPr>
        <w:t>،</w:t>
      </w:r>
      <w:r w:rsidRPr="007B3DCF">
        <w:rPr>
          <w:rtl/>
        </w:rPr>
        <w:t xml:space="preserve"> قال قلت</w:t>
      </w:r>
      <w:r>
        <w:rPr>
          <w:rtl/>
        </w:rPr>
        <w:t>: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كذا في جميع النسخ والتهذيب والصواب أحلته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868</w:t>
      </w:r>
      <w:r w:rsidR="00176759">
        <w:rPr>
          <w:rtl/>
        </w:rPr>
        <w:t xml:space="preserve"> - </w:t>
      </w:r>
      <w:r w:rsidRPr="007B3DCF">
        <w:rPr>
          <w:rtl/>
        </w:rPr>
        <w:t>869</w:t>
      </w:r>
      <w:r w:rsidR="00176759">
        <w:rPr>
          <w:rtl/>
        </w:rPr>
        <w:t xml:space="preserve"> - </w:t>
      </w:r>
      <w:r w:rsidRPr="007B3DCF">
        <w:rPr>
          <w:rtl/>
        </w:rPr>
        <w:t>870</w:t>
      </w:r>
      <w:r w:rsidR="00176759">
        <w:rPr>
          <w:rtl/>
        </w:rPr>
        <w:t xml:space="preserve"> - </w:t>
      </w:r>
      <w:r w:rsidRPr="007B3DCF">
        <w:rPr>
          <w:rtl/>
        </w:rPr>
        <w:t>871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230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872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230 الكافي ج 2 ص 69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وأنت تفعل ذلك قال</w:t>
      </w:r>
      <w:r>
        <w:rPr>
          <w:rtl/>
        </w:rPr>
        <w:t>:</w:t>
      </w:r>
      <w:r w:rsidRPr="007B3DCF">
        <w:rPr>
          <w:rtl/>
        </w:rPr>
        <w:t xml:space="preserve"> لا إنا لا نفعل ذلك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873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أبي إسحاق عن عثمان بن عيسى عن يونس بن</w:t>
      </w:r>
      <w:r>
        <w:rPr>
          <w:rtl/>
        </w:rPr>
        <w:t xml:space="preserve"> </w:t>
      </w:r>
      <w:r w:rsidRPr="007B3DCF">
        <w:rPr>
          <w:rtl/>
        </w:rPr>
        <w:t xml:space="preserve">عمار قال 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أو لأبي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إني ربما أتيت</w:t>
      </w:r>
      <w:r>
        <w:rPr>
          <w:rtl/>
        </w:rPr>
        <w:t xml:space="preserve"> </w:t>
      </w:r>
      <w:r w:rsidRPr="007B3DCF">
        <w:rPr>
          <w:rtl/>
        </w:rPr>
        <w:t xml:space="preserve">الجارية من خلفها يعني دبرها وتفززت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فجعلت على نفسي إن عدت إلى امرأة</w:t>
      </w:r>
      <w:r>
        <w:rPr>
          <w:rtl/>
        </w:rPr>
        <w:t xml:space="preserve"> </w:t>
      </w:r>
      <w:r w:rsidRPr="007B3DCF">
        <w:rPr>
          <w:rtl/>
        </w:rPr>
        <w:t>هكذا فعلي صدقة درهم وقد ثقل ذلك علي قال</w:t>
      </w:r>
      <w:r>
        <w:rPr>
          <w:rtl/>
        </w:rPr>
        <w:t>:</w:t>
      </w:r>
      <w:r w:rsidRPr="007B3DCF">
        <w:rPr>
          <w:rtl/>
        </w:rPr>
        <w:t xml:space="preserve"> ليس عليك شئ وذلك لك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874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العباس بن موسى عن يونس أو غيره</w:t>
      </w:r>
      <w:r>
        <w:rPr>
          <w:rtl/>
        </w:rPr>
        <w:t xml:space="preserve"> </w:t>
      </w:r>
      <w:r w:rsidRPr="007B3DCF">
        <w:rPr>
          <w:rtl/>
        </w:rPr>
        <w:t>عن هاشم بن المثنى عن سدير قال</w:t>
      </w:r>
      <w:r>
        <w:rPr>
          <w:rtl/>
        </w:rPr>
        <w:t>:</w:t>
      </w:r>
      <w:r w:rsidRPr="007B3DCF">
        <w:rPr>
          <w:rtl/>
        </w:rPr>
        <w:t xml:space="preserve"> سمعت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</w:t>
      </w:r>
      <w:r>
        <w:rPr>
          <w:rtl/>
        </w:rPr>
        <w:t>:</w:t>
      </w:r>
      <w:r w:rsidRPr="007B3DCF">
        <w:rPr>
          <w:rtl/>
        </w:rPr>
        <w:t xml:space="preserve"> قال</w:t>
      </w:r>
      <w:r>
        <w:rPr>
          <w:rtl/>
        </w:rPr>
        <w:t xml:space="preserve"> </w:t>
      </w:r>
      <w:r w:rsidRPr="007B3DCF">
        <w:rPr>
          <w:rtl/>
        </w:rPr>
        <w:t xml:space="preserve">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محاش النساء على أمتي حرام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875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بهذا الاسناد عن هاشم وابن بكير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 xml:space="preserve">هاشم لا تفري </w:t>
      </w:r>
      <w:r w:rsidRPr="00C86B57">
        <w:rPr>
          <w:rStyle w:val="libFootnotenumChar"/>
          <w:rtl/>
        </w:rPr>
        <w:t>(2)</w:t>
      </w:r>
      <w:r w:rsidRPr="007B3DCF">
        <w:rPr>
          <w:rtl/>
        </w:rPr>
        <w:t xml:space="preserve"> ولا تفرث </w:t>
      </w:r>
      <w:r w:rsidRPr="00C86B57">
        <w:rPr>
          <w:rStyle w:val="libFootnotenumChar"/>
          <w:rtl/>
        </w:rPr>
        <w:t>(3)</w:t>
      </w:r>
      <w:r w:rsidRPr="007B3DCF">
        <w:rPr>
          <w:rtl/>
        </w:rPr>
        <w:t xml:space="preserve"> وابن بكير قال</w:t>
      </w:r>
      <w:r>
        <w:rPr>
          <w:rtl/>
        </w:rPr>
        <w:t>:</w:t>
      </w:r>
      <w:r w:rsidRPr="007B3DCF">
        <w:rPr>
          <w:rtl/>
        </w:rPr>
        <w:t xml:space="preserve"> لا تفرث أي الإناث من غير</w:t>
      </w:r>
      <w:r>
        <w:rPr>
          <w:rtl/>
        </w:rPr>
        <w:t xml:space="preserve"> </w:t>
      </w:r>
      <w:r w:rsidRPr="007B3DCF">
        <w:rPr>
          <w:rtl/>
        </w:rPr>
        <w:t>هذا الموضع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هذين الخبرين ضرب من الكراهية لان الأفضل تجنب ذلك وإن لم</w:t>
      </w:r>
      <w:r>
        <w:rPr>
          <w:rtl/>
        </w:rPr>
        <w:t xml:space="preserve"> </w:t>
      </w:r>
      <w:r w:rsidRPr="007B3DCF">
        <w:rPr>
          <w:rtl/>
        </w:rPr>
        <w:t>يكن محظورا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876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محمد بن عيسى عن البرقي يرفعه عن ابن أبي يعفور قال</w:t>
      </w:r>
      <w:r>
        <w:rPr>
          <w:rtl/>
        </w:rPr>
        <w:t>:</w:t>
      </w:r>
      <w:r w:rsidRPr="007B3DCF">
        <w:rPr>
          <w:rtl/>
        </w:rPr>
        <w:t xml:space="preserve"> سألته</w:t>
      </w:r>
      <w:r>
        <w:rPr>
          <w:rtl/>
        </w:rPr>
        <w:t xml:space="preserve"> </w:t>
      </w:r>
      <w:r w:rsidRPr="007B3DCF">
        <w:rPr>
          <w:rtl/>
        </w:rPr>
        <w:t>عن إتيان النساء في أعجازهن فقال</w:t>
      </w:r>
      <w:r>
        <w:rPr>
          <w:rtl/>
        </w:rPr>
        <w:t>:</w:t>
      </w:r>
      <w:r w:rsidRPr="007B3DCF">
        <w:rPr>
          <w:rtl/>
        </w:rPr>
        <w:t xml:space="preserve"> ليس به بأس وما أحب أن تفعله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 xml:space="preserve">والخبر الذي قدمناه أيضا عن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وقوله</w:t>
      </w:r>
      <w:r>
        <w:rPr>
          <w:rtl/>
        </w:rPr>
        <w:t>:</w:t>
      </w:r>
      <w:r w:rsidRPr="007B3DCF">
        <w:rPr>
          <w:rtl/>
        </w:rPr>
        <w:t xml:space="preserve"> « إنا لا نفعل ذلك » دلالة على</w:t>
      </w:r>
      <w:r>
        <w:rPr>
          <w:rtl/>
        </w:rPr>
        <w:t xml:space="preserve"> </w:t>
      </w:r>
      <w:r w:rsidRPr="007B3DCF">
        <w:rPr>
          <w:rtl/>
        </w:rPr>
        <w:t>كراهية ذلك حسب ما قلناه</w:t>
      </w:r>
      <w:r>
        <w:rPr>
          <w:rtl/>
        </w:rPr>
        <w:t>،</w:t>
      </w:r>
      <w:r w:rsidRPr="007B3DCF">
        <w:rPr>
          <w:rtl/>
        </w:rPr>
        <w:t xml:space="preserve"> ويحتمل أيضا أن يكون الخبران وردا مورد التقية لان</w:t>
      </w:r>
      <w:r>
        <w:rPr>
          <w:rtl/>
        </w:rPr>
        <w:t xml:space="preserve"> </w:t>
      </w:r>
      <w:r w:rsidRPr="007B3DCF">
        <w:rPr>
          <w:rtl/>
        </w:rPr>
        <w:t>أحدا من العامة لا يجيز ذلك إلا ما يحكى عن مالك</w:t>
      </w:r>
      <w:r>
        <w:rPr>
          <w:rtl/>
        </w:rPr>
        <w:t>،</w:t>
      </w:r>
      <w:r w:rsidRPr="007B3DCF">
        <w:rPr>
          <w:rtl/>
        </w:rPr>
        <w:t xml:space="preserve"> ويختلف عنه فيه أصحابه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877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11</w:t>
      </w:r>
      <w:r w:rsidR="00176759">
        <w:rPr>
          <w:rtl/>
        </w:rPr>
        <w:t xml:space="preserve"> - </w:t>
      </w:r>
      <w:r w:rsidRPr="007B3DCF">
        <w:rPr>
          <w:rtl/>
        </w:rPr>
        <w:t>وأما ما رواه أحمد بن محمد بن عيسى عن معمر بن خلاد قال قال</w:t>
      </w:r>
      <w:r>
        <w:rPr>
          <w:rtl/>
        </w:rPr>
        <w:t>:</w:t>
      </w:r>
      <w:r w:rsidRPr="007B3DCF">
        <w:rPr>
          <w:rtl/>
        </w:rPr>
        <w:t xml:space="preserve"> أبو الحسن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 xml:space="preserve">1) في بعض النسخ </w:t>
      </w:r>
      <w:r>
        <w:rPr>
          <w:rtl/>
        </w:rPr>
        <w:t>(</w:t>
      </w:r>
      <w:r w:rsidRPr="007B3DCF">
        <w:rPr>
          <w:rtl/>
        </w:rPr>
        <w:t xml:space="preserve"> تقززت ) وفي بعضها </w:t>
      </w:r>
      <w:r>
        <w:rPr>
          <w:rtl/>
        </w:rPr>
        <w:t>(</w:t>
      </w:r>
      <w:r w:rsidRPr="007B3DCF">
        <w:rPr>
          <w:rtl/>
        </w:rPr>
        <w:t xml:space="preserve"> تفززت ) ولكل وجه يناسب المقام</w:t>
      </w:r>
      <w:r>
        <w:rPr>
          <w:rtl/>
        </w:rPr>
        <w:t>،</w:t>
      </w:r>
      <w:r w:rsidRPr="007B3DCF">
        <w:rPr>
          <w:rtl/>
        </w:rPr>
        <w:t xml:space="preserve"> وفي التهذيب</w:t>
      </w:r>
      <w:r>
        <w:rPr>
          <w:rtl/>
        </w:rPr>
        <w:t xml:space="preserve"> </w:t>
      </w:r>
      <w:r w:rsidRPr="007B3DCF">
        <w:rPr>
          <w:rtl/>
        </w:rPr>
        <w:t xml:space="preserve">والوافي </w:t>
      </w:r>
      <w:r>
        <w:rPr>
          <w:rtl/>
        </w:rPr>
        <w:t>(</w:t>
      </w:r>
      <w:r w:rsidRPr="007B3DCF">
        <w:rPr>
          <w:rtl/>
        </w:rPr>
        <w:t xml:space="preserve"> ونذرت )</w:t>
      </w:r>
      <w:r>
        <w:rPr>
          <w:rtl/>
        </w:rPr>
        <w:t>.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2) لا تفري</w:t>
      </w:r>
      <w:r>
        <w:rPr>
          <w:rtl/>
        </w:rPr>
        <w:t>:</w:t>
      </w:r>
      <w:r w:rsidRPr="007B3DCF">
        <w:rPr>
          <w:rtl/>
        </w:rPr>
        <w:t xml:space="preserve"> الفري القطع والشق</w:t>
      </w:r>
      <w:r>
        <w:rPr>
          <w:rtl/>
        </w:rPr>
        <w:t>.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3) لا تفرث</w:t>
      </w:r>
      <w:r>
        <w:rPr>
          <w:rtl/>
        </w:rPr>
        <w:t>:</w:t>
      </w:r>
      <w:r w:rsidRPr="007B3DCF">
        <w:rPr>
          <w:rtl/>
        </w:rPr>
        <w:t xml:space="preserve"> أي لا تأتي موضع الفرث يعني الدبر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873</w:t>
      </w:r>
      <w:r w:rsidR="00176759">
        <w:rPr>
          <w:rtl/>
        </w:rPr>
        <w:t xml:space="preserve"> - </w:t>
      </w:r>
      <w:r w:rsidRPr="007B3DCF">
        <w:rPr>
          <w:rtl/>
        </w:rPr>
        <w:t>التهذيب ج 3 ص 242</w:t>
      </w:r>
      <w:r>
        <w:rPr>
          <w:rtl/>
        </w:rPr>
        <w:t>.</w:t>
      </w:r>
      <w:r w:rsidRPr="007B3DCF">
        <w:rPr>
          <w:rtl/>
        </w:rPr>
        <w:t xml:space="preserve"> 874</w:t>
      </w:r>
      <w:r w:rsidR="00176759">
        <w:rPr>
          <w:rtl/>
        </w:rPr>
        <w:t xml:space="preserve"> - </w:t>
      </w:r>
      <w:r w:rsidRPr="007B3DCF">
        <w:rPr>
          <w:rtl/>
        </w:rPr>
        <w:t>875</w:t>
      </w:r>
      <w:r w:rsidR="00176759">
        <w:rPr>
          <w:rtl/>
        </w:rPr>
        <w:t xml:space="preserve"> - </w:t>
      </w:r>
      <w:r w:rsidRPr="007B3DCF">
        <w:rPr>
          <w:rtl/>
        </w:rPr>
        <w:t>876</w:t>
      </w:r>
      <w:r w:rsidR="00176759">
        <w:rPr>
          <w:rtl/>
        </w:rPr>
        <w:t xml:space="preserve"> - </w:t>
      </w:r>
      <w:r w:rsidRPr="007B3DCF">
        <w:rPr>
          <w:rtl/>
        </w:rPr>
        <w:t>877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230</w:t>
      </w:r>
      <w:r>
        <w:rPr>
          <w:rtl/>
        </w:rPr>
        <w:t>.</w:t>
      </w:r>
    </w:p>
    <w:p w:rsidR="00C86B57" w:rsidRPr="007B3DCF" w:rsidRDefault="00C86B57" w:rsidP="006321FA">
      <w:pPr>
        <w:pStyle w:val="libNormal0"/>
        <w:rPr>
          <w:rtl/>
        </w:rPr>
      </w:pPr>
      <w:r>
        <w:rPr>
          <w:rtl/>
        </w:rPr>
        <w:br w:type="page"/>
      </w:r>
      <w:r w:rsidRPr="00C86B57">
        <w:rPr>
          <w:rStyle w:val="libAlaemChar"/>
          <w:rtl/>
        </w:rPr>
        <w:lastRenderedPageBreak/>
        <w:t>عليه‌السلام</w:t>
      </w:r>
      <w:r w:rsidRPr="007B3DCF">
        <w:rPr>
          <w:rtl/>
        </w:rPr>
        <w:t xml:space="preserve"> أي شئ يقولون في إتيان النساء في أعجازهن</w:t>
      </w:r>
      <w:r>
        <w:rPr>
          <w:rtl/>
        </w:rPr>
        <w:t>؟</w:t>
      </w:r>
      <w:r w:rsidRPr="007B3DCF">
        <w:rPr>
          <w:rtl/>
        </w:rPr>
        <w:t xml:space="preserve"> فقلت له</w:t>
      </w:r>
      <w:r>
        <w:rPr>
          <w:rtl/>
        </w:rPr>
        <w:t>:</w:t>
      </w:r>
      <w:r w:rsidRPr="007B3DCF">
        <w:rPr>
          <w:rtl/>
        </w:rPr>
        <w:t xml:space="preserve"> بلغني إن</w:t>
      </w:r>
      <w:r>
        <w:rPr>
          <w:rtl/>
        </w:rPr>
        <w:t xml:space="preserve"> </w:t>
      </w:r>
      <w:r w:rsidRPr="007B3DCF">
        <w:rPr>
          <w:rtl/>
        </w:rPr>
        <w:t>أهل المدينة لا يرون به بأسا</w:t>
      </w:r>
      <w:r>
        <w:rPr>
          <w:rtl/>
        </w:rPr>
        <w:t>،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ان اليهود كانت تقول إذا أتى الرجل المرأة من</w:t>
      </w:r>
      <w:r>
        <w:rPr>
          <w:rtl/>
        </w:rPr>
        <w:t xml:space="preserve"> </w:t>
      </w:r>
      <w:r w:rsidRPr="007B3DCF">
        <w:rPr>
          <w:rtl/>
        </w:rPr>
        <w:t>خلفها خرج ولده أحول فأنزل الله تعالى</w:t>
      </w:r>
      <w:r>
        <w:rPr>
          <w:rtl/>
        </w:rPr>
        <w:t>:</w:t>
      </w:r>
      <w:r w:rsidRPr="007B3DCF">
        <w:rPr>
          <w:rtl/>
        </w:rPr>
        <w:t xml:space="preserve"> </w:t>
      </w:r>
      <w:r w:rsidRPr="00C86B57">
        <w:rPr>
          <w:rStyle w:val="libAlaemChar"/>
          <w:rtl/>
        </w:rPr>
        <w:t>(</w:t>
      </w:r>
      <w:r w:rsidR="006321FA" w:rsidRPr="006321FA">
        <w:rPr>
          <w:rStyle w:val="libAieChar"/>
          <w:rtl/>
        </w:rPr>
        <w:t>نِسَاؤُكُمْ حَرْ‌ثٌ لَّكُمْ فَأْتُوا حَرْ‌ثَكُمْ أَنَّىٰ شِئْتُمْ</w:t>
      </w:r>
      <w:r w:rsidRPr="00C86B57">
        <w:rPr>
          <w:rStyle w:val="libAlaemChar"/>
          <w:rtl/>
        </w:rPr>
        <w:t>)</w:t>
      </w:r>
      <w:r>
        <w:rPr>
          <w:rtl/>
        </w:rPr>
        <w:t xml:space="preserve"> </w:t>
      </w:r>
      <w:r w:rsidRPr="007B3DCF">
        <w:rPr>
          <w:rtl/>
        </w:rPr>
        <w:t>من خلف وقدام مخالفا لقول اليهود ولم يعن في أدبارهن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ما قدمناه من الاخبار لان الذي تضمنه هذا الخبر تفسير الآية وسبب</w:t>
      </w:r>
      <w:r>
        <w:rPr>
          <w:rtl/>
        </w:rPr>
        <w:t xml:space="preserve"> </w:t>
      </w:r>
      <w:r w:rsidRPr="007B3DCF">
        <w:rPr>
          <w:rtl/>
        </w:rPr>
        <w:t>نزولها وما المراد بها وليس إذا لم يكن ما قلناه مرادا بالآية يجب أن يكون حراما</w:t>
      </w:r>
      <w:r>
        <w:rPr>
          <w:rtl/>
        </w:rPr>
        <w:t xml:space="preserve"> </w:t>
      </w:r>
      <w:r w:rsidRPr="007B3DCF">
        <w:rPr>
          <w:rtl/>
        </w:rPr>
        <w:t>بل لا يمتنع أن يدل دليل آخر على جواز ذلك وقد قدمناه من الاخبار ما يدل على ذلك</w:t>
      </w:r>
      <w:r>
        <w:rPr>
          <w:rtl/>
        </w:rPr>
        <w:t>.</w:t>
      </w:r>
    </w:p>
    <w:p w:rsidR="00C86B57" w:rsidRPr="007B3DCF" w:rsidRDefault="00C86B57" w:rsidP="00C86B57">
      <w:pPr>
        <w:pStyle w:val="Heading1Center"/>
        <w:rPr>
          <w:rtl/>
        </w:rPr>
      </w:pPr>
      <w:bookmarkStart w:id="326" w:name="_Toc374804580"/>
      <w:bookmarkStart w:id="327" w:name="_Toc376953318"/>
      <w:r>
        <w:rPr>
          <w:rtl/>
        </w:rPr>
        <w:t>أبواب ما يرد منه النكاح</w:t>
      </w:r>
      <w:bookmarkEnd w:id="326"/>
      <w:bookmarkEnd w:id="327"/>
    </w:p>
    <w:p w:rsidR="00C86B57" w:rsidRPr="007B3DCF" w:rsidRDefault="00C86B57" w:rsidP="00C86B57">
      <w:pPr>
        <w:pStyle w:val="Heading2Center"/>
        <w:rPr>
          <w:rtl/>
        </w:rPr>
      </w:pPr>
      <w:bookmarkStart w:id="328" w:name="_Toc374804581"/>
      <w:bookmarkStart w:id="329" w:name="_Toc376953319"/>
      <w:r w:rsidRPr="007B3DCF">
        <w:rPr>
          <w:rtl/>
        </w:rPr>
        <w:t>150</w:t>
      </w:r>
      <w:r w:rsidR="00176759">
        <w:rPr>
          <w:rtl/>
        </w:rPr>
        <w:t xml:space="preserve"> - </w:t>
      </w:r>
      <w:r>
        <w:rPr>
          <w:rtl/>
        </w:rPr>
        <w:t>باب حكم المحدودة</w:t>
      </w:r>
      <w:bookmarkEnd w:id="328"/>
      <w:bookmarkEnd w:id="32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878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عدة من أصحابنا عن سهل بن زياد عن أحمد بن محمد</w:t>
      </w:r>
      <w:r>
        <w:rPr>
          <w:rtl/>
        </w:rPr>
        <w:t xml:space="preserve"> </w:t>
      </w:r>
      <w:r w:rsidRPr="007B3DCF">
        <w:rPr>
          <w:rtl/>
        </w:rPr>
        <w:t>عن رفاعة بن موسى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المحدود والمحدودة هل</w:t>
      </w:r>
      <w:r>
        <w:rPr>
          <w:rtl/>
        </w:rPr>
        <w:t xml:space="preserve"> </w:t>
      </w:r>
      <w:r w:rsidRPr="007B3DCF">
        <w:rPr>
          <w:rtl/>
        </w:rPr>
        <w:t>ترد من النكاح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،</w:t>
      </w:r>
      <w:r w:rsidRPr="007B3DCF">
        <w:rPr>
          <w:rtl/>
        </w:rPr>
        <w:t xml:space="preserve"> قال رفاعة وسألته عن البرصاء فقال</w:t>
      </w:r>
      <w:r>
        <w:rPr>
          <w:rtl/>
        </w:rPr>
        <w:t>:</w:t>
      </w:r>
      <w:r w:rsidRPr="007B3DCF">
        <w:rPr>
          <w:rtl/>
        </w:rPr>
        <w:t xml:space="preserve"> قضى أمير المؤمنين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امرأة زوجها وليها وهي برصاء أن لها المهر بما استحل من فرجها وأن</w:t>
      </w:r>
      <w:r>
        <w:rPr>
          <w:rtl/>
        </w:rPr>
        <w:t xml:space="preserve"> </w:t>
      </w:r>
      <w:r w:rsidRPr="007B3DCF">
        <w:rPr>
          <w:rtl/>
        </w:rPr>
        <w:t>المهر على الذي زوجها وإنما صار المهر عليه لأنه دلسها</w:t>
      </w:r>
      <w:r>
        <w:rPr>
          <w:rtl/>
        </w:rPr>
        <w:t>،</w:t>
      </w:r>
      <w:r w:rsidRPr="007B3DCF">
        <w:rPr>
          <w:rtl/>
        </w:rPr>
        <w:t xml:space="preserve"> ولو أن رجلا تزوج امرأة</w:t>
      </w:r>
      <w:r>
        <w:rPr>
          <w:rtl/>
        </w:rPr>
        <w:t xml:space="preserve"> </w:t>
      </w:r>
      <w:r w:rsidRPr="007B3DCF">
        <w:rPr>
          <w:rtl/>
        </w:rPr>
        <w:t>أو زوجها رجلا لا يعرف دخيلة أمرها لم يكن عليه شئ وكان المهر يأخذه منها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879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القاسم عن أبان عن عبد الرحمن بن 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تزوج امرأة فعلم بعد ما تزوجها</w:t>
      </w:r>
      <w:r>
        <w:rPr>
          <w:rtl/>
        </w:rPr>
        <w:t xml:space="preserve"> </w:t>
      </w:r>
      <w:r w:rsidRPr="007B3DCF">
        <w:rPr>
          <w:rtl/>
        </w:rPr>
        <w:t>أنها قد كانت زنت قال</w:t>
      </w:r>
      <w:r>
        <w:rPr>
          <w:rtl/>
        </w:rPr>
        <w:t>:</w:t>
      </w:r>
      <w:r w:rsidRPr="007B3DCF">
        <w:rPr>
          <w:rtl/>
        </w:rPr>
        <w:t xml:space="preserve"> إن شاء زوجها أخذ الصداق ممن زوجها ولها الصداق بما</w:t>
      </w:r>
      <w:r>
        <w:rPr>
          <w:rtl/>
        </w:rPr>
        <w:t xml:space="preserve"> </w:t>
      </w:r>
      <w:r w:rsidRPr="007B3DCF">
        <w:rPr>
          <w:rtl/>
        </w:rPr>
        <w:t>استحل من فرجها وإن شاء تركها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878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232 الكافي ج 2 ص 29.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879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232 الكافي ج 2 ص 13 بسند آخر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فليس هذا الخبر منافيا لما قدمناه أولا لأنه إنما قال</w:t>
      </w:r>
      <w:r>
        <w:rPr>
          <w:rtl/>
        </w:rPr>
        <w:t>:</w:t>
      </w:r>
      <w:r w:rsidRPr="007B3DCF">
        <w:rPr>
          <w:rtl/>
        </w:rPr>
        <w:t xml:space="preserve"> إذا علم أنها كانت زنت كان</w:t>
      </w:r>
      <w:r>
        <w:rPr>
          <w:rtl/>
        </w:rPr>
        <w:t xml:space="preserve"> </w:t>
      </w:r>
      <w:r w:rsidRPr="007B3DCF">
        <w:rPr>
          <w:rtl/>
        </w:rPr>
        <w:t>له الرجوع على وليها بالصداق ولم يقل ان له ردها</w:t>
      </w:r>
      <w:r>
        <w:rPr>
          <w:rtl/>
        </w:rPr>
        <w:t>،</w:t>
      </w:r>
      <w:r w:rsidRPr="007B3DCF">
        <w:rPr>
          <w:rtl/>
        </w:rPr>
        <w:t xml:space="preserve"> وليس يمتنع أن يكون له استرجاع</w:t>
      </w:r>
      <w:r>
        <w:rPr>
          <w:rtl/>
        </w:rPr>
        <w:t xml:space="preserve"> </w:t>
      </w:r>
      <w:r w:rsidRPr="007B3DCF">
        <w:rPr>
          <w:rtl/>
        </w:rPr>
        <w:t>الصداق وإن لم يكن له رد العقد لان أحد الامرين منفصل من الآخر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30" w:name="_Toc374804582"/>
      <w:bookmarkStart w:id="331" w:name="_Toc376953320"/>
      <w:r w:rsidRPr="007B3DCF">
        <w:rPr>
          <w:rtl/>
        </w:rPr>
        <w:t>151</w:t>
      </w:r>
      <w:r w:rsidR="00176759">
        <w:rPr>
          <w:rtl/>
        </w:rPr>
        <w:t xml:space="preserve"> - </w:t>
      </w:r>
      <w:r w:rsidRPr="007B3DCF">
        <w:rPr>
          <w:rtl/>
        </w:rPr>
        <w:t>باب الع</w:t>
      </w:r>
      <w:r>
        <w:rPr>
          <w:rtl/>
        </w:rPr>
        <w:t>يوب الموجبة للرد في عقد النكاح</w:t>
      </w:r>
      <w:bookmarkEnd w:id="330"/>
      <w:bookmarkEnd w:id="33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880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علي بن إسماعيل عن ابن أبي عمير عن حماد عن الحلبي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إنما يرد النكاح من البرص والجذام والجنون</w:t>
      </w:r>
      <w:r>
        <w:rPr>
          <w:rtl/>
        </w:rPr>
        <w:t xml:space="preserve"> </w:t>
      </w:r>
      <w:r w:rsidRPr="007B3DCF">
        <w:rPr>
          <w:rtl/>
        </w:rPr>
        <w:t xml:space="preserve">والعفل </w:t>
      </w:r>
      <w:r w:rsidRPr="00C86B57">
        <w:rPr>
          <w:rStyle w:val="libFootnotenumChar"/>
          <w:rtl/>
        </w:rPr>
        <w:t>(1)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881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أحمد بن محمد عن مفضل بن صالح عن زيد الشحام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ترد البرصاء والمجنونة والمجذومة قلت</w:t>
      </w:r>
      <w:r>
        <w:rPr>
          <w:rtl/>
        </w:rPr>
        <w:t>:</w:t>
      </w:r>
      <w:r w:rsidRPr="007B3DCF">
        <w:rPr>
          <w:rtl/>
        </w:rPr>
        <w:t xml:space="preserve"> العوراء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882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عدة من أصحابنا عن سهل بن زياد عن أحمد بن محمد</w:t>
      </w:r>
      <w:r>
        <w:rPr>
          <w:rtl/>
        </w:rPr>
        <w:t xml:space="preserve"> </w:t>
      </w:r>
      <w:r w:rsidRPr="007B3DCF">
        <w:rPr>
          <w:rtl/>
        </w:rPr>
        <w:t xml:space="preserve">عن رفاعة بن موسى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ترد المرأة من العفل والبرص</w:t>
      </w:r>
      <w:r>
        <w:rPr>
          <w:rtl/>
        </w:rPr>
        <w:t xml:space="preserve"> </w:t>
      </w:r>
      <w:r w:rsidRPr="007B3DCF">
        <w:rPr>
          <w:rtl/>
        </w:rPr>
        <w:t>والجذام والجنون وأما ما سوى ذلك فلا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883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أحمد بن محمد عن محمد بن سماعة عن عبد الحميد</w:t>
      </w:r>
      <w:r>
        <w:rPr>
          <w:rtl/>
        </w:rPr>
        <w:t xml:space="preserve"> </w:t>
      </w:r>
      <w:r w:rsidRPr="007B3DCF">
        <w:rPr>
          <w:rtl/>
        </w:rPr>
        <w:t xml:space="preserve">عن محمد بن مسلم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ترد البرصاء والعمياء والعرجاء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884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أحمد بن محمد عن داود بن سرحان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</w:t>
      </w:r>
      <w:r>
        <w:rPr>
          <w:rtl/>
        </w:rPr>
        <w:t xml:space="preserve"> </w:t>
      </w:r>
      <w:r w:rsidRPr="007B3DCF">
        <w:rPr>
          <w:rtl/>
        </w:rPr>
        <w:t>يتزوج المرأة ويؤتى بها عمياء أو برصاء أو عرجاء قال</w:t>
      </w:r>
      <w:r>
        <w:rPr>
          <w:rtl/>
        </w:rPr>
        <w:t>:</w:t>
      </w:r>
      <w:r w:rsidRPr="007B3DCF">
        <w:rPr>
          <w:rtl/>
        </w:rPr>
        <w:t xml:space="preserve"> ترد على وليها ويكون لها المهر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العفل</w:t>
      </w:r>
      <w:r>
        <w:rPr>
          <w:rtl/>
        </w:rPr>
        <w:t>:</w:t>
      </w:r>
      <w:r w:rsidRPr="007B3DCF">
        <w:rPr>
          <w:rtl/>
        </w:rPr>
        <w:t xml:space="preserve"> لحم ينبت في قبل المرأة وهو القرن ولا يكون في البكر كما قيل وإنما يصيب المرأة بعد</w:t>
      </w:r>
      <w:r>
        <w:rPr>
          <w:rtl/>
        </w:rPr>
        <w:t xml:space="preserve"> </w:t>
      </w:r>
      <w:r w:rsidRPr="007B3DCF">
        <w:rPr>
          <w:rtl/>
        </w:rPr>
        <w:t>الولادة وقيل هو ورم يكون بين مسلكي المرأة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880</w:t>
      </w:r>
      <w:r w:rsidR="00176759">
        <w:rPr>
          <w:rtl/>
        </w:rPr>
        <w:t xml:space="preserve"> - </w:t>
      </w:r>
      <w:r w:rsidRPr="007B3DCF">
        <w:rPr>
          <w:rtl/>
        </w:rPr>
        <w:t>881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232 واخرج الأخير الكليني في الكافي ج 2 ص 29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882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232 بسند آخر وهو جزء من حديث ولم يخرجه في الكافي كما</w:t>
      </w:r>
      <w:r>
        <w:rPr>
          <w:rtl/>
        </w:rPr>
        <w:t xml:space="preserve"> </w:t>
      </w:r>
      <w:r w:rsidRPr="007B3DCF">
        <w:rPr>
          <w:rtl/>
        </w:rPr>
        <w:t>في الوافي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883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232 الفقيه ص 323 بزيادة [ والجذماء ]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884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232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على وليها وإن كان بها زمانة لا يراها الرجال أجيزت شهادة النساء عليها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885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عدة من أصحابنا عن سهل بن زياد ومحمد بن يحيى عن</w:t>
      </w:r>
      <w:r>
        <w:rPr>
          <w:rtl/>
        </w:rPr>
        <w:t xml:space="preserve"> </w:t>
      </w:r>
      <w:r w:rsidRPr="007B3DCF">
        <w:rPr>
          <w:rtl/>
        </w:rPr>
        <w:t>أحمد بن محمد عن الحسن بن محبوب عن علي بن رئاب عن أبي عبيدة عن أبي جعفر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تزوج امرأة من وليها فوجد بها عيبا بعد ما دخل بها قال فقال</w:t>
      </w:r>
      <w:r>
        <w:rPr>
          <w:rtl/>
        </w:rPr>
        <w:t xml:space="preserve">: </w:t>
      </w:r>
      <w:r w:rsidRPr="007B3DCF">
        <w:rPr>
          <w:rtl/>
        </w:rPr>
        <w:t>إذا دلست العفلاء نفسها والبرصاء والمجنونة والمفضاة ومن كان بها زمانة ظاهرة</w:t>
      </w:r>
      <w:r>
        <w:rPr>
          <w:rtl/>
        </w:rPr>
        <w:t xml:space="preserve"> </w:t>
      </w:r>
      <w:r w:rsidRPr="007B3DCF">
        <w:rPr>
          <w:rtl/>
        </w:rPr>
        <w:t>فإنها ترد على أهلها من غير طلاق ويأخذ الزوج المهر من وليها الذي كان دلسها</w:t>
      </w:r>
      <w:r>
        <w:rPr>
          <w:rtl/>
        </w:rPr>
        <w:t xml:space="preserve">، </w:t>
      </w:r>
      <w:r w:rsidRPr="007B3DCF">
        <w:rPr>
          <w:rtl/>
        </w:rPr>
        <w:t>فإن لم يكن وليها علم بشئ من ذلك فلا شئ له عليه وترد إلى أهلها</w:t>
      </w:r>
      <w:r>
        <w:rPr>
          <w:rtl/>
        </w:rPr>
        <w:t>،</w:t>
      </w:r>
      <w:r w:rsidRPr="007B3DCF">
        <w:rPr>
          <w:rtl/>
        </w:rPr>
        <w:t xml:space="preserve"> قال فإن أصاب</w:t>
      </w:r>
      <w:r>
        <w:rPr>
          <w:rtl/>
        </w:rPr>
        <w:t xml:space="preserve"> </w:t>
      </w:r>
      <w:r w:rsidRPr="007B3DCF">
        <w:rPr>
          <w:rtl/>
        </w:rPr>
        <w:t>الزوج شيئا مما أخذت منه فهو له وإن لم يصب شيئا فلا شئ له قال</w:t>
      </w:r>
      <w:r>
        <w:rPr>
          <w:rtl/>
        </w:rPr>
        <w:t>:</w:t>
      </w:r>
      <w:r w:rsidRPr="007B3DCF">
        <w:rPr>
          <w:rtl/>
        </w:rPr>
        <w:t xml:space="preserve"> وتعتد منه عدة</w:t>
      </w:r>
      <w:r>
        <w:rPr>
          <w:rtl/>
        </w:rPr>
        <w:t xml:space="preserve"> </w:t>
      </w:r>
      <w:r w:rsidRPr="007B3DCF">
        <w:rPr>
          <w:rtl/>
        </w:rPr>
        <w:t>المطلقة إن كان دخل بها وإن لم يكن دخل بها فلا عدة عليها ولا مهر لها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الجمع بين هذه الأخبار ان ما زاد على الجنون والجذام والبرص والعفل</w:t>
      </w:r>
      <w:r>
        <w:rPr>
          <w:rtl/>
        </w:rPr>
        <w:t xml:space="preserve"> </w:t>
      </w:r>
      <w:r w:rsidRPr="007B3DCF">
        <w:rPr>
          <w:rtl/>
        </w:rPr>
        <w:t>والافضاء من العيوب التي يتضمن بعض الأخبار مثل العمى والعرج والزمانة الظاهرة</w:t>
      </w:r>
      <w:r>
        <w:rPr>
          <w:rtl/>
        </w:rPr>
        <w:t xml:space="preserve"> </w:t>
      </w:r>
      <w:r w:rsidRPr="007B3DCF">
        <w:rPr>
          <w:rtl/>
        </w:rPr>
        <w:t>محمولة على ضرب من الكراهية ويستحب لمن أبتلي بذلك ألا يردها</w:t>
      </w:r>
      <w:r>
        <w:rPr>
          <w:rtl/>
        </w:rPr>
        <w:t>،</w:t>
      </w:r>
      <w:r w:rsidRPr="007B3DCF">
        <w:rPr>
          <w:rtl/>
        </w:rPr>
        <w:t xml:space="preserve"> فأما الخمسة</w:t>
      </w:r>
      <w:r>
        <w:rPr>
          <w:rtl/>
        </w:rPr>
        <w:t xml:space="preserve"> </w:t>
      </w:r>
      <w:r w:rsidRPr="007B3DCF">
        <w:rPr>
          <w:rtl/>
        </w:rPr>
        <w:t>الأشياء التي ذكرناها فله ردها منها على كل حال</w:t>
      </w:r>
      <w:r>
        <w:rPr>
          <w:rtl/>
        </w:rPr>
        <w:t>،</w:t>
      </w:r>
      <w:r w:rsidRPr="007B3DCF">
        <w:rPr>
          <w:rtl/>
        </w:rPr>
        <w:t xml:space="preserve"> والذي يؤكد ما قلناه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886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ما رواه حماد عن الحلبي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قال</w:t>
      </w:r>
      <w:r>
        <w:rPr>
          <w:rtl/>
        </w:rPr>
        <w:t>:</w:t>
      </w:r>
      <w:r w:rsidRPr="007B3DCF">
        <w:rPr>
          <w:rtl/>
        </w:rPr>
        <w:t xml:space="preserve"> في رجل</w:t>
      </w:r>
      <w:r>
        <w:rPr>
          <w:rtl/>
        </w:rPr>
        <w:t xml:space="preserve"> </w:t>
      </w:r>
      <w:r w:rsidRPr="007B3DCF">
        <w:rPr>
          <w:rtl/>
        </w:rPr>
        <w:t>يتزوج إلى قوم فإذا امرأته عوراء ولم يبينوا له قال</w:t>
      </w:r>
      <w:r>
        <w:rPr>
          <w:rtl/>
        </w:rPr>
        <w:t>:</w:t>
      </w:r>
      <w:r w:rsidRPr="007B3DCF">
        <w:rPr>
          <w:rtl/>
        </w:rPr>
        <w:t xml:space="preserve"> لا يرد إنما يرد النكاح من</w:t>
      </w:r>
      <w:r>
        <w:rPr>
          <w:rtl/>
        </w:rPr>
        <w:t xml:space="preserve"> </w:t>
      </w:r>
      <w:r w:rsidRPr="007B3DCF">
        <w:rPr>
          <w:rtl/>
        </w:rPr>
        <w:t>البرص والجذام والجنون والعفل قلت أرأيت إن كان قد دخل بها كيف يصنع</w:t>
      </w:r>
      <w:r>
        <w:rPr>
          <w:rtl/>
        </w:rPr>
        <w:t xml:space="preserve"> </w:t>
      </w:r>
      <w:r w:rsidRPr="007B3DCF">
        <w:rPr>
          <w:rtl/>
        </w:rPr>
        <w:t>بمهرها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لها المهر بما استحل من فرجها ويغرم وليها الذي أنكحها مثل</w:t>
      </w:r>
      <w:r>
        <w:rPr>
          <w:rtl/>
        </w:rPr>
        <w:t xml:space="preserve"> </w:t>
      </w:r>
      <w:r w:rsidRPr="007B3DCF">
        <w:rPr>
          <w:rtl/>
        </w:rPr>
        <w:t>ما ساق إليها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887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علي بن محبوب عن محمد بن الحسين عن محمد بن يحيى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885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232 الكافي ج 2 ص 29.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886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233 الكافي ج 2 ص 29 وذكر صدر الحديث فيهما الفقيه ص 322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887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233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الخزاز عن غياث بن إبراهيم عن جعفر عن أبيه عن علي </w:t>
      </w:r>
      <w:r w:rsidRPr="00C86B57">
        <w:rPr>
          <w:rStyle w:val="libAlaemChar"/>
          <w:rtl/>
        </w:rPr>
        <w:t>عليهم‌السلام</w:t>
      </w:r>
      <w:r w:rsidRPr="007B3DCF">
        <w:rPr>
          <w:rtl/>
        </w:rPr>
        <w:t xml:space="preserve"> في رجل تزوج</w:t>
      </w:r>
      <w:r>
        <w:rPr>
          <w:rtl/>
        </w:rPr>
        <w:t xml:space="preserve"> </w:t>
      </w:r>
      <w:r w:rsidRPr="007B3DCF">
        <w:rPr>
          <w:rtl/>
        </w:rPr>
        <w:t>امرأة فوجدها برصاء أو جذماء قال</w:t>
      </w:r>
      <w:r>
        <w:rPr>
          <w:rtl/>
        </w:rPr>
        <w:t>:</w:t>
      </w:r>
      <w:r w:rsidRPr="007B3DCF">
        <w:rPr>
          <w:rtl/>
        </w:rPr>
        <w:t xml:space="preserve"> إن كان لم يدخل بها ولم يبين فإن شاء طلق</w:t>
      </w:r>
      <w:r>
        <w:rPr>
          <w:rtl/>
        </w:rPr>
        <w:t xml:space="preserve"> </w:t>
      </w:r>
      <w:r w:rsidRPr="007B3DCF">
        <w:rPr>
          <w:rtl/>
        </w:rPr>
        <w:t>وإن شاء أمسك ولا صداق لها وإذا دخل بها فهي امرأته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 الذي قدمناه من أن من هذه صورتها ترد من غير طلاق لان قوله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إن شاء طلق محمول على أنه إن شاء خلاها لان ذلك مستفاد في أصل</w:t>
      </w:r>
      <w:r>
        <w:rPr>
          <w:rtl/>
        </w:rPr>
        <w:t xml:space="preserve"> </w:t>
      </w:r>
      <w:r w:rsidRPr="007B3DCF">
        <w:rPr>
          <w:rtl/>
        </w:rPr>
        <w:t>اللغة من لفظ الطلاق ولا يحمل على الطلاق الشرعي بدلالة الخبر الأول</w:t>
      </w:r>
      <w:r>
        <w:rPr>
          <w:rtl/>
        </w:rPr>
        <w:t>،</w:t>
      </w:r>
      <w:r w:rsidRPr="007B3DCF">
        <w:rPr>
          <w:rtl/>
        </w:rPr>
        <w:t xml:space="preserve"> فأما قوله</w:t>
      </w:r>
      <w:r>
        <w:rPr>
          <w:rtl/>
        </w:rPr>
        <w:t xml:space="preserve"> </w:t>
      </w:r>
      <w:r w:rsidRPr="007B3DCF">
        <w:rPr>
          <w:rtl/>
        </w:rPr>
        <w:t>فإذا دخل بها فهي امرأته فالوجه فيه أن نحمله على أنه دخل بها مع العلم بحالها</w:t>
      </w:r>
      <w:r>
        <w:rPr>
          <w:rtl/>
        </w:rPr>
        <w:t xml:space="preserve"> </w:t>
      </w:r>
      <w:r w:rsidRPr="007B3DCF">
        <w:rPr>
          <w:rtl/>
        </w:rPr>
        <w:t>فإنه يكون ذلك رضا بها</w:t>
      </w:r>
      <w:r>
        <w:rPr>
          <w:rtl/>
        </w:rPr>
        <w:t>،</w:t>
      </w:r>
      <w:r w:rsidRPr="007B3DCF">
        <w:rPr>
          <w:rtl/>
        </w:rPr>
        <w:t xml:space="preserve"> ومتى لم يعلم ذلك ودخل بها كان له ردها وكان لها الصداق</w:t>
      </w:r>
      <w:r>
        <w:rPr>
          <w:rtl/>
        </w:rPr>
        <w:t xml:space="preserve"> </w:t>
      </w:r>
      <w:r w:rsidRPr="007B3DCF">
        <w:rPr>
          <w:rtl/>
        </w:rPr>
        <w:t>بما استحل من فرجها حسب ما تضمنته الاخبار الأولة</w:t>
      </w:r>
      <w:r>
        <w:rPr>
          <w:rtl/>
        </w:rPr>
        <w:t>،</w:t>
      </w:r>
      <w:r w:rsidRPr="007B3DCF">
        <w:rPr>
          <w:rtl/>
        </w:rPr>
        <w:t xml:space="preserve"> ويؤكد ذلك أيضا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888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حميد بن زياد عن الحسن بن محمد عن غير واحد</w:t>
      </w:r>
      <w:r>
        <w:rPr>
          <w:rtl/>
        </w:rPr>
        <w:t xml:space="preserve"> </w:t>
      </w:r>
      <w:r w:rsidRPr="007B3DCF">
        <w:rPr>
          <w:rtl/>
        </w:rPr>
        <w:t xml:space="preserve">عن أبان عن عبد الرحمن بن أبي عبد الله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قال في الرجل</w:t>
      </w:r>
      <w:r>
        <w:rPr>
          <w:rtl/>
        </w:rPr>
        <w:t xml:space="preserve"> </w:t>
      </w:r>
      <w:r w:rsidRPr="007B3DCF">
        <w:rPr>
          <w:rtl/>
        </w:rPr>
        <w:t xml:space="preserve">إذا تزوج المرأة ووجدها قرناء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وهو العفل أو برصاء أو جذماء إنه يردها ما لم</w:t>
      </w:r>
      <w:r>
        <w:rPr>
          <w:rtl/>
        </w:rPr>
        <w:t xml:space="preserve"> </w:t>
      </w:r>
      <w:r w:rsidRPr="007B3DCF">
        <w:rPr>
          <w:rtl/>
        </w:rPr>
        <w:t>يدخل بها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889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عنه عن أبي علي الأشعري عن محمد بن عبد الجبار عن صفوان بن يحيى عن</w:t>
      </w:r>
      <w:r>
        <w:rPr>
          <w:rtl/>
        </w:rPr>
        <w:t xml:space="preserve"> </w:t>
      </w:r>
      <w:r w:rsidRPr="007B3DCF">
        <w:rPr>
          <w:rtl/>
        </w:rPr>
        <w:t xml:space="preserve">عبد الرحمن بن أبي عبد الله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المرأة ترد من أربعة</w:t>
      </w:r>
      <w:r>
        <w:rPr>
          <w:rtl/>
        </w:rPr>
        <w:t xml:space="preserve"> </w:t>
      </w:r>
      <w:r w:rsidRPr="007B3DCF">
        <w:rPr>
          <w:rtl/>
        </w:rPr>
        <w:t>أشياء من البرص والجذام والجنون والقرن وهو العفل ما لم يقع عليها فإذا وقع عليها فلا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هذين الخبرين أيضا ما قلناه من أنه متى دخل بها مع العلم بحالها لم يكن</w:t>
      </w:r>
      <w:r>
        <w:rPr>
          <w:rtl/>
        </w:rPr>
        <w:t xml:space="preserve"> </w:t>
      </w:r>
      <w:r w:rsidRPr="007B3DCF">
        <w:rPr>
          <w:rtl/>
        </w:rPr>
        <w:t>له ردها لان ذلك رضا منه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القرناء</w:t>
      </w:r>
      <w:r>
        <w:rPr>
          <w:rtl/>
        </w:rPr>
        <w:t>:</w:t>
      </w:r>
      <w:r w:rsidRPr="007B3DCF">
        <w:rPr>
          <w:rtl/>
        </w:rPr>
        <w:t xml:space="preserve"> المرأة التي بها القرن وهو لحم ينبت في الفرج في مدخل الذكر كالغدة الغليظة وقد</w:t>
      </w:r>
      <w:r>
        <w:rPr>
          <w:rtl/>
        </w:rPr>
        <w:t xml:space="preserve"> </w:t>
      </w:r>
      <w:r w:rsidRPr="007B3DCF">
        <w:rPr>
          <w:rtl/>
        </w:rPr>
        <w:t>يكون عظما وقال غير واحد انه العفل وحكى عن ابن دريد تغايرهما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888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233 الكافي ج 2 ص 29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889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233 الكافي ج 2 ص 30 الفقيه ص 322</w:t>
      </w:r>
      <w:r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890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11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محمد بن يحيى عن أحمد بن محمد عن ابن محبوب</w:t>
      </w:r>
      <w:r>
        <w:rPr>
          <w:rtl/>
        </w:rPr>
        <w:t xml:space="preserve"> </w:t>
      </w:r>
      <w:r w:rsidRPr="007B3DCF">
        <w:rPr>
          <w:rtl/>
        </w:rPr>
        <w:t>عن أبي أيوب عن أبي الصباح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تزوج</w:t>
      </w:r>
      <w:r>
        <w:rPr>
          <w:rtl/>
        </w:rPr>
        <w:t xml:space="preserve"> </w:t>
      </w:r>
      <w:r w:rsidRPr="007B3DCF">
        <w:rPr>
          <w:rtl/>
        </w:rPr>
        <w:t>امرأة فوجدها قرناء قال</w:t>
      </w:r>
      <w:r>
        <w:rPr>
          <w:rtl/>
        </w:rPr>
        <w:t>:</w:t>
      </w:r>
      <w:r w:rsidRPr="007B3DCF">
        <w:rPr>
          <w:rtl/>
        </w:rPr>
        <w:t xml:space="preserve"> هذه لا تحبل ولا يقدر زوجها على مجامعتها ويردها على</w:t>
      </w:r>
      <w:r>
        <w:rPr>
          <w:rtl/>
        </w:rPr>
        <w:t xml:space="preserve"> </w:t>
      </w:r>
      <w:r w:rsidRPr="007B3DCF">
        <w:rPr>
          <w:rtl/>
        </w:rPr>
        <w:t>أهلها صاغرة ولا مهر لها</w:t>
      </w:r>
      <w:r>
        <w:rPr>
          <w:rtl/>
        </w:rPr>
        <w:t>،</w:t>
      </w:r>
      <w:r w:rsidRPr="007B3DCF">
        <w:rPr>
          <w:rtl/>
        </w:rPr>
        <w:t xml:space="preserve"> قلت فإن كان دخل بها قال</w:t>
      </w:r>
      <w:r>
        <w:rPr>
          <w:rtl/>
        </w:rPr>
        <w:t>:</w:t>
      </w:r>
      <w:r w:rsidRPr="007B3DCF">
        <w:rPr>
          <w:rtl/>
        </w:rPr>
        <w:t xml:space="preserve"> إن كان علم بذلك قبل أن</w:t>
      </w:r>
      <w:r>
        <w:rPr>
          <w:rtl/>
        </w:rPr>
        <w:t xml:space="preserve"> </w:t>
      </w:r>
      <w:r w:rsidRPr="007B3DCF">
        <w:rPr>
          <w:rtl/>
        </w:rPr>
        <w:t>ينكحها يعني المجامعة ثم جامعها فقد رضي بها</w:t>
      </w:r>
      <w:r>
        <w:rPr>
          <w:rtl/>
        </w:rPr>
        <w:t>،</w:t>
      </w:r>
      <w:r w:rsidRPr="007B3DCF">
        <w:rPr>
          <w:rtl/>
        </w:rPr>
        <w:t xml:space="preserve"> وإن لم يعلم إلا بعد ما جامعها فإن شاء</w:t>
      </w:r>
      <w:r>
        <w:rPr>
          <w:rtl/>
        </w:rPr>
        <w:t xml:space="preserve"> </w:t>
      </w:r>
      <w:r w:rsidRPr="007B3DCF">
        <w:rPr>
          <w:rtl/>
        </w:rPr>
        <w:t>بعد أمسك وإن شاء طلق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32" w:name="_Toc374804583"/>
      <w:bookmarkStart w:id="333" w:name="_Toc376953321"/>
      <w:r w:rsidRPr="007B3DCF">
        <w:rPr>
          <w:rtl/>
        </w:rPr>
        <w:t>152</w:t>
      </w:r>
      <w:r w:rsidR="00176759">
        <w:rPr>
          <w:rtl/>
        </w:rPr>
        <w:t xml:space="preserve"> - </w:t>
      </w:r>
      <w:r w:rsidRPr="007B3DCF">
        <w:rPr>
          <w:rtl/>
        </w:rPr>
        <w:t>باب العنين وأحكامه</w:t>
      </w:r>
      <w:bookmarkEnd w:id="332"/>
      <w:bookmarkEnd w:id="33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891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الحسين بن سعيد عن صفوان عن العلا عن محمد بن مسلم عن أبي جعفر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العنين يتربص به سنة ثم إن شاءت امرأته تزوجت وإن شاءت أقامت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892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الفضيل عن أبي الصباح الكناني قال</w:t>
      </w:r>
      <w:r>
        <w:rPr>
          <w:rtl/>
        </w:rPr>
        <w:t>:</w:t>
      </w:r>
      <w:r w:rsidRPr="007B3DCF">
        <w:rPr>
          <w:rtl/>
        </w:rPr>
        <w:t xml:space="preserve"> سألت أبا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امرأة أبتلي زوجها فلا يقدر على الجماع أبدا أتفارقه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 xml:space="preserve"> </w:t>
      </w:r>
      <w:r w:rsidRPr="007B3DCF">
        <w:rPr>
          <w:rtl/>
        </w:rPr>
        <w:t>إن شاءت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893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الفضيل عن أبي الصباح قال</w:t>
      </w:r>
      <w:r>
        <w:rPr>
          <w:rtl/>
        </w:rPr>
        <w:t>:</w:t>
      </w:r>
      <w:r w:rsidRPr="007B3DCF">
        <w:rPr>
          <w:rtl/>
        </w:rPr>
        <w:t xml:space="preserve"> قال أبو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: </w:t>
      </w:r>
      <w:r w:rsidRPr="007B3DCF">
        <w:rPr>
          <w:rtl/>
        </w:rPr>
        <w:t>إذا تزوج الرجل المرأة وهو لا يقدر على النساء أجل سنة حتى يعالج نفسه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894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علي بن الحكم عن أبي البختري عن جعفر عن أبيه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أن عليا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كان يقول</w:t>
      </w:r>
      <w:r>
        <w:rPr>
          <w:rtl/>
        </w:rPr>
        <w:t>:</w:t>
      </w:r>
      <w:r w:rsidRPr="007B3DCF">
        <w:rPr>
          <w:rtl/>
        </w:rPr>
        <w:t xml:space="preserve"> يؤخر العنين سنة من يوم ترافعه امرأته</w:t>
      </w:r>
      <w:r>
        <w:rPr>
          <w:rtl/>
        </w:rPr>
        <w:t xml:space="preserve"> </w:t>
      </w:r>
      <w:r w:rsidRPr="007B3DCF">
        <w:rPr>
          <w:rtl/>
        </w:rPr>
        <w:t>فإن خلص إليها وإلا فرق بينهما فإن رضيت أن تقيم معه ثم طلبت الخيار بعد ذلك فقد</w:t>
      </w:r>
      <w:r>
        <w:rPr>
          <w:rtl/>
        </w:rPr>
        <w:t xml:space="preserve"> </w:t>
      </w:r>
      <w:r w:rsidRPr="007B3DCF">
        <w:rPr>
          <w:rtl/>
        </w:rPr>
        <w:t>سقط الخيار ولا خيار لها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هذه الأخبار وإن كانت عامة في أن العنين يؤجل سنة فهي</w:t>
      </w:r>
      <w:r>
        <w:rPr>
          <w:rtl/>
        </w:rPr>
        <w:t xml:space="preserve"> </w:t>
      </w:r>
      <w:r w:rsidRPr="007B3DCF">
        <w:rPr>
          <w:rtl/>
        </w:rPr>
        <w:t>محمولة على أن لا يكون دخل بها أصلا فأما إذا دخل بها ولو مرة واحدة ثم حدثت به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890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233 الكافي ج 2 ص 30.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891</w:t>
      </w:r>
      <w:r w:rsidR="00176759">
        <w:rPr>
          <w:rtl/>
        </w:rPr>
        <w:t xml:space="preserve"> - </w:t>
      </w:r>
      <w:r w:rsidRPr="007B3DCF">
        <w:rPr>
          <w:rtl/>
        </w:rPr>
        <w:t>892</w:t>
      </w:r>
      <w:r w:rsidR="00176759">
        <w:rPr>
          <w:rtl/>
        </w:rPr>
        <w:t xml:space="preserve"> - </w:t>
      </w:r>
      <w:r w:rsidRPr="007B3DCF">
        <w:rPr>
          <w:rtl/>
        </w:rPr>
        <w:t>893</w:t>
      </w:r>
      <w:r w:rsidR="00176759">
        <w:rPr>
          <w:rtl/>
        </w:rPr>
        <w:t xml:space="preserve"> - </w:t>
      </w:r>
      <w:r w:rsidRPr="007B3DCF">
        <w:rPr>
          <w:rtl/>
        </w:rPr>
        <w:t>894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234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العنة لم يكن لها عليه خيار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895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ما رواه علي بن إبراهيم عن أبيه عن النوفلي عن السكوني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قال أمير المؤمنين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من أتى امرأة مرة واحدة ثم أخذ</w:t>
      </w:r>
      <w:r>
        <w:rPr>
          <w:rtl/>
        </w:rPr>
        <w:t xml:space="preserve"> </w:t>
      </w:r>
      <w:r w:rsidRPr="007B3DCF">
        <w:rPr>
          <w:rtl/>
        </w:rPr>
        <w:t>عنها فلا خيار لها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896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أبو علي الأشعري عن محمد بن عبد الجبار عن صفوان بن يحيى عن أبان عن</w:t>
      </w:r>
      <w:r>
        <w:rPr>
          <w:rtl/>
        </w:rPr>
        <w:t xml:space="preserve"> </w:t>
      </w:r>
      <w:r w:rsidRPr="007B3DCF">
        <w:rPr>
          <w:rtl/>
        </w:rPr>
        <w:t xml:space="preserve">غياث الضبي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في العنين إذا علم أنه عنين يأتي النساء</w:t>
      </w:r>
      <w:r>
        <w:rPr>
          <w:rtl/>
        </w:rPr>
        <w:t xml:space="preserve"> </w:t>
      </w:r>
      <w:r w:rsidRPr="007B3DCF">
        <w:rPr>
          <w:rtl/>
        </w:rPr>
        <w:t>فرق بينهما</w:t>
      </w:r>
      <w:r>
        <w:rPr>
          <w:rtl/>
        </w:rPr>
        <w:t>،</w:t>
      </w:r>
      <w:r w:rsidRPr="007B3DCF">
        <w:rPr>
          <w:rtl/>
        </w:rPr>
        <w:t xml:space="preserve"> وإذا وقع عليها دفعة واحدة لم يفرق بينهما والرجل لا يرد من عيب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897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الحسن بن موسى الخشاب عن غياث بن كلوب</w:t>
      </w:r>
      <w:r>
        <w:rPr>
          <w:rtl/>
        </w:rPr>
        <w:t xml:space="preserve"> </w:t>
      </w:r>
      <w:r w:rsidRPr="007B3DCF">
        <w:rPr>
          <w:rtl/>
        </w:rPr>
        <w:t xml:space="preserve">عن إسحاق بن عمار عن جعفر عن أبيه أن عليا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كان يقول</w:t>
      </w:r>
      <w:r>
        <w:rPr>
          <w:rtl/>
        </w:rPr>
        <w:t>:</w:t>
      </w:r>
      <w:r w:rsidRPr="007B3DCF">
        <w:rPr>
          <w:rtl/>
        </w:rPr>
        <w:t xml:space="preserve"> إذا تزوج</w:t>
      </w:r>
      <w:r>
        <w:rPr>
          <w:rtl/>
        </w:rPr>
        <w:t xml:space="preserve"> </w:t>
      </w:r>
      <w:r w:rsidRPr="007B3DCF">
        <w:rPr>
          <w:rtl/>
        </w:rPr>
        <w:t>الرجل المرأة فوقع عليها مرة ثم أعرض عنها فليس لها الخيار لتصبر فقد أبتليت وليس</w:t>
      </w:r>
      <w:r>
        <w:rPr>
          <w:rtl/>
        </w:rPr>
        <w:t xml:space="preserve"> </w:t>
      </w:r>
      <w:r w:rsidRPr="007B3DCF">
        <w:rPr>
          <w:rtl/>
        </w:rPr>
        <w:t>لأمهات الأولاد ولا الإماء ما لم يسمها من الدهر إلا مرة واحدة خيار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وقد روي أيضا أنه إذا تمكن من إتيان غيرها من النساء لم يكن لها عليه خيار</w:t>
      </w:r>
      <w:r>
        <w:rPr>
          <w:rtl/>
        </w:rPr>
        <w:t xml:space="preserve"> </w:t>
      </w:r>
      <w:r w:rsidRPr="007B3DCF">
        <w:rPr>
          <w:rtl/>
        </w:rPr>
        <w:t>روى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898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محمد بن أحمد بن يحيى عن أحمد بن الحسن</w:t>
      </w:r>
      <w:r>
        <w:rPr>
          <w:rtl/>
        </w:rPr>
        <w:t xml:space="preserve"> </w:t>
      </w:r>
      <w:r w:rsidRPr="007B3DCF">
        <w:rPr>
          <w:rtl/>
        </w:rPr>
        <w:t xml:space="preserve">عن عمرو بن سعيد عن مصدق بن صدقة عن عمار الساباطي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أنه سئل عن رجل أخذ عن امرأته فلا يقدر على اتيانها فقال</w:t>
      </w:r>
      <w:r>
        <w:rPr>
          <w:rtl/>
        </w:rPr>
        <w:t>:</w:t>
      </w:r>
      <w:r w:rsidRPr="007B3DCF">
        <w:rPr>
          <w:rtl/>
        </w:rPr>
        <w:t xml:space="preserve"> إن كان لا يقدر على</w:t>
      </w:r>
      <w:r>
        <w:rPr>
          <w:rtl/>
        </w:rPr>
        <w:t xml:space="preserve"> </w:t>
      </w:r>
      <w:r w:rsidRPr="007B3DCF">
        <w:rPr>
          <w:rtl/>
        </w:rPr>
        <w:t>اتيان غيرها من النساء فلا يمسكها إلا برضاها بذلك</w:t>
      </w:r>
      <w:r>
        <w:rPr>
          <w:rtl/>
        </w:rPr>
        <w:t>،</w:t>
      </w:r>
      <w:r w:rsidRPr="007B3DCF">
        <w:rPr>
          <w:rtl/>
        </w:rPr>
        <w:t xml:space="preserve"> وإن كان يقدر على غيرها فلا</w:t>
      </w:r>
      <w:r>
        <w:rPr>
          <w:rtl/>
        </w:rPr>
        <w:t xml:space="preserve"> </w:t>
      </w:r>
      <w:r w:rsidRPr="007B3DCF">
        <w:rPr>
          <w:rtl/>
        </w:rPr>
        <w:t>بأس بإمساكها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895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234 الكافي ج 2 ص 31 الفقيه ص 350.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896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234 الكافي ج 2 ص 30 الفقيه ص 349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897</w:t>
      </w:r>
      <w:r w:rsidR="00176759">
        <w:rPr>
          <w:rtl/>
        </w:rPr>
        <w:t xml:space="preserve"> - </w:t>
      </w:r>
      <w:r w:rsidRPr="007B3DCF">
        <w:rPr>
          <w:rtl/>
        </w:rPr>
        <w:t>898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234 واخرج الأخير الكليني في الكافي ج 2 ص 31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r>
        <w:rPr>
          <w:rtl/>
        </w:rPr>
        <w:br w:type="page"/>
      </w:r>
      <w:bookmarkStart w:id="334" w:name="_Toc374804584"/>
      <w:bookmarkStart w:id="335" w:name="_Toc376953322"/>
      <w:r w:rsidRPr="007B3DCF">
        <w:rPr>
          <w:rtl/>
        </w:rPr>
        <w:lastRenderedPageBreak/>
        <w:t>153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أن الرجل والمرأة </w:t>
      </w:r>
      <w:r>
        <w:rPr>
          <w:rtl/>
        </w:rPr>
        <w:t>إذا اختلفا في ادعاء العنة عليه</w:t>
      </w:r>
      <w:bookmarkEnd w:id="334"/>
      <w:bookmarkEnd w:id="33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899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الحسن بن محبوب عن علي بن رئاب عن أبي حمزة قال</w:t>
      </w:r>
      <w:r>
        <w:rPr>
          <w:rtl/>
        </w:rPr>
        <w:t>:</w:t>
      </w:r>
      <w:r w:rsidRPr="007B3DCF">
        <w:rPr>
          <w:rtl/>
        </w:rPr>
        <w:t xml:space="preserve"> سمعت أبا جعفر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</w:t>
      </w:r>
      <w:r>
        <w:rPr>
          <w:rtl/>
        </w:rPr>
        <w:t>:</w:t>
      </w:r>
      <w:r w:rsidRPr="007B3DCF">
        <w:rPr>
          <w:rtl/>
        </w:rPr>
        <w:t xml:space="preserve"> إذا تزوج الرجل المرأة الثيب التي قد تزوجت زوجا غيره فزعمت</w:t>
      </w:r>
      <w:r>
        <w:rPr>
          <w:rtl/>
        </w:rPr>
        <w:t xml:space="preserve"> </w:t>
      </w:r>
      <w:r w:rsidRPr="007B3DCF">
        <w:rPr>
          <w:rtl/>
        </w:rPr>
        <w:t>أنه لا يقربها منذ دخل بها فإن القول في ذلك قول الرجل وعليه ان يحلف بالله لقد</w:t>
      </w:r>
      <w:r>
        <w:rPr>
          <w:rtl/>
        </w:rPr>
        <w:t xml:space="preserve"> </w:t>
      </w:r>
      <w:r w:rsidRPr="007B3DCF">
        <w:rPr>
          <w:rtl/>
        </w:rPr>
        <w:t>جامعها لأنها المدعية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فإن تزوجها وهي بكر فزعمت أنه لم يصل إليها فإن مثل</w:t>
      </w:r>
      <w:r>
        <w:rPr>
          <w:rtl/>
        </w:rPr>
        <w:t xml:space="preserve"> </w:t>
      </w:r>
      <w:r w:rsidRPr="007B3DCF">
        <w:rPr>
          <w:rtl/>
        </w:rPr>
        <w:t>هذا تعرف النساء فلينظر إليها من يوثق به منهن فإذا ذكرت أنها عذراء فعلى الامام</w:t>
      </w:r>
      <w:r>
        <w:rPr>
          <w:rtl/>
        </w:rPr>
        <w:t xml:space="preserve"> </w:t>
      </w:r>
      <w:r w:rsidRPr="007B3DCF">
        <w:rPr>
          <w:rtl/>
        </w:rPr>
        <w:t>أن يؤجله سنة واحدة فإن دخل إليها وإلا فرق بينهما وأعطيت نصف الصداق ولا</w:t>
      </w:r>
      <w:r>
        <w:rPr>
          <w:rtl/>
        </w:rPr>
        <w:t xml:space="preserve"> </w:t>
      </w:r>
      <w:r w:rsidRPr="007B3DCF">
        <w:rPr>
          <w:rtl/>
        </w:rPr>
        <w:t>عدة عليها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900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يعقوب عن عدة من أصحابنا عن أحمد بن محمد بن خالد</w:t>
      </w:r>
      <w:r>
        <w:rPr>
          <w:rtl/>
        </w:rPr>
        <w:t xml:space="preserve"> </w:t>
      </w:r>
      <w:r w:rsidRPr="007B3DCF">
        <w:rPr>
          <w:rtl/>
        </w:rPr>
        <w:t xml:space="preserve">عن عبد الله بن الفضل الهاشمي عن بعض مشيخته قال قالت امرأة لأبي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أو سأله رجل عن رجل تدعي عليه امرأته أنه عنين وينكر الرجل قال</w:t>
      </w:r>
      <w:r>
        <w:rPr>
          <w:rtl/>
        </w:rPr>
        <w:t>:</w:t>
      </w:r>
      <w:r w:rsidRPr="007B3DCF">
        <w:rPr>
          <w:rtl/>
        </w:rPr>
        <w:t xml:space="preserve"> تحشوها</w:t>
      </w:r>
      <w:r>
        <w:rPr>
          <w:rtl/>
        </w:rPr>
        <w:t xml:space="preserve"> </w:t>
      </w:r>
      <w:r w:rsidRPr="007B3DCF">
        <w:rPr>
          <w:rtl/>
        </w:rPr>
        <w:t>القابلة بالخلوق ولا يعلم الرجل فإن خرج وعلى ذكره الخلوق صدق وكذبت وإلا</w:t>
      </w:r>
      <w:r>
        <w:rPr>
          <w:rtl/>
        </w:rPr>
        <w:t xml:space="preserve"> </w:t>
      </w:r>
      <w:r w:rsidRPr="007B3DCF">
        <w:rPr>
          <w:rtl/>
        </w:rPr>
        <w:t>صدقت وكذب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901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الحسين بن محمد عن حمدان القلانسي عن إسحاق بن بنان عن ابن</w:t>
      </w:r>
      <w:r>
        <w:rPr>
          <w:rtl/>
        </w:rPr>
        <w:t xml:space="preserve"> </w:t>
      </w:r>
      <w:r w:rsidRPr="007B3DCF">
        <w:rPr>
          <w:rtl/>
        </w:rPr>
        <w:t xml:space="preserve">بقاح عن غياث بن إبراهيم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ادعت امرأة على زوجها</w:t>
      </w:r>
      <w:r>
        <w:rPr>
          <w:rtl/>
        </w:rPr>
        <w:t xml:space="preserve"> </w:t>
      </w:r>
      <w:r w:rsidRPr="007B3DCF">
        <w:rPr>
          <w:rtl/>
        </w:rPr>
        <w:t xml:space="preserve">على عهد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لا يجامعها وادعى هو أنه يجامعها فأمرها أمير المؤمنين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 تستثفر بالزعفران ثم يغسل ذكره فإن خرج الماء أصفر صدقه وإلا</w:t>
      </w:r>
      <w:r>
        <w:rPr>
          <w:rtl/>
        </w:rPr>
        <w:t xml:space="preserve"> </w:t>
      </w:r>
      <w:r w:rsidRPr="007B3DCF">
        <w:rPr>
          <w:rtl/>
        </w:rPr>
        <w:t>أمره بطلاقها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الجمع بين هذه الأخبار أن يكون الامام مخيرا في ذلك أن يحكم ما شاء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899</w:t>
      </w:r>
      <w:r w:rsidR="00176759">
        <w:rPr>
          <w:rtl/>
        </w:rPr>
        <w:t xml:space="preserve"> - </w:t>
      </w:r>
      <w:r w:rsidRPr="002E4756">
        <w:rPr>
          <w:rtl/>
        </w:rPr>
        <w:t>900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234 الكافي ج 2 ص 31 واخرج الأخير الصدوق في</w:t>
      </w:r>
      <w:r>
        <w:rPr>
          <w:rtl/>
        </w:rPr>
        <w:t xml:space="preserve"> </w:t>
      </w:r>
      <w:r w:rsidRPr="002E4756">
        <w:rPr>
          <w:rtl/>
        </w:rPr>
        <w:t>الفقيه ص 349.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901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234 الكافي ج 2 ص 31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وعلى حسب ما يظهر له في الحال من الجزم والاخذ بالاحتياط في العمل بواحد من</w:t>
      </w:r>
      <w:r>
        <w:rPr>
          <w:rtl/>
        </w:rPr>
        <w:t xml:space="preserve"> </w:t>
      </w:r>
      <w:r w:rsidRPr="007B3DCF">
        <w:rPr>
          <w:rtl/>
        </w:rPr>
        <w:t>هذه الأشياء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36" w:name="_Toc374804585"/>
      <w:bookmarkStart w:id="337" w:name="_Toc376953323"/>
      <w:r w:rsidRPr="007B3DCF">
        <w:rPr>
          <w:rtl/>
        </w:rPr>
        <w:t>154</w:t>
      </w:r>
      <w:r w:rsidR="00176759">
        <w:rPr>
          <w:rtl/>
        </w:rPr>
        <w:t xml:space="preserve"> - </w:t>
      </w:r>
      <w:r w:rsidRPr="007B3DCF">
        <w:rPr>
          <w:rtl/>
        </w:rPr>
        <w:t>باب كر</w:t>
      </w:r>
      <w:r>
        <w:rPr>
          <w:rtl/>
        </w:rPr>
        <w:t>اهية دخول الخصي على النساء</w:t>
      </w:r>
      <w:bookmarkEnd w:id="336"/>
      <w:bookmarkEnd w:id="33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902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ابن أبي عمير عن أحمد بن إسحاق عن أبي إبراهيم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قلت له</w:t>
      </w:r>
      <w:r>
        <w:rPr>
          <w:rtl/>
        </w:rPr>
        <w:t>:</w:t>
      </w:r>
      <w:r w:rsidRPr="007B3DCF">
        <w:rPr>
          <w:rtl/>
        </w:rPr>
        <w:t xml:space="preserve"> يكون للرجل الخصي يدخل على نسائه فينا ولهن الوضوء</w:t>
      </w:r>
      <w:r>
        <w:rPr>
          <w:rtl/>
        </w:rPr>
        <w:t xml:space="preserve"> </w:t>
      </w:r>
      <w:r w:rsidRPr="007B3DCF">
        <w:rPr>
          <w:rtl/>
        </w:rPr>
        <w:t>فيرى شعورهن فقال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903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محمد بن إسماعيل قال</w:t>
      </w:r>
      <w:r>
        <w:rPr>
          <w:rtl/>
        </w:rPr>
        <w:t>:</w:t>
      </w:r>
      <w:r w:rsidRPr="007B3DCF">
        <w:rPr>
          <w:rtl/>
        </w:rPr>
        <w:t xml:space="preserve"> سألت أبا الحسن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قناع النساء الحرائر من الخصيان فقال</w:t>
      </w:r>
      <w:r>
        <w:rPr>
          <w:rtl/>
        </w:rPr>
        <w:t>:</w:t>
      </w:r>
      <w:r w:rsidRPr="007B3DCF">
        <w:rPr>
          <w:rtl/>
        </w:rPr>
        <w:t xml:space="preserve"> كانوا يدخلون على بنات</w:t>
      </w:r>
      <w:r>
        <w:rPr>
          <w:rtl/>
        </w:rPr>
        <w:t xml:space="preserve"> </w:t>
      </w:r>
      <w:r w:rsidRPr="007B3DCF">
        <w:rPr>
          <w:rtl/>
        </w:rPr>
        <w:t xml:space="preserve">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ولا يتقنعن</w:t>
      </w:r>
      <w:r>
        <w:rPr>
          <w:rtl/>
        </w:rPr>
        <w:t>.</w:t>
      </w:r>
    </w:p>
    <w:p w:rsidR="00C86B57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ضرب من التقية والعمل على الخبر الأول أولى وأحوط في</w:t>
      </w:r>
      <w:r>
        <w:rPr>
          <w:rtl/>
        </w:rPr>
        <w:t xml:space="preserve"> </w:t>
      </w:r>
      <w:r w:rsidRPr="007B3DCF">
        <w:rPr>
          <w:rtl/>
        </w:rPr>
        <w:t>الدين</w:t>
      </w:r>
      <w:r>
        <w:rPr>
          <w:rtl/>
        </w:rPr>
        <w:t>،</w:t>
      </w:r>
      <w:r w:rsidRPr="007B3DCF">
        <w:rPr>
          <w:rtl/>
        </w:rPr>
        <w:t xml:space="preserve"> وفي حديث آخر انه لما سئل عن هذه المسألة فقال</w:t>
      </w:r>
      <w:r>
        <w:rPr>
          <w:rtl/>
        </w:rPr>
        <w:t>:</w:t>
      </w:r>
      <w:r w:rsidRPr="007B3DCF">
        <w:rPr>
          <w:rtl/>
        </w:rPr>
        <w:t xml:space="preserve"> أمسك عن هذا فعلم</w:t>
      </w:r>
      <w:r>
        <w:rPr>
          <w:rtl/>
        </w:rPr>
        <w:t xml:space="preserve"> </w:t>
      </w:r>
      <w:r w:rsidRPr="007B3DCF">
        <w:rPr>
          <w:rtl/>
        </w:rPr>
        <w:t>بإمساكه عن الجواب انه لضرب من التقية لم يقل ما عنده في ذلك واستعمال سلاطين</w:t>
      </w:r>
      <w:r>
        <w:rPr>
          <w:rtl/>
        </w:rPr>
        <w:t xml:space="preserve"> </w:t>
      </w:r>
      <w:r w:rsidRPr="007B3DCF">
        <w:rPr>
          <w:rtl/>
        </w:rPr>
        <w:t>الوقت ذلك</w:t>
      </w:r>
      <w:r>
        <w:rPr>
          <w:rtl/>
        </w:rPr>
        <w:t>.</w:t>
      </w:r>
    </w:p>
    <w:p w:rsidR="00C86B57" w:rsidRDefault="00C86B57" w:rsidP="00C86B57">
      <w:pPr>
        <w:pStyle w:val="Heading1Center"/>
        <w:rPr>
          <w:rtl/>
        </w:rPr>
      </w:pPr>
      <w:bookmarkStart w:id="338" w:name="_Toc374804586"/>
      <w:bookmarkStart w:id="339" w:name="_Toc376953324"/>
      <w:r>
        <w:rPr>
          <w:rtl/>
        </w:rPr>
        <w:t>كتاب الطلاق</w:t>
      </w:r>
      <w:bookmarkEnd w:id="338"/>
      <w:bookmarkEnd w:id="339"/>
    </w:p>
    <w:p w:rsidR="00C86B57" w:rsidRPr="007B3DCF" w:rsidRDefault="00C86B57" w:rsidP="00C86B57">
      <w:pPr>
        <w:pStyle w:val="Heading1Center"/>
        <w:rPr>
          <w:rtl/>
        </w:rPr>
      </w:pPr>
      <w:bookmarkStart w:id="340" w:name="_Toc374804587"/>
      <w:bookmarkStart w:id="341" w:name="_Toc376953325"/>
      <w:r>
        <w:rPr>
          <w:rtl/>
        </w:rPr>
        <w:t>أبواب الايلاء</w:t>
      </w:r>
      <w:bookmarkEnd w:id="340"/>
      <w:bookmarkEnd w:id="341"/>
    </w:p>
    <w:p w:rsidR="00C86B57" w:rsidRPr="007B3DCF" w:rsidRDefault="00C86B57" w:rsidP="00C86B57">
      <w:pPr>
        <w:pStyle w:val="Heading2Center"/>
        <w:rPr>
          <w:rtl/>
        </w:rPr>
      </w:pPr>
      <w:bookmarkStart w:id="342" w:name="_Toc374804588"/>
      <w:bookmarkStart w:id="343" w:name="_Toc376953326"/>
      <w:r w:rsidRPr="007B3DCF">
        <w:rPr>
          <w:rtl/>
        </w:rPr>
        <w:t>155</w:t>
      </w:r>
      <w:r w:rsidR="00176759">
        <w:rPr>
          <w:rtl/>
        </w:rPr>
        <w:t xml:space="preserve"> - </w:t>
      </w:r>
      <w:r w:rsidRPr="007B3DCF">
        <w:rPr>
          <w:rtl/>
        </w:rPr>
        <w:t>ب</w:t>
      </w:r>
      <w:r>
        <w:rPr>
          <w:rtl/>
        </w:rPr>
        <w:t>اب مدة الايلاء التي يوقف بعدها</w:t>
      </w:r>
      <w:bookmarkEnd w:id="342"/>
      <w:bookmarkEnd w:id="34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904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علي بن إبراهيم عن أبيه عن ابن أبي عمير عن حماد عن</w:t>
      </w:r>
      <w:r>
        <w:rPr>
          <w:rtl/>
        </w:rPr>
        <w:t xml:space="preserve"> </w:t>
      </w:r>
      <w:r w:rsidRPr="007B3DCF">
        <w:rPr>
          <w:rtl/>
        </w:rPr>
        <w:t>الحلبي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يهجر امرأته من غير طلاق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902</w:t>
      </w:r>
      <w:r w:rsidR="00176759">
        <w:rPr>
          <w:rtl/>
        </w:rPr>
        <w:t xml:space="preserve"> - </w:t>
      </w:r>
      <w:r w:rsidRPr="002E4756">
        <w:rPr>
          <w:rtl/>
        </w:rPr>
        <w:t>903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247 الكافي ج 2 ص 67 واخرج الأول الصدوق في الفقيه</w:t>
      </w:r>
      <w:r>
        <w:rPr>
          <w:rtl/>
        </w:rPr>
        <w:t xml:space="preserve"> </w:t>
      </w:r>
      <w:r w:rsidRPr="002E4756">
        <w:rPr>
          <w:rtl/>
        </w:rPr>
        <w:t>ص 330 بسند آخر.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904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251 الكافي ج 2 ص 120 الفقيه ص 343.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ولا يمين سنة لم يقرب فراشها قال</w:t>
      </w:r>
      <w:r>
        <w:rPr>
          <w:rtl/>
        </w:rPr>
        <w:t>:</w:t>
      </w:r>
      <w:r w:rsidRPr="007B3DCF">
        <w:rPr>
          <w:rtl/>
        </w:rPr>
        <w:t xml:space="preserve"> ليأت أهله</w:t>
      </w:r>
      <w:r>
        <w:rPr>
          <w:rtl/>
        </w:rPr>
        <w:t>،</w:t>
      </w:r>
      <w:r w:rsidRPr="007B3DCF">
        <w:rPr>
          <w:rtl/>
        </w:rPr>
        <w:t xml:space="preserve"> وقال</w:t>
      </w:r>
      <w:r>
        <w:rPr>
          <w:rtl/>
        </w:rPr>
        <w:t>:</w:t>
      </w:r>
      <w:r w:rsidRPr="007B3DCF">
        <w:rPr>
          <w:rtl/>
        </w:rPr>
        <w:t xml:space="preserve"> أيما رجل آلى من امرأته</w:t>
      </w:r>
      <w:r>
        <w:rPr>
          <w:rtl/>
        </w:rPr>
        <w:t xml:space="preserve"> </w:t>
      </w:r>
      <w:r w:rsidRPr="007B3DCF">
        <w:rPr>
          <w:rtl/>
        </w:rPr>
        <w:t>والايلاء أن يقول لا والله لا أجامعك كذا وكذا ويقول والله لأغيظنك فغاضبها</w:t>
      </w:r>
      <w:r>
        <w:rPr>
          <w:rtl/>
        </w:rPr>
        <w:t xml:space="preserve"> </w:t>
      </w:r>
      <w:r w:rsidRPr="007B3DCF">
        <w:rPr>
          <w:rtl/>
        </w:rPr>
        <w:t>فإنه يتربص به أربعة أشهر ثم يؤخذ بعد الأربعة أشهر ويوقف فإن فاء والايفاء أن</w:t>
      </w:r>
      <w:r>
        <w:rPr>
          <w:rtl/>
        </w:rPr>
        <w:t xml:space="preserve"> </w:t>
      </w:r>
      <w:r w:rsidRPr="007B3DCF">
        <w:rPr>
          <w:rtl/>
        </w:rPr>
        <w:t>يصالح أهله فإن الله غفور رحيم وإن لم يف جبر على الطلاق ولا يقع بينهما طلاق حتى</w:t>
      </w:r>
      <w:r>
        <w:rPr>
          <w:rtl/>
        </w:rPr>
        <w:t xml:space="preserve"> </w:t>
      </w:r>
      <w:r w:rsidRPr="007B3DCF">
        <w:rPr>
          <w:rtl/>
        </w:rPr>
        <w:t>يوقف وإن كان أيضا بعد الأربعة أشهر يجبر على أن يفئ أو يطلق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905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يحيى عن أحمد بن محمد عن علي بن الحكم عن علي بن أبي حمزة</w:t>
      </w:r>
      <w:r>
        <w:rPr>
          <w:rtl/>
        </w:rPr>
        <w:t xml:space="preserve"> </w:t>
      </w:r>
      <w:r w:rsidRPr="007B3DCF">
        <w:rPr>
          <w:rtl/>
        </w:rPr>
        <w:t xml:space="preserve">عن أبي بصير قال سمعت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</w:t>
      </w:r>
      <w:r>
        <w:rPr>
          <w:rtl/>
        </w:rPr>
        <w:t>:</w:t>
      </w:r>
      <w:r w:rsidRPr="007B3DCF">
        <w:rPr>
          <w:rtl/>
        </w:rPr>
        <w:t xml:space="preserve"> إذا آلى الرجل من امرأته</w:t>
      </w:r>
      <w:r>
        <w:rPr>
          <w:rtl/>
        </w:rPr>
        <w:t xml:space="preserve"> </w:t>
      </w:r>
      <w:r w:rsidRPr="007B3DCF">
        <w:rPr>
          <w:rtl/>
        </w:rPr>
        <w:t>وهو أن يقول والله لا أجامعك كذا وكذا ويقول والله لأغيضنك ثم يغاضبها ثم</w:t>
      </w:r>
      <w:r>
        <w:rPr>
          <w:rtl/>
        </w:rPr>
        <w:t xml:space="preserve"> </w:t>
      </w:r>
      <w:r w:rsidRPr="007B3DCF">
        <w:rPr>
          <w:rtl/>
        </w:rPr>
        <w:t>يتربص بها أربعة أشهر فإن فاء والايفاء أن يصالح أهله أو يطلق عند ذلك ولا يقع</w:t>
      </w:r>
      <w:r>
        <w:rPr>
          <w:rtl/>
        </w:rPr>
        <w:t xml:space="preserve"> </w:t>
      </w:r>
      <w:r w:rsidRPr="007B3DCF">
        <w:rPr>
          <w:rtl/>
        </w:rPr>
        <w:t>بينهما طلاق حتى يوقف فإن كان أيضا بعد أربعة أشهر حتى يفئ أو يطلق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906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أبي علي الأشعري عن محمد بن عبد الجبار عن صفوان عن ابن</w:t>
      </w:r>
      <w:r>
        <w:rPr>
          <w:rtl/>
        </w:rPr>
        <w:t xml:space="preserve"> </w:t>
      </w:r>
      <w:r w:rsidRPr="007B3DCF">
        <w:rPr>
          <w:rtl/>
        </w:rPr>
        <w:t xml:space="preserve">مسكان عن أبي بصير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الايلاء ما هو</w:t>
      </w:r>
      <w:r>
        <w:rPr>
          <w:rtl/>
        </w:rPr>
        <w:t xml:space="preserve">؟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هو أن يقول الرجل لامرأته والله لا أجامعك كذا وكذا ويقول</w:t>
      </w:r>
      <w:r>
        <w:rPr>
          <w:rtl/>
        </w:rPr>
        <w:t>:</w:t>
      </w:r>
      <w:r w:rsidRPr="007B3DCF">
        <w:rPr>
          <w:rtl/>
        </w:rPr>
        <w:t xml:space="preserve"> والله</w:t>
      </w:r>
      <w:r>
        <w:rPr>
          <w:rtl/>
        </w:rPr>
        <w:t xml:space="preserve"> </w:t>
      </w:r>
      <w:r w:rsidRPr="007B3DCF">
        <w:rPr>
          <w:rtl/>
        </w:rPr>
        <w:t>لأغيظنك فيتربص بها أربعة أشهر ثم يؤخذ فيوقف بعد الأربعة أشهر فإن فاء وهو</w:t>
      </w:r>
      <w:r>
        <w:rPr>
          <w:rtl/>
        </w:rPr>
        <w:t xml:space="preserve"> </w:t>
      </w:r>
      <w:r w:rsidRPr="007B3DCF">
        <w:rPr>
          <w:rtl/>
        </w:rPr>
        <w:t>أن يصالح أهله فإن الله غفور رحيم وإن لم يف أجبر على أن يطلق فلا يطلق فيما بينهما</w:t>
      </w:r>
      <w:r>
        <w:rPr>
          <w:rtl/>
        </w:rPr>
        <w:t xml:space="preserve"> </w:t>
      </w:r>
      <w:r w:rsidRPr="007B3DCF">
        <w:rPr>
          <w:rtl/>
        </w:rPr>
        <w:t>ولو كان أربعة أشهر ما لم ترفعه إلى الامام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907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محمد بن عيسى عن القاسم بن عروة عن زرارة عن</w:t>
      </w:r>
      <w:r>
        <w:rPr>
          <w:rtl/>
        </w:rPr>
        <w:t xml:space="preserve"> </w:t>
      </w:r>
      <w:r w:rsidRPr="007B3DCF">
        <w:rPr>
          <w:rtl/>
        </w:rPr>
        <w:t xml:space="preserve">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 له رجل آلى أن لا يقرب امرأته ثلاثة أشهر قال</w:t>
      </w:r>
      <w:r>
        <w:rPr>
          <w:rtl/>
        </w:rPr>
        <w:t xml:space="preserve">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لا يكون إيلاء حتى يحلف على أكثر من أربعة أشهر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905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251 الكافي ج 2 ص 120.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906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251</w:t>
      </w:r>
      <w:r>
        <w:rPr>
          <w:rtl/>
        </w:rPr>
        <w:t>،</w:t>
      </w:r>
      <w:r w:rsidRPr="007B3DCF">
        <w:rPr>
          <w:rtl/>
        </w:rPr>
        <w:t xml:space="preserve"> الكافي ج 2 ص 121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907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252</w:t>
      </w:r>
      <w:r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908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النضر بن سويد عن عبد الله بن سنان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الايلاء فقال</w:t>
      </w:r>
      <w:r>
        <w:rPr>
          <w:rtl/>
        </w:rPr>
        <w:t>:</w:t>
      </w:r>
      <w:r w:rsidRPr="007B3DCF">
        <w:rPr>
          <w:rtl/>
        </w:rPr>
        <w:t xml:space="preserve"> إذا مضت أربعة أشهر ووقف فأما أن</w:t>
      </w:r>
      <w:r>
        <w:rPr>
          <w:rtl/>
        </w:rPr>
        <w:t xml:space="preserve"> </w:t>
      </w:r>
      <w:r w:rsidRPr="007B3DCF">
        <w:rPr>
          <w:rtl/>
        </w:rPr>
        <w:t>يطلق وإما أن يفئ قلت</w:t>
      </w:r>
      <w:r>
        <w:rPr>
          <w:rtl/>
        </w:rPr>
        <w:t>:</w:t>
      </w:r>
      <w:r w:rsidRPr="007B3DCF">
        <w:rPr>
          <w:rtl/>
        </w:rPr>
        <w:t xml:space="preserve"> فإن طلق تعتد عدة المطلقة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909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الحسين بن سعيد عن صفوان عن العلا عن محمد بن مسلم عن 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رجل آلى من امرأته حتى مضت أربعة أشهر قال</w:t>
      </w:r>
      <w:r>
        <w:rPr>
          <w:rtl/>
        </w:rPr>
        <w:t>:</w:t>
      </w:r>
      <w:r w:rsidRPr="007B3DCF">
        <w:rPr>
          <w:rtl/>
        </w:rPr>
        <w:t xml:space="preserve"> يوقف</w:t>
      </w:r>
      <w:r>
        <w:rPr>
          <w:rtl/>
        </w:rPr>
        <w:t xml:space="preserve"> </w:t>
      </w:r>
      <w:r w:rsidRPr="007B3DCF">
        <w:rPr>
          <w:rtl/>
        </w:rPr>
        <w:t>فإن عزم الطلاق اعتدت امرأته كما تعتد المطلقة فإن فاء فأمسك فلا بأس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910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عنه عن القاسم عن أبان عن منصور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</w:t>
      </w:r>
      <w:r>
        <w:rPr>
          <w:rtl/>
        </w:rPr>
        <w:t xml:space="preserve"> </w:t>
      </w:r>
      <w:r w:rsidRPr="007B3DCF">
        <w:rPr>
          <w:rtl/>
        </w:rPr>
        <w:t>رجل آلى من امرأته فمرت به أربعة أشهر قال</w:t>
      </w:r>
      <w:r>
        <w:rPr>
          <w:rtl/>
        </w:rPr>
        <w:t>:</w:t>
      </w:r>
      <w:r w:rsidRPr="007B3DCF">
        <w:rPr>
          <w:rtl/>
        </w:rPr>
        <w:t xml:space="preserve"> يوقف فإن عزم الطلاق بانت منه</w:t>
      </w:r>
      <w:r>
        <w:rPr>
          <w:rtl/>
        </w:rPr>
        <w:t xml:space="preserve"> </w:t>
      </w:r>
      <w:r w:rsidRPr="007B3DCF">
        <w:rPr>
          <w:rtl/>
        </w:rPr>
        <w:t>وعليها عدة المطلقة وإلا كفر يمينه وأمسكها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911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عنه عن عثمان بن عيسى عن سماعة قال</w:t>
      </w:r>
      <w:r>
        <w:rPr>
          <w:rtl/>
        </w:rPr>
        <w:t>:</w:t>
      </w:r>
      <w:r w:rsidRPr="007B3DCF">
        <w:rPr>
          <w:rtl/>
        </w:rPr>
        <w:t xml:space="preserve"> سألته عن رجل آلى من امرأته فقال</w:t>
      </w:r>
      <w:r>
        <w:rPr>
          <w:rtl/>
        </w:rPr>
        <w:t xml:space="preserve">: </w:t>
      </w:r>
      <w:r w:rsidRPr="007B3DCF">
        <w:rPr>
          <w:rtl/>
        </w:rPr>
        <w:t>الايلاء أن يقول الرجل والله لا أجامعك كذا وكذا فإنه يتربص أربعة أشهر فإن</w:t>
      </w:r>
      <w:r>
        <w:rPr>
          <w:rtl/>
        </w:rPr>
        <w:t xml:space="preserve"> </w:t>
      </w:r>
      <w:r w:rsidRPr="007B3DCF">
        <w:rPr>
          <w:rtl/>
        </w:rPr>
        <w:t>فاء والايفاء أن يصالح أهله فإن الله غفور رحيم وإن لم يف بعد أربعة أشهر حتى</w:t>
      </w:r>
      <w:r>
        <w:rPr>
          <w:rtl/>
        </w:rPr>
        <w:t xml:space="preserve"> </w:t>
      </w:r>
      <w:r w:rsidRPr="007B3DCF">
        <w:rPr>
          <w:rtl/>
        </w:rPr>
        <w:t>يصالح أهله أو يطلق أجبر على ذلك ولا يقع طلاق فيما بينهما حتى يوقف وإن كان</w:t>
      </w:r>
      <w:r>
        <w:rPr>
          <w:rtl/>
        </w:rPr>
        <w:t xml:space="preserve"> </w:t>
      </w:r>
      <w:r w:rsidRPr="007B3DCF">
        <w:rPr>
          <w:rtl/>
        </w:rPr>
        <w:t>بعد الأربعة أشهر فإن أبى فرق بينهما الامام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912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عن محمد بن سنان عن أبي الجارود أنه سمع أبا جعفر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 في الايلاء يوقف بعد سنة</w:t>
      </w:r>
      <w:r>
        <w:rPr>
          <w:rtl/>
        </w:rPr>
        <w:t>؟</w:t>
      </w:r>
      <w:r w:rsidRPr="007B3DCF">
        <w:rPr>
          <w:rtl/>
        </w:rPr>
        <w:t xml:space="preserve"> فقلت</w:t>
      </w:r>
      <w:r>
        <w:rPr>
          <w:rtl/>
        </w:rPr>
        <w:t>:</w:t>
      </w:r>
      <w:r w:rsidRPr="007B3DCF">
        <w:rPr>
          <w:rtl/>
        </w:rPr>
        <w:t xml:space="preserve"> بعد سنة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يوقفه بعد سنة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الاخبار الأولة لأنه قال</w:t>
      </w:r>
      <w:r>
        <w:rPr>
          <w:rtl/>
        </w:rPr>
        <w:t>:</w:t>
      </w:r>
      <w:r w:rsidRPr="007B3DCF">
        <w:rPr>
          <w:rtl/>
        </w:rPr>
        <w:t xml:space="preserve"> يوقف بعد سنة وليس فيه أنه إذا كان دون</w:t>
      </w:r>
      <w:r>
        <w:rPr>
          <w:rtl/>
        </w:rPr>
        <w:t xml:space="preserve"> </w:t>
      </w:r>
      <w:r w:rsidRPr="007B3DCF">
        <w:rPr>
          <w:rtl/>
        </w:rPr>
        <w:t>ذلك لا يوقف</w:t>
      </w:r>
      <w:r>
        <w:rPr>
          <w:rtl/>
        </w:rPr>
        <w:t>،</w:t>
      </w:r>
      <w:r w:rsidRPr="007B3DCF">
        <w:rPr>
          <w:rtl/>
        </w:rPr>
        <w:t xml:space="preserve"> وإنما يتعلق في ذلك بدليل الخطاب</w:t>
      </w:r>
      <w:r>
        <w:rPr>
          <w:rtl/>
        </w:rPr>
        <w:t>،</w:t>
      </w:r>
      <w:r w:rsidRPr="007B3DCF">
        <w:rPr>
          <w:rtl/>
        </w:rPr>
        <w:t xml:space="preserve"> وقد يترك ذلك لدليل وقد قدمنا</w:t>
      </w:r>
      <w:r>
        <w:rPr>
          <w:rtl/>
        </w:rPr>
        <w:t xml:space="preserve"> </w:t>
      </w:r>
      <w:r w:rsidRPr="007B3DCF">
        <w:rPr>
          <w:rtl/>
        </w:rPr>
        <w:t>ما يقتضي الانصراف عنه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908</w:t>
      </w:r>
      <w:r w:rsidR="00176759">
        <w:rPr>
          <w:rtl/>
        </w:rPr>
        <w:t xml:space="preserve"> - </w:t>
      </w:r>
      <w:r w:rsidRPr="002E4756">
        <w:rPr>
          <w:rtl/>
        </w:rPr>
        <w:t>909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252.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910</w:t>
      </w:r>
      <w:r w:rsidR="00176759">
        <w:rPr>
          <w:rtl/>
        </w:rPr>
        <w:t xml:space="preserve"> - </w:t>
      </w:r>
      <w:r w:rsidRPr="002E4756">
        <w:rPr>
          <w:rtl/>
        </w:rPr>
        <w:t>911</w:t>
      </w:r>
      <w:r w:rsidR="00176759">
        <w:rPr>
          <w:rtl/>
        </w:rPr>
        <w:t xml:space="preserve"> - </w:t>
      </w:r>
      <w:r w:rsidRPr="002E4756">
        <w:rPr>
          <w:rtl/>
        </w:rPr>
        <w:t>912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252 واخرج الأول الصدوق في الفقيه</w:t>
      </w:r>
      <w:r>
        <w:rPr>
          <w:rtl/>
        </w:rPr>
        <w:t xml:space="preserve"> </w:t>
      </w:r>
      <w:r w:rsidRPr="002E4756">
        <w:rPr>
          <w:rtl/>
        </w:rPr>
        <w:t>ص 343 بزيادة فيه.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913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وأما ما رواه أحمد بن محمد بن يحيى عن بنان عن محسن بن أحمد عن</w:t>
      </w:r>
      <w:r>
        <w:rPr>
          <w:rtl/>
        </w:rPr>
        <w:t xml:space="preserve"> </w:t>
      </w:r>
      <w:r w:rsidRPr="007B3DCF">
        <w:rPr>
          <w:rtl/>
        </w:rPr>
        <w:t xml:space="preserve">يونس بن يعقوب عن أبي مريم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آلى من امرأته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يوقف قبل الأربعة أشهر وبعدها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 xml:space="preserve">فالوجه في قوله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« يوقف قبل أربعة أشهر » أن نحمله على أنه يوقف</w:t>
      </w:r>
      <w:r>
        <w:rPr>
          <w:rtl/>
        </w:rPr>
        <w:t xml:space="preserve"> </w:t>
      </w:r>
      <w:r w:rsidRPr="007B3DCF">
        <w:rPr>
          <w:rtl/>
        </w:rPr>
        <w:t>لالزام الحكم عليه في المدة المضروبة لذلك وهي الأربعة أشهر دون أن يلزم الطلاق</w:t>
      </w:r>
      <w:r>
        <w:rPr>
          <w:rtl/>
        </w:rPr>
        <w:t xml:space="preserve"> </w:t>
      </w:r>
      <w:r w:rsidRPr="007B3DCF">
        <w:rPr>
          <w:rtl/>
        </w:rPr>
        <w:t>أو الايفاء</w:t>
      </w:r>
      <w:r>
        <w:rPr>
          <w:rtl/>
        </w:rPr>
        <w:t>،</w:t>
      </w:r>
      <w:r w:rsidRPr="007B3DCF">
        <w:rPr>
          <w:rtl/>
        </w:rPr>
        <w:t xml:space="preserve"> وأما بعد الأربعة أشهر فإنه يلزم اما الطلاق أو الايفاء على ما بيناه</w:t>
      </w:r>
      <w:r>
        <w:rPr>
          <w:rtl/>
        </w:rPr>
        <w:t>،</w:t>
      </w:r>
      <w:r w:rsidRPr="007B3DCF">
        <w:rPr>
          <w:rtl/>
        </w:rPr>
        <w:t xml:space="preserve"> ويحتمل</w:t>
      </w:r>
      <w:r>
        <w:rPr>
          <w:rtl/>
        </w:rPr>
        <w:t xml:space="preserve"> </w:t>
      </w:r>
      <w:r w:rsidRPr="007B3DCF">
        <w:rPr>
          <w:rtl/>
        </w:rPr>
        <w:t>أن يكون المراد بالايلاء في هذا الخبر الظهار فإنه إذا كان كذلك كانت المدة فيه</w:t>
      </w:r>
      <w:r>
        <w:rPr>
          <w:rtl/>
        </w:rPr>
        <w:t xml:space="preserve"> </w:t>
      </w:r>
      <w:r w:rsidRPr="007B3DCF">
        <w:rPr>
          <w:rtl/>
        </w:rPr>
        <w:t>ثلاثة أشهر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914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11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أحمد بن يحيى عن محمد بن الحسين عن وهيب بن حفص</w:t>
      </w:r>
      <w:r>
        <w:rPr>
          <w:rtl/>
        </w:rPr>
        <w:t xml:space="preserve"> </w:t>
      </w:r>
      <w:r w:rsidRPr="007B3DCF">
        <w:rPr>
          <w:rtl/>
        </w:rPr>
        <w:t>عن أبي بصير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ظاهر من امرأته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إن أتاها فعليه عتق رقبة أو صيام شهرين متتابعين أو إطعام ستين مسكينا وإلا ترك</w:t>
      </w:r>
      <w:r>
        <w:rPr>
          <w:rtl/>
        </w:rPr>
        <w:t xml:space="preserve"> </w:t>
      </w:r>
      <w:r w:rsidRPr="007B3DCF">
        <w:rPr>
          <w:rtl/>
        </w:rPr>
        <w:t>ثلاثة أشهر فإن فاء وإلا وقف حتى يسئل ألك حاجة في امرأتك أو يطلقها فإن فاء</w:t>
      </w:r>
      <w:r>
        <w:rPr>
          <w:rtl/>
        </w:rPr>
        <w:t xml:space="preserve"> </w:t>
      </w:r>
      <w:r w:rsidRPr="007B3DCF">
        <w:rPr>
          <w:rtl/>
        </w:rPr>
        <w:t>فليس عليه شئ وهي امرأته وإن طلق واحدة فهو أملك برجعتها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44" w:name="_Toc374804589"/>
      <w:bookmarkStart w:id="345" w:name="_Toc376953327"/>
      <w:r w:rsidRPr="007B3DCF">
        <w:rPr>
          <w:rtl/>
        </w:rPr>
        <w:t>156</w:t>
      </w:r>
      <w:r w:rsidR="00176759">
        <w:rPr>
          <w:rtl/>
        </w:rPr>
        <w:t xml:space="preserve"> - </w:t>
      </w:r>
      <w:r w:rsidRPr="007B3DCF">
        <w:rPr>
          <w:rtl/>
        </w:rPr>
        <w:t>باب أن المولي إذا</w:t>
      </w:r>
      <w:r>
        <w:rPr>
          <w:rtl/>
        </w:rPr>
        <w:t xml:space="preserve"> ألزم الطلاق كانت تطليقة رجعية</w:t>
      </w:r>
      <w:bookmarkEnd w:id="344"/>
      <w:bookmarkEnd w:id="34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915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علي بن إبراهيم عن أبيه عن ابن أبي عمير عن عمر بن</w:t>
      </w:r>
      <w:r>
        <w:rPr>
          <w:rtl/>
        </w:rPr>
        <w:t xml:space="preserve"> </w:t>
      </w:r>
      <w:r w:rsidRPr="007B3DCF">
        <w:rPr>
          <w:rtl/>
        </w:rPr>
        <w:t>أذينة عن بريد بن معاوية قال</w:t>
      </w:r>
      <w:r>
        <w:rPr>
          <w:rtl/>
        </w:rPr>
        <w:t>:</w:t>
      </w:r>
      <w:r w:rsidRPr="007B3DCF">
        <w:rPr>
          <w:rtl/>
        </w:rPr>
        <w:t xml:space="preserve"> سمعت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 في الايلاء إذا</w:t>
      </w:r>
      <w:r>
        <w:rPr>
          <w:rtl/>
        </w:rPr>
        <w:t xml:space="preserve"> </w:t>
      </w:r>
      <w:r w:rsidRPr="007B3DCF">
        <w:rPr>
          <w:rtl/>
        </w:rPr>
        <w:t>آلى الرجل أن لا يقرب امرأته ولا يمسها ولا يجتمع رأسه ورأسها فهو في سعة ما لم</w:t>
      </w:r>
      <w:r>
        <w:rPr>
          <w:rtl/>
        </w:rPr>
        <w:t xml:space="preserve"> </w:t>
      </w:r>
      <w:r w:rsidRPr="007B3DCF">
        <w:rPr>
          <w:rtl/>
        </w:rPr>
        <w:t>تمض الأربعة أشهر فإذا مضت أربعة أشهر ووقف فأما أن يفئ فيمسها وإما أن يعزم</w:t>
      </w:r>
      <w:r>
        <w:rPr>
          <w:rtl/>
        </w:rPr>
        <w:t xml:space="preserve"> </w:t>
      </w:r>
      <w:r w:rsidRPr="007B3DCF">
        <w:rPr>
          <w:rtl/>
        </w:rPr>
        <w:t>على الطلاق فيخلي عنها حتى إذا حاضت وطهرت من حيضها طلقها تطليقة قبل أن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913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252.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914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252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915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251 الكافي ج 2 ص 120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يجامعها بشهادة عدلين ثم هو أحق برجعتها ما لم تمض الثلاثة الأقراء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916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الحسين بن محمد عن معلى بن محمد عن الحسن بن علي عن أبان عن أبي</w:t>
      </w:r>
      <w:r>
        <w:rPr>
          <w:rtl/>
        </w:rPr>
        <w:t xml:space="preserve"> </w:t>
      </w:r>
      <w:r w:rsidRPr="007B3DCF">
        <w:rPr>
          <w:rtl/>
        </w:rPr>
        <w:t xml:space="preserve">مريم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المولي يوقف بعد الأربعة أشهر فإن شاء أمسك</w:t>
      </w:r>
      <w:r>
        <w:rPr>
          <w:rtl/>
        </w:rPr>
        <w:t xml:space="preserve"> </w:t>
      </w:r>
      <w:r w:rsidRPr="007B3DCF">
        <w:rPr>
          <w:rtl/>
        </w:rPr>
        <w:t>بمعروف أو تسريح بإحسان فإن عزم الطلاق فهي واحدة وهو أملك برجعتها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917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أحمد بن محمد عن علي بن حديد عن</w:t>
      </w:r>
      <w:r>
        <w:rPr>
          <w:rtl/>
        </w:rPr>
        <w:t xml:space="preserve"> </w:t>
      </w:r>
      <w:r w:rsidRPr="007B3DCF">
        <w:rPr>
          <w:rtl/>
        </w:rPr>
        <w:t xml:space="preserve">جميل عن منصور بن حازم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المولي إذا وقف فلم يف</w:t>
      </w:r>
      <w:r>
        <w:rPr>
          <w:rtl/>
        </w:rPr>
        <w:t xml:space="preserve"> </w:t>
      </w:r>
      <w:r w:rsidRPr="007B3DCF">
        <w:rPr>
          <w:rtl/>
        </w:rPr>
        <w:t>طلق تطليقة باينة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918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علي بن إبراهيم عن أبيه عن ابن أبي عمير عن جميل بن</w:t>
      </w:r>
      <w:r>
        <w:rPr>
          <w:rtl/>
        </w:rPr>
        <w:t xml:space="preserve"> </w:t>
      </w:r>
      <w:r w:rsidRPr="007B3DCF">
        <w:rPr>
          <w:rtl/>
        </w:rPr>
        <w:t>دراج عن منصور بن حازم قال</w:t>
      </w:r>
      <w:r>
        <w:rPr>
          <w:rtl/>
        </w:rPr>
        <w:t>:</w:t>
      </w:r>
      <w:r w:rsidRPr="007B3DCF">
        <w:rPr>
          <w:rtl/>
        </w:rPr>
        <w:t xml:space="preserve"> إن المولي يجبر على أن يطلق تطليقة باينة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هذين الخبرين وإن كان الأصل فيهما واحدا وهو منصور بن حازم أن</w:t>
      </w:r>
      <w:r>
        <w:rPr>
          <w:rtl/>
        </w:rPr>
        <w:t xml:space="preserve"> </w:t>
      </w:r>
      <w:r w:rsidRPr="007B3DCF">
        <w:rPr>
          <w:rtl/>
        </w:rPr>
        <w:t>نحملهما على من يرى الامام الزامه تطليقة باينة بشاهد الحال لضرب من المصلحة دون</w:t>
      </w:r>
      <w:r>
        <w:rPr>
          <w:rtl/>
        </w:rPr>
        <w:t xml:space="preserve"> </w:t>
      </w:r>
      <w:r w:rsidRPr="007B3DCF">
        <w:rPr>
          <w:rtl/>
        </w:rPr>
        <w:t>أن يكون ذلك واجبا في كل مول يطلق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919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محمد بن الحسين عن علي بن النعمان عن</w:t>
      </w:r>
      <w:r>
        <w:rPr>
          <w:rtl/>
        </w:rPr>
        <w:t xml:space="preserve"> </w:t>
      </w:r>
      <w:r w:rsidRPr="007B3DCF">
        <w:rPr>
          <w:rtl/>
        </w:rPr>
        <w:t xml:space="preserve">سويد القلا عن أبي بصير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إذا آلى من امرأته</w:t>
      </w:r>
      <w:r>
        <w:rPr>
          <w:rtl/>
        </w:rPr>
        <w:t xml:space="preserve"> </w:t>
      </w:r>
      <w:r w:rsidRPr="007B3DCF">
        <w:rPr>
          <w:rtl/>
        </w:rPr>
        <w:t>فمكث أربعة أشهر لم يف فهي تطليقة ثم توقف فإن فاء فهي عنده على تطليقتين وإن</w:t>
      </w:r>
      <w:r>
        <w:rPr>
          <w:rtl/>
        </w:rPr>
        <w:t xml:space="preserve"> </w:t>
      </w:r>
      <w:r w:rsidRPr="007B3DCF">
        <w:rPr>
          <w:rtl/>
        </w:rPr>
        <w:t>عزم فهي باينة منه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فهذه الرواية إن حملناها على ظاهرها أدى إلى خلاف الروايات التي قدمناها في</w:t>
      </w:r>
      <w:r>
        <w:rPr>
          <w:rtl/>
        </w:rPr>
        <w:t xml:space="preserve"> </w:t>
      </w:r>
      <w:r w:rsidRPr="007B3DCF">
        <w:rPr>
          <w:rtl/>
        </w:rPr>
        <w:t>الباب الأول من أنه إنما يلزم الحكم بالثلاث والايفاء بعد الأربعة أشهر</w:t>
      </w:r>
      <w:r>
        <w:rPr>
          <w:rtl/>
        </w:rPr>
        <w:t>،</w:t>
      </w:r>
      <w:r w:rsidRPr="007B3DCF">
        <w:rPr>
          <w:rtl/>
        </w:rPr>
        <w:t xml:space="preserve"> والخبر</w:t>
      </w:r>
      <w:r>
        <w:rPr>
          <w:rtl/>
        </w:rPr>
        <w:t xml:space="preserve"> </w:t>
      </w:r>
      <w:r w:rsidRPr="007B3DCF">
        <w:rPr>
          <w:rtl/>
        </w:rPr>
        <w:t>يتضمن ان هذه المدة تطليقة وذلك غير صحيح</w:t>
      </w:r>
      <w:r>
        <w:rPr>
          <w:rtl/>
        </w:rPr>
        <w:t>،</w:t>
      </w:r>
      <w:r w:rsidRPr="007B3DCF">
        <w:rPr>
          <w:rtl/>
        </w:rPr>
        <w:t xml:space="preserve"> والوجه في الخبر أن نحمله على أنه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916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252 الكافي ج 2 ص 121.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917</w:t>
      </w:r>
      <w:r w:rsidR="00176759">
        <w:rPr>
          <w:rtl/>
        </w:rPr>
        <w:t xml:space="preserve"> - </w:t>
      </w:r>
      <w:r w:rsidRPr="007B3DCF">
        <w:rPr>
          <w:rtl/>
        </w:rPr>
        <w:t>918</w:t>
      </w:r>
      <w:r w:rsidR="00176759">
        <w:rPr>
          <w:rtl/>
        </w:rPr>
        <w:t xml:space="preserve"> - </w:t>
      </w:r>
      <w:r w:rsidRPr="007B3DCF">
        <w:rPr>
          <w:rtl/>
        </w:rPr>
        <w:t>919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251 واخرج الأوسط الكليني في الكافي</w:t>
      </w:r>
      <w:r>
        <w:rPr>
          <w:rtl/>
        </w:rPr>
        <w:t xml:space="preserve"> </w:t>
      </w:r>
      <w:r w:rsidRPr="007B3DCF">
        <w:rPr>
          <w:rtl/>
        </w:rPr>
        <w:t>ج 2 ص 121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إذا طلق بعد الأربعة أشهر فهي تطليقة رجعية فإن فاء يعني راجعها كانت عنده على</w:t>
      </w:r>
      <w:r>
        <w:rPr>
          <w:rtl/>
        </w:rPr>
        <w:t xml:space="preserve"> </w:t>
      </w:r>
      <w:r w:rsidRPr="007B3DCF">
        <w:rPr>
          <w:rtl/>
        </w:rPr>
        <w:t>تطليقتين وإن عزم حتى خرجت من العدة صارت باينة لا يملك رجعتها إلا بعقد جديد</w:t>
      </w:r>
      <w:r>
        <w:rPr>
          <w:rtl/>
        </w:rPr>
        <w:t xml:space="preserve"> </w:t>
      </w:r>
      <w:r w:rsidRPr="007B3DCF">
        <w:rPr>
          <w:rtl/>
        </w:rPr>
        <w:t>ومهر مسمى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46" w:name="_Toc374804590"/>
      <w:bookmarkStart w:id="347" w:name="_Toc376953328"/>
      <w:r w:rsidRPr="007B3DCF">
        <w:rPr>
          <w:rtl/>
        </w:rPr>
        <w:t>157</w:t>
      </w:r>
      <w:r w:rsidR="00176759">
        <w:rPr>
          <w:rtl/>
        </w:rPr>
        <w:t xml:space="preserve"> - </w:t>
      </w:r>
      <w:r w:rsidRPr="007B3DCF">
        <w:rPr>
          <w:rtl/>
        </w:rPr>
        <w:t>باب ما يجب ع</w:t>
      </w:r>
      <w:r>
        <w:rPr>
          <w:rtl/>
        </w:rPr>
        <w:t>لى المولى إذا ألزم الطلاق فأبى</w:t>
      </w:r>
      <w:bookmarkEnd w:id="346"/>
      <w:bookmarkEnd w:id="34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920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الحسين بن محمد عن المعلى عن الحسن بن علي عن</w:t>
      </w:r>
      <w:r>
        <w:rPr>
          <w:rtl/>
        </w:rPr>
        <w:t xml:space="preserve"> </w:t>
      </w:r>
      <w:r w:rsidRPr="007B3DCF">
        <w:rPr>
          <w:rtl/>
        </w:rPr>
        <w:t xml:space="preserve">حماد بن عثمان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في المولى إذا أبى أن يطلق قال</w:t>
      </w:r>
      <w:r>
        <w:rPr>
          <w:rtl/>
        </w:rPr>
        <w:t xml:space="preserve">: </w:t>
      </w:r>
      <w:r w:rsidRPr="007B3DCF">
        <w:rPr>
          <w:rtl/>
        </w:rPr>
        <w:t xml:space="preserve">كان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يجعل له حظيرة من قصب ويحبسه فيها ويمنعه من الطعام</w:t>
      </w:r>
      <w:r>
        <w:rPr>
          <w:rtl/>
        </w:rPr>
        <w:t xml:space="preserve"> </w:t>
      </w:r>
      <w:r w:rsidRPr="007B3DCF">
        <w:rPr>
          <w:rtl/>
        </w:rPr>
        <w:t>والشراب حتى يطلق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921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الحسين بن محمد عن حمدان القلانسي عن إسحاق بن بنان عن ابن</w:t>
      </w:r>
      <w:r>
        <w:rPr>
          <w:rtl/>
        </w:rPr>
        <w:t xml:space="preserve"> </w:t>
      </w:r>
      <w:r w:rsidRPr="007B3DCF">
        <w:rPr>
          <w:rtl/>
        </w:rPr>
        <w:t xml:space="preserve">بقاح عن غياث بن إبراهيم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كان أمير المؤمنين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إذا أبى المولي أن يطلق جعل له حظيرة من قصب وأعطاه ربع قوته حتى يطلق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922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أحمد بن محمد بن خالد عن خلف بن</w:t>
      </w:r>
      <w:r>
        <w:rPr>
          <w:rtl/>
        </w:rPr>
        <w:t xml:space="preserve"> </w:t>
      </w:r>
      <w:r w:rsidRPr="007B3DCF">
        <w:rPr>
          <w:rtl/>
        </w:rPr>
        <w:t xml:space="preserve">حماد في حديث له يرفعه إلى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المولي إما أن يفئ أو يطلق</w:t>
      </w:r>
      <w:r>
        <w:rPr>
          <w:rtl/>
        </w:rPr>
        <w:t xml:space="preserve"> </w:t>
      </w:r>
      <w:r w:rsidRPr="007B3DCF">
        <w:rPr>
          <w:rtl/>
        </w:rPr>
        <w:t>فإن فعل وإلا ضربت عنقه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فهذا الخبر مرسل لا يعترض بمثله على الاخبار المسندة ولو صح لكان محمولا على</w:t>
      </w:r>
      <w:r>
        <w:rPr>
          <w:rtl/>
        </w:rPr>
        <w:t xml:space="preserve"> </w:t>
      </w:r>
      <w:r w:rsidRPr="007B3DCF">
        <w:rPr>
          <w:rtl/>
        </w:rPr>
        <w:t>من يمتنع من قبول حكم الإماء إما الطلاق أو الايفاء خلافا عليه وعلى شريعة الاسلام</w:t>
      </w:r>
      <w:r>
        <w:rPr>
          <w:rtl/>
        </w:rPr>
        <w:t xml:space="preserve"> </w:t>
      </w:r>
      <w:r w:rsidRPr="007B3DCF">
        <w:rPr>
          <w:rtl/>
        </w:rPr>
        <w:t>فإن من هذه صفته يكون كافرا ويجب عليه القتل</w:t>
      </w:r>
      <w:r>
        <w:rPr>
          <w:rtl/>
        </w:rPr>
        <w:t>،</w:t>
      </w:r>
      <w:r w:rsidRPr="007B3DCF">
        <w:rPr>
          <w:rtl/>
        </w:rPr>
        <w:t xml:space="preserve"> فإما من لم يكن كذلك لم يجب</w:t>
      </w:r>
      <w:r>
        <w:rPr>
          <w:rtl/>
        </w:rPr>
        <w:t xml:space="preserve"> </w:t>
      </w:r>
      <w:r w:rsidRPr="007B3DCF">
        <w:rPr>
          <w:rtl/>
        </w:rPr>
        <w:t>عليه أكثر من الحبس والتضييق عليه إلى أن يطلق أو يفئ حسب ما تضمنه الخبران</w:t>
      </w:r>
      <w:r>
        <w:rPr>
          <w:rtl/>
        </w:rPr>
        <w:t xml:space="preserve"> </w:t>
      </w:r>
      <w:r w:rsidRPr="007B3DCF">
        <w:rPr>
          <w:rtl/>
        </w:rPr>
        <w:t>الأولان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920</w:t>
      </w:r>
      <w:r w:rsidR="00176759">
        <w:rPr>
          <w:rtl/>
        </w:rPr>
        <w:t xml:space="preserve"> - </w:t>
      </w:r>
      <w:r w:rsidRPr="002E4756">
        <w:rPr>
          <w:rtl/>
        </w:rPr>
        <w:t>921</w:t>
      </w:r>
      <w:r w:rsidR="00176759">
        <w:rPr>
          <w:rtl/>
        </w:rPr>
        <w:t xml:space="preserve"> - </w:t>
      </w:r>
      <w:r w:rsidRPr="002E4756">
        <w:rPr>
          <w:rtl/>
        </w:rPr>
        <w:t>922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252 الكافي ج 2 ص 121.</w:t>
      </w:r>
    </w:p>
    <w:p w:rsidR="00C86B57" w:rsidRPr="007B3DCF" w:rsidRDefault="00C86B57" w:rsidP="00C86B57">
      <w:pPr>
        <w:pStyle w:val="Heading1Center"/>
        <w:rPr>
          <w:rtl/>
        </w:rPr>
      </w:pPr>
      <w:r>
        <w:rPr>
          <w:rtl/>
        </w:rPr>
        <w:br w:type="page"/>
      </w:r>
      <w:bookmarkStart w:id="348" w:name="_Toc374804591"/>
      <w:bookmarkStart w:id="349" w:name="_Toc376953329"/>
      <w:r>
        <w:rPr>
          <w:rtl/>
        </w:rPr>
        <w:lastRenderedPageBreak/>
        <w:t>أبواب الظهار</w:t>
      </w:r>
      <w:bookmarkEnd w:id="348"/>
      <w:bookmarkEnd w:id="349"/>
    </w:p>
    <w:p w:rsidR="00C86B57" w:rsidRPr="007B3DCF" w:rsidRDefault="00C86B57" w:rsidP="00C86B57">
      <w:pPr>
        <w:pStyle w:val="Heading2Center"/>
        <w:rPr>
          <w:rtl/>
        </w:rPr>
      </w:pPr>
      <w:bookmarkStart w:id="350" w:name="_Toc374804592"/>
      <w:bookmarkStart w:id="351" w:name="_Toc376953330"/>
      <w:r w:rsidRPr="007B3DCF">
        <w:rPr>
          <w:rtl/>
        </w:rPr>
        <w:t>158</w:t>
      </w:r>
      <w:r w:rsidR="00176759">
        <w:rPr>
          <w:rtl/>
        </w:rPr>
        <w:t xml:space="preserve"> - </w:t>
      </w:r>
      <w:r>
        <w:rPr>
          <w:rtl/>
        </w:rPr>
        <w:t>باب أنه لا يصح الظهار بيمين</w:t>
      </w:r>
      <w:bookmarkEnd w:id="350"/>
      <w:bookmarkEnd w:id="35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923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محمد بن الحسين عن ابن محبوب عن أبي ولاد عن</w:t>
      </w:r>
      <w:r>
        <w:rPr>
          <w:rtl/>
        </w:rPr>
        <w:t xml:space="preserve"> </w:t>
      </w:r>
      <w:r w:rsidRPr="007B3DCF">
        <w:rPr>
          <w:rtl/>
        </w:rPr>
        <w:t xml:space="preserve">حمزة بن حمران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يكون ظهار في يمين ولا في إضرار</w:t>
      </w:r>
      <w:r>
        <w:rPr>
          <w:rtl/>
        </w:rPr>
        <w:t xml:space="preserve"> </w:t>
      </w:r>
      <w:r w:rsidRPr="007B3DCF">
        <w:rPr>
          <w:rtl/>
        </w:rPr>
        <w:t>ولا في غضب ولا يكون ظهار إلا على طهر بغير جماع بشهادة شاهدين مسلمين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924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الحسن بن محبوب عن ابن رئاب عن زرارة قال</w:t>
      </w:r>
      <w:r>
        <w:rPr>
          <w:rtl/>
        </w:rPr>
        <w:t>:</w:t>
      </w:r>
      <w:r w:rsidRPr="007B3DCF">
        <w:rPr>
          <w:rtl/>
        </w:rPr>
        <w:t xml:space="preserve"> سألت أبا جعفر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عن الظهار فقال</w:t>
      </w:r>
      <w:r>
        <w:rPr>
          <w:rtl/>
        </w:rPr>
        <w:t>:</w:t>
      </w:r>
      <w:r w:rsidRPr="007B3DCF">
        <w:rPr>
          <w:rtl/>
        </w:rPr>
        <w:t xml:space="preserve"> لا يكون الظهار في يمين قلت فكيف هو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يقول الرجل</w:t>
      </w:r>
      <w:r>
        <w:rPr>
          <w:rtl/>
        </w:rPr>
        <w:t xml:space="preserve"> </w:t>
      </w:r>
      <w:r w:rsidRPr="007B3DCF">
        <w:rPr>
          <w:rtl/>
        </w:rPr>
        <w:t>لامرأته وهي طاهرة من غير جماع أنت علي كظهر أمي أو أختي وهو يريد بذلك</w:t>
      </w:r>
      <w:r>
        <w:rPr>
          <w:rtl/>
        </w:rPr>
        <w:t xml:space="preserve"> </w:t>
      </w:r>
      <w:r w:rsidRPr="007B3DCF">
        <w:rPr>
          <w:rtl/>
        </w:rPr>
        <w:t>الظهار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925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الحسن بن علي بن فضال عن عطية بن رستم قال</w:t>
      </w:r>
      <w:r>
        <w:rPr>
          <w:rtl/>
        </w:rPr>
        <w:t xml:space="preserve">: </w:t>
      </w:r>
      <w:r w:rsidRPr="007B3DCF">
        <w:rPr>
          <w:rtl/>
        </w:rPr>
        <w:t xml:space="preserve">سألت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ظاهر من امرأته قال</w:t>
      </w:r>
      <w:r>
        <w:rPr>
          <w:rtl/>
        </w:rPr>
        <w:t>:</w:t>
      </w:r>
      <w:r w:rsidRPr="007B3DCF">
        <w:rPr>
          <w:rtl/>
        </w:rPr>
        <w:t xml:space="preserve"> إن كان في يمين فلا</w:t>
      </w:r>
      <w:r>
        <w:rPr>
          <w:rtl/>
        </w:rPr>
        <w:t xml:space="preserve"> </w:t>
      </w:r>
      <w:r w:rsidRPr="007B3DCF">
        <w:rPr>
          <w:rtl/>
        </w:rPr>
        <w:t>شئ عليه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926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عنه عن الحسين عن صفوان وابن أبي عمير عن ابن المغيرة عن ابن بكير قال</w:t>
      </w:r>
      <w:r>
        <w:rPr>
          <w:rtl/>
        </w:rPr>
        <w:t xml:space="preserve"> </w:t>
      </w:r>
      <w:r w:rsidRPr="007B3DCF">
        <w:rPr>
          <w:rtl/>
        </w:rPr>
        <w:t>تزوج حمزة بن حمران بنت بكير فلما أراد أن يدخل بها قالوا لسنا ندخل عليك</w:t>
      </w:r>
      <w:r>
        <w:rPr>
          <w:rtl/>
        </w:rPr>
        <w:t xml:space="preserve"> </w:t>
      </w:r>
      <w:r w:rsidRPr="007B3DCF">
        <w:rPr>
          <w:rtl/>
        </w:rPr>
        <w:t>أو تحلف لنا ولسنا نرضى منك أن تحلف لنا بالعتق لأنك لا تراه شيئا ولكن أحلف</w:t>
      </w:r>
      <w:r>
        <w:rPr>
          <w:rtl/>
        </w:rPr>
        <w:t xml:space="preserve"> </w:t>
      </w:r>
      <w:r w:rsidRPr="007B3DCF">
        <w:rPr>
          <w:rtl/>
        </w:rPr>
        <w:t xml:space="preserve">لنا بظهار أمهات أولادك وجواريك فظاهر منهن فذكر ذلك لأبي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ليس عليك شئ ارجع إليهن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فإن قيل</w:t>
      </w:r>
      <w:r>
        <w:rPr>
          <w:rtl/>
        </w:rPr>
        <w:t>:</w:t>
      </w:r>
      <w:r w:rsidRPr="007B3DCF">
        <w:rPr>
          <w:rtl/>
        </w:rPr>
        <w:t xml:space="preserve"> كيف يقولون إن الظهار بيمين لا يقع وقد رويت أحاديث من أن الكفارة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2E4756" w:rsidRDefault="00C86B57" w:rsidP="00C86B57">
      <w:pPr>
        <w:pStyle w:val="libFootnote"/>
        <w:rPr>
          <w:rtl/>
        </w:rPr>
      </w:pPr>
      <w:r w:rsidRPr="002E4756">
        <w:rPr>
          <w:rtl/>
        </w:rPr>
        <w:t>923</w:t>
      </w:r>
      <w:r w:rsidR="00176759">
        <w:rPr>
          <w:rtl/>
        </w:rPr>
        <w:t xml:space="preserve"> - </w:t>
      </w:r>
      <w:r w:rsidRPr="002E4756">
        <w:rPr>
          <w:rtl/>
        </w:rPr>
        <w:t>التهذيب ج 2 ص 253 الكافي ج 2 ص 127 وهو ذيل حديث الفقيه ص 345.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924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253 الكافي ج 2 ص 127 الفقيه ص 343 وهو ذيل حديث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925</w:t>
      </w:r>
      <w:r w:rsidR="00176759">
        <w:rPr>
          <w:rtl/>
        </w:rPr>
        <w:t xml:space="preserve"> - </w:t>
      </w:r>
      <w:r w:rsidRPr="007B3DCF">
        <w:rPr>
          <w:rtl/>
        </w:rPr>
        <w:t>926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253 واخرج الأخير الكليني في الكافي ج 2 ص 127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لا تجب إلا بعد الحنث فلولا ان الظهار باليمين واقع لما وجبت الكفارة لا مع الحنث</w:t>
      </w:r>
      <w:r>
        <w:rPr>
          <w:rtl/>
        </w:rPr>
        <w:t xml:space="preserve"> </w:t>
      </w:r>
      <w:r w:rsidRPr="007B3DCF">
        <w:rPr>
          <w:rtl/>
        </w:rPr>
        <w:t>ولا مع عدمه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927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روى ذلك الحسين بن سعيد عن ابن أبي عمير عن محمد بن أبي حمزة عن</w:t>
      </w:r>
      <w:r>
        <w:rPr>
          <w:rtl/>
        </w:rPr>
        <w:t xml:space="preserve"> </w:t>
      </w:r>
      <w:r w:rsidRPr="007B3DCF">
        <w:rPr>
          <w:rtl/>
        </w:rPr>
        <w:t xml:space="preserve">حريز عن محمد مسلم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الظهار لا يقع إلا على الحنث فإذا</w:t>
      </w:r>
      <w:r>
        <w:rPr>
          <w:rtl/>
        </w:rPr>
        <w:t xml:space="preserve"> </w:t>
      </w:r>
      <w:r w:rsidRPr="007B3DCF">
        <w:rPr>
          <w:rtl/>
        </w:rPr>
        <w:t>حنث فليس له أن يواقعها حتى يكفر فإن جهل وفعل كان عليه كفارة واحدة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928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وروى أحمد بن محمد بن عيسى عن علي بن أحمد بن عبد الله بن محمد قال</w:t>
      </w:r>
      <w:r>
        <w:rPr>
          <w:rtl/>
        </w:rPr>
        <w:t xml:space="preserve">: </w:t>
      </w:r>
      <w:r w:rsidRPr="007B3DCF">
        <w:rPr>
          <w:rtl/>
        </w:rPr>
        <w:t>قلت له</w:t>
      </w:r>
      <w:r>
        <w:rPr>
          <w:rtl/>
        </w:rPr>
        <w:t>:</w:t>
      </w:r>
      <w:r w:rsidRPr="007B3DCF">
        <w:rPr>
          <w:rtl/>
        </w:rPr>
        <w:t xml:space="preserve"> إن بعض مواليك يزعم أن الرجل إذا تكلم بالظهار وجبت عليه الكفارة</w:t>
      </w:r>
      <w:r>
        <w:rPr>
          <w:rtl/>
        </w:rPr>
        <w:t xml:space="preserve"> </w:t>
      </w:r>
      <w:r w:rsidRPr="007B3DCF">
        <w:rPr>
          <w:rtl/>
        </w:rPr>
        <w:t>حنث أو لم يحنث ويقول حنثه بالظهار وإنما جعلت الكفارة عقوبة لكلامه</w:t>
      </w:r>
      <w:r>
        <w:rPr>
          <w:rtl/>
        </w:rPr>
        <w:t>،</w:t>
      </w:r>
      <w:r w:rsidRPr="007B3DCF">
        <w:rPr>
          <w:rtl/>
        </w:rPr>
        <w:t xml:space="preserve"> وبعضهم</w:t>
      </w:r>
      <w:r>
        <w:rPr>
          <w:rtl/>
        </w:rPr>
        <w:t xml:space="preserve"> </w:t>
      </w:r>
      <w:r w:rsidRPr="007B3DCF">
        <w:rPr>
          <w:rtl/>
        </w:rPr>
        <w:t>يزعم أن الكفارة لا تلزمه حتى يحنث في الشئ الذي حلف عليه فإن حنث وجبت</w:t>
      </w:r>
      <w:r>
        <w:rPr>
          <w:rtl/>
        </w:rPr>
        <w:t xml:space="preserve"> </w:t>
      </w:r>
      <w:r w:rsidRPr="007B3DCF">
        <w:rPr>
          <w:rtl/>
        </w:rPr>
        <w:t xml:space="preserve">عليه الكفارة وإلا فلا كفارة عليه فكتب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لا تجب الكفارة حتى يجب الحنث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قيل المعنى في هذين الخبرين ليس هو أن يفعل خلاف ما عقد عليه بيمينه بل المعنى</w:t>
      </w:r>
      <w:r>
        <w:rPr>
          <w:rtl/>
        </w:rPr>
        <w:t xml:space="preserve"> </w:t>
      </w:r>
      <w:r w:rsidRPr="007B3DCF">
        <w:rPr>
          <w:rtl/>
        </w:rPr>
        <w:t>فيهما انه إذا كان الظهار معلقا بالشرط فإنه لا تجب الكفارة حتى يحصل الشرط ومتى</w:t>
      </w:r>
      <w:r>
        <w:rPr>
          <w:rtl/>
        </w:rPr>
        <w:t xml:space="preserve"> </w:t>
      </w:r>
      <w:r w:rsidRPr="007B3DCF">
        <w:rPr>
          <w:rtl/>
        </w:rPr>
        <w:t>لم يحصل لا تجب عليه الكفارة</w:t>
      </w:r>
      <w:r>
        <w:rPr>
          <w:rtl/>
        </w:rPr>
        <w:t>،</w:t>
      </w:r>
      <w:r w:rsidRPr="007B3DCF">
        <w:rPr>
          <w:rtl/>
        </w:rPr>
        <w:t xml:space="preserve"> والذي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929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محمد بن الحسن بن عيسى عن عبد الرحمن بن أبي نجران عن حماد</w:t>
      </w:r>
      <w:r>
        <w:rPr>
          <w:rtl/>
        </w:rPr>
        <w:t xml:space="preserve"> </w:t>
      </w:r>
      <w:r w:rsidRPr="007B3DCF">
        <w:rPr>
          <w:rtl/>
        </w:rPr>
        <w:t xml:space="preserve">عن حريز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الظهار ظهاران</w:t>
      </w:r>
      <w:r>
        <w:rPr>
          <w:rtl/>
        </w:rPr>
        <w:t>،</w:t>
      </w:r>
      <w:r w:rsidRPr="007B3DCF">
        <w:rPr>
          <w:rtl/>
        </w:rPr>
        <w:t xml:space="preserve"> فأحدهما أن يقول أنت</w:t>
      </w:r>
      <w:r>
        <w:rPr>
          <w:rtl/>
        </w:rPr>
        <w:t xml:space="preserve"> </w:t>
      </w:r>
      <w:r w:rsidRPr="007B3DCF">
        <w:rPr>
          <w:rtl/>
        </w:rPr>
        <w:t>علي كظهر أمي ثم يسكت فذلك الذي يكفر قبل أن يواقع</w:t>
      </w:r>
      <w:r>
        <w:rPr>
          <w:rtl/>
        </w:rPr>
        <w:t>،</w:t>
      </w:r>
      <w:r w:rsidRPr="007B3DCF">
        <w:rPr>
          <w:rtl/>
        </w:rPr>
        <w:t xml:space="preserve"> فإذا قال أنت علي كظهر</w:t>
      </w:r>
      <w:r>
        <w:rPr>
          <w:rtl/>
        </w:rPr>
        <w:t xml:space="preserve"> </w:t>
      </w:r>
      <w:r w:rsidRPr="007B3DCF">
        <w:rPr>
          <w:rtl/>
        </w:rPr>
        <w:t>أمي إن فعلت كذا وكذا ففعل وحنث فعليه الكفارة حين يحنث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 xml:space="preserve">1) في الكافي ان عبد الله بن محمد كتب إلى 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المسألة فوقع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بالحكم</w:t>
      </w:r>
      <w:r>
        <w:rPr>
          <w:rtl/>
        </w:rPr>
        <w:t xml:space="preserve"> </w:t>
      </w:r>
      <w:r w:rsidRPr="007B3DCF">
        <w:rPr>
          <w:rtl/>
        </w:rPr>
        <w:t>وفي التهذيب والأصل</w:t>
      </w:r>
      <w:r>
        <w:rPr>
          <w:rtl/>
        </w:rPr>
        <w:t>.</w:t>
      </w:r>
      <w:r w:rsidRPr="007B3DCF">
        <w:rPr>
          <w:rtl/>
        </w:rPr>
        <w:t xml:space="preserve"> قال قلت وفي الجواب فكتب والظاهر صواب ما في الكافي لعدم مناسبة لفظ</w:t>
      </w:r>
      <w:r>
        <w:rPr>
          <w:rtl/>
        </w:rPr>
        <w:t xml:space="preserve"> </w:t>
      </w:r>
      <w:r w:rsidRPr="007B3DCF">
        <w:rPr>
          <w:rtl/>
        </w:rPr>
        <w:t>فكتب مع كون السؤال مشافهة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927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253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928</w:t>
      </w:r>
      <w:r w:rsidR="00176759">
        <w:rPr>
          <w:rtl/>
        </w:rPr>
        <w:t xml:space="preserve"> - </w:t>
      </w:r>
      <w:r w:rsidRPr="007B3DCF">
        <w:rPr>
          <w:rtl/>
        </w:rPr>
        <w:t>929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253 واخرج الأول الكليني في الكافي ج 2 ص 128</w:t>
      </w:r>
      <w:r>
        <w:rPr>
          <w:rtl/>
        </w:rPr>
        <w:t xml:space="preserve"> </w:t>
      </w:r>
      <w:r w:rsidRPr="007B3DCF">
        <w:rPr>
          <w:rtl/>
        </w:rPr>
        <w:t>بسند آخر</w:t>
      </w:r>
      <w:r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930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عنه عن الحسين بن سعيد عن صفوان عن ابن أبي عمير عن عبد الرحمن</w:t>
      </w:r>
      <w:r>
        <w:rPr>
          <w:rtl/>
        </w:rPr>
        <w:t xml:space="preserve"> </w:t>
      </w:r>
      <w:r w:rsidRPr="007B3DCF">
        <w:rPr>
          <w:rtl/>
        </w:rPr>
        <w:t xml:space="preserve">ابن الحجاج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الظهار على ضربين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 xml:space="preserve">: </w:t>
      </w:r>
      <w:r w:rsidRPr="007B3DCF">
        <w:rPr>
          <w:rtl/>
        </w:rPr>
        <w:t>الكفارة فيه قبل المواقعة</w:t>
      </w:r>
      <w:r>
        <w:rPr>
          <w:rtl/>
        </w:rPr>
        <w:t>،</w:t>
      </w:r>
      <w:r w:rsidRPr="007B3DCF">
        <w:rPr>
          <w:rtl/>
        </w:rPr>
        <w:t xml:space="preserve"> والآخر</w:t>
      </w:r>
      <w:r>
        <w:rPr>
          <w:rtl/>
        </w:rPr>
        <w:t>:</w:t>
      </w:r>
      <w:r w:rsidRPr="007B3DCF">
        <w:rPr>
          <w:rtl/>
        </w:rPr>
        <w:t xml:space="preserve"> بعد</w:t>
      </w:r>
      <w:r>
        <w:rPr>
          <w:rtl/>
        </w:rPr>
        <w:t>،</w:t>
      </w:r>
      <w:r w:rsidRPr="007B3DCF">
        <w:rPr>
          <w:rtl/>
        </w:rPr>
        <w:t xml:space="preserve"> فالذي يكفر قبل أن يواقع فهو الذي يقول</w:t>
      </w:r>
      <w:r>
        <w:rPr>
          <w:rtl/>
        </w:rPr>
        <w:t xml:space="preserve"> </w:t>
      </w:r>
      <w:r w:rsidRPr="007B3DCF">
        <w:rPr>
          <w:rtl/>
        </w:rPr>
        <w:t>أنت علي كظهر أمي ولا يقول إن فعلت بك كذا وكذا والذي يكفر بعد المواقعة هو</w:t>
      </w:r>
      <w:r>
        <w:rPr>
          <w:rtl/>
        </w:rPr>
        <w:t xml:space="preserve"> </w:t>
      </w:r>
      <w:r w:rsidRPr="007B3DCF">
        <w:rPr>
          <w:rtl/>
        </w:rPr>
        <w:t>الذي يقول أنت علي كظهر أمي إن قربتك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931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ابن أبي عمير عن عبد الرحمن بن الحجاج قال</w:t>
      </w:r>
      <w:r>
        <w:rPr>
          <w:rtl/>
        </w:rPr>
        <w:t>:</w:t>
      </w:r>
      <w:r w:rsidRPr="007B3DCF">
        <w:rPr>
          <w:rtl/>
        </w:rPr>
        <w:t xml:space="preserve"> الظهار</w:t>
      </w:r>
      <w:r>
        <w:rPr>
          <w:rtl/>
        </w:rPr>
        <w:t xml:space="preserve"> </w:t>
      </w:r>
      <w:r w:rsidRPr="007B3DCF">
        <w:rPr>
          <w:rtl/>
        </w:rPr>
        <w:t>على ضربين في أحدهما الكفارة إذا قال</w:t>
      </w:r>
      <w:r>
        <w:rPr>
          <w:rtl/>
        </w:rPr>
        <w:t>:</w:t>
      </w:r>
      <w:r w:rsidRPr="007B3DCF">
        <w:rPr>
          <w:rtl/>
        </w:rPr>
        <w:t xml:space="preserve"> أنت علي كظهر أمي ولا يقول أنت علي</w:t>
      </w:r>
      <w:r>
        <w:rPr>
          <w:rtl/>
        </w:rPr>
        <w:t xml:space="preserve"> </w:t>
      </w:r>
      <w:r w:rsidRPr="007B3DCF">
        <w:rPr>
          <w:rtl/>
        </w:rPr>
        <w:t>كظهر أمي إن قربتك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ولا ينافي هذه الروايات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932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أحمد بن يحيى عن موسى بن عمر عن عبد الرحمن بن</w:t>
      </w:r>
      <w:r>
        <w:rPr>
          <w:rtl/>
        </w:rPr>
        <w:t xml:space="preserve"> </w:t>
      </w:r>
      <w:r w:rsidRPr="007B3DCF">
        <w:rPr>
          <w:rtl/>
        </w:rPr>
        <w:t>أبي نجران قال</w:t>
      </w:r>
      <w:r>
        <w:rPr>
          <w:rtl/>
        </w:rPr>
        <w:t>:</w:t>
      </w:r>
      <w:r w:rsidRPr="007B3DCF">
        <w:rPr>
          <w:rtl/>
        </w:rPr>
        <w:t xml:space="preserve"> سأل صفوان بن يحيى عبد الرحمن بن الحجاج وأنا حاضر عن</w:t>
      </w:r>
      <w:r>
        <w:rPr>
          <w:rtl/>
        </w:rPr>
        <w:t xml:space="preserve"> </w:t>
      </w:r>
      <w:r w:rsidRPr="007B3DCF">
        <w:rPr>
          <w:rtl/>
        </w:rPr>
        <w:t>الظهار قال</w:t>
      </w:r>
      <w:r>
        <w:rPr>
          <w:rtl/>
        </w:rPr>
        <w:t>:</w:t>
      </w:r>
      <w:r w:rsidRPr="007B3DCF">
        <w:rPr>
          <w:rtl/>
        </w:rPr>
        <w:t xml:space="preserve"> سمعت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</w:t>
      </w:r>
      <w:r>
        <w:rPr>
          <w:rtl/>
        </w:rPr>
        <w:t>:</w:t>
      </w:r>
      <w:r w:rsidRPr="007B3DCF">
        <w:rPr>
          <w:rtl/>
        </w:rPr>
        <w:t xml:space="preserve"> إذا قال</w:t>
      </w:r>
      <w:r>
        <w:rPr>
          <w:rtl/>
        </w:rPr>
        <w:t>:</w:t>
      </w:r>
      <w:r w:rsidRPr="007B3DCF">
        <w:rPr>
          <w:rtl/>
        </w:rPr>
        <w:t xml:space="preserve"> الرجل لامرأته أنت</w:t>
      </w:r>
      <w:r>
        <w:rPr>
          <w:rtl/>
        </w:rPr>
        <w:t xml:space="preserve"> </w:t>
      </w:r>
      <w:r w:rsidRPr="007B3DCF">
        <w:rPr>
          <w:rtl/>
        </w:rPr>
        <w:t>علي كظهر أمي لزمه الظهار قال لها دخلت أو لم تدخلي خرجت أو لم تخرجي أو لم يقل</w:t>
      </w:r>
      <w:r>
        <w:rPr>
          <w:rtl/>
        </w:rPr>
        <w:t xml:space="preserve"> </w:t>
      </w:r>
      <w:r w:rsidRPr="007B3DCF">
        <w:rPr>
          <w:rtl/>
        </w:rPr>
        <w:t>لها شيئا فقد لزمه الظهار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لأن هذه الرواية إنما تضمنت أن التلفظ بالظهار موجب لحكمه وإن لم يعلقه بشرط</w:t>
      </w:r>
      <w:r>
        <w:rPr>
          <w:rtl/>
        </w:rPr>
        <w:t xml:space="preserve"> </w:t>
      </w:r>
      <w:r w:rsidRPr="007B3DCF">
        <w:rPr>
          <w:rtl/>
        </w:rPr>
        <w:t>وذلك صحيح وهو أحد أقسام الظهار على ما دلت عليه الأخبار الأولة ولم يقل إن</w:t>
      </w:r>
      <w:r>
        <w:rPr>
          <w:rtl/>
        </w:rPr>
        <w:t xml:space="preserve"> </w:t>
      </w:r>
      <w:r w:rsidRPr="007B3DCF">
        <w:rPr>
          <w:rtl/>
        </w:rPr>
        <w:t>الظهار لا يقع إلا بشرط فيكون ذلك اعتراضا عليه</w:t>
      </w:r>
      <w:r>
        <w:rPr>
          <w:rtl/>
        </w:rPr>
        <w:t>،</w:t>
      </w:r>
      <w:r w:rsidRPr="007B3DCF">
        <w:rPr>
          <w:rtl/>
        </w:rPr>
        <w:t xml:space="preserve"> فإن قيل كيف يقولون إن الظهار</w:t>
      </w:r>
      <w:r>
        <w:rPr>
          <w:rtl/>
        </w:rPr>
        <w:t xml:space="preserve"> </w:t>
      </w:r>
      <w:r w:rsidRPr="007B3DCF">
        <w:rPr>
          <w:rtl/>
        </w:rPr>
        <w:t>بشرط واقع وقد رويت أخبار أنه إذا كان مشروطا لا يقع روى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933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يحيى عن أبي سعيد الآدمي عن القاسم بن محمد الزيات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43749A" w:rsidRDefault="00C86B57" w:rsidP="00C86B57">
      <w:pPr>
        <w:pStyle w:val="libFootnote"/>
        <w:rPr>
          <w:rtl/>
        </w:rPr>
      </w:pPr>
      <w:r w:rsidRPr="0043749A">
        <w:rPr>
          <w:rtl/>
        </w:rPr>
        <w:t>930</w:t>
      </w:r>
      <w:r w:rsidR="00176759">
        <w:rPr>
          <w:rtl/>
        </w:rPr>
        <w:t xml:space="preserve"> - </w:t>
      </w:r>
      <w:r w:rsidRPr="0043749A">
        <w:rPr>
          <w:rtl/>
        </w:rPr>
        <w:t>931</w:t>
      </w:r>
      <w:r w:rsidR="00176759">
        <w:rPr>
          <w:rtl/>
        </w:rPr>
        <w:t xml:space="preserve"> - </w:t>
      </w:r>
      <w:r w:rsidRPr="0043749A">
        <w:rPr>
          <w:rtl/>
        </w:rPr>
        <w:t>التهذيب ج 2 ص 253 واخرج الأول الكليني في الكافي ج 2 ص 128</w:t>
      </w:r>
    </w:p>
    <w:p w:rsidR="00C86B57" w:rsidRPr="0043749A" w:rsidRDefault="00C86B57" w:rsidP="00C86B57">
      <w:pPr>
        <w:pStyle w:val="libFootnote"/>
        <w:rPr>
          <w:rtl/>
        </w:rPr>
      </w:pPr>
      <w:r w:rsidRPr="0043749A">
        <w:rPr>
          <w:rtl/>
        </w:rPr>
        <w:t>932</w:t>
      </w:r>
      <w:r w:rsidR="00176759">
        <w:rPr>
          <w:rtl/>
        </w:rPr>
        <w:t xml:space="preserve"> - </w:t>
      </w:r>
      <w:r w:rsidRPr="0043749A">
        <w:rPr>
          <w:rtl/>
        </w:rPr>
        <w:t>التهذيب ج 2 ص 254.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933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253 الكافي ج 2 ص 128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قال قلت</w:t>
      </w:r>
      <w:r>
        <w:rPr>
          <w:rtl/>
        </w:rPr>
        <w:t>:</w:t>
      </w:r>
      <w:r w:rsidRPr="007B3DCF">
        <w:rPr>
          <w:rtl/>
        </w:rPr>
        <w:t xml:space="preserve"> لأبي الحسن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إني ظاهرت من امرأتي فقال</w:t>
      </w:r>
      <w:r>
        <w:rPr>
          <w:rtl/>
        </w:rPr>
        <w:t>:</w:t>
      </w:r>
      <w:r w:rsidRPr="007B3DCF">
        <w:rPr>
          <w:rtl/>
        </w:rPr>
        <w:t xml:space="preserve"> لي كيف</w:t>
      </w:r>
      <w:r>
        <w:rPr>
          <w:rtl/>
        </w:rPr>
        <w:t xml:space="preserve"> </w:t>
      </w:r>
      <w:r w:rsidRPr="007B3DCF">
        <w:rPr>
          <w:rtl/>
        </w:rPr>
        <w:t>قلت</w:t>
      </w:r>
      <w:r>
        <w:rPr>
          <w:rtl/>
        </w:rPr>
        <w:t>؟</w:t>
      </w:r>
      <w:r w:rsidRPr="007B3DCF">
        <w:rPr>
          <w:rtl/>
        </w:rPr>
        <w:t xml:space="preserve"> قال قلت</w:t>
      </w:r>
      <w:r>
        <w:rPr>
          <w:rtl/>
        </w:rPr>
        <w:t>:</w:t>
      </w:r>
      <w:r w:rsidRPr="007B3DCF">
        <w:rPr>
          <w:rtl/>
        </w:rPr>
        <w:t xml:space="preserve"> أنت علي كظهر أمي إن فعلت كذا وكذا فقال</w:t>
      </w:r>
      <w:r>
        <w:rPr>
          <w:rtl/>
        </w:rPr>
        <w:t>:</w:t>
      </w:r>
      <w:r w:rsidRPr="007B3DCF">
        <w:rPr>
          <w:rtl/>
        </w:rPr>
        <w:t xml:space="preserve"> لي لا شئ</w:t>
      </w:r>
      <w:r>
        <w:rPr>
          <w:rtl/>
        </w:rPr>
        <w:t xml:space="preserve"> </w:t>
      </w:r>
      <w:r w:rsidRPr="007B3DCF">
        <w:rPr>
          <w:rtl/>
        </w:rPr>
        <w:t>عليك ولا تعد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934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12</w:t>
      </w:r>
      <w:r w:rsidR="00176759">
        <w:rPr>
          <w:rtl/>
        </w:rPr>
        <w:t xml:space="preserve"> - </w:t>
      </w:r>
      <w:r w:rsidRPr="007B3DCF">
        <w:rPr>
          <w:rtl/>
        </w:rPr>
        <w:t>وروى محمد بن يعقوب عن أحمد بن محمد عن ابن فضال عن ابن بكير</w:t>
      </w:r>
      <w:r>
        <w:rPr>
          <w:rtl/>
        </w:rPr>
        <w:t xml:space="preserve"> </w:t>
      </w:r>
      <w:r w:rsidRPr="007B3DCF">
        <w:rPr>
          <w:rtl/>
        </w:rPr>
        <w:t>عن رجل من أصحابنا عن رجل قال</w:t>
      </w:r>
      <w:r>
        <w:rPr>
          <w:rtl/>
        </w:rPr>
        <w:t>:</w:t>
      </w:r>
      <w:r w:rsidRPr="007B3DCF">
        <w:rPr>
          <w:rtl/>
        </w:rPr>
        <w:t xml:space="preserve"> قلت لأبي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إني قلت</w:t>
      </w:r>
      <w:r>
        <w:rPr>
          <w:rtl/>
        </w:rPr>
        <w:t xml:space="preserve"> </w:t>
      </w:r>
      <w:r w:rsidRPr="007B3DCF">
        <w:rPr>
          <w:rtl/>
        </w:rPr>
        <w:t>لامرأتي أنت علي كظهر أمي إن خرجت من باب الحجرة فخرجت فقال</w:t>
      </w:r>
      <w:r>
        <w:rPr>
          <w:rtl/>
        </w:rPr>
        <w:t>:</w:t>
      </w:r>
      <w:r w:rsidRPr="007B3DCF">
        <w:rPr>
          <w:rtl/>
        </w:rPr>
        <w:t xml:space="preserve"> ليس عليك</w:t>
      </w:r>
      <w:r>
        <w:rPr>
          <w:rtl/>
        </w:rPr>
        <w:t xml:space="preserve"> </w:t>
      </w:r>
      <w:r w:rsidRPr="007B3DCF">
        <w:rPr>
          <w:rtl/>
        </w:rPr>
        <w:t>شئ فقلت</w:t>
      </w:r>
      <w:r>
        <w:rPr>
          <w:rtl/>
        </w:rPr>
        <w:t>:</w:t>
      </w:r>
      <w:r w:rsidRPr="007B3DCF">
        <w:rPr>
          <w:rtl/>
        </w:rPr>
        <w:t xml:space="preserve"> إني قوي على أن أكفر فقال</w:t>
      </w:r>
      <w:r>
        <w:rPr>
          <w:rtl/>
        </w:rPr>
        <w:t>:</w:t>
      </w:r>
      <w:r w:rsidRPr="007B3DCF">
        <w:rPr>
          <w:rtl/>
        </w:rPr>
        <w:t xml:space="preserve"> ليس عليك شئ فقلت</w:t>
      </w:r>
      <w:r>
        <w:rPr>
          <w:rtl/>
        </w:rPr>
        <w:t>:</w:t>
      </w:r>
      <w:r w:rsidRPr="007B3DCF">
        <w:rPr>
          <w:rtl/>
        </w:rPr>
        <w:t xml:space="preserve"> إني قوي</w:t>
      </w:r>
      <w:r>
        <w:rPr>
          <w:rtl/>
        </w:rPr>
        <w:t xml:space="preserve"> </w:t>
      </w:r>
      <w:r w:rsidRPr="007B3DCF">
        <w:rPr>
          <w:rtl/>
        </w:rPr>
        <w:t>على أن أكفر رقبة أو رقبتين فقال</w:t>
      </w:r>
      <w:r>
        <w:rPr>
          <w:rtl/>
        </w:rPr>
        <w:t>:</w:t>
      </w:r>
      <w:r w:rsidRPr="007B3DCF">
        <w:rPr>
          <w:rtl/>
        </w:rPr>
        <w:t xml:space="preserve"> ليس عليك شئ قويت أو لم تقو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935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13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روى ابن فضال عمن أخبره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يكون</w:t>
      </w:r>
      <w:r>
        <w:rPr>
          <w:rtl/>
        </w:rPr>
        <w:t xml:space="preserve"> </w:t>
      </w:r>
      <w:r w:rsidRPr="007B3DCF">
        <w:rPr>
          <w:rtl/>
        </w:rPr>
        <w:t>الظهار إلا على مثل موضع الطلاق</w:t>
      </w:r>
      <w:r>
        <w:rPr>
          <w:rtl/>
        </w:rPr>
        <w:t>.</w:t>
      </w:r>
    </w:p>
    <w:p w:rsidR="00C86B57" w:rsidRPr="007B3DCF" w:rsidRDefault="00C86B57" w:rsidP="006321FA">
      <w:pPr>
        <w:pStyle w:val="libNormal"/>
        <w:rPr>
          <w:rtl/>
        </w:rPr>
      </w:pPr>
      <w:r w:rsidRPr="007B3DCF">
        <w:rPr>
          <w:rtl/>
        </w:rPr>
        <w:t>قيل له أول ما في هذه الأخبار أن الخبرين منهما وهما الأخيران مرسلان والمراسيل</w:t>
      </w:r>
      <w:r>
        <w:rPr>
          <w:rtl/>
        </w:rPr>
        <w:t xml:space="preserve"> </w:t>
      </w:r>
      <w:r w:rsidRPr="007B3DCF">
        <w:rPr>
          <w:rtl/>
        </w:rPr>
        <w:t>لا يعترض بها على الاخبار المسندة لما بيناه في غير موضع</w:t>
      </w:r>
      <w:r>
        <w:rPr>
          <w:rtl/>
        </w:rPr>
        <w:t>،</w:t>
      </w:r>
      <w:r w:rsidRPr="007B3DCF">
        <w:rPr>
          <w:rtl/>
        </w:rPr>
        <w:t xml:space="preserve"> وأما الخبر الأول فراويه</w:t>
      </w:r>
      <w:r>
        <w:rPr>
          <w:rtl/>
        </w:rPr>
        <w:t xml:space="preserve"> </w:t>
      </w:r>
      <w:r w:rsidRPr="007B3DCF">
        <w:rPr>
          <w:rtl/>
        </w:rPr>
        <w:t>أبو سعيد الآدمي وهو ضعيف جدا عند نقاد الاخبار وقد استثناه أبو جعفر بن بابويه</w:t>
      </w:r>
      <w:r>
        <w:rPr>
          <w:rtl/>
        </w:rPr>
        <w:t xml:space="preserve"> </w:t>
      </w:r>
      <w:r w:rsidRPr="007B3DCF">
        <w:rPr>
          <w:rtl/>
        </w:rPr>
        <w:t>في رجال نوادر الحكمة مع أن الخبر الأخير عام ويجوز لنا أن نخصه بتلك الأخبار</w:t>
      </w:r>
      <w:r>
        <w:rPr>
          <w:rtl/>
        </w:rPr>
        <w:t xml:space="preserve">، </w:t>
      </w:r>
      <w:r w:rsidRPr="007B3DCF">
        <w:rPr>
          <w:rtl/>
        </w:rPr>
        <w:t>فنقول إن الظهار يراعى فيه جميع ما يراعى في الطلاق من الشاهدين وكون المرأة طاهرا</w:t>
      </w:r>
      <w:r>
        <w:rPr>
          <w:rtl/>
        </w:rPr>
        <w:t xml:space="preserve"> </w:t>
      </w:r>
      <w:r w:rsidRPr="007B3DCF">
        <w:rPr>
          <w:rtl/>
        </w:rPr>
        <w:t>وأن يكون مريدا للظهار وغير ذلك من الشروط إلا أن يكون معلقا بشرط فإن</w:t>
      </w:r>
      <w:r>
        <w:rPr>
          <w:rtl/>
        </w:rPr>
        <w:t xml:space="preserve"> </w:t>
      </w:r>
      <w:r w:rsidRPr="007B3DCF">
        <w:rPr>
          <w:rtl/>
        </w:rPr>
        <w:t xml:space="preserve">هذا الحكم يختص الظهار دون الطلاق على أن قوله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الخبر الأول لا شئ</w:t>
      </w:r>
      <w:r>
        <w:rPr>
          <w:rtl/>
        </w:rPr>
        <w:t xml:space="preserve"> </w:t>
      </w:r>
      <w:r w:rsidRPr="007B3DCF">
        <w:rPr>
          <w:rtl/>
        </w:rPr>
        <w:t>عليك يحتمل أن يكون المراد به لا شئ عليك من العقاب ثم نهاه عن ذلك فيما بعد</w:t>
      </w:r>
      <w:r>
        <w:rPr>
          <w:rtl/>
        </w:rPr>
        <w:t xml:space="preserve"> </w:t>
      </w:r>
      <w:r w:rsidRPr="007B3DCF">
        <w:rPr>
          <w:rtl/>
        </w:rPr>
        <w:t>لان التلفظ بالظهار محظور لا يجوز ذكره لان الله تعالى قال</w:t>
      </w:r>
      <w:r>
        <w:rPr>
          <w:rtl/>
        </w:rPr>
        <w:t>:</w:t>
      </w:r>
      <w:r w:rsidRPr="007B3DCF">
        <w:rPr>
          <w:rtl/>
        </w:rPr>
        <w:t xml:space="preserve"> </w:t>
      </w:r>
      <w:r w:rsidRPr="00C86B57">
        <w:rPr>
          <w:rStyle w:val="libAlaemChar"/>
          <w:rtl/>
        </w:rPr>
        <w:t>(</w:t>
      </w:r>
      <w:r w:rsidR="006321FA" w:rsidRPr="006321FA">
        <w:rPr>
          <w:rStyle w:val="libAieChar"/>
          <w:rtl/>
        </w:rPr>
        <w:t>وَإِنَّهُمْ لَيَقُولُونَ مُنكَرً‌ا مِّنَ الْقَوْلِ وَزُورً‌ا</w:t>
      </w:r>
      <w:r w:rsidRPr="00C86B57">
        <w:rPr>
          <w:rStyle w:val="libAlaemChar"/>
          <w:rtl/>
        </w:rPr>
        <w:t>)</w:t>
      </w:r>
      <w:r w:rsidRPr="007B3DCF">
        <w:rPr>
          <w:rtl/>
        </w:rPr>
        <w:t xml:space="preserve"> ويحتمل أيضا أن يكون المراد لا شئ عليك قبل حصول الشرط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43749A" w:rsidRDefault="00C86B57" w:rsidP="00C86B57">
      <w:pPr>
        <w:pStyle w:val="libFootnote"/>
        <w:rPr>
          <w:rtl/>
        </w:rPr>
      </w:pPr>
      <w:r w:rsidRPr="0043749A">
        <w:rPr>
          <w:rtl/>
        </w:rPr>
        <w:t>934</w:t>
      </w:r>
      <w:r w:rsidR="00176759">
        <w:rPr>
          <w:rtl/>
        </w:rPr>
        <w:t xml:space="preserve"> - </w:t>
      </w:r>
      <w:r w:rsidRPr="0043749A">
        <w:rPr>
          <w:rtl/>
        </w:rPr>
        <w:t>التهذيب ج 2 ص 254 الكافي ج 2 ص 127 الفقيه ص 345 بتفاوت يسير في السند.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935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254 الكافي ج 2 ص 127 الفقيه ص 343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وإن كان يجب عليه بعد حصوله لأنا قد بينا أن الظهار إذا كان معلقا بالشرط فلا</w:t>
      </w:r>
      <w:r>
        <w:rPr>
          <w:rtl/>
        </w:rPr>
        <w:t xml:space="preserve"> </w:t>
      </w:r>
      <w:r w:rsidRPr="007B3DCF">
        <w:rPr>
          <w:rtl/>
        </w:rPr>
        <w:t>تجب الكفارة فيه إلا بعد حصول الشرط</w:t>
      </w:r>
      <w:r>
        <w:rPr>
          <w:rtl/>
        </w:rPr>
        <w:t>،</w:t>
      </w:r>
      <w:r w:rsidRPr="007B3DCF">
        <w:rPr>
          <w:rtl/>
        </w:rPr>
        <w:t xml:space="preserve"> والذي يؤكد ما قدمناه من أن الظهار</w:t>
      </w:r>
      <w:r>
        <w:rPr>
          <w:rtl/>
        </w:rPr>
        <w:t xml:space="preserve"> </w:t>
      </w:r>
      <w:r w:rsidRPr="007B3DCF">
        <w:rPr>
          <w:rtl/>
        </w:rPr>
        <w:t>بالشرط واقع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936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14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محمد بن عيسى عن الحسين بن سعيد عن صفوان عن سعيد</w:t>
      </w:r>
      <w:r>
        <w:rPr>
          <w:rtl/>
        </w:rPr>
        <w:t xml:space="preserve"> </w:t>
      </w:r>
      <w:r w:rsidRPr="007B3DCF">
        <w:rPr>
          <w:rtl/>
        </w:rPr>
        <w:t xml:space="preserve">الأعرج عن موسى بن جعفر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في رجل ظاهر من امرأته فوفى قال</w:t>
      </w:r>
      <w:r>
        <w:rPr>
          <w:rtl/>
        </w:rPr>
        <w:t xml:space="preserve">: </w:t>
      </w:r>
      <w:r w:rsidRPr="007B3DCF">
        <w:rPr>
          <w:rtl/>
        </w:rPr>
        <w:t>ليس عليه شئ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937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15</w:t>
      </w:r>
      <w:r w:rsidR="00176759">
        <w:rPr>
          <w:rtl/>
        </w:rPr>
        <w:t xml:space="preserve"> - </w:t>
      </w:r>
      <w:r w:rsidRPr="007B3DCF">
        <w:rPr>
          <w:rtl/>
        </w:rPr>
        <w:t>عنه عن الحسين بن صفوان عن ابن مسكان عن الحسن الصيقل عن 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قلت له</w:t>
      </w:r>
      <w:r>
        <w:rPr>
          <w:rtl/>
        </w:rPr>
        <w:t>:</w:t>
      </w:r>
      <w:r w:rsidRPr="007B3DCF">
        <w:rPr>
          <w:rtl/>
        </w:rPr>
        <w:t xml:space="preserve"> رجل ظاهر من امرأته فلم يف قال</w:t>
      </w:r>
      <w:r>
        <w:rPr>
          <w:rtl/>
        </w:rPr>
        <w:t>:</w:t>
      </w:r>
      <w:r w:rsidRPr="007B3DCF">
        <w:rPr>
          <w:rtl/>
        </w:rPr>
        <w:t xml:space="preserve"> عليه الكفارة</w:t>
      </w:r>
      <w:r>
        <w:rPr>
          <w:rtl/>
        </w:rPr>
        <w:t xml:space="preserve"> </w:t>
      </w:r>
      <w:r w:rsidRPr="007B3DCF">
        <w:rPr>
          <w:rtl/>
        </w:rPr>
        <w:t>من قبل أن يتماسا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فإن أتاها قبل أن يكفر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بئس ما صنع</w:t>
      </w:r>
      <w:r>
        <w:rPr>
          <w:rtl/>
        </w:rPr>
        <w:t>،</w:t>
      </w:r>
      <w:r w:rsidRPr="007B3DCF">
        <w:rPr>
          <w:rtl/>
        </w:rPr>
        <w:t xml:space="preserve"> قلت عليه</w:t>
      </w:r>
      <w:r>
        <w:rPr>
          <w:rtl/>
        </w:rPr>
        <w:t xml:space="preserve"> </w:t>
      </w:r>
      <w:r w:rsidRPr="007B3DCF">
        <w:rPr>
          <w:rtl/>
        </w:rPr>
        <w:t>شئ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أساء وظلم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فيلزمه شئ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رقبة أيضا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52" w:name="_Toc374804593"/>
      <w:bookmarkStart w:id="353" w:name="_Toc376953331"/>
      <w:r w:rsidRPr="007B3DCF">
        <w:rPr>
          <w:rtl/>
        </w:rPr>
        <w:t>159</w:t>
      </w:r>
      <w:r w:rsidR="00176759">
        <w:rPr>
          <w:rtl/>
        </w:rPr>
        <w:t xml:space="preserve"> - </w:t>
      </w:r>
      <w:r w:rsidRPr="007B3DCF">
        <w:rPr>
          <w:rtl/>
        </w:rPr>
        <w:t>باب حكم الرجل ي</w:t>
      </w:r>
      <w:r>
        <w:rPr>
          <w:rtl/>
        </w:rPr>
        <w:t>ظاهر من امرأة واحدة مرات كثيرة</w:t>
      </w:r>
      <w:bookmarkEnd w:id="352"/>
      <w:bookmarkEnd w:id="35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938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أحمد بن محمد عن علي بن الحكم عن العلا</w:t>
      </w:r>
      <w:r>
        <w:rPr>
          <w:rtl/>
        </w:rPr>
        <w:t xml:space="preserve"> </w:t>
      </w:r>
      <w:r w:rsidRPr="007B3DCF">
        <w:rPr>
          <w:rtl/>
        </w:rPr>
        <w:t xml:space="preserve">عن محمد بن مسلم 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رجل ظاهر من امرأته</w:t>
      </w:r>
      <w:r>
        <w:rPr>
          <w:rtl/>
        </w:rPr>
        <w:t xml:space="preserve"> </w:t>
      </w:r>
      <w:r w:rsidRPr="007B3DCF">
        <w:rPr>
          <w:rtl/>
        </w:rPr>
        <w:t>خمس مرات وأكثر قال</w:t>
      </w:r>
      <w:r>
        <w:rPr>
          <w:rtl/>
        </w:rPr>
        <w:t>:</w:t>
      </w:r>
      <w:r w:rsidRPr="007B3DCF">
        <w:rPr>
          <w:rtl/>
        </w:rPr>
        <w:t xml:space="preserve"> قال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عليه مكان كل مرة كفارة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939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محمد بن أبي عمير عن عبد الله بن المغيرة عن جميل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فيمن ظاهر من امرأته خمس عشرة مرة قال</w:t>
      </w:r>
      <w:r>
        <w:rPr>
          <w:rtl/>
        </w:rPr>
        <w:t>:</w:t>
      </w:r>
      <w:r w:rsidRPr="007B3DCF">
        <w:rPr>
          <w:rtl/>
        </w:rPr>
        <w:t xml:space="preserve"> عليه خمس</w:t>
      </w:r>
      <w:r>
        <w:rPr>
          <w:rtl/>
        </w:rPr>
        <w:t xml:space="preserve"> </w:t>
      </w:r>
      <w:r w:rsidRPr="007B3DCF">
        <w:rPr>
          <w:rtl/>
        </w:rPr>
        <w:t>عشرة كفارة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940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الحسين بن سعيد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عن ابن أبي عمير عن أبي بصير عن أبي عبد الله عليه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في التهذيب والوافي [ عن محمد بن عيسى عن ابن أبي عمير ]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936</w:t>
      </w:r>
      <w:r w:rsidR="00176759">
        <w:rPr>
          <w:rtl/>
        </w:rPr>
        <w:t xml:space="preserve"> - </w:t>
      </w:r>
      <w:r w:rsidRPr="007B3DCF">
        <w:rPr>
          <w:rtl/>
        </w:rPr>
        <w:t>937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254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938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255 وهو صدر حديث الكافي ج 2 ص 127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939</w:t>
      </w:r>
      <w:r w:rsidR="00176759">
        <w:rPr>
          <w:rtl/>
        </w:rPr>
        <w:t xml:space="preserve"> - </w:t>
      </w:r>
      <w:r w:rsidRPr="007B3DCF">
        <w:rPr>
          <w:rtl/>
        </w:rPr>
        <w:t>940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256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السلام قال</w:t>
      </w:r>
      <w:r>
        <w:rPr>
          <w:rtl/>
        </w:rPr>
        <w:t>:</w:t>
      </w:r>
      <w:r w:rsidRPr="007B3DCF">
        <w:rPr>
          <w:rtl/>
        </w:rPr>
        <w:t xml:space="preserve"> سألته عن رجل ظاهر من امرأته خمس مرات أو أكثر قال</w:t>
      </w:r>
      <w:r>
        <w:rPr>
          <w:rtl/>
        </w:rPr>
        <w:t>:</w:t>
      </w:r>
      <w:r w:rsidRPr="007B3DCF">
        <w:rPr>
          <w:rtl/>
        </w:rPr>
        <w:t xml:space="preserve"> عليه</w:t>
      </w:r>
      <w:r>
        <w:rPr>
          <w:rtl/>
        </w:rPr>
        <w:t xml:space="preserve"> </w:t>
      </w:r>
      <w:r w:rsidRPr="007B3DCF">
        <w:rPr>
          <w:rtl/>
        </w:rPr>
        <w:t>مكان كل مرة كفارة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941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محمد بن الحسين عن محمد بن سنان عن أبي</w:t>
      </w:r>
      <w:r>
        <w:rPr>
          <w:rtl/>
        </w:rPr>
        <w:t xml:space="preserve"> </w:t>
      </w:r>
      <w:r w:rsidRPr="007B3DCF">
        <w:rPr>
          <w:rtl/>
        </w:rPr>
        <w:t>الجارود زياد بن المنذر قال</w:t>
      </w:r>
      <w:r>
        <w:rPr>
          <w:rtl/>
        </w:rPr>
        <w:t>:</w:t>
      </w:r>
      <w:r w:rsidRPr="007B3DCF">
        <w:rPr>
          <w:rtl/>
        </w:rPr>
        <w:t xml:space="preserve"> سأل أبو الورد أبا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وأنا عنده عن رجل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لامرأته أنت علي كظهر أمي مائة مرة فقال أبو جعفر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يطيق لكل</w:t>
      </w:r>
      <w:r>
        <w:rPr>
          <w:rtl/>
        </w:rPr>
        <w:t xml:space="preserve"> </w:t>
      </w:r>
      <w:r w:rsidRPr="007B3DCF">
        <w:rPr>
          <w:rtl/>
        </w:rPr>
        <w:t>مرة عتق نسمة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فيطيق إطعام ستين مسكينا مائة مرة</w:t>
      </w:r>
      <w:r>
        <w:rPr>
          <w:rtl/>
        </w:rPr>
        <w:t>؟</w:t>
      </w:r>
      <w:r w:rsidRPr="007B3DCF">
        <w:rPr>
          <w:rtl/>
        </w:rPr>
        <w:t xml:space="preserve"> قال لا قال</w:t>
      </w:r>
      <w:r>
        <w:rPr>
          <w:rtl/>
        </w:rPr>
        <w:t xml:space="preserve">: </w:t>
      </w:r>
      <w:r w:rsidRPr="007B3DCF">
        <w:rPr>
          <w:rtl/>
        </w:rPr>
        <w:t>فيطيق صيام شهرين متتابعين مائة مرة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يفرق بينهما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942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علي بن محبوب عن محمد بن الحسين بن أبي الخطاب عن</w:t>
      </w:r>
      <w:r>
        <w:rPr>
          <w:rtl/>
        </w:rPr>
        <w:t xml:space="preserve"> </w:t>
      </w:r>
      <w:r w:rsidRPr="007B3DCF">
        <w:rPr>
          <w:rtl/>
        </w:rPr>
        <w:t xml:space="preserve">ابن أبي نصر عن عبد الرحمن بن الحجاج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ظاهر</w:t>
      </w:r>
      <w:r>
        <w:rPr>
          <w:rtl/>
        </w:rPr>
        <w:t xml:space="preserve"> </w:t>
      </w:r>
      <w:r w:rsidRPr="007B3DCF">
        <w:rPr>
          <w:rtl/>
        </w:rPr>
        <w:t>من امرأته أربع مرات في مجلس واحد قال</w:t>
      </w:r>
      <w:r>
        <w:rPr>
          <w:rtl/>
        </w:rPr>
        <w:t>:</w:t>
      </w:r>
      <w:r w:rsidRPr="007B3DCF">
        <w:rPr>
          <w:rtl/>
        </w:rPr>
        <w:t xml:space="preserve"> عليه كفارة واحدة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نحمله على أن عليه كفارة واحدة في الجنس لا يختلف كما تختلف</w:t>
      </w:r>
      <w:r>
        <w:rPr>
          <w:rtl/>
        </w:rPr>
        <w:t xml:space="preserve"> </w:t>
      </w:r>
      <w:r w:rsidRPr="007B3DCF">
        <w:rPr>
          <w:rtl/>
        </w:rPr>
        <w:t>الكفارات فيما عدا الظهار وليس المراد به أن عليه كفارة واحدة عن المرات الكثيرة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54" w:name="_Toc374804594"/>
      <w:bookmarkStart w:id="355" w:name="_Toc376953332"/>
      <w:r w:rsidRPr="007B3DCF">
        <w:rPr>
          <w:rtl/>
        </w:rPr>
        <w:t>160</w:t>
      </w:r>
      <w:r w:rsidR="00176759">
        <w:rPr>
          <w:rtl/>
        </w:rPr>
        <w:t xml:space="preserve"> - </w:t>
      </w:r>
      <w:r w:rsidRPr="007B3DCF">
        <w:rPr>
          <w:rtl/>
        </w:rPr>
        <w:t>باب أنه إذا ظاهر الرجل من نسائه جماعة بلف</w:t>
      </w:r>
      <w:r>
        <w:rPr>
          <w:rtl/>
        </w:rPr>
        <w:t>ظ واحد ما الذي عليه من الكفارة</w:t>
      </w:r>
      <w:bookmarkEnd w:id="354"/>
      <w:bookmarkEnd w:id="35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943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علي بن إبراهيم عن أبيه عن ابن أبي عمير عن</w:t>
      </w:r>
      <w:r>
        <w:rPr>
          <w:rtl/>
        </w:rPr>
        <w:t xml:space="preserve"> </w:t>
      </w:r>
      <w:r w:rsidRPr="007B3DCF">
        <w:rPr>
          <w:rtl/>
        </w:rPr>
        <w:t xml:space="preserve">حفص بن البختري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</w:t>
      </w:r>
      <w:r>
        <w:rPr>
          <w:rtl/>
        </w:rPr>
        <w:t xml:space="preserve"> </w:t>
      </w:r>
      <w:r w:rsidRPr="007B3DCF">
        <w:rPr>
          <w:rtl/>
        </w:rPr>
        <w:t>كان له عشر جوار فظاهر منهن كلهن جميعا بكلام واحد فقال</w:t>
      </w:r>
      <w:r>
        <w:rPr>
          <w:rtl/>
        </w:rPr>
        <w:t>:</w:t>
      </w:r>
      <w:r w:rsidRPr="007B3DCF">
        <w:rPr>
          <w:rtl/>
        </w:rPr>
        <w:t xml:space="preserve"> عليه عشر كفارات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944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محمد بن يحيى الخزاز عن غياث بن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43749A" w:rsidRDefault="00C86B57" w:rsidP="00C86B57">
      <w:pPr>
        <w:pStyle w:val="libFootnote"/>
        <w:rPr>
          <w:rtl/>
        </w:rPr>
      </w:pPr>
      <w:r w:rsidRPr="0043749A">
        <w:rPr>
          <w:rtl/>
        </w:rPr>
        <w:t>941</w:t>
      </w:r>
      <w:r w:rsidR="00176759">
        <w:rPr>
          <w:rtl/>
        </w:rPr>
        <w:t xml:space="preserve"> - </w:t>
      </w:r>
      <w:r w:rsidRPr="0043749A">
        <w:rPr>
          <w:rtl/>
        </w:rPr>
        <w:t>942</w:t>
      </w:r>
      <w:r w:rsidR="00176759">
        <w:rPr>
          <w:rtl/>
        </w:rPr>
        <w:t xml:space="preserve"> - </w:t>
      </w:r>
      <w:r w:rsidRPr="0043749A">
        <w:rPr>
          <w:rtl/>
        </w:rPr>
        <w:t>التهذيب ج 2 ص 256 واخرج الأول الصدوق في الفقيه ص 345.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943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256 الكافي ج 2 ص 128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944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256 الفقيه ص 345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إبراهيم عن جعفر عن أبيه عن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ظاهر من أربع نسوة قال</w:t>
      </w:r>
      <w:r>
        <w:rPr>
          <w:rtl/>
        </w:rPr>
        <w:t xml:space="preserve">: </w:t>
      </w:r>
      <w:r w:rsidRPr="007B3DCF">
        <w:rPr>
          <w:rtl/>
        </w:rPr>
        <w:t>عليه كفارة واحدة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ما تقدم القول في مثله من أن نحمله على أن عليه كفارة واحدة</w:t>
      </w:r>
      <w:r>
        <w:rPr>
          <w:rtl/>
        </w:rPr>
        <w:t xml:space="preserve"> </w:t>
      </w:r>
      <w:r w:rsidRPr="007B3DCF">
        <w:rPr>
          <w:rtl/>
        </w:rPr>
        <w:t>في الجنس إما عتق رقبة أو صيام شهرين متتابعين أو إطعام ستين مسكينا على الترتيب</w:t>
      </w:r>
      <w:r>
        <w:rPr>
          <w:rtl/>
        </w:rPr>
        <w:t xml:space="preserve"> </w:t>
      </w:r>
      <w:r w:rsidRPr="007B3DCF">
        <w:rPr>
          <w:rtl/>
        </w:rPr>
        <w:t>الواجب في ذلك</w:t>
      </w:r>
      <w:r>
        <w:rPr>
          <w:rtl/>
        </w:rPr>
        <w:t>،</w:t>
      </w:r>
      <w:r w:rsidRPr="007B3DCF">
        <w:rPr>
          <w:rtl/>
        </w:rPr>
        <w:t xml:space="preserve"> وليس يجب لبعضهن العتق ولبعضهن الصوم أو الاطعام</w:t>
      </w:r>
      <w:r>
        <w:rPr>
          <w:rtl/>
        </w:rPr>
        <w:t>،</w:t>
      </w:r>
      <w:r w:rsidRPr="007B3DCF">
        <w:rPr>
          <w:rtl/>
        </w:rPr>
        <w:t xml:space="preserve"> وليس</w:t>
      </w:r>
      <w:r>
        <w:rPr>
          <w:rtl/>
        </w:rPr>
        <w:t xml:space="preserve"> </w:t>
      </w:r>
      <w:r w:rsidRPr="007B3DCF">
        <w:rPr>
          <w:rtl/>
        </w:rPr>
        <w:t>المراد بقوله كفارة واحدة ان واحدة من الكفارات تجزي عن الأربع نساء</w:t>
      </w:r>
      <w:r>
        <w:rPr>
          <w:rtl/>
        </w:rPr>
        <w:t>.</w:t>
      </w:r>
    </w:p>
    <w:p w:rsidR="00C86B57" w:rsidRDefault="00C86B57" w:rsidP="00C86B57">
      <w:pPr>
        <w:pStyle w:val="Heading2Center"/>
        <w:rPr>
          <w:rtl/>
        </w:rPr>
      </w:pPr>
      <w:bookmarkStart w:id="356" w:name="_Toc374804595"/>
      <w:bookmarkStart w:id="357" w:name="_Toc376953333"/>
      <w:r w:rsidRPr="007B3DCF">
        <w:rPr>
          <w:rtl/>
        </w:rPr>
        <w:t>161</w:t>
      </w:r>
      <w:r w:rsidR="00176759">
        <w:rPr>
          <w:rtl/>
        </w:rPr>
        <w:t xml:space="preserve"> - </w:t>
      </w:r>
      <w:r w:rsidRPr="007B3DCF">
        <w:rPr>
          <w:rtl/>
        </w:rPr>
        <w:t>باب أ</w:t>
      </w:r>
      <w:r>
        <w:rPr>
          <w:rtl/>
        </w:rPr>
        <w:t>ن الظهار يقع بالحرة والمملوكة</w:t>
      </w:r>
      <w:bookmarkEnd w:id="356"/>
      <w:bookmarkEnd w:id="357"/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الخبر الذي أوردناه عن حفص بن البختري في الباب الأول يدل على ذلك وأيضا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945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روى الحسين بن سعيد عن صفوان عن إسحاق بن عمار قال</w:t>
      </w:r>
      <w:r>
        <w:rPr>
          <w:rtl/>
        </w:rPr>
        <w:t>:</w:t>
      </w:r>
      <w:r w:rsidRPr="007B3DCF">
        <w:rPr>
          <w:rtl/>
        </w:rPr>
        <w:t xml:space="preserve"> سألت أبا</w:t>
      </w:r>
      <w:r>
        <w:rPr>
          <w:rtl/>
        </w:rPr>
        <w:t xml:space="preserve"> </w:t>
      </w:r>
      <w:r w:rsidRPr="007B3DCF">
        <w:rPr>
          <w:rtl/>
        </w:rPr>
        <w:t xml:space="preserve">إبراهيم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يظاهر من جاريته فقال</w:t>
      </w:r>
      <w:r>
        <w:rPr>
          <w:rtl/>
        </w:rPr>
        <w:t>:</w:t>
      </w:r>
      <w:r w:rsidRPr="007B3DCF">
        <w:rPr>
          <w:rtl/>
        </w:rPr>
        <w:t xml:space="preserve"> الحرة والأمة في هذا سواء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946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علي بن إسماعيل الميثمي عن فضالة عن ابن أبي يعفور قال</w:t>
      </w:r>
      <w:r>
        <w:rPr>
          <w:rtl/>
        </w:rPr>
        <w:t>:</w:t>
      </w:r>
      <w:r w:rsidRPr="007B3DCF">
        <w:rPr>
          <w:rtl/>
        </w:rPr>
        <w:t xml:space="preserve"> سألت أبا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ظاهر من جاريته قال</w:t>
      </w:r>
      <w:r>
        <w:rPr>
          <w:rtl/>
        </w:rPr>
        <w:t>:</w:t>
      </w:r>
      <w:r w:rsidRPr="007B3DCF">
        <w:rPr>
          <w:rtl/>
        </w:rPr>
        <w:t xml:space="preserve"> هي مثل ظهار الحرة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947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أحمد بن محمد عن علي بن الحكم عن</w:t>
      </w:r>
      <w:r>
        <w:rPr>
          <w:rtl/>
        </w:rPr>
        <w:t xml:space="preserve"> </w:t>
      </w:r>
      <w:r w:rsidRPr="007B3DCF">
        <w:rPr>
          <w:rtl/>
        </w:rPr>
        <w:t xml:space="preserve">العلا عن محمد بن مسلم 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سئل عن الظهار على الحرة والأمة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948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الحسن بن علي بن فضال عن ابن بكير</w:t>
      </w:r>
      <w:r>
        <w:rPr>
          <w:rtl/>
        </w:rPr>
        <w:t xml:space="preserve"> </w:t>
      </w:r>
      <w:r w:rsidRPr="007B3DCF">
        <w:rPr>
          <w:rtl/>
        </w:rPr>
        <w:t>عن حمزة بن حمران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جعل جاريته عليه</w:t>
      </w:r>
      <w:r>
        <w:rPr>
          <w:rtl/>
        </w:rPr>
        <w:t xml:space="preserve"> </w:t>
      </w:r>
      <w:r w:rsidRPr="007B3DCF">
        <w:rPr>
          <w:rtl/>
        </w:rPr>
        <w:t>كظهر أمه فقال</w:t>
      </w:r>
      <w:r>
        <w:rPr>
          <w:rtl/>
        </w:rPr>
        <w:t>:</w:t>
      </w:r>
      <w:r w:rsidRPr="007B3DCF">
        <w:rPr>
          <w:rtl/>
        </w:rPr>
        <w:t xml:space="preserve"> يأتيها وليس عليه شئ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43749A" w:rsidRDefault="00C86B57" w:rsidP="00C86B57">
      <w:pPr>
        <w:pStyle w:val="libFootnote"/>
        <w:rPr>
          <w:rtl/>
        </w:rPr>
      </w:pPr>
      <w:r w:rsidRPr="0043749A">
        <w:rPr>
          <w:rtl/>
        </w:rPr>
        <w:t>945</w:t>
      </w:r>
      <w:r w:rsidR="00176759">
        <w:rPr>
          <w:rtl/>
        </w:rPr>
        <w:t xml:space="preserve"> - </w:t>
      </w:r>
      <w:r w:rsidRPr="0043749A">
        <w:rPr>
          <w:rtl/>
        </w:rPr>
        <w:t>946</w:t>
      </w:r>
      <w:r w:rsidR="00176759">
        <w:rPr>
          <w:rtl/>
        </w:rPr>
        <w:t xml:space="preserve"> - </w:t>
      </w:r>
      <w:r w:rsidRPr="0043749A">
        <w:rPr>
          <w:rtl/>
        </w:rPr>
        <w:t>التهذيب ج 2 ص 256 واخرج الأول الكليني في الكافي ج 2 ص 127</w:t>
      </w:r>
      <w:r>
        <w:rPr>
          <w:rtl/>
        </w:rPr>
        <w:t xml:space="preserve"> </w:t>
      </w:r>
      <w:r w:rsidRPr="0043749A">
        <w:rPr>
          <w:rtl/>
        </w:rPr>
        <w:t>بسند آخر الفقيه ص 345.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947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255 الكافي ج 2 ص 127 وهو جزء من حديث فيهما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948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256 الفقيه ص 345 بتفاوت في المتن والسند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فالوجه في هذه الرواية أن نحملها على أنه إذا أخل بشئ من شرائط الظهار لان</w:t>
      </w:r>
      <w:r>
        <w:rPr>
          <w:rtl/>
        </w:rPr>
        <w:t xml:space="preserve"> </w:t>
      </w:r>
      <w:r w:rsidRPr="007B3DCF">
        <w:rPr>
          <w:rtl/>
        </w:rPr>
        <w:t>حمزة بن حمران روى عنه هذه الرواية في كتاب البزوفري أنه يقول ذلك لجارية</w:t>
      </w:r>
      <w:r>
        <w:rPr>
          <w:rtl/>
        </w:rPr>
        <w:t xml:space="preserve"> </w:t>
      </w:r>
      <w:r w:rsidRPr="007B3DCF">
        <w:rPr>
          <w:rtl/>
        </w:rPr>
        <w:t>يريد بها رضاء زوجته وهذا يدل على أنه لم يقصد الظهار الحقيقي وإذا لم يقصد ذلك</w:t>
      </w:r>
      <w:r>
        <w:rPr>
          <w:rtl/>
        </w:rPr>
        <w:t xml:space="preserve"> </w:t>
      </w:r>
      <w:r w:rsidRPr="007B3DCF">
        <w:rPr>
          <w:rtl/>
        </w:rPr>
        <w:t>لم يقع ظهاره صحيحا ولا يحصل على وجه يتعلق به الكفارة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58" w:name="_Toc374804596"/>
      <w:bookmarkStart w:id="359" w:name="_Toc376953334"/>
      <w:r w:rsidRPr="007B3DCF">
        <w:rPr>
          <w:rtl/>
        </w:rPr>
        <w:t>162</w:t>
      </w:r>
      <w:r w:rsidR="00176759">
        <w:rPr>
          <w:rtl/>
        </w:rPr>
        <w:t xml:space="preserve"> - </w:t>
      </w:r>
      <w:r w:rsidRPr="007B3DCF">
        <w:rPr>
          <w:rtl/>
        </w:rPr>
        <w:t>باب أن من وط</w:t>
      </w:r>
      <w:r>
        <w:rPr>
          <w:rtl/>
        </w:rPr>
        <w:t>ئ قبل الكفارة كان عليه كفارتان</w:t>
      </w:r>
      <w:bookmarkEnd w:id="358"/>
      <w:bookmarkEnd w:id="35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949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أبي المعزا عن الحلبي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يظاهر من امرأته ثم يريد أن يتم طلاقها قال</w:t>
      </w:r>
      <w:r>
        <w:rPr>
          <w:rtl/>
        </w:rPr>
        <w:t>:</w:t>
      </w:r>
      <w:r w:rsidRPr="007B3DCF">
        <w:rPr>
          <w:rtl/>
        </w:rPr>
        <w:t xml:space="preserve"> ليس عليه</w:t>
      </w:r>
      <w:r>
        <w:rPr>
          <w:rtl/>
        </w:rPr>
        <w:t xml:space="preserve"> </w:t>
      </w:r>
      <w:r w:rsidRPr="007B3DCF">
        <w:rPr>
          <w:rtl/>
        </w:rPr>
        <w:t>كفارة</w:t>
      </w:r>
      <w:r>
        <w:rPr>
          <w:rtl/>
        </w:rPr>
        <w:t>،</w:t>
      </w:r>
      <w:r w:rsidRPr="007B3DCF">
        <w:rPr>
          <w:rtl/>
        </w:rPr>
        <w:t xml:space="preserve"> قلت إن أراد أن يمسها قال</w:t>
      </w:r>
      <w:r>
        <w:rPr>
          <w:rtl/>
        </w:rPr>
        <w:t>:</w:t>
      </w:r>
      <w:r w:rsidRPr="007B3DCF">
        <w:rPr>
          <w:rtl/>
        </w:rPr>
        <w:t xml:space="preserve"> لا يمسها حتى يكفر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فإن فعل فعليه شئ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والله إنه لآثم ظالم</w:t>
      </w:r>
      <w:r>
        <w:rPr>
          <w:rtl/>
        </w:rPr>
        <w:t>،</w:t>
      </w:r>
      <w:r w:rsidRPr="007B3DCF">
        <w:rPr>
          <w:rtl/>
        </w:rPr>
        <w:t xml:space="preserve"> قلت عليه كفارة غير الأولى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يعتق أيضا رقبة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950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الحسين بن سعيد عن صفوان عن ابن مسكان</w:t>
      </w:r>
      <w:r>
        <w:rPr>
          <w:rtl/>
        </w:rPr>
        <w:t xml:space="preserve"> </w:t>
      </w:r>
      <w:r w:rsidRPr="007B3DCF">
        <w:rPr>
          <w:rtl/>
        </w:rPr>
        <w:t xml:space="preserve">عن الحسن الصيقل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 له رجل ظاهر من امرأته</w:t>
      </w:r>
      <w:r>
        <w:rPr>
          <w:rtl/>
        </w:rPr>
        <w:t xml:space="preserve"> </w:t>
      </w:r>
      <w:r w:rsidRPr="007B3DCF">
        <w:rPr>
          <w:rtl/>
        </w:rPr>
        <w:t>فلم يف قال</w:t>
      </w:r>
      <w:r>
        <w:rPr>
          <w:rtl/>
        </w:rPr>
        <w:t>:</w:t>
      </w:r>
      <w:r w:rsidRPr="007B3DCF">
        <w:rPr>
          <w:rtl/>
        </w:rPr>
        <w:t xml:space="preserve"> عليه الكفارة من قبل أن يتماسا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فإنه أتاها قبل أن يكفر قال</w:t>
      </w:r>
      <w:r>
        <w:rPr>
          <w:rtl/>
        </w:rPr>
        <w:t xml:space="preserve">: </w:t>
      </w:r>
      <w:r w:rsidRPr="007B3DCF">
        <w:rPr>
          <w:rtl/>
        </w:rPr>
        <w:t>بئس ما صنع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عليه شئ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أساء وظلم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فيلزمه شئ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عتق</w:t>
      </w:r>
      <w:r>
        <w:rPr>
          <w:rtl/>
        </w:rPr>
        <w:t xml:space="preserve"> </w:t>
      </w:r>
      <w:r w:rsidRPr="007B3DCF">
        <w:rPr>
          <w:rtl/>
        </w:rPr>
        <w:t>رقبة أيضا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951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علي بن إبراهيم عن أبيه عن ابن أبي عمير عن ابن</w:t>
      </w:r>
      <w:r>
        <w:rPr>
          <w:rtl/>
        </w:rPr>
        <w:t xml:space="preserve"> </w:t>
      </w:r>
      <w:r w:rsidRPr="007B3DCF">
        <w:rPr>
          <w:rtl/>
        </w:rPr>
        <w:t xml:space="preserve">أذينة عن زرارة وغير واحد عن أبي بصير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قال</w:t>
      </w:r>
      <w:r>
        <w:rPr>
          <w:rtl/>
        </w:rPr>
        <w:t xml:space="preserve">: </w:t>
      </w:r>
      <w:r w:rsidRPr="007B3DCF">
        <w:rPr>
          <w:rtl/>
        </w:rPr>
        <w:t>إذا واقع المرة الثانية قبل أن يكفر فعليه كفارة أخرى ليس في هذا خلاف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952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يعقوب عن علي بن إبراهيم عن أبيه عن ابن أبي عمير</w:t>
      </w:r>
      <w:r>
        <w:rPr>
          <w:rtl/>
        </w:rPr>
        <w:t xml:space="preserve"> </w:t>
      </w:r>
      <w:r w:rsidRPr="007B3DCF">
        <w:rPr>
          <w:rtl/>
        </w:rPr>
        <w:t>عن حماد عن الحلبي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ظاهر من امرأته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43749A" w:rsidRDefault="00C86B57" w:rsidP="00C86B57">
      <w:pPr>
        <w:pStyle w:val="libFootnote"/>
        <w:rPr>
          <w:rtl/>
        </w:rPr>
      </w:pPr>
      <w:r w:rsidRPr="0043749A">
        <w:rPr>
          <w:rtl/>
        </w:rPr>
        <w:t>949</w:t>
      </w:r>
      <w:r w:rsidR="00176759">
        <w:rPr>
          <w:rtl/>
        </w:rPr>
        <w:t xml:space="preserve"> - </w:t>
      </w:r>
      <w:r w:rsidRPr="0043749A">
        <w:rPr>
          <w:rtl/>
        </w:rPr>
        <w:t>950</w:t>
      </w:r>
      <w:r w:rsidR="00176759">
        <w:rPr>
          <w:rtl/>
        </w:rPr>
        <w:t xml:space="preserve"> - </w:t>
      </w:r>
      <w:r w:rsidRPr="0043749A">
        <w:rPr>
          <w:rtl/>
        </w:rPr>
        <w:t>التهذيب ج 2 ص 255.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951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255 الكافي ج 2 ص 128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952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255 الكافي ج 2 ص 127 الفقيه ص 345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ثلاث مرات قال</w:t>
      </w:r>
      <w:r>
        <w:rPr>
          <w:rtl/>
        </w:rPr>
        <w:t>:</w:t>
      </w:r>
      <w:r w:rsidRPr="007B3DCF">
        <w:rPr>
          <w:rtl/>
        </w:rPr>
        <w:t xml:space="preserve"> يكفر ثلاث مرات قلت</w:t>
      </w:r>
      <w:r>
        <w:rPr>
          <w:rtl/>
        </w:rPr>
        <w:t>:</w:t>
      </w:r>
      <w:r w:rsidRPr="007B3DCF">
        <w:rPr>
          <w:rtl/>
        </w:rPr>
        <w:t xml:space="preserve"> فإن واقع قبل أن يكفر قال</w:t>
      </w:r>
      <w:r>
        <w:rPr>
          <w:rtl/>
        </w:rPr>
        <w:t>:</w:t>
      </w:r>
      <w:r w:rsidRPr="007B3DCF">
        <w:rPr>
          <w:rtl/>
        </w:rPr>
        <w:t xml:space="preserve"> يستغفر الله</w:t>
      </w:r>
      <w:r>
        <w:rPr>
          <w:rtl/>
        </w:rPr>
        <w:t xml:space="preserve"> </w:t>
      </w:r>
      <w:r w:rsidRPr="007B3DCF">
        <w:rPr>
          <w:rtl/>
        </w:rPr>
        <w:t>ويمسك حتى يكفر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الاخبار الأولة لأنه ليس في قوله فليمسك حتى يكفر أنه كفارة واحدة</w:t>
      </w:r>
      <w:r>
        <w:rPr>
          <w:rtl/>
        </w:rPr>
        <w:t xml:space="preserve"> </w:t>
      </w:r>
      <w:r w:rsidRPr="007B3DCF">
        <w:rPr>
          <w:rtl/>
        </w:rPr>
        <w:t>أو اثنتين وإذا لم يكن ذلك في ظاهره جاز أن لا يكون المراد به حتى يكفر</w:t>
      </w:r>
      <w:r>
        <w:rPr>
          <w:rtl/>
        </w:rPr>
        <w:t xml:space="preserve"> </w:t>
      </w:r>
      <w:r w:rsidRPr="007B3DCF">
        <w:rPr>
          <w:rtl/>
        </w:rPr>
        <w:t>الكفارتين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953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وأما ما رواه محمد بن علي بن محبوب عن محمد بن أحمد العلوي عن عبد الله بن</w:t>
      </w:r>
      <w:r>
        <w:rPr>
          <w:rtl/>
        </w:rPr>
        <w:t xml:space="preserve"> </w:t>
      </w:r>
      <w:r w:rsidRPr="007B3DCF">
        <w:rPr>
          <w:rtl/>
        </w:rPr>
        <w:t xml:space="preserve">الحسن عن جده عن علي بن جعفر عن أبيه عن آبائه عن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أتى</w:t>
      </w:r>
      <w:r>
        <w:rPr>
          <w:rtl/>
        </w:rPr>
        <w:t xml:space="preserve"> </w:t>
      </w:r>
      <w:r w:rsidRPr="007B3DCF">
        <w:rPr>
          <w:rtl/>
        </w:rPr>
        <w:t xml:space="preserve">رجل من الأنصار من بني النجار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إني ظاهرت</w:t>
      </w:r>
      <w:r>
        <w:rPr>
          <w:rtl/>
        </w:rPr>
        <w:t xml:space="preserve"> </w:t>
      </w:r>
      <w:r w:rsidRPr="007B3DCF">
        <w:rPr>
          <w:rtl/>
        </w:rPr>
        <w:t>من امرأتي فواقعتها قبل أن أكفر قال</w:t>
      </w:r>
      <w:r>
        <w:rPr>
          <w:rtl/>
        </w:rPr>
        <w:t>:</w:t>
      </w:r>
      <w:r w:rsidRPr="007B3DCF">
        <w:rPr>
          <w:rtl/>
        </w:rPr>
        <w:t xml:space="preserve"> وما حملك على ذلك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رأيت بريق</w:t>
      </w:r>
      <w:r>
        <w:rPr>
          <w:rtl/>
        </w:rPr>
        <w:t xml:space="preserve"> </w:t>
      </w:r>
      <w:r w:rsidRPr="007B3DCF">
        <w:rPr>
          <w:rtl/>
        </w:rPr>
        <w:t xml:space="preserve">خلخالها وبياض ساقها في القمر فواقعتها فقال النبي </w:t>
      </w:r>
      <w:r w:rsidRPr="00C86B57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7B3DCF">
        <w:rPr>
          <w:rtl/>
        </w:rPr>
        <w:t xml:space="preserve"> لا تقربها حتى</w:t>
      </w:r>
      <w:r>
        <w:rPr>
          <w:rtl/>
        </w:rPr>
        <w:t xml:space="preserve"> </w:t>
      </w:r>
      <w:r w:rsidRPr="007B3DCF">
        <w:rPr>
          <w:rtl/>
        </w:rPr>
        <w:t>تكفر وأمره بكفارة الظهار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فليس فيه أيضا ما ينافي ما قدمناه من وجوب الكفارتين بعد المواقعة لان الذي</w:t>
      </w:r>
      <w:r>
        <w:rPr>
          <w:rtl/>
        </w:rPr>
        <w:t xml:space="preserve"> </w:t>
      </w:r>
      <w:r w:rsidRPr="007B3DCF">
        <w:rPr>
          <w:rtl/>
        </w:rPr>
        <w:t>في الخبر أنه أمره بكفارة الظهار وليس فيه أن أمره بكفارة واحدة أو كفارتين</w:t>
      </w:r>
      <w:r>
        <w:rPr>
          <w:rtl/>
        </w:rPr>
        <w:t xml:space="preserve"> </w:t>
      </w:r>
      <w:r w:rsidRPr="007B3DCF">
        <w:rPr>
          <w:rtl/>
        </w:rPr>
        <w:t>فإذا احتمل ذلك فلا ينافي الاخبار الأولة</w:t>
      </w:r>
      <w:r>
        <w:rPr>
          <w:rtl/>
        </w:rPr>
        <w:t>،</w:t>
      </w:r>
      <w:r w:rsidRPr="007B3DCF">
        <w:rPr>
          <w:rtl/>
        </w:rPr>
        <w:t xml:space="preserve"> على أنه لو كان صريحا بأن عليه كفارة</w:t>
      </w:r>
      <w:r>
        <w:rPr>
          <w:rtl/>
        </w:rPr>
        <w:t xml:space="preserve"> </w:t>
      </w:r>
      <w:r w:rsidRPr="007B3DCF">
        <w:rPr>
          <w:rtl/>
        </w:rPr>
        <w:t>واحدة لكنا نحمله على من فعل ذلك جاهلا</w:t>
      </w:r>
      <w:r>
        <w:rPr>
          <w:rtl/>
        </w:rPr>
        <w:t>،</w:t>
      </w:r>
      <w:r w:rsidRPr="007B3DCF">
        <w:rPr>
          <w:rtl/>
        </w:rPr>
        <w:t xml:space="preserve"> لان من ذلك حكمه كان عليه كفارة</w:t>
      </w:r>
      <w:r>
        <w:rPr>
          <w:rtl/>
        </w:rPr>
        <w:t xml:space="preserve"> </w:t>
      </w:r>
      <w:r w:rsidRPr="007B3DCF">
        <w:rPr>
          <w:rtl/>
        </w:rPr>
        <w:t>واحدة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954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علي بن محبوب عن محمد بن الحسن عن ابن أبي عمير عن محمد بن</w:t>
      </w:r>
      <w:r>
        <w:rPr>
          <w:rtl/>
        </w:rPr>
        <w:t xml:space="preserve"> </w:t>
      </w:r>
      <w:r w:rsidRPr="007B3DCF">
        <w:rPr>
          <w:rtl/>
        </w:rPr>
        <w:t xml:space="preserve">أبي حمزة عن حريز عن محمد بن مسلم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الظهار لا يقع إلا على</w:t>
      </w:r>
      <w:r>
        <w:rPr>
          <w:rtl/>
        </w:rPr>
        <w:t xml:space="preserve"> </w:t>
      </w:r>
      <w:r w:rsidRPr="007B3DCF">
        <w:rPr>
          <w:rtl/>
        </w:rPr>
        <w:t>الحنث فإذا حنث فليس له أن يواقعها حتى يكفر فإن جهل وفعل فإنما عليه كفارة واحدة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955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صفوان بن يحيى عن موسى عن زرارة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43749A" w:rsidRDefault="00C86B57" w:rsidP="00C86B57">
      <w:pPr>
        <w:pStyle w:val="libFootnote"/>
        <w:rPr>
          <w:rtl/>
        </w:rPr>
      </w:pPr>
      <w:r w:rsidRPr="0043749A">
        <w:rPr>
          <w:rtl/>
        </w:rPr>
        <w:t>953</w:t>
      </w:r>
      <w:r w:rsidR="00176759">
        <w:rPr>
          <w:rtl/>
        </w:rPr>
        <w:t xml:space="preserve"> - </w:t>
      </w:r>
      <w:r w:rsidRPr="0043749A">
        <w:rPr>
          <w:rtl/>
        </w:rPr>
        <w:t>التهذيب ج 2 ص 255 الكافي ج 2 ص 128 بتفاوت يسير.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954</w:t>
      </w:r>
      <w:r w:rsidR="00176759">
        <w:rPr>
          <w:rtl/>
        </w:rPr>
        <w:t xml:space="preserve"> - </w:t>
      </w:r>
      <w:r w:rsidRPr="007B3DCF">
        <w:rPr>
          <w:rtl/>
        </w:rPr>
        <w:t>955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255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إن الرجل إذا ظاهر من امرأته ثم غشيها قبل أن يكفر فإنما</w:t>
      </w:r>
      <w:r>
        <w:rPr>
          <w:rtl/>
        </w:rPr>
        <w:t xml:space="preserve"> </w:t>
      </w:r>
      <w:r w:rsidRPr="007B3DCF">
        <w:rPr>
          <w:rtl/>
        </w:rPr>
        <w:t>عليه كفارة واحدة ويكف عنها حتى يكفر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فيحتمل أيضا ما قدمناه من أنه يكون واقعها جاهلا</w:t>
      </w:r>
      <w:r>
        <w:rPr>
          <w:rtl/>
        </w:rPr>
        <w:t>،</w:t>
      </w:r>
      <w:r w:rsidRPr="007B3DCF">
        <w:rPr>
          <w:rtl/>
        </w:rPr>
        <w:t xml:space="preserve"> ويحتمل أيضا أن يكون</w:t>
      </w:r>
      <w:r>
        <w:rPr>
          <w:rtl/>
        </w:rPr>
        <w:t xml:space="preserve"> </w:t>
      </w:r>
      <w:r w:rsidRPr="007B3DCF">
        <w:rPr>
          <w:rtl/>
        </w:rPr>
        <w:t>مخصوصا بمن كان ظهاره مشروطا بالمواقعة لان من كان كذلك لا يجب عليه الكفارة</w:t>
      </w:r>
      <w:r>
        <w:rPr>
          <w:rtl/>
        </w:rPr>
        <w:t xml:space="preserve"> </w:t>
      </w:r>
      <w:r w:rsidRPr="007B3DCF">
        <w:rPr>
          <w:rtl/>
        </w:rPr>
        <w:t>إلا بعد المواقعة وقد قدمنا فيما تقدم في خبر عبد الرحمن بن الحجاج مفصلا وفي حديث</w:t>
      </w:r>
      <w:r>
        <w:rPr>
          <w:rtl/>
        </w:rPr>
        <w:t xml:space="preserve"> </w:t>
      </w:r>
      <w:r w:rsidRPr="007B3DCF">
        <w:rPr>
          <w:rtl/>
        </w:rPr>
        <w:t>حريز أيضا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956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وأما ما رواه علي بن إسماعيل عن ابن أبي عمير عن ابن أذينة عن زرارة قال</w:t>
      </w:r>
      <w:r>
        <w:rPr>
          <w:rtl/>
        </w:rPr>
        <w:t xml:space="preserve">: </w:t>
      </w:r>
      <w:r w:rsidRPr="007B3DCF">
        <w:rPr>
          <w:rtl/>
        </w:rPr>
        <w:t xml:space="preserve">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رجل ظاهر ثم واقع أن يكفر فقال لي</w:t>
      </w:r>
      <w:r>
        <w:rPr>
          <w:rtl/>
        </w:rPr>
        <w:t>:</w:t>
      </w:r>
      <w:r w:rsidRPr="007B3DCF">
        <w:rPr>
          <w:rtl/>
        </w:rPr>
        <w:t xml:space="preserve"> أوليس</w:t>
      </w:r>
      <w:r>
        <w:rPr>
          <w:rtl/>
        </w:rPr>
        <w:t xml:space="preserve"> </w:t>
      </w:r>
      <w:r w:rsidRPr="007B3DCF">
        <w:rPr>
          <w:rtl/>
        </w:rPr>
        <w:t>هكذا يفعل الفقيه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نحمله على من كا ظهاره مشروطا بالمواقعة فإن الكفارة</w:t>
      </w:r>
      <w:r>
        <w:rPr>
          <w:rtl/>
        </w:rPr>
        <w:t xml:space="preserve"> </w:t>
      </w:r>
      <w:r w:rsidRPr="007B3DCF">
        <w:rPr>
          <w:rtl/>
        </w:rPr>
        <w:t>لا تجب إلا بعد الوطي فلو أنه كفر قبل الوطي لما كان مجزيا عنه عما يجب عليه بعد</w:t>
      </w:r>
      <w:r>
        <w:rPr>
          <w:rtl/>
        </w:rPr>
        <w:t xml:space="preserve"> </w:t>
      </w:r>
      <w:r w:rsidRPr="007B3DCF">
        <w:rPr>
          <w:rtl/>
        </w:rPr>
        <w:t xml:space="preserve">الوطي ولكان يلزمه كفارة أخرى عند الوطي فنبه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 المواقعة لمن هذا</w:t>
      </w:r>
      <w:r>
        <w:rPr>
          <w:rtl/>
        </w:rPr>
        <w:t xml:space="preserve"> </w:t>
      </w:r>
      <w:r w:rsidRPr="007B3DCF">
        <w:rPr>
          <w:rtl/>
        </w:rPr>
        <w:t>حكمه من أفعال الفقيه الذي يطلب الخلاص من وجوب الكفارة الأخرى وليس</w:t>
      </w:r>
      <w:r>
        <w:rPr>
          <w:rtl/>
        </w:rPr>
        <w:t xml:space="preserve"> </w:t>
      </w:r>
      <w:r w:rsidRPr="007B3DCF">
        <w:rPr>
          <w:rtl/>
        </w:rPr>
        <w:t>ذلك إلا بالمواقعة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60" w:name="_Toc374804597"/>
      <w:bookmarkStart w:id="361" w:name="_Toc376953335"/>
      <w:r w:rsidRPr="007B3DCF">
        <w:rPr>
          <w:rtl/>
        </w:rPr>
        <w:t>163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أن من وجب عليه العتق في كفارة الظهار فصام أياما ثم </w:t>
      </w:r>
      <w:r>
        <w:rPr>
          <w:rtl/>
        </w:rPr>
        <w:t>وجد العتق هل يلزمه العتق أم لا</w:t>
      </w:r>
      <w:bookmarkEnd w:id="360"/>
      <w:bookmarkEnd w:id="36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957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أحمد بن محمد عن علي بن الحكم عن</w:t>
      </w:r>
      <w:r>
        <w:rPr>
          <w:rtl/>
        </w:rPr>
        <w:t xml:space="preserve"> </w:t>
      </w:r>
      <w:r w:rsidRPr="007B3DCF">
        <w:rPr>
          <w:rtl/>
        </w:rPr>
        <w:t xml:space="preserve">العلا عن محمد بن مسلم عن أحدهما </w:t>
      </w:r>
      <w:r w:rsidR="00C928FA" w:rsidRPr="00C928FA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سئل عمن ظاهر في شعبان ولم</w:t>
      </w:r>
      <w:r>
        <w:rPr>
          <w:rtl/>
        </w:rPr>
        <w:t xml:space="preserve"> </w:t>
      </w:r>
      <w:r w:rsidRPr="007B3DCF">
        <w:rPr>
          <w:rtl/>
        </w:rPr>
        <w:t>يجد ما يعتق قال</w:t>
      </w:r>
      <w:r>
        <w:rPr>
          <w:rtl/>
        </w:rPr>
        <w:t>:</w:t>
      </w:r>
      <w:r w:rsidRPr="007B3DCF">
        <w:rPr>
          <w:rtl/>
        </w:rPr>
        <w:t xml:space="preserve"> ينتظر حتى يصوم شهر رمضان ثم يصوم شهرين متتابعين فإن ظاهر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43749A" w:rsidRDefault="00C86B57" w:rsidP="00C86B57">
      <w:pPr>
        <w:pStyle w:val="libFootnote"/>
        <w:rPr>
          <w:rtl/>
        </w:rPr>
      </w:pPr>
      <w:r w:rsidRPr="0043749A">
        <w:rPr>
          <w:rtl/>
        </w:rPr>
        <w:t>956</w:t>
      </w:r>
      <w:r w:rsidR="00176759">
        <w:rPr>
          <w:rtl/>
        </w:rPr>
        <w:t xml:space="preserve"> - </w:t>
      </w:r>
      <w:r w:rsidRPr="0043749A">
        <w:rPr>
          <w:rtl/>
        </w:rPr>
        <w:t>التهذيب ج 2 ص 255 الكافي ج 2 ص 128.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957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255 وهو جزء من حديث الكافي ج 2 ص 127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وهو مسافر ينتظر حتى يقدم وإن صام فأصاب مالا فليمض الذي ابتدأ فيه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958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محمد بن أبي عمير عن بعض أصحابنا</w:t>
      </w:r>
      <w:r>
        <w:rPr>
          <w:rtl/>
        </w:rPr>
        <w:t xml:space="preserve"> </w:t>
      </w:r>
      <w:r w:rsidRPr="007B3DCF">
        <w:rPr>
          <w:rtl/>
        </w:rPr>
        <w:t xml:space="preserve">عن الأحول عن محمد بن مسلم 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في رجل صام شهرا من كفارة</w:t>
      </w:r>
      <w:r>
        <w:rPr>
          <w:rtl/>
        </w:rPr>
        <w:t xml:space="preserve"> </w:t>
      </w:r>
      <w:r w:rsidRPr="007B3DCF">
        <w:rPr>
          <w:rtl/>
        </w:rPr>
        <w:t>الظهار ثم وجد نسمة قال</w:t>
      </w:r>
      <w:r>
        <w:rPr>
          <w:rtl/>
        </w:rPr>
        <w:t>:</w:t>
      </w:r>
      <w:r w:rsidRPr="007B3DCF">
        <w:rPr>
          <w:rtl/>
        </w:rPr>
        <w:t xml:space="preserve"> يعتقها ولا يعتد بالصوم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هذه الرواية نحملها على ضرب من الاستحباب دون الفرض</w:t>
      </w:r>
      <w:r>
        <w:rPr>
          <w:rtl/>
        </w:rPr>
        <w:t xml:space="preserve"> </w:t>
      </w:r>
      <w:r w:rsidRPr="007B3DCF">
        <w:rPr>
          <w:rtl/>
        </w:rPr>
        <w:t>والايجاب</w:t>
      </w:r>
      <w:r>
        <w:rPr>
          <w:rtl/>
        </w:rPr>
        <w:t>.</w:t>
      </w:r>
    </w:p>
    <w:p w:rsidR="00C86B57" w:rsidRPr="007B3DCF" w:rsidRDefault="00C86B57" w:rsidP="00C86B57">
      <w:pPr>
        <w:pStyle w:val="Heading1Center"/>
        <w:rPr>
          <w:rtl/>
        </w:rPr>
      </w:pPr>
      <w:bookmarkStart w:id="362" w:name="_Toc374804598"/>
      <w:bookmarkStart w:id="363" w:name="_Toc376953336"/>
      <w:r>
        <w:rPr>
          <w:rtl/>
        </w:rPr>
        <w:t>أبواب الطلاق</w:t>
      </w:r>
      <w:bookmarkEnd w:id="362"/>
      <w:bookmarkEnd w:id="363"/>
    </w:p>
    <w:p w:rsidR="00C86B57" w:rsidRPr="007B3DCF" w:rsidRDefault="00C86B57" w:rsidP="00C86B57">
      <w:pPr>
        <w:pStyle w:val="Heading2Center"/>
        <w:rPr>
          <w:rtl/>
        </w:rPr>
      </w:pPr>
      <w:bookmarkStart w:id="364" w:name="_Toc374804599"/>
      <w:bookmarkStart w:id="365" w:name="_Toc376953337"/>
      <w:r w:rsidRPr="007B3DCF">
        <w:rPr>
          <w:rtl/>
        </w:rPr>
        <w:t>164</w:t>
      </w:r>
      <w:r w:rsidR="00176759">
        <w:rPr>
          <w:rtl/>
        </w:rPr>
        <w:t xml:space="preserve"> - </w:t>
      </w:r>
      <w:r w:rsidRPr="007B3DCF">
        <w:rPr>
          <w:rtl/>
        </w:rPr>
        <w:t>باب أن من طلق امرأة ثلاث تطليقات للسن</w:t>
      </w:r>
      <w:r>
        <w:rPr>
          <w:rtl/>
        </w:rPr>
        <w:t>ة لا تحل له حتى تنكح زوجا غيره</w:t>
      </w:r>
      <w:bookmarkEnd w:id="364"/>
      <w:bookmarkEnd w:id="36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959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علي بن إبراهيم عن أبيه عن ابن أبي عمير أو غيره عن</w:t>
      </w:r>
      <w:r>
        <w:rPr>
          <w:rtl/>
        </w:rPr>
        <w:t xml:space="preserve"> </w:t>
      </w:r>
      <w:r w:rsidRPr="007B3DCF">
        <w:rPr>
          <w:rtl/>
        </w:rPr>
        <w:t xml:space="preserve">ابن مسكان عن أبي بصير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طلاق السنة قال</w:t>
      </w:r>
      <w:r>
        <w:rPr>
          <w:rtl/>
        </w:rPr>
        <w:t xml:space="preserve">: </w:t>
      </w:r>
      <w:r w:rsidRPr="007B3DCF">
        <w:rPr>
          <w:rtl/>
        </w:rPr>
        <w:t>طلاق السنة إذا أراد أن يطلق الرجل امرأته يدعها إن كان قد دخل بها حتى تحيض ثم</w:t>
      </w:r>
      <w:r>
        <w:rPr>
          <w:rtl/>
        </w:rPr>
        <w:t xml:space="preserve"> </w:t>
      </w:r>
      <w:r w:rsidRPr="007B3DCF">
        <w:rPr>
          <w:rtl/>
        </w:rPr>
        <w:t>تطهر فإذا طهرت طلقها واحدة بشهادة شاهدين ثم يتركها حتى تعتد ثلاثة قروء فإذا مضى</w:t>
      </w:r>
      <w:r>
        <w:rPr>
          <w:rtl/>
        </w:rPr>
        <w:t xml:space="preserve"> </w:t>
      </w:r>
      <w:r w:rsidRPr="007B3DCF">
        <w:rPr>
          <w:rtl/>
        </w:rPr>
        <w:t>ثلاثة قروء فقد بانت منه بواحدة وكان زوجها خاطبا من الخطاب إن شاءت تزوجته وإن</w:t>
      </w:r>
      <w:r>
        <w:rPr>
          <w:rtl/>
        </w:rPr>
        <w:t xml:space="preserve"> </w:t>
      </w:r>
      <w:r w:rsidRPr="007B3DCF">
        <w:rPr>
          <w:rtl/>
        </w:rPr>
        <w:t>شاءت لم تفعل</w:t>
      </w:r>
      <w:r>
        <w:rPr>
          <w:rtl/>
        </w:rPr>
        <w:t>،</w:t>
      </w:r>
      <w:r w:rsidRPr="007B3DCF">
        <w:rPr>
          <w:rtl/>
        </w:rPr>
        <w:t xml:space="preserve"> فإن تزوجها بمهر جديد كانت عنده على ثنتين باقيتين وقد مضت</w:t>
      </w:r>
      <w:r>
        <w:rPr>
          <w:rtl/>
        </w:rPr>
        <w:t xml:space="preserve"> </w:t>
      </w:r>
      <w:r w:rsidRPr="007B3DCF">
        <w:rPr>
          <w:rtl/>
        </w:rPr>
        <w:t>الواحدة فإن هو طلقها واحدة أخرى على طهر بشهادة شاهدين ثم تركها حتى تمضي</w:t>
      </w:r>
      <w:r>
        <w:rPr>
          <w:rtl/>
        </w:rPr>
        <w:t xml:space="preserve"> </w:t>
      </w:r>
      <w:r w:rsidRPr="007B3DCF">
        <w:rPr>
          <w:rtl/>
        </w:rPr>
        <w:t>أقراؤها فإذا مضت أقراؤها من قبل أن يراجعها فقد بانت منه باثنين وملكت أمرها</w:t>
      </w:r>
      <w:r>
        <w:rPr>
          <w:rtl/>
        </w:rPr>
        <w:t xml:space="preserve"> </w:t>
      </w:r>
      <w:r w:rsidRPr="007B3DCF">
        <w:rPr>
          <w:rtl/>
        </w:rPr>
        <w:t>وحلت للأزواج وكان زوجها خاطبا من الخطاب إن شاءت تزوجته وإن شاءت لم</w:t>
      </w:r>
      <w:r>
        <w:rPr>
          <w:rtl/>
        </w:rPr>
        <w:t xml:space="preserve"> </w:t>
      </w:r>
      <w:r w:rsidRPr="007B3DCF">
        <w:rPr>
          <w:rtl/>
        </w:rPr>
        <w:t>تفعل</w:t>
      </w:r>
      <w:r>
        <w:rPr>
          <w:rtl/>
        </w:rPr>
        <w:t>،</w:t>
      </w:r>
      <w:r w:rsidRPr="007B3DCF">
        <w:rPr>
          <w:rtl/>
        </w:rPr>
        <w:t xml:space="preserve"> فإن هو تزوجها تزويجا جديدا بمهر جديد كانت معه على واحدة باقية وقد</w:t>
      </w:r>
      <w:r>
        <w:rPr>
          <w:rtl/>
        </w:rPr>
        <w:t xml:space="preserve"> </w:t>
      </w:r>
      <w:r w:rsidRPr="007B3DCF">
        <w:rPr>
          <w:rtl/>
        </w:rPr>
        <w:t>مضت ثنتان فإن أراد أن يطلقها طلاقا لا تحل له حتى تنكح زوجا غيره تركها حتى إذا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43749A" w:rsidRDefault="00C86B57" w:rsidP="00C86B57">
      <w:pPr>
        <w:pStyle w:val="libFootnote"/>
        <w:rPr>
          <w:rtl/>
        </w:rPr>
      </w:pPr>
      <w:r w:rsidRPr="0043749A">
        <w:rPr>
          <w:rtl/>
        </w:rPr>
        <w:t>958</w:t>
      </w:r>
      <w:r w:rsidR="00176759">
        <w:rPr>
          <w:rtl/>
        </w:rPr>
        <w:t xml:space="preserve"> - </w:t>
      </w:r>
      <w:r w:rsidRPr="0043749A">
        <w:rPr>
          <w:rtl/>
        </w:rPr>
        <w:t>التهذيب ج 2 ص 255.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959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257 الكافي ج 2 ص 100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حاضت وطهرت أشهد على طلاقها تطليقة واحدة ثم لا تحل له حتى تنكح زوجا غيره</w:t>
      </w:r>
      <w:r>
        <w:rPr>
          <w:rtl/>
        </w:rPr>
        <w:t xml:space="preserve"> </w:t>
      </w:r>
      <w:r w:rsidRPr="007B3DCF">
        <w:rPr>
          <w:rtl/>
        </w:rPr>
        <w:t>وأما طلاق العدة فإنه يدعها حتى تحيض وتطهر ثم يطلقها بشهادة شاهدين ثم يراجعها</w:t>
      </w:r>
      <w:r>
        <w:rPr>
          <w:rtl/>
        </w:rPr>
        <w:t xml:space="preserve"> </w:t>
      </w:r>
      <w:r w:rsidRPr="007B3DCF">
        <w:rPr>
          <w:rtl/>
        </w:rPr>
        <w:t>ويواقعها ثم ينتظر بها الطهر فإذا حاضت وطهرت اشهد شاهدين على تطليقة أخرى ثم</w:t>
      </w:r>
      <w:r>
        <w:rPr>
          <w:rtl/>
        </w:rPr>
        <w:t xml:space="preserve"> </w:t>
      </w:r>
      <w:r w:rsidRPr="007B3DCF">
        <w:rPr>
          <w:rtl/>
        </w:rPr>
        <w:t>يراجعها ويواقعها ثم ينتظر بها الطهر فإذا حاضت وطهرت أشهد الشاهدين على التطليقة</w:t>
      </w:r>
      <w:r>
        <w:rPr>
          <w:rtl/>
        </w:rPr>
        <w:t xml:space="preserve"> </w:t>
      </w:r>
      <w:r w:rsidRPr="007B3DCF">
        <w:rPr>
          <w:rtl/>
        </w:rPr>
        <w:t>الثالثة ثم لا تحل له حتى تنكح زوجا غيره وعليها أن تعتد ثلاثة قروء من يوم طلقها</w:t>
      </w:r>
      <w:r>
        <w:rPr>
          <w:rtl/>
        </w:rPr>
        <w:t xml:space="preserve"> </w:t>
      </w:r>
      <w:r w:rsidRPr="007B3DCF">
        <w:rPr>
          <w:rtl/>
        </w:rPr>
        <w:t>التطليقة الثالثة</w:t>
      </w:r>
      <w:r>
        <w:rPr>
          <w:rtl/>
        </w:rPr>
        <w:t>،</w:t>
      </w:r>
      <w:r w:rsidRPr="007B3DCF">
        <w:rPr>
          <w:rtl/>
        </w:rPr>
        <w:t xml:space="preserve"> فإن طلقها واحدة على طهر بشهود ثم انتظر بها حتى تحيض وتطهر ثم</w:t>
      </w:r>
      <w:r>
        <w:rPr>
          <w:rtl/>
        </w:rPr>
        <w:t xml:space="preserve"> </w:t>
      </w:r>
      <w:r w:rsidRPr="007B3DCF">
        <w:rPr>
          <w:rtl/>
        </w:rPr>
        <w:t>طلقها قبل أن يراجعها لم يكن طلاق الثانية طلاقا لأنه طلق طالقا لأنه إذا كانت المرأة</w:t>
      </w:r>
      <w:r>
        <w:rPr>
          <w:rtl/>
        </w:rPr>
        <w:t xml:space="preserve"> </w:t>
      </w:r>
      <w:r w:rsidRPr="007B3DCF">
        <w:rPr>
          <w:rtl/>
        </w:rPr>
        <w:t>مطلقة من زوجها كانت خارجة من ملكه حتى يراجعها فإذا راجعها صارت في</w:t>
      </w:r>
      <w:r>
        <w:rPr>
          <w:rtl/>
        </w:rPr>
        <w:t xml:space="preserve"> </w:t>
      </w:r>
      <w:r w:rsidRPr="007B3DCF">
        <w:rPr>
          <w:rtl/>
        </w:rPr>
        <w:t>ملكه ما لم يطلق التطليقة الثالثة</w:t>
      </w:r>
      <w:r>
        <w:rPr>
          <w:rtl/>
        </w:rPr>
        <w:t>،</w:t>
      </w:r>
      <w:r w:rsidRPr="007B3DCF">
        <w:rPr>
          <w:rtl/>
        </w:rPr>
        <w:t xml:space="preserve"> فإذا طلقها التطليقة الثالثة فقد خرج ملك الرجعة</w:t>
      </w:r>
      <w:r>
        <w:rPr>
          <w:rtl/>
        </w:rPr>
        <w:t xml:space="preserve"> </w:t>
      </w:r>
      <w:r w:rsidRPr="007B3DCF">
        <w:rPr>
          <w:rtl/>
        </w:rPr>
        <w:t>من يده فإن طلقها على طهر بشهود ثم راجعها وانتظر بها الطهر من غير مواقعة فحاضت</w:t>
      </w:r>
      <w:r>
        <w:rPr>
          <w:rtl/>
        </w:rPr>
        <w:t xml:space="preserve"> </w:t>
      </w:r>
      <w:r w:rsidRPr="007B3DCF">
        <w:rPr>
          <w:rtl/>
        </w:rPr>
        <w:t>وطهرت ثم طلقها قبل أن يدنسها بمواقعة بعد الرجعة لم يكن طلاقه لها طلاقا لأنه طلقها</w:t>
      </w:r>
      <w:r>
        <w:rPr>
          <w:rtl/>
        </w:rPr>
        <w:t xml:space="preserve"> </w:t>
      </w:r>
      <w:r w:rsidRPr="007B3DCF">
        <w:rPr>
          <w:rtl/>
        </w:rPr>
        <w:t>التطليقة الثانية في طهر الأولى فلا ينقضي الطهر إلا بمواقعة الرجعة</w:t>
      </w:r>
      <w:r>
        <w:rPr>
          <w:rtl/>
        </w:rPr>
        <w:t>،</w:t>
      </w:r>
      <w:r w:rsidRPr="007B3DCF">
        <w:rPr>
          <w:rtl/>
        </w:rPr>
        <w:t xml:space="preserve"> وكذلك لا تكون</w:t>
      </w:r>
      <w:r>
        <w:rPr>
          <w:rtl/>
        </w:rPr>
        <w:t xml:space="preserve"> </w:t>
      </w:r>
      <w:r w:rsidRPr="007B3DCF">
        <w:rPr>
          <w:rtl/>
        </w:rPr>
        <w:t>التطليقة الثالثة إلا بمراجعة ومواقعة بعد الرجعة ثم حيض وطهر بعد المحيض ثم طلاق</w:t>
      </w:r>
      <w:r>
        <w:rPr>
          <w:rtl/>
        </w:rPr>
        <w:t xml:space="preserve"> </w:t>
      </w:r>
      <w:r w:rsidRPr="007B3DCF">
        <w:rPr>
          <w:rtl/>
        </w:rPr>
        <w:t>بشهود حتى يكون لكل تطليقة طهر من تدنيس المواقعة بشهود</w:t>
      </w:r>
      <w:r>
        <w:rPr>
          <w:rtl/>
        </w:rPr>
        <w:t>.</w:t>
      </w:r>
    </w:p>
    <w:p w:rsidR="00C86B57" w:rsidRPr="007B3DCF" w:rsidRDefault="00C86B57" w:rsidP="006321FA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الذي تضمن هذا الخبر من أنه إذا طلقها ثلاث تطليقات</w:t>
      </w:r>
      <w:r>
        <w:rPr>
          <w:rtl/>
        </w:rPr>
        <w:t xml:space="preserve"> </w:t>
      </w:r>
      <w:r w:rsidRPr="007B3DCF">
        <w:rPr>
          <w:rtl/>
        </w:rPr>
        <w:t>للسنة لا تحل حتى تنكح زوجا غيره وهو المعتمد عندي والمعول عليه لأنه موافق</w:t>
      </w:r>
      <w:r>
        <w:rPr>
          <w:rtl/>
        </w:rPr>
        <w:t xml:space="preserve"> </w:t>
      </w:r>
      <w:r w:rsidRPr="007B3DCF">
        <w:rPr>
          <w:rtl/>
        </w:rPr>
        <w:t>لظاهر الكتاب قال الله تعالى</w:t>
      </w:r>
      <w:r>
        <w:rPr>
          <w:rtl/>
        </w:rPr>
        <w:t>:</w:t>
      </w:r>
      <w:r w:rsidRPr="007B3DCF">
        <w:rPr>
          <w:rtl/>
        </w:rPr>
        <w:t xml:space="preserve"> </w:t>
      </w:r>
      <w:r w:rsidRPr="00C86B57">
        <w:rPr>
          <w:rStyle w:val="libAlaemChar"/>
          <w:rtl/>
        </w:rPr>
        <w:t>(</w:t>
      </w:r>
      <w:r w:rsidR="006321FA" w:rsidRPr="006321FA">
        <w:rPr>
          <w:rStyle w:val="libAieChar"/>
          <w:rtl/>
        </w:rPr>
        <w:t>الطَّلَاقُ مَرَّ‌تَانِ فَإِمْسَاكٌ بِمَعْرُ‌وفٍ أَوْ تَسْرِ‌يحٌ بِإِحْسَانٍ</w:t>
      </w:r>
      <w:r w:rsidRPr="00C86B57">
        <w:rPr>
          <w:rStyle w:val="libAlaemChar"/>
          <w:rtl/>
        </w:rPr>
        <w:t>)</w:t>
      </w:r>
      <w:r w:rsidRPr="007B3DCF">
        <w:rPr>
          <w:rtl/>
        </w:rPr>
        <w:t xml:space="preserve"> إلى</w:t>
      </w:r>
      <w:r>
        <w:rPr>
          <w:rtl/>
        </w:rPr>
        <w:t xml:space="preserve"> </w:t>
      </w:r>
      <w:r w:rsidRPr="007B3DCF">
        <w:rPr>
          <w:rtl/>
        </w:rPr>
        <w:t>قوله</w:t>
      </w:r>
      <w:r>
        <w:rPr>
          <w:rtl/>
        </w:rPr>
        <w:t>:</w:t>
      </w:r>
      <w:r w:rsidRPr="007B3DCF">
        <w:rPr>
          <w:rtl/>
        </w:rPr>
        <w:t xml:space="preserve"> </w:t>
      </w:r>
      <w:r w:rsidR="006321FA" w:rsidRPr="00C86B57">
        <w:rPr>
          <w:rStyle w:val="libAlaemChar"/>
          <w:rtl/>
        </w:rPr>
        <w:t>(</w:t>
      </w:r>
      <w:r w:rsidR="006321FA" w:rsidRPr="006321FA">
        <w:rPr>
          <w:rStyle w:val="libAieChar"/>
          <w:rtl/>
        </w:rPr>
        <w:t>فَإِن طَلَّقَهَا</w:t>
      </w:r>
      <w:r w:rsidR="006321FA" w:rsidRPr="00C86B57">
        <w:rPr>
          <w:rStyle w:val="libAlaemChar"/>
          <w:rtl/>
        </w:rPr>
        <w:t>)</w:t>
      </w:r>
      <w:r w:rsidRPr="007B3DCF">
        <w:rPr>
          <w:rtl/>
        </w:rPr>
        <w:t xml:space="preserve"> يعني الثالثة</w:t>
      </w:r>
      <w:r>
        <w:rPr>
          <w:rtl/>
        </w:rPr>
        <w:t>:</w:t>
      </w:r>
      <w:r w:rsidRPr="007B3DCF">
        <w:rPr>
          <w:rtl/>
        </w:rPr>
        <w:t xml:space="preserve"> </w:t>
      </w:r>
      <w:r w:rsidR="006321FA" w:rsidRPr="00C86B57">
        <w:rPr>
          <w:rStyle w:val="libAlaemChar"/>
          <w:rtl/>
        </w:rPr>
        <w:t>(</w:t>
      </w:r>
      <w:r w:rsidR="006321FA" w:rsidRPr="006321FA">
        <w:rPr>
          <w:rStyle w:val="libAieChar"/>
          <w:rtl/>
        </w:rPr>
        <w:t>فَلَا تَحِلُّ لَهُ مِن بَعْدُ حَتَّىٰ تَنكِحَ زَوْجًا غَيْرَ‌هُ</w:t>
      </w:r>
      <w:r w:rsidR="006321FA" w:rsidRPr="00C86B57">
        <w:rPr>
          <w:rStyle w:val="libAlaemChar"/>
          <w:rtl/>
        </w:rPr>
        <w:t>)</w:t>
      </w:r>
      <w:r w:rsidRPr="007B3DCF">
        <w:rPr>
          <w:rtl/>
        </w:rPr>
        <w:t xml:space="preserve"> ولم</w:t>
      </w:r>
      <w:r>
        <w:rPr>
          <w:rtl/>
        </w:rPr>
        <w:t xml:space="preserve"> </w:t>
      </w:r>
      <w:r w:rsidRPr="007B3DCF">
        <w:rPr>
          <w:rtl/>
        </w:rPr>
        <w:t>يفصل بين طلاق السنة وطلاق العدة فينبغي أن تكون الآية على عمومها ويكون الخبر</w:t>
      </w:r>
      <w:r>
        <w:rPr>
          <w:rtl/>
        </w:rPr>
        <w:t xml:space="preserve"> </w:t>
      </w:r>
      <w:r w:rsidRPr="007B3DCF">
        <w:rPr>
          <w:rtl/>
        </w:rPr>
        <w:t>مؤكدا لها</w:t>
      </w:r>
      <w:r>
        <w:rPr>
          <w:rtl/>
        </w:rPr>
        <w:t>،</w:t>
      </w:r>
      <w:r w:rsidRPr="007B3DCF">
        <w:rPr>
          <w:rtl/>
        </w:rPr>
        <w:t xml:space="preserve"> ويدل عليه أيضا</w:t>
      </w:r>
      <w:r>
        <w:rPr>
          <w:rtl/>
        </w:rPr>
        <w:t>: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960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حماد بن عيسى عن عمرو بن أذينة عن زرارة وبكير ابني</w:t>
      </w:r>
      <w:r>
        <w:rPr>
          <w:rtl/>
        </w:rPr>
        <w:t xml:space="preserve"> </w:t>
      </w:r>
      <w:r w:rsidRPr="007B3DCF">
        <w:rPr>
          <w:rtl/>
        </w:rPr>
        <w:t>أعين ومحمد بن مسلم وبريد بن معاوية العجلي والفضيل بن يسار وإسماعيل الأزرق ومعمر</w:t>
      </w:r>
      <w:r>
        <w:rPr>
          <w:rtl/>
        </w:rPr>
        <w:t xml:space="preserve"> </w:t>
      </w:r>
      <w:r w:rsidRPr="007B3DCF">
        <w:rPr>
          <w:rtl/>
        </w:rPr>
        <w:t xml:space="preserve">ابن يحيى بن سالم كلهم سمعه من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ومن ابنه بعد أبيه </w:t>
      </w:r>
      <w:r w:rsidRPr="00C86B57">
        <w:rPr>
          <w:rStyle w:val="libAlaemChar"/>
          <w:rtl/>
        </w:rPr>
        <w:t>عليهما‌السلام</w:t>
      </w:r>
      <w:r>
        <w:rPr>
          <w:rtl/>
        </w:rPr>
        <w:t xml:space="preserve"> </w:t>
      </w:r>
      <w:r w:rsidRPr="007B3DCF">
        <w:rPr>
          <w:rtl/>
        </w:rPr>
        <w:t>بصفة ما قالوا وإن لم أحفظ حروفه غير أنه لم يسقط جمل معناه أن الطلاق الذي أمر</w:t>
      </w:r>
      <w:r>
        <w:rPr>
          <w:rtl/>
        </w:rPr>
        <w:t xml:space="preserve"> </w:t>
      </w:r>
      <w:r w:rsidRPr="007B3DCF">
        <w:rPr>
          <w:rtl/>
        </w:rPr>
        <w:t xml:space="preserve">الله تعالى به في كتابه وسنة نبيه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أنه إذا حاضت المرأة وطهرت من</w:t>
      </w:r>
      <w:r>
        <w:rPr>
          <w:rtl/>
        </w:rPr>
        <w:t xml:space="preserve"> </w:t>
      </w:r>
      <w:r w:rsidRPr="007B3DCF">
        <w:rPr>
          <w:rtl/>
        </w:rPr>
        <w:t>حيضها أشهد رجلين عدلين قبل أن يجامعها على تطليقة ثم هو أحق برجعتها ما لم تمض</w:t>
      </w:r>
      <w:r>
        <w:rPr>
          <w:rtl/>
        </w:rPr>
        <w:t xml:space="preserve"> </w:t>
      </w:r>
      <w:r w:rsidRPr="007B3DCF">
        <w:rPr>
          <w:rtl/>
        </w:rPr>
        <w:t>ثلاثة قروء</w:t>
      </w:r>
      <w:r>
        <w:rPr>
          <w:rtl/>
        </w:rPr>
        <w:t>،</w:t>
      </w:r>
      <w:r w:rsidRPr="007B3DCF">
        <w:rPr>
          <w:rtl/>
        </w:rPr>
        <w:t xml:space="preserve"> فإن راجعها كانت عنده على تطليقتين وإن مضت ثلاثة قروء قبل أن</w:t>
      </w:r>
      <w:r>
        <w:rPr>
          <w:rtl/>
        </w:rPr>
        <w:t xml:space="preserve"> </w:t>
      </w:r>
      <w:r w:rsidRPr="007B3DCF">
        <w:rPr>
          <w:rtl/>
        </w:rPr>
        <w:t>يراجعها فهي أملك بنفسها</w:t>
      </w:r>
      <w:r>
        <w:rPr>
          <w:rtl/>
        </w:rPr>
        <w:t>،</w:t>
      </w:r>
      <w:r w:rsidRPr="007B3DCF">
        <w:rPr>
          <w:rtl/>
        </w:rPr>
        <w:t xml:space="preserve"> فإن أراد أن يخطبها مع الخطاب خطبها</w:t>
      </w:r>
      <w:r>
        <w:rPr>
          <w:rtl/>
        </w:rPr>
        <w:t>،</w:t>
      </w:r>
      <w:r w:rsidRPr="007B3DCF">
        <w:rPr>
          <w:rtl/>
        </w:rPr>
        <w:t xml:space="preserve"> فإن تزوجها</w:t>
      </w:r>
      <w:r>
        <w:rPr>
          <w:rtl/>
        </w:rPr>
        <w:t xml:space="preserve"> </w:t>
      </w:r>
      <w:r w:rsidRPr="007B3DCF">
        <w:rPr>
          <w:rtl/>
        </w:rPr>
        <w:t>كانت هي عنده على تطليقتين وما خلا هذا فليس بطلاق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961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النضر بن سويد عن عبد الله بن سنان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قال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إذا أراد الرجل الطلاق طلقها قبل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عدتها من غير</w:t>
      </w:r>
      <w:r>
        <w:rPr>
          <w:rtl/>
        </w:rPr>
        <w:t xml:space="preserve"> </w:t>
      </w:r>
      <w:r w:rsidRPr="007B3DCF">
        <w:rPr>
          <w:rtl/>
        </w:rPr>
        <w:t>جماع فإنه إذا طلقها واحدة ثم تركها حتى يخلو أجلها إن شاء أن يخطب مع الخطاب</w:t>
      </w:r>
      <w:r>
        <w:rPr>
          <w:rtl/>
        </w:rPr>
        <w:t xml:space="preserve"> </w:t>
      </w:r>
      <w:r w:rsidRPr="007B3DCF">
        <w:rPr>
          <w:rtl/>
        </w:rPr>
        <w:t>فعل</w:t>
      </w:r>
      <w:r>
        <w:rPr>
          <w:rtl/>
        </w:rPr>
        <w:t>،</w:t>
      </w:r>
      <w:r w:rsidRPr="007B3DCF">
        <w:rPr>
          <w:rtl/>
        </w:rPr>
        <w:t xml:space="preserve"> فإن راجعها قبل أن يخلو أجلها أو بعده فهي عنده على تطليقة</w:t>
      </w:r>
      <w:r>
        <w:rPr>
          <w:rtl/>
        </w:rPr>
        <w:t>،</w:t>
      </w:r>
      <w:r w:rsidRPr="007B3DCF">
        <w:rPr>
          <w:rtl/>
        </w:rPr>
        <w:t xml:space="preserve"> فإن طلقها الثانية</w:t>
      </w:r>
      <w:r>
        <w:rPr>
          <w:rtl/>
        </w:rPr>
        <w:t xml:space="preserve"> </w:t>
      </w:r>
      <w:r w:rsidRPr="007B3DCF">
        <w:rPr>
          <w:rtl/>
        </w:rPr>
        <w:t>فشاء أن يخطبها مع الخطاب إن كان تركها حتى خلى أجلها</w:t>
      </w:r>
      <w:r>
        <w:rPr>
          <w:rtl/>
        </w:rPr>
        <w:t>،</w:t>
      </w:r>
      <w:r w:rsidRPr="007B3DCF">
        <w:rPr>
          <w:rtl/>
        </w:rPr>
        <w:t xml:space="preserve"> وإن شاء راجعها قبل</w:t>
      </w:r>
      <w:r>
        <w:rPr>
          <w:rtl/>
        </w:rPr>
        <w:t xml:space="preserve"> </w:t>
      </w:r>
      <w:r w:rsidRPr="007B3DCF">
        <w:rPr>
          <w:rtl/>
        </w:rPr>
        <w:t>أن ينقضي أجلها فإن فعل فهي عنده على تطليقتين</w:t>
      </w:r>
      <w:r>
        <w:rPr>
          <w:rtl/>
        </w:rPr>
        <w:t>،</w:t>
      </w:r>
      <w:r w:rsidRPr="007B3DCF">
        <w:rPr>
          <w:rtl/>
        </w:rPr>
        <w:t xml:space="preserve"> فإن طلقها ثلاثا فلا تحل له حتى</w:t>
      </w:r>
      <w:r>
        <w:rPr>
          <w:rtl/>
        </w:rPr>
        <w:t xml:space="preserve"> </w:t>
      </w:r>
      <w:r w:rsidRPr="007B3DCF">
        <w:rPr>
          <w:rtl/>
        </w:rPr>
        <w:t>تنكح زوجا غيره وهي ترث وتورث ما كانت في الدم من التطليقتين الأولتين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962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يعقوب عن علي بن إبراهيم عن أبيه عن ابن أبي عمير</w:t>
      </w:r>
      <w:r>
        <w:rPr>
          <w:rtl/>
        </w:rPr>
        <w:t xml:space="preserve"> </w:t>
      </w:r>
      <w:r w:rsidRPr="007B3DCF">
        <w:rPr>
          <w:rtl/>
        </w:rPr>
        <w:t xml:space="preserve">عن عبد الله بن المغيرة عن شعيب الحداد عن معلى بن خنيس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سألته عن رجل طلق امرأته ثم لم يراجعها حتى حاضت ثلاث حيض ثم تزوجها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القبل بضمتين من الجبل سفحه ومن الزمن أوله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960</w:t>
      </w:r>
      <w:r w:rsidR="00176759">
        <w:rPr>
          <w:rtl/>
        </w:rPr>
        <w:t xml:space="preserve"> - </w:t>
      </w:r>
      <w:r w:rsidRPr="007B3DCF">
        <w:rPr>
          <w:rtl/>
        </w:rPr>
        <w:t>961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258 واخرج الأخير الكليني في الكافي ج 2 ص 101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962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258 الكافي ج 2 ص 103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ثم طلقها فتركها حتى حاضت ثلاث حيض ثم تزوجها ثم طلقها فتركها حتى حاضت</w:t>
      </w:r>
      <w:r>
        <w:rPr>
          <w:rtl/>
        </w:rPr>
        <w:t xml:space="preserve"> </w:t>
      </w:r>
      <w:r w:rsidRPr="007B3DCF">
        <w:rPr>
          <w:rtl/>
        </w:rPr>
        <w:t>ثلاث حيض من غير أن يراجعها يعني يمسها قال</w:t>
      </w:r>
      <w:r>
        <w:rPr>
          <w:rtl/>
        </w:rPr>
        <w:t>:</w:t>
      </w:r>
      <w:r w:rsidRPr="007B3DCF">
        <w:rPr>
          <w:rtl/>
        </w:rPr>
        <w:t xml:space="preserve"> له أن يتزوجها أبدا ما لم يراجع</w:t>
      </w:r>
      <w:r>
        <w:rPr>
          <w:rtl/>
        </w:rPr>
        <w:t xml:space="preserve"> </w:t>
      </w:r>
      <w:r w:rsidRPr="007B3DCF">
        <w:rPr>
          <w:rtl/>
        </w:rPr>
        <w:t>ويمس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الاخبار الأولة لان قوله</w:t>
      </w:r>
      <w:r>
        <w:rPr>
          <w:rtl/>
        </w:rPr>
        <w:t>:</w:t>
      </w:r>
      <w:r w:rsidRPr="007B3DCF">
        <w:rPr>
          <w:rtl/>
        </w:rPr>
        <w:t xml:space="preserve"> « له أن يتزوجها أبدا ما لم يراجع ويمس » يحتمل أن</w:t>
      </w:r>
      <w:r>
        <w:rPr>
          <w:rtl/>
        </w:rPr>
        <w:t xml:space="preserve"> </w:t>
      </w:r>
      <w:r w:rsidRPr="007B3DCF">
        <w:rPr>
          <w:rtl/>
        </w:rPr>
        <w:t>يكون المراد به إذا كانت قد تزوجت زوجا آخر دخل بها ثم فارقها بموت أو طلاق</w:t>
      </w:r>
      <w:r>
        <w:rPr>
          <w:rtl/>
        </w:rPr>
        <w:t xml:space="preserve"> </w:t>
      </w:r>
      <w:r w:rsidRPr="007B3DCF">
        <w:rPr>
          <w:rtl/>
        </w:rPr>
        <w:t>لأنه من كان كذلك جاز له أن يتزوجها أبدا لان الزوج يهدم الطلاق الأول وليس</w:t>
      </w:r>
      <w:r>
        <w:rPr>
          <w:rtl/>
        </w:rPr>
        <w:t xml:space="preserve"> </w:t>
      </w:r>
      <w:r w:rsidRPr="007B3DCF">
        <w:rPr>
          <w:rtl/>
        </w:rPr>
        <w:t>في الخبر أنه يجوز له أن يتزوجها وإن لم تتزوج زوجا غيره</w:t>
      </w:r>
      <w:r>
        <w:rPr>
          <w:rtl/>
        </w:rPr>
        <w:t>،</w:t>
      </w:r>
      <w:r w:rsidRPr="007B3DCF">
        <w:rPr>
          <w:rtl/>
        </w:rPr>
        <w:t xml:space="preserve"> وإذا لم يكن ذلك في</w:t>
      </w:r>
      <w:r>
        <w:rPr>
          <w:rtl/>
        </w:rPr>
        <w:t xml:space="preserve"> </w:t>
      </w:r>
      <w:r w:rsidRPr="007B3DCF">
        <w:rPr>
          <w:rtl/>
        </w:rPr>
        <w:t>ظاهره حملناه على ما قلناه</w:t>
      </w:r>
      <w:r>
        <w:rPr>
          <w:rtl/>
        </w:rPr>
        <w:t>.</w:t>
      </w:r>
      <w:r w:rsidRPr="007B3DCF">
        <w:rPr>
          <w:rtl/>
        </w:rPr>
        <w:t xml:space="preserve"> والذي يدل على أن دخول الزوج معتبر في ما ذكرناه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963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حميد بن زياد عن الحسن بن سماعة عن محمد بن</w:t>
      </w:r>
      <w:r>
        <w:rPr>
          <w:rtl/>
        </w:rPr>
        <w:t xml:space="preserve"> </w:t>
      </w:r>
      <w:r w:rsidRPr="007B3DCF">
        <w:rPr>
          <w:rtl/>
        </w:rPr>
        <w:t xml:space="preserve">زياد وصفوان عن رفاعة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رجل طلق</w:t>
      </w:r>
      <w:r>
        <w:rPr>
          <w:rtl/>
        </w:rPr>
        <w:t xml:space="preserve"> </w:t>
      </w:r>
      <w:r w:rsidRPr="007B3DCF">
        <w:rPr>
          <w:rtl/>
        </w:rPr>
        <w:t>امرأته حتى بانت منه وانقضت عدتها ثم تزوجت زوجا آخر فطلقها أيضا ثم تزوجت</w:t>
      </w:r>
      <w:r>
        <w:rPr>
          <w:rtl/>
        </w:rPr>
        <w:t xml:space="preserve"> </w:t>
      </w:r>
      <w:r w:rsidRPr="007B3DCF">
        <w:rPr>
          <w:rtl/>
        </w:rPr>
        <w:t>زوجها الأول أيهدم ذلك الطلاق الأول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قال ابن سماعة وكان ابن بكير</w:t>
      </w:r>
      <w:r>
        <w:rPr>
          <w:rtl/>
        </w:rPr>
        <w:t xml:space="preserve"> </w:t>
      </w:r>
      <w:r w:rsidRPr="007B3DCF">
        <w:rPr>
          <w:rtl/>
        </w:rPr>
        <w:t>يقول المطلقة إذا طلقها زوجها ثم تركها حتى تبين ثم تزوجها فإنما هي عنده على طلاق</w:t>
      </w:r>
      <w:r>
        <w:rPr>
          <w:rtl/>
        </w:rPr>
        <w:t xml:space="preserve"> </w:t>
      </w:r>
      <w:r w:rsidRPr="007B3DCF">
        <w:rPr>
          <w:rtl/>
        </w:rPr>
        <w:t>مستأنف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ابن سماعة وذكر الحسين بن هاشم أنه سأل ابن بكير عنها فأجابه</w:t>
      </w:r>
      <w:r>
        <w:rPr>
          <w:rtl/>
        </w:rPr>
        <w:t xml:space="preserve"> </w:t>
      </w:r>
      <w:r w:rsidRPr="007B3DCF">
        <w:rPr>
          <w:rtl/>
        </w:rPr>
        <w:t>بهذا الجواب فقال له</w:t>
      </w:r>
      <w:r>
        <w:rPr>
          <w:rtl/>
        </w:rPr>
        <w:t>:</w:t>
      </w:r>
      <w:r w:rsidRPr="007B3DCF">
        <w:rPr>
          <w:rtl/>
        </w:rPr>
        <w:t xml:space="preserve"> سمعت في هذا شيئا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رواية رفاعة فقال</w:t>
      </w:r>
      <w:r>
        <w:rPr>
          <w:rtl/>
        </w:rPr>
        <w:t>:</w:t>
      </w:r>
      <w:r w:rsidRPr="007B3DCF">
        <w:rPr>
          <w:rtl/>
        </w:rPr>
        <w:t xml:space="preserve"> إن رفاعة</w:t>
      </w:r>
      <w:r>
        <w:rPr>
          <w:rtl/>
        </w:rPr>
        <w:t xml:space="preserve"> </w:t>
      </w:r>
      <w:r w:rsidRPr="007B3DCF">
        <w:rPr>
          <w:rtl/>
        </w:rPr>
        <w:t>روى أنه إذا دخل بينهما زوج</w:t>
      </w:r>
      <w:r>
        <w:rPr>
          <w:rtl/>
        </w:rPr>
        <w:t>،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زوج وغير زوج عندي سواء فقلت</w:t>
      </w:r>
      <w:r>
        <w:rPr>
          <w:rtl/>
        </w:rPr>
        <w:t>:</w:t>
      </w:r>
      <w:r w:rsidRPr="007B3DCF">
        <w:rPr>
          <w:rtl/>
        </w:rPr>
        <w:t xml:space="preserve"> سمعت</w:t>
      </w:r>
      <w:r>
        <w:rPr>
          <w:rtl/>
        </w:rPr>
        <w:t xml:space="preserve"> </w:t>
      </w:r>
      <w:r w:rsidRPr="007B3DCF">
        <w:rPr>
          <w:rtl/>
        </w:rPr>
        <w:t>في هذا شيئا فقال</w:t>
      </w:r>
      <w:r>
        <w:rPr>
          <w:rtl/>
        </w:rPr>
        <w:t>:</w:t>
      </w:r>
      <w:r w:rsidRPr="007B3DCF">
        <w:rPr>
          <w:rtl/>
        </w:rPr>
        <w:t xml:space="preserve"> لا هذا مما رزق الله من الرأي</w:t>
      </w:r>
      <w:r>
        <w:rPr>
          <w:rtl/>
        </w:rPr>
        <w:t>،</w:t>
      </w:r>
      <w:r w:rsidRPr="007B3DCF">
        <w:rPr>
          <w:rtl/>
        </w:rPr>
        <w:t xml:space="preserve"> قال ابن سماعة وليس نأخذ</w:t>
      </w:r>
      <w:r>
        <w:rPr>
          <w:rtl/>
        </w:rPr>
        <w:t xml:space="preserve"> </w:t>
      </w:r>
      <w:r w:rsidRPr="007B3DCF">
        <w:rPr>
          <w:rtl/>
        </w:rPr>
        <w:t>بقول ابن بكير فإن الرواية إذا كان بينهما زوج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964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وروى محمد بن أبي عبد الله عن معاوية بن حكيم عن عبد الله بن المغيرة قال</w:t>
      </w:r>
      <w:r>
        <w:rPr>
          <w:rtl/>
        </w:rPr>
        <w:t xml:space="preserve">: </w:t>
      </w:r>
      <w:r w:rsidRPr="007B3DCF">
        <w:rPr>
          <w:rtl/>
        </w:rPr>
        <w:t>سألت عبد الله بن بكير عن رجل طلق امرأته واحدة ثم تركها حتى بانت ثم تزوجها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963</w:t>
      </w:r>
      <w:r w:rsidR="00176759">
        <w:rPr>
          <w:rtl/>
        </w:rPr>
        <w:t xml:space="preserve"> - </w:t>
      </w:r>
      <w:r w:rsidRPr="0000646C">
        <w:rPr>
          <w:rtl/>
        </w:rPr>
        <w:t>964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258 الكافي ج 2 ص 103 وفي الأخير زيادة في آخره.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قال</w:t>
      </w:r>
      <w:r>
        <w:rPr>
          <w:rtl/>
        </w:rPr>
        <w:t>:</w:t>
      </w:r>
      <w:r w:rsidRPr="007B3DCF">
        <w:rPr>
          <w:rtl/>
        </w:rPr>
        <w:t xml:space="preserve"> هي معه كما كانت في التزويج</w:t>
      </w:r>
      <w:r>
        <w:rPr>
          <w:rtl/>
        </w:rPr>
        <w:t>،</w:t>
      </w:r>
      <w:r w:rsidRPr="007B3DCF">
        <w:rPr>
          <w:rtl/>
        </w:rPr>
        <w:t xml:space="preserve"> قال قلت</w:t>
      </w:r>
      <w:r>
        <w:rPr>
          <w:rtl/>
        </w:rPr>
        <w:t>:</w:t>
      </w:r>
      <w:r w:rsidRPr="007B3DCF">
        <w:rPr>
          <w:rtl/>
        </w:rPr>
        <w:t xml:space="preserve"> فإن رواية رفاعة إذا كان بينهما</w:t>
      </w:r>
      <w:r>
        <w:rPr>
          <w:rtl/>
        </w:rPr>
        <w:t xml:space="preserve"> </w:t>
      </w:r>
      <w:r w:rsidRPr="007B3DCF">
        <w:rPr>
          <w:rtl/>
        </w:rPr>
        <w:t>زوج فقال لي عبد الله</w:t>
      </w:r>
      <w:r>
        <w:rPr>
          <w:rtl/>
        </w:rPr>
        <w:t>:</w:t>
      </w:r>
      <w:r w:rsidRPr="007B3DCF">
        <w:rPr>
          <w:rtl/>
        </w:rPr>
        <w:t xml:space="preserve"> هذا زوج</w:t>
      </w:r>
      <w:r>
        <w:rPr>
          <w:rtl/>
        </w:rPr>
        <w:t>،</w:t>
      </w:r>
      <w:r w:rsidRPr="007B3DCF">
        <w:rPr>
          <w:rtl/>
        </w:rPr>
        <w:t xml:space="preserve"> هذا مما رزق الله من الرأي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265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علي بن الحكم عن سيف بن عميرة</w:t>
      </w:r>
      <w:r>
        <w:rPr>
          <w:rtl/>
        </w:rPr>
        <w:t xml:space="preserve"> </w:t>
      </w:r>
      <w:r w:rsidRPr="007B3DCF">
        <w:rPr>
          <w:rtl/>
        </w:rPr>
        <w:t>عن عبد الله بن سنان قال</w:t>
      </w:r>
      <w:r>
        <w:rPr>
          <w:rtl/>
        </w:rPr>
        <w:t>:</w:t>
      </w:r>
      <w:r w:rsidRPr="007B3DCF">
        <w:rPr>
          <w:rtl/>
        </w:rPr>
        <w:t xml:space="preserve"> إذا طلق الرجل امرأته فليطلق على طهر بغير جماع بشهود</w:t>
      </w:r>
      <w:r>
        <w:rPr>
          <w:rtl/>
        </w:rPr>
        <w:t xml:space="preserve"> </w:t>
      </w:r>
      <w:r w:rsidRPr="007B3DCF">
        <w:rPr>
          <w:rtl/>
        </w:rPr>
        <w:t>فإن تزوجها بعد ذلك فهي عنده على ثلاث وبطلت التطليقة الأولى</w:t>
      </w:r>
      <w:r>
        <w:rPr>
          <w:rtl/>
        </w:rPr>
        <w:t>،</w:t>
      </w:r>
      <w:r w:rsidRPr="007B3DCF">
        <w:rPr>
          <w:rtl/>
        </w:rPr>
        <w:t xml:space="preserve"> وإن طلقها</w:t>
      </w:r>
      <w:r>
        <w:rPr>
          <w:rtl/>
        </w:rPr>
        <w:t xml:space="preserve"> </w:t>
      </w:r>
      <w:r w:rsidRPr="007B3DCF">
        <w:rPr>
          <w:rtl/>
        </w:rPr>
        <w:t>اثنتين ثم كف عنها حتى تمضي الحيضة الثانية بانت منه بثنتين وهو خاطب من الخطاب</w:t>
      </w:r>
      <w:r>
        <w:rPr>
          <w:rtl/>
        </w:rPr>
        <w:t xml:space="preserve"> </w:t>
      </w:r>
      <w:r w:rsidRPr="007B3DCF">
        <w:rPr>
          <w:rtl/>
        </w:rPr>
        <w:t>فإن تزوجها بعد ذلك فهي عنده على ثلاث تطليقات وبطلت الاثنتان</w:t>
      </w:r>
      <w:r>
        <w:rPr>
          <w:rtl/>
        </w:rPr>
        <w:t>،</w:t>
      </w:r>
      <w:r w:rsidRPr="007B3DCF">
        <w:rPr>
          <w:rtl/>
        </w:rPr>
        <w:t xml:space="preserve"> فإن طلقها</w:t>
      </w:r>
      <w:r>
        <w:rPr>
          <w:rtl/>
        </w:rPr>
        <w:t xml:space="preserve"> </w:t>
      </w:r>
      <w:r w:rsidRPr="007B3DCF">
        <w:rPr>
          <w:rtl/>
        </w:rPr>
        <w:t>ثلاث تطليقات على العدة لم تحل له حتى تنكح زوجا غيره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966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وروى هذا الخبر محمد بن الحسن الصفار عن أحمد بن محمد بن عيسى عن أبي</w:t>
      </w:r>
      <w:r>
        <w:rPr>
          <w:rtl/>
        </w:rPr>
        <w:t xml:space="preserve"> </w:t>
      </w:r>
      <w:r w:rsidRPr="007B3DCF">
        <w:rPr>
          <w:rtl/>
        </w:rPr>
        <w:t xml:space="preserve">الحسن عن سيف بن عميرة عن عبد الله بن سنان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مثله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هذه الرواية أن نحملها على ما قلناه في الرواية المتقدمة</w:t>
      </w:r>
      <w:r>
        <w:rPr>
          <w:rtl/>
        </w:rPr>
        <w:t>،</w:t>
      </w:r>
      <w:r w:rsidRPr="007B3DCF">
        <w:rPr>
          <w:rtl/>
        </w:rPr>
        <w:t xml:space="preserve"> وهو أنها إذا</w:t>
      </w:r>
      <w:r>
        <w:rPr>
          <w:rtl/>
        </w:rPr>
        <w:t xml:space="preserve"> </w:t>
      </w:r>
      <w:r w:rsidRPr="007B3DCF">
        <w:rPr>
          <w:rtl/>
        </w:rPr>
        <w:t>تزوجت بعد خروجها من العدة بزوج عقد دوام ودخل بها ثم فارقها بموت أو طلاق</w:t>
      </w:r>
      <w:r>
        <w:rPr>
          <w:rtl/>
        </w:rPr>
        <w:t xml:space="preserve"> </w:t>
      </w:r>
      <w:r w:rsidRPr="007B3DCF">
        <w:rPr>
          <w:rtl/>
        </w:rPr>
        <w:t>جاز لها أن ترجع إلى الأول بعقد مستأنف ويكون دخول الزوج في ذلك مبطلا</w:t>
      </w:r>
      <w:r>
        <w:rPr>
          <w:rtl/>
        </w:rPr>
        <w:t xml:space="preserve"> </w:t>
      </w:r>
      <w:r w:rsidRPr="007B3DCF">
        <w:rPr>
          <w:rtl/>
        </w:rPr>
        <w:t>للطلاق واحدا كان أو اثنين أو ثلاث</w:t>
      </w:r>
      <w:r>
        <w:rPr>
          <w:rtl/>
        </w:rPr>
        <w:t>،</w:t>
      </w:r>
      <w:r w:rsidRPr="007B3DCF">
        <w:rPr>
          <w:rtl/>
        </w:rPr>
        <w:t xml:space="preserve"> والذي يدل على أن الزوج يهدم التطليقة</w:t>
      </w:r>
      <w:r>
        <w:rPr>
          <w:rtl/>
        </w:rPr>
        <w:t xml:space="preserve"> </w:t>
      </w:r>
      <w:r w:rsidRPr="007B3DCF">
        <w:rPr>
          <w:rtl/>
        </w:rPr>
        <w:t>الواحدة كما يهدم الثلاث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967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محمد بن عيسى عن البرقي عن القاسم بن محمد الجوهري عن</w:t>
      </w:r>
      <w:r>
        <w:rPr>
          <w:rtl/>
        </w:rPr>
        <w:t xml:space="preserve"> </w:t>
      </w:r>
      <w:r w:rsidRPr="007B3DCF">
        <w:rPr>
          <w:rtl/>
        </w:rPr>
        <w:t>رفاعة عن موسى قال</w:t>
      </w:r>
      <w:r>
        <w:rPr>
          <w:rtl/>
        </w:rPr>
        <w:t>:</w:t>
      </w:r>
      <w:r w:rsidRPr="007B3DCF">
        <w:rPr>
          <w:rtl/>
        </w:rPr>
        <w:t xml:space="preserve"> 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رجل طلق امرأته تطليقة</w:t>
      </w:r>
      <w:r>
        <w:rPr>
          <w:rtl/>
        </w:rPr>
        <w:t xml:space="preserve"> </w:t>
      </w:r>
      <w:r w:rsidRPr="007B3DCF">
        <w:rPr>
          <w:rtl/>
        </w:rPr>
        <w:t>واحدة فتبين منه ثم يتزوجها آخر فطلقها على السنة فتبين منه</w:t>
      </w:r>
      <w:r>
        <w:rPr>
          <w:rtl/>
        </w:rPr>
        <w:t>،</w:t>
      </w:r>
      <w:r w:rsidRPr="007B3DCF">
        <w:rPr>
          <w:rtl/>
        </w:rPr>
        <w:t xml:space="preserve"> ثم يتزوجها الأول على</w:t>
      </w:r>
      <w:r>
        <w:rPr>
          <w:rtl/>
        </w:rPr>
        <w:t xml:space="preserve"> </w:t>
      </w:r>
      <w:r w:rsidRPr="007B3DCF">
        <w:rPr>
          <w:rtl/>
        </w:rPr>
        <w:t>كم هي عنده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على غير شئ ثم قال يا رفاعة كيف إذا طلقها ثلاثا ثم تزوجها</w:t>
      </w:r>
      <w:r>
        <w:rPr>
          <w:rtl/>
        </w:rPr>
        <w:t xml:space="preserve"> </w:t>
      </w:r>
      <w:r w:rsidRPr="007B3DCF">
        <w:rPr>
          <w:rtl/>
        </w:rPr>
        <w:t>ثانية استقبل الطلاق فإذا طلقها واحدة كانت على الثنتين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 xml:space="preserve">1) نسخة في ب و ج </w:t>
      </w:r>
      <w:r>
        <w:rPr>
          <w:rFonts w:hint="cs"/>
          <w:rtl/>
        </w:rPr>
        <w:t>«</w:t>
      </w:r>
      <w:r w:rsidRPr="007B3DCF">
        <w:rPr>
          <w:rtl/>
        </w:rPr>
        <w:t xml:space="preserve"> لأبي جعفر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965</w:t>
      </w:r>
      <w:r w:rsidR="00176759">
        <w:rPr>
          <w:rtl/>
        </w:rPr>
        <w:t xml:space="preserve"> - </w:t>
      </w:r>
      <w:r w:rsidRPr="007B3DCF">
        <w:rPr>
          <w:rtl/>
        </w:rPr>
        <w:t>966</w:t>
      </w:r>
      <w:r w:rsidR="00176759">
        <w:rPr>
          <w:rtl/>
        </w:rPr>
        <w:t xml:space="preserve"> - </w:t>
      </w:r>
      <w:r w:rsidRPr="007B3DCF">
        <w:rPr>
          <w:rtl/>
        </w:rPr>
        <w:t>967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258 "</w:t>
      </w:r>
      <w:r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968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ابن أبي عمير عن حماد عن الحلبي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طلق امرأته تطليقة واحدة ثم تركها</w:t>
      </w:r>
      <w:r>
        <w:rPr>
          <w:rtl/>
        </w:rPr>
        <w:t xml:space="preserve"> </w:t>
      </w:r>
      <w:r w:rsidRPr="007B3DCF">
        <w:rPr>
          <w:rtl/>
        </w:rPr>
        <w:t>حتى مضت عدتها فتزوجت زوجها غيره ثم مات الرجل أو طلقها فراجعها زوجها</w:t>
      </w:r>
      <w:r>
        <w:rPr>
          <w:rtl/>
        </w:rPr>
        <w:t xml:space="preserve"> </w:t>
      </w:r>
      <w:r w:rsidRPr="007B3DCF">
        <w:rPr>
          <w:rtl/>
        </w:rPr>
        <w:t>الأول قال</w:t>
      </w:r>
      <w:r>
        <w:rPr>
          <w:rtl/>
        </w:rPr>
        <w:t>:</w:t>
      </w:r>
      <w:r w:rsidRPr="007B3DCF">
        <w:rPr>
          <w:rtl/>
        </w:rPr>
        <w:t xml:space="preserve"> هي عنده على تطليقتين باقيتين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969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11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وروى الحسين بن سعيد عن صفوان عن منصور عن 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امرأة طلقها زوجها واحدة أو اثنتين ثم تركها حتى تمضي عدتها فتزوجها</w:t>
      </w:r>
      <w:r>
        <w:rPr>
          <w:rtl/>
        </w:rPr>
        <w:t xml:space="preserve"> </w:t>
      </w:r>
      <w:r w:rsidRPr="007B3DCF">
        <w:rPr>
          <w:rtl/>
        </w:rPr>
        <w:t>غيره فيموت أو يطلقها فيتزوجها الأول قال</w:t>
      </w:r>
      <w:r>
        <w:rPr>
          <w:rtl/>
        </w:rPr>
        <w:t>:</w:t>
      </w:r>
      <w:r w:rsidRPr="007B3DCF">
        <w:rPr>
          <w:rtl/>
        </w:rPr>
        <w:t xml:space="preserve"> هي عنده على ما بقي من الطلاق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970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ابن مسكان عن الحلبي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مثله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971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13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صفوان عن موسى بن بكر عن زرارة عن أبي جعفر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 xml:space="preserve">أن عليا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كان يقول في الرجل يطلق امرأته تطليقة ثم يتزوجها بعد زوج</w:t>
      </w:r>
      <w:r>
        <w:rPr>
          <w:rtl/>
        </w:rPr>
        <w:t xml:space="preserve"> </w:t>
      </w:r>
      <w:r w:rsidRPr="007B3DCF">
        <w:rPr>
          <w:rtl/>
        </w:rPr>
        <w:t>أنها عنده على ما بقي من طلاقها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972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14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أحمد بن محمد بن عيسى عن بن أحمد عن عبد الله بن محمد قال قلت له </w:t>
      </w:r>
      <w:r w:rsidRPr="00C86B5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7B3DCF">
        <w:rPr>
          <w:rtl/>
        </w:rPr>
        <w:t xml:space="preserve">روي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يطلق امرأته على الكتاب والسنة فتبين</w:t>
      </w:r>
      <w:r>
        <w:rPr>
          <w:rtl/>
        </w:rPr>
        <w:t xml:space="preserve"> </w:t>
      </w:r>
      <w:r w:rsidRPr="007B3DCF">
        <w:rPr>
          <w:rtl/>
        </w:rPr>
        <w:t>منه بواحدة وتزوج زوجا غيره فيموت عنها أو يطلقها فترجع إلى زوجها الأول أنها</w:t>
      </w:r>
      <w:r>
        <w:rPr>
          <w:rtl/>
        </w:rPr>
        <w:t xml:space="preserve"> </w:t>
      </w:r>
      <w:r w:rsidRPr="007B3DCF">
        <w:rPr>
          <w:rtl/>
        </w:rPr>
        <w:t>تكون على تطليقتين وواحدة قد مضت فكتب</w:t>
      </w:r>
      <w:r>
        <w:rPr>
          <w:rtl/>
        </w:rPr>
        <w:t>:</w:t>
      </w:r>
      <w:r w:rsidRPr="007B3DCF">
        <w:rPr>
          <w:rtl/>
        </w:rPr>
        <w:t xml:space="preserve"> صدقوا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هذه الروايات أحد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 يكون الزوج الثاني لم يكن دخل</w:t>
      </w:r>
      <w:r>
        <w:rPr>
          <w:rtl/>
        </w:rPr>
        <w:t xml:space="preserve"> </w:t>
      </w:r>
      <w:r w:rsidRPr="007B3DCF">
        <w:rPr>
          <w:rtl/>
        </w:rPr>
        <w:t>بها أو يكون تزوج متعة أو يكون غير بالغ وإن كان التزويج دائما لان الزوج الثاني</w:t>
      </w:r>
      <w:r>
        <w:rPr>
          <w:rtl/>
        </w:rPr>
        <w:t xml:space="preserve"> </w:t>
      </w:r>
      <w:r w:rsidRPr="007B3DCF">
        <w:rPr>
          <w:rtl/>
        </w:rPr>
        <w:t>يراعى فيه ذلك ومتى أختل شئ من هذه الشرائط لم يحل لها أن ترجع إلى الأول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 xml:space="preserve">1) في الكافي ان المخاطب هو الإمام موسى بن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والخطاب بصيغة المكاتبة وهو</w:t>
      </w:r>
      <w:r>
        <w:rPr>
          <w:rtl/>
        </w:rPr>
        <w:t xml:space="preserve"> </w:t>
      </w:r>
      <w:r w:rsidRPr="007B3DCF">
        <w:rPr>
          <w:rtl/>
        </w:rPr>
        <w:t>الذي يناسب قوله في الجواب فكتب</w:t>
      </w:r>
      <w:r>
        <w:rPr>
          <w:rtl/>
        </w:rPr>
        <w:t>:</w:t>
      </w:r>
      <w:r w:rsidRPr="007B3DCF">
        <w:rPr>
          <w:rtl/>
        </w:rPr>
        <w:t xml:space="preserve"> صدقوا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968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259 الكافي ج 2 ص 35 بسند آخر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969</w:t>
      </w:r>
      <w:r w:rsidR="00176759">
        <w:rPr>
          <w:rtl/>
        </w:rPr>
        <w:t xml:space="preserve"> - </w:t>
      </w:r>
      <w:r w:rsidRPr="007B3DCF">
        <w:rPr>
          <w:rtl/>
        </w:rPr>
        <w:t>970</w:t>
      </w:r>
      <w:r w:rsidR="00176759">
        <w:rPr>
          <w:rtl/>
        </w:rPr>
        <w:t xml:space="preserve"> - </w:t>
      </w:r>
      <w:r w:rsidRPr="007B3DCF">
        <w:rPr>
          <w:rtl/>
        </w:rPr>
        <w:t>971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259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973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259 الكافي ج 2 ص 35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إذا كانت التطليقة ثالثة وإن رجعت إلى الأول بعد الثالثة والأولة لم يكن ذلك هادما</w:t>
      </w:r>
      <w:r>
        <w:rPr>
          <w:rtl/>
        </w:rPr>
        <w:t xml:space="preserve"> </w:t>
      </w:r>
      <w:r w:rsidRPr="007B3DCF">
        <w:rPr>
          <w:rtl/>
        </w:rPr>
        <w:t>لما تقدم</w:t>
      </w:r>
      <w:r>
        <w:rPr>
          <w:rtl/>
        </w:rPr>
        <w:t>،</w:t>
      </w:r>
      <w:r w:rsidRPr="007B3DCF">
        <w:rPr>
          <w:rtl/>
        </w:rPr>
        <w:t xml:space="preserve"> والذي يدل على اعتبار هذه الشرائط التي ذكرناها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973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15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حميد بن زياد عن ابن سماعة عن صفوان عن ابن</w:t>
      </w:r>
      <w:r>
        <w:rPr>
          <w:rtl/>
        </w:rPr>
        <w:t xml:space="preserve"> </w:t>
      </w:r>
      <w:r w:rsidRPr="007B3DCF">
        <w:rPr>
          <w:rtl/>
        </w:rPr>
        <w:t xml:space="preserve">مسكان عن أبي بصير قال 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المرأة التي لا تحل لزوجها</w:t>
      </w:r>
      <w:r>
        <w:rPr>
          <w:rtl/>
        </w:rPr>
        <w:t xml:space="preserve"> </w:t>
      </w:r>
      <w:r w:rsidRPr="007B3DCF">
        <w:rPr>
          <w:rtl/>
        </w:rPr>
        <w:t>حتى تنكح زوجا غيره قال</w:t>
      </w:r>
      <w:r>
        <w:rPr>
          <w:rtl/>
        </w:rPr>
        <w:t>:</w:t>
      </w:r>
      <w:r w:rsidRPr="007B3DCF">
        <w:rPr>
          <w:rtl/>
        </w:rPr>
        <w:t xml:space="preserve"> هي التي تطلق ثم تراجع ثم تطلق ثم تراجع ثم تطلق الثالثة</w:t>
      </w:r>
      <w:r>
        <w:rPr>
          <w:rtl/>
        </w:rPr>
        <w:t xml:space="preserve"> </w:t>
      </w:r>
      <w:r w:rsidRPr="007B3DCF">
        <w:rPr>
          <w:rtl/>
        </w:rPr>
        <w:t>فهي التي لا تحل لزوجها حتى تنكح زوجا غيره يذوق عسيلتها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974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16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صفوان عن ابن بكير عن زرارة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يطلق</w:t>
      </w:r>
      <w:r>
        <w:rPr>
          <w:rtl/>
        </w:rPr>
        <w:t xml:space="preserve"> </w:t>
      </w:r>
      <w:r w:rsidRPr="007B3DCF">
        <w:rPr>
          <w:rtl/>
        </w:rPr>
        <w:t>امرأته تطليقة ثم يراجعها بعد انقضاء عدتها فإذا طلقها ثلاثة لم تحل له حتى تنكح زوجا</w:t>
      </w:r>
      <w:r>
        <w:rPr>
          <w:rtl/>
        </w:rPr>
        <w:t xml:space="preserve"> </w:t>
      </w:r>
      <w:r w:rsidRPr="007B3DCF">
        <w:rPr>
          <w:rtl/>
        </w:rPr>
        <w:t>غيره</w:t>
      </w:r>
      <w:r>
        <w:rPr>
          <w:rtl/>
        </w:rPr>
        <w:t>،</w:t>
      </w:r>
      <w:r w:rsidRPr="007B3DCF">
        <w:rPr>
          <w:rtl/>
        </w:rPr>
        <w:t xml:space="preserve"> فإذا تزوجها غيره ولم يدخل بها وطلقها أو مات عنها لم تحل لزوجها الأول حتى</w:t>
      </w:r>
      <w:r>
        <w:rPr>
          <w:rtl/>
        </w:rPr>
        <w:t xml:space="preserve"> </w:t>
      </w:r>
      <w:r w:rsidRPr="007B3DCF">
        <w:rPr>
          <w:rtl/>
        </w:rPr>
        <w:t>يذوق الآخر عسيلتها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والذي يدل على أنه يراعى أن يكون الزوج بالغا والتزويج دائما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975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17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عدة من أصحابنا عن سهل بن زياد عن علي بن</w:t>
      </w:r>
      <w:r>
        <w:rPr>
          <w:rtl/>
        </w:rPr>
        <w:t xml:space="preserve"> </w:t>
      </w:r>
      <w:r w:rsidRPr="007B3DCF">
        <w:rPr>
          <w:rtl/>
        </w:rPr>
        <w:t>أسباط عن علي بن الفضل الواسطي قال</w:t>
      </w:r>
      <w:r>
        <w:rPr>
          <w:rtl/>
        </w:rPr>
        <w:t>:</w:t>
      </w:r>
      <w:r w:rsidRPr="007B3DCF">
        <w:rPr>
          <w:rtl/>
        </w:rPr>
        <w:t xml:space="preserve"> كتبت إلى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رجل طلق</w:t>
      </w:r>
      <w:r>
        <w:rPr>
          <w:rtl/>
        </w:rPr>
        <w:t xml:space="preserve"> </w:t>
      </w:r>
      <w:r w:rsidRPr="007B3DCF">
        <w:rPr>
          <w:rtl/>
        </w:rPr>
        <w:t>امرأته بالطلاق الذي لا تحل له حتى تنكح زوجا غيره فتزوجها غلام لم يحتلم قال</w:t>
      </w:r>
      <w:r>
        <w:rPr>
          <w:rtl/>
        </w:rPr>
        <w:t xml:space="preserve">: </w:t>
      </w:r>
      <w:r w:rsidRPr="007B3DCF">
        <w:rPr>
          <w:rtl/>
        </w:rPr>
        <w:t>لا حتى يبلغ</w:t>
      </w:r>
      <w:r>
        <w:rPr>
          <w:rtl/>
        </w:rPr>
        <w:t>،</w:t>
      </w:r>
      <w:r w:rsidRPr="007B3DCF">
        <w:rPr>
          <w:rtl/>
        </w:rPr>
        <w:t xml:space="preserve"> وكتبت إليه ما حد البلوغ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ما أوجب على المؤمن الحدود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976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18</w:t>
      </w:r>
      <w:r w:rsidR="00176759">
        <w:rPr>
          <w:rtl/>
        </w:rPr>
        <w:t xml:space="preserve"> - </w:t>
      </w:r>
      <w:r w:rsidRPr="007B3DCF">
        <w:rPr>
          <w:rtl/>
        </w:rPr>
        <w:t>وروى محمد بن علي بن محبوب عن أحمد بن الحسن عن عمرو بن سعيد عن</w:t>
      </w:r>
      <w:r>
        <w:rPr>
          <w:rtl/>
        </w:rPr>
        <w:t xml:space="preserve"> </w:t>
      </w:r>
      <w:r w:rsidRPr="007B3DCF">
        <w:rPr>
          <w:rtl/>
        </w:rPr>
        <w:t>مصدق بن صدقة عن عمار الساباطي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</w:t>
      </w:r>
      <w:r>
        <w:rPr>
          <w:rtl/>
        </w:rPr>
        <w:t xml:space="preserve"> </w:t>
      </w:r>
      <w:r w:rsidRPr="007B3DCF">
        <w:rPr>
          <w:rtl/>
        </w:rPr>
        <w:t>طلق امرأته تطليقتين للعدة ثم تزوجت متعة هل تحل لزوجها الأول بعد ذلك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لا حتى تتزوج بثان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977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19</w:t>
      </w:r>
      <w:r w:rsidR="00176759">
        <w:rPr>
          <w:rtl/>
        </w:rPr>
        <w:t xml:space="preserve"> - </w:t>
      </w:r>
      <w:r w:rsidRPr="007B3DCF">
        <w:rPr>
          <w:rtl/>
        </w:rPr>
        <w:t>علي بن الحسين بن فضال عن محمد بن عبد الله بن زرارة عن ابن أبي عمير عن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973</w:t>
      </w:r>
      <w:r w:rsidR="00176759">
        <w:rPr>
          <w:rtl/>
        </w:rPr>
        <w:t xml:space="preserve"> - </w:t>
      </w:r>
      <w:r w:rsidRPr="0000646C">
        <w:rPr>
          <w:rtl/>
        </w:rPr>
        <w:t>974</w:t>
      </w:r>
      <w:r w:rsidR="00176759">
        <w:rPr>
          <w:rtl/>
        </w:rPr>
        <w:t xml:space="preserve"> - </w:t>
      </w:r>
      <w:r w:rsidRPr="0000646C">
        <w:rPr>
          <w:rtl/>
        </w:rPr>
        <w:t>975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259 الكافي ج 2 ص 103.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976</w:t>
      </w:r>
      <w:r w:rsidR="00176759">
        <w:rPr>
          <w:rtl/>
        </w:rPr>
        <w:t xml:space="preserve"> - </w:t>
      </w:r>
      <w:r w:rsidRPr="007B3DCF">
        <w:rPr>
          <w:rtl/>
        </w:rPr>
        <w:t>977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259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هشام بن سالم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تزوج امرأة ثم طلقها فبانت ثم</w:t>
      </w:r>
      <w:r>
        <w:rPr>
          <w:rtl/>
        </w:rPr>
        <w:t xml:space="preserve"> </w:t>
      </w:r>
      <w:r w:rsidRPr="007B3DCF">
        <w:rPr>
          <w:rtl/>
        </w:rPr>
        <w:t>تزوجها رجل آخر متعة هل تحل لزوجها الأول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حتى تدخل فيما خرجت منه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978</w:t>
      </w:r>
    </w:p>
    <w:p w:rsidR="00C86B57" w:rsidRPr="007B3DCF" w:rsidRDefault="00C86B57" w:rsidP="006321FA">
      <w:pPr>
        <w:pStyle w:val="libNormal"/>
        <w:rPr>
          <w:rtl/>
        </w:rPr>
      </w:pPr>
      <w:r w:rsidRPr="007B3DCF">
        <w:rPr>
          <w:rtl/>
        </w:rPr>
        <w:t>20</w:t>
      </w:r>
      <w:r w:rsidR="00176759">
        <w:rPr>
          <w:rtl/>
        </w:rPr>
        <w:t xml:space="preserve"> - </w:t>
      </w:r>
      <w:r w:rsidRPr="007B3DCF">
        <w:rPr>
          <w:rtl/>
        </w:rPr>
        <w:t>عنه عن أيوب بن نوح عن صفوان بن يحيى عن عبد الله بن مسكان عن</w:t>
      </w:r>
      <w:r>
        <w:rPr>
          <w:rtl/>
        </w:rPr>
        <w:t xml:space="preserve"> </w:t>
      </w:r>
      <w:r w:rsidRPr="007B3DCF">
        <w:rPr>
          <w:rtl/>
        </w:rPr>
        <w:t xml:space="preserve">الحسن الصيقل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قلت</w:t>
      </w:r>
      <w:r>
        <w:rPr>
          <w:rtl/>
        </w:rPr>
        <w:t>:</w:t>
      </w:r>
      <w:r w:rsidRPr="007B3DCF">
        <w:rPr>
          <w:rtl/>
        </w:rPr>
        <w:t xml:space="preserve"> له الرجل طلق امرأته طلاقا</w:t>
      </w:r>
      <w:r>
        <w:rPr>
          <w:rtl/>
        </w:rPr>
        <w:t xml:space="preserve"> </w:t>
      </w:r>
      <w:r w:rsidRPr="007B3DCF">
        <w:rPr>
          <w:rtl/>
        </w:rPr>
        <w:t>لا تحل له حتى تنكح زوجا غيره فتزوجها رجل متعة أتحل للأول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لان الله</w:t>
      </w:r>
      <w:r>
        <w:rPr>
          <w:rtl/>
        </w:rPr>
        <w:t xml:space="preserve"> </w:t>
      </w:r>
      <w:r w:rsidRPr="007B3DCF">
        <w:rPr>
          <w:rtl/>
        </w:rPr>
        <w:t>تعالى يقول</w:t>
      </w:r>
      <w:r>
        <w:rPr>
          <w:rtl/>
        </w:rPr>
        <w:t>:</w:t>
      </w:r>
      <w:r w:rsidRPr="007B3DCF">
        <w:rPr>
          <w:rtl/>
        </w:rPr>
        <w:t xml:space="preserve"> </w:t>
      </w:r>
      <w:r w:rsidRPr="00C86B57">
        <w:rPr>
          <w:rStyle w:val="libAlaemChar"/>
          <w:rtl/>
        </w:rPr>
        <w:t>(</w:t>
      </w:r>
      <w:r w:rsidR="006321FA" w:rsidRPr="006321FA">
        <w:rPr>
          <w:rStyle w:val="libAieChar"/>
          <w:rtl/>
        </w:rPr>
        <w:t>فَإِن طَلَّقَهَا فَلَا تَحِلُّ لَهُ مِن بَعْدُ حَتَّىٰ تَنكِحَ زَوْجًا غَيْرَ‌هُ</w:t>
      </w:r>
      <w:r w:rsidRPr="00C86B57">
        <w:rPr>
          <w:rStyle w:val="libAlaemChar"/>
          <w:rtl/>
        </w:rPr>
        <w:t>)</w:t>
      </w:r>
      <w:r w:rsidRPr="007B3DCF">
        <w:rPr>
          <w:rtl/>
        </w:rPr>
        <w:t xml:space="preserve"> فإن طلقها والمتعة</w:t>
      </w:r>
      <w:r>
        <w:rPr>
          <w:rtl/>
        </w:rPr>
        <w:t xml:space="preserve"> </w:t>
      </w:r>
      <w:r w:rsidRPr="007B3DCF">
        <w:rPr>
          <w:rtl/>
        </w:rPr>
        <w:t>ليس فيها طلاق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979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21</w:t>
      </w:r>
      <w:r w:rsidR="00176759">
        <w:rPr>
          <w:rtl/>
        </w:rPr>
        <w:t xml:space="preserve"> - </w:t>
      </w:r>
      <w:r w:rsidRPr="007B3DCF">
        <w:rPr>
          <w:rtl/>
        </w:rPr>
        <w:t>محمد بن علي بن محبوب عن محمد بن الحسن عن صفوان عن محمد بن</w:t>
      </w:r>
      <w:r>
        <w:rPr>
          <w:rtl/>
        </w:rPr>
        <w:t xml:space="preserve"> </w:t>
      </w:r>
      <w:r w:rsidRPr="007B3DCF">
        <w:rPr>
          <w:rtl/>
        </w:rPr>
        <w:t>مضارب قال</w:t>
      </w:r>
      <w:r>
        <w:rPr>
          <w:rtl/>
        </w:rPr>
        <w:t>:</w:t>
      </w:r>
      <w:r w:rsidRPr="007B3DCF">
        <w:rPr>
          <w:rtl/>
        </w:rPr>
        <w:t xml:space="preserve"> سألت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الخصي يحلل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يحلل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980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الحسين بن سعيد عن حماد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طلق</w:t>
      </w:r>
      <w:r>
        <w:rPr>
          <w:rtl/>
        </w:rPr>
        <w:t xml:space="preserve"> </w:t>
      </w:r>
      <w:r w:rsidRPr="007B3DCF">
        <w:rPr>
          <w:rtl/>
        </w:rPr>
        <w:t>امرأته ثلاثا فبانت منه وأراد مراجعتها قال لها إني أريد أن أراجعك فتزوجي</w:t>
      </w:r>
      <w:r>
        <w:rPr>
          <w:rtl/>
        </w:rPr>
        <w:t xml:space="preserve"> </w:t>
      </w:r>
      <w:r w:rsidRPr="007B3DCF">
        <w:rPr>
          <w:rtl/>
        </w:rPr>
        <w:t>زوجا غيري فقالت له</w:t>
      </w:r>
      <w:r>
        <w:rPr>
          <w:rtl/>
        </w:rPr>
        <w:t>:</w:t>
      </w:r>
      <w:r w:rsidRPr="007B3DCF">
        <w:rPr>
          <w:rtl/>
        </w:rPr>
        <w:t xml:space="preserve"> قد تزوجت زوجا غيرك وحللت لك نفسي أيصدق قولها</w:t>
      </w:r>
      <w:r>
        <w:rPr>
          <w:rtl/>
        </w:rPr>
        <w:t xml:space="preserve"> </w:t>
      </w:r>
      <w:r w:rsidRPr="007B3DCF">
        <w:rPr>
          <w:rtl/>
        </w:rPr>
        <w:t>ويراجعها</w:t>
      </w:r>
      <w:r>
        <w:rPr>
          <w:rtl/>
        </w:rPr>
        <w:t>؟</w:t>
      </w:r>
      <w:r w:rsidRPr="007B3DCF">
        <w:rPr>
          <w:rtl/>
        </w:rPr>
        <w:t xml:space="preserve"> وكيف يصنع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كانت المرأة ثقة صدقت في قولها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والوجه الثاني في الاخبار التي قدمناها</w:t>
      </w:r>
      <w:r>
        <w:rPr>
          <w:rtl/>
        </w:rPr>
        <w:t>:</w:t>
      </w:r>
      <w:r w:rsidRPr="007B3DCF">
        <w:rPr>
          <w:rtl/>
        </w:rPr>
        <w:t xml:space="preserve"> أن تكون محمولة على ضرب من التقية لأنه</w:t>
      </w:r>
      <w:r>
        <w:rPr>
          <w:rtl/>
        </w:rPr>
        <w:t xml:space="preserve"> </w:t>
      </w:r>
      <w:r w:rsidRPr="007B3DCF">
        <w:rPr>
          <w:rtl/>
        </w:rPr>
        <w:t>مذهب عمر</w:t>
      </w:r>
      <w:r>
        <w:rPr>
          <w:rtl/>
        </w:rPr>
        <w:t>،</w:t>
      </w:r>
      <w:r w:rsidRPr="007B3DCF">
        <w:rPr>
          <w:rtl/>
        </w:rPr>
        <w:t xml:space="preserve"> فيجوز أن يكون الحال اقتضيت أن يفتي فيها بما يوافق مذهبه</w:t>
      </w:r>
      <w:r>
        <w:rPr>
          <w:rtl/>
        </w:rPr>
        <w:t>،</w:t>
      </w:r>
      <w:r w:rsidRPr="007B3DCF">
        <w:rPr>
          <w:rtl/>
        </w:rPr>
        <w:t xml:space="preserve"> يدل على</w:t>
      </w:r>
      <w:r>
        <w:rPr>
          <w:rtl/>
        </w:rPr>
        <w:t xml:space="preserve"> </w:t>
      </w:r>
      <w:r w:rsidRPr="007B3DCF">
        <w:rPr>
          <w:rtl/>
        </w:rPr>
        <w:t>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981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23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محمد بن عيسى عن البرقي عن عبد الله بن المغيرة عن عمرو</w:t>
      </w:r>
      <w:r>
        <w:rPr>
          <w:rtl/>
        </w:rPr>
        <w:t xml:space="preserve"> </w:t>
      </w:r>
      <w:r w:rsidRPr="007B3DCF">
        <w:rPr>
          <w:rtl/>
        </w:rPr>
        <w:t>ابن ثابت عن عبد الله بن عقيل بن أبي طالب قال</w:t>
      </w:r>
      <w:r>
        <w:rPr>
          <w:rtl/>
        </w:rPr>
        <w:t>:</w:t>
      </w:r>
      <w:r w:rsidRPr="007B3DCF">
        <w:rPr>
          <w:rtl/>
        </w:rPr>
        <w:t xml:space="preserve"> اختلف رجلان في قضية علي وعمر</w:t>
      </w:r>
      <w:r>
        <w:rPr>
          <w:rtl/>
        </w:rPr>
        <w:t xml:space="preserve"> </w:t>
      </w:r>
      <w:r w:rsidRPr="007B3DCF">
        <w:rPr>
          <w:rtl/>
        </w:rPr>
        <w:t>في امرأة طلقها زوجها تطليقة أو اثنتين فتزوجها آخر فطلقها أو مات عنها فلما انقضت</w:t>
      </w:r>
      <w:r>
        <w:rPr>
          <w:rtl/>
        </w:rPr>
        <w:t xml:space="preserve"> </w:t>
      </w:r>
      <w:r w:rsidRPr="007B3DCF">
        <w:rPr>
          <w:rtl/>
        </w:rPr>
        <w:t>عدتها تزوجها الأول فقال</w:t>
      </w:r>
      <w:r>
        <w:rPr>
          <w:rtl/>
        </w:rPr>
        <w:t>:</w:t>
      </w:r>
      <w:r w:rsidRPr="007B3DCF">
        <w:rPr>
          <w:rtl/>
        </w:rPr>
        <w:t xml:space="preserve"> عمر هي على ما بقي من الطلاق</w:t>
      </w:r>
      <w:r>
        <w:rPr>
          <w:rtl/>
        </w:rPr>
        <w:t>،</w:t>
      </w:r>
      <w:r w:rsidRPr="007B3DCF">
        <w:rPr>
          <w:rtl/>
        </w:rPr>
        <w:t xml:space="preserve"> فقال علي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: </w:t>
      </w:r>
      <w:r w:rsidRPr="007B3DCF">
        <w:rPr>
          <w:rtl/>
        </w:rPr>
        <w:t>سبحان الله أيهدم ثلاثا ولا يهدم واحدة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978</w:t>
      </w:r>
      <w:r w:rsidR="00176759">
        <w:rPr>
          <w:rtl/>
        </w:rPr>
        <w:t xml:space="preserve"> - </w:t>
      </w:r>
      <w:r w:rsidRPr="0000646C">
        <w:rPr>
          <w:rtl/>
        </w:rPr>
        <w:t>979 980</w:t>
      </w:r>
      <w:r w:rsidR="00176759">
        <w:rPr>
          <w:rtl/>
        </w:rPr>
        <w:t xml:space="preserve"> - </w:t>
      </w:r>
      <w:r w:rsidRPr="0000646C">
        <w:rPr>
          <w:rtl/>
        </w:rPr>
        <w:t>981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259.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982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علي بن محبوب عن أحمد بن محمد بن الحسن بن محبوب</w:t>
      </w:r>
      <w:r>
        <w:rPr>
          <w:rtl/>
        </w:rPr>
        <w:t xml:space="preserve"> </w:t>
      </w:r>
      <w:r w:rsidRPr="007B3DCF">
        <w:rPr>
          <w:rtl/>
        </w:rPr>
        <w:t>عن عبد الله بن بكير عن زرارة بن أعين قال</w:t>
      </w:r>
      <w:r>
        <w:rPr>
          <w:rtl/>
        </w:rPr>
        <w:t>:</w:t>
      </w:r>
      <w:r w:rsidRPr="007B3DCF">
        <w:rPr>
          <w:rtl/>
        </w:rPr>
        <w:t xml:space="preserve"> سمعت أبا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 الطلاق</w:t>
      </w:r>
      <w:r>
        <w:rPr>
          <w:rtl/>
        </w:rPr>
        <w:t xml:space="preserve"> </w:t>
      </w:r>
      <w:r w:rsidRPr="007B3DCF">
        <w:rPr>
          <w:rtl/>
        </w:rPr>
        <w:t>الذي يحبه الله تعالى والذي يطلق الفقيه وهو العدل بين المرأة والرجل أن يطلقها في</w:t>
      </w:r>
      <w:r>
        <w:rPr>
          <w:rtl/>
        </w:rPr>
        <w:t xml:space="preserve"> </w:t>
      </w:r>
      <w:r w:rsidRPr="007B3DCF">
        <w:rPr>
          <w:rtl/>
        </w:rPr>
        <w:t>استقبال الطهر بشهادة شاهدين وإرادة من القلب ثم يتركها حتى تمضي ثلاثة قروء</w:t>
      </w:r>
      <w:r>
        <w:rPr>
          <w:rtl/>
        </w:rPr>
        <w:t xml:space="preserve"> </w:t>
      </w:r>
      <w:r w:rsidRPr="007B3DCF">
        <w:rPr>
          <w:rtl/>
        </w:rPr>
        <w:t>فإذا رأت الدم في أول قطرة من الثالثة وهي آخر القروء لان الأقراء هي الأطهار فقد</w:t>
      </w:r>
      <w:r>
        <w:rPr>
          <w:rtl/>
        </w:rPr>
        <w:t xml:space="preserve"> </w:t>
      </w:r>
      <w:r w:rsidRPr="007B3DCF">
        <w:rPr>
          <w:rtl/>
        </w:rPr>
        <w:t>بانت منه وهي أملك بنفسها فإن شاءت تزوجته وحلت له فإن فعل هذا بها مائة مرة</w:t>
      </w:r>
      <w:r>
        <w:rPr>
          <w:rtl/>
        </w:rPr>
        <w:t xml:space="preserve"> </w:t>
      </w:r>
      <w:r w:rsidRPr="007B3DCF">
        <w:rPr>
          <w:rtl/>
        </w:rPr>
        <w:t>هدم ما قبله وحلت للأزواج فإن راجعها قبل أن تملك نفسها ثم طلقها ثلاث مرات</w:t>
      </w:r>
      <w:r>
        <w:rPr>
          <w:rtl/>
        </w:rPr>
        <w:t xml:space="preserve"> </w:t>
      </w:r>
      <w:r w:rsidRPr="007B3DCF">
        <w:rPr>
          <w:rtl/>
        </w:rPr>
        <w:t>يراجعها ويطلقها لم تحل له إلا بزوج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فهذه الرواية أكد شبهة من جميع ما تقدم من الروايات في هذا الباب لأنها لا تحتمل</w:t>
      </w:r>
      <w:r>
        <w:rPr>
          <w:rtl/>
        </w:rPr>
        <w:t xml:space="preserve"> </w:t>
      </w:r>
      <w:r w:rsidRPr="007B3DCF">
        <w:rPr>
          <w:rtl/>
        </w:rPr>
        <w:t>شيئا مما قلناه لكونها خالية من وجوه الاحتمال مصرحة بعدم الزوج</w:t>
      </w:r>
      <w:r>
        <w:rPr>
          <w:rtl/>
        </w:rPr>
        <w:t>،</w:t>
      </w:r>
      <w:r w:rsidRPr="007B3DCF">
        <w:rPr>
          <w:rtl/>
        </w:rPr>
        <w:t xml:space="preserve"> إلا أن طريقها</w:t>
      </w:r>
      <w:r>
        <w:rPr>
          <w:rtl/>
        </w:rPr>
        <w:t xml:space="preserve"> </w:t>
      </w:r>
      <w:r w:rsidRPr="007B3DCF">
        <w:rPr>
          <w:rtl/>
        </w:rPr>
        <w:t>عبد الله بن بكير وقد قدمنا من الاخبار ما تضمن أنه قال حين سئل عن هذه المسألة</w:t>
      </w:r>
      <w:r>
        <w:rPr>
          <w:rtl/>
        </w:rPr>
        <w:t xml:space="preserve"> </w:t>
      </w:r>
      <w:r w:rsidRPr="007B3DCF">
        <w:rPr>
          <w:rtl/>
        </w:rPr>
        <w:t>هذا مما رزق الله من الرأي</w:t>
      </w:r>
      <w:r>
        <w:rPr>
          <w:rtl/>
        </w:rPr>
        <w:t>،</w:t>
      </w:r>
      <w:r w:rsidRPr="007B3DCF">
        <w:rPr>
          <w:rtl/>
        </w:rPr>
        <w:t xml:space="preserve"> ولو كان سمع ذلك من زرارة لكان يقول حين سأله</w:t>
      </w:r>
      <w:r>
        <w:rPr>
          <w:rtl/>
        </w:rPr>
        <w:t xml:space="preserve"> </w:t>
      </w:r>
      <w:r w:rsidRPr="007B3DCF">
        <w:rPr>
          <w:rtl/>
        </w:rPr>
        <w:t>الحسين بن هاشم وغيره عن ذلك وأنه هل عندك في ذلك شئ كان يقول نعم رواية</w:t>
      </w:r>
      <w:r>
        <w:rPr>
          <w:rtl/>
        </w:rPr>
        <w:t xml:space="preserve"> </w:t>
      </w:r>
      <w:r w:rsidRPr="007B3DCF">
        <w:rPr>
          <w:rtl/>
        </w:rPr>
        <w:t>زرارة ولا يقول نعم رواية رفاعة حتى قال له السائل إن رواية رفاعة تتضمن أنه إذا</w:t>
      </w:r>
      <w:r>
        <w:rPr>
          <w:rtl/>
        </w:rPr>
        <w:t xml:space="preserve"> </w:t>
      </w:r>
      <w:r w:rsidRPr="007B3DCF">
        <w:rPr>
          <w:rtl/>
        </w:rPr>
        <w:t>كان بينهما زوج فقال له هو عند ذلك هذا مما رزق الله من الرأي فعدل عن قوله في</w:t>
      </w:r>
      <w:r>
        <w:rPr>
          <w:rtl/>
        </w:rPr>
        <w:t xml:space="preserve"> </w:t>
      </w:r>
      <w:r w:rsidRPr="007B3DCF">
        <w:rPr>
          <w:rtl/>
        </w:rPr>
        <w:t>رواية رفاعة إلى أن قال الزوج وغير الزوج سواء عندي فلما ألح عليه السائل قال</w:t>
      </w:r>
      <w:r>
        <w:rPr>
          <w:rtl/>
        </w:rPr>
        <w:t xml:space="preserve">: </w:t>
      </w:r>
      <w:r w:rsidRPr="007B3DCF">
        <w:rPr>
          <w:rtl/>
        </w:rPr>
        <w:t>هذا مما رزق الله من الرأي ومن هذه صورته يجوز أن يكون أسند ذلك إلى زرارة</w:t>
      </w:r>
      <w:r>
        <w:rPr>
          <w:rtl/>
        </w:rPr>
        <w:t xml:space="preserve"> </w:t>
      </w:r>
      <w:r w:rsidRPr="007B3DCF">
        <w:rPr>
          <w:rtl/>
        </w:rPr>
        <w:t>نصرة لمذهبه الذي أفتى به وأنه لما رأى أن أصحابه لا يقبلون ما يقوله برأيه أسنده إلى</w:t>
      </w:r>
      <w:r>
        <w:rPr>
          <w:rtl/>
        </w:rPr>
        <w:t xml:space="preserve"> </w:t>
      </w:r>
      <w:r w:rsidRPr="007B3DCF">
        <w:rPr>
          <w:rtl/>
        </w:rPr>
        <w:t xml:space="preserve">من رواه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وليس عبد الله بن بكير معصوما لا يجوز هذا عليه</w:t>
      </w:r>
      <w:r>
        <w:rPr>
          <w:rtl/>
        </w:rPr>
        <w:t xml:space="preserve"> </w:t>
      </w:r>
      <w:r w:rsidRPr="007B3DCF">
        <w:rPr>
          <w:rtl/>
        </w:rPr>
        <w:t>بل وقع منه من العدول عن اعتقاد مذهب الحق إلى اعتقاد مذهب الفطحية ما هو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982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259.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معروف من مذهبه والغلط في ذلك أعظم من الغلط في إسناد فتيا يعتقد صحته لشبهة</w:t>
      </w:r>
      <w:r>
        <w:rPr>
          <w:rtl/>
        </w:rPr>
        <w:t xml:space="preserve"> </w:t>
      </w:r>
      <w:r w:rsidRPr="007B3DCF">
        <w:rPr>
          <w:rtl/>
        </w:rPr>
        <w:t xml:space="preserve">دخلت عليه إلى بعض أصحاب الأئمة </w:t>
      </w:r>
      <w:r w:rsidRPr="00C86B57">
        <w:rPr>
          <w:rStyle w:val="libAlaemChar"/>
          <w:rtl/>
        </w:rPr>
        <w:t>عليهم‌السلام</w:t>
      </w:r>
      <w:r w:rsidRPr="007B3DCF">
        <w:rPr>
          <w:rtl/>
        </w:rPr>
        <w:t xml:space="preserve"> وإذا كان الامر على ما قلناه</w:t>
      </w:r>
      <w:r>
        <w:rPr>
          <w:rtl/>
        </w:rPr>
        <w:t xml:space="preserve"> </w:t>
      </w:r>
      <w:r w:rsidRPr="007B3DCF">
        <w:rPr>
          <w:rtl/>
        </w:rPr>
        <w:t>لم تعترض هذه الرواية أيضا ما قدمناه</w:t>
      </w:r>
      <w:r>
        <w:rPr>
          <w:rtl/>
        </w:rPr>
        <w:t>،</w:t>
      </w:r>
      <w:r w:rsidRPr="007B3DCF">
        <w:rPr>
          <w:rtl/>
        </w:rPr>
        <w:t xml:space="preserve"> فإن قيل</w:t>
      </w:r>
      <w:r>
        <w:rPr>
          <w:rtl/>
        </w:rPr>
        <w:t>:</w:t>
      </w:r>
      <w:r w:rsidRPr="007B3DCF">
        <w:rPr>
          <w:rtl/>
        </w:rPr>
        <w:t xml:space="preserve"> ألا زعمتم أن الاخبار التي رويتموها</w:t>
      </w:r>
      <w:r>
        <w:rPr>
          <w:rtl/>
        </w:rPr>
        <w:t xml:space="preserve"> </w:t>
      </w:r>
      <w:r w:rsidRPr="007B3DCF">
        <w:rPr>
          <w:rtl/>
        </w:rPr>
        <w:t>في الكتاب الكبير فيمن لا تحل له حتى تنكح زوجا غيره تدل على خلاف ما ذكرتموه</w:t>
      </w:r>
      <w:r>
        <w:rPr>
          <w:rtl/>
        </w:rPr>
        <w:t xml:space="preserve"> </w:t>
      </w:r>
      <w:r w:rsidRPr="007B3DCF">
        <w:rPr>
          <w:rtl/>
        </w:rPr>
        <w:t>من أن من طلق امرأته ثلاث تطليقات بطلاق السنة لا تحل له حتى تنكح زوجا غيره لأنها</w:t>
      </w:r>
      <w:r>
        <w:rPr>
          <w:rtl/>
        </w:rPr>
        <w:t xml:space="preserve"> </w:t>
      </w:r>
      <w:r w:rsidRPr="007B3DCF">
        <w:rPr>
          <w:rtl/>
        </w:rPr>
        <w:t>إنما تضمنت تفصيل طلاق العدة وليس تتضمن طلاق السنة على وجه</w:t>
      </w:r>
      <w:r>
        <w:rPr>
          <w:rtl/>
        </w:rPr>
        <w:t>،</w:t>
      </w:r>
      <w:r w:rsidRPr="007B3DCF">
        <w:rPr>
          <w:rtl/>
        </w:rPr>
        <w:t xml:space="preserve"> قيل له ليس</w:t>
      </w:r>
      <w:r>
        <w:rPr>
          <w:rtl/>
        </w:rPr>
        <w:t xml:space="preserve"> </w:t>
      </w:r>
      <w:r w:rsidRPr="007B3DCF">
        <w:rPr>
          <w:rtl/>
        </w:rPr>
        <w:t>في تلك الأحاديث ما ينافي ما قدمناه لان الذي فيها ذكر حكم طلاق العدة وأن من</w:t>
      </w:r>
      <w:r>
        <w:rPr>
          <w:rtl/>
        </w:rPr>
        <w:t xml:space="preserve"> </w:t>
      </w:r>
      <w:r w:rsidRPr="007B3DCF">
        <w:rPr>
          <w:rtl/>
        </w:rPr>
        <w:t>طلق امرأته ثلاث تطليقات طلاق العدة لا تحل له حتى تنكح زوجا غيره وليس</w:t>
      </w:r>
      <w:r>
        <w:rPr>
          <w:rtl/>
        </w:rPr>
        <w:t xml:space="preserve"> </w:t>
      </w:r>
      <w:r w:rsidRPr="007B3DCF">
        <w:rPr>
          <w:rtl/>
        </w:rPr>
        <w:t>فيها صريح بأن من طلق امرأته ثلاث تطليقات للسنة ما حكمه إلا من جهة دليل</w:t>
      </w:r>
      <w:r>
        <w:rPr>
          <w:rtl/>
        </w:rPr>
        <w:t xml:space="preserve"> </w:t>
      </w:r>
      <w:r w:rsidRPr="007B3DCF">
        <w:rPr>
          <w:rtl/>
        </w:rPr>
        <w:t>الخطاب ويجوز ترك دليل الخطاب لدليل وهو ما قدمناه من الاخبار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66" w:name="_Toc374804600"/>
      <w:bookmarkStart w:id="367" w:name="_Toc376953338"/>
      <w:r w:rsidRPr="007B3DCF">
        <w:rPr>
          <w:rtl/>
        </w:rPr>
        <w:t>165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ما </w:t>
      </w:r>
      <w:r>
        <w:rPr>
          <w:rtl/>
        </w:rPr>
        <w:t>به تقع الفرقة من كنايات الطلاق</w:t>
      </w:r>
      <w:bookmarkEnd w:id="366"/>
      <w:bookmarkEnd w:id="36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983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حميد بن زياد عن الحسن بن محمد بن سماعة عن ابن رباط</w:t>
      </w:r>
      <w:r>
        <w:rPr>
          <w:rtl/>
        </w:rPr>
        <w:t xml:space="preserve"> </w:t>
      </w:r>
      <w:r w:rsidRPr="007B3DCF">
        <w:rPr>
          <w:rtl/>
        </w:rPr>
        <w:t>وعلي بن إبراهيم عن أبيه عن ابن أبي عمير جميعا عن ابن أذينة عن محمد بن مسلم أنه</w:t>
      </w:r>
      <w:r>
        <w:rPr>
          <w:rtl/>
        </w:rPr>
        <w:t xml:space="preserve"> </w:t>
      </w:r>
      <w:r w:rsidRPr="007B3DCF">
        <w:rPr>
          <w:rtl/>
        </w:rPr>
        <w:t xml:space="preserve">سأل أبا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قال لامرأته أنت علي حرام أو طلقها باينة أو بتة</w:t>
      </w:r>
      <w:r>
        <w:rPr>
          <w:rtl/>
        </w:rPr>
        <w:t xml:space="preserve"> </w:t>
      </w:r>
      <w:r w:rsidRPr="007B3DCF">
        <w:rPr>
          <w:rtl/>
        </w:rPr>
        <w:t>أو برية أو خلية قال</w:t>
      </w:r>
      <w:r>
        <w:rPr>
          <w:rtl/>
        </w:rPr>
        <w:t>:</w:t>
      </w:r>
      <w:r w:rsidRPr="007B3DCF">
        <w:rPr>
          <w:rtl/>
        </w:rPr>
        <w:t xml:space="preserve"> هذا كله ليس بشئ إنما الطلاق أن يقول لها في قبل العدة</w:t>
      </w:r>
      <w:r>
        <w:rPr>
          <w:rtl/>
        </w:rPr>
        <w:t xml:space="preserve"> </w:t>
      </w:r>
      <w:r w:rsidRPr="007B3DCF">
        <w:rPr>
          <w:rtl/>
        </w:rPr>
        <w:t>بعد ما تطهر من حيضها قبل أن يجامعها أنت طالق أو اعتدي يريد بذلك الطلاق</w:t>
      </w:r>
      <w:r>
        <w:rPr>
          <w:rtl/>
        </w:rPr>
        <w:t xml:space="preserve"> </w:t>
      </w:r>
      <w:r w:rsidRPr="007B3DCF">
        <w:rPr>
          <w:rtl/>
        </w:rPr>
        <w:t>ويشهد على ذلك رجلين عدلين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984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إبراهيم عن أبيه عن ابن أبي عمير عن حماد عن الحلبي عن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الطلاق أن يقول لها اعتدي أو يقول لها أنت طالق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985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حميد بن زياد عن ابن سماعة عن علي بن الحسن الطاطري قال</w:t>
      </w:r>
      <w:r>
        <w:rPr>
          <w:rtl/>
        </w:rPr>
        <w:t>: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983</w:t>
      </w:r>
      <w:r w:rsidR="00176759">
        <w:rPr>
          <w:rtl/>
        </w:rPr>
        <w:t xml:space="preserve"> - </w:t>
      </w:r>
      <w:r w:rsidRPr="0000646C">
        <w:rPr>
          <w:rtl/>
        </w:rPr>
        <w:t>984</w:t>
      </w:r>
      <w:r w:rsidR="00176759">
        <w:rPr>
          <w:rtl/>
        </w:rPr>
        <w:t xml:space="preserve"> - </w:t>
      </w:r>
      <w:r w:rsidRPr="0000646C">
        <w:rPr>
          <w:rtl/>
        </w:rPr>
        <w:t>985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260 الكافي ج 2 ص 101.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الذي أجمع عليه في الطلاق أن يقول أنت طالق أو اعتدي وذكر أنه قال لمحمد بن</w:t>
      </w:r>
      <w:r>
        <w:rPr>
          <w:rtl/>
        </w:rPr>
        <w:t xml:space="preserve"> </w:t>
      </w:r>
      <w:r w:rsidRPr="007B3DCF">
        <w:rPr>
          <w:rtl/>
        </w:rPr>
        <w:t>أبي حمزة</w:t>
      </w:r>
      <w:r>
        <w:rPr>
          <w:rtl/>
        </w:rPr>
        <w:t>:</w:t>
      </w:r>
      <w:r w:rsidRPr="007B3DCF">
        <w:rPr>
          <w:rtl/>
        </w:rPr>
        <w:t xml:space="preserve"> كيف تشهد على قوله اعتدى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يقول اشهدوا اعتدي</w:t>
      </w:r>
      <w:r>
        <w:rPr>
          <w:rtl/>
        </w:rPr>
        <w:t>،</w:t>
      </w:r>
      <w:r w:rsidRPr="007B3DCF">
        <w:rPr>
          <w:rtl/>
        </w:rPr>
        <w:t xml:space="preserve"> قال الحسن</w:t>
      </w:r>
      <w:r>
        <w:rPr>
          <w:rtl/>
        </w:rPr>
        <w:t xml:space="preserve"> </w:t>
      </w:r>
      <w:r w:rsidRPr="007B3DCF">
        <w:rPr>
          <w:rtl/>
        </w:rPr>
        <w:t>ابن محمد بن سماعة</w:t>
      </w:r>
      <w:r>
        <w:rPr>
          <w:rtl/>
        </w:rPr>
        <w:t>:</w:t>
      </w:r>
      <w:r w:rsidRPr="007B3DCF">
        <w:rPr>
          <w:rtl/>
        </w:rPr>
        <w:t xml:space="preserve"> هذا غلط ليس الطلاق إلا كما روى بكير بن أعين أن يقول</w:t>
      </w:r>
      <w:r>
        <w:rPr>
          <w:rtl/>
        </w:rPr>
        <w:t>:</w:t>
      </w:r>
      <w:r w:rsidRPr="007B3DCF">
        <w:rPr>
          <w:rtl/>
        </w:rPr>
        <w:t xml:space="preserve"> لها</w:t>
      </w:r>
      <w:r>
        <w:rPr>
          <w:rtl/>
        </w:rPr>
        <w:t xml:space="preserve"> </w:t>
      </w:r>
      <w:r w:rsidRPr="007B3DCF">
        <w:rPr>
          <w:rtl/>
        </w:rPr>
        <w:t>وهي طاهر من غير جماع أنت طالق ويشهد شاهدين عدلين وكل ما سوى ذلك فهو</w:t>
      </w:r>
      <w:r>
        <w:rPr>
          <w:rtl/>
        </w:rPr>
        <w:t xml:space="preserve"> </w:t>
      </w:r>
      <w:r w:rsidRPr="007B3DCF">
        <w:rPr>
          <w:rtl/>
        </w:rPr>
        <w:t>ملغى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ما تضمنت الأحاديث التي قدمناها من قولهم اعتدي يمكن حملها</w:t>
      </w:r>
      <w:r>
        <w:rPr>
          <w:rtl/>
        </w:rPr>
        <w:t xml:space="preserve"> </w:t>
      </w:r>
      <w:r w:rsidRPr="007B3DCF">
        <w:rPr>
          <w:rtl/>
        </w:rPr>
        <w:t>على وجه لا ينافي الصحيح على ما قال ابن سماعة لان قولهم اعتدي إنما يكون به</w:t>
      </w:r>
      <w:r>
        <w:rPr>
          <w:rtl/>
        </w:rPr>
        <w:t xml:space="preserve"> </w:t>
      </w:r>
      <w:r w:rsidRPr="007B3DCF">
        <w:rPr>
          <w:rtl/>
        </w:rPr>
        <w:t>اعتبار إذا تقدمه قول الرجل أنت طالق ثم يقول اعتدي لان قوله لها اعتدي ليس</w:t>
      </w:r>
      <w:r>
        <w:rPr>
          <w:rtl/>
        </w:rPr>
        <w:t xml:space="preserve"> </w:t>
      </w:r>
      <w:r w:rsidRPr="007B3DCF">
        <w:rPr>
          <w:rtl/>
        </w:rPr>
        <w:t>له معنى لان لها أن تقول من أي شئ اعتد فلا بد من أن يقول لها اعتدي لأني</w:t>
      </w:r>
      <w:r>
        <w:rPr>
          <w:rtl/>
        </w:rPr>
        <w:t xml:space="preserve"> </w:t>
      </w:r>
      <w:r w:rsidRPr="007B3DCF">
        <w:rPr>
          <w:rtl/>
        </w:rPr>
        <w:t>طلقتك فالاعتبار إذا بالطلاق لا بهذا القول إلا أنه يكون هذا القول كالكاشف لها</w:t>
      </w:r>
      <w:r>
        <w:rPr>
          <w:rtl/>
        </w:rPr>
        <w:t xml:space="preserve"> </w:t>
      </w:r>
      <w:r w:rsidRPr="007B3DCF">
        <w:rPr>
          <w:rtl/>
        </w:rPr>
        <w:t>عن أنه لزمها حكم الطلاق والموجب عليها ذلك</w:t>
      </w:r>
      <w:r>
        <w:rPr>
          <w:rtl/>
        </w:rPr>
        <w:t>،</w:t>
      </w:r>
      <w:r w:rsidRPr="007B3DCF">
        <w:rPr>
          <w:rtl/>
        </w:rPr>
        <w:t xml:space="preserve"> ولو تجرد ذلك من غير أن يتقدمه</w:t>
      </w:r>
      <w:r>
        <w:rPr>
          <w:rtl/>
        </w:rPr>
        <w:t xml:space="preserve"> </w:t>
      </w:r>
      <w:r w:rsidRPr="007B3DCF">
        <w:rPr>
          <w:rtl/>
        </w:rPr>
        <w:t>لفظ الطلاق لما كان به اعتبار على ما قال ابن سماعة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68" w:name="_Toc374804601"/>
      <w:bookmarkStart w:id="369" w:name="_Toc376953339"/>
      <w:r w:rsidRPr="007B3DCF">
        <w:rPr>
          <w:rtl/>
        </w:rPr>
        <w:t>166</w:t>
      </w:r>
      <w:r w:rsidR="00176759">
        <w:rPr>
          <w:rtl/>
        </w:rPr>
        <w:t xml:space="preserve"> - </w:t>
      </w:r>
      <w:r>
        <w:rPr>
          <w:rtl/>
        </w:rPr>
        <w:t>باب الوكالة في الطلاق</w:t>
      </w:r>
      <w:bookmarkEnd w:id="368"/>
      <w:bookmarkEnd w:id="36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986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الحسن بن محمد بن سماعة عن صفوان بن يحيى عن سعيد الأعرج عن 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رجل جعل أمر امرأته إلى رجل فقال اشهدوا</w:t>
      </w:r>
      <w:r>
        <w:rPr>
          <w:rtl/>
        </w:rPr>
        <w:t xml:space="preserve"> </w:t>
      </w:r>
      <w:r w:rsidRPr="007B3DCF">
        <w:rPr>
          <w:rtl/>
        </w:rPr>
        <w:t>إني قد جعلت أمر فلانة إلى فلان أيجوز لذلك الرجل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987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الحسين بن سعيد عن علي بن النعمان عن سعيد الأعرج عن 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يجعل أمر امرأته إلى رجل فقال اشهدوا إني قد جعلت أمر فلانة إلى</w:t>
      </w:r>
      <w:r>
        <w:rPr>
          <w:rtl/>
        </w:rPr>
        <w:t xml:space="preserve"> </w:t>
      </w:r>
      <w:r w:rsidRPr="007B3DCF">
        <w:rPr>
          <w:rtl/>
        </w:rPr>
        <w:t>فلان فيطلقها أيجوز ذلك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988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الحسن بن علي بن فضال عن ابن مسكان عن أبي هلال الرازي قال قلت</w:t>
      </w:r>
      <w:r>
        <w:rPr>
          <w:rtl/>
        </w:rPr>
        <w:t>: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986</w:t>
      </w:r>
      <w:r w:rsidR="00176759">
        <w:rPr>
          <w:rtl/>
        </w:rPr>
        <w:t xml:space="preserve"> - </w:t>
      </w:r>
      <w:r w:rsidRPr="0000646C">
        <w:rPr>
          <w:rtl/>
        </w:rPr>
        <w:t>987</w:t>
      </w:r>
      <w:r w:rsidR="00176759">
        <w:rPr>
          <w:rtl/>
        </w:rPr>
        <w:t xml:space="preserve"> - </w:t>
      </w:r>
      <w:r w:rsidRPr="0000646C">
        <w:rPr>
          <w:rtl/>
        </w:rPr>
        <w:t>988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260 الكافي ج 2 ص 120 واخرج الأخير</w:t>
      </w:r>
      <w:r>
        <w:rPr>
          <w:rtl/>
        </w:rPr>
        <w:t xml:space="preserve"> </w:t>
      </w:r>
      <w:r w:rsidRPr="0000646C">
        <w:rPr>
          <w:rtl/>
        </w:rPr>
        <w:t>الصدوق في الفقيه ص 253.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رجل وكل رجلا بطلاق امرأته إذا حاضت وطهرت وخرج</w:t>
      </w:r>
      <w:r>
        <w:rPr>
          <w:rtl/>
        </w:rPr>
        <w:t xml:space="preserve"> </w:t>
      </w:r>
      <w:r w:rsidRPr="007B3DCF">
        <w:rPr>
          <w:rtl/>
        </w:rPr>
        <w:t>الرجل فبدا له وأشهد أنه قد أبطل ما كان أمره به وأنه قد بدا له في ذلك قال</w:t>
      </w:r>
      <w:r>
        <w:rPr>
          <w:rtl/>
        </w:rPr>
        <w:t xml:space="preserve">: </w:t>
      </w:r>
      <w:r w:rsidRPr="007B3DCF">
        <w:rPr>
          <w:rtl/>
        </w:rPr>
        <w:t>فليعلم أهله وليعلم الوكيل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989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علي بن إبراهيم عن أبيه عن النوفلي عن السكوني عن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قال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جعل طلاق</w:t>
      </w:r>
      <w:r>
        <w:rPr>
          <w:rtl/>
        </w:rPr>
        <w:t xml:space="preserve"> </w:t>
      </w:r>
      <w:r w:rsidRPr="007B3DCF">
        <w:rPr>
          <w:rtl/>
        </w:rPr>
        <w:t xml:space="preserve">امرأته بيد رجلين فطلق أحدهما وأبى الآخر فأبى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 يجيز</w:t>
      </w:r>
      <w:r>
        <w:rPr>
          <w:rtl/>
        </w:rPr>
        <w:t xml:space="preserve"> </w:t>
      </w:r>
      <w:r w:rsidRPr="007B3DCF">
        <w:rPr>
          <w:rtl/>
        </w:rPr>
        <w:t>ذلك حتى يجتمعا جميعا على الطلاق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990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عنه عن عدة من أصحابنا عن سهل بن زياد عن محمد بن الحسن بن شمون</w:t>
      </w:r>
      <w:r>
        <w:rPr>
          <w:rtl/>
        </w:rPr>
        <w:t xml:space="preserve"> </w:t>
      </w:r>
      <w:r w:rsidRPr="007B3DCF">
        <w:rPr>
          <w:rtl/>
        </w:rPr>
        <w:t xml:space="preserve">عن عبد الله بن عبد الرحمن عن مسمع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جعل طلاق</w:t>
      </w:r>
      <w:r>
        <w:rPr>
          <w:rtl/>
        </w:rPr>
        <w:t xml:space="preserve"> </w:t>
      </w:r>
      <w:r w:rsidRPr="007B3DCF">
        <w:rPr>
          <w:rtl/>
        </w:rPr>
        <w:t xml:space="preserve">امرأته بيد رجلين فطلق أحدهما وأبى الآخر فأبى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 يجيز ذلك حتى</w:t>
      </w:r>
      <w:r>
        <w:rPr>
          <w:rtl/>
        </w:rPr>
        <w:t xml:space="preserve"> </w:t>
      </w:r>
      <w:r w:rsidRPr="007B3DCF">
        <w:rPr>
          <w:rtl/>
        </w:rPr>
        <w:t>يجتمعا على الطلاق جميعا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991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يعقوب عن الحسين بن محمد عن معلى بن محمد عن الحسن بن</w:t>
      </w:r>
      <w:r>
        <w:rPr>
          <w:rtl/>
        </w:rPr>
        <w:t xml:space="preserve"> </w:t>
      </w:r>
      <w:r w:rsidRPr="007B3DCF">
        <w:rPr>
          <w:rtl/>
        </w:rPr>
        <w:t>علي وحميد بن زياد عن ابن سماعة عن جعفر بن سماعة جميعا عن حماد بن عثمان عن</w:t>
      </w:r>
      <w:r>
        <w:rPr>
          <w:rtl/>
        </w:rPr>
        <w:t xml:space="preserve"> </w:t>
      </w:r>
      <w:r w:rsidRPr="007B3DCF">
        <w:rPr>
          <w:rtl/>
        </w:rPr>
        <w:t xml:space="preserve">زرارة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تجوز الوكالة في الطلاق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الاخبار الأولة لان هذا الخبر محمول على أنه إذا كان الرجل حاضرا</w:t>
      </w:r>
      <w:r>
        <w:rPr>
          <w:rtl/>
        </w:rPr>
        <w:t xml:space="preserve"> </w:t>
      </w:r>
      <w:r w:rsidRPr="007B3DCF">
        <w:rPr>
          <w:rtl/>
        </w:rPr>
        <w:t>في البلد لم يصح توكيله في الطلاق والاخبار الأولة نحملها على جواز ذلك في حال</w:t>
      </w:r>
      <w:r>
        <w:rPr>
          <w:rtl/>
        </w:rPr>
        <w:t xml:space="preserve"> </w:t>
      </w:r>
      <w:r w:rsidRPr="007B3DCF">
        <w:rPr>
          <w:rtl/>
        </w:rPr>
        <w:t>الغيبة لئلا تتناقض الاخبار</w:t>
      </w:r>
      <w:r>
        <w:rPr>
          <w:rtl/>
        </w:rPr>
        <w:t>،</w:t>
      </w:r>
      <w:r w:rsidRPr="007B3DCF">
        <w:rPr>
          <w:rtl/>
        </w:rPr>
        <w:t xml:space="preserve"> وقال ابن سماعة إن العمل على الذي ذكر فيه انه لا تجوز</w:t>
      </w:r>
      <w:r>
        <w:rPr>
          <w:rtl/>
        </w:rPr>
        <w:t xml:space="preserve"> </w:t>
      </w:r>
      <w:r w:rsidRPr="007B3DCF">
        <w:rPr>
          <w:rtl/>
        </w:rPr>
        <w:t>الوكالة في الطلاق ولم يفصل وينبغي أن يكون العمل على الاخبار كلها حسب ما قدمناه</w:t>
      </w:r>
      <w:r>
        <w:rPr>
          <w:rtl/>
        </w:rPr>
        <w:t xml:space="preserve"> </w:t>
      </w:r>
      <w:r w:rsidRPr="007B3DCF">
        <w:rPr>
          <w:rtl/>
        </w:rPr>
        <w:t>والذي يكشف عن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992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أحمد بن يحيى عن محمد بن عيسى اليقطيني قال</w:t>
      </w:r>
      <w:r>
        <w:rPr>
          <w:rtl/>
        </w:rPr>
        <w:t>:</w:t>
      </w:r>
      <w:r w:rsidRPr="007B3DCF">
        <w:rPr>
          <w:rtl/>
        </w:rPr>
        <w:t xml:space="preserve"> بعث إلي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989</w:t>
      </w:r>
      <w:r w:rsidR="00176759">
        <w:rPr>
          <w:rtl/>
        </w:rPr>
        <w:t xml:space="preserve"> - </w:t>
      </w:r>
      <w:r w:rsidRPr="0000646C">
        <w:rPr>
          <w:rtl/>
        </w:rPr>
        <w:t>990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260 الكافي ج 2 ص 120.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991</w:t>
      </w:r>
      <w:r w:rsidR="00176759">
        <w:rPr>
          <w:rtl/>
        </w:rPr>
        <w:t xml:space="preserve"> - </w:t>
      </w:r>
      <w:r w:rsidRPr="007B3DCF">
        <w:rPr>
          <w:rtl/>
        </w:rPr>
        <w:t>992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261 واخرج الأول الكليني في الكافي ج 2 ص 120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أبو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رزم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ثياب وغلمانا ودنانير وحجة لي وحجة لأخي موسى</w:t>
      </w:r>
      <w:r>
        <w:rPr>
          <w:rtl/>
        </w:rPr>
        <w:t xml:space="preserve"> </w:t>
      </w:r>
      <w:r w:rsidRPr="007B3DCF">
        <w:rPr>
          <w:rtl/>
        </w:rPr>
        <w:t>ابن عبيد وحجة ليونس بن عبد الرحمن وأمرنا أن نحج عنه وكانت بيننا مائة دينار</w:t>
      </w:r>
      <w:r>
        <w:rPr>
          <w:rtl/>
        </w:rPr>
        <w:t xml:space="preserve"> </w:t>
      </w:r>
      <w:r w:rsidRPr="007B3DCF">
        <w:rPr>
          <w:rtl/>
        </w:rPr>
        <w:t>أثلاثا فيما بيننا فلما أن أردت أن أعبي الثياب رأيت في أضعاف الثياب طينا فقلت</w:t>
      </w:r>
      <w:r>
        <w:rPr>
          <w:rtl/>
        </w:rPr>
        <w:t xml:space="preserve">: </w:t>
      </w:r>
      <w:r w:rsidRPr="007B3DCF">
        <w:rPr>
          <w:rtl/>
        </w:rPr>
        <w:t>للرسول ما هذا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ليس يوجه بمتاع إلا جعل فيه طينا من قبر الحسين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ثم قال الرسول قال</w:t>
      </w:r>
      <w:r>
        <w:rPr>
          <w:rtl/>
        </w:rPr>
        <w:t>:</w:t>
      </w:r>
      <w:r w:rsidRPr="007B3DCF">
        <w:rPr>
          <w:rtl/>
        </w:rPr>
        <w:t xml:space="preserve"> أبو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هو أمان بإذن الله</w:t>
      </w:r>
      <w:r>
        <w:rPr>
          <w:rtl/>
        </w:rPr>
        <w:t>،</w:t>
      </w:r>
      <w:r w:rsidRPr="007B3DCF">
        <w:rPr>
          <w:rtl/>
        </w:rPr>
        <w:t xml:space="preserve"> وأمر بالمال بأمور</w:t>
      </w:r>
      <w:r>
        <w:rPr>
          <w:rtl/>
        </w:rPr>
        <w:t xml:space="preserve"> </w:t>
      </w:r>
      <w:r w:rsidRPr="007B3DCF">
        <w:rPr>
          <w:rtl/>
        </w:rPr>
        <w:t>في صلة أهل بيته وقوم محاويج وأمر بدفع ثلاثمائة دينار إلى رحيم امرأة كانت له</w:t>
      </w:r>
      <w:r>
        <w:rPr>
          <w:rtl/>
        </w:rPr>
        <w:t xml:space="preserve"> </w:t>
      </w:r>
      <w:r w:rsidRPr="007B3DCF">
        <w:rPr>
          <w:rtl/>
        </w:rPr>
        <w:t>وأمرني أن أطلقها عنه وأمتعها بهذا المال وأمرني أن أشهد على طلاقها صفوان بن</w:t>
      </w:r>
      <w:r>
        <w:rPr>
          <w:rtl/>
        </w:rPr>
        <w:t xml:space="preserve"> </w:t>
      </w:r>
      <w:r w:rsidRPr="007B3DCF">
        <w:rPr>
          <w:rtl/>
        </w:rPr>
        <w:t>يحيى وآخر نسي محمد بن عيسى اسمه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70" w:name="_Toc374804602"/>
      <w:bookmarkStart w:id="371" w:name="_Toc376953340"/>
      <w:r w:rsidRPr="007B3DCF">
        <w:rPr>
          <w:rtl/>
        </w:rPr>
        <w:t>167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أن المواقعة بعد الرجعة </w:t>
      </w:r>
      <w:r>
        <w:rPr>
          <w:rtl/>
        </w:rPr>
        <w:t>شرط لمن يريد أن يطلق طلاق العدة</w:t>
      </w:r>
      <w:bookmarkEnd w:id="370"/>
      <w:bookmarkEnd w:id="37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993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بن إبراهيم عن أبيه ومحمد بن إسماعيل عن الفضل بن</w:t>
      </w:r>
      <w:r>
        <w:rPr>
          <w:rtl/>
        </w:rPr>
        <w:t xml:space="preserve"> </w:t>
      </w:r>
      <w:r w:rsidRPr="007B3DCF">
        <w:rPr>
          <w:rtl/>
        </w:rPr>
        <w:t>شاذان جميعا عن ابن أبي عمير عن عبد الرحمن بن الحجاج قال</w:t>
      </w:r>
      <w:r>
        <w:rPr>
          <w:rtl/>
        </w:rPr>
        <w:t>:</w:t>
      </w:r>
      <w:r w:rsidRPr="007B3DCF">
        <w:rPr>
          <w:rtl/>
        </w:rPr>
        <w:t xml:space="preserve"> قال أبو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يطلق امرأته له أن يراجع</w:t>
      </w:r>
      <w:r>
        <w:rPr>
          <w:rtl/>
        </w:rPr>
        <w:t>،</w:t>
      </w:r>
      <w:r w:rsidRPr="007B3DCF">
        <w:rPr>
          <w:rtl/>
        </w:rPr>
        <w:t xml:space="preserve"> وقال</w:t>
      </w:r>
      <w:r>
        <w:rPr>
          <w:rtl/>
        </w:rPr>
        <w:t>:</w:t>
      </w:r>
      <w:r w:rsidRPr="007B3DCF">
        <w:rPr>
          <w:rtl/>
        </w:rPr>
        <w:t xml:space="preserve"> لا يطلق التطليقة الأخرى</w:t>
      </w:r>
      <w:r>
        <w:rPr>
          <w:rtl/>
        </w:rPr>
        <w:t xml:space="preserve"> </w:t>
      </w:r>
      <w:r w:rsidRPr="007B3DCF">
        <w:rPr>
          <w:rtl/>
        </w:rPr>
        <w:t>حتى يمسها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994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عدة من أصحابنا عن سهل بن زياد وعلي بن إبراهيم عن أبيه عن ابن</w:t>
      </w:r>
      <w:r>
        <w:rPr>
          <w:rtl/>
        </w:rPr>
        <w:t xml:space="preserve"> </w:t>
      </w:r>
      <w:r w:rsidRPr="007B3DCF">
        <w:rPr>
          <w:rtl/>
        </w:rPr>
        <w:t xml:space="preserve">أبي نصر عن عبد الكريم عن أبي بصير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المراجعة</w:t>
      </w:r>
      <w:r>
        <w:rPr>
          <w:rtl/>
        </w:rPr>
        <w:t xml:space="preserve"> </w:t>
      </w:r>
      <w:r w:rsidRPr="007B3DCF">
        <w:rPr>
          <w:rtl/>
        </w:rPr>
        <w:t>في الجماع وإلا فإنما هي واحدة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وقد استوفينا في شرائط طلاق العدة ما يتعلق بذلك في كتابنا الكبير وفيما تقدم</w:t>
      </w:r>
      <w:r>
        <w:rPr>
          <w:rtl/>
        </w:rPr>
        <w:t xml:space="preserve"> </w:t>
      </w:r>
      <w:r w:rsidRPr="007B3DCF">
        <w:rPr>
          <w:rtl/>
        </w:rPr>
        <w:t>شئ منه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995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علي بن محبوب عن محمد بن الحسين عن ابن أبي نصر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الرزمة</w:t>
      </w:r>
      <w:r>
        <w:rPr>
          <w:rtl/>
        </w:rPr>
        <w:t>:</w:t>
      </w:r>
      <w:r w:rsidRPr="007B3DCF">
        <w:rPr>
          <w:rtl/>
        </w:rPr>
        <w:t xml:space="preserve"> من الثياب وغيرها</w:t>
      </w:r>
      <w:r>
        <w:rPr>
          <w:rtl/>
        </w:rPr>
        <w:t>،</w:t>
      </w:r>
      <w:r w:rsidRPr="007B3DCF">
        <w:rPr>
          <w:rtl/>
        </w:rPr>
        <w:t xml:space="preserve"> ما جمع وشد معا</w:t>
      </w:r>
      <w:r>
        <w:rPr>
          <w:rtl/>
        </w:rPr>
        <w:t>،</w:t>
      </w:r>
      <w:r w:rsidRPr="007B3DCF">
        <w:rPr>
          <w:rtl/>
        </w:rPr>
        <w:t xml:space="preserve"> الجمع رزم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993</w:t>
      </w:r>
      <w:r w:rsidR="00176759">
        <w:rPr>
          <w:rtl/>
        </w:rPr>
        <w:t xml:space="preserve"> - </w:t>
      </w:r>
      <w:r w:rsidRPr="007B3DCF">
        <w:rPr>
          <w:rtl/>
        </w:rPr>
        <w:t>994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262 الكافي ج 2 ص 102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995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262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عن جميل عن عبد الحميد الطائي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 له الرجعة بغير</w:t>
      </w:r>
      <w:r>
        <w:rPr>
          <w:rtl/>
        </w:rPr>
        <w:t xml:space="preserve"> </w:t>
      </w:r>
      <w:r w:rsidRPr="007B3DCF">
        <w:rPr>
          <w:rtl/>
        </w:rPr>
        <w:t>جماع تكون رجعة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996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الحسين بن ابن أبي نصر عن حماد بن عثمان عن محمد بن</w:t>
      </w:r>
      <w:r>
        <w:rPr>
          <w:rtl/>
        </w:rPr>
        <w:t xml:space="preserve"> </w:t>
      </w:r>
      <w:r w:rsidRPr="007B3DCF">
        <w:rPr>
          <w:rtl/>
        </w:rPr>
        <w:t xml:space="preserve">مسلم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الرجعة بغير جماع تكون رجعة</w:t>
      </w:r>
      <w:r>
        <w:rPr>
          <w:rtl/>
        </w:rPr>
        <w:t xml:space="preserve">؟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هذين الخبرين أنه تكون رجعة بغير جماع بمعنى أنه يعود إلى ما كان عليه من أنه يملك مواقعتها ولولا الرجعة لم يجز ذلك</w:t>
      </w:r>
      <w:r>
        <w:rPr>
          <w:rtl/>
        </w:rPr>
        <w:t>،</w:t>
      </w:r>
      <w:r w:rsidRPr="007B3DCF">
        <w:rPr>
          <w:rtl/>
        </w:rPr>
        <w:t xml:space="preserve"> وليس في الخبر أنه يجوز له</w:t>
      </w:r>
      <w:r>
        <w:rPr>
          <w:rtl/>
        </w:rPr>
        <w:t xml:space="preserve"> </w:t>
      </w:r>
      <w:r w:rsidRPr="007B3DCF">
        <w:rPr>
          <w:rtl/>
        </w:rPr>
        <w:t>أن يطلقها تطليقة أخرى للعدة وإن لم يواقع</w:t>
      </w:r>
      <w:r>
        <w:rPr>
          <w:rtl/>
        </w:rPr>
        <w:t>،</w:t>
      </w:r>
      <w:r w:rsidRPr="007B3DCF">
        <w:rPr>
          <w:rtl/>
        </w:rPr>
        <w:t xml:space="preserve"> ونحن إنما اعتبرنا المواقعة فيمن أراد</w:t>
      </w:r>
      <w:r>
        <w:rPr>
          <w:rtl/>
        </w:rPr>
        <w:t xml:space="preserve"> </w:t>
      </w:r>
      <w:r w:rsidRPr="007B3DCF">
        <w:rPr>
          <w:rtl/>
        </w:rPr>
        <w:t>ذلك فأما من لا يريد ذلك فليس الوطئ شرطا له وقد تحصل المراجعة بإنكار الطلاق</w:t>
      </w:r>
      <w:r>
        <w:rPr>
          <w:rtl/>
        </w:rPr>
        <w:t xml:space="preserve"> </w:t>
      </w:r>
      <w:r w:rsidRPr="007B3DCF">
        <w:rPr>
          <w:rtl/>
        </w:rPr>
        <w:t>أو القبلة وإن كان ذلك ليس بكاف لمن أراد أن يطلق ثانيا على ما استوفيناه في كتابنا</w:t>
      </w:r>
      <w:r>
        <w:rPr>
          <w:rtl/>
        </w:rPr>
        <w:t xml:space="preserve"> </w:t>
      </w:r>
      <w:r w:rsidRPr="007B3DCF">
        <w:rPr>
          <w:rtl/>
        </w:rPr>
        <w:t>الكبير ولا ينافي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997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محمد بن عيسى عن أحمد بن محمد عن جميل بن دراج عن</w:t>
      </w:r>
      <w:r>
        <w:rPr>
          <w:rtl/>
        </w:rPr>
        <w:t xml:space="preserve"> </w:t>
      </w:r>
      <w:r w:rsidRPr="007B3DCF">
        <w:rPr>
          <w:rtl/>
        </w:rPr>
        <w:t>عبد الحميد بن عواض ومحمد بن مسلم قالا</w:t>
      </w:r>
      <w:r>
        <w:rPr>
          <w:rtl/>
        </w:rPr>
        <w:t>:</w:t>
      </w:r>
      <w:r w:rsidRPr="007B3DCF">
        <w:rPr>
          <w:rtl/>
        </w:rPr>
        <w:t xml:space="preserve"> سألنا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طلق</w:t>
      </w:r>
      <w:r>
        <w:rPr>
          <w:rtl/>
        </w:rPr>
        <w:t xml:space="preserve"> </w:t>
      </w:r>
      <w:r w:rsidRPr="007B3DCF">
        <w:rPr>
          <w:rtl/>
        </w:rPr>
        <w:t>امرأته وأشهد على الرجعة ولم يجامع ثم طلق في طهر آخر على السنة أتثبت التطليقة</w:t>
      </w:r>
      <w:r>
        <w:rPr>
          <w:rtl/>
        </w:rPr>
        <w:t xml:space="preserve"> </w:t>
      </w:r>
      <w:r w:rsidRPr="007B3DCF">
        <w:rPr>
          <w:rtl/>
        </w:rPr>
        <w:t>الثانية بغير جماع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إذا هو أشهد على الرجعة ولم يجامع كانت التطليقة ثانية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998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عنه عن أحمد بن محمد بن أبي نصر قال</w:t>
      </w:r>
      <w:r>
        <w:rPr>
          <w:rtl/>
        </w:rPr>
        <w:t>:</w:t>
      </w:r>
      <w:r w:rsidRPr="007B3DCF">
        <w:rPr>
          <w:rtl/>
        </w:rPr>
        <w:t xml:space="preserve"> سألت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</w:t>
      </w:r>
      <w:r>
        <w:rPr>
          <w:rtl/>
        </w:rPr>
        <w:t xml:space="preserve"> </w:t>
      </w:r>
      <w:r w:rsidRPr="007B3DCF">
        <w:rPr>
          <w:rtl/>
        </w:rPr>
        <w:t>طلق امرأته بشاهدين ثم يراجعها ولم يجامعها بعد الرجعة حتى طهرت من حيضها ثم</w:t>
      </w:r>
      <w:r>
        <w:rPr>
          <w:rtl/>
        </w:rPr>
        <w:t xml:space="preserve"> </w:t>
      </w:r>
      <w:r w:rsidRPr="007B3DCF">
        <w:rPr>
          <w:rtl/>
        </w:rPr>
        <w:t>طلقها على طهر بشاهدين أيقع عليها التطليقة الثانية وقد راجعها ولم يجامعها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999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محمد بن الحسن الصفار عن محمد بن عيسى عن أبي علي بن راشد قال</w:t>
      </w:r>
      <w:r>
        <w:rPr>
          <w:rtl/>
        </w:rPr>
        <w:t xml:space="preserve">: </w:t>
      </w:r>
      <w:r w:rsidRPr="007B3DCF">
        <w:rPr>
          <w:rtl/>
        </w:rPr>
        <w:t>سألته مشافهة عن رجل طلق امرأته بشاهدين على طهر ثم سافر وأشهد على رجعتها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996</w:t>
      </w:r>
      <w:r w:rsidR="00176759">
        <w:rPr>
          <w:rtl/>
        </w:rPr>
        <w:t xml:space="preserve"> - </w:t>
      </w:r>
      <w:r w:rsidRPr="0000646C">
        <w:rPr>
          <w:rtl/>
        </w:rPr>
        <w:t>997</w:t>
      </w:r>
      <w:r w:rsidR="00176759">
        <w:rPr>
          <w:rtl/>
        </w:rPr>
        <w:t xml:space="preserve"> - </w:t>
      </w:r>
      <w:r w:rsidRPr="0000646C">
        <w:rPr>
          <w:rtl/>
        </w:rPr>
        <w:t>998</w:t>
      </w:r>
      <w:r w:rsidR="00176759">
        <w:rPr>
          <w:rtl/>
        </w:rPr>
        <w:t xml:space="preserve"> - </w:t>
      </w:r>
      <w:r w:rsidRPr="0000646C">
        <w:rPr>
          <w:rtl/>
        </w:rPr>
        <w:t>999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262.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فلما قدم طلقها من غير جماع أيجوز ذلك له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قد جاز طلاقها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لأنه ليس في هذه الأخبار أن له أن يطلقها طلاق العدة</w:t>
      </w:r>
      <w:r>
        <w:rPr>
          <w:rtl/>
        </w:rPr>
        <w:t>،</w:t>
      </w:r>
      <w:r w:rsidRPr="007B3DCF">
        <w:rPr>
          <w:rtl/>
        </w:rPr>
        <w:t xml:space="preserve"> ونحن إنما نمنع أن يجوز له</w:t>
      </w:r>
      <w:r>
        <w:rPr>
          <w:rtl/>
        </w:rPr>
        <w:t xml:space="preserve"> </w:t>
      </w:r>
      <w:r w:rsidRPr="007B3DCF">
        <w:rPr>
          <w:rtl/>
        </w:rPr>
        <w:t>أن يطلقها طلاق العدة</w:t>
      </w:r>
      <w:r>
        <w:rPr>
          <w:rtl/>
        </w:rPr>
        <w:t>،</w:t>
      </w:r>
      <w:r w:rsidRPr="007B3DCF">
        <w:rPr>
          <w:rtl/>
        </w:rPr>
        <w:t xml:space="preserve"> فأما طلاق السنة فلا بأس أن يطلقها بعد ذلك على ما تضمنته</w:t>
      </w:r>
      <w:r>
        <w:rPr>
          <w:rtl/>
        </w:rPr>
        <w:t xml:space="preserve"> </w:t>
      </w:r>
      <w:r w:rsidRPr="007B3DCF">
        <w:rPr>
          <w:rtl/>
        </w:rPr>
        <w:t>رواية محمد بن مسلم وعبد الحميد بن عواض وغيرهما</w:t>
      </w:r>
      <w:r>
        <w:rPr>
          <w:rtl/>
        </w:rPr>
        <w:t>،</w:t>
      </w:r>
      <w:r w:rsidRPr="007B3DCF">
        <w:rPr>
          <w:rtl/>
        </w:rPr>
        <w:t xml:space="preserve"> والذي يدل على جواز ذلك أيضا</w:t>
      </w:r>
      <w:r>
        <w:rPr>
          <w:rtl/>
        </w:rPr>
        <w:t xml:space="preserve"> </w:t>
      </w:r>
      <w:r w:rsidRPr="007B3DCF">
        <w:rPr>
          <w:rtl/>
        </w:rPr>
        <w:t>من أنه يجوز له أن يطلقها طلاقا آخر للسنة وإن لم يواقعها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1000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ما رواه علي بن الحسن بن فضال عن محمد بن خالد عن سيف بن عميرة عن</w:t>
      </w:r>
      <w:r>
        <w:rPr>
          <w:rtl/>
        </w:rPr>
        <w:t xml:space="preserve"> </w:t>
      </w:r>
      <w:r w:rsidRPr="007B3DCF">
        <w:rPr>
          <w:rtl/>
        </w:rPr>
        <w:t xml:space="preserve">إسحاق بن عمار عن 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 له رجل طلق امرأته ثم راجعها</w:t>
      </w:r>
      <w:r>
        <w:rPr>
          <w:rtl/>
        </w:rPr>
        <w:t xml:space="preserve"> </w:t>
      </w:r>
      <w:r w:rsidRPr="007B3DCF">
        <w:rPr>
          <w:rtl/>
        </w:rPr>
        <w:t>بشهود ثم طلقها ثم بدا له فراجعها بشهود ثم طلقها ثم راجعها بشهود تبين منه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 xml:space="preserve"> </w:t>
      </w:r>
      <w:r w:rsidRPr="007B3DCF">
        <w:rPr>
          <w:rtl/>
        </w:rPr>
        <w:t>قلت</w:t>
      </w:r>
      <w:r>
        <w:rPr>
          <w:rtl/>
        </w:rPr>
        <w:t>:</w:t>
      </w:r>
      <w:r w:rsidRPr="007B3DCF">
        <w:rPr>
          <w:rtl/>
        </w:rPr>
        <w:t xml:space="preserve"> كل ذلك في طهر واحد قال</w:t>
      </w:r>
      <w:r>
        <w:rPr>
          <w:rtl/>
        </w:rPr>
        <w:t>:</w:t>
      </w:r>
      <w:r w:rsidRPr="007B3DCF">
        <w:rPr>
          <w:rtl/>
        </w:rPr>
        <w:t xml:space="preserve"> تبين منه قلت</w:t>
      </w:r>
      <w:r>
        <w:rPr>
          <w:rtl/>
        </w:rPr>
        <w:t>:</w:t>
      </w:r>
      <w:r w:rsidRPr="007B3DCF">
        <w:rPr>
          <w:rtl/>
        </w:rPr>
        <w:t xml:space="preserve"> فإنه فعل ذلك بامرأة حامل</w:t>
      </w:r>
      <w:r>
        <w:rPr>
          <w:rtl/>
        </w:rPr>
        <w:t xml:space="preserve"> </w:t>
      </w:r>
      <w:r w:rsidRPr="007B3DCF">
        <w:rPr>
          <w:rtl/>
        </w:rPr>
        <w:t>أتبين منه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ليس هذا مثل هذا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المعنى في هذا الخبر أنه إذا طلقها ثلاث تطليقات في طهر واحد</w:t>
      </w:r>
      <w:r>
        <w:rPr>
          <w:rtl/>
        </w:rPr>
        <w:t xml:space="preserve"> </w:t>
      </w:r>
      <w:r w:rsidRPr="007B3DCF">
        <w:rPr>
          <w:rtl/>
        </w:rPr>
        <w:t>بينها رجعتان للسنة فإنها تبين منه بالثالثة على ما قدمناه وإن لم يدخل بها لأنه كلما</w:t>
      </w:r>
      <w:r>
        <w:rPr>
          <w:rtl/>
        </w:rPr>
        <w:t xml:space="preserve"> </w:t>
      </w:r>
      <w:r w:rsidRPr="007B3DCF">
        <w:rPr>
          <w:rtl/>
        </w:rPr>
        <w:t>راجعها جاز له أن يطلقها تطليقة أخرى للسنة على ما بيناه وذلك غير موجود في</w:t>
      </w:r>
      <w:r>
        <w:rPr>
          <w:rtl/>
        </w:rPr>
        <w:t xml:space="preserve"> </w:t>
      </w:r>
      <w:r w:rsidRPr="007B3DCF">
        <w:rPr>
          <w:rtl/>
        </w:rPr>
        <w:t>الحامل لان الحامل إذا راجعها لم يجز له أن يطلقها تطليقة أخرى للسنة على ما نبينه حتى</w:t>
      </w:r>
      <w:r>
        <w:rPr>
          <w:rtl/>
        </w:rPr>
        <w:t xml:space="preserve"> </w:t>
      </w:r>
      <w:r w:rsidRPr="007B3DCF">
        <w:rPr>
          <w:rtl/>
        </w:rPr>
        <w:t>تضع ما في بطنها وإنما يجوز له أن يطلقها للعدة إذا واقعها بعد المراجعة على ما سنبين</w:t>
      </w:r>
      <w:r>
        <w:rPr>
          <w:rtl/>
        </w:rPr>
        <w:t xml:space="preserve"> </w:t>
      </w:r>
      <w:r w:rsidRPr="007B3DCF">
        <w:rPr>
          <w:rtl/>
        </w:rPr>
        <w:t>القول فيه إن شاء الله تعالى</w:t>
      </w:r>
      <w:r>
        <w:rPr>
          <w:rtl/>
        </w:rPr>
        <w:t>،</w:t>
      </w:r>
      <w:r w:rsidRPr="007B3DCF">
        <w:rPr>
          <w:rtl/>
        </w:rPr>
        <w:t xml:space="preserve"> ولا ينافي هذا الخبر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1001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ما رواه علي بن الحسن بن فضال عن محمد وأحمد ابني الحسن عن أبيهما عن</w:t>
      </w:r>
      <w:r>
        <w:rPr>
          <w:rtl/>
        </w:rPr>
        <w:t xml:space="preserve"> </w:t>
      </w:r>
      <w:r w:rsidRPr="007B3DCF">
        <w:rPr>
          <w:rtl/>
        </w:rPr>
        <w:t>عبد الله بن بكير عن أبي كهمس واسمه هيثم بن عبيد عن رجل من أهل واسط من</w:t>
      </w:r>
      <w:r>
        <w:rPr>
          <w:rtl/>
        </w:rPr>
        <w:t xml:space="preserve"> </w:t>
      </w:r>
      <w:r w:rsidRPr="007B3DCF">
        <w:rPr>
          <w:rtl/>
        </w:rPr>
        <w:t>أصحابنا قال قلت</w:t>
      </w:r>
      <w:r>
        <w:rPr>
          <w:rtl/>
        </w:rPr>
        <w:t>:</w:t>
      </w:r>
      <w:r w:rsidRPr="007B3DCF">
        <w:rPr>
          <w:rtl/>
        </w:rPr>
        <w:t xml:space="preserve">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إن عمي طلق امرأته ثلاثا في كل طهر</w:t>
      </w:r>
      <w:r>
        <w:rPr>
          <w:rtl/>
        </w:rPr>
        <w:t xml:space="preserve"> </w:t>
      </w:r>
      <w:r w:rsidRPr="007B3DCF">
        <w:rPr>
          <w:rtl/>
        </w:rPr>
        <w:t>تطليقة قال</w:t>
      </w:r>
      <w:r>
        <w:rPr>
          <w:rtl/>
        </w:rPr>
        <w:t>:</w:t>
      </w:r>
      <w:r w:rsidRPr="007B3DCF">
        <w:rPr>
          <w:rtl/>
        </w:rPr>
        <w:t xml:space="preserve"> مره فليراجعها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1000</w:t>
      </w:r>
      <w:r w:rsidR="00176759">
        <w:rPr>
          <w:rtl/>
        </w:rPr>
        <w:t xml:space="preserve"> - </w:t>
      </w:r>
      <w:r w:rsidRPr="0000646C">
        <w:rPr>
          <w:rtl/>
        </w:rPr>
        <w:t>1001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275.</w:t>
      </w:r>
    </w:p>
    <w:p w:rsidR="00C86B57" w:rsidRPr="007B3DCF" w:rsidRDefault="00C86B57" w:rsidP="00C86B57">
      <w:pPr>
        <w:pStyle w:val="libNormal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لان الوجه في هذا الخبر أن نحمله على أنه يطلق تطليقة أخرى من غير مراجعة لأنا</w:t>
      </w:r>
      <w:r>
        <w:rPr>
          <w:rtl/>
        </w:rPr>
        <w:t xml:space="preserve"> </w:t>
      </w:r>
      <w:r w:rsidRPr="007B3DCF">
        <w:rPr>
          <w:rtl/>
        </w:rPr>
        <w:t>إنما نجوز الثلاث تطليقات في طهر واحد إذا راجع بين كل تطليقتين وإن كان</w:t>
      </w:r>
      <w:r>
        <w:rPr>
          <w:rtl/>
        </w:rPr>
        <w:t xml:space="preserve"> </w:t>
      </w:r>
      <w:r w:rsidRPr="007B3DCF">
        <w:rPr>
          <w:rtl/>
        </w:rPr>
        <w:t>ذلك في طهر واحد على ما بيناه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1002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محمد بن الحسين عن محمد بن مسلم عن</w:t>
      </w:r>
      <w:r>
        <w:rPr>
          <w:rtl/>
        </w:rPr>
        <w:t xml:space="preserve"> </w:t>
      </w:r>
      <w:r w:rsidRPr="007B3DCF">
        <w:rPr>
          <w:rtl/>
        </w:rPr>
        <w:t xml:space="preserve">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رجل طلق امرأته تطليقة على طهر ثم أمسكها</w:t>
      </w:r>
      <w:r>
        <w:rPr>
          <w:rtl/>
        </w:rPr>
        <w:t xml:space="preserve"> </w:t>
      </w:r>
      <w:r w:rsidRPr="007B3DCF">
        <w:rPr>
          <w:rtl/>
        </w:rPr>
        <w:t>في منزله حتى حاضت حيضتين وطهرت ثم طلقها تطليقتين على طهر قال</w:t>
      </w:r>
      <w:r>
        <w:rPr>
          <w:rtl/>
        </w:rPr>
        <w:t>:</w:t>
      </w:r>
      <w:r w:rsidRPr="007B3DCF">
        <w:rPr>
          <w:rtl/>
        </w:rPr>
        <w:t xml:space="preserve"> هذه إذا</w:t>
      </w:r>
      <w:r>
        <w:rPr>
          <w:rtl/>
        </w:rPr>
        <w:t xml:space="preserve"> </w:t>
      </w:r>
      <w:r w:rsidRPr="007B3DCF">
        <w:rPr>
          <w:rtl/>
        </w:rPr>
        <w:t>حاضت ثلاث حيض من يوم طلقها التطليقة الأولى فقد حلت للأزواج ولكن كيف</w:t>
      </w:r>
      <w:r>
        <w:rPr>
          <w:rtl/>
        </w:rPr>
        <w:t xml:space="preserve"> </w:t>
      </w:r>
      <w:r w:rsidRPr="007B3DCF">
        <w:rPr>
          <w:rtl/>
        </w:rPr>
        <w:t>أصنع أو أقول هذا</w:t>
      </w:r>
      <w:r>
        <w:rPr>
          <w:rtl/>
        </w:rPr>
        <w:t>؟</w:t>
      </w:r>
      <w:r w:rsidRPr="007B3DCF">
        <w:rPr>
          <w:rtl/>
        </w:rPr>
        <w:t xml:space="preserve"> وفي كتاب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 امرأة أتت رسول الله </w:t>
      </w:r>
      <w:r w:rsidR="00661CBE" w:rsidRPr="00661CBE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فقالت يا رسول الله أفتني في نفسي فقال لها</w:t>
      </w:r>
      <w:r>
        <w:rPr>
          <w:rtl/>
        </w:rPr>
        <w:t>:</w:t>
      </w:r>
      <w:r w:rsidRPr="007B3DCF">
        <w:rPr>
          <w:rtl/>
        </w:rPr>
        <w:t xml:space="preserve"> فيما أفتيك</w:t>
      </w:r>
      <w:r>
        <w:rPr>
          <w:rtl/>
        </w:rPr>
        <w:t>؟</w:t>
      </w:r>
      <w:r w:rsidRPr="007B3DCF">
        <w:rPr>
          <w:rtl/>
        </w:rPr>
        <w:t xml:space="preserve"> قالت</w:t>
      </w:r>
      <w:r>
        <w:rPr>
          <w:rtl/>
        </w:rPr>
        <w:t>:</w:t>
      </w:r>
      <w:r w:rsidRPr="007B3DCF">
        <w:rPr>
          <w:rtl/>
        </w:rPr>
        <w:t xml:space="preserve"> إن زوجي</w:t>
      </w:r>
      <w:r>
        <w:rPr>
          <w:rtl/>
        </w:rPr>
        <w:t xml:space="preserve"> </w:t>
      </w:r>
      <w:r w:rsidRPr="007B3DCF">
        <w:rPr>
          <w:rtl/>
        </w:rPr>
        <w:t>طلقني وأنا طاهر ثم أمسكني لا يمسني حتى إذا طمثت وطهرت طلقني تطليقة أخرى</w:t>
      </w:r>
      <w:r>
        <w:rPr>
          <w:rtl/>
        </w:rPr>
        <w:t xml:space="preserve"> </w:t>
      </w:r>
      <w:r w:rsidRPr="007B3DCF">
        <w:rPr>
          <w:rtl/>
        </w:rPr>
        <w:t>ثم أمسكني لا يمسني إلا أنه يستخدمني ويرى شعري ونحري وجسدي حتى إذا</w:t>
      </w:r>
      <w:r>
        <w:rPr>
          <w:rtl/>
        </w:rPr>
        <w:t xml:space="preserve"> </w:t>
      </w:r>
      <w:r w:rsidRPr="007B3DCF">
        <w:rPr>
          <w:rtl/>
        </w:rPr>
        <w:t xml:space="preserve">طمثت الثالثة وطهرت طلقني التطليقة الثالثة قال فقال لها رسول الله </w:t>
      </w:r>
      <w:r w:rsidR="00661CBE" w:rsidRPr="00661CBE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أيتها المرأة لا تتزوجي حتى تحيضي ثلاث حيض مستأنفات فإن الثلاث الحيض</w:t>
      </w:r>
      <w:r>
        <w:rPr>
          <w:rtl/>
        </w:rPr>
        <w:t xml:space="preserve"> </w:t>
      </w:r>
      <w:r w:rsidRPr="007B3DCF">
        <w:rPr>
          <w:rtl/>
        </w:rPr>
        <w:t>التي حضتيها وأنت في منزله إنما حضتيها وأنت في حباله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فما تضمن صدر هذا الخبر من أنه إذا طلقها عند كل حيضة تطليقة فإنها تعتد من</w:t>
      </w:r>
      <w:r>
        <w:rPr>
          <w:rtl/>
        </w:rPr>
        <w:t xml:space="preserve"> </w:t>
      </w:r>
      <w:r w:rsidRPr="007B3DCF">
        <w:rPr>
          <w:rtl/>
        </w:rPr>
        <w:t>تطليقة الأولة المعنى فيه إذا طلقها ثانيا من غير مراجعة فإنه لا يقع طلاقه وتكون عليها</w:t>
      </w:r>
      <w:r>
        <w:rPr>
          <w:rtl/>
        </w:rPr>
        <w:t xml:space="preserve"> </w:t>
      </w:r>
      <w:r w:rsidRPr="007B3DCF">
        <w:rPr>
          <w:rtl/>
        </w:rPr>
        <w:t>العدة من حيث التطليقة الأولى</w:t>
      </w:r>
      <w:r>
        <w:rPr>
          <w:rtl/>
        </w:rPr>
        <w:t>،</w:t>
      </w:r>
      <w:r w:rsidRPr="007B3DCF">
        <w:rPr>
          <w:rtl/>
        </w:rPr>
        <w:t xml:space="preserve"> وما حكاه في أخر الخبر مما وجده في كتاب علي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يحتمل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 يكون إنما جاز ذلك لأنه راجع ثم طلق</w:t>
      </w:r>
      <w:r>
        <w:rPr>
          <w:rtl/>
        </w:rPr>
        <w:t xml:space="preserve"> </w:t>
      </w:r>
      <w:r w:rsidRPr="007B3DCF">
        <w:rPr>
          <w:rtl/>
        </w:rPr>
        <w:t>فكان عليها العدة من عند التطليقة الأخيرة إذا كانت التطليقات للسنة على ما بيناه</w:t>
      </w:r>
      <w:r>
        <w:rPr>
          <w:rtl/>
        </w:rPr>
        <w:t xml:space="preserve">، </w:t>
      </w:r>
      <w:r w:rsidRPr="007B3DCF">
        <w:rPr>
          <w:rtl/>
        </w:rPr>
        <w:t>والوجه الآخر</w:t>
      </w:r>
      <w:r>
        <w:rPr>
          <w:rtl/>
        </w:rPr>
        <w:t>:</w:t>
      </w:r>
      <w:r w:rsidRPr="007B3DCF">
        <w:rPr>
          <w:rtl/>
        </w:rPr>
        <w:t xml:space="preserve"> أن يكون محمولا على التقية لان في الفقهاء من يجوز التطليقات الثلاث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1002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272.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واحدة بعد أخرى عند كل حيضة وإن لم يراجع أصلا فيكون ذلك موافقا لمن ذهب</w:t>
      </w:r>
      <w:r>
        <w:rPr>
          <w:rtl/>
        </w:rPr>
        <w:t xml:space="preserve"> </w:t>
      </w:r>
      <w:r w:rsidRPr="007B3DCF">
        <w:rPr>
          <w:rtl/>
        </w:rPr>
        <w:t>إلى هذا المذهب</w:t>
      </w:r>
      <w:r>
        <w:rPr>
          <w:rtl/>
        </w:rPr>
        <w:t>،</w:t>
      </w:r>
      <w:r w:rsidRPr="007B3DCF">
        <w:rPr>
          <w:rtl/>
        </w:rPr>
        <w:t xml:space="preserve"> والذي يدل على التفصيل الذي قدمناه من أن طلاق السنة يجوز ذلك</w:t>
      </w:r>
      <w:r>
        <w:rPr>
          <w:rtl/>
        </w:rPr>
        <w:t xml:space="preserve"> </w:t>
      </w:r>
      <w:r w:rsidRPr="007B3DCF">
        <w:rPr>
          <w:rtl/>
        </w:rPr>
        <w:t>فيه ولا يجوز ذلك في طلاق العدة إلا بعد المواقعة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1003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11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محمد بن عيسى عن الحسين عن صفوان عن شعيب</w:t>
      </w:r>
      <w:r>
        <w:rPr>
          <w:rtl/>
        </w:rPr>
        <w:t xml:space="preserve"> </w:t>
      </w:r>
      <w:r w:rsidRPr="007B3DCF">
        <w:rPr>
          <w:rtl/>
        </w:rPr>
        <w:t xml:space="preserve">الحداد عن المعلى بن خنيس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الذي يطلق ثم يراجع</w:t>
      </w:r>
      <w:r>
        <w:rPr>
          <w:rtl/>
        </w:rPr>
        <w:t xml:space="preserve"> </w:t>
      </w:r>
      <w:r w:rsidRPr="007B3DCF">
        <w:rPr>
          <w:rtl/>
        </w:rPr>
        <w:t>ثم يطلق فلا يكون فيما بين الطلاق والطلاق جماع فتلك تحل له قبل أن تزوج زوجا</w:t>
      </w:r>
      <w:r>
        <w:rPr>
          <w:rtl/>
        </w:rPr>
        <w:t xml:space="preserve"> </w:t>
      </w:r>
      <w:r w:rsidRPr="007B3DCF">
        <w:rPr>
          <w:rtl/>
        </w:rPr>
        <w:t>غيره</w:t>
      </w:r>
      <w:r>
        <w:rPr>
          <w:rtl/>
        </w:rPr>
        <w:t>،</w:t>
      </w:r>
      <w:r w:rsidRPr="007B3DCF">
        <w:rPr>
          <w:rtl/>
        </w:rPr>
        <w:t xml:space="preserve"> والتي لا تحل له حتى تنكح زوجا غيره هي التي تجامع فيما بين الطلاق والطلاق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وليس لاحد أن يقول أن هذا التفصيل كيف يمكنكم مع أن الاخبار كلها على</w:t>
      </w:r>
      <w:r>
        <w:rPr>
          <w:rtl/>
        </w:rPr>
        <w:t xml:space="preserve"> </w:t>
      </w:r>
      <w:r w:rsidRPr="007B3DCF">
        <w:rPr>
          <w:rtl/>
        </w:rPr>
        <w:t>عمومها وليس في شئ منها تفصيل ما قلتموه مثل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1004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12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محمد بن عيسى عن البرقي عن عبد الله بن المغيرة عن شعيب</w:t>
      </w:r>
      <w:r>
        <w:rPr>
          <w:rtl/>
        </w:rPr>
        <w:t xml:space="preserve"> </w:t>
      </w:r>
      <w:r w:rsidRPr="007B3DCF">
        <w:rPr>
          <w:rtl/>
        </w:rPr>
        <w:t xml:space="preserve">الحداد أظنه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،</w:t>
      </w:r>
      <w:r w:rsidRPr="007B3DCF">
        <w:rPr>
          <w:rtl/>
        </w:rPr>
        <w:t xml:space="preserve"> أو عن المعلى بن خنيس عن 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يطلق امرأته تطليقة ثم يطلقها الثانية قبل أن يراجع فقال أبو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لا يقع الطلاق الثاني حتى يراجع ويجامع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وغير ذلك من الأخبار المتقدمة وأكثرها مضت في الكتاب الكبير لأنه يجوز</w:t>
      </w:r>
      <w:r>
        <w:rPr>
          <w:rtl/>
        </w:rPr>
        <w:t xml:space="preserve"> </w:t>
      </w:r>
      <w:r w:rsidRPr="007B3DCF">
        <w:rPr>
          <w:rtl/>
        </w:rPr>
        <w:t>لنا أن نخص هذه الأخبار للخبر الذي رويناه مفصلا</w:t>
      </w:r>
      <w:r>
        <w:rPr>
          <w:rtl/>
        </w:rPr>
        <w:t>،</w:t>
      </w:r>
      <w:r w:rsidRPr="007B3DCF">
        <w:rPr>
          <w:rtl/>
        </w:rPr>
        <w:t xml:space="preserve"> لأنا إن لم نفعل ذلك أبطلنا</w:t>
      </w:r>
      <w:r>
        <w:rPr>
          <w:rtl/>
        </w:rPr>
        <w:t xml:space="preserve"> </w:t>
      </w:r>
      <w:r w:rsidRPr="007B3DCF">
        <w:rPr>
          <w:rtl/>
        </w:rPr>
        <w:t>حكم الخبر المفصل وأبطلنا أيضا حكم الأخبار المتقدمة التي تضمنت جواز الطلاق من</w:t>
      </w:r>
      <w:r>
        <w:rPr>
          <w:rtl/>
        </w:rPr>
        <w:t xml:space="preserve"> </w:t>
      </w:r>
      <w:r w:rsidRPr="007B3DCF">
        <w:rPr>
          <w:rtl/>
        </w:rPr>
        <w:t>مراعاة المواقعة وذلك لا يجوز على الوجه الذي ذكرناه</w:t>
      </w:r>
      <w:r>
        <w:rPr>
          <w:rtl/>
        </w:rPr>
        <w:t>،</w:t>
      </w:r>
      <w:r w:rsidRPr="007B3DCF">
        <w:rPr>
          <w:rtl/>
        </w:rPr>
        <w:t xml:space="preserve"> على أن ما تضمن هذا الخبر</w:t>
      </w:r>
      <w:r>
        <w:rPr>
          <w:rtl/>
        </w:rPr>
        <w:t xml:space="preserve"> </w:t>
      </w:r>
      <w:r w:rsidRPr="007B3DCF">
        <w:rPr>
          <w:rtl/>
        </w:rPr>
        <w:t>المنع من جواز إيقاع تطليقة أخرى قبل المراجعة ونحن لا نجوز ذلك</w:t>
      </w:r>
      <w:r>
        <w:rPr>
          <w:rtl/>
        </w:rPr>
        <w:t>،</w:t>
      </w:r>
      <w:r w:rsidRPr="007B3DCF">
        <w:rPr>
          <w:rtl/>
        </w:rPr>
        <w:t xml:space="preserve"> وإنما نجوز</w:t>
      </w:r>
      <w:r>
        <w:rPr>
          <w:rtl/>
        </w:rPr>
        <w:t xml:space="preserve"> </w:t>
      </w:r>
      <w:r w:rsidRPr="007B3DCF">
        <w:rPr>
          <w:rtl/>
        </w:rPr>
        <w:t>بعدها ويكون ضم المواقعة إلى المراجعة شرطا في صحة إيقاع طلاق العدة على</w:t>
      </w:r>
      <w:r>
        <w:rPr>
          <w:rtl/>
        </w:rPr>
        <w:t xml:space="preserve"> </w:t>
      </w:r>
      <w:r w:rsidRPr="007B3DCF">
        <w:rPr>
          <w:rtl/>
        </w:rPr>
        <w:t>ما بيناه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1003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262.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1004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262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r>
        <w:rPr>
          <w:rtl/>
        </w:rPr>
        <w:br w:type="page"/>
      </w:r>
      <w:bookmarkStart w:id="372" w:name="_Toc374804603"/>
      <w:bookmarkStart w:id="373" w:name="_Toc376953341"/>
      <w:r w:rsidRPr="007B3DCF">
        <w:rPr>
          <w:rtl/>
        </w:rPr>
        <w:lastRenderedPageBreak/>
        <w:t>168</w:t>
      </w:r>
      <w:r w:rsidR="00176759">
        <w:rPr>
          <w:rtl/>
        </w:rPr>
        <w:t xml:space="preserve"> - </w:t>
      </w:r>
      <w:r>
        <w:rPr>
          <w:rtl/>
        </w:rPr>
        <w:t>باب تفريق الشهود في الطلاق</w:t>
      </w:r>
      <w:bookmarkEnd w:id="372"/>
      <w:bookmarkEnd w:id="37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1005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علي بن إبراهيم عن أبيه عن أحمد بن محمد بن أبي</w:t>
      </w:r>
      <w:r>
        <w:rPr>
          <w:rtl/>
        </w:rPr>
        <w:t xml:space="preserve"> </w:t>
      </w:r>
      <w:r w:rsidRPr="007B3DCF">
        <w:rPr>
          <w:rtl/>
        </w:rPr>
        <w:t>نصر قال</w:t>
      </w:r>
      <w:r>
        <w:rPr>
          <w:rtl/>
        </w:rPr>
        <w:t>:</w:t>
      </w:r>
      <w:r w:rsidRPr="007B3DCF">
        <w:rPr>
          <w:rtl/>
        </w:rPr>
        <w:t xml:space="preserve"> سألت أبا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طلق امرأته على طهر من غير</w:t>
      </w:r>
      <w:r>
        <w:rPr>
          <w:rtl/>
        </w:rPr>
        <w:t xml:space="preserve"> </w:t>
      </w:r>
      <w:r w:rsidRPr="007B3DCF">
        <w:rPr>
          <w:rtl/>
        </w:rPr>
        <w:t>جماع واشهد اليوم رجلا ثم مكث خمسة أيام ثم أشهد آخر فقال</w:t>
      </w:r>
      <w:r>
        <w:rPr>
          <w:rtl/>
        </w:rPr>
        <w:t>:</w:t>
      </w:r>
      <w:r w:rsidRPr="007B3DCF">
        <w:rPr>
          <w:rtl/>
        </w:rPr>
        <w:t xml:space="preserve"> إنما أمر أن يشهد</w:t>
      </w:r>
      <w:r>
        <w:rPr>
          <w:rtl/>
        </w:rPr>
        <w:t xml:space="preserve"> </w:t>
      </w:r>
      <w:r w:rsidRPr="007B3DCF">
        <w:rPr>
          <w:rtl/>
        </w:rPr>
        <w:t>جميعا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1006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أحمد بن محمد عن محمد بن إسماعيل</w:t>
      </w:r>
      <w:r>
        <w:rPr>
          <w:rtl/>
        </w:rPr>
        <w:t xml:space="preserve"> </w:t>
      </w:r>
      <w:r w:rsidRPr="007B3DCF">
        <w:rPr>
          <w:rtl/>
        </w:rPr>
        <w:t xml:space="preserve">ابن بزيع عن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تفريق الشاهدين في الطلاق فقال</w:t>
      </w:r>
      <w:r>
        <w:rPr>
          <w:rtl/>
        </w:rPr>
        <w:t xml:space="preserve">: </w:t>
      </w:r>
      <w:r w:rsidRPr="007B3DCF">
        <w:rPr>
          <w:rtl/>
        </w:rPr>
        <w:t>نعم وتعتد من أول الشاهدين</w:t>
      </w:r>
      <w:r>
        <w:rPr>
          <w:rtl/>
        </w:rPr>
        <w:t>،</w:t>
      </w:r>
      <w:r w:rsidRPr="007B3DCF">
        <w:rPr>
          <w:rtl/>
        </w:rPr>
        <w:t xml:space="preserve"> وقال</w:t>
      </w:r>
      <w:r>
        <w:rPr>
          <w:rtl/>
        </w:rPr>
        <w:t>:</w:t>
      </w:r>
      <w:r w:rsidRPr="007B3DCF">
        <w:rPr>
          <w:rtl/>
        </w:rPr>
        <w:t xml:space="preserve"> لا يجوز حتى يشهدا جميعا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 الأول لان الوجه فيه أن نحمله على جواز التفريق بينهما في حال</w:t>
      </w:r>
      <w:r>
        <w:rPr>
          <w:rtl/>
        </w:rPr>
        <w:t xml:space="preserve"> </w:t>
      </w:r>
      <w:r w:rsidRPr="007B3DCF">
        <w:rPr>
          <w:rtl/>
        </w:rPr>
        <w:t>الاشهاد لا في حال تحمل الشهادة لئلا يتناقض الخبران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74" w:name="_Toc374804604"/>
      <w:bookmarkStart w:id="375" w:name="_Toc376953342"/>
      <w:r w:rsidRPr="007B3DCF">
        <w:rPr>
          <w:rtl/>
        </w:rPr>
        <w:t>169</w:t>
      </w:r>
      <w:r w:rsidR="00176759">
        <w:rPr>
          <w:rtl/>
        </w:rPr>
        <w:t xml:space="preserve"> - </w:t>
      </w:r>
      <w:r w:rsidRPr="007B3DCF">
        <w:rPr>
          <w:rtl/>
        </w:rPr>
        <w:t>باب أن من طلق امرأته ثلاث تطليقات مع تكامل ا</w:t>
      </w:r>
      <w:r>
        <w:rPr>
          <w:rtl/>
        </w:rPr>
        <w:t>لشرائط في مجلس واحد وقعت واحدة</w:t>
      </w:r>
      <w:bookmarkEnd w:id="374"/>
      <w:bookmarkEnd w:id="37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1007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علي بن إبراهيم عن أبيه عن ابن أبي عمير عن جميل</w:t>
      </w:r>
      <w:r>
        <w:rPr>
          <w:rtl/>
        </w:rPr>
        <w:t xml:space="preserve"> </w:t>
      </w:r>
      <w:r w:rsidRPr="007B3DCF">
        <w:rPr>
          <w:rtl/>
        </w:rPr>
        <w:t xml:space="preserve">ابن دراج 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الذي يطلق في حال الطهر في</w:t>
      </w:r>
      <w:r>
        <w:rPr>
          <w:rtl/>
        </w:rPr>
        <w:t xml:space="preserve"> </w:t>
      </w:r>
      <w:r w:rsidRPr="007B3DCF">
        <w:rPr>
          <w:rtl/>
        </w:rPr>
        <w:t>مجلس واحد ثلاثا قال</w:t>
      </w:r>
      <w:r>
        <w:rPr>
          <w:rtl/>
        </w:rPr>
        <w:t>:</w:t>
      </w:r>
      <w:r w:rsidRPr="007B3DCF">
        <w:rPr>
          <w:rtl/>
        </w:rPr>
        <w:t xml:space="preserve"> هي واحدة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1008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أبي علي الأشعري عن محمد بن عبد الجبار ومحمد بن جعفر أبي</w:t>
      </w:r>
      <w:r>
        <w:rPr>
          <w:rtl/>
        </w:rPr>
        <w:t xml:space="preserve"> </w:t>
      </w:r>
      <w:r w:rsidRPr="007B3DCF">
        <w:rPr>
          <w:rtl/>
        </w:rPr>
        <w:t>العباس الرزاز عن أيوب بن نوح جميعا عن صفوان بن يحيى عن منصور بن حازم</w:t>
      </w:r>
      <w:r>
        <w:rPr>
          <w:rtl/>
        </w:rPr>
        <w:t xml:space="preserve"> </w:t>
      </w:r>
      <w:r w:rsidRPr="007B3DCF">
        <w:rPr>
          <w:rtl/>
        </w:rPr>
        <w:t xml:space="preserve">عن أبي بصير الأسدي ومحمد بن علي الحلبي وعمر بن حنظلة عن أبي عبد الله </w:t>
      </w:r>
      <w:r w:rsidRPr="00C86B57">
        <w:rPr>
          <w:rStyle w:val="libAlaemChar"/>
          <w:rtl/>
        </w:rPr>
        <w:t>عليه‌السلام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1005</w:t>
      </w:r>
      <w:r w:rsidR="00176759">
        <w:rPr>
          <w:rtl/>
        </w:rPr>
        <w:t xml:space="preserve"> - </w:t>
      </w:r>
      <w:r w:rsidRPr="0000646C">
        <w:rPr>
          <w:rtl/>
        </w:rPr>
        <w:t>1006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263 واخرج الأول الكليني في الكافي ج 2 ص 101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1007</w:t>
      </w:r>
      <w:r w:rsidR="00176759">
        <w:rPr>
          <w:rtl/>
        </w:rPr>
        <w:t xml:space="preserve"> - </w:t>
      </w:r>
      <w:r w:rsidRPr="0000646C">
        <w:rPr>
          <w:rtl/>
        </w:rPr>
        <w:t>1008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264 الكافي ج 2 ص 101.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قال</w:t>
      </w:r>
      <w:r>
        <w:rPr>
          <w:rtl/>
        </w:rPr>
        <w:t>:</w:t>
      </w:r>
      <w:r w:rsidRPr="007B3DCF">
        <w:rPr>
          <w:rtl/>
        </w:rPr>
        <w:t xml:space="preserve"> الطلاق ثلاثا في غير عدة إن كانت على طهر فواحدة</w:t>
      </w:r>
      <w:r>
        <w:rPr>
          <w:rtl/>
        </w:rPr>
        <w:t>،</w:t>
      </w:r>
      <w:r w:rsidRPr="007B3DCF">
        <w:rPr>
          <w:rtl/>
        </w:rPr>
        <w:t xml:space="preserve"> وإن لم تكن على طهر</w:t>
      </w:r>
      <w:r>
        <w:rPr>
          <w:rtl/>
        </w:rPr>
        <w:t xml:space="preserve"> </w:t>
      </w:r>
      <w:r w:rsidRPr="007B3DCF">
        <w:rPr>
          <w:rtl/>
        </w:rPr>
        <w:t>فليس بشئ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1009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حميد بن زياد عن الحسن بن محمد بن سماعة عن جعفر بن سماعة وعلي</w:t>
      </w:r>
      <w:r>
        <w:rPr>
          <w:rtl/>
        </w:rPr>
        <w:t xml:space="preserve"> </w:t>
      </w:r>
      <w:r w:rsidRPr="007B3DCF">
        <w:rPr>
          <w:rtl/>
        </w:rPr>
        <w:t>ابن حديد عن عبد الكريم بن عمرو الخثعمي عن عمرو بن البرا قال</w:t>
      </w:r>
      <w:r>
        <w:rPr>
          <w:rtl/>
        </w:rPr>
        <w:t>:</w:t>
      </w:r>
      <w:r w:rsidRPr="007B3DCF">
        <w:rPr>
          <w:rtl/>
        </w:rPr>
        <w:t xml:space="preserve"> قلت لأبي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إن أصحابنا يقولون إن الرجل إذا طلق امرأته مرة أو مائة فإنما هي واحدة</w:t>
      </w:r>
      <w:r>
        <w:rPr>
          <w:rtl/>
        </w:rPr>
        <w:t xml:space="preserve"> </w:t>
      </w:r>
      <w:r w:rsidRPr="007B3DCF">
        <w:rPr>
          <w:rtl/>
        </w:rPr>
        <w:t>وقد كان يبلغنا عنك وعن آبائك أنهم كانوا يقولون إذا طلق مرة أو مائة فإنما هي</w:t>
      </w:r>
      <w:r>
        <w:rPr>
          <w:rtl/>
        </w:rPr>
        <w:t xml:space="preserve"> </w:t>
      </w:r>
      <w:r w:rsidRPr="007B3DCF">
        <w:rPr>
          <w:rtl/>
        </w:rPr>
        <w:t>واحدة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هو كما بلغكم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1010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علي بن الحسن بن فضال عن علي بن أسباط عن محمد بن حمران عن زرارة</w:t>
      </w:r>
      <w:r>
        <w:rPr>
          <w:rtl/>
        </w:rPr>
        <w:t xml:space="preserve"> </w:t>
      </w:r>
      <w:r w:rsidRPr="007B3DCF">
        <w:rPr>
          <w:rtl/>
        </w:rPr>
        <w:t xml:space="preserve">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في التي تطلق في حال طهر في مجلس ثلاثا قال</w:t>
      </w:r>
      <w:r>
        <w:rPr>
          <w:rtl/>
        </w:rPr>
        <w:t>:</w:t>
      </w:r>
      <w:r w:rsidRPr="007B3DCF">
        <w:rPr>
          <w:rtl/>
        </w:rPr>
        <w:t xml:space="preserve"> هي واحدة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1011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عبد الله بن زرارة عن محمد بن أبي عمير عن عمر بن أذينة عن</w:t>
      </w:r>
      <w:r>
        <w:rPr>
          <w:rtl/>
        </w:rPr>
        <w:t xml:space="preserve"> </w:t>
      </w:r>
      <w:r w:rsidRPr="007B3DCF">
        <w:rPr>
          <w:rtl/>
        </w:rPr>
        <w:t xml:space="preserve">بكير بن أعين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إن طلقها للعدة أكثر من واحدة فليس</w:t>
      </w:r>
      <w:r>
        <w:rPr>
          <w:rtl/>
        </w:rPr>
        <w:t xml:space="preserve"> </w:t>
      </w:r>
      <w:r w:rsidRPr="007B3DCF">
        <w:rPr>
          <w:rtl/>
        </w:rPr>
        <w:t>الفضل على واحدة بطلاق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1012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أحمد بن محمد عن الحسن عن أبي محمد الوابشي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ولى امرأته رجلا وأمره أن يطلقها على السنة</w:t>
      </w:r>
      <w:r>
        <w:rPr>
          <w:rtl/>
        </w:rPr>
        <w:t xml:space="preserve"> </w:t>
      </w:r>
      <w:r w:rsidRPr="007B3DCF">
        <w:rPr>
          <w:rtl/>
        </w:rPr>
        <w:t>فطلقها ثلاثا في مقعد واحد قال</w:t>
      </w:r>
      <w:r>
        <w:rPr>
          <w:rtl/>
        </w:rPr>
        <w:t>:</w:t>
      </w:r>
      <w:r w:rsidRPr="007B3DCF">
        <w:rPr>
          <w:rtl/>
        </w:rPr>
        <w:t xml:space="preserve"> ترد إلى السنة فإذا مضت ثلاثة أشهر أو ثلاثة قروء</w:t>
      </w:r>
      <w:r>
        <w:rPr>
          <w:rtl/>
        </w:rPr>
        <w:t xml:space="preserve"> </w:t>
      </w:r>
      <w:r w:rsidRPr="007B3DCF">
        <w:rPr>
          <w:rtl/>
        </w:rPr>
        <w:t>فقد بانت بواحدة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1013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محمد بن أحمد بن يحيى عن إبراهيم عن جماعة من أصحابنا عن محمد بن </w:t>
      </w:r>
      <w:r>
        <w:rPr>
          <w:rtl/>
        </w:rPr>
        <w:t>(</w:t>
      </w:r>
      <w:r w:rsidRPr="007B3DCF">
        <w:rPr>
          <w:rtl/>
        </w:rPr>
        <w:t xml:space="preserve"> سعد )</w:t>
      </w:r>
      <w:r>
        <w:rPr>
          <w:rtl/>
        </w:rPr>
        <w:t xml:space="preserve"> </w:t>
      </w:r>
      <w:r w:rsidRPr="007B3DCF">
        <w:rPr>
          <w:rtl/>
        </w:rPr>
        <w:t>الأموي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طلق ثلاثا في مقعد واحد قال</w:t>
      </w:r>
      <w:r>
        <w:rPr>
          <w:rtl/>
        </w:rPr>
        <w:t xml:space="preserve">: </w:t>
      </w:r>
      <w:r w:rsidRPr="007B3DCF">
        <w:rPr>
          <w:rtl/>
        </w:rPr>
        <w:t>فقال أما انا فأراه قد لزمه وأما أبي فكان يرى ذلك واحدة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1014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عنه عن الحسن بن موسى الخشاب عن غياث بن كلوب بن فيهس البجلي عن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1009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264 الكافي ج 2 ص 101.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1010</w:t>
      </w:r>
      <w:r w:rsidR="00176759">
        <w:rPr>
          <w:rtl/>
        </w:rPr>
        <w:t xml:space="preserve"> - </w:t>
      </w:r>
      <w:r w:rsidRPr="007B3DCF">
        <w:rPr>
          <w:rtl/>
        </w:rPr>
        <w:t>1011</w:t>
      </w:r>
      <w:r w:rsidR="00176759">
        <w:rPr>
          <w:rtl/>
        </w:rPr>
        <w:t xml:space="preserve"> - </w:t>
      </w:r>
      <w:r w:rsidRPr="007B3DCF">
        <w:rPr>
          <w:rtl/>
        </w:rPr>
        <w:t>1012</w:t>
      </w:r>
      <w:r w:rsidR="00176759">
        <w:rPr>
          <w:rtl/>
        </w:rPr>
        <w:t xml:space="preserve"> - </w:t>
      </w:r>
      <w:r w:rsidRPr="007B3DCF">
        <w:rPr>
          <w:rtl/>
        </w:rPr>
        <w:t>1013</w:t>
      </w:r>
      <w:r w:rsidR="00176759">
        <w:rPr>
          <w:rtl/>
        </w:rPr>
        <w:t xml:space="preserve"> - </w:t>
      </w:r>
      <w:r w:rsidRPr="007B3DCF">
        <w:rPr>
          <w:rtl/>
        </w:rPr>
        <w:t>1014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264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إسحاق بن عمار الصيرفي عن جعفر عن أبيه أن عليا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كان يقول إذا طلق</w:t>
      </w:r>
      <w:r>
        <w:rPr>
          <w:rtl/>
        </w:rPr>
        <w:t xml:space="preserve"> </w:t>
      </w:r>
      <w:r w:rsidRPr="007B3DCF">
        <w:rPr>
          <w:rtl/>
        </w:rPr>
        <w:t>الرجل المرأة قبل أن يدخل بها ثلاثا في كلمة واحدة فقد بانت منه ولا ميراث بينهما</w:t>
      </w:r>
      <w:r>
        <w:rPr>
          <w:rtl/>
        </w:rPr>
        <w:t xml:space="preserve"> </w:t>
      </w:r>
      <w:r w:rsidRPr="007B3DCF">
        <w:rPr>
          <w:rtl/>
        </w:rPr>
        <w:t>ولا رجعة ولا تحل له حتى تنكح زوجا غيره</w:t>
      </w:r>
      <w:r>
        <w:rPr>
          <w:rtl/>
        </w:rPr>
        <w:t>،</w:t>
      </w:r>
      <w:r w:rsidRPr="007B3DCF">
        <w:rPr>
          <w:rtl/>
        </w:rPr>
        <w:t xml:space="preserve"> وإن قال</w:t>
      </w:r>
      <w:r>
        <w:rPr>
          <w:rtl/>
        </w:rPr>
        <w:t>:</w:t>
      </w:r>
      <w:r w:rsidRPr="007B3DCF">
        <w:rPr>
          <w:rtl/>
        </w:rPr>
        <w:t xml:space="preserve"> هي طالق هي طالق هي</w:t>
      </w:r>
      <w:r>
        <w:rPr>
          <w:rtl/>
        </w:rPr>
        <w:t xml:space="preserve"> </w:t>
      </w:r>
      <w:r w:rsidRPr="007B3DCF">
        <w:rPr>
          <w:rtl/>
        </w:rPr>
        <w:t>طالق فقد بانت منه بالأولى وهو خاطب من الخطاب إن شاءت نكحته نكاحا جديدا</w:t>
      </w:r>
      <w:r>
        <w:rPr>
          <w:rtl/>
        </w:rPr>
        <w:t xml:space="preserve"> </w:t>
      </w:r>
      <w:r w:rsidRPr="007B3DCF">
        <w:rPr>
          <w:rtl/>
        </w:rPr>
        <w:t>وإن شاءت لم تفعل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 الطوسي</w:t>
      </w:r>
      <w:r>
        <w:rPr>
          <w:rtl/>
        </w:rPr>
        <w:t>:</w:t>
      </w:r>
      <w:r w:rsidRPr="007B3DCF">
        <w:rPr>
          <w:rtl/>
        </w:rPr>
        <w:t xml:space="preserve"> هذا الخبر موافق للعامة لسنا نعمل به لأنه إذا طلقها</w:t>
      </w:r>
      <w:r>
        <w:rPr>
          <w:rtl/>
        </w:rPr>
        <w:t xml:space="preserve"> </w:t>
      </w:r>
      <w:r w:rsidRPr="007B3DCF">
        <w:rPr>
          <w:rtl/>
        </w:rPr>
        <w:t>ثلاثا في كلمة واحدة فإنما يقع منها واحدة على ما تضمنته الروايات الأولة وهو خاطب</w:t>
      </w:r>
      <w:r>
        <w:rPr>
          <w:rtl/>
        </w:rPr>
        <w:t xml:space="preserve"> </w:t>
      </w:r>
      <w:r w:rsidRPr="007B3DCF">
        <w:rPr>
          <w:rtl/>
        </w:rPr>
        <w:t>من الخطاب ولا يمكنه ان يطلقها ثلاث تطليقات إلا بعد أن يعقد عليها ثلاث مرات</w:t>
      </w:r>
      <w:r>
        <w:rPr>
          <w:rtl/>
        </w:rPr>
        <w:t xml:space="preserve"> </w:t>
      </w:r>
      <w:r w:rsidRPr="007B3DCF">
        <w:rPr>
          <w:rtl/>
        </w:rPr>
        <w:t>يطلقها عقيب كل واحدة منها قبل أن يدخل فتلك التي لا تحل له حتى تنكح زوجا غيره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1015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أبي إسحاق عن ابن أبي عمير عن أبي أيوب</w:t>
      </w:r>
      <w:r>
        <w:rPr>
          <w:rtl/>
        </w:rPr>
        <w:t xml:space="preserve"> </w:t>
      </w:r>
      <w:r w:rsidRPr="007B3DCF">
        <w:rPr>
          <w:rtl/>
        </w:rPr>
        <w:t xml:space="preserve">الخزاز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كنت عنده فجاء رجل فسأله فقال</w:t>
      </w:r>
      <w:r>
        <w:rPr>
          <w:rtl/>
        </w:rPr>
        <w:t>:</w:t>
      </w:r>
      <w:r w:rsidRPr="007B3DCF">
        <w:rPr>
          <w:rtl/>
        </w:rPr>
        <w:t xml:space="preserve"> رجل</w:t>
      </w:r>
      <w:r>
        <w:rPr>
          <w:rtl/>
        </w:rPr>
        <w:t xml:space="preserve"> </w:t>
      </w:r>
      <w:r w:rsidRPr="007B3DCF">
        <w:rPr>
          <w:rtl/>
        </w:rPr>
        <w:t>طلق امرأته ثلاثا قال</w:t>
      </w:r>
      <w:r>
        <w:rPr>
          <w:rtl/>
        </w:rPr>
        <w:t>:</w:t>
      </w:r>
      <w:r w:rsidRPr="007B3DCF">
        <w:rPr>
          <w:rtl/>
        </w:rPr>
        <w:t xml:space="preserve"> بانت منه</w:t>
      </w:r>
      <w:r>
        <w:rPr>
          <w:rtl/>
        </w:rPr>
        <w:t>،</w:t>
      </w:r>
      <w:r w:rsidRPr="007B3DCF">
        <w:rPr>
          <w:rtl/>
        </w:rPr>
        <w:t xml:space="preserve"> قال فذهب ثم جاء آخر من أصحابنا فقال</w:t>
      </w:r>
      <w:r>
        <w:rPr>
          <w:rtl/>
        </w:rPr>
        <w:t>:</w:t>
      </w:r>
      <w:r w:rsidRPr="007B3DCF">
        <w:rPr>
          <w:rtl/>
        </w:rPr>
        <w:t xml:space="preserve"> رجل</w:t>
      </w:r>
      <w:r>
        <w:rPr>
          <w:rtl/>
        </w:rPr>
        <w:t xml:space="preserve"> </w:t>
      </w:r>
      <w:r w:rsidRPr="007B3DCF">
        <w:rPr>
          <w:rtl/>
        </w:rPr>
        <w:t>طلق امرأته ثلاثا فقال</w:t>
      </w:r>
      <w:r>
        <w:rPr>
          <w:rtl/>
        </w:rPr>
        <w:t>:</w:t>
      </w:r>
      <w:r w:rsidRPr="007B3DCF">
        <w:rPr>
          <w:rtl/>
        </w:rPr>
        <w:t xml:space="preserve"> تطليقة</w:t>
      </w:r>
      <w:r>
        <w:rPr>
          <w:rtl/>
        </w:rPr>
        <w:t>،</w:t>
      </w:r>
      <w:r w:rsidRPr="007B3DCF">
        <w:rPr>
          <w:rtl/>
        </w:rPr>
        <w:t xml:space="preserve"> وجاء آخر فقال</w:t>
      </w:r>
      <w:r>
        <w:rPr>
          <w:rtl/>
        </w:rPr>
        <w:t>:</w:t>
      </w:r>
      <w:r w:rsidRPr="007B3DCF">
        <w:rPr>
          <w:rtl/>
        </w:rPr>
        <w:t xml:space="preserve"> رجل طلق امرأته ثلاثا فقال</w:t>
      </w:r>
      <w:r>
        <w:rPr>
          <w:rtl/>
        </w:rPr>
        <w:t xml:space="preserve">: </w:t>
      </w:r>
      <w:r w:rsidRPr="007B3DCF">
        <w:rPr>
          <w:rtl/>
        </w:rPr>
        <w:t>ليس بشئ</w:t>
      </w:r>
      <w:r>
        <w:rPr>
          <w:rtl/>
        </w:rPr>
        <w:t>،</w:t>
      </w:r>
      <w:r w:rsidRPr="007B3DCF">
        <w:rPr>
          <w:rtl/>
        </w:rPr>
        <w:t xml:space="preserve"> ثم نظر إلي فقال هو ما ترى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 كيف هذا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فقال هذا</w:t>
      </w:r>
      <w:r>
        <w:rPr>
          <w:rtl/>
        </w:rPr>
        <w:t xml:space="preserve"> </w:t>
      </w:r>
      <w:r w:rsidRPr="007B3DCF">
        <w:rPr>
          <w:rtl/>
        </w:rPr>
        <w:t>يرى أن من طلق امرأته ثلاثا حرمت عليه وأنا أرى أن من طلق امرأته ثلاثا على</w:t>
      </w:r>
      <w:r>
        <w:rPr>
          <w:rtl/>
        </w:rPr>
        <w:t xml:space="preserve"> </w:t>
      </w:r>
      <w:r w:rsidRPr="007B3DCF">
        <w:rPr>
          <w:rtl/>
        </w:rPr>
        <w:t>السنة فقد بانت منه</w:t>
      </w:r>
      <w:r>
        <w:rPr>
          <w:rtl/>
        </w:rPr>
        <w:t>،</w:t>
      </w:r>
      <w:r w:rsidRPr="007B3DCF">
        <w:rPr>
          <w:rtl/>
        </w:rPr>
        <w:t xml:space="preserve"> ورجل طلق امرأته ثلاثا وهي على طهر فإنما هي واحدة</w:t>
      </w:r>
      <w:r>
        <w:rPr>
          <w:rtl/>
        </w:rPr>
        <w:t>،</w:t>
      </w:r>
      <w:r w:rsidRPr="007B3DCF">
        <w:rPr>
          <w:rtl/>
        </w:rPr>
        <w:t xml:space="preserve"> ومن</w:t>
      </w:r>
      <w:r>
        <w:rPr>
          <w:rtl/>
        </w:rPr>
        <w:t xml:space="preserve"> </w:t>
      </w:r>
      <w:r w:rsidRPr="007B3DCF">
        <w:rPr>
          <w:rtl/>
        </w:rPr>
        <w:t>طلق امرأته ثلاثا على غير طهر فليس بشئ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1016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صفوان عن ابن مسكان عن أبي</w:t>
      </w:r>
      <w:r>
        <w:rPr>
          <w:rtl/>
        </w:rPr>
        <w:t xml:space="preserve"> </w:t>
      </w:r>
      <w:r w:rsidRPr="007B3DCF">
        <w:rPr>
          <w:rtl/>
        </w:rPr>
        <w:t xml:space="preserve">بصير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من طلق ثلاثا في مجلس فليس بشئ من</w:t>
      </w:r>
      <w:r>
        <w:rPr>
          <w:rtl/>
        </w:rPr>
        <w:t xml:space="preserve"> </w:t>
      </w:r>
      <w:r w:rsidRPr="007B3DCF">
        <w:rPr>
          <w:rtl/>
        </w:rPr>
        <w:t>خالف رد إلى كتاب الله وذكر طلاق ابن عمر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فهذه الرواية ليس فيها أنه طلقها ثلاثا بالشرائط الواجبة في الطلاق</w:t>
      </w:r>
      <w:r>
        <w:rPr>
          <w:rtl/>
        </w:rPr>
        <w:t>،</w:t>
      </w:r>
      <w:r w:rsidRPr="007B3DCF">
        <w:rPr>
          <w:rtl/>
        </w:rPr>
        <w:t xml:space="preserve"> ويحتمل أن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1015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264. 1016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265.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يكون المراد به إذا طلقها وهي حائض</w:t>
      </w:r>
      <w:r>
        <w:rPr>
          <w:rtl/>
        </w:rPr>
        <w:t>،</w:t>
      </w:r>
      <w:r w:rsidRPr="007B3DCF">
        <w:rPr>
          <w:rtl/>
        </w:rPr>
        <w:t xml:space="preserve"> يدل على ذلك الخبر الذي قدمناه عن أبي</w:t>
      </w:r>
      <w:r>
        <w:rPr>
          <w:rtl/>
        </w:rPr>
        <w:t xml:space="preserve"> </w:t>
      </w:r>
      <w:r w:rsidRPr="007B3DCF">
        <w:rPr>
          <w:rtl/>
        </w:rPr>
        <w:t>بصير راوي هذا الحديث وحديث أبي أيوب الخزاز المفصلين</w:t>
      </w:r>
      <w:r>
        <w:rPr>
          <w:rtl/>
        </w:rPr>
        <w:t>،</w:t>
      </w:r>
      <w:r w:rsidRPr="007B3DCF">
        <w:rPr>
          <w:rtl/>
        </w:rPr>
        <w:t xml:space="preserve"> وأن من طلق ثلاثا</w:t>
      </w:r>
      <w:r>
        <w:rPr>
          <w:rtl/>
        </w:rPr>
        <w:t xml:space="preserve"> </w:t>
      </w:r>
      <w:r w:rsidRPr="007B3DCF">
        <w:rPr>
          <w:rtl/>
        </w:rPr>
        <w:t>في الحيض لا يقع بشئ من ذلك</w:t>
      </w:r>
      <w:r>
        <w:rPr>
          <w:rtl/>
        </w:rPr>
        <w:t>،</w:t>
      </w:r>
      <w:r w:rsidRPr="007B3DCF">
        <w:rPr>
          <w:rtl/>
        </w:rPr>
        <w:t xml:space="preserve"> وإذا طلقها في طهر وقعت واحدة على ما قدمناه</w:t>
      </w:r>
      <w:r>
        <w:rPr>
          <w:rtl/>
        </w:rPr>
        <w:t xml:space="preserve">، </w:t>
      </w:r>
      <w:r w:rsidRPr="007B3DCF">
        <w:rPr>
          <w:rtl/>
        </w:rPr>
        <w:t>والاخذ بالحديث المفصل أولى منه بالمجمل</w:t>
      </w:r>
      <w:r>
        <w:rPr>
          <w:rtl/>
        </w:rPr>
        <w:t>،</w:t>
      </w:r>
      <w:r w:rsidRPr="007B3DCF">
        <w:rPr>
          <w:rtl/>
        </w:rPr>
        <w:t xml:space="preserve"> ويدل عليه أيضا قوله ثم ذكر حديث ابن عمر</w:t>
      </w:r>
      <w:r>
        <w:rPr>
          <w:rtl/>
        </w:rPr>
        <w:t xml:space="preserve"> </w:t>
      </w:r>
      <w:r w:rsidRPr="007B3DCF">
        <w:rPr>
          <w:rtl/>
        </w:rPr>
        <w:t>لان ابن عمر إنما طلق امرأته في حال الحيض</w:t>
      </w:r>
      <w:r>
        <w:rPr>
          <w:rtl/>
        </w:rPr>
        <w:t>،</w:t>
      </w:r>
      <w:r w:rsidRPr="007B3DCF">
        <w:rPr>
          <w:rtl/>
        </w:rPr>
        <w:t xml:space="preserve"> فلولا أن المراد ما ذكرناه لما كان لذكر</w:t>
      </w:r>
      <w:r>
        <w:rPr>
          <w:rtl/>
        </w:rPr>
        <w:t xml:space="preserve"> </w:t>
      </w:r>
      <w:r w:rsidRPr="007B3DCF">
        <w:rPr>
          <w:rtl/>
        </w:rPr>
        <w:t>ابن عمر فائدة في هذا المكان</w:t>
      </w:r>
      <w:r>
        <w:rPr>
          <w:rtl/>
        </w:rPr>
        <w:t>،</w:t>
      </w:r>
      <w:r w:rsidRPr="007B3DCF">
        <w:rPr>
          <w:rtl/>
        </w:rPr>
        <w:t xml:space="preserve"> والذي يدل على أن طلاق ابن عمر كان في الحيض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1017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11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عثمان بن عيسى عن سماعة بن مهران قال</w:t>
      </w:r>
      <w:r>
        <w:rPr>
          <w:rtl/>
        </w:rPr>
        <w:t>:</w:t>
      </w:r>
      <w:r w:rsidRPr="007B3DCF">
        <w:rPr>
          <w:rtl/>
        </w:rPr>
        <w:t xml:space="preserve"> سألته</w:t>
      </w:r>
      <w:r>
        <w:rPr>
          <w:rtl/>
        </w:rPr>
        <w:t xml:space="preserve"> </w:t>
      </w:r>
      <w:r w:rsidRPr="007B3DCF">
        <w:rPr>
          <w:rtl/>
        </w:rPr>
        <w:t>عن رجل طلق امرأته ثلاثا في مجلس واحد فقال</w:t>
      </w:r>
      <w:r>
        <w:rPr>
          <w:rtl/>
        </w:rPr>
        <w:t>:</w:t>
      </w:r>
      <w:r w:rsidRPr="007B3DCF">
        <w:rPr>
          <w:rtl/>
        </w:rPr>
        <w:t xml:space="preserve"> إن رسول الله </w:t>
      </w:r>
      <w:r w:rsidRPr="00C86B57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7B3DCF">
        <w:rPr>
          <w:rtl/>
        </w:rPr>
        <w:t xml:space="preserve">رد على عبد الله بن عمر امرأته طلقها ثلاثا وهي حائض فأبطل رسول الله </w:t>
      </w:r>
      <w:r w:rsidR="00661CBE" w:rsidRPr="00661CBE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ذلك الطلاق وقال</w:t>
      </w:r>
      <w:r>
        <w:rPr>
          <w:rtl/>
        </w:rPr>
        <w:t>:</w:t>
      </w:r>
      <w:r w:rsidRPr="007B3DCF">
        <w:rPr>
          <w:rtl/>
        </w:rPr>
        <w:t xml:space="preserve"> كل شئ خالف كتاب الله والسنة رد إلى كتاب</w:t>
      </w:r>
      <w:r>
        <w:rPr>
          <w:rtl/>
        </w:rPr>
        <w:t xml:space="preserve"> </w:t>
      </w:r>
      <w:r w:rsidRPr="007B3DCF">
        <w:rPr>
          <w:rtl/>
        </w:rPr>
        <w:t>الله والسنة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1018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ابن أبي عمير عن حماد عن الحلبي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من طلق امرأته ثلاثا في مجلس واحد وهي حائض فليس بشئ وقد رد</w:t>
      </w:r>
      <w:r>
        <w:rPr>
          <w:rtl/>
        </w:rPr>
        <w:t xml:space="preserve"> </w:t>
      </w:r>
      <w:r w:rsidRPr="007B3DCF">
        <w:rPr>
          <w:rtl/>
        </w:rPr>
        <w:t xml:space="preserve">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طلاق عبد الله بن عمر إذ طلق امرأته ثلاثا وهي حائض</w:t>
      </w:r>
      <w:r>
        <w:rPr>
          <w:rtl/>
        </w:rPr>
        <w:t xml:space="preserve"> </w:t>
      </w:r>
      <w:r w:rsidRPr="007B3DCF">
        <w:rPr>
          <w:rtl/>
        </w:rPr>
        <w:t xml:space="preserve">فأبطل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ذلك الطلاق</w:t>
      </w:r>
      <w:r>
        <w:rPr>
          <w:rtl/>
        </w:rPr>
        <w:t>،</w:t>
      </w:r>
      <w:r w:rsidRPr="007B3DCF">
        <w:rPr>
          <w:rtl/>
        </w:rPr>
        <w:t xml:space="preserve"> وقال</w:t>
      </w:r>
      <w:r>
        <w:rPr>
          <w:rtl/>
        </w:rPr>
        <w:t>:</w:t>
      </w:r>
      <w:r w:rsidRPr="007B3DCF">
        <w:rPr>
          <w:rtl/>
        </w:rPr>
        <w:t xml:space="preserve"> كل شئ خالف كتاب</w:t>
      </w:r>
      <w:r>
        <w:rPr>
          <w:rtl/>
        </w:rPr>
        <w:t xml:space="preserve"> </w:t>
      </w:r>
      <w:r w:rsidRPr="007B3DCF">
        <w:rPr>
          <w:rtl/>
        </w:rPr>
        <w:t>الله فهو رد إلى كتاب الله</w:t>
      </w:r>
      <w:r>
        <w:rPr>
          <w:rtl/>
        </w:rPr>
        <w:t>،</w:t>
      </w:r>
      <w:r w:rsidRPr="007B3DCF">
        <w:rPr>
          <w:rtl/>
        </w:rPr>
        <w:t xml:space="preserve"> وقال</w:t>
      </w:r>
      <w:r>
        <w:rPr>
          <w:rtl/>
        </w:rPr>
        <w:t>:</w:t>
      </w:r>
      <w:r w:rsidRPr="007B3DCF">
        <w:rPr>
          <w:rtl/>
        </w:rPr>
        <w:t xml:space="preserve"> لا طلاق إلا في عدة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ويحتمل أيضا أن يكون قوله</w:t>
      </w:r>
      <w:r>
        <w:rPr>
          <w:rtl/>
        </w:rPr>
        <w:t>:</w:t>
      </w:r>
      <w:r w:rsidRPr="007B3DCF">
        <w:rPr>
          <w:rtl/>
        </w:rPr>
        <w:t xml:space="preserve"> « ليس بشئ » يعني في كونه طلاقا ثلاثا لان ذلك قد</w:t>
      </w:r>
      <w:r>
        <w:rPr>
          <w:rtl/>
        </w:rPr>
        <w:t xml:space="preserve"> </w:t>
      </w:r>
      <w:r w:rsidRPr="007B3DCF">
        <w:rPr>
          <w:rtl/>
        </w:rPr>
        <w:t>بينا أنه يرد إلى الواحدة</w:t>
      </w:r>
      <w:r>
        <w:rPr>
          <w:rtl/>
        </w:rPr>
        <w:t>،</w:t>
      </w:r>
      <w:r w:rsidRPr="007B3DCF">
        <w:rPr>
          <w:rtl/>
        </w:rPr>
        <w:t xml:space="preserve"> والذي يكشف عما ذكرناه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1019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13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محمد بن عيسى عن علي بن الحكم عن إسماعيل بن عبد الخالق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سمعت أبا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وهو يقول طلق عبد الله بن عمر امرأته ثلاثا فجعلها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1017</w:t>
      </w:r>
      <w:r w:rsidR="00176759">
        <w:rPr>
          <w:rtl/>
        </w:rPr>
        <w:t xml:space="preserve"> - </w:t>
      </w:r>
      <w:r w:rsidRPr="0000646C">
        <w:rPr>
          <w:rtl/>
        </w:rPr>
        <w:t>1018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265 واخرج الأخير الكليني في الكافي ج 2 ص 98.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1019 التهذيب ج 2 ص 265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واحدة فردها إلى الكتاب والسنة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1020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أحمد بن محمد عن معاوية بن حكيم</w:t>
      </w:r>
      <w:r>
        <w:rPr>
          <w:rtl/>
        </w:rPr>
        <w:t xml:space="preserve"> </w:t>
      </w:r>
      <w:r w:rsidRPr="007B3DCF">
        <w:rPr>
          <w:rtl/>
        </w:rPr>
        <w:t>عن مثنى الحناط عن الحسين بن زياد الصيقل قال</w:t>
      </w:r>
      <w:r>
        <w:rPr>
          <w:rtl/>
        </w:rPr>
        <w:t>:</w:t>
      </w:r>
      <w:r w:rsidRPr="007B3DCF">
        <w:rPr>
          <w:rtl/>
        </w:rPr>
        <w:t xml:space="preserve"> قال أبو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: </w:t>
      </w:r>
      <w:r w:rsidRPr="007B3DCF">
        <w:rPr>
          <w:rtl/>
        </w:rPr>
        <w:t>لا تشهد لمن طلق ثلاثا في مجلس واحد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هذه الرواية أيضا ما قدمناه من أنه إذا كان الطلاق وقع في حال الحيض</w:t>
      </w:r>
      <w:r>
        <w:rPr>
          <w:rtl/>
        </w:rPr>
        <w:t xml:space="preserve"> </w:t>
      </w:r>
      <w:r w:rsidRPr="007B3DCF">
        <w:rPr>
          <w:rtl/>
        </w:rPr>
        <w:t>أو حال السكر أو على الاكراه لان كل واحد من هذه الشرائط يخل بوقوع الطلاق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1021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علي بن إسماعيل قال</w:t>
      </w:r>
      <w:r>
        <w:rPr>
          <w:rtl/>
        </w:rPr>
        <w:t>:</w:t>
      </w:r>
      <w:r w:rsidRPr="007B3DCF">
        <w:rPr>
          <w:rtl/>
        </w:rPr>
        <w:t xml:space="preserve"> كتب عبد الله بن محمد إلى أبي</w:t>
      </w:r>
      <w:r>
        <w:rPr>
          <w:rtl/>
        </w:rPr>
        <w:t xml:space="preserve"> </w:t>
      </w:r>
      <w:r w:rsidRPr="007B3DCF">
        <w:rPr>
          <w:rtl/>
        </w:rPr>
        <w:t xml:space="preserve">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جعلت فداك روى أصحابنا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</w:t>
      </w:r>
      <w:r>
        <w:rPr>
          <w:rtl/>
        </w:rPr>
        <w:t xml:space="preserve"> </w:t>
      </w:r>
      <w:r w:rsidRPr="007B3DCF">
        <w:rPr>
          <w:rtl/>
        </w:rPr>
        <w:t>يطلق امرأته ثلاثا بكلمة واحدة على طهر بغير جماع بشاهدين انه يلزمه تطليقة واحدة</w:t>
      </w:r>
      <w:r>
        <w:rPr>
          <w:rtl/>
        </w:rPr>
        <w:t xml:space="preserve"> </w:t>
      </w:r>
      <w:r w:rsidRPr="007B3DCF">
        <w:rPr>
          <w:rtl/>
        </w:rPr>
        <w:t xml:space="preserve">فكتب بخطه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أخطئ على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لا يلزمه الطلاق يرد إلى</w:t>
      </w:r>
      <w:r>
        <w:rPr>
          <w:rtl/>
        </w:rPr>
        <w:t xml:space="preserve"> </w:t>
      </w:r>
      <w:r w:rsidRPr="007B3DCF">
        <w:rPr>
          <w:rtl/>
        </w:rPr>
        <w:t>الكتاب والسنة إن شاء الله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فأول ما في هذه الرواية أنها شاذة مخالفة لاخبار كثيرة قدمناها</w:t>
      </w:r>
      <w:r>
        <w:rPr>
          <w:rtl/>
        </w:rPr>
        <w:t>،</w:t>
      </w:r>
      <w:r w:rsidRPr="007B3DCF">
        <w:rPr>
          <w:rtl/>
        </w:rPr>
        <w:t xml:space="preserve"> وما هذا حكمه</w:t>
      </w:r>
      <w:r>
        <w:rPr>
          <w:rtl/>
        </w:rPr>
        <w:t xml:space="preserve"> </w:t>
      </w:r>
      <w:r w:rsidRPr="007B3DCF">
        <w:rPr>
          <w:rtl/>
        </w:rPr>
        <w:t>لا يعترض بمثله الأخبار الكثيرة</w:t>
      </w:r>
      <w:r>
        <w:rPr>
          <w:rtl/>
        </w:rPr>
        <w:t>،</w:t>
      </w:r>
      <w:r w:rsidRPr="007B3DCF">
        <w:rPr>
          <w:rtl/>
        </w:rPr>
        <w:t xml:space="preserve"> ولو سلم لاحتمل أن يكون متناولا لمن كان سكرانا</w:t>
      </w:r>
      <w:r>
        <w:rPr>
          <w:rtl/>
        </w:rPr>
        <w:t xml:space="preserve"> </w:t>
      </w:r>
      <w:r w:rsidRPr="007B3DCF">
        <w:rPr>
          <w:rtl/>
        </w:rPr>
        <w:t>أو مجبرا على الطلاق أو غير مريد لذلك لان جميع ذلك يراعى في الطلاق على ما بيناه</w:t>
      </w:r>
      <w:r>
        <w:rPr>
          <w:rtl/>
        </w:rPr>
        <w:t xml:space="preserve"> </w:t>
      </w:r>
      <w:r w:rsidRPr="007B3DCF">
        <w:rPr>
          <w:rtl/>
        </w:rPr>
        <w:t>وعلى هذا الوجه تتلائم الاخبار فتتفق ولا يحتاج إلى حذف شئ منها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1022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16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علي بن الحسن بن فضال عن أحمد بن الحسن عن أبيه عن</w:t>
      </w:r>
      <w:r>
        <w:rPr>
          <w:rtl/>
        </w:rPr>
        <w:t xml:space="preserve"> </w:t>
      </w:r>
      <w:r w:rsidRPr="007B3DCF">
        <w:rPr>
          <w:rtl/>
        </w:rPr>
        <w:t>جعفر بن محمد عن علي بن الحسن بن رباط عن موسى بن بكر عن عمر بن حنظلة عن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إياكم والمطلقات ثلاثا في مجلس واحد فإنهن ذوات</w:t>
      </w:r>
      <w:r>
        <w:rPr>
          <w:rtl/>
        </w:rPr>
        <w:t xml:space="preserve"> </w:t>
      </w:r>
      <w:r w:rsidRPr="007B3DCF">
        <w:rPr>
          <w:rtl/>
        </w:rPr>
        <w:t>أزواج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1023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17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الحسين عن محمد بن أبي عمير عن حفص بن البختري عن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1020</w:t>
      </w:r>
      <w:r w:rsidR="00176759">
        <w:rPr>
          <w:rtl/>
        </w:rPr>
        <w:t xml:space="preserve"> - </w:t>
      </w:r>
      <w:r w:rsidRPr="0000646C">
        <w:rPr>
          <w:rtl/>
        </w:rPr>
        <w:t>1021</w:t>
      </w:r>
      <w:r w:rsidR="00176759">
        <w:rPr>
          <w:rtl/>
        </w:rPr>
        <w:t xml:space="preserve"> - </w:t>
      </w:r>
      <w:r w:rsidRPr="0000646C">
        <w:rPr>
          <w:rtl/>
        </w:rPr>
        <w:t>1022</w:t>
      </w:r>
      <w:r w:rsidR="00176759">
        <w:rPr>
          <w:rtl/>
        </w:rPr>
        <w:t xml:space="preserve"> - </w:t>
      </w:r>
      <w:r w:rsidRPr="0000646C">
        <w:rPr>
          <w:rtl/>
        </w:rPr>
        <w:t>1023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265.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إياكم والمطلقات ثلاثا فإنهن ذوات الأزواج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هذه الأخبار أيضا أن نحملها على أنه إذا كان الطلاق واقعا في الحيض</w:t>
      </w:r>
      <w:r>
        <w:rPr>
          <w:rtl/>
        </w:rPr>
        <w:t xml:space="preserve"> </w:t>
      </w:r>
      <w:r w:rsidRPr="007B3DCF">
        <w:rPr>
          <w:rtl/>
        </w:rPr>
        <w:t>أو على أحد الوجوه التي قدمنا ذكرها من أنه إذا كان كذلك لا يقع الطلاق</w:t>
      </w:r>
      <w:r>
        <w:rPr>
          <w:rtl/>
        </w:rPr>
        <w:t>،</w:t>
      </w:r>
      <w:r w:rsidRPr="007B3DCF">
        <w:rPr>
          <w:rtl/>
        </w:rPr>
        <w:t xml:space="preserve"> ويجوز</w:t>
      </w:r>
      <w:r>
        <w:rPr>
          <w:rtl/>
        </w:rPr>
        <w:t xml:space="preserve"> </w:t>
      </w:r>
      <w:r w:rsidRPr="007B3DCF">
        <w:rPr>
          <w:rtl/>
        </w:rPr>
        <w:t>أن يكون المراد بذلك من أوقع طلاقه بشرط فإن ذلك أيضا مما لا يقع</w:t>
      </w:r>
      <w:r>
        <w:rPr>
          <w:rtl/>
        </w:rPr>
        <w:t>،</w:t>
      </w:r>
      <w:r w:rsidRPr="007B3DCF">
        <w:rPr>
          <w:rtl/>
        </w:rPr>
        <w:t xml:space="preserve"> يدل على</w:t>
      </w:r>
      <w:r>
        <w:rPr>
          <w:rtl/>
        </w:rPr>
        <w:t xml:space="preserve"> </w:t>
      </w:r>
      <w:r w:rsidRPr="007B3DCF">
        <w:rPr>
          <w:rtl/>
        </w:rPr>
        <w:t>هذا المعنى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1024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18</w:t>
      </w:r>
      <w:r w:rsidR="00176759">
        <w:rPr>
          <w:rtl/>
        </w:rPr>
        <w:t xml:space="preserve"> - </w:t>
      </w:r>
      <w:r w:rsidRPr="007B3DCF">
        <w:rPr>
          <w:rtl/>
        </w:rPr>
        <w:t>ما رواه علي بن الحسن بن فضال عن أيوب بن نوح عن صفوان بن يحيى</w:t>
      </w:r>
      <w:r>
        <w:rPr>
          <w:rtl/>
        </w:rPr>
        <w:t xml:space="preserve"> </w:t>
      </w:r>
      <w:r w:rsidRPr="007B3DCF">
        <w:rPr>
          <w:rtl/>
        </w:rPr>
        <w:t xml:space="preserve">عن بشر بن جعفر عن أبي أسامة الحناط قال قلت لأبي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إن</w:t>
      </w:r>
      <w:r>
        <w:rPr>
          <w:rtl/>
        </w:rPr>
        <w:t xml:space="preserve"> </w:t>
      </w:r>
      <w:r w:rsidRPr="007B3DCF">
        <w:rPr>
          <w:rtl/>
        </w:rPr>
        <w:t>قريبا لي أو صهرا لي حلف إن خرجت امرأته من الباب فهي طالق ثلاثا فخرجت فقد</w:t>
      </w:r>
      <w:r>
        <w:rPr>
          <w:rtl/>
        </w:rPr>
        <w:t xml:space="preserve"> </w:t>
      </w:r>
      <w:r w:rsidRPr="007B3DCF">
        <w:rPr>
          <w:rtl/>
        </w:rPr>
        <w:t>دخل صاحبها منها ما شاء الله من المشقة فأمرني أن أسألك فأصغي إلي وقال</w:t>
      </w:r>
      <w:r>
        <w:rPr>
          <w:rtl/>
        </w:rPr>
        <w:t>:</w:t>
      </w:r>
      <w:r w:rsidRPr="007B3DCF">
        <w:rPr>
          <w:rtl/>
        </w:rPr>
        <w:t xml:space="preserve"> مره فليمسكها</w:t>
      </w:r>
      <w:r>
        <w:rPr>
          <w:rtl/>
        </w:rPr>
        <w:t xml:space="preserve"> </w:t>
      </w:r>
      <w:r w:rsidRPr="007B3DCF">
        <w:rPr>
          <w:rtl/>
        </w:rPr>
        <w:t>ليس بشئ ثم ألتفت إلى القوم فقال</w:t>
      </w:r>
      <w:r>
        <w:rPr>
          <w:rtl/>
        </w:rPr>
        <w:t>:</w:t>
      </w:r>
      <w:r w:rsidRPr="007B3DCF">
        <w:rPr>
          <w:rtl/>
        </w:rPr>
        <w:t xml:space="preserve"> سبحان الله يأمرونها أن تتزوج ولها زوج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1025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19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الصفار عن محمد بن الحسين عن أحمد بن محمد بن أبي نصر عن</w:t>
      </w:r>
      <w:r>
        <w:rPr>
          <w:rtl/>
        </w:rPr>
        <w:t xml:space="preserve"> </w:t>
      </w:r>
      <w:r w:rsidRPr="007B3DCF">
        <w:rPr>
          <w:rtl/>
        </w:rPr>
        <w:t xml:space="preserve">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سأله رجل وأنا حاضر عن رجل طلق امرأته ثلاثا في</w:t>
      </w:r>
      <w:r>
        <w:rPr>
          <w:rtl/>
        </w:rPr>
        <w:t xml:space="preserve"> </w:t>
      </w:r>
      <w:r w:rsidRPr="007B3DCF">
        <w:rPr>
          <w:rtl/>
        </w:rPr>
        <w:t>مجلس واحد قال</w:t>
      </w:r>
      <w:r>
        <w:rPr>
          <w:rtl/>
        </w:rPr>
        <w:t>:</w:t>
      </w:r>
      <w:r w:rsidRPr="007B3DCF">
        <w:rPr>
          <w:rtl/>
        </w:rPr>
        <w:t xml:space="preserve"> فقال لي أبو الحسن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من طلق امرأته ثلاثا للسنة فقد</w:t>
      </w:r>
      <w:r>
        <w:rPr>
          <w:rtl/>
        </w:rPr>
        <w:t xml:space="preserve"> </w:t>
      </w:r>
      <w:r w:rsidRPr="007B3DCF">
        <w:rPr>
          <w:rtl/>
        </w:rPr>
        <w:t>بانت منه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ثم ألتفت إلي فقال</w:t>
      </w:r>
      <w:r>
        <w:rPr>
          <w:rtl/>
        </w:rPr>
        <w:t>:</w:t>
      </w:r>
      <w:r w:rsidRPr="007B3DCF">
        <w:rPr>
          <w:rtl/>
        </w:rPr>
        <w:t xml:space="preserve"> فلان لا يحسن أن يقول مثل هذا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ما تقدم من الاخبار لأنه إنما قال</w:t>
      </w:r>
      <w:r>
        <w:rPr>
          <w:rtl/>
        </w:rPr>
        <w:t>:</w:t>
      </w:r>
      <w:r w:rsidRPr="007B3DCF">
        <w:rPr>
          <w:rtl/>
        </w:rPr>
        <w:t xml:space="preserve"> إن من طلق امرأته ثلاثا للسنة</w:t>
      </w:r>
      <w:r>
        <w:rPr>
          <w:rtl/>
        </w:rPr>
        <w:t xml:space="preserve"> </w:t>
      </w:r>
      <w:r w:rsidRPr="007B3DCF">
        <w:rPr>
          <w:rtl/>
        </w:rPr>
        <w:t xml:space="preserve">فقد بانت منه وذلك لا يكون إلا بأن يواقعها على ما سنه النبي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في</w:t>
      </w:r>
      <w:r>
        <w:rPr>
          <w:rtl/>
        </w:rPr>
        <w:t xml:space="preserve"> </w:t>
      </w:r>
      <w:r w:rsidRPr="007B3DCF">
        <w:rPr>
          <w:rtl/>
        </w:rPr>
        <w:t>ثلاثة أوقات على الشرائط الثابتة في ذلك</w:t>
      </w:r>
      <w:r>
        <w:rPr>
          <w:rtl/>
        </w:rPr>
        <w:t>،</w:t>
      </w:r>
      <w:r w:rsidRPr="007B3DCF">
        <w:rPr>
          <w:rtl/>
        </w:rPr>
        <w:t xml:space="preserve"> ومن طلق امرأته ثلاثا في حالة واحدة</w:t>
      </w:r>
      <w:r>
        <w:rPr>
          <w:rtl/>
        </w:rPr>
        <w:t xml:space="preserve"> </w:t>
      </w:r>
      <w:r w:rsidRPr="007B3DCF">
        <w:rPr>
          <w:rtl/>
        </w:rPr>
        <w:t xml:space="preserve">لم يوقع الثلاث على ما تقرر في السنة وثبت في الشريعة وإنما لم يصرح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بذلك للسائل لضرب من التقية وقال</w:t>
      </w:r>
      <w:r>
        <w:rPr>
          <w:rtl/>
        </w:rPr>
        <w:t>:</w:t>
      </w:r>
      <w:r w:rsidRPr="007B3DCF">
        <w:rPr>
          <w:rtl/>
        </w:rPr>
        <w:t xml:space="preserve"> ما يقوم مقام ذلك من التنبيه عليه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1026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20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علي بن الحسن عن محمد وأحمد ابني الحسن عن أبيهما عن عبد الله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1024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265 وفيه الشحام بدل الحناط.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1025</w:t>
      </w:r>
      <w:r w:rsidR="00176759">
        <w:rPr>
          <w:rtl/>
        </w:rPr>
        <w:t xml:space="preserve"> - </w:t>
      </w:r>
      <w:r w:rsidRPr="007B3DCF">
        <w:rPr>
          <w:rtl/>
        </w:rPr>
        <w:t>1026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275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ابن بكير عن يحيى الأزرق عن 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المطلقة ثلاثا ترث</w:t>
      </w:r>
      <w:r>
        <w:rPr>
          <w:rtl/>
        </w:rPr>
        <w:t xml:space="preserve"> </w:t>
      </w:r>
      <w:r w:rsidRPr="007B3DCF">
        <w:rPr>
          <w:rtl/>
        </w:rPr>
        <w:t>وتورث ما دامت في عدتها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فهذا الخبر يحتمل وجهين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 يكون المراد به أن من طلق كذلك فإنه</w:t>
      </w:r>
      <w:r>
        <w:rPr>
          <w:rtl/>
        </w:rPr>
        <w:t xml:space="preserve"> </w:t>
      </w:r>
      <w:r w:rsidRPr="007B3DCF">
        <w:rPr>
          <w:rtl/>
        </w:rPr>
        <w:t>يقع بها واحدة وتثبت الموارثة بينهما ما دامت في العدة</w:t>
      </w:r>
      <w:r>
        <w:rPr>
          <w:rtl/>
        </w:rPr>
        <w:t>،</w:t>
      </w:r>
      <w:r w:rsidRPr="007B3DCF">
        <w:rPr>
          <w:rtl/>
        </w:rPr>
        <w:t xml:space="preserve"> والوجه الثاني</w:t>
      </w:r>
      <w:r>
        <w:rPr>
          <w:rtl/>
        </w:rPr>
        <w:t>:</w:t>
      </w:r>
      <w:r w:rsidRPr="007B3DCF">
        <w:rPr>
          <w:rtl/>
        </w:rPr>
        <w:t xml:space="preserve"> أن يكون</w:t>
      </w:r>
      <w:r>
        <w:rPr>
          <w:rtl/>
        </w:rPr>
        <w:t xml:space="preserve"> </w:t>
      </w:r>
      <w:r w:rsidRPr="007B3DCF">
        <w:rPr>
          <w:rtl/>
        </w:rPr>
        <w:t>مخصوصا بالمريض لان المريض متى طلق فإنه تثبت الموارثة بينهما وإن كانت التطليقة</w:t>
      </w:r>
      <w:r>
        <w:rPr>
          <w:rtl/>
        </w:rPr>
        <w:t xml:space="preserve"> </w:t>
      </w:r>
      <w:r w:rsidRPr="007B3DCF">
        <w:rPr>
          <w:rtl/>
        </w:rPr>
        <w:t>باينة على ما نبينه فيما بعد إن شاء الله تعالى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76" w:name="_Toc374804605"/>
      <w:bookmarkStart w:id="377" w:name="_Toc376953343"/>
      <w:r w:rsidRPr="007B3DCF">
        <w:rPr>
          <w:rtl/>
        </w:rPr>
        <w:t>170</w:t>
      </w:r>
      <w:r w:rsidR="00176759">
        <w:rPr>
          <w:rtl/>
        </w:rPr>
        <w:t xml:space="preserve"> - </w:t>
      </w:r>
      <w:r w:rsidRPr="007B3DCF">
        <w:rPr>
          <w:rtl/>
        </w:rPr>
        <w:t>باب أن المخالف إذا طلق امرأته ثلاثا وان لم يس</w:t>
      </w:r>
      <w:r>
        <w:rPr>
          <w:rtl/>
        </w:rPr>
        <w:t>توف شرائط الطلاق كان ذلك واقعا</w:t>
      </w:r>
      <w:bookmarkEnd w:id="376"/>
      <w:bookmarkEnd w:id="37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1027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إبراهيم بن محمد الهمداني قال</w:t>
      </w:r>
      <w:r>
        <w:rPr>
          <w:rtl/>
        </w:rPr>
        <w:t>:</w:t>
      </w:r>
      <w:r w:rsidRPr="007B3DCF">
        <w:rPr>
          <w:rtl/>
        </w:rPr>
        <w:t xml:space="preserve"> كتبت إلى</w:t>
      </w:r>
      <w:r>
        <w:rPr>
          <w:rtl/>
        </w:rPr>
        <w:t xml:space="preserve"> </w:t>
      </w:r>
      <w:r w:rsidRPr="007B3DCF">
        <w:rPr>
          <w:rtl/>
        </w:rPr>
        <w:t xml:space="preserve">أبي جعفر الثاني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مع بعض أصحابنا وأتاني الجواب بخطه</w:t>
      </w:r>
      <w:r>
        <w:rPr>
          <w:rtl/>
        </w:rPr>
        <w:t>:</w:t>
      </w:r>
      <w:r w:rsidRPr="007B3DCF">
        <w:rPr>
          <w:rtl/>
        </w:rPr>
        <w:t xml:space="preserve"> </w:t>
      </w:r>
      <w:r>
        <w:rPr>
          <w:rFonts w:hint="cs"/>
          <w:rtl/>
        </w:rPr>
        <w:t>(</w:t>
      </w:r>
      <w:r w:rsidRPr="007B3DCF">
        <w:rPr>
          <w:rtl/>
        </w:rPr>
        <w:t xml:space="preserve"> فهمت ما ذكرت</w:t>
      </w:r>
      <w:r>
        <w:rPr>
          <w:rtl/>
        </w:rPr>
        <w:t xml:space="preserve"> </w:t>
      </w:r>
      <w:r w:rsidRPr="007B3DCF">
        <w:rPr>
          <w:rtl/>
        </w:rPr>
        <w:t>من أمر أبنتك وزوجها فاصلح الله لك ما تحب صلاحه</w:t>
      </w:r>
      <w:r>
        <w:rPr>
          <w:rtl/>
        </w:rPr>
        <w:t>،</w:t>
      </w:r>
      <w:r w:rsidRPr="007B3DCF">
        <w:rPr>
          <w:rtl/>
        </w:rPr>
        <w:t xml:space="preserve"> فأما ما ذكرت من حنثه</w:t>
      </w:r>
      <w:r>
        <w:rPr>
          <w:rtl/>
        </w:rPr>
        <w:t xml:space="preserve"> </w:t>
      </w:r>
      <w:r w:rsidRPr="007B3DCF">
        <w:rPr>
          <w:rtl/>
        </w:rPr>
        <w:t>بطلاقها غير مرة فانظر يرحمك الله فإن كان ممن يتولانا ويقول بقولنا فلا طلاق عليه</w:t>
      </w:r>
      <w:r>
        <w:rPr>
          <w:rtl/>
        </w:rPr>
        <w:t xml:space="preserve"> </w:t>
      </w:r>
      <w:r w:rsidRPr="007B3DCF">
        <w:rPr>
          <w:rtl/>
        </w:rPr>
        <w:t>لأنه لم يأت أمرا جهله</w:t>
      </w:r>
      <w:r>
        <w:rPr>
          <w:rtl/>
        </w:rPr>
        <w:t>،</w:t>
      </w:r>
      <w:r w:rsidRPr="007B3DCF">
        <w:rPr>
          <w:rtl/>
        </w:rPr>
        <w:t xml:space="preserve"> وإن كان ممن لا يتولانا ولا يقول بقولنا فاختلعها منه فإنه إنما</w:t>
      </w:r>
      <w:r>
        <w:rPr>
          <w:rtl/>
        </w:rPr>
        <w:t xml:space="preserve"> </w:t>
      </w:r>
      <w:r w:rsidRPr="007B3DCF">
        <w:rPr>
          <w:rtl/>
        </w:rPr>
        <w:t>نوى الفراق بعينه )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1028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الهيثم بن أبي مسروق عن بعض أصحابنا قال</w:t>
      </w:r>
      <w:r>
        <w:rPr>
          <w:rtl/>
        </w:rPr>
        <w:t>:</w:t>
      </w:r>
      <w:r w:rsidRPr="007B3DCF">
        <w:rPr>
          <w:rtl/>
        </w:rPr>
        <w:t xml:space="preserve"> ذكر عند الرضا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بعض العلويين ممن كان يتنقصه فقال</w:t>
      </w:r>
      <w:r>
        <w:rPr>
          <w:rtl/>
        </w:rPr>
        <w:t>:</w:t>
      </w:r>
      <w:r w:rsidRPr="007B3DCF">
        <w:rPr>
          <w:rtl/>
        </w:rPr>
        <w:t xml:space="preserve"> أما أنه مقيم على حرام قلت جعلت</w:t>
      </w:r>
      <w:r>
        <w:rPr>
          <w:rtl/>
        </w:rPr>
        <w:t xml:space="preserve"> </w:t>
      </w:r>
      <w:r w:rsidRPr="007B3DCF">
        <w:rPr>
          <w:rtl/>
        </w:rPr>
        <w:t>فداك وكيف وهي امرأته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لأنه قد طلقها قلت</w:t>
      </w:r>
      <w:r>
        <w:rPr>
          <w:rtl/>
        </w:rPr>
        <w:t>:</w:t>
      </w:r>
      <w:r w:rsidRPr="007B3DCF">
        <w:rPr>
          <w:rtl/>
        </w:rPr>
        <w:t xml:space="preserve"> كيف طلقها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طلقها</w:t>
      </w:r>
      <w:r>
        <w:rPr>
          <w:rtl/>
        </w:rPr>
        <w:t xml:space="preserve"> </w:t>
      </w:r>
      <w:r w:rsidRPr="007B3DCF">
        <w:rPr>
          <w:rtl/>
        </w:rPr>
        <w:t>وذلك دينه فحرمت عليه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1029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الحسن بن محمد بن سماعة عن جعفر بن سماعة والحسن بن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1027</w:t>
      </w:r>
      <w:r w:rsidR="00176759">
        <w:rPr>
          <w:rtl/>
        </w:rPr>
        <w:t xml:space="preserve"> - </w:t>
      </w:r>
      <w:r w:rsidRPr="0000646C">
        <w:rPr>
          <w:rtl/>
        </w:rPr>
        <w:t>1028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265.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1029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266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عديس عن أبان عن عبد الرحمن البصري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</w:t>
      </w:r>
      <w:r>
        <w:rPr>
          <w:rtl/>
        </w:rPr>
        <w:t xml:space="preserve">: </w:t>
      </w:r>
      <w:r w:rsidRPr="007B3DCF">
        <w:rPr>
          <w:rtl/>
        </w:rPr>
        <w:t>امرأة طلقت على غير السنة قال</w:t>
      </w:r>
      <w:r>
        <w:rPr>
          <w:rtl/>
        </w:rPr>
        <w:t>:</w:t>
      </w:r>
      <w:r w:rsidRPr="007B3DCF">
        <w:rPr>
          <w:rtl/>
        </w:rPr>
        <w:t xml:space="preserve"> تتزوج هذه المرأة لا تترك بغير زوج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1030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زياد عن عبد الله بن سنان قال</w:t>
      </w:r>
      <w:r>
        <w:rPr>
          <w:rtl/>
        </w:rPr>
        <w:t>:</w:t>
      </w:r>
      <w:r w:rsidRPr="007B3DCF">
        <w:rPr>
          <w:rtl/>
        </w:rPr>
        <w:t xml:space="preserve"> سألته عن رجل طلق امرأته</w:t>
      </w:r>
      <w:r>
        <w:rPr>
          <w:rtl/>
        </w:rPr>
        <w:t xml:space="preserve"> </w:t>
      </w:r>
      <w:r w:rsidRPr="007B3DCF">
        <w:rPr>
          <w:rtl/>
        </w:rPr>
        <w:t>لغير عدة ثم أمسك عنها حتى انقضت عدتها هل يصلح لي أن أتزوجها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 xml:space="preserve"> </w:t>
      </w:r>
      <w:r w:rsidRPr="007B3DCF">
        <w:rPr>
          <w:rtl/>
        </w:rPr>
        <w:t>لا تترك المرأة بغير زوج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1031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عنه عن عبد الله بن جبلة قال</w:t>
      </w:r>
      <w:r>
        <w:rPr>
          <w:rtl/>
        </w:rPr>
        <w:t>:</w:t>
      </w:r>
      <w:r w:rsidRPr="007B3DCF">
        <w:rPr>
          <w:rtl/>
        </w:rPr>
        <w:t xml:space="preserve"> حدثني غير واحد من أصحاب علي بن أبي</w:t>
      </w:r>
      <w:r>
        <w:rPr>
          <w:rtl/>
        </w:rPr>
        <w:t xml:space="preserve"> </w:t>
      </w:r>
      <w:r w:rsidRPr="007B3DCF">
        <w:rPr>
          <w:rtl/>
        </w:rPr>
        <w:t xml:space="preserve">حمزة أنه سأل أبا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المطلقة على غير السنة أيتزوجها الرجل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 xml:space="preserve">: </w:t>
      </w:r>
      <w:r w:rsidRPr="007B3DCF">
        <w:rPr>
          <w:rtl/>
        </w:rPr>
        <w:t>ألزموهم من ذلك ما ألزموه أنفسهم وتزوجوهن فلا بأس بذلك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1032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Fonts w:hint="cs"/>
          <w:rtl/>
        </w:rPr>
        <w:t xml:space="preserve"> - </w:t>
      </w:r>
      <w:r w:rsidRPr="007B3DCF">
        <w:rPr>
          <w:rtl/>
        </w:rPr>
        <w:t>قال الحسن بن سماعة وسمعت جعفر بن سماعة وسئل عن امرأة طلقت على غير السنة ألي أن أتزوجها</w:t>
      </w:r>
      <w:r>
        <w:rPr>
          <w:rtl/>
        </w:rPr>
        <w:t xml:space="preserve">؟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نعم فقلت له</w:t>
      </w:r>
      <w:r>
        <w:rPr>
          <w:rtl/>
        </w:rPr>
        <w:t>:</w:t>
      </w:r>
      <w:r w:rsidRPr="007B3DCF">
        <w:rPr>
          <w:rtl/>
        </w:rPr>
        <w:t xml:space="preserve"> أليس تعلم أن علي بن حنظلة روى إياكم والمطلقات ثلاثا على غير</w:t>
      </w:r>
      <w:r>
        <w:rPr>
          <w:rtl/>
        </w:rPr>
        <w:t xml:space="preserve"> </w:t>
      </w:r>
      <w:r w:rsidRPr="007B3DCF">
        <w:rPr>
          <w:rtl/>
        </w:rPr>
        <w:t>السنة فإنهن ذوات أزواج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يا بني رواية علي بن أبي حمزة أوسع على الناس</w:t>
      </w:r>
      <w:r>
        <w:rPr>
          <w:rtl/>
        </w:rPr>
        <w:t xml:space="preserve"> </w:t>
      </w:r>
      <w:r w:rsidRPr="007B3DCF">
        <w:rPr>
          <w:rtl/>
        </w:rPr>
        <w:t>قلت</w:t>
      </w:r>
      <w:r>
        <w:rPr>
          <w:rtl/>
        </w:rPr>
        <w:t>:</w:t>
      </w:r>
      <w:r w:rsidRPr="007B3DCF">
        <w:rPr>
          <w:rtl/>
        </w:rPr>
        <w:t xml:space="preserve"> فأيش روى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روى علي بن أبي حمزة عن 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الزموهم من ذلك ما ألزموه أنفسهم وتزوجوهن فإنه لا بأس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1033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علي بن الحسن بن فضال عن محمد بن الوليد والعباس بن عامر عن يونس بن</w:t>
      </w:r>
      <w:r>
        <w:rPr>
          <w:rtl/>
        </w:rPr>
        <w:t xml:space="preserve"> </w:t>
      </w:r>
      <w:r w:rsidRPr="007B3DCF">
        <w:rPr>
          <w:rtl/>
        </w:rPr>
        <w:t xml:space="preserve">يعقوب عن عبد الا على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الرجل يطلق</w:t>
      </w:r>
      <w:r>
        <w:rPr>
          <w:rtl/>
        </w:rPr>
        <w:t xml:space="preserve"> </w:t>
      </w:r>
      <w:r w:rsidRPr="007B3DCF">
        <w:rPr>
          <w:rtl/>
        </w:rPr>
        <w:t>امرأته ثلاثا قال</w:t>
      </w:r>
      <w:r>
        <w:rPr>
          <w:rtl/>
        </w:rPr>
        <w:t>:</w:t>
      </w:r>
      <w:r w:rsidRPr="007B3DCF">
        <w:rPr>
          <w:rtl/>
        </w:rPr>
        <w:t xml:space="preserve"> إن كان مستخفا بالطلاق ألزمته بذلك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1034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عنه عن معاوية بن حكيم عن أبي مالك الحضرمي عن أبي العباس البقباق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دخلت على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فقال لي</w:t>
      </w:r>
      <w:r>
        <w:rPr>
          <w:rtl/>
        </w:rPr>
        <w:t>:</w:t>
      </w:r>
      <w:r w:rsidRPr="007B3DCF">
        <w:rPr>
          <w:rtl/>
        </w:rPr>
        <w:t xml:space="preserve"> ارو عني أن من طلق امرأته</w:t>
      </w:r>
      <w:r>
        <w:rPr>
          <w:rtl/>
        </w:rPr>
        <w:t xml:space="preserve"> </w:t>
      </w:r>
      <w:r w:rsidRPr="007B3DCF">
        <w:rPr>
          <w:rtl/>
        </w:rPr>
        <w:t>ثلاثا في مجلس واحد فقد بانت منه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1035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الأشعري عن أحمد بن محمد عن جعفر بن محمد بن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1030</w:t>
      </w:r>
      <w:r w:rsidR="00176759">
        <w:rPr>
          <w:rtl/>
        </w:rPr>
        <w:t xml:space="preserve"> - </w:t>
      </w:r>
      <w:r w:rsidRPr="0000646C">
        <w:rPr>
          <w:rtl/>
        </w:rPr>
        <w:t>1031</w:t>
      </w:r>
      <w:r w:rsidR="00176759">
        <w:rPr>
          <w:rtl/>
        </w:rPr>
        <w:t xml:space="preserve"> - </w:t>
      </w:r>
      <w:r w:rsidRPr="0000646C">
        <w:rPr>
          <w:rtl/>
        </w:rPr>
        <w:t>1032</w:t>
      </w:r>
      <w:r w:rsidR="00176759">
        <w:rPr>
          <w:rtl/>
        </w:rPr>
        <w:t xml:space="preserve"> - </w:t>
      </w:r>
      <w:r w:rsidRPr="0000646C">
        <w:rPr>
          <w:rtl/>
        </w:rPr>
        <w:t>1033</w:t>
      </w:r>
      <w:r w:rsidR="00176759">
        <w:rPr>
          <w:rtl/>
        </w:rPr>
        <w:t xml:space="preserve"> - </w:t>
      </w:r>
      <w:r w:rsidRPr="0000646C">
        <w:rPr>
          <w:rtl/>
        </w:rPr>
        <w:t>1034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266.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1035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التهذيب ج 2 ص 266 الفقيه ص 316 مرسلا عن الصادق </w:t>
      </w:r>
      <w:r w:rsidRPr="00C86B57">
        <w:rPr>
          <w:rStyle w:val="libAlaemChar"/>
          <w:rtl/>
        </w:rPr>
        <w:t>عليه‌السلام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عبيد الله العلوي عن أبيه قال</w:t>
      </w:r>
      <w:r>
        <w:rPr>
          <w:rtl/>
        </w:rPr>
        <w:t>:</w:t>
      </w:r>
      <w:r w:rsidRPr="007B3DCF">
        <w:rPr>
          <w:rtl/>
        </w:rPr>
        <w:t xml:space="preserve"> سألت أبا الحسن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تزويج المطلقات</w:t>
      </w:r>
      <w:r>
        <w:rPr>
          <w:rtl/>
        </w:rPr>
        <w:t xml:space="preserve"> </w:t>
      </w:r>
      <w:r w:rsidRPr="007B3DCF">
        <w:rPr>
          <w:rtl/>
        </w:rPr>
        <w:t>ثلاثا فقال لي إن طلاقكم لا يحل لغيركم وطلاقهم يحل لكم لأنكم لا ترون الثلاثة شيئا</w:t>
      </w:r>
      <w:r>
        <w:rPr>
          <w:rtl/>
        </w:rPr>
        <w:t xml:space="preserve"> </w:t>
      </w:r>
      <w:r w:rsidRPr="007B3DCF">
        <w:rPr>
          <w:rtl/>
        </w:rPr>
        <w:t>وهم يوجبونها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فإن قيل</w:t>
      </w:r>
      <w:r>
        <w:rPr>
          <w:rtl/>
        </w:rPr>
        <w:t>:</w:t>
      </w:r>
      <w:r w:rsidRPr="007B3DCF">
        <w:rPr>
          <w:rtl/>
        </w:rPr>
        <w:t xml:space="preserve"> كيف يمكنكم بهذه الاخبار مع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1036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ما رواه علي بن الحسن بن فضال عن محمد بن الحسين عن محمد بن أبي</w:t>
      </w:r>
      <w:r>
        <w:rPr>
          <w:rtl/>
        </w:rPr>
        <w:t xml:space="preserve"> </w:t>
      </w:r>
      <w:r w:rsidRPr="007B3DCF">
        <w:rPr>
          <w:rtl/>
        </w:rPr>
        <w:t xml:space="preserve">عمير عن حفص بن البختري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طلق امرأته ثلاثا</w:t>
      </w:r>
      <w:r>
        <w:rPr>
          <w:rtl/>
        </w:rPr>
        <w:t xml:space="preserve"> </w:t>
      </w:r>
      <w:r w:rsidRPr="007B3DCF">
        <w:rPr>
          <w:rtl/>
        </w:rPr>
        <w:t>فأراد رجل أن يتزوجها كيف يصنع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يأتيه فيقول طلقت فلانة</w:t>
      </w:r>
      <w:r>
        <w:rPr>
          <w:rtl/>
        </w:rPr>
        <w:t>؟</w:t>
      </w:r>
      <w:r w:rsidRPr="007B3DCF">
        <w:rPr>
          <w:rtl/>
        </w:rPr>
        <w:t xml:space="preserve"> فإذا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 xml:space="preserve"> </w:t>
      </w:r>
      <w:r w:rsidRPr="007B3DCF">
        <w:rPr>
          <w:rtl/>
        </w:rPr>
        <w:t>تركها ثلاثة أشهر ثم خطبها إلى نفسها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1037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النضر بن سويد عن محمد بن أبي حمزة عن شعيب</w:t>
      </w:r>
      <w:r>
        <w:rPr>
          <w:rtl/>
        </w:rPr>
        <w:t xml:space="preserve"> </w:t>
      </w:r>
      <w:r w:rsidRPr="007B3DCF">
        <w:rPr>
          <w:rtl/>
        </w:rPr>
        <w:t>الحداد قال</w:t>
      </w:r>
      <w:r>
        <w:rPr>
          <w:rtl/>
        </w:rPr>
        <w:t>:</w:t>
      </w:r>
      <w:r w:rsidRPr="007B3DCF">
        <w:rPr>
          <w:rtl/>
        </w:rPr>
        <w:t xml:space="preserve"> 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رجل من مواليك يقرئك السلام وقد</w:t>
      </w:r>
      <w:r>
        <w:rPr>
          <w:rtl/>
        </w:rPr>
        <w:t xml:space="preserve"> </w:t>
      </w:r>
      <w:r w:rsidRPr="007B3DCF">
        <w:rPr>
          <w:rtl/>
        </w:rPr>
        <w:t>أراد أن يتزوج امرأة قد وافقته وأعجبه بعض شأنها وقد كان لها زوج فطلقها ثلاثا</w:t>
      </w:r>
      <w:r>
        <w:rPr>
          <w:rtl/>
        </w:rPr>
        <w:t xml:space="preserve"> </w:t>
      </w:r>
      <w:r w:rsidRPr="007B3DCF">
        <w:rPr>
          <w:rtl/>
        </w:rPr>
        <w:t>على غير السنة وقد كره أن يقدم على تزويجها حتى يستأمرك فتكون أنت تأمره فقال</w:t>
      </w:r>
      <w:r>
        <w:rPr>
          <w:rtl/>
        </w:rPr>
        <w:t xml:space="preserve"> </w:t>
      </w:r>
      <w:r w:rsidRPr="007B3DCF">
        <w:rPr>
          <w:rtl/>
        </w:rPr>
        <w:t xml:space="preserve">أبو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هو الفرج وأمر الفرج شديد ومنه يكون الولد ونحن نحتاط فلا</w:t>
      </w:r>
      <w:r>
        <w:rPr>
          <w:rtl/>
        </w:rPr>
        <w:t xml:space="preserve"> </w:t>
      </w:r>
      <w:r w:rsidRPr="007B3DCF">
        <w:rPr>
          <w:rtl/>
        </w:rPr>
        <w:t>يتزوجها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قالوا لو كان الامر على ما ذكرتم من أنه يقع الطلاق لما احتاج إلى الاشهاد ولما منعه</w:t>
      </w:r>
      <w:r>
        <w:rPr>
          <w:rtl/>
        </w:rPr>
        <w:t xml:space="preserve"> </w:t>
      </w:r>
      <w:r w:rsidRPr="007B3DCF">
        <w:rPr>
          <w:rtl/>
        </w:rPr>
        <w:t>في الخبر الثاني من تزويجها</w:t>
      </w:r>
      <w:r>
        <w:rPr>
          <w:rtl/>
        </w:rPr>
        <w:t>،</w:t>
      </w:r>
      <w:r w:rsidRPr="007B3DCF">
        <w:rPr>
          <w:rtl/>
        </w:rPr>
        <w:t xml:space="preserve"> قيل ليس في الخبرين أن الذي طلقها كان معتقدا لوقوع</w:t>
      </w:r>
      <w:r>
        <w:rPr>
          <w:rtl/>
        </w:rPr>
        <w:t xml:space="preserve"> </w:t>
      </w:r>
      <w:r w:rsidRPr="007B3DCF">
        <w:rPr>
          <w:rtl/>
        </w:rPr>
        <w:t>الطلاق فإذا لم يكن ذلك في ظاهره حملناهما على من اعتقد تحريم الطلاق الثالث وكان</w:t>
      </w:r>
      <w:r>
        <w:rPr>
          <w:rtl/>
        </w:rPr>
        <w:t xml:space="preserve"> </w:t>
      </w:r>
      <w:r w:rsidRPr="007B3DCF">
        <w:rPr>
          <w:rtl/>
        </w:rPr>
        <w:t>معتقدا للحق فإن طلاقه لا يقع حسب ما تضمنه الخبران</w:t>
      </w:r>
      <w:r>
        <w:rPr>
          <w:rtl/>
        </w:rPr>
        <w:t>،</w:t>
      </w:r>
      <w:r w:rsidRPr="007B3DCF">
        <w:rPr>
          <w:rtl/>
        </w:rPr>
        <w:t xml:space="preserve"> فإن قيل وهذا أيضا لا يصح</w:t>
      </w:r>
      <w:r>
        <w:rPr>
          <w:rtl/>
        </w:rPr>
        <w:t xml:space="preserve"> </w:t>
      </w:r>
      <w:r w:rsidRPr="007B3DCF">
        <w:rPr>
          <w:rtl/>
        </w:rPr>
        <w:t>لأنكم قد قلتم إن من طلق امرأته ثلاثا فإنه يقع منها واحدة</w:t>
      </w:r>
      <w:r>
        <w:rPr>
          <w:rtl/>
        </w:rPr>
        <w:t>،</w:t>
      </w:r>
      <w:r w:rsidRPr="007B3DCF">
        <w:rPr>
          <w:rtl/>
        </w:rPr>
        <w:t xml:space="preserve"> قيل له</w:t>
      </w:r>
      <w:r>
        <w:rPr>
          <w:rtl/>
        </w:rPr>
        <w:t>:</w:t>
      </w:r>
      <w:r w:rsidRPr="007B3DCF">
        <w:rPr>
          <w:rtl/>
        </w:rPr>
        <w:t xml:space="preserve"> الامر وإن</w:t>
      </w:r>
      <w:r>
        <w:rPr>
          <w:rtl/>
        </w:rPr>
        <w:t xml:space="preserve"> </w:t>
      </w:r>
      <w:r w:rsidRPr="007B3DCF">
        <w:rPr>
          <w:rtl/>
        </w:rPr>
        <w:t>كان على ما قلتم فيحتمل أن يكون المراد من طلق في حال الحيض فإنه يحتاج أن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1036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266 الفقيه ص 316 بتفاوت في السند والمتن.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1037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245 الكافي ج 3 ص 34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ينتظر بها الطهر ثم يشهد على طلاقه بعد ذلك شاهدين حسب ما تضمنه الخبر</w:t>
      </w:r>
      <w:r>
        <w:rPr>
          <w:rtl/>
        </w:rPr>
        <w:t>،</w:t>
      </w:r>
      <w:r w:rsidRPr="007B3DCF">
        <w:rPr>
          <w:rtl/>
        </w:rPr>
        <w:t xml:space="preserve"> أو لا يكون</w:t>
      </w:r>
      <w:r>
        <w:rPr>
          <w:rtl/>
        </w:rPr>
        <w:t xml:space="preserve"> </w:t>
      </w:r>
      <w:r w:rsidRPr="007B3DCF">
        <w:rPr>
          <w:rtl/>
        </w:rPr>
        <w:t>قد أشهد على الطلاق فيحتاج من يتزوجها أن يشهد تلفظه بطلاقها لتقع بذلك الفرقة</w:t>
      </w:r>
      <w:r>
        <w:rPr>
          <w:rtl/>
        </w:rPr>
        <w:t xml:space="preserve"> </w:t>
      </w:r>
      <w:r w:rsidRPr="007B3DCF">
        <w:rPr>
          <w:rtl/>
        </w:rPr>
        <w:t>وتعتد بعد ذلك وإلا كان العقد بعد ثابتا مستقرا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78" w:name="_Toc374804606"/>
      <w:bookmarkStart w:id="379" w:name="_Toc376953344"/>
      <w:r w:rsidRPr="007B3DCF">
        <w:rPr>
          <w:rtl/>
        </w:rPr>
        <w:t>171</w:t>
      </w:r>
      <w:r w:rsidR="00176759">
        <w:rPr>
          <w:rtl/>
        </w:rPr>
        <w:t xml:space="preserve"> - </w:t>
      </w:r>
      <w:r>
        <w:rPr>
          <w:rtl/>
        </w:rPr>
        <w:t>باب طلاق الغائب</w:t>
      </w:r>
      <w:bookmarkEnd w:id="378"/>
      <w:bookmarkEnd w:id="37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1038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أحمد بن محمد عن علي بن الحكم عن</w:t>
      </w:r>
      <w:r>
        <w:rPr>
          <w:rtl/>
        </w:rPr>
        <w:t xml:space="preserve"> </w:t>
      </w:r>
      <w:r w:rsidRPr="007B3DCF">
        <w:rPr>
          <w:rtl/>
        </w:rPr>
        <w:t xml:space="preserve">العلا بن رزين عن محمد بن مسلم 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الرجل يطلق</w:t>
      </w:r>
      <w:r>
        <w:rPr>
          <w:rtl/>
        </w:rPr>
        <w:t xml:space="preserve"> </w:t>
      </w:r>
      <w:r w:rsidRPr="007B3DCF">
        <w:rPr>
          <w:rtl/>
        </w:rPr>
        <w:t>امرأته وهو غائب قال</w:t>
      </w:r>
      <w:r>
        <w:rPr>
          <w:rtl/>
        </w:rPr>
        <w:t>:</w:t>
      </w:r>
      <w:r w:rsidRPr="007B3DCF">
        <w:rPr>
          <w:rtl/>
        </w:rPr>
        <w:t xml:space="preserve"> يجوز طلاقه على كل حال وتعتد امرأته من يوم طلقها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1039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ابن أبي عمير عن أحمد بن محمد عن جميل بن دراج عن</w:t>
      </w:r>
      <w:r>
        <w:rPr>
          <w:rtl/>
        </w:rPr>
        <w:t xml:space="preserve"> </w:t>
      </w:r>
      <w:r w:rsidRPr="007B3DCF">
        <w:rPr>
          <w:rtl/>
        </w:rPr>
        <w:t xml:space="preserve">إسماعيل الجعفي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خمس يطلقهن الرجل على كل حال</w:t>
      </w:r>
      <w:r>
        <w:rPr>
          <w:rtl/>
        </w:rPr>
        <w:t xml:space="preserve"> </w:t>
      </w:r>
      <w:r w:rsidRPr="007B3DCF">
        <w:rPr>
          <w:rtl/>
        </w:rPr>
        <w:t>الحامل</w:t>
      </w:r>
      <w:r>
        <w:rPr>
          <w:rtl/>
        </w:rPr>
        <w:t>،</w:t>
      </w:r>
      <w:r w:rsidRPr="007B3DCF">
        <w:rPr>
          <w:rtl/>
        </w:rPr>
        <w:t xml:space="preserve"> والتي لم يدخل بها</w:t>
      </w:r>
      <w:r>
        <w:rPr>
          <w:rtl/>
        </w:rPr>
        <w:t>،</w:t>
      </w:r>
      <w:r w:rsidRPr="007B3DCF">
        <w:rPr>
          <w:rtl/>
        </w:rPr>
        <w:t xml:space="preserve"> والغائب عنها زوجها</w:t>
      </w:r>
      <w:r>
        <w:rPr>
          <w:rtl/>
        </w:rPr>
        <w:t>،</w:t>
      </w:r>
      <w:r w:rsidRPr="007B3DCF">
        <w:rPr>
          <w:rtl/>
        </w:rPr>
        <w:t xml:space="preserve"> والتي لم تحض</w:t>
      </w:r>
      <w:r>
        <w:rPr>
          <w:rtl/>
        </w:rPr>
        <w:t>،</w:t>
      </w:r>
      <w:r w:rsidRPr="007B3DCF">
        <w:rPr>
          <w:rtl/>
        </w:rPr>
        <w:t xml:space="preserve"> والتي قد يئست من</w:t>
      </w:r>
      <w:r>
        <w:rPr>
          <w:rtl/>
        </w:rPr>
        <w:t xml:space="preserve"> </w:t>
      </w:r>
      <w:r w:rsidRPr="007B3DCF">
        <w:rPr>
          <w:rtl/>
        </w:rPr>
        <w:t>المحيض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1040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علي بن الحسن عن أحمد بن الحسن عن أبيه عن جعفر بن محمد عن علي بن</w:t>
      </w:r>
      <w:r>
        <w:rPr>
          <w:rtl/>
        </w:rPr>
        <w:t xml:space="preserve"> </w:t>
      </w:r>
      <w:r w:rsidRPr="007B3DCF">
        <w:rPr>
          <w:rtl/>
        </w:rPr>
        <w:t>الحسن بن رباط عن هاشم بن حنان عن أبي سعيد المكاري عن أبي بصير قال</w:t>
      </w:r>
      <w:r>
        <w:rPr>
          <w:rtl/>
        </w:rPr>
        <w:t>:</w:t>
      </w:r>
      <w:r w:rsidRPr="007B3DCF">
        <w:rPr>
          <w:rtl/>
        </w:rPr>
        <w:t xml:space="preserve"> قلت</w:t>
      </w:r>
      <w:r>
        <w:rPr>
          <w:rtl/>
        </w:rPr>
        <w:t xml:space="preserve"> </w:t>
      </w:r>
      <w:r w:rsidRPr="007B3DCF">
        <w:rPr>
          <w:rtl/>
        </w:rPr>
        <w:t xml:space="preserve">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الرجل يطلق امرأته وهو غائب فيعلم أنه يوم طلقها كانت</w:t>
      </w:r>
      <w:r>
        <w:rPr>
          <w:rtl/>
        </w:rPr>
        <w:t xml:space="preserve"> </w:t>
      </w:r>
      <w:r w:rsidRPr="007B3DCF">
        <w:rPr>
          <w:rtl/>
        </w:rPr>
        <w:t>طامثا قال</w:t>
      </w:r>
      <w:r>
        <w:rPr>
          <w:rtl/>
        </w:rPr>
        <w:t>:</w:t>
      </w:r>
      <w:r w:rsidRPr="007B3DCF">
        <w:rPr>
          <w:rtl/>
        </w:rPr>
        <w:t xml:space="preserve"> يجوز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هذه الأخبار جاءت عامة في جواز طلاق الغائب على كل حال</w:t>
      </w:r>
      <w:r>
        <w:rPr>
          <w:rtl/>
        </w:rPr>
        <w:t xml:space="preserve"> </w:t>
      </w:r>
      <w:r w:rsidRPr="007B3DCF">
        <w:rPr>
          <w:rtl/>
        </w:rPr>
        <w:t>وينبغي أن تقيدها بأن يكون قد أتى على غيبته شهر فصاعدا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1038</w:t>
      </w:r>
      <w:r w:rsidR="00176759">
        <w:rPr>
          <w:rtl/>
        </w:rPr>
        <w:t xml:space="preserve"> - </w:t>
      </w:r>
      <w:r w:rsidRPr="0000646C">
        <w:rPr>
          <w:rtl/>
        </w:rPr>
        <w:t>1039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266 الكافي ج 2 ص 104 واخرج الأخير الصدوق</w:t>
      </w:r>
      <w:r>
        <w:rPr>
          <w:rtl/>
        </w:rPr>
        <w:t xml:space="preserve"> </w:t>
      </w:r>
      <w:r w:rsidRPr="0000646C">
        <w:rPr>
          <w:rtl/>
        </w:rPr>
        <w:t>في الفقيه ص 341.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1040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267.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1041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عدة من أصحابنا عن أحمد بن محمد عن علي بن</w:t>
      </w:r>
      <w:r>
        <w:rPr>
          <w:rtl/>
        </w:rPr>
        <w:t xml:space="preserve"> </w:t>
      </w:r>
      <w:r w:rsidRPr="007B3DCF">
        <w:rPr>
          <w:rtl/>
        </w:rPr>
        <w:t xml:space="preserve">الحكم عن الحسين بن إسحاق بن عمار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الغائب إذا أراد أن يطلقها تركها شهرا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ولا ينافي هذا الخبر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1042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أحمد بن محمد عن جميل بن دراج عن 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الرجل إذا خرج من منزله إلى السفر فليس له أن يطلق</w:t>
      </w:r>
      <w:r>
        <w:rPr>
          <w:rtl/>
        </w:rPr>
        <w:t xml:space="preserve"> </w:t>
      </w:r>
      <w:r w:rsidRPr="007B3DCF">
        <w:rPr>
          <w:rtl/>
        </w:rPr>
        <w:t>حتى تمضي ثلاثة أشهر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1043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محمد بن علي بن محبوب عن أحمد بن محمد عن الحسين عن صفوان عن</w:t>
      </w:r>
      <w:r>
        <w:rPr>
          <w:rtl/>
        </w:rPr>
        <w:t xml:space="preserve"> </w:t>
      </w:r>
      <w:r w:rsidRPr="007B3DCF">
        <w:rPr>
          <w:rtl/>
        </w:rPr>
        <w:t>إسحاق بن عمار قال</w:t>
      </w:r>
      <w:r>
        <w:rPr>
          <w:rtl/>
        </w:rPr>
        <w:t>:</w:t>
      </w:r>
      <w:r w:rsidRPr="007B3DCF">
        <w:rPr>
          <w:rtl/>
        </w:rPr>
        <w:t xml:space="preserve"> قلت لأبي إبراهيم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الغائب الذي يطلق كم غيبته</w:t>
      </w:r>
      <w:r>
        <w:rPr>
          <w:rtl/>
        </w:rPr>
        <w:t xml:space="preserve">؟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خمسة أشهر أو ستة أشهر قلت</w:t>
      </w:r>
      <w:r>
        <w:rPr>
          <w:rtl/>
        </w:rPr>
        <w:t>:</w:t>
      </w:r>
      <w:r w:rsidRPr="007B3DCF">
        <w:rPr>
          <w:rtl/>
        </w:rPr>
        <w:t xml:space="preserve"> حد دون ذلك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ثلاثة أشهر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لان الوجه في الجمع بين هذين الخبرين والخبر الأول أن نقول</w:t>
      </w:r>
      <w:r>
        <w:rPr>
          <w:rtl/>
        </w:rPr>
        <w:t>:</w:t>
      </w:r>
      <w:r w:rsidRPr="007B3DCF">
        <w:rPr>
          <w:rtl/>
        </w:rPr>
        <w:t xml:space="preserve"> الحكم يختلف</w:t>
      </w:r>
      <w:r>
        <w:rPr>
          <w:rtl/>
        </w:rPr>
        <w:t xml:space="preserve"> </w:t>
      </w:r>
      <w:r w:rsidRPr="007B3DCF">
        <w:rPr>
          <w:rtl/>
        </w:rPr>
        <w:t>باختلاف عادة النساء في الحيض</w:t>
      </w:r>
      <w:r>
        <w:rPr>
          <w:rtl/>
        </w:rPr>
        <w:t>،</w:t>
      </w:r>
      <w:r w:rsidRPr="007B3DCF">
        <w:rPr>
          <w:rtl/>
        </w:rPr>
        <w:t xml:space="preserve"> فمن علم من حال امرأته أنها تحيض في كل شهر</w:t>
      </w:r>
      <w:r>
        <w:rPr>
          <w:rtl/>
        </w:rPr>
        <w:t xml:space="preserve"> </w:t>
      </w:r>
      <w:r w:rsidRPr="007B3DCF">
        <w:rPr>
          <w:rtl/>
        </w:rPr>
        <w:t>حيضة يجوز له أن يطلق بعد انقضاء الشهر</w:t>
      </w:r>
      <w:r>
        <w:rPr>
          <w:rtl/>
        </w:rPr>
        <w:t>،</w:t>
      </w:r>
      <w:r w:rsidRPr="007B3DCF">
        <w:rPr>
          <w:rtl/>
        </w:rPr>
        <w:t xml:space="preserve"> ومن يعلم أنها لا تحيض إلا كل ثلاثة أشهر</w:t>
      </w:r>
      <w:r>
        <w:rPr>
          <w:rtl/>
        </w:rPr>
        <w:t xml:space="preserve"> </w:t>
      </w:r>
      <w:r w:rsidRPr="007B3DCF">
        <w:rPr>
          <w:rtl/>
        </w:rPr>
        <w:t>أو خمسة أشهر لم يجز له أن يطلقها إلا بعد مضي هذه المدة فكان المراعى في جواز</w:t>
      </w:r>
      <w:r>
        <w:rPr>
          <w:rtl/>
        </w:rPr>
        <w:t xml:space="preserve"> </w:t>
      </w:r>
      <w:r w:rsidRPr="007B3DCF">
        <w:rPr>
          <w:rtl/>
        </w:rPr>
        <w:t>ذلك مضي حيضة وانتقالها إلى طهر لم يقربها فيه بجماع وذلك يختلف على ما قلناه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80" w:name="_Toc374804607"/>
      <w:bookmarkStart w:id="381" w:name="_Toc376953345"/>
      <w:r w:rsidRPr="007B3DCF">
        <w:rPr>
          <w:rtl/>
        </w:rPr>
        <w:t>172</w:t>
      </w:r>
      <w:r w:rsidR="00176759">
        <w:rPr>
          <w:rtl/>
        </w:rPr>
        <w:t xml:space="preserve"> - </w:t>
      </w:r>
      <w:r w:rsidRPr="007B3DCF">
        <w:rPr>
          <w:rtl/>
        </w:rPr>
        <w:t>باب أ</w:t>
      </w:r>
      <w:r>
        <w:rPr>
          <w:rtl/>
        </w:rPr>
        <w:t>ن من قدم من سفر متى يجوز طلاقه</w:t>
      </w:r>
      <w:bookmarkEnd w:id="380"/>
      <w:bookmarkEnd w:id="38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1044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محمد بن الحسين عن الحكم بن مسكين</w:t>
      </w:r>
      <w:r>
        <w:rPr>
          <w:rtl/>
        </w:rPr>
        <w:t xml:space="preserve"> </w:t>
      </w:r>
      <w:r w:rsidRPr="007B3DCF">
        <w:rPr>
          <w:rtl/>
        </w:rPr>
        <w:t xml:space="preserve">عن معاوية بن عمار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غاب الرجل عن امرأته سنة</w:t>
      </w:r>
      <w:r>
        <w:rPr>
          <w:rtl/>
        </w:rPr>
        <w:t xml:space="preserve"> </w:t>
      </w:r>
      <w:r w:rsidRPr="007B3DCF">
        <w:rPr>
          <w:rtl/>
        </w:rPr>
        <w:t>أو سنتين أو أكثر ثم قدم وأراد طلاقها فكانت حائضا تركها حتى تطهر ثم يطلقها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1041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267 الكافي ج 2 ص 104 والفقيه ص 339.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1042</w:t>
      </w:r>
      <w:r w:rsidR="00176759">
        <w:rPr>
          <w:rtl/>
        </w:rPr>
        <w:t xml:space="preserve"> - </w:t>
      </w:r>
      <w:r w:rsidRPr="007B3DCF">
        <w:rPr>
          <w:rtl/>
        </w:rPr>
        <w:t>1043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267 واخرج الأخير الصدوق في الفقيه ص 339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1044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267 الكافي ج 2 ص 103</w:t>
      </w:r>
      <w:r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1045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يعقوب عن محمد بن يحيى عن أحمد بن محمد عن ابن</w:t>
      </w:r>
      <w:r>
        <w:rPr>
          <w:rtl/>
        </w:rPr>
        <w:t xml:space="preserve"> </w:t>
      </w:r>
      <w:r w:rsidRPr="007B3DCF">
        <w:rPr>
          <w:rtl/>
        </w:rPr>
        <w:t>فضال عن حجاج الخشاب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كان في</w:t>
      </w:r>
      <w:r>
        <w:rPr>
          <w:rtl/>
        </w:rPr>
        <w:t xml:space="preserve"> </w:t>
      </w:r>
      <w:r w:rsidRPr="007B3DCF">
        <w:rPr>
          <w:rtl/>
        </w:rPr>
        <w:t>سفره فلما دخل المصر جاء معه بشاهدين فلما استقبلته امرأته على الباب أشهد على</w:t>
      </w:r>
      <w:r>
        <w:rPr>
          <w:rtl/>
        </w:rPr>
        <w:t xml:space="preserve"> </w:t>
      </w:r>
      <w:r w:rsidRPr="007B3DCF">
        <w:rPr>
          <w:rtl/>
        </w:rPr>
        <w:t>طلاقها قال</w:t>
      </w:r>
      <w:r>
        <w:rPr>
          <w:rtl/>
        </w:rPr>
        <w:t>:</w:t>
      </w:r>
      <w:r w:rsidRPr="007B3DCF">
        <w:rPr>
          <w:rtl/>
        </w:rPr>
        <w:t xml:space="preserve"> لا يقع بها طلاق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نحمله على ما تضمنه الخبر الأول من أنه إنما يقع طلاقه من</w:t>
      </w:r>
      <w:r>
        <w:rPr>
          <w:rtl/>
        </w:rPr>
        <w:t xml:space="preserve"> </w:t>
      </w:r>
      <w:r w:rsidRPr="007B3DCF">
        <w:rPr>
          <w:rtl/>
        </w:rPr>
        <w:t>حيث كانت حائضا لأنها لو كانت طاهرا لوقع الطلاق كما كان يقع لو لم يكن غائبا</w:t>
      </w:r>
      <w:r>
        <w:rPr>
          <w:rtl/>
        </w:rPr>
        <w:t xml:space="preserve"> </w:t>
      </w:r>
      <w:r w:rsidRPr="007B3DCF">
        <w:rPr>
          <w:rtl/>
        </w:rPr>
        <w:t>أصلا</w:t>
      </w:r>
      <w:r>
        <w:rPr>
          <w:rtl/>
        </w:rPr>
        <w:t>،</w:t>
      </w:r>
      <w:r w:rsidRPr="007B3DCF">
        <w:rPr>
          <w:rtl/>
        </w:rPr>
        <w:t xml:space="preserve"> ويحتمل أيضا أن يكون الخبر مختصا بمن غاب عن زوجته في طهر قربها بجماع</w:t>
      </w:r>
      <w:r>
        <w:rPr>
          <w:rtl/>
        </w:rPr>
        <w:t xml:space="preserve"> </w:t>
      </w:r>
      <w:r w:rsidRPr="007B3DCF">
        <w:rPr>
          <w:rtl/>
        </w:rPr>
        <w:t>وعاد وهي بعد في ذلك الطهر لم يجز ان يطلقها إلا بعد استبرائها بحيضة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82" w:name="_Toc374804608"/>
      <w:bookmarkStart w:id="383" w:name="_Toc376953346"/>
      <w:r w:rsidRPr="007B3DCF">
        <w:rPr>
          <w:rtl/>
        </w:rPr>
        <w:t>173</w:t>
      </w:r>
      <w:r w:rsidR="00176759">
        <w:rPr>
          <w:rtl/>
        </w:rPr>
        <w:t xml:space="preserve"> - </w:t>
      </w:r>
      <w:r>
        <w:rPr>
          <w:rtl/>
        </w:rPr>
        <w:t>باب طلاق التي لم يدخل بها</w:t>
      </w:r>
      <w:bookmarkEnd w:id="382"/>
      <w:bookmarkEnd w:id="38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1046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علي بن إبراهيم عن أبيه عن ابن أبي عمير عن جميل</w:t>
      </w:r>
      <w:r>
        <w:rPr>
          <w:rtl/>
        </w:rPr>
        <w:t xml:space="preserve"> </w:t>
      </w:r>
      <w:r w:rsidRPr="007B3DCF">
        <w:rPr>
          <w:rtl/>
        </w:rPr>
        <w:t xml:space="preserve">عن بعض أصحابنا 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طلقت المرأة التي لم يدخل بها</w:t>
      </w:r>
      <w:r>
        <w:rPr>
          <w:rtl/>
        </w:rPr>
        <w:t xml:space="preserve"> </w:t>
      </w:r>
      <w:r w:rsidRPr="007B3DCF">
        <w:rPr>
          <w:rtl/>
        </w:rPr>
        <w:t>بانت بتطليقة واحدة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1047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إبراهيم عن ابن أبي عمير عن حماد عن الحلبي عن 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طلق الرجل امرأته قبل أن يدخل بها فليس عليها عدة</w:t>
      </w:r>
      <w:r>
        <w:rPr>
          <w:rtl/>
        </w:rPr>
        <w:t xml:space="preserve"> </w:t>
      </w:r>
      <w:r w:rsidRPr="007B3DCF">
        <w:rPr>
          <w:rtl/>
        </w:rPr>
        <w:t>تزوج من ساعتها إن شاءت وتبينها تطليقة واحدة وإن كان فرض لها مهرا فلها نصف</w:t>
      </w:r>
      <w:r>
        <w:rPr>
          <w:rtl/>
        </w:rPr>
        <w:t xml:space="preserve"> </w:t>
      </w:r>
      <w:r w:rsidRPr="007B3DCF">
        <w:rPr>
          <w:rtl/>
        </w:rPr>
        <w:t>ما فرض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1048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أبي علي الأشعري عن الحسن بن علي بن عبد الله عن عبيس بن</w:t>
      </w:r>
      <w:r>
        <w:rPr>
          <w:rtl/>
        </w:rPr>
        <w:t xml:space="preserve"> </w:t>
      </w:r>
      <w:r w:rsidRPr="007B3DCF">
        <w:rPr>
          <w:rtl/>
        </w:rPr>
        <w:t xml:space="preserve">هشام عن ثابت بن شريح عن أبي بصير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تزوج</w:t>
      </w:r>
      <w:r>
        <w:rPr>
          <w:rtl/>
        </w:rPr>
        <w:t xml:space="preserve"> </w:t>
      </w:r>
      <w:r w:rsidRPr="007B3DCF">
        <w:rPr>
          <w:rtl/>
        </w:rPr>
        <w:t>الرجل المرأة ثم طلقها قبل أن يدخل بها فليس عليها عدة وتزوج متى شاءت من</w:t>
      </w:r>
      <w:r>
        <w:rPr>
          <w:rtl/>
        </w:rPr>
        <w:t xml:space="preserve"> </w:t>
      </w:r>
      <w:r w:rsidRPr="007B3DCF">
        <w:rPr>
          <w:rtl/>
        </w:rPr>
        <w:t>ساعتها وتبينها تطليقة واحدة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1045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267 الكافي ج 2 ص 103.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1046</w:t>
      </w:r>
      <w:r w:rsidR="00176759">
        <w:rPr>
          <w:rtl/>
        </w:rPr>
        <w:t xml:space="preserve"> - </w:t>
      </w:r>
      <w:r w:rsidRPr="007B3DCF">
        <w:rPr>
          <w:rtl/>
        </w:rPr>
        <w:t>1047</w:t>
      </w:r>
      <w:r w:rsidR="00176759">
        <w:rPr>
          <w:rtl/>
        </w:rPr>
        <w:t xml:space="preserve"> - </w:t>
      </w:r>
      <w:r w:rsidRPr="007B3DCF">
        <w:rPr>
          <w:rtl/>
        </w:rPr>
        <w:t>1048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267 الكافي ج 2 ص 105</w:t>
      </w:r>
      <w:r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1049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علي بن الحكم عن سيف بن عميرة</w:t>
      </w:r>
      <w:r>
        <w:rPr>
          <w:rtl/>
        </w:rPr>
        <w:t xml:space="preserve"> </w:t>
      </w:r>
      <w:r w:rsidRPr="007B3DCF">
        <w:rPr>
          <w:rtl/>
        </w:rPr>
        <w:t xml:space="preserve">عن عبد الله بن سنان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امرأة طلقها زوجها ثلاثا قبل</w:t>
      </w:r>
      <w:r>
        <w:rPr>
          <w:rtl/>
        </w:rPr>
        <w:t xml:space="preserve"> </w:t>
      </w:r>
      <w:r w:rsidRPr="007B3DCF">
        <w:rPr>
          <w:rtl/>
        </w:rPr>
        <w:t>أن يدخل بها قال</w:t>
      </w:r>
      <w:r>
        <w:rPr>
          <w:rtl/>
        </w:rPr>
        <w:t>:</w:t>
      </w:r>
      <w:r w:rsidRPr="007B3DCF">
        <w:rPr>
          <w:rtl/>
        </w:rPr>
        <w:t xml:space="preserve"> لا تحل له حتى تنكح زوجا غيره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الاخبار الأولة التي تضمنت أنها تبين بواحدة</w:t>
      </w:r>
      <w:r>
        <w:rPr>
          <w:rtl/>
        </w:rPr>
        <w:t>،</w:t>
      </w:r>
      <w:r w:rsidRPr="007B3DCF">
        <w:rPr>
          <w:rtl/>
        </w:rPr>
        <w:t xml:space="preserve"> لان المعنى في هذا الخبر</w:t>
      </w:r>
      <w:r>
        <w:rPr>
          <w:rtl/>
        </w:rPr>
        <w:t xml:space="preserve"> </w:t>
      </w:r>
      <w:r w:rsidRPr="007B3DCF">
        <w:rPr>
          <w:rtl/>
        </w:rPr>
        <w:t>أنه إذا كان عقد عليها ثلاث مرات كل مرة يطلقها قبل أن يدخل بها فإنه والحال</w:t>
      </w:r>
      <w:r>
        <w:rPr>
          <w:rtl/>
        </w:rPr>
        <w:t xml:space="preserve"> </w:t>
      </w:r>
      <w:r w:rsidRPr="007B3DCF">
        <w:rPr>
          <w:rtl/>
        </w:rPr>
        <w:t>هذه لا تحل له حتى تنكح زوجا غيره</w:t>
      </w:r>
      <w:r>
        <w:rPr>
          <w:rtl/>
        </w:rPr>
        <w:t>،</w:t>
      </w:r>
      <w:r w:rsidRPr="007B3DCF">
        <w:rPr>
          <w:rtl/>
        </w:rPr>
        <w:t xml:space="preserve"> والذي يدل على ما قلناه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1050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ما رواه علي بن الحسن بن فضال عن يعقوب عن محمد بن أبي عمير عن</w:t>
      </w:r>
      <w:r>
        <w:rPr>
          <w:rtl/>
        </w:rPr>
        <w:t xml:space="preserve"> </w:t>
      </w:r>
      <w:r w:rsidRPr="007B3DCF">
        <w:rPr>
          <w:rtl/>
        </w:rPr>
        <w:t xml:space="preserve">جميل عن محمد بن مسلم وحماد بن عثمان عن الحلبي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</w:t>
      </w:r>
      <w:r>
        <w:rPr>
          <w:rtl/>
        </w:rPr>
        <w:t xml:space="preserve"> </w:t>
      </w:r>
      <w:r w:rsidRPr="007B3DCF">
        <w:rPr>
          <w:rtl/>
        </w:rPr>
        <w:t>طلق امرأته ثم تركها حتى أنقضت عدتها ثم تزوجها ثم طلقها من غير أن يدخل بها ثم</w:t>
      </w:r>
      <w:r>
        <w:rPr>
          <w:rtl/>
        </w:rPr>
        <w:t xml:space="preserve"> </w:t>
      </w:r>
      <w:r w:rsidRPr="007B3DCF">
        <w:rPr>
          <w:rtl/>
        </w:rPr>
        <w:t>تزوجها ثم طلقها من قبل أن يدخل بها حتى فعل ذلك بها ثلاثا قال</w:t>
      </w:r>
      <w:r>
        <w:rPr>
          <w:rtl/>
        </w:rPr>
        <w:t>:</w:t>
      </w:r>
      <w:r w:rsidRPr="007B3DCF">
        <w:rPr>
          <w:rtl/>
        </w:rPr>
        <w:t xml:space="preserve"> لا تحل له حتى</w:t>
      </w:r>
      <w:r>
        <w:rPr>
          <w:rtl/>
        </w:rPr>
        <w:t xml:space="preserve"> </w:t>
      </w:r>
      <w:r w:rsidRPr="007B3DCF">
        <w:rPr>
          <w:rtl/>
        </w:rPr>
        <w:t>تنكح زوجا غيره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1051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عنه عن جعفر بن محمد بن حكيم عن جميل بن دراج عن محمد بن مسلم عن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طلق امرأته ثم تركها حتى انقضت عدتها ثم تزوجها</w:t>
      </w:r>
      <w:r>
        <w:rPr>
          <w:rtl/>
        </w:rPr>
        <w:t xml:space="preserve"> </w:t>
      </w:r>
      <w:r w:rsidRPr="007B3DCF">
        <w:rPr>
          <w:rtl/>
        </w:rPr>
        <w:t>ثم طلقها من غير أن يدخل بها حتى فعل ذلك ثلاثا قال</w:t>
      </w:r>
      <w:r>
        <w:rPr>
          <w:rtl/>
        </w:rPr>
        <w:t>:</w:t>
      </w:r>
      <w:r w:rsidRPr="007B3DCF">
        <w:rPr>
          <w:rtl/>
        </w:rPr>
        <w:t xml:space="preserve"> لا تحل له حتى تنكح</w:t>
      </w:r>
      <w:r>
        <w:rPr>
          <w:rtl/>
        </w:rPr>
        <w:t xml:space="preserve"> </w:t>
      </w:r>
      <w:r w:rsidRPr="007B3DCF">
        <w:rPr>
          <w:rtl/>
        </w:rPr>
        <w:t>زوجا غيره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1052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الحسن بن محبوب عن علي بن رئاب عن طربال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طلق امرأته تطليقة قبل أن يدخل بها</w:t>
      </w:r>
      <w:r>
        <w:rPr>
          <w:rtl/>
        </w:rPr>
        <w:t xml:space="preserve"> </w:t>
      </w:r>
      <w:r w:rsidRPr="007B3DCF">
        <w:rPr>
          <w:rtl/>
        </w:rPr>
        <w:t>وأشهد على ذلك وأعلمها قال</w:t>
      </w:r>
      <w:r>
        <w:rPr>
          <w:rtl/>
        </w:rPr>
        <w:t>:</w:t>
      </w:r>
      <w:r w:rsidRPr="007B3DCF">
        <w:rPr>
          <w:rtl/>
        </w:rPr>
        <w:t xml:space="preserve"> قد بانت منه ساعة طلقها وهو خاطب من الخطاب</w:t>
      </w:r>
      <w:r>
        <w:rPr>
          <w:rtl/>
        </w:rPr>
        <w:t xml:space="preserve">، </w:t>
      </w:r>
      <w:r w:rsidRPr="007B3DCF">
        <w:rPr>
          <w:rtl/>
        </w:rPr>
        <w:t>قلت</w:t>
      </w:r>
      <w:r>
        <w:rPr>
          <w:rtl/>
        </w:rPr>
        <w:t>:</w:t>
      </w:r>
      <w:r w:rsidRPr="007B3DCF">
        <w:rPr>
          <w:rtl/>
        </w:rPr>
        <w:t xml:space="preserve"> فإن تزوجها ثم طلقها أخرى قبل أن يدخل بها قال</w:t>
      </w:r>
      <w:r>
        <w:rPr>
          <w:rtl/>
        </w:rPr>
        <w:t>:</w:t>
      </w:r>
      <w:r w:rsidRPr="007B3DCF">
        <w:rPr>
          <w:rtl/>
        </w:rPr>
        <w:t xml:space="preserve"> قد بانت منه ساعة</w:t>
      </w:r>
      <w:r>
        <w:rPr>
          <w:rtl/>
        </w:rPr>
        <w:t xml:space="preserve"> </w:t>
      </w:r>
      <w:r w:rsidRPr="007B3DCF">
        <w:rPr>
          <w:rtl/>
        </w:rPr>
        <w:t>طلقها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فإن تزوجها من ساعته أيضا ثم طلقها تطليقة قال</w:t>
      </w:r>
      <w:r>
        <w:rPr>
          <w:rtl/>
        </w:rPr>
        <w:t>:</w:t>
      </w:r>
      <w:r w:rsidRPr="007B3DCF">
        <w:rPr>
          <w:rtl/>
        </w:rPr>
        <w:t xml:space="preserve"> قد بانت منه ولا تحل</w:t>
      </w:r>
      <w:r>
        <w:rPr>
          <w:rtl/>
        </w:rPr>
        <w:t xml:space="preserve"> </w:t>
      </w:r>
      <w:r w:rsidRPr="007B3DCF">
        <w:rPr>
          <w:rtl/>
        </w:rPr>
        <w:t>له حتى تنكح زوجا غيره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1049</w:t>
      </w:r>
      <w:r w:rsidR="00176759">
        <w:rPr>
          <w:rtl/>
        </w:rPr>
        <w:t xml:space="preserve"> - </w:t>
      </w:r>
      <w:r w:rsidRPr="0000646C">
        <w:rPr>
          <w:rtl/>
        </w:rPr>
        <w:t>1050</w:t>
      </w:r>
      <w:r w:rsidR="00176759">
        <w:rPr>
          <w:rtl/>
        </w:rPr>
        <w:t xml:space="preserve"> - </w:t>
      </w:r>
      <w:r w:rsidRPr="0000646C">
        <w:rPr>
          <w:rtl/>
        </w:rPr>
        <w:t>1051</w:t>
      </w:r>
      <w:r w:rsidR="00176759">
        <w:rPr>
          <w:rtl/>
        </w:rPr>
        <w:t xml:space="preserve"> - </w:t>
      </w:r>
      <w:r w:rsidRPr="0000646C">
        <w:rPr>
          <w:rtl/>
        </w:rPr>
        <w:t>1052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267.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1053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محمد بن إسماعيل بن بزيع عن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البكر إذا</w:t>
      </w:r>
      <w:r>
        <w:rPr>
          <w:rtl/>
        </w:rPr>
        <w:t xml:space="preserve"> </w:t>
      </w:r>
      <w:r w:rsidRPr="007B3DCF">
        <w:rPr>
          <w:rtl/>
        </w:rPr>
        <w:t>طلقت ثلاث مرات وتزوجت من غير نكاح فقد بانت ولا تحل لزوجها حتى تنكح</w:t>
      </w:r>
      <w:r>
        <w:rPr>
          <w:rtl/>
        </w:rPr>
        <w:t xml:space="preserve"> </w:t>
      </w:r>
      <w:r w:rsidRPr="007B3DCF">
        <w:rPr>
          <w:rtl/>
        </w:rPr>
        <w:t>زوجا غيره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هذه الأخبار دالة على ما قلناه من أن من طلق امرأته ثلاثا</w:t>
      </w:r>
      <w:r>
        <w:rPr>
          <w:rtl/>
        </w:rPr>
        <w:t xml:space="preserve"> </w:t>
      </w:r>
      <w:r w:rsidRPr="007B3DCF">
        <w:rPr>
          <w:rtl/>
        </w:rPr>
        <w:t>للسنة لا تحل له حتى تنكح زوجا غيره</w:t>
      </w:r>
      <w:r>
        <w:rPr>
          <w:rtl/>
        </w:rPr>
        <w:t>،</w:t>
      </w:r>
      <w:r w:rsidRPr="007B3DCF">
        <w:rPr>
          <w:rtl/>
        </w:rPr>
        <w:t xml:space="preserve"> لان طلاق العدة لا يتأتى في البكر وغير المدخول</w:t>
      </w:r>
      <w:r>
        <w:rPr>
          <w:rtl/>
        </w:rPr>
        <w:t xml:space="preserve"> </w:t>
      </w:r>
      <w:r w:rsidRPr="007B3DCF">
        <w:rPr>
          <w:rtl/>
        </w:rPr>
        <w:t>بها وقد بينا أن من شرط طلاق العدة المواقعة بعد المراجعة وجميعهما لا يتأتيان في التي</w:t>
      </w:r>
      <w:r>
        <w:rPr>
          <w:rtl/>
        </w:rPr>
        <w:t xml:space="preserve"> </w:t>
      </w:r>
      <w:r w:rsidRPr="007B3DCF">
        <w:rPr>
          <w:rtl/>
        </w:rPr>
        <w:t>لم يدخل بها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84" w:name="_Toc374804609"/>
      <w:bookmarkStart w:id="385" w:name="_Toc376953347"/>
      <w:r w:rsidRPr="007B3DCF">
        <w:rPr>
          <w:rtl/>
        </w:rPr>
        <w:t>174</w:t>
      </w:r>
      <w:r w:rsidR="00176759">
        <w:rPr>
          <w:rtl/>
        </w:rPr>
        <w:t xml:space="preserve"> - </w:t>
      </w:r>
      <w:r>
        <w:rPr>
          <w:rtl/>
        </w:rPr>
        <w:t>باب طلاق الحامل المستبين حملها</w:t>
      </w:r>
      <w:bookmarkEnd w:id="384"/>
      <w:bookmarkEnd w:id="38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1054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الحسين بن سعيد عن محمد بن الفضيل عن الكناني عن 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طلاق الحامل واحدة وعدتها أقرب الأجلين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1055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صفوان بن يحيى عن عبد الله بن بكير عن أبي بصير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الحبلى تطلق تطليقة واحدة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1056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أحمد بن محمد عن جميل بن دراج عن إسماعيل الجعفي عن أبي جعفر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طلاق الحامل واحدة فإذا وضعت ما في بطنها فقد بانت منه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1057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عنه عن عثمان بن عيسى عن سماعة بن مهران قال</w:t>
      </w:r>
      <w:r>
        <w:rPr>
          <w:rtl/>
        </w:rPr>
        <w:t>:</w:t>
      </w:r>
      <w:r w:rsidRPr="007B3DCF">
        <w:rPr>
          <w:rtl/>
        </w:rPr>
        <w:t xml:space="preserve"> سألته عن طلاق الحبلى فقال</w:t>
      </w:r>
      <w:r>
        <w:rPr>
          <w:rtl/>
        </w:rPr>
        <w:t xml:space="preserve">: </w:t>
      </w:r>
      <w:r w:rsidRPr="007B3DCF">
        <w:rPr>
          <w:rtl/>
        </w:rPr>
        <w:t>واحدة وأجلها أن تضع حملها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1058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ابن أبي عمير عن حماد بن عثمان عن الحلبي عن أبي عبد الله </w:t>
      </w:r>
      <w:r w:rsidRPr="00C86B57">
        <w:rPr>
          <w:rStyle w:val="libAlaemChar"/>
          <w:rtl/>
        </w:rPr>
        <w:t>عليه‌السلام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1053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268.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1054</w:t>
      </w:r>
      <w:r w:rsidR="00176759">
        <w:rPr>
          <w:rtl/>
        </w:rPr>
        <w:t xml:space="preserve"> - </w:t>
      </w:r>
      <w:r w:rsidRPr="007B3DCF">
        <w:rPr>
          <w:rtl/>
        </w:rPr>
        <w:t>1055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269 الكافي ج 2 ص 104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1056</w:t>
      </w:r>
      <w:r w:rsidR="00176759">
        <w:rPr>
          <w:rtl/>
        </w:rPr>
        <w:t xml:space="preserve"> - </w:t>
      </w:r>
      <w:r w:rsidRPr="007B3DCF">
        <w:rPr>
          <w:rtl/>
        </w:rPr>
        <w:t>1057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269 الكافي ج 2 ص 104 واخرج الأول الصدوق</w:t>
      </w:r>
      <w:r>
        <w:rPr>
          <w:rtl/>
        </w:rPr>
        <w:t xml:space="preserve"> </w:t>
      </w:r>
      <w:r w:rsidRPr="007B3DCF">
        <w:rPr>
          <w:rtl/>
        </w:rPr>
        <w:t>في الفقيه ص 340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1058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269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قال</w:t>
      </w:r>
      <w:r>
        <w:rPr>
          <w:rtl/>
        </w:rPr>
        <w:t>:</w:t>
      </w:r>
      <w:r w:rsidRPr="007B3DCF">
        <w:rPr>
          <w:rtl/>
        </w:rPr>
        <w:t xml:space="preserve"> طلاق الحبلى واحدة إن شاء راجعها قبل أن تضع فإن وضعت قبل أن يراجعها</w:t>
      </w:r>
      <w:r>
        <w:rPr>
          <w:rtl/>
        </w:rPr>
        <w:t xml:space="preserve"> </w:t>
      </w:r>
      <w:r w:rsidRPr="007B3DCF">
        <w:rPr>
          <w:rtl/>
        </w:rPr>
        <w:t>فقد بانت منه وهو خاطب من الخطاب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1059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صفوان بن يحيى عن إسحاق بن عمار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قلت لأبي إبراهيم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الحامل يطلقها زوجها ثم يراجعها ثم يطلقها ثم</w:t>
      </w:r>
      <w:r>
        <w:rPr>
          <w:rtl/>
        </w:rPr>
        <w:t xml:space="preserve"> </w:t>
      </w:r>
      <w:r w:rsidRPr="007B3DCF">
        <w:rPr>
          <w:rtl/>
        </w:rPr>
        <w:t>يراجعها ثم يطلقها الثالثة فقال</w:t>
      </w:r>
      <w:r>
        <w:rPr>
          <w:rtl/>
        </w:rPr>
        <w:t>:</w:t>
      </w:r>
      <w:r w:rsidRPr="007B3DCF">
        <w:rPr>
          <w:rtl/>
        </w:rPr>
        <w:t xml:space="preserve"> تبين منه ولا تحل له حتى تنكح زوجا غيره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الاخبار الأولة التي تضمنت أن طلاق الحامل واحدة</w:t>
      </w:r>
      <w:r>
        <w:rPr>
          <w:rtl/>
        </w:rPr>
        <w:t>،</w:t>
      </w:r>
      <w:r w:rsidRPr="007B3DCF">
        <w:rPr>
          <w:rtl/>
        </w:rPr>
        <w:t xml:space="preserve"> لأنا إنما ذكرنا</w:t>
      </w:r>
      <w:r>
        <w:rPr>
          <w:rtl/>
        </w:rPr>
        <w:t xml:space="preserve"> </w:t>
      </w:r>
      <w:r w:rsidRPr="007B3DCF">
        <w:rPr>
          <w:rtl/>
        </w:rPr>
        <w:t>ذلك في طلاق السنة فأما طلاق العدة فإنه يجوز أن يطلقها في مدة حملها إذا راجعها</w:t>
      </w:r>
      <w:r>
        <w:rPr>
          <w:rtl/>
        </w:rPr>
        <w:t xml:space="preserve"> </w:t>
      </w:r>
      <w:r w:rsidRPr="007B3DCF">
        <w:rPr>
          <w:rtl/>
        </w:rPr>
        <w:t>ووطئها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فإن قيل كيف يمكنكم مع ما روي من أنه إذا راجعها لم يكن له أن يطلقها ثانيا</w:t>
      </w:r>
      <w:r>
        <w:rPr>
          <w:rtl/>
        </w:rPr>
        <w:t xml:space="preserve"> </w:t>
      </w:r>
      <w:r w:rsidRPr="007B3DCF">
        <w:rPr>
          <w:rtl/>
        </w:rPr>
        <w:t>حتى تضع ما في بطنها</w:t>
      </w:r>
      <w:r>
        <w:rPr>
          <w:rtl/>
        </w:rPr>
        <w:t>،</w:t>
      </w:r>
      <w:r w:rsidRPr="007B3DCF">
        <w:rPr>
          <w:rtl/>
        </w:rPr>
        <w:t xml:space="preserve"> روى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1060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علي بن الحكم عن محمد بن منصور الصيقل عن</w:t>
      </w:r>
      <w:r>
        <w:rPr>
          <w:rtl/>
        </w:rPr>
        <w:t xml:space="preserve"> </w:t>
      </w:r>
      <w:r w:rsidRPr="007B3DCF">
        <w:rPr>
          <w:rtl/>
        </w:rPr>
        <w:t xml:space="preserve">أبيه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يطلق امرأته وهي حبلى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يطلقها</w:t>
      </w:r>
      <w:r>
        <w:rPr>
          <w:rtl/>
        </w:rPr>
        <w:t xml:space="preserve"> </w:t>
      </w:r>
      <w:r w:rsidRPr="007B3DCF">
        <w:rPr>
          <w:rtl/>
        </w:rPr>
        <w:t>قلت</w:t>
      </w:r>
      <w:r>
        <w:rPr>
          <w:rtl/>
        </w:rPr>
        <w:t>:</w:t>
      </w:r>
      <w:r w:rsidRPr="007B3DCF">
        <w:rPr>
          <w:rtl/>
        </w:rPr>
        <w:t xml:space="preserve"> فيراجعها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يراجعها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فإنه بدا له بعدما راجعها أن يطلقها قال</w:t>
      </w:r>
      <w:r>
        <w:rPr>
          <w:rtl/>
        </w:rPr>
        <w:t xml:space="preserve">: </w:t>
      </w:r>
      <w:r w:rsidRPr="007B3DCF">
        <w:rPr>
          <w:rtl/>
        </w:rPr>
        <w:t>لا حتى تضع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قيل له الوجه في هذا الخبر أنه ليس له أن يطلقها أي طلاق وإذا لم يكن ذلك فيه</w:t>
      </w:r>
      <w:r>
        <w:rPr>
          <w:rtl/>
        </w:rPr>
        <w:t xml:space="preserve"> </w:t>
      </w:r>
      <w:r w:rsidRPr="007B3DCF">
        <w:rPr>
          <w:rtl/>
        </w:rPr>
        <w:t>حملناه على أنه ليس له أن يطلقها إذا راجعها حتى تضع طلاق السنة</w:t>
      </w:r>
      <w:r>
        <w:rPr>
          <w:rtl/>
        </w:rPr>
        <w:t>،</w:t>
      </w:r>
      <w:r w:rsidRPr="007B3DCF">
        <w:rPr>
          <w:rtl/>
        </w:rPr>
        <w:t xml:space="preserve"> فأما طلاق العدة</w:t>
      </w:r>
      <w:r>
        <w:rPr>
          <w:rtl/>
        </w:rPr>
        <w:t xml:space="preserve"> </w:t>
      </w:r>
      <w:r w:rsidRPr="007B3DCF">
        <w:rPr>
          <w:rtl/>
        </w:rPr>
        <w:t>فإنه يجوز إذا وطئها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1061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محمد بن عيسى عن أحمد بن محمد بن أبي نصر عن صفوان</w:t>
      </w:r>
      <w:r>
        <w:rPr>
          <w:rtl/>
        </w:rPr>
        <w:t xml:space="preserve"> </w:t>
      </w:r>
      <w:r w:rsidRPr="007B3DCF">
        <w:rPr>
          <w:rtl/>
        </w:rPr>
        <w:t xml:space="preserve">عن إسحاق بن عمار عن أبي الحسن الأول </w:t>
      </w:r>
      <w:r w:rsidR="00C928FA" w:rsidRPr="00C928FA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الحبلى</w:t>
      </w:r>
      <w:r>
        <w:rPr>
          <w:rtl/>
        </w:rPr>
        <w:t xml:space="preserve"> </w:t>
      </w:r>
      <w:r w:rsidRPr="007B3DCF">
        <w:rPr>
          <w:rtl/>
        </w:rPr>
        <w:t>تطلق الطلاق الذي لا تحل له حتى تنكح زوجا غيره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قلت ألست قلت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C86B57">
        <w:rPr>
          <w:rtl/>
        </w:rPr>
        <w:t>1059</w:t>
      </w:r>
      <w:r w:rsidR="00176759">
        <w:rPr>
          <w:rtl/>
        </w:rPr>
        <w:t xml:space="preserve"> - </w:t>
      </w:r>
      <w:r w:rsidRPr="00C86B57">
        <w:rPr>
          <w:rtl/>
        </w:rPr>
        <w:t xml:space="preserve">التهذيب ج 2 ص 269 الفقيه ص 340 مرسلا عن الصادق </w:t>
      </w:r>
      <w:r w:rsidRPr="00C86B57">
        <w:rPr>
          <w:rStyle w:val="libAlaemChar"/>
          <w:rtl/>
        </w:rPr>
        <w:t>عليه‌السلام</w:t>
      </w:r>
      <w:r w:rsidRPr="0000646C"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1060</w:t>
      </w:r>
      <w:r w:rsidR="00176759">
        <w:rPr>
          <w:rtl/>
        </w:rPr>
        <w:t xml:space="preserve"> - </w:t>
      </w:r>
      <w:r w:rsidRPr="007B3DCF">
        <w:rPr>
          <w:rtl/>
        </w:rPr>
        <w:t>1061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269 واخرج الأول الصدوق في الفقيه ص 340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لي إذا جامع لم يكن له أن يطلق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إن الطلاق لا يكون إلا على طهر قد بان</w:t>
      </w:r>
      <w:r>
        <w:rPr>
          <w:rtl/>
        </w:rPr>
        <w:t>،</w:t>
      </w:r>
      <w:r w:rsidRPr="007B3DCF">
        <w:rPr>
          <w:rtl/>
        </w:rPr>
        <w:t xml:space="preserve"> وحمل</w:t>
      </w:r>
      <w:r>
        <w:rPr>
          <w:rtl/>
        </w:rPr>
        <w:t xml:space="preserve"> </w:t>
      </w:r>
      <w:r w:rsidRPr="007B3DCF">
        <w:rPr>
          <w:rtl/>
        </w:rPr>
        <w:t>قد بان</w:t>
      </w:r>
      <w:r>
        <w:rPr>
          <w:rtl/>
        </w:rPr>
        <w:t>،</w:t>
      </w:r>
      <w:r w:rsidRPr="007B3DCF">
        <w:rPr>
          <w:rtl/>
        </w:rPr>
        <w:t xml:space="preserve"> وهذه قد بان حملها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1062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وروى محمد بن يعقوب عن محمد بن يحيى عن أحمد بن محمد وعلي بن إبراهيم</w:t>
      </w:r>
      <w:r>
        <w:rPr>
          <w:rtl/>
        </w:rPr>
        <w:t xml:space="preserve"> </w:t>
      </w:r>
      <w:r w:rsidRPr="007B3DCF">
        <w:rPr>
          <w:rtl/>
        </w:rPr>
        <w:t>عن أبيه عن ابن محبوب عن أبي أيوب الخزاز عن يزيد الكناسي قال</w:t>
      </w:r>
      <w:r>
        <w:rPr>
          <w:rtl/>
        </w:rPr>
        <w:t>:</w:t>
      </w:r>
      <w:r w:rsidRPr="007B3DCF">
        <w:rPr>
          <w:rtl/>
        </w:rPr>
        <w:t xml:space="preserve"> سألت أبا</w:t>
      </w:r>
      <w:r>
        <w:rPr>
          <w:rtl/>
        </w:rPr>
        <w:t xml:space="preserve"> </w:t>
      </w:r>
      <w:r w:rsidRPr="007B3DCF">
        <w:rPr>
          <w:rtl/>
        </w:rPr>
        <w:t xml:space="preserve">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طلاق الحبلى فقال</w:t>
      </w:r>
      <w:r>
        <w:rPr>
          <w:rtl/>
        </w:rPr>
        <w:t>:</w:t>
      </w:r>
      <w:r w:rsidRPr="007B3DCF">
        <w:rPr>
          <w:rtl/>
        </w:rPr>
        <w:t xml:space="preserve"> يطلقها واحدة للعدة بالشهود قلت</w:t>
      </w:r>
      <w:r>
        <w:rPr>
          <w:rtl/>
        </w:rPr>
        <w:t>:</w:t>
      </w:r>
      <w:r w:rsidRPr="007B3DCF">
        <w:rPr>
          <w:rtl/>
        </w:rPr>
        <w:t xml:space="preserve"> فله أن</w:t>
      </w:r>
      <w:r>
        <w:rPr>
          <w:rtl/>
        </w:rPr>
        <w:t xml:space="preserve"> </w:t>
      </w:r>
      <w:r w:rsidRPr="007B3DCF">
        <w:rPr>
          <w:rtl/>
        </w:rPr>
        <w:t>يراجعها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،</w:t>
      </w:r>
      <w:r w:rsidRPr="007B3DCF">
        <w:rPr>
          <w:rtl/>
        </w:rPr>
        <w:t xml:space="preserve"> وهي امرأته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فإن راجعها ومسها ثم أراد أن يطلقها تطليقة</w:t>
      </w:r>
      <w:r>
        <w:rPr>
          <w:rtl/>
        </w:rPr>
        <w:t xml:space="preserve"> </w:t>
      </w:r>
      <w:r w:rsidRPr="007B3DCF">
        <w:rPr>
          <w:rtl/>
        </w:rPr>
        <w:t>أخرى قال</w:t>
      </w:r>
      <w:r>
        <w:rPr>
          <w:rtl/>
        </w:rPr>
        <w:t>:</w:t>
      </w:r>
      <w:r w:rsidRPr="007B3DCF">
        <w:rPr>
          <w:rtl/>
        </w:rPr>
        <w:t xml:space="preserve"> لا يطلقها حتى يمضي لها بعد ما مسها شهر</w:t>
      </w:r>
      <w:r>
        <w:rPr>
          <w:rtl/>
        </w:rPr>
        <w:t>،</w:t>
      </w:r>
      <w:r w:rsidRPr="007B3DCF">
        <w:rPr>
          <w:rtl/>
        </w:rPr>
        <w:t xml:space="preserve"> قلت فإن طلقها ثانية وأشهد</w:t>
      </w:r>
      <w:r>
        <w:rPr>
          <w:rtl/>
        </w:rPr>
        <w:t xml:space="preserve"> </w:t>
      </w:r>
      <w:r w:rsidRPr="007B3DCF">
        <w:rPr>
          <w:rtl/>
        </w:rPr>
        <w:t>ثم راجعها وأشهد على رجعتها ومسها ثم طلقها التطليقة الثالثة وأشهد على طلاقها لكل</w:t>
      </w:r>
      <w:r>
        <w:rPr>
          <w:rtl/>
        </w:rPr>
        <w:t xml:space="preserve"> </w:t>
      </w:r>
      <w:r w:rsidRPr="007B3DCF">
        <w:rPr>
          <w:rtl/>
        </w:rPr>
        <w:t>عدة شهر هل تبين منه كما تبين المطلقة على العدة التي لا تحل لزوجها حتى تنكح زوجا</w:t>
      </w:r>
      <w:r>
        <w:rPr>
          <w:rtl/>
        </w:rPr>
        <w:t xml:space="preserve"> </w:t>
      </w:r>
      <w:r w:rsidRPr="007B3DCF">
        <w:rPr>
          <w:rtl/>
        </w:rPr>
        <w:t>غيره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،</w:t>
      </w:r>
      <w:r w:rsidRPr="007B3DCF">
        <w:rPr>
          <w:rtl/>
        </w:rPr>
        <w:t xml:space="preserve"> قلت فما عدتها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عدتها أن تضع ما في بطنها ثم قد حلت</w:t>
      </w:r>
      <w:r>
        <w:rPr>
          <w:rtl/>
        </w:rPr>
        <w:t xml:space="preserve"> </w:t>
      </w:r>
      <w:r w:rsidRPr="007B3DCF">
        <w:rPr>
          <w:rtl/>
        </w:rPr>
        <w:t>للأزواج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1063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علي بن الحسن بن فضال عن محمد وأحمد ابني الحسن عن أبيهما عن الفضل</w:t>
      </w:r>
      <w:r>
        <w:rPr>
          <w:rtl/>
        </w:rPr>
        <w:t xml:space="preserve"> </w:t>
      </w:r>
      <w:r w:rsidRPr="007B3DCF">
        <w:rPr>
          <w:rtl/>
        </w:rPr>
        <w:t>ابن محمد الأشعري</w:t>
      </w:r>
      <w:r>
        <w:rPr>
          <w:rtl/>
        </w:rPr>
        <w:t xml:space="preserve"> و</w:t>
      </w:r>
      <w:r w:rsidRPr="007B3DCF">
        <w:rPr>
          <w:rtl/>
        </w:rPr>
        <w:t>عبد الله بن بكير عن بعضهم قال</w:t>
      </w:r>
      <w:r>
        <w:rPr>
          <w:rtl/>
        </w:rPr>
        <w:t>:</w:t>
      </w:r>
      <w:r w:rsidRPr="007B3DCF">
        <w:rPr>
          <w:rtl/>
        </w:rPr>
        <w:t xml:space="preserve"> في الرجل تكون له المرأة الحامل</w:t>
      </w:r>
      <w:r>
        <w:rPr>
          <w:rtl/>
        </w:rPr>
        <w:t xml:space="preserve"> </w:t>
      </w:r>
      <w:r w:rsidRPr="007B3DCF">
        <w:rPr>
          <w:rtl/>
        </w:rPr>
        <w:t>وهو يريد أن يطلقها قال</w:t>
      </w:r>
      <w:r>
        <w:rPr>
          <w:rtl/>
        </w:rPr>
        <w:t>:</w:t>
      </w:r>
      <w:r w:rsidRPr="007B3DCF">
        <w:rPr>
          <w:rtl/>
        </w:rPr>
        <w:t xml:space="preserve"> يطلقها إذا أراد الطلاق بعينه يطلقها بشهادة الشهود فإن</w:t>
      </w:r>
      <w:r>
        <w:rPr>
          <w:rtl/>
        </w:rPr>
        <w:t xml:space="preserve"> </w:t>
      </w:r>
      <w:r w:rsidRPr="007B3DCF">
        <w:rPr>
          <w:rtl/>
        </w:rPr>
        <w:t>بدا له في يومه أن ومن بعد ذلك أن يراجعها يريد الرجعة بعينها فليراجع وليواقع ثم</w:t>
      </w:r>
      <w:r>
        <w:rPr>
          <w:rtl/>
        </w:rPr>
        <w:t xml:space="preserve"> </w:t>
      </w:r>
      <w:r w:rsidRPr="007B3DCF">
        <w:rPr>
          <w:rtl/>
        </w:rPr>
        <w:t>يبدو له فيطلق أيضا ثم يبدو له فليراجع كما راجع أولا ثم يبدو له فيطلق فهي التي</w:t>
      </w:r>
      <w:r>
        <w:rPr>
          <w:rtl/>
        </w:rPr>
        <w:t xml:space="preserve"> </w:t>
      </w:r>
      <w:r w:rsidRPr="007B3DCF">
        <w:rPr>
          <w:rtl/>
        </w:rPr>
        <w:t>لا تحل له حتى تنكح زوجا غيره إذا كان راجعا يريد المواقعة والامساك ويواقع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1064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11</w:t>
      </w:r>
      <w:r w:rsidR="00176759">
        <w:rPr>
          <w:rtl/>
        </w:rPr>
        <w:t xml:space="preserve"> - </w:t>
      </w:r>
      <w:r w:rsidRPr="007B3DCF">
        <w:rPr>
          <w:rtl/>
        </w:rPr>
        <w:t>عنه عن أيوب بن نوح عن صفوان بن يحيى عن إسحاق بن عمار عن</w:t>
      </w:r>
      <w:r>
        <w:rPr>
          <w:rtl/>
        </w:rPr>
        <w:t xml:space="preserve"> </w:t>
      </w:r>
      <w:r w:rsidRPr="007B3DCF">
        <w:rPr>
          <w:rtl/>
        </w:rPr>
        <w:t xml:space="preserve">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رجل طلق امرأته وهي حامل ثم راجعها ثم</w:t>
      </w:r>
      <w:r>
        <w:rPr>
          <w:rtl/>
        </w:rPr>
        <w:t xml:space="preserve"> </w:t>
      </w:r>
      <w:r w:rsidRPr="007B3DCF">
        <w:rPr>
          <w:rtl/>
        </w:rPr>
        <w:t>طلقها الثالثة في يوم واحد تبين منه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1062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269 الكافي ج 2 ص 105.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1063</w:t>
      </w:r>
      <w:r w:rsidR="00176759">
        <w:rPr>
          <w:rtl/>
        </w:rPr>
        <w:t xml:space="preserve"> - </w:t>
      </w:r>
      <w:r w:rsidRPr="007B3DCF">
        <w:rPr>
          <w:rtl/>
        </w:rPr>
        <w:t>1064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269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r>
        <w:rPr>
          <w:rtl/>
        </w:rPr>
        <w:br w:type="page"/>
      </w:r>
      <w:bookmarkStart w:id="386" w:name="_Toc374804610"/>
      <w:bookmarkStart w:id="387" w:name="_Toc376953348"/>
      <w:r w:rsidRPr="007B3DCF">
        <w:rPr>
          <w:rtl/>
        </w:rPr>
        <w:lastRenderedPageBreak/>
        <w:t>175</w:t>
      </w:r>
      <w:r w:rsidR="00176759">
        <w:rPr>
          <w:rtl/>
        </w:rPr>
        <w:t xml:space="preserve"> - </w:t>
      </w:r>
      <w:r w:rsidRPr="007B3DCF">
        <w:rPr>
          <w:rtl/>
        </w:rPr>
        <w:t>باب طلاق الأخ</w:t>
      </w:r>
      <w:r>
        <w:rPr>
          <w:rtl/>
        </w:rPr>
        <w:t>رس</w:t>
      </w:r>
      <w:bookmarkEnd w:id="386"/>
      <w:bookmarkEnd w:id="38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1065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علي بن أحمد بن أشيم عن أحمد بن محمد بن</w:t>
      </w:r>
      <w:r>
        <w:rPr>
          <w:rtl/>
        </w:rPr>
        <w:t xml:space="preserve"> </w:t>
      </w:r>
      <w:r w:rsidRPr="007B3DCF">
        <w:rPr>
          <w:rtl/>
        </w:rPr>
        <w:t>أبي نصر قال</w:t>
      </w:r>
      <w:r>
        <w:rPr>
          <w:rtl/>
        </w:rPr>
        <w:t>:</w:t>
      </w:r>
      <w:r w:rsidRPr="007B3DCF">
        <w:rPr>
          <w:rtl/>
        </w:rPr>
        <w:t xml:space="preserve"> سألت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تكون عنده المرأة فصمت فلا</w:t>
      </w:r>
      <w:r>
        <w:rPr>
          <w:rtl/>
        </w:rPr>
        <w:t xml:space="preserve"> </w:t>
      </w:r>
      <w:r w:rsidRPr="007B3DCF">
        <w:rPr>
          <w:rtl/>
        </w:rPr>
        <w:t>يتكلم قال</w:t>
      </w:r>
      <w:r>
        <w:rPr>
          <w:rtl/>
        </w:rPr>
        <w:t>:</w:t>
      </w:r>
      <w:r w:rsidRPr="007B3DCF">
        <w:rPr>
          <w:rtl/>
        </w:rPr>
        <w:t xml:space="preserve"> أخرس</w:t>
      </w:r>
      <w:r>
        <w:rPr>
          <w:rtl/>
        </w:rPr>
        <w:t>؟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فيعلم منه بغض لامرأته وكراهية لها</w:t>
      </w:r>
      <w:r>
        <w:rPr>
          <w:rtl/>
        </w:rPr>
        <w:t>؟</w:t>
      </w:r>
      <w:r w:rsidRPr="007B3DCF">
        <w:rPr>
          <w:rtl/>
        </w:rPr>
        <w:t xml:space="preserve"> قلت</w:t>
      </w:r>
      <w:r>
        <w:rPr>
          <w:rtl/>
        </w:rPr>
        <w:t xml:space="preserve">: </w:t>
      </w:r>
      <w:r w:rsidRPr="007B3DCF">
        <w:rPr>
          <w:rtl/>
        </w:rPr>
        <w:t>نعم</w:t>
      </w:r>
      <w:r>
        <w:rPr>
          <w:rtl/>
        </w:rPr>
        <w:t>،</w:t>
      </w:r>
      <w:r w:rsidRPr="007B3DCF">
        <w:rPr>
          <w:rtl/>
        </w:rPr>
        <w:t xml:space="preserve"> أيجوز له أن يطلق عنه وليه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ولكن يكتب ويشهد على ذلك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 xml:space="preserve">: </w:t>
      </w:r>
      <w:r w:rsidRPr="007B3DCF">
        <w:rPr>
          <w:rtl/>
        </w:rPr>
        <w:t>أصلحك الله لا يكتب ولا يسمع كيف يطلقها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بالذي يعرف به من فعاله مثل</w:t>
      </w:r>
      <w:r>
        <w:rPr>
          <w:rtl/>
        </w:rPr>
        <w:t xml:space="preserve"> </w:t>
      </w:r>
      <w:r w:rsidRPr="007B3DCF">
        <w:rPr>
          <w:rtl/>
        </w:rPr>
        <w:t>ما ذكرت من كراهيته لها أو بغضه لها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1066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يعقوب عن علي بن إبراهيم عن أبيه عن النوفلي عن</w:t>
      </w:r>
      <w:r>
        <w:rPr>
          <w:rtl/>
        </w:rPr>
        <w:t xml:space="preserve"> </w:t>
      </w:r>
      <w:r w:rsidRPr="007B3DCF">
        <w:rPr>
          <w:rtl/>
        </w:rPr>
        <w:t xml:space="preserve">السكوني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طلاق الأخرس أن يأخذ مقنعتها ويضعها</w:t>
      </w:r>
      <w:r>
        <w:rPr>
          <w:rtl/>
        </w:rPr>
        <w:t xml:space="preserve"> </w:t>
      </w:r>
      <w:r w:rsidRPr="007B3DCF">
        <w:rPr>
          <w:rtl/>
        </w:rPr>
        <w:t>على رأسها ثم يعتزلها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1067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>
        <w:rPr>
          <w:rtl/>
        </w:rPr>
        <w:t>وروى الصفار عن إبراهيم بن هاشم</w:t>
      </w:r>
      <w:r>
        <w:rPr>
          <w:rFonts w:hint="cs"/>
          <w:rtl/>
        </w:rPr>
        <w:t xml:space="preserve"> </w:t>
      </w:r>
      <w:r w:rsidRPr="007B3DCF">
        <w:rPr>
          <w:rtl/>
        </w:rPr>
        <w:t>عن الحسين بن يزيد عن علي بن</w:t>
      </w:r>
      <w:r>
        <w:rPr>
          <w:rtl/>
        </w:rPr>
        <w:t xml:space="preserve"> </w:t>
      </w:r>
      <w:r w:rsidRPr="007B3DCF">
        <w:rPr>
          <w:rtl/>
        </w:rPr>
        <w:t xml:space="preserve">أبي حمزة عن أبي بصير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طلاق الأخرس أن</w:t>
      </w:r>
      <w:r>
        <w:rPr>
          <w:rtl/>
        </w:rPr>
        <w:t xml:space="preserve"> </w:t>
      </w:r>
      <w:r w:rsidRPr="007B3DCF">
        <w:rPr>
          <w:rtl/>
        </w:rPr>
        <w:t>يأخذ مقنعتها ويضعها على رأسها ثم يعتزلها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هذين الخبرين الخبر الأول لأنه إنما جعل وضع المقنعة على رأسها إمارة</w:t>
      </w:r>
      <w:r>
        <w:rPr>
          <w:rtl/>
        </w:rPr>
        <w:t xml:space="preserve"> </w:t>
      </w:r>
      <w:r w:rsidRPr="007B3DCF">
        <w:rPr>
          <w:rtl/>
        </w:rPr>
        <w:t>إذا علم أنه قصد بذلك الطلاق</w:t>
      </w:r>
      <w:r>
        <w:rPr>
          <w:rtl/>
        </w:rPr>
        <w:t>،</w:t>
      </w:r>
      <w:r w:rsidRPr="007B3DCF">
        <w:rPr>
          <w:rtl/>
        </w:rPr>
        <w:t xml:space="preserve"> فإذا لم يعلم ذلك من حاله فلا اعتبار بذلك</w:t>
      </w:r>
      <w:r>
        <w:rPr>
          <w:rtl/>
        </w:rPr>
        <w:t>،</w:t>
      </w:r>
      <w:r w:rsidRPr="007B3DCF">
        <w:rPr>
          <w:rtl/>
        </w:rPr>
        <w:t xml:space="preserve"> وإذا</w:t>
      </w:r>
      <w:r>
        <w:rPr>
          <w:rtl/>
        </w:rPr>
        <w:t xml:space="preserve"> </w:t>
      </w:r>
      <w:r w:rsidRPr="007B3DCF">
        <w:rPr>
          <w:rtl/>
        </w:rPr>
        <w:t>علم فهو للذي تضمنه الخبر الأول</w:t>
      </w:r>
      <w:r>
        <w:rPr>
          <w:rtl/>
        </w:rPr>
        <w:t>،</w:t>
      </w:r>
      <w:r w:rsidRPr="007B3DCF">
        <w:rPr>
          <w:rtl/>
        </w:rPr>
        <w:t xml:space="preserve"> والذي يؤكد ما قلناه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1068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علي بن إبراهيم عن أبيه عن إسماعيل بن</w:t>
      </w:r>
      <w:r>
        <w:rPr>
          <w:rtl/>
        </w:rPr>
        <w:t xml:space="preserve"> </w:t>
      </w:r>
      <w:r w:rsidRPr="007B3DCF">
        <w:rPr>
          <w:rtl/>
        </w:rPr>
        <w:t>مرار عن يونس في رجل أخرس كتب في الأرض بطلاق امرأته قال</w:t>
      </w:r>
      <w:r>
        <w:rPr>
          <w:rtl/>
        </w:rPr>
        <w:t>:</w:t>
      </w:r>
      <w:r w:rsidRPr="007B3DCF">
        <w:rPr>
          <w:rtl/>
        </w:rPr>
        <w:t xml:space="preserve"> إذا فعل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1065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270 الكافي ج 2 ص 120 الفقيه 341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1066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270 الكافي ج 2 ص 120.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1067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275 الكافي ج 2 ص 120 بسند آخر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1068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270 الكافي ج 2 ص 120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ذلك في قبل الطهر بشهود وفهم عنه كما يفهم عن مثله ويريد الطلاق جاز طلاقه على السنة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88" w:name="_Toc374804611"/>
      <w:bookmarkStart w:id="389" w:name="_Toc376953349"/>
      <w:r w:rsidRPr="007B3DCF">
        <w:rPr>
          <w:rtl/>
        </w:rPr>
        <w:t>176</w:t>
      </w:r>
      <w:r w:rsidR="00176759">
        <w:rPr>
          <w:rtl/>
        </w:rPr>
        <w:t xml:space="preserve"> - </w:t>
      </w:r>
      <w:r w:rsidRPr="007B3DCF">
        <w:rPr>
          <w:rtl/>
        </w:rPr>
        <w:t>باب طلاق المعتوه</w:t>
      </w:r>
      <w:bookmarkEnd w:id="388"/>
      <w:bookmarkEnd w:id="38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1069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عبد الملك بن عمر عن الحلبي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</w:t>
      </w:r>
      <w:r>
        <w:rPr>
          <w:rtl/>
        </w:rPr>
        <w:t xml:space="preserve"> </w:t>
      </w:r>
      <w:r w:rsidRPr="007B3DCF">
        <w:rPr>
          <w:rtl/>
        </w:rPr>
        <w:t>طلاق المعتوه الزائل العقل أيجوز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،</w:t>
      </w:r>
      <w:r w:rsidRPr="007B3DCF">
        <w:rPr>
          <w:rtl/>
        </w:rPr>
        <w:t xml:space="preserve"> وعن المرأة إذا كانت كذلك أيجوز</w:t>
      </w:r>
      <w:r>
        <w:rPr>
          <w:rtl/>
        </w:rPr>
        <w:t xml:space="preserve"> </w:t>
      </w:r>
      <w:r w:rsidRPr="007B3DCF">
        <w:rPr>
          <w:rtl/>
        </w:rPr>
        <w:t>بيعها وصدقتها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1070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فأما ما رواه حماد عن شعيب عن أبي بصير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</w:t>
      </w:r>
      <w:r>
        <w:rPr>
          <w:rtl/>
        </w:rPr>
        <w:t xml:space="preserve"> </w:t>
      </w:r>
      <w:r w:rsidRPr="007B3DCF">
        <w:rPr>
          <w:rtl/>
        </w:rPr>
        <w:t>سئل عن المعتوه يجوز طلاقه فقال</w:t>
      </w:r>
      <w:r>
        <w:rPr>
          <w:rtl/>
        </w:rPr>
        <w:t>:</w:t>
      </w:r>
      <w:r w:rsidRPr="007B3DCF">
        <w:rPr>
          <w:rtl/>
        </w:rPr>
        <w:t xml:space="preserve"> ما هو</w:t>
      </w:r>
      <w:r>
        <w:rPr>
          <w:rtl/>
        </w:rPr>
        <w:t>؟</w:t>
      </w:r>
      <w:r w:rsidRPr="007B3DCF">
        <w:rPr>
          <w:rtl/>
        </w:rPr>
        <w:t xml:space="preserve"> فقلت الأحمق الذاهب العقل فقال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أحد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 يكون محمولا على ناقص العقل لا فاقده</w:t>
      </w:r>
      <w:r>
        <w:rPr>
          <w:rtl/>
        </w:rPr>
        <w:t xml:space="preserve"> </w:t>
      </w:r>
      <w:r w:rsidRPr="007B3DCF">
        <w:rPr>
          <w:rtl/>
        </w:rPr>
        <w:t>بالكلية فإن من ذلك صفته ويكون ممن يفرق بين الأمور كثيرا فإن طلاقه واقع</w:t>
      </w:r>
      <w:r>
        <w:rPr>
          <w:rtl/>
        </w:rPr>
        <w:t xml:space="preserve"> </w:t>
      </w:r>
      <w:r w:rsidRPr="007B3DCF">
        <w:rPr>
          <w:rtl/>
        </w:rPr>
        <w:t>وإنما لا يقع طلاق من لا يعرف شيئا أصلا لفقد عقله</w:t>
      </w:r>
      <w:r>
        <w:rPr>
          <w:rtl/>
        </w:rPr>
        <w:t>،</w:t>
      </w:r>
      <w:r w:rsidRPr="007B3DCF">
        <w:rPr>
          <w:rtl/>
        </w:rPr>
        <w:t xml:space="preserve"> والوجه الثاني</w:t>
      </w:r>
      <w:r>
        <w:rPr>
          <w:rtl/>
        </w:rPr>
        <w:t>:</w:t>
      </w:r>
      <w:r w:rsidRPr="007B3DCF">
        <w:rPr>
          <w:rtl/>
        </w:rPr>
        <w:t xml:space="preserve"> أن نحمله على أنه</w:t>
      </w:r>
      <w:r>
        <w:rPr>
          <w:rtl/>
        </w:rPr>
        <w:t xml:space="preserve"> </w:t>
      </w:r>
      <w:r w:rsidRPr="007B3DCF">
        <w:rPr>
          <w:rtl/>
        </w:rPr>
        <w:t>يجوز ذلك إذا تولى عنه وليه دون أن يتولاه هو بنفسه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1071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النضر بن سويد عن محمد بن أبي حمزة عن أبي</w:t>
      </w:r>
      <w:r>
        <w:rPr>
          <w:rtl/>
        </w:rPr>
        <w:t xml:space="preserve"> </w:t>
      </w:r>
      <w:r w:rsidRPr="007B3DCF">
        <w:rPr>
          <w:rtl/>
        </w:rPr>
        <w:t>خالد القماط قال</w:t>
      </w:r>
      <w:r>
        <w:rPr>
          <w:rtl/>
        </w:rPr>
        <w:t>:</w:t>
      </w:r>
      <w:r w:rsidRPr="007B3DCF">
        <w:rPr>
          <w:rtl/>
        </w:rPr>
        <w:t xml:space="preserve"> قلت لأبي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الرجل الأحمق الذاهب العقل يجوز</w:t>
      </w:r>
      <w:r>
        <w:rPr>
          <w:rtl/>
        </w:rPr>
        <w:t xml:space="preserve"> </w:t>
      </w:r>
      <w:r w:rsidRPr="007B3DCF">
        <w:rPr>
          <w:rtl/>
        </w:rPr>
        <w:t>طلاق وليه عليه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ولم لا يطلق هو</w:t>
      </w:r>
      <w:r>
        <w:rPr>
          <w:rtl/>
        </w:rPr>
        <w:t>؟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لا يؤمن إن هو طلق أن يقول غدا لم</w:t>
      </w:r>
      <w:r>
        <w:rPr>
          <w:rtl/>
        </w:rPr>
        <w:t xml:space="preserve"> </w:t>
      </w:r>
      <w:r w:rsidRPr="007B3DCF">
        <w:rPr>
          <w:rtl/>
        </w:rPr>
        <w:t>أطلق أو لا يحسن أن يطلق قال</w:t>
      </w:r>
      <w:r>
        <w:rPr>
          <w:rtl/>
        </w:rPr>
        <w:t>:</w:t>
      </w:r>
      <w:r w:rsidRPr="007B3DCF">
        <w:rPr>
          <w:rtl/>
        </w:rPr>
        <w:t xml:space="preserve"> ما أرى وليه إلا بمنزلة السلطان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90" w:name="_Toc374804612"/>
      <w:bookmarkStart w:id="391" w:name="_Toc376953350"/>
      <w:r w:rsidRPr="007B3DCF">
        <w:rPr>
          <w:rtl/>
        </w:rPr>
        <w:t>177</w:t>
      </w:r>
      <w:r w:rsidR="00176759">
        <w:rPr>
          <w:rtl/>
        </w:rPr>
        <w:t xml:space="preserve"> - </w:t>
      </w:r>
      <w:r>
        <w:rPr>
          <w:rtl/>
        </w:rPr>
        <w:t>باب طلاق الصبي</w:t>
      </w:r>
      <w:bookmarkEnd w:id="390"/>
      <w:bookmarkEnd w:id="39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1072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أحمد بن محمد عن ابن فضال عن ابن</w:t>
      </w:r>
      <w:r>
        <w:rPr>
          <w:rtl/>
        </w:rPr>
        <w:t xml:space="preserve"> </w:t>
      </w:r>
      <w:r w:rsidRPr="007B3DCF">
        <w:rPr>
          <w:rtl/>
        </w:rPr>
        <w:t xml:space="preserve">بكير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يجوز طلاق الصبي إذا بلغ عشر سنين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1069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270 الكافي ج 2 ص 119 الفقيه ص 339.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1070 التهذيب ج 2 ص 270 الفقيه ص 339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1071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270 الكافي ج 2 ص 119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1072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270 الكافي ج 2 ص 118</w:t>
      </w:r>
      <w:r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1073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عدة من أصحابنا عن أحمد بن محمد بن خالد وعلي بن إبراهيم عن</w:t>
      </w:r>
      <w:r>
        <w:rPr>
          <w:rtl/>
        </w:rPr>
        <w:t xml:space="preserve"> </w:t>
      </w:r>
      <w:r w:rsidRPr="007B3DCF">
        <w:rPr>
          <w:rtl/>
        </w:rPr>
        <w:t>أبيه جميعا عن عثمان بن عيسى عن سماعة قال</w:t>
      </w:r>
      <w:r>
        <w:rPr>
          <w:rtl/>
        </w:rPr>
        <w:t>:</w:t>
      </w:r>
      <w:r w:rsidRPr="007B3DCF">
        <w:rPr>
          <w:rtl/>
        </w:rPr>
        <w:t xml:space="preserve"> سألته عن طلاق الغلام ولم يحتلم وصدقته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إذا هو طلق للسنة ووضع الصدقة في موضعها فلا بأس وهو جائز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1074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محمد بن إسماعيل عن محمد بن الفضيل</w:t>
      </w:r>
      <w:r>
        <w:rPr>
          <w:rtl/>
        </w:rPr>
        <w:t xml:space="preserve"> </w:t>
      </w:r>
      <w:r w:rsidRPr="007B3DCF">
        <w:rPr>
          <w:rtl/>
        </w:rPr>
        <w:t xml:space="preserve">عن أبي الصباح الكناني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ليس طلاق الصبي بشئ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الخبرين الأولين لان الوجه في هذا الخبر أن نحمله على من لا يعقل ولا</w:t>
      </w:r>
      <w:r>
        <w:rPr>
          <w:rtl/>
        </w:rPr>
        <w:t xml:space="preserve"> </w:t>
      </w:r>
      <w:r w:rsidRPr="007B3DCF">
        <w:rPr>
          <w:rtl/>
        </w:rPr>
        <w:t>يحسن الطلاق لان ذلك معتبر في وقوع طلاقه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1075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عدة من أصحابنا عن سهل بن زياد</w:t>
      </w:r>
      <w:r>
        <w:rPr>
          <w:rtl/>
        </w:rPr>
        <w:t>،</w:t>
      </w:r>
      <w:r w:rsidRPr="007B3DCF">
        <w:rPr>
          <w:rtl/>
        </w:rPr>
        <w:t xml:space="preserve"> وعن محمد</w:t>
      </w:r>
      <w:r>
        <w:rPr>
          <w:rtl/>
        </w:rPr>
        <w:t xml:space="preserve"> </w:t>
      </w:r>
      <w:r w:rsidRPr="007B3DCF">
        <w:rPr>
          <w:rtl/>
        </w:rPr>
        <w:t xml:space="preserve">بن الحسين عن عدة من أصحابنا عن ابن بكير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يجوز</w:t>
      </w:r>
      <w:r>
        <w:rPr>
          <w:rtl/>
        </w:rPr>
        <w:t xml:space="preserve"> </w:t>
      </w:r>
      <w:r w:rsidRPr="007B3DCF">
        <w:rPr>
          <w:rtl/>
        </w:rPr>
        <w:t>طلاق الغلام إذا كان قد عقل ووصيته وصدقته وإن لم يحتلم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1076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زرعة عن سماعة قال</w:t>
      </w:r>
      <w:r>
        <w:rPr>
          <w:rtl/>
        </w:rPr>
        <w:t>:</w:t>
      </w:r>
      <w:r w:rsidRPr="007B3DCF">
        <w:rPr>
          <w:rtl/>
        </w:rPr>
        <w:t xml:space="preserve"> سألته عن طلاق الغلام ولم يحتلم وصدقته فقال</w:t>
      </w:r>
      <w:r>
        <w:rPr>
          <w:rtl/>
        </w:rPr>
        <w:t>:</w:t>
      </w:r>
      <w:r w:rsidRPr="007B3DCF">
        <w:rPr>
          <w:rtl/>
        </w:rPr>
        <w:t xml:space="preserve"> إذا</w:t>
      </w:r>
      <w:r>
        <w:rPr>
          <w:rtl/>
        </w:rPr>
        <w:t xml:space="preserve"> </w:t>
      </w:r>
      <w:r w:rsidRPr="007B3DCF">
        <w:rPr>
          <w:rtl/>
        </w:rPr>
        <w:t>طلق للسنة ووضع الصدقة في موضعها وحقها فلا بأس وهو جائز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وقد حد ذلك بعشر سنين فصاعدا على ما أوردناه في كتابنا الكبير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92" w:name="_Toc374804613"/>
      <w:bookmarkStart w:id="393" w:name="_Toc376953351"/>
      <w:r w:rsidRPr="007B3DCF">
        <w:rPr>
          <w:rtl/>
        </w:rPr>
        <w:t>178</w:t>
      </w:r>
      <w:r w:rsidR="00176759">
        <w:rPr>
          <w:rtl/>
        </w:rPr>
        <w:t xml:space="preserve"> - </w:t>
      </w:r>
      <w:r>
        <w:rPr>
          <w:rtl/>
        </w:rPr>
        <w:t>باب طلاق المريض</w:t>
      </w:r>
      <w:bookmarkEnd w:id="392"/>
      <w:bookmarkEnd w:id="39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1077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حميد بن زياد عن ابن سماعة عن عبد الله بن جبلة عن</w:t>
      </w:r>
      <w:r>
        <w:rPr>
          <w:rtl/>
        </w:rPr>
        <w:t xml:space="preserve"> </w:t>
      </w:r>
      <w:r w:rsidRPr="007B3DCF">
        <w:rPr>
          <w:rtl/>
        </w:rPr>
        <w:t xml:space="preserve">عبد الله بن بكير عن عبيد بن زرارة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يجوز طلاق</w:t>
      </w:r>
      <w:r>
        <w:rPr>
          <w:rtl/>
        </w:rPr>
        <w:t xml:space="preserve"> </w:t>
      </w:r>
      <w:r w:rsidRPr="007B3DCF">
        <w:rPr>
          <w:rtl/>
        </w:rPr>
        <w:t>العليل ويجوز نكاحه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1078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يحيى عن أحمد بن محمد عن ابن محبوب عن عبد الله بن بكير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1073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270 الكافي ج 2 ص 118 واخرج الأول الصدوق في</w:t>
      </w:r>
      <w:r>
        <w:rPr>
          <w:rtl/>
        </w:rPr>
        <w:t xml:space="preserve"> </w:t>
      </w:r>
      <w:r w:rsidRPr="0000646C">
        <w:rPr>
          <w:rtl/>
        </w:rPr>
        <w:t>الفقيه ص 339.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1074</w:t>
      </w:r>
      <w:r w:rsidR="00176759">
        <w:rPr>
          <w:rtl/>
        </w:rPr>
        <w:t xml:space="preserve"> - </w:t>
      </w:r>
      <w:r w:rsidRPr="0000646C">
        <w:rPr>
          <w:rtl/>
        </w:rPr>
        <w:t>1075</w:t>
      </w:r>
      <w:r w:rsidR="00176759">
        <w:rPr>
          <w:rtl/>
        </w:rPr>
        <w:t xml:space="preserve"> - </w:t>
      </w:r>
      <w:r w:rsidRPr="0000646C">
        <w:rPr>
          <w:rtl/>
        </w:rPr>
        <w:t>1076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270 الكافي ج 2</w:t>
      </w:r>
      <w:r>
        <w:rPr>
          <w:rtl/>
        </w:rPr>
        <w:t xml:space="preserve"> </w:t>
      </w:r>
      <w:r w:rsidRPr="0000646C">
        <w:rPr>
          <w:rtl/>
        </w:rPr>
        <w:t>ص 118 واخرج الأخير الصدوق في الفقيه ص 339 بسند آخر.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1077</w:t>
      </w:r>
      <w:r w:rsidR="00176759">
        <w:rPr>
          <w:rtl/>
        </w:rPr>
        <w:t xml:space="preserve"> - </w:t>
      </w:r>
      <w:r w:rsidRPr="007B3DCF">
        <w:rPr>
          <w:rtl/>
        </w:rPr>
        <w:t>1078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270 الكافي ج 2 ص 118 واخرج الأخير الصدوق</w:t>
      </w:r>
      <w:r>
        <w:rPr>
          <w:rtl/>
        </w:rPr>
        <w:t xml:space="preserve"> </w:t>
      </w:r>
      <w:r w:rsidRPr="007B3DCF">
        <w:rPr>
          <w:rtl/>
        </w:rPr>
        <w:t>في الفقيه ص 348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عن عبيد بن زرارة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المريض أله أن يطلق امرأته</w:t>
      </w:r>
      <w:r>
        <w:rPr>
          <w:rtl/>
        </w:rPr>
        <w:t xml:space="preserve"> </w:t>
      </w:r>
      <w:r w:rsidRPr="007B3DCF">
        <w:rPr>
          <w:rtl/>
        </w:rPr>
        <w:t>في تلك الحالة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ولكن له أن يتزوج إن شاء وإن شاء دخل بها ورثته وإن</w:t>
      </w:r>
      <w:r>
        <w:rPr>
          <w:rtl/>
        </w:rPr>
        <w:t xml:space="preserve"> </w:t>
      </w:r>
      <w:r w:rsidRPr="007B3DCF">
        <w:rPr>
          <w:rtl/>
        </w:rPr>
        <w:t>لم يدخل بها فنكاحه باطل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1079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يحيى عن أحمد بن محمد عن ابن فضال عن ابن بكير عن</w:t>
      </w:r>
      <w:r>
        <w:rPr>
          <w:rtl/>
        </w:rPr>
        <w:t xml:space="preserve"> </w:t>
      </w:r>
      <w:r w:rsidRPr="007B3DCF">
        <w:rPr>
          <w:rtl/>
        </w:rPr>
        <w:t xml:space="preserve">زرارة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ليس للمريض أن يطلق وله أن يتزوج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1080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عنه عن علي عن أبيه عن ابن محبوب عن ابن رئاب عن زرارة عن أحدهما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للمريض أن يطلق وله أن يتزوج فإن تزوج ودخل بها فهو جائز</w:t>
      </w:r>
      <w:r>
        <w:rPr>
          <w:rtl/>
        </w:rPr>
        <w:t xml:space="preserve"> </w:t>
      </w:r>
      <w:r w:rsidRPr="007B3DCF">
        <w:rPr>
          <w:rtl/>
        </w:rPr>
        <w:t>وإن لم يدخل بها حتى مات في مرضه فنكاحه باطل ولا مهر لها ولا ميراث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1081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يعقوب عن علي بن إبراهيم عن أبيه عن ابن أبي عمير</w:t>
      </w:r>
      <w:r>
        <w:rPr>
          <w:rtl/>
        </w:rPr>
        <w:t xml:space="preserve"> </w:t>
      </w:r>
      <w:r w:rsidRPr="007B3DCF">
        <w:rPr>
          <w:rtl/>
        </w:rPr>
        <w:t>عن حماد عن الحلبي أنه سئل عن الرجل يحضره الموت فيطلق امرأته هل يجوز طلاقه</w:t>
      </w:r>
      <w:r>
        <w:rPr>
          <w:rtl/>
        </w:rPr>
        <w:t xml:space="preserve">؟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نعم وإن مات ورثته وإن ماتت لم يرثها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الاخبار الأولة لان الوجه في الجمع بينهما أن نحمل الاخبار الأولة على</w:t>
      </w:r>
      <w:r>
        <w:rPr>
          <w:rtl/>
        </w:rPr>
        <w:t xml:space="preserve"> </w:t>
      </w:r>
      <w:r w:rsidRPr="007B3DCF">
        <w:rPr>
          <w:rtl/>
        </w:rPr>
        <w:t>أنه ليس له أن يطلقها طلاقا بقطع الموارثة بينهما لان الطلاق على ضربين رجعي وبائن</w:t>
      </w:r>
      <w:r>
        <w:rPr>
          <w:rtl/>
        </w:rPr>
        <w:t xml:space="preserve"> </w:t>
      </w:r>
      <w:r w:rsidRPr="007B3DCF">
        <w:rPr>
          <w:rtl/>
        </w:rPr>
        <w:t>وفي الجميع تثبت الموارثة بينهما إذا وقع في حال المرض ما لم تخرج من العدة فإذا خرجت</w:t>
      </w:r>
      <w:r>
        <w:rPr>
          <w:rtl/>
        </w:rPr>
        <w:t xml:space="preserve"> </w:t>
      </w:r>
      <w:r w:rsidRPr="007B3DCF">
        <w:rPr>
          <w:rtl/>
        </w:rPr>
        <w:t>من العدة فإن المرأة ترثه فحسب ما بينهما وبين سنة ما لم تتزوج</w:t>
      </w:r>
      <w:r>
        <w:rPr>
          <w:rtl/>
        </w:rPr>
        <w:t>،</w:t>
      </w:r>
      <w:r w:rsidRPr="007B3DCF">
        <w:rPr>
          <w:rtl/>
        </w:rPr>
        <w:t xml:space="preserve"> فإن تزوجت انقطع</w:t>
      </w:r>
      <w:r>
        <w:rPr>
          <w:rtl/>
        </w:rPr>
        <w:t xml:space="preserve"> </w:t>
      </w:r>
      <w:r w:rsidRPr="007B3DCF">
        <w:rPr>
          <w:rtl/>
        </w:rPr>
        <w:t>ميراثها منه</w:t>
      </w:r>
      <w:r>
        <w:rPr>
          <w:rtl/>
        </w:rPr>
        <w:t>،</w:t>
      </w:r>
      <w:r w:rsidRPr="007B3DCF">
        <w:rPr>
          <w:rtl/>
        </w:rPr>
        <w:t xml:space="preserve"> وإن لم تتزوج ورثته إلى سنة فإذا مضت السنة كاملة بطل أيضا ميراثها</w:t>
      </w:r>
      <w:r>
        <w:rPr>
          <w:rtl/>
        </w:rPr>
        <w:t xml:space="preserve"> </w:t>
      </w:r>
      <w:r w:rsidRPr="007B3DCF">
        <w:rPr>
          <w:rtl/>
        </w:rPr>
        <w:t>منه</w:t>
      </w:r>
      <w:r>
        <w:rPr>
          <w:rtl/>
        </w:rPr>
        <w:t>،</w:t>
      </w:r>
      <w:r w:rsidRPr="007B3DCF">
        <w:rPr>
          <w:rtl/>
        </w:rPr>
        <w:t xml:space="preserve"> والذي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1082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محمد بن يحيى عن أحمد بن محمد عن ابن محبوب عن</w:t>
      </w:r>
      <w:r>
        <w:rPr>
          <w:rtl/>
        </w:rPr>
        <w:t xml:space="preserve"> </w:t>
      </w:r>
      <w:r w:rsidRPr="007B3DCF">
        <w:rPr>
          <w:rtl/>
        </w:rPr>
        <w:t xml:space="preserve">ربيع الأصم عن أبي عبيدة الحذا ومالك بن عطية عن أبي الورد كلاهما عن أبي جعفر </w:t>
      </w:r>
      <w:r w:rsidRPr="00C86B57">
        <w:rPr>
          <w:rStyle w:val="libAlaemChar"/>
          <w:rtl/>
        </w:rPr>
        <w:t>عليه‌السلام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1079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270 الكافي ج 2 ص 118 الفقيه ص 348.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1080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271 الكافي ج 2 ص 118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1081</w:t>
      </w:r>
      <w:r w:rsidR="00176759">
        <w:rPr>
          <w:rtl/>
        </w:rPr>
        <w:t xml:space="preserve"> - </w:t>
      </w:r>
      <w:r w:rsidRPr="007B3DCF">
        <w:rPr>
          <w:rtl/>
        </w:rPr>
        <w:t>1082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118 الفقيه ص 348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قال</w:t>
      </w:r>
      <w:r>
        <w:rPr>
          <w:rtl/>
        </w:rPr>
        <w:t>:</w:t>
      </w:r>
      <w:r w:rsidRPr="007B3DCF">
        <w:rPr>
          <w:rtl/>
        </w:rPr>
        <w:t xml:space="preserve"> إذا طلق الرجل امرأته تطليقة في مرضه ثم مكث في مرضه حتى انقضت عدتها</w:t>
      </w:r>
      <w:r>
        <w:rPr>
          <w:rtl/>
        </w:rPr>
        <w:t xml:space="preserve"> </w:t>
      </w:r>
      <w:r w:rsidRPr="007B3DCF">
        <w:rPr>
          <w:rtl/>
        </w:rPr>
        <w:t>فإنها ترثه ما لم تتزوج</w:t>
      </w:r>
      <w:r>
        <w:rPr>
          <w:rtl/>
        </w:rPr>
        <w:t>،</w:t>
      </w:r>
      <w:r w:rsidRPr="007B3DCF">
        <w:rPr>
          <w:rtl/>
        </w:rPr>
        <w:t xml:space="preserve"> فإن كانت تزوجت بعد انقضاء العدة فإنها لا ترثه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1083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عنه عن أبي علي الأشعري عن محمد بن عبد الجبار</w:t>
      </w:r>
      <w:r>
        <w:rPr>
          <w:rtl/>
        </w:rPr>
        <w:t>،</w:t>
      </w:r>
      <w:r w:rsidRPr="007B3DCF">
        <w:rPr>
          <w:rtl/>
        </w:rPr>
        <w:t xml:space="preserve"> والرزاز عن أيوب بن</w:t>
      </w:r>
      <w:r>
        <w:rPr>
          <w:rtl/>
        </w:rPr>
        <w:t xml:space="preserve"> </w:t>
      </w:r>
      <w:r w:rsidRPr="007B3DCF">
        <w:rPr>
          <w:rtl/>
        </w:rPr>
        <w:t>نوح</w:t>
      </w:r>
      <w:r>
        <w:rPr>
          <w:rtl/>
        </w:rPr>
        <w:t>،</w:t>
      </w:r>
      <w:r w:rsidRPr="007B3DCF">
        <w:rPr>
          <w:rtl/>
        </w:rPr>
        <w:t xml:space="preserve"> ومحمد بن إسماعيل عن الفضل بن شاذان</w:t>
      </w:r>
      <w:r>
        <w:rPr>
          <w:rtl/>
        </w:rPr>
        <w:t>،</w:t>
      </w:r>
      <w:r w:rsidRPr="007B3DCF">
        <w:rPr>
          <w:rtl/>
        </w:rPr>
        <w:t xml:space="preserve"> وحميد بن زياد عن ابن سماعة كلهم</w:t>
      </w:r>
      <w:r>
        <w:rPr>
          <w:rtl/>
        </w:rPr>
        <w:t xml:space="preserve"> </w:t>
      </w:r>
      <w:r w:rsidRPr="007B3DCF">
        <w:rPr>
          <w:rtl/>
        </w:rPr>
        <w:t xml:space="preserve">عن صفوان عن عبد الرحمن بن الحجاج عمن حدثه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في رجل طلق امرأته وهو مريض قال</w:t>
      </w:r>
      <w:r>
        <w:rPr>
          <w:rtl/>
        </w:rPr>
        <w:t>:</w:t>
      </w:r>
      <w:r w:rsidRPr="007B3DCF">
        <w:rPr>
          <w:rtl/>
        </w:rPr>
        <w:t xml:space="preserve"> إن مات في مرضه ولم تتزوج ورثته وإن</w:t>
      </w:r>
      <w:r>
        <w:rPr>
          <w:rtl/>
        </w:rPr>
        <w:t xml:space="preserve"> </w:t>
      </w:r>
      <w:r w:rsidRPr="007B3DCF">
        <w:rPr>
          <w:rtl/>
        </w:rPr>
        <w:t>كانت قد تزوجت فقد رضيت بالذي صنع لا ميراث لها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1084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عنه عن أبي علي الأشعري عن أحمد بن الحسن عن معاوية بن وهب عن</w:t>
      </w:r>
      <w:r>
        <w:rPr>
          <w:rtl/>
        </w:rPr>
        <w:t xml:space="preserve"> </w:t>
      </w:r>
      <w:r w:rsidRPr="007B3DCF">
        <w:rPr>
          <w:rtl/>
        </w:rPr>
        <w:t xml:space="preserve">عبيد بن زرارة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رجل طلق امرأته وهو</w:t>
      </w:r>
      <w:r>
        <w:rPr>
          <w:rtl/>
        </w:rPr>
        <w:t xml:space="preserve"> </w:t>
      </w:r>
      <w:r w:rsidRPr="007B3DCF">
        <w:rPr>
          <w:rtl/>
        </w:rPr>
        <w:t>مريض حتى مضى لذلك سنة قال</w:t>
      </w:r>
      <w:r>
        <w:rPr>
          <w:rtl/>
        </w:rPr>
        <w:t>:</w:t>
      </w:r>
      <w:r w:rsidRPr="007B3DCF">
        <w:rPr>
          <w:rtl/>
        </w:rPr>
        <w:t xml:space="preserve"> ترثه إذا كان في مرضه الذي طلقها ولم يصح</w:t>
      </w:r>
      <w:r>
        <w:rPr>
          <w:rtl/>
        </w:rPr>
        <w:t xml:space="preserve"> </w:t>
      </w:r>
      <w:r w:rsidRPr="007B3DCF">
        <w:rPr>
          <w:rtl/>
        </w:rPr>
        <w:t>من ذلك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1085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الحسن بن محمد بن سماعة عن ابن سنان عن ابن مسكان عن أبي العباس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 له رجل طلق امرأته وهو مريض تطليقة وقد</w:t>
      </w:r>
      <w:r>
        <w:rPr>
          <w:rtl/>
        </w:rPr>
        <w:t xml:space="preserve"> </w:t>
      </w:r>
      <w:r w:rsidRPr="007B3DCF">
        <w:rPr>
          <w:rtl/>
        </w:rPr>
        <w:t>كان طلقها قبل ذلك تطليقتين قال</w:t>
      </w:r>
      <w:r>
        <w:rPr>
          <w:rtl/>
        </w:rPr>
        <w:t>:</w:t>
      </w:r>
      <w:r w:rsidRPr="007B3DCF">
        <w:rPr>
          <w:rtl/>
        </w:rPr>
        <w:t xml:space="preserve"> فإنها ترثه إذا كان في مرضه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 وما</w:t>
      </w:r>
      <w:r>
        <w:rPr>
          <w:rtl/>
        </w:rPr>
        <w:t xml:space="preserve"> </w:t>
      </w:r>
      <w:r w:rsidRPr="007B3DCF">
        <w:rPr>
          <w:rtl/>
        </w:rPr>
        <w:t>حد المرض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يزال مريضا حتى يموت وإن طال ذلك إلى سنة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1086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علي بن الحسن عن أخويه عن أبيهما عن القاسم بن عروة عن عبد الله</w:t>
      </w:r>
      <w:r>
        <w:rPr>
          <w:rtl/>
        </w:rPr>
        <w:t xml:space="preserve"> </w:t>
      </w:r>
      <w:r w:rsidRPr="007B3DCF">
        <w:rPr>
          <w:rtl/>
        </w:rPr>
        <w:t xml:space="preserve">ابن بكير عن زرارة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يطلق امرأته في مرضه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ترثه ما دام في مرضه وإن انقضت عدتها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1087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النضر بن سويد وأحمد بن محمد عن عاصم بن حميد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1083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271 الكافي ج 2 ص 118.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1084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271 الكافي ج 2 ص 118 بتفاوت في السند فيهما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1085</w:t>
      </w:r>
      <w:r w:rsidR="00176759">
        <w:rPr>
          <w:rtl/>
        </w:rPr>
        <w:t xml:space="preserve"> - </w:t>
      </w:r>
      <w:r w:rsidRPr="007B3DCF">
        <w:rPr>
          <w:rtl/>
        </w:rPr>
        <w:t>1086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271 واخرج الأول الكليني في الكافي ج 2 ص 118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1087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271 الكافي ج 2 ص 117 ذكر صدر الحديث وذكر الذيل في ص 276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عن محمد بن قيس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سمعته يقول</w:t>
      </w:r>
      <w:r>
        <w:rPr>
          <w:rtl/>
        </w:rPr>
        <w:t>:</w:t>
      </w:r>
      <w:r w:rsidRPr="007B3DCF">
        <w:rPr>
          <w:rtl/>
        </w:rPr>
        <w:t xml:space="preserve"> أيما امرأة طلقت</w:t>
      </w:r>
      <w:r>
        <w:rPr>
          <w:rtl/>
        </w:rPr>
        <w:t xml:space="preserve"> </w:t>
      </w:r>
      <w:r w:rsidRPr="007B3DCF">
        <w:rPr>
          <w:rtl/>
        </w:rPr>
        <w:t>ثم توفي عنها زوجها قبل أن تنقضي عدتها ولم تحرم عليه فإنها ترثه ثم تعتد عدة المتوفى</w:t>
      </w:r>
      <w:r>
        <w:rPr>
          <w:rtl/>
        </w:rPr>
        <w:t xml:space="preserve"> </w:t>
      </w:r>
      <w:r w:rsidRPr="007B3DCF">
        <w:rPr>
          <w:rtl/>
        </w:rPr>
        <w:t>عنها زوجها</w:t>
      </w:r>
      <w:r>
        <w:rPr>
          <w:rtl/>
        </w:rPr>
        <w:t>،</w:t>
      </w:r>
      <w:r w:rsidRPr="007B3DCF">
        <w:rPr>
          <w:rtl/>
        </w:rPr>
        <w:t xml:space="preserve"> وإن توفيت وهي في عدتها ولم تحرم عليه فإنه يرثها</w:t>
      </w:r>
      <w:r>
        <w:rPr>
          <w:rtl/>
        </w:rPr>
        <w:t>،</w:t>
      </w:r>
      <w:r w:rsidRPr="007B3DCF">
        <w:rPr>
          <w:rtl/>
        </w:rPr>
        <w:t xml:space="preserve"> وإن قتل ورثت</w:t>
      </w:r>
      <w:r>
        <w:rPr>
          <w:rtl/>
        </w:rPr>
        <w:t xml:space="preserve"> </w:t>
      </w:r>
      <w:r w:rsidRPr="007B3DCF">
        <w:rPr>
          <w:rtl/>
        </w:rPr>
        <w:t>من ديته وإن قتلت ورث من ديتها ما لم يقتل أحدهما الآخر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1088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12</w:t>
      </w:r>
      <w:r w:rsidR="00176759">
        <w:rPr>
          <w:rtl/>
        </w:rPr>
        <w:t xml:space="preserve"> - </w:t>
      </w:r>
      <w:r w:rsidRPr="007B3DCF">
        <w:rPr>
          <w:rtl/>
        </w:rPr>
        <w:t>علي بن إسماعيل الميثمي عن حماد عن عبد الله بن المغيرة عن ابن سنان عن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طلق امرأته ثم توفي وهي في عدتها انها ترثه وتعتد</w:t>
      </w:r>
      <w:r>
        <w:rPr>
          <w:rtl/>
        </w:rPr>
        <w:t xml:space="preserve"> </w:t>
      </w:r>
      <w:r w:rsidRPr="007B3DCF">
        <w:rPr>
          <w:rtl/>
        </w:rPr>
        <w:t>عدة المتوفى عنها زوجها</w:t>
      </w:r>
      <w:r>
        <w:rPr>
          <w:rtl/>
        </w:rPr>
        <w:t>،</w:t>
      </w:r>
      <w:r w:rsidRPr="007B3DCF">
        <w:rPr>
          <w:rtl/>
        </w:rPr>
        <w:t xml:space="preserve"> وإن توفيت وهي في عدتها يرثها وكل واحد منهما يرث من</w:t>
      </w:r>
      <w:r>
        <w:rPr>
          <w:rtl/>
        </w:rPr>
        <w:t xml:space="preserve"> </w:t>
      </w:r>
      <w:r w:rsidRPr="007B3DCF">
        <w:rPr>
          <w:rtl/>
        </w:rPr>
        <w:t>دية صاحبه لو قتل ما لم يقتل أحدهما الآخر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1089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13</w:t>
      </w:r>
      <w:r w:rsidR="00176759">
        <w:rPr>
          <w:rtl/>
        </w:rPr>
        <w:t xml:space="preserve"> - </w:t>
      </w:r>
      <w:r w:rsidRPr="007B3DCF">
        <w:rPr>
          <w:rtl/>
        </w:rPr>
        <w:t>محمد بن علي بن محبوب عن أحمد بن محمد عن الحسين بن سعيد عن علي</w:t>
      </w:r>
      <w:r>
        <w:rPr>
          <w:rtl/>
        </w:rPr>
        <w:t xml:space="preserve"> </w:t>
      </w:r>
      <w:r w:rsidRPr="007B3DCF">
        <w:rPr>
          <w:rtl/>
        </w:rPr>
        <w:t>بن النعمان عن ابن مسكان عن أبي العباس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</w:t>
      </w:r>
      <w:r>
        <w:rPr>
          <w:rtl/>
        </w:rPr>
        <w:t xml:space="preserve"> </w:t>
      </w:r>
      <w:r w:rsidRPr="007B3DCF">
        <w:rPr>
          <w:rtl/>
        </w:rPr>
        <w:t>رجل طلق امرأته وهو مريض قال</w:t>
      </w:r>
      <w:r>
        <w:rPr>
          <w:rtl/>
        </w:rPr>
        <w:t>:</w:t>
      </w:r>
      <w:r w:rsidRPr="007B3DCF">
        <w:rPr>
          <w:rtl/>
        </w:rPr>
        <w:t xml:space="preserve"> ترثه في مرضه ما بينه وبين سنة إن مات في</w:t>
      </w:r>
      <w:r>
        <w:rPr>
          <w:rtl/>
        </w:rPr>
        <w:t xml:space="preserve"> </w:t>
      </w:r>
      <w:r w:rsidRPr="007B3DCF">
        <w:rPr>
          <w:rtl/>
        </w:rPr>
        <w:t>مرضه ذلك وتعتد من يوم طلقها عدة المطلقة ثم تتزوج إذا انقضت عدتها وترثه ما بينها</w:t>
      </w:r>
      <w:r>
        <w:rPr>
          <w:rtl/>
        </w:rPr>
        <w:t xml:space="preserve"> </w:t>
      </w:r>
      <w:r w:rsidRPr="007B3DCF">
        <w:rPr>
          <w:rtl/>
        </w:rPr>
        <w:t>وبين سنة إن مات في مرضه ذلك فإن مات بعد ما تمضي سنة لم يكن لها ميراث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ما يتضمن هذا الخبر من قوله ثم تتزوج إن شاءت إذا انقضت</w:t>
      </w:r>
      <w:r>
        <w:rPr>
          <w:rtl/>
        </w:rPr>
        <w:t xml:space="preserve"> </w:t>
      </w:r>
      <w:r w:rsidRPr="007B3DCF">
        <w:rPr>
          <w:rtl/>
        </w:rPr>
        <w:t>عدتها وترثه ما بينها وبين سنة</w:t>
      </w:r>
      <w:r>
        <w:rPr>
          <w:rtl/>
        </w:rPr>
        <w:t>،</w:t>
      </w:r>
      <w:r w:rsidRPr="007B3DCF">
        <w:rPr>
          <w:rtl/>
        </w:rPr>
        <w:t xml:space="preserve"> لا ينافي ما قدمناه من أنها إذا تزوجت لم ترثه لان</w:t>
      </w:r>
      <w:r>
        <w:rPr>
          <w:rtl/>
        </w:rPr>
        <w:t xml:space="preserve"> </w:t>
      </w:r>
      <w:r w:rsidRPr="007B3DCF">
        <w:rPr>
          <w:rtl/>
        </w:rPr>
        <w:t>أكثر ما في هذا الخبر التصريح بإباحة التزويج لها بعد انقضاء العدة ويكون</w:t>
      </w:r>
      <w:r>
        <w:rPr>
          <w:rtl/>
        </w:rPr>
        <w:t xml:space="preserve"> </w:t>
      </w:r>
      <w:r w:rsidRPr="007B3DCF">
        <w:rPr>
          <w:rtl/>
        </w:rPr>
        <w:t xml:space="preserve">قوله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وترثه ما بينها وبين سنة حكم يخصها إذا لم تتزوج بدلالة</w:t>
      </w:r>
      <w:r>
        <w:rPr>
          <w:rtl/>
        </w:rPr>
        <w:t xml:space="preserve"> </w:t>
      </w:r>
      <w:r w:rsidRPr="007B3DCF">
        <w:rPr>
          <w:rtl/>
        </w:rPr>
        <w:t>ما قدمناه من الاخبار</w:t>
      </w:r>
      <w:r>
        <w:rPr>
          <w:rtl/>
        </w:rPr>
        <w:t>،</w:t>
      </w:r>
      <w:r w:rsidRPr="007B3DCF">
        <w:rPr>
          <w:rtl/>
        </w:rPr>
        <w:t xml:space="preserve"> على أن الذي أختاره هو انه إنما ترثه بعد انقضاء العدة إذا</w:t>
      </w:r>
      <w:r>
        <w:rPr>
          <w:rtl/>
        </w:rPr>
        <w:t xml:space="preserve"> </w:t>
      </w:r>
      <w:r w:rsidRPr="007B3DCF">
        <w:rPr>
          <w:rtl/>
        </w:rPr>
        <w:t>طلقها للاضرار بها</w:t>
      </w:r>
      <w:r>
        <w:rPr>
          <w:rtl/>
        </w:rPr>
        <w:t>،</w:t>
      </w:r>
      <w:r w:rsidRPr="007B3DCF">
        <w:rPr>
          <w:rtl/>
        </w:rPr>
        <w:t xml:space="preserve"> ويحمل على هذا التفصيل جميع ما تقدم من الاخبار المجملة</w:t>
      </w:r>
      <w:r>
        <w:rPr>
          <w:rtl/>
        </w:rPr>
        <w:t>،</w:t>
      </w:r>
      <w:r w:rsidRPr="007B3DCF">
        <w:rPr>
          <w:rtl/>
        </w:rPr>
        <w:t xml:space="preserve"> يدل</w:t>
      </w:r>
      <w:r>
        <w:rPr>
          <w:rtl/>
        </w:rPr>
        <w:t xml:space="preserve"> </w:t>
      </w:r>
      <w:r w:rsidRPr="007B3DCF">
        <w:rPr>
          <w:rtl/>
        </w:rPr>
        <w:t>على ذلك</w:t>
      </w:r>
      <w:r>
        <w:rPr>
          <w:rtl/>
        </w:rPr>
        <w:t>: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1088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271 الكافي ج 2 ص 117 بتفاوت يسير.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1089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271 الفقيه ص 348</w:t>
      </w:r>
      <w:r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1090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14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أخيه الحسن عن زرعة بن سماعة قال</w:t>
      </w:r>
      <w:r>
        <w:rPr>
          <w:rtl/>
        </w:rPr>
        <w:t>:</w:t>
      </w:r>
      <w:r w:rsidRPr="007B3DCF">
        <w:rPr>
          <w:rtl/>
        </w:rPr>
        <w:t xml:space="preserve"> سألته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طلق امرأته وهو مريض قال</w:t>
      </w:r>
      <w:r>
        <w:rPr>
          <w:rtl/>
        </w:rPr>
        <w:t>:</w:t>
      </w:r>
      <w:r w:rsidRPr="007B3DCF">
        <w:rPr>
          <w:rtl/>
        </w:rPr>
        <w:t xml:space="preserve"> ترثه ما دامت في عدتها وإن</w:t>
      </w:r>
      <w:r>
        <w:rPr>
          <w:rtl/>
        </w:rPr>
        <w:t xml:space="preserve"> </w:t>
      </w:r>
      <w:r w:rsidRPr="007B3DCF">
        <w:rPr>
          <w:rtl/>
        </w:rPr>
        <w:t>طلقها في حال إضرار فهي ترثه إلى سنة فإن زاد على السنة يوم واحد لم ترثه وتعتد</w:t>
      </w:r>
      <w:r>
        <w:rPr>
          <w:rtl/>
        </w:rPr>
        <w:t xml:space="preserve"> </w:t>
      </w:r>
      <w:r w:rsidRPr="007B3DCF">
        <w:rPr>
          <w:rtl/>
        </w:rPr>
        <w:t>أربعة أشهر وعشرا عدة المتوفى عنها زوجها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94" w:name="_Toc374804614"/>
      <w:bookmarkStart w:id="395" w:name="_Toc376953352"/>
      <w:r w:rsidRPr="007B3DCF">
        <w:rPr>
          <w:rtl/>
        </w:rPr>
        <w:t>179</w:t>
      </w:r>
      <w:r w:rsidR="00176759">
        <w:rPr>
          <w:rtl/>
        </w:rPr>
        <w:t xml:space="preserve"> - </w:t>
      </w:r>
      <w:r w:rsidRPr="007B3DCF">
        <w:rPr>
          <w:rtl/>
        </w:rPr>
        <w:t>باب أن حكم التطليقة ال</w:t>
      </w:r>
      <w:r>
        <w:rPr>
          <w:rtl/>
        </w:rPr>
        <w:t>بائنة في هذا الباب حكم الرجعية</w:t>
      </w:r>
      <w:bookmarkEnd w:id="394"/>
      <w:bookmarkEnd w:id="39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1091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صفوان بن يحيى عن الأزرق عن عبد الرحمن عن</w:t>
      </w:r>
      <w:r>
        <w:rPr>
          <w:rtl/>
        </w:rPr>
        <w:t xml:space="preserve"> </w:t>
      </w:r>
      <w:r w:rsidRPr="007B3DCF">
        <w:rPr>
          <w:rtl/>
        </w:rPr>
        <w:t xml:space="preserve">موسى بن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رجل يطلق امرأته آخر طلاقها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 xml:space="preserve"> </w:t>
      </w:r>
      <w:r w:rsidRPr="007B3DCF">
        <w:rPr>
          <w:rtl/>
        </w:rPr>
        <w:t>يتوارثان في العدة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1092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علي بن الحسن بن فضال عن علي بن أسباط عن علا بن رزين عن محمد بن</w:t>
      </w:r>
      <w:r>
        <w:rPr>
          <w:rtl/>
        </w:rPr>
        <w:t xml:space="preserve"> </w:t>
      </w:r>
      <w:r w:rsidRPr="007B3DCF">
        <w:rPr>
          <w:rtl/>
        </w:rPr>
        <w:t xml:space="preserve">مسلم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الرجل يطلق امرأته تطليقتين ثم</w:t>
      </w:r>
      <w:r>
        <w:rPr>
          <w:rtl/>
        </w:rPr>
        <w:t xml:space="preserve"> </w:t>
      </w:r>
      <w:r w:rsidRPr="007B3DCF">
        <w:rPr>
          <w:rtl/>
        </w:rPr>
        <w:t>يطلقها الثالثة وهو مريض قال</w:t>
      </w:r>
      <w:r>
        <w:rPr>
          <w:rtl/>
        </w:rPr>
        <w:t>:</w:t>
      </w:r>
      <w:r w:rsidRPr="007B3DCF">
        <w:rPr>
          <w:rtl/>
        </w:rPr>
        <w:t xml:space="preserve"> هي ترثه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1093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أخويه عن أبيهما عن عبد الله بن بكير عن عبيد بن زرارة عن 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يطلق امرأته تطليقتين ثم يطلقها الثالثة وهو مريض</w:t>
      </w:r>
      <w:r>
        <w:rPr>
          <w:rtl/>
        </w:rPr>
        <w:t xml:space="preserve"> </w:t>
      </w:r>
      <w:r w:rsidRPr="007B3DCF">
        <w:rPr>
          <w:rtl/>
        </w:rPr>
        <w:t>فهي ترثه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1094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علي بن الحسن بن فضال عن أخويه عن عاصم بن حميد عن</w:t>
      </w:r>
      <w:r>
        <w:rPr>
          <w:rtl/>
        </w:rPr>
        <w:t xml:space="preserve"> </w:t>
      </w:r>
      <w:r w:rsidRPr="007B3DCF">
        <w:rPr>
          <w:rtl/>
        </w:rPr>
        <w:t xml:space="preserve">محمد بن قيس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في المرأة إذا طلقها ثم توفي عنها زوجها</w:t>
      </w:r>
      <w:r>
        <w:rPr>
          <w:rtl/>
        </w:rPr>
        <w:t xml:space="preserve"> </w:t>
      </w:r>
      <w:r w:rsidRPr="007B3DCF">
        <w:rPr>
          <w:rtl/>
        </w:rPr>
        <w:t>وهي في عدة منه ما لم تحرم عليه فإنها ترثه ويرثها ما دامت في الدم من حيضتها الثانية</w:t>
      </w:r>
      <w:r>
        <w:rPr>
          <w:rtl/>
        </w:rPr>
        <w:t xml:space="preserve"> </w:t>
      </w:r>
      <w:r w:rsidRPr="007B3DCF">
        <w:rPr>
          <w:rtl/>
        </w:rPr>
        <w:t>في التطليقتين الأولتين فإن طلقها ثلاثا فإنها لا ترث من زوجها ولا يرث منها</w:t>
      </w:r>
      <w:r>
        <w:rPr>
          <w:rtl/>
        </w:rPr>
        <w:t>،</w:t>
      </w:r>
      <w:r w:rsidRPr="007B3DCF">
        <w:rPr>
          <w:rtl/>
        </w:rPr>
        <w:t xml:space="preserve"> وإن</w:t>
      </w:r>
      <w:r>
        <w:rPr>
          <w:rtl/>
        </w:rPr>
        <w:t xml:space="preserve"> </w:t>
      </w:r>
      <w:r w:rsidRPr="007B3DCF">
        <w:rPr>
          <w:rtl/>
        </w:rPr>
        <w:t>قتلت ورث من ديتها</w:t>
      </w:r>
      <w:r>
        <w:rPr>
          <w:rtl/>
        </w:rPr>
        <w:t>،</w:t>
      </w:r>
      <w:r w:rsidRPr="007B3DCF">
        <w:rPr>
          <w:rtl/>
        </w:rPr>
        <w:t xml:space="preserve"> وإن قتل ورثت من ديته ما لم يقتل أحدهما صاحبه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00646C" w:rsidRDefault="00C86B57" w:rsidP="00C86B57">
      <w:pPr>
        <w:pStyle w:val="libFootnote"/>
        <w:rPr>
          <w:rtl/>
        </w:rPr>
      </w:pPr>
      <w:r w:rsidRPr="0000646C">
        <w:rPr>
          <w:rtl/>
        </w:rPr>
        <w:t>1090</w:t>
      </w:r>
      <w:r w:rsidR="00176759">
        <w:rPr>
          <w:rtl/>
        </w:rPr>
        <w:t xml:space="preserve"> - </w:t>
      </w:r>
      <w:r w:rsidRPr="0000646C">
        <w:rPr>
          <w:rtl/>
        </w:rPr>
        <w:t>التهذيب ج 2 ص 271 الكافي ج 2 ص 118 الفقيه ص 348.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1091</w:t>
      </w:r>
      <w:r w:rsidR="00176759">
        <w:rPr>
          <w:rtl/>
        </w:rPr>
        <w:t xml:space="preserve"> - </w:t>
      </w:r>
      <w:r w:rsidRPr="007B3DCF">
        <w:rPr>
          <w:rtl/>
        </w:rPr>
        <w:t>1092</w:t>
      </w:r>
      <w:r w:rsidR="00176759">
        <w:rPr>
          <w:rtl/>
        </w:rPr>
        <w:t xml:space="preserve"> - </w:t>
      </w:r>
      <w:r w:rsidRPr="007B3DCF">
        <w:rPr>
          <w:rtl/>
        </w:rPr>
        <w:t>1093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271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1094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271 الكافي ج 2 ص 275 وذكر صدر الحديث بسند آخر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فلا ينافي الاخبار الأولة لان هذا الخبر محمول على أنه يطلقها في حال الصحة ثم</w:t>
      </w:r>
      <w:r>
        <w:rPr>
          <w:rtl/>
        </w:rPr>
        <w:t xml:space="preserve"> </w:t>
      </w:r>
      <w:r w:rsidRPr="007B3DCF">
        <w:rPr>
          <w:rtl/>
        </w:rPr>
        <w:t>يموت بعد ذلك</w:t>
      </w:r>
      <w:r>
        <w:rPr>
          <w:rtl/>
        </w:rPr>
        <w:t>،</w:t>
      </w:r>
      <w:r w:rsidRPr="007B3DCF">
        <w:rPr>
          <w:rtl/>
        </w:rPr>
        <w:t xml:space="preserve"> لان من طلق امرأته وهو صحيح فإنما تثبت الوراثة بينهما ما دام</w:t>
      </w:r>
      <w:r>
        <w:rPr>
          <w:rtl/>
        </w:rPr>
        <w:t xml:space="preserve"> </w:t>
      </w:r>
      <w:r w:rsidRPr="007B3DCF">
        <w:rPr>
          <w:rtl/>
        </w:rPr>
        <w:t>له عليها رجعة وإن لم يكن له عليها رجعة فلا ميراث بينهما</w:t>
      </w:r>
      <w:r>
        <w:rPr>
          <w:rtl/>
        </w:rPr>
        <w:t>،</w:t>
      </w:r>
      <w:r w:rsidRPr="007B3DCF">
        <w:rPr>
          <w:rtl/>
        </w:rPr>
        <w:t xml:space="preserve"> والمريض مخصوص من</w:t>
      </w:r>
      <w:r>
        <w:rPr>
          <w:rtl/>
        </w:rPr>
        <w:t xml:space="preserve"> </w:t>
      </w:r>
      <w:r w:rsidRPr="007B3DCF">
        <w:rPr>
          <w:rtl/>
        </w:rPr>
        <w:t>ذلك بثبوت الموارثة بينهما وإن قطعت العصمة وانتفت المراجعة كما أنه مخصوص بأنها</w:t>
      </w:r>
      <w:r>
        <w:rPr>
          <w:rtl/>
        </w:rPr>
        <w:t xml:space="preserve"> </w:t>
      </w:r>
      <w:r w:rsidRPr="007B3DCF">
        <w:rPr>
          <w:rtl/>
        </w:rPr>
        <w:t>ترثه ما بينها وبين سنة وليس ذلك في غيره وقد قدمنا ما يدل على ذلك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1095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علي بن الحسين بن فضال عن محمد وأحمد بن ابني الحسن عن أبيهما</w:t>
      </w:r>
      <w:r>
        <w:rPr>
          <w:rtl/>
        </w:rPr>
        <w:t xml:space="preserve"> </w:t>
      </w:r>
      <w:r w:rsidRPr="007B3DCF">
        <w:rPr>
          <w:rtl/>
        </w:rPr>
        <w:t>عن عبد الله بن بكير عن زرارة قال</w:t>
      </w:r>
      <w:r>
        <w:rPr>
          <w:rtl/>
        </w:rPr>
        <w:t>:</w:t>
      </w:r>
      <w:r w:rsidRPr="007B3DCF">
        <w:rPr>
          <w:rtl/>
        </w:rPr>
        <w:t xml:space="preserve"> سألت أبا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طلق امرأته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ترثه ويرثها ما دامت له عليها رجعة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فالكلام في هذا الخبر كالكلام في الخبر الأول سواء</w:t>
      </w:r>
      <w:r>
        <w:rPr>
          <w:rtl/>
        </w:rPr>
        <w:t>،</w:t>
      </w:r>
      <w:r w:rsidRPr="007B3DCF">
        <w:rPr>
          <w:rtl/>
        </w:rPr>
        <w:t xml:space="preserve"> وأما الخبران اللذان</w:t>
      </w:r>
      <w:r>
        <w:rPr>
          <w:rtl/>
        </w:rPr>
        <w:t xml:space="preserve"> </w:t>
      </w:r>
      <w:r w:rsidRPr="007B3DCF">
        <w:rPr>
          <w:rtl/>
        </w:rPr>
        <w:t>قدمناهما أحدهما عن عبيد بن زرارة والآخر عن محمد بن مسلم من قوله</w:t>
      </w:r>
      <w:r>
        <w:rPr>
          <w:rtl/>
        </w:rPr>
        <w:t>،</w:t>
      </w:r>
      <w:r w:rsidRPr="007B3DCF">
        <w:rPr>
          <w:rtl/>
        </w:rPr>
        <w:t xml:space="preserve"> إنه إذا طلقها</w:t>
      </w:r>
      <w:r>
        <w:rPr>
          <w:rtl/>
        </w:rPr>
        <w:t xml:space="preserve"> </w:t>
      </w:r>
      <w:r w:rsidRPr="007B3DCF">
        <w:rPr>
          <w:rtl/>
        </w:rPr>
        <w:t>الثالثة فهي ترثه فلا يدلان على أنه لا يرثها إلا من جهة دليل الخطاب وقد يترك ذلك</w:t>
      </w:r>
      <w:r>
        <w:rPr>
          <w:rtl/>
        </w:rPr>
        <w:t xml:space="preserve"> </w:t>
      </w:r>
      <w:r w:rsidRPr="007B3DCF">
        <w:rPr>
          <w:rtl/>
        </w:rPr>
        <w:t>لدليل</w:t>
      </w:r>
      <w:r>
        <w:rPr>
          <w:rtl/>
        </w:rPr>
        <w:t>،</w:t>
      </w:r>
      <w:r w:rsidRPr="007B3DCF">
        <w:rPr>
          <w:rtl/>
        </w:rPr>
        <w:t xml:space="preserve"> وقد قدمنا ما يدل على ذلك</w:t>
      </w:r>
      <w:r>
        <w:rPr>
          <w:rtl/>
        </w:rPr>
        <w:t>،</w:t>
      </w:r>
      <w:r w:rsidRPr="007B3DCF">
        <w:rPr>
          <w:rtl/>
        </w:rPr>
        <w:t xml:space="preserve"> منها حديث عبد الرحمن عن موسى بن جعفر </w:t>
      </w:r>
      <w:r w:rsidR="00661CBE" w:rsidRPr="00661CBE">
        <w:rPr>
          <w:rStyle w:val="libAlaemChar"/>
          <w:rtl/>
        </w:rPr>
        <w:t>عليهما‌السلام</w:t>
      </w:r>
      <w:r w:rsidRPr="007B3DCF">
        <w:rPr>
          <w:rtl/>
        </w:rPr>
        <w:t xml:space="preserve"> حين سأله عن رجل طلق امرأته آخر طلاقها قال</w:t>
      </w:r>
      <w:r>
        <w:rPr>
          <w:rtl/>
        </w:rPr>
        <w:t>:</w:t>
      </w:r>
      <w:r w:rsidRPr="007B3DCF">
        <w:rPr>
          <w:rtl/>
        </w:rPr>
        <w:t xml:space="preserve"> يتوارثان في العدة وهذا</w:t>
      </w:r>
      <w:r>
        <w:rPr>
          <w:rtl/>
        </w:rPr>
        <w:t xml:space="preserve"> </w:t>
      </w:r>
      <w:r w:rsidRPr="007B3DCF">
        <w:rPr>
          <w:rtl/>
        </w:rPr>
        <w:t>صريح بما قلناه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1096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أحمد بن أبي عبد الله عن الحسن عن</w:t>
      </w:r>
      <w:r>
        <w:rPr>
          <w:rtl/>
        </w:rPr>
        <w:t xml:space="preserve"> </w:t>
      </w:r>
      <w:r w:rsidRPr="007B3DCF">
        <w:rPr>
          <w:rtl/>
        </w:rPr>
        <w:t>محمد بن القاسم الهاشمي قال</w:t>
      </w:r>
      <w:r>
        <w:rPr>
          <w:rtl/>
        </w:rPr>
        <w:t>:</w:t>
      </w:r>
      <w:r w:rsidRPr="007B3DCF">
        <w:rPr>
          <w:rtl/>
        </w:rPr>
        <w:t xml:space="preserve"> سمعت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</w:t>
      </w:r>
      <w:r>
        <w:rPr>
          <w:rtl/>
        </w:rPr>
        <w:t>:</w:t>
      </w:r>
      <w:r w:rsidRPr="007B3DCF">
        <w:rPr>
          <w:rtl/>
        </w:rPr>
        <w:t xml:space="preserve"> لا ترث المختلعة والمبارئة</w:t>
      </w:r>
      <w:r>
        <w:rPr>
          <w:rtl/>
        </w:rPr>
        <w:t xml:space="preserve"> </w:t>
      </w:r>
      <w:r w:rsidRPr="007B3DCF">
        <w:rPr>
          <w:rtl/>
        </w:rPr>
        <w:t>والمستأمرة في طلاقها من الزوج شيئا إذا كان ذلك منهن في مرض الزوج وإن مات</w:t>
      </w:r>
      <w:r>
        <w:rPr>
          <w:rtl/>
        </w:rPr>
        <w:t xml:space="preserve"> </w:t>
      </w:r>
      <w:r w:rsidRPr="007B3DCF">
        <w:rPr>
          <w:rtl/>
        </w:rPr>
        <w:t>لان العصمة قد انقطعت منهن ومنه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نخصه بمن تضمن الخبر اسمهن من المختلعة والمبارئة والمستأمرة</w:t>
      </w:r>
      <w:r>
        <w:rPr>
          <w:rtl/>
        </w:rPr>
        <w:t xml:space="preserve"> </w:t>
      </w:r>
      <w:r w:rsidRPr="007B3DCF">
        <w:rPr>
          <w:rtl/>
        </w:rPr>
        <w:t>لان العلة في ذلك من جهتها من المطالبة بالطلاق دون المطلقة التي لا تطلب ذلك بل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A37607" w:rsidRDefault="00C86B57" w:rsidP="00C86B57">
      <w:pPr>
        <w:pStyle w:val="libFootnote"/>
        <w:rPr>
          <w:rtl/>
        </w:rPr>
      </w:pPr>
      <w:r w:rsidRPr="00A37607">
        <w:rPr>
          <w:rtl/>
        </w:rPr>
        <w:t>1095</w:t>
      </w:r>
      <w:r w:rsidR="00176759">
        <w:rPr>
          <w:rtl/>
        </w:rPr>
        <w:t xml:space="preserve"> - </w:t>
      </w:r>
      <w:r w:rsidRPr="00A37607">
        <w:rPr>
          <w:rtl/>
        </w:rPr>
        <w:t>التهذيب ج 2 ص 272 الكافي ج 2 ص 274.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1096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277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ربما تكون كارهة له وعلى هذا لا تنافي بين الاخبار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96" w:name="_Toc374804615"/>
      <w:bookmarkStart w:id="397" w:name="_Toc376953353"/>
      <w:r w:rsidRPr="007B3DCF">
        <w:rPr>
          <w:rtl/>
        </w:rPr>
        <w:t>180</w:t>
      </w:r>
      <w:r w:rsidR="00176759">
        <w:rPr>
          <w:rtl/>
        </w:rPr>
        <w:t xml:space="preserve"> - </w:t>
      </w:r>
      <w:r w:rsidRPr="007B3DCF">
        <w:rPr>
          <w:rtl/>
        </w:rPr>
        <w:t>باب الحر يطلق الأمة تطليقتين ثم يشتريها هل يجوز له وطؤها بالملك</w:t>
      </w:r>
      <w:r>
        <w:rPr>
          <w:rtl/>
        </w:rPr>
        <w:t xml:space="preserve"> أم لا</w:t>
      </w:r>
      <w:bookmarkEnd w:id="396"/>
      <w:bookmarkEnd w:id="39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1097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النضر بن سويد عن عبد الله بن سنان قال</w:t>
      </w:r>
      <w:r>
        <w:rPr>
          <w:rtl/>
        </w:rPr>
        <w:t>:</w:t>
      </w:r>
      <w:r w:rsidRPr="007B3DCF">
        <w:rPr>
          <w:rtl/>
        </w:rPr>
        <w:t xml:space="preserve"> سألت</w:t>
      </w:r>
      <w:r>
        <w:rPr>
          <w:rtl/>
        </w:rPr>
        <w:t xml:space="preserve"> </w:t>
      </w:r>
      <w:r w:rsidRPr="007B3DCF">
        <w:rPr>
          <w:rtl/>
        </w:rPr>
        <w:t xml:space="preserve">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كانت تحته أمة فطلقها تطليقتين على السنة فبانت ثم</w:t>
      </w:r>
      <w:r>
        <w:rPr>
          <w:rtl/>
        </w:rPr>
        <w:t xml:space="preserve"> </w:t>
      </w:r>
      <w:r w:rsidRPr="007B3DCF">
        <w:rPr>
          <w:rtl/>
        </w:rPr>
        <w:t>اشتراها بعد ذلك قبل أن تنكح زوجا غيره قال</w:t>
      </w:r>
      <w:r>
        <w:rPr>
          <w:rtl/>
        </w:rPr>
        <w:t>:</w:t>
      </w:r>
      <w:r w:rsidRPr="007B3DCF">
        <w:rPr>
          <w:rtl/>
        </w:rPr>
        <w:t xml:space="preserve"> أليس قد قضى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</w:t>
      </w:r>
      <w:r>
        <w:rPr>
          <w:rtl/>
        </w:rPr>
        <w:t xml:space="preserve"> </w:t>
      </w:r>
      <w:r w:rsidRPr="007B3DCF">
        <w:rPr>
          <w:rtl/>
        </w:rPr>
        <w:t>هذا</w:t>
      </w:r>
      <w:r>
        <w:rPr>
          <w:rtl/>
        </w:rPr>
        <w:t>؟</w:t>
      </w:r>
      <w:r w:rsidRPr="007B3DCF">
        <w:rPr>
          <w:rtl/>
        </w:rPr>
        <w:t xml:space="preserve"> أحلتها آية وحرمتها أخرى وأنا أنهى عنها نفسي وولدي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1098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أبي عبد الله البرقي عن الربعي عن بريد بن</w:t>
      </w:r>
      <w:r>
        <w:rPr>
          <w:rtl/>
        </w:rPr>
        <w:t xml:space="preserve"> </w:t>
      </w:r>
      <w:r w:rsidRPr="007B3DCF">
        <w:rPr>
          <w:rtl/>
        </w:rPr>
        <w:t xml:space="preserve">معاوية العجلي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الأمة يطلقها تطليقتين ثم يشتريها قال</w:t>
      </w:r>
      <w:r>
        <w:rPr>
          <w:rtl/>
        </w:rPr>
        <w:t xml:space="preserve">: </w:t>
      </w:r>
      <w:r w:rsidRPr="007B3DCF">
        <w:rPr>
          <w:rtl/>
        </w:rPr>
        <w:t>لا حتى تنكح زوجا غيره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1099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عيسى عن ابن أبي عمير يرفعه عن عبيد بن زرارة عن</w:t>
      </w:r>
      <w:r>
        <w:rPr>
          <w:rtl/>
        </w:rPr>
        <w:t xml:space="preserve"> </w:t>
      </w:r>
      <w:r w:rsidRPr="007B3DCF">
        <w:rPr>
          <w:rtl/>
        </w:rPr>
        <w:t>عبد الملك بن أعين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الرجل يتزوج جاريته رجلا فمكثت معه ما شاء الله</w:t>
      </w:r>
      <w:r>
        <w:rPr>
          <w:rtl/>
        </w:rPr>
        <w:t xml:space="preserve"> </w:t>
      </w:r>
      <w:r w:rsidRPr="007B3DCF">
        <w:rPr>
          <w:rtl/>
        </w:rPr>
        <w:t>ثم طلقها فرجعت إلى مولاها فوطئها أيحل له فرجها إذا أراد أن يراجعها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 xml:space="preserve"> </w:t>
      </w:r>
      <w:r w:rsidRPr="007B3DCF">
        <w:rPr>
          <w:rtl/>
        </w:rPr>
        <w:t>حتى تنكح زوجا غيره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1100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صفوان عن عبد الله بن أبي بصير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قضى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أمة طلقها زوجها تطليقتين ثم وقع عليها</w:t>
      </w:r>
      <w:r>
        <w:rPr>
          <w:rtl/>
        </w:rPr>
        <w:t xml:space="preserve"> </w:t>
      </w:r>
      <w:r w:rsidRPr="007B3DCF">
        <w:rPr>
          <w:rtl/>
        </w:rPr>
        <w:t>فجلده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1101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علي بن إبراهيم عن أبيه عن ابن أبي عمير عن حماد</w:t>
      </w:r>
      <w:r>
        <w:rPr>
          <w:rtl/>
        </w:rPr>
        <w:t xml:space="preserve"> </w:t>
      </w:r>
      <w:r w:rsidRPr="007B3DCF">
        <w:rPr>
          <w:rtl/>
        </w:rPr>
        <w:t xml:space="preserve">عن الحلبي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رجل حر كانت تحته أمة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A37607" w:rsidRDefault="00C86B57" w:rsidP="00C86B57">
      <w:pPr>
        <w:pStyle w:val="libFootnote"/>
        <w:rPr>
          <w:rtl/>
        </w:rPr>
      </w:pPr>
      <w:r w:rsidRPr="00A37607">
        <w:rPr>
          <w:rtl/>
        </w:rPr>
        <w:t>1097</w:t>
      </w:r>
      <w:r w:rsidR="00176759">
        <w:rPr>
          <w:rtl/>
        </w:rPr>
        <w:t xml:space="preserve"> - </w:t>
      </w:r>
      <w:r w:rsidRPr="00A37607">
        <w:rPr>
          <w:rtl/>
        </w:rPr>
        <w:t>التهذيب ج 2 ص 279 الكافي ج 2 ص 132.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1098</w:t>
      </w:r>
      <w:r w:rsidR="00176759">
        <w:rPr>
          <w:rtl/>
        </w:rPr>
        <w:t xml:space="preserve"> - </w:t>
      </w:r>
      <w:r w:rsidRPr="007B3DCF">
        <w:rPr>
          <w:rtl/>
        </w:rPr>
        <w:t>1099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272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1100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272 الكافي ج 2 ص 131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1101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272 الكافي ج 2 ص 132 بزيادة في آخره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فطلقها بائنا ثم اشتراها هل يحل له أن يطأها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1102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إبراهيم عن أبيه عن عثمان بن عيسى عن سماعة قال</w:t>
      </w:r>
      <w:r>
        <w:rPr>
          <w:rtl/>
        </w:rPr>
        <w:t>:</w:t>
      </w:r>
      <w:r w:rsidRPr="007B3DCF">
        <w:rPr>
          <w:rtl/>
        </w:rPr>
        <w:t xml:space="preserve"> سألته</w:t>
      </w:r>
      <w:r>
        <w:rPr>
          <w:rtl/>
        </w:rPr>
        <w:t xml:space="preserve"> </w:t>
      </w:r>
      <w:r w:rsidRPr="007B3DCF">
        <w:rPr>
          <w:rtl/>
        </w:rPr>
        <w:t>عن رجل تزوج امرأة مملوكة ثم طلقها ثم اشتراها بعد هل تحل له بعد ذلك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لا حتى تنكح زوجا غيره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1103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عنه عن الحسين بن محمد عن معلى بن محمد عن الحسين بن علي عن أبان بن عثمان</w:t>
      </w:r>
      <w:r>
        <w:rPr>
          <w:rtl/>
        </w:rPr>
        <w:t xml:space="preserve"> </w:t>
      </w:r>
      <w:r w:rsidRPr="007B3DCF">
        <w:rPr>
          <w:rtl/>
        </w:rPr>
        <w:t xml:space="preserve">عن بريد العجلي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قال</w:t>
      </w:r>
      <w:r>
        <w:rPr>
          <w:rtl/>
        </w:rPr>
        <w:t>:</w:t>
      </w:r>
      <w:r w:rsidRPr="007B3DCF">
        <w:rPr>
          <w:rtl/>
        </w:rPr>
        <w:t xml:space="preserve"> في رجل تحته أمة فطلقها</w:t>
      </w:r>
      <w:r>
        <w:rPr>
          <w:rtl/>
        </w:rPr>
        <w:t xml:space="preserve"> </w:t>
      </w:r>
      <w:r w:rsidRPr="007B3DCF">
        <w:rPr>
          <w:rtl/>
        </w:rPr>
        <w:t>تطليقتين ثم اشتراها بعد قال</w:t>
      </w:r>
      <w:r>
        <w:rPr>
          <w:rtl/>
        </w:rPr>
        <w:t>:</w:t>
      </w:r>
      <w:r w:rsidRPr="007B3DCF">
        <w:rPr>
          <w:rtl/>
        </w:rPr>
        <w:t xml:space="preserve"> لا يصلح له أن ينكحها حتى تتزوج زوجا غيره حتى</w:t>
      </w:r>
      <w:r>
        <w:rPr>
          <w:rtl/>
        </w:rPr>
        <w:t xml:space="preserve"> </w:t>
      </w:r>
      <w:r w:rsidRPr="007B3DCF">
        <w:rPr>
          <w:rtl/>
        </w:rPr>
        <w:t>تدخل في مثل ما خرجت منه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1104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الحسين بن سعيد عن صفوان عن</w:t>
      </w:r>
      <w:r>
        <w:rPr>
          <w:rtl/>
        </w:rPr>
        <w:t xml:space="preserve"> </w:t>
      </w:r>
      <w:r w:rsidRPr="007B3DCF">
        <w:rPr>
          <w:rtl/>
        </w:rPr>
        <w:t xml:space="preserve">عبد الله عن أبي بصير قال 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رجل كانت تحته أمة فطلقها</w:t>
      </w:r>
      <w:r>
        <w:rPr>
          <w:rtl/>
        </w:rPr>
        <w:t xml:space="preserve"> </w:t>
      </w:r>
      <w:r w:rsidRPr="007B3DCF">
        <w:rPr>
          <w:rtl/>
        </w:rPr>
        <w:t>طلاقا بائنا ثم اشتراها بعد قال</w:t>
      </w:r>
      <w:r>
        <w:rPr>
          <w:rtl/>
        </w:rPr>
        <w:t>:</w:t>
      </w:r>
      <w:r w:rsidRPr="007B3DCF">
        <w:rPr>
          <w:rtl/>
        </w:rPr>
        <w:t xml:space="preserve"> لا يحل له فرجها من أجل شرائها والحر والعبد في</w:t>
      </w:r>
      <w:r>
        <w:rPr>
          <w:rtl/>
        </w:rPr>
        <w:t xml:space="preserve"> </w:t>
      </w:r>
      <w:r w:rsidRPr="007B3DCF">
        <w:rPr>
          <w:rtl/>
        </w:rPr>
        <w:t>هذه المنزلة سواء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هذا الخبر ما قدمناه من الاخبار</w:t>
      </w:r>
      <w:r>
        <w:rPr>
          <w:rtl/>
        </w:rPr>
        <w:t>،</w:t>
      </w:r>
      <w:r w:rsidRPr="007B3DCF">
        <w:rPr>
          <w:rtl/>
        </w:rPr>
        <w:t xml:space="preserve"> لان قوله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طلقها تطليقة بائنة</w:t>
      </w:r>
      <w:r>
        <w:rPr>
          <w:rtl/>
        </w:rPr>
        <w:t xml:space="preserve"> </w:t>
      </w:r>
      <w:r w:rsidRPr="007B3DCF">
        <w:rPr>
          <w:rtl/>
        </w:rPr>
        <w:t>يحتمل أن يكون تطليقة واحدة ويكون قد خرجت من العدة فصارت بائنة منه</w:t>
      </w:r>
      <w:r>
        <w:rPr>
          <w:rtl/>
        </w:rPr>
        <w:t xml:space="preserve">، </w:t>
      </w:r>
      <w:r w:rsidRPr="007B3DCF">
        <w:rPr>
          <w:rtl/>
        </w:rPr>
        <w:t>ويحتمل أن يكون طلقها تطليقة واحدة على طريق المبارات أو الخلع على ما بيناه</w:t>
      </w:r>
      <w:r>
        <w:rPr>
          <w:rtl/>
        </w:rPr>
        <w:t xml:space="preserve"> </w:t>
      </w:r>
      <w:r w:rsidRPr="007B3DCF">
        <w:rPr>
          <w:rtl/>
        </w:rPr>
        <w:t>فتصير تطليقة واحدة</w:t>
      </w:r>
      <w:r>
        <w:rPr>
          <w:rtl/>
        </w:rPr>
        <w:t>،</w:t>
      </w:r>
      <w:r w:rsidRPr="007B3DCF">
        <w:rPr>
          <w:rtl/>
        </w:rPr>
        <w:t xml:space="preserve"> وإذا احتمل ذلك حل له وطؤها ولم تتزوج زوجا آخر</w:t>
      </w:r>
      <w:r>
        <w:rPr>
          <w:rtl/>
        </w:rPr>
        <w:t>،</w:t>
      </w:r>
      <w:r w:rsidRPr="007B3DCF">
        <w:rPr>
          <w:rtl/>
        </w:rPr>
        <w:t xml:space="preserve"> على أن</w:t>
      </w:r>
      <w:r>
        <w:rPr>
          <w:rtl/>
        </w:rPr>
        <w:t xml:space="preserve"> </w:t>
      </w:r>
      <w:r w:rsidRPr="007B3DCF">
        <w:rPr>
          <w:rtl/>
        </w:rPr>
        <w:t xml:space="preserve">قوله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يحل له فرجها من أجل شرائها</w:t>
      </w:r>
      <w:r>
        <w:rPr>
          <w:rFonts w:hint="cs"/>
          <w:rtl/>
        </w:rPr>
        <w:t xml:space="preserve"> </w:t>
      </w:r>
      <w:r w:rsidRPr="007B3DCF">
        <w:rPr>
          <w:rtl/>
        </w:rPr>
        <w:t>يفيد أن الذي يبيح الفرج هو الشراء</w:t>
      </w:r>
      <w:r>
        <w:rPr>
          <w:rtl/>
        </w:rPr>
        <w:t xml:space="preserve"> </w:t>
      </w:r>
      <w:r w:rsidRPr="007B3DCF">
        <w:rPr>
          <w:rtl/>
        </w:rPr>
        <w:t>لا غير</w:t>
      </w:r>
      <w:r>
        <w:rPr>
          <w:rtl/>
        </w:rPr>
        <w:t>،</w:t>
      </w:r>
      <w:r w:rsidRPr="007B3DCF">
        <w:rPr>
          <w:rtl/>
        </w:rPr>
        <w:t xml:space="preserve"> ولا يفيد أنه يبيح ذلك قبل أن تتزوج زوجا آخر أو بعده</w:t>
      </w:r>
      <w:r>
        <w:rPr>
          <w:rtl/>
        </w:rPr>
        <w:t>،</w:t>
      </w:r>
      <w:r w:rsidRPr="007B3DCF">
        <w:rPr>
          <w:rtl/>
        </w:rPr>
        <w:t xml:space="preserve"> وإذا لم يفد ذلك</w:t>
      </w:r>
      <w:r>
        <w:rPr>
          <w:rtl/>
        </w:rPr>
        <w:t xml:space="preserve"> </w:t>
      </w:r>
      <w:r w:rsidRPr="007B3DCF">
        <w:rPr>
          <w:rtl/>
        </w:rPr>
        <w:t>حملناه على أنه إذا اشتراها فزوجها من رجل آخر فدخل بها ثم طلقها ثم مات عنها</w:t>
      </w:r>
      <w:r>
        <w:rPr>
          <w:rtl/>
        </w:rPr>
        <w:t xml:space="preserve"> </w:t>
      </w:r>
      <w:r w:rsidRPr="007B3DCF">
        <w:rPr>
          <w:rtl/>
        </w:rPr>
        <w:t>حل لمولاها وطئها بالشراء المتقدم ويكون قوله الحر والعبد سواء معناه ان الحر إذا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A37607" w:rsidRDefault="00C86B57" w:rsidP="00C86B57">
      <w:pPr>
        <w:pStyle w:val="libFootnote"/>
        <w:rPr>
          <w:rtl/>
        </w:rPr>
      </w:pPr>
      <w:r w:rsidRPr="00A37607">
        <w:rPr>
          <w:rtl/>
        </w:rPr>
        <w:t>1102</w:t>
      </w:r>
      <w:r w:rsidR="00176759">
        <w:rPr>
          <w:rtl/>
        </w:rPr>
        <w:t xml:space="preserve"> - </w:t>
      </w:r>
      <w:r w:rsidRPr="00A37607">
        <w:rPr>
          <w:rtl/>
        </w:rPr>
        <w:t>1103</w:t>
      </w:r>
      <w:r w:rsidR="00176759">
        <w:rPr>
          <w:rtl/>
        </w:rPr>
        <w:t xml:space="preserve"> - </w:t>
      </w:r>
      <w:r w:rsidRPr="00A37607">
        <w:rPr>
          <w:rtl/>
        </w:rPr>
        <w:t>التهذيب ج 2 ص 273 الكافي ج 2 ص 132.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1104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273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كانت تحته أمة أو عبد كان تحته أمة وطلق كل واحد منهما زوجته تطليقتين فلا تحل</w:t>
      </w:r>
      <w:r>
        <w:rPr>
          <w:rtl/>
        </w:rPr>
        <w:t xml:space="preserve"> </w:t>
      </w:r>
      <w:r w:rsidRPr="007B3DCF">
        <w:rPr>
          <w:rtl/>
        </w:rPr>
        <w:t>له حتى تنكح زوجا غيره</w:t>
      </w:r>
      <w:r>
        <w:rPr>
          <w:rtl/>
        </w:rPr>
        <w:t>،</w:t>
      </w:r>
      <w:r w:rsidRPr="007B3DCF">
        <w:rPr>
          <w:rtl/>
        </w:rPr>
        <w:t xml:space="preserve"> وعلى هذا الوجه لا ينافي ما تقدم من الاخبار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398" w:name="_Toc374804616"/>
      <w:bookmarkStart w:id="399" w:name="_Toc376953354"/>
      <w:r w:rsidRPr="007B3DCF">
        <w:rPr>
          <w:rtl/>
        </w:rPr>
        <w:t>181</w:t>
      </w:r>
      <w:r w:rsidR="00176759">
        <w:rPr>
          <w:rtl/>
        </w:rPr>
        <w:t xml:space="preserve"> - </w:t>
      </w:r>
      <w:r w:rsidRPr="007B3DCF">
        <w:rPr>
          <w:rtl/>
        </w:rPr>
        <w:t>باب أن حك</w:t>
      </w:r>
      <w:r>
        <w:rPr>
          <w:rtl/>
        </w:rPr>
        <w:t>م المملوك حكم الحر فيما ذكرناه</w:t>
      </w:r>
      <w:bookmarkEnd w:id="398"/>
      <w:bookmarkEnd w:id="39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1105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الحسين بن سعيد عن صفوان عن العلا عن</w:t>
      </w:r>
      <w:r>
        <w:rPr>
          <w:rtl/>
        </w:rPr>
        <w:t xml:space="preserve"> </w:t>
      </w:r>
      <w:r w:rsidRPr="007B3DCF">
        <w:rPr>
          <w:rtl/>
        </w:rPr>
        <w:t xml:space="preserve">محمد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المملوك إذا كانت تحته مملوكة فطلقها ثم أعتقها</w:t>
      </w:r>
      <w:r>
        <w:rPr>
          <w:rtl/>
        </w:rPr>
        <w:t xml:space="preserve"> </w:t>
      </w:r>
      <w:r w:rsidRPr="007B3DCF">
        <w:rPr>
          <w:rtl/>
        </w:rPr>
        <w:t>صاحبها كانت عنده على واحدة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1106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أبي المعزا عن الحلبي قال</w:t>
      </w:r>
      <w:r>
        <w:rPr>
          <w:rtl/>
        </w:rPr>
        <w:t>:</w:t>
      </w:r>
      <w:r w:rsidRPr="007B3DCF">
        <w:rPr>
          <w:rtl/>
        </w:rPr>
        <w:t xml:space="preserve"> قال أبو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العبد</w:t>
      </w:r>
      <w:r>
        <w:rPr>
          <w:rtl/>
        </w:rPr>
        <w:t xml:space="preserve"> </w:t>
      </w:r>
      <w:r w:rsidRPr="007B3DCF">
        <w:rPr>
          <w:rtl/>
        </w:rPr>
        <w:t>يكون تحته الأمة فطلقها تطليقة ثم أعتقهما جميعا كانت عنده على تطليقة واحدة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1107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أبي عبد الله الرازي عن أحمد بن محمد بن أبي</w:t>
      </w:r>
      <w:r>
        <w:rPr>
          <w:rtl/>
        </w:rPr>
        <w:t xml:space="preserve"> </w:t>
      </w:r>
      <w:r w:rsidRPr="007B3DCF">
        <w:rPr>
          <w:rtl/>
        </w:rPr>
        <w:t xml:space="preserve">نصر عن أحمد بن زياد عن 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الرجل يزوج</w:t>
      </w:r>
      <w:r>
        <w:rPr>
          <w:rtl/>
        </w:rPr>
        <w:t xml:space="preserve"> </w:t>
      </w:r>
      <w:r w:rsidRPr="007B3DCF">
        <w:rPr>
          <w:rtl/>
        </w:rPr>
        <w:t>عبده أمته ثم يبدو للرجل في أمته فيعزلها عن عبده ثم يستبرئها ويواقعها ثم يردها إلى</w:t>
      </w:r>
      <w:r>
        <w:rPr>
          <w:rtl/>
        </w:rPr>
        <w:t xml:space="preserve"> </w:t>
      </w:r>
      <w:r w:rsidRPr="007B3DCF">
        <w:rPr>
          <w:rtl/>
        </w:rPr>
        <w:t>عبده ثم يبدو له بعد فيعزلها عن عبده أيكون عزل السيد الجارية عن زوجها مرتين</w:t>
      </w:r>
      <w:r>
        <w:rPr>
          <w:rtl/>
        </w:rPr>
        <w:t xml:space="preserve"> </w:t>
      </w:r>
      <w:r w:rsidRPr="007B3DCF">
        <w:rPr>
          <w:rtl/>
        </w:rPr>
        <w:t>طلاقا لا تحل له حتى تنكح زوجا غيره أم لا</w:t>
      </w:r>
      <w:r>
        <w:rPr>
          <w:rtl/>
        </w:rPr>
        <w:t>؟</w:t>
      </w:r>
      <w:r w:rsidRPr="007B3DCF">
        <w:rPr>
          <w:rtl/>
        </w:rPr>
        <w:t xml:space="preserve"> فكتب</w:t>
      </w:r>
      <w:r>
        <w:rPr>
          <w:rtl/>
        </w:rPr>
        <w:t>:</w:t>
      </w:r>
      <w:r w:rsidRPr="007B3DCF">
        <w:rPr>
          <w:rtl/>
        </w:rPr>
        <w:t xml:space="preserve"> لا تحل له إلا بنكاح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قوله لا تحل له إلا بنكاح يعني من زوج آخر ينكحها ثم يطلقها</w:t>
      </w:r>
      <w:r>
        <w:rPr>
          <w:rtl/>
        </w:rPr>
        <w:t xml:space="preserve"> </w:t>
      </w:r>
      <w:r w:rsidRPr="007B3DCF">
        <w:rPr>
          <w:rtl/>
        </w:rPr>
        <w:t>أو يموت عنها فتحل له عند ذلك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1108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ابن أبي نجران عن صفوان بن</w:t>
      </w:r>
      <w:r>
        <w:rPr>
          <w:rtl/>
        </w:rPr>
        <w:t xml:space="preserve"> </w:t>
      </w:r>
      <w:r w:rsidRPr="007B3DCF">
        <w:rPr>
          <w:rtl/>
        </w:rPr>
        <w:t>يحيى عن العيص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مملوك طلق امرأته ثم أعتقا</w:t>
      </w:r>
      <w:r>
        <w:rPr>
          <w:rtl/>
        </w:rPr>
        <w:t xml:space="preserve"> </w:t>
      </w:r>
      <w:r w:rsidRPr="007B3DCF">
        <w:rPr>
          <w:rtl/>
        </w:rPr>
        <w:t>جميعا هل يحل له مراجعتها قبل أن تتزوج غيره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ما قدمناه من الاخبار لأنه ليس في ظاهرها أنه كان طلقها تطليقة واحدة</w:t>
      </w:r>
      <w:r>
        <w:rPr>
          <w:rtl/>
        </w:rPr>
        <w:t xml:space="preserve"> </w:t>
      </w:r>
      <w:r w:rsidRPr="007B3DCF">
        <w:rPr>
          <w:rtl/>
        </w:rPr>
        <w:t>أو تطليقتين</w:t>
      </w:r>
      <w:r>
        <w:rPr>
          <w:rtl/>
        </w:rPr>
        <w:t>،</w:t>
      </w:r>
      <w:r w:rsidRPr="007B3DCF">
        <w:rPr>
          <w:rtl/>
        </w:rPr>
        <w:t xml:space="preserve"> وإذا لم يكن ذلك في ظاهره حملناه على أنه إذا كان طلقها تطليقة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1105</w:t>
      </w:r>
      <w:r w:rsidR="00176759">
        <w:rPr>
          <w:rtl/>
        </w:rPr>
        <w:t xml:space="preserve"> - </w:t>
      </w:r>
      <w:r w:rsidRPr="008623FE">
        <w:rPr>
          <w:rtl/>
        </w:rPr>
        <w:t>1106</w:t>
      </w:r>
      <w:r w:rsidR="00176759">
        <w:rPr>
          <w:rtl/>
        </w:rPr>
        <w:t xml:space="preserve"> - </w:t>
      </w:r>
      <w:r w:rsidRPr="008623FE">
        <w:rPr>
          <w:rtl/>
        </w:rPr>
        <w:t>1107</w:t>
      </w:r>
      <w:r w:rsidR="00176759">
        <w:rPr>
          <w:rtl/>
        </w:rPr>
        <w:t xml:space="preserve"> - </w:t>
      </w:r>
      <w:r w:rsidRPr="008623FE">
        <w:rPr>
          <w:rtl/>
        </w:rPr>
        <w:t>1108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273.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واحدة فإنه يجوز له أن يراجعها قبل أن تتزوج زوجا غيره</w:t>
      </w:r>
      <w:r>
        <w:rPr>
          <w:rtl/>
        </w:rPr>
        <w:t>،</w:t>
      </w:r>
      <w:r w:rsidRPr="007B3DCF">
        <w:rPr>
          <w:rtl/>
        </w:rPr>
        <w:t xml:space="preserve"> والذي يزيد ما ذكرناه</w:t>
      </w:r>
      <w:r>
        <w:rPr>
          <w:rtl/>
        </w:rPr>
        <w:t xml:space="preserve"> </w:t>
      </w:r>
      <w:r w:rsidRPr="007B3DCF">
        <w:rPr>
          <w:rtl/>
        </w:rPr>
        <w:t>بيانا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1109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علي بن محبوب عن أحمد بن محمد عن الحسين عن ابن أبي</w:t>
      </w:r>
      <w:r>
        <w:rPr>
          <w:rtl/>
        </w:rPr>
        <w:t xml:space="preserve"> </w:t>
      </w:r>
      <w:r w:rsidRPr="007B3DCF">
        <w:rPr>
          <w:rtl/>
        </w:rPr>
        <w:t>عمير وفضالة عن القاسم عن رفاعة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العبد</w:t>
      </w:r>
      <w:r>
        <w:rPr>
          <w:rtl/>
        </w:rPr>
        <w:t xml:space="preserve"> </w:t>
      </w:r>
      <w:r w:rsidRPr="007B3DCF">
        <w:rPr>
          <w:rtl/>
        </w:rPr>
        <w:t>والأمة يطلقها تطليقتين ثم يعتقان جميعا هل يراجعها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حتى تنكح زوجا غيره</w:t>
      </w:r>
      <w:r>
        <w:rPr>
          <w:rtl/>
        </w:rPr>
        <w:t xml:space="preserve"> </w:t>
      </w:r>
      <w:r w:rsidRPr="007B3DCF">
        <w:rPr>
          <w:rtl/>
        </w:rPr>
        <w:t>فتبين منه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1110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محمد بن سنان عن العلا بن فضيل 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سألته عن رجل زوج عبده أمته ثم طلقها تطليقتين أيراجعها إن أراد مولاها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لا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أرأيت إن وطئها مولاها أيحل للعبد أن يراجعها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حتى تنكح زوجا</w:t>
      </w:r>
      <w:r>
        <w:rPr>
          <w:rtl/>
        </w:rPr>
        <w:t xml:space="preserve"> </w:t>
      </w:r>
      <w:r w:rsidRPr="007B3DCF">
        <w:rPr>
          <w:rtl/>
        </w:rPr>
        <w:t>غيره ويدخل بها فيكون نكاحا مثل نكاح الأول وإن كان طلقها واحدة وأراد</w:t>
      </w:r>
      <w:r>
        <w:rPr>
          <w:rtl/>
        </w:rPr>
        <w:t xml:space="preserve"> </w:t>
      </w:r>
      <w:r w:rsidRPr="007B3DCF">
        <w:rPr>
          <w:rtl/>
        </w:rPr>
        <w:t>مولاها راجعها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00" w:name="_Toc374804617"/>
      <w:bookmarkStart w:id="401" w:name="_Toc376953355"/>
      <w:r w:rsidRPr="007B3DCF">
        <w:rPr>
          <w:rtl/>
        </w:rPr>
        <w:t>182</w:t>
      </w:r>
      <w:r w:rsidR="00176759">
        <w:rPr>
          <w:rtl/>
        </w:rPr>
        <w:t xml:space="preserve"> - </w:t>
      </w:r>
      <w:r w:rsidRPr="007B3DCF">
        <w:rPr>
          <w:rtl/>
        </w:rPr>
        <w:t>باب حكم من خير امرأته فاختار</w:t>
      </w:r>
      <w:r>
        <w:rPr>
          <w:rtl/>
        </w:rPr>
        <w:t>ت الطلاق في الحال أو فيما بعده</w:t>
      </w:r>
      <w:bookmarkEnd w:id="400"/>
      <w:bookmarkEnd w:id="40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1111</w:t>
      </w:r>
    </w:p>
    <w:p w:rsidR="00C86B57" w:rsidRPr="007B3DCF" w:rsidRDefault="00C86B57" w:rsidP="0031182E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حميد بن زياد عن ابن سماعة عن ابن رباط عن عيص بن</w:t>
      </w:r>
      <w:r>
        <w:rPr>
          <w:rtl/>
        </w:rPr>
        <w:t xml:space="preserve"> </w:t>
      </w:r>
      <w:r w:rsidRPr="007B3DCF">
        <w:rPr>
          <w:rtl/>
        </w:rPr>
        <w:t xml:space="preserve">القاسم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رجل خير امرأته فاختارت نفسها</w:t>
      </w:r>
      <w:r>
        <w:rPr>
          <w:rtl/>
        </w:rPr>
        <w:t xml:space="preserve"> </w:t>
      </w:r>
      <w:r w:rsidRPr="007B3DCF">
        <w:rPr>
          <w:rtl/>
        </w:rPr>
        <w:t>بانت منه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،</w:t>
      </w:r>
      <w:r w:rsidRPr="007B3DCF">
        <w:rPr>
          <w:rtl/>
        </w:rPr>
        <w:t xml:space="preserve"> إنما هذا شئ كان لرسول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خاصة أمر</w:t>
      </w:r>
      <w:r>
        <w:rPr>
          <w:rtl/>
        </w:rPr>
        <w:t xml:space="preserve"> </w:t>
      </w:r>
      <w:r w:rsidRPr="007B3DCF">
        <w:rPr>
          <w:rtl/>
        </w:rPr>
        <w:t>بذلك ففعل ولو اخترن أنفسهن لطلقن وهو قول الله تعالى</w:t>
      </w:r>
      <w:r>
        <w:rPr>
          <w:rtl/>
        </w:rPr>
        <w:t>:</w:t>
      </w:r>
      <w:r w:rsidRPr="007B3DCF">
        <w:rPr>
          <w:rtl/>
        </w:rPr>
        <w:t xml:space="preserve"> </w:t>
      </w:r>
      <w:r w:rsidRPr="00C86B57">
        <w:rPr>
          <w:rStyle w:val="libAlaemChar"/>
          <w:rtl/>
        </w:rPr>
        <w:t>(</w:t>
      </w:r>
      <w:r w:rsidR="0031182E" w:rsidRPr="0031182E">
        <w:rPr>
          <w:rStyle w:val="libAieChar"/>
          <w:rtl/>
        </w:rPr>
        <w:t>يَا أَيُّهَا النَّبِيُّ قُل لِّأَزْوَاجِكَ إِن كُنتُنَّ تُرِ‌دْنَ الْحَيَاةَ الدُّنْيَا وَزِينَتَهَا فَتَعَالَيْنَ أُمَتِّعْكُنَّ وَأُسَرِّ‌حْكُنَّ سَرَ‌احًا جَمِيلًا</w:t>
      </w:r>
      <w:r w:rsidRPr="00C86B57">
        <w:rPr>
          <w:rStyle w:val="libAlaemChar"/>
          <w:rtl/>
        </w:rPr>
        <w:t>)</w:t>
      </w:r>
      <w:r w:rsidRPr="007B3DCF">
        <w:rPr>
          <w:rtl/>
        </w:rPr>
        <w:t xml:space="preserve"> قال</w:t>
      </w:r>
      <w:r>
        <w:rPr>
          <w:rtl/>
        </w:rPr>
        <w:t xml:space="preserve"> </w:t>
      </w:r>
      <w:r w:rsidRPr="007B3DCF">
        <w:rPr>
          <w:rtl/>
        </w:rPr>
        <w:t>الحسن بن سماعة</w:t>
      </w:r>
      <w:r>
        <w:rPr>
          <w:rtl/>
        </w:rPr>
        <w:t>:</w:t>
      </w:r>
      <w:r w:rsidRPr="007B3DCF">
        <w:rPr>
          <w:rtl/>
        </w:rPr>
        <w:t xml:space="preserve"> وبهذا الخبر نأخذ في الخيار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1112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حميد بن زياد عن ابن سماعة عن محمد بن زياد وابن رباط عن أبي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1109</w:t>
      </w:r>
      <w:r w:rsidR="00176759">
        <w:rPr>
          <w:rtl/>
        </w:rPr>
        <w:t xml:space="preserve"> - </w:t>
      </w:r>
      <w:r w:rsidRPr="008623FE">
        <w:rPr>
          <w:rtl/>
        </w:rPr>
        <w:t>1110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273.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1111</w:t>
      </w:r>
      <w:r w:rsidR="00176759">
        <w:rPr>
          <w:rtl/>
        </w:rPr>
        <w:t xml:space="preserve"> - </w:t>
      </w:r>
      <w:r w:rsidRPr="007B3DCF">
        <w:rPr>
          <w:rtl/>
        </w:rPr>
        <w:t>1112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273 الكافي ج 2 ص 122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أيوب الخزاز عن محمد بن مسلم قال</w:t>
      </w:r>
      <w:r>
        <w:rPr>
          <w:rtl/>
        </w:rPr>
        <w:t>:</w:t>
      </w:r>
      <w:r w:rsidRPr="007B3DCF">
        <w:rPr>
          <w:rtl/>
        </w:rPr>
        <w:t xml:space="preserve"> 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إني سمعت أباك</w:t>
      </w:r>
      <w:r>
        <w:rPr>
          <w:rtl/>
        </w:rPr>
        <w:t xml:space="preserve"> </w:t>
      </w:r>
      <w:r w:rsidRPr="007B3DCF">
        <w:rPr>
          <w:rtl/>
        </w:rPr>
        <w:t xml:space="preserve">يقول إن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خير نساءه فاخترن الله ورسوله فلم يمسكهن</w:t>
      </w:r>
      <w:r>
        <w:rPr>
          <w:rtl/>
        </w:rPr>
        <w:t xml:space="preserve"> </w:t>
      </w:r>
      <w:r w:rsidRPr="007B3DCF">
        <w:rPr>
          <w:rtl/>
        </w:rPr>
        <w:t>على طلاق ولو اخترن أنفسهن لبن فقال</w:t>
      </w:r>
      <w:r>
        <w:rPr>
          <w:rtl/>
        </w:rPr>
        <w:t>:</w:t>
      </w:r>
      <w:r w:rsidRPr="007B3DCF">
        <w:rPr>
          <w:rtl/>
        </w:rPr>
        <w:t xml:space="preserve"> إن هذا حديث كان يرويه أبي عن عائشة</w:t>
      </w:r>
      <w:r>
        <w:rPr>
          <w:rtl/>
        </w:rPr>
        <w:t xml:space="preserve"> </w:t>
      </w:r>
      <w:r w:rsidRPr="007B3DCF">
        <w:rPr>
          <w:rtl/>
        </w:rPr>
        <w:t xml:space="preserve">وما للناس والخيار إنما هذا شئ خص الله به رسوله </w:t>
      </w:r>
      <w:r w:rsidRPr="00C86B57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1113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يحيى عن أحمد بن محمد عن ابن فضال عن مروان بن مسلم</w:t>
      </w:r>
      <w:r>
        <w:rPr>
          <w:rtl/>
        </w:rPr>
        <w:t xml:space="preserve"> </w:t>
      </w:r>
      <w:r w:rsidRPr="007B3DCF">
        <w:rPr>
          <w:rtl/>
        </w:rPr>
        <w:t xml:space="preserve">عن بعض أصحابنا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 له ما تقول في رجل جعل</w:t>
      </w:r>
      <w:r>
        <w:rPr>
          <w:rtl/>
        </w:rPr>
        <w:t xml:space="preserve"> </w:t>
      </w:r>
      <w:r w:rsidRPr="007B3DCF">
        <w:rPr>
          <w:rtl/>
        </w:rPr>
        <w:t>أمر امرأته بيدها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فقال ولى الامر من ليس أهله وخالف السنة ولم يجز</w:t>
      </w:r>
      <w:r>
        <w:rPr>
          <w:rtl/>
        </w:rPr>
        <w:t xml:space="preserve"> </w:t>
      </w:r>
      <w:r w:rsidRPr="007B3DCF">
        <w:rPr>
          <w:rtl/>
        </w:rPr>
        <w:t>النكاح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1114</w:t>
      </w:r>
    </w:p>
    <w:p w:rsidR="00C86B57" w:rsidRPr="007B3DCF" w:rsidRDefault="00C86B57" w:rsidP="00C31D80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علي بن الحسن بن فضال عن محمد وأحمد ابني الحسن عن علي بن يعقوب</w:t>
      </w:r>
      <w:r>
        <w:rPr>
          <w:rtl/>
        </w:rPr>
        <w:t xml:space="preserve"> </w:t>
      </w:r>
      <w:r w:rsidRPr="007B3DCF">
        <w:rPr>
          <w:rtl/>
        </w:rPr>
        <w:t>عن مروان بن مسلم عن إبراهيم بن محرز قال</w:t>
      </w:r>
      <w:r>
        <w:rPr>
          <w:rtl/>
        </w:rPr>
        <w:t>:</w:t>
      </w:r>
      <w:r w:rsidRPr="007B3DCF">
        <w:rPr>
          <w:rtl/>
        </w:rPr>
        <w:t xml:space="preserve"> سأل أبا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رجل وأنا</w:t>
      </w:r>
      <w:r>
        <w:rPr>
          <w:rtl/>
        </w:rPr>
        <w:t xml:space="preserve"> </w:t>
      </w:r>
      <w:r w:rsidRPr="007B3DCF">
        <w:rPr>
          <w:rtl/>
        </w:rPr>
        <w:t>عنده فقال</w:t>
      </w:r>
      <w:r>
        <w:rPr>
          <w:rtl/>
        </w:rPr>
        <w:t>:</w:t>
      </w:r>
      <w:r w:rsidRPr="007B3DCF">
        <w:rPr>
          <w:rtl/>
        </w:rPr>
        <w:t xml:space="preserve"> رجل قال لامرأته أمرك بيدك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أنى يكون هذا والله تعالى يقول</w:t>
      </w:r>
      <w:r>
        <w:rPr>
          <w:rtl/>
        </w:rPr>
        <w:t xml:space="preserve">: </w:t>
      </w:r>
      <w:r w:rsidR="00C31D80" w:rsidRPr="00C86B57">
        <w:rPr>
          <w:rStyle w:val="libAlaemChar"/>
          <w:rtl/>
        </w:rPr>
        <w:t>(</w:t>
      </w:r>
      <w:r w:rsidR="00C31D80" w:rsidRPr="00C31D80">
        <w:rPr>
          <w:rStyle w:val="libAieChar"/>
          <w:rtl/>
        </w:rPr>
        <w:t>الرِّ‌جَالُ قَوَّامُونَ عَلَى النِّسَاءِ</w:t>
      </w:r>
      <w:r w:rsidR="00C31D80" w:rsidRPr="00C86B57">
        <w:rPr>
          <w:rStyle w:val="libAlaemChar"/>
          <w:rtl/>
        </w:rPr>
        <w:t>)</w:t>
      </w:r>
      <w:r w:rsidRPr="007B3DCF">
        <w:rPr>
          <w:rtl/>
        </w:rPr>
        <w:t xml:space="preserve"> ليس هذا بشئ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1115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علي بن الحسن عن محمد وأحمد ابني الحسن عن أبيهما عن</w:t>
      </w:r>
      <w:r>
        <w:rPr>
          <w:rtl/>
        </w:rPr>
        <w:t xml:space="preserve"> </w:t>
      </w:r>
      <w:r w:rsidRPr="007B3DCF">
        <w:rPr>
          <w:rtl/>
        </w:rPr>
        <w:t xml:space="preserve">القاسم بن عروة عن عبد الله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بن بكير عن زرارة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قلت له</w:t>
      </w:r>
      <w:r>
        <w:rPr>
          <w:rtl/>
        </w:rPr>
        <w:t>:</w:t>
      </w:r>
      <w:r w:rsidRPr="007B3DCF">
        <w:rPr>
          <w:rtl/>
        </w:rPr>
        <w:t xml:space="preserve"> رجل خير امرأته قال</w:t>
      </w:r>
      <w:r>
        <w:rPr>
          <w:rtl/>
        </w:rPr>
        <w:t>:</w:t>
      </w:r>
      <w:r w:rsidRPr="007B3DCF">
        <w:rPr>
          <w:rtl/>
        </w:rPr>
        <w:t xml:space="preserve"> إنما الخيار لهما ما دام في مجلسهما فإذا تفرقا فلا</w:t>
      </w:r>
      <w:r>
        <w:rPr>
          <w:rtl/>
        </w:rPr>
        <w:t xml:space="preserve"> </w:t>
      </w:r>
      <w:r w:rsidRPr="007B3DCF">
        <w:rPr>
          <w:rtl/>
        </w:rPr>
        <w:t>خيار لهما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1116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عنه عن يعقوب بن يزيد عن ابن أبي عمير عن جميل عن زرارة ومحمد بن</w:t>
      </w:r>
      <w:r>
        <w:rPr>
          <w:rtl/>
        </w:rPr>
        <w:t xml:space="preserve"> </w:t>
      </w:r>
      <w:r w:rsidRPr="007B3DCF">
        <w:rPr>
          <w:rtl/>
        </w:rPr>
        <w:t xml:space="preserve">مسلم 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خيار إلا على طهر من غير جماع بشهود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1117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عنه عن جعفر بن محمد بن حكيم عن جميل بن دراج عن زرارة عن أحدهما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 xml:space="preserve">1) نسخة في د </w:t>
      </w:r>
      <w:r>
        <w:rPr>
          <w:rtl/>
        </w:rPr>
        <w:t>(</w:t>
      </w:r>
      <w:r w:rsidRPr="007B3DCF">
        <w:rPr>
          <w:rtl/>
        </w:rPr>
        <w:t xml:space="preserve"> عبيد الله )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1113</w:t>
      </w:r>
      <w:r w:rsidR="00176759">
        <w:rPr>
          <w:rtl/>
        </w:rPr>
        <w:t xml:space="preserve"> - </w:t>
      </w:r>
      <w:r w:rsidRPr="007B3DCF">
        <w:rPr>
          <w:rtl/>
        </w:rPr>
        <w:t>1114</w:t>
      </w:r>
      <w:r w:rsidR="00176759">
        <w:rPr>
          <w:rtl/>
        </w:rPr>
        <w:t xml:space="preserve"> - </w:t>
      </w:r>
      <w:r w:rsidRPr="007B3DCF">
        <w:rPr>
          <w:rtl/>
        </w:rPr>
        <w:t>1115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274 واخرج الأول الكليني في الكافي</w:t>
      </w:r>
      <w:r>
        <w:rPr>
          <w:rtl/>
        </w:rPr>
        <w:t xml:space="preserve"> </w:t>
      </w:r>
      <w:r w:rsidRPr="007B3DCF">
        <w:rPr>
          <w:rtl/>
        </w:rPr>
        <w:t>ج 2 ص 122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1116</w:t>
      </w:r>
      <w:r w:rsidR="00176759">
        <w:rPr>
          <w:rtl/>
        </w:rPr>
        <w:t xml:space="preserve"> - </w:t>
      </w:r>
      <w:r w:rsidRPr="007B3DCF">
        <w:rPr>
          <w:rtl/>
        </w:rPr>
        <w:t>1117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274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C86B57">
        <w:rPr>
          <w:rStyle w:val="libAlaemChar"/>
          <w:rtl/>
        </w:rPr>
        <w:lastRenderedPageBreak/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اختارت نفسها فهي تطليقة باينة وهو خاطب من الخطاب</w:t>
      </w:r>
      <w:r>
        <w:rPr>
          <w:rtl/>
        </w:rPr>
        <w:t xml:space="preserve"> </w:t>
      </w:r>
      <w:r w:rsidRPr="007B3DCF">
        <w:rPr>
          <w:rtl/>
        </w:rPr>
        <w:t>وإن اختارت زوجها فلا شئ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1118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عنه عن عمرو بن عثمان عن الحسن بن محبوب عن علي بن رئاب عن يزيد</w:t>
      </w:r>
      <w:r>
        <w:rPr>
          <w:rtl/>
        </w:rPr>
        <w:t xml:space="preserve"> </w:t>
      </w:r>
      <w:r w:rsidRPr="007B3DCF">
        <w:rPr>
          <w:rtl/>
        </w:rPr>
        <w:t xml:space="preserve">الكناسي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ترث المخيرة من زوجها شيئا في عدتها</w:t>
      </w:r>
      <w:r>
        <w:rPr>
          <w:rtl/>
        </w:rPr>
        <w:t xml:space="preserve"> </w:t>
      </w:r>
      <w:r w:rsidRPr="007B3DCF">
        <w:rPr>
          <w:rtl/>
        </w:rPr>
        <w:t>لان العصمة قد انقطعت فيما بينها وبين زوجها من ساعتها فلا رجعة له عليها ولا</w:t>
      </w:r>
      <w:r>
        <w:rPr>
          <w:rtl/>
        </w:rPr>
        <w:t xml:space="preserve"> </w:t>
      </w:r>
      <w:r w:rsidRPr="007B3DCF">
        <w:rPr>
          <w:rtl/>
        </w:rPr>
        <w:t>ميراث بينهما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1119</w:t>
      </w:r>
    </w:p>
    <w:p w:rsidR="00C86B57" w:rsidRPr="007B3DCF" w:rsidRDefault="00C86B57" w:rsidP="00C31D80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الحسن بن محبوب عن علي بن رئاب عن حمران قال</w:t>
      </w:r>
      <w:r>
        <w:rPr>
          <w:rtl/>
        </w:rPr>
        <w:t>:</w:t>
      </w:r>
      <w:r w:rsidRPr="007B3DCF">
        <w:rPr>
          <w:rtl/>
        </w:rPr>
        <w:t xml:space="preserve"> سمعت أبا جعفر </w:t>
      </w:r>
      <w:r w:rsidR="00C31D80" w:rsidRPr="00C86B57">
        <w:rPr>
          <w:rStyle w:val="libAlaemChar"/>
          <w:rtl/>
        </w:rPr>
        <w:t>عليه‌السلام</w:t>
      </w:r>
      <w:r w:rsidR="00C31D80" w:rsidRPr="007B3DCF">
        <w:rPr>
          <w:rtl/>
        </w:rPr>
        <w:t xml:space="preserve"> </w:t>
      </w:r>
      <w:r w:rsidRPr="007B3DCF">
        <w:rPr>
          <w:rtl/>
        </w:rPr>
        <w:t>يقول</w:t>
      </w:r>
      <w:r>
        <w:rPr>
          <w:rtl/>
        </w:rPr>
        <w:t>:</w:t>
      </w:r>
      <w:r w:rsidRPr="007B3DCF">
        <w:rPr>
          <w:rtl/>
        </w:rPr>
        <w:t xml:space="preserve"> المخيرة تبين من ساعتها من غير طلاق ولا ميراث بينهما لان العصمة</w:t>
      </w:r>
      <w:r>
        <w:rPr>
          <w:rtl/>
        </w:rPr>
        <w:t xml:space="preserve"> </w:t>
      </w:r>
      <w:r w:rsidRPr="007B3DCF">
        <w:rPr>
          <w:rtl/>
        </w:rPr>
        <w:t>بينهما قد بانت ساعة كان ذلك منها ومن الزوج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1120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علي بن الحسن عن علي بن أسباط عن ابن رئاب عن عمر بن أذينة</w:t>
      </w:r>
      <w:r>
        <w:rPr>
          <w:rtl/>
        </w:rPr>
        <w:t xml:space="preserve"> </w:t>
      </w:r>
      <w:r w:rsidRPr="007B3DCF">
        <w:rPr>
          <w:rtl/>
        </w:rPr>
        <w:t xml:space="preserve">عن زرارة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 له</w:t>
      </w:r>
      <w:r>
        <w:rPr>
          <w:rtl/>
        </w:rPr>
        <w:t>:</w:t>
      </w:r>
      <w:r w:rsidRPr="007B3DCF">
        <w:rPr>
          <w:rtl/>
        </w:rPr>
        <w:t xml:space="preserve"> رجل خير امرأته قال</w:t>
      </w:r>
      <w:r>
        <w:rPr>
          <w:rtl/>
        </w:rPr>
        <w:t>:</w:t>
      </w:r>
      <w:r w:rsidRPr="007B3DCF">
        <w:rPr>
          <w:rtl/>
        </w:rPr>
        <w:t xml:space="preserve"> إنما</w:t>
      </w:r>
      <w:r>
        <w:rPr>
          <w:rtl/>
        </w:rPr>
        <w:t xml:space="preserve"> </w:t>
      </w:r>
      <w:r w:rsidRPr="007B3DCF">
        <w:rPr>
          <w:rtl/>
        </w:rPr>
        <w:t>الخيار لها ما داما في مجلسهما فإذا تفرقا فلا خيار لهما</w:t>
      </w:r>
      <w:r>
        <w:rPr>
          <w:rtl/>
        </w:rPr>
        <w:t>،</w:t>
      </w:r>
      <w:r w:rsidRPr="007B3DCF">
        <w:rPr>
          <w:rtl/>
        </w:rPr>
        <w:t xml:space="preserve"> فقلت أصلحك الله فإن طلقت</w:t>
      </w:r>
      <w:r>
        <w:rPr>
          <w:rtl/>
        </w:rPr>
        <w:t xml:space="preserve"> </w:t>
      </w:r>
      <w:r w:rsidRPr="007B3DCF">
        <w:rPr>
          <w:rtl/>
        </w:rPr>
        <w:t>نفسها ثلاثا قبل أن يتفرقا من مجلسهما قال</w:t>
      </w:r>
      <w:r>
        <w:rPr>
          <w:rtl/>
        </w:rPr>
        <w:t>:</w:t>
      </w:r>
      <w:r w:rsidRPr="007B3DCF">
        <w:rPr>
          <w:rtl/>
        </w:rPr>
        <w:t xml:space="preserve"> لا يكون أكثر من واحدة وهو أحق</w:t>
      </w:r>
      <w:r>
        <w:rPr>
          <w:rtl/>
        </w:rPr>
        <w:t xml:space="preserve"> </w:t>
      </w:r>
      <w:r w:rsidRPr="007B3DCF">
        <w:rPr>
          <w:rtl/>
        </w:rPr>
        <w:t xml:space="preserve">برجعتها قبل أن تنقضي عدتها وقد خير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نساءه فاخترنه</w:t>
      </w:r>
      <w:r>
        <w:rPr>
          <w:rtl/>
        </w:rPr>
        <w:t xml:space="preserve"> </w:t>
      </w:r>
      <w:r w:rsidRPr="007B3DCF">
        <w:rPr>
          <w:rtl/>
        </w:rPr>
        <w:t>فكان ذلك طلاقا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 له</w:t>
      </w:r>
      <w:r>
        <w:rPr>
          <w:rtl/>
        </w:rPr>
        <w:t>:</w:t>
      </w:r>
      <w:r w:rsidRPr="007B3DCF">
        <w:rPr>
          <w:rtl/>
        </w:rPr>
        <w:t xml:space="preserve"> لو اخترن أنفسهن لبن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فقال لي ما ظنك</w:t>
      </w:r>
      <w:r>
        <w:rPr>
          <w:rtl/>
        </w:rPr>
        <w:t xml:space="preserve"> </w:t>
      </w:r>
      <w:r w:rsidRPr="007B3DCF">
        <w:rPr>
          <w:rtl/>
        </w:rPr>
        <w:t xml:space="preserve">برسول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لو اخترن أنفسهن أكان يمسكهن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هذه الأخبار مع اختلاف ألفاظها وتضاد معانيها أن نحملها على ضرب من التقية</w:t>
      </w:r>
      <w:r>
        <w:rPr>
          <w:rtl/>
        </w:rPr>
        <w:t xml:space="preserve"> </w:t>
      </w:r>
      <w:r w:rsidRPr="007B3DCF">
        <w:rPr>
          <w:rtl/>
        </w:rPr>
        <w:t>لأنها موافقة لمذهب العامة</w:t>
      </w:r>
      <w:r>
        <w:rPr>
          <w:rtl/>
        </w:rPr>
        <w:t>،</w:t>
      </w:r>
      <w:r w:rsidRPr="007B3DCF">
        <w:rPr>
          <w:rtl/>
        </w:rPr>
        <w:t xml:space="preserve"> ولو لم نحمل هذه الأخبار على ما قلنا لاحتجنا أن نحذف الاخبار</w:t>
      </w:r>
      <w:r>
        <w:rPr>
          <w:rtl/>
        </w:rPr>
        <w:t xml:space="preserve"> </w:t>
      </w:r>
      <w:r w:rsidRPr="007B3DCF">
        <w:rPr>
          <w:rtl/>
        </w:rPr>
        <w:t xml:space="preserve">التي تضمنت أن ذلك غير واقع وأن ذلك شئ كان يخص النبي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،</w:t>
      </w:r>
      <w:r w:rsidRPr="007B3DCF">
        <w:rPr>
          <w:rtl/>
        </w:rPr>
        <w:t xml:space="preserve"> وأن</w:t>
      </w:r>
      <w:r>
        <w:rPr>
          <w:rtl/>
        </w:rPr>
        <w:t xml:space="preserve"> </w:t>
      </w:r>
      <w:r w:rsidRPr="007B3DCF">
        <w:rPr>
          <w:rtl/>
        </w:rPr>
        <w:t>ذلك شئ كان يرويه أبي عن عائشة وما جرى مجرى ذلك من الألفاظ</w:t>
      </w:r>
      <w:r>
        <w:rPr>
          <w:rtl/>
        </w:rPr>
        <w:t>،</w:t>
      </w:r>
      <w:r w:rsidRPr="007B3DCF">
        <w:rPr>
          <w:rtl/>
        </w:rPr>
        <w:t xml:space="preserve"> ولم يمكنا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1118</w:t>
      </w:r>
      <w:r w:rsidR="00176759">
        <w:rPr>
          <w:rtl/>
        </w:rPr>
        <w:t xml:space="preserve"> - </w:t>
      </w:r>
      <w:r w:rsidRPr="008623FE">
        <w:rPr>
          <w:rtl/>
        </w:rPr>
        <w:t>1119</w:t>
      </w:r>
      <w:r w:rsidR="00176759">
        <w:rPr>
          <w:rtl/>
        </w:rPr>
        <w:t xml:space="preserve"> - </w:t>
      </w:r>
      <w:r w:rsidRPr="008623FE">
        <w:rPr>
          <w:rtl/>
        </w:rPr>
        <w:t>1120 التهذيب ج 2 ص 274.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أن نعمل بها على وجه وذلك لا يجوز على حال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02" w:name="_Toc374804618"/>
      <w:bookmarkStart w:id="403" w:name="_Toc376953356"/>
      <w:r w:rsidRPr="007B3DCF">
        <w:rPr>
          <w:rtl/>
        </w:rPr>
        <w:t>183</w:t>
      </w:r>
      <w:r w:rsidR="00176759">
        <w:rPr>
          <w:rtl/>
        </w:rPr>
        <w:t xml:space="preserve"> - </w:t>
      </w:r>
      <w:r>
        <w:rPr>
          <w:rtl/>
        </w:rPr>
        <w:t>باب الخلع</w:t>
      </w:r>
      <w:bookmarkEnd w:id="402"/>
      <w:bookmarkEnd w:id="40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1121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علي بن إبراهيم عن ابن أبي عمير عن حماد عن الحلبي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يحل خلعها حتى تقول لزوجها والله لا أبر لك</w:t>
      </w:r>
      <w:r>
        <w:rPr>
          <w:rtl/>
        </w:rPr>
        <w:t xml:space="preserve"> </w:t>
      </w:r>
      <w:r w:rsidRPr="007B3DCF">
        <w:rPr>
          <w:rtl/>
        </w:rPr>
        <w:t>قسما ولا أطيع لك أمرا ولا اغتسل لك من جنابة ولأوطئن فراشك ولأوذنن عليك</w:t>
      </w:r>
      <w:r>
        <w:rPr>
          <w:rtl/>
        </w:rPr>
        <w:t xml:space="preserve"> </w:t>
      </w:r>
      <w:r w:rsidRPr="007B3DCF">
        <w:rPr>
          <w:rtl/>
        </w:rPr>
        <w:t>بغير إذنك وقد كان الناس يرخصون فيما دون هذا فإذا قالت المرأة ذلك لزوجها</w:t>
      </w:r>
      <w:r>
        <w:rPr>
          <w:rtl/>
        </w:rPr>
        <w:t xml:space="preserve"> </w:t>
      </w:r>
      <w:r w:rsidRPr="007B3DCF">
        <w:rPr>
          <w:rtl/>
        </w:rPr>
        <w:t>حل له ما اخذ منها وكانت عنده على تطليقتين باقيتين وكان الخلع تطليقة</w:t>
      </w:r>
      <w:r>
        <w:rPr>
          <w:rtl/>
        </w:rPr>
        <w:t>،</w:t>
      </w:r>
      <w:r w:rsidRPr="007B3DCF">
        <w:rPr>
          <w:rtl/>
        </w:rPr>
        <w:t xml:space="preserve"> وقال</w:t>
      </w:r>
      <w:r>
        <w:rPr>
          <w:rtl/>
        </w:rPr>
        <w:t xml:space="preserve">: </w:t>
      </w:r>
      <w:r w:rsidRPr="007B3DCF">
        <w:rPr>
          <w:rtl/>
        </w:rPr>
        <w:t>لا يكون الكلام من غيرها</w:t>
      </w:r>
      <w:r>
        <w:rPr>
          <w:rtl/>
        </w:rPr>
        <w:t>،</w:t>
      </w:r>
      <w:r w:rsidRPr="007B3DCF">
        <w:rPr>
          <w:rtl/>
        </w:rPr>
        <w:t xml:space="preserve"> وقال</w:t>
      </w:r>
      <w:r>
        <w:rPr>
          <w:rtl/>
        </w:rPr>
        <w:t>:</w:t>
      </w:r>
      <w:r w:rsidRPr="007B3DCF">
        <w:rPr>
          <w:rtl/>
        </w:rPr>
        <w:t xml:space="preserve"> لو كان الامر إلينا لم نجز طلاقا إلا للعدة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1122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عدة من أصحابنا عن أحمد بن محمد بن خالد عن عثمان بن عيسى</w:t>
      </w:r>
      <w:r>
        <w:rPr>
          <w:rtl/>
        </w:rPr>
        <w:t xml:space="preserve"> </w:t>
      </w:r>
      <w:r w:rsidRPr="007B3DCF">
        <w:rPr>
          <w:rtl/>
        </w:rPr>
        <w:t>عن سماعة قال</w:t>
      </w:r>
      <w:r>
        <w:rPr>
          <w:rtl/>
        </w:rPr>
        <w:t>:</w:t>
      </w:r>
      <w:r w:rsidRPr="007B3DCF">
        <w:rPr>
          <w:rtl/>
        </w:rPr>
        <w:t xml:space="preserve"> سألته عن المختلعة قال</w:t>
      </w:r>
      <w:r>
        <w:rPr>
          <w:rtl/>
        </w:rPr>
        <w:t>:</w:t>
      </w:r>
      <w:r w:rsidRPr="007B3DCF">
        <w:rPr>
          <w:rtl/>
        </w:rPr>
        <w:t xml:space="preserve"> لا يحل لزوجها أن يخلعها حتى تقول لا أبر لك</w:t>
      </w:r>
      <w:r>
        <w:rPr>
          <w:rtl/>
        </w:rPr>
        <w:t xml:space="preserve"> </w:t>
      </w:r>
      <w:r w:rsidRPr="007B3DCF">
        <w:rPr>
          <w:rtl/>
        </w:rPr>
        <w:t>قسما ولا أقيم حدود الله فيك ولا اغتسل لك من جنابة ولأوطئن فراشك ولأدخلن</w:t>
      </w:r>
      <w:r>
        <w:rPr>
          <w:rtl/>
        </w:rPr>
        <w:t xml:space="preserve"> </w:t>
      </w:r>
      <w:r w:rsidRPr="007B3DCF">
        <w:rPr>
          <w:rtl/>
        </w:rPr>
        <w:t>بيتك من تكره من غير أن تعلم هذا ولا يتكلم هو وتكون هي التي تقول ذلك فإذا</w:t>
      </w:r>
      <w:r>
        <w:rPr>
          <w:rtl/>
        </w:rPr>
        <w:t xml:space="preserve"> </w:t>
      </w:r>
      <w:r w:rsidRPr="007B3DCF">
        <w:rPr>
          <w:rtl/>
        </w:rPr>
        <w:t>هي اختلعت فهي باين وله أن يأخذ من مالها ما قدر عليه</w:t>
      </w:r>
      <w:r>
        <w:rPr>
          <w:rtl/>
        </w:rPr>
        <w:t>،</w:t>
      </w:r>
      <w:r w:rsidRPr="007B3DCF">
        <w:rPr>
          <w:rtl/>
        </w:rPr>
        <w:t xml:space="preserve"> وليس له أن يأخذ من</w:t>
      </w:r>
      <w:r>
        <w:rPr>
          <w:rtl/>
        </w:rPr>
        <w:t xml:space="preserve"> </w:t>
      </w:r>
      <w:r w:rsidRPr="007B3DCF">
        <w:rPr>
          <w:rtl/>
        </w:rPr>
        <w:t>المبارئة كل الذي أعطاها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1123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إبراهيم عن أبيه عن ابن أبي عمير عن أبي أيوب عن محمد</w:t>
      </w:r>
      <w:r>
        <w:rPr>
          <w:rtl/>
        </w:rPr>
        <w:t xml:space="preserve"> </w:t>
      </w:r>
      <w:r w:rsidRPr="007B3DCF">
        <w:rPr>
          <w:rtl/>
        </w:rPr>
        <w:t xml:space="preserve">ابن مسلم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المختلعة التي تقول لزوجها اخلعني وأنا</w:t>
      </w:r>
      <w:r>
        <w:rPr>
          <w:rtl/>
        </w:rPr>
        <w:t xml:space="preserve"> </w:t>
      </w:r>
      <w:r w:rsidRPr="007B3DCF">
        <w:rPr>
          <w:rtl/>
        </w:rPr>
        <w:t>أعطيك ما أخذت منك فقال</w:t>
      </w:r>
      <w:r>
        <w:rPr>
          <w:rtl/>
        </w:rPr>
        <w:t>:</w:t>
      </w:r>
      <w:r w:rsidRPr="007B3DCF">
        <w:rPr>
          <w:rtl/>
        </w:rPr>
        <w:t xml:space="preserve"> لا يحل له أن يأخذ منها شيئا حتى تقول والله لا أبر لك</w:t>
      </w:r>
      <w:r>
        <w:rPr>
          <w:rtl/>
        </w:rPr>
        <w:t xml:space="preserve"> </w:t>
      </w:r>
      <w:r w:rsidRPr="007B3DCF">
        <w:rPr>
          <w:rtl/>
        </w:rPr>
        <w:t>قسما ولا أطيع لك أمرا ولأوذنن في بيتك بغير إذنك ولأوطئن فراشك غيرك</w:t>
      </w:r>
      <w:r>
        <w:rPr>
          <w:rtl/>
        </w:rPr>
        <w:t xml:space="preserve"> </w:t>
      </w:r>
      <w:r w:rsidRPr="007B3DCF">
        <w:rPr>
          <w:rtl/>
        </w:rPr>
        <w:t>فإذا فعلت ذلك من غير أن يعلمها حل لها ما أخذ منها وكانت تطليقة بغير طلاق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1121</w:t>
      </w:r>
      <w:r w:rsidR="00176759">
        <w:rPr>
          <w:rtl/>
        </w:rPr>
        <w:t xml:space="preserve"> - </w:t>
      </w:r>
      <w:r w:rsidRPr="008623FE">
        <w:rPr>
          <w:rtl/>
        </w:rPr>
        <w:t>1122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275 الكافي ج 2 ص 123 واخرج الأول الصدوق</w:t>
      </w:r>
      <w:r>
        <w:rPr>
          <w:rtl/>
        </w:rPr>
        <w:t xml:space="preserve"> </w:t>
      </w:r>
      <w:r w:rsidRPr="008623FE">
        <w:rPr>
          <w:rtl/>
        </w:rPr>
        <w:t>في الفقيه ص 343.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1123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276 الكافي ج 2 ص 123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يتبعها وكانت باينا بذلك وكان خاطبا من الخطاب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1124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يحيى عن أحمد بن محمد عن محمد بن إسماعيل عن محمد بن</w:t>
      </w:r>
      <w:r>
        <w:rPr>
          <w:rtl/>
        </w:rPr>
        <w:t xml:space="preserve"> </w:t>
      </w:r>
      <w:r w:rsidRPr="007B3DCF">
        <w:rPr>
          <w:rtl/>
        </w:rPr>
        <w:t xml:space="preserve">الفضيل عن أبي الصباح الكناني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خلع الرجل</w:t>
      </w:r>
      <w:r>
        <w:rPr>
          <w:rtl/>
        </w:rPr>
        <w:t xml:space="preserve"> </w:t>
      </w:r>
      <w:r w:rsidRPr="007B3DCF">
        <w:rPr>
          <w:rtl/>
        </w:rPr>
        <w:t>امرأته فهي واحدة باين وهو خاطب من الخطاب ولا يحل له ان يخلعها حتى تكون هي</w:t>
      </w:r>
      <w:r>
        <w:rPr>
          <w:rtl/>
        </w:rPr>
        <w:t xml:space="preserve"> </w:t>
      </w:r>
      <w:r w:rsidRPr="007B3DCF">
        <w:rPr>
          <w:rtl/>
        </w:rPr>
        <w:t>التي تطلب منه من غير أن يضر بها وحتى تقول لا أبر لك قسما ولا اغتسل</w:t>
      </w:r>
      <w:r>
        <w:rPr>
          <w:rtl/>
        </w:rPr>
        <w:t xml:space="preserve"> </w:t>
      </w:r>
      <w:r w:rsidRPr="007B3DCF">
        <w:rPr>
          <w:rtl/>
        </w:rPr>
        <w:t>لك من جنابة ولأدخلن بيتك من تكره ولأوطئن فراشك ولا أقيم حدود الله فإذا</w:t>
      </w:r>
      <w:r>
        <w:rPr>
          <w:rtl/>
        </w:rPr>
        <w:t xml:space="preserve"> </w:t>
      </w:r>
      <w:r w:rsidRPr="007B3DCF">
        <w:rPr>
          <w:rtl/>
        </w:rPr>
        <w:t>كان هذا منها فقد طاب له ما أخذ منها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1125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عنه عن عدة من أصحابنا عن سهل بن زياد عن أحمد بن محمد بن أبي نصر</w:t>
      </w:r>
      <w:r>
        <w:rPr>
          <w:rtl/>
        </w:rPr>
        <w:t xml:space="preserve"> </w:t>
      </w:r>
      <w:r w:rsidRPr="007B3DCF">
        <w:rPr>
          <w:rtl/>
        </w:rPr>
        <w:t xml:space="preserve">عن عبد الكريم عن أبي بصير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يحل له خلعها حتى</w:t>
      </w:r>
      <w:r>
        <w:rPr>
          <w:rtl/>
        </w:rPr>
        <w:t xml:space="preserve"> </w:t>
      </w:r>
      <w:r w:rsidRPr="007B3DCF">
        <w:rPr>
          <w:rtl/>
        </w:rPr>
        <w:t>تقول لزوجها ثم ذكر مثل ما ذكر أصحابنا</w:t>
      </w:r>
      <w:r>
        <w:rPr>
          <w:rtl/>
        </w:rPr>
        <w:t>،</w:t>
      </w:r>
      <w:r w:rsidRPr="007B3DCF">
        <w:rPr>
          <w:rtl/>
        </w:rPr>
        <w:t xml:space="preserve"> ثم قال أبو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قد</w:t>
      </w:r>
      <w:r>
        <w:rPr>
          <w:rtl/>
        </w:rPr>
        <w:t xml:space="preserve"> </w:t>
      </w:r>
      <w:r w:rsidRPr="007B3DCF">
        <w:rPr>
          <w:rtl/>
        </w:rPr>
        <w:t>كان يرخص للنساء فيما هو دون هذا فإذا قالت لزوجها حل خلعها وحل لزوجها</w:t>
      </w:r>
      <w:r>
        <w:rPr>
          <w:rtl/>
        </w:rPr>
        <w:t xml:space="preserve"> </w:t>
      </w:r>
      <w:r w:rsidRPr="007B3DCF">
        <w:rPr>
          <w:rtl/>
        </w:rPr>
        <w:t>ما اخذ منها وكانت على تطليقتين باقيتين فكان الخلع تطليقة ولا يكون الكلام إلا</w:t>
      </w:r>
      <w:r>
        <w:rPr>
          <w:rtl/>
        </w:rPr>
        <w:t xml:space="preserve"> </w:t>
      </w:r>
      <w:r w:rsidRPr="007B3DCF">
        <w:rPr>
          <w:rtl/>
        </w:rPr>
        <w:t>من عندها</w:t>
      </w:r>
      <w:r>
        <w:rPr>
          <w:rtl/>
        </w:rPr>
        <w:t>،</w:t>
      </w:r>
      <w:r w:rsidRPr="007B3DCF">
        <w:rPr>
          <w:rtl/>
        </w:rPr>
        <w:t xml:space="preserve"> ثم قال</w:t>
      </w:r>
      <w:r>
        <w:rPr>
          <w:rtl/>
        </w:rPr>
        <w:t>:</w:t>
      </w:r>
      <w:r w:rsidRPr="007B3DCF">
        <w:rPr>
          <w:rtl/>
        </w:rPr>
        <w:t xml:space="preserve"> لو كان الامر إلينا لم يكن الطلاق إلا للعدة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1126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علي بن الحكم عن زرعة عن سماعة بن مهران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قلت لأبي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لا يجوز للرجل أن يأخذ من المختلعة حتى تتكلم</w:t>
      </w:r>
      <w:r>
        <w:rPr>
          <w:rtl/>
        </w:rPr>
        <w:t xml:space="preserve"> </w:t>
      </w:r>
      <w:r w:rsidRPr="007B3DCF">
        <w:rPr>
          <w:rtl/>
        </w:rPr>
        <w:t>بهذا الكلام كله فقال</w:t>
      </w:r>
      <w:r>
        <w:rPr>
          <w:rtl/>
        </w:rPr>
        <w:t>:</w:t>
      </w:r>
      <w:r w:rsidRPr="007B3DCF">
        <w:rPr>
          <w:rtl/>
        </w:rPr>
        <w:t xml:space="preserve"> إذا قالت له لا أطيع الله فيك حل له أن يأخذ منها ما وجد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1127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محمد بن أبي عمير عن جميل بن دراج عن محمد بن مسلم</w:t>
      </w:r>
      <w:r>
        <w:rPr>
          <w:rtl/>
        </w:rPr>
        <w:t xml:space="preserve"> </w:t>
      </w:r>
      <w:r w:rsidRPr="007B3DCF">
        <w:rPr>
          <w:rtl/>
        </w:rPr>
        <w:t xml:space="preserve">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قالت المرأة لزوجها جملة لا أطيع لك أمرا مفسرا</w:t>
      </w:r>
      <w:r>
        <w:rPr>
          <w:rtl/>
        </w:rPr>
        <w:t xml:space="preserve"> </w:t>
      </w:r>
      <w:r w:rsidRPr="007B3DCF">
        <w:rPr>
          <w:rtl/>
        </w:rPr>
        <w:t>أو غير مفسر حل له أن يأخذ منها وليس له عليها رجعة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1124</w:t>
      </w:r>
      <w:r w:rsidR="00176759">
        <w:rPr>
          <w:rtl/>
        </w:rPr>
        <w:t xml:space="preserve"> - </w:t>
      </w:r>
      <w:r w:rsidRPr="008623FE">
        <w:rPr>
          <w:rtl/>
        </w:rPr>
        <w:t>1125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276 الكافي ج 2 ص 123.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1126</w:t>
      </w:r>
      <w:r w:rsidR="00176759">
        <w:rPr>
          <w:rtl/>
        </w:rPr>
        <w:t xml:space="preserve"> - </w:t>
      </w:r>
      <w:r w:rsidRPr="007B3DCF">
        <w:rPr>
          <w:rtl/>
        </w:rPr>
        <w:t>1127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276 واخرج الأخير الكليني في الكافي ج 2 ص 123</w:t>
      </w:r>
      <w:r>
        <w:rPr>
          <w:rtl/>
        </w:rPr>
        <w:t xml:space="preserve"> </w:t>
      </w:r>
      <w:r w:rsidRPr="007B3DCF">
        <w:rPr>
          <w:rtl/>
        </w:rPr>
        <w:t>والصدوق في الفقيه ص 343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1128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علي بن الحسن عن أحمد بن الحسن ومحمد بن عبد الله عن علي بن حديد</w:t>
      </w:r>
      <w:r>
        <w:rPr>
          <w:rtl/>
        </w:rPr>
        <w:t xml:space="preserve"> </w:t>
      </w:r>
      <w:r w:rsidRPr="007B3DCF">
        <w:rPr>
          <w:rtl/>
        </w:rPr>
        <w:t xml:space="preserve">عن بعض أصحابنا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،</w:t>
      </w:r>
      <w:r w:rsidRPr="007B3DCF">
        <w:rPr>
          <w:rtl/>
        </w:rPr>
        <w:t xml:space="preserve"> وعن زرارة ومحمد بن مسلم عن 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الخلع تطليقة باينة وليس فيها رجعة</w:t>
      </w:r>
      <w:r>
        <w:rPr>
          <w:rtl/>
        </w:rPr>
        <w:t>،</w:t>
      </w:r>
      <w:r w:rsidRPr="007B3DCF">
        <w:rPr>
          <w:rtl/>
        </w:rPr>
        <w:t xml:space="preserve"> قال زرارة</w:t>
      </w:r>
      <w:r>
        <w:rPr>
          <w:rtl/>
        </w:rPr>
        <w:t>:</w:t>
      </w:r>
      <w:r w:rsidRPr="007B3DCF">
        <w:rPr>
          <w:rtl/>
        </w:rPr>
        <w:t xml:space="preserve"> لا يكون</w:t>
      </w:r>
      <w:r>
        <w:rPr>
          <w:rtl/>
        </w:rPr>
        <w:t xml:space="preserve"> </w:t>
      </w:r>
      <w:r w:rsidRPr="007B3DCF">
        <w:rPr>
          <w:rtl/>
        </w:rPr>
        <w:t>إلا على موضع الطلاق إما طاهرا وإما حاملا بشهود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الذي اعتمده في هذا الباب أن المختلعة لابد فيها من أن تتبع</w:t>
      </w:r>
      <w:r>
        <w:rPr>
          <w:rtl/>
        </w:rPr>
        <w:t xml:space="preserve"> </w:t>
      </w:r>
      <w:r w:rsidRPr="007B3DCF">
        <w:rPr>
          <w:rtl/>
        </w:rPr>
        <w:t>بالطلاق وهو مذهب جعفر بن سماعة وعلي بن رباط وابن حذيفة من المتقدمين ومذهب</w:t>
      </w:r>
      <w:r>
        <w:rPr>
          <w:rtl/>
        </w:rPr>
        <w:t xml:space="preserve"> </w:t>
      </w:r>
      <w:r w:rsidRPr="007B3DCF">
        <w:rPr>
          <w:rtl/>
        </w:rPr>
        <w:t>علي بن الحسين من المتأخرين</w:t>
      </w:r>
      <w:r>
        <w:rPr>
          <w:rtl/>
        </w:rPr>
        <w:t>،</w:t>
      </w:r>
      <w:r w:rsidRPr="007B3DCF">
        <w:rPr>
          <w:rtl/>
        </w:rPr>
        <w:t xml:space="preserve"> فأما الباقون من فقهاء أصحابنا المتقدمين فلست أعرف</w:t>
      </w:r>
      <w:r>
        <w:rPr>
          <w:rtl/>
        </w:rPr>
        <w:t xml:space="preserve"> </w:t>
      </w:r>
      <w:r w:rsidRPr="007B3DCF">
        <w:rPr>
          <w:rtl/>
        </w:rPr>
        <w:t>لهم فتيا في العمل به ولم ينقل عنهم أكثر من الروايات التي ذكرناها وأمثالها ويجوز أن</w:t>
      </w:r>
      <w:r>
        <w:rPr>
          <w:rtl/>
        </w:rPr>
        <w:t xml:space="preserve"> </w:t>
      </w:r>
      <w:r w:rsidRPr="007B3DCF">
        <w:rPr>
          <w:rtl/>
        </w:rPr>
        <w:t>يكونوا رووها على الوجه الذي نذكره فيما بعد وإن كان فتياهم وعملهم على ما قلناه</w:t>
      </w:r>
      <w:r>
        <w:rPr>
          <w:rtl/>
        </w:rPr>
        <w:t xml:space="preserve">، </w:t>
      </w:r>
      <w:r w:rsidRPr="007B3DCF">
        <w:rPr>
          <w:rtl/>
        </w:rPr>
        <w:t>والذي يدل على صحة ما ذهبنا إليه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1129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ما رواه علي بن الحسن بن علي عن علي بن الحكم وإبراهيم بن أبي بكر بن أبي</w:t>
      </w:r>
      <w:r>
        <w:rPr>
          <w:rtl/>
        </w:rPr>
        <w:t xml:space="preserve"> </w:t>
      </w:r>
      <w:r w:rsidRPr="007B3DCF">
        <w:rPr>
          <w:rtl/>
        </w:rPr>
        <w:t xml:space="preserve">سماك عن موسى بن بكر عن أبي الحسن الأول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المختلعة يتبعها</w:t>
      </w:r>
      <w:r>
        <w:rPr>
          <w:rtl/>
        </w:rPr>
        <w:t xml:space="preserve"> </w:t>
      </w:r>
      <w:r w:rsidRPr="007B3DCF">
        <w:rPr>
          <w:rtl/>
        </w:rPr>
        <w:t>الطلاق ما دامت في عدتها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فإن قيل</w:t>
      </w:r>
      <w:r>
        <w:rPr>
          <w:rtl/>
        </w:rPr>
        <w:t>:</w:t>
      </w:r>
      <w:r w:rsidRPr="007B3DCF">
        <w:rPr>
          <w:rtl/>
        </w:rPr>
        <w:t xml:space="preserve"> فما الوجه في الأحاديث التي ذكرتموها وما تضمنته من أن الخلع</w:t>
      </w:r>
      <w:r>
        <w:rPr>
          <w:rtl/>
        </w:rPr>
        <w:t xml:space="preserve"> </w:t>
      </w:r>
      <w:r w:rsidRPr="007B3DCF">
        <w:rPr>
          <w:rtl/>
        </w:rPr>
        <w:t>تطليقة باينة وأنه إذا عقد عليها بعد ذلك كانت عنده على تطليقتين وأنه لا يحتاج</w:t>
      </w:r>
      <w:r>
        <w:rPr>
          <w:rtl/>
        </w:rPr>
        <w:t xml:space="preserve"> </w:t>
      </w:r>
      <w:r w:rsidRPr="007B3DCF">
        <w:rPr>
          <w:rtl/>
        </w:rPr>
        <w:t>إلى أن يتبع بطلاق وما جرى مجرى ذلك من الأحكام</w:t>
      </w:r>
      <w:r>
        <w:rPr>
          <w:rtl/>
        </w:rPr>
        <w:t>،</w:t>
      </w:r>
      <w:r w:rsidRPr="007B3DCF">
        <w:rPr>
          <w:rtl/>
        </w:rPr>
        <w:t xml:space="preserve"> قيل له</w:t>
      </w:r>
      <w:r>
        <w:rPr>
          <w:rtl/>
        </w:rPr>
        <w:t>:</w:t>
      </w:r>
      <w:r w:rsidRPr="007B3DCF">
        <w:rPr>
          <w:rtl/>
        </w:rPr>
        <w:t xml:space="preserve"> الوجه في هذه الأخبار</w:t>
      </w:r>
      <w:r>
        <w:rPr>
          <w:rtl/>
        </w:rPr>
        <w:t xml:space="preserve"> </w:t>
      </w:r>
      <w:r w:rsidRPr="007B3DCF">
        <w:rPr>
          <w:rtl/>
        </w:rPr>
        <w:t>أن نحملها على ضرب من التقية لأنها موافقة لمذهب العامة</w:t>
      </w:r>
      <w:r>
        <w:rPr>
          <w:rtl/>
        </w:rPr>
        <w:t>،</w:t>
      </w:r>
      <w:r w:rsidRPr="007B3DCF">
        <w:rPr>
          <w:rtl/>
        </w:rPr>
        <w:t xml:space="preserve"> وقد ذكروا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عليهم‌السلام</w:t>
      </w:r>
      <w:r w:rsidRPr="007B3DCF">
        <w:rPr>
          <w:rtl/>
        </w:rPr>
        <w:t xml:space="preserve"> ذلك في قوله ولو كان الامر إلينا لم نجز إلا الطلاق</w:t>
      </w:r>
      <w:r>
        <w:rPr>
          <w:rtl/>
        </w:rPr>
        <w:t>،</w:t>
      </w:r>
      <w:r w:rsidRPr="007B3DCF">
        <w:rPr>
          <w:rtl/>
        </w:rPr>
        <w:t xml:space="preserve"> وقد قدمنا في رواية</w:t>
      </w:r>
      <w:r>
        <w:rPr>
          <w:rtl/>
        </w:rPr>
        <w:t xml:space="preserve"> </w:t>
      </w:r>
      <w:r w:rsidRPr="007B3DCF">
        <w:rPr>
          <w:rtl/>
        </w:rPr>
        <w:t>الحلبي وأبي بصير ذلك وهذا وجه في تأويل الاخبار صحيح واستدل من ذهب</w:t>
      </w:r>
      <w:r>
        <w:rPr>
          <w:rtl/>
        </w:rPr>
        <w:t xml:space="preserve"> </w:t>
      </w:r>
      <w:r w:rsidRPr="007B3DCF">
        <w:rPr>
          <w:rtl/>
        </w:rPr>
        <w:t xml:space="preserve">من أصحابنا المتقدمين على صحة ما ذهبنا إليه بقول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لو كان</w:t>
      </w:r>
      <w:r>
        <w:rPr>
          <w:rtl/>
        </w:rPr>
        <w:t xml:space="preserve"> </w:t>
      </w:r>
      <w:r w:rsidRPr="007B3DCF">
        <w:rPr>
          <w:rtl/>
        </w:rPr>
        <w:t>الامر إلينا لم نجز إلا طلاق السنة</w:t>
      </w:r>
      <w:r>
        <w:rPr>
          <w:rtl/>
        </w:rPr>
        <w:t>،</w:t>
      </w:r>
      <w:r w:rsidRPr="007B3DCF">
        <w:rPr>
          <w:rtl/>
        </w:rPr>
        <w:t xml:space="preserve"> واستدل الحسن بن محمد بن سماعة وغيره بأن قالوا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1128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277. 1129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276.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قد تقرر أنه لا يقع الطلاق بشرط</w:t>
      </w:r>
      <w:r>
        <w:rPr>
          <w:rtl/>
        </w:rPr>
        <w:t>،</w:t>
      </w:r>
      <w:r w:rsidRPr="007B3DCF">
        <w:rPr>
          <w:rtl/>
        </w:rPr>
        <w:t xml:space="preserve"> والخلع من شرطه أن يقول الرجل إن رجعت فيما</w:t>
      </w:r>
      <w:r>
        <w:rPr>
          <w:rtl/>
        </w:rPr>
        <w:t xml:space="preserve"> </w:t>
      </w:r>
      <w:r w:rsidRPr="007B3DCF">
        <w:rPr>
          <w:rtl/>
        </w:rPr>
        <w:t>بذلت فأنا أملك ببضعك وهذا شرط فينبغي أن لا يقع به فرقة</w:t>
      </w:r>
      <w:r>
        <w:rPr>
          <w:rtl/>
        </w:rPr>
        <w:t>،</w:t>
      </w:r>
      <w:r w:rsidRPr="007B3DCF">
        <w:rPr>
          <w:rtl/>
        </w:rPr>
        <w:t xml:space="preserve"> واستدل أيضا ابن سماعة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1130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بما رواه الحسن بن أيوب عن ابن بكير عن عبيد بن زرارة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ما سمعت مني يشبه قول الناس فيه التقية وما سمعت مني لا يشبه قول</w:t>
      </w:r>
      <w:r>
        <w:rPr>
          <w:rtl/>
        </w:rPr>
        <w:t xml:space="preserve"> </w:t>
      </w:r>
      <w:r w:rsidRPr="007B3DCF">
        <w:rPr>
          <w:rtl/>
        </w:rPr>
        <w:t>الناس فلا تقية فيه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والقول بأن الخلع يقع به بينونة يشبه قول الناس فينبغي أن يكون محمولا على التقية</w:t>
      </w:r>
      <w:r>
        <w:rPr>
          <w:rtl/>
        </w:rPr>
        <w:t xml:space="preserve"> </w:t>
      </w:r>
      <w:r w:rsidRPr="007B3DCF">
        <w:rPr>
          <w:rtl/>
        </w:rPr>
        <w:t>والذي يدل على ذلك أيضا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1131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11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محمد بن عيسى عن محمد بن إسماعيل بن بزيع عن صفوان</w:t>
      </w:r>
      <w:r>
        <w:rPr>
          <w:rtl/>
        </w:rPr>
        <w:t xml:space="preserve"> </w:t>
      </w:r>
      <w:r w:rsidRPr="007B3DCF">
        <w:rPr>
          <w:rtl/>
        </w:rPr>
        <w:t xml:space="preserve">عن موسى بن بكر عن زرارة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يكون الخلع حتى</w:t>
      </w:r>
      <w:r>
        <w:rPr>
          <w:rtl/>
        </w:rPr>
        <w:t xml:space="preserve"> </w:t>
      </w:r>
      <w:r w:rsidRPr="007B3DCF">
        <w:rPr>
          <w:rtl/>
        </w:rPr>
        <w:t>تقول لا أطيع لك أمرا ولا أبر لك قسما ولا أقيم لك حدا فخذ مني وطلقني</w:t>
      </w:r>
      <w:r>
        <w:rPr>
          <w:rtl/>
        </w:rPr>
        <w:t xml:space="preserve"> </w:t>
      </w:r>
      <w:r w:rsidRPr="007B3DCF">
        <w:rPr>
          <w:rtl/>
        </w:rPr>
        <w:t>فإذا قالت ذلك فقد حل له أن يخلعها بما تراضيا عليه من قليل أو كثير ولا يكون</w:t>
      </w:r>
      <w:r>
        <w:rPr>
          <w:rtl/>
        </w:rPr>
        <w:t xml:space="preserve"> </w:t>
      </w:r>
      <w:r w:rsidRPr="007B3DCF">
        <w:rPr>
          <w:rtl/>
        </w:rPr>
        <w:t>ذلك إلا عند سلطان فإذا فعلت ذلك فهي أملك بنفسها من غير أن يسمى طلاقا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1132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محمد بن إسماعيل بن بزيع قال</w:t>
      </w:r>
      <w:r>
        <w:rPr>
          <w:rtl/>
        </w:rPr>
        <w:t>:</w:t>
      </w:r>
      <w:r w:rsidRPr="007B3DCF">
        <w:rPr>
          <w:rtl/>
        </w:rPr>
        <w:t xml:space="preserve"> سألت</w:t>
      </w:r>
      <w:r>
        <w:rPr>
          <w:rtl/>
        </w:rPr>
        <w:t xml:space="preserve"> </w:t>
      </w:r>
      <w:r w:rsidRPr="007B3DCF">
        <w:rPr>
          <w:rtl/>
        </w:rPr>
        <w:t xml:space="preserve">أبا الحسن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المرأة تباري زوجها أو تختلع منه بشهادة شاهدين</w:t>
      </w:r>
      <w:r>
        <w:rPr>
          <w:rtl/>
        </w:rPr>
        <w:t xml:space="preserve"> </w:t>
      </w:r>
      <w:r w:rsidRPr="007B3DCF">
        <w:rPr>
          <w:rtl/>
        </w:rPr>
        <w:t>على طهر من غير جماع هل تبين منه بذلك</w:t>
      </w:r>
      <w:r>
        <w:rPr>
          <w:rtl/>
        </w:rPr>
        <w:t>؟</w:t>
      </w:r>
      <w:r w:rsidRPr="007B3DCF">
        <w:rPr>
          <w:rtl/>
        </w:rPr>
        <w:t xml:space="preserve"> أو هي امرأته ما لم يتبعها الطلاق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 xml:space="preserve">: </w:t>
      </w:r>
      <w:r w:rsidRPr="007B3DCF">
        <w:rPr>
          <w:rtl/>
        </w:rPr>
        <w:t>تبين منه فإن شاء أن يرد إليها ما أخذ منها وتكون امرأته فعل</w:t>
      </w:r>
      <w:r>
        <w:rPr>
          <w:rtl/>
        </w:rPr>
        <w:t>،</w:t>
      </w:r>
      <w:r w:rsidRPr="007B3DCF">
        <w:rPr>
          <w:rtl/>
        </w:rPr>
        <w:t xml:space="preserve"> قلت إنه قد روي أنها</w:t>
      </w:r>
      <w:r>
        <w:rPr>
          <w:rtl/>
        </w:rPr>
        <w:t xml:space="preserve"> </w:t>
      </w:r>
      <w:r w:rsidRPr="007B3DCF">
        <w:rPr>
          <w:rtl/>
        </w:rPr>
        <w:t>لا تبين حتى يتبعها بالطلاق قال</w:t>
      </w:r>
      <w:r>
        <w:rPr>
          <w:rtl/>
        </w:rPr>
        <w:t>:</w:t>
      </w:r>
      <w:r w:rsidRPr="007B3DCF">
        <w:rPr>
          <w:rtl/>
        </w:rPr>
        <w:t xml:space="preserve"> ليس ذلك إذا خلع</w:t>
      </w:r>
      <w:r>
        <w:rPr>
          <w:rtl/>
        </w:rPr>
        <w:t>،</w:t>
      </w:r>
      <w:r w:rsidRPr="007B3DCF">
        <w:rPr>
          <w:rtl/>
        </w:rPr>
        <w:t xml:space="preserve"> فقلت تبين منه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أيضا ما قدمناه من حمله على التقية ويكون قوله ليس ذلك إذا</w:t>
      </w:r>
      <w:r>
        <w:rPr>
          <w:rtl/>
        </w:rPr>
        <w:t xml:space="preserve"> </w:t>
      </w:r>
      <w:r w:rsidRPr="007B3DCF">
        <w:rPr>
          <w:rtl/>
        </w:rPr>
        <w:t>خلع يعني عندهم ولا يكون المراد بذلك أن ذلك ليس بخلع عندنا</w:t>
      </w:r>
      <w:r>
        <w:rPr>
          <w:rtl/>
        </w:rPr>
        <w:t>،</w:t>
      </w:r>
      <w:r w:rsidRPr="007B3DCF">
        <w:rPr>
          <w:rtl/>
        </w:rPr>
        <w:t xml:space="preserve"> والذي يكشف</w:t>
      </w:r>
      <w:r>
        <w:rPr>
          <w:rtl/>
        </w:rPr>
        <w:t xml:space="preserve"> </w:t>
      </w:r>
      <w:r w:rsidRPr="007B3DCF">
        <w:rPr>
          <w:rtl/>
        </w:rPr>
        <w:t>عما قلناه من خروج ذلك مخرج التقية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1133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13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محمد بن عيسى عن ابن أبي عمير عن سليمان بن خالد قال</w:t>
      </w:r>
      <w:r>
        <w:rPr>
          <w:rtl/>
        </w:rPr>
        <w:t>:</w:t>
      </w:r>
      <w:r w:rsidRPr="007B3DCF">
        <w:rPr>
          <w:rtl/>
        </w:rPr>
        <w:t xml:space="preserve"> قلت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1130</w:t>
      </w:r>
      <w:r w:rsidR="00176759">
        <w:rPr>
          <w:rtl/>
        </w:rPr>
        <w:t xml:space="preserve"> - </w:t>
      </w:r>
      <w:r w:rsidRPr="008623FE">
        <w:rPr>
          <w:rtl/>
        </w:rPr>
        <w:t>1131</w:t>
      </w:r>
      <w:r w:rsidR="00176759">
        <w:rPr>
          <w:rtl/>
        </w:rPr>
        <w:t xml:space="preserve"> - </w:t>
      </w:r>
      <w:r w:rsidRPr="008623FE">
        <w:rPr>
          <w:rtl/>
        </w:rPr>
        <w:t>1132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276. 1133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277.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أرأيت إن هو طلقها بعد ما خلعها أيجوز عليها قال</w:t>
      </w:r>
      <w:r>
        <w:rPr>
          <w:rtl/>
        </w:rPr>
        <w:t>:</w:t>
      </w:r>
      <w:r w:rsidRPr="007B3DCF">
        <w:rPr>
          <w:rtl/>
        </w:rPr>
        <w:t xml:space="preserve"> ولم يطلقها وقد كفاه الخلع ولو</w:t>
      </w:r>
      <w:r>
        <w:rPr>
          <w:rtl/>
        </w:rPr>
        <w:t xml:space="preserve"> </w:t>
      </w:r>
      <w:r w:rsidRPr="007B3DCF">
        <w:rPr>
          <w:rtl/>
        </w:rPr>
        <w:t>كان الامر إلينا لم نجز طلاقا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04" w:name="_Toc374804619"/>
      <w:bookmarkStart w:id="405" w:name="_Toc376953357"/>
      <w:r w:rsidRPr="007B3DCF">
        <w:rPr>
          <w:rtl/>
        </w:rPr>
        <w:t>184</w:t>
      </w:r>
      <w:r w:rsidR="00176759">
        <w:rPr>
          <w:rtl/>
        </w:rPr>
        <w:t xml:space="preserve"> - </w:t>
      </w:r>
      <w:r>
        <w:rPr>
          <w:rtl/>
        </w:rPr>
        <w:t>باب حكم المباراة</w:t>
      </w:r>
      <w:bookmarkEnd w:id="404"/>
      <w:bookmarkEnd w:id="40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1134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يحيى عن أحمد بن محمد بن عيسى عن محمد بن إسماعيل عن محمد بن</w:t>
      </w:r>
      <w:r>
        <w:rPr>
          <w:rtl/>
        </w:rPr>
        <w:t xml:space="preserve"> </w:t>
      </w:r>
      <w:r w:rsidRPr="007B3DCF">
        <w:rPr>
          <w:rtl/>
        </w:rPr>
        <w:t>الفضيل عن أبي الصباح الكناني قال</w:t>
      </w:r>
      <w:r>
        <w:rPr>
          <w:rtl/>
        </w:rPr>
        <w:t>:</w:t>
      </w:r>
      <w:r w:rsidRPr="007B3DCF">
        <w:rPr>
          <w:rtl/>
        </w:rPr>
        <w:t xml:space="preserve"> قال أبو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إن بارأت المرأة</w:t>
      </w:r>
      <w:r>
        <w:rPr>
          <w:rtl/>
        </w:rPr>
        <w:t xml:space="preserve"> </w:t>
      </w:r>
      <w:r w:rsidRPr="007B3DCF">
        <w:rPr>
          <w:rtl/>
        </w:rPr>
        <w:t>زوجها فهي واحدة وهو خاطب من الخطاب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1135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علي بن الحسين بن فضال عن أحمد بن الحسن عن محمد بن عبد الله عن علي</w:t>
      </w:r>
      <w:r>
        <w:rPr>
          <w:rtl/>
        </w:rPr>
        <w:t xml:space="preserve"> </w:t>
      </w:r>
      <w:r w:rsidRPr="007B3DCF">
        <w:rPr>
          <w:rtl/>
        </w:rPr>
        <w:t xml:space="preserve">ابن حديد عن بعض أصحابنا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وعن زرارة ومحمد بن مسلم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المباراة تطليقة باينة وليس في شئ من ذلك رجعة</w:t>
      </w:r>
      <w:r>
        <w:rPr>
          <w:rtl/>
        </w:rPr>
        <w:t xml:space="preserve"> </w:t>
      </w:r>
      <w:r w:rsidRPr="007B3DCF">
        <w:rPr>
          <w:rtl/>
        </w:rPr>
        <w:t>وقال زرارة</w:t>
      </w:r>
      <w:r>
        <w:rPr>
          <w:rtl/>
        </w:rPr>
        <w:t>:</w:t>
      </w:r>
      <w:r w:rsidRPr="007B3DCF">
        <w:rPr>
          <w:rtl/>
        </w:rPr>
        <w:t xml:space="preserve"> لا يكون إلا على مثل موضع الطلاق إما طاهرا وأما حاملا بشهود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1136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عمرو بن عثمان عن الحسن بن محبوب عن علي بن رئاب عن حمران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سمعت أبا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</w:t>
      </w:r>
      <w:r>
        <w:rPr>
          <w:rtl/>
        </w:rPr>
        <w:t>:</w:t>
      </w:r>
      <w:r w:rsidRPr="007B3DCF">
        <w:rPr>
          <w:rtl/>
        </w:rPr>
        <w:t xml:space="preserve"> المبارية تبين من ساعتها من غير طلاق ولا</w:t>
      </w:r>
      <w:r>
        <w:rPr>
          <w:rtl/>
        </w:rPr>
        <w:t xml:space="preserve"> </w:t>
      </w:r>
      <w:r w:rsidRPr="007B3DCF">
        <w:rPr>
          <w:rtl/>
        </w:rPr>
        <w:t>ميراث بينهما لان العصمة منهما قد بانت ساعة كان ذلك منها ومن الزوج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1137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جعفر بن محمد بن حكيم عن جميل بن دراج عن 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المبارية تبين من غير أن يتبعها الطلاق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هذه الأخبار أوردناها على ما رويت وليس العمل على ظاهرها</w:t>
      </w:r>
      <w:r>
        <w:rPr>
          <w:rtl/>
        </w:rPr>
        <w:t xml:space="preserve"> </w:t>
      </w:r>
      <w:r w:rsidRPr="007B3DCF">
        <w:rPr>
          <w:rtl/>
        </w:rPr>
        <w:t>لان المباراة ليس يقع بها فرقة من غير طلاق وإنما تؤثر في ضرب من الطلاق في</w:t>
      </w:r>
      <w:r>
        <w:rPr>
          <w:rtl/>
        </w:rPr>
        <w:t xml:space="preserve"> </w:t>
      </w:r>
      <w:r w:rsidRPr="007B3DCF">
        <w:rPr>
          <w:rtl/>
        </w:rPr>
        <w:t>أن يقع باينا لا يملك معه الرجعة وهو مذهب جميع فقهاء أصحابنا المتقدمين منهم</w:t>
      </w:r>
      <w:r>
        <w:rPr>
          <w:rtl/>
        </w:rPr>
        <w:t xml:space="preserve"> </w:t>
      </w:r>
      <w:r w:rsidRPr="007B3DCF">
        <w:rPr>
          <w:rtl/>
        </w:rPr>
        <w:t>والمتأخرين فلا نعلم خلافا بينهم في ذلك</w:t>
      </w:r>
      <w:r>
        <w:rPr>
          <w:rtl/>
        </w:rPr>
        <w:t>،</w:t>
      </w:r>
      <w:r w:rsidRPr="007B3DCF">
        <w:rPr>
          <w:rtl/>
        </w:rPr>
        <w:t xml:space="preserve"> والوجه في هذه الأخبار أن نحملها على التقية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1134</w:t>
      </w:r>
      <w:r w:rsidR="00176759">
        <w:rPr>
          <w:rtl/>
        </w:rPr>
        <w:t xml:space="preserve"> - </w:t>
      </w:r>
      <w:r w:rsidRPr="008623FE">
        <w:rPr>
          <w:rtl/>
        </w:rPr>
        <w:t>1135</w:t>
      </w:r>
      <w:r w:rsidR="00176759">
        <w:rPr>
          <w:rtl/>
        </w:rPr>
        <w:t xml:space="preserve"> - </w:t>
      </w:r>
      <w:r w:rsidRPr="008623FE">
        <w:rPr>
          <w:rtl/>
        </w:rPr>
        <w:t>1136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277 واخرج الأول الكليني في الكافي</w:t>
      </w:r>
      <w:r>
        <w:rPr>
          <w:rtl/>
        </w:rPr>
        <w:t xml:space="preserve"> </w:t>
      </w:r>
      <w:r w:rsidRPr="008623FE">
        <w:rPr>
          <w:rtl/>
        </w:rPr>
        <w:t>ج 2 ص 124.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1137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278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لأنها موافقة لمذهب العامة ولسنا نعمل به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06" w:name="_Toc374804620"/>
      <w:bookmarkStart w:id="407" w:name="_Toc376953358"/>
      <w:r w:rsidRPr="007B3DCF">
        <w:rPr>
          <w:rtl/>
        </w:rPr>
        <w:t>185</w:t>
      </w:r>
      <w:r w:rsidR="00176759">
        <w:rPr>
          <w:rtl/>
        </w:rPr>
        <w:t xml:space="preserve"> - </w:t>
      </w:r>
      <w:r>
        <w:rPr>
          <w:rtl/>
        </w:rPr>
        <w:t>باب أن الأب أحق بالولد من الام</w:t>
      </w:r>
      <w:bookmarkEnd w:id="406"/>
      <w:bookmarkEnd w:id="40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1138</w:t>
      </w:r>
    </w:p>
    <w:p w:rsidR="00C86B57" w:rsidRPr="007B3DCF" w:rsidRDefault="00C86B57" w:rsidP="00C31D80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أبي علي الأشعري عن الحسن بن علي عن العباس بن</w:t>
      </w:r>
      <w:r>
        <w:rPr>
          <w:rtl/>
        </w:rPr>
        <w:t xml:space="preserve"> </w:t>
      </w:r>
      <w:r w:rsidRPr="007B3DCF">
        <w:rPr>
          <w:rtl/>
        </w:rPr>
        <w:t xml:space="preserve">عامر عن داود بن الحصين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</w:t>
      </w:r>
      <w:r w:rsidR="00C31D80" w:rsidRPr="00C86B57">
        <w:rPr>
          <w:rStyle w:val="libAlaemChar"/>
          <w:rtl/>
        </w:rPr>
        <w:t>(</w:t>
      </w:r>
      <w:r w:rsidR="00C31D80" w:rsidRPr="00C31D80">
        <w:rPr>
          <w:rStyle w:val="libAieChar"/>
          <w:rtl/>
        </w:rPr>
        <w:t>وَالْوَالِدَاتُ يُرْ‌ضِعْنَ أَوْلَادَهُنَّ</w:t>
      </w:r>
      <w:r w:rsidR="00C31D80" w:rsidRPr="00C86B57">
        <w:rPr>
          <w:rStyle w:val="libAlaemChar"/>
          <w:rtl/>
        </w:rPr>
        <w:t>)</w:t>
      </w:r>
      <w:r w:rsidR="00C31D80"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ما دام الولد في الرضاع فهو بين الأبوين بالسوية وإذا فطم فالأب</w:t>
      </w:r>
      <w:r>
        <w:rPr>
          <w:rtl/>
        </w:rPr>
        <w:t xml:space="preserve"> </w:t>
      </w:r>
      <w:r w:rsidRPr="007B3DCF">
        <w:rPr>
          <w:rtl/>
        </w:rPr>
        <w:t>أحق به من الام فإذا مات الأب فالأم أحق به من العصبة فإن أوجد الأب من يرضعه</w:t>
      </w:r>
      <w:r>
        <w:rPr>
          <w:rtl/>
        </w:rPr>
        <w:t xml:space="preserve"> </w:t>
      </w:r>
      <w:r w:rsidRPr="007B3DCF">
        <w:rPr>
          <w:rtl/>
        </w:rPr>
        <w:t>بأربعة دراهم وقالت الام لا أرضعه إلا بخمسة دراهم فإن له أن ينزعه منها إلا أن</w:t>
      </w:r>
      <w:r>
        <w:rPr>
          <w:rtl/>
        </w:rPr>
        <w:t xml:space="preserve"> (</w:t>
      </w:r>
      <w:r w:rsidRPr="007B3DCF">
        <w:rPr>
          <w:rtl/>
        </w:rPr>
        <w:t xml:space="preserve"> يكون )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ذلك خيرا له وأرفق به أن يتركه مع أمه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1139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يعقوب عن علي بن إبراهيم عن علي بن محمد القاساني</w:t>
      </w:r>
      <w:r>
        <w:rPr>
          <w:rtl/>
        </w:rPr>
        <w:t xml:space="preserve"> </w:t>
      </w:r>
      <w:r w:rsidRPr="007B3DCF">
        <w:rPr>
          <w:rtl/>
        </w:rPr>
        <w:t>عن القاسم بن محمد المنقري عمن ذكره قال</w:t>
      </w:r>
      <w:r>
        <w:rPr>
          <w:rtl/>
        </w:rPr>
        <w:t>:</w:t>
      </w:r>
      <w:r w:rsidRPr="007B3DCF">
        <w:rPr>
          <w:rtl/>
        </w:rPr>
        <w:t xml:space="preserve"> سئل أبو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</w:t>
      </w:r>
      <w:r>
        <w:rPr>
          <w:rtl/>
        </w:rPr>
        <w:t xml:space="preserve"> </w:t>
      </w:r>
      <w:r w:rsidRPr="007B3DCF">
        <w:rPr>
          <w:rtl/>
        </w:rPr>
        <w:t>الرجل يطلق امرأته وبينهما ولد أيهما أحق بالولد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المرأة أحق بالولد ما لم تتزوج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أحد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أنها أحق إذا رضيت بمثل الأجرة التي</w:t>
      </w:r>
      <w:r>
        <w:rPr>
          <w:rtl/>
        </w:rPr>
        <w:t xml:space="preserve"> </w:t>
      </w:r>
      <w:r w:rsidRPr="007B3DCF">
        <w:rPr>
          <w:rtl/>
        </w:rPr>
        <w:t>يأخذها الغير في رضاع الولد وتربيته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1140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الحسين بن محمد عن معلى بن محمد عن الحسن بن</w:t>
      </w:r>
      <w:r>
        <w:rPr>
          <w:rtl/>
        </w:rPr>
        <w:t xml:space="preserve"> </w:t>
      </w:r>
      <w:r w:rsidRPr="007B3DCF">
        <w:rPr>
          <w:rtl/>
        </w:rPr>
        <w:t>علي الوشا عن فضل أبي العباس قال</w:t>
      </w:r>
      <w:r>
        <w:rPr>
          <w:rtl/>
        </w:rPr>
        <w:t>:</w:t>
      </w:r>
      <w:r w:rsidRPr="007B3DCF">
        <w:rPr>
          <w:rtl/>
        </w:rPr>
        <w:t xml:space="preserve"> 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الرجل أحق</w:t>
      </w:r>
      <w:r>
        <w:rPr>
          <w:rtl/>
        </w:rPr>
        <w:t xml:space="preserve"> </w:t>
      </w:r>
      <w:r w:rsidRPr="007B3DCF">
        <w:rPr>
          <w:rtl/>
        </w:rPr>
        <w:t>بولده أم المرأة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لا بل الرجل فإذا قالت المرأة لزوجها الذي طلقها أنا أرضع</w:t>
      </w:r>
      <w:r>
        <w:rPr>
          <w:rtl/>
        </w:rPr>
        <w:t xml:space="preserve"> </w:t>
      </w:r>
      <w:r w:rsidRPr="007B3DCF">
        <w:rPr>
          <w:rtl/>
        </w:rPr>
        <w:t>ابني بمثل ما تجد من يرضعه فهي أحق به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1141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أحمد بن محمد عن محمد بن إسماعيل عن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لم توجد في سائر النسخ المخطوطة</w:t>
      </w:r>
      <w:r>
        <w:rPr>
          <w:rtl/>
        </w:rPr>
        <w:t>.</w:t>
      </w:r>
      <w:r w:rsidRPr="007B3DCF">
        <w:rPr>
          <w:rtl/>
        </w:rPr>
        <w:t xml:space="preserve"> وفي التهذيب </w:t>
      </w:r>
      <w:r>
        <w:rPr>
          <w:rtl/>
        </w:rPr>
        <w:t>(</w:t>
      </w:r>
      <w:r w:rsidRPr="007B3DCF">
        <w:rPr>
          <w:rtl/>
        </w:rPr>
        <w:t xml:space="preserve"> إلا أن رأى ذلك )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1138</w:t>
      </w:r>
      <w:r w:rsidR="00176759">
        <w:rPr>
          <w:rtl/>
        </w:rPr>
        <w:t xml:space="preserve"> - </w:t>
      </w:r>
      <w:r w:rsidRPr="008623FE">
        <w:rPr>
          <w:rtl/>
        </w:rPr>
        <w:t>1139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278 الكافي ج 2 ص 94 واخرج الأول الصدوق</w:t>
      </w:r>
      <w:r>
        <w:rPr>
          <w:rtl/>
        </w:rPr>
        <w:t xml:space="preserve"> </w:t>
      </w:r>
      <w:r w:rsidRPr="008623FE">
        <w:rPr>
          <w:rtl/>
        </w:rPr>
        <w:t>في الفقيه ص 322.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1140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278 الكافي ج 2 ص 93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1141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279 الكافي ج 2 ص 94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محمد بن الفضيل عن أبي الصباح الكناني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</w:t>
      </w:r>
      <w:r>
        <w:rPr>
          <w:rtl/>
        </w:rPr>
        <w:t xml:space="preserve"> </w:t>
      </w:r>
      <w:r w:rsidRPr="007B3DCF">
        <w:rPr>
          <w:rtl/>
        </w:rPr>
        <w:t>طلق الرجل المرأة وهي حبلى أنفق عليها حتى تضع حملها وإذا أرضعته أعطاها أجرها</w:t>
      </w:r>
      <w:r>
        <w:rPr>
          <w:rtl/>
        </w:rPr>
        <w:t xml:space="preserve"> </w:t>
      </w:r>
      <w:r w:rsidRPr="007B3DCF">
        <w:rPr>
          <w:rtl/>
        </w:rPr>
        <w:t>ولا يضارها إلا أن يجد من هو أرخص أجرا منها فإن هي رضيت بذلك الاجر</w:t>
      </w:r>
      <w:r>
        <w:rPr>
          <w:rtl/>
        </w:rPr>
        <w:t xml:space="preserve"> </w:t>
      </w:r>
      <w:r w:rsidRPr="007B3DCF">
        <w:rPr>
          <w:rtl/>
        </w:rPr>
        <w:t>فهي أحق بابنها حتى تفطمه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والوجه الآخر</w:t>
      </w:r>
      <w:r>
        <w:rPr>
          <w:rtl/>
        </w:rPr>
        <w:t>:</w:t>
      </w:r>
      <w:r w:rsidRPr="007B3DCF">
        <w:rPr>
          <w:rtl/>
        </w:rPr>
        <w:t xml:space="preserve"> أن نحمله على أن الأب يكون عبدا فإنه إذا كان كذلك فالأم أحق</w:t>
      </w:r>
      <w:r>
        <w:rPr>
          <w:rtl/>
        </w:rPr>
        <w:t xml:space="preserve"> </w:t>
      </w:r>
      <w:r w:rsidRPr="007B3DCF">
        <w:rPr>
          <w:rtl/>
        </w:rPr>
        <w:t>بولدها منه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1142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محمد بن يحيى عن أحمد بن محمد عن ابن</w:t>
      </w:r>
      <w:r>
        <w:rPr>
          <w:rtl/>
        </w:rPr>
        <w:t xml:space="preserve"> </w:t>
      </w:r>
      <w:r w:rsidRPr="007B3DCF">
        <w:rPr>
          <w:rtl/>
        </w:rPr>
        <w:t>محبوب عن داود الرقي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امرأة حرة نكحت</w:t>
      </w:r>
      <w:r>
        <w:rPr>
          <w:rtl/>
        </w:rPr>
        <w:t xml:space="preserve"> </w:t>
      </w:r>
      <w:r w:rsidRPr="007B3DCF">
        <w:rPr>
          <w:rtl/>
        </w:rPr>
        <w:t>عبدا فأولدها وقال</w:t>
      </w:r>
      <w:r>
        <w:rPr>
          <w:rtl/>
        </w:rPr>
        <w:t>:</w:t>
      </w:r>
      <w:r w:rsidRPr="007B3DCF">
        <w:rPr>
          <w:rtl/>
        </w:rPr>
        <w:t xml:space="preserve"> أنا أحق بهم منك إن تزوجت فقال</w:t>
      </w:r>
      <w:r>
        <w:rPr>
          <w:rtl/>
        </w:rPr>
        <w:t>:</w:t>
      </w:r>
      <w:r w:rsidRPr="007B3DCF">
        <w:rPr>
          <w:rtl/>
        </w:rPr>
        <w:t xml:space="preserve"> ليس للعبد أن يأخذ</w:t>
      </w:r>
      <w:r>
        <w:rPr>
          <w:rtl/>
        </w:rPr>
        <w:t xml:space="preserve"> </w:t>
      </w:r>
      <w:r w:rsidRPr="007B3DCF">
        <w:rPr>
          <w:rtl/>
        </w:rPr>
        <w:t>منها ولدها وإن تزوجت حتى يعتق</w:t>
      </w:r>
      <w:r>
        <w:rPr>
          <w:rtl/>
        </w:rPr>
        <w:t>،</w:t>
      </w:r>
      <w:r w:rsidRPr="007B3DCF">
        <w:rPr>
          <w:rtl/>
        </w:rPr>
        <w:t xml:space="preserve"> هي أحق بولدها منه ما دام مملوكا فإذا أعتق فهو</w:t>
      </w:r>
      <w:r>
        <w:rPr>
          <w:rtl/>
        </w:rPr>
        <w:t xml:space="preserve"> </w:t>
      </w:r>
      <w:r w:rsidRPr="007B3DCF">
        <w:rPr>
          <w:rtl/>
        </w:rPr>
        <w:t>أحق بهم منها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08" w:name="_Toc374804621"/>
      <w:bookmarkStart w:id="409" w:name="_Toc376953359"/>
      <w:r w:rsidRPr="007B3DCF">
        <w:rPr>
          <w:rtl/>
        </w:rPr>
        <w:t>186</w:t>
      </w:r>
      <w:r w:rsidR="00176759">
        <w:rPr>
          <w:rtl/>
        </w:rPr>
        <w:t xml:space="preserve"> - </w:t>
      </w:r>
      <w:r>
        <w:rPr>
          <w:rtl/>
        </w:rPr>
        <w:t>باب كراهية لبن ولد الزنا</w:t>
      </w:r>
      <w:bookmarkEnd w:id="408"/>
      <w:bookmarkEnd w:id="40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1143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أحمد بن محمد عن ابن فضال عن ابن</w:t>
      </w:r>
      <w:r>
        <w:rPr>
          <w:rtl/>
        </w:rPr>
        <w:t xml:space="preserve"> </w:t>
      </w:r>
      <w:r w:rsidRPr="007B3DCF">
        <w:rPr>
          <w:rtl/>
        </w:rPr>
        <w:t>بكير عن عبيد الله الحلبي قال</w:t>
      </w:r>
      <w:r>
        <w:rPr>
          <w:rtl/>
        </w:rPr>
        <w:t>:</w:t>
      </w:r>
      <w:r w:rsidRPr="007B3DCF">
        <w:rPr>
          <w:rtl/>
        </w:rPr>
        <w:t xml:space="preserve"> 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امرأة ولدت من الزنا</w:t>
      </w:r>
      <w:r>
        <w:rPr>
          <w:rtl/>
        </w:rPr>
        <w:t xml:space="preserve"> </w:t>
      </w:r>
      <w:r w:rsidRPr="007B3DCF">
        <w:rPr>
          <w:rtl/>
        </w:rPr>
        <w:t>اتخذها ظئرا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تسترضعها ولا ابنتها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1144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يحيى عن العمركي بن علي عن علي بن جعفر عن أخيه أبي</w:t>
      </w:r>
      <w:r>
        <w:rPr>
          <w:rtl/>
        </w:rPr>
        <w:t xml:space="preserve"> </w:t>
      </w:r>
      <w:r w:rsidRPr="007B3DCF">
        <w:rPr>
          <w:rtl/>
        </w:rPr>
        <w:t xml:space="preserve">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امرأة ولدت من الزنا هل يصلح أن يسترضع</w:t>
      </w:r>
      <w:r>
        <w:rPr>
          <w:rtl/>
        </w:rPr>
        <w:t xml:space="preserve"> </w:t>
      </w:r>
      <w:r w:rsidRPr="007B3DCF">
        <w:rPr>
          <w:rtl/>
        </w:rPr>
        <w:t>بلبنها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يصلح ولا لبن ابنتها التي ولدت من الزنا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1145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يعقوب عن عدة من أصحابنا عن سهل بن زياد عن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 w:rsidRPr="007B3DCF">
        <w:rPr>
          <w:rtl/>
        </w:rPr>
        <w:t>1142 التهذيب ج 2 ص 279 الكافي ج 2 ص 94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1143</w:t>
      </w:r>
      <w:r w:rsidR="00176759">
        <w:rPr>
          <w:rtl/>
        </w:rPr>
        <w:t xml:space="preserve"> - </w:t>
      </w:r>
      <w:r w:rsidRPr="007B3DCF">
        <w:rPr>
          <w:rtl/>
        </w:rPr>
        <w:t>1144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279 الكافي ج 2 ص 93 واخرج الأخير الصدوق في</w:t>
      </w:r>
      <w:r>
        <w:rPr>
          <w:rtl/>
        </w:rPr>
        <w:t xml:space="preserve"> </w:t>
      </w:r>
      <w:r w:rsidRPr="007B3DCF">
        <w:rPr>
          <w:rtl/>
        </w:rPr>
        <w:t>الفقيه ص 333</w:t>
      </w:r>
      <w:r>
        <w:rPr>
          <w:rtl/>
        </w:rPr>
        <w:t>.</w:t>
      </w:r>
      <w:r w:rsidRPr="007B3DCF">
        <w:rPr>
          <w:rtl/>
        </w:rPr>
        <w:t xml:space="preserve"> 1145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279 الكافي ج 2 ص 93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أحمد بن محمد بن أبي نصر عن حماد بن عثمان عن إسحاق بن عمار قال</w:t>
      </w:r>
      <w:r>
        <w:rPr>
          <w:rtl/>
        </w:rPr>
        <w:t>:</w:t>
      </w:r>
      <w:r w:rsidRPr="007B3DCF">
        <w:rPr>
          <w:rtl/>
        </w:rPr>
        <w:t xml:space="preserve"> سألت أبا الحسن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غلام لي وثب على جارية لي فأحبلها فولدت واحتجنا إلى لبنها وإني</w:t>
      </w:r>
      <w:r>
        <w:rPr>
          <w:rtl/>
        </w:rPr>
        <w:t xml:space="preserve"> </w:t>
      </w:r>
      <w:r w:rsidRPr="007B3DCF">
        <w:rPr>
          <w:rtl/>
        </w:rPr>
        <w:t>أحللت لهما ما صنعا أيطيب اللبن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1146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إبراهيم عن أبيه عن ابن أبي عمير عن هشام بن سالم وجميل</w:t>
      </w:r>
      <w:r>
        <w:rPr>
          <w:rtl/>
        </w:rPr>
        <w:t xml:space="preserve"> </w:t>
      </w:r>
      <w:r w:rsidRPr="007B3DCF">
        <w:rPr>
          <w:rtl/>
        </w:rPr>
        <w:t xml:space="preserve">ابن دراج وسعد بن أبي خلف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امرأة يكون لها الخادم</w:t>
      </w:r>
      <w:r>
        <w:rPr>
          <w:rtl/>
        </w:rPr>
        <w:t xml:space="preserve"> </w:t>
      </w:r>
      <w:r w:rsidRPr="007B3DCF">
        <w:rPr>
          <w:rtl/>
        </w:rPr>
        <w:t>قد فجرت يحتاج إلى لبنها قال</w:t>
      </w:r>
      <w:r>
        <w:rPr>
          <w:rtl/>
        </w:rPr>
        <w:t>:</w:t>
      </w:r>
      <w:r w:rsidRPr="007B3DCF">
        <w:rPr>
          <w:rtl/>
        </w:rPr>
        <w:t xml:space="preserve"> مرها فلتحللها ليطيب اللبن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1147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علي بن إبراهيم عن أبيه عن حماد عن حريز عن محمد بن مسلم عن أبي جعفر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لبن اليهودية والنصرانية والمجوسية أحب إلي من لبن ولد الزنا</w:t>
      </w:r>
      <w:r>
        <w:rPr>
          <w:rtl/>
        </w:rPr>
        <w:t xml:space="preserve">، </w:t>
      </w:r>
      <w:r w:rsidRPr="007B3DCF">
        <w:rPr>
          <w:rtl/>
        </w:rPr>
        <w:t>وكان لا يرى بأسا بولد الزنا إذا جعل مولى الجارية الذي فجر بالجارية في حل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 الطوسي</w:t>
      </w:r>
      <w:r>
        <w:rPr>
          <w:rtl/>
        </w:rPr>
        <w:t>:</w:t>
      </w:r>
      <w:r w:rsidRPr="007B3DCF">
        <w:rPr>
          <w:rtl/>
        </w:rPr>
        <w:t xml:space="preserve"> الوجه في هذه الأخبار أنه إنما يؤثر تحليل صاحب</w:t>
      </w:r>
      <w:r>
        <w:rPr>
          <w:rtl/>
        </w:rPr>
        <w:t xml:space="preserve"> </w:t>
      </w:r>
      <w:r w:rsidRPr="007B3DCF">
        <w:rPr>
          <w:rtl/>
        </w:rPr>
        <w:t>الجارية الفاجرة في تطييب اللبن لا أن ما وقع من الزنا القبيح يصير حسنا مباحا لان</w:t>
      </w:r>
      <w:r>
        <w:rPr>
          <w:rtl/>
        </w:rPr>
        <w:t xml:space="preserve"> </w:t>
      </w:r>
      <w:r w:rsidRPr="007B3DCF">
        <w:rPr>
          <w:rtl/>
        </w:rPr>
        <w:t>ذلك قد تقضى فلا يؤثر في تغيير ذلك أمر بحدث في المستقبل وإنما تأثير ذلك</w:t>
      </w:r>
      <w:r>
        <w:rPr>
          <w:rtl/>
        </w:rPr>
        <w:t xml:space="preserve"> </w:t>
      </w:r>
      <w:r w:rsidRPr="007B3DCF">
        <w:rPr>
          <w:rtl/>
        </w:rPr>
        <w:t>ما قلناه من تطييب اللبن لا غير</w:t>
      </w:r>
      <w:r>
        <w:rPr>
          <w:rtl/>
        </w:rPr>
        <w:t>.</w:t>
      </w:r>
    </w:p>
    <w:p w:rsidR="00C86B57" w:rsidRPr="007B3DCF" w:rsidRDefault="00C86B57" w:rsidP="00C86B57">
      <w:pPr>
        <w:pStyle w:val="Heading1Center"/>
        <w:rPr>
          <w:rtl/>
        </w:rPr>
      </w:pPr>
      <w:bookmarkStart w:id="410" w:name="_Toc374804622"/>
      <w:bookmarkStart w:id="411" w:name="_Toc376953360"/>
      <w:r>
        <w:rPr>
          <w:rtl/>
        </w:rPr>
        <w:t>أبواب العدد</w:t>
      </w:r>
      <w:bookmarkEnd w:id="410"/>
      <w:bookmarkEnd w:id="411"/>
    </w:p>
    <w:p w:rsidR="00C86B57" w:rsidRPr="007B3DCF" w:rsidRDefault="00C86B57" w:rsidP="00C86B57">
      <w:pPr>
        <w:pStyle w:val="Heading2Center"/>
        <w:rPr>
          <w:rtl/>
        </w:rPr>
      </w:pPr>
      <w:bookmarkStart w:id="412" w:name="_Toc374804623"/>
      <w:bookmarkStart w:id="413" w:name="_Toc376953361"/>
      <w:r w:rsidRPr="007B3DCF">
        <w:rPr>
          <w:rtl/>
        </w:rPr>
        <w:t>187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أن المرأة إذا حاضت فيما دون الثلاثة </w:t>
      </w:r>
      <w:r>
        <w:rPr>
          <w:rtl/>
        </w:rPr>
        <w:t>أشهر كانت عدتها بالأقراء</w:t>
      </w:r>
      <w:bookmarkEnd w:id="412"/>
      <w:bookmarkEnd w:id="41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1148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الحسن بن محبوب عن هشام بن سالم عن عمار</w:t>
      </w:r>
      <w:r>
        <w:rPr>
          <w:rtl/>
        </w:rPr>
        <w:t xml:space="preserve"> </w:t>
      </w:r>
      <w:r w:rsidRPr="007B3DCF">
        <w:rPr>
          <w:rtl/>
        </w:rPr>
        <w:t>الساباطي قال</w:t>
      </w:r>
      <w:r>
        <w:rPr>
          <w:rtl/>
        </w:rPr>
        <w:t>:</w:t>
      </w:r>
      <w:r w:rsidRPr="007B3DCF">
        <w:rPr>
          <w:rtl/>
        </w:rPr>
        <w:t xml:space="preserve"> سئل أبو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عنده امرأة شابة وهي تحيض</w:t>
      </w:r>
      <w:r>
        <w:rPr>
          <w:rtl/>
        </w:rPr>
        <w:t xml:space="preserve"> </w:t>
      </w:r>
      <w:r w:rsidRPr="007B3DCF">
        <w:rPr>
          <w:rtl/>
        </w:rPr>
        <w:t>في كل شهرين أو ثلاثة أشهر حيضة واحدة كيف يطلقها زوجها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أمر هذه</w:t>
      </w:r>
      <w:r>
        <w:rPr>
          <w:rtl/>
        </w:rPr>
        <w:t xml:space="preserve"> </w:t>
      </w:r>
      <w:r w:rsidRPr="007B3DCF">
        <w:rPr>
          <w:rtl/>
        </w:rPr>
        <w:t>شديد هذه تطلق طلاق السنة تطليقة واحدة على طهر من غير جماع بشهود ثم تترك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1146</w:t>
      </w:r>
      <w:r w:rsidR="00176759">
        <w:rPr>
          <w:rtl/>
        </w:rPr>
        <w:t xml:space="preserve"> - </w:t>
      </w:r>
      <w:r w:rsidRPr="008623FE">
        <w:rPr>
          <w:rtl/>
        </w:rPr>
        <w:t>1147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279 الكافي ج 2 ص 93 واخرج الأخير الصدوق</w:t>
      </w:r>
      <w:r>
        <w:rPr>
          <w:rtl/>
        </w:rPr>
        <w:t xml:space="preserve"> </w:t>
      </w:r>
      <w:r w:rsidRPr="008623FE">
        <w:rPr>
          <w:rtl/>
        </w:rPr>
        <w:t>في الفقيه ص 333.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1148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282 الكافي ج 2 ص 110.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حتى تحيض ثلاث حيض متى ما حاضتها فقد انقضت عدتها</w:t>
      </w:r>
      <w:r>
        <w:rPr>
          <w:rtl/>
        </w:rPr>
        <w:t>،</w:t>
      </w:r>
      <w:r w:rsidRPr="007B3DCF">
        <w:rPr>
          <w:rtl/>
        </w:rPr>
        <w:t xml:space="preserve"> قلت له</w:t>
      </w:r>
      <w:r>
        <w:rPr>
          <w:rtl/>
        </w:rPr>
        <w:t>:</w:t>
      </w:r>
      <w:r w:rsidRPr="007B3DCF">
        <w:rPr>
          <w:rtl/>
        </w:rPr>
        <w:t xml:space="preserve"> فإن مضت سنة</w:t>
      </w:r>
      <w:r>
        <w:rPr>
          <w:rtl/>
        </w:rPr>
        <w:t xml:space="preserve"> </w:t>
      </w:r>
      <w:r w:rsidRPr="007B3DCF">
        <w:rPr>
          <w:rtl/>
        </w:rPr>
        <w:t>ولم تحض فيها ثلاث حيض فقال</w:t>
      </w:r>
      <w:r>
        <w:rPr>
          <w:rtl/>
        </w:rPr>
        <w:t>:</w:t>
      </w:r>
      <w:r w:rsidRPr="007B3DCF">
        <w:rPr>
          <w:rtl/>
        </w:rPr>
        <w:t xml:space="preserve"> يتربص بها بعد السنة ثلاثة أشهر ثم انقضت عدتها</w:t>
      </w:r>
      <w:r>
        <w:rPr>
          <w:rtl/>
        </w:rPr>
        <w:t xml:space="preserve"> </w:t>
      </w:r>
      <w:r w:rsidRPr="007B3DCF">
        <w:rPr>
          <w:rtl/>
        </w:rPr>
        <w:t>قلت له</w:t>
      </w:r>
      <w:r>
        <w:rPr>
          <w:rtl/>
        </w:rPr>
        <w:t>:</w:t>
      </w:r>
      <w:r w:rsidRPr="007B3DCF">
        <w:rPr>
          <w:rtl/>
        </w:rPr>
        <w:t xml:space="preserve"> فإن ماتت أو مات زوجها قال فأيهما مات ورثه صاحبه ما بينه وبين خمسة</w:t>
      </w:r>
      <w:r>
        <w:rPr>
          <w:rtl/>
        </w:rPr>
        <w:t xml:space="preserve"> </w:t>
      </w:r>
      <w:r w:rsidRPr="007B3DCF">
        <w:rPr>
          <w:rtl/>
        </w:rPr>
        <w:t>عشر شهرا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1149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ابن محبوب عن مالك بن عطية عن سورة بن كليب قال</w:t>
      </w:r>
      <w:r>
        <w:rPr>
          <w:rtl/>
        </w:rPr>
        <w:t>:</w:t>
      </w:r>
      <w:r w:rsidRPr="007B3DCF">
        <w:rPr>
          <w:rtl/>
        </w:rPr>
        <w:t xml:space="preserve"> سئل</w:t>
      </w:r>
      <w:r>
        <w:rPr>
          <w:rtl/>
        </w:rPr>
        <w:t xml:space="preserve"> </w:t>
      </w:r>
      <w:r w:rsidRPr="007B3DCF">
        <w:rPr>
          <w:rtl/>
        </w:rPr>
        <w:t xml:space="preserve">أبو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طلق امرأته تطليقة على طهر من غير جماع بشهود</w:t>
      </w:r>
      <w:r>
        <w:rPr>
          <w:rtl/>
        </w:rPr>
        <w:t xml:space="preserve"> </w:t>
      </w:r>
      <w:r w:rsidRPr="007B3DCF">
        <w:rPr>
          <w:rtl/>
        </w:rPr>
        <w:t>طلاق السنة وهي ممن تحيض فمضى ثلاثة أشهر فلم تحض إلا بحيضة واحدة ثم ارتفعت</w:t>
      </w:r>
      <w:r>
        <w:rPr>
          <w:rtl/>
        </w:rPr>
        <w:t xml:space="preserve"> </w:t>
      </w:r>
      <w:r w:rsidRPr="007B3DCF">
        <w:rPr>
          <w:rtl/>
        </w:rPr>
        <w:t>حيضتها حتى مضت ثلاثة أشهر أخرى ولم تدر ما رفع حيضتها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إن كانت شابة</w:t>
      </w:r>
      <w:r>
        <w:rPr>
          <w:rtl/>
        </w:rPr>
        <w:t xml:space="preserve"> </w:t>
      </w:r>
      <w:r w:rsidRPr="007B3DCF">
        <w:rPr>
          <w:rtl/>
        </w:rPr>
        <w:t>مستقيمة الطمث فلم تطمث في ثلاثة أشهر إلا حيضة ثم ارتفع طمثها فلا تدري ما رفعها</w:t>
      </w:r>
      <w:r>
        <w:rPr>
          <w:rtl/>
        </w:rPr>
        <w:t xml:space="preserve"> </w:t>
      </w:r>
      <w:r w:rsidRPr="007B3DCF">
        <w:rPr>
          <w:rtl/>
        </w:rPr>
        <w:t>فإنها تتربص تسعة أشهر من يوم طلقها ثم تعتد بعد ذلك ثلاثة أشهر ثم تتزوج</w:t>
      </w:r>
      <w:r>
        <w:rPr>
          <w:rtl/>
        </w:rPr>
        <w:t xml:space="preserve"> </w:t>
      </w:r>
      <w:r w:rsidRPr="007B3DCF">
        <w:rPr>
          <w:rtl/>
        </w:rPr>
        <w:t>إن شاءت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هذا الخبر ينبغي أن يكون العمل عليه لأنها تستبرأ بتسعة أشهر</w:t>
      </w:r>
      <w:r>
        <w:rPr>
          <w:rtl/>
        </w:rPr>
        <w:t xml:space="preserve"> </w:t>
      </w:r>
      <w:r w:rsidRPr="007B3DCF">
        <w:rPr>
          <w:rtl/>
        </w:rPr>
        <w:t>وهي أقصى مدة الحمل فيعلم أنها ليست حاملا ثم تعتد بعد ذلك عدتها وهي ثلاثة أشهر</w:t>
      </w:r>
      <w:r>
        <w:rPr>
          <w:rtl/>
        </w:rPr>
        <w:t xml:space="preserve"> </w:t>
      </w:r>
      <w:r w:rsidRPr="007B3DCF">
        <w:rPr>
          <w:rtl/>
        </w:rPr>
        <w:t>والخبر الأول نحمله على ضرب من الفضل والاحتياط بأن تعتد إلى خمسة عشر شهرا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1150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عن علي بن الحكم عن علا عن محمد بن مسلم عن</w:t>
      </w:r>
      <w:r>
        <w:rPr>
          <w:rtl/>
        </w:rPr>
        <w:t xml:space="preserve"> </w:t>
      </w:r>
      <w:r w:rsidRPr="007B3DCF">
        <w:rPr>
          <w:rtl/>
        </w:rPr>
        <w:t xml:space="preserve">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في التي تحيض في كل ثلاثة أشهر مرة أو في سنة أو في</w:t>
      </w:r>
      <w:r>
        <w:rPr>
          <w:rtl/>
        </w:rPr>
        <w:t xml:space="preserve"> </w:t>
      </w:r>
      <w:r w:rsidRPr="007B3DCF">
        <w:rPr>
          <w:rtl/>
        </w:rPr>
        <w:t>سبعة أشهر والمستحاضة</w:t>
      </w:r>
      <w:r>
        <w:rPr>
          <w:rtl/>
        </w:rPr>
        <w:t>،</w:t>
      </w:r>
      <w:r w:rsidRPr="007B3DCF">
        <w:rPr>
          <w:rtl/>
        </w:rPr>
        <w:t xml:space="preserve"> والتي لم تبلغ المحيض</w:t>
      </w:r>
      <w:r>
        <w:rPr>
          <w:rtl/>
        </w:rPr>
        <w:t>،</w:t>
      </w:r>
      <w:r w:rsidRPr="007B3DCF">
        <w:rPr>
          <w:rtl/>
        </w:rPr>
        <w:t xml:space="preserve"> والتي تحيض مرة وترتفع مرة</w:t>
      </w:r>
      <w:r>
        <w:rPr>
          <w:rtl/>
        </w:rPr>
        <w:t>،</w:t>
      </w:r>
      <w:r w:rsidRPr="007B3DCF">
        <w:rPr>
          <w:rtl/>
        </w:rPr>
        <w:t xml:space="preserve"> والتي</w:t>
      </w:r>
      <w:r>
        <w:rPr>
          <w:rtl/>
        </w:rPr>
        <w:t xml:space="preserve"> </w:t>
      </w:r>
      <w:r w:rsidRPr="007B3DCF">
        <w:rPr>
          <w:rtl/>
        </w:rPr>
        <w:t>لا تطمع في الولد</w:t>
      </w:r>
      <w:r>
        <w:rPr>
          <w:rtl/>
        </w:rPr>
        <w:t>،</w:t>
      </w:r>
      <w:r w:rsidRPr="007B3DCF">
        <w:rPr>
          <w:rtl/>
        </w:rPr>
        <w:t xml:space="preserve"> والتي قد ارتفع حيضها وزعمت أنها لم تيأس</w:t>
      </w:r>
      <w:r>
        <w:rPr>
          <w:rtl/>
        </w:rPr>
        <w:t>،</w:t>
      </w:r>
      <w:r w:rsidRPr="007B3DCF">
        <w:rPr>
          <w:rtl/>
        </w:rPr>
        <w:t xml:space="preserve"> والتي ترى الصفرة</w:t>
      </w:r>
      <w:r>
        <w:rPr>
          <w:rtl/>
        </w:rPr>
        <w:t xml:space="preserve"> </w:t>
      </w:r>
      <w:r w:rsidRPr="007B3DCF">
        <w:rPr>
          <w:rtl/>
        </w:rPr>
        <w:t>من حيض ليس بمستقيم فذكر أن عدة هؤلاء كلهن ثلاثة أشهر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1151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حماد بن عيسى عن شعيب عن أبي بصير عن أبي عبد الله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1149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282.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1150</w:t>
      </w:r>
      <w:r w:rsidR="00176759">
        <w:rPr>
          <w:rtl/>
        </w:rPr>
        <w:t xml:space="preserve"> - </w:t>
      </w:r>
      <w:r w:rsidRPr="008623FE">
        <w:rPr>
          <w:rtl/>
        </w:rPr>
        <w:t>1151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282</w:t>
      </w:r>
      <w:r>
        <w:rPr>
          <w:rtl/>
        </w:rPr>
        <w:t xml:space="preserve"> </w:t>
      </w:r>
      <w:r w:rsidRPr="008623FE">
        <w:rPr>
          <w:rtl/>
        </w:rPr>
        <w:t>الكافي ج 2 ص 111 واخرج الأول الصدوق في الفقيه ص 341.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C86B57">
        <w:rPr>
          <w:rStyle w:val="libAlaemChar"/>
          <w:rtl/>
        </w:rPr>
        <w:lastRenderedPageBreak/>
        <w:t>عليه‌السلام</w:t>
      </w:r>
      <w:r w:rsidRPr="007B3DCF">
        <w:rPr>
          <w:rtl/>
        </w:rPr>
        <w:t xml:space="preserve"> أنه قال</w:t>
      </w:r>
      <w:r>
        <w:rPr>
          <w:rtl/>
        </w:rPr>
        <w:t>:</w:t>
      </w:r>
      <w:r w:rsidRPr="007B3DCF">
        <w:rPr>
          <w:rtl/>
        </w:rPr>
        <w:t xml:space="preserve"> في المرأة يطلقها زوجها وهي تحيض كل ثلاثة أشهر حيضة فقال</w:t>
      </w:r>
      <w:r>
        <w:rPr>
          <w:rtl/>
        </w:rPr>
        <w:t>:</w:t>
      </w:r>
      <w:r w:rsidRPr="007B3DCF">
        <w:rPr>
          <w:rtl/>
        </w:rPr>
        <w:t xml:space="preserve"> إن</w:t>
      </w:r>
      <w:r>
        <w:rPr>
          <w:rtl/>
        </w:rPr>
        <w:t xml:space="preserve"> </w:t>
      </w:r>
      <w:r w:rsidRPr="007B3DCF">
        <w:rPr>
          <w:rtl/>
        </w:rPr>
        <w:t>انقضت ثلاثة أشهر انقضت عدتها يحسب لها لكل شهر حيضة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هذين الخبرين انها إنما تعتد بثلاثة أشهر إذا مرت بها لا ترى فيها الدم</w:t>
      </w:r>
      <w:r>
        <w:rPr>
          <w:rtl/>
        </w:rPr>
        <w:t xml:space="preserve"> </w:t>
      </w:r>
      <w:r w:rsidRPr="007B3DCF">
        <w:rPr>
          <w:rtl/>
        </w:rPr>
        <w:t>أصلا فإنها تبين</w:t>
      </w:r>
      <w:r>
        <w:rPr>
          <w:rtl/>
        </w:rPr>
        <w:t>،</w:t>
      </w:r>
      <w:r w:rsidRPr="007B3DCF">
        <w:rPr>
          <w:rtl/>
        </w:rPr>
        <w:t xml:space="preserve"> فأما إذا رأت الدم قبل انقضاء ثلاثة أشهر ولو بيوم كان عدتها</w:t>
      </w:r>
      <w:r>
        <w:rPr>
          <w:rtl/>
        </w:rPr>
        <w:t xml:space="preserve"> </w:t>
      </w:r>
      <w:r w:rsidRPr="007B3DCF">
        <w:rPr>
          <w:rtl/>
        </w:rPr>
        <w:t>بالأقراء وإن بلغ ذلك إلى خمسة عشر شهرا على ما قدمناه</w:t>
      </w:r>
      <w:r>
        <w:rPr>
          <w:rtl/>
        </w:rPr>
        <w:t>،</w:t>
      </w:r>
      <w:r w:rsidRPr="007B3DCF">
        <w:rPr>
          <w:rtl/>
        </w:rPr>
        <w:t xml:space="preserve"> والذي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1152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محمد عن الحسن بن محبوب عن أبي مريم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كيف يطلق امرأته وهي تحيض في كل ثلاثة أشهر حيضة</w:t>
      </w:r>
      <w:r>
        <w:rPr>
          <w:rtl/>
        </w:rPr>
        <w:t xml:space="preserve"> </w:t>
      </w:r>
      <w:r w:rsidRPr="007B3DCF">
        <w:rPr>
          <w:rtl/>
        </w:rPr>
        <w:t>واحدة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يطلقها تطليقة واحدة في غرة الشهر فإذا انقضت ثلاثة أشهر من يوم</w:t>
      </w:r>
      <w:r>
        <w:rPr>
          <w:rtl/>
        </w:rPr>
        <w:t xml:space="preserve"> </w:t>
      </w:r>
      <w:r w:rsidRPr="007B3DCF">
        <w:rPr>
          <w:rtl/>
        </w:rPr>
        <w:t>طلقها فقد بانت منه وهو خاطب من الخطاب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1153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أحمد بن محمد عن الحسن بن علي</w:t>
      </w:r>
      <w:r>
        <w:rPr>
          <w:rtl/>
        </w:rPr>
        <w:t xml:space="preserve"> </w:t>
      </w:r>
      <w:r w:rsidRPr="007B3DCF">
        <w:rPr>
          <w:rtl/>
        </w:rPr>
        <w:t xml:space="preserve">ابن فضال عن ابن بكير عن زرارة 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أي الامرين سبق</w:t>
      </w:r>
      <w:r>
        <w:rPr>
          <w:rtl/>
        </w:rPr>
        <w:t xml:space="preserve"> </w:t>
      </w:r>
      <w:r w:rsidRPr="007B3DCF">
        <w:rPr>
          <w:rtl/>
        </w:rPr>
        <w:t>إليها فقد انقضت عدتها</w:t>
      </w:r>
      <w:r>
        <w:rPr>
          <w:rtl/>
        </w:rPr>
        <w:t>،</w:t>
      </w:r>
      <w:r w:rsidRPr="007B3DCF">
        <w:rPr>
          <w:rtl/>
        </w:rPr>
        <w:t xml:space="preserve"> إن مرت ثلاثة أشهر لا ترى فيها دما فقد انقضت عدتها</w:t>
      </w:r>
      <w:r>
        <w:rPr>
          <w:rtl/>
        </w:rPr>
        <w:t>،</w:t>
      </w:r>
      <w:r w:rsidRPr="007B3DCF">
        <w:rPr>
          <w:rtl/>
        </w:rPr>
        <w:t xml:space="preserve"> وإن</w:t>
      </w:r>
      <w:r>
        <w:rPr>
          <w:rtl/>
        </w:rPr>
        <w:t xml:space="preserve"> </w:t>
      </w:r>
      <w:r w:rsidRPr="007B3DCF">
        <w:rPr>
          <w:rtl/>
        </w:rPr>
        <w:t>مرت ثلاثة أقراء فقد انقضت عدتها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1154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إبراهيم عن أبيه عن ابن أبي عمير عن جميل بن دراج عن</w:t>
      </w:r>
      <w:r>
        <w:rPr>
          <w:rtl/>
        </w:rPr>
        <w:t xml:space="preserve"> </w:t>
      </w:r>
      <w:r w:rsidRPr="007B3DCF">
        <w:rPr>
          <w:rtl/>
        </w:rPr>
        <w:t xml:space="preserve">زرارة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أمران أيهما سبق بانت المطلقة المسترابة</w:t>
      </w:r>
      <w:r>
        <w:rPr>
          <w:rtl/>
        </w:rPr>
        <w:t xml:space="preserve"> </w:t>
      </w:r>
      <w:r w:rsidRPr="007B3DCF">
        <w:rPr>
          <w:rtl/>
        </w:rPr>
        <w:t>تستريب الحيض إن مرت بها ثلاثة أشهر بيض ليس فيها دم بانت منه</w:t>
      </w:r>
      <w:r>
        <w:rPr>
          <w:rtl/>
        </w:rPr>
        <w:t>،</w:t>
      </w:r>
      <w:r w:rsidRPr="007B3DCF">
        <w:rPr>
          <w:rtl/>
        </w:rPr>
        <w:t xml:space="preserve"> وإن مرت</w:t>
      </w:r>
      <w:r>
        <w:rPr>
          <w:rtl/>
        </w:rPr>
        <w:t xml:space="preserve"> </w:t>
      </w:r>
      <w:r w:rsidRPr="007B3DCF">
        <w:rPr>
          <w:rtl/>
        </w:rPr>
        <w:t>بها ثلاث حيض ليس بين الحيضتين ثلاثة أشهر بانت بالحيض</w:t>
      </w:r>
      <w:r>
        <w:rPr>
          <w:rtl/>
        </w:rPr>
        <w:t>،</w:t>
      </w:r>
      <w:r w:rsidRPr="007B3DCF">
        <w:rPr>
          <w:rtl/>
        </w:rPr>
        <w:t xml:space="preserve"> قال ابن أبي عمير</w:t>
      </w:r>
      <w:r>
        <w:rPr>
          <w:rtl/>
        </w:rPr>
        <w:t xml:space="preserve"> </w:t>
      </w:r>
      <w:r w:rsidRPr="007B3DCF">
        <w:rPr>
          <w:rtl/>
        </w:rPr>
        <w:t>قال جميل</w:t>
      </w:r>
      <w:r>
        <w:rPr>
          <w:rtl/>
        </w:rPr>
        <w:t>:</w:t>
      </w:r>
      <w:r w:rsidRPr="007B3DCF">
        <w:rPr>
          <w:rtl/>
        </w:rPr>
        <w:t xml:space="preserve"> وتفسير ذلك إن مرت بها ثلاثة أشهر إلا يوما فحاضت ثم مرت</w:t>
      </w:r>
      <w:r>
        <w:rPr>
          <w:rtl/>
        </w:rPr>
        <w:t xml:space="preserve"> </w:t>
      </w:r>
      <w:r w:rsidRPr="007B3DCF">
        <w:rPr>
          <w:rtl/>
        </w:rPr>
        <w:t>بها ثلاثة أشهر إلا يوما فحاضت ثم مرت بها ثلاثة أشهر فحاضت فهذه تعتد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1152</w:t>
      </w:r>
      <w:r w:rsidR="00176759">
        <w:rPr>
          <w:rtl/>
        </w:rPr>
        <w:t xml:space="preserve"> - </w:t>
      </w:r>
      <w:r w:rsidRPr="008623FE">
        <w:rPr>
          <w:rtl/>
        </w:rPr>
        <w:t>1153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282 واخرج الأخير الكليني في الكافي ج 2</w:t>
      </w:r>
      <w:r>
        <w:rPr>
          <w:rtl/>
        </w:rPr>
        <w:t xml:space="preserve"> </w:t>
      </w:r>
      <w:r w:rsidRPr="008623FE">
        <w:rPr>
          <w:rtl/>
        </w:rPr>
        <w:t>ص 111.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1154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282 الكافي ج 2 ص 110 الفقيه ص 341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بالحيض على هذا الوجه ولا تعتد بالشهور</w:t>
      </w:r>
      <w:r>
        <w:rPr>
          <w:rtl/>
        </w:rPr>
        <w:t>،</w:t>
      </w:r>
      <w:r w:rsidRPr="007B3DCF">
        <w:rPr>
          <w:rtl/>
        </w:rPr>
        <w:t xml:space="preserve"> وإن مرت ثلاثة أشهر بيض لم تحض فيها</w:t>
      </w:r>
      <w:r>
        <w:rPr>
          <w:rtl/>
        </w:rPr>
        <w:t xml:space="preserve"> </w:t>
      </w:r>
      <w:r w:rsidRPr="007B3DCF">
        <w:rPr>
          <w:rtl/>
        </w:rPr>
        <w:t>فقد بانت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1155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يعقوب عن محمد بن يحيى عن أحمد بن محمد</w:t>
      </w:r>
      <w:r>
        <w:rPr>
          <w:rtl/>
        </w:rPr>
        <w:t xml:space="preserve"> </w:t>
      </w:r>
      <w:r w:rsidRPr="007B3DCF">
        <w:rPr>
          <w:rtl/>
        </w:rPr>
        <w:t xml:space="preserve">بن إسماعيل عن محمد بن الفضيل عن أبي الصباح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</w:t>
      </w:r>
      <w:r>
        <w:rPr>
          <w:rtl/>
        </w:rPr>
        <w:t xml:space="preserve"> </w:t>
      </w:r>
      <w:r w:rsidRPr="007B3DCF">
        <w:rPr>
          <w:rtl/>
        </w:rPr>
        <w:t>عن التي تحيض كل ثلاثة أشهر مرة كيف تعتد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تنتظر مثل قرئها التي كانت</w:t>
      </w:r>
      <w:r>
        <w:rPr>
          <w:rtl/>
        </w:rPr>
        <w:t xml:space="preserve"> </w:t>
      </w:r>
      <w:r w:rsidRPr="007B3DCF">
        <w:rPr>
          <w:rtl/>
        </w:rPr>
        <w:t>تحيض فيه في الاستقامة فلتعتد بثلاثة قروء ثم تتزوج إن شاءت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نحمله على امرأة استحاضت فإنها في حال استحاضتها تعمل</w:t>
      </w:r>
      <w:r>
        <w:rPr>
          <w:rtl/>
        </w:rPr>
        <w:t xml:space="preserve"> </w:t>
      </w:r>
      <w:r w:rsidRPr="007B3DCF">
        <w:rPr>
          <w:rtl/>
        </w:rPr>
        <w:t>على عادتها في حال الاستقامة وتعتد بالأقراء في أيامها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1156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يعقوب عن محمد بن يحيى عن محمد بن الحسين عن يزيد</w:t>
      </w:r>
      <w:r>
        <w:rPr>
          <w:rtl/>
        </w:rPr>
        <w:t xml:space="preserve"> </w:t>
      </w:r>
      <w:r w:rsidRPr="007B3DCF">
        <w:rPr>
          <w:rtl/>
        </w:rPr>
        <w:t xml:space="preserve">ابن إسحاق شعر عن هارون بن حمزة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امرأة طلقت</w:t>
      </w:r>
      <w:r>
        <w:rPr>
          <w:rtl/>
        </w:rPr>
        <w:t xml:space="preserve"> </w:t>
      </w:r>
      <w:r w:rsidRPr="007B3DCF">
        <w:rPr>
          <w:rtl/>
        </w:rPr>
        <w:t>وقد طعنت في السن فحاضت حيضة واحدة ثم ارتفع حيضها فقال</w:t>
      </w:r>
      <w:r>
        <w:rPr>
          <w:rtl/>
        </w:rPr>
        <w:t>:</w:t>
      </w:r>
      <w:r w:rsidRPr="007B3DCF">
        <w:rPr>
          <w:rtl/>
        </w:rPr>
        <w:t xml:space="preserve"> تعتد بالحيضة</w:t>
      </w:r>
      <w:r>
        <w:rPr>
          <w:rtl/>
        </w:rPr>
        <w:t xml:space="preserve"> </w:t>
      </w:r>
      <w:r w:rsidRPr="007B3DCF">
        <w:rPr>
          <w:rtl/>
        </w:rPr>
        <w:t>وشهرين مستقبلين فإنها قد يئست من المحيض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نخصه بامرأة قد يئست من المحيض بعد أن حاضت حيضة</w:t>
      </w:r>
      <w:r>
        <w:rPr>
          <w:rtl/>
        </w:rPr>
        <w:t xml:space="preserve"> </w:t>
      </w:r>
      <w:r w:rsidRPr="007B3DCF">
        <w:rPr>
          <w:rtl/>
        </w:rPr>
        <w:t>واحدة فإنها بعد مضي تلك الحيضة تعتد بشهرين على ما تضمنه الخبر الأول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1157</w:t>
      </w:r>
    </w:p>
    <w:p w:rsidR="00C86B57" w:rsidRPr="007B3DCF" w:rsidRDefault="00C86B57" w:rsidP="00C31D80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واما ما رواه علي بن إبراهيم عن أبيه عن ابن أبي عمير عن حماد عن</w:t>
      </w:r>
      <w:r>
        <w:rPr>
          <w:rtl/>
        </w:rPr>
        <w:t xml:space="preserve"> </w:t>
      </w:r>
      <w:r w:rsidRPr="007B3DCF">
        <w:rPr>
          <w:rtl/>
        </w:rPr>
        <w:t xml:space="preserve">الحلبي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قول الله تعالى</w:t>
      </w:r>
      <w:r>
        <w:rPr>
          <w:rtl/>
        </w:rPr>
        <w:t>:</w:t>
      </w:r>
      <w:r w:rsidRPr="007B3DCF">
        <w:rPr>
          <w:rtl/>
        </w:rPr>
        <w:t xml:space="preserve"> </w:t>
      </w:r>
      <w:r w:rsidRPr="00C86B57">
        <w:rPr>
          <w:rStyle w:val="libAlaemChar"/>
          <w:rtl/>
        </w:rPr>
        <w:t>(</w:t>
      </w:r>
      <w:r w:rsidR="00C31D80" w:rsidRPr="00C31D80">
        <w:rPr>
          <w:rStyle w:val="libAieChar"/>
          <w:rtl/>
        </w:rPr>
        <w:t>إِنِ ارْ‌تَبْتُمْ</w:t>
      </w:r>
      <w:r w:rsidRPr="00C86B57">
        <w:rPr>
          <w:rStyle w:val="libAlaemChar"/>
          <w:rtl/>
        </w:rPr>
        <w:t>)</w:t>
      </w:r>
      <w:r>
        <w:rPr>
          <w:rtl/>
        </w:rPr>
        <w:t xml:space="preserve"> </w:t>
      </w:r>
      <w:r w:rsidRPr="007B3DCF">
        <w:rPr>
          <w:rtl/>
        </w:rPr>
        <w:t>ما الريبة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ما زاد على شهر فهو ريبة فلتعتد ثلاثة أشهر ولتترك الحيض وما</w:t>
      </w:r>
      <w:r>
        <w:rPr>
          <w:rtl/>
        </w:rPr>
        <w:t xml:space="preserve"> </w:t>
      </w:r>
      <w:r w:rsidRPr="007B3DCF">
        <w:rPr>
          <w:rtl/>
        </w:rPr>
        <w:t>كان في الشهر لم تزد في الحيض على ثلاث حيض فعدتها ثلاث حيض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انه إذا تأخر الدم عن عادتها أقل من شهر فذلك ليس لريبة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1155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283 الكافي ج 2 ص 110 الفقيه 341.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1156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283 الكافي ج 2 ص 111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1157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282 وهو جزء من حديث الكافي ج 2 ص 111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الحبل ربما كان لعلة فلتعتد بالأقراء بالغا ما بلغ فإن تأخر عنها الدم شهرا فما زاد</w:t>
      </w:r>
      <w:r>
        <w:rPr>
          <w:rtl/>
        </w:rPr>
        <w:t xml:space="preserve"> </w:t>
      </w:r>
      <w:r w:rsidRPr="007B3DCF">
        <w:rPr>
          <w:rtl/>
        </w:rPr>
        <w:t>فإنه يجوز أن يكون للحمل ولغيره فيحصل هناك ريبة فلتعتد ثلاثة أشهر ما لم تر فيها</w:t>
      </w:r>
      <w:r>
        <w:rPr>
          <w:rtl/>
        </w:rPr>
        <w:t xml:space="preserve"> </w:t>
      </w:r>
      <w:r w:rsidRPr="007B3DCF">
        <w:rPr>
          <w:rtl/>
        </w:rPr>
        <w:t>دما فإن رأت قبل انقضاء الثلاثة أشهر الدم كان حكمها ما ذكرنا في الاخبار الأولة</w:t>
      </w:r>
      <w:r>
        <w:rPr>
          <w:rtl/>
        </w:rPr>
        <w:t xml:space="preserve"> </w:t>
      </w:r>
      <w:r w:rsidRPr="007B3DCF">
        <w:rPr>
          <w:rtl/>
        </w:rPr>
        <w:t>سواء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14" w:name="_Toc374804624"/>
      <w:bookmarkStart w:id="415" w:name="_Toc376953362"/>
      <w:r w:rsidRPr="007B3DCF">
        <w:rPr>
          <w:rtl/>
        </w:rPr>
        <w:t>188</w:t>
      </w:r>
      <w:r w:rsidR="00176759">
        <w:rPr>
          <w:rtl/>
        </w:rPr>
        <w:t xml:space="preserve"> - </w:t>
      </w:r>
      <w:r w:rsidRPr="007B3DCF">
        <w:rPr>
          <w:rtl/>
        </w:rPr>
        <w:t>باب عدة المرأة التي تح</w:t>
      </w:r>
      <w:r>
        <w:rPr>
          <w:rtl/>
        </w:rPr>
        <w:t>يض كل ثلاث سنين أو أربع سنين</w:t>
      </w:r>
      <w:bookmarkEnd w:id="414"/>
      <w:bookmarkEnd w:id="41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1158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سعد بن عبد الله عن محمد بن عيسى عن يونس عن أبي بصير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التي لا تحيض إلا في ثلاث سنين أو أكثر من ذلك قال فقال</w:t>
      </w:r>
      <w:r>
        <w:rPr>
          <w:rtl/>
        </w:rPr>
        <w:t>:</w:t>
      </w:r>
      <w:r w:rsidRPr="007B3DCF">
        <w:rPr>
          <w:rtl/>
        </w:rPr>
        <w:t xml:space="preserve"> مثل</w:t>
      </w:r>
      <w:r>
        <w:rPr>
          <w:rtl/>
        </w:rPr>
        <w:t xml:space="preserve"> </w:t>
      </w:r>
      <w:r w:rsidRPr="007B3DCF">
        <w:rPr>
          <w:rtl/>
        </w:rPr>
        <w:t>قروءها التي كانت تحيض في استقامتها ولتعتد ثلاثة قروء فتتزوج إن شاءت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1159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أيوب بن نوح عن محمد بن الفضيل عن أبي الصباح قال</w:t>
      </w:r>
      <w:r>
        <w:rPr>
          <w:rtl/>
        </w:rPr>
        <w:t>:</w:t>
      </w:r>
      <w:r w:rsidRPr="007B3DCF">
        <w:rPr>
          <w:rtl/>
        </w:rPr>
        <w:t xml:space="preserve"> سئل</w:t>
      </w:r>
      <w:r>
        <w:rPr>
          <w:rtl/>
        </w:rPr>
        <w:t xml:space="preserve"> </w:t>
      </w:r>
      <w:r w:rsidRPr="007B3DCF">
        <w:rPr>
          <w:rtl/>
        </w:rPr>
        <w:t xml:space="preserve">أبو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التي لا تحيض كل ثلاث سنين إلا مرة واحدة كيف تعتد</w:t>
      </w:r>
      <w:r>
        <w:rPr>
          <w:rtl/>
        </w:rPr>
        <w:t xml:space="preserve">؟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تنتظر مثل قروءها التي كانت تحيض في استقامتها ولتعتد ثلاثة قروء ثم تتزوج</w:t>
      </w:r>
      <w:r>
        <w:rPr>
          <w:rtl/>
        </w:rPr>
        <w:t xml:space="preserve"> </w:t>
      </w:r>
      <w:r w:rsidRPr="007B3DCF">
        <w:rPr>
          <w:rtl/>
        </w:rPr>
        <w:t>إن شاءت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1160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أيوب بن نوح عن صفوان عن ابن مسكان عن محمد الحلبي عن 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مثله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1161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عن ابن أبي نجران عن يزيد بن إسحاق شعر عن هارون بن</w:t>
      </w:r>
      <w:r>
        <w:rPr>
          <w:rtl/>
        </w:rPr>
        <w:t xml:space="preserve"> </w:t>
      </w:r>
      <w:r w:rsidRPr="007B3DCF">
        <w:rPr>
          <w:rtl/>
        </w:rPr>
        <w:t xml:space="preserve">حمزة الغنوي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في المرأة التي لا تحيض إلا في ثلاث</w:t>
      </w:r>
      <w:r>
        <w:rPr>
          <w:rtl/>
        </w:rPr>
        <w:t xml:space="preserve"> </w:t>
      </w:r>
      <w:r w:rsidRPr="007B3DCF">
        <w:rPr>
          <w:rtl/>
        </w:rPr>
        <w:t>سنين أو أربع سنين أو خمس سنين قال</w:t>
      </w:r>
      <w:r>
        <w:rPr>
          <w:rtl/>
        </w:rPr>
        <w:t>:</w:t>
      </w:r>
      <w:r w:rsidRPr="007B3DCF">
        <w:rPr>
          <w:rtl/>
        </w:rPr>
        <w:t xml:space="preserve"> تنتظر مثل قروءها التي كانت تحيض فلتعتد</w:t>
      </w:r>
      <w:r>
        <w:rPr>
          <w:rtl/>
        </w:rPr>
        <w:t xml:space="preserve"> </w:t>
      </w:r>
      <w:r w:rsidRPr="007B3DCF">
        <w:rPr>
          <w:rtl/>
        </w:rPr>
        <w:t>ثم تتزوج إن شاءت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1162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عن أحمد بن محمد بن أبي نصر عن المثنى عن زرارة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التي لا تحيض إلا في ثلاث سنين أو أربع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1158</w:t>
      </w:r>
      <w:r w:rsidR="00176759">
        <w:rPr>
          <w:rtl/>
        </w:rPr>
        <w:t xml:space="preserve"> - </w:t>
      </w:r>
      <w:r w:rsidRPr="008623FE">
        <w:rPr>
          <w:rtl/>
        </w:rPr>
        <w:t>1159</w:t>
      </w:r>
      <w:r w:rsidR="00176759">
        <w:rPr>
          <w:rtl/>
        </w:rPr>
        <w:t xml:space="preserve"> - </w:t>
      </w:r>
      <w:r w:rsidRPr="008623FE">
        <w:rPr>
          <w:rtl/>
        </w:rPr>
        <w:t>1160</w:t>
      </w:r>
      <w:r w:rsidR="00176759">
        <w:rPr>
          <w:rtl/>
        </w:rPr>
        <w:t xml:space="preserve"> - </w:t>
      </w:r>
      <w:r w:rsidRPr="008623FE">
        <w:rPr>
          <w:rtl/>
        </w:rPr>
        <w:t>1161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283.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1162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283 الفقيه ص 341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سنين قال</w:t>
      </w:r>
      <w:r>
        <w:rPr>
          <w:rtl/>
        </w:rPr>
        <w:t>:</w:t>
      </w:r>
      <w:r w:rsidRPr="007B3DCF">
        <w:rPr>
          <w:rtl/>
        </w:rPr>
        <w:t xml:space="preserve"> تعتد ثلاثة أشهر ثم تتزوج إن شاءت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نحمله على امرأة ليس لها عادة بالحيض أو نسيت عادتها</w:t>
      </w:r>
      <w:r>
        <w:rPr>
          <w:rtl/>
        </w:rPr>
        <w:t xml:space="preserve"> </w:t>
      </w:r>
      <w:r w:rsidRPr="007B3DCF">
        <w:rPr>
          <w:rtl/>
        </w:rPr>
        <w:t>فإنها تعتد ثلاثة أشهر وقد بانت وتلك عادتها</w:t>
      </w:r>
      <w:r>
        <w:rPr>
          <w:rtl/>
        </w:rPr>
        <w:t>،</w:t>
      </w:r>
      <w:r w:rsidRPr="007B3DCF">
        <w:rPr>
          <w:rtl/>
        </w:rPr>
        <w:t xml:space="preserve"> والاخبار الأولة متناولة لمن كان لها</w:t>
      </w:r>
      <w:r>
        <w:rPr>
          <w:rtl/>
        </w:rPr>
        <w:t xml:space="preserve"> </w:t>
      </w:r>
      <w:r w:rsidRPr="007B3DCF">
        <w:rPr>
          <w:rtl/>
        </w:rPr>
        <w:t>عادة مستقيمة ثم تغيرت عن ذلك فإنها ينبغي أن تعمل على عادتها في حال الاستقامة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16" w:name="_Toc374804625"/>
      <w:bookmarkStart w:id="417" w:name="_Toc376953363"/>
      <w:r w:rsidRPr="007B3DCF">
        <w:rPr>
          <w:rtl/>
        </w:rPr>
        <w:t>189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أن المرأة تبين </w:t>
      </w:r>
      <w:r>
        <w:rPr>
          <w:rtl/>
        </w:rPr>
        <w:t>إذا رأت الدم من الحيضة الثالثة</w:t>
      </w:r>
      <w:bookmarkEnd w:id="416"/>
      <w:bookmarkEnd w:id="41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1163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علي بن إبراهيم عن أبيه عن ابن أبي عمر</w:t>
      </w:r>
      <w:r>
        <w:rPr>
          <w:rtl/>
        </w:rPr>
        <w:t xml:space="preserve"> </w:t>
      </w:r>
      <w:r w:rsidRPr="007B3DCF">
        <w:rPr>
          <w:rtl/>
        </w:rPr>
        <w:t xml:space="preserve">ابن أذينة عن زرارة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 له</w:t>
      </w:r>
      <w:r>
        <w:rPr>
          <w:rtl/>
        </w:rPr>
        <w:t>:</w:t>
      </w:r>
      <w:r w:rsidRPr="007B3DCF">
        <w:rPr>
          <w:rtl/>
        </w:rPr>
        <w:t xml:space="preserve"> أصلحك الله رجل طلق</w:t>
      </w:r>
      <w:r>
        <w:rPr>
          <w:rtl/>
        </w:rPr>
        <w:t xml:space="preserve"> </w:t>
      </w:r>
      <w:r w:rsidRPr="007B3DCF">
        <w:rPr>
          <w:rtl/>
        </w:rPr>
        <w:t>امرأته على طهر من غير جماع بشهادة عدلين فقال</w:t>
      </w:r>
      <w:r>
        <w:rPr>
          <w:rtl/>
        </w:rPr>
        <w:t>:</w:t>
      </w:r>
      <w:r w:rsidRPr="007B3DCF">
        <w:rPr>
          <w:rtl/>
        </w:rPr>
        <w:t xml:space="preserve"> إذا دخلت في الحيضة الثالثة فقد</w:t>
      </w:r>
      <w:r>
        <w:rPr>
          <w:rtl/>
        </w:rPr>
        <w:t xml:space="preserve"> </w:t>
      </w:r>
      <w:r w:rsidRPr="007B3DCF">
        <w:rPr>
          <w:rtl/>
        </w:rPr>
        <w:t>انقضت عدتها وحلت للأزواج</w:t>
      </w:r>
      <w:r>
        <w:rPr>
          <w:rtl/>
        </w:rPr>
        <w:t>،</w:t>
      </w:r>
      <w:r w:rsidRPr="007B3DCF">
        <w:rPr>
          <w:rtl/>
        </w:rPr>
        <w:t xml:space="preserve"> قلت له</w:t>
      </w:r>
      <w:r>
        <w:rPr>
          <w:rtl/>
        </w:rPr>
        <w:t>:</w:t>
      </w:r>
      <w:r w:rsidRPr="007B3DCF">
        <w:rPr>
          <w:rtl/>
        </w:rPr>
        <w:t xml:space="preserve"> أصلحك الله إن أهل العراق يروون عن</w:t>
      </w:r>
      <w:r>
        <w:rPr>
          <w:rtl/>
        </w:rPr>
        <w:t xml:space="preserve"> </w:t>
      </w:r>
      <w:r w:rsidRPr="007B3DCF">
        <w:rPr>
          <w:rtl/>
        </w:rPr>
        <w:t xml:space="preserve">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قال</w:t>
      </w:r>
      <w:r>
        <w:rPr>
          <w:rtl/>
        </w:rPr>
        <w:t>:</w:t>
      </w:r>
      <w:r w:rsidRPr="007B3DCF">
        <w:rPr>
          <w:rtl/>
        </w:rPr>
        <w:t xml:space="preserve"> هو أحق برجعتها ما لم تغتسل من الحيضة الثالثة فقال</w:t>
      </w:r>
      <w:r>
        <w:rPr>
          <w:rtl/>
        </w:rPr>
        <w:t xml:space="preserve">: </w:t>
      </w:r>
      <w:r w:rsidRPr="007B3DCF">
        <w:rPr>
          <w:rtl/>
        </w:rPr>
        <w:t>كذبوا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1164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أبي علي الأشعري عن محمد بن عبد الجبار عن صفوان عن إسحاق</w:t>
      </w:r>
      <w:r>
        <w:rPr>
          <w:rtl/>
        </w:rPr>
        <w:t xml:space="preserve"> </w:t>
      </w:r>
      <w:r w:rsidRPr="007B3DCF">
        <w:rPr>
          <w:rtl/>
        </w:rPr>
        <w:t xml:space="preserve">ابن عمار عن إسماعيل الجعفي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 له</w:t>
      </w:r>
      <w:r>
        <w:rPr>
          <w:rtl/>
        </w:rPr>
        <w:t>:</w:t>
      </w:r>
      <w:r w:rsidRPr="007B3DCF">
        <w:rPr>
          <w:rtl/>
        </w:rPr>
        <w:t xml:space="preserve"> رجل طلق</w:t>
      </w:r>
      <w:r>
        <w:rPr>
          <w:rtl/>
        </w:rPr>
        <w:t xml:space="preserve"> </w:t>
      </w:r>
      <w:r w:rsidRPr="007B3DCF">
        <w:rPr>
          <w:rtl/>
        </w:rPr>
        <w:t>امرأته قال</w:t>
      </w:r>
      <w:r>
        <w:rPr>
          <w:rtl/>
        </w:rPr>
        <w:t>:</w:t>
      </w:r>
      <w:r w:rsidRPr="007B3DCF">
        <w:rPr>
          <w:rtl/>
        </w:rPr>
        <w:t xml:space="preserve"> هو أحق برجعتها ما لم تقع في الدم من الحيضة الثالثة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1165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وبهذا الاسناد عن صفوان عن ابن مسكان عن زرارة عن أحدهما </w:t>
      </w:r>
      <w:r w:rsidR="00661CBE" w:rsidRPr="00661CBE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المطلقة ترث وتورث حتى ترى الدم الثالث فإذا رأته فقد انقطع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1166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حميد عن الحسن بن محمد بن سماعة عن صفوان عن</w:t>
      </w:r>
      <w:r>
        <w:rPr>
          <w:rtl/>
        </w:rPr>
        <w:t xml:space="preserve"> </w:t>
      </w:r>
      <w:r w:rsidRPr="007B3DCF">
        <w:rPr>
          <w:rtl/>
        </w:rPr>
        <w:t>موسى بن بكر عن زرارة قال</w:t>
      </w:r>
      <w:r>
        <w:rPr>
          <w:rtl/>
        </w:rPr>
        <w:t>:</w:t>
      </w:r>
      <w:r w:rsidRPr="007B3DCF">
        <w:rPr>
          <w:rtl/>
        </w:rPr>
        <w:t xml:space="preserve"> قلت لأبي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إني سمعت ربيعة الرأي</w:t>
      </w:r>
      <w:r>
        <w:rPr>
          <w:rtl/>
        </w:rPr>
        <w:t xml:space="preserve"> </w:t>
      </w:r>
      <w:r w:rsidRPr="007B3DCF">
        <w:rPr>
          <w:rtl/>
        </w:rPr>
        <w:t>يقول</w:t>
      </w:r>
      <w:r>
        <w:rPr>
          <w:rtl/>
        </w:rPr>
        <w:t>:</w:t>
      </w:r>
      <w:r w:rsidRPr="007B3DCF">
        <w:rPr>
          <w:rtl/>
        </w:rPr>
        <w:t xml:space="preserve"> إذا رأت الدم من الحيضة الثالثة فقد بانت منه وإنما القرء ما بين الحيضتين</w:t>
      </w:r>
      <w:r>
        <w:rPr>
          <w:rtl/>
        </w:rPr>
        <w:t xml:space="preserve"> </w:t>
      </w:r>
      <w:r w:rsidRPr="007B3DCF">
        <w:rPr>
          <w:rtl/>
        </w:rPr>
        <w:t xml:space="preserve">وزعم أنه إنما أخذ ذلك برأيه فقال أبو جعفر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كذب لعمري ما قال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 xml:space="preserve">1) في الكافي </w:t>
      </w:r>
      <w:r>
        <w:rPr>
          <w:rtl/>
        </w:rPr>
        <w:t>(</w:t>
      </w:r>
      <w:r w:rsidRPr="007B3DCF">
        <w:rPr>
          <w:rtl/>
        </w:rPr>
        <w:t xml:space="preserve"> 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)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1163</w:t>
      </w:r>
      <w:r w:rsidR="00176759">
        <w:rPr>
          <w:rtl/>
        </w:rPr>
        <w:t xml:space="preserve"> - </w:t>
      </w:r>
      <w:r w:rsidRPr="007B3DCF">
        <w:rPr>
          <w:rtl/>
        </w:rPr>
        <w:t>1164</w:t>
      </w:r>
      <w:r w:rsidR="00176759">
        <w:rPr>
          <w:rtl/>
        </w:rPr>
        <w:t xml:space="preserve"> - </w:t>
      </w:r>
      <w:r w:rsidRPr="007B3DCF">
        <w:rPr>
          <w:rtl/>
        </w:rPr>
        <w:t>1165</w:t>
      </w:r>
      <w:r w:rsidR="00176759">
        <w:rPr>
          <w:rtl/>
        </w:rPr>
        <w:t xml:space="preserve"> - </w:t>
      </w:r>
      <w:r w:rsidRPr="007B3DCF">
        <w:rPr>
          <w:rtl/>
        </w:rPr>
        <w:t>1166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283 الكافي ج 2 ص 106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ذلك برأيه ولكنه أخذه عن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 له</w:t>
      </w:r>
      <w:r>
        <w:rPr>
          <w:rtl/>
        </w:rPr>
        <w:t>:</w:t>
      </w:r>
      <w:r w:rsidRPr="007B3DCF">
        <w:rPr>
          <w:rtl/>
        </w:rPr>
        <w:t xml:space="preserve"> وما قال فيها علي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كان يقول إذا رأت الدم من الحيضة الثالثة فقد انقضت عدتها ولا</w:t>
      </w:r>
      <w:r>
        <w:rPr>
          <w:rtl/>
        </w:rPr>
        <w:t xml:space="preserve"> </w:t>
      </w:r>
      <w:r w:rsidRPr="007B3DCF">
        <w:rPr>
          <w:rtl/>
        </w:rPr>
        <w:t>سبيل له عليها وإنما القرء ما بين الحيضتين وليس لها أن تتزوج حتى تغتسل من الحيضة</w:t>
      </w:r>
      <w:r>
        <w:rPr>
          <w:rtl/>
        </w:rPr>
        <w:t xml:space="preserve"> </w:t>
      </w:r>
      <w:r w:rsidRPr="007B3DCF">
        <w:rPr>
          <w:rtl/>
        </w:rPr>
        <w:t>الثالثة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1167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الحسين بن محمد عن معلى بن محمد عن الحسن بن علي عن</w:t>
      </w:r>
      <w:r>
        <w:rPr>
          <w:rtl/>
        </w:rPr>
        <w:t xml:space="preserve"> </w:t>
      </w:r>
      <w:r w:rsidRPr="007B3DCF">
        <w:rPr>
          <w:rtl/>
        </w:rPr>
        <w:t>أبان ابن عثمان عن عبد الرحمن بن أبي عبد الله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</w:t>
      </w:r>
      <w:r>
        <w:rPr>
          <w:rtl/>
        </w:rPr>
        <w:t xml:space="preserve"> </w:t>
      </w:r>
      <w:r w:rsidRPr="007B3DCF">
        <w:rPr>
          <w:rtl/>
        </w:rPr>
        <w:t>المرأة إذا طلقها زوجها متى تكون أملك بنفسها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رأت الدم من الحيضة الثالثة</w:t>
      </w:r>
      <w:r>
        <w:rPr>
          <w:rtl/>
        </w:rPr>
        <w:t xml:space="preserve"> </w:t>
      </w:r>
      <w:r w:rsidRPr="007B3DCF">
        <w:rPr>
          <w:rtl/>
        </w:rPr>
        <w:t>فهي أملك بنفسها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فإن عجل الدم عليها قبل أيام قرئها فقال</w:t>
      </w:r>
      <w:r>
        <w:rPr>
          <w:rtl/>
        </w:rPr>
        <w:t>:</w:t>
      </w:r>
      <w:r w:rsidRPr="007B3DCF">
        <w:rPr>
          <w:rtl/>
        </w:rPr>
        <w:t xml:space="preserve"> إذا كان الدم</w:t>
      </w:r>
      <w:r>
        <w:rPr>
          <w:rtl/>
        </w:rPr>
        <w:t xml:space="preserve"> </w:t>
      </w:r>
      <w:r w:rsidRPr="007B3DCF">
        <w:rPr>
          <w:rtl/>
        </w:rPr>
        <w:t>قبل عشرة أيام فهو أملك بها وهو من الحيضة التي طهرت منها</w:t>
      </w:r>
      <w:r>
        <w:rPr>
          <w:rtl/>
        </w:rPr>
        <w:t>،</w:t>
      </w:r>
      <w:r w:rsidRPr="007B3DCF">
        <w:rPr>
          <w:rtl/>
        </w:rPr>
        <w:t xml:space="preserve"> وإن كان الدم بعد</w:t>
      </w:r>
      <w:r>
        <w:rPr>
          <w:rtl/>
        </w:rPr>
        <w:t xml:space="preserve"> </w:t>
      </w:r>
      <w:r w:rsidRPr="007B3DCF">
        <w:rPr>
          <w:rtl/>
        </w:rPr>
        <w:t>العشرة فهو من الحيضة الثالثة فهي أملك بنفسها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1168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يحيى عن محمد بن الحسين عن بعض أصحابه أظنه محمد بن</w:t>
      </w:r>
      <w:r>
        <w:rPr>
          <w:rtl/>
        </w:rPr>
        <w:t xml:space="preserve"> </w:t>
      </w:r>
      <w:r w:rsidRPr="007B3DCF">
        <w:rPr>
          <w:rtl/>
        </w:rPr>
        <w:t>عبد الله بن هلال أو علي بن الحكم عن العلا بن رزين عن محمد بن مسلم عن أبي</w:t>
      </w:r>
      <w:r>
        <w:rPr>
          <w:rtl/>
        </w:rPr>
        <w:t xml:space="preserve"> </w:t>
      </w:r>
      <w:r w:rsidRPr="007B3DCF">
        <w:rPr>
          <w:rtl/>
        </w:rPr>
        <w:t xml:space="preserve">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الرجل يطلق امرأته متى تبين منه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حين</w:t>
      </w:r>
      <w:r>
        <w:rPr>
          <w:rtl/>
        </w:rPr>
        <w:t xml:space="preserve"> </w:t>
      </w:r>
      <w:r w:rsidRPr="007B3DCF">
        <w:rPr>
          <w:rtl/>
        </w:rPr>
        <w:t>يطلع الدم من الحيضة الثالثة تملك نفسها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فلها أن تتزوج في تلك الحال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نعم</w:t>
      </w:r>
      <w:r>
        <w:rPr>
          <w:rtl/>
        </w:rPr>
        <w:t>،</w:t>
      </w:r>
      <w:r w:rsidRPr="007B3DCF">
        <w:rPr>
          <w:rtl/>
        </w:rPr>
        <w:t xml:space="preserve"> ولكن لا تمكن نفسها حتى تطهر من الدم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ما تضمنت هذه الأخبار هو الذي به أعمل وهو أنه إذا رأت</w:t>
      </w:r>
      <w:r>
        <w:rPr>
          <w:rtl/>
        </w:rPr>
        <w:t xml:space="preserve"> </w:t>
      </w:r>
      <w:r w:rsidRPr="007B3DCF">
        <w:rPr>
          <w:rtl/>
        </w:rPr>
        <w:t>الدم من الحيضة الثالثة ملكت نفسها وحلت للأزواج وجاز لها أن تعقد على نفسها</w:t>
      </w:r>
      <w:r>
        <w:rPr>
          <w:rtl/>
        </w:rPr>
        <w:t xml:space="preserve"> </w:t>
      </w:r>
      <w:r w:rsidRPr="007B3DCF">
        <w:rPr>
          <w:rtl/>
        </w:rPr>
        <w:t>والأفضل أن تترك التزويج إلى أن تغتسل فإن عقدت فلا تمكن من نفسها إلا بعد</w:t>
      </w:r>
      <w:r>
        <w:rPr>
          <w:rtl/>
        </w:rPr>
        <w:t xml:space="preserve"> </w:t>
      </w:r>
      <w:r w:rsidRPr="007B3DCF">
        <w:rPr>
          <w:rtl/>
        </w:rPr>
        <w:t>الغسل</w:t>
      </w:r>
      <w:r>
        <w:rPr>
          <w:rtl/>
        </w:rPr>
        <w:t>،</w:t>
      </w:r>
      <w:r w:rsidRPr="007B3DCF">
        <w:rPr>
          <w:rtl/>
        </w:rPr>
        <w:t xml:space="preserve"> وهو مذهب الحسن بن محمد بن سماعة وعلي بن إبراهيم بن هاشم</w:t>
      </w:r>
      <w:r>
        <w:rPr>
          <w:rtl/>
        </w:rPr>
        <w:t>،</w:t>
      </w:r>
      <w:r w:rsidRPr="007B3DCF">
        <w:rPr>
          <w:rtl/>
        </w:rPr>
        <w:t xml:space="preserve"> وكان</w:t>
      </w:r>
      <w:r>
        <w:rPr>
          <w:rtl/>
        </w:rPr>
        <w:t xml:space="preserve"> </w:t>
      </w:r>
      <w:r w:rsidRPr="007B3DCF">
        <w:rPr>
          <w:rtl/>
        </w:rPr>
        <w:t>جعفر بن سماعة يقول تبين عند رؤية الدم غير أنه لا يحل لها أن تعقد على نفسها إلا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1167</w:t>
      </w:r>
      <w:r w:rsidR="00176759">
        <w:rPr>
          <w:rtl/>
        </w:rPr>
        <w:t xml:space="preserve"> - </w:t>
      </w:r>
      <w:r w:rsidRPr="008623FE">
        <w:rPr>
          <w:rtl/>
        </w:rPr>
        <w:t>1168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283 الكافي ج 2 ص 107.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بعد الغسل والذي اخترناه أولى وبه كان يفتي شيخنا </w:t>
      </w:r>
      <w:r w:rsidRPr="00C86B57">
        <w:rPr>
          <w:rStyle w:val="libAlaemChar"/>
          <w:rtl/>
        </w:rPr>
        <w:t>رحمه‌الله</w:t>
      </w:r>
      <w:r>
        <w:rPr>
          <w:rtl/>
        </w:rPr>
        <w:t>،</w:t>
      </w:r>
      <w:r w:rsidRPr="007B3DCF">
        <w:rPr>
          <w:rtl/>
        </w:rPr>
        <w:t xml:space="preserve"> وقد صرح بذلك</w:t>
      </w:r>
      <w:r>
        <w:rPr>
          <w:rtl/>
        </w:rPr>
        <w:t xml:space="preserve"> </w:t>
      </w:r>
      <w:r w:rsidRPr="007B3DCF">
        <w:rPr>
          <w:rtl/>
        </w:rPr>
        <w:t xml:space="preserve">أبو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رواية زرارة التي رواها عنه عمر بن أذينة من قوله</w:t>
      </w:r>
      <w:r>
        <w:rPr>
          <w:rtl/>
        </w:rPr>
        <w:t>:</w:t>
      </w:r>
      <w:r w:rsidRPr="007B3DCF">
        <w:rPr>
          <w:rtl/>
        </w:rPr>
        <w:t xml:space="preserve"> وحلت</w:t>
      </w:r>
      <w:r>
        <w:rPr>
          <w:rtl/>
        </w:rPr>
        <w:t xml:space="preserve"> </w:t>
      </w:r>
      <w:r w:rsidRPr="007B3DCF">
        <w:rPr>
          <w:rtl/>
        </w:rPr>
        <w:t>للأزواج</w:t>
      </w:r>
      <w:r>
        <w:rPr>
          <w:rtl/>
        </w:rPr>
        <w:t>،</w:t>
      </w:r>
      <w:r w:rsidRPr="007B3DCF">
        <w:rPr>
          <w:rtl/>
        </w:rPr>
        <w:t xml:space="preserve"> والرواية التي رواها موسى بن بكر عن زرارة عن أبي جعفر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من قوله</w:t>
      </w:r>
      <w:r>
        <w:rPr>
          <w:rtl/>
        </w:rPr>
        <w:t>:</w:t>
      </w:r>
      <w:r w:rsidRPr="007B3DCF">
        <w:rPr>
          <w:rtl/>
        </w:rPr>
        <w:t xml:space="preserve"> وليس لها أن تتزوج حتى تغتسل من الحيضة الثالثة محمولة على الكراهية</w:t>
      </w:r>
      <w:r>
        <w:rPr>
          <w:rtl/>
        </w:rPr>
        <w:t xml:space="preserve"> </w:t>
      </w:r>
      <w:r w:rsidRPr="007B3DCF">
        <w:rPr>
          <w:rtl/>
        </w:rPr>
        <w:t>التي قدمناها من أنه يجوز العقد عليها رواه أيضا محمد بن مسلم وقد قدمنا الرواية عنه</w:t>
      </w:r>
      <w:r>
        <w:rPr>
          <w:rtl/>
        </w:rPr>
        <w:t xml:space="preserve"> </w:t>
      </w:r>
      <w:r w:rsidRPr="007B3DCF">
        <w:rPr>
          <w:rtl/>
        </w:rPr>
        <w:t>وذكر فيها أنها لا تمكن من نفسها إلا بعد الغسل حسب ما قدمناه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1169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علي بن فضال عن محمد بن الحسن بن الجهم عن</w:t>
      </w:r>
      <w:r>
        <w:rPr>
          <w:rtl/>
        </w:rPr>
        <w:t xml:space="preserve"> </w:t>
      </w:r>
      <w:r w:rsidRPr="007B3DCF">
        <w:rPr>
          <w:rtl/>
        </w:rPr>
        <w:t xml:space="preserve">عبد الله بن ميمون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أبيه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قال علي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إذا طلق الرجل المرأة فهو أحق بها ما لم تغتسل من الثالثة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1170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عنه عن أيوب بن نوح عن صفوان بن يحيى عن إسحاق بن عمار عمن</w:t>
      </w:r>
      <w:r>
        <w:rPr>
          <w:rtl/>
        </w:rPr>
        <w:t xml:space="preserve"> </w:t>
      </w:r>
      <w:r w:rsidRPr="007B3DCF">
        <w:rPr>
          <w:rtl/>
        </w:rPr>
        <w:t xml:space="preserve">حدثه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جاءت امرأة إلى عمر تسأله عن طلاقها قال</w:t>
      </w:r>
      <w:r>
        <w:rPr>
          <w:rtl/>
        </w:rPr>
        <w:t xml:space="preserve">: </w:t>
      </w:r>
      <w:r w:rsidRPr="007B3DCF">
        <w:rPr>
          <w:rtl/>
        </w:rPr>
        <w:t xml:space="preserve">اذهبي إلى هذا فاسأليه يعني عليا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فقالت لعلي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إن زوجي</w:t>
      </w:r>
      <w:r>
        <w:rPr>
          <w:rtl/>
        </w:rPr>
        <w:t xml:space="preserve"> </w:t>
      </w:r>
      <w:r w:rsidRPr="007B3DCF">
        <w:rPr>
          <w:rtl/>
        </w:rPr>
        <w:t>طلقني قال</w:t>
      </w:r>
      <w:r>
        <w:rPr>
          <w:rtl/>
        </w:rPr>
        <w:t>:</w:t>
      </w:r>
      <w:r w:rsidRPr="007B3DCF">
        <w:rPr>
          <w:rtl/>
        </w:rPr>
        <w:t xml:space="preserve"> غسلت فرجك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فرجعت إلى عمر فقالت</w:t>
      </w:r>
      <w:r>
        <w:rPr>
          <w:rtl/>
        </w:rPr>
        <w:t>:</w:t>
      </w:r>
      <w:r w:rsidRPr="007B3DCF">
        <w:rPr>
          <w:rtl/>
        </w:rPr>
        <w:t xml:space="preserve"> أرسلتني إلى رجل يلعب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قال فردها إليه مرتين كل ذلك ترجع وتقول يلعب قال فقال</w:t>
      </w:r>
      <w:r>
        <w:rPr>
          <w:rtl/>
        </w:rPr>
        <w:t>:</w:t>
      </w:r>
      <w:r w:rsidRPr="007B3DCF">
        <w:rPr>
          <w:rtl/>
        </w:rPr>
        <w:t xml:space="preserve"> انطلقي إليه فإنه</w:t>
      </w:r>
      <w:r>
        <w:rPr>
          <w:rtl/>
        </w:rPr>
        <w:t xml:space="preserve"> </w:t>
      </w:r>
      <w:r w:rsidRPr="007B3DCF">
        <w:rPr>
          <w:rtl/>
        </w:rPr>
        <w:t xml:space="preserve">أعلمنا قال فقال لها علي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غسلت فرجك</w:t>
      </w:r>
      <w:r>
        <w:rPr>
          <w:rtl/>
        </w:rPr>
        <w:t>؟</w:t>
      </w:r>
      <w:r w:rsidRPr="007B3DCF">
        <w:rPr>
          <w:rtl/>
        </w:rPr>
        <w:t xml:space="preserve"> قالت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فزوجك أحق ببضعك</w:t>
      </w:r>
      <w:r>
        <w:rPr>
          <w:rtl/>
        </w:rPr>
        <w:t xml:space="preserve"> </w:t>
      </w:r>
      <w:r w:rsidRPr="007B3DCF">
        <w:rPr>
          <w:rtl/>
        </w:rPr>
        <w:t>ما لم تغسلي فرجك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هذين الخبرين وما ورد في معناهما ان لا يدفع بهما الأخبار المتقدمة لان</w:t>
      </w:r>
      <w:r>
        <w:rPr>
          <w:rtl/>
        </w:rPr>
        <w:t xml:space="preserve"> </w:t>
      </w:r>
      <w:r w:rsidRPr="007B3DCF">
        <w:rPr>
          <w:rtl/>
        </w:rPr>
        <w:t>الوجه فيهما أن نحملهما على ضرب التقية أو على وجه إضافة المذهب إليهم فيكون قول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أي هؤلاء يقولون ذلك لا أن يكون</w:t>
      </w:r>
      <w:r>
        <w:rPr>
          <w:rtl/>
        </w:rPr>
        <w:t xml:space="preserve"> </w:t>
      </w:r>
      <w:r w:rsidRPr="007B3DCF">
        <w:rPr>
          <w:rtl/>
        </w:rPr>
        <w:t xml:space="preserve">مخبرا في الحقيقة بذلك عن مذهب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وقد صرح أبو جعفر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1169</w:t>
      </w:r>
      <w:r w:rsidR="00176759">
        <w:rPr>
          <w:rtl/>
        </w:rPr>
        <w:t xml:space="preserve"> - </w:t>
      </w:r>
      <w:r w:rsidRPr="008623FE">
        <w:rPr>
          <w:rtl/>
        </w:rPr>
        <w:t>1170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284.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C86B57">
        <w:rPr>
          <w:rStyle w:val="libAlaemChar"/>
          <w:rtl/>
        </w:rPr>
        <w:lastRenderedPageBreak/>
        <w:t>عليه‌السلام</w:t>
      </w:r>
      <w:r w:rsidRPr="007B3DCF">
        <w:rPr>
          <w:rtl/>
        </w:rPr>
        <w:t xml:space="preserve"> في رواية زرارة وغيره بما هو تكذيب له وقوله انهم كذبوا على علي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وإذا كان الامر على ما قلناه فلا تناقض بين الاخبار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1171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ابن أبي عمير عن حماد عن الحلبي عن 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عدة التي تحيض ويستقيم حيضها ثلاثة أقراء وهي ثلاث حيض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1172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سعد بن عبد الله عن أيوب بن نوح عن صفوان عن عبد الله بن مسكان عن</w:t>
      </w:r>
      <w:r>
        <w:rPr>
          <w:rtl/>
        </w:rPr>
        <w:t xml:space="preserve"> </w:t>
      </w:r>
      <w:r w:rsidRPr="007B3DCF">
        <w:rPr>
          <w:rtl/>
        </w:rPr>
        <w:t>أبي بصير قال عدة التي تحيض ويستقيم حيضها ثلاثة أقراء وهي ثلاث حيض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هذين الخبرين أحد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 يكونا محمولين على التقية لأنهما</w:t>
      </w:r>
      <w:r>
        <w:rPr>
          <w:rtl/>
        </w:rPr>
        <w:t xml:space="preserve"> </w:t>
      </w:r>
      <w:r w:rsidRPr="007B3DCF">
        <w:rPr>
          <w:rtl/>
        </w:rPr>
        <w:t>تضمنا تفسير الأقراء بالحيض والأقراء عندنا هي الأطهار وهو جمع ما بين الحيضتين</w:t>
      </w:r>
      <w:r>
        <w:rPr>
          <w:rtl/>
        </w:rPr>
        <w:t xml:space="preserve"> </w:t>
      </w:r>
      <w:r w:rsidRPr="007B3DCF">
        <w:rPr>
          <w:rtl/>
        </w:rPr>
        <w:t>والذي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1173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11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علي بن إبراهيم عن أبيه عن ابن أبي عمير</w:t>
      </w:r>
      <w:r>
        <w:rPr>
          <w:rtl/>
        </w:rPr>
        <w:t xml:space="preserve"> </w:t>
      </w:r>
      <w:r w:rsidRPr="007B3DCF">
        <w:rPr>
          <w:rtl/>
        </w:rPr>
        <w:t>وعدة من أصحابنا عن سهل بن زياد عن ابن أبي نصر عن جميل بن دراج عن أبي</w:t>
      </w:r>
      <w:r>
        <w:rPr>
          <w:rtl/>
        </w:rPr>
        <w:t xml:space="preserve"> </w:t>
      </w:r>
      <w:r w:rsidRPr="007B3DCF">
        <w:rPr>
          <w:rtl/>
        </w:rPr>
        <w:t xml:space="preserve">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القرء ما بين الحيضتين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1174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12</w:t>
      </w:r>
      <w:r w:rsidR="00176759">
        <w:rPr>
          <w:rtl/>
        </w:rPr>
        <w:t xml:space="preserve"> - </w:t>
      </w:r>
      <w:r w:rsidRPr="007B3DCF">
        <w:rPr>
          <w:rtl/>
        </w:rPr>
        <w:t>عنه عن علي عن أبيه عن ابن أبي عمير عن جميل عن محمد بن مسلم عن أبي</w:t>
      </w:r>
      <w:r>
        <w:rPr>
          <w:rtl/>
        </w:rPr>
        <w:t xml:space="preserve"> </w:t>
      </w:r>
      <w:r w:rsidRPr="007B3DCF">
        <w:rPr>
          <w:rtl/>
        </w:rPr>
        <w:t xml:space="preserve">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القرء ما بين الحيضتين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1175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13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يحيى عن أحمد بن محمد عن الحجال عن ثعلبة عن زرارة</w:t>
      </w:r>
      <w:r>
        <w:rPr>
          <w:rtl/>
        </w:rPr>
        <w:t xml:space="preserve"> </w:t>
      </w:r>
      <w:r w:rsidRPr="007B3DCF">
        <w:rPr>
          <w:rtl/>
        </w:rPr>
        <w:t xml:space="preserve">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الأقراء هي الأطهار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والوجه الآخر في الخبرين</w:t>
      </w:r>
      <w:r>
        <w:rPr>
          <w:rtl/>
        </w:rPr>
        <w:t>:</w:t>
      </w:r>
      <w:r w:rsidRPr="007B3DCF">
        <w:rPr>
          <w:rtl/>
        </w:rPr>
        <w:t xml:space="preserve"> أن يكون إنما عبر بذلك عن ثلاث حيض من حيث</w:t>
      </w:r>
      <w:r>
        <w:rPr>
          <w:rtl/>
        </w:rPr>
        <w:t xml:space="preserve"> </w:t>
      </w:r>
      <w:r w:rsidRPr="007B3DCF">
        <w:rPr>
          <w:rtl/>
        </w:rPr>
        <w:t>أنها لا تبين إلا عند رؤية الدم من الحيضة الثالثة فعبر عن أول رؤية الدم بأنها حيضة</w:t>
      </w:r>
      <w:r>
        <w:rPr>
          <w:rtl/>
        </w:rPr>
        <w:t xml:space="preserve"> </w:t>
      </w:r>
      <w:r w:rsidRPr="007B3DCF">
        <w:rPr>
          <w:rtl/>
        </w:rPr>
        <w:t>أخرى مجازا وإن لم يكن من شرط ذلك استيفاء الحيضة الثالثة على ما قدمناه</w:t>
      </w:r>
      <w:r>
        <w:rPr>
          <w:rtl/>
        </w:rPr>
        <w:t>،</w:t>
      </w:r>
      <w:r w:rsidRPr="007B3DCF">
        <w:rPr>
          <w:rtl/>
        </w:rPr>
        <w:t xml:space="preserve"> وليس</w:t>
      </w:r>
      <w:r>
        <w:rPr>
          <w:rtl/>
        </w:rPr>
        <w:t xml:space="preserve"> </w:t>
      </w:r>
      <w:r w:rsidRPr="007B3DCF">
        <w:rPr>
          <w:rtl/>
        </w:rPr>
        <w:t>في الخبر أنه يلزمها أن تستوفي الحيضة الثالثة ولا ينافي هذا التأويل</w:t>
      </w:r>
      <w:r>
        <w:rPr>
          <w:rtl/>
        </w:rPr>
        <w:t>: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1171</w:t>
      </w:r>
      <w:r w:rsidR="00176759">
        <w:rPr>
          <w:rtl/>
        </w:rPr>
        <w:t xml:space="preserve"> - </w:t>
      </w:r>
      <w:r w:rsidRPr="008623FE">
        <w:rPr>
          <w:rtl/>
        </w:rPr>
        <w:t>1172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284.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1173</w:t>
      </w:r>
      <w:r w:rsidR="00176759">
        <w:rPr>
          <w:rtl/>
        </w:rPr>
        <w:t xml:space="preserve"> - </w:t>
      </w:r>
      <w:r w:rsidRPr="007B3DCF">
        <w:rPr>
          <w:rtl/>
        </w:rPr>
        <w:t>1174</w:t>
      </w:r>
      <w:r w:rsidR="00176759">
        <w:rPr>
          <w:rtl/>
        </w:rPr>
        <w:t xml:space="preserve"> - </w:t>
      </w:r>
      <w:r w:rsidRPr="007B3DCF">
        <w:rPr>
          <w:rtl/>
        </w:rPr>
        <w:t>1175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283 الكافي ج 2 ص 107</w:t>
      </w:r>
      <w:r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1176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14</w:t>
      </w:r>
      <w:r w:rsidR="00176759">
        <w:rPr>
          <w:rtl/>
        </w:rPr>
        <w:t xml:space="preserve"> - </w:t>
      </w:r>
      <w:r w:rsidRPr="007B3DCF">
        <w:rPr>
          <w:rtl/>
        </w:rPr>
        <w:t>ما رواه سعد بن عبد الله عن محمد بن الحسين عن جعفر بن بشير عن رفاعة</w:t>
      </w:r>
      <w:r>
        <w:rPr>
          <w:rtl/>
        </w:rPr>
        <w:t xml:space="preserve"> </w:t>
      </w:r>
      <w:r w:rsidRPr="007B3DCF">
        <w:rPr>
          <w:rtl/>
        </w:rPr>
        <w:t xml:space="preserve">عن أبي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المطلقة حين تحيض لصاحبها عليها رجعة</w:t>
      </w:r>
      <w:r>
        <w:rPr>
          <w:rtl/>
        </w:rPr>
        <w:t xml:space="preserve">؟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،</w:t>
      </w:r>
      <w:r w:rsidRPr="007B3DCF">
        <w:rPr>
          <w:rtl/>
        </w:rPr>
        <w:t xml:space="preserve"> حتى تطهر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لأنه ليس في هذا الخبر أن له عليها رجعة حتى تطهر من الحيضة الثالثة وإذا لم يكن</w:t>
      </w:r>
      <w:r>
        <w:rPr>
          <w:rtl/>
        </w:rPr>
        <w:t xml:space="preserve"> </w:t>
      </w:r>
      <w:r w:rsidRPr="007B3DCF">
        <w:rPr>
          <w:rtl/>
        </w:rPr>
        <w:t>ذلك فيه حملناه على أن له عليها رجعة في الحيضة الأولة أو الثانية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1177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الحسن بن محبوب عن أبي أيوب</w:t>
      </w:r>
      <w:r>
        <w:rPr>
          <w:rtl/>
        </w:rPr>
        <w:t xml:space="preserve"> </w:t>
      </w:r>
      <w:r w:rsidRPr="007B3DCF">
        <w:rPr>
          <w:rtl/>
        </w:rPr>
        <w:t xml:space="preserve">الخزاز عن محمد بن مسلم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يطلق امرأته تطليقة</w:t>
      </w:r>
      <w:r>
        <w:rPr>
          <w:rtl/>
        </w:rPr>
        <w:t xml:space="preserve"> </w:t>
      </w:r>
      <w:r w:rsidRPr="007B3DCF">
        <w:rPr>
          <w:rtl/>
        </w:rPr>
        <w:t>على طهر من غير جماع يدعها حتى تدخل في قرئها الثالث ويحضر غسلها ثم يراجعها</w:t>
      </w:r>
      <w:r>
        <w:rPr>
          <w:rtl/>
        </w:rPr>
        <w:t xml:space="preserve"> </w:t>
      </w:r>
      <w:r w:rsidRPr="007B3DCF">
        <w:rPr>
          <w:rtl/>
        </w:rPr>
        <w:t>ويشهد على رجعتها قال</w:t>
      </w:r>
      <w:r>
        <w:rPr>
          <w:rtl/>
        </w:rPr>
        <w:t>:</w:t>
      </w:r>
      <w:r w:rsidRPr="007B3DCF">
        <w:rPr>
          <w:rtl/>
        </w:rPr>
        <w:t xml:space="preserve"> هو أملك بها ما لم تحل لها الصلاة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1178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16</w:t>
      </w:r>
      <w:r w:rsidR="00176759">
        <w:rPr>
          <w:rtl/>
        </w:rPr>
        <w:t xml:space="preserve"> - </w:t>
      </w:r>
      <w:r w:rsidRPr="007B3DCF">
        <w:rPr>
          <w:rtl/>
        </w:rPr>
        <w:t>سعد بن عبد الله عن أيوب بن نوح عن صفوان بن يحيى عن عبد الله بن</w:t>
      </w:r>
      <w:r>
        <w:rPr>
          <w:rtl/>
        </w:rPr>
        <w:t xml:space="preserve"> </w:t>
      </w:r>
      <w:r w:rsidRPr="007B3DCF">
        <w:rPr>
          <w:rtl/>
        </w:rPr>
        <w:t xml:space="preserve">مسكان عن الحسن بن زياد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هي ترث وتورث</w:t>
      </w:r>
      <w:r>
        <w:rPr>
          <w:rtl/>
        </w:rPr>
        <w:t xml:space="preserve"> </w:t>
      </w:r>
      <w:r w:rsidRPr="007B3DCF">
        <w:rPr>
          <w:rtl/>
        </w:rPr>
        <w:t>ما كان له الرجعة من التطليقتين الأولتين حتى تغتسل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هذين الخبرين ما قدمناه من حملهما على التقية</w:t>
      </w:r>
      <w:r>
        <w:rPr>
          <w:rtl/>
        </w:rPr>
        <w:t>،</w:t>
      </w:r>
      <w:r w:rsidRPr="007B3DCF">
        <w:rPr>
          <w:rtl/>
        </w:rPr>
        <w:t xml:space="preserve"> وكان شيخنا </w:t>
      </w:r>
      <w:r w:rsidRPr="00C86B57">
        <w:rPr>
          <w:rStyle w:val="libAlaemChar"/>
          <w:rtl/>
        </w:rPr>
        <w:t>رحمه‌الله</w:t>
      </w:r>
      <w:r>
        <w:rPr>
          <w:rtl/>
        </w:rPr>
        <w:t xml:space="preserve"> </w:t>
      </w:r>
      <w:r w:rsidRPr="007B3DCF">
        <w:rPr>
          <w:rtl/>
        </w:rPr>
        <w:t>يجمع بين هذه الأخبار بأن يقول إذا طلق في آخر طهرها اعتدت بالحيض وإن طلقها</w:t>
      </w:r>
      <w:r>
        <w:rPr>
          <w:rtl/>
        </w:rPr>
        <w:t xml:space="preserve"> </w:t>
      </w:r>
      <w:r w:rsidRPr="007B3DCF">
        <w:rPr>
          <w:rtl/>
        </w:rPr>
        <w:t>في أوله اعتدت بالأقراء التي هي الأطهار وهذا وجه قريب غير أن الأولى ما قدمناه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1179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17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بنان بن محمد عن موسى بن</w:t>
      </w:r>
      <w:r>
        <w:rPr>
          <w:rtl/>
        </w:rPr>
        <w:t xml:space="preserve"> </w:t>
      </w:r>
      <w:r w:rsidRPr="007B3DCF">
        <w:rPr>
          <w:rtl/>
        </w:rPr>
        <w:t xml:space="preserve">القاسم عن علي بن جعفر عن أخيه موسى بن جعفر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</w:t>
      </w:r>
      <w:r>
        <w:rPr>
          <w:rtl/>
        </w:rPr>
        <w:t xml:space="preserve"> </w:t>
      </w:r>
      <w:r w:rsidRPr="007B3DCF">
        <w:rPr>
          <w:rtl/>
        </w:rPr>
        <w:t>الرجل يطلق تطليقة أو اثنتين ثم يتركها حتى تنقضي عدتها ما حالها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تركها</w:t>
      </w:r>
      <w:r>
        <w:rPr>
          <w:rtl/>
        </w:rPr>
        <w:t xml:space="preserve"> </w:t>
      </w:r>
      <w:r w:rsidRPr="007B3DCF">
        <w:rPr>
          <w:rtl/>
        </w:rPr>
        <w:t>على أنه لا يريدها بانت منه ولم تحل له حتى تنكح زوجا غيره</w:t>
      </w:r>
      <w:r>
        <w:rPr>
          <w:rtl/>
        </w:rPr>
        <w:t>،</w:t>
      </w:r>
      <w:r w:rsidRPr="007B3DCF">
        <w:rPr>
          <w:rtl/>
        </w:rPr>
        <w:t xml:space="preserve"> وإن تركها على أنه</w:t>
      </w:r>
      <w:r>
        <w:rPr>
          <w:rtl/>
        </w:rPr>
        <w:t xml:space="preserve"> </w:t>
      </w:r>
      <w:r w:rsidRPr="007B3DCF">
        <w:rPr>
          <w:rtl/>
        </w:rPr>
        <w:t>يريد مراجعتها ثم مضى لذلك سنة فهو أحق برجعتها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1176</w:t>
      </w:r>
      <w:r w:rsidR="00176759">
        <w:rPr>
          <w:rtl/>
        </w:rPr>
        <w:t xml:space="preserve"> - </w:t>
      </w:r>
      <w:r w:rsidRPr="008623FE">
        <w:rPr>
          <w:rtl/>
        </w:rPr>
        <w:t>1177</w:t>
      </w:r>
      <w:r w:rsidR="00176759">
        <w:rPr>
          <w:rtl/>
        </w:rPr>
        <w:t xml:space="preserve"> - </w:t>
      </w:r>
      <w:r w:rsidRPr="008623FE">
        <w:rPr>
          <w:rtl/>
        </w:rPr>
        <w:t>1178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284.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1179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272</w:t>
      </w:r>
      <w:r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1180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18</w:t>
      </w:r>
      <w:r w:rsidR="00176759">
        <w:rPr>
          <w:rtl/>
        </w:rPr>
        <w:t xml:space="preserve"> - </w:t>
      </w:r>
      <w:r w:rsidRPr="007B3DCF">
        <w:rPr>
          <w:rtl/>
        </w:rPr>
        <w:t>عنه عن أحمد بن الحسن بن علي عن عمرو بن سعيد عن مصدق بن</w:t>
      </w:r>
      <w:r>
        <w:rPr>
          <w:rtl/>
        </w:rPr>
        <w:t xml:space="preserve"> </w:t>
      </w:r>
      <w:r w:rsidRPr="007B3DCF">
        <w:rPr>
          <w:rtl/>
        </w:rPr>
        <w:t xml:space="preserve">صدقة عن عمار الساباطي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انه سئل عن رجل طلق امرأته</w:t>
      </w:r>
      <w:r>
        <w:rPr>
          <w:rtl/>
        </w:rPr>
        <w:t xml:space="preserve"> </w:t>
      </w:r>
      <w:r w:rsidRPr="007B3DCF">
        <w:rPr>
          <w:rtl/>
        </w:rPr>
        <w:t>تطليقتين للعدة ثم تركها حتى مضى قرؤها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إن تركها على أن لا يراجعها فقد</w:t>
      </w:r>
      <w:r>
        <w:rPr>
          <w:rtl/>
        </w:rPr>
        <w:t xml:space="preserve"> </w:t>
      </w:r>
      <w:r w:rsidRPr="007B3DCF">
        <w:rPr>
          <w:rtl/>
        </w:rPr>
        <w:t>بانت منه ولا تحل له حتى تنكح زوجا غيره</w:t>
      </w:r>
      <w:r>
        <w:rPr>
          <w:rtl/>
        </w:rPr>
        <w:t>،</w:t>
      </w:r>
      <w:r w:rsidRPr="007B3DCF">
        <w:rPr>
          <w:rtl/>
        </w:rPr>
        <w:t xml:space="preserve"> وإن كان رأيه أن يراجعها ثم تركها ستة</w:t>
      </w:r>
      <w:r>
        <w:rPr>
          <w:rtl/>
        </w:rPr>
        <w:t xml:space="preserve"> </w:t>
      </w:r>
      <w:r w:rsidRPr="007B3DCF">
        <w:rPr>
          <w:rtl/>
        </w:rPr>
        <w:t>أشهر فلا بأس أن يراجعها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فهذان الخبران متروكان بالاجماع لأنه لا خلاف بين الأمة أنها إذا خرجت من</w:t>
      </w:r>
      <w:r>
        <w:rPr>
          <w:rtl/>
        </w:rPr>
        <w:t xml:space="preserve"> </w:t>
      </w:r>
      <w:r w:rsidRPr="007B3DCF">
        <w:rPr>
          <w:rtl/>
        </w:rPr>
        <w:t>العدة انه لا سبيل للزوج عليها وأنها تكون مالكة نفسها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18" w:name="_Toc374804626"/>
      <w:bookmarkStart w:id="419" w:name="_Toc376953364"/>
      <w:r w:rsidRPr="007B3DCF">
        <w:rPr>
          <w:rtl/>
        </w:rPr>
        <w:t>190</w:t>
      </w:r>
      <w:r w:rsidR="00176759">
        <w:rPr>
          <w:rtl/>
        </w:rPr>
        <w:t xml:space="preserve"> - </w:t>
      </w:r>
      <w:r>
        <w:rPr>
          <w:rtl/>
        </w:rPr>
        <w:t>باب عدة المستحاضة</w:t>
      </w:r>
      <w:bookmarkEnd w:id="418"/>
      <w:bookmarkEnd w:id="41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1181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علي بن الحسن بن فضال عن جعفر بن محمد بن حكيم عن جميل عن بعض</w:t>
      </w:r>
      <w:r>
        <w:rPr>
          <w:rtl/>
        </w:rPr>
        <w:t xml:space="preserve"> </w:t>
      </w:r>
      <w:r w:rsidRPr="007B3DCF">
        <w:rPr>
          <w:rtl/>
        </w:rPr>
        <w:t xml:space="preserve">أصحابنا 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تعتد المستحاضة بالدم إذا كان في أيام حيضها</w:t>
      </w:r>
      <w:r>
        <w:rPr>
          <w:rtl/>
        </w:rPr>
        <w:t xml:space="preserve"> </w:t>
      </w:r>
      <w:r w:rsidRPr="007B3DCF">
        <w:rPr>
          <w:rtl/>
        </w:rPr>
        <w:t>أو بالشهور إن سبقت إليها فإن أشتبه فلم يعرف أيام حيضها فإن ذلك لا يخفى</w:t>
      </w:r>
      <w:r>
        <w:rPr>
          <w:rtl/>
        </w:rPr>
        <w:t>،</w:t>
      </w:r>
      <w:r w:rsidRPr="007B3DCF">
        <w:rPr>
          <w:rtl/>
        </w:rPr>
        <w:t xml:space="preserve"> لان</w:t>
      </w:r>
      <w:r>
        <w:rPr>
          <w:rtl/>
        </w:rPr>
        <w:t xml:space="preserve"> </w:t>
      </w:r>
      <w:r w:rsidRPr="007B3DCF">
        <w:rPr>
          <w:rtl/>
        </w:rPr>
        <w:t>دم الحيض دم عبيط حار</w:t>
      </w:r>
      <w:r>
        <w:rPr>
          <w:rtl/>
        </w:rPr>
        <w:t>،</w:t>
      </w:r>
      <w:r w:rsidRPr="007B3DCF">
        <w:rPr>
          <w:rtl/>
        </w:rPr>
        <w:t xml:space="preserve"> ودم الاستحاضة دم أصفر بارد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1182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يعقوب عن عدة من أصحابنا عن سهل بن زياد عن</w:t>
      </w:r>
      <w:r>
        <w:rPr>
          <w:rtl/>
        </w:rPr>
        <w:t xml:space="preserve"> </w:t>
      </w:r>
      <w:r w:rsidRPr="007B3DCF">
        <w:rPr>
          <w:rtl/>
        </w:rPr>
        <w:t xml:space="preserve">أحمد بن محمد عن عبد الكريم عن أبي بصير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عدة</w:t>
      </w:r>
      <w:r>
        <w:rPr>
          <w:rtl/>
        </w:rPr>
        <w:t xml:space="preserve"> </w:t>
      </w:r>
      <w:r w:rsidRPr="007B3DCF">
        <w:rPr>
          <w:rtl/>
        </w:rPr>
        <w:t>المستحاضة التي لا تطهر ثلاثة أشهر وعدة التي تحيض ويستقيم حيضها ثلاثة قروء والقرء</w:t>
      </w:r>
      <w:r>
        <w:rPr>
          <w:rtl/>
        </w:rPr>
        <w:t xml:space="preserve"> </w:t>
      </w:r>
      <w:r w:rsidRPr="007B3DCF">
        <w:rPr>
          <w:rtl/>
        </w:rPr>
        <w:t>جمع الدم بين الحيضتين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1183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إبراهيم عن أبيه عن ابن أبي عمير عن حماد عن الحلبي عن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عدة المرأة التي لا تحيض والمستحاضة التي لا تطهر ثلاثة</w:t>
      </w:r>
      <w:r>
        <w:rPr>
          <w:rtl/>
        </w:rPr>
        <w:t xml:space="preserve"> </w:t>
      </w:r>
      <w:r w:rsidRPr="007B3DCF">
        <w:rPr>
          <w:rtl/>
        </w:rPr>
        <w:t>أشهر وعدة التي تحيض ويستقيم حيضها ثلاثة قروء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1180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272. 1181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284.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1182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282 الكافي ج 2 ص 110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1183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282 الكافي ج 2 ص 111 وهو صدر حديث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فالوجه في الجمع بين هذه الأخبار أنه إذا أمكن المستحاضة معرفة أيام حيضها</w:t>
      </w:r>
      <w:r>
        <w:rPr>
          <w:rtl/>
        </w:rPr>
        <w:t xml:space="preserve"> </w:t>
      </w:r>
      <w:r w:rsidRPr="007B3DCF">
        <w:rPr>
          <w:rtl/>
        </w:rPr>
        <w:t>فعليها أن تعتد بالأقراء التي هي الأطهار</w:t>
      </w:r>
      <w:r>
        <w:rPr>
          <w:rtl/>
        </w:rPr>
        <w:t>،</w:t>
      </w:r>
      <w:r w:rsidRPr="007B3DCF">
        <w:rPr>
          <w:rtl/>
        </w:rPr>
        <w:t xml:space="preserve"> وإن لم يمكنها ذلك لاشتباه الدم عليها</w:t>
      </w:r>
      <w:r>
        <w:rPr>
          <w:rtl/>
        </w:rPr>
        <w:t xml:space="preserve"> </w:t>
      </w:r>
      <w:r w:rsidRPr="007B3DCF">
        <w:rPr>
          <w:rtl/>
        </w:rPr>
        <w:t>فيكفيها أن تعتد بثلاثة أشهر على ما تضمنه الخبران الأولان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20" w:name="_Toc374804627"/>
      <w:bookmarkStart w:id="421" w:name="_Toc376953365"/>
      <w:r w:rsidRPr="007B3DCF">
        <w:rPr>
          <w:rtl/>
        </w:rPr>
        <w:t>191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أن المطلقة الرجعية لا يجوز لها أن تخرج إلا </w:t>
      </w:r>
      <w:r>
        <w:rPr>
          <w:rtl/>
        </w:rPr>
        <w:t>بإذن زوجها ولا يجوز له إخراجها</w:t>
      </w:r>
      <w:bookmarkEnd w:id="420"/>
      <w:bookmarkEnd w:id="42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1184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علي بن إبراهيم عن أبيه عن ابن أبي عمير عن حماد</w:t>
      </w:r>
      <w:r>
        <w:rPr>
          <w:rtl/>
        </w:rPr>
        <w:t xml:space="preserve"> </w:t>
      </w:r>
      <w:r w:rsidRPr="007B3DCF">
        <w:rPr>
          <w:rtl/>
        </w:rPr>
        <w:t xml:space="preserve">عن الحلبي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ينبغي للمطلقة أن تخرج إلا بإذن زوجها</w:t>
      </w:r>
      <w:r>
        <w:rPr>
          <w:rtl/>
        </w:rPr>
        <w:t xml:space="preserve"> </w:t>
      </w:r>
      <w:r w:rsidRPr="007B3DCF">
        <w:rPr>
          <w:rtl/>
        </w:rPr>
        <w:t>حتى تنقضي عدتها ثلاثة قروء أو ثلاثة أشهر إن لم تحض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1185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إبراهيم عن أبيه عن عثمان بن عيسى عن سماعة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سألته عن المطلقة أين تعتد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في بيتها لا تخرج وإن أرادت زيارة خرجت</w:t>
      </w:r>
      <w:r>
        <w:rPr>
          <w:rtl/>
        </w:rPr>
        <w:t xml:space="preserve"> </w:t>
      </w:r>
      <w:r w:rsidRPr="007B3DCF">
        <w:rPr>
          <w:rtl/>
        </w:rPr>
        <w:t>بعد نصف الليل ولا تخرج نهارا وليس لها أن تحج حتى تنقضي عدتها</w:t>
      </w:r>
      <w:r>
        <w:rPr>
          <w:rtl/>
        </w:rPr>
        <w:t>،</w:t>
      </w:r>
      <w:r w:rsidRPr="007B3DCF">
        <w:rPr>
          <w:rtl/>
        </w:rPr>
        <w:t xml:space="preserve"> وسألته عن</w:t>
      </w:r>
      <w:r>
        <w:rPr>
          <w:rtl/>
        </w:rPr>
        <w:t xml:space="preserve"> </w:t>
      </w:r>
      <w:r w:rsidRPr="007B3DCF">
        <w:rPr>
          <w:rtl/>
        </w:rPr>
        <w:t>المتوفى عنها زوجها أكذلك هي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،</w:t>
      </w:r>
      <w:r w:rsidRPr="007B3DCF">
        <w:rPr>
          <w:rtl/>
        </w:rPr>
        <w:t xml:space="preserve"> وتحج إن شاءت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1186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يعقوب عن محمد بن إسماعيل عن الفضل بن شاذان</w:t>
      </w:r>
      <w:r>
        <w:rPr>
          <w:rtl/>
        </w:rPr>
        <w:t xml:space="preserve"> </w:t>
      </w:r>
      <w:r w:rsidRPr="007B3DCF">
        <w:rPr>
          <w:rtl/>
        </w:rPr>
        <w:t>وأبي علي الأشعري عن محمد بن عبد الجبار عن صفوان عن العلا عن محمد بن مسلم قال</w:t>
      </w:r>
      <w:r>
        <w:rPr>
          <w:rtl/>
        </w:rPr>
        <w:t xml:space="preserve">: </w:t>
      </w:r>
      <w:r w:rsidRPr="007B3DCF">
        <w:rPr>
          <w:rtl/>
        </w:rPr>
        <w:t>المطلقة تحج وتشهد الحقوق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فهذا الخبر يحتمل وجهين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 يجوز لها أن تحج حجة الاسلام لأنه لا طاعة</w:t>
      </w:r>
      <w:r>
        <w:rPr>
          <w:rtl/>
        </w:rPr>
        <w:t xml:space="preserve"> </w:t>
      </w:r>
      <w:r w:rsidRPr="007B3DCF">
        <w:rPr>
          <w:rtl/>
        </w:rPr>
        <w:t>للزوج عليها في ذلك على ما دللنا عليه في كتاب الحج</w:t>
      </w:r>
      <w:r>
        <w:rPr>
          <w:rtl/>
        </w:rPr>
        <w:t>،</w:t>
      </w:r>
      <w:r w:rsidRPr="007B3DCF">
        <w:rPr>
          <w:rtl/>
        </w:rPr>
        <w:t xml:space="preserve"> والثاني</w:t>
      </w:r>
      <w:r>
        <w:rPr>
          <w:rtl/>
        </w:rPr>
        <w:t>:</w:t>
      </w:r>
      <w:r w:rsidRPr="007B3DCF">
        <w:rPr>
          <w:rtl/>
        </w:rPr>
        <w:t xml:space="preserve"> أن يجوز لها في حجة</w:t>
      </w:r>
      <w:r>
        <w:rPr>
          <w:rtl/>
        </w:rPr>
        <w:t xml:space="preserve"> </w:t>
      </w:r>
      <w:r w:rsidRPr="007B3DCF">
        <w:rPr>
          <w:rtl/>
        </w:rPr>
        <w:t>التطوع إذا أذن لها زوجها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1187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حميد بن زياد عن ابن سماعة عن محمد بن زياد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1184</w:t>
      </w:r>
      <w:r w:rsidR="00176759">
        <w:rPr>
          <w:rtl/>
        </w:rPr>
        <w:t xml:space="preserve"> - </w:t>
      </w:r>
      <w:r w:rsidRPr="008623FE">
        <w:rPr>
          <w:rtl/>
        </w:rPr>
        <w:t>1185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285 الكافي ج 2 ص 107.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1186</w:t>
      </w:r>
      <w:r w:rsidR="00176759">
        <w:rPr>
          <w:rtl/>
        </w:rPr>
        <w:t xml:space="preserve"> - </w:t>
      </w:r>
      <w:r w:rsidRPr="007B3DCF">
        <w:rPr>
          <w:rtl/>
        </w:rPr>
        <w:t>1187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285 الكافي ج 2 ص 108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عن معاوية بن عمار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سمعته يقول المطلقة تحج في عدتها</w:t>
      </w:r>
      <w:r>
        <w:rPr>
          <w:rtl/>
        </w:rPr>
        <w:t xml:space="preserve"> </w:t>
      </w:r>
      <w:r w:rsidRPr="007B3DCF">
        <w:rPr>
          <w:rtl/>
        </w:rPr>
        <w:t>إن طابت نفس زوجها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فأما ما تضمن الخبر من أنه يجوز لها أن تشهد الحقوق فينبغي أن يحمل على التفصيل</w:t>
      </w:r>
      <w:r>
        <w:rPr>
          <w:rtl/>
        </w:rPr>
        <w:t xml:space="preserve"> </w:t>
      </w:r>
      <w:r w:rsidRPr="007B3DCF">
        <w:rPr>
          <w:rtl/>
        </w:rPr>
        <w:t>الذي تضمنه خبر سماعة من أنه يجوز لها ذلك إذا خرجت بعد نصف الليل وترجع</w:t>
      </w:r>
      <w:r>
        <w:rPr>
          <w:rtl/>
        </w:rPr>
        <w:t xml:space="preserve"> </w:t>
      </w:r>
      <w:r w:rsidRPr="007B3DCF">
        <w:rPr>
          <w:rtl/>
        </w:rPr>
        <w:t>إلى بيتها في الليل وذلك هو الأولى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22" w:name="_Toc374804628"/>
      <w:bookmarkStart w:id="423" w:name="_Toc376953366"/>
      <w:r w:rsidRPr="007B3DCF">
        <w:rPr>
          <w:rtl/>
        </w:rPr>
        <w:t>192</w:t>
      </w:r>
      <w:r w:rsidR="00176759">
        <w:rPr>
          <w:rtl/>
        </w:rPr>
        <w:t xml:space="preserve"> - </w:t>
      </w:r>
      <w:r w:rsidRPr="007B3DCF">
        <w:rPr>
          <w:rtl/>
        </w:rPr>
        <w:t>باب أنه إذا طلقها التطليقة الثالثة</w:t>
      </w:r>
      <w:r>
        <w:rPr>
          <w:rtl/>
        </w:rPr>
        <w:t xml:space="preserve"> لم يكن عليه نفقتها ولا سكناها</w:t>
      </w:r>
      <w:bookmarkEnd w:id="422"/>
      <w:bookmarkEnd w:id="42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1188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أحمد بن محمد عن علي بن الحكم عن</w:t>
      </w:r>
      <w:r>
        <w:rPr>
          <w:rtl/>
        </w:rPr>
        <w:t xml:space="preserve"> </w:t>
      </w:r>
      <w:r w:rsidRPr="007B3DCF">
        <w:rPr>
          <w:rtl/>
        </w:rPr>
        <w:t xml:space="preserve">موسى بن بكر عن زرارة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المطلقة ثلاثا ليس لها نفقة</w:t>
      </w:r>
      <w:r>
        <w:rPr>
          <w:rtl/>
        </w:rPr>
        <w:t xml:space="preserve"> </w:t>
      </w:r>
      <w:r w:rsidRPr="007B3DCF">
        <w:rPr>
          <w:rtl/>
        </w:rPr>
        <w:t>على زوجها إنما ذلك للتي لزوجها عليه رجعة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1189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حميد بن زياد عن ابن سماعة عن محمد بن زياد عن عبد الله بن سنان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المطلقة ثلاثا على السنة هل لها سكنى</w:t>
      </w:r>
      <w:r>
        <w:rPr>
          <w:rtl/>
        </w:rPr>
        <w:t xml:space="preserve"> </w:t>
      </w:r>
      <w:r w:rsidRPr="007B3DCF">
        <w:rPr>
          <w:rtl/>
        </w:rPr>
        <w:t>أو نفقة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1190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عن الحسن بن محبوب عن ابن سنان قال</w:t>
      </w:r>
      <w:r>
        <w:rPr>
          <w:rtl/>
        </w:rPr>
        <w:t>:</w:t>
      </w:r>
      <w:r w:rsidRPr="007B3DCF">
        <w:rPr>
          <w:rtl/>
        </w:rPr>
        <w:t xml:space="preserve"> سألت</w:t>
      </w:r>
      <w:r>
        <w:rPr>
          <w:rtl/>
        </w:rPr>
        <w:t xml:space="preserve"> </w:t>
      </w:r>
      <w:r w:rsidRPr="007B3DCF">
        <w:rPr>
          <w:rtl/>
        </w:rPr>
        <w:t xml:space="preserve">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المطلقة ثلاثا على العدة لها سكنى أو نفقة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أحد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 يكون محمولا على الاستحباب دون</w:t>
      </w:r>
      <w:r>
        <w:rPr>
          <w:rtl/>
        </w:rPr>
        <w:t xml:space="preserve"> </w:t>
      </w:r>
      <w:r w:rsidRPr="007B3DCF">
        <w:rPr>
          <w:rtl/>
        </w:rPr>
        <w:t>الايجاب</w:t>
      </w:r>
      <w:r>
        <w:rPr>
          <w:rtl/>
        </w:rPr>
        <w:t>،</w:t>
      </w:r>
      <w:r w:rsidRPr="007B3DCF">
        <w:rPr>
          <w:rtl/>
        </w:rPr>
        <w:t xml:space="preserve"> والثاني</w:t>
      </w:r>
      <w:r>
        <w:rPr>
          <w:rtl/>
        </w:rPr>
        <w:t>:</w:t>
      </w:r>
      <w:r w:rsidRPr="007B3DCF">
        <w:rPr>
          <w:rtl/>
        </w:rPr>
        <w:t xml:space="preserve"> أن يكون المراد به إذا كانت حاملا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1191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ما رواه أحمد بن محمد عن ابن أبي عمير عن حماد عن الحلبي عن 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سئل عن المطلقة ثلاثا ألها النفقة والسكنى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أحبلى هي</w:t>
      </w:r>
      <w:r>
        <w:rPr>
          <w:rtl/>
        </w:rPr>
        <w:t>؟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فلا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1188</w:t>
      </w:r>
      <w:r w:rsidR="00176759">
        <w:rPr>
          <w:rtl/>
        </w:rPr>
        <w:t xml:space="preserve"> - </w:t>
      </w:r>
      <w:r w:rsidRPr="008623FE">
        <w:rPr>
          <w:rtl/>
        </w:rPr>
        <w:t>1189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286 الكافي ج 2 ص 112.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1190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286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1191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286 الكافي ج 2 ص 112 بتفاوت في السند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r>
        <w:rPr>
          <w:rtl/>
        </w:rPr>
        <w:br w:type="page"/>
      </w:r>
      <w:bookmarkStart w:id="424" w:name="_Toc374804629"/>
      <w:bookmarkStart w:id="425" w:name="_Toc376953367"/>
      <w:r w:rsidRPr="007B3DCF">
        <w:rPr>
          <w:rtl/>
        </w:rPr>
        <w:lastRenderedPageBreak/>
        <w:t>193</w:t>
      </w:r>
      <w:r w:rsidR="00176759">
        <w:rPr>
          <w:rtl/>
        </w:rPr>
        <w:t xml:space="preserve"> - </w:t>
      </w:r>
      <w:r w:rsidRPr="007B3DCF">
        <w:rPr>
          <w:rtl/>
        </w:rPr>
        <w:t>باب</w:t>
      </w:r>
      <w:r>
        <w:rPr>
          <w:rtl/>
        </w:rPr>
        <w:t xml:space="preserve"> أن عدة الأمة قرءان وهما طهران</w:t>
      </w:r>
      <w:bookmarkEnd w:id="424"/>
      <w:bookmarkEnd w:id="42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1192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علي بن إبراهيم عن أبيه عن ابن أبي عمير عن عمر بن</w:t>
      </w:r>
      <w:r>
        <w:rPr>
          <w:rtl/>
        </w:rPr>
        <w:t xml:space="preserve"> </w:t>
      </w:r>
      <w:r w:rsidRPr="007B3DCF">
        <w:rPr>
          <w:rtl/>
        </w:rPr>
        <w:t xml:space="preserve">أذينة عن زرارة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حر تحته أمة أو عبد تحته</w:t>
      </w:r>
      <w:r>
        <w:rPr>
          <w:rtl/>
        </w:rPr>
        <w:t xml:space="preserve"> </w:t>
      </w:r>
      <w:r w:rsidRPr="007B3DCF">
        <w:rPr>
          <w:rtl/>
        </w:rPr>
        <w:t>حرة كم طلاقها وكم عدتها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السنة في النساء في الطلاق فإن كانت حرة فطلاقها</w:t>
      </w:r>
      <w:r>
        <w:rPr>
          <w:rtl/>
        </w:rPr>
        <w:t xml:space="preserve"> </w:t>
      </w:r>
      <w:r w:rsidRPr="007B3DCF">
        <w:rPr>
          <w:rtl/>
        </w:rPr>
        <w:t>ثلاث وعدتها ثلاثة أقراء</w:t>
      </w:r>
      <w:r>
        <w:rPr>
          <w:rtl/>
        </w:rPr>
        <w:t>،</w:t>
      </w:r>
      <w:r w:rsidRPr="007B3DCF">
        <w:rPr>
          <w:rtl/>
        </w:rPr>
        <w:t xml:space="preserve"> وإن كان حرا تحته أمة فطلاقها تطليقتان وعدتها قرءان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1193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الحسين بن سعيد عن محمد بن فضيل عن أبي الحسن الماضي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طلاق الأمة تطليقتان وعدتها حيضتان وإن كانت قد قعدت عن المحيض فعدتها</w:t>
      </w:r>
      <w:r>
        <w:rPr>
          <w:rtl/>
        </w:rPr>
        <w:t xml:space="preserve"> </w:t>
      </w:r>
      <w:r w:rsidRPr="007B3DCF">
        <w:rPr>
          <w:rtl/>
        </w:rPr>
        <w:t>شهر ونصف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1194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عن الحسن بن علي بن فضال عن مفضل بن صالح</w:t>
      </w:r>
      <w:r>
        <w:rPr>
          <w:rtl/>
        </w:rPr>
        <w:t xml:space="preserve"> </w:t>
      </w:r>
      <w:r w:rsidRPr="007B3DCF">
        <w:rPr>
          <w:rtl/>
        </w:rPr>
        <w:t>عن ليث بن البختري المرادي قال</w:t>
      </w:r>
      <w:r>
        <w:rPr>
          <w:rtl/>
        </w:rPr>
        <w:t>:</w:t>
      </w:r>
      <w:r w:rsidRPr="007B3DCF">
        <w:rPr>
          <w:rtl/>
        </w:rPr>
        <w:t xml:space="preserve"> 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كم تعتد الأمة من</w:t>
      </w:r>
      <w:r>
        <w:rPr>
          <w:rtl/>
        </w:rPr>
        <w:t xml:space="preserve"> </w:t>
      </w:r>
      <w:r w:rsidRPr="007B3DCF">
        <w:rPr>
          <w:rtl/>
        </w:rPr>
        <w:t>ماء العبد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حيضة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الخبرين الأولين لأنا قد بينا أن الاعتبار بالقرء الذي هو الطهر وإذا كان</w:t>
      </w:r>
      <w:r>
        <w:rPr>
          <w:rtl/>
        </w:rPr>
        <w:t xml:space="preserve"> </w:t>
      </w:r>
      <w:r w:rsidRPr="007B3DCF">
        <w:rPr>
          <w:rtl/>
        </w:rPr>
        <w:t>كذلك فبحيضة واحدة يحصل قرءان القرء الذي طلقها فيه والقرء الذي بعد الحيضة</w:t>
      </w:r>
      <w:r>
        <w:rPr>
          <w:rtl/>
        </w:rPr>
        <w:t xml:space="preserve"> </w:t>
      </w:r>
      <w:r w:rsidRPr="007B3DCF">
        <w:rPr>
          <w:rtl/>
        </w:rPr>
        <w:t xml:space="preserve">ويكون قوله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الخبر المتقدم فعدتها حيضتان المراد به إذا دخلت في</w:t>
      </w:r>
      <w:r>
        <w:rPr>
          <w:rtl/>
        </w:rPr>
        <w:t xml:space="preserve"> </w:t>
      </w:r>
      <w:r w:rsidRPr="007B3DCF">
        <w:rPr>
          <w:rtl/>
        </w:rPr>
        <w:t>الحيضة الثانية فيكون قد بانت حسب ما قلناه في عدة الحرة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26" w:name="_Toc374804630"/>
      <w:bookmarkStart w:id="427" w:name="_Toc376953368"/>
      <w:r w:rsidRPr="007B3DCF">
        <w:rPr>
          <w:rtl/>
        </w:rPr>
        <w:t>194</w:t>
      </w:r>
      <w:r w:rsidR="00176759">
        <w:rPr>
          <w:rtl/>
        </w:rPr>
        <w:t xml:space="preserve"> - </w:t>
      </w:r>
      <w:r w:rsidRPr="007B3DCF">
        <w:rPr>
          <w:rtl/>
        </w:rPr>
        <w:t>باب أن الأمة إذا طلقت</w:t>
      </w:r>
      <w:r>
        <w:rPr>
          <w:rtl/>
        </w:rPr>
        <w:t xml:space="preserve"> ثم أعتقت كم عدتها</w:t>
      </w:r>
      <w:bookmarkEnd w:id="426"/>
      <w:bookmarkEnd w:id="42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1195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الحسين بن سعيد عن ابن أبي عمير عن جميل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في الأمة كانت تحت رجل فطلقها ثم أعتقت قال</w:t>
      </w:r>
      <w:r>
        <w:rPr>
          <w:rtl/>
        </w:rPr>
        <w:t>:</w:t>
      </w:r>
      <w:r w:rsidRPr="007B3DCF">
        <w:rPr>
          <w:rtl/>
        </w:rPr>
        <w:t xml:space="preserve"> تعتد عدة الحرة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1196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فضالة عن القاسم بن يزيد عن محمد بن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1192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286 الكافي ج 2 ص 130.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1193</w:t>
      </w:r>
      <w:r w:rsidR="00176759">
        <w:rPr>
          <w:rtl/>
        </w:rPr>
        <w:t xml:space="preserve"> - </w:t>
      </w:r>
      <w:r w:rsidRPr="007B3DCF">
        <w:rPr>
          <w:rtl/>
        </w:rPr>
        <w:t>1194</w:t>
      </w:r>
      <w:r w:rsidR="00176759">
        <w:rPr>
          <w:rtl/>
        </w:rPr>
        <w:t xml:space="preserve"> - </w:t>
      </w:r>
      <w:r w:rsidRPr="007B3DCF">
        <w:rPr>
          <w:rtl/>
        </w:rPr>
        <w:t>1195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286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1196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287 الفقيه ص 347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مسلم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طلق الحر المملوكة فاعتدت بعض عدتها منه</w:t>
      </w:r>
      <w:r>
        <w:rPr>
          <w:rtl/>
        </w:rPr>
        <w:t xml:space="preserve"> </w:t>
      </w:r>
      <w:r w:rsidRPr="007B3DCF">
        <w:rPr>
          <w:rtl/>
        </w:rPr>
        <w:t>ثم أعتقت فإنها تعتد عدة المملوكة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 الأول لان الوجه في الجمع بينهما هو أنه إذا طلقت الأمة التطليقة</w:t>
      </w:r>
      <w:r>
        <w:rPr>
          <w:rtl/>
        </w:rPr>
        <w:t xml:space="preserve"> </w:t>
      </w:r>
      <w:r w:rsidRPr="007B3DCF">
        <w:rPr>
          <w:rtl/>
        </w:rPr>
        <w:t>الأولى التي يملك معها رجعتها ثم أعتقت بعد ذلك فإنه تكون عدتها عدة الحرة وإذا</w:t>
      </w:r>
      <w:r>
        <w:rPr>
          <w:rtl/>
        </w:rPr>
        <w:t xml:space="preserve"> </w:t>
      </w:r>
      <w:r w:rsidRPr="007B3DCF">
        <w:rPr>
          <w:rtl/>
        </w:rPr>
        <w:t>طلقت التطليقة الثانية التي تنقطع معها العصمة تكون عدتها عدة الأمة</w:t>
      </w:r>
      <w:r>
        <w:rPr>
          <w:rtl/>
        </w:rPr>
        <w:t>،</w:t>
      </w:r>
      <w:r w:rsidRPr="007B3DCF">
        <w:rPr>
          <w:rtl/>
        </w:rPr>
        <w:t xml:space="preserve"> يدل على هذا</w:t>
      </w:r>
      <w:r>
        <w:rPr>
          <w:rtl/>
        </w:rPr>
        <w:t xml:space="preserve"> </w:t>
      </w:r>
      <w:r w:rsidRPr="007B3DCF">
        <w:rPr>
          <w:rtl/>
        </w:rPr>
        <w:t>التفصيل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1197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محمد عن الحسن بن محبوب عن أبي أيوب الخزاز عن مهرم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أمة تحت حر طلقها على طهر بغير جماع تطليقة ثم</w:t>
      </w:r>
      <w:r>
        <w:rPr>
          <w:rtl/>
        </w:rPr>
        <w:t xml:space="preserve"> </w:t>
      </w:r>
      <w:r w:rsidRPr="007B3DCF">
        <w:rPr>
          <w:rtl/>
        </w:rPr>
        <w:t>أعتقت بعد ما طلقها بثلاثين يوما ولم تنقض عدتها فقال</w:t>
      </w:r>
      <w:r>
        <w:rPr>
          <w:rtl/>
        </w:rPr>
        <w:t>:</w:t>
      </w:r>
      <w:r w:rsidRPr="007B3DCF">
        <w:rPr>
          <w:rtl/>
        </w:rPr>
        <w:t xml:space="preserve"> إذا أعتقت قبل أن تنقضي</w:t>
      </w:r>
      <w:r>
        <w:rPr>
          <w:rtl/>
        </w:rPr>
        <w:t xml:space="preserve"> </w:t>
      </w:r>
      <w:r w:rsidRPr="007B3DCF">
        <w:rPr>
          <w:rtl/>
        </w:rPr>
        <w:t>عدتها اعتدت عدة الحرة من اليوم الذي طلقها وله عليها الرجعة قبل انقضاء العدة</w:t>
      </w:r>
      <w:r>
        <w:rPr>
          <w:rtl/>
        </w:rPr>
        <w:t>،</w:t>
      </w:r>
      <w:r w:rsidRPr="007B3DCF">
        <w:rPr>
          <w:rtl/>
        </w:rPr>
        <w:t xml:space="preserve"> فإن</w:t>
      </w:r>
      <w:r>
        <w:rPr>
          <w:rtl/>
        </w:rPr>
        <w:t xml:space="preserve"> </w:t>
      </w:r>
      <w:r w:rsidRPr="007B3DCF">
        <w:rPr>
          <w:rtl/>
        </w:rPr>
        <w:t>طلقها تطليقتين واحدة بعد واحدة ثم أعتقت قبل انقضاء عدتها فلا رجعة له عليها</w:t>
      </w:r>
      <w:r>
        <w:rPr>
          <w:rtl/>
        </w:rPr>
        <w:t xml:space="preserve"> </w:t>
      </w:r>
      <w:r w:rsidRPr="007B3DCF">
        <w:rPr>
          <w:rtl/>
        </w:rPr>
        <w:t>وعدتها عدة الأمة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28" w:name="_Toc374804631"/>
      <w:bookmarkStart w:id="429" w:name="_Toc376953369"/>
      <w:r w:rsidRPr="007B3DCF">
        <w:rPr>
          <w:rtl/>
        </w:rPr>
        <w:t>195</w:t>
      </w:r>
      <w:r w:rsidR="00176759">
        <w:rPr>
          <w:rtl/>
        </w:rPr>
        <w:t xml:space="preserve"> - </w:t>
      </w:r>
      <w:r>
        <w:rPr>
          <w:rtl/>
        </w:rPr>
        <w:t>باب عدة المختلعة</w:t>
      </w:r>
      <w:bookmarkEnd w:id="428"/>
      <w:bookmarkEnd w:id="42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1198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الحسين بن محمد عن المعلى بن محمد عن الحسن بن علي</w:t>
      </w:r>
      <w:r>
        <w:rPr>
          <w:rtl/>
        </w:rPr>
        <w:t xml:space="preserve"> </w:t>
      </w:r>
      <w:r w:rsidRPr="007B3DCF">
        <w:rPr>
          <w:rtl/>
        </w:rPr>
        <w:t>عن أبان عن زرارة قال</w:t>
      </w:r>
      <w:r>
        <w:rPr>
          <w:rtl/>
        </w:rPr>
        <w:t>:</w:t>
      </w:r>
      <w:r w:rsidRPr="007B3DCF">
        <w:rPr>
          <w:rtl/>
        </w:rPr>
        <w:t xml:space="preserve"> سألت أبا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عدة المختلعة كم هي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عدة المطلقة ولتعتد في بيتها والمبارئة بمنزلة المختلعة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1199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حميد بن زياد عن الحسن بن محمد بن سماعة عن داود بن سرحان عن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المختلعة قال</w:t>
      </w:r>
      <w:r>
        <w:rPr>
          <w:rtl/>
        </w:rPr>
        <w:t>:</w:t>
      </w:r>
      <w:r w:rsidRPr="007B3DCF">
        <w:rPr>
          <w:rtl/>
        </w:rPr>
        <w:t xml:space="preserve"> عدتها عدة المطلقة وتعتد في بيتها</w:t>
      </w:r>
      <w:r>
        <w:rPr>
          <w:rtl/>
        </w:rPr>
        <w:t>،</w:t>
      </w:r>
      <w:r w:rsidRPr="007B3DCF">
        <w:rPr>
          <w:rtl/>
        </w:rPr>
        <w:t xml:space="preserve"> والمختلعة</w:t>
      </w:r>
      <w:r>
        <w:rPr>
          <w:rtl/>
        </w:rPr>
        <w:t xml:space="preserve"> </w:t>
      </w:r>
      <w:r w:rsidRPr="007B3DCF">
        <w:rPr>
          <w:rtl/>
        </w:rPr>
        <w:t>بمنزلة المبارئة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1197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287.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1198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287 الكافي ج 2 ص 124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1199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287 الكافي ج 2 ص 124 بتفاوت يسير</w:t>
      </w:r>
      <w:r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1200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سعد بن عبد الله عن محمد بن عيسى عن يونس عن ابن مسكان عن أبي بصير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عدة المبارئة والمختلعة والمخيرة عدة المطلقة ويعتددن</w:t>
      </w:r>
      <w:r>
        <w:rPr>
          <w:rtl/>
        </w:rPr>
        <w:t xml:space="preserve"> </w:t>
      </w:r>
      <w:r w:rsidRPr="007B3DCF">
        <w:rPr>
          <w:rtl/>
        </w:rPr>
        <w:t>في بيوت أزواجهن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1201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فأما ما رواه الحسن بن محبوب عن ابن بكير عن زرارة عن أبي جعفر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قال</w:t>
      </w:r>
      <w:r>
        <w:rPr>
          <w:rtl/>
        </w:rPr>
        <w:t>:</w:t>
      </w:r>
      <w:r w:rsidRPr="007B3DCF">
        <w:rPr>
          <w:rtl/>
        </w:rPr>
        <w:t xml:space="preserve"> عدة المختلعة خمسة وأربعون يوما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فهذا الخبر يحتمل وجهين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أنه إذا كانت المختلعة أمة وهي ممن لا تحيض</w:t>
      </w:r>
      <w:r>
        <w:rPr>
          <w:rtl/>
        </w:rPr>
        <w:t xml:space="preserve"> </w:t>
      </w:r>
      <w:r w:rsidRPr="007B3DCF">
        <w:rPr>
          <w:rtl/>
        </w:rPr>
        <w:t>ومثلها تحيض فعدتها خمسة وأربعون يوما إذا خلعها زوجها</w:t>
      </w:r>
      <w:r>
        <w:rPr>
          <w:rtl/>
        </w:rPr>
        <w:t>،</w:t>
      </w:r>
      <w:r w:rsidRPr="007B3DCF">
        <w:rPr>
          <w:rtl/>
        </w:rPr>
        <w:t xml:space="preserve"> والوجه الآخر</w:t>
      </w:r>
      <w:r>
        <w:rPr>
          <w:rtl/>
        </w:rPr>
        <w:t>:</w:t>
      </w:r>
      <w:r w:rsidRPr="007B3DCF">
        <w:rPr>
          <w:rtl/>
        </w:rPr>
        <w:t xml:space="preserve"> أن</w:t>
      </w:r>
      <w:r>
        <w:rPr>
          <w:rtl/>
        </w:rPr>
        <w:t xml:space="preserve"> </w:t>
      </w:r>
      <w:r w:rsidRPr="007B3DCF">
        <w:rPr>
          <w:rtl/>
        </w:rPr>
        <w:t>يكون الخبر مخصوصا بامرأة من عادتها أن تحيض في هذه المدة ثلاث حيض وهي خمسة</w:t>
      </w:r>
      <w:r>
        <w:rPr>
          <w:rtl/>
        </w:rPr>
        <w:t xml:space="preserve"> </w:t>
      </w:r>
      <w:r w:rsidRPr="007B3DCF">
        <w:rPr>
          <w:rtl/>
        </w:rPr>
        <w:t>وأربعون يوما وعلى الوجهين لا ينافي الاخبار الأولة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30" w:name="_Toc374804632"/>
      <w:bookmarkStart w:id="431" w:name="_Toc376953370"/>
      <w:r w:rsidRPr="007B3DCF">
        <w:rPr>
          <w:rtl/>
        </w:rPr>
        <w:t>196</w:t>
      </w:r>
      <w:r w:rsidR="00176759">
        <w:rPr>
          <w:rtl/>
        </w:rPr>
        <w:t xml:space="preserve"> - </w:t>
      </w:r>
      <w:r w:rsidRPr="007B3DCF">
        <w:rPr>
          <w:rtl/>
        </w:rPr>
        <w:t>باب أن التي لم تبلغ المحيض والآيسة منه إذا كانتا في سن</w:t>
      </w:r>
      <w:r>
        <w:rPr>
          <w:rtl/>
        </w:rPr>
        <w:t xml:space="preserve"> ممن لا تحيض لم يكن عليهما عدة</w:t>
      </w:r>
      <w:bookmarkEnd w:id="430"/>
      <w:bookmarkEnd w:id="43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1202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عدة من أصحابنا عن سهل بن زياد عن ابن أبي نجران</w:t>
      </w:r>
      <w:r>
        <w:rPr>
          <w:rtl/>
        </w:rPr>
        <w:t xml:space="preserve"> </w:t>
      </w:r>
      <w:r w:rsidRPr="007B3DCF">
        <w:rPr>
          <w:rtl/>
        </w:rPr>
        <w:t>عن صفوان عن عبد الرحمن بن الحجاج قال</w:t>
      </w:r>
      <w:r>
        <w:rPr>
          <w:rtl/>
        </w:rPr>
        <w:t>:</w:t>
      </w:r>
      <w:r w:rsidRPr="007B3DCF">
        <w:rPr>
          <w:rtl/>
        </w:rPr>
        <w:t xml:space="preserve"> قال أبو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ثلاث</w:t>
      </w:r>
      <w:r>
        <w:rPr>
          <w:rtl/>
        </w:rPr>
        <w:t xml:space="preserve"> </w:t>
      </w:r>
      <w:r w:rsidRPr="007B3DCF">
        <w:rPr>
          <w:rtl/>
        </w:rPr>
        <w:t>يتزوجن على كل حال التي لم تحض ومثلها لا تحيض قال قلت وما حدها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</w:t>
      </w:r>
      <w:r>
        <w:rPr>
          <w:rtl/>
        </w:rPr>
        <w:t xml:space="preserve"> </w:t>
      </w:r>
      <w:r w:rsidRPr="007B3DCF">
        <w:rPr>
          <w:rtl/>
        </w:rPr>
        <w:t>أتى لها أقل من تسع سنين</w:t>
      </w:r>
      <w:r>
        <w:rPr>
          <w:rtl/>
        </w:rPr>
        <w:t>،</w:t>
      </w:r>
      <w:r w:rsidRPr="007B3DCF">
        <w:rPr>
          <w:rtl/>
        </w:rPr>
        <w:t xml:space="preserve"> والتي لم يدخل بها</w:t>
      </w:r>
      <w:r>
        <w:rPr>
          <w:rtl/>
        </w:rPr>
        <w:t>،</w:t>
      </w:r>
      <w:r w:rsidRPr="007B3DCF">
        <w:rPr>
          <w:rtl/>
        </w:rPr>
        <w:t xml:space="preserve"> والتي قد يئست من المحيض ومثلها</w:t>
      </w:r>
      <w:r>
        <w:rPr>
          <w:rtl/>
        </w:rPr>
        <w:t xml:space="preserve"> </w:t>
      </w:r>
      <w:r w:rsidRPr="007B3DCF">
        <w:rPr>
          <w:rtl/>
        </w:rPr>
        <w:t>لا تحيض قلت وما حدها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كان لها خمسون سنة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1203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محمد بن يحيى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عن علي بن إبراهيم عن أبيه عن ابن محبوب عن</w:t>
      </w:r>
      <w:r>
        <w:rPr>
          <w:rtl/>
        </w:rPr>
        <w:t xml:space="preserve"> </w:t>
      </w:r>
      <w:r w:rsidRPr="007B3DCF">
        <w:rPr>
          <w:rtl/>
        </w:rPr>
        <w:t xml:space="preserve">حماد بن عثمان عن زرارة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الصبية التي لا تحيض مثلها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هكذا في نسخ الكتاب وفي التهذيب كذلك وهو سهو ظاهر فان محمد بن يحيى لا يروي عن علي</w:t>
      </w:r>
      <w:r>
        <w:rPr>
          <w:rtl/>
        </w:rPr>
        <w:t xml:space="preserve"> </w:t>
      </w:r>
      <w:r w:rsidRPr="007B3DCF">
        <w:rPr>
          <w:rtl/>
        </w:rPr>
        <w:t>بن إبراهيم واقتصر في الكافي في سند هذا الحديث على علي بن إبراهيم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1200</w:t>
      </w:r>
      <w:r w:rsidR="00176759">
        <w:rPr>
          <w:rtl/>
        </w:rPr>
        <w:t xml:space="preserve"> - </w:t>
      </w:r>
      <w:r w:rsidRPr="007B3DCF">
        <w:rPr>
          <w:rtl/>
        </w:rPr>
        <w:t>1201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287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1202</w:t>
      </w:r>
      <w:r w:rsidR="00176759">
        <w:rPr>
          <w:rtl/>
        </w:rPr>
        <w:t xml:space="preserve"> - </w:t>
      </w:r>
      <w:r w:rsidRPr="007B3DCF">
        <w:rPr>
          <w:rtl/>
        </w:rPr>
        <w:t>1203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287 الكافي ج 2 ص 105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والتي قد يئست من المحيض قال</w:t>
      </w:r>
      <w:r>
        <w:rPr>
          <w:rtl/>
        </w:rPr>
        <w:t>:</w:t>
      </w:r>
      <w:r w:rsidRPr="007B3DCF">
        <w:rPr>
          <w:rtl/>
        </w:rPr>
        <w:t xml:space="preserve"> ليس عليها عدة وإن دخل بها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1204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أبي علي الأشعري عن محمد بن عبد الجبار والرزاز جميعا وحميد</w:t>
      </w:r>
      <w:r>
        <w:rPr>
          <w:rtl/>
        </w:rPr>
        <w:t xml:space="preserve"> </w:t>
      </w:r>
      <w:r w:rsidRPr="007B3DCF">
        <w:rPr>
          <w:rtl/>
        </w:rPr>
        <w:t>ابن زياد عن ابن سماعة عن صفوان عن محمد بن حكيم عن محمد بن مسلم عن أبي جعفر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التي لا تحبل مثلها لا عدة عليها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1205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ابن سماعة عن عبد الله بن جبلة عن علي بن أبي حمزة عن أبي بصير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عدة التي لم تبلغ المحيض ثلاثة أشهر والتي قد قعدت عن المحيض ثلاثة أشهر</w:t>
      </w:r>
      <w:r>
        <w:rPr>
          <w:rtl/>
        </w:rPr>
        <w:t>.</w:t>
      </w:r>
    </w:p>
    <w:p w:rsidR="00C86B57" w:rsidRPr="007B3DCF" w:rsidRDefault="00C86B57" w:rsidP="00C31D80">
      <w:pPr>
        <w:pStyle w:val="libNormal"/>
        <w:rPr>
          <w:rtl/>
        </w:rPr>
      </w:pPr>
      <w:r w:rsidRPr="007B3DCF">
        <w:rPr>
          <w:rtl/>
        </w:rPr>
        <w:t>فالوجه في هذا الخبر وما يداني معناه المتضمن لطلاق التي لم تبلغ المحيض والتي قد</w:t>
      </w:r>
      <w:r>
        <w:rPr>
          <w:rtl/>
        </w:rPr>
        <w:t xml:space="preserve"> </w:t>
      </w:r>
      <w:r w:rsidRPr="007B3DCF">
        <w:rPr>
          <w:rtl/>
        </w:rPr>
        <w:t>قعدت منه أن عليها العدة ثلاثة أشهر أن نحملها على أنها إذا كانت مثلها تحيض لان</w:t>
      </w:r>
      <w:r>
        <w:rPr>
          <w:rtl/>
        </w:rPr>
        <w:t xml:space="preserve"> </w:t>
      </w:r>
      <w:r w:rsidRPr="007B3DCF">
        <w:rPr>
          <w:rtl/>
        </w:rPr>
        <w:t>الله تعالى شرط ذلك وقيده بالريبة قال الله تعالى</w:t>
      </w:r>
      <w:r>
        <w:rPr>
          <w:rtl/>
        </w:rPr>
        <w:t>:</w:t>
      </w:r>
      <w:r w:rsidRPr="007B3DCF">
        <w:rPr>
          <w:rtl/>
        </w:rPr>
        <w:t xml:space="preserve"> </w:t>
      </w:r>
      <w:r w:rsidRPr="00C86B57">
        <w:rPr>
          <w:rStyle w:val="libAlaemChar"/>
          <w:rtl/>
        </w:rPr>
        <w:t>(</w:t>
      </w:r>
      <w:r w:rsidR="00C31D80" w:rsidRPr="00C31D80">
        <w:rPr>
          <w:rStyle w:val="libAieChar"/>
          <w:rtl/>
        </w:rPr>
        <w:t>وَاللَّائِي يَئِسْنَ مِنَ الْمَحِيضِ مِن نِّسَائِكُمْ إِنِ ارْ‌تَبْتُمْ فَعِدَّتُهُنَّ ثَلَاثَةُ أَشْهُرٍ‌ وَاللَّائِي لَمْ يَحِضْنَ</w:t>
      </w:r>
      <w:r w:rsidRPr="00C86B57">
        <w:rPr>
          <w:rStyle w:val="libAlaemChar"/>
          <w:rtl/>
        </w:rPr>
        <w:t>)</w:t>
      </w:r>
      <w:r w:rsidRPr="007B3DCF">
        <w:rPr>
          <w:rtl/>
        </w:rPr>
        <w:t xml:space="preserve"> فشرط في إيجاب العدة ثلاثة</w:t>
      </w:r>
      <w:r>
        <w:rPr>
          <w:rtl/>
        </w:rPr>
        <w:t xml:space="preserve"> </w:t>
      </w:r>
      <w:r w:rsidRPr="007B3DCF">
        <w:rPr>
          <w:rtl/>
        </w:rPr>
        <w:t>أشهر أن تكون مرتابة وكذلك كان التقدير في قوله</w:t>
      </w:r>
      <w:r>
        <w:rPr>
          <w:rtl/>
        </w:rPr>
        <w:t>:</w:t>
      </w:r>
      <w:r w:rsidRPr="007B3DCF">
        <w:rPr>
          <w:rtl/>
        </w:rPr>
        <w:t xml:space="preserve"> </w:t>
      </w:r>
      <w:r>
        <w:rPr>
          <w:rtl/>
        </w:rPr>
        <w:t>(</w:t>
      </w:r>
      <w:r w:rsidRPr="007B3DCF">
        <w:rPr>
          <w:rtl/>
        </w:rPr>
        <w:t xml:space="preserve"> واللائي لم يحضن ) أي فعدتهن</w:t>
      </w:r>
      <w:r>
        <w:rPr>
          <w:rtl/>
        </w:rPr>
        <w:t xml:space="preserve"> </w:t>
      </w:r>
      <w:r w:rsidRPr="007B3DCF">
        <w:rPr>
          <w:rtl/>
        </w:rPr>
        <w:t>ثلاثة أشهر وإنما حذف اكتفاء بدلالة الأول عليه وجاءت الاخبار الأولة أيضا مبينة</w:t>
      </w:r>
      <w:r>
        <w:rPr>
          <w:rtl/>
        </w:rPr>
        <w:t xml:space="preserve"> </w:t>
      </w:r>
      <w:r w:rsidRPr="007B3DCF">
        <w:rPr>
          <w:rtl/>
        </w:rPr>
        <w:t>لذلك ومؤكدة</w:t>
      </w:r>
      <w:r>
        <w:rPr>
          <w:rtl/>
        </w:rPr>
        <w:t>،</w:t>
      </w:r>
      <w:r w:rsidRPr="007B3DCF">
        <w:rPr>
          <w:rtl/>
        </w:rPr>
        <w:t xml:space="preserve"> وهذا أولى مما قاله الحسن بن سماعة لأنه قال</w:t>
      </w:r>
      <w:r>
        <w:rPr>
          <w:rtl/>
        </w:rPr>
        <w:t>:</w:t>
      </w:r>
      <w:r w:rsidRPr="007B3DCF">
        <w:rPr>
          <w:rtl/>
        </w:rPr>
        <w:t xml:space="preserve"> تجب العدة على</w:t>
      </w:r>
      <w:r>
        <w:rPr>
          <w:rtl/>
        </w:rPr>
        <w:t xml:space="preserve"> </w:t>
      </w:r>
      <w:r w:rsidRPr="007B3DCF">
        <w:rPr>
          <w:rtl/>
        </w:rPr>
        <w:t>هؤلاء كلهن وإنما تسقط عن الإماء العدة لان هذا تخصيص منه في الإماء من غير</w:t>
      </w:r>
      <w:r>
        <w:rPr>
          <w:rtl/>
        </w:rPr>
        <w:t xml:space="preserve"> </w:t>
      </w:r>
      <w:r w:rsidRPr="007B3DCF">
        <w:rPr>
          <w:rtl/>
        </w:rPr>
        <w:t>دليل</w:t>
      </w:r>
      <w:r>
        <w:rPr>
          <w:rtl/>
        </w:rPr>
        <w:t>،</w:t>
      </w:r>
      <w:r w:rsidRPr="007B3DCF">
        <w:rPr>
          <w:rtl/>
        </w:rPr>
        <w:t xml:space="preserve"> والذي ذكرناه مذهب معاوية بن حكيم من متقدمي فقهاء أصحابنا وجميع</w:t>
      </w:r>
      <w:r>
        <w:rPr>
          <w:rtl/>
        </w:rPr>
        <w:t xml:space="preserve"> </w:t>
      </w:r>
      <w:r w:rsidRPr="007B3DCF">
        <w:rPr>
          <w:rtl/>
        </w:rPr>
        <w:t>فقهائنا المتأخرين المذكورين وهو مطابق لظاهر القرآن وقد استوفينا تأويل ما يخالف</w:t>
      </w:r>
      <w:r>
        <w:rPr>
          <w:rtl/>
        </w:rPr>
        <w:t xml:space="preserve"> </w:t>
      </w:r>
      <w:r w:rsidRPr="007B3DCF">
        <w:rPr>
          <w:rtl/>
        </w:rPr>
        <w:t>ما أفتينا به من الاخبار في كتابنا الكبير وجملة ما أوردناه وفيه كفاية إن شاء الله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32" w:name="_Toc374804633"/>
      <w:bookmarkStart w:id="433" w:name="_Toc376953371"/>
      <w:r w:rsidRPr="007B3DCF">
        <w:rPr>
          <w:rtl/>
        </w:rPr>
        <w:t>197</w:t>
      </w:r>
      <w:r w:rsidR="00176759">
        <w:rPr>
          <w:rtl/>
        </w:rPr>
        <w:t xml:space="preserve"> - </w:t>
      </w:r>
      <w:r w:rsidRPr="007B3DCF">
        <w:rPr>
          <w:rtl/>
        </w:rPr>
        <w:t>باب التي يتوفى عنها زوجه</w:t>
      </w:r>
      <w:r>
        <w:rPr>
          <w:rtl/>
        </w:rPr>
        <w:t>ا قبل الدخول بها كان عليها عدة</w:t>
      </w:r>
      <w:bookmarkEnd w:id="432"/>
      <w:bookmarkEnd w:id="43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1206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حميد بن زياد عن ابن سماعة عن محمد بن زياد عن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1204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287 الكافي ج 2 ص 105.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1205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287 الكافي ج 2 ص 106 وهو صدر حديث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1206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289 الكافي ج 2 ص 117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عبد الله بن سنان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قضى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</w:t>
      </w:r>
      <w:r>
        <w:rPr>
          <w:rtl/>
        </w:rPr>
        <w:t xml:space="preserve"> </w:t>
      </w:r>
      <w:r w:rsidRPr="007B3DCF">
        <w:rPr>
          <w:rtl/>
        </w:rPr>
        <w:t>المتوفى عنها زوجها ولم يمسها قال</w:t>
      </w:r>
      <w:r>
        <w:rPr>
          <w:rtl/>
        </w:rPr>
        <w:t>:</w:t>
      </w:r>
      <w:r w:rsidRPr="007B3DCF">
        <w:rPr>
          <w:rtl/>
        </w:rPr>
        <w:t xml:space="preserve"> لا تنكح حتى تعتد أربعة أشهر وعشرا عدة المتوفى</w:t>
      </w:r>
      <w:r w:rsidRPr="003654A8">
        <w:rPr>
          <w:rtl/>
        </w:rPr>
        <w:t xml:space="preserve"> </w:t>
      </w:r>
      <w:r w:rsidRPr="007B3DCF">
        <w:rPr>
          <w:rtl/>
        </w:rPr>
        <w:t>عنها زوجها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1207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الحسين بن سعيد عن صفوان عن العلا عن محمد بن مسلم عن أحدهما </w:t>
      </w:r>
      <w:r w:rsidR="00661CBE" w:rsidRPr="00661CBE">
        <w:rPr>
          <w:rStyle w:val="libAlaemChar"/>
          <w:rtl/>
        </w:rPr>
        <w:t>عليهما‌السلام</w:t>
      </w:r>
      <w:r w:rsidRPr="007B3DCF">
        <w:rPr>
          <w:rtl/>
        </w:rPr>
        <w:t xml:space="preserve"> في الرجل يموت وتحته امرأة لم يدخل بها قال</w:t>
      </w:r>
      <w:r>
        <w:rPr>
          <w:rtl/>
        </w:rPr>
        <w:t>:</w:t>
      </w:r>
      <w:r w:rsidRPr="007B3DCF">
        <w:rPr>
          <w:rtl/>
        </w:rPr>
        <w:t xml:space="preserve"> لها نصف المهر ولها الميراث</w:t>
      </w:r>
      <w:r>
        <w:rPr>
          <w:rtl/>
        </w:rPr>
        <w:t xml:space="preserve"> </w:t>
      </w:r>
      <w:r w:rsidRPr="007B3DCF">
        <w:rPr>
          <w:rtl/>
        </w:rPr>
        <w:t>كاملا وعليها العدة كاملة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1208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صفوان عن عبد الله بن بكير عن عبيد بن زرارة قال</w:t>
      </w:r>
      <w:r>
        <w:rPr>
          <w:rtl/>
        </w:rPr>
        <w:t>:</w:t>
      </w:r>
      <w:r w:rsidRPr="007B3DCF">
        <w:rPr>
          <w:rtl/>
        </w:rPr>
        <w:t xml:space="preserve"> سألت أبا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تزوج امرأة ولم يدخل بها فقال إن هلكت أو هلك</w:t>
      </w:r>
      <w:r>
        <w:rPr>
          <w:rtl/>
        </w:rPr>
        <w:t xml:space="preserve"> </w:t>
      </w:r>
      <w:r w:rsidRPr="007B3DCF">
        <w:rPr>
          <w:rtl/>
        </w:rPr>
        <w:t>أو طلقها فلها نصف المهر وعليها العدة كاملة ولها الميراث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1209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ابن أبي عمير عن حماد عن الحلبي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إن لم يكن دخل بها وقد فرض لها مهرا فلها نصف ما فرض لها ولها الميراث</w:t>
      </w:r>
      <w:r>
        <w:rPr>
          <w:rtl/>
        </w:rPr>
        <w:t xml:space="preserve"> </w:t>
      </w:r>
      <w:r w:rsidRPr="007B3DCF">
        <w:rPr>
          <w:rtl/>
        </w:rPr>
        <w:t>وعليها العدة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1210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بن عيسى عن أحمد بن محمد بن أبي نصر عن محمد بن</w:t>
      </w:r>
      <w:r>
        <w:rPr>
          <w:rtl/>
        </w:rPr>
        <w:t xml:space="preserve"> </w:t>
      </w:r>
      <w:r w:rsidRPr="007B3DCF">
        <w:rPr>
          <w:rtl/>
        </w:rPr>
        <w:t>عمر الساباطي قال</w:t>
      </w:r>
      <w:r>
        <w:rPr>
          <w:rtl/>
        </w:rPr>
        <w:t>:</w:t>
      </w:r>
      <w:r w:rsidRPr="007B3DCF">
        <w:rPr>
          <w:rtl/>
        </w:rPr>
        <w:t xml:space="preserve"> سألت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تزوج امرأة فطلقها قبل أن يدخل</w:t>
      </w:r>
      <w:r>
        <w:rPr>
          <w:rtl/>
        </w:rPr>
        <w:t xml:space="preserve"> </w:t>
      </w:r>
      <w:r w:rsidRPr="007B3DCF">
        <w:rPr>
          <w:rtl/>
        </w:rPr>
        <w:t>بها قال</w:t>
      </w:r>
      <w:r>
        <w:rPr>
          <w:rtl/>
        </w:rPr>
        <w:t>:</w:t>
      </w:r>
      <w:r w:rsidRPr="007B3DCF">
        <w:rPr>
          <w:rtl/>
        </w:rPr>
        <w:t xml:space="preserve"> لا عدة عليها</w:t>
      </w:r>
      <w:r>
        <w:rPr>
          <w:rtl/>
        </w:rPr>
        <w:t>،</w:t>
      </w:r>
      <w:r w:rsidRPr="007B3DCF">
        <w:rPr>
          <w:rtl/>
        </w:rPr>
        <w:t xml:space="preserve"> وسألته عن المتوفى عنها زوجها قبل أن يدخل بها قال</w:t>
      </w:r>
      <w:r>
        <w:rPr>
          <w:rtl/>
        </w:rPr>
        <w:t>:</w:t>
      </w:r>
      <w:r w:rsidRPr="007B3DCF">
        <w:rPr>
          <w:rtl/>
        </w:rPr>
        <w:t xml:space="preserve"> لا عدة</w:t>
      </w:r>
      <w:r>
        <w:rPr>
          <w:rtl/>
        </w:rPr>
        <w:t xml:space="preserve"> </w:t>
      </w:r>
      <w:r w:rsidRPr="007B3DCF">
        <w:rPr>
          <w:rtl/>
        </w:rPr>
        <w:t>عليها هما سواء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1211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عنه عن أحمد بن محمد بن أبي نصر عن داود بن الحصين عن عبيد بن زرارة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طلق امرأته قبل أن يدخل بها أعليها</w:t>
      </w:r>
      <w:r>
        <w:rPr>
          <w:rtl/>
        </w:rPr>
        <w:t xml:space="preserve"> </w:t>
      </w:r>
      <w:r w:rsidRPr="007B3DCF">
        <w:rPr>
          <w:rtl/>
        </w:rPr>
        <w:t>عدة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قلت له</w:t>
      </w:r>
      <w:r>
        <w:rPr>
          <w:rtl/>
        </w:rPr>
        <w:t>:</w:t>
      </w:r>
      <w:r w:rsidRPr="007B3DCF">
        <w:rPr>
          <w:rtl/>
        </w:rPr>
        <w:t xml:space="preserve"> المتوفى عنها زوجها قبل أن يدخل بها أعليها عدة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أمسك</w:t>
      </w:r>
      <w:r>
        <w:rPr>
          <w:rtl/>
        </w:rPr>
        <w:t xml:space="preserve"> </w:t>
      </w:r>
      <w:r w:rsidRPr="007B3DCF">
        <w:rPr>
          <w:rtl/>
        </w:rPr>
        <w:t>عن هذا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1207</w:t>
      </w:r>
      <w:r w:rsidR="00176759">
        <w:rPr>
          <w:rtl/>
        </w:rPr>
        <w:t xml:space="preserve"> - </w:t>
      </w:r>
      <w:r w:rsidRPr="008623FE">
        <w:rPr>
          <w:rtl/>
        </w:rPr>
        <w:t>1208</w:t>
      </w:r>
      <w:r w:rsidR="00176759">
        <w:rPr>
          <w:rtl/>
        </w:rPr>
        <w:t xml:space="preserve"> - </w:t>
      </w:r>
      <w:r w:rsidRPr="008623FE">
        <w:rPr>
          <w:rtl/>
        </w:rPr>
        <w:t>1209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289 الكافي ج 2 ص 117.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1210</w:t>
      </w:r>
      <w:r w:rsidR="00176759">
        <w:rPr>
          <w:rtl/>
        </w:rPr>
        <w:t xml:space="preserve"> - </w:t>
      </w:r>
      <w:r w:rsidRPr="007B3DCF">
        <w:rPr>
          <w:rtl/>
        </w:rPr>
        <w:t>1211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289</w:t>
      </w:r>
      <w:r>
        <w:rPr>
          <w:rtl/>
        </w:rPr>
        <w:t>.</w:t>
      </w:r>
    </w:p>
    <w:p w:rsidR="00C86B57" w:rsidRPr="007B3DCF" w:rsidRDefault="00C86B57" w:rsidP="00C31D80">
      <w:pPr>
        <w:pStyle w:val="libNormal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فهذان الخبران لا يعارضان ما قدمناه من الاخبار لان الاخبار الأولة مطابقة لظاهر</w:t>
      </w:r>
      <w:r>
        <w:rPr>
          <w:rtl/>
        </w:rPr>
        <w:t xml:space="preserve"> </w:t>
      </w:r>
      <w:r w:rsidRPr="007B3DCF">
        <w:rPr>
          <w:rtl/>
        </w:rPr>
        <w:t>القرآن قال الله تعالى</w:t>
      </w:r>
      <w:r>
        <w:rPr>
          <w:rtl/>
        </w:rPr>
        <w:t>:</w:t>
      </w:r>
      <w:r w:rsidRPr="007B3DCF">
        <w:rPr>
          <w:rtl/>
        </w:rPr>
        <w:t xml:space="preserve"> </w:t>
      </w:r>
      <w:r w:rsidRPr="00C86B57">
        <w:rPr>
          <w:rStyle w:val="libAlaemChar"/>
          <w:rtl/>
        </w:rPr>
        <w:t>(</w:t>
      </w:r>
      <w:r w:rsidR="00C31D80" w:rsidRPr="00C31D80">
        <w:rPr>
          <w:rStyle w:val="libAieChar"/>
          <w:rtl/>
        </w:rPr>
        <w:t>وَالَّذِينَ يُتَوَفَّوْنَ مِنكُمْ وَيَذَرُ‌ونَ أَزْوَاجًا يَتَرَ‌بَّصْنَ بِأَنفُسِهِنَّ أَرْ‌بَعَةَ أَشْهُرٍ‌ وَعَشْرً‌ا</w:t>
      </w:r>
      <w:r w:rsidRPr="00C86B57">
        <w:rPr>
          <w:rStyle w:val="libAlaemChar"/>
          <w:rtl/>
        </w:rPr>
        <w:t>)</w:t>
      </w:r>
      <w:r w:rsidRPr="007B3DCF">
        <w:rPr>
          <w:rtl/>
        </w:rPr>
        <w:t xml:space="preserve"> ولم يخص من ذلك غير المدخول بها فينبغي أن تكون على عمومها</w:t>
      </w:r>
      <w:r>
        <w:rPr>
          <w:rtl/>
        </w:rPr>
        <w:t xml:space="preserve"> </w:t>
      </w:r>
      <w:r w:rsidRPr="007B3DCF">
        <w:rPr>
          <w:rtl/>
        </w:rPr>
        <w:t>والاخبار التي قدمناها تكون مؤكدة لذلك ولا يترك ذلك لأجل هذين الخبرين</w:t>
      </w:r>
      <w:r>
        <w:rPr>
          <w:rtl/>
        </w:rPr>
        <w:t xml:space="preserve"> </w:t>
      </w:r>
      <w:r w:rsidRPr="007B3DCF">
        <w:rPr>
          <w:rtl/>
        </w:rPr>
        <w:t>الشاذين على أن الخبر الأخير ليس فيه تصريح بأنه قال لا عدة عليها بل قال أمسك</w:t>
      </w:r>
      <w:r>
        <w:rPr>
          <w:rtl/>
        </w:rPr>
        <w:t xml:space="preserve"> </w:t>
      </w:r>
      <w:r w:rsidRPr="007B3DCF">
        <w:rPr>
          <w:rtl/>
        </w:rPr>
        <w:t>عن هذا</w:t>
      </w:r>
      <w:r>
        <w:rPr>
          <w:rtl/>
        </w:rPr>
        <w:t>،</w:t>
      </w:r>
      <w:r w:rsidRPr="007B3DCF">
        <w:rPr>
          <w:rtl/>
        </w:rPr>
        <w:t xml:space="preserve"> ولا يمتنع أن يأمره بالامساك عن ذلك لضرب من المصلحة في الحال مع أن</w:t>
      </w:r>
      <w:r>
        <w:rPr>
          <w:rtl/>
        </w:rPr>
        <w:t xml:space="preserve"> </w:t>
      </w:r>
      <w:r w:rsidRPr="007B3DCF">
        <w:rPr>
          <w:rtl/>
        </w:rPr>
        <w:t>عبيد بن زرارة الراوي للحديث الأخير روى أن عليها العدة كاملة وقد قدمنا رواية</w:t>
      </w:r>
      <w:r>
        <w:rPr>
          <w:rtl/>
        </w:rPr>
        <w:t xml:space="preserve"> </w:t>
      </w:r>
      <w:r w:rsidRPr="007B3DCF">
        <w:rPr>
          <w:rtl/>
        </w:rPr>
        <w:t>ذلك عنه فالأخذ بما صرح به فيه أولى من العمل بما لم يصرح فيه بالمراد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34" w:name="_Toc374804634"/>
      <w:bookmarkStart w:id="435" w:name="_Toc376953372"/>
      <w:r w:rsidRPr="007B3DCF">
        <w:rPr>
          <w:rtl/>
        </w:rPr>
        <w:t>198</w:t>
      </w:r>
      <w:r w:rsidR="00176759">
        <w:rPr>
          <w:rtl/>
        </w:rPr>
        <w:t xml:space="preserve"> - </w:t>
      </w:r>
      <w:r w:rsidRPr="007B3DCF">
        <w:rPr>
          <w:rtl/>
        </w:rPr>
        <w:t>باب أنه إذا سمى المهر ثم مات قبل أن</w:t>
      </w:r>
      <w:r>
        <w:rPr>
          <w:rtl/>
        </w:rPr>
        <w:t xml:space="preserve"> يدخل بها كان عليه المهر كاملا</w:t>
      </w:r>
      <w:bookmarkEnd w:id="434"/>
      <w:bookmarkEnd w:id="43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1212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سعد بن عبد الله عن إبراهيم بن مهزيار عن علي عن أخيه عن عثمان بن عيسى</w:t>
      </w:r>
      <w:r>
        <w:rPr>
          <w:rtl/>
        </w:rPr>
        <w:t xml:space="preserve"> </w:t>
      </w:r>
      <w:r w:rsidRPr="007B3DCF">
        <w:rPr>
          <w:rtl/>
        </w:rPr>
        <w:t>عن سماعة وابن مسكان عن سليمان بن خالد قال</w:t>
      </w:r>
      <w:r>
        <w:rPr>
          <w:rtl/>
        </w:rPr>
        <w:t>:</w:t>
      </w:r>
      <w:r w:rsidRPr="007B3DCF">
        <w:rPr>
          <w:rtl/>
        </w:rPr>
        <w:t xml:space="preserve"> سألته عن المتوفى عنها زوجها ولم</w:t>
      </w:r>
      <w:r>
        <w:rPr>
          <w:rtl/>
        </w:rPr>
        <w:t xml:space="preserve"> </w:t>
      </w:r>
      <w:r w:rsidRPr="007B3DCF">
        <w:rPr>
          <w:rtl/>
        </w:rPr>
        <w:t>يدخل بها فقال</w:t>
      </w:r>
      <w:r>
        <w:rPr>
          <w:rtl/>
        </w:rPr>
        <w:t>:</w:t>
      </w:r>
      <w:r w:rsidRPr="007B3DCF">
        <w:rPr>
          <w:rtl/>
        </w:rPr>
        <w:t xml:space="preserve"> إن كان فرض لها مهرا فلها مهرها وعليها العدة ولها الميراث وعدتها</w:t>
      </w:r>
      <w:r>
        <w:rPr>
          <w:rtl/>
        </w:rPr>
        <w:t xml:space="preserve"> </w:t>
      </w:r>
      <w:r w:rsidRPr="007B3DCF">
        <w:rPr>
          <w:rtl/>
        </w:rPr>
        <w:t>أربعة أشهر وعشرا</w:t>
      </w:r>
      <w:r>
        <w:rPr>
          <w:rtl/>
        </w:rPr>
        <w:t>،</w:t>
      </w:r>
      <w:r w:rsidRPr="007B3DCF">
        <w:rPr>
          <w:rtl/>
        </w:rPr>
        <w:t xml:space="preserve"> وإن لم يكن فرض لها مهرا فليس لها مهر ولها الميراث وعليها</w:t>
      </w:r>
      <w:r>
        <w:rPr>
          <w:rtl/>
        </w:rPr>
        <w:t xml:space="preserve"> </w:t>
      </w:r>
      <w:r w:rsidRPr="007B3DCF">
        <w:rPr>
          <w:rtl/>
        </w:rPr>
        <w:t>العدة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1213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محمد بن الفضيل عن أبي الصباح الكناني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توفي الرجل عن امرأته ولم يدخل بها فلها المهر كله إن كان</w:t>
      </w:r>
      <w:r>
        <w:rPr>
          <w:rtl/>
        </w:rPr>
        <w:t xml:space="preserve"> </w:t>
      </w:r>
      <w:r w:rsidRPr="007B3DCF">
        <w:rPr>
          <w:rtl/>
        </w:rPr>
        <w:t xml:space="preserve">سمى لها مهرا ومهرها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من الميراث</w:t>
      </w:r>
      <w:r>
        <w:rPr>
          <w:rtl/>
        </w:rPr>
        <w:t>،</w:t>
      </w:r>
      <w:r w:rsidRPr="007B3DCF">
        <w:rPr>
          <w:rtl/>
        </w:rPr>
        <w:t xml:space="preserve"> وإن لم يكن سمى لها مهرا لم يكن لها مهر وكان</w:t>
      </w:r>
      <w:r>
        <w:rPr>
          <w:rtl/>
        </w:rPr>
        <w:t xml:space="preserve"> </w:t>
      </w:r>
      <w:r w:rsidRPr="007B3DCF">
        <w:rPr>
          <w:rtl/>
        </w:rPr>
        <w:t>لها الميراث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1214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عثمان بن عيسى عن سماعة قال سألته عن المتوفى عنها زوجها ولم</w:t>
      </w:r>
      <w:r>
        <w:rPr>
          <w:rtl/>
        </w:rPr>
        <w:t xml:space="preserve"> </w:t>
      </w:r>
      <w:r w:rsidRPr="007B3DCF">
        <w:rPr>
          <w:rtl/>
        </w:rPr>
        <w:t>يدخل بها فقال</w:t>
      </w:r>
      <w:r>
        <w:rPr>
          <w:rtl/>
        </w:rPr>
        <w:t>:</w:t>
      </w:r>
      <w:r w:rsidRPr="007B3DCF">
        <w:rPr>
          <w:rtl/>
        </w:rPr>
        <w:t xml:space="preserve"> إن كان فرض لها مهرا فلها مهرها وعليها العدة ولها الميراث وعدتها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 xml:space="preserve">1) كذا في سائر النسخ والأصول الا نسخة </w:t>
      </w:r>
      <w:r>
        <w:rPr>
          <w:rtl/>
        </w:rPr>
        <w:t>(</w:t>
      </w:r>
      <w:r w:rsidRPr="007B3DCF">
        <w:rPr>
          <w:rtl/>
        </w:rPr>
        <w:t xml:space="preserve"> د ) فان فيها </w:t>
      </w:r>
      <w:r>
        <w:rPr>
          <w:rtl/>
        </w:rPr>
        <w:t>(</w:t>
      </w:r>
      <w:r w:rsidRPr="007B3DCF">
        <w:rPr>
          <w:rtl/>
        </w:rPr>
        <w:t xml:space="preserve"> سهمها ) ولعله الأنسب بالمقام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1212</w:t>
      </w:r>
      <w:r w:rsidR="00176759">
        <w:rPr>
          <w:rtl/>
        </w:rPr>
        <w:t xml:space="preserve"> - </w:t>
      </w:r>
      <w:r w:rsidRPr="007B3DCF">
        <w:rPr>
          <w:rtl/>
        </w:rPr>
        <w:t>1213</w:t>
      </w:r>
      <w:r w:rsidR="00176759">
        <w:rPr>
          <w:rtl/>
        </w:rPr>
        <w:t xml:space="preserve"> - </w:t>
      </w:r>
      <w:r w:rsidRPr="007B3DCF">
        <w:rPr>
          <w:rtl/>
        </w:rPr>
        <w:t>1214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289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أربعة أشهر وعشرا</w:t>
      </w:r>
      <w:r>
        <w:rPr>
          <w:rtl/>
        </w:rPr>
        <w:t>،</w:t>
      </w:r>
      <w:r w:rsidRPr="007B3DCF">
        <w:rPr>
          <w:rtl/>
        </w:rPr>
        <w:t xml:space="preserve"> وإن لم يكن فرض لها مهرا فليس لها مهر ولها الميراث وعليها</w:t>
      </w:r>
      <w:r>
        <w:rPr>
          <w:rtl/>
        </w:rPr>
        <w:t xml:space="preserve"> </w:t>
      </w:r>
      <w:r w:rsidRPr="007B3DCF">
        <w:rPr>
          <w:rtl/>
        </w:rPr>
        <w:t>العدة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1215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ابن أبي عمير عن حماد عن الحلبي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</w:t>
      </w:r>
      <w:r>
        <w:rPr>
          <w:rtl/>
        </w:rPr>
        <w:t xml:space="preserve"> </w:t>
      </w:r>
      <w:r w:rsidRPr="007B3DCF">
        <w:rPr>
          <w:rtl/>
        </w:rPr>
        <w:t>قال في المتوفى عنها زوجها</w:t>
      </w:r>
      <w:r>
        <w:rPr>
          <w:rtl/>
        </w:rPr>
        <w:t>:</w:t>
      </w:r>
      <w:r w:rsidRPr="007B3DCF">
        <w:rPr>
          <w:rtl/>
        </w:rPr>
        <w:t xml:space="preserve"> إذا لم يدخل بها إن كان فرض لها مهرا فلها مهرها الذي</w:t>
      </w:r>
      <w:r>
        <w:rPr>
          <w:rtl/>
        </w:rPr>
        <w:t xml:space="preserve"> </w:t>
      </w:r>
      <w:r w:rsidRPr="007B3DCF">
        <w:rPr>
          <w:rtl/>
        </w:rPr>
        <w:t>فرض لها ولها الميراث وعدتها أربعة أشهر وعشرا كعدة التي دخل بها</w:t>
      </w:r>
      <w:r>
        <w:rPr>
          <w:rtl/>
        </w:rPr>
        <w:t>،</w:t>
      </w:r>
      <w:r w:rsidRPr="007B3DCF">
        <w:rPr>
          <w:rtl/>
        </w:rPr>
        <w:t xml:space="preserve"> وإن لم يكن</w:t>
      </w:r>
      <w:r>
        <w:rPr>
          <w:rtl/>
        </w:rPr>
        <w:t xml:space="preserve"> </w:t>
      </w:r>
      <w:r w:rsidRPr="007B3DCF">
        <w:rPr>
          <w:rtl/>
        </w:rPr>
        <w:t>فرض لها مهرا فلا مهر لها وعليها العدة ولها الميراث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1216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عنه عن القاسم بن عروة عن ابن بكير عن زرارة مثله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1217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عنه عن القاسم عن علي عن أبي بصير نحوه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1218</w:t>
      </w:r>
    </w:p>
    <w:p w:rsidR="00C86B57" w:rsidRPr="007B3DCF" w:rsidRDefault="00C86B57" w:rsidP="00C31D80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النعمان عن ابن مسكان عن منصور بن حازم قال</w:t>
      </w:r>
      <w:r>
        <w:rPr>
          <w:rtl/>
        </w:rPr>
        <w:t>:</w:t>
      </w:r>
      <w:r w:rsidRPr="007B3DCF">
        <w:rPr>
          <w:rtl/>
        </w:rPr>
        <w:t xml:space="preserve"> سألت</w:t>
      </w:r>
      <w:r>
        <w:rPr>
          <w:rtl/>
        </w:rPr>
        <w:t xml:space="preserve"> </w:t>
      </w:r>
      <w:r w:rsidRPr="007B3DCF">
        <w:rPr>
          <w:rtl/>
        </w:rPr>
        <w:t xml:space="preserve">أبا عبد الله </w:t>
      </w:r>
      <w:r w:rsidR="00C31D80" w:rsidRPr="00C86B57">
        <w:rPr>
          <w:rStyle w:val="libAlaemChar"/>
          <w:rtl/>
        </w:rPr>
        <w:t>عليه‌السلام</w:t>
      </w:r>
      <w:r w:rsidR="00C31D80" w:rsidRPr="007B3DCF">
        <w:rPr>
          <w:rtl/>
        </w:rPr>
        <w:t xml:space="preserve"> </w:t>
      </w:r>
      <w:r w:rsidRPr="007B3DCF">
        <w:rPr>
          <w:rtl/>
        </w:rPr>
        <w:t>عن الرجل يتزوج المرأة فيموت عنها قبل أن يدخل بها قال</w:t>
      </w:r>
      <w:r>
        <w:rPr>
          <w:rtl/>
        </w:rPr>
        <w:t xml:space="preserve">: </w:t>
      </w:r>
      <w:r w:rsidRPr="007B3DCF">
        <w:rPr>
          <w:rtl/>
        </w:rPr>
        <w:t>لها صداقها كاملا وترثه وتعتد أربعة أشهر وعشرا كعدة المتوفى عنها زوجها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فأما ما روي من الاخبار من أن لها نصف المهر مثل ما رواه محمد بن مسلم وعبيد بن</w:t>
      </w:r>
      <w:r>
        <w:rPr>
          <w:rtl/>
        </w:rPr>
        <w:t xml:space="preserve"> </w:t>
      </w:r>
      <w:r w:rsidRPr="007B3DCF">
        <w:rPr>
          <w:rtl/>
        </w:rPr>
        <w:t>زرارة والحلبي والاخبار التي قدمناها في الباب الأول</w:t>
      </w:r>
      <w:r>
        <w:rPr>
          <w:rtl/>
        </w:rPr>
        <w:t>،</w:t>
      </w:r>
      <w:r w:rsidRPr="007B3DCF">
        <w:rPr>
          <w:rtl/>
        </w:rPr>
        <w:t xml:space="preserve"> ومثل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1219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الحسن بن محبوب عن علي بن رئاب عن زرارة قال</w:t>
      </w:r>
      <w:r>
        <w:rPr>
          <w:rtl/>
        </w:rPr>
        <w:t>:</w:t>
      </w:r>
      <w:r w:rsidRPr="007B3DCF">
        <w:rPr>
          <w:rtl/>
        </w:rPr>
        <w:t xml:space="preserve"> سألته عن</w:t>
      </w:r>
      <w:r>
        <w:rPr>
          <w:rtl/>
        </w:rPr>
        <w:t xml:space="preserve"> </w:t>
      </w:r>
      <w:r w:rsidRPr="007B3DCF">
        <w:rPr>
          <w:rtl/>
        </w:rPr>
        <w:t>المرأة تموت قبل أن يدخل بها أو يموت الزوج قبل أن يدخل بها قال</w:t>
      </w:r>
      <w:r>
        <w:rPr>
          <w:rtl/>
        </w:rPr>
        <w:t>:</w:t>
      </w:r>
      <w:r w:rsidRPr="007B3DCF">
        <w:rPr>
          <w:rtl/>
        </w:rPr>
        <w:t xml:space="preserve"> أيهما مات</w:t>
      </w:r>
      <w:r>
        <w:rPr>
          <w:rtl/>
        </w:rPr>
        <w:t xml:space="preserve"> </w:t>
      </w:r>
      <w:r w:rsidRPr="007B3DCF">
        <w:rPr>
          <w:rtl/>
        </w:rPr>
        <w:t>فللمرأة نصف ما فرض لها وإن لم يكن فرض لها فلا مهر لها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1220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فضالة عن أبان عن ابن أبي يعفور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في امرأة توفيت قبل أن يدخل بها زوجها مالها من المهر</w:t>
      </w:r>
      <w:r>
        <w:rPr>
          <w:rtl/>
        </w:rPr>
        <w:t>؟</w:t>
      </w:r>
      <w:r w:rsidRPr="007B3DCF">
        <w:rPr>
          <w:rtl/>
        </w:rPr>
        <w:t xml:space="preserve"> وكيف ميراثها</w:t>
      </w:r>
      <w:r>
        <w:rPr>
          <w:rtl/>
        </w:rPr>
        <w:t xml:space="preserve">؟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إذا كان قد أمهرها صداقها فلها نصف المهر وهو يرثها وإن لم يكن فرض لها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1215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289.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1216</w:t>
      </w:r>
      <w:r w:rsidR="00176759">
        <w:rPr>
          <w:rtl/>
        </w:rPr>
        <w:t xml:space="preserve"> - </w:t>
      </w:r>
      <w:r w:rsidRPr="007B3DCF">
        <w:rPr>
          <w:rtl/>
        </w:rPr>
        <w:t>1217</w:t>
      </w:r>
      <w:r w:rsidR="00176759">
        <w:rPr>
          <w:rtl/>
        </w:rPr>
        <w:t xml:space="preserve"> - </w:t>
      </w:r>
      <w:r w:rsidRPr="007B3DCF">
        <w:rPr>
          <w:rtl/>
        </w:rPr>
        <w:t>1218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290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1219</w:t>
      </w:r>
      <w:r w:rsidR="00176759">
        <w:rPr>
          <w:rtl/>
        </w:rPr>
        <w:t xml:space="preserve"> - </w:t>
      </w:r>
      <w:r w:rsidRPr="007B3DCF">
        <w:rPr>
          <w:rtl/>
        </w:rPr>
        <w:t>1220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290 الكافي ج 2 ص 117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صداقا فهي ترثه ولا صداق لها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1221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علي بن إسماعيل عن فضالة بن أيوب عن أبان بن عثمان عن عبيد بن زرارة</w:t>
      </w:r>
      <w:r>
        <w:rPr>
          <w:rtl/>
        </w:rPr>
        <w:t xml:space="preserve"> </w:t>
      </w:r>
      <w:r w:rsidRPr="007B3DCF">
        <w:rPr>
          <w:rtl/>
        </w:rPr>
        <w:t>والفضل أبي العباس قالا</w:t>
      </w:r>
      <w:r>
        <w:rPr>
          <w:rtl/>
        </w:rPr>
        <w:t>:</w:t>
      </w:r>
      <w:r w:rsidRPr="007B3DCF">
        <w:rPr>
          <w:rtl/>
        </w:rPr>
        <w:t xml:space="preserve"> قلنا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ما تقول في رجل تزوج امرأة</w:t>
      </w:r>
      <w:r>
        <w:rPr>
          <w:rtl/>
        </w:rPr>
        <w:t xml:space="preserve"> </w:t>
      </w:r>
      <w:r w:rsidRPr="007B3DCF">
        <w:rPr>
          <w:rtl/>
        </w:rPr>
        <w:t>ثم مات عنها زوجها وقد فرض لها الصداق قال</w:t>
      </w:r>
      <w:r>
        <w:rPr>
          <w:rtl/>
        </w:rPr>
        <w:t>:</w:t>
      </w:r>
      <w:r w:rsidRPr="007B3DCF">
        <w:rPr>
          <w:rtl/>
        </w:rPr>
        <w:t xml:space="preserve"> لها نصف الصداق وترثه من كل شئ</w:t>
      </w:r>
      <w:r>
        <w:rPr>
          <w:rtl/>
        </w:rPr>
        <w:t xml:space="preserve"> </w:t>
      </w:r>
      <w:r w:rsidRPr="007B3DCF">
        <w:rPr>
          <w:rtl/>
        </w:rPr>
        <w:t>وإن ماتت هي فكذلك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1222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11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فضالة عن أبان عن أبي الجارود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مثله</w:t>
      </w:r>
      <w:r>
        <w:rPr>
          <w:rtl/>
        </w:rPr>
        <w:t>.</w:t>
      </w:r>
    </w:p>
    <w:p w:rsidR="00C86B57" w:rsidRPr="007B3DCF" w:rsidRDefault="00C86B57" w:rsidP="00C31D80">
      <w:pPr>
        <w:pStyle w:val="libNormal"/>
        <w:rPr>
          <w:rtl/>
        </w:rPr>
      </w:pPr>
      <w:r w:rsidRPr="007B3DCF">
        <w:rPr>
          <w:rtl/>
        </w:rPr>
        <w:t>فهذه الأخبار لا يجوز العدول إليها عن الاخبار الأولة لان الاخبار الأولة مطابقة</w:t>
      </w:r>
      <w:r>
        <w:rPr>
          <w:rtl/>
        </w:rPr>
        <w:t xml:space="preserve"> </w:t>
      </w:r>
      <w:r w:rsidRPr="007B3DCF">
        <w:rPr>
          <w:rtl/>
        </w:rPr>
        <w:t>لظاهر القرآن قال الله تعالى</w:t>
      </w:r>
      <w:r>
        <w:rPr>
          <w:rtl/>
        </w:rPr>
        <w:t>:</w:t>
      </w:r>
      <w:r w:rsidRPr="007B3DCF">
        <w:rPr>
          <w:rtl/>
        </w:rPr>
        <w:t xml:space="preserve"> </w:t>
      </w:r>
      <w:r w:rsidRPr="00C86B57">
        <w:rPr>
          <w:rStyle w:val="libAlaemChar"/>
          <w:rtl/>
        </w:rPr>
        <w:t>(</w:t>
      </w:r>
      <w:r w:rsidR="00C31D80" w:rsidRPr="00C31D80">
        <w:rPr>
          <w:rStyle w:val="libAieChar"/>
          <w:rtl/>
        </w:rPr>
        <w:t>وَآتُوا النِّسَاءَ صَدُقَاتِهِنَّ نِحْلَةً</w:t>
      </w:r>
      <w:r w:rsidRPr="00C86B57">
        <w:rPr>
          <w:rStyle w:val="libAlaemChar"/>
          <w:rtl/>
        </w:rPr>
        <w:t>)</w:t>
      </w:r>
      <w:r w:rsidRPr="007B3DCF">
        <w:rPr>
          <w:rtl/>
        </w:rPr>
        <w:t xml:space="preserve"> ولم يخص من ذلك غير</w:t>
      </w:r>
      <w:r>
        <w:rPr>
          <w:rtl/>
        </w:rPr>
        <w:t xml:space="preserve"> </w:t>
      </w:r>
      <w:r w:rsidRPr="007B3DCF">
        <w:rPr>
          <w:rtl/>
        </w:rPr>
        <w:t>المدخول بها على أن زرارة والحلبي راويين لحديثين من جملة هذه الأحاديث قد رويا</w:t>
      </w:r>
      <w:r>
        <w:rPr>
          <w:rtl/>
        </w:rPr>
        <w:t xml:space="preserve"> </w:t>
      </w:r>
      <w:r w:rsidRPr="007B3DCF">
        <w:rPr>
          <w:rtl/>
        </w:rPr>
        <w:t>عنهما مطابقا للاخبار الأولة في وجوب المهر كاملا وقد قدمنا الرواية عنهما بذلك</w:t>
      </w:r>
      <w:r>
        <w:rPr>
          <w:rtl/>
        </w:rPr>
        <w:t xml:space="preserve">، </w:t>
      </w:r>
      <w:r w:rsidRPr="007B3DCF">
        <w:rPr>
          <w:rtl/>
        </w:rPr>
        <w:t xml:space="preserve">ويحتمل أن يكون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ذلك في المطلقة التي لم يدخل بها أن لها نصف المهر</w:t>
      </w:r>
      <w:r>
        <w:rPr>
          <w:rtl/>
        </w:rPr>
        <w:t xml:space="preserve"> </w:t>
      </w:r>
      <w:r w:rsidRPr="007B3DCF">
        <w:rPr>
          <w:rtl/>
        </w:rPr>
        <w:t xml:space="preserve">فظن الراوي في المتوفى عنها زوجها فقد روي ذلك عنه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حيث سئل السائل</w:t>
      </w:r>
      <w:r>
        <w:rPr>
          <w:rtl/>
        </w:rPr>
        <w:t xml:space="preserve"> </w:t>
      </w:r>
      <w:r w:rsidRPr="007B3DCF">
        <w:rPr>
          <w:rtl/>
        </w:rPr>
        <w:t>وحكى له ما تضمنته الاخبار التي ذكرناها عن بعض أصحابنا فقال</w:t>
      </w:r>
      <w:r>
        <w:rPr>
          <w:rtl/>
        </w:rPr>
        <w:t>:</w:t>
      </w:r>
      <w:r w:rsidRPr="007B3DCF">
        <w:rPr>
          <w:rtl/>
        </w:rPr>
        <w:t xml:space="preserve"> غلط علي إنما قلت</w:t>
      </w:r>
      <w:r>
        <w:rPr>
          <w:rtl/>
        </w:rPr>
        <w:t xml:space="preserve"> </w:t>
      </w:r>
      <w:r w:rsidRPr="007B3DCF">
        <w:rPr>
          <w:rtl/>
        </w:rPr>
        <w:t>ذلك في المطلقة التي لم يدخل بها</w:t>
      </w:r>
      <w:r>
        <w:rPr>
          <w:rtl/>
        </w:rPr>
        <w:t>،</w:t>
      </w:r>
      <w:r w:rsidRPr="007B3DCF">
        <w:rPr>
          <w:rtl/>
        </w:rPr>
        <w:t xml:space="preserve"> روى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1223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12</w:t>
      </w:r>
      <w:r w:rsidR="00176759">
        <w:rPr>
          <w:rtl/>
        </w:rPr>
        <w:t xml:space="preserve"> - </w:t>
      </w:r>
      <w:r w:rsidRPr="007B3DCF">
        <w:rPr>
          <w:rtl/>
        </w:rPr>
        <w:t>علي بن الحسن عن العباس بن عامر عن داود بن الحصين عن منصور بن</w:t>
      </w:r>
      <w:r>
        <w:rPr>
          <w:rtl/>
        </w:rPr>
        <w:t xml:space="preserve"> </w:t>
      </w:r>
      <w:r w:rsidRPr="007B3DCF">
        <w:rPr>
          <w:rtl/>
        </w:rPr>
        <w:t>حازم قال</w:t>
      </w:r>
      <w:r>
        <w:rPr>
          <w:rtl/>
        </w:rPr>
        <w:t>:</w:t>
      </w:r>
      <w:r w:rsidRPr="007B3DCF">
        <w:rPr>
          <w:rtl/>
        </w:rPr>
        <w:t xml:space="preserve"> 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رجل تزوج امرأة سمى لها صداقا ثم مات</w:t>
      </w:r>
      <w:r>
        <w:rPr>
          <w:rtl/>
        </w:rPr>
        <w:t xml:space="preserve"> </w:t>
      </w:r>
      <w:r w:rsidRPr="007B3DCF">
        <w:rPr>
          <w:rtl/>
        </w:rPr>
        <w:t>عنها ولم يدخل بها قال</w:t>
      </w:r>
      <w:r>
        <w:rPr>
          <w:rtl/>
        </w:rPr>
        <w:t>:</w:t>
      </w:r>
      <w:r w:rsidRPr="007B3DCF">
        <w:rPr>
          <w:rtl/>
        </w:rPr>
        <w:t xml:space="preserve"> لها المهر كاملا ولها الميراث</w:t>
      </w:r>
      <w:r>
        <w:rPr>
          <w:rtl/>
        </w:rPr>
        <w:t>،</w:t>
      </w:r>
      <w:r w:rsidRPr="007B3DCF">
        <w:rPr>
          <w:rtl/>
        </w:rPr>
        <w:t xml:space="preserve"> قلت فإنهم رووا عنك أن لها</w:t>
      </w:r>
      <w:r>
        <w:rPr>
          <w:rtl/>
        </w:rPr>
        <w:t xml:space="preserve"> </w:t>
      </w:r>
      <w:r w:rsidRPr="007B3DCF">
        <w:rPr>
          <w:rtl/>
        </w:rPr>
        <w:t>نصف المهر قال</w:t>
      </w:r>
      <w:r>
        <w:rPr>
          <w:rtl/>
        </w:rPr>
        <w:t>:</w:t>
      </w:r>
      <w:r w:rsidRPr="007B3DCF">
        <w:rPr>
          <w:rtl/>
        </w:rPr>
        <w:t xml:space="preserve"> لا يحفظون عني إنما ذلك في المطلقة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على أنه يمكن مع تسليم ذلك كله في جميع ما قلناه أن نحملها على أنه يستحب للمرأة</w:t>
      </w:r>
      <w:r>
        <w:rPr>
          <w:rtl/>
        </w:rPr>
        <w:t xml:space="preserve"> </w:t>
      </w:r>
      <w:r w:rsidRPr="007B3DCF">
        <w:rPr>
          <w:rtl/>
        </w:rPr>
        <w:t>إذا توفى عنها زوجها أو لأوليائها إذا توفيت هي قبل أن يدخل بها أن يتركوا نصف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1221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290 الكافي ج 2 ص 117.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1222</w:t>
      </w:r>
      <w:r w:rsidR="00176759">
        <w:rPr>
          <w:rtl/>
        </w:rPr>
        <w:t xml:space="preserve"> - </w:t>
      </w:r>
      <w:r w:rsidRPr="007B3DCF">
        <w:rPr>
          <w:rtl/>
        </w:rPr>
        <w:t>1223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290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المهر استحبابا دون أن يكون ذلك واجبا</w:t>
      </w:r>
      <w:r>
        <w:rPr>
          <w:rtl/>
        </w:rPr>
        <w:t>،</w:t>
      </w:r>
      <w:r w:rsidRPr="007B3DCF">
        <w:rPr>
          <w:rtl/>
        </w:rPr>
        <w:t xml:space="preserve"> وليس لاحد أن يقول هلا قلتم أنتم ذلك</w:t>
      </w:r>
      <w:r>
        <w:rPr>
          <w:rtl/>
        </w:rPr>
        <w:t xml:space="preserve"> </w:t>
      </w:r>
      <w:r w:rsidRPr="007B3DCF">
        <w:rPr>
          <w:rtl/>
        </w:rPr>
        <w:t>بأن تقولوا أنه يجب على الرجل أو على ورثته أن يعطوها نصف المهر ويستحب لهم</w:t>
      </w:r>
      <w:r>
        <w:rPr>
          <w:rtl/>
        </w:rPr>
        <w:t xml:space="preserve"> </w:t>
      </w:r>
      <w:r w:rsidRPr="007B3DCF">
        <w:rPr>
          <w:rtl/>
        </w:rPr>
        <w:t>أن يعطوها النصف الآخر لان أخبارنا قد عضدها ظاهر القرآن فلا يجوز لنا أن</w:t>
      </w:r>
      <w:r>
        <w:rPr>
          <w:rtl/>
        </w:rPr>
        <w:t xml:space="preserve"> </w:t>
      </w:r>
      <w:r w:rsidRPr="007B3DCF">
        <w:rPr>
          <w:rtl/>
        </w:rPr>
        <w:t>ننصرف عن ظاهرها إلا بدليل</w:t>
      </w:r>
      <w:r>
        <w:rPr>
          <w:rtl/>
        </w:rPr>
        <w:t>،</w:t>
      </w:r>
      <w:r w:rsidRPr="007B3DCF">
        <w:rPr>
          <w:rtl/>
        </w:rPr>
        <w:t xml:space="preserve"> وهذه الأخبار ليست كذلك بل هي مجردة عن القرآن</w:t>
      </w:r>
      <w:r>
        <w:rPr>
          <w:rtl/>
        </w:rPr>
        <w:t xml:space="preserve"> </w:t>
      </w:r>
      <w:r w:rsidRPr="007B3DCF">
        <w:rPr>
          <w:rtl/>
        </w:rPr>
        <w:t>وإذا كان كذلك جاز لنا أن ننصرف منها عن الوجوب إلى الاستحباب</w:t>
      </w:r>
      <w:r>
        <w:rPr>
          <w:rtl/>
        </w:rPr>
        <w:t>،</w:t>
      </w:r>
      <w:r w:rsidRPr="007B3DCF">
        <w:rPr>
          <w:rtl/>
        </w:rPr>
        <w:t xml:space="preserve"> على أن</w:t>
      </w:r>
      <w:r>
        <w:rPr>
          <w:rtl/>
        </w:rPr>
        <w:t xml:space="preserve"> </w:t>
      </w:r>
      <w:r w:rsidRPr="007B3DCF">
        <w:rPr>
          <w:rtl/>
        </w:rPr>
        <w:t>الذي اختاره وأفتي به هو أن أقول إذا مات الرجل عن زوجته قبل الدخول بها كان</w:t>
      </w:r>
      <w:r>
        <w:rPr>
          <w:rtl/>
        </w:rPr>
        <w:t xml:space="preserve"> </w:t>
      </w:r>
      <w:r w:rsidRPr="007B3DCF">
        <w:rPr>
          <w:rtl/>
        </w:rPr>
        <w:t>لها المهر كله وإن ماتت هي كان لأوليائها نصف المهر</w:t>
      </w:r>
      <w:r>
        <w:rPr>
          <w:rtl/>
        </w:rPr>
        <w:t>،</w:t>
      </w:r>
      <w:r w:rsidRPr="007B3DCF">
        <w:rPr>
          <w:rtl/>
        </w:rPr>
        <w:t xml:space="preserve"> وإنما فصلت هذا التفصيل</w:t>
      </w:r>
      <w:r>
        <w:rPr>
          <w:rtl/>
        </w:rPr>
        <w:t xml:space="preserve"> </w:t>
      </w:r>
      <w:r w:rsidRPr="007B3DCF">
        <w:rPr>
          <w:rtl/>
        </w:rPr>
        <w:t>لان جميع الأخبار التي قدمناها في وجوب جميع المهر يتضمن إذا مات الرجل وليس</w:t>
      </w:r>
      <w:r>
        <w:rPr>
          <w:rtl/>
        </w:rPr>
        <w:t xml:space="preserve"> </w:t>
      </w:r>
      <w:r w:rsidRPr="007B3DCF">
        <w:rPr>
          <w:rtl/>
        </w:rPr>
        <w:t>في شئ منها انه إذا ماتت هي كان لأوليائها المهر كاملا فأنا لا أتعدى الاخبار</w:t>
      </w:r>
      <w:r>
        <w:rPr>
          <w:rtl/>
        </w:rPr>
        <w:t xml:space="preserve">، </w:t>
      </w:r>
      <w:r w:rsidRPr="007B3DCF">
        <w:rPr>
          <w:rtl/>
        </w:rPr>
        <w:t>فأما ما عارضها من الاخبار من التسوية بين موت كل واحد منهما في وجوب نصف</w:t>
      </w:r>
      <w:r>
        <w:rPr>
          <w:rtl/>
        </w:rPr>
        <w:t xml:space="preserve"> </w:t>
      </w:r>
      <w:r w:rsidRPr="007B3DCF">
        <w:rPr>
          <w:rtl/>
        </w:rPr>
        <w:t>المهر فمحمول على الاستحباب الذي قدمناه</w:t>
      </w:r>
      <w:r>
        <w:rPr>
          <w:rtl/>
        </w:rPr>
        <w:t>،</w:t>
      </w:r>
      <w:r w:rsidRPr="007B3DCF">
        <w:rPr>
          <w:rtl/>
        </w:rPr>
        <w:t xml:space="preserve"> وما تضمنت من الاخبار أنه إذا ماتت</w:t>
      </w:r>
      <w:r>
        <w:rPr>
          <w:rtl/>
        </w:rPr>
        <w:t xml:space="preserve"> </w:t>
      </w:r>
      <w:r w:rsidRPr="007B3DCF">
        <w:rPr>
          <w:rtl/>
        </w:rPr>
        <w:t>كان لأوليائها نصف المهر فمحمولة على ظاهرها ولست أحتاج إلى تأويلها وهذا</w:t>
      </w:r>
      <w:r>
        <w:rPr>
          <w:rtl/>
        </w:rPr>
        <w:t xml:space="preserve"> </w:t>
      </w:r>
      <w:r w:rsidRPr="007B3DCF">
        <w:rPr>
          <w:rtl/>
        </w:rPr>
        <w:t>المذهب أسلم في تأويل الاخبار والله الموفق للصواب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36" w:name="_Toc374804635"/>
      <w:bookmarkStart w:id="437" w:name="_Toc376953373"/>
      <w:r w:rsidRPr="007B3DCF">
        <w:rPr>
          <w:rtl/>
        </w:rPr>
        <w:t>199</w:t>
      </w:r>
      <w:r w:rsidR="00176759">
        <w:rPr>
          <w:rtl/>
        </w:rPr>
        <w:t xml:space="preserve"> - </w:t>
      </w:r>
      <w:r w:rsidRPr="007B3DCF">
        <w:rPr>
          <w:rtl/>
        </w:rPr>
        <w:t>باب أن الرجل يطلق امرأته ثم يموت قبل أن تخ</w:t>
      </w:r>
      <w:r>
        <w:rPr>
          <w:rtl/>
        </w:rPr>
        <w:t>رج من العدة كم يلزمها من العدة</w:t>
      </w:r>
      <w:bookmarkEnd w:id="436"/>
      <w:bookmarkEnd w:id="43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1224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عبد الله بن محمد بن عيسى عن ابن</w:t>
      </w:r>
      <w:r>
        <w:rPr>
          <w:rtl/>
        </w:rPr>
        <w:t xml:space="preserve"> </w:t>
      </w:r>
      <w:r w:rsidRPr="007B3DCF">
        <w:rPr>
          <w:rtl/>
        </w:rPr>
        <w:t xml:space="preserve">أبي عمير عن هشام بن سالم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كانت تحته امرأة فطلقها</w:t>
      </w:r>
      <w:r>
        <w:rPr>
          <w:rtl/>
        </w:rPr>
        <w:t xml:space="preserve"> </w:t>
      </w:r>
      <w:r w:rsidRPr="007B3DCF">
        <w:rPr>
          <w:rtl/>
        </w:rPr>
        <w:t>ثم مات عنها قبل أن تنقضي عدتها قال</w:t>
      </w:r>
      <w:r>
        <w:rPr>
          <w:rtl/>
        </w:rPr>
        <w:t>:</w:t>
      </w:r>
      <w:r w:rsidRPr="007B3DCF">
        <w:rPr>
          <w:rtl/>
        </w:rPr>
        <w:t xml:space="preserve"> تعتد أبعد الأجلين عدة المتوفى عنها زوجها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1225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إبراهيم عن أبيه عن ابن أبي نجران عن أحمد بن محمد بن</w:t>
      </w:r>
      <w:r>
        <w:rPr>
          <w:rtl/>
        </w:rPr>
        <w:t xml:space="preserve"> </w:t>
      </w:r>
      <w:r w:rsidRPr="007B3DCF">
        <w:rPr>
          <w:rtl/>
        </w:rPr>
        <w:t xml:space="preserve">أبي نصر عن عاصم بن حميد عن محمد بن قيس عن أبي جعفر </w:t>
      </w:r>
      <w:r w:rsidR="00C928FA" w:rsidRPr="00C928FA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1224</w:t>
      </w:r>
      <w:r w:rsidR="00176759">
        <w:rPr>
          <w:rtl/>
        </w:rPr>
        <w:t xml:space="preserve"> - </w:t>
      </w:r>
      <w:r w:rsidRPr="008623FE">
        <w:rPr>
          <w:rtl/>
        </w:rPr>
        <w:t>1225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291 الكافي ج 2 ص 117.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سمعته يقول أيما امرأة طلقت ثم توفي عنها زوجها قبل أن تنقضي عدتها ولم تحرم عليه</w:t>
      </w:r>
      <w:r>
        <w:rPr>
          <w:rtl/>
        </w:rPr>
        <w:t xml:space="preserve"> </w:t>
      </w:r>
      <w:r w:rsidRPr="007B3DCF">
        <w:rPr>
          <w:rtl/>
        </w:rPr>
        <w:t>فإنها ترثه ثم تعتد عدة المتوفى عنها زوجها فإن ماتت وهي في عدتها ولم تحرم عليه فإنه</w:t>
      </w:r>
      <w:r>
        <w:rPr>
          <w:rtl/>
        </w:rPr>
        <w:t xml:space="preserve"> </w:t>
      </w:r>
      <w:r w:rsidRPr="007B3DCF">
        <w:rPr>
          <w:rtl/>
        </w:rPr>
        <w:t>يرثها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1226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حميد بن زياد عن الحسن بن سماعة عن محمد بن زياد عن عبد الله</w:t>
      </w:r>
      <w:r>
        <w:rPr>
          <w:rtl/>
        </w:rPr>
        <w:t xml:space="preserve"> </w:t>
      </w:r>
      <w:r w:rsidRPr="007B3DCF">
        <w:rPr>
          <w:rtl/>
        </w:rPr>
        <w:t xml:space="preserve">ابن سنان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قضى أمير المؤمنين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</w:t>
      </w:r>
      <w:r>
        <w:rPr>
          <w:rtl/>
        </w:rPr>
        <w:t xml:space="preserve"> </w:t>
      </w:r>
      <w:r w:rsidRPr="007B3DCF">
        <w:rPr>
          <w:rtl/>
        </w:rPr>
        <w:t>طلق امرأته ثم توفى وهي في عدتها قال</w:t>
      </w:r>
      <w:r>
        <w:rPr>
          <w:rtl/>
        </w:rPr>
        <w:t>:</w:t>
      </w:r>
      <w:r w:rsidRPr="007B3DCF">
        <w:rPr>
          <w:rtl/>
        </w:rPr>
        <w:t xml:space="preserve"> ترثه وإن توفيت وهي في عدتها فإنه</w:t>
      </w:r>
      <w:r>
        <w:rPr>
          <w:rtl/>
        </w:rPr>
        <w:t xml:space="preserve"> </w:t>
      </w:r>
      <w:r w:rsidRPr="007B3DCF">
        <w:rPr>
          <w:rtl/>
        </w:rPr>
        <w:t>يرثها وكل واحد منهما يرث من دية صاحبه ما لم يقتل أحدهما الآخر</w:t>
      </w:r>
      <w:r>
        <w:rPr>
          <w:rtl/>
        </w:rPr>
        <w:t>،</w:t>
      </w:r>
      <w:r w:rsidRPr="007B3DCF">
        <w:rPr>
          <w:rtl/>
        </w:rPr>
        <w:t xml:space="preserve"> وزاد محمد بن</w:t>
      </w:r>
      <w:r>
        <w:rPr>
          <w:rtl/>
        </w:rPr>
        <w:t xml:space="preserve"> </w:t>
      </w:r>
      <w:r w:rsidRPr="007B3DCF">
        <w:rPr>
          <w:rtl/>
        </w:rPr>
        <w:t>أبي حمزة وتعتد عدة المتوفى عنها زوجها قال الحسن بن سماعة</w:t>
      </w:r>
      <w:r>
        <w:rPr>
          <w:rtl/>
        </w:rPr>
        <w:t>:</w:t>
      </w:r>
      <w:r w:rsidRPr="007B3DCF">
        <w:rPr>
          <w:rtl/>
        </w:rPr>
        <w:t xml:space="preserve"> هذا الكلام سقط من</w:t>
      </w:r>
      <w:r>
        <w:rPr>
          <w:rtl/>
        </w:rPr>
        <w:t xml:space="preserve"> </w:t>
      </w:r>
      <w:r w:rsidRPr="007B3DCF">
        <w:rPr>
          <w:rtl/>
        </w:rPr>
        <w:t>كتاب ابن زياد ولا أظن إلا وقد رواه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هذه الأخبار عامة في إيجاب عدة المتوفى عنها زوجها على المطلقة</w:t>
      </w:r>
      <w:r>
        <w:rPr>
          <w:rtl/>
        </w:rPr>
        <w:t xml:space="preserve"> </w:t>
      </w:r>
      <w:r w:rsidRPr="007B3DCF">
        <w:rPr>
          <w:rtl/>
        </w:rPr>
        <w:t>وثبوت الموارثة بينهما</w:t>
      </w:r>
      <w:r>
        <w:rPr>
          <w:rtl/>
        </w:rPr>
        <w:t>،</w:t>
      </w:r>
      <w:r w:rsidRPr="007B3DCF">
        <w:rPr>
          <w:rtl/>
        </w:rPr>
        <w:t xml:space="preserve"> وينبغي أن نقيدها بأن نقول إنما يثبت ذلك ويجب إذا كان</w:t>
      </w:r>
      <w:r>
        <w:rPr>
          <w:rtl/>
        </w:rPr>
        <w:t xml:space="preserve"> </w:t>
      </w:r>
      <w:r w:rsidRPr="007B3DCF">
        <w:rPr>
          <w:rtl/>
        </w:rPr>
        <w:t>طلاقا يملك معه رجعتها فحينئذ تجب عليها عدة المتوفى عنها زوجها وتثبت الموارثة</w:t>
      </w:r>
      <w:r>
        <w:rPr>
          <w:rtl/>
        </w:rPr>
        <w:t xml:space="preserve"> </w:t>
      </w:r>
      <w:r w:rsidRPr="007B3DCF">
        <w:rPr>
          <w:rtl/>
        </w:rPr>
        <w:t>ومتى كانت التطليقة بائنة لم يجب شئ من ذلك</w:t>
      </w:r>
      <w:r>
        <w:rPr>
          <w:rtl/>
        </w:rPr>
        <w:t>،</w:t>
      </w:r>
      <w:r w:rsidRPr="007B3DCF">
        <w:rPr>
          <w:rtl/>
        </w:rPr>
        <w:t xml:space="preserve"> والذي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1227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علي بن إبراهيم عن أبيه عن ابن أبي عمير عن جميل بن</w:t>
      </w:r>
      <w:r>
        <w:rPr>
          <w:rtl/>
        </w:rPr>
        <w:t xml:space="preserve"> </w:t>
      </w:r>
      <w:r w:rsidRPr="007B3DCF">
        <w:rPr>
          <w:rtl/>
        </w:rPr>
        <w:t xml:space="preserve">دراج عن بعض أصحابنا عن أحدهما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طلق امرأته طلاقا يملك</w:t>
      </w:r>
      <w:r>
        <w:rPr>
          <w:rtl/>
        </w:rPr>
        <w:t xml:space="preserve"> </w:t>
      </w:r>
      <w:r w:rsidRPr="007B3DCF">
        <w:rPr>
          <w:rtl/>
        </w:rPr>
        <w:t>الرجعة ثم مات عنها زوجها قال</w:t>
      </w:r>
      <w:r>
        <w:rPr>
          <w:rtl/>
        </w:rPr>
        <w:t>:</w:t>
      </w:r>
      <w:r w:rsidRPr="007B3DCF">
        <w:rPr>
          <w:rtl/>
        </w:rPr>
        <w:t xml:space="preserve"> تعتد أبعد الأجلين أربعة أشهر وعشرا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38" w:name="_Toc374804636"/>
      <w:bookmarkStart w:id="439" w:name="_Toc376953374"/>
      <w:r w:rsidRPr="007B3DCF">
        <w:rPr>
          <w:rtl/>
        </w:rPr>
        <w:t>200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أنه لا نفقة للمتوفى عنها زوجها في حال عدتها </w:t>
      </w:r>
      <w:r>
        <w:rPr>
          <w:rtl/>
        </w:rPr>
        <w:t>وإن كانت حاملا</w:t>
      </w:r>
      <w:bookmarkEnd w:id="438"/>
      <w:bookmarkEnd w:id="43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1228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أحمد بن محمد عن أحمد بن إسماعيل عن</w:t>
      </w:r>
      <w:r>
        <w:rPr>
          <w:rtl/>
        </w:rPr>
        <w:t xml:space="preserve"> </w:t>
      </w:r>
      <w:r w:rsidRPr="007B3DCF">
        <w:rPr>
          <w:rtl/>
        </w:rPr>
        <w:t xml:space="preserve">محمد بن الفضيل عن أبي الصباح الكناني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قال</w:t>
      </w:r>
      <w:r>
        <w:rPr>
          <w:rtl/>
        </w:rPr>
        <w:t>:</w:t>
      </w:r>
      <w:r w:rsidRPr="007B3DCF">
        <w:rPr>
          <w:rtl/>
        </w:rPr>
        <w:t xml:space="preserve"> في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1226</w:t>
      </w:r>
      <w:r w:rsidR="00176759">
        <w:rPr>
          <w:rtl/>
        </w:rPr>
        <w:t xml:space="preserve"> - </w:t>
      </w:r>
      <w:r w:rsidRPr="008623FE">
        <w:rPr>
          <w:rtl/>
        </w:rPr>
        <w:t>1227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290 الكافي ج 2 ص 117.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1228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291 الكافي ج 2 ص 116 وهو صدر حديث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المرأة الحامل المتوفى عنها زوجها هل لها نفقة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1229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علي عن أبيه عن ابن أبي عمير عن حماد عن الحلبي عن 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قال في الحبلى المتوفى عنها زوجها أنه</w:t>
      </w:r>
      <w:r>
        <w:rPr>
          <w:rtl/>
        </w:rPr>
        <w:t>:</w:t>
      </w:r>
      <w:r w:rsidRPr="007B3DCF">
        <w:rPr>
          <w:rtl/>
        </w:rPr>
        <w:t xml:space="preserve"> لا نفقة لها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1230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عدة من أصحابنا عن سهل بن زياد عن ابن أبي نصر عن مثنى</w:t>
      </w:r>
      <w:r>
        <w:rPr>
          <w:rtl/>
        </w:rPr>
        <w:t xml:space="preserve"> </w:t>
      </w:r>
      <w:r w:rsidRPr="007B3DCF">
        <w:rPr>
          <w:rtl/>
        </w:rPr>
        <w:t xml:space="preserve">الحناط عن زرارة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المرأة الحامل المتوفى عنها زوجها هل</w:t>
      </w:r>
      <w:r>
        <w:rPr>
          <w:rtl/>
        </w:rPr>
        <w:t xml:space="preserve"> </w:t>
      </w:r>
      <w:r w:rsidRPr="007B3DCF">
        <w:rPr>
          <w:rtl/>
        </w:rPr>
        <w:t>لها نفقة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1231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الحسن بن علي بن فضال عن المفضل بن صالح</w:t>
      </w:r>
      <w:r>
        <w:rPr>
          <w:rtl/>
        </w:rPr>
        <w:t xml:space="preserve"> </w:t>
      </w:r>
      <w:r w:rsidRPr="007B3DCF">
        <w:rPr>
          <w:rtl/>
        </w:rPr>
        <w:t>عن زيد أبي أسامة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الحبلى المتوفى عنها زوجها</w:t>
      </w:r>
      <w:r>
        <w:rPr>
          <w:rtl/>
        </w:rPr>
        <w:t xml:space="preserve"> </w:t>
      </w:r>
      <w:r w:rsidRPr="007B3DCF">
        <w:rPr>
          <w:rtl/>
        </w:rPr>
        <w:t>هل لها نفقة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1232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يعقوب عن محمد بن يحيى عن أحمد بن محمد عن علي بن</w:t>
      </w:r>
      <w:r>
        <w:rPr>
          <w:rtl/>
        </w:rPr>
        <w:t xml:space="preserve"> </w:t>
      </w:r>
      <w:r w:rsidRPr="007B3DCF">
        <w:rPr>
          <w:rtl/>
        </w:rPr>
        <w:t xml:space="preserve">الحكم عن العلا عن محمد بن مسلم 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المتوفى عنها زوجها</w:t>
      </w:r>
      <w:r>
        <w:rPr>
          <w:rtl/>
        </w:rPr>
        <w:t xml:space="preserve"> </w:t>
      </w:r>
      <w:r w:rsidRPr="007B3DCF">
        <w:rPr>
          <w:rtl/>
        </w:rPr>
        <w:t>ينفق عليها من ماله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ما قدمناه</w:t>
      </w:r>
      <w:r>
        <w:rPr>
          <w:rtl/>
        </w:rPr>
        <w:t>،</w:t>
      </w:r>
      <w:r w:rsidRPr="007B3DCF">
        <w:rPr>
          <w:rtl/>
        </w:rPr>
        <w:t xml:space="preserve"> لان قوله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« ينفق عليها من ماله » نحمله على أنه ينفق</w:t>
      </w:r>
      <w:r>
        <w:rPr>
          <w:rtl/>
        </w:rPr>
        <w:t xml:space="preserve"> </w:t>
      </w:r>
      <w:r w:rsidRPr="007B3DCF">
        <w:rPr>
          <w:rtl/>
        </w:rPr>
        <w:t>عليها من مال الولد إذا كانت حاملا والولد وإن لم يجر له ذكر جاز لنا أن نقدره</w:t>
      </w:r>
      <w:r>
        <w:rPr>
          <w:rtl/>
        </w:rPr>
        <w:t xml:space="preserve"> </w:t>
      </w:r>
      <w:r w:rsidRPr="007B3DCF">
        <w:rPr>
          <w:rtl/>
        </w:rPr>
        <w:t>لقيام الدليل عليه كما فعلناه في مواضع كثيرة من القرآن وغيره</w:t>
      </w:r>
      <w:r>
        <w:rPr>
          <w:rtl/>
        </w:rPr>
        <w:t>،</w:t>
      </w:r>
      <w:r w:rsidRPr="007B3DCF">
        <w:rPr>
          <w:rtl/>
        </w:rPr>
        <w:t xml:space="preserve"> والذي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1233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محمد بن يحيى عن أحمد بن محمد بن إسماعيل</w:t>
      </w:r>
      <w:r>
        <w:rPr>
          <w:rtl/>
        </w:rPr>
        <w:t xml:space="preserve"> </w:t>
      </w:r>
      <w:r w:rsidRPr="007B3DCF">
        <w:rPr>
          <w:rtl/>
        </w:rPr>
        <w:t xml:space="preserve">عن محمد بن الفضيل عن أبي الصباح الكناني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المرأة</w:t>
      </w:r>
      <w:r>
        <w:rPr>
          <w:rtl/>
        </w:rPr>
        <w:t xml:space="preserve"> </w:t>
      </w:r>
      <w:r w:rsidRPr="007B3DCF">
        <w:rPr>
          <w:rtl/>
        </w:rPr>
        <w:t>الحبلى المتوفى عنها زوجها ينفق عليها من مال ولدها الذي في بطنها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1229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291 الكافي ج 2 ص 115.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1230</w:t>
      </w:r>
      <w:r w:rsidR="00176759">
        <w:rPr>
          <w:rtl/>
        </w:rPr>
        <w:t xml:space="preserve"> - </w:t>
      </w:r>
      <w:r w:rsidRPr="007B3DCF">
        <w:rPr>
          <w:rtl/>
        </w:rPr>
        <w:t>1231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291 واخرج الأول الكليني في الكافي ج 2 ص 116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1232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291 الكافي ج 2 ص 117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1233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291 الكافي ج 2 ص 116 الفقيه ص 340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على أن محمد بن مسلم الراوي لهذا الحديث قد روى موافقا لما قدمناه روى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1234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محمد بن علي بن محبوب عن محمد بن الحسين عن صفوان عن العلا عن محمد بن</w:t>
      </w:r>
      <w:r>
        <w:rPr>
          <w:rtl/>
        </w:rPr>
        <w:t xml:space="preserve"> </w:t>
      </w:r>
      <w:r w:rsidRPr="007B3DCF">
        <w:rPr>
          <w:rtl/>
        </w:rPr>
        <w:t xml:space="preserve">مسلم 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المتوفى عنها زوجها ألها نفقة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لا</w:t>
      </w:r>
      <w:r>
        <w:rPr>
          <w:rtl/>
        </w:rPr>
        <w:t>،</w:t>
      </w:r>
      <w:r w:rsidRPr="007B3DCF">
        <w:rPr>
          <w:rtl/>
        </w:rPr>
        <w:t xml:space="preserve"> ينفق عليها من مالها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1235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علي بن محبوب عن أحمد بن محمد عن البرقي عن عبد الله</w:t>
      </w:r>
      <w:r>
        <w:rPr>
          <w:rtl/>
        </w:rPr>
        <w:t xml:space="preserve"> </w:t>
      </w:r>
      <w:r w:rsidRPr="007B3DCF">
        <w:rPr>
          <w:rtl/>
        </w:rPr>
        <w:t xml:space="preserve">ابن المغيرة عن السكوني عن جعفر عن أبيه عن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نفقة الحامل</w:t>
      </w:r>
      <w:r>
        <w:rPr>
          <w:rtl/>
        </w:rPr>
        <w:t xml:space="preserve"> </w:t>
      </w:r>
      <w:r w:rsidRPr="007B3DCF">
        <w:rPr>
          <w:rtl/>
        </w:rPr>
        <w:t>المتوفى عنها زوجها من جميع المال حتى تضع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أحد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 يكون محمولا على الاستحباب إذا</w:t>
      </w:r>
      <w:r>
        <w:rPr>
          <w:rtl/>
        </w:rPr>
        <w:t xml:space="preserve"> </w:t>
      </w:r>
      <w:r w:rsidRPr="007B3DCF">
        <w:rPr>
          <w:rtl/>
        </w:rPr>
        <w:t>رضوا الورثة بذلك</w:t>
      </w:r>
      <w:r>
        <w:rPr>
          <w:rtl/>
        </w:rPr>
        <w:t>،</w:t>
      </w:r>
      <w:r w:rsidRPr="007B3DCF">
        <w:rPr>
          <w:rtl/>
        </w:rPr>
        <w:t xml:space="preserve"> والثاني</w:t>
      </w:r>
      <w:r>
        <w:rPr>
          <w:rtl/>
        </w:rPr>
        <w:t>:</w:t>
      </w:r>
      <w:r w:rsidRPr="007B3DCF">
        <w:rPr>
          <w:rtl/>
        </w:rPr>
        <w:t xml:space="preserve"> أن يكون الوجه فيه أن ينفق عليها من جميع المال لان</w:t>
      </w:r>
      <w:r>
        <w:rPr>
          <w:rtl/>
        </w:rPr>
        <w:t xml:space="preserve"> </w:t>
      </w:r>
      <w:r w:rsidRPr="007B3DCF">
        <w:rPr>
          <w:rtl/>
        </w:rPr>
        <w:t>نصيب الحمل لم يتميز بعد وإنما يتميز إذا وضعت وعلم أذكر هو أم أنثى فحينئذ يعزل</w:t>
      </w:r>
      <w:r>
        <w:rPr>
          <w:rtl/>
        </w:rPr>
        <w:t xml:space="preserve"> </w:t>
      </w:r>
      <w:r w:rsidRPr="007B3DCF">
        <w:rPr>
          <w:rtl/>
        </w:rPr>
        <w:t>ماله فإذا تميز أخذ منه ما أنفق عليها ورد على الورثة</w:t>
      </w:r>
      <w:r>
        <w:rPr>
          <w:rtl/>
        </w:rPr>
        <w:t>،</w:t>
      </w:r>
      <w:r w:rsidRPr="007B3DCF">
        <w:rPr>
          <w:rtl/>
        </w:rPr>
        <w:t xml:space="preserve"> وتكون فائدة الخبر أن لا يلزم</w:t>
      </w:r>
      <w:r>
        <w:rPr>
          <w:rtl/>
        </w:rPr>
        <w:t xml:space="preserve"> </w:t>
      </w:r>
      <w:r w:rsidRPr="007B3DCF">
        <w:rPr>
          <w:rtl/>
        </w:rPr>
        <w:t>النفقة عليها واحدا دون الآخر بل يكونون في ذلك سواء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40" w:name="_Toc374804637"/>
      <w:bookmarkStart w:id="441" w:name="_Toc376953375"/>
      <w:r w:rsidRPr="007B3DCF">
        <w:rPr>
          <w:rtl/>
        </w:rPr>
        <w:t>201</w:t>
      </w:r>
      <w:r w:rsidR="00176759">
        <w:rPr>
          <w:rtl/>
        </w:rPr>
        <w:t xml:space="preserve"> - </w:t>
      </w:r>
      <w:r w:rsidRPr="007B3DCF">
        <w:rPr>
          <w:rtl/>
        </w:rPr>
        <w:t>با</w:t>
      </w:r>
      <w:r>
        <w:rPr>
          <w:rtl/>
        </w:rPr>
        <w:t>ب عدة الأمة المتوفى عنها زوجها</w:t>
      </w:r>
      <w:bookmarkEnd w:id="440"/>
      <w:bookmarkEnd w:id="44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1236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القاسم عن علي عن أبي بصير قال</w:t>
      </w:r>
      <w:r>
        <w:rPr>
          <w:rtl/>
        </w:rPr>
        <w:t>:</w:t>
      </w:r>
      <w:r w:rsidRPr="007B3DCF">
        <w:rPr>
          <w:rtl/>
        </w:rPr>
        <w:t xml:space="preserve"> سألت أبا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طلاق الأمة فقال</w:t>
      </w:r>
      <w:r>
        <w:rPr>
          <w:rtl/>
        </w:rPr>
        <w:t>:</w:t>
      </w:r>
      <w:r w:rsidRPr="007B3DCF">
        <w:rPr>
          <w:rtl/>
        </w:rPr>
        <w:t xml:space="preserve"> تطليقتان</w:t>
      </w:r>
      <w:r>
        <w:rPr>
          <w:rtl/>
        </w:rPr>
        <w:t>،</w:t>
      </w:r>
      <w:r w:rsidRPr="007B3DCF">
        <w:rPr>
          <w:rtl/>
        </w:rPr>
        <w:t xml:space="preserve"> وقال قال أبو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عدة</w:t>
      </w:r>
      <w:r>
        <w:rPr>
          <w:rtl/>
        </w:rPr>
        <w:t xml:space="preserve"> </w:t>
      </w:r>
      <w:r w:rsidRPr="007B3DCF">
        <w:rPr>
          <w:rtl/>
        </w:rPr>
        <w:t>الأمة التي يتوفى عنها زوجها شهران وخمسة أيام وعدة الأمة المطلقة شهر ونصف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1237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عثمان بن عيسى عن سماعة قال</w:t>
      </w:r>
      <w:r>
        <w:rPr>
          <w:rtl/>
        </w:rPr>
        <w:t>:</w:t>
      </w:r>
      <w:r w:rsidRPr="007B3DCF">
        <w:rPr>
          <w:rtl/>
        </w:rPr>
        <w:t xml:space="preserve"> سألته عن الأمة يتوفى عنها زوجها</w:t>
      </w:r>
      <w:r>
        <w:rPr>
          <w:rtl/>
        </w:rPr>
        <w:t xml:space="preserve">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عدتها شهران وخمسة أيام</w:t>
      </w:r>
      <w:r>
        <w:rPr>
          <w:rtl/>
        </w:rPr>
        <w:t>،</w:t>
      </w:r>
      <w:r w:rsidRPr="007B3DCF">
        <w:rPr>
          <w:rtl/>
        </w:rPr>
        <w:t xml:space="preserve"> وقال</w:t>
      </w:r>
      <w:r>
        <w:rPr>
          <w:rtl/>
        </w:rPr>
        <w:t>:</w:t>
      </w:r>
      <w:r w:rsidRPr="007B3DCF">
        <w:rPr>
          <w:rtl/>
        </w:rPr>
        <w:t xml:space="preserve"> عدة الأمة التي لا تحيض خمسة وأربعون يوما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1238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علي بن إسماعيل عن ابن أبي عمير عن حماد عن الحلبي عن أبي عبد الله عليه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1234</w:t>
      </w:r>
      <w:r w:rsidR="00176759">
        <w:rPr>
          <w:rtl/>
        </w:rPr>
        <w:t xml:space="preserve"> - </w:t>
      </w:r>
      <w:r w:rsidRPr="008623FE">
        <w:rPr>
          <w:rtl/>
        </w:rPr>
        <w:t>1235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291 واخرج الأخير الصدوق في الفقيه ص 340.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1236</w:t>
      </w:r>
      <w:r w:rsidR="00176759">
        <w:rPr>
          <w:rtl/>
        </w:rPr>
        <w:t xml:space="preserve"> - </w:t>
      </w:r>
      <w:r w:rsidRPr="007B3DCF">
        <w:rPr>
          <w:rtl/>
        </w:rPr>
        <w:t>1237</w:t>
      </w:r>
      <w:r w:rsidR="00176759">
        <w:rPr>
          <w:rtl/>
        </w:rPr>
        <w:t xml:space="preserve"> - </w:t>
      </w:r>
      <w:r w:rsidRPr="007B3DCF">
        <w:rPr>
          <w:rtl/>
        </w:rPr>
        <w:t>1238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292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السلام قال</w:t>
      </w:r>
      <w:r>
        <w:rPr>
          <w:rtl/>
        </w:rPr>
        <w:t>:</w:t>
      </w:r>
      <w:r w:rsidRPr="007B3DCF">
        <w:rPr>
          <w:rtl/>
        </w:rPr>
        <w:t xml:space="preserve"> عدة الأمة إذا توفى عنها زوجها شهران وخمسة أيام</w:t>
      </w:r>
      <w:r>
        <w:rPr>
          <w:rtl/>
        </w:rPr>
        <w:t>،</w:t>
      </w:r>
      <w:r w:rsidRPr="007B3DCF">
        <w:rPr>
          <w:rtl/>
        </w:rPr>
        <w:t xml:space="preserve"> وعدة المطلقة التي</w:t>
      </w:r>
      <w:r>
        <w:rPr>
          <w:rtl/>
        </w:rPr>
        <w:t xml:space="preserve"> </w:t>
      </w:r>
      <w:r w:rsidRPr="007B3DCF">
        <w:rPr>
          <w:rtl/>
        </w:rPr>
        <w:t>لا تحيض شهر ونصف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1239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ابن أبي عمير وأحمد بن محمد عن جميل بن دراج عن</w:t>
      </w:r>
      <w:r>
        <w:rPr>
          <w:rtl/>
        </w:rPr>
        <w:t xml:space="preserve"> </w:t>
      </w:r>
      <w:r w:rsidRPr="007B3DCF">
        <w:rPr>
          <w:rtl/>
        </w:rPr>
        <w:t xml:space="preserve">محمد بن مسلم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الأمة إذا توفى عنها زوجها فعدتها</w:t>
      </w:r>
      <w:r>
        <w:rPr>
          <w:rtl/>
        </w:rPr>
        <w:t xml:space="preserve"> </w:t>
      </w:r>
      <w:r w:rsidRPr="007B3DCF">
        <w:rPr>
          <w:rtl/>
        </w:rPr>
        <w:t>شهران وخمسة أيام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1240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عنه عن النضر بن سويد عن عاصم بن حميد عن محمد بن قيس عن أبي</w:t>
      </w:r>
      <w:r>
        <w:rPr>
          <w:rtl/>
        </w:rPr>
        <w:t xml:space="preserve"> </w:t>
      </w:r>
      <w:r w:rsidRPr="007B3DCF">
        <w:rPr>
          <w:rtl/>
        </w:rPr>
        <w:t xml:space="preserve">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سمعته يقول</w:t>
      </w:r>
      <w:r>
        <w:rPr>
          <w:rtl/>
        </w:rPr>
        <w:t>:</w:t>
      </w:r>
      <w:r w:rsidRPr="007B3DCF">
        <w:rPr>
          <w:rtl/>
        </w:rPr>
        <w:t xml:space="preserve"> طلاق العبد للأمة تطليقتان وأجلها حيضتان</w:t>
      </w:r>
      <w:r>
        <w:rPr>
          <w:rtl/>
        </w:rPr>
        <w:t xml:space="preserve"> </w:t>
      </w:r>
      <w:r w:rsidRPr="007B3DCF">
        <w:rPr>
          <w:rtl/>
        </w:rPr>
        <w:t>إن كانت تحيض</w:t>
      </w:r>
      <w:r>
        <w:rPr>
          <w:rtl/>
        </w:rPr>
        <w:t>،</w:t>
      </w:r>
      <w:r w:rsidRPr="007B3DCF">
        <w:rPr>
          <w:rtl/>
        </w:rPr>
        <w:t xml:space="preserve"> وإن كانت لا تحيض فأجلها شهر ونصف وإن مات عنها زوجها</w:t>
      </w:r>
      <w:r>
        <w:rPr>
          <w:rtl/>
        </w:rPr>
        <w:t xml:space="preserve"> </w:t>
      </w:r>
      <w:r w:rsidRPr="007B3DCF">
        <w:rPr>
          <w:rtl/>
        </w:rPr>
        <w:t>فأجلها نصف أجل الحرة شهران وخمسة أيام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1241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يعقوب عن عدة من أصحابنا عن سهل بن زياد</w:t>
      </w:r>
      <w:r>
        <w:rPr>
          <w:rtl/>
        </w:rPr>
        <w:t>،</w:t>
      </w:r>
      <w:r w:rsidRPr="007B3DCF">
        <w:rPr>
          <w:rtl/>
        </w:rPr>
        <w:t xml:space="preserve"> ومحمد</w:t>
      </w:r>
      <w:r>
        <w:rPr>
          <w:rtl/>
        </w:rPr>
        <w:t xml:space="preserve"> </w:t>
      </w:r>
      <w:r w:rsidRPr="007B3DCF">
        <w:rPr>
          <w:rtl/>
        </w:rPr>
        <w:t>ابن يحيى عن أحمد بن محمد</w:t>
      </w:r>
      <w:r>
        <w:rPr>
          <w:rtl/>
        </w:rPr>
        <w:t>،</w:t>
      </w:r>
      <w:r w:rsidRPr="007B3DCF">
        <w:rPr>
          <w:rtl/>
        </w:rPr>
        <w:t xml:space="preserve"> وعلي بن إبراهيم عن أبيه جميعا عن ابن محبوب عن</w:t>
      </w:r>
      <w:r>
        <w:rPr>
          <w:rtl/>
        </w:rPr>
        <w:t xml:space="preserve"> </w:t>
      </w:r>
      <w:r w:rsidRPr="007B3DCF">
        <w:rPr>
          <w:rtl/>
        </w:rPr>
        <w:t>ابن رئاب</w:t>
      </w:r>
      <w:r>
        <w:rPr>
          <w:rtl/>
        </w:rPr>
        <w:t>،</w:t>
      </w:r>
      <w:r w:rsidRPr="007B3DCF">
        <w:rPr>
          <w:rtl/>
        </w:rPr>
        <w:t xml:space="preserve"> وعبد الله بن بكير عن زرارة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إن الأمة</w:t>
      </w:r>
      <w:r>
        <w:rPr>
          <w:rtl/>
        </w:rPr>
        <w:t xml:space="preserve"> </w:t>
      </w:r>
      <w:r w:rsidRPr="007B3DCF">
        <w:rPr>
          <w:rtl/>
        </w:rPr>
        <w:t>والحرة كلتيهما إذا مات عنها زوجها سواء في العدة إلا أن الحرة تحد والأمة لا تحد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1242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علي بن الحسن عن أحمد ومحمد ابني الحسن عن علي بن يوسف عن مروان</w:t>
      </w:r>
      <w:r>
        <w:rPr>
          <w:rtl/>
        </w:rPr>
        <w:t xml:space="preserve"> </w:t>
      </w:r>
      <w:r w:rsidRPr="007B3DCF">
        <w:rPr>
          <w:rtl/>
        </w:rPr>
        <w:t xml:space="preserve">ابن مسلم عن أيوب بن الحر عن سليمان بن خالد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عدة المملوكة المتوفى عنها زوجها أربعة أشهر وعشرا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هذين الخبرين أن نحملهما على أن الأمة إذا كانت أم ولد لمولاها</w:t>
      </w:r>
      <w:r>
        <w:rPr>
          <w:rtl/>
        </w:rPr>
        <w:t xml:space="preserve"> </w:t>
      </w:r>
      <w:r w:rsidRPr="007B3DCF">
        <w:rPr>
          <w:rtl/>
        </w:rPr>
        <w:t>أو زوجها من غيره ومات عنها الزوج عليها العدة أربعة أشهر وعشرا</w:t>
      </w:r>
      <w:r>
        <w:rPr>
          <w:rtl/>
        </w:rPr>
        <w:t>،</w:t>
      </w:r>
      <w:r w:rsidRPr="007B3DCF">
        <w:rPr>
          <w:rtl/>
        </w:rPr>
        <w:t xml:space="preserve"> وإذا لم تكن</w:t>
      </w:r>
      <w:r>
        <w:rPr>
          <w:rtl/>
        </w:rPr>
        <w:t xml:space="preserve"> </w:t>
      </w:r>
      <w:r w:rsidRPr="007B3DCF">
        <w:rPr>
          <w:rtl/>
        </w:rPr>
        <w:t>أم ولد كانت عدتها نصف عدة الحرة على ما تضمنته الاخبار الأولة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1239</w:t>
      </w:r>
      <w:r w:rsidR="00176759">
        <w:rPr>
          <w:rtl/>
        </w:rPr>
        <w:t xml:space="preserve"> - </w:t>
      </w:r>
      <w:r w:rsidRPr="008623FE">
        <w:rPr>
          <w:rtl/>
        </w:rPr>
        <w:t>1240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292.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1241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291 الكافي ج 2 ص 131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1242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292</w:t>
      </w:r>
      <w:r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1243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محمد بن يحيى عن أحمد بن محمد عن علي بن</w:t>
      </w:r>
      <w:r>
        <w:rPr>
          <w:rtl/>
        </w:rPr>
        <w:t xml:space="preserve"> </w:t>
      </w:r>
      <w:r w:rsidRPr="007B3DCF">
        <w:rPr>
          <w:rtl/>
        </w:rPr>
        <w:t>النعمان عن ابن مسكان عن سليمان بن خالد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</w:t>
      </w:r>
      <w:r>
        <w:rPr>
          <w:rtl/>
        </w:rPr>
        <w:t xml:space="preserve"> </w:t>
      </w:r>
      <w:r w:rsidRPr="007B3DCF">
        <w:rPr>
          <w:rtl/>
        </w:rPr>
        <w:t>الأمة إذا طلقت ما عدتها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حيضتان أو شهران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فإن توفي عنها زوجها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إن عليا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في أمهات الأولاد لا يتزوجن حتى يعتددن أربعة</w:t>
      </w:r>
      <w:r>
        <w:rPr>
          <w:rtl/>
        </w:rPr>
        <w:t xml:space="preserve"> </w:t>
      </w:r>
      <w:r w:rsidRPr="007B3DCF">
        <w:rPr>
          <w:rtl/>
        </w:rPr>
        <w:t>أشهر وعشرا وهن إماء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1244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الحسن بن محبوب عن وهب بن عبد ربه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سألته عن رجل كان له أم ولد فزوجها من رجل فأولدها غلاما ثم إن الرجل مات</w:t>
      </w:r>
      <w:r>
        <w:rPr>
          <w:rtl/>
        </w:rPr>
        <w:t xml:space="preserve"> </w:t>
      </w:r>
      <w:r w:rsidRPr="007B3DCF">
        <w:rPr>
          <w:rtl/>
        </w:rPr>
        <w:t>فرجعت إلى سيدها أله أن يطأها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تعتد من الزوج الميت أربعة أشهر وعشرة</w:t>
      </w:r>
      <w:r>
        <w:rPr>
          <w:rtl/>
        </w:rPr>
        <w:t xml:space="preserve"> </w:t>
      </w:r>
      <w:r w:rsidRPr="007B3DCF">
        <w:rPr>
          <w:rtl/>
        </w:rPr>
        <w:t>أيام ثم يطأها بالملك بغير نكاح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1245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وأما ما رواه الصفار عن محمد بن عيسى عن علي بن الحكم عن زرعة عن</w:t>
      </w:r>
      <w:r>
        <w:rPr>
          <w:rtl/>
        </w:rPr>
        <w:t xml:space="preserve"> </w:t>
      </w:r>
      <w:r w:rsidRPr="007B3DCF">
        <w:rPr>
          <w:rtl/>
        </w:rPr>
        <w:t xml:space="preserve">سماعة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عدة الأمة التي يتوفى عنها زوجها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شهر ونصف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فهذا خبر قد وهم الراوي في نقله لأنه ليس بممتنع أن يكون سمع ذلك في المطلقة</w:t>
      </w:r>
      <w:r>
        <w:rPr>
          <w:rtl/>
        </w:rPr>
        <w:t xml:space="preserve"> </w:t>
      </w:r>
      <w:r w:rsidRPr="007B3DCF">
        <w:rPr>
          <w:rtl/>
        </w:rPr>
        <w:t>لأنا بينا أن الأمة المطلقة عدتها إذا كان ممن لا تحيض وفي سنها من تحيض شهر</w:t>
      </w:r>
      <w:r>
        <w:rPr>
          <w:rtl/>
        </w:rPr>
        <w:t xml:space="preserve"> </w:t>
      </w:r>
      <w:r w:rsidRPr="007B3DCF">
        <w:rPr>
          <w:rtl/>
        </w:rPr>
        <w:t>ونصف فاشتبه عليه فرواه في المتوفى عنها زوجها وعلى هذا الوجه فلا ينافي ما تقدم</w:t>
      </w:r>
      <w:r>
        <w:rPr>
          <w:rtl/>
        </w:rPr>
        <w:t xml:space="preserve"> </w:t>
      </w:r>
      <w:r w:rsidRPr="007B3DCF">
        <w:rPr>
          <w:rtl/>
        </w:rPr>
        <w:t>من الاخبار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42" w:name="_Toc374804638"/>
      <w:bookmarkStart w:id="443" w:name="_Toc376953376"/>
      <w:r w:rsidRPr="007B3DCF">
        <w:rPr>
          <w:rtl/>
        </w:rPr>
        <w:t>202</w:t>
      </w:r>
      <w:r w:rsidR="00176759">
        <w:rPr>
          <w:rtl/>
        </w:rPr>
        <w:t xml:space="preserve"> - </w:t>
      </w:r>
      <w:r w:rsidRPr="007B3DCF">
        <w:rPr>
          <w:rtl/>
        </w:rPr>
        <w:t>باب الرجل يعت</w:t>
      </w:r>
      <w:r>
        <w:rPr>
          <w:rtl/>
        </w:rPr>
        <w:t>ق سريته عند الموت ثم يموت عنها</w:t>
      </w:r>
      <w:bookmarkEnd w:id="442"/>
      <w:bookmarkEnd w:id="44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1246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عن علي بن الحكم عن علي بن أبي حمزة عن أبي بصير عن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1243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291 الكافي ج 2 ص 131.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1244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292 الكافي ج 2 ص 132 الفقيه ص 454 باختلاف وزيادة فيه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1245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292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1246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292 الكافي ج 2 ص 132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رجل أعتق وليدته عند الموت فقال</w:t>
      </w:r>
      <w:r>
        <w:rPr>
          <w:rtl/>
        </w:rPr>
        <w:t>:</w:t>
      </w:r>
      <w:r w:rsidRPr="007B3DCF">
        <w:rPr>
          <w:rtl/>
        </w:rPr>
        <w:t xml:space="preserve"> عدتها عدة</w:t>
      </w:r>
      <w:r>
        <w:rPr>
          <w:rtl/>
        </w:rPr>
        <w:t xml:space="preserve"> </w:t>
      </w:r>
      <w:r w:rsidRPr="007B3DCF">
        <w:rPr>
          <w:rtl/>
        </w:rPr>
        <w:t>الحرة المتوفى عنها زوجها أربعة أشهر وعشرا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وسألته عن رجل أعتق وليدته</w:t>
      </w:r>
      <w:r>
        <w:rPr>
          <w:rtl/>
        </w:rPr>
        <w:t xml:space="preserve"> </w:t>
      </w:r>
      <w:r w:rsidRPr="007B3DCF">
        <w:rPr>
          <w:rtl/>
        </w:rPr>
        <w:t>وهو حي وقد كان يطأها فقال عدتها عدة الحرة المطلقة ثلاثة قروء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الوجه في هذا الخبر أنه إذا أعتقها عند الموت على وجه التدبير</w:t>
      </w:r>
      <w:r>
        <w:rPr>
          <w:rtl/>
        </w:rPr>
        <w:t xml:space="preserve"> </w:t>
      </w:r>
      <w:r w:rsidRPr="007B3DCF">
        <w:rPr>
          <w:rtl/>
        </w:rPr>
        <w:t>لها فإنها إذا كانت كذلك ثبت عتقها بعد الموت ويلزمها عدة الحرة</w:t>
      </w:r>
      <w:r>
        <w:rPr>
          <w:rtl/>
        </w:rPr>
        <w:t>،</w:t>
      </w:r>
      <w:r w:rsidRPr="007B3DCF">
        <w:rPr>
          <w:rtl/>
        </w:rPr>
        <w:t xml:space="preserve"> فأما إذا بت</w:t>
      </w:r>
      <w:r>
        <w:rPr>
          <w:rtl/>
        </w:rPr>
        <w:t xml:space="preserve"> </w:t>
      </w:r>
      <w:r w:rsidRPr="007B3DCF">
        <w:rPr>
          <w:rtl/>
        </w:rPr>
        <w:t>عتقها في الحال كان عليها عدة المطلقة بثلاثة قروء ولو كان ذلك قبل الموت بساعة</w:t>
      </w:r>
      <w:r>
        <w:rPr>
          <w:rtl/>
        </w:rPr>
        <w:t xml:space="preserve"> </w:t>
      </w:r>
      <w:r w:rsidRPr="007B3DCF">
        <w:rPr>
          <w:rtl/>
        </w:rPr>
        <w:t>يدل على هذا التفصيل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1247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ما رواه الحسن بن محبوب عن داود الرقي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</w:t>
      </w:r>
      <w:r>
        <w:rPr>
          <w:rtl/>
        </w:rPr>
        <w:t xml:space="preserve"> </w:t>
      </w:r>
      <w:r w:rsidRPr="007B3DCF">
        <w:rPr>
          <w:rtl/>
        </w:rPr>
        <w:t>المدبرة إن مات مولاها إن عدتها أربعة أشهر وعشرا من يوم يموت سيدها إذا كان</w:t>
      </w:r>
      <w:r>
        <w:rPr>
          <w:rtl/>
        </w:rPr>
        <w:t xml:space="preserve"> </w:t>
      </w:r>
      <w:r w:rsidRPr="007B3DCF">
        <w:rPr>
          <w:rtl/>
        </w:rPr>
        <w:t>سيدها يطأها</w:t>
      </w:r>
      <w:r>
        <w:rPr>
          <w:rtl/>
        </w:rPr>
        <w:t>،</w:t>
      </w:r>
      <w:r w:rsidRPr="007B3DCF">
        <w:rPr>
          <w:rtl/>
        </w:rPr>
        <w:t xml:space="preserve"> قيل له فالرجل يعتق مملوكته قبل موته بساعة أو بيوم ثم يموت قال</w:t>
      </w:r>
      <w:r>
        <w:rPr>
          <w:rtl/>
        </w:rPr>
        <w:t xml:space="preserve">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هذه تعتد ثلاث حيض أو ثلاثة قروء من يوم أعتقها سيدها فلا ينافي هذا الخبر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1248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محمد بن يحيى عن أحمد بن محمد عن</w:t>
      </w:r>
      <w:r>
        <w:rPr>
          <w:rtl/>
        </w:rPr>
        <w:t xml:space="preserve"> </w:t>
      </w:r>
      <w:r w:rsidRPr="007B3DCF">
        <w:rPr>
          <w:rtl/>
        </w:rPr>
        <w:t xml:space="preserve">علي بن الحكم عن موسى بن بكير عن زرارة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لامة إذا</w:t>
      </w:r>
      <w:r>
        <w:rPr>
          <w:rtl/>
        </w:rPr>
        <w:t xml:space="preserve"> </w:t>
      </w:r>
      <w:r w:rsidRPr="007B3DCF">
        <w:rPr>
          <w:rtl/>
        </w:rPr>
        <w:t>غشيها سيدها ثم أعتقها فإن عدتها ثلاث حيض فإن مات عنها فأربعة أشهر وعشرا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1249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عنه عن أبي علي الأشعري عن محمد بن عبد الجبار عن صفوان عن إسحاق</w:t>
      </w:r>
      <w:r>
        <w:rPr>
          <w:rtl/>
        </w:rPr>
        <w:t xml:space="preserve"> </w:t>
      </w:r>
      <w:r w:rsidRPr="007B3DCF">
        <w:rPr>
          <w:rtl/>
        </w:rPr>
        <w:t>ابن عمار قال</w:t>
      </w:r>
      <w:r>
        <w:rPr>
          <w:rtl/>
        </w:rPr>
        <w:t>:</w:t>
      </w:r>
      <w:r w:rsidRPr="007B3DCF">
        <w:rPr>
          <w:rtl/>
        </w:rPr>
        <w:t xml:space="preserve"> سألت أبا إبراهيم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الأمة يموت عنها سيدها قال</w:t>
      </w:r>
      <w:r>
        <w:rPr>
          <w:rtl/>
        </w:rPr>
        <w:t>:</w:t>
      </w:r>
      <w:r w:rsidRPr="007B3DCF">
        <w:rPr>
          <w:rtl/>
        </w:rPr>
        <w:t xml:space="preserve"> تعتد</w:t>
      </w:r>
      <w:r>
        <w:rPr>
          <w:rtl/>
        </w:rPr>
        <w:t xml:space="preserve"> </w:t>
      </w:r>
      <w:r w:rsidRPr="007B3DCF">
        <w:rPr>
          <w:rtl/>
        </w:rPr>
        <w:t>عدة المتوفى عنها زوجها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1250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إبراهيم عن أبيه عن ابن أبي عمير عن حماد عن الحلبي عن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1247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292 الكافي ج 2 ص 132.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1248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292 الكافي ج 2 ص 131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1249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292 الكافي ج 2 ص 131 وهو صدر حديث فيهما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1250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292 الكافي ج 2 ص 132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 له الرجل تكون تحته السرية فيعتقها قال</w:t>
      </w:r>
      <w:r>
        <w:rPr>
          <w:rtl/>
        </w:rPr>
        <w:t>:</w:t>
      </w:r>
      <w:r w:rsidRPr="007B3DCF">
        <w:rPr>
          <w:rtl/>
        </w:rPr>
        <w:t xml:space="preserve"> لا يصلح</w:t>
      </w:r>
      <w:r>
        <w:rPr>
          <w:rtl/>
        </w:rPr>
        <w:t xml:space="preserve"> </w:t>
      </w:r>
      <w:r w:rsidRPr="007B3DCF">
        <w:rPr>
          <w:rtl/>
        </w:rPr>
        <w:t>لها أن تنكح حتى تنقضي ثلاثة أشهر</w:t>
      </w:r>
      <w:r>
        <w:rPr>
          <w:rtl/>
        </w:rPr>
        <w:t>،</w:t>
      </w:r>
      <w:r w:rsidRPr="007B3DCF">
        <w:rPr>
          <w:rtl/>
        </w:rPr>
        <w:t xml:space="preserve"> وإن توفي عنها مولاها فعدتها أربعة أشهر وعشرا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لان الوجه في هذه الأحاديث الاخبار عن وجوب كل واحد من العدتين إذا</w:t>
      </w:r>
      <w:r>
        <w:rPr>
          <w:rtl/>
        </w:rPr>
        <w:t xml:space="preserve"> </w:t>
      </w:r>
      <w:r w:rsidRPr="007B3DCF">
        <w:rPr>
          <w:rtl/>
        </w:rPr>
        <w:t>حصل سببه من عتق أو موت</w:t>
      </w:r>
      <w:r>
        <w:rPr>
          <w:rtl/>
        </w:rPr>
        <w:t>،</w:t>
      </w:r>
      <w:r w:rsidRPr="007B3DCF">
        <w:rPr>
          <w:rtl/>
        </w:rPr>
        <w:t xml:space="preserve"> وإن سبق العتق كانت العدة ثلاثة أشهر</w:t>
      </w:r>
      <w:r>
        <w:rPr>
          <w:rtl/>
        </w:rPr>
        <w:t>،</w:t>
      </w:r>
      <w:r w:rsidRPr="007B3DCF">
        <w:rPr>
          <w:rtl/>
        </w:rPr>
        <w:t xml:space="preserve"> وإن</w:t>
      </w:r>
      <w:r>
        <w:rPr>
          <w:rtl/>
        </w:rPr>
        <w:t xml:space="preserve"> </w:t>
      </w:r>
      <w:r w:rsidRPr="007B3DCF">
        <w:rPr>
          <w:rtl/>
        </w:rPr>
        <w:t>حصل الموت كانت العدة ثلاثة أشهر وعشرا فإذا حصل العتق ثم حصل بعده الموت</w:t>
      </w:r>
      <w:r>
        <w:rPr>
          <w:rtl/>
        </w:rPr>
        <w:t xml:space="preserve"> </w:t>
      </w:r>
      <w:r w:rsidRPr="007B3DCF">
        <w:rPr>
          <w:rtl/>
        </w:rPr>
        <w:t>لم ينتقل الحكم إلى عدة المتوفى عنها زوجها ولو كان بعد ساعة حسب ما فصل في الخبر</w:t>
      </w:r>
      <w:r>
        <w:rPr>
          <w:rtl/>
        </w:rPr>
        <w:t xml:space="preserve"> </w:t>
      </w:r>
      <w:r w:rsidRPr="007B3DCF">
        <w:rPr>
          <w:rtl/>
        </w:rPr>
        <w:t>المتقدم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44" w:name="_Toc374804639"/>
      <w:bookmarkStart w:id="445" w:name="_Toc376953377"/>
      <w:r w:rsidRPr="007B3DCF">
        <w:rPr>
          <w:rtl/>
        </w:rPr>
        <w:t>203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عدة </w:t>
      </w:r>
      <w:r>
        <w:rPr>
          <w:rtl/>
        </w:rPr>
        <w:t>المتمتع بها إذا مات عنها زوجها</w:t>
      </w:r>
      <w:bookmarkEnd w:id="444"/>
      <w:bookmarkEnd w:id="44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1251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علي بن إسماعيل عن صفوان عن عبد الرحمن بن</w:t>
      </w:r>
      <w:r>
        <w:rPr>
          <w:rtl/>
        </w:rPr>
        <w:t xml:space="preserve"> </w:t>
      </w:r>
      <w:r w:rsidRPr="007B3DCF">
        <w:rPr>
          <w:rtl/>
        </w:rPr>
        <w:t>الحجاج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المرأة يتزوجها الرجل متعة ثم يتوفى</w:t>
      </w:r>
      <w:r>
        <w:rPr>
          <w:rtl/>
        </w:rPr>
        <w:t xml:space="preserve"> </w:t>
      </w:r>
      <w:r w:rsidRPr="007B3DCF">
        <w:rPr>
          <w:rtl/>
        </w:rPr>
        <w:t>عنها زوجها هل عليها العدة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تعتد أربعة أشهر وعشرا</w:t>
      </w:r>
      <w:r>
        <w:rPr>
          <w:rtl/>
        </w:rPr>
        <w:t>،</w:t>
      </w:r>
      <w:r w:rsidRPr="007B3DCF">
        <w:rPr>
          <w:rtl/>
        </w:rPr>
        <w:t xml:space="preserve"> وإذا انقضت أيامها</w:t>
      </w:r>
      <w:r>
        <w:rPr>
          <w:rtl/>
        </w:rPr>
        <w:t xml:space="preserve"> </w:t>
      </w:r>
      <w:r w:rsidRPr="007B3DCF">
        <w:rPr>
          <w:rtl/>
        </w:rPr>
        <w:t>وهو حي اعتدت بحيضة ونصف مثل ما يجب على الأمة</w:t>
      </w:r>
      <w:r>
        <w:rPr>
          <w:rtl/>
        </w:rPr>
        <w:t>،</w:t>
      </w:r>
      <w:r w:rsidRPr="007B3DCF">
        <w:rPr>
          <w:rtl/>
        </w:rPr>
        <w:t xml:space="preserve"> قال قلت فتحد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نعم إذا مكثت عنده أياما فعليها العدة وتحد</w:t>
      </w:r>
      <w:r>
        <w:rPr>
          <w:rtl/>
        </w:rPr>
        <w:t>،</w:t>
      </w:r>
      <w:r w:rsidRPr="007B3DCF">
        <w:rPr>
          <w:rtl/>
        </w:rPr>
        <w:t xml:space="preserve"> وإذا كانت عنده يوما أو يومين</w:t>
      </w:r>
      <w:r>
        <w:rPr>
          <w:rtl/>
        </w:rPr>
        <w:t xml:space="preserve"> </w:t>
      </w:r>
      <w:r w:rsidRPr="007B3DCF">
        <w:rPr>
          <w:rtl/>
        </w:rPr>
        <w:t>أو ساعة من النهار فقد وجبت العدة كاملا ولا تحد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1252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الحسين عن ابن أبي عمير عن عمر بن أذينة عن زرارة قال</w:t>
      </w:r>
      <w:r>
        <w:rPr>
          <w:rtl/>
        </w:rPr>
        <w:t xml:space="preserve">: </w:t>
      </w:r>
      <w:r w:rsidRPr="007B3DCF">
        <w:rPr>
          <w:rtl/>
        </w:rPr>
        <w:t xml:space="preserve">سألت أبا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ما عدة المتمتعة إذا مات عنها الذي تمتع بها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أربعة</w:t>
      </w:r>
      <w:r>
        <w:rPr>
          <w:rtl/>
        </w:rPr>
        <w:t xml:space="preserve"> </w:t>
      </w:r>
      <w:r w:rsidRPr="007B3DCF">
        <w:rPr>
          <w:rtl/>
        </w:rPr>
        <w:t>أشهر وعشرا</w:t>
      </w:r>
      <w:r>
        <w:rPr>
          <w:rtl/>
        </w:rPr>
        <w:t>،</w:t>
      </w:r>
      <w:r w:rsidRPr="007B3DCF">
        <w:rPr>
          <w:rtl/>
        </w:rPr>
        <w:t xml:space="preserve"> قال ثم قال</w:t>
      </w:r>
      <w:r>
        <w:rPr>
          <w:rtl/>
        </w:rPr>
        <w:t>:</w:t>
      </w:r>
      <w:r w:rsidRPr="007B3DCF">
        <w:rPr>
          <w:rtl/>
        </w:rPr>
        <w:t xml:space="preserve"> يا زرارة كل النكاح إذا مات الزوج فعلى المرأة حرة</w:t>
      </w:r>
      <w:r>
        <w:rPr>
          <w:rtl/>
        </w:rPr>
        <w:t xml:space="preserve"> </w:t>
      </w:r>
      <w:r w:rsidRPr="007B3DCF">
        <w:rPr>
          <w:rtl/>
        </w:rPr>
        <w:t>كانت أو أمة أو على أي وجه كان النكاح منه متعة أو تزويجا أو ملك يمين فالعدة</w:t>
      </w:r>
      <w:r>
        <w:rPr>
          <w:rtl/>
        </w:rPr>
        <w:t xml:space="preserve"> </w:t>
      </w:r>
      <w:r w:rsidRPr="007B3DCF">
        <w:rPr>
          <w:rtl/>
        </w:rPr>
        <w:t>أربعة أشهر وعشرا</w:t>
      </w:r>
      <w:r>
        <w:rPr>
          <w:rtl/>
        </w:rPr>
        <w:t>،</w:t>
      </w:r>
      <w:r w:rsidRPr="007B3DCF">
        <w:rPr>
          <w:rtl/>
        </w:rPr>
        <w:t xml:space="preserve"> وعدة المطلقة ثلاثة أشهر</w:t>
      </w:r>
      <w:r>
        <w:rPr>
          <w:rtl/>
        </w:rPr>
        <w:t>،</w:t>
      </w:r>
      <w:r w:rsidRPr="007B3DCF">
        <w:rPr>
          <w:rtl/>
        </w:rPr>
        <w:t xml:space="preserve"> والأمة المطلقة عليها نصف ما على</w:t>
      </w:r>
      <w:r>
        <w:rPr>
          <w:rtl/>
        </w:rPr>
        <w:t xml:space="preserve"> </w:t>
      </w:r>
      <w:r w:rsidRPr="007B3DCF">
        <w:rPr>
          <w:rtl/>
        </w:rPr>
        <w:t>الحرة وكذلك المتعة عليها ما على الأمة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1251</w:t>
      </w:r>
      <w:r w:rsidR="00176759">
        <w:rPr>
          <w:rtl/>
        </w:rPr>
        <w:t xml:space="preserve"> - </w:t>
      </w:r>
      <w:r w:rsidRPr="008623FE">
        <w:rPr>
          <w:rtl/>
        </w:rPr>
        <w:t>1252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293 الفقيه ص 329.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1253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الصفار عن الحسن بن علي عن أحمد بن هلال عن الحسن بن علي</w:t>
      </w:r>
      <w:r>
        <w:rPr>
          <w:rtl/>
        </w:rPr>
        <w:t xml:space="preserve"> </w:t>
      </w:r>
      <w:r w:rsidRPr="007B3DCF">
        <w:rPr>
          <w:rtl/>
        </w:rPr>
        <w:t xml:space="preserve">ابن يقطين عن أخيه الحسين عن علي بن يقطين عن 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عدة</w:t>
      </w:r>
      <w:r>
        <w:rPr>
          <w:rtl/>
        </w:rPr>
        <w:t xml:space="preserve"> </w:t>
      </w:r>
      <w:r w:rsidRPr="007B3DCF">
        <w:rPr>
          <w:rtl/>
        </w:rPr>
        <w:t>المرأة إذا تمتع بها ثم مات عنها زوجها خمسة وأربعون يوما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فهذا الخبر ضعيف جدا لان راويه أحمد بن هلال وهو ضعيف جدا على ما تقدم</w:t>
      </w:r>
      <w:r>
        <w:rPr>
          <w:rtl/>
        </w:rPr>
        <w:t xml:space="preserve"> </w:t>
      </w:r>
      <w:r w:rsidRPr="007B3DCF">
        <w:rPr>
          <w:rtl/>
        </w:rPr>
        <w:t>القول فيه</w:t>
      </w:r>
      <w:r>
        <w:rPr>
          <w:rtl/>
        </w:rPr>
        <w:t>،</w:t>
      </w:r>
      <w:r w:rsidRPr="007B3DCF">
        <w:rPr>
          <w:rtl/>
        </w:rPr>
        <w:t xml:space="preserve"> ويحتمل مع ذلك أن يكون وهما إذا أحسنا الظن به فكأنه سمع ذلك في</w:t>
      </w:r>
      <w:r>
        <w:rPr>
          <w:rtl/>
        </w:rPr>
        <w:t xml:space="preserve"> </w:t>
      </w:r>
      <w:r w:rsidRPr="007B3DCF">
        <w:rPr>
          <w:rtl/>
        </w:rPr>
        <w:t>المتمتع بها إذا انقضت أيامها فرواه إذا توفي عنها زوجها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1254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علي بن الحسن الطاطري قال</w:t>
      </w:r>
      <w:r>
        <w:rPr>
          <w:rtl/>
        </w:rPr>
        <w:t>:</w:t>
      </w:r>
      <w:r w:rsidRPr="007B3DCF">
        <w:rPr>
          <w:rtl/>
        </w:rPr>
        <w:t xml:space="preserve"> حدثني علي بن عبد الله بن علي</w:t>
      </w:r>
      <w:r>
        <w:rPr>
          <w:rtl/>
        </w:rPr>
        <w:t xml:space="preserve"> </w:t>
      </w:r>
      <w:r w:rsidRPr="007B3DCF">
        <w:rPr>
          <w:rtl/>
        </w:rPr>
        <w:t xml:space="preserve">ابن أبي شعبة الحلبي عن أبيه عن رجل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</w:t>
      </w:r>
      <w:r>
        <w:rPr>
          <w:rtl/>
        </w:rPr>
        <w:t xml:space="preserve"> </w:t>
      </w:r>
      <w:r w:rsidRPr="007B3DCF">
        <w:rPr>
          <w:rtl/>
        </w:rPr>
        <w:t>رجل تزوج امرأة متعة ثم مات عنها ما عدتها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خمسة وستون يوما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فيحتمل أن يكون المراد به إذا كانت الزوجة أمة قوم فتمتع بها الرجل بإذنهم فعدتها</w:t>
      </w:r>
      <w:r>
        <w:rPr>
          <w:rtl/>
        </w:rPr>
        <w:t xml:space="preserve"> </w:t>
      </w:r>
      <w:r w:rsidRPr="007B3DCF">
        <w:rPr>
          <w:rtl/>
        </w:rPr>
        <w:t>عدة الإماء خمسة وستون يوما حسب ما قدمناه إذا لم يكن أمهات أولاد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46" w:name="_Toc374804640"/>
      <w:bookmarkStart w:id="447" w:name="_Toc376953378"/>
      <w:r w:rsidRPr="007B3DCF">
        <w:rPr>
          <w:rtl/>
        </w:rPr>
        <w:t>204</w:t>
      </w:r>
      <w:r w:rsidR="00176759">
        <w:rPr>
          <w:rtl/>
        </w:rPr>
        <w:t xml:space="preserve"> - </w:t>
      </w:r>
      <w:r>
        <w:rPr>
          <w:rtl/>
        </w:rPr>
        <w:t>باب أن المطلقة ليس عليها حداد</w:t>
      </w:r>
      <w:bookmarkEnd w:id="446"/>
      <w:bookmarkEnd w:id="44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1255</w:t>
      </w:r>
    </w:p>
    <w:p w:rsidR="00C86B57" w:rsidRPr="007B3DCF" w:rsidRDefault="00C86B57" w:rsidP="00C31D80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أحمد بن محمد عن محمد بن خالد عن</w:t>
      </w:r>
      <w:r>
        <w:rPr>
          <w:rtl/>
        </w:rPr>
        <w:t xml:space="preserve"> </w:t>
      </w:r>
      <w:r w:rsidRPr="007B3DCF">
        <w:rPr>
          <w:rtl/>
        </w:rPr>
        <w:t xml:space="preserve">القاسم بن عروة عن زرارة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المطلقة تكتحل</w:t>
      </w:r>
      <w:r>
        <w:rPr>
          <w:rtl/>
        </w:rPr>
        <w:t xml:space="preserve"> </w:t>
      </w:r>
      <w:r w:rsidRPr="007B3DCF">
        <w:rPr>
          <w:rtl/>
        </w:rPr>
        <w:t>وتختضب وتطيب وتلبس ما شاءت من الثياب لان الله تعالى يقول</w:t>
      </w:r>
      <w:r>
        <w:rPr>
          <w:rtl/>
        </w:rPr>
        <w:t>:</w:t>
      </w:r>
      <w:r w:rsidRPr="007B3DCF">
        <w:rPr>
          <w:rtl/>
        </w:rPr>
        <w:t xml:space="preserve"> </w:t>
      </w:r>
      <w:r w:rsidRPr="00C86B57">
        <w:rPr>
          <w:rStyle w:val="libAlaemChar"/>
          <w:rtl/>
        </w:rPr>
        <w:t>(</w:t>
      </w:r>
      <w:r w:rsidR="00C31D80" w:rsidRPr="00C31D80">
        <w:rPr>
          <w:rStyle w:val="libAieChar"/>
          <w:rtl/>
        </w:rPr>
        <w:t>لَعَلَّ اللَّـهَ يُحْدِثُ بَعْدَ ذَٰلِكَ أَمْرً‌ا</w:t>
      </w:r>
      <w:r w:rsidRPr="00C86B57">
        <w:rPr>
          <w:rStyle w:val="libAlaemChar"/>
          <w:rtl/>
        </w:rPr>
        <w:t>)</w:t>
      </w:r>
      <w:r w:rsidRPr="007B3DCF">
        <w:rPr>
          <w:rtl/>
        </w:rPr>
        <w:t xml:space="preserve"> لعلها تقع في نفسه فيراجعها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1256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فأما ما رواه محمد بن يعقوب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عن عدة من أصحابنا عن سهل بن زياد</w:t>
      </w:r>
      <w:r>
        <w:rPr>
          <w:rtl/>
        </w:rPr>
        <w:t xml:space="preserve"> </w:t>
      </w:r>
      <w:r w:rsidRPr="007B3DCF">
        <w:rPr>
          <w:rtl/>
        </w:rPr>
        <w:t>عن محمد بن الحسن بن شمون عن عبد الله بن عبد الرحمن عن مسمع بن عبد الملك عن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المطلقة تحد كما تحد المتوفى عنها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هذا الحديث لم نجده في الكافي بالرغم من كثرة بحثنا عنه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1253</w:t>
      </w:r>
      <w:r w:rsidR="00176759">
        <w:rPr>
          <w:rtl/>
        </w:rPr>
        <w:t xml:space="preserve"> - </w:t>
      </w:r>
      <w:r w:rsidRPr="007B3DCF">
        <w:rPr>
          <w:rtl/>
        </w:rPr>
        <w:t>1254</w:t>
      </w:r>
      <w:r w:rsidR="00176759">
        <w:rPr>
          <w:rtl/>
        </w:rPr>
        <w:t xml:space="preserve"> - </w:t>
      </w:r>
      <w:r w:rsidRPr="007B3DCF">
        <w:rPr>
          <w:rtl/>
        </w:rPr>
        <w:t>1255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293 واخرج الأخير الكليني في الكافي ج 2</w:t>
      </w:r>
      <w:r>
        <w:rPr>
          <w:rtl/>
        </w:rPr>
        <w:t xml:space="preserve"> </w:t>
      </w:r>
      <w:r w:rsidRPr="007B3DCF">
        <w:rPr>
          <w:rtl/>
        </w:rPr>
        <w:t>ص 108</w:t>
      </w:r>
      <w:r>
        <w:rPr>
          <w:rtl/>
        </w:rPr>
        <w:t>.</w:t>
      </w:r>
      <w:r w:rsidRPr="007B3DCF">
        <w:rPr>
          <w:rtl/>
        </w:rPr>
        <w:t xml:space="preserve"> 1256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293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زوجها لا تكتحل ولا تطيب ولا تختضب ولا تمشط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نحمله إذا كانت التطليقة بائنة يستحب لها الحداد لان</w:t>
      </w:r>
      <w:r>
        <w:rPr>
          <w:rtl/>
        </w:rPr>
        <w:t xml:space="preserve"> </w:t>
      </w:r>
      <w:r w:rsidRPr="007B3DCF">
        <w:rPr>
          <w:rtl/>
        </w:rPr>
        <w:t>استعمال الزينة يستحب لها في الطلاق الرجعي ليراها الرجل فربما يراجعها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48" w:name="_Toc374804641"/>
      <w:bookmarkStart w:id="449" w:name="_Toc376953379"/>
      <w:r w:rsidRPr="007B3DCF">
        <w:rPr>
          <w:rtl/>
        </w:rPr>
        <w:t>205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المتوفى عنها زوجها هل يجوز لها أن تبيت </w:t>
      </w:r>
      <w:r>
        <w:rPr>
          <w:rtl/>
        </w:rPr>
        <w:t>عن منزلها أم لا</w:t>
      </w:r>
      <w:bookmarkEnd w:id="448"/>
      <w:bookmarkEnd w:id="44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1257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حميد بن زياد عن ابن سماعة عن محمد بن زياد عن عبد الله</w:t>
      </w:r>
      <w:r>
        <w:rPr>
          <w:rtl/>
        </w:rPr>
        <w:t xml:space="preserve"> </w:t>
      </w:r>
      <w:r w:rsidRPr="007B3DCF">
        <w:rPr>
          <w:rtl/>
        </w:rPr>
        <w:t xml:space="preserve">ابن سنان ومعاوية بن عمار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المرأة المتوفى</w:t>
      </w:r>
      <w:r>
        <w:rPr>
          <w:rtl/>
        </w:rPr>
        <w:t xml:space="preserve"> </w:t>
      </w:r>
      <w:r w:rsidRPr="007B3DCF">
        <w:rPr>
          <w:rtl/>
        </w:rPr>
        <w:t>عنها زوجها تعتد في بيتها أو حيث شاءت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بل حيث شاءت إن عليا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لما توفي عمر أتى إلى أم كلثوم فانطلق بها إلى بيته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1258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النضر بن سويد عن هشام بن سالم عن سليمان بن خالد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امرأة توفي عنها زوجها أين تعتد في بيت</w:t>
      </w:r>
      <w:r>
        <w:rPr>
          <w:rtl/>
        </w:rPr>
        <w:t xml:space="preserve"> </w:t>
      </w:r>
      <w:r w:rsidRPr="007B3DCF">
        <w:rPr>
          <w:rtl/>
        </w:rPr>
        <w:t>زوجها أو حيث شاءت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حيث شاءت</w:t>
      </w:r>
      <w:r>
        <w:rPr>
          <w:rtl/>
        </w:rPr>
        <w:t>،</w:t>
      </w:r>
      <w:r w:rsidRPr="007B3DCF">
        <w:rPr>
          <w:rtl/>
        </w:rPr>
        <w:t xml:space="preserve"> ثم قال</w:t>
      </w:r>
      <w:r>
        <w:rPr>
          <w:rtl/>
        </w:rPr>
        <w:t>:</w:t>
      </w:r>
      <w:r w:rsidRPr="007B3DCF">
        <w:rPr>
          <w:rtl/>
        </w:rPr>
        <w:t xml:space="preserve"> إن عليا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لما مات عمر</w:t>
      </w:r>
      <w:r>
        <w:rPr>
          <w:rtl/>
        </w:rPr>
        <w:t xml:space="preserve"> </w:t>
      </w:r>
      <w:r w:rsidRPr="007B3DCF">
        <w:rPr>
          <w:rtl/>
        </w:rPr>
        <w:t>أتى أم كلثوم فأخذ بيدها فانطلق بها إلى بيته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1259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أحمد بن محمد عن الحسين ومحمد بن</w:t>
      </w:r>
      <w:r>
        <w:rPr>
          <w:rtl/>
        </w:rPr>
        <w:t xml:space="preserve"> </w:t>
      </w:r>
      <w:r w:rsidRPr="007B3DCF">
        <w:rPr>
          <w:rtl/>
        </w:rPr>
        <w:t xml:space="preserve">عيسى عن يونس عن رجل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المتوفى عنها</w:t>
      </w:r>
      <w:r>
        <w:rPr>
          <w:rtl/>
        </w:rPr>
        <w:t xml:space="preserve"> </w:t>
      </w:r>
      <w:r w:rsidRPr="007B3DCF">
        <w:rPr>
          <w:rtl/>
        </w:rPr>
        <w:t>زوجها تعتد في بيت تمكث فيه شهرا أو أقل من شهر أو أكثر ثم تتحول منه إلى</w:t>
      </w:r>
      <w:r>
        <w:rPr>
          <w:rtl/>
        </w:rPr>
        <w:t xml:space="preserve"> </w:t>
      </w:r>
      <w:r w:rsidRPr="007B3DCF">
        <w:rPr>
          <w:rtl/>
        </w:rPr>
        <w:t>غيره ثم تمكث في المنزل الذي تحولت إليه مثل ما مكثت في المنزل الذي تحولت</w:t>
      </w:r>
      <w:r>
        <w:rPr>
          <w:rtl/>
        </w:rPr>
        <w:t xml:space="preserve"> </w:t>
      </w:r>
      <w:r w:rsidRPr="007B3DCF">
        <w:rPr>
          <w:rtl/>
        </w:rPr>
        <w:t>منه وكذا صنيعها حتى تنقضي عدتها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يجوز ذلك لها ولا بأس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1260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يعقوب عن علي بن إبراهيم عن أبيه عن عثمان بن عيسى عن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1257</w:t>
      </w:r>
      <w:r w:rsidR="00176759">
        <w:rPr>
          <w:rtl/>
        </w:rPr>
        <w:t xml:space="preserve"> - </w:t>
      </w:r>
      <w:r w:rsidRPr="008623FE">
        <w:rPr>
          <w:rtl/>
        </w:rPr>
        <w:t>1258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294 الكافي ج 2 ص 116.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1259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293 الكافي ج 2 ص 107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1260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293 الكافي ج 2 ص 116 الفقيه ص 337 إلى قوله عدتها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سماعة بن مهران قال</w:t>
      </w:r>
      <w:r>
        <w:rPr>
          <w:rtl/>
        </w:rPr>
        <w:t>:</w:t>
      </w:r>
      <w:r w:rsidRPr="007B3DCF">
        <w:rPr>
          <w:rtl/>
        </w:rPr>
        <w:t xml:space="preserve"> سألته عن المطلقة أين تعتد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في بيتها لا تخرج</w:t>
      </w:r>
      <w:r>
        <w:rPr>
          <w:rtl/>
        </w:rPr>
        <w:t>،</w:t>
      </w:r>
      <w:r w:rsidRPr="007B3DCF">
        <w:rPr>
          <w:rtl/>
        </w:rPr>
        <w:t xml:space="preserve"> وإن</w:t>
      </w:r>
      <w:r>
        <w:rPr>
          <w:rtl/>
        </w:rPr>
        <w:t xml:space="preserve"> </w:t>
      </w:r>
      <w:r w:rsidRPr="007B3DCF">
        <w:rPr>
          <w:rtl/>
        </w:rPr>
        <w:t>أرادت زيارة خرجت بعد نصف الليل ولا تخرج نهارا وليس لها أن تحج حتى تنقضي</w:t>
      </w:r>
      <w:r>
        <w:rPr>
          <w:rtl/>
        </w:rPr>
        <w:t xml:space="preserve"> </w:t>
      </w:r>
      <w:r w:rsidRPr="007B3DCF">
        <w:rPr>
          <w:rtl/>
        </w:rPr>
        <w:t>عدتها</w:t>
      </w:r>
      <w:r>
        <w:rPr>
          <w:rtl/>
        </w:rPr>
        <w:t>،</w:t>
      </w:r>
      <w:r w:rsidRPr="007B3DCF">
        <w:rPr>
          <w:rtl/>
        </w:rPr>
        <w:t xml:space="preserve"> وسألته عن المتوفى عنها زوجها أكذلك هي قال</w:t>
      </w:r>
      <w:r>
        <w:rPr>
          <w:rtl/>
        </w:rPr>
        <w:t>:</w:t>
      </w:r>
      <w:r w:rsidRPr="007B3DCF">
        <w:rPr>
          <w:rtl/>
        </w:rPr>
        <w:t xml:space="preserve"> نعم وتحج إن شاءت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1261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عنه عن حميد بن زياد عن ابن سماعة عن ابن رباط عن ابن مسكان عن</w:t>
      </w:r>
      <w:r>
        <w:rPr>
          <w:rtl/>
        </w:rPr>
        <w:t xml:space="preserve"> </w:t>
      </w:r>
      <w:r w:rsidRPr="007B3DCF">
        <w:rPr>
          <w:rtl/>
        </w:rPr>
        <w:t>أبي العباس قال</w:t>
      </w:r>
      <w:r>
        <w:rPr>
          <w:rtl/>
        </w:rPr>
        <w:t>:</w:t>
      </w:r>
      <w:r w:rsidRPr="007B3DCF">
        <w:rPr>
          <w:rtl/>
        </w:rPr>
        <w:t xml:space="preserve"> قلت 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المتوفى عنها زوجها قال</w:t>
      </w:r>
      <w:r>
        <w:rPr>
          <w:rtl/>
        </w:rPr>
        <w:t>:</w:t>
      </w:r>
      <w:r w:rsidRPr="007B3DCF">
        <w:rPr>
          <w:rtl/>
        </w:rPr>
        <w:t xml:space="preserve"> لا تكتحل</w:t>
      </w:r>
      <w:r>
        <w:rPr>
          <w:rtl/>
        </w:rPr>
        <w:t xml:space="preserve"> </w:t>
      </w:r>
      <w:r w:rsidRPr="007B3DCF">
        <w:rPr>
          <w:rtl/>
        </w:rPr>
        <w:t>لزينة ولا تطيب ولا تلبس ثوبا مصبوغا ولا تخرج نهارا ولا تبيت عن بيتها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</w:t>
      </w:r>
      <w:r>
        <w:rPr>
          <w:rtl/>
        </w:rPr>
        <w:t xml:space="preserve"> </w:t>
      </w:r>
      <w:r w:rsidRPr="007B3DCF">
        <w:rPr>
          <w:rtl/>
        </w:rPr>
        <w:t>أرأيت إن أرادت أن تخرج إلى حق كيف تصنع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تخرج بعد نصف الليل</w:t>
      </w:r>
      <w:r>
        <w:rPr>
          <w:rtl/>
        </w:rPr>
        <w:t xml:space="preserve"> </w:t>
      </w:r>
      <w:r w:rsidRPr="007B3DCF">
        <w:rPr>
          <w:rtl/>
        </w:rPr>
        <w:t>وترجع عشاءا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1262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يحيى عن عن أحمد بن محمد عن علي بن الحكم عن العلا بن</w:t>
      </w:r>
      <w:r>
        <w:rPr>
          <w:rtl/>
        </w:rPr>
        <w:t xml:space="preserve"> </w:t>
      </w:r>
      <w:r w:rsidRPr="007B3DCF">
        <w:rPr>
          <w:rtl/>
        </w:rPr>
        <w:t xml:space="preserve">رزين عن محمد بن مسلم 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المتوفى عنها زوجها</w:t>
      </w:r>
      <w:r>
        <w:rPr>
          <w:rtl/>
        </w:rPr>
        <w:t xml:space="preserve"> </w:t>
      </w:r>
      <w:r w:rsidRPr="007B3DCF">
        <w:rPr>
          <w:rtl/>
        </w:rPr>
        <w:t>أين تعتد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حيث شاءت ولا تبيت عن بيتها</w:t>
      </w:r>
      <w:r>
        <w:rPr>
          <w:rtl/>
        </w:rPr>
        <w:t>.</w:t>
      </w:r>
    </w:p>
    <w:p w:rsidR="00C86B57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هذه الأخبار أن نحملها على ضرب من الاستحباب دون الفرض</w:t>
      </w:r>
      <w:r>
        <w:rPr>
          <w:rtl/>
        </w:rPr>
        <w:t xml:space="preserve"> </w:t>
      </w:r>
      <w:r w:rsidRPr="007B3DCF">
        <w:rPr>
          <w:rtl/>
        </w:rPr>
        <w:t>والايجاب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50" w:name="_Toc374804642"/>
      <w:bookmarkStart w:id="451" w:name="_Toc376953380"/>
      <w:r w:rsidRPr="007B3DCF">
        <w:rPr>
          <w:rtl/>
        </w:rPr>
        <w:t>206</w:t>
      </w:r>
      <w:r w:rsidR="00176759">
        <w:rPr>
          <w:rtl/>
        </w:rPr>
        <w:t xml:space="preserve"> - </w:t>
      </w:r>
      <w:r w:rsidRPr="007B3DCF">
        <w:rPr>
          <w:rtl/>
        </w:rPr>
        <w:t>باب أن الغائب إذا طلق امرأته اعتدت من</w:t>
      </w:r>
      <w:r>
        <w:rPr>
          <w:rtl/>
        </w:rPr>
        <w:t xml:space="preserve"> يوم طلقها لا من يوم يبلغها</w:t>
      </w:r>
      <w:bookmarkEnd w:id="450"/>
      <w:bookmarkEnd w:id="45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1263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علي بن إبراهيم عن أبيه عن ابن أبي عمير عن عمر بن</w:t>
      </w:r>
      <w:r>
        <w:rPr>
          <w:rtl/>
        </w:rPr>
        <w:t xml:space="preserve"> </w:t>
      </w:r>
      <w:r w:rsidRPr="007B3DCF">
        <w:rPr>
          <w:rtl/>
        </w:rPr>
        <w:t xml:space="preserve">أذينة عن زرارة ومحمد بن مسلم وبريد بن معاوية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قال</w:t>
      </w:r>
      <w:r>
        <w:rPr>
          <w:rtl/>
        </w:rPr>
        <w:t xml:space="preserve">: </w:t>
      </w:r>
      <w:r w:rsidRPr="007B3DCF">
        <w:rPr>
          <w:rtl/>
        </w:rPr>
        <w:t>في الغائب إذا طلق امرأته أنها تعتد من اليوم الذي طلقها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1264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أحمد عن علي بن الحكم عن العلا بن رزين عن محمد بن</w:t>
      </w:r>
      <w:r>
        <w:rPr>
          <w:rtl/>
        </w:rPr>
        <w:t xml:space="preserve"> </w:t>
      </w:r>
      <w:r w:rsidRPr="007B3DCF">
        <w:rPr>
          <w:rtl/>
        </w:rPr>
        <w:t>مسلم قال</w:t>
      </w:r>
      <w:r>
        <w:rPr>
          <w:rtl/>
        </w:rPr>
        <w:t>:</w:t>
      </w:r>
      <w:r w:rsidRPr="007B3DCF">
        <w:rPr>
          <w:rtl/>
        </w:rPr>
        <w:t xml:space="preserve"> قال أبو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إذا طلق الرجل وهو غائب فليشهد على ذلك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1261</w:t>
      </w:r>
      <w:r w:rsidR="00176759">
        <w:rPr>
          <w:rtl/>
        </w:rPr>
        <w:t xml:space="preserve"> - </w:t>
      </w:r>
      <w:r w:rsidRPr="008623FE">
        <w:rPr>
          <w:rtl/>
        </w:rPr>
        <w:t>1262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293 الكافي ج 2 ص 116.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1263</w:t>
      </w:r>
      <w:r w:rsidR="00176759">
        <w:rPr>
          <w:rtl/>
        </w:rPr>
        <w:t xml:space="preserve"> - </w:t>
      </w:r>
      <w:r w:rsidRPr="007B3DCF">
        <w:rPr>
          <w:rtl/>
        </w:rPr>
        <w:t>1264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294 الكافي ج 2 ص 114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فإذا مضت ثلاثة أقراء من ذلك اليوم فقد انقضت عدتها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هذا الحكم إنما يجوز لها إذا قامت البينة انه طلقها في يوم بعينه</w:t>
      </w:r>
      <w:r>
        <w:rPr>
          <w:rtl/>
        </w:rPr>
        <w:t xml:space="preserve"> </w:t>
      </w:r>
      <w:r w:rsidRPr="007B3DCF">
        <w:rPr>
          <w:rtl/>
        </w:rPr>
        <w:t>فإن لم تقم البينة على ذلك فلتعتد من يوم بلغها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1265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علي بن إبراهيم عن أبيه عن ابن أبي عمير عن</w:t>
      </w:r>
      <w:r>
        <w:rPr>
          <w:rtl/>
        </w:rPr>
        <w:t xml:space="preserve"> </w:t>
      </w:r>
      <w:r w:rsidRPr="007B3DCF">
        <w:rPr>
          <w:rtl/>
        </w:rPr>
        <w:t xml:space="preserve">حماد عن الحلبي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الرجل يطلق امرأته وهو</w:t>
      </w:r>
      <w:r>
        <w:rPr>
          <w:rtl/>
        </w:rPr>
        <w:t xml:space="preserve"> </w:t>
      </w:r>
      <w:r w:rsidRPr="007B3DCF">
        <w:rPr>
          <w:rtl/>
        </w:rPr>
        <w:t>غائب عنها من أي يوم تعتد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إن قامت لها بينة عدل أنها طلقت في يوم</w:t>
      </w:r>
      <w:r>
        <w:rPr>
          <w:rtl/>
        </w:rPr>
        <w:t xml:space="preserve"> </w:t>
      </w:r>
      <w:r w:rsidRPr="007B3DCF">
        <w:rPr>
          <w:rtl/>
        </w:rPr>
        <w:t>معلوم فلتعتد من يوم طلقت</w:t>
      </w:r>
      <w:r>
        <w:rPr>
          <w:rtl/>
        </w:rPr>
        <w:t>،</w:t>
      </w:r>
      <w:r w:rsidRPr="007B3DCF">
        <w:rPr>
          <w:rtl/>
        </w:rPr>
        <w:t xml:space="preserve"> وإن لم تحفظ في أي يوم وأي شهر فلتعتد من يوم يبلغها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1266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عنه عن عدة من أصحابنا عن سهل بن زياد عن ابن أبي نصر عن المثنى</w:t>
      </w:r>
      <w:r>
        <w:rPr>
          <w:rtl/>
        </w:rPr>
        <w:t xml:space="preserve"> </w:t>
      </w:r>
      <w:r w:rsidRPr="007B3DCF">
        <w:rPr>
          <w:rtl/>
        </w:rPr>
        <w:t>الحناط عن زرارة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طلق امرأته وهو</w:t>
      </w:r>
      <w:r>
        <w:rPr>
          <w:rtl/>
        </w:rPr>
        <w:t xml:space="preserve"> </w:t>
      </w:r>
      <w:r w:rsidRPr="007B3DCF">
        <w:rPr>
          <w:rtl/>
        </w:rPr>
        <w:t>غائب متى تعتد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قامت لها بينة أنها طلقت في يوم وشهر معلوم فلتعتد من</w:t>
      </w:r>
      <w:r>
        <w:rPr>
          <w:rtl/>
        </w:rPr>
        <w:t xml:space="preserve"> </w:t>
      </w:r>
      <w:r w:rsidRPr="007B3DCF">
        <w:rPr>
          <w:rtl/>
        </w:rPr>
        <w:t>يوم طلقت</w:t>
      </w:r>
      <w:r>
        <w:rPr>
          <w:rtl/>
        </w:rPr>
        <w:t>،</w:t>
      </w:r>
      <w:r w:rsidRPr="007B3DCF">
        <w:rPr>
          <w:rtl/>
        </w:rPr>
        <w:t xml:space="preserve"> وإن لم تحفظ في أي شهر فلتعتد من أي يوم يبلغها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1267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حماد بن عيسى عن شعيب بن يعقوب عن أبي بصير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سئل عن المطلقة يطلقها زوجها فلا تعلم إلا بعد سنة</w:t>
      </w:r>
      <w:r>
        <w:rPr>
          <w:rtl/>
        </w:rPr>
        <w:t xml:space="preserve">؟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إن جاء شاهدا عدل فلا تعتد</w:t>
      </w:r>
      <w:r>
        <w:rPr>
          <w:rtl/>
        </w:rPr>
        <w:t>،</w:t>
      </w:r>
      <w:r w:rsidRPr="007B3DCF">
        <w:rPr>
          <w:rtl/>
        </w:rPr>
        <w:t xml:space="preserve"> وإلا فلتعتد من يوم يبلغها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52" w:name="_Toc374804643"/>
      <w:bookmarkStart w:id="453" w:name="_Toc376953381"/>
      <w:r w:rsidRPr="007B3DCF">
        <w:rPr>
          <w:rtl/>
        </w:rPr>
        <w:t>207</w:t>
      </w:r>
      <w:r w:rsidR="00176759">
        <w:rPr>
          <w:rtl/>
        </w:rPr>
        <w:t xml:space="preserve"> - </w:t>
      </w:r>
      <w:r w:rsidRPr="007B3DCF">
        <w:rPr>
          <w:rtl/>
        </w:rPr>
        <w:t>باب أنه إذا مات الرجل غائبا عن زوجته</w:t>
      </w:r>
      <w:r>
        <w:rPr>
          <w:rtl/>
        </w:rPr>
        <w:t xml:space="preserve"> كان عليها العدة من يوم يبلغها</w:t>
      </w:r>
      <w:bookmarkEnd w:id="452"/>
      <w:bookmarkEnd w:id="45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1268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علي بن إبراهيم عن أبيه عن ابن أبي نصر عن أبي الحسن</w:t>
      </w:r>
      <w:r>
        <w:rPr>
          <w:rtl/>
        </w:rPr>
        <w:t xml:space="preserve"> </w:t>
      </w:r>
      <w:r w:rsidRPr="007B3DCF">
        <w:rPr>
          <w:rtl/>
        </w:rPr>
        <w:t xml:space="preserve">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المتوفى عنها زوجها تعتد حين يبلغها لأنها تريد أن تحد له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1269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يحيى عن أحمد بن محمد عن علي بن الحكم عن موسى بن بكر</w:t>
      </w:r>
      <w:r>
        <w:rPr>
          <w:rtl/>
        </w:rPr>
        <w:t xml:space="preserve"> </w:t>
      </w:r>
      <w:r w:rsidRPr="007B3DCF">
        <w:rPr>
          <w:rtl/>
        </w:rPr>
        <w:t xml:space="preserve">عن زرارة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إن مات عنها يعني وهو غائب فقامت البينة</w:t>
      </w:r>
      <w:r>
        <w:rPr>
          <w:rtl/>
        </w:rPr>
        <w:t xml:space="preserve"> </w:t>
      </w:r>
      <w:r w:rsidRPr="007B3DCF">
        <w:rPr>
          <w:rtl/>
        </w:rPr>
        <w:t>على موته فعدتها من يوم يأتيها الخبر أربعة أشهر وعشرا لان عليها أن تحد عليه في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1265</w:t>
      </w:r>
      <w:r w:rsidR="00176759">
        <w:rPr>
          <w:rtl/>
        </w:rPr>
        <w:t xml:space="preserve"> - </w:t>
      </w:r>
      <w:r w:rsidRPr="008623FE">
        <w:rPr>
          <w:rtl/>
        </w:rPr>
        <w:t>1266</w:t>
      </w:r>
      <w:r w:rsidR="00176759">
        <w:rPr>
          <w:rtl/>
        </w:rPr>
        <w:t xml:space="preserve"> - </w:t>
      </w:r>
      <w:r w:rsidRPr="008623FE">
        <w:rPr>
          <w:rtl/>
        </w:rPr>
        <w:t>1267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294 الكافي ج 2 ص 114.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1268</w:t>
      </w:r>
      <w:r w:rsidR="00176759">
        <w:rPr>
          <w:rtl/>
        </w:rPr>
        <w:t xml:space="preserve"> - </w:t>
      </w:r>
      <w:r w:rsidRPr="007B3DCF">
        <w:rPr>
          <w:rtl/>
        </w:rPr>
        <w:t>1269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294 الكافي ج 2 ص 115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الموت أربعة أشهر وعشرا فتمسك عن الكحل والطيب والاصباغ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1270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إبراهيم عن أبيه عن ابن أبي عمير بن أذينة عن</w:t>
      </w:r>
      <w:r>
        <w:rPr>
          <w:rtl/>
        </w:rPr>
        <w:t xml:space="preserve"> </w:t>
      </w:r>
      <w:r w:rsidRPr="007B3DCF">
        <w:rPr>
          <w:rtl/>
        </w:rPr>
        <w:t xml:space="preserve">زرارة ومحمد بن مسلم وبريد بن معاوية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قال</w:t>
      </w:r>
      <w:r>
        <w:rPr>
          <w:rtl/>
        </w:rPr>
        <w:t>:</w:t>
      </w:r>
      <w:r w:rsidRPr="007B3DCF">
        <w:rPr>
          <w:rtl/>
        </w:rPr>
        <w:t xml:space="preserve"> في الغائب</w:t>
      </w:r>
      <w:r>
        <w:rPr>
          <w:rtl/>
        </w:rPr>
        <w:t xml:space="preserve"> </w:t>
      </w:r>
      <w:r w:rsidRPr="007B3DCF">
        <w:rPr>
          <w:rtl/>
        </w:rPr>
        <w:t>عنها زوجها إذا توفي قال</w:t>
      </w:r>
      <w:r>
        <w:rPr>
          <w:rtl/>
        </w:rPr>
        <w:t>:</w:t>
      </w:r>
      <w:r w:rsidRPr="007B3DCF">
        <w:rPr>
          <w:rtl/>
        </w:rPr>
        <w:t xml:space="preserve"> المتوفى عنها زوجها تعتد من يوم يأتيها الخبر لأنها تحد</w:t>
      </w:r>
      <w:r>
        <w:rPr>
          <w:rtl/>
        </w:rPr>
        <w:t xml:space="preserve"> </w:t>
      </w:r>
      <w:r w:rsidRPr="007B3DCF">
        <w:rPr>
          <w:rtl/>
        </w:rPr>
        <w:t>عليه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1271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عنه عن محمد بن يحيى عن أحمد بن محمد عن محمد بن إسماعيل عن محمد بن</w:t>
      </w:r>
      <w:r>
        <w:rPr>
          <w:rtl/>
        </w:rPr>
        <w:t xml:space="preserve"> </w:t>
      </w:r>
      <w:r w:rsidRPr="007B3DCF">
        <w:rPr>
          <w:rtl/>
        </w:rPr>
        <w:t xml:space="preserve">الفضيل عن أبي الصباح الكناني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التي يموت</w:t>
      </w:r>
      <w:r>
        <w:rPr>
          <w:rtl/>
        </w:rPr>
        <w:t xml:space="preserve"> </w:t>
      </w:r>
      <w:r w:rsidRPr="007B3DCF">
        <w:rPr>
          <w:rtl/>
        </w:rPr>
        <w:t>عنها زوجها وهو غائب فعدتها من يوم يبلغها إن قامت البينة أو لم تقم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1272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أحمد بن محمد بن عيسى عن علي بن الحكم عن أبي أيوب الخزاز عن محمد</w:t>
      </w:r>
      <w:r>
        <w:rPr>
          <w:rtl/>
        </w:rPr>
        <w:t xml:space="preserve"> </w:t>
      </w:r>
      <w:r w:rsidRPr="007B3DCF">
        <w:rPr>
          <w:rtl/>
        </w:rPr>
        <w:t xml:space="preserve">ابن مسلم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طلق الرجل المرأة وهو غائب ولا</w:t>
      </w:r>
      <w:r>
        <w:rPr>
          <w:rtl/>
        </w:rPr>
        <w:t xml:space="preserve"> </w:t>
      </w:r>
      <w:r w:rsidRPr="007B3DCF">
        <w:rPr>
          <w:rtl/>
        </w:rPr>
        <w:t>تعلم إلا بعد ذلك بسنة أو أكثر أو أقل فإذا علمت تزوجت ولم تعتد</w:t>
      </w:r>
      <w:r>
        <w:rPr>
          <w:rtl/>
        </w:rPr>
        <w:t>،</w:t>
      </w:r>
      <w:r w:rsidRPr="007B3DCF">
        <w:rPr>
          <w:rtl/>
        </w:rPr>
        <w:t xml:space="preserve"> والمتوفى عنها</w:t>
      </w:r>
      <w:r>
        <w:rPr>
          <w:rtl/>
        </w:rPr>
        <w:t xml:space="preserve"> </w:t>
      </w:r>
      <w:r w:rsidRPr="007B3DCF">
        <w:rPr>
          <w:rtl/>
        </w:rPr>
        <w:t>زوجها وهو غائب تعتد من يوم يبلغها ولو كان قد مات قبل ذلك بسنة أو سنتين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1273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الصفار عن محمد بن الحسين بن أبي الخطاب عن أحمد بن محمد</w:t>
      </w:r>
      <w:r>
        <w:rPr>
          <w:rtl/>
        </w:rPr>
        <w:t xml:space="preserve"> </w:t>
      </w:r>
      <w:r w:rsidRPr="007B3DCF">
        <w:rPr>
          <w:rtl/>
        </w:rPr>
        <w:t>ابن أبي نصر عن عبد الكريم عن الحسن بن زياد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عن المطلقة يطلقها زوجها فلا تعلم إلا بعد سنة والمتوفى عنها زوجها فلا تعلم بموته إلا</w:t>
      </w:r>
      <w:r>
        <w:rPr>
          <w:rtl/>
        </w:rPr>
        <w:t xml:space="preserve"> </w:t>
      </w:r>
      <w:r w:rsidRPr="007B3DCF">
        <w:rPr>
          <w:rtl/>
        </w:rPr>
        <w:t>بعد سنة فقال</w:t>
      </w:r>
      <w:r>
        <w:rPr>
          <w:rtl/>
        </w:rPr>
        <w:t>:</w:t>
      </w:r>
      <w:r w:rsidRPr="007B3DCF">
        <w:rPr>
          <w:rtl/>
        </w:rPr>
        <w:t xml:space="preserve"> إن جاء شاهدان عدلان فلا تعتدان وإلا تعتدان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1274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وما رواه أحمد بن محمد بن عيسى عن صفوان عن عبد الله عن الحلبي عن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 إن امرأة بلغها نعي زوجها بعد سنة أو نحو ذلك</w:t>
      </w:r>
      <w:r>
        <w:rPr>
          <w:rtl/>
        </w:rPr>
        <w:t xml:space="preserve"> </w:t>
      </w:r>
      <w:r w:rsidRPr="007B3DCF">
        <w:rPr>
          <w:rtl/>
        </w:rPr>
        <w:t>قال فقال</w:t>
      </w:r>
      <w:r>
        <w:rPr>
          <w:rtl/>
        </w:rPr>
        <w:t>:</w:t>
      </w:r>
      <w:r w:rsidRPr="007B3DCF">
        <w:rPr>
          <w:rtl/>
        </w:rPr>
        <w:t xml:space="preserve"> إن كان حبلى فأجلها أن تضع حملها ولو كانت ليست حبلى فقد مضت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1270</w:t>
      </w:r>
      <w:r w:rsidR="00176759">
        <w:rPr>
          <w:rtl/>
        </w:rPr>
        <w:t xml:space="preserve"> - </w:t>
      </w:r>
      <w:r w:rsidRPr="008623FE">
        <w:rPr>
          <w:rtl/>
        </w:rPr>
        <w:t>1271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294 الكافي ج 2 ص 115.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1272</w:t>
      </w:r>
      <w:r w:rsidR="00176759">
        <w:rPr>
          <w:rtl/>
        </w:rPr>
        <w:t xml:space="preserve"> - </w:t>
      </w:r>
      <w:r w:rsidRPr="007B3DCF">
        <w:rPr>
          <w:rtl/>
        </w:rPr>
        <w:t>1273 التهذيب ج 2 ص 294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1274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295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عدتها إذا قامت لها البينة انه مات في يوم كذا وكذا وإن لم يكن لها بينة فلتعد من</w:t>
      </w:r>
      <w:r>
        <w:rPr>
          <w:rtl/>
        </w:rPr>
        <w:t xml:space="preserve"> </w:t>
      </w:r>
      <w:r w:rsidRPr="007B3DCF">
        <w:rPr>
          <w:rtl/>
        </w:rPr>
        <w:t>يوم سمعت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فهذان الخبران جاءا شاذين مخالفين للأحاديث كلها</w:t>
      </w:r>
      <w:r>
        <w:rPr>
          <w:rtl/>
        </w:rPr>
        <w:t>،</w:t>
      </w:r>
      <w:r w:rsidRPr="007B3DCF">
        <w:rPr>
          <w:rtl/>
        </w:rPr>
        <w:t xml:space="preserve"> والتفصيل الذي تضمنه</w:t>
      </w:r>
      <w:r>
        <w:rPr>
          <w:rtl/>
        </w:rPr>
        <w:t xml:space="preserve"> </w:t>
      </w:r>
      <w:r w:rsidRPr="007B3DCF">
        <w:rPr>
          <w:rtl/>
        </w:rPr>
        <w:t>الخبر الأخير يخالفه أيضا الخبر المتقدم ذكره عن أبي الصباح الكناني لأنه قال</w:t>
      </w:r>
      <w:r>
        <w:rPr>
          <w:rtl/>
        </w:rPr>
        <w:t xml:space="preserve">: </w:t>
      </w:r>
      <w:r w:rsidRPr="007B3DCF">
        <w:rPr>
          <w:rtl/>
        </w:rPr>
        <w:t>تعتد من يوم يبلغها قام لها البينة أو لم تقم فلا يجوز العدول عن الأخبار الكثيرة إلى</w:t>
      </w:r>
      <w:r>
        <w:rPr>
          <w:rtl/>
        </w:rPr>
        <w:t xml:space="preserve"> </w:t>
      </w:r>
      <w:r w:rsidRPr="007B3DCF">
        <w:rPr>
          <w:rtl/>
        </w:rPr>
        <w:t>هذين الخبرين</w:t>
      </w:r>
      <w:r>
        <w:rPr>
          <w:rtl/>
        </w:rPr>
        <w:t>،</w:t>
      </w:r>
      <w:r w:rsidRPr="007B3DCF">
        <w:rPr>
          <w:rtl/>
        </w:rPr>
        <w:t xml:space="preserve"> على أنه يجوز أن يكون الراوي وهم فسمع حكم المطلقة فظنه حكم</w:t>
      </w:r>
      <w:r>
        <w:rPr>
          <w:rtl/>
        </w:rPr>
        <w:t xml:space="preserve"> </w:t>
      </w:r>
      <w:r w:rsidRPr="007B3DCF">
        <w:rPr>
          <w:rtl/>
        </w:rPr>
        <w:t>المتوفى عنها زوجها لان التفصيل الذي تضمنه الخبر الأخير واعتبار قيام البينة وانقضاء</w:t>
      </w:r>
      <w:r>
        <w:rPr>
          <w:rtl/>
        </w:rPr>
        <w:t xml:space="preserve"> </w:t>
      </w:r>
      <w:r w:rsidRPr="007B3DCF">
        <w:rPr>
          <w:rtl/>
        </w:rPr>
        <w:t>العدة عند الوضع وغير ذلك كله يعتبر فيها</w:t>
      </w:r>
      <w:r>
        <w:rPr>
          <w:rtl/>
        </w:rPr>
        <w:t>،</w:t>
      </w:r>
      <w:r w:rsidRPr="007B3DCF">
        <w:rPr>
          <w:rtl/>
        </w:rPr>
        <w:t xml:space="preserve"> وعلى هذا الوجه لا تتناقض الاخبار</w:t>
      </w:r>
      <w:r>
        <w:rPr>
          <w:rtl/>
        </w:rPr>
        <w:t xml:space="preserve">، </w:t>
      </w:r>
      <w:r w:rsidRPr="007B3DCF">
        <w:rPr>
          <w:rtl/>
        </w:rPr>
        <w:t>وقد روي أنه إذا كانت المسافة قريبة جاز لها أن تبني من يوم يموت الرجل روى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1275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محمد بن علي بن محبوب عن محمد بن عبد الجبار عن سيف بن عميرة عن منصور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سمعت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 في المرأة يموت زوجها أو يطلقها وهو غائب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إن كان مسيرة أيام فمن يوم يموت زوجها تعتد</w:t>
      </w:r>
      <w:r>
        <w:rPr>
          <w:rtl/>
        </w:rPr>
        <w:t>،</w:t>
      </w:r>
      <w:r w:rsidRPr="007B3DCF">
        <w:rPr>
          <w:rtl/>
        </w:rPr>
        <w:t xml:space="preserve"> وإن كان من بعد فمن يوم</w:t>
      </w:r>
      <w:r>
        <w:rPr>
          <w:rtl/>
        </w:rPr>
        <w:t xml:space="preserve"> </w:t>
      </w:r>
      <w:r w:rsidRPr="007B3DCF">
        <w:rPr>
          <w:rtl/>
        </w:rPr>
        <w:t>يأتيها الخبر لأنها لابد من أن تحد له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54" w:name="_Toc374804644"/>
      <w:bookmarkStart w:id="455" w:name="_Toc376953382"/>
      <w:r w:rsidRPr="007B3DCF">
        <w:rPr>
          <w:rtl/>
        </w:rPr>
        <w:t>208</w:t>
      </w:r>
      <w:r w:rsidR="00176759">
        <w:rPr>
          <w:rtl/>
        </w:rPr>
        <w:t xml:space="preserve"> - </w:t>
      </w:r>
      <w:r w:rsidRPr="007B3DCF">
        <w:rPr>
          <w:rtl/>
        </w:rPr>
        <w:t>باب أن العدة وال</w:t>
      </w:r>
      <w:r>
        <w:rPr>
          <w:rtl/>
        </w:rPr>
        <w:t>حيض إلى النساء ويقبل قولهن فيه</w:t>
      </w:r>
      <w:bookmarkEnd w:id="454"/>
      <w:bookmarkEnd w:id="45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1276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علي بن إبراهيم عن أبيه عن ابن أبي عمير عن جميل</w:t>
      </w:r>
      <w:r>
        <w:rPr>
          <w:rtl/>
        </w:rPr>
        <w:t xml:space="preserve"> </w:t>
      </w:r>
      <w:r w:rsidRPr="007B3DCF">
        <w:rPr>
          <w:rtl/>
        </w:rPr>
        <w:t xml:space="preserve">عن زرارة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العدة والحيض للنساء إذا ادعت صدقت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1277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أحمد بن محمد عن أبيه عن عبد الله بن المغيرة عن السكوني عن</w:t>
      </w:r>
      <w:r>
        <w:rPr>
          <w:rtl/>
        </w:rPr>
        <w:t xml:space="preserve"> </w:t>
      </w:r>
      <w:r w:rsidRPr="007B3DCF">
        <w:rPr>
          <w:rtl/>
        </w:rPr>
        <w:t xml:space="preserve">جعفر عن أبيه أن عليا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في امرأة ادعت أنها حاضت ثلاث حيض</w:t>
      </w:r>
      <w:r>
        <w:rPr>
          <w:rtl/>
        </w:rPr>
        <w:t xml:space="preserve"> </w:t>
      </w:r>
      <w:r w:rsidRPr="007B3DCF">
        <w:rPr>
          <w:rtl/>
        </w:rPr>
        <w:t>في شهر قال</w:t>
      </w:r>
      <w:r>
        <w:rPr>
          <w:rtl/>
        </w:rPr>
        <w:t>:</w:t>
      </w:r>
      <w:r w:rsidRPr="007B3DCF">
        <w:rPr>
          <w:rtl/>
        </w:rPr>
        <w:t xml:space="preserve"> كلفوا نسوة من بطانتها أن حيضها كان فيما مضى على ما ادعت فإن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1275</w:t>
      </w:r>
      <w:r w:rsidR="00176759">
        <w:rPr>
          <w:rtl/>
        </w:rPr>
        <w:t xml:space="preserve"> - </w:t>
      </w:r>
      <w:r w:rsidRPr="008623FE">
        <w:rPr>
          <w:rtl/>
        </w:rPr>
        <w:t>1276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295 واخرج الأخير الكليني في الكافي ج 2 ص 111.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1277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295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شهدن صدقت وإلا فهي كاذبة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نحمله على من كانت متهمة في قولها ألا ترى أنه تضمن</w:t>
      </w:r>
      <w:r>
        <w:rPr>
          <w:rtl/>
        </w:rPr>
        <w:t xml:space="preserve"> </w:t>
      </w:r>
      <w:r w:rsidRPr="007B3DCF">
        <w:rPr>
          <w:rtl/>
        </w:rPr>
        <w:t>الخبر حكم من تدعي ثلاث حيض في شهر وذلك مما يقل في عادة النساء ويدخل في</w:t>
      </w:r>
      <w:r>
        <w:rPr>
          <w:rtl/>
        </w:rPr>
        <w:t xml:space="preserve"> </w:t>
      </w:r>
      <w:r w:rsidRPr="007B3DCF">
        <w:rPr>
          <w:rtl/>
        </w:rPr>
        <w:t>ذلك شبهة فلأجل ذلك ينبغي أن يسأل نسوة من بطانتها عن حالها فيعمل على ذلك</w:t>
      </w:r>
      <w:r>
        <w:rPr>
          <w:rtl/>
        </w:rPr>
        <w:t xml:space="preserve"> </w:t>
      </w:r>
      <w:r w:rsidRPr="007B3DCF">
        <w:rPr>
          <w:rtl/>
        </w:rPr>
        <w:t>فإذا زالت التهمة فالقول في ذلك قول المرأة لا غير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56" w:name="_Toc374804645"/>
      <w:bookmarkStart w:id="457" w:name="_Toc376953383"/>
      <w:r w:rsidRPr="007B3DCF">
        <w:rPr>
          <w:rtl/>
        </w:rPr>
        <w:t>209</w:t>
      </w:r>
      <w:r w:rsidR="00176759">
        <w:rPr>
          <w:rtl/>
        </w:rPr>
        <w:t xml:space="preserve"> - </w:t>
      </w:r>
      <w:r w:rsidRPr="007B3DCF">
        <w:rPr>
          <w:rtl/>
        </w:rPr>
        <w:t>باب من اشترى جارية لم تبل</w:t>
      </w:r>
      <w:r>
        <w:rPr>
          <w:rtl/>
        </w:rPr>
        <w:t>غ المحيض لم يكن عليه استبراؤها</w:t>
      </w:r>
      <w:bookmarkEnd w:id="456"/>
      <w:bookmarkEnd w:id="45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1278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ابن أبي عمير عن حماد عن الحلبي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أنه قال</w:t>
      </w:r>
      <w:r>
        <w:rPr>
          <w:rtl/>
        </w:rPr>
        <w:t>:</w:t>
      </w:r>
      <w:r w:rsidRPr="007B3DCF">
        <w:rPr>
          <w:rtl/>
        </w:rPr>
        <w:t xml:space="preserve"> في رجل ابتاع جارية ولم تطمث قال</w:t>
      </w:r>
      <w:r>
        <w:rPr>
          <w:rtl/>
        </w:rPr>
        <w:t>:</w:t>
      </w:r>
      <w:r w:rsidRPr="007B3DCF">
        <w:rPr>
          <w:rtl/>
        </w:rPr>
        <w:t xml:space="preserve"> إن كانت صغيرة</w:t>
      </w:r>
      <w:r>
        <w:rPr>
          <w:rtl/>
        </w:rPr>
        <w:t xml:space="preserve"> </w:t>
      </w:r>
      <w:r w:rsidRPr="007B3DCF">
        <w:rPr>
          <w:rtl/>
        </w:rPr>
        <w:t>لا يتخوف عليها الحبل فليس عليها عدة وليطأها إن شاء وإن كانت قد بلغت ولم تطمث</w:t>
      </w:r>
      <w:r>
        <w:rPr>
          <w:rtl/>
        </w:rPr>
        <w:t xml:space="preserve"> </w:t>
      </w:r>
      <w:r w:rsidRPr="007B3DCF">
        <w:rPr>
          <w:rtl/>
        </w:rPr>
        <w:t>فإن عليها العدة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وسألته عن رجل اشترى جارية وهي حائض قال</w:t>
      </w:r>
      <w:r>
        <w:rPr>
          <w:rtl/>
        </w:rPr>
        <w:t>:</w:t>
      </w:r>
      <w:r w:rsidRPr="007B3DCF">
        <w:rPr>
          <w:rtl/>
        </w:rPr>
        <w:t xml:space="preserve"> إذا</w:t>
      </w:r>
      <w:r>
        <w:rPr>
          <w:rtl/>
        </w:rPr>
        <w:t xml:space="preserve"> </w:t>
      </w:r>
      <w:r w:rsidRPr="007B3DCF">
        <w:rPr>
          <w:rtl/>
        </w:rPr>
        <w:t>طهرت فليمسها إن شاء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1279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القاسم عن أبان عن منصور بن حازم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الجارية التي لا يخاف عليها الحمل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ليس عليها عدة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1280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علي بن إسماعيل عن فضالة بن أيوب عن أبان بن عثمان عن ابن أبي يعفور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في الجارية التي لم تطمث ولم تبلغ الحبل إذا اشتراها</w:t>
      </w:r>
      <w:r>
        <w:rPr>
          <w:rtl/>
        </w:rPr>
        <w:t xml:space="preserve"> </w:t>
      </w:r>
      <w:r w:rsidRPr="007B3DCF">
        <w:rPr>
          <w:rtl/>
        </w:rPr>
        <w:t>الرجل قال</w:t>
      </w:r>
      <w:r>
        <w:rPr>
          <w:rtl/>
        </w:rPr>
        <w:t>:</w:t>
      </w:r>
      <w:r w:rsidRPr="007B3DCF">
        <w:rPr>
          <w:rtl/>
        </w:rPr>
        <w:t xml:space="preserve"> ليس عليها عدة</w:t>
      </w:r>
      <w:r>
        <w:rPr>
          <w:rtl/>
        </w:rPr>
        <w:t>،</w:t>
      </w:r>
      <w:r w:rsidRPr="007B3DCF">
        <w:rPr>
          <w:rtl/>
        </w:rPr>
        <w:t xml:space="preserve"> يقع عليها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1281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عنه عن فضالة عن أبان عن عثمان عن عبد الرحمن بن أبي عبد الله عن أبي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يشتري الجارية التي لم تبلغ المحيض وإذا قعدت عن</w:t>
      </w:r>
      <w:r>
        <w:rPr>
          <w:rtl/>
        </w:rPr>
        <w:t xml:space="preserve"> </w:t>
      </w:r>
      <w:r w:rsidRPr="007B3DCF">
        <w:rPr>
          <w:rtl/>
        </w:rPr>
        <w:t>المحيض ما عدتها</w:t>
      </w:r>
      <w:r>
        <w:rPr>
          <w:rtl/>
        </w:rPr>
        <w:t>؟</w:t>
      </w:r>
      <w:r w:rsidRPr="007B3DCF">
        <w:rPr>
          <w:rtl/>
        </w:rPr>
        <w:t xml:space="preserve"> وما يحل للرجل من الأمة حتى يستبرئها قبل أن تحيض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</w:t>
      </w:r>
      <w:r>
        <w:rPr>
          <w:rtl/>
        </w:rPr>
        <w:t xml:space="preserve"> </w:t>
      </w:r>
      <w:r w:rsidRPr="007B3DCF">
        <w:rPr>
          <w:rtl/>
        </w:rPr>
        <w:t>قعدت من المحيض أو لم تحض فلا عدة لها والتي تحيض فلا يقربها حتى تحيض وتطهر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1278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296 الكافي ج 2 ص 50.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1279</w:t>
      </w:r>
      <w:r w:rsidR="00176759">
        <w:rPr>
          <w:rtl/>
        </w:rPr>
        <w:t xml:space="preserve"> - </w:t>
      </w:r>
      <w:r w:rsidRPr="007B3DCF">
        <w:rPr>
          <w:rtl/>
        </w:rPr>
        <w:t>1280</w:t>
      </w:r>
      <w:r w:rsidR="00176759">
        <w:rPr>
          <w:rtl/>
        </w:rPr>
        <w:t xml:space="preserve"> - </w:t>
      </w:r>
      <w:r w:rsidRPr="007B3DCF">
        <w:rPr>
          <w:rtl/>
        </w:rPr>
        <w:t>1281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297</w:t>
      </w:r>
      <w:r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1282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القاسم عن أبان عن منصور بن حازم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عدة الأمة التي لم تبلغ المحيض وهو يخاف</w:t>
      </w:r>
      <w:r>
        <w:rPr>
          <w:rtl/>
        </w:rPr>
        <w:t xml:space="preserve"> </w:t>
      </w:r>
      <w:r w:rsidRPr="007B3DCF">
        <w:rPr>
          <w:rtl/>
        </w:rPr>
        <w:t>عليها قال</w:t>
      </w:r>
      <w:r>
        <w:rPr>
          <w:rtl/>
        </w:rPr>
        <w:t>:</w:t>
      </w:r>
      <w:r w:rsidRPr="007B3DCF">
        <w:rPr>
          <w:rtl/>
        </w:rPr>
        <w:t xml:space="preserve"> خمسة وأربعون ليلة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1283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القاسم عن أبان عن عبد الرحمن بن أبي عبد الله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</w:t>
      </w:r>
      <w:r>
        <w:rPr>
          <w:rtl/>
        </w:rPr>
        <w:t xml:space="preserve"> </w:t>
      </w:r>
      <w:r w:rsidRPr="007B3DCF">
        <w:rPr>
          <w:rtl/>
        </w:rPr>
        <w:t>الرجل يشتري الجارية ولم تحض أو قعدت من المحيض كم عدتها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خمسة وأربعون ليلة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هذين الخبرين أن نحملهما على أنها إذا كانت في سن من تحيض كما قلناه</w:t>
      </w:r>
      <w:r>
        <w:rPr>
          <w:rtl/>
        </w:rPr>
        <w:t xml:space="preserve"> </w:t>
      </w:r>
      <w:r w:rsidRPr="007B3DCF">
        <w:rPr>
          <w:rtl/>
        </w:rPr>
        <w:t>في الحرة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1284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القاسم عن أبان عن ربيع بن القاسم قال</w:t>
      </w:r>
      <w:r>
        <w:rPr>
          <w:rtl/>
        </w:rPr>
        <w:t xml:space="preserve">: </w:t>
      </w:r>
      <w:r w:rsidRPr="007B3DCF">
        <w:rPr>
          <w:rtl/>
        </w:rPr>
        <w:t xml:space="preserve">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الجارية التي لم تبلغ المحيض ويخاف عليها الحبل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يستبرئ رحمها الذي يبيعها بخمسة وأربعون ليلة</w:t>
      </w:r>
      <w:r>
        <w:rPr>
          <w:rtl/>
        </w:rPr>
        <w:t>،</w:t>
      </w:r>
      <w:r w:rsidRPr="007B3DCF">
        <w:rPr>
          <w:rtl/>
        </w:rPr>
        <w:t xml:space="preserve"> والذي يشتريها بخمسة وأربعون ليلة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فبين في هذا الخبر والخبر الأول أنه إنما يجب ذلك إذا كانت ممن يخاف عليها</w:t>
      </w:r>
      <w:r>
        <w:rPr>
          <w:rtl/>
        </w:rPr>
        <w:t xml:space="preserve"> </w:t>
      </w:r>
      <w:r w:rsidRPr="007B3DCF">
        <w:rPr>
          <w:rtl/>
        </w:rPr>
        <w:t>الحبل</w:t>
      </w:r>
      <w:r>
        <w:rPr>
          <w:rtl/>
        </w:rPr>
        <w:t>،</w:t>
      </w:r>
      <w:r w:rsidRPr="007B3DCF">
        <w:rPr>
          <w:rtl/>
        </w:rPr>
        <w:t xml:space="preserve"> وذلك إنما يكون إذا كانت في سن من تحيض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1285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علي بن إسماعيل عن حماد عن عبد الله بن المغيرة عن ابن سنان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يشتري الجارية ولم تحض قال</w:t>
      </w:r>
      <w:r>
        <w:rPr>
          <w:rtl/>
        </w:rPr>
        <w:t>:</w:t>
      </w:r>
      <w:r w:rsidRPr="007B3DCF">
        <w:rPr>
          <w:rtl/>
        </w:rPr>
        <w:t xml:space="preserve"> يعتزلها</w:t>
      </w:r>
      <w:r>
        <w:rPr>
          <w:rtl/>
        </w:rPr>
        <w:t xml:space="preserve"> </w:t>
      </w:r>
      <w:r w:rsidRPr="007B3DCF">
        <w:rPr>
          <w:rtl/>
        </w:rPr>
        <w:t>شهرا إن كان قد مست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أفرأيت إن ابتاعها وهي طاهر وزعم صاحبها أنه</w:t>
      </w:r>
      <w:r>
        <w:rPr>
          <w:rtl/>
        </w:rPr>
        <w:t xml:space="preserve"> </w:t>
      </w:r>
      <w:r w:rsidRPr="007B3DCF">
        <w:rPr>
          <w:rtl/>
        </w:rPr>
        <w:t>لم يطأها منذ طهرت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إن كان عندك أمينا فمسها وقال</w:t>
      </w:r>
      <w:r>
        <w:rPr>
          <w:rtl/>
        </w:rPr>
        <w:t>:</w:t>
      </w:r>
      <w:r w:rsidRPr="007B3DCF">
        <w:rPr>
          <w:rtl/>
        </w:rPr>
        <w:t xml:space="preserve"> إن ذ الامر شديد فإن</w:t>
      </w:r>
      <w:r>
        <w:rPr>
          <w:rtl/>
        </w:rPr>
        <w:t xml:space="preserve"> </w:t>
      </w:r>
      <w:r w:rsidRPr="007B3DCF">
        <w:rPr>
          <w:rtl/>
        </w:rPr>
        <w:t>كنت لابد فاعلا فتحفظ لا تنزل عليها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الاخبار الأولة التي تضمنت استبراءها بخمسة وأربعون ليلة</w:t>
      </w:r>
      <w:r>
        <w:rPr>
          <w:rtl/>
        </w:rPr>
        <w:t>،</w:t>
      </w:r>
      <w:r w:rsidRPr="007B3DCF">
        <w:rPr>
          <w:rtl/>
        </w:rPr>
        <w:t xml:space="preserve"> لان الوجه في</w:t>
      </w:r>
      <w:r>
        <w:rPr>
          <w:rtl/>
        </w:rPr>
        <w:t xml:space="preserve"> </w:t>
      </w:r>
      <w:r w:rsidRPr="007B3DCF">
        <w:rPr>
          <w:rtl/>
        </w:rPr>
        <w:t>هذا الخبر أن نحمله على من تحيض في هذه المدة حيضة</w:t>
      </w:r>
      <w:r>
        <w:rPr>
          <w:rtl/>
        </w:rPr>
        <w:t>،</w:t>
      </w:r>
      <w:r w:rsidRPr="007B3DCF">
        <w:rPr>
          <w:rtl/>
        </w:rPr>
        <w:t xml:space="preserve"> لان المراعى في استبرائها بحيضة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1282</w:t>
      </w:r>
      <w:r w:rsidR="00176759">
        <w:rPr>
          <w:rtl/>
        </w:rPr>
        <w:t xml:space="preserve"> - </w:t>
      </w:r>
      <w:r w:rsidRPr="008623FE">
        <w:rPr>
          <w:rtl/>
        </w:rPr>
        <w:t>1283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297.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1284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296 الكافي ج 2 ص 50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1285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297 الكافي ج 2 ص 50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وإنما يراعي خمسة وأربعون يوما فيمن لا تحيض إذا كانت في سن من تحيض</w:t>
      </w:r>
      <w:r>
        <w:rPr>
          <w:rtl/>
        </w:rPr>
        <w:t>،</w:t>
      </w:r>
      <w:r w:rsidRPr="007B3DCF">
        <w:rPr>
          <w:rtl/>
        </w:rPr>
        <w:t xml:space="preserve"> يدل</w:t>
      </w:r>
      <w:r>
        <w:rPr>
          <w:rtl/>
        </w:rPr>
        <w:t xml:space="preserve"> </w:t>
      </w:r>
      <w:r w:rsidRPr="007B3DCF">
        <w:rPr>
          <w:rtl/>
        </w:rPr>
        <w:t>على ذلك الخبر الأول الذي قدمناه في أول الباب عن الحلبي وانه إذا اشتراها وهي</w:t>
      </w:r>
      <w:r>
        <w:rPr>
          <w:rtl/>
        </w:rPr>
        <w:t xml:space="preserve"> </w:t>
      </w:r>
      <w:r w:rsidRPr="007B3DCF">
        <w:rPr>
          <w:rtl/>
        </w:rPr>
        <w:t>حائض</w:t>
      </w:r>
      <w:r>
        <w:rPr>
          <w:rtl/>
        </w:rPr>
        <w:t>،</w:t>
      </w:r>
      <w:r w:rsidRPr="007B3DCF">
        <w:rPr>
          <w:rtl/>
        </w:rPr>
        <w:t xml:space="preserve"> فإذا طهرت جاز له وطؤها ويزيد ذلك بيانا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1286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الحسن عن زرعة عن سماعة بن مهران قال</w:t>
      </w:r>
      <w:r>
        <w:rPr>
          <w:rtl/>
        </w:rPr>
        <w:t xml:space="preserve">: </w:t>
      </w:r>
      <w:r w:rsidRPr="007B3DCF">
        <w:rPr>
          <w:rtl/>
        </w:rPr>
        <w:t>سألته عن رجل اشترى جارية وهي طامث أيستبرئ رحمها بحيضة أخرى أم تكفيه</w:t>
      </w:r>
      <w:r>
        <w:rPr>
          <w:rtl/>
        </w:rPr>
        <w:t xml:space="preserve"> </w:t>
      </w:r>
      <w:r w:rsidRPr="007B3DCF">
        <w:rPr>
          <w:rtl/>
        </w:rPr>
        <w:t>هذه الحيضة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لا بل تكفيه هذه الحيضة فإن استبرأها فأخرى فلا بأس هي</w:t>
      </w:r>
      <w:r>
        <w:rPr>
          <w:rtl/>
        </w:rPr>
        <w:t xml:space="preserve"> </w:t>
      </w:r>
      <w:r w:rsidRPr="007B3DCF">
        <w:rPr>
          <w:rtl/>
        </w:rPr>
        <w:t>بمنزلة فضل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1287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وأما ما رواه أحمد بن محمد بن عيسى عن البرقي عن سعد بن سعد</w:t>
      </w:r>
      <w:r>
        <w:rPr>
          <w:rtl/>
        </w:rPr>
        <w:t xml:space="preserve"> </w:t>
      </w:r>
      <w:r w:rsidRPr="007B3DCF">
        <w:rPr>
          <w:rtl/>
        </w:rPr>
        <w:t xml:space="preserve">الأشعري عن أبي الحسن الرضا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رجل يبيع جارية كان</w:t>
      </w:r>
      <w:r>
        <w:rPr>
          <w:rtl/>
        </w:rPr>
        <w:t xml:space="preserve"> </w:t>
      </w:r>
      <w:r w:rsidRPr="007B3DCF">
        <w:rPr>
          <w:rtl/>
        </w:rPr>
        <w:t>يعزل عنها هل عليه منها استبراء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،</w:t>
      </w:r>
      <w:r w:rsidRPr="007B3DCF">
        <w:rPr>
          <w:rtl/>
        </w:rPr>
        <w:t xml:space="preserve"> وعن أدنى ما يجزي من الاستبراء</w:t>
      </w:r>
      <w:r>
        <w:rPr>
          <w:rtl/>
        </w:rPr>
        <w:t xml:space="preserve"> </w:t>
      </w:r>
      <w:r w:rsidRPr="007B3DCF">
        <w:rPr>
          <w:rtl/>
        </w:rPr>
        <w:t>للمشتري والمبتاع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أهل المدينة يقولون حيضة وجعفر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</w:t>
      </w:r>
      <w:r>
        <w:rPr>
          <w:rtl/>
        </w:rPr>
        <w:t>:</w:t>
      </w:r>
      <w:r w:rsidRPr="007B3DCF">
        <w:rPr>
          <w:rtl/>
        </w:rPr>
        <w:t xml:space="preserve"> حيضتان</w:t>
      </w:r>
      <w:r>
        <w:rPr>
          <w:rtl/>
        </w:rPr>
        <w:t xml:space="preserve"> </w:t>
      </w:r>
      <w:r w:rsidRPr="007B3DCF">
        <w:rPr>
          <w:rtl/>
        </w:rPr>
        <w:t>وسألته عن أدنى استبراء البكر فقال</w:t>
      </w:r>
      <w:r>
        <w:rPr>
          <w:rtl/>
        </w:rPr>
        <w:t>:</w:t>
      </w:r>
      <w:r w:rsidRPr="007B3DCF">
        <w:rPr>
          <w:rtl/>
        </w:rPr>
        <w:t xml:space="preserve"> أهل المدينة يقولون حيضة وكان جعفر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يقول</w:t>
      </w:r>
      <w:r>
        <w:rPr>
          <w:rtl/>
        </w:rPr>
        <w:t>:</w:t>
      </w:r>
      <w:r w:rsidRPr="007B3DCF">
        <w:rPr>
          <w:rtl/>
        </w:rPr>
        <w:t xml:space="preserve"> حيضتان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أن نحمله على ضرب من الاستحباب وقد بين ذلك في الخبر</w:t>
      </w:r>
      <w:r>
        <w:rPr>
          <w:rtl/>
        </w:rPr>
        <w:t xml:space="preserve"> </w:t>
      </w:r>
      <w:r w:rsidRPr="007B3DCF">
        <w:rPr>
          <w:rtl/>
        </w:rPr>
        <w:t>المتقدم بقوله فإن استبرأها بحيضة أخرى فلا بأس هي بمنزلة فضل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58" w:name="_Toc374804646"/>
      <w:bookmarkStart w:id="459" w:name="_Toc376953384"/>
      <w:r w:rsidRPr="007B3DCF">
        <w:rPr>
          <w:rtl/>
        </w:rPr>
        <w:t>210</w:t>
      </w:r>
      <w:r w:rsidR="00176759">
        <w:rPr>
          <w:rtl/>
        </w:rPr>
        <w:t xml:space="preserve"> - </w:t>
      </w:r>
      <w:r w:rsidRPr="007B3DCF">
        <w:rPr>
          <w:rtl/>
        </w:rPr>
        <w:t>باب أن من اشترى جارية ووثق بصاحبها في أن</w:t>
      </w:r>
      <w:r>
        <w:rPr>
          <w:rtl/>
        </w:rPr>
        <w:t>ه استبرأها لم يكن عليه استبراء</w:t>
      </w:r>
      <w:bookmarkEnd w:id="458"/>
      <w:bookmarkEnd w:id="45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1288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الحسين بن سعيد عن القاسم عن أبان عن محمد بن حكيم عن العبد الصالح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اشتريت جارية فضمن لك مولاها أنها على طهر فلا بأس بأن تقع عليها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1289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علي بن إسماعيل عن ابن أبي عمير عن حفص بن البختري عن أبي عبد الله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1286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297 الكافي ج 2 ص 50.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1287 التهذيب ج 2 ص 296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1288</w:t>
      </w:r>
      <w:r w:rsidR="00176759">
        <w:rPr>
          <w:rtl/>
        </w:rPr>
        <w:t xml:space="preserve"> - </w:t>
      </w:r>
      <w:r w:rsidRPr="007B3DCF">
        <w:rPr>
          <w:rtl/>
        </w:rPr>
        <w:t>1289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297 واخرج الأخير الكليني في الكافي ج 2 ص 49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C86B57">
        <w:rPr>
          <w:rStyle w:val="libAlaemChar"/>
          <w:rtl/>
        </w:rPr>
        <w:lastRenderedPageBreak/>
        <w:t>عليه‌السلام</w:t>
      </w:r>
      <w:r w:rsidRPr="007B3DCF">
        <w:rPr>
          <w:rtl/>
        </w:rPr>
        <w:t xml:space="preserve"> في الرجل يشتري الأمة من رجل فيقول إني لم أطأها فقال</w:t>
      </w:r>
      <w:r>
        <w:rPr>
          <w:rtl/>
        </w:rPr>
        <w:t>:</w:t>
      </w:r>
      <w:r w:rsidRPr="007B3DCF">
        <w:rPr>
          <w:rtl/>
        </w:rPr>
        <w:t xml:space="preserve"> إن وثق</w:t>
      </w:r>
      <w:r>
        <w:rPr>
          <w:rtl/>
        </w:rPr>
        <w:t xml:space="preserve"> </w:t>
      </w:r>
      <w:r w:rsidRPr="007B3DCF">
        <w:rPr>
          <w:rtl/>
        </w:rPr>
        <w:t>به فلا بأس بأن يأتيها</w:t>
      </w:r>
      <w:r>
        <w:rPr>
          <w:rtl/>
        </w:rPr>
        <w:t>،</w:t>
      </w:r>
      <w:r w:rsidRPr="007B3DCF">
        <w:rPr>
          <w:rtl/>
        </w:rPr>
        <w:t xml:space="preserve"> وقال في الرجل يبيع الأمة من رجل فقال</w:t>
      </w:r>
      <w:r>
        <w:rPr>
          <w:rtl/>
        </w:rPr>
        <w:t>:</w:t>
      </w:r>
      <w:r w:rsidRPr="007B3DCF">
        <w:rPr>
          <w:rtl/>
        </w:rPr>
        <w:t xml:space="preserve"> عليه أن يستبرئ</w:t>
      </w:r>
      <w:r>
        <w:rPr>
          <w:rtl/>
        </w:rPr>
        <w:t xml:space="preserve"> </w:t>
      </w:r>
      <w:r w:rsidRPr="007B3DCF">
        <w:rPr>
          <w:rtl/>
        </w:rPr>
        <w:t>من قبل أن يبيع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1290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حماد بن عيسى عن شعيب عن أبي بصير قال قلت</w:t>
      </w:r>
      <w:r>
        <w:rPr>
          <w:rtl/>
        </w:rPr>
        <w:t xml:space="preserve">: </w:t>
      </w:r>
      <w:r w:rsidRPr="007B3DCF">
        <w:rPr>
          <w:rtl/>
        </w:rPr>
        <w:t xml:space="preserve">لأبي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الرجل يشتري الجارية وهي طاهر ويزعم صاحبها أنه لم يمسها</w:t>
      </w:r>
      <w:r>
        <w:rPr>
          <w:rtl/>
        </w:rPr>
        <w:t xml:space="preserve"> </w:t>
      </w:r>
      <w:r w:rsidRPr="007B3DCF">
        <w:rPr>
          <w:rtl/>
        </w:rPr>
        <w:t>منذ حاضت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ان أمنته فمسها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1291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محمد بن إسماعيل قال</w:t>
      </w:r>
      <w:r>
        <w:rPr>
          <w:rtl/>
        </w:rPr>
        <w:t>:</w:t>
      </w:r>
      <w:r w:rsidRPr="007B3DCF">
        <w:rPr>
          <w:rtl/>
        </w:rPr>
        <w:t xml:space="preserve"> سألت أبا الحسن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يشتري الجارية من رجل مسلم يزعم أنه قد استبرأها أيجزي</w:t>
      </w:r>
      <w:r>
        <w:rPr>
          <w:rtl/>
        </w:rPr>
        <w:t xml:space="preserve"> </w:t>
      </w:r>
      <w:r w:rsidRPr="007B3DCF">
        <w:rPr>
          <w:rtl/>
        </w:rPr>
        <w:t>ذلك أم لابد من استبرائها قال</w:t>
      </w:r>
      <w:r>
        <w:rPr>
          <w:rtl/>
        </w:rPr>
        <w:t>:</w:t>
      </w:r>
      <w:r w:rsidRPr="007B3DCF">
        <w:rPr>
          <w:rtl/>
        </w:rPr>
        <w:t xml:space="preserve"> استبرئها بحيضتين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هل للمشتري ملامستها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نعم ولا يقرب فرجها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هذه الرواية أن نحملها على ضرب من الاستحباب دون الفرض والايجاب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60" w:name="_Toc374804647"/>
      <w:bookmarkStart w:id="461" w:name="_Toc376953385"/>
      <w:r w:rsidRPr="007B3DCF">
        <w:rPr>
          <w:rtl/>
        </w:rPr>
        <w:t>211</w:t>
      </w:r>
      <w:r w:rsidR="00176759">
        <w:rPr>
          <w:rtl/>
        </w:rPr>
        <w:t xml:space="preserve"> - </w:t>
      </w:r>
      <w:r w:rsidRPr="007B3DCF">
        <w:rPr>
          <w:rtl/>
        </w:rPr>
        <w:t>باب أن من اشترى من امرأة جارية ذكرت انه</w:t>
      </w:r>
      <w:r>
        <w:rPr>
          <w:rtl/>
        </w:rPr>
        <w:t xml:space="preserve"> لم يطأها أحد لم يجب استبراؤها</w:t>
      </w:r>
      <w:bookmarkEnd w:id="460"/>
      <w:bookmarkEnd w:id="46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1292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الحسن بن محبوب عن رفاعة قال</w:t>
      </w:r>
      <w:r>
        <w:rPr>
          <w:rtl/>
        </w:rPr>
        <w:t>:</w:t>
      </w:r>
      <w:r w:rsidRPr="007B3DCF">
        <w:rPr>
          <w:rtl/>
        </w:rPr>
        <w:t xml:space="preserve"> سألت أبا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الأمة</w:t>
      </w:r>
      <w:r>
        <w:rPr>
          <w:rtl/>
        </w:rPr>
        <w:t xml:space="preserve"> </w:t>
      </w:r>
      <w:r w:rsidRPr="007B3DCF">
        <w:rPr>
          <w:rtl/>
        </w:rPr>
        <w:t>تكون للمرأة فتبيعها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لا بأس بأن يطأها من غير أن يستبرئها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1293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محمد بن علي بن محبوب عن أحمد بن محمد عن الحسين عن ابن أبي عمير عن</w:t>
      </w:r>
      <w:r>
        <w:rPr>
          <w:rtl/>
        </w:rPr>
        <w:t xml:space="preserve"> </w:t>
      </w:r>
      <w:r w:rsidRPr="007B3DCF">
        <w:rPr>
          <w:rtl/>
        </w:rPr>
        <w:t xml:space="preserve">حفص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الأمة تكون للمرأة فتبيعها قال</w:t>
      </w:r>
      <w:r>
        <w:rPr>
          <w:rtl/>
        </w:rPr>
        <w:t>:</w:t>
      </w:r>
      <w:r w:rsidRPr="007B3DCF">
        <w:rPr>
          <w:rtl/>
        </w:rPr>
        <w:t xml:space="preserve"> لا بأس بأن</w:t>
      </w:r>
      <w:r>
        <w:rPr>
          <w:rtl/>
        </w:rPr>
        <w:t xml:space="preserve"> </w:t>
      </w:r>
      <w:r w:rsidRPr="007B3DCF">
        <w:rPr>
          <w:rtl/>
        </w:rPr>
        <w:t>يطأها من غير أن يستبرئها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هذان الخبران وردا مطلقين والأفضل استبرائها يدل</w:t>
      </w:r>
      <w:r>
        <w:rPr>
          <w:rtl/>
        </w:rPr>
        <w:t xml:space="preserve"> </w:t>
      </w:r>
      <w:r w:rsidRPr="007B3DCF">
        <w:rPr>
          <w:rtl/>
        </w:rPr>
        <w:t>على ذلك</w:t>
      </w:r>
      <w:r>
        <w:rPr>
          <w:rtl/>
        </w:rPr>
        <w:t>: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1290</w:t>
      </w:r>
      <w:r w:rsidR="00176759">
        <w:rPr>
          <w:rtl/>
        </w:rPr>
        <w:t xml:space="preserve"> - </w:t>
      </w:r>
      <w:r w:rsidRPr="008623FE">
        <w:rPr>
          <w:rtl/>
        </w:rPr>
        <w:t>1291</w:t>
      </w:r>
      <w:r w:rsidR="00176759">
        <w:rPr>
          <w:rtl/>
        </w:rPr>
        <w:t xml:space="preserve"> - </w:t>
      </w:r>
      <w:r w:rsidRPr="008623FE">
        <w:rPr>
          <w:rtl/>
        </w:rPr>
        <w:t>1292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297.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1293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297 وفيه محمد بن علي بن علي بن محبوب</w:t>
      </w:r>
      <w:r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1294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ما رواه عبد الله بن بكير عن زرارة قال</w:t>
      </w:r>
      <w:r>
        <w:rPr>
          <w:rtl/>
        </w:rPr>
        <w:t>:</w:t>
      </w:r>
      <w:r w:rsidRPr="007B3DCF">
        <w:rPr>
          <w:rtl/>
        </w:rPr>
        <w:t xml:space="preserve"> اشتريت جارية من البصرة من</w:t>
      </w:r>
      <w:r>
        <w:rPr>
          <w:rtl/>
        </w:rPr>
        <w:t xml:space="preserve"> </w:t>
      </w:r>
      <w:r w:rsidRPr="007B3DCF">
        <w:rPr>
          <w:rtl/>
        </w:rPr>
        <w:t>امرأة فخبرتني أنه لم يطأها أحد فوقعت عليها ولم استبرأها فسألت عن ذلك أبا جعفر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هو ذا أنا قد فعلت ذلك وما أريد أن أعود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62" w:name="_Toc374804648"/>
      <w:bookmarkStart w:id="463" w:name="_Toc376953386"/>
      <w:r w:rsidRPr="007B3DCF">
        <w:rPr>
          <w:rtl/>
        </w:rPr>
        <w:t>212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من اشترى جارية فاعتقها في الحال هل يجوز </w:t>
      </w:r>
      <w:r>
        <w:rPr>
          <w:rtl/>
        </w:rPr>
        <w:t>له وطؤها قبل أن يستبرئها أم لا</w:t>
      </w:r>
      <w:bookmarkEnd w:id="462"/>
      <w:bookmarkEnd w:id="46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1295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ابن أبي عمير عن العلا عن محمد بن مسلم عن أبي</w:t>
      </w:r>
      <w:r>
        <w:rPr>
          <w:rtl/>
        </w:rPr>
        <w:t xml:space="preserve"> </w:t>
      </w:r>
      <w:r w:rsidRPr="007B3DCF">
        <w:rPr>
          <w:rtl/>
        </w:rPr>
        <w:t xml:space="preserve">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يشتري الجارية فيعتقها ثم يتزوجها هل يقع عليها قبل أن</w:t>
      </w:r>
      <w:r>
        <w:rPr>
          <w:rtl/>
        </w:rPr>
        <w:t xml:space="preserve"> </w:t>
      </w:r>
      <w:r w:rsidRPr="007B3DCF">
        <w:rPr>
          <w:rtl/>
        </w:rPr>
        <w:t>يستبرئها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يستبرئ بحيضة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فإن وقع عليها قال</w:t>
      </w:r>
      <w:r>
        <w:rPr>
          <w:rtl/>
        </w:rPr>
        <w:t>:</w:t>
      </w:r>
      <w:r w:rsidRPr="007B3DCF">
        <w:rPr>
          <w:rtl/>
        </w:rPr>
        <w:t xml:space="preserve"> لا بأس عليه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1296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علي بن الحسن بن فضال عن محمد بن عبد الله بن زرارة عن الحسن بن علي</w:t>
      </w:r>
      <w:r>
        <w:rPr>
          <w:rtl/>
        </w:rPr>
        <w:t xml:space="preserve"> </w:t>
      </w:r>
      <w:r w:rsidRPr="007B3DCF">
        <w:rPr>
          <w:rtl/>
        </w:rPr>
        <w:t xml:space="preserve">عن عبد الله بن بكير عن عبيد بن زرارة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الرجل يشتري</w:t>
      </w:r>
      <w:r>
        <w:rPr>
          <w:rtl/>
        </w:rPr>
        <w:t xml:space="preserve"> </w:t>
      </w:r>
      <w:r w:rsidRPr="007B3DCF">
        <w:rPr>
          <w:rtl/>
        </w:rPr>
        <w:t>الجارية ثم يعتقها فيتزوجها هل يقع عليها قبل أن يستبرئ رحمها قال</w:t>
      </w:r>
      <w:r>
        <w:rPr>
          <w:rtl/>
        </w:rPr>
        <w:t>:</w:t>
      </w:r>
      <w:r w:rsidRPr="007B3DCF">
        <w:rPr>
          <w:rtl/>
        </w:rPr>
        <w:t xml:space="preserve"> يستبرئ</w:t>
      </w:r>
      <w:r>
        <w:rPr>
          <w:rtl/>
        </w:rPr>
        <w:t xml:space="preserve"> </w:t>
      </w:r>
      <w:r w:rsidRPr="007B3DCF">
        <w:rPr>
          <w:rtl/>
        </w:rPr>
        <w:t>رحمها بحيضة وإن وقع عليها فلا بأس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1297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وروى أبو العباس البقباق قال</w:t>
      </w:r>
      <w:r>
        <w:rPr>
          <w:rtl/>
        </w:rPr>
        <w:t>:</w:t>
      </w:r>
      <w:r w:rsidRPr="007B3DCF">
        <w:rPr>
          <w:rtl/>
        </w:rPr>
        <w:t xml:space="preserve"> سألت أبا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</w:t>
      </w:r>
      <w:r>
        <w:rPr>
          <w:rtl/>
        </w:rPr>
        <w:t xml:space="preserve"> </w:t>
      </w:r>
      <w:r w:rsidRPr="007B3DCF">
        <w:rPr>
          <w:rtl/>
        </w:rPr>
        <w:t>اشترى جارية فاعتقها ثم تزوجها ولم يستبرئ رحمها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كان نوله </w:t>
      </w:r>
      <w:r w:rsidRPr="00C86B57">
        <w:rPr>
          <w:rStyle w:val="libFootnotenumChar"/>
          <w:rtl/>
        </w:rPr>
        <w:t>(1)</w:t>
      </w:r>
      <w:r w:rsidRPr="007B3DCF">
        <w:rPr>
          <w:rtl/>
        </w:rPr>
        <w:t xml:space="preserve"> أن يفعل وإن</w:t>
      </w:r>
      <w:r>
        <w:rPr>
          <w:rtl/>
        </w:rPr>
        <w:t xml:space="preserve"> </w:t>
      </w:r>
      <w:r w:rsidRPr="007B3DCF">
        <w:rPr>
          <w:rtl/>
        </w:rPr>
        <w:t>لم يفعل فلا بأس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هذه الأخبار كلها تدل على أنه ينبغي أن يستبرئها ولكنه متى</w:t>
      </w:r>
      <w:r>
        <w:rPr>
          <w:rtl/>
        </w:rPr>
        <w:t xml:space="preserve"> </w:t>
      </w:r>
      <w:r w:rsidRPr="007B3DCF">
        <w:rPr>
          <w:rtl/>
        </w:rPr>
        <w:t>ترك الاستبراء فإنه ترك الأحوط والأفضل ولم يكن عليه شئ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7B3DCF" w:rsidRDefault="00C86B57" w:rsidP="00C86B57">
      <w:pPr>
        <w:pStyle w:val="libFootnote0"/>
        <w:rPr>
          <w:rtl/>
        </w:rPr>
      </w:pPr>
      <w:r>
        <w:rPr>
          <w:rtl/>
        </w:rPr>
        <w:t>(</w:t>
      </w:r>
      <w:r w:rsidRPr="007B3DCF">
        <w:rPr>
          <w:rtl/>
        </w:rPr>
        <w:t>1) نوله</w:t>
      </w:r>
      <w:r>
        <w:rPr>
          <w:rtl/>
        </w:rPr>
        <w:t>:</w:t>
      </w:r>
      <w:r w:rsidRPr="007B3DCF">
        <w:rPr>
          <w:rtl/>
        </w:rPr>
        <w:t xml:space="preserve"> اي حقه ان يفعل وبهامش المطبوعة نقل ذلك عن خط المصنف</w:t>
      </w:r>
      <w:r>
        <w:rPr>
          <w:rtl/>
        </w:rPr>
        <w:t>.</w:t>
      </w:r>
      <w:r w:rsidRPr="007B3DCF">
        <w:rPr>
          <w:rtl/>
        </w:rPr>
        <w:t xml:space="preserve"> وفي التهذيب</w:t>
      </w:r>
      <w:r>
        <w:rPr>
          <w:rtl/>
        </w:rPr>
        <w:t xml:space="preserve"> (</w:t>
      </w:r>
      <w:r w:rsidRPr="007B3DCF">
        <w:rPr>
          <w:rtl/>
        </w:rPr>
        <w:t xml:space="preserve"> وكان له ان يفعل وان لم يفعل فلا بأس )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1294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297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1295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297 بتفاوت في السند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1296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297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1297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298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r>
        <w:rPr>
          <w:rtl/>
        </w:rPr>
        <w:br w:type="page"/>
      </w:r>
      <w:bookmarkStart w:id="464" w:name="_Toc374804649"/>
      <w:bookmarkStart w:id="465" w:name="_Toc376953387"/>
      <w:r w:rsidRPr="007B3DCF">
        <w:rPr>
          <w:rtl/>
        </w:rPr>
        <w:lastRenderedPageBreak/>
        <w:t>213</w:t>
      </w:r>
      <w:r w:rsidR="00176759">
        <w:rPr>
          <w:rtl/>
        </w:rPr>
        <w:t xml:space="preserve"> - </w:t>
      </w:r>
      <w:r w:rsidRPr="007B3DCF">
        <w:rPr>
          <w:rtl/>
        </w:rPr>
        <w:t>باب أن الرجل إذا اشترى جارية حبلى لم يجز له وطؤها</w:t>
      </w:r>
      <w:r>
        <w:rPr>
          <w:rtl/>
        </w:rPr>
        <w:t xml:space="preserve"> في الفرج ويجوز له فيما دون ذلك</w:t>
      </w:r>
      <w:bookmarkEnd w:id="464"/>
      <w:bookmarkEnd w:id="46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1298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علي بن إبراهيم عن أبيه ومحمد بن إسماعيل عن الفضل</w:t>
      </w:r>
      <w:r>
        <w:rPr>
          <w:rtl/>
        </w:rPr>
        <w:t xml:space="preserve"> </w:t>
      </w:r>
      <w:r w:rsidRPr="007B3DCF">
        <w:rPr>
          <w:rtl/>
        </w:rPr>
        <w:t xml:space="preserve">ابن شاذان جميعا عن صفوان عن رفاعة بن موسى النخاس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سألته عن الأمة الحبلى يشتريها الرجل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سئل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ذلك</w:t>
      </w:r>
      <w:r>
        <w:rPr>
          <w:rtl/>
        </w:rPr>
        <w:t xml:space="preserve"> </w:t>
      </w:r>
      <w:r w:rsidRPr="007B3DCF">
        <w:rPr>
          <w:rtl/>
        </w:rPr>
        <w:t>فقال أحلتها آية وحرمتها آية أخرى</w:t>
      </w:r>
      <w:r>
        <w:rPr>
          <w:rtl/>
        </w:rPr>
        <w:t>،</w:t>
      </w:r>
      <w:r w:rsidRPr="007B3DCF">
        <w:rPr>
          <w:rtl/>
        </w:rPr>
        <w:t xml:space="preserve"> وأنا ناه عنها نفسي وولدي</w:t>
      </w:r>
      <w:r>
        <w:rPr>
          <w:rtl/>
        </w:rPr>
        <w:t>،</w:t>
      </w:r>
      <w:r w:rsidRPr="007B3DCF">
        <w:rPr>
          <w:rtl/>
        </w:rPr>
        <w:t xml:space="preserve"> فقال الرجل</w:t>
      </w:r>
      <w:r>
        <w:rPr>
          <w:rtl/>
        </w:rPr>
        <w:t>:</w:t>
      </w:r>
      <w:r w:rsidRPr="007B3DCF">
        <w:rPr>
          <w:rtl/>
        </w:rPr>
        <w:t xml:space="preserve"> فانا</w:t>
      </w:r>
      <w:r>
        <w:rPr>
          <w:rtl/>
        </w:rPr>
        <w:t xml:space="preserve"> </w:t>
      </w:r>
      <w:r w:rsidRPr="007B3DCF">
        <w:rPr>
          <w:rtl/>
        </w:rPr>
        <w:t>أرجو أن انتهي إذا نهيت نفسك وولدك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129</w:t>
      </w:r>
      <w:r>
        <w:rPr>
          <w:rFonts w:hint="cs"/>
          <w:rtl/>
        </w:rPr>
        <w:t>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عنه عن عدة من أصحابنا عن سهل بن زياد وعلي بن إبراهيم عن أبيه عن</w:t>
      </w:r>
      <w:r>
        <w:rPr>
          <w:rtl/>
        </w:rPr>
        <w:t xml:space="preserve"> </w:t>
      </w:r>
      <w:r w:rsidRPr="007B3DCF">
        <w:rPr>
          <w:rtl/>
        </w:rPr>
        <w:t xml:space="preserve">عبد الرحمن بن أبي نجران عن عاصم بن حميد عن محمد بن قيس عن أبي جعفر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في الوليدة يشتريها الرجل وهي حبلى قال</w:t>
      </w:r>
      <w:r>
        <w:rPr>
          <w:rtl/>
        </w:rPr>
        <w:t>:</w:t>
      </w:r>
      <w:r w:rsidRPr="007B3DCF">
        <w:rPr>
          <w:rtl/>
        </w:rPr>
        <w:t xml:space="preserve"> لا يقربها حتى تضع ولدها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1300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الحسن بن محبوب عن علي بن رئاب عن أبي بصير قال</w:t>
      </w:r>
      <w:r>
        <w:rPr>
          <w:rtl/>
        </w:rPr>
        <w:t>:</w:t>
      </w:r>
      <w:r w:rsidRPr="007B3DCF">
        <w:rPr>
          <w:rtl/>
        </w:rPr>
        <w:t xml:space="preserve"> قلت لأبي جعفر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الرجل يشتري الجارية وهي حبلى ما يحل له منها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ما دون الفرج</w:t>
      </w:r>
      <w:r>
        <w:rPr>
          <w:rtl/>
        </w:rPr>
        <w:t xml:space="preserve"> </w:t>
      </w:r>
      <w:r w:rsidRPr="007B3DCF">
        <w:rPr>
          <w:rtl/>
        </w:rPr>
        <w:t>قلت</w:t>
      </w:r>
      <w:r>
        <w:rPr>
          <w:rtl/>
        </w:rPr>
        <w:t>:</w:t>
      </w:r>
      <w:r w:rsidRPr="007B3DCF">
        <w:rPr>
          <w:rtl/>
        </w:rPr>
        <w:t xml:space="preserve"> يشتري الجارية الصغيرة التي لم تطمث وليست بعذراء أيستبرئها قال</w:t>
      </w:r>
      <w:r>
        <w:rPr>
          <w:rtl/>
        </w:rPr>
        <w:t>:</w:t>
      </w:r>
      <w:r w:rsidRPr="007B3DCF">
        <w:rPr>
          <w:rtl/>
        </w:rPr>
        <w:t xml:space="preserve"> أمرها</w:t>
      </w:r>
      <w:r>
        <w:rPr>
          <w:rtl/>
        </w:rPr>
        <w:t xml:space="preserve"> </w:t>
      </w:r>
      <w:r w:rsidRPr="007B3DCF">
        <w:rPr>
          <w:rtl/>
        </w:rPr>
        <w:t>شديد إذا كان مثلها تعلق فليستبرئها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1301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علي بن إسماعيل عن فضالة عن أبان عن إسحاق بن عمار قال سألت أبا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الجارية يشتريها الرجل وهي حبلى أيقع عليها وهي حبلى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1302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الصفار عن محمد بن عيسى عن إبراهيم بن عبد الحميد قال</w:t>
      </w:r>
      <w:r>
        <w:rPr>
          <w:rtl/>
        </w:rPr>
        <w:t>:</w:t>
      </w:r>
      <w:r w:rsidRPr="007B3DCF">
        <w:rPr>
          <w:rtl/>
        </w:rPr>
        <w:t xml:space="preserve"> سألت أبا</w:t>
      </w:r>
      <w:r>
        <w:rPr>
          <w:rtl/>
        </w:rPr>
        <w:t xml:space="preserve"> </w:t>
      </w:r>
      <w:r w:rsidRPr="007B3DCF">
        <w:rPr>
          <w:rtl/>
        </w:rPr>
        <w:t xml:space="preserve">إبراهيم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الرجل يشتري الجارية وهي حبلى أيطأها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قلت</w:t>
      </w:r>
      <w:r>
        <w:rPr>
          <w:rtl/>
        </w:rPr>
        <w:t xml:space="preserve">: </w:t>
      </w:r>
      <w:r w:rsidRPr="007B3DCF">
        <w:rPr>
          <w:rtl/>
        </w:rPr>
        <w:t>فدون الفرج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يقربها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قال محمد بن الحسن</w:t>
      </w:r>
      <w:r>
        <w:rPr>
          <w:rtl/>
        </w:rPr>
        <w:t>:</w:t>
      </w:r>
      <w:r w:rsidRPr="007B3DCF">
        <w:rPr>
          <w:rtl/>
        </w:rPr>
        <w:t xml:space="preserve"> لا يقربها فيما دون الفرج محمول على ضرب من الكراهية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1298</w:t>
      </w:r>
      <w:r w:rsidR="00176759">
        <w:rPr>
          <w:rtl/>
        </w:rPr>
        <w:t xml:space="preserve"> - </w:t>
      </w:r>
      <w:r w:rsidRPr="008623FE">
        <w:rPr>
          <w:rtl/>
        </w:rPr>
        <w:t>1299</w:t>
      </w:r>
      <w:r w:rsidR="00176759">
        <w:rPr>
          <w:rtl/>
        </w:rPr>
        <w:t xml:space="preserve"> - </w:t>
      </w:r>
      <w:r w:rsidRPr="008623FE">
        <w:rPr>
          <w:rtl/>
        </w:rPr>
        <w:t>1300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298 الكافي ج 2 ص 50.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1301</w:t>
      </w:r>
      <w:r w:rsidR="00176759">
        <w:rPr>
          <w:rtl/>
        </w:rPr>
        <w:t xml:space="preserve"> - </w:t>
      </w:r>
      <w:r w:rsidRPr="007B3DCF">
        <w:rPr>
          <w:rtl/>
        </w:rPr>
        <w:t>1302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298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دون الحظر بدلالة ما تقدم من الاخبار</w:t>
      </w:r>
      <w:r>
        <w:rPr>
          <w:rtl/>
        </w:rPr>
        <w:t>،</w:t>
      </w:r>
      <w:r w:rsidRPr="007B3DCF">
        <w:rPr>
          <w:rtl/>
        </w:rPr>
        <w:t xml:space="preserve"> ويدل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1303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علي بن محبوب عن أحمد بن الحسن بن علي عن عمرو بن</w:t>
      </w:r>
      <w:r>
        <w:rPr>
          <w:rtl/>
        </w:rPr>
        <w:t xml:space="preserve"> </w:t>
      </w:r>
      <w:r w:rsidRPr="007B3DCF">
        <w:rPr>
          <w:rtl/>
        </w:rPr>
        <w:t>سعيد عن مصدق بن صدقة عن عمار الساباطي قال</w:t>
      </w:r>
      <w:r>
        <w:rPr>
          <w:rtl/>
        </w:rPr>
        <w:t>:</w:t>
      </w:r>
      <w:r w:rsidRPr="007B3DCF">
        <w:rPr>
          <w:rtl/>
        </w:rPr>
        <w:t xml:space="preserve"> قال أبو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الاستبراء على الذي يريد أن يبيع الجارية واجب إن كان يطأها</w:t>
      </w:r>
      <w:r>
        <w:rPr>
          <w:rtl/>
        </w:rPr>
        <w:t>،</w:t>
      </w:r>
      <w:r w:rsidRPr="007B3DCF">
        <w:rPr>
          <w:rtl/>
        </w:rPr>
        <w:t xml:space="preserve"> وعلى الذي يشتريها</w:t>
      </w:r>
      <w:r>
        <w:rPr>
          <w:rtl/>
        </w:rPr>
        <w:t xml:space="preserve"> </w:t>
      </w:r>
      <w:r w:rsidRPr="007B3DCF">
        <w:rPr>
          <w:rtl/>
        </w:rPr>
        <w:t>الاستبراء أيضا</w:t>
      </w:r>
      <w:r>
        <w:rPr>
          <w:rtl/>
        </w:rPr>
        <w:t>،</w:t>
      </w:r>
      <w:r w:rsidRPr="007B3DCF">
        <w:rPr>
          <w:rtl/>
        </w:rPr>
        <w:t xml:space="preserve"> قلت له</w:t>
      </w:r>
      <w:r>
        <w:rPr>
          <w:rtl/>
        </w:rPr>
        <w:t>:</w:t>
      </w:r>
      <w:r w:rsidRPr="007B3DCF">
        <w:rPr>
          <w:rtl/>
        </w:rPr>
        <w:t xml:space="preserve"> فيحل أن يأتيها دون فرجها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قبل أن يستبرئها</w:t>
      </w:r>
      <w:r>
        <w:rPr>
          <w:rtl/>
        </w:rPr>
        <w:t xml:space="preserve"> </w:t>
      </w:r>
      <w:r w:rsidRPr="007B3DCF">
        <w:rPr>
          <w:rtl/>
        </w:rPr>
        <w:t>والذي يدل على أن التنزيه عن ذلك أفضل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1304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الحسن الصفار عن يعقوب بن يزيد عن محمد بن إسماعيل بن</w:t>
      </w:r>
      <w:r>
        <w:rPr>
          <w:rtl/>
        </w:rPr>
        <w:t xml:space="preserve"> </w:t>
      </w:r>
      <w:r w:rsidRPr="007B3DCF">
        <w:rPr>
          <w:rtl/>
        </w:rPr>
        <w:t>بزيع عن صالح بن عقبة عن عبد الله بن محمد قال</w:t>
      </w:r>
      <w:r>
        <w:rPr>
          <w:rtl/>
        </w:rPr>
        <w:t>:</w:t>
      </w:r>
      <w:r w:rsidRPr="007B3DCF">
        <w:rPr>
          <w:rtl/>
        </w:rPr>
        <w:t xml:space="preserve"> دخلت على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بمنى فأردت أن أسأله عن مسألة قال</w:t>
      </w:r>
      <w:r>
        <w:rPr>
          <w:rtl/>
        </w:rPr>
        <w:t>:</w:t>
      </w:r>
      <w:r w:rsidRPr="007B3DCF">
        <w:rPr>
          <w:rtl/>
        </w:rPr>
        <w:t xml:space="preserve"> فجعلت أهابه قال</w:t>
      </w:r>
      <w:r>
        <w:rPr>
          <w:rtl/>
        </w:rPr>
        <w:t>:</w:t>
      </w:r>
      <w:r w:rsidRPr="007B3DCF">
        <w:rPr>
          <w:rtl/>
        </w:rPr>
        <w:t xml:space="preserve"> فقال لي يا عبد الله سل</w:t>
      </w:r>
      <w:r>
        <w:rPr>
          <w:rtl/>
        </w:rPr>
        <w:t xml:space="preserve"> </w:t>
      </w:r>
      <w:r w:rsidRPr="007B3DCF">
        <w:rPr>
          <w:rtl/>
        </w:rPr>
        <w:t>فقلت جعلت فداك اشتريت جارية ثم سكت هيبة له قال</w:t>
      </w:r>
      <w:r>
        <w:rPr>
          <w:rtl/>
        </w:rPr>
        <w:t>:</w:t>
      </w:r>
      <w:r w:rsidRPr="007B3DCF">
        <w:rPr>
          <w:rtl/>
        </w:rPr>
        <w:t xml:space="preserve"> فقال لي</w:t>
      </w:r>
      <w:r>
        <w:rPr>
          <w:rtl/>
        </w:rPr>
        <w:t>:</w:t>
      </w:r>
      <w:r w:rsidRPr="007B3DCF">
        <w:rPr>
          <w:rtl/>
        </w:rPr>
        <w:t xml:space="preserve"> أظنك أردت</w:t>
      </w:r>
      <w:r>
        <w:rPr>
          <w:rtl/>
        </w:rPr>
        <w:t xml:space="preserve"> </w:t>
      </w:r>
      <w:r w:rsidRPr="007B3DCF">
        <w:rPr>
          <w:rtl/>
        </w:rPr>
        <w:t>أن تصيب منها فلم تدر كيف تأتي ذلك قال قلت</w:t>
      </w:r>
      <w:r>
        <w:rPr>
          <w:rtl/>
        </w:rPr>
        <w:t>:</w:t>
      </w:r>
      <w:r w:rsidRPr="007B3DCF">
        <w:rPr>
          <w:rtl/>
        </w:rPr>
        <w:t xml:space="preserve"> أجل جعلت فداك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أظنك</w:t>
      </w:r>
      <w:r>
        <w:rPr>
          <w:rtl/>
        </w:rPr>
        <w:t xml:space="preserve"> </w:t>
      </w:r>
      <w:r w:rsidRPr="007B3DCF">
        <w:rPr>
          <w:rtl/>
        </w:rPr>
        <w:t>أردت أن تفخذ لها فاستحييت أن تسأل عنه قال</w:t>
      </w:r>
      <w:r>
        <w:rPr>
          <w:rtl/>
        </w:rPr>
        <w:t>:</w:t>
      </w:r>
      <w:r w:rsidRPr="007B3DCF">
        <w:rPr>
          <w:rtl/>
        </w:rPr>
        <w:t xml:space="preserve"> قلت لقد منعتني من ذلك هيبتك</w:t>
      </w:r>
      <w:r>
        <w:rPr>
          <w:rtl/>
        </w:rPr>
        <w:t xml:space="preserve"> </w:t>
      </w:r>
      <w:r w:rsidRPr="007B3DCF">
        <w:rPr>
          <w:rtl/>
        </w:rPr>
        <w:t>قال فقال</w:t>
      </w:r>
      <w:r>
        <w:rPr>
          <w:rtl/>
        </w:rPr>
        <w:t>:</w:t>
      </w:r>
      <w:r w:rsidRPr="007B3DCF">
        <w:rPr>
          <w:rtl/>
        </w:rPr>
        <w:t xml:space="preserve"> لا بأس بالتفخيذ لها حتى تستبرئها وإن صبرت فهو خير لك</w:t>
      </w:r>
      <w:r>
        <w:rPr>
          <w:rtl/>
        </w:rPr>
        <w:t>،</w:t>
      </w:r>
      <w:r w:rsidRPr="007B3DCF">
        <w:rPr>
          <w:rtl/>
        </w:rPr>
        <w:t xml:space="preserve"> قال فقلت</w:t>
      </w:r>
      <w:r>
        <w:rPr>
          <w:rtl/>
        </w:rPr>
        <w:t xml:space="preserve"> </w:t>
      </w:r>
      <w:r w:rsidRPr="007B3DCF">
        <w:rPr>
          <w:rtl/>
        </w:rPr>
        <w:t>له</w:t>
      </w:r>
      <w:r>
        <w:rPr>
          <w:rtl/>
        </w:rPr>
        <w:t>:</w:t>
      </w:r>
      <w:r w:rsidRPr="007B3DCF">
        <w:rPr>
          <w:rtl/>
        </w:rPr>
        <w:t xml:space="preserve"> جعلت فداك فقد سمعت غير واحد يقول التفخيذ لا بأس به</w:t>
      </w:r>
      <w:r>
        <w:rPr>
          <w:rtl/>
        </w:rPr>
        <w:t>،</w:t>
      </w:r>
      <w:r w:rsidRPr="007B3DCF">
        <w:rPr>
          <w:rtl/>
        </w:rPr>
        <w:t xml:space="preserve"> ثم قال قلت</w:t>
      </w:r>
      <w:r>
        <w:rPr>
          <w:rtl/>
        </w:rPr>
        <w:t>:</w:t>
      </w:r>
      <w:r w:rsidRPr="007B3DCF">
        <w:rPr>
          <w:rtl/>
        </w:rPr>
        <w:t xml:space="preserve"> له وأي</w:t>
      </w:r>
      <w:r>
        <w:rPr>
          <w:rtl/>
        </w:rPr>
        <w:t xml:space="preserve"> </w:t>
      </w:r>
      <w:r w:rsidRPr="007B3DCF">
        <w:rPr>
          <w:rtl/>
        </w:rPr>
        <w:t>شئ الخير في تركي له</w:t>
      </w:r>
      <w:r>
        <w:rPr>
          <w:rtl/>
        </w:rPr>
        <w:t>؟</w:t>
      </w:r>
      <w:r w:rsidRPr="007B3DCF">
        <w:rPr>
          <w:rtl/>
        </w:rPr>
        <w:t xml:space="preserve"> قال فقال</w:t>
      </w:r>
      <w:r>
        <w:rPr>
          <w:rtl/>
        </w:rPr>
        <w:t>:</w:t>
      </w:r>
      <w:r w:rsidRPr="007B3DCF">
        <w:rPr>
          <w:rtl/>
        </w:rPr>
        <w:t xml:space="preserve"> كذلك لو كان به بأس لم نأمر به</w:t>
      </w:r>
      <w:r>
        <w:rPr>
          <w:rtl/>
        </w:rPr>
        <w:t>،</w:t>
      </w:r>
      <w:r w:rsidRPr="007B3DCF">
        <w:rPr>
          <w:rtl/>
        </w:rPr>
        <w:t xml:space="preserve"> قال فأقبل علي</w:t>
      </w:r>
      <w:r>
        <w:rPr>
          <w:rtl/>
        </w:rPr>
        <w:t xml:space="preserve">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إن الرجل يأتي جاريته فتعلق منه وترى الدم وهي حبلى فيرى أن ذلك</w:t>
      </w:r>
      <w:r>
        <w:rPr>
          <w:rtl/>
        </w:rPr>
        <w:t xml:space="preserve"> </w:t>
      </w:r>
      <w:r w:rsidRPr="007B3DCF">
        <w:rPr>
          <w:rtl/>
        </w:rPr>
        <w:t>طمث فيبيعها فما أحب للرجل المسلم أن يأتي الجارية الحبلى قد حبلت من غيره حتى</w:t>
      </w:r>
      <w:r>
        <w:rPr>
          <w:rtl/>
        </w:rPr>
        <w:t xml:space="preserve"> </w:t>
      </w:r>
      <w:r w:rsidRPr="007B3DCF">
        <w:rPr>
          <w:rtl/>
        </w:rPr>
        <w:t>يأتيه فيخبره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وقد روي أنها إذا جازت في الحمل أربعة أشهر جاز له وطؤها في الفرج</w:t>
      </w:r>
      <w:r>
        <w:rPr>
          <w:rtl/>
        </w:rPr>
        <w:t>،</w:t>
      </w:r>
      <w:r w:rsidRPr="007B3DCF">
        <w:rPr>
          <w:rtl/>
        </w:rPr>
        <w:t xml:space="preserve"> روى</w:t>
      </w:r>
      <w:r>
        <w:rPr>
          <w:rtl/>
        </w:rPr>
        <w:t xml:space="preserve"> </w:t>
      </w:r>
      <w:r w:rsidRPr="007B3DCF">
        <w:rPr>
          <w:rtl/>
        </w:rPr>
        <w:t>ذلك</w:t>
      </w:r>
      <w:r>
        <w:rPr>
          <w:rtl/>
        </w:rPr>
        <w:t>: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1303</w:t>
      </w:r>
      <w:r w:rsidR="00176759">
        <w:rPr>
          <w:rtl/>
        </w:rPr>
        <w:t xml:space="preserve"> - </w:t>
      </w:r>
      <w:r w:rsidRPr="008623FE">
        <w:rPr>
          <w:rtl/>
        </w:rPr>
        <w:t>1304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298.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1305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الحسن بن محبوب عن رفاعة بن موسى قال</w:t>
      </w:r>
      <w:r>
        <w:rPr>
          <w:rtl/>
        </w:rPr>
        <w:t>:</w:t>
      </w:r>
      <w:r w:rsidRPr="007B3DCF">
        <w:rPr>
          <w:rtl/>
        </w:rPr>
        <w:t xml:space="preserve"> سألت أبا الحسن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قلت اشتري الجارية فتمكث عندي الأشهر لا تطمث وليس ذلك من كبر</w:t>
      </w:r>
      <w:r>
        <w:rPr>
          <w:rtl/>
        </w:rPr>
        <w:t xml:space="preserve"> </w:t>
      </w:r>
      <w:r w:rsidRPr="007B3DCF">
        <w:rPr>
          <w:rtl/>
        </w:rPr>
        <w:t>قلت وأريتها النساء فقلن ليس بها حبل أفلي أن أنكحها في فرجها</w:t>
      </w:r>
      <w:r>
        <w:rPr>
          <w:rtl/>
        </w:rPr>
        <w:t>؟</w:t>
      </w:r>
      <w:r w:rsidRPr="007B3DCF">
        <w:rPr>
          <w:rtl/>
        </w:rPr>
        <w:t xml:space="preserve"> قال فقال</w:t>
      </w:r>
      <w:r>
        <w:rPr>
          <w:rtl/>
        </w:rPr>
        <w:t>:</w:t>
      </w:r>
      <w:r w:rsidRPr="007B3DCF">
        <w:rPr>
          <w:rtl/>
        </w:rPr>
        <w:t xml:space="preserve"> إن</w:t>
      </w:r>
      <w:r>
        <w:rPr>
          <w:rtl/>
        </w:rPr>
        <w:t xml:space="preserve"> </w:t>
      </w:r>
      <w:r w:rsidRPr="007B3DCF">
        <w:rPr>
          <w:rtl/>
        </w:rPr>
        <w:t>الطمث قد تحبسه الريح من غير حبل فلا بأس أن تمسها في الفرج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فإن كان</w:t>
      </w:r>
      <w:r>
        <w:rPr>
          <w:rtl/>
        </w:rPr>
        <w:t xml:space="preserve"> </w:t>
      </w:r>
      <w:r w:rsidRPr="007B3DCF">
        <w:rPr>
          <w:rtl/>
        </w:rPr>
        <w:t>حملا فما لي منها إن أردت</w:t>
      </w:r>
      <w:r>
        <w:rPr>
          <w:rtl/>
        </w:rPr>
        <w:t>؟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لك ما دون الفرج إلى أن تبلغ في حملها أربعة</w:t>
      </w:r>
      <w:r>
        <w:rPr>
          <w:rtl/>
        </w:rPr>
        <w:t xml:space="preserve"> </w:t>
      </w:r>
      <w:r w:rsidRPr="007B3DCF">
        <w:rPr>
          <w:rtl/>
        </w:rPr>
        <w:t>أشهر وعشرة أيام قال</w:t>
      </w:r>
      <w:r>
        <w:rPr>
          <w:rtl/>
        </w:rPr>
        <w:t>:</w:t>
      </w:r>
      <w:r w:rsidRPr="007B3DCF">
        <w:rPr>
          <w:rtl/>
        </w:rPr>
        <w:t xml:space="preserve"> فإذا جاز حملها أربعة أشهر وعشرة أيام فلا بأس بنكاحها في</w:t>
      </w:r>
      <w:r>
        <w:rPr>
          <w:rtl/>
        </w:rPr>
        <w:t xml:space="preserve"> </w:t>
      </w:r>
      <w:r w:rsidRPr="007B3DCF">
        <w:rPr>
          <w:rtl/>
        </w:rPr>
        <w:t>الفرج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66" w:name="_Toc374804650"/>
      <w:bookmarkStart w:id="467" w:name="_Toc376953388"/>
      <w:r w:rsidRPr="007B3DCF">
        <w:rPr>
          <w:rtl/>
        </w:rPr>
        <w:t>214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الرجل تكون له الجارية يطأها ويطأها </w:t>
      </w:r>
      <w:r>
        <w:rPr>
          <w:rtl/>
        </w:rPr>
        <w:t>غيره سفاحا وجاءت بولد بمن يلحق</w:t>
      </w:r>
      <w:bookmarkEnd w:id="466"/>
      <w:bookmarkEnd w:id="46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1306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الحسن الصفار عن أحمد بن محمد عن العباس بن معروف عن الحسن</w:t>
      </w:r>
      <w:r>
        <w:rPr>
          <w:rtl/>
        </w:rPr>
        <w:t xml:space="preserve"> </w:t>
      </w:r>
      <w:r w:rsidRPr="007B3DCF">
        <w:rPr>
          <w:rtl/>
        </w:rPr>
        <w:t>ابن محمد الحضرمي عن زرعة عن سماعة قال</w:t>
      </w:r>
      <w:r>
        <w:rPr>
          <w:rtl/>
        </w:rPr>
        <w:t>:</w:t>
      </w:r>
      <w:r w:rsidRPr="007B3DCF">
        <w:rPr>
          <w:rtl/>
        </w:rPr>
        <w:t xml:space="preserve"> سألته عن الرجل له جارية فوثب عليها</w:t>
      </w:r>
      <w:r>
        <w:rPr>
          <w:rtl/>
        </w:rPr>
        <w:t xml:space="preserve"> </w:t>
      </w:r>
      <w:r w:rsidRPr="007B3DCF">
        <w:rPr>
          <w:rtl/>
        </w:rPr>
        <w:t>ابن له ففجر بها قال</w:t>
      </w:r>
      <w:r>
        <w:rPr>
          <w:rtl/>
        </w:rPr>
        <w:t>:</w:t>
      </w:r>
      <w:r w:rsidRPr="007B3DCF">
        <w:rPr>
          <w:rtl/>
        </w:rPr>
        <w:t xml:space="preserve"> قد كان رجل عنده جارية وله زوجة فأمرت ولدها أن يثب</w:t>
      </w:r>
      <w:r>
        <w:rPr>
          <w:rtl/>
        </w:rPr>
        <w:t xml:space="preserve"> </w:t>
      </w:r>
      <w:r w:rsidRPr="007B3DCF">
        <w:rPr>
          <w:rtl/>
        </w:rPr>
        <w:t xml:space="preserve">على جارية أبيه ففجر بها فسئل أبو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ذلك فقال</w:t>
      </w:r>
      <w:r>
        <w:rPr>
          <w:rtl/>
        </w:rPr>
        <w:t>:</w:t>
      </w:r>
      <w:r w:rsidRPr="007B3DCF">
        <w:rPr>
          <w:rtl/>
        </w:rPr>
        <w:t xml:space="preserve"> لا يحرم ذلك</w:t>
      </w:r>
      <w:r>
        <w:rPr>
          <w:rtl/>
        </w:rPr>
        <w:t xml:space="preserve"> </w:t>
      </w:r>
      <w:r w:rsidRPr="007B3DCF">
        <w:rPr>
          <w:rtl/>
        </w:rPr>
        <w:t>على أبيه إلا أنه لا ينبغي له أن يأتيها حتى يستبرئها للولد فإن وقع فيما بينهما ولد فالولد</w:t>
      </w:r>
      <w:r>
        <w:rPr>
          <w:rtl/>
        </w:rPr>
        <w:t xml:space="preserve"> </w:t>
      </w:r>
      <w:r w:rsidRPr="007B3DCF">
        <w:rPr>
          <w:rtl/>
        </w:rPr>
        <w:t>للأب إذا كانا جامعاها في يوم واحد وشهر واحد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1307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يعقوب عن محمد بن يحيى عن أحمد بن محمد عن ابن محبوب</w:t>
      </w:r>
      <w:r>
        <w:rPr>
          <w:rtl/>
        </w:rPr>
        <w:t xml:space="preserve"> </w:t>
      </w:r>
      <w:r w:rsidRPr="007B3DCF">
        <w:rPr>
          <w:rtl/>
        </w:rPr>
        <w:t xml:space="preserve">عن عبد الله بن سنان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إن رجلا من الأنصار أتى أبا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وقال له</w:t>
      </w:r>
      <w:r>
        <w:rPr>
          <w:rtl/>
        </w:rPr>
        <w:t>:</w:t>
      </w:r>
      <w:r w:rsidRPr="007B3DCF">
        <w:rPr>
          <w:rtl/>
        </w:rPr>
        <w:t xml:space="preserve"> إني ابتليت بأمر عظيم ان لي جارية كنت أطأها فوطئتها يوما</w:t>
      </w:r>
      <w:r>
        <w:rPr>
          <w:rtl/>
        </w:rPr>
        <w:t xml:space="preserve"> </w:t>
      </w:r>
      <w:r w:rsidRPr="007B3DCF">
        <w:rPr>
          <w:rtl/>
        </w:rPr>
        <w:t>وخرجت في حاجة لي بعد ما اغتسلت منها ونسيت نفقة لي فرجعت إلى المنزل لاخذها فوجدت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1305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298 الكافي ج 2 ص 50.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1306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299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1307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299 الكافي ج 2 ص 55 الفقيه ص 439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غلامي على بطنها فعددت لها من يومي ذلك تسعة أشهر فولدت جارية قال فقال له</w:t>
      </w:r>
      <w:r>
        <w:rPr>
          <w:rtl/>
        </w:rPr>
        <w:t xml:space="preserve">: </w:t>
      </w:r>
      <w:r w:rsidRPr="007B3DCF">
        <w:rPr>
          <w:rtl/>
        </w:rPr>
        <w:t xml:space="preserve">أبو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لا ينبغي لك أن تبيعها ولا تقربها ولكن أنفق عليها من مالك ما دمت</w:t>
      </w:r>
      <w:r>
        <w:rPr>
          <w:rtl/>
        </w:rPr>
        <w:t xml:space="preserve"> </w:t>
      </w:r>
      <w:r w:rsidRPr="007B3DCF">
        <w:rPr>
          <w:rtl/>
        </w:rPr>
        <w:t xml:space="preserve">حيا ثم أوص عند موتك أن ينفق عليها من مالك حتى يجعل الله </w:t>
      </w:r>
      <w:r w:rsidRPr="00C86B57">
        <w:rPr>
          <w:rStyle w:val="libAlaemChar"/>
          <w:rtl/>
        </w:rPr>
        <w:t>عزوجل</w:t>
      </w:r>
      <w:r w:rsidRPr="007B3DCF">
        <w:rPr>
          <w:rtl/>
        </w:rPr>
        <w:t xml:space="preserve"> لها مخرجا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1308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عنه عن عدة من أصحابنا عن أحمد بن محمد بن خالد عن ابن فضال عن</w:t>
      </w:r>
      <w:r>
        <w:rPr>
          <w:rtl/>
        </w:rPr>
        <w:t xml:space="preserve"> </w:t>
      </w:r>
      <w:r w:rsidRPr="007B3DCF">
        <w:rPr>
          <w:rtl/>
        </w:rPr>
        <w:t>محمد بن عجلان قال</w:t>
      </w:r>
      <w:r>
        <w:rPr>
          <w:rtl/>
        </w:rPr>
        <w:t>:</w:t>
      </w:r>
      <w:r w:rsidRPr="007B3DCF">
        <w:rPr>
          <w:rtl/>
        </w:rPr>
        <w:t xml:space="preserve"> إن رجلا من الأنصار أتى أبا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فقال له</w:t>
      </w:r>
      <w:r>
        <w:rPr>
          <w:rtl/>
        </w:rPr>
        <w:t>:</w:t>
      </w:r>
      <w:r w:rsidRPr="007B3DCF">
        <w:rPr>
          <w:rtl/>
        </w:rPr>
        <w:t xml:space="preserve"> إني</w:t>
      </w:r>
      <w:r>
        <w:rPr>
          <w:rtl/>
        </w:rPr>
        <w:t xml:space="preserve"> </w:t>
      </w:r>
      <w:r w:rsidRPr="007B3DCF">
        <w:rPr>
          <w:rtl/>
        </w:rPr>
        <w:t>قد ابتليت بأمر عظيم</w:t>
      </w:r>
      <w:r>
        <w:rPr>
          <w:rtl/>
        </w:rPr>
        <w:t>،</w:t>
      </w:r>
      <w:r w:rsidRPr="007B3DCF">
        <w:rPr>
          <w:rtl/>
        </w:rPr>
        <w:t xml:space="preserve"> إني قد وقعت على جاريتي ثم خرجت في بعض حاجتي</w:t>
      </w:r>
      <w:r>
        <w:rPr>
          <w:rtl/>
        </w:rPr>
        <w:t xml:space="preserve"> </w:t>
      </w:r>
      <w:r w:rsidRPr="007B3DCF">
        <w:rPr>
          <w:rtl/>
        </w:rPr>
        <w:t>فانصرفت في الطريق فأصبت غلامي بين رجلي الجارية غير أنها حملت فوضعت بجارية</w:t>
      </w:r>
      <w:r>
        <w:rPr>
          <w:rtl/>
        </w:rPr>
        <w:t xml:space="preserve"> </w:t>
      </w:r>
      <w:r w:rsidRPr="007B3DCF">
        <w:rPr>
          <w:rtl/>
        </w:rPr>
        <w:t xml:space="preserve">بعده بتسعة أشهر فقال له أبو جعفر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احبس الجارية ولا تبعها وأنفق</w:t>
      </w:r>
      <w:r>
        <w:rPr>
          <w:rtl/>
        </w:rPr>
        <w:t xml:space="preserve"> </w:t>
      </w:r>
      <w:r w:rsidRPr="007B3DCF">
        <w:rPr>
          <w:rtl/>
        </w:rPr>
        <w:t>عليها حتى تموت أو يجعل الله لها مخرجا فإن حدث بك حدث فأوص بأن ينفق عليها</w:t>
      </w:r>
      <w:r>
        <w:rPr>
          <w:rtl/>
        </w:rPr>
        <w:t xml:space="preserve"> </w:t>
      </w:r>
      <w:r w:rsidRPr="007B3DCF">
        <w:rPr>
          <w:rtl/>
        </w:rPr>
        <w:t>من مالك حتى يجعل الله لها مخرجا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تنافي بين هذين الخبرين والخبر الأول</w:t>
      </w:r>
      <w:r>
        <w:rPr>
          <w:rtl/>
        </w:rPr>
        <w:t>،</w:t>
      </w:r>
      <w:r w:rsidRPr="007B3DCF">
        <w:rPr>
          <w:rtl/>
        </w:rPr>
        <w:t xml:space="preserve"> لان الذي تضمناه هو أن لا يبيع</w:t>
      </w:r>
      <w:r>
        <w:rPr>
          <w:rtl/>
        </w:rPr>
        <w:t xml:space="preserve"> </w:t>
      </w:r>
      <w:r w:rsidRPr="007B3DCF">
        <w:rPr>
          <w:rtl/>
        </w:rPr>
        <w:t>الجارية ويمسكها ولم يجر للولد ذكر في الخبرين معا بل ذلك يؤكد لحوق الولد به</w:t>
      </w:r>
      <w:r>
        <w:rPr>
          <w:rtl/>
        </w:rPr>
        <w:t xml:space="preserve"> </w:t>
      </w:r>
      <w:r w:rsidRPr="007B3DCF">
        <w:rPr>
          <w:rtl/>
        </w:rPr>
        <w:t>لأنه إنما لا يجوز له بيع الام إذا كان الولد ولده فأما إذا كان الولد من غيره فإنه</w:t>
      </w:r>
      <w:r>
        <w:rPr>
          <w:rtl/>
        </w:rPr>
        <w:t xml:space="preserve"> </w:t>
      </w:r>
      <w:r w:rsidRPr="007B3DCF">
        <w:rPr>
          <w:rtl/>
        </w:rPr>
        <w:t>يجوز بيعها على كل حال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1309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الصفار عن إبراهيم بن هاشم عن آدم بن إسحاق عن رجل</w:t>
      </w:r>
      <w:r>
        <w:rPr>
          <w:rtl/>
        </w:rPr>
        <w:t xml:space="preserve"> </w:t>
      </w:r>
      <w:r w:rsidRPr="007B3DCF">
        <w:rPr>
          <w:rtl/>
        </w:rPr>
        <w:t>من أصحابنا عن عبد الحميد بن إسماعيل قال</w:t>
      </w:r>
      <w:r>
        <w:rPr>
          <w:rtl/>
        </w:rPr>
        <w:t>:</w:t>
      </w:r>
      <w:r w:rsidRPr="007B3DCF">
        <w:rPr>
          <w:rtl/>
        </w:rPr>
        <w:t xml:space="preserve"> سألت 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</w:t>
      </w:r>
      <w:r>
        <w:rPr>
          <w:rtl/>
        </w:rPr>
        <w:t xml:space="preserve"> </w:t>
      </w:r>
      <w:r w:rsidRPr="007B3DCF">
        <w:rPr>
          <w:rtl/>
        </w:rPr>
        <w:t>كانت عنده جارية يطأها وهي تخرج في حوائجه فحبلت فخشي أن يكون منه كيف</w:t>
      </w:r>
      <w:r>
        <w:rPr>
          <w:rtl/>
        </w:rPr>
        <w:t xml:space="preserve"> </w:t>
      </w:r>
      <w:r w:rsidRPr="007B3DCF">
        <w:rPr>
          <w:rtl/>
        </w:rPr>
        <w:t>يصنع أيبيع الجارية والولد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يبيع الجارية ولا يبيع الولد ولا يورثه من ميراثه شيئا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1310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وما رواه محمد بن يعقوب عن عدة من أصحابنا عن أحمد بن محمد عن</w:t>
      </w:r>
      <w:r>
        <w:rPr>
          <w:rtl/>
        </w:rPr>
        <w:t xml:space="preserve"> </w:t>
      </w:r>
      <w:r w:rsidRPr="007B3DCF">
        <w:rPr>
          <w:rtl/>
        </w:rPr>
        <w:t>الحسين بن سعيد عن القاسم بن محمد عن سليمان مولى طربال عن حريز عن أبي عبد الله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1308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299 الكافي ج 2 ص 55 باختلاف وزيادة الفقيه ص 439.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1309</w:t>
      </w:r>
      <w:r w:rsidR="00176759">
        <w:rPr>
          <w:rtl/>
        </w:rPr>
        <w:t xml:space="preserve"> - </w:t>
      </w:r>
      <w:r w:rsidRPr="007B3DCF">
        <w:rPr>
          <w:rtl/>
        </w:rPr>
        <w:t>1310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299 الكافي ج 2 ص 55 الفقيه ص 439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C86B57">
        <w:rPr>
          <w:rStyle w:val="libAlaemChar"/>
          <w:rtl/>
        </w:rPr>
        <w:lastRenderedPageBreak/>
        <w:t>عليه‌السلام</w:t>
      </w:r>
      <w:r w:rsidRPr="007B3DCF">
        <w:rPr>
          <w:rtl/>
        </w:rPr>
        <w:t xml:space="preserve"> في رجل كان يطأ جارية له وأنه كان يبعثها في حوائجه وأنها حبلت وأنه</w:t>
      </w:r>
      <w:r>
        <w:rPr>
          <w:rtl/>
        </w:rPr>
        <w:t xml:space="preserve"> </w:t>
      </w:r>
      <w:r w:rsidRPr="007B3DCF">
        <w:rPr>
          <w:rtl/>
        </w:rPr>
        <w:t xml:space="preserve">بلغه عنها فساد فقال أبو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إذا ولدت أمسك الولد ولا يبيعه ويجعل</w:t>
      </w:r>
      <w:r>
        <w:rPr>
          <w:rtl/>
        </w:rPr>
        <w:t xml:space="preserve"> </w:t>
      </w:r>
      <w:r w:rsidRPr="007B3DCF">
        <w:rPr>
          <w:rtl/>
        </w:rPr>
        <w:t>له نصيبا في داره قال فقيل له رجل يطأ جارية له وإنه لم يكن يبعثها في حوائجه وانه</w:t>
      </w:r>
      <w:r>
        <w:rPr>
          <w:rtl/>
        </w:rPr>
        <w:t xml:space="preserve"> </w:t>
      </w:r>
      <w:r w:rsidRPr="007B3DCF">
        <w:rPr>
          <w:rtl/>
        </w:rPr>
        <w:t>اتهمها فحبلت فقال</w:t>
      </w:r>
      <w:r>
        <w:rPr>
          <w:rtl/>
        </w:rPr>
        <w:t>:</w:t>
      </w:r>
      <w:r w:rsidRPr="007B3DCF">
        <w:rPr>
          <w:rtl/>
        </w:rPr>
        <w:t xml:space="preserve"> إذا هي ولدت أمسك الولد ولا يبيعه ويجعل له نصيبا من داره</w:t>
      </w:r>
      <w:r>
        <w:rPr>
          <w:rtl/>
        </w:rPr>
        <w:t xml:space="preserve"> </w:t>
      </w:r>
      <w:r w:rsidRPr="007B3DCF">
        <w:rPr>
          <w:rtl/>
        </w:rPr>
        <w:t>وماله وليس هذه مثل تلك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هذين الخبرين انه إنما جاز له ألا يلحق الولد به لحوقا تاما بحيث لم يكن</w:t>
      </w:r>
      <w:r>
        <w:rPr>
          <w:rtl/>
        </w:rPr>
        <w:t xml:space="preserve"> </w:t>
      </w:r>
      <w:r w:rsidRPr="007B3DCF">
        <w:rPr>
          <w:rtl/>
        </w:rPr>
        <w:t>وطؤه لها مع وطئ غيره في حالة واحدة بل كانت ممن يطأها أحيانا فإذا وطئها غيره</w:t>
      </w:r>
      <w:r>
        <w:rPr>
          <w:rtl/>
        </w:rPr>
        <w:t xml:space="preserve"> </w:t>
      </w:r>
      <w:r w:rsidRPr="007B3DCF">
        <w:rPr>
          <w:rtl/>
        </w:rPr>
        <w:t>واشتبه الامر في ذلك جاز له ألا يلحق الولد به لحوقا تاما بل ذلك هو الواجب ولا</w:t>
      </w:r>
      <w:r>
        <w:rPr>
          <w:rtl/>
        </w:rPr>
        <w:t xml:space="preserve"> </w:t>
      </w:r>
      <w:r w:rsidRPr="007B3DCF">
        <w:rPr>
          <w:rtl/>
        </w:rPr>
        <w:t>ينفيه أيضا لمكان التهمة في ذلك ويفرد له من ماله شيئا ولا يجعله يساهم سائر أولاده</w:t>
      </w:r>
      <w:r>
        <w:rPr>
          <w:rtl/>
        </w:rPr>
        <w:t xml:space="preserve"> </w:t>
      </w:r>
      <w:r w:rsidRPr="007B3DCF">
        <w:rPr>
          <w:rtl/>
        </w:rPr>
        <w:t>ووراثه له الصحيحي الأنساب ولا ينافي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1311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أبي علي الأشعري عن محمد بن عبد الجبار عن</w:t>
      </w:r>
      <w:r>
        <w:rPr>
          <w:rtl/>
        </w:rPr>
        <w:t xml:space="preserve"> </w:t>
      </w:r>
      <w:r w:rsidRPr="007B3DCF">
        <w:rPr>
          <w:rtl/>
        </w:rPr>
        <w:t>صفوان بن يحيى عن سعيد بن يسار قال</w:t>
      </w:r>
      <w:r>
        <w:rPr>
          <w:rtl/>
        </w:rPr>
        <w:t>:</w:t>
      </w:r>
      <w:r w:rsidRPr="007B3DCF">
        <w:rPr>
          <w:rtl/>
        </w:rPr>
        <w:t xml:space="preserve"> سألت أبا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الجارية</w:t>
      </w:r>
      <w:r>
        <w:rPr>
          <w:rtl/>
        </w:rPr>
        <w:t xml:space="preserve"> </w:t>
      </w:r>
      <w:r w:rsidRPr="007B3DCF">
        <w:rPr>
          <w:rtl/>
        </w:rPr>
        <w:t>تكون للرجل يطيف بها وهي تخرج فتعلق قال</w:t>
      </w:r>
      <w:r>
        <w:rPr>
          <w:rtl/>
        </w:rPr>
        <w:t>:</w:t>
      </w:r>
      <w:r w:rsidRPr="007B3DCF">
        <w:rPr>
          <w:rtl/>
        </w:rPr>
        <w:t xml:space="preserve"> يتهمها الرجل أو يتهمها أهله</w:t>
      </w:r>
      <w:r>
        <w:rPr>
          <w:rtl/>
        </w:rPr>
        <w:t>؟</w:t>
      </w:r>
      <w:r w:rsidRPr="007B3DCF">
        <w:rPr>
          <w:rtl/>
        </w:rPr>
        <w:t xml:space="preserve"> قلت</w:t>
      </w:r>
      <w:r>
        <w:rPr>
          <w:rtl/>
        </w:rPr>
        <w:t xml:space="preserve">: </w:t>
      </w:r>
      <w:r w:rsidRPr="007B3DCF">
        <w:rPr>
          <w:rtl/>
        </w:rPr>
        <w:t>أما ظاهرة فلا قال</w:t>
      </w:r>
      <w:r>
        <w:rPr>
          <w:rtl/>
        </w:rPr>
        <w:t>:</w:t>
      </w:r>
      <w:r w:rsidRPr="007B3DCF">
        <w:rPr>
          <w:rtl/>
        </w:rPr>
        <w:t xml:space="preserve"> إذا لزمه الولد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1312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عنه عن الحسين بن محمد عن معلى بن محمد عن الحسن بن علي عن حماد عن سعيد</w:t>
      </w:r>
      <w:r>
        <w:rPr>
          <w:rtl/>
        </w:rPr>
        <w:t xml:space="preserve"> </w:t>
      </w:r>
      <w:r w:rsidRPr="007B3DCF">
        <w:rPr>
          <w:rtl/>
        </w:rPr>
        <w:t>ابن يسار قال</w:t>
      </w:r>
      <w:r>
        <w:rPr>
          <w:rtl/>
        </w:rPr>
        <w:t>:</w:t>
      </w:r>
      <w:r w:rsidRPr="007B3DCF">
        <w:rPr>
          <w:rtl/>
        </w:rPr>
        <w:t xml:space="preserve"> سألته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وقع على جارية له تذهب وتجئ وقد عزل</w:t>
      </w:r>
      <w:r>
        <w:rPr>
          <w:rtl/>
        </w:rPr>
        <w:t xml:space="preserve"> </w:t>
      </w:r>
      <w:r w:rsidRPr="007B3DCF">
        <w:rPr>
          <w:rtl/>
        </w:rPr>
        <w:t>عنها ولم يكن منه إليها شئ ما تقول في الولد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أرى أن لا يباع هذا يا سعيد</w:t>
      </w:r>
      <w:r>
        <w:rPr>
          <w:rtl/>
        </w:rPr>
        <w:t>،</w:t>
      </w:r>
      <w:r w:rsidRPr="007B3DCF">
        <w:rPr>
          <w:rtl/>
        </w:rPr>
        <w:t xml:space="preserve"> وسألت</w:t>
      </w:r>
      <w:r>
        <w:rPr>
          <w:rtl/>
        </w:rPr>
        <w:t xml:space="preserve"> </w:t>
      </w:r>
      <w:r w:rsidRPr="007B3DCF">
        <w:rPr>
          <w:rtl/>
        </w:rPr>
        <w:t xml:space="preserve">أبا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أتتهمها</w:t>
      </w:r>
      <w:r>
        <w:rPr>
          <w:rtl/>
        </w:rPr>
        <w:t>؟</w:t>
      </w:r>
      <w:r w:rsidRPr="007B3DCF">
        <w:rPr>
          <w:rtl/>
        </w:rPr>
        <w:t xml:space="preserve"> فقلت</w:t>
      </w:r>
      <w:r>
        <w:rPr>
          <w:rtl/>
        </w:rPr>
        <w:t>:</w:t>
      </w:r>
      <w:r w:rsidRPr="007B3DCF">
        <w:rPr>
          <w:rtl/>
        </w:rPr>
        <w:t xml:space="preserve"> أما تهمة ظاهرة فلا قال</w:t>
      </w:r>
      <w:r>
        <w:rPr>
          <w:rtl/>
        </w:rPr>
        <w:t>:</w:t>
      </w:r>
      <w:r w:rsidRPr="007B3DCF">
        <w:rPr>
          <w:rtl/>
        </w:rPr>
        <w:t xml:space="preserve"> أيتهمها أهلك</w:t>
      </w:r>
      <w:r>
        <w:rPr>
          <w:rtl/>
        </w:rPr>
        <w:t xml:space="preserve">؟ </w:t>
      </w:r>
      <w:r w:rsidRPr="007B3DCF">
        <w:rPr>
          <w:rtl/>
        </w:rPr>
        <w:t>قلت</w:t>
      </w:r>
      <w:r>
        <w:rPr>
          <w:rtl/>
        </w:rPr>
        <w:t>:</w:t>
      </w:r>
      <w:r w:rsidRPr="007B3DCF">
        <w:rPr>
          <w:rtl/>
        </w:rPr>
        <w:t xml:space="preserve"> أما شئ ظاهر فلا قال</w:t>
      </w:r>
      <w:r>
        <w:rPr>
          <w:rtl/>
        </w:rPr>
        <w:t>:</w:t>
      </w:r>
      <w:r w:rsidRPr="007B3DCF">
        <w:rPr>
          <w:rtl/>
        </w:rPr>
        <w:t xml:space="preserve"> فكيف تستطيع ألا يلزمك الولد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لان الوجه في هذين الخبرين هو أنه إذا كانت الجارية يطأها في كل وقت فلا ينبغي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1311</w:t>
      </w:r>
      <w:r w:rsidR="00176759">
        <w:rPr>
          <w:rtl/>
        </w:rPr>
        <w:t xml:space="preserve"> - </w:t>
      </w:r>
      <w:r w:rsidRPr="008623FE">
        <w:rPr>
          <w:rtl/>
        </w:rPr>
        <w:t>1312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299 الكافي ج 2 ص 55.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أن ينتفي من ولدها لمكان التهمة التي ليست بمقطوع بها وإنما جاز ما قلناه في الخبرين</w:t>
      </w:r>
      <w:r>
        <w:rPr>
          <w:rtl/>
        </w:rPr>
        <w:t xml:space="preserve"> </w:t>
      </w:r>
      <w:r w:rsidRPr="007B3DCF">
        <w:rPr>
          <w:rtl/>
        </w:rPr>
        <w:t>الأولين إذا لم يكن وطؤه لها إلا أحيانا وفي أوقات يغلب في ظنه أن الولد ليس منه</w:t>
      </w:r>
      <w:r>
        <w:rPr>
          <w:rtl/>
        </w:rPr>
        <w:t xml:space="preserve"> </w:t>
      </w:r>
      <w:r w:rsidRPr="007B3DCF">
        <w:rPr>
          <w:rtl/>
        </w:rPr>
        <w:t>فيكون الحكم فيه ما قلناه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1313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وأما ما رواه الصفار عن محمد بن إسماعيل عن علي بن سليمان عن جعفر بن</w:t>
      </w:r>
      <w:r>
        <w:rPr>
          <w:rtl/>
        </w:rPr>
        <w:t xml:space="preserve"> </w:t>
      </w:r>
      <w:r w:rsidRPr="007B3DCF">
        <w:rPr>
          <w:rtl/>
        </w:rPr>
        <w:t>محمد بن إسماعيل بن خطاب أنه كتب إليه يسأله عن ابن عم له كانت له جارية تخدمه</w:t>
      </w:r>
      <w:r>
        <w:rPr>
          <w:rtl/>
        </w:rPr>
        <w:t xml:space="preserve"> </w:t>
      </w:r>
      <w:r w:rsidRPr="007B3DCF">
        <w:rPr>
          <w:rtl/>
        </w:rPr>
        <w:t>فكان يطأها فدخل يوما منزله فأصاب فيها رجلا يخدمه فاستراب بها فهدد الجارية</w:t>
      </w:r>
      <w:r>
        <w:rPr>
          <w:rtl/>
        </w:rPr>
        <w:t xml:space="preserve"> </w:t>
      </w:r>
      <w:r w:rsidRPr="007B3DCF">
        <w:rPr>
          <w:rtl/>
        </w:rPr>
        <w:t>فأقرت أن الرجل فجر بها ثم أنها حبلت فأتت بولد فكتب</w:t>
      </w:r>
      <w:r>
        <w:rPr>
          <w:rtl/>
        </w:rPr>
        <w:t>:</w:t>
      </w:r>
      <w:r w:rsidRPr="007B3DCF">
        <w:rPr>
          <w:rtl/>
        </w:rPr>
        <w:t xml:space="preserve"> إن كان الولد لك أو فيه</w:t>
      </w:r>
      <w:r>
        <w:rPr>
          <w:rtl/>
        </w:rPr>
        <w:t xml:space="preserve"> </w:t>
      </w:r>
      <w:r w:rsidRPr="007B3DCF">
        <w:rPr>
          <w:rtl/>
        </w:rPr>
        <w:t>مشابهة منك فلا تبعهما فإن ذلك لا يحل لك</w:t>
      </w:r>
      <w:r>
        <w:rPr>
          <w:rtl/>
        </w:rPr>
        <w:t>،</w:t>
      </w:r>
      <w:r w:rsidRPr="007B3DCF">
        <w:rPr>
          <w:rtl/>
        </w:rPr>
        <w:t xml:space="preserve"> وإن كان الابن ليس منك ولا فيه</w:t>
      </w:r>
      <w:r>
        <w:rPr>
          <w:rtl/>
        </w:rPr>
        <w:t xml:space="preserve"> </w:t>
      </w:r>
      <w:r w:rsidRPr="007B3DCF">
        <w:rPr>
          <w:rtl/>
        </w:rPr>
        <w:t>مشابهة منك فبعه وبع أمه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ما قدمناه من الاخبار لان الامر في ذلك قد رده إلى صاحب</w:t>
      </w:r>
      <w:r>
        <w:rPr>
          <w:rtl/>
        </w:rPr>
        <w:t xml:space="preserve"> </w:t>
      </w:r>
      <w:r w:rsidRPr="007B3DCF">
        <w:rPr>
          <w:rtl/>
        </w:rPr>
        <w:t>الجارية بأن يعتبر</w:t>
      </w:r>
      <w:r>
        <w:rPr>
          <w:rtl/>
        </w:rPr>
        <w:t>،</w:t>
      </w:r>
      <w:r w:rsidRPr="007B3DCF">
        <w:rPr>
          <w:rtl/>
        </w:rPr>
        <w:t xml:space="preserve"> فإن علم أن الولد منه بأحد ما يعتبر به لحوق الأولاد بالآباء ألحقه به</w:t>
      </w:r>
      <w:r>
        <w:rPr>
          <w:rtl/>
        </w:rPr>
        <w:t xml:space="preserve">، </w:t>
      </w:r>
      <w:r w:rsidRPr="007B3DCF">
        <w:rPr>
          <w:rtl/>
        </w:rPr>
        <w:t>وإن اشتبه الامر فيمنع من بيعه ولا يلحقه به حسب ما قدمناه</w:t>
      </w:r>
      <w:r>
        <w:rPr>
          <w:rtl/>
        </w:rPr>
        <w:t>،</w:t>
      </w:r>
      <w:r w:rsidRPr="007B3DCF">
        <w:rPr>
          <w:rtl/>
        </w:rPr>
        <w:t xml:space="preserve"> وإن علم أنه ليس</w:t>
      </w:r>
      <w:r>
        <w:rPr>
          <w:rtl/>
        </w:rPr>
        <w:t xml:space="preserve"> </w:t>
      </w:r>
      <w:r w:rsidRPr="007B3DCF">
        <w:rPr>
          <w:rtl/>
        </w:rPr>
        <w:t>منه جاز له بيعه على كل حال حسب ما تضمنه الخبر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1314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وروى محمد بن الحسن الصفار عن يعقوب بن يزيد قال</w:t>
      </w:r>
      <w:r>
        <w:rPr>
          <w:rtl/>
        </w:rPr>
        <w:t>:</w:t>
      </w:r>
      <w:r w:rsidRPr="007B3DCF">
        <w:rPr>
          <w:rtl/>
        </w:rPr>
        <w:t xml:space="preserve"> كتبت إلى أبي</w:t>
      </w:r>
      <w:r>
        <w:rPr>
          <w:rtl/>
        </w:rPr>
        <w:t xml:space="preserve"> </w:t>
      </w:r>
      <w:r w:rsidRPr="007B3DCF">
        <w:rPr>
          <w:rtl/>
        </w:rPr>
        <w:t xml:space="preserve">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هذا العصر رجل وقع على جاريته ثم شك في ولده فكتب</w:t>
      </w:r>
      <w:r>
        <w:rPr>
          <w:rtl/>
        </w:rPr>
        <w:t>:</w:t>
      </w:r>
      <w:r w:rsidRPr="007B3DCF">
        <w:rPr>
          <w:rtl/>
        </w:rPr>
        <w:t xml:space="preserve"> إن</w:t>
      </w:r>
      <w:r>
        <w:rPr>
          <w:rtl/>
        </w:rPr>
        <w:t xml:space="preserve"> </w:t>
      </w:r>
      <w:r w:rsidRPr="007B3DCF">
        <w:rPr>
          <w:rtl/>
        </w:rPr>
        <w:t>كان فيه مشابهة منه فهو ولده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68" w:name="_Toc374804651"/>
      <w:bookmarkStart w:id="469" w:name="_Toc376953389"/>
      <w:r w:rsidRPr="007B3DCF">
        <w:rPr>
          <w:rtl/>
        </w:rPr>
        <w:t>215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القوم يتبايعون الجارية فوطؤوها في طهر </w:t>
      </w:r>
      <w:r>
        <w:rPr>
          <w:rtl/>
        </w:rPr>
        <w:t>واحد فجاءت بولد لمن يكون الولد</w:t>
      </w:r>
      <w:bookmarkEnd w:id="468"/>
      <w:bookmarkEnd w:id="46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1315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>
        <w:rPr>
          <w:rtl/>
        </w:rPr>
        <w:t>محمد بن يعقو</w:t>
      </w:r>
      <w:r w:rsidRPr="007B3DCF">
        <w:rPr>
          <w:rtl/>
        </w:rPr>
        <w:t>ب عن محمد بن يحيى عن أحمد بن محمد عن علي بن الحكم عن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1313</w:t>
      </w:r>
      <w:r w:rsidR="00176759">
        <w:rPr>
          <w:rtl/>
        </w:rPr>
        <w:t xml:space="preserve"> - </w:t>
      </w:r>
      <w:r w:rsidRPr="008623FE">
        <w:rPr>
          <w:rtl/>
        </w:rPr>
        <w:t>1314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299.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1315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296 الكافي ج 2 ص 56 الفقيه ص 326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أبان بن عثمان عن الحسن الصيقل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سمعته وسئل عن</w:t>
      </w:r>
      <w:r>
        <w:rPr>
          <w:rtl/>
        </w:rPr>
        <w:t xml:space="preserve"> </w:t>
      </w:r>
      <w:r w:rsidRPr="007B3DCF">
        <w:rPr>
          <w:rtl/>
        </w:rPr>
        <w:t>رجل اشترى جارية ثم وقع عليها قبل أن يستبرئ رحمها قال</w:t>
      </w:r>
      <w:r>
        <w:rPr>
          <w:rtl/>
        </w:rPr>
        <w:t>:</w:t>
      </w:r>
      <w:r w:rsidRPr="007B3DCF">
        <w:rPr>
          <w:rtl/>
        </w:rPr>
        <w:t xml:space="preserve"> بئس ما صنع يستغفر</w:t>
      </w:r>
      <w:r>
        <w:rPr>
          <w:rtl/>
        </w:rPr>
        <w:t xml:space="preserve"> </w:t>
      </w:r>
      <w:r w:rsidRPr="007B3DCF">
        <w:rPr>
          <w:rtl/>
        </w:rPr>
        <w:t>الله ولا يعود قلت</w:t>
      </w:r>
      <w:r>
        <w:rPr>
          <w:rtl/>
        </w:rPr>
        <w:t>:</w:t>
      </w:r>
      <w:r w:rsidRPr="007B3DCF">
        <w:rPr>
          <w:rtl/>
        </w:rPr>
        <w:t xml:space="preserve"> فإن باعها من آخر ولم يستبرئ رحمها</w:t>
      </w:r>
      <w:r>
        <w:rPr>
          <w:rtl/>
        </w:rPr>
        <w:t>؟</w:t>
      </w:r>
      <w:r w:rsidRPr="007B3DCF">
        <w:rPr>
          <w:rtl/>
        </w:rPr>
        <w:t xml:space="preserve"> ثم باعها الثاني من رجل آخر</w:t>
      </w:r>
      <w:r>
        <w:rPr>
          <w:rtl/>
        </w:rPr>
        <w:t xml:space="preserve"> </w:t>
      </w:r>
      <w:r w:rsidRPr="007B3DCF">
        <w:rPr>
          <w:rtl/>
        </w:rPr>
        <w:t xml:space="preserve">فوقع عليها ولم يستبرئ رحمها فاستبان حملها عند الثالث فقال أبو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: </w:t>
      </w:r>
      <w:r w:rsidRPr="007B3DCF">
        <w:rPr>
          <w:rtl/>
        </w:rPr>
        <w:t>الولد للفراش وللعاهر الحجر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1316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محمد بن الحسن الصفار عن محمد بن الحسين بن أبي الخطاب عن جعفر بن</w:t>
      </w:r>
      <w:r>
        <w:rPr>
          <w:rtl/>
        </w:rPr>
        <w:t xml:space="preserve"> </w:t>
      </w:r>
      <w:r w:rsidRPr="007B3DCF">
        <w:rPr>
          <w:rtl/>
        </w:rPr>
        <w:t>بشير عن الحسن الصيقل قال</w:t>
      </w:r>
      <w:r>
        <w:rPr>
          <w:rtl/>
        </w:rPr>
        <w:t>:</w:t>
      </w:r>
      <w:r w:rsidRPr="007B3DCF">
        <w:rPr>
          <w:rtl/>
        </w:rPr>
        <w:t xml:space="preserve"> سئل أبو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وذكر مثله إلا أنه قال</w:t>
      </w:r>
      <w:r>
        <w:rPr>
          <w:rtl/>
        </w:rPr>
        <w:t xml:space="preserve">: </w:t>
      </w:r>
      <w:r w:rsidRPr="007B3DCF">
        <w:rPr>
          <w:rtl/>
        </w:rPr>
        <w:t xml:space="preserve">قال أبو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الولد للذي عنده الجارية وليصبر لقول رسول الله </w:t>
      </w:r>
      <w:r w:rsidR="00661CBE" w:rsidRPr="00661CBE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الولد للفراش وللعاهر الحجر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1317</w:t>
      </w:r>
    </w:p>
    <w:p w:rsidR="00C86B57" w:rsidRPr="007B3DCF" w:rsidRDefault="00C86B57" w:rsidP="00A26D5A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أبي علي الأشعري عن محمد بن عبد الجبار عن صفوان عن</w:t>
      </w:r>
      <w:r>
        <w:rPr>
          <w:rtl/>
        </w:rPr>
        <w:t xml:space="preserve"> </w:t>
      </w:r>
      <w:r w:rsidRPr="007B3DCF">
        <w:rPr>
          <w:rtl/>
        </w:rPr>
        <w:t xml:space="preserve">سعيد الأعرج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رجلين وقعا على جارية في</w:t>
      </w:r>
      <w:r>
        <w:rPr>
          <w:rtl/>
        </w:rPr>
        <w:t xml:space="preserve"> </w:t>
      </w:r>
      <w:r w:rsidRPr="007B3DCF">
        <w:rPr>
          <w:rtl/>
        </w:rPr>
        <w:t>طهر واحد لمن يكون الولد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للذي عنده الجارية لقول رسول الله </w:t>
      </w:r>
      <w:r w:rsidR="00A26D5A" w:rsidRPr="00661CBE">
        <w:rPr>
          <w:rStyle w:val="libAlaemChar"/>
          <w:rtl/>
        </w:rPr>
        <w:t>صلى‌الله‌عليه‌وآله</w:t>
      </w:r>
      <w:r w:rsidR="00A26D5A" w:rsidRPr="007B3DCF">
        <w:rPr>
          <w:rtl/>
        </w:rPr>
        <w:t xml:space="preserve"> </w:t>
      </w:r>
      <w:r w:rsidRPr="007B3DCF">
        <w:rPr>
          <w:rtl/>
        </w:rPr>
        <w:t>الولد للفراش وللعاهر الحجر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1318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أحمد بن يحيى عن محمد بن الحسين عن معاوية بن عمار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وطئ رجلان أو ثلاثة جارية في طهر واحد</w:t>
      </w:r>
      <w:r>
        <w:rPr>
          <w:rtl/>
        </w:rPr>
        <w:t xml:space="preserve"> </w:t>
      </w:r>
      <w:r w:rsidRPr="007B3DCF">
        <w:rPr>
          <w:rtl/>
        </w:rPr>
        <w:t>فولدت فادعوه جميعا أقرع الوالي بينهم فمن قرع كان الولد ولده ويرد قيمة الولد</w:t>
      </w:r>
      <w:r>
        <w:rPr>
          <w:rtl/>
        </w:rPr>
        <w:t xml:space="preserve"> </w:t>
      </w:r>
      <w:r w:rsidRPr="007B3DCF">
        <w:rPr>
          <w:rtl/>
        </w:rPr>
        <w:t>على صاحب الجارية قال</w:t>
      </w:r>
      <w:r>
        <w:rPr>
          <w:rtl/>
        </w:rPr>
        <w:t>:</w:t>
      </w:r>
      <w:r w:rsidRPr="007B3DCF">
        <w:rPr>
          <w:rtl/>
        </w:rPr>
        <w:t xml:space="preserve"> فإن اشترى رجل جارية وجاء رجل فاستحقها وقد ولدت</w:t>
      </w:r>
      <w:r>
        <w:rPr>
          <w:rtl/>
        </w:rPr>
        <w:t xml:space="preserve"> </w:t>
      </w:r>
      <w:r w:rsidRPr="007B3DCF">
        <w:rPr>
          <w:rtl/>
        </w:rPr>
        <w:t>من المشتري رد الجارية عليه وكان له ولدها بقيمته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1319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محمد بن أحمد بن يحيى عن محمد بن الحسين عن جعفر بن بشير عن هشام بن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1316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296 الكافي ج 2 ص 56 بتفاوت يسير.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1317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296 الكافي ج 2 ص 56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1318</w:t>
      </w:r>
      <w:r w:rsidR="00176759">
        <w:rPr>
          <w:rtl/>
        </w:rPr>
        <w:t xml:space="preserve"> - </w:t>
      </w:r>
      <w:r w:rsidRPr="007B3DCF">
        <w:rPr>
          <w:rtl/>
        </w:rPr>
        <w:t>1319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296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 xml:space="preserve">سالم عن سليمان بن خالد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قضى علي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</w:t>
      </w:r>
      <w:r>
        <w:rPr>
          <w:rtl/>
        </w:rPr>
        <w:t xml:space="preserve"> </w:t>
      </w:r>
      <w:r w:rsidRPr="007B3DCF">
        <w:rPr>
          <w:rtl/>
        </w:rPr>
        <w:t>ثلاثة وقعوا على امرأة في طهر واحد وذلك في الجاهلية قبل أن يظهر الاسلام فأقرع</w:t>
      </w:r>
      <w:r>
        <w:rPr>
          <w:rtl/>
        </w:rPr>
        <w:t xml:space="preserve"> </w:t>
      </w:r>
      <w:r w:rsidRPr="007B3DCF">
        <w:rPr>
          <w:rtl/>
        </w:rPr>
        <w:t xml:space="preserve">بينهم فجعل الولد لمن قرع وجعل عليه ثلثي الدية للأخيرين فضحك رسول الله </w:t>
      </w:r>
      <w:r w:rsidR="00661CBE" w:rsidRPr="00661CBE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حتى بدت نواجذه قال</w:t>
      </w:r>
      <w:r>
        <w:rPr>
          <w:rtl/>
        </w:rPr>
        <w:t>:</w:t>
      </w:r>
      <w:r w:rsidRPr="007B3DCF">
        <w:rPr>
          <w:rtl/>
        </w:rPr>
        <w:t xml:space="preserve"> وقال ما أعلم فيها شيئا إلا ما قضى علي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هذان الخبران الاخبار الأولة لان الوجه فيهما إذا كانت الجارية مشتركة</w:t>
      </w:r>
      <w:r>
        <w:rPr>
          <w:rtl/>
        </w:rPr>
        <w:t xml:space="preserve"> </w:t>
      </w:r>
      <w:r w:rsidRPr="007B3DCF">
        <w:rPr>
          <w:rtl/>
        </w:rPr>
        <w:t>بين نفسين أو ثلاثة فوطؤوها كلهم في طهر واحد كان الحكم فيه بالقرعة</w:t>
      </w:r>
      <w:r>
        <w:rPr>
          <w:rtl/>
        </w:rPr>
        <w:t>،</w:t>
      </w:r>
      <w:r w:rsidRPr="007B3DCF">
        <w:rPr>
          <w:rtl/>
        </w:rPr>
        <w:t xml:space="preserve"> والاخبار</w:t>
      </w:r>
      <w:r>
        <w:rPr>
          <w:rtl/>
        </w:rPr>
        <w:t xml:space="preserve"> </w:t>
      </w:r>
      <w:r w:rsidRPr="007B3DCF">
        <w:rPr>
          <w:rtl/>
        </w:rPr>
        <w:t>الأولة إنما تضمنت أن يكون الولد لمن عنده الجارية إذا كانت تتقلب في الملك والذي</w:t>
      </w:r>
      <w:r>
        <w:rPr>
          <w:rtl/>
        </w:rPr>
        <w:t xml:space="preserve"> </w:t>
      </w:r>
      <w:r w:rsidRPr="007B3DCF">
        <w:rPr>
          <w:rtl/>
        </w:rPr>
        <w:t>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1320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علي عن أبيه عن ابن نجران عن عاصم بن</w:t>
      </w:r>
      <w:r>
        <w:rPr>
          <w:rtl/>
        </w:rPr>
        <w:t xml:space="preserve"> </w:t>
      </w:r>
      <w:r w:rsidRPr="007B3DCF">
        <w:rPr>
          <w:rtl/>
        </w:rPr>
        <w:t xml:space="preserve">حميد عن أبي بصير عن أبي جعفر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 بعث رسول الله </w:t>
      </w:r>
      <w:r w:rsidR="00661CBE" w:rsidRPr="00661CBE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عليا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إلى اليمن فقال له حين قدم</w:t>
      </w:r>
      <w:r>
        <w:rPr>
          <w:rtl/>
        </w:rPr>
        <w:t>:</w:t>
      </w:r>
      <w:r w:rsidRPr="007B3DCF">
        <w:rPr>
          <w:rtl/>
        </w:rPr>
        <w:t xml:space="preserve"> حدثني بأعجب ما مر عليك قال</w:t>
      </w:r>
      <w:r>
        <w:rPr>
          <w:rtl/>
        </w:rPr>
        <w:t xml:space="preserve">: </w:t>
      </w:r>
      <w:r w:rsidRPr="007B3DCF">
        <w:rPr>
          <w:rtl/>
        </w:rPr>
        <w:t>يا رسول الله أتاني قوم قد تبايعوا جارية فوطؤوها جميعا في طهر واحد فولدت غلاما</w:t>
      </w:r>
      <w:r>
        <w:rPr>
          <w:rtl/>
        </w:rPr>
        <w:t xml:space="preserve"> </w:t>
      </w:r>
      <w:r w:rsidRPr="007B3DCF">
        <w:rPr>
          <w:rtl/>
        </w:rPr>
        <w:t>واحتجوا فكلهم يدعيه فأسهمت بينهم وجعلته للذي خرج سهمه وضمنته نصيبهم</w:t>
      </w:r>
      <w:r>
        <w:rPr>
          <w:rtl/>
        </w:rPr>
        <w:t xml:space="preserve"> </w:t>
      </w:r>
      <w:r w:rsidRPr="007B3DCF">
        <w:rPr>
          <w:rtl/>
        </w:rPr>
        <w:t xml:space="preserve">فقال النبي </w:t>
      </w:r>
      <w:r w:rsidRPr="00C86B57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Pr="007B3DCF">
        <w:rPr>
          <w:rtl/>
        </w:rPr>
        <w:t xml:space="preserve"> إنه ليس من قوم تنازعوا ثم فوضوا أمرهم إلى الله</w:t>
      </w:r>
      <w:r>
        <w:rPr>
          <w:rtl/>
        </w:rPr>
        <w:t xml:space="preserve"> </w:t>
      </w:r>
      <w:r w:rsidRPr="007B3DCF">
        <w:rPr>
          <w:rtl/>
        </w:rPr>
        <w:t>إلا خرج سهم المحق</w:t>
      </w:r>
      <w:r>
        <w:rPr>
          <w:rtl/>
        </w:rPr>
        <w:t>.</w:t>
      </w:r>
    </w:p>
    <w:p w:rsidR="00C86B57" w:rsidRDefault="00C86B57" w:rsidP="00C86B57">
      <w:pPr>
        <w:pStyle w:val="Heading1Center"/>
        <w:rPr>
          <w:rtl/>
        </w:rPr>
      </w:pPr>
      <w:bookmarkStart w:id="470" w:name="_Toc374804652"/>
      <w:bookmarkStart w:id="471" w:name="_Toc376953390"/>
      <w:r w:rsidRPr="007B3DCF">
        <w:rPr>
          <w:rtl/>
        </w:rPr>
        <w:t>أبواب ا</w:t>
      </w:r>
      <w:r>
        <w:rPr>
          <w:rtl/>
        </w:rPr>
        <w:t>للعان</w:t>
      </w:r>
      <w:bookmarkEnd w:id="470"/>
      <w:bookmarkEnd w:id="471"/>
    </w:p>
    <w:p w:rsidR="00C86B57" w:rsidRPr="007B3DCF" w:rsidRDefault="00C86B57" w:rsidP="00C86B57">
      <w:pPr>
        <w:pStyle w:val="Heading2Center"/>
        <w:rPr>
          <w:rtl/>
        </w:rPr>
      </w:pPr>
      <w:bookmarkStart w:id="472" w:name="_Toc374804653"/>
      <w:bookmarkStart w:id="473" w:name="_Toc376953391"/>
      <w:r w:rsidRPr="007B3DCF">
        <w:rPr>
          <w:rtl/>
        </w:rPr>
        <w:t>216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أن اللعان يثبت </w:t>
      </w:r>
      <w:r>
        <w:rPr>
          <w:rtl/>
        </w:rPr>
        <w:t>بادعاء الفجور وإن لم ينف الولد</w:t>
      </w:r>
      <w:bookmarkEnd w:id="472"/>
      <w:bookmarkEnd w:id="473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1321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عدة من أصحابنا عن سهل بن زياد عن أحمد بن محمد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1320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296 الكافي ج 2 ص 55 الفقيه ص 255.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1321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300 الكافي ج 2 ص 129</w:t>
      </w:r>
      <w:r>
        <w:rPr>
          <w:rtl/>
        </w:rPr>
        <w:t>.</w:t>
      </w:r>
    </w:p>
    <w:p w:rsidR="00C86B57" w:rsidRPr="007B3DCF" w:rsidRDefault="00C86B57" w:rsidP="00A26D5A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ابن أبي نصر عن المثنى عن زرارة قال</w:t>
      </w:r>
      <w:r>
        <w:rPr>
          <w:rtl/>
        </w:rPr>
        <w:t>:</w:t>
      </w:r>
      <w:r w:rsidRPr="007B3DCF">
        <w:rPr>
          <w:rtl/>
        </w:rPr>
        <w:t xml:space="preserve"> سئل أبو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قول الله</w:t>
      </w:r>
      <w:r>
        <w:rPr>
          <w:rtl/>
        </w:rPr>
        <w:t xml:space="preserve"> </w:t>
      </w:r>
      <w:r w:rsidRPr="007B3DCF">
        <w:rPr>
          <w:rtl/>
        </w:rPr>
        <w:t>تعالى</w:t>
      </w:r>
      <w:r>
        <w:rPr>
          <w:rtl/>
        </w:rPr>
        <w:t>:</w:t>
      </w:r>
      <w:r w:rsidRPr="007B3DCF">
        <w:rPr>
          <w:rtl/>
        </w:rPr>
        <w:t xml:space="preserve"> </w:t>
      </w:r>
      <w:r w:rsidRPr="00C86B57">
        <w:rPr>
          <w:rStyle w:val="libAlaemChar"/>
          <w:rtl/>
        </w:rPr>
        <w:t>(</w:t>
      </w:r>
      <w:r w:rsidR="00A26D5A" w:rsidRPr="00A26D5A">
        <w:rPr>
          <w:rStyle w:val="libAieChar"/>
          <w:rtl/>
        </w:rPr>
        <w:t>وَالَّذِينَ يَرْ‌مُونَ أَزْوَاجَهُمْ وَلَمْ يَكُن لَّهُمْ شُهَدَاءُ إِلَّا أَنفُسُهُمْ</w:t>
      </w:r>
      <w:r w:rsidRPr="00C86B57">
        <w:rPr>
          <w:rStyle w:val="libAlaemChar"/>
          <w:rtl/>
        </w:rPr>
        <w:t>)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هو القاذف</w:t>
      </w:r>
      <w:r>
        <w:rPr>
          <w:rtl/>
        </w:rPr>
        <w:t xml:space="preserve"> </w:t>
      </w:r>
      <w:r w:rsidRPr="007B3DCF">
        <w:rPr>
          <w:rtl/>
        </w:rPr>
        <w:t>الذي يقذف امرأته فإذا قذفها ثم أقر بأنه كذب عليها جلد الحد وردت إليه امرأته</w:t>
      </w:r>
      <w:r>
        <w:rPr>
          <w:rtl/>
        </w:rPr>
        <w:t xml:space="preserve"> </w:t>
      </w:r>
      <w:r w:rsidRPr="007B3DCF">
        <w:rPr>
          <w:rtl/>
        </w:rPr>
        <w:t>وإن أبى إلا أن يمضي فليشهد عليها أربع شهادات بالله إنه لمن الصادقين والخامسة</w:t>
      </w:r>
      <w:r>
        <w:rPr>
          <w:rtl/>
        </w:rPr>
        <w:t xml:space="preserve"> </w:t>
      </w:r>
      <w:r w:rsidRPr="007B3DCF">
        <w:rPr>
          <w:rtl/>
        </w:rPr>
        <w:t>فليلعن فيها نفسه إن كانت من الكاذبين</w:t>
      </w:r>
      <w:r>
        <w:rPr>
          <w:rtl/>
        </w:rPr>
        <w:t>،</w:t>
      </w:r>
      <w:r w:rsidRPr="007B3DCF">
        <w:rPr>
          <w:rtl/>
        </w:rPr>
        <w:t xml:space="preserve"> وإن أرادت أن تدفع عن نفسها العذاب</w:t>
      </w:r>
      <w:r>
        <w:rPr>
          <w:rtl/>
        </w:rPr>
        <w:t xml:space="preserve"> </w:t>
      </w:r>
      <w:r w:rsidRPr="007B3DCF">
        <w:rPr>
          <w:rtl/>
        </w:rPr>
        <w:t>والعذاب هو الرجم أن تشهد أربع شهادات بالله إنه لمن الكاذبين والخامسة أن</w:t>
      </w:r>
      <w:r>
        <w:rPr>
          <w:rtl/>
        </w:rPr>
        <w:t xml:space="preserve"> </w:t>
      </w:r>
      <w:r w:rsidRPr="007B3DCF">
        <w:rPr>
          <w:rtl/>
        </w:rPr>
        <w:t>غضب الله عليها إن كان من الصادقين فإن لم تفعل رجمت وإن فعلت درأت عن</w:t>
      </w:r>
      <w:r>
        <w:rPr>
          <w:rtl/>
        </w:rPr>
        <w:t xml:space="preserve"> </w:t>
      </w:r>
      <w:r w:rsidRPr="007B3DCF">
        <w:rPr>
          <w:rtl/>
        </w:rPr>
        <w:t>نفسها الحد ثم لا تحل له إلى يوم القيامة</w:t>
      </w:r>
      <w:r>
        <w:rPr>
          <w:rtl/>
        </w:rPr>
        <w:t>،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أرأيت إن فرق بينهما ولها ولد فمات</w:t>
      </w:r>
      <w:r>
        <w:rPr>
          <w:rtl/>
        </w:rPr>
        <w:t xml:space="preserve">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ترثه أمه وإن ماتت أمه ورثه أخواله ومن قال إنه ولد زنا جلد الحد قلت</w:t>
      </w:r>
      <w:r>
        <w:rPr>
          <w:rtl/>
        </w:rPr>
        <w:t xml:space="preserve">: </w:t>
      </w:r>
      <w:r w:rsidRPr="007B3DCF">
        <w:rPr>
          <w:rtl/>
        </w:rPr>
        <w:t>يرد إليه الولد إذا أقر به قال</w:t>
      </w:r>
      <w:r>
        <w:rPr>
          <w:rtl/>
        </w:rPr>
        <w:t>:</w:t>
      </w:r>
      <w:r w:rsidRPr="007B3DCF">
        <w:rPr>
          <w:rtl/>
        </w:rPr>
        <w:t xml:space="preserve"> لا ولا كرامة ولا يرث الأب الابن ويرثه الابن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1322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الحسن بن محبوب عن عبد الرحمن بن الحجاج قال إن عباد البصري سأل</w:t>
      </w:r>
      <w:r>
        <w:rPr>
          <w:rtl/>
        </w:rPr>
        <w:t xml:space="preserve"> </w:t>
      </w:r>
      <w:r w:rsidRPr="007B3DCF">
        <w:rPr>
          <w:rtl/>
        </w:rPr>
        <w:t xml:space="preserve">أبا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وأنا حاضر كيف يلاعن الرجل المرأة</w:t>
      </w:r>
      <w:r>
        <w:rPr>
          <w:rtl/>
        </w:rPr>
        <w:t>؟</w:t>
      </w:r>
      <w:r w:rsidRPr="007B3DCF">
        <w:rPr>
          <w:rtl/>
        </w:rPr>
        <w:t xml:space="preserve"> فقال أبو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إن رجلا من المسلمين أتى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فقال</w:t>
      </w:r>
      <w:r>
        <w:rPr>
          <w:rtl/>
        </w:rPr>
        <w:t>:</w:t>
      </w:r>
      <w:r w:rsidRPr="007B3DCF">
        <w:rPr>
          <w:rtl/>
        </w:rPr>
        <w:t xml:space="preserve"> يا رسول الله</w:t>
      </w:r>
      <w:r>
        <w:rPr>
          <w:rtl/>
        </w:rPr>
        <w:t xml:space="preserve"> </w:t>
      </w:r>
      <w:r w:rsidRPr="007B3DCF">
        <w:rPr>
          <w:rtl/>
        </w:rPr>
        <w:t>لو أن رجلا دخل منزله فوجد مع امرأته رجلا يجامعها ما كان يصنع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فأعرض</w:t>
      </w:r>
      <w:r>
        <w:rPr>
          <w:rtl/>
        </w:rPr>
        <w:t xml:space="preserve"> </w:t>
      </w:r>
      <w:r w:rsidRPr="007B3DCF">
        <w:rPr>
          <w:rtl/>
        </w:rPr>
        <w:t xml:space="preserve">عنه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فانصرف الرجل وكان ذلك الرجل هو الذي</w:t>
      </w:r>
      <w:r>
        <w:rPr>
          <w:rtl/>
        </w:rPr>
        <w:t xml:space="preserve"> </w:t>
      </w:r>
      <w:r w:rsidRPr="007B3DCF">
        <w:rPr>
          <w:rtl/>
        </w:rPr>
        <w:t>ابتلى بذلك من امرأته قال</w:t>
      </w:r>
      <w:r>
        <w:rPr>
          <w:rtl/>
        </w:rPr>
        <w:t>:</w:t>
      </w:r>
      <w:r w:rsidRPr="007B3DCF">
        <w:rPr>
          <w:rtl/>
        </w:rPr>
        <w:t xml:space="preserve"> فنزل الوحي من عند الله بالحكم فيها فأرسل رسول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إلى ذلك الرجل فدعاه فقال له</w:t>
      </w:r>
      <w:r>
        <w:rPr>
          <w:rtl/>
        </w:rPr>
        <w:t>:</w:t>
      </w:r>
      <w:r w:rsidRPr="007B3DCF">
        <w:rPr>
          <w:rtl/>
        </w:rPr>
        <w:t xml:space="preserve"> أنت الذي رأيت مع امرأتك</w:t>
      </w:r>
      <w:r>
        <w:rPr>
          <w:rtl/>
        </w:rPr>
        <w:t xml:space="preserve"> </w:t>
      </w:r>
      <w:r w:rsidRPr="007B3DCF">
        <w:rPr>
          <w:rtl/>
        </w:rPr>
        <w:t>رجلا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فقال له</w:t>
      </w:r>
      <w:r>
        <w:rPr>
          <w:rtl/>
        </w:rPr>
        <w:t>:</w:t>
      </w:r>
      <w:r w:rsidRPr="007B3DCF">
        <w:rPr>
          <w:rtl/>
        </w:rPr>
        <w:t xml:space="preserve"> انطلق فأتني بامرأتك فإن الله </w:t>
      </w:r>
      <w:r w:rsidRPr="00C86B57">
        <w:rPr>
          <w:rStyle w:val="libAlaemChar"/>
          <w:rtl/>
        </w:rPr>
        <w:t>عزوجل</w:t>
      </w:r>
      <w:r w:rsidRPr="007B3DCF">
        <w:rPr>
          <w:rtl/>
        </w:rPr>
        <w:t xml:space="preserve"> قد أنزل فيك</w:t>
      </w:r>
      <w:r>
        <w:rPr>
          <w:rtl/>
        </w:rPr>
        <w:t xml:space="preserve"> </w:t>
      </w:r>
      <w:r w:rsidRPr="007B3DCF">
        <w:rPr>
          <w:rtl/>
        </w:rPr>
        <w:t xml:space="preserve">وفيها فأحضرها زوجها فأوقفها رسول الله </w:t>
      </w:r>
      <w:r w:rsidRPr="00C86B57">
        <w:rPr>
          <w:rStyle w:val="libAlaemChar"/>
          <w:rtl/>
        </w:rPr>
        <w:t>صلى‌الله‌عليه‌وآله</w:t>
      </w:r>
      <w:r w:rsidRPr="007B3DCF">
        <w:rPr>
          <w:rtl/>
        </w:rPr>
        <w:t xml:space="preserve"> ثم قال للزوج</w:t>
      </w:r>
      <w:r>
        <w:rPr>
          <w:rtl/>
        </w:rPr>
        <w:t>:</w:t>
      </w:r>
      <w:r w:rsidRPr="007B3DCF">
        <w:rPr>
          <w:rtl/>
        </w:rPr>
        <w:t xml:space="preserve"> إشهد</w:t>
      </w:r>
      <w:r>
        <w:rPr>
          <w:rtl/>
        </w:rPr>
        <w:t xml:space="preserve"> </w:t>
      </w:r>
      <w:r w:rsidRPr="007B3DCF">
        <w:rPr>
          <w:rtl/>
        </w:rPr>
        <w:t>أربع شهادات بالله إنك لمن الصادقين فيما رميتها به قال</w:t>
      </w:r>
      <w:r>
        <w:rPr>
          <w:rtl/>
        </w:rPr>
        <w:t>:</w:t>
      </w:r>
      <w:r w:rsidRPr="007B3DCF">
        <w:rPr>
          <w:rtl/>
        </w:rPr>
        <w:t xml:space="preserve"> فشهد</w:t>
      </w:r>
      <w:r>
        <w:rPr>
          <w:rtl/>
        </w:rPr>
        <w:t>،</w:t>
      </w:r>
      <w:r w:rsidRPr="007B3DCF">
        <w:rPr>
          <w:rtl/>
        </w:rPr>
        <w:t xml:space="preserve"> قال ثم قال</w:t>
      </w:r>
      <w:r>
        <w:rPr>
          <w:rtl/>
        </w:rPr>
        <w:t>:</w:t>
      </w:r>
      <w:r w:rsidRPr="007B3DCF">
        <w:rPr>
          <w:rtl/>
        </w:rPr>
        <w:t xml:space="preserve"> اتق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1322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300 الكافي ج 2 ص 129 الفقيه ص 346.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الله فإن لعنة الله شديدة ثم قال له</w:t>
      </w:r>
      <w:r>
        <w:rPr>
          <w:rtl/>
        </w:rPr>
        <w:t>:</w:t>
      </w:r>
      <w:r w:rsidRPr="007B3DCF">
        <w:rPr>
          <w:rtl/>
        </w:rPr>
        <w:t xml:space="preserve"> اشهد الخامسة إن لعنة الله عليك إن كنت من</w:t>
      </w:r>
      <w:r>
        <w:rPr>
          <w:rtl/>
        </w:rPr>
        <w:t xml:space="preserve"> </w:t>
      </w:r>
      <w:r w:rsidRPr="007B3DCF">
        <w:rPr>
          <w:rtl/>
        </w:rPr>
        <w:t>الكاذبين قال</w:t>
      </w:r>
      <w:r>
        <w:rPr>
          <w:rtl/>
        </w:rPr>
        <w:t>:</w:t>
      </w:r>
      <w:r w:rsidRPr="007B3DCF">
        <w:rPr>
          <w:rtl/>
        </w:rPr>
        <w:t xml:space="preserve"> فشهد فأمر به فنحي</w:t>
      </w:r>
      <w:r>
        <w:rPr>
          <w:rtl/>
        </w:rPr>
        <w:t>،</w:t>
      </w:r>
      <w:r w:rsidRPr="007B3DCF">
        <w:rPr>
          <w:rtl/>
        </w:rPr>
        <w:t xml:space="preserve"> ثم قال للمرأة</w:t>
      </w:r>
      <w:r>
        <w:rPr>
          <w:rtl/>
        </w:rPr>
        <w:t>:</w:t>
      </w:r>
      <w:r w:rsidRPr="007B3DCF">
        <w:rPr>
          <w:rtl/>
        </w:rPr>
        <w:t xml:space="preserve"> اشهدي أربع شهادات بالله أن</w:t>
      </w:r>
      <w:r>
        <w:rPr>
          <w:rtl/>
        </w:rPr>
        <w:t xml:space="preserve"> </w:t>
      </w:r>
      <w:r w:rsidRPr="007B3DCF">
        <w:rPr>
          <w:rtl/>
        </w:rPr>
        <w:t>زوجك لمن الكاذبين فيما رماك به قال فشهدت ثم قال لها</w:t>
      </w:r>
      <w:r>
        <w:rPr>
          <w:rtl/>
        </w:rPr>
        <w:t>:</w:t>
      </w:r>
      <w:r w:rsidRPr="007B3DCF">
        <w:rPr>
          <w:rtl/>
        </w:rPr>
        <w:t xml:space="preserve"> أمسكي فوعظها ثم قال لها</w:t>
      </w:r>
      <w:r>
        <w:rPr>
          <w:rtl/>
        </w:rPr>
        <w:t xml:space="preserve">: </w:t>
      </w:r>
      <w:r w:rsidRPr="007B3DCF">
        <w:rPr>
          <w:rtl/>
        </w:rPr>
        <w:t>أتقي الله إن غضب الله شديد ثم قال لها</w:t>
      </w:r>
      <w:r>
        <w:rPr>
          <w:rtl/>
        </w:rPr>
        <w:t>:</w:t>
      </w:r>
      <w:r w:rsidRPr="007B3DCF">
        <w:rPr>
          <w:rtl/>
        </w:rPr>
        <w:t xml:space="preserve"> اشهدي الخامسة ان غضب الله عليك إن</w:t>
      </w:r>
      <w:r>
        <w:rPr>
          <w:rtl/>
        </w:rPr>
        <w:t xml:space="preserve"> </w:t>
      </w:r>
      <w:r w:rsidRPr="007B3DCF">
        <w:rPr>
          <w:rtl/>
        </w:rPr>
        <w:t>كان زوجك لمن الصادقين فيما رماك به قال</w:t>
      </w:r>
      <w:r>
        <w:rPr>
          <w:rtl/>
        </w:rPr>
        <w:t>:</w:t>
      </w:r>
      <w:r w:rsidRPr="007B3DCF">
        <w:rPr>
          <w:rtl/>
        </w:rPr>
        <w:t xml:space="preserve"> فشهدت</w:t>
      </w:r>
      <w:r>
        <w:rPr>
          <w:rtl/>
        </w:rPr>
        <w:t>،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ففرق بينهما وقال</w:t>
      </w:r>
      <w:r>
        <w:rPr>
          <w:rtl/>
        </w:rPr>
        <w:t xml:space="preserve"> </w:t>
      </w:r>
      <w:r w:rsidRPr="007B3DCF">
        <w:rPr>
          <w:rtl/>
        </w:rPr>
        <w:t>لهما</w:t>
      </w:r>
      <w:r>
        <w:rPr>
          <w:rtl/>
        </w:rPr>
        <w:t>:</w:t>
      </w:r>
      <w:r w:rsidRPr="007B3DCF">
        <w:rPr>
          <w:rtl/>
        </w:rPr>
        <w:t xml:space="preserve"> لا تجتمعا بنكاح أبدا بعد ما تلاعنتما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1323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يعقوب عن محمد بن يحيى عن أحمد بن محمد عن علي بن</w:t>
      </w:r>
      <w:r>
        <w:rPr>
          <w:rtl/>
        </w:rPr>
        <w:t xml:space="preserve"> </w:t>
      </w:r>
      <w:r w:rsidRPr="007B3DCF">
        <w:rPr>
          <w:rtl/>
        </w:rPr>
        <w:t xml:space="preserve">حديد عن جميل بن دراج عن محمد بن مسلم 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يكون</w:t>
      </w:r>
      <w:r>
        <w:rPr>
          <w:rtl/>
        </w:rPr>
        <w:t xml:space="preserve"> </w:t>
      </w:r>
      <w:r w:rsidRPr="007B3DCF">
        <w:rPr>
          <w:rtl/>
        </w:rPr>
        <w:t>لعان إلا بنفي ولد وقال</w:t>
      </w:r>
      <w:r>
        <w:rPr>
          <w:rtl/>
        </w:rPr>
        <w:t>:</w:t>
      </w:r>
      <w:r w:rsidRPr="007B3DCF">
        <w:rPr>
          <w:rtl/>
        </w:rPr>
        <w:t xml:space="preserve"> إذا قذف الرجل امرأته لاعنها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1324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>وما رواه أحمد بن محمد بن أبي نصر البزنطي عن عبد الكريم بن عمرو عن</w:t>
      </w:r>
      <w:r>
        <w:rPr>
          <w:rtl/>
        </w:rPr>
        <w:t xml:space="preserve"> </w:t>
      </w:r>
      <w:r w:rsidRPr="007B3DCF">
        <w:rPr>
          <w:rtl/>
        </w:rPr>
        <w:t xml:space="preserve">أبي بصير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يقع اللعان حتى يدخل الرجل بامرأته</w:t>
      </w:r>
      <w:r>
        <w:rPr>
          <w:rtl/>
        </w:rPr>
        <w:t xml:space="preserve"> </w:t>
      </w:r>
      <w:r w:rsidRPr="007B3DCF">
        <w:rPr>
          <w:rtl/>
        </w:rPr>
        <w:t>ولا يكون اللعان إلا بنفي الولد</w:t>
      </w:r>
      <w:r>
        <w:rPr>
          <w:rtl/>
        </w:rPr>
        <w:t>.</w:t>
      </w:r>
    </w:p>
    <w:p w:rsidR="00C86B57" w:rsidRPr="007B3DCF" w:rsidRDefault="00C86B57" w:rsidP="00A26D5A">
      <w:pPr>
        <w:pStyle w:val="libNormal"/>
        <w:rPr>
          <w:rtl/>
        </w:rPr>
      </w:pPr>
      <w:r w:rsidRPr="007B3DCF">
        <w:rPr>
          <w:rtl/>
        </w:rPr>
        <w:t>فلا تنافي بين هذين الخبرين والخبرين الأولين لان الحديثين الأولين مطابقان</w:t>
      </w:r>
      <w:r>
        <w:rPr>
          <w:rtl/>
        </w:rPr>
        <w:t xml:space="preserve"> </w:t>
      </w:r>
      <w:r w:rsidRPr="007B3DCF">
        <w:rPr>
          <w:rtl/>
        </w:rPr>
        <w:t>لظاهر القرآن قال الله تعالى</w:t>
      </w:r>
      <w:r>
        <w:rPr>
          <w:rtl/>
        </w:rPr>
        <w:t>:</w:t>
      </w:r>
      <w:r w:rsidRPr="007B3DCF">
        <w:rPr>
          <w:rtl/>
        </w:rPr>
        <w:t xml:space="preserve"> </w:t>
      </w:r>
      <w:r w:rsidRPr="00C86B57">
        <w:rPr>
          <w:rStyle w:val="libAlaemChar"/>
          <w:rtl/>
        </w:rPr>
        <w:t>(</w:t>
      </w:r>
      <w:r w:rsidR="00A26D5A" w:rsidRPr="00A26D5A">
        <w:rPr>
          <w:rStyle w:val="libAieChar"/>
          <w:rtl/>
        </w:rPr>
        <w:t>وَالَّذِينَ يَرْ‌مُونَ أَزْوَاجَهُمْ وَلَمْ يَكُن لَّهُمْ شُهَدَاءُ إِلَّا أَنفُسُهُمْ</w:t>
      </w:r>
      <w:r w:rsidRPr="00C86B57">
        <w:rPr>
          <w:rStyle w:val="libAlaemChar"/>
          <w:rtl/>
        </w:rPr>
        <w:t>)</w:t>
      </w:r>
      <w:r>
        <w:rPr>
          <w:rtl/>
        </w:rPr>
        <w:t xml:space="preserve"> </w:t>
      </w:r>
      <w:r w:rsidRPr="007B3DCF">
        <w:rPr>
          <w:rtl/>
        </w:rPr>
        <w:t>الآية ولم يشترط في ذلك نفي الولد فيجب أن يثبت في كل موضع حصل فيه الرمي</w:t>
      </w:r>
      <w:r>
        <w:rPr>
          <w:rtl/>
        </w:rPr>
        <w:t xml:space="preserve"> </w:t>
      </w:r>
      <w:r w:rsidRPr="007B3DCF">
        <w:rPr>
          <w:rtl/>
        </w:rPr>
        <w:t>والخبران الأولان يؤكدان أيضا ذلك</w:t>
      </w:r>
      <w:r>
        <w:rPr>
          <w:rtl/>
        </w:rPr>
        <w:t>،</w:t>
      </w:r>
      <w:r w:rsidRPr="007B3DCF">
        <w:rPr>
          <w:rtl/>
        </w:rPr>
        <w:t xml:space="preserve"> مع أن الحديث الأول من الحديثين الأخيرين</w:t>
      </w:r>
      <w:r>
        <w:rPr>
          <w:rtl/>
        </w:rPr>
        <w:t xml:space="preserve"> </w:t>
      </w:r>
      <w:r w:rsidRPr="007B3DCF">
        <w:rPr>
          <w:rtl/>
        </w:rPr>
        <w:t>لو كان المراد به بنفي اللعان بمجرد القذف على كل حال لكان متناقضا لأنه قال</w:t>
      </w:r>
      <w:r>
        <w:rPr>
          <w:rtl/>
        </w:rPr>
        <w:t xml:space="preserve">: </w:t>
      </w:r>
      <w:r w:rsidRPr="007B3DCF">
        <w:rPr>
          <w:rtl/>
        </w:rPr>
        <w:t>لا يكون اللعان إلا بنفي الولد ثم قال</w:t>
      </w:r>
      <w:r>
        <w:rPr>
          <w:rtl/>
        </w:rPr>
        <w:t>:</w:t>
      </w:r>
      <w:r w:rsidRPr="007B3DCF">
        <w:rPr>
          <w:rtl/>
        </w:rPr>
        <w:t xml:space="preserve"> وإذا قذف الرجل المرأة لاعنها فلو كان المراد</w:t>
      </w:r>
      <w:r>
        <w:rPr>
          <w:rtl/>
        </w:rPr>
        <w:t xml:space="preserve"> </w:t>
      </w:r>
      <w:r w:rsidRPr="007B3DCF">
        <w:rPr>
          <w:rtl/>
        </w:rPr>
        <w:t>به ما ذهب إليه قوم لكان متناقضا كما تراه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1323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300 الكافي ج 2 ص 130.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1324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300 الكافي ج 2 ص 129 وذكر صدره بتفاوت يسير</w:t>
      </w:r>
      <w:r>
        <w:rPr>
          <w:rtl/>
        </w:rPr>
        <w:t xml:space="preserve">، </w:t>
      </w:r>
      <w:r w:rsidRPr="007B3DCF">
        <w:rPr>
          <w:rtl/>
        </w:rPr>
        <w:t>الفقيه ص 346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والوجه في هذين الخبرين</w:t>
      </w:r>
      <w:r>
        <w:rPr>
          <w:rtl/>
        </w:rPr>
        <w:t>:</w:t>
      </w:r>
      <w:r w:rsidRPr="007B3DCF">
        <w:rPr>
          <w:rtl/>
        </w:rPr>
        <w:t xml:space="preserve"> أنه لا يكون اللعان في القذف بمجرد القذف حتى يضيف</w:t>
      </w:r>
      <w:r>
        <w:rPr>
          <w:rtl/>
        </w:rPr>
        <w:t xml:space="preserve"> </w:t>
      </w:r>
      <w:r w:rsidRPr="007B3DCF">
        <w:rPr>
          <w:rtl/>
        </w:rPr>
        <w:t>إلى ذلك ادعاء المعاينة وليس كذلك حكم نفي الولد لأنه متى انتفى من الولد وجب</w:t>
      </w:r>
      <w:r>
        <w:rPr>
          <w:rtl/>
        </w:rPr>
        <w:t xml:space="preserve"> </w:t>
      </w:r>
      <w:r w:rsidRPr="007B3DCF">
        <w:rPr>
          <w:rtl/>
        </w:rPr>
        <w:t>عليه اللعان وإن لم يدع معاينة الفجور فافترق الحكمان في نفي الولد ومجرد القذف من هذا</w:t>
      </w:r>
      <w:r>
        <w:rPr>
          <w:rtl/>
        </w:rPr>
        <w:t xml:space="preserve"> </w:t>
      </w:r>
      <w:r w:rsidRPr="007B3DCF">
        <w:rPr>
          <w:rtl/>
        </w:rPr>
        <w:t>الوجه والذي يدل على أن المعاينة شرط في القذف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1325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الحسين بن محمد عن معلى بن محمد عن الحسن بن</w:t>
      </w:r>
      <w:r>
        <w:rPr>
          <w:rtl/>
        </w:rPr>
        <w:t xml:space="preserve"> </w:t>
      </w:r>
      <w:r w:rsidRPr="007B3DCF">
        <w:rPr>
          <w:rtl/>
        </w:rPr>
        <w:t xml:space="preserve">علي عن أبان عن رجل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يكون اللعان حتى يزعم</w:t>
      </w:r>
      <w:r>
        <w:rPr>
          <w:rtl/>
        </w:rPr>
        <w:t xml:space="preserve"> </w:t>
      </w:r>
      <w:r w:rsidRPr="007B3DCF">
        <w:rPr>
          <w:rtl/>
        </w:rPr>
        <w:t>أنه قد عاين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1326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إبراهيم عن أبيه عن حماد عن حريز عن محمد بن مسلم قال</w:t>
      </w:r>
      <w:r>
        <w:rPr>
          <w:rtl/>
        </w:rPr>
        <w:t xml:space="preserve">: </w:t>
      </w:r>
      <w:r w:rsidRPr="007B3DCF">
        <w:rPr>
          <w:rtl/>
        </w:rPr>
        <w:t>سألته عن الرجل يفتري على امرأته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يجلد ثم يخلى بينهما ولا يلاعنها حتى يقول</w:t>
      </w:r>
      <w:r>
        <w:rPr>
          <w:rtl/>
        </w:rPr>
        <w:t xml:space="preserve"> </w:t>
      </w:r>
      <w:r w:rsidRPr="007B3DCF">
        <w:rPr>
          <w:rtl/>
        </w:rPr>
        <w:t>اشهد اني رأيتك تفعلين كذا وكذا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1327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عنه عن علي بن إبراهيم عن ابن أبي عمير عن حماد عن الحلبي عن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قذف الرجل امرأته فإنه لا يلاعنها حتى يقول رأيت</w:t>
      </w:r>
      <w:r>
        <w:rPr>
          <w:rtl/>
        </w:rPr>
        <w:t xml:space="preserve"> </w:t>
      </w:r>
      <w:r w:rsidRPr="007B3DCF">
        <w:rPr>
          <w:rtl/>
        </w:rPr>
        <w:t>بين رجليها رجلا يزني بها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وقد استوفينا ما يتعلق بهذا الباب في كتابنا الكبير وفيما ذكرناه كفاية إن شاء الله</w:t>
      </w:r>
      <w:r>
        <w:rPr>
          <w:rtl/>
        </w:rPr>
        <w:t xml:space="preserve"> </w:t>
      </w:r>
      <w:r w:rsidRPr="007B3DCF">
        <w:rPr>
          <w:rtl/>
        </w:rPr>
        <w:t>ويزيد ذلك بيانا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1328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علي عن أبيه عن حماد عن حريز عن محمد بن</w:t>
      </w:r>
      <w:r>
        <w:rPr>
          <w:rtl/>
        </w:rPr>
        <w:t xml:space="preserve"> </w:t>
      </w:r>
      <w:r w:rsidRPr="007B3DCF">
        <w:rPr>
          <w:rtl/>
        </w:rPr>
        <w:t>مسلم قال</w:t>
      </w:r>
      <w:r>
        <w:rPr>
          <w:rtl/>
        </w:rPr>
        <w:t>:</w:t>
      </w:r>
      <w:r w:rsidRPr="007B3DCF">
        <w:rPr>
          <w:rtl/>
        </w:rPr>
        <w:t xml:space="preserve"> سألته عن الرجل يفتري على امرأته قال</w:t>
      </w:r>
      <w:r>
        <w:rPr>
          <w:rtl/>
        </w:rPr>
        <w:t>:</w:t>
      </w:r>
      <w:r w:rsidRPr="007B3DCF">
        <w:rPr>
          <w:rtl/>
        </w:rPr>
        <w:t xml:space="preserve"> يجلد ثم يخلى بينهما فلا يلاعنها</w:t>
      </w:r>
      <w:r>
        <w:rPr>
          <w:rtl/>
        </w:rPr>
        <w:t xml:space="preserve"> </w:t>
      </w:r>
      <w:r w:rsidRPr="007B3DCF">
        <w:rPr>
          <w:rtl/>
        </w:rPr>
        <w:t>حتى يقول اشهد إني رأيتك تفعلين كذا وكذا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1325</w:t>
      </w:r>
      <w:r w:rsidR="00176759">
        <w:rPr>
          <w:rtl/>
        </w:rPr>
        <w:t xml:space="preserve"> - </w:t>
      </w:r>
      <w:r w:rsidRPr="008623FE">
        <w:rPr>
          <w:rtl/>
        </w:rPr>
        <w:t>1326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301 الكافي ج 2 ص 130.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1327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301 وهو جزء من حديث الكافي ج 2 ص 129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1328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301 الكافي ج 2 ص 130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r>
        <w:rPr>
          <w:rtl/>
        </w:rPr>
        <w:br w:type="page"/>
      </w:r>
      <w:bookmarkStart w:id="474" w:name="_Toc374804654"/>
      <w:bookmarkStart w:id="475" w:name="_Toc376953392"/>
      <w:r w:rsidRPr="007B3DCF">
        <w:rPr>
          <w:rtl/>
        </w:rPr>
        <w:lastRenderedPageBreak/>
        <w:t>217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باب أن اللعان يثبت بين </w:t>
      </w:r>
      <w:r>
        <w:rPr>
          <w:rtl/>
        </w:rPr>
        <w:t>الحر والمملوكة والحرة والمملوك</w:t>
      </w:r>
      <w:bookmarkEnd w:id="474"/>
      <w:bookmarkEnd w:id="475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1329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علي بن إبراهيم عن أبيه عن ابن أبي عمير عن حماد عن الحلبي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المرأة الحرة يقذفها زوجها وهو مملوك قال</w:t>
      </w:r>
      <w:r>
        <w:rPr>
          <w:rtl/>
        </w:rPr>
        <w:t>:</w:t>
      </w:r>
      <w:r w:rsidRPr="007B3DCF">
        <w:rPr>
          <w:rtl/>
        </w:rPr>
        <w:t xml:space="preserve"> يلاعنها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1330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محمد بن يعقوب عن محمد بن يحيى عن أحمد بن محمد عن علي بن الحكم عن</w:t>
      </w:r>
      <w:r>
        <w:rPr>
          <w:rtl/>
        </w:rPr>
        <w:t xml:space="preserve"> </w:t>
      </w:r>
      <w:r w:rsidRPr="007B3DCF">
        <w:rPr>
          <w:rtl/>
        </w:rPr>
        <w:t xml:space="preserve">العلا عن محمد بن مسلم عن أحدهما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أنه سئل عن عبد قذف امرأته قال</w:t>
      </w:r>
      <w:r>
        <w:rPr>
          <w:rtl/>
        </w:rPr>
        <w:t xml:space="preserve">: </w:t>
      </w:r>
      <w:r w:rsidRPr="007B3DCF">
        <w:rPr>
          <w:rtl/>
        </w:rPr>
        <w:t>يتلاعنان كما يتلاعن الأحرار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1331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علي عن أبيه عن ابن أبي عمير عن جميل بن دراج عن 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الحر بينه وبين المملوكة لعان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 وبين المملوك والحرة وبين</w:t>
      </w:r>
      <w:r>
        <w:rPr>
          <w:rtl/>
        </w:rPr>
        <w:t xml:space="preserve"> </w:t>
      </w:r>
      <w:r w:rsidRPr="007B3DCF">
        <w:rPr>
          <w:rtl/>
        </w:rPr>
        <w:t>العبد والأمة وبين المسلم واليهودية والنصرانية ولا يتوارثان ولا يتوارث الحر والمملوكة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1332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4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فأما ما رواه الحسن بن محبوب عن ابن سنان عن أبي عبد الله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لا يلاعن الحر الأمة ولا الذمية ولا التي يتمتع بها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فهذا يحتمل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أنه لا يلاعن الحر الأمة إذا كان يطأها بملك يمين</w:t>
      </w:r>
      <w:r>
        <w:rPr>
          <w:rtl/>
        </w:rPr>
        <w:t xml:space="preserve"> </w:t>
      </w:r>
      <w:r w:rsidRPr="007B3DCF">
        <w:rPr>
          <w:rtl/>
        </w:rPr>
        <w:t>ويكون قوله ولا الذمية مثل ذلك إن كانت أمة ذمية</w:t>
      </w:r>
      <w:r>
        <w:rPr>
          <w:rtl/>
        </w:rPr>
        <w:t>،</w:t>
      </w:r>
      <w:r w:rsidRPr="007B3DCF">
        <w:rPr>
          <w:rtl/>
        </w:rPr>
        <w:t xml:space="preserve"> وإنما فرق بين قوله الأمة</w:t>
      </w:r>
      <w:r>
        <w:rPr>
          <w:rtl/>
        </w:rPr>
        <w:t xml:space="preserve"> </w:t>
      </w:r>
      <w:r w:rsidRPr="007B3DCF">
        <w:rPr>
          <w:rtl/>
        </w:rPr>
        <w:t>والذمية لأنه يكون أراد بقوله أمة إذا كانت مسلمة ثم بين بقوله ولا الذمية يعني إذا</w:t>
      </w:r>
      <w:r>
        <w:rPr>
          <w:rtl/>
        </w:rPr>
        <w:t xml:space="preserve"> </w:t>
      </w:r>
      <w:r w:rsidRPr="007B3DCF">
        <w:rPr>
          <w:rtl/>
        </w:rPr>
        <w:t>كانت أمة ذمية فهذا وجه</w:t>
      </w:r>
      <w:r>
        <w:rPr>
          <w:rtl/>
        </w:rPr>
        <w:t>،</w:t>
      </w:r>
      <w:r w:rsidRPr="007B3DCF">
        <w:rPr>
          <w:rtl/>
        </w:rPr>
        <w:t xml:space="preserve"> والوجه الآخر</w:t>
      </w:r>
      <w:r>
        <w:rPr>
          <w:rtl/>
        </w:rPr>
        <w:t>:</w:t>
      </w:r>
      <w:r w:rsidRPr="007B3DCF">
        <w:rPr>
          <w:rtl/>
        </w:rPr>
        <w:t xml:space="preserve"> أن يكون المراد بالحر إذا كان تزوج</w:t>
      </w:r>
      <w:r>
        <w:rPr>
          <w:rtl/>
        </w:rPr>
        <w:t xml:space="preserve"> </w:t>
      </w:r>
      <w:r w:rsidRPr="007B3DCF">
        <w:rPr>
          <w:rtl/>
        </w:rPr>
        <w:t>بأمة بغير إذن مولاها لأنه إذا كان كذلك فلا لعان بينهما ويكون الأولاد رقا لمولاها</w:t>
      </w:r>
      <w:r>
        <w:rPr>
          <w:rtl/>
        </w:rPr>
        <w:t xml:space="preserve"> </w:t>
      </w:r>
      <w:r w:rsidRPr="007B3DCF">
        <w:rPr>
          <w:rtl/>
        </w:rPr>
        <w:t>إن كان هناك ولد والذي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1333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5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علي بن محبوب عن أحمد بن محمد عن الحسن بن محبوب</w:t>
      </w:r>
      <w:r>
        <w:rPr>
          <w:rtl/>
        </w:rPr>
        <w:t xml:space="preserve"> </w:t>
      </w:r>
      <w:r w:rsidRPr="007B3DCF">
        <w:rPr>
          <w:rtl/>
        </w:rPr>
        <w:t>عن العلا عن محمد بن مسلم قال</w:t>
      </w:r>
      <w:r>
        <w:rPr>
          <w:rtl/>
        </w:rPr>
        <w:t>:</w:t>
      </w:r>
      <w:r w:rsidRPr="007B3DCF">
        <w:rPr>
          <w:rtl/>
        </w:rPr>
        <w:t xml:space="preserve"> سألت أبا جعفر </w:t>
      </w:r>
      <w:r w:rsidR="00C928FA" w:rsidRPr="00C928FA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الحر يلاعن المملوكة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1329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301 وهو جزء من حديث الكافي ج 2 ص 130.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1330</w:t>
      </w:r>
      <w:r w:rsidR="00176759">
        <w:rPr>
          <w:rtl/>
        </w:rPr>
        <w:t xml:space="preserve"> - </w:t>
      </w:r>
      <w:r w:rsidRPr="007B3DCF">
        <w:rPr>
          <w:rtl/>
        </w:rPr>
        <w:t>1331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301 الكافي ج 2 ص 130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1332</w:t>
      </w:r>
      <w:r w:rsidR="00176759">
        <w:rPr>
          <w:rtl/>
        </w:rPr>
        <w:t xml:space="preserve"> - </w:t>
      </w:r>
      <w:r w:rsidRPr="007B3DCF">
        <w:rPr>
          <w:rtl/>
        </w:rPr>
        <w:t>1333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301 الفقيه ص 346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،</w:t>
      </w:r>
      <w:r w:rsidRPr="007B3DCF">
        <w:rPr>
          <w:rtl/>
        </w:rPr>
        <w:t xml:space="preserve"> إذا كان مولاها الذي زوجها إياه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1334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6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عنه عن أيوب عن حماد عن حريز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العبد</w:t>
      </w:r>
      <w:r>
        <w:rPr>
          <w:rtl/>
        </w:rPr>
        <w:t xml:space="preserve"> </w:t>
      </w:r>
      <w:r w:rsidRPr="007B3DCF">
        <w:rPr>
          <w:rtl/>
        </w:rPr>
        <w:t>يلاعن الحرة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نعم</w:t>
      </w:r>
      <w:r>
        <w:rPr>
          <w:rtl/>
        </w:rPr>
        <w:t>،</w:t>
      </w:r>
      <w:r w:rsidRPr="007B3DCF">
        <w:rPr>
          <w:rtl/>
        </w:rPr>
        <w:t xml:space="preserve"> إذا كان مولاه زوجه إياها</w:t>
      </w:r>
      <w:r>
        <w:rPr>
          <w:rtl/>
        </w:rPr>
        <w:t>،</w:t>
      </w:r>
      <w:r w:rsidRPr="007B3DCF">
        <w:rPr>
          <w:rtl/>
        </w:rPr>
        <w:t xml:space="preserve"> لاعنها بأمر مولاه كان ذلك</w:t>
      </w:r>
      <w:r>
        <w:rPr>
          <w:rtl/>
        </w:rPr>
        <w:t xml:space="preserve"> </w:t>
      </w:r>
      <w:r w:rsidRPr="007B3DCF">
        <w:rPr>
          <w:rtl/>
        </w:rPr>
        <w:t>وقال</w:t>
      </w:r>
      <w:r>
        <w:rPr>
          <w:rtl/>
        </w:rPr>
        <w:t>:</w:t>
      </w:r>
      <w:r w:rsidRPr="007B3DCF">
        <w:rPr>
          <w:rtl/>
        </w:rPr>
        <w:t xml:space="preserve"> بين الحر والأمة والمسلم والذمية لعان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ويحتمل أن يكون الخبر خرج مخرج التقية لان في المخالفين من يقول لا لعان</w:t>
      </w:r>
      <w:r>
        <w:rPr>
          <w:rtl/>
        </w:rPr>
        <w:t xml:space="preserve"> </w:t>
      </w:r>
      <w:r w:rsidRPr="007B3DCF">
        <w:rPr>
          <w:rtl/>
        </w:rPr>
        <w:t>بين الحر والمملوكة</w:t>
      </w:r>
      <w:r>
        <w:rPr>
          <w:rtl/>
        </w:rPr>
        <w:t>،</w:t>
      </w:r>
      <w:r w:rsidRPr="007B3DCF">
        <w:rPr>
          <w:rtl/>
        </w:rPr>
        <w:t xml:space="preserve">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1335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7</w:t>
      </w:r>
      <w:r w:rsidR="00176759">
        <w:rPr>
          <w:rtl/>
        </w:rPr>
        <w:t xml:space="preserve"> - </w:t>
      </w:r>
      <w:r w:rsidRPr="007B3DCF">
        <w:rPr>
          <w:rtl/>
        </w:rPr>
        <w:t>ما رواه أحمد بن محمد بن عيسى عن بعضهم عن أبي المعزا عن منصور بن</w:t>
      </w:r>
      <w:r>
        <w:rPr>
          <w:rtl/>
        </w:rPr>
        <w:t xml:space="preserve"> </w:t>
      </w:r>
      <w:r w:rsidRPr="007B3DCF">
        <w:rPr>
          <w:rtl/>
        </w:rPr>
        <w:t xml:space="preserve">حازم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قلت له</w:t>
      </w:r>
      <w:r>
        <w:rPr>
          <w:rtl/>
        </w:rPr>
        <w:t>:</w:t>
      </w:r>
      <w:r w:rsidRPr="007B3DCF">
        <w:rPr>
          <w:rtl/>
        </w:rPr>
        <w:t xml:space="preserve"> مملوك كان تحته حرة فقذفها فقال</w:t>
      </w:r>
      <w:r>
        <w:rPr>
          <w:rtl/>
        </w:rPr>
        <w:t xml:space="preserve">: </w:t>
      </w:r>
      <w:r w:rsidRPr="007B3DCF">
        <w:rPr>
          <w:rtl/>
        </w:rPr>
        <w:t>ما يقول فيها أهل الكوفة</w:t>
      </w:r>
      <w:r>
        <w:rPr>
          <w:rtl/>
        </w:rPr>
        <w:t>؟</w:t>
      </w:r>
      <w:r w:rsidRPr="007B3DCF">
        <w:rPr>
          <w:rtl/>
        </w:rPr>
        <w:t xml:space="preserve"> قلت</w:t>
      </w:r>
      <w:r>
        <w:rPr>
          <w:rtl/>
        </w:rPr>
        <w:t>:</w:t>
      </w:r>
      <w:r w:rsidRPr="007B3DCF">
        <w:rPr>
          <w:rtl/>
        </w:rPr>
        <w:t xml:space="preserve"> يقولون يجلد قال</w:t>
      </w:r>
      <w:r>
        <w:rPr>
          <w:rtl/>
        </w:rPr>
        <w:t>:</w:t>
      </w:r>
      <w:r w:rsidRPr="007B3DCF">
        <w:rPr>
          <w:rtl/>
        </w:rPr>
        <w:t xml:space="preserve"> لا ولكن يلاعنها كما يلاعن الحر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ويؤكد ما قلناه في ثبوت اللعان بينهما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1336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8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ما رواه أحمد بن محمد بن عيسى عن صفوان عن هشام عن أبي عبد الله </w:t>
      </w:r>
      <w:r w:rsidR="00661CBE" w:rsidRPr="00661CBE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المرأة الحرة يقذفها زوجها وهو مملوك والحر تكون تحته المملوكة</w:t>
      </w:r>
      <w:r>
        <w:rPr>
          <w:rtl/>
        </w:rPr>
        <w:t xml:space="preserve"> </w:t>
      </w:r>
      <w:r w:rsidRPr="007B3DCF">
        <w:rPr>
          <w:rtl/>
        </w:rPr>
        <w:t>فيقذفها قال</w:t>
      </w:r>
      <w:r>
        <w:rPr>
          <w:rtl/>
        </w:rPr>
        <w:t>:</w:t>
      </w:r>
      <w:r w:rsidRPr="007B3DCF">
        <w:rPr>
          <w:rtl/>
        </w:rPr>
        <w:t xml:space="preserve"> يلاعنها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1337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9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علي بن محبوب عن محمد بن أحمد العلوي عن العمركي</w:t>
      </w:r>
      <w:r>
        <w:rPr>
          <w:rtl/>
        </w:rPr>
        <w:t xml:space="preserve"> </w:t>
      </w:r>
      <w:r w:rsidRPr="007B3DCF">
        <w:rPr>
          <w:rtl/>
        </w:rPr>
        <w:t xml:space="preserve">عن علي بن جعفر عن أخيه موسى بن جعفر </w:t>
      </w:r>
      <w:r w:rsidRPr="00C86B57">
        <w:rPr>
          <w:rStyle w:val="libAlaemChar"/>
          <w:rtl/>
        </w:rPr>
        <w:t>عليهما‌السلام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رجل مسلم</w:t>
      </w:r>
      <w:r>
        <w:rPr>
          <w:rtl/>
        </w:rPr>
        <w:t xml:space="preserve"> </w:t>
      </w:r>
      <w:r w:rsidRPr="007B3DCF">
        <w:rPr>
          <w:rtl/>
        </w:rPr>
        <w:t>تحته يهودية أو نصرانية أو أمة فأولدها وقذفها هل عليه لعان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 xml:space="preserve">فالوجه في قوله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لا</w:t>
      </w:r>
      <w:r>
        <w:rPr>
          <w:rtl/>
        </w:rPr>
        <w:t>،</w:t>
      </w:r>
      <w:r w:rsidRPr="007B3DCF">
        <w:rPr>
          <w:rtl/>
        </w:rPr>
        <w:t xml:space="preserve"> عند سؤال السائل هل عليه لعان أحد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 xml:space="preserve">: </w:t>
      </w:r>
      <w:r w:rsidRPr="007B3DCF">
        <w:rPr>
          <w:rtl/>
        </w:rPr>
        <w:t>أن يكون راجعا إلى نفي الولد فيحتمله على أنه إذا أقر بالولد ثم نفاه لم يلتفت إلى نفيه</w:t>
      </w:r>
      <w:r>
        <w:rPr>
          <w:rtl/>
        </w:rPr>
        <w:t xml:space="preserve"> </w:t>
      </w:r>
      <w:r w:rsidRPr="007B3DCF">
        <w:rPr>
          <w:rtl/>
        </w:rPr>
        <w:t>ويلزم الولد ولا يثبت بينهما اللعان وإن قلنا إنه راجع إلى القذف فلا يثبت بينهما</w:t>
      </w:r>
      <w:r>
        <w:rPr>
          <w:rtl/>
        </w:rPr>
        <w:t xml:space="preserve"> </w:t>
      </w:r>
      <w:r w:rsidRPr="007B3DCF">
        <w:rPr>
          <w:rtl/>
        </w:rPr>
        <w:t>اللعان بمجرد القذف على ما قدمناه حتى يضيف إليه ادعاء المعاينة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1334</w:t>
      </w:r>
      <w:r w:rsidR="00176759">
        <w:rPr>
          <w:rtl/>
        </w:rPr>
        <w:t xml:space="preserve"> - </w:t>
      </w:r>
      <w:r w:rsidRPr="008623FE">
        <w:rPr>
          <w:rtl/>
        </w:rPr>
        <w:t>1335</w:t>
      </w:r>
      <w:r w:rsidR="00176759">
        <w:rPr>
          <w:rtl/>
        </w:rPr>
        <w:t xml:space="preserve"> - </w:t>
      </w:r>
      <w:r w:rsidRPr="008623FE">
        <w:rPr>
          <w:rtl/>
        </w:rPr>
        <w:t>1336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301.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1337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302</w:t>
      </w:r>
      <w:r>
        <w:rPr>
          <w:rtl/>
        </w:rPr>
        <w:t>.</w:t>
      </w:r>
    </w:p>
    <w:p w:rsidR="00C86B57" w:rsidRPr="007B3DCF" w:rsidRDefault="00C86B57" w:rsidP="00C86B57">
      <w:pPr>
        <w:pStyle w:val="libPoemTini"/>
        <w:rPr>
          <w:rtl/>
        </w:rPr>
      </w:pPr>
      <w:r>
        <w:rPr>
          <w:rtl/>
        </w:rPr>
        <w:br w:type="page"/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lastRenderedPageBreak/>
        <w:t>1338</w:t>
      </w:r>
    </w:p>
    <w:p w:rsidR="00C86B57" w:rsidRPr="007B3DCF" w:rsidRDefault="00C86B57" w:rsidP="00A26D5A">
      <w:pPr>
        <w:pStyle w:val="libNormal"/>
        <w:rPr>
          <w:rtl/>
        </w:rPr>
      </w:pPr>
      <w:r w:rsidRPr="007B3DCF">
        <w:rPr>
          <w:rtl/>
        </w:rPr>
        <w:t>10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محمد بن الحسن الصفار عن إبراهيم بن هاشم عن الحسين بن</w:t>
      </w:r>
      <w:r>
        <w:rPr>
          <w:rtl/>
        </w:rPr>
        <w:t xml:space="preserve"> </w:t>
      </w:r>
      <w:r w:rsidRPr="007B3DCF">
        <w:rPr>
          <w:rtl/>
        </w:rPr>
        <w:t xml:space="preserve">يزيد النوفلي عن إسماعيل بن أبي زياد عن جعفر عن أبيه أن عليا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ليس بين خمس نساء وبين أزواجهن ملاعنة</w:t>
      </w:r>
      <w:r>
        <w:rPr>
          <w:rtl/>
        </w:rPr>
        <w:t>،</w:t>
      </w:r>
      <w:r w:rsidRPr="007B3DCF">
        <w:rPr>
          <w:rtl/>
        </w:rPr>
        <w:t xml:space="preserve"> اليهودية تكون تحت المسلم فيقذفها</w:t>
      </w:r>
      <w:r>
        <w:rPr>
          <w:rtl/>
        </w:rPr>
        <w:t xml:space="preserve"> </w:t>
      </w:r>
      <w:r w:rsidRPr="007B3DCF">
        <w:rPr>
          <w:rtl/>
        </w:rPr>
        <w:t>والنصرانية</w:t>
      </w:r>
      <w:r>
        <w:rPr>
          <w:rtl/>
        </w:rPr>
        <w:t>،</w:t>
      </w:r>
      <w:r w:rsidRPr="007B3DCF">
        <w:rPr>
          <w:rtl/>
        </w:rPr>
        <w:t xml:space="preserve"> والأمة تكون تحت الحر فيقذفها</w:t>
      </w:r>
      <w:r>
        <w:rPr>
          <w:rtl/>
        </w:rPr>
        <w:t>،</w:t>
      </w:r>
      <w:r w:rsidRPr="007B3DCF">
        <w:rPr>
          <w:rtl/>
        </w:rPr>
        <w:t xml:space="preserve"> والحرة تكون تحت العبد فيقذفها</w:t>
      </w:r>
      <w:r>
        <w:rPr>
          <w:rtl/>
        </w:rPr>
        <w:t xml:space="preserve">، </w:t>
      </w:r>
      <w:r w:rsidRPr="007B3DCF">
        <w:rPr>
          <w:rtl/>
        </w:rPr>
        <w:t>والمجلود في الفرية لان الله تعالى يقول</w:t>
      </w:r>
      <w:r>
        <w:rPr>
          <w:rtl/>
        </w:rPr>
        <w:t>:</w:t>
      </w:r>
      <w:r w:rsidRPr="007B3DCF">
        <w:rPr>
          <w:rtl/>
        </w:rPr>
        <w:t xml:space="preserve"> </w:t>
      </w:r>
      <w:r w:rsidR="00A26D5A" w:rsidRPr="00C86B57">
        <w:rPr>
          <w:rStyle w:val="libAlaemChar"/>
          <w:rtl/>
        </w:rPr>
        <w:t>(</w:t>
      </w:r>
      <w:r w:rsidR="00A26D5A" w:rsidRPr="00A26D5A">
        <w:rPr>
          <w:rStyle w:val="libAieChar"/>
          <w:rtl/>
        </w:rPr>
        <w:t>وَلَا تَقْبَلُوا لَهُمْ شَهَادَةً أَبَدًا</w:t>
      </w:r>
      <w:r w:rsidR="00A26D5A" w:rsidRPr="00C86B57">
        <w:rPr>
          <w:rStyle w:val="libAlaemChar"/>
          <w:rtl/>
        </w:rPr>
        <w:t>)</w:t>
      </w:r>
      <w:r w:rsidR="00A26D5A">
        <w:rPr>
          <w:rtl/>
        </w:rPr>
        <w:t xml:space="preserve"> </w:t>
      </w:r>
      <w:r w:rsidRPr="007B3DCF">
        <w:rPr>
          <w:rtl/>
        </w:rPr>
        <w:t>والخرساء ليس</w:t>
      </w:r>
      <w:r>
        <w:rPr>
          <w:rtl/>
        </w:rPr>
        <w:t xml:space="preserve"> </w:t>
      </w:r>
      <w:r w:rsidRPr="007B3DCF">
        <w:rPr>
          <w:rtl/>
        </w:rPr>
        <w:t>بينها وبين زوجها لعان إنما اللعان باللسان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فالوجه في هذا الخبر أحد شيئين</w:t>
      </w:r>
      <w:r>
        <w:rPr>
          <w:rtl/>
        </w:rPr>
        <w:t>،</w:t>
      </w:r>
      <w:r w:rsidRPr="007B3DCF">
        <w:rPr>
          <w:rtl/>
        </w:rPr>
        <w:t xml:space="preserve"> أحدهما</w:t>
      </w:r>
      <w:r>
        <w:rPr>
          <w:rtl/>
        </w:rPr>
        <w:t>:</w:t>
      </w:r>
      <w:r w:rsidRPr="007B3DCF">
        <w:rPr>
          <w:rtl/>
        </w:rPr>
        <w:t xml:space="preserve"> أن يكون محمولا على التقية لان ذلك</w:t>
      </w:r>
      <w:r>
        <w:rPr>
          <w:rtl/>
        </w:rPr>
        <w:t xml:space="preserve"> </w:t>
      </w:r>
      <w:r w:rsidRPr="007B3DCF">
        <w:rPr>
          <w:rtl/>
        </w:rPr>
        <w:t>مذهب بعض العامة على ما قدمناه القول فيه</w:t>
      </w:r>
      <w:r>
        <w:rPr>
          <w:rtl/>
        </w:rPr>
        <w:t>،</w:t>
      </w:r>
      <w:r w:rsidRPr="007B3DCF">
        <w:rPr>
          <w:rtl/>
        </w:rPr>
        <w:t xml:space="preserve"> والآخر أن يكون بمجرد القذف لا يثبت</w:t>
      </w:r>
      <w:r>
        <w:rPr>
          <w:rtl/>
        </w:rPr>
        <w:t xml:space="preserve"> </w:t>
      </w:r>
      <w:r w:rsidRPr="007B3DCF">
        <w:rPr>
          <w:rtl/>
        </w:rPr>
        <w:t>اللعان بين اليهودية والمسلم ولا بينه وبين الأمة وإنما يثبت بمجرد القذف اللعان في الموضع</w:t>
      </w:r>
      <w:r>
        <w:rPr>
          <w:rtl/>
        </w:rPr>
        <w:t xml:space="preserve"> </w:t>
      </w:r>
      <w:r w:rsidRPr="007B3DCF">
        <w:rPr>
          <w:rtl/>
        </w:rPr>
        <w:t>الذي إن لم يلاعن وجب عليه حد الفرية وذلك غير موجود في المسلم مع اليهودية ولا</w:t>
      </w:r>
      <w:r>
        <w:rPr>
          <w:rtl/>
        </w:rPr>
        <w:t xml:space="preserve"> </w:t>
      </w:r>
      <w:r w:rsidRPr="007B3DCF">
        <w:rPr>
          <w:rtl/>
        </w:rPr>
        <w:t>مع الأمة لأنه لا يضرب حد القاذف إذا قذفها ولكن يعزر على ما نبينه في كتاب</w:t>
      </w:r>
      <w:r>
        <w:rPr>
          <w:rtl/>
        </w:rPr>
        <w:t xml:space="preserve"> </w:t>
      </w:r>
      <w:r w:rsidRPr="007B3DCF">
        <w:rPr>
          <w:rtl/>
        </w:rPr>
        <w:t>الحدود إن شاء الله فكان اللعان يثبت بين هؤلاء بنفي الولد لا غير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76" w:name="_Toc374804655"/>
      <w:bookmarkStart w:id="477" w:name="_Toc376953393"/>
      <w:r w:rsidRPr="007B3DCF">
        <w:rPr>
          <w:rtl/>
        </w:rPr>
        <w:t>218</w:t>
      </w:r>
      <w:r w:rsidR="00176759">
        <w:rPr>
          <w:rtl/>
        </w:rPr>
        <w:t xml:space="preserve"> - </w:t>
      </w:r>
      <w:r>
        <w:rPr>
          <w:rtl/>
        </w:rPr>
        <w:t>باب أن اللعان يثبت مع الحبلى</w:t>
      </w:r>
      <w:bookmarkEnd w:id="476"/>
      <w:bookmarkEnd w:id="477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1339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>الحسين بن سعيد عن ابن أبي عمير عن علي عن الحلبي قال</w:t>
      </w:r>
      <w:r>
        <w:rPr>
          <w:rtl/>
        </w:rPr>
        <w:t>:</w:t>
      </w:r>
      <w:r w:rsidRPr="007B3DCF">
        <w:rPr>
          <w:rtl/>
        </w:rPr>
        <w:t xml:space="preserve"> سألت أبا</w:t>
      </w:r>
      <w:r>
        <w:rPr>
          <w:rtl/>
        </w:rPr>
        <w:t xml:space="preserve"> </w:t>
      </w:r>
      <w:r w:rsidRPr="007B3DCF">
        <w:rPr>
          <w:rtl/>
        </w:rPr>
        <w:t xml:space="preserve">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عن رجل لاعن امرأته وهي حبلى قد استبان حملها وأنكر ما في</w:t>
      </w:r>
      <w:r>
        <w:rPr>
          <w:rtl/>
        </w:rPr>
        <w:t xml:space="preserve"> </w:t>
      </w:r>
      <w:r w:rsidRPr="007B3DCF">
        <w:rPr>
          <w:rtl/>
        </w:rPr>
        <w:t>بطنها فلما وضعت ادعاه وأقر به وزعم أنه منه قال</w:t>
      </w:r>
      <w:r>
        <w:rPr>
          <w:rtl/>
        </w:rPr>
        <w:t>:</w:t>
      </w:r>
      <w:r w:rsidRPr="007B3DCF">
        <w:rPr>
          <w:rtl/>
        </w:rPr>
        <w:t xml:space="preserve"> يرد عليه ولده ويرثه ولا يجلد</w:t>
      </w:r>
      <w:r>
        <w:rPr>
          <w:rtl/>
        </w:rPr>
        <w:t xml:space="preserve"> </w:t>
      </w:r>
      <w:r w:rsidRPr="007B3DCF">
        <w:rPr>
          <w:rtl/>
        </w:rPr>
        <w:t>لان اللعان قد مضى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1340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فأما ما رواه أبو بصير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كان أمير المؤمنين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يلاعن في كل حال إلا أن تكون حاملا</w:t>
      </w:r>
      <w:r>
        <w:rPr>
          <w:rtl/>
        </w:rPr>
        <w:t>.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1338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304.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1339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302 الكافي ج 2 ص 130 الفقيه ص 451 بزيادة فيه</w:t>
      </w:r>
      <w:r>
        <w:rPr>
          <w:rtl/>
        </w:rPr>
        <w:t>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1340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302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فالوجه في قوله</w:t>
      </w:r>
      <w:r>
        <w:rPr>
          <w:rtl/>
        </w:rPr>
        <w:t>:</w:t>
      </w:r>
      <w:r w:rsidRPr="007B3DCF">
        <w:rPr>
          <w:rtl/>
        </w:rPr>
        <w:t xml:space="preserve"> إلا أن تكون حاملا أن نحمله عليه أنه ما كان يقيم عليها الحد إن</w:t>
      </w:r>
      <w:r>
        <w:rPr>
          <w:rtl/>
        </w:rPr>
        <w:t xml:space="preserve"> </w:t>
      </w:r>
      <w:r w:rsidRPr="007B3DCF">
        <w:rPr>
          <w:rtl/>
        </w:rPr>
        <w:t>نكلت عن اللعان وليس المراد به أنه لم يكن يمضي اللعان بينهما بدلالة الخبر الأول</w:t>
      </w:r>
      <w:r>
        <w:rPr>
          <w:rtl/>
        </w:rPr>
        <w:t xml:space="preserve"> </w:t>
      </w:r>
      <w:r w:rsidRPr="007B3DCF">
        <w:rPr>
          <w:rtl/>
        </w:rPr>
        <w:t>ويدل على ما قلناه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1341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ما رواه الحسين بن سعيد عن عثمان بن عيسى عن سماعة بن مهران عن أبي عبد الله</w:t>
      </w:r>
      <w:r>
        <w:rPr>
          <w:rtl/>
        </w:rPr>
        <w:t xml:space="preserve">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كانت المرأة حبلى لم ترجم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78" w:name="_Toc374804656"/>
      <w:bookmarkStart w:id="479" w:name="_Toc376953394"/>
      <w:r w:rsidRPr="007B3DCF">
        <w:rPr>
          <w:rtl/>
        </w:rPr>
        <w:t>219</w:t>
      </w:r>
      <w:r w:rsidR="00176759">
        <w:rPr>
          <w:rtl/>
        </w:rPr>
        <w:t xml:space="preserve"> - </w:t>
      </w:r>
      <w:r w:rsidRPr="007B3DCF">
        <w:rPr>
          <w:rtl/>
        </w:rPr>
        <w:t>باب الملاعن</w:t>
      </w:r>
      <w:r>
        <w:rPr>
          <w:rtl/>
        </w:rPr>
        <w:t xml:space="preserve"> إذا أقر بالولد بعد مضي اللعان</w:t>
      </w:r>
      <w:bookmarkEnd w:id="478"/>
      <w:bookmarkEnd w:id="479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1342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 xml:space="preserve">الحسين بن سعيد عن محمد بن الفضيل عن أبي الحسن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 xml:space="preserve">: </w:t>
      </w:r>
      <w:r w:rsidRPr="007B3DCF">
        <w:rPr>
          <w:rtl/>
        </w:rPr>
        <w:t>سألته عن الرجل لاعن امرأته وانتفى من ولدها ثم اكذب نفسه هل يرد عليه ولده</w:t>
      </w:r>
      <w:r>
        <w:rPr>
          <w:rtl/>
        </w:rPr>
        <w:t xml:space="preserve">؟ </w:t>
      </w:r>
      <w:r w:rsidRPr="007B3DCF">
        <w:rPr>
          <w:rtl/>
        </w:rPr>
        <w:t>فقال</w:t>
      </w:r>
      <w:r>
        <w:rPr>
          <w:rtl/>
        </w:rPr>
        <w:t>:</w:t>
      </w:r>
      <w:r w:rsidRPr="007B3DCF">
        <w:rPr>
          <w:rtl/>
        </w:rPr>
        <w:t xml:space="preserve"> إذا أكذب نفسه جلد الحد ورد عليه ولده ولا ترجع عليه امرأته أبدا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1343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محمد بن الفضيل عن أبي الصباح الكناني</w:t>
      </w:r>
      <w:r>
        <w:rPr>
          <w:rtl/>
        </w:rPr>
        <w:t xml:space="preserve"> </w:t>
      </w:r>
      <w:r w:rsidRPr="007B3DCF">
        <w:rPr>
          <w:rtl/>
        </w:rPr>
        <w:t xml:space="preserve">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رجل لاعن امرأته وانتفى من ولدها ثم</w:t>
      </w:r>
      <w:r>
        <w:rPr>
          <w:rtl/>
        </w:rPr>
        <w:t xml:space="preserve"> </w:t>
      </w:r>
      <w:r w:rsidRPr="007B3DCF">
        <w:rPr>
          <w:rtl/>
        </w:rPr>
        <w:t>أكذب نفسه بعد الملاعنة وزعم أن الولد ولده هل يرد عليه ولده</w:t>
      </w:r>
      <w:r>
        <w:rPr>
          <w:rtl/>
        </w:rPr>
        <w:t>؟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لا ولا</w:t>
      </w:r>
      <w:r>
        <w:rPr>
          <w:rtl/>
        </w:rPr>
        <w:t xml:space="preserve"> </w:t>
      </w:r>
      <w:r w:rsidRPr="007B3DCF">
        <w:rPr>
          <w:rtl/>
        </w:rPr>
        <w:t>كرامة ولا يرد عليه ولا تحل له إلى يوم القيامة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 xml:space="preserve">فلا ينافي الخبر الأول لان معنى قوله </w:t>
      </w:r>
      <w:r w:rsidRPr="00C86B57">
        <w:rPr>
          <w:rStyle w:val="libAlaemChar"/>
          <w:rtl/>
        </w:rPr>
        <w:t>عليه‌السلام</w:t>
      </w:r>
      <w:r>
        <w:rPr>
          <w:rtl/>
        </w:rPr>
        <w:t>:</w:t>
      </w:r>
      <w:r w:rsidRPr="007B3DCF">
        <w:rPr>
          <w:rtl/>
        </w:rPr>
        <w:t xml:space="preserve"> فلا يرد عليه أي لا يلحق به</w:t>
      </w:r>
      <w:r>
        <w:rPr>
          <w:rtl/>
        </w:rPr>
        <w:t xml:space="preserve"> </w:t>
      </w:r>
      <w:r w:rsidRPr="007B3DCF">
        <w:rPr>
          <w:rtl/>
        </w:rPr>
        <w:t>لحوقا تاما يثبت بينهما الموارثة وإنما يلحق به على أن يرثه الابن ولا يرثه الأب</w:t>
      </w:r>
      <w:r>
        <w:rPr>
          <w:rtl/>
        </w:rPr>
        <w:t xml:space="preserve">، </w:t>
      </w:r>
      <w:r w:rsidRPr="007B3DCF">
        <w:rPr>
          <w:rtl/>
        </w:rPr>
        <w:t>والذي يدل على ذلك الخبر الذي قدمناه في الباب الأول في اللعان عن زرارة</w:t>
      </w:r>
      <w:r>
        <w:rPr>
          <w:rtl/>
        </w:rPr>
        <w:t xml:space="preserve">، </w:t>
      </w:r>
      <w:r w:rsidRPr="007B3DCF">
        <w:rPr>
          <w:rtl/>
        </w:rPr>
        <w:t>ويزيد على ذلك بيانا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1344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علي بن إبراهيم عن أبيه عن ابن أبي عمير عن حماد</w:t>
      </w:r>
      <w:r>
        <w:rPr>
          <w:rtl/>
        </w:rPr>
        <w:t xml:space="preserve"> </w:t>
      </w:r>
      <w:r w:rsidRPr="007B3DCF">
        <w:rPr>
          <w:rtl/>
        </w:rPr>
        <w:t xml:space="preserve">عن الحلبي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سألته عن الملاعنة التي يرميها زوجها وينتفي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1341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302. 1342</w:t>
      </w:r>
      <w:r w:rsidR="00176759">
        <w:rPr>
          <w:rtl/>
        </w:rPr>
        <w:t xml:space="preserve"> - </w:t>
      </w:r>
      <w:r w:rsidRPr="008623FE">
        <w:rPr>
          <w:rtl/>
        </w:rPr>
        <w:t>1343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303.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1344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303 بتفاوت في السند والمتن الكافي ج 2 ص 130 وهو ذيل</w:t>
      </w:r>
      <w:r>
        <w:rPr>
          <w:rtl/>
        </w:rPr>
        <w:t xml:space="preserve"> </w:t>
      </w:r>
      <w:r w:rsidRPr="007B3DCF">
        <w:rPr>
          <w:rtl/>
        </w:rPr>
        <w:t>حديث الفقيه ص 451</w:t>
      </w:r>
      <w:r>
        <w:rPr>
          <w:rtl/>
        </w:rPr>
        <w:t>.</w:t>
      </w:r>
    </w:p>
    <w:p w:rsidR="00C86B57" w:rsidRPr="007B3DCF" w:rsidRDefault="00C86B57" w:rsidP="00C86B57">
      <w:pPr>
        <w:pStyle w:val="libNormal0"/>
        <w:rPr>
          <w:rtl/>
        </w:rPr>
      </w:pPr>
      <w:r>
        <w:rPr>
          <w:rtl/>
        </w:rPr>
        <w:br w:type="page"/>
      </w:r>
      <w:r w:rsidRPr="007B3DCF">
        <w:rPr>
          <w:rtl/>
        </w:rPr>
        <w:lastRenderedPageBreak/>
        <w:t>من ولدها ويلاعنها ويفارقها ثم يقول بعد ذلك الولد ولدي ويكذب نفسه فقال</w:t>
      </w:r>
      <w:r>
        <w:rPr>
          <w:rtl/>
        </w:rPr>
        <w:t xml:space="preserve">: </w:t>
      </w:r>
      <w:r w:rsidRPr="007B3DCF">
        <w:rPr>
          <w:rtl/>
        </w:rPr>
        <w:t>أما المرأة فلا ترجع إليه أبدا وأما الولد فأنا أرده إليه إذا ادعاه ولا أدع ولده وليس</w:t>
      </w:r>
      <w:r>
        <w:rPr>
          <w:rtl/>
        </w:rPr>
        <w:t xml:space="preserve"> </w:t>
      </w:r>
      <w:r w:rsidRPr="007B3DCF">
        <w:rPr>
          <w:rtl/>
        </w:rPr>
        <w:t>له ميراث ويرث الابن الأب ولا يرث الأب الابن يكون ميراثه لأخواله فإن لم</w:t>
      </w:r>
      <w:r>
        <w:rPr>
          <w:rtl/>
        </w:rPr>
        <w:t xml:space="preserve"> </w:t>
      </w:r>
      <w:r w:rsidRPr="007B3DCF">
        <w:rPr>
          <w:rtl/>
        </w:rPr>
        <w:t>يدعه أبوه فإن أخواله يرثونه ولا يرثهم وإن دعاه أحد ابن الزانية جلد الحد</w:t>
      </w:r>
      <w:r>
        <w:rPr>
          <w:rtl/>
        </w:rPr>
        <w:t>.</w:t>
      </w:r>
    </w:p>
    <w:p w:rsidR="00C86B57" w:rsidRPr="007B3DCF" w:rsidRDefault="00C86B57" w:rsidP="00C86B57">
      <w:pPr>
        <w:pStyle w:val="Heading2Center"/>
        <w:rPr>
          <w:rtl/>
        </w:rPr>
      </w:pPr>
      <w:bookmarkStart w:id="480" w:name="_Toc374804657"/>
      <w:bookmarkStart w:id="481" w:name="_Toc376953395"/>
      <w:r w:rsidRPr="007B3DCF">
        <w:rPr>
          <w:rtl/>
        </w:rPr>
        <w:t>220</w:t>
      </w:r>
      <w:r w:rsidR="00176759">
        <w:rPr>
          <w:rtl/>
        </w:rPr>
        <w:t xml:space="preserve"> - </w:t>
      </w:r>
      <w:r w:rsidRPr="007B3DCF">
        <w:rPr>
          <w:rtl/>
        </w:rPr>
        <w:t>باب ال</w:t>
      </w:r>
      <w:r>
        <w:rPr>
          <w:rtl/>
        </w:rPr>
        <w:t>رجل يقول لامرأته لم أجدك عذراء</w:t>
      </w:r>
      <w:bookmarkEnd w:id="480"/>
      <w:bookmarkEnd w:id="481"/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1345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1</w:t>
      </w:r>
      <w:r w:rsidR="00176759">
        <w:rPr>
          <w:rtl/>
        </w:rPr>
        <w:t xml:space="preserve"> - </w:t>
      </w:r>
      <w:r w:rsidRPr="007B3DCF">
        <w:rPr>
          <w:rtl/>
        </w:rPr>
        <w:t xml:space="preserve">يونس عن زرارة عن 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 رجل قال لامرأته لم</w:t>
      </w:r>
      <w:r>
        <w:rPr>
          <w:rtl/>
        </w:rPr>
        <w:t xml:space="preserve"> </w:t>
      </w:r>
      <w:r w:rsidRPr="007B3DCF">
        <w:rPr>
          <w:rtl/>
        </w:rPr>
        <w:t>تأتني عذراء قال</w:t>
      </w:r>
      <w:r>
        <w:rPr>
          <w:rtl/>
        </w:rPr>
        <w:t>:</w:t>
      </w:r>
      <w:r w:rsidRPr="007B3DCF">
        <w:rPr>
          <w:rtl/>
        </w:rPr>
        <w:t xml:space="preserve"> ليس بشئ لان العذرة تذهب بغير جماع</w:t>
      </w:r>
      <w:r>
        <w:rPr>
          <w:rtl/>
        </w:rPr>
        <w:t>.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1346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2</w:t>
      </w:r>
      <w:r w:rsidR="00176759">
        <w:rPr>
          <w:rtl/>
        </w:rPr>
        <w:t xml:space="preserve"> - </w:t>
      </w:r>
      <w:r w:rsidRPr="007B3DCF">
        <w:rPr>
          <w:rtl/>
        </w:rPr>
        <w:t>فأما ما رواه الحسين بن سعيد عن ابن أبي عمير عن حماد عن الحلبي عن</w:t>
      </w:r>
      <w:r>
        <w:rPr>
          <w:rtl/>
        </w:rPr>
        <w:t xml:space="preserve"> </w:t>
      </w:r>
      <w:r w:rsidRPr="007B3DCF">
        <w:rPr>
          <w:rtl/>
        </w:rPr>
        <w:t xml:space="preserve">أبي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قال</w:t>
      </w:r>
      <w:r>
        <w:rPr>
          <w:rtl/>
        </w:rPr>
        <w:t>:</w:t>
      </w:r>
      <w:r w:rsidRPr="007B3DCF">
        <w:rPr>
          <w:rtl/>
        </w:rPr>
        <w:t xml:space="preserve"> إذا قال الرجل لامرأته لم أجدك عذراء وليس له بينة</w:t>
      </w:r>
      <w:r>
        <w:rPr>
          <w:rtl/>
        </w:rPr>
        <w:t xml:space="preserve"> </w:t>
      </w:r>
      <w:r w:rsidRPr="007B3DCF">
        <w:rPr>
          <w:rtl/>
        </w:rPr>
        <w:t>قال</w:t>
      </w:r>
      <w:r>
        <w:rPr>
          <w:rtl/>
        </w:rPr>
        <w:t>:</w:t>
      </w:r>
      <w:r w:rsidRPr="007B3DCF">
        <w:rPr>
          <w:rtl/>
        </w:rPr>
        <w:t xml:space="preserve"> يجلد الحد ويخلى بينه وبين امرأته</w:t>
      </w:r>
      <w:r>
        <w:rPr>
          <w:rtl/>
        </w:rPr>
        <w:t>.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فلا ينافي الخبر الأول لان الوجه فيه أن نحمله على أنه يضرب تعزيرا لا حدا</w:t>
      </w:r>
      <w:r>
        <w:rPr>
          <w:rtl/>
        </w:rPr>
        <w:t xml:space="preserve"> </w:t>
      </w:r>
      <w:r w:rsidRPr="007B3DCF">
        <w:rPr>
          <w:rtl/>
        </w:rPr>
        <w:t>كاملا لئلا يؤذي امرأة مسلمة بالتعريض يدل على ذلك</w:t>
      </w:r>
      <w:r>
        <w:rPr>
          <w:rtl/>
        </w:rPr>
        <w:t>:</w:t>
      </w:r>
    </w:p>
    <w:p w:rsidR="00C86B57" w:rsidRPr="007B3DCF" w:rsidRDefault="00C86B57" w:rsidP="00C86B57">
      <w:pPr>
        <w:pStyle w:val="libNum"/>
        <w:rPr>
          <w:rtl/>
        </w:rPr>
      </w:pPr>
      <w:r w:rsidRPr="007B3DCF">
        <w:rPr>
          <w:rtl/>
        </w:rPr>
        <w:t>1347</w:t>
      </w:r>
    </w:p>
    <w:p w:rsidR="00C86B57" w:rsidRPr="007B3DCF" w:rsidRDefault="00C86B57" w:rsidP="00C86B57">
      <w:pPr>
        <w:pStyle w:val="libNormal"/>
        <w:rPr>
          <w:rtl/>
        </w:rPr>
      </w:pPr>
      <w:r w:rsidRPr="007B3DCF">
        <w:rPr>
          <w:rtl/>
        </w:rPr>
        <w:t>3</w:t>
      </w:r>
      <w:r w:rsidR="00176759">
        <w:rPr>
          <w:rtl/>
        </w:rPr>
        <w:t xml:space="preserve"> - </w:t>
      </w:r>
      <w:r w:rsidRPr="007B3DCF">
        <w:rPr>
          <w:rtl/>
        </w:rPr>
        <w:t>ما رواه محمد بن يعقوب عن علي بن إبراهيم عن محمد بن عيسى بن عبيد</w:t>
      </w:r>
      <w:r>
        <w:rPr>
          <w:rtl/>
        </w:rPr>
        <w:t xml:space="preserve"> </w:t>
      </w:r>
      <w:r w:rsidRPr="007B3DCF">
        <w:rPr>
          <w:rtl/>
        </w:rPr>
        <w:t>عن يونس عن إسحاق بن عمار عن أبي بصير قال</w:t>
      </w:r>
      <w:r>
        <w:rPr>
          <w:rtl/>
        </w:rPr>
        <w:t>:</w:t>
      </w:r>
      <w:r w:rsidRPr="007B3DCF">
        <w:rPr>
          <w:rtl/>
        </w:rPr>
        <w:t xml:space="preserve"> قال أبو عبد الله </w:t>
      </w:r>
      <w:r w:rsidRPr="00C86B57">
        <w:rPr>
          <w:rStyle w:val="libAlaemChar"/>
          <w:rtl/>
        </w:rPr>
        <w:t>عليه‌السلام</w:t>
      </w:r>
      <w:r w:rsidRPr="007B3DCF">
        <w:rPr>
          <w:rtl/>
        </w:rPr>
        <w:t xml:space="preserve"> في</w:t>
      </w:r>
      <w:r>
        <w:rPr>
          <w:rtl/>
        </w:rPr>
        <w:t xml:space="preserve"> </w:t>
      </w:r>
      <w:r w:rsidRPr="007B3DCF">
        <w:rPr>
          <w:rtl/>
        </w:rPr>
        <w:t>رجل قال لامرأته لم أجدك عذراء قال</w:t>
      </w:r>
      <w:r>
        <w:rPr>
          <w:rtl/>
        </w:rPr>
        <w:t>:</w:t>
      </w:r>
      <w:r w:rsidRPr="007B3DCF">
        <w:rPr>
          <w:rtl/>
        </w:rPr>
        <w:t xml:space="preserve"> يضرب</w:t>
      </w:r>
      <w:r>
        <w:rPr>
          <w:rtl/>
        </w:rPr>
        <w:t>،</w:t>
      </w:r>
      <w:r w:rsidRPr="007B3DCF">
        <w:rPr>
          <w:rtl/>
        </w:rPr>
        <w:t xml:space="preserve"> قلت فإنه عاد قال</w:t>
      </w:r>
      <w:r>
        <w:rPr>
          <w:rtl/>
        </w:rPr>
        <w:t>:</w:t>
      </w:r>
      <w:r w:rsidRPr="007B3DCF">
        <w:rPr>
          <w:rtl/>
        </w:rPr>
        <w:t xml:space="preserve"> يضرب</w:t>
      </w:r>
      <w:r>
        <w:rPr>
          <w:rtl/>
        </w:rPr>
        <w:t xml:space="preserve"> </w:t>
      </w:r>
      <w:r w:rsidRPr="007B3DCF">
        <w:rPr>
          <w:rtl/>
        </w:rPr>
        <w:t>فإنه يوشك أن ينتهي</w:t>
      </w:r>
      <w:r>
        <w:rPr>
          <w:rtl/>
        </w:rPr>
        <w:t>،</w:t>
      </w:r>
      <w:r w:rsidRPr="007B3DCF">
        <w:rPr>
          <w:rtl/>
        </w:rPr>
        <w:t xml:space="preserve"> قال يونس يضرب ضرب أدب ليس بضرب الحدود لئلا</w:t>
      </w:r>
      <w:r>
        <w:rPr>
          <w:rtl/>
        </w:rPr>
        <w:t xml:space="preserve"> </w:t>
      </w:r>
      <w:r w:rsidRPr="007B3DCF">
        <w:rPr>
          <w:rtl/>
        </w:rPr>
        <w:t>يؤذي امرأة مؤمنة بالتعريض</w:t>
      </w:r>
      <w:r>
        <w:rPr>
          <w:rtl/>
        </w:rPr>
        <w:t>.</w:t>
      </w:r>
    </w:p>
    <w:p w:rsidR="00C86B57" w:rsidRDefault="00C86B57" w:rsidP="00C86B57">
      <w:pPr>
        <w:pStyle w:val="libCenter"/>
        <w:rPr>
          <w:rtl/>
        </w:rPr>
      </w:pPr>
      <w:r w:rsidRPr="007B3DCF">
        <w:rPr>
          <w:rtl/>
        </w:rPr>
        <w:t>تم القسم الأول من</w:t>
      </w:r>
      <w:r>
        <w:rPr>
          <w:rtl/>
        </w:rPr>
        <w:t xml:space="preserve"> الجزء الثالث من كتاب الاستبصار</w:t>
      </w:r>
    </w:p>
    <w:p w:rsidR="00C86B57" w:rsidRPr="007B3DCF" w:rsidRDefault="00C86B57" w:rsidP="00C86B57">
      <w:pPr>
        <w:pStyle w:val="libCenter"/>
        <w:rPr>
          <w:rtl/>
        </w:rPr>
      </w:pPr>
      <w:r w:rsidRPr="007B3DCF">
        <w:rPr>
          <w:rtl/>
        </w:rPr>
        <w:t>فيما اختلف من الاخبار</w:t>
      </w:r>
    </w:p>
    <w:p w:rsidR="00C86B57" w:rsidRPr="007B3DCF" w:rsidRDefault="00C86B57" w:rsidP="00C86B57">
      <w:pPr>
        <w:pStyle w:val="libCenter"/>
        <w:rPr>
          <w:rtl/>
        </w:rPr>
      </w:pPr>
      <w:r w:rsidRPr="007B3DCF">
        <w:rPr>
          <w:rtl/>
        </w:rPr>
        <w:t>ويتلوه انشاء الله تعالى القسم الثاني وأوله كتاب العتق بحمد الله ومنه وحسن توفيقه</w:t>
      </w:r>
    </w:p>
    <w:p w:rsidR="00C86B57" w:rsidRPr="007B3DCF" w:rsidRDefault="00C86B57" w:rsidP="00C86B57">
      <w:pPr>
        <w:pStyle w:val="libLine"/>
        <w:rPr>
          <w:rtl/>
        </w:rPr>
      </w:pPr>
      <w:r w:rsidRPr="007B3DCF">
        <w:rPr>
          <w:rtl/>
        </w:rPr>
        <w:t>__________________</w:t>
      </w:r>
    </w:p>
    <w:p w:rsidR="00C86B57" w:rsidRPr="008623FE" w:rsidRDefault="00C86B57" w:rsidP="00C86B57">
      <w:pPr>
        <w:pStyle w:val="libFootnote"/>
        <w:rPr>
          <w:rtl/>
        </w:rPr>
      </w:pPr>
      <w:r w:rsidRPr="008623FE">
        <w:rPr>
          <w:rtl/>
        </w:rPr>
        <w:t>1345</w:t>
      </w:r>
      <w:r w:rsidR="00176759">
        <w:rPr>
          <w:rtl/>
        </w:rPr>
        <w:t xml:space="preserve"> - </w:t>
      </w:r>
      <w:r w:rsidRPr="008623FE">
        <w:rPr>
          <w:rtl/>
        </w:rPr>
        <w:t>التهذيب ج 2 ص 203 الكافي ج 2 ص 297.</w:t>
      </w:r>
    </w:p>
    <w:p w:rsidR="00C86B57" w:rsidRPr="007B3DCF" w:rsidRDefault="00C86B57" w:rsidP="00C86B57">
      <w:pPr>
        <w:pStyle w:val="libFootnote"/>
        <w:rPr>
          <w:rtl/>
        </w:rPr>
      </w:pPr>
      <w:r w:rsidRPr="007B3DCF">
        <w:rPr>
          <w:rtl/>
        </w:rPr>
        <w:t>1346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303 وهو جزء من حديث</w:t>
      </w:r>
      <w:r>
        <w:rPr>
          <w:rtl/>
        </w:rPr>
        <w:t>.</w:t>
      </w:r>
    </w:p>
    <w:p w:rsidR="00C86EE3" w:rsidRDefault="00C86B57" w:rsidP="00C86B57">
      <w:pPr>
        <w:pStyle w:val="libFootnote"/>
        <w:rPr>
          <w:rtl/>
        </w:rPr>
      </w:pPr>
      <w:r w:rsidRPr="007B3DCF">
        <w:rPr>
          <w:rtl/>
        </w:rPr>
        <w:t>1347</w:t>
      </w:r>
      <w:r w:rsidR="00176759">
        <w:rPr>
          <w:rtl/>
        </w:rPr>
        <w:t xml:space="preserve"> - </w:t>
      </w:r>
      <w:r w:rsidRPr="007B3DCF">
        <w:rPr>
          <w:rtl/>
        </w:rPr>
        <w:t>التهذيب ج 2 ص 303 الكافي ج 2 ص 297</w:t>
      </w:r>
    </w:p>
    <w:p w:rsidR="00C86B57" w:rsidRDefault="00C86B57" w:rsidP="00C86B57">
      <w:pPr>
        <w:pStyle w:val="libFootnote"/>
        <w:rPr>
          <w:rtl/>
        </w:rPr>
      </w:pPr>
      <w:r>
        <w:rPr>
          <w:rtl/>
        </w:rPr>
        <w:br w:type="page"/>
      </w:r>
    </w:p>
    <w:sdt>
      <w:sdtPr>
        <w:rPr>
          <w:b w:val="0"/>
          <w:bCs w:val="0"/>
          <w:rtl/>
        </w:rPr>
        <w:id w:val="13910142"/>
        <w:docPartObj>
          <w:docPartGallery w:val="Table of Contents"/>
          <w:docPartUnique/>
        </w:docPartObj>
      </w:sdtPr>
      <w:sdtContent>
        <w:p w:rsidR="008A367A" w:rsidRDefault="00D64F02" w:rsidP="00D64F02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8A367A" w:rsidRDefault="006A018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 w:rsidRPr="006A0189">
            <w:fldChar w:fldCharType="begin"/>
          </w:r>
          <w:r w:rsidR="008A367A">
            <w:instrText xml:space="preserve"> TOC \o "1-3" \h \z \u </w:instrText>
          </w:r>
          <w:r w:rsidRPr="006A0189">
            <w:fldChar w:fldCharType="separate"/>
          </w:r>
          <w:hyperlink w:anchor="_Toc376953155" w:history="1">
            <w:r w:rsidR="008A367A" w:rsidRPr="0097428E">
              <w:rPr>
                <w:rStyle w:val="Hyperlink"/>
                <w:rFonts w:hint="eastAsia"/>
                <w:noProof/>
                <w:rtl/>
              </w:rPr>
              <w:t>كتاب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الجهاد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Toc376953155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56" w:history="1">
            <w:r w:rsidR="008A367A" w:rsidRPr="0097428E">
              <w:rPr>
                <w:rStyle w:val="Hyperlink"/>
                <w:noProof/>
                <w:rtl/>
              </w:rPr>
              <w:t xml:space="preserve">1 -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يستحق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يقسم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الغنائم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فيهم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Toc376953156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57" w:history="1">
            <w:r w:rsidR="008A367A" w:rsidRPr="0097428E">
              <w:rPr>
                <w:rStyle w:val="Hyperlink"/>
                <w:noProof/>
                <w:rtl/>
              </w:rPr>
              <w:t xml:space="preserve">2 -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كيفية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قسمة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الغنيمة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بين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الفرسان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والرجالة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Toc376953157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58" w:history="1">
            <w:r w:rsidR="008A367A" w:rsidRPr="0097428E">
              <w:rPr>
                <w:rStyle w:val="Hyperlink"/>
                <w:noProof/>
                <w:rtl/>
              </w:rPr>
              <w:t xml:space="preserve">3 -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المشركين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يأخذون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المسلمين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شيئا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ثم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يظفر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بهم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المسلمون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ويأخذون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أخذوه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المسلم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هل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يرد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عليه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Toc376953158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3159" w:history="1">
            <w:r w:rsidR="008A367A" w:rsidRPr="0097428E">
              <w:rPr>
                <w:rStyle w:val="Hyperlink"/>
                <w:rFonts w:hint="eastAsia"/>
                <w:noProof/>
                <w:rtl/>
              </w:rPr>
              <w:t>كتاب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الديون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Toc376953159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60" w:history="1">
            <w:r w:rsidR="008A367A" w:rsidRPr="0097428E">
              <w:rPr>
                <w:rStyle w:val="Hyperlink"/>
                <w:noProof/>
                <w:rtl/>
              </w:rPr>
              <w:t xml:space="preserve">4 -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تباع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الدار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الجارية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الدين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Toc376953160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61" w:history="1">
            <w:r w:rsidR="008A367A" w:rsidRPr="0097428E">
              <w:rPr>
                <w:rStyle w:val="Hyperlink"/>
                <w:noProof/>
                <w:rtl/>
              </w:rPr>
              <w:t xml:space="preserve">5 -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يموت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فيقر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بعض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الورثة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عليه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بدين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Toc376953161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62" w:history="1">
            <w:r w:rsidR="008A367A" w:rsidRPr="0097428E">
              <w:rPr>
                <w:rStyle w:val="Hyperlink"/>
                <w:noProof/>
                <w:rtl/>
              </w:rPr>
              <w:t xml:space="preserve">6 -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يركبه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الدين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فيوجد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متاع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عنده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بعينه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Toc376953162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63" w:history="1">
            <w:r w:rsidR="008A367A" w:rsidRPr="0097428E">
              <w:rPr>
                <w:rStyle w:val="Hyperlink"/>
                <w:noProof/>
                <w:rtl/>
              </w:rPr>
              <w:t xml:space="preserve">7 -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القرض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لجر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المنفعة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Toc376953163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64" w:history="1">
            <w:r w:rsidR="008A367A" w:rsidRPr="0097428E">
              <w:rPr>
                <w:rStyle w:val="Hyperlink"/>
                <w:noProof/>
                <w:rtl/>
              </w:rPr>
              <w:t xml:space="preserve">8 -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المملوك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يقع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عليه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الدين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Toc376953164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3165" w:history="1">
            <w:r w:rsidR="008A367A" w:rsidRPr="0097428E">
              <w:rPr>
                <w:rStyle w:val="Hyperlink"/>
                <w:rFonts w:hint="eastAsia"/>
                <w:noProof/>
                <w:rtl/>
              </w:rPr>
              <w:t>كتاب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الشهادات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Toc376953165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66" w:history="1">
            <w:r w:rsidR="008A367A" w:rsidRPr="0097428E">
              <w:rPr>
                <w:rStyle w:val="Hyperlink"/>
                <w:noProof/>
                <w:rtl/>
              </w:rPr>
              <w:t xml:space="preserve">9 -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العدالة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المعتبرة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الشهادة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Toc376953166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67" w:history="1">
            <w:r w:rsidR="008A367A" w:rsidRPr="0097428E">
              <w:rPr>
                <w:rStyle w:val="Hyperlink"/>
                <w:noProof/>
                <w:rtl/>
              </w:rPr>
              <w:t xml:space="preserve">10 -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شهادة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الشريك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Toc376953167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68" w:history="1">
            <w:r w:rsidR="008A367A" w:rsidRPr="0097428E">
              <w:rPr>
                <w:rStyle w:val="Hyperlink"/>
                <w:noProof/>
                <w:rtl/>
              </w:rPr>
              <w:t xml:space="preserve">11 -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شهادة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المملوك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Toc376953168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69" w:history="1">
            <w:r w:rsidR="008A367A" w:rsidRPr="0097428E">
              <w:rPr>
                <w:rStyle w:val="Hyperlink"/>
                <w:noProof/>
                <w:rtl/>
              </w:rPr>
              <w:t xml:space="preserve">12 -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الذمي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يستشهد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ثم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يسلم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هل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يجوز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قبول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شهادته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Toc376953169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70" w:history="1">
            <w:r w:rsidR="008A367A" w:rsidRPr="0097428E">
              <w:rPr>
                <w:rStyle w:val="Hyperlink"/>
                <w:noProof/>
                <w:rtl/>
              </w:rPr>
              <w:t xml:space="preserve">13 -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كيفية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الشهادة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النساء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Toc376953170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71" w:history="1">
            <w:r w:rsidR="008A367A" w:rsidRPr="0097428E">
              <w:rPr>
                <w:rStyle w:val="Hyperlink"/>
                <w:noProof/>
                <w:rtl/>
              </w:rPr>
              <w:t xml:space="preserve">14 -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الشهادة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الشهادة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Toc376953171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72" w:history="1">
            <w:r w:rsidR="008A367A" w:rsidRPr="0097428E">
              <w:rPr>
                <w:rStyle w:val="Hyperlink"/>
                <w:noProof/>
                <w:rtl/>
              </w:rPr>
              <w:t xml:space="preserve">15 -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شهادة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الأجير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Toc376953172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73" w:history="1">
            <w:r w:rsidR="008A367A" w:rsidRPr="0097428E">
              <w:rPr>
                <w:rStyle w:val="Hyperlink"/>
                <w:noProof/>
                <w:rtl/>
              </w:rPr>
              <w:t xml:space="preserve">16 -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يجوز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إقامة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الشهادة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بعد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الذكر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Toc376953173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74" w:history="1">
            <w:r w:rsidR="008A367A" w:rsidRPr="0097428E">
              <w:rPr>
                <w:rStyle w:val="Hyperlink"/>
                <w:noProof/>
                <w:rtl/>
              </w:rPr>
              <w:t xml:space="preserve">17 -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يجوز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شهادة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النساء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يجوز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Toc376953174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75" w:history="1">
            <w:r w:rsidR="008A367A" w:rsidRPr="0097428E">
              <w:rPr>
                <w:rStyle w:val="Hyperlink"/>
                <w:noProof/>
                <w:rtl/>
              </w:rPr>
              <w:t xml:space="preserve">18 -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تجوز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شهادة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الواحد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يمين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المدعى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Toc376953175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76" w:history="1">
            <w:r w:rsidR="008A367A" w:rsidRPr="0097428E">
              <w:rPr>
                <w:rStyle w:val="Hyperlink"/>
                <w:noProof/>
                <w:rtl/>
              </w:rPr>
              <w:t xml:space="preserve">19 -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شهد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أربعة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امرأة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بالزنا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أحدهم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زوجها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Toc376953176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77" w:history="1">
            <w:r w:rsidR="008A367A" w:rsidRPr="0097428E">
              <w:rPr>
                <w:rStyle w:val="Hyperlink"/>
                <w:noProof/>
                <w:rtl/>
              </w:rPr>
              <w:t xml:space="preserve">20 -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القاذف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عرفت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توبته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قبلت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شهادته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Toc376953177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64F02" w:rsidRPr="00336815" w:rsidRDefault="00D64F02" w:rsidP="00336815">
          <w:pPr>
            <w:pStyle w:val="libNormal"/>
            <w:rPr>
              <w:rStyle w:val="Hyperlink"/>
              <w:noProof/>
              <w:u w:val="none"/>
              <w:rtl/>
            </w:rPr>
          </w:pPr>
          <w:r w:rsidRPr="00336815">
            <w:rPr>
              <w:rStyle w:val="Hyperlink"/>
              <w:noProof/>
              <w:u w:val="none"/>
              <w:rtl/>
            </w:rPr>
            <w:br w:type="page"/>
          </w:r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78" w:history="1">
            <w:r w:rsidR="008A367A" w:rsidRPr="0097428E">
              <w:rPr>
                <w:rStyle w:val="Hyperlink"/>
                <w:noProof/>
                <w:rtl/>
              </w:rPr>
              <w:t xml:space="preserve">21 -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الشاهدين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يشهدان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بطلاق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امرأته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وهو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غائب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فيحضر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وينكر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الطلاق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Toc376953178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3179" w:history="1">
            <w:r w:rsidR="008A367A" w:rsidRPr="0097428E">
              <w:rPr>
                <w:rStyle w:val="Hyperlink"/>
                <w:rFonts w:hint="eastAsia"/>
                <w:noProof/>
                <w:rtl/>
              </w:rPr>
              <w:t>كتاب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القضايا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والأحكام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Toc376953179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80" w:history="1">
            <w:r w:rsidR="008A367A" w:rsidRPr="0097428E">
              <w:rPr>
                <w:rStyle w:val="Hyperlink"/>
                <w:noProof/>
                <w:rtl/>
              </w:rPr>
              <w:t xml:space="preserve">22 -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البينتين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تقابلتا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Toc376953180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81" w:history="1">
            <w:r w:rsidR="008A367A" w:rsidRPr="0097428E">
              <w:rPr>
                <w:rStyle w:val="Hyperlink"/>
                <w:noProof/>
                <w:rtl/>
              </w:rPr>
              <w:t xml:space="preserve">23 -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يجبر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نفقته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Toc376953181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82" w:history="1">
            <w:r w:rsidR="008A367A" w:rsidRPr="0097428E">
              <w:rPr>
                <w:rStyle w:val="Hyperlink"/>
                <w:noProof/>
                <w:rtl/>
              </w:rPr>
              <w:t xml:space="preserve">24 -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اختلاف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والمرأة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متاع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البيت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Toc376953182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83" w:history="1">
            <w:r w:rsidR="008A367A" w:rsidRPr="0097428E">
              <w:rPr>
                <w:rStyle w:val="Hyperlink"/>
                <w:noProof/>
                <w:rtl/>
              </w:rPr>
              <w:t xml:space="preserve">25 -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يجوز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حبسه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السجن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Toc376953183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3184" w:history="1">
            <w:r w:rsidR="008A367A" w:rsidRPr="0097428E">
              <w:rPr>
                <w:rStyle w:val="Hyperlink"/>
                <w:rFonts w:hint="eastAsia"/>
                <w:noProof/>
                <w:rtl/>
              </w:rPr>
              <w:t>كتاب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المكاسب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Toc376953184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85" w:history="1">
            <w:r w:rsidR="008A367A" w:rsidRPr="0097428E">
              <w:rPr>
                <w:rStyle w:val="Hyperlink"/>
                <w:noProof/>
                <w:rtl/>
              </w:rPr>
              <w:t xml:space="preserve">26 -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يجوز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للوالد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يأخذ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ولده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Toc376953185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86" w:history="1">
            <w:r w:rsidR="008A367A" w:rsidRPr="0097428E">
              <w:rPr>
                <w:rStyle w:val="Hyperlink"/>
                <w:noProof/>
                <w:rtl/>
              </w:rPr>
              <w:t xml:space="preserve">27 -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غيره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فيجحده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ثم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يقع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للجاحد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عنده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هل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يجوز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يأخذ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بدله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Toc376953186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87" w:history="1">
            <w:r w:rsidR="008A367A" w:rsidRPr="0097428E">
              <w:rPr>
                <w:rStyle w:val="Hyperlink"/>
                <w:noProof/>
                <w:rtl/>
              </w:rPr>
              <w:t xml:space="preserve">28 -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يعطى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شيئا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ليفرقه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المحتاجين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وهو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محتاج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هل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يجوز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يأخذ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شيئا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Toc376953187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88" w:history="1">
            <w:r w:rsidR="008A367A" w:rsidRPr="0097428E">
              <w:rPr>
                <w:rStyle w:val="Hyperlink"/>
                <w:noProof/>
                <w:rtl/>
              </w:rPr>
              <w:t xml:space="preserve">29 -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كراهية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يواجر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الانسان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لنفسه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Toc376953188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89" w:history="1">
            <w:r w:rsidR="008A367A" w:rsidRPr="0097428E">
              <w:rPr>
                <w:rStyle w:val="Hyperlink"/>
                <w:noProof/>
                <w:rtl/>
              </w:rPr>
              <w:t xml:space="preserve">30 -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كراهية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إجارة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البيت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يبيع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الخمر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Toc376953189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90" w:history="1">
            <w:r w:rsidR="008A367A" w:rsidRPr="0097428E">
              <w:rPr>
                <w:rStyle w:val="Hyperlink"/>
                <w:noProof/>
                <w:rtl/>
              </w:rPr>
              <w:t xml:space="preserve">31 -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النهي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بيع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العذرة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Toc376953190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91" w:history="1">
            <w:r w:rsidR="008A367A" w:rsidRPr="0097428E">
              <w:rPr>
                <w:rStyle w:val="Hyperlink"/>
                <w:noProof/>
                <w:rtl/>
              </w:rPr>
              <w:t xml:space="preserve">32 -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كراهية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ينزا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حمار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عتيق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Toc376953191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92" w:history="1">
            <w:r w:rsidR="008A367A" w:rsidRPr="0097428E">
              <w:rPr>
                <w:rStyle w:val="Hyperlink"/>
                <w:noProof/>
                <w:rtl/>
              </w:rPr>
              <w:t xml:space="preserve">33 -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كراهية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حمل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السلاح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أهل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البغي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Toc376953192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93" w:history="1">
            <w:r w:rsidR="008A367A" w:rsidRPr="0097428E">
              <w:rPr>
                <w:rStyle w:val="Hyperlink"/>
                <w:noProof/>
                <w:rtl/>
              </w:rPr>
              <w:t xml:space="preserve">34 -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كسب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الحجام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Toc376953193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94" w:history="1">
            <w:r w:rsidR="008A367A" w:rsidRPr="0097428E">
              <w:rPr>
                <w:rStyle w:val="Hyperlink"/>
                <w:noProof/>
                <w:rtl/>
              </w:rPr>
              <w:t xml:space="preserve">35 -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أجر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النائحة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Toc376953194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95" w:history="1">
            <w:r w:rsidR="008A367A" w:rsidRPr="0097428E">
              <w:rPr>
                <w:rStyle w:val="Hyperlink"/>
                <w:noProof/>
                <w:rtl/>
              </w:rPr>
              <w:t xml:space="preserve">36 -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أجر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المغنية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Toc376953195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96" w:history="1">
            <w:r w:rsidR="008A367A" w:rsidRPr="0097428E">
              <w:rPr>
                <w:rStyle w:val="Hyperlink"/>
                <w:noProof/>
                <w:rtl/>
              </w:rPr>
              <w:t xml:space="preserve">37 -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كره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أنواع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المعائش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والأعمال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Toc376953196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97" w:history="1">
            <w:r w:rsidR="008A367A" w:rsidRPr="0097428E">
              <w:rPr>
                <w:rStyle w:val="Hyperlink"/>
                <w:noProof/>
                <w:rtl/>
              </w:rPr>
              <w:t xml:space="preserve">38 -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الاجر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تعليم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القرآن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Toc376953197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98" w:history="1">
            <w:r w:rsidR="008A367A" w:rsidRPr="0097428E">
              <w:rPr>
                <w:rStyle w:val="Hyperlink"/>
                <w:noProof/>
                <w:rtl/>
              </w:rPr>
              <w:t xml:space="preserve">39 -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كراهية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أخذ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ينثر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الأملاكات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والاعراس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Toc376953198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199" w:history="1">
            <w:r w:rsidR="008A367A" w:rsidRPr="0097428E">
              <w:rPr>
                <w:rStyle w:val="Hyperlink"/>
                <w:noProof/>
                <w:rtl/>
              </w:rPr>
              <w:t xml:space="preserve">40 -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سرق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فاشترى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جارية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هل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يحل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وطؤها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Toc376953199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00" w:history="1">
            <w:r w:rsidR="008A367A" w:rsidRPr="0097428E">
              <w:rPr>
                <w:rStyle w:val="Hyperlink"/>
                <w:noProof/>
                <w:rtl/>
              </w:rPr>
              <w:t xml:space="preserve">41 -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اللقطة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Toc376953200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64F02" w:rsidRPr="00336815" w:rsidRDefault="00D64F02" w:rsidP="00336815">
          <w:pPr>
            <w:pStyle w:val="libNormal"/>
            <w:rPr>
              <w:rStyle w:val="Hyperlink"/>
              <w:bCs/>
              <w:noProof/>
              <w:u w:val="none"/>
              <w:rtl/>
            </w:rPr>
          </w:pPr>
          <w:r w:rsidRPr="00336815">
            <w:rPr>
              <w:rStyle w:val="Hyperlink"/>
              <w:noProof/>
              <w:u w:val="none"/>
              <w:rtl/>
            </w:rPr>
            <w:br w:type="page"/>
          </w:r>
        </w:p>
        <w:p w:rsidR="008A367A" w:rsidRDefault="006A018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3201" w:history="1">
            <w:r w:rsidR="008A367A" w:rsidRPr="0097428E">
              <w:rPr>
                <w:rStyle w:val="Hyperlink"/>
                <w:rFonts w:hint="eastAsia"/>
                <w:noProof/>
                <w:rtl/>
              </w:rPr>
              <w:t>كتاب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البيوع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Toc376953201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 w:rsidP="00D64F02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02" w:history="1">
            <w:r w:rsidR="008A367A" w:rsidRPr="0097428E">
              <w:rPr>
                <w:rStyle w:val="Hyperlink"/>
                <w:noProof/>
                <w:rtl/>
              </w:rPr>
              <w:t xml:space="preserve">42 -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ربح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المؤمن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أخيه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المؤمن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Toc376953202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03" w:history="1">
            <w:r w:rsidR="008A367A" w:rsidRPr="0097428E">
              <w:rPr>
                <w:rStyle w:val="Hyperlink"/>
                <w:noProof/>
                <w:rtl/>
              </w:rPr>
              <w:t xml:space="preserve">43 -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ربا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بين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المسلم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وبين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أهل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الحرب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Toc376953203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04" w:history="1">
            <w:r w:rsidR="008A367A" w:rsidRPr="0097428E">
              <w:rPr>
                <w:rStyle w:val="Hyperlink"/>
                <w:noProof/>
                <w:rtl/>
              </w:rPr>
              <w:t xml:space="preserve">44 -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كراهية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مبايعة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المضطر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Toc376953204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05" w:history="1">
            <w:r w:rsidR="008A367A" w:rsidRPr="0097428E">
              <w:rPr>
                <w:rStyle w:val="Hyperlink"/>
                <w:noProof/>
                <w:rtl/>
              </w:rPr>
              <w:t xml:space="preserve">45 -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الافتراق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بالأبدان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شرط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صحة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العقد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Toc376953205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06" w:history="1">
            <w:r w:rsidR="008A367A" w:rsidRPr="0097428E">
              <w:rPr>
                <w:rStyle w:val="Hyperlink"/>
                <w:noProof/>
                <w:rtl/>
              </w:rPr>
              <w:t xml:space="preserve">46 -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كراهية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الاستحطاط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بعد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الصفقة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Toc376953206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07" w:history="1">
            <w:r w:rsidR="008A367A" w:rsidRPr="0097428E">
              <w:rPr>
                <w:rStyle w:val="Hyperlink"/>
                <w:noProof/>
                <w:rtl/>
              </w:rPr>
              <w:t xml:space="preserve">47 -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أسلف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طعام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أو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غيره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فحضر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الاجل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ولم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يكن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عند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صاحبه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هل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يجوز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يبيعه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عليه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بسعر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الوقت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Toc376953207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08" w:history="1">
            <w:r w:rsidR="008A367A" w:rsidRPr="0097428E">
              <w:rPr>
                <w:rStyle w:val="Hyperlink"/>
                <w:noProof/>
                <w:rtl/>
              </w:rPr>
              <w:t xml:space="preserve">48 -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طعاما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فلما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حضره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الاجل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يكن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عند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صاحبه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الثمن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هل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يجوز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يأخذ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حنطة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Toc376953208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09" w:history="1">
            <w:r w:rsidR="008A367A" w:rsidRPr="0097428E">
              <w:rPr>
                <w:rStyle w:val="Hyperlink"/>
                <w:noProof/>
                <w:rtl/>
              </w:rPr>
              <w:t xml:space="preserve">49 -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يشتري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المتاع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ثم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يدعه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عند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بائعه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ويقول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حتى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أجيئك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بالثمن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شرطه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Toc376953209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10" w:history="1">
            <w:r w:rsidR="008A367A" w:rsidRPr="0097428E">
              <w:rPr>
                <w:rStyle w:val="Hyperlink"/>
                <w:noProof/>
                <w:rtl/>
              </w:rPr>
              <w:t xml:space="preserve">50 -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اسلاف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السمن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بالزيت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Toc376953210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11" w:history="1">
            <w:r w:rsidR="008A367A" w:rsidRPr="0097428E">
              <w:rPr>
                <w:rStyle w:val="Hyperlink"/>
                <w:noProof/>
                <w:rtl/>
              </w:rPr>
              <w:t xml:space="preserve">51 -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العينة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Toc376953211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12" w:history="1">
            <w:r w:rsidR="008A367A" w:rsidRPr="0097428E">
              <w:rPr>
                <w:rStyle w:val="Hyperlink"/>
                <w:noProof/>
                <w:rtl/>
              </w:rPr>
              <w:t xml:space="preserve">52 -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يشتري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المملوكة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فيطأها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فيجدها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حبلى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Toc376953212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13" w:history="1">
            <w:r w:rsidR="008A367A" w:rsidRPr="0097428E">
              <w:rPr>
                <w:rStyle w:val="Hyperlink"/>
                <w:noProof/>
                <w:rtl/>
              </w:rPr>
              <w:t xml:space="preserve">53 -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اشترى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جاريه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بكر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فوجدها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ثيب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Toc376953213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14" w:history="1">
            <w:r w:rsidR="008A367A" w:rsidRPr="0097428E">
              <w:rPr>
                <w:rStyle w:val="Hyperlink"/>
                <w:noProof/>
                <w:rtl/>
              </w:rPr>
              <w:t xml:space="preserve">54 -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المملوكين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المأذونين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التجارة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يشتري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واحد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منهما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صاحبه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مولاه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Toc376953214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15" w:history="1">
            <w:r w:rsidR="008A367A" w:rsidRPr="0097428E">
              <w:rPr>
                <w:rStyle w:val="Hyperlink"/>
                <w:noProof/>
                <w:rtl/>
              </w:rPr>
              <w:t xml:space="preserve">55 -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يشتري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أهل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الشرك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امرأته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أو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بعض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ولده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Toc376953215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16" w:history="1">
            <w:r w:rsidR="008A367A" w:rsidRPr="0097428E">
              <w:rPr>
                <w:rStyle w:val="Hyperlink"/>
                <w:noProof/>
                <w:rtl/>
              </w:rPr>
              <w:t xml:space="preserve">56 -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شيئا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ربح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بينهما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وإن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خسر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يلزمه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شئ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Toc376953216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17" w:history="1">
            <w:r w:rsidR="008A367A" w:rsidRPr="0097428E">
              <w:rPr>
                <w:rStyle w:val="Hyperlink"/>
                <w:noProof/>
                <w:rtl/>
              </w:rPr>
              <w:t xml:space="preserve">57 -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اشترى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جارية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فأولدها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ثم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وجدها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مسروقة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Toc376953217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18" w:history="1">
            <w:r w:rsidR="008A367A" w:rsidRPr="0097428E">
              <w:rPr>
                <w:rStyle w:val="Hyperlink"/>
                <w:noProof/>
                <w:rtl/>
              </w:rPr>
              <w:t xml:space="preserve">58 -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متى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يجوز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بيع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الثمار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Toc376953218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19" w:history="1">
            <w:r w:rsidR="008A367A" w:rsidRPr="0097428E">
              <w:rPr>
                <w:rStyle w:val="Hyperlink"/>
                <w:noProof/>
                <w:rtl/>
              </w:rPr>
              <w:t xml:space="preserve">59 -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يمر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بالثمرة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هل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يجوز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يأكل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Toc376953219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20" w:history="1">
            <w:r w:rsidR="008A367A" w:rsidRPr="0097428E">
              <w:rPr>
                <w:rStyle w:val="Hyperlink"/>
                <w:noProof/>
                <w:rtl/>
              </w:rPr>
              <w:t xml:space="preserve">60 -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النهي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بيع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المحاقلة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والمزابنة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Toc376953220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21" w:history="1">
            <w:r w:rsidR="008A367A" w:rsidRPr="0097428E">
              <w:rPr>
                <w:rStyle w:val="Hyperlink"/>
                <w:noProof/>
                <w:rtl/>
              </w:rPr>
              <w:t xml:space="preserve">61 -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بيع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الرطب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بالتمر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Toc376953221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22" w:history="1">
            <w:r w:rsidR="008A367A" w:rsidRPr="0097428E">
              <w:rPr>
                <w:rStyle w:val="Hyperlink"/>
                <w:noProof/>
                <w:rtl/>
              </w:rPr>
              <w:t xml:space="preserve">62 -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النهي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بيع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الذهب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بالفضة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نسيئة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Toc376953222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23" w:history="1">
            <w:r w:rsidR="008A367A" w:rsidRPr="0097428E">
              <w:rPr>
                <w:rStyle w:val="Hyperlink"/>
                <w:noProof/>
                <w:rtl/>
              </w:rPr>
              <w:t xml:space="preserve">63 -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إنفاق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الدراهم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المحمول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عليها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Toc376953223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24" w:history="1">
            <w:r w:rsidR="008A367A" w:rsidRPr="0097428E">
              <w:rPr>
                <w:rStyle w:val="Hyperlink"/>
                <w:noProof/>
                <w:rtl/>
              </w:rPr>
              <w:t xml:space="preserve">64 -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بيع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السيوف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المحلاة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بالفضة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نقدا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ونسيئة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Toc376953224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64F02" w:rsidRPr="00336815" w:rsidRDefault="00D64F02" w:rsidP="00336815">
          <w:pPr>
            <w:pStyle w:val="libNormal"/>
            <w:rPr>
              <w:rStyle w:val="Hyperlink"/>
              <w:noProof/>
              <w:u w:val="none"/>
              <w:rtl/>
            </w:rPr>
          </w:pPr>
          <w:r w:rsidRPr="00336815">
            <w:rPr>
              <w:rStyle w:val="Hyperlink"/>
              <w:noProof/>
              <w:u w:val="none"/>
              <w:rtl/>
            </w:rPr>
            <w:br w:type="page"/>
          </w:r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25" w:history="1">
            <w:r w:rsidR="008A367A" w:rsidRPr="0097428E">
              <w:rPr>
                <w:rStyle w:val="Hyperlink"/>
                <w:noProof/>
                <w:rtl/>
              </w:rPr>
              <w:t xml:space="preserve">65 -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يكون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غيره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الدراهم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فتسقط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تلك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الدراهم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ويتعامل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الناس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بدراهم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غيرها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الذي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عليه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Toc376953225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26" w:history="1">
            <w:r w:rsidR="008A367A" w:rsidRPr="0097428E">
              <w:rPr>
                <w:rStyle w:val="Hyperlink"/>
                <w:noProof/>
                <w:rtl/>
              </w:rPr>
              <w:t xml:space="preserve">66 -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بيع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يكال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يوزن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مثلين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بمثل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يدا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بيد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Toc376953226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27" w:history="1">
            <w:r w:rsidR="008A367A" w:rsidRPr="0097428E">
              <w:rPr>
                <w:rStyle w:val="Hyperlink"/>
                <w:noProof/>
                <w:rtl/>
              </w:rPr>
              <w:t xml:space="preserve">67 -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يباع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كيلا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أو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وزنا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يجوز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بيعه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جزافا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Toc376953227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28" w:history="1">
            <w:r w:rsidR="008A367A" w:rsidRPr="0097428E">
              <w:rPr>
                <w:rStyle w:val="Hyperlink"/>
                <w:noProof/>
                <w:rtl/>
              </w:rPr>
              <w:t xml:space="preserve">68 -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إعطاء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الغنم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بالضريبة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Toc376953228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29" w:history="1">
            <w:r w:rsidR="008A367A" w:rsidRPr="0097428E">
              <w:rPr>
                <w:rStyle w:val="Hyperlink"/>
                <w:noProof/>
                <w:rtl/>
              </w:rPr>
              <w:t xml:space="preserve">69 -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ثمن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المملوك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الذي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يولد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الزنا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Toc376953229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30" w:history="1">
            <w:r w:rsidR="008A367A" w:rsidRPr="0097428E">
              <w:rPr>
                <w:rStyle w:val="Hyperlink"/>
                <w:noProof/>
                <w:rtl/>
              </w:rPr>
              <w:t xml:space="preserve">70 -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بيع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العصير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Toc376953230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31" w:history="1">
            <w:r w:rsidR="008A367A" w:rsidRPr="0097428E">
              <w:rPr>
                <w:rStyle w:val="Hyperlink"/>
                <w:noProof/>
                <w:rtl/>
              </w:rPr>
              <w:t xml:space="preserve">71 -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شرب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قوم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يستغني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هل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يجوز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بيعه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Toc376953231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32" w:history="1">
            <w:r w:rsidR="008A367A" w:rsidRPr="0097428E">
              <w:rPr>
                <w:rStyle w:val="Hyperlink"/>
                <w:noProof/>
                <w:rtl/>
              </w:rPr>
              <w:t xml:space="preserve">72 -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أحيا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أرضا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Toc376953232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33" w:history="1">
            <w:r w:rsidR="008A367A" w:rsidRPr="0097428E">
              <w:rPr>
                <w:rStyle w:val="Hyperlink"/>
                <w:noProof/>
                <w:rtl/>
              </w:rPr>
              <w:t xml:space="preserve">73 -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حكم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أرض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الخراج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Toc376953233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34" w:history="1">
            <w:r w:rsidR="008A367A" w:rsidRPr="0097428E">
              <w:rPr>
                <w:rStyle w:val="Hyperlink"/>
                <w:noProof/>
                <w:rtl/>
              </w:rPr>
              <w:t xml:space="preserve">74 -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شراء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أرض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أهل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الذمة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Toc376953234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35" w:history="1">
            <w:r w:rsidR="008A367A" w:rsidRPr="0097428E">
              <w:rPr>
                <w:rStyle w:val="Hyperlink"/>
                <w:noProof/>
                <w:rtl/>
              </w:rPr>
              <w:t xml:space="preserve">75 -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الذمي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يكون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أرض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فيسلم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الذي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عليه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فيها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Toc376953235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36" w:history="1">
            <w:r w:rsidR="008A367A" w:rsidRPr="0097428E">
              <w:rPr>
                <w:rStyle w:val="Hyperlink"/>
                <w:noProof/>
                <w:rtl/>
              </w:rPr>
              <w:t xml:space="preserve">76 -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الزرع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الأخضر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قبل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يصير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سنبلا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Toc376953236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37" w:history="1">
            <w:r w:rsidR="008A367A" w:rsidRPr="0097428E">
              <w:rPr>
                <w:rStyle w:val="Hyperlink"/>
                <w:noProof/>
                <w:rtl/>
              </w:rPr>
              <w:t xml:space="preserve">77 -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النهي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الاحتكار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Toc376953237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38" w:history="1">
            <w:r w:rsidR="008A367A" w:rsidRPr="0097428E">
              <w:rPr>
                <w:rStyle w:val="Hyperlink"/>
                <w:noProof/>
                <w:rtl/>
              </w:rPr>
              <w:t xml:space="preserve">78 -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العدد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الذين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تثبت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بينهم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الشفعة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Toc376953238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39" w:history="1">
            <w:r w:rsidR="008A367A" w:rsidRPr="0097428E">
              <w:rPr>
                <w:rStyle w:val="Hyperlink"/>
                <w:noProof/>
                <w:rtl/>
              </w:rPr>
              <w:t xml:space="preserve">79 -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الرهن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يهلك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عند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المرتهن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Toc376953239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40" w:history="1">
            <w:r w:rsidR="008A367A" w:rsidRPr="0097428E">
              <w:rPr>
                <w:rStyle w:val="Hyperlink"/>
                <w:noProof/>
                <w:rtl/>
              </w:rPr>
              <w:t xml:space="preserve">80 -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اختلف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الراهن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والمرتهن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مقدار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الرهن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Toc376953240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41" w:history="1">
            <w:r w:rsidR="008A367A" w:rsidRPr="0097428E">
              <w:rPr>
                <w:rStyle w:val="Hyperlink"/>
                <w:noProof/>
                <w:rtl/>
              </w:rPr>
              <w:t xml:space="preserve">81 -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اختلف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نفسان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متاع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واحد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منهما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فقال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الذي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عنده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رهن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وقال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الآخر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وديعة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Toc376953241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42" w:history="1">
            <w:r w:rsidR="008A367A" w:rsidRPr="0097428E">
              <w:rPr>
                <w:rStyle w:val="Hyperlink"/>
                <w:noProof/>
                <w:rtl/>
              </w:rPr>
              <w:t xml:space="preserve">82 -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وجوب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رد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الوديعة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أحد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Toc376953242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43" w:history="1">
            <w:r w:rsidR="008A367A" w:rsidRPr="0097428E">
              <w:rPr>
                <w:rStyle w:val="Hyperlink"/>
                <w:noProof/>
                <w:rtl/>
              </w:rPr>
              <w:t xml:space="preserve">83 -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العارية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غير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مضمونة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Toc376953243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44" w:history="1">
            <w:r w:rsidR="008A367A" w:rsidRPr="0097428E">
              <w:rPr>
                <w:rStyle w:val="Hyperlink"/>
                <w:noProof/>
                <w:rtl/>
              </w:rPr>
              <w:t xml:space="preserve">84 -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المضارب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يكون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الربح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بحسب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يشترط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وليس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عليه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الخسران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شئ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Toc376953244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45" w:history="1">
            <w:r w:rsidR="008A367A" w:rsidRPr="0097428E">
              <w:rPr>
                <w:rStyle w:val="Hyperlink"/>
                <w:noProof/>
                <w:rtl/>
              </w:rPr>
              <w:t xml:space="preserve">85 -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يكره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إجارة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الأرضين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Toc376953245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46" w:history="1">
            <w:r w:rsidR="008A367A" w:rsidRPr="0097428E">
              <w:rPr>
                <w:rStyle w:val="Hyperlink"/>
                <w:noProof/>
                <w:rtl/>
              </w:rPr>
              <w:t xml:space="preserve">86 -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استأجر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أرضا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بشئ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معلوم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ثم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أجرها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بأكثر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ذلك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Toc376953246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47" w:history="1">
            <w:r w:rsidR="008A367A" w:rsidRPr="0097428E">
              <w:rPr>
                <w:rStyle w:val="Hyperlink"/>
                <w:noProof/>
                <w:rtl/>
              </w:rPr>
              <w:t xml:space="preserve">87 -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الصانع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يعطى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شيئا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ليصلحه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فيفسده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هل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يضمن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Toc376953247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48" w:history="1">
            <w:r w:rsidR="008A367A" w:rsidRPr="0097428E">
              <w:rPr>
                <w:rStyle w:val="Hyperlink"/>
                <w:noProof/>
                <w:rtl/>
              </w:rPr>
              <w:t xml:space="preserve">88 -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اكترى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دابة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موضع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فجاز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ذلك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الموضع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عليه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الكراء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وضمان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الدابة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Toc376953248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64F02" w:rsidRPr="00336815" w:rsidRDefault="00D64F02" w:rsidP="00336815">
          <w:pPr>
            <w:pStyle w:val="libNormal"/>
            <w:rPr>
              <w:rStyle w:val="Hyperlink"/>
              <w:bCs/>
              <w:noProof/>
              <w:u w:val="none"/>
              <w:rtl/>
            </w:rPr>
          </w:pPr>
          <w:r w:rsidRPr="00336815">
            <w:rPr>
              <w:rStyle w:val="Hyperlink"/>
              <w:noProof/>
              <w:u w:val="none"/>
              <w:rtl/>
            </w:rPr>
            <w:br w:type="page"/>
          </w:r>
        </w:p>
        <w:p w:rsidR="008A367A" w:rsidRDefault="006A018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3249" w:history="1">
            <w:r w:rsidR="008A367A" w:rsidRPr="0097428E">
              <w:rPr>
                <w:rStyle w:val="Hyperlink"/>
                <w:rFonts w:hint="eastAsia"/>
                <w:noProof/>
                <w:rtl/>
              </w:rPr>
              <w:t>كتاب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النكاح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Toc376953249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3250" w:history="1">
            <w:r w:rsidR="008A367A" w:rsidRPr="0097428E">
              <w:rPr>
                <w:rStyle w:val="Hyperlink"/>
                <w:rFonts w:hint="eastAsia"/>
                <w:noProof/>
                <w:rtl/>
              </w:rPr>
              <w:t>أبواب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تحليل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جاريته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لغيره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Toc376953250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51" w:history="1">
            <w:r w:rsidR="008A367A" w:rsidRPr="0097428E">
              <w:rPr>
                <w:rStyle w:val="Hyperlink"/>
                <w:noProof/>
                <w:rtl/>
              </w:rPr>
              <w:t xml:space="preserve">89 -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يجوز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يحل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جاريته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لأخيه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المؤمن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Toc376953251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52" w:history="1">
            <w:r w:rsidR="008A367A" w:rsidRPr="0097428E">
              <w:rPr>
                <w:rStyle w:val="Hyperlink"/>
                <w:noProof/>
                <w:rtl/>
              </w:rPr>
              <w:t xml:space="preserve">90 -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حكم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ولد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الجارية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المحللة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Toc376953252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53" w:history="1">
            <w:r w:rsidR="008A367A" w:rsidRPr="0097428E">
              <w:rPr>
                <w:rStyle w:val="Hyperlink"/>
                <w:noProof/>
                <w:rtl/>
              </w:rPr>
              <w:t xml:space="preserve">91 -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يراعى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ذلك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لفظ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التحليل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دون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العارية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Toc376953253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3254" w:history="1">
            <w:r w:rsidR="008A367A" w:rsidRPr="0097428E">
              <w:rPr>
                <w:rStyle w:val="Hyperlink"/>
                <w:rFonts w:hint="eastAsia"/>
                <w:noProof/>
                <w:rtl/>
              </w:rPr>
              <w:t>أبواب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المتعة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Toc376953254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55" w:history="1">
            <w:r w:rsidR="008A367A" w:rsidRPr="0097428E">
              <w:rPr>
                <w:rStyle w:val="Hyperlink"/>
                <w:noProof/>
                <w:rtl/>
              </w:rPr>
              <w:t xml:space="preserve">92 -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تحليل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المتعة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Toc376953255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56" w:history="1">
            <w:r w:rsidR="008A367A" w:rsidRPr="0097428E">
              <w:rPr>
                <w:rStyle w:val="Hyperlink"/>
                <w:noProof/>
                <w:rtl/>
              </w:rPr>
              <w:t xml:space="preserve">93 -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ينبغي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يتمتع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بالمؤمنة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العارفة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العفيفة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دون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المخالفة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الفاجرة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Toc376953256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57" w:history="1">
            <w:r w:rsidR="008A367A" w:rsidRPr="0097428E">
              <w:rPr>
                <w:rStyle w:val="Hyperlink"/>
                <w:noProof/>
                <w:rtl/>
              </w:rPr>
              <w:t xml:space="preserve">94 -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التمتع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بالابكار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Toc376953257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58" w:history="1">
            <w:r w:rsidR="008A367A" w:rsidRPr="0097428E">
              <w:rPr>
                <w:rStyle w:val="Hyperlink"/>
                <w:noProof/>
                <w:rtl/>
              </w:rPr>
              <w:t xml:space="preserve">95 -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جواز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التمتع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بالإماء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Toc376953258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59" w:history="1">
            <w:r w:rsidR="008A367A" w:rsidRPr="0097428E">
              <w:rPr>
                <w:rStyle w:val="Hyperlink"/>
                <w:noProof/>
                <w:rtl/>
              </w:rPr>
              <w:t xml:space="preserve">96 -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يجوز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الجمع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بين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أكثر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أربع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المتعة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Toc376953259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60" w:history="1">
            <w:r w:rsidR="008A367A" w:rsidRPr="0097428E">
              <w:rPr>
                <w:rStyle w:val="Hyperlink"/>
                <w:noProof/>
                <w:rtl/>
              </w:rPr>
              <w:t xml:space="preserve">97 -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جواز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العقد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المرأة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متعة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بغير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شهود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Toc376953260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61" w:history="1">
            <w:r w:rsidR="008A367A" w:rsidRPr="0097428E">
              <w:rPr>
                <w:rStyle w:val="Hyperlink"/>
                <w:noProof/>
                <w:rtl/>
              </w:rPr>
              <w:t xml:space="preserve">98 -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شرط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ثبوت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الميراث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المتعة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ذلك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جائزا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وواجبا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Toc376953261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62" w:history="1">
            <w:r w:rsidR="008A367A" w:rsidRPr="0097428E">
              <w:rPr>
                <w:rStyle w:val="Hyperlink"/>
                <w:noProof/>
                <w:rtl/>
              </w:rPr>
              <w:t xml:space="preserve">99 -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مقدار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يجزي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ذكر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الاجل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المتعة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Toc376953262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63" w:history="1">
            <w:r w:rsidR="008A367A" w:rsidRPr="0097428E">
              <w:rPr>
                <w:rStyle w:val="Hyperlink"/>
                <w:noProof/>
                <w:rtl/>
              </w:rPr>
              <w:t xml:space="preserve">100 -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ولد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المتعة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لاحق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بأبيه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Toc376953263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64" w:history="1">
            <w:r w:rsidR="008A367A" w:rsidRPr="0097428E">
              <w:rPr>
                <w:rStyle w:val="Hyperlink"/>
                <w:noProof/>
                <w:rtl/>
              </w:rPr>
              <w:t xml:space="preserve">101 -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لولد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الصغير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جارية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جاز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يطأها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بعد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يقومها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نفسه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Toc376953264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3265" w:history="1">
            <w:r w:rsidR="008A367A" w:rsidRPr="0097428E">
              <w:rPr>
                <w:rStyle w:val="Hyperlink"/>
                <w:rFonts w:hint="eastAsia"/>
                <w:noProof/>
                <w:rtl/>
              </w:rPr>
              <w:t>أبواب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أحل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الله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العقد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عليهن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وحرم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Toc376953265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66" w:history="1">
            <w:r w:rsidR="008A367A" w:rsidRPr="0097428E">
              <w:rPr>
                <w:rStyle w:val="Hyperlink"/>
                <w:noProof/>
                <w:rtl/>
              </w:rPr>
              <w:t xml:space="preserve">102 -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يجوز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العقد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امرأة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عقد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عليها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الأب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أو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الابن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وإن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يدخل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بها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Toc376953266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67" w:history="1">
            <w:r w:rsidR="008A367A" w:rsidRPr="0097428E">
              <w:rPr>
                <w:rStyle w:val="Hyperlink"/>
                <w:noProof/>
                <w:rtl/>
              </w:rPr>
              <w:t xml:space="preserve">103 -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عقد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امرأة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حرمت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عليه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أمها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وإن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يدخل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بها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Toc376953267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68" w:history="1">
            <w:r w:rsidR="008A367A" w:rsidRPr="0097428E">
              <w:rPr>
                <w:rStyle w:val="Hyperlink"/>
                <w:noProof/>
                <w:rtl/>
              </w:rPr>
              <w:t xml:space="preserve">104 -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حكم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المملوكة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هذا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حكم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الحرة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Toc376953268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69" w:history="1">
            <w:r w:rsidR="008A367A" w:rsidRPr="0097428E">
              <w:rPr>
                <w:rStyle w:val="Hyperlink"/>
                <w:noProof/>
                <w:rtl/>
              </w:rPr>
              <w:t xml:space="preserve">105 -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دخل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بالام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حرمت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عليه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البنت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وإن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كانت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مملوكة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Toc376953269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70" w:history="1">
            <w:r w:rsidR="008A367A" w:rsidRPr="0097428E">
              <w:rPr>
                <w:rStyle w:val="Hyperlink"/>
                <w:noProof/>
                <w:rtl/>
              </w:rPr>
              <w:t xml:space="preserve">106 -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الدخول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الذي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يحرم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معه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نكاح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الربيبة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Toc376953270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71" w:history="1">
            <w:r w:rsidR="008A367A" w:rsidRPr="0097428E">
              <w:rPr>
                <w:rStyle w:val="Hyperlink"/>
                <w:noProof/>
                <w:rtl/>
              </w:rPr>
              <w:t xml:space="preserve">107 -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يزني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بالمرأة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هل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يحل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لأبيه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أو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لابنه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يتزوجها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أو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يملك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الجارية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فيطأها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الابن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قبل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يطأها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الأب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هل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تحرم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الأب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Toc376953271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64F02" w:rsidRPr="00336815" w:rsidRDefault="00D64F02" w:rsidP="00336815">
          <w:pPr>
            <w:pStyle w:val="libNormal"/>
            <w:rPr>
              <w:rStyle w:val="Hyperlink"/>
              <w:noProof/>
              <w:u w:val="none"/>
              <w:rtl/>
            </w:rPr>
          </w:pPr>
          <w:r w:rsidRPr="00336815">
            <w:rPr>
              <w:rStyle w:val="Hyperlink"/>
              <w:noProof/>
              <w:u w:val="none"/>
              <w:rtl/>
            </w:rPr>
            <w:br w:type="page"/>
          </w:r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72" w:history="1">
            <w:r w:rsidR="008A367A" w:rsidRPr="0097428E">
              <w:rPr>
                <w:rStyle w:val="Hyperlink"/>
                <w:noProof/>
                <w:rtl/>
              </w:rPr>
              <w:t xml:space="preserve">108 -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يفجر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بالمرأة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أيجوز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يتزوج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أمها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أو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ابنتها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Toc376953272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73" w:history="1">
            <w:r w:rsidR="008A367A" w:rsidRPr="0097428E">
              <w:rPr>
                <w:rStyle w:val="Hyperlink"/>
                <w:noProof/>
                <w:rtl/>
              </w:rPr>
              <w:t xml:space="preserve">109 -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كراهية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العقد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الفاجرة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Toc376953273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74" w:history="1">
            <w:r w:rsidR="008A367A" w:rsidRPr="0097428E">
              <w:rPr>
                <w:rStyle w:val="Hyperlink"/>
                <w:noProof/>
                <w:rtl/>
              </w:rPr>
              <w:t xml:space="preserve">110 -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يعقد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امرأة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ثم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يعقد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أختها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وهو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يعلم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Toc376953274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75" w:history="1">
            <w:r w:rsidR="008A367A" w:rsidRPr="0097428E">
              <w:rPr>
                <w:rStyle w:val="Hyperlink"/>
                <w:noProof/>
                <w:rtl/>
              </w:rPr>
              <w:t xml:space="preserve">111 -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طلق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امرأته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تطليقة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باينة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جاز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العقد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أختها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الحال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Toc376953275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76" w:history="1">
            <w:r w:rsidR="008A367A" w:rsidRPr="0097428E">
              <w:rPr>
                <w:rStyle w:val="Hyperlink"/>
                <w:noProof/>
                <w:rtl/>
              </w:rPr>
              <w:t xml:space="preserve">112 -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تحريم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الجمع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بين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الأختين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المتعة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Toc376953276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77" w:history="1">
            <w:r w:rsidR="008A367A" w:rsidRPr="0097428E">
              <w:rPr>
                <w:rStyle w:val="Hyperlink"/>
                <w:noProof/>
                <w:rtl/>
              </w:rPr>
              <w:t xml:space="preserve">113 -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النهي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الجمع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بين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الأختين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الوطئ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بملك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اليمين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Toc376953277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78" w:history="1">
            <w:r w:rsidR="008A367A" w:rsidRPr="0097428E">
              <w:rPr>
                <w:rStyle w:val="Hyperlink"/>
                <w:noProof/>
                <w:rtl/>
              </w:rPr>
              <w:t xml:space="preserve">114 -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يتزوج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امرأة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هل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يجوز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يزوج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ابنه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ابنتها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غيره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Toc376953278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79" w:history="1">
            <w:r w:rsidR="008A367A" w:rsidRPr="0097428E">
              <w:rPr>
                <w:rStyle w:val="Hyperlink"/>
                <w:noProof/>
                <w:rtl/>
              </w:rPr>
              <w:t xml:space="preserve">115 -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تزويج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القابلة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Toc376953279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80" w:history="1">
            <w:r w:rsidR="008A367A" w:rsidRPr="0097428E">
              <w:rPr>
                <w:rStyle w:val="Hyperlink"/>
                <w:noProof/>
                <w:rtl/>
              </w:rPr>
              <w:t xml:space="preserve">116 -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نكاح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المرأة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عمتها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وخالتها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Toc376953280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81" w:history="1">
            <w:r w:rsidR="008A367A" w:rsidRPr="0097428E">
              <w:rPr>
                <w:rStyle w:val="Hyperlink"/>
                <w:noProof/>
                <w:rtl/>
              </w:rPr>
              <w:t xml:space="preserve">117 -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تحريم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نكاح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الكوافر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سائر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أصناف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الكفار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Toc376953281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82" w:history="1">
            <w:r w:rsidR="008A367A" w:rsidRPr="0097428E">
              <w:rPr>
                <w:rStyle w:val="Hyperlink"/>
                <w:noProof/>
                <w:rtl/>
              </w:rPr>
              <w:t xml:space="preserve">118 -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والمرأة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كانا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ذميين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فتسلم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المرأة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دون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Toc376953282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83" w:history="1">
            <w:r w:rsidR="008A367A" w:rsidRPr="0097428E">
              <w:rPr>
                <w:rStyle w:val="Hyperlink"/>
                <w:noProof/>
                <w:rtl/>
              </w:rPr>
              <w:t xml:space="preserve">119 -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تحريم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نكاح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الناصبة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المشهورة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بذلك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Toc376953283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84" w:history="1">
            <w:r w:rsidR="008A367A" w:rsidRPr="0097428E">
              <w:rPr>
                <w:rStyle w:val="Hyperlink"/>
                <w:noProof/>
                <w:rtl/>
              </w:rPr>
              <w:t xml:space="preserve">120 -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عقد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امرأة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عدتها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العلم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بذلك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Toc376953284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85" w:history="1">
            <w:r w:rsidR="008A367A" w:rsidRPr="0097428E">
              <w:rPr>
                <w:rStyle w:val="Hyperlink"/>
                <w:noProof/>
                <w:rtl/>
              </w:rPr>
              <w:t xml:space="preserve">121 -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متى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دخل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الزوج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الثاني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لزمتها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عدتان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Toc376953285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86" w:history="1">
            <w:r w:rsidR="008A367A" w:rsidRPr="0097428E">
              <w:rPr>
                <w:rStyle w:val="Hyperlink"/>
                <w:noProof/>
                <w:rtl/>
              </w:rPr>
              <w:t xml:space="preserve">122 -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يتزوج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بامرأة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ثم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بعد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دخل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زوجا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Toc376953286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87" w:history="1">
            <w:r w:rsidR="008A367A" w:rsidRPr="0097428E">
              <w:rPr>
                <w:rStyle w:val="Hyperlink"/>
                <w:noProof/>
                <w:rtl/>
              </w:rPr>
              <w:t xml:space="preserve">123 -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تزويج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المرأة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نفاسها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Toc376953287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88" w:history="1">
            <w:r w:rsidR="008A367A" w:rsidRPr="0097428E">
              <w:rPr>
                <w:rStyle w:val="Hyperlink"/>
                <w:noProof/>
                <w:rtl/>
              </w:rPr>
              <w:t xml:space="preserve">124 -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تزويج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المريض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Toc376953288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3289" w:history="1">
            <w:r w:rsidR="008A367A" w:rsidRPr="0097428E">
              <w:rPr>
                <w:rStyle w:val="Hyperlink"/>
                <w:rFonts w:hint="eastAsia"/>
                <w:noProof/>
                <w:rtl/>
              </w:rPr>
              <w:t>أبواب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الرضاع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Toc376953289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90" w:history="1">
            <w:r w:rsidR="008A367A" w:rsidRPr="0097428E">
              <w:rPr>
                <w:rStyle w:val="Hyperlink"/>
                <w:noProof/>
                <w:rtl/>
              </w:rPr>
              <w:t xml:space="preserve">125 -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مقدار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يحرم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الرضاع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Toc376953290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91" w:history="1">
            <w:r w:rsidR="008A367A" w:rsidRPr="0097428E">
              <w:rPr>
                <w:rStyle w:val="Hyperlink"/>
                <w:noProof/>
                <w:rtl/>
              </w:rPr>
              <w:t xml:space="preserve">126 -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اللبن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للفحل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Toc376953291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199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3292" w:history="1">
            <w:r w:rsidR="008A367A" w:rsidRPr="0097428E">
              <w:rPr>
                <w:rStyle w:val="Hyperlink"/>
                <w:rFonts w:hint="eastAsia"/>
                <w:noProof/>
                <w:rtl/>
              </w:rPr>
              <w:t>أبواب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العقود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الإماء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Toc376953292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93" w:history="1">
            <w:r w:rsidR="008A367A" w:rsidRPr="0097428E">
              <w:rPr>
                <w:rStyle w:val="Hyperlink"/>
                <w:noProof/>
                <w:rtl/>
              </w:rPr>
              <w:t xml:space="preserve">127 -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الولد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لاحق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بالحر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الأبوين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أيهما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كان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Toc376953293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94" w:history="1">
            <w:r w:rsidR="008A367A" w:rsidRPr="0097428E">
              <w:rPr>
                <w:rStyle w:val="Hyperlink"/>
                <w:noProof/>
                <w:rtl/>
              </w:rPr>
              <w:t xml:space="preserve">128 -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المملوك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متزوجا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بحرة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الطلاق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بيده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Toc376953294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95" w:history="1">
            <w:r w:rsidR="008A367A" w:rsidRPr="0097428E">
              <w:rPr>
                <w:rStyle w:val="Hyperlink"/>
                <w:noProof/>
                <w:rtl/>
              </w:rPr>
              <w:t xml:space="preserve">129 -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بيع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الأمة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طلاقها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Toc376953295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208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96" w:history="1">
            <w:r w:rsidR="008A367A" w:rsidRPr="0097428E">
              <w:rPr>
                <w:rStyle w:val="Hyperlink"/>
                <w:noProof/>
                <w:rtl/>
              </w:rPr>
              <w:t xml:space="preserve">130 -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تزوج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أمة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حرة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بغير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إذنها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عليه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التعزير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Toc376953296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97" w:history="1">
            <w:r w:rsidR="008A367A" w:rsidRPr="0097428E">
              <w:rPr>
                <w:rStyle w:val="Hyperlink"/>
                <w:noProof/>
                <w:rtl/>
              </w:rPr>
              <w:t xml:space="preserve">131 -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يعتق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أمته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ويجعل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عتقها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صداقها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Toc376953297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64F02" w:rsidRPr="00336815" w:rsidRDefault="00D64F02" w:rsidP="00336815">
          <w:pPr>
            <w:pStyle w:val="libNormal"/>
            <w:rPr>
              <w:rStyle w:val="Hyperlink"/>
              <w:noProof/>
              <w:u w:val="none"/>
              <w:rtl/>
            </w:rPr>
          </w:pPr>
          <w:r w:rsidRPr="00336815">
            <w:rPr>
              <w:rStyle w:val="Hyperlink"/>
              <w:noProof/>
              <w:u w:val="none"/>
              <w:rtl/>
            </w:rPr>
            <w:br w:type="page"/>
          </w:r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98" w:history="1">
            <w:r w:rsidR="008A367A" w:rsidRPr="0097428E">
              <w:rPr>
                <w:rStyle w:val="Hyperlink"/>
                <w:noProof/>
                <w:rtl/>
              </w:rPr>
              <w:t xml:space="preserve">132 -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يحرم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جارية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الأب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الابن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أو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جارية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الابن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الأب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Toc376953298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299" w:history="1">
            <w:r w:rsidR="008A367A" w:rsidRPr="0097428E">
              <w:rPr>
                <w:rStyle w:val="Hyperlink"/>
                <w:noProof/>
                <w:rtl/>
              </w:rPr>
              <w:t xml:space="preserve">133 -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يحل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للمملوك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النساء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بالعقد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Toc376953299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00" w:history="1">
            <w:r w:rsidR="008A367A" w:rsidRPr="0097428E">
              <w:rPr>
                <w:rStyle w:val="Hyperlink"/>
                <w:noProof/>
                <w:rtl/>
              </w:rPr>
              <w:t xml:space="preserve">134 -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زوج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مملوكته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عبده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الطلاق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بيده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ومتى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طلق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المملوك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يقع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طلاقه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Toc376953300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01" w:history="1">
            <w:r w:rsidR="008A367A" w:rsidRPr="0097428E">
              <w:rPr>
                <w:rStyle w:val="Hyperlink"/>
                <w:noProof/>
                <w:rtl/>
              </w:rPr>
              <w:t xml:space="preserve">135 -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الأمة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تزوج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بغير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مولاها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شئ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يكون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حكم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الولد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Toc376953301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02" w:history="1">
            <w:r w:rsidR="008A367A" w:rsidRPr="0097428E">
              <w:rPr>
                <w:rStyle w:val="Hyperlink"/>
                <w:noProof/>
                <w:rtl/>
              </w:rPr>
              <w:t xml:space="preserve">136 -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يجوز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العقد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الإماء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بإذن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مواليهن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Toc376953302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3303" w:history="1">
            <w:r w:rsidR="008A367A" w:rsidRPr="0097428E">
              <w:rPr>
                <w:rStyle w:val="Hyperlink"/>
                <w:rFonts w:hint="eastAsia"/>
                <w:noProof/>
                <w:rtl/>
              </w:rPr>
              <w:t>أبواب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المهور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Toc376953303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04" w:history="1">
            <w:r w:rsidR="008A367A" w:rsidRPr="0097428E">
              <w:rPr>
                <w:rStyle w:val="Hyperlink"/>
                <w:noProof/>
                <w:rtl/>
              </w:rPr>
              <w:t xml:space="preserve">137 -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يجوز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الدخول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بالمرأة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وإن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يقدم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مهرها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Toc376953304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05" w:history="1">
            <w:r w:rsidR="008A367A" w:rsidRPr="0097428E">
              <w:rPr>
                <w:rStyle w:val="Hyperlink"/>
                <w:noProof/>
                <w:rtl/>
              </w:rPr>
              <w:t xml:space="preserve">138 -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سمى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المهر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ودخل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بالمرأة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قبل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يعطيها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مهرها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دينا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عليه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Toc376953305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06" w:history="1">
            <w:r w:rsidR="008A367A" w:rsidRPr="0097428E">
              <w:rPr>
                <w:rStyle w:val="Hyperlink"/>
                <w:noProof/>
                <w:rtl/>
              </w:rPr>
              <w:t xml:space="preserve">139 -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دخل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بالمرأة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ولم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يسم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مهرا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مهر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المثل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Toc376953306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07" w:history="1">
            <w:r w:rsidR="008A367A" w:rsidRPr="0097428E">
              <w:rPr>
                <w:rStyle w:val="Hyperlink"/>
                <w:noProof/>
                <w:rtl/>
              </w:rPr>
              <w:t xml:space="preserve">140 -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يوجب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المهر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كاملا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Toc376953307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08" w:history="1">
            <w:r w:rsidR="008A367A" w:rsidRPr="0097428E">
              <w:rPr>
                <w:rStyle w:val="Hyperlink"/>
                <w:noProof/>
                <w:rtl/>
              </w:rPr>
              <w:t xml:space="preserve">141 -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تزوج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المرأة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حكمها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المهر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Toc376953308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09" w:history="1">
            <w:r w:rsidR="008A367A" w:rsidRPr="0097428E">
              <w:rPr>
                <w:rStyle w:val="Hyperlink"/>
                <w:noProof/>
                <w:rtl/>
              </w:rPr>
              <w:t xml:space="preserve">142 -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عقد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امرأة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وشرط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يتزوج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عليها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يتسرى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Toc376953309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3310" w:history="1">
            <w:r w:rsidR="008A367A" w:rsidRPr="0097428E">
              <w:rPr>
                <w:rStyle w:val="Hyperlink"/>
                <w:rFonts w:hint="eastAsia"/>
                <w:noProof/>
                <w:rtl/>
              </w:rPr>
              <w:t>أبواب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أولياء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العقد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Toc376953310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11" w:history="1">
            <w:r w:rsidR="008A367A" w:rsidRPr="0097428E">
              <w:rPr>
                <w:rStyle w:val="Hyperlink"/>
                <w:noProof/>
                <w:rtl/>
              </w:rPr>
              <w:t xml:space="preserve">143 -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الثيب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ولي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نفسها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Toc376953311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12" w:history="1">
            <w:r w:rsidR="008A367A" w:rsidRPr="0097428E">
              <w:rPr>
                <w:rStyle w:val="Hyperlink"/>
                <w:noProof/>
                <w:rtl/>
              </w:rPr>
              <w:t xml:space="preserve">144 -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تزوج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البكر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بإذن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أبيها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Toc376953312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13" w:history="1">
            <w:r w:rsidR="008A367A" w:rsidRPr="0097428E">
              <w:rPr>
                <w:rStyle w:val="Hyperlink"/>
                <w:noProof/>
                <w:rtl/>
              </w:rPr>
              <w:t xml:space="preserve">145 -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الأب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عقد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ابنته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الصغيرة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قبل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تبلغ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يكن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عند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البلوغ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خيار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Toc376953313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14" w:history="1">
            <w:r w:rsidR="008A367A" w:rsidRPr="0097428E">
              <w:rPr>
                <w:rStyle w:val="Hyperlink"/>
                <w:noProof/>
                <w:rtl/>
              </w:rPr>
              <w:t xml:space="preserve">146 -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يعقد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المرأة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سوى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أبيها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Toc376953314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15" w:history="1">
            <w:r w:rsidR="008A367A" w:rsidRPr="0097428E">
              <w:rPr>
                <w:rStyle w:val="Hyperlink"/>
                <w:noProof/>
                <w:rtl/>
              </w:rPr>
              <w:t xml:space="preserve">147 -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تفضيل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بعض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النساء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بعض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النفقة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والكسوة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Toc376953315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16" w:history="1">
            <w:r w:rsidR="008A367A" w:rsidRPr="0097428E">
              <w:rPr>
                <w:rStyle w:val="Hyperlink"/>
                <w:noProof/>
                <w:rtl/>
              </w:rPr>
              <w:t xml:space="preserve">148 -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القسمة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بين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الأزواج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Toc376953316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17" w:history="1">
            <w:r w:rsidR="008A367A" w:rsidRPr="0097428E">
              <w:rPr>
                <w:rStyle w:val="Hyperlink"/>
                <w:noProof/>
                <w:rtl/>
              </w:rPr>
              <w:t xml:space="preserve">149 -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إتيان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النساء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دون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الفرج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Toc376953317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3318" w:history="1">
            <w:r w:rsidR="008A367A" w:rsidRPr="0097428E">
              <w:rPr>
                <w:rStyle w:val="Hyperlink"/>
                <w:rFonts w:hint="eastAsia"/>
                <w:noProof/>
                <w:rtl/>
              </w:rPr>
              <w:t>أبواب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يرد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النكاح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Toc376953318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19" w:history="1">
            <w:r w:rsidR="008A367A" w:rsidRPr="0097428E">
              <w:rPr>
                <w:rStyle w:val="Hyperlink"/>
                <w:noProof/>
                <w:rtl/>
              </w:rPr>
              <w:t xml:space="preserve">150 -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حكم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المحدودة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Toc376953319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20" w:history="1">
            <w:r w:rsidR="008A367A" w:rsidRPr="0097428E">
              <w:rPr>
                <w:rStyle w:val="Hyperlink"/>
                <w:noProof/>
                <w:rtl/>
              </w:rPr>
              <w:t xml:space="preserve">151 -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العيوب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الموجبة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للرد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عقد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النكاح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Toc376953320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21" w:history="1">
            <w:r w:rsidR="008A367A" w:rsidRPr="0097428E">
              <w:rPr>
                <w:rStyle w:val="Hyperlink"/>
                <w:noProof/>
                <w:rtl/>
              </w:rPr>
              <w:t xml:space="preserve">152 -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العنين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وأحكامه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Toc376953321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64F02" w:rsidRPr="00336815" w:rsidRDefault="00D64F02" w:rsidP="00336815">
          <w:pPr>
            <w:pStyle w:val="libNormal"/>
            <w:rPr>
              <w:rStyle w:val="Hyperlink"/>
              <w:noProof/>
              <w:u w:val="none"/>
              <w:rtl/>
            </w:rPr>
          </w:pPr>
          <w:r w:rsidRPr="00336815">
            <w:rPr>
              <w:rStyle w:val="Hyperlink"/>
              <w:noProof/>
              <w:u w:val="none"/>
              <w:rtl/>
            </w:rPr>
            <w:br w:type="page"/>
          </w:r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22" w:history="1">
            <w:r w:rsidR="008A367A" w:rsidRPr="0097428E">
              <w:rPr>
                <w:rStyle w:val="Hyperlink"/>
                <w:noProof/>
                <w:rtl/>
              </w:rPr>
              <w:t xml:space="preserve">153 -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والمرأة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اختلفا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ادعاء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العنة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عليه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Toc376953322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23" w:history="1">
            <w:r w:rsidR="008A367A" w:rsidRPr="0097428E">
              <w:rPr>
                <w:rStyle w:val="Hyperlink"/>
                <w:noProof/>
                <w:rtl/>
              </w:rPr>
              <w:t xml:space="preserve">154 -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كراهية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دخول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الخصي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النساء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Toc376953323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3324" w:history="1">
            <w:r w:rsidR="008A367A" w:rsidRPr="0097428E">
              <w:rPr>
                <w:rStyle w:val="Hyperlink"/>
                <w:rFonts w:hint="eastAsia"/>
                <w:noProof/>
                <w:rtl/>
              </w:rPr>
              <w:t>كتاب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الطلاق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Toc376953324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3325" w:history="1">
            <w:r w:rsidR="008A367A" w:rsidRPr="0097428E">
              <w:rPr>
                <w:rStyle w:val="Hyperlink"/>
                <w:rFonts w:hint="eastAsia"/>
                <w:noProof/>
                <w:rtl/>
              </w:rPr>
              <w:t>أبواب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الايلاء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Toc376953325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26" w:history="1">
            <w:r w:rsidR="008A367A" w:rsidRPr="0097428E">
              <w:rPr>
                <w:rStyle w:val="Hyperlink"/>
                <w:noProof/>
                <w:rtl/>
              </w:rPr>
              <w:t xml:space="preserve">155 -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مدة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الايلاء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التي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يوقف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بعدها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Toc376953326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27" w:history="1">
            <w:r w:rsidR="008A367A" w:rsidRPr="0097428E">
              <w:rPr>
                <w:rStyle w:val="Hyperlink"/>
                <w:noProof/>
                <w:rtl/>
              </w:rPr>
              <w:t xml:space="preserve">156 -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المولي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ألزم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الطلاق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كانت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تطليقة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رجعية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Toc376953327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28" w:history="1">
            <w:r w:rsidR="008A367A" w:rsidRPr="0097428E">
              <w:rPr>
                <w:rStyle w:val="Hyperlink"/>
                <w:noProof/>
                <w:rtl/>
              </w:rPr>
              <w:t xml:space="preserve">157 -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المولى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ألزم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الطلاق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فأبى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Toc376953328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3329" w:history="1">
            <w:r w:rsidR="008A367A" w:rsidRPr="0097428E">
              <w:rPr>
                <w:rStyle w:val="Hyperlink"/>
                <w:rFonts w:hint="eastAsia"/>
                <w:noProof/>
                <w:rtl/>
              </w:rPr>
              <w:t>أبواب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الظهار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Toc376953329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30" w:history="1">
            <w:r w:rsidR="008A367A" w:rsidRPr="0097428E">
              <w:rPr>
                <w:rStyle w:val="Hyperlink"/>
                <w:noProof/>
                <w:rtl/>
              </w:rPr>
              <w:t xml:space="preserve">158 -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يصح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الظهار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بيمين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Toc376953330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31" w:history="1">
            <w:r w:rsidR="008A367A" w:rsidRPr="0097428E">
              <w:rPr>
                <w:rStyle w:val="Hyperlink"/>
                <w:noProof/>
                <w:rtl/>
              </w:rPr>
              <w:t xml:space="preserve">159 -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حكم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يظاهر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امرأة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واحدة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مرات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كثيرة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Toc376953331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32" w:history="1">
            <w:r w:rsidR="008A367A" w:rsidRPr="0097428E">
              <w:rPr>
                <w:rStyle w:val="Hyperlink"/>
                <w:noProof/>
                <w:rtl/>
              </w:rPr>
              <w:t xml:space="preserve">160 -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ظاهر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نسائه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جماعة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بلفظ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واحد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الذي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عليه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الكفارة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Toc376953332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33" w:history="1">
            <w:r w:rsidR="008A367A" w:rsidRPr="0097428E">
              <w:rPr>
                <w:rStyle w:val="Hyperlink"/>
                <w:noProof/>
                <w:rtl/>
              </w:rPr>
              <w:t xml:space="preserve">161 -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الظهار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يقع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بالحرة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والمملوكة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Toc376953333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34" w:history="1">
            <w:r w:rsidR="008A367A" w:rsidRPr="0097428E">
              <w:rPr>
                <w:rStyle w:val="Hyperlink"/>
                <w:noProof/>
                <w:rtl/>
              </w:rPr>
              <w:t xml:space="preserve">162 -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وطئ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قبل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الكفارة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عليه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كفارتان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Toc376953334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35" w:history="1">
            <w:r w:rsidR="008A367A" w:rsidRPr="0097428E">
              <w:rPr>
                <w:rStyle w:val="Hyperlink"/>
                <w:noProof/>
                <w:rtl/>
              </w:rPr>
              <w:t xml:space="preserve">163 -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وجب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عليه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العتق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كفارة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الظهار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فصام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أياما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ثم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وجد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العتق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هل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يلزمه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العتق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Toc376953335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3336" w:history="1">
            <w:r w:rsidR="008A367A" w:rsidRPr="0097428E">
              <w:rPr>
                <w:rStyle w:val="Hyperlink"/>
                <w:rFonts w:hint="eastAsia"/>
                <w:noProof/>
                <w:rtl/>
              </w:rPr>
              <w:t>أبواب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الطلاق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Toc376953336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37" w:history="1">
            <w:r w:rsidR="008A367A" w:rsidRPr="0097428E">
              <w:rPr>
                <w:rStyle w:val="Hyperlink"/>
                <w:noProof/>
                <w:rtl/>
              </w:rPr>
              <w:t xml:space="preserve">164 -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طلق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امرأة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ثلاث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تطليقات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للسنة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تحل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حتى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تنكح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زوجا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غيره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Toc376953337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38" w:history="1">
            <w:r w:rsidR="008A367A" w:rsidRPr="0097428E">
              <w:rPr>
                <w:rStyle w:val="Hyperlink"/>
                <w:noProof/>
                <w:rtl/>
              </w:rPr>
              <w:t xml:space="preserve">165 -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تقع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الفرقة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كنايات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الطلاق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Toc376953338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39" w:history="1">
            <w:r w:rsidR="008A367A" w:rsidRPr="0097428E">
              <w:rPr>
                <w:rStyle w:val="Hyperlink"/>
                <w:noProof/>
                <w:rtl/>
              </w:rPr>
              <w:t xml:space="preserve">166 -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الوكالة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الطلاق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Toc376953339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40" w:history="1">
            <w:r w:rsidR="008A367A" w:rsidRPr="0097428E">
              <w:rPr>
                <w:rStyle w:val="Hyperlink"/>
                <w:noProof/>
                <w:rtl/>
              </w:rPr>
              <w:t xml:space="preserve">167 -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المواقعة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بعد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الرجعة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شرط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يريد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يطلق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طلاق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العدة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Toc376953340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41" w:history="1">
            <w:r w:rsidR="008A367A" w:rsidRPr="0097428E">
              <w:rPr>
                <w:rStyle w:val="Hyperlink"/>
                <w:noProof/>
                <w:rtl/>
              </w:rPr>
              <w:t xml:space="preserve">168 -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تفريق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الشهود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الطلاق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Toc376953341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42" w:history="1">
            <w:r w:rsidR="008A367A" w:rsidRPr="0097428E">
              <w:rPr>
                <w:rStyle w:val="Hyperlink"/>
                <w:noProof/>
                <w:rtl/>
              </w:rPr>
              <w:t xml:space="preserve">169 -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طلق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امرأته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ثلاث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تطليقات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تكامل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الشرائط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مجلس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واحد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وقعت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واحدة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Toc376953342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43" w:history="1">
            <w:r w:rsidR="008A367A" w:rsidRPr="0097428E">
              <w:rPr>
                <w:rStyle w:val="Hyperlink"/>
                <w:noProof/>
                <w:rtl/>
              </w:rPr>
              <w:t xml:space="preserve">170 -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المخالف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طلق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امرأته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ثلاثا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يستوف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شرائط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الطلاق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ذلك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واقعا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Toc376953343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64F02" w:rsidRPr="00336815" w:rsidRDefault="00D64F02" w:rsidP="00336815">
          <w:pPr>
            <w:pStyle w:val="libNormal"/>
            <w:rPr>
              <w:rStyle w:val="Hyperlink"/>
              <w:noProof/>
              <w:u w:val="none"/>
              <w:rtl/>
            </w:rPr>
          </w:pPr>
          <w:r w:rsidRPr="00336815">
            <w:rPr>
              <w:rStyle w:val="Hyperlink"/>
              <w:noProof/>
              <w:u w:val="none"/>
              <w:rtl/>
            </w:rPr>
            <w:br w:type="page"/>
          </w:r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44" w:history="1">
            <w:r w:rsidR="008A367A" w:rsidRPr="0097428E">
              <w:rPr>
                <w:rStyle w:val="Hyperlink"/>
                <w:noProof/>
                <w:rtl/>
              </w:rPr>
              <w:t xml:space="preserve">171 -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طلاق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الغائب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Toc376953344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45" w:history="1">
            <w:r w:rsidR="008A367A" w:rsidRPr="0097428E">
              <w:rPr>
                <w:rStyle w:val="Hyperlink"/>
                <w:noProof/>
                <w:rtl/>
              </w:rPr>
              <w:t xml:space="preserve">172 -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قدم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سفر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متى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يجوز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طلاقه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Toc376953345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46" w:history="1">
            <w:r w:rsidR="008A367A" w:rsidRPr="0097428E">
              <w:rPr>
                <w:rStyle w:val="Hyperlink"/>
                <w:noProof/>
                <w:rtl/>
              </w:rPr>
              <w:t xml:space="preserve">173 -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طلاق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التي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يدخل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بها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Toc376953346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47" w:history="1">
            <w:r w:rsidR="008A367A" w:rsidRPr="0097428E">
              <w:rPr>
                <w:rStyle w:val="Hyperlink"/>
                <w:noProof/>
                <w:rtl/>
              </w:rPr>
              <w:t xml:space="preserve">174 -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طلاق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الحامل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المستبين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حملها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Toc376953347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298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48" w:history="1">
            <w:r w:rsidR="008A367A" w:rsidRPr="0097428E">
              <w:rPr>
                <w:rStyle w:val="Hyperlink"/>
                <w:noProof/>
                <w:rtl/>
              </w:rPr>
              <w:t xml:space="preserve">175 -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طلاق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الأخرس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Toc376953348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49" w:history="1">
            <w:r w:rsidR="008A367A" w:rsidRPr="0097428E">
              <w:rPr>
                <w:rStyle w:val="Hyperlink"/>
                <w:noProof/>
                <w:rtl/>
              </w:rPr>
              <w:t xml:space="preserve">176 -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طلاق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المعتوه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Toc376953349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50" w:history="1">
            <w:r w:rsidR="008A367A" w:rsidRPr="0097428E">
              <w:rPr>
                <w:rStyle w:val="Hyperlink"/>
                <w:noProof/>
                <w:rtl/>
              </w:rPr>
              <w:t xml:space="preserve">177 -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طلاق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الصبي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Toc376953350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51" w:history="1">
            <w:r w:rsidR="008A367A" w:rsidRPr="0097428E">
              <w:rPr>
                <w:rStyle w:val="Hyperlink"/>
                <w:noProof/>
                <w:rtl/>
              </w:rPr>
              <w:t xml:space="preserve">178 -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طلاق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المريض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Toc376953351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52" w:history="1">
            <w:r w:rsidR="008A367A" w:rsidRPr="0097428E">
              <w:rPr>
                <w:rStyle w:val="Hyperlink"/>
                <w:noProof/>
                <w:rtl/>
              </w:rPr>
              <w:t xml:space="preserve">179 -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حكم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التطليقة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البائنة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هذا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حكم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الرجعية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Toc376953352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53" w:history="1">
            <w:r w:rsidR="008A367A" w:rsidRPr="0097428E">
              <w:rPr>
                <w:rStyle w:val="Hyperlink"/>
                <w:noProof/>
                <w:rtl/>
              </w:rPr>
              <w:t xml:space="preserve">180 -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الحر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يطلق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الأمة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تطليقتين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ثم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يشتريها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هل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يجوز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وطؤها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بالملك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Toc376953353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54" w:history="1">
            <w:r w:rsidR="008A367A" w:rsidRPr="0097428E">
              <w:rPr>
                <w:rStyle w:val="Hyperlink"/>
                <w:noProof/>
                <w:rtl/>
              </w:rPr>
              <w:t xml:space="preserve">181 -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حكم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المملوك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حكم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الحر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ذكرناه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Toc376953354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55" w:history="1">
            <w:r w:rsidR="008A367A" w:rsidRPr="0097428E">
              <w:rPr>
                <w:rStyle w:val="Hyperlink"/>
                <w:noProof/>
                <w:rtl/>
              </w:rPr>
              <w:t xml:space="preserve">182 -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حكم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خير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امرأته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فاختارت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الطلاق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الحال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أو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بعده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Toc376953355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56" w:history="1">
            <w:r w:rsidR="008A367A" w:rsidRPr="0097428E">
              <w:rPr>
                <w:rStyle w:val="Hyperlink"/>
                <w:noProof/>
                <w:rtl/>
              </w:rPr>
              <w:t xml:space="preserve">183 -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الخلع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Toc376953356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57" w:history="1">
            <w:r w:rsidR="008A367A" w:rsidRPr="0097428E">
              <w:rPr>
                <w:rStyle w:val="Hyperlink"/>
                <w:noProof/>
                <w:rtl/>
              </w:rPr>
              <w:t xml:space="preserve">184 -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حكم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المباراة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Toc376953357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58" w:history="1">
            <w:r w:rsidR="008A367A" w:rsidRPr="0097428E">
              <w:rPr>
                <w:rStyle w:val="Hyperlink"/>
                <w:noProof/>
                <w:rtl/>
              </w:rPr>
              <w:t xml:space="preserve">185 -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الأب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أحق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بالولد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الام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Toc376953358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59" w:history="1">
            <w:r w:rsidR="008A367A" w:rsidRPr="0097428E">
              <w:rPr>
                <w:rStyle w:val="Hyperlink"/>
                <w:noProof/>
                <w:rtl/>
              </w:rPr>
              <w:t xml:space="preserve">186 -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كراهية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لبن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ولد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الزنا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Toc376953359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3360" w:history="1">
            <w:r w:rsidR="008A367A" w:rsidRPr="0097428E">
              <w:rPr>
                <w:rStyle w:val="Hyperlink"/>
                <w:rFonts w:hint="eastAsia"/>
                <w:noProof/>
                <w:rtl/>
              </w:rPr>
              <w:t>أبواب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العدد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Toc376953360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61" w:history="1">
            <w:r w:rsidR="008A367A" w:rsidRPr="0097428E">
              <w:rPr>
                <w:rStyle w:val="Hyperlink"/>
                <w:noProof/>
                <w:rtl/>
              </w:rPr>
              <w:t xml:space="preserve">187 -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المرأة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حاضت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دون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الثلاثة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أشهر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كانت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عدتها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بالأقراء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Toc376953361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62" w:history="1">
            <w:r w:rsidR="008A367A" w:rsidRPr="0097428E">
              <w:rPr>
                <w:rStyle w:val="Hyperlink"/>
                <w:noProof/>
                <w:rtl/>
              </w:rPr>
              <w:t xml:space="preserve">188 -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عدة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المرأة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التي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تحيض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ثلاث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سنين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أو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أربع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سنين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Toc376953362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63" w:history="1">
            <w:r w:rsidR="008A367A" w:rsidRPr="0097428E">
              <w:rPr>
                <w:rStyle w:val="Hyperlink"/>
                <w:noProof/>
                <w:rtl/>
              </w:rPr>
              <w:t xml:space="preserve">189 -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المرأة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تبين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رأت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الدم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الحيضة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الثالثة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Toc376953363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64" w:history="1">
            <w:r w:rsidR="008A367A" w:rsidRPr="0097428E">
              <w:rPr>
                <w:rStyle w:val="Hyperlink"/>
                <w:noProof/>
                <w:rtl/>
              </w:rPr>
              <w:t xml:space="preserve">190 -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عدة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المستحاضة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Toc376953364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65" w:history="1">
            <w:r w:rsidR="008A367A" w:rsidRPr="0097428E">
              <w:rPr>
                <w:rStyle w:val="Hyperlink"/>
                <w:noProof/>
                <w:rtl/>
              </w:rPr>
              <w:t xml:space="preserve">191 -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المطلقة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الرجعية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يجوز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تخرج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بإذن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زوجها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يجوز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إخراجها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Toc376953365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66" w:history="1">
            <w:r w:rsidR="008A367A" w:rsidRPr="0097428E">
              <w:rPr>
                <w:rStyle w:val="Hyperlink"/>
                <w:noProof/>
                <w:rtl/>
              </w:rPr>
              <w:t xml:space="preserve">192 -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طلقها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التطليقة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الثالثة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يكن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عليه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نفقتها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سكناها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Toc376953366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67" w:history="1">
            <w:r w:rsidR="008A367A" w:rsidRPr="0097428E">
              <w:rPr>
                <w:rStyle w:val="Hyperlink"/>
                <w:noProof/>
                <w:rtl/>
              </w:rPr>
              <w:t xml:space="preserve">193 -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عدة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الأمة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قرءان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وهما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طهران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Toc376953367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68" w:history="1">
            <w:r w:rsidR="008A367A" w:rsidRPr="0097428E">
              <w:rPr>
                <w:rStyle w:val="Hyperlink"/>
                <w:noProof/>
                <w:rtl/>
              </w:rPr>
              <w:t xml:space="preserve">194 -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الأمة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طلقت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ثم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أعتقت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عدتها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Toc376953368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64F02" w:rsidRPr="00336815" w:rsidRDefault="00D64F02" w:rsidP="00336815">
          <w:pPr>
            <w:pStyle w:val="libNormal"/>
            <w:rPr>
              <w:rStyle w:val="Hyperlink"/>
              <w:noProof/>
              <w:u w:val="none"/>
              <w:rtl/>
            </w:rPr>
          </w:pPr>
          <w:r w:rsidRPr="00336815">
            <w:rPr>
              <w:rStyle w:val="Hyperlink"/>
              <w:noProof/>
              <w:u w:val="none"/>
              <w:rtl/>
            </w:rPr>
            <w:br w:type="page"/>
          </w:r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69" w:history="1">
            <w:r w:rsidR="008A367A" w:rsidRPr="0097428E">
              <w:rPr>
                <w:rStyle w:val="Hyperlink"/>
                <w:noProof/>
                <w:rtl/>
              </w:rPr>
              <w:t xml:space="preserve">195 -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عدة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المختلعة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Toc376953369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70" w:history="1">
            <w:r w:rsidR="008A367A" w:rsidRPr="0097428E">
              <w:rPr>
                <w:rStyle w:val="Hyperlink"/>
                <w:noProof/>
                <w:rtl/>
              </w:rPr>
              <w:t xml:space="preserve">196 -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التي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تبلغ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المحيض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والآيسة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كانتا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سن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تحيض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يكن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عليهما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عدة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Toc376953370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71" w:history="1">
            <w:r w:rsidR="008A367A" w:rsidRPr="0097428E">
              <w:rPr>
                <w:rStyle w:val="Hyperlink"/>
                <w:noProof/>
                <w:rtl/>
              </w:rPr>
              <w:t xml:space="preserve">197 -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التي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يتوفى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عنها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زوجها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قبل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الدخول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عليها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عدة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Toc376953371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72" w:history="1">
            <w:r w:rsidR="008A367A" w:rsidRPr="0097428E">
              <w:rPr>
                <w:rStyle w:val="Hyperlink"/>
                <w:noProof/>
                <w:rtl/>
              </w:rPr>
              <w:t xml:space="preserve">198 -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سمى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المهر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ثم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قبل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يدخل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عليه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المهر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كاملا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Toc376953372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73" w:history="1">
            <w:r w:rsidR="008A367A" w:rsidRPr="0097428E">
              <w:rPr>
                <w:rStyle w:val="Hyperlink"/>
                <w:noProof/>
                <w:rtl/>
              </w:rPr>
              <w:t xml:space="preserve">199 -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يطلق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امرأته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ثم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يموت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قبل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تخرج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العدة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يلزمها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العدة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Toc376953373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74" w:history="1">
            <w:r w:rsidR="008A367A" w:rsidRPr="0097428E">
              <w:rPr>
                <w:rStyle w:val="Hyperlink"/>
                <w:noProof/>
                <w:rtl/>
              </w:rPr>
              <w:t xml:space="preserve">200 -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نفقة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للمتوفى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عنها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زوجها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حال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عدتها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وإن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كانت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حاملا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Toc376953374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75" w:history="1">
            <w:r w:rsidR="008A367A" w:rsidRPr="0097428E">
              <w:rPr>
                <w:rStyle w:val="Hyperlink"/>
                <w:noProof/>
                <w:rtl/>
              </w:rPr>
              <w:t xml:space="preserve">201 -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عدة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الأمة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المتوفى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عنها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زوجها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Toc376953375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76" w:history="1">
            <w:r w:rsidR="008A367A" w:rsidRPr="0097428E">
              <w:rPr>
                <w:rStyle w:val="Hyperlink"/>
                <w:noProof/>
                <w:rtl/>
              </w:rPr>
              <w:t xml:space="preserve">202 -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يعتق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سريته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عند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الموت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ثم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يموت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عنها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Toc376953376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77" w:history="1">
            <w:r w:rsidR="008A367A" w:rsidRPr="0097428E">
              <w:rPr>
                <w:rStyle w:val="Hyperlink"/>
                <w:noProof/>
                <w:rtl/>
              </w:rPr>
              <w:t xml:space="preserve">203 -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عدة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المتمتع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عنها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زوجها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Toc376953377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78" w:history="1">
            <w:r w:rsidR="008A367A" w:rsidRPr="0097428E">
              <w:rPr>
                <w:rStyle w:val="Hyperlink"/>
                <w:noProof/>
                <w:rtl/>
              </w:rPr>
              <w:t xml:space="preserve">204 -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المطلقة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ليس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عليها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حداد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Toc376953378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79" w:history="1">
            <w:r w:rsidR="008A367A" w:rsidRPr="0097428E">
              <w:rPr>
                <w:rStyle w:val="Hyperlink"/>
                <w:noProof/>
                <w:rtl/>
              </w:rPr>
              <w:t xml:space="preserve">205 -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المتوفى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عنها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زوجها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هل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يجوز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تبيت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منزلها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Toc376953379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80" w:history="1">
            <w:r w:rsidR="008A367A" w:rsidRPr="0097428E">
              <w:rPr>
                <w:rStyle w:val="Hyperlink"/>
                <w:noProof/>
                <w:rtl/>
              </w:rPr>
              <w:t xml:space="preserve">206 -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الغائب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طلق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امرأته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اعتدت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يوم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طلقها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يوم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يبلغها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Toc376953380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81" w:history="1">
            <w:r w:rsidR="008A367A" w:rsidRPr="0097428E">
              <w:rPr>
                <w:rStyle w:val="Hyperlink"/>
                <w:noProof/>
                <w:rtl/>
              </w:rPr>
              <w:t xml:space="preserve">207 -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مات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غائبا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زوجته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كان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عليها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العدة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يوم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يبلغها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Toc376953381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82" w:history="1">
            <w:r w:rsidR="008A367A" w:rsidRPr="0097428E">
              <w:rPr>
                <w:rStyle w:val="Hyperlink"/>
                <w:noProof/>
                <w:rtl/>
              </w:rPr>
              <w:t xml:space="preserve">208 -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العدة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والحيض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النساء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ويقبل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قولهن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فيه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Toc376953382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83" w:history="1">
            <w:r w:rsidR="008A367A" w:rsidRPr="0097428E">
              <w:rPr>
                <w:rStyle w:val="Hyperlink"/>
                <w:noProof/>
                <w:rtl/>
              </w:rPr>
              <w:t xml:space="preserve">209 -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اشترى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جارية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تبلغ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المحيض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يكن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عليه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استبراؤها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Toc376953383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84" w:history="1">
            <w:r w:rsidR="008A367A" w:rsidRPr="0097428E">
              <w:rPr>
                <w:rStyle w:val="Hyperlink"/>
                <w:noProof/>
                <w:rtl/>
              </w:rPr>
              <w:t xml:space="preserve">210 -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اشترى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جارية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ووثق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بصاحبها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استبرأها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يكن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عليه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استبراء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Toc376953384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85" w:history="1">
            <w:r w:rsidR="008A367A" w:rsidRPr="0097428E">
              <w:rPr>
                <w:rStyle w:val="Hyperlink"/>
                <w:noProof/>
                <w:rtl/>
              </w:rPr>
              <w:t xml:space="preserve">211 -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اشترى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امرأة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جارية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ذكرت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انه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يطأها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أحد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استبراؤها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Toc376953385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86" w:history="1">
            <w:r w:rsidR="008A367A" w:rsidRPr="0097428E">
              <w:rPr>
                <w:rStyle w:val="Hyperlink"/>
                <w:noProof/>
                <w:rtl/>
              </w:rPr>
              <w:t xml:space="preserve">212 -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اشترى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جارية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فاعتقها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الحال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هل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يجوز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وطؤها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قبل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يستبرئها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Toc376953386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87" w:history="1">
            <w:r w:rsidR="008A367A" w:rsidRPr="0097428E">
              <w:rPr>
                <w:rStyle w:val="Hyperlink"/>
                <w:noProof/>
                <w:rtl/>
              </w:rPr>
              <w:t xml:space="preserve">213 -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اشترى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جارية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حبلى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يجز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وطؤها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الفرج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ويجوز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فيما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دون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ذلك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Toc376953387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88" w:history="1">
            <w:r w:rsidR="008A367A" w:rsidRPr="0097428E">
              <w:rPr>
                <w:rStyle w:val="Hyperlink"/>
                <w:noProof/>
                <w:rtl/>
              </w:rPr>
              <w:t xml:space="preserve">214 -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تكون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الجارية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يطأها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ويطأها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غيره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سفاحا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وجاءت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بولد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يلحق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Toc376953388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89" w:history="1">
            <w:r w:rsidR="008A367A" w:rsidRPr="0097428E">
              <w:rPr>
                <w:rStyle w:val="Hyperlink"/>
                <w:noProof/>
                <w:rtl/>
              </w:rPr>
              <w:t xml:space="preserve">215 -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القوم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يتبايعون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الجارية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فوطؤوها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طهر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واحد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فجاءت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بولد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لمن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يكون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الولد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Toc376953389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6953390" w:history="1">
            <w:r w:rsidR="008A367A" w:rsidRPr="0097428E">
              <w:rPr>
                <w:rStyle w:val="Hyperlink"/>
                <w:rFonts w:hint="eastAsia"/>
                <w:noProof/>
                <w:rtl/>
              </w:rPr>
              <w:t>أبواب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اللعان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Toc376953390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91" w:history="1">
            <w:r w:rsidR="008A367A" w:rsidRPr="0097428E">
              <w:rPr>
                <w:rStyle w:val="Hyperlink"/>
                <w:noProof/>
                <w:rtl/>
              </w:rPr>
              <w:t xml:space="preserve">216 -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اللعان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يثبت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بادعاء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الفجور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وإن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ينف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الولد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Toc376953391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92" w:history="1">
            <w:r w:rsidR="008A367A" w:rsidRPr="0097428E">
              <w:rPr>
                <w:rStyle w:val="Hyperlink"/>
                <w:noProof/>
                <w:rtl/>
              </w:rPr>
              <w:t xml:space="preserve">217 -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اللعان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يثبت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بين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الحر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والمملوكة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والحرة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والمملوك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Toc376953392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D64F02" w:rsidRPr="00336815" w:rsidRDefault="00D64F02" w:rsidP="00336815">
          <w:pPr>
            <w:pStyle w:val="libNormal"/>
            <w:rPr>
              <w:rStyle w:val="Hyperlink"/>
              <w:noProof/>
              <w:u w:val="none"/>
              <w:rtl/>
            </w:rPr>
          </w:pPr>
          <w:r w:rsidRPr="00336815">
            <w:rPr>
              <w:rStyle w:val="Hyperlink"/>
              <w:noProof/>
              <w:u w:val="none"/>
              <w:rtl/>
            </w:rPr>
            <w:br w:type="page"/>
          </w:r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93" w:history="1">
            <w:r w:rsidR="008A367A" w:rsidRPr="0097428E">
              <w:rPr>
                <w:rStyle w:val="Hyperlink"/>
                <w:noProof/>
                <w:rtl/>
              </w:rPr>
              <w:t xml:space="preserve">218 -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اللعان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يثبت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مع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الحبلى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Toc376953393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94" w:history="1">
            <w:r w:rsidR="008A367A" w:rsidRPr="0097428E">
              <w:rPr>
                <w:rStyle w:val="Hyperlink"/>
                <w:noProof/>
                <w:rtl/>
              </w:rPr>
              <w:t xml:space="preserve">219 -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الملاعن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إذا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أقر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بالولد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بعد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مضي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اللعان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Toc376953394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>
          <w:pPr>
            <w:pStyle w:val="TOC2"/>
            <w:tabs>
              <w:tab w:val="right" w:leader="dot" w:pos="82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6953395" w:history="1">
            <w:r w:rsidR="008A367A" w:rsidRPr="0097428E">
              <w:rPr>
                <w:rStyle w:val="Hyperlink"/>
                <w:noProof/>
                <w:rtl/>
              </w:rPr>
              <w:t xml:space="preserve">220 -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باب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الرجل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يقول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لامرأته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لم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أجدك</w:t>
            </w:r>
            <w:r w:rsidR="008A367A" w:rsidRPr="0097428E">
              <w:rPr>
                <w:rStyle w:val="Hyperlink"/>
                <w:noProof/>
                <w:rtl/>
              </w:rPr>
              <w:t xml:space="preserve"> </w:t>
            </w:r>
            <w:r w:rsidR="008A367A" w:rsidRPr="0097428E">
              <w:rPr>
                <w:rStyle w:val="Hyperlink"/>
                <w:rFonts w:hint="eastAsia"/>
                <w:noProof/>
                <w:rtl/>
              </w:rPr>
              <w:t>عذراء</w:t>
            </w:r>
            <w:r w:rsidR="008A367A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 w:rsidR="008A367A">
              <w:rPr>
                <w:noProof/>
                <w:webHidden/>
              </w:rPr>
              <w:instrText>PAGEREF</w:instrText>
            </w:r>
            <w:r w:rsidR="008A367A">
              <w:rPr>
                <w:noProof/>
                <w:webHidden/>
                <w:rtl/>
              </w:rPr>
              <w:instrText xml:space="preserve"> _</w:instrText>
            </w:r>
            <w:r w:rsidR="008A367A">
              <w:rPr>
                <w:noProof/>
                <w:webHidden/>
              </w:rPr>
              <w:instrText>Toc376953395 \h</w:instrText>
            </w:r>
            <w:r w:rsidR="008A367A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1331C5">
              <w:rPr>
                <w:noProof/>
                <w:webHidden/>
                <w:rtl/>
              </w:rPr>
              <w:t>377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A367A" w:rsidRDefault="006A0189" w:rsidP="008A367A">
          <w:pPr>
            <w:pStyle w:val="libNormal"/>
          </w:pPr>
          <w:r>
            <w:fldChar w:fldCharType="end"/>
          </w:r>
        </w:p>
      </w:sdtContent>
    </w:sdt>
    <w:sectPr w:rsidR="008A367A" w:rsidSect="00945E9C">
      <w:footerReference w:type="even" r:id="rId9"/>
      <w:footerReference w:type="default" r:id="rId10"/>
      <w:footerReference w:type="first" r:id="rId11"/>
      <w:type w:val="continuous"/>
      <w:pgSz w:w="11907" w:h="16840" w:code="9"/>
      <w:pgMar w:top="1701" w:right="1701" w:bottom="1701" w:left="1985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BF6" w:rsidRDefault="00320BF6">
      <w:r>
        <w:separator/>
      </w:r>
    </w:p>
  </w:endnote>
  <w:endnote w:type="continuationSeparator" w:id="0">
    <w:p w:rsidR="00320BF6" w:rsidRDefault="00320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82E" w:rsidRPr="00460435" w:rsidRDefault="006A0189" w:rsidP="002045CF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31182E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1331C5">
      <w:rPr>
        <w:rFonts w:ascii="Traditional Arabic" w:hAnsi="Traditional Arabic"/>
        <w:noProof/>
        <w:sz w:val="28"/>
        <w:szCs w:val="28"/>
        <w:rtl/>
      </w:rPr>
      <w:t>382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82E" w:rsidRPr="00460435" w:rsidRDefault="006A0189" w:rsidP="00460435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31182E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1331C5">
      <w:rPr>
        <w:rFonts w:ascii="Traditional Arabic" w:hAnsi="Traditional Arabic"/>
        <w:noProof/>
        <w:sz w:val="28"/>
        <w:szCs w:val="28"/>
        <w:rtl/>
      </w:rPr>
      <w:t>383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82E" w:rsidRPr="00460435" w:rsidRDefault="006A0189" w:rsidP="002045CF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31182E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1331C5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BF6" w:rsidRDefault="00320BF6">
      <w:r>
        <w:separator/>
      </w:r>
    </w:p>
  </w:footnote>
  <w:footnote w:type="continuationSeparator" w:id="0">
    <w:p w:rsidR="00320BF6" w:rsidRDefault="00320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E9C"/>
    <w:rsid w:val="00005A19"/>
    <w:rsid w:val="00024DBC"/>
    <w:rsid w:val="000267FE"/>
    <w:rsid w:val="00034DB7"/>
    <w:rsid w:val="00040798"/>
    <w:rsid w:val="00043023"/>
    <w:rsid w:val="00054406"/>
    <w:rsid w:val="0006216A"/>
    <w:rsid w:val="00066C43"/>
    <w:rsid w:val="00067F84"/>
    <w:rsid w:val="00071C97"/>
    <w:rsid w:val="0007341A"/>
    <w:rsid w:val="0007613C"/>
    <w:rsid w:val="000761F7"/>
    <w:rsid w:val="00076A3A"/>
    <w:rsid w:val="00077163"/>
    <w:rsid w:val="0007762E"/>
    <w:rsid w:val="00082D69"/>
    <w:rsid w:val="00090987"/>
    <w:rsid w:val="00092805"/>
    <w:rsid w:val="00092A0C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31C5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712E1"/>
    <w:rsid w:val="00176759"/>
    <w:rsid w:val="001767EE"/>
    <w:rsid w:val="00182258"/>
    <w:rsid w:val="00182CD3"/>
    <w:rsid w:val="00184653"/>
    <w:rsid w:val="0018664D"/>
    <w:rsid w:val="00187017"/>
    <w:rsid w:val="00187246"/>
    <w:rsid w:val="001937F7"/>
    <w:rsid w:val="0019463F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182E"/>
    <w:rsid w:val="003129CD"/>
    <w:rsid w:val="00317E22"/>
    <w:rsid w:val="00320644"/>
    <w:rsid w:val="00320BF6"/>
    <w:rsid w:val="00322466"/>
    <w:rsid w:val="00324B78"/>
    <w:rsid w:val="00325A62"/>
    <w:rsid w:val="00326131"/>
    <w:rsid w:val="00330D70"/>
    <w:rsid w:val="003339D0"/>
    <w:rsid w:val="00335249"/>
    <w:rsid w:val="003353BB"/>
    <w:rsid w:val="0033620A"/>
    <w:rsid w:val="00336815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1DA0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67F7"/>
    <w:rsid w:val="004D7678"/>
    <w:rsid w:val="004D7CD7"/>
    <w:rsid w:val="004E421E"/>
    <w:rsid w:val="004E6E95"/>
    <w:rsid w:val="004E7BA2"/>
    <w:rsid w:val="004F58BA"/>
    <w:rsid w:val="004F6137"/>
    <w:rsid w:val="005022E5"/>
    <w:rsid w:val="00514000"/>
    <w:rsid w:val="005254BC"/>
    <w:rsid w:val="00526724"/>
    <w:rsid w:val="00540F36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77D14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21FA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1CBE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189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B0E"/>
    <w:rsid w:val="007F4E53"/>
    <w:rsid w:val="007F5ABC"/>
    <w:rsid w:val="008018D9"/>
    <w:rsid w:val="00806335"/>
    <w:rsid w:val="008105E2"/>
    <w:rsid w:val="008110DA"/>
    <w:rsid w:val="008128CA"/>
    <w:rsid w:val="00813440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367A"/>
    <w:rsid w:val="008A4630"/>
    <w:rsid w:val="008B5AE2"/>
    <w:rsid w:val="008B5B7E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5E9C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3F07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6D5A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91F7E"/>
    <w:rsid w:val="00A93200"/>
    <w:rsid w:val="00A9330B"/>
    <w:rsid w:val="00A940EB"/>
    <w:rsid w:val="00A948BA"/>
    <w:rsid w:val="00A971B5"/>
    <w:rsid w:val="00AA18B0"/>
    <w:rsid w:val="00AA378D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3927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1002E"/>
    <w:rsid w:val="00B11AF5"/>
    <w:rsid w:val="00B12ED2"/>
    <w:rsid w:val="00B17010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34AF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3386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1D80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6B57"/>
    <w:rsid w:val="00C86EE3"/>
    <w:rsid w:val="00C8734B"/>
    <w:rsid w:val="00C9021F"/>
    <w:rsid w:val="00C9028D"/>
    <w:rsid w:val="00C906FE"/>
    <w:rsid w:val="00C928FA"/>
    <w:rsid w:val="00CA2801"/>
    <w:rsid w:val="00CA41BF"/>
    <w:rsid w:val="00CA539C"/>
    <w:rsid w:val="00CB22FF"/>
    <w:rsid w:val="00CB4647"/>
    <w:rsid w:val="00CB686E"/>
    <w:rsid w:val="00CB6FCA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4F02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32E9A"/>
    <w:rsid w:val="00E36247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3DFD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B57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1"/>
      <w:lang w:bidi="ar-IQ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1Char">
    <w:name w:val="Heading 1 Char"/>
    <w:basedOn w:val="libNormalChar"/>
    <w:link w:val="Heading1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character" w:customStyle="1" w:styleId="libFootnote0Char">
    <w:name w:val="libFootnote0 Char"/>
    <w:basedOn w:val="libFootnoteChar"/>
    <w:link w:val="libFootnote0"/>
    <w:rsid w:val="00D91A3F"/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100" w:firstLine="0"/>
      <w:jc w:val="left"/>
    </w:pPr>
    <w:rPr>
      <w:rFonts w:ascii="Calibri" w:hAnsi="Calibri" w:cs="Arial"/>
      <w:color w:val="auto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320" w:firstLine="0"/>
      <w:jc w:val="left"/>
    </w:pPr>
    <w:rPr>
      <w:rFonts w:ascii="Calibri" w:hAnsi="Calibri" w:cs="Arial"/>
      <w:color w:val="auto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540" w:firstLine="0"/>
      <w:jc w:val="left"/>
    </w:pPr>
    <w:rPr>
      <w:rFonts w:ascii="Calibri" w:hAnsi="Calibri" w:cs="Arial"/>
      <w:color w:val="auto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760" w:firstLine="0"/>
      <w:jc w:val="left"/>
    </w:pPr>
    <w:rPr>
      <w:rFonts w:ascii="Calibri" w:hAnsi="Calibri" w:cs="Arial"/>
      <w:color w:val="auto"/>
      <w:sz w:val="22"/>
      <w:szCs w:val="22"/>
      <w:lang w:bidi="ar-SA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rfan%20Rahimi\Share%20Rahimi\Template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FEBAD-1194-436B-886B-5CD9A9D0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</Template>
  <TotalTime>1</TotalTime>
  <Pages>388</Pages>
  <Words>83763</Words>
  <Characters>477451</Characters>
  <Application>Microsoft Office Word</Application>
  <DocSecurity>0</DocSecurity>
  <Lines>3978</Lines>
  <Paragraphs>1120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560094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B4</cp:lastModifiedBy>
  <cp:revision>2</cp:revision>
  <cp:lastPrinted>2014-04-23T08:41:00Z</cp:lastPrinted>
  <dcterms:created xsi:type="dcterms:W3CDTF">2014-04-23T08:41:00Z</dcterms:created>
  <dcterms:modified xsi:type="dcterms:W3CDTF">2014-04-23T08:41:00Z</dcterms:modified>
</cp:coreProperties>
</file>