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7D" w:rsidRPr="00FA217D" w:rsidRDefault="00FA217D" w:rsidP="00FA217D">
      <w:pPr>
        <w:pStyle w:val="libCenterBold1"/>
        <w:rPr>
          <w:rtl/>
        </w:rPr>
      </w:pPr>
      <w:r w:rsidRPr="00FA217D">
        <w:rPr>
          <w:rtl/>
        </w:rPr>
        <w:t>الإنسان المعاصر والمشكلة الاجتماعيّة</w:t>
      </w:r>
    </w:p>
    <w:p w:rsidR="00FA217D" w:rsidRDefault="00FA217D" w:rsidP="00FA217D">
      <w:pPr>
        <w:pStyle w:val="libCenterBold1"/>
        <w:rPr>
          <w:rtl/>
        </w:rPr>
      </w:pPr>
      <w:r w:rsidRPr="00FA217D">
        <w:rPr>
          <w:rtl/>
        </w:rPr>
        <w:t>السيد محمد باقر الصدر</w:t>
      </w:r>
    </w:p>
    <w:p w:rsidR="00FA217D" w:rsidRPr="00B402EA" w:rsidRDefault="00FA217D" w:rsidP="00B402EA">
      <w:pPr>
        <w:pStyle w:val="libNormal"/>
        <w:rPr>
          <w:rtl/>
        </w:rPr>
      </w:pPr>
      <w:r>
        <w:rPr>
          <w:rtl/>
        </w:rPr>
        <w:br w:type="page"/>
      </w:r>
    </w:p>
    <w:p w:rsidR="00FA217D" w:rsidRPr="00FA217D" w:rsidRDefault="00FA217D" w:rsidP="00FA217D">
      <w:pPr>
        <w:pStyle w:val="libBold1"/>
        <w:rPr>
          <w:rtl/>
        </w:rPr>
      </w:pPr>
      <w:r w:rsidRPr="00FA217D">
        <w:rPr>
          <w:rtl/>
        </w:rPr>
        <w:lastRenderedPageBreak/>
        <w:t>الإنسان المعاصر والمشكلة الاجتماعيّة</w:t>
      </w:r>
    </w:p>
    <w:p w:rsidR="00FA217D" w:rsidRPr="00FA217D" w:rsidRDefault="00FA217D" w:rsidP="00FA217D">
      <w:pPr>
        <w:pStyle w:val="libBold1"/>
        <w:rPr>
          <w:rtl/>
        </w:rPr>
      </w:pPr>
      <w:r w:rsidRPr="00FA217D">
        <w:rPr>
          <w:rtl/>
        </w:rPr>
        <w:t>* كلمة المؤلّف .</w:t>
      </w:r>
    </w:p>
    <w:p w:rsidR="00FA217D" w:rsidRPr="00FA217D" w:rsidRDefault="00FA217D" w:rsidP="00FA217D">
      <w:pPr>
        <w:pStyle w:val="libBold1"/>
        <w:rPr>
          <w:rtl/>
        </w:rPr>
      </w:pPr>
      <w:r w:rsidRPr="00FA217D">
        <w:rPr>
          <w:rtl/>
        </w:rPr>
        <w:t>* الإنسان المعاصر وقدرته على حلّ المشكلة الاجتماعيّة .</w:t>
      </w:r>
    </w:p>
    <w:p w:rsidR="00FA217D" w:rsidRPr="00FA217D" w:rsidRDefault="00FA217D" w:rsidP="00FA217D">
      <w:pPr>
        <w:pStyle w:val="libBold1"/>
        <w:rPr>
          <w:rtl/>
        </w:rPr>
      </w:pPr>
      <w:r w:rsidRPr="00FA217D">
        <w:rPr>
          <w:rtl/>
        </w:rPr>
        <w:t xml:space="preserve">* الديمقراطيّة الرأسماليّة . </w:t>
      </w:r>
    </w:p>
    <w:p w:rsidR="00FA217D" w:rsidRPr="00FA217D" w:rsidRDefault="00FA217D" w:rsidP="00FA217D">
      <w:pPr>
        <w:pStyle w:val="libBold1"/>
        <w:rPr>
          <w:rtl/>
        </w:rPr>
      </w:pPr>
      <w:r w:rsidRPr="00FA217D">
        <w:rPr>
          <w:rtl/>
        </w:rPr>
        <w:t>* الاشتراكيّة والشيوعيّة .</w:t>
      </w:r>
    </w:p>
    <w:p w:rsidR="00FA217D" w:rsidRPr="00FA217D" w:rsidRDefault="00FA217D" w:rsidP="00FA217D">
      <w:pPr>
        <w:pStyle w:val="libBold1"/>
        <w:rPr>
          <w:rtl/>
        </w:rPr>
      </w:pPr>
      <w:r w:rsidRPr="00FA217D">
        <w:rPr>
          <w:rtl/>
        </w:rPr>
        <w:t>* الإسلام والمشكلة الاجتماعيّة .</w:t>
      </w:r>
    </w:p>
    <w:p w:rsidR="00FA217D" w:rsidRDefault="00FA217D" w:rsidP="00FA217D">
      <w:pPr>
        <w:pStyle w:val="libBold1"/>
        <w:rPr>
          <w:rtl/>
        </w:rPr>
      </w:pPr>
      <w:r w:rsidRPr="00FA217D">
        <w:rPr>
          <w:rtl/>
        </w:rPr>
        <w:t xml:space="preserve">* موقف الإسلام مِن الحرّية والضمان . </w:t>
      </w:r>
    </w:p>
    <w:p w:rsidR="00FA217D" w:rsidRDefault="00FA217D" w:rsidP="005E55E7">
      <w:pPr>
        <w:pStyle w:val="libNormal"/>
        <w:rPr>
          <w:rtl/>
        </w:rPr>
      </w:pPr>
      <w:r>
        <w:rPr>
          <w:rtl/>
        </w:rPr>
        <w:br w:type="page"/>
      </w:r>
    </w:p>
    <w:p w:rsidR="00FA217D" w:rsidRPr="00FA217D" w:rsidRDefault="00FA217D" w:rsidP="00FA217D">
      <w:pPr>
        <w:pStyle w:val="Heading2Center"/>
        <w:rPr>
          <w:rtl/>
        </w:rPr>
      </w:pPr>
      <w:bookmarkStart w:id="0" w:name="_Toc387494256"/>
      <w:r w:rsidRPr="00FA217D">
        <w:rPr>
          <w:rtl/>
        </w:rPr>
        <w:lastRenderedPageBreak/>
        <w:t>كلمة المؤلّف</w:t>
      </w:r>
      <w:bookmarkStart w:id="1" w:name="كلمة_المؤلّف"/>
      <w:bookmarkEnd w:id="0"/>
      <w:bookmarkEnd w:id="1"/>
    </w:p>
    <w:p w:rsidR="00FA217D" w:rsidRPr="00D50B46" w:rsidRDefault="00FA217D" w:rsidP="00FA217D">
      <w:pPr>
        <w:pStyle w:val="libBold1"/>
        <w:rPr>
          <w:rtl/>
        </w:rPr>
      </w:pPr>
      <w:r w:rsidRPr="00B82CE7">
        <w:rPr>
          <w:rtl/>
        </w:rPr>
        <w:t>بسم الله الرحمن الرحيم</w:t>
      </w:r>
    </w:p>
    <w:p w:rsidR="00FA217D" w:rsidRPr="00C66901" w:rsidRDefault="00FA217D" w:rsidP="00C66901">
      <w:pPr>
        <w:pStyle w:val="libNormal"/>
        <w:rPr>
          <w:rtl/>
        </w:rPr>
      </w:pPr>
      <w:r w:rsidRPr="00C66901">
        <w:rPr>
          <w:rtl/>
        </w:rPr>
        <w:t>قبل ثلاث سنوات قُمنا بمحاولة متواضعة : لدراسة أعمَق الأُسُس ، التي تقوم عليها الماركسية والإسلام ، وكان كتاب فلسفتنا تعبيراً عن هذه المحاولة ، ونقطة انطلاق لتفكيرٍ متسلسِل يحاول أنْ يدرس الإسلام مِن القاعدة إلى القِمّة.</w:t>
      </w:r>
    </w:p>
    <w:p w:rsidR="00FA217D" w:rsidRPr="00C66901" w:rsidRDefault="00FA217D" w:rsidP="00C66901">
      <w:pPr>
        <w:pStyle w:val="libNormal"/>
        <w:rPr>
          <w:rtl/>
        </w:rPr>
      </w:pPr>
      <w:r w:rsidRPr="00C66901">
        <w:rPr>
          <w:rtl/>
        </w:rPr>
        <w:t xml:space="preserve">وهكذا صدر </w:t>
      </w:r>
      <w:r w:rsidRPr="002F4457">
        <w:rPr>
          <w:rtl/>
        </w:rPr>
        <w:t xml:space="preserve">( </w:t>
      </w:r>
      <w:r w:rsidRPr="00C66901">
        <w:rPr>
          <w:rtl/>
        </w:rPr>
        <w:t>فلسفتنا</w:t>
      </w:r>
      <w:r w:rsidRPr="002F4457">
        <w:rPr>
          <w:rtl/>
        </w:rPr>
        <w:t xml:space="preserve"> ) </w:t>
      </w:r>
      <w:r w:rsidRPr="00C66901">
        <w:rPr>
          <w:rtl/>
        </w:rPr>
        <w:t xml:space="preserve">، وتلاه بعد سنتين تقريباً </w:t>
      </w:r>
      <w:r w:rsidRPr="002F4457">
        <w:rPr>
          <w:rtl/>
        </w:rPr>
        <w:t xml:space="preserve">( </w:t>
      </w:r>
      <w:r w:rsidRPr="00C66901">
        <w:rPr>
          <w:rtl/>
        </w:rPr>
        <w:t>اقتصادنا</w:t>
      </w:r>
      <w:r w:rsidRPr="002F4457">
        <w:rPr>
          <w:rtl/>
        </w:rPr>
        <w:t xml:space="preserve"> )</w:t>
      </w:r>
      <w:r w:rsidRPr="00C66901">
        <w:rPr>
          <w:rtl/>
        </w:rPr>
        <w:t xml:space="preserve"> ، ولا يزال الشقيقان الفِكريّان بانتظار أشقّاء آخَرين ؛ لتكتمل المجموعة الفِكرية ، التي نأمل تقديمها إلى المسلمين.</w:t>
      </w:r>
    </w:p>
    <w:p w:rsidR="00FA217D" w:rsidRPr="00883395" w:rsidRDefault="00FA217D" w:rsidP="00C66901">
      <w:pPr>
        <w:pStyle w:val="libNormal"/>
        <w:rPr>
          <w:rtl/>
        </w:rPr>
      </w:pPr>
      <w:r w:rsidRPr="00C66901">
        <w:rPr>
          <w:rtl/>
        </w:rPr>
        <w:t>وقد لاحظنا منذ البَدء - بالرغم مِن الإقبال المنقطِع النظير الذي قوبلَت به هذه المجموعة ، حتّى نفَدَ كتاب فلسفتنا خلال عِدّة أسابيع تقريباً - أقول لاحظنا مدى التفاوت بين الفِكر الإسلامي في مستواه العالي ، وواقِع الفِكر الذي نعيشه في بلادنا بوَجهٍ عامّ ، حتّى صَعُب على كثير مواكبة ذلك المستوى العالي ، إلاّ بشيءٍ كثير مِن الجُهد ، فكان لا بدّ مِن حلَقات متوسّطة يتدرّج خلالها القارئ إلى المستوى الأعلى ، ويستعين بها على تَفهّم ذلك المستوى .</w:t>
      </w:r>
    </w:p>
    <w:p w:rsidR="00FA217D" w:rsidRPr="00C66901" w:rsidRDefault="00FA217D" w:rsidP="00C66901">
      <w:pPr>
        <w:pStyle w:val="libNormal"/>
        <w:rPr>
          <w:rtl/>
        </w:rPr>
      </w:pPr>
      <w:r w:rsidRPr="00C66901">
        <w:rPr>
          <w:rtl/>
        </w:rPr>
        <w:t xml:space="preserve">وهنا نشأت فِكرة : </w:t>
      </w:r>
      <w:r w:rsidRPr="002F4457">
        <w:rPr>
          <w:rtl/>
        </w:rPr>
        <w:t xml:space="preserve">( </w:t>
      </w:r>
      <w:r w:rsidRPr="00C66901">
        <w:rPr>
          <w:rtl/>
        </w:rPr>
        <w:t>المدرسة الإسلامية</w:t>
      </w:r>
      <w:r w:rsidRPr="002F4457">
        <w:rPr>
          <w:rtl/>
        </w:rPr>
        <w:t xml:space="preserve"> ) ، </w:t>
      </w:r>
      <w:r w:rsidRPr="00C66901">
        <w:rPr>
          <w:rtl/>
        </w:rPr>
        <w:t xml:space="preserve">أي محاولة إعطاء الفِكر الإسلاميّ في مستوىً مدرسيّ ، ضمن حلَقات متسلْسِلة تسير في اتّجاهٍ موازي للسلسلة الرئيسية : </w:t>
      </w:r>
      <w:r w:rsidRPr="002F4457">
        <w:rPr>
          <w:rtl/>
        </w:rPr>
        <w:t xml:space="preserve">( </w:t>
      </w:r>
      <w:r w:rsidRPr="00C66901">
        <w:rPr>
          <w:rtl/>
        </w:rPr>
        <w:t>فلسفتنا ، واقتصادنا</w:t>
      </w:r>
      <w:r w:rsidRPr="002F4457">
        <w:rPr>
          <w:rtl/>
        </w:rPr>
        <w:t xml:space="preserve"> ) </w:t>
      </w:r>
      <w:r w:rsidRPr="00C66901">
        <w:rPr>
          <w:rtl/>
        </w:rPr>
        <w:t>، وتشترك معها في حَمْل الرسالة الفِكرية للإسلام ، وتتّفق وإيّاها في الطريقة والأهداف الرئيسية ، وإنْ اختلفت في الدرجة والمستوى .</w:t>
      </w:r>
    </w:p>
    <w:p w:rsidR="005E55E7" w:rsidRPr="00C66901" w:rsidRDefault="00FA217D" w:rsidP="00C66901">
      <w:pPr>
        <w:pStyle w:val="libNormal"/>
        <w:rPr>
          <w:rStyle w:val="libNormalChar"/>
          <w:rtl/>
        </w:rPr>
      </w:pPr>
      <w:r w:rsidRPr="00C66901">
        <w:rPr>
          <w:rtl/>
        </w:rPr>
        <w:t xml:space="preserve">وحدّدنا خلال التفكير في إصدار </w:t>
      </w:r>
      <w:r w:rsidRPr="002F4457">
        <w:rPr>
          <w:rtl/>
        </w:rPr>
        <w:t xml:space="preserve">( </w:t>
      </w:r>
      <w:r w:rsidRPr="00C66901">
        <w:rPr>
          <w:rStyle w:val="libNormalChar"/>
          <w:rtl/>
        </w:rPr>
        <w:t>المدرسة الإسلامية</w:t>
      </w:r>
      <w:r w:rsidRPr="002F4457">
        <w:rPr>
          <w:rtl/>
        </w:rPr>
        <w:t xml:space="preserve"> ) </w:t>
      </w:r>
      <w:r w:rsidRPr="00C66901">
        <w:rPr>
          <w:rStyle w:val="libNormalChar"/>
          <w:rtl/>
        </w:rPr>
        <w:t>خصائص الفِكر المدرسيّ ، التي يتكوّن منها الطابع العامّ ، والمِزاج الفِكري للمدرسة الإسلامية ، التي نحاول إصدارها .</w:t>
      </w:r>
    </w:p>
    <w:p w:rsidR="005E55E7" w:rsidRDefault="005E55E7"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وتتلخّص هذه الخصائص فيما يلي :</w:t>
      </w:r>
    </w:p>
    <w:p w:rsidR="00FA217D" w:rsidRPr="00FC0734" w:rsidRDefault="00FA217D" w:rsidP="00FC0734">
      <w:pPr>
        <w:pStyle w:val="libNormal"/>
        <w:rPr>
          <w:rtl/>
        </w:rPr>
      </w:pPr>
      <w:r w:rsidRPr="001A0C0F">
        <w:rPr>
          <w:rtl/>
        </w:rPr>
        <w:t xml:space="preserve">1 _ </w:t>
      </w:r>
      <w:r w:rsidRPr="00FC0734">
        <w:rPr>
          <w:rtl/>
        </w:rPr>
        <w:t xml:space="preserve">إنّ الغرَض المباشر مِن </w:t>
      </w:r>
      <w:r w:rsidRPr="001A0C0F">
        <w:rPr>
          <w:rtl/>
        </w:rPr>
        <w:t xml:space="preserve">( </w:t>
      </w:r>
      <w:r w:rsidRPr="00FC0734">
        <w:rPr>
          <w:rtl/>
        </w:rPr>
        <w:t>المدرسة الإسلامية</w:t>
      </w:r>
      <w:r w:rsidRPr="001A0C0F">
        <w:rPr>
          <w:rtl/>
        </w:rPr>
        <w:t xml:space="preserve"> )</w:t>
      </w:r>
      <w:r w:rsidRPr="00FC0734">
        <w:rPr>
          <w:rtl/>
        </w:rPr>
        <w:t xml:space="preserve"> : الإقناع أكثر مِن الإبداع ؛ ولهذا فهي قد تستمدّ موادّها الفِكرية مِن </w:t>
      </w:r>
      <w:r w:rsidRPr="001A0C0F">
        <w:rPr>
          <w:rtl/>
        </w:rPr>
        <w:t xml:space="preserve">( </w:t>
      </w:r>
      <w:r w:rsidRPr="00FC0734">
        <w:rPr>
          <w:rtl/>
        </w:rPr>
        <w:t>فلسفتنا</w:t>
      </w:r>
      <w:r w:rsidRPr="001A0C0F">
        <w:rPr>
          <w:rtl/>
        </w:rPr>
        <w:t xml:space="preserve"> )</w:t>
      </w:r>
      <w:r w:rsidRPr="00FC0734">
        <w:rPr>
          <w:rtl/>
        </w:rPr>
        <w:t xml:space="preserve"> و</w:t>
      </w:r>
      <w:r w:rsidRPr="001A0C0F">
        <w:rPr>
          <w:rtl/>
        </w:rPr>
        <w:t xml:space="preserve">( </w:t>
      </w:r>
      <w:r w:rsidRPr="00FC0734">
        <w:rPr>
          <w:rtl/>
        </w:rPr>
        <w:t>اقتصادنا</w:t>
      </w:r>
      <w:r w:rsidRPr="001A0C0F">
        <w:rPr>
          <w:rtl/>
        </w:rPr>
        <w:t xml:space="preserve"> )</w:t>
      </w:r>
      <w:r w:rsidRPr="00FC0734">
        <w:rPr>
          <w:rtl/>
        </w:rPr>
        <w:t xml:space="preserve"> وأشقّائهما الفِكرِيَّين ، وتُعرِضُها في مستواها المدرسيّ الخاصّ ، ولا تلتزم في أفكارها أنْ تكون معروضة لأوّل مرّة .</w:t>
      </w:r>
    </w:p>
    <w:p w:rsidR="00FA217D" w:rsidRPr="00AE4AA5" w:rsidRDefault="00FA217D" w:rsidP="00FC0734">
      <w:pPr>
        <w:pStyle w:val="libNormal"/>
        <w:rPr>
          <w:rtl/>
        </w:rPr>
      </w:pPr>
      <w:r w:rsidRPr="001A0C0F">
        <w:rPr>
          <w:rtl/>
        </w:rPr>
        <w:t xml:space="preserve">2 _ </w:t>
      </w:r>
      <w:r w:rsidRPr="00FC0734">
        <w:rPr>
          <w:rtl/>
        </w:rPr>
        <w:t xml:space="preserve">لا تتقيّد </w:t>
      </w:r>
      <w:r w:rsidRPr="001A0C0F">
        <w:rPr>
          <w:rtl/>
        </w:rPr>
        <w:t xml:space="preserve">( </w:t>
      </w:r>
      <w:r w:rsidRPr="00FC0734">
        <w:rPr>
          <w:rtl/>
        </w:rPr>
        <w:t>المدرسة الإسلامية</w:t>
      </w:r>
      <w:r w:rsidRPr="001A0C0F">
        <w:rPr>
          <w:rtl/>
        </w:rPr>
        <w:t xml:space="preserve"> ) </w:t>
      </w:r>
      <w:r w:rsidRPr="00FC0734">
        <w:rPr>
          <w:rtl/>
        </w:rPr>
        <w:t xml:space="preserve">بالصيغة البُرهانية للفِكرة دائماً ، فالطابع البرهانيّ فيها أقلّ بروزاً منه في أفكار </w:t>
      </w:r>
      <w:r w:rsidRPr="001A0C0F">
        <w:rPr>
          <w:rtl/>
        </w:rPr>
        <w:t xml:space="preserve">( </w:t>
      </w:r>
      <w:r w:rsidRPr="00FC0734">
        <w:rPr>
          <w:rtl/>
        </w:rPr>
        <w:t>فلسفتنا</w:t>
      </w:r>
      <w:r w:rsidRPr="001A0C0F">
        <w:rPr>
          <w:rtl/>
        </w:rPr>
        <w:t xml:space="preserve"> ) </w:t>
      </w:r>
      <w:r w:rsidRPr="00FC0734">
        <w:rPr>
          <w:rtl/>
        </w:rPr>
        <w:t>وأشقّائها ، وِفقاً لدرجة السهولة والتبسيط ، المتوَخّاة في الحلَقات المدرسية .</w:t>
      </w:r>
    </w:p>
    <w:p w:rsidR="00FA217D" w:rsidRPr="00AE4AA5" w:rsidRDefault="00FA217D" w:rsidP="00FC0734">
      <w:pPr>
        <w:pStyle w:val="libNormal"/>
        <w:rPr>
          <w:rtl/>
        </w:rPr>
      </w:pPr>
      <w:r w:rsidRPr="001A0C0F">
        <w:rPr>
          <w:rtl/>
        </w:rPr>
        <w:t xml:space="preserve">3 _ </w:t>
      </w:r>
      <w:r w:rsidRPr="00FC0734">
        <w:rPr>
          <w:rtl/>
        </w:rPr>
        <w:t xml:space="preserve">تُعالج </w:t>
      </w:r>
      <w:r w:rsidRPr="001A0C0F">
        <w:rPr>
          <w:rtl/>
        </w:rPr>
        <w:t xml:space="preserve">( </w:t>
      </w:r>
      <w:r w:rsidRPr="00FC0734">
        <w:rPr>
          <w:rtl/>
        </w:rPr>
        <w:t>المدرسة الإسلامية</w:t>
      </w:r>
      <w:r w:rsidRPr="001A0C0F">
        <w:rPr>
          <w:rtl/>
        </w:rPr>
        <w:t xml:space="preserve"> ) </w:t>
      </w:r>
      <w:r w:rsidRPr="00FC0734">
        <w:rPr>
          <w:rtl/>
        </w:rPr>
        <w:t xml:space="preserve">نطاقاً فِكريّاً أوسع مِن المجال الفِكري ، الذي تباشره </w:t>
      </w:r>
      <w:r w:rsidRPr="001A0C0F">
        <w:rPr>
          <w:rtl/>
        </w:rPr>
        <w:t xml:space="preserve">( </w:t>
      </w:r>
      <w:r w:rsidRPr="00FC0734">
        <w:rPr>
          <w:rtl/>
        </w:rPr>
        <w:t>فلسفتنا</w:t>
      </w:r>
      <w:r w:rsidRPr="001A0C0F">
        <w:rPr>
          <w:rtl/>
        </w:rPr>
        <w:t xml:space="preserve"> ) </w:t>
      </w:r>
      <w:r w:rsidRPr="00FC0734">
        <w:rPr>
          <w:rtl/>
        </w:rPr>
        <w:t>وأشقاؤها ؛ لأنّها لا تقتصر على الجوانب الرئيسية في الهيكل الإسلامي العامّ ، وإنّما تتناول أيضاً النواحي الجانبية مِن التفكير الإسلامي .</w:t>
      </w:r>
    </w:p>
    <w:p w:rsidR="00FA217D" w:rsidRPr="00C66901" w:rsidRDefault="00FA217D" w:rsidP="00C66901">
      <w:pPr>
        <w:pStyle w:val="libNormal"/>
        <w:rPr>
          <w:rtl/>
        </w:rPr>
      </w:pPr>
      <w:r w:rsidRPr="00C66901">
        <w:rPr>
          <w:rtl/>
        </w:rPr>
        <w:t>وتُعالج شتّى الموضوعات الفلسفية أو الاجتماعية أو التاريخية أو القرآنية ، التي تؤثّر في تنمية الوَعي الإسلامي ، وبناء وتكميل الشخصية الإسلامية ، مِن الناحية الفِكرية والروحية .</w:t>
      </w:r>
    </w:p>
    <w:p w:rsidR="00FA217D" w:rsidRPr="00C66901" w:rsidRDefault="00FA217D" w:rsidP="00C66901">
      <w:pPr>
        <w:pStyle w:val="libNormal"/>
        <w:rPr>
          <w:rtl/>
        </w:rPr>
      </w:pPr>
      <w:r w:rsidRPr="00C66901">
        <w:rPr>
          <w:rtl/>
        </w:rPr>
        <w:t xml:space="preserve">وقد قدّر الله تعالى أنْ تلتقي فِكرة </w:t>
      </w:r>
      <w:r w:rsidRPr="002F4457">
        <w:rPr>
          <w:rtl/>
        </w:rPr>
        <w:t xml:space="preserve">( </w:t>
      </w:r>
      <w:r w:rsidRPr="00C66901">
        <w:rPr>
          <w:rtl/>
        </w:rPr>
        <w:t>المدرسة الإسلامية</w:t>
      </w:r>
      <w:r w:rsidRPr="002F4457">
        <w:rPr>
          <w:rtl/>
        </w:rPr>
        <w:t xml:space="preserve"> ) </w:t>
      </w:r>
      <w:r w:rsidRPr="00C66901">
        <w:rPr>
          <w:rtl/>
        </w:rPr>
        <w:t>بفِكرةٍ أخرى عن تمهيد فلسفتنا ، فتمتزج الفِكرتان ، وتخرجان إلى النور في هذا الكتاب .</w:t>
      </w:r>
    </w:p>
    <w:p w:rsidR="005E55E7" w:rsidRPr="00C66901" w:rsidRDefault="00FA217D" w:rsidP="00C66901">
      <w:pPr>
        <w:pStyle w:val="libNormal"/>
        <w:rPr>
          <w:rStyle w:val="libNormalChar"/>
          <w:rtl/>
        </w:rPr>
      </w:pPr>
      <w:r w:rsidRPr="00C66901">
        <w:rPr>
          <w:rtl/>
        </w:rPr>
        <w:t xml:space="preserve">وكانت الفِكرة الأخرى مِن وحي الإلحاح المتزايد ، مِن قُرّائنا الأعزّاء على إعادة طبْع كتاب فلسفتنا ، وكنت استميحهم فرصةً لإنجاز الحلَقة الثالثة : </w:t>
      </w:r>
      <w:r w:rsidRPr="002F4457">
        <w:rPr>
          <w:rtl/>
        </w:rPr>
        <w:t xml:space="preserve">( </w:t>
      </w:r>
      <w:r w:rsidRPr="00C66901">
        <w:rPr>
          <w:rStyle w:val="libNormalChar"/>
          <w:rtl/>
        </w:rPr>
        <w:t>اقتصادنا</w:t>
      </w:r>
      <w:r w:rsidRPr="002F4457">
        <w:rPr>
          <w:rtl/>
        </w:rPr>
        <w:t xml:space="preserve"> ) </w:t>
      </w:r>
      <w:r w:rsidRPr="00C66901">
        <w:rPr>
          <w:rStyle w:val="libNormalChar"/>
          <w:rtl/>
        </w:rPr>
        <w:t xml:space="preserve">، والقيام بمحاولة توسعة وتبسيط البحوث ، التي عالجناها في </w:t>
      </w:r>
      <w:r w:rsidRPr="002F4457">
        <w:rPr>
          <w:rtl/>
        </w:rPr>
        <w:t xml:space="preserve">( </w:t>
      </w:r>
      <w:r w:rsidRPr="00C66901">
        <w:rPr>
          <w:rStyle w:val="libNormalChar"/>
          <w:rtl/>
        </w:rPr>
        <w:t>فلسفتنا</w:t>
      </w:r>
      <w:r w:rsidRPr="002F4457">
        <w:rPr>
          <w:rtl/>
        </w:rPr>
        <w:t xml:space="preserve"> )</w:t>
      </w:r>
      <w:r w:rsidRPr="00C66901">
        <w:rPr>
          <w:rStyle w:val="libNormalChar"/>
          <w:rtl/>
        </w:rPr>
        <w:t xml:space="preserve"> قبل أنْ نستأنف طبْعَه للمرّة الثانية ، الأمر الذي يتطلّب فراغاً لا أمْلِكُه الآن .</w:t>
      </w:r>
    </w:p>
    <w:p w:rsidR="005E55E7" w:rsidRDefault="005E55E7" w:rsidP="001B7F49">
      <w:pPr>
        <w:pStyle w:val="libNormal"/>
        <w:rPr>
          <w:rtl/>
        </w:rPr>
      </w:pPr>
      <w:r>
        <w:rPr>
          <w:rtl/>
        </w:rPr>
        <w:br w:type="page"/>
      </w:r>
    </w:p>
    <w:p w:rsidR="00FA217D" w:rsidRPr="00AE4AA5" w:rsidRDefault="00FA217D" w:rsidP="00FC0734">
      <w:pPr>
        <w:pStyle w:val="libNormal"/>
        <w:rPr>
          <w:rtl/>
        </w:rPr>
      </w:pPr>
      <w:r w:rsidRPr="00FC0734">
        <w:rPr>
          <w:rtl/>
        </w:rPr>
        <w:lastRenderedPageBreak/>
        <w:t xml:space="preserve">وعلى هذا الأساس أخذَتْ رغبة القُرّاء الأعزّاء تتّجه نحو تمهيد كتاب </w:t>
      </w:r>
      <w:r w:rsidRPr="001A0C0F">
        <w:rPr>
          <w:rtl/>
        </w:rPr>
        <w:t xml:space="preserve">( </w:t>
      </w:r>
      <w:r w:rsidRPr="00FC0734">
        <w:rPr>
          <w:rtl/>
        </w:rPr>
        <w:t>فلسفتنا</w:t>
      </w:r>
      <w:r w:rsidRPr="001A0C0F">
        <w:rPr>
          <w:rtl/>
        </w:rPr>
        <w:t xml:space="preserve"> )</w:t>
      </w:r>
      <w:r w:rsidRPr="00FC0734">
        <w:rPr>
          <w:rtl/>
        </w:rPr>
        <w:t xml:space="preserve"> بالذات ؛ لأنّ إعادة طَبعِه لا تكلّف الجُهد الذي يتطلّبه استئناف طَبْع الكتاب كلّه . وكانت الطلَبات التي ترِد ، لا تدَع مجالاً للشكّ في ضرورة استجابة الطلَب .</w:t>
      </w:r>
    </w:p>
    <w:p w:rsidR="00FA217D" w:rsidRPr="00C66901" w:rsidRDefault="00FA217D" w:rsidP="00C66901">
      <w:pPr>
        <w:pStyle w:val="libNormal"/>
        <w:rPr>
          <w:rtl/>
        </w:rPr>
      </w:pPr>
      <w:r w:rsidRPr="00C66901">
        <w:rPr>
          <w:rtl/>
        </w:rPr>
        <w:t>وهنا التقَتْ الفِكرتان ، فلماذا لا يكون تمهيد كتاب فلسفتنا ، هو الحلَقة الأُولى مِن سِلسلة المدرسة الإسلامية ؟.</w:t>
      </w:r>
    </w:p>
    <w:p w:rsidR="00FA217D" w:rsidRPr="00C66901" w:rsidRDefault="00FA217D" w:rsidP="00C66901">
      <w:pPr>
        <w:pStyle w:val="libNormal"/>
        <w:rPr>
          <w:rtl/>
        </w:rPr>
      </w:pPr>
      <w:r w:rsidRPr="00C66901">
        <w:rPr>
          <w:rtl/>
        </w:rPr>
        <w:t>وهكذا كان .</w:t>
      </w:r>
    </w:p>
    <w:p w:rsidR="00FA217D" w:rsidRPr="00C66901" w:rsidRDefault="00FA217D" w:rsidP="00C66901">
      <w:pPr>
        <w:pStyle w:val="libNormal"/>
        <w:rPr>
          <w:rtl/>
        </w:rPr>
      </w:pPr>
      <w:r w:rsidRPr="00C66901">
        <w:rPr>
          <w:rtl/>
        </w:rPr>
        <w:t>ولكنّا لم نكتفِ بطبع التمهيد فحَسْب ، بل أدخلنا عليه بعض التعديلات الضرورية ، وأعطينا بعض مفاهيمه شرحاً أوسع ، كمفهومه عن غريزة حبّ الذات ، وأضَفنا إليه فَصْلَين مهمَّين :</w:t>
      </w:r>
    </w:p>
    <w:p w:rsidR="00FA217D" w:rsidRPr="00AE4AA5" w:rsidRDefault="00FA217D" w:rsidP="00FC0734">
      <w:pPr>
        <w:pStyle w:val="libNormal"/>
        <w:rPr>
          <w:rtl/>
        </w:rPr>
      </w:pPr>
      <w:r w:rsidRPr="00FC0734">
        <w:rPr>
          <w:rtl/>
        </w:rPr>
        <w:t xml:space="preserve">أحدهما : </w:t>
      </w:r>
      <w:r w:rsidRPr="001A0C0F">
        <w:rPr>
          <w:rtl/>
        </w:rPr>
        <w:t xml:space="preserve">( </w:t>
      </w:r>
      <w:r w:rsidRPr="00FC0734">
        <w:rPr>
          <w:rtl/>
        </w:rPr>
        <w:t>الإنسان المعاصر ، وقُدرته على حلِّ المشكلة الاجتماعية</w:t>
      </w:r>
      <w:r w:rsidRPr="001A0C0F">
        <w:rPr>
          <w:rtl/>
        </w:rPr>
        <w:t xml:space="preserve"> ) </w:t>
      </w:r>
      <w:r w:rsidRPr="00FC0734">
        <w:rPr>
          <w:rtl/>
        </w:rPr>
        <w:t>، وهو الفصل الأوّل في الكتاب ، يتناول مدى إمكانات الإنسانية لوَضع النظام الاجتماعي الكفيل بسعادتها وكمالها .</w:t>
      </w:r>
    </w:p>
    <w:p w:rsidR="00FA217D" w:rsidRPr="00C66901" w:rsidRDefault="00FA217D" w:rsidP="00C66901">
      <w:pPr>
        <w:pStyle w:val="libNormal"/>
        <w:rPr>
          <w:rtl/>
        </w:rPr>
      </w:pPr>
      <w:r w:rsidRPr="00C66901">
        <w:rPr>
          <w:rtl/>
        </w:rPr>
        <w:t>والآخر : مَوقف الإسلام مِن الحرّية والضمان ، وهو الفصل الأخير مِن الكتاب ، قُمنا فيه بدراسةٍ مقارنة لموقف الإسلام والرأسمالية مِن الحرّية ، ومَوقف الإسلام والماركسية مِن الضمان .</w:t>
      </w:r>
    </w:p>
    <w:p w:rsidR="00FA217D" w:rsidRPr="00FC0734" w:rsidRDefault="00FA217D" w:rsidP="00FC0734">
      <w:pPr>
        <w:pStyle w:val="libNormal"/>
        <w:rPr>
          <w:rtl/>
        </w:rPr>
      </w:pPr>
      <w:r w:rsidRPr="00FC0734">
        <w:rPr>
          <w:rtl/>
        </w:rPr>
        <w:t xml:space="preserve">وبهذا تضاعف التمهيد ، واكتسب اسمه الجديد ، </w:t>
      </w:r>
      <w:r w:rsidRPr="001A0C0F">
        <w:rPr>
          <w:rtl/>
        </w:rPr>
        <w:t xml:space="preserve">( </w:t>
      </w:r>
      <w:r w:rsidRPr="00FC0734">
        <w:rPr>
          <w:rtl/>
        </w:rPr>
        <w:t>الإنسان المعاصر ، والمشكلة الاجتماعية</w:t>
      </w:r>
      <w:r w:rsidRPr="001A0C0F">
        <w:rPr>
          <w:rtl/>
        </w:rPr>
        <w:t xml:space="preserve"> )</w:t>
      </w:r>
      <w:r w:rsidRPr="00FC0734">
        <w:rPr>
          <w:rtl/>
        </w:rPr>
        <w:t xml:space="preserve"> ، بوَصفه </w:t>
      </w:r>
      <w:r w:rsidRPr="001A0C0F">
        <w:rPr>
          <w:rtl/>
        </w:rPr>
        <w:t xml:space="preserve">( </w:t>
      </w:r>
      <w:r w:rsidRPr="00FC0734">
        <w:rPr>
          <w:rtl/>
        </w:rPr>
        <w:t>الحلَقة الأُولى</w:t>
      </w:r>
      <w:r w:rsidRPr="001A0C0F">
        <w:rPr>
          <w:rtl/>
        </w:rPr>
        <w:t xml:space="preserve"> )</w:t>
      </w:r>
      <w:r w:rsidRPr="00FC0734">
        <w:rPr>
          <w:rtl/>
        </w:rPr>
        <w:t xml:space="preserve"> مِن </w:t>
      </w:r>
      <w:r w:rsidRPr="001A0C0F">
        <w:rPr>
          <w:rtl/>
        </w:rPr>
        <w:t xml:space="preserve">( </w:t>
      </w:r>
      <w:r w:rsidRPr="00FC0734">
        <w:rPr>
          <w:rtl/>
        </w:rPr>
        <w:t>المدرسة الإسلامية</w:t>
      </w:r>
      <w:r w:rsidRPr="001A0C0F">
        <w:rPr>
          <w:rtl/>
        </w:rPr>
        <w:t xml:space="preserve"> ) . </w:t>
      </w:r>
      <w:r w:rsidRPr="00FC0734">
        <w:rPr>
          <w:rtl/>
        </w:rPr>
        <w:t>والله وليّ الت</w:t>
      </w:r>
      <w:r w:rsidR="005E55E7" w:rsidRPr="00FC0734">
        <w:rPr>
          <w:rtl/>
        </w:rPr>
        <w:t>وفيق</w:t>
      </w:r>
      <w:r w:rsidRPr="00FC0734">
        <w:rPr>
          <w:rtl/>
        </w:rPr>
        <w:t>.</w:t>
      </w:r>
    </w:p>
    <w:p w:rsidR="00202621" w:rsidRPr="00854674" w:rsidRDefault="00FA217D" w:rsidP="00202621">
      <w:pPr>
        <w:pStyle w:val="libLeftBold"/>
        <w:rPr>
          <w:rtl/>
        </w:rPr>
      </w:pPr>
      <w:r w:rsidRPr="00B82CE7">
        <w:rPr>
          <w:rtl/>
        </w:rPr>
        <w:t>محمّد باقر الصدر</w:t>
      </w:r>
    </w:p>
    <w:p w:rsidR="00202621" w:rsidRDefault="00202621" w:rsidP="005E55E7">
      <w:pPr>
        <w:pStyle w:val="libNormal"/>
        <w:rPr>
          <w:rtl/>
        </w:rPr>
      </w:pPr>
      <w:r>
        <w:rPr>
          <w:rtl/>
        </w:rPr>
        <w:br w:type="page"/>
      </w:r>
    </w:p>
    <w:p w:rsidR="00FA217D" w:rsidRPr="00202621" w:rsidRDefault="00FA217D" w:rsidP="00202621">
      <w:pPr>
        <w:pStyle w:val="libBold1"/>
        <w:rPr>
          <w:rtl/>
        </w:rPr>
      </w:pPr>
      <w:r w:rsidRPr="00202621">
        <w:rPr>
          <w:rtl/>
        </w:rPr>
        <w:lastRenderedPageBreak/>
        <w:t>الإنسان المعاصِر وَقُدرته عَلى حَلّ المشكلة الاجتماعيّة</w:t>
      </w:r>
      <w:bookmarkStart w:id="2" w:name="الإنسان_المعاصِر_وَقُدرته_عَلى_حَلّ_المش"/>
      <w:bookmarkEnd w:id="2"/>
    </w:p>
    <w:p w:rsidR="00FA217D" w:rsidRPr="00202621" w:rsidRDefault="00FA217D" w:rsidP="00202621">
      <w:pPr>
        <w:pStyle w:val="libBold1"/>
        <w:rPr>
          <w:rtl/>
        </w:rPr>
      </w:pPr>
      <w:r w:rsidRPr="00202621">
        <w:rPr>
          <w:rtl/>
        </w:rPr>
        <w:t>* مشكلة الإنسانيّة اليوم .</w:t>
      </w:r>
    </w:p>
    <w:p w:rsidR="00FA217D" w:rsidRPr="00202621" w:rsidRDefault="00FA217D" w:rsidP="00202621">
      <w:pPr>
        <w:pStyle w:val="libBold1"/>
        <w:rPr>
          <w:rtl/>
        </w:rPr>
      </w:pPr>
      <w:r w:rsidRPr="00202621">
        <w:rPr>
          <w:rtl/>
        </w:rPr>
        <w:t>* الإنسانيّة ومعالجتها للمشكلة .</w:t>
      </w:r>
    </w:p>
    <w:p w:rsidR="00202621" w:rsidRPr="00202621" w:rsidRDefault="00FA217D" w:rsidP="00202621">
      <w:pPr>
        <w:pStyle w:val="libBold1"/>
        <w:rPr>
          <w:rtl/>
        </w:rPr>
      </w:pPr>
      <w:r w:rsidRPr="00202621">
        <w:rPr>
          <w:rtl/>
        </w:rPr>
        <w:t>* أهمّ المذاهب الاجتماعيّة .</w:t>
      </w:r>
    </w:p>
    <w:p w:rsidR="00202621" w:rsidRDefault="00202621" w:rsidP="005E55E7">
      <w:pPr>
        <w:pStyle w:val="libNormal"/>
        <w:rPr>
          <w:rtl/>
        </w:rPr>
      </w:pPr>
      <w:r>
        <w:rPr>
          <w:rtl/>
        </w:rPr>
        <w:br w:type="page"/>
      </w:r>
    </w:p>
    <w:p w:rsidR="00FA217D" w:rsidRPr="00B82CE7" w:rsidRDefault="00FA217D" w:rsidP="00202621">
      <w:pPr>
        <w:pStyle w:val="libBold1"/>
        <w:rPr>
          <w:rtl/>
        </w:rPr>
      </w:pPr>
      <w:r w:rsidRPr="00B82CE7">
        <w:rPr>
          <w:rtl/>
        </w:rPr>
        <w:lastRenderedPageBreak/>
        <w:t>بسِم اللهِ الرحمَن الرحّيم</w:t>
      </w:r>
    </w:p>
    <w:p w:rsidR="00FA217D" w:rsidRPr="00B82CE7" w:rsidRDefault="00FA217D" w:rsidP="00202621">
      <w:pPr>
        <w:pStyle w:val="Heading2"/>
        <w:rPr>
          <w:rtl/>
        </w:rPr>
      </w:pPr>
      <w:bookmarkStart w:id="3" w:name="_Toc387494257"/>
      <w:r w:rsidRPr="00B82CE7">
        <w:rPr>
          <w:rtl/>
        </w:rPr>
        <w:t>مشكلة الإنسانيّة اليوم :</w:t>
      </w:r>
      <w:bookmarkEnd w:id="3"/>
    </w:p>
    <w:p w:rsidR="00FA217D" w:rsidRPr="00C66901" w:rsidRDefault="00FA217D" w:rsidP="00C66901">
      <w:pPr>
        <w:pStyle w:val="libNormal"/>
        <w:rPr>
          <w:rtl/>
        </w:rPr>
      </w:pPr>
      <w:r w:rsidRPr="00C66901">
        <w:rPr>
          <w:rtl/>
        </w:rPr>
        <w:t>إنّ مشكلة العالَم التي تملأ فِكر الإنسانيّة اليوم ، وتمسّ واقعها بالصميم ، هي مشكلة النظام الاجتماعي ، التي تتلخّص في إعطاء أصدَق إجابة عن السؤال الآتي :</w:t>
      </w:r>
    </w:p>
    <w:p w:rsidR="00FA217D" w:rsidRPr="00C66901" w:rsidRDefault="00FA217D" w:rsidP="00C66901">
      <w:pPr>
        <w:pStyle w:val="libNormal"/>
        <w:rPr>
          <w:rtl/>
        </w:rPr>
      </w:pPr>
      <w:r w:rsidRPr="00C66901">
        <w:rPr>
          <w:rtl/>
        </w:rPr>
        <w:t>ما هو النظام الذي يصلح للإنسانية ، وتسعَد به في حياتها الاجتماعية ؟ .</w:t>
      </w:r>
    </w:p>
    <w:p w:rsidR="00FA217D" w:rsidRPr="00C66901" w:rsidRDefault="00FA217D" w:rsidP="00C66901">
      <w:pPr>
        <w:pStyle w:val="libNormal"/>
        <w:rPr>
          <w:rtl/>
        </w:rPr>
      </w:pPr>
      <w:r w:rsidRPr="00C66901">
        <w:rPr>
          <w:rtl/>
        </w:rPr>
        <w:t>ومِن الطبيعي أنْ تحتلّ هذه المشكلة مقامها الخطير ، وأنْ تكون في تعقيدها ، وتنوّع ألوان الاجتهاد في حلّها مصدراً للخطر على الإنسانية ذاتها ؛ لأنّ النظام داخل في حساب الحياة الإنسانية ، ومؤثّر في كيانها الاجتماعي بالصميم .</w:t>
      </w:r>
    </w:p>
    <w:p w:rsidR="00FA217D" w:rsidRPr="00C66901" w:rsidRDefault="00FA217D" w:rsidP="00C66901">
      <w:pPr>
        <w:pStyle w:val="libNormal"/>
        <w:rPr>
          <w:rtl/>
        </w:rPr>
      </w:pPr>
      <w:r w:rsidRPr="00C66901">
        <w:rPr>
          <w:rtl/>
        </w:rPr>
        <w:t>وهذه المشكلة عميقة الجذور في الأغوار البعيدة مِن تاريخ البشرية ، وقد واجهها الإنسان منذ نشأتْ في واقعة الحياة</w:t>
      </w:r>
      <w:r w:rsidR="001357B1" w:rsidRPr="00C66901">
        <w:rPr>
          <w:rFonts w:hint="cs"/>
          <w:rtl/>
        </w:rPr>
        <w:t xml:space="preserve"> </w:t>
      </w:r>
      <w:r w:rsidRPr="00C66901">
        <w:rPr>
          <w:rtl/>
        </w:rPr>
        <w:t>الاجتماعية ، وانبثقت الإنسانية الجماعية تتمثّل في عدّة أفراد تجمَعُهم علاقات وروابط مشتركة .</w:t>
      </w:r>
    </w:p>
    <w:p w:rsidR="00FA217D" w:rsidRPr="00C66901" w:rsidRDefault="00FA217D" w:rsidP="00C66901">
      <w:pPr>
        <w:pStyle w:val="libNormal"/>
        <w:rPr>
          <w:rtl/>
        </w:rPr>
      </w:pPr>
      <w:r w:rsidRPr="00C66901">
        <w:rPr>
          <w:rtl/>
        </w:rPr>
        <w:t>فانّ هذه العلاقات في حاجة - بطبيعة الحال - إلى توجيه وتنظيم شامل ، وعلى مدى انسجام هذا التنظيم مع الواقع الإنساني ومصالحه ، يتوقّف استقرار المجتمع وسعادته .</w:t>
      </w:r>
    </w:p>
    <w:p w:rsidR="00FA217D" w:rsidRPr="00C66901" w:rsidRDefault="00FA217D" w:rsidP="00C66901">
      <w:pPr>
        <w:pStyle w:val="libNormal"/>
        <w:rPr>
          <w:rtl/>
        </w:rPr>
      </w:pPr>
      <w:r w:rsidRPr="00C66901">
        <w:rPr>
          <w:rtl/>
        </w:rPr>
        <w:t>وقد دفعت هذه المشكلة بالإنسانية في ميادينها الفِكرية والسياسية.. إلى خوض جهادٍ طويل ، وكفاحٍ حافل بمختلف ألوان الصراع ، وبشتّى مذاهب العقل البشري ، التي ترمي إلى إقامة الصرح الاجتماعي وهندسته ، ورسم خُطَطه ووَضع ركائزه .</w:t>
      </w:r>
    </w:p>
    <w:p w:rsidR="001357B1" w:rsidRPr="00C66901" w:rsidRDefault="00FA217D" w:rsidP="00C66901">
      <w:pPr>
        <w:pStyle w:val="libNormal"/>
        <w:rPr>
          <w:rtl/>
        </w:rPr>
      </w:pPr>
      <w:r w:rsidRPr="00C66901">
        <w:rPr>
          <w:rtl/>
        </w:rPr>
        <w:t>وكان جهاداً مرهقاً يضجّ بالمآسي والمظالم ، ويزخر بالضِحكات والدموع ، وتقترن فيه السعادة بالشقاء . كلّ ذلك لِما كان يتمثّل في تلك الألوان الاجتماعية ، مِن مظاهر الشذوذ والانحراف عن الوضع الاجتماعي الصحيح . ولولا ومضات شعَّت في لحظات مِن تاريخ هذا الكوكب ، لكان المجتمع الإنساني يعيش في مأساة مستمرّة ، وسَبْحٍ دائمٍ في الأمواج الزاخرة .</w:t>
      </w:r>
    </w:p>
    <w:p w:rsidR="001357B1" w:rsidRDefault="001357B1"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ولا نريد أنْ نستعرض الآن أشواط الجهاد الإنساني في الميدان الاجتماعي ؛ لأنّنا لا نقصد بهذه الدراسة أنْ نؤرِّخ للإنسانية المعذّبة ، وأجوائها التي تقلَّبتْ فيها منذ الآماد</w:t>
      </w:r>
      <w:r w:rsidR="001357B1" w:rsidRPr="00C66901">
        <w:rPr>
          <w:rFonts w:hint="cs"/>
          <w:rtl/>
        </w:rPr>
        <w:t xml:space="preserve"> </w:t>
      </w:r>
      <w:r w:rsidRPr="00C66901">
        <w:rPr>
          <w:rtl/>
        </w:rPr>
        <w:t>البعيدة ، وإنّما نريد أنْ نواكِب الإنسانية في واقعها الحاضر ، وفي أشواطها التي انتهت إليها ، لنعرف الغاية التي يجب أنْ ينتهي إليها الشوط والساحل الطبيعي ، الذي لا بدّ للسفينة أنْ تشقّ طريقها إليه وتَرسو عنده ؛ لتصل إلى السلام والخير وتؤوب إلى حياة مستقرّة ، يعمرها العَدْل والسعادة.. بعد جُهدٍ وعناءٍ طويلَين ، وبعد تطوافٍ عريض في شتّى النواحي ، ومختلَف الاتّجاهات .</w:t>
      </w:r>
    </w:p>
    <w:p w:rsidR="00FA217D" w:rsidRPr="00C66901" w:rsidRDefault="00FA217D" w:rsidP="00C66901">
      <w:pPr>
        <w:pStyle w:val="libNormal"/>
        <w:rPr>
          <w:rtl/>
        </w:rPr>
      </w:pPr>
      <w:r w:rsidRPr="00C66901">
        <w:rPr>
          <w:rtl/>
        </w:rPr>
        <w:t>والواقع أنّ إحساس الإنسان المعاصر بالمشكلة الاجتماعية ، أشدّ مِن إحساسه بها في أيّ وقتٍ مضى ، مِن أدوار التاريخ القديم . فهو الآن أكثر وعياً لِمَوقفه مِن المشكلة ، وأقوى تحسّساً بتعقيداتها ؛ لأنّ الإنسان الحديث أصبح يَعِي أنّ المشلكة مِن صُنعِه ، وأنّ النظام الاجتماعي لا يُفرَض عليه مِن أعلى ، بالشِكل الذي تُفرَض عليه القوانين الطبيعية ، التي تتحكّم في علاقات الإنسان بالطبيعة .</w:t>
      </w:r>
    </w:p>
    <w:p w:rsidR="00FA217D" w:rsidRPr="00C66901" w:rsidRDefault="00FA217D" w:rsidP="00C66901">
      <w:pPr>
        <w:pStyle w:val="libNormal"/>
        <w:rPr>
          <w:rtl/>
        </w:rPr>
      </w:pPr>
      <w:r w:rsidRPr="00C66901">
        <w:rPr>
          <w:rtl/>
        </w:rPr>
        <w:t>على العكس مِن الإنسان القديم ، الذي كان ينظر في كثير مِن الأحايين إلى النظام الاجتماعي وكأنّه قانون طبيعيّ ، لا يملك في مقابله اختياراً ولا قُدرة . فكما لا يستطيع أنْ يُطوِّر مِن قانون جاذبيّة الأرض ، كذلك لا يستطيع أنْ يُغيِّر العلاقات الاجتماعية القائمة .</w:t>
      </w:r>
    </w:p>
    <w:p w:rsidR="001357B1" w:rsidRPr="00C66901" w:rsidRDefault="00FA217D" w:rsidP="00C66901">
      <w:pPr>
        <w:pStyle w:val="libNormal"/>
        <w:rPr>
          <w:rtl/>
        </w:rPr>
      </w:pPr>
      <w:r w:rsidRPr="00C66901">
        <w:rPr>
          <w:rtl/>
        </w:rPr>
        <w:t>ومِن الطبيعي أنّ الإنسان حين بدأ يؤمِن بأنّ هذه العلاقات مظهَر مِن مظاهر السلوك ، التي يختارها الإنسان نفْسه، ولا يفْقِد إرادته في</w:t>
      </w:r>
      <w:r w:rsidR="001357B1" w:rsidRPr="00C66901">
        <w:rPr>
          <w:rFonts w:hint="cs"/>
          <w:rtl/>
        </w:rPr>
        <w:t xml:space="preserve"> </w:t>
      </w:r>
      <w:r w:rsidRPr="00C66901">
        <w:rPr>
          <w:rtl/>
        </w:rPr>
        <w:t>مجالها.. أصبحتْ المشكلة الاجتماعية ، تعكس فيه - في الإنسان الذي يعيشها فِكرياً - مرارةً ثوريّةً ، بدَلاً مِن مرارة الاستسلام .</w:t>
      </w:r>
    </w:p>
    <w:p w:rsidR="001357B1" w:rsidRDefault="001357B1"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والإنسان الحديث مِن ناحيةٍ أخرى أخَذ يعاصر تطوّراً هائلاً ، في سيطرة الإنسانية على الطبيعة لمْ يسبِقْ له نظير . وهذه السيطرة المُتنامية بشكلٍ مرعِب وبقفزات العمالقة ، تُزيد في المشكلة الاجتماعية تعقيداً ، وتضاعف مِن أخطارها ؛ لأنّها تفتح بين يدي الإنسان مجالات جديدة وهائلة للاستغلال ، وتُضاعِف مِن أهمّية النظام الاجتماعي ، الذي يتوقّف عليه تحديد نصيب كلّ فَرد مِن تلك المكاسب الهائلة ، التي تُقدِّمها الطبيعة اليوم بسَخاءٍ للإنسان .</w:t>
      </w:r>
    </w:p>
    <w:p w:rsidR="00FA217D" w:rsidRPr="00C66901" w:rsidRDefault="00FA217D" w:rsidP="00C66901">
      <w:pPr>
        <w:pStyle w:val="libNormal"/>
        <w:rPr>
          <w:rtl/>
        </w:rPr>
      </w:pPr>
      <w:r w:rsidRPr="00C66901">
        <w:rPr>
          <w:rtl/>
        </w:rPr>
        <w:t>وهو بعد هذا يمْلِك مِن تجارب سلَفِه - على مَرّ الزمن - خِبرةً أوسع وأكثر شمولاً وعُمقاً ، مِن الخِبرات الاجتماعيّة ، التي كان الإنسان القديم يمتلِكُها ، ويدرس المشكلة الاجتماعيّة في ضَوئها . ومِن الطبيعي أنْ يكون لهذه الخِبرة الجديدة أثَرُها الكبير في تعقيد المشكلة ، وتنوّع الآراء في حلِّها والجواب عليها .</w:t>
      </w:r>
    </w:p>
    <w:p w:rsidR="00FA217D" w:rsidRPr="00B82CE7" w:rsidRDefault="00FA217D" w:rsidP="00202621">
      <w:pPr>
        <w:pStyle w:val="Heading2"/>
        <w:rPr>
          <w:rtl/>
        </w:rPr>
      </w:pPr>
      <w:bookmarkStart w:id="4" w:name="_Toc387494258"/>
      <w:r w:rsidRPr="00B82CE7">
        <w:rPr>
          <w:rtl/>
        </w:rPr>
        <w:t>الإنسانيّة ومعالجتها للمشكلة</w:t>
      </w:r>
      <w:bookmarkStart w:id="5" w:name="الإنسانيّة_ومعالجتها_للمشكلة"/>
      <w:bookmarkEnd w:id="4"/>
      <w:bookmarkEnd w:id="5"/>
    </w:p>
    <w:p w:rsidR="00FA217D" w:rsidRPr="00C66901" w:rsidRDefault="00FA217D" w:rsidP="00C66901">
      <w:pPr>
        <w:pStyle w:val="libNormal"/>
        <w:rPr>
          <w:rtl/>
        </w:rPr>
      </w:pPr>
      <w:r w:rsidRPr="00C66901">
        <w:rPr>
          <w:rtl/>
        </w:rPr>
        <w:t>نريد الآن - وقد عرفنا المشكلة ، أو السؤال الأساسي الذي واجَهته الإنسانيّة ، منذ مارسَتْ وجودها الاجتماعي الواعـي ، وتفنّنت في المحاولات التي قدّمتها للجواب عليه ، عِبر تاريخها المديد - نريد وقد عرفنا ذلك.. أنْ نُلقي نظرة على ما تملِكه الإنسانيّة اليوم ، وفي كلّ زمان ، مِن الإمكانات والشروط الضرورية ؛ لإعطاء الجواب الصحيح على ذلك السؤال الأساسيّ السالِف الذِكر : ما هو النظام الذي يصلح للإنسانية ، وتسعَد به في حياتها الاجتماعيّة ؟ .</w:t>
      </w:r>
    </w:p>
    <w:p w:rsidR="00FA217D" w:rsidRPr="00C66901" w:rsidRDefault="00FA217D" w:rsidP="00C66901">
      <w:pPr>
        <w:pStyle w:val="libNormal"/>
        <w:rPr>
          <w:rtl/>
        </w:rPr>
      </w:pPr>
      <w:r w:rsidRPr="00C66901">
        <w:rPr>
          <w:rtl/>
        </w:rPr>
        <w:t>فهل في مقدور الإنسانية أنْ تقدّم هذا الجواب ؟ .</w:t>
      </w:r>
    </w:p>
    <w:p w:rsidR="001357B1" w:rsidRPr="00C66901" w:rsidRDefault="00FA217D" w:rsidP="00C66901">
      <w:pPr>
        <w:pStyle w:val="libNormal"/>
        <w:rPr>
          <w:rtl/>
        </w:rPr>
      </w:pPr>
      <w:r w:rsidRPr="00C66901">
        <w:rPr>
          <w:rtl/>
        </w:rPr>
        <w:t>وما هو القَدَر الذي يتوفّر - في تركيبها الفِكريّ والروحيّ - مِن الشروط اللازمة ، للنجاح في ذلك ؟ .</w:t>
      </w:r>
    </w:p>
    <w:p w:rsidR="001357B1" w:rsidRDefault="001357B1"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وما هي نوعية الضمانات التي تَكفُل للإنسانيّة نجاحها في الامتحان ، وتوفيقها في الجواب ، الذي تُعطيه على السؤال ، وفي الطريقة التي تختارها لحلّ المشكلة الاجتماعيّة ، والتوصّل إلى النظام الأصلح ، الكفيل بسعادة الإنسانيّة وتصعيدها إلى أرفع المستويات ؟ .</w:t>
      </w:r>
    </w:p>
    <w:p w:rsidR="00FA217D" w:rsidRPr="00C66901" w:rsidRDefault="00FA217D" w:rsidP="00C66901">
      <w:pPr>
        <w:pStyle w:val="libNormal"/>
        <w:rPr>
          <w:rtl/>
        </w:rPr>
      </w:pPr>
      <w:r w:rsidRPr="00C66901">
        <w:rPr>
          <w:rtl/>
        </w:rPr>
        <w:t>وبتعبيرٍ أكثر وضوحاً : كيف تستطيع الإنسانيّة المعاصرة</w:t>
      </w:r>
      <w:r w:rsidR="001357B1" w:rsidRPr="00C66901">
        <w:rPr>
          <w:rFonts w:hint="cs"/>
          <w:rtl/>
        </w:rPr>
        <w:t xml:space="preserve"> </w:t>
      </w:r>
      <w:r w:rsidRPr="00C66901">
        <w:rPr>
          <w:rtl/>
        </w:rPr>
        <w:t>أنْ تُدرك مثلاً : أنّ النظام الديمقراطي الرأسمالي ، أو دكتاتوريّة البروليتاريا الاشتراكيّة ، أو غيرهما.. هو النظام الأصلـح ، وإذا أدركَتْ هذا أو ذاك ، فما هي الضمانات التي تضمن لها أنّها على حقّ وصواب في إدراكها ؟</w:t>
      </w:r>
    </w:p>
    <w:p w:rsidR="00FA217D" w:rsidRPr="00C66901" w:rsidRDefault="00FA217D" w:rsidP="00C66901">
      <w:pPr>
        <w:pStyle w:val="libNormal"/>
        <w:rPr>
          <w:rtl/>
        </w:rPr>
      </w:pPr>
      <w:r w:rsidRPr="00C66901">
        <w:rPr>
          <w:rtl/>
        </w:rPr>
        <w:t>ولو ضمنتْ هذا أيضاً ، فهل يكفي إدراك النظام الأصلَح ، ومعرفة الإنسان به ؛ لتطبيقه وحلّ المشكلة الاجتماعيّة على أساسه ، أو يتوقّف تطبيق النظام على عوامل أخرى ، قد لا تتوفّر با</w:t>
      </w:r>
      <w:r w:rsidR="00785DB9" w:rsidRPr="00C66901">
        <w:rPr>
          <w:rtl/>
        </w:rPr>
        <w:t>لرغم مِن معرفة صلاحه وجَدارته ؟</w:t>
      </w:r>
      <w:r w:rsidRPr="00C66901">
        <w:rPr>
          <w:rtl/>
        </w:rPr>
        <w:t>.</w:t>
      </w:r>
    </w:p>
    <w:p w:rsidR="00FA217D" w:rsidRPr="00C66901" w:rsidRDefault="00FA217D" w:rsidP="00C66901">
      <w:pPr>
        <w:pStyle w:val="libNormal"/>
        <w:rPr>
          <w:rtl/>
        </w:rPr>
      </w:pPr>
      <w:r w:rsidRPr="00C66901">
        <w:rPr>
          <w:rtl/>
        </w:rPr>
        <w:t>وترتبط هذه النقاط التي أثَرناها الآن إلى حدٍّ كبير بالمفهوم العامّ عن المجتمع والكَون ؛ ولذلك تختلف طريقة معالجتها مِن قِبَل الباحثين ، تَبَعاً لاختلاف مفاهيمهم العامّة عن ذلك ، ولنبدأ بالماركسيّة .</w:t>
      </w:r>
    </w:p>
    <w:p w:rsidR="00FA217D" w:rsidRPr="00211D9F" w:rsidRDefault="00FA217D" w:rsidP="00202621">
      <w:pPr>
        <w:pStyle w:val="Heading2"/>
      </w:pPr>
      <w:bookmarkStart w:id="6" w:name="_Toc387494259"/>
      <w:r w:rsidRPr="00B82CE7">
        <w:rPr>
          <w:rtl/>
        </w:rPr>
        <w:t>رأي الماركسيّة</w:t>
      </w:r>
      <w:bookmarkStart w:id="7" w:name="رأي_الماركسيّة"/>
      <w:bookmarkEnd w:id="6"/>
      <w:bookmarkEnd w:id="7"/>
    </w:p>
    <w:p w:rsidR="001357B1" w:rsidRPr="00FC0734" w:rsidRDefault="00FA217D" w:rsidP="00FC0734">
      <w:pPr>
        <w:pStyle w:val="libNormal"/>
        <w:rPr>
          <w:rtl/>
        </w:rPr>
      </w:pPr>
      <w:r w:rsidRPr="00FC0734">
        <w:rPr>
          <w:rtl/>
        </w:rPr>
        <w:t>ترى الماركسية : أنّ الإنسان يتكيّف روحيّاً وفِكريّاً وِفقاً لطريقة الإنتاج ، ونوعية القوى المُنتِجة . فهو بصورة مستقلّة عنها لا يُمكِنه أنْ يُفكّر تفكيراً اجتماعيّاً ، أو أنْ يعرف ما هو النظام الأصلح ؟ وإنّما القوى المُنتجة هي التي تُملي عليه هذه المعرفة ، وتُتيح له الجواب على السؤال الأساسي ، الذي طرحناه</w:t>
      </w:r>
      <w:r w:rsidR="001357B1" w:rsidRPr="00FC0734">
        <w:rPr>
          <w:rFonts w:hint="cs"/>
          <w:rtl/>
        </w:rPr>
        <w:t xml:space="preserve"> </w:t>
      </w:r>
      <w:r w:rsidRPr="00FC0734">
        <w:rPr>
          <w:rtl/>
        </w:rPr>
        <w:t>في فاتحة الحديث ، وهو بدَوره يُردِّد صَداها بدقّةٍ وأمانة .</w:t>
      </w:r>
    </w:p>
    <w:p w:rsidR="001357B1" w:rsidRDefault="001357B1"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فالطاحونة الهوائية مثلاً ، تبعَث في الإنسانيّة الشعور بأنّ النظام الإقطاعيّ هو النظام الأصلح ، والطاحونة البخارية التي خَلَفَتْها تُلقِّن الإنسان : أنّ النظام الرأسماليّ هو الأجْدَر بالتطبيق ، ووسائل الإنتاج الكهربائية والذرّية اليوم ، تُعطي المجتمع مضموناً فِكرياً جديداً ، يؤمِن بأنّ الأصلح هو النظام الاشتراكي .</w:t>
      </w:r>
    </w:p>
    <w:p w:rsidR="00FA217D" w:rsidRPr="00C66901" w:rsidRDefault="00FA217D" w:rsidP="00C66901">
      <w:pPr>
        <w:pStyle w:val="libNormal"/>
        <w:rPr>
          <w:rtl/>
        </w:rPr>
      </w:pPr>
      <w:r w:rsidRPr="00C66901">
        <w:rPr>
          <w:rtl/>
        </w:rPr>
        <w:t>فقُدرة الإنسانيّة على إدراك النظام الأصلح ، هي تماماً قُدرتها على ترجمة المدلول الاجتماعي للقوى المنتِجة ، وترديد صداها .</w:t>
      </w:r>
    </w:p>
    <w:p w:rsidR="00FA217D" w:rsidRPr="00C66901" w:rsidRDefault="00FA217D" w:rsidP="00C66901">
      <w:pPr>
        <w:pStyle w:val="libNormal"/>
        <w:rPr>
          <w:rtl/>
        </w:rPr>
      </w:pPr>
      <w:r w:rsidRPr="00C66901">
        <w:rPr>
          <w:rtl/>
        </w:rPr>
        <w:t>وأمّا الضمانات التي تكفُل للإنسانيّة صوابها ، وصحّة إدراكها ، ونجاحها في تصوّرها للنظام الأصلح.. فهي تتمثّل في حركة التاريخ السائرة إلى الأمام دَوماً . فما دام التاريخ في رأي الماركسيّة يتسلّق الهرَم ، ويزحف بصورة تصاعديّة دائـماً ، فلابدّ أنْ يكون الإدراك الاجتماعي الجديد للنظام الأصلح ، هو الإدراك الصحيح .</w:t>
      </w:r>
    </w:p>
    <w:p w:rsidR="00FA217D" w:rsidRPr="00C66901" w:rsidRDefault="00FA217D" w:rsidP="00C66901">
      <w:pPr>
        <w:pStyle w:val="libNormal"/>
        <w:rPr>
          <w:rtl/>
        </w:rPr>
      </w:pPr>
      <w:r w:rsidRPr="00C66901">
        <w:rPr>
          <w:rtl/>
        </w:rPr>
        <w:t>وأمّا الإدراك التقليدي القديم فهو خاطئ ، ما دام قد تكوّن إدراكٌ اجتماعيّ أحدَث منه . فالذي يضمَن للإنسان السوفياتي اليوم صحّة رأيه الاجتماعي ، هو أنّ هذا الرأي يُمثِّل الجانب الجديد مِن الوعي الاجتماعيّ ، ويُعبِّر عن مرحلة جديدة مِن التاريخ ، فيجب أنْ يكون صحيحاً ، دون غيره مِن الآراء القديمة .</w:t>
      </w:r>
    </w:p>
    <w:p w:rsidR="00FA217D" w:rsidRPr="00AE4AA5" w:rsidRDefault="00FA217D" w:rsidP="00FC0734">
      <w:pPr>
        <w:pStyle w:val="libNormal"/>
        <w:rPr>
          <w:rtl/>
        </w:rPr>
      </w:pPr>
      <w:r w:rsidRPr="00FC0734">
        <w:rPr>
          <w:rtl/>
        </w:rPr>
        <w:t>صحيحٌ أنّ بعض الأفكار الاجتماعيّة قد تبدو جديدة</w:t>
      </w:r>
      <w:r w:rsidR="001357B1" w:rsidRPr="001A0C0F">
        <w:rPr>
          <w:rFonts w:hint="cs"/>
          <w:rtl/>
        </w:rPr>
        <w:t xml:space="preserve"> </w:t>
      </w:r>
      <w:r w:rsidRPr="001A0C0F">
        <w:rPr>
          <w:rtl/>
        </w:rPr>
        <w:t xml:space="preserve">- </w:t>
      </w:r>
      <w:r w:rsidRPr="00FC0734">
        <w:rPr>
          <w:rtl/>
        </w:rPr>
        <w:t>بالرغم مِن زَيفها - كالفِكر النازيّ في النِصف الأوّل مِن هذا القَرْن ، حيث بَدا وكأنّه تعبيرٌ عن تطوّر تاريخيّ جديد . ولكن سُرعان ما تنكشِف أمثال هذه الأفكار المقنَّعة .</w:t>
      </w:r>
    </w:p>
    <w:p w:rsidR="00FA217D" w:rsidRPr="00C66901" w:rsidRDefault="00FA217D" w:rsidP="00C66901">
      <w:pPr>
        <w:pStyle w:val="libNormal"/>
        <w:rPr>
          <w:rtl/>
        </w:rPr>
      </w:pPr>
      <w:r w:rsidRPr="00C66901">
        <w:rPr>
          <w:rtl/>
        </w:rPr>
        <w:t>ويظهر خلال التجربة أنّها ليست إلاّ رجْعاً للأفكار القديمة ، وتعبيراً عن مراحل تاريخيّة بالِية ، وليست أفكاراً جديدة بمعنى الكلمة .</w:t>
      </w:r>
    </w:p>
    <w:p w:rsidR="001357B1" w:rsidRPr="00C66901" w:rsidRDefault="00FA217D" w:rsidP="00C66901">
      <w:pPr>
        <w:pStyle w:val="libNormal"/>
        <w:rPr>
          <w:rtl/>
        </w:rPr>
      </w:pPr>
      <w:r w:rsidRPr="00C66901">
        <w:rPr>
          <w:rtl/>
        </w:rPr>
        <w:t>وهكذا تؤكّد الماركسية : على أنّ جِدَة الفِكر الاجتماعيّ ( بمعنى انبثاقه عن ظروف تاريخيّة جديدةِ التكوّن ) ، هي الكفيلة بصحّته ، ما</w:t>
      </w:r>
      <w:r w:rsidR="001357B1" w:rsidRPr="00C66901">
        <w:rPr>
          <w:rtl/>
        </w:rPr>
        <w:t xml:space="preserve"> دام التاريخ في تجدّدٍ ارتقائيّ</w:t>
      </w:r>
      <w:r w:rsidRPr="00C66901">
        <w:rPr>
          <w:rtl/>
        </w:rPr>
        <w:t>.</w:t>
      </w:r>
    </w:p>
    <w:p w:rsidR="001357B1" w:rsidRDefault="001357B1"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وهناك شيءٌ آخَر وهو : إدراك الإنسانيّة اليوم ، مثلاً للنظام الاشتراكي - بوَصفه النظام الأصلح - لا يكفي في رأي الماركسيّة ، لإمكان تطبيقه ، مالَمْ تخُضْ الطبَقة التي تنتفع بهذا النظام أكثر مِن سواها - وهي الطَبقة العامِلة في مثالنا - صراعاً طبَقيّاً عنيفاً ، ضدّ الطبَقة التي مِن مصلَحتِها الاحتفاظ بالنظام السابق .</w:t>
      </w:r>
    </w:p>
    <w:p w:rsidR="00FA217D" w:rsidRPr="00C66901" w:rsidRDefault="00FA217D" w:rsidP="00C66901">
      <w:pPr>
        <w:pStyle w:val="libNormal"/>
        <w:rPr>
          <w:rtl/>
        </w:rPr>
      </w:pPr>
      <w:r w:rsidRPr="00C66901">
        <w:rPr>
          <w:rtl/>
        </w:rPr>
        <w:t>وهذا الصراع الطبَقي المسعور يتفاعل مع إدراك النظام الأصلح ، فيشتدّ الصراع كلّما نَما هذا الإدراك وازداد وضوحاً ، وهو بدوره يُعمِّق الإدراك ويُنمِّيه كلّما اشتدّ واستفحل .</w:t>
      </w:r>
    </w:p>
    <w:p w:rsidR="00FA217D" w:rsidRPr="00FC0734" w:rsidRDefault="00FA217D" w:rsidP="00FC0734">
      <w:pPr>
        <w:pStyle w:val="libNormal"/>
        <w:rPr>
          <w:rtl/>
        </w:rPr>
      </w:pPr>
      <w:r w:rsidRPr="00FC0734">
        <w:rPr>
          <w:rtl/>
        </w:rPr>
        <w:t xml:space="preserve">ووُجهة النظر الماركسيّة هذه تقوم على أساس مفاهيم المادّية التاريخية ، التي نقدْناها في دراستنا الموَسّعة للماركسية الاقتصادية </w:t>
      </w:r>
      <w:r w:rsidRPr="00202621">
        <w:rPr>
          <w:rStyle w:val="libFootnotenumChar"/>
          <w:rtl/>
        </w:rPr>
        <w:t>(1)</w:t>
      </w:r>
      <w:r w:rsidRPr="00FC0734">
        <w:rPr>
          <w:rtl/>
        </w:rPr>
        <w:t xml:space="preserve"> .</w:t>
      </w:r>
    </w:p>
    <w:p w:rsidR="00FA217D" w:rsidRPr="00C66901" w:rsidRDefault="00FA217D" w:rsidP="00C66901">
      <w:pPr>
        <w:pStyle w:val="libNormal"/>
        <w:rPr>
          <w:rtl/>
        </w:rPr>
      </w:pPr>
      <w:r w:rsidRPr="00C66901">
        <w:rPr>
          <w:rtl/>
        </w:rPr>
        <w:t>وما نضيفه الآن تعلِيَةً على ذلك هو : أنّ التاريخ نفسه يُبرهن على أنّ الأفكار الاجتماعيّة ، بشأن تحديد نوعية النظام الأصلح.. ليست مِن خَلْق القوى المُنتِجة ، بل للإنسان أصالته وإبداعه في هذا المجال ، بصورة مستقلّة عن وسـائل الإنتاج ، وإلاّ فكيف تفسِّر لنا الماركسيّة ظهور فِكرة التأميم ، والاشتراكيّة ومِلكيّة الدولة في فترات زمنيّة متباعِدة مِن التاريخ ؟!.</w:t>
      </w:r>
    </w:p>
    <w:p w:rsidR="00FA217D" w:rsidRPr="00C66901" w:rsidRDefault="00FA217D" w:rsidP="00C66901">
      <w:pPr>
        <w:pStyle w:val="libNormal"/>
        <w:rPr>
          <w:rtl/>
        </w:rPr>
      </w:pPr>
      <w:r w:rsidRPr="00C66901">
        <w:rPr>
          <w:rtl/>
        </w:rPr>
        <w:t>فلو كان الإيمان بفِكرة التأميم - بوَصفِه النظام الأصلح ، كما يؤمِن الإنسان السوفياتي اليوم - نتيجةً لنوعيّة القوى المنتِجة السائدة اليوم ، فما معنى ظهور الفِكرة نفْسها في أزمنةٍ سحيقة ، لم تكن تملك مِن هذه القوى المنتِجة شيئاً .</w:t>
      </w:r>
    </w:p>
    <w:p w:rsidR="00FA217D" w:rsidRPr="00C66901" w:rsidRDefault="00FA217D" w:rsidP="00C66901">
      <w:pPr>
        <w:pStyle w:val="libNormal"/>
        <w:rPr>
          <w:rtl/>
        </w:rPr>
      </w:pPr>
      <w:r w:rsidRPr="00C66901">
        <w:rPr>
          <w:rtl/>
        </w:rPr>
        <w:t>أفلَمْ يكن أفلاطون يؤمِن بالشيوعيّة ، ويتصوّر مدينته الفاضلة على أساسٍ شيوعيّ ؟! فهل كان إدراكه هذا مِن معطيات الوسائل الحديثة في الإنتاج ، التي لم يكن الإغريق يملك منها شيئاً ؟! .</w:t>
      </w:r>
    </w:p>
    <w:p w:rsidR="001357B1" w:rsidRPr="00C66901" w:rsidRDefault="00FA217D" w:rsidP="00C66901">
      <w:pPr>
        <w:pStyle w:val="libNormal"/>
        <w:rPr>
          <w:rtl/>
        </w:rPr>
      </w:pPr>
      <w:r w:rsidRPr="00C66901">
        <w:rPr>
          <w:rtl/>
        </w:rPr>
        <w:t>ماذا أقول؟! بل إنّ الأفكار الاشتراكية بلغَت قبل ألفَين</w:t>
      </w:r>
      <w:r w:rsidR="001357B1" w:rsidRPr="00C66901">
        <w:rPr>
          <w:rtl/>
        </w:rPr>
        <w:t xml:space="preserve"> مِن السنين ، مِن النُضج والعُمق في ذِهنيّة بعض كُبّار المفكِّرين السياسيّين .. درجةً أتاحتْ لها مجالاً للتطبيق ، كما يطبّقها الإنسان السوفياتي اليوم ، مع بعض الفروق .</w:t>
      </w:r>
    </w:p>
    <w:p w:rsidR="00FA217D" w:rsidRPr="001357B1" w:rsidRDefault="00FA217D" w:rsidP="001357B1">
      <w:pPr>
        <w:pStyle w:val="libLine"/>
        <w:rPr>
          <w:rtl/>
        </w:rPr>
      </w:pPr>
      <w:r w:rsidRPr="001357B1">
        <w:rPr>
          <w:rtl/>
        </w:rPr>
        <w:t>_________________</w:t>
      </w:r>
    </w:p>
    <w:p w:rsidR="001357B1" w:rsidRPr="00AE4AA5" w:rsidRDefault="00FA217D" w:rsidP="00006AB1">
      <w:pPr>
        <w:pStyle w:val="libFootnote0"/>
        <w:rPr>
          <w:rtl/>
        </w:rPr>
      </w:pPr>
      <w:r w:rsidRPr="00006AB1">
        <w:rPr>
          <w:rtl/>
        </w:rPr>
        <w:t>(1) راجع اقتصادنا ص 3 - 196.</w:t>
      </w:r>
    </w:p>
    <w:p w:rsidR="001357B1" w:rsidRPr="002F4457" w:rsidRDefault="001357B1"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فهذا ( وو - دي ) أعظم الأباطرة ، الذين حكَموا الصين مِن أُسرة ( هان ) ، كان يؤمِن في ضوء خِبرته وتجارِبِه بالاشتراكيّة ، باعتبارها النظام الأصلح . فقام بتطبيقها عام (140 - 187 ق.م ) : فجعل موارد الثروة الطبيعية مِلكاً للأُمّـة ، وأَمَّمَ صناعات استخرا</w:t>
      </w:r>
      <w:r w:rsidR="000D4F3C">
        <w:rPr>
          <w:rtl/>
        </w:rPr>
        <w:t>ج المِلح والحديد وعَصْر الخَمْر</w:t>
      </w:r>
      <w:r w:rsidRPr="00C66901">
        <w:rPr>
          <w:rtl/>
        </w:rPr>
        <w:t>.</w:t>
      </w:r>
    </w:p>
    <w:p w:rsidR="00FA217D" w:rsidRPr="00C66901" w:rsidRDefault="00FA217D" w:rsidP="00C66901">
      <w:pPr>
        <w:pStyle w:val="libNormal"/>
        <w:rPr>
          <w:rtl/>
        </w:rPr>
      </w:pPr>
      <w:r w:rsidRPr="00C66901">
        <w:rPr>
          <w:rtl/>
        </w:rPr>
        <w:t>وأراد أنْ يقضي على سُلطان الوُسَطاء ، والمُضاربين في جهاز التجارة : فأنشأ نظاماً خاصّاً للنَقْل والتبادل ، تُشرِف عليه الدولة ، وسَعى بذلك للسيطرة على التجارة ، حتّى يستطيع مَنْع تقلّب الأسعار الفُجائي ، فكان عمّال الدولة هُم الذين يتولّون شؤون نَقْل البضائع ، وتوصيلها إلى أصحابها في جميع أنحاء البلاد .</w:t>
      </w:r>
    </w:p>
    <w:p w:rsidR="00FA217D" w:rsidRPr="00C66901" w:rsidRDefault="00FA217D" w:rsidP="00C66901">
      <w:pPr>
        <w:pStyle w:val="libNormal"/>
        <w:rPr>
          <w:rtl/>
        </w:rPr>
      </w:pPr>
      <w:r w:rsidRPr="00C66901">
        <w:rPr>
          <w:rtl/>
        </w:rPr>
        <w:t>وكانت الدولة نفسها تخزن ما زاد مِن السلَع على حاجة الأهلين ، وتبيعها إذا أخذَت أثمانها في الارتفاع فوق ما يجـب ، كما تشتريها إذا انخفضت الأسعار . وشَرع يُقيم المنشآت العامّة العظيمة ؛ لِيوجِد بذلك عمَلاً لملايين الناس ، الذين عجزت الصناعات الخاصّة عن استيعابهم .</w:t>
      </w:r>
    </w:p>
    <w:p w:rsidR="00FA217D" w:rsidRPr="00C66901" w:rsidRDefault="00FA217D" w:rsidP="00C66901">
      <w:pPr>
        <w:pStyle w:val="libNormal"/>
        <w:rPr>
          <w:rtl/>
        </w:rPr>
      </w:pPr>
      <w:r w:rsidRPr="00C66901">
        <w:rPr>
          <w:rtl/>
        </w:rPr>
        <w:t>وكذلك اعتلى العَرش في بداية التاريخ المسيحي ( وانج مانج ) ، فتحمّس بإيمان لفِكرة إلغاء الرقّ ، والقضاء على العبودية ، ونظام الإقطاع ، كما آمَن الأوروبيّون في بداية العصْر الرأسمالي ..</w:t>
      </w:r>
    </w:p>
    <w:p w:rsidR="00FA217D" w:rsidRPr="00C66901" w:rsidRDefault="00FA217D" w:rsidP="00C66901">
      <w:pPr>
        <w:pStyle w:val="libNormal"/>
        <w:rPr>
          <w:rtl/>
        </w:rPr>
      </w:pPr>
      <w:r w:rsidRPr="00C66901">
        <w:rPr>
          <w:rtl/>
        </w:rPr>
        <w:t>وألغى الرقّ ، وانتزع الأراضي مِن الطبَقة الإقطاعيّة ، وأمَّمَ الأرض الزراعية ، وقسَّمها قسماً متساوية ، ووزّعها على الزُرّاع ، وحرّم بَيع الأراضي وشراءها ؛ ليمنع بذلك مِن عَودة الأملاك الواسعة إلى ما كانت عليه مِن قَبْل ، وأمَّمَ المناجم وبعض الصناعات الكبرى .</w:t>
      </w:r>
    </w:p>
    <w:p w:rsidR="00220B00" w:rsidRPr="00C66901" w:rsidRDefault="00FA217D" w:rsidP="00C66901">
      <w:pPr>
        <w:pStyle w:val="libNormal"/>
        <w:rPr>
          <w:rtl/>
        </w:rPr>
      </w:pPr>
      <w:r w:rsidRPr="00C66901">
        <w:rPr>
          <w:rtl/>
        </w:rPr>
        <w:t>فهل يمكن أنْ يكون ( وو - دي ) ، أو ( وانج مانج ).. قد استَوحَيا إدراكهما الاجتماعيّ ، ونهجهما السياسيّ هذا مِن قِوى البخار ، أو قوى الكهرباء أو الذرّة ، التي تعتبرها الماركسيّة أساساً للتفكير الاشتراكي .</w:t>
      </w:r>
    </w:p>
    <w:p w:rsidR="00220B00" w:rsidRDefault="00220B0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وهكذا نستنتج : أنّ إدراك هذا النظام ، أو ذاك - بوصفه النظام الأصلح - ليس صنيعة لهذه الوسيلة ، من وسائل الإنتاج أو تلك .</w:t>
      </w:r>
    </w:p>
    <w:p w:rsidR="00FA217D" w:rsidRPr="00C66901" w:rsidRDefault="00FA217D" w:rsidP="00C66901">
      <w:pPr>
        <w:pStyle w:val="libNormal"/>
        <w:rPr>
          <w:rtl/>
        </w:rPr>
      </w:pPr>
      <w:r w:rsidRPr="00C66901">
        <w:rPr>
          <w:rtl/>
        </w:rPr>
        <w:t>كما أنّ الحركة التقدّمية للتاريخ ، التي تُبرهن الماركسيّة عن طريقها على : أنّ جِدَة الفِكر تضمن صحّته.. ليست إلاّ أسطورة أخرى مِن أساطير التاريخ ، فإنّ حركات الانتكاس ، وذَوَبان الحضارة كثيرة جدّاً .</w:t>
      </w:r>
    </w:p>
    <w:p w:rsidR="00FA217D" w:rsidRPr="00211D9F" w:rsidRDefault="00FA217D" w:rsidP="002A411E">
      <w:pPr>
        <w:pStyle w:val="Heading2"/>
        <w:rPr>
          <w:rtl/>
        </w:rPr>
      </w:pPr>
      <w:bookmarkStart w:id="8" w:name="_Toc387494260"/>
      <w:r w:rsidRPr="00B82CE7">
        <w:rPr>
          <w:rtl/>
        </w:rPr>
        <w:t>رأي المفكّرين غير الماركسيّين :</w:t>
      </w:r>
      <w:bookmarkStart w:id="9" w:name="رأي_المفكّرين_غير_الماركسيّين_:"/>
      <w:bookmarkEnd w:id="8"/>
      <w:bookmarkEnd w:id="9"/>
    </w:p>
    <w:p w:rsidR="00FA217D" w:rsidRPr="00C66901" w:rsidRDefault="00FA217D" w:rsidP="00C66901">
      <w:pPr>
        <w:pStyle w:val="libNormal"/>
        <w:rPr>
          <w:rtl/>
        </w:rPr>
      </w:pPr>
      <w:r w:rsidRPr="00C66901">
        <w:rPr>
          <w:rtl/>
        </w:rPr>
        <w:t xml:space="preserve">وأمّا المفكّرون غير الماركسيّين ، فهُم يقرّرون عادةً : أنّ قُدرة الإنسان على إدراك النظام الأصلح.. تنمو عنده مِن خلال التجارب الاجتماعيّة التي يعيشها . فحينما يُطبِّق الإنسان الاجتماعي نظاماً معيّناً ، ويجسّده في حياته.. يستطيع أنْ يُلاحظ - مِن خلال تجربته لذلك النظام - الأخطاء ونقاط الضَعف المُستترة فيها ، والتي تتكشَّف له على مَرّ الزمن ، فتمكّنه مِن تفكيرٍ اجتماعيٍّ ، أكثر بصيرة وخِبرة.. </w:t>
      </w:r>
    </w:p>
    <w:p w:rsidR="00FA217D" w:rsidRPr="00C66901" w:rsidRDefault="00FA217D" w:rsidP="00C66901">
      <w:pPr>
        <w:pStyle w:val="libNormal"/>
        <w:rPr>
          <w:rtl/>
        </w:rPr>
      </w:pPr>
      <w:r w:rsidRPr="00C66901">
        <w:rPr>
          <w:rtl/>
        </w:rPr>
        <w:t>وهكذا يكون بإمكان الإنسان أنْ يُفكِّر في النظام الأصلح ، ويضع جوابه على السؤال الأساسي ، في ضَوء تجاربه وخِبرته . وكلّما تكاملت وكَثُرت تجاربه ، أو الأنظمة التي جرّبها ، ازداد معرفةً وبصيرةً ، وصار أكثر قُدرة على تحديد النظام الأصلح ، وتصوّر معالِمه .</w:t>
      </w:r>
    </w:p>
    <w:p w:rsidR="00220B00" w:rsidRPr="00FC0734" w:rsidRDefault="00FA217D" w:rsidP="00FC0734">
      <w:pPr>
        <w:pStyle w:val="libNormal"/>
        <w:rPr>
          <w:rtl/>
        </w:rPr>
      </w:pPr>
      <w:r w:rsidRPr="00FC0734">
        <w:rPr>
          <w:rtl/>
        </w:rPr>
        <w:t>فسؤالنا الأساسي : ما هو النظام الأصلح ؟.. ليس إلاّ كسؤال : ما هي أصلح طريقة لتدفئة السكَن ؟.. هذا السؤال الذي واجَهَه الإنسان منذ أحسّ بالبَرْد ، وهو في كَهفِه أو مغارته ، فأخَذ يفكِّر في الجواب عليه ، حتّى اهتدى في ضَوء ملاحظاته ، أو تجاربه العديدة إلى طريقةٍ إيجاد النار . وظلّ يُثابر ويجاهد في سبيل الحصول على جوابٍ أفضل ، عِبْر تجاربه</w:t>
      </w:r>
      <w:r w:rsidR="00220B00" w:rsidRPr="00FC0734">
        <w:rPr>
          <w:rFonts w:hint="cs"/>
          <w:rtl/>
        </w:rPr>
        <w:t xml:space="preserve"> </w:t>
      </w:r>
      <w:r w:rsidRPr="00FC0734">
        <w:rPr>
          <w:rtl/>
        </w:rPr>
        <w:t>المديدة ، حتّى انتهى أخيراً إلى اكتشاف الكهرباء ، واستخدامها في التدفئة .</w:t>
      </w:r>
    </w:p>
    <w:p w:rsidR="00220B00" w:rsidRDefault="00220B0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وكذلك آلاف المشاكل التي كانت تعترض حياته ، فأدرَك طريقة حلِّها خلال التجربة ، وازداد إدراكه دقّةً كلّما كَثُرت التجربة : كمشكلة الحصول على أصلح دواء للسِلّ ، أو أسهل وسيلة لاستخراج النفط ، أو أسرع واسطة للنَقْل والسفر ، أو أفضل طريقة لحياكة الصوف... وما إلى ذلك مِن مشاكل وحلول .</w:t>
      </w:r>
    </w:p>
    <w:p w:rsidR="00FA217D" w:rsidRPr="00C66901" w:rsidRDefault="00FA217D" w:rsidP="00C66901">
      <w:pPr>
        <w:pStyle w:val="libNormal"/>
        <w:rPr>
          <w:rtl/>
        </w:rPr>
      </w:pPr>
      <w:r w:rsidRPr="00C66901">
        <w:rPr>
          <w:rtl/>
        </w:rPr>
        <w:t>فكما استطاع الإنسان أنْ يحلّ هذه المشاكل ، ويضع الجواب عن تلك الأسئلة ، مِن خلال تجاربه.. كذلك يستطيع أنْ يُجيب على سؤال : ما هو النظام الأصلح ؟! مِن خلال تجاربه الاجتماعيّة ، التي تكشِف له عن سيّئات ومحاسن النظام المجرَّب ، وتبرز ردود الفِعل له على الصعيد الاجتماعي .</w:t>
      </w:r>
    </w:p>
    <w:p w:rsidR="00FA217D" w:rsidRPr="00211D9F" w:rsidRDefault="00FA217D" w:rsidP="002A411E">
      <w:pPr>
        <w:pStyle w:val="Heading2"/>
      </w:pPr>
      <w:bookmarkStart w:id="10" w:name="_Toc387494261"/>
      <w:r w:rsidRPr="00B82CE7">
        <w:rPr>
          <w:rtl/>
        </w:rPr>
        <w:t>الفَرق بين التجربة الطبيعيّة والاجتماعيّة :</w:t>
      </w:r>
      <w:bookmarkStart w:id="11" w:name="الفَرق_بين_التجربة_الطبيعيّة_والاجتماعيّ"/>
      <w:bookmarkEnd w:id="10"/>
      <w:bookmarkEnd w:id="11"/>
    </w:p>
    <w:p w:rsidR="00FA217D" w:rsidRPr="00C66901" w:rsidRDefault="00FA217D" w:rsidP="00C66901">
      <w:pPr>
        <w:pStyle w:val="libNormal"/>
        <w:rPr>
          <w:rtl/>
        </w:rPr>
      </w:pPr>
      <w:r w:rsidRPr="00C66901">
        <w:rPr>
          <w:rtl/>
        </w:rPr>
        <w:t>وهذا صحيح إلى درجةٍ ما : فإنّ التجربة الاجتماعيّة تُتيح للإنسان ، أنْ يُقدِّم جوابه على سؤال : ما هو النظام الأصلـح ؟ كما أتاحتْ له تجارب الطبيعة ، أنْ يجيب على الأسئلة الأخرى العديدة ، التي اكتنفت حياته منذ البداية .</w:t>
      </w:r>
    </w:p>
    <w:p w:rsidR="00FA217D" w:rsidRPr="00C66901" w:rsidRDefault="00FA217D" w:rsidP="00C66901">
      <w:pPr>
        <w:pStyle w:val="libNormal"/>
        <w:rPr>
          <w:rtl/>
        </w:rPr>
      </w:pPr>
      <w:r w:rsidRPr="002A411E">
        <w:rPr>
          <w:rStyle w:val="libBold1Char"/>
          <w:rtl/>
        </w:rPr>
        <w:t>ولكنّنا يجب أنْ نفرِّق</w:t>
      </w:r>
      <w:r w:rsidRPr="00BA227B">
        <w:rPr>
          <w:rtl/>
        </w:rPr>
        <w:t xml:space="preserve"> - </w:t>
      </w:r>
      <w:r w:rsidRPr="00C66901">
        <w:rPr>
          <w:rtl/>
        </w:rPr>
        <w:t>إذا أردنا أنْ ندرس المسألة على مستوىً أعمَق - بين التجارب الاجتماعيّة ، التي يكون الإنسان خلالها إدراكه للنظام الأصلح ، وبين التجارب الطبيعيّة ، التي يكتسب الإنسان خلالها معرفته بأسرار الطبيعة وقوانينها ، وطريقة الاستفادة منها : كأنجح دواء ، أو أسرع واسطة للسَفر ، أو أفضل طريقه للحياكة ، أو أسهل وسيلة لاستخراج النفط ، أو أنجع طريقة لفَلْق الذرّة مثلاً .</w:t>
      </w:r>
    </w:p>
    <w:p w:rsidR="00220B00" w:rsidRPr="00883395" w:rsidRDefault="00FA217D" w:rsidP="00C66901">
      <w:pPr>
        <w:pStyle w:val="libNormal"/>
        <w:rPr>
          <w:rtl/>
        </w:rPr>
      </w:pPr>
      <w:r w:rsidRPr="00C66901">
        <w:rPr>
          <w:rtl/>
        </w:rPr>
        <w:t>فإنّ التجارب الاجتماعية ( أي تجارب الإنسان الاجتماعي ، للأنظمة الاجتماعية المختلفة ) لا تصِل في عطائها الفكريّ إلى درجة التجارب الطبيعية ( وهي تجارب الإنسان لظواهر الطبيعة ) ؛ لأنّها تختلف عنها في عدّة نقاط .</w:t>
      </w:r>
    </w:p>
    <w:p w:rsidR="00220B00" w:rsidRDefault="00220B0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وهذا الاختلاف يؤدّي إلى تفاوت قُدرة الإنسان ، على الاستفادة مِن التجارب الطبيعيّة والاجتماعيّة . فبينما يستطيع الإنسان أنْ يدرك أسرار الظواهر الطبيعيّة ، ويرتقي في إدراكه هذا إلى ذَروَة الكمال على مَرّ الزمن ، بفضْل التجارب الطبيعيّة والعِلميّة.. لا يسير في مجال إدراكه الاجتماعي للنظام الأصلح ، إلاّ سَيراً بطيئاً ، ولا يتَأتّى له بشكْلٍ قاطع أنْ يبلغ الكمال في إدراكه الاجتماعي هذا ، مهما توافرَت تجاربه الاجتماعية وتكاثَرت.</w:t>
      </w:r>
    </w:p>
    <w:p w:rsidR="00FA217D" w:rsidRPr="00FC0734" w:rsidRDefault="00FA217D" w:rsidP="00FC0734">
      <w:pPr>
        <w:pStyle w:val="libNormal"/>
        <w:rPr>
          <w:rtl/>
        </w:rPr>
      </w:pPr>
      <w:r w:rsidRPr="00FC0734">
        <w:rPr>
          <w:rtl/>
        </w:rPr>
        <w:t>ويجب علينا - لمعرفة هذا - أنْ ندرس تلك الفروق</w:t>
      </w:r>
      <w:r w:rsidR="00220B00" w:rsidRPr="00FC0734">
        <w:rPr>
          <w:rFonts w:hint="cs"/>
          <w:rtl/>
        </w:rPr>
        <w:t xml:space="preserve"> </w:t>
      </w:r>
      <w:r w:rsidRPr="00FC0734">
        <w:rPr>
          <w:rtl/>
        </w:rPr>
        <w:t>المهمّة ، بين طبيعة التجربة الاجتماعيّة ، والتجربة الطبيعيّة ؛ لنصل إلى الحقيقة التي قرّرناها ، وهي :</w:t>
      </w:r>
    </w:p>
    <w:p w:rsidR="00FA217D" w:rsidRPr="00C66901" w:rsidRDefault="00FA217D" w:rsidP="00C66901">
      <w:pPr>
        <w:pStyle w:val="libNormal"/>
        <w:rPr>
          <w:rtl/>
        </w:rPr>
      </w:pPr>
      <w:r w:rsidRPr="00C66901">
        <w:rPr>
          <w:rtl/>
        </w:rPr>
        <w:t>أنّ التجربة الطبيعية : قد تكون قادرة على مَنْح الإنسان ، عِبر الزمن فِكرة كاملة عن الطبيعة ، يستخدمها في سبيل الاستفادة مِن ظواهر الطبيعة وقوانينها .</w:t>
      </w:r>
    </w:p>
    <w:p w:rsidR="00FA217D" w:rsidRPr="00C66901" w:rsidRDefault="00FA217D" w:rsidP="00C66901">
      <w:pPr>
        <w:pStyle w:val="libNormal"/>
        <w:rPr>
          <w:rtl/>
        </w:rPr>
      </w:pPr>
      <w:r w:rsidRPr="00C66901">
        <w:rPr>
          <w:rtl/>
        </w:rPr>
        <w:t>وأمّا التجربة الاجتماعيّة : فهي لا تستطيع أنْ تضمن للإنسان إيجاد هذه الفِكرة الكاملة ، عن المسألة الاجتماعية .</w:t>
      </w:r>
    </w:p>
    <w:p w:rsidR="00FA217D" w:rsidRPr="00C66901" w:rsidRDefault="00FA217D" w:rsidP="00C66901">
      <w:pPr>
        <w:pStyle w:val="libNormal"/>
        <w:rPr>
          <w:rtl/>
        </w:rPr>
      </w:pPr>
      <w:r w:rsidRPr="00C66901">
        <w:rPr>
          <w:rtl/>
        </w:rPr>
        <w:t>وتتلخّص أهمّ تلك الفروق فيما يلي :</w:t>
      </w:r>
    </w:p>
    <w:p w:rsidR="00FA217D" w:rsidRPr="00FC0734" w:rsidRDefault="00FA217D" w:rsidP="00FC0734">
      <w:pPr>
        <w:pStyle w:val="libNormal"/>
        <w:rPr>
          <w:rtl/>
        </w:rPr>
      </w:pPr>
      <w:r w:rsidRPr="002A411E">
        <w:rPr>
          <w:rStyle w:val="libBold1Char"/>
          <w:rtl/>
        </w:rPr>
        <w:t>أوّلاً :</w:t>
      </w:r>
      <w:r w:rsidRPr="00FC0734">
        <w:rPr>
          <w:rtl/>
        </w:rPr>
        <w:t xml:space="preserve"> إنّ التجربة الطبيعيّة يمكن أنْ يباشرها ويمارسها فرد واحد ، فيستوعبها بالملاحظة والنظرة ، ويدرس بصورة مباشرة كلّ ما ينكشِف خلالها مِن حقائق وأخطاء ، فينتهي مِن ذلك إلى فِكرة معيّنة ترتكز على تلك التجربة .</w:t>
      </w:r>
    </w:p>
    <w:p w:rsidR="00220B00" w:rsidRPr="00FC0734" w:rsidRDefault="00FA217D" w:rsidP="00FC0734">
      <w:pPr>
        <w:pStyle w:val="libNormal"/>
        <w:rPr>
          <w:rtl/>
        </w:rPr>
      </w:pPr>
      <w:r w:rsidRPr="00FC0734">
        <w:rPr>
          <w:rtl/>
        </w:rPr>
        <w:t>وأمّا التجربة الاجتماعيّة : فهي عبارة عن تجسيد النظام المجرّب في مجتمع وتطبيقه عليه ، فتجربة النظام الإقطاعيّ أو الرأسماليّ مثلاً تعني : ممارسة المجتمع لهذا النظام فترة مِن تاريخه ، وهي لأجْل ذلك لا يمكن أنْ يقوم بها فردٌ واحد ويستوعبهـا ، وإنّما يقوم بالتجربة الاجتماعية المجتمع كلّه ، وتستوعب مرحلة تاريخية مِن حياة المجتمع أوسع كثيراً مِن هذا الفرد أو ذاك . فالإنسان حين يريد أنْ يستفيد مِن تجربةٍ اجتماعيّة ، لا يستطيع</w:t>
      </w:r>
      <w:r w:rsidR="00220B00" w:rsidRPr="00FC0734">
        <w:rPr>
          <w:rFonts w:hint="cs"/>
          <w:rtl/>
        </w:rPr>
        <w:t xml:space="preserve"> </w:t>
      </w:r>
      <w:r w:rsidRPr="00FC0734">
        <w:rPr>
          <w:rtl/>
        </w:rPr>
        <w:t>أنْ يُعاصرها بكلّ أحداثها ، كما كان يعاصر التجربة الطبيعيّة حين يقوم بها ، إنّما يعاصر جانباً مِن أحداثها ، ويتحتّم عليه أنْ يعتمد في الاطّلاع على سائر ظواهر التجربة ومضاعفاتها.. على الحدَس والاستنتاج والتاريخ .</w:t>
      </w:r>
    </w:p>
    <w:p w:rsidR="00220B00" w:rsidRDefault="00220B00" w:rsidP="00F85858">
      <w:pPr>
        <w:pStyle w:val="libNormal"/>
        <w:rPr>
          <w:rtl/>
        </w:rPr>
      </w:pPr>
      <w:r>
        <w:rPr>
          <w:rtl/>
        </w:rPr>
        <w:br w:type="page"/>
      </w:r>
    </w:p>
    <w:p w:rsidR="00FA217D" w:rsidRPr="00FC0734" w:rsidRDefault="00FA217D" w:rsidP="00FC0734">
      <w:pPr>
        <w:pStyle w:val="libNormal"/>
        <w:rPr>
          <w:rtl/>
        </w:rPr>
      </w:pPr>
      <w:r w:rsidRPr="002A411E">
        <w:rPr>
          <w:rStyle w:val="libBold1Char"/>
          <w:rtl/>
        </w:rPr>
        <w:lastRenderedPageBreak/>
        <w:t>ثانياً :</w:t>
      </w:r>
      <w:r w:rsidRPr="00FC0734">
        <w:rPr>
          <w:rtl/>
        </w:rPr>
        <w:t xml:space="preserve"> إنّ التفكير الذي تُبلْوِره التجربة الطبيعيّة ، أكثر موضوعيّة ونزاهة ، مِن التفكير الذي يستمدّه الإنسان مِن التجربة الاجتماعيّة .</w:t>
      </w:r>
    </w:p>
    <w:p w:rsidR="00FA217D" w:rsidRPr="00C66901" w:rsidRDefault="00FA217D" w:rsidP="00C66901">
      <w:pPr>
        <w:pStyle w:val="libNormal"/>
        <w:rPr>
          <w:rtl/>
        </w:rPr>
      </w:pPr>
      <w:r w:rsidRPr="00C66901">
        <w:rPr>
          <w:rtl/>
        </w:rPr>
        <w:t>وهذه النقطة مِن أهمّ النقاط الجوهريّة ، التي تمنع التجربة الاجتماعيّة مِن الارتفاع إلى مستوى التجربة الطبيعيّة والعلميّة ، فلا بدّ مِن جلائها بشِكلٍ كامل .</w:t>
      </w:r>
    </w:p>
    <w:p w:rsidR="00FA217D" w:rsidRPr="00C66901" w:rsidRDefault="00FA217D" w:rsidP="00C66901">
      <w:pPr>
        <w:pStyle w:val="libNormal"/>
        <w:rPr>
          <w:rtl/>
        </w:rPr>
      </w:pPr>
      <w:r w:rsidRPr="00C66901">
        <w:rPr>
          <w:rtl/>
        </w:rPr>
        <w:t>ففي التجربة الطبيعيّة ، ترتبط مصلحة الإنسان - الذي يصنع تلك التجربة - باكتشاف الحقيقة ، الحقيقة كاملة صريحة دون مُوارَبة ، وليس له - في الغالب - أدنى مصلحة بتزوير الحقيقة ، أو طَمْس معالِمها ، التي تتكشّف خلال التجربة .</w:t>
      </w:r>
    </w:p>
    <w:p w:rsidR="00FA217D" w:rsidRPr="00C66901" w:rsidRDefault="00FA217D" w:rsidP="00C66901">
      <w:pPr>
        <w:pStyle w:val="libNormal"/>
        <w:rPr>
          <w:rtl/>
        </w:rPr>
      </w:pPr>
      <w:r w:rsidRPr="00C66901">
        <w:rPr>
          <w:rtl/>
        </w:rPr>
        <w:t>فإذا أراد - مثلاً - أنْ يُجرِّب درجة تأثّر جراثيم السلّ بمادّة كيماويّة معيّنة ، حين إلقائها في محيط تلك الجراثيم ، فسوف لا يهمّه إلاّ معرفة درجة تأثّرها ، مهما كانت عالِية أو منخفضة ، ولن ينفعَه في علاج السلّ ومكافحته أنْ يزوِّر الحقيقة ، فيبالِغ في درجة تأثّرها ، أو يهوّن منها . وعلى هذا الأساس يتّجه تفكير المجرِّب - في العادة - اتّجاهاً موضوعيّاً نزيهاً .</w:t>
      </w:r>
    </w:p>
    <w:p w:rsidR="00FA217D" w:rsidRPr="00C66901" w:rsidRDefault="00FA217D" w:rsidP="00C66901">
      <w:pPr>
        <w:pStyle w:val="libNormal"/>
        <w:rPr>
          <w:rtl/>
        </w:rPr>
      </w:pPr>
      <w:r w:rsidRPr="00C66901">
        <w:rPr>
          <w:rtl/>
        </w:rPr>
        <w:t>وأمّا في التجربة الاجتماعيّة ، فلا تتوقّف مصلحة المجرِّب دائماً على تجلِيَة الحقيقة ، واكتشاف النظام الاجتماعي الأصلح لمجموع الإنسانيّة ، بل قد يكون مِن مصلحته الخاصّة أنْ يستُر الحقيقة عن الأنظار :</w:t>
      </w:r>
    </w:p>
    <w:p w:rsidR="00FA217D" w:rsidRPr="00C66901" w:rsidRDefault="00FA217D" w:rsidP="00C66901">
      <w:pPr>
        <w:pStyle w:val="libNormal"/>
        <w:rPr>
          <w:rtl/>
        </w:rPr>
      </w:pPr>
      <w:r w:rsidRPr="00C66901">
        <w:rPr>
          <w:rtl/>
        </w:rPr>
        <w:t>فالشخص الذي ترتكز مصالحُه على نظام الرأسماليّة والاحتكار ، أو على النظام الربَويّ للمصارف مثلاً ، سوف يكون مِن مصلحته جدّاً أنْ تجيء الحقيقة ، مؤكّدة لنظام الرأسماليّة والاحتكار والربا المصرفيّ ، بوَصفه النظام الأصلح حتّى تستمرّ منافعه التي يدرّها عليه ذلك النظام .</w:t>
      </w:r>
    </w:p>
    <w:p w:rsidR="00BB700C" w:rsidRPr="00C66901" w:rsidRDefault="00FA217D" w:rsidP="00C66901">
      <w:pPr>
        <w:pStyle w:val="libNormal"/>
        <w:rPr>
          <w:rtl/>
        </w:rPr>
      </w:pPr>
      <w:r w:rsidRPr="00C66901">
        <w:rPr>
          <w:rtl/>
        </w:rPr>
        <w:t>فهو إذن ليس موضوعيّاً بطبيعته ، ما دام الدافع الذاتيّ يحثُّه على اكتشاف الحقيقة ، باللون الذي يتّفق مع مصالحه الخاصّة .</w:t>
      </w:r>
    </w:p>
    <w:p w:rsidR="00BB700C" w:rsidRDefault="00BB700C"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وكذلك الشخص الآخَر ، الذي تتعارض مصلحته الخاصّة مع الرِبا أو الاحتكار ، لا يهمّه شيءٌ ، كما يهمّه أنْ تثبُت الحقيقة بشِكلٍ يُدين الأنظمة الربَوِيّة والاحتكاريّة . فهو حينما يريد أنْ يستنتج الجواب على المسألة الاجتماعيّة : ( ما هو النظام الأصلح ؟ ) مِن خلال دراسته الاجتماعيّة ، يقترن دائماً بقوّة داخلية تُحبِّذ له وجهة نظر معيّنة ، وليس شخصاً محايِداً بمعنى الكلمة .</w:t>
      </w:r>
    </w:p>
    <w:p w:rsidR="00FA217D" w:rsidRPr="00C66901" w:rsidRDefault="00FA217D" w:rsidP="00C66901">
      <w:pPr>
        <w:pStyle w:val="libNormal"/>
        <w:rPr>
          <w:rtl/>
        </w:rPr>
      </w:pPr>
      <w:r w:rsidRPr="00C66901">
        <w:rPr>
          <w:rtl/>
        </w:rPr>
        <w:t>وهكذا نعرف : أنّ تفكير الإنسان في المسألة الاجتماعيّة لا يمكن - عادةً - أنْ تضمن له الموضوعيّة ، والتجرّد عن الذاتيّة بالدرجة ، التي يمكن ضمانها في تفكير الإنسان حين يعالج تجربةً طبيعيّة ، ومسألة مِن مسائل الكَون .</w:t>
      </w:r>
    </w:p>
    <w:p w:rsidR="00FA217D" w:rsidRPr="00AE4AA5" w:rsidRDefault="00FA217D" w:rsidP="00FC0734">
      <w:pPr>
        <w:pStyle w:val="libNormal"/>
        <w:rPr>
          <w:rtl/>
        </w:rPr>
      </w:pPr>
      <w:r w:rsidRPr="002A411E">
        <w:rPr>
          <w:rStyle w:val="libBold1Char"/>
          <w:rtl/>
        </w:rPr>
        <w:t>ثالثاً :</w:t>
      </w:r>
      <w:r w:rsidRPr="00FC0734">
        <w:rPr>
          <w:rtl/>
        </w:rPr>
        <w:t xml:space="preserve"> وهَب أنّ الإنسان استطاع أنْ يتحرّر فِكريّاً مِن دَوافعه الذاتيّة ، ويفكّر تفكيراً موضوعيّاً ، ويكشِف الحقيقـة وهي :</w:t>
      </w:r>
    </w:p>
    <w:p w:rsidR="00FA217D" w:rsidRPr="00C66901" w:rsidRDefault="00FA217D" w:rsidP="00C66901">
      <w:pPr>
        <w:pStyle w:val="libNormal"/>
        <w:rPr>
          <w:rtl/>
        </w:rPr>
      </w:pPr>
      <w:r w:rsidRPr="00C66901">
        <w:rPr>
          <w:rtl/>
        </w:rPr>
        <w:t>إنّ هذا النظام أو ذاك هو النظام الأصلح لمجموع الإنسانيّة ، ولكن مَن الذي يضمن اهتمامه بمصلحة مجموع الإنسانية ، إذا لم تلتقِ بمصلحته الخاصّة ؟! ومَن الذي يكفُل سعْيَه في سبيل تطبيق ذلك النظام الأصلح للإنسانيّة ، إذا تعارض مع مصالحه الخاصّة ؟! فهل يكفي - مثلاً - إيمان الرأسماليّين ، بأنّ النظام الاشتراكي أصلح سبباً لتطبيقهم للاشتراكيّة ورضاهم عنها ، بالرغم مِن تناقضها مع مصالحهم ؟! أو هل يكفي إيمان الإنسان المعاصر ( إنسان الحضارة الغربيّة ) - في ضَوء تجاربه التي عاشها - بالخطر الكامِن في نظام العلاقات بين الرجُل والمرأة ، القائم على أساس الخلاعة والإباحية.</w:t>
      </w:r>
    </w:p>
    <w:p w:rsidR="00BC0BF5" w:rsidRPr="00C66901" w:rsidRDefault="00FA217D" w:rsidP="00C66901">
      <w:pPr>
        <w:pStyle w:val="libNormal"/>
        <w:rPr>
          <w:rtl/>
        </w:rPr>
      </w:pPr>
      <w:r w:rsidRPr="00C66901">
        <w:rPr>
          <w:rtl/>
        </w:rPr>
        <w:t>هل يكفي إيمانه بما تشتمل عليه هذه العلاقات ، مِن خطر الميوعة والذَوَبان على مستقبل الإنسان وغَدِه ؛ لاندفاعه إلى تطوير تلك العلاقات بالشكل الذي يضمن للإنسانيّة مستقبلها ، ويحميها مِن الذَوَبان الجِنسيّ والشهَويّ ، ما دام لا يشعر بخطرٍ معاصر على واقِعه الذي يعيشه ، وما دامت تلك العلاقات توَفِّر له كثيراً مِن ألوان المُتعة واللذّة ؟؟!!</w:t>
      </w:r>
    </w:p>
    <w:p w:rsidR="00BC0BF5" w:rsidRDefault="00BC0BF5" w:rsidP="001B7F49">
      <w:pPr>
        <w:pStyle w:val="libNormal"/>
        <w:rPr>
          <w:rtl/>
        </w:rPr>
      </w:pPr>
      <w:r>
        <w:rPr>
          <w:rtl/>
        </w:rPr>
        <w:br w:type="page"/>
      </w:r>
    </w:p>
    <w:p w:rsidR="00FA217D" w:rsidRPr="00FC0734" w:rsidRDefault="00FA217D" w:rsidP="00FC0734">
      <w:pPr>
        <w:pStyle w:val="libNormal"/>
        <w:rPr>
          <w:rtl/>
        </w:rPr>
      </w:pPr>
      <w:r w:rsidRPr="00FC0734">
        <w:rPr>
          <w:rtl/>
        </w:rPr>
        <w:lastRenderedPageBreak/>
        <w:t>نحن إذن وفي هذا الضَوء ، نشعر بحاجة لا إلى اكتشاف النظام الأصلح لمجموع الإنسانيّة فحَسب ، بل إلى دافع يجعلنا</w:t>
      </w:r>
      <w:r w:rsidR="00BC0BF5" w:rsidRPr="00FC0734">
        <w:rPr>
          <w:rFonts w:hint="cs"/>
          <w:rtl/>
        </w:rPr>
        <w:t xml:space="preserve"> </w:t>
      </w:r>
      <w:r w:rsidRPr="00FC0734">
        <w:rPr>
          <w:rtl/>
        </w:rPr>
        <w:t>نعنى بمصالح الإنسانية ككلّ ، ونسعى إلى تحقيقها ، وإنْ اختلفت مع مصالح الجزء الذي نمثّله مِن ذلك الكلّ .</w:t>
      </w:r>
    </w:p>
    <w:p w:rsidR="00FA217D" w:rsidRPr="00FC0734" w:rsidRDefault="00FA217D" w:rsidP="00FC0734">
      <w:pPr>
        <w:pStyle w:val="libNormal"/>
        <w:rPr>
          <w:rtl/>
        </w:rPr>
      </w:pPr>
      <w:r w:rsidRPr="002A411E">
        <w:rPr>
          <w:rStyle w:val="libBold1Char"/>
          <w:rtl/>
        </w:rPr>
        <w:t>رابعاً :</w:t>
      </w:r>
      <w:r w:rsidRPr="00FC0734">
        <w:rPr>
          <w:rtl/>
        </w:rPr>
        <w:t xml:space="preserve"> إنّ النظام الذي يُنشِئُه الإنسان الاجتماعيّ ، ويؤمِن بصلاحه وكفاءته ، لا يمكن أنْ يكون جديراً بتربية هذا الإنسان ، وتصعيده في المجال الإنسانيّ إلى آفاقٍ أرحَب ؛ لأنّ النظام الذي يصنعه الإنسان الاجتماعيّ ، يعكس دائماً واقع الإنسان الذي صنعه ، ودرجته الروحيّة والنفسيّة .</w:t>
      </w:r>
    </w:p>
    <w:p w:rsidR="00FA217D" w:rsidRPr="00C66901" w:rsidRDefault="00FA217D" w:rsidP="00C66901">
      <w:pPr>
        <w:pStyle w:val="libNormal"/>
        <w:rPr>
          <w:rtl/>
        </w:rPr>
      </w:pPr>
      <w:r w:rsidRPr="00C66901">
        <w:rPr>
          <w:rtl/>
        </w:rPr>
        <w:t>فإذا كان المجتمع يتمتّع بدرجة منخفضة مِن قوّة الإرادة وصلابتها مثلاً ، لم يكن ميسوراً له أنْ يُربّي إرادته ويُنمّيها ، بإيجاد نظامٍ اجتماعيٍّ صارم ، يغذّي الإرادة ويزيد مِن صلابتها ؛ لأنّه ما دام لا يملِك إرادةً صلبة ، فهو لا يملك القدرة على إيجاد هذا النظام ، ووَضْعه موضع التنفيذ ، وإنّما يضع النظام الذي يعكس ميوعة إرادته وذَوَبانها .</w:t>
      </w:r>
    </w:p>
    <w:p w:rsidR="00BC0BF5" w:rsidRPr="00FC0734" w:rsidRDefault="00FA217D" w:rsidP="00FC0734">
      <w:pPr>
        <w:pStyle w:val="libNormal"/>
        <w:rPr>
          <w:rtl/>
        </w:rPr>
      </w:pPr>
      <w:r w:rsidRPr="00FC0734">
        <w:rPr>
          <w:rtl/>
        </w:rPr>
        <w:t>وإلاّ فهل ننتظر مِن مجتمعٍ لا يملك إرادته إزاء إغواء الخمورة - مثلاً - وإغراءها ، ولا يتمتّع بقدرة الترفّع عن شهوةٍ رخيصةٍِ كهذه ، هل ننتظر مِن هذا المجتمع : أنْ يضع مَوضع التنفيذ نظاماً صارماً ، يحرِّم أمثال تلك الشهوات الرخيصة ، ويُربّي في الإنسان إرادته ، ويردّ إليه حرّيته ويُحرّره مِن عبودية الشهوة وإغرائها ؟!! كلاّ طبعاً . فنحن لا نترقّب الصلابة مِن المجتمع الذائب ، وإنْ أدرك أضرار هذا الذَوبان ومضاعفاته ، ولا نأمل مِن المجتمع الذي تستعبده شهوة الخَمرة</w:t>
      </w:r>
      <w:r w:rsidR="00BC0BF5" w:rsidRPr="00FC0734">
        <w:rPr>
          <w:rFonts w:hint="cs"/>
          <w:rtl/>
        </w:rPr>
        <w:t xml:space="preserve"> </w:t>
      </w:r>
      <w:r w:rsidRPr="00FC0734">
        <w:rPr>
          <w:rtl/>
        </w:rPr>
        <w:t>أنْ يحرّر نفسه بإرادته ، مهما أحسّ بشرور الخَمرة وآثارها ؛ لأنّ الإحساس إنّما يتعمّق ويتركّز لدى المجتمع ، إذا استرسل في ذَوبانه وعبوديّته للشهوة وإشباعها ، وهو كلّما استرسل في ذلك أصبح أشدّ عجْزاً عن معالجة المَوقف ، والقفز بإنسانيّته إلى درجاتٍ أعلى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وهذا هو السبب الذي جعل الحضارات البشَريّة التي صنعها الإنسان ، تعجَز عادةً عن وَضع نظام يقاوِم في الإنسان عبوديّته لشهوته ، ويرتفع به إلى مستوىً إنسانيٍّ أعلى ، حتّى لقد أخفقت الولايات المتّحدة - وهي أعظم تعبير عن أضخم الحضارات التي صنعها الإنسان - في وَضع قانون تحريم الخَمرة موضع التنفيذ ؛ لأنّ مِن التناقض أنْ نترقّب مِن المجتمع الذي استسلم لشهوة الخمرة وعبوديّتها ، أنْ يسنّ القوانين التي ترتفع به مِن الحضيض الذي اختاره لنفسه .</w:t>
      </w:r>
    </w:p>
    <w:p w:rsidR="00FA217D" w:rsidRPr="00C66901" w:rsidRDefault="00FA217D" w:rsidP="00C66901">
      <w:pPr>
        <w:pStyle w:val="libNormal"/>
        <w:rPr>
          <w:rtl/>
        </w:rPr>
      </w:pPr>
      <w:r w:rsidRPr="00C66901">
        <w:rPr>
          <w:rtl/>
        </w:rPr>
        <w:t>بينما نجد أنّ النظام الاجتماعيّ الإسلاميّ الذي جاء به الوحي ، قد استطاع - بطريقته الخاصّة في تربية الإنسانيّة ، ورَفْعها إلى أعلى - أنْ يُحرِّم الخَمرة ، وغيرها مِن الشهَوات الشرّيرة ، ويخلق في الإنسان الإرادة الواعية الصلبة .</w:t>
      </w:r>
    </w:p>
    <w:p w:rsidR="00FA217D" w:rsidRPr="00FC0734" w:rsidRDefault="00FA217D" w:rsidP="00FC0734">
      <w:pPr>
        <w:pStyle w:val="libNormal"/>
        <w:rPr>
          <w:rtl/>
        </w:rPr>
      </w:pPr>
      <w:r w:rsidRPr="00FC0734">
        <w:rPr>
          <w:rtl/>
        </w:rPr>
        <w:t>ولم يبقَ علينا - بعد أنْ أَوضحنا جانباً مِن الفروق الجَوهريّة بين التجربة الاجتماعيّة ، التي يمارسها المجتمع بأسْره ، والتجربة</w:t>
      </w:r>
      <w:r w:rsidR="00BC0BF5" w:rsidRPr="00FC0734">
        <w:rPr>
          <w:rFonts w:hint="cs"/>
          <w:rtl/>
        </w:rPr>
        <w:t xml:space="preserve"> </w:t>
      </w:r>
      <w:r w:rsidRPr="00FC0734">
        <w:rPr>
          <w:rtl/>
        </w:rPr>
        <w:t>الطبيعيّة التي يمارسها المجرِّب نفسه - إلاّ أنْ نُثير السؤال الأخير ، في مجال المسألة التي ندرسها : ( مسألة مدى قدرة الإنسان في حقل التنظيم الاجتماعيّ ، واختيار النظام الأصلح ) .</w:t>
      </w:r>
    </w:p>
    <w:p w:rsidR="00FA217D" w:rsidRPr="00C66901" w:rsidRDefault="00FA217D" w:rsidP="00C66901">
      <w:pPr>
        <w:pStyle w:val="libNormal"/>
        <w:rPr>
          <w:rtl/>
        </w:rPr>
      </w:pPr>
      <w:r w:rsidRPr="00C66901">
        <w:rPr>
          <w:rtl/>
        </w:rPr>
        <w:t>وهذا هو السؤال : ما هي قيمة المعرفة العِلميّة في تنظيم حياة الجماعة ، وإرساء الحياة الاجتماعيّة ، والنظام الاجتماعيّ على أساسٍ عِلميٍّ مِن التجارب الطبيعيّة ، التي تملِك مِن الدقّة ما تتّسم به التجارب في مجال الفيزياء والكيمياء ، ونتخلّص بذلك مِن نقاط الضَعف ، التي درسناها في طبيعة التجربة الاجتماعيّة ؟؟ .</w:t>
      </w:r>
    </w:p>
    <w:p w:rsidR="00FA217D" w:rsidRPr="00C66901" w:rsidRDefault="00FA217D" w:rsidP="00C66901">
      <w:pPr>
        <w:pStyle w:val="libNormal"/>
        <w:rPr>
          <w:rtl/>
        </w:rPr>
      </w:pPr>
      <w:r w:rsidRPr="00C66901">
        <w:rPr>
          <w:rtl/>
        </w:rPr>
        <w:t>وبكلمةٍ أخرى : هل في الإمكان الاستغناء - لدى تنظيم الحياة الاجتماعيّة ، والتعرّف على النظام الأصلح - عن دراسة تاريخ البشَريّة ، والتجارب التي مارسَتْها المجتمعات الإنسانيّة عِبْر الزمن ، والتي لا نملِك تجاهها سوى الملاحظة عن بُعد ، ومِن وراء ستائر الزمن التي تفصلنا عنها..</w:t>
      </w:r>
    </w:p>
    <w:p w:rsidR="00BC0BF5" w:rsidRPr="00C66901" w:rsidRDefault="00FA217D" w:rsidP="00C66901">
      <w:pPr>
        <w:pStyle w:val="libNormal"/>
        <w:rPr>
          <w:rtl/>
        </w:rPr>
      </w:pPr>
      <w:r w:rsidRPr="00C66901">
        <w:rPr>
          <w:rtl/>
        </w:rPr>
        <w:t>هل في الإمكان الاستغناء عن ذلك كلِّه ، بإقامة حياتنا الاجتماعيّ</w:t>
      </w:r>
      <w:r w:rsidR="00784801">
        <w:rPr>
          <w:rtl/>
        </w:rPr>
        <w:t>ة في ضوء تجاربٍ عِلميّةٍ نعيشها</w:t>
      </w:r>
      <w:r w:rsidRPr="00C66901">
        <w:rPr>
          <w:rtl/>
        </w:rPr>
        <w:t>، ونمارسها بأنفسنا على هذا أو ذاك مِن الأفراد ، حتّى نصل إلى معرفة النظام الأصلح ؟؟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وقد يتّجه بعض المتفائلين إلى الجواب على هذا السؤال بالإيجاب ؛ نظراً إلى ما يتمتّع به إنسان الغَرْب اليوم مِن إمكانات عِلميّة هائلة :</w:t>
      </w:r>
    </w:p>
    <w:p w:rsidR="00FA217D" w:rsidRPr="00FC0734" w:rsidRDefault="00FA217D" w:rsidP="00FC0734">
      <w:pPr>
        <w:pStyle w:val="libNormal"/>
        <w:rPr>
          <w:rtl/>
        </w:rPr>
      </w:pPr>
      <w:r w:rsidRPr="00FC0734">
        <w:rPr>
          <w:rtl/>
        </w:rPr>
        <w:t>أوَ ليس النظام الاجتماعيّ : هو النظام الذي يكفُل إشباع حاجات الإنسانيّة ، بأفضل طريقةٍ ممكنة ؟؟ أوَ لَيست</w:t>
      </w:r>
      <w:r w:rsidR="00BC0BF5" w:rsidRPr="00FC0734">
        <w:rPr>
          <w:rFonts w:hint="cs"/>
          <w:rtl/>
        </w:rPr>
        <w:t xml:space="preserve"> </w:t>
      </w:r>
      <w:r w:rsidRPr="00FC0734">
        <w:rPr>
          <w:rtl/>
        </w:rPr>
        <w:t>حاجات الإنسان أشياء واقعيّة قابلة للقياس العِلميّ والتجربة ، كسائر ظواهر الكون ؟! .</w:t>
      </w:r>
    </w:p>
    <w:p w:rsidR="00FA217D" w:rsidRPr="00C66901" w:rsidRDefault="00FA217D" w:rsidP="00C66901">
      <w:pPr>
        <w:pStyle w:val="libNormal"/>
        <w:rPr>
          <w:rtl/>
        </w:rPr>
      </w:pPr>
      <w:r w:rsidRPr="00C66901">
        <w:rPr>
          <w:rtl/>
        </w:rPr>
        <w:t>أوَ ليست أساليب إشباع هذه الحاجات تعني أعمالاً محدودة ، يمكن للمنطق العلميّ أنْ يقيسها ويُخضعها للتجربة ، ويدرس مدى تأثيرها في إشباع الحاجات ، وما ينجم عنها مِن آثار ؟! .</w:t>
      </w:r>
    </w:p>
    <w:p w:rsidR="00FA217D" w:rsidRPr="00C66901" w:rsidRDefault="00FA217D" w:rsidP="00C66901">
      <w:pPr>
        <w:pStyle w:val="libNormal"/>
        <w:rPr>
          <w:rtl/>
        </w:rPr>
      </w:pPr>
      <w:r w:rsidRPr="00C66901">
        <w:rPr>
          <w:rtl/>
        </w:rPr>
        <w:t>فلماذا لا يمكن إرساء النظام الاجتماعيّ على أساس مِن هذه التجارب ؟! لماذا لا يمكن أنْ نكتشف بالتجربة على شخصٍ أو عدّة أشخاص ، مجموع العوامل الطبيعيّة والفسيولوجيّة والسيكولوجيّة ، التي تلعب دَوراً في تنشيط المواهب الفِكريّة وتنميـة الذكاء ؛ حتّى إذا أرَدنا أنْ نُنظّم حياتنا الاجتماعيّة ، بشكلٍ يكفُل تنمية المواهب العقليّة والفِكريّة للأفراد ، حرصْنا على أنْ تتوفّر في النظام تلك العوامل لجميع الأفراد ؟!! .</w:t>
      </w:r>
    </w:p>
    <w:p w:rsidR="00FA217D" w:rsidRPr="00C66901" w:rsidRDefault="00FA217D" w:rsidP="00C66901">
      <w:pPr>
        <w:pStyle w:val="libNormal"/>
        <w:rPr>
          <w:rtl/>
        </w:rPr>
      </w:pPr>
      <w:r w:rsidRPr="00C66901">
        <w:rPr>
          <w:rtl/>
        </w:rPr>
        <w:t>وقد يذهب بعض الناشئة في التصوّر إلى أكثر مِن هذا ، فيُخيَّل له : أنّ هذا ليس ممكناً فحَسْب ، بل هو ما قامت به أوروبا الحديثة في حضارتها الغربيّة ، منذ رفضَتْ الدِين والأخلاق ، وجميع المقولات الفِكريّة والاجتماعيّة ، التي مارسَتْها الإنسانيّة في تجاربها الاجتماعيّة عِبر التاريخ ، واتّجهت في بناء حياتها على أساس العِلم ، فقفزَتْ في مجراها التاريخيّ الحديث ، وفتحت أبواب السماء ، وملكَتْ كنوز الأرض....</w:t>
      </w:r>
    </w:p>
    <w:p w:rsidR="00BC0BF5" w:rsidRPr="00FC0734" w:rsidRDefault="00FA217D" w:rsidP="00FC0734">
      <w:pPr>
        <w:pStyle w:val="libNormal"/>
        <w:rPr>
          <w:rtl/>
        </w:rPr>
      </w:pPr>
      <w:r w:rsidRPr="00FC0734">
        <w:rPr>
          <w:rtl/>
        </w:rPr>
        <w:t>وقبل أنْ نجيب على السؤال الذي أثَرناه : ( السؤال عن مدى</w:t>
      </w:r>
      <w:r w:rsidR="00BC0BF5" w:rsidRPr="00FC0734">
        <w:rPr>
          <w:rFonts w:hint="cs"/>
          <w:rtl/>
        </w:rPr>
        <w:t xml:space="preserve"> </w:t>
      </w:r>
      <w:r w:rsidRPr="00FC0734">
        <w:rPr>
          <w:rtl/>
        </w:rPr>
        <w:t>إمكان إرساء الحياة الاجتماعيّة ، على أساس التجارب العِلميّة ) ، يجب أنْ نناقش هذا التصوّر الأخير للحضارة الغربيّة ، وهذا الاتّجاه السطحيّ إلى الاعتقاد : بأنّ النظام الاجتماعيّ ، الذي يُمثِّل الوجه الأساسيّ لهذه الحضارة ، نتيجةً للعنصر العِلميّ فيها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فإنّ الحقيقة هي : أنّ النظام الاجتماعيّ الذي آمنَت به أوروبا ، والمبادئ الاجتماعيّة التي نادت بها وطبّقتْها ، لم تكن نتيجةً لدراسةٍ عِلميّةٍ تجريبيّة ، بل كانت نظريّة أكثر منها تجريبيّة ، ومبادئ فلسفيّة مجرّدة أكثر منها آراء عِلميّة مجرّبة ، ونتيجةً لفَهْمٍ عقليٍّ وإيمانٍ بقِيَم عقليّة محدودة ، أكثر مِن كَونها نتيجةً لفَهمٍ استنتاجيٍّ ، وبحثٍ تجريبيٍّ في حاجات الإنسان وخصائصه السيكولوجيّة والفسيولوجيّة والطبيعيّة .</w:t>
      </w:r>
    </w:p>
    <w:p w:rsidR="00FA217D" w:rsidRPr="00C66901" w:rsidRDefault="00FA217D" w:rsidP="00C66901">
      <w:pPr>
        <w:pStyle w:val="libNormal"/>
        <w:rPr>
          <w:rtl/>
        </w:rPr>
      </w:pPr>
      <w:r w:rsidRPr="00C66901">
        <w:rPr>
          <w:rtl/>
        </w:rPr>
        <w:t>فإنّ مَن يدرس النهضة الأوروبيّة الحديثة - كما يسمّيها التاريخ الأوروبيّ - بفَهْمٍ ، يستطيع أنْ يدرك : أنّ اتّجاهها العام في ميادين المادّة ، كان يختلف عن اتّجاهها العام في الحَقل الاجتماعيّ والمجال التنظيميّ للحياة . فهي في ميادين المادّة كانت عِلميّـة ، إذ أقامت أفكارها عن دُنيا المادّة على أساس الملاحظة والتجربة ، فأفكارها عن تركيب الماء والهواء ، أو عن قانون الجذب ، أو فَلْق الذرّة ، أفكار عِلميّة مستمدّة مِن الملاحظة والتجربة .</w:t>
      </w:r>
    </w:p>
    <w:p w:rsidR="00FA217D" w:rsidRPr="00FC0734" w:rsidRDefault="00FA217D" w:rsidP="00FC0734">
      <w:pPr>
        <w:pStyle w:val="libNormal"/>
        <w:rPr>
          <w:rtl/>
        </w:rPr>
      </w:pPr>
      <w:r w:rsidRPr="00FC0734">
        <w:rPr>
          <w:rtl/>
        </w:rPr>
        <w:t>وأمّا في الميدان الاجتماعيّ : فقد تكوّن العقل الغربيّ الحديث على أساس المذاهب النظريّة ، لا الأفكار العِلميّة ، فهو ينادي مثلاً : بحقوق</w:t>
      </w:r>
      <w:r w:rsidR="00BC0BF5" w:rsidRPr="00FC0734">
        <w:rPr>
          <w:rFonts w:hint="cs"/>
          <w:rtl/>
        </w:rPr>
        <w:t xml:space="preserve"> </w:t>
      </w:r>
      <w:r w:rsidRPr="00FC0734">
        <w:rPr>
          <w:rtl/>
        </w:rPr>
        <w:t>الإنسان العامّة ، التي أعلنَها في ثورته الاجتماعيّة ، ومِن الواضح أنّ فِكرة الحقّ نفسها ليست فِكرةً عِلميّة ؛ لأنّ حقّ الإنسان في الحرّية - مثلاً - ليس شيئاً مادّياً قابلاً للقياس والتجربة ، فهو خارج عن نطاق البحث العلميّ ، وإنّما الحاجة هي الظاهرة المادّيـة ، التي يمكن أنْ تُدرس علميّاً .</w:t>
      </w:r>
    </w:p>
    <w:p w:rsidR="00BC0BF5" w:rsidRPr="00C66901" w:rsidRDefault="00FA217D" w:rsidP="00C66901">
      <w:pPr>
        <w:pStyle w:val="libNormal"/>
        <w:rPr>
          <w:rtl/>
        </w:rPr>
      </w:pPr>
      <w:r w:rsidRPr="00C66901">
        <w:rPr>
          <w:rtl/>
        </w:rPr>
        <w:t>وإذا لاحظنا مبدأ المساواة بين أفراد المجتمع ، الذي يعتبَر - مِن الوجهة النظريّة - أحد المبادئ الأساسيّة للحياة الاجتماعيّة الحديثة.. فإنّنا نجد أنّ هذا المبدأ لمْ يُستنتَج بشكلٍ علميٍّ مِن التجربة والملاحظة الدقيقة ؛ لأنّ الناس في مقاييس العِلم ليسوا متساوين ، إلاّ في صِفة الإنسانيّة العامّة ، ثمّ هم مختلفون بعد ذلك في مزاياهم الطبيعيّة والفسيولوجيّة والنفسيّة والعقليّة ، وإنّما يعبِّر مبدأ المساواة عن قيمةٍ خُلُقيّة هي مِن مدلولات العقل ، لا مِن مدلولات التجربة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وهكذا نستطيع بوضوح : أنْ نميِّز بين طابع النظام الاجتماعيّ في الحضارة الغربيّة الحديثة ، وبين الطابع العِلميّ . وندرك أنّ الاتّجاه العلميّ في التفكير الذي برعت فيه أوروبا الحديثة.. لم يشمل حقْل التنظيم الاجتماعيّ ، وليس هو الأساس الذي استنبطت منه أوروبا أنظمتها ، ومبادئها الاجتماعيّة ، في مجالات السياسة والاقتصاد والاجتماع .</w:t>
      </w:r>
    </w:p>
    <w:p w:rsidR="00FA217D" w:rsidRPr="00FC0734" w:rsidRDefault="00FA217D" w:rsidP="00FC0734">
      <w:pPr>
        <w:pStyle w:val="libNormal"/>
        <w:rPr>
          <w:rtl/>
        </w:rPr>
      </w:pPr>
      <w:r w:rsidRPr="00FC0734">
        <w:rPr>
          <w:rtl/>
        </w:rPr>
        <w:t>ونحن بهذا إنّما نقرّر الحقيقة ، ولسنا نريد أنْ نعيب على الحضارة</w:t>
      </w:r>
      <w:r w:rsidR="00BC0BF5" w:rsidRPr="00FC0734">
        <w:rPr>
          <w:rFonts w:hint="cs"/>
          <w:rtl/>
        </w:rPr>
        <w:t xml:space="preserve"> </w:t>
      </w:r>
      <w:r w:rsidRPr="00FC0734">
        <w:rPr>
          <w:rtl/>
        </w:rPr>
        <w:t>الغربيّة إهمالها لقيمة المعرفة العلميّة ، في مجال التنظيم الاجتماعيّ ، أو نؤاخذها على عدم إقامة هذا النظام على أساس التجارب العلميّة الطبيعيّة ، فإنّ هذه التجارب العلميّة لا تصلح لأنْ تكون أساساً للتنظيم الاجتماعيّ .</w:t>
      </w:r>
    </w:p>
    <w:p w:rsidR="00FA217D" w:rsidRPr="00C66901" w:rsidRDefault="00FA217D" w:rsidP="00C66901">
      <w:pPr>
        <w:pStyle w:val="libNormal"/>
        <w:rPr>
          <w:rtl/>
        </w:rPr>
      </w:pPr>
      <w:r w:rsidRPr="00C66901">
        <w:rPr>
          <w:rtl/>
        </w:rPr>
        <w:t>صحيح أنّ حاجات الإنسان يمكن إخضاعها للتجربة في كثير مِن الأحايين ، وكذلك أساليب إشباعها.. ولكن المسألة الأساسيّة في النظام الاجتماعيّ ، ليست هي إشباع حاجات هذا الفرد أو ذاك ، وإنّما هي إيجاد التوازن العادل بين حاجات الأفراد كافّة ، وتحديد علاقاتهم ضمن الإطار الذي يتيح لهم إشباع تلك الحاجات .</w:t>
      </w:r>
    </w:p>
    <w:p w:rsidR="00FA217D" w:rsidRPr="00C66901" w:rsidRDefault="00FA217D" w:rsidP="00C66901">
      <w:pPr>
        <w:pStyle w:val="libNormal"/>
        <w:rPr>
          <w:rtl/>
        </w:rPr>
      </w:pPr>
      <w:r w:rsidRPr="00C66901">
        <w:rPr>
          <w:rtl/>
        </w:rPr>
        <w:t>ومِن الواضح أنّ التجربة العلميّة على هذا الفرد أو ذاك ، لا تسمح باكتشاف ذلك الإطار ، ونوعيّة تلك العلاقات ، وطريقة إيجاد ذلك التوازن.. وإنّما يكتشف ذلك خلال ممارسة المجتمع كلّه لنظامٍ اجتماعيٍّ ، إذ تتكشّف خلال التجربة الاجتماعيّة مَواطن الضَعف والقوّة في النظام ، وبالتالي ما يجب اتّباعه ؛ لإيجاد التوازن العادل المطلوب ، الكفيل بسعادة المجموع .</w:t>
      </w:r>
    </w:p>
    <w:p w:rsidR="00BC0BF5" w:rsidRPr="00FC0734" w:rsidRDefault="00FA217D" w:rsidP="00FC0734">
      <w:pPr>
        <w:pStyle w:val="libNormal"/>
        <w:rPr>
          <w:rtl/>
        </w:rPr>
      </w:pPr>
      <w:r w:rsidRPr="00FC0734">
        <w:rPr>
          <w:rtl/>
        </w:rPr>
        <w:t>أضف إلى ذلك : أنّ بعض الحاجات أو المضاعفات لا يمكن اكتشافها في تجربة عِلميّة واحدة ، فخُذْ إليك مثلاً هذا الشخص الذي يعتاد الزنا ، فقد لا تجد في كيانه - بوَصفه إنساناً سعيداً - ما ينقصه أو يُكدّره ، ولكنّك قد تجد المجتمع الذي عاش - كما يعيش هذا الفرد - مرحلة كبيرة مِن عُمره ، وأباح لنفسه</w:t>
      </w:r>
      <w:r w:rsidR="00BC0BF5" w:rsidRPr="00FC0734">
        <w:rPr>
          <w:rFonts w:hint="cs"/>
          <w:rtl/>
        </w:rPr>
        <w:t xml:space="preserve"> </w:t>
      </w:r>
      <w:r w:rsidRPr="00FC0734">
        <w:rPr>
          <w:rtl/>
        </w:rPr>
        <w:t>الانسياق مع شهَوات الجِنس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قد تجده بعد فترةٍ مِن تجربته الاجتماعيّة منهاراً قد تصدّع كيانه الروحيّ ، وفقَدَ شجاعته الأدبيّة ، وإرادته الحرّة ، وجَذوَته الفكريّة .</w:t>
      </w:r>
    </w:p>
    <w:p w:rsidR="00FA217D" w:rsidRPr="00C66901" w:rsidRDefault="00FA217D" w:rsidP="00C66901">
      <w:pPr>
        <w:pStyle w:val="libNormal"/>
        <w:rPr>
          <w:rtl/>
        </w:rPr>
      </w:pPr>
      <w:r w:rsidRPr="00C66901">
        <w:rPr>
          <w:rtl/>
        </w:rPr>
        <w:t>فليست كلّ النتائج - التي لا بدّ مِن معرفتها لدى وضع النظام الاجتماعيّ الأصلح - يمكن اكتشافها بتجربةٍ علميّة ، نمارسها في المختبرات الطبيعيّة والفسلجيّة ، أو في المختبرات النفسيّة.. على هذا الفرد أو ذاك ، وإنّما يتوقّف اكتشافها على تجارب اجتماعيّة طويلة الأمَد .</w:t>
      </w:r>
    </w:p>
    <w:p w:rsidR="00FA217D" w:rsidRPr="00C66901" w:rsidRDefault="00FA217D" w:rsidP="00C66901">
      <w:pPr>
        <w:pStyle w:val="libNormal"/>
        <w:rPr>
          <w:rtl/>
        </w:rPr>
      </w:pPr>
      <w:r w:rsidRPr="00C66901">
        <w:rPr>
          <w:rtl/>
        </w:rPr>
        <w:t>وبعد هذا استخدام التجربة العلميّة الطبيعيّة ، في مجال التنظيم الاجتماعيّ ، يُمنى بنفس النزعة الذاتية التي تهدّد استخدامنا للتجارب الاجتماعيّة . فما دام للفرد مصالحه ومنافعه الخاصّة ، التي قد تتّفق مع الحقيقة التي تقرّرها التجربة ، وقد تختلف.. يظل ممكناً دائماً أنْ يتّجـه تفكيره اتّجاهاً ذاتيّـاً ، ويفقِد الموضوعيّة التي تتميّز بها الأفكار العِلميّة ، في سائر المجالات الأخرى .</w:t>
      </w:r>
    </w:p>
    <w:p w:rsidR="00FA217D" w:rsidRPr="00211D9F" w:rsidRDefault="00FA217D" w:rsidP="002A411E">
      <w:pPr>
        <w:pStyle w:val="Heading2"/>
        <w:rPr>
          <w:rtl/>
        </w:rPr>
      </w:pPr>
      <w:bookmarkStart w:id="12" w:name="_Toc387494262"/>
      <w:r w:rsidRPr="00B82CE7">
        <w:rPr>
          <w:rtl/>
        </w:rPr>
        <w:t>أهمّ المذاهب الاجتماعية :</w:t>
      </w:r>
      <w:bookmarkEnd w:id="12"/>
    </w:p>
    <w:p w:rsidR="00FA217D" w:rsidRPr="00FC0734" w:rsidRDefault="00FA217D" w:rsidP="00FC0734">
      <w:pPr>
        <w:pStyle w:val="libNormal"/>
        <w:rPr>
          <w:rtl/>
        </w:rPr>
      </w:pPr>
      <w:r w:rsidRPr="00FC0734">
        <w:rPr>
          <w:rtl/>
        </w:rPr>
        <w:t>والآن وقد عرفنا مدى قدرة الإنسان على حلّ المشكلة الاجتماعيّة ، والجواب على السؤال الأساسيّ فيها.. نستعرض أهمّ المذاهب الاجتماعيّة التي تسود الذهنيّة الإنسانيّة العامّة اليوم ، ويقوم بينها الصراع الفِكري أو السياسي ، على اختلاف مدى</w:t>
      </w:r>
      <w:r w:rsidR="00BC0BF5" w:rsidRPr="00FC0734">
        <w:rPr>
          <w:rFonts w:hint="cs"/>
          <w:rtl/>
        </w:rPr>
        <w:t xml:space="preserve"> </w:t>
      </w:r>
      <w:r w:rsidRPr="00FC0734">
        <w:rPr>
          <w:rtl/>
        </w:rPr>
        <w:t>وجودها الاجتماعيّ في حياة الإنسان . وهي مذاهب أربعة :</w:t>
      </w:r>
    </w:p>
    <w:p w:rsidR="00FA217D" w:rsidRPr="00FC0734" w:rsidRDefault="00FA217D" w:rsidP="00FC0734">
      <w:pPr>
        <w:pStyle w:val="libNormal"/>
        <w:rPr>
          <w:rtl/>
        </w:rPr>
      </w:pPr>
      <w:r w:rsidRPr="001A0C0F">
        <w:rPr>
          <w:rtl/>
        </w:rPr>
        <w:t xml:space="preserve">1 - </w:t>
      </w:r>
      <w:r w:rsidRPr="00FC0734">
        <w:rPr>
          <w:rtl/>
        </w:rPr>
        <w:t>النظام الديمقراطيّ الرأسماليّ .</w:t>
      </w:r>
    </w:p>
    <w:p w:rsidR="00FA217D" w:rsidRPr="00FC0734" w:rsidRDefault="00FA217D" w:rsidP="00FC0734">
      <w:pPr>
        <w:pStyle w:val="libNormal"/>
        <w:rPr>
          <w:rtl/>
        </w:rPr>
      </w:pPr>
      <w:r w:rsidRPr="001A0C0F">
        <w:rPr>
          <w:rtl/>
        </w:rPr>
        <w:t xml:space="preserve">2 - </w:t>
      </w:r>
      <w:r w:rsidRPr="00FC0734">
        <w:rPr>
          <w:rtl/>
        </w:rPr>
        <w:t>النظام الاشتراكيّ .</w:t>
      </w:r>
    </w:p>
    <w:p w:rsidR="00FA217D" w:rsidRPr="00FC0734" w:rsidRDefault="00FA217D" w:rsidP="00FC0734">
      <w:pPr>
        <w:pStyle w:val="libNormal"/>
        <w:rPr>
          <w:rtl/>
        </w:rPr>
      </w:pPr>
      <w:r w:rsidRPr="001A0C0F">
        <w:rPr>
          <w:rtl/>
        </w:rPr>
        <w:t xml:space="preserve">3 - </w:t>
      </w:r>
      <w:r w:rsidRPr="00FC0734">
        <w:rPr>
          <w:rtl/>
        </w:rPr>
        <w:t>النظام الشيوعيّ .</w:t>
      </w:r>
    </w:p>
    <w:p w:rsidR="00FA217D" w:rsidRPr="00C66901" w:rsidRDefault="00FA217D" w:rsidP="00C66901">
      <w:pPr>
        <w:pStyle w:val="libNormal"/>
        <w:rPr>
          <w:rtl/>
        </w:rPr>
      </w:pPr>
      <w:r w:rsidRPr="002F4457">
        <w:rPr>
          <w:rtl/>
        </w:rPr>
        <w:t xml:space="preserve">4 - </w:t>
      </w:r>
      <w:r w:rsidRPr="00C66901">
        <w:rPr>
          <w:rtl/>
        </w:rPr>
        <w:t>النظام الإسلاميّ .</w:t>
      </w:r>
    </w:p>
    <w:p w:rsidR="00BC0BF5" w:rsidRPr="00883395" w:rsidRDefault="00FA217D" w:rsidP="00C66901">
      <w:pPr>
        <w:pStyle w:val="libNormal"/>
        <w:rPr>
          <w:rtl/>
        </w:rPr>
      </w:pPr>
      <w:r w:rsidRPr="00C66901">
        <w:rPr>
          <w:rtl/>
        </w:rPr>
        <w:t>والثلاثة الأُولى مِن هذه المذاهب تمثّل ثلاث وجْهات نظَرٍ بشَريّة ، في الجواب على السؤال الأساسيّ : ما هو النظام الأصلـح ؟ فهي أجوبة وضَعها الإنسان على هذا السؤال ، وفقاً لإمكاناته وقدرته المحدودة ، التي تبيّنّا مداها قبل لحظة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وأمّا النظام الإسلاميّ : فهو يعرض نفسه على الصعيد الاجتماعيّ ، بوَصفه دِيناً قائماً على أساس الوحي ومعطىً إلهيّاً ، لا فِكراً تجريبيّاً منبثقاً عن قدرة الإنسان وإمكاناته .</w:t>
      </w:r>
    </w:p>
    <w:p w:rsidR="00FA217D" w:rsidRPr="00C66901" w:rsidRDefault="00FA217D" w:rsidP="00C66901">
      <w:pPr>
        <w:pStyle w:val="libNormal"/>
        <w:rPr>
          <w:rtl/>
        </w:rPr>
      </w:pPr>
      <w:r w:rsidRPr="00C66901">
        <w:rPr>
          <w:rtl/>
        </w:rPr>
        <w:t>ويتقاسم العالَم اليوم اثنان مِن هذه الأنظمة الأربعة : فالنظام الديمقراطيّ الرأسماليّ هو أساس الحُكم في بقعةٍ كبيرةٍ مِن الأرض ، والنظام الاشتراكيّ هو السائد في بقعةٍ كبيرةٍ أخرى .</w:t>
      </w:r>
    </w:p>
    <w:p w:rsidR="00FA217D" w:rsidRPr="00C66901" w:rsidRDefault="00FA217D" w:rsidP="00C66901">
      <w:pPr>
        <w:pStyle w:val="libNormal"/>
        <w:rPr>
          <w:rtl/>
        </w:rPr>
      </w:pPr>
      <w:r w:rsidRPr="00C66901">
        <w:rPr>
          <w:rtl/>
        </w:rPr>
        <w:t>وكلٌّ مِن النظامَين يملك كياناً سياسيّاً عظيماً ، يحميه في صراعه مع الآخر ، ويُسلِّحه في معركته الجبّارة التي يخوضها أبطالها ، في سبيل الحصول على قيادة العالَم ، وتوحيد النظام الاجتماعيّ فيه .</w:t>
      </w:r>
    </w:p>
    <w:p w:rsidR="00FA217D" w:rsidRPr="00FC0734" w:rsidRDefault="00FA217D" w:rsidP="00FC0734">
      <w:pPr>
        <w:pStyle w:val="libNormal"/>
        <w:rPr>
          <w:rtl/>
        </w:rPr>
      </w:pPr>
      <w:r w:rsidRPr="00FC0734">
        <w:rPr>
          <w:rtl/>
        </w:rPr>
        <w:t>وأمّا النظام الشيوعيّ والإسلاميّ ، فوجودهما بالفِعل فكريّ</w:t>
      </w:r>
      <w:r w:rsidR="00BC0BF5" w:rsidRPr="00FC0734">
        <w:rPr>
          <w:rFonts w:hint="cs"/>
          <w:rtl/>
        </w:rPr>
        <w:t xml:space="preserve"> </w:t>
      </w:r>
      <w:r w:rsidRPr="00FC0734">
        <w:rPr>
          <w:rtl/>
        </w:rPr>
        <w:t>خالص .</w:t>
      </w:r>
    </w:p>
    <w:p w:rsidR="00FA217D" w:rsidRPr="00C66901" w:rsidRDefault="00FA217D" w:rsidP="00C66901">
      <w:pPr>
        <w:pStyle w:val="libNormal"/>
        <w:rPr>
          <w:rtl/>
        </w:rPr>
      </w:pPr>
      <w:r w:rsidRPr="00C66901">
        <w:rPr>
          <w:rtl/>
        </w:rPr>
        <w:t>غير أنّ النظام الإسلاميّ ، مَرّ بتجربةٍ مِن أروع تجارب النظُم الاجتماعيّة وأنجحها ، ثمّ عصفت به العواصف بعد أنْ خلا الميدان مِن القادة المبدئيّين أو كاد ، وبقِيَت التجربة في رحمة أُناس لمْ ينضج الإسلام في نفوسهم ، ولم يملأ أرواحهم بروحه وجَوهره ، فعجزَتْ عن الصمود والبقاء ، فتقوّض الكيان الإسلاميّ ، وبقِيَ نظام الإسلام فِكرةً في ذهن الأمّة الإسلاميّة ، وعقيدةً في قلوب المسلمين ، وأمَلاً يسعى إلى تحقيقه أبناؤه المجاهدون .</w:t>
      </w:r>
    </w:p>
    <w:p w:rsidR="00FA217D" w:rsidRPr="00C66901" w:rsidRDefault="00FA217D" w:rsidP="00C66901">
      <w:pPr>
        <w:pStyle w:val="libNormal"/>
        <w:rPr>
          <w:rtl/>
        </w:rPr>
      </w:pPr>
      <w:r w:rsidRPr="00C66901">
        <w:rPr>
          <w:rtl/>
        </w:rPr>
        <w:t>وأمّا النظام الشيوعيّ فهو فِكرة غير مجرّبة حتّى الآن تجربةً كاملة ، وإنّما تتّجه قيادة المعسكر الاشتراكيّ اليوم إلى تهيئة جوٍّ اجتماعيٍّ له ، بعد أنْ عجزَتْ عن تطبيقه حين ملكَتْ زمام الحُكم ، فأعلنت النظام الاشتراكيّ ، وطبّقته كخطوة إلى الشيوعيّة الحقيقيّة .</w:t>
      </w:r>
    </w:p>
    <w:p w:rsidR="00FA217D" w:rsidRPr="00C66901" w:rsidRDefault="00FA217D" w:rsidP="00C66901">
      <w:pPr>
        <w:pStyle w:val="libNormal"/>
        <w:rPr>
          <w:rtl/>
        </w:rPr>
      </w:pPr>
      <w:r w:rsidRPr="00C66901">
        <w:rPr>
          <w:rtl/>
        </w:rPr>
        <w:t>فما هو موضعنا مِن هذه الأنظمة ؟</w:t>
      </w:r>
    </w:p>
    <w:p w:rsidR="002A411E" w:rsidRPr="00C66901" w:rsidRDefault="00FA217D" w:rsidP="00C66901">
      <w:pPr>
        <w:pStyle w:val="libNormal"/>
        <w:rPr>
          <w:rtl/>
        </w:rPr>
      </w:pPr>
      <w:r w:rsidRPr="00C66901">
        <w:rPr>
          <w:rtl/>
        </w:rPr>
        <w:t>وما هي قضيّتنا التي يجب أنْ ننذر حياتنا لها ، ونقود السفينة إلى شاطئها ؟ .</w:t>
      </w:r>
    </w:p>
    <w:p w:rsidR="002A411E" w:rsidRDefault="002A411E" w:rsidP="00BC0BF5">
      <w:pPr>
        <w:pStyle w:val="libNormal"/>
        <w:rPr>
          <w:rtl/>
        </w:rPr>
      </w:pPr>
      <w:r>
        <w:rPr>
          <w:rtl/>
        </w:rPr>
        <w:br w:type="page"/>
      </w:r>
    </w:p>
    <w:p w:rsidR="00FA217D" w:rsidRPr="002A411E" w:rsidRDefault="00FA217D" w:rsidP="002A411E">
      <w:pPr>
        <w:pStyle w:val="libBold1"/>
        <w:rPr>
          <w:rtl/>
        </w:rPr>
      </w:pPr>
      <w:r w:rsidRPr="002A411E">
        <w:rPr>
          <w:rtl/>
        </w:rPr>
        <w:lastRenderedPageBreak/>
        <w:t>الديمقراطيّة الرأسماليّة</w:t>
      </w:r>
      <w:bookmarkStart w:id="13" w:name="الديمقراطيّة_الرأسماليّة"/>
      <w:bookmarkEnd w:id="13"/>
    </w:p>
    <w:p w:rsidR="00FA217D" w:rsidRPr="002A411E" w:rsidRDefault="00FA217D" w:rsidP="002A411E">
      <w:pPr>
        <w:pStyle w:val="libBold1"/>
        <w:rPr>
          <w:rtl/>
        </w:rPr>
      </w:pPr>
      <w:r w:rsidRPr="002A411E">
        <w:rPr>
          <w:rtl/>
        </w:rPr>
        <w:t>* الحرّيات الأربع في النظام الرأسماليّ .</w:t>
      </w:r>
    </w:p>
    <w:p w:rsidR="00FA217D" w:rsidRPr="002A411E" w:rsidRDefault="00FA217D" w:rsidP="002A411E">
      <w:pPr>
        <w:pStyle w:val="libBold1"/>
        <w:rPr>
          <w:rtl/>
        </w:rPr>
      </w:pPr>
      <w:r w:rsidRPr="002A411E">
        <w:rPr>
          <w:rtl/>
        </w:rPr>
        <w:t>* الاتّجاه المادّي في الرأسماليّة .</w:t>
      </w:r>
    </w:p>
    <w:p w:rsidR="00FA217D" w:rsidRPr="002A411E" w:rsidRDefault="00FA217D" w:rsidP="002A411E">
      <w:pPr>
        <w:pStyle w:val="libBold1"/>
        <w:rPr>
          <w:rtl/>
        </w:rPr>
      </w:pPr>
      <w:r w:rsidRPr="002A411E">
        <w:rPr>
          <w:rtl/>
        </w:rPr>
        <w:t xml:space="preserve">* موضع الأخلاق مِن الرأسماليّة . </w:t>
      </w:r>
    </w:p>
    <w:p w:rsidR="002A411E" w:rsidRPr="002A411E" w:rsidRDefault="00FA217D" w:rsidP="002A411E">
      <w:pPr>
        <w:pStyle w:val="libBold1"/>
        <w:rPr>
          <w:rtl/>
        </w:rPr>
      </w:pPr>
      <w:r w:rsidRPr="002A411E">
        <w:rPr>
          <w:rtl/>
        </w:rPr>
        <w:t>* مآسي النظام الرأسماليّ .</w:t>
      </w:r>
    </w:p>
    <w:p w:rsidR="002A411E" w:rsidRDefault="002A411E" w:rsidP="00BC0BF5">
      <w:pPr>
        <w:pStyle w:val="libNormal"/>
        <w:rPr>
          <w:rtl/>
        </w:rPr>
      </w:pPr>
      <w:r>
        <w:rPr>
          <w:rtl/>
        </w:rPr>
        <w:br w:type="page"/>
      </w:r>
    </w:p>
    <w:p w:rsidR="00FA217D" w:rsidRPr="00C66901" w:rsidRDefault="00FA217D" w:rsidP="00C66901">
      <w:pPr>
        <w:pStyle w:val="libNormal"/>
        <w:rPr>
          <w:rtl/>
        </w:rPr>
      </w:pPr>
      <w:r w:rsidRPr="00C66901">
        <w:rPr>
          <w:rtl/>
        </w:rPr>
        <w:lastRenderedPageBreak/>
        <w:t>ولنبدأ بالنظام الديمقراطيّ الرأسماليّ : هذا النظام الذي أطاح بلون مِن الظلم في الحياة الاقتصاديّة ، وبالحُكم الدكتاتوريّ في الحياة السياسيّة ، وبجمود الكنيسة ، وما إليها في الحياة الفكريّة ، وهيّأ مقاليد الحُكم والنفوذ لفئةٍ حاكمة جديدة حلّت محلّ السابقيـن ، وقامت بنفس دَورهم الاجتماعيّ في أسلوبٍ جديد .</w:t>
      </w:r>
    </w:p>
    <w:p w:rsidR="00FA217D" w:rsidRPr="00C66901" w:rsidRDefault="00FA217D" w:rsidP="00C66901">
      <w:pPr>
        <w:pStyle w:val="libNormal"/>
        <w:rPr>
          <w:rtl/>
        </w:rPr>
      </w:pPr>
      <w:r w:rsidRPr="00C66901">
        <w:rPr>
          <w:rtl/>
        </w:rPr>
        <w:t>وقد قامت الديمقراطيّة الرأسماليّة : على الإيمان بالفرد إيماناً لا حدّ له ، وبأنّ مصالحه الخاصّة بنفسها تكفُل - بصورة طبيعيّة - مصلحة المجتمع في مختلف الميادين ، وأنّ فكرة الدولة إنّما تستهدف حماية الأفراد ومصالحهم الخاصّة ، فلا يجوز لها أنْ تتعدّى حدود هذا الهدف في نشاطها ومجالات عمَلِها .</w:t>
      </w:r>
    </w:p>
    <w:p w:rsidR="00FA217D" w:rsidRPr="00211D9F" w:rsidRDefault="00FA217D" w:rsidP="002A411E">
      <w:pPr>
        <w:pStyle w:val="Heading2"/>
        <w:rPr>
          <w:rtl/>
        </w:rPr>
      </w:pPr>
      <w:bookmarkStart w:id="14" w:name="_Toc387494263"/>
      <w:r w:rsidRPr="00B82CE7">
        <w:rPr>
          <w:rtl/>
        </w:rPr>
        <w:t>الحرّيات الأربع في النظام الرأسماليّ :</w:t>
      </w:r>
      <w:bookmarkEnd w:id="14"/>
    </w:p>
    <w:p w:rsidR="00FA217D" w:rsidRPr="00C66901" w:rsidRDefault="00FA217D" w:rsidP="00C66901">
      <w:pPr>
        <w:pStyle w:val="libNormal"/>
        <w:rPr>
          <w:rtl/>
        </w:rPr>
      </w:pPr>
      <w:r w:rsidRPr="00C66901">
        <w:rPr>
          <w:rtl/>
        </w:rPr>
        <w:t>ويتلخّص النظام الديمقراطيّ الرأسماليّ : في إعلان الحرّيّات الأربع : السياسيّة ، والاقتصاديّة ، والفكريّة ، والشخصيّة .</w:t>
      </w:r>
    </w:p>
    <w:p w:rsidR="00FA217D" w:rsidRPr="00FC0734" w:rsidRDefault="00FA217D" w:rsidP="00FC0734">
      <w:pPr>
        <w:pStyle w:val="libNormal"/>
        <w:rPr>
          <w:rtl/>
        </w:rPr>
      </w:pPr>
      <w:r w:rsidRPr="002A411E">
        <w:rPr>
          <w:rStyle w:val="libBold1Char"/>
          <w:rtl/>
        </w:rPr>
        <w:t>فالحرّية السياسيّة :</w:t>
      </w:r>
      <w:r w:rsidRPr="00FC0734">
        <w:rPr>
          <w:rtl/>
        </w:rPr>
        <w:t xml:space="preserve"> تجعل لكلّ فرد كلاماً مسموعاً ، ورأياً محترماً في تقرير الحياة العامّة للأمّة ، ووَضع خططها ورسم قوانينها ، وتعيين السلطات القائمة لحمايتها ؛ وذلك لأنّ النظام الاجتماعيّ للأمّة ، والجهاز الحاكم فيها ، مسألة تتّصل اتّصالاً</w:t>
      </w:r>
      <w:r w:rsidR="00BC0BF5" w:rsidRPr="00FC0734">
        <w:rPr>
          <w:rFonts w:hint="cs"/>
          <w:rtl/>
        </w:rPr>
        <w:t xml:space="preserve"> </w:t>
      </w:r>
      <w:r w:rsidRPr="00FC0734">
        <w:rPr>
          <w:rtl/>
        </w:rPr>
        <w:t>مباشراً بحياة كلّ فردٍ مِن أفرادها ، وتؤثّر تأثيراً حاسماً ، سعادته أو شقائه ، فمِن الطبيعي حينئذٍ أنْ يكون لكلٍّ حقّ المشاركة في بناء النظام والحُكم .</w:t>
      </w:r>
    </w:p>
    <w:p w:rsidR="00BC0BF5" w:rsidRPr="00C66901" w:rsidRDefault="00FA217D" w:rsidP="00C66901">
      <w:pPr>
        <w:pStyle w:val="libNormal"/>
        <w:rPr>
          <w:rtl/>
        </w:rPr>
      </w:pPr>
      <w:r w:rsidRPr="00C66901">
        <w:rPr>
          <w:rtl/>
        </w:rPr>
        <w:t>وإذا كانت المسألة الاجتماعيّة - كما قلنا - مسألة حياة أو موت ، ومسألة سعادة أو شقاء للمواطنين ، الذين تسري عليهم القوانين والأنظمة العامّة . فمِن الطبيعيّ ، أيضاً أنْ لا يُباح الاضطلاع بمسؤوليّتها لفردٍ ، أو لمجموعة مِن الأفراد - مهما كانت الظروف - ما دام لم يوجد الفرد ، الذي يرتفع في نزاهة قصده ورجاحة عقله ، على الأهواء والأخطاء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فلا بدّ إذن مِن إعلان المساواة التامّة في الحقوق السياسيّة للمواطنين كافّة ؛ لأنّهم يتساوون في تحمّل نتائج المسألة الاجتماعيّـة ، والخضوع لمقتضيات السلطات التشريعيّة والتنفيذيّة .</w:t>
      </w:r>
    </w:p>
    <w:p w:rsidR="00FA217D" w:rsidRPr="00C66901" w:rsidRDefault="00FA217D" w:rsidP="00C66901">
      <w:pPr>
        <w:pStyle w:val="libNormal"/>
        <w:rPr>
          <w:rtl/>
        </w:rPr>
      </w:pPr>
      <w:r w:rsidRPr="00C66901">
        <w:rPr>
          <w:rtl/>
        </w:rPr>
        <w:t>وعلى هذا الأساس قام حقّ التصويت ومبدأ الانتخاب العام ، الذي يضمن انبثاق الجهاز الحاكم - بكلّ سُلُطاته وشُعَبِه - عن أكثريّة المواطنين .</w:t>
      </w:r>
    </w:p>
    <w:p w:rsidR="00FA217D" w:rsidRPr="00FC0734" w:rsidRDefault="00FA217D" w:rsidP="00FC0734">
      <w:pPr>
        <w:pStyle w:val="libNormal"/>
        <w:rPr>
          <w:rtl/>
        </w:rPr>
      </w:pPr>
      <w:r w:rsidRPr="002A411E">
        <w:rPr>
          <w:rStyle w:val="libBold1Char"/>
          <w:rtl/>
        </w:rPr>
        <w:t>والحرّية الاقتصاديّة :</w:t>
      </w:r>
      <w:r w:rsidRPr="00FC0734">
        <w:rPr>
          <w:rtl/>
        </w:rPr>
        <w:t xml:space="preserve"> ترتكز على الإيمان بالاقتصاد ، الذي قامت عليه سياسة الباب المفتوح ، وتُقرّر فتْح جميع الأبواب وتهيئة كلّ الميادين ، أمام المواطن في المجال الاقتصادي ، فيُباح التملّك للاستهلاك وللإنتاج معاً ، وتُباح هذه الملكيّة الإنتاجيّة ، التي يتكوَّن منها رأس المال مِن غير حدٍّ وتقييد ،</w:t>
      </w:r>
      <w:r w:rsidR="00BC0BF5" w:rsidRPr="00FC0734">
        <w:rPr>
          <w:rFonts w:hint="cs"/>
          <w:rtl/>
        </w:rPr>
        <w:t xml:space="preserve"> </w:t>
      </w:r>
      <w:r w:rsidRPr="00FC0734">
        <w:rPr>
          <w:rtl/>
        </w:rPr>
        <w:t>وللجميع على حدٍّ سَواء .</w:t>
      </w:r>
    </w:p>
    <w:p w:rsidR="00FA217D" w:rsidRPr="00C66901" w:rsidRDefault="00FA217D" w:rsidP="00C66901">
      <w:pPr>
        <w:pStyle w:val="libNormal"/>
        <w:rPr>
          <w:rtl/>
        </w:rPr>
      </w:pPr>
      <w:r w:rsidRPr="00C66901">
        <w:rPr>
          <w:rtl/>
        </w:rPr>
        <w:t>فلكلّ فرد مطلق الحرّية في إنتاج أيّ أسلوب ، وسلوك أيّ طريق ، لكسْب الثروة وتضخيمها ومضاعفتها ، على ضوء مصالحه ومنافعه الشخصيّة .</w:t>
      </w:r>
    </w:p>
    <w:p w:rsidR="00FA217D" w:rsidRPr="00C66901" w:rsidRDefault="00FA217D" w:rsidP="00C66901">
      <w:pPr>
        <w:pStyle w:val="libNormal"/>
        <w:rPr>
          <w:rtl/>
        </w:rPr>
      </w:pPr>
      <w:r w:rsidRPr="00C66901">
        <w:rPr>
          <w:rtl/>
        </w:rPr>
        <w:t>وفي زعْم بعض المدافعين عن هذه الحرّية الاقتصاديّة : أنّ قوانين الاقتصاد السياسي ، التي تجري على أصولٍ عامّة بصورة طبيعيّة ، كفيلة بسعادة المجتمع وحفظ التوازن الاقتصادي فيه .</w:t>
      </w:r>
    </w:p>
    <w:p w:rsidR="00FA217D" w:rsidRPr="00C66901" w:rsidRDefault="00FA217D" w:rsidP="00C66901">
      <w:pPr>
        <w:pStyle w:val="libNormal"/>
        <w:rPr>
          <w:rtl/>
        </w:rPr>
      </w:pPr>
      <w:r w:rsidRPr="00C66901">
        <w:rPr>
          <w:rtl/>
        </w:rPr>
        <w:t xml:space="preserve">وأنّ المصلحة الشخصيّة ، التي هي الحافز القويّ ، والهدف الحقيقيّ للفرد في عمله ونشاطه ، هي خير ضمان للمصلحة الاجتماعيّة العامّة . </w:t>
      </w:r>
    </w:p>
    <w:p w:rsidR="00BC0BF5" w:rsidRPr="00C66901" w:rsidRDefault="00FA217D" w:rsidP="00C66901">
      <w:pPr>
        <w:pStyle w:val="libNormal"/>
        <w:rPr>
          <w:rtl/>
        </w:rPr>
      </w:pPr>
      <w:r w:rsidRPr="00C66901">
        <w:rPr>
          <w:rtl/>
        </w:rPr>
        <w:t>وأنّ التنافس الذي يقوم في السوق الحرّة ، نتيجة لتساوي المُنتجين والمتّجرين في حقّهم مِن الحرّية الاقتصاديّة ، يكفي وحده لتحقيق روح العدْل والإنصاف ، في شتّى الاتّفاقات والمعاملات .</w:t>
      </w:r>
    </w:p>
    <w:p w:rsidR="00BC0BF5" w:rsidRDefault="00BC0BF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فالقوانين الطبيعيّة للاقتصاد ، تتدخّل - مثلاً - في حِفظ المستوى الطبيعيّ للثمن ، بصورة تكاد أنْ تكون آليّة ؛ وذلك : أنّ الثمن إذا ارتفع عن حدوده الطبيعيّة العادلة ، انخفض الطلب بحُكم القانون الطبيعي الذي يحكم : ( بأنّ ارتفاع الثمن يؤثّر في انخفاض الطلب ) ، وانخفاض الطلب بدَوره يقوم بتخفيض الثمن ، تحقيقاً لقانون طبيعيٍّ آخر ، ولا يتركه حتّى ينخفض به إلى مستواه السابق ، ويزول الشذوذ بذلك .</w:t>
      </w:r>
    </w:p>
    <w:p w:rsidR="00FA217D" w:rsidRPr="00FC0734" w:rsidRDefault="00FA217D" w:rsidP="00FC0734">
      <w:pPr>
        <w:pStyle w:val="libNormal"/>
        <w:rPr>
          <w:rtl/>
        </w:rPr>
      </w:pPr>
      <w:r w:rsidRPr="00FC0734">
        <w:rPr>
          <w:rtl/>
        </w:rPr>
        <w:t>والمصلحة الشخصيّة تفرض على الفرد دائماً التفكير في كيفيّة زيادة الإنتاج وتحسينه ، مع تقليل مصارفه ونفقاته ؛ وذلك</w:t>
      </w:r>
      <w:r w:rsidR="00BC0BF5" w:rsidRPr="00FC0734">
        <w:rPr>
          <w:rFonts w:hint="cs"/>
          <w:rtl/>
        </w:rPr>
        <w:t xml:space="preserve"> </w:t>
      </w:r>
      <w:r w:rsidRPr="00FC0734">
        <w:rPr>
          <w:rtl/>
        </w:rPr>
        <w:t>يحقّق مصلحة المجتمع ، في نفس الوقت الذي ي</w:t>
      </w:r>
      <w:r w:rsidR="000D4F3C">
        <w:rPr>
          <w:rtl/>
        </w:rPr>
        <w:t>ُعتبَر مسألة خاصّة بالفرد أيضاً</w:t>
      </w:r>
      <w:r w:rsidRPr="00FC0734">
        <w:rPr>
          <w:rtl/>
        </w:rPr>
        <w:t>.</w:t>
      </w:r>
    </w:p>
    <w:p w:rsidR="00FA217D" w:rsidRPr="00C66901" w:rsidRDefault="00FA217D" w:rsidP="00C66901">
      <w:pPr>
        <w:pStyle w:val="libNormal"/>
        <w:rPr>
          <w:rtl/>
        </w:rPr>
      </w:pPr>
      <w:r w:rsidRPr="00C66901">
        <w:rPr>
          <w:rtl/>
        </w:rPr>
        <w:t>والتنافس يقضي - بصورة طبيعيّة - تحديد أثمان البضائع ، وأجور العمّال والمستخدمين بشكلٍ عادل ، لا ظُلم فيه ولا إجحاف ؛ لأنّ كلّ بائع أو منتج يخشى مِن رفْع أثمان بضائعه ، أو تخفيض أجور عمّاله ، بسبب منافسة الآخرين له مِن البائعين والمُنتجين .</w:t>
      </w:r>
    </w:p>
    <w:p w:rsidR="00FA217D" w:rsidRPr="00FC0734" w:rsidRDefault="00FA217D" w:rsidP="00FC0734">
      <w:pPr>
        <w:pStyle w:val="libNormal"/>
        <w:rPr>
          <w:rtl/>
        </w:rPr>
      </w:pPr>
      <w:r w:rsidRPr="002A411E">
        <w:rPr>
          <w:rStyle w:val="libBold1Char"/>
          <w:rtl/>
        </w:rPr>
        <w:t>والحرّية الفكريّة :</w:t>
      </w:r>
      <w:r w:rsidRPr="00FC0734">
        <w:rPr>
          <w:rtl/>
        </w:rPr>
        <w:t xml:space="preserve"> تعني أنْ يعيش الناس أحراراً في عقائدهم وأفكارهم ، يفكّرون حسب ما يتراءى لهم ويحلو لعقولهم ، ويعتقدون ما يصل إليه اجتهادُهم ، أو ما تُوحِيه إليهم مشتهياتهم وأهواؤهم ، بدون عائقٍ مِن السلطة .</w:t>
      </w:r>
    </w:p>
    <w:p w:rsidR="00FA217D" w:rsidRPr="00C66901" w:rsidRDefault="00FA217D" w:rsidP="00C66901">
      <w:pPr>
        <w:pStyle w:val="libNormal"/>
        <w:rPr>
          <w:rtl/>
        </w:rPr>
      </w:pPr>
      <w:r w:rsidRPr="00C66901">
        <w:rPr>
          <w:rtl/>
        </w:rPr>
        <w:t>فالدولة لا تسلب هذه الحرّية عن فردٍ ، ولا تمنعه عن ممارسة حقّه فيها ، والإعلان عن أفكاره ومعتقداته ، والدفاع عن وِجهات نظَره واجتهاده .</w:t>
      </w:r>
    </w:p>
    <w:p w:rsidR="00BC0BF5" w:rsidRPr="00FC0734" w:rsidRDefault="00FA217D" w:rsidP="00FC0734">
      <w:pPr>
        <w:pStyle w:val="libNormal"/>
        <w:rPr>
          <w:rtl/>
        </w:rPr>
      </w:pPr>
      <w:r w:rsidRPr="002A411E">
        <w:rPr>
          <w:rStyle w:val="libBold1Char"/>
          <w:rtl/>
        </w:rPr>
        <w:t>والحرّية الشخصيّة :</w:t>
      </w:r>
      <w:r w:rsidRPr="00FC0734">
        <w:rPr>
          <w:rtl/>
        </w:rPr>
        <w:t xml:space="preserve"> تعبّر عن تحرّر الإنسان في سلوكه الخاصّ</w:t>
      </w:r>
      <w:r w:rsidR="000D4F3C">
        <w:rPr>
          <w:rtl/>
        </w:rPr>
        <w:t xml:space="preserve"> مِن مختلف ألوان الضغط والتحديد</w:t>
      </w:r>
      <w:r w:rsidRPr="00FC0734">
        <w:rPr>
          <w:rtl/>
        </w:rPr>
        <w:t xml:space="preserve">، فهو يملك إرادته وتطويرها وِفقاً لرغباته الخاصّة ، مهما نجَم عن استعماله لسيطرته هذه على سلوكه الخاصّ مِن مضاعفات ونتائج ، ما لم تصطدم بسيطرة الآخَرين على سلوكه . </w:t>
      </w:r>
    </w:p>
    <w:p w:rsidR="00BC0BF5" w:rsidRDefault="00BC0BF5"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فالحدّ النهائي الذي تقف عنده الحرّية الشخصيّة لكلّ فرد : حرّية الآخَرين ، فما لم يمسّها الفرد بسوء ، فلا جُناح عليه أنْ يُكيِّف حياته باللون الذي يحلو</w:t>
      </w:r>
      <w:r w:rsidR="00BC0BF5" w:rsidRPr="004858E2">
        <w:rPr>
          <w:rFonts w:hint="cs"/>
          <w:rtl/>
        </w:rPr>
        <w:t xml:space="preserve"> </w:t>
      </w:r>
      <w:r w:rsidRPr="004858E2">
        <w:rPr>
          <w:rtl/>
        </w:rPr>
        <w:t>له ويتّبع مختلف العادات والتقاليد والشعائر والطقوس التي يستذْوِقها ؛ لأنّ ذلك مسألة خاصّة تتّصل بكيانه وحاضره ومستقبله . وما دام يملك هذا الكيان ، فهو قادر على التصرّف فيه كما يشاء .</w:t>
      </w:r>
    </w:p>
    <w:p w:rsidR="00FA217D" w:rsidRPr="00C66901" w:rsidRDefault="00FA217D" w:rsidP="00C66901">
      <w:pPr>
        <w:pStyle w:val="libNormal"/>
        <w:rPr>
          <w:rtl/>
        </w:rPr>
      </w:pPr>
      <w:r w:rsidRPr="00C66901">
        <w:rPr>
          <w:rtl/>
        </w:rPr>
        <w:t>وليست الحرّية الدينيّة - في رأي الرأسماليّة التي تنادي بها - إلاّ تعبيراً عن الحرّية الفكريّة في جانبها العقائدي ، وعن الحرّية الشخصيّة في الجانب العِلمي ، الذي يتّصل بالشعائر والسلوك .</w:t>
      </w:r>
    </w:p>
    <w:p w:rsidR="00FA217D" w:rsidRPr="00211D9F" w:rsidRDefault="00FA217D" w:rsidP="002A411E">
      <w:pPr>
        <w:pStyle w:val="Heading2"/>
        <w:rPr>
          <w:rtl/>
        </w:rPr>
      </w:pPr>
      <w:bookmarkStart w:id="15" w:name="_Toc387494264"/>
      <w:r w:rsidRPr="00B82CE7">
        <w:rPr>
          <w:rtl/>
        </w:rPr>
        <w:t>ويُستخلَص مِن هذا العَرض :</w:t>
      </w:r>
      <w:bookmarkEnd w:id="15"/>
    </w:p>
    <w:p w:rsidR="00FA217D" w:rsidRPr="00C66901" w:rsidRDefault="00FA217D" w:rsidP="00C66901">
      <w:pPr>
        <w:pStyle w:val="libNormal"/>
        <w:rPr>
          <w:rtl/>
        </w:rPr>
      </w:pPr>
      <w:r w:rsidRPr="00C66901">
        <w:rPr>
          <w:rtl/>
        </w:rPr>
        <w:t>إنّ الخطّ الفِكري العريض لهذا النظام - كما ألمَحنا إليه - هو : أنّ مصالح المجتمع مرتبطة بمصالح الأفراد ، فالفرد هو القاعدة التي يجب أنْ يرتكِز عليها النظام الاجتماعيّ ، والدولة الصالحة : هي الجهاز الذي يُسخَّر لخدمة الفرد وحسابه ، والأداة القويّة لحفظ مصالحه وحمايتها .</w:t>
      </w:r>
    </w:p>
    <w:p w:rsidR="00BC0BF5" w:rsidRPr="00C66901" w:rsidRDefault="00FA217D" w:rsidP="00C66901">
      <w:pPr>
        <w:pStyle w:val="libNormal"/>
        <w:rPr>
          <w:rtl/>
        </w:rPr>
      </w:pPr>
      <w:r w:rsidRPr="00C66901">
        <w:rPr>
          <w:rtl/>
        </w:rPr>
        <w:t>هذه هي الديمقراطيّة الرأسماليّة في ركائزها الأساسيّة ، التي قامت مِن أجلها جملة مِن الثورات ، وجاهد في سبيلها كثير مِن الشعوب والأُمم ، في ظلّ قادةٍ كانوا حين يُعبّرون عن هذا النظام الجديد - ويعدّونهم بمحاسنه - يصفون الجنّة في نعيمها وسعادتـها ، وما تحفل به مِن انطلاقٍ وهناءٍ وكرامةٍ وثراء ، وقد أُجريت عليها بعد ذلك عدّة مِن التعديلات ، غي</w:t>
      </w:r>
      <w:r w:rsidR="000D4F3C">
        <w:rPr>
          <w:rtl/>
        </w:rPr>
        <w:t>ر أنّها لم تمسّ جَوهرها بالصميم</w:t>
      </w:r>
      <w:r w:rsidRPr="00C66901">
        <w:rPr>
          <w:rtl/>
        </w:rPr>
        <w:t>، بل بقِيَت محتفظة بأهمّ ركائزها وأُسُسها .</w:t>
      </w:r>
    </w:p>
    <w:p w:rsidR="00BC0BF5" w:rsidRPr="00811C55" w:rsidRDefault="00BC0BF5" w:rsidP="00811C55">
      <w:pPr>
        <w:pStyle w:val="libNormal"/>
        <w:rPr>
          <w:rtl/>
        </w:rPr>
      </w:pPr>
      <w:r w:rsidRPr="00811C55">
        <w:rPr>
          <w:rtl/>
        </w:rPr>
        <w:br w:type="page"/>
      </w:r>
    </w:p>
    <w:p w:rsidR="00FA217D" w:rsidRPr="00211D9F" w:rsidRDefault="00FA217D" w:rsidP="002A411E">
      <w:pPr>
        <w:pStyle w:val="Heading2"/>
        <w:rPr>
          <w:rtl/>
        </w:rPr>
      </w:pPr>
      <w:bookmarkStart w:id="16" w:name="_Toc387494265"/>
      <w:r w:rsidRPr="00B82CE7">
        <w:rPr>
          <w:rtl/>
        </w:rPr>
        <w:lastRenderedPageBreak/>
        <w:t>الاتّجاه المادّي في الرأسماليّة</w:t>
      </w:r>
      <w:bookmarkStart w:id="17" w:name="الاتّجاه_المادّي_في_الرأسماليّة"/>
      <w:bookmarkEnd w:id="16"/>
      <w:bookmarkEnd w:id="17"/>
    </w:p>
    <w:p w:rsidR="00FA217D" w:rsidRPr="00C66901" w:rsidRDefault="00FA217D" w:rsidP="00C66901">
      <w:pPr>
        <w:pStyle w:val="libNormal"/>
        <w:rPr>
          <w:rtl/>
        </w:rPr>
      </w:pPr>
      <w:r w:rsidRPr="00C66901">
        <w:rPr>
          <w:rtl/>
        </w:rPr>
        <w:t>ومِن الواضح : أنّ هذا النظام الاجتماعيّ نظام مادّي خالص ، أُخذ فيه الإنسان منفصلاً عن مبدئه ، وآخرته ، محدوداً بالجانب النفعيّ مِن حياته المادّية ، وافترض على هذا الشكل .</w:t>
      </w:r>
    </w:p>
    <w:p w:rsidR="00FA217D" w:rsidRPr="00C66901" w:rsidRDefault="00FA217D" w:rsidP="00C66901">
      <w:pPr>
        <w:pStyle w:val="libNormal"/>
        <w:rPr>
          <w:rtl/>
        </w:rPr>
      </w:pPr>
      <w:r w:rsidRPr="00C66901">
        <w:rPr>
          <w:rtl/>
        </w:rPr>
        <w:t>ولكن هذا النظام في نفس الوقت ، الذي كان مشبعاً بالروح المادّية الطاغية.. لم يُبنَ على فلسفةٍ مادّية للحياة ، وعلى دراسةٍ مفصّلة لها .</w:t>
      </w:r>
    </w:p>
    <w:p w:rsidR="00FA217D" w:rsidRPr="00FC0734" w:rsidRDefault="00FA217D" w:rsidP="00FC0734">
      <w:pPr>
        <w:pStyle w:val="libNormal"/>
        <w:rPr>
          <w:rtl/>
        </w:rPr>
      </w:pPr>
      <w:r w:rsidRPr="00FC0734">
        <w:rPr>
          <w:rtl/>
        </w:rPr>
        <w:t xml:space="preserve">فالحياة في الجوّ الاجتماعي لهذا النظام ، فُصِلت عن كلّ علاقةٍ خارجةٍ عن حدود المادّية والمنفعة ، ولكن لم يُهيّأ لإقامة هذا النظام فَهْم فلسفيّ كامل لعملية الفصل هذه ، ولا أعني بذلك أنّ العالَم لم يكن فيه مدارس للفلسفة المادّية وأنصار لها ، بل كان فيه إقبال على النزعة المادّية ، تأثّراً بالعقليّة التجريبيّة التي شاعت منذ بداية الانقلاب الصناعي </w:t>
      </w:r>
      <w:r w:rsidRPr="00202621">
        <w:rPr>
          <w:rStyle w:val="libFootnotenumChar"/>
          <w:rtl/>
        </w:rPr>
        <w:t>(1)</w:t>
      </w:r>
      <w:r w:rsidRPr="00FC0734">
        <w:rPr>
          <w:rtl/>
        </w:rPr>
        <w:t xml:space="preserve"> ، وبروح الشكّ والتبَلبُل الفكريّ</w:t>
      </w:r>
    </w:p>
    <w:p w:rsidR="00960E77" w:rsidRPr="00960E77" w:rsidRDefault="00960E77" w:rsidP="00960E77">
      <w:pPr>
        <w:pStyle w:val="libLine"/>
        <w:rPr>
          <w:rtl/>
        </w:rPr>
      </w:pPr>
      <w:r w:rsidRPr="00960E77">
        <w:rPr>
          <w:rtl/>
        </w:rPr>
        <w:t>_________________</w:t>
      </w:r>
    </w:p>
    <w:p w:rsidR="00BC0BF5" w:rsidRPr="00AE4AA5" w:rsidRDefault="00FA217D" w:rsidP="00960E77">
      <w:pPr>
        <w:pStyle w:val="libFootnote0"/>
        <w:rPr>
          <w:rtl/>
        </w:rPr>
      </w:pPr>
      <w:r w:rsidRPr="00006AB1">
        <w:rPr>
          <w:rtl/>
        </w:rPr>
        <w:t>(1) فإنّ التجربة اكتسبت أهمّية كبرى في الميدان العِلمي ، ووُفّقتْ توفيقاً لم يكن في ال</w:t>
      </w:r>
      <w:r w:rsidR="000D4F3C">
        <w:rPr>
          <w:rtl/>
        </w:rPr>
        <w:t>حسبان إلى الكشف عن حقائقٍ كثيرة</w:t>
      </w:r>
      <w:r w:rsidRPr="00006AB1">
        <w:rPr>
          <w:rtl/>
        </w:rPr>
        <w:t>، وإزاحة السِتار عن أسرارٍ مدهشة ، أتاحت للإنسانيّة أنْ تستثمر تلك الأسرار والحقائق في حياتها العمَليّة . وهذا التوفيق الذي حصلت عليه التجربة ، أشاد لها قُدسيّة في العقليّة العامّة ، وجعل الناس ينصرفون عن الأفكار العقليّة ، وعن كلّ الحقائق التي لا تظهر في ميدان الحسّ والتجربة ، حتّى صار الحسّ التجريبي - في عقيدة كثيرٍ مِن التجريبيّين - الأساس الوحيد لجميع المعارف والعلوم . وقد أوضحنا في ( فلسفتنا ) : أنّ التجربة بنفسها تعتمد على الفِكر العقليّ ، وأنّ الأساس الأوّل للعلوم والمعارف هو العقل ، الذي يُدرك حقائق لا يقع عليها الحسّ ، كما يُدرك الحقائق المحسوسة .</w:t>
      </w:r>
    </w:p>
    <w:p w:rsidR="00BC0BF5" w:rsidRPr="002F4457" w:rsidRDefault="00BC0BF5" w:rsidP="002F4457">
      <w:pPr>
        <w:pStyle w:val="libNormal"/>
        <w:rPr>
          <w:rtl/>
        </w:rPr>
      </w:pPr>
      <w:r w:rsidRPr="002F4457">
        <w:rPr>
          <w:rtl/>
        </w:rPr>
        <w:br w:type="page"/>
      </w:r>
    </w:p>
    <w:p w:rsidR="00FA217D" w:rsidRPr="00185641" w:rsidRDefault="00FA217D" w:rsidP="00006AB1">
      <w:pPr>
        <w:pStyle w:val="libFootnote0"/>
        <w:rPr>
          <w:rStyle w:val="libNormalChar"/>
          <w:rtl/>
        </w:rPr>
      </w:pPr>
      <w:r w:rsidRPr="00C66901">
        <w:rPr>
          <w:rStyle w:val="libNormalChar"/>
          <w:rtl/>
        </w:rPr>
        <w:lastRenderedPageBreak/>
        <w:t xml:space="preserve">الذي أحدَثه انقلاب الرأي ، في طائفةٍ مِن الأفكار كانت تُعَدُّ مِن أوضح الحقائق وأكثرها صحّة </w:t>
      </w:r>
      <w:r w:rsidRPr="00202621">
        <w:rPr>
          <w:rStyle w:val="libFootnotenumChar"/>
          <w:rtl/>
        </w:rPr>
        <w:t>(1)</w:t>
      </w:r>
      <w:r w:rsidRPr="00C66901">
        <w:rPr>
          <w:rStyle w:val="libNormalChar"/>
          <w:rtl/>
        </w:rPr>
        <w:t xml:space="preserve"> ، وبروح التمرّد والسخط على الدِين المزعوم ، الذي كان يُجمّد الأفكار والعقول ، ويتملّق للظُلم والجبروت ، وينتصر للفساد الاجتماعيّ ، في كلّ معركة يخوضها مع الضعفاء والمضطهدين </w:t>
      </w:r>
      <w:r w:rsidRPr="00202621">
        <w:rPr>
          <w:rStyle w:val="libFootnotenumChar"/>
          <w:rtl/>
        </w:rPr>
        <w:t xml:space="preserve">(2) </w:t>
      </w:r>
      <w:r w:rsidRPr="00C66901">
        <w:rPr>
          <w:rStyle w:val="libNormalChar"/>
          <w:rtl/>
        </w:rPr>
        <w:t>.</w:t>
      </w:r>
    </w:p>
    <w:p w:rsidR="00FA217D" w:rsidRPr="00C66901" w:rsidRDefault="00FA217D" w:rsidP="00C66901">
      <w:pPr>
        <w:pStyle w:val="libNormal"/>
        <w:rPr>
          <w:rtl/>
        </w:rPr>
      </w:pPr>
      <w:r w:rsidRPr="00C66901">
        <w:rPr>
          <w:rtl/>
        </w:rPr>
        <w:t>فهذه العوامل الثلاثة ساعدت على بعث المادّية في كثير مِن العقليّات الغربيّة...</w:t>
      </w:r>
    </w:p>
    <w:p w:rsidR="00BC0BF5" w:rsidRPr="00C66901" w:rsidRDefault="00FA217D" w:rsidP="00C66901">
      <w:pPr>
        <w:pStyle w:val="libNormal"/>
        <w:rPr>
          <w:rtl/>
        </w:rPr>
      </w:pPr>
      <w:r w:rsidRPr="00C66901">
        <w:rPr>
          <w:rtl/>
        </w:rPr>
        <w:t>كلّ هذا صحيح ، ولكن النظام الرأسماليّ لم يُركّز على فَهْمٍ فلسفيٍّ مادّيٍّ للحياة ، وهذا هو التناقض والعجْز ، فإنّ المسألة الاجتماعيّة للحياة ، تتّصل بواقع الحياة ، ولا تتبلوَر في شكلٍ</w:t>
      </w:r>
      <w:r w:rsidR="00BC0BF5" w:rsidRPr="00C66901">
        <w:rPr>
          <w:rtl/>
        </w:rPr>
        <w:t xml:space="preserve"> صحيحٍ ، إلاّ إذا أُقيمت على قاعدةٍ مركزيّة تشرح الحياة وواقعها وحدودها .</w:t>
      </w:r>
    </w:p>
    <w:p w:rsidR="00D07AF8" w:rsidRPr="00960E77" w:rsidRDefault="00D07AF8" w:rsidP="00D07AF8">
      <w:pPr>
        <w:pStyle w:val="libLine"/>
        <w:rPr>
          <w:rtl/>
        </w:rPr>
      </w:pPr>
      <w:r w:rsidRPr="00960E77">
        <w:rPr>
          <w:rtl/>
        </w:rPr>
        <w:t>_________________</w:t>
      </w:r>
    </w:p>
    <w:p w:rsidR="00FA217D" w:rsidRPr="000D410D" w:rsidRDefault="00FA217D" w:rsidP="00D07AF8">
      <w:pPr>
        <w:pStyle w:val="libFootnote0"/>
        <w:rPr>
          <w:rtl/>
        </w:rPr>
      </w:pPr>
      <w:r w:rsidRPr="000D410D">
        <w:rPr>
          <w:rtl/>
        </w:rPr>
        <w:t>(1) فإنّ جملةً مِن العقائد العامّة ، كانت في درجةٍ عالية مِن الوضوح والبداهة في النظَر العامّ ، مع أنّها لم تكن قائمة على أساسٍ مِن منطقٍ عقليّ أو دليلٍ فلسفيّ ، كالإيمان بأنّ الأرض مركز العالم . فلمّا انهارت هذه العقائد في ظِلّ التجارب الصحيحـة ، تزعزَعَ الإيمان العامّ ، وسيطرت موجة مِن الشكّ على كثيرٍ مِن الأذهان ، فبعثت السلطة اليونانيّة مِن جديد متأثّرة بروح الشكّ ، كما تأثّرت في العهد اليوناني بروح الشكّ ، الذي تولّد مِن تناقض المذاهب الفلسفيّة ، وشدّة الجدَل بينها .</w:t>
      </w:r>
    </w:p>
    <w:p w:rsidR="009C10F2" w:rsidRPr="00AE4AA5" w:rsidRDefault="00FA217D" w:rsidP="00006AB1">
      <w:pPr>
        <w:pStyle w:val="libFootnote0"/>
        <w:rPr>
          <w:rtl/>
        </w:rPr>
      </w:pPr>
      <w:r w:rsidRPr="00006AB1">
        <w:rPr>
          <w:rtl/>
        </w:rPr>
        <w:t>(2) فإنّ الكنيسة لعبت دَوراً هامّاً في استغلال الدِين استغلالاً شنيعاً ، وجَعْل اسمه أداة لمآربها وأغراضها ، وخنْق الأنفاس العِلمية والاجتماعيّة ، وأقامت محاكم التفتيش ، وأعطت لها الصلاحيّات الواسعة للتصرّف في المُقدَّرات ، حتّى تولّد عن ذلك كلّه التبرّم بالدِين والسخط عليه ؛ لأنّ الجريمة ارتُكِبت باسمه ، مع أنّه في واقعه المصَفّى ، وجَوهره الصحيح لا يقلّ عن أولئك الساخطين والمتبرّمين ضِيقاً بتلك الجريمة ، واستفظاعاً لدوافعها ونتائجها .</w:t>
      </w:r>
    </w:p>
    <w:p w:rsidR="009C10F2" w:rsidRPr="002F4457" w:rsidRDefault="009C10F2"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والنظام الرأسماليّ يفْقِد هذه القاعدة ، فهو ينطوي على خداعٍ وتظليل ، أو على عجلَةٍ وقلّةِ أناة ، حين تُجمَّد المسألة الواقعيّة للحياة ، وتُدرس المسألة الاجتماعيّة منفصلة عنها ، مع أنّ قِوام الميزان الفكريّ للنظام بتحديد نظرته منذ البداية إلى واقع الحيـاة ، التي تموّن المجتمع بالمادّة الاجتماعيّة - وهي العلاقات المتبادلة بين الناس - وطريقة فَهْمه لها ، واكتشاف أسرارها وقِيَمها .</w:t>
      </w:r>
    </w:p>
    <w:p w:rsidR="00FA217D" w:rsidRPr="00C66901" w:rsidRDefault="00FA217D" w:rsidP="00C66901">
      <w:pPr>
        <w:pStyle w:val="libNormal"/>
        <w:rPr>
          <w:rtl/>
        </w:rPr>
      </w:pPr>
      <w:r w:rsidRPr="00C66901">
        <w:rPr>
          <w:rtl/>
        </w:rPr>
        <w:t>فالإنسان في هذا الكوكب : إنْ كان مِن صُنع قوّة مدبّرة مُهيمنة عالِمة بأسراره وخفاياه ، بظواهره ودقائقه ، قائمة على تنظيمه وتوجيهه.. فمِن الطبيعي أنْ يخضع في توجيهه ، وتكييف حياته لتلك القوّة الخالقة ؛ لأنّها أبصر بأمرِه ، وأعلم بواقعه ، وأنزه قصداً ، وأشدّ اعتدالاً منه .</w:t>
      </w:r>
    </w:p>
    <w:p w:rsidR="00FA217D" w:rsidRPr="00C66901" w:rsidRDefault="00FA217D" w:rsidP="00C66901">
      <w:pPr>
        <w:pStyle w:val="libNormal"/>
        <w:rPr>
          <w:rtl/>
        </w:rPr>
      </w:pPr>
      <w:r w:rsidRPr="00C66901">
        <w:rPr>
          <w:rtl/>
        </w:rPr>
        <w:t>وأيضاً ، فإنّ هذه الحياة المحدودة : إنْ كانت بداية الشوط لحياةٍ خالدةٍ تنبثق عنها ، وتتلوّن بطابعها ، وتتوقّف موازينها على مدى اعتدال الحياة الأُولى ونزاهتها.. فمِن الطبيعي أنْ تنظّم الحياة الحاضرة ، بما هي بداية الشوط لحياةٍ لا فناء فيها ، وتقام على أُسُسِ القِيَم المعنويّة والمادّية معاً .</w:t>
      </w:r>
    </w:p>
    <w:p w:rsidR="00FA217D" w:rsidRPr="00FC0734" w:rsidRDefault="00FA217D" w:rsidP="00FC0734">
      <w:pPr>
        <w:pStyle w:val="libNormal"/>
        <w:rPr>
          <w:rtl/>
        </w:rPr>
      </w:pPr>
      <w:r w:rsidRPr="00FC0734">
        <w:rPr>
          <w:rtl/>
        </w:rPr>
        <w:t>وإذن فمسألة الإيمان بالله وانبثاق الحياة عنه ، ليست مسألةً فكريّةً خالصةً لا علاقة لها بالحياة ؛ لتُفصَل عن مجالات الحياة ، ويشرّع لها طرائقها ودساتيرها ، مع إغفال تلك المسألة</w:t>
      </w:r>
      <w:r w:rsidR="009C10F2" w:rsidRPr="00FC0734">
        <w:rPr>
          <w:rFonts w:hint="cs"/>
          <w:rtl/>
        </w:rPr>
        <w:t xml:space="preserve"> </w:t>
      </w:r>
      <w:r w:rsidRPr="00FC0734">
        <w:rPr>
          <w:rtl/>
        </w:rPr>
        <w:t>وفصْلِها ، بل هي مسألة تتّصل بالعقل والقلب والحياة جميعاً .</w:t>
      </w:r>
    </w:p>
    <w:p w:rsidR="00FA217D" w:rsidRPr="00C66901" w:rsidRDefault="00FA217D" w:rsidP="00C66901">
      <w:pPr>
        <w:pStyle w:val="libNormal"/>
        <w:rPr>
          <w:rtl/>
        </w:rPr>
      </w:pPr>
      <w:r w:rsidRPr="00C66901">
        <w:rPr>
          <w:rtl/>
        </w:rPr>
        <w:t>والدليل على مدى اتّصالها بالحياة مِن الديمقراطيّة الرأسماليّة نفسها : أنّ الفِكرة فيها ، تقوم على أساس الإيمان بعدم وجود شخصيّة أو مجموعة مِن الأفراد ، بلَغَت مِن العِصمة في قصدها ومَيْلها ، وفي رأيها واجتهادها ، إلى الدرجة التي تُبيح إيكال المسألة الاجتماعيّة إليها ، والتعويل في إقامة حياة صالحة للأمّة عليها .</w:t>
      </w:r>
    </w:p>
    <w:p w:rsidR="009C10F2" w:rsidRPr="00C66901" w:rsidRDefault="00FA217D" w:rsidP="00C66901">
      <w:pPr>
        <w:pStyle w:val="libNormal"/>
        <w:rPr>
          <w:rtl/>
        </w:rPr>
      </w:pPr>
      <w:r w:rsidRPr="00C66901">
        <w:rPr>
          <w:rtl/>
        </w:rPr>
        <w:t>وهذا الأساس بنفسه لا موضع ولا معنى له ، إلاّ إذا أُقيم على فلسفةٍ مادّيةٍ خالصة ، لا تعترف بإمكان انبثاق النظام ، إلاّ عن عقلٍ بشَريٍّ محدود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فالنظام الرأسماليّ مادّيّ بكلّ ما للّفظ مِن معنى ، فهو إمّا أنْ يكون قد استبطن المادّية ، ولم يجرؤ على الإعلان عن ربْطه بها وارتكازه عليها . وإمّا أنْ يكون جاهلاً بمدى الربط الطبيعي ، بين المسألة الواقعيّة للحياة ، ومسألتها الاجتماعيّة .</w:t>
      </w:r>
    </w:p>
    <w:p w:rsidR="00FA217D" w:rsidRPr="00C66901" w:rsidRDefault="00FA217D" w:rsidP="00C66901">
      <w:pPr>
        <w:pStyle w:val="libNormal"/>
        <w:rPr>
          <w:rtl/>
        </w:rPr>
      </w:pPr>
      <w:r w:rsidRPr="00C66901">
        <w:rPr>
          <w:rtl/>
        </w:rPr>
        <w:t>وعلى هذا فهو يفقِد الفلسفة ، التي لا بدّ لكلّ نظامٍ اجتماعيٍّ أنْ يرتكز عليها .</w:t>
      </w:r>
    </w:p>
    <w:p w:rsidR="00FA217D" w:rsidRPr="00C66901" w:rsidRDefault="00FA217D" w:rsidP="00C66901">
      <w:pPr>
        <w:pStyle w:val="libNormal"/>
        <w:rPr>
          <w:rtl/>
        </w:rPr>
      </w:pPr>
      <w:r w:rsidRPr="00C66901">
        <w:rPr>
          <w:rtl/>
        </w:rPr>
        <w:t>وهو - بكلمة - : نظامٌ مادّيٌّ ، وإنْ لم يكن مُقاماً على فلسفةٍ مادّيّةٍ واضحةِ الخطوط .</w:t>
      </w:r>
    </w:p>
    <w:p w:rsidR="00FA217D" w:rsidRPr="00211D9F" w:rsidRDefault="00FA217D" w:rsidP="002A411E">
      <w:pPr>
        <w:pStyle w:val="Heading2"/>
      </w:pPr>
      <w:bookmarkStart w:id="18" w:name="موضع_الأخلاق_مِن_الرأسماليّة"/>
      <w:bookmarkStart w:id="19" w:name="_Toc387494266"/>
      <w:bookmarkEnd w:id="18"/>
      <w:r w:rsidRPr="00B82CE7">
        <w:rPr>
          <w:rtl/>
        </w:rPr>
        <w:t>موضع الأخلاق مِن الرأسماليّة</w:t>
      </w:r>
      <w:bookmarkEnd w:id="19"/>
    </w:p>
    <w:p w:rsidR="00FA217D" w:rsidRPr="00FC0734" w:rsidRDefault="00FA217D" w:rsidP="00FC0734">
      <w:pPr>
        <w:pStyle w:val="libNormal"/>
        <w:rPr>
          <w:rtl/>
        </w:rPr>
      </w:pPr>
      <w:r w:rsidRPr="00FC0734">
        <w:rPr>
          <w:rtl/>
        </w:rPr>
        <w:t>وكان مِن جرّاء هذه المادّية ، التي زخر النظام بروحها : أنْ أُقصيَت الأخلاق مِن الحساب ، ولم يُلحَظ لها وجود في ذلك</w:t>
      </w:r>
      <w:r w:rsidR="009C10F2" w:rsidRPr="00FC0734">
        <w:rPr>
          <w:rFonts w:hint="cs"/>
          <w:rtl/>
        </w:rPr>
        <w:t xml:space="preserve"> </w:t>
      </w:r>
      <w:r w:rsidRPr="00FC0734">
        <w:rPr>
          <w:rtl/>
        </w:rPr>
        <w:t>النظام ، أو بالأحرى تبدّلت مفاهيمها ومقاييسها ، وأعلنت المصلحة الشخصيّة كهدفٍ أعلى ، والحرّيّات جميعاً كوسيلة لتحقيق تلك المصلحة . فنشأ عن ذلك أكثر ما ضجّ به العالَم الحديث مِن مِحنٍ وكوارث ، ومآسي ومصائب .</w:t>
      </w:r>
    </w:p>
    <w:p w:rsidR="00FA217D" w:rsidRPr="00C66901" w:rsidRDefault="00FA217D" w:rsidP="00C66901">
      <w:pPr>
        <w:pStyle w:val="libNormal"/>
        <w:rPr>
          <w:rtl/>
        </w:rPr>
      </w:pPr>
      <w:r w:rsidRPr="00C66901">
        <w:rPr>
          <w:rtl/>
        </w:rPr>
        <w:t>وقد يُدافع أنصار الديمقراطيّة الرأسماليّة ، عن وِجهة نظرها في الفرد ومصالحه الشخصيّة ، قائلين : إنّ الهدف الشخصي بنفسه يحقّق المصلحة الاجتماعيّة ، وإنّ النتائج التي تحقّقها الأخلاق بقِيَمها الروحيّة ، تحقّق في المجتمع الديمقراطيّ الرأسماليّ ، لكن لا عن طريق الأخلاق ، بل عن طريق الدوافع الخاصّة وخدمتها .</w:t>
      </w:r>
    </w:p>
    <w:p w:rsidR="009C10F2" w:rsidRPr="00C66901" w:rsidRDefault="00FA217D" w:rsidP="00C66901">
      <w:pPr>
        <w:pStyle w:val="libNormal"/>
        <w:rPr>
          <w:rtl/>
        </w:rPr>
      </w:pPr>
      <w:r w:rsidRPr="00C66901">
        <w:rPr>
          <w:rtl/>
        </w:rPr>
        <w:t>فإنّ الإنسان حين يقوم بخدمة اجتماعيّة يحقّق بذلك مصلحةً شخصيّة أيضاً ، باعتباره جزءاً للمجتمع الذي سعى في سبيله ، وحين ينقذ حياة شخصٍ تعرّضت للخطر ، فقد أفاد نفسه أيضاً ؛ لأنّ حياة الشخص سوف تقوم بخدمة للهيئة الاجتماعيّة ، فيعود عليه نصيب منها ، وإذن فالدافع الشخصيّ والحسّ النفعي يكفيان لتأمين المصالح الاجتماعيّة وضمانها ، ما دامت ترجع بالتحليل إلى مصالح خاصّة ، ومنافع فرديّة .</w:t>
      </w:r>
    </w:p>
    <w:p w:rsidR="009C10F2" w:rsidRDefault="009C10F2"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وهذا الدفاع أقرب إلى الخيال الواسع منه إلى الاستدلال . فتصوّر بنفسك : أنّ المقياس العمَلي في الحياة لكلّ فردٍ في الأمّة ، إذا كان هو تحقيق منافعه ومصالحه الخاصّة ، على أوسع نطاق وأبعد مدى ، وكانت الدولة توفّر للفرد حرّيّاته ، وتقدّسه بغير</w:t>
      </w:r>
      <w:r w:rsidR="009C10F2" w:rsidRPr="004858E2">
        <w:rPr>
          <w:rFonts w:hint="cs"/>
          <w:rtl/>
        </w:rPr>
        <w:t xml:space="preserve"> </w:t>
      </w:r>
      <w:r w:rsidRPr="004858E2">
        <w:rPr>
          <w:rtl/>
        </w:rPr>
        <w:t>تحفّظ ولا تحديد . فما هو وَضع العمل الاجتماعيّ مِن قاموس هؤلاء الأفراد ؟! وكيف يمكن أنْ يكون اتّصال المصلحة الاجتماعيّة بالفرد ، كافياً لتوجيه الأفراد نحو الأعمال ، التي تدعو إليها القِيَم الخُلُقيّة ؟! .</w:t>
      </w:r>
    </w:p>
    <w:p w:rsidR="00FA217D" w:rsidRPr="00C66901" w:rsidRDefault="00FA217D" w:rsidP="00C66901">
      <w:pPr>
        <w:pStyle w:val="libNormal"/>
        <w:rPr>
          <w:rtl/>
        </w:rPr>
      </w:pPr>
      <w:r w:rsidRPr="00C66901">
        <w:rPr>
          <w:rtl/>
        </w:rPr>
        <w:t>مع أنّ كثيراً مِن تلك الأعمال لا تعود على الفرد بشيءٍ مِن النفْع ، وإذا اتّفق أنْ كان فيها شيءٌ مِن النفْع باعتباره فرداً مِن المجتمع ، فكثيراً ما يزاحم هذا النفع الضئيل ، الذي لا يُدركه الإنسان ، إلاّ في نظرة تحليليّة ، بفوات منافع عاجلة أو مصالح فرديّة ، تجد في الحرّيّات ضماناً لتحقيقها ، فيُطيح الفرد في سبيلها بكلّ برنامج الخُلُق والضمير الروحي .</w:t>
      </w:r>
    </w:p>
    <w:p w:rsidR="00FA217D" w:rsidRPr="00211D9F" w:rsidRDefault="00FA217D" w:rsidP="002A411E">
      <w:pPr>
        <w:pStyle w:val="Heading2"/>
      </w:pPr>
      <w:bookmarkStart w:id="20" w:name="مآسي_النظام_الرأسماليّ_:"/>
      <w:bookmarkStart w:id="21" w:name="_Toc387494267"/>
      <w:bookmarkEnd w:id="20"/>
      <w:r w:rsidRPr="00B82CE7">
        <w:rPr>
          <w:rtl/>
        </w:rPr>
        <w:t>مآسي النظام الرأسماليّ :</w:t>
      </w:r>
      <w:bookmarkEnd w:id="21"/>
    </w:p>
    <w:p w:rsidR="00FA217D" w:rsidRPr="00C66901" w:rsidRDefault="00FA217D" w:rsidP="00C66901">
      <w:pPr>
        <w:pStyle w:val="libNormal"/>
        <w:rPr>
          <w:rtl/>
        </w:rPr>
      </w:pPr>
      <w:r w:rsidRPr="00C66901">
        <w:rPr>
          <w:rtl/>
        </w:rPr>
        <w:t>وإذا أردنا أنْ نستعرض الحلقات المتسلسلة مِن المآسي الاجتماعيّة ، التي انبثقت عن هذا النظام المرتجل ، لا على أساس فلسفيّ مدروس.. فسوف يضيق بذلك المجال المحدود لهذا البحث ، ولذا نلمح إليها :</w:t>
      </w:r>
    </w:p>
    <w:p w:rsidR="00FA217D" w:rsidRPr="00C66901" w:rsidRDefault="00FA217D" w:rsidP="00C66901">
      <w:pPr>
        <w:pStyle w:val="libNormal"/>
        <w:rPr>
          <w:rtl/>
        </w:rPr>
      </w:pPr>
      <w:r w:rsidRPr="002A411E">
        <w:rPr>
          <w:rStyle w:val="libBold1Char"/>
          <w:rtl/>
        </w:rPr>
        <w:t>فأوّل تلك الحلَقات :</w:t>
      </w:r>
      <w:r w:rsidRPr="00C66901">
        <w:rPr>
          <w:rtl/>
        </w:rPr>
        <w:t xml:space="preserve"> تحكّم الأكثريّة في الأقلّيّة ، ومصالحها ومسائلها الحيوية .</w:t>
      </w:r>
    </w:p>
    <w:p w:rsidR="009C10F2" w:rsidRPr="00883395" w:rsidRDefault="00FA217D" w:rsidP="00C66901">
      <w:pPr>
        <w:pStyle w:val="libNormal"/>
        <w:rPr>
          <w:rtl/>
        </w:rPr>
      </w:pPr>
      <w:r w:rsidRPr="00C66901">
        <w:rPr>
          <w:rtl/>
        </w:rPr>
        <w:t>فإنّ الحرّية السياسيّة كانت تعني : أنّ وَضع النظام والقوانين ، وتمشِيَتها مِن حقّ الأكثريّة ، ولنتصوّر أنّ الفئة التي تمثّل الأكثريّة في الأمّة ملَكَت زمام الحُكم والتشريع ، وهي تحمل العقليّة الديمقراطيّة الرأسماليّة ، وهي عقليّة مادّية خالصة</w:t>
      </w:r>
      <w:r w:rsidR="009C10F2" w:rsidRPr="00C66901">
        <w:rPr>
          <w:rStyle w:val="libNormalChar"/>
          <w:rFonts w:hint="cs"/>
          <w:rtl/>
        </w:rPr>
        <w:t xml:space="preserve"> </w:t>
      </w:r>
      <w:r w:rsidRPr="00C66901">
        <w:rPr>
          <w:rStyle w:val="libNormalChar"/>
          <w:rtl/>
        </w:rPr>
        <w:t>في اتّجاهها ، ونزعاتها وأهدافها ، فماذا يكون مصير الفئة الأخرى ؟ أو ماذا ترتقب للأقلّيّة مِن حياةٍ في ظِلّ قوانين تُشرَّع لحساب الأكثريّة ، ولحِفظ مصالحها ؟! وهل يكون مِن الغريب حينئذٍ إذا شرّعت الأكثريّة القوانين ، على ضوء مصالحها الخاصـّة ، وأهملت مصالح الأقلّيّة ، واتّجهت إلى تحقيق رغباتها اتّجاهاً مُجحفاً بحقوق الآخرين ؟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فمَن الذي يحفظ لهذه الأقلّيّة كيانها الحيَوي ، ويذبّ عن وجهها الظُلم ، ما دامت المصلحة الشخصيّة هي مسألة كلّ فرد ، وما دامت الأكثريّة لا تعرف للقِيَم الروحيّة والمعنويّة مفهوماً في عقليّتها الاجتماعيّة ؟؟.</w:t>
      </w:r>
    </w:p>
    <w:p w:rsidR="00FA217D" w:rsidRPr="00C66901" w:rsidRDefault="00FA217D" w:rsidP="00C66901">
      <w:pPr>
        <w:pStyle w:val="libNormal"/>
        <w:rPr>
          <w:rtl/>
        </w:rPr>
      </w:pPr>
      <w:r w:rsidRPr="00C66901">
        <w:rPr>
          <w:rtl/>
        </w:rPr>
        <w:t>وبطبيعة الحال : أنّ التحكّم سوف يبقى في ظِلّ النظام ، كما كان في السابق ، وأنّ مظاهر الاستغلال والاستهتار بحقوق الآخَرين ومصالحهم.. ستحفظ في الجوّ الاجتماعيّ لهذا النظام ، كحالها في الأجواء الاجتماعيّة القديمة ، وغاية ما في الموضوع مِن فَرْقٍ : أنّ الاستهتار بالكرامة الإنسانيّة كان مِن قِبَل أفرادٍ بأُمّة ، وأصبح في هذا النظام مِن الفئات التي تمثّل الأكثريّات بالنسبة إلى الأقلّيّات ، التي تُشكّل بمجموعها عدداً هائلاً مِن البشَر .</w:t>
      </w:r>
    </w:p>
    <w:p w:rsidR="00FA217D" w:rsidRPr="00FC0734" w:rsidRDefault="00FA217D" w:rsidP="00FC0734">
      <w:pPr>
        <w:pStyle w:val="libNormal"/>
        <w:rPr>
          <w:rtl/>
        </w:rPr>
      </w:pPr>
      <w:r w:rsidRPr="00FC0734">
        <w:rPr>
          <w:rtl/>
        </w:rPr>
        <w:t>ولَيت الأمْر وَقْف عند هذا الحدّ ، إذاً لكانت المأساة هيّنة ، ولكان المسرح يحتفل بالضحكات أكثر ممّا يعرض مِن دموع ، بل إنّ الأمْر تفاقَم واشتدّ حين برزَت المسألة الاقتصاديّة مِن هذا النظام بعد ذلك ، فقرّرت الحرّية الاقتصاديّة على هذا النحو</w:t>
      </w:r>
      <w:r w:rsidR="009C10F2" w:rsidRPr="00FC0734">
        <w:rPr>
          <w:rFonts w:hint="cs"/>
          <w:rtl/>
        </w:rPr>
        <w:t xml:space="preserve"> </w:t>
      </w:r>
      <w:r w:rsidRPr="00FC0734">
        <w:rPr>
          <w:rtl/>
        </w:rPr>
        <w:t>الذي عرضناه سابقاً ، وأجازت مختلف أساليب الثراء وألوانه مهما كان فاحشاً ، ومهما كان شاذّاً في طريقته وأسبابه ، وضمِنَتْ تحقيق ما أعلنت عنه .</w:t>
      </w:r>
    </w:p>
    <w:p w:rsidR="009C10F2" w:rsidRPr="00C66901" w:rsidRDefault="00FA217D" w:rsidP="00C66901">
      <w:pPr>
        <w:pStyle w:val="libNormal"/>
        <w:rPr>
          <w:rtl/>
        </w:rPr>
      </w:pPr>
      <w:r w:rsidRPr="00C66901">
        <w:rPr>
          <w:rtl/>
        </w:rPr>
        <w:t>في الوقت الذي كان العالَم يحتفل بانقلابٍ صناعيٍّ كبير، والعِلم يتمخّض عن ولادة الآلة التي قلَبَتْ وجْه الصناعة ، وكسحتْ الصناعات اليدوِيّة ونحوها ، فانكشف الميدان عن ثراءٍ فاحش مِن جانب الأقلّيّة مِن أفراد الأمّة ، ممّن أتاحت لهم الفُرَص وسائل الإنتاج الحديث ، وزوّدتهم الحرّيات الرأسماليّة غير المحدودة بضمانات كافية ؛ لاستثمارها واستغلالها إلى أبعد حدّ ، والقضاء بها على كثيرٍ مِن فئات الأمّة ، التي اكتسحت الآلة البخارية صناعتها ، وزعزعت حياتها ، ولم تجد سبيلاً للصمود في وجه التيّار ، ما دام أرباب الصناعات الحديثة مسلّحين بالحرّية الاقتصاديّة ، وبحقوق الحرّيات المقدّسة كلّها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وهكذا خلا الميدان إلاّ مِن تلك الصفوة مِن أرباب الصناعات والإنتاج ، وتضاءلت الفئة الوسطى ، واقتربت إلى المستوى العامّ المنخفض ، وصارت هذه الأكثريّة المحطّمة تحت رحمة تلك الصفوة ، التي لا تفكّر ولا تحسب ، إلاّ على الطريقة الديمقراطيّة الرأسماليّة .</w:t>
      </w:r>
    </w:p>
    <w:p w:rsidR="00FA217D" w:rsidRPr="00FC0734" w:rsidRDefault="00FA217D" w:rsidP="00FC0734">
      <w:pPr>
        <w:pStyle w:val="libNormal"/>
        <w:rPr>
          <w:rtl/>
        </w:rPr>
      </w:pPr>
      <w:r w:rsidRPr="00FC0734">
        <w:rPr>
          <w:rtl/>
        </w:rPr>
        <w:t>ومِن الطبيعي حينئذٍ أنْ لا تُمدّ يَدُ العطف والمعونة إلى هؤلاء ، لتنتشِلَهم مِن الهُوّة ، وتُشرِكهم في مغانمها الضخمة . ولماذا تفعل ذلك ؟! ما دام المقياس الخُلُقي هو المنفعة واللذّة ، وما دامت الدولة تضمن لها مطلق الحرّية فيما تعمل ، وما دام النظام الديمقراطيّ</w:t>
      </w:r>
      <w:r w:rsidR="009C10F2" w:rsidRPr="00FC0734">
        <w:rPr>
          <w:rFonts w:hint="cs"/>
          <w:rtl/>
        </w:rPr>
        <w:t xml:space="preserve"> </w:t>
      </w:r>
      <w:r w:rsidRPr="00FC0734">
        <w:rPr>
          <w:rtl/>
        </w:rPr>
        <w:t>الرأسماليّ يضيق بالفلسفة المعنويّة للحياة ، ومفاهيمها الخاصّة ؟! .</w:t>
      </w:r>
    </w:p>
    <w:p w:rsidR="00FA217D" w:rsidRPr="00C66901" w:rsidRDefault="00FA217D" w:rsidP="00C66901">
      <w:pPr>
        <w:pStyle w:val="libNormal"/>
        <w:rPr>
          <w:rtl/>
        </w:rPr>
      </w:pPr>
      <w:r w:rsidRPr="00C66901">
        <w:rPr>
          <w:rtl/>
        </w:rPr>
        <w:t>فالمسألة إذاً يجب أنْ تُدرس بالطريقة التي يوحي بها هذا النظام ، وهي : أنْ يستغِل هؤلاء الكُبراء حاجة الأكثريّة إليهم ومقوّماتهم المعيشيّة ، فيفرض على القادرين العمل في ميادينهم ومصانعهم ، في مدّةٍ لا يمكن الزيادة عليها ، وبأثمانٍ لا تفي إلاّ بالحياة الضروريّة لهم .</w:t>
      </w:r>
    </w:p>
    <w:p w:rsidR="00FA217D" w:rsidRPr="00C66901" w:rsidRDefault="00FA217D" w:rsidP="00C66901">
      <w:pPr>
        <w:pStyle w:val="libNormal"/>
        <w:rPr>
          <w:rtl/>
        </w:rPr>
      </w:pPr>
      <w:r w:rsidRPr="00C66901">
        <w:rPr>
          <w:rtl/>
        </w:rPr>
        <w:t>هذا هو منطق المنفعة الخالص ، الذي كان مِن الطبيعي أنْ يسلكوه ، وتنقسم الأمّة بسبب ذلك إلى : فئةٍ في قمّة الثراء ، وأكثريّةٍ في المهوى السحيق .</w:t>
      </w:r>
    </w:p>
    <w:p w:rsidR="00FA217D" w:rsidRPr="00C66901" w:rsidRDefault="00FA217D" w:rsidP="00C66901">
      <w:pPr>
        <w:pStyle w:val="libNormal"/>
        <w:rPr>
          <w:rtl/>
        </w:rPr>
      </w:pPr>
      <w:r w:rsidRPr="00C66901">
        <w:rPr>
          <w:rtl/>
        </w:rPr>
        <w:t>وهنا يتبلوَر الحقّ السياسي للأمّة مِن جديد بشكلٍ آخر ، فالمساواة في الحقوق السياسيّة بين أفراد المواطنين ، وإنْ لم تُمحَ مِن سِجِلّ النظام ، غير أنّها لمْ تُعَد بعد هذه الزعازع ، إلاّ خيالاً وتفكيراً خالصاً : فإنّ الحرّية الاقتصاديّة حين تُسجّل ما عرضناه مِن نتائج ، تنتهي إلى الانقسام الفظيع الذي مَرّ في العرض ، وتكون هي المسيطرة على الموقف ، والماسكة بالزمام ،</w:t>
      </w:r>
      <w:r w:rsidR="00D07AF8">
        <w:rPr>
          <w:rtl/>
        </w:rPr>
        <w:t xml:space="preserve"> وتقهر الحرّية السياسيّة أمامها</w:t>
      </w:r>
      <w:r w:rsidRPr="00C66901">
        <w:rPr>
          <w:rtl/>
        </w:rPr>
        <w:t>.</w:t>
      </w:r>
    </w:p>
    <w:p w:rsidR="009C10F2" w:rsidRPr="00FC0734" w:rsidRDefault="00FA217D" w:rsidP="00FC0734">
      <w:pPr>
        <w:pStyle w:val="libNormal"/>
        <w:rPr>
          <w:rtl/>
        </w:rPr>
      </w:pPr>
      <w:r w:rsidRPr="00FC0734">
        <w:rPr>
          <w:rtl/>
        </w:rPr>
        <w:t>فإنّ الفئة الرأسماليّة بحُكم مركزها الاقتصاديّ مِن المجتمع ، وقُدرتها على استعمال جميع وسائل الدعاية ، وتمكّنها مِن شراء الأنصار والأعوان.. تُهيمن على مقاليد الحُكم في الأمّة ، وتتسلّم السلطة ؛ لتسخيرها في مصالحها والسهر على مآربها ، ويصبح التشريع والنظام الاجتماعيّ خاضعاً لسيطرة رأس المال ، بعد أنْ كان المفروض في المفاهيم الديمقراطيّة</w:t>
      </w:r>
      <w:r w:rsidR="009C10F2" w:rsidRPr="00FC0734">
        <w:rPr>
          <w:rFonts w:hint="cs"/>
          <w:rtl/>
        </w:rPr>
        <w:t xml:space="preserve"> </w:t>
      </w:r>
      <w:r w:rsidRPr="00FC0734">
        <w:rPr>
          <w:rtl/>
        </w:rPr>
        <w:t>أنّه مِن حقّ الأمّة جمعاء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هكذا تعود الديمقراطيّة الرأسماليّة في نهاية المطاف حُكماً تستأثر به الأقلّيّة ، وسُلطاناً يحمي به عدّةٌ مِن الأفراد كيانَهم على حساب الآخَرين ، بالعقليّة النفعيّة التي يستوحونها مِن الثقافة الديمقراطيّة الرأسماليّة .</w:t>
      </w:r>
    </w:p>
    <w:p w:rsidR="00FA217D" w:rsidRPr="00C66901" w:rsidRDefault="00FA217D" w:rsidP="00C66901">
      <w:pPr>
        <w:pStyle w:val="libNormal"/>
        <w:rPr>
          <w:rtl/>
        </w:rPr>
      </w:pPr>
      <w:r w:rsidRPr="00C66901">
        <w:rPr>
          <w:rtl/>
        </w:rPr>
        <w:t>ونصل هنا إلى أفظع حلَقات المأساة التي يمثّلها هذا النظام ، فإنّ هؤلاء السادة الذين وضَع النظام الديمقراطيّ الرأسماليّ في أيديهم كلَّ نفوذ ، وزوّدهم بكلّ قوّة وطاقة.. سوف يمدّون أنظارهم - بوحيٍ مِن عقليّة هذا النظام - إلى الآفاق ، ويشعرون - بوحيٍ مِن مصالحهم وأغراضهم - أنّهم في حاجة إلى مناطق نفوذ جديدة ؛ وذلك لسببَين :</w:t>
      </w:r>
    </w:p>
    <w:p w:rsidR="00FA217D" w:rsidRPr="00C66901" w:rsidRDefault="00FA217D" w:rsidP="00C66901">
      <w:pPr>
        <w:pStyle w:val="libNormal"/>
        <w:rPr>
          <w:rtl/>
        </w:rPr>
      </w:pPr>
      <w:r w:rsidRPr="00E72C0C">
        <w:rPr>
          <w:rStyle w:val="libBold1Char"/>
          <w:rtl/>
        </w:rPr>
        <w:t>الأوّل :</w:t>
      </w:r>
      <w:r w:rsidRPr="00C66901">
        <w:rPr>
          <w:rtl/>
        </w:rPr>
        <w:t xml:space="preserve"> إنّ وُفرة الإنتاج تتوقّف على مدى توفّر الموادّ الأوّلية وكثرتها ، فكلّ مَن يكون حظّه مِن تلك الموادّ أعظم تكون طاقاته الإنتاجية أقوى وأكثر .</w:t>
      </w:r>
    </w:p>
    <w:p w:rsidR="00FA217D" w:rsidRPr="00883395" w:rsidRDefault="00FA217D" w:rsidP="00C66901">
      <w:pPr>
        <w:pStyle w:val="libNormal"/>
        <w:rPr>
          <w:rtl/>
        </w:rPr>
      </w:pPr>
      <w:r w:rsidRPr="00C66901">
        <w:rPr>
          <w:rtl/>
        </w:rPr>
        <w:t>وهذه الموادّ منتشرة في بلاد الله العريضة . وإذا كان مِن الواجب الحصول عليها ، فاللازم السيطرة على البلاد التي تملِك الموادّ ؛ لامتصاصها واستغلالها .</w:t>
      </w:r>
    </w:p>
    <w:p w:rsidR="00FA217D" w:rsidRPr="00FC0734" w:rsidRDefault="00FA217D" w:rsidP="00FC0734">
      <w:pPr>
        <w:pStyle w:val="libNormal"/>
        <w:rPr>
          <w:rtl/>
        </w:rPr>
      </w:pPr>
      <w:r w:rsidRPr="00E72C0C">
        <w:rPr>
          <w:rStyle w:val="libBold1Char"/>
          <w:rtl/>
        </w:rPr>
        <w:t>الثاني :</w:t>
      </w:r>
      <w:r w:rsidRPr="00FC0734">
        <w:rPr>
          <w:rtl/>
        </w:rPr>
        <w:t xml:space="preserve"> إنّ شدّة حركة الإنتاج وقوّتها بدافعٍ مِن الحرص على كَثرة الربح مِن ناحية ، وانخفاض المستوى المعيشي لكثير مِن المواطنين ، بدافع مِن الشَرَه المادّي للفئة الرأسماليّة ، ومغالبتها للعامّة على حقوقها بأساليبها النفعيّة ، التي تجعل المواطنين عاجزين</w:t>
      </w:r>
      <w:r w:rsidR="009C10F2" w:rsidRPr="00FC0734">
        <w:rPr>
          <w:rFonts w:hint="cs"/>
          <w:rtl/>
        </w:rPr>
        <w:t xml:space="preserve"> </w:t>
      </w:r>
      <w:r w:rsidRPr="00FC0734">
        <w:rPr>
          <w:rtl/>
        </w:rPr>
        <w:t>عن شراء المنتجات واستهلاكها...</w:t>
      </w:r>
    </w:p>
    <w:p w:rsidR="00FA217D" w:rsidRPr="00C66901" w:rsidRDefault="00FA217D" w:rsidP="00D07AF8">
      <w:pPr>
        <w:pStyle w:val="libNormal"/>
        <w:rPr>
          <w:rtl/>
        </w:rPr>
      </w:pPr>
      <w:r w:rsidRPr="00C66901">
        <w:rPr>
          <w:rtl/>
        </w:rPr>
        <w:t>كلّ ذلك يجعل كِبار المنتجين في حاجةٍ ماسّة إلى أسواق جديدة ؛ لبَيع المنتجات الفائضة فيها ، وإيجاد تلك الأسواق يعني : التفكير في بلادٍ جديدة .</w:t>
      </w:r>
    </w:p>
    <w:p w:rsidR="009C10F2" w:rsidRPr="00C66901" w:rsidRDefault="00FA217D" w:rsidP="00C66901">
      <w:pPr>
        <w:pStyle w:val="libNormal"/>
        <w:rPr>
          <w:rtl/>
        </w:rPr>
      </w:pPr>
      <w:r w:rsidRPr="00C66901">
        <w:rPr>
          <w:rtl/>
        </w:rPr>
        <w:t>وهكذا تُدرَس المسألة بذهنيّة مادّية خالصة . ومِن الطبيعي لمِثل هذه الذهنيّة - التي لم يرتكز نظامها على القيَم الروحيّة والخُلُقيّة ، ولمْ يعترف مذهبها الاجتماعيّ بغايةٍ إلاّ إسعاد هذه الحياة المحدودة ، بمختلف المُتع والشهوات - أنْ ترى في هذين السببَين مبرّراً ومسوّغاً منطقيّاً للاعتداء على البلاد الآمنة ، وانتهاك كرامتها والسيطرة على مقدّراتها ومواردها الطبيعيّة الكبـرى ، واستغلال ثرواتها ؛ لترويج البضائع الفائضة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فكل ذلك أمْرٌ معقول وجائز في عُرف المصالح الفرديّة ، التي يقوم على أساسها النظام الرأسماليّ ، والاقتصاد الحرّ .</w:t>
      </w:r>
    </w:p>
    <w:p w:rsidR="00FA217D" w:rsidRPr="00C66901" w:rsidRDefault="00FA217D" w:rsidP="00C66901">
      <w:pPr>
        <w:pStyle w:val="libNormal"/>
        <w:rPr>
          <w:rtl/>
        </w:rPr>
      </w:pPr>
      <w:r w:rsidRPr="00C66901">
        <w:rPr>
          <w:rtl/>
        </w:rPr>
        <w:t>وينطلق مِن هنا عملاقٌ يغزو ويحارب ، ويُقيِّد ويكبِّل ، ويستعمر ويستثمر ، إرضاءً للشهوات ، وإشباعاً للرغبات .</w:t>
      </w:r>
    </w:p>
    <w:p w:rsidR="00FA217D" w:rsidRPr="00C66901" w:rsidRDefault="00FA217D" w:rsidP="00C66901">
      <w:pPr>
        <w:pStyle w:val="libNormal"/>
        <w:rPr>
          <w:rtl/>
        </w:rPr>
      </w:pPr>
      <w:r w:rsidRPr="00C66901">
        <w:rPr>
          <w:rtl/>
        </w:rPr>
        <w:t>فانظُر ماذا قاست الإنسانيّة مِن وَيلات هذا النظام ، باعتباره مادّياً في روحه وصياغته وأساليبه وأهدافه ، وإنْ لم يكن مركّزاً على فلسفة محدودة تتّفق مع تلك الروح والصياغة ، وتنسجم مع هذه الأساليب والأهداف ، كما ألمعنا إليه ؟!! .</w:t>
      </w:r>
    </w:p>
    <w:p w:rsidR="002A411E" w:rsidRPr="00D71244" w:rsidRDefault="00FA217D" w:rsidP="00D71244">
      <w:pPr>
        <w:pStyle w:val="libLine"/>
        <w:rPr>
          <w:rtl/>
        </w:rPr>
      </w:pPr>
      <w:r w:rsidRPr="00C66901">
        <w:rPr>
          <w:rStyle w:val="libNormalChar"/>
          <w:rtl/>
        </w:rPr>
        <w:t>وقدِّر بنفسك نصيب المجتمع الذي يقوم على ركائز هذا</w:t>
      </w:r>
      <w:r w:rsidR="009C10F2" w:rsidRPr="00C66901">
        <w:rPr>
          <w:rStyle w:val="libNormalChar"/>
          <w:rFonts w:hint="cs"/>
          <w:rtl/>
        </w:rPr>
        <w:t xml:space="preserve"> </w:t>
      </w:r>
      <w:r w:rsidRPr="00C66901">
        <w:rPr>
          <w:rStyle w:val="libNormalChar"/>
          <w:rtl/>
        </w:rPr>
        <w:t>النظام ومفاهيمه مِن السعادة والاستقرار ، هذا المجتمع الذي ينعدم فيه الإيثار والثقة المتبادلة ، والتراحم والتعاطف الحقيقي ، وجميع الاتّجاهات الروحيّة الخيِّرة ، فيعيش الفرد فيه وهو يشعر بأنّه المسؤول عن نفسه وحده ، وأنّه في خطرٍ مِن قِبَل كلّ مصلحة مِن مصالح الآخَرين ، التي قد تصطدم به . فكأنّه يحيا في صراعٍ دائم ومغالبة مستمرّة ، لا سلاح له فيها إلاّ قواه الخاصّة ، ولا هدف له منها إلاّ مصالحه الخاصّة .</w:t>
      </w:r>
    </w:p>
    <w:p w:rsidR="002A411E" w:rsidRDefault="002A411E" w:rsidP="009C10F2">
      <w:pPr>
        <w:pStyle w:val="libNormal"/>
        <w:rPr>
          <w:rtl/>
        </w:rPr>
      </w:pPr>
      <w:r>
        <w:rPr>
          <w:rtl/>
        </w:rPr>
        <w:br w:type="page"/>
      </w:r>
    </w:p>
    <w:p w:rsidR="00FA217D" w:rsidRPr="002A411E" w:rsidRDefault="00FA217D" w:rsidP="002A411E">
      <w:pPr>
        <w:pStyle w:val="libBold1"/>
        <w:rPr>
          <w:rtl/>
        </w:rPr>
      </w:pPr>
      <w:r w:rsidRPr="002A411E">
        <w:rPr>
          <w:rtl/>
        </w:rPr>
        <w:lastRenderedPageBreak/>
        <w:t>الاشتراكيّة والشيُوعيّة</w:t>
      </w:r>
      <w:bookmarkStart w:id="22" w:name="الاشتراكيّة_والشيُوعيّة"/>
      <w:bookmarkEnd w:id="22"/>
    </w:p>
    <w:p w:rsidR="00FA217D" w:rsidRPr="002A411E" w:rsidRDefault="00FA217D" w:rsidP="002A411E">
      <w:pPr>
        <w:pStyle w:val="libBold1"/>
        <w:rPr>
          <w:rtl/>
        </w:rPr>
      </w:pPr>
      <w:r w:rsidRPr="002A411E">
        <w:rPr>
          <w:rtl/>
        </w:rPr>
        <w:t>* النظريّة الماركسيّة .</w:t>
      </w:r>
    </w:p>
    <w:p w:rsidR="00FA217D" w:rsidRPr="002A411E" w:rsidRDefault="00FA217D" w:rsidP="002A411E">
      <w:pPr>
        <w:pStyle w:val="libBold1"/>
        <w:rPr>
          <w:rtl/>
        </w:rPr>
      </w:pPr>
      <w:r w:rsidRPr="002A411E">
        <w:rPr>
          <w:rtl/>
        </w:rPr>
        <w:t>* الانحراف عن العمليّة الشيوعيّة .</w:t>
      </w:r>
    </w:p>
    <w:p w:rsidR="002A411E" w:rsidRDefault="00FA217D" w:rsidP="002A411E">
      <w:pPr>
        <w:pStyle w:val="libBold1"/>
        <w:rPr>
          <w:rtl/>
        </w:rPr>
      </w:pPr>
      <w:r w:rsidRPr="002A411E">
        <w:rPr>
          <w:rtl/>
        </w:rPr>
        <w:t>* المؤاخذات على الشيوعيّة .</w:t>
      </w:r>
    </w:p>
    <w:p w:rsidR="002A411E" w:rsidRDefault="002A411E" w:rsidP="009C10F2">
      <w:pPr>
        <w:pStyle w:val="libNormal"/>
        <w:rPr>
          <w:rtl/>
        </w:rPr>
      </w:pPr>
      <w:r>
        <w:rPr>
          <w:rtl/>
        </w:rPr>
        <w:br w:type="page"/>
      </w:r>
    </w:p>
    <w:p w:rsidR="00FA217D" w:rsidRPr="00211D9F" w:rsidRDefault="00FA217D" w:rsidP="002A411E">
      <w:pPr>
        <w:pStyle w:val="Heading2"/>
        <w:rPr>
          <w:rtl/>
        </w:rPr>
      </w:pPr>
      <w:bookmarkStart w:id="23" w:name="_Toc387494268"/>
      <w:r w:rsidRPr="00B83F01">
        <w:rPr>
          <w:rtl/>
        </w:rPr>
        <w:lastRenderedPageBreak/>
        <w:t>النظريّة الماركسيّة :</w:t>
      </w:r>
      <w:bookmarkEnd w:id="23"/>
    </w:p>
    <w:p w:rsidR="00FA217D" w:rsidRPr="00C66901" w:rsidRDefault="00FA217D" w:rsidP="00C66901">
      <w:pPr>
        <w:pStyle w:val="libNormal"/>
        <w:rPr>
          <w:rtl/>
        </w:rPr>
      </w:pPr>
      <w:r w:rsidRPr="00C66901">
        <w:rPr>
          <w:rtl/>
        </w:rPr>
        <w:t>في الاشتراكيّة مذاهب متعدّدة ، وأشهرها المذهب الاشتراكي القائم على النظريّة الماركسيّة والمادّية الجَدَليّة ، التي هي عبارة عن : فلسفة خاصّة للحياة ، وفَهْمٍ ماد</w:t>
      </w:r>
      <w:r w:rsidR="00D07AF8">
        <w:rPr>
          <w:rtl/>
        </w:rPr>
        <w:t>ّيٍّ لها على طريقةٍ ديالكتيكيّة</w:t>
      </w:r>
      <w:r w:rsidRPr="00C66901">
        <w:rPr>
          <w:rtl/>
        </w:rPr>
        <w:t>.</w:t>
      </w:r>
    </w:p>
    <w:p w:rsidR="00FA217D" w:rsidRPr="00C66901" w:rsidRDefault="00FA217D" w:rsidP="00C66901">
      <w:pPr>
        <w:pStyle w:val="libNormal"/>
        <w:rPr>
          <w:rtl/>
        </w:rPr>
      </w:pPr>
      <w:r w:rsidRPr="00C66901">
        <w:rPr>
          <w:rtl/>
        </w:rPr>
        <w:t>وقد طبّق المادّيّون الديالكتيكيّون هذه المادّيّة الديالكتيكيّة على التاريخ والاجتماع والاقتصاد ، فصارت عقيدةً فلسفيّة في شأن العالَم ، وطريقةً لدرس التاريخ والاجتماع ، ومذهباً في الاقتصاد ، وخطّةً في السياسة .</w:t>
      </w:r>
    </w:p>
    <w:p w:rsidR="00FA217D" w:rsidRPr="00C66901" w:rsidRDefault="00FA217D" w:rsidP="00C66901">
      <w:pPr>
        <w:pStyle w:val="libNormal"/>
        <w:rPr>
          <w:rtl/>
        </w:rPr>
      </w:pPr>
      <w:r w:rsidRPr="00C66901">
        <w:rPr>
          <w:rtl/>
        </w:rPr>
        <w:t>وبعبارةٍ أخرى : أنّها تصوغ الإنسان كلّه في قالَبٍ خاصّ ، مِن حيث لون تفكيره ووِجهة نظَره إلى الحياة ، وطريقته العِلميّة فيها .</w:t>
      </w:r>
    </w:p>
    <w:p w:rsidR="00FA217D" w:rsidRPr="00C66901" w:rsidRDefault="00FA217D" w:rsidP="00C66901">
      <w:pPr>
        <w:pStyle w:val="libNormal"/>
        <w:rPr>
          <w:rtl/>
        </w:rPr>
      </w:pPr>
      <w:r w:rsidRPr="00C66901">
        <w:rPr>
          <w:rtl/>
        </w:rPr>
        <w:t>ولا رَيب في أنّ الفلسفة المادّية ، وكذلك الطريقة الديالكتيكيّة.. ليسَتا مِن بِدَع المذهب الماركسيّ وابتكاراته ، فقد كانت النزعة المادّية تعيش منذ آلاف السنين في الميدان الفلسفي ، سافرةً تارةً ، ومتوارِيةً أخرى وراء السفسطة والإنكار المطلق .</w:t>
      </w:r>
    </w:p>
    <w:p w:rsidR="00FA217D" w:rsidRPr="00C66901" w:rsidRDefault="00FA217D" w:rsidP="00C66901">
      <w:pPr>
        <w:pStyle w:val="libNormal"/>
        <w:rPr>
          <w:rtl/>
        </w:rPr>
      </w:pPr>
      <w:r w:rsidRPr="00C66901">
        <w:rPr>
          <w:rtl/>
        </w:rPr>
        <w:t>كما أنّ الطريقة الديالكتيكيّة في التفكير عميقةُ الجذور ، ببعض خطوطها في التفكير الإنسانيّ ، وقد استكملت كلّ خطوطها على يد (هيجل) الفيلسوف المثالي المعروف. وإنّما جاء (كارل ماركس) إلى هذا</w:t>
      </w:r>
      <w:r w:rsidR="009C10F2" w:rsidRPr="00C66901">
        <w:rPr>
          <w:rFonts w:hint="cs"/>
          <w:rtl/>
        </w:rPr>
        <w:t xml:space="preserve"> </w:t>
      </w:r>
      <w:r w:rsidRPr="00C66901">
        <w:rPr>
          <w:rtl/>
        </w:rPr>
        <w:t>المنطق وتلك الفلسفة فتبنّاها ، وحاول تطبيقها على جميع ميادين الحياة ، فقام بتحقيقَين :</w:t>
      </w:r>
    </w:p>
    <w:p w:rsidR="009C10F2" w:rsidRPr="00C66901" w:rsidRDefault="00FA217D" w:rsidP="00C66901">
      <w:pPr>
        <w:pStyle w:val="libNormal"/>
        <w:rPr>
          <w:rtl/>
        </w:rPr>
      </w:pPr>
      <w:r w:rsidRPr="00C66901">
        <w:rPr>
          <w:rtl/>
        </w:rPr>
        <w:t>أحدهما : أنْ فسَّر التاريخ تفسيراً مادّيّاً خالصاً بطريقة ديالكتيكيّة .</w:t>
      </w:r>
    </w:p>
    <w:p w:rsidR="009C10F2" w:rsidRDefault="009C10F2" w:rsidP="001B7F49">
      <w:pPr>
        <w:pStyle w:val="libNormal"/>
        <w:rPr>
          <w:rtl/>
        </w:rPr>
      </w:pPr>
      <w:r>
        <w:rPr>
          <w:rtl/>
        </w:rPr>
        <w:br w:type="page"/>
      </w:r>
    </w:p>
    <w:p w:rsidR="00FA217D" w:rsidRPr="00FC0734" w:rsidRDefault="00FA217D" w:rsidP="00FC0734">
      <w:pPr>
        <w:pStyle w:val="libNormal"/>
        <w:rPr>
          <w:rtl/>
        </w:rPr>
      </w:pPr>
      <w:r w:rsidRPr="00FC0734">
        <w:rPr>
          <w:rtl/>
        </w:rPr>
        <w:lastRenderedPageBreak/>
        <w:t>والآخر : زعَم فيه أنّه اكتشف تناقضات رأس المال والقيمة الفائضة ، التي يسرقها صاحب المال في عقيدته مِن العامل</w:t>
      </w:r>
      <w:r w:rsidRPr="00202621">
        <w:rPr>
          <w:rStyle w:val="libFootnotenumChar"/>
          <w:rtl/>
        </w:rPr>
        <w:t>(1)</w:t>
      </w:r>
      <w:r w:rsidRPr="00FC0734">
        <w:rPr>
          <w:rtl/>
        </w:rPr>
        <w:t xml:space="preserve"> .</w:t>
      </w:r>
    </w:p>
    <w:p w:rsidR="00FA217D" w:rsidRPr="00C66901" w:rsidRDefault="00FA217D" w:rsidP="00C66901">
      <w:pPr>
        <w:pStyle w:val="libNormal"/>
        <w:rPr>
          <w:rtl/>
        </w:rPr>
      </w:pPr>
      <w:r w:rsidRPr="00C66901">
        <w:rPr>
          <w:rtl/>
        </w:rPr>
        <w:t>وأشاد على أساس هذَين التحقيقَين إيمانه بضرورة فناء المجتمع الرأسماليّ ، وإقامة المجتمع الشيوعيّ والمجتمع الاشتراكيّ ، الذي اعتبره خطوةً للإنسانيّة ، إلى تطبيق الشيوعيّة تطبيقاً كاملاً .</w:t>
      </w:r>
    </w:p>
    <w:p w:rsidR="00FA217D" w:rsidRPr="00C66901" w:rsidRDefault="00FA217D" w:rsidP="00C66901">
      <w:pPr>
        <w:pStyle w:val="libNormal"/>
        <w:rPr>
          <w:rtl/>
        </w:rPr>
      </w:pPr>
      <w:r w:rsidRPr="00C66901">
        <w:rPr>
          <w:rtl/>
        </w:rPr>
        <w:t>فالميدان الاجتماعيّ في هذه الفلسفة ميدان صراع بين المتناقضات ، وكلّ وَضْعٍ اجتماعيٍّ يسود ذلك الميدان ، فهو ظاهرة مادّيّة خالصة ، منسجمة مع سائر الظواهر والأحوال المادّيّة ، ومتأثّرة بها ، غير أنّه في نفس الوقت يحمل نقيضه في صميمه ، وينشب حينئذٍ الصراع بين النقائض في محتواه ؛ حتّى تتجمّع المتناقضات ، وتُحدِث تبدّلاً في ذلك الوضع ، وإنشاءاً لوضعٍ جديـد .</w:t>
      </w:r>
    </w:p>
    <w:p w:rsidR="00767999" w:rsidRPr="001E1014" w:rsidRDefault="00FA217D" w:rsidP="00767999">
      <w:pPr>
        <w:pStyle w:val="libNormal"/>
        <w:rPr>
          <w:rtl/>
        </w:rPr>
      </w:pPr>
      <w:r w:rsidRPr="00C66901">
        <w:rPr>
          <w:rtl/>
        </w:rPr>
        <w:t>وهكذا يبقى العراك قائماً حتّى تكون الإنسانية كلّها طبقةً واحدةً ، وتتمثّل مصالح كلّ فردٍ في مصالح تلك الطبقة الموحّدة ، في تلك اللحظة يسود الوئام ، ويتحقّق السلام</w:t>
      </w:r>
      <w:r w:rsidR="00767999" w:rsidRPr="00767999">
        <w:rPr>
          <w:rtl/>
        </w:rPr>
        <w:t xml:space="preserve"> </w:t>
      </w:r>
      <w:r w:rsidR="00767999" w:rsidRPr="001E1014">
        <w:rPr>
          <w:rtl/>
        </w:rPr>
        <w:t>وتزول نهائيّاً جميع الآثار السيّئة للنظام الديمقراطيّ الرأسماليّ ؛ لأنّها إنّما كانت تتولّد مِن تعدّد الطبقة في المجتمع ، وهذا التعدّد إنّما نشأ مِن انقسام المجتمع إلى مُنتِجٍ وأجير.</w:t>
      </w:r>
    </w:p>
    <w:p w:rsidR="00D07AF8" w:rsidRPr="00960E77" w:rsidRDefault="00D07AF8" w:rsidP="00D07AF8">
      <w:pPr>
        <w:pStyle w:val="libLine"/>
        <w:rPr>
          <w:rtl/>
        </w:rPr>
      </w:pPr>
      <w:r w:rsidRPr="00960E77">
        <w:rPr>
          <w:rtl/>
        </w:rPr>
        <w:t>_________________</w:t>
      </w:r>
    </w:p>
    <w:p w:rsidR="009C10F2" w:rsidRPr="00AE4AA5" w:rsidRDefault="00FA217D" w:rsidP="00D07AF8">
      <w:pPr>
        <w:pStyle w:val="libFootnote0"/>
        <w:rPr>
          <w:rtl/>
        </w:rPr>
      </w:pPr>
      <w:r w:rsidRPr="00006AB1">
        <w:rPr>
          <w:rtl/>
        </w:rPr>
        <w:t>(1) شرحنا هذه النظريّات مع دراسةٍ عِلميّةٍ مفصّلة في كتاب ( اقتصادنا ) .</w:t>
      </w:r>
    </w:p>
    <w:p w:rsidR="009C10F2" w:rsidRPr="002F4457" w:rsidRDefault="009C10F2"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وإذاً فلابدّ مِن وضْع حدٍّ فاصل لهذا الانقسام ، وذلك بإلغاء المِلكيّة ، وتختلف هنا الشيوعيّة عن الاشتراكيّة في الخطوط الاقتصاديّة الرئيسيّة ؛ وذلك لأنّ الاقتصاد الشيوعي يرتكز :</w:t>
      </w:r>
    </w:p>
    <w:p w:rsidR="00FA217D" w:rsidRPr="00FC0734" w:rsidRDefault="00FA217D" w:rsidP="00FC0734">
      <w:pPr>
        <w:pStyle w:val="libNormal"/>
        <w:rPr>
          <w:rtl/>
        </w:rPr>
      </w:pPr>
      <w:r w:rsidRPr="002A411E">
        <w:rPr>
          <w:rStyle w:val="libBold1Char"/>
          <w:rtl/>
        </w:rPr>
        <w:t>أوّلاً :</w:t>
      </w:r>
      <w:r w:rsidRPr="00FC0734">
        <w:rPr>
          <w:rtl/>
        </w:rPr>
        <w:t xml:space="preserve"> على إلغاء المِلكيّة الخاصّة ، ومحْوها محواً تامّاً مِن المجتمع ، وتمليك الثروة كلّها للمجموع ، وتسليمها إلى الدولة ، باعتبارها الوكيل الشرعيّ عن المجتمع في إدارتها ، واستثمارها لخير المجموع .</w:t>
      </w:r>
    </w:p>
    <w:p w:rsidR="00FA217D" w:rsidRPr="00C66901" w:rsidRDefault="00FA217D" w:rsidP="00C66901">
      <w:pPr>
        <w:pStyle w:val="libNormal"/>
        <w:rPr>
          <w:rtl/>
        </w:rPr>
      </w:pPr>
      <w:r w:rsidRPr="00C66901">
        <w:rPr>
          <w:rtl/>
        </w:rPr>
        <w:t>واعتقاد المذهب الشيوعيّ بضرورة هذا التأميم المطلَق ، إنّما كان ردّ الفِعل الطبيعيّ لمضاعفات المِلكيّة الخاصّة في النظام الديمقراطيّ الرأسماليّ . وقد برّر هذا التأميم : بأنّ المقصود منه إلغاء الطبقة الرأسماليّة ، وتوحيد الشعب في طبقةٍ واحدةٍ ؛ ليختم بذلك الصراع ، ويسدّ على الفرد الطريق إلى استغلال شتّى الوسائل والأساليب ؛ لتضخيم ثروته ، إشباعاً لجَشَعِه ، واندفاعاً بدافع الإثرة وراء المصلحة الشخصيّة .</w:t>
      </w:r>
    </w:p>
    <w:p w:rsidR="00FA217D" w:rsidRPr="00FC0734" w:rsidRDefault="00FA217D" w:rsidP="00FC0734">
      <w:pPr>
        <w:pStyle w:val="libNormal"/>
        <w:rPr>
          <w:rtl/>
        </w:rPr>
      </w:pPr>
      <w:r w:rsidRPr="002A411E">
        <w:rPr>
          <w:rStyle w:val="libBold1Char"/>
          <w:rtl/>
        </w:rPr>
        <w:t>ثانياً :</w:t>
      </w:r>
      <w:r w:rsidRPr="00FC0734">
        <w:rPr>
          <w:rtl/>
        </w:rPr>
        <w:t xml:space="preserve"> على توزيع السِلَع المنتَجة على حسَب الحاجات الاستهلاكيّة للأفراد ، ويتلخّص في النصّ الآتي : </w:t>
      </w:r>
      <w:r w:rsidRPr="001A0C0F">
        <w:rPr>
          <w:rtl/>
        </w:rPr>
        <w:t xml:space="preserve">( </w:t>
      </w:r>
      <w:r w:rsidRPr="00FC0734">
        <w:rPr>
          <w:rtl/>
        </w:rPr>
        <w:t xml:space="preserve">مِن كلٍّ حسَب قدرته ، ولكلٍّ حسب حاجته </w:t>
      </w:r>
      <w:r w:rsidRPr="001A0C0F">
        <w:rPr>
          <w:rtl/>
        </w:rPr>
        <w:t xml:space="preserve">) ؛ </w:t>
      </w:r>
      <w:r w:rsidRPr="00FC0734">
        <w:rPr>
          <w:rtl/>
        </w:rPr>
        <w:t>وذلك أنّ كلَّ فردٍ له حاجات طبيعيّة لا يُمكنه الحياة بدون توفيرها ، فهو يدفع</w:t>
      </w:r>
      <w:r w:rsidR="009C10F2" w:rsidRPr="00FC0734">
        <w:rPr>
          <w:rFonts w:hint="cs"/>
          <w:rtl/>
        </w:rPr>
        <w:t xml:space="preserve"> </w:t>
      </w:r>
      <w:r w:rsidRPr="00FC0734">
        <w:rPr>
          <w:rtl/>
        </w:rPr>
        <w:t>للمجتمع كلّ جُهده ، فيدفع له المجتمع متطلّبات حياته ، ويقوم بمعيشته .</w:t>
      </w:r>
    </w:p>
    <w:p w:rsidR="009C10F2" w:rsidRPr="00AE4AA5" w:rsidRDefault="00FA217D" w:rsidP="00FC0734">
      <w:pPr>
        <w:pStyle w:val="libNormal"/>
        <w:rPr>
          <w:rtl/>
        </w:rPr>
      </w:pPr>
      <w:r w:rsidRPr="002A411E">
        <w:rPr>
          <w:rStyle w:val="libBold1Char"/>
          <w:rtl/>
        </w:rPr>
        <w:t>ثالثاً :</w:t>
      </w:r>
      <w:r w:rsidRPr="00FC0734">
        <w:rPr>
          <w:rtl/>
        </w:rPr>
        <w:t xml:space="preserve"> على منهاجٍ اقتصاديٍّ ترسمه الدولة ، وتوفّق فيه بين حاجة المجموع ، والإنتاج في كمّيّته وتنويعه وتحديده ؛ لئلاّ يُمنى المجتمع بنفس الأدواء والأزَمات ، التي حصلت في المجتمع الرأسماليّ حينما أطلَق الحرّيّات بغير تحديد .</w:t>
      </w:r>
    </w:p>
    <w:p w:rsidR="009C10F2" w:rsidRPr="002F4457" w:rsidRDefault="009C10F2" w:rsidP="002F4457">
      <w:pPr>
        <w:pStyle w:val="libNormal"/>
        <w:rPr>
          <w:rtl/>
        </w:rPr>
      </w:pPr>
      <w:r w:rsidRPr="002F4457">
        <w:rPr>
          <w:rtl/>
        </w:rPr>
        <w:br w:type="page"/>
      </w:r>
    </w:p>
    <w:p w:rsidR="00FA217D" w:rsidRPr="00211D9F" w:rsidRDefault="00FA217D" w:rsidP="002A411E">
      <w:pPr>
        <w:pStyle w:val="Heading2"/>
      </w:pPr>
      <w:bookmarkStart w:id="24" w:name="_Toc387494269"/>
      <w:r w:rsidRPr="00B83F01">
        <w:rPr>
          <w:rtl/>
        </w:rPr>
        <w:lastRenderedPageBreak/>
        <w:t>الانحراف عن العمليّة الشيوعيّة :</w:t>
      </w:r>
      <w:bookmarkStart w:id="25" w:name="الانحراف_عن_العمليّة_الشيوعيّة_:"/>
      <w:bookmarkEnd w:id="24"/>
      <w:bookmarkEnd w:id="25"/>
    </w:p>
    <w:p w:rsidR="00FA217D" w:rsidRPr="00C66901" w:rsidRDefault="00FA217D" w:rsidP="00C66901">
      <w:pPr>
        <w:pStyle w:val="libNormal"/>
        <w:rPr>
          <w:rtl/>
        </w:rPr>
      </w:pPr>
      <w:r w:rsidRPr="00C66901">
        <w:rPr>
          <w:rtl/>
        </w:rPr>
        <w:t>ولكن أقطاب الشيوعيّة الذين نادَوا بهذا النظام ، لم يستطيعوا أنْ يُطبّقوه بخطوطه كلّها حين قبضوا على مقاليد الحُكم ، واعتقدوا أنّه لابدّ لتطبيقه مِن تطوير الإنسانيّة في أفكارها ودوافعها ونزعاتها ، زاعمين : أنّ الإنسان سوف يجيء عليه اليوم ، الذي تموت في نفسه الدوافع الشخصيّة والعقليّة والفرديّة ، وتحيا فيه العقليّة الجماعيّة والنوازع الجماعيّة ، فلا يفكّر إلاّ في المصلحة الاجتماعيّة ، ولا يندفع إلاّ في سبيلها .</w:t>
      </w:r>
    </w:p>
    <w:p w:rsidR="00FA217D" w:rsidRPr="00FC0734" w:rsidRDefault="00FA217D" w:rsidP="00FC0734">
      <w:pPr>
        <w:pStyle w:val="libNormal"/>
        <w:rPr>
          <w:rtl/>
        </w:rPr>
      </w:pPr>
      <w:r w:rsidRPr="00FC0734">
        <w:rPr>
          <w:rtl/>
        </w:rPr>
        <w:t>ولأجل ذلك كان مِن الضروريّ - في عُرف هذا المذهب الاجتماعيّ - إقامة نظامٍ اشتراكيٍّ قبل ذلك ؛ ليتخلّص فيه الإنسان مِن طبيعته الحاضـرة ، ويكتسب الطبيعة المستعدّة للنظام الشيوعيّ . وهذا النظام الاشتراكيّ أُجريَت فيه تعديلات مهمّة ، على الجانب الاقتصاديّ مِن الشيوعيّة . فالخطّ الأوّل مِن</w:t>
      </w:r>
      <w:r w:rsidR="009C10F2" w:rsidRPr="00FC0734">
        <w:rPr>
          <w:rFonts w:hint="cs"/>
          <w:rtl/>
        </w:rPr>
        <w:t xml:space="preserve"> </w:t>
      </w:r>
      <w:r w:rsidRPr="00FC0734">
        <w:rPr>
          <w:rtl/>
        </w:rPr>
        <w:t>خطوط الاقتصاد الشيوعيّ - وهو إلغاء المِلكيّة الفرديّة - قد بُدِّل إلى حلٍّ وسط ، وهو: تأميم الصناعات الثقيلة والتجارة الخارجيّة والتجارات الداخليّـة ، ووَضْعها جميعاً تحت الانحصار الحكوميّ .</w:t>
      </w:r>
    </w:p>
    <w:p w:rsidR="00FA217D" w:rsidRPr="00C66901" w:rsidRDefault="00FA217D" w:rsidP="00C66901">
      <w:pPr>
        <w:pStyle w:val="libNormal"/>
        <w:rPr>
          <w:rtl/>
        </w:rPr>
      </w:pPr>
      <w:r w:rsidRPr="00C66901">
        <w:rPr>
          <w:rtl/>
        </w:rPr>
        <w:t>وبكلمةٍ أخرى : إلغاء رأس المال الكبير ، مع إطلاق الصناعات والتجارات البسيطة وترْكها للأفراد ؛ وذلك لأنّ الخطّ العريض في الاقتصاد الشيوعيّ اصطدم بواقع الطبيعة الإنسانيّة ، الذي أشرنا إليه ، حيث أخذ الأفراد يتقاعسون عن القيام بوظائفهم والنشاط في عملهم ، ويتهرّبون مِن واجباتهم الاجتماعيّة ؛ لأنّ المفروض تأمين النظام لمعيشتهم وسدّ حاجاتهم .</w:t>
      </w:r>
    </w:p>
    <w:p w:rsidR="009C10F2" w:rsidRPr="00C66901" w:rsidRDefault="00FA217D" w:rsidP="00C66901">
      <w:pPr>
        <w:pStyle w:val="libNormal"/>
        <w:rPr>
          <w:rtl/>
        </w:rPr>
      </w:pPr>
      <w:r w:rsidRPr="00C66901">
        <w:rPr>
          <w:rtl/>
        </w:rPr>
        <w:t>كما أنّ المفروض فيه عدم تحقيق العمل والجُهد ، مهما كان شديداً لأكثر مِن ذلك ؟ فعلامَ إذن يجهد الفرد ويكدح ويجِـدّ ، ما دامت النتيجة في حسابه ، هي النتيجة في حالَيْ الخمول والنشاط ؟! ولماذا يندفع إلى توفير السعادة لغيره ، وشراء راحة الآخَرين بعَرَقِه ودموعه وعصارة حياته وطاقاته ، ما دام لا يؤمن بقيمةٍ مِن قِيَم الحياة إلاّ القيمة المادّيّة الخالصة؟؟! .</w:t>
      </w:r>
    </w:p>
    <w:p w:rsidR="009C10F2" w:rsidRDefault="009C10F2"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فاضطرّ زعماء هذا المذهب إلى تجميد التأميم المطلَق ، كما اضطرّوا أيضاً إلى تعديل الخطّ الثاني مِن خطوط الاقتصاد الشيوعيّ أيضاً : وذلك بجَعْل فوارق بين الأجور ؛ لدفْع العمّال إلى النشاط والتكامل في العمل ، معتذرين بأنّها فوارق موقّتة ، سوف تزول حينما يقضي على العقليّة الرأسماليّة ، وينشأ الإنسان إنشاءً جديداً . وهُم</w:t>
      </w:r>
      <w:r w:rsidR="009C10F2" w:rsidRPr="004858E2">
        <w:rPr>
          <w:rFonts w:hint="cs"/>
          <w:rtl/>
        </w:rPr>
        <w:t xml:space="preserve"> </w:t>
      </w:r>
      <w:r w:rsidRPr="004858E2">
        <w:rPr>
          <w:rtl/>
        </w:rPr>
        <w:t>لأجل ذلك يُجرون التغييرات المستمرّة على طرائقهم الاقتصاديّة وأساليبهم الاشتراكيّة ، لتدارك فشَل كلّ طريقةٍ بطريقةٍ جديـدة .</w:t>
      </w:r>
    </w:p>
    <w:p w:rsidR="00FA217D" w:rsidRPr="00C66901" w:rsidRDefault="00FA217D" w:rsidP="00C66901">
      <w:pPr>
        <w:pStyle w:val="libNormal"/>
        <w:rPr>
          <w:rtl/>
        </w:rPr>
      </w:pPr>
      <w:r w:rsidRPr="00C66901">
        <w:rPr>
          <w:rtl/>
        </w:rPr>
        <w:t>ولم يُوَفّقوا حتّى الآن للتخلّص مِن جميع الركائز الأساسيّة في الاقتصاد الرأسماليّ ، فلمْ تُلغَ مثلاً القروض الربَوِيّة نهائيّاً ، مع أنّها في الواقع أساس الفساد الاجتماعيّ في الاقتصاد الرأسماليّ .</w:t>
      </w:r>
    </w:p>
    <w:p w:rsidR="00FA217D" w:rsidRPr="00C66901" w:rsidRDefault="00FA217D" w:rsidP="00C66901">
      <w:pPr>
        <w:pStyle w:val="libNormal"/>
        <w:rPr>
          <w:rtl/>
        </w:rPr>
      </w:pPr>
      <w:r w:rsidRPr="00C66901">
        <w:rPr>
          <w:rtl/>
        </w:rPr>
        <w:t>ولا يعني هذا كلّه : أنّ أولئك الزعماء مقصّرون ، أو أنّهم غير جادّين في مذهبهم ، وغير مخلصين لعقيدتهم.. وإنّما يعني : أنّهم اصطدموا بالواقع حين أرادوا التطبيق ، فوجدوا الطريق مليئاً بالمعاكسات والمناقضات ، التي تضعها الطبيعة الإنسانيّة أمام الطريقة الانقلابيّة للإصلاح الاجتماعي ، الذي كانوا يبشّرون به ، ففرض عليهم الواقع التراجع آملين أنْ تتحقّق المعجزة ، في وقتٍ قريبٍ أو بعيد .</w:t>
      </w:r>
    </w:p>
    <w:p w:rsidR="00FA217D" w:rsidRPr="00C66901" w:rsidRDefault="00FA217D" w:rsidP="00C66901">
      <w:pPr>
        <w:pStyle w:val="libNormal"/>
        <w:rPr>
          <w:rtl/>
        </w:rPr>
      </w:pPr>
      <w:r w:rsidRPr="00C66901">
        <w:rPr>
          <w:rtl/>
        </w:rPr>
        <w:t>وأمّا مِن الناحية السياسيّة : فالشيوعيّة تستهدف في نهاية شَوطها الطويل إلى مَحْو الدولة مِن المجتمع ، حين تتحقّق المعجزة وتعمّ العقليّة الجماعيّة كلّ البشَر ، فلا يفكّر الجميع إلاّ في المصلحة المادّية للمجموع ، وأمّا قبل ذلك مادامت المعجزة غير محقّقـة ، وما دام البشَر غير موحَّدين في طبقة ، والمجتمع ينقسم إلى قوى رأسماليّة وعمّاليّة ، فاللازم أنْ يكون الحُكم عمّاليّاً خالصاً ، فهو حُكمٌ ديمقراطيٌّ في حدود دائرة العمّال ، ودكتاتوريٌّ بالنسبة إلى العموم .</w:t>
      </w:r>
    </w:p>
    <w:p w:rsidR="009C10F2" w:rsidRPr="00FC0734" w:rsidRDefault="00FA217D" w:rsidP="00FC0734">
      <w:pPr>
        <w:pStyle w:val="libNormal"/>
        <w:rPr>
          <w:rtl/>
        </w:rPr>
      </w:pPr>
      <w:r w:rsidRPr="00FC0734">
        <w:rPr>
          <w:rtl/>
        </w:rPr>
        <w:t>وقد علّلوا ذلك : بأنّ الدكتاتوريّة العمّاليّة في الحُكم</w:t>
      </w:r>
      <w:r w:rsidR="009C10F2" w:rsidRPr="00FC0734">
        <w:rPr>
          <w:rFonts w:hint="cs"/>
          <w:rtl/>
        </w:rPr>
        <w:t xml:space="preserve"> </w:t>
      </w:r>
      <w:r w:rsidRPr="00FC0734">
        <w:rPr>
          <w:rtl/>
        </w:rPr>
        <w:t>ضروريّة في كلّ المراحل ، التي تَطْويها الإنسانيّة بالعقليّة الفرديّة ؛ وذلك حمايةً لمصالح الطبقة العاملة ، وخنقاً لأنفاس الرأسماليّة ، ومنعاً لها عن البروز إلى الميدان مِن جديد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والواقع أنّ هذا المذهب ، الذي يتمثّل في الاشتراكيّة الماركسيّة ، ثمّ في الشيوعيّة الماركسيّة ، يمتاز عن النظام الديمقراطيّ الرأسماليّ : بأنّه يرتكز على فلسفة مادّيّة معيّنة ، تتبنّى فَهْماً خاصّاً للحياة ، لا يعترف لها بجميع المُثُل والقِيَم المعنويّة ، ويعلّلها تعليلاً لا موضع فيه لخالقٍ فوق حدود الطبيعة ، ولا لجزاءٍ مرتقب وراء حدود الحياة المادّية المحدودة ، وهذا على عكس الديمقراطيّة الرأسماليّة ، فإنّها وإنْ كانت نظاماً مادّياً ، ولكنّها لمْ تُبنَ على أساسٍ فلسفيٍّ محدّد ، فالربط الصحيح بين المسألة الواقعيّة للحياة والمسألة الاجتماعيّة ، آمنت به الشيوعيّة المادّية ، ولمْ تؤمن به الديمقراطيّة الرأسماليّة ، أو لمْ تحاول إيضاحه .</w:t>
      </w:r>
    </w:p>
    <w:p w:rsidR="00FA217D" w:rsidRPr="00C66901" w:rsidRDefault="00FA217D" w:rsidP="00C66901">
      <w:pPr>
        <w:pStyle w:val="libNormal"/>
        <w:rPr>
          <w:rtl/>
        </w:rPr>
      </w:pPr>
      <w:r w:rsidRPr="00C66901">
        <w:rPr>
          <w:rtl/>
        </w:rPr>
        <w:t>وبهذا كان المذهب الشيوعيّ حقيقاً بالدرس الفلسفيّ ، وامتحانه عن طريق اختبار الفلسفة ، التي ركّز عليها وانبثق عنها ، فإنّ الحُكم على كلّ نظام يتوقّف على مدى نجاح مفاهيمه الفلسفيّة ، في تصوير الحياة وإدراكها .</w:t>
      </w:r>
    </w:p>
    <w:p w:rsidR="00FA217D" w:rsidRPr="00FC0734" w:rsidRDefault="00FA217D" w:rsidP="00FC0734">
      <w:pPr>
        <w:pStyle w:val="libNormal"/>
        <w:rPr>
          <w:rtl/>
        </w:rPr>
      </w:pPr>
      <w:r w:rsidRPr="00FC0734">
        <w:rPr>
          <w:rtl/>
        </w:rPr>
        <w:t>ومِن السهل أنْ ندرك في أوّل نظرة نُلقيها على النظام الشيوعيّ المخفّف ، أو الكامل : أنّ طابعه العامّ هو إفناء الفرد في المجتمع ، وجعله آلة مسخّرة ؛ لتحقيق الموازين العامّة التي يفترضها . فهو</w:t>
      </w:r>
      <w:r w:rsidR="009C10F2" w:rsidRPr="00FC0734">
        <w:rPr>
          <w:rFonts w:hint="cs"/>
          <w:rtl/>
        </w:rPr>
        <w:t xml:space="preserve"> </w:t>
      </w:r>
      <w:r w:rsidRPr="00FC0734">
        <w:rPr>
          <w:rtl/>
        </w:rPr>
        <w:t>على النقيض تماماً مِن النظام الرأسماليّ الحُرّ ، الذي يجعل المجتمع للفرد ، ويسخّره لمصالحه . فكأنّه قـد قدّر للشخصيّة الفرديّة ، والشخصيّة الاجتماعيّة - في عُرف هذين ا</w:t>
      </w:r>
      <w:r w:rsidR="00D07AF8">
        <w:rPr>
          <w:rtl/>
        </w:rPr>
        <w:t>لنظامَين - أنْ تتصادما وتتصارعا</w:t>
      </w:r>
      <w:r w:rsidRPr="00FC0734">
        <w:rPr>
          <w:rtl/>
        </w:rPr>
        <w:t>.</w:t>
      </w:r>
    </w:p>
    <w:p w:rsidR="00FA217D" w:rsidRPr="00C66901" w:rsidRDefault="00FA217D" w:rsidP="00C66901">
      <w:pPr>
        <w:pStyle w:val="libNormal"/>
        <w:rPr>
          <w:rtl/>
        </w:rPr>
      </w:pPr>
      <w:r w:rsidRPr="00C66901">
        <w:rPr>
          <w:rtl/>
        </w:rPr>
        <w:t>فكانت الشخصيّة الفرديّة هي الفائزة في أحد النظامين ، الذي أقام تشريعه على أساس الفرد ومنافعه الذاتيّة ، فمُنيَ المجتمع بالمآسي الاقتصاديّة التي تُزعزِع كيانه ، وتشوّه الحياة في جميع شُعَبِها .</w:t>
      </w:r>
    </w:p>
    <w:p w:rsidR="009C10F2" w:rsidRPr="00C66901" w:rsidRDefault="00FA217D" w:rsidP="00C66901">
      <w:pPr>
        <w:pStyle w:val="libNormal"/>
        <w:rPr>
          <w:rtl/>
        </w:rPr>
      </w:pPr>
      <w:r w:rsidRPr="00C66901">
        <w:rPr>
          <w:rtl/>
        </w:rPr>
        <w:t>وكانت الشخصيّة الاجتماعيّة هي الفائزة في النظام الآخَر ، الذي جاء يتدارك أخطاء النظام السابق ، فساند المجتمع ، وحَكَم على الشخصيّة الفرديّة بالاضمحلال والفناء ، فأُصيب الأفراد بمِحَنٍ قاسيةٍ قضتْ على حرّيتهم ، ووجودهم الخاصّ ، وحقوقهم الطبيعيّة في الاختيار والتفكير .</w:t>
      </w:r>
    </w:p>
    <w:p w:rsidR="009C10F2" w:rsidRPr="002F4457" w:rsidRDefault="009C10F2" w:rsidP="002F4457">
      <w:pPr>
        <w:pStyle w:val="libNormal"/>
        <w:rPr>
          <w:rtl/>
        </w:rPr>
      </w:pPr>
      <w:r w:rsidRPr="002F4457">
        <w:rPr>
          <w:rtl/>
        </w:rPr>
        <w:br w:type="page"/>
      </w:r>
    </w:p>
    <w:p w:rsidR="00FA217D" w:rsidRPr="00211D9F" w:rsidRDefault="00FA217D" w:rsidP="002A411E">
      <w:pPr>
        <w:pStyle w:val="Heading2"/>
      </w:pPr>
      <w:bookmarkStart w:id="26" w:name="المؤاخذات_على_الشيوعيّة_:"/>
      <w:bookmarkStart w:id="27" w:name="_Toc387494270"/>
      <w:bookmarkEnd w:id="26"/>
      <w:r w:rsidRPr="00B83F01">
        <w:rPr>
          <w:rtl/>
        </w:rPr>
        <w:lastRenderedPageBreak/>
        <w:t>المؤاخذات على الشيوعيّة :</w:t>
      </w:r>
      <w:bookmarkEnd w:id="27"/>
    </w:p>
    <w:p w:rsidR="00FA217D" w:rsidRPr="00FC0734" w:rsidRDefault="00FA217D" w:rsidP="00FC0734">
      <w:pPr>
        <w:pStyle w:val="libNormal"/>
        <w:rPr>
          <w:rtl/>
        </w:rPr>
      </w:pPr>
      <w:r w:rsidRPr="00FC0734">
        <w:rPr>
          <w:rtl/>
        </w:rPr>
        <w:t>والواقع أنّ النظام الشيوعيّ وإنْ عالَج جملةً مِن أدواء الرأسماليّة الحرّة ، بمَحوِه للمِلكيّة الفرديّة ، غير أنّ هذا العلاج له مضاعفات طبيعيّة تجعل ثمن العلاج باهظاً ، وطريقة تنفيذه شاقّة على النفْس ، لا يمكن سلوكها إلاّ إذا فشلت سائر الطُرُق والأساليب . هذا مِن ناحية ، ومِن ناحيةٍ أخرى هو علاج ناقص ، لا يضمن القضاء على الفساد الاجتماعيّ كلّه ؛ لأنّه لمْ يحالفه الصواب في تشخيص الداء ، وتعيين النقطة التي انطلق منها</w:t>
      </w:r>
      <w:r w:rsidR="009C10F2" w:rsidRPr="00FC0734">
        <w:rPr>
          <w:rFonts w:hint="cs"/>
          <w:rtl/>
        </w:rPr>
        <w:t xml:space="preserve"> </w:t>
      </w:r>
      <w:r w:rsidRPr="00FC0734">
        <w:rPr>
          <w:rtl/>
        </w:rPr>
        <w:t>الشرّ حتّى اكتسح العالَم في ظلّ الأنظمة الرأسماليّة ، فبقيَت تلك النقطة محافظة على موضعها مِن الحياة الاجتماعيّة في المذهب الشيوعيّ .</w:t>
      </w:r>
    </w:p>
    <w:p w:rsidR="00FA217D" w:rsidRPr="00C66901" w:rsidRDefault="00FA217D" w:rsidP="00C66901">
      <w:pPr>
        <w:pStyle w:val="libNormal"/>
        <w:rPr>
          <w:rtl/>
        </w:rPr>
      </w:pPr>
      <w:r w:rsidRPr="00C66901">
        <w:rPr>
          <w:rtl/>
        </w:rPr>
        <w:t>وبهذا لمْ تظفر الإنسانيّة بالحلّ الحاسم لمشكلتها الكبرى ، ولمْ تحصل على الدواء الذي يُطبِّب أدواءها ، ويستأصل أعراضها الخبيثة .</w:t>
      </w:r>
    </w:p>
    <w:p w:rsidR="00FA217D" w:rsidRPr="00C66901" w:rsidRDefault="00FA217D" w:rsidP="00C66901">
      <w:pPr>
        <w:pStyle w:val="libNormal"/>
        <w:rPr>
          <w:rtl/>
        </w:rPr>
      </w:pPr>
      <w:r w:rsidRPr="00C66901">
        <w:rPr>
          <w:rtl/>
        </w:rPr>
        <w:t>أمّا مضاعفات هذا العلاج فهي جسيمة جدّاً : فإنّ مِن شأنه القضاء على حرّيّات الأفراد ، لإقامة المِلكيّة الشيوعيّة مقام المِلكيّات الخاصّة ؛ وذلك لانّ هذا التحويل الاجتماعيّ الهائل على خلاف الطبيعة الإنسانيّة العامّة ، إلى حدّ الآن على الأقلّ ، كما يعترف بذلك زعماؤه ، باعتبار أنّ الإنسان المادّي لا يزال يفكّر تفكيراً ذاتيّاً ، ويحسب مصالحه مِن منظاره الفرديّ المحدود .</w:t>
      </w:r>
    </w:p>
    <w:p w:rsidR="00FA217D" w:rsidRPr="00C66901" w:rsidRDefault="00FA217D" w:rsidP="00C66901">
      <w:pPr>
        <w:pStyle w:val="libNormal"/>
        <w:rPr>
          <w:rtl/>
        </w:rPr>
      </w:pPr>
      <w:r w:rsidRPr="00C66901">
        <w:rPr>
          <w:rtl/>
        </w:rPr>
        <w:t>ووَضع تصميمٍ جديدٍ للمجتمع ، يذوب فيه الأفراد نهائيّاً ، ويقضي على الدوافع الذاتيّة قضاءً تامّاً.. موضع التنفيذ ، يتطلّب قوّةً حازمةً تُمسِك زمام المجتمع بيدٍ حديديّةٍ ، وتحبس كلّ صَوت يعلو فيه ، وتخنق كلَّ نَفَسٍ يتردّد في أوساطه ، وتحتكر جميع وسائل الدعاية والنشْر ، وتضرب على الأمّة نطاقاً لا يجوز أنْ تتعدّاه بحالٍ ، وتعاقب على التُهمة والظِنّة ؛ لئلاّ يفلت الزمام مِن يدها فجأةً .</w:t>
      </w:r>
    </w:p>
    <w:p w:rsidR="009C10F2" w:rsidRPr="00C66901" w:rsidRDefault="00FA217D" w:rsidP="00C66901">
      <w:pPr>
        <w:pStyle w:val="libNormal"/>
        <w:rPr>
          <w:rtl/>
        </w:rPr>
      </w:pPr>
      <w:r w:rsidRPr="00C66901">
        <w:rPr>
          <w:rtl/>
        </w:rPr>
        <w:t>وهذا أمْرٌ طبيعيٌّ في كلّ نظامٍ ، يُراد فرضه على الأمّة ، قبل أنْ تنضُج فيها عقليّة ذلك النظام ، وتعمّ روحيّته .</w:t>
      </w:r>
    </w:p>
    <w:p w:rsidR="009C10F2" w:rsidRDefault="009C10F2"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نعَمْ ، لو أخَذ الإنسان المادّي يفكّر تفكيراً اجتماعيّاً ، ويعقل</w:t>
      </w:r>
      <w:r w:rsidR="009C10F2" w:rsidRPr="004858E2">
        <w:rPr>
          <w:rFonts w:hint="cs"/>
          <w:rtl/>
        </w:rPr>
        <w:t xml:space="preserve"> </w:t>
      </w:r>
      <w:r w:rsidRPr="004858E2">
        <w:rPr>
          <w:rtl/>
        </w:rPr>
        <w:t>مصالحه بعقليّةٍ جماعيّةٍ ، وذابتْ مِن نفْسه جميع العواطف الخاصّة ، والأهواء الذاتيّة والانبعاثات النفسيّة.. لأمكن أنْ يقوم نظام يذوب فيه الأفراد ، ولا يبقى في الميدان إلاّ العملاق الاجتماعيّ الكبير .</w:t>
      </w:r>
    </w:p>
    <w:p w:rsidR="00FA217D" w:rsidRPr="00C66901" w:rsidRDefault="00FA217D" w:rsidP="00C66901">
      <w:pPr>
        <w:pStyle w:val="libNormal"/>
        <w:rPr>
          <w:rtl/>
        </w:rPr>
      </w:pPr>
      <w:r w:rsidRPr="00C66901">
        <w:rPr>
          <w:rtl/>
        </w:rPr>
        <w:t>ولكن تحقيق ذلك في الإنسان المادّي ، الذي لا يؤمن إلاّ بحياةٍ محدودةٍ ، ولا يعرف معنىً لها إلاّ اللذّة المادّية ، يحتاج إلى معجزةٍ تخلُق الجنّة في الدنيا ، وتنزل بها مِن السماء إلى الأرض .</w:t>
      </w:r>
    </w:p>
    <w:p w:rsidR="00FA217D" w:rsidRPr="00C66901" w:rsidRDefault="00FA217D" w:rsidP="00C66901">
      <w:pPr>
        <w:pStyle w:val="libNormal"/>
        <w:rPr>
          <w:rtl/>
        </w:rPr>
      </w:pPr>
      <w:r w:rsidRPr="00C66901">
        <w:rPr>
          <w:rtl/>
        </w:rPr>
        <w:t>والشيوعيّون يَعِدوننا بهذه الجنّة ، وينتظرون ذلك اليوم الذي يقضي فيه المعمل على طبيعة الإنسان ، ويخلُقُه مِن جديد إنساناً مثاليّاً في أفكاره وأعماله ، وإنْ لم يكن يؤمِن بذرَّةٍ مِن القِيَم المثاليّة والأخلاقيّة . ولو تحقّقت هذه المعجزة ، فلنا معهم حينئذٍ كـلامٌ .</w:t>
      </w:r>
    </w:p>
    <w:p w:rsidR="00FA217D" w:rsidRPr="00C66901" w:rsidRDefault="00FA217D" w:rsidP="00C66901">
      <w:pPr>
        <w:pStyle w:val="libNormal"/>
        <w:rPr>
          <w:rtl/>
        </w:rPr>
      </w:pPr>
      <w:r w:rsidRPr="00C66901">
        <w:rPr>
          <w:rtl/>
        </w:rPr>
        <w:t>وأمّا الآن ، فوضْع التصميم الاجتماعيّ الذي يرومونه ، يستدعي حبْس الأفراد في حدودِ فِكرة هذا التصميم ، وتأمين تنفيذه بقيام الفئة المؤمنة به على حمايته ، والاحتياط له بكَبْت الطبيعة الإنسانيّة والعواطف النفسيّة ، ومنعها عن الانطلاق بكلّ أسلوبٍ مِن الأساليب .</w:t>
      </w:r>
    </w:p>
    <w:p w:rsidR="00FA217D" w:rsidRPr="00C66901" w:rsidRDefault="00FA217D" w:rsidP="00C66901">
      <w:pPr>
        <w:pStyle w:val="libNormal"/>
        <w:rPr>
          <w:rtl/>
        </w:rPr>
      </w:pPr>
      <w:r w:rsidRPr="00C66901">
        <w:rPr>
          <w:rtl/>
        </w:rPr>
        <w:t>والفرد في ظِلِّ هذا النظام ، وإنْ كسَب تأميناً كاملاً ، وضماناً اجتماعيّاً لحياته وحاجاته ؛ لأنّ الثروة الجماعيّة تمدّه بكلّ ذلك في وقت الحاجة ، ولكن أليس مِن الأحسن بحال هذا الفرد : أنْ يظفر بهذا التأمين دون أنْ يخسر استنشاق نسيم الحرّية المهذّبة ، ويضطرّ إلى إذابة شخصه في النار ، وإغراق نفْسه في البحر الاجتماعيّ المتلاطم ؟! .</w:t>
      </w:r>
    </w:p>
    <w:p w:rsidR="009C10F2" w:rsidRPr="00C66901" w:rsidRDefault="00FA217D" w:rsidP="00C66901">
      <w:pPr>
        <w:pStyle w:val="libNormal"/>
        <w:rPr>
          <w:rtl/>
        </w:rPr>
      </w:pPr>
      <w:r w:rsidRPr="00C66901">
        <w:rPr>
          <w:rtl/>
        </w:rPr>
        <w:t>وكيف يمكن أنْ يطمع بالحرّية - في ميدان مِن الميادين - إنسانٌ حُرِم مِن الحرّية في معيشته . ورُبطتْ حياته الغذائية ربطاً كاملاً بهيئة معيّنة ، مع أنّ الحرّية الاقتصاديّة والمعيشيّة هي أساس الحرّيات جميعاً .</w:t>
      </w:r>
    </w:p>
    <w:p w:rsidR="009C10F2" w:rsidRDefault="009C10F2"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ويعتذر عن ذلك المعتذرون ، فيتساءلون : ماذا يصنع الإنسان بالحرّية والاستمتاع بحقّ النقْد ، والإعلان عن آرائه ، وهو يرزح تحت عِبءٍ اجتماعيٍّ فظيع ؟! وماذا يُجديه أنْ يناقش ويعترض ، وهو أحوَج إلى التغذية الصحيحة والحياة المكفولة منه إلى الاحتجاج والضجيج ، الذي تُنتجُه له الحرّية ؟!.</w:t>
      </w:r>
    </w:p>
    <w:p w:rsidR="00FA217D" w:rsidRPr="00C66901" w:rsidRDefault="00FA217D" w:rsidP="00C66901">
      <w:pPr>
        <w:pStyle w:val="libNormal"/>
        <w:rPr>
          <w:rtl/>
        </w:rPr>
      </w:pPr>
      <w:r w:rsidRPr="00C66901">
        <w:rPr>
          <w:rtl/>
        </w:rPr>
        <w:t>وهؤلاء المتسائلون لم يكونوا ينظرون إلاّ إلى الديمقراطيّة الرأسماليّة ، كأنّها القضية الاجتماعيّة الوحيدة ، التي تنافس قضيّتهم في الميدان ، فانتقصوا مِن قِيمة الكرامة الفرديّة وحقوقها ؛ لأنّهم رأَوا فيها خطراً على التيّار الاجتماعيّ العامّ .</w:t>
      </w:r>
    </w:p>
    <w:p w:rsidR="00FA217D" w:rsidRPr="00C66901" w:rsidRDefault="00FA217D" w:rsidP="00C66901">
      <w:pPr>
        <w:pStyle w:val="libNormal"/>
        <w:rPr>
          <w:rtl/>
        </w:rPr>
      </w:pPr>
      <w:r w:rsidRPr="00C66901">
        <w:rPr>
          <w:rtl/>
        </w:rPr>
        <w:t>ولكن مِن حقّ الإنسانيّة أنْ لا تُضحّي بشيءٍ مِن مقوّماتها وحقوقها ، ما دامت غير مضطرّة إلى ذلك ، وأنّها إنّما تقف موقف التخيير : بين كرامةٍ هي مِن الحقّ المعنويّ للإنسانيّة ، وبين حاجةٍ هي مِن الحقّ المادّي لها ، إذا أعْوَزها النظام الذي يجمع بين الناحيتَين ، ويوفّق إلى حلّ المشكلتَين .</w:t>
      </w:r>
    </w:p>
    <w:p w:rsidR="00FA217D" w:rsidRPr="00FC0734" w:rsidRDefault="00FA217D" w:rsidP="00FC0734">
      <w:pPr>
        <w:pStyle w:val="libNormal"/>
        <w:rPr>
          <w:rtl/>
        </w:rPr>
      </w:pPr>
      <w:r w:rsidRPr="00FC0734">
        <w:rPr>
          <w:rtl/>
        </w:rPr>
        <w:t>إنّ إنساناً يعتصر الآخَرون طاقاته ، ولا يطمئن إلى حياةٍ طيّبة ، وأجْرٍ عادلٍ ، وتأمينٍ في أوقات الحاجة.. لَهُوَ إنسانٌ قد</w:t>
      </w:r>
      <w:r w:rsidR="009C10F2" w:rsidRPr="00FC0734">
        <w:rPr>
          <w:rFonts w:hint="cs"/>
          <w:rtl/>
        </w:rPr>
        <w:t xml:space="preserve"> </w:t>
      </w:r>
      <w:r w:rsidRPr="00FC0734">
        <w:rPr>
          <w:rtl/>
        </w:rPr>
        <w:t>حُرِم مِن التمتّع بالحياة ، وحِيل بينه وبين الحياة الهادئة المستقرّة .</w:t>
      </w:r>
    </w:p>
    <w:p w:rsidR="00FA217D" w:rsidRPr="00C66901" w:rsidRDefault="00FA217D" w:rsidP="00C66901">
      <w:pPr>
        <w:pStyle w:val="libNormal"/>
        <w:rPr>
          <w:rtl/>
        </w:rPr>
      </w:pPr>
      <w:r w:rsidRPr="00C66901">
        <w:rPr>
          <w:rtl/>
        </w:rPr>
        <w:t>كما أنّ إنساناً يعيش مهدّداً في كلِّ لحظةٍ ، محاسَباً على كلِّ حركةٍ ، معرّضاً للاعتقال بدون محاكمة ، وللسجن والنفي والقتْل لأدنى بادرة.. لَهُوَ إنسان مروّع مرعوب ، يسلُبْه الخوف حلاوة العَيش ، ويُنغِّص الرعبُ عليه مَلاذّ الحياة .</w:t>
      </w:r>
    </w:p>
    <w:p w:rsidR="00FA217D" w:rsidRPr="00C66901" w:rsidRDefault="00FA217D" w:rsidP="00C66901">
      <w:pPr>
        <w:pStyle w:val="libNormal"/>
        <w:rPr>
          <w:rtl/>
        </w:rPr>
      </w:pPr>
      <w:r w:rsidRPr="00C66901">
        <w:rPr>
          <w:rtl/>
        </w:rPr>
        <w:t xml:space="preserve">والإنسان الثالث المطمئنّ إلى معيشته ، الواثق بكرامته وسلامته ، هو حُلُم الإنسانيّة العذِب ، </w:t>
      </w:r>
      <w:r w:rsidRPr="00C66901">
        <w:rPr>
          <w:rFonts w:hint="cs"/>
          <w:rtl/>
        </w:rPr>
        <w:t>فكيـف</w:t>
      </w:r>
      <w:r w:rsidRPr="00C66901">
        <w:rPr>
          <w:rtl/>
        </w:rPr>
        <w:t xml:space="preserve"> يتحقّق هذا الحلُم ؟ ومتى يصبح </w:t>
      </w:r>
      <w:r w:rsidRPr="00C66901">
        <w:rPr>
          <w:rFonts w:hint="cs"/>
          <w:rtl/>
        </w:rPr>
        <w:t>حقيـقـةً</w:t>
      </w:r>
      <w:r w:rsidRPr="00C66901">
        <w:rPr>
          <w:rtl/>
        </w:rPr>
        <w:t xml:space="preserve"> واقعـة ؟ .</w:t>
      </w:r>
    </w:p>
    <w:p w:rsidR="009C10F2" w:rsidRPr="00C66901" w:rsidRDefault="00FA217D" w:rsidP="00C66901">
      <w:pPr>
        <w:pStyle w:val="libNormal"/>
        <w:rPr>
          <w:rtl/>
        </w:rPr>
      </w:pPr>
      <w:r w:rsidRPr="00C66901">
        <w:rPr>
          <w:rtl/>
        </w:rPr>
        <w:t>وقد قلنا : إنّ العلاج الشيوعيّ للمشكلة الاجتماعيّة ناقصٌ ، مضافاً إلى ما أشرنا إليه مِن مضاعفات . فهو : وإنْ كان تتمثّل فيه عواطف ومشاعر إنسانيّة ، آثارها الطغيان الاجتماعيّ العامّ ، فأهاب بجملةٍ مِن المفكّرين إلى الحلّ الجديد ، غير أنّهم لمْ يضعوا أيديهم على سببِ الفساد ؛ ليقضوا عليه ، وإنّما قضَوا على شيءٍ آخَر ، فلمْ يُوفّقوا في العلاج ، ولم ينجحوا في التطبيب .</w:t>
      </w:r>
    </w:p>
    <w:p w:rsidR="009C10F2" w:rsidRDefault="009C10F2"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إنّ مبدأ المِلكيّة الخاصّة ليس هو الذي نشأت عنه آثام الرأسماليّة المطلَقة ، التي زعزعت سعادة العالَم وهناءه ، فلا هو الذي يفرض تعطيل الملايين مِن العمّال ، في سبيل استثمار آلةٍ جديدةٍ تقضي على صناعاتهم ، كما حدَث في فجْر الانقلاب الصناعيّ ، ولا هو الذي يفرض التحكّم في أجور الأجير وجهوده بلا حساب ، ولا هو الذي يفرض على الرأسماليّ أنْ يُتلف كمّيات كبيرة مِن</w:t>
      </w:r>
      <w:r w:rsidR="009C10F2" w:rsidRPr="004858E2">
        <w:rPr>
          <w:rFonts w:hint="cs"/>
          <w:rtl/>
        </w:rPr>
        <w:t xml:space="preserve"> </w:t>
      </w:r>
      <w:r w:rsidRPr="004858E2">
        <w:rPr>
          <w:rtl/>
        </w:rPr>
        <w:t>منتوجاته ، تحفّظاً على ثمن السِلعة ، وتفضيلاً للتبذير على توفير حاجات الفقراء بها ، ولا هو الذي يدعوه إلى جعْل ثروته رأس مالِ كاسبٍ يضاعفه بالربا ، وامتصاص جهود المَدِينين بلا إنتاج ولا عمل .</w:t>
      </w:r>
    </w:p>
    <w:p w:rsidR="00FA217D" w:rsidRPr="00C66901" w:rsidRDefault="00FA217D" w:rsidP="00C66901">
      <w:pPr>
        <w:pStyle w:val="libNormal"/>
        <w:rPr>
          <w:rtl/>
        </w:rPr>
      </w:pPr>
      <w:r w:rsidRPr="00C66901">
        <w:rPr>
          <w:rtl/>
        </w:rPr>
        <w:t>ولا هو الذي يدفعه إلى شراء جميع البضائع الاستهلاكيّة مِن الأسواق ؛ ليحتكرها ويرفع بذلك مِن أثمانها ، ولا هو الذي يفرض عليه فتح أسواقٍ جديدة ، وإنْ اُنتهكت بذلك حرّيات الأُمم وحقوقها ، وضاعت كرامتها وحرّيتها...</w:t>
      </w:r>
    </w:p>
    <w:p w:rsidR="00FA217D" w:rsidRPr="00C66901" w:rsidRDefault="00FA217D" w:rsidP="00C66901">
      <w:pPr>
        <w:pStyle w:val="libNormal"/>
        <w:rPr>
          <w:rtl/>
        </w:rPr>
      </w:pPr>
      <w:r w:rsidRPr="00C66901">
        <w:rPr>
          <w:rtl/>
        </w:rPr>
        <w:t>كلّ هذه المآسي المروّعة لمْ تنشأ مِن المِلكيّة الخاصّة ، وإنّما هي وليدةِ المصلحة المادّية الشخصيّة ، التي جُعِلت مقياساً للحياة في النظام الرأسماليّ ، والمبرّر المطلَق لجميع التصرّفات والمعاملات .</w:t>
      </w:r>
    </w:p>
    <w:p w:rsidR="009C10F2" w:rsidRPr="00C66901" w:rsidRDefault="00FA217D" w:rsidP="00C66901">
      <w:pPr>
        <w:pStyle w:val="libNormal"/>
        <w:rPr>
          <w:rtl/>
        </w:rPr>
      </w:pPr>
      <w:r w:rsidRPr="00C66901">
        <w:rPr>
          <w:rtl/>
        </w:rPr>
        <w:t xml:space="preserve">فالمجتمع حين تُقام أُسُسه على هذا المقياس الفرديّ ، والمبرّر الذاتيّ لا يمكن أنْ يُنتظَر منه غير ما وقع . فإنّ مِن طبيعة هذا المقياس تنبثق تلك </w:t>
      </w:r>
      <w:r w:rsidRPr="00C66901">
        <w:rPr>
          <w:rFonts w:hint="cs"/>
          <w:rtl/>
        </w:rPr>
        <w:t>اللعَنات</w:t>
      </w:r>
      <w:r w:rsidRPr="00C66901">
        <w:rPr>
          <w:rtl/>
        </w:rPr>
        <w:t xml:space="preserve"> والوَيلات على الإنسانيّة كلّها ، لا مِن مبدأ المِلكيّة الخاصّة ، فلو أُبدل المقياس ووُضِعت للحياة غايةٌ جديدة مهذّبة ، تنسجم مع طبيعة الإنسـان ؛ لتحقّق بذلك العلاج الحقيقيّ للمشكلة الإنسانيّة الكبرى .</w:t>
      </w:r>
    </w:p>
    <w:p w:rsidR="009C10F2" w:rsidRPr="002F4457" w:rsidRDefault="009C10F2" w:rsidP="002F4457">
      <w:pPr>
        <w:pStyle w:val="libNormal"/>
        <w:rPr>
          <w:rtl/>
        </w:rPr>
      </w:pPr>
      <w:r w:rsidRPr="002F4457">
        <w:rPr>
          <w:rtl/>
        </w:rPr>
        <w:br w:type="page"/>
      </w:r>
    </w:p>
    <w:p w:rsidR="00FA217D" w:rsidRPr="008004A6" w:rsidRDefault="00FA217D" w:rsidP="008004A6">
      <w:pPr>
        <w:pStyle w:val="libBold1"/>
        <w:rPr>
          <w:rtl/>
        </w:rPr>
      </w:pPr>
      <w:r w:rsidRPr="008004A6">
        <w:rPr>
          <w:rtl/>
        </w:rPr>
        <w:lastRenderedPageBreak/>
        <w:t>الإسلام والمشكلة الاجتماعيّة</w:t>
      </w:r>
      <w:bookmarkStart w:id="28" w:name="الإسلام_والمشكلة_الاجتماعيّة"/>
      <w:bookmarkEnd w:id="28"/>
    </w:p>
    <w:p w:rsidR="00FA217D" w:rsidRPr="008004A6" w:rsidRDefault="00FA217D" w:rsidP="008004A6">
      <w:pPr>
        <w:pStyle w:val="libBold1"/>
        <w:rPr>
          <w:rtl/>
        </w:rPr>
      </w:pPr>
      <w:r w:rsidRPr="008004A6">
        <w:rPr>
          <w:rtl/>
        </w:rPr>
        <w:t>* التعليل الصحيح للمشكلة</w:t>
      </w:r>
    </w:p>
    <w:p w:rsidR="00FA217D" w:rsidRPr="008004A6" w:rsidRDefault="00FA217D" w:rsidP="008004A6">
      <w:pPr>
        <w:pStyle w:val="libBold1"/>
        <w:rPr>
          <w:rtl/>
        </w:rPr>
      </w:pPr>
      <w:r w:rsidRPr="008004A6">
        <w:rPr>
          <w:rtl/>
        </w:rPr>
        <w:t xml:space="preserve">* كيف تُعالَج المشكلة ؟ </w:t>
      </w:r>
    </w:p>
    <w:p w:rsidR="008004A6" w:rsidRDefault="00FA217D" w:rsidP="008004A6">
      <w:pPr>
        <w:pStyle w:val="libBold1"/>
        <w:rPr>
          <w:rtl/>
        </w:rPr>
      </w:pPr>
      <w:r w:rsidRPr="008004A6">
        <w:rPr>
          <w:rtl/>
        </w:rPr>
        <w:t>* رسالة الدِين</w:t>
      </w:r>
    </w:p>
    <w:p w:rsidR="008004A6" w:rsidRDefault="008004A6" w:rsidP="009C10F2">
      <w:pPr>
        <w:pStyle w:val="libNormal"/>
        <w:rPr>
          <w:rtl/>
        </w:rPr>
      </w:pPr>
      <w:r>
        <w:rPr>
          <w:rtl/>
        </w:rPr>
        <w:br w:type="page"/>
      </w:r>
    </w:p>
    <w:p w:rsidR="00FA217D" w:rsidRPr="00B83F01" w:rsidRDefault="00FA217D" w:rsidP="008004A6">
      <w:pPr>
        <w:pStyle w:val="Heading2"/>
        <w:rPr>
          <w:rtl/>
        </w:rPr>
      </w:pPr>
      <w:bookmarkStart w:id="29" w:name="_Toc387494271"/>
      <w:r w:rsidRPr="00B83F01">
        <w:rPr>
          <w:rtl/>
        </w:rPr>
        <w:lastRenderedPageBreak/>
        <w:t>التعليل الصحيح للمشكلة :</w:t>
      </w:r>
      <w:bookmarkEnd w:id="29"/>
    </w:p>
    <w:p w:rsidR="00FA217D" w:rsidRPr="00C66901" w:rsidRDefault="00FA217D" w:rsidP="00C66901">
      <w:pPr>
        <w:pStyle w:val="libNormal"/>
        <w:rPr>
          <w:rtl/>
        </w:rPr>
      </w:pPr>
      <w:r w:rsidRPr="00C66901">
        <w:rPr>
          <w:rtl/>
        </w:rPr>
        <w:t>ولأجل أنْ نصل إلى الحلَقة الأُولى في تعليل المشكلة الاجتماعيّة ، علينا أنْ نتساءل عن تلك المصلحة المادّية الخاصّة - التي أقامها النظام الرأسماليّ ، مقياساً ومبرّراً وهدفاً وغاية - نتساءل : ما هي الفكرة التي صحّحت هذا المقياس في الذهنيّة الديمقراطيّة الرأسماليّة ، وأَوحَت به ؟ فإنّ تلك الفكرة هي الأساس الحقيقيّ للبلاء الاجتماعيّ ، وفَشَل الديمقراطيّة الرأسماليّة في تحقيق سعادة الإنسان وتوفير كرامته ، وإذا استطعنا أنْ نقضي على تلك الفكرة ، فقد وضعنا حدّاً فاصلاً لكلّ المؤامرات على الرفاه الاجتماعيّ ، والالتواءات على حقوق المجتمع وحرّيته الصحيحة ، ووُفِّقنا إلى استثمار المِلكيّة الخاصّة لخير الإنسانيّة ورُقِيّها ، وتقدّمها في المجالات الصناعيّة ، وميادين الإنتاج .</w:t>
      </w:r>
    </w:p>
    <w:p w:rsidR="00FA217D" w:rsidRPr="00C66901" w:rsidRDefault="00FA217D" w:rsidP="00C66901">
      <w:pPr>
        <w:pStyle w:val="libNormal"/>
        <w:rPr>
          <w:rtl/>
        </w:rPr>
      </w:pPr>
      <w:r w:rsidRPr="00C66901">
        <w:rPr>
          <w:rtl/>
        </w:rPr>
        <w:t>فما هي تلك الفكرة ؟.</w:t>
      </w:r>
    </w:p>
    <w:p w:rsidR="00FA217D" w:rsidRPr="00C66901" w:rsidRDefault="00FA217D" w:rsidP="00C66901">
      <w:pPr>
        <w:pStyle w:val="libNormal"/>
        <w:rPr>
          <w:rtl/>
        </w:rPr>
      </w:pPr>
      <w:r w:rsidRPr="00C66901">
        <w:rPr>
          <w:rtl/>
        </w:rPr>
        <w:t>إنّ تلك الفكرة تتلخّص في التفسير المادّي المحدود للحياة ، الذي أشاد عليه الغَرْب صَرْحَ الرأسماليّة الجبّار . فإنّ</w:t>
      </w:r>
      <w:r w:rsidR="009C10F2" w:rsidRPr="00C66901">
        <w:rPr>
          <w:rFonts w:hint="cs"/>
          <w:rtl/>
        </w:rPr>
        <w:t xml:space="preserve"> </w:t>
      </w:r>
      <w:r w:rsidRPr="00C66901">
        <w:rPr>
          <w:rtl/>
        </w:rPr>
        <w:t>كلّ فردٍ في المجتمع ، إذا آمَن بأنّ ميدانه الوحيد في هذا الوجود العظيم : هو حياته المادّية الخاصّة ، وآمن أيضاً بحرّيته في التصرّف بهذه الحياة واستثمارها ، وإنّه لا يمكن أنْ يكسب مِن هذه الحياة غايةً ، إلاّ اللذّة التي توَفّرها له المادّة .</w:t>
      </w:r>
    </w:p>
    <w:p w:rsidR="00FA217D" w:rsidRPr="00C66901" w:rsidRDefault="00FA217D" w:rsidP="00C66901">
      <w:pPr>
        <w:pStyle w:val="libNormal"/>
        <w:rPr>
          <w:rtl/>
        </w:rPr>
      </w:pPr>
      <w:r w:rsidRPr="00C66901">
        <w:rPr>
          <w:rtl/>
        </w:rPr>
        <w:t>وأضاف هذه العقائد المادّية إلى حبّ الذات ، الذي هو مِن صميم طبيعته ، فسوف يسلك السبيل الذي سلَكَه الرأسماليّون ، ويُنفّذ أساليبهم كاملة ، ما لم تحرِمْه قوّةٌ قاهرة مِن حرّيته ، وتسدّ عليه السبيل .</w:t>
      </w:r>
    </w:p>
    <w:p w:rsidR="009C10F2" w:rsidRPr="00C66901" w:rsidRDefault="00FA217D" w:rsidP="00C66901">
      <w:pPr>
        <w:pStyle w:val="libNormal"/>
        <w:rPr>
          <w:rtl/>
        </w:rPr>
      </w:pPr>
      <w:r w:rsidRPr="00C66901">
        <w:rPr>
          <w:rtl/>
        </w:rPr>
        <w:t>وحبّ الذات : هو الغريزة التي لا نعرف غريزةً أعمّ منها وأقْدَم ، فكلّ الغرائز فروعُ هذه الغريزة وشُعَبِها ، بما فيها غريزة المعيشة . فإنّ حبّ الإنسان ذاته - الذي يعني حبّه للّذّة والسعادة لنفسه ، وبُغضه للألم والشقاء لذاته - هو الذي يدفع الإنسان إلى كسْب معيشته ، وتوفير حاجيّاته الغذائيّة والمادّية ؛ ولذا قد يضع حدّاً لحياته بالانتحار ، إذا وجَدَ أنّ تحمّل ألَم الموت أسهل عليه مِن تحمّل الآلام التي تزخر بها حياته .</w:t>
      </w:r>
    </w:p>
    <w:p w:rsidR="009C10F2" w:rsidRDefault="009C10F2"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فالواقع الطبيعيّ الحقيقيّ إذن ، الذي يكمُن وراء الحياة الإنسانيّة كلّها ، ويوجّهها بأصابعه هو : حبّ الذات ، الذي نُعبّر عنه بحبّ اللذّة وبُغض الألم ، ولا يمكن تكليف الإنسان أنْ يتحمّل مختاراً مَرارة الألَم ، دون شيءٍ مِن اللذّة ، في سبيل أنْ يلتذّ الآخَرون ويتنعّموا ، إلاّ إذا سُلبت منه إنسانيّتـه ، وأُعطِيَ طبيعةً جديدةً ، لا تتعشّق اللذّة ، ولا تكره الألَم .</w:t>
      </w:r>
    </w:p>
    <w:p w:rsidR="00FA217D" w:rsidRPr="00C66901" w:rsidRDefault="00FA217D" w:rsidP="00C66901">
      <w:pPr>
        <w:pStyle w:val="libNormal"/>
        <w:rPr>
          <w:rtl/>
        </w:rPr>
      </w:pPr>
      <w:r w:rsidRPr="00C66901">
        <w:rPr>
          <w:rtl/>
        </w:rPr>
        <w:t xml:space="preserve">وحتّى الألوان الرائعة مِن الإيثار ، التي نشاهدها في الإنسان ، ونسمع بها عن تاريخه.. تخضع في الحقيقة أيضاً لتلك القوّة المحرّكة </w:t>
      </w:r>
      <w:r w:rsidR="009C10F2" w:rsidRPr="00C66901">
        <w:rPr>
          <w:rtl/>
        </w:rPr>
        <w:t>الرئيسيّة : ( غريزة حبّ الذات )</w:t>
      </w:r>
      <w:r w:rsidRPr="00C66901">
        <w:rPr>
          <w:rtl/>
        </w:rPr>
        <w:t>.</w:t>
      </w:r>
    </w:p>
    <w:p w:rsidR="00FA217D" w:rsidRPr="00C66901" w:rsidRDefault="00FA217D" w:rsidP="00C66901">
      <w:pPr>
        <w:pStyle w:val="libNormal"/>
        <w:rPr>
          <w:rtl/>
        </w:rPr>
      </w:pPr>
      <w:r w:rsidRPr="00C66901">
        <w:rPr>
          <w:rtl/>
        </w:rPr>
        <w:t>فالإنسان قد يؤثّر ولَدُه أو صديقُه على نفسه ، وقد يُضحّي في سبيل بعض المُثُل والقِيَم ، ولكنّه لن يقدِم على شيءٍ مِن هذه البطولات ما لمْ يحسّ فيها بلذّةٍ خاصّة ، ومنفعة تفوق الخسارة ، التي تنجم عن إيثاره لولَدِه وصديقه ، أو تضحيَته في سبيل مَثَل مِن المُثُل التي يؤمن بها .</w:t>
      </w:r>
    </w:p>
    <w:p w:rsidR="00FA217D" w:rsidRPr="00C66901" w:rsidRDefault="00FA217D" w:rsidP="00C66901">
      <w:pPr>
        <w:pStyle w:val="libNormal"/>
        <w:rPr>
          <w:rtl/>
        </w:rPr>
      </w:pPr>
      <w:r w:rsidRPr="00C66901">
        <w:rPr>
          <w:rtl/>
        </w:rPr>
        <w:t>وهكذا يمكننا أنْ نفسّر سلوك الإنسان بصورة عامّة ، في مجالات الأنانيّة والإيثار على حدٍّ سواء . ففي الإنسان استعدادات كثيرة للالتذاذ بأشياءٍ متنوّعة : مادّية كالالتذاذ بالطعام والشراب ، وألوان المُتعة الجنسيّة ، وما إليها مِن اللذائذ المادّية . أو معنويّة كالالتذاذ الخُلُقيّ والعاطفيّ ، بقِيَمٍ خُلُقيّة أو أليفٍ روحيٍّ أو عقيدةٍ معيّنة ، حين يجد الإنسان أنّ تلك القِيَم أو ذلك الأليف أو هذه العقيدة جزء مِن كيانه الخاصّ .</w:t>
      </w:r>
    </w:p>
    <w:p w:rsidR="009C10F2" w:rsidRPr="00C66901" w:rsidRDefault="00FA217D" w:rsidP="00C66901">
      <w:pPr>
        <w:pStyle w:val="libNormal"/>
        <w:rPr>
          <w:rtl/>
        </w:rPr>
      </w:pPr>
      <w:r w:rsidRPr="00C66901">
        <w:rPr>
          <w:rtl/>
        </w:rPr>
        <w:t>وهذه الاستعدادات التي تهيّئ الإنسان للالتذاذ بتلك المُتَع المتنوّعة ، تختلف في درجاتها عند الأشخاص ، وتتفاوت في مدى فِعليّتها.. باختلاف ظروف الإنسان ، وعوامل الطبيعة والتربية التي تؤثّر فيه . فبينما نجد أنّ بعض تلك الاستعدادات تنضج عند الإنسان بصورة طبيعيّة ، كاستعداده للالتذاذ الجنسيّ مثلاً ، نجد أنّ ألواناً</w:t>
      </w:r>
      <w:r w:rsidR="009C10F2" w:rsidRPr="00C66901">
        <w:rPr>
          <w:rFonts w:hint="cs"/>
          <w:rtl/>
        </w:rPr>
        <w:t xml:space="preserve"> </w:t>
      </w:r>
      <w:r w:rsidRPr="00C66901">
        <w:rPr>
          <w:rtl/>
        </w:rPr>
        <w:t>أخرى منها قد لا تظهر في حياة الإنسان ، وتظلّ تنتظر عوامل التربية التي تساعد على نُضجها وتفتّحها .</w:t>
      </w:r>
    </w:p>
    <w:p w:rsidR="009C10F2" w:rsidRDefault="009C10F2"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وغريزة حبّ الذات مِن وراء هذه الاستعدادات جميعاً تحدّد سلوك الإنسان ، وِفقاً لمدى نُضج تلك الاستعدادات ، فهي تدفع إنساناً إلى الاستئثار بطعامٍ على آخَر وهو جائع ، وهي بنفسها تدفع إنساناً آخَر لإيثار الغير بالطعام على نفسه ؛ لأنّ استعداد الإنسان الأوّل للالتذاذ بالقِيَم الخُلُقيّة والعاطفيّة الذي يدفعه إلى الإيثار كان كامناً ، ولمْ تتحْ له عوامل التربية المساعدة على تركيزه وتنميَته ، بينما ظفر الآخَر بهذا اللون مِن التربية ، فأصبح يلتذّ بالقيَم الخلُقيّة والعاطفيّة ، ويُضحّي بسائر لذّاته في سبيلهـا .</w:t>
      </w:r>
    </w:p>
    <w:p w:rsidR="00FA217D" w:rsidRPr="00C66901" w:rsidRDefault="00FA217D" w:rsidP="00C66901">
      <w:pPr>
        <w:pStyle w:val="libNormal"/>
        <w:rPr>
          <w:rtl/>
        </w:rPr>
      </w:pPr>
      <w:r w:rsidRPr="00C66901">
        <w:rPr>
          <w:rtl/>
        </w:rPr>
        <w:t>فمتى أردنا أنْ نُغيِّر مِن سلوك الإنسان شيئاً ، يجب أنْ نغيّر مِن مفهوم اللذّة والمنفعة عنده ، وندخل السلوك المقترح ضمن الإطار العام لغريزة حبّ الذات .</w:t>
      </w:r>
    </w:p>
    <w:p w:rsidR="00FA217D" w:rsidRPr="00C66901" w:rsidRDefault="00FA217D" w:rsidP="00C66901">
      <w:pPr>
        <w:pStyle w:val="libNormal"/>
        <w:rPr>
          <w:rtl/>
        </w:rPr>
      </w:pPr>
      <w:r w:rsidRPr="00C66901">
        <w:rPr>
          <w:rtl/>
        </w:rPr>
        <w:t>فإذا كانت غريزة حبّ الذات بهذه المكانة مِن دنيا الإنسان ، وكانت الذات في نظر الإنسان عبارة عن : طاقـة مادّية محدودة ، وكانت اللذّة عبارة : عمّا تهيّئه المادّة مِن مُتَعٍ ومسرّات ، فمِن الطبيعيّ أنْ يشعر الإنسان بأنّ مجال كسْبه محدود ، وأنّ شَوطه قصير ، وأنّ غايته في هذا الشوط أنْ يحصل على مقدارٍ مِن اللذّة المادّية . وطريق ذلك ينحصر بطبيعة الحال في عصَب الحياة المادّية وهو المال ، الذي يفتح أمام الإنسان السبيل إلى تحقيق كلّ</w:t>
      </w:r>
      <w:r w:rsidR="009C10F2" w:rsidRPr="00C66901">
        <w:rPr>
          <w:rFonts w:hint="cs"/>
          <w:rtl/>
        </w:rPr>
        <w:t xml:space="preserve"> </w:t>
      </w:r>
      <w:r w:rsidRPr="00C66901">
        <w:rPr>
          <w:rtl/>
        </w:rPr>
        <w:t>أغراضه وشهَواته .</w:t>
      </w:r>
    </w:p>
    <w:p w:rsidR="00FA217D" w:rsidRPr="00C66901" w:rsidRDefault="00FA217D" w:rsidP="00C66901">
      <w:pPr>
        <w:pStyle w:val="libNormal"/>
        <w:rPr>
          <w:rtl/>
        </w:rPr>
      </w:pPr>
      <w:r w:rsidRPr="00C66901">
        <w:rPr>
          <w:rtl/>
        </w:rPr>
        <w:t>هذا هو التسلسل الطبيعيّ في المفاهيم المادّية ، الذي يؤدّي إلى عقليّةٍ رأسماليّة كاملة .</w:t>
      </w:r>
    </w:p>
    <w:p w:rsidR="009C10F2" w:rsidRPr="00C66901" w:rsidRDefault="00FA217D" w:rsidP="00C66901">
      <w:pPr>
        <w:pStyle w:val="libNormal"/>
        <w:rPr>
          <w:rtl/>
        </w:rPr>
      </w:pPr>
      <w:r w:rsidRPr="00C66901">
        <w:rPr>
          <w:rtl/>
        </w:rPr>
        <w:t>أفترى أنّ المشكلة تُحلّ حلاًّ حاسماً ، إذا رفضنا مبدأ المِلكيّة الخاصّة ، وأبقينا تلك المفاهيم المادّية عن الحياة ، كما حاول أولئك المفكّرون ؟! وهل يمكن أنْ ينجو المجتمع مِن مأساة تلك المفاهيم ، بالقضاء على المِلكيّة الخاصّة فقط ، ويحصل على ضمان لسعادته واستقراره ؟! مع أنّ ضمان سعادته واستقراره يتوقّف - إلى حدٍّ بعيد - على ضمان عدم انحراف المسؤولين عن مناهجهم وأهدافهم الإصلاحية ، في ميدان العمل والتنفيذ .</w:t>
      </w:r>
    </w:p>
    <w:p w:rsidR="009C10F2" w:rsidRDefault="009C10F2"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والمفروض في هؤلاء المسؤولين ، أنّهم يعتنقون نفْس المفاهيم المادّية الخالصة ، عن الحياة التي قامت عليها الرأسماليّة ، وإنّما الفرْق : أنّ هذه المفاهيم أفرغوها في قوالِب فلسفيّة جديدة ، ومِن الفرْض المعقول الذي يتّفق في كثيرٍ مِن الأحايين ، أنْ تقف المصلحة الخاصّة في وجه مصلحة المجموع ، وأنْ يكون الفرد ، بين خسارةٍ وألَمٍ يتحمّلهما لحساب الآخَرين ، وبين ربْحٍ ولذّةٍ يتمتّع بهما على حسابهم ، فماذا تقدّر للأمّة وحقوقها ، وللمذهب وأهدافه ، مِن ضمان في مِثل هذه اللحظات الخطيرة ، التي تمُرُّ على الحاكمين ؟!.</w:t>
      </w:r>
    </w:p>
    <w:p w:rsidR="00FA217D" w:rsidRPr="00C66901" w:rsidRDefault="00FA217D" w:rsidP="00C66901">
      <w:pPr>
        <w:pStyle w:val="libNormal"/>
        <w:rPr>
          <w:rtl/>
        </w:rPr>
      </w:pPr>
      <w:r w:rsidRPr="00C66901">
        <w:rPr>
          <w:rtl/>
        </w:rPr>
        <w:t>والمصلحة الذاتيّة لا تتمثّل فقط في المِلكيّة الفرديّة ؛ ليقضى على هذا الفرض الذي افترضناه ، بإلغاء مبدأ المِلكيّة الخاصّة ، بل هي</w:t>
      </w:r>
      <w:r w:rsidR="009C10F2" w:rsidRPr="00C66901">
        <w:rPr>
          <w:rFonts w:hint="cs"/>
          <w:rtl/>
        </w:rPr>
        <w:t xml:space="preserve"> </w:t>
      </w:r>
      <w:r w:rsidRPr="00C66901">
        <w:rPr>
          <w:rtl/>
        </w:rPr>
        <w:t>تتمثّل في أساليب وتتلوّن بألوان شتّى . ودليل ذلك ما أخَذ يكشف عنه زعماء الشيوعيّة اليوم ، مِن خيانات الحاكمين السابقيـن ، والتوائهم على ما يتبنَّون مِن أهداف .</w:t>
      </w:r>
    </w:p>
    <w:p w:rsidR="00FA217D" w:rsidRPr="00C66901" w:rsidRDefault="00FA217D" w:rsidP="00C66901">
      <w:pPr>
        <w:pStyle w:val="libNormal"/>
        <w:rPr>
          <w:rtl/>
        </w:rPr>
      </w:pPr>
      <w:r w:rsidRPr="00C66901">
        <w:rPr>
          <w:rtl/>
        </w:rPr>
        <w:t>إنّ الثروة التي تسيطر عليها الفئة الرأسماليّة في ظِلّ الاقتصاد المطلق ، والحرّيات الفرديّة ، وتتصرّف فيها بعقليّتها المادّية.. تُسلّم - عند تأميم الدولة لجميع الثروات ، وإلغاء المِلكيّة الخاصّة - إلى نفْس جهاز الدولة ، المكوَّن مِن جماعةٍ تسيطر عليهم نفْس المفاهيم المادّية عن الحياة ، والتي تفرض عليهم تقديم المصالح الشخصيّة بحُكم غريزة حبّ الذات ، وهي تأبى أنْ يتنازل الإنسان عن لذّةٍ ومصلحة بلا عِوَض .</w:t>
      </w:r>
    </w:p>
    <w:p w:rsidR="00FA217D" w:rsidRPr="00C66901" w:rsidRDefault="00FA217D" w:rsidP="00C66901">
      <w:pPr>
        <w:pStyle w:val="libNormal"/>
        <w:rPr>
          <w:rtl/>
        </w:rPr>
      </w:pPr>
      <w:r w:rsidRPr="00C66901">
        <w:rPr>
          <w:rtl/>
        </w:rPr>
        <w:t>وما دامت المصلحة المادّية هي القوّة المسيطرة ، بحُكم مفاهيم الحياة المادّية ، فسوف تُستأنَف مِن جديد ميادين للصراع والتنافس ، وسوف يعرض المجتمع لأشكال مِن الخطر والاستغلال .</w:t>
      </w:r>
    </w:p>
    <w:p w:rsidR="00836725" w:rsidRPr="00C66901" w:rsidRDefault="00FA217D" w:rsidP="00C66901">
      <w:pPr>
        <w:pStyle w:val="libNormal"/>
        <w:rPr>
          <w:rtl/>
        </w:rPr>
      </w:pPr>
      <w:r w:rsidRPr="00C66901">
        <w:rPr>
          <w:rtl/>
        </w:rPr>
        <w:t>فالخطر على الإنسانيّة يكمُن كلّه في تلك المفاهيم المادّية ، وما ينبثق عنها مِن مقاييس للأهداف والأعمال .</w:t>
      </w:r>
    </w:p>
    <w:p w:rsidR="00836725" w:rsidRDefault="00836725"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وتوحيد الثروات الرأسماليّة - الصغيرة أو الكبيرة - في ثروةٍ كبرى يُسلّم أمرها للدولة ، مِن دون تطويرٍ جديدٍ للذهنيّة الإنسانيّة.. لا يدفع ذلك الخطر ، بل يجعل مِن الأمّة جميعاً عمّال شركةٍ واحدة ، ويربط حياتهم وكرامتهم بأقطاب تلك الشركة وأصحابها .</w:t>
      </w:r>
    </w:p>
    <w:p w:rsidR="00FA217D" w:rsidRPr="00C66901" w:rsidRDefault="00FA217D" w:rsidP="00C66901">
      <w:pPr>
        <w:pStyle w:val="libNormal"/>
        <w:rPr>
          <w:rtl/>
        </w:rPr>
      </w:pPr>
      <w:r w:rsidRPr="00C66901">
        <w:rPr>
          <w:rtl/>
        </w:rPr>
        <w:t>نعَمْ إنّ هذه الشرِكة تختلف عن الشرِكة الرأسماليّة ، في أنّ</w:t>
      </w:r>
      <w:r w:rsidR="00836725" w:rsidRPr="00C66901">
        <w:rPr>
          <w:rFonts w:hint="cs"/>
          <w:rtl/>
        </w:rPr>
        <w:t xml:space="preserve"> </w:t>
      </w:r>
      <w:r w:rsidRPr="00C66901">
        <w:rPr>
          <w:rtl/>
        </w:rPr>
        <w:t>أصحاب تلك الشرِكة الرأسماليّة هُم الذين يملكون أرباحها ، ويصرفونها في أهوائهم الخاصّة .</w:t>
      </w:r>
    </w:p>
    <w:p w:rsidR="00FA217D" w:rsidRPr="00C66901" w:rsidRDefault="00FA217D" w:rsidP="00C66901">
      <w:pPr>
        <w:pStyle w:val="libNormal"/>
        <w:rPr>
          <w:rtl/>
        </w:rPr>
      </w:pPr>
      <w:r w:rsidRPr="00C66901">
        <w:rPr>
          <w:rtl/>
        </w:rPr>
        <w:t>وأمّا أصحاب هذه الشرِكة فهُم لا يملكون شيئاً مِن ذلك ، في مفروض النظام ، غير أنّ ميادين المصلحة الشخصيّة لا تزال مفتوحة ، والفَهْم المادّي للحياة - الذي يجعل مِن تلك المصلحة هد</w:t>
      </w:r>
      <w:r w:rsidR="00D07AF8">
        <w:rPr>
          <w:rtl/>
        </w:rPr>
        <w:t>فاً ومبرّراً - لا يزال قائماً .</w:t>
      </w:r>
    </w:p>
    <w:p w:rsidR="00FA217D" w:rsidRPr="00211D9F" w:rsidRDefault="00FA217D" w:rsidP="008004A6">
      <w:pPr>
        <w:pStyle w:val="Heading2"/>
      </w:pPr>
      <w:bookmarkStart w:id="30" w:name="كيف_تعالَج_المشكلة_؟"/>
      <w:bookmarkStart w:id="31" w:name="_Toc387494272"/>
      <w:bookmarkEnd w:id="30"/>
      <w:r w:rsidRPr="00B83F01">
        <w:rPr>
          <w:rtl/>
        </w:rPr>
        <w:t>كيف تعالَج المشكلة ؟</w:t>
      </w:r>
      <w:bookmarkEnd w:id="31"/>
    </w:p>
    <w:p w:rsidR="00FA217D" w:rsidRPr="00C66901" w:rsidRDefault="00FA217D" w:rsidP="00C66901">
      <w:pPr>
        <w:pStyle w:val="libNormal"/>
        <w:rPr>
          <w:rtl/>
        </w:rPr>
      </w:pPr>
      <w:r w:rsidRPr="00C66901">
        <w:rPr>
          <w:rtl/>
        </w:rPr>
        <w:t>والعالَم أمامه سبيلان إلى دفْع الخطر ، وإقامة دعائم المجتمع المستقرّ :</w:t>
      </w:r>
    </w:p>
    <w:p w:rsidR="00FA217D" w:rsidRPr="00C66901" w:rsidRDefault="00FA217D" w:rsidP="00C66901">
      <w:pPr>
        <w:pStyle w:val="libNormal"/>
        <w:rPr>
          <w:rtl/>
        </w:rPr>
      </w:pPr>
      <w:r w:rsidRPr="008004A6">
        <w:rPr>
          <w:rStyle w:val="libBold1Char"/>
          <w:rtl/>
        </w:rPr>
        <w:t>أحدهما :</w:t>
      </w:r>
      <w:r w:rsidRPr="00C66901">
        <w:rPr>
          <w:rtl/>
        </w:rPr>
        <w:t xml:space="preserve"> أنْ يُبدّل الإنسان غير الإنسان ، أو تُخلَق فيه طبيعة جديدة تجعله يُضحّي بمصالحه الخاصّة ، ومكاسب حياته المادّية المحدودة.. في سبيل المجتمع ومصالحه ، مع إيمانه بأنّه لا قِيَم إلاّ قِيَم تلك المصالح المادّية ، ولا مكاسب إلاّ مكاسب هذه الحياة المحدودة .</w:t>
      </w:r>
    </w:p>
    <w:p w:rsidR="00836725" w:rsidRPr="00883395" w:rsidRDefault="00FA217D" w:rsidP="00C66901">
      <w:pPr>
        <w:pStyle w:val="libNormal"/>
        <w:rPr>
          <w:rtl/>
        </w:rPr>
      </w:pPr>
      <w:r w:rsidRPr="00C66901">
        <w:rPr>
          <w:rtl/>
        </w:rPr>
        <w:t>وهذا إنّما يتمّ إذا انتزع مِن صميم طبيعته حبّ الذات ، وأُبدل بحبّ الجماعة ، فيولَد الإنسان وهو لا يحبّ ذاتـه ، إلاّ باعتبار كَونه جزءاً مِن المجتمع ، ولا يلتذّ لسعادته ومصالحه ، إلاّ بما أنّها تمثّل جانباً مِن السعادة العامّة ومصلحة المجموع . فإنّ غريزة حبّ الجماعة تكون ضامنةً حينئذٍ للسعيِ وراء مصالحها ، وتحقيق متطلّباتها ، بطريقةٍ ميكانيكيّة وأسلوبٍ آليٍّ .</w:t>
      </w:r>
    </w:p>
    <w:p w:rsidR="00836725" w:rsidRDefault="00836725" w:rsidP="00F85858">
      <w:pPr>
        <w:pStyle w:val="libNormal"/>
        <w:rPr>
          <w:rtl/>
        </w:rPr>
      </w:pPr>
      <w:r>
        <w:rPr>
          <w:rtl/>
        </w:rPr>
        <w:br w:type="page"/>
      </w:r>
    </w:p>
    <w:p w:rsidR="00FA217D" w:rsidRPr="00FC0734" w:rsidRDefault="00FA217D" w:rsidP="00FC0734">
      <w:pPr>
        <w:pStyle w:val="libNormal"/>
        <w:rPr>
          <w:rtl/>
        </w:rPr>
      </w:pPr>
      <w:r w:rsidRPr="008004A6">
        <w:rPr>
          <w:rStyle w:val="libBold1Char"/>
          <w:rtl/>
        </w:rPr>
        <w:lastRenderedPageBreak/>
        <w:t>والسبيل الآخر</w:t>
      </w:r>
      <w:r w:rsidRPr="00FC0734">
        <w:rPr>
          <w:rtl/>
        </w:rPr>
        <w:t xml:space="preserve"> الذي يمكن للعالَم سلوكه ؛ لدرْء الخطر عن</w:t>
      </w:r>
      <w:r w:rsidR="00836725" w:rsidRPr="00FC0734">
        <w:rPr>
          <w:rFonts w:hint="cs"/>
          <w:rtl/>
        </w:rPr>
        <w:t xml:space="preserve"> </w:t>
      </w:r>
      <w:r w:rsidRPr="00FC0734">
        <w:rPr>
          <w:rtl/>
        </w:rPr>
        <w:t>حاضر الإنسانيّة ومستقبلها هو : أنْ يُطوَّر المفهوم المادّي للإنسان عن الحياة ، وبتطويره تتطوّر طبيعيّاً أهدافها ومقاييسها ، وتتحقّق المعجزة حينئذٍ مِن أيسر طريق .</w:t>
      </w:r>
    </w:p>
    <w:p w:rsidR="00FA217D" w:rsidRPr="00C66901" w:rsidRDefault="00FA217D" w:rsidP="00C66901">
      <w:pPr>
        <w:pStyle w:val="libNormal"/>
        <w:rPr>
          <w:rtl/>
        </w:rPr>
      </w:pPr>
      <w:r w:rsidRPr="00C66901">
        <w:rPr>
          <w:rtl/>
        </w:rPr>
        <w:t>والسبيل الأوّل هو الذي يحلُم أقطاب الشيوعيّين بتحقيقه للإنسانيّة في مستقبلها ، ويَعِدون العالَم بأنّهم سوف يُنشئونها إنشاءً جديداً ، يجعلها تتحرّك ميكانيكيّاً إلى خدمة الجماعة ومصالحها .</w:t>
      </w:r>
    </w:p>
    <w:p w:rsidR="00FA217D" w:rsidRPr="00C66901" w:rsidRDefault="00FA217D" w:rsidP="00C66901">
      <w:pPr>
        <w:pStyle w:val="libNormal"/>
        <w:rPr>
          <w:rtl/>
        </w:rPr>
      </w:pPr>
      <w:r w:rsidRPr="00C66901">
        <w:rPr>
          <w:rtl/>
        </w:rPr>
        <w:t>ولأجْل أنْ يتمّ هذا العمل الجبّار ، يجب أنْ نوكِل قيادة العالَم إليهم ، كما يوكَل أمْر المريض إلى الجرّاح ، ويُفوّض إليه تطبيقه وقطْع الأجزاء الفاسدة منه ، وتعديل المُعوَج منها . ولا يعلم أحدٌ كمْ تطول هذه العمليّة الجراحيّة ، التي تجعل الإنسانيّة تحت مبضع جرّاح .</w:t>
      </w:r>
    </w:p>
    <w:p w:rsidR="00FA217D" w:rsidRPr="00C66901" w:rsidRDefault="00FA217D" w:rsidP="00C66901">
      <w:pPr>
        <w:pStyle w:val="libNormal"/>
        <w:rPr>
          <w:rtl/>
        </w:rPr>
      </w:pPr>
      <w:r w:rsidRPr="00C66901">
        <w:rPr>
          <w:rtl/>
        </w:rPr>
        <w:t>وإنّ استسلام الإنسانيّة لذلك لهُوَ أكبر دليل على مدى الظلم ، الذي قاستْه في النظام الديمقراطيّ الرأسماليّ ، الذي خدعها بالحرّيات المزعومة ، وسلَب منها أخيراً كرامتها وامتصّ دماءها ؛ ليقدّمها شراباً سائغاً للفئة المدلّلة التي يمثّلها الحاكمون .</w:t>
      </w:r>
    </w:p>
    <w:p w:rsidR="00836725" w:rsidRPr="00FC0734" w:rsidRDefault="00FA217D" w:rsidP="00FC0734">
      <w:pPr>
        <w:pStyle w:val="libNormal"/>
        <w:rPr>
          <w:rtl/>
        </w:rPr>
      </w:pPr>
      <w:r w:rsidRPr="00FC0734">
        <w:rPr>
          <w:rtl/>
        </w:rPr>
        <w:t>والفِكرة في هذا الرأي ، القائل : بمعالجة المشكلة عن طريق تطوير الإنسانيّة ، وإنشائها مِن جديد.. ترتكز على مفهوم الماركسيّة عن حبّ الذات . فإنّ الماركسيّة تعتقد : أنّ حبّ الذات ليس مَيلاً طبيعيّاً ، وظاهرة غريزة في كيان الإنسان ، وإنّما هو نتيجة للوضْع الاجتماعيّ القائم على أساس المِلكيّة الفرديّة ، فإنّ</w:t>
      </w:r>
      <w:r w:rsidR="00836725" w:rsidRPr="00FC0734">
        <w:rPr>
          <w:rFonts w:hint="cs"/>
          <w:rtl/>
        </w:rPr>
        <w:t xml:space="preserve"> </w:t>
      </w:r>
      <w:r w:rsidRPr="00FC0734">
        <w:rPr>
          <w:rtl/>
        </w:rPr>
        <w:t>الحالة الاجتماعيّة للمِلكيّة الخاصّة هي التي تُكوّن المحتوى الروحي والداخلي للإنسان ، وتخلُق في الفرد حبّه لمصالحه الخاصّة ومنافعه الفردية .</w:t>
      </w:r>
    </w:p>
    <w:p w:rsidR="00836725" w:rsidRDefault="0083672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فإذا حدَثت ثورة في الأُسُس التي يقوم عليها الكيان الاجتماعيّ ، وحَلّت المِلكيّة الجماعيّة والاشتراكيّة محلّ المِلكيّة الخاصّة ، فسوف تنعكس الثورة في كلّ أرجاء المجتمع ، وفي المحتوى الداخلي للإنسان ، فتنقلب مشاعره الفرديّة إلى مشاعر جماعيّة ، ويتحوّل حبّه لمصالحه ومنافعه الخاصّة إلى حبٍّ لمنافع الجماعة ومصالحها ؛ وِفقاً لقانون التوافق : بين حالة المِلكيّة الأساسيّة ، ومجموع الظواهر الفَوقيّة التي تتكيّف بموجِبها .</w:t>
      </w:r>
    </w:p>
    <w:p w:rsidR="00FA217D" w:rsidRPr="00C66901" w:rsidRDefault="00FA217D" w:rsidP="00C66901">
      <w:pPr>
        <w:pStyle w:val="libNormal"/>
        <w:rPr>
          <w:rtl/>
        </w:rPr>
      </w:pPr>
      <w:r w:rsidRPr="00C66901">
        <w:rPr>
          <w:rtl/>
        </w:rPr>
        <w:t>والواقع أنّ هذا المفهوم الماركسيّ لحبّ الذات ، يُقدّر العلاقة بين الواقع الذاتيّ ( غريزة حبّ الذات ) ، وبين الأوضاع الاجتماعية بشكلٍ مقلوب . وإلاّ فكيف نستطيع أنْ نؤمن : بأنّ الدافع الذاتيّ وليد المِلكيّة الخاصّة ، والتناقضات الطبَقيّة التي تنجم عنها ؟! فإنّ الإنسان لو لمْ يكن يملِك سلَفاً الدافع الذاتيّ لَما أَوجد هذه التناقضات ، ولا فكّر في المِلكيّة الخاصّة والاستئثـار الفرديّ .</w:t>
      </w:r>
    </w:p>
    <w:p w:rsidR="00FA217D" w:rsidRPr="00C66901" w:rsidRDefault="00FA217D" w:rsidP="00C66901">
      <w:pPr>
        <w:pStyle w:val="libNormal"/>
        <w:rPr>
          <w:rtl/>
        </w:rPr>
      </w:pPr>
      <w:r w:rsidRPr="00C66901">
        <w:rPr>
          <w:rtl/>
        </w:rPr>
        <w:t>ولماذا يستأثر الإنسان بمكاسب النظام ، ويضعه بالشكل الذي يحفظ مصالحه على حساب الآخَرين ، ما دام لا يحسّ بالدافع الذاتيّ في أعماق نفْسه ؟! .</w:t>
      </w:r>
    </w:p>
    <w:p w:rsidR="00FA217D" w:rsidRPr="00FC0734" w:rsidRDefault="00FA217D" w:rsidP="00FC0734">
      <w:pPr>
        <w:pStyle w:val="libNormal"/>
        <w:rPr>
          <w:rtl/>
        </w:rPr>
      </w:pPr>
      <w:r w:rsidRPr="00FC0734">
        <w:rPr>
          <w:rtl/>
        </w:rPr>
        <w:t>فالحقيقة أنّ المظاهر الاجتماعيّة للأنانيّة في الحقل الاقتصاديّ والسياسيّ.. لم تكن إلاّ نتيجة للدافع الذاتيّ ، لغريزة حبّ الذات . فهذا</w:t>
      </w:r>
      <w:r w:rsidR="00836725" w:rsidRPr="00FC0734">
        <w:rPr>
          <w:rFonts w:hint="cs"/>
          <w:rtl/>
        </w:rPr>
        <w:t xml:space="preserve"> </w:t>
      </w:r>
      <w:r w:rsidRPr="00FC0734">
        <w:rPr>
          <w:rtl/>
        </w:rPr>
        <w:t>الدافع أعمق منها في كيان الإنسان ، فلا يمكن أنْ يزول وتُقتلَع جذوره بإزالة تلك الآثار ، فإنّ عمليّةً كهذه لا تعدو أنْ تكون استبدالاً لآثار بأخرى ، قد تختلف في الشكل والصورة ، لكنّها معها في الجوهر والحقيقة .</w:t>
      </w:r>
    </w:p>
    <w:p w:rsidR="00836725" w:rsidRPr="00C66901" w:rsidRDefault="00FA217D" w:rsidP="00C66901">
      <w:pPr>
        <w:pStyle w:val="libNormal"/>
        <w:rPr>
          <w:rtl/>
        </w:rPr>
      </w:pPr>
      <w:r w:rsidRPr="00C66901">
        <w:rPr>
          <w:rtl/>
        </w:rPr>
        <w:t>أضِف إلى ذلك : أنّا لو فسّرنا الدافع الذاتيّ ( غريزة حبّ الذات ) تفسيراً موضوعيّاً ، بوَصفه انعكاساً لظواهر الفرديّة في النظام الاجتماعيّ ، كظاهرة المِلكيّة الخاصّة - كما صنعت الماركسيّة - فلا يعني هذا أنّ الدافع الذاتيّ سوف يفقِد رصيده الموضوعيّ ، وسببه مِن النظام الاجتماعيّ ، بإزالة المِلكيّة الخاصّة ؛ لأنّها وإنْ كانت ظاهرة ذات طابع فرديّ ، ولكنّها ليست هي الوحيدة مِن نَوعها .</w:t>
      </w:r>
    </w:p>
    <w:p w:rsidR="00836725" w:rsidRDefault="00836725" w:rsidP="00F85858">
      <w:pPr>
        <w:pStyle w:val="libNormal"/>
      </w:pPr>
      <w:r>
        <w:rPr>
          <w:rtl/>
        </w:rPr>
        <w:br w:type="page"/>
      </w:r>
    </w:p>
    <w:p w:rsidR="00FA217D" w:rsidRPr="00C66901" w:rsidRDefault="00FA217D" w:rsidP="00C66901">
      <w:pPr>
        <w:pStyle w:val="libNormal"/>
        <w:rPr>
          <w:rtl/>
        </w:rPr>
      </w:pPr>
      <w:r w:rsidRPr="00C66901">
        <w:rPr>
          <w:rtl/>
        </w:rPr>
        <w:lastRenderedPageBreak/>
        <w:t xml:space="preserve">فهناك - مثلاً - ظاهرة الإدارة الخاصّة ، التي يحتفظ بها حتّى النظام الاشتراكيّ . فإنّ النظام الاشتراكيّ وإنْ كان يلغي المِلكيّة الخاصّة لوسائل الإنتاج ، غير أنّه لا يلغي إدارتها الخاصّة مِن قِبَل هيئات الجهاز الحاكم ، الذي يمارس دكتاتوريّة البروليتاريا ، ويحتكر الإشراف على جميع وسائل الإنتاج وإدارتها ، إذ ليس مِن المعقول أنْ تُدار وسائل الإنتاج ، في لحظة تأميمها إدارةً جماعيّةً اشتراكيةً </w:t>
      </w:r>
      <w:r w:rsidR="00836725" w:rsidRPr="00C66901">
        <w:rPr>
          <w:rtl/>
        </w:rPr>
        <w:t>، مِن قِبَل أفراد المجتمع كافّة</w:t>
      </w:r>
      <w:r w:rsidRPr="00C66901">
        <w:rPr>
          <w:rtl/>
        </w:rPr>
        <w:t>.</w:t>
      </w:r>
    </w:p>
    <w:p w:rsidR="00FA217D" w:rsidRPr="00FC0734" w:rsidRDefault="00FA217D" w:rsidP="00FC0734">
      <w:pPr>
        <w:pStyle w:val="libNormal"/>
        <w:rPr>
          <w:rtl/>
        </w:rPr>
      </w:pPr>
      <w:r w:rsidRPr="00FC0734">
        <w:rPr>
          <w:rtl/>
        </w:rPr>
        <w:t>فالنظام الاشتراكيّ يحتفظ إذن بظواهر فرديّة بارزة ، ومِن الطبيعيّ لهذه الظواهر الفرديّة أنْ تُحافظ على الدافع الذاتيّ ، وتعكسه في المحتوى الداخلي للإنسان باستمرار ، كما كانت تصنع</w:t>
      </w:r>
      <w:r w:rsidR="00836725" w:rsidRPr="00FC0734">
        <w:rPr>
          <w:rFonts w:hint="cs"/>
          <w:rtl/>
        </w:rPr>
        <w:t xml:space="preserve"> </w:t>
      </w:r>
      <w:r w:rsidRPr="00FC0734">
        <w:rPr>
          <w:rtl/>
        </w:rPr>
        <w:t>ظاهرة المِلكيّة الخاصّة.</w:t>
      </w:r>
    </w:p>
    <w:p w:rsidR="00FA217D" w:rsidRPr="00C66901" w:rsidRDefault="00FA217D" w:rsidP="00C66901">
      <w:pPr>
        <w:pStyle w:val="libNormal"/>
        <w:rPr>
          <w:rtl/>
        </w:rPr>
      </w:pPr>
      <w:r w:rsidRPr="00C66901">
        <w:rPr>
          <w:rtl/>
        </w:rPr>
        <w:t>وهكذا نعرف قِيمة السبيل الأوّل لحلّ المشكلة : السبيل الشيوعيّ الذي يَعتبِر إلغاء تشريع المِلكيّة الخاصّة ، ومَحْوِها مِن سِجلّ القانون.. كفيلاً وحده بحلّ المشكلة وتطوير الإنسان .</w:t>
      </w:r>
    </w:p>
    <w:p w:rsidR="00836725" w:rsidRPr="00C66901" w:rsidRDefault="00FA217D" w:rsidP="00C66901">
      <w:pPr>
        <w:pStyle w:val="libNormal"/>
        <w:rPr>
          <w:rtl/>
        </w:rPr>
      </w:pPr>
      <w:r w:rsidRPr="00C66901">
        <w:rPr>
          <w:rtl/>
        </w:rPr>
        <w:t>وأمّا السبيل الثاني - الذي مَرّ بنا - فهو الذي سلَكَه الإسلام ، إيماناً منه بأنّ الحلّ الوحيد للمشكلة : تطوير المفهوم المادّي للإنسان عن الحياة . فلم يبتدر إلى مبدأ المِلكيّة الخاصّة ليُبطلَه ، وإنّما غزا المفهوم المادّي عن الحياة ، ووضَع للحياة مفهوماً جديداً ، وأقام على أساس ذلك المفهـوم نظاماً ، لمْ يجعل فيه الفرد آلةً ميكانيكيّةً في الجهاز الاجتماعيّ ، ولا المجتمع هيئةً قائمةً لحساب الفرد ، بل وضَع لكلِّ منهما حقوقه ، وكفَل للفرد كرامته المعنويّة والمادّية معاً .</w:t>
      </w:r>
    </w:p>
    <w:p w:rsidR="00836725" w:rsidRPr="00C66901" w:rsidRDefault="00836725" w:rsidP="00C66901">
      <w:pPr>
        <w:pStyle w:val="libNormal"/>
        <w:rPr>
          <w:rtl/>
        </w:rPr>
      </w:pPr>
      <w:r w:rsidRPr="00C66901">
        <w:rPr>
          <w:rtl/>
        </w:rPr>
        <w:t>فالإسلام وضع يدَه على نقطة الداء الحقيقيّة في النظام الاجتماعيّ للديمقراطيّة ، وما إليه مِن أنظمة.. فمحاها محْواً ينسجم مع الطبيعة الإنسانيّة . فإنّ نقطة الارتكاز الأساسيّة لِما ضجّت به الحياة البشَريّة ، مِن أنواع الشقاء وألوان المآسي.. هي النظرة المادّية إلى الحياة ، التي نختصرها بعبارةٍ مقتضبةٍ في : افتراض حياة الإنسان في هذه الدنيا ، هي كلّ ما في الحساب مِن شيء ، وإقامة المصلحة الشخصيّة مقياساً لكلّ فعّاليّةٍ ونشاط .</w:t>
      </w:r>
    </w:p>
    <w:p w:rsidR="00836725" w:rsidRDefault="0083672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إنّ الديمقراطيّة الرأسماليّة نظامٌ محكومٌ عليه بالانهيار</w:t>
      </w:r>
      <w:r w:rsidR="00836725" w:rsidRPr="00C66901">
        <w:rPr>
          <w:rFonts w:hint="cs"/>
          <w:rtl/>
        </w:rPr>
        <w:t xml:space="preserve"> </w:t>
      </w:r>
      <w:r w:rsidRPr="00C66901">
        <w:rPr>
          <w:rtl/>
        </w:rPr>
        <w:t xml:space="preserve">والفشل المحقَّق في نظر الإسلام ، ولكن لا باعتبار ما يزعمُه الاقتصاد الشيوعيّ مِن تناقضات رأس المال بطبيعته ، وعوامل الفناء التي تحْمِلها المِلكيّة الخاصّة في ذاتها ؛ لأنّ الإسلام يختلف في طريقته المنطقيّة ، واقتصاده السياسيّ ، وفلسفته الاجتماعيّة عن مفاهيم هذا الزَعْم ، وطريقته الجدَليّة - كما أوضحنا ذلك في كتابَي : </w:t>
      </w:r>
      <w:r w:rsidRPr="002F4457">
        <w:rPr>
          <w:rtl/>
        </w:rPr>
        <w:t>(</w:t>
      </w:r>
      <w:r w:rsidRPr="00C66901">
        <w:rPr>
          <w:rtl/>
        </w:rPr>
        <w:t xml:space="preserve"> فلسفتنا</w:t>
      </w:r>
      <w:r w:rsidRPr="002F4457">
        <w:rPr>
          <w:rtl/>
        </w:rPr>
        <w:t xml:space="preserve"> ) </w:t>
      </w:r>
      <w:r w:rsidRPr="00C66901">
        <w:rPr>
          <w:rtl/>
        </w:rPr>
        <w:t>و</w:t>
      </w:r>
      <w:r w:rsidRPr="002F4457">
        <w:rPr>
          <w:rtl/>
        </w:rPr>
        <w:t xml:space="preserve">( </w:t>
      </w:r>
      <w:r w:rsidRPr="00C66901">
        <w:rPr>
          <w:rtl/>
        </w:rPr>
        <w:t xml:space="preserve">اقتصادنا </w:t>
      </w:r>
      <w:r w:rsidRPr="002F4457">
        <w:rPr>
          <w:rtl/>
        </w:rPr>
        <w:t xml:space="preserve">) - </w:t>
      </w:r>
      <w:r w:rsidRPr="00C66901">
        <w:rPr>
          <w:rtl/>
        </w:rPr>
        <w:t>ويضمن وضْع المِلكيّة الفرديّة في تصميمٍ اجتماعيٍّ ، خالٍ مِن تلك التناقضات المزعومة .</w:t>
      </w:r>
    </w:p>
    <w:p w:rsidR="00FA217D" w:rsidRPr="00883395" w:rsidRDefault="00FA217D" w:rsidP="00C66901">
      <w:pPr>
        <w:pStyle w:val="libNormal"/>
        <w:rPr>
          <w:rtl/>
        </w:rPr>
      </w:pPr>
      <w:r w:rsidRPr="00C66901">
        <w:rPr>
          <w:rtl/>
        </w:rPr>
        <w:t>بل إنّ مَردّ الفشَل والوضْع الفاجع ، الذي مُنيَت به الديمقراطيّة الرأسماليّة في عقيدة الإسلام.. إلى مفاهيمها المادّية الخالصة ، التي لا يُمكن أنْ يسعَدَ البشَر بنظامٍ يستوحي جوهره منها ، ويستمدّ خطوطه العامّة مِن روحها وتوجيهها .</w:t>
      </w:r>
    </w:p>
    <w:p w:rsidR="00FA217D" w:rsidRPr="00C66901" w:rsidRDefault="00FA217D" w:rsidP="00C66901">
      <w:pPr>
        <w:pStyle w:val="libNormal"/>
        <w:rPr>
          <w:rtl/>
        </w:rPr>
      </w:pPr>
      <w:r w:rsidRPr="00C66901">
        <w:rPr>
          <w:rtl/>
        </w:rPr>
        <w:t>فلابدّ إذن مِن معينٍ آخَر - غير المفاهيم المادّية عن الكَون - يُستقى منه النظام الاجتماعيّ ، ولا بدّ مِن وعْيٍ سياسيٍّ صحيح ، ينبثق عن مفاهيم حقيقيّة للحياة ، ويتبنّى القضيّة الإنسانيّة الكبرى ، ويسعى إلى تحقيقها على قاعدة تلك المفاهيم ، ويدرس مسائل العالَم مِن هذه الزاوية .</w:t>
      </w:r>
    </w:p>
    <w:p w:rsidR="00836725" w:rsidRPr="00C66901" w:rsidRDefault="00FA217D" w:rsidP="00C66901">
      <w:pPr>
        <w:pStyle w:val="libNormal"/>
        <w:rPr>
          <w:rtl/>
        </w:rPr>
      </w:pPr>
      <w:r w:rsidRPr="00C66901">
        <w:rPr>
          <w:rtl/>
        </w:rPr>
        <w:t>وعند اكتمال هذا الوعي السياسيّ في العالَم ، واكتساحه لكلّ وعيٍ سياسيٍّ آخَر ، وغَزْوِه لكلّ مفهومٍ للحياة لا يندمج بقاعدته الرئيسيّة.. يمكن أنْ يدخل العالَم في حياةٍ جديدةٍ ، مشرقةٍ بالنور عامرةٍ بالسعادة .</w:t>
      </w:r>
    </w:p>
    <w:p w:rsidR="00836725" w:rsidRPr="00C66901" w:rsidRDefault="00836725" w:rsidP="00C66901">
      <w:pPr>
        <w:pStyle w:val="libNormal"/>
        <w:rPr>
          <w:rtl/>
        </w:rPr>
      </w:pPr>
      <w:r w:rsidRPr="00C66901">
        <w:rPr>
          <w:rtl/>
        </w:rPr>
        <w:t>إنّ هذا الوعي السياسيّ العميق ، هو رسالة السلام الحقيقيّ</w:t>
      </w:r>
      <w:r w:rsidRPr="00C66901">
        <w:rPr>
          <w:rFonts w:hint="cs"/>
          <w:rtl/>
        </w:rPr>
        <w:t xml:space="preserve"> </w:t>
      </w:r>
      <w:r w:rsidRPr="00C66901">
        <w:rPr>
          <w:rtl/>
        </w:rPr>
        <w:t>في العالَم ، وإنّ هذه الرسالة المُنقِذة لهيَ رسالة الإسلام الخالدة ، التي استمدّت نظامها الاجتماعيّ - المختلف عن كلّ ما عرضناه مِن أنظمة - مِن قاعدةٍ فكريّةٍ جديدةٍ للحياة والكَون.</w:t>
      </w:r>
    </w:p>
    <w:p w:rsidR="00836725" w:rsidRDefault="00836725"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وقد أَوْجد الإسلام بتلك القاعدة الفِكريّة النظرة الصحيحة للإنسان إلى حياته ، فجعَله يؤمِن : بأنّ حياته منبثقة عن مبدأ مطلَق الكمال ، وأنّها إعدادٌ للإنسان إلى عالَم لا عناء فيه ولا شقاء ، ونصَب له مقياساً خُلُقيّاً جديداً في كلّ خطواته وأدواره ، وهو : رضا الله تعالى .</w:t>
      </w:r>
    </w:p>
    <w:p w:rsidR="00FA217D" w:rsidRPr="00C66901" w:rsidRDefault="00FA217D" w:rsidP="00C66901">
      <w:pPr>
        <w:pStyle w:val="libNormal"/>
        <w:rPr>
          <w:rtl/>
        </w:rPr>
      </w:pPr>
      <w:r w:rsidRPr="00C66901">
        <w:rPr>
          <w:rtl/>
        </w:rPr>
        <w:t>فليس كلّ ما تفرضه المصلحة الشخصيّة ، فهو جائز ، وكلّ ما يؤدّي إلى خسارة شخصيّة ، فهو محرّم غير مُستساغ ، بل الهدف الذي رسَمَه الإسلام للإنسان في حياته هو الرضا الإلهيّ ، والمقياس الخُلُقيّ الذي تُوزَن به جميع الأعمال ، إنّما هو مقدار ما يحصل بها مِن هذا الهدف المقدّس .</w:t>
      </w:r>
    </w:p>
    <w:p w:rsidR="00FA217D" w:rsidRPr="00C66901" w:rsidRDefault="00FA217D" w:rsidP="00C66901">
      <w:pPr>
        <w:pStyle w:val="libNormal"/>
        <w:rPr>
          <w:rtl/>
        </w:rPr>
      </w:pPr>
      <w:r w:rsidRPr="00C66901">
        <w:rPr>
          <w:rtl/>
        </w:rPr>
        <w:t>والإنسان المستقيم : هو الإنسان الذي يحقّق هذا الهدف . والشخصيّة الإسلاميّة الكاملة : هي الشخصيّة التي سارت في شتّى أشواطها على هدى هذا الهدف ، وضوء هذا المقياس ، وضمن إطاره العام .</w:t>
      </w:r>
    </w:p>
    <w:p w:rsidR="00FA217D" w:rsidRPr="00C66901" w:rsidRDefault="00FA217D" w:rsidP="00C66901">
      <w:pPr>
        <w:pStyle w:val="libNormal"/>
        <w:rPr>
          <w:rtl/>
        </w:rPr>
      </w:pPr>
      <w:r w:rsidRPr="00C66901">
        <w:rPr>
          <w:rtl/>
        </w:rPr>
        <w:t>وليس هذا التحويل في مفاهيم الإنسان الخُلُقيّة ، وموازينه وأغراضه يعني تغيير الطبيعة الإنسانيّة ، وإنشاءها إنشاءً جديداً ، كما كانت تعني الفكرة الشيوعيّة .</w:t>
      </w:r>
    </w:p>
    <w:p w:rsidR="00836725" w:rsidRPr="00FC0734" w:rsidRDefault="00FA217D" w:rsidP="00FC0734">
      <w:pPr>
        <w:pStyle w:val="libNormal"/>
        <w:rPr>
          <w:rtl/>
        </w:rPr>
      </w:pPr>
      <w:r w:rsidRPr="00FC0734">
        <w:rPr>
          <w:rtl/>
        </w:rPr>
        <w:t>فحبّ الذات - أي حبّ الإنسان لذاته ، وتحقيق مشتهياتها الخاصّة - طبيعيّ في الإنسان ، ولا نعرف استقراءً في ميدانٍ تجريبيٍّ ، أوضح مِن</w:t>
      </w:r>
      <w:r w:rsidR="00836725" w:rsidRPr="00FC0734">
        <w:rPr>
          <w:rFonts w:hint="cs"/>
          <w:rtl/>
        </w:rPr>
        <w:t xml:space="preserve"> </w:t>
      </w:r>
      <w:r w:rsidRPr="00FC0734">
        <w:rPr>
          <w:rtl/>
        </w:rPr>
        <w:t>استقراء الإنسانيّة في تاريخها الطويل ، الذي يبرهن على ذاتيّة حبّ الذات ، بل لو لمْ يكن حبّ الذات طبيعيّاً وذاتيّاً للإنسان ؛ لَما اندفع الإنسان الأوّل قبل كلّ تكوينةٍ اجتماعيّةٍ إلى تحقيق حاجاته ، ودفْع الأخطار عن ذاته ، والسعي وراء مشتهياته بالأساليب البدائية ، التي حفظ بها حياته وأبقى وجـوده ، وبالتالي خَوض الحياة الاجتماعيّة والاندماج في علاقات مع الآخَرين ؛ تحقيقاً لتلك الحاجات ، ودفعاً لتلك الأخطار .</w:t>
      </w:r>
    </w:p>
    <w:p w:rsidR="00836725" w:rsidRPr="00C66901" w:rsidRDefault="00836725" w:rsidP="00C66901">
      <w:pPr>
        <w:pStyle w:val="libNormal"/>
        <w:rPr>
          <w:rtl/>
        </w:rPr>
      </w:pPr>
      <w:r w:rsidRPr="00C66901">
        <w:rPr>
          <w:rtl/>
        </w:rPr>
        <w:t>ولمّا كان حبّ الذات يحتلّ هذا الموضع مِن طبيعة الإنسان ، فأيّ علاجٍ حاسمٍ للمشكلة الإنسانيّة الكبرى يجب أنْ يقوم على أساس الإيمان بهذه الحقيقة . وإذا قام على فِكرةِ تطويرها أو التغلّب عليها ، فهو علاجٌ مثاليٌّ لا ميدان له في واقع الحياة العمليّة ، التي يعيشها الإنسان .</w:t>
      </w:r>
    </w:p>
    <w:p w:rsidR="00836725" w:rsidRDefault="00836725" w:rsidP="00F85858">
      <w:pPr>
        <w:pStyle w:val="libNormal"/>
        <w:rPr>
          <w:rtl/>
        </w:rPr>
      </w:pPr>
      <w:r>
        <w:rPr>
          <w:rtl/>
        </w:rPr>
        <w:br w:type="page"/>
      </w:r>
    </w:p>
    <w:p w:rsidR="00FA217D" w:rsidRPr="00211D9F" w:rsidRDefault="00FA217D" w:rsidP="008004A6">
      <w:pPr>
        <w:pStyle w:val="Heading2"/>
      </w:pPr>
      <w:bookmarkStart w:id="32" w:name="_Toc387494273"/>
      <w:r w:rsidRPr="00B83F01">
        <w:rPr>
          <w:rtl/>
        </w:rPr>
        <w:lastRenderedPageBreak/>
        <w:t>رسالة الدِين</w:t>
      </w:r>
      <w:bookmarkEnd w:id="32"/>
    </w:p>
    <w:p w:rsidR="00FA217D" w:rsidRPr="00C66901" w:rsidRDefault="00FA217D" w:rsidP="00C66901">
      <w:pPr>
        <w:pStyle w:val="libNormal"/>
        <w:rPr>
          <w:rtl/>
        </w:rPr>
      </w:pPr>
      <w:r w:rsidRPr="00C66901">
        <w:rPr>
          <w:rtl/>
        </w:rPr>
        <w:t>ويقوم الدين هنا برسالته الكبرى ، التي لا يمكن أنْ يضطلع بأعبائها غيره ، ولا أنْ تحقّق أهدافها البنّاءة ، وأغراضها الرشيدة إلاّ على أُسُسه وقواعده ، فيربط بين المقياس الخُلُقيّ الذي يضعه للإنسان ، وحبّ الذات المرتكزة في فطرته .</w:t>
      </w:r>
    </w:p>
    <w:p w:rsidR="00FA217D" w:rsidRPr="00FC0734" w:rsidRDefault="00FA217D" w:rsidP="00FC0734">
      <w:pPr>
        <w:pStyle w:val="libNormal"/>
        <w:rPr>
          <w:rtl/>
        </w:rPr>
      </w:pPr>
      <w:r w:rsidRPr="00FC0734">
        <w:rPr>
          <w:rtl/>
        </w:rPr>
        <w:t>وفي تعبيرٍ آخَر : أنّ الدِين يوحِّد بين المقياس الفطريّ للعمل والحياة - وهو حبّ الذات - والمقياس الذي ينبغي أنْ يقام للعمل والحياة ؛</w:t>
      </w:r>
      <w:r w:rsidR="00836725" w:rsidRPr="00FC0734">
        <w:rPr>
          <w:rtl/>
        </w:rPr>
        <w:t xml:space="preserve"> ليضمن السعادة والرفاه والعدالة</w:t>
      </w:r>
      <w:r w:rsidRPr="00FC0734">
        <w:rPr>
          <w:rtl/>
        </w:rPr>
        <w:t>.</w:t>
      </w:r>
      <w:r w:rsidR="00836725" w:rsidRPr="00FC0734">
        <w:rPr>
          <w:rFonts w:hint="cs"/>
          <w:rtl/>
        </w:rPr>
        <w:t xml:space="preserve"> </w:t>
      </w:r>
      <w:r w:rsidRPr="00FC0734">
        <w:rPr>
          <w:rtl/>
        </w:rPr>
        <w:t>إنّ المقياس الفطريّ يتطلّب مِن الإنسان : أنْ يقدّم مصالحه الذاتيّة على مصالح المجتمع ، ومقوّمات التماسك فيه . والمقياس الذي ينبغي أنْ يحكم ويسود : هو المقياس الذي تتعادل في حسابه المصالح كلّها ، وتتوازن في مفاهيمـه القِيَم الفرديّة والاجتماعيّة .</w:t>
      </w:r>
    </w:p>
    <w:p w:rsidR="00FA217D" w:rsidRPr="00C66901" w:rsidRDefault="00FA217D" w:rsidP="00C66901">
      <w:pPr>
        <w:pStyle w:val="libNormal"/>
        <w:rPr>
          <w:rtl/>
        </w:rPr>
      </w:pPr>
      <w:r w:rsidRPr="00C66901">
        <w:rPr>
          <w:rtl/>
        </w:rPr>
        <w:t>فكيف يتمّ التوفيق بين المقياسَين وتوحيد الميزانَين ؛ لتعود الطبيعة الإنسانيّة في الفرد عاملاً مِن عوامل الخير والسعادة للمجموع ، بعد أنْ كانت مَثار المأساة والنزعة ، التي تتفنّن في الأنانيّة وأشكالها ؟ .</w:t>
      </w:r>
    </w:p>
    <w:p w:rsidR="00FA217D" w:rsidRPr="00C66901" w:rsidRDefault="00FA217D" w:rsidP="00C66901">
      <w:pPr>
        <w:pStyle w:val="libNormal"/>
        <w:rPr>
          <w:rtl/>
        </w:rPr>
      </w:pPr>
      <w:r w:rsidRPr="00C66901">
        <w:rPr>
          <w:rtl/>
        </w:rPr>
        <w:t>إنّ التوفيق والتوحيد يحصل بعمليّةٍ يضمنها الدِين للبشَريّة التائهة ، وتتّخذ العمليّة أسلوبَين :</w:t>
      </w:r>
    </w:p>
    <w:p w:rsidR="00836725" w:rsidRPr="00AE4AA5" w:rsidRDefault="00FA217D" w:rsidP="00FC0734">
      <w:pPr>
        <w:pStyle w:val="libNormal"/>
        <w:rPr>
          <w:rtl/>
        </w:rPr>
      </w:pPr>
      <w:r w:rsidRPr="00785DB9">
        <w:rPr>
          <w:rStyle w:val="libBold1Char"/>
          <w:rtl/>
        </w:rPr>
        <w:t>الأسلوب الأوّل :</w:t>
      </w:r>
      <w:r w:rsidRPr="00FC0734">
        <w:rPr>
          <w:rtl/>
        </w:rPr>
        <w:t xml:space="preserve"> هو تركيز التفسير الواقعيّ للحياة ، وإشاعة فَهْمها في لَونها الصحيح ، كمقدّمةٍ تمهيديّةٍ إلى حياةٍ أُخرويّة ، يكسب الإنسان فيها مِن السعادة على مقدار ما يسعى في حياته المحدودة هذه ، في سبيل تحصيل رضا الله .</w:t>
      </w:r>
    </w:p>
    <w:p w:rsidR="00836725" w:rsidRPr="00C66901" w:rsidRDefault="00836725" w:rsidP="00C66901">
      <w:pPr>
        <w:pStyle w:val="libNormal"/>
        <w:rPr>
          <w:rtl/>
        </w:rPr>
      </w:pPr>
      <w:r w:rsidRPr="00C66901">
        <w:rPr>
          <w:rtl/>
        </w:rPr>
        <w:t>فالمقياس الخُلُقيّ - أو رضا الله تعالى - : يضمن المصلحة الشخصيّة ، في نفس الوقت الذي يحقّق فيه أهدافه الاجتماعيّة الكبرى . فالدِين يأخذ بيد الإنسان إلى المشاركة في إقامة المجتمع السعيد ، والمحافظة على قضايا العدالة فيه ، التي تحقّق رضا الله تعالى ؛ لأنّ ذلك يدخل في حساب رِبحه الشخصيّ ، ما دام كلّ عمَلٍ ونشاطٍ في هذا الميدان يعوّض عنه بأعظم العِوَض وأجلّه .</w:t>
      </w:r>
    </w:p>
    <w:p w:rsidR="00836725" w:rsidRPr="002F4457" w:rsidRDefault="00836725"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فمسألة المجتمع هي مسألة الفرد أيضاً ، في مفاهيم الدِين عن الحياة وتفسيرها ، ولا يمكن أنْ يحصل هذا الأسلوب مِن التوفيق في ظِلّ فَهْمٍ مادّيٍّ للحياة ، فإنّ الفَهم المادّي للحياة يجعل الإنسان - بطبيعته - لا ينظر إلاّ إلى ميدانه الحاضر وحياته المحدودة ، على عكس التفسير الواقعيّ للحياة الذي يُقدّمه الإسلام ، فإنّه يوَسّع مِن ميدان الإنسان ، ويفرض عليه نظرةً أعمق إلى مصالحه ومنافعه ، ويجعل مِن الخسارة العاجلة رِبحاً حقيقيّاً في هذه النظرة العميقة ، ومِن الأرباح العاجلة خسارةً حقيقيّةً في نهاية المطاف :</w:t>
      </w:r>
    </w:p>
    <w:p w:rsidR="00FA217D" w:rsidRPr="00AE4AA5" w:rsidRDefault="00DD184C" w:rsidP="00DD184C">
      <w:pPr>
        <w:pStyle w:val="libNormal"/>
        <w:rPr>
          <w:rtl/>
        </w:rPr>
      </w:pPr>
      <w:r w:rsidRPr="00980442">
        <w:rPr>
          <w:rStyle w:val="libAlaemChar"/>
          <w:rFonts w:eastAsiaTheme="minorHAnsi"/>
          <w:rtl/>
        </w:rPr>
        <w:t>(</w:t>
      </w:r>
      <w:r w:rsidR="00FA217D" w:rsidRPr="00142A1B">
        <w:rPr>
          <w:rStyle w:val="libAieChar"/>
          <w:rtl/>
        </w:rPr>
        <w:t>مَنْ عَمِلَ صَالِحاً فَلِنَفْسِهِ وَمَنْ أَسَاءَ فَعَلَيْهَا</w:t>
      </w:r>
      <w:r>
        <w:rPr>
          <w:rStyle w:val="libAlaemChar"/>
          <w:rFonts w:eastAsiaTheme="minorHAnsi" w:hint="cs"/>
          <w:rtl/>
        </w:rPr>
        <w:t>)</w:t>
      </w:r>
      <w:r w:rsidR="00FA217D" w:rsidRPr="001A0C0F">
        <w:rPr>
          <w:rtl/>
        </w:rPr>
        <w:t xml:space="preserve"> </w:t>
      </w:r>
      <w:r w:rsidR="00FA217D" w:rsidRPr="00142A1B">
        <w:rPr>
          <w:rStyle w:val="libFootnotenumChar"/>
          <w:rtl/>
        </w:rPr>
        <w:t>(1)</w:t>
      </w:r>
      <w:r w:rsidR="00FA217D" w:rsidRPr="001A0C0F">
        <w:rPr>
          <w:rtl/>
        </w:rPr>
        <w:t xml:space="preserve"> .</w:t>
      </w:r>
    </w:p>
    <w:p w:rsidR="00FA217D" w:rsidRPr="00AE4AA5" w:rsidRDefault="00DD184C" w:rsidP="00DD184C">
      <w:pPr>
        <w:pStyle w:val="libNormal"/>
        <w:rPr>
          <w:rtl/>
        </w:rPr>
      </w:pPr>
      <w:r w:rsidRPr="00980442">
        <w:rPr>
          <w:rStyle w:val="libAlaemChar"/>
          <w:rFonts w:eastAsiaTheme="minorHAnsi"/>
          <w:rtl/>
        </w:rPr>
        <w:t>(</w:t>
      </w:r>
      <w:r w:rsidR="00FA217D" w:rsidRPr="00142A1B">
        <w:rPr>
          <w:rStyle w:val="libAieChar"/>
          <w:rtl/>
        </w:rPr>
        <w:t>وَمَنْ عَمِلَ صَالِحاً مِنْ ذَكَرٍ أَوْ أُنْثَى وَهُوَ مُؤْمِنٌ فَأُولَئِكَ يَدْخُلُونَ الْجَنَّةَ يُرْزَقُونَ فِيهَا بِغَيْرِ حِسَابٍ</w:t>
      </w:r>
      <w:r>
        <w:rPr>
          <w:rStyle w:val="libAlaemChar"/>
          <w:rFonts w:eastAsiaTheme="minorHAnsi" w:hint="cs"/>
          <w:rtl/>
        </w:rPr>
        <w:t>)</w:t>
      </w:r>
      <w:r w:rsidRPr="00142A1B">
        <w:rPr>
          <w:rStyle w:val="libFootnotenumChar"/>
          <w:rtl/>
        </w:rPr>
        <w:t xml:space="preserve"> </w:t>
      </w:r>
      <w:r w:rsidR="00FA217D" w:rsidRPr="00142A1B">
        <w:rPr>
          <w:rStyle w:val="libFootnotenumChar"/>
          <w:rtl/>
        </w:rPr>
        <w:t>(2)</w:t>
      </w:r>
      <w:r w:rsidR="00FA217D" w:rsidRPr="00142A1B">
        <w:rPr>
          <w:rStyle w:val="libAieChar"/>
          <w:rtl/>
        </w:rPr>
        <w:t xml:space="preserve"> </w:t>
      </w:r>
      <w:r w:rsidR="00FA217D" w:rsidRPr="001A0C0F">
        <w:rPr>
          <w:rtl/>
        </w:rPr>
        <w:t>.</w:t>
      </w:r>
    </w:p>
    <w:p w:rsidR="00FA217D" w:rsidRPr="00AE4AA5" w:rsidRDefault="00DD184C" w:rsidP="00DD184C">
      <w:pPr>
        <w:pStyle w:val="libNormal"/>
        <w:rPr>
          <w:rtl/>
        </w:rPr>
      </w:pPr>
      <w:r w:rsidRPr="00980442">
        <w:rPr>
          <w:rStyle w:val="libAlaemChar"/>
          <w:rFonts w:eastAsiaTheme="minorHAnsi"/>
          <w:rtl/>
        </w:rPr>
        <w:t>(</w:t>
      </w:r>
      <w:r w:rsidR="00FA217D" w:rsidRPr="00142A1B">
        <w:rPr>
          <w:rStyle w:val="libAieChar"/>
          <w:rtl/>
        </w:rPr>
        <w:t>يَوْمَئِذٍ يَصْدُرُ النَّاسُ أَشْتَاتاً لِيُرَوْا أَعْمَالَهُمْ * فَمَنْ يَعْمَلْ مِثْقَالَ ذَرَّةٍ خَيْراً يَرَهُ * وَمَنْ يَعْمَلْ مِثْقَالَ ذَرَّةٍ شَرّاً يَرَهُ</w:t>
      </w:r>
      <w:r>
        <w:rPr>
          <w:rStyle w:val="libAlaemChar"/>
          <w:rFonts w:eastAsiaTheme="minorHAnsi" w:hint="cs"/>
          <w:rtl/>
        </w:rPr>
        <w:t>)</w:t>
      </w:r>
      <w:r w:rsidRPr="00142A1B">
        <w:rPr>
          <w:rStyle w:val="libFootnotenumChar"/>
          <w:rtl/>
        </w:rPr>
        <w:t xml:space="preserve"> </w:t>
      </w:r>
      <w:r w:rsidR="00FA217D" w:rsidRPr="00142A1B">
        <w:rPr>
          <w:rStyle w:val="libFootnotenumChar"/>
          <w:rtl/>
        </w:rPr>
        <w:t>(3)</w:t>
      </w:r>
      <w:r w:rsidR="00FA217D" w:rsidRPr="001A0C0F">
        <w:rPr>
          <w:rtl/>
        </w:rPr>
        <w:t xml:space="preserve"> .</w:t>
      </w:r>
    </w:p>
    <w:p w:rsidR="00FA217D" w:rsidRPr="001A0C0F" w:rsidRDefault="00DD184C" w:rsidP="00DD184C">
      <w:pPr>
        <w:pStyle w:val="libNormal"/>
        <w:rPr>
          <w:rtl/>
        </w:rPr>
      </w:pPr>
      <w:r w:rsidRPr="00980442">
        <w:rPr>
          <w:rStyle w:val="libAlaemChar"/>
          <w:rFonts w:eastAsiaTheme="minorHAnsi"/>
          <w:rtl/>
        </w:rPr>
        <w:t>(</w:t>
      </w:r>
      <w:r w:rsidR="00FA217D" w:rsidRPr="00142A1B">
        <w:rPr>
          <w:rStyle w:val="libAieChar"/>
          <w:rtl/>
        </w:rPr>
        <w:t>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 وَلا يُنْفِقُونَ نَفَقَةً صَغِيرَةً وَلا كَبِيرَةً وَلا يَقْطَعُونَ وَادِياً إِلاّ كُتِبَ لَهُمْ لِيَجْزِيَهُمُ اللَّهُ أَحْسَنَ مَا كَانُوا يَعْمَلُونَ</w:t>
      </w:r>
      <w:r>
        <w:rPr>
          <w:rStyle w:val="libAlaemChar"/>
          <w:rFonts w:eastAsiaTheme="minorHAnsi" w:hint="cs"/>
          <w:rtl/>
        </w:rPr>
        <w:t>)</w:t>
      </w:r>
      <w:r w:rsidRPr="00142A1B">
        <w:rPr>
          <w:rStyle w:val="libFootnotenumChar"/>
          <w:rtl/>
        </w:rPr>
        <w:t xml:space="preserve"> </w:t>
      </w:r>
      <w:r w:rsidR="00FA217D" w:rsidRPr="00142A1B">
        <w:rPr>
          <w:rStyle w:val="libFootnotenumChar"/>
          <w:rtl/>
        </w:rPr>
        <w:t>(4)</w:t>
      </w:r>
      <w:r w:rsidR="00FA217D" w:rsidRPr="001A0C0F">
        <w:rPr>
          <w:rtl/>
        </w:rPr>
        <w:t xml:space="preserve"> .</w:t>
      </w:r>
    </w:p>
    <w:p w:rsidR="00D07AF8" w:rsidRPr="00960E77" w:rsidRDefault="00D07AF8" w:rsidP="00D07AF8">
      <w:pPr>
        <w:pStyle w:val="libLine"/>
        <w:rPr>
          <w:rtl/>
        </w:rPr>
      </w:pPr>
      <w:r w:rsidRPr="00960E77">
        <w:rPr>
          <w:rtl/>
        </w:rPr>
        <w:t>_________________</w:t>
      </w:r>
    </w:p>
    <w:p w:rsidR="00FA217D" w:rsidRPr="00C11758" w:rsidRDefault="00FA217D" w:rsidP="00D07AF8">
      <w:pPr>
        <w:pStyle w:val="libFootnote0"/>
        <w:rPr>
          <w:rtl/>
        </w:rPr>
      </w:pPr>
      <w:r w:rsidRPr="00C11758">
        <w:rPr>
          <w:rtl/>
        </w:rPr>
        <w:t xml:space="preserve">(1) فصِّلت : 46 ، والجاثية : 15 . </w:t>
      </w:r>
    </w:p>
    <w:p w:rsidR="00FA217D" w:rsidRPr="00C11758" w:rsidRDefault="00FA217D" w:rsidP="00E72C0C">
      <w:pPr>
        <w:pStyle w:val="libFootnote0"/>
        <w:rPr>
          <w:rtl/>
        </w:rPr>
      </w:pPr>
      <w:r w:rsidRPr="00C11758">
        <w:rPr>
          <w:rtl/>
        </w:rPr>
        <w:t>(2) غافر : 40 .</w:t>
      </w:r>
    </w:p>
    <w:p w:rsidR="00FA217D" w:rsidRPr="00C11758" w:rsidRDefault="00FA217D" w:rsidP="00C11758">
      <w:pPr>
        <w:pStyle w:val="libFootnote0"/>
        <w:rPr>
          <w:rtl/>
        </w:rPr>
      </w:pPr>
      <w:r w:rsidRPr="00C11758">
        <w:rPr>
          <w:rtl/>
        </w:rPr>
        <w:t xml:space="preserve">(3) الزلزلة : 6 - 8 . </w:t>
      </w:r>
    </w:p>
    <w:p w:rsidR="00B55360" w:rsidRDefault="00FA217D" w:rsidP="00C11758">
      <w:pPr>
        <w:pStyle w:val="libFootnote0"/>
        <w:rPr>
          <w:rtl/>
        </w:rPr>
      </w:pPr>
      <w:r w:rsidRPr="00C11758">
        <w:rPr>
          <w:rtl/>
        </w:rPr>
        <w:t xml:space="preserve">(4) التوبة : 120 - 121 . </w:t>
      </w:r>
    </w:p>
    <w:p w:rsidR="00B55360" w:rsidRDefault="00B55360" w:rsidP="00B55360">
      <w:pPr>
        <w:pStyle w:val="libFootnote"/>
        <w:rPr>
          <w:rtl/>
        </w:rPr>
      </w:pPr>
      <w:r>
        <w:rPr>
          <w:rtl/>
        </w:rPr>
        <w:br w:type="page"/>
      </w:r>
    </w:p>
    <w:p w:rsidR="00FA217D" w:rsidRPr="00FC0734" w:rsidRDefault="00B55360" w:rsidP="00FC0734">
      <w:pPr>
        <w:pStyle w:val="libNormal"/>
        <w:rPr>
          <w:rtl/>
        </w:rPr>
      </w:pPr>
      <w:r w:rsidRPr="00FC0734">
        <w:rPr>
          <w:rtl/>
        </w:rPr>
        <w:lastRenderedPageBreak/>
        <w:t>هذه بعض الصوَر الرائعة التي يقدّمها الدِين مثالاً على الأسلوب</w:t>
      </w:r>
      <w:r w:rsidRPr="00FC0734">
        <w:rPr>
          <w:rFonts w:hint="cs"/>
          <w:rtl/>
        </w:rPr>
        <w:t xml:space="preserve"> </w:t>
      </w:r>
      <w:r w:rsidR="00FA217D" w:rsidRPr="00FC0734">
        <w:rPr>
          <w:rtl/>
        </w:rPr>
        <w:t xml:space="preserve">الأوّل ، الذي يتّبعه للتوفيق بين المقياسَين ، وتوحيد الميزانَين ، فيربط بين الدوافع الذاتيّة وسُبُل الخير في الحياة ، ويطوّر مِن مصلحة الفرد تطويراً ، يجعله يؤمن : بأنّ مصالحه الخاصّة والمصالح الحقيقيّة العامّة للإنسانيّة - التي يحدّدها الإسلام - مترابطتان </w:t>
      </w:r>
      <w:r w:rsidR="00FA217D" w:rsidRPr="00202621">
        <w:rPr>
          <w:rStyle w:val="libFootnotenumChar"/>
          <w:rtl/>
        </w:rPr>
        <w:t>(1)</w:t>
      </w:r>
      <w:r w:rsidR="00FA217D" w:rsidRPr="00FC0734">
        <w:rPr>
          <w:rtl/>
        </w:rPr>
        <w:t xml:space="preserve"> .</w:t>
      </w:r>
    </w:p>
    <w:p w:rsidR="00FA217D" w:rsidRPr="00AE4AA5" w:rsidRDefault="00FA217D" w:rsidP="00FC0734">
      <w:pPr>
        <w:pStyle w:val="libNormal"/>
        <w:rPr>
          <w:rtl/>
        </w:rPr>
      </w:pPr>
      <w:r w:rsidRPr="008004A6">
        <w:rPr>
          <w:rStyle w:val="libBold1Char"/>
          <w:rtl/>
        </w:rPr>
        <w:t>وأمّا الأسلوب الثاني :</w:t>
      </w:r>
      <w:r w:rsidRPr="00FC0734">
        <w:rPr>
          <w:rtl/>
        </w:rPr>
        <w:t xml:space="preserve"> الذي يتّخذه الدِين ، للتوفيق بين الدافع الذاتيّ ، والقِيَم أو المصالح الاجتماعيّة : فهو التعهّد بتربيةٍ أخلاقيّةٍ خاصّة ، تعني بتغذية الإنسان روحيّاً ، وتنمية العواطف الإنسانيّة والمشاعر الخُلُقيّة فيه ، فإنّ في طبيعة الإنسان - كما ألمعنا سابقاً - طاقات واستعدادات لميول متنوّعة ، بعضها ميول مادّية تتفتّح شهَواتها بصورة طبيعيّة ، كشهَوات الطعام والشراب والجنس ، وبعضها ميول معنويّة تتفتّح وتنمو بالتربية والتعاهد ؛ ولأجل ذلك كان مِن الطبيعي للإنسان - إذا تُرك لنفْسه - أنْ تسيطر عليه الميول المادّية ؛ لأنّها تتفتّح بصورة طبيعيّة ، وتظلّ الميول المعنويّة واستعداداتها الكامنة في النفْس مستترة .</w:t>
      </w:r>
    </w:p>
    <w:p w:rsidR="00B55360" w:rsidRPr="00C66901" w:rsidRDefault="00FA217D" w:rsidP="00C66901">
      <w:pPr>
        <w:pStyle w:val="libNormal"/>
        <w:rPr>
          <w:rtl/>
        </w:rPr>
      </w:pPr>
      <w:r w:rsidRPr="00C66901">
        <w:rPr>
          <w:rtl/>
        </w:rPr>
        <w:t>والدِين باعتباره يؤمن بقيادةٍ معصومةٍ مسدّدة مِن الله ، فهو يوكِل أمْرَ تربية الإنسانيّة ، وتنمية الميول المعنويّة فيها إلى هذه القيادة وفروعها ، فتنشأ بسبب ذلك مجموعة مِن العواطف والمشاعر النبيلة ، ويصبح الإنسان يحبّ القِيَم الخُلُقيّة والمُثُل التي يُربّيه الدِين على</w:t>
      </w:r>
      <w:r w:rsidR="00B55360" w:rsidRPr="00C66901">
        <w:rPr>
          <w:rtl/>
        </w:rPr>
        <w:t xml:space="preserve"> احترامها ويستبسل في سبيلها ، ويُزيح عن طريقها ما يقف أمامها مِن مصالحه ومنافعه .</w:t>
      </w:r>
    </w:p>
    <w:p w:rsidR="00D07AF8" w:rsidRPr="00960E77" w:rsidRDefault="00D07AF8" w:rsidP="00D07AF8">
      <w:pPr>
        <w:pStyle w:val="libLine"/>
        <w:rPr>
          <w:rtl/>
        </w:rPr>
      </w:pPr>
      <w:r w:rsidRPr="00960E77">
        <w:rPr>
          <w:rtl/>
        </w:rPr>
        <w:t>_________________</w:t>
      </w:r>
    </w:p>
    <w:p w:rsidR="00B55360" w:rsidRPr="00AE4AA5" w:rsidRDefault="00FA217D" w:rsidP="00D07AF8">
      <w:pPr>
        <w:pStyle w:val="libFootnote0"/>
        <w:rPr>
          <w:rtl/>
        </w:rPr>
      </w:pPr>
      <w:r w:rsidRPr="00006AB1">
        <w:rPr>
          <w:rtl/>
        </w:rPr>
        <w:t xml:space="preserve">(1) </w:t>
      </w:r>
      <w:r w:rsidR="00E72C0C" w:rsidRPr="00006AB1">
        <w:rPr>
          <w:rtl/>
        </w:rPr>
        <w:t>انظر اقتصادنا</w:t>
      </w:r>
      <w:r w:rsidRPr="00006AB1">
        <w:rPr>
          <w:rtl/>
        </w:rPr>
        <w:t xml:space="preserve"> ص 307 .</w:t>
      </w:r>
    </w:p>
    <w:p w:rsidR="00B55360" w:rsidRPr="002F4457" w:rsidRDefault="00B55360"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وليس معنى ذلك أنّ حبّ الذات يُمحى مِن الطبيعة الإنسانيّة ، بل إنّ العمل في سبيل تلك القِيَم والمُثُل تنفيذٌ كاملٌ لإرادة حبّ الذات ، فإنّ القِيَم بسبب التربية الدينيّة تصبح محبوبةً للإنسان ، ويكون تحقيق المحبوب بنفسه معبّراً عن لذّةٍ شخصيّةٍ خاصّة ، فتفرض طبيعة حبّ الذات بذاتها السعي لأجل القِيَم الخُلُقيّة المحبوبة ، تحقيقاً للّذّةِ الخاصّة بذلك .</w:t>
      </w:r>
    </w:p>
    <w:p w:rsidR="00FA217D" w:rsidRPr="00C66901" w:rsidRDefault="00FA217D" w:rsidP="00C66901">
      <w:pPr>
        <w:pStyle w:val="libNormal"/>
        <w:rPr>
          <w:rtl/>
        </w:rPr>
      </w:pPr>
      <w:r w:rsidRPr="00C66901">
        <w:rPr>
          <w:rtl/>
        </w:rPr>
        <w:t>فهذان هما الطريقان اللذان ينتج عنهما ربْط المسألة الخُلُقيّة بالمسألة الفرديّة ، ويتلخّص أحدهما في : إعطاء التفسير الواقعيّ لحياةٍ أبديّةٍ ، لا لأجل أنْ يزهد الإنسان في هذه الحياة ، ولا لأجل أنْ يخنع للظُلم ويقرّ على غير العدل ، بل لأجل ضبط الإنسان بالمقياس الخُلُقيّ الصحيح ، الذي يمدّه ذلك التفسير بالضمان الكافيّ .</w:t>
      </w:r>
    </w:p>
    <w:p w:rsidR="00FA217D" w:rsidRPr="00C66901" w:rsidRDefault="00FA217D" w:rsidP="00C66901">
      <w:pPr>
        <w:pStyle w:val="libNormal"/>
        <w:rPr>
          <w:rtl/>
        </w:rPr>
      </w:pPr>
      <w:r w:rsidRPr="00C66901">
        <w:rPr>
          <w:rtl/>
        </w:rPr>
        <w:t>ويتلخّص الآخر في : التربية الخُلُقيّة التي ينشأ عنها في نفْس الإنسان مختلف المشاعر والعواطف ، التي تضمن إجراء المقياس الخُلُقيّ بوحيٍ مِن الذات .</w:t>
      </w:r>
    </w:p>
    <w:p w:rsidR="00FA217D" w:rsidRPr="00C66901" w:rsidRDefault="00FA217D" w:rsidP="00C66901">
      <w:pPr>
        <w:pStyle w:val="libNormal"/>
        <w:rPr>
          <w:rtl/>
        </w:rPr>
      </w:pPr>
      <w:r w:rsidRPr="00C66901">
        <w:rPr>
          <w:rtl/>
        </w:rPr>
        <w:t>فالفَهْم المعنويّ للحياة والتربية الخُلُقيّة للنفْس في رسالة الإسلام ، هما السببان المجتمعان على معالجة السبب الأعمق للمأساة الإنسانيّة .</w:t>
      </w:r>
    </w:p>
    <w:p w:rsidR="00FA217D" w:rsidRPr="00FC0734" w:rsidRDefault="00FA217D" w:rsidP="00FC0734">
      <w:pPr>
        <w:pStyle w:val="libNormal"/>
        <w:rPr>
          <w:rtl/>
        </w:rPr>
      </w:pPr>
      <w:r w:rsidRPr="00FC0734">
        <w:rPr>
          <w:rtl/>
        </w:rPr>
        <w:t>ولنعبّر دائماً عن فَهْم الحياة على أنّها تمهيد لحياةٍ أبديّةٍ : بالفَهْم المعنويّ للحياة ، ولنعبّر أيضاً عن المشاعر والأحاسيس ، التي</w:t>
      </w:r>
      <w:r w:rsidR="00B55360" w:rsidRPr="00FC0734">
        <w:rPr>
          <w:rFonts w:hint="cs"/>
          <w:rtl/>
        </w:rPr>
        <w:t xml:space="preserve"> </w:t>
      </w:r>
      <w:r w:rsidRPr="00FC0734">
        <w:rPr>
          <w:rtl/>
        </w:rPr>
        <w:t>تُغذّيها التربية الخُلُقيّة : بالإحساس الخُلُقيّ بالحياة .</w:t>
      </w:r>
    </w:p>
    <w:p w:rsidR="00B55360" w:rsidRPr="00C66901" w:rsidRDefault="00FA217D" w:rsidP="00C66901">
      <w:pPr>
        <w:pStyle w:val="libNormal"/>
        <w:rPr>
          <w:rtl/>
        </w:rPr>
      </w:pPr>
      <w:r w:rsidRPr="00C66901">
        <w:rPr>
          <w:rtl/>
        </w:rPr>
        <w:t>فالفَهم المعنويّ للحياة والإحساس الخُلُقيّ بها ، هما الركيزتان اللتان يقوم على أساسهما المقياس الخُلُقيّ الجديد ، الذي يضعه الإسلام للإنسانيّة وهو : رضا الله تعالى . ورضا الله - هذا الذي يقيمه الإسلام مقياساً عامّاً في الحياة - هو الذي يقود السفينة البشَريّة إلى ساحل الحقّ والخير والعدالة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فالمِيزة الأساسيّة للنظام الإسلاميّ تتمثّل : فيما يرتكز عليه مِن فَهْمٍ معنويٍّ للحياة ، وإحساسٍ خُلُقيٍّ بها ، والخطّ العريض في هذا النظام هو : اعتبار الفرد والمجتمع معاً ، وتأمين الحياة الفرديّة والاجتماعيّة بشكلٍ متوازن . فليس الفرد هو القاعدة المركزيّة في التشريع والحُكم ، وليس الكائن الاجتماعيّ الكبير هو الشيء الوحيد الذي تنظر إليه الدولة ، وتُشرِّع لحسابه .</w:t>
      </w:r>
    </w:p>
    <w:p w:rsidR="00FA217D" w:rsidRPr="00C66901" w:rsidRDefault="00FA217D" w:rsidP="00C66901">
      <w:pPr>
        <w:pStyle w:val="libNormal"/>
        <w:rPr>
          <w:rtl/>
        </w:rPr>
      </w:pPr>
      <w:r w:rsidRPr="00C66901">
        <w:rPr>
          <w:rtl/>
        </w:rPr>
        <w:t>وكلّ نظامٍ اجتماعيٍّ لا ينبثق عن ذلك الفَهْم والإحساس ، فهو :</w:t>
      </w:r>
    </w:p>
    <w:p w:rsidR="00FA217D" w:rsidRPr="00C66901" w:rsidRDefault="00FA217D" w:rsidP="00C66901">
      <w:pPr>
        <w:pStyle w:val="libNormal"/>
        <w:rPr>
          <w:rtl/>
        </w:rPr>
      </w:pPr>
      <w:r w:rsidRPr="00C66901">
        <w:rPr>
          <w:rtl/>
        </w:rPr>
        <w:t>إمّا نظامٌ يجري مع الفرد في نزعته الذاتيّة ، فتتعرّض الحياة الاجتماعيّة لأقسى المضاعفات وأشدّ الأخطار .</w:t>
      </w:r>
    </w:p>
    <w:p w:rsidR="00FA217D" w:rsidRPr="00FC0734" w:rsidRDefault="00FA217D" w:rsidP="00FC0734">
      <w:pPr>
        <w:pStyle w:val="libNormal"/>
        <w:rPr>
          <w:rtl/>
        </w:rPr>
      </w:pPr>
      <w:r w:rsidRPr="00FC0734">
        <w:rPr>
          <w:rtl/>
        </w:rPr>
        <w:t>وإمّا نظامٌ يحبس في الفرد نزعته ، ويشلّ فيه طبيعته لوقاية المجتمع ومصالحه . فينشأ الكفاح المرير الدائم بين النظام وتشريعاته والأفراد ونزعاتهم ، بل يتعرّض الوجود الاجتماعيّ للنظام دائماً للانتكاس على يد مُنشئيه ، ما دام هؤلاء يحملون نزعات فرديّة أيضاً ، وما دامت هذه النزعات تجد لها - بكَبْت النزعات الفرديّة الأخرى ، وتسلّم</w:t>
      </w:r>
      <w:r w:rsidR="00B55360" w:rsidRPr="00FC0734">
        <w:rPr>
          <w:rFonts w:hint="cs"/>
          <w:rtl/>
        </w:rPr>
        <w:t xml:space="preserve"> </w:t>
      </w:r>
      <w:r w:rsidRPr="00FC0734">
        <w:rPr>
          <w:rtl/>
        </w:rPr>
        <w:t>القيادة الحاسمة - مجالاً واسعاً ، وميداناً لا نظير له للانطلاق والاستغلال .</w:t>
      </w:r>
    </w:p>
    <w:p w:rsidR="00FA217D" w:rsidRPr="00C66901" w:rsidRDefault="00FA217D" w:rsidP="00C66901">
      <w:pPr>
        <w:pStyle w:val="libNormal"/>
        <w:rPr>
          <w:rtl/>
        </w:rPr>
      </w:pPr>
      <w:r w:rsidRPr="00C66901">
        <w:rPr>
          <w:rtl/>
        </w:rPr>
        <w:t>وكلّ فَهْمٍ معنويٍّ للحياة وإحساسٍ خُلُقيٍّ بها لا ينبثق عنهما نظام كامل للحياة ، يُحسَب فيه لكلِّ جزءٍ مِن المجتمع حسابه ، وتُعطى لكلّ فردٍ حرّيّته التي هذّبها ذلك الفَهْم والإحساس ، والتي تقوم الدولة بتحديدها في ظروف الشذوذ عنهما .</w:t>
      </w:r>
    </w:p>
    <w:p w:rsidR="00B55360" w:rsidRPr="00C66901" w:rsidRDefault="00FA217D" w:rsidP="00C66901">
      <w:pPr>
        <w:pStyle w:val="libNormal"/>
        <w:rPr>
          <w:rtl/>
        </w:rPr>
      </w:pPr>
      <w:r w:rsidRPr="00C66901">
        <w:rPr>
          <w:rtl/>
        </w:rPr>
        <w:t>أقول : إنّ كلّ عقيدةٍ لا تلِد للإنسانيّة هذا النظام ، فهي لا تخرج عن كَونها تلطيفاً للجوّ وتخفيفاً مِن الوَيلات ، وليست علاجاً محدوداً وقضاءً حاسماً على أمراض المجتمع ومساوِئه ، وإنّما يُشاد البناء الاجتماعيّ المتماسك على فَهْمٍ معنويٍّ للحياة ، وإحساسٍ خُلُقيٍّ بها ، ينبثق عنهما نظام يملأ الحياة بروحِ هذا الإحساس ، وجوهر ذلك الفَهْم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وهذا هو الإسلام في أخصر عبارةٍ وأروَعها : فهو عقيدةٌ معنويّةٌ وخُلُقيّةٌ ، ينبثق عنها نظام كامل للإنسانيّة ، يرسم لها شوطها الواضح المحدّد ، ويضع لها هدفاً أعلى في ذلك الشوط ، ويعرِّفها على مكاسبها منه .</w:t>
      </w:r>
    </w:p>
    <w:p w:rsidR="00FA217D" w:rsidRPr="00FC0734" w:rsidRDefault="00FA217D" w:rsidP="00FC0734">
      <w:pPr>
        <w:pStyle w:val="libNormal"/>
        <w:rPr>
          <w:rtl/>
        </w:rPr>
      </w:pPr>
      <w:r w:rsidRPr="00FC0734">
        <w:rPr>
          <w:rtl/>
        </w:rPr>
        <w:t>وأمّا أنْ يقضي على الفَهْم المعنويّ للحياة ، ويُجرّد الإنسان عن إحساسه الخُلُقيّ بها ، وتعتبر المفاهيم الخُلُقيّة أوهاماً خالصة خلقَتها المصالح المادّية ، والعامل الاقتصاديّ هو الخلاّق لكلِّ القِيَم والمعنويات ، وتُرجى بعد ذلك سعادة للإنسانيّة ، واستقرار اجتماعيّ لها ، فهذا الرجاء الذي لا يتحقّق إلاّ إذا تبدّل البشَر</w:t>
      </w:r>
      <w:r w:rsidR="00B55360" w:rsidRPr="00FC0734">
        <w:rPr>
          <w:rFonts w:hint="cs"/>
          <w:rtl/>
        </w:rPr>
        <w:t xml:space="preserve"> </w:t>
      </w:r>
      <w:r w:rsidRPr="00FC0734">
        <w:rPr>
          <w:rtl/>
        </w:rPr>
        <w:t>إلى أجهزةٍ ميكانيكيّةٍ ، يقوم على تنظيمها عدّة مِن المهندسين الفنيّين .</w:t>
      </w:r>
    </w:p>
    <w:p w:rsidR="00FA217D" w:rsidRPr="00C66901" w:rsidRDefault="00FA217D" w:rsidP="00C66901">
      <w:pPr>
        <w:pStyle w:val="libNormal"/>
        <w:rPr>
          <w:rtl/>
        </w:rPr>
      </w:pPr>
      <w:r w:rsidRPr="00C66901">
        <w:rPr>
          <w:rtl/>
        </w:rPr>
        <w:t>وليست إقامة الإنسان على قاعدة ذلك الفَهْم المعنويّ للحياة ، والإحساس الخُلُقيّ بها عملاً شاقّاً وعسيراً ، فإنّ الأديان في تاريخ البشَريّة قد قامت بأداء رسالتها الكبيرة في هذا المضمار ، وليس لجميع ما يحفل به العالَم اليوم مِن مفاهيم معنويّةٍ ، وأحاسيس خُلُقيّةٍ ، ومشاعر وعواطف نبيلة.. تعليل أَوضح وأكثر منطقيّة مِن تعليل ركائزها ، وأُسُسها بالجهود الجبّارة ، التي قامت بها الأديان ؛ لتهذيب الإنسانيّة والدافع الطبيعي في الإنسان ، وما ينبغي له مِن حياة وعمل .</w:t>
      </w:r>
    </w:p>
    <w:p w:rsidR="00B55360" w:rsidRPr="00C66901" w:rsidRDefault="00FA217D" w:rsidP="00C66901">
      <w:pPr>
        <w:pStyle w:val="libNormal"/>
        <w:rPr>
          <w:rtl/>
        </w:rPr>
      </w:pPr>
      <w:r w:rsidRPr="00C66901">
        <w:rPr>
          <w:rtl/>
        </w:rPr>
        <w:t>وقد حمل الإسلام المشعل المتفجّر بالنور ، بعد أنْ بلَغ البشَر درجةً خاصّةً مِن الوعي ، فبشَّر بالقاعدة المعنويّة والخُلُقيّة على أوسع نطاقٍ وأبعد مدى ، ورفع على أساسها رايةً إنسانيّةً ، وأقام دولةً فِكريّةً ، أخذت بزِمام العالَم رُبع قرْن ، واستهدفت إلى توحيد البشَر كلّه ، وجمْعه على قاعدةٍ فكريّةٍ واحدةٍ ترسم أسلوب الحياة ونظامها .</w:t>
      </w:r>
    </w:p>
    <w:p w:rsidR="00B55360" w:rsidRDefault="00B55360" w:rsidP="00F85858">
      <w:pPr>
        <w:pStyle w:val="libNormal"/>
        <w:rPr>
          <w:rtl/>
        </w:rPr>
      </w:pPr>
      <w:r>
        <w:rPr>
          <w:rtl/>
        </w:rPr>
        <w:br w:type="page"/>
      </w:r>
    </w:p>
    <w:p w:rsidR="00FA217D" w:rsidRPr="00211D9F" w:rsidRDefault="00FA217D" w:rsidP="00E72C0C">
      <w:pPr>
        <w:pStyle w:val="Heading2"/>
        <w:rPr>
          <w:rtl/>
        </w:rPr>
      </w:pPr>
      <w:bookmarkStart w:id="33" w:name="_Toc387494274"/>
      <w:r w:rsidRPr="00B83F01">
        <w:rPr>
          <w:rtl/>
        </w:rPr>
        <w:lastRenderedPageBreak/>
        <w:t>فالدولة الإسلاميّة لها وظيفتان :</w:t>
      </w:r>
      <w:bookmarkEnd w:id="33"/>
    </w:p>
    <w:p w:rsidR="00FA217D" w:rsidRPr="00FC0734" w:rsidRDefault="00FA217D" w:rsidP="00FC0734">
      <w:pPr>
        <w:pStyle w:val="libNormal"/>
        <w:rPr>
          <w:rtl/>
        </w:rPr>
      </w:pPr>
      <w:r w:rsidRPr="00831DE9">
        <w:rPr>
          <w:rStyle w:val="libBold1Char"/>
          <w:rtl/>
        </w:rPr>
        <w:t>إحداهما :</w:t>
      </w:r>
      <w:r w:rsidRPr="00FC0734">
        <w:rPr>
          <w:rtl/>
        </w:rPr>
        <w:t xml:space="preserve"> تربية الإنسان على القاعدة الفكريّة ، وطَبْعه في اتّجاهه وأحاسيسه بطابعها .</w:t>
      </w:r>
    </w:p>
    <w:p w:rsidR="00FA217D" w:rsidRPr="00C66901" w:rsidRDefault="00FA217D" w:rsidP="00C66901">
      <w:pPr>
        <w:pStyle w:val="libNormal"/>
        <w:rPr>
          <w:rtl/>
        </w:rPr>
      </w:pPr>
      <w:r w:rsidRPr="00831DE9">
        <w:rPr>
          <w:rStyle w:val="libBold1Char"/>
          <w:rtl/>
        </w:rPr>
        <w:t>والأخرى :</w:t>
      </w:r>
      <w:r w:rsidRPr="00C66901">
        <w:rPr>
          <w:rtl/>
        </w:rPr>
        <w:t xml:space="preserve"> مراقبته مِن خارج وإرجاعه إلى القاعدة الفكريّة ، إذا انحرف عنها عمليّاً .</w:t>
      </w:r>
    </w:p>
    <w:p w:rsidR="00FA217D" w:rsidRPr="00883395" w:rsidRDefault="00FA217D" w:rsidP="00C66901">
      <w:pPr>
        <w:pStyle w:val="libNormal"/>
        <w:rPr>
          <w:rtl/>
        </w:rPr>
      </w:pPr>
      <w:r w:rsidRPr="00C66901">
        <w:rPr>
          <w:rtl/>
        </w:rPr>
        <w:t>ولذلك فليس الوعي السياسيّ للإسلام وعْياً للناحية الشكليّة</w:t>
      </w:r>
      <w:r w:rsidR="00B55360" w:rsidRPr="00C66901">
        <w:rPr>
          <w:rStyle w:val="libNormalChar"/>
          <w:rFonts w:hint="cs"/>
          <w:rtl/>
        </w:rPr>
        <w:t xml:space="preserve"> </w:t>
      </w:r>
      <w:r w:rsidRPr="00C66901">
        <w:rPr>
          <w:rStyle w:val="libNormalChar"/>
          <w:rtl/>
        </w:rPr>
        <w:t>مِن الحياة الاجتماعيّة فحسب ، بل هو وعيٌ سياسيٌّ عميق مردّه إلى نظرةٍ كلّيةٍ كاملةٍ نحو : الحياة ، والكون ، والاجتماع ، والسياسة ، والاقتصاد ، والأخلاق ، فهذه النظرة الشاملة هي الوعي الإسلاميّ الكامل .</w:t>
      </w:r>
    </w:p>
    <w:p w:rsidR="009A482A" w:rsidRPr="00C66901" w:rsidRDefault="00FA217D" w:rsidP="00C66901">
      <w:pPr>
        <w:pStyle w:val="libNormal"/>
        <w:rPr>
          <w:rtl/>
        </w:rPr>
      </w:pPr>
      <w:r w:rsidRPr="00C66901">
        <w:rPr>
          <w:rtl/>
        </w:rPr>
        <w:t>وكلّ وعيٍ سياسيٍّ آخَر ، فهو : إمّا أنْ يكون وعياً سياسيّاً سطحيّاً ، لا ينظر إلى العالَم إلاّ مِن زاويةٍ معيّنة ، ولا يُقيم مفاهيمه على نقطة ارتكازٍ خاصّة . أو يكون وعياً سياسيّاً يدرس العالَم مِن زاوية المادّة البحتة ، التي تموّن البشَريّة بالصراع والشقاء ، في مختلف أشكاله وألوانه .</w:t>
      </w:r>
    </w:p>
    <w:p w:rsidR="009A482A" w:rsidRDefault="009A482A" w:rsidP="00B55360">
      <w:pPr>
        <w:pStyle w:val="libNormal"/>
        <w:rPr>
          <w:rtl/>
        </w:rPr>
      </w:pPr>
      <w:r>
        <w:rPr>
          <w:rtl/>
        </w:rPr>
        <w:br w:type="page"/>
      </w:r>
    </w:p>
    <w:p w:rsidR="00FA217D" w:rsidRPr="009A482A" w:rsidRDefault="00FA217D" w:rsidP="009A482A">
      <w:pPr>
        <w:pStyle w:val="libBold1"/>
        <w:rPr>
          <w:rtl/>
        </w:rPr>
      </w:pPr>
      <w:r w:rsidRPr="009A482A">
        <w:rPr>
          <w:rtl/>
        </w:rPr>
        <w:lastRenderedPageBreak/>
        <w:t>مَوقفُ الإسلام مِنَ الحُرّية وَالضمان</w:t>
      </w:r>
      <w:bookmarkStart w:id="34" w:name="مَوقفُ_الإسلام_مِنَ_الحُرّية_وَالضمان"/>
      <w:bookmarkEnd w:id="34"/>
    </w:p>
    <w:p w:rsidR="00FA217D" w:rsidRPr="009A482A" w:rsidRDefault="00FA217D" w:rsidP="009A482A">
      <w:pPr>
        <w:pStyle w:val="libBold1"/>
        <w:rPr>
          <w:rtl/>
        </w:rPr>
      </w:pPr>
      <w:r w:rsidRPr="009A482A">
        <w:rPr>
          <w:rtl/>
        </w:rPr>
        <w:t>* الحرّية في الرأسماليّة والإسلام .</w:t>
      </w:r>
    </w:p>
    <w:p w:rsidR="009A482A" w:rsidRPr="009A482A" w:rsidRDefault="00FA217D" w:rsidP="009A482A">
      <w:pPr>
        <w:pStyle w:val="libBold1"/>
        <w:rPr>
          <w:rtl/>
        </w:rPr>
      </w:pPr>
      <w:r w:rsidRPr="009A482A">
        <w:rPr>
          <w:rtl/>
        </w:rPr>
        <w:t>* الضمان في الإسلام والماركسيّة .</w:t>
      </w:r>
    </w:p>
    <w:p w:rsidR="009A482A" w:rsidRDefault="009A482A" w:rsidP="00B55360">
      <w:pPr>
        <w:pStyle w:val="libNormal"/>
        <w:rPr>
          <w:rtl/>
        </w:rPr>
      </w:pPr>
      <w:r>
        <w:rPr>
          <w:rtl/>
        </w:rPr>
        <w:br w:type="page"/>
      </w:r>
    </w:p>
    <w:p w:rsidR="00FA217D" w:rsidRPr="00211D9F" w:rsidRDefault="00FA217D" w:rsidP="009A482A">
      <w:pPr>
        <w:pStyle w:val="Heading2"/>
        <w:rPr>
          <w:rtl/>
        </w:rPr>
      </w:pPr>
      <w:bookmarkStart w:id="35" w:name="_Toc387494275"/>
      <w:r w:rsidRPr="00B83F01">
        <w:rPr>
          <w:rtl/>
        </w:rPr>
        <w:lastRenderedPageBreak/>
        <w:t>الحرّية في الرأسماليّة والإسلام :</w:t>
      </w:r>
      <w:bookmarkEnd w:id="35"/>
    </w:p>
    <w:p w:rsidR="00FA217D" w:rsidRPr="00C66901" w:rsidRDefault="00FA217D" w:rsidP="00C66901">
      <w:pPr>
        <w:pStyle w:val="libNormal"/>
        <w:rPr>
          <w:rtl/>
        </w:rPr>
      </w:pPr>
      <w:r w:rsidRPr="00C66901">
        <w:rPr>
          <w:rtl/>
        </w:rPr>
        <w:t>عرفنا - فيما سبق - أنّ الحرّية هي النقطة المركزيّة في التفكير الرأسماليّ ، كما أنّ فِكرة الضمان هي المحور الرئيس في النظام الاشتراكيّ والشيوعيّ .</w:t>
      </w:r>
    </w:p>
    <w:p w:rsidR="00FA217D" w:rsidRPr="00C66901" w:rsidRDefault="00FA217D" w:rsidP="00C66901">
      <w:pPr>
        <w:pStyle w:val="libNormal"/>
        <w:rPr>
          <w:rtl/>
        </w:rPr>
      </w:pPr>
      <w:r w:rsidRPr="00C66901">
        <w:rPr>
          <w:rtl/>
        </w:rPr>
        <w:t>ولأجْل ذلك سندرس - بصورةٍ مقارنة - موقف الإسلام والرأسماليّة مِن الحرّية ، ونقارن بعد ذلك بين الضمان في الإسلام والضمان في المذهب الماركسيّ .</w:t>
      </w:r>
    </w:p>
    <w:p w:rsidR="00FA217D" w:rsidRPr="00FC0734" w:rsidRDefault="00FA217D" w:rsidP="00FC0734">
      <w:pPr>
        <w:pStyle w:val="libNormal"/>
        <w:rPr>
          <w:rtl/>
        </w:rPr>
      </w:pPr>
      <w:r w:rsidRPr="00FC0734">
        <w:rPr>
          <w:rtl/>
        </w:rPr>
        <w:t xml:space="preserve">ونحن حين نُطلِق كلمة ( الحرّية ) ، نقصد بها معناها العامّ وهو : نفي سيطرة الغير ، فإنّ هذا المفهوم هو الذي نستطيع أنْ نجده في كلّ مِن الحضارتَين ، وإنْ اختلف إطاره وقاعدته الفكريّة في كلٍّ منهما </w:t>
      </w:r>
      <w:r w:rsidRPr="00202621">
        <w:rPr>
          <w:rStyle w:val="libFootnotenumChar"/>
          <w:rtl/>
        </w:rPr>
        <w:t>(1)</w:t>
      </w:r>
      <w:r w:rsidRPr="00FC0734">
        <w:rPr>
          <w:rtl/>
        </w:rPr>
        <w:t xml:space="preserve"> .</w:t>
      </w:r>
    </w:p>
    <w:p w:rsidR="00B55360" w:rsidRPr="00C66901" w:rsidRDefault="00B55360" w:rsidP="00C66901">
      <w:pPr>
        <w:pStyle w:val="libNormal"/>
        <w:rPr>
          <w:rtl/>
        </w:rPr>
      </w:pPr>
      <w:r w:rsidRPr="00C66901">
        <w:rPr>
          <w:rtl/>
        </w:rPr>
        <w:t>ومنذ نبدأ بالمقارنة بين الحرّية في الإسلام ، والحرّية في الديمقراطيّة الرأسماليّة.. تبدو لدينا بوضوح الفروق الجوهريّة بين الحرّية ، التي عاشها المجتمع الرأسماليّ ونادت بها الرأسماليّة ، وبين الحرّية التي حمَل لواءها الإسلام ، وكفلها للمجتمع الذي صنعه ، وقدّم فيه تجربته على مسرح التاريخ .</w:t>
      </w:r>
    </w:p>
    <w:p w:rsidR="00D07AF8" w:rsidRPr="00960E77" w:rsidRDefault="00D07AF8" w:rsidP="00D07AF8">
      <w:pPr>
        <w:pStyle w:val="libLine"/>
        <w:rPr>
          <w:rtl/>
        </w:rPr>
      </w:pPr>
      <w:r w:rsidRPr="00960E77">
        <w:rPr>
          <w:rtl/>
        </w:rPr>
        <w:t>_________________</w:t>
      </w:r>
    </w:p>
    <w:p w:rsidR="00B55360" w:rsidRPr="00AE4AA5" w:rsidRDefault="00FA217D" w:rsidP="00767999">
      <w:pPr>
        <w:pStyle w:val="libFootnote0"/>
        <w:rPr>
          <w:rtl/>
        </w:rPr>
      </w:pPr>
      <w:r w:rsidRPr="00006AB1">
        <w:rPr>
          <w:rtl/>
        </w:rPr>
        <w:t xml:space="preserve">(1) ولأجْل ذلك ورَدت كلمة ( الحرّية ) بمفهومها العامّ في نصوصٍ إسلاميّةٍ أصيلة ، لا يمكن أنْ تتّهم بالتأثّر بمفاهيم الحضارة الغربيّة . فقد جاء عن أمير المؤمنين عليّ </w:t>
      </w:r>
      <w:r w:rsidR="00767999" w:rsidRPr="008A1972">
        <w:rPr>
          <w:rStyle w:val="libFootnoteAlaemChar"/>
          <w:rFonts w:eastAsiaTheme="minorHAnsi"/>
          <w:rtl/>
        </w:rPr>
        <w:t>عليه‌السلام</w:t>
      </w:r>
      <w:r w:rsidRPr="00006AB1">
        <w:rPr>
          <w:rtl/>
        </w:rPr>
        <w:t xml:space="preserve"> : ( لا تكنْ عبداً لغيرك وقد خلقك الله حرّاً ) . وورد عن الإمام جعفر بن محمّد الصادق </w:t>
      </w:r>
      <w:r w:rsidR="00767999" w:rsidRPr="008A1972">
        <w:rPr>
          <w:rStyle w:val="libFootnoteAlaemChar"/>
          <w:rFonts w:eastAsiaTheme="minorHAnsi"/>
          <w:rtl/>
        </w:rPr>
        <w:t>عليه‌السلام</w:t>
      </w:r>
      <w:r w:rsidRPr="00006AB1">
        <w:rPr>
          <w:rtl/>
        </w:rPr>
        <w:t xml:space="preserve"> أنّه قال : ( خمس خِصال مَن لمْ يكن فيه شيءٌ منها ، لمْ يكن في</w:t>
      </w:r>
      <w:r w:rsidR="007D13C3">
        <w:rPr>
          <w:rtl/>
        </w:rPr>
        <w:t>ه كثير مستمتَع : أُولاها الوفاء</w:t>
      </w:r>
      <w:r w:rsidRPr="00006AB1">
        <w:rPr>
          <w:rtl/>
        </w:rPr>
        <w:t>، والثانية التدبير ، والثالثة الحياء ، والرابعة حُسن الخُلُق ، والخامس</w:t>
      </w:r>
      <w:r w:rsidR="00B55360" w:rsidRPr="00006AB1">
        <w:rPr>
          <w:rtl/>
        </w:rPr>
        <w:t>ة وهي تجمع هذه الخصال (الحرّية)</w:t>
      </w:r>
      <w:r w:rsidRPr="00006AB1">
        <w:rPr>
          <w:rtl/>
        </w:rPr>
        <w:t>) .</w:t>
      </w:r>
    </w:p>
    <w:p w:rsidR="00B55360" w:rsidRPr="002F4457" w:rsidRDefault="00B55360"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فكلٌّ مِن الحرّيتَين تحمل طابع الحضارة التي تنتمي إليها ، وتلتقي مع مفاهيمها عن الكون والحياة ، وتعبّر عن الحالة العقليّة والنفسيّة ، التي خلَقتها تلك الحضارة في التاريخ .</w:t>
      </w:r>
    </w:p>
    <w:p w:rsidR="00FA217D" w:rsidRPr="00C66901" w:rsidRDefault="00FA217D" w:rsidP="00C66901">
      <w:pPr>
        <w:pStyle w:val="libNormal"/>
        <w:rPr>
          <w:rtl/>
        </w:rPr>
      </w:pPr>
      <w:r w:rsidRPr="00C66901">
        <w:rPr>
          <w:rtl/>
        </w:rPr>
        <w:t>فالحرّية في الحضارة الرأسماليّة : بدأت شكّاً مريراً طاغياً ، واستحال هذا الشكّ في امتداده الثوريّ إلى إيمانٍ مذهبيٍّ بالحرّيـة ، وعلى العكس مِن ذلك الحرّية في الحضارة الإسلاميّة : فإنّها تعبيرٌ عن يقينٍ مركزيٍّ ثابت ( الإيمان بالله ) ، تستمدّ منه الحرّية ثوريّتها ، وبقدر ارتكاز هذا اليقيـن ، وعُمق مدلوله في حياة الإنسان ، تتضاعف الطاقات الثوريّة في تلك الحرّية .</w:t>
      </w:r>
    </w:p>
    <w:p w:rsidR="00FA217D" w:rsidRPr="00C66901" w:rsidRDefault="00FA217D" w:rsidP="00C66901">
      <w:pPr>
        <w:pStyle w:val="libNormal"/>
        <w:rPr>
          <w:rtl/>
        </w:rPr>
      </w:pPr>
      <w:r w:rsidRPr="00C66901">
        <w:rPr>
          <w:rtl/>
        </w:rPr>
        <w:t>والحرّية الرأسماليّة ذات مدلولٍ ايجابيِّ ، فهي تعتبِر : أنّ كلّ إنسانٍ هو الذي يملك بحقّ نفْسه ، ويستطيع أنْ يتصرّف فيها كما يحلو له ، دون أنْ يخضع في ذلك لأيِّ سلطةٍ خارجيّة ؛ ولأجْل ذلك كانت جميع المؤسّسات الاجتماعيّة - ذات النفوذ في حياة الإنسان - تستمدّ حقّها المشروع في السيطرة على كلّ فردٍ مِن الأفراد أنفسهم .</w:t>
      </w:r>
    </w:p>
    <w:p w:rsidR="00FA217D" w:rsidRPr="00FC0734" w:rsidRDefault="00FA217D" w:rsidP="00FC0734">
      <w:pPr>
        <w:pStyle w:val="libNormal"/>
        <w:rPr>
          <w:rtl/>
        </w:rPr>
      </w:pPr>
      <w:r w:rsidRPr="00FC0734">
        <w:rPr>
          <w:rtl/>
        </w:rPr>
        <w:t>وأمّا الحرّية في الإسلام ، فهي : تحتفظ</w:t>
      </w:r>
      <w:r w:rsidR="00B55360" w:rsidRPr="00FC0734">
        <w:rPr>
          <w:rFonts w:hint="cs"/>
          <w:rtl/>
        </w:rPr>
        <w:t xml:space="preserve"> </w:t>
      </w:r>
      <w:r w:rsidRPr="00FC0734">
        <w:rPr>
          <w:rtl/>
        </w:rPr>
        <w:t>بالجانب الثوريّ مِن الحرّية ، وتعمل لتحرير الإنسان مِن سيطرة الأصنام ، كلّ الأصنام التي رزحتْ الإنسانيّة في قيودها عِبر التاريخ ، ولكنّها تُقيم عمليّة التحرير الكبرى هذه على أساس الإيمان بالعبوديّة المخلصة لله وحده .</w:t>
      </w:r>
    </w:p>
    <w:p w:rsidR="00B55360" w:rsidRPr="00C66901" w:rsidRDefault="00FA217D" w:rsidP="00C66901">
      <w:pPr>
        <w:pStyle w:val="libNormal"/>
        <w:rPr>
          <w:rtl/>
        </w:rPr>
      </w:pPr>
      <w:r w:rsidRPr="00C66901">
        <w:rPr>
          <w:rtl/>
        </w:rPr>
        <w:t>فعبوديّة الإنسان لله في الإسلام - بدلاً عن امتلاكه لنفسه في الرأسماليّة - هي الأداة التي يُحطِّم بها الإنسان كلّ سيطرةٍ ، وكلّ عبوديّةٍ أخرى ؛ لأنّ هذه العبوديّة في معناها الرفيع ، تُشعِره بأنّه يقف وسائر القوى الأخرى ، التي يعايشها على صعيدٍ واحد ، أمامَ ربٍّ واحدٍ ، فليس مِن حقّ أيّ قوّةٍ في الكَون أنْ تتصرّف في مصيره ، وتتحكّم في وجوده وحياته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 xml:space="preserve">والحرّية في مفاهيم الحضارة الرأسماليّة حقٌّ طبيعيٌّ للإنسان ، وللإنسان أنْ يتنازل عن حقِّه متى شاء ، وليست كذلك في مفهومها الإسلاميّ ؛ لأنّ الحرّية في الإسلام ترتبط ارتباطاً أساسيّاً بالعبوديّة لله ، فلا يَسمح الإسلام للإنسان أنْ يستذلّ ويستكين ويتنازل عن حرّيته : </w:t>
      </w:r>
      <w:r w:rsidRPr="00B55360">
        <w:rPr>
          <w:rStyle w:val="libBold2Char"/>
          <w:rtl/>
        </w:rPr>
        <w:t xml:space="preserve">( </w:t>
      </w:r>
      <w:r w:rsidRPr="00E54341">
        <w:rPr>
          <w:rStyle w:val="libBold2Char"/>
          <w:rtl/>
        </w:rPr>
        <w:t>لا تكن عبداً لغيرك ، وقد خلقك الله حرّاً</w:t>
      </w:r>
      <w:r w:rsidRPr="00B55360">
        <w:rPr>
          <w:rStyle w:val="libBold2Char"/>
          <w:rtl/>
        </w:rPr>
        <w:t xml:space="preserve"> )</w:t>
      </w:r>
      <w:r w:rsidRPr="002F4457">
        <w:rPr>
          <w:rtl/>
        </w:rPr>
        <w:t xml:space="preserve"> . </w:t>
      </w:r>
      <w:r w:rsidRPr="00C66901">
        <w:rPr>
          <w:rtl/>
        </w:rPr>
        <w:t>فالإنسان مسؤولٌ عن حرّيته في الإسلام ، وليست الحرّية حالة مِن حالات انعدام المسؤوليّة .</w:t>
      </w:r>
    </w:p>
    <w:p w:rsidR="00FA217D" w:rsidRPr="00AE4AA5" w:rsidRDefault="00FA217D" w:rsidP="00C66901">
      <w:pPr>
        <w:pStyle w:val="libNormal"/>
        <w:rPr>
          <w:rtl/>
        </w:rPr>
      </w:pPr>
      <w:r w:rsidRPr="00C66901">
        <w:rPr>
          <w:rtl/>
        </w:rPr>
        <w:t>هذا هو الفَرْق بين الحرّيتَين في ملامحهما العامّة ، وسنبدأ الآن بشيءٍ مِن التوض</w:t>
      </w:r>
      <w:r w:rsidR="00B55360" w:rsidRPr="00C66901">
        <w:rPr>
          <w:rtl/>
        </w:rPr>
        <w:t>يح</w:t>
      </w:r>
      <w:r w:rsidRPr="00C66901">
        <w:rPr>
          <w:rtl/>
        </w:rPr>
        <w:t>:</w:t>
      </w:r>
    </w:p>
    <w:p w:rsidR="00FA217D" w:rsidRPr="00211D9F" w:rsidRDefault="00FA217D" w:rsidP="00831DE9">
      <w:pPr>
        <w:pStyle w:val="Heading2"/>
        <w:rPr>
          <w:rtl/>
        </w:rPr>
      </w:pPr>
      <w:bookmarkStart w:id="36" w:name="الحرّية_في_الحضارة_الرأسماليّة_:"/>
      <w:bookmarkStart w:id="37" w:name="_Toc387494276"/>
      <w:bookmarkEnd w:id="36"/>
      <w:r w:rsidRPr="00B83F01">
        <w:rPr>
          <w:rtl/>
        </w:rPr>
        <w:t>الحرّية في الحضارة الرأسماليّة :</w:t>
      </w:r>
      <w:bookmarkEnd w:id="37"/>
    </w:p>
    <w:p w:rsidR="00FA217D" w:rsidRPr="00C66901" w:rsidRDefault="00FA217D" w:rsidP="00C66901">
      <w:pPr>
        <w:pStyle w:val="libNormal"/>
        <w:rPr>
          <w:rtl/>
        </w:rPr>
      </w:pPr>
      <w:r w:rsidRPr="00C66901">
        <w:rPr>
          <w:rtl/>
        </w:rPr>
        <w:t>نشأت الحرّية في الحضارة الرأسماليّة تحت ظلال الشكّ الجارف المرير ، الذي سيطر على تيّارات التفكير الأوروبيّ كافّة ؛ نتيجةً للثورات الفكريّة التي تعاقبت في فجْر تاريخ أوروبا الحديثة ، وزلزلت دعائم العقليّة الغربيّة كلّها .</w:t>
      </w:r>
    </w:p>
    <w:p w:rsidR="00FA217D" w:rsidRPr="00C66901" w:rsidRDefault="00FA217D" w:rsidP="00C66901">
      <w:pPr>
        <w:pStyle w:val="libNormal"/>
        <w:rPr>
          <w:rtl/>
        </w:rPr>
      </w:pPr>
      <w:r w:rsidRPr="00C66901">
        <w:rPr>
          <w:rtl/>
        </w:rPr>
        <w:t>فقد بدأت أصنام التفكير الأوروبيّ تتهاوى الواحد تلْوِ الآخَر ؛ بسبب الفتوحات الثوريّة في دنيا العِلم ، التي طلعت على الإنسان الغربي بمفاهيم جديدةٍ عن الكَون والحياة ، ونظريّات تناقض كلّ المناقضة بديهيّاته بالأمس ، التي كانت تشكّل حجَر الزاوية في كيانه الفِكريّ ، وحياته العقليّة والدينيّة .</w:t>
      </w:r>
    </w:p>
    <w:p w:rsidR="00B55360" w:rsidRPr="00FC0734" w:rsidRDefault="00FA217D" w:rsidP="00FC0734">
      <w:pPr>
        <w:pStyle w:val="libNormal"/>
        <w:rPr>
          <w:rtl/>
        </w:rPr>
      </w:pPr>
      <w:r w:rsidRPr="00FC0734">
        <w:rPr>
          <w:rtl/>
        </w:rPr>
        <w:t>وأخذ الإنسان الغربي عِبر تلك الثورات الفِكريّة المتعاقبة ينظر إلى الكون بمنظارٍ جديد ، وإلى التراث الفِكريّ - الذي خلّفتْه له الإنسانيّة منذ فجْر التاريخ - نظرات شكٍّ وارتياب ؛ لأنّه بدأ يحسّ أنّ عالَم ( كوبرنيكوس ) ، الذي برهن على أنّ الأرض ليست إلاّ أحد توابع الشمس ، يختلف كلّ الاختلاف عن العالَم التقليدي الذي كان يحدّثنا عنه ( بطليموس ) ، وأنّ الطبيعة التي بدأت تكشف عن أسرارها لجاليليو وأمثاله مِن العلماء ، شيءٌ جديدٌ بالنسبة إلى الصورة التي ورِثها عن القدّيسين والمفكّرين</w:t>
      </w:r>
      <w:r w:rsidR="00B55360" w:rsidRPr="00FC0734">
        <w:rPr>
          <w:rFonts w:hint="cs"/>
          <w:rtl/>
        </w:rPr>
        <w:t xml:space="preserve"> </w:t>
      </w:r>
      <w:r w:rsidRPr="00FC0734">
        <w:rPr>
          <w:rtl/>
        </w:rPr>
        <w:t>السابقين أمثال القدّيس ( توماس الاكويني ) و ( دانتي ) وغيرهما . وهكذا ألقى فجأةً وبيَدٍ مرعوبةٍ كلّ بديهيّاته بالأمس ، وأخَذ يحاول الخلاص مِن الإطار الذي عاش فيه آلاف السنين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ولم يقف الشكّ في مَوجه الثوريّ الصاعد عند حدٍّ ، بل اكتسح في ثورته كلَّ القِيَم والمفاهيم التي تواضعت عليها الإنسانيّة ، وكانت تعتمد عليها في ضبْط السلوك وتنظيم الصِلات .</w:t>
      </w:r>
    </w:p>
    <w:p w:rsidR="00FA217D" w:rsidRPr="00C66901" w:rsidRDefault="00FA217D" w:rsidP="00C66901">
      <w:pPr>
        <w:pStyle w:val="libNormal"/>
        <w:rPr>
          <w:rtl/>
        </w:rPr>
      </w:pPr>
      <w:r w:rsidRPr="00C66901">
        <w:rPr>
          <w:rtl/>
        </w:rPr>
        <w:t>فما دام الكَون الجديد يناقض المفهوم القديم عن العالَم ، وما دام الإنسان ينظر إلى واقعه ومحيطه مِن زاوية العِلم لا الأساطير ، فلا بدّ أنْ يُعاد النظر مِن جديد في المفهوم الدِينيّ ، الذي يحدّد صِلة الإنسان والكون بما وراء الغيب ، وبالتالي في كلّ الأهداف والمُثُل التي عاشها الإنسان ، قبل أنْ تتبلوَر نظرته الجديدة إلى نفْسه وكَونه .</w:t>
      </w:r>
    </w:p>
    <w:p w:rsidR="00FA217D" w:rsidRPr="00C66901" w:rsidRDefault="00FA217D" w:rsidP="00C66901">
      <w:pPr>
        <w:pStyle w:val="libNormal"/>
        <w:rPr>
          <w:rtl/>
        </w:rPr>
      </w:pPr>
      <w:r w:rsidRPr="00C66901">
        <w:rPr>
          <w:rtl/>
        </w:rPr>
        <w:t>وعلى هذا الأساس واجَه دِين الإنسان الغربي مِحنة الشكّ الحديث ، وهو لا يرتكز إلاّ على رصيدٍ عاطفيٍّ ، بدأ ينضُب ؛ بسببٍ مِن طُغيان الكنيسة وجبروتها ، فكان مِن الطبيعيّ أيضاً أنْ تذوب في أعقاب هذه الهزيمة كلّ القواعد الخُلُقيّة ، والقِيَم والمُثُل التي كانت تحدِّد مِن سلـوك الإنسـان ، وتخفِّف مِن غلوائه ؛ لأنّ الأخلاق مرتبطةٌ بالدِين في حياة الإنسانيّة كلّها ، فإذا فقدَت رصيدها الدينيّ الذي يمدّها بالقِيمة الحقيقيّة ، ويربطها بعالَم الغَيب وعالَم الجزاء ، أصبحت خواءً وضريبةً لا مبرّر لها .</w:t>
      </w:r>
    </w:p>
    <w:p w:rsidR="00FA217D" w:rsidRPr="00C66901" w:rsidRDefault="00FA217D" w:rsidP="00C66901">
      <w:pPr>
        <w:pStyle w:val="libNormal"/>
        <w:rPr>
          <w:rtl/>
        </w:rPr>
      </w:pPr>
      <w:r w:rsidRPr="00C66901">
        <w:rPr>
          <w:rtl/>
        </w:rPr>
        <w:t>والتاريخ يبرز هذه الحقيقة دائماً ، فقد كفَر السفسطائيّون الإغريق بالآلهة على أساسٍ مِن الشكّ السفسطيّ ، فرفضوا القيود الخُلُقيّة وتمرّدوا عليهـا ، وأعاد الإنسان الغربي القصّة مِن جديد ، حين التَهمَ الشكّ الحديث عقيدتَه الدينيّة ، فثار على كلّ مقرّرات السلوك والاعتبارات الخُلُقيّة ، وأصبحت هذه المقرّرات والسلوك مرتبطة في نظره بمرحلةٍ غابرةٍ مِن تاريخ الإنسانيّة .</w:t>
      </w:r>
    </w:p>
    <w:p w:rsidR="00B55360" w:rsidRPr="00C66901" w:rsidRDefault="00FA217D" w:rsidP="00C66901">
      <w:pPr>
        <w:pStyle w:val="libNormal"/>
        <w:rPr>
          <w:rtl/>
        </w:rPr>
      </w:pPr>
      <w:r w:rsidRPr="00C66901">
        <w:rPr>
          <w:rtl/>
        </w:rPr>
        <w:t>وانطلق الإنسان الغربي كما يحلو له يتصرّف وِفقاً لهواه ، ويملأ رئتَيه بالهواء الطلْق ، الذي احتلّ الشكّ الحديث فيه موضع القِيَم والقواعد ، حين كانت تقيِّد الإنسان في سلوكه الداخليّ وتصرّفاته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ومِن هنا وُلِدت فِكرة الحرّية الفِكريّة والحرّية الشخصيّة ، فقد جاءت فِكرة الحرّية الفكريّة ؛ نتيجةً للشكّ الثوريّ والقلـق العقليّ ، الذي عصَف بكلّ المسلّمات الفكريّة ، فلمْ تعُد هناك حقائق عُليا لا يُباح إنكارها ، ما دام الشكّ يمتدّ إلى كلّ المجالات .</w:t>
      </w:r>
    </w:p>
    <w:p w:rsidR="00FA217D" w:rsidRPr="00C66901" w:rsidRDefault="00FA217D" w:rsidP="00C66901">
      <w:pPr>
        <w:pStyle w:val="libNormal"/>
        <w:rPr>
          <w:rtl/>
        </w:rPr>
      </w:pPr>
      <w:r w:rsidRPr="00C66901">
        <w:rPr>
          <w:rtl/>
        </w:rPr>
        <w:t>وجاءت فِكرة الحرّية الشخصيّة تعبيراً عن النتائج السلبيّة ، التي انتهى إليها الشكّ الحديث في معركته الفكريّة مع الإيمان والأخلاق ، فقد كان طبيعيّاً للإنسان ، الذي انتصر على إيمانه وأخلاقه ، أنْ يؤمن بحرّيته الشخصيّة ، ويرفض أيّ قوّة تحدّد سلوكه وتملك إرادته .</w:t>
      </w:r>
    </w:p>
    <w:p w:rsidR="00FA217D" w:rsidRPr="00C66901" w:rsidRDefault="00FA217D" w:rsidP="00C66901">
      <w:pPr>
        <w:pStyle w:val="libNormal"/>
        <w:rPr>
          <w:rtl/>
        </w:rPr>
      </w:pPr>
      <w:r w:rsidRPr="00C66901">
        <w:rPr>
          <w:rtl/>
        </w:rPr>
        <w:t>بهذا التسلسل انتقل الإنسان الحديث مِن الشكّ ، إلى الحرّية الفكريّة ، وبالتالي إلى الحرّية الشخصيّة .</w:t>
      </w:r>
    </w:p>
    <w:p w:rsidR="00FA217D" w:rsidRPr="00C66901" w:rsidRDefault="00FA217D" w:rsidP="00C66901">
      <w:pPr>
        <w:pStyle w:val="libNormal"/>
        <w:rPr>
          <w:rtl/>
        </w:rPr>
      </w:pPr>
      <w:r w:rsidRPr="00C66901">
        <w:rPr>
          <w:rtl/>
        </w:rPr>
        <w:t>وهنا جاء دَور الحرّية الاقتصاديّة ؛ لتشكّل حلقةً جديدةً مِن هذا التسلسل الحضاري ، فإنّ الإنسان الحديث بعد أنْ آمَن بحرّيته الشخصيّة ، وبدأ يضع أهدافه وقِيَمه على هذا الأساس ، وبعد أنْ كفَر عمليّاً بالنظرة الدينيّة إلى الحياة والكون ، وصِلتها الروحيّة بالخالق ، وما ينتظر الإنسان مِن ثوابٍ وعقاب.. عادت الحياة في نظره فرصةً للظفر بأكبر نصيبٍ ممكن ، مِن اللذّة والمُتعة المادّية ، التي لا يمكن أنْ تحصل إلاّ عن طريق المال .</w:t>
      </w:r>
    </w:p>
    <w:p w:rsidR="00FA217D" w:rsidRPr="00C66901" w:rsidRDefault="00FA217D" w:rsidP="00C66901">
      <w:pPr>
        <w:pStyle w:val="libNormal"/>
        <w:rPr>
          <w:rtl/>
        </w:rPr>
      </w:pPr>
      <w:r w:rsidRPr="00C66901">
        <w:rPr>
          <w:rtl/>
        </w:rPr>
        <w:t>وهكذا عاد المال المفتاح السحريّ والهدف ، الذي يعمل لأجله الإنسان الحديث ، الذي يتمتّع بالحرّية الكاملة في سلوكه .</w:t>
      </w:r>
    </w:p>
    <w:p w:rsidR="00B55360" w:rsidRPr="00C66901" w:rsidRDefault="00FA217D" w:rsidP="00C66901">
      <w:pPr>
        <w:pStyle w:val="libNormal"/>
        <w:rPr>
          <w:rtl/>
        </w:rPr>
      </w:pPr>
      <w:r w:rsidRPr="00C66901">
        <w:rPr>
          <w:rtl/>
        </w:rPr>
        <w:t>وكان ضروريّاً لأجْل ذلك أنْ تُوَطّد دعائم الحرّية الاقتصاديّة ، وتُفتح كلّ المجالات بين يدَي هذا الكائن الحرّ ؛ للعمل في سبيل هذا الهدف الجديد ( المال ) ، الذي أقامته الحضارة الغربيّة صنَماً جديداً للإنسانيّة ، وأصبحت كلُّ تضحيَةٍ يقدّمها الإنسان في هذا المضمار عملاً شريفاً وقُرباناً مقبولاً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وطغى الدافع الاقتصاديّ ، كلّما ابتعد ركْب الحضارة الحديثة عن المقولات الروحيّة والفكريّة ، التي رفضها في بداية الطريـق ، واستفحلتْ شهوة المال ، فأصبح سيّد الموقف ، واختفتْ مفاهيم الخير والفضيلة والدِين ، حتّى خُيِّل للماركسيّة في أزمةٍ مِن أزَمات الحضارة الغربيّة : أنّ الدافع الاقتصاديّ هو المحرِّك ، الذي يوجّه تاريخ الإنسان في كلّ العصور .</w:t>
      </w:r>
    </w:p>
    <w:p w:rsidR="00FA217D" w:rsidRPr="00FC0734" w:rsidRDefault="00FA217D" w:rsidP="00FC0734">
      <w:pPr>
        <w:pStyle w:val="libNormal"/>
        <w:rPr>
          <w:rtl/>
        </w:rPr>
      </w:pPr>
      <w:r w:rsidRPr="00FC0734">
        <w:rPr>
          <w:rtl/>
        </w:rPr>
        <w:t>ولمْ يكن مِن الممكن أنْ تنفصل فِكرة الحرّية الاقتصاديّة</w:t>
      </w:r>
      <w:r w:rsidR="00B55360" w:rsidRPr="00FC0734">
        <w:rPr>
          <w:rFonts w:hint="cs"/>
          <w:rtl/>
        </w:rPr>
        <w:t xml:space="preserve"> </w:t>
      </w:r>
      <w:r w:rsidRPr="00FC0734">
        <w:rPr>
          <w:rtl/>
        </w:rPr>
        <w:t>عن فِكرةٍ أخرى ، وهي فِكرة الحرّية السياسيّة ؛ لأنّ الشرط الضروريّ لممارسة النشاط الحُرّ على المسرح الاقتصاديّ : إزاحة العقَبات السياسيّة ، والتغلّب على الصعاب التي تضعها السلطة الحاكمة أمامه ؛ وذلك بامتلاك أداة الحُكم وتأميمها ، ليطمئنّ الفرد إلى عدم وجود قوّةً تَحول بينه وبين مكاسبه وأهدافه ، التي يسعى إليها .</w:t>
      </w:r>
    </w:p>
    <w:p w:rsidR="00FA217D" w:rsidRPr="00C66901" w:rsidRDefault="00FA217D" w:rsidP="00C66901">
      <w:pPr>
        <w:pStyle w:val="libNormal"/>
        <w:rPr>
          <w:rtl/>
        </w:rPr>
      </w:pPr>
      <w:r w:rsidRPr="00C66901">
        <w:rPr>
          <w:rtl/>
        </w:rPr>
        <w:t>وبذلك اكتملت المعالِم الرئيسيّة أو الحلقات الأساسيّة ، التي ألّف الإنسان الغربي منها حضارته ، وعمل مخلِصاً لإقامة حياته على أساسها ، وتبنّى دعوة العالَم إليها .</w:t>
      </w:r>
    </w:p>
    <w:p w:rsidR="00FA217D" w:rsidRPr="00C66901" w:rsidRDefault="00FA217D" w:rsidP="00C66901">
      <w:pPr>
        <w:pStyle w:val="libNormal"/>
        <w:rPr>
          <w:rtl/>
        </w:rPr>
      </w:pPr>
      <w:r w:rsidRPr="00C66901">
        <w:rPr>
          <w:rtl/>
        </w:rPr>
        <w:t>وعلى هذا الضوء نتبيّن الحرّية في هذه الحضارة بملامحها ، التي ألمعنا إليها في مستهلّ هذا الفصل ، فهي ظاهرةٌ حضاريّة بدأت شكّاً مُرّاً قلِقـاً ، وانتهت إلى إيمانٍ مذهبيٍّ بالحرّية ، وهي تعبيرٌ عن : إيمان الإنسان الغربي بسيطرته على نفْسه ، وامتلاكه لإرادته ، بعد أنْ رفض خضوعه لكلِّ قوّة .</w:t>
      </w:r>
    </w:p>
    <w:p w:rsidR="00B55360" w:rsidRPr="00C66901" w:rsidRDefault="00FA217D" w:rsidP="00C66901">
      <w:pPr>
        <w:pStyle w:val="libNormal"/>
        <w:rPr>
          <w:rtl/>
        </w:rPr>
      </w:pPr>
      <w:r w:rsidRPr="00C66901">
        <w:rPr>
          <w:rtl/>
        </w:rPr>
        <w:t>فلا تعني الحرّية في الديمقراطيّة الرأسماليّة : رفْض سيطرة الآخَرين فحَسْب ، بل تعني أكثر مِن هذا ، سيطرة الإنسان على نفْسه ، وانقطاع صِلته عمليّاً بخالقِه وآخرته .</w:t>
      </w:r>
    </w:p>
    <w:p w:rsidR="00B55360" w:rsidRDefault="00B55360" w:rsidP="00F85858">
      <w:pPr>
        <w:pStyle w:val="libNormal"/>
        <w:rPr>
          <w:rtl/>
        </w:rPr>
      </w:pPr>
      <w:r>
        <w:rPr>
          <w:rtl/>
        </w:rPr>
        <w:br w:type="page"/>
      </w:r>
    </w:p>
    <w:p w:rsidR="00FA217D" w:rsidRPr="00211D9F" w:rsidRDefault="00FA217D" w:rsidP="00831DE9">
      <w:pPr>
        <w:pStyle w:val="Heading2"/>
        <w:rPr>
          <w:rtl/>
        </w:rPr>
      </w:pPr>
      <w:bookmarkStart w:id="38" w:name="_Toc387494277"/>
      <w:r w:rsidRPr="00B83F01">
        <w:rPr>
          <w:rtl/>
        </w:rPr>
        <w:lastRenderedPageBreak/>
        <w:t>[موقف الإسلام مِن الحرّية :]</w:t>
      </w:r>
      <w:bookmarkEnd w:id="38"/>
    </w:p>
    <w:p w:rsidR="00FA217D" w:rsidRPr="00FC0734" w:rsidRDefault="00FA217D" w:rsidP="00FC0734">
      <w:pPr>
        <w:pStyle w:val="libNormal"/>
        <w:rPr>
          <w:rtl/>
        </w:rPr>
      </w:pPr>
      <w:r w:rsidRPr="00FC0734">
        <w:rPr>
          <w:rtl/>
        </w:rPr>
        <w:t>وأمّا الإسلام ، فموقفه مِن الحرّية يختلف بصورةٍ أساسيّة عن</w:t>
      </w:r>
      <w:r w:rsidR="00B55360" w:rsidRPr="00FC0734">
        <w:rPr>
          <w:rFonts w:hint="cs"/>
          <w:rtl/>
        </w:rPr>
        <w:t xml:space="preserve"> </w:t>
      </w:r>
      <w:r w:rsidRPr="00FC0734">
        <w:rPr>
          <w:rtl/>
        </w:rPr>
        <w:t>موقف الحضارة الغربيّة ، فهو يعني بالحرّية بمدلولها السَلبيّ ، أو بالأحرى معطاها الثوريّ ، الذي يحرّر الإنسان مِن سيطرة الآخَرين ، ويكسر القيود والأغلال التي تكبّل يدَيه .</w:t>
      </w:r>
    </w:p>
    <w:p w:rsidR="00FA217D" w:rsidRPr="00AE4AA5" w:rsidRDefault="00FA217D" w:rsidP="00DD184C">
      <w:pPr>
        <w:pStyle w:val="libNormal"/>
        <w:rPr>
          <w:rtl/>
        </w:rPr>
      </w:pPr>
      <w:r w:rsidRPr="00FC0734">
        <w:rPr>
          <w:rtl/>
        </w:rPr>
        <w:t xml:space="preserve">ويعتبَر تحقيق هذا المدلول السلبيّ للحرّية ، هدَفاً مِن الأهداف الكبرى للرسالة السماويّة بالذات : </w:t>
      </w:r>
      <w:r w:rsidR="00DD184C">
        <w:rPr>
          <w:rStyle w:val="libAlaemChar"/>
          <w:rFonts w:eastAsiaTheme="minorHAnsi" w:hint="cs"/>
          <w:rtl/>
        </w:rPr>
        <w:t>(</w:t>
      </w:r>
      <w:r w:rsidRPr="00142A1B">
        <w:rPr>
          <w:rStyle w:val="libAieChar"/>
          <w:rtl/>
        </w:rPr>
        <w:t>وَيَضَعُ عَنْهُمْ إِصْرَهُمْ وَالأَغْلالَ الَّتِي كَانَتْ عَلَيْهِمْ</w:t>
      </w:r>
      <w:r w:rsidR="00DD184C">
        <w:rPr>
          <w:rStyle w:val="libAlaemChar"/>
          <w:rFonts w:eastAsiaTheme="minorHAnsi" w:hint="cs"/>
          <w:rtl/>
        </w:rPr>
        <w:t>)</w:t>
      </w:r>
      <w:r w:rsidR="00DD184C" w:rsidRPr="00142A1B">
        <w:rPr>
          <w:rStyle w:val="libFootnotenumChar"/>
          <w:rtl/>
        </w:rPr>
        <w:t xml:space="preserve"> </w:t>
      </w:r>
      <w:r w:rsidRPr="00142A1B">
        <w:rPr>
          <w:rStyle w:val="libFootnotenumChar"/>
          <w:rtl/>
        </w:rPr>
        <w:t>(1)</w:t>
      </w:r>
      <w:r w:rsidRPr="00FC0734">
        <w:rPr>
          <w:rtl/>
        </w:rPr>
        <w:t xml:space="preserve"> .</w:t>
      </w:r>
    </w:p>
    <w:p w:rsidR="00FA217D" w:rsidRPr="00C66901" w:rsidRDefault="00FA217D" w:rsidP="00C66901">
      <w:pPr>
        <w:pStyle w:val="libNormal"/>
        <w:rPr>
          <w:rtl/>
        </w:rPr>
      </w:pPr>
      <w:r w:rsidRPr="00C66901">
        <w:rPr>
          <w:rtl/>
        </w:rPr>
        <w:t>ولكنّه لا يربط بين هذا ، وبين مدلولها الايجابيّ في مفاهيم الحضارة الغربيّة ؛ لأنّه لا يعتبِر حقّ الإنسان في التحرّر مِن سيطرة الآخَرين ، والوقوف معهم على صعيدٍ واحد ؛ نتيجةً لسيطرة الإنسان على نفْسه ، وحقّه في تقرير سلوكه ومنهجه في الحياة - الأمر الذي نُطلِق عليه : المدلول الايجابيّ للحرّية في مفهوم الحضارة الغربيّة - وإنّما يربط بين الحرّية والتحرّر مِن كلّ الأصنام والقيود المصطنعة ، وبين العبوديّة المخلِصة لله .</w:t>
      </w:r>
    </w:p>
    <w:p w:rsidR="00FA217D" w:rsidRPr="00C66901" w:rsidRDefault="00FA217D" w:rsidP="00C66901">
      <w:pPr>
        <w:pStyle w:val="libNormal"/>
        <w:rPr>
          <w:rtl/>
        </w:rPr>
      </w:pPr>
      <w:r w:rsidRPr="00C66901">
        <w:rPr>
          <w:rtl/>
        </w:rPr>
        <w:t>فالإنسان عبدٌ لله قبل كلّ شيءٍ ، وهو بوَصفه عبداً لله ، لا يمكن أنْ يقرّ سيطرةً لسواه عليه ، أو يخضع لعلاقةٍ صنميّةٍ مهما كان لَونها وشكلهـا ، بل إنّه يقف على صعيد العبوديّة المخلِصة لله ، مع المجموعة الكَونية كلّها على قدَم المساواة .</w:t>
      </w:r>
    </w:p>
    <w:p w:rsidR="00FA217D" w:rsidRPr="00C66901" w:rsidRDefault="00FA217D" w:rsidP="00C66901">
      <w:pPr>
        <w:pStyle w:val="libNormal"/>
        <w:rPr>
          <w:rtl/>
        </w:rPr>
      </w:pPr>
      <w:r w:rsidRPr="00C66901">
        <w:rPr>
          <w:rtl/>
        </w:rPr>
        <w:t>فالقاعدة الأساسيّة للحرّية في الإسلام هي : التوحيد والإيمان بالعبوديّة المخلِصة لله ، الذي تتحطّم بين يدَيه كلّ القوى الوَثنيّة، التي هدَرَت كرامة الإنسان على مَرّ التاريخ .</w:t>
      </w:r>
    </w:p>
    <w:p w:rsidR="00D07AF8" w:rsidRPr="00960E77" w:rsidRDefault="00D07AF8" w:rsidP="00D07AF8">
      <w:pPr>
        <w:pStyle w:val="libLine"/>
        <w:rPr>
          <w:rtl/>
        </w:rPr>
      </w:pPr>
      <w:r w:rsidRPr="00960E77">
        <w:rPr>
          <w:rtl/>
        </w:rPr>
        <w:t>_________________</w:t>
      </w:r>
    </w:p>
    <w:p w:rsidR="00B55360" w:rsidRDefault="00FA217D" w:rsidP="00D07AF8">
      <w:pPr>
        <w:pStyle w:val="libFootnote0"/>
        <w:rPr>
          <w:rtl/>
        </w:rPr>
      </w:pPr>
      <w:r w:rsidRPr="00C11758">
        <w:rPr>
          <w:rtl/>
        </w:rPr>
        <w:t>(1) الأعراف : 157 .</w:t>
      </w:r>
    </w:p>
    <w:p w:rsidR="00B55360" w:rsidRPr="004807E5" w:rsidRDefault="00B55360" w:rsidP="00230988">
      <w:pPr>
        <w:pStyle w:val="libNormal"/>
        <w:rPr>
          <w:rtl/>
        </w:rPr>
      </w:pPr>
      <w:r w:rsidRPr="004807E5">
        <w:rPr>
          <w:rtl/>
        </w:rPr>
        <w:br w:type="page"/>
      </w:r>
    </w:p>
    <w:p w:rsidR="00FA217D" w:rsidRPr="007D13C3" w:rsidRDefault="00DD184C" w:rsidP="00DD184C">
      <w:pPr>
        <w:pStyle w:val="libAie"/>
        <w:rPr>
          <w:rtl/>
        </w:rPr>
      </w:pPr>
      <w:r>
        <w:rPr>
          <w:rStyle w:val="libAlaemChar"/>
          <w:rFonts w:eastAsiaTheme="minorHAnsi" w:hint="cs"/>
          <w:rtl/>
        </w:rPr>
        <w:lastRenderedPageBreak/>
        <w:t>(</w:t>
      </w:r>
      <w:r w:rsidR="00785DB9" w:rsidRPr="00142A1B">
        <w:rPr>
          <w:rtl/>
        </w:rPr>
        <w:t xml:space="preserve">قُلْ يَا أَهْلَ الْكِتَابِ تَعَالَوْا إِلَى كَلِمَةٍ سَوَاءٍ بَيْنَنَا وَبَيْنَكُمْ </w:t>
      </w:r>
      <w:r w:rsidR="00FA217D" w:rsidRPr="00142A1B">
        <w:rPr>
          <w:rStyle w:val="libAieChar"/>
          <w:rtl/>
        </w:rPr>
        <w:t>أَلاّ نَعْبُدَ إِلاّ اللَّهَ وَلا نُشْرِكَ بِهِ شَيْئاً وَلا يَتَّخِذَ بَعْضُنَا بَعْضاً أَرْبَاباً مِنْ دُونِ اللَّهِ</w:t>
      </w:r>
      <w:r>
        <w:rPr>
          <w:rStyle w:val="libAlaemChar"/>
          <w:rFonts w:eastAsiaTheme="minorHAnsi" w:hint="cs"/>
          <w:rtl/>
        </w:rPr>
        <w:t>)</w:t>
      </w:r>
      <w:r w:rsidRPr="00142A1B">
        <w:rPr>
          <w:rStyle w:val="libFootnotenumChar"/>
          <w:rtl/>
        </w:rPr>
        <w:t xml:space="preserve"> </w:t>
      </w:r>
      <w:r w:rsidR="00FA217D" w:rsidRPr="00142A1B">
        <w:rPr>
          <w:rStyle w:val="libFootnotenumChar"/>
          <w:rtl/>
        </w:rPr>
        <w:t>(1)</w:t>
      </w:r>
      <w:r w:rsidR="00FA217D" w:rsidRPr="00211D9F">
        <w:rPr>
          <w:rtl/>
        </w:rPr>
        <w:t xml:space="preserve"> .</w:t>
      </w:r>
    </w:p>
    <w:p w:rsidR="00FA217D" w:rsidRPr="00145746" w:rsidRDefault="00FA217D" w:rsidP="00DD184C">
      <w:pPr>
        <w:pStyle w:val="libLine"/>
        <w:rPr>
          <w:rtl/>
        </w:rPr>
      </w:pPr>
      <w:r w:rsidRPr="00142A1B">
        <w:rPr>
          <w:rStyle w:val="libAieChar"/>
          <w:rtl/>
        </w:rPr>
        <w:t>( أَتَعْبُدُونَ مَا تَنْحِتُونَ * وَاللَّهُ خَلَقَكُمْ وَمَا تَعْمَلُونَ</w:t>
      </w:r>
      <w:r w:rsidR="00DD184C">
        <w:rPr>
          <w:rStyle w:val="libAlaemChar"/>
          <w:rFonts w:eastAsiaTheme="minorHAnsi" w:hint="cs"/>
          <w:rtl/>
        </w:rPr>
        <w:t>)</w:t>
      </w:r>
      <w:r w:rsidR="00DD184C" w:rsidRPr="00142A1B">
        <w:rPr>
          <w:rStyle w:val="libFootnotenumChar"/>
          <w:rtl/>
        </w:rPr>
        <w:t xml:space="preserve"> </w:t>
      </w:r>
      <w:r w:rsidRPr="00142A1B">
        <w:rPr>
          <w:rStyle w:val="libFootnotenumChar"/>
          <w:rtl/>
        </w:rPr>
        <w:t>(2)</w:t>
      </w:r>
      <w:r w:rsidRPr="00AD01CE">
        <w:rPr>
          <w:rtl/>
        </w:rPr>
        <w:t xml:space="preserve"> </w:t>
      </w:r>
      <w:r w:rsidRPr="00D71244">
        <w:rPr>
          <w:rtl/>
        </w:rPr>
        <w:t>.</w:t>
      </w:r>
    </w:p>
    <w:p w:rsidR="00FA217D" w:rsidRPr="00FC0734" w:rsidRDefault="00DD184C" w:rsidP="00DD184C">
      <w:pPr>
        <w:pStyle w:val="libNormal"/>
        <w:rPr>
          <w:rtl/>
        </w:rPr>
      </w:pPr>
      <w:r>
        <w:rPr>
          <w:rStyle w:val="libAlaemChar"/>
          <w:rFonts w:eastAsiaTheme="minorHAnsi" w:hint="cs"/>
          <w:rtl/>
        </w:rPr>
        <w:t>(</w:t>
      </w:r>
      <w:r w:rsidR="00FA217D" w:rsidRPr="00142A1B">
        <w:rPr>
          <w:rStyle w:val="libAieChar"/>
          <w:rtl/>
        </w:rPr>
        <w:t>إِنَّ الَّذِينَ تَدْعُونَ مِنْ دُونِ اللَّهِ عِبَادٌ أَمْثَالُكُمْ</w:t>
      </w:r>
      <w:r>
        <w:rPr>
          <w:rStyle w:val="libAlaemChar"/>
          <w:rFonts w:eastAsiaTheme="minorHAnsi" w:hint="cs"/>
          <w:rtl/>
        </w:rPr>
        <w:t>)</w:t>
      </w:r>
      <w:r w:rsidRPr="00142A1B">
        <w:rPr>
          <w:rStyle w:val="libFootnotenumChar"/>
          <w:rtl/>
        </w:rPr>
        <w:t xml:space="preserve"> </w:t>
      </w:r>
      <w:r w:rsidR="00FA217D" w:rsidRPr="00142A1B">
        <w:rPr>
          <w:rStyle w:val="libFootnotenumChar"/>
          <w:rtl/>
        </w:rPr>
        <w:t>(3)</w:t>
      </w:r>
      <w:r w:rsidR="00FA217D" w:rsidRPr="00FC0734">
        <w:rPr>
          <w:rtl/>
        </w:rPr>
        <w:t xml:space="preserve"> .</w:t>
      </w:r>
    </w:p>
    <w:p w:rsidR="00FA217D" w:rsidRPr="00C66901" w:rsidRDefault="00DD184C" w:rsidP="00DD184C">
      <w:pPr>
        <w:pStyle w:val="libNormal"/>
        <w:rPr>
          <w:rtl/>
        </w:rPr>
      </w:pPr>
      <w:r>
        <w:rPr>
          <w:rStyle w:val="libAlaemChar"/>
          <w:rFonts w:eastAsiaTheme="minorHAnsi" w:hint="cs"/>
          <w:rtl/>
        </w:rPr>
        <w:t>(</w:t>
      </w:r>
      <w:r w:rsidR="00FA217D" w:rsidRPr="00142A1B">
        <w:rPr>
          <w:rStyle w:val="libAieChar"/>
          <w:rtl/>
        </w:rPr>
        <w:t>أَأَرْبَابٌ مُتَفَرِّقُونَ خَيْرٌ أَمْ اللَّهُ الْوَاحِدُ الْقَهَّارُ</w:t>
      </w:r>
      <w:r>
        <w:rPr>
          <w:rStyle w:val="libAlaemChar"/>
          <w:rFonts w:eastAsiaTheme="minorHAnsi" w:hint="cs"/>
          <w:rtl/>
        </w:rPr>
        <w:t>)</w:t>
      </w:r>
      <w:r w:rsidRPr="00142A1B">
        <w:rPr>
          <w:rStyle w:val="libFootnotenumChar"/>
          <w:rtl/>
        </w:rPr>
        <w:t xml:space="preserve"> </w:t>
      </w:r>
      <w:r w:rsidR="00FA217D" w:rsidRPr="00142A1B">
        <w:rPr>
          <w:rStyle w:val="libFootnotenumChar"/>
          <w:rtl/>
        </w:rPr>
        <w:t>(4)</w:t>
      </w:r>
      <w:r w:rsidR="00FA217D" w:rsidRPr="00C66901">
        <w:rPr>
          <w:rtl/>
        </w:rPr>
        <w:t xml:space="preserve"> .</w:t>
      </w:r>
    </w:p>
    <w:p w:rsidR="00FA217D" w:rsidRPr="00883395" w:rsidRDefault="00FA217D" w:rsidP="00C66901">
      <w:pPr>
        <w:pStyle w:val="libNormal"/>
        <w:rPr>
          <w:rtl/>
        </w:rPr>
      </w:pPr>
      <w:r w:rsidRPr="00C66901">
        <w:rPr>
          <w:rtl/>
        </w:rPr>
        <w:t>وهكذا يُقيم الإسلام التحرّر مِن كلّ العبوديّات ، على أساس الإقرار بالعبوديّة المخلِصة لله تعالى ، ويجعل مِن علاقة الإنسان بربِّه الأساس المتين الثابت ، لتحرّره في علاقاته مع سائر الناس ، ومع كلّ أشياء الكون الطبيعيّة .</w:t>
      </w:r>
    </w:p>
    <w:p w:rsidR="00FA217D" w:rsidRPr="00C66901" w:rsidRDefault="00FA217D" w:rsidP="00C66901">
      <w:pPr>
        <w:pStyle w:val="libNormal"/>
        <w:rPr>
          <w:rtl/>
        </w:rPr>
      </w:pPr>
      <w:r w:rsidRPr="00C66901">
        <w:rPr>
          <w:rtl/>
        </w:rPr>
        <w:t>فالإسلام والحضارة الغربيّة ، وإنْ مارَسا معاً عمليّة تحرير الإنسان ، ولكنّهما يختلفان في القاعدة الفكريّة ، التي يقوم عليها هذا التحرير ، فالإسلام يُقيمها على أساس العبوديّة لله والإيمان به ، والحضارة الغربيّة تُقيمها على أساس الإيمان بالإنسان وحـدَه ، وسيطرته على نفْسه ، بعد أنْ شكَّت في كلِّ القِيَم والحقائق ، وراء الأبعاد المادّية لوجود الإنسان .</w:t>
      </w:r>
    </w:p>
    <w:p w:rsidR="00D07AF8" w:rsidRPr="00960E77" w:rsidRDefault="00D07AF8" w:rsidP="00D07AF8">
      <w:pPr>
        <w:pStyle w:val="libLine"/>
        <w:rPr>
          <w:rtl/>
        </w:rPr>
      </w:pPr>
      <w:r w:rsidRPr="00960E77">
        <w:rPr>
          <w:rtl/>
        </w:rPr>
        <w:t>_________________</w:t>
      </w:r>
    </w:p>
    <w:p w:rsidR="00FA217D" w:rsidRPr="00C11758" w:rsidRDefault="00785DB9" w:rsidP="00D07AF8">
      <w:pPr>
        <w:pStyle w:val="libFootnote0"/>
        <w:rPr>
          <w:rtl/>
        </w:rPr>
      </w:pPr>
      <w:r>
        <w:rPr>
          <w:rtl/>
        </w:rPr>
        <w:t>(1) آل عمران : 64 .</w:t>
      </w:r>
    </w:p>
    <w:p w:rsidR="00FA217D" w:rsidRPr="00C11758" w:rsidRDefault="00FA217D" w:rsidP="00C11758">
      <w:pPr>
        <w:pStyle w:val="libFootnote0"/>
        <w:rPr>
          <w:rtl/>
        </w:rPr>
      </w:pPr>
      <w:r w:rsidRPr="00C11758">
        <w:rPr>
          <w:rtl/>
        </w:rPr>
        <w:t xml:space="preserve">(2) الصافّات : 95 - 96 . </w:t>
      </w:r>
    </w:p>
    <w:p w:rsidR="00FA217D" w:rsidRPr="00C11758" w:rsidRDefault="00FA217D" w:rsidP="00C11758">
      <w:pPr>
        <w:pStyle w:val="libFootnote0"/>
        <w:rPr>
          <w:rtl/>
        </w:rPr>
      </w:pPr>
      <w:r w:rsidRPr="00C11758">
        <w:rPr>
          <w:rtl/>
        </w:rPr>
        <w:t xml:space="preserve">(3) الأعراف : 194 . </w:t>
      </w:r>
    </w:p>
    <w:p w:rsidR="00B55360" w:rsidRDefault="00FA217D" w:rsidP="00C11758">
      <w:pPr>
        <w:pStyle w:val="libFootnote0"/>
        <w:rPr>
          <w:rtl/>
        </w:rPr>
      </w:pPr>
      <w:r w:rsidRPr="00C11758">
        <w:rPr>
          <w:rtl/>
        </w:rPr>
        <w:t>(4) يوسف</w:t>
      </w:r>
      <w:r w:rsidR="00785DB9">
        <w:rPr>
          <w:rtl/>
        </w:rPr>
        <w:t xml:space="preserve"> : 39 .</w:t>
      </w:r>
    </w:p>
    <w:p w:rsidR="00B55360" w:rsidRPr="004807E5" w:rsidRDefault="00B55360" w:rsidP="00230988">
      <w:pPr>
        <w:pStyle w:val="libNormal"/>
        <w:rPr>
          <w:rtl/>
        </w:rPr>
      </w:pPr>
      <w:r w:rsidRPr="004807E5">
        <w:rPr>
          <w:rtl/>
        </w:rPr>
        <w:br w:type="page"/>
      </w:r>
    </w:p>
    <w:p w:rsidR="00FA217D" w:rsidRPr="00FC0734" w:rsidRDefault="00B55360" w:rsidP="00DD184C">
      <w:pPr>
        <w:pStyle w:val="libNormal"/>
        <w:rPr>
          <w:rtl/>
        </w:rPr>
      </w:pPr>
      <w:r w:rsidRPr="00FC0734">
        <w:rPr>
          <w:rtl/>
        </w:rPr>
        <w:lastRenderedPageBreak/>
        <w:t>ولأجْل ذلك كان مرَدّ فِكرة الحرّية في الإسلام إلى عقيدةٍ إيمانيّةٍ موحّدة بالله ، ويقينٍ ثابتٍ بسيطرته على الكون ، وكلّما</w:t>
      </w:r>
      <w:r w:rsidRPr="00FC0734">
        <w:rPr>
          <w:rFonts w:hint="cs"/>
          <w:rtl/>
        </w:rPr>
        <w:t xml:space="preserve"> </w:t>
      </w:r>
      <w:r w:rsidR="00FA217D" w:rsidRPr="00FC0734">
        <w:rPr>
          <w:rtl/>
        </w:rPr>
        <w:t xml:space="preserve">تأصّل هذا اليقين في نفْس المسلم ، وتركّزت نظرته التوحيديّة إلى الله .. تسامَت نفْسه ، وتعمّق إحساسه بكرامته وحرّيته ، وتصلّبت إرادته في وَجه الطغيان والبغي واستعباد الآخَرين : </w:t>
      </w:r>
      <w:r w:rsidR="00DD184C">
        <w:rPr>
          <w:rStyle w:val="libAlaemChar"/>
          <w:rFonts w:eastAsiaTheme="minorHAnsi" w:hint="cs"/>
          <w:rtl/>
        </w:rPr>
        <w:t>(</w:t>
      </w:r>
      <w:r w:rsidR="00FA217D" w:rsidRPr="00142A1B">
        <w:rPr>
          <w:rStyle w:val="libAieChar"/>
          <w:rtl/>
        </w:rPr>
        <w:t>وَالَّذِينَ إِذَا أَصَابَهُمُ الْبَغْيُ هُمْ يَنْتَصِرُونَ</w:t>
      </w:r>
      <w:r w:rsidR="00DD184C">
        <w:rPr>
          <w:rStyle w:val="libAlaemChar"/>
          <w:rFonts w:eastAsiaTheme="minorHAnsi" w:hint="cs"/>
          <w:rtl/>
        </w:rPr>
        <w:t>)</w:t>
      </w:r>
      <w:r w:rsidR="00DD184C" w:rsidRPr="00142A1B">
        <w:rPr>
          <w:rStyle w:val="libFootnotenumChar"/>
          <w:rtl/>
        </w:rPr>
        <w:t xml:space="preserve"> </w:t>
      </w:r>
      <w:r w:rsidR="00FA217D" w:rsidRPr="00142A1B">
        <w:rPr>
          <w:rStyle w:val="libFootnotenumChar"/>
          <w:rtl/>
        </w:rPr>
        <w:t xml:space="preserve">(1) </w:t>
      </w:r>
      <w:r w:rsidR="00FA217D" w:rsidRPr="001A0C0F">
        <w:rPr>
          <w:rtl/>
        </w:rPr>
        <w:t>.</w:t>
      </w:r>
      <w:r w:rsidR="00FA217D" w:rsidRPr="00142A1B">
        <w:rPr>
          <w:rStyle w:val="libFootnotenumChar"/>
          <w:rtl/>
        </w:rPr>
        <w:t xml:space="preserve"> </w:t>
      </w:r>
    </w:p>
    <w:p w:rsidR="00FA217D" w:rsidRPr="00C66901" w:rsidRDefault="00FA217D" w:rsidP="00C66901">
      <w:pPr>
        <w:pStyle w:val="libNormal"/>
        <w:rPr>
          <w:rtl/>
        </w:rPr>
      </w:pPr>
      <w:r w:rsidRPr="00C66901">
        <w:rPr>
          <w:rtl/>
        </w:rPr>
        <w:t>وعلى العكس مِن ذلك فِكرة الحرّية في الحضارة الغربيّة : فإنّها كانت وليدة الشكّ لا اليقين ، ونتيجة القلَق والثورة لا اليقين والاستقرار ، كما عرفنا سابقاً .</w:t>
      </w:r>
    </w:p>
    <w:p w:rsidR="00FA217D" w:rsidRPr="00211D9F" w:rsidRDefault="00FA217D" w:rsidP="00785DB9">
      <w:pPr>
        <w:pStyle w:val="Heading2"/>
        <w:rPr>
          <w:rtl/>
        </w:rPr>
      </w:pPr>
      <w:bookmarkStart w:id="39" w:name="_Toc387494278"/>
      <w:r w:rsidRPr="00B83F01">
        <w:rPr>
          <w:rtl/>
        </w:rPr>
        <w:t>[أقسام الحرّية :]</w:t>
      </w:r>
      <w:bookmarkEnd w:id="39"/>
    </w:p>
    <w:p w:rsidR="00FA217D" w:rsidRPr="00C66901" w:rsidRDefault="00FA217D" w:rsidP="00C66901">
      <w:pPr>
        <w:pStyle w:val="libNormal"/>
        <w:rPr>
          <w:rtl/>
        </w:rPr>
      </w:pPr>
      <w:r w:rsidRPr="00C66901">
        <w:rPr>
          <w:rtl/>
        </w:rPr>
        <w:t>ويمكننا أنْ نُقسِّم الحرّيات الديمقراطيّة الرأسماليّة ، للمقارنة بينها وبين الإسلام إلى قسمَين :</w:t>
      </w:r>
    </w:p>
    <w:p w:rsidR="00FA217D" w:rsidRPr="00FC0734" w:rsidRDefault="00FA217D" w:rsidP="00FC0734">
      <w:pPr>
        <w:pStyle w:val="libNormal"/>
        <w:rPr>
          <w:rtl/>
        </w:rPr>
      </w:pPr>
      <w:r w:rsidRPr="00785DB9">
        <w:rPr>
          <w:rStyle w:val="libBold1Char"/>
          <w:rtl/>
        </w:rPr>
        <w:t>أحدهما :</w:t>
      </w:r>
      <w:r w:rsidRPr="00FC0734">
        <w:rPr>
          <w:rtl/>
        </w:rPr>
        <w:t xml:space="preserve"> الحرّية في المجال الشخصيّ للإنسان ، وهي : ما تُطلِق عليه الديمقراطيّة اسم : الحرّية الشخصيّة .</w:t>
      </w:r>
    </w:p>
    <w:p w:rsidR="00FA217D" w:rsidRPr="00C66901" w:rsidRDefault="00FA217D" w:rsidP="00C66901">
      <w:pPr>
        <w:pStyle w:val="libNormal"/>
        <w:rPr>
          <w:rtl/>
        </w:rPr>
      </w:pPr>
      <w:r w:rsidRPr="00785DB9">
        <w:rPr>
          <w:rStyle w:val="libBold1Char"/>
          <w:rtl/>
        </w:rPr>
        <w:t>والآخَر :</w:t>
      </w:r>
      <w:r w:rsidRPr="00C66901">
        <w:rPr>
          <w:rtl/>
        </w:rPr>
        <w:t xml:space="preserve"> الحرّية في المجال الاجتماعيّ ، وهي تشمل الحرّيات : الفكريّة والسياسيّة والاقتصاديّة .</w:t>
      </w:r>
    </w:p>
    <w:p w:rsidR="00FA217D" w:rsidRPr="00883395" w:rsidRDefault="00FA217D" w:rsidP="00C66901">
      <w:pPr>
        <w:pStyle w:val="libNormal"/>
        <w:rPr>
          <w:rtl/>
        </w:rPr>
      </w:pPr>
      <w:r w:rsidRPr="00C66901">
        <w:rPr>
          <w:rtl/>
        </w:rPr>
        <w:t>فإنّ الحرّية الشخصيّة تعالج سلوك الإنسان بوَصفه فرداً ، سواءً كان يعيش بصورةٍ مستقلّةٍ ، أو جزءاً مِن مجتمع .</w:t>
      </w:r>
    </w:p>
    <w:p w:rsidR="00FA217D" w:rsidRPr="00C66901" w:rsidRDefault="00FA217D" w:rsidP="00C66901">
      <w:pPr>
        <w:pStyle w:val="libNormal"/>
        <w:rPr>
          <w:rtl/>
        </w:rPr>
      </w:pPr>
      <w:r w:rsidRPr="00C66901">
        <w:rPr>
          <w:rtl/>
        </w:rPr>
        <w:t>وأمّا الحرّيات الثلاث الأخرى ، فهي تعالج الإنسان بوَصفه فرداً يعيش في ضمن جماعة ، فتسمح له بالإعلان عن أفكاره للآخَرين كما يحلـو له ، وتمنحه الحقّ في تقرير نوع السلطة الحاكمة ، وتفتح أمامه السبيل لمختلف ألوان النشاط الاقتصاديّ ، تبَعاً لقُدرته وهَواه .</w:t>
      </w:r>
    </w:p>
    <w:p w:rsidR="00D07AF8" w:rsidRPr="00960E77" w:rsidRDefault="00D07AF8" w:rsidP="00D07AF8">
      <w:pPr>
        <w:pStyle w:val="libLine"/>
        <w:rPr>
          <w:rtl/>
        </w:rPr>
      </w:pPr>
      <w:r w:rsidRPr="00960E77">
        <w:rPr>
          <w:rtl/>
        </w:rPr>
        <w:t>_________________</w:t>
      </w:r>
    </w:p>
    <w:p w:rsidR="00B55360" w:rsidRPr="00AE4AA5" w:rsidRDefault="00FA217D" w:rsidP="00955C4B">
      <w:pPr>
        <w:pStyle w:val="libFootnote0"/>
        <w:rPr>
          <w:rtl/>
        </w:rPr>
      </w:pPr>
      <w:r w:rsidRPr="00955C4B">
        <w:rPr>
          <w:rtl/>
        </w:rPr>
        <w:t xml:space="preserve">(1) الشورى : 39 . </w:t>
      </w:r>
    </w:p>
    <w:p w:rsidR="00B55360" w:rsidRPr="002F4457" w:rsidRDefault="00B55360" w:rsidP="002F4457">
      <w:pPr>
        <w:pStyle w:val="libNormal"/>
        <w:rPr>
          <w:rtl/>
        </w:rPr>
      </w:pPr>
      <w:r w:rsidRPr="002F4457">
        <w:rPr>
          <w:rtl/>
        </w:rPr>
        <w:br w:type="page"/>
      </w:r>
    </w:p>
    <w:p w:rsidR="00FA217D" w:rsidRPr="00211D9F" w:rsidRDefault="00FA217D" w:rsidP="008004A6">
      <w:pPr>
        <w:pStyle w:val="Heading2"/>
        <w:rPr>
          <w:rtl/>
        </w:rPr>
      </w:pPr>
      <w:bookmarkStart w:id="40" w:name="_Toc387494279"/>
      <w:r w:rsidRPr="00B67650">
        <w:rPr>
          <w:rtl/>
        </w:rPr>
        <w:lastRenderedPageBreak/>
        <w:t>الحرّية في المجال الشخصيّ :</w:t>
      </w:r>
      <w:bookmarkEnd w:id="40"/>
    </w:p>
    <w:p w:rsidR="00FA217D" w:rsidRPr="00C66901" w:rsidRDefault="00FA217D" w:rsidP="00C66901">
      <w:pPr>
        <w:pStyle w:val="libNormal"/>
        <w:rPr>
          <w:rtl/>
        </w:rPr>
      </w:pPr>
      <w:r w:rsidRPr="00C66901">
        <w:rPr>
          <w:rtl/>
        </w:rPr>
        <w:t>حرصت الحضارة الغربيّة الحديثة على توفير أكبر نصيبٍ ممكن مِن الحرّية لكلّ فردٍ ، في سلوكه الخاصّ ، وهو القدَر الذي لا يتعارض مع حرّيّات الآخَرين ، فلا تنتهي حرّية كلّ فردٍ إلاّ حيث تبدأ حرّيات الأفراد الآخَرين .</w:t>
      </w:r>
    </w:p>
    <w:p w:rsidR="00FA217D" w:rsidRPr="00C66901" w:rsidRDefault="00FA217D" w:rsidP="00C66901">
      <w:pPr>
        <w:pStyle w:val="libNormal"/>
        <w:rPr>
          <w:rtl/>
        </w:rPr>
      </w:pPr>
      <w:r w:rsidRPr="00C66901">
        <w:rPr>
          <w:rtl/>
        </w:rPr>
        <w:t>وليس مِن المهمّ لدَيها - بعد توفير هذه الحرّية لجميع الأفراد - طريقة استعمالهم لها ، والنتائج التي تتمخّض عنها ، وردود الفعل النفسيّة والفكريّة لها ، ما دام كلّ فردٍ حرّاً في تصرّفاته وسلوكه ، وقادراً على تنفيذ إرادته في مجالاته الخاصّة . فالمخمور مثلاً لا حرَج عليه أنْ يشرب ما شاء مِن الخمر ، ويُضحّي بآخِر ذرّة مِن وَعيِه وإدراكه ؛ لأنّ مِن حقّه أنْ يتمتّع بهذه الحرّية في سلوكه الخاصّ ، ما لم يعترِض هذا المخمور طريق الآخَرين ، أو يصبح خطراً على حياتهم بوَجهٍ مِن الوجوه .</w:t>
      </w:r>
    </w:p>
    <w:p w:rsidR="00FA217D" w:rsidRPr="00C66901" w:rsidRDefault="00FA217D" w:rsidP="00C66901">
      <w:pPr>
        <w:pStyle w:val="libNormal"/>
        <w:rPr>
          <w:rtl/>
        </w:rPr>
      </w:pPr>
      <w:r w:rsidRPr="00C66901">
        <w:rPr>
          <w:rtl/>
        </w:rPr>
        <w:t>وقد سكرَت الإنسانيّة على أنغام هذه الحرّية ، وأغفتْ في ظلالها برهةً مِن الزمن ، وهي تشعر لأوّل مرّة أنّها حطّمت كلّ القيود ، وأنّ هذا العملاق المكبوت في أعماقها آلاف السِنين قد انطلق لأوّل مرّة ، وأُتيح له أنْ يعمل كما يشاء في النور ، دون خوفٍ أو قلق .</w:t>
      </w:r>
    </w:p>
    <w:p w:rsidR="00FA217D" w:rsidRPr="00C66901" w:rsidRDefault="00FA217D" w:rsidP="00C66901">
      <w:pPr>
        <w:pStyle w:val="libNormal"/>
        <w:rPr>
          <w:rtl/>
        </w:rPr>
      </w:pPr>
      <w:r w:rsidRPr="00C66901">
        <w:rPr>
          <w:rtl/>
        </w:rPr>
        <w:t>ولكن لمْ يدُم هذا الحُلم اللذيذ طويلاً ، فقد بدأت الإنسانيّة تستيقظ ببطءٍ ، وتُدرِك بصورةٍ تدريجيّة ، ولكنّها مُرعبة : أنّ هذه الحرّية ربطتها بقيودٍ هائلة ، وقضَت على آمالها في الانطلاق الإنسانيّ الحرّ ؛ لأنّها وجدَت نفْسها مدفوعةً في عَرَبةٍ تسير باتّجاهٍ محدّد ، لا تملك له تغييراً ولا تطويراً ، وإنّما كلّ سلْوَتها وعزائها - وهي تطالِع مصيرها في طريقها المحدّد -</w:t>
      </w:r>
      <w:r w:rsidR="00B55360" w:rsidRPr="00C66901">
        <w:rPr>
          <w:rFonts w:hint="cs"/>
          <w:rtl/>
        </w:rPr>
        <w:t xml:space="preserve"> </w:t>
      </w:r>
      <w:r w:rsidRPr="00C66901">
        <w:rPr>
          <w:rtl/>
        </w:rPr>
        <w:t>أنّ هناك مَن قال لها : إنّ هذه العرَبة هي عرَبة الحرّية ، بالرغم مِن هذه الأغلال ، وهذه القيود التي وُضعت في يدَيها .</w:t>
      </w:r>
    </w:p>
    <w:p w:rsidR="00B55360" w:rsidRPr="00C66901" w:rsidRDefault="00FA217D" w:rsidP="00C66901">
      <w:pPr>
        <w:pStyle w:val="libNormal"/>
        <w:rPr>
          <w:rtl/>
        </w:rPr>
      </w:pPr>
      <w:r w:rsidRPr="00C66901">
        <w:rPr>
          <w:rtl/>
        </w:rPr>
        <w:t>أمّا كيف عادت الحرّية قيداً ؟! وكيف أدّى الانطلاق إلى تلك الأغلال ، التي تجرّ العرَبة في اتّجاهٍ محتوم ، وأفاقَت الإنسانيّة على هذا الواقع المُرّ في نهاية المطاف ؟!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فهذا كلّه ما قدّره الإسلام قبل أربعة عشَر قَرناً ، حين لمْ يكتفِ بتوفير هذا المعنى السطحيّ مِن الحرّية للإنسان ، الذي مُنيَ بكلّ هذه التناقضات في التجربة الحياتيّة الحديثة للإنسان الغربيّ ، وإنّما ذهَب إلى أبعَد حدٍّ مِن ذلك ، وجاء بمفهومٍ أعمق للحرّيـة ، وأعلنها ثورة ، لا على الأغلال والقيود بشكلها الظاهريّ فحَسب ، بل على جذورها النفسيّة والفكريّة ، وبهذا كفَل للإنسان أرقى وأنزه أشكال الحرّية ، التي ذاقها الناس على مَرّ التاريخ .</w:t>
      </w:r>
    </w:p>
    <w:p w:rsidR="00FA217D" w:rsidRPr="00FC0734" w:rsidRDefault="00FA217D" w:rsidP="00FC0734">
      <w:pPr>
        <w:pStyle w:val="libNormal"/>
        <w:rPr>
          <w:rtl/>
        </w:rPr>
      </w:pPr>
      <w:r w:rsidRPr="00FC0734">
        <w:rPr>
          <w:rtl/>
        </w:rPr>
        <w:t xml:space="preserve">ولئن كانت الحرّية في الحضارات الغربيّة تبدأ مِن التحرّر ؛ لتنتهي إلى ألوانٍ مِن العبوديّة والأغلال - كما سنوَضّح </w:t>
      </w:r>
      <w:r w:rsidR="00B55360" w:rsidRPr="00FC0734">
        <w:rPr>
          <w:rtl/>
        </w:rPr>
        <w:t>–</w:t>
      </w:r>
      <w:r w:rsidRPr="00FC0734">
        <w:rPr>
          <w:rtl/>
        </w:rPr>
        <w:t xml:space="preserve"> فإنّ</w:t>
      </w:r>
      <w:r w:rsidR="00B55360" w:rsidRPr="00FC0734">
        <w:rPr>
          <w:rFonts w:hint="cs"/>
          <w:rtl/>
        </w:rPr>
        <w:t xml:space="preserve"> </w:t>
      </w:r>
      <w:r w:rsidRPr="00FC0734">
        <w:rPr>
          <w:rtl/>
        </w:rPr>
        <w:t>الحرّية الرَحيبة في الإسلام على العكس ؛ لأنّها تبدأ مِن العبوديّة المخلصة لله تعالى ؛ لتنتهي إلى التحرّر مِن كلّ أشكال العبوديّة المُهينة .</w:t>
      </w:r>
    </w:p>
    <w:p w:rsidR="00FA217D" w:rsidRPr="00C66901" w:rsidRDefault="00FA217D" w:rsidP="00C66901">
      <w:pPr>
        <w:pStyle w:val="libNormal"/>
        <w:rPr>
          <w:rtl/>
        </w:rPr>
      </w:pPr>
      <w:r w:rsidRPr="00C66901">
        <w:rPr>
          <w:rtl/>
        </w:rPr>
        <w:t>يبدأ الإسلام عمليّته في تحرير الإنسانيّة مِن المحتوى الداخليّ للإنسان نفْسه ؛ لأنّه يرى أنّ منْح الإنسان الحرّية ليس أنْ يُقال له : هذا هو الطريق قد أخْلَيناه لك فسِرْ بسلام ، وإنّما يصبح الإنسان حرّاً حقيقةً ، حين يستطيع أنْ يتحَكّم في طريقه ، ويحتفظ لإنسانيّته بالرأي في تحديد الطريق ، ورَسم معالِمه واتّجاهاته .</w:t>
      </w:r>
    </w:p>
    <w:p w:rsidR="00FA217D" w:rsidRPr="00C66901" w:rsidRDefault="00FA217D" w:rsidP="00C66901">
      <w:pPr>
        <w:pStyle w:val="libNormal"/>
        <w:rPr>
          <w:rtl/>
        </w:rPr>
      </w:pPr>
      <w:r w:rsidRPr="00C66901">
        <w:rPr>
          <w:rtl/>
        </w:rPr>
        <w:t>وهذا يتوقّف على تحرير الإنسان قبل كلّ شيءٍ مِن عبوديّة الشهَوات التي تعتلج في نفْسه ؛ لتصبح الشهَوات أداةَ تنبيهٍ للإنسان إلى ما يشتهيه ، لا قوّةً دافعةً تُسخِّر إرادة الإنسان دون أنْ يملِك بإزائها حَولاً أو طَولاً ؛ لأنّها إذا أصبحت كذلك خسر الإنسان حرّيّته منذ بداية الطريق .</w:t>
      </w:r>
    </w:p>
    <w:p w:rsidR="00B55360" w:rsidRPr="00C66901" w:rsidRDefault="00FA217D" w:rsidP="00C66901">
      <w:pPr>
        <w:pStyle w:val="libNormal"/>
        <w:rPr>
          <w:rtl/>
        </w:rPr>
      </w:pPr>
      <w:r w:rsidRPr="00C66901">
        <w:rPr>
          <w:rtl/>
        </w:rPr>
        <w:t>ولا يُغيّر مِن الواقع شيئاً أنْ تكون يداه طليقتَين ، ما دام عقله وكلّ معانيه الإنسانيّة ، التي تميّزه عن مملكة الحيوان معتقلَةً ومجمّدةً عن العمل .</w:t>
      </w:r>
    </w:p>
    <w:p w:rsidR="00B55360" w:rsidRDefault="00B55360"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ونحن نعلم أنّ الشيء الأساسيّ الذي يُميّز حرّية الإنسان عن حرّية الحيوان بشكلٍ عامّ ، أنّهما وإنْ كانا يتصرّفان بإرادتهما ، غير أنّ إرادة الحيوان مسخّرة دائماً لشهَواته وإيحاءاتها الغريزيّة ، وأمّا الإنسان فقدْ زُوِّد بالقُدرة التي تمكّنه مِن السيطرة على شهَواته ، وتحكيم منطقِه العقليّ فيها .</w:t>
      </w:r>
    </w:p>
    <w:p w:rsidR="00FA217D" w:rsidRPr="00FC0734" w:rsidRDefault="00FA217D" w:rsidP="00FC0734">
      <w:pPr>
        <w:pStyle w:val="libNormal"/>
        <w:rPr>
          <w:rtl/>
        </w:rPr>
      </w:pPr>
      <w:r w:rsidRPr="00FC0734">
        <w:rPr>
          <w:rtl/>
        </w:rPr>
        <w:t>فسِرّ حرّيّته - بوَصفه إنساناً إذَن -</w:t>
      </w:r>
      <w:r w:rsidR="00482180" w:rsidRPr="00FC0734">
        <w:rPr>
          <w:rFonts w:hint="cs"/>
          <w:rtl/>
        </w:rPr>
        <w:t xml:space="preserve"> </w:t>
      </w:r>
      <w:r w:rsidRPr="00FC0734">
        <w:rPr>
          <w:rtl/>
        </w:rPr>
        <w:t>يكمُن في هذه القدرة . فنحن إذا جمّدناها فيه ، واكتفَينا بمَنحِه الحرّية الظاهريّة في سلوكه العِلميّ ، ووفّرنا له بذلك كلّ إمكانات ومُغرَيات الاستجابة لشهَواته - كما صنعت الحضارات الغربيّة الحديثة - فقد قضَينا بالتدريج على حرّيّته الإنسانيّة ، في مقابل شهَوات الحيوان الكامِن في أعماقه ، وجعلنا منه أداةَ تنفيذٍ لتلك الشهَوات ، حتّى إذا التفَتَ إلى نفْسه في أثناء الطريق وجَد نفْسه محكوماً لا حاكماً ، ومغلوباً على أمْرِه وإرادته .</w:t>
      </w:r>
    </w:p>
    <w:p w:rsidR="00FA217D" w:rsidRPr="00C66901" w:rsidRDefault="00FA217D" w:rsidP="00C66901">
      <w:pPr>
        <w:pStyle w:val="libNormal"/>
        <w:rPr>
          <w:rtl/>
        </w:rPr>
      </w:pPr>
      <w:r w:rsidRPr="00C66901">
        <w:rPr>
          <w:rtl/>
        </w:rPr>
        <w:t>وعلى العكس مِن ذلك : إذا بدأنا بتلك القدرة التي يكمُن فيها سِرّ الحرّية الإنسانيّة ، فأنمَيناها وغذَّيناها ، وأنشأنا الإنسان إنشاءً إنسانيّاً لا حيوانيّاً ، وجعلناه يعي أنّ رسالته في الحياة أرفع مِن هذا المصير الحيوانيّ المبتذَل ، الذي تسوقُه إليه تلك الشهَوات ، وأنّ مَثَله الأعلى الذي خُلِق للسعي في سبيله أسمى مِن هذه الغايات التافهة والمكاسب الرخيصة ، التي يحصل عليها في لذائذه الماديّة .</w:t>
      </w:r>
    </w:p>
    <w:p w:rsidR="0072251B" w:rsidRPr="00C66901" w:rsidRDefault="00FA217D" w:rsidP="00C66901">
      <w:pPr>
        <w:pStyle w:val="libNormal"/>
        <w:rPr>
          <w:rtl/>
        </w:rPr>
      </w:pPr>
      <w:r w:rsidRPr="00C66901">
        <w:rPr>
          <w:rtl/>
        </w:rPr>
        <w:t>أقول : إذا صنعنا ذلك كلّه حتّى جعلنا الإنسان يتحرّر مِن عبوديّة شهَواته ، وينعتق مِن سلطانها الآسِر ، ويمتلك إرادته ، فسوف يُخلَق الإنسان الحرّ القادر على أنْ يقول : لا أو نعم ، دون أنْ تُكمِّم فاه ، أو تغلّ يدَيه هذه الشهْوة الم</w:t>
      </w:r>
      <w:r w:rsidR="0072251B" w:rsidRPr="00C66901">
        <w:rPr>
          <w:rtl/>
        </w:rPr>
        <w:t>وقوتة ، أو تلك اللذّة المبتذَلة</w:t>
      </w:r>
      <w:r w:rsidRPr="00C66901">
        <w:rPr>
          <w:rtl/>
        </w:rPr>
        <w:t>.</w:t>
      </w:r>
    </w:p>
    <w:p w:rsidR="0072251B" w:rsidRPr="00C66901" w:rsidRDefault="0072251B" w:rsidP="00C66901">
      <w:pPr>
        <w:pStyle w:val="libNormal"/>
        <w:rPr>
          <w:rtl/>
        </w:rPr>
      </w:pPr>
      <w:r w:rsidRPr="00C66901">
        <w:rPr>
          <w:rtl/>
        </w:rPr>
        <w:t>وهذا ما صنَعه القرآن حين وضع للفرد المسلم طابعه الروحيّ الخاصّ ، وطوّر مِن مقاييسه ومُثُلِه ، وانتزعه مِن الأرض وأهدافها</w:t>
      </w:r>
      <w:r w:rsidRPr="00C66901">
        <w:rPr>
          <w:rFonts w:hint="cs"/>
          <w:rtl/>
        </w:rPr>
        <w:t xml:space="preserve"> </w:t>
      </w:r>
      <w:r w:rsidRPr="00C66901">
        <w:rPr>
          <w:rtl/>
        </w:rPr>
        <w:t>المحدودة ، إلى آفاقٍ أرحب ، وأهدافٍ أسمى :</w:t>
      </w:r>
    </w:p>
    <w:p w:rsidR="0072251B" w:rsidRDefault="0072251B" w:rsidP="00F85858">
      <w:pPr>
        <w:pStyle w:val="libNormal"/>
        <w:rPr>
          <w:rtl/>
        </w:rPr>
      </w:pPr>
      <w:r>
        <w:rPr>
          <w:rtl/>
        </w:rPr>
        <w:br w:type="page"/>
      </w:r>
    </w:p>
    <w:p w:rsidR="00FA217D" w:rsidRPr="00C66901" w:rsidRDefault="00772D5A" w:rsidP="00B769B5">
      <w:pPr>
        <w:pStyle w:val="libNormal"/>
        <w:rPr>
          <w:rtl/>
        </w:rPr>
      </w:pPr>
      <w:r>
        <w:rPr>
          <w:rStyle w:val="libAlaemChar"/>
          <w:rFonts w:eastAsiaTheme="minorHAnsi" w:hint="cs"/>
          <w:rtl/>
        </w:rPr>
        <w:lastRenderedPageBreak/>
        <w:t>(</w:t>
      </w:r>
      <w:r w:rsidR="00FA217D" w:rsidRPr="00142A1B">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وَأَزْوَاجٌ مُطَهَّرَةٌ وَرِضْوَانٌ مِنَ اللَّهِ وَاللَّهُ بَصِيرٌ بِالْعِبَادِ</w:t>
      </w:r>
      <w:r w:rsidR="00B769B5">
        <w:rPr>
          <w:rStyle w:val="libAlaemChar"/>
          <w:rFonts w:eastAsiaTheme="minorHAnsi" w:hint="cs"/>
          <w:rtl/>
        </w:rPr>
        <w:t>)</w:t>
      </w:r>
      <w:r w:rsidR="00B769B5" w:rsidRPr="00142A1B">
        <w:rPr>
          <w:rStyle w:val="libFootnotenumChar"/>
          <w:rtl/>
        </w:rPr>
        <w:t xml:space="preserve"> </w:t>
      </w:r>
      <w:r w:rsidR="00FA217D" w:rsidRPr="00142A1B">
        <w:rPr>
          <w:rStyle w:val="libFootnotenumChar"/>
          <w:rtl/>
        </w:rPr>
        <w:t>(1)</w:t>
      </w:r>
      <w:r w:rsidR="00FA217D" w:rsidRPr="002F4457">
        <w:rPr>
          <w:rtl/>
        </w:rPr>
        <w:t xml:space="preserve"> </w:t>
      </w:r>
      <w:r w:rsidR="00FA217D" w:rsidRPr="00C66901">
        <w:rPr>
          <w:rtl/>
        </w:rPr>
        <w:t>.</w:t>
      </w:r>
    </w:p>
    <w:p w:rsidR="00FA217D" w:rsidRPr="00883395" w:rsidRDefault="00FA217D" w:rsidP="00C66901">
      <w:pPr>
        <w:pStyle w:val="libNormal"/>
        <w:rPr>
          <w:rtl/>
        </w:rPr>
      </w:pPr>
      <w:r w:rsidRPr="00C66901">
        <w:rPr>
          <w:rtl/>
        </w:rPr>
        <w:t>هذه هي معركة التحرير في المحتوى الداخليّ للإنسان ، وهي في نفْس الوقت الأساس الأوّل والرئيس ؛ لتحرير الإنسانيّة في نظَر الإسلام ، وبدونها تصبح كلّ حرّية زَيفاً وخِداعاً ، وبالتالي أسْراً وقيداً .</w:t>
      </w:r>
    </w:p>
    <w:p w:rsidR="00FA217D" w:rsidRPr="00C66901" w:rsidRDefault="00FA217D" w:rsidP="00C66901">
      <w:pPr>
        <w:pStyle w:val="libNormal"/>
        <w:rPr>
          <w:rtl/>
        </w:rPr>
      </w:pPr>
      <w:r w:rsidRPr="00C66901">
        <w:rPr>
          <w:rtl/>
        </w:rPr>
        <w:t>ونحن نجد في هذا الضوء القرآنيّ ، أنّ الطريقة التي استعان بها القرآن على انتشال الإنسانيّة مِن رِبقة الشهَوات ، وعبوديّات اللذّة ، هي الطريقة العامّة التي يستعملها الإسلام دائماً ، في تربية الإنسانيّة في كلّ المجالات : طريقة التوحيد .</w:t>
      </w:r>
    </w:p>
    <w:p w:rsidR="00FA217D" w:rsidRPr="00C66901" w:rsidRDefault="00FA217D" w:rsidP="00C66901">
      <w:pPr>
        <w:pStyle w:val="libNormal"/>
        <w:rPr>
          <w:rtl/>
        </w:rPr>
      </w:pPr>
      <w:r w:rsidRPr="00C66901">
        <w:rPr>
          <w:rtl/>
        </w:rPr>
        <w:t>فالإسلام حين يحرّر الإنسان مِن عبوديّة الأرض ولذائذها الخاطفة ، يربطه بالسماء وجنانها ومُثُلِها ورضوان مِن الله ؛ لأنّ التوحيد عند الإسلام هو سَنَد الإنسانيّة في تحرّرها الداخليّ مِن كلّ العبوديّات ، كما أنّه سنَد التحرّر الإنسانيّ في كلّ المجالات .</w:t>
      </w:r>
    </w:p>
    <w:p w:rsidR="0072251B" w:rsidRPr="00C66901" w:rsidRDefault="00FA217D" w:rsidP="00C66901">
      <w:pPr>
        <w:pStyle w:val="libNormal"/>
        <w:rPr>
          <w:rtl/>
        </w:rPr>
      </w:pPr>
      <w:r w:rsidRPr="00C66901">
        <w:rPr>
          <w:rtl/>
        </w:rPr>
        <w:t>ويكفينا مَثل واحد - مَرّ بنا في فصلٍ سابق - لنعرف</w:t>
      </w:r>
      <w:r w:rsidR="0072251B" w:rsidRPr="00C66901">
        <w:rPr>
          <w:rtl/>
        </w:rPr>
        <w:t xml:space="preserve"> النتائج الباهرة التي تَمخّض عنها هذا التحرير ، ومدى الفَرْق بين حرّية الإنسان القرآنيّ الحقيقيّة ، وتلك الحرّيات المصطنعة التي تزعمها شعوب الحضارات الغربيّة الحديثة .</w:t>
      </w:r>
    </w:p>
    <w:p w:rsidR="0072251B" w:rsidRPr="00C66901" w:rsidRDefault="0072251B" w:rsidP="00C66901">
      <w:pPr>
        <w:pStyle w:val="libNormal"/>
        <w:rPr>
          <w:rtl/>
        </w:rPr>
      </w:pPr>
      <w:r w:rsidRPr="00C66901">
        <w:rPr>
          <w:rtl/>
        </w:rPr>
        <w:t>فقد استطاعت الأمّة التي حرّرها القرآن - حين دعاها في كلمةٍ واحدةٍ إلى اجتناب الخمْر - أنْ تقول لا ، وتمحو الخمْر مِن قاموس حياتها ، بعد أن كان جزءاً مِن كيانها وضرورةً مِن ضروراتها ؛ لأنّها كانت مالكة لإراداتها ، حرّةً في مقابل شهَواتها ودوافعها الحيوانيّة .</w:t>
      </w:r>
    </w:p>
    <w:p w:rsidR="0072251B" w:rsidRPr="00C66901" w:rsidRDefault="0072251B" w:rsidP="00C66901">
      <w:pPr>
        <w:pStyle w:val="libNormal"/>
        <w:rPr>
          <w:rtl/>
        </w:rPr>
      </w:pPr>
      <w:r w:rsidRPr="00C66901">
        <w:rPr>
          <w:rtl/>
        </w:rPr>
        <w:t>وبكلمةٍ مختصرة : كانت تتمتّع بحرّيةٍ حقيقيّةٍ تسمح لها بالتحكّم في سلوكها .</w:t>
      </w:r>
    </w:p>
    <w:p w:rsidR="00D07AF8" w:rsidRPr="00960E77" w:rsidRDefault="00D07AF8" w:rsidP="00D07AF8">
      <w:pPr>
        <w:pStyle w:val="libLine"/>
        <w:rPr>
          <w:rtl/>
        </w:rPr>
      </w:pPr>
      <w:r w:rsidRPr="00960E77">
        <w:rPr>
          <w:rtl/>
        </w:rPr>
        <w:t>_________________</w:t>
      </w:r>
    </w:p>
    <w:p w:rsidR="0072251B" w:rsidRDefault="00FA217D" w:rsidP="00D07AF8">
      <w:pPr>
        <w:pStyle w:val="libFootnote0"/>
        <w:rPr>
          <w:rtl/>
        </w:rPr>
      </w:pPr>
      <w:r w:rsidRPr="00C11758">
        <w:rPr>
          <w:rtl/>
        </w:rPr>
        <w:t>(1) آل عمران 14 ، 15 .</w:t>
      </w:r>
    </w:p>
    <w:p w:rsidR="0072251B" w:rsidRPr="004807E5" w:rsidRDefault="0072251B" w:rsidP="00230988">
      <w:pPr>
        <w:pStyle w:val="libNormal"/>
        <w:rPr>
          <w:rtl/>
        </w:rPr>
      </w:pPr>
      <w:r w:rsidRPr="004807E5">
        <w:rPr>
          <w:rtl/>
        </w:rPr>
        <w:br w:type="page"/>
      </w:r>
    </w:p>
    <w:p w:rsidR="00FA217D" w:rsidRPr="00C66901" w:rsidRDefault="00FA217D" w:rsidP="00C66901">
      <w:pPr>
        <w:pStyle w:val="libNormal"/>
        <w:rPr>
          <w:rtl/>
        </w:rPr>
      </w:pPr>
      <w:r w:rsidRPr="00C66901">
        <w:rPr>
          <w:rtl/>
        </w:rPr>
        <w:lastRenderedPageBreak/>
        <w:t>وأمّا تلك الأمّة التي أنشأتْها الحضارة الحديثة ، ومنحتْها الحرّية الشخصيّة بطريقتها الخاصّة ، فهي بالرغم مِن هذا القناع الظاهريّ للحرّية ، لا تملِك شيئاً مِن إرادتها ، ولا تستطيع أن تتحكّم في وجودها ؛ لأنّها لمْ تحرّر المحتوى الداخليّ لها ، وإنّما استسلمتْ إلى شهَواتها ولذائذها تحت ستارٍ مِن الحرّية الشخصيّة ، حتّى فقدَت حرّيّتها إزاء تلك الشهَوات واللذائذ ، فلمْ تستطع أكبر حملةٍ للدعاية ضدّ الخمْر جنّدتْها حكومة الولايات المتّحدة الأمريكيّة ، أنْ تُحرّر الأمّة الأمريكيّة مِن الخمْر ، بالرغم مِن الطاقات المادّية والمعنويّة الهائلة التي جنّدتْها السلطة الحاكمة ، ومختلَف المؤسّسات الاجتماعيّة في هذا السبيل .</w:t>
      </w:r>
    </w:p>
    <w:p w:rsidR="00FA217D" w:rsidRPr="00FC0734" w:rsidRDefault="00FA217D" w:rsidP="00FC0734">
      <w:pPr>
        <w:pStyle w:val="libNormal"/>
        <w:rPr>
          <w:rtl/>
        </w:rPr>
      </w:pPr>
      <w:r w:rsidRPr="00FC0734">
        <w:rPr>
          <w:rtl/>
        </w:rPr>
        <w:t>وليس هذا الفشل المريع إلاّ نتيجة فقدان الإنسان الغربيّ للحرّية الحقيقيّة</w:t>
      </w:r>
      <w:r w:rsidR="0072251B" w:rsidRPr="00FC0734">
        <w:rPr>
          <w:rFonts w:hint="cs"/>
          <w:rtl/>
        </w:rPr>
        <w:t xml:space="preserve"> </w:t>
      </w:r>
      <w:r w:rsidRPr="00FC0734">
        <w:rPr>
          <w:rtl/>
        </w:rPr>
        <w:t>فهو لا يستطيع أنْ يقول : لا ، كلّما اقتنع عقليّاً بذلك كالإنسان القرآنيّ ، وإنّما يقول الكلمة حين تَفرض عليه شهْوته أنْ يقولها .</w:t>
      </w:r>
    </w:p>
    <w:p w:rsidR="00FA217D" w:rsidRPr="00FC0734" w:rsidRDefault="00FA217D" w:rsidP="00FC0734">
      <w:pPr>
        <w:pStyle w:val="libNormal"/>
        <w:rPr>
          <w:rtl/>
        </w:rPr>
      </w:pPr>
      <w:r w:rsidRPr="00FC0734">
        <w:rPr>
          <w:rtl/>
        </w:rPr>
        <w:t xml:space="preserve">ولهذا لمْ يستطع أنْ يعتق نفْسه مِن أسْر الخمْر ؛ لأنّه لمْ يكن قد ظفَر في ظلّ الحضارة الغربيّة بتحريـرٍ حقيقيٍّ ، في محتـواه الروحيّ والفكريّ </w:t>
      </w:r>
      <w:r w:rsidRPr="00202621">
        <w:rPr>
          <w:rStyle w:val="libFootnotenumChar"/>
          <w:rtl/>
        </w:rPr>
        <w:t>(1)</w:t>
      </w:r>
      <w:r w:rsidRPr="00FC0734">
        <w:rPr>
          <w:rtl/>
        </w:rPr>
        <w:t xml:space="preserve"> .</w:t>
      </w:r>
    </w:p>
    <w:p w:rsidR="00FA217D" w:rsidRPr="00FC0734" w:rsidRDefault="00FA217D" w:rsidP="00832DDB">
      <w:pPr>
        <w:pStyle w:val="libNormal"/>
        <w:rPr>
          <w:rtl/>
        </w:rPr>
      </w:pPr>
      <w:r w:rsidRPr="00FC0734">
        <w:rPr>
          <w:rtl/>
        </w:rPr>
        <w:t xml:space="preserve">وهذا التحرير الداخليّ أو البناء الداخليّ لكِيان الإنسان ، هو في رأي الإسلام حَجَر الزاوية في عمليّة إقامة المجتمع الحرّ السعيد . فما لمْ يملك الإنسان إرادته ، ويُسيطر على مَوقفه الداخليّ ، ويحتفظ لإنسانيّته المهذّبة بالكلمة العُليا في تقرير سلوكه ، لا يستطيع أنْ يحرّر نفْسه في المجال الاجتماعيّ ، تحريراً حقيقيّاً يصمد في وَجه الإغراء ، ولا أنْ يخوض معركةَ التحرير الخارجيّ بجدارةٍ وبسالة : </w:t>
      </w:r>
      <w:r w:rsidR="00832DDB">
        <w:rPr>
          <w:rStyle w:val="libAlaemChar"/>
          <w:rFonts w:eastAsiaTheme="minorHAnsi" w:hint="cs"/>
          <w:rtl/>
        </w:rPr>
        <w:t>(</w:t>
      </w:r>
      <w:r w:rsidRPr="00142A1B">
        <w:rPr>
          <w:rStyle w:val="libAieChar"/>
          <w:rtl/>
        </w:rPr>
        <w:t>إِنَّ اللَّهَ لا يُغَيِّرُ مَا بِقَوْمٍ حَتَّى يُغَيِّرُوا مَا بِأَنْفُسِهِمْ</w:t>
      </w:r>
      <w:r w:rsidR="00832DDB">
        <w:rPr>
          <w:rStyle w:val="libAlaemChar"/>
          <w:rFonts w:eastAsiaTheme="minorHAnsi" w:hint="cs"/>
          <w:rtl/>
        </w:rPr>
        <w:t>)</w:t>
      </w:r>
      <w:r w:rsidR="00832DDB" w:rsidRPr="00142A1B">
        <w:rPr>
          <w:rStyle w:val="libFootnotenumChar"/>
          <w:rtl/>
        </w:rPr>
        <w:t xml:space="preserve"> </w:t>
      </w:r>
      <w:r w:rsidRPr="00142A1B">
        <w:rPr>
          <w:rStyle w:val="libFootnotenumChar"/>
          <w:rtl/>
        </w:rPr>
        <w:t>(2)</w:t>
      </w:r>
      <w:r w:rsidRPr="00FC0734">
        <w:rPr>
          <w:rtl/>
        </w:rPr>
        <w:t xml:space="preserve"> . </w:t>
      </w:r>
      <w:r w:rsidR="00832DDB">
        <w:rPr>
          <w:rStyle w:val="libAlaemChar"/>
          <w:rFonts w:eastAsiaTheme="minorHAnsi" w:hint="cs"/>
          <w:rtl/>
        </w:rPr>
        <w:t>(</w:t>
      </w:r>
      <w:r w:rsidRPr="00142A1B">
        <w:rPr>
          <w:rStyle w:val="libAieChar"/>
          <w:rtl/>
        </w:rPr>
        <w:t>وَإِذَا أَرَدْنَا أَنْ نُهْلِكَ قَرْيَةً أَمَرْنَا مُتْرَفِيهَا فَفَسَقُوا فِيهَا فَحَقَّ عَلَيْهَا الْقَوْلُ فَدَمَّرْنَاهَا تَدْمِيراً</w:t>
      </w:r>
      <w:r w:rsidR="00832DDB">
        <w:rPr>
          <w:rStyle w:val="libAlaemChar"/>
          <w:rFonts w:eastAsiaTheme="minorHAnsi" w:hint="cs"/>
          <w:rtl/>
        </w:rPr>
        <w:t>)</w:t>
      </w:r>
      <w:r w:rsidR="00832DDB" w:rsidRPr="00142A1B">
        <w:rPr>
          <w:rStyle w:val="libFootnotenumChar"/>
          <w:rtl/>
        </w:rPr>
        <w:t xml:space="preserve"> </w:t>
      </w:r>
      <w:r w:rsidRPr="00142A1B">
        <w:rPr>
          <w:rStyle w:val="libFootnotenumChar"/>
          <w:rtl/>
        </w:rPr>
        <w:t>(3)</w:t>
      </w:r>
      <w:r w:rsidRPr="001A0C0F">
        <w:rPr>
          <w:rtl/>
        </w:rPr>
        <w:t xml:space="preserve"> </w:t>
      </w:r>
      <w:r w:rsidRPr="00FC0734">
        <w:rPr>
          <w:rtl/>
        </w:rPr>
        <w:t>.</w:t>
      </w:r>
    </w:p>
    <w:p w:rsidR="00D07AF8" w:rsidRPr="00960E77" w:rsidRDefault="00D07AF8" w:rsidP="00D07AF8">
      <w:pPr>
        <w:pStyle w:val="libLine"/>
        <w:rPr>
          <w:rtl/>
        </w:rPr>
      </w:pPr>
      <w:r w:rsidRPr="00960E77">
        <w:rPr>
          <w:rtl/>
        </w:rPr>
        <w:t>_________________</w:t>
      </w:r>
    </w:p>
    <w:p w:rsidR="00FA217D" w:rsidRPr="00AE4AA5" w:rsidRDefault="00FA217D" w:rsidP="00D07AF8">
      <w:pPr>
        <w:pStyle w:val="libFootnote0"/>
        <w:rPr>
          <w:rtl/>
        </w:rPr>
      </w:pPr>
      <w:r w:rsidRPr="00006AB1">
        <w:rPr>
          <w:rtl/>
        </w:rPr>
        <w:t>(1) لاحظ مقالنا : ( الحرّية في القرآن ) . الأضواء العدد الأوّل : س 2 .</w:t>
      </w:r>
    </w:p>
    <w:p w:rsidR="00FA217D" w:rsidRPr="00C11758" w:rsidRDefault="00FA217D" w:rsidP="00C11758">
      <w:pPr>
        <w:pStyle w:val="libFootnote0"/>
        <w:rPr>
          <w:rtl/>
        </w:rPr>
      </w:pPr>
      <w:r w:rsidRPr="00C11758">
        <w:rPr>
          <w:rtl/>
        </w:rPr>
        <w:t>(2) الرعد : 11</w:t>
      </w:r>
      <w:r w:rsidR="0072251B">
        <w:rPr>
          <w:rFonts w:hint="cs"/>
          <w:rtl/>
        </w:rPr>
        <w:t>.</w:t>
      </w:r>
    </w:p>
    <w:p w:rsidR="0072251B" w:rsidRDefault="00FA217D" w:rsidP="00C11758">
      <w:pPr>
        <w:pStyle w:val="libFootnote0"/>
        <w:rPr>
          <w:rtl/>
        </w:rPr>
      </w:pPr>
      <w:r w:rsidRPr="00C11758">
        <w:rPr>
          <w:rtl/>
        </w:rPr>
        <w:t>(3) الإسراء : 16</w:t>
      </w:r>
      <w:r w:rsidR="0072251B">
        <w:rPr>
          <w:rFonts w:hint="cs"/>
          <w:rtl/>
        </w:rPr>
        <w:t>.</w:t>
      </w:r>
    </w:p>
    <w:p w:rsidR="0072251B" w:rsidRDefault="0072251B" w:rsidP="0072251B">
      <w:pPr>
        <w:pStyle w:val="libFootnote"/>
        <w:rPr>
          <w:rtl/>
        </w:rPr>
      </w:pPr>
      <w:r>
        <w:rPr>
          <w:rtl/>
        </w:rPr>
        <w:br w:type="page"/>
      </w:r>
    </w:p>
    <w:p w:rsidR="00FA217D" w:rsidRPr="00211D9F" w:rsidRDefault="00FA217D" w:rsidP="00785DB9">
      <w:pPr>
        <w:pStyle w:val="Heading2"/>
      </w:pPr>
      <w:bookmarkStart w:id="41" w:name="الحرّية_في_المجال_الاجتماعيّ"/>
      <w:bookmarkStart w:id="42" w:name="_Toc387494280"/>
      <w:bookmarkEnd w:id="41"/>
      <w:r w:rsidRPr="00B67650">
        <w:rPr>
          <w:rtl/>
        </w:rPr>
        <w:lastRenderedPageBreak/>
        <w:t>الحرّية في المجال الاجتماعيّ</w:t>
      </w:r>
      <w:bookmarkEnd w:id="42"/>
    </w:p>
    <w:p w:rsidR="00FA217D" w:rsidRPr="00FC0734" w:rsidRDefault="00FA217D" w:rsidP="00FC0734">
      <w:pPr>
        <w:pStyle w:val="libNormal"/>
        <w:rPr>
          <w:rtl/>
        </w:rPr>
      </w:pPr>
      <w:r w:rsidRPr="00FC0734">
        <w:rPr>
          <w:rtl/>
        </w:rPr>
        <w:t>كما يخوض الإسلام معركةَ التحرير الداخليّ للإنسانيّة ، كذلك</w:t>
      </w:r>
      <w:r w:rsidR="0072251B" w:rsidRPr="00FC0734">
        <w:rPr>
          <w:rFonts w:hint="cs"/>
          <w:rtl/>
        </w:rPr>
        <w:t xml:space="preserve"> </w:t>
      </w:r>
      <w:r w:rsidRPr="00FC0734">
        <w:rPr>
          <w:rtl/>
        </w:rPr>
        <w:t>يخوض معركةً أخرى ؛ لتحرير الإنسان في النطاق الاجتماعيّ ، فهو يُحطّم في المحتوى الداخليّ للإنسان أصنامَ الشهْوة التي تسلُبُه حرّيّته الإنسانيّة ، ويُحطّم في نطاق العلاقات المتبادلة بين الأفراد الأصنامَ الاجتماعيّة ، ويُحرّر الإنسان مِن عبوديّتها ، ويقضي على عبادة الإنسان للإنسان :</w:t>
      </w:r>
    </w:p>
    <w:p w:rsidR="00FA217D" w:rsidRPr="00AE4AA5" w:rsidRDefault="00015E20" w:rsidP="00015E20">
      <w:pPr>
        <w:pStyle w:val="libNormal"/>
        <w:rPr>
          <w:rtl/>
        </w:rPr>
      </w:pPr>
      <w:r>
        <w:rPr>
          <w:rStyle w:val="libAlaemChar"/>
          <w:rFonts w:eastAsiaTheme="minorHAnsi" w:hint="cs"/>
          <w:rtl/>
        </w:rPr>
        <w:t>(</w:t>
      </w:r>
      <w:r w:rsidR="00FA217D" w:rsidRPr="00142A1B">
        <w:rPr>
          <w:rStyle w:val="libAieChar"/>
          <w:rtl/>
        </w:rPr>
        <w:t>قُلْ يَا أَهْلَ الْكِتَابِ تَعَالَوْا إِلَى كَلِمَةٍ سَوَاءٍ بَيْنَنَا وَبَيْنَكُمْ أَلاّ نَعْبُدَ إِلاّ اللَّهَ وَلا نُشْرِكَ بِهِ شَيْئاً وَلا يَتَّخِذَ بَعْضُنَا بَعْضاً أَرْبَاباً مِنْ دُونِ اللَّهِ</w:t>
      </w:r>
      <w:r>
        <w:rPr>
          <w:rStyle w:val="libAlaemChar"/>
          <w:rFonts w:eastAsiaTheme="minorHAnsi" w:hint="cs"/>
          <w:rtl/>
        </w:rPr>
        <w:t>)</w:t>
      </w:r>
      <w:r w:rsidRPr="00142A1B">
        <w:rPr>
          <w:rStyle w:val="libFootnotenumChar"/>
          <w:rtl/>
        </w:rPr>
        <w:t xml:space="preserve"> </w:t>
      </w:r>
      <w:r w:rsidR="00FA217D" w:rsidRPr="00142A1B">
        <w:rPr>
          <w:rStyle w:val="libFootnotenumChar"/>
          <w:rtl/>
        </w:rPr>
        <w:t>(1)</w:t>
      </w:r>
      <w:r w:rsidR="00FA217D" w:rsidRPr="001A0C0F">
        <w:rPr>
          <w:rtl/>
        </w:rPr>
        <w:t xml:space="preserve"> .</w:t>
      </w:r>
    </w:p>
    <w:p w:rsidR="00FA217D" w:rsidRPr="00C66901" w:rsidRDefault="00FA217D" w:rsidP="00C66901">
      <w:pPr>
        <w:pStyle w:val="libNormal"/>
        <w:rPr>
          <w:rtl/>
        </w:rPr>
      </w:pPr>
      <w:r w:rsidRPr="00C66901">
        <w:rPr>
          <w:rtl/>
        </w:rPr>
        <w:t>فعبوديّة الإنسان لله تجعل الناس كلّهم يقِفون على صعيدٍ واحد بين يدَي المعبود الخالق ، فلا توجد أمّة لها الحقّ في استعمار أمّةٍ أخرى واستعبادها ، ولا فئة مِن المجتمع يُباح لها اغتصاب فئةٍ أخرى ولا انتهاك حرّيّتها ، ولا إنسان يحقّ له أنْ ينصب نفْسه صنماً للآخَرين .</w:t>
      </w:r>
    </w:p>
    <w:p w:rsidR="00FA217D" w:rsidRPr="00C66901" w:rsidRDefault="00FA217D" w:rsidP="00C66901">
      <w:pPr>
        <w:pStyle w:val="libNormal"/>
        <w:rPr>
          <w:rtl/>
        </w:rPr>
      </w:pPr>
      <w:r w:rsidRPr="00C66901">
        <w:rPr>
          <w:rtl/>
        </w:rPr>
        <w:t xml:space="preserve">ومرّةً أخرى نجِد أنّ المعركة القرآنيّة الثانية مِن معارك التحرير ، قد استُعين فيها بنفْس الطريقة التي استُعملت في المعركة الأُولى : ( معركة الإنسانيّة داخليّاً مِن الشهَوات ) ، وتستعمل دائماً في كلّ ملاحم الإسلام ، وهي : التوحيد . </w:t>
      </w:r>
    </w:p>
    <w:p w:rsidR="00FA217D" w:rsidRPr="00C66901" w:rsidRDefault="00FA217D" w:rsidP="00C66901">
      <w:pPr>
        <w:pStyle w:val="libNormal"/>
        <w:rPr>
          <w:rtl/>
        </w:rPr>
      </w:pPr>
      <w:r w:rsidRPr="00C66901">
        <w:rPr>
          <w:rtl/>
        </w:rPr>
        <w:t>فما دام الإنسان يُقرّ بالعبوديّة لله وحْده ، فهو يرفض بطبيعة الحال كلّ صنمٍ ، وكلَّ تأليهٍ مزوّرٍ لأيّ إنسانٍ وكائن ، ويرفع رأسه حرّاً أبيّاً ، ولا يستشعر ذُلّ العبوديّة والهَوان أمام أيّ قوّةٍ مِن قوى الأرض أو صنمٍ مِن أصنامها ؛ لأنّ ظاهرة الصنميّة في حياة الإنسان نشأت عن سببَين :</w:t>
      </w:r>
    </w:p>
    <w:p w:rsidR="0072251B" w:rsidRPr="00185641" w:rsidRDefault="00FA217D" w:rsidP="00006AB1">
      <w:pPr>
        <w:pStyle w:val="libFootnote0"/>
        <w:rPr>
          <w:rStyle w:val="libNormalChar"/>
          <w:rtl/>
        </w:rPr>
      </w:pPr>
      <w:r w:rsidRPr="008004A6">
        <w:rPr>
          <w:rStyle w:val="libBold1Char"/>
          <w:rtl/>
        </w:rPr>
        <w:t>احدهما :</w:t>
      </w:r>
      <w:r w:rsidRPr="00C66901">
        <w:rPr>
          <w:rStyle w:val="libNormalChar"/>
          <w:rtl/>
        </w:rPr>
        <w:t xml:space="preserve"> عبوديّته للشهْوة التي تجعله يتنازل</w:t>
      </w:r>
      <w:r w:rsidR="0072251B" w:rsidRPr="00C66901">
        <w:rPr>
          <w:rStyle w:val="libNormalChar"/>
          <w:rtl/>
        </w:rPr>
        <w:t xml:space="preserve"> عن حرّيّته إلى الصنم الإنسانيّ ، الذي يقْدر على إشباع تلك الشهْوة وضمانها له .</w:t>
      </w:r>
    </w:p>
    <w:p w:rsidR="0072251B" w:rsidRPr="00FC0734" w:rsidRDefault="0072251B" w:rsidP="00FC0734">
      <w:pPr>
        <w:pStyle w:val="libNormal"/>
        <w:rPr>
          <w:rtl/>
        </w:rPr>
      </w:pPr>
      <w:r w:rsidRPr="006755BB">
        <w:rPr>
          <w:rStyle w:val="libBold1Char"/>
          <w:rtl/>
        </w:rPr>
        <w:t>والآخر:</w:t>
      </w:r>
      <w:r w:rsidRPr="00FC0734">
        <w:rPr>
          <w:rtl/>
        </w:rPr>
        <w:t xml:space="preserve"> جَهْله بما وراء تلك الأقنعة الصنميّة المتألّهة مِن نقاط الضعف والعجز .</w:t>
      </w:r>
    </w:p>
    <w:p w:rsidR="00D07AF8" w:rsidRPr="00960E77" w:rsidRDefault="00D07AF8" w:rsidP="00D07AF8">
      <w:pPr>
        <w:pStyle w:val="libLine"/>
        <w:rPr>
          <w:rtl/>
        </w:rPr>
      </w:pPr>
      <w:r w:rsidRPr="00960E77">
        <w:rPr>
          <w:rtl/>
        </w:rPr>
        <w:t>_________________</w:t>
      </w:r>
    </w:p>
    <w:p w:rsidR="0072251B" w:rsidRDefault="00FA217D" w:rsidP="00D07AF8">
      <w:pPr>
        <w:pStyle w:val="libFootnote0"/>
        <w:rPr>
          <w:rtl/>
        </w:rPr>
      </w:pPr>
      <w:r w:rsidRPr="00C11758">
        <w:rPr>
          <w:rtl/>
        </w:rPr>
        <w:t>(1) آل عمران : 64 .</w:t>
      </w:r>
    </w:p>
    <w:p w:rsidR="0072251B" w:rsidRDefault="0072251B" w:rsidP="0072251B">
      <w:pPr>
        <w:pStyle w:val="libFootnote"/>
        <w:rPr>
          <w:rtl/>
        </w:rPr>
      </w:pPr>
      <w:r>
        <w:rPr>
          <w:rtl/>
        </w:rPr>
        <w:br w:type="page"/>
      </w:r>
    </w:p>
    <w:p w:rsidR="00FA217D" w:rsidRPr="00C66901" w:rsidRDefault="00FA217D" w:rsidP="00015E20">
      <w:pPr>
        <w:pStyle w:val="libNormal"/>
        <w:rPr>
          <w:rtl/>
        </w:rPr>
      </w:pPr>
      <w:r w:rsidRPr="00C66901">
        <w:rPr>
          <w:rtl/>
        </w:rPr>
        <w:lastRenderedPageBreak/>
        <w:t xml:space="preserve">والإسلام حرّر الإنسان مِن عبوديّة الشهْوة - كما عرفنا آنفاً - وزيّف تلك الأقنعة الصنميّة الخادعة : </w:t>
      </w:r>
      <w:r w:rsidR="00015E20">
        <w:rPr>
          <w:rStyle w:val="libAlaemChar"/>
          <w:rFonts w:eastAsiaTheme="minorHAnsi" w:hint="cs"/>
          <w:rtl/>
        </w:rPr>
        <w:t>(</w:t>
      </w:r>
      <w:r w:rsidRPr="00142A1B">
        <w:rPr>
          <w:rStyle w:val="libAieChar"/>
          <w:rtl/>
        </w:rPr>
        <w:t>إِنَّ الَّذِينَ تَدْعُونَ مِنْ دُونِ اللَّهِ عِبَادٌ أَمْثَالُكُمْ</w:t>
      </w:r>
      <w:r w:rsidR="00015E20">
        <w:rPr>
          <w:rStyle w:val="libAlaemChar"/>
          <w:rFonts w:eastAsiaTheme="minorHAnsi" w:hint="cs"/>
          <w:rtl/>
        </w:rPr>
        <w:t>)</w:t>
      </w:r>
      <w:r w:rsidR="00015E20" w:rsidRPr="00142A1B">
        <w:rPr>
          <w:rStyle w:val="libFootnotenumChar"/>
          <w:rtl/>
        </w:rPr>
        <w:t xml:space="preserve"> </w:t>
      </w:r>
      <w:r w:rsidRPr="00142A1B">
        <w:rPr>
          <w:rStyle w:val="libFootnotenumChar"/>
          <w:rtl/>
        </w:rPr>
        <w:t>(1)</w:t>
      </w:r>
      <w:r w:rsidRPr="002F4457">
        <w:rPr>
          <w:rtl/>
        </w:rPr>
        <w:t xml:space="preserve"> ، </w:t>
      </w:r>
      <w:r w:rsidRPr="00C66901">
        <w:rPr>
          <w:rtl/>
        </w:rPr>
        <w:t>فكان طبيعيّاً أنْ ينتصر على الصنميّة ، ويمحو مِن عقول المسلمين عبوديّة الأصنام بمختلف أشكالها وألوانها .</w:t>
      </w:r>
    </w:p>
    <w:p w:rsidR="00FA217D" w:rsidRPr="00883395" w:rsidRDefault="00FA217D" w:rsidP="00C66901">
      <w:pPr>
        <w:pStyle w:val="libNormal"/>
        <w:rPr>
          <w:rtl/>
        </w:rPr>
      </w:pPr>
      <w:r w:rsidRPr="00C66901">
        <w:rPr>
          <w:rtl/>
        </w:rPr>
        <w:t>وعلى ضوء الأُسُس التي يقوم عليها تحرير الإنسان مِن عبوديّات الشهْوة في النطاق الشخصيّ ، وتحريره مِن عبوديّة الأصنام في النطاق الاجتماعيّ - سواءً كان الصنم أمّةً ، أمْ فئةً ، أمْ فرداً - نستطيع أنْ نعرف مجال السلوك العمليّ للفرد في الإسلام ، فإنّ الإسلام يختلف عن الحضارات الغربيّة الحديثة ، التي لا تضع لهذه الحرّية العمليّة للفرد حدّاً إلاّ حرّيات الأفراد الآخَرين ؛ لأنّ الإسلام يهتمّ قبل كلّ شيءٍ - كما عرفنا - بتحرير الفرد مِن عبوديّة الشهَوات والأصنام ، ويسمح له بالتصرّف كما يشاء ، على أنْ لا يخرج عن حدود الله ، فالقرآن يقول :</w:t>
      </w:r>
    </w:p>
    <w:p w:rsidR="00FA217D" w:rsidRPr="00AE4AA5" w:rsidRDefault="00015E20" w:rsidP="00015E20">
      <w:pPr>
        <w:pStyle w:val="libNormal"/>
        <w:rPr>
          <w:rtl/>
        </w:rPr>
      </w:pPr>
      <w:r>
        <w:rPr>
          <w:rStyle w:val="libAlaemChar"/>
          <w:rFonts w:eastAsiaTheme="minorHAnsi" w:hint="cs"/>
          <w:rtl/>
        </w:rPr>
        <w:t>(</w:t>
      </w:r>
      <w:r w:rsidR="00FA217D" w:rsidRPr="00142A1B">
        <w:rPr>
          <w:rStyle w:val="libAieChar"/>
          <w:rtl/>
        </w:rPr>
        <w:t>خَلَقَ لَكُمْ مَا فِي الأَرْضِ جَمِيعاً</w:t>
      </w:r>
      <w:r>
        <w:rPr>
          <w:rStyle w:val="libAlaemChar"/>
          <w:rFonts w:eastAsiaTheme="minorHAnsi" w:hint="cs"/>
          <w:rtl/>
        </w:rPr>
        <w:t>)</w:t>
      </w:r>
      <w:r w:rsidRPr="00142A1B">
        <w:rPr>
          <w:rStyle w:val="libFootnotenumChar"/>
          <w:rtl/>
        </w:rPr>
        <w:t xml:space="preserve"> </w:t>
      </w:r>
      <w:r w:rsidR="00FA217D" w:rsidRPr="00142A1B">
        <w:rPr>
          <w:rStyle w:val="libFootnotenumChar"/>
          <w:rtl/>
        </w:rPr>
        <w:t>(2)</w:t>
      </w:r>
      <w:r w:rsidR="00FA217D" w:rsidRPr="001A0C0F">
        <w:rPr>
          <w:rtl/>
        </w:rPr>
        <w:t xml:space="preserve"> . </w:t>
      </w:r>
      <w:r>
        <w:rPr>
          <w:rStyle w:val="libAlaemChar"/>
          <w:rFonts w:eastAsiaTheme="minorHAnsi" w:hint="cs"/>
          <w:rtl/>
        </w:rPr>
        <w:t>(</w:t>
      </w:r>
      <w:r w:rsidR="00FA217D" w:rsidRPr="00142A1B">
        <w:rPr>
          <w:rStyle w:val="libAieChar"/>
          <w:rtl/>
        </w:rPr>
        <w:t>وَسَخَّرَ لَكُمْ مَا فِي السَّمَاوَاتِ وَمَا فِي الأَرْضِ جَمِيعاً مِنْهُ</w:t>
      </w:r>
      <w:r>
        <w:rPr>
          <w:rStyle w:val="libAlaemChar"/>
          <w:rFonts w:eastAsiaTheme="minorHAnsi" w:hint="cs"/>
          <w:rtl/>
        </w:rPr>
        <w:t>)</w:t>
      </w:r>
      <w:r w:rsidRPr="00142A1B">
        <w:rPr>
          <w:rStyle w:val="libFootnotenumChar"/>
          <w:rtl/>
        </w:rPr>
        <w:t xml:space="preserve"> </w:t>
      </w:r>
      <w:r w:rsidR="00FA217D" w:rsidRPr="00142A1B">
        <w:rPr>
          <w:rStyle w:val="libFootnotenumChar"/>
          <w:rtl/>
        </w:rPr>
        <w:t>(3)</w:t>
      </w:r>
      <w:r w:rsidR="00FA217D" w:rsidRPr="001A0C0F">
        <w:rPr>
          <w:rtl/>
        </w:rPr>
        <w:t xml:space="preserve"> </w:t>
      </w:r>
      <w:r w:rsidR="00FA217D" w:rsidRPr="00FC0734">
        <w:rPr>
          <w:rtl/>
        </w:rPr>
        <w:t>.</w:t>
      </w:r>
    </w:p>
    <w:p w:rsidR="0072251B" w:rsidRPr="00C66901" w:rsidRDefault="00FA217D" w:rsidP="00C66901">
      <w:pPr>
        <w:pStyle w:val="libNormal"/>
        <w:rPr>
          <w:rtl/>
        </w:rPr>
      </w:pPr>
      <w:r w:rsidRPr="00C66901">
        <w:rPr>
          <w:rtl/>
        </w:rPr>
        <w:t>وبذلك يضع الكَون بأسْره تحت تصرّف الإنسان وحرّيّته ، ولكنّها حرّية محدودة بالحدود التي تجعلها تتّفق مع تحرّره الداخليّ مِن</w:t>
      </w:r>
      <w:r w:rsidR="0072251B" w:rsidRPr="00C66901">
        <w:rPr>
          <w:rtl/>
        </w:rPr>
        <w:t xml:space="preserve"> عبوديّة الشهْوة وتحرّره الخارجيّ مِن عبوديّة الأصنام . </w:t>
      </w:r>
    </w:p>
    <w:p w:rsidR="00D07AF8" w:rsidRPr="00960E77" w:rsidRDefault="00D07AF8" w:rsidP="00D07AF8">
      <w:pPr>
        <w:pStyle w:val="libLine"/>
        <w:rPr>
          <w:rtl/>
        </w:rPr>
      </w:pPr>
      <w:r w:rsidRPr="00960E77">
        <w:rPr>
          <w:rtl/>
        </w:rPr>
        <w:t>_________________</w:t>
      </w:r>
    </w:p>
    <w:p w:rsidR="00FA217D" w:rsidRPr="00C11758" w:rsidRDefault="00FA217D" w:rsidP="00D07AF8">
      <w:pPr>
        <w:pStyle w:val="libFootnote0"/>
        <w:rPr>
          <w:rtl/>
        </w:rPr>
      </w:pPr>
      <w:r w:rsidRPr="00C11758">
        <w:rPr>
          <w:rtl/>
        </w:rPr>
        <w:t>(1) الأعراف : 194 .</w:t>
      </w:r>
    </w:p>
    <w:p w:rsidR="00FA217D" w:rsidRPr="00C11758" w:rsidRDefault="00FA217D" w:rsidP="00C11758">
      <w:pPr>
        <w:pStyle w:val="libFootnote0"/>
        <w:rPr>
          <w:rtl/>
        </w:rPr>
      </w:pPr>
      <w:r w:rsidRPr="00C11758">
        <w:rPr>
          <w:rtl/>
        </w:rPr>
        <w:t xml:space="preserve">(2) البقرة : 29 . </w:t>
      </w:r>
    </w:p>
    <w:p w:rsidR="0072251B" w:rsidRPr="00AE4AA5" w:rsidRDefault="00FA217D" w:rsidP="00006AB1">
      <w:pPr>
        <w:pStyle w:val="libFootnote0"/>
        <w:rPr>
          <w:rtl/>
        </w:rPr>
      </w:pPr>
      <w:r w:rsidRPr="00006AB1">
        <w:rPr>
          <w:rtl/>
        </w:rPr>
        <w:t>(3) الجاثية : 13 .</w:t>
      </w:r>
    </w:p>
    <w:p w:rsidR="0072251B" w:rsidRPr="002F4457" w:rsidRDefault="0072251B"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وأمّا الحرّية العمليّة في عبادة الشهْوة والالتصاق بالأرض ومعانيها ، والتخلّي عن الحرّية الإنسانيّة بمعناها الحقيقيّ ، وأمّا الحرّية العمليّة في السكوت عن الظلم والتنازل عن الحقّ ، وعبادة الأصنام البشريّة والتقرّب إليها ، والانسياق وراء مصالحها ، والتخلّي عن الرسالة الحقيقيّة الكبرى للإنسان في الحياة ، فهذا ما لا يأذن به الإسلام ؛ لأنّه تحطيم لأعمق معاني الحرّية في الإنسان ؛ ولأنّ الإسلام لا يفهم مِن الحرّية إيجاد منطلق للمعاني الحيوانيّة في الإنسان ، وإنّما يفهمها بوَصفها جزءاً مِن برنامجٍ فكريٍّ وروحيٍّ كامل ، يجب أن تقوم على أساسه الإنسانيّة .</w:t>
      </w:r>
    </w:p>
    <w:p w:rsidR="00FA217D" w:rsidRPr="00211D9F" w:rsidRDefault="00FA217D" w:rsidP="006755BB">
      <w:pPr>
        <w:pStyle w:val="Heading2"/>
        <w:rPr>
          <w:rtl/>
        </w:rPr>
      </w:pPr>
      <w:bookmarkStart w:id="43" w:name="_Toc387494281"/>
      <w:r w:rsidRPr="00B67650">
        <w:rPr>
          <w:rtl/>
        </w:rPr>
        <w:t>[ المدلول الغربيّ للحرّيّة السياسيّة : ]</w:t>
      </w:r>
      <w:bookmarkEnd w:id="43"/>
    </w:p>
    <w:p w:rsidR="00FA217D" w:rsidRPr="00C66901" w:rsidRDefault="00FA217D" w:rsidP="00C66901">
      <w:pPr>
        <w:pStyle w:val="libNormal"/>
        <w:rPr>
          <w:rtl/>
        </w:rPr>
      </w:pPr>
      <w:r w:rsidRPr="00C66901">
        <w:rPr>
          <w:rtl/>
        </w:rPr>
        <w:t>ونحن حين نبرز هذا الوجه التحريريّ الثوريّ للإسلام في النطاق الاجتماعيّ ، لا نعني بذلك أنّه على وِفاق مع الحرّيّات الاجتماعيّة الديمقراطيّة في إطارها الغربيّ الخاصّ . فإنّ الإسلام كما يختلف عن الحضارة الغربيّة في مفهومه عن الحرّية الشخصيّة - كما عرفنا قبل لحظة - كذلك يختلف عنها في مفهومه عن الحرّية السياسيّة والاقتصاديّة والفكريّة .</w:t>
      </w:r>
    </w:p>
    <w:p w:rsidR="00FA217D" w:rsidRPr="00FC0734" w:rsidRDefault="00FA217D" w:rsidP="00FC0734">
      <w:pPr>
        <w:pStyle w:val="libNormal"/>
        <w:rPr>
          <w:rtl/>
        </w:rPr>
      </w:pPr>
      <w:r w:rsidRPr="00FC0734">
        <w:rPr>
          <w:rtl/>
        </w:rPr>
        <w:t>فالمدلول الغربيّ للحرّية السياسيّة : يُعبّر عن الفكرة الأساسيّة في الحضارة الغربيّة القائلة : إنّ الإنسان يملك نفْسه ، وليس</w:t>
      </w:r>
      <w:r w:rsidR="0072251B" w:rsidRPr="00FC0734">
        <w:rPr>
          <w:rFonts w:hint="cs"/>
          <w:rtl/>
        </w:rPr>
        <w:t xml:space="preserve"> </w:t>
      </w:r>
      <w:r w:rsidRPr="00FC0734">
        <w:rPr>
          <w:rtl/>
        </w:rPr>
        <w:t>لأحدٍ التحكّم فيه ، فإنّ الحرّية السياسيّة كانت نتيجةً لتطبيق تلك الفكرة الأساسيّة على الحقل السياسيّ ، فما دام شكل الحياة الاجتماعيّة ولَونها وقوانينها يمسّ جميع أفراد المجتمع مباشرةً ، فلابدّ للجميع أن يشتركوا في عمليّة البناء الاجتماعيّ ، بالشكل الذي يحلو لهم ، وليس لفردٍ أن يفرض على آخَر ما لا يرتضيه ، ويُخضعه بالقوّة لنظامٍ لا يقبله .</w:t>
      </w:r>
    </w:p>
    <w:p w:rsidR="0072251B" w:rsidRPr="00C66901" w:rsidRDefault="00FA217D" w:rsidP="00C66901">
      <w:pPr>
        <w:pStyle w:val="libNormal"/>
        <w:rPr>
          <w:rtl/>
        </w:rPr>
      </w:pPr>
      <w:r w:rsidRPr="00C66901">
        <w:rPr>
          <w:rtl/>
        </w:rPr>
        <w:t>وتبدأ الحرّية السياسيّة تتناقض مع الفكرة الأساسيّة منذ تواجه واقع الحياة ؛ لأنّ مِن طبيعة المجتمع أن تتعدّد فيه وجْهات النظر وتختلف ، والأخْذ بوجْهة نظر البعض يعني سَلْب الآخَرين حقّهم في امتلاك إرادتهم ، والسيطرة على مصيرهم .</w:t>
      </w:r>
    </w:p>
    <w:p w:rsidR="0072251B" w:rsidRDefault="0072251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ومِن هنا جاء مبدأ الأخْذ برأي الأكثريّة ، بوَصفه توفيقاً بين الفكرة الأساسيّة والحرّية السياسيّة ، ولكنّه توفيق ناقص ؛ لأنّ الأقليّة تتمتّع بحقّها في الحرّية ، وامتلاك إرادتها كالأكثريّة تماماً ، ومبدأ الأكثريّة يحرّمها مِن استعمال هذا الحقّ ، فلا يعدو مبدأ الأكثريّة أن يكون نظاماً تستبدّ فيه فئةٌ بمقدّرات فئةٍ أخرى</w:t>
      </w:r>
      <w:r w:rsidR="0072251B" w:rsidRPr="00C66901">
        <w:rPr>
          <w:rtl/>
        </w:rPr>
        <w:t xml:space="preserve"> ، مع فارقٍ كمّيٍّ بين الفئتَين</w:t>
      </w:r>
      <w:r w:rsidRPr="00C66901">
        <w:rPr>
          <w:rtl/>
        </w:rPr>
        <w:t>.</w:t>
      </w:r>
    </w:p>
    <w:p w:rsidR="00FA217D" w:rsidRPr="00FC0734" w:rsidRDefault="00FA217D" w:rsidP="00FC0734">
      <w:pPr>
        <w:pStyle w:val="libNormal"/>
        <w:rPr>
          <w:rtl/>
        </w:rPr>
      </w:pPr>
      <w:r w:rsidRPr="00FC0734">
        <w:rPr>
          <w:rtl/>
        </w:rPr>
        <w:t>ولا ننكر أنّ مبدأ الأكثريّة قد يكون بنفْسه مِن المبادئ التي يتّفق عليها الجميع ، فتحرص الأقليّة على تنفيذ رأي الأكثريّة ، باعتباره الرأي الأكثر أنصاراً ، وإن كانت في نفْس الوقت تؤمِن بوجْهة رأيٍ أخرى ، وتعمل لكسْب الأكثريّة إلى</w:t>
      </w:r>
      <w:r w:rsidR="0072251B" w:rsidRPr="00FC0734">
        <w:rPr>
          <w:rFonts w:hint="cs"/>
          <w:rtl/>
        </w:rPr>
        <w:t xml:space="preserve"> </w:t>
      </w:r>
      <w:r w:rsidRPr="00FC0734">
        <w:rPr>
          <w:rtl/>
        </w:rPr>
        <w:t>جانبه . ولكن هذا فرضٌ لا يمكن الاعتراف بصحّته في كلّ المجتمعات ، فهناك توجد كثيراً الأقليّات التي لا ترضى عن رأيها بديلاً ، ولو تعارَض ذلك مع رأي الأكثريّة .</w:t>
      </w:r>
    </w:p>
    <w:p w:rsidR="00FA217D" w:rsidRPr="00C66901" w:rsidRDefault="00FA217D" w:rsidP="00C66901">
      <w:pPr>
        <w:pStyle w:val="libNormal"/>
        <w:rPr>
          <w:rtl/>
        </w:rPr>
      </w:pPr>
      <w:r w:rsidRPr="00C66901">
        <w:rPr>
          <w:rtl/>
        </w:rPr>
        <w:t>ونستخلص مِن ذلك : أنّ الفكرة الأساسيّة في الحضارة الغربيّة ، لا تأخذ مجراها في الحقل السياسيّ ، حتّى تبدأ تتناقض وتصطدم بالواقع ، وتتّجه إلى لَونٍ مِن ألوان الاستبداد والفرديّة في الحُكم ، يتمثّل على أفضل تقديرٍ في حُكم الأكثريّة للأقليّة .</w:t>
      </w:r>
    </w:p>
    <w:p w:rsidR="00FA217D" w:rsidRPr="00AE4AA5" w:rsidRDefault="00FA217D" w:rsidP="002930D4">
      <w:pPr>
        <w:pStyle w:val="libNormal"/>
        <w:rPr>
          <w:rtl/>
        </w:rPr>
      </w:pPr>
      <w:r w:rsidRPr="00FC0734">
        <w:rPr>
          <w:rtl/>
        </w:rPr>
        <w:t xml:space="preserve">والإسلام لا يؤمِن بهذه الفكرة الأساسيّة في الحضارة الغربيّة ؛ لأنّه يقوم على العقيدة بعبوديّة الإنسان لله ، وأنّ الله وحْده هو ربّ الإنسـان ومُربّيـه ، وصاحب الحقّ في تنظيم منهاج حياته : </w:t>
      </w:r>
      <w:r w:rsidR="002930D4">
        <w:rPr>
          <w:rStyle w:val="libAlaemChar"/>
          <w:rFonts w:eastAsiaTheme="minorHAnsi" w:hint="cs"/>
          <w:rtl/>
        </w:rPr>
        <w:t>(</w:t>
      </w:r>
      <w:r w:rsidR="002930D4">
        <w:rPr>
          <w:rStyle w:val="libAieChar"/>
          <w:rFonts w:hint="cs"/>
          <w:rtl/>
        </w:rPr>
        <w:t xml:space="preserve"> </w:t>
      </w:r>
      <w:r w:rsidRPr="00142A1B">
        <w:rPr>
          <w:rStyle w:val="libAieChar"/>
          <w:rtl/>
        </w:rPr>
        <w:t>..</w:t>
      </w:r>
      <w:r w:rsidR="002930D4">
        <w:rPr>
          <w:rStyle w:val="libAieChar"/>
          <w:rFonts w:hint="cs"/>
          <w:rtl/>
        </w:rPr>
        <w:t xml:space="preserve"> </w:t>
      </w:r>
      <w:r w:rsidRPr="00142A1B">
        <w:rPr>
          <w:rStyle w:val="libAieChar"/>
          <w:rtl/>
        </w:rPr>
        <w:t>أَأَرْبَابٌ مُتَفَرِّقُونَ خَيْرٌ أَمِ اللَّهُ الْوَاحِدُ الْقَهَّارُ * .. إِن الْحُكْمُ إِلاّ لِلَّهِ أَمَرَ أَلاّ تَعْبُدُوا إِلاّ إِيَّاهُ ..</w:t>
      </w:r>
      <w:r w:rsidR="002930D4">
        <w:rPr>
          <w:rStyle w:val="libAlaemChar"/>
          <w:rFonts w:eastAsiaTheme="minorHAnsi" w:hint="cs"/>
          <w:rtl/>
        </w:rPr>
        <w:t>)</w:t>
      </w:r>
      <w:r w:rsidR="002930D4" w:rsidRPr="00142A1B">
        <w:rPr>
          <w:rStyle w:val="libFootnotenumChar"/>
          <w:rtl/>
        </w:rPr>
        <w:t xml:space="preserve"> </w:t>
      </w:r>
      <w:r w:rsidRPr="00142A1B">
        <w:rPr>
          <w:rStyle w:val="libFootnotenumChar"/>
          <w:rtl/>
        </w:rPr>
        <w:t>(1)</w:t>
      </w:r>
      <w:r w:rsidRPr="00FC0734">
        <w:rPr>
          <w:rtl/>
        </w:rPr>
        <w:t xml:space="preserve"> .</w:t>
      </w:r>
    </w:p>
    <w:p w:rsidR="00FA217D" w:rsidRPr="00AE4AA5" w:rsidRDefault="00FA217D" w:rsidP="002930D4">
      <w:pPr>
        <w:pStyle w:val="libNormal"/>
        <w:rPr>
          <w:rtl/>
        </w:rPr>
      </w:pPr>
      <w:r w:rsidRPr="00FC0734">
        <w:rPr>
          <w:rtl/>
        </w:rPr>
        <w:t xml:space="preserve">وينعى على الأفراد الذين يسلّمون زمام قيادهم للآخَرين ، ويمنحونهم حقّ الإمامة في الحياة والتربية والربوبيّة : </w:t>
      </w:r>
      <w:r w:rsidR="002930D4">
        <w:rPr>
          <w:rStyle w:val="libAlaemChar"/>
          <w:rFonts w:eastAsiaTheme="minorHAnsi" w:hint="cs"/>
          <w:rtl/>
        </w:rPr>
        <w:t>(</w:t>
      </w:r>
      <w:r w:rsidRPr="00142A1B">
        <w:rPr>
          <w:rStyle w:val="libAieChar"/>
          <w:rtl/>
        </w:rPr>
        <w:t xml:space="preserve"> اتَّخَذُوا أَحْبَارَهُمْ وَرُهْبَانَهُمْ أَرْبَاباً مِنْ دُونِ اللَّهِ .. </w:t>
      </w:r>
      <w:r w:rsidR="002930D4">
        <w:rPr>
          <w:rStyle w:val="libAlaemChar"/>
          <w:rFonts w:eastAsiaTheme="minorHAnsi" w:hint="cs"/>
          <w:rtl/>
        </w:rPr>
        <w:t>)</w:t>
      </w:r>
      <w:r w:rsidR="002930D4" w:rsidRPr="00142A1B">
        <w:rPr>
          <w:rStyle w:val="libFootnotenumChar"/>
          <w:rtl/>
        </w:rPr>
        <w:t xml:space="preserve"> </w:t>
      </w:r>
      <w:r w:rsidRPr="00142A1B">
        <w:rPr>
          <w:rStyle w:val="libFootnotenumChar"/>
          <w:rtl/>
        </w:rPr>
        <w:t>(2)</w:t>
      </w:r>
      <w:r w:rsidRPr="00FC0734">
        <w:rPr>
          <w:rtl/>
        </w:rPr>
        <w:t xml:space="preserve"> . </w:t>
      </w:r>
    </w:p>
    <w:p w:rsidR="00FA217D" w:rsidRPr="00C66901" w:rsidRDefault="00FA217D" w:rsidP="00C66901">
      <w:pPr>
        <w:pStyle w:val="libNormal"/>
        <w:rPr>
          <w:rtl/>
        </w:rPr>
      </w:pPr>
      <w:r w:rsidRPr="00C66901">
        <w:rPr>
          <w:rtl/>
        </w:rPr>
        <w:t>فليس لفردٍ ولا لجموعٍ أنْ يستأثر مِن دون الله بالحُكم ، وتوجيه الحياة الاجتماعيّة ووضْع مناهجها ودساتيرها .</w:t>
      </w:r>
    </w:p>
    <w:p w:rsidR="00D07AF8" w:rsidRPr="00960E77" w:rsidRDefault="00D07AF8" w:rsidP="00D07AF8">
      <w:pPr>
        <w:pStyle w:val="libLine"/>
        <w:rPr>
          <w:rtl/>
        </w:rPr>
      </w:pPr>
      <w:r w:rsidRPr="00960E77">
        <w:rPr>
          <w:rtl/>
        </w:rPr>
        <w:t>_________________</w:t>
      </w:r>
    </w:p>
    <w:p w:rsidR="00FA217D" w:rsidRPr="00C11758" w:rsidRDefault="00FA217D" w:rsidP="00D07AF8">
      <w:pPr>
        <w:pStyle w:val="libFootnote0"/>
        <w:rPr>
          <w:rtl/>
        </w:rPr>
      </w:pPr>
      <w:r w:rsidRPr="00C11758">
        <w:rPr>
          <w:rtl/>
        </w:rPr>
        <w:t>(1) يوسف : 39 ، 40 .</w:t>
      </w:r>
    </w:p>
    <w:p w:rsidR="0072251B" w:rsidRDefault="00FA217D" w:rsidP="00C11758">
      <w:pPr>
        <w:pStyle w:val="libFootnote0"/>
        <w:rPr>
          <w:rtl/>
        </w:rPr>
      </w:pPr>
      <w:r w:rsidRPr="00C11758">
        <w:rPr>
          <w:rtl/>
        </w:rPr>
        <w:t xml:space="preserve">(2) التوبة : 31 . </w:t>
      </w:r>
    </w:p>
    <w:p w:rsidR="0072251B" w:rsidRPr="004807E5" w:rsidRDefault="0072251B" w:rsidP="00230988">
      <w:pPr>
        <w:pStyle w:val="libNormal"/>
        <w:rPr>
          <w:rtl/>
        </w:rPr>
      </w:pPr>
      <w:r w:rsidRPr="004807E5">
        <w:rPr>
          <w:rtl/>
        </w:rPr>
        <w:br w:type="page"/>
      </w:r>
    </w:p>
    <w:p w:rsidR="00FA217D" w:rsidRPr="00C66901" w:rsidRDefault="0072251B" w:rsidP="00C66901">
      <w:pPr>
        <w:pStyle w:val="libNormal"/>
        <w:rPr>
          <w:rtl/>
        </w:rPr>
      </w:pPr>
      <w:r w:rsidRPr="00C66901">
        <w:rPr>
          <w:rtl/>
        </w:rPr>
        <w:lastRenderedPageBreak/>
        <w:t>وفي هذا الضوء نعرف أنّ تحرير الإسلام للإنسان في المجال السياسيّ ، إنّما يقوم على أساس الإيمان بمساواة أفراد المجتمـع ، في تحمّل أعباء الأمانة الإلهيّة ، وتضامنهم في تطبيق أحكام الله</w:t>
      </w:r>
      <w:r w:rsidRPr="00C66901">
        <w:rPr>
          <w:rFonts w:hint="cs"/>
          <w:rtl/>
        </w:rPr>
        <w:t xml:space="preserve"> </w:t>
      </w:r>
      <w:r w:rsidR="00FA217D" w:rsidRPr="00C66901">
        <w:rPr>
          <w:rtl/>
        </w:rPr>
        <w:t xml:space="preserve">تعالى : </w:t>
      </w:r>
      <w:r w:rsidR="00FA217D" w:rsidRPr="0072251B">
        <w:rPr>
          <w:rStyle w:val="libBold2Char"/>
          <w:rtl/>
        </w:rPr>
        <w:t xml:space="preserve">( </w:t>
      </w:r>
      <w:r w:rsidR="00FA217D" w:rsidRPr="00E54341">
        <w:rPr>
          <w:rStyle w:val="libBold2Char"/>
          <w:rtl/>
        </w:rPr>
        <w:t>كلُّكُم راعٍ وكلُّكُم مسؤولٌ عن رعيّته</w:t>
      </w:r>
      <w:r w:rsidR="00FA217D" w:rsidRPr="0072251B">
        <w:rPr>
          <w:rStyle w:val="libBold2Char"/>
          <w:rtl/>
        </w:rPr>
        <w:t xml:space="preserve"> )</w:t>
      </w:r>
      <w:r w:rsidR="00FA217D" w:rsidRPr="00142A1B">
        <w:rPr>
          <w:rStyle w:val="libFootnotenumChar"/>
          <w:rtl/>
        </w:rPr>
        <w:t>(1)</w:t>
      </w:r>
      <w:r w:rsidR="00FA217D" w:rsidRPr="002F4457">
        <w:rPr>
          <w:rtl/>
        </w:rPr>
        <w:t xml:space="preserve"> . </w:t>
      </w:r>
      <w:r w:rsidR="00FA217D" w:rsidRPr="00C66901">
        <w:rPr>
          <w:rtl/>
        </w:rPr>
        <w:t>فالمساواة السياسيّة في الإسلام تتّخذ شكلاً يختلف عن شكلها الغربيّ ، فهي مساواة في تحمّل الأمانة ، وليست مساواة في الحُكم .</w:t>
      </w:r>
    </w:p>
    <w:p w:rsidR="00FA217D" w:rsidRPr="00883395" w:rsidRDefault="00FA217D" w:rsidP="00C66901">
      <w:pPr>
        <w:pStyle w:val="libNormal"/>
        <w:rPr>
          <w:rtl/>
        </w:rPr>
      </w:pPr>
      <w:r w:rsidRPr="00C66901">
        <w:rPr>
          <w:rtl/>
        </w:rPr>
        <w:t>ومِن نتائج هذه المساواة : تحرير الإنسان في الحقل السياسيّ مِن سيطرة الآخَرين ، والقضاء على ألوان الاستغلال السياسيّ وأشكال الحُكم الفرديّ والطَبَقيّ .</w:t>
      </w:r>
    </w:p>
    <w:p w:rsidR="00FA217D" w:rsidRPr="00FC0734" w:rsidRDefault="00FA217D" w:rsidP="003066B7">
      <w:pPr>
        <w:pStyle w:val="libNormal"/>
        <w:rPr>
          <w:rtl/>
        </w:rPr>
      </w:pPr>
      <w:r w:rsidRPr="00FC0734">
        <w:rPr>
          <w:rtl/>
        </w:rPr>
        <w:t xml:space="preserve">ولذلك نجد أنّ القرآن الكريم شجَب حُكم فرعون والمجتمع الذي كان يحكمه ؛ لأنّه يُمثّل سيطرة الفرد في الحُكم ، وسيطرة طبَقة على سائر الطَبَقات : </w:t>
      </w:r>
      <w:r w:rsidR="003066B7">
        <w:rPr>
          <w:rStyle w:val="libAlaemChar"/>
          <w:rFonts w:eastAsiaTheme="minorHAnsi" w:hint="cs"/>
          <w:rtl/>
        </w:rPr>
        <w:t>(</w:t>
      </w:r>
      <w:r w:rsidRPr="00142A1B">
        <w:rPr>
          <w:rStyle w:val="libAieChar"/>
          <w:rtl/>
        </w:rPr>
        <w:t xml:space="preserve"> إِنَّ فِرْعَوْنَ عَلا فِي الأَرْضِ وَجَعَلَ أَهْلَهَا شِيَعاً يَسْتَضْعِفُ طَائِفَةً مِنْهُمْ ...</w:t>
      </w:r>
      <w:r w:rsidR="003066B7">
        <w:rPr>
          <w:rStyle w:val="libAlaemChar"/>
          <w:rFonts w:eastAsiaTheme="minorHAnsi" w:hint="cs"/>
          <w:rtl/>
        </w:rPr>
        <w:t>)</w:t>
      </w:r>
      <w:r w:rsidR="003066B7" w:rsidRPr="00142A1B">
        <w:rPr>
          <w:rStyle w:val="libFootnotenumChar"/>
          <w:rtl/>
        </w:rPr>
        <w:t xml:space="preserve"> </w:t>
      </w:r>
      <w:r w:rsidRPr="00142A1B">
        <w:rPr>
          <w:rStyle w:val="libFootnotenumChar"/>
          <w:rtl/>
        </w:rPr>
        <w:t>(2)</w:t>
      </w:r>
      <w:r w:rsidRPr="001A0C0F">
        <w:rPr>
          <w:rtl/>
        </w:rPr>
        <w:t xml:space="preserve"> </w:t>
      </w:r>
      <w:r w:rsidRPr="00FC0734">
        <w:rPr>
          <w:rtl/>
        </w:rPr>
        <w:t>. فكلّ تركيب سياسيّ يسمح لفردٍ أو لطبَقةٍ باستضعاف الأفراد ، أو الطبَقات الأخرى والتحكّم فيها ، لا يقرّه الإسلام ؛ لأنّه ينافي المساواة بين أفراد المجتمع في تحمّل الأمانة ، على صعيد العبوديّة المخلصة لله تعالى .</w:t>
      </w:r>
    </w:p>
    <w:p w:rsidR="00FA217D" w:rsidRPr="00211D9F" w:rsidRDefault="00FA217D" w:rsidP="00785DB9">
      <w:pPr>
        <w:pStyle w:val="Heading2"/>
        <w:rPr>
          <w:rtl/>
        </w:rPr>
      </w:pPr>
      <w:bookmarkStart w:id="44" w:name="_Toc387494282"/>
      <w:r w:rsidRPr="00B67650">
        <w:rPr>
          <w:rtl/>
        </w:rPr>
        <w:t>[ الحرّيّة الاقتصاديّة بمفهومها الرأسماليّ : ]</w:t>
      </w:r>
      <w:bookmarkEnd w:id="44"/>
    </w:p>
    <w:p w:rsidR="0072251B" w:rsidRPr="00C66901" w:rsidRDefault="00FA217D" w:rsidP="00C66901">
      <w:pPr>
        <w:pStyle w:val="libNormal"/>
        <w:rPr>
          <w:rtl/>
        </w:rPr>
      </w:pPr>
      <w:r w:rsidRPr="00C66901">
        <w:rPr>
          <w:rtl/>
        </w:rPr>
        <w:t>وأمّا الحرّية الاقتصاديّة فهي بمفهومها الرأسماليّ ، حرّية شكليّة تتلخّص في : فسْح المجال أمام كلّ فردٍ ؛ ليتصرّف في الحقل الاقتصاديّ كما يريد ، دون أن يجد مِن الجهاز الحاكم أيّ لَونٍ مِن ألوان الإكراه والتدخّل . ولا يهمّ الرأسماليّة بعد أن تسمح للفرد بالتصرّف كما يريد ، أن تضمَن له شيئاً ممّا يريد ، وبتعبيرٍ آخَر</w:t>
      </w:r>
      <w:r w:rsidR="0072251B" w:rsidRPr="00C66901">
        <w:rPr>
          <w:rtl/>
        </w:rPr>
        <w:t xml:space="preserve"> لا يهمّها أن تُتيح له أن يريد شيئاً ؛ ولهذا نجد أنّ الحرّية الاقتصاديّة في مفهومها الرأسماليّ خاوية ، لا تحمل معنىً بالنسبة إلى مَن لمْ تسمح له الفُرَص بالعَيش ، ولمْ تهيّئ له ظروف التنافس والسباق الاقتصاديّ مجالاً للعمل والإنتاج .</w:t>
      </w:r>
    </w:p>
    <w:p w:rsidR="00D07AF8" w:rsidRPr="00960E77" w:rsidRDefault="00D07AF8" w:rsidP="00D07AF8">
      <w:pPr>
        <w:pStyle w:val="libLine"/>
        <w:rPr>
          <w:rtl/>
        </w:rPr>
      </w:pPr>
      <w:r w:rsidRPr="00960E77">
        <w:rPr>
          <w:rtl/>
        </w:rPr>
        <w:t>_________________</w:t>
      </w:r>
    </w:p>
    <w:p w:rsidR="00FA217D" w:rsidRPr="00C11758" w:rsidRDefault="00FA217D" w:rsidP="00D07AF8">
      <w:pPr>
        <w:pStyle w:val="libFootnote0"/>
        <w:rPr>
          <w:rtl/>
        </w:rPr>
      </w:pPr>
      <w:r w:rsidRPr="00C11758">
        <w:rPr>
          <w:rtl/>
        </w:rPr>
        <w:t>(1) بحار الأنوار : ج 75 ، ص38 .</w:t>
      </w:r>
    </w:p>
    <w:p w:rsidR="0072251B" w:rsidRDefault="00FA217D" w:rsidP="00C11758">
      <w:pPr>
        <w:pStyle w:val="libFootnote0"/>
        <w:rPr>
          <w:rtl/>
        </w:rPr>
      </w:pPr>
      <w:r w:rsidRPr="00C11758">
        <w:rPr>
          <w:rtl/>
        </w:rPr>
        <w:t>(2) القصص : 4 .</w:t>
      </w:r>
    </w:p>
    <w:p w:rsidR="0072251B" w:rsidRPr="004807E5" w:rsidRDefault="0072251B" w:rsidP="00230988">
      <w:pPr>
        <w:pStyle w:val="libNormal"/>
        <w:rPr>
          <w:rtl/>
        </w:rPr>
      </w:pPr>
      <w:r w:rsidRPr="004807E5">
        <w:rPr>
          <w:rtl/>
        </w:rPr>
        <w:br w:type="page"/>
      </w:r>
    </w:p>
    <w:p w:rsidR="00FA217D" w:rsidRPr="00C66901" w:rsidRDefault="00FA217D" w:rsidP="00C66901">
      <w:pPr>
        <w:pStyle w:val="libNormal"/>
        <w:rPr>
          <w:rtl/>
        </w:rPr>
      </w:pPr>
      <w:r w:rsidRPr="00C66901">
        <w:rPr>
          <w:rtl/>
        </w:rPr>
        <w:lastRenderedPageBreak/>
        <w:t xml:space="preserve">وهكذا تعود الحرّية الرأسماليّة شكلاً ظاهريّاً فحَسْب ، لا تُحقّق لهؤلاء شيئاً مِن معناها إلاّ بقدَر الحرّية ، التي تمنحها للأفراد الذين يعجزون عن السباحة إذا قلنا لهم : أنتم أحرار فاسبحوا كما يحلو لكم ، أينما تريدون . </w:t>
      </w:r>
    </w:p>
    <w:p w:rsidR="00FA217D" w:rsidRPr="00C66901" w:rsidRDefault="00FA217D" w:rsidP="00C66901">
      <w:pPr>
        <w:pStyle w:val="libNormal"/>
        <w:rPr>
          <w:rtl/>
        </w:rPr>
      </w:pPr>
      <w:r w:rsidRPr="00C66901">
        <w:rPr>
          <w:rtl/>
        </w:rPr>
        <w:t>ولو كنّا نريد حقّاً أن نوفّر لهؤلاء حرّية السباحة ، ونعطيهم فرصةَ التمتّع بهذه الرياضة ، كما يتمتّع القادرون على السباحة ؛ لكفلْنا لهم حياتهم خلالها ، وطلبنا مِن الماهرين فيها الحفاظ عليهم ، ومراقبتهم وعدم الابتعاد عنهم في مجال السباحة ؛ لئلاّ يغرقوا ، فنكون بذلك قد وفّرنا الحرّية الحقيقيّة ، والقدرة على السباحة للجميع ، وإن حدّدنا شيئاً مِن نشاط الماهرين ؛ لضمان حياة الآخَرين .</w:t>
      </w:r>
    </w:p>
    <w:p w:rsidR="00FA217D" w:rsidRPr="00C66901" w:rsidRDefault="00FA217D" w:rsidP="00C66901">
      <w:pPr>
        <w:pStyle w:val="libNormal"/>
        <w:rPr>
          <w:rtl/>
        </w:rPr>
      </w:pPr>
      <w:r w:rsidRPr="00C66901">
        <w:rPr>
          <w:rtl/>
        </w:rPr>
        <w:t>وهذا تماماً ما فعله الإسلام في الحقل الاقتصاديّ ، فنادى بالحرّية الاقتصاديّة وبالضمان معاً ، ومزَج بينهما في تصميمٍ مـوحّدٍ ، فالكلّ أحرار في المجال الاقتصاديّ ، ولكن في حدودٍ خاصّة . فليس الفرد حرّاً حين يتطلّب ضمان الأفراد الآخَرين والحفاظ على الرفاه العامّ ، التنازل عن شيءٍ مِن حرّيّته .</w:t>
      </w:r>
    </w:p>
    <w:p w:rsidR="00FA217D" w:rsidRPr="00FC0734" w:rsidRDefault="00FA217D" w:rsidP="00FC0734">
      <w:pPr>
        <w:pStyle w:val="libNormal"/>
        <w:rPr>
          <w:rtl/>
        </w:rPr>
      </w:pPr>
      <w:r w:rsidRPr="00FC0734">
        <w:rPr>
          <w:rtl/>
        </w:rPr>
        <w:t xml:space="preserve">وهكذا تآلفتْ فكرتا الحرّية والضمان في الإسلام </w:t>
      </w:r>
      <w:r w:rsidRPr="00202621">
        <w:rPr>
          <w:rStyle w:val="libFootnotenumChar"/>
          <w:rtl/>
        </w:rPr>
        <w:t xml:space="preserve">(1) </w:t>
      </w:r>
      <w:r w:rsidRPr="00FC0734">
        <w:rPr>
          <w:rtl/>
        </w:rPr>
        <w:t>.</w:t>
      </w:r>
    </w:p>
    <w:p w:rsidR="00D07AF8" w:rsidRPr="00960E77" w:rsidRDefault="00D07AF8" w:rsidP="00D07AF8">
      <w:pPr>
        <w:pStyle w:val="libLine"/>
        <w:rPr>
          <w:rtl/>
        </w:rPr>
      </w:pPr>
      <w:r w:rsidRPr="00960E77">
        <w:rPr>
          <w:rtl/>
        </w:rPr>
        <w:t>_________________</w:t>
      </w:r>
    </w:p>
    <w:p w:rsidR="0072251B" w:rsidRPr="00AE4AA5" w:rsidRDefault="00FA217D" w:rsidP="00D07AF8">
      <w:pPr>
        <w:pStyle w:val="libFootnote0"/>
        <w:rPr>
          <w:rtl/>
        </w:rPr>
      </w:pPr>
      <w:r w:rsidRPr="00006AB1">
        <w:rPr>
          <w:rtl/>
        </w:rPr>
        <w:t>(1) لأجل التوسّع لاحظ دراستنا للحرّية الرأسماليّة في كتاب اقتصادنا : ص 247 - 269 .</w:t>
      </w:r>
    </w:p>
    <w:p w:rsidR="0072251B" w:rsidRPr="002F4457" w:rsidRDefault="0072251B" w:rsidP="002F4457">
      <w:pPr>
        <w:pStyle w:val="libNormal"/>
        <w:rPr>
          <w:rtl/>
        </w:rPr>
      </w:pPr>
      <w:r w:rsidRPr="002F4457">
        <w:rPr>
          <w:rtl/>
        </w:rPr>
        <w:br w:type="page"/>
      </w:r>
    </w:p>
    <w:p w:rsidR="00FA217D" w:rsidRPr="00C66901" w:rsidRDefault="00FA217D" w:rsidP="00C66901">
      <w:pPr>
        <w:pStyle w:val="libNormal"/>
        <w:rPr>
          <w:rtl/>
        </w:rPr>
      </w:pPr>
      <w:r w:rsidRPr="00C66901">
        <w:rPr>
          <w:rtl/>
        </w:rPr>
        <w:lastRenderedPageBreak/>
        <w:t>وأمّا الحرّية الفكرية ، فهي تعني في الحضارة الغربية : السماح لأيّ فردٍ أن يفكّر ، ويعلن أفكاره ويدعو إليها كما يشاء ، على أن لا يمسّ فكرة الحرّية والأسس التي ترتكز عليها بالذات ، ولهذا تسعى المجتمعات الديمقراطية إلى مناوأة الأفكار الفاشستية ، والتحديد مِن حرّيتها أو القضاء عليها بالذات ؛ لأنّ هذه الأفكار تحارب نفْس الأفكار الأساسية والقاعدة الفكرية ، التي تقوم عليها فكرة الحرّية والأسس الديمقراطية .</w:t>
      </w:r>
    </w:p>
    <w:p w:rsidR="00FA217D" w:rsidRPr="00C66901" w:rsidRDefault="00FA217D" w:rsidP="00C66901">
      <w:pPr>
        <w:pStyle w:val="libNormal"/>
        <w:rPr>
          <w:rtl/>
        </w:rPr>
      </w:pPr>
      <w:r w:rsidRPr="00C66901">
        <w:rPr>
          <w:rtl/>
        </w:rPr>
        <w:t>والإسلام يختلف عن الديمقراطية الرأسمالية في هذا الموقف ؛ نتيجةً لاختلافه عنها في طبيعة القاعدة الفكرية التي يتبنّاها وهي : التوحيد وربط الكون بربٍّ واحد .</w:t>
      </w:r>
    </w:p>
    <w:p w:rsidR="00FA217D" w:rsidRPr="00C66901" w:rsidRDefault="00FA217D" w:rsidP="00C66901">
      <w:pPr>
        <w:pStyle w:val="libNormal"/>
        <w:rPr>
          <w:rtl/>
        </w:rPr>
      </w:pPr>
      <w:r w:rsidRPr="00C66901">
        <w:rPr>
          <w:rtl/>
        </w:rPr>
        <w:t>فهو يسمح للفكر الإنساني أن ينطلق ويعلن عن نفْسه ، ما لمْ يتمرّد على قاعدته الفكرية التي هي الأساس الحقيقي لتوفير الحرّية للإنسان في نظر الإسلام ، ومنحه شخصيّته الحرّة الكريمة التي لا تذوب أمام الشهَوات ، ولا تركع بين يدي الأصنام . فكلٌّ مِن الحضارة الغربية والإسلام يسمح بالحرّية الفكرية ، بالدرجة التي لا ينجم عنها خطر على القاعدة الأساسية ، وبالتالي على الحرّية نفْسها .</w:t>
      </w:r>
    </w:p>
    <w:p w:rsidR="0072251B" w:rsidRPr="00FC0734" w:rsidRDefault="00FA217D" w:rsidP="00FC0734">
      <w:pPr>
        <w:pStyle w:val="libNormal"/>
        <w:rPr>
          <w:rtl/>
        </w:rPr>
      </w:pPr>
      <w:r w:rsidRPr="00FC0734">
        <w:rPr>
          <w:rtl/>
        </w:rPr>
        <w:t>ومِن المعطَيات الثورية للحرّية الفكرية في الإسلام : الحرب التي شنّها على التقليد وجمود الفكر ، والاستسلام العقلي للأساطير أو لآراء الآخَريـن ، دون وعيٍ وتمحيص ، والهدف الذي يرمي إليه الإسلام مِن ذلك : تكوين العقل الاستدلالي أو البرهاني</w:t>
      </w:r>
      <w:r w:rsidR="0072251B" w:rsidRPr="00FC0734">
        <w:rPr>
          <w:rFonts w:hint="cs"/>
          <w:rtl/>
        </w:rPr>
        <w:t xml:space="preserve"> </w:t>
      </w:r>
      <w:r w:rsidRPr="00FC0734">
        <w:rPr>
          <w:rtl/>
        </w:rPr>
        <w:t>عند الإنسان ، فلا يكفي لتكوين التفكير الحرّ لدى الإنسان أن يُقال له : فكّر كما يحلو لك ، كما صنعَت الحضارة الغربية ؛ لأنّ هذا التوسّع في الحرّية سوف يكون على حسابها ، ويؤدّي في كثير مِن الأحايين إلى ألوان مِن العبودية الفكرية ، تتمثّل في التقليد والتعصّب وتقديس الخرافات ، بل لا بدّ في رأي الإسلام لإنشاء الفكر الحرّ أن يُنشئ في الإنسان العقل الاستدلالي أو البرهاني ، الذي لا يتقبّل فكرةً دون تمحيص ، ولا يؤمِن بعقيدةٍ ما لم تحصل على برهان ؛ ليكون هذا العقل الواعي ضماناً للحرّية الفكرية ، وعاصماً للإنسان مِن التفريط بها ، بدافعٍ مِن تقليد أو تعصّب أو خرافة .</w:t>
      </w:r>
    </w:p>
    <w:p w:rsidR="0072251B" w:rsidRDefault="0072251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وفي الواقع أنّ هذا جزءٌ مِن معركة الإسلام ؛ لتحرير المحتوى الداخلي للإنسان ، فهو كما حرّر الإرادة الإنسانية مِن عبودية الشهَوات كما - عرفنا سابقاً - كذلك حرّر الوعي الإنساني مِن عبودية التقليد والتعصّب والخرافة . وبهذا وذاك فقط أصبح الإنسان حرّاً في تفكيره ، وحرّاً في إرادته .</w:t>
      </w:r>
    </w:p>
    <w:p w:rsidR="00785DB9" w:rsidRPr="001A0C0F" w:rsidRDefault="003066B7" w:rsidP="003066B7">
      <w:pPr>
        <w:pStyle w:val="libNormal"/>
        <w:rPr>
          <w:rtl/>
        </w:rPr>
      </w:pPr>
      <w:r>
        <w:rPr>
          <w:rStyle w:val="libAlaemChar"/>
          <w:rFonts w:eastAsiaTheme="minorHAnsi" w:hint="cs"/>
          <w:rtl/>
        </w:rPr>
        <w:t>(</w:t>
      </w:r>
      <w:r w:rsidR="00FA217D" w:rsidRPr="00142A1B">
        <w:rPr>
          <w:rStyle w:val="libAieChar"/>
          <w:rtl/>
        </w:rPr>
        <w:t xml:space="preserve">.. فَبَشِّرْ عِبَادِ * الَّذِينَ يَسْتَمِعُونَ الْقَوْلَ فَيَتَّبِعُونَ أَحْسَنَهُ أُولَئِكَ الَّذِينَ هَدَاهُمُ اللَّهُ وَأُولَئِكَ هُمْ أُولُو الأَلْبَابِ </w:t>
      </w:r>
      <w:r>
        <w:rPr>
          <w:rStyle w:val="libAlaemChar"/>
          <w:rFonts w:eastAsiaTheme="minorHAnsi" w:hint="cs"/>
          <w:rtl/>
        </w:rPr>
        <w:t>)</w:t>
      </w:r>
      <w:r w:rsidRPr="00142A1B">
        <w:rPr>
          <w:rStyle w:val="libFootnotenumChar"/>
          <w:rtl/>
        </w:rPr>
        <w:t xml:space="preserve"> </w:t>
      </w:r>
      <w:r w:rsidR="00FA217D" w:rsidRPr="00142A1B">
        <w:rPr>
          <w:rStyle w:val="libFootnotenumChar"/>
          <w:rtl/>
        </w:rPr>
        <w:t>(1)</w:t>
      </w:r>
      <w:r w:rsidR="00FA217D" w:rsidRPr="00FC0734">
        <w:rPr>
          <w:rtl/>
        </w:rPr>
        <w:t xml:space="preserve"> . </w:t>
      </w:r>
      <w:r>
        <w:rPr>
          <w:rStyle w:val="libAlaemChar"/>
          <w:rFonts w:eastAsiaTheme="minorHAnsi" w:hint="cs"/>
          <w:rtl/>
        </w:rPr>
        <w:t>(</w:t>
      </w:r>
      <w:r w:rsidR="00FA217D" w:rsidRPr="00142A1B">
        <w:rPr>
          <w:rStyle w:val="libAieChar"/>
          <w:rtl/>
        </w:rPr>
        <w:t xml:space="preserve"> وَأَنْزَلْنَا إِلَيْكَ الذِّكْرَ لِتُبَيِّنَ لِلنَّاسِ مَا نُزِّلَ إِلَيْهِمْ وَلَعَلَّهُمْ يَتَفَكَّرُونَ </w:t>
      </w:r>
      <w:r>
        <w:rPr>
          <w:rStyle w:val="libAlaemChar"/>
          <w:rFonts w:eastAsiaTheme="minorHAnsi" w:hint="cs"/>
          <w:rtl/>
        </w:rPr>
        <w:t>)</w:t>
      </w:r>
      <w:r w:rsidRPr="00142A1B">
        <w:rPr>
          <w:rStyle w:val="libFootnotenumChar"/>
          <w:rtl/>
        </w:rPr>
        <w:t xml:space="preserve"> </w:t>
      </w:r>
      <w:r w:rsidR="00FA217D" w:rsidRPr="00142A1B">
        <w:rPr>
          <w:rStyle w:val="libFootnotenumChar"/>
          <w:rtl/>
        </w:rPr>
        <w:t>(2)</w:t>
      </w:r>
      <w:r w:rsidR="00FA217D" w:rsidRPr="00142A1B">
        <w:rPr>
          <w:rStyle w:val="libAieChar"/>
          <w:rtl/>
        </w:rPr>
        <w:t xml:space="preserve"> </w:t>
      </w:r>
      <w:r w:rsidR="00FA217D" w:rsidRPr="001A0C0F">
        <w:rPr>
          <w:rtl/>
        </w:rPr>
        <w:t xml:space="preserve">. </w:t>
      </w:r>
      <w:r>
        <w:rPr>
          <w:rStyle w:val="libAlaemChar"/>
          <w:rFonts w:eastAsiaTheme="minorHAnsi" w:hint="cs"/>
          <w:rtl/>
        </w:rPr>
        <w:t>(</w:t>
      </w:r>
      <w:r w:rsidR="00FA217D" w:rsidRPr="00142A1B">
        <w:rPr>
          <w:rStyle w:val="libAieChar"/>
          <w:rtl/>
        </w:rPr>
        <w:t xml:space="preserve"> وَإِذَا قِيلَ لَهُمُ اتَّبِعُوا مَا أَنْزَلَ اللَّهُ قَالُوا بَلْ نَتَّبِعُ مَا أَلْفَيْنَا عَلَيْهِ آبَاءَنَا أَوَلَوْ كَانَ آبَاؤُهُمْ لا يَعْقِلُونَ شَيْئاً وَلا يَهْتَدُونَ </w:t>
      </w:r>
      <w:r>
        <w:rPr>
          <w:rStyle w:val="libAlaemChar"/>
          <w:rFonts w:eastAsiaTheme="minorHAnsi" w:hint="cs"/>
          <w:rtl/>
        </w:rPr>
        <w:t>)</w:t>
      </w:r>
      <w:r w:rsidRPr="00142A1B">
        <w:rPr>
          <w:rStyle w:val="libFootnotenumChar"/>
          <w:rtl/>
        </w:rPr>
        <w:t xml:space="preserve"> </w:t>
      </w:r>
      <w:r w:rsidR="00FA217D" w:rsidRPr="00142A1B">
        <w:rPr>
          <w:rStyle w:val="libFootnotenumChar"/>
          <w:rtl/>
        </w:rPr>
        <w:t>(3)</w:t>
      </w:r>
      <w:r w:rsidR="00FA217D" w:rsidRPr="00142A1B">
        <w:rPr>
          <w:rStyle w:val="libAieChar"/>
          <w:rtl/>
        </w:rPr>
        <w:t xml:space="preserve"> </w:t>
      </w:r>
      <w:r w:rsidR="00FA217D" w:rsidRPr="001A0C0F">
        <w:rPr>
          <w:rtl/>
        </w:rPr>
        <w:t xml:space="preserve">. </w:t>
      </w:r>
      <w:r>
        <w:rPr>
          <w:rStyle w:val="libAlaemChar"/>
          <w:rFonts w:eastAsiaTheme="minorHAnsi" w:hint="cs"/>
          <w:rtl/>
        </w:rPr>
        <w:t>(</w:t>
      </w:r>
      <w:r w:rsidR="00FA217D" w:rsidRPr="00142A1B">
        <w:rPr>
          <w:rStyle w:val="libAieChar"/>
          <w:rtl/>
        </w:rPr>
        <w:t xml:space="preserve"> تِلْكَ أَمَانِيُّهُمْ </w:t>
      </w:r>
      <w:r w:rsidR="00785DB9" w:rsidRPr="00142A1B">
        <w:rPr>
          <w:rStyle w:val="libAieChar"/>
          <w:rtl/>
        </w:rPr>
        <w:t xml:space="preserve">قُلْ هَاتُوا بُرْهَانَكُمْ إِنْ كُنْتُمْ صَادِقِينَ </w:t>
      </w:r>
      <w:r>
        <w:rPr>
          <w:rStyle w:val="libAlaemChar"/>
          <w:rFonts w:eastAsiaTheme="minorHAnsi" w:hint="cs"/>
          <w:rtl/>
        </w:rPr>
        <w:t>)</w:t>
      </w:r>
      <w:r w:rsidR="00785DB9" w:rsidRPr="00142A1B">
        <w:rPr>
          <w:rStyle w:val="libAieChar"/>
          <w:rtl/>
        </w:rPr>
        <w:t xml:space="preserve"> </w:t>
      </w:r>
      <w:r w:rsidR="00785DB9" w:rsidRPr="001A0C0F">
        <w:rPr>
          <w:rtl/>
        </w:rPr>
        <w:t xml:space="preserve">البقرة : 111 </w:t>
      </w:r>
    </w:p>
    <w:p w:rsidR="0072251B" w:rsidRPr="00211D9F" w:rsidRDefault="0072251B" w:rsidP="0072251B">
      <w:pPr>
        <w:pStyle w:val="Heading2Center"/>
      </w:pPr>
      <w:bookmarkStart w:id="45" w:name="_Toc387494283"/>
      <w:r w:rsidRPr="00B67650">
        <w:rPr>
          <w:rtl/>
        </w:rPr>
        <w:t>الضمان في الإسلام والماركسية</w:t>
      </w:r>
      <w:bookmarkEnd w:id="45"/>
    </w:p>
    <w:p w:rsidR="0072251B" w:rsidRPr="00C66901" w:rsidRDefault="0072251B" w:rsidP="00C66901">
      <w:pPr>
        <w:pStyle w:val="libNormal"/>
        <w:rPr>
          <w:rtl/>
        </w:rPr>
      </w:pPr>
      <w:r w:rsidRPr="00C66901">
        <w:rPr>
          <w:rtl/>
        </w:rPr>
        <w:t>يختلف الضمان في الإسلام عن الضمان الاشتراكي القائم على الأُسس الماركسية في ملامح عديدة ، مردّها إلى اختلاف الضمانَين في الأسس والإطارات والأهداف .</w:t>
      </w:r>
    </w:p>
    <w:p w:rsidR="0072251B" w:rsidRPr="001A0C0F" w:rsidRDefault="0072251B" w:rsidP="00D07AF8">
      <w:pPr>
        <w:pStyle w:val="libNormal"/>
        <w:rPr>
          <w:rtl/>
        </w:rPr>
      </w:pPr>
      <w:r w:rsidRPr="00FC0734">
        <w:rPr>
          <w:rtl/>
        </w:rPr>
        <w:t xml:space="preserve">ولا يمكننا في هذا المجال إلاّ استعراض بعض جوانب الاختلاف اكتفاءاً بدراستنا الموسّعة لذلك في كتاب </w:t>
      </w:r>
      <w:r w:rsidRPr="001A0C0F">
        <w:rPr>
          <w:rtl/>
        </w:rPr>
        <w:t xml:space="preserve">( </w:t>
      </w:r>
      <w:r w:rsidRPr="00FC0734">
        <w:rPr>
          <w:rtl/>
        </w:rPr>
        <w:t xml:space="preserve">اقتصادنا </w:t>
      </w:r>
      <w:r w:rsidRPr="001A0C0F">
        <w:rPr>
          <w:rtl/>
        </w:rPr>
        <w:t>) .</w:t>
      </w:r>
    </w:p>
    <w:p w:rsidR="0072251B" w:rsidRPr="00AE4AA5" w:rsidRDefault="0072251B" w:rsidP="00D07AF8">
      <w:pPr>
        <w:pStyle w:val="libNormal"/>
        <w:rPr>
          <w:rtl/>
        </w:rPr>
      </w:pPr>
      <w:r w:rsidRPr="001A0C0F">
        <w:rPr>
          <w:rtl/>
        </w:rPr>
        <w:t xml:space="preserve">1 - </w:t>
      </w:r>
      <w:r w:rsidRPr="00FC0734">
        <w:rPr>
          <w:rtl/>
        </w:rPr>
        <w:t>الضمان الاجتماعي في الإسلام : حقّ مِن حقوق الإنسان التي فرضها الله تعالى ، وهو بوَصفه حقّاً إنسانياً لا يتفاوت باختلاف الظروف والمستويات المدَنية .</w:t>
      </w:r>
    </w:p>
    <w:p w:rsidR="00D07AF8" w:rsidRPr="00960E77" w:rsidRDefault="00D07AF8" w:rsidP="00D07AF8">
      <w:pPr>
        <w:pStyle w:val="libLine"/>
        <w:rPr>
          <w:rtl/>
        </w:rPr>
      </w:pPr>
      <w:r w:rsidRPr="00960E77">
        <w:rPr>
          <w:rtl/>
        </w:rPr>
        <w:t>_________________</w:t>
      </w:r>
    </w:p>
    <w:p w:rsidR="00FA217D" w:rsidRPr="00AE4AA5" w:rsidRDefault="00FA217D" w:rsidP="00D07AF8">
      <w:pPr>
        <w:pStyle w:val="libFootnote0"/>
        <w:rPr>
          <w:rtl/>
        </w:rPr>
      </w:pPr>
      <w:r w:rsidRPr="00006AB1">
        <w:rPr>
          <w:rtl/>
        </w:rPr>
        <w:t>(1) الزمر : 17 - 18 .</w:t>
      </w:r>
    </w:p>
    <w:p w:rsidR="00FA217D" w:rsidRPr="00C11758" w:rsidRDefault="00FA217D" w:rsidP="00785DB9">
      <w:pPr>
        <w:pStyle w:val="libFootnote0"/>
        <w:rPr>
          <w:rtl/>
        </w:rPr>
      </w:pPr>
      <w:r w:rsidRPr="00C11758">
        <w:rPr>
          <w:rtl/>
        </w:rPr>
        <w:t>(2) النحل : 44 .</w:t>
      </w:r>
    </w:p>
    <w:p w:rsidR="0072251B" w:rsidRPr="00AE4AA5" w:rsidRDefault="00FA217D" w:rsidP="00006AB1">
      <w:pPr>
        <w:pStyle w:val="libFootnote0"/>
        <w:rPr>
          <w:rtl/>
        </w:rPr>
      </w:pPr>
      <w:r w:rsidRPr="00006AB1">
        <w:rPr>
          <w:rtl/>
        </w:rPr>
        <w:t>(3) البقرة : 170 .</w:t>
      </w:r>
    </w:p>
    <w:p w:rsidR="0072251B" w:rsidRPr="002F4457" w:rsidRDefault="0072251B" w:rsidP="002F4457">
      <w:pPr>
        <w:pStyle w:val="libNormal"/>
        <w:rPr>
          <w:rtl/>
        </w:rPr>
      </w:pPr>
      <w:r w:rsidRPr="002F4457">
        <w:rPr>
          <w:rtl/>
        </w:rPr>
        <w:br w:type="page"/>
      </w:r>
    </w:p>
    <w:p w:rsidR="00FA217D" w:rsidRPr="00C66901" w:rsidRDefault="00FA217D" w:rsidP="00C66901">
      <w:pPr>
        <w:pStyle w:val="libNormal"/>
        <w:rPr>
          <w:rtl/>
        </w:rPr>
      </w:pPr>
      <w:bookmarkStart w:id="46" w:name="الضمان_في_الإسلام_والماركسية"/>
      <w:bookmarkEnd w:id="46"/>
      <w:r w:rsidRPr="00C66901">
        <w:rPr>
          <w:rtl/>
        </w:rPr>
        <w:lastRenderedPageBreak/>
        <w:t>وأمّا الضمان لدى الماركسية فهو حقّ الآلة ، وليس حقّاً إنسانياً . فالآلة ( وسائل الإنتاج ) متى وصلَت إلى درجةٍ معيّنة ، يصبح الضمان الاشتراكي شرطاً ضرورياً في نموّها واطراد إنتاجها ، فما لم تبلغ وسائل الإنتاج هذه المرحلة ، لا معنى لفكرة الضمان ؛ ولأجل ذلك تعتبر الماركسية الضمان خاصّاً بمجتمعات معيّنة ، في دورة محدّدة مِن التاريخ .</w:t>
      </w:r>
    </w:p>
    <w:p w:rsidR="00FA217D" w:rsidRPr="00C66901" w:rsidRDefault="00FA217D" w:rsidP="00C66901">
      <w:pPr>
        <w:pStyle w:val="libNormal"/>
        <w:rPr>
          <w:rtl/>
        </w:rPr>
      </w:pPr>
      <w:r w:rsidRPr="002F4457">
        <w:rPr>
          <w:rtl/>
        </w:rPr>
        <w:t xml:space="preserve">2 - </w:t>
      </w:r>
      <w:r w:rsidRPr="00C66901">
        <w:rPr>
          <w:rtl/>
        </w:rPr>
        <w:t>مفهوم الإسلام عن تطبيق الضمان الاجتماعي : أنّه نتيجة للتعاطف الأخَويّ الذي يسود أفراد المجتمع الإسلامي ، فالأخوّة الإسلامية هي الإطار الذي تؤدّى فريضة الضمان ضِمنه . وقد جاء في</w:t>
      </w:r>
      <w:r w:rsidR="0072251B" w:rsidRPr="00C66901">
        <w:rPr>
          <w:rFonts w:hint="cs"/>
          <w:rtl/>
        </w:rPr>
        <w:t xml:space="preserve"> </w:t>
      </w:r>
      <w:r w:rsidRPr="00C66901">
        <w:rPr>
          <w:rtl/>
        </w:rPr>
        <w:t xml:space="preserve">الحديث : </w:t>
      </w:r>
      <w:r w:rsidRPr="00785DB9">
        <w:rPr>
          <w:rStyle w:val="libBold2Char"/>
          <w:rtl/>
        </w:rPr>
        <w:t xml:space="preserve">( </w:t>
      </w:r>
      <w:r w:rsidRPr="00E54341">
        <w:rPr>
          <w:rStyle w:val="libBold2Char"/>
          <w:rtl/>
        </w:rPr>
        <w:t>المسلم أخُ المسلم ، لا يظلمه ولا يخذله ولا يحرِمه</w:t>
      </w:r>
      <w:r w:rsidRPr="00785DB9">
        <w:rPr>
          <w:rStyle w:val="libBold2Char"/>
          <w:rtl/>
        </w:rPr>
        <w:t xml:space="preserve"> )</w:t>
      </w:r>
      <w:r w:rsidRPr="00C66901">
        <w:rPr>
          <w:rtl/>
        </w:rPr>
        <w:t xml:space="preserve"> ، فيحقّ على المسلمين الاجتهاد والتواصل والتعاون والمواساة لأهل الحاجة .</w:t>
      </w:r>
    </w:p>
    <w:p w:rsidR="00FA217D" w:rsidRPr="00883395" w:rsidRDefault="00FA217D" w:rsidP="00C66901">
      <w:pPr>
        <w:pStyle w:val="libNormal"/>
        <w:rPr>
          <w:rtl/>
        </w:rPr>
      </w:pPr>
      <w:r w:rsidRPr="00C66901">
        <w:rPr>
          <w:rtl/>
        </w:rPr>
        <w:t>وأمّا الماركسية فهي : ترى أنّ إيجاد الضمان الاشتراكي ليس إلاّ ثمرة لصراعٍ هائل مَرير ، يجب إيقاده وتعميقه ، حتّى إذا قامت المعركة الطبَقية ، وأُفنيت إحدى الطبَقتين ، وتم الانتصار للطبَقة الأخرى .. سادَ الضمان الاشتراكي المجتمع . فالضمان عند الماركسية ليس تعبيراً عن وحدة مرصوصة وأخوّة شاملة ، وإنّما يرتكز على تناقض مستقطَب وصراعٍ مدمّر .</w:t>
      </w:r>
    </w:p>
    <w:p w:rsidR="0072251B" w:rsidRPr="00AE4AA5" w:rsidRDefault="00FA217D" w:rsidP="00FC0734">
      <w:pPr>
        <w:pStyle w:val="libNormal"/>
        <w:rPr>
          <w:rtl/>
        </w:rPr>
      </w:pPr>
      <w:r w:rsidRPr="001A0C0F">
        <w:rPr>
          <w:rtl/>
        </w:rPr>
        <w:t xml:space="preserve">3 - </w:t>
      </w:r>
      <w:r w:rsidRPr="00FC0734">
        <w:rPr>
          <w:rtl/>
        </w:rPr>
        <w:t>إنّ الضمان في الإسلام - بوَصفه حقّاً إنسانياً - لا يختصّ بفئةٍ دون فئة ، فهو يشمل حتّى أولئك الذين يعجزون عن المساهمة في الإنتاج العامّ بشيء ، فهم مكفولون في المجتمع الإسلامي ، ويجب على الدولة توفير وسائل الحياة لهم .</w:t>
      </w:r>
    </w:p>
    <w:p w:rsidR="0072251B" w:rsidRPr="00C66901" w:rsidRDefault="0072251B" w:rsidP="00C66901">
      <w:pPr>
        <w:pStyle w:val="libNormal"/>
        <w:rPr>
          <w:rtl/>
        </w:rPr>
      </w:pPr>
      <w:r w:rsidRPr="00C66901">
        <w:rPr>
          <w:rtl/>
        </w:rPr>
        <w:t>وأمّا الضمان الماركسي ، فهو يستمدّ وجوده مِن الصراع الطبَقي بين الطبَقة العاملة والطبَقة الرأسمالية ، الذي يكلّل بظفَر الطبَقة العاملة ، وتضامنها واشتراكها في تلك الثورة ؛ لأجل ذلك لا يوجد مبرّر ماركسي لضمان حياة أولئك العاجزين ، الذين يعيشون بعيدِين عن الصراع الطبَقي ، ولا يساهمون في الإنتاج العامّ ؛ لأنّهم لمْ يشتركوا في المعركة لعدم انتمائهم إلى الطبَقة العاملة ، ولا</w:t>
      </w:r>
      <w:r w:rsidRPr="00C66901">
        <w:rPr>
          <w:rFonts w:hint="cs"/>
          <w:rtl/>
        </w:rPr>
        <w:t xml:space="preserve"> </w:t>
      </w:r>
      <w:r w:rsidRPr="00C66901">
        <w:rPr>
          <w:rtl/>
        </w:rPr>
        <w:t>إلى الطبَقة الرأسمالية ، فليس لهم حقّ في مكاسب المعركة وغنائمها .</w:t>
      </w:r>
    </w:p>
    <w:p w:rsidR="0072251B" w:rsidRPr="002F4457" w:rsidRDefault="0072251B" w:rsidP="002F4457">
      <w:pPr>
        <w:pStyle w:val="libNormal"/>
        <w:rPr>
          <w:rtl/>
        </w:rPr>
      </w:pPr>
      <w:r w:rsidRPr="002F4457">
        <w:rPr>
          <w:rtl/>
        </w:rPr>
        <w:br w:type="page"/>
      </w:r>
    </w:p>
    <w:p w:rsidR="00FA217D" w:rsidRPr="00AE4AA5" w:rsidRDefault="00FA217D" w:rsidP="00FC0734">
      <w:pPr>
        <w:pStyle w:val="libNormal"/>
        <w:rPr>
          <w:rtl/>
        </w:rPr>
      </w:pPr>
      <w:r w:rsidRPr="001A0C0F">
        <w:rPr>
          <w:rtl/>
        </w:rPr>
        <w:lastRenderedPageBreak/>
        <w:t xml:space="preserve">4 - </w:t>
      </w:r>
      <w:r w:rsidRPr="00FC0734">
        <w:rPr>
          <w:rtl/>
        </w:rPr>
        <w:t>إنّ الضمان في الماركسية مِن وظيفة الدولة وحْدها ، وأمّا في الإسلام ، فهو مِن وظيفة الأفراد والدولة معاً ؛ وبذلك وضع الإسلام المبدأين :</w:t>
      </w:r>
    </w:p>
    <w:p w:rsidR="00FA217D" w:rsidRPr="00C66901" w:rsidRDefault="00FA217D" w:rsidP="00C66901">
      <w:pPr>
        <w:pStyle w:val="libNormal"/>
        <w:rPr>
          <w:rtl/>
        </w:rPr>
      </w:pPr>
      <w:r w:rsidRPr="00785DB9">
        <w:rPr>
          <w:rStyle w:val="libBold1Char"/>
          <w:rtl/>
        </w:rPr>
        <w:t>أحدهما :</w:t>
      </w:r>
      <w:r w:rsidRPr="00BA227B">
        <w:rPr>
          <w:rtl/>
        </w:rPr>
        <w:t xml:space="preserve"> </w:t>
      </w:r>
      <w:r w:rsidRPr="00C66901">
        <w:rPr>
          <w:rtl/>
        </w:rPr>
        <w:t xml:space="preserve">مبدأ التكافل العامّ ، </w:t>
      </w:r>
      <w:r w:rsidRPr="00785DB9">
        <w:rPr>
          <w:rStyle w:val="libBold1Char"/>
          <w:rtl/>
        </w:rPr>
        <w:t>والآخر :</w:t>
      </w:r>
      <w:r w:rsidRPr="00C66901">
        <w:rPr>
          <w:rtl/>
        </w:rPr>
        <w:t xml:space="preserve"> مبدأ الضمان الاجتماعي .</w:t>
      </w:r>
    </w:p>
    <w:p w:rsidR="00FA217D" w:rsidRPr="002F4457" w:rsidRDefault="00FA217D" w:rsidP="00C66901">
      <w:pPr>
        <w:pStyle w:val="libNormal"/>
        <w:rPr>
          <w:rtl/>
        </w:rPr>
      </w:pPr>
      <w:r w:rsidRPr="00C66901">
        <w:rPr>
          <w:rtl/>
        </w:rPr>
        <w:t xml:space="preserve">فمبدأ التكافل يعني : أنّ كلّ فردٍ مسلم مسؤول عن ضمان معيشة الآخَرين وحياتهم في حدود معيّنة ، وِفقاً لقدرته ، وهذا المبدأ يجب على المسلمين تطبيقه حتّى في الحالات التي يفقدون فيها الدولة ، التي تطبّق أحكام الشرع . فقد جاء في الحديث : </w:t>
      </w:r>
      <w:r w:rsidRPr="0072251B">
        <w:rPr>
          <w:rStyle w:val="libBold2Char"/>
          <w:rtl/>
        </w:rPr>
        <w:t xml:space="preserve">( </w:t>
      </w:r>
      <w:r w:rsidRPr="00E54341">
        <w:rPr>
          <w:rStyle w:val="libBold2Char"/>
          <w:rtl/>
        </w:rPr>
        <w:t>أيّما مؤمن منع مؤمناً شيئاً ممّا يحتاج إليه ، وهو يقدر عليه مِن عنده أو مِن عند غيره.. أقامَه الله يوم القيامة مسودّاً وَجهه مزرقّةً عيناه ، مغلولةً يداه إلى عُنقه ، فيقال : هذا الخائن الذي خان الله ورسوله ، ثمّ يؤمر به إلى النار</w:t>
      </w:r>
      <w:r w:rsidRPr="0072251B">
        <w:rPr>
          <w:rStyle w:val="libBold2Char"/>
          <w:rtl/>
        </w:rPr>
        <w:t xml:space="preserve"> )</w:t>
      </w:r>
      <w:r w:rsidRPr="002F4457">
        <w:rPr>
          <w:rtl/>
        </w:rPr>
        <w:t xml:space="preserve"> .</w:t>
      </w:r>
    </w:p>
    <w:p w:rsidR="00FA217D" w:rsidRPr="00FC0734" w:rsidRDefault="00FA217D" w:rsidP="00FC0734">
      <w:pPr>
        <w:pStyle w:val="libNormal"/>
        <w:rPr>
          <w:rtl/>
        </w:rPr>
      </w:pPr>
      <w:r w:rsidRPr="00FC0734">
        <w:rPr>
          <w:rtl/>
        </w:rPr>
        <w:t xml:space="preserve">ومبدأ الضمان الاجتماعي يقرّر مسؤولية الدولة في هذا المجال ، ويحتّم عليها ضمان مستوى مِن العَيش المرفّه الكريم للجميـع ، مِن موارد ملكية الدولة والملكية العامّة وموارد الميزانية </w:t>
      </w:r>
      <w:r w:rsidRPr="00202621">
        <w:rPr>
          <w:rStyle w:val="libFootnotenumChar"/>
          <w:rtl/>
        </w:rPr>
        <w:t>(1)</w:t>
      </w:r>
      <w:r w:rsidRPr="00FC0734">
        <w:rPr>
          <w:rtl/>
        </w:rPr>
        <w:t xml:space="preserve"> .</w:t>
      </w:r>
    </w:p>
    <w:p w:rsidR="0072251B" w:rsidRPr="001A0C0F" w:rsidRDefault="0072251B" w:rsidP="00FC0734">
      <w:pPr>
        <w:pStyle w:val="libNormal"/>
        <w:rPr>
          <w:rtl/>
        </w:rPr>
      </w:pPr>
      <w:r w:rsidRPr="00FC0734">
        <w:rPr>
          <w:rtl/>
        </w:rPr>
        <w:t xml:space="preserve">وقد جاء في الحديث لاستعراض هذا المبدأ : </w:t>
      </w:r>
      <w:r w:rsidRPr="00B804E1">
        <w:rPr>
          <w:rStyle w:val="libBold2Char"/>
          <w:rtl/>
        </w:rPr>
        <w:t xml:space="preserve">( </w:t>
      </w:r>
      <w:r w:rsidRPr="00E54341">
        <w:rPr>
          <w:rStyle w:val="libBold2Char"/>
          <w:rtl/>
        </w:rPr>
        <w:t>إنّ الوالي يأخذ المال ، فيوجّهه الوجه الذي وجّهه الله له على ثمانية أسهم : للفقراء ، والمساكين ، والعاملين عليها ، والمؤلّفة ، وفي الرقاب والغارمين ، وفي سبيل الله ، وابن السبيل . ثمانية أسهم يقسّمها بينهم بقدَر ما يستغنون في سنَتهم ، بلا ضيقٍ ولا تقيّة ، فإن فَضُل مِن ذلك شيء رُدّ إلى الوالي ، وإن نقُص مِن ذلك شيء ، ولمْ يكتفوا به ، كان على الوالي أن يموّنهم مِن عنده بقدَر سِعَتهم حتّى يستغنون</w:t>
      </w:r>
      <w:r w:rsidRPr="00B804E1">
        <w:rPr>
          <w:rStyle w:val="libBold2Char"/>
          <w:rtl/>
        </w:rPr>
        <w:t xml:space="preserve"> )</w:t>
      </w:r>
      <w:r w:rsidRPr="001A0C0F">
        <w:rPr>
          <w:rtl/>
        </w:rPr>
        <w:t xml:space="preserve"> .</w:t>
      </w:r>
    </w:p>
    <w:p w:rsidR="0072251B" w:rsidRPr="00854674" w:rsidRDefault="0072251B" w:rsidP="0072251B">
      <w:pPr>
        <w:pStyle w:val="libLeftBold"/>
        <w:rPr>
          <w:rtl/>
        </w:rPr>
      </w:pPr>
      <w:r w:rsidRPr="00B67650">
        <w:rPr>
          <w:rtl/>
        </w:rPr>
        <w:t>النجف الأشرف</w:t>
      </w:r>
    </w:p>
    <w:p w:rsidR="0072251B" w:rsidRPr="00854674" w:rsidRDefault="0072251B" w:rsidP="0072251B">
      <w:pPr>
        <w:pStyle w:val="libLeftBold"/>
        <w:rPr>
          <w:rtl/>
        </w:rPr>
      </w:pPr>
      <w:r w:rsidRPr="00B67650">
        <w:rPr>
          <w:rtl/>
        </w:rPr>
        <w:t>محمّد باقر الصدر</w:t>
      </w:r>
    </w:p>
    <w:p w:rsidR="006808A3" w:rsidRPr="00960E77" w:rsidRDefault="006808A3" w:rsidP="006808A3">
      <w:pPr>
        <w:pStyle w:val="libLine"/>
        <w:rPr>
          <w:rtl/>
        </w:rPr>
      </w:pPr>
      <w:r w:rsidRPr="00960E77">
        <w:rPr>
          <w:rtl/>
        </w:rPr>
        <w:t>_________________</w:t>
      </w:r>
    </w:p>
    <w:p w:rsidR="0072251B" w:rsidRPr="00AE4AA5" w:rsidRDefault="00FA217D" w:rsidP="006808A3">
      <w:pPr>
        <w:pStyle w:val="libFootnote0"/>
        <w:rPr>
          <w:rtl/>
        </w:rPr>
      </w:pPr>
      <w:r w:rsidRPr="00006AB1">
        <w:rPr>
          <w:rtl/>
        </w:rPr>
        <w:t>(1) لأجل التفصيل راجع اقتصادنا ( المشكلة الاقتصادية في نظر الإسلام وحلولها ) ، ص 328 .</w:t>
      </w:r>
    </w:p>
    <w:p w:rsidR="0072251B" w:rsidRPr="002F4457" w:rsidRDefault="0072251B" w:rsidP="002F4457">
      <w:pPr>
        <w:pStyle w:val="libNormal"/>
        <w:rPr>
          <w:rtl/>
        </w:rPr>
      </w:pPr>
      <w:r w:rsidRPr="002F4457">
        <w:rPr>
          <w:rtl/>
        </w:rPr>
        <w:br w:type="page"/>
      </w:r>
    </w:p>
    <w:p w:rsidR="00FA217D" w:rsidRPr="00785DB9" w:rsidRDefault="00FA217D" w:rsidP="00785DB9">
      <w:pPr>
        <w:pStyle w:val="Heading2Center"/>
        <w:rPr>
          <w:rtl/>
        </w:rPr>
      </w:pPr>
      <w:bookmarkStart w:id="47" w:name="_Toc387494284"/>
      <w:r w:rsidRPr="00785DB9">
        <w:rPr>
          <w:rtl/>
        </w:rPr>
        <w:lastRenderedPageBreak/>
        <w:t>ماذا تعرف عن الاقتصاد الإسلامي ؟</w:t>
      </w:r>
      <w:bookmarkStart w:id="48" w:name="ماذا_تعرف_عن_الاقتصاد_الإسلامي_؟"/>
      <w:bookmarkEnd w:id="47"/>
      <w:bookmarkEnd w:id="48"/>
    </w:p>
    <w:p w:rsidR="00FA217D" w:rsidRPr="00D50B46" w:rsidRDefault="00FA217D" w:rsidP="00142A1B">
      <w:pPr>
        <w:pStyle w:val="libBold1"/>
        <w:rPr>
          <w:rtl/>
        </w:rPr>
      </w:pPr>
      <w:r w:rsidRPr="00B67650">
        <w:rPr>
          <w:rtl/>
        </w:rPr>
        <w:t>بسِم اللّهِ الرحمَنِ الرحيم</w:t>
      </w:r>
    </w:p>
    <w:p w:rsidR="00FA217D" w:rsidRPr="00211D9F" w:rsidRDefault="00FA217D" w:rsidP="00142A1B">
      <w:pPr>
        <w:pStyle w:val="Heading2"/>
        <w:rPr>
          <w:rtl/>
        </w:rPr>
      </w:pPr>
      <w:bookmarkStart w:id="49" w:name="_Toc387494285"/>
      <w:r w:rsidRPr="00B67650">
        <w:rPr>
          <w:rtl/>
        </w:rPr>
        <w:t>[ مقدّمة ]</w:t>
      </w:r>
      <w:bookmarkEnd w:id="49"/>
    </w:p>
    <w:p w:rsidR="00FA217D" w:rsidRPr="00C66901" w:rsidRDefault="00FA217D" w:rsidP="00C66901">
      <w:pPr>
        <w:pStyle w:val="libNormal"/>
        <w:rPr>
          <w:rtl/>
        </w:rPr>
      </w:pPr>
      <w:r w:rsidRPr="00C66901">
        <w:rPr>
          <w:rtl/>
        </w:rPr>
        <w:t>منذ مدّة ، وأنا أواجه طلباً متزايداً على المدرسة الإسلامية ، وإلحاحاً مِن القرّاء الأعزّاء على إصدار حلَقات جديدة منها .</w:t>
      </w:r>
    </w:p>
    <w:p w:rsidR="00FA217D" w:rsidRPr="00C66901" w:rsidRDefault="00FA217D" w:rsidP="00C66901">
      <w:pPr>
        <w:pStyle w:val="libNormal"/>
        <w:rPr>
          <w:rtl/>
        </w:rPr>
      </w:pPr>
      <w:r w:rsidRPr="00C66901">
        <w:rPr>
          <w:rtl/>
        </w:rPr>
        <w:t>وكنت أتماهل في تلبية هذا الطلَب ، رغبةً في إنجاز الكتاب الثاني مِن اقتصادنا ، والتوفّر على إكماله ، وكان صدور هذا الكتاب سبباً جديداً لازدياد الطلب على إصدار حلقات صغيرة ، تتناول بحوثه بالتوضيح والتبسيط بقدَر الإمكان ؛ لكي تكون متيسّرةً ، ومفهومةً لعددٍ أكبر .</w:t>
      </w:r>
    </w:p>
    <w:p w:rsidR="00FA217D" w:rsidRPr="00C66901" w:rsidRDefault="00FA217D" w:rsidP="00C66901">
      <w:pPr>
        <w:pStyle w:val="libNormal"/>
        <w:rPr>
          <w:rtl/>
        </w:rPr>
      </w:pPr>
      <w:r w:rsidRPr="00C66901">
        <w:rPr>
          <w:rtl/>
        </w:rPr>
        <w:t>وعلى هذا الأساس كتبتُ هذه الحلَقة ، متوخّياً فيها التبسيط ومتجنّباً ذلك المستوى الذي التزمتُه ، مِن الدقّة والتعمّق في بحوث اقتصادنا . فقد آثرت في عدّة مواضع توضيح الفكرة ، على إعطائها صيغتها الدقيقة التي حصلت عليه في كتبنا الموسّعة .</w:t>
      </w:r>
    </w:p>
    <w:p w:rsidR="00FA217D" w:rsidRPr="00C66901" w:rsidRDefault="00FA217D" w:rsidP="00C66901">
      <w:pPr>
        <w:pStyle w:val="libNormal"/>
        <w:rPr>
          <w:rtl/>
        </w:rPr>
      </w:pPr>
      <w:r w:rsidRPr="00C66901">
        <w:rPr>
          <w:rtl/>
        </w:rPr>
        <w:t>وسوف أحاول هنا ، وأنا أعرّف هذه الحلَقة للقرّاء ، أن أُلخّص لهم أفكارها ، وأُفهرس بحوثها ؛ ليساعدهم ذلك على فهْمها ومتابعة فصولها .</w:t>
      </w:r>
    </w:p>
    <w:p w:rsidR="00FA217D" w:rsidRPr="00C66901" w:rsidRDefault="00FA217D" w:rsidP="00C66901">
      <w:pPr>
        <w:pStyle w:val="libNormal"/>
        <w:rPr>
          <w:rtl/>
        </w:rPr>
      </w:pPr>
      <w:r w:rsidRPr="00C66901">
        <w:rPr>
          <w:rtl/>
        </w:rPr>
        <w:t>إنّ هذه الحلَقة تشتمل على إثارة سؤالٍ واحدٍ ، ومحاولة الإجابة عليه .</w:t>
      </w:r>
    </w:p>
    <w:p w:rsidR="00FA217D" w:rsidRPr="00C66901" w:rsidRDefault="00FA217D" w:rsidP="00C66901">
      <w:pPr>
        <w:pStyle w:val="libNormal"/>
        <w:rPr>
          <w:rtl/>
        </w:rPr>
      </w:pPr>
      <w:r w:rsidRPr="00C66901">
        <w:rPr>
          <w:rtl/>
        </w:rPr>
        <w:t>والسؤال هو : هل يوجد في الإسلام مذهب اقتصادي ؟</w:t>
      </w:r>
    </w:p>
    <w:p w:rsidR="00FA217D" w:rsidRPr="00C66901" w:rsidRDefault="00FA217D" w:rsidP="00C66901">
      <w:pPr>
        <w:pStyle w:val="libNormal"/>
        <w:rPr>
          <w:rtl/>
        </w:rPr>
      </w:pPr>
      <w:r w:rsidRPr="00C66901">
        <w:rPr>
          <w:rtl/>
        </w:rPr>
        <w:t>ونجيب في هذه الحلَقة ، على هذا السؤال بالإيجاب ، نعم يوجد في الإسلام مذهب اقتصادي .</w:t>
      </w:r>
    </w:p>
    <w:p w:rsidR="0072251B" w:rsidRPr="00C66901" w:rsidRDefault="00FA217D" w:rsidP="00C66901">
      <w:pPr>
        <w:pStyle w:val="libNormal"/>
        <w:rPr>
          <w:rtl/>
        </w:rPr>
      </w:pPr>
      <w:r w:rsidRPr="00C66901">
        <w:rPr>
          <w:rtl/>
        </w:rPr>
        <w:t>ونسير مِن السؤال إلى الجواب ، بتدرّج ، فبَعد أن نطرح السؤال نشغل بإيضاحه ، وتوضيح ما يتّصل به . ثمّ ندرس الجـواب ، في ضوء مفهومنا عن الإسلام . وندعم الجواب بالشواهد ، ونناقش ما يُثار عادةً مِن اعتراضات .</w:t>
      </w:r>
    </w:p>
    <w:p w:rsidR="0072251B" w:rsidRDefault="0072251B" w:rsidP="00F85858">
      <w:pPr>
        <w:pStyle w:val="libNormal"/>
        <w:rPr>
          <w:rtl/>
        </w:rPr>
      </w:pPr>
      <w:r>
        <w:rPr>
          <w:rtl/>
        </w:rPr>
        <w:br w:type="page"/>
      </w:r>
    </w:p>
    <w:p w:rsidR="00FA217D" w:rsidRPr="00211D9F" w:rsidRDefault="00FA217D" w:rsidP="00142A1B">
      <w:pPr>
        <w:pStyle w:val="Heading2"/>
        <w:rPr>
          <w:rtl/>
        </w:rPr>
      </w:pPr>
      <w:bookmarkStart w:id="50" w:name="_Toc387494286"/>
      <w:r w:rsidRPr="00B67650">
        <w:rPr>
          <w:rtl/>
        </w:rPr>
        <w:lastRenderedPageBreak/>
        <w:t>توضيح السؤال :</w:t>
      </w:r>
      <w:bookmarkEnd w:id="50"/>
    </w:p>
    <w:p w:rsidR="00FA217D" w:rsidRPr="00C66901" w:rsidRDefault="00FA217D" w:rsidP="00C66901">
      <w:pPr>
        <w:pStyle w:val="libNormal"/>
        <w:rPr>
          <w:rtl/>
        </w:rPr>
      </w:pPr>
      <w:r w:rsidRPr="00C66901">
        <w:rPr>
          <w:rtl/>
        </w:rPr>
        <w:t>نقصد بالمذهب الاقتصادي ، إيجاد طريقة لتنظيم الحياة الاقتصادية ، وِفقاً للعدالة . فنحن حين نتساءل عن المذهب الاقتصادي في الإسلام ، نريد أن نعرف هل جاء الإسلام بطريقةٍ لتنظيم الحياة الاقتصادية ، كما جاءت الرأسمالية مثلاً ، بمبدأ الحرّية الاقتصادية ، واتّخذت منه طريقتها العامّة ، في تنظيم الحياة الاقتصادية .</w:t>
      </w:r>
    </w:p>
    <w:p w:rsidR="00FA217D" w:rsidRPr="00211D9F" w:rsidRDefault="00FA217D" w:rsidP="00142A1B">
      <w:pPr>
        <w:pStyle w:val="Heading2"/>
        <w:rPr>
          <w:rtl/>
        </w:rPr>
      </w:pPr>
      <w:bookmarkStart w:id="51" w:name="_Toc387494287"/>
      <w:r w:rsidRPr="00B67650">
        <w:rPr>
          <w:rtl/>
        </w:rPr>
        <w:t>حاجتنا إلى هذا السؤال :</w:t>
      </w:r>
      <w:bookmarkEnd w:id="51"/>
    </w:p>
    <w:p w:rsidR="00FA217D" w:rsidRPr="00FC0734" w:rsidRDefault="00FA217D" w:rsidP="00FC0734">
      <w:pPr>
        <w:pStyle w:val="libNormal"/>
        <w:rPr>
          <w:rtl/>
        </w:rPr>
      </w:pPr>
      <w:r w:rsidRPr="00FC0734">
        <w:rPr>
          <w:rtl/>
        </w:rPr>
        <w:t>وحاجتنا إلى هذا السؤال ، نابعة مِن أسبابٍ عديدةٍ ، قد يكون مِن أهمّها سلبية الإسلام تجاه الرأسمالية والماركسية -</w:t>
      </w:r>
      <w:r w:rsidR="0072251B" w:rsidRPr="00FC0734">
        <w:rPr>
          <w:rFonts w:hint="cs"/>
          <w:rtl/>
        </w:rPr>
        <w:t xml:space="preserve"> </w:t>
      </w:r>
      <w:r w:rsidRPr="00FC0734">
        <w:rPr>
          <w:rtl/>
        </w:rPr>
        <w:t>النظامَين الحاكمَين في العالم اليوم - فإنّ رفْض الإسلام لهما ، يجعل الإنسان المسلم ينتظر مِن الإسلام الإتيان بطريقةٍ أخرى في تنظيم الحياة الاقتصادية ؛ لأنّ المجتمع الإسلامي لا يستغني عن طريقة في التنظيم ، مهما كان شكلها .</w:t>
      </w:r>
    </w:p>
    <w:p w:rsidR="00FA217D" w:rsidRPr="00211D9F" w:rsidRDefault="00FA217D" w:rsidP="00142A1B">
      <w:pPr>
        <w:pStyle w:val="Heading2"/>
        <w:rPr>
          <w:rtl/>
        </w:rPr>
      </w:pPr>
      <w:bookmarkStart w:id="52" w:name="_Toc387494288"/>
      <w:r w:rsidRPr="00B67650">
        <w:rPr>
          <w:rtl/>
        </w:rPr>
        <w:t>الخطأ في فَهْم السؤال :</w:t>
      </w:r>
      <w:bookmarkEnd w:id="52"/>
    </w:p>
    <w:p w:rsidR="00FA217D" w:rsidRPr="00C66901" w:rsidRDefault="00FA217D" w:rsidP="00C66901">
      <w:pPr>
        <w:pStyle w:val="libNormal"/>
        <w:rPr>
          <w:rtl/>
        </w:rPr>
      </w:pPr>
      <w:r w:rsidRPr="00C66901">
        <w:rPr>
          <w:rtl/>
        </w:rPr>
        <w:t>وبعد أنْ نطرح السؤال ، ونوضّحه ، ونشرح أهمّيته ، نستعرض الخطأ الذي قد يقع فيه بعض الناس في فَهْم السؤال ، إذ لا يميّزون بين المذهب الاقتصادي وعِلم الاقتصاد في الإسلام ، مع أنّنا نريد المذهب الاقتصادي لا عِلم الاقتصاد .</w:t>
      </w:r>
    </w:p>
    <w:p w:rsidR="00FA217D" w:rsidRPr="00B67650" w:rsidRDefault="00FA217D" w:rsidP="00142A1B">
      <w:pPr>
        <w:pStyle w:val="Heading2"/>
      </w:pPr>
      <w:bookmarkStart w:id="53" w:name="_Toc387494289"/>
      <w:r w:rsidRPr="00B67650">
        <w:rPr>
          <w:rtl/>
        </w:rPr>
        <w:t>تصحيح الخطأ بالتمييز بين المذهب والعِلم :</w:t>
      </w:r>
      <w:bookmarkEnd w:id="53"/>
    </w:p>
    <w:p w:rsidR="00FA217D" w:rsidRPr="00C66901" w:rsidRDefault="00FA217D" w:rsidP="00C66901">
      <w:pPr>
        <w:pStyle w:val="libNormal"/>
        <w:rPr>
          <w:rtl/>
        </w:rPr>
      </w:pPr>
      <w:r w:rsidRPr="00C66901">
        <w:rPr>
          <w:rtl/>
        </w:rPr>
        <w:t>ولأجل تصحيح هذا الخطأ في فَهْم السؤال ، توسّعنا في توضيح الفرْق بين المذهب الاقتصادي ، وعِلم الاقتصاد . والحقيقة أنّ الفرْق بينهما كبير ، فإنّ المذهب الاقتصادي - كما عرفنا - يتكفّل إيجاد طريقةٍ لتنظيم الحياة الاقتصادية ، وفقاً للعدالة .</w:t>
      </w:r>
    </w:p>
    <w:p w:rsidR="0072251B" w:rsidRPr="00C66901" w:rsidRDefault="00FA217D" w:rsidP="00C66901">
      <w:pPr>
        <w:pStyle w:val="libNormal"/>
        <w:rPr>
          <w:rtl/>
        </w:rPr>
      </w:pPr>
      <w:r w:rsidRPr="00C66901">
        <w:rPr>
          <w:rtl/>
        </w:rPr>
        <w:t>وأما عِلم الاقتصاد ، فهو لا يوجد طريقة للتنظيم ، وإنّما يأخذ طريقةً مِن الطُرُق المتّبعة في المجتمعات ، فيدرس نتائجها وآثارها ، كما يدرس العالِم الطبيعي نتائج الحرارة وآثارها .</w:t>
      </w:r>
    </w:p>
    <w:p w:rsidR="0072251B" w:rsidRDefault="0072251B" w:rsidP="001B7F49">
      <w:pPr>
        <w:pStyle w:val="libNormal"/>
        <w:rPr>
          <w:rtl/>
        </w:rPr>
      </w:pPr>
      <w:r>
        <w:rPr>
          <w:rtl/>
        </w:rPr>
        <w:br w:type="page"/>
      </w:r>
    </w:p>
    <w:p w:rsidR="00FA217D" w:rsidRPr="00B67650" w:rsidRDefault="00FA217D" w:rsidP="00142A1B">
      <w:pPr>
        <w:pStyle w:val="Heading2"/>
        <w:rPr>
          <w:rtl/>
        </w:rPr>
      </w:pPr>
      <w:bookmarkStart w:id="54" w:name="_Toc387494290"/>
      <w:r w:rsidRPr="00B67650">
        <w:rPr>
          <w:rtl/>
        </w:rPr>
        <w:lastRenderedPageBreak/>
        <w:t>مثال على الفرْق بين المذهب والعِلم :</w:t>
      </w:r>
      <w:bookmarkEnd w:id="54"/>
    </w:p>
    <w:p w:rsidR="00FA217D" w:rsidRPr="00C66901" w:rsidRDefault="00FA217D" w:rsidP="00C66901">
      <w:pPr>
        <w:pStyle w:val="libNormal"/>
        <w:rPr>
          <w:rtl/>
        </w:rPr>
      </w:pPr>
      <w:r w:rsidRPr="00C66901">
        <w:rPr>
          <w:rtl/>
        </w:rPr>
        <w:t xml:space="preserve">وقد استعملنا الأمثلة العديدة ؛ لتوضيح الفرْق بين المذهب الاقتصادي ، وعِلم الاقتصاد . فالمذهب الرأسمالي مثلاً يُنظّم الحياة الاقتصادية ، على أساس مبدأ الحرّية الاقتصادية ؛ ولذلك فهو يُنظّم السوق ، على أساس حرّية البائعين في تعيين أثمان السلع . وعِلم الاقتصاد </w:t>
      </w:r>
      <w:r w:rsidR="0033714E">
        <w:rPr>
          <w:rtl/>
        </w:rPr>
        <w:t>لا يحاول الإتيان بطريقةٍ أخرى ؛</w:t>
      </w:r>
      <w:r w:rsidRPr="00C66901">
        <w:rPr>
          <w:rtl/>
        </w:rPr>
        <w:t xml:space="preserve"> لتنظيم السوق ، وإنّما مهمّته أنْ يدرس وضْع السوق في ظِلّ الطريقة الرأسمالية ، ويبحث عن حركة الثمن ، وكيف يتحدّد ، ويرتفع وينخفض ، في السوق الحرّة ، التي نُظّمت بالطريقة الرأسمالية .</w:t>
      </w:r>
    </w:p>
    <w:p w:rsidR="00FA217D" w:rsidRPr="00C66901" w:rsidRDefault="00FA217D" w:rsidP="00C66901">
      <w:pPr>
        <w:pStyle w:val="libNormal"/>
        <w:rPr>
          <w:rtl/>
        </w:rPr>
      </w:pPr>
      <w:r w:rsidRPr="00C66901">
        <w:rPr>
          <w:rtl/>
        </w:rPr>
        <w:t>فالمذهب يوجِد طريقةً للتنظيم ، وِفقاً لتصوّره للعدالة ، والعِلم يدرس نتائج هذه الطريقة ، حين تطبّق على المجتمع .</w:t>
      </w:r>
    </w:p>
    <w:p w:rsidR="00FA217D" w:rsidRPr="00B67650" w:rsidRDefault="00FA217D" w:rsidP="00142A1B">
      <w:pPr>
        <w:pStyle w:val="Heading2"/>
      </w:pPr>
      <w:bookmarkStart w:id="55" w:name="_Toc387494291"/>
      <w:r w:rsidRPr="00B67650">
        <w:rPr>
          <w:rtl/>
        </w:rPr>
        <w:t>التأكيد على أنّ الاقتصاد الإسلامي مذهب :</w:t>
      </w:r>
      <w:bookmarkEnd w:id="55"/>
    </w:p>
    <w:p w:rsidR="00FA217D" w:rsidRPr="00C66901" w:rsidRDefault="00FA217D" w:rsidP="00C66901">
      <w:pPr>
        <w:pStyle w:val="libNormal"/>
        <w:rPr>
          <w:rtl/>
        </w:rPr>
      </w:pPr>
      <w:r w:rsidRPr="00C66901">
        <w:rPr>
          <w:rtl/>
        </w:rPr>
        <w:t>وبعد أنْ سردنا الأمثلة العديدة ؛ لتوضيح الفرْق بين المذهب والعِلم ، أكّدنا على أنّ المذهب الاقتصادي الذي نتساءل عن وجوده في الإسلام ، ونجيب بالإيجاب ، لا نعني به عِلم الاقتصاد ؛ لأنّ الإسلام بوَصفه دِيناً ليس مِن وظيفته أن يتكلّم في عِلم الاقتصاد ، أو عِلم الفلَك والرياضيات . وإنّما هو عن إيجاد الإسلام ، طريقة لتنظيم الحياة الاقتصادية ، لا عن قيام الإسلام بدراسة عِلمية للطُرُق الموجودة ، في عصره ، ولِما ينجم عنها</w:t>
      </w:r>
      <w:r w:rsidR="0072251B" w:rsidRPr="00C66901">
        <w:rPr>
          <w:rFonts w:hint="cs"/>
          <w:rtl/>
        </w:rPr>
        <w:t xml:space="preserve"> </w:t>
      </w:r>
      <w:r w:rsidRPr="00C66901">
        <w:rPr>
          <w:rtl/>
        </w:rPr>
        <w:t>مِن نتائج ، كما يفعل علماء الاقتصاد .</w:t>
      </w:r>
    </w:p>
    <w:p w:rsidR="00FA217D" w:rsidRPr="00B67650" w:rsidRDefault="00FA217D" w:rsidP="00142A1B">
      <w:pPr>
        <w:pStyle w:val="Heading2"/>
        <w:rPr>
          <w:rtl/>
        </w:rPr>
      </w:pPr>
      <w:bookmarkStart w:id="56" w:name="_Toc387494292"/>
      <w:r w:rsidRPr="00B67650">
        <w:rPr>
          <w:rtl/>
        </w:rPr>
        <w:t>وجْهة النظَر في الجواب :</w:t>
      </w:r>
      <w:bookmarkEnd w:id="56"/>
    </w:p>
    <w:p w:rsidR="0072251B" w:rsidRPr="00C66901" w:rsidRDefault="00FA217D" w:rsidP="00C66901">
      <w:pPr>
        <w:pStyle w:val="libNormal"/>
        <w:rPr>
          <w:rtl/>
        </w:rPr>
      </w:pPr>
      <w:r w:rsidRPr="00C66901">
        <w:rPr>
          <w:rtl/>
        </w:rPr>
        <w:t>وتصل الحلَقة ، بعد ذلك ، إلى شرح وجْهة النظر في الجواب ، فتعطي المفهوم الصحيح عن الشريعة ، واستيعابها وشمولها لشتّى الميادين . وتستدلّ على ذلك ، مِن طبيعة الشريعة ونصوصها . ثمّ نستعرض بعد ذلك ، بعض الشبُهات التي تُثار في وجه الإيمان بالاقتصاد الإسلامي ، ونجيب عليها .</w:t>
      </w:r>
    </w:p>
    <w:p w:rsidR="0072251B" w:rsidRDefault="0072251B"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وأخصّ بالذِكر ، الشُبهة التي تقول : إنّ الإسلام جاء بتعاليم أخلاقية ، ولمْ يجئ باقتصادٍ ينظّم الحياة ، فهو واعظ وليس منظّماً . وقد أوضحنا ، كيف أنّ هذه الشُبهة استغلّت الجانب الأخلاقي في الإسلام ؛ لطمْس معالم التنظيم الاجتماعي ، مع أنّ الشريعة عالجت كِلا المجالَين . فقد مارست الجانب الأخلاقي ، بوَصفها دِيناً ؛ لتربية الفرد ، ومارست التنظيم الاجتماعي ، باعتبارها النظام المختار مِن السماء للمجتمع البشري .</w:t>
      </w:r>
    </w:p>
    <w:p w:rsidR="00785DB9" w:rsidRPr="00C66901" w:rsidRDefault="00FA217D" w:rsidP="00C66901">
      <w:pPr>
        <w:pStyle w:val="libNormal"/>
        <w:rPr>
          <w:rtl/>
        </w:rPr>
      </w:pPr>
      <w:r w:rsidRPr="00C66901">
        <w:rPr>
          <w:rtl/>
        </w:rPr>
        <w:t>هذه صورة عن بحوث الرسالة وموضوعاتها ، وإليكم الآ</w:t>
      </w:r>
      <w:r w:rsidR="006808A3">
        <w:rPr>
          <w:rtl/>
        </w:rPr>
        <w:t>ن تفصيلات تلك البحوث والموضوعات</w:t>
      </w:r>
      <w:r w:rsidRPr="00C66901">
        <w:rPr>
          <w:rtl/>
        </w:rPr>
        <w:t>.</w:t>
      </w:r>
    </w:p>
    <w:p w:rsidR="00FA217D" w:rsidRPr="00B67650" w:rsidRDefault="00FA217D" w:rsidP="00142A1B">
      <w:pPr>
        <w:pStyle w:val="Heading2Center"/>
        <w:rPr>
          <w:rtl/>
        </w:rPr>
      </w:pPr>
      <w:bookmarkStart w:id="57" w:name="_Toc387494293"/>
      <w:r w:rsidRPr="00B67650">
        <w:rPr>
          <w:rtl/>
        </w:rPr>
        <w:t>هَل يُوجَد في الإسلام اقتِصَاد</w:t>
      </w:r>
      <w:bookmarkEnd w:id="57"/>
    </w:p>
    <w:p w:rsidR="00FA217D" w:rsidRPr="00C66901" w:rsidRDefault="00FA217D" w:rsidP="00C66901">
      <w:pPr>
        <w:pStyle w:val="libNormal"/>
        <w:rPr>
          <w:rtl/>
        </w:rPr>
      </w:pPr>
      <w:r w:rsidRPr="00C66901">
        <w:rPr>
          <w:rtl/>
        </w:rPr>
        <w:t>قد يكون مِن أكثر الأسئلة ، التي تتردّد في كلّ فكرٍ ، وعلى كلّ لسان ، ومع كلّ مشكلة تمرّ بها الأمّة في حياتها ، ويزداد إلحاحاً باستمرار ، هو السؤال عن المذهب الاقتصادي في الإسلام .</w:t>
      </w:r>
    </w:p>
    <w:p w:rsidR="00FA217D" w:rsidRPr="00C66901" w:rsidRDefault="00FA217D" w:rsidP="00C66901">
      <w:pPr>
        <w:pStyle w:val="libNormal"/>
        <w:rPr>
          <w:rtl/>
        </w:rPr>
      </w:pPr>
      <w:r w:rsidRPr="00C66901">
        <w:rPr>
          <w:rtl/>
        </w:rPr>
        <w:t>فهل يوجد في الإسلام اقتصاد ؟ .</w:t>
      </w:r>
    </w:p>
    <w:p w:rsidR="00FA217D" w:rsidRPr="00C66901" w:rsidRDefault="00FA217D" w:rsidP="00C66901">
      <w:pPr>
        <w:pStyle w:val="libNormal"/>
        <w:rPr>
          <w:rtl/>
        </w:rPr>
      </w:pPr>
      <w:r w:rsidRPr="00C66901">
        <w:rPr>
          <w:rtl/>
        </w:rPr>
        <w:t>وهل يمكننا أنْ نجد حلاًّ لهذا التناقض المستقطب ، بين الرأسمالية والماركسية ، الذي يسود العالَم اليوم ، في بديلٍ جديدٍ مستمدٍّ مِن الإسلام ، ومأخوذ مِن طريقته في التشريع وتنظيم الحياة ؟ .</w:t>
      </w:r>
    </w:p>
    <w:p w:rsidR="0072251B" w:rsidRPr="00C66901" w:rsidRDefault="00FA217D" w:rsidP="00C66901">
      <w:pPr>
        <w:pStyle w:val="libNormal"/>
        <w:rPr>
          <w:rtl/>
        </w:rPr>
      </w:pPr>
      <w:r w:rsidRPr="00C66901">
        <w:rPr>
          <w:rtl/>
        </w:rPr>
        <w:t>وما هو مدى قُدرة هذا البديل الجديد الإسلامي ، على توفير الحياة الكريمة ، وأداء رسالته للأمّة ، التي تعاني اليوم محنةً عقائديةً قاسية ، في خِضَمّ ذلك التناقض الشديد ، بين الرأسمالية والماركسية .</w:t>
      </w:r>
    </w:p>
    <w:p w:rsidR="0072251B" w:rsidRDefault="0072251B"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وليس التفكير في هذا البديل الجديد ، أو التساؤل عن حقيقته ومحتواه الإسلامي ، مجرّد ترَف فكري ، يمارسه الإنسان المسلم للمتعة ، وإنّما هو تعبير عن يأس الإنسان المسلم ، مِن النقيضَين المتصارعَين ، وإحساسه مِن خلال مختلَف التجارب التي</w:t>
      </w:r>
      <w:r w:rsidR="0072251B" w:rsidRPr="00C66901">
        <w:rPr>
          <w:rFonts w:hint="cs"/>
          <w:rtl/>
        </w:rPr>
        <w:t xml:space="preserve"> </w:t>
      </w:r>
      <w:r w:rsidRPr="00C66901">
        <w:rPr>
          <w:rtl/>
        </w:rPr>
        <w:t>عاشها ، بفشلهما - أي فشَل النقيضين المتصارعين ، وهما الرأسمالية والماركسية - في مِلء الفراغ العقائدي والمبدئي للأمّة .</w:t>
      </w:r>
    </w:p>
    <w:p w:rsidR="00FA217D" w:rsidRPr="00C66901" w:rsidRDefault="00FA217D" w:rsidP="00C66901">
      <w:pPr>
        <w:pStyle w:val="libNormal"/>
        <w:rPr>
          <w:rtl/>
        </w:rPr>
      </w:pPr>
      <w:r w:rsidRPr="00C66901">
        <w:rPr>
          <w:rtl/>
        </w:rPr>
        <w:t>والتفكير في البديل الإسلامي ، أو التساؤل عنه ، إضافةً إلى تعبيره عن يأس الإنسان المسلم ، مِن النقيضين المتصارعين . يعبّر كذلك أيضاً ، عن بوادر اتّجاهٍ جديدٍ إلى الإسلام ، ويعكس وعْياً إسلامياً بدأ يتبلور ، ويتّخذ مختلف المستوَيات الفكرية في الأذهان ، تبَعاً لمدى استعدادها ، ونوع تجاوبها مع الإسلام .</w:t>
      </w:r>
    </w:p>
    <w:p w:rsidR="00FA217D" w:rsidRPr="00C66901" w:rsidRDefault="00FA217D" w:rsidP="00C66901">
      <w:pPr>
        <w:pStyle w:val="libNormal"/>
        <w:rPr>
          <w:rtl/>
        </w:rPr>
      </w:pPr>
      <w:r w:rsidRPr="00C66901">
        <w:rPr>
          <w:rtl/>
        </w:rPr>
        <w:t>فبذور الوعي الإسلامي ، تعبّر عن وجودها في بعض الأذهان على مستوى تساؤلٍ عن الإسلام ، وفي نفوس آخرين على مستوى مَيلٍ إليه ، وعاطفةٍ نحوه . وفي عقولٍ أخرى ، على مستوى الإيمان به ، وبقيادته الرشيدة ، في كلّ المجالات ، إيمانها با</w:t>
      </w:r>
      <w:r w:rsidR="0072251B" w:rsidRPr="00C66901">
        <w:rPr>
          <w:rtl/>
        </w:rPr>
        <w:t>لحياة</w:t>
      </w:r>
      <w:r w:rsidRPr="00C66901">
        <w:rPr>
          <w:rtl/>
        </w:rPr>
        <w:t>.</w:t>
      </w:r>
    </w:p>
    <w:p w:rsidR="008C50A0" w:rsidRPr="00C66901" w:rsidRDefault="00FA217D" w:rsidP="00C66901">
      <w:pPr>
        <w:pStyle w:val="libNormal"/>
        <w:rPr>
          <w:rtl/>
        </w:rPr>
      </w:pPr>
      <w:r w:rsidRPr="00C66901">
        <w:rPr>
          <w:rtl/>
        </w:rPr>
        <w:t>فالوعي الإسلامي ، الذي يتحرّك الآن في عقول الأمّة ، ويتّخذ مختلف المستويات ، هو الذي يطرح الأسئلة تارةً ، ويوحي بالجواب في صالح الإسلام أخرى ، ويتجسّد حيناً آخَر ، صرْحاً إيمانياً واعياً شامخاً ، في التربة الصالحة مِن عقول الأمّة ، التي تمثّل الإسلام بين المسلمين .</w:t>
      </w:r>
    </w:p>
    <w:p w:rsidR="008C50A0" w:rsidRDefault="008C50A0"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ومِن ناحية أخرى ، فإنّ الإسلام بنفْسه ، يضطرّ المسلمين إلى إلقاء هذا السؤال على الإسلام ، أو على عُلَمائه الممثّلين له ، ومطالبتهم بتقديم البديل الأفضل ، للنقيضين المتخاصمين - الرأسمالية والماركسية - لأنّ الإسلام ، إذ يُعلن في قرآنه ، ونصوصه</w:t>
      </w:r>
      <w:r w:rsidR="008C50A0" w:rsidRPr="00C66901">
        <w:rPr>
          <w:rFonts w:hint="cs"/>
          <w:rtl/>
        </w:rPr>
        <w:t xml:space="preserve"> </w:t>
      </w:r>
      <w:r w:rsidRPr="00C66901">
        <w:rPr>
          <w:rtl/>
        </w:rPr>
        <w:t>التشريعية ، ومختلف وسائل الإعلان التي يملكها ، وبشكلٍ صريح ، عدم رضاه عن الرأسمالية والماركسية معاً ، فهو مسؤول بطبيعة الحال ، أن يحدّد للأمّة موقفاً إيجابياً ، إلى صفِّ ذلك الموقف السلبي ، وأنْ يأخذ بيدها في طريقٍ آخَر يتّفق مع وجْهة نظره ، وإطاره العامّ ؛ لأنّ الموقـف السلبي ، إذا فصل عن إيجابية بنّاءة ، ترسم الأهداف ، وتحدّد معالم الطريق يعني الانسحاب مِن معترك الحياة ، والتميّع الاجتماعي نهائياً ، لا المساهمة مِن وجْهة نظرٍ جديدة .</w:t>
      </w:r>
    </w:p>
    <w:p w:rsidR="00FA217D" w:rsidRPr="00C66901" w:rsidRDefault="00FA217D" w:rsidP="00C66901">
      <w:pPr>
        <w:pStyle w:val="libNormal"/>
        <w:rPr>
          <w:rtl/>
        </w:rPr>
      </w:pPr>
      <w:r w:rsidRPr="00C66901">
        <w:rPr>
          <w:rtl/>
        </w:rPr>
        <w:t>فلابدّ للإسلام إذن ، ما دام لا يقرّ الاندماج في إطارات رأسمالية واشتراكية وماركسية ، أن يوفّر البديل أو يرشد إليه ، ويصبح مِن الطبيعي ، أن يتساءل المسلمون الذين عرفوا موقف الإسلام السلبي مِن الرأسمالية والماركسية ، وعدم رضاه عنهما أن يتساءلوا عن مدى قوّة الإسلام ، وقدرته على إعطاء هذا البديل ، ومدى النجاح الذي يحالفنا ، إذا أردنا أن نكتفي بالإسلام ذاتياً ، ونستوحي منه نظاماً اقتصادياً .</w:t>
      </w:r>
    </w:p>
    <w:p w:rsidR="00FA217D" w:rsidRPr="00C66901" w:rsidRDefault="00FA217D" w:rsidP="00C66901">
      <w:pPr>
        <w:pStyle w:val="libNormal"/>
        <w:rPr>
          <w:rtl/>
        </w:rPr>
      </w:pPr>
      <w:r w:rsidRPr="00C66901">
        <w:rPr>
          <w:rtl/>
        </w:rPr>
        <w:t>وجوابنا على كلّ ذلك ، أنّ الإسلام قادر على إمدادنا بموقفٍ إيجابيٍّ غنيٍّ بمعالمه التشريعية ، وخطوطه العامّة ، وأحكامه التفصيلية التي يمكن أن يصاغ منها اقتصاد كامل ، يمتاز عن</w:t>
      </w:r>
      <w:r w:rsidR="008C50A0" w:rsidRPr="00C66901">
        <w:rPr>
          <w:rFonts w:hint="cs"/>
          <w:rtl/>
        </w:rPr>
        <w:t xml:space="preserve"> </w:t>
      </w:r>
      <w:r w:rsidRPr="00C66901">
        <w:rPr>
          <w:rtl/>
        </w:rPr>
        <w:t xml:space="preserve">سائر المذاهب الاقتصادية ، بإطاره الإسلامي ، ونسَبه السماوي وانسجامه مع الإنسانية ، كلّ الإنسانية ، بأشواطها الروحية والمادّية ، وأبعادها المكانية والزمانية . </w:t>
      </w:r>
    </w:p>
    <w:p w:rsidR="00785DB9" w:rsidRPr="00C66901" w:rsidRDefault="00FA217D" w:rsidP="00C66901">
      <w:pPr>
        <w:pStyle w:val="libNormal"/>
        <w:rPr>
          <w:rtl/>
        </w:rPr>
      </w:pPr>
      <w:r w:rsidRPr="00C66901">
        <w:rPr>
          <w:rtl/>
        </w:rPr>
        <w:t>وهذا ما سوف نراه في البحوث الآتية .</w:t>
      </w:r>
    </w:p>
    <w:p w:rsidR="00785DB9" w:rsidRDefault="00785DB9" w:rsidP="008C50A0">
      <w:pPr>
        <w:pStyle w:val="libNormal"/>
        <w:rPr>
          <w:rtl/>
        </w:rPr>
      </w:pPr>
      <w:r>
        <w:rPr>
          <w:rtl/>
        </w:rPr>
        <w:br w:type="page"/>
      </w:r>
    </w:p>
    <w:p w:rsidR="00FA217D" w:rsidRPr="00211D9F" w:rsidRDefault="00FA217D" w:rsidP="00142A1B">
      <w:pPr>
        <w:pStyle w:val="Heading2Center"/>
        <w:rPr>
          <w:rtl/>
        </w:rPr>
      </w:pPr>
      <w:bookmarkStart w:id="58" w:name="_Toc387494294"/>
      <w:r w:rsidRPr="00B67650">
        <w:rPr>
          <w:rtl/>
        </w:rPr>
        <w:lastRenderedPageBreak/>
        <w:t>مَا هُوَ نوع الاقتصاد الإسلامي ؟</w:t>
      </w:r>
      <w:bookmarkStart w:id="59" w:name="مَا_هُوَ_نوع_الاقتصاد_الإسلامي_؟"/>
      <w:bookmarkEnd w:id="58"/>
      <w:bookmarkEnd w:id="59"/>
    </w:p>
    <w:p w:rsidR="00FA217D" w:rsidRPr="00C66901" w:rsidRDefault="00FA217D" w:rsidP="00C66901">
      <w:pPr>
        <w:pStyle w:val="libNormal"/>
        <w:rPr>
          <w:rtl/>
        </w:rPr>
      </w:pPr>
      <w:r w:rsidRPr="00C66901">
        <w:rPr>
          <w:rtl/>
        </w:rPr>
        <w:t>ماذا نعني بوجود اقتصادٍ في الإسلام ؟ .</w:t>
      </w:r>
    </w:p>
    <w:p w:rsidR="00FA217D" w:rsidRPr="00C66901" w:rsidRDefault="00FA217D" w:rsidP="00C66901">
      <w:pPr>
        <w:pStyle w:val="libNormal"/>
        <w:rPr>
          <w:rtl/>
        </w:rPr>
      </w:pPr>
      <w:r w:rsidRPr="00C66901">
        <w:rPr>
          <w:rtl/>
        </w:rPr>
        <w:t>وما هي طبيعة هذا الاقتصاد الإسلامي ، الذي تساءلنا في البدء عنه ، ثمّ أكّدنا وجوده وإيماننا به ؟ .</w:t>
      </w:r>
    </w:p>
    <w:p w:rsidR="00FA217D" w:rsidRPr="00C66901" w:rsidRDefault="00FA217D" w:rsidP="00C66901">
      <w:pPr>
        <w:pStyle w:val="libNormal"/>
        <w:rPr>
          <w:rtl/>
        </w:rPr>
      </w:pPr>
      <w:r w:rsidRPr="00C66901">
        <w:rPr>
          <w:rtl/>
        </w:rPr>
        <w:t>إنّ هذا هو ما يجب أن نبدأ بتوضيحه قبل كلّ شيء ؛ لأنّنا حين ندّعي وجود اقتصادٍ في الإسلام ، لا يمكننا البحث عن إثبات الدعوى ، ما لمْ تكن محدّدة ومفهومة ، وما لمْ نشرح للقارئ ، المعنى الذي نريده مِن الاقتصاد الإسلامي .</w:t>
      </w:r>
    </w:p>
    <w:p w:rsidR="00FA217D" w:rsidRPr="00C66901" w:rsidRDefault="00FA217D" w:rsidP="00C66901">
      <w:pPr>
        <w:pStyle w:val="libNormal"/>
        <w:rPr>
          <w:rtl/>
        </w:rPr>
      </w:pPr>
      <w:r w:rsidRPr="00C66901">
        <w:rPr>
          <w:rtl/>
        </w:rPr>
        <w:t>إنّنا نريد بالاقتصاد الإسلامي ، المذهب الاقتصادي لا عِلم الاقتصاد .</w:t>
      </w:r>
    </w:p>
    <w:p w:rsidR="00FA217D" w:rsidRPr="00C66901" w:rsidRDefault="00FA217D" w:rsidP="00C66901">
      <w:pPr>
        <w:pStyle w:val="libNormal"/>
        <w:rPr>
          <w:rtl/>
        </w:rPr>
      </w:pPr>
      <w:r w:rsidRPr="00C66901">
        <w:rPr>
          <w:rtl/>
        </w:rPr>
        <w:t>والمذهب الاقتصادي ، هو عبارة عن : إيجاد طريقةٍ لتنظيم الحياة الاقتصادية ، تتّفق مع وجْهة نظرٍ معيّنة عن العدالة .</w:t>
      </w:r>
    </w:p>
    <w:p w:rsidR="00FA217D" w:rsidRPr="00C66901" w:rsidRDefault="00FA217D" w:rsidP="00C66901">
      <w:pPr>
        <w:pStyle w:val="libNormal"/>
        <w:rPr>
          <w:rtl/>
        </w:rPr>
      </w:pPr>
      <w:r w:rsidRPr="00C66901">
        <w:rPr>
          <w:rtl/>
        </w:rPr>
        <w:t>فنحن حين نتحدّث عن اقتصاد الإسلام ، إنّما نعني طريقته في تنظيم الحياة الاقتصادية ، وفْقاً لتصوّراته عن العدالة .</w:t>
      </w:r>
    </w:p>
    <w:p w:rsidR="00FA217D" w:rsidRPr="00C66901" w:rsidRDefault="00FA217D" w:rsidP="00C66901">
      <w:pPr>
        <w:pStyle w:val="libNormal"/>
        <w:rPr>
          <w:rtl/>
        </w:rPr>
      </w:pPr>
      <w:r w:rsidRPr="00C66901">
        <w:rPr>
          <w:rtl/>
        </w:rPr>
        <w:t>ولا نريد بالاقتصاد الإسلامي ، أيّ لَون مِن ألوان البحث العلمي في الاقتصاد .</w:t>
      </w:r>
    </w:p>
    <w:p w:rsidR="00FA217D" w:rsidRPr="00FC0734" w:rsidRDefault="00FA217D" w:rsidP="00FC0734">
      <w:pPr>
        <w:pStyle w:val="libNormal"/>
        <w:rPr>
          <w:rtl/>
        </w:rPr>
      </w:pPr>
      <w:r w:rsidRPr="00FC0734">
        <w:rPr>
          <w:rtl/>
        </w:rPr>
        <w:t>وهذا النوع مِن التحديد للاقتصاد الإسلامي ، يجعلنا نواجه مسألة التمييز بين المذهب الاقتصادي وعِلم الاقتصاد . فما دام الاقتصاد الإسلامي مذهباً اقتصادياً ، وليس عِلماً للاقتصاد ، فيجب أن نعرف بوضوحٍ أكبر ، ما معنى المذهب الاقتصادي ، وما معنى عِلم الاقتصاد ، وما هي معالم التمييز بينهما ؟ وما لمْ</w:t>
      </w:r>
      <w:r w:rsidR="000E7C6B" w:rsidRPr="00FC0734">
        <w:rPr>
          <w:rFonts w:hint="cs"/>
          <w:rtl/>
        </w:rPr>
        <w:t xml:space="preserve"> </w:t>
      </w:r>
      <w:r w:rsidRPr="00FC0734">
        <w:rPr>
          <w:rtl/>
        </w:rPr>
        <w:t>يتّضح ذلك وضوحاً كافياً ، مدعماً بالأمثلة ، فسوف تظَلّ هوية الاقتصاد الإسلامي ، مكتنفة بالغموض .</w:t>
      </w:r>
    </w:p>
    <w:p w:rsidR="000E7C6B" w:rsidRPr="00C66901" w:rsidRDefault="00FA217D" w:rsidP="00C66901">
      <w:pPr>
        <w:pStyle w:val="libNormal"/>
        <w:rPr>
          <w:rtl/>
        </w:rPr>
      </w:pPr>
      <w:r w:rsidRPr="00C66901">
        <w:rPr>
          <w:rtl/>
        </w:rPr>
        <w:t>إنّنا حين نصف شخصاً بأنّه مهندس ، وليس طبيباً ، يجب أن نعرف معنى المهندس ، وما هي وظيفته ، وثقافته ، وما هو نوع عمله ، وبماذا يفترق عن الطبيب ، لكي نتأكّد مِن صدق الوَصف ، على ذلك الشخص ، وكونه مهندساً حقّاً لا طبيباً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وكذلك حين يقال : إنّ الاقتصاد الإسلامي ، مذهب اقتصادي ، وليس عِلماً للاقتصاد ، يجب أن نفهم معنى المذهب الاقتصادي بصورةٍ عامّة ، والوظيفة التي تمارسها المذاهب الاقتصادية وطبيعة تكوّنها ، والفوارق بين المذهب الاقتصادي ، وعِلم الاقتصاد . لكي نستطيع أن نعرف في ضوء ذلك ، هوية الاقتصاد الإسلامي ، وكونه مذهباً اقتصادياً ، لا عِلماً للاقتصاد .</w:t>
      </w:r>
    </w:p>
    <w:p w:rsidR="00FA217D" w:rsidRPr="00C66901" w:rsidRDefault="00FA217D" w:rsidP="00C66901">
      <w:pPr>
        <w:pStyle w:val="libNormal"/>
        <w:rPr>
          <w:rtl/>
        </w:rPr>
      </w:pPr>
      <w:r w:rsidRPr="00C66901">
        <w:rPr>
          <w:rtl/>
        </w:rPr>
        <w:t>وفي عقيدتي ، أنّ إيضاح هوية الاقتصاد الإسلامي - على أساس التمييز الكامل ، بين المذهب الاقتصادي وعِلم الاقتصاد ، وإدراك أنّ الاقتصاد الإسلامي مذهب ، وليس عِلماً - أنّ هذا الإيضاح ، سوف يساعدنا كثيراً ، على إثبات الدعوى - أي إثبات وجود اقتصادٍ في الإسلام - وينقض المبرّرات التي يستند إليها جماعة ممّن يُنكرون وجود الاقتصاد في الإسلام ، ويستغربون مِن القول بوجوده .</w:t>
      </w:r>
    </w:p>
    <w:p w:rsidR="00FA217D" w:rsidRPr="00C66901" w:rsidRDefault="00FA217D" w:rsidP="00C66901">
      <w:pPr>
        <w:pStyle w:val="libNormal"/>
        <w:rPr>
          <w:rtl/>
        </w:rPr>
      </w:pPr>
      <w:r w:rsidRPr="00C66901">
        <w:rPr>
          <w:rtl/>
        </w:rPr>
        <w:t>وعلى هذا الأساس ، سوف نقوم بدراسةٍ للمذهب الاقتصادي وعِلم الاقتصاد ، بصورةٍ عامّة ، وللفوارق بينهما .</w:t>
      </w:r>
    </w:p>
    <w:p w:rsidR="00FA217D" w:rsidRPr="00211D9F" w:rsidRDefault="00FA217D" w:rsidP="00142A1B">
      <w:pPr>
        <w:pStyle w:val="Heading2"/>
        <w:rPr>
          <w:rtl/>
        </w:rPr>
      </w:pPr>
      <w:bookmarkStart w:id="60" w:name="_Toc387494295"/>
      <w:r w:rsidRPr="00B67650">
        <w:rPr>
          <w:rtl/>
        </w:rPr>
        <w:t>المذهب الاقتصادي وعِلم الاقتصاد :</w:t>
      </w:r>
      <w:bookmarkEnd w:id="60"/>
    </w:p>
    <w:p w:rsidR="00FA217D" w:rsidRPr="00C66901" w:rsidRDefault="00FA217D" w:rsidP="00C66901">
      <w:pPr>
        <w:pStyle w:val="libNormal"/>
        <w:rPr>
          <w:rtl/>
        </w:rPr>
      </w:pPr>
      <w:r w:rsidRPr="00C66901">
        <w:rPr>
          <w:rtl/>
        </w:rPr>
        <w:t>كلّ إنسانٍ منّا يواجه لَونين مِن السؤال في حياته الاعتيادية ، ويدرك الفرْق بينهما . فحين نريد أن نسأل الأب عن سلوك ابنه مثلاً ، قد نسأله : كيف ينبغي أن يسلك ابنك في الحياة ؟ وقد نسأله كيف يسلك ابنك فعلاً في حياته ؟ .</w:t>
      </w:r>
    </w:p>
    <w:p w:rsidR="000E7C6B" w:rsidRPr="00C66901" w:rsidRDefault="00FA217D" w:rsidP="00C66901">
      <w:pPr>
        <w:pStyle w:val="libNormal"/>
        <w:rPr>
          <w:rtl/>
        </w:rPr>
      </w:pPr>
      <w:r w:rsidRPr="00C66901">
        <w:rPr>
          <w:rtl/>
        </w:rPr>
        <w:t>وحين نوجّه السؤال الأوّل إلي الأب ، ونقول له كيف ينبغي أنْ يسلك ابنك في الحياة ؟ يستوحي الأب جوابه ، مِن القيَم والمُثُل والأهداف ، التي يقدّسها ، ويتبنّاها في الحياة ، فيقول مثلاً : ينبغي أن يكون ولَدي شجاعاً جريئاً طموحاً ، أو يقول ينبغي أن يكون مؤمناً بربِّه ، واثقاً مِن نفْسه ، مضحّياً في سبيل الخير والعقيدة .</w:t>
      </w:r>
    </w:p>
    <w:p w:rsidR="000E7C6B" w:rsidRDefault="000E7C6B"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وأمّا حين نوجّه السؤال الثاني للأب ، ونقول له : كيف يسلك ابنك فعلاً في حياته ؟ فهو لا يرجع إلى قيَمه ومُثُله ؛ ليستوحي منها الجواب ، وإنّما يجيب على هذا السؤال ، في ضوء اطّلاعاته عن سلوك ابنه ، وملاحظاته المتعاقبة له ، فقد يقول : هو فعلاً مؤمن واثق شجاع . وقد يقول : إنّه يسلك سلوكاً</w:t>
      </w:r>
      <w:r w:rsidR="000E7C6B" w:rsidRPr="004858E2">
        <w:rPr>
          <w:rFonts w:hint="cs"/>
          <w:rtl/>
        </w:rPr>
        <w:t xml:space="preserve"> </w:t>
      </w:r>
      <w:r w:rsidRPr="004858E2">
        <w:rPr>
          <w:rtl/>
        </w:rPr>
        <w:t>متميّعاً ، ويتاجر بإيمانه ، ويجبُن عن مواجهة مشاكل الحياة .</w:t>
      </w:r>
    </w:p>
    <w:p w:rsidR="00FA217D" w:rsidRPr="00C66901" w:rsidRDefault="00FA217D" w:rsidP="00C66901">
      <w:pPr>
        <w:pStyle w:val="libNormal"/>
        <w:rPr>
          <w:rtl/>
        </w:rPr>
      </w:pPr>
      <w:r w:rsidRPr="00C66901">
        <w:rPr>
          <w:rtl/>
        </w:rPr>
        <w:t>فالأب يستمدّ جوابه على السؤال الأوّل مِن قيَمه ومُثُله ، التي يؤمن بها ، ويستمدّ جوابه على السؤال الثاني ، مِن ملاحظاته وتجربته لابنه في معترك الحياة .</w:t>
      </w:r>
    </w:p>
    <w:p w:rsidR="00FA217D" w:rsidRPr="00C66901" w:rsidRDefault="00FA217D" w:rsidP="00C66901">
      <w:pPr>
        <w:pStyle w:val="libNormal"/>
        <w:rPr>
          <w:rtl/>
        </w:rPr>
      </w:pPr>
      <w:r w:rsidRPr="00C66901">
        <w:rPr>
          <w:rtl/>
        </w:rPr>
        <w:t>ويمكننا أنْ نستخدم هذا المثال ؛ لتوضيح الفرْق بين المذهب الاقتصادي ، وعِلم الاقتصاد . فإنّنا في الحياة الاقتصادية ، نواجه سؤالين متميّزَين ، كالسؤالين اللذين واجههما الأب عن سلوك ابنه ، فتارة نسأل : كيف ينبغي أن تجري الأحداث في الحياة الاقتصادية ؟ وأخرى نسأل : كيف تجري الأحداث فعلاً في الحياة الاقتصادية .</w:t>
      </w:r>
    </w:p>
    <w:p w:rsidR="00FA217D" w:rsidRPr="00C66901" w:rsidRDefault="00FA217D" w:rsidP="00C66901">
      <w:pPr>
        <w:pStyle w:val="libNormal"/>
        <w:rPr>
          <w:rtl/>
        </w:rPr>
      </w:pPr>
      <w:r w:rsidRPr="00C66901">
        <w:rPr>
          <w:rtl/>
        </w:rPr>
        <w:t>والمذهب الاقتصادي ، يعالج السؤال الأوّل ، ويجيب عليه ويستلهم جوابه مِن القيَم والمُثُل التي يؤمن بها ، وتصوّراته عن العدالة ، كما استلهم الأب جوابه على السؤال الأوّل ، مِن قيَمه ومُثُله .</w:t>
      </w:r>
    </w:p>
    <w:p w:rsidR="00FA217D" w:rsidRPr="00C66901" w:rsidRDefault="00FA217D" w:rsidP="00C66901">
      <w:pPr>
        <w:pStyle w:val="libNormal"/>
        <w:rPr>
          <w:rtl/>
        </w:rPr>
      </w:pPr>
      <w:r w:rsidRPr="00C66901">
        <w:rPr>
          <w:rtl/>
        </w:rPr>
        <w:t>وعِلم الاقتصاد يعالج السؤال الثاني ، ويجيب عليه ، ويستلهم جوابه مِن الملاحظة والتجربة . فكما كان الأب يجيب على السؤال الثاني ، على أساس ملاحظته لسلوك ابنه ، وتجربته له ، كذلك عِلم الاقتصاد ، يشرح حركة الأحداث في الحياة الاقتصادية ، على ضوء الملاحظة والخبرة .</w:t>
      </w:r>
    </w:p>
    <w:p w:rsidR="000E7C6B" w:rsidRPr="00C66901" w:rsidRDefault="00FA217D" w:rsidP="00C66901">
      <w:pPr>
        <w:pStyle w:val="libNormal"/>
        <w:rPr>
          <w:rtl/>
        </w:rPr>
      </w:pPr>
      <w:r w:rsidRPr="00C66901">
        <w:rPr>
          <w:rtl/>
        </w:rPr>
        <w:t>وهكذا نعرف ، أنّ عِلم الاقتصاد ، يمارس عملية الاكتشاف لِما يقع في الحياة الاقتصادية مِن ظواهر اجتماعية وطبيعية ، ويتحدّث</w:t>
      </w:r>
      <w:r w:rsidR="000E7C6B" w:rsidRPr="00C66901">
        <w:rPr>
          <w:rFonts w:hint="cs"/>
          <w:rtl/>
        </w:rPr>
        <w:t xml:space="preserve"> </w:t>
      </w:r>
      <w:r w:rsidRPr="00C66901">
        <w:rPr>
          <w:rtl/>
        </w:rPr>
        <w:t>عن أسبابها وروابطها ، والمذهب الاقتصادي يقيم الحياة الاقتصادية ، ويحدّد كيف ينبغي أن تكون ، وفْقاً لتصوّراته عن العدالة ، وما هي الطريقة العادلة في تنظيمها ؟ .</w:t>
      </w:r>
    </w:p>
    <w:p w:rsidR="000E7C6B" w:rsidRDefault="000E7C6B" w:rsidP="001B7F49">
      <w:pPr>
        <w:pStyle w:val="libNormal"/>
        <w:rPr>
          <w:rtl/>
        </w:rPr>
      </w:pPr>
      <w:r>
        <w:rPr>
          <w:rtl/>
        </w:rPr>
        <w:br w:type="page"/>
      </w:r>
    </w:p>
    <w:p w:rsidR="00FA217D" w:rsidRPr="00C66901" w:rsidRDefault="00FA217D" w:rsidP="00C66901">
      <w:pPr>
        <w:pStyle w:val="libNormal"/>
        <w:rPr>
          <w:rtl/>
        </w:rPr>
      </w:pPr>
      <w:r w:rsidRPr="00C66901">
        <w:rPr>
          <w:rtl/>
        </w:rPr>
        <w:lastRenderedPageBreak/>
        <w:t>العِلم يكتشف ، والمذهب يقيِّم .</w:t>
      </w:r>
    </w:p>
    <w:p w:rsidR="00FA217D" w:rsidRPr="00C66901" w:rsidRDefault="00FA217D" w:rsidP="00C66901">
      <w:pPr>
        <w:pStyle w:val="libNormal"/>
        <w:rPr>
          <w:rtl/>
        </w:rPr>
      </w:pPr>
      <w:r w:rsidRPr="00C66901">
        <w:rPr>
          <w:rtl/>
        </w:rPr>
        <w:t>العِلم يتحدّث عمّا هو كائن ، وأسباب تكوّنه ، والمذهب يتحدّث عمّا ينبغي أن يكون ، وما لا ينبغي أن يكون .</w:t>
      </w:r>
    </w:p>
    <w:p w:rsidR="00FA217D" w:rsidRPr="00C66901" w:rsidRDefault="00FA217D" w:rsidP="00C66901">
      <w:pPr>
        <w:pStyle w:val="libNormal"/>
        <w:rPr>
          <w:rtl/>
        </w:rPr>
      </w:pPr>
      <w:r w:rsidRPr="00C66901">
        <w:rPr>
          <w:rtl/>
        </w:rPr>
        <w:t>ولنبدأ بالأمثلة ، للتمييز بين وظيفة العِلم ، ومهمّة المذهب بين الاكتشاف والتقييم .</w:t>
      </w:r>
    </w:p>
    <w:p w:rsidR="00FA217D" w:rsidRPr="00FC0734" w:rsidRDefault="00FA217D" w:rsidP="00FC0734">
      <w:pPr>
        <w:pStyle w:val="libNormal"/>
        <w:rPr>
          <w:rtl/>
        </w:rPr>
      </w:pPr>
      <w:r w:rsidRPr="00142A1B">
        <w:rPr>
          <w:rStyle w:val="libBold1Char"/>
          <w:rtl/>
        </w:rPr>
        <w:t>المثال الأوّل :</w:t>
      </w:r>
      <w:r w:rsidR="00142A1B" w:rsidRPr="00FC0734">
        <w:rPr>
          <w:rFonts w:hint="cs"/>
          <w:rtl/>
        </w:rPr>
        <w:t xml:space="preserve"> </w:t>
      </w:r>
      <w:r w:rsidRPr="00FC0734">
        <w:rPr>
          <w:rtl/>
        </w:rPr>
        <w:t>ولنأخذ هذا المثال : مِن ارتباط الثمن في السوق ، بكمّية الطلَب ، فكلّنا نعلم مِن حياتنا الاعتيادية ، أنّ السلعة إذا كثُر عليها الطلَب ، وازدادت الرغبة في شرائها لدى الجمهور ، ارتفع ثمنها . فكتاب نؤلّفه في الرياضيات ، قد يباع بربُع دينار ، فإذا قرّرت المعارف تدريسه ، وأدّى ذلك إلى كثرة الطلب عليه مِن التلاميذ ، ارتفع ثمنه في السوق ، تبَعاً لزيادة الطلب . وهكذا سائر السلع ، فإنّ ثمنها ، يرتبط بكمّية الطلب عليها في السوق ، فكلّما زاد الطلب ارتفع الثمن .</w:t>
      </w:r>
    </w:p>
    <w:p w:rsidR="00FA217D" w:rsidRPr="00C66901" w:rsidRDefault="00FA217D" w:rsidP="00C66901">
      <w:pPr>
        <w:pStyle w:val="libNormal"/>
        <w:rPr>
          <w:rtl/>
        </w:rPr>
      </w:pPr>
      <w:r w:rsidRPr="00C66901">
        <w:rPr>
          <w:rtl/>
        </w:rPr>
        <w:t>وارتباط الثمن هذا بالطلب ، يتناوله العِلم والمذهب معاً ، ولكن كلاًّ منهما يعالجه مِن زاويته الخاصّة .</w:t>
      </w:r>
    </w:p>
    <w:p w:rsidR="00FA217D" w:rsidRPr="00C66901" w:rsidRDefault="00FA217D" w:rsidP="00C66901">
      <w:pPr>
        <w:pStyle w:val="libNormal"/>
        <w:rPr>
          <w:rtl/>
        </w:rPr>
      </w:pPr>
      <w:r w:rsidRPr="00C66901">
        <w:rPr>
          <w:rtl/>
        </w:rPr>
        <w:t>فعِلم الاقتصاد يَدرسه ، بوَصفه ظاهرة تتكوّن وتوجد في السوق الحرّة ، التي لمْ يفرض عليها أثمان السلع مِن جهةٍ عُليا كالحكومة . ويشرح كيفية تكوّن هذه الظاهرة ، نتيجةً لحرّية السوق ، ويكتشف مدى الارتباط بين الثمن ، وكمّية الطلب .</w:t>
      </w:r>
    </w:p>
    <w:p w:rsidR="00FA217D" w:rsidRPr="00C66901" w:rsidRDefault="00FA217D" w:rsidP="00C66901">
      <w:pPr>
        <w:pStyle w:val="libNormal"/>
        <w:rPr>
          <w:rtl/>
        </w:rPr>
      </w:pPr>
      <w:r w:rsidRPr="00C66901">
        <w:rPr>
          <w:rtl/>
        </w:rPr>
        <w:t>ويقارن بين الزيادة النسبية في الثمن ، والزيادة النسبية في الطلب ، فهل يتضاعف الثمن ، إذا تضاعف الطلب ، أو يزداد بدرجةٍ أقلّ .</w:t>
      </w:r>
    </w:p>
    <w:p w:rsidR="000E7C6B" w:rsidRPr="00C66901" w:rsidRDefault="00FA217D" w:rsidP="00C66901">
      <w:pPr>
        <w:pStyle w:val="libNormal"/>
        <w:rPr>
          <w:rtl/>
        </w:rPr>
      </w:pPr>
      <w:r w:rsidRPr="00C66901">
        <w:rPr>
          <w:rtl/>
        </w:rPr>
        <w:t>ويشرح ما إذا كان ارتباط الثمن بكمّية الطلب ، بدرجةٍ واحدةٍ في جميع السلع ، أو أنّ بعض السلع ، يؤثّر عليها ازدياد طلبها ، على ارتفاع ثمنها أكثر ، ممّا يؤثّره في سلَعٍ أخرى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كلّ هذا يَدْرسه العِلم ؛ لاكتشاف جميع الحقائق التي تتّصل بظاهرة ارتباط الثمن بالطلب ، وشرح ما يجري في السوق الحرّة ، وما ينجم عن حرّيته ، شرحاً عِلمياً ، قائماً على أساليب البحث العِلمي والملاحظة المنظّمة .</w:t>
      </w:r>
    </w:p>
    <w:p w:rsidR="00FA217D" w:rsidRPr="00C66901" w:rsidRDefault="00FA217D" w:rsidP="00C66901">
      <w:pPr>
        <w:pStyle w:val="libNormal"/>
        <w:rPr>
          <w:rtl/>
        </w:rPr>
      </w:pPr>
      <w:r w:rsidRPr="00C66901">
        <w:rPr>
          <w:rtl/>
        </w:rPr>
        <w:t>والعِلم في ذلك كلّه ، لا يضيف منه شيئاً إلى الواقع ، وإنّما هدفه الأساسي ، تكوّن فكرة دقيقة عمّا يجري في الواقع ، وما ينجم عن السوق الحرّة مِن ظواهر ، وما بين تلك الظواهر مِن روابط ، وصياغة القوانين التي تعبّر عن تلك الروابط وتعكس الواقع الخارجي ، بمنتهى الدقّة الممكنة .</w:t>
      </w:r>
    </w:p>
    <w:p w:rsidR="00FA217D" w:rsidRPr="00FC0734" w:rsidRDefault="00FA217D" w:rsidP="00FC0734">
      <w:pPr>
        <w:pStyle w:val="libNormal"/>
        <w:rPr>
          <w:rtl/>
        </w:rPr>
      </w:pPr>
      <w:r w:rsidRPr="00FC0734">
        <w:rPr>
          <w:rtl/>
        </w:rPr>
        <w:t>وأمّا المذهب الاقتصادي : فهو لا يدرس السوق الحرّة ؛ ليكتشف نتائج هذه الحرّية ، وأثَرها على الثمن ، وكيف يرتبط</w:t>
      </w:r>
      <w:r w:rsidR="000E7C6B" w:rsidRPr="00FC0734">
        <w:rPr>
          <w:rFonts w:hint="cs"/>
          <w:rtl/>
        </w:rPr>
        <w:t xml:space="preserve"> </w:t>
      </w:r>
      <w:r w:rsidRPr="00FC0734">
        <w:rPr>
          <w:rtl/>
        </w:rPr>
        <w:t>الثمن بكمّية الطلب في السوق الحرّة ، ولا يلقي على نفْسه سؤال : لماذا يرتفع ثمن السلعة في السوق الحرّة ، إذا زاد الطلب عليها ؟ .</w:t>
      </w:r>
    </w:p>
    <w:p w:rsidR="00FA217D" w:rsidRPr="00C66901" w:rsidRDefault="00FA217D" w:rsidP="00C66901">
      <w:pPr>
        <w:pStyle w:val="libNormal"/>
        <w:rPr>
          <w:rtl/>
        </w:rPr>
      </w:pPr>
      <w:r w:rsidRPr="00C66901">
        <w:rPr>
          <w:rtl/>
        </w:rPr>
        <w:t>إنّ المذهب لا يصنع شيئاً مِن ذلك ، وليس مِن حقّه هذا ؛ لأنّ اكتشاف النتائج والأسباب ، وصياغة الواقع في قوانين عامّةٍ تعكسه وتصوّره ، مِن حقّ العِلم ، بما يملك مِن وسائل الملاحظة والتجربة والاستنتاج .</w:t>
      </w:r>
    </w:p>
    <w:p w:rsidR="00FA217D" w:rsidRPr="00C66901" w:rsidRDefault="00FA217D" w:rsidP="00C66901">
      <w:pPr>
        <w:pStyle w:val="libNormal"/>
        <w:rPr>
          <w:rtl/>
        </w:rPr>
      </w:pPr>
      <w:r w:rsidRPr="00C66901">
        <w:rPr>
          <w:rtl/>
        </w:rPr>
        <w:t>وإنّما يتناول المذهب ، حرّية السوق ، ليُقيِّم هذه الحرّية ، ويقيِّم ما تُسفر عنه مِن نتائج ، وما تؤدّي إليه مِن ربْط الثمن بكمّية الطلب الذي يغزو السوق .</w:t>
      </w:r>
    </w:p>
    <w:p w:rsidR="00FA217D" w:rsidRPr="00C66901" w:rsidRDefault="00FA217D" w:rsidP="00C66901">
      <w:pPr>
        <w:pStyle w:val="libNormal"/>
        <w:rPr>
          <w:rtl/>
        </w:rPr>
      </w:pPr>
      <w:r w:rsidRPr="00C66901">
        <w:rPr>
          <w:rtl/>
        </w:rPr>
        <w:t>ونعني بتقييم الحرّية ، وتقييم نتائجها ، الحُكم عليها مِن وجْهة نظر المذهب إلى العدالة . فإنّ كلّ مذهبٍ اقتصاديٍّ ، له تصوّراته العامّة عن العدالة . ويرتكز تقييمه لأيّ منهجٍ مِن مناهج الحياة الاقتصادية ، على أساس القدَر الذي يجسّده ذلك المنهج مِن العدالة ، وفْقاً لتصوّر المذهب لها .</w:t>
      </w:r>
    </w:p>
    <w:p w:rsidR="000E7C6B" w:rsidRPr="00C66901" w:rsidRDefault="00FA217D" w:rsidP="00C66901">
      <w:pPr>
        <w:pStyle w:val="libNormal"/>
        <w:rPr>
          <w:rtl/>
        </w:rPr>
      </w:pPr>
      <w:r w:rsidRPr="00C66901">
        <w:rPr>
          <w:rtl/>
        </w:rPr>
        <w:t>فحرّية السوق ، إذا بُحثت على الصعيد المذهبي ، فلا تُبحث باعتبارها ظاهرة موجودة في الواقع ، لها نتائجها ، وقوانينها العِلمية ، بل بوَصفها منهجاً اقتصادياً ، يراد اختبار مدى توفّر العدالة فيه .</w:t>
      </w:r>
    </w:p>
    <w:p w:rsidR="000E7C6B" w:rsidRDefault="000E7C6B"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فالسؤال القائل : ما هي نتائج السوق الحرّة ، وكيف يرتبط الثمن بكمّية الطلب فيها ، ولماذا يرتبط أحدهما بالآخَر</w:t>
      </w:r>
      <w:r w:rsidR="000E7C6B" w:rsidRPr="004858E2">
        <w:rPr>
          <w:rFonts w:hint="cs"/>
          <w:rtl/>
        </w:rPr>
        <w:t xml:space="preserve"> </w:t>
      </w:r>
      <w:r w:rsidRPr="004858E2">
        <w:rPr>
          <w:rtl/>
        </w:rPr>
        <w:t>يجيب عليه عِلم الاقتصاد .</w:t>
      </w:r>
    </w:p>
    <w:p w:rsidR="00FA217D" w:rsidRPr="00C66901" w:rsidRDefault="00FA217D" w:rsidP="00C66901">
      <w:pPr>
        <w:pStyle w:val="libNormal"/>
        <w:rPr>
          <w:rtl/>
        </w:rPr>
      </w:pPr>
      <w:r w:rsidRPr="00C66901">
        <w:rPr>
          <w:rtl/>
        </w:rPr>
        <w:t>والسؤال القائل : كيف ينبغي أن تكون السوق ، وهل أنّ حرّيتها كفيلة بتوزيع السلَع توزيعاً عادلاً ، وإشباع الحاجات بالصورة التي تفرضها العدالة الاجتماعية ؟ إنّ هذا السؤال ، هو الذي يجيب عليه المذهب الاقتصادي .</w:t>
      </w:r>
    </w:p>
    <w:p w:rsidR="00FA217D" w:rsidRPr="00C66901" w:rsidRDefault="00FA217D" w:rsidP="00C66901">
      <w:pPr>
        <w:pStyle w:val="libNormal"/>
        <w:rPr>
          <w:rtl/>
        </w:rPr>
      </w:pPr>
      <w:r w:rsidRPr="00C66901">
        <w:rPr>
          <w:rtl/>
        </w:rPr>
        <w:t>وعلى هذا الأساس ، فمِن الخطأ أن نترقّب مِن أيّ مذهبٍ اقتصاديٍّ ، أن يشرح لنا ، مدى ارتباط الثمن ، بكمّية الطلب في السوق الحرّة ، وقوانين العَرْض والطلب ، التي يتحدّث عنها علماء الاقتصاد ، في دراستهم لطبيعة السوق الحرّة .</w:t>
      </w:r>
    </w:p>
    <w:p w:rsidR="00FA217D" w:rsidRPr="00FC0734" w:rsidRDefault="00FA217D" w:rsidP="00FC0734">
      <w:pPr>
        <w:pStyle w:val="libNormal"/>
        <w:rPr>
          <w:rtl/>
        </w:rPr>
      </w:pPr>
      <w:r w:rsidRPr="00142A1B">
        <w:rPr>
          <w:rStyle w:val="libBold1Char"/>
          <w:rtl/>
        </w:rPr>
        <w:t>المثال الثاني :</w:t>
      </w:r>
      <w:r w:rsidR="00142A1B" w:rsidRPr="00FC0734">
        <w:rPr>
          <w:rFonts w:hint="cs"/>
          <w:rtl/>
        </w:rPr>
        <w:t xml:space="preserve"> </w:t>
      </w:r>
      <w:r w:rsidRPr="00FC0734">
        <w:rPr>
          <w:rtl/>
        </w:rPr>
        <w:t>مِن رأي ريكاردو ، أنّ أُجور العمّال ، إذا كانت حرّة وغير محدودة مِن جهةٍ عُليا - كالحكومة - تحديداً رسمياً ، فلا تزيد عن القدَر الذي يُتيح للعامل معيشة الكفاف . ولو زادت أحياناً عن هذا القدَر ، كان ذلك شيئاً موقّتاً ، وسرعان ما ترجع إلى مستوى الكفاف مرّةً أخرى .</w:t>
      </w:r>
    </w:p>
    <w:p w:rsidR="00FA217D" w:rsidRPr="00FC0734" w:rsidRDefault="00FA217D" w:rsidP="00FC0734">
      <w:pPr>
        <w:pStyle w:val="libNormal"/>
        <w:rPr>
          <w:rtl/>
        </w:rPr>
      </w:pPr>
      <w:r w:rsidRPr="00FC0734">
        <w:rPr>
          <w:rtl/>
        </w:rPr>
        <w:t>ويقول ريكاردو في تفسير ذلك : إنّ أُجور العمّال ، إذا زادت عن الحدّ الأدنى مِن المعيشة ، أدّى ذلك إلى ازديادهم ؛ نتيجةً لتحسّن أوضاعهم ، وإقبالهم على الزواج والإنجاب . وما دام عمل العامل سلعةً في سوقٍ حرّة ، لمْ تحدّد فيها الأُجور والأثمان ،</w:t>
      </w:r>
      <w:r w:rsidR="000E7C6B" w:rsidRPr="00FC0734">
        <w:rPr>
          <w:rFonts w:hint="cs"/>
          <w:rtl/>
        </w:rPr>
        <w:t xml:space="preserve"> </w:t>
      </w:r>
      <w:r w:rsidRPr="00FC0734">
        <w:rPr>
          <w:rtl/>
        </w:rPr>
        <w:t>فهو يخضع لقانون العَرْض والطلب ، فإذا ازداد العمّال ، وكثُر عَرْض العمل في السوق انخفضت الأجور .</w:t>
      </w:r>
    </w:p>
    <w:p w:rsidR="000E7C6B" w:rsidRPr="00C66901" w:rsidRDefault="00FA217D" w:rsidP="00C66901">
      <w:pPr>
        <w:pStyle w:val="libNormal"/>
        <w:rPr>
          <w:rtl/>
        </w:rPr>
      </w:pPr>
      <w:r w:rsidRPr="00C66901">
        <w:rPr>
          <w:rtl/>
        </w:rPr>
        <w:t>وهكذا ، كلّما ارتفعت الأجور عن مستوى الكفاف ، وجدت العوامل التي تحتّم انخفاضها مِن جديد ، ورجوعها إلى حدّها المحتوم . كما أنّها إذا نقصت عن هذا الحدّ ؛ نتج عن ذلك ازدياد بؤس العمّال ، وشيوع المرض والموت فيهم ، حتّى ينقص عددهم ، وإذا نقص عددهم ارتفعت الأجور ، ورجعت إلى مستوى الكفاف ؛ لأنّ كلّ سلعةٍ إذا نقصت كمّيتها وقلَّت ، ارتفع ثمنها في السوق الحرّة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وهذا ما يطلق عليه ريكاردو اسم ( القانون الحديدي للأجور ) .</w:t>
      </w:r>
    </w:p>
    <w:p w:rsidR="00FA217D" w:rsidRPr="00C66901" w:rsidRDefault="00FA217D" w:rsidP="00C66901">
      <w:pPr>
        <w:pStyle w:val="libNormal"/>
        <w:rPr>
          <w:rtl/>
        </w:rPr>
      </w:pPr>
      <w:r w:rsidRPr="00C66901">
        <w:rPr>
          <w:rtl/>
        </w:rPr>
        <w:t>وريكاردو في هذا القانون ، إنّما يتحدّث عمّا يجري في الواقع ، إذا توفّرت السوق الحرّة للإجراء . ويكتشف المستوى الثابت للأجور ، في كنَف هذه السوق ، والعوامل الطبيعية والاجتماعية التي تتدخّل في تثبيت هذا المستوى ، والحفاظ عليه ، كلّما تعرّض الأجر لارتفاعٍ أو هبوط استثنائيّين .</w:t>
      </w:r>
    </w:p>
    <w:p w:rsidR="00FA217D" w:rsidRPr="00C66901" w:rsidRDefault="00FA217D" w:rsidP="00C66901">
      <w:pPr>
        <w:pStyle w:val="libNormal"/>
        <w:rPr>
          <w:rtl/>
        </w:rPr>
      </w:pPr>
      <w:r w:rsidRPr="00C66901">
        <w:rPr>
          <w:rtl/>
        </w:rPr>
        <w:t>فريكاردو ، إنّما يجيب في هذا القانون على سؤال : ماذا يجري في الواقع ؟ لا عمّا ينبغي أنْ يجري ، ولأجل هذا كان بحثه في نطاق عِلم الاقتصاد ؛ لأنّه بحثٌ يستهدف اكتشاف ما يجري مِن أحداث ، وما تتحكّم فيها مِن قوانين .</w:t>
      </w:r>
    </w:p>
    <w:p w:rsidR="00FA217D" w:rsidRPr="00C66901" w:rsidRDefault="00FA217D" w:rsidP="00C66901">
      <w:pPr>
        <w:pStyle w:val="libNormal"/>
        <w:rPr>
          <w:rtl/>
        </w:rPr>
      </w:pPr>
      <w:r w:rsidRPr="00C66901">
        <w:rPr>
          <w:rtl/>
        </w:rPr>
        <w:t>والمذهب الاقتصادي ، حين يتناول أجور العمّال ، لا يريد أن يكتشف ما يقع في السوق الحرّة . وإنّما يوجِد طريقةً لتنظيمها ، تتّفق مع مفاهيم العدالة عنده . فهو يتحدّث عن الأساس الذي ينبغي أنْ تنظّم بموجبه الأجور ، ويبحث عمّا إذا كان مبدأ الحرّية الاقتصادية ، يصلح أن يكون أساساً لتنظيم الأجور ، مِن وجْهة نظَره عن العدالة أوّلاً .</w:t>
      </w:r>
    </w:p>
    <w:p w:rsidR="00FA217D" w:rsidRPr="00C66901" w:rsidRDefault="00FA217D" w:rsidP="00C66901">
      <w:pPr>
        <w:pStyle w:val="libNormal"/>
        <w:rPr>
          <w:rtl/>
        </w:rPr>
      </w:pPr>
      <w:r w:rsidRPr="00C66901">
        <w:rPr>
          <w:rtl/>
        </w:rPr>
        <w:t>وهكذا لا نرى ، أنّ المذهب الإقتصادي يحدّد كيف ينبغي أن تنظّم السوق ، مِن وجْهة نظَره إلى العدالة . هل تنظّم على أساس مبدأ الحرّية الاقتصادية ، أو على أساسٍ آخَر ؟ وعِلم الاقتصاد يدرس السوق المنظّمة ، على أساس مبدأ الحرّية الاقتصادية - مثلاً - ليتعرّف على ما يحدث في السوق المنظّمة ، وفقاً لهذا المبدأ مِن أحداث ، وكيف تحدّد فيها أثمان السلَع وأجور العمّال ، وكيف ترتفع وتنخفض .</w:t>
      </w:r>
    </w:p>
    <w:p w:rsidR="00FA217D" w:rsidRPr="00C66901" w:rsidRDefault="00FA217D" w:rsidP="00C66901">
      <w:pPr>
        <w:pStyle w:val="libNormal"/>
        <w:rPr>
          <w:rtl/>
        </w:rPr>
      </w:pPr>
      <w:r w:rsidRPr="00C66901">
        <w:rPr>
          <w:rtl/>
        </w:rPr>
        <w:t>وهذا معنى قولنا : إنّ العِلم يكتشف ، والمذهب يُقيِّم ويقدّر .</w:t>
      </w:r>
    </w:p>
    <w:p w:rsidR="000E7C6B" w:rsidRPr="00FC0734" w:rsidRDefault="00FA217D" w:rsidP="00FC0734">
      <w:pPr>
        <w:pStyle w:val="libNormal"/>
        <w:rPr>
          <w:rtl/>
        </w:rPr>
      </w:pPr>
      <w:r w:rsidRPr="00142A1B">
        <w:rPr>
          <w:rStyle w:val="libBold1Char"/>
          <w:rtl/>
        </w:rPr>
        <w:t>المثال الثالث :</w:t>
      </w:r>
      <w:r w:rsidR="00142A1B" w:rsidRPr="00142A1B">
        <w:rPr>
          <w:rStyle w:val="libBold1Char"/>
          <w:rFonts w:hint="cs"/>
          <w:rtl/>
        </w:rPr>
        <w:t xml:space="preserve"> </w:t>
      </w:r>
      <w:r w:rsidRPr="00FC0734">
        <w:rPr>
          <w:rtl/>
        </w:rPr>
        <w:t>ولنأخذ المثال الثالث مِن الإنتاج ، ولنحدّد الزاوية التي منها يدرس عِلم الاقتصاد الإنتاج ، والزاوية التي منها يدرس الإنتاج في المذهب الاقتصادي . ونتبيّن الفارق بين الزاويتين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فعِلم الاقتصاد ، يدرس مِن الإنتاج الوسائل العامّة ، التي تؤدّي إلى تنمية الإنتاج ، كتقسيم العمل ، والتخصّص ، فيقارن مثلاً ، بين مشروعين لإنتاج الساعات ، يشتمل كلّ منهما على عشرة عمّال ، يكلّف كلّ عامل في أحد المشروعين ،</w:t>
      </w:r>
      <w:r w:rsidR="000E7C6B" w:rsidRPr="00C66901">
        <w:rPr>
          <w:rtl/>
        </w:rPr>
        <w:t xml:space="preserve"> بإنتاج ساعةٍ كاملة</w:t>
      </w:r>
      <w:r w:rsidRPr="00C66901">
        <w:rPr>
          <w:rtl/>
        </w:rPr>
        <w:t>.</w:t>
      </w:r>
    </w:p>
    <w:p w:rsidR="00FA217D" w:rsidRPr="00C66901" w:rsidRDefault="00FA217D" w:rsidP="00C66901">
      <w:pPr>
        <w:pStyle w:val="libNormal"/>
        <w:rPr>
          <w:rtl/>
        </w:rPr>
      </w:pPr>
      <w:r w:rsidRPr="00C66901">
        <w:rPr>
          <w:rtl/>
        </w:rPr>
        <w:t>وأمّا في المشروع الآخَر ، فيقسّم العمل ، ويوكَل إلى كلّ عاملٍ نوعٌ واحدٌ مِن العمليات ، التي يتطلّبها إنتاج الساعة . فهو يكرّر هذا النوع الواحد مِن العملية باستمرارٍ ، دون أنْ يمارس العمليات الأخرى ، التي تمرّ بها الساعة خلال إنتاجها .</w:t>
      </w:r>
    </w:p>
    <w:p w:rsidR="00FA217D" w:rsidRPr="00C66901" w:rsidRDefault="00FA217D" w:rsidP="00C66901">
      <w:pPr>
        <w:pStyle w:val="libNormal"/>
        <w:rPr>
          <w:rtl/>
        </w:rPr>
      </w:pPr>
      <w:r w:rsidRPr="00C66901">
        <w:rPr>
          <w:rtl/>
        </w:rPr>
        <w:t>إنّ البحث العِلمي في الاقتصاد ، يدرس هذين المشروعين وطريقتيهما المختلفتين ، وأثَر كلٍّ منهما على الإنتاج ، وعلى العامـل .</w:t>
      </w:r>
    </w:p>
    <w:p w:rsidR="00FA217D" w:rsidRPr="00FC0734" w:rsidRDefault="00FA217D" w:rsidP="00FC0734">
      <w:pPr>
        <w:pStyle w:val="libNormal"/>
        <w:rPr>
          <w:rtl/>
        </w:rPr>
      </w:pPr>
      <w:r w:rsidRPr="00FC0734">
        <w:rPr>
          <w:rtl/>
        </w:rPr>
        <w:t xml:space="preserve">وهكذا يدرس عِلم الاقتصاد أيضاً ، كلّ ما يرتبط بالإنتاج الاقتصادي مِن قوانينَ طبيعية ، كقانون تناقص العِلّة في الإنتاج الزراعي القائل : إنّ نسبة زيادة الإنتاج الزراعي مِن الأرض تقلّ عن نسبة زيادة النفقات </w:t>
      </w:r>
      <w:r w:rsidRPr="00202621">
        <w:rPr>
          <w:rStyle w:val="libFootnotenumChar"/>
          <w:rtl/>
        </w:rPr>
        <w:t>(1)</w:t>
      </w:r>
      <w:r w:rsidRPr="00FC0734">
        <w:rPr>
          <w:rtl/>
        </w:rPr>
        <w:t xml:space="preserve"> .</w:t>
      </w:r>
    </w:p>
    <w:p w:rsidR="006808A3" w:rsidRPr="00960E77" w:rsidRDefault="006808A3" w:rsidP="006808A3">
      <w:pPr>
        <w:pStyle w:val="libLine"/>
        <w:rPr>
          <w:rtl/>
        </w:rPr>
      </w:pPr>
      <w:r w:rsidRPr="00960E77">
        <w:rPr>
          <w:rtl/>
        </w:rPr>
        <w:t>_________________</w:t>
      </w:r>
    </w:p>
    <w:p w:rsidR="00FA217D" w:rsidRPr="00C11758" w:rsidRDefault="00FA217D" w:rsidP="006808A3">
      <w:pPr>
        <w:pStyle w:val="libFootnote0"/>
        <w:rPr>
          <w:rtl/>
        </w:rPr>
      </w:pPr>
      <w:r w:rsidRPr="00B67650">
        <w:rPr>
          <w:rtl/>
        </w:rPr>
        <w:t>(1)</w:t>
      </w:r>
      <w:r w:rsidRPr="00C11758">
        <w:rPr>
          <w:rtl/>
        </w:rPr>
        <w:t xml:space="preserve"> بمعني أنّ الشخص الذي يُنفق مئة دينار ، على استثمار أرضه ، ويحصل منها على عشرين أردباً مِن القمح . لو أراد أنْ يضاعف النفَقـات ، فأنفَق على الأرض مئتين ، بدلاً مِن مئة دينار ، لمْ يحصل على ضِعف الناتج السابق . أي أنّه لا يظفر بأربعين أردباً مِن القمح ، بل يحصل على أقلّ مِن الضِعف . ولو أنفق ثلاثمئة ، لمْ يحصل على ثلاثة أضعاف مِن القمح ، بل على زيادةٍ أقلّ نسبياً مِن الزيادة التي يحصل عليـها ، بإنفاق مئتين . وهكذا تظَلّ الزيادة الناتجة عن مضاعفة النفقات ، تتناقض نسبياً ، حتّى تنعدم نهائيا</w:t>
      </w:r>
      <w:r w:rsidR="00142A1B">
        <w:rPr>
          <w:rtl/>
        </w:rPr>
        <w:t>ً ، ويعود الإنفاق عبَثاً باطلاً</w:t>
      </w:r>
      <w:r w:rsidRPr="00C11758">
        <w:rPr>
          <w:rtl/>
        </w:rPr>
        <w:t>.</w:t>
      </w:r>
    </w:p>
    <w:p w:rsidR="000E7C6B" w:rsidRPr="00AE4AA5" w:rsidRDefault="00FA217D" w:rsidP="00C11758">
      <w:pPr>
        <w:pStyle w:val="libFootnote0"/>
        <w:rPr>
          <w:rtl/>
        </w:rPr>
      </w:pPr>
      <w:r w:rsidRPr="00C11758">
        <w:rPr>
          <w:rtl/>
        </w:rPr>
        <w:t>وسبب هذا : أنّ الأرض نفْسها ، هي عامل أساسي في الإنتاج ، فمضاعفة النفَقات ، لا تكفي لمضاعفة الإنتاج ، ما دامت كمّية العامل الأساسي في الإنتاج - أي الأرض - ثابتة لمْ تضاعَف .</w:t>
      </w:r>
    </w:p>
    <w:p w:rsidR="000E7C6B" w:rsidRPr="004807E5" w:rsidRDefault="000E7C6B" w:rsidP="00230988">
      <w:pPr>
        <w:pStyle w:val="libNormal"/>
        <w:rPr>
          <w:rtl/>
        </w:rPr>
      </w:pPr>
      <w:r w:rsidRPr="004807E5">
        <w:rPr>
          <w:rtl/>
        </w:rPr>
        <w:br w:type="page"/>
      </w:r>
    </w:p>
    <w:p w:rsidR="00FA217D" w:rsidRPr="00C66901" w:rsidRDefault="00FA217D" w:rsidP="00C66901">
      <w:pPr>
        <w:pStyle w:val="libNormal"/>
        <w:rPr>
          <w:rtl/>
        </w:rPr>
      </w:pPr>
      <w:r w:rsidRPr="00C66901">
        <w:rPr>
          <w:rtl/>
        </w:rPr>
        <w:lastRenderedPageBreak/>
        <w:t>كلّ هذا يدرسه عِلم الاقتصاد ؛ لأنّه يعبّر عن اكتشاف الحقائق على الصعيد الاقتصادي ، كما تجري ، ويحدّد العوامل التي تؤثّر بطبيعتها على الإنتاج ، تأثيراً موافقاً أو معاكساً .</w:t>
      </w:r>
    </w:p>
    <w:p w:rsidR="00FA217D" w:rsidRPr="00C66901" w:rsidRDefault="00FA217D" w:rsidP="00C66901">
      <w:pPr>
        <w:pStyle w:val="libNormal"/>
        <w:rPr>
          <w:rtl/>
        </w:rPr>
      </w:pPr>
      <w:r w:rsidRPr="00C66901">
        <w:rPr>
          <w:rtl/>
        </w:rPr>
        <w:t>وأمّا المذهب ، فهو يبحث الأمور التالية :</w:t>
      </w:r>
    </w:p>
    <w:p w:rsidR="00FA217D" w:rsidRPr="00C66901" w:rsidRDefault="00FA217D" w:rsidP="00C66901">
      <w:pPr>
        <w:pStyle w:val="libNormal"/>
        <w:rPr>
          <w:rtl/>
        </w:rPr>
      </w:pPr>
      <w:r w:rsidRPr="00C66901">
        <w:rPr>
          <w:rtl/>
        </w:rPr>
        <w:t>هل ينبغي أنْ يبقى الإنتاج حرّاً ، أو يجب إخضاعه لتخطيطٍ مركزيٍّ مِن قِبَل الدولة ؟</w:t>
      </w:r>
    </w:p>
    <w:p w:rsidR="00FA217D" w:rsidRPr="00C66901" w:rsidRDefault="00FA217D" w:rsidP="00C66901">
      <w:pPr>
        <w:pStyle w:val="libNormal"/>
        <w:rPr>
          <w:rtl/>
        </w:rPr>
      </w:pPr>
      <w:r w:rsidRPr="00C66901">
        <w:rPr>
          <w:rtl/>
        </w:rPr>
        <w:t>هل ينبغي اعتبار تنمية الإنتاج هدفاً أصيلاً ، أو وسيلةً لهدفٍ أعلى ؟</w:t>
      </w:r>
    </w:p>
    <w:p w:rsidR="00FA217D" w:rsidRPr="00C66901" w:rsidRDefault="00FA217D" w:rsidP="00C66901">
      <w:pPr>
        <w:pStyle w:val="libNormal"/>
        <w:rPr>
          <w:rtl/>
        </w:rPr>
      </w:pPr>
      <w:r w:rsidRPr="00C66901">
        <w:rPr>
          <w:rtl/>
        </w:rPr>
        <w:t>وإذا كانت تنمية الإنتاج وسيلةً لهدفٍ أعلى ، فما هي الحدود والإطارات التي تفرضها طبيعة ذلك الهدف الأعلى ، على هذه الوسيلة ؟ .</w:t>
      </w:r>
    </w:p>
    <w:p w:rsidR="00FA217D" w:rsidRPr="00C27F43" w:rsidRDefault="00FA217D" w:rsidP="00D71244">
      <w:pPr>
        <w:pStyle w:val="libLine"/>
        <w:rPr>
          <w:rStyle w:val="libNormalChar"/>
          <w:rtl/>
        </w:rPr>
      </w:pPr>
      <w:r w:rsidRPr="00C66901">
        <w:rPr>
          <w:rStyle w:val="libNormalChar"/>
          <w:rtl/>
        </w:rPr>
        <w:t xml:space="preserve">وهل يجب أنْ تكون سياسة الإنتاج أساساً لتنظيم التوزيع ، أو العكس ؟ بمعنى : أنّ أيّهما يجب أن ينظّم لمصلحة الآخَر ؟ فهل ننظّم توزيع الثروة بالشكل الذي يوفّر الإنتاج ، ويساعد على تنميته ، فتكون مصلحة الإنتاج ، أساساً للتوزيع </w:t>
      </w:r>
      <w:r w:rsidRPr="00D71244">
        <w:rPr>
          <w:rtl/>
        </w:rPr>
        <w:t xml:space="preserve">( </w:t>
      </w:r>
      <w:r w:rsidRPr="00C66901">
        <w:rPr>
          <w:rStyle w:val="libNormalChar"/>
          <w:rtl/>
        </w:rPr>
        <w:t>فإذا اقتضت مصلحة الإنتاج ، تشريع الفائدة على القروض</w:t>
      </w:r>
      <w:r w:rsidR="000E7C6B" w:rsidRPr="00C66901">
        <w:rPr>
          <w:rStyle w:val="libNormalChar"/>
          <w:rFonts w:hint="cs"/>
          <w:rtl/>
        </w:rPr>
        <w:t xml:space="preserve"> </w:t>
      </w:r>
      <w:r w:rsidRPr="00C66901">
        <w:rPr>
          <w:rStyle w:val="libNormalChar"/>
          <w:rtl/>
        </w:rPr>
        <w:t>التجارية ، لجذب رؤوس الأموال ، إلى مجال الإنتاج . اتُّخذت الإجراءات بهذا الشأن ، ونُظّم التوزيع على أساس الاعتراف بحقّ رأس المال في الفائدة</w:t>
      </w:r>
      <w:r w:rsidRPr="00D71244">
        <w:rPr>
          <w:rtl/>
        </w:rPr>
        <w:t xml:space="preserve"> )</w:t>
      </w:r>
      <w:r w:rsidRPr="00C66901">
        <w:rPr>
          <w:rStyle w:val="libNormalChar"/>
          <w:rtl/>
        </w:rPr>
        <w:t xml:space="preserve"> .</w:t>
      </w:r>
    </w:p>
    <w:p w:rsidR="00FA217D" w:rsidRPr="00C66901" w:rsidRDefault="00FA217D" w:rsidP="00C66901">
      <w:pPr>
        <w:pStyle w:val="libNormal"/>
        <w:rPr>
          <w:rtl/>
        </w:rPr>
      </w:pPr>
      <w:r w:rsidRPr="00C66901">
        <w:rPr>
          <w:rtl/>
        </w:rPr>
        <w:t>أو تنظّم توزيع الثروة ، وِفقاً لمقتضيات العدالة التوزيعية ، ونحدّد تنمية الإنتاج ، بالمناهج والوسائل التي تتّفق مع مقتضيات العدالة التوزيعية ؟ .</w:t>
      </w:r>
    </w:p>
    <w:p w:rsidR="000E7C6B" w:rsidRPr="00C66901" w:rsidRDefault="00FA217D" w:rsidP="00C66901">
      <w:pPr>
        <w:pStyle w:val="libNormal"/>
        <w:rPr>
          <w:rtl/>
        </w:rPr>
      </w:pPr>
      <w:r w:rsidRPr="00C66901">
        <w:rPr>
          <w:rtl/>
        </w:rPr>
        <w:t>كلّ هذا يدخل في نطاق المذهب الاقتصادي ، لا عِلم الاقتصاد ؛ لأنّه يرتبط بتنظيم الإنتاج ، وكيف ينبغي أن تصمّم سياسته العامّة .</w:t>
      </w:r>
    </w:p>
    <w:p w:rsidR="000E7C6B" w:rsidRPr="002F4457" w:rsidRDefault="000E7C6B" w:rsidP="002F4457">
      <w:pPr>
        <w:pStyle w:val="libNormal"/>
        <w:rPr>
          <w:rtl/>
        </w:rPr>
      </w:pPr>
      <w:r w:rsidRPr="002F4457">
        <w:rPr>
          <w:rtl/>
        </w:rPr>
        <w:br w:type="page"/>
      </w:r>
    </w:p>
    <w:p w:rsidR="00FA217D" w:rsidRPr="00211D9F" w:rsidRDefault="00FA217D" w:rsidP="00142A1B">
      <w:pPr>
        <w:pStyle w:val="Heading2"/>
      </w:pPr>
      <w:bookmarkStart w:id="61" w:name="_Toc387494296"/>
      <w:r w:rsidRPr="00B67650">
        <w:rPr>
          <w:rtl/>
        </w:rPr>
        <w:lastRenderedPageBreak/>
        <w:t>استخلاص مِن الأمثلة السابقة :</w:t>
      </w:r>
      <w:bookmarkEnd w:id="61"/>
    </w:p>
    <w:p w:rsidR="00FA217D" w:rsidRPr="00C66901" w:rsidRDefault="00FA217D" w:rsidP="00C66901">
      <w:pPr>
        <w:pStyle w:val="libNormal"/>
        <w:rPr>
          <w:rtl/>
        </w:rPr>
      </w:pPr>
      <w:r w:rsidRPr="00C66901">
        <w:rPr>
          <w:rtl/>
        </w:rPr>
        <w:t>يمكننا أن نستخلص مِن الأمثلة السابقة ، الخطّين المتميّزَين للعِلم والمذهب : خطّ الاكتشاف والتعرّف على أسرار الحياة الاقتصادية ، وظواهرها المختلفة ، وخطّ التقييم ، وإيجاد طريقة لتنظيم الحياة الاقتصادية ، وفْقاً لتصوّرات معيّنة عن العدالة .</w:t>
      </w:r>
    </w:p>
    <w:p w:rsidR="00FA217D" w:rsidRPr="00FC0734" w:rsidRDefault="00FA217D" w:rsidP="00FC0734">
      <w:pPr>
        <w:pStyle w:val="libNormal"/>
        <w:rPr>
          <w:rtl/>
        </w:rPr>
      </w:pPr>
      <w:r w:rsidRPr="00FC0734">
        <w:rPr>
          <w:rtl/>
        </w:rPr>
        <w:t>وعلى هذا الأساس ، يمكننا أنْ نميّز بين الأفكار العِلمية والأفكار المذهبية . فالفكرة العِلمية تدور حول اكتشاف الواقع - كما يجري - والتعرّف على أسبابه ونتائجه ، وروابطه . فهي بمثابة منظارٍ عِلميٍّ للحياة الاقتصادية ، فكما أنّ الشخص حين يضع منظاراً على عينيه ، يستهدف رؤية الواقع ، دون أن يضيف إليه ، أو يغيّر فيه شيئاً ، وكذلك التفكير العِلمي</w:t>
      </w:r>
      <w:r w:rsidR="000E7C6B" w:rsidRPr="00FC0734">
        <w:rPr>
          <w:rFonts w:hint="cs"/>
          <w:rtl/>
        </w:rPr>
        <w:t xml:space="preserve"> </w:t>
      </w:r>
      <w:r w:rsidRPr="00FC0734">
        <w:rPr>
          <w:rtl/>
        </w:rPr>
        <w:t>يقوم بدَور منظارٍ للحياة الاقتصادية ، فيعكس قوانينها وروابطها . فالطابع العامّ للفكرة العِلمية هو الاكتشاف .</w:t>
      </w:r>
    </w:p>
    <w:p w:rsidR="00FA217D" w:rsidRPr="00C66901" w:rsidRDefault="00FA217D" w:rsidP="00C66901">
      <w:pPr>
        <w:pStyle w:val="libNormal"/>
        <w:rPr>
          <w:rtl/>
        </w:rPr>
      </w:pPr>
      <w:r w:rsidRPr="00C66901">
        <w:rPr>
          <w:rtl/>
        </w:rPr>
        <w:t>وأمّا الفكرة المذهبية ، فهي ليست منظاراً للواقع ، بل هي تقدير خاصّ للموقف ، على ضوء تصوّرات عامّة للعدالة . فالعِلم يقول : هذا هو الذي يجري في الواقع . والمذهب يقول : هذا هو الذي ينبغي أنْ يجري في الواقع .</w:t>
      </w:r>
    </w:p>
    <w:p w:rsidR="00FA217D" w:rsidRPr="00211D9F" w:rsidRDefault="00FA217D" w:rsidP="00142A1B">
      <w:pPr>
        <w:pStyle w:val="Heading2"/>
      </w:pPr>
      <w:bookmarkStart w:id="62" w:name="_Toc387494297"/>
      <w:r w:rsidRPr="00B67650">
        <w:rPr>
          <w:rtl/>
        </w:rPr>
        <w:t>عِلم الاقتصاد والمذهب كالتاريخ والأخلاق :</w:t>
      </w:r>
      <w:bookmarkEnd w:id="62"/>
    </w:p>
    <w:p w:rsidR="00FA217D" w:rsidRPr="00C66901" w:rsidRDefault="00FA217D" w:rsidP="00C66901">
      <w:pPr>
        <w:pStyle w:val="libNormal"/>
        <w:rPr>
          <w:rtl/>
        </w:rPr>
      </w:pPr>
      <w:r w:rsidRPr="00C66901">
        <w:rPr>
          <w:rtl/>
        </w:rPr>
        <w:t>وهذا الفرْق الذي تبيّنّاه ، بين عِلم الاقتصاد والمذهب الاقتصادي - بين البحث عمّا هو كائن ، والبحث عمّا ينبغي أن يكون - يمكننا أن نجد نظيره بين عِلم التاريخ والبحوث الأخلاقية . فإنّ عِلم التاريخ ، يتّفق مع عِلم الاقتصاد في خطّه العِلمي العامّ ، والبحوث الأخلاقية : كالمذهب الاقتصادي في التقييم والتقدير .</w:t>
      </w:r>
    </w:p>
    <w:p w:rsidR="000E7C6B" w:rsidRPr="00FC0734" w:rsidRDefault="00FA217D" w:rsidP="00FC0734">
      <w:pPr>
        <w:pStyle w:val="libNormal"/>
        <w:rPr>
          <w:rtl/>
        </w:rPr>
      </w:pPr>
      <w:r w:rsidRPr="00FC0734">
        <w:rPr>
          <w:rtl/>
        </w:rPr>
        <w:t>والناس يتّفقون عادةً ، على التفرقة بين عِلم التاريخ ، والبحوث الأخلاقية . فهم يعرفون أنّ علماء التاريخ ، يحدّثونهم - مثلاً - عن الأسباب التي أدّت إلى سقوط الإمبراطورية الرومانية ، في أيدي الجرمان ، والعوامل التي دعت إلى شنّ الحمَلات الصليبية على فلسطين وفشلها جميعاً . والظروف التي ساعدت على اغتيال قيصر ، وهو في قمّة انتصاره ومجده ، أو على قتْل عثمان</w:t>
      </w:r>
      <w:r w:rsidR="000E7C6B" w:rsidRPr="00FC0734">
        <w:rPr>
          <w:rFonts w:hint="cs"/>
          <w:rtl/>
        </w:rPr>
        <w:t xml:space="preserve"> </w:t>
      </w:r>
      <w:r w:rsidRPr="00FC0734">
        <w:rPr>
          <w:rtl/>
        </w:rPr>
        <w:t>ابن عفّان والثورة عليه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كلّ هذه الأحداث ، يدرسها عِلم التاريخ ، ويكتشف أسبابها وروابطها ، مع سائر الأحداث الأخرى ، وما تمخّضت عنه مِن نتائج وتطوّرات ، في مختلف الميادين . وهو بوَصفه عِلماً ، يقتصر على اكتشاف تلك الأسباب ، والروابط ، والنتائج ، بالوسائل العِلمية . ولا يقيِّم تلك الأحداث مِن الناحية الخُلُقية .</w:t>
      </w:r>
    </w:p>
    <w:p w:rsidR="00FA217D" w:rsidRPr="00C66901" w:rsidRDefault="00FA217D" w:rsidP="00C66901">
      <w:pPr>
        <w:pStyle w:val="libNormal"/>
        <w:rPr>
          <w:rtl/>
        </w:rPr>
      </w:pPr>
      <w:r w:rsidRPr="00C66901">
        <w:rPr>
          <w:rtl/>
        </w:rPr>
        <w:t xml:space="preserve">فعِلم التاريخ ، لا يحكُم في نطاقه العِلمي ، بأنّ اغتيال قيصر أو قتْل عثمان ، كان عملاً صحيحاً خُلُقياً ، أو منحرفاً عن المقاييس التي تحتّم القيَم العُليا إتّباعها في السلوك . وليس مِن شأنه ، أن يقيِّم الحمْلات الصليبية ، أو غزو البرابرة الجرمان للرومان ، ويحكُم بأنّها حملات عادلة أو ظالمة . </w:t>
      </w:r>
    </w:p>
    <w:p w:rsidR="00FA217D" w:rsidRPr="00C66901" w:rsidRDefault="00FA217D" w:rsidP="00C66901">
      <w:pPr>
        <w:pStyle w:val="libNormal"/>
        <w:rPr>
          <w:rtl/>
        </w:rPr>
      </w:pPr>
      <w:r w:rsidRPr="00C66901">
        <w:rPr>
          <w:rtl/>
        </w:rPr>
        <w:t>وإنّما يرتبط تقييم تلك الأحداث - جميعاً - بالبحوث الأخلاقية ، فعلى ضوء ما تتبنّى مِن مقاييس للعمل في البحث الأخلاقي ، نحكُم بأنّ هذا عدْلٌ أو ظلمٌ ، وأنّ هذه استقامةٌ أو انحراف .</w:t>
      </w:r>
    </w:p>
    <w:p w:rsidR="00FA217D" w:rsidRPr="00C66901" w:rsidRDefault="00FA217D" w:rsidP="00C66901">
      <w:pPr>
        <w:pStyle w:val="libNormal"/>
        <w:rPr>
          <w:rtl/>
        </w:rPr>
      </w:pPr>
      <w:r w:rsidRPr="00C66901">
        <w:rPr>
          <w:rtl/>
        </w:rPr>
        <w:t>فكما أنّ عِلم التاريخ يصف السلوك والحادثة ، كما وقعَت ، ويأتي البحث الخُلُقي بمقاييسه العامّة ، فيقيِّمها . كذلك عِلم الاقتصاد ، يصف أحداث الحياة الاقتصادية ، والمذهب يقيّم تلك الأحداث ، ويحدّد الطريقة التي ينبغي تنظيم الحياة الاقتصادية على أساسها ، وِفقاً لتصوّراته العامّة عن العدالة .</w:t>
      </w:r>
    </w:p>
    <w:p w:rsidR="00FA217D" w:rsidRPr="00211D9F" w:rsidRDefault="00FA217D" w:rsidP="00142A1B">
      <w:pPr>
        <w:pStyle w:val="Heading2"/>
        <w:rPr>
          <w:rtl/>
        </w:rPr>
      </w:pPr>
      <w:bookmarkStart w:id="63" w:name="_Toc387494298"/>
      <w:r w:rsidRPr="00B67650">
        <w:rPr>
          <w:rtl/>
        </w:rPr>
        <w:t>عِلم الاقتصاد والمذهب كالتاريخ والأخلاق :</w:t>
      </w:r>
      <w:bookmarkEnd w:id="63"/>
    </w:p>
    <w:p w:rsidR="000E7C6B" w:rsidRPr="00C66901" w:rsidRDefault="00FA217D" w:rsidP="00C66901">
      <w:pPr>
        <w:pStyle w:val="libNormal"/>
        <w:rPr>
          <w:rtl/>
        </w:rPr>
      </w:pPr>
      <w:r w:rsidRPr="00C66901">
        <w:rPr>
          <w:rtl/>
        </w:rPr>
        <w:t>وهذا الفرْق الذي تبيّنّاه ، بين عِلم الاقتصاد والمذهب الاقتصادي - بين البحث عمّا هو كائن ، والبحث عمّا ينبغي أن يكون - يمكننا أن نجد نظيره بين عِلم التاريخ والبحوث الأخلاقية . فإنّ عِلم التاريخ ، يتّفق مع عِلم الاقتصاد في خطّه العِلمي العامّ ، والبحوث الأخلاقية : كالمذهب الاقتصادي في التقييم والتقدير .</w:t>
      </w:r>
    </w:p>
    <w:p w:rsidR="000E7C6B" w:rsidRDefault="000E7C6B"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والناس يتّفقون عادةً ، على التفرقة بين عِلم التاريخ ، والبحوث الأخلاقية . فهم يعرفون أنّ علماء التاريخ ، يحدّثونهم - مثلاً - عن الأسباب التي أدّت إلى سقوط الإمبراطورية الرومانية ، في أيدي الجرمان ، والعوامل التي دعت إلى شنّ الحمَلات الصليبية على فلسطين وفشلها جميعاً . والظروف التي ساعدت على اغتيال قيصر ، وهو في قمّة انتصاره ومجده ، أو على قتْل عثمان</w:t>
      </w:r>
      <w:r w:rsidR="000E7C6B" w:rsidRPr="004858E2">
        <w:rPr>
          <w:rFonts w:hint="cs"/>
          <w:rtl/>
        </w:rPr>
        <w:t xml:space="preserve"> </w:t>
      </w:r>
      <w:r w:rsidRPr="004858E2">
        <w:rPr>
          <w:rtl/>
        </w:rPr>
        <w:t>ابن عفّان والثورة عليه .</w:t>
      </w:r>
    </w:p>
    <w:p w:rsidR="00FA217D" w:rsidRPr="00C66901" w:rsidRDefault="00FA217D" w:rsidP="00C66901">
      <w:pPr>
        <w:pStyle w:val="libNormal"/>
        <w:rPr>
          <w:rtl/>
        </w:rPr>
      </w:pPr>
      <w:r w:rsidRPr="00C66901">
        <w:rPr>
          <w:rtl/>
        </w:rPr>
        <w:t>كلّ هذه الأحداث ، يدرسها عِلم التاريخ ، ويكتشف أسبابها وروابطها ، مع سائر الأحداث الأخرى ، وما تمخّضت عنه مِن نتائج وتطوّرات ، في مختلف الميادين . وهو بوَصفه عِلماً ، يقتصر على اكتشاف تلك الأسباب ، والروابط ، والنتائج ، بالوسائل العِلمية . ولا يقيِّم تلك الأحداث مِن الناحية الخُلُقية .</w:t>
      </w:r>
    </w:p>
    <w:p w:rsidR="00FA217D" w:rsidRPr="00C66901" w:rsidRDefault="00FA217D" w:rsidP="00C66901">
      <w:pPr>
        <w:pStyle w:val="libNormal"/>
        <w:rPr>
          <w:rtl/>
        </w:rPr>
      </w:pPr>
      <w:r w:rsidRPr="00C66901">
        <w:rPr>
          <w:rtl/>
        </w:rPr>
        <w:t xml:space="preserve">فعِلم التاريخ ، لا يحكُم في نطاقه العِلمي ، بأنّ اغتيال قيصر أو قتْل عثمان ، كان عملاً صحيحاً خُلُقياً ، أو منحرفاً عن المقاييس التي تحتّم القيَم العُليا إتّباعها في السلوك . وليس مِن شأنه ، أن يقيِّم الحمْلات الصليبية ، أو غزو البرابرة الجرمان للرومان ، ويحكُم بأنّها حملات عادلة أو ظالمة . </w:t>
      </w:r>
    </w:p>
    <w:p w:rsidR="00FA217D" w:rsidRPr="00C66901" w:rsidRDefault="00FA217D" w:rsidP="00C66901">
      <w:pPr>
        <w:pStyle w:val="libNormal"/>
        <w:rPr>
          <w:rtl/>
        </w:rPr>
      </w:pPr>
      <w:r w:rsidRPr="00C66901">
        <w:rPr>
          <w:rtl/>
        </w:rPr>
        <w:t>وإنّما يرتبط تقييم تلك الأحداث - جميعاً - بالبحوث الأخلاقية ، فعلى ضوء ما تتبنّى مِن مقاييس للعمل في البحث الأخلاقي ، نحكُم بأنّ هذا عدْلٌ أو ظلمٌ ، وأنّ هذه استقامةٌ أو انحراف .</w:t>
      </w:r>
    </w:p>
    <w:p w:rsidR="000E7C6B" w:rsidRPr="00C66901" w:rsidRDefault="00FA217D" w:rsidP="00C66901">
      <w:pPr>
        <w:pStyle w:val="libNormal"/>
        <w:rPr>
          <w:rtl/>
        </w:rPr>
      </w:pPr>
      <w:r w:rsidRPr="00C66901">
        <w:rPr>
          <w:rtl/>
        </w:rPr>
        <w:t>فكما أنّ عِلم التاريخ يصف السلوك والحادثة ، كما وقعَت ، ويأتي البحث الخُلُقي بمقاييسه العامّة ، فيقيِّمها . كذلك عِلم الاقتصاد ، يصف أحداث الحياة الاقتصادية ، والمذهب يقيّم تلك الأحداث ، ويحدّد الطريقة التي ينبغي تنظيم الحياة الاقتصادية على أساسها ، وِفقاً لتصوّراته العامّة عن العدالة .</w:t>
      </w:r>
    </w:p>
    <w:p w:rsidR="000E7C6B" w:rsidRDefault="000E7C6B" w:rsidP="00F85858">
      <w:pPr>
        <w:pStyle w:val="libNormal"/>
        <w:rPr>
          <w:rtl/>
        </w:rPr>
      </w:pPr>
      <w:r>
        <w:rPr>
          <w:rtl/>
        </w:rPr>
        <w:br w:type="page"/>
      </w:r>
    </w:p>
    <w:p w:rsidR="00FA217D" w:rsidRPr="00B67650" w:rsidRDefault="00FA217D" w:rsidP="00142A1B">
      <w:pPr>
        <w:pStyle w:val="Heading2"/>
      </w:pPr>
      <w:bookmarkStart w:id="64" w:name="_Toc387494299"/>
      <w:r w:rsidRPr="00B67650">
        <w:rPr>
          <w:rtl/>
        </w:rPr>
        <w:lastRenderedPageBreak/>
        <w:t>عِلم الاقتصاد كسائر العلوم :</w:t>
      </w:r>
      <w:bookmarkEnd w:id="64"/>
    </w:p>
    <w:p w:rsidR="00FA217D" w:rsidRPr="00C66901" w:rsidRDefault="00FA217D" w:rsidP="00C66901">
      <w:pPr>
        <w:pStyle w:val="libNormal"/>
        <w:rPr>
          <w:rtl/>
        </w:rPr>
      </w:pPr>
      <w:r w:rsidRPr="00C66901">
        <w:rPr>
          <w:rtl/>
        </w:rPr>
        <w:t>وما قلناه ، في تحديد وظيفة عِلم الاقتصاد ، وأنّها مقتصرة على الاكتشاف ، دون التقدير والتقييم . لا يخصّ عِلم الاقتصاد فحسب ، فإنّ الوظيفة الأساسية لجميع العلوم ، هي الاكتشاف خاصّة . ولا فرْق بين العالِم الاقتصادي ، وعلماء الفيزياء والذرّة والفلَك والنفْس ، سوى أنّه يمارس وظيفته في الحقل الاقتصادي مِن حياة الإنسان ، وأولئك يمارسون نفْس الوظيفة ، وهي اكتشاف الحقائق ، وروابطها وقوانينها ، في حقولٍ أخرى متنوّعة طبيعية أو بشَرية .</w:t>
      </w:r>
    </w:p>
    <w:p w:rsidR="00FA217D" w:rsidRPr="00C66901" w:rsidRDefault="00FA217D" w:rsidP="00C66901">
      <w:pPr>
        <w:pStyle w:val="libNormal"/>
        <w:rPr>
          <w:rtl/>
        </w:rPr>
      </w:pPr>
      <w:r w:rsidRPr="00C66901">
        <w:rPr>
          <w:rtl/>
        </w:rPr>
        <w:t>فالعالِم في الفيزياء الاعتيادية ، يدرس مثلاً السرعات المختلفة للنور والصوت وغيرهما ، ويكتشف المعادلات الدقيقة لها .</w:t>
      </w:r>
    </w:p>
    <w:p w:rsidR="00FA217D" w:rsidRPr="00C66901" w:rsidRDefault="00FA217D" w:rsidP="00C66901">
      <w:pPr>
        <w:pStyle w:val="libNormal"/>
        <w:rPr>
          <w:rtl/>
        </w:rPr>
      </w:pPr>
      <w:r w:rsidRPr="00C66901">
        <w:rPr>
          <w:rtl/>
        </w:rPr>
        <w:t>والعالِم الذرّي ، يدرس تركيب الذرّة ، وعدد كهاربها ، ونوع شحناتها المخبوءة فيها ، والقوانين التي تتحكّم في حركتها .</w:t>
      </w:r>
    </w:p>
    <w:p w:rsidR="00FA217D" w:rsidRPr="00C66901" w:rsidRDefault="00FA217D" w:rsidP="00C66901">
      <w:pPr>
        <w:pStyle w:val="libNormal"/>
        <w:rPr>
          <w:rtl/>
        </w:rPr>
      </w:pPr>
      <w:r w:rsidRPr="00C66901">
        <w:rPr>
          <w:rtl/>
        </w:rPr>
        <w:t>والعالِم الفلَكي ، يدرس الأجرام الكبيرة في الفضاء ، والقوانين التي تنظّم حركتها .</w:t>
      </w:r>
    </w:p>
    <w:p w:rsidR="00FA217D" w:rsidRPr="00C66901" w:rsidRDefault="00FA217D" w:rsidP="00C66901">
      <w:pPr>
        <w:pStyle w:val="libNormal"/>
        <w:rPr>
          <w:rtl/>
        </w:rPr>
      </w:pPr>
      <w:r w:rsidRPr="00C66901">
        <w:rPr>
          <w:rtl/>
        </w:rPr>
        <w:t>والعالِم النفْسي ، يدرس مثلاً عملية الإبصار ، ومحتواها السيكولوجي والعوامل المؤثّرة فيها .</w:t>
      </w:r>
    </w:p>
    <w:p w:rsidR="00FA217D" w:rsidRPr="00FC0734" w:rsidRDefault="00FA217D" w:rsidP="00FC0734">
      <w:pPr>
        <w:pStyle w:val="libNormal"/>
        <w:rPr>
          <w:rtl/>
        </w:rPr>
      </w:pPr>
      <w:r w:rsidRPr="00FC0734">
        <w:rPr>
          <w:rtl/>
        </w:rPr>
        <w:t>والعالِم الاقتصادي ، يكتشف مِن ناحيته - أيضاً - قوانين الظواهر الاقتصادية : سواء كانت طبيعية ، كظاهرة تناقص</w:t>
      </w:r>
      <w:r w:rsidR="000E7C6B" w:rsidRPr="00FC0734">
        <w:rPr>
          <w:rFonts w:hint="cs"/>
          <w:rtl/>
        </w:rPr>
        <w:t xml:space="preserve"> </w:t>
      </w:r>
      <w:r w:rsidRPr="00FC0734">
        <w:rPr>
          <w:rtl/>
        </w:rPr>
        <w:t>الغَلّة . أو اجتماعية ، كظاهرة انخفاض الثمن وارتفاعه ، في السوق الحرّة ، وِفقاً لكمّية الطلَب .</w:t>
      </w:r>
    </w:p>
    <w:p w:rsidR="000E7C6B" w:rsidRPr="00C66901" w:rsidRDefault="00FA217D" w:rsidP="00C66901">
      <w:pPr>
        <w:pStyle w:val="libNormal"/>
        <w:rPr>
          <w:rtl/>
        </w:rPr>
      </w:pPr>
      <w:r w:rsidRPr="00C66901">
        <w:rPr>
          <w:rtl/>
        </w:rPr>
        <w:t>فكلّ هؤلاء بوَصفهم العِلمي ، يكتشفون ولا يُقيِّمون .</w:t>
      </w:r>
    </w:p>
    <w:p w:rsidR="000E7C6B" w:rsidRDefault="000E7C6B" w:rsidP="00F85858">
      <w:pPr>
        <w:pStyle w:val="libNormal"/>
        <w:rPr>
          <w:rtl/>
        </w:rPr>
      </w:pPr>
      <w:r>
        <w:rPr>
          <w:rtl/>
        </w:rPr>
        <w:br w:type="page"/>
      </w:r>
    </w:p>
    <w:p w:rsidR="00FA217D" w:rsidRPr="00211D9F" w:rsidRDefault="00FA217D" w:rsidP="00142A1B">
      <w:pPr>
        <w:pStyle w:val="Heading2"/>
      </w:pPr>
      <w:bookmarkStart w:id="65" w:name="_Toc387494300"/>
      <w:r w:rsidRPr="00B67650">
        <w:rPr>
          <w:rtl/>
        </w:rPr>
        <w:lastRenderedPageBreak/>
        <w:t>الفارق في المهمّة لا الموضوع :</w:t>
      </w:r>
      <w:bookmarkEnd w:id="65"/>
    </w:p>
    <w:p w:rsidR="00FA217D" w:rsidRPr="00C66901" w:rsidRDefault="00FA217D" w:rsidP="00C66901">
      <w:pPr>
        <w:pStyle w:val="libNormal"/>
        <w:rPr>
          <w:rtl/>
        </w:rPr>
      </w:pPr>
      <w:r w:rsidRPr="00C66901">
        <w:rPr>
          <w:rtl/>
        </w:rPr>
        <w:t>في ضوء ما تقدّم ، تعرف أنّ الفارق بين عِلم الاقتصاد والمذهب الاقتصادي ، ينبع مِن اختلافهما في المهمّة ، نظراً إلى أنّ مهمّة عِلم الاقتصاد : اكتشاف ظواهر الحياة الاقتصادية وروابطها . ومهمّة المذهب : إيجاد طريقة لتنظيم الحياة الاقتصادية ، كما ينبغي أن تنظّم ، وِفقاً لتصوّراته عن العدالة .</w:t>
      </w:r>
    </w:p>
    <w:p w:rsidR="00FA217D" w:rsidRPr="00C66901" w:rsidRDefault="00FA217D" w:rsidP="00C66901">
      <w:pPr>
        <w:pStyle w:val="libNormal"/>
        <w:rPr>
          <w:rtl/>
        </w:rPr>
      </w:pPr>
      <w:r w:rsidRPr="00C66901">
        <w:rPr>
          <w:rtl/>
        </w:rPr>
        <w:t>وعلى هذا الأساس ، نُدرك الخطأ في المحاولات التي ترمي إلى التمييز بين عِلم الاقتصاد ، والمذهب الاقتصادي ، مِن ناحية الموضوع ، عن طريق القول بأنّ عِلم الاقتصاد : يبحث في الإنتاج وقوانينه ، والعوامل التي تساعد في تنميته . والمذهب الاقتصادي يبحث في التوزيع ، وأحكامه ، والروابط التي تنشأ بين أفراد المجتمع على أساسه .</w:t>
      </w:r>
    </w:p>
    <w:p w:rsidR="00FA217D" w:rsidRPr="00FC0734" w:rsidRDefault="00FA217D" w:rsidP="00FC0734">
      <w:pPr>
        <w:pStyle w:val="libNormal"/>
        <w:rPr>
          <w:rtl/>
        </w:rPr>
      </w:pPr>
      <w:r w:rsidRPr="00FC0734">
        <w:rPr>
          <w:rtl/>
        </w:rPr>
        <w:t>إنّ هذه المحاولات خاطئة ؛ لأنّنا رأينا في الأمثلة السابقة التي قدّمناها للتفرقة بين العِلم والمذهب ، أنّ المذهب الاقتصادي يتناول الإنتاج ، كما يتناول التوزيع ، ( راجع المثال الثالث ) . وعِلم الاقتصاد يتناول التوزيع ، كما يتناول الإنتاج ، ( راجع</w:t>
      </w:r>
      <w:r w:rsidR="000E7C6B" w:rsidRPr="00FC0734">
        <w:rPr>
          <w:rFonts w:hint="cs"/>
          <w:rtl/>
        </w:rPr>
        <w:t xml:space="preserve"> </w:t>
      </w:r>
      <w:r w:rsidRPr="00FC0734">
        <w:rPr>
          <w:rtl/>
        </w:rPr>
        <w:t>المثال الأوّل والثاني ) . فقانون الأجور الحديدي ، الذي سبق في المثال الثاني ، قانون عِلمي ، بالرغم مِن أنّه يتّصل بالتوزيع وتنظيم الإنتاج ، على أساس مبدأ الحرّية الاقتصادية ، أو على أساس التوجيه المركزي مِن الدولة ، يعتبر قضيةً مِن قضايا المذهب ، بالرغم مِن كَونه بحثاً في الإنتاج .</w:t>
      </w:r>
    </w:p>
    <w:p w:rsidR="000E7C6B" w:rsidRPr="00C66901" w:rsidRDefault="00FA217D" w:rsidP="00C66901">
      <w:pPr>
        <w:pStyle w:val="libNormal"/>
        <w:rPr>
          <w:rtl/>
        </w:rPr>
      </w:pPr>
      <w:r w:rsidRPr="00C66901">
        <w:rPr>
          <w:rtl/>
        </w:rPr>
        <w:t>فمِن الخطأ أن نحكُم على أيّ بحثٍ ، بأنّه عِلمي ، إذا كان يتناول الإنتاج ، وأنّه مذهبي ، إذا كان يتناول التوزيع .</w:t>
      </w:r>
    </w:p>
    <w:p w:rsidR="000E7C6B" w:rsidRPr="00C66901" w:rsidRDefault="000E7C6B" w:rsidP="00C66901">
      <w:pPr>
        <w:pStyle w:val="libNormal"/>
        <w:rPr>
          <w:rtl/>
        </w:rPr>
      </w:pPr>
      <w:r w:rsidRPr="00C66901">
        <w:rPr>
          <w:rtl/>
        </w:rPr>
        <w:t>بل العلامة الفارقة للبحث العِلمي ، عن البحث المذهبي ، هي علاقة البحث بالواقع ، أو العدالة . فإن كان بحثاً عن الواقع في الحياة الاقتصادية ، وكيف هو ، فالبحث علميٌّ . وإن كان بحثاً عن العدالة ، وكيف ينبغي أن تُحقّق ، فالبحث مذهبيٌّ . أي ارتباط الفكرة بالعدالة هو العلامة الفارقة للمذهب بشكلٍ عامّ ، عن البحوث العِلمية التي يضمّها عِلم الاقتصاد .</w:t>
      </w:r>
    </w:p>
    <w:p w:rsidR="000E7C6B" w:rsidRDefault="000E7C6B" w:rsidP="00F85858">
      <w:pPr>
        <w:pStyle w:val="libNormal"/>
        <w:rPr>
          <w:rtl/>
        </w:rPr>
      </w:pPr>
      <w:r>
        <w:rPr>
          <w:rtl/>
        </w:rPr>
        <w:br w:type="page"/>
      </w:r>
    </w:p>
    <w:p w:rsidR="00FA217D" w:rsidRPr="00211D9F" w:rsidRDefault="00FA217D" w:rsidP="00142A1B">
      <w:pPr>
        <w:pStyle w:val="Heading2"/>
      </w:pPr>
      <w:bookmarkStart w:id="66" w:name="_Toc387494301"/>
      <w:r w:rsidRPr="00B67650">
        <w:rPr>
          <w:rtl/>
        </w:rPr>
        <w:lastRenderedPageBreak/>
        <w:t>المذهب قد يكون إطاراً للعِلم :</w:t>
      </w:r>
      <w:bookmarkEnd w:id="66"/>
    </w:p>
    <w:p w:rsidR="00FA217D" w:rsidRPr="00C66901" w:rsidRDefault="00FA217D" w:rsidP="00C66901">
      <w:pPr>
        <w:pStyle w:val="libNormal"/>
        <w:rPr>
          <w:rtl/>
        </w:rPr>
      </w:pPr>
      <w:r w:rsidRPr="00C66901">
        <w:rPr>
          <w:rtl/>
        </w:rPr>
        <w:t>عرفنا أنّ عِلم الاقتصاد ، كما يبحث في الإنتاج ويكتشف قانون الغَلّة المتناقصة - مثلاً - كذلك يبحث في التوزيع ويكتشف قانوناً ، كالقانون الحديدي للأجور .</w:t>
      </w:r>
    </w:p>
    <w:p w:rsidR="00FA217D" w:rsidRPr="00FC0734" w:rsidRDefault="00FA217D" w:rsidP="00FC0734">
      <w:pPr>
        <w:pStyle w:val="libNormal"/>
        <w:rPr>
          <w:rtl/>
        </w:rPr>
      </w:pPr>
      <w:r w:rsidRPr="00FC0734">
        <w:rPr>
          <w:rtl/>
        </w:rPr>
        <w:t>ولكن بالرغم مِن ذلك ، يوجد أحياناً فرْق بين البحث العِلمي في الإنتاج ، والبحث العِلمي في التوزيع . ولنأخذ</w:t>
      </w:r>
      <w:r w:rsidR="000E7C6B" w:rsidRPr="00FC0734">
        <w:rPr>
          <w:rFonts w:hint="cs"/>
          <w:rtl/>
        </w:rPr>
        <w:t xml:space="preserve"> </w:t>
      </w:r>
      <w:r w:rsidRPr="00FC0734">
        <w:rPr>
          <w:rtl/>
        </w:rPr>
        <w:t>قانون الغلّة المتناقصة ، والقانون الحديدي للأجور مثالين على ذلك .</w:t>
      </w:r>
    </w:p>
    <w:p w:rsidR="00FA217D" w:rsidRPr="00C66901" w:rsidRDefault="00FA217D" w:rsidP="00C66901">
      <w:pPr>
        <w:pStyle w:val="libNormal"/>
        <w:rPr>
          <w:rtl/>
        </w:rPr>
      </w:pPr>
      <w:r w:rsidRPr="00C66901">
        <w:rPr>
          <w:rtl/>
        </w:rPr>
        <w:t>فالقانون الأوّل ، يمثّل البحث العِلمي في الإنتاج . والقانون الثاني ، يمثّل البحث ال</w:t>
      </w:r>
      <w:r w:rsidR="006808A3">
        <w:rPr>
          <w:rtl/>
        </w:rPr>
        <w:t>عِلمي في التوزيع</w:t>
      </w:r>
      <w:r w:rsidRPr="00C66901">
        <w:rPr>
          <w:rtl/>
        </w:rPr>
        <w:t>.</w:t>
      </w:r>
    </w:p>
    <w:p w:rsidR="00FA217D" w:rsidRPr="00C66901" w:rsidRDefault="00FA217D" w:rsidP="00C66901">
      <w:pPr>
        <w:pStyle w:val="libNormal"/>
        <w:rPr>
          <w:rtl/>
        </w:rPr>
      </w:pPr>
      <w:r w:rsidRPr="00C66901">
        <w:rPr>
          <w:rtl/>
        </w:rPr>
        <w:t>ونحن ، إذا لاحظنا قانون الغلّة المتناقصة ، نجد أنّه يشتمل على حقيقةٍ عن الإنتاج الزراعي ، تصدق على الأرض في كلّ مجتمعٍ بشَريٍّ ، مهما كان نوع المذهب الاقتصادي الذي يتبنّاه ، فالأرض في المجتمع الرأسمالي ، تتناقص غلّتها وِفقاً لذلك القانون ، كما تتناقص في المجتمع الاشتراكي أو الإسلامي . وهذا يعني : أنّ قانون الغلّة المتناقصة ، ليس متوقّفاً على وضْعٍ مذهبيٍّ معيّن ، بل يعبّر عن حقيقةٍ عِلميةٍ مطلقة .</w:t>
      </w:r>
    </w:p>
    <w:p w:rsidR="000E7C6B" w:rsidRPr="00C66901" w:rsidRDefault="00FA217D" w:rsidP="00C66901">
      <w:pPr>
        <w:pStyle w:val="libNormal"/>
        <w:rPr>
          <w:rtl/>
        </w:rPr>
      </w:pPr>
      <w:r w:rsidRPr="00C66901">
        <w:rPr>
          <w:rtl/>
        </w:rPr>
        <w:t>وأمّا القانون الحديدي للأجور ، الذي مَرّ شرحه في المثال الثاني ، فهو يكتشف ، كما رأينا المستوى الثابت لأجور العمل في مجتمع تسوده الحرّية الاقتصادية ، ويقرّر أنّ المجتمع الذي تسوده الحرّية ، تظلّ فيه أجور العمّال على مستوى الكفاءة ، وإذا ارتفعت أو انخفضت ، لسببٍ طارئ عادت مرّةً أخرى ، وبصورةٍ طبيعية إلى ذلك المستوى .</w:t>
      </w:r>
    </w:p>
    <w:p w:rsidR="000E7C6B" w:rsidRPr="00C66901" w:rsidRDefault="000E7C6B" w:rsidP="00C66901">
      <w:pPr>
        <w:pStyle w:val="libNormal"/>
        <w:rPr>
          <w:rtl/>
        </w:rPr>
      </w:pPr>
      <w:r w:rsidRPr="00C66901">
        <w:rPr>
          <w:rtl/>
        </w:rPr>
        <w:t>وهذا القانون عِلميٍّ بطبيعته ومضمونه وهدفه ؛ لأنّه يحاول اكتشاف الواقع ، والتعرّف على حركة الأجور واتّجاهها ، كما يحدث في المجتمع . ولكنّه يقرّر في نفْس الوقت ، أنّ هذه</w:t>
      </w:r>
      <w:r w:rsidRPr="00C66901">
        <w:rPr>
          <w:rFonts w:hint="cs"/>
          <w:rtl/>
        </w:rPr>
        <w:t xml:space="preserve"> </w:t>
      </w:r>
      <w:r w:rsidRPr="00C66901">
        <w:rPr>
          <w:rtl/>
        </w:rPr>
        <w:t>الحقيقة التي يتحدّث عنها ، إنّما تصدق على مجتمعٍ تسوده الحرّية الاقتصادية الرأسمالية ، ولا تنطبق على مجتمعٍ موجّه اقتصادياً ، تفرض الدولة فيه تحديداً عالياً للأجور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فالحرّية الرأسمالية ، شرط لصدق القانون العِلمي عن الأجور ، أو هي الإطار العامّ ، الذي يتحقّق القانون الحديدي ضِمنه . وهذا معنى أنّ القانون مضمونه عِلميٌّ ، وإطاره العامّ - شرط صدقه - مذهبيٌّ .</w:t>
      </w:r>
    </w:p>
    <w:p w:rsidR="00FA217D" w:rsidRPr="00C66901" w:rsidRDefault="00FA217D" w:rsidP="00C66901">
      <w:pPr>
        <w:pStyle w:val="libNormal"/>
        <w:rPr>
          <w:rtl/>
        </w:rPr>
      </w:pPr>
      <w:r w:rsidRPr="00C66901">
        <w:rPr>
          <w:rtl/>
        </w:rPr>
        <w:t>وأكبر الظنّ ، أنّ عدم التمييز بين المضمون والإطار ، أو بين القانون العلمي وشروطه ، هو الذي أدّى إلى القول : بأنّ بحوث التوزيع كلّها مذهبية ، وليس للعِلم ، أن يبحث في حقل التوزيع . فإنّ إشراط القوانين العِلمية في التوزيع ، بإطارٍ مذهبيٍّ معيّن ، جعل أصحاب هذا القول يتخيّلون أنّ تلك القوانين مذهبية بطبيعتها .</w:t>
      </w:r>
    </w:p>
    <w:p w:rsidR="00FA217D" w:rsidRPr="00211D9F" w:rsidRDefault="00FA217D" w:rsidP="00142A1B">
      <w:pPr>
        <w:pStyle w:val="Heading2"/>
        <w:rPr>
          <w:rtl/>
        </w:rPr>
      </w:pPr>
      <w:bookmarkStart w:id="67" w:name="_Toc387494302"/>
      <w:r w:rsidRPr="00B67650">
        <w:rPr>
          <w:rtl/>
        </w:rPr>
        <w:t>النتائج المستخلَصة :</w:t>
      </w:r>
      <w:bookmarkEnd w:id="67"/>
    </w:p>
    <w:p w:rsidR="00FA217D" w:rsidRPr="00C66901" w:rsidRDefault="00FA217D" w:rsidP="00C66901">
      <w:pPr>
        <w:pStyle w:val="libNormal"/>
        <w:rPr>
          <w:rtl/>
        </w:rPr>
      </w:pPr>
      <w:r w:rsidRPr="00C66901">
        <w:rPr>
          <w:rtl/>
        </w:rPr>
        <w:t>نستخلص ممّا سبق ، النتائج التالية :</w:t>
      </w:r>
    </w:p>
    <w:p w:rsidR="00FA217D" w:rsidRPr="00FC0734" w:rsidRDefault="00FA217D" w:rsidP="00FC0734">
      <w:pPr>
        <w:pStyle w:val="libNormal"/>
        <w:rPr>
          <w:rtl/>
        </w:rPr>
      </w:pPr>
      <w:r w:rsidRPr="00142A1B">
        <w:rPr>
          <w:rStyle w:val="libBold1Char"/>
          <w:rtl/>
        </w:rPr>
        <w:t>أوّلاً :</w:t>
      </w:r>
      <w:r w:rsidRPr="00FC0734">
        <w:rPr>
          <w:rtl/>
        </w:rPr>
        <w:t xml:space="preserve"> أنّ عِلم الاقتصاد والمذهب الاقتصادي ، يختلفان في مهمّتهما الأساسية ؛ لأنّ مهمّة العِلم : اكتشاف الحياة الاقتصادية وظواهرها ، كما توجد في الواقع . ومهمّة المذهب : إيجاد طريقة لتنظيم الحياة الاقتصادية ، كما ينبغي أن توجد ، وفْقاً لتصوّراته</w:t>
      </w:r>
      <w:r w:rsidR="000E7C6B" w:rsidRPr="00FC0734">
        <w:rPr>
          <w:rFonts w:hint="cs"/>
          <w:rtl/>
        </w:rPr>
        <w:t xml:space="preserve"> </w:t>
      </w:r>
      <w:r w:rsidRPr="00FC0734">
        <w:rPr>
          <w:rtl/>
        </w:rPr>
        <w:t>العامّة عن العدالة . فالعِلم يعمل لتجسيد الواقع ، والمذهب يعمل لتجسيد العدالة .</w:t>
      </w:r>
    </w:p>
    <w:p w:rsidR="000E7C6B" w:rsidRPr="00FC0734" w:rsidRDefault="00FA217D" w:rsidP="00FC0734">
      <w:pPr>
        <w:pStyle w:val="libNormal"/>
        <w:rPr>
          <w:rtl/>
        </w:rPr>
      </w:pPr>
      <w:r w:rsidRPr="00142A1B">
        <w:rPr>
          <w:rStyle w:val="libBold1Char"/>
          <w:rtl/>
        </w:rPr>
        <w:t>ثانياً :</w:t>
      </w:r>
      <w:r w:rsidRPr="00FC0734">
        <w:rPr>
          <w:rtl/>
        </w:rPr>
        <w:t xml:space="preserve"> أنّ عِلم الاقتصاد ، يبحث في الإنتاج والتوزيع معاً ، كما أنّ المذهب الاقتصادي ، يبحث في الإنتاج والتوزيع أيضاً ، ولا أساس للتفرقة بينهما - على أساس الموضوع - يجعل الإنتاج موضوعاً للعلم ، والتوزيع موضوعاً للمذهب ؛ لأنّ العِلم والمذهب يختلفان في مهمّة البحث وطريقتـه ، لا في موضوعه .</w:t>
      </w:r>
    </w:p>
    <w:p w:rsidR="000E7C6B" w:rsidRPr="00FC0734" w:rsidRDefault="000E7C6B" w:rsidP="00FC0734">
      <w:pPr>
        <w:pStyle w:val="libNormal"/>
        <w:rPr>
          <w:rtl/>
        </w:rPr>
      </w:pPr>
      <w:r w:rsidRPr="00142A1B">
        <w:rPr>
          <w:rStyle w:val="libBold1Char"/>
          <w:rtl/>
        </w:rPr>
        <w:t>وثالثاً :</w:t>
      </w:r>
      <w:r w:rsidRPr="00FC0734">
        <w:rPr>
          <w:rtl/>
        </w:rPr>
        <w:t xml:space="preserve"> أنّ قوانين عِلم الاقتصاد ، في الإنتاج ، تعبّر عن حقائق ثابتة في مختلف المجتمعات ، مهما كان نوع المذهب الاقتصادي المطبّق عليها . وأمّا قوانين عِلم الاقتصاد في التوزيع ، فهي تشرط عادةً بإطارٍ مذهبيٍّ معيّن ، بمعنى أنّ العالِم الاقتصادي يفترض مجتمعاً يطبّق مذهباً - كالرأسمالية والحرّية الاقتصادية - ثمّ يحاول أن يكتشف قوانينه ، وحركة الحياة الاقتصادية فيه .</w:t>
      </w:r>
    </w:p>
    <w:p w:rsidR="000E7C6B" w:rsidRDefault="000E7C6B" w:rsidP="00F85858">
      <w:pPr>
        <w:pStyle w:val="libNormal"/>
        <w:rPr>
          <w:rtl/>
        </w:rPr>
      </w:pPr>
      <w:r>
        <w:rPr>
          <w:rtl/>
        </w:rPr>
        <w:br w:type="page"/>
      </w:r>
    </w:p>
    <w:p w:rsidR="00FA217D" w:rsidRPr="00211D9F" w:rsidRDefault="00FA217D" w:rsidP="00142A1B">
      <w:pPr>
        <w:pStyle w:val="Heading2"/>
      </w:pPr>
      <w:bookmarkStart w:id="68" w:name="_Toc387494303"/>
      <w:r w:rsidRPr="00B67650">
        <w:rPr>
          <w:rtl/>
        </w:rPr>
        <w:lastRenderedPageBreak/>
        <w:t>المذهب لا يستعمل الوسائل العلمية :</w:t>
      </w:r>
      <w:bookmarkEnd w:id="68"/>
    </w:p>
    <w:p w:rsidR="00FA217D" w:rsidRPr="00C66901" w:rsidRDefault="00FA217D" w:rsidP="00C66901">
      <w:pPr>
        <w:pStyle w:val="libNormal"/>
        <w:rPr>
          <w:rtl/>
        </w:rPr>
      </w:pPr>
      <w:r w:rsidRPr="00C66901">
        <w:rPr>
          <w:rtl/>
        </w:rPr>
        <w:t>عرفنا مِن التحليلات السابقة للمذهب والعِلم ، أنّ مهمّة المذهب التعبير عن مقتضيات العدالة ، بينما يكون على العِلم مهمّة اكتشاف الأحداث الاقتصادية كما تقع ، بأسبابها وروابطها .</w:t>
      </w:r>
    </w:p>
    <w:p w:rsidR="00FA217D" w:rsidRPr="00FC0734" w:rsidRDefault="00FA217D" w:rsidP="00FC0734">
      <w:pPr>
        <w:pStyle w:val="libNormal"/>
        <w:rPr>
          <w:rtl/>
        </w:rPr>
      </w:pPr>
      <w:r w:rsidRPr="00FC0734">
        <w:rPr>
          <w:rtl/>
        </w:rPr>
        <w:t>وهذا الاختلاف في المهمّة الأساسية بينهما ، يفرض اختلافهما</w:t>
      </w:r>
      <w:r w:rsidR="000E7C6B" w:rsidRPr="00FC0734">
        <w:rPr>
          <w:rFonts w:hint="cs"/>
          <w:rtl/>
        </w:rPr>
        <w:t xml:space="preserve"> </w:t>
      </w:r>
      <w:r w:rsidRPr="00FC0734">
        <w:rPr>
          <w:rtl/>
        </w:rPr>
        <w:t>في وسائل البحث حتماً . بمعنى : أنّ عِلم الاقتصاد بوَصفه عِلماً - يكتشف ما يقع في الكون والمجتمع ، ممّا يتّصل بالحياة الاقتصادية - يستعمل الوسائل العلمية ، مِن الملاحظة أو التجربة وتتبّع الأحداث التي تزخز بها الحياة الاقتصادية ؛ لكي يستنبط - على ضوء ذلك - روابطها وقوانينها العامّة .</w:t>
      </w:r>
    </w:p>
    <w:p w:rsidR="00FA217D" w:rsidRPr="00C66901" w:rsidRDefault="00FA217D" w:rsidP="00C66901">
      <w:pPr>
        <w:pStyle w:val="libNormal"/>
        <w:rPr>
          <w:rtl/>
        </w:rPr>
      </w:pPr>
      <w:r w:rsidRPr="00C66901">
        <w:rPr>
          <w:rtl/>
        </w:rPr>
        <w:t>ومتى كانت قضية مِن القضايا موضعاً للشكّ ، ولمْ يعلم مدى صدقها وتصويرها للواقع ، أمكن للعالِم الاقتصادي ، أن يرجع إلى المقاييس العلمية وملاحظاته المنظّمة للأحداث المتعاقبة ؛ لكي يكتشف مدى صحّة تلك القضية وصدقها في تصوير الواقع .</w:t>
      </w:r>
    </w:p>
    <w:p w:rsidR="00FA217D" w:rsidRPr="00FC0734" w:rsidRDefault="00FA217D" w:rsidP="00FC0734">
      <w:pPr>
        <w:pStyle w:val="libNormal"/>
        <w:rPr>
          <w:rtl/>
        </w:rPr>
      </w:pPr>
      <w:r w:rsidRPr="00FC0734">
        <w:rPr>
          <w:rtl/>
        </w:rPr>
        <w:t xml:space="preserve">إنّ العالِم الاقتصادي كالعالِم الطبيعي ، مِن هذه الناحية </w:t>
      </w:r>
      <w:r w:rsidRPr="00202621">
        <w:rPr>
          <w:rStyle w:val="libFootnotenumChar"/>
          <w:rtl/>
        </w:rPr>
        <w:t>(1)</w:t>
      </w:r>
      <w:r w:rsidRPr="00FC0734">
        <w:rPr>
          <w:rtl/>
        </w:rPr>
        <w:t xml:space="preserve"> ، فالعالِم الطبيعي ، إذا أراد أن يكتشف درجة الغليان في الماء أمكنه أن يقيس حرارة الماء قياساً علمياً ، بوَصفها ظاهرةً طبيعيةً ، ويلاحظ درجة الحرارة ، التي تبدأ عندها الغليان .</w:t>
      </w:r>
    </w:p>
    <w:p w:rsidR="00FA217D" w:rsidRPr="00C66901" w:rsidRDefault="00FA217D" w:rsidP="00C66901">
      <w:pPr>
        <w:pStyle w:val="libNormal"/>
        <w:rPr>
          <w:rtl/>
        </w:rPr>
      </w:pPr>
      <w:r w:rsidRPr="00C66901">
        <w:rPr>
          <w:rtl/>
        </w:rPr>
        <w:t>والعالِم الاقتصادي ، إذا أراد أن يكتشف دَورية الأزمات الاقتصادية المشهورة ، التي تنتاب المجتمع الرأسمالي بين حينٍ وآخَر ، فعليه أن يرجع إلى أحداث الحياة الاقتصادية ، كما تسلسلت ووقعت ؛ ليحدّد الفاصل التاريخي بين كلّ أزَمة وأخرى ،</w:t>
      </w:r>
    </w:p>
    <w:p w:rsidR="006808A3" w:rsidRPr="00960E77" w:rsidRDefault="006808A3" w:rsidP="006808A3">
      <w:pPr>
        <w:pStyle w:val="libLine"/>
        <w:rPr>
          <w:rtl/>
        </w:rPr>
      </w:pPr>
      <w:r w:rsidRPr="00960E77">
        <w:rPr>
          <w:rtl/>
        </w:rPr>
        <w:t>_________________</w:t>
      </w:r>
    </w:p>
    <w:p w:rsidR="000E7C6B" w:rsidRPr="00C27F43" w:rsidRDefault="00FA217D" w:rsidP="006808A3">
      <w:pPr>
        <w:pStyle w:val="libFootnote0"/>
        <w:rPr>
          <w:rStyle w:val="libNormalChar"/>
          <w:rtl/>
        </w:rPr>
      </w:pPr>
      <w:r w:rsidRPr="00006AB1">
        <w:rPr>
          <w:rtl/>
        </w:rPr>
        <w:t>(1) لا نعني بذلك ، أنّ الوسائل العلمية التي يستعملها العالِم الطبيعي ، هي نفْس الوسائل التي يستعملها العالِم الاقتصادي ، وإنّما نعني : أنّ الوسائل التي يستعملها العالِمان ، موضوعية وليست ذاتية .</w:t>
      </w:r>
    </w:p>
    <w:p w:rsidR="000E7C6B" w:rsidRPr="00D9770D" w:rsidRDefault="000E7C6B" w:rsidP="00D9770D">
      <w:pPr>
        <w:pStyle w:val="libNormal"/>
        <w:rPr>
          <w:rtl/>
        </w:rPr>
      </w:pPr>
      <w:r w:rsidRPr="00D9770D">
        <w:rPr>
          <w:rtl/>
        </w:rPr>
        <w:br w:type="page"/>
      </w:r>
    </w:p>
    <w:p w:rsidR="00FA217D" w:rsidRPr="00C66901" w:rsidRDefault="00FA217D" w:rsidP="003A5E6E">
      <w:pPr>
        <w:pStyle w:val="libNormal0"/>
        <w:rPr>
          <w:rtl/>
        </w:rPr>
      </w:pPr>
      <w:r w:rsidRPr="00C66901">
        <w:rPr>
          <w:rtl/>
        </w:rPr>
        <w:lastRenderedPageBreak/>
        <w:t>فإذا وجد أنّ الفاصل التاريخي بين كلّ أزَمة وسابقتها واحدٌ ، استطاع أن يحدّد دَورة تلك الأزَمات ، وبالتالي يبحث عن أسبابها ، والعوامل المؤثّرة فيها .</w:t>
      </w:r>
    </w:p>
    <w:p w:rsidR="00FA217D" w:rsidRPr="00C66901" w:rsidRDefault="00FA217D" w:rsidP="00C66901">
      <w:pPr>
        <w:pStyle w:val="libNormal"/>
        <w:rPr>
          <w:rtl/>
        </w:rPr>
      </w:pPr>
      <w:r w:rsidRPr="00C66901">
        <w:rPr>
          <w:rtl/>
        </w:rPr>
        <w:t>وعلى العكس مِن ذلك ، المذهب الاقتصادي ، فإنّه لا يمكنه أن يقيس الموضوعات التي يعالجها قياساً علمياً ؛ لأنّه يدرس تلك الموضوعات مِن زاوية العدالة ، ويحاول إيجاد طريقة للتنظيم ، وِفقاً لمقتضيات العدالة .</w:t>
      </w:r>
    </w:p>
    <w:p w:rsidR="00FA217D" w:rsidRPr="00C66901" w:rsidRDefault="00FA217D" w:rsidP="00C66901">
      <w:pPr>
        <w:pStyle w:val="libNormal"/>
        <w:rPr>
          <w:rtl/>
        </w:rPr>
      </w:pPr>
      <w:r w:rsidRPr="00C66901">
        <w:rPr>
          <w:rtl/>
        </w:rPr>
        <w:t>ومِن الواضح ، أنّ العدالة تختلف عن حرارة الماء وغليانه ، وعن الأزَمات الاقتصادية ودَورتها ؛ لأنّها ليست مِن الظواهر الكونية ، أو الاجتماعية التي تقبل الملاحظة الموضوعية ، والقياس العِلمي ، وأساليب التجربة المتعارفة في العِلم . ففي المذهب الاقتصادي لا يكفي أن نطلّ برأسنا على الواقع ، ونلاحظ الأحداث ملاحظةً عِلمية ؛ لنعرف ما هي العدالة في التنظيم ، كما يطلّ العالِم الاقتصادي ويدرس الأزمات الاقتصادية ؛ ليعرف دَورتها وقانونها .</w:t>
      </w:r>
    </w:p>
    <w:p w:rsidR="00FA217D" w:rsidRPr="00C66901" w:rsidRDefault="00FA217D" w:rsidP="00C66901">
      <w:pPr>
        <w:pStyle w:val="libNormal"/>
        <w:rPr>
          <w:rtl/>
        </w:rPr>
      </w:pPr>
      <w:r w:rsidRPr="00C66901">
        <w:rPr>
          <w:rtl/>
        </w:rPr>
        <w:t>ولنأخذ العدالة في التوزيع - مثلاً على ذلك - فهناك مَن يقول : إنّ العدالة في التوزيع ، تتحقّق في نظامٍ يكفُل المساواة بين أفراد المجتمع في الرزق والثروة .</w:t>
      </w:r>
    </w:p>
    <w:p w:rsidR="00FA217D" w:rsidRPr="00FC0734" w:rsidRDefault="00FA217D" w:rsidP="00FC0734">
      <w:pPr>
        <w:pStyle w:val="libNormal"/>
        <w:rPr>
          <w:rtl/>
        </w:rPr>
      </w:pPr>
      <w:r w:rsidRPr="00FC0734">
        <w:rPr>
          <w:rtl/>
        </w:rPr>
        <w:t>وهناك مَن يعتبر المساواة بين أفراد المجتمع في الحرّية ، بدلاً عن الرزق ، هي الأساس العادل للتوزيع ، وإن أدّت ممارسة الأفراد لحقّهم في الحرّية إلى اختلافهم في الرزق ، وزيادة ثروة بعضهم على ثروة الآخَرين</w:t>
      </w:r>
      <w:r w:rsidR="000E7C6B" w:rsidRPr="00FC0734">
        <w:rPr>
          <w:rFonts w:hint="cs"/>
          <w:rtl/>
        </w:rPr>
        <w:t xml:space="preserve"> </w:t>
      </w:r>
      <w:r w:rsidRPr="00FC0734">
        <w:rPr>
          <w:rtl/>
        </w:rPr>
        <w:t>ما دام الآخرون يتمتّعون بنفْس الحرّية الممنوحة للجميع بدرجةٍ واحدةٍ .</w:t>
      </w:r>
    </w:p>
    <w:p w:rsidR="00FA217D" w:rsidRPr="00C66901" w:rsidRDefault="00FA217D" w:rsidP="00C66901">
      <w:pPr>
        <w:pStyle w:val="libNormal"/>
        <w:rPr>
          <w:rtl/>
        </w:rPr>
      </w:pPr>
      <w:r w:rsidRPr="00C66901">
        <w:rPr>
          <w:rtl/>
        </w:rPr>
        <w:t>وهناك مَن يرى عدالة التوزيع تتحقّق في ضمان مستوىً عامّ مِن الرزق للجميع ، ومنْح الحرّية لهم خارج حدود ذلك المستوى ، كما يصنع الإسلام :</w:t>
      </w:r>
    </w:p>
    <w:p w:rsidR="000E7C6B" w:rsidRPr="00C66901" w:rsidRDefault="00FA217D" w:rsidP="00C66901">
      <w:pPr>
        <w:pStyle w:val="libNormal"/>
        <w:rPr>
          <w:rtl/>
        </w:rPr>
      </w:pPr>
      <w:r w:rsidRPr="00C66901">
        <w:rPr>
          <w:rtl/>
        </w:rPr>
        <w:t>فإذا أردنا أن نعرف ، ما هو طريق تحقيق العدالة في التوزيع ، هل هو التسوية في الرزق والثروة ، أو إعطاء كلّ فردٍ الحرّية في ممارسة مختلَف ألوان النشاط الاقتصادي ، وتحديد نصيبه مِن الرزق ، وفْقاً لطريقة ممارسته للحرّية . أو أسلوب ثالث بين هذا وذاك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إذا أردنا أن نعرف ، ما هو طريق العدالة مِن هذه الأساليب ، فلا يمكننا أن نقيس ونستعمل وسائل البحث العِلمي ؛ لأنّ العدالة ليست ظاهرة طبيعية ، كالحرارة والغليان ؛ لكي نحسّ بها ، ببصرنا أو لمْسنا أو سائر حواسنا ، وليست ظاهرة اجتماعية كالأزمات الاقتصادية في المجتمع الرأسمالي ؛ لتُقاس وتلاحظ وتجرّب .</w:t>
      </w:r>
    </w:p>
    <w:p w:rsidR="00FA217D" w:rsidRPr="00C66901" w:rsidRDefault="00FA217D" w:rsidP="00C66901">
      <w:pPr>
        <w:pStyle w:val="libNormal"/>
        <w:rPr>
          <w:rtl/>
        </w:rPr>
      </w:pPr>
      <w:r w:rsidRPr="00C66901">
        <w:rPr>
          <w:rtl/>
        </w:rPr>
        <w:t>إنّ العِلم يمكنه أن يقيس الناس أنفسهم ، فيعرض مدى تساويهم أو اختلافهم في صفاتهم الجسَدية والنفْسية ، ولكنّه لا يستطيع أن يقيس حقّهم في الرزق ؛ ليعرف ما إذا كان مِن العدْل أن يتساوَوا في الرزق ، أوْ لا ؛ لأنّ العدالة والحقّ ليس مِن الصفات الموضوعية ، الخاضعة للقياس العِلمي والحسّ كصفات الجسد وظواهر الحياة .</w:t>
      </w:r>
    </w:p>
    <w:p w:rsidR="00FA217D" w:rsidRPr="00C66901" w:rsidRDefault="00FA217D" w:rsidP="00C66901">
      <w:pPr>
        <w:pStyle w:val="libNormal"/>
        <w:rPr>
          <w:rtl/>
        </w:rPr>
      </w:pPr>
      <w:r w:rsidRPr="00C66901">
        <w:rPr>
          <w:rtl/>
        </w:rPr>
        <w:t>خُذ إليك رأسمالياً ، يؤمِن بأنّ الناس سواسية في حقّ الحرّية وإن اختلفت أرزاقهم . واشتراكياً ، يؤمِن بأنّ الناس سواسية في حقّ الرزق ، واسألهما : هل يوجد مقياس زئبقي للعدالة كالمقياس الزئبقي للحرارة ؛ لكي أعرف درجة العدالة ، في مجتمعٍ تتساوى أرزاق أفراده ، ومجتمعٍ تتساوى حرّيات أفراده ، وإن اختلفت أرزاقهم ؟ وهل أنّ الحقّ الذي يتمتّع به أفراد المجتمع ظاهرة مِن الظواهر ، التي يمكن الإحساس بها ، كما نحسّ بألوانهم وطول قامتهم ، ومدى نباهتهم ، ونوع أصواتهم ؛ لكي ندرس الحقّ ، بأساليب البحث العِلمي القائمة على أساس الحسّ والتجربة .</w:t>
      </w:r>
    </w:p>
    <w:p w:rsidR="00FA217D" w:rsidRPr="00C66901" w:rsidRDefault="00FA217D" w:rsidP="00C66901">
      <w:pPr>
        <w:pStyle w:val="libNormal"/>
        <w:rPr>
          <w:rtl/>
        </w:rPr>
      </w:pPr>
      <w:r w:rsidRPr="00C66901">
        <w:rPr>
          <w:rtl/>
        </w:rPr>
        <w:t>إنّ الجواب على كلّ هذا ، بالنفي طبعاً . فليس للعدالة مقياس زئبقي ؛ لأنّها ليست مِن الظواهر ، التي يمكن إدراكها بالحسّ والمشاهدة . وليس حقّ الناس في الرزق ، أو حقّ الناس في حرّية اكتسابه ظاهرة مِن ظواهرهم ، كطول قامَتهم أو سرعة بديهتهم ؛ لنحكِّم العِلم في تحديد ذلك الحقّ .</w:t>
      </w:r>
    </w:p>
    <w:p w:rsidR="000E7C6B" w:rsidRPr="00C66901" w:rsidRDefault="00FA217D" w:rsidP="00C66901">
      <w:pPr>
        <w:pStyle w:val="libNormal"/>
        <w:rPr>
          <w:rtl/>
        </w:rPr>
      </w:pPr>
      <w:r w:rsidRPr="00C66901">
        <w:rPr>
          <w:rtl/>
        </w:rPr>
        <w:t>ونخرج مِن ذلك كلّه ، بأنّ المذهب لا يمكنه - ما دام يدرس القضايا مِن زاوية العدالة والحقّ - أن يكتفي بأساليب البحث العلمي ، بل لا بدّ له أن يستلهم الطريقة التي يفضّلها في تنظيم الحياة الاقتصادية ، مِن تصوّراته الذاتية للعدالة وقيَمه ومُثُله ، التي يؤمن بها ، ونظرته العامّة إلى الحياة .</w:t>
      </w:r>
    </w:p>
    <w:p w:rsidR="000E7C6B" w:rsidRDefault="000E7C6B" w:rsidP="00F85858">
      <w:pPr>
        <w:pStyle w:val="libNormal"/>
        <w:rPr>
          <w:rtl/>
        </w:rPr>
      </w:pPr>
      <w:r>
        <w:rPr>
          <w:rtl/>
        </w:rPr>
        <w:br w:type="page"/>
      </w:r>
    </w:p>
    <w:p w:rsidR="00FA217D" w:rsidRPr="00211D9F" w:rsidRDefault="00FA217D" w:rsidP="00E54341">
      <w:pPr>
        <w:pStyle w:val="Heading2Center"/>
        <w:rPr>
          <w:rtl/>
        </w:rPr>
      </w:pPr>
      <w:bookmarkStart w:id="69" w:name="_Toc387494304"/>
      <w:r w:rsidRPr="00B67650">
        <w:rPr>
          <w:rtl/>
        </w:rPr>
        <w:lastRenderedPageBreak/>
        <w:t>الاقتصاد الإسلامي كما نؤمِن به</w:t>
      </w:r>
      <w:bookmarkStart w:id="70" w:name="الاقتصاد_الإسلامي_كما_نؤمِن_به"/>
      <w:bookmarkEnd w:id="69"/>
      <w:bookmarkEnd w:id="70"/>
    </w:p>
    <w:p w:rsidR="00FA217D" w:rsidRPr="00C66901" w:rsidRDefault="00FA217D" w:rsidP="00C66901">
      <w:pPr>
        <w:pStyle w:val="libNormal"/>
        <w:rPr>
          <w:rtl/>
        </w:rPr>
      </w:pPr>
      <w:r w:rsidRPr="00C66901">
        <w:rPr>
          <w:rtl/>
        </w:rPr>
        <w:t>أحسب أنّ البحث السابق ، يكفي لتكوين فكرةٍ محدّدةٍ عن المذهب الاقتصادي وعِلم الاقتصاد ، ووظيفة كلٍّ منهما ووسائله في البحث ؛ ولأجل هذا ، فسوف نستطيع الآن أن نوَضّح طبيعة فَهْمنا للاقتصاد الإسلامي ، وما نعنيه بتأكيدنا على وجود اقتصادٍ ، أو نظامٍ اقتصاديٍّ في الإسلام .</w:t>
      </w:r>
    </w:p>
    <w:p w:rsidR="00FA217D" w:rsidRPr="00C66901" w:rsidRDefault="00FA217D" w:rsidP="00C66901">
      <w:pPr>
        <w:pStyle w:val="libNormal"/>
        <w:rPr>
          <w:rtl/>
        </w:rPr>
      </w:pPr>
      <w:r w:rsidRPr="00C66901">
        <w:rPr>
          <w:rtl/>
        </w:rPr>
        <w:t>إنّ الاقتصاد الإسلامي كما مَرّ بنا ، في مستهلّ هذه الدراسة عبارة عن مذهبٍ اقتصاديٍّ ، وليس عِلماً للاقتصاد . فنحن حين نقول : إنّ الإسلام جاء بمذهبٍ اقتصاديٍّ ، لا نحاول أن نزعم أنّ الإسلام جاء بعِلمِ الاقتصاد ؛ وذلك أنّ الإسلام لمْ يجئ ليكتشف أحداث الحياة الاقتصادية وروابطها وأسبابها ، وليس مِن مسؤوليّاته ذلك .</w:t>
      </w:r>
    </w:p>
    <w:p w:rsidR="00FA217D" w:rsidRPr="00C66901" w:rsidRDefault="00FA217D" w:rsidP="00C66901">
      <w:pPr>
        <w:pStyle w:val="libNormal"/>
        <w:rPr>
          <w:rtl/>
        </w:rPr>
      </w:pPr>
      <w:r w:rsidRPr="00C66901">
        <w:rPr>
          <w:rtl/>
        </w:rPr>
        <w:t>كما ليس مِن مسؤوليته أن يكشف للناس قوانين الطبيعة ، أو الظواهر الفلَكية وروابطها وأسبابها . فكما لا يجب أن يشتمل الدِين على عِلم الفلَك وعلوم الطبيعة ، كذلك لا يجب أن يشتمل على عِلم الاقتصاد .</w:t>
      </w:r>
    </w:p>
    <w:p w:rsidR="00FA217D" w:rsidRPr="00C66901" w:rsidRDefault="00FA217D" w:rsidP="00C66901">
      <w:pPr>
        <w:pStyle w:val="libNormal"/>
        <w:rPr>
          <w:rtl/>
        </w:rPr>
      </w:pPr>
      <w:r w:rsidRPr="00C66901">
        <w:rPr>
          <w:rtl/>
        </w:rPr>
        <w:t>وإنّما جاء الإسلام ؛ لينظّم الحياة الاقتصادية بدلاً عن كشْفها ، ويضع التصميم الذي ينبغي أن تنظّم به ، وِفقاً لتصوّراته عن العدالة .</w:t>
      </w:r>
    </w:p>
    <w:p w:rsidR="00FA217D" w:rsidRPr="00FC0734" w:rsidRDefault="00FA217D" w:rsidP="00FC0734">
      <w:pPr>
        <w:pStyle w:val="libNormal"/>
        <w:rPr>
          <w:rtl/>
        </w:rPr>
      </w:pPr>
      <w:r w:rsidRPr="00FC0734">
        <w:rPr>
          <w:rtl/>
        </w:rPr>
        <w:t>فالاقتصاد الإسلامي ، يصوّر وجْهة نظر الإسلام عن العدالة وطريقته في تنظيم الحياة الاقتصادية ، ولا يعبّر عن كشوف عِلمية لروابط الحياة الاقتصادية وعلاقاتها - كما تجري في</w:t>
      </w:r>
      <w:r w:rsidR="000E7C6B" w:rsidRPr="00FC0734">
        <w:rPr>
          <w:rFonts w:hint="cs"/>
          <w:rtl/>
        </w:rPr>
        <w:t xml:space="preserve"> </w:t>
      </w:r>
      <w:r w:rsidRPr="00FC0734">
        <w:rPr>
          <w:rtl/>
        </w:rPr>
        <w:t>الواقع - وهذا معنى كون الاقتصاد الإسلامي مذهباً لا عِلماً .</w:t>
      </w:r>
    </w:p>
    <w:p w:rsidR="000E7C6B" w:rsidRPr="00C66901" w:rsidRDefault="00FA217D" w:rsidP="00C66901">
      <w:pPr>
        <w:pStyle w:val="libNormal"/>
        <w:rPr>
          <w:rtl/>
        </w:rPr>
      </w:pPr>
      <w:r w:rsidRPr="00C66901">
        <w:rPr>
          <w:rtl/>
        </w:rPr>
        <w:t>وبتعبيرٍ آخَر : لو أنّ الإسلام جاء ليحدّثنا عن الحياة الاقتصادية في الحجاز ، وما هي الأسباب التي تؤدّي في المجتمع الحجازي - مثلاً - إلى ارتفاع سعر الفائدة الربَوِيّة ، التي يتقاضاها المُرابون ؟ لكان حديثه عِلمياً ، ومِن عِلم الاقتصاد . ولكنّه بدلاً عن ذلك ، جاء ليقيِّم نفْس الفائـدة الربَوية ، فحرّمها ، ونظّم العلاقة بين رأس المال وصاحب المشروع ، على أساس المضاربة بدلاً عن الربا والفائدة . وبذلك كان الإسلام يتّخذ في اقتصاده الموقف المذهبي ، لا العِلمي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ونحن إذا عرفنا بوضوح طبيعة الاقتصاد الإسلامي ، وكونه مذهباً اقتصادياً لا عِلماً للاقتصاد ، أمكننا أن ندحض أكبر العقبات ، التي تحول دون الاعتقاد بوجود اقتصادٍ في الإسلام .</w:t>
      </w:r>
    </w:p>
    <w:p w:rsidR="00FA217D" w:rsidRPr="00211D9F" w:rsidRDefault="00FA217D" w:rsidP="00E54341">
      <w:pPr>
        <w:pStyle w:val="Heading2"/>
        <w:rPr>
          <w:rtl/>
        </w:rPr>
      </w:pPr>
      <w:bookmarkStart w:id="71" w:name="_Toc387494305"/>
      <w:r w:rsidRPr="00B67650">
        <w:rPr>
          <w:rtl/>
        </w:rPr>
        <w:t>ما هي أكبر العقَبات :</w:t>
      </w:r>
      <w:bookmarkEnd w:id="71"/>
    </w:p>
    <w:p w:rsidR="00FA217D" w:rsidRPr="00FC0734" w:rsidRDefault="00FA217D" w:rsidP="00FC0734">
      <w:pPr>
        <w:pStyle w:val="libNormal"/>
        <w:rPr>
          <w:rtl/>
        </w:rPr>
      </w:pPr>
      <w:r w:rsidRPr="00FC0734">
        <w:rPr>
          <w:rtl/>
        </w:rPr>
        <w:t>وهذه العقَبة الكبيرة ، التي يستند إليها كثير مِن الناس لرفض الاقتصاد الإسلامي ، نشأت مِن عدم التمييز بين عِلم الاقتصاد والمذهب الاقتصادي . فإنّ هؤلاء الذين لمْ يُتَح لهم التمييز بين العِلم والمذهب ، إذا سمعوا شخصاً يقول : إنّ في</w:t>
      </w:r>
      <w:r w:rsidR="000E7C6B" w:rsidRPr="00FC0734">
        <w:rPr>
          <w:rFonts w:hint="cs"/>
          <w:rtl/>
        </w:rPr>
        <w:t xml:space="preserve"> </w:t>
      </w:r>
      <w:r w:rsidRPr="00FC0734">
        <w:rPr>
          <w:rtl/>
        </w:rPr>
        <w:t>الإسلام اقتصاداً ، يبادرون قائلين : وكيف يمكن أن يكون في الإسلام اقتصاد ؟ ونحن لا نجد فيه بحوثاً ، كالبحوث التي نجدها عند علماء الاقتصـاد ، كآدم سميث ، وريكاردو ، وغيرهما .</w:t>
      </w:r>
    </w:p>
    <w:p w:rsidR="00FA217D" w:rsidRPr="00C66901" w:rsidRDefault="00FA217D" w:rsidP="00C66901">
      <w:pPr>
        <w:pStyle w:val="libNormal"/>
        <w:rPr>
          <w:rtl/>
        </w:rPr>
      </w:pPr>
      <w:r w:rsidRPr="00C66901">
        <w:rPr>
          <w:rtl/>
        </w:rPr>
        <w:t>فالإسلام لمْ يحدّثنا عن قانون الغَلّة المتناقصة ، ولا عن قوانين العَرض والطلَب ، ولمْ يأت بقانونٍ يناظر القانون الحديدي للأجور ، ولمْ تؤثَر عنه فكرة ، عن تحليل القيمة ودرسها عِلمياً كما درَسها علماء الاقتصاد . وكيف يطلب منّا أن نصدّق بالاقتصاد الإسلامي ، ونحن جميعاً نعلم بأنّ بحوث عِلم الاقتصاد إنّما نشأت وتكاملت خلال القرون الأربعة الأخيرة ، على يد روّاد الفكر الاقتصادي الأوائل كآدم سميث ، ومَن سبَقه مِن التجاريين والطبيعيين .</w:t>
      </w:r>
    </w:p>
    <w:p w:rsidR="00FA217D" w:rsidRPr="00C66901" w:rsidRDefault="00FA217D" w:rsidP="00C66901">
      <w:pPr>
        <w:pStyle w:val="libNormal"/>
        <w:rPr>
          <w:rtl/>
        </w:rPr>
      </w:pPr>
      <w:r w:rsidRPr="00C66901">
        <w:rPr>
          <w:rtl/>
        </w:rPr>
        <w:t>يقول المنكرون للاقتصاد الإسلامي كلّ هذا ظناً منهم بأنّا ندّعي قيام الإسلام ، بالبحث العِلمي في الاقتصاد .</w:t>
      </w:r>
    </w:p>
    <w:p w:rsidR="000E7C6B" w:rsidRPr="00C66901" w:rsidRDefault="00FA217D" w:rsidP="00C66901">
      <w:pPr>
        <w:pStyle w:val="libNormal"/>
        <w:rPr>
          <w:rtl/>
        </w:rPr>
      </w:pPr>
      <w:r w:rsidRPr="00C66901">
        <w:rPr>
          <w:rtl/>
        </w:rPr>
        <w:t>وأمّا بعد أن نعرف الفرْق ، بين عِلم الاقتصاد والمذهب الاقتصادي ، وأنّ الاقتصاد الإسلامي مذهبٌ وليس عِلماً . فلا يبقى موضع لكلّ ذلك القول ؛ لأنّ وجود المذهب الاقتصادي في الإسلام ، لا يعني تحدّث الإسلام إلى الناس عن قوانين العَرض والطلَب ، بل يعني أنّ الإسلام دعا إلى تنظيم متميّز للحياة الاقتصادية ، وحدّد ما ينبغي أن تقام عليه تلك الحياة مِن أُسس ودعائم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ويبدو الإيمان بوجود الاقتصاد الإسلامي ، على هذا الضوء أمراً معقولاً ، ولا غرابة فيه .</w:t>
      </w:r>
    </w:p>
    <w:p w:rsidR="00FA217D" w:rsidRPr="00C66901" w:rsidRDefault="00FA217D" w:rsidP="00C66901">
      <w:pPr>
        <w:pStyle w:val="libNormal"/>
        <w:rPr>
          <w:rtl/>
        </w:rPr>
      </w:pPr>
      <w:r w:rsidRPr="00C66901">
        <w:rPr>
          <w:rtl/>
        </w:rPr>
        <w:t>وسوف لن نبدأ في هذه الحلَقة بدراسة تفاصيل الاقتصاد الإسلامي ، وحين نأخذ التفاصيل بالبحث والدرس في الحلَقات المقبلة ، سوف نقدّم لك مِن الكتاب والسنّة الدليل المادّي المحسوس ، على وجود المذهب الاقتصادي في الإسلام . فإنّه لا أدلّ على وجود الشيء مِن إبرازه للحسّ . وهذا ما تقوم به الحلَقات المقبلة ، بإذن الله تعالى .</w:t>
      </w:r>
    </w:p>
    <w:p w:rsidR="00FA217D" w:rsidRPr="00C66901" w:rsidRDefault="00FA217D" w:rsidP="00C66901">
      <w:pPr>
        <w:pStyle w:val="libNormal"/>
        <w:rPr>
          <w:rtl/>
        </w:rPr>
      </w:pPr>
      <w:r w:rsidRPr="00C66901">
        <w:rPr>
          <w:rtl/>
        </w:rPr>
        <w:t>والآن وقبل أن نستدلّ على وجود المذهب الاقتصادي في الإسلام بإبرازه ، والتعرّف على مَواطِن استخلاصه مِن الكتاب والسنّة ، نريد أن نُقيم الدليل على وجوده ، مِن طبيعة الشريعة الإسلامية ، ومفاهيمنا المسبَقة عنها ، كما سنرى .</w:t>
      </w:r>
    </w:p>
    <w:p w:rsidR="00FA217D" w:rsidRPr="00211D9F" w:rsidRDefault="00FA217D" w:rsidP="00E54341">
      <w:pPr>
        <w:pStyle w:val="Heading2"/>
      </w:pPr>
      <w:bookmarkStart w:id="72" w:name="_Toc387494306"/>
      <w:r w:rsidRPr="00B67650">
        <w:rPr>
          <w:rtl/>
        </w:rPr>
        <w:t>شمول الشريعة واستيعابها :</w:t>
      </w:r>
      <w:bookmarkEnd w:id="72"/>
    </w:p>
    <w:p w:rsidR="000E7C6B" w:rsidRPr="00FC0734" w:rsidRDefault="00FA217D" w:rsidP="00FC0734">
      <w:pPr>
        <w:pStyle w:val="libNormal"/>
        <w:rPr>
          <w:rtl/>
        </w:rPr>
      </w:pPr>
      <w:r w:rsidRPr="00FC0734">
        <w:rPr>
          <w:rtl/>
        </w:rPr>
        <w:t>إنّ شمول الشريعة واستيعابها لجميع مجالات الحياة ، مِن الخصائص الثابتة لها ، لا عن طريق تتبّع أحكامها ، في كلّ تلك المجالات فحسب ، بل عن طريق التأكيد على ذلك ، في مصادرها العامّة أيضاً . فنحن نستطيع أن نجد في هذه المصادر نصوصاً تؤكّد بوضوحٍ على استيعاب الشريعـة ، وامتدادها إلى جميع الحقول ، التي يعيشها الإنسان ، واغتنائها بالحلول لجميع</w:t>
      </w:r>
      <w:r w:rsidR="000E7C6B" w:rsidRPr="00FC0734">
        <w:rPr>
          <w:rFonts w:hint="cs"/>
          <w:rtl/>
        </w:rPr>
        <w:t xml:space="preserve"> </w:t>
      </w:r>
      <w:r w:rsidRPr="00FC0734">
        <w:rPr>
          <w:rtl/>
        </w:rPr>
        <w:t>المشاكل التي تعترضه في شتّى المجالات .</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لاحظوا على سبيل المثال ، النصوص التالية :</w:t>
      </w:r>
    </w:p>
    <w:p w:rsidR="00FA217D" w:rsidRPr="00C66901" w:rsidRDefault="00FA217D" w:rsidP="00767999">
      <w:pPr>
        <w:pStyle w:val="libNormal"/>
        <w:rPr>
          <w:rtl/>
        </w:rPr>
      </w:pPr>
      <w:r w:rsidRPr="00C66901">
        <w:rPr>
          <w:rtl/>
        </w:rPr>
        <w:t xml:space="preserve">1 - روى أبو بصير ، عن الإمام الصادق </w:t>
      </w:r>
      <w:r w:rsidR="00767999" w:rsidRPr="00767999">
        <w:rPr>
          <w:rStyle w:val="libAlaemChar"/>
          <w:rFonts w:eastAsiaTheme="minorHAnsi"/>
          <w:rtl/>
        </w:rPr>
        <w:t>عليه‌السلام</w:t>
      </w:r>
      <w:r w:rsidRPr="00C66901">
        <w:rPr>
          <w:rtl/>
        </w:rPr>
        <w:t xml:space="preserve"> ، أنّه تحدّث عن الشريعة الإسلامية واستيعابها وإحاطة أئمّة أهل البيت بكلّ تفاصيلها . فقال </w:t>
      </w:r>
      <w:r w:rsidRPr="00E54341">
        <w:rPr>
          <w:rStyle w:val="libBold2Char"/>
          <w:rtl/>
        </w:rPr>
        <w:t>:</w:t>
      </w:r>
      <w:r w:rsidRPr="00C66901">
        <w:rPr>
          <w:rtl/>
        </w:rPr>
        <w:t xml:space="preserve"> </w:t>
      </w:r>
      <w:r w:rsidRPr="00E54341">
        <w:rPr>
          <w:rStyle w:val="libBold2Char"/>
          <w:rtl/>
        </w:rPr>
        <w:t>فيها كلّ حلالٍ وحرامٍ ، وكلّ شيءٍ يحتاج الناس إليه ، حتّى الأرش في الخدْش</w:t>
      </w:r>
      <w:r w:rsidRPr="00C66901">
        <w:rPr>
          <w:rtl/>
        </w:rPr>
        <w:t xml:space="preserve"> ، وضرَب بيده إلى أبي بصير ، فقال </w:t>
      </w:r>
      <w:r w:rsidRPr="00E54341">
        <w:rPr>
          <w:rStyle w:val="libBold2Char"/>
          <w:rtl/>
        </w:rPr>
        <w:t>: أتأذن لي يا أبا محمّد</w:t>
      </w:r>
      <w:r w:rsidRPr="00C66901">
        <w:rPr>
          <w:rtl/>
        </w:rPr>
        <w:t xml:space="preserve"> ؟ فقال له أبو بصير : جعلت فداك ، إنّما أنا لك ، فاصنع ما شئت ، فغمَزه الإمام بيده وقال </w:t>
      </w:r>
      <w:r w:rsidRPr="00E54341">
        <w:rPr>
          <w:rStyle w:val="libBold2Char"/>
          <w:rtl/>
        </w:rPr>
        <w:t>: حتّى أرش هذا</w:t>
      </w:r>
      <w:r w:rsidRPr="00C66901">
        <w:rPr>
          <w:rtl/>
        </w:rPr>
        <w:t xml:space="preserve"> !</w:t>
      </w:r>
    </w:p>
    <w:p w:rsidR="00FA217D" w:rsidRPr="00C66901" w:rsidRDefault="00FA217D" w:rsidP="00767999">
      <w:pPr>
        <w:pStyle w:val="libNormal"/>
        <w:rPr>
          <w:rStyle w:val="libNormalChar"/>
          <w:rtl/>
        </w:rPr>
      </w:pPr>
      <w:r w:rsidRPr="00C66901">
        <w:rPr>
          <w:rtl/>
        </w:rPr>
        <w:t xml:space="preserve">2 - وعن الإمام الصادق </w:t>
      </w:r>
      <w:r w:rsidR="00767999" w:rsidRPr="00767999">
        <w:rPr>
          <w:rStyle w:val="libAlaemChar"/>
          <w:rFonts w:eastAsiaTheme="minorHAnsi"/>
          <w:rtl/>
        </w:rPr>
        <w:t>عليه‌السلام</w:t>
      </w:r>
      <w:r w:rsidRPr="00C66901">
        <w:rPr>
          <w:rtl/>
        </w:rPr>
        <w:t xml:space="preserve"> ، في نصٍّ آخَر ، أنّه قال </w:t>
      </w:r>
      <w:r w:rsidRPr="00E54341">
        <w:rPr>
          <w:rStyle w:val="libBold2Char"/>
          <w:rtl/>
        </w:rPr>
        <w:t xml:space="preserve">: فيها كلّ ما يحتاج الناس إليه ، وليس مِن قضية ، إلاّ وهي فيها ، حتّى أرش الخدْش </w:t>
      </w:r>
      <w:r w:rsidRPr="00C66901">
        <w:rPr>
          <w:rStyle w:val="libNormalChar"/>
          <w:rtl/>
        </w:rPr>
        <w:t>. ( أي الغرامة التي يدفعها الشخص إلى آخر إذا خدَشه ) .</w:t>
      </w:r>
    </w:p>
    <w:p w:rsidR="00FA217D" w:rsidRPr="00C66901" w:rsidRDefault="00FA217D" w:rsidP="00767999">
      <w:pPr>
        <w:pStyle w:val="libNormal"/>
        <w:rPr>
          <w:rtl/>
        </w:rPr>
      </w:pPr>
      <w:r w:rsidRPr="00C66901">
        <w:rPr>
          <w:rtl/>
        </w:rPr>
        <w:t xml:space="preserve">3 - وفي نهج البلاغة ، أنّ أمير المؤمنين عليّاً </w:t>
      </w:r>
      <w:r w:rsidR="00767999" w:rsidRPr="00767999">
        <w:rPr>
          <w:rStyle w:val="libAlaemChar"/>
          <w:rFonts w:eastAsiaTheme="minorHAnsi"/>
          <w:rtl/>
        </w:rPr>
        <w:t>عليه‌السلام</w:t>
      </w:r>
      <w:r w:rsidRPr="00C66901">
        <w:rPr>
          <w:rtl/>
        </w:rPr>
        <w:t xml:space="preserve"> قال يصف الرسول </w:t>
      </w:r>
      <w:r w:rsidR="00767999" w:rsidRPr="00767999">
        <w:rPr>
          <w:rStyle w:val="libAlaemChar"/>
          <w:rFonts w:eastAsiaTheme="minorHAnsi"/>
          <w:rtl/>
        </w:rPr>
        <w:t>صلى‌الله‌عليه‌وآله‌وسلم</w:t>
      </w:r>
      <w:r w:rsidRPr="00C66901">
        <w:rPr>
          <w:rtl/>
        </w:rPr>
        <w:t xml:space="preserve"> ، والقرآن الكريم :</w:t>
      </w:r>
    </w:p>
    <w:p w:rsidR="00FA217D" w:rsidRPr="00E54341" w:rsidRDefault="00FA217D" w:rsidP="000E7C6B">
      <w:pPr>
        <w:pStyle w:val="libBold2"/>
        <w:rPr>
          <w:rtl/>
        </w:rPr>
      </w:pPr>
      <w:r w:rsidRPr="00E54341">
        <w:rPr>
          <w:rtl/>
        </w:rPr>
        <w:t>أرسله على حين فترةٍ مِن الرُسُل ، وطول هجْعةٍ مِن الأمم ، وانتقاضٍ مِن المبرم . فجاءهم بتصديق الذي بين يديه ، والنور المقتدى به ، ذلك القرآن ، فاستنطقوه ، ولن ينطق ، ولكن أُخبركم عنه ، ألا إنّ فيه ما يأتي ، والحديث عن الماضي ، ودواء دائكم ، ونَظم ما بينكم .</w:t>
      </w:r>
    </w:p>
    <w:p w:rsidR="00FA217D" w:rsidRPr="00C66901" w:rsidRDefault="00FA217D" w:rsidP="00C66901">
      <w:pPr>
        <w:pStyle w:val="libNormal"/>
        <w:rPr>
          <w:rtl/>
        </w:rPr>
      </w:pPr>
      <w:r w:rsidRPr="00C66901">
        <w:rPr>
          <w:rtl/>
        </w:rPr>
        <w:t>إنّ هذه النصوص ، تؤكّد بوضوحٍ ، استيعاب الشريعة لمختلف مجالات الحياة .</w:t>
      </w:r>
    </w:p>
    <w:p w:rsidR="000E7C6B" w:rsidRPr="00C66901" w:rsidRDefault="00FA217D" w:rsidP="00C66901">
      <w:pPr>
        <w:pStyle w:val="libNormal"/>
        <w:rPr>
          <w:rtl/>
        </w:rPr>
      </w:pPr>
      <w:r w:rsidRPr="00C66901">
        <w:rPr>
          <w:rtl/>
        </w:rPr>
        <w:t>وإذا كانت الشريعة تضمن الحلول حتّى لأتفَه المشاكل ، وحتّى لأرش الخدْش - أي الغرامة التي يجب على الإنسان دفْعها إلى الآخَر ، إذا خدَشه - فمِن الضروري حتماً ، بمنطق تلك النصوص ، أن تكون في الشريعة حلول للمشاكل الاقتصادية ، وطريقة لتنظيم الحياة في الحقل الاقتصادي . وإلاّ فأيّ معنىً لاستيعاب الشريعة وشمولها ، إذا كانت تغفل جانباً مِن أهمّ جوانب الحياة ، و</w:t>
      </w:r>
      <w:r w:rsidR="000E7C6B" w:rsidRPr="00C66901">
        <w:rPr>
          <w:rtl/>
        </w:rPr>
        <w:t>أوسعها وأكثرها أهمّيةً وتعقيداً</w:t>
      </w:r>
      <w:r w:rsidRPr="00C66901">
        <w:rPr>
          <w:rtl/>
        </w:rPr>
        <w:t>.</w:t>
      </w:r>
    </w:p>
    <w:p w:rsidR="000E7C6B" w:rsidRDefault="000E7C6B"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هل تتصوّر أنّ الشريعة تحدّد الغرامة التي مِن حقّك الحصول عليها ، إذا خدَشك شخصٌ خدْشاً بسيطاً ، ولا تحدّد حقّك في الثروة المنتجة ، ولا تنظّم طريقة اتّفاقك مع عمّالك ، أو مع الرأسماليين في مختلف ألوان العمل ، التي تحتاج فيها إلى عاملٍ ، أو رأسمالي .</w:t>
      </w:r>
    </w:p>
    <w:p w:rsidR="00FA217D" w:rsidRPr="00C66901" w:rsidRDefault="00FA217D" w:rsidP="00C66901">
      <w:pPr>
        <w:pStyle w:val="libNormal"/>
        <w:rPr>
          <w:rtl/>
        </w:rPr>
      </w:pPr>
      <w:r w:rsidRPr="00C66901">
        <w:rPr>
          <w:rtl/>
        </w:rPr>
        <w:t>وهل مِن المعقول ، أن تحدّد الشريعة حقّك حين تُخدَش ، ولا تحدّد حقّك حين تُحيي أرضاً ، أو تستخرج معدناً ، أو تستنبط عين ماءٍ ، أو تستولي على غابة .</w:t>
      </w:r>
    </w:p>
    <w:p w:rsidR="00FA217D" w:rsidRPr="00FC0734" w:rsidRDefault="00FA217D" w:rsidP="00FC0734">
      <w:pPr>
        <w:pStyle w:val="libNormal"/>
        <w:rPr>
          <w:rtl/>
        </w:rPr>
      </w:pPr>
      <w:r w:rsidRPr="00FC0734">
        <w:rPr>
          <w:rtl/>
        </w:rPr>
        <w:t>وهكذا نعرف أنّ مَن يؤمن بالشريعة ومصادرها ونصوصها ، يستنتج مِن تلك النصوص علاج الشريعة للمشاكل الاقتصادية ، وتنظيمها للحقل الاقتصادي ، وبالتالي وجود اقتصادٍ إسلاميٍّ</w:t>
      </w:r>
      <w:r w:rsidR="000E7C6B" w:rsidRPr="00FC0734">
        <w:rPr>
          <w:rFonts w:hint="cs"/>
          <w:rtl/>
        </w:rPr>
        <w:t xml:space="preserve"> </w:t>
      </w:r>
      <w:r w:rsidRPr="00FC0734">
        <w:rPr>
          <w:rtl/>
        </w:rPr>
        <w:t>يمكن استخلاصه مِن الكتاب والسُنّة .</w:t>
      </w:r>
    </w:p>
    <w:p w:rsidR="00FA217D" w:rsidRPr="00C66901" w:rsidRDefault="00FA217D" w:rsidP="00C66901">
      <w:pPr>
        <w:pStyle w:val="libNormal"/>
        <w:rPr>
          <w:rtl/>
        </w:rPr>
      </w:pPr>
      <w:r w:rsidRPr="00C66901">
        <w:rPr>
          <w:rtl/>
        </w:rPr>
        <w:t>وفي ضوء تلك النصوص ، يعرف القارئ خطأ القول الشائع عند البعض ، بأنّ الشريعة تنظّم سلوك الفرد لا المجتمع ، والمذهب الاقتصادي تنظيم اجتماعي ، فهو خارج عن نطاق الشريعة ، التي تقتصر في تشر</w:t>
      </w:r>
      <w:r w:rsidR="000E7C6B" w:rsidRPr="00C66901">
        <w:rPr>
          <w:rtl/>
        </w:rPr>
        <w:t>يعها على تنظيم سلوك الفرد فحسـب</w:t>
      </w:r>
      <w:r w:rsidRPr="00C66901">
        <w:rPr>
          <w:rtl/>
        </w:rPr>
        <w:t>.</w:t>
      </w:r>
    </w:p>
    <w:p w:rsidR="00FA217D" w:rsidRPr="00C66901" w:rsidRDefault="00FA217D" w:rsidP="00C66901">
      <w:pPr>
        <w:pStyle w:val="libNormal"/>
        <w:rPr>
          <w:rtl/>
        </w:rPr>
      </w:pPr>
      <w:r w:rsidRPr="00C66901">
        <w:rPr>
          <w:rtl/>
        </w:rPr>
        <w:t>إنّ النصوص السابقة ، تبرهن على خطأ هذا القول ؛ لأنّها تكشف عن امتداد الشريعة إلى كلّ ميادين الحياة ، وتنظيمها للمجتمع والفرد على السواء .</w:t>
      </w:r>
    </w:p>
    <w:p w:rsidR="000E7C6B" w:rsidRPr="00C66901" w:rsidRDefault="00FA217D" w:rsidP="00C66901">
      <w:pPr>
        <w:pStyle w:val="libNormal"/>
        <w:rPr>
          <w:rtl/>
        </w:rPr>
      </w:pPr>
      <w:r w:rsidRPr="00C66901">
        <w:rPr>
          <w:rtl/>
        </w:rPr>
        <w:t>والحقيقة ، أنّ القول بأنّ الشريعة تنظّم سلوك الفرد لا المجتمع ، يتناقض مع نفْسه ، إضافةً إلى اصطدامه بتلك النصوص ؛ لأنّه حين يفصل سلوك الفرد وتنظيمه عن تنظيم المجتمع ، يقع في خطأ كبير مِن ناحية أنّ النظام الاجتماعي لأيّ جانبٍ مِن الجوانب العامّة في المجتمع ، سواء كان اقتصادياً ، أمْ سياسياً ، أمْ غير ذلك ، يتجسّد في سلوك الفرد ، فلا يمكن تنظيم سلوك الفرد بصورةٍ منعزلةٍ عن تنظيم المجتمع .</w:t>
      </w:r>
    </w:p>
    <w:p w:rsidR="000E7C6B" w:rsidRDefault="000E7C6B"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خذْ إليك النظام الرأسمالي ، بوَصفه تنظيماً اجتماعياً ، فإنّه ينظّم الحياة الاقتصادية ، على أساس مبدأ الحرّية الاقتصادية ، وهذا المبدأ يتجسّد في سلوك الرأسمالي مع العامل ، وطريقة إبرامه معه عقْد العمل ، وفي سلوك المُرابي مع زبائنه ، الذين</w:t>
      </w:r>
      <w:r w:rsidR="000E7C6B" w:rsidRPr="004858E2">
        <w:rPr>
          <w:rFonts w:hint="cs"/>
          <w:rtl/>
        </w:rPr>
        <w:t xml:space="preserve"> </w:t>
      </w:r>
      <w:r w:rsidRPr="004858E2">
        <w:rPr>
          <w:rtl/>
        </w:rPr>
        <w:t>يقرضهم بفائدة ، وطريقة إبرامه معهم عقْد القرض . وهكذا كلّ تنظيمٍ اجتماعيٍّ ، فإنّه يتّصل بسلوك الفرد ، وينعكس عليه ويتجسّد فيه .</w:t>
      </w:r>
    </w:p>
    <w:p w:rsidR="00FA217D" w:rsidRPr="00C66901" w:rsidRDefault="00FA217D" w:rsidP="00C66901">
      <w:pPr>
        <w:pStyle w:val="libNormal"/>
        <w:rPr>
          <w:rtl/>
        </w:rPr>
      </w:pPr>
      <w:r w:rsidRPr="00C66901">
        <w:rPr>
          <w:rtl/>
        </w:rPr>
        <w:t>فإذا كانت الشريعة تنظّم سلوك الفرد ، فلها طريقتها إذن في تنظيم سلوكه ، حين يقترض مالاً ، أو حين يستأجر عاملاً ، أو حين يؤجّر نفْسه ، وهذا يرتبط حتماً بالتنظيم الاجتماعي .</w:t>
      </w:r>
    </w:p>
    <w:p w:rsidR="00FA217D" w:rsidRPr="00C66901" w:rsidRDefault="00FA217D" w:rsidP="00C66901">
      <w:pPr>
        <w:pStyle w:val="libNormal"/>
        <w:rPr>
          <w:rtl/>
        </w:rPr>
      </w:pPr>
      <w:r w:rsidRPr="00C66901">
        <w:rPr>
          <w:rtl/>
        </w:rPr>
        <w:t>فكلّ فصْلٍ بين سلوك الفرد والمجتمع في التنظيم ، يحتوي على تناقض .</w:t>
      </w:r>
    </w:p>
    <w:p w:rsidR="00FA217D" w:rsidRPr="00C66901" w:rsidRDefault="00FA217D" w:rsidP="00C66901">
      <w:pPr>
        <w:pStyle w:val="libNormal"/>
        <w:rPr>
          <w:rtl/>
        </w:rPr>
      </w:pPr>
      <w:r w:rsidRPr="00C66901">
        <w:rPr>
          <w:rtl/>
        </w:rPr>
        <w:t>فما دُمنا نعترف ، بأنّ الشريعة تنظّم سلوك الفرد ، وأنّ كلّ فعْلٍ مِن أفعال الإنسان له حُكمه الخاصّ في الشريعة - ما دُمنا نعترف بذلك - فلا بدّ أن ننساق مع اعترافنا إلى النهاية ، ونؤمن بوجود التنظيم الاجتماعي في الشريعة .</w:t>
      </w:r>
    </w:p>
    <w:p w:rsidR="00FA217D" w:rsidRPr="00211D9F" w:rsidRDefault="00FA217D" w:rsidP="00142A1B">
      <w:pPr>
        <w:pStyle w:val="Heading2"/>
        <w:rPr>
          <w:rtl/>
        </w:rPr>
      </w:pPr>
      <w:bookmarkStart w:id="73" w:name="_Toc387494307"/>
      <w:r w:rsidRPr="00B67650">
        <w:rPr>
          <w:rtl/>
        </w:rPr>
        <w:t>التطبيق دليلٌ آخَر :</w:t>
      </w:r>
      <w:bookmarkEnd w:id="73"/>
    </w:p>
    <w:p w:rsidR="00FA217D" w:rsidRPr="00C66901" w:rsidRDefault="00FA217D" w:rsidP="00C66901">
      <w:pPr>
        <w:pStyle w:val="libNormal"/>
        <w:rPr>
          <w:rtl/>
        </w:rPr>
      </w:pPr>
      <w:r w:rsidRPr="00C66901">
        <w:rPr>
          <w:rtl/>
        </w:rPr>
        <w:t>ولا أدري ماذا يقول هؤلاء الذين يشكّون في وجود اقتصادٍ إسلاميٍّ ، أو علاجٍ للمشاكل الاقتصادية في الإسلام ؟ ماذا يقولون عن عصْر التطبيق في صدْر الإسلام ؟</w:t>
      </w:r>
    </w:p>
    <w:p w:rsidR="00FA217D" w:rsidRPr="00C66901" w:rsidRDefault="00FA217D" w:rsidP="00C66901">
      <w:pPr>
        <w:pStyle w:val="libNormal"/>
        <w:rPr>
          <w:rtl/>
        </w:rPr>
      </w:pPr>
      <w:r w:rsidRPr="00C66901">
        <w:rPr>
          <w:rtl/>
        </w:rPr>
        <w:t>أفلمْ يكن المسلمون يعيشون في صدْر الإسلام ، بوَصفهم مجتمعاً له حياته الاقتصادية ، وحياته في كلّ الميادين الاجتماعية ؟ .</w:t>
      </w:r>
    </w:p>
    <w:p w:rsidR="00FA217D" w:rsidRPr="00C66901" w:rsidRDefault="00FA217D" w:rsidP="00C66901">
      <w:pPr>
        <w:pStyle w:val="libNormal"/>
        <w:rPr>
          <w:rtl/>
        </w:rPr>
      </w:pPr>
      <w:r w:rsidRPr="00C66901">
        <w:rPr>
          <w:rtl/>
        </w:rPr>
        <w:t>أفلمْ تكن قيادة هذا المجتمع الإسلامي بيد النبيّ والإسلام ؟ .</w:t>
      </w:r>
    </w:p>
    <w:p w:rsidR="00FA217D" w:rsidRPr="00C66901" w:rsidRDefault="00FA217D" w:rsidP="00C66901">
      <w:pPr>
        <w:pStyle w:val="libNormal"/>
        <w:rPr>
          <w:rtl/>
        </w:rPr>
      </w:pPr>
      <w:r w:rsidRPr="00C66901">
        <w:rPr>
          <w:rtl/>
        </w:rPr>
        <w:t>أفلمْ تكن هناك حلول محدّدة لدى هذه القيادة يعالج بها المجتمع ، قضايا الإنتاج والتوزيع ، ومختلف مشاكله الاقتصادية ؟ .</w:t>
      </w:r>
    </w:p>
    <w:p w:rsidR="003E433F" w:rsidRPr="00C66901" w:rsidRDefault="00FA217D" w:rsidP="00C66901">
      <w:pPr>
        <w:pStyle w:val="libNormal"/>
        <w:rPr>
          <w:rtl/>
        </w:rPr>
      </w:pPr>
      <w:r w:rsidRPr="00C66901">
        <w:rPr>
          <w:rtl/>
        </w:rPr>
        <w:t>فماذا لو ادّعَينا : أنّ هذه الحلول تعبّر عن طريقة الإسلام في تنظيم الحياة الاقتصادية ، وبالتالي عن مذهبٍ اقتصاديٍّ في الإسلام ؟ .</w:t>
      </w:r>
    </w:p>
    <w:p w:rsidR="003E433F" w:rsidRDefault="003E433F" w:rsidP="00F85858">
      <w:pPr>
        <w:pStyle w:val="libNormal"/>
        <w:rPr>
          <w:rtl/>
        </w:rPr>
      </w:pPr>
      <w:r>
        <w:rPr>
          <w:rtl/>
        </w:rPr>
        <w:br w:type="page"/>
      </w:r>
    </w:p>
    <w:p w:rsidR="00FA217D" w:rsidRPr="00C66901" w:rsidRDefault="00FA217D" w:rsidP="00767999">
      <w:pPr>
        <w:pStyle w:val="libNormal"/>
        <w:rPr>
          <w:rtl/>
        </w:rPr>
      </w:pPr>
      <w:r w:rsidRPr="00C66901">
        <w:rPr>
          <w:rtl/>
        </w:rPr>
        <w:lastRenderedPageBreak/>
        <w:t xml:space="preserve">نحن إذا تصوّرنا المجتمع الإسلامي على عهد النبيّ </w:t>
      </w:r>
      <w:r w:rsidR="00767999" w:rsidRPr="00767999">
        <w:rPr>
          <w:rStyle w:val="libAlaemChar"/>
          <w:rFonts w:eastAsiaTheme="minorHAnsi"/>
          <w:rtl/>
        </w:rPr>
        <w:t>صلى‌الله‌عليه‌وآله‌وسلم</w:t>
      </w:r>
      <w:r w:rsidRPr="00C66901">
        <w:rPr>
          <w:rtl/>
        </w:rPr>
        <w:t xml:space="preserve"> ، فلا يمكن أن نتصوّره بدون نظامٍ اقتصاديٍّ ، إذ لا يمكن أن يوجد مجتمع بدون طريقةٍ يتبنّاها ، في تنظيم حياته الاقتصادية ، وتوزيع الثروة بين أفراده .</w:t>
      </w:r>
    </w:p>
    <w:p w:rsidR="00FA217D" w:rsidRPr="00C66901" w:rsidRDefault="00FA217D" w:rsidP="00C66901">
      <w:pPr>
        <w:pStyle w:val="libNormal"/>
        <w:rPr>
          <w:rtl/>
        </w:rPr>
      </w:pPr>
      <w:r w:rsidRPr="00C66901">
        <w:rPr>
          <w:rtl/>
        </w:rPr>
        <w:t xml:space="preserve">ولا يمكن أن نتصوّر النظام الاقتصادي في مجتمعِ عصْر النبوّة منفصلاً عن الإسلام ، وعن النبيّ بوَصفه صاحب الرسالة الذي يتولّى تطبيقها . فلا بدّ أن يكون النظام الاقتصادي مأخوذاً منه قولاً أو فعلاً أو تقريراً ، أي مأخوذاً مِن نصوصه وأقواله ، أو مِن أفعاله ، وطريقته للعمل الاجتماعي بوَصفه رئيساً للدولة ، أو مِن تقريره لعُرْفٍ سائدٍ وقبوله به . وكلّ ذلك </w:t>
      </w:r>
      <w:r w:rsidR="006808A3">
        <w:rPr>
          <w:rtl/>
        </w:rPr>
        <w:t>يسبغ على النظام الطابع الإسلامي</w:t>
      </w:r>
      <w:r w:rsidRPr="00C66901">
        <w:rPr>
          <w:rtl/>
        </w:rPr>
        <w:t>.</w:t>
      </w:r>
    </w:p>
    <w:p w:rsidR="00FA217D" w:rsidRPr="00211D9F" w:rsidRDefault="00FA217D" w:rsidP="00142A1B">
      <w:pPr>
        <w:pStyle w:val="Heading2"/>
      </w:pPr>
      <w:bookmarkStart w:id="74" w:name="_Toc387494308"/>
      <w:r w:rsidRPr="00B67650">
        <w:rPr>
          <w:rtl/>
        </w:rPr>
        <w:t>المذهب يحتاج إلى صياغة :</w:t>
      </w:r>
      <w:bookmarkEnd w:id="74"/>
    </w:p>
    <w:p w:rsidR="00FA217D" w:rsidRPr="00FC0734" w:rsidRDefault="00FA217D" w:rsidP="00FC0734">
      <w:pPr>
        <w:pStyle w:val="libNormal"/>
        <w:rPr>
          <w:rtl/>
        </w:rPr>
      </w:pPr>
      <w:r w:rsidRPr="00FC0734">
        <w:rPr>
          <w:rtl/>
        </w:rPr>
        <w:t>ونحن حين نقول بوجود اقتصادٍ إسلاميٍّ ، أو مذهبٍ</w:t>
      </w:r>
      <w:r w:rsidR="003E433F" w:rsidRPr="00FC0734">
        <w:rPr>
          <w:rFonts w:hint="cs"/>
          <w:rtl/>
        </w:rPr>
        <w:t xml:space="preserve"> </w:t>
      </w:r>
      <w:r w:rsidRPr="00FC0734">
        <w:rPr>
          <w:rtl/>
        </w:rPr>
        <w:t>اقتصاديٍّ في الإسلام ، لا نريد بذلك أنّنا سوف نجد في النصوص بصورةٍ مباشرةٍ نفْس النظريات الأساسية ، في المذهب الاقتصادي الإسلامي بصيَغها العامّة ، بل إنّ النصوص ومصادر التشريع تُتحفنا بمجموعةٍ كبيرةٍ مِن التشريعات ، التي تنظّم الحياة الاقتصادية وعلاقات الإنسان بأخيه الإنسان ، في مجالات إنتاج الثروة وتوزيعها وتداولها ، كأحكام الإسلام في إحياء الأراضي والمعادن ، وأحكامه في الإجارة والمضاربة والربا ، وأحكامه في الزكاة والخمس ، والخراج وبيت المال .</w:t>
      </w:r>
    </w:p>
    <w:p w:rsidR="00FA217D" w:rsidRPr="00C66901" w:rsidRDefault="00FA217D" w:rsidP="00C66901">
      <w:pPr>
        <w:pStyle w:val="libNormal"/>
        <w:rPr>
          <w:rtl/>
        </w:rPr>
      </w:pPr>
      <w:r w:rsidRPr="00C66901">
        <w:rPr>
          <w:rtl/>
        </w:rPr>
        <w:t>وهذه المجموعة مِن الأحكام والتشريعات ، إذا نُسقت ودُرست دراسةً مقارنةً بعضها ببعض ، أمكن الوصول إلى أصولها والنظريات العامّة التي تعبّر عنها ، ومِن تلك النظريات نستخلص المذهب الاقتصادي في الإسلام .</w:t>
      </w:r>
    </w:p>
    <w:p w:rsidR="003E433F" w:rsidRPr="00C66901" w:rsidRDefault="00FA217D" w:rsidP="00C66901">
      <w:pPr>
        <w:pStyle w:val="libNormal"/>
        <w:rPr>
          <w:rtl/>
        </w:rPr>
      </w:pPr>
      <w:r w:rsidRPr="00C66901">
        <w:rPr>
          <w:rtl/>
        </w:rPr>
        <w:t>فليس مِن الضروري - مثلاً - أن نجد في النصوص ومصادر الشريعة صيغةً عامّةً ؛ لتحديد مبدأ يقابل مبدأ الحرّية الاقتصادية في المذهب الرأسمالي أو يماثله .</w:t>
      </w:r>
    </w:p>
    <w:p w:rsidR="003E433F" w:rsidRDefault="003E433F"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ولكنّنا نجد في تلك النصوص والمصادر ، عدداً مِن التشريعات ، التي يستنتج منها موقف الإسلام مِن مبدأ الحرّية الاقتصادية ، ويعرف عن طريقها : ما هو المبدأ البديل</w:t>
      </w:r>
      <w:r w:rsidR="006808A3">
        <w:rPr>
          <w:rtl/>
        </w:rPr>
        <w:t xml:space="preserve"> له ، مِن وجْهة النظر الإسلامية</w:t>
      </w:r>
      <w:r w:rsidRPr="00C66901">
        <w:rPr>
          <w:rtl/>
        </w:rPr>
        <w:t>.</w:t>
      </w:r>
    </w:p>
    <w:p w:rsidR="00FA217D" w:rsidRPr="00FC0734" w:rsidRDefault="00FA217D" w:rsidP="00FC0734">
      <w:pPr>
        <w:pStyle w:val="libNormal"/>
        <w:rPr>
          <w:rtl/>
        </w:rPr>
      </w:pPr>
      <w:r w:rsidRPr="00FC0734">
        <w:rPr>
          <w:rtl/>
        </w:rPr>
        <w:t>فتحريم الإسلام للاستثمار الرأسمالي الربَوي ، وتحريمه تمَلّك الأرض بدون إحياءٍ وعمل ، وإعطاء وليِّ الأمْر صلاحية الإشراف</w:t>
      </w:r>
      <w:r w:rsidR="003E433F" w:rsidRPr="00FC0734">
        <w:rPr>
          <w:rFonts w:hint="cs"/>
          <w:rtl/>
        </w:rPr>
        <w:t xml:space="preserve"> </w:t>
      </w:r>
      <w:r w:rsidRPr="00FC0734">
        <w:rPr>
          <w:rtl/>
        </w:rPr>
        <w:t>على أثمان السِلَع - مثلاً - كلّ ذلك يكون فِكْرتنا عن موقف الإسلام ، مِن الحرّية الاقتصادية ، ويعكس المبدأ الإسلامي العامّ .</w:t>
      </w:r>
    </w:p>
    <w:p w:rsidR="00FA217D" w:rsidRPr="00211D9F" w:rsidRDefault="00FA217D" w:rsidP="00142A1B">
      <w:pPr>
        <w:pStyle w:val="Heading2"/>
        <w:rPr>
          <w:rtl/>
        </w:rPr>
      </w:pPr>
      <w:bookmarkStart w:id="75" w:name="_Toc387494309"/>
      <w:r w:rsidRPr="00B67650">
        <w:rPr>
          <w:rtl/>
        </w:rPr>
        <w:t>أخلاقية الاقتصاد الإسلامي :</w:t>
      </w:r>
      <w:bookmarkStart w:id="76" w:name="أخلاقية_الاقتصاد_الإسلامي"/>
      <w:bookmarkEnd w:id="75"/>
      <w:bookmarkEnd w:id="76"/>
    </w:p>
    <w:p w:rsidR="00FA217D" w:rsidRPr="00C66901" w:rsidRDefault="00FA217D" w:rsidP="00C66901">
      <w:pPr>
        <w:pStyle w:val="libNormal"/>
        <w:rPr>
          <w:rtl/>
        </w:rPr>
      </w:pPr>
      <w:r w:rsidRPr="00C66901">
        <w:rPr>
          <w:rtl/>
        </w:rPr>
        <w:t>قد يقال : إنّ الاقتصاد الذي تزعمون وجوده في الإسلام ليس مذهباً اقتصادياً ، وإنّما هو في الحقيقة تعاليم أخلاقية مِن شأن الدِين أن يتقدّم بها إلى الناس ، ويرغّبهم في اتّباعها . فالإسلام كما أمَر بالصِدق والأمانة ، وحثّ على الصبر وحُسن الخُلُق ، ونهى عن الغشّ والنميمة ، كذلك أمَر بمعونة الفقراء ونهى عن الظلم ، ورغّب الأغنياء في مواساة البائسين ، ونهاهم عن سلْب حقوق الآخَرين ، وحذّرهم مِن اكتساب الثروة بطُرُقٍ غير مشروعة ، وفرَض عبادةً ماليةً في جُملة ما فرض مِن عبادات وهي الزكاة ، إذ شرّعها إلى صفّ الصلاة والحجّ والصيام ؛ تنويعاً لأساليب العبادة ، وتأكيداً على ضرورة إعانة الفقير والإحسان إليه .</w:t>
      </w:r>
    </w:p>
    <w:p w:rsidR="003E433F" w:rsidRPr="00FC0734" w:rsidRDefault="00FA217D" w:rsidP="00FC0734">
      <w:pPr>
        <w:pStyle w:val="libNormal"/>
        <w:rPr>
          <w:rtl/>
        </w:rPr>
      </w:pPr>
      <w:r w:rsidRPr="00FC0734">
        <w:rPr>
          <w:rtl/>
        </w:rPr>
        <w:t>كلّ ذلك قام به الإسلام ، وفْقاً لمنهجٍ أخلاقيٍّ عامّ ، ولا تعدو تلك الأوامر والنصائح والإرشادات عن كَونها تعاليم أخلاقية ، تستهدف تنمية الطاقات الخيِّرة في نفْس الفرد المسلم ، والمزيد مِن شدِّه إلى ربِّه ، وإلى أخيه الإنسان ، ولا يعني ذلك</w:t>
      </w:r>
      <w:r w:rsidR="003E433F" w:rsidRPr="00FC0734">
        <w:rPr>
          <w:rFonts w:hint="cs"/>
          <w:rtl/>
        </w:rPr>
        <w:t xml:space="preserve"> </w:t>
      </w:r>
      <w:r w:rsidRPr="00FC0734">
        <w:rPr>
          <w:rtl/>
        </w:rPr>
        <w:t>مذهباً اقتصادياً ، على مستوى تنظيمٍ شاملٍ للمجتمع .</w:t>
      </w:r>
    </w:p>
    <w:p w:rsidR="003E433F" w:rsidRDefault="003E433F"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وبكلمةٍ أخرى ، أنّ التعاليم السابقة ذات طابعٍ فرديٍّ أخلاقيٍّ ، هدفها إصلاح الفرد وتنمية الخير فيه ، وليست ذات طابعٍ اجتماعيٍّ تنظيميٍّ ، فالفرْق بين تلك التعاليم والمذهب الاقتصادي ، هو الفرْق بين واعظٍ يعتلي المنبر ، فينصح الناس بالتراحم والتعاطف ، ويحذّرهم مِن الظلم والإساءة ، والاعتداء على حقوق الآخَرين ، وبين مصلحٍ اجتماعيٍّ يضع تخطيطاً لنوع العلاقات ، التي يجب أن تقام بين الناس ، ويحدّد الحقوق والواجبات .</w:t>
      </w:r>
    </w:p>
    <w:p w:rsidR="00FA217D" w:rsidRPr="00C66901" w:rsidRDefault="00FA217D" w:rsidP="00C66901">
      <w:pPr>
        <w:pStyle w:val="libNormal"/>
        <w:rPr>
          <w:rtl/>
        </w:rPr>
      </w:pPr>
      <w:r w:rsidRPr="00C66901">
        <w:rPr>
          <w:rtl/>
        </w:rPr>
        <w:t>وجوابنا على هذا كلّه : أنّ واقع الإسلام ، وواقع الاقتصاد الإسلامي لا يتّفق إطلاقاً مع هذا التفسير ، الذي ينزل بالاقتصاد الإسلامي عن مستوى مذهبٍ إلى مستوى نصائح وأوامر أخلاقية .</w:t>
      </w:r>
    </w:p>
    <w:p w:rsidR="00FA217D" w:rsidRPr="00C66901" w:rsidRDefault="00FA217D" w:rsidP="00C66901">
      <w:pPr>
        <w:pStyle w:val="libNormal"/>
        <w:rPr>
          <w:rtl/>
        </w:rPr>
      </w:pPr>
      <w:r w:rsidRPr="00C66901">
        <w:rPr>
          <w:rtl/>
        </w:rPr>
        <w:t>صحيح أنّ الاتّجاه الأخلاقي واضح ، في كلّ التعاليم الإسلامية .</w:t>
      </w:r>
    </w:p>
    <w:p w:rsidR="00FA217D" w:rsidRPr="00C66901" w:rsidRDefault="00FA217D" w:rsidP="00C66901">
      <w:pPr>
        <w:pStyle w:val="libNormal"/>
        <w:rPr>
          <w:rtl/>
        </w:rPr>
      </w:pPr>
      <w:r w:rsidRPr="00C66901">
        <w:rPr>
          <w:rtl/>
        </w:rPr>
        <w:t>وصحيح أنّ الإسلام يحتوي على مجموعةٍ ضخمةٍ مِن التعاليم والأوامر الأخلاقية ، في كلّ مجالات الحياة والسلوك البشـري ، وفي المجال الاقتصادي خاصّة .</w:t>
      </w:r>
    </w:p>
    <w:p w:rsidR="00FA217D" w:rsidRPr="00C66901" w:rsidRDefault="00FA217D" w:rsidP="00C66901">
      <w:pPr>
        <w:pStyle w:val="libNormal"/>
        <w:rPr>
          <w:rtl/>
        </w:rPr>
      </w:pPr>
      <w:r w:rsidRPr="00C66901">
        <w:rPr>
          <w:rtl/>
        </w:rPr>
        <w:t>وصحيح أنّ الإسلام حشّد أروع الأساليب ؛ لتنشئة الفرد المسلم على القيَم الخُلُقية ، وتنمية طاقاته الخيِّرة ، وتحقيق المثل الكامل فيه .</w:t>
      </w:r>
    </w:p>
    <w:p w:rsidR="00FA217D" w:rsidRPr="00C66901" w:rsidRDefault="00FA217D" w:rsidP="00C66901">
      <w:pPr>
        <w:pStyle w:val="libNormal"/>
        <w:rPr>
          <w:rtl/>
        </w:rPr>
      </w:pPr>
      <w:r w:rsidRPr="00C66901">
        <w:rPr>
          <w:rtl/>
        </w:rPr>
        <w:t>ولكن هذا لا يعني : أنّ الإسلام اقتصر على تربية الفرد خُلُقياً ، وترك تنظيم المجتمع . ولا أنّ الإسلام كان واعظاً للفرد فحسب ، ولم يكن إلى جانب ذلك مذهباً ونظاماً للمجتمع في مختلف مجالات حياته ، بما فيها حياته الاقتصادية .</w:t>
      </w:r>
    </w:p>
    <w:p w:rsidR="003E433F" w:rsidRPr="00C66901" w:rsidRDefault="00FA217D" w:rsidP="00C66901">
      <w:pPr>
        <w:pStyle w:val="libNormal"/>
        <w:rPr>
          <w:rtl/>
        </w:rPr>
      </w:pPr>
      <w:r w:rsidRPr="00C66901">
        <w:rPr>
          <w:rtl/>
        </w:rPr>
        <w:t>إنّ الإسلام لمْ ينهَ عن الظلم ، ولمْ ينصح الناس بالعدْل ، ولم يحذّرهم مِن التجاوز على حقوق الآخَرين ، بدون أن يحدّد مفاهيم الظلم والعدْل مِن وجْهة نظره ، ويحدّد تلك الحقوق التي نهى عن تجاوزها .</w:t>
      </w:r>
    </w:p>
    <w:p w:rsidR="003E433F" w:rsidRDefault="003E433F"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إنّ الإسلام لمْ يترك تلك المفاهيم - مفاهيم العدل والظلم والحقّ - غائمةً غامضةً ، ولمْ يدَع تفسيرها لغيره ، كما يصنع الوعّاظ الأخلاقيون ، بل إنّه جاء بصورةٍ محدّدةٍ للعدالة ، وقواعد عامّة للتعايش بين الناس في مجالات إنتاج الثروة وتوزيعها وتداولها ، واعتبر كلّ شذوذ وانحراف عن هذه القواعد ، وتلك الصورة التي حدّدها للعدالة ظلماً وتجاوزاً على حقوق الآخَرين .</w:t>
      </w:r>
    </w:p>
    <w:p w:rsidR="00FA217D" w:rsidRPr="00FC0734" w:rsidRDefault="00FA217D" w:rsidP="00FC0734">
      <w:pPr>
        <w:pStyle w:val="libNormal"/>
        <w:rPr>
          <w:rtl/>
        </w:rPr>
      </w:pPr>
      <w:r w:rsidRPr="00FC0734">
        <w:rPr>
          <w:rtl/>
        </w:rPr>
        <w:t>وهذا هو الفارق بين موقف الواعظ ، وموقف المذهب الاقتصادي . فإنّ الواعظ ينصح بالعدل ، ويحذّر مِن الظلم ، ولكنّه لا يضع مقاييس العدل والظلم ، وإنّما يدَع هذه المقاييس إلى العُرف العامّ المتّبع لدى الواعظ وسامعيه . وأمّا المذهب الاقتصادي ، فهو يحاول أن يضع هذه المقاييس ، ويجسّدها في</w:t>
      </w:r>
      <w:r w:rsidR="003E433F" w:rsidRPr="00FC0734">
        <w:rPr>
          <w:rFonts w:hint="cs"/>
          <w:rtl/>
        </w:rPr>
        <w:t xml:space="preserve"> </w:t>
      </w:r>
      <w:r w:rsidRPr="00FC0734">
        <w:rPr>
          <w:rtl/>
        </w:rPr>
        <w:t>نظامٍ اقتصاديٍّ مخطّط ، ينظّم مختلف الحقول الاقتصادية .</w:t>
      </w:r>
    </w:p>
    <w:p w:rsidR="00FA217D" w:rsidRPr="00C66901" w:rsidRDefault="00FA217D" w:rsidP="00C66901">
      <w:pPr>
        <w:pStyle w:val="libNormal"/>
        <w:rPr>
          <w:rtl/>
        </w:rPr>
      </w:pPr>
      <w:r w:rsidRPr="00C66901">
        <w:rPr>
          <w:rtl/>
        </w:rPr>
        <w:t>فلو أنّ الإسلام جاء ليقول للناس : اتركوا الظلم ، وطبّقوا العدْل ، ولا تعتدوا على الآخَرين . وترَك للناس أن يحدّدوا معنى الظلم ، ويضعوا الصورة التي تُجسّد العدْل ، ويتّفقوا على نوع الحقوق التي يتطلّبها العدل ، وفْقاً لظروفهم وثقافتهم وما يؤمنون به مِن قيَم ، وما يدركونه مِن مصالح وحاجات .</w:t>
      </w:r>
    </w:p>
    <w:p w:rsidR="00FA217D" w:rsidRPr="00C66901" w:rsidRDefault="00FA217D" w:rsidP="00C66901">
      <w:pPr>
        <w:pStyle w:val="libNormal"/>
        <w:rPr>
          <w:rtl/>
        </w:rPr>
      </w:pPr>
      <w:r w:rsidRPr="00C66901">
        <w:rPr>
          <w:rtl/>
        </w:rPr>
        <w:t>لو أنّ الإسلام ترَك كلّ هذا للناس ، واقتصر على الأمْر بالعدْل والترغيب فيه ، والنهي عن الظلم والتحذير منه ، بالأساليب التي يملكها الدِين للإغراء والتخويف ، لكان واعظاً فحسب .</w:t>
      </w:r>
    </w:p>
    <w:p w:rsidR="003E433F" w:rsidRPr="00C66901" w:rsidRDefault="00FA217D" w:rsidP="00C66901">
      <w:pPr>
        <w:pStyle w:val="libNormal"/>
        <w:rPr>
          <w:rtl/>
        </w:rPr>
      </w:pPr>
      <w:r w:rsidRPr="00C66901">
        <w:rPr>
          <w:rtl/>
        </w:rPr>
        <w:t>ولكن الإسلام حين قال للناس ، اتركوا الظلم ، وطبّقوا العدل ، قدّم لهم في نفْس الوقت مفاهيمه عن العدل والظلم ، ومَيّز بنفْسه الطريقة العادلة ، في التوزيع والتداول والإنتاج عن الطريقة الظالمة . فذكَر - مثلاً - أنّ تملّك الأرض بالقوّة ، وبدون إحياء ، ظلمٌ . وأنّ الاختصاص بها على أساس العمل والإحياء ، حقٌّ . وأنّ حصول رأس المال على نصيبٍ مِن الثروة المنتجة باسم فائدةٍ ، ظلمٌ . وحصوله على ربحٍ ، عدلٌ . إلى كثيرٍ مِن ألوان العلاقات والسلوك ، التي ميّز فيها الإسلام بين الظلم والعدل .</w:t>
      </w:r>
    </w:p>
    <w:p w:rsidR="003E433F" w:rsidRDefault="003E433F" w:rsidP="00F85858">
      <w:pPr>
        <w:pStyle w:val="libNormal"/>
        <w:rPr>
          <w:rtl/>
        </w:rPr>
      </w:pPr>
      <w:r>
        <w:rPr>
          <w:rtl/>
        </w:rPr>
        <w:br w:type="page"/>
      </w:r>
    </w:p>
    <w:p w:rsidR="00FA217D" w:rsidRPr="004858E2" w:rsidRDefault="00FA217D" w:rsidP="004858E2">
      <w:pPr>
        <w:pStyle w:val="libNormal"/>
        <w:rPr>
          <w:rtl/>
        </w:rPr>
      </w:pPr>
      <w:r w:rsidRPr="004858E2">
        <w:rPr>
          <w:rtl/>
        </w:rPr>
        <w:lastRenderedPageBreak/>
        <w:t>وأمّا حثّ الإسلام للأغنياء على مساعدة إخوانهم وجيرانهم مِن الفقراء ، فهو صحيح ، ولكنّ الإسلام لمْ يكتفِ بهذا الحثّ</w:t>
      </w:r>
      <w:r w:rsidR="003E433F" w:rsidRPr="004858E2">
        <w:rPr>
          <w:rFonts w:hint="cs"/>
          <w:rtl/>
        </w:rPr>
        <w:t xml:space="preserve"> </w:t>
      </w:r>
      <w:r w:rsidRPr="004858E2">
        <w:rPr>
          <w:rtl/>
        </w:rPr>
        <w:t>وهذه التربية الخُلُقية للأغنياء ، بل فرَض على الدولة ضمان المعوزين ، وتوفير الحياة الكريمة لهم ، فرضاً يدخل في صُلب النظام ، الذي ينظّم العلاقات بين الراعي والرعية .</w:t>
      </w:r>
    </w:p>
    <w:p w:rsidR="00FA217D" w:rsidRPr="00FC0734" w:rsidRDefault="00FA217D" w:rsidP="00201394">
      <w:pPr>
        <w:pStyle w:val="libNormal"/>
        <w:rPr>
          <w:rtl/>
        </w:rPr>
      </w:pPr>
      <w:r w:rsidRPr="00FC0734">
        <w:rPr>
          <w:rtl/>
        </w:rPr>
        <w:t xml:space="preserve">ففي الحديث عن الإمام موسى بن جعفر </w:t>
      </w:r>
      <w:r w:rsidR="00201394" w:rsidRPr="00201394">
        <w:rPr>
          <w:rStyle w:val="libAlaemChar"/>
          <w:rFonts w:eastAsiaTheme="minorHAnsi"/>
          <w:rtl/>
        </w:rPr>
        <w:t>عليه‌السلام</w:t>
      </w:r>
      <w:r w:rsidRPr="00FC0734">
        <w:rPr>
          <w:rtl/>
        </w:rPr>
        <w:t xml:space="preserve"> أنّه ذكَر ، وهو يحدّد مسؤولية الوالي في أموال الزكاة </w:t>
      </w:r>
      <w:r w:rsidRPr="00E54341">
        <w:rPr>
          <w:rStyle w:val="libBold2Char"/>
          <w:rtl/>
        </w:rPr>
        <w:t>: أنّ الوالي يأخذ المال ، فيوجّهه الوجْه الذي وجّه الله على ثمانية أسهم : للفقراء والمساكين... يقسّمها بينهم بقدَر ما يستغنون في سنَتِهم ، بلا ضيقٍ ولا تقيّة . فإن فضُل مِن ذلك شيء رُدّ إلى الوالي ، وإن نقُصَ مِن ذلك شيء ، ولمْ يكتفوا به ، كان على الوالي أن يموّنهم مِن عنده بقدَر سعَتِهم ، حتّى يستغنوا .</w:t>
      </w:r>
    </w:p>
    <w:p w:rsidR="00FA217D" w:rsidRPr="00C66901" w:rsidRDefault="00FA217D" w:rsidP="00C66901">
      <w:pPr>
        <w:pStyle w:val="libNormal"/>
        <w:rPr>
          <w:rtl/>
        </w:rPr>
      </w:pPr>
      <w:r w:rsidRPr="00C66901">
        <w:rPr>
          <w:rtl/>
        </w:rPr>
        <w:t>وواضحٌ في هذا النصّ ، أنّ فكرة الضمان وضرورة توفير الحياة الكريمة للجميع ، ليست هنا فكرةً وعْظيّة ، وإنّما هي مِن مسؤوليات الوالي في الإسلام . وبذلك ، تدخل في صُلب تنظيم المجتمع ، وتعبّر عن جانبٍ مِن جوانب التصميم الإسلامي للحياة الاقتصادية .</w:t>
      </w:r>
    </w:p>
    <w:p w:rsidR="00FA217D" w:rsidRPr="00FC0734" w:rsidRDefault="00FA217D" w:rsidP="00FC0734">
      <w:pPr>
        <w:pStyle w:val="libNormal"/>
        <w:rPr>
          <w:rtl/>
        </w:rPr>
      </w:pPr>
      <w:r w:rsidRPr="00FC0734">
        <w:rPr>
          <w:rtl/>
        </w:rPr>
        <w:t xml:space="preserve">إنّ هناك فرْقاً كبيراً بين النصّ المأثور القائل </w:t>
      </w:r>
      <w:r w:rsidRPr="00E54341">
        <w:rPr>
          <w:rStyle w:val="libBold2Char"/>
          <w:rtl/>
        </w:rPr>
        <w:t xml:space="preserve">: ما آمَن بالله واليوم الآخِر مَن بات شبعاناً وجاره جائع </w:t>
      </w:r>
      <w:r w:rsidRPr="00FC0734">
        <w:rPr>
          <w:rtl/>
        </w:rPr>
        <w:t xml:space="preserve">. وهذا النصّ الذي يقول </w:t>
      </w:r>
      <w:r w:rsidRPr="00E54341">
        <w:rPr>
          <w:rStyle w:val="libBold2Char"/>
          <w:rtl/>
        </w:rPr>
        <w:t>: كان على الوالي أن يموّنهم مِن عنده ، بقدَر سِعَتهم حتّى يستغنوا</w:t>
      </w:r>
      <w:r w:rsidRPr="00FC0734">
        <w:rPr>
          <w:rtl/>
        </w:rPr>
        <w:t xml:space="preserve"> . فالأوّل ذو طابعٍ وعظيٍّ ، وهو يُبرز الجانب الأخلاقي مِن التعاليم الإسلامية . وأمّا الثاني ، فطابعه تنظيميّ ،</w:t>
      </w:r>
      <w:r w:rsidR="003E433F" w:rsidRPr="00FC0734">
        <w:rPr>
          <w:rFonts w:hint="cs"/>
          <w:rtl/>
        </w:rPr>
        <w:t xml:space="preserve"> </w:t>
      </w:r>
      <w:r w:rsidRPr="00FC0734">
        <w:rPr>
          <w:rtl/>
        </w:rPr>
        <w:t>ويعكس لأجل ذلك جانباً مِن النظام الإسلامي ، ولا يمكن أن يفسّر ، إلاّ بوَصفه جزءاً مِن منهجٍ إسلاميٍّ عامٍّ للمجتمع .</w:t>
      </w:r>
    </w:p>
    <w:p w:rsidR="003E433F" w:rsidRPr="00C66901" w:rsidRDefault="00FA217D" w:rsidP="00C66901">
      <w:pPr>
        <w:pStyle w:val="libNormal"/>
        <w:rPr>
          <w:rtl/>
        </w:rPr>
      </w:pPr>
      <w:r w:rsidRPr="00C66901">
        <w:rPr>
          <w:rtl/>
        </w:rPr>
        <w:t>والزكاة هي عبادة مِن أهمّ العبادات ، إلى صفّ الصلاة والصيام ، لا شكّ في ذلك . ولكن إطارها العبادي لا يكفي للبرهنة على أنّها ليست ذات مضمونٍ اقتصاديٍّ ، وأنّها لا تعبّر عن وجود تنظيمٍ اجتماعيٍّ للحياة الاقتصادية في الإسلام .</w:t>
      </w:r>
    </w:p>
    <w:p w:rsidR="003E433F" w:rsidRDefault="003E433F"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إنّ ربْط الزكاة بوليّ الأمر ، واعتبارها أداةً يستعين بها على تحقيق الضمان الاجتماعي ، في المجتمع الإسلامي - كما رأينا في النصّ السابق - هو وحده يكفي لتمييز الزكاة عن سائر العبادات الشخصية ، والتدليل على أنّها ليست مجرّد عبادةٍ فردية ، وتمرينٍ خُلُقيٍّ للغنيِّ على الإحسان إلى الفقير ، وإنّما هي على مستوى تنظيمٍ اجتماعيٍّ لحياة الناس .</w:t>
      </w:r>
    </w:p>
    <w:p w:rsidR="00FA217D" w:rsidRPr="00C66901" w:rsidRDefault="00FA217D" w:rsidP="00C66901">
      <w:pPr>
        <w:pStyle w:val="libNormal"/>
        <w:rPr>
          <w:rtl/>
        </w:rPr>
      </w:pPr>
      <w:r w:rsidRPr="00C66901">
        <w:rPr>
          <w:rtl/>
        </w:rPr>
        <w:t>أضف إلى ذلك ، أنّ نفْس التصميم التشريعي لفريضة الزكاة ، يعبّر عن وجْهةٍ مذهبيةٍ عامّةٍ للإسلام . فإنّ نصوص الزكاة دلّت على أنّها تُعطى للمعوزين ، حتّى يلتحقوا بالمستوى العامّ للمعيشة . وهذا يدلّ على أنّ الزكاة جزءٌ مِن مخطّطٍ إسلاميٍّ عامٍّ ؛ لإيجاد التوازن ، وتحقيق مستوىً عامٍّ موحّدٍ مِن المعيشة في المجتمع الإسلامي . ومِن الواضح أنّ التخطيط المتوازن ليس وعظاً ، وإنّما هو فكر تنظيميّ على مستوى مذهبٍ اقتصادي .</w:t>
      </w:r>
    </w:p>
    <w:p w:rsidR="00FA217D" w:rsidRPr="00211D9F" w:rsidRDefault="00FA217D" w:rsidP="00E54341">
      <w:pPr>
        <w:pStyle w:val="Heading2"/>
        <w:rPr>
          <w:rtl/>
        </w:rPr>
      </w:pPr>
      <w:bookmarkStart w:id="77" w:name="_Toc387494310"/>
      <w:r w:rsidRPr="00B67650">
        <w:rPr>
          <w:rtl/>
        </w:rPr>
        <w:t>ماذا ينقص الاقتصاد الإسلامي عن غيره ؟</w:t>
      </w:r>
      <w:bookmarkEnd w:id="77"/>
    </w:p>
    <w:p w:rsidR="00FA217D" w:rsidRPr="00C66901" w:rsidRDefault="00FA217D" w:rsidP="00C66901">
      <w:pPr>
        <w:pStyle w:val="libNormal"/>
        <w:rPr>
          <w:rtl/>
        </w:rPr>
      </w:pPr>
      <w:r w:rsidRPr="00C66901">
        <w:rPr>
          <w:rtl/>
        </w:rPr>
        <w:t>وأنا لا أدري لماذا يسخوا المنكِرون للاقتصاد الإسلامي بلقب المذهب الاقتصادي ، على الرأسمالية والاشتراكية ، ثمّ لا يمنحون هذا اللقب للاقتصاد الإسلامي ، بل يجعلونه مجموعةً مِن التعاليم الأخلاقية .</w:t>
      </w:r>
    </w:p>
    <w:p w:rsidR="00FA217D" w:rsidRPr="00C66901" w:rsidRDefault="00FA217D" w:rsidP="00C66901">
      <w:pPr>
        <w:pStyle w:val="libNormal"/>
        <w:rPr>
          <w:rtl/>
        </w:rPr>
      </w:pPr>
      <w:r w:rsidRPr="00C66901">
        <w:rPr>
          <w:rtl/>
        </w:rPr>
        <w:t>فمِن حقّنا أن نتساءل : بمَ استحقّت الرأسمالية أو الاشتراكية أن تكون مذهباً اقتصادياً ، دون الاقتصاد الإسلامي ؟ .</w:t>
      </w:r>
    </w:p>
    <w:p w:rsidR="00FA217D" w:rsidRPr="00C66901" w:rsidRDefault="00FA217D" w:rsidP="00C66901">
      <w:pPr>
        <w:pStyle w:val="libNormal"/>
        <w:rPr>
          <w:rtl/>
        </w:rPr>
      </w:pPr>
      <w:r w:rsidRPr="00C66901">
        <w:rPr>
          <w:rtl/>
        </w:rPr>
        <w:t>إنّنا نلاحظ أنّ الإسلام ، عالَج نفْس الموضوعات التي عالجتها الرأسمالية - مثلاً - وعلى نفْس المستوى ، وأعطى فيها أحكاماً مِن وجْهة نظره الخاصّة ، تختلف عن وجْهة النظر الرأسمالية ، فلا مبرّر للتفرقة بينهما ، أو للقول : بأنّ الرأسمالية مذهبٌ ، وليس في الإسلام إلاّ المواعظ والأخلاق .</w:t>
      </w:r>
    </w:p>
    <w:p w:rsidR="003E433F" w:rsidRPr="00C66901" w:rsidRDefault="00FA217D" w:rsidP="00C66901">
      <w:pPr>
        <w:pStyle w:val="libNormal"/>
        <w:rPr>
          <w:rtl/>
        </w:rPr>
      </w:pPr>
      <w:r w:rsidRPr="00C66901">
        <w:rPr>
          <w:rtl/>
        </w:rPr>
        <w:t>ولنوضّح ذلك في مثالين ؛ لنبرهن على أنّ الإسلام أعطى آراءه على نفْس المستوى الذي عالجته المذاهب الاقتصادية .</w:t>
      </w:r>
    </w:p>
    <w:p w:rsidR="003E433F" w:rsidRDefault="003E433F" w:rsidP="00F85858">
      <w:pPr>
        <w:pStyle w:val="libNormal"/>
        <w:rPr>
          <w:rtl/>
        </w:rPr>
      </w:pPr>
      <w:r>
        <w:rPr>
          <w:rtl/>
        </w:rPr>
        <w:br w:type="page"/>
      </w:r>
    </w:p>
    <w:p w:rsidR="00FA217D" w:rsidRPr="00FC0734" w:rsidRDefault="00FA217D" w:rsidP="00FC0734">
      <w:pPr>
        <w:pStyle w:val="libNormal"/>
        <w:rPr>
          <w:rtl/>
        </w:rPr>
      </w:pPr>
      <w:r w:rsidRPr="00E54341">
        <w:rPr>
          <w:rStyle w:val="libBold1Char"/>
          <w:rtl/>
        </w:rPr>
        <w:lastRenderedPageBreak/>
        <w:t>والمثال الأوّل :</w:t>
      </w:r>
      <w:r w:rsidRPr="00FC0734">
        <w:rPr>
          <w:rtl/>
        </w:rPr>
        <w:t xml:space="preserve"> يتعلّق بالمِلكية ، وهي المحور الرئيسي للاختلاف بين المذاهب الاقتصادية . فإنّ الرأسمالية ترى أنّ الملكية الخاصّة هي المبدأ ، وليست الملكية العامّة إلاّ استثناء ،</w:t>
      </w:r>
      <w:r w:rsidR="003E433F" w:rsidRPr="00FC0734">
        <w:rPr>
          <w:rFonts w:hint="cs"/>
          <w:rtl/>
        </w:rPr>
        <w:t xml:space="preserve"> </w:t>
      </w:r>
      <w:r w:rsidRPr="00FC0734">
        <w:rPr>
          <w:rtl/>
        </w:rPr>
        <w:t>بمعنى أنّ كلّ نوعٍ مِن أنواع الثروة ، ومرافق الطبيعة يسمح بتملّكه مِلكيةً خاصّةً ، ما لمْ تحتّم ضرورة معيّنة تأميمه وإخراجه عن حقل الملكية الخاصّة .</w:t>
      </w:r>
    </w:p>
    <w:p w:rsidR="00FA217D" w:rsidRPr="00C66901" w:rsidRDefault="00FA217D" w:rsidP="00C66901">
      <w:pPr>
        <w:pStyle w:val="libNormal"/>
        <w:rPr>
          <w:rtl/>
        </w:rPr>
      </w:pPr>
      <w:r w:rsidRPr="00C66901">
        <w:rPr>
          <w:rtl/>
        </w:rPr>
        <w:t>والماركسية ترى أنّ الملكية العامّة هي الأصل والمبدأ ، ولا يسمح بالملكية الخاصّة لأيّ نوعٍ مِن أنواع الثروة الطبيعية ، والمصادر المنتجة ، ما لمْ توجد ضرورة معيّنة تفرض ذلك ، فيسمح بالملكية الخاصّة عندئذٍ في حدود تلك الضرورة ، وما دامت قائمة .</w:t>
      </w:r>
    </w:p>
    <w:p w:rsidR="00FA217D" w:rsidRPr="00C66901" w:rsidRDefault="00FA217D" w:rsidP="00C66901">
      <w:pPr>
        <w:pStyle w:val="libNormal"/>
        <w:rPr>
          <w:rtl/>
        </w:rPr>
      </w:pPr>
      <w:r w:rsidRPr="00C66901">
        <w:rPr>
          <w:rtl/>
        </w:rPr>
        <w:t>والإسلام يختلف عن كلٍّ مِن المذهبين ، في طريقة علاجه للموضوع ، فهو ينادي بمبدأ الملكية المزدوجة ، أي ذات الأشكال المتنوّعة . ويرى أنّ الملكية العامّة والملكية الخاصّة ، شكلان أصيلان للملكية في مستوىً واحد ، ولكلٍّ مِن الشكلين حقْله الخاصّ .</w:t>
      </w:r>
    </w:p>
    <w:p w:rsidR="00FA217D" w:rsidRPr="00C66901" w:rsidRDefault="00FA217D" w:rsidP="00C66901">
      <w:pPr>
        <w:pStyle w:val="libNormal"/>
        <w:rPr>
          <w:rtl/>
        </w:rPr>
      </w:pPr>
      <w:r w:rsidRPr="00C66901">
        <w:rPr>
          <w:rtl/>
        </w:rPr>
        <w:t>أفليس هذا الموقف الإسلامي يعبّر عن وجْهة نظَرٍ إسلاميةٍ ، على مستوى المدلول المذهبي للموقف الرأسمالي والموقف الاشتراكي ؟ فلماذا يكون مبدأ الملكية الخاصّة ركناً مِن أركان المذهب الرأسمالي ، ويكون مبدأ الملكية العامّة ركناً في المذهب الاشتراكي الماركسي ، ولا يكون مبدأ المِلكية المزدوجة - أي ذات الشكل العامّ والخاصّ - ركناً في مذهبٍ اقتصاديٍّ إسلامي ؟ .</w:t>
      </w:r>
    </w:p>
    <w:p w:rsidR="003E433F" w:rsidRPr="00FC0734" w:rsidRDefault="00FA217D" w:rsidP="00FC0734">
      <w:pPr>
        <w:pStyle w:val="libNormal"/>
        <w:rPr>
          <w:rtl/>
        </w:rPr>
      </w:pPr>
      <w:r w:rsidRPr="00E54341">
        <w:rPr>
          <w:rStyle w:val="libBold1Char"/>
          <w:rtl/>
        </w:rPr>
        <w:t>والمثال الثاني :</w:t>
      </w:r>
      <w:r w:rsidRPr="00FC0734">
        <w:rPr>
          <w:rtl/>
        </w:rPr>
        <w:t xml:space="preserve"> يتعلّق بالكسْب القائم على أساس مِلكية</w:t>
      </w:r>
      <w:r w:rsidR="003E433F" w:rsidRPr="00FC0734">
        <w:rPr>
          <w:rFonts w:hint="cs"/>
          <w:rtl/>
        </w:rPr>
        <w:t xml:space="preserve"> </w:t>
      </w:r>
      <w:r w:rsidRPr="00FC0734">
        <w:rPr>
          <w:rtl/>
        </w:rPr>
        <w:t>مصادر الإنتاج ، فإنّ الرأسمالية تُجيز هذا الكسْب بمختلف ألوانه ، فكلّ مَن يملك مصدراً مِن مصادر الإنتاج له أن يؤجره ويحصل على كسْب ، عن طريق الأجور التي يتقاضاها بدون عمل . والاشتراكية الماركسية ، تحرّم كلّ لونٍ مِن ألوان الكسْب القائم على أساس ملكية مصادر الإنتاج ؛ لأنّه كسْبٌ بدون عمل .</w:t>
      </w:r>
    </w:p>
    <w:p w:rsidR="003E433F" w:rsidRDefault="003E433F" w:rsidP="00F85858">
      <w:pPr>
        <w:pStyle w:val="libNormal"/>
        <w:rPr>
          <w:rtl/>
        </w:rPr>
      </w:pPr>
      <w:r>
        <w:rPr>
          <w:rtl/>
        </w:rPr>
        <w:br w:type="page"/>
      </w:r>
    </w:p>
    <w:p w:rsidR="00FA217D" w:rsidRPr="00C66901" w:rsidRDefault="00FA217D" w:rsidP="00C66901">
      <w:pPr>
        <w:pStyle w:val="libNormal"/>
        <w:rPr>
          <w:rtl/>
        </w:rPr>
      </w:pPr>
      <w:r w:rsidRPr="00C66901">
        <w:rPr>
          <w:rtl/>
        </w:rPr>
        <w:lastRenderedPageBreak/>
        <w:t>فالأجرة التي يتقاضاها صاحب الطاحونة ، ممّن يستأجر طاحونته ، والأجرة التي يتقاضاها الرأسمالي باسم فائدةٍ ممّن يقترض منه ، غير مشروعة في الاشتراكية الماركسية ، بينما هي مشروعة في الرأسمالية .</w:t>
      </w:r>
    </w:p>
    <w:p w:rsidR="00FA217D" w:rsidRPr="00C66901" w:rsidRDefault="00FA217D" w:rsidP="00C66901">
      <w:pPr>
        <w:pStyle w:val="libNormal"/>
        <w:rPr>
          <w:rtl/>
        </w:rPr>
      </w:pPr>
      <w:r w:rsidRPr="00C66901">
        <w:rPr>
          <w:rtl/>
        </w:rPr>
        <w:t>والإسلام يعالج نفْس الموضوع مِن وجْهة نظَرٍ ثالثةٍ ، فيميّز بين بعض ألوان الكسْب القائم على أساس ملكية مصادر الإنتاج ، وبعضها الآخر . فيحرّم الفائدة - مثلاً - ويسمح بأجرة الطاحونة .</w:t>
      </w:r>
    </w:p>
    <w:p w:rsidR="00FA217D" w:rsidRPr="00C66901" w:rsidRDefault="00FA217D" w:rsidP="00C66901">
      <w:pPr>
        <w:pStyle w:val="libNormal"/>
        <w:rPr>
          <w:rtl/>
        </w:rPr>
      </w:pPr>
      <w:r w:rsidRPr="00C66901">
        <w:rPr>
          <w:rtl/>
        </w:rPr>
        <w:t>فالرأسمالية - إذن - تسمح بالفائدة ، وبأجرة الطاحونة معاً ؛ تجاوباً مع مبدأ الحرّية الاقتصادية .</w:t>
      </w:r>
    </w:p>
    <w:p w:rsidR="00FA217D" w:rsidRPr="00FC0734" w:rsidRDefault="00FA217D" w:rsidP="00FC0734">
      <w:pPr>
        <w:pStyle w:val="libNormal"/>
        <w:rPr>
          <w:rtl/>
        </w:rPr>
      </w:pPr>
      <w:r w:rsidRPr="00FC0734">
        <w:rPr>
          <w:rtl/>
        </w:rPr>
        <w:t>والاشتراكية الماركسية لا تسمح للرأسمالي بأخْذ الفائدة على القرْض ، ولا لصاحب الطاحونة بالحصول على أجور ؛ لأنّ العمل هو المبرّر الوحيد للكسْب ، والرأسمالي حين يُقرض</w:t>
      </w:r>
      <w:r w:rsidR="003E433F" w:rsidRPr="00FC0734">
        <w:rPr>
          <w:rFonts w:hint="cs"/>
          <w:rtl/>
        </w:rPr>
        <w:t xml:space="preserve"> </w:t>
      </w:r>
      <w:r w:rsidRPr="00FC0734">
        <w:rPr>
          <w:rtl/>
        </w:rPr>
        <w:t>مالاً ، وصاحب الطاحونة حين يؤجر طاحونته لا يعمل شيئاً .</w:t>
      </w:r>
    </w:p>
    <w:p w:rsidR="00FA217D" w:rsidRPr="00C66901" w:rsidRDefault="00FA217D" w:rsidP="00C66901">
      <w:pPr>
        <w:pStyle w:val="libNormal"/>
        <w:rPr>
          <w:rtl/>
        </w:rPr>
      </w:pPr>
      <w:r w:rsidRPr="00C66901">
        <w:rPr>
          <w:rtl/>
        </w:rPr>
        <w:t>والإسلام لا يأذن للرأسمالي بتقاضي الفائدة ، ويسمح لصاحب الطاحونة بالاكتساب عن إيجارها ؛ وفقاً لنظريته العامّة في التوزيع ، التي سوف نشرحها في الأعداد المقبلة ، بإذن الله تعالى .</w:t>
      </w:r>
    </w:p>
    <w:p w:rsidR="00FA217D" w:rsidRPr="00C66901" w:rsidRDefault="00FA217D" w:rsidP="00C66901">
      <w:pPr>
        <w:pStyle w:val="libNormal"/>
        <w:rPr>
          <w:rtl/>
        </w:rPr>
      </w:pPr>
      <w:r w:rsidRPr="00C66901">
        <w:rPr>
          <w:rtl/>
        </w:rPr>
        <w:t>مواقف ثلاثة مختلفة ؛ تبَعاً لاختلاف وجْهات النظر العامّة في التوزيع .</w:t>
      </w:r>
    </w:p>
    <w:p w:rsidR="00CA606B" w:rsidRDefault="00FA217D" w:rsidP="00C66901">
      <w:pPr>
        <w:pStyle w:val="libNormal"/>
        <w:rPr>
          <w:rtl/>
        </w:rPr>
      </w:pPr>
      <w:r w:rsidRPr="00C66901">
        <w:rPr>
          <w:rtl/>
        </w:rPr>
        <w:t>فلماذا يوصَف الموقف الرأسمالي والماركسي بالطابع المذهبي ، ولا يقال ذلك عن الموقف الإسلامي ؟! مع أنّه يعبّر عن وجْهة نظر مذهبٍ اقتصاديٍّ ثالثٍ ، يختلف عن كلٍّ مِن المذهبَين .</w:t>
      </w:r>
    </w:p>
    <w:p w:rsidR="00CA606B" w:rsidRDefault="00CA606B" w:rsidP="00CA606B">
      <w:pPr>
        <w:pStyle w:val="libNormal"/>
        <w:rPr>
          <w:rtl/>
        </w:rPr>
      </w:pPr>
      <w:r>
        <w:rPr>
          <w:rtl/>
        </w:rPr>
        <w:br w:type="page"/>
      </w:r>
    </w:p>
    <w:sdt>
      <w:sdtPr>
        <w:rPr>
          <w:b w:val="0"/>
          <w:bCs w:val="0"/>
          <w:color w:val="000000"/>
          <w:rtl/>
        </w:rPr>
        <w:id w:val="7428485"/>
        <w:docPartObj>
          <w:docPartGallery w:val="Table of Contents"/>
          <w:docPartUnique/>
        </w:docPartObj>
      </w:sdtPr>
      <w:sdtContent>
        <w:p w:rsidR="00E93D02" w:rsidRDefault="00E93D02" w:rsidP="00E93D02">
          <w:pPr>
            <w:pStyle w:val="Heading2Center"/>
          </w:pPr>
          <w:r>
            <w:rPr>
              <w:rFonts w:hint="cs"/>
              <w:rtl/>
            </w:rPr>
            <w:t>الفهرست</w:t>
          </w:r>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E93D02">
            <w:instrText xml:space="preserve"> TOC \o "1-3" \h \z \u </w:instrText>
          </w:r>
          <w:r>
            <w:fldChar w:fldCharType="separate"/>
          </w:r>
          <w:hyperlink w:anchor="_Toc387494256" w:history="1">
            <w:r w:rsidR="00E93D02" w:rsidRPr="0019564D">
              <w:rPr>
                <w:rStyle w:val="Hyperlink"/>
                <w:rFonts w:hint="eastAsia"/>
                <w:noProof/>
                <w:rtl/>
              </w:rPr>
              <w:t>كلمة</w:t>
            </w:r>
            <w:r w:rsidR="00E93D02" w:rsidRPr="0019564D">
              <w:rPr>
                <w:rStyle w:val="Hyperlink"/>
                <w:noProof/>
                <w:rtl/>
              </w:rPr>
              <w:t xml:space="preserve"> </w:t>
            </w:r>
            <w:r w:rsidR="00E93D02" w:rsidRPr="0019564D">
              <w:rPr>
                <w:rStyle w:val="Hyperlink"/>
                <w:rFonts w:hint="eastAsia"/>
                <w:noProof/>
                <w:rtl/>
              </w:rPr>
              <w:t>المؤلّف</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Toc387494256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3</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57" w:history="1">
            <w:r w:rsidR="00E93D02" w:rsidRPr="0019564D">
              <w:rPr>
                <w:rStyle w:val="Hyperlink"/>
                <w:rFonts w:hint="eastAsia"/>
                <w:noProof/>
                <w:rtl/>
              </w:rPr>
              <w:t>مشكلة</w:t>
            </w:r>
            <w:r w:rsidR="00E93D02" w:rsidRPr="0019564D">
              <w:rPr>
                <w:rStyle w:val="Hyperlink"/>
                <w:noProof/>
                <w:rtl/>
              </w:rPr>
              <w:t xml:space="preserve"> </w:t>
            </w:r>
            <w:r w:rsidR="00E93D02" w:rsidRPr="0019564D">
              <w:rPr>
                <w:rStyle w:val="Hyperlink"/>
                <w:rFonts w:hint="eastAsia"/>
                <w:noProof/>
                <w:rtl/>
              </w:rPr>
              <w:t>الإنسانيّة</w:t>
            </w:r>
            <w:r w:rsidR="00E93D02" w:rsidRPr="0019564D">
              <w:rPr>
                <w:rStyle w:val="Hyperlink"/>
                <w:noProof/>
                <w:rtl/>
              </w:rPr>
              <w:t xml:space="preserve"> </w:t>
            </w:r>
            <w:r w:rsidR="00E93D02" w:rsidRPr="0019564D">
              <w:rPr>
                <w:rStyle w:val="Hyperlink"/>
                <w:rFonts w:hint="eastAsia"/>
                <w:noProof/>
                <w:rtl/>
              </w:rPr>
              <w:t>اليوم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Toc387494257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58" w:history="1">
            <w:r w:rsidR="00E93D02" w:rsidRPr="0019564D">
              <w:rPr>
                <w:rStyle w:val="Hyperlink"/>
                <w:rFonts w:hint="eastAsia"/>
                <w:noProof/>
                <w:rtl/>
              </w:rPr>
              <w:t>الإنسانيّة</w:t>
            </w:r>
            <w:r w:rsidR="00E93D02" w:rsidRPr="0019564D">
              <w:rPr>
                <w:rStyle w:val="Hyperlink"/>
                <w:noProof/>
                <w:rtl/>
              </w:rPr>
              <w:t xml:space="preserve"> </w:t>
            </w:r>
            <w:r w:rsidR="00E93D02" w:rsidRPr="0019564D">
              <w:rPr>
                <w:rStyle w:val="Hyperlink"/>
                <w:rFonts w:hint="eastAsia"/>
                <w:noProof/>
                <w:rtl/>
              </w:rPr>
              <w:t>ومعالجتها</w:t>
            </w:r>
            <w:r w:rsidR="00E93D02" w:rsidRPr="0019564D">
              <w:rPr>
                <w:rStyle w:val="Hyperlink"/>
                <w:noProof/>
                <w:rtl/>
              </w:rPr>
              <w:t xml:space="preserve"> </w:t>
            </w:r>
            <w:r w:rsidR="00E93D02" w:rsidRPr="0019564D">
              <w:rPr>
                <w:rStyle w:val="Hyperlink"/>
                <w:rFonts w:hint="eastAsia"/>
                <w:noProof/>
                <w:rtl/>
              </w:rPr>
              <w:t>للمشكلة</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Toc387494258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59" w:history="1">
            <w:r w:rsidR="00E93D02" w:rsidRPr="0019564D">
              <w:rPr>
                <w:rStyle w:val="Hyperlink"/>
                <w:rFonts w:hint="eastAsia"/>
                <w:noProof/>
                <w:rtl/>
              </w:rPr>
              <w:t>رأي</w:t>
            </w:r>
            <w:r w:rsidR="00E93D02" w:rsidRPr="0019564D">
              <w:rPr>
                <w:rStyle w:val="Hyperlink"/>
                <w:noProof/>
                <w:rtl/>
              </w:rPr>
              <w:t xml:space="preserve"> </w:t>
            </w:r>
            <w:r w:rsidR="00E93D02" w:rsidRPr="0019564D">
              <w:rPr>
                <w:rStyle w:val="Hyperlink"/>
                <w:rFonts w:hint="eastAsia"/>
                <w:noProof/>
                <w:rtl/>
              </w:rPr>
              <w:t>الماركسيّة</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Toc387494259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0" w:history="1">
            <w:r w:rsidR="00E93D02" w:rsidRPr="0019564D">
              <w:rPr>
                <w:rStyle w:val="Hyperlink"/>
                <w:rFonts w:hint="eastAsia"/>
                <w:noProof/>
                <w:rtl/>
              </w:rPr>
              <w:t>رأي</w:t>
            </w:r>
            <w:r w:rsidR="00E93D02" w:rsidRPr="0019564D">
              <w:rPr>
                <w:rStyle w:val="Hyperlink"/>
                <w:noProof/>
                <w:rtl/>
              </w:rPr>
              <w:t xml:space="preserve"> </w:t>
            </w:r>
            <w:r w:rsidR="00E93D02" w:rsidRPr="0019564D">
              <w:rPr>
                <w:rStyle w:val="Hyperlink"/>
                <w:rFonts w:hint="eastAsia"/>
                <w:noProof/>
                <w:rtl/>
              </w:rPr>
              <w:t>المفكّرين</w:t>
            </w:r>
            <w:r w:rsidR="00E93D02" w:rsidRPr="0019564D">
              <w:rPr>
                <w:rStyle w:val="Hyperlink"/>
                <w:noProof/>
                <w:rtl/>
              </w:rPr>
              <w:t xml:space="preserve"> </w:t>
            </w:r>
            <w:r w:rsidR="00E93D02" w:rsidRPr="0019564D">
              <w:rPr>
                <w:rStyle w:val="Hyperlink"/>
                <w:rFonts w:hint="eastAsia"/>
                <w:noProof/>
                <w:rtl/>
              </w:rPr>
              <w:t>غير</w:t>
            </w:r>
            <w:r w:rsidR="00E93D02" w:rsidRPr="0019564D">
              <w:rPr>
                <w:rStyle w:val="Hyperlink"/>
                <w:noProof/>
                <w:rtl/>
              </w:rPr>
              <w:t xml:space="preserve"> </w:t>
            </w:r>
            <w:r w:rsidR="00E93D02" w:rsidRPr="0019564D">
              <w:rPr>
                <w:rStyle w:val="Hyperlink"/>
                <w:rFonts w:hint="eastAsia"/>
                <w:noProof/>
                <w:rtl/>
              </w:rPr>
              <w:t>الماركسيّين</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1" w:history="1">
            <w:r w:rsidR="00E93D02" w:rsidRPr="0019564D">
              <w:rPr>
                <w:rStyle w:val="Hyperlink"/>
                <w:rFonts w:hint="eastAsia"/>
                <w:noProof/>
                <w:rtl/>
              </w:rPr>
              <w:t>الفَرق</w:t>
            </w:r>
            <w:r w:rsidR="00E93D02" w:rsidRPr="0019564D">
              <w:rPr>
                <w:rStyle w:val="Hyperlink"/>
                <w:noProof/>
                <w:rtl/>
              </w:rPr>
              <w:t xml:space="preserve"> </w:t>
            </w:r>
            <w:r w:rsidR="00E93D02" w:rsidRPr="0019564D">
              <w:rPr>
                <w:rStyle w:val="Hyperlink"/>
                <w:rFonts w:hint="eastAsia"/>
                <w:noProof/>
                <w:rtl/>
              </w:rPr>
              <w:t>بين</w:t>
            </w:r>
            <w:r w:rsidR="00E93D02" w:rsidRPr="0019564D">
              <w:rPr>
                <w:rStyle w:val="Hyperlink"/>
                <w:noProof/>
                <w:rtl/>
              </w:rPr>
              <w:t xml:space="preserve"> </w:t>
            </w:r>
            <w:r w:rsidR="00E93D02" w:rsidRPr="0019564D">
              <w:rPr>
                <w:rStyle w:val="Hyperlink"/>
                <w:rFonts w:hint="eastAsia"/>
                <w:noProof/>
                <w:rtl/>
              </w:rPr>
              <w:t>التجربة</w:t>
            </w:r>
            <w:r w:rsidR="00E93D02" w:rsidRPr="0019564D">
              <w:rPr>
                <w:rStyle w:val="Hyperlink"/>
                <w:noProof/>
                <w:rtl/>
              </w:rPr>
              <w:t xml:space="preserve"> </w:t>
            </w:r>
            <w:r w:rsidR="00E93D02" w:rsidRPr="0019564D">
              <w:rPr>
                <w:rStyle w:val="Hyperlink"/>
                <w:rFonts w:hint="eastAsia"/>
                <w:noProof/>
                <w:rtl/>
              </w:rPr>
              <w:t>الطبيعيّة</w:t>
            </w:r>
            <w:r w:rsidR="00E93D02" w:rsidRPr="0019564D">
              <w:rPr>
                <w:rStyle w:val="Hyperlink"/>
                <w:noProof/>
                <w:rtl/>
              </w:rPr>
              <w:t xml:space="preserve"> </w:t>
            </w:r>
            <w:r w:rsidR="00E93D02" w:rsidRPr="0019564D">
              <w:rPr>
                <w:rStyle w:val="Hyperlink"/>
                <w:rFonts w:hint="eastAsia"/>
                <w:noProof/>
                <w:rtl/>
              </w:rPr>
              <w:t>والاجتماعيّة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Toc387494261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2" w:history="1">
            <w:r w:rsidR="00E93D02" w:rsidRPr="0019564D">
              <w:rPr>
                <w:rStyle w:val="Hyperlink"/>
                <w:rFonts w:hint="eastAsia"/>
                <w:noProof/>
                <w:rtl/>
              </w:rPr>
              <w:t>أهمّ</w:t>
            </w:r>
            <w:r w:rsidR="00E93D02" w:rsidRPr="0019564D">
              <w:rPr>
                <w:rStyle w:val="Hyperlink"/>
                <w:noProof/>
                <w:rtl/>
              </w:rPr>
              <w:t xml:space="preserve"> </w:t>
            </w:r>
            <w:r w:rsidR="00E93D02" w:rsidRPr="0019564D">
              <w:rPr>
                <w:rStyle w:val="Hyperlink"/>
                <w:rFonts w:hint="eastAsia"/>
                <w:noProof/>
                <w:rtl/>
              </w:rPr>
              <w:t>المذاهب</w:t>
            </w:r>
            <w:r w:rsidR="00E93D02" w:rsidRPr="0019564D">
              <w:rPr>
                <w:rStyle w:val="Hyperlink"/>
                <w:noProof/>
                <w:rtl/>
              </w:rPr>
              <w:t xml:space="preserve"> </w:t>
            </w:r>
            <w:r w:rsidR="00E93D02" w:rsidRPr="0019564D">
              <w:rPr>
                <w:rStyle w:val="Hyperlink"/>
                <w:rFonts w:hint="eastAsia"/>
                <w:noProof/>
                <w:rtl/>
              </w:rPr>
              <w:t>الاجتماعية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Toc387494262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24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3" w:history="1">
            <w:r w:rsidR="00E93D02" w:rsidRPr="0019564D">
              <w:rPr>
                <w:rStyle w:val="Hyperlink"/>
                <w:rFonts w:hint="eastAsia"/>
                <w:noProof/>
                <w:rtl/>
              </w:rPr>
              <w:t>الحرّيات</w:t>
            </w:r>
            <w:r w:rsidR="00E93D02" w:rsidRPr="0019564D">
              <w:rPr>
                <w:rStyle w:val="Hyperlink"/>
                <w:noProof/>
                <w:rtl/>
              </w:rPr>
              <w:t xml:space="preserve"> </w:t>
            </w:r>
            <w:r w:rsidR="00E93D02" w:rsidRPr="0019564D">
              <w:rPr>
                <w:rStyle w:val="Hyperlink"/>
                <w:rFonts w:hint="eastAsia"/>
                <w:noProof/>
                <w:rtl/>
              </w:rPr>
              <w:t>الأربع</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النظام</w:t>
            </w:r>
            <w:r w:rsidR="00E93D02" w:rsidRPr="0019564D">
              <w:rPr>
                <w:rStyle w:val="Hyperlink"/>
                <w:noProof/>
                <w:rtl/>
              </w:rPr>
              <w:t xml:space="preserve"> </w:t>
            </w:r>
            <w:r w:rsidR="00E93D02" w:rsidRPr="0019564D">
              <w:rPr>
                <w:rStyle w:val="Hyperlink"/>
                <w:rFonts w:hint="eastAsia"/>
                <w:noProof/>
                <w:rtl/>
              </w:rPr>
              <w:t>الرأسماليّ</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Toc387494263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27</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4" w:history="1">
            <w:r w:rsidR="00E93D02" w:rsidRPr="0019564D">
              <w:rPr>
                <w:rStyle w:val="Hyperlink"/>
                <w:rFonts w:hint="eastAsia"/>
                <w:noProof/>
                <w:rtl/>
              </w:rPr>
              <w:t>ويُستخلَص</w:t>
            </w:r>
            <w:r w:rsidR="00E93D02" w:rsidRPr="0019564D">
              <w:rPr>
                <w:rStyle w:val="Hyperlink"/>
                <w:noProof/>
                <w:rtl/>
              </w:rPr>
              <w:t xml:space="preserve"> </w:t>
            </w:r>
            <w:r w:rsidR="00E93D02" w:rsidRPr="0019564D">
              <w:rPr>
                <w:rStyle w:val="Hyperlink"/>
                <w:rFonts w:hint="eastAsia"/>
                <w:noProof/>
                <w:rtl/>
              </w:rPr>
              <w:t>مِن</w:t>
            </w:r>
            <w:r w:rsidR="00E93D02" w:rsidRPr="0019564D">
              <w:rPr>
                <w:rStyle w:val="Hyperlink"/>
                <w:noProof/>
                <w:rtl/>
              </w:rPr>
              <w:t xml:space="preserve"> </w:t>
            </w:r>
            <w:r w:rsidR="00E93D02" w:rsidRPr="0019564D">
              <w:rPr>
                <w:rStyle w:val="Hyperlink"/>
                <w:rFonts w:hint="eastAsia"/>
                <w:noProof/>
                <w:rtl/>
              </w:rPr>
              <w:t>هذا</w:t>
            </w:r>
            <w:r w:rsidR="00E93D02" w:rsidRPr="0019564D">
              <w:rPr>
                <w:rStyle w:val="Hyperlink"/>
                <w:noProof/>
                <w:rtl/>
              </w:rPr>
              <w:t xml:space="preserve"> </w:t>
            </w:r>
            <w:r w:rsidR="00E93D02" w:rsidRPr="0019564D">
              <w:rPr>
                <w:rStyle w:val="Hyperlink"/>
                <w:rFonts w:hint="eastAsia"/>
                <w:noProof/>
                <w:rtl/>
              </w:rPr>
              <w:t>العَرض</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Toc387494264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30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5" w:history="1">
            <w:r w:rsidR="00E93D02" w:rsidRPr="0019564D">
              <w:rPr>
                <w:rStyle w:val="Hyperlink"/>
                <w:rFonts w:hint="eastAsia"/>
                <w:noProof/>
                <w:rtl/>
              </w:rPr>
              <w:t>الاتّجاه</w:t>
            </w:r>
            <w:r w:rsidR="00E93D02" w:rsidRPr="0019564D">
              <w:rPr>
                <w:rStyle w:val="Hyperlink"/>
                <w:noProof/>
                <w:rtl/>
              </w:rPr>
              <w:t xml:space="preserve"> </w:t>
            </w:r>
            <w:r w:rsidR="00E93D02" w:rsidRPr="0019564D">
              <w:rPr>
                <w:rStyle w:val="Hyperlink"/>
                <w:rFonts w:hint="eastAsia"/>
                <w:noProof/>
                <w:rtl/>
              </w:rPr>
              <w:t>المادّي</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الرأسماليّة</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Toc387494265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31</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6" w:history="1">
            <w:r w:rsidR="00E93D02" w:rsidRPr="0019564D">
              <w:rPr>
                <w:rStyle w:val="Hyperlink"/>
                <w:rFonts w:hint="eastAsia"/>
                <w:noProof/>
                <w:rtl/>
              </w:rPr>
              <w:t>موضع</w:t>
            </w:r>
            <w:r w:rsidR="00E93D02" w:rsidRPr="0019564D">
              <w:rPr>
                <w:rStyle w:val="Hyperlink"/>
                <w:noProof/>
                <w:rtl/>
              </w:rPr>
              <w:t xml:space="preserve"> </w:t>
            </w:r>
            <w:r w:rsidR="00E93D02" w:rsidRPr="0019564D">
              <w:rPr>
                <w:rStyle w:val="Hyperlink"/>
                <w:rFonts w:hint="eastAsia"/>
                <w:noProof/>
                <w:rtl/>
              </w:rPr>
              <w:t>الأخلاق</w:t>
            </w:r>
            <w:r w:rsidR="00E93D02" w:rsidRPr="0019564D">
              <w:rPr>
                <w:rStyle w:val="Hyperlink"/>
                <w:noProof/>
                <w:rtl/>
              </w:rPr>
              <w:t xml:space="preserve"> </w:t>
            </w:r>
            <w:r w:rsidR="00E93D02" w:rsidRPr="0019564D">
              <w:rPr>
                <w:rStyle w:val="Hyperlink"/>
                <w:rFonts w:hint="eastAsia"/>
                <w:noProof/>
                <w:rtl/>
              </w:rPr>
              <w:t>مِن</w:t>
            </w:r>
            <w:r w:rsidR="00E93D02" w:rsidRPr="0019564D">
              <w:rPr>
                <w:rStyle w:val="Hyperlink"/>
                <w:noProof/>
                <w:rtl/>
              </w:rPr>
              <w:t xml:space="preserve"> </w:t>
            </w:r>
            <w:r w:rsidR="00E93D02" w:rsidRPr="0019564D">
              <w:rPr>
                <w:rStyle w:val="Hyperlink"/>
                <w:rFonts w:hint="eastAsia"/>
                <w:noProof/>
                <w:rtl/>
              </w:rPr>
              <w:t>الرأسماليّة</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34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7" w:history="1">
            <w:r w:rsidR="00E93D02" w:rsidRPr="0019564D">
              <w:rPr>
                <w:rStyle w:val="Hyperlink"/>
                <w:rFonts w:hint="eastAsia"/>
                <w:noProof/>
                <w:rtl/>
              </w:rPr>
              <w:t>مآسي</w:t>
            </w:r>
            <w:r w:rsidR="00E93D02" w:rsidRPr="0019564D">
              <w:rPr>
                <w:rStyle w:val="Hyperlink"/>
                <w:noProof/>
                <w:rtl/>
              </w:rPr>
              <w:t xml:space="preserve"> </w:t>
            </w:r>
            <w:r w:rsidR="00E93D02" w:rsidRPr="0019564D">
              <w:rPr>
                <w:rStyle w:val="Hyperlink"/>
                <w:rFonts w:hint="eastAsia"/>
                <w:noProof/>
                <w:rtl/>
              </w:rPr>
              <w:t>النظام</w:t>
            </w:r>
            <w:r w:rsidR="00E93D02" w:rsidRPr="0019564D">
              <w:rPr>
                <w:rStyle w:val="Hyperlink"/>
                <w:noProof/>
                <w:rtl/>
              </w:rPr>
              <w:t xml:space="preserve"> </w:t>
            </w:r>
            <w:r w:rsidR="00E93D02" w:rsidRPr="0019564D">
              <w:rPr>
                <w:rStyle w:val="Hyperlink"/>
                <w:rFonts w:hint="eastAsia"/>
                <w:noProof/>
                <w:rtl/>
              </w:rPr>
              <w:t>الرأسماليّ</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35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8" w:history="1">
            <w:r w:rsidR="00E93D02" w:rsidRPr="0019564D">
              <w:rPr>
                <w:rStyle w:val="Hyperlink"/>
                <w:rFonts w:hint="eastAsia"/>
                <w:noProof/>
                <w:rtl/>
              </w:rPr>
              <w:t>النظريّة</w:t>
            </w:r>
            <w:r w:rsidR="00E93D02" w:rsidRPr="0019564D">
              <w:rPr>
                <w:rStyle w:val="Hyperlink"/>
                <w:noProof/>
                <w:rtl/>
              </w:rPr>
              <w:t xml:space="preserve"> </w:t>
            </w:r>
            <w:r w:rsidR="00E93D02" w:rsidRPr="0019564D">
              <w:rPr>
                <w:rStyle w:val="Hyperlink"/>
                <w:rFonts w:hint="eastAsia"/>
                <w:noProof/>
                <w:rtl/>
              </w:rPr>
              <w:t>الماركسيّة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41</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69" w:history="1">
            <w:r w:rsidR="00E93D02" w:rsidRPr="0019564D">
              <w:rPr>
                <w:rStyle w:val="Hyperlink"/>
                <w:rFonts w:hint="eastAsia"/>
                <w:noProof/>
                <w:rtl/>
              </w:rPr>
              <w:t>الانحراف</w:t>
            </w:r>
            <w:r w:rsidR="00E93D02" w:rsidRPr="0019564D">
              <w:rPr>
                <w:rStyle w:val="Hyperlink"/>
                <w:noProof/>
                <w:rtl/>
              </w:rPr>
              <w:t xml:space="preserve"> </w:t>
            </w:r>
            <w:r w:rsidR="00E93D02" w:rsidRPr="0019564D">
              <w:rPr>
                <w:rStyle w:val="Hyperlink"/>
                <w:rFonts w:hint="eastAsia"/>
                <w:noProof/>
                <w:rtl/>
              </w:rPr>
              <w:t>عن</w:t>
            </w:r>
            <w:r w:rsidR="00E93D02" w:rsidRPr="0019564D">
              <w:rPr>
                <w:rStyle w:val="Hyperlink"/>
                <w:noProof/>
                <w:rtl/>
              </w:rPr>
              <w:t xml:space="preserve"> </w:t>
            </w:r>
            <w:r w:rsidR="00E93D02" w:rsidRPr="0019564D">
              <w:rPr>
                <w:rStyle w:val="Hyperlink"/>
                <w:rFonts w:hint="eastAsia"/>
                <w:noProof/>
                <w:rtl/>
              </w:rPr>
              <w:t>العمليّة</w:t>
            </w:r>
            <w:r w:rsidR="00E93D02" w:rsidRPr="0019564D">
              <w:rPr>
                <w:rStyle w:val="Hyperlink"/>
                <w:noProof/>
                <w:rtl/>
              </w:rPr>
              <w:t xml:space="preserve"> </w:t>
            </w:r>
            <w:r w:rsidR="00E93D02" w:rsidRPr="0019564D">
              <w:rPr>
                <w:rStyle w:val="Hyperlink"/>
                <w:rFonts w:hint="eastAsia"/>
                <w:noProof/>
                <w:rtl/>
              </w:rPr>
              <w:t>الشيوعيّة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Toc387494269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44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0" w:history="1">
            <w:r w:rsidR="00E93D02" w:rsidRPr="0019564D">
              <w:rPr>
                <w:rStyle w:val="Hyperlink"/>
                <w:rFonts w:hint="eastAsia"/>
                <w:noProof/>
                <w:rtl/>
              </w:rPr>
              <w:t>المؤاخذات</w:t>
            </w:r>
            <w:r w:rsidR="00E93D02" w:rsidRPr="0019564D">
              <w:rPr>
                <w:rStyle w:val="Hyperlink"/>
                <w:noProof/>
                <w:rtl/>
              </w:rPr>
              <w:t xml:space="preserve"> </w:t>
            </w:r>
            <w:r w:rsidR="00E93D02" w:rsidRPr="0019564D">
              <w:rPr>
                <w:rStyle w:val="Hyperlink"/>
                <w:rFonts w:hint="eastAsia"/>
                <w:noProof/>
                <w:rtl/>
              </w:rPr>
              <w:t>على</w:t>
            </w:r>
            <w:r w:rsidR="00E93D02" w:rsidRPr="0019564D">
              <w:rPr>
                <w:rStyle w:val="Hyperlink"/>
                <w:noProof/>
                <w:rtl/>
              </w:rPr>
              <w:t xml:space="preserve"> </w:t>
            </w:r>
            <w:r w:rsidR="00E93D02" w:rsidRPr="0019564D">
              <w:rPr>
                <w:rStyle w:val="Hyperlink"/>
                <w:rFonts w:hint="eastAsia"/>
                <w:noProof/>
                <w:rtl/>
              </w:rPr>
              <w:t>الشيوعيّة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47</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1" w:history="1">
            <w:r w:rsidR="00E93D02" w:rsidRPr="0019564D">
              <w:rPr>
                <w:rStyle w:val="Hyperlink"/>
                <w:rFonts w:hint="eastAsia"/>
                <w:noProof/>
                <w:rtl/>
              </w:rPr>
              <w:t>التعليل</w:t>
            </w:r>
            <w:r w:rsidR="00E93D02" w:rsidRPr="0019564D">
              <w:rPr>
                <w:rStyle w:val="Hyperlink"/>
                <w:noProof/>
                <w:rtl/>
              </w:rPr>
              <w:t xml:space="preserve"> </w:t>
            </w:r>
            <w:r w:rsidR="00E93D02" w:rsidRPr="0019564D">
              <w:rPr>
                <w:rStyle w:val="Hyperlink"/>
                <w:rFonts w:hint="eastAsia"/>
                <w:noProof/>
                <w:rtl/>
              </w:rPr>
              <w:t>الصحيح</w:t>
            </w:r>
            <w:r w:rsidR="00E93D02" w:rsidRPr="0019564D">
              <w:rPr>
                <w:rStyle w:val="Hyperlink"/>
                <w:noProof/>
                <w:rtl/>
              </w:rPr>
              <w:t xml:space="preserve"> </w:t>
            </w:r>
            <w:r w:rsidR="00E93D02" w:rsidRPr="0019564D">
              <w:rPr>
                <w:rStyle w:val="Hyperlink"/>
                <w:rFonts w:hint="eastAsia"/>
                <w:noProof/>
                <w:rtl/>
              </w:rPr>
              <w:t>للمشكلة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Toc387494271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52</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2" w:history="1">
            <w:r w:rsidR="00E93D02" w:rsidRPr="0019564D">
              <w:rPr>
                <w:rStyle w:val="Hyperlink"/>
                <w:rFonts w:hint="eastAsia"/>
                <w:noProof/>
                <w:rtl/>
              </w:rPr>
              <w:t>كيف</w:t>
            </w:r>
            <w:r w:rsidR="00E93D02" w:rsidRPr="0019564D">
              <w:rPr>
                <w:rStyle w:val="Hyperlink"/>
                <w:noProof/>
                <w:rtl/>
              </w:rPr>
              <w:t xml:space="preserve"> </w:t>
            </w:r>
            <w:r w:rsidR="00E93D02" w:rsidRPr="0019564D">
              <w:rPr>
                <w:rStyle w:val="Hyperlink"/>
                <w:rFonts w:hint="eastAsia"/>
                <w:noProof/>
                <w:rtl/>
              </w:rPr>
              <w:t>تعالَج</w:t>
            </w:r>
            <w:r w:rsidR="00E93D02" w:rsidRPr="0019564D">
              <w:rPr>
                <w:rStyle w:val="Hyperlink"/>
                <w:noProof/>
                <w:rtl/>
              </w:rPr>
              <w:t xml:space="preserve"> </w:t>
            </w:r>
            <w:r w:rsidR="00E93D02" w:rsidRPr="0019564D">
              <w:rPr>
                <w:rStyle w:val="Hyperlink"/>
                <w:rFonts w:hint="eastAsia"/>
                <w:noProof/>
                <w:rtl/>
              </w:rPr>
              <w:t>المشكلة</w:t>
            </w:r>
            <w:r w:rsidR="00E93D02" w:rsidRPr="0019564D">
              <w:rPr>
                <w:rStyle w:val="Hyperlink"/>
                <w:noProof/>
                <w:rtl/>
              </w:rPr>
              <w:t xml:space="preserve"> </w:t>
            </w:r>
            <w:r w:rsidR="00E93D02" w:rsidRPr="0019564D">
              <w:rPr>
                <w:rStyle w:val="Hyperlink"/>
                <w:rFonts w:hint="eastAsia"/>
                <w:noProof/>
                <w:rtl/>
              </w:rPr>
              <w:t>؟</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Toc387494272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56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3" w:history="1">
            <w:r w:rsidR="00E93D02" w:rsidRPr="0019564D">
              <w:rPr>
                <w:rStyle w:val="Hyperlink"/>
                <w:rFonts w:hint="eastAsia"/>
                <w:noProof/>
                <w:rtl/>
              </w:rPr>
              <w:t>رسالة</w:t>
            </w:r>
            <w:r w:rsidR="00E93D02" w:rsidRPr="0019564D">
              <w:rPr>
                <w:rStyle w:val="Hyperlink"/>
                <w:noProof/>
                <w:rtl/>
              </w:rPr>
              <w:t xml:space="preserve"> </w:t>
            </w:r>
            <w:r w:rsidR="00E93D02" w:rsidRPr="0019564D">
              <w:rPr>
                <w:rStyle w:val="Hyperlink"/>
                <w:rFonts w:hint="eastAsia"/>
                <w:noProof/>
                <w:rtl/>
              </w:rPr>
              <w:t>الدِين</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Toc387494273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62</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4" w:history="1">
            <w:r w:rsidR="00E93D02" w:rsidRPr="0019564D">
              <w:rPr>
                <w:rStyle w:val="Hyperlink"/>
                <w:rFonts w:hint="eastAsia"/>
                <w:noProof/>
                <w:rtl/>
              </w:rPr>
              <w:t>فالدولة</w:t>
            </w:r>
            <w:r w:rsidR="00E93D02" w:rsidRPr="0019564D">
              <w:rPr>
                <w:rStyle w:val="Hyperlink"/>
                <w:noProof/>
                <w:rtl/>
              </w:rPr>
              <w:t xml:space="preserve"> </w:t>
            </w:r>
            <w:r w:rsidR="00E93D02" w:rsidRPr="0019564D">
              <w:rPr>
                <w:rStyle w:val="Hyperlink"/>
                <w:rFonts w:hint="eastAsia"/>
                <w:noProof/>
                <w:rtl/>
              </w:rPr>
              <w:t>الإسلاميّة</w:t>
            </w:r>
            <w:r w:rsidR="00E93D02" w:rsidRPr="0019564D">
              <w:rPr>
                <w:rStyle w:val="Hyperlink"/>
                <w:noProof/>
                <w:rtl/>
              </w:rPr>
              <w:t xml:space="preserve"> </w:t>
            </w:r>
            <w:r w:rsidR="00E93D02" w:rsidRPr="0019564D">
              <w:rPr>
                <w:rStyle w:val="Hyperlink"/>
                <w:rFonts w:hint="eastAsia"/>
                <w:noProof/>
                <w:rtl/>
              </w:rPr>
              <w:t>لها</w:t>
            </w:r>
            <w:r w:rsidR="00E93D02" w:rsidRPr="0019564D">
              <w:rPr>
                <w:rStyle w:val="Hyperlink"/>
                <w:noProof/>
                <w:rtl/>
              </w:rPr>
              <w:t xml:space="preserve"> </w:t>
            </w:r>
            <w:r w:rsidR="00E93D02" w:rsidRPr="0019564D">
              <w:rPr>
                <w:rStyle w:val="Hyperlink"/>
                <w:rFonts w:hint="eastAsia"/>
                <w:noProof/>
                <w:rtl/>
              </w:rPr>
              <w:t>وظيفتان</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Toc387494274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68</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5" w:history="1">
            <w:r w:rsidR="00E93D02" w:rsidRPr="0019564D">
              <w:rPr>
                <w:rStyle w:val="Hyperlink"/>
                <w:rFonts w:hint="eastAsia"/>
                <w:noProof/>
                <w:rtl/>
              </w:rPr>
              <w:t>الحرّية</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الرأسماليّة</w:t>
            </w:r>
            <w:r w:rsidR="00E93D02" w:rsidRPr="0019564D">
              <w:rPr>
                <w:rStyle w:val="Hyperlink"/>
                <w:noProof/>
                <w:rtl/>
              </w:rPr>
              <w:t xml:space="preserve"> </w:t>
            </w:r>
            <w:r w:rsidR="00E93D02" w:rsidRPr="0019564D">
              <w:rPr>
                <w:rStyle w:val="Hyperlink"/>
                <w:rFonts w:hint="eastAsia"/>
                <w:noProof/>
                <w:rtl/>
              </w:rPr>
              <w:t>والإسلام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Toc387494275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6" w:history="1">
            <w:r w:rsidR="00E93D02" w:rsidRPr="0019564D">
              <w:rPr>
                <w:rStyle w:val="Hyperlink"/>
                <w:rFonts w:hint="eastAsia"/>
                <w:noProof/>
                <w:rtl/>
              </w:rPr>
              <w:t>الحرّية</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الحضارة</w:t>
            </w:r>
            <w:r w:rsidR="00E93D02" w:rsidRPr="0019564D">
              <w:rPr>
                <w:rStyle w:val="Hyperlink"/>
                <w:noProof/>
                <w:rtl/>
              </w:rPr>
              <w:t xml:space="preserve"> </w:t>
            </w:r>
            <w:r w:rsidR="00E93D02" w:rsidRPr="0019564D">
              <w:rPr>
                <w:rStyle w:val="Hyperlink"/>
                <w:rFonts w:hint="eastAsia"/>
                <w:noProof/>
                <w:rtl/>
              </w:rPr>
              <w:t>الرأسماليّة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72</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7" w:history="1">
            <w:r w:rsidR="00E93D02" w:rsidRPr="0019564D">
              <w:rPr>
                <w:rStyle w:val="Hyperlink"/>
                <w:noProof/>
                <w:rtl/>
              </w:rPr>
              <w:t>[</w:t>
            </w:r>
            <w:r w:rsidR="00E93D02" w:rsidRPr="0019564D">
              <w:rPr>
                <w:rStyle w:val="Hyperlink"/>
                <w:rFonts w:hint="eastAsia"/>
                <w:noProof/>
                <w:rtl/>
              </w:rPr>
              <w:t>موقف</w:t>
            </w:r>
            <w:r w:rsidR="00E93D02" w:rsidRPr="0019564D">
              <w:rPr>
                <w:rStyle w:val="Hyperlink"/>
                <w:noProof/>
                <w:rtl/>
              </w:rPr>
              <w:t xml:space="preserve"> </w:t>
            </w:r>
            <w:r w:rsidR="00E93D02" w:rsidRPr="0019564D">
              <w:rPr>
                <w:rStyle w:val="Hyperlink"/>
                <w:rFonts w:hint="eastAsia"/>
                <w:noProof/>
                <w:rtl/>
              </w:rPr>
              <w:t>الإسلام</w:t>
            </w:r>
            <w:r w:rsidR="00E93D02" w:rsidRPr="0019564D">
              <w:rPr>
                <w:rStyle w:val="Hyperlink"/>
                <w:noProof/>
                <w:rtl/>
              </w:rPr>
              <w:t xml:space="preserve"> </w:t>
            </w:r>
            <w:r w:rsidR="00E93D02" w:rsidRPr="0019564D">
              <w:rPr>
                <w:rStyle w:val="Hyperlink"/>
                <w:rFonts w:hint="eastAsia"/>
                <w:noProof/>
                <w:rtl/>
              </w:rPr>
              <w:t>مِن</w:t>
            </w:r>
            <w:r w:rsidR="00E93D02" w:rsidRPr="0019564D">
              <w:rPr>
                <w:rStyle w:val="Hyperlink"/>
                <w:noProof/>
                <w:rtl/>
              </w:rPr>
              <w:t xml:space="preserve"> </w:t>
            </w:r>
            <w:r w:rsidR="00E93D02" w:rsidRPr="0019564D">
              <w:rPr>
                <w:rStyle w:val="Hyperlink"/>
                <w:rFonts w:hint="eastAsia"/>
                <w:noProof/>
                <w:rtl/>
              </w:rPr>
              <w:t>الحرّية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76</w:t>
            </w:r>
            <w:r>
              <w:rPr>
                <w:rStyle w:val="Hyperlink"/>
                <w:noProof/>
                <w:rtl/>
              </w:rPr>
              <w:fldChar w:fldCharType="end"/>
            </w:r>
          </w:hyperlink>
        </w:p>
        <w:p w:rsidR="0059420B"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8" w:history="1">
            <w:r w:rsidR="00E93D02" w:rsidRPr="0019564D">
              <w:rPr>
                <w:rStyle w:val="Hyperlink"/>
                <w:noProof/>
                <w:rtl/>
              </w:rPr>
              <w:t>[</w:t>
            </w:r>
            <w:r w:rsidR="00E93D02" w:rsidRPr="0019564D">
              <w:rPr>
                <w:rStyle w:val="Hyperlink"/>
                <w:rFonts w:hint="eastAsia"/>
                <w:noProof/>
                <w:rtl/>
              </w:rPr>
              <w:t>أقسام</w:t>
            </w:r>
            <w:r w:rsidR="00E93D02" w:rsidRPr="0019564D">
              <w:rPr>
                <w:rStyle w:val="Hyperlink"/>
                <w:noProof/>
                <w:rtl/>
              </w:rPr>
              <w:t xml:space="preserve"> </w:t>
            </w:r>
            <w:r w:rsidR="00E93D02" w:rsidRPr="0019564D">
              <w:rPr>
                <w:rStyle w:val="Hyperlink"/>
                <w:rFonts w:hint="eastAsia"/>
                <w:noProof/>
                <w:rtl/>
              </w:rPr>
              <w:t>الحرّية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78</w:t>
            </w:r>
            <w:r>
              <w:rPr>
                <w:rStyle w:val="Hyperlink"/>
                <w:noProof/>
                <w:rtl/>
              </w:rPr>
              <w:fldChar w:fldCharType="end"/>
            </w:r>
          </w:hyperlink>
        </w:p>
        <w:p w:rsidR="0059420B" w:rsidRDefault="0059420B" w:rsidP="0059420B">
          <w:pPr>
            <w:pStyle w:val="libNormal"/>
            <w:rPr>
              <w:rFonts w:eastAsiaTheme="minorEastAsia"/>
              <w:noProof/>
              <w:rtl/>
              <w:lang w:bidi="fa-IR"/>
            </w:rPr>
          </w:pPr>
          <w:r>
            <w:rPr>
              <w:rFonts w:eastAsiaTheme="minorEastAsia"/>
              <w:noProof/>
              <w:rtl/>
              <w:lang w:bidi="fa-IR"/>
            </w:rPr>
            <w:br w:type="page"/>
          </w:r>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79" w:history="1">
            <w:r w:rsidR="00E93D02" w:rsidRPr="0019564D">
              <w:rPr>
                <w:rStyle w:val="Hyperlink"/>
                <w:rFonts w:hint="eastAsia"/>
                <w:noProof/>
                <w:rtl/>
              </w:rPr>
              <w:t>الحرّية</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المجال</w:t>
            </w:r>
            <w:r w:rsidR="00E93D02" w:rsidRPr="0019564D">
              <w:rPr>
                <w:rStyle w:val="Hyperlink"/>
                <w:noProof/>
                <w:rtl/>
              </w:rPr>
              <w:t xml:space="preserve"> </w:t>
            </w:r>
            <w:r w:rsidR="00E93D02" w:rsidRPr="0019564D">
              <w:rPr>
                <w:rStyle w:val="Hyperlink"/>
                <w:rFonts w:hint="eastAsia"/>
                <w:noProof/>
                <w:rtl/>
              </w:rPr>
              <w:t>الشخصيّ</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Toc387494279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79</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0" w:history="1">
            <w:r w:rsidR="00E93D02" w:rsidRPr="0019564D">
              <w:rPr>
                <w:rStyle w:val="Hyperlink"/>
                <w:rFonts w:hint="eastAsia"/>
                <w:noProof/>
                <w:rtl/>
              </w:rPr>
              <w:t>الحرّية</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المجال</w:t>
            </w:r>
            <w:r w:rsidR="00E93D02" w:rsidRPr="0019564D">
              <w:rPr>
                <w:rStyle w:val="Hyperlink"/>
                <w:noProof/>
                <w:rtl/>
              </w:rPr>
              <w:t xml:space="preserve"> </w:t>
            </w:r>
            <w:r w:rsidR="00E93D02" w:rsidRPr="0019564D">
              <w:rPr>
                <w:rStyle w:val="Hyperlink"/>
                <w:rFonts w:hint="eastAsia"/>
                <w:noProof/>
                <w:rtl/>
              </w:rPr>
              <w:t>الاجتماعيّ</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84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1" w:history="1">
            <w:r w:rsidR="00E93D02" w:rsidRPr="0019564D">
              <w:rPr>
                <w:rStyle w:val="Hyperlink"/>
                <w:noProof/>
                <w:rtl/>
              </w:rPr>
              <w:t xml:space="preserve">[ </w:t>
            </w:r>
            <w:r w:rsidR="00E93D02" w:rsidRPr="0019564D">
              <w:rPr>
                <w:rStyle w:val="Hyperlink"/>
                <w:rFonts w:hint="eastAsia"/>
                <w:noProof/>
                <w:rtl/>
              </w:rPr>
              <w:t>المدلول</w:t>
            </w:r>
            <w:r w:rsidR="00E93D02" w:rsidRPr="0019564D">
              <w:rPr>
                <w:rStyle w:val="Hyperlink"/>
                <w:noProof/>
                <w:rtl/>
              </w:rPr>
              <w:t xml:space="preserve"> </w:t>
            </w:r>
            <w:r w:rsidR="00E93D02" w:rsidRPr="0019564D">
              <w:rPr>
                <w:rStyle w:val="Hyperlink"/>
                <w:rFonts w:hint="eastAsia"/>
                <w:noProof/>
                <w:rtl/>
              </w:rPr>
              <w:t>الغربيّ</w:t>
            </w:r>
            <w:r w:rsidR="00E93D02" w:rsidRPr="0019564D">
              <w:rPr>
                <w:rStyle w:val="Hyperlink"/>
                <w:noProof/>
                <w:rtl/>
              </w:rPr>
              <w:t xml:space="preserve"> </w:t>
            </w:r>
            <w:r w:rsidR="00E93D02" w:rsidRPr="0019564D">
              <w:rPr>
                <w:rStyle w:val="Hyperlink"/>
                <w:rFonts w:hint="eastAsia"/>
                <w:noProof/>
                <w:rtl/>
              </w:rPr>
              <w:t>للحرّيّة</w:t>
            </w:r>
            <w:r w:rsidR="00E93D02" w:rsidRPr="0019564D">
              <w:rPr>
                <w:rStyle w:val="Hyperlink"/>
                <w:noProof/>
                <w:rtl/>
              </w:rPr>
              <w:t xml:space="preserve"> </w:t>
            </w:r>
            <w:r w:rsidR="00E93D02" w:rsidRPr="0019564D">
              <w:rPr>
                <w:rStyle w:val="Hyperlink"/>
                <w:rFonts w:hint="eastAsia"/>
                <w:noProof/>
                <w:rtl/>
              </w:rPr>
              <w:t>السياسيّة</w:t>
            </w:r>
            <w:r w:rsidR="00E93D02" w:rsidRPr="0019564D">
              <w:rPr>
                <w:rStyle w:val="Hyperlink"/>
                <w:noProof/>
                <w:rtl/>
              </w:rPr>
              <w:t xml:space="preserve"> :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Toc387494281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86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2" w:history="1">
            <w:r w:rsidR="00E93D02" w:rsidRPr="0019564D">
              <w:rPr>
                <w:rStyle w:val="Hyperlink"/>
                <w:noProof/>
                <w:rtl/>
              </w:rPr>
              <w:t xml:space="preserve">[ </w:t>
            </w:r>
            <w:r w:rsidR="00E93D02" w:rsidRPr="0019564D">
              <w:rPr>
                <w:rStyle w:val="Hyperlink"/>
                <w:rFonts w:hint="eastAsia"/>
                <w:noProof/>
                <w:rtl/>
              </w:rPr>
              <w:t>الحرّيّة</w:t>
            </w:r>
            <w:r w:rsidR="00E93D02" w:rsidRPr="0019564D">
              <w:rPr>
                <w:rStyle w:val="Hyperlink"/>
                <w:noProof/>
                <w:rtl/>
              </w:rPr>
              <w:t xml:space="preserve"> </w:t>
            </w:r>
            <w:r w:rsidR="00E93D02" w:rsidRPr="0019564D">
              <w:rPr>
                <w:rStyle w:val="Hyperlink"/>
                <w:rFonts w:hint="eastAsia"/>
                <w:noProof/>
                <w:rtl/>
              </w:rPr>
              <w:t>الاقتصاديّة</w:t>
            </w:r>
            <w:r w:rsidR="00E93D02" w:rsidRPr="0019564D">
              <w:rPr>
                <w:rStyle w:val="Hyperlink"/>
                <w:noProof/>
                <w:rtl/>
              </w:rPr>
              <w:t xml:space="preserve"> </w:t>
            </w:r>
            <w:r w:rsidR="00E93D02" w:rsidRPr="0019564D">
              <w:rPr>
                <w:rStyle w:val="Hyperlink"/>
                <w:rFonts w:hint="eastAsia"/>
                <w:noProof/>
                <w:rtl/>
              </w:rPr>
              <w:t>بمفهومها</w:t>
            </w:r>
            <w:r w:rsidR="00E93D02" w:rsidRPr="0019564D">
              <w:rPr>
                <w:rStyle w:val="Hyperlink"/>
                <w:noProof/>
                <w:rtl/>
              </w:rPr>
              <w:t xml:space="preserve"> </w:t>
            </w:r>
            <w:r w:rsidR="00E93D02" w:rsidRPr="0019564D">
              <w:rPr>
                <w:rStyle w:val="Hyperlink"/>
                <w:rFonts w:hint="eastAsia"/>
                <w:noProof/>
                <w:rtl/>
              </w:rPr>
              <w:t>الرأسماليّ</w:t>
            </w:r>
            <w:r w:rsidR="00E93D02" w:rsidRPr="0019564D">
              <w:rPr>
                <w:rStyle w:val="Hyperlink"/>
                <w:noProof/>
                <w:rtl/>
              </w:rPr>
              <w:t xml:space="preserve"> :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Toc387494282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88</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3" w:history="1">
            <w:r w:rsidR="00E93D02" w:rsidRPr="0019564D">
              <w:rPr>
                <w:rStyle w:val="Hyperlink"/>
                <w:rFonts w:hint="eastAsia"/>
                <w:noProof/>
                <w:rtl/>
              </w:rPr>
              <w:t>الضمان</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الإسلام</w:t>
            </w:r>
            <w:r w:rsidR="00E93D02" w:rsidRPr="0019564D">
              <w:rPr>
                <w:rStyle w:val="Hyperlink"/>
                <w:noProof/>
                <w:rtl/>
              </w:rPr>
              <w:t xml:space="preserve"> </w:t>
            </w:r>
            <w:r w:rsidR="00E93D02" w:rsidRPr="0019564D">
              <w:rPr>
                <w:rStyle w:val="Hyperlink"/>
                <w:rFonts w:hint="eastAsia"/>
                <w:noProof/>
                <w:rtl/>
              </w:rPr>
              <w:t>والماركسية</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Toc387494283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91</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4" w:history="1">
            <w:r w:rsidR="00E93D02" w:rsidRPr="0019564D">
              <w:rPr>
                <w:rStyle w:val="Hyperlink"/>
                <w:rFonts w:hint="eastAsia"/>
                <w:noProof/>
                <w:rtl/>
              </w:rPr>
              <w:t>ماذا</w:t>
            </w:r>
            <w:r w:rsidR="00E93D02" w:rsidRPr="0019564D">
              <w:rPr>
                <w:rStyle w:val="Hyperlink"/>
                <w:noProof/>
                <w:rtl/>
              </w:rPr>
              <w:t xml:space="preserve"> </w:t>
            </w:r>
            <w:r w:rsidR="00E93D02" w:rsidRPr="0019564D">
              <w:rPr>
                <w:rStyle w:val="Hyperlink"/>
                <w:rFonts w:hint="eastAsia"/>
                <w:noProof/>
                <w:rtl/>
              </w:rPr>
              <w:t>تعرف</w:t>
            </w:r>
            <w:r w:rsidR="00E93D02" w:rsidRPr="0019564D">
              <w:rPr>
                <w:rStyle w:val="Hyperlink"/>
                <w:noProof/>
                <w:rtl/>
              </w:rPr>
              <w:t xml:space="preserve"> </w:t>
            </w:r>
            <w:r w:rsidR="00E93D02" w:rsidRPr="0019564D">
              <w:rPr>
                <w:rStyle w:val="Hyperlink"/>
                <w:rFonts w:hint="eastAsia"/>
                <w:noProof/>
                <w:rtl/>
              </w:rPr>
              <w:t>عن</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sidRPr="0019564D">
              <w:rPr>
                <w:rStyle w:val="Hyperlink"/>
                <w:rFonts w:hint="eastAsia"/>
                <w:noProof/>
                <w:rtl/>
              </w:rPr>
              <w:t>؟</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Toc387494284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5" w:history="1">
            <w:r w:rsidR="00E93D02" w:rsidRPr="0019564D">
              <w:rPr>
                <w:rStyle w:val="Hyperlink"/>
                <w:noProof/>
                <w:rtl/>
              </w:rPr>
              <w:t xml:space="preserve">[ </w:t>
            </w:r>
            <w:r w:rsidR="00E93D02" w:rsidRPr="0019564D">
              <w:rPr>
                <w:rStyle w:val="Hyperlink"/>
                <w:rFonts w:hint="eastAsia"/>
                <w:noProof/>
                <w:rtl/>
              </w:rPr>
              <w:t>مقدّمة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Toc387494285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6" w:history="1">
            <w:r w:rsidR="00E93D02" w:rsidRPr="0019564D">
              <w:rPr>
                <w:rStyle w:val="Hyperlink"/>
                <w:rFonts w:hint="eastAsia"/>
                <w:noProof/>
                <w:rtl/>
              </w:rPr>
              <w:t>توضيح</w:t>
            </w:r>
            <w:r w:rsidR="00E93D02" w:rsidRPr="0019564D">
              <w:rPr>
                <w:rStyle w:val="Hyperlink"/>
                <w:noProof/>
                <w:rtl/>
              </w:rPr>
              <w:t xml:space="preserve"> </w:t>
            </w:r>
            <w:r w:rsidR="00E93D02" w:rsidRPr="0019564D">
              <w:rPr>
                <w:rStyle w:val="Hyperlink"/>
                <w:rFonts w:hint="eastAsia"/>
                <w:noProof/>
                <w:rtl/>
              </w:rPr>
              <w:t>السؤال</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7" w:history="1">
            <w:r w:rsidR="00E93D02" w:rsidRPr="0019564D">
              <w:rPr>
                <w:rStyle w:val="Hyperlink"/>
                <w:rFonts w:hint="eastAsia"/>
                <w:noProof/>
                <w:rtl/>
              </w:rPr>
              <w:t>حاجتنا</w:t>
            </w:r>
            <w:r w:rsidR="00E93D02" w:rsidRPr="0019564D">
              <w:rPr>
                <w:rStyle w:val="Hyperlink"/>
                <w:noProof/>
                <w:rtl/>
              </w:rPr>
              <w:t xml:space="preserve"> </w:t>
            </w:r>
            <w:r w:rsidR="00E93D02" w:rsidRPr="0019564D">
              <w:rPr>
                <w:rStyle w:val="Hyperlink"/>
                <w:rFonts w:hint="eastAsia"/>
                <w:noProof/>
                <w:rtl/>
              </w:rPr>
              <w:t>إلى</w:t>
            </w:r>
            <w:r w:rsidR="00E93D02" w:rsidRPr="0019564D">
              <w:rPr>
                <w:rStyle w:val="Hyperlink"/>
                <w:noProof/>
                <w:rtl/>
              </w:rPr>
              <w:t xml:space="preserve"> </w:t>
            </w:r>
            <w:r w:rsidR="00E93D02" w:rsidRPr="0019564D">
              <w:rPr>
                <w:rStyle w:val="Hyperlink"/>
                <w:rFonts w:hint="eastAsia"/>
                <w:noProof/>
                <w:rtl/>
              </w:rPr>
              <w:t>هذا</w:t>
            </w:r>
            <w:r w:rsidR="00E93D02" w:rsidRPr="0019564D">
              <w:rPr>
                <w:rStyle w:val="Hyperlink"/>
                <w:noProof/>
                <w:rtl/>
              </w:rPr>
              <w:t xml:space="preserve"> </w:t>
            </w:r>
            <w:r w:rsidR="00E93D02" w:rsidRPr="0019564D">
              <w:rPr>
                <w:rStyle w:val="Hyperlink"/>
                <w:rFonts w:hint="eastAsia"/>
                <w:noProof/>
                <w:rtl/>
              </w:rPr>
              <w:t>السؤال</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8" w:history="1">
            <w:r w:rsidR="00E93D02" w:rsidRPr="0019564D">
              <w:rPr>
                <w:rStyle w:val="Hyperlink"/>
                <w:rFonts w:hint="eastAsia"/>
                <w:noProof/>
                <w:rtl/>
              </w:rPr>
              <w:t>الخطأ</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فَهْم</w:t>
            </w:r>
            <w:r w:rsidR="00E93D02" w:rsidRPr="0019564D">
              <w:rPr>
                <w:rStyle w:val="Hyperlink"/>
                <w:noProof/>
                <w:rtl/>
              </w:rPr>
              <w:t xml:space="preserve"> </w:t>
            </w:r>
            <w:r w:rsidR="00E93D02" w:rsidRPr="0019564D">
              <w:rPr>
                <w:rStyle w:val="Hyperlink"/>
                <w:rFonts w:hint="eastAsia"/>
                <w:noProof/>
                <w:rtl/>
              </w:rPr>
              <w:t>السؤال</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89" w:history="1">
            <w:r w:rsidR="00E93D02" w:rsidRPr="0019564D">
              <w:rPr>
                <w:rStyle w:val="Hyperlink"/>
                <w:rFonts w:hint="eastAsia"/>
                <w:noProof/>
                <w:rtl/>
              </w:rPr>
              <w:t>تصحيح</w:t>
            </w:r>
            <w:r w:rsidR="00E93D02" w:rsidRPr="0019564D">
              <w:rPr>
                <w:rStyle w:val="Hyperlink"/>
                <w:noProof/>
                <w:rtl/>
              </w:rPr>
              <w:t xml:space="preserve"> </w:t>
            </w:r>
            <w:r w:rsidR="00E93D02" w:rsidRPr="0019564D">
              <w:rPr>
                <w:rStyle w:val="Hyperlink"/>
                <w:rFonts w:hint="eastAsia"/>
                <w:noProof/>
                <w:rtl/>
              </w:rPr>
              <w:t>الخطأ</w:t>
            </w:r>
            <w:r w:rsidR="00E93D02" w:rsidRPr="0019564D">
              <w:rPr>
                <w:rStyle w:val="Hyperlink"/>
                <w:noProof/>
                <w:rtl/>
              </w:rPr>
              <w:t xml:space="preserve"> </w:t>
            </w:r>
            <w:r w:rsidR="00E93D02" w:rsidRPr="0019564D">
              <w:rPr>
                <w:rStyle w:val="Hyperlink"/>
                <w:rFonts w:hint="eastAsia"/>
                <w:noProof/>
                <w:rtl/>
              </w:rPr>
              <w:t>بالتمييز</w:t>
            </w:r>
            <w:r w:rsidR="00E93D02" w:rsidRPr="0019564D">
              <w:rPr>
                <w:rStyle w:val="Hyperlink"/>
                <w:noProof/>
                <w:rtl/>
              </w:rPr>
              <w:t xml:space="preserve"> </w:t>
            </w:r>
            <w:r w:rsidR="00E93D02" w:rsidRPr="0019564D">
              <w:rPr>
                <w:rStyle w:val="Hyperlink"/>
                <w:rFonts w:hint="eastAsia"/>
                <w:noProof/>
                <w:rtl/>
              </w:rPr>
              <w:t>بين</w:t>
            </w:r>
            <w:r w:rsidR="00E93D02" w:rsidRPr="0019564D">
              <w:rPr>
                <w:rStyle w:val="Hyperlink"/>
                <w:noProof/>
                <w:rtl/>
              </w:rPr>
              <w:t xml:space="preserve"> </w:t>
            </w:r>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والعِلم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Toc387494289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0" w:history="1">
            <w:r w:rsidR="00E93D02" w:rsidRPr="0019564D">
              <w:rPr>
                <w:rStyle w:val="Hyperlink"/>
                <w:rFonts w:hint="eastAsia"/>
                <w:noProof/>
                <w:rtl/>
              </w:rPr>
              <w:t>مثال</w:t>
            </w:r>
            <w:r w:rsidR="00E93D02" w:rsidRPr="0019564D">
              <w:rPr>
                <w:rStyle w:val="Hyperlink"/>
                <w:noProof/>
                <w:rtl/>
              </w:rPr>
              <w:t xml:space="preserve"> </w:t>
            </w:r>
            <w:r w:rsidR="00E93D02" w:rsidRPr="0019564D">
              <w:rPr>
                <w:rStyle w:val="Hyperlink"/>
                <w:rFonts w:hint="eastAsia"/>
                <w:noProof/>
                <w:rtl/>
              </w:rPr>
              <w:t>على</w:t>
            </w:r>
            <w:r w:rsidR="00E93D02" w:rsidRPr="0019564D">
              <w:rPr>
                <w:rStyle w:val="Hyperlink"/>
                <w:noProof/>
                <w:rtl/>
              </w:rPr>
              <w:t xml:space="preserve"> </w:t>
            </w:r>
            <w:r w:rsidR="00E93D02" w:rsidRPr="0019564D">
              <w:rPr>
                <w:rStyle w:val="Hyperlink"/>
                <w:rFonts w:hint="eastAsia"/>
                <w:noProof/>
                <w:rtl/>
              </w:rPr>
              <w:t>الفرْق</w:t>
            </w:r>
            <w:r w:rsidR="00E93D02" w:rsidRPr="0019564D">
              <w:rPr>
                <w:rStyle w:val="Hyperlink"/>
                <w:noProof/>
                <w:rtl/>
              </w:rPr>
              <w:t xml:space="preserve"> </w:t>
            </w:r>
            <w:r w:rsidR="00E93D02" w:rsidRPr="0019564D">
              <w:rPr>
                <w:rStyle w:val="Hyperlink"/>
                <w:rFonts w:hint="eastAsia"/>
                <w:noProof/>
                <w:rtl/>
              </w:rPr>
              <w:t>بين</w:t>
            </w:r>
            <w:r w:rsidR="00E93D02" w:rsidRPr="0019564D">
              <w:rPr>
                <w:rStyle w:val="Hyperlink"/>
                <w:noProof/>
                <w:rtl/>
              </w:rPr>
              <w:t xml:space="preserve"> </w:t>
            </w:r>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والعِلم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1" w:history="1">
            <w:r w:rsidR="00E93D02" w:rsidRPr="0019564D">
              <w:rPr>
                <w:rStyle w:val="Hyperlink"/>
                <w:rFonts w:hint="eastAsia"/>
                <w:noProof/>
                <w:rtl/>
              </w:rPr>
              <w:t>التأكيد</w:t>
            </w:r>
            <w:r w:rsidR="00E93D02" w:rsidRPr="0019564D">
              <w:rPr>
                <w:rStyle w:val="Hyperlink"/>
                <w:noProof/>
                <w:rtl/>
              </w:rPr>
              <w:t xml:space="preserve"> </w:t>
            </w:r>
            <w:r w:rsidR="00E93D02" w:rsidRPr="0019564D">
              <w:rPr>
                <w:rStyle w:val="Hyperlink"/>
                <w:rFonts w:hint="eastAsia"/>
                <w:noProof/>
                <w:rtl/>
              </w:rPr>
              <w:t>على</w:t>
            </w:r>
            <w:r w:rsidR="00E93D02" w:rsidRPr="0019564D">
              <w:rPr>
                <w:rStyle w:val="Hyperlink"/>
                <w:noProof/>
                <w:rtl/>
              </w:rPr>
              <w:t xml:space="preserve"> </w:t>
            </w:r>
            <w:r w:rsidR="00E93D02" w:rsidRPr="0019564D">
              <w:rPr>
                <w:rStyle w:val="Hyperlink"/>
                <w:rFonts w:hint="eastAsia"/>
                <w:noProof/>
                <w:rtl/>
              </w:rPr>
              <w:t>أنّ</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sidRPr="0019564D">
              <w:rPr>
                <w:rStyle w:val="Hyperlink"/>
                <w:rFonts w:hint="eastAsia"/>
                <w:noProof/>
                <w:rtl/>
              </w:rPr>
              <w:t>مذهب</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Toc387494291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2" w:history="1">
            <w:r w:rsidR="00E93D02" w:rsidRPr="0019564D">
              <w:rPr>
                <w:rStyle w:val="Hyperlink"/>
                <w:rFonts w:hint="eastAsia"/>
                <w:noProof/>
                <w:rtl/>
              </w:rPr>
              <w:t>وجْهة</w:t>
            </w:r>
            <w:r w:rsidR="00E93D02" w:rsidRPr="0019564D">
              <w:rPr>
                <w:rStyle w:val="Hyperlink"/>
                <w:noProof/>
                <w:rtl/>
              </w:rPr>
              <w:t xml:space="preserve"> </w:t>
            </w:r>
            <w:r w:rsidR="00E93D02" w:rsidRPr="0019564D">
              <w:rPr>
                <w:rStyle w:val="Hyperlink"/>
                <w:rFonts w:hint="eastAsia"/>
                <w:noProof/>
                <w:rtl/>
              </w:rPr>
              <w:t>النظَر</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الجواب</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Toc387494292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3" w:history="1">
            <w:r w:rsidR="00E93D02" w:rsidRPr="0019564D">
              <w:rPr>
                <w:rStyle w:val="Hyperlink"/>
                <w:rFonts w:hint="eastAsia"/>
                <w:noProof/>
                <w:rtl/>
              </w:rPr>
              <w:t>هَل</w:t>
            </w:r>
            <w:r w:rsidR="00E93D02" w:rsidRPr="0019564D">
              <w:rPr>
                <w:rStyle w:val="Hyperlink"/>
                <w:noProof/>
                <w:rtl/>
              </w:rPr>
              <w:t xml:space="preserve"> </w:t>
            </w:r>
            <w:r w:rsidR="00E93D02" w:rsidRPr="0019564D">
              <w:rPr>
                <w:rStyle w:val="Hyperlink"/>
                <w:rFonts w:hint="eastAsia"/>
                <w:noProof/>
                <w:rtl/>
              </w:rPr>
              <w:t>يُوجَد</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الإسلام</w:t>
            </w:r>
            <w:r w:rsidR="00E93D02" w:rsidRPr="0019564D">
              <w:rPr>
                <w:rStyle w:val="Hyperlink"/>
                <w:noProof/>
                <w:rtl/>
              </w:rPr>
              <w:t xml:space="preserve"> </w:t>
            </w:r>
            <w:r w:rsidR="00E93D02" w:rsidRPr="0019564D">
              <w:rPr>
                <w:rStyle w:val="Hyperlink"/>
                <w:rFonts w:hint="eastAsia"/>
                <w:noProof/>
                <w:rtl/>
              </w:rPr>
              <w:t>اقتِصَاد</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Toc387494293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97</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4" w:history="1">
            <w:r w:rsidR="00E93D02" w:rsidRPr="0019564D">
              <w:rPr>
                <w:rStyle w:val="Hyperlink"/>
                <w:rFonts w:hint="eastAsia"/>
                <w:noProof/>
                <w:rtl/>
              </w:rPr>
              <w:t>مَا</w:t>
            </w:r>
            <w:r w:rsidR="00E93D02" w:rsidRPr="0019564D">
              <w:rPr>
                <w:rStyle w:val="Hyperlink"/>
                <w:noProof/>
                <w:rtl/>
              </w:rPr>
              <w:t xml:space="preserve"> </w:t>
            </w:r>
            <w:r w:rsidR="00E93D02" w:rsidRPr="0019564D">
              <w:rPr>
                <w:rStyle w:val="Hyperlink"/>
                <w:rFonts w:hint="eastAsia"/>
                <w:noProof/>
                <w:rtl/>
              </w:rPr>
              <w:t>هُوَ</w:t>
            </w:r>
            <w:r w:rsidR="00E93D02" w:rsidRPr="0019564D">
              <w:rPr>
                <w:rStyle w:val="Hyperlink"/>
                <w:noProof/>
                <w:rtl/>
              </w:rPr>
              <w:t xml:space="preserve"> </w:t>
            </w:r>
            <w:r w:rsidR="00E93D02" w:rsidRPr="0019564D">
              <w:rPr>
                <w:rStyle w:val="Hyperlink"/>
                <w:rFonts w:hint="eastAsia"/>
                <w:noProof/>
                <w:rtl/>
              </w:rPr>
              <w:t>نوع</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sidRPr="0019564D">
              <w:rPr>
                <w:rStyle w:val="Hyperlink"/>
                <w:rFonts w:hint="eastAsia"/>
                <w:noProof/>
                <w:rtl/>
              </w:rPr>
              <w:t>؟</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Toc387494294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100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5" w:history="1">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الاقتصادي</w:t>
            </w:r>
            <w:r w:rsidR="00E93D02" w:rsidRPr="0019564D">
              <w:rPr>
                <w:rStyle w:val="Hyperlink"/>
                <w:noProof/>
                <w:rtl/>
              </w:rPr>
              <w:t xml:space="preserve"> </w:t>
            </w:r>
            <w:r w:rsidR="00E93D02" w:rsidRPr="0019564D">
              <w:rPr>
                <w:rStyle w:val="Hyperlink"/>
                <w:rFonts w:hint="eastAsia"/>
                <w:noProof/>
                <w:rtl/>
              </w:rPr>
              <w:t>وعِلم</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Toc387494295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101</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6" w:history="1">
            <w:r w:rsidR="00E93D02" w:rsidRPr="0019564D">
              <w:rPr>
                <w:rStyle w:val="Hyperlink"/>
                <w:rFonts w:hint="eastAsia"/>
                <w:noProof/>
                <w:rtl/>
              </w:rPr>
              <w:t>استخلاص</w:t>
            </w:r>
            <w:r w:rsidR="00E93D02" w:rsidRPr="0019564D">
              <w:rPr>
                <w:rStyle w:val="Hyperlink"/>
                <w:noProof/>
                <w:rtl/>
              </w:rPr>
              <w:t xml:space="preserve"> </w:t>
            </w:r>
            <w:r w:rsidR="00E93D02" w:rsidRPr="0019564D">
              <w:rPr>
                <w:rStyle w:val="Hyperlink"/>
                <w:rFonts w:hint="eastAsia"/>
                <w:noProof/>
                <w:rtl/>
              </w:rPr>
              <w:t>مِن</w:t>
            </w:r>
            <w:r w:rsidR="00E93D02" w:rsidRPr="0019564D">
              <w:rPr>
                <w:rStyle w:val="Hyperlink"/>
                <w:noProof/>
                <w:rtl/>
              </w:rPr>
              <w:t xml:space="preserve"> </w:t>
            </w:r>
            <w:r w:rsidR="00E93D02" w:rsidRPr="0019564D">
              <w:rPr>
                <w:rStyle w:val="Hyperlink"/>
                <w:rFonts w:hint="eastAsia"/>
                <w:noProof/>
                <w:rtl/>
              </w:rPr>
              <w:t>الأمثلة</w:t>
            </w:r>
            <w:r w:rsidR="00E93D02" w:rsidRPr="0019564D">
              <w:rPr>
                <w:rStyle w:val="Hyperlink"/>
                <w:noProof/>
                <w:rtl/>
              </w:rPr>
              <w:t xml:space="preserve"> </w:t>
            </w:r>
            <w:r w:rsidR="00E93D02" w:rsidRPr="0019564D">
              <w:rPr>
                <w:rStyle w:val="Hyperlink"/>
                <w:rFonts w:hint="eastAsia"/>
                <w:noProof/>
                <w:rtl/>
              </w:rPr>
              <w:t>السابقة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109</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7" w:history="1">
            <w:r w:rsidR="00E93D02" w:rsidRPr="0019564D">
              <w:rPr>
                <w:rStyle w:val="Hyperlink"/>
                <w:rFonts w:hint="eastAsia"/>
                <w:noProof/>
                <w:rtl/>
              </w:rPr>
              <w:t>عِلم</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والمذهب</w:t>
            </w:r>
            <w:r w:rsidR="00E93D02" w:rsidRPr="0019564D">
              <w:rPr>
                <w:rStyle w:val="Hyperlink"/>
                <w:noProof/>
                <w:rtl/>
              </w:rPr>
              <w:t xml:space="preserve"> </w:t>
            </w:r>
            <w:r w:rsidR="00E93D02" w:rsidRPr="0019564D">
              <w:rPr>
                <w:rStyle w:val="Hyperlink"/>
                <w:rFonts w:hint="eastAsia"/>
                <w:noProof/>
                <w:rtl/>
              </w:rPr>
              <w:t>كالتاريخ</w:t>
            </w:r>
            <w:r w:rsidR="00E93D02" w:rsidRPr="0019564D">
              <w:rPr>
                <w:rStyle w:val="Hyperlink"/>
                <w:noProof/>
                <w:rtl/>
              </w:rPr>
              <w:t xml:space="preserve"> </w:t>
            </w:r>
            <w:r w:rsidR="00E93D02" w:rsidRPr="0019564D">
              <w:rPr>
                <w:rStyle w:val="Hyperlink"/>
                <w:rFonts w:hint="eastAsia"/>
                <w:noProof/>
                <w:rtl/>
              </w:rPr>
              <w:t>والأخلاق</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109</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8" w:history="1">
            <w:r w:rsidR="00E93D02" w:rsidRPr="0019564D">
              <w:rPr>
                <w:rStyle w:val="Hyperlink"/>
                <w:rFonts w:hint="eastAsia"/>
                <w:noProof/>
                <w:rtl/>
              </w:rPr>
              <w:t>عِلم</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والمذهب</w:t>
            </w:r>
            <w:r w:rsidR="00E93D02" w:rsidRPr="0019564D">
              <w:rPr>
                <w:rStyle w:val="Hyperlink"/>
                <w:noProof/>
                <w:rtl/>
              </w:rPr>
              <w:t xml:space="preserve"> </w:t>
            </w:r>
            <w:r w:rsidR="00E93D02" w:rsidRPr="0019564D">
              <w:rPr>
                <w:rStyle w:val="Hyperlink"/>
                <w:rFonts w:hint="eastAsia"/>
                <w:noProof/>
                <w:rtl/>
              </w:rPr>
              <w:t>كالتاريخ</w:t>
            </w:r>
            <w:r w:rsidR="00E93D02" w:rsidRPr="0019564D">
              <w:rPr>
                <w:rStyle w:val="Hyperlink"/>
                <w:noProof/>
                <w:rtl/>
              </w:rPr>
              <w:t xml:space="preserve"> </w:t>
            </w:r>
            <w:r w:rsidR="00E93D02" w:rsidRPr="0019564D">
              <w:rPr>
                <w:rStyle w:val="Hyperlink"/>
                <w:rFonts w:hint="eastAsia"/>
                <w:noProof/>
                <w:rtl/>
              </w:rPr>
              <w:t>والأخلاق</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299" w:history="1">
            <w:r w:rsidR="00E93D02" w:rsidRPr="0019564D">
              <w:rPr>
                <w:rStyle w:val="Hyperlink"/>
                <w:rFonts w:hint="eastAsia"/>
                <w:noProof/>
                <w:rtl/>
              </w:rPr>
              <w:t>عِلم</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كسائر</w:t>
            </w:r>
            <w:r w:rsidR="00E93D02" w:rsidRPr="0019564D">
              <w:rPr>
                <w:rStyle w:val="Hyperlink"/>
                <w:noProof/>
                <w:rtl/>
              </w:rPr>
              <w:t xml:space="preserve"> </w:t>
            </w:r>
            <w:r w:rsidR="00E93D02" w:rsidRPr="0019564D">
              <w:rPr>
                <w:rStyle w:val="Hyperlink"/>
                <w:rFonts w:hint="eastAsia"/>
                <w:noProof/>
                <w:rtl/>
              </w:rPr>
              <w:t>العلوم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Toc387494299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112</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0" w:history="1">
            <w:r w:rsidR="00E93D02" w:rsidRPr="0019564D">
              <w:rPr>
                <w:rStyle w:val="Hyperlink"/>
                <w:rFonts w:hint="eastAsia"/>
                <w:noProof/>
                <w:rtl/>
              </w:rPr>
              <w:t>الفارق</w:t>
            </w:r>
            <w:r w:rsidR="00E93D02" w:rsidRPr="0019564D">
              <w:rPr>
                <w:rStyle w:val="Hyperlink"/>
                <w:noProof/>
                <w:rtl/>
              </w:rPr>
              <w:t xml:space="preserve"> </w:t>
            </w:r>
            <w:r w:rsidR="00E93D02" w:rsidRPr="0019564D">
              <w:rPr>
                <w:rStyle w:val="Hyperlink"/>
                <w:rFonts w:hint="eastAsia"/>
                <w:noProof/>
                <w:rtl/>
              </w:rPr>
              <w:t>في</w:t>
            </w:r>
            <w:r w:rsidR="00E93D02" w:rsidRPr="0019564D">
              <w:rPr>
                <w:rStyle w:val="Hyperlink"/>
                <w:noProof/>
                <w:rtl/>
              </w:rPr>
              <w:t xml:space="preserve"> </w:t>
            </w:r>
            <w:r w:rsidR="00E93D02" w:rsidRPr="0019564D">
              <w:rPr>
                <w:rStyle w:val="Hyperlink"/>
                <w:rFonts w:hint="eastAsia"/>
                <w:noProof/>
                <w:rtl/>
              </w:rPr>
              <w:t>المهمّة</w:t>
            </w:r>
            <w:r w:rsidR="00E93D02" w:rsidRPr="0019564D">
              <w:rPr>
                <w:rStyle w:val="Hyperlink"/>
                <w:noProof/>
                <w:rtl/>
              </w:rPr>
              <w:t xml:space="preserve"> </w:t>
            </w:r>
            <w:r w:rsidR="00E93D02" w:rsidRPr="0019564D">
              <w:rPr>
                <w:rStyle w:val="Hyperlink"/>
                <w:rFonts w:hint="eastAsia"/>
                <w:noProof/>
                <w:rtl/>
              </w:rPr>
              <w:t>لا</w:t>
            </w:r>
            <w:r w:rsidR="00E93D02" w:rsidRPr="0019564D">
              <w:rPr>
                <w:rStyle w:val="Hyperlink"/>
                <w:noProof/>
                <w:rtl/>
              </w:rPr>
              <w:t xml:space="preserve"> </w:t>
            </w:r>
            <w:r w:rsidR="00E93D02" w:rsidRPr="0019564D">
              <w:rPr>
                <w:rStyle w:val="Hyperlink"/>
                <w:rFonts w:hint="eastAsia"/>
                <w:noProof/>
                <w:rtl/>
              </w:rPr>
              <w:t>الموضوع</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113</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1" w:history="1">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قد</w:t>
            </w:r>
            <w:r w:rsidR="00E93D02" w:rsidRPr="0019564D">
              <w:rPr>
                <w:rStyle w:val="Hyperlink"/>
                <w:noProof/>
                <w:rtl/>
              </w:rPr>
              <w:t xml:space="preserve"> </w:t>
            </w:r>
            <w:r w:rsidR="00E93D02" w:rsidRPr="0019564D">
              <w:rPr>
                <w:rStyle w:val="Hyperlink"/>
                <w:rFonts w:hint="eastAsia"/>
                <w:noProof/>
                <w:rtl/>
              </w:rPr>
              <w:t>يكون</w:t>
            </w:r>
            <w:r w:rsidR="00E93D02" w:rsidRPr="0019564D">
              <w:rPr>
                <w:rStyle w:val="Hyperlink"/>
                <w:noProof/>
                <w:rtl/>
              </w:rPr>
              <w:t xml:space="preserve"> </w:t>
            </w:r>
            <w:r w:rsidR="00E93D02" w:rsidRPr="0019564D">
              <w:rPr>
                <w:rStyle w:val="Hyperlink"/>
                <w:rFonts w:hint="eastAsia"/>
                <w:noProof/>
                <w:rtl/>
              </w:rPr>
              <w:t>إطاراً</w:t>
            </w:r>
            <w:r w:rsidR="00E93D02" w:rsidRPr="0019564D">
              <w:rPr>
                <w:rStyle w:val="Hyperlink"/>
                <w:noProof/>
                <w:rtl/>
              </w:rPr>
              <w:t xml:space="preserve"> </w:t>
            </w:r>
            <w:r w:rsidR="00E93D02" w:rsidRPr="0019564D">
              <w:rPr>
                <w:rStyle w:val="Hyperlink"/>
                <w:rFonts w:hint="eastAsia"/>
                <w:noProof/>
                <w:rtl/>
              </w:rPr>
              <w:t>للعِلم</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Toc387494301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114</w:t>
            </w:r>
            <w:r>
              <w:rPr>
                <w:rStyle w:val="Hyperlink"/>
                <w:noProof/>
                <w:rtl/>
              </w:rPr>
              <w:fldChar w:fldCharType="end"/>
            </w:r>
          </w:hyperlink>
        </w:p>
        <w:p w:rsidR="0059420B"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2" w:history="1">
            <w:r w:rsidR="00E93D02" w:rsidRPr="0019564D">
              <w:rPr>
                <w:rStyle w:val="Hyperlink"/>
                <w:rFonts w:hint="eastAsia"/>
                <w:noProof/>
                <w:rtl/>
              </w:rPr>
              <w:t>النتائج</w:t>
            </w:r>
            <w:r w:rsidR="00E93D02" w:rsidRPr="0019564D">
              <w:rPr>
                <w:rStyle w:val="Hyperlink"/>
                <w:noProof/>
                <w:rtl/>
              </w:rPr>
              <w:t xml:space="preserve"> </w:t>
            </w:r>
            <w:r w:rsidR="00E93D02" w:rsidRPr="0019564D">
              <w:rPr>
                <w:rStyle w:val="Hyperlink"/>
                <w:rFonts w:hint="eastAsia"/>
                <w:noProof/>
                <w:rtl/>
              </w:rPr>
              <w:t>المستخلَصة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Toc387494302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115</w:t>
            </w:r>
            <w:r>
              <w:rPr>
                <w:rStyle w:val="Hyperlink"/>
                <w:noProof/>
                <w:rtl/>
              </w:rPr>
              <w:fldChar w:fldCharType="end"/>
            </w:r>
          </w:hyperlink>
        </w:p>
        <w:p w:rsidR="0059420B" w:rsidRDefault="0059420B" w:rsidP="0059420B">
          <w:pPr>
            <w:pStyle w:val="libNormal"/>
            <w:rPr>
              <w:rFonts w:eastAsiaTheme="minorEastAsia"/>
              <w:noProof/>
              <w:rtl/>
              <w:lang w:bidi="fa-IR"/>
            </w:rPr>
          </w:pPr>
          <w:r>
            <w:rPr>
              <w:rFonts w:eastAsiaTheme="minorEastAsia"/>
              <w:noProof/>
              <w:rtl/>
              <w:lang w:bidi="fa-IR"/>
            </w:rPr>
            <w:br w:type="page"/>
          </w:r>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3" w:history="1">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لا</w:t>
            </w:r>
            <w:r w:rsidR="00E93D02" w:rsidRPr="0019564D">
              <w:rPr>
                <w:rStyle w:val="Hyperlink"/>
                <w:noProof/>
                <w:rtl/>
              </w:rPr>
              <w:t xml:space="preserve"> </w:t>
            </w:r>
            <w:r w:rsidR="00E93D02" w:rsidRPr="0019564D">
              <w:rPr>
                <w:rStyle w:val="Hyperlink"/>
                <w:rFonts w:hint="eastAsia"/>
                <w:noProof/>
                <w:rtl/>
              </w:rPr>
              <w:t>يستعمل</w:t>
            </w:r>
            <w:r w:rsidR="00E93D02" w:rsidRPr="0019564D">
              <w:rPr>
                <w:rStyle w:val="Hyperlink"/>
                <w:noProof/>
                <w:rtl/>
              </w:rPr>
              <w:t xml:space="preserve"> </w:t>
            </w:r>
            <w:r w:rsidR="00E93D02" w:rsidRPr="0019564D">
              <w:rPr>
                <w:rStyle w:val="Hyperlink"/>
                <w:rFonts w:hint="eastAsia"/>
                <w:noProof/>
                <w:rtl/>
              </w:rPr>
              <w:t>الوسائل</w:t>
            </w:r>
            <w:r w:rsidR="00E93D02" w:rsidRPr="0019564D">
              <w:rPr>
                <w:rStyle w:val="Hyperlink"/>
                <w:noProof/>
                <w:rtl/>
              </w:rPr>
              <w:t xml:space="preserve"> </w:t>
            </w:r>
            <w:r w:rsidR="00E93D02" w:rsidRPr="0019564D">
              <w:rPr>
                <w:rStyle w:val="Hyperlink"/>
                <w:rFonts w:hint="eastAsia"/>
                <w:noProof/>
                <w:rtl/>
              </w:rPr>
              <w:t>العلمية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Toc387494303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116</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4" w:history="1">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sidRPr="0019564D">
              <w:rPr>
                <w:rStyle w:val="Hyperlink"/>
                <w:rFonts w:hint="eastAsia"/>
                <w:noProof/>
                <w:rtl/>
              </w:rPr>
              <w:t>كما</w:t>
            </w:r>
            <w:r w:rsidR="00E93D02" w:rsidRPr="0019564D">
              <w:rPr>
                <w:rStyle w:val="Hyperlink"/>
                <w:noProof/>
                <w:rtl/>
              </w:rPr>
              <w:t xml:space="preserve"> </w:t>
            </w:r>
            <w:r w:rsidR="00E93D02" w:rsidRPr="0019564D">
              <w:rPr>
                <w:rStyle w:val="Hyperlink"/>
                <w:rFonts w:hint="eastAsia"/>
                <w:noProof/>
                <w:rtl/>
              </w:rPr>
              <w:t>نؤمِن</w:t>
            </w:r>
            <w:r w:rsidR="00E93D02" w:rsidRPr="0019564D">
              <w:rPr>
                <w:rStyle w:val="Hyperlink"/>
                <w:noProof/>
                <w:rtl/>
              </w:rPr>
              <w:t xml:space="preserve"> </w:t>
            </w:r>
            <w:r w:rsidR="00E93D02" w:rsidRPr="0019564D">
              <w:rPr>
                <w:rStyle w:val="Hyperlink"/>
                <w:rFonts w:hint="eastAsia"/>
                <w:noProof/>
                <w:rtl/>
              </w:rPr>
              <w:t>به</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Toc387494304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119</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5" w:history="1">
            <w:r w:rsidR="00E93D02" w:rsidRPr="0019564D">
              <w:rPr>
                <w:rStyle w:val="Hyperlink"/>
                <w:rFonts w:hint="eastAsia"/>
                <w:noProof/>
                <w:rtl/>
              </w:rPr>
              <w:t>ما</w:t>
            </w:r>
            <w:r w:rsidR="00E93D02" w:rsidRPr="0019564D">
              <w:rPr>
                <w:rStyle w:val="Hyperlink"/>
                <w:noProof/>
                <w:rtl/>
              </w:rPr>
              <w:t xml:space="preserve"> </w:t>
            </w:r>
            <w:r w:rsidR="00E93D02" w:rsidRPr="0019564D">
              <w:rPr>
                <w:rStyle w:val="Hyperlink"/>
                <w:rFonts w:hint="eastAsia"/>
                <w:noProof/>
                <w:rtl/>
              </w:rPr>
              <w:t>هي</w:t>
            </w:r>
            <w:r w:rsidR="00E93D02" w:rsidRPr="0019564D">
              <w:rPr>
                <w:rStyle w:val="Hyperlink"/>
                <w:noProof/>
                <w:rtl/>
              </w:rPr>
              <w:t xml:space="preserve"> </w:t>
            </w:r>
            <w:r w:rsidR="00E93D02" w:rsidRPr="0019564D">
              <w:rPr>
                <w:rStyle w:val="Hyperlink"/>
                <w:rFonts w:hint="eastAsia"/>
                <w:noProof/>
                <w:rtl/>
              </w:rPr>
              <w:t>أكبر</w:t>
            </w:r>
            <w:r w:rsidR="00E93D02" w:rsidRPr="0019564D">
              <w:rPr>
                <w:rStyle w:val="Hyperlink"/>
                <w:noProof/>
                <w:rtl/>
              </w:rPr>
              <w:t xml:space="preserve"> </w:t>
            </w:r>
            <w:r w:rsidR="00E93D02" w:rsidRPr="0019564D">
              <w:rPr>
                <w:rStyle w:val="Hyperlink"/>
                <w:rFonts w:hint="eastAsia"/>
                <w:noProof/>
                <w:rtl/>
              </w:rPr>
              <w:t>العقَبات</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Toc387494305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120</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6" w:history="1">
            <w:r w:rsidR="00E93D02" w:rsidRPr="0019564D">
              <w:rPr>
                <w:rStyle w:val="Hyperlink"/>
                <w:rFonts w:hint="eastAsia"/>
                <w:noProof/>
                <w:rtl/>
              </w:rPr>
              <w:t>شمول</w:t>
            </w:r>
            <w:r w:rsidR="00E93D02" w:rsidRPr="0019564D">
              <w:rPr>
                <w:rStyle w:val="Hyperlink"/>
                <w:noProof/>
                <w:rtl/>
              </w:rPr>
              <w:t xml:space="preserve"> </w:t>
            </w:r>
            <w:r w:rsidR="00E93D02" w:rsidRPr="0019564D">
              <w:rPr>
                <w:rStyle w:val="Hyperlink"/>
                <w:rFonts w:hint="eastAsia"/>
                <w:noProof/>
                <w:rtl/>
              </w:rPr>
              <w:t>الشريعة</w:t>
            </w:r>
            <w:r w:rsidR="00E93D02" w:rsidRPr="0019564D">
              <w:rPr>
                <w:rStyle w:val="Hyperlink"/>
                <w:noProof/>
                <w:rtl/>
              </w:rPr>
              <w:t xml:space="preserve"> </w:t>
            </w:r>
            <w:r w:rsidR="00E93D02" w:rsidRPr="0019564D">
              <w:rPr>
                <w:rStyle w:val="Hyperlink"/>
                <w:rFonts w:hint="eastAsia"/>
                <w:noProof/>
                <w:rtl/>
              </w:rPr>
              <w:t>واستيعابها</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Toc387494306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121</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7" w:history="1">
            <w:r w:rsidR="00E93D02" w:rsidRPr="0019564D">
              <w:rPr>
                <w:rStyle w:val="Hyperlink"/>
                <w:rFonts w:hint="eastAsia"/>
                <w:noProof/>
                <w:rtl/>
              </w:rPr>
              <w:t>التطبيق</w:t>
            </w:r>
            <w:r w:rsidR="00E93D02" w:rsidRPr="0019564D">
              <w:rPr>
                <w:rStyle w:val="Hyperlink"/>
                <w:noProof/>
                <w:rtl/>
              </w:rPr>
              <w:t xml:space="preserve"> </w:t>
            </w:r>
            <w:r w:rsidR="00E93D02" w:rsidRPr="0019564D">
              <w:rPr>
                <w:rStyle w:val="Hyperlink"/>
                <w:rFonts w:hint="eastAsia"/>
                <w:noProof/>
                <w:rtl/>
              </w:rPr>
              <w:t>دليلٌ</w:t>
            </w:r>
            <w:r w:rsidR="00E93D02" w:rsidRPr="0019564D">
              <w:rPr>
                <w:rStyle w:val="Hyperlink"/>
                <w:noProof/>
                <w:rtl/>
              </w:rPr>
              <w:t xml:space="preserve"> </w:t>
            </w:r>
            <w:r w:rsidR="00E93D02" w:rsidRPr="0019564D">
              <w:rPr>
                <w:rStyle w:val="Hyperlink"/>
                <w:rFonts w:hint="eastAsia"/>
                <w:noProof/>
                <w:rtl/>
              </w:rPr>
              <w:t>آخَر</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Toc387494307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124</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8" w:history="1">
            <w:r w:rsidR="00E93D02" w:rsidRPr="0019564D">
              <w:rPr>
                <w:rStyle w:val="Hyperlink"/>
                <w:rFonts w:hint="eastAsia"/>
                <w:noProof/>
                <w:rtl/>
              </w:rPr>
              <w:t>المذهب</w:t>
            </w:r>
            <w:r w:rsidR="00E93D02" w:rsidRPr="0019564D">
              <w:rPr>
                <w:rStyle w:val="Hyperlink"/>
                <w:noProof/>
                <w:rtl/>
              </w:rPr>
              <w:t xml:space="preserve"> </w:t>
            </w:r>
            <w:r w:rsidR="00E93D02" w:rsidRPr="0019564D">
              <w:rPr>
                <w:rStyle w:val="Hyperlink"/>
                <w:rFonts w:hint="eastAsia"/>
                <w:noProof/>
                <w:rtl/>
              </w:rPr>
              <w:t>يحتاج</w:t>
            </w:r>
            <w:r w:rsidR="00E93D02" w:rsidRPr="0019564D">
              <w:rPr>
                <w:rStyle w:val="Hyperlink"/>
                <w:noProof/>
                <w:rtl/>
              </w:rPr>
              <w:t xml:space="preserve"> </w:t>
            </w:r>
            <w:r w:rsidR="00E93D02" w:rsidRPr="0019564D">
              <w:rPr>
                <w:rStyle w:val="Hyperlink"/>
                <w:rFonts w:hint="eastAsia"/>
                <w:noProof/>
                <w:rtl/>
              </w:rPr>
              <w:t>إلى</w:t>
            </w:r>
            <w:r w:rsidR="00E93D02" w:rsidRPr="0019564D">
              <w:rPr>
                <w:rStyle w:val="Hyperlink"/>
                <w:noProof/>
                <w:rtl/>
              </w:rPr>
              <w:t xml:space="preserve"> </w:t>
            </w:r>
            <w:r w:rsidR="00E93D02" w:rsidRPr="0019564D">
              <w:rPr>
                <w:rStyle w:val="Hyperlink"/>
                <w:rFonts w:hint="eastAsia"/>
                <w:noProof/>
                <w:rtl/>
              </w:rPr>
              <w:t>صياغة</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Toc387494308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125</w:t>
            </w:r>
            <w:r>
              <w:rPr>
                <w:rStyle w:val="Hyperlink"/>
                <w:noProof/>
                <w:rtl/>
              </w:rPr>
              <w:fldChar w:fldCharType="end"/>
            </w:r>
          </w:hyperlink>
        </w:p>
        <w:p w:rsidR="00E93D02" w:rsidRDefault="00A76D09">
          <w:pPr>
            <w:pStyle w:val="TOC2"/>
            <w:tabs>
              <w:tab w:val="right" w:leader="dot" w:pos="8269"/>
            </w:tabs>
            <w:rPr>
              <w:rFonts w:asciiTheme="minorHAnsi" w:eastAsiaTheme="minorEastAsia" w:hAnsiTheme="minorHAnsi" w:cstheme="minorBidi"/>
              <w:noProof/>
              <w:color w:val="auto"/>
              <w:sz w:val="22"/>
              <w:szCs w:val="22"/>
              <w:rtl/>
              <w:lang w:bidi="fa-IR"/>
            </w:rPr>
          </w:pPr>
          <w:hyperlink w:anchor="_Toc387494309" w:history="1">
            <w:r w:rsidR="00E93D02" w:rsidRPr="0019564D">
              <w:rPr>
                <w:rStyle w:val="Hyperlink"/>
                <w:rFonts w:hint="eastAsia"/>
                <w:noProof/>
                <w:rtl/>
              </w:rPr>
              <w:t>أخلاقية</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Toc387494309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126</w:t>
            </w:r>
            <w:r>
              <w:rPr>
                <w:rStyle w:val="Hyperlink"/>
                <w:noProof/>
                <w:rtl/>
              </w:rPr>
              <w:fldChar w:fldCharType="end"/>
            </w:r>
          </w:hyperlink>
        </w:p>
        <w:p w:rsidR="002045CF" w:rsidRPr="00C66901" w:rsidRDefault="00A76D09" w:rsidP="00147320">
          <w:pPr>
            <w:pStyle w:val="TOC2"/>
            <w:tabs>
              <w:tab w:val="right" w:leader="dot" w:pos="8269"/>
            </w:tabs>
            <w:rPr>
              <w:rtl/>
            </w:rPr>
          </w:pPr>
          <w:hyperlink w:anchor="_Toc387494310" w:history="1">
            <w:r w:rsidR="00E93D02" w:rsidRPr="0019564D">
              <w:rPr>
                <w:rStyle w:val="Hyperlink"/>
                <w:rFonts w:hint="eastAsia"/>
                <w:noProof/>
                <w:rtl/>
              </w:rPr>
              <w:t>ماذا</w:t>
            </w:r>
            <w:r w:rsidR="00E93D02" w:rsidRPr="0019564D">
              <w:rPr>
                <w:rStyle w:val="Hyperlink"/>
                <w:noProof/>
                <w:rtl/>
              </w:rPr>
              <w:t xml:space="preserve"> </w:t>
            </w:r>
            <w:r w:rsidR="00E93D02" w:rsidRPr="0019564D">
              <w:rPr>
                <w:rStyle w:val="Hyperlink"/>
                <w:rFonts w:hint="eastAsia"/>
                <w:noProof/>
                <w:rtl/>
              </w:rPr>
              <w:t>ينقص</w:t>
            </w:r>
            <w:r w:rsidR="00E93D02" w:rsidRPr="0019564D">
              <w:rPr>
                <w:rStyle w:val="Hyperlink"/>
                <w:noProof/>
                <w:rtl/>
              </w:rPr>
              <w:t xml:space="preserve"> </w:t>
            </w:r>
            <w:r w:rsidR="00E93D02" w:rsidRPr="0019564D">
              <w:rPr>
                <w:rStyle w:val="Hyperlink"/>
                <w:rFonts w:hint="eastAsia"/>
                <w:noProof/>
                <w:rtl/>
              </w:rPr>
              <w:t>الاقتصاد</w:t>
            </w:r>
            <w:r w:rsidR="00E93D02" w:rsidRPr="0019564D">
              <w:rPr>
                <w:rStyle w:val="Hyperlink"/>
                <w:noProof/>
                <w:rtl/>
              </w:rPr>
              <w:t xml:space="preserve"> </w:t>
            </w:r>
            <w:r w:rsidR="00E93D02" w:rsidRPr="0019564D">
              <w:rPr>
                <w:rStyle w:val="Hyperlink"/>
                <w:rFonts w:hint="eastAsia"/>
                <w:noProof/>
                <w:rtl/>
              </w:rPr>
              <w:t>الإسلامي</w:t>
            </w:r>
            <w:r w:rsidR="00E93D02" w:rsidRPr="0019564D">
              <w:rPr>
                <w:rStyle w:val="Hyperlink"/>
                <w:noProof/>
                <w:rtl/>
              </w:rPr>
              <w:t xml:space="preserve"> </w:t>
            </w:r>
            <w:r w:rsidR="00E93D02" w:rsidRPr="0019564D">
              <w:rPr>
                <w:rStyle w:val="Hyperlink"/>
                <w:rFonts w:hint="eastAsia"/>
                <w:noProof/>
                <w:rtl/>
              </w:rPr>
              <w:t>عن</w:t>
            </w:r>
            <w:r w:rsidR="00E93D02" w:rsidRPr="0019564D">
              <w:rPr>
                <w:rStyle w:val="Hyperlink"/>
                <w:noProof/>
                <w:rtl/>
              </w:rPr>
              <w:t xml:space="preserve"> </w:t>
            </w:r>
            <w:r w:rsidR="00E93D02" w:rsidRPr="0019564D">
              <w:rPr>
                <w:rStyle w:val="Hyperlink"/>
                <w:rFonts w:hint="eastAsia"/>
                <w:noProof/>
                <w:rtl/>
              </w:rPr>
              <w:t>غيره</w:t>
            </w:r>
            <w:r w:rsidR="00E93D02" w:rsidRPr="0019564D">
              <w:rPr>
                <w:rStyle w:val="Hyperlink"/>
                <w:noProof/>
                <w:rtl/>
              </w:rPr>
              <w:t xml:space="preserve"> </w:t>
            </w:r>
            <w:r w:rsidR="00E93D02" w:rsidRPr="0019564D">
              <w:rPr>
                <w:rStyle w:val="Hyperlink"/>
                <w:rFonts w:hint="eastAsia"/>
                <w:noProof/>
                <w:rtl/>
              </w:rPr>
              <w:t>؟</w:t>
            </w:r>
            <w:r w:rsidR="00E93D02">
              <w:rPr>
                <w:noProof/>
                <w:webHidden/>
                <w:rtl/>
              </w:rPr>
              <w:tab/>
            </w:r>
            <w:r>
              <w:rPr>
                <w:rStyle w:val="Hyperlink"/>
                <w:noProof/>
                <w:rtl/>
              </w:rPr>
              <w:fldChar w:fldCharType="begin"/>
            </w:r>
            <w:r w:rsidR="00E93D02">
              <w:rPr>
                <w:noProof/>
                <w:webHidden/>
                <w:rtl/>
              </w:rPr>
              <w:instrText xml:space="preserve"> </w:instrText>
            </w:r>
            <w:r w:rsidR="00E93D02">
              <w:rPr>
                <w:noProof/>
                <w:webHidden/>
              </w:rPr>
              <w:instrText>PAGEREF</w:instrText>
            </w:r>
            <w:r w:rsidR="00E93D02">
              <w:rPr>
                <w:noProof/>
                <w:webHidden/>
                <w:rtl/>
              </w:rPr>
              <w:instrText xml:space="preserve"> _</w:instrText>
            </w:r>
            <w:r w:rsidR="00E93D02">
              <w:rPr>
                <w:noProof/>
                <w:webHidden/>
              </w:rPr>
              <w:instrText>Toc387494310 \h</w:instrText>
            </w:r>
            <w:r w:rsidR="00E93D02">
              <w:rPr>
                <w:noProof/>
                <w:webHidden/>
                <w:rtl/>
              </w:rPr>
              <w:instrText xml:space="preserve"> </w:instrText>
            </w:r>
            <w:r>
              <w:rPr>
                <w:rStyle w:val="Hyperlink"/>
                <w:noProof/>
                <w:rtl/>
              </w:rPr>
            </w:r>
            <w:r>
              <w:rPr>
                <w:rStyle w:val="Hyperlink"/>
                <w:noProof/>
                <w:rtl/>
              </w:rPr>
              <w:fldChar w:fldCharType="separate"/>
            </w:r>
            <w:r w:rsidR="00BE2FD4">
              <w:rPr>
                <w:noProof/>
                <w:webHidden/>
                <w:rtl/>
              </w:rPr>
              <w:t>130</w:t>
            </w:r>
            <w:r>
              <w:rPr>
                <w:rStyle w:val="Hyperlink"/>
                <w:noProof/>
                <w:rtl/>
              </w:rPr>
              <w:fldChar w:fldCharType="end"/>
            </w:r>
          </w:hyperlink>
          <w:r>
            <w:fldChar w:fldCharType="end"/>
          </w:r>
        </w:p>
      </w:sdtContent>
    </w:sdt>
    <w:sectPr w:rsidR="002045CF" w:rsidRPr="00C66901" w:rsidSect="00EA5160">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69" w:rsidRDefault="00EC2169">
      <w:r>
        <w:separator/>
      </w:r>
    </w:p>
  </w:endnote>
  <w:endnote w:type="continuationSeparator" w:id="1">
    <w:p w:rsidR="00EC2169" w:rsidRDefault="00EC2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5A" w:rsidRPr="002045CF" w:rsidRDefault="00A76D0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772D5A"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E2FD4">
      <w:rPr>
        <w:rFonts w:ascii="Times New Roman" w:hAnsi="Times New Roman" w:cs="Times New Roman"/>
        <w:noProof/>
        <w:sz w:val="26"/>
        <w:szCs w:val="26"/>
        <w:rtl/>
      </w:rPr>
      <w:t>134</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5A" w:rsidRPr="00900D4D" w:rsidRDefault="00A76D09" w:rsidP="00E54341">
    <w:pPr>
      <w:bidi/>
      <w:jc w:val="center"/>
      <w:rPr>
        <w:rFonts w:ascii="Times New Roman" w:hAnsi="Times New Roman" w:cs="Times New Roman"/>
      </w:rPr>
    </w:pPr>
    <w:r w:rsidRPr="00900D4D">
      <w:rPr>
        <w:rFonts w:ascii="Times New Roman" w:hAnsi="Times New Roman" w:cs="Times New Roman"/>
      </w:rPr>
      <w:fldChar w:fldCharType="begin"/>
    </w:r>
    <w:r w:rsidR="00772D5A"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BE2FD4">
      <w:rPr>
        <w:rFonts w:ascii="Times New Roman" w:hAnsi="Times New Roman" w:cs="Times New Roman"/>
        <w:noProof/>
        <w:rtl/>
      </w:rPr>
      <w:t>135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5A" w:rsidRPr="002045CF" w:rsidRDefault="00A76D0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772D5A"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BE2FD4">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69" w:rsidRDefault="00EC2169">
      <w:r>
        <w:separator/>
      </w:r>
    </w:p>
  </w:footnote>
  <w:footnote w:type="continuationSeparator" w:id="1">
    <w:p w:rsidR="00EC2169" w:rsidRDefault="00EC2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75FA1"/>
    <w:rsid w:val="00005A19"/>
    <w:rsid w:val="00006AB1"/>
    <w:rsid w:val="00015E20"/>
    <w:rsid w:val="000227E7"/>
    <w:rsid w:val="00024DBC"/>
    <w:rsid w:val="000267FE"/>
    <w:rsid w:val="00034DB7"/>
    <w:rsid w:val="00040798"/>
    <w:rsid w:val="00043023"/>
    <w:rsid w:val="00054406"/>
    <w:rsid w:val="000565B2"/>
    <w:rsid w:val="0006216A"/>
    <w:rsid w:val="00066C43"/>
    <w:rsid w:val="00067F84"/>
    <w:rsid w:val="00071C97"/>
    <w:rsid w:val="0007613C"/>
    <w:rsid w:val="000761F7"/>
    <w:rsid w:val="00076A3A"/>
    <w:rsid w:val="00077163"/>
    <w:rsid w:val="00082D69"/>
    <w:rsid w:val="00084314"/>
    <w:rsid w:val="00090987"/>
    <w:rsid w:val="00092805"/>
    <w:rsid w:val="00092A0C"/>
    <w:rsid w:val="000A7750"/>
    <w:rsid w:val="000B2E78"/>
    <w:rsid w:val="000B3A56"/>
    <w:rsid w:val="000C0A89"/>
    <w:rsid w:val="000C7722"/>
    <w:rsid w:val="000D0932"/>
    <w:rsid w:val="000D1BDF"/>
    <w:rsid w:val="000D410D"/>
    <w:rsid w:val="000D4AED"/>
    <w:rsid w:val="000D4F3C"/>
    <w:rsid w:val="000D71B7"/>
    <w:rsid w:val="000E0153"/>
    <w:rsid w:val="000E1D61"/>
    <w:rsid w:val="000E3F3D"/>
    <w:rsid w:val="000E46E9"/>
    <w:rsid w:val="000E6824"/>
    <w:rsid w:val="000E77FC"/>
    <w:rsid w:val="000E7C6B"/>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7B1"/>
    <w:rsid w:val="00135E90"/>
    <w:rsid w:val="00136268"/>
    <w:rsid w:val="00136E6F"/>
    <w:rsid w:val="00136FE7"/>
    <w:rsid w:val="00142A1B"/>
    <w:rsid w:val="0014341C"/>
    <w:rsid w:val="00143EEA"/>
    <w:rsid w:val="00145746"/>
    <w:rsid w:val="00147320"/>
    <w:rsid w:val="00147ED8"/>
    <w:rsid w:val="00151C03"/>
    <w:rsid w:val="001531AC"/>
    <w:rsid w:val="00153917"/>
    <w:rsid w:val="00157306"/>
    <w:rsid w:val="00160F76"/>
    <w:rsid w:val="00163D83"/>
    <w:rsid w:val="00164767"/>
    <w:rsid w:val="00164810"/>
    <w:rsid w:val="001712E1"/>
    <w:rsid w:val="001767EE"/>
    <w:rsid w:val="00182258"/>
    <w:rsid w:val="00182CD3"/>
    <w:rsid w:val="00185641"/>
    <w:rsid w:val="0018664D"/>
    <w:rsid w:val="00187017"/>
    <w:rsid w:val="00187246"/>
    <w:rsid w:val="001937F7"/>
    <w:rsid w:val="0019610D"/>
    <w:rsid w:val="001A0C0F"/>
    <w:rsid w:val="001A0DAA"/>
    <w:rsid w:val="001A1408"/>
    <w:rsid w:val="001A3110"/>
    <w:rsid w:val="001A4C37"/>
    <w:rsid w:val="001A4D9B"/>
    <w:rsid w:val="001A6EC0"/>
    <w:rsid w:val="001B07B7"/>
    <w:rsid w:val="001B16FD"/>
    <w:rsid w:val="001B1718"/>
    <w:rsid w:val="001B5182"/>
    <w:rsid w:val="001B577F"/>
    <w:rsid w:val="001B6B73"/>
    <w:rsid w:val="001B702D"/>
    <w:rsid w:val="001B7407"/>
    <w:rsid w:val="001B7F49"/>
    <w:rsid w:val="001C3D8D"/>
    <w:rsid w:val="001C5EDB"/>
    <w:rsid w:val="001D320D"/>
    <w:rsid w:val="001D3568"/>
    <w:rsid w:val="001D41A1"/>
    <w:rsid w:val="001D5007"/>
    <w:rsid w:val="001E016E"/>
    <w:rsid w:val="001E0420"/>
    <w:rsid w:val="001E1014"/>
    <w:rsid w:val="001E25DC"/>
    <w:rsid w:val="001F0713"/>
    <w:rsid w:val="001F3DB4"/>
    <w:rsid w:val="00201394"/>
    <w:rsid w:val="00202621"/>
    <w:rsid w:val="00202C7B"/>
    <w:rsid w:val="002045CF"/>
    <w:rsid w:val="002054C5"/>
    <w:rsid w:val="00211D9F"/>
    <w:rsid w:val="002139CB"/>
    <w:rsid w:val="00214077"/>
    <w:rsid w:val="00214801"/>
    <w:rsid w:val="00220B00"/>
    <w:rsid w:val="00224964"/>
    <w:rsid w:val="00226098"/>
    <w:rsid w:val="002267C7"/>
    <w:rsid w:val="00227FEE"/>
    <w:rsid w:val="00230988"/>
    <w:rsid w:val="00241F59"/>
    <w:rsid w:val="0024265C"/>
    <w:rsid w:val="00243D20"/>
    <w:rsid w:val="00244C2E"/>
    <w:rsid w:val="00250E0A"/>
    <w:rsid w:val="00251E02"/>
    <w:rsid w:val="002568DF"/>
    <w:rsid w:val="00257657"/>
    <w:rsid w:val="00261F33"/>
    <w:rsid w:val="00263F56"/>
    <w:rsid w:val="00272450"/>
    <w:rsid w:val="0027369F"/>
    <w:rsid w:val="00276380"/>
    <w:rsid w:val="002812DC"/>
    <w:rsid w:val="002818EF"/>
    <w:rsid w:val="00281A4E"/>
    <w:rsid w:val="00282543"/>
    <w:rsid w:val="0028271F"/>
    <w:rsid w:val="0028272B"/>
    <w:rsid w:val="0028771C"/>
    <w:rsid w:val="002930D4"/>
    <w:rsid w:val="00296E4F"/>
    <w:rsid w:val="002A0284"/>
    <w:rsid w:val="002A1851"/>
    <w:rsid w:val="002A2068"/>
    <w:rsid w:val="002A338C"/>
    <w:rsid w:val="002A411E"/>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4457"/>
    <w:rsid w:val="00301EBF"/>
    <w:rsid w:val="003066B7"/>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714E"/>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08D4"/>
    <w:rsid w:val="003A1475"/>
    <w:rsid w:val="003A3298"/>
    <w:rsid w:val="003A4587"/>
    <w:rsid w:val="003A533A"/>
    <w:rsid w:val="003A5E6E"/>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33F"/>
    <w:rsid w:val="003F133B"/>
    <w:rsid w:val="003F33DE"/>
    <w:rsid w:val="003F6AA4"/>
    <w:rsid w:val="0040243A"/>
    <w:rsid w:val="00402ACC"/>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3774"/>
    <w:rsid w:val="00475E99"/>
    <w:rsid w:val="00475FA1"/>
    <w:rsid w:val="004807E5"/>
    <w:rsid w:val="00481D03"/>
    <w:rsid w:val="00481FD0"/>
    <w:rsid w:val="00482180"/>
    <w:rsid w:val="0048221F"/>
    <w:rsid w:val="004858E2"/>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2D14"/>
    <w:rsid w:val="005254BC"/>
    <w:rsid w:val="00526724"/>
    <w:rsid w:val="00536749"/>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420B"/>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5E7"/>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2C"/>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5BB"/>
    <w:rsid w:val="00676B9C"/>
    <w:rsid w:val="006808A3"/>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7EC2"/>
    <w:rsid w:val="006D0D07"/>
    <w:rsid w:val="006D36EC"/>
    <w:rsid w:val="006D3C3E"/>
    <w:rsid w:val="006D6DC1"/>
    <w:rsid w:val="006D6F9A"/>
    <w:rsid w:val="006E0F1D"/>
    <w:rsid w:val="006E2C8E"/>
    <w:rsid w:val="006E446F"/>
    <w:rsid w:val="006E6291"/>
    <w:rsid w:val="006F7A80"/>
    <w:rsid w:val="006F7CE8"/>
    <w:rsid w:val="006F7D34"/>
    <w:rsid w:val="0070028F"/>
    <w:rsid w:val="007010A1"/>
    <w:rsid w:val="00701353"/>
    <w:rsid w:val="0070524C"/>
    <w:rsid w:val="00710619"/>
    <w:rsid w:val="00715F3D"/>
    <w:rsid w:val="00717AB1"/>
    <w:rsid w:val="00717C64"/>
    <w:rsid w:val="007216F4"/>
    <w:rsid w:val="00721FA0"/>
    <w:rsid w:val="0072251B"/>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67999"/>
    <w:rsid w:val="00772D5A"/>
    <w:rsid w:val="00773080"/>
    <w:rsid w:val="007735AB"/>
    <w:rsid w:val="00773927"/>
    <w:rsid w:val="00773E4E"/>
    <w:rsid w:val="00775FFA"/>
    <w:rsid w:val="00777AC5"/>
    <w:rsid w:val="00780989"/>
    <w:rsid w:val="0078259F"/>
    <w:rsid w:val="00782872"/>
    <w:rsid w:val="00784287"/>
    <w:rsid w:val="00784801"/>
    <w:rsid w:val="00785DB9"/>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3C3"/>
    <w:rsid w:val="007D1D2B"/>
    <w:rsid w:val="007D46B3"/>
    <w:rsid w:val="007D4FEB"/>
    <w:rsid w:val="007D5FD1"/>
    <w:rsid w:val="007E2EBF"/>
    <w:rsid w:val="007E47E8"/>
    <w:rsid w:val="007E6DD9"/>
    <w:rsid w:val="007F4190"/>
    <w:rsid w:val="007F4E53"/>
    <w:rsid w:val="007F5ABC"/>
    <w:rsid w:val="008004A6"/>
    <w:rsid w:val="008018D9"/>
    <w:rsid w:val="00806335"/>
    <w:rsid w:val="00807E73"/>
    <w:rsid w:val="008105E2"/>
    <w:rsid w:val="008110DA"/>
    <w:rsid w:val="00811C55"/>
    <w:rsid w:val="008128CA"/>
    <w:rsid w:val="00813440"/>
    <w:rsid w:val="00821493"/>
    <w:rsid w:val="00822733"/>
    <w:rsid w:val="00823380"/>
    <w:rsid w:val="00823B45"/>
    <w:rsid w:val="00826B87"/>
    <w:rsid w:val="00827EFD"/>
    <w:rsid w:val="00831B8F"/>
    <w:rsid w:val="00831DE9"/>
    <w:rsid w:val="00832DDB"/>
    <w:rsid w:val="00836725"/>
    <w:rsid w:val="00837259"/>
    <w:rsid w:val="0084238B"/>
    <w:rsid w:val="008430A5"/>
    <w:rsid w:val="0084318E"/>
    <w:rsid w:val="0084496F"/>
    <w:rsid w:val="00845BB2"/>
    <w:rsid w:val="00850983"/>
    <w:rsid w:val="00852998"/>
    <w:rsid w:val="00854674"/>
    <w:rsid w:val="00856941"/>
    <w:rsid w:val="00857A7C"/>
    <w:rsid w:val="00864864"/>
    <w:rsid w:val="0086546A"/>
    <w:rsid w:val="008703F4"/>
    <w:rsid w:val="00870D4D"/>
    <w:rsid w:val="00873D57"/>
    <w:rsid w:val="00874112"/>
    <w:rsid w:val="008777DC"/>
    <w:rsid w:val="008778B5"/>
    <w:rsid w:val="00880BCE"/>
    <w:rsid w:val="008810AF"/>
    <w:rsid w:val="008830EF"/>
    <w:rsid w:val="00883395"/>
    <w:rsid w:val="00884773"/>
    <w:rsid w:val="00885077"/>
    <w:rsid w:val="008933CF"/>
    <w:rsid w:val="00895362"/>
    <w:rsid w:val="008A1972"/>
    <w:rsid w:val="008A225D"/>
    <w:rsid w:val="008A4630"/>
    <w:rsid w:val="008B5AE2"/>
    <w:rsid w:val="008B5B7E"/>
    <w:rsid w:val="008C0DB1"/>
    <w:rsid w:val="008C3327"/>
    <w:rsid w:val="008C50A0"/>
    <w:rsid w:val="008C510F"/>
    <w:rsid w:val="008C6CA6"/>
    <w:rsid w:val="008D1374"/>
    <w:rsid w:val="008D5874"/>
    <w:rsid w:val="008D5FE6"/>
    <w:rsid w:val="008D6657"/>
    <w:rsid w:val="008E1FA7"/>
    <w:rsid w:val="008E4D2E"/>
    <w:rsid w:val="008E52ED"/>
    <w:rsid w:val="008E5EA9"/>
    <w:rsid w:val="008E694E"/>
    <w:rsid w:val="008F10A5"/>
    <w:rsid w:val="008F1A98"/>
    <w:rsid w:val="008F258C"/>
    <w:rsid w:val="008F3BB8"/>
    <w:rsid w:val="008F4513"/>
    <w:rsid w:val="008F5B45"/>
    <w:rsid w:val="008F72BE"/>
    <w:rsid w:val="009006DA"/>
    <w:rsid w:val="00900D4D"/>
    <w:rsid w:val="00901417"/>
    <w:rsid w:val="0090229E"/>
    <w:rsid w:val="009023D4"/>
    <w:rsid w:val="009046DF"/>
    <w:rsid w:val="009076D1"/>
    <w:rsid w:val="00911C81"/>
    <w:rsid w:val="0091682D"/>
    <w:rsid w:val="00922370"/>
    <w:rsid w:val="0092388A"/>
    <w:rsid w:val="00924CF9"/>
    <w:rsid w:val="00925BE7"/>
    <w:rsid w:val="00927D62"/>
    <w:rsid w:val="00932192"/>
    <w:rsid w:val="00936739"/>
    <w:rsid w:val="00940B6B"/>
    <w:rsid w:val="00943412"/>
    <w:rsid w:val="00943B2E"/>
    <w:rsid w:val="0094536C"/>
    <w:rsid w:val="00945D11"/>
    <w:rsid w:val="009474B5"/>
    <w:rsid w:val="009503E2"/>
    <w:rsid w:val="009557F9"/>
    <w:rsid w:val="00955C4B"/>
    <w:rsid w:val="00960E77"/>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82A"/>
    <w:rsid w:val="009A53CC"/>
    <w:rsid w:val="009A7001"/>
    <w:rsid w:val="009A7DA5"/>
    <w:rsid w:val="009B01D4"/>
    <w:rsid w:val="009B0C22"/>
    <w:rsid w:val="009B36E8"/>
    <w:rsid w:val="009B7253"/>
    <w:rsid w:val="009C10F2"/>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3284"/>
    <w:rsid w:val="00A24090"/>
    <w:rsid w:val="00A2642A"/>
    <w:rsid w:val="00A26AD5"/>
    <w:rsid w:val="00A27B1B"/>
    <w:rsid w:val="00A30F05"/>
    <w:rsid w:val="00A32F78"/>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6D09"/>
    <w:rsid w:val="00A80A89"/>
    <w:rsid w:val="00A86979"/>
    <w:rsid w:val="00A91F7E"/>
    <w:rsid w:val="00A93200"/>
    <w:rsid w:val="00A9330B"/>
    <w:rsid w:val="00A940EB"/>
    <w:rsid w:val="00A948BA"/>
    <w:rsid w:val="00A9624C"/>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01CE"/>
    <w:rsid w:val="00AD2964"/>
    <w:rsid w:val="00AD365B"/>
    <w:rsid w:val="00AD5C3C"/>
    <w:rsid w:val="00AE0778"/>
    <w:rsid w:val="00AE1E35"/>
    <w:rsid w:val="00AE270B"/>
    <w:rsid w:val="00AE4AA5"/>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2EA"/>
    <w:rsid w:val="00B4064C"/>
    <w:rsid w:val="00B41B2B"/>
    <w:rsid w:val="00B426ED"/>
    <w:rsid w:val="00B42E0C"/>
    <w:rsid w:val="00B47827"/>
    <w:rsid w:val="00B47FE1"/>
    <w:rsid w:val="00B506FA"/>
    <w:rsid w:val="00B537AD"/>
    <w:rsid w:val="00B54A4C"/>
    <w:rsid w:val="00B55360"/>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9B5"/>
    <w:rsid w:val="00B76B70"/>
    <w:rsid w:val="00B77A65"/>
    <w:rsid w:val="00B77EF4"/>
    <w:rsid w:val="00B804E1"/>
    <w:rsid w:val="00B81F23"/>
    <w:rsid w:val="00B82A3A"/>
    <w:rsid w:val="00B87355"/>
    <w:rsid w:val="00B90A19"/>
    <w:rsid w:val="00B931B4"/>
    <w:rsid w:val="00B936D7"/>
    <w:rsid w:val="00B94E2B"/>
    <w:rsid w:val="00B955A3"/>
    <w:rsid w:val="00B957AD"/>
    <w:rsid w:val="00BA1D16"/>
    <w:rsid w:val="00BA20DE"/>
    <w:rsid w:val="00BA227B"/>
    <w:rsid w:val="00BA657A"/>
    <w:rsid w:val="00BA6C34"/>
    <w:rsid w:val="00BA6C54"/>
    <w:rsid w:val="00BB099C"/>
    <w:rsid w:val="00BB0DF4"/>
    <w:rsid w:val="00BB3CFF"/>
    <w:rsid w:val="00BB4CCD"/>
    <w:rsid w:val="00BB5951"/>
    <w:rsid w:val="00BB5C83"/>
    <w:rsid w:val="00BB643C"/>
    <w:rsid w:val="00BB700C"/>
    <w:rsid w:val="00BC09E8"/>
    <w:rsid w:val="00BC0BF5"/>
    <w:rsid w:val="00BC499A"/>
    <w:rsid w:val="00BC717E"/>
    <w:rsid w:val="00BD1CB7"/>
    <w:rsid w:val="00BD4DFE"/>
    <w:rsid w:val="00BD593F"/>
    <w:rsid w:val="00BD6706"/>
    <w:rsid w:val="00BE0D08"/>
    <w:rsid w:val="00BE15ED"/>
    <w:rsid w:val="00BE2FD4"/>
    <w:rsid w:val="00BE7ED8"/>
    <w:rsid w:val="00BF36F6"/>
    <w:rsid w:val="00C11758"/>
    <w:rsid w:val="00C13127"/>
    <w:rsid w:val="00C1570C"/>
    <w:rsid w:val="00C2177F"/>
    <w:rsid w:val="00C22361"/>
    <w:rsid w:val="00C2419C"/>
    <w:rsid w:val="00C26D89"/>
    <w:rsid w:val="00C27F43"/>
    <w:rsid w:val="00C31833"/>
    <w:rsid w:val="00C33018"/>
    <w:rsid w:val="00C33B4D"/>
    <w:rsid w:val="00C33FF8"/>
    <w:rsid w:val="00C35A49"/>
    <w:rsid w:val="00C36AF1"/>
    <w:rsid w:val="00C37458"/>
    <w:rsid w:val="00C37AF7"/>
    <w:rsid w:val="00C45E29"/>
    <w:rsid w:val="00C478FD"/>
    <w:rsid w:val="00C617E5"/>
    <w:rsid w:val="00C62B77"/>
    <w:rsid w:val="00C667E4"/>
    <w:rsid w:val="00C66901"/>
    <w:rsid w:val="00C70D9D"/>
    <w:rsid w:val="00C76A9C"/>
    <w:rsid w:val="00C77054"/>
    <w:rsid w:val="00C80492"/>
    <w:rsid w:val="00C80FA4"/>
    <w:rsid w:val="00C81C96"/>
    <w:rsid w:val="00C8734B"/>
    <w:rsid w:val="00C9021F"/>
    <w:rsid w:val="00C9028D"/>
    <w:rsid w:val="00C906FE"/>
    <w:rsid w:val="00CA2801"/>
    <w:rsid w:val="00CA41BF"/>
    <w:rsid w:val="00CA539C"/>
    <w:rsid w:val="00CA606B"/>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AF8"/>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0B46"/>
    <w:rsid w:val="00D52EC6"/>
    <w:rsid w:val="00D53C02"/>
    <w:rsid w:val="00D54728"/>
    <w:rsid w:val="00D56DF2"/>
    <w:rsid w:val="00D615FF"/>
    <w:rsid w:val="00D6188A"/>
    <w:rsid w:val="00D66EE9"/>
    <w:rsid w:val="00D67101"/>
    <w:rsid w:val="00D671FA"/>
    <w:rsid w:val="00D70D85"/>
    <w:rsid w:val="00D71244"/>
    <w:rsid w:val="00D718B1"/>
    <w:rsid w:val="00D71BAC"/>
    <w:rsid w:val="00D7331A"/>
    <w:rsid w:val="00D7499D"/>
    <w:rsid w:val="00D84ECA"/>
    <w:rsid w:val="00D854D7"/>
    <w:rsid w:val="00D91A3F"/>
    <w:rsid w:val="00D91B67"/>
    <w:rsid w:val="00D92CDF"/>
    <w:rsid w:val="00D9770D"/>
    <w:rsid w:val="00DA1D4B"/>
    <w:rsid w:val="00DA32DF"/>
    <w:rsid w:val="00DA5931"/>
    <w:rsid w:val="00DA722B"/>
    <w:rsid w:val="00DA76C9"/>
    <w:rsid w:val="00DB2424"/>
    <w:rsid w:val="00DB3E84"/>
    <w:rsid w:val="00DC02A0"/>
    <w:rsid w:val="00DC0B08"/>
    <w:rsid w:val="00DC0E27"/>
    <w:rsid w:val="00DC1000"/>
    <w:rsid w:val="00DC36FD"/>
    <w:rsid w:val="00DC3D3E"/>
    <w:rsid w:val="00DD184C"/>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4341"/>
    <w:rsid w:val="00E5512D"/>
    <w:rsid w:val="00E574E5"/>
    <w:rsid w:val="00E63C51"/>
    <w:rsid w:val="00E6671A"/>
    <w:rsid w:val="00E70BDA"/>
    <w:rsid w:val="00E71139"/>
    <w:rsid w:val="00E72C0C"/>
    <w:rsid w:val="00E74F63"/>
    <w:rsid w:val="00E7602E"/>
    <w:rsid w:val="00E7712C"/>
    <w:rsid w:val="00E7773E"/>
    <w:rsid w:val="00E82E08"/>
    <w:rsid w:val="00E90664"/>
    <w:rsid w:val="00E92065"/>
    <w:rsid w:val="00E93D02"/>
    <w:rsid w:val="00E96F05"/>
    <w:rsid w:val="00EA340E"/>
    <w:rsid w:val="00EA3B1F"/>
    <w:rsid w:val="00EA5160"/>
    <w:rsid w:val="00EB2506"/>
    <w:rsid w:val="00EB3123"/>
    <w:rsid w:val="00EB55D0"/>
    <w:rsid w:val="00EB5646"/>
    <w:rsid w:val="00EB5ADB"/>
    <w:rsid w:val="00EC0F78"/>
    <w:rsid w:val="00EC1A32"/>
    <w:rsid w:val="00EC1A39"/>
    <w:rsid w:val="00EC2169"/>
    <w:rsid w:val="00EC2829"/>
    <w:rsid w:val="00EC3D3F"/>
    <w:rsid w:val="00EC5C01"/>
    <w:rsid w:val="00EC682C"/>
    <w:rsid w:val="00EC766D"/>
    <w:rsid w:val="00EC7E34"/>
    <w:rsid w:val="00ED3DFD"/>
    <w:rsid w:val="00ED3F21"/>
    <w:rsid w:val="00EE260F"/>
    <w:rsid w:val="00EE56E1"/>
    <w:rsid w:val="00EE604B"/>
    <w:rsid w:val="00EE6B33"/>
    <w:rsid w:val="00EE78B6"/>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5858"/>
    <w:rsid w:val="00F86C5B"/>
    <w:rsid w:val="00F922B8"/>
    <w:rsid w:val="00F961A0"/>
    <w:rsid w:val="00F97A32"/>
    <w:rsid w:val="00FA217D"/>
    <w:rsid w:val="00FA24B1"/>
    <w:rsid w:val="00FA3B58"/>
    <w:rsid w:val="00FA45C2"/>
    <w:rsid w:val="00FA490B"/>
    <w:rsid w:val="00FA5484"/>
    <w:rsid w:val="00FA6127"/>
    <w:rsid w:val="00FB1CFE"/>
    <w:rsid w:val="00FB329A"/>
    <w:rsid w:val="00FB3EBB"/>
    <w:rsid w:val="00FB7CFB"/>
    <w:rsid w:val="00FC002F"/>
    <w:rsid w:val="00FC0734"/>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7D"/>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E93D02"/>
    <w:rPr>
      <w:color w:val="0000FF" w:themeColor="hyperlink"/>
      <w:u w:val="single"/>
    </w:rPr>
  </w:style>
  <w:style w:type="paragraph" w:styleId="BalloonText">
    <w:name w:val="Balloon Text"/>
    <w:basedOn w:val="Normal"/>
    <w:link w:val="BalloonTextChar"/>
    <w:uiPriority w:val="99"/>
    <w:rsid w:val="00E9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3D02"/>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madrasa_aleslamey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393C-A2BA-4FA8-A6EB-C6CF4209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275</TotalTime>
  <Pages>1</Pages>
  <Words>28134</Words>
  <Characters>160369</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109</cp:revision>
  <cp:lastPrinted>2014-05-11T09:15:00Z</cp:lastPrinted>
  <dcterms:created xsi:type="dcterms:W3CDTF">2014-05-08T07:40:00Z</dcterms:created>
  <dcterms:modified xsi:type="dcterms:W3CDTF">2014-05-11T09:16:00Z</dcterms:modified>
</cp:coreProperties>
</file>