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11" w:rsidRDefault="00E63377" w:rsidP="00E63377">
      <w:pPr>
        <w:pStyle w:val="Heading1Center"/>
        <w:rPr>
          <w:noProof/>
        </w:rPr>
      </w:pPr>
      <w:bookmarkStart w:id="0" w:name="_Toc399331604"/>
      <w:r w:rsidRPr="00E63377">
        <w:rPr>
          <w:noProof/>
          <w:rtl/>
        </w:rPr>
        <w:t>العصمة حقيقتها ـ أدلّتها</w:t>
      </w:r>
      <w:bookmarkEnd w:id="0"/>
    </w:p>
    <w:p w:rsidR="00E63377" w:rsidRDefault="00E63377" w:rsidP="00E63377">
      <w:pPr>
        <w:pStyle w:val="Heading1Center"/>
        <w:rPr>
          <w:noProof/>
        </w:rPr>
      </w:pPr>
    </w:p>
    <w:p w:rsidR="00E63377" w:rsidRDefault="00E63377" w:rsidP="00E63377">
      <w:pPr>
        <w:pStyle w:val="Heading1Center"/>
        <w:rPr>
          <w:noProof/>
        </w:rPr>
      </w:pPr>
    </w:p>
    <w:p w:rsidR="00E63377" w:rsidRDefault="00E63377" w:rsidP="00E63377">
      <w:pPr>
        <w:pStyle w:val="Heading1Center"/>
        <w:rPr>
          <w:noProof/>
        </w:rPr>
      </w:pPr>
    </w:p>
    <w:p w:rsidR="00E63377" w:rsidRDefault="00E63377" w:rsidP="00E63377">
      <w:pPr>
        <w:pStyle w:val="libCenterBold1"/>
        <w:rPr>
          <w:noProof/>
        </w:rPr>
      </w:pPr>
      <w:r w:rsidRPr="00E63377">
        <w:rPr>
          <w:noProof/>
          <w:rtl/>
        </w:rPr>
        <w:t>المؤلف: الشيخ محمد حسين الأنصاري</w:t>
      </w:r>
    </w:p>
    <w:p w:rsidR="00B30D28" w:rsidRDefault="00B30D28" w:rsidP="00462A03">
      <w:pPr>
        <w:pStyle w:val="libCenter"/>
        <w:rPr>
          <w:rtl/>
        </w:rPr>
      </w:pPr>
      <w:r>
        <w:rPr>
          <w:rtl/>
        </w:rPr>
        <w:br w:type="page"/>
      </w:r>
    </w:p>
    <w:p w:rsidR="000D50AB" w:rsidRDefault="00B30D28" w:rsidP="00462A03">
      <w:pPr>
        <w:pStyle w:val="libCenter"/>
        <w:rPr>
          <w:noProof/>
        </w:rPr>
      </w:pPr>
      <w:r>
        <w:rPr>
          <w:rtl/>
        </w:rPr>
        <w:lastRenderedPageBreak/>
        <w:br w:type="page"/>
      </w:r>
    </w:p>
    <w:p w:rsidR="000D50AB" w:rsidRDefault="000D50AB" w:rsidP="00462A03">
      <w:pPr>
        <w:pStyle w:val="libCenter"/>
        <w:rPr>
          <w:noProof/>
          <w:rtl/>
        </w:rPr>
      </w:pPr>
      <w:r>
        <w:rPr>
          <w:rFonts w:hint="cs"/>
          <w:noProof/>
          <w:rtl/>
        </w:rPr>
        <w:lastRenderedPageBreak/>
        <w:t>بسم الله الرحمان الرحيم</w:t>
      </w:r>
    </w:p>
    <w:p w:rsidR="00B30D28" w:rsidRPr="00C70D0A" w:rsidRDefault="00B30D28" w:rsidP="00462A03">
      <w:pPr>
        <w:pStyle w:val="libCenter"/>
        <w:rPr>
          <w:rtl/>
        </w:rPr>
      </w:pPr>
      <w:r>
        <w:rPr>
          <w:rtl/>
        </w:rPr>
        <w:br w:type="page"/>
      </w:r>
      <w:r w:rsidRPr="00C70D0A">
        <w:rPr>
          <w:rtl/>
        </w:rPr>
        <w:lastRenderedPageBreak/>
        <w:br w:type="page"/>
      </w:r>
    </w:p>
    <w:p w:rsidR="00B30D28" w:rsidRDefault="00B30D28" w:rsidP="00B30D28">
      <w:pPr>
        <w:pStyle w:val="Heading2"/>
        <w:rPr>
          <w:rtl/>
        </w:rPr>
      </w:pPr>
    </w:p>
    <w:p w:rsidR="00B30D28" w:rsidRDefault="00B30D28" w:rsidP="00B30D28">
      <w:pPr>
        <w:pStyle w:val="Heading2"/>
        <w:rPr>
          <w:rtl/>
        </w:rPr>
      </w:pPr>
      <w:bookmarkStart w:id="1" w:name="_Toc399331605"/>
      <w:r>
        <w:rPr>
          <w:rtl/>
        </w:rPr>
        <w:t>مقدمة المركز :</w:t>
      </w:r>
      <w:bookmarkEnd w:id="1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الحمدُ للهرب العالمين والصلاة والسلام على رسوله الأمين وآله </w:t>
      </w:r>
      <w:r w:rsidR="005D1D15">
        <w:rPr>
          <w:rFonts w:hint="cs"/>
          <w:rtl/>
        </w:rPr>
        <w:t xml:space="preserve"> </w:t>
      </w:r>
      <w:r>
        <w:rPr>
          <w:rtl/>
        </w:rPr>
        <w:t>الطيبين الطاهرين.</w:t>
      </w:r>
    </w:p>
    <w:p w:rsidR="00B30D28" w:rsidRDefault="00B30D28" w:rsidP="00462A03">
      <w:pPr>
        <w:pStyle w:val="libBold1"/>
        <w:rPr>
          <w:rtl/>
        </w:rPr>
      </w:pPr>
      <w:r>
        <w:rPr>
          <w:rtl/>
        </w:rPr>
        <w:t>وبعد ..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إنّ موضوع العصمة هو واحد من المواضيع التي عنيت بها الكتب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الكلامية لدى سائر الفرق الإسلامية كواحدة من مفردات العقيدة ، ولكل </w:t>
      </w:r>
      <w:r w:rsidR="005D1D15">
        <w:rPr>
          <w:rFonts w:hint="cs"/>
          <w:rtl/>
        </w:rPr>
        <w:t xml:space="preserve"> </w:t>
      </w:r>
      <w:r>
        <w:rPr>
          <w:rtl/>
        </w:rPr>
        <w:t>نظريته في تفسيرها ومنهجه في الاستدلال عليها.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والحديث عن العصمة يقتضي في بادي الأمر تصور من هو </w:t>
      </w:r>
      <w:r w:rsidR="005D1D15">
        <w:rPr>
          <w:rFonts w:hint="cs"/>
          <w:rtl/>
        </w:rPr>
        <w:t xml:space="preserve"> </w:t>
      </w:r>
      <w:r>
        <w:rPr>
          <w:rtl/>
        </w:rPr>
        <w:t>المعصوم الذي يُقال بعصمته أوّلاً ومن ثمّ التحقيق في تلكَ النسبة ثانياً.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أمّا من هو المعصوم حقّاً فلا ريب في أنهم ملائكة الله المقربون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ورسله وأنبياؤه وأوصياؤهم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ولم تنسب العصمة إلىٰ غير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هؤلاء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وأمّا عن عصمة الإجماع علىماينقل عن بعض اصوليي </w:t>
      </w:r>
      <w:r w:rsidR="005D1D15">
        <w:rPr>
          <w:rFonts w:hint="cs"/>
          <w:rtl/>
        </w:rPr>
        <w:t xml:space="preserve"> </w:t>
      </w:r>
      <w:r>
        <w:rPr>
          <w:rtl/>
        </w:rPr>
        <w:t>العامة فليست بشيء من التحقيق لإمكان وقوع الخطأ عقلاً على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المجمعين مالم يكن المعصوم فيهم ، نعم عصمة القرآن الكريم مفروغ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عنها ولكنها خارجة عن محل البحث هذا ، وأمّا عن التحقيق في تلكَ </w:t>
      </w:r>
      <w:r w:rsidR="005D1D15">
        <w:rPr>
          <w:rFonts w:hint="cs"/>
          <w:rtl/>
        </w:rPr>
        <w:t xml:space="preserve"> </w:t>
      </w:r>
      <w:r>
        <w:rPr>
          <w:rtl/>
        </w:rPr>
        <w:t>النسبة فلا شك أنه يرتكز علىثلاث شعب :</w:t>
      </w:r>
    </w:p>
    <w:p w:rsidR="00B30D28" w:rsidRPr="005015CE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الاُولى :</w:t>
      </w:r>
      <w:r>
        <w:rPr>
          <w:rtl/>
        </w:rPr>
        <w:t xml:space="preserve">ويعتمد فيها على استجلاء موقف العقل من مفهوم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العصمة ، وهذا الموقف لابدّ وأن يكون مقراً ومذعناً بها إذ لا يمكن أن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يأتمن الله علىوحيه إلاّ من يؤتمن جانبه من كل قبيح ومن كلّ ما يتنافى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معَ الغرض الذي لأجله نزل الوحي بالشريعة ، كالخطأ والسهو والنسيان </w:t>
      </w:r>
      <w:r w:rsidR="005D1D15">
        <w:rPr>
          <w:rFonts w:hint="cs"/>
          <w:rtl/>
        </w:rPr>
        <w:t xml:space="preserve"> </w:t>
      </w:r>
      <w:r>
        <w:rPr>
          <w:rtl/>
        </w:rPr>
        <w:t>ونحو ذلكَ مما يتنزه عنه أمناء الله على وحيه ودينه.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الثانية :</w:t>
      </w:r>
      <w:r>
        <w:rPr>
          <w:rtl/>
        </w:rPr>
        <w:t xml:space="preserve">السمع ، وهو لا شك متحقق بالمقام سواء في آيات القرآن </w:t>
      </w:r>
      <w:r w:rsidR="005D1D15">
        <w:rPr>
          <w:rFonts w:hint="cs"/>
          <w:rtl/>
        </w:rPr>
        <w:t xml:space="preserve"> </w:t>
      </w:r>
      <w:r>
        <w:rPr>
          <w:rtl/>
        </w:rPr>
        <w:t>الكريم أو السنة المتواترة ، وقد تضمن هذا البحث طرفاً من تلكَ الأدلة.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الثالثة :</w:t>
      </w:r>
      <w:r>
        <w:rPr>
          <w:rtl/>
        </w:rPr>
        <w:t xml:space="preserve">معرفة السيرة الذاتية لمن تثبت له العصمة وهذه الشعبة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بالذات تعد في الواقع دليلاً معتبراً جداً خصوصاً فيما يتصل بأوصياء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إذ سجل التأريخ سيرتهم بصفحات من نور ولم يعثر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شانؤوهم علىسقطة واحدة قط لأي منهم وإلاّ لطاروا بها زرافات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ووحداناً ، وأقل ماقيل عنهم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يوجب القول بعصمتهم.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والكتاب الماثل بين يديكـعزيزي القارئـاعتمد هذه الشعب </w:t>
      </w:r>
      <w:r w:rsidR="005D1D15">
        <w:rPr>
          <w:rFonts w:hint="cs"/>
          <w:rtl/>
        </w:rPr>
        <w:t xml:space="preserve"> </w:t>
      </w:r>
      <w:r>
        <w:rPr>
          <w:rtl/>
        </w:rPr>
        <w:t>الثلاث في إثبات العصمة ، وألم</w:t>
      </w:r>
      <w:r>
        <w:rPr>
          <w:rFonts w:hint="cs"/>
          <w:rtl/>
        </w:rPr>
        <w:t>ّ</w:t>
      </w:r>
      <w:r>
        <w:rPr>
          <w:rtl/>
        </w:rPr>
        <w:t xml:space="preserve"> بأطراف الموضوع ، عرضاً ونقداً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وتحليلاً ، وأفلح في تنظيم المنتخبات من الأدلة والبراهين على أرجح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الأقوال فيهِ ميسراً على القراء سبيل الوصول إلىٰ مبتغاهم في هذه </w:t>
      </w:r>
      <w:r w:rsidR="005D1D15">
        <w:rPr>
          <w:rFonts w:hint="cs"/>
          <w:rtl/>
        </w:rPr>
        <w:t xml:space="preserve"> </w:t>
      </w:r>
      <w:r>
        <w:rPr>
          <w:rtl/>
        </w:rPr>
        <w:t>المفردة العقيدية المهمة.</w:t>
      </w:r>
    </w:p>
    <w:p w:rsidR="00B30D28" w:rsidRDefault="00B30D28" w:rsidP="00462A03">
      <w:pPr>
        <w:pStyle w:val="libCenterBold2"/>
        <w:rPr>
          <w:rtl/>
        </w:rPr>
      </w:pPr>
      <w:r>
        <w:rPr>
          <w:rtl/>
        </w:rPr>
        <w:t>واللهمن وراء القصد .. وهو الهادي إلىٰ سواء السبيل</w:t>
      </w:r>
    </w:p>
    <w:p w:rsidR="00B30D28" w:rsidRDefault="00B30D28" w:rsidP="003A4951">
      <w:pPr>
        <w:pStyle w:val="libLeftBold"/>
        <w:rPr>
          <w:rtl/>
        </w:rPr>
      </w:pPr>
      <w:r>
        <w:rPr>
          <w:rtl/>
        </w:rPr>
        <w:t>مركز الرسالة</w:t>
      </w:r>
    </w:p>
    <w:p w:rsidR="00B30D28" w:rsidRDefault="00B30D28" w:rsidP="00B30D28">
      <w:pPr>
        <w:pStyle w:val="Heading1Center"/>
        <w:rPr>
          <w:rtl/>
        </w:rPr>
      </w:pPr>
      <w:r>
        <w:rPr>
          <w:rtl/>
        </w:rPr>
        <w:br w:type="page"/>
      </w:r>
      <w:r w:rsidR="005D1D15">
        <w:rPr>
          <w:rFonts w:hint="cs"/>
          <w:rtl/>
        </w:rPr>
        <w:lastRenderedPageBreak/>
        <w:t xml:space="preserve"> </w:t>
      </w:r>
      <w:r w:rsidR="005D1D15">
        <w:rPr>
          <w:rtl/>
        </w:rPr>
        <w:t xml:space="preserve"> </w:t>
      </w:r>
      <w:r w:rsidR="005D1D15">
        <w:rPr>
          <w:rFonts w:hint="cs"/>
          <w:rtl/>
        </w:rPr>
        <w:t xml:space="preserve"> </w:t>
      </w:r>
    </w:p>
    <w:p w:rsidR="00B30D28" w:rsidRDefault="00B30D28" w:rsidP="00B30D28">
      <w:pPr>
        <w:pStyle w:val="Heading1Center"/>
        <w:rPr>
          <w:rtl/>
        </w:rPr>
      </w:pPr>
      <w:bookmarkStart w:id="2" w:name="_Toc399331606"/>
      <w:r>
        <w:rPr>
          <w:rtl/>
        </w:rPr>
        <w:t>المقدِّمة</w:t>
      </w:r>
      <w:bookmarkEnd w:id="2"/>
    </w:p>
    <w:p w:rsidR="00B30D28" w:rsidRPr="005B4E63" w:rsidRDefault="00B30D28" w:rsidP="00462A03">
      <w:pPr>
        <w:pStyle w:val="libBold2"/>
        <w:rPr>
          <w:rtl/>
        </w:rPr>
      </w:pPr>
      <w:r w:rsidRPr="005B4E63">
        <w:rPr>
          <w:rtl/>
        </w:rPr>
        <w:t xml:space="preserve">الحمدُ للهربِّ العالمين والصلاة والسلام علىٰ محمد وآله </w:t>
      </w:r>
      <w:r w:rsidR="005D1D15">
        <w:rPr>
          <w:rFonts w:hint="cs"/>
          <w:rtl/>
        </w:rPr>
        <w:t xml:space="preserve"> </w:t>
      </w:r>
      <w:r w:rsidRPr="005B4E63">
        <w:rPr>
          <w:rtl/>
        </w:rPr>
        <w:t>المعصومين.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أما بعد : فإنّ الإمام : هو الإنسان الذي له الرئاسة العامّة في أمور الدين </w:t>
      </w:r>
      <w:r w:rsidR="005D1D15">
        <w:rPr>
          <w:rFonts w:hint="cs"/>
          <w:rtl/>
        </w:rPr>
        <w:t xml:space="preserve"> </w:t>
      </w:r>
      <w:r>
        <w:rPr>
          <w:rtl/>
        </w:rPr>
        <w:t>والدنيا بالاصالة في دار التكليف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ويُقصد هنا بقيد «الاصالة» ، أي انّ الإمامة من قبل الباري عزّ وجلّ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 من قبل أيّ أحدٍ سواه حتّىٰ وإن كان نبيّاً أو مرسلاً ، إذ سلطنة الباري عزّ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وجلّ علىٰ مخلوقاته تكونُ أولاً وبالذّات ، ثُمَّ تلك تترشح لمن يشاء كيف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يشاء فتكون سلطنة أيّ شخصٍ آخرٍ حينئذٍ بالتّبع لا بالاصالة ، وهذا </w:t>
      </w:r>
      <w:r w:rsidR="005D1D15">
        <w:rPr>
          <w:rFonts w:hint="cs"/>
          <w:rtl/>
        </w:rPr>
        <w:t xml:space="preserve"> </w:t>
      </w:r>
      <w:r>
        <w:rPr>
          <w:rtl/>
        </w:rPr>
        <w:t>واضح.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ولعلّ هذا التعريف من أسدّ التعاريف للإمام وأقومها طردا</w:t>
      </w:r>
      <w:r>
        <w:rPr>
          <w:rFonts w:hint="cs"/>
          <w:rtl/>
        </w:rPr>
        <w:t>ً</w:t>
      </w:r>
      <w:r>
        <w:rPr>
          <w:rtl/>
        </w:rPr>
        <w:t xml:space="preserve"> وعكسا</w:t>
      </w:r>
      <w:r>
        <w:rPr>
          <w:rFonts w:hint="cs"/>
          <w:rtl/>
        </w:rPr>
        <w:t>ً</w:t>
      </w:r>
      <w:r>
        <w:rPr>
          <w:rtl/>
        </w:rPr>
        <w:t>.</w:t>
      </w:r>
      <w:r w:rsidR="005D1D15">
        <w:rPr>
          <w:rFonts w:hint="cs"/>
          <w:rtl/>
        </w:rPr>
        <w:t xml:space="preserve"> </w:t>
      </w:r>
      <w:r>
        <w:rPr>
          <w:rtl/>
        </w:rPr>
        <w:t>وهو مختار بعض علمائنا.</w:t>
      </w:r>
    </w:p>
    <w:p w:rsidR="00CF3569" w:rsidRDefault="005D1D15" w:rsidP="00217E4B">
      <w:pPr>
        <w:pStyle w:val="libNormal"/>
        <w:rPr>
          <w:rtl/>
        </w:rPr>
      </w:pPr>
      <w:r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95882" w:rsidRDefault="00B30D28" w:rsidP="00B678E0">
      <w:pPr>
        <w:pStyle w:val="libFootnote0"/>
        <w:rPr>
          <w:rtl/>
        </w:rPr>
      </w:pPr>
      <w:r w:rsidRPr="00395882">
        <w:rPr>
          <w:rtl/>
        </w:rPr>
        <w:t xml:space="preserve">(1) راجع كتاب الألفين / العلاّمة الحلي </w:t>
      </w:r>
      <w:r w:rsidRPr="00B678E0">
        <w:rPr>
          <w:rStyle w:val="libAlaemChar"/>
          <w:rFonts w:cs="Traditional Arabic" w:hint="cs"/>
          <w:szCs w:val="20"/>
          <w:rtl/>
        </w:rPr>
        <w:t>قدس‌سره</w:t>
      </w:r>
      <w:r w:rsidRPr="00395882">
        <w:rPr>
          <w:rtl/>
        </w:rPr>
        <w:t xml:space="preserve"> : 12.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عُرّف الإمام أيضاً بأنّه : هو الذي له الرياسة العامّة في أمور الدين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والدنيا خلافةً عن النبي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وبملاحظة التعريفين يظهر الفرق بينهما.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وعلى</w:t>
      </w:r>
      <w:r w:rsidRPr="00CD58C8">
        <w:rPr>
          <w:rtl/>
        </w:rPr>
        <w:t>ٰ</w:t>
      </w:r>
      <w:r>
        <w:rPr>
          <w:rtl/>
        </w:rPr>
        <w:t xml:space="preserve"> كلِّ حالٍ ، فإنّ الإمامة ليست بيد الاُمّة ولا يكون تعيين الإمام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قِبَلها أبداً ، وقد أثبت علماؤنا ذلك في كتبهم بما يغني الباحث </w:t>
      </w:r>
      <w:r w:rsidR="005D1D15">
        <w:rPr>
          <w:rFonts w:hint="cs"/>
          <w:rtl/>
        </w:rPr>
        <w:t xml:space="preserve"> </w:t>
      </w:r>
      <w:r>
        <w:rPr>
          <w:rtl/>
        </w:rPr>
        <w:t>عن الحقّ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الشروط الأساسية لهذا المنصب المهم : العصمة التي هي أمرٌ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خفيٌ غير ظاهر لا يعلمه إلاّ الله سبحانه ، ولذلك فإنه هو الذي يشير إليها ، </w:t>
      </w:r>
      <w:r w:rsidR="005D1D15">
        <w:rPr>
          <w:rFonts w:hint="cs"/>
          <w:rtl/>
        </w:rPr>
        <w:t xml:space="preserve"> </w:t>
      </w:r>
      <w:r>
        <w:rPr>
          <w:rtl/>
        </w:rPr>
        <w:t>ويعيّن المتصف بها.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وقد وضعنا هذه الرسالة للبحث عنها وعن أدلّتها ...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ومن الأسئلة المهمّة التي يمكن لها أن تستقرَّ في الذهن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هل بالعصمة نعلم الإمام؟! أم بالإمام نعرف العصمة؟!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أي هل من ثبتت لهُ العصمة كان إماماً ؟! أم من ثبتت له الإمامة كان </w:t>
      </w:r>
      <w:r w:rsidR="005D1D15">
        <w:rPr>
          <w:rFonts w:hint="cs"/>
          <w:rtl/>
        </w:rPr>
        <w:t xml:space="preserve"> </w:t>
      </w:r>
      <w:r>
        <w:rPr>
          <w:rtl/>
        </w:rPr>
        <w:t>معصوما</w:t>
      </w:r>
      <w:r>
        <w:rPr>
          <w:rFonts w:hint="cs"/>
          <w:rtl/>
        </w:rPr>
        <w:t xml:space="preserve">ً </w:t>
      </w:r>
      <w:r>
        <w:rPr>
          <w:rtl/>
        </w:rPr>
        <w:t>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وبتعبير آخر : أيُّهما المقدّم؟! فبعضهم أحبَّ تقديم الأول ، وآخرون </w:t>
      </w:r>
      <w:r w:rsidR="005D1D15">
        <w:rPr>
          <w:rFonts w:hint="cs"/>
          <w:rtl/>
        </w:rPr>
        <w:t xml:space="preserve"> </w:t>
      </w:r>
      <w:r>
        <w:rPr>
          <w:rtl/>
        </w:rPr>
        <w:t>أحبوا تقديم الثاني.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مقتبس من تعريف الإمامة / القوشجي ـ تبعاً لصاحب المواقف.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 xml:space="preserve">(2) راجع الإمامة والحكومة في الإسلام : 26. وراجع أيضاً خلافة الرسول </w:t>
      </w:r>
      <w:r w:rsidRPr="00395882">
        <w:rPr>
          <w:rStyle w:val="libAlaemChar"/>
          <w:rFonts w:cs="Traditional Arabic"/>
          <w:szCs w:val="20"/>
          <w:rtl/>
        </w:rPr>
        <w:t>صلى‌الله‌عليه‌وآله‌وسلم</w:t>
      </w:r>
      <w:r w:rsidRPr="00395882">
        <w:rPr>
          <w:szCs w:val="20"/>
          <w:rtl/>
        </w:rPr>
        <w:t xml:space="preserve"> بين الشورىٰ والنصّ ، </w:t>
      </w:r>
      <w:r w:rsidR="005D1D15" w:rsidRPr="00395882">
        <w:rPr>
          <w:rFonts w:hint="cs"/>
          <w:szCs w:val="20"/>
          <w:rtl/>
        </w:rPr>
        <w:t xml:space="preserve"> </w:t>
      </w:r>
      <w:r w:rsidRPr="00395882">
        <w:rPr>
          <w:szCs w:val="20"/>
          <w:rtl/>
        </w:rPr>
        <w:t>من اصدارات مركز الرسالة ـ قم.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إلاّ أننا نجد أنّ هناك فرقاً واضحاً بين المقامين.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فالإمام الذي يكون نبيّاً يجب أن نثبت نبوّته أولاً ، ولا تثبت إلاّ بالمعجز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وبادعائه معه النّبوة ، فحينئذٍ تبعاً لذاك نُثبتُ عصمته. هذه هي طريقة </w:t>
      </w:r>
      <w:r w:rsidR="005D1D15">
        <w:rPr>
          <w:rFonts w:hint="cs"/>
          <w:rtl/>
        </w:rPr>
        <w:t xml:space="preserve"> </w:t>
      </w:r>
      <w:r>
        <w:rPr>
          <w:rtl/>
        </w:rPr>
        <w:t>إثبات عصمة الأنبياء والرسل.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ولو كان الإمام مختفيا</w:t>
      </w:r>
      <w:r>
        <w:rPr>
          <w:rFonts w:hint="cs"/>
          <w:rtl/>
        </w:rPr>
        <w:t>ً</w:t>
      </w:r>
      <w:r>
        <w:rPr>
          <w:rtl/>
        </w:rPr>
        <w:t xml:space="preserve"> بحيث انقطع أثره وخبره وذكرهُ من الناس فنسوه </w:t>
      </w:r>
      <w:r w:rsidR="005D1D15">
        <w:rPr>
          <w:rFonts w:hint="cs"/>
          <w:rtl/>
        </w:rPr>
        <w:t xml:space="preserve"> </w:t>
      </w:r>
      <w:r>
        <w:rPr>
          <w:rtl/>
        </w:rPr>
        <w:t>كليّا</w:t>
      </w:r>
      <w:r>
        <w:rPr>
          <w:rFonts w:hint="cs"/>
          <w:rtl/>
        </w:rPr>
        <w:t>ً</w:t>
      </w:r>
      <w:r>
        <w:rPr>
          <w:rtl/>
        </w:rPr>
        <w:t xml:space="preserve"> ، فحينئذٍ عندما يدّعي الإمامة ، عليه أن يُظهر المُعجِزَ إلىٰ جانب</w:t>
      </w:r>
      <w:r w:rsidR="005D1D15">
        <w:rPr>
          <w:rFonts w:hint="cs"/>
          <w:rtl/>
        </w:rPr>
        <w:t xml:space="preserve"> </w:t>
      </w:r>
      <w:r>
        <w:rPr>
          <w:rtl/>
        </w:rPr>
        <w:t>الدعوىٰ ، فتثبت له الإمامة وبها نُثبت عصمته.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وأمّا في حال معرفة الإمام ، فإنّ تعيينه من قبل المُرسَل يكشف عن </w:t>
      </w:r>
      <w:r w:rsidR="005D1D15">
        <w:rPr>
          <w:rFonts w:hint="cs"/>
          <w:rtl/>
        </w:rPr>
        <w:t xml:space="preserve"> </w:t>
      </w:r>
      <w:r>
        <w:rPr>
          <w:rtl/>
        </w:rPr>
        <w:t>كونه معصوما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لأنَّ العصمة أمرٌ خفيٌ لا يستطيع الوصول إليه الناس ، فالرسول هو </w:t>
      </w:r>
      <w:r w:rsidR="005D1D15">
        <w:rPr>
          <w:rFonts w:hint="cs"/>
          <w:rtl/>
        </w:rPr>
        <w:t xml:space="preserve"> </w:t>
      </w:r>
      <w:r>
        <w:rPr>
          <w:rtl/>
        </w:rPr>
        <w:t>الذي يشير إليه.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كما أنَّهُ باختلاف الناس في التعيين وعدمه ، أو في قولهم بالتعيين مع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اختلافهم في التشخيص لابدّ من إثبات العصمة حتّىٰ يتعيّن ذلك </w:t>
      </w:r>
      <w:r w:rsidR="005D1D15">
        <w:rPr>
          <w:rFonts w:hint="cs"/>
          <w:rtl/>
        </w:rPr>
        <w:t xml:space="preserve"> </w:t>
      </w:r>
      <w:r>
        <w:rPr>
          <w:rtl/>
        </w:rPr>
        <w:t>الشخص.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وبما أنَّهُ أمرٌ خفي فلابدّ أن تثبت العصمة عن طريق النص ، والنص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منحصرٌ كما هو معلوم بكتاب الله وبسُنّة من ثبتت عصمته ، كأن يكون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 معصوماً آخر قد ثبتت عصمته بالدليلـبكتاب الله وسُنّة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نبيِّه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ـ.</w:t>
      </w:r>
    </w:p>
    <w:p w:rsidR="00B30D28" w:rsidRPr="00FE10B5" w:rsidRDefault="00B30D28" w:rsidP="00217E4B">
      <w:pPr>
        <w:pStyle w:val="libNormal"/>
        <w:rPr>
          <w:rtl/>
        </w:rPr>
      </w:pPr>
      <w:r>
        <w:rPr>
          <w:rtl/>
        </w:rPr>
        <w:t xml:space="preserve">فالذي أراد إثبات عصمة الأنبياء والرسل والأئمة بالطريق الأول عليه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يُثبت ذاك عن طريق العقل وحده أولاً ، ثُمَّ بعد ذاك يستأنس ويعمّق </w:t>
      </w:r>
      <w:r w:rsidR="005D1D15">
        <w:rPr>
          <w:rFonts w:hint="cs"/>
          <w:rtl/>
        </w:rPr>
        <w:t xml:space="preserve"> </w:t>
      </w:r>
      <w:r>
        <w:rPr>
          <w:rtl/>
        </w:rPr>
        <w:t>استدلاله بالدليل النقلي كما هو مطلوب.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وأمّا الذي يريد أن يثبتَ العصمة عن الطريق الثاني المنحصر باثبات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العصمة بالإمام فلابدّ أن يتلمّس الدليل عن طريق النص ، ويستأنس </w:t>
      </w:r>
      <w:r w:rsidR="005D1D15">
        <w:rPr>
          <w:rFonts w:hint="cs"/>
          <w:rtl/>
        </w:rPr>
        <w:t xml:space="preserve"> </w:t>
      </w:r>
      <w:r>
        <w:rPr>
          <w:rtl/>
        </w:rPr>
        <w:t>بالدليل العقلي ليؤكد مطلبه ويعززه.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والذي سنعتمده في كتابنا هذا هو تقديم الطريق الأول ؛ لأنَّ أُسَّ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الافتراق كان فيه. إذ إنّ الذين آمنوا بالرسل والأنبياء قد وقع الاختلاف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بينهم في ثبوت العصمة وحدودها وسعتها ، كما سنرىٰ ، لذا علينا تقديم </w:t>
      </w:r>
      <w:r w:rsidR="005D1D15">
        <w:rPr>
          <w:rFonts w:hint="cs"/>
          <w:rtl/>
        </w:rPr>
        <w:t xml:space="preserve"> </w:t>
      </w:r>
      <w:r>
        <w:rPr>
          <w:rtl/>
        </w:rPr>
        <w:t>الدليل العقلي ، ثم الكتاب ، ثم السُنّة بسعتها ومدىٰ دلالتها علىٰ ذلك ،</w:t>
      </w:r>
      <w:r w:rsidR="005D1D15">
        <w:rPr>
          <w:rFonts w:hint="cs"/>
          <w:rtl/>
        </w:rPr>
        <w:t xml:space="preserve"> </w:t>
      </w:r>
      <w:r>
        <w:rPr>
          <w:rtl/>
        </w:rPr>
        <w:t>ومدىٰ مطابقة العقل للشرع في هذا المورد بالذات.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محاولين أن نمزج بين الدليلين في مواضع مهمّة اخرىٰ لكي يكون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الدليل أقوىٰ وأوضح ، عندما نجد أن النقل جاء علىٰ طبق العقل ، </w:t>
      </w:r>
      <w:r w:rsidR="005D1D15">
        <w:rPr>
          <w:rFonts w:hint="cs"/>
          <w:rtl/>
        </w:rPr>
        <w:t xml:space="preserve"> </w:t>
      </w:r>
      <w:r>
        <w:rPr>
          <w:rtl/>
        </w:rPr>
        <w:t>فنتشرّف بذكر كلام المقدَّمين في شرع الله تعالىٰ ونجعله مدخلاً لحديثنا.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وسيكون بحثنا في أربعة فصول : 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الأول : في تعريف العصمة ، والثاني : في دراسة ومناقشة الأقوال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المختلفة في العصمة ، والثالث : في الأدلة العقلية علىٰ العصمة ، والرابع :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إثبات العصمة عن طريق الكتاب والسُنّة ، ثم ألحقنا ذلك بتتمة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إثبات عصمة الزهراء </w:t>
      </w:r>
      <w:r w:rsidRPr="00462A03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395882" w:rsidRDefault="00B30D28" w:rsidP="00462A03">
      <w:pPr>
        <w:pStyle w:val="libCenterBold2"/>
        <w:rPr>
          <w:rtl/>
        </w:rPr>
      </w:pPr>
      <w:r>
        <w:rPr>
          <w:rtl/>
        </w:rPr>
        <w:t>وبه تعالىٰ نستعين ، وهو الهادي إلىٰ سواء السبيل</w:t>
      </w:r>
    </w:p>
    <w:p w:rsidR="00B30D28" w:rsidRDefault="00B30D28" w:rsidP="00462A03">
      <w:pPr>
        <w:pStyle w:val="libCenterBold2"/>
        <w:rPr>
          <w:rtl/>
        </w:rPr>
      </w:pPr>
      <w:r>
        <w:rPr>
          <w:rtl/>
        </w:rPr>
        <w:br w:type="page"/>
      </w:r>
    </w:p>
    <w:p w:rsidR="00B30D28" w:rsidRDefault="005D1D15" w:rsidP="00B30D28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tl/>
        </w:rPr>
        <w:t xml:space="preserve"> </w:t>
      </w:r>
    </w:p>
    <w:p w:rsidR="00B30D28" w:rsidRDefault="00B30D28" w:rsidP="00B30D28">
      <w:pPr>
        <w:pStyle w:val="Heading1Center"/>
        <w:rPr>
          <w:rtl/>
        </w:rPr>
      </w:pPr>
      <w:bookmarkStart w:id="3" w:name="_Toc399331607"/>
      <w:r>
        <w:rPr>
          <w:rFonts w:hint="cs"/>
          <w:rtl/>
        </w:rPr>
        <w:t>الفصل الأول</w:t>
      </w:r>
      <w:bookmarkEnd w:id="3"/>
    </w:p>
    <w:p w:rsidR="00B30D28" w:rsidRPr="00FE10B5" w:rsidRDefault="00B30D28" w:rsidP="00B30D28">
      <w:pPr>
        <w:pStyle w:val="Heading1Center"/>
        <w:rPr>
          <w:rtl/>
        </w:rPr>
      </w:pPr>
      <w:bookmarkStart w:id="4" w:name="_Toc399331608"/>
      <w:r>
        <w:rPr>
          <w:rFonts w:hint="cs"/>
          <w:rtl/>
        </w:rPr>
        <w:t>تعريف العصمة</w:t>
      </w:r>
      <w:bookmarkEnd w:id="4"/>
    </w:p>
    <w:p w:rsidR="00B30D28" w:rsidRDefault="00B30D28" w:rsidP="00B30D28">
      <w:pPr>
        <w:pStyle w:val="Heading2"/>
        <w:rPr>
          <w:rtl/>
        </w:rPr>
      </w:pPr>
      <w:bookmarkStart w:id="5" w:name="_Toc399331609"/>
      <w:r>
        <w:rPr>
          <w:rtl/>
        </w:rPr>
        <w:t>العصمة لغةً :</w:t>
      </w:r>
      <w:bookmarkEnd w:id="5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عَصَمَ ، يعصم من باب ضَرَبَ : حَفَظَ ووقى</w:t>
      </w:r>
      <w:r w:rsidRPr="00FE10B5">
        <w:rPr>
          <w:rtl/>
        </w:rPr>
        <w:t>ٰ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فالعصمة في كلام العرب : معناها المنع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والعاصم : المانع الحامي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B30D28">
      <w:pPr>
        <w:pStyle w:val="Heading2"/>
        <w:rPr>
          <w:rtl/>
        </w:rPr>
      </w:pPr>
      <w:bookmarkStart w:id="6" w:name="_Toc399331610"/>
      <w:r>
        <w:rPr>
          <w:rtl/>
        </w:rPr>
        <w:t>العصمة اصطلاحاً :</w:t>
      </w:r>
      <w:bookmarkEnd w:id="6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عرّف الشيخ المفيد العصمة في الاصطلاح الشرعي بأنّها : (لطفٌ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يفعلُهُ الله تعالىٰ بالمكلّف ، بحيث تمنع منه وقوع المعصية ، وترك </w:t>
      </w:r>
      <w:r w:rsidR="005D1D15">
        <w:rPr>
          <w:rFonts w:hint="cs"/>
          <w:rtl/>
        </w:rPr>
        <w:t xml:space="preserve"> </w:t>
      </w:r>
      <w:r>
        <w:rPr>
          <w:rtl/>
        </w:rPr>
        <w:t>الطاعة ، مع قدرته عليهما)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راجع المصباح المنير : 417 مادة «عَصَمَ».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(2) مختار الصحاح : 437 مادة «عصم».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(3) راجع لسان العرب 12 : 403 مادة «عصم».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(4) النكت الاعتقادية / الشيخ المفيد 10 : 37 مصنّفات الشيخ المفيد ط ـ المؤتمر العالمي.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ومِنْ هنا قالوا بانّهُ : (ليس معنىٰ العصمة انّ الله يجبُرهُ علىٰ ترك </w:t>
      </w:r>
      <w:r w:rsidR="005D1D15">
        <w:rPr>
          <w:rFonts w:hint="cs"/>
          <w:rtl/>
        </w:rPr>
        <w:t xml:space="preserve"> </w:t>
      </w:r>
      <w:r>
        <w:rPr>
          <w:rtl/>
        </w:rPr>
        <w:t>المعصية ، بل يفعل به ألطافا</w:t>
      </w:r>
      <w:r>
        <w:rPr>
          <w:rFonts w:hint="cs"/>
          <w:rtl/>
        </w:rPr>
        <w:t>ً</w:t>
      </w:r>
      <w:r>
        <w:rPr>
          <w:rtl/>
        </w:rPr>
        <w:t xml:space="preserve"> ، يترك معها المعصية ، باختياره ، مع قدرته </w:t>
      </w:r>
      <w:r w:rsidR="005D1D15">
        <w:rPr>
          <w:rFonts w:hint="cs"/>
          <w:rtl/>
        </w:rPr>
        <w:t xml:space="preserve"> </w:t>
      </w:r>
      <w:r>
        <w:rPr>
          <w:rtl/>
        </w:rPr>
        <w:t>عليها)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ولذا قال الشيخ المفيد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: (العصمة من الله لحججه هي التوفيق ، </w:t>
      </w:r>
      <w:r w:rsidR="005D1D15">
        <w:rPr>
          <w:rFonts w:hint="cs"/>
          <w:rtl/>
        </w:rPr>
        <w:t xml:space="preserve"> </w:t>
      </w:r>
      <w:r>
        <w:rPr>
          <w:rtl/>
        </w:rPr>
        <w:t>واللّطف ، والاعتصام من الحجج بهما عن الذنوب والغلط في دين الله 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والعصمة : تفضّل من الله تعالىٰ علىٰ من علم انّه يتمسك بعصمته ، </w:t>
      </w:r>
      <w:r w:rsidR="005D1D15">
        <w:rPr>
          <w:rFonts w:hint="cs"/>
          <w:rtl/>
        </w:rPr>
        <w:t xml:space="preserve"> </w:t>
      </w:r>
      <w:r>
        <w:rPr>
          <w:rtl/>
        </w:rPr>
        <w:t>والاعتصام فعل المعتصم.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وليست العصمة مانعةً من القدرة علىٰ القبيح ، ولا مضطرة للمعصوم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إلىٰ الحسن ، ولا مُلجئةً له إليه ؛ بل هي الشيء الذي يعلم الله تعالىٰ إنّه اذا </w:t>
      </w:r>
      <w:r w:rsidR="005D1D15">
        <w:rPr>
          <w:rFonts w:hint="cs"/>
          <w:rtl/>
        </w:rPr>
        <w:t xml:space="preserve"> </w:t>
      </w:r>
      <w:r>
        <w:rPr>
          <w:rtl/>
        </w:rPr>
        <w:t>فَعَلهُ بعبدٍ من عبيده ، لم يُؤثِر معه معصيةً له.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وليس كلُّ الخلق يُعْلَمُ هذا من حاله ، بل المعلوم منهم ذلك هم الصّفوة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والأخيار ، قال الله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إِنَّ الَّذِينَ سَبَقَتْ لَهُم مِّنَّا الْحُسْنَىٰ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وقال :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وَلَقَدِ اخْتَرْنَاهُمْ عَلَىٰ عِلْمٍ عَلَى الْعَالَمِينَ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وقال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وَإِنَّهُمْ عِندَنَا لَمِنَ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الْمُصْطَفَيْنَ الْأَخْيَارِ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395882" w:rsidRDefault="00B30D28" w:rsidP="00395882">
      <w:pPr>
        <w:pStyle w:val="libLine"/>
        <w:rPr>
          <w:rtl/>
        </w:rPr>
      </w:pPr>
      <w:r>
        <w:rPr>
          <w:rtl/>
        </w:rPr>
        <w:t xml:space="preserve">و «اعلم إنّ العصمة هي : اللّطف الذي يفعله الله تعالىٰ فيختار العبد </w:t>
      </w:r>
      <w:r w:rsidR="005D1D15">
        <w:rPr>
          <w:rFonts w:hint="cs"/>
          <w:rtl/>
        </w:rPr>
        <w:t xml:space="preserve"> </w:t>
      </w:r>
      <w:r>
        <w:rPr>
          <w:rtl/>
        </w:rPr>
        <w:t>عنده الامتناع من فعل القبيح ، فيقال علىٰ هذا انّ الله عصمه بأن فَعَلَ له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حق اليقين / السيد عبدالله شبر 1 : 91.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(2) سورة الأنبياء : 21 / 101.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(3) سورة الدخان : 44 / 32.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(4) سورة ص : 38 / 47.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 اختار عنده العدول عن القبيح.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ويُقال : إنّ العبد معصوم لأنّهُ اختار عند هذا الداعي الذي فعل له </w:t>
      </w:r>
      <w:r w:rsidR="005D1D15">
        <w:rPr>
          <w:rFonts w:hint="cs"/>
          <w:rtl/>
        </w:rPr>
        <w:t xml:space="preserve"> </w:t>
      </w:r>
      <w:r>
        <w:rPr>
          <w:rtl/>
        </w:rPr>
        <w:t>الامتناع من القبيح.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وأصل العصمة في موضوع اللغة المنع يقال عصمتُ فلاناً من السوء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إذا منعت من حلوله به ، غير أن المتكلمين أجروا هذه اللّفظة علىٰ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امتنع باختياره عند اللّطف الذي يفعله الله تعالىٰ به عنده من فعل القبيح ، </w:t>
      </w:r>
      <w:r w:rsidR="005D1D15">
        <w:rPr>
          <w:rFonts w:hint="cs"/>
          <w:rtl/>
        </w:rPr>
        <w:t xml:space="preserve"> </w:t>
      </w:r>
      <w:r>
        <w:rPr>
          <w:rtl/>
        </w:rPr>
        <w:t>فقد منعه من القبيح ، فأجروا عليه لفظة المانع قهرا</w:t>
      </w:r>
      <w:r>
        <w:rPr>
          <w:rFonts w:hint="cs"/>
          <w:rtl/>
        </w:rPr>
        <w:t>ً</w:t>
      </w:r>
      <w:r>
        <w:rPr>
          <w:rtl/>
        </w:rPr>
        <w:t xml:space="preserve"> ، وقسرا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وأهل اللّغة يتعارفون ذلك أيضاً ، ويستعملونه لأنّهم يقولون فيمن أشار</w:t>
      </w:r>
      <w:r w:rsidR="005D1D15">
        <w:rPr>
          <w:rFonts w:hint="cs"/>
          <w:rtl/>
        </w:rPr>
        <w:t xml:space="preserve"> </w:t>
      </w:r>
      <w:r>
        <w:rPr>
          <w:rtl/>
        </w:rPr>
        <w:t>علىٰ غيره برأي فقبلهُ منه مختاراً ، واحتمى</w:t>
      </w:r>
      <w:r w:rsidRPr="008317ED">
        <w:rPr>
          <w:rtl/>
        </w:rPr>
        <w:t>ٰ</w:t>
      </w:r>
      <w:r>
        <w:rPr>
          <w:rtl/>
        </w:rPr>
        <w:t xml:space="preserve"> بذلك من ضررٍ يلحقه ، وسوء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يناله انّه حماه من ذلك الضرر ، ومنعه وعصمه منه ، وان كان ذلك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سبيل الاختيار»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قال المحقق الطوسي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في «التجريد» : (ولا تنافي </w:t>
      </w:r>
      <w:r w:rsidR="005D1D15">
        <w:rPr>
          <w:rFonts w:hint="cs"/>
          <w:rtl/>
        </w:rPr>
        <w:t xml:space="preserve"> </w:t>
      </w:r>
      <w:r>
        <w:rPr>
          <w:rtl/>
        </w:rPr>
        <w:t>العصمة القدرة).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وقال العلاّمة الحلي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في شرحه لهذه العبارة : اختلف القائلون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بالعصمة في انّ المعصوم هل يتمكن من فعل المعصية أم لا؟! فذهب قوم </w:t>
      </w:r>
      <w:r w:rsidR="005D1D15">
        <w:rPr>
          <w:rFonts w:hint="cs"/>
          <w:rtl/>
        </w:rPr>
        <w:t xml:space="preserve"> </w:t>
      </w:r>
      <w:r>
        <w:rPr>
          <w:rtl/>
        </w:rPr>
        <w:t>منهم إلىٰ عدم تمكّنه من ذلك. وذهب آخرون إلىٰ تمكّنه منها.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أمّا الأولون : فمنهم من قال إنّ المعصوم مختص في بدنه ، أو نفسه </w:t>
      </w:r>
      <w:r w:rsidR="005D1D15">
        <w:rPr>
          <w:rFonts w:hint="cs"/>
          <w:rtl/>
        </w:rPr>
        <w:t xml:space="preserve"> </w:t>
      </w:r>
      <w:r>
        <w:rPr>
          <w:rtl/>
        </w:rPr>
        <w:t>بخاصيّة تقتضي امتناع إقدامه علىٰ المعصية.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الامالي / السيد المرتضى 2 : 347 دار إحياء الكتب العربية ـ مصر ط1.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ومنهم من قال : إنّ العصمة هي القدرة علىٰ الطاعة ، وعدم القدرة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المعصية ، وهو قول أبي الحسن البصري.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وأمّا الآخرون الذين لم يسلبوا القدرة : فمنهم من فسّرها : بانّه الأمر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الذي يفعله الله تعالىٰ بالعبد من الألطاف المُقرِّبة إلىٰ الطاعات ، التي يعلم </w:t>
      </w:r>
      <w:r w:rsidR="005D1D15">
        <w:rPr>
          <w:rFonts w:hint="cs"/>
          <w:rtl/>
        </w:rPr>
        <w:t xml:space="preserve"> </w:t>
      </w:r>
      <w:r>
        <w:rPr>
          <w:rtl/>
        </w:rPr>
        <w:t>معها انّه لا يقدم علىٰ المعصية ، بشرط أن لا ينتهي ذلك الأمر إلىٰ الإلجاء.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ومنهم من فسّرها : بأنّها ملكة نفسانية لا يصدر عن صاحبها معها </w:t>
      </w:r>
      <w:r w:rsidR="005D1D15">
        <w:rPr>
          <w:rFonts w:hint="cs"/>
          <w:rtl/>
        </w:rPr>
        <w:t xml:space="preserve"> </w:t>
      </w:r>
      <w:r>
        <w:rPr>
          <w:rtl/>
        </w:rPr>
        <w:t>المعاصي.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وآخرون قالوا : العصمة لطفٌ يفعله الله لصاحبها ، لا يكون معه داعٍ إلىٰ </w:t>
      </w:r>
      <w:r w:rsidR="005D1D15">
        <w:rPr>
          <w:rFonts w:hint="cs"/>
          <w:rtl/>
        </w:rPr>
        <w:t xml:space="preserve"> </w:t>
      </w:r>
      <w:r>
        <w:rPr>
          <w:rtl/>
        </w:rPr>
        <w:t>ترك الطاعات ، وارتكاب المعصية.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وأسباب هذا اللّطف أمور أربعة :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أحدها :</w:t>
      </w:r>
      <w:r>
        <w:rPr>
          <w:rtl/>
        </w:rPr>
        <w:t xml:space="preserve">أن يكون لنفسه ، أو لبدنه خاصيّة ، تقتضي ملكةً مانعةً من </w:t>
      </w:r>
      <w:r w:rsidR="005D1D15">
        <w:rPr>
          <w:rFonts w:hint="cs"/>
          <w:rtl/>
        </w:rPr>
        <w:t xml:space="preserve"> </w:t>
      </w:r>
      <w:r>
        <w:rPr>
          <w:rtl/>
        </w:rPr>
        <w:t>الفجور ، وهذه الملكة مغايرة للفعل.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الثاني :</w:t>
      </w:r>
      <w:r>
        <w:rPr>
          <w:rtl/>
        </w:rPr>
        <w:t>أن يحصل له علم بمثالب المعاصي ، ومناقب الطاعات.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الثالث :</w:t>
      </w:r>
      <w:r>
        <w:rPr>
          <w:rtl/>
        </w:rPr>
        <w:t>تأكيد هذه العلوم بتتابع الوحي ، أو الالهام من الله تعالى.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الرابع :</w:t>
      </w:r>
      <w:r>
        <w:rPr>
          <w:rtl/>
        </w:rPr>
        <w:t xml:space="preserve">مؤاخذته علىٰ ترك الأولىٰ ، بحيث يعلم انّه لا يُترك مهملاً ؛ بل </w:t>
      </w:r>
      <w:r w:rsidR="005D1D15">
        <w:rPr>
          <w:rFonts w:hint="cs"/>
          <w:rtl/>
        </w:rPr>
        <w:t xml:space="preserve"> </w:t>
      </w:r>
      <w:r>
        <w:rPr>
          <w:rtl/>
        </w:rPr>
        <w:t>يُضيَّقُ عليه الأمر في غير الواجب من الامور الحسنة.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فإذا اجتمعت هذه الامور كان الإنسان معصوماً 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شرح تجريد الاعتقاد / العلاّمة الحلي : 365.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</w:t>
      </w:r>
      <w:r w:rsidRPr="00B40044">
        <w:rPr>
          <w:rtl/>
        </w:rPr>
        <w:t>ٰ</w:t>
      </w:r>
      <w:r>
        <w:rPr>
          <w:rtl/>
        </w:rPr>
        <w:t xml:space="preserve"> هنا وقفنا علىٰ أربعة تعاريف لمصطلح العصمة ، هي كالآتي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1ـ(لطفٌ يفعله الله تعالىٰ بمكلّف ، بحيث تمنع منه وقوع المعصية ، </w:t>
      </w:r>
      <w:r w:rsidR="005D1D15">
        <w:rPr>
          <w:rFonts w:hint="cs"/>
          <w:rtl/>
        </w:rPr>
        <w:t xml:space="preserve"> </w:t>
      </w:r>
      <w:r>
        <w:rPr>
          <w:rtl/>
        </w:rPr>
        <w:t>وترك الطاعة ، مع قدرته عليهما).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2ـ(الأمر الذي يفعله الله تعالىٰ بالعبد من الالطاف ، المقرِّبة إلىٰ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الطاعات التي يعلم معها إنّه لا يقدم علىٰ المعصية ، بشرط ألاّ ينتهي ذلك </w:t>
      </w:r>
      <w:r w:rsidR="005D1D15">
        <w:rPr>
          <w:rFonts w:hint="cs"/>
          <w:rtl/>
        </w:rPr>
        <w:t xml:space="preserve"> </w:t>
      </w:r>
      <w:r>
        <w:rPr>
          <w:rtl/>
        </w:rPr>
        <w:t>الأمر إلىٰ الإلجاء).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3ـ (ملكة نفسانية لا يصدر عن صاحبها معها المعاصي).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4ـ(لطفٌ يفعله الله لصاحبها ، لا يكون معه داعٍ إلىٰ ترك الطاعات ، </w:t>
      </w:r>
      <w:r w:rsidR="005D1D15">
        <w:rPr>
          <w:rFonts w:hint="cs"/>
          <w:rtl/>
        </w:rPr>
        <w:t xml:space="preserve"> </w:t>
      </w:r>
      <w:r>
        <w:rPr>
          <w:rtl/>
        </w:rPr>
        <w:t>وارتكاب المعاصي).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ومنه يظهر اتحاد التعاريف الثلاثة : الأول والثاني والرابع ، في المعنىٰ ، </w:t>
      </w:r>
      <w:r w:rsidR="005D1D15">
        <w:rPr>
          <w:rFonts w:hint="cs"/>
          <w:rtl/>
        </w:rPr>
        <w:t xml:space="preserve"> </w:t>
      </w:r>
      <w:r>
        <w:rPr>
          <w:rtl/>
        </w:rPr>
        <w:t>وأنّها تكاد تتحد في اللفظ أيضا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وأمّا الثالث : فاذا كان مقصودهم من انّ ذلك لطفٌ يفعله الله بمكلّفٍ </w:t>
      </w:r>
      <w:r w:rsidR="005D1D15">
        <w:rPr>
          <w:rFonts w:hint="cs"/>
          <w:rtl/>
        </w:rPr>
        <w:t xml:space="preserve"> </w:t>
      </w:r>
      <w:r>
        <w:rPr>
          <w:rtl/>
        </w:rPr>
        <w:t>يجعل له ملكة نفسانية حينئذٍ تكون كلُّ التعاريف واحدة.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وأمّا سبب هذا اللطف لو لاحظناه بدقة لرأينا انه في التعريف الثاني هو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«علم» ، وفي الثالث تأكيد هذه العلوم يرجع إلىٰ العلم أيضاً ، والرابع أيضاً </w:t>
      </w:r>
      <w:r w:rsidR="005D1D15">
        <w:rPr>
          <w:rFonts w:hint="cs"/>
          <w:rtl/>
        </w:rPr>
        <w:t xml:space="preserve"> </w:t>
      </w:r>
      <w:r>
        <w:rPr>
          <w:rtl/>
        </w:rPr>
        <w:t>يرجع إلىٰ علمه بانّه سيضيَّقُ عليه ، فعليه كلّها ترجع إلىٰ العلم.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يبقى</w:t>
      </w:r>
      <w:r w:rsidRPr="00B40044">
        <w:rPr>
          <w:rtl/>
        </w:rPr>
        <w:t>ٰ</w:t>
      </w:r>
      <w:r>
        <w:rPr>
          <w:rtl/>
        </w:rPr>
        <w:t xml:space="preserve"> الأول ، ولعلَّ قوله تقتضي ملكة مانعة أيضاً مرجعها إلىٰ العلم </w:t>
      </w:r>
      <w:r w:rsidR="005D1D15">
        <w:rPr>
          <w:rFonts w:hint="cs"/>
          <w:rtl/>
        </w:rPr>
        <w:t xml:space="preserve"> </w:t>
      </w:r>
      <w:r>
        <w:rPr>
          <w:rtl/>
        </w:rPr>
        <w:t>فنحصل علىٰ انَّ سبب هذا اللّطف علم في علم ، ولعلّ ذلك حدى</w:t>
      </w:r>
      <w:r w:rsidRPr="00B40044">
        <w:rPr>
          <w:rtl/>
        </w:rPr>
        <w:t>ٰ</w:t>
      </w:r>
      <w:r>
        <w:rPr>
          <w:rtl/>
        </w:rPr>
        <w:t xml:space="preserve"> بالسيد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الطباطبائي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إلىٰ تبني أن قوّة العصمة هي علمٌ خاص.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علىٰ تعريف الشيخ محمدرضا المظفر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من أنّ العصمة : «هي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التنزّه عن الذنوب والمعاصي ، صغائرها وكبائرها ، وعن الخطأ والنسيان ، </w:t>
      </w:r>
      <w:r w:rsidR="005D1D15">
        <w:rPr>
          <w:rFonts w:hint="cs"/>
          <w:rtl/>
        </w:rPr>
        <w:t xml:space="preserve"> </w:t>
      </w:r>
      <w:r>
        <w:rPr>
          <w:rtl/>
        </w:rPr>
        <w:t>وإن لم يمتنع عقلاً علىٰ النبي ان يصدر منه ذلك ، بل يجب ان يكون مُنزّها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عمّا ينافي المروءة ، كالتبذّل بين الناس من أكلٍ في الطريق ، أو ضحك </w:t>
      </w:r>
      <w:r w:rsidR="005D1D15">
        <w:rPr>
          <w:rFonts w:hint="cs"/>
          <w:rtl/>
        </w:rPr>
        <w:t xml:space="preserve"> </w:t>
      </w:r>
      <w:r>
        <w:rPr>
          <w:rtl/>
        </w:rPr>
        <w:t>عالٍ ، وكل عمل يستهجن فعله عند العرف العام»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فهو أقرب للشرح ، لا للتعريف.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هذا ما اقتضىٰ ذكره حول تعريف العصمة في هذه الرسالة ، ومن أراد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التوسّع فليرجع إلىٰ كتب هذا الشأن ، وسنذكر نصوص عبارات عدّة من </w:t>
      </w:r>
      <w:r w:rsidR="005D1D15">
        <w:rPr>
          <w:rFonts w:hint="cs"/>
          <w:rtl/>
        </w:rPr>
        <w:t xml:space="preserve"> </w:t>
      </w:r>
      <w:r>
        <w:rPr>
          <w:rtl/>
        </w:rPr>
        <w:t>أعلام الطائفة في العصمة إن شاء الله.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>لكن من المهم هنا تبيان قول السيد الطباطبائي الذي ارجع هذه الملكة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إلىٰ العلم ، إذ قال في تفسيره «الميزان» تحت عنوان (كلامٌ في معنىٰ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العصمة) عند تفسيره للآية المباركة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وَلَوْلَا فَضْلُ اللهِ عَلَيْكَ وَرَحْمَتُهُ لَهَمَّت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طَّائِفَةٌ مِّنْهُمْ أَن يُضِلُّوكَ وَمَا يُضِلُّونَ إِلَّا أَنفُسَهُمْ وَمَا يَضُرُّونَكَ مِن شَيْءٍ وَأَنزَلَ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اللهُ عَلَيْكَ الْكِتَابَ وَالْحِكْمَةَ وَعَلَّمَكَ مَا لَمْ تَكُن تَعْلَمُ وَكَانَ فَضْلُ اللهِ عَلَيْكَ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عَظِيمًا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(ظاهر الآية انّ الأمر الذي تتحقق به العصمة نوع من العلم يمنع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صاحبه عن التلبّس بالمعصية والخطأ. وبعبارة اخرىٰ علمٌ مانعٌ </w:t>
      </w:r>
    </w:p>
    <w:p w:rsidR="00B30D28" w:rsidRPr="00296D77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B30D28"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 xml:space="preserve">(1) عقائد الإمامية / الشيخ محمدرضا المظفر ، تحقيق محمدجواد الطريحي : 287 مؤسسة الإمام </w:t>
      </w:r>
      <w:r w:rsidR="005D1D15" w:rsidRPr="00395882">
        <w:rPr>
          <w:rFonts w:hint="cs"/>
          <w:szCs w:val="20"/>
          <w:rtl/>
        </w:rPr>
        <w:t xml:space="preserve"> </w:t>
      </w:r>
      <w:r w:rsidRPr="00395882">
        <w:rPr>
          <w:szCs w:val="20"/>
          <w:rtl/>
        </w:rPr>
        <w:t xml:space="preserve">علي </w:t>
      </w:r>
      <w:r w:rsidRPr="00395882">
        <w:rPr>
          <w:rStyle w:val="libAlaemChar"/>
          <w:rFonts w:cs="Traditional Arabic"/>
          <w:szCs w:val="20"/>
          <w:rtl/>
        </w:rPr>
        <w:t>عليه‌السلام</w:t>
      </w:r>
      <w:r w:rsidRPr="00395882">
        <w:rPr>
          <w:szCs w:val="20"/>
          <w:rtl/>
        </w:rPr>
        <w:t>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(2) سورة النساء : 4 / 113.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عن الضلال.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كما ان سائر الأخلاق كالشجاعة والعفّة والسخاء كلٌّ منها صورة علمية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راسخة ، موجبة لتحقق آثارها ، مانعة عن التلبس باضدادها من آثار الجبن </w:t>
      </w:r>
      <w:r w:rsidR="005D1D15">
        <w:rPr>
          <w:rFonts w:hint="cs"/>
          <w:rtl/>
        </w:rPr>
        <w:t xml:space="preserve"> </w:t>
      </w:r>
      <w:r>
        <w:rPr>
          <w:rtl/>
        </w:rPr>
        <w:t>والتهور والخمود والشره ، والبخل ، والتبذير.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هنا يظهر ان هذه القوّة المسماة بقوّة العصمة سببٌ شعوري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علمي غير مغلوب البتة ، ولو كانت من قبيل ما نتعارفه من أقسام الشعور </w:t>
      </w:r>
      <w:r w:rsidR="005D1D15">
        <w:rPr>
          <w:rFonts w:hint="cs"/>
          <w:rtl/>
        </w:rPr>
        <w:t xml:space="preserve"> </w:t>
      </w:r>
      <w:r>
        <w:rPr>
          <w:rtl/>
        </w:rPr>
        <w:t>والإدراك لتسرّب إليها التخلّف ، وخبطت في أثرها أحيانا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فهذا العلم من غير سنخ سائر العلوم ، والإدراكات المتعارفة التي </w:t>
      </w:r>
      <w:r w:rsidR="005D1D15">
        <w:rPr>
          <w:rFonts w:hint="cs"/>
          <w:rtl/>
        </w:rPr>
        <w:t xml:space="preserve"> </w:t>
      </w:r>
      <w:r>
        <w:rPr>
          <w:rtl/>
        </w:rPr>
        <w:t>تقبل الاكتساب.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يقول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ـ: فقد بان من جميع ما قدّمناه انّ هذه الموهبة الالهية التي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نسميها قوّة العصمة نوع من العلم والشعور يغاير سائر أنواع العلوم في انه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غير مغلوب لشيء من القوىٰ الشعورية البتة ، بل هي الغالبة القاهرة عليها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المستخدمة إيّاها ولذلك كانت تصون صاحبها من الضلال والخطيئة </w:t>
      </w:r>
      <w:r w:rsidR="005D1D15">
        <w:rPr>
          <w:rFonts w:hint="cs"/>
          <w:rtl/>
        </w:rPr>
        <w:t xml:space="preserve"> </w:t>
      </w:r>
      <w:r>
        <w:rPr>
          <w:rtl/>
        </w:rPr>
        <w:t>مطلقا</w:t>
      </w:r>
      <w:r>
        <w:rPr>
          <w:rFonts w:hint="cs"/>
          <w:rtl/>
        </w:rPr>
        <w:t xml:space="preserve">ً </w:t>
      </w:r>
      <w:r>
        <w:rPr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فقوله : (إنّ الأمر الذي تتحقق به العصمة نوعٌ من العلم يمنع صاحبه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 التلبس بالمعصية والخطأ) قول دقيق وصحيح ، فالعلم أمرٌ تتحقق به </w:t>
      </w:r>
      <w:r w:rsidR="005D1D15">
        <w:rPr>
          <w:rFonts w:hint="cs"/>
          <w:rtl/>
        </w:rPr>
        <w:t xml:space="preserve"> </w:t>
      </w:r>
      <w:r>
        <w:rPr>
          <w:rtl/>
        </w:rPr>
        <w:t>العصمة ، أي ان العصمة شيء والعلم أمرٌ آخر.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ويمكن ان يقال حينئذٍ انّ العلم بلا ريب له تأثيره الأكبر في العصمة ،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الميزان / السيد الطباطبائي : 5 / 78 ـ 80.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ولذا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إِنَّمَا يَخْشَى اللهَ مِنْ عِبَادِهِ الْعُلَمَاءُ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فحتى</w:t>
      </w:r>
      <w:r w:rsidRPr="0003056D">
        <w:rPr>
          <w:rtl/>
        </w:rPr>
        <w:t>ٰ</w:t>
      </w:r>
      <w:r>
        <w:rPr>
          <w:rtl/>
        </w:rPr>
        <w:t xml:space="preserve"> الخشية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ولعلّها من مراحل العصمة الأولىٰ أيضاً منشؤها العلم ، ولذا حصر الخشية </w:t>
      </w:r>
      <w:r w:rsidR="005D1D15">
        <w:rPr>
          <w:rFonts w:hint="cs"/>
          <w:rtl/>
        </w:rPr>
        <w:t xml:space="preserve"> </w:t>
      </w:r>
      <w:r>
        <w:rPr>
          <w:rtl/>
        </w:rPr>
        <w:t>للهمن عباده بالعلماء كما هو ظاهر الآية ، وهذا تامٌّ لا غبار عليه.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إلاّ أنّ قوله بعد ذلك : (ومن هنا يظهر ان لهذه القوّة المسماة بقوّة </w:t>
      </w:r>
      <w:r w:rsidR="005D1D15">
        <w:rPr>
          <w:rFonts w:hint="cs"/>
          <w:rtl/>
        </w:rPr>
        <w:t xml:space="preserve"> </w:t>
      </w:r>
      <w:r>
        <w:rPr>
          <w:rtl/>
        </w:rPr>
        <w:t>العصمة سببٌ شعوري علمي غير مغلوب ألبتّة) يوجب إرباكا</w:t>
      </w:r>
      <w:r>
        <w:rPr>
          <w:rFonts w:hint="cs"/>
          <w:rtl/>
        </w:rPr>
        <w:t>ً</w:t>
      </w:r>
      <w:r>
        <w:rPr>
          <w:rtl/>
        </w:rPr>
        <w:t xml:space="preserve"> ، فهو يجعل </w:t>
      </w:r>
      <w:r w:rsidR="005D1D15">
        <w:rPr>
          <w:rFonts w:hint="cs"/>
          <w:rtl/>
        </w:rPr>
        <w:t xml:space="preserve"> </w:t>
      </w:r>
      <w:r>
        <w:rPr>
          <w:rtl/>
        </w:rPr>
        <w:t>قوّة العصمة : قوةً وسببا</w:t>
      </w:r>
      <w:r>
        <w:rPr>
          <w:rFonts w:hint="cs"/>
          <w:rtl/>
        </w:rPr>
        <w:t>ً</w:t>
      </w:r>
      <w:r>
        <w:rPr>
          <w:rtl/>
        </w:rPr>
        <w:t xml:space="preserve"> شعوريا</w:t>
      </w:r>
      <w:r>
        <w:rPr>
          <w:rFonts w:hint="cs"/>
          <w:rtl/>
        </w:rPr>
        <w:t>ً</w:t>
      </w:r>
      <w:r>
        <w:rPr>
          <w:rtl/>
        </w:rPr>
        <w:t xml:space="preserve"> علميا</w:t>
      </w:r>
      <w:r>
        <w:rPr>
          <w:rFonts w:hint="cs"/>
          <w:rtl/>
        </w:rPr>
        <w:t>ً</w:t>
      </w:r>
      <w:r>
        <w:rPr>
          <w:rtl/>
        </w:rPr>
        <w:t xml:space="preserve"> غير مغلوب. ثم نراه يقول أخيراً :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(فقد بان من جميع ما قدّمناه ان لهذه الموهبة التي نسميها قوّة العصمة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نوعٌ من العلم والشعور يغاير سائر أنواع العلوم في انّه غير مغلوب لشيء </w:t>
      </w:r>
      <w:r w:rsidR="005D1D15">
        <w:rPr>
          <w:rFonts w:hint="cs"/>
          <w:rtl/>
        </w:rPr>
        <w:t xml:space="preserve"> </w:t>
      </w:r>
      <w:r>
        <w:rPr>
          <w:rtl/>
        </w:rPr>
        <w:t>من القوىٰ الشعورية البتّة).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فيُعرِّف العصمة بالعلم.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بل في استطراد كلام له في موضع آخر يقول بصريح العبارة : (العصمة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الالهية : التي هي صورة علمية نفسانية تحفظ الإنسان من باطل الاعتقاد ، </w:t>
      </w:r>
      <w:r w:rsidR="005D1D15">
        <w:rPr>
          <w:rFonts w:hint="cs"/>
          <w:rtl/>
        </w:rPr>
        <w:t xml:space="preserve"> </w:t>
      </w:r>
      <w:r>
        <w:rPr>
          <w:rtl/>
        </w:rPr>
        <w:t>وسيّء العمل)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وللتحقيق في هذا مجالٌ آخر ، وإنّما كان قصدنا تذكير القارئ بذلك </w:t>
      </w:r>
      <w:r w:rsidR="005D1D15">
        <w:rPr>
          <w:rFonts w:hint="cs"/>
          <w:rtl/>
        </w:rPr>
        <w:t xml:space="preserve"> </w:t>
      </w:r>
      <w:r>
        <w:rPr>
          <w:rtl/>
        </w:rPr>
        <w:t>ليراجع مظانّه إن شاء.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ولنتبرّك بذكر بعض معاني العصمة من كلام الإمام الرضا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إنّ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الإمامة خصَّ الله عزَّ وجلَّ بها إبراهيم الخليل </w:t>
      </w:r>
      <w:r w:rsidRPr="00462A03">
        <w:rPr>
          <w:rStyle w:val="libAlaemChar"/>
          <w:rtl/>
        </w:rPr>
        <w:t>عليه‌السلام</w:t>
      </w:r>
      <w:r w:rsidRPr="00462A03">
        <w:rPr>
          <w:rStyle w:val="libBold2Char"/>
          <w:rtl/>
        </w:rPr>
        <w:t xml:space="preserve"> بعد النبوة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سورة فاطر : 35 / 28.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(2) الميزان / السيد الطباطبائي 16 : 312.</w:t>
      </w:r>
    </w:p>
    <w:p w:rsidR="00B30D28" w:rsidRPr="0003056D" w:rsidRDefault="00B30D28" w:rsidP="00462A03">
      <w:pPr>
        <w:pStyle w:val="libBold2"/>
        <w:rPr>
          <w:rtl/>
        </w:rPr>
      </w:pPr>
      <w:r>
        <w:rPr>
          <w:rtl/>
        </w:rPr>
        <w:br w:type="page"/>
      </w:r>
      <w:r w:rsidRPr="00462A03">
        <w:rPr>
          <w:rtl/>
        </w:rPr>
        <w:lastRenderedPageBreak/>
        <w:t xml:space="preserve">والخلّة ، مرتبة ثالثة وفضيلة شرّفه بها ، وأشاد بها ذكره ، فقال : </w:t>
      </w:r>
      <w:r w:rsidR="005D1D15" w:rsidRPr="00462A03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إِنِّي جَاعِلُكَ لِلنَّاسِ إِمَامًا</w:t>
      </w:r>
      <w:r w:rsidRPr="00462A03">
        <w:rPr>
          <w:rStyle w:val="libAlaemChar"/>
          <w:rFonts w:hint="cs"/>
          <w:rtl/>
        </w:rPr>
        <w:t>)</w:t>
      </w:r>
      <w:r w:rsidRPr="0003056D">
        <w:rPr>
          <w:rtl/>
        </w:rPr>
        <w:t xml:space="preserve"> ..</w:t>
      </w:r>
    </w:p>
    <w:p w:rsidR="00B30D28" w:rsidRPr="0003056D" w:rsidRDefault="00B30D28" w:rsidP="00462A03">
      <w:pPr>
        <w:pStyle w:val="libBold2"/>
        <w:rPr>
          <w:rtl/>
        </w:rPr>
      </w:pPr>
      <w:r w:rsidRPr="0003056D">
        <w:rPr>
          <w:rtl/>
        </w:rPr>
        <w:t xml:space="preserve">إنّ الإمامة هي منزلة الأنبياء وإرث الأوصياء... إنّ الإمام </w:t>
      </w:r>
      <w:r w:rsidR="005D1D15">
        <w:rPr>
          <w:rFonts w:hint="cs"/>
          <w:rtl/>
        </w:rPr>
        <w:t xml:space="preserve"> </w:t>
      </w:r>
      <w:r w:rsidRPr="0003056D">
        <w:rPr>
          <w:rtl/>
        </w:rPr>
        <w:t xml:space="preserve">زمام الدين ونظام المسلمين ، وصلاح الدنيا ، وعزّ </w:t>
      </w:r>
      <w:r w:rsidR="005D1D15">
        <w:rPr>
          <w:rFonts w:hint="cs"/>
          <w:rtl/>
        </w:rPr>
        <w:t xml:space="preserve"> </w:t>
      </w:r>
      <w:r w:rsidRPr="0003056D">
        <w:rPr>
          <w:rtl/>
        </w:rPr>
        <w:t>المؤمنين ....</w:t>
      </w:r>
    </w:p>
    <w:p w:rsidR="00B30D28" w:rsidRPr="0003056D" w:rsidRDefault="00B30D28" w:rsidP="00462A03">
      <w:pPr>
        <w:pStyle w:val="libBold2"/>
        <w:rPr>
          <w:rtl/>
        </w:rPr>
      </w:pPr>
      <w:r w:rsidRPr="0003056D">
        <w:rPr>
          <w:rtl/>
        </w:rPr>
        <w:t xml:space="preserve">الإمام يحلُّ حلال الله ، ويحرّم حرام الله ، ويقيم حدود الله ، </w:t>
      </w:r>
      <w:r w:rsidR="005D1D15">
        <w:rPr>
          <w:rFonts w:hint="cs"/>
          <w:rtl/>
        </w:rPr>
        <w:t xml:space="preserve"> </w:t>
      </w:r>
      <w:r w:rsidRPr="0003056D">
        <w:rPr>
          <w:rtl/>
        </w:rPr>
        <w:t xml:space="preserve">ويذب عن دين الله ، ويدعو إلىٰ سبيل ربه بالحكمة والموعظة </w:t>
      </w:r>
      <w:r w:rsidR="005D1D15">
        <w:rPr>
          <w:rFonts w:hint="cs"/>
          <w:rtl/>
        </w:rPr>
        <w:t xml:space="preserve"> </w:t>
      </w:r>
      <w:r w:rsidRPr="0003056D">
        <w:rPr>
          <w:rtl/>
        </w:rPr>
        <w:t>الحسنة والحجة البالغة ...</w:t>
      </w:r>
    </w:p>
    <w:p w:rsidR="00B30D28" w:rsidRPr="00AF2CE7" w:rsidRDefault="00B30D28" w:rsidP="00462A03">
      <w:pPr>
        <w:pStyle w:val="libBold2"/>
        <w:rPr>
          <w:rtl/>
        </w:rPr>
      </w:pPr>
      <w:r w:rsidRPr="00AF2CE7">
        <w:rPr>
          <w:rtl/>
        </w:rPr>
        <w:t xml:space="preserve">الإمام الماء العذب علىٰ الظماء ، والدال علىٰ الهدىٰ ،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والمنجي من الردىٰ... والدليل في المهالك من فارقه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فهالك... الإمام المطهّر من الذنوب المبرّأ عن العيوب...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الإمام واحد دهره لا يدانيه أحد ، ولا يعادله عالم ولا يوجد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منه بدل ولا له مثل ولا نظير مخصوص بالفضل كلّه ، من غير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طلب منه له ، ولا اكتساب ، بل اختصاص من المفضِّل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الوهاب. فمن الذي يبلغ معرفة الإمام أو يمكنه اختياره؟!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>هيهات هيهات ....</w:t>
      </w:r>
    </w:p>
    <w:p w:rsidR="00B30D28" w:rsidRPr="00AF2CE7" w:rsidRDefault="00B30D28" w:rsidP="00462A03">
      <w:pPr>
        <w:pStyle w:val="libBold2"/>
        <w:rPr>
          <w:rtl/>
        </w:rPr>
      </w:pPr>
      <w:r w:rsidRPr="00AF2CE7">
        <w:rPr>
          <w:rtl/>
        </w:rPr>
        <w:t xml:space="preserve">فكيف لهم باختيار الإمام؟ والإمام عالم لا يجهل ، وراعٍ لا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 xml:space="preserve">ينكل معدن القدس والطهارة والنسك والزهادة والعلم </w:t>
      </w:r>
      <w:r w:rsidR="005D1D15">
        <w:rPr>
          <w:rFonts w:hint="cs"/>
          <w:rtl/>
        </w:rPr>
        <w:t xml:space="preserve"> </w:t>
      </w:r>
      <w:r w:rsidRPr="00AF2CE7">
        <w:rPr>
          <w:rtl/>
        </w:rPr>
        <w:t>والعبادة ...</w:t>
      </w:r>
    </w:p>
    <w:p w:rsidR="00B30D28" w:rsidRPr="00462A03" w:rsidRDefault="00B30D28" w:rsidP="00217E4B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 xml:space="preserve">نامي العلم ، كامل الحلم ، مضطلع بالإمامة ، عالم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بالسياسة ، مفروض الطاعة ، قائم بأمر الله عزَّ وجلَّ ناصح لعباد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الله ، حافظ لدين الله </w:t>
      </w:r>
      <w:r w:rsidRPr="00462A03">
        <w:rPr>
          <w:rStyle w:val="libFootnotenumChar"/>
          <w:rtl/>
        </w:rPr>
        <w:t>(1)</w:t>
      </w:r>
      <w:r w:rsidRPr="00462A03">
        <w:rPr>
          <w:rStyle w:val="libBold2Char"/>
          <w:rtl/>
        </w:rPr>
        <w:t>.</w:t>
      </w:r>
    </w:p>
    <w:p w:rsidR="00395882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                 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اُصول الكافي / الكليني 1 : 198 / 1 باب نادر جامع في فضل الإمام وصفاته ، كتاب الحجّة.</w:t>
      </w:r>
    </w:p>
    <w:p w:rsidR="00B30D28" w:rsidRDefault="00B30D28" w:rsidP="00462A03">
      <w:pPr>
        <w:pStyle w:val="libFootnote0"/>
        <w:rPr>
          <w:rtl/>
        </w:rPr>
      </w:pPr>
      <w:r>
        <w:rPr>
          <w:rtl/>
        </w:rPr>
        <w:br w:type="page"/>
      </w:r>
    </w:p>
    <w:p w:rsidR="00B30D28" w:rsidRDefault="005D1D15" w:rsidP="00217E4B">
      <w:pPr>
        <w:pStyle w:val="libNormal"/>
        <w:rPr>
          <w:rtl/>
        </w:rPr>
      </w:pPr>
      <w:r>
        <w:rPr>
          <w:rtl/>
        </w:rPr>
        <w:lastRenderedPageBreak/>
        <w:t xml:space="preserve">  </w:t>
      </w:r>
    </w:p>
    <w:p w:rsidR="00B30D28" w:rsidRDefault="00B30D28" w:rsidP="00B30D28">
      <w:pPr>
        <w:pStyle w:val="Heading1Center"/>
        <w:rPr>
          <w:rtl/>
        </w:rPr>
      </w:pPr>
      <w:bookmarkStart w:id="7" w:name="_Toc399331611"/>
      <w:r>
        <w:rPr>
          <w:rFonts w:hint="cs"/>
          <w:rtl/>
        </w:rPr>
        <w:t>الفصل الثاني</w:t>
      </w:r>
      <w:bookmarkEnd w:id="7"/>
    </w:p>
    <w:p w:rsidR="00B30D28" w:rsidRDefault="00B30D28" w:rsidP="00B30D28">
      <w:pPr>
        <w:pStyle w:val="Heading1Center"/>
        <w:rPr>
          <w:rtl/>
        </w:rPr>
      </w:pPr>
      <w:bookmarkStart w:id="8" w:name="_Toc399331612"/>
      <w:r>
        <w:rPr>
          <w:rFonts w:hint="cs"/>
          <w:rtl/>
        </w:rPr>
        <w:t>الأقوال في العصمة</w:t>
      </w:r>
      <w:bookmarkEnd w:id="8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قد وقع الاختلاف بين العلماء في عصمة الأنبياء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وقد أرجع </w:t>
      </w:r>
      <w:r w:rsidR="005D1D15">
        <w:rPr>
          <w:rFonts w:hint="cs"/>
          <w:rtl/>
        </w:rPr>
        <w:t xml:space="preserve"> </w:t>
      </w:r>
      <w:r>
        <w:rPr>
          <w:rtl/>
        </w:rPr>
        <w:t>الشيخ المجلسي هذه الاختلافات إلىٰ أربعة محاور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أحدها : ما يقع في باب العقائد.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وثانيها : ما يقع في التبليغ.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وثالثها : ما يقع في الأحكام والفتيا.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ورابعها : في أفعالهم وسيرهم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</w:t>
      </w:r>
      <w:r w:rsidRPr="00462A03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فأمّا الكفر والضلال في الاعتقاد :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>فقد أجمعت الاُمّة علىٰ عصمتهم عنهما قبل النبوة وبعدها.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>غير أنّ الازارقة من الخوارج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جوّزوا عليهم الذنب ، وكلُّ ذنبٍ </w:t>
      </w:r>
      <w:r w:rsidR="005D1D15">
        <w:rPr>
          <w:rFonts w:hint="cs"/>
          <w:rtl/>
        </w:rPr>
        <w:t xml:space="preserve"> </w:t>
      </w:r>
      <w:r>
        <w:rPr>
          <w:rtl/>
        </w:rPr>
        <w:t>عندهم كفر ، فلزمهم تجويز الكفر عليهم ، بل حُكي عنهم أنهم قالوا يجوز</w:t>
      </w:r>
      <w:r w:rsidR="005D1D15">
        <w:rPr>
          <w:rFonts w:hint="cs"/>
          <w:rtl/>
        </w:rPr>
        <w:t xml:space="preserve"> </w:t>
      </w:r>
    </w:p>
    <w:p w:rsidR="00B30D28" w:rsidRPr="00296D77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B30D28"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وهم فرقة متشددة منهم ، تنسب إلىٰ (نافع بن الازرق).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أن يبعث الله نبيّاً عَلِمَ أنّه يكفر بعد نبوته!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وأمّا النوع الثاني ، وهو ما يتعلّق بالتبليغ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فقد اتّفقت الاُمّة بل جميع أرباب الملل والشرائع علىٰ وجوب </w:t>
      </w:r>
      <w:r w:rsidR="005D1D15">
        <w:rPr>
          <w:rFonts w:hint="cs"/>
          <w:rtl/>
        </w:rPr>
        <w:t xml:space="preserve"> </w:t>
      </w:r>
      <w:r>
        <w:rPr>
          <w:rtl/>
        </w:rPr>
        <w:t>عصمتهم عن الكذب والتحريف فيما يتعلق بالتبليغ عمداً وسهوا</w:t>
      </w:r>
      <w:r>
        <w:rPr>
          <w:rFonts w:hint="cs"/>
          <w:rtl/>
        </w:rPr>
        <w:t>ً</w:t>
      </w:r>
      <w:r>
        <w:rPr>
          <w:rtl/>
        </w:rPr>
        <w:t xml:space="preserve"> إلاّ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القاضي أبو بكر ، محمد بن الطيب الباقلاني البصري المتكلم الأشعري </w:t>
      </w:r>
      <w:r w:rsidR="005D1D15">
        <w:rPr>
          <w:rFonts w:hint="cs"/>
          <w:rtl/>
        </w:rPr>
        <w:t xml:space="preserve"> </w:t>
      </w:r>
      <w:r>
        <w:rPr>
          <w:rtl/>
        </w:rPr>
        <w:t>(ت / 403 ه</w:t>
      </w:r>
      <w:r>
        <w:rPr>
          <w:rFonts w:hint="cs"/>
          <w:rtl/>
        </w:rPr>
        <w:t xml:space="preserve">‍ </w:t>
      </w:r>
      <w:r>
        <w:rPr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فإنّه جوّز ما كان من ذلك علىٰ سبيل النسيان ، وفلتات </w:t>
      </w:r>
      <w:r w:rsidR="005D1D15">
        <w:rPr>
          <w:rFonts w:hint="cs"/>
          <w:rtl/>
        </w:rPr>
        <w:t xml:space="preserve"> </w:t>
      </w:r>
      <w:r>
        <w:rPr>
          <w:rtl/>
        </w:rPr>
        <w:t>اللّسان.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وأمّا النوع الثالث : وهو ما يتعلق بالفتيا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فاجمعوا علىٰ أنّه لا يجوز خطؤهم فيه عمداً وسهوا</w:t>
      </w:r>
      <w:r>
        <w:rPr>
          <w:rFonts w:hint="cs"/>
          <w:rtl/>
        </w:rPr>
        <w:t>ً</w:t>
      </w:r>
      <w:r>
        <w:rPr>
          <w:rtl/>
        </w:rPr>
        <w:t xml:space="preserve"> ، إلاّ شرذمة قليلة </w:t>
      </w:r>
      <w:r w:rsidR="005D1D15">
        <w:rPr>
          <w:rFonts w:hint="cs"/>
          <w:rtl/>
        </w:rPr>
        <w:t xml:space="preserve"> </w:t>
      </w:r>
      <w:r>
        <w:rPr>
          <w:rtl/>
        </w:rPr>
        <w:t>من العامّة.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وأمّا النوع الرابع : وهو الذي يقع في أفعالهم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فقد اختلفوا فيه علىٰ خمسة أقوال :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الأول :</w:t>
      </w:r>
      <w:r>
        <w:rPr>
          <w:rtl/>
        </w:rPr>
        <w:t xml:space="preserve">مذهب أصحابنا الإمامية : وهو أنّه لا يصدر عنهم الذنب </w:t>
      </w:r>
      <w:r w:rsidR="005D1D15">
        <w:rPr>
          <w:rFonts w:hint="cs"/>
          <w:rtl/>
        </w:rPr>
        <w:t xml:space="preserve"> </w:t>
      </w:r>
      <w:r>
        <w:rPr>
          <w:rtl/>
        </w:rPr>
        <w:t>لا صغيره ولا كبيره ، لا عمداً ولا نسيانا</w:t>
      </w:r>
      <w:r>
        <w:rPr>
          <w:rFonts w:hint="cs"/>
          <w:rtl/>
        </w:rPr>
        <w:t>ً</w:t>
      </w:r>
      <w:r>
        <w:rPr>
          <w:rtl/>
        </w:rPr>
        <w:t xml:space="preserve"> ، ولا يخطأ في التأويل ، </w:t>
      </w:r>
      <w:r w:rsidR="005D1D15">
        <w:rPr>
          <w:rFonts w:hint="cs"/>
          <w:rtl/>
        </w:rPr>
        <w:t xml:space="preserve"> </w:t>
      </w:r>
      <w:r>
        <w:rPr>
          <w:rtl/>
        </w:rPr>
        <w:t>ولا للاسهاء من الله سبحانه.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ولم يخالف فيه إلاّ الصدوق ، وشيخه محمد بن الحسن بن الوليد</w:t>
      </w:r>
      <w:r w:rsidRPr="00462A03">
        <w:rPr>
          <w:rStyle w:val="libAlaemChar"/>
          <w:rFonts w:hint="cs"/>
          <w:rtl/>
        </w:rPr>
        <w:t>قدس‌سرهما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فإنّهما جوّزا الاسهاء ، لا السهو الذي يكون من الشيطان.</w:t>
      </w:r>
    </w:p>
    <w:p w:rsidR="00395882" w:rsidRDefault="00395882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ولد في البصرة ومات في بغداد ، له مؤلفات عدّة منها : «اعجاز القرآن» ، «التمهيد».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وكذا القول في الأئمة الطاهرين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الثاني :</w:t>
      </w:r>
      <w:r>
        <w:rPr>
          <w:rtl/>
        </w:rPr>
        <w:t xml:space="preserve">قول أكثر المعتزلة : وهو أنّه لا يجوز عليهم الكبائر ، ويجوز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عليهم الصغائر ، إلاّ الصغائر الخسيسة المنفّرة كسرقة حبة ، أو لقمة ، وكل </w:t>
      </w:r>
      <w:r w:rsidR="005D1D15">
        <w:rPr>
          <w:rFonts w:hint="cs"/>
          <w:rtl/>
        </w:rPr>
        <w:t xml:space="preserve"> </w:t>
      </w:r>
      <w:r>
        <w:rPr>
          <w:rtl/>
        </w:rPr>
        <w:t>ما ينسب فاعله إلىٰ الدناءة والضّعة.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الثالث :</w:t>
      </w:r>
      <w:r>
        <w:rPr>
          <w:rtl/>
        </w:rPr>
        <w:t>قول أبي علي الجبائي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: وهو أنّه لا يجوز أن يأتوا بصغيرة ، </w:t>
      </w:r>
      <w:r w:rsidR="005D1D15">
        <w:rPr>
          <w:rFonts w:hint="cs"/>
          <w:rtl/>
        </w:rPr>
        <w:t xml:space="preserve"> </w:t>
      </w:r>
      <w:r>
        <w:rPr>
          <w:rtl/>
        </w:rPr>
        <w:t>ولا كبيرة علىٰ جهة العمد ، لكن يجوز علىٰ جهة التأويل ، أو السهو.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الرابع :</w:t>
      </w:r>
      <w:r>
        <w:rPr>
          <w:rtl/>
        </w:rPr>
        <w:t>قول النظام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وجعفر بن مبشر ومن تبعهما : وهو أنّه لا يقع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منهم الذنب إلاّ علىٰ جهة السهو والخطأ ، لكنّهم مؤاخذون بما يقع منهم </w:t>
      </w:r>
      <w:r w:rsidR="005D1D15">
        <w:rPr>
          <w:rFonts w:hint="cs"/>
          <w:rtl/>
        </w:rPr>
        <w:t xml:space="preserve"> </w:t>
      </w:r>
      <w:r>
        <w:rPr>
          <w:rtl/>
        </w:rPr>
        <w:t>سهوا</w:t>
      </w:r>
      <w:r>
        <w:rPr>
          <w:rFonts w:hint="cs"/>
          <w:rtl/>
        </w:rPr>
        <w:t>ً</w:t>
      </w:r>
      <w:r>
        <w:rPr>
          <w:rtl/>
        </w:rPr>
        <w:t xml:space="preserve"> ، وإن كان موضوعا</w:t>
      </w:r>
      <w:r>
        <w:rPr>
          <w:rFonts w:hint="cs"/>
          <w:rtl/>
        </w:rPr>
        <w:t>ً</w:t>
      </w:r>
      <w:r>
        <w:rPr>
          <w:rtl/>
        </w:rPr>
        <w:t xml:space="preserve"> عن أُممهم لقوّة معرفتهم وعلو رتبتهم ، وكثرة </w:t>
      </w:r>
      <w:r w:rsidR="005D1D15">
        <w:rPr>
          <w:rFonts w:hint="cs"/>
          <w:rtl/>
        </w:rPr>
        <w:t xml:space="preserve"> </w:t>
      </w:r>
      <w:r>
        <w:rPr>
          <w:rtl/>
        </w:rPr>
        <w:t>دلائلهم ، وإنّهم يقدرون من التحفظ علىٰ ما لايقدر عليه غيرهم.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الخامس :</w:t>
      </w:r>
      <w:r>
        <w:rPr>
          <w:rtl/>
        </w:rPr>
        <w:t>قول الحشوية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وكثير من أصحاب الحديث من العامّة : </w:t>
      </w:r>
      <w:r w:rsidR="005D1D15">
        <w:rPr>
          <w:rFonts w:hint="cs"/>
          <w:rtl/>
        </w:rPr>
        <w:t xml:space="preserve"> </w:t>
      </w:r>
      <w:r>
        <w:rPr>
          <w:rtl/>
        </w:rPr>
        <w:t>وهو أنّه يجوز عليهم الكبائر والصغائر ، عمداً وسهوا وخطأً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ثمّ اختلفوا في وقت العصمة علىٰ ثلاثة أقوال :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 xml:space="preserve">(1) محمد بن عبدالوهاب ، توفي سنة 303 ه‍ ، وينسب إلىٰ (جبّا) وهي منطقة تقع جنوب ايران ، وهو أحد </w:t>
      </w:r>
      <w:r w:rsidR="005D1D15" w:rsidRPr="00395882">
        <w:rPr>
          <w:rFonts w:hint="cs"/>
          <w:szCs w:val="20"/>
          <w:rtl/>
        </w:rPr>
        <w:t xml:space="preserve"> </w:t>
      </w:r>
      <w:r w:rsidRPr="00395882">
        <w:rPr>
          <w:szCs w:val="20"/>
          <w:rtl/>
        </w:rPr>
        <w:t>علماء البصرة والفرقة التي تنسب إليه تسمى ب</w:t>
      </w:r>
      <w:r w:rsidRPr="00395882">
        <w:rPr>
          <w:rFonts w:hint="cs"/>
          <w:szCs w:val="20"/>
          <w:rtl/>
        </w:rPr>
        <w:t>‍</w:t>
      </w:r>
      <w:r w:rsidRPr="00395882">
        <w:rPr>
          <w:szCs w:val="20"/>
          <w:rtl/>
        </w:rPr>
        <w:t>(الجبّائية) وهي فرقة من المعتزلة.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 xml:space="preserve">(2) إبراهيم بن سيّار وهو تلميذ أبي الهذيل العلاّف (متكلم معتزلي) ، كان في البصرة ، وبغداد. ويعدُّ أحد </w:t>
      </w:r>
      <w:r w:rsidR="005D1D15" w:rsidRPr="00395882">
        <w:rPr>
          <w:rFonts w:hint="cs"/>
          <w:szCs w:val="20"/>
          <w:rtl/>
        </w:rPr>
        <w:t xml:space="preserve"> </w:t>
      </w:r>
      <w:r w:rsidRPr="00395882">
        <w:rPr>
          <w:szCs w:val="20"/>
          <w:rtl/>
        </w:rPr>
        <w:t>اساتذة الجاحظ ، والفرقة التي تنسب إليه تسمّىٰ ب</w:t>
      </w:r>
      <w:r w:rsidRPr="00395882">
        <w:rPr>
          <w:rFonts w:hint="cs"/>
          <w:szCs w:val="20"/>
          <w:rtl/>
        </w:rPr>
        <w:t>‍</w:t>
      </w:r>
      <w:r w:rsidRPr="00395882">
        <w:rPr>
          <w:szCs w:val="20"/>
          <w:rtl/>
        </w:rPr>
        <w:t>(النظامية).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 xml:space="preserve">(3) وهم المحدِّثون من العامّة الذين ينفون تأويل الأحاديث ، والكتاب الكريم ، ويأخذونهما علىٰ </w:t>
      </w:r>
      <w:r w:rsidR="005D1D15" w:rsidRPr="00395882">
        <w:rPr>
          <w:rFonts w:hint="cs"/>
          <w:szCs w:val="20"/>
          <w:rtl/>
        </w:rPr>
        <w:t xml:space="preserve"> </w:t>
      </w:r>
      <w:r w:rsidRPr="00395882">
        <w:rPr>
          <w:szCs w:val="20"/>
          <w:rtl/>
        </w:rPr>
        <w:t>الظواهر.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(4) بحار الأنوار / العلاّمة المجلسي 11 : 89 ـ 90.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>الأول :</w:t>
      </w:r>
      <w:r>
        <w:rPr>
          <w:rtl/>
        </w:rPr>
        <w:t>وهو مذهب أصحابنا : وهو أنّه من وقت ولادتهم إلىٰ أن يلقوا</w:t>
      </w:r>
      <w:r w:rsidR="005D1D15">
        <w:rPr>
          <w:rFonts w:hint="cs"/>
          <w:rtl/>
        </w:rPr>
        <w:t xml:space="preserve"> </w:t>
      </w:r>
      <w:r>
        <w:rPr>
          <w:rtl/>
        </w:rPr>
        <w:t>الله سبحانه.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الثاني :</w:t>
      </w:r>
      <w:r>
        <w:rPr>
          <w:rtl/>
        </w:rPr>
        <w:t xml:space="preserve">مذهب كثير من المعتزلة : وهو أنّه من حين بلوغهم ، ولا يجوز </w:t>
      </w:r>
      <w:r w:rsidR="005D1D15">
        <w:rPr>
          <w:rFonts w:hint="cs"/>
          <w:rtl/>
        </w:rPr>
        <w:t xml:space="preserve"> </w:t>
      </w:r>
      <w:r>
        <w:rPr>
          <w:rtl/>
        </w:rPr>
        <w:t>عليهم الكفر والكبيرة قبل النبوة.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الثالث :</w:t>
      </w:r>
      <w:r>
        <w:rPr>
          <w:rtl/>
        </w:rPr>
        <w:t xml:space="preserve">وهو قول أكثر الأشاعرة ومنهم الفخر الرازي ، وبه قال أبو </w:t>
      </w:r>
      <w:r w:rsidR="005D1D15">
        <w:rPr>
          <w:rFonts w:hint="cs"/>
          <w:rtl/>
        </w:rPr>
        <w:t xml:space="preserve"> </w:t>
      </w:r>
      <w:r>
        <w:rPr>
          <w:rtl/>
        </w:rPr>
        <w:t>هذيل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وأبو علي الجبائي من المعتزلة : إنّه وقت النبوة ، وأمّا قبله </w:t>
      </w:r>
      <w:r w:rsidR="005D1D15">
        <w:rPr>
          <w:rFonts w:hint="cs"/>
          <w:rtl/>
        </w:rPr>
        <w:t xml:space="preserve"> </w:t>
      </w:r>
      <w:r>
        <w:rPr>
          <w:rtl/>
        </w:rPr>
        <w:t>فيجوز صدور المعصية عنهم.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هذا مجمل القول في الآراء حول العصمة.</w:t>
      </w:r>
    </w:p>
    <w:p w:rsidR="00B30D28" w:rsidRDefault="00B30D28" w:rsidP="00B30D28">
      <w:pPr>
        <w:pStyle w:val="Heading2"/>
        <w:rPr>
          <w:rtl/>
        </w:rPr>
      </w:pPr>
      <w:bookmarkStart w:id="9" w:name="_Toc399331613"/>
      <w:r>
        <w:rPr>
          <w:rtl/>
        </w:rPr>
        <w:t xml:space="preserve">أقوال علمائنا في عصمة الأنبياء 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:</w:t>
      </w:r>
      <w:bookmarkEnd w:id="9"/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ونقتنص بعض أقوال علمائنا ، المفيدة للعصمة المطلقة ، بالاضافة إلىٰ </w:t>
      </w:r>
      <w:r w:rsidR="005D1D15">
        <w:rPr>
          <w:rFonts w:hint="cs"/>
          <w:rtl/>
        </w:rPr>
        <w:t xml:space="preserve"> </w:t>
      </w:r>
      <w:r>
        <w:rPr>
          <w:rtl/>
        </w:rPr>
        <w:t>ما مرَّ علينا في مطاوي البحث :</w:t>
      </w:r>
    </w:p>
    <w:p w:rsidR="00B30D28" w:rsidRPr="00296D77" w:rsidRDefault="00B30D28" w:rsidP="00395882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قال الشيخ المفيد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(إنّ الذي أذهب إليه في هذا الباب إنّه لا يقع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الأنبياء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ذنب بترك واجب مفترض ولا يجوز عليهم خطأ في ذلك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ولا سهو يوقعهم فيه ، وإن جاز منهم ترك نفل ومندوب إليه علىٰ غير </w:t>
      </w:r>
      <w:r w:rsidR="005D1D15">
        <w:rPr>
          <w:rFonts w:hint="cs"/>
          <w:rtl/>
        </w:rPr>
        <w:t xml:space="preserve"> </w:t>
      </w:r>
      <w:r>
        <w:rPr>
          <w:rtl/>
        </w:rPr>
        <w:t>القصد والتعمد ، ومتى</w:t>
      </w:r>
      <w:r w:rsidRPr="009E5A8C">
        <w:rPr>
          <w:rtl/>
        </w:rPr>
        <w:t>ٰ</w:t>
      </w:r>
      <w:r>
        <w:rPr>
          <w:rtl/>
        </w:rPr>
        <w:t xml:space="preserve"> وقع ذلك منهم عوجلوا بالتنبيه عليه فيزولون عنه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أسرع مدة وأقرب زمان ، فأما نبينا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خاصة والأئمة من ذريته </w:t>
      </w:r>
      <w:r w:rsidRPr="00462A03">
        <w:rPr>
          <w:rStyle w:val="libAlaemChar"/>
          <w:rtl/>
        </w:rPr>
        <w:t>عليهم‌السلام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فلم يقع منهم صغيرة بعد النبوة والإمامة ، من ترك واجب ، ولا مندوب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إليه ، لفضلهم علىٰ من تقدّمهم من الحجج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وقد نطق القرآن بذلك ، </w:t>
      </w:r>
      <w:r w:rsidR="005D1D15">
        <w:rPr>
          <w:rFonts w:hint="cs"/>
          <w:rtl/>
        </w:rPr>
        <w:t xml:space="preserve"> </w:t>
      </w:r>
      <w:r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محمد العلاّف ولد في البصرة ، وتوفي سنة 235 ه‍ ، وهو أحد علماء المعتزلة.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وقامت الدلائل منه ومن غيره علىٰ ذلك للأئمة من ذريته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السيد المرتضىٰ علم الهدىٰ </w:t>
      </w:r>
      <w:r w:rsidRPr="00462A03">
        <w:rPr>
          <w:rStyle w:val="libAlaemChar"/>
          <w:rtl/>
        </w:rPr>
        <w:t>رضي‌الله‌عنه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وعندما يذكر السيد المرتضى</w:t>
      </w:r>
      <w:r w:rsidRPr="009E5A8C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علم الهدىٰ ما يحتج به علىٰ صواب جميع ماانفردت به الإمامية ، أو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شاركت فيه غيرها من الفقهاء ، يذكر اجماعها علىٰ ذلك الامر ، ثمّ يبيّن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سبب حجيّة ذلك الاجماع بقوله : (إنّما قلنا ان اجماعهم حجة لان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اجماع الامامية قول الإمام الذي دلت العقول علىٰ ان كلّ زمان لا يخلو </w:t>
      </w:r>
      <w:r w:rsidR="005D1D15">
        <w:rPr>
          <w:rFonts w:hint="cs"/>
          <w:rtl/>
        </w:rPr>
        <w:t xml:space="preserve"> </w:t>
      </w:r>
      <w:r>
        <w:rPr>
          <w:rtl/>
        </w:rPr>
        <w:t>منه ، وانه معصوم لا يجوز عليه الخطأ في قولٍ ، ولا فعل)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الشيخ الطوسي شيخ الطائفة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قال ردّا</w:t>
      </w:r>
      <w:r>
        <w:rPr>
          <w:rFonts w:hint="cs"/>
          <w:rtl/>
        </w:rPr>
        <w:t>ً</w:t>
      </w:r>
      <w:r>
        <w:rPr>
          <w:rtl/>
        </w:rPr>
        <w:t xml:space="preserve"> لحديث ذي الشمالين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سهو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(وهذا ممّا تمتنع العقول منه)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وقال في «الاستبصار» : (وذلك مما تمنع منه الأدلة القاطعة في انّه </w:t>
      </w:r>
      <w:r w:rsidR="005D1D15">
        <w:rPr>
          <w:rFonts w:hint="cs"/>
          <w:rtl/>
        </w:rPr>
        <w:t xml:space="preserve"> </w:t>
      </w:r>
      <w:r>
        <w:rPr>
          <w:rtl/>
        </w:rPr>
        <w:t>لا يجوز عليه السهو والغلط)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395882" w:rsidRDefault="00B30D28" w:rsidP="00395882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الخواجه نصير الدين الطوسي </w:t>
      </w:r>
      <w:r w:rsidRPr="00462A03">
        <w:rPr>
          <w:rStyle w:val="libAlaemChar"/>
          <w:rtl/>
        </w:rPr>
        <w:t>رضي‌الله‌عنه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(ويجب في النبي العصمة </w:t>
      </w:r>
      <w:r w:rsidR="005D1D15">
        <w:rPr>
          <w:rFonts w:hint="cs"/>
          <w:rtl/>
        </w:rPr>
        <w:t xml:space="preserve"> </w:t>
      </w:r>
      <w:r>
        <w:rPr>
          <w:rtl/>
        </w:rPr>
        <w:t>ليحصل الوثوق فيحصل الغرض.</w:t>
      </w:r>
    </w:p>
    <w:p w:rsidR="00395882" w:rsidRDefault="00B30D28" w:rsidP="00395882">
      <w:pPr>
        <w:pStyle w:val="libNormal"/>
        <w:rPr>
          <w:rtl/>
        </w:rPr>
      </w:pPr>
      <w:r>
        <w:rPr>
          <w:rtl/>
        </w:rPr>
        <w:t xml:space="preserve">ثم أضاف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ـ: وكمال العقل والذكاء والفطنة وقوة الرأي وعدم </w:t>
      </w:r>
      <w:r w:rsidR="005D1D15">
        <w:rPr>
          <w:rFonts w:hint="cs"/>
          <w:rtl/>
        </w:rPr>
        <w:t xml:space="preserve"> </w:t>
      </w:r>
      <w:r>
        <w:rPr>
          <w:rtl/>
        </w:rPr>
        <w:t>السهو ، وكلّما ينفّر عنه ، من دنائة الآباء ، وعهر الامهات ، والفظاظة</w:t>
      </w:r>
      <w:r w:rsidR="005D1D15">
        <w:rPr>
          <w:rFonts w:hint="cs"/>
          <w:rtl/>
        </w:rPr>
        <w:t xml:space="preserve"> 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(1) مصنفات الشيخ المفيد / الشيخ المفيد 2 : 103.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(2) الانتصار / السيد المرتضى : 6.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(3) التهذيب / الطوسي 2 : 180.</w:t>
      </w:r>
    </w:p>
    <w:p w:rsidR="00B30D28" w:rsidRPr="00395882" w:rsidRDefault="00B30D28" w:rsidP="00395882">
      <w:pPr>
        <w:pStyle w:val="libFootnote0"/>
        <w:rPr>
          <w:szCs w:val="20"/>
          <w:rtl/>
        </w:rPr>
      </w:pPr>
      <w:r w:rsidRPr="00395882">
        <w:rPr>
          <w:szCs w:val="20"/>
          <w:rtl/>
        </w:rPr>
        <w:t>(4) الاستبصار / الطوسي 1 : 371.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والغلظة ، والاُبنة وشبهها ، نحو الأكل علىٰ الطريق وشبهه)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قال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في عصمة الإمام : (وامتناع التسلسل يوجب عصمته ، ولأنّه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حافظ للشرع ، لوجوب الانكار عليه لو أقدم علىٰ المعصية فيضاد امر </w:t>
      </w:r>
      <w:r w:rsidR="005D1D15">
        <w:rPr>
          <w:rFonts w:hint="cs"/>
          <w:rtl/>
        </w:rPr>
        <w:t xml:space="preserve"> </w:t>
      </w:r>
      <w:r>
        <w:rPr>
          <w:rtl/>
        </w:rPr>
        <w:t>الطاعة ، ويفوت الغرض من نصبه ، ولانحطاط درجته عن أقل العوام)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وقال العلاّمة الحلي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وقالت الإمامية إنّه يجب عصمتهم من </w:t>
      </w:r>
      <w:r w:rsidR="005D1D15">
        <w:rPr>
          <w:rFonts w:hint="cs"/>
          <w:rtl/>
        </w:rPr>
        <w:t xml:space="preserve"> </w:t>
      </w:r>
      <w:r>
        <w:rPr>
          <w:rtl/>
        </w:rPr>
        <w:t>الذنوب كلها صغيرها وكبيرها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ثم ساق أدلة حول ذلك.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قال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: ذهبت الإمامية والاسماعيلية إلىٰ ان الإمام يجب ان يكون</w:t>
      </w:r>
      <w:r w:rsidR="005D1D15">
        <w:rPr>
          <w:rFonts w:hint="cs"/>
          <w:rtl/>
        </w:rPr>
        <w:t xml:space="preserve"> </w:t>
      </w:r>
      <w:r>
        <w:rPr>
          <w:rtl/>
        </w:rPr>
        <w:t>معصوماً ، وخالف فيه جميع الفرق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ثمَّ ساق الأدلة علىٰ ذلك.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وقد علّل عصمة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مطلقاً أي عدم جواز السهو والخطأ عليه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بقوله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: (إنّه لو جاز عليه السهو والخطأ ، لجاز ذلك في جميع أقواله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وأفعاله ، فلم يبق وثوق باخباراته عن الله تعالىٰ ، ولا بالشرائع والاديان ، </w:t>
      </w:r>
      <w:r w:rsidR="005D1D15">
        <w:rPr>
          <w:rFonts w:hint="cs"/>
          <w:rtl/>
        </w:rPr>
        <w:t xml:space="preserve"> </w:t>
      </w:r>
      <w:r>
        <w:rPr>
          <w:rtl/>
        </w:rPr>
        <w:t>لجواز ان يزيد فيها وينقص سهوا</w:t>
      </w:r>
      <w:r>
        <w:rPr>
          <w:rFonts w:hint="cs"/>
          <w:rtl/>
        </w:rPr>
        <w:t>ً</w:t>
      </w:r>
      <w:r>
        <w:rPr>
          <w:rtl/>
        </w:rPr>
        <w:t xml:space="preserve"> ، فتنتفي فائدة البعثة.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ومن المعلوم بالضرورة : ان وصف النبي بالعصمة ، أكمل وأحسن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وصفه بضدها ، فيجب المصير إليه ، لما فيه من دفع الضرر المظنون ؛ </w:t>
      </w:r>
      <w:r w:rsidR="005D1D15">
        <w:rPr>
          <w:rFonts w:hint="cs"/>
          <w:rtl/>
        </w:rPr>
        <w:t xml:space="preserve">  </w:t>
      </w:r>
    </w:p>
    <w:p w:rsidR="00B30D28" w:rsidRPr="00296D77" w:rsidRDefault="00B30D28" w:rsidP="00063296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(1) كشف المراد في شرح تجريد الاعتقاد / الطوسي ، تعليق الشيخ حسن زاده آملي : 349 ، مؤسسة </w:t>
      </w:r>
      <w:r w:rsidR="005D1D15" w:rsidRPr="00063296">
        <w:rPr>
          <w:rFonts w:hint="cs"/>
          <w:szCs w:val="20"/>
          <w:rtl/>
        </w:rPr>
        <w:t xml:space="preserve"> </w:t>
      </w:r>
      <w:r w:rsidRPr="00063296">
        <w:rPr>
          <w:szCs w:val="20"/>
          <w:rtl/>
        </w:rPr>
        <w:t>النشر الإسلامي.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(2) المصدر نفسه : 264.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(3) المصدر نفسه : 349.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(4) المصدر نفسه : 264.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بل المعلوم)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وقال في «نهج المسترشدين» : (إنّه لا يجوز أن يقع منه الصغائر </w:t>
      </w:r>
      <w:r w:rsidR="005D1D15">
        <w:rPr>
          <w:rFonts w:hint="cs"/>
          <w:rtl/>
        </w:rPr>
        <w:t xml:space="preserve"> </w:t>
      </w:r>
      <w:r>
        <w:rPr>
          <w:rtl/>
        </w:rPr>
        <w:t>والكبائر لا عمداً ولا سهوا</w:t>
      </w:r>
      <w:r>
        <w:rPr>
          <w:rFonts w:hint="cs"/>
          <w:rtl/>
        </w:rPr>
        <w:t>ً</w:t>
      </w:r>
      <w:r>
        <w:rPr>
          <w:rtl/>
        </w:rPr>
        <w:t xml:space="preserve"> ولا غلطا</w:t>
      </w:r>
      <w:r>
        <w:rPr>
          <w:rFonts w:hint="cs"/>
          <w:rtl/>
        </w:rPr>
        <w:t>ً</w:t>
      </w:r>
      <w:r>
        <w:rPr>
          <w:rtl/>
        </w:rPr>
        <w:t xml:space="preserve"> في التأويل.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ويجب ان يكون منزّها عن ذلك كلّه من أول عمره إلىٰ آخره).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وقال الفاضل المقداد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(وأصحابنا حكموا بعصمتهم مطلقاً قبل </w:t>
      </w:r>
      <w:r w:rsidR="005D1D15">
        <w:rPr>
          <w:rFonts w:hint="cs"/>
          <w:rtl/>
        </w:rPr>
        <w:t xml:space="preserve"> </w:t>
      </w:r>
      <w:r>
        <w:rPr>
          <w:rtl/>
        </w:rPr>
        <w:t>النبوة وبعدها عن الصغائر والكبائر عمداً وسهوا</w:t>
      </w:r>
      <w:r>
        <w:rPr>
          <w:rFonts w:hint="cs"/>
          <w:rtl/>
        </w:rPr>
        <w:t>ً</w:t>
      </w:r>
      <w:r>
        <w:rPr>
          <w:rtl/>
        </w:rPr>
        <w:t xml:space="preserve"> ، بل وعن السهو مطلقاً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ولو في القسم الرابع ، ونقصد به الافعال المتعلّقة بأحوال معاشهم في </w:t>
      </w:r>
      <w:r w:rsidR="005D1D15">
        <w:rPr>
          <w:rFonts w:hint="cs"/>
          <w:rtl/>
        </w:rPr>
        <w:t xml:space="preserve"> </w:t>
      </w:r>
      <w:r>
        <w:rPr>
          <w:rtl/>
        </w:rPr>
        <w:t>الدنيا مما ليس دينيا</w:t>
      </w:r>
      <w:r>
        <w:rPr>
          <w:rFonts w:hint="cs"/>
          <w:rtl/>
        </w:rPr>
        <w:t xml:space="preserve">ً </w:t>
      </w:r>
      <w:r>
        <w:rPr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وقال الشيخ بهاء الدين</w:t>
      </w:r>
      <w:r>
        <w:rPr>
          <w:rtl/>
        </w:rPr>
        <w:t xml:space="preserve"> في جواب «المسائل المدنيات» : (عصمة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الأنبياء 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من السهو والنسيان ، مما انعقد عليه اجماعنا)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وقال الشهيد الثاني زين الدين بن علي العاملي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(وأما </w:t>
      </w:r>
      <w:r w:rsidR="005D1D15">
        <w:rPr>
          <w:rFonts w:hint="cs"/>
          <w:rtl/>
        </w:rPr>
        <w:t xml:space="preserve"> </w:t>
      </w:r>
      <w:r>
        <w:rPr>
          <w:rtl/>
        </w:rPr>
        <w:t>علم الحديث فهو من أجلَّ العلوم قدرا</w:t>
      </w:r>
      <w:r>
        <w:rPr>
          <w:rFonts w:hint="cs"/>
          <w:rtl/>
        </w:rPr>
        <w:t>ً</w:t>
      </w:r>
      <w:r>
        <w:rPr>
          <w:rtl/>
        </w:rPr>
        <w:t xml:space="preserve"> وأعلاها رتبة وأعظمها مثوبة بعد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القرآن ، وهو ما أُضيف إلىٰ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وإلى</w:t>
      </w:r>
      <w:r w:rsidRPr="00C24A47">
        <w:rPr>
          <w:rtl/>
        </w:rPr>
        <w:t>ٰ</w:t>
      </w:r>
      <w:r>
        <w:rPr>
          <w:rtl/>
        </w:rPr>
        <w:t xml:space="preserve"> الأئمة المعصومين ، قولاً أو </w:t>
      </w:r>
      <w:r w:rsidR="005D1D15">
        <w:rPr>
          <w:rFonts w:hint="cs"/>
          <w:rtl/>
        </w:rPr>
        <w:t xml:space="preserve"> </w:t>
      </w:r>
      <w:r>
        <w:rPr>
          <w:rtl/>
        </w:rPr>
        <w:t>فعلاً أو تقريرا</w:t>
      </w:r>
      <w:r>
        <w:rPr>
          <w:rFonts w:hint="cs"/>
          <w:rtl/>
        </w:rPr>
        <w:t>ً</w:t>
      </w:r>
      <w:r>
        <w:rPr>
          <w:rtl/>
        </w:rPr>
        <w:t xml:space="preserve"> أو صفة حتىٰ الحركات والسكنات واليقظة والنوم)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وهذا ظاهر بالشمول التام.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(1) الرسالة السعدية / العلامة الحلي : 76.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(2) ارشاد الطالبين إلىٰ نهج المسترشدين / الفاضل السيّوري : 304.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(3) نقلاً عن كتاب «التنبيه بالمعلوم» / الشيخ محمد بن الحسن الحر العاملي ، تحقيق محمود البدري : 59 </w:t>
      </w:r>
      <w:r w:rsidR="005D1D15" w:rsidRPr="00063296">
        <w:rPr>
          <w:rFonts w:hint="cs"/>
          <w:szCs w:val="20"/>
          <w:rtl/>
        </w:rPr>
        <w:t xml:space="preserve"> </w:t>
      </w:r>
      <w:r w:rsidRPr="00063296">
        <w:rPr>
          <w:szCs w:val="20"/>
          <w:rtl/>
        </w:rPr>
        <w:t>مركز النشر التابع لمكتب الاعلام الاسلامي.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(4) منية المريد في آداب المفيد والمستفيد / الشهيد الثاني : 191.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 xml:space="preserve">وقال العلاّمة المجلسي صاحب البحار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(اعتقادنا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الأنبياء والرسل والأئمة ، والملائكة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أنهم معصومون ، مطهّرون من كلِّ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دنس ، وانّهم لا يذنبون ذنباً صغيراً ولا كبيراً ، ولا يعصون الله ما أمرهم </w:t>
      </w:r>
      <w:r w:rsidR="005D1D15">
        <w:rPr>
          <w:rFonts w:hint="cs"/>
          <w:rtl/>
        </w:rPr>
        <w:t xml:space="preserve"> </w:t>
      </w:r>
      <w:r>
        <w:rPr>
          <w:rtl/>
        </w:rPr>
        <w:t>ويفعلون ما يؤمرون.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ومن نفى</w:t>
      </w:r>
      <w:r w:rsidRPr="005C433D">
        <w:rPr>
          <w:rtl/>
        </w:rPr>
        <w:t>ٰ</w:t>
      </w:r>
      <w:r>
        <w:rPr>
          <w:rtl/>
        </w:rPr>
        <w:t xml:space="preserve"> عنهم العصمة في شيء من أحوالهم فقد جهلهم ، واعتقادنا </w:t>
      </w:r>
      <w:r w:rsidR="005D1D15">
        <w:rPr>
          <w:rFonts w:hint="cs"/>
          <w:rtl/>
        </w:rPr>
        <w:t xml:space="preserve"> </w:t>
      </w:r>
      <w:r>
        <w:rPr>
          <w:rtl/>
        </w:rPr>
        <w:t>فيهم انّهم موصوفون بالكمال والتمام والعلم من أوائل أمورهم</w:t>
      </w:r>
      <w:r>
        <w:rPr>
          <w:rFonts w:hint="cs"/>
          <w:rtl/>
        </w:rPr>
        <w:t>ا</w:t>
      </w:r>
      <w:r>
        <w:rPr>
          <w:rtl/>
        </w:rPr>
        <w:t xml:space="preserve">لىٰ </w:t>
      </w:r>
      <w:r w:rsidR="005D1D15">
        <w:rPr>
          <w:rFonts w:hint="cs"/>
          <w:rtl/>
        </w:rPr>
        <w:t xml:space="preserve"> </w:t>
      </w:r>
      <w:r>
        <w:rPr>
          <w:rtl/>
        </w:rPr>
        <w:t>أواخرها ، لا يوصفون في شيء من أحوالهم بنقص ولا جهل)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وقال في موقع آخر : (العمدة في ما اختاره أصحابنا من تنزيه الأنبياء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من كل ذنب ودناءة ومنقصة قبل النبوة وبعدها قول ائمتنا </w:t>
      </w:r>
      <w:r w:rsidRPr="00462A03">
        <w:rPr>
          <w:rStyle w:val="libAlaemChar"/>
          <w:rtl/>
        </w:rPr>
        <w:t>عليهم‌السلام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بذلك المعلوم لنا قطعنا باجماع أصحابنا رضوان الله عليهم مع تأييده </w:t>
      </w:r>
      <w:r w:rsidR="005D1D15">
        <w:rPr>
          <w:rFonts w:hint="cs"/>
          <w:rtl/>
        </w:rPr>
        <w:t xml:space="preserve"> </w:t>
      </w:r>
      <w:r>
        <w:rPr>
          <w:rtl/>
        </w:rPr>
        <w:t>بالنصوص المتظافرة حتى</w:t>
      </w:r>
      <w:r w:rsidRPr="005C433D">
        <w:rPr>
          <w:rtl/>
        </w:rPr>
        <w:t>ٰ</w:t>
      </w:r>
      <w:r>
        <w:rPr>
          <w:rtl/>
        </w:rPr>
        <w:t xml:space="preserve"> صار ذلك من قبيل الضروريات في مذهب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الإمامية ، وقد استدل عليه أصحابنا بالدلائل العقلية وقد أوردنا بعضها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شرح كتاب الحجة ، ومن أراد تفصيل القول في ذلك فليرجع إلىٰ كتاب </w:t>
      </w:r>
      <w:r w:rsidR="005D1D15">
        <w:rPr>
          <w:rFonts w:hint="cs"/>
          <w:rtl/>
        </w:rPr>
        <w:t xml:space="preserve"> </w:t>
      </w:r>
      <w:r>
        <w:rPr>
          <w:rtl/>
        </w:rPr>
        <w:t>(الشافي) و (تنزيه الأنبياء) وغيرهما من كتب أصحابنا.</w:t>
      </w:r>
    </w:p>
    <w:p w:rsidR="00B30D28" w:rsidRPr="00296D77" w:rsidRDefault="00B30D28" w:rsidP="00063296">
      <w:pPr>
        <w:pStyle w:val="libNormal"/>
        <w:rPr>
          <w:rtl/>
        </w:rPr>
      </w:pPr>
      <w:r w:rsidRPr="00462A03">
        <w:rPr>
          <w:rStyle w:val="libBold2Char"/>
          <w:rtl/>
        </w:rPr>
        <w:t>والجواب</w:t>
      </w:r>
      <w:r>
        <w:rPr>
          <w:rtl/>
        </w:rPr>
        <w:t xml:space="preserve"> ، مجملاً عمّا استدل به المخطؤون من اطلاق لفظ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العصيان والذنب فيما صدر عن آدم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هو انّه لمّا قام الدليل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عصمتهم نحمل هذه الألفاظ علىٰ ترك المستحب والأولى</w:t>
      </w:r>
      <w:r w:rsidRPr="005C433D">
        <w:rPr>
          <w:rtl/>
        </w:rPr>
        <w:t>ٰ</w:t>
      </w:r>
      <w:r>
        <w:rPr>
          <w:rtl/>
        </w:rPr>
        <w:t xml:space="preserve"> ، أو فعل </w:t>
      </w:r>
      <w:r w:rsidR="005D1D15">
        <w:rPr>
          <w:rFonts w:hint="cs"/>
          <w:rtl/>
        </w:rPr>
        <w:t xml:space="preserve"> </w:t>
      </w:r>
      <w:r>
        <w:rPr>
          <w:rtl/>
        </w:rPr>
        <w:t>المكروه مجازاً ، والنكتة فيه كون ترك الأولىٰ ومخالفة الأمر الندبي</w:t>
      </w:r>
      <w:r w:rsidR="005D1D15">
        <w:rPr>
          <w:rFonts w:hint="cs"/>
          <w:rtl/>
        </w:rPr>
        <w:t xml:space="preserve"> </w:t>
      </w:r>
      <w:r w:rsidRPr="00296D77"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(1) بحار الانوار / المجلسي 11 : 72 باب عصمة الأنبياء </w:t>
      </w:r>
      <w:r w:rsidRPr="00063296">
        <w:rPr>
          <w:rStyle w:val="libAlaemChar"/>
          <w:rFonts w:cs="Traditional Arabic"/>
          <w:szCs w:val="20"/>
          <w:rtl/>
        </w:rPr>
        <w:t>عليهم‌السلام</w:t>
      </w:r>
      <w:r w:rsidRPr="00063296">
        <w:rPr>
          <w:szCs w:val="20"/>
          <w:rtl/>
        </w:rPr>
        <w:t>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وارتكاب النهي التنزيهي منهم مما يعظم موقعه لعلو درجتهم وارتفاع </w:t>
      </w:r>
      <w:r w:rsidR="005D1D15">
        <w:rPr>
          <w:rFonts w:hint="cs"/>
          <w:rtl/>
        </w:rPr>
        <w:t xml:space="preserve"> </w:t>
      </w:r>
      <w:r>
        <w:rPr>
          <w:rtl/>
        </w:rPr>
        <w:t>شأنهم)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وقال الشيخ محمد بن الحسن الحر العاملي :</w:t>
      </w:r>
      <w:r>
        <w:rPr>
          <w:rtl/>
        </w:rPr>
        <w:t xml:space="preserve">(ذكر السهو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هذا الحديث وأمثالهـيقصد حديث السهوـمحمول علىٰ التقية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الرواية ، كما أشار إليه الشيخ وغيره ، لكثرة الادلة العقلية والنقلية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استحالة السهو عليه مطلقا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انظر في رسالته الموسومة ب‍ «التنبيه بالمعلوم» أو (البرهان علىٰ تنزيه </w:t>
      </w:r>
      <w:r w:rsidR="005D1D15">
        <w:rPr>
          <w:rFonts w:hint="cs"/>
          <w:rtl/>
        </w:rPr>
        <w:t xml:space="preserve"> </w:t>
      </w:r>
      <w:r>
        <w:rPr>
          <w:rtl/>
        </w:rPr>
        <w:t>المعصوم من السهو والنسيان) تجد ما يدحض به الرأي الشاذ في ذلك.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وتحت عنوان (في جملة من عبارات علمائنا وفقهائنا المصرّحين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بنفي السهو عن النبي 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في العبادات وغيرها) كتب الشيخ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محمد بن الحسن الحر العاملي ، صاحب «وسائل الشيعة» : (إنّ علماءنا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وفقهاءنا قد صرّحوا بذلك في أكثر كتبهم في الفروع ، وصرّحوا في جميع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كتب الاصول بنفي السهو عنهم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علىٰ وجه العموم والاطلاق الشامل </w:t>
      </w:r>
      <w:r w:rsidR="005D1D15">
        <w:rPr>
          <w:rFonts w:hint="cs"/>
          <w:rtl/>
        </w:rPr>
        <w:t xml:space="preserve"> </w:t>
      </w:r>
      <w:r>
        <w:rPr>
          <w:rtl/>
        </w:rPr>
        <w:t>للعبادة وغيرها ، وأوردوا أدلة كثيرة شاملة للعبادة)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وأورد أقوال شيخ الطائفة الشيخ أبو جعفر محمد بن الحسن الطوسي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كتبه المختلفة ، والشيخ المفيد ، والمحقق الحلي في «المختصر </w:t>
      </w:r>
      <w:r w:rsidR="005D1D15">
        <w:rPr>
          <w:rFonts w:hint="cs"/>
          <w:rtl/>
        </w:rPr>
        <w:t xml:space="preserve"> </w:t>
      </w:r>
      <w:r>
        <w:rPr>
          <w:rtl/>
        </w:rPr>
        <w:t>النافع» ، والعلاّمة الحلي ، والفاضل المقداد ، والشيخ البهائي ، والشيخ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063296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(1) بحار الأنوار 11 : 91.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(2) التنبيه بالمعلوم (البرهان علىٰ تنزيه المعصوم عن السهو والنسيان) : 47 تحقيق محمود البدري ، اصدار </w:t>
      </w:r>
      <w:r w:rsidR="005D1D15" w:rsidRPr="00063296">
        <w:rPr>
          <w:rFonts w:hint="cs"/>
          <w:szCs w:val="20"/>
          <w:rtl/>
        </w:rPr>
        <w:t xml:space="preserve"> </w:t>
      </w:r>
      <w:r w:rsidRPr="00063296">
        <w:rPr>
          <w:szCs w:val="20"/>
          <w:rtl/>
        </w:rPr>
        <w:t>مركز النشر لمكتب الاعلام الاسلامي ط1.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الشهيد الأول ، والمحقق الطوسي ، وأخيرا</w:t>
      </w:r>
      <w:r>
        <w:rPr>
          <w:rFonts w:hint="cs"/>
          <w:rtl/>
        </w:rPr>
        <w:t>ً</w:t>
      </w:r>
      <w:r>
        <w:rPr>
          <w:rtl/>
        </w:rPr>
        <w:t xml:space="preserve"> قول السيد ابن طاووس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والحق عندنا معاشر الإمامية وجوب العصمة في الملائكة والأنبياء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والاوصياء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في تمام العمر مطلقاً سواء كان فيما يتعلق بالاعتقاد ، أو </w:t>
      </w:r>
      <w:r w:rsidR="005D1D15">
        <w:rPr>
          <w:rFonts w:hint="cs"/>
          <w:rtl/>
        </w:rPr>
        <w:t xml:space="preserve"> </w:t>
      </w:r>
      <w:r>
        <w:rPr>
          <w:rtl/>
        </w:rPr>
        <w:t>فيما يتعلق بالتبليغ ، أو فيما يتعلق بالفتوى</w:t>
      </w:r>
      <w:r w:rsidRPr="005C433D">
        <w:rPr>
          <w:rtl/>
        </w:rPr>
        <w:t>ٰ</w:t>
      </w:r>
      <w:r>
        <w:rPr>
          <w:rtl/>
        </w:rPr>
        <w:t xml:space="preserve"> ، أو فيما يتعلق بالاحوال </w:t>
      </w:r>
      <w:r w:rsidR="005D1D15">
        <w:rPr>
          <w:rFonts w:hint="cs"/>
          <w:rtl/>
        </w:rPr>
        <w:t xml:space="preserve"> </w:t>
      </w:r>
      <w:r>
        <w:rPr>
          <w:rtl/>
        </w:rPr>
        <w:t>والافعال ، صغائر كانت أو كبائر ، ولا يجوز السهو والنسيان عليهم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 xml:space="preserve">وقال الشيخ محمد رضا المظفر </w:t>
      </w:r>
      <w:r w:rsidRPr="00462A03">
        <w:rPr>
          <w:rStyle w:val="libAlaemChar"/>
          <w:rtl/>
        </w:rPr>
        <w:t>قدس‌سره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(ونعتقد ان الأنبياء </w:t>
      </w:r>
      <w:r w:rsidR="005D1D15">
        <w:rPr>
          <w:rFonts w:hint="cs"/>
          <w:rtl/>
        </w:rPr>
        <w:t xml:space="preserve"> </w:t>
      </w:r>
      <w:r>
        <w:rPr>
          <w:rtl/>
        </w:rPr>
        <w:t>معصومون قاطبة ، وكذلك الأئمة عليهم جميعاً التحيات الزاكيات.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وقال بعد ذلك : ونعتقد ان الإمام كالنبي يجب ان يكون معصوماً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جميع الرذائل والفواحش ، ما ظهر منها وما بطن ، من سنّ الطفولة إلىٰ </w:t>
      </w:r>
      <w:r w:rsidR="005D1D15">
        <w:rPr>
          <w:rFonts w:hint="cs"/>
          <w:rtl/>
        </w:rPr>
        <w:t xml:space="preserve"> </w:t>
      </w:r>
      <w:r>
        <w:rPr>
          <w:rtl/>
        </w:rPr>
        <w:t>الموت ، عمداً وسهوا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كما يجب ان يكون معصوماً من السهو والخطأ والنسيان ، لأنّ الأئمة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حفظة الشرع ، والقوّامون عليه ، حالهم في ذلك حال النبي ، والدليل الذي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اقتضانا ان نعتقد بعصمة الأنبياء هو نفسه يقتضينا ان نعتقد بعصمة الأئمة </w:t>
      </w:r>
      <w:r w:rsidR="005D1D15">
        <w:rPr>
          <w:rFonts w:hint="cs"/>
          <w:rtl/>
        </w:rPr>
        <w:t xml:space="preserve"> </w:t>
      </w:r>
      <w:r>
        <w:rPr>
          <w:rtl/>
        </w:rPr>
        <w:t>بلا فرق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وقال الشيخ الآملي :</w:t>
      </w:r>
      <w:r>
        <w:rPr>
          <w:rtl/>
        </w:rPr>
        <w:t xml:space="preserve">(الحق ان السفير الالهي مؤيّد بروح القدس ، </w:t>
      </w:r>
      <w:r w:rsidR="005D1D15">
        <w:rPr>
          <w:rFonts w:hint="cs"/>
          <w:rtl/>
        </w:rPr>
        <w:t xml:space="preserve"> </w:t>
      </w:r>
      <w:r>
        <w:rPr>
          <w:rtl/>
        </w:rPr>
        <w:t>معصوم في جميع أحواله وأطواره وشؤونه قبل البعثة ، أو بعدها.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(1) التنبيه بالمعلوم : 47 ـ 65.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(2) شرح الاسماء الحسنى / السبزواري 2 : 37.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(3) عقائد الإمامية : 313 باب عقيدتنا في عصمة الإمام ، ط مؤسسة الإمام علي </w:t>
      </w:r>
      <w:r w:rsidRPr="00063296">
        <w:rPr>
          <w:rStyle w:val="libAlaemChar"/>
          <w:rFonts w:cs="Traditional Arabic"/>
          <w:szCs w:val="20"/>
          <w:rtl/>
        </w:rPr>
        <w:t>عليه‌السلام</w:t>
      </w:r>
      <w:r w:rsidRPr="00063296">
        <w:rPr>
          <w:szCs w:val="20"/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فالنبي معصوم في تلقي الوحي وحفظه وابلاغه ، كما انّه معصوم في </w:t>
      </w:r>
      <w:r w:rsidR="005D1D15">
        <w:rPr>
          <w:rFonts w:hint="cs"/>
          <w:rtl/>
        </w:rPr>
        <w:t xml:space="preserve"> </w:t>
      </w:r>
      <w:r>
        <w:rPr>
          <w:rtl/>
        </w:rPr>
        <w:t>أفعاله مطلقاً بالأدلة العقلية والنقلية.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فمن اسند إليه الخطأ فهو مخطئ ، ومن اسند إليه السهو فهو أولىٰ به.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ونقل الروايات والاخبار ، بل الآيات القرآنية في ذلك ، يؤدي إلىٰ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الاسهاب ، وتنزيه الأنبياء لعلم الهدىٰ السيد المرتضى اغنانا عن ورود </w:t>
      </w:r>
      <w:r w:rsidR="005D1D15">
        <w:rPr>
          <w:rFonts w:hint="cs"/>
          <w:rtl/>
        </w:rPr>
        <w:t xml:space="preserve"> </w:t>
      </w:r>
      <w:r>
        <w:rPr>
          <w:rtl/>
        </w:rPr>
        <w:t>البحث عن هذه المسائل)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063296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             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>(1) كشف المراد في شرح تجريد الاعتقاد / الشيخ حسن زاده آملي : 593.</w:t>
      </w:r>
    </w:p>
    <w:p w:rsidR="00B30D28" w:rsidRPr="00E202B7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0" w:name="_Toc337740634"/>
      <w:r w:rsidR="005D1D15">
        <w:rPr>
          <w:rFonts w:hint="cs"/>
          <w:rtl/>
        </w:rPr>
        <w:lastRenderedPageBreak/>
        <w:t xml:space="preserve">  </w:t>
      </w:r>
    </w:p>
    <w:p w:rsidR="00B30D28" w:rsidRPr="00E202B7" w:rsidRDefault="00B30D28" w:rsidP="00B30D28">
      <w:pPr>
        <w:pStyle w:val="Heading1Center"/>
        <w:rPr>
          <w:rtl/>
        </w:rPr>
      </w:pPr>
      <w:bookmarkStart w:id="11" w:name="_Toc399331614"/>
      <w:r w:rsidRPr="00E202B7">
        <w:rPr>
          <w:rtl/>
        </w:rPr>
        <w:t>الفصل الثالث</w:t>
      </w:r>
      <w:bookmarkEnd w:id="10"/>
      <w:bookmarkEnd w:id="11"/>
    </w:p>
    <w:p w:rsidR="00B30D28" w:rsidRPr="00E202B7" w:rsidRDefault="00B30D28" w:rsidP="00B30D28">
      <w:pPr>
        <w:pStyle w:val="Heading1Center"/>
        <w:rPr>
          <w:rtl/>
        </w:rPr>
      </w:pPr>
      <w:bookmarkStart w:id="12" w:name="_Toc399331615"/>
      <w:r w:rsidRPr="00E202B7">
        <w:rPr>
          <w:rtl/>
        </w:rPr>
        <w:t>الأدلة العقلية علىٰ العصمة</w:t>
      </w:r>
      <w:bookmarkEnd w:id="12"/>
    </w:p>
    <w:p w:rsidR="00B30D28" w:rsidRDefault="00B30D28" w:rsidP="00B30D28">
      <w:pPr>
        <w:pStyle w:val="Heading2"/>
        <w:rPr>
          <w:rtl/>
        </w:rPr>
      </w:pPr>
      <w:bookmarkStart w:id="13" w:name="_Toc399331616"/>
      <w:r>
        <w:rPr>
          <w:rtl/>
        </w:rPr>
        <w:t>توطئة خاصة :</w:t>
      </w:r>
      <w:bookmarkEnd w:id="13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الإمام أبو عبدالله الصادق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>« إنّا لمّا أثبتنا أنّ لنا خالقا</w:t>
      </w:r>
      <w:r w:rsidRPr="00462A03">
        <w:rPr>
          <w:rStyle w:val="libBold2Char"/>
          <w:rFonts w:hint="cs"/>
          <w:rtl/>
        </w:rPr>
        <w:t>ً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صانعا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متعاليا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عنّا ، وعن جميع ما خلق ، وكان ذلك الصانع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حكيما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، لم يجز أن يشاهده خلقه ، لا يلامسهم ولا يلامسوه ،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ولا يباشرهم ولا يباشروه ، ولا يحاجّهم ولا يحاجّوه. فثبتَ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أنّ له سفراء في خلقه وعباده ، يدلّونهم علىٰ مصالحهم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ومنافعهم ، وما به بقاؤهم وفي تركه فناؤهم ، فثبت الآمرون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والناهون عن الحكيم العليم في خلقه. ثبت عند ذلك أنّ له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معبرين ، وهم الأنبياء وصفوته من خلقه ، حكماء ، مؤدّبين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بالحكمة ، مبعوثين بها ، غير مشاركين للناس في أحوالهم ،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علىٰ مشاركتهم لهم في الخلق والتركيب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».</w:t>
      </w:r>
    </w:p>
    <w:p w:rsidR="00063296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(1) التوحيد / الشيخ الصدوق </w:t>
      </w:r>
      <w:r w:rsidRPr="00063296">
        <w:rPr>
          <w:rStyle w:val="libAlaemChar"/>
          <w:rFonts w:cs="Traditional Arabic"/>
          <w:szCs w:val="20"/>
          <w:rtl/>
        </w:rPr>
        <w:t>قدس‌سره</w:t>
      </w:r>
      <w:r w:rsidRPr="00063296">
        <w:rPr>
          <w:szCs w:val="20"/>
          <w:rtl/>
        </w:rPr>
        <w:t xml:space="preserve"> : 249.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ولعلّه من هنا وممّا علىٰ شاكلته ، استفيدت مقدّمات ما جعلوه بيانا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>وأسّسوا عليه قاعدة متينة تسمىٰ بقاعدة «اللطف» وخلاصة ذلك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أنّه تعالىٰ لا يشاهده خلقه ، ولا يلامسهم ، ولا يلامسوه ، ولا يحاجّهم ، </w:t>
      </w:r>
      <w:r w:rsidR="005D1D15">
        <w:rPr>
          <w:rFonts w:hint="cs"/>
          <w:rtl/>
        </w:rPr>
        <w:t xml:space="preserve"> </w:t>
      </w:r>
      <w:r>
        <w:rPr>
          <w:rtl/>
        </w:rPr>
        <w:t>ولا يحاجّوه ، إذن لابدّ من وجود سفراء له في خلقه وعباده.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وهؤلاء هم الذين يدلّونهم علىٰ مصالحهم ومنافعهم وما به بقاؤهم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وفي تركه فناؤهم ، فثبت حينئذٍ الآمرون والناهون ، عن الحكيم العليم </w:t>
      </w:r>
      <w:r w:rsidR="005D1D15">
        <w:rPr>
          <w:rFonts w:hint="cs"/>
          <w:rtl/>
        </w:rPr>
        <w:t xml:space="preserve"> </w:t>
      </w:r>
      <w:r>
        <w:rPr>
          <w:rtl/>
        </w:rPr>
        <w:t>في خلقه.</w:t>
      </w:r>
    </w:p>
    <w:p w:rsidR="00B30D28" w:rsidRPr="00462A03" w:rsidRDefault="00B30D28" w:rsidP="00217E4B">
      <w:pPr>
        <w:pStyle w:val="libNormal"/>
        <w:rPr>
          <w:rStyle w:val="libBold2Char"/>
          <w:rtl/>
        </w:rPr>
      </w:pPr>
      <w:r>
        <w:rPr>
          <w:rtl/>
        </w:rPr>
        <w:t>ولذا قد ورد :</w:t>
      </w:r>
      <w:r w:rsidRPr="00462A03">
        <w:rPr>
          <w:rStyle w:val="libBold2Char"/>
          <w:rtl/>
        </w:rPr>
        <w:t xml:space="preserve">« إنّ الخلق لمّا وقفوا علىٰ حدٍّ محدود ، وامروا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ان لا يتعدّوا ذلك الحد لما فيه من فسادهم ، لم يكن يثبت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ذلك ولا يقوم إلاّ بأن يجعل عليهم أمينا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يأخذهم بالوقف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عندما أُبيح لهم ، ويمنعهم من التّعدّي والدخول فيما حظر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عليهم ، لأنّه لو لم يكن ذلك لكان أحدٌ لا يترك لذَّته ومنفعته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لفساد غيره ، فجعل عليهم قيّما يمنعهم من الفساد ، ويقيم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فيهم الحدود والأحكام.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وـ</w:t>
      </w:r>
      <w:r w:rsidRPr="00462A03">
        <w:rPr>
          <w:rStyle w:val="libBold2Char"/>
          <w:rtl/>
        </w:rPr>
        <w:t xml:space="preserve">إنّا لا نجد فرقةً من الفرق ولا ملّةً من الملل بقوا وعاشوا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إلاّ بقيّم ورئيس لما لابدّ لهم منه في أمر الدين والدنيا ، فلم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يجز في حكمة الحكيم ان يترك الخلق ممّا يعلم انّه لابدّ لهم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منه ، ولا قوام لهم إلاّ به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(1) بحار الأنوار / المجلسي 3 : 19 عن الإمام علي بن موسىٰ الرضا </w:t>
      </w:r>
      <w:r w:rsidRPr="00063296">
        <w:rPr>
          <w:rStyle w:val="libAlaemChar"/>
          <w:rFonts w:cs="Traditional Arabic" w:hint="cs"/>
          <w:szCs w:val="20"/>
          <w:rtl/>
        </w:rPr>
        <w:t>عليه‌السلام</w:t>
      </w:r>
      <w:r w:rsidRPr="00063296">
        <w:rPr>
          <w:szCs w:val="20"/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ومنه يجب ان يكون هؤلاء لكي تتمّ الحكمة من سفارتهم صفوته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خلقه ، وإلاّ لكان هناك ترجيحٌ بلا مرجّح ، أو تقديمٌ لمفضول علىٰ فاضل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وهو منافٍ للحكمة. وهؤلاء حكماء ، قد ادّبهم الباري عزّ وجلّ بآدابه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فبُعثوا بالحكمة كما كانوا هم من أهلها وسادتها. ويجب أن يكونوا بصراء </w:t>
      </w:r>
      <w:r w:rsidR="005D1D15">
        <w:rPr>
          <w:rFonts w:hint="cs"/>
          <w:rtl/>
        </w:rPr>
        <w:t xml:space="preserve"> </w:t>
      </w:r>
      <w:r>
        <w:rPr>
          <w:rtl/>
        </w:rPr>
        <w:t>مطيعين لله تعالىٰ لا يشركون به طرفة عينٍ ولا أقلَّ من ذلك ولا أكثر.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ويجب ألاّ يكونوا كاذبين وإلاّ لانتفت الحكمة في بعثهم ، إذ سيتردد الناس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قبول قولهم ، ولا يصلح أن يكونوا أدلاّء علىٰ طريقه. وهؤلاء يجب أن </w:t>
      </w:r>
      <w:r w:rsidR="005D1D15">
        <w:rPr>
          <w:rFonts w:hint="cs"/>
          <w:rtl/>
        </w:rPr>
        <w:t xml:space="preserve"> </w:t>
      </w:r>
      <w:r>
        <w:rPr>
          <w:rtl/>
        </w:rPr>
        <w:t>يكونوا من جنس البشر وطينتهم حتىٰ يكونوا مثالاً حيّا</w:t>
      </w:r>
      <w:r>
        <w:rPr>
          <w:rFonts w:hint="cs"/>
          <w:rtl/>
        </w:rPr>
        <w:t>ً</w:t>
      </w:r>
      <w:r>
        <w:rPr>
          <w:rtl/>
        </w:rPr>
        <w:t xml:space="preserve"> للائتمام بهم.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واختصارا لكلِّ الصفات الكاملة المجتمعة في ذاته المقدّسة نقول إنّه </w:t>
      </w:r>
      <w:r w:rsidR="005D1D15">
        <w:rPr>
          <w:rFonts w:hint="cs"/>
          <w:rtl/>
        </w:rPr>
        <w:t xml:space="preserve"> </w:t>
      </w:r>
      <w:r>
        <w:rPr>
          <w:rtl/>
        </w:rPr>
        <w:t>يجب أن يكون معصوما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وبما انّ العصمة ، ليست من الامور الظاهرة والواضحة ، بل من الامور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غير المدركة للبشر ، إذن لابدّ وان يُشار إليها ، بالطرق الثلاثة الآتية أو </w:t>
      </w:r>
      <w:r w:rsidR="005D1D15">
        <w:rPr>
          <w:rFonts w:hint="cs"/>
          <w:rtl/>
        </w:rPr>
        <w:t xml:space="preserve"> </w:t>
      </w:r>
      <w:r>
        <w:rPr>
          <w:rtl/>
        </w:rPr>
        <w:t>ببعضها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أ ـ بالعقل.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ب ـ بالنقل بالاضافة إليه.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 xml:space="preserve">‍ </w:t>
      </w:r>
      <w:r>
        <w:rPr>
          <w:rtl/>
        </w:rPr>
        <w:t xml:space="preserve">ـأو بالاعجاز لاثبات منصبه ، ومن إثبات المنصب تثبت </w:t>
      </w:r>
      <w:r w:rsidR="005D1D15">
        <w:rPr>
          <w:rFonts w:hint="cs"/>
          <w:rtl/>
        </w:rPr>
        <w:t xml:space="preserve"> </w:t>
      </w:r>
      <w:r>
        <w:rPr>
          <w:rtl/>
        </w:rPr>
        <w:t>له بالملازمة.</w:t>
      </w:r>
    </w:p>
    <w:p w:rsidR="00B30D28" w:rsidRPr="00E202B7" w:rsidRDefault="00B30D28" w:rsidP="00217E4B">
      <w:pPr>
        <w:pStyle w:val="libNormal"/>
        <w:rPr>
          <w:rtl/>
        </w:rPr>
      </w:pPr>
      <w:r>
        <w:rPr>
          <w:rtl/>
        </w:rPr>
        <w:t xml:space="preserve">ويتأكد العنصر الثالث ، إذ لابدّ من إعجاز يظهر لتأييد صدق مدّعي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السفارة ، وإلاّ لادّعاها كلُّ أحد. ولابدّ ان يفهم أهل عصر السفير أنّ ذلك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إعجازٌ ، فلذا كانت المعاجز مختلفة باختلاف العصور.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والرعاية شاملةٌ لكلِّ البشرية من أولها إلىٰ آخرها لا يختص ذلك بزمانٍ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دون زمان. ولكن نعلم علم اليقين أنّه لا نبيّ بعد نبيّنا محمد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وأنّ </w:t>
      </w:r>
      <w:r w:rsidR="005D1D15">
        <w:rPr>
          <w:rFonts w:hint="cs"/>
          <w:rtl/>
        </w:rPr>
        <w:t xml:space="preserve"> </w:t>
      </w:r>
      <w:r>
        <w:rPr>
          <w:rtl/>
        </w:rPr>
        <w:t>المنكر لذلك لا يعدّ مسلما</w:t>
      </w:r>
      <w:r>
        <w:rPr>
          <w:rFonts w:hint="cs"/>
          <w:rtl/>
        </w:rPr>
        <w:t>ً</w:t>
      </w:r>
      <w:r>
        <w:rPr>
          <w:rtl/>
        </w:rPr>
        <w:t xml:space="preserve"> أصلاً ، إذ إنَّ ذلك من ضروريات الدين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فمنكره منكر للضروري ، ومنكر الضروري كافر. فاذن لابدّ من وجود سفير </w:t>
      </w:r>
      <w:r w:rsidR="005D1D15">
        <w:rPr>
          <w:rFonts w:hint="cs"/>
          <w:rtl/>
        </w:rPr>
        <w:t xml:space="preserve"> </w:t>
      </w:r>
      <w:r>
        <w:rPr>
          <w:rtl/>
        </w:rPr>
        <w:t>لله ، ولا يكون نبيّاً ، وذلك هو الذي نعبّر عنه «بالإمام».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ونحصر البحث في الإمامة عند المسلمين إذ إنّه « لو لم يجعل لهم إماماً </w:t>
      </w:r>
      <w:r w:rsidR="005D1D15">
        <w:rPr>
          <w:rFonts w:hint="cs"/>
          <w:rtl/>
        </w:rPr>
        <w:t xml:space="preserve"> </w:t>
      </w:r>
      <w:r>
        <w:rPr>
          <w:rtl/>
        </w:rPr>
        <w:t>قيّما أمينا</w:t>
      </w:r>
      <w:r>
        <w:rPr>
          <w:rFonts w:hint="cs"/>
          <w:rtl/>
        </w:rPr>
        <w:t>ً</w:t>
      </w:r>
      <w:r>
        <w:rPr>
          <w:rtl/>
        </w:rPr>
        <w:t xml:space="preserve"> حافظا</w:t>
      </w:r>
      <w:r>
        <w:rPr>
          <w:rFonts w:hint="cs"/>
          <w:rtl/>
        </w:rPr>
        <w:t>ً</w:t>
      </w:r>
      <w:r>
        <w:rPr>
          <w:rtl/>
        </w:rPr>
        <w:t xml:space="preserve"> مستودعا</w:t>
      </w:r>
      <w:r>
        <w:rPr>
          <w:rFonts w:hint="cs"/>
          <w:rtl/>
        </w:rPr>
        <w:t>ً</w:t>
      </w:r>
      <w:r>
        <w:rPr>
          <w:rtl/>
        </w:rPr>
        <w:t xml:space="preserve"> لدرست الملّة ، وذهب الدين ، وغُيّرت السُنّة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والأحكام ، ولزاد فيه المبتدعون ، ونقص منه الملحدون ، وشبّهوا ذلك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المسلمين ؛ لأنّا وجدنا الخلق منقوصين محتاجين غير كاملين مع اختلافهم </w:t>
      </w:r>
      <w:r w:rsidR="005D1D15">
        <w:rPr>
          <w:rFonts w:hint="cs"/>
          <w:rtl/>
        </w:rPr>
        <w:t xml:space="preserve"> </w:t>
      </w:r>
      <w:r>
        <w:rPr>
          <w:rtl/>
        </w:rPr>
        <w:t>واختلاف أهوائهم ، وتشتّت انحائهم ، فلو لم يجعل لهم قيّما حافظا</w:t>
      </w:r>
      <w:r>
        <w:rPr>
          <w:rFonts w:hint="cs"/>
          <w:rtl/>
        </w:rPr>
        <w:t>ً</w:t>
      </w:r>
      <w:r>
        <w:rPr>
          <w:rtl/>
        </w:rPr>
        <w:t xml:space="preserve"> لما جاء به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، فسدوا علىٰ نحو ما بيّنّا ، وغُيِّرت الشرائع والسنن ، والأحكام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والايمان ، وكان ذلك فساد الخلق أجمعين 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ولذا قالوا : (لمّا أمكن وقوع الشرّ والفساد وارتكاب المعاصي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الخلق ، وجب في الحكمة وجود رئيس قاهر ، آمر بالمعروف ، ناهٍ عن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المنكر ، مُبين لما يخفى علىٰ الاُمّة من غوامض الشرع ، مُنفِّذ لأحكامه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ليكونوا إلىٰ الصلاح أقرب ، ومن الفساد أبعد ، ويأمنوا من وقوع </w:t>
      </w:r>
      <w:r w:rsidR="005D1D15">
        <w:rPr>
          <w:rFonts w:hint="cs"/>
          <w:rtl/>
        </w:rPr>
        <w:t xml:space="preserve"> </w:t>
      </w:r>
      <w:r>
        <w:rPr>
          <w:rtl/>
        </w:rPr>
        <w:t>الشر والفساد).</w:t>
      </w:r>
    </w:p>
    <w:p w:rsidR="00063296" w:rsidRDefault="00063296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063296" w:rsidRDefault="00B30D28" w:rsidP="00063296">
      <w:pPr>
        <w:pStyle w:val="libFootnote0"/>
        <w:rPr>
          <w:szCs w:val="20"/>
          <w:rtl/>
        </w:rPr>
      </w:pPr>
      <w:r w:rsidRPr="00063296">
        <w:rPr>
          <w:szCs w:val="20"/>
          <w:rtl/>
        </w:rPr>
        <w:t xml:space="preserve">(1) بحار الأنوار / المجلسي 23 : 19 عن الإمام علي بن موسى الرضا </w:t>
      </w:r>
      <w:r w:rsidRPr="00063296">
        <w:rPr>
          <w:rStyle w:val="libAlaemChar"/>
          <w:rFonts w:cs="Traditional Arabic"/>
          <w:szCs w:val="20"/>
          <w:rtl/>
        </w:rPr>
        <w:t>عليه‌السلام</w:t>
      </w:r>
      <w:r w:rsidRPr="00063296">
        <w:rPr>
          <w:szCs w:val="20"/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فوجوده لطف ، وقد ثبت ان اللطف واجب عليه تعالىٰ ، وهذا اللطف </w:t>
      </w:r>
      <w:r w:rsidR="005D1D15">
        <w:rPr>
          <w:rFonts w:hint="cs"/>
          <w:rtl/>
        </w:rPr>
        <w:t xml:space="preserve"> </w:t>
      </w:r>
      <w:r>
        <w:rPr>
          <w:rtl/>
        </w:rPr>
        <w:t>يسمى</w:t>
      </w:r>
      <w:r w:rsidRPr="00D04030">
        <w:rPr>
          <w:rtl/>
        </w:rPr>
        <w:t>ٰ</w:t>
      </w:r>
      <w:r>
        <w:rPr>
          <w:rtl/>
        </w:rPr>
        <w:t xml:space="preserve"> إمامة ، فتكون الإمامة واجبة ، (ولمّا كان علّة الحاجة إلىٰ الإمام </w:t>
      </w:r>
      <w:r w:rsidR="005D1D15">
        <w:rPr>
          <w:rFonts w:hint="cs"/>
          <w:rtl/>
        </w:rPr>
        <w:t xml:space="preserve"> </w:t>
      </w:r>
      <w:r>
        <w:rPr>
          <w:rtl/>
        </w:rPr>
        <w:t>عدم عصمة الخلق وجب ان يكون الإمام معصوما</w:t>
      </w:r>
      <w:r>
        <w:rPr>
          <w:rFonts w:hint="cs"/>
          <w:rtl/>
        </w:rPr>
        <w:t xml:space="preserve">ً </w:t>
      </w:r>
      <w:r>
        <w:rPr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ومن ناحية ا</w:t>
      </w:r>
      <w:r>
        <w:rPr>
          <w:rFonts w:hint="cs"/>
          <w:rtl/>
        </w:rPr>
        <w:t>ُ</w:t>
      </w:r>
      <w:r>
        <w:rPr>
          <w:rtl/>
        </w:rPr>
        <w:t xml:space="preserve">خرىٰ فإنّ القرآن حق كلّه وإنّه قطعي الصدور ، إلاّ انّه ظنّي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الدلالة ، فلذا سيقع الاختلاف في تأويله ، وكلُّ متأول يدعي انّه علىٰ الحق </w:t>
      </w:r>
      <w:r w:rsidR="005D1D15">
        <w:rPr>
          <w:rFonts w:hint="cs"/>
          <w:rtl/>
        </w:rPr>
        <w:t xml:space="preserve"> </w:t>
      </w:r>
      <w:r>
        <w:rPr>
          <w:rtl/>
        </w:rPr>
        <w:t>وغيره ليس عليه ، فيكون ذلك سببا</w:t>
      </w:r>
      <w:r>
        <w:rPr>
          <w:rFonts w:hint="cs"/>
          <w:rtl/>
        </w:rPr>
        <w:t>ً</w:t>
      </w:r>
      <w:r>
        <w:rPr>
          <w:rtl/>
        </w:rPr>
        <w:t xml:space="preserve"> للفرقة والنزاع أكثر من التأليف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والاجتماع ، وهذا منافٍ للحكمة ، إذن لابدّ من وجود مبيّن لكتابه العزيز </w:t>
      </w:r>
      <w:r w:rsidR="005D1D15">
        <w:rPr>
          <w:rFonts w:hint="cs"/>
          <w:rtl/>
        </w:rPr>
        <w:t xml:space="preserve"> </w:t>
      </w:r>
      <w:r>
        <w:rPr>
          <w:rtl/>
        </w:rPr>
        <w:t>ونعبِّر عنه بالحافظ له.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ومن جانب آخر نرىٰ أن السُنّة النبوية كذلك ، بل ملئت كتب نقلها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بأحاديث كاذبة ومُلفقة ، فما أدرانا ما الذي قاله صاحب الشرع وما الذي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لم يقله؟ خاصّةً أنّ هذه الفجوة تكبر وتكبر كلّما ابتعدنا عن مركز الرسالة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الأول ، فبذا لابدّ من وجود مبيّن ومفسّر وكاشف عنها. ومن هنا صرّح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الشيخ الصدوق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بهذا الدليل في اول كلامه إذ قال :</w:t>
      </w:r>
    </w:p>
    <w:p w:rsidR="00063296" w:rsidRDefault="00B30D28" w:rsidP="00063296">
      <w:pPr>
        <w:pStyle w:val="libNormal"/>
        <w:rPr>
          <w:rtl/>
        </w:rPr>
      </w:pPr>
      <w:r>
        <w:rPr>
          <w:rtl/>
        </w:rPr>
        <w:t xml:space="preserve">«إنّه لمّا كان كلّ كلام ينقل عن قائله يحتمل وجوها من التأويل ، وكان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أكثر القرآن والسُنّة مما اجمعت الفرق علىٰ انّه صحيح لم يغيّر ولم يبدّل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ولم يزد فيه ولم ينقص منه ، محتملاً لوجوه كثيرة من التأويل ، وجب أن </w:t>
      </w:r>
      <w:r w:rsidR="005D1D15">
        <w:rPr>
          <w:rFonts w:hint="cs"/>
          <w:rtl/>
        </w:rPr>
        <w:t xml:space="preserve"> </w:t>
      </w:r>
      <w:r>
        <w:rPr>
          <w:rtl/>
        </w:rPr>
        <w:t>يكون مع ذلك مخبر صادق معصوم من تعمد الكذب والغلط ، مُنب</w:t>
      </w:r>
      <w:r>
        <w:rPr>
          <w:rFonts w:hint="cs"/>
          <w:rtl/>
        </w:rPr>
        <w:t>يء</w:t>
      </w:r>
      <w:r>
        <w:rPr>
          <w:rtl/>
        </w:rPr>
        <w:t xml:space="preserve">ٌ عمّا </w:t>
      </w:r>
      <w:r w:rsidR="005D1D15">
        <w:rPr>
          <w:rFonts w:hint="cs"/>
          <w:rtl/>
        </w:rPr>
        <w:t xml:space="preserve"> </w:t>
      </w:r>
      <w:r>
        <w:rPr>
          <w:rtl/>
        </w:rPr>
        <w:t>عني الله ورسوله في الكتاب والسُنّة علىٰ حق ذلك وصدقه ، لأنّ الخلق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063296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 xml:space="preserve">(1) تعليقة العلاّمة الاُستاذ الشيخ علي الأنصاري علىٰ فصول العقائد للحكيم الطوسي </w:t>
      </w:r>
      <w:r w:rsidRPr="00CC222A">
        <w:rPr>
          <w:rStyle w:val="libAlaemChar"/>
          <w:rFonts w:cs="Traditional Arabic"/>
          <w:szCs w:val="20"/>
          <w:rtl/>
        </w:rPr>
        <w:t>رضي‌الله‌عنه</w:t>
      </w:r>
      <w:r w:rsidRPr="00CC222A">
        <w:rPr>
          <w:szCs w:val="20"/>
          <w:rtl/>
        </w:rPr>
        <w:t xml:space="preserve"> : 35ـ36 </w:t>
      </w:r>
      <w:r w:rsidR="005D1D15" w:rsidRPr="00CC222A">
        <w:rPr>
          <w:rFonts w:hint="cs"/>
          <w:szCs w:val="20"/>
          <w:rtl/>
        </w:rPr>
        <w:t xml:space="preserve"> </w:t>
      </w:r>
      <w:r w:rsidRPr="00CC222A">
        <w:rPr>
          <w:szCs w:val="20"/>
          <w:rtl/>
        </w:rPr>
        <w:t>ط 1393 ه</w:t>
      </w:r>
      <w:r w:rsidRPr="00CC222A">
        <w:rPr>
          <w:rFonts w:hint="cs"/>
          <w:szCs w:val="20"/>
          <w:rtl/>
        </w:rPr>
        <w:t>‍</w:t>
      </w:r>
      <w:r w:rsidRPr="00CC222A">
        <w:rPr>
          <w:szCs w:val="20"/>
          <w:rtl/>
        </w:rPr>
        <w:t>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مختلفون في التأويل ، كلّ فرقةٍ تميل مع القرآن والسُنّة إلىٰ مذهبها ، فلو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كان الله تبارك وتعالىٰ تركهم بهذه الصفة من غير مخبر عن كتابه صادق فيه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لكان قد سوّغهم الاختلاف في الدين ودعاهم إليه ... وفي ذلك إباحة </w:t>
      </w:r>
      <w:r w:rsidR="005D1D15">
        <w:rPr>
          <w:rFonts w:hint="cs"/>
          <w:rtl/>
        </w:rPr>
        <w:t xml:space="preserve"> </w:t>
      </w:r>
      <w:r>
        <w:rPr>
          <w:rtl/>
        </w:rPr>
        <w:t>العمل بالمتناقضات والاعتماد للحق وخلافه.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فلمّا استحال ذلك علىٰ الله عزّ وجلّ ، وجب أن يكون مع القرآن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والسُنّة في كلّ عصر من ينبئ عن المعاني التي عناها الله عزّ وجلّ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القرآن بكلامه... وينبيء عن المعاني التي عناها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سنته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وأخباره... واذا وجب انه لابدّ من مخبر صادق وجب ان لا يجوز عليه </w:t>
      </w:r>
      <w:r w:rsidR="005D1D15">
        <w:rPr>
          <w:rFonts w:hint="cs"/>
          <w:rtl/>
        </w:rPr>
        <w:t xml:space="preserve"> </w:t>
      </w:r>
      <w:r>
        <w:rPr>
          <w:rtl/>
        </w:rPr>
        <w:t>الكذب تعمّدا</w:t>
      </w:r>
      <w:r>
        <w:rPr>
          <w:rFonts w:hint="cs"/>
          <w:rtl/>
        </w:rPr>
        <w:t>ً</w:t>
      </w:r>
      <w:r>
        <w:rPr>
          <w:rtl/>
        </w:rPr>
        <w:t xml:space="preserve"> ، ولا الغلط وجب ان يكون معصوما</w:t>
      </w:r>
      <w:r>
        <w:rPr>
          <w:rFonts w:hint="cs"/>
          <w:rtl/>
        </w:rPr>
        <w:t xml:space="preserve">ً </w:t>
      </w:r>
      <w:r>
        <w:rPr>
          <w:rtl/>
        </w:rPr>
        <w:t>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وبما أنّ مهمته كذلك إذن يجب ان يكون صادقاً وأمينا</w:t>
      </w:r>
      <w:r>
        <w:rPr>
          <w:rFonts w:hint="cs"/>
          <w:rtl/>
        </w:rPr>
        <w:t>ً</w:t>
      </w:r>
      <w:r>
        <w:rPr>
          <w:rtl/>
        </w:rPr>
        <w:t xml:space="preserve"> ، لكي يقبل منه </w:t>
      </w:r>
      <w:r w:rsidR="005D1D15">
        <w:rPr>
          <w:rFonts w:hint="cs"/>
          <w:rtl/>
        </w:rPr>
        <w:t xml:space="preserve"> </w:t>
      </w:r>
      <w:r>
        <w:rPr>
          <w:rtl/>
        </w:rPr>
        <w:t>الناس كلّ ما يبينه ويوضحه كما كان الرسول كذلك.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(وثبت عند ذلك أنّ له معبّرين هم الأنبياء وصفوته من خلقه ...).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 xml:space="preserve">فالأنبياء قد ذكر ، والأئمة بصفوته من خلقه قد بيّنهم كذلك ، فالأنبياء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والأئمة كلُّهم لابدّ وان يكونوا (مؤدّبين بالحكمة ، مبعوثين بها ، غير </w:t>
      </w:r>
      <w:r w:rsidR="005D1D15">
        <w:rPr>
          <w:rFonts w:hint="cs"/>
          <w:rtl/>
        </w:rPr>
        <w:t xml:space="preserve"> </w:t>
      </w:r>
      <w:r>
        <w:rPr>
          <w:rtl/>
        </w:rPr>
        <w:t>مشاركين للناس في أحوالهم ، علىٰ مشاركتهم لهم في الخلق والتركيب..).</w:t>
      </w:r>
      <w:r w:rsidR="005D1D15">
        <w:rPr>
          <w:rFonts w:hint="cs"/>
          <w:rtl/>
        </w:rPr>
        <w:t xml:space="preserve"> </w:t>
      </w:r>
      <w:r>
        <w:rPr>
          <w:rtl/>
        </w:rPr>
        <w:t>ومن هنا نفهم وندرك جيدا</w:t>
      </w:r>
      <w:r>
        <w:rPr>
          <w:rFonts w:hint="cs"/>
          <w:rtl/>
        </w:rPr>
        <w:t>ً</w:t>
      </w:r>
      <w:r>
        <w:rPr>
          <w:rtl/>
        </w:rPr>
        <w:t xml:space="preserve"> معنىٰ حديث الثقلين :</w:t>
      </w:r>
      <w:r w:rsidRPr="00462A03">
        <w:rPr>
          <w:rStyle w:val="libBold2Char"/>
          <w:rtl/>
        </w:rPr>
        <w:t xml:space="preserve">« إنّي مُخَلِّفٌ فيكم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الثقلين كتاب الله ، وعترتي أهل بيتي ... »</w:t>
      </w:r>
      <w:r>
        <w:rPr>
          <w:rtl/>
        </w:rPr>
        <w:t>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 xml:space="preserve">وندرك كذلك لِمَ سكت ذلك الشامي عندما ناظره هشام بن الحكم </w:t>
      </w:r>
      <w:r w:rsidRPr="00462A03">
        <w:rPr>
          <w:rStyle w:val="libAlaemChar"/>
          <w:rtl/>
        </w:rPr>
        <w:t>رضي‌الله‌عنه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C222A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معاني الأخبار / الشيخ الصدوق : 133 ـ 134 بتصرف طفيف.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، </w:t>
      </w:r>
      <w:r>
        <w:rPr>
          <w:rtl/>
        </w:rPr>
        <w:t>عندما قال له هشام : يا هذا أربُّك أنظَر لخلقه أم خَلقُهُ لأنفسهم؟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فقال الشامي : بل ربي أنظر لخلقه.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فقال : ففعل بنظره لهم ماذا؟!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: أقام لهم حجّةً ودليلاً كيلا يتشتتوا ، أو يختلفوا ، يتألّفُهُم ويقيم </w:t>
      </w:r>
      <w:r w:rsidR="005D1D15">
        <w:rPr>
          <w:rFonts w:hint="cs"/>
          <w:rtl/>
        </w:rPr>
        <w:t xml:space="preserve"> </w:t>
      </w:r>
      <w:r>
        <w:rPr>
          <w:rtl/>
        </w:rPr>
        <w:t>أودهم ويخبرهم بخبر ربهم.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: فمن هو؟!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: رسول الله </w:t>
      </w:r>
      <w:r w:rsidRPr="00462A03">
        <w:rPr>
          <w:rStyle w:val="libAlaemChar"/>
          <w:rtl/>
        </w:rPr>
        <w:t>صلى‌الله‌عليه‌وآله‌وسلم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هشام : فبعد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مَنْ؟!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: الكتاب والسُنّة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هشام : فهل ينفعنا اليوم الكتاب والسُنّة في رفع الاختلاف عنّا؟!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الراويـالذي هو يونس بن يعقوبـفسكت الشامي»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وأخيرا نقول إنّ الإمامة منصبٌ خاص.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ونستطيع أن نضيف : بانّ منزلة الإمامة تساوي الاُسوة والقدوة.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فالمُقتدى به هو الإمام ، وبما أنّه النموذج الأمثل والأكمل للخلافة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الالهية فعليه يجب أن يكون حاوياً لكلِّ معنىٰ الكمال الذي يمكن أن </w:t>
      </w:r>
      <w:r w:rsidR="005D1D15">
        <w:rPr>
          <w:rFonts w:hint="cs"/>
          <w:rtl/>
        </w:rPr>
        <w:t xml:space="preserve"> </w:t>
      </w:r>
      <w:r>
        <w:rPr>
          <w:rtl/>
        </w:rPr>
        <w:t>يتّصف به المخلوق ، حتّىٰ يكون قدوةً للجميع.</w:t>
      </w:r>
    </w:p>
    <w:p w:rsidR="00CC222A" w:rsidRDefault="00CC222A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اُنظر اصول الكافي 1 : 171 ـ 172 / 3. وكذلك وسائل الشيعة / الحر العاملي 27 : 177 / 2 باب 13.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وبالخليفة يُستدلُّ علىٰ المستخلِف ، فلو كان عادلاً لأشعر وأشار إلىٰ </w:t>
      </w:r>
      <w:r w:rsidR="005D1D15">
        <w:rPr>
          <w:rFonts w:hint="cs"/>
          <w:rtl/>
        </w:rPr>
        <w:t xml:space="preserve"> </w:t>
      </w:r>
      <w:r>
        <w:rPr>
          <w:rtl/>
        </w:rPr>
        <w:t>عدله ، ولو كان ظالماً لبيّن ظلمه.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كما أنّ نصب الكامل أبعد للخيانة ، فاللهقادرٌ لا يعجزهُ شيء ، وهو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المُطّلع علىٰ عباده ، فاختياره لمن يحمل رسالته ويكون خليفته لابدّ أن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يكون أتمّ خلقه ، ولا يصح أن يقع بالخيانة مهما صغرت ، إذ الله يقول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وقوله الحقّ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أَنَّ اللهَ لَا يَهْدِي كَيْدَ الْخَائِنِينَ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فعليه لابدّ وأن يكون أحسن خلقه وأتمَّهم. وبذا أصبح رسول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اسوةً لنا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لَّقَدْ كَانَ لَكُمْ فِي رَسُولِ اللهِ أُسْوَةٌ حَسَنَةٌ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فالإمام كما يظهر للمتتبع يمثل الاسوة والقدوة الالهية الكاملة للممكن </w:t>
      </w:r>
      <w:r w:rsidR="005D1D15">
        <w:rPr>
          <w:rFonts w:hint="cs"/>
          <w:rtl/>
        </w:rPr>
        <w:t xml:space="preserve"> </w:t>
      </w:r>
      <w:r>
        <w:rPr>
          <w:rtl/>
        </w:rPr>
        <w:t>سواء كان نبيّاً أم غيره.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وبهذا كلّه ظهر بعض خصائص الإمام المعبّر عنه بالعصمة.</w:t>
      </w:r>
    </w:p>
    <w:p w:rsidR="00B30D28" w:rsidRDefault="00B30D28" w:rsidP="00B30D28">
      <w:pPr>
        <w:pStyle w:val="Heading2Center"/>
        <w:rPr>
          <w:rtl/>
        </w:rPr>
      </w:pPr>
      <w:bookmarkStart w:id="14" w:name="_Toc399331617"/>
      <w:r>
        <w:rPr>
          <w:rtl/>
        </w:rPr>
        <w:t>الأدلة العقلية</w:t>
      </w:r>
      <w:bookmarkEnd w:id="14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بعد هذا الاستعراض وهذه المقدّمات نحاول أن نضع أصابعنا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الأدلة العقلية التي تثبت العصمة لمن اختاره الله تعالىٰ لهداية خلقه بعد </w:t>
      </w:r>
      <w:r w:rsidR="005D1D15">
        <w:rPr>
          <w:rFonts w:hint="cs"/>
          <w:rtl/>
        </w:rPr>
        <w:t xml:space="preserve"> </w:t>
      </w:r>
      <w:r>
        <w:rPr>
          <w:rtl/>
        </w:rPr>
        <w:t>إنذارهم...</w:t>
      </w:r>
    </w:p>
    <w:p w:rsidR="00CC222A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سورة يوسف : 12 / 52.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(2) سورة الأحزاب : 33 / 21.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1ـإنّ من يدّعي منصبا</w:t>
      </w:r>
      <w:r>
        <w:rPr>
          <w:rFonts w:hint="cs"/>
          <w:rtl/>
        </w:rPr>
        <w:t>ً</w:t>
      </w:r>
      <w:r>
        <w:rPr>
          <w:rtl/>
        </w:rPr>
        <w:t xml:space="preserve"> إلهيّا</w:t>
      </w:r>
      <w:r>
        <w:rPr>
          <w:rFonts w:hint="cs"/>
          <w:rtl/>
        </w:rPr>
        <w:t>ً</w:t>
      </w:r>
      <w:r>
        <w:rPr>
          <w:rtl/>
        </w:rPr>
        <w:t xml:space="preserve"> لابدّ أن يظهر المعجز علىٰ يديه ، فدعوى</w:t>
      </w:r>
      <w:r w:rsidRPr="00E625A9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>ذلك المنصب أولاً ، وإظهار المعجز ثانياً ، فيعلم صدقه ووساطته عن الله</w:t>
      </w:r>
      <w:r w:rsidR="005D1D15">
        <w:rPr>
          <w:rFonts w:hint="cs"/>
          <w:rtl/>
        </w:rPr>
        <w:t xml:space="preserve"> </w:t>
      </w:r>
      <w:r>
        <w:rPr>
          <w:rtl/>
        </w:rPr>
        <w:t>تعالىٰ إلىٰ الناس.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ومقتضىٰ هذا كلّه يجب أن يكون صادقاً وأمينا</w:t>
      </w:r>
      <w:r>
        <w:rPr>
          <w:rFonts w:hint="cs"/>
          <w:rtl/>
        </w:rPr>
        <w:t>ً</w:t>
      </w:r>
      <w:r>
        <w:rPr>
          <w:rtl/>
        </w:rPr>
        <w:t xml:space="preserve"> ليؤدّي رسالته علىٰ أتمِّ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وجه ، وأكمل صورة ، إذ يقبح عقلاً أن يبعث الله تعالىٰ ، أو يوسِط بينه </w:t>
      </w:r>
      <w:r w:rsidR="005D1D15">
        <w:rPr>
          <w:rFonts w:hint="cs"/>
          <w:rtl/>
        </w:rPr>
        <w:t xml:space="preserve"> </w:t>
      </w:r>
      <w:r>
        <w:rPr>
          <w:rtl/>
        </w:rPr>
        <w:t>وبين خلقه من هو كاذبٌ غير أمين. وهذا واضحٌ لا غبار عليه.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فكأنّ المُعجز قد وقع وأيّد مُدّعي النبوة والرسالة والمقام الالهي.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فلابدّ أن يكون مانعاً من الكذب ، لأنّ تصديق الكذّاب قبيح. وهذا المقام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الالهي بتأييده يدلُّ علىٰ الاتّباع والتصديق ، وذلك لأنّ الغرض الامتثال لما </w:t>
      </w:r>
      <w:r w:rsidR="005D1D15">
        <w:rPr>
          <w:rFonts w:hint="cs"/>
          <w:rtl/>
        </w:rPr>
        <w:t xml:space="preserve"> </w:t>
      </w:r>
      <w:r>
        <w:rPr>
          <w:rtl/>
        </w:rPr>
        <w:t>جاء به صاحب هذا المقام.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من هنا نستكشف أنّ كلّ ما يقدحُ في صاحب هذا المقام ، يقدح في </w:t>
      </w:r>
      <w:r w:rsidR="005D1D15">
        <w:rPr>
          <w:rFonts w:hint="cs"/>
          <w:rtl/>
        </w:rPr>
        <w:t xml:space="preserve"> </w:t>
      </w:r>
      <w:r>
        <w:rPr>
          <w:rtl/>
        </w:rPr>
        <w:t>الامتثال ويزحزحه ، فلابدّ أن يكون هذا الصاحب مؤيّدا</w:t>
      </w:r>
      <w:r>
        <w:rPr>
          <w:rFonts w:hint="cs"/>
          <w:rtl/>
        </w:rPr>
        <w:t>ً</w:t>
      </w:r>
      <w:r>
        <w:rPr>
          <w:rtl/>
        </w:rPr>
        <w:t xml:space="preserve"> بالبُعد عن جميع </w:t>
      </w:r>
      <w:r w:rsidR="005D1D15">
        <w:rPr>
          <w:rFonts w:hint="cs"/>
          <w:rtl/>
        </w:rPr>
        <w:t xml:space="preserve"> </w:t>
      </w:r>
      <w:r>
        <w:rPr>
          <w:rtl/>
        </w:rPr>
        <w:t>ما يكون منفّرا</w:t>
      </w:r>
      <w:r>
        <w:rPr>
          <w:rFonts w:hint="cs"/>
          <w:rtl/>
        </w:rPr>
        <w:t>ً</w:t>
      </w:r>
      <w:r>
        <w:rPr>
          <w:rtl/>
        </w:rPr>
        <w:t xml:space="preserve"> عنه مبعّدا</w:t>
      </w:r>
      <w:r>
        <w:rPr>
          <w:rFonts w:hint="cs"/>
          <w:rtl/>
        </w:rPr>
        <w:t>ً</w:t>
      </w:r>
      <w:r>
        <w:rPr>
          <w:rtl/>
        </w:rPr>
        <w:t xml:space="preserve"> ، ولعلّ هذا أقرب للوقوع من إظهار المعجز ، إذ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إظهار المعجز لقبول قوله ، فكلّ ما يؤيِّد هذا القبول ويقوّيه يُرَجّحُ وقوعه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وهذا كلُّه ممكن وشرائطه واضحة طبيعية ، فهو أولىٰ للتصديق من اختراق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القوانين الكونية والنواميس الطبيعية لتأييد هذا الوسيط ليكون بذلك كلّه </w:t>
      </w:r>
      <w:r w:rsidR="005D1D15">
        <w:rPr>
          <w:rFonts w:hint="cs"/>
          <w:rtl/>
        </w:rPr>
        <w:t xml:space="preserve"> </w:t>
      </w:r>
      <w:r>
        <w:rPr>
          <w:rtl/>
        </w:rPr>
        <w:t>الامتثال أقربا</w:t>
      </w:r>
      <w:r>
        <w:rPr>
          <w:rFonts w:hint="cs"/>
          <w:rtl/>
        </w:rPr>
        <w:t>ً</w:t>
      </w:r>
      <w:r>
        <w:rPr>
          <w:rtl/>
        </w:rPr>
        <w:t>. إذ إنّ النفس لا تميل لمرتكب كلّ ما يكون منفرا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Pr="00BA392D" w:rsidRDefault="00B30D28" w:rsidP="00217E4B">
      <w:pPr>
        <w:pStyle w:val="libNormal"/>
        <w:rPr>
          <w:rtl/>
        </w:rPr>
      </w:pPr>
      <w:r>
        <w:rPr>
          <w:rtl/>
        </w:rPr>
        <w:t xml:space="preserve">وبعبارة أوضح نقول : إنّ مدّعي الوساطة لابدّ أن يكون خالياً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السخف ، والجنون ، والخلاعة.. الخ. ونضيف إلىٰ ذلك الذنوب كلّها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وبالخصوص الكبائر منها ، فإنّها أوضح للقبول ، ولذا عبّر من عبّر ، وأصاب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فيما عبّر (انّ حظّ الكبائر في هذا الباب إن لم يزد عن حظّ السخف </w:t>
      </w:r>
      <w:r w:rsidR="005D1D15">
        <w:rPr>
          <w:rFonts w:hint="cs"/>
          <w:rtl/>
        </w:rPr>
        <w:t xml:space="preserve"> </w:t>
      </w:r>
      <w:r>
        <w:rPr>
          <w:rtl/>
        </w:rPr>
        <w:t>والجنون والخلاعة ، لم ينقص منه)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فإذا تمَّ هذا يظهر أنّ كلّ ما هو منفرٌ يجب أن لا يتّصف به الوسيط ، </w:t>
      </w:r>
      <w:r w:rsidR="005D1D15">
        <w:rPr>
          <w:rFonts w:hint="cs"/>
          <w:rtl/>
        </w:rPr>
        <w:t xml:space="preserve"> </w:t>
      </w:r>
      <w:r>
        <w:rPr>
          <w:rtl/>
        </w:rPr>
        <w:t>رعاية من الله تعالىٰ لنا ، ليقرِّبنا إلىٰ الطاعة أكثر ، ويبعدنا عن المعصية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فإذا سلّمنا بهذا نقول : إنَّهم اختلفوا في عدد الكبائر ، بل في حدود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الكبيرة ، فبعضٌ قد رواها عن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سبعة ، ورووا انّ ابن عمر زادها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اثنين ، وابن مسعود زاد عليها ثلاثة. كما أنّ كثيراً من عظائم الذنوب ليس </w:t>
      </w:r>
      <w:r w:rsidR="005D1D15">
        <w:rPr>
          <w:rFonts w:hint="cs"/>
          <w:rtl/>
        </w:rPr>
        <w:t xml:space="preserve"> </w:t>
      </w:r>
      <w:r>
        <w:rPr>
          <w:rtl/>
        </w:rPr>
        <w:t>في ما ذكروه وسطّروه.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>وقد اختلفوا كذلك في تحديد الكبيرة ، فقالوا : هي الذنب الذي واعد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الله تعالىٰ عليه النار في القرآن ، وبعضهم قال : إنّ الكبائر من الذنوب هي </w:t>
      </w:r>
      <w:r w:rsidR="005D1D15">
        <w:rPr>
          <w:rFonts w:hint="cs"/>
          <w:rtl/>
        </w:rPr>
        <w:t xml:space="preserve"> </w:t>
      </w:r>
      <w:r>
        <w:rPr>
          <w:rtl/>
        </w:rPr>
        <w:t>التي عُدّت كبائر في الأخبار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. بل بعضهم صرَّح أنّه ليس هناك كبيرة </w:t>
      </w:r>
      <w:r w:rsidR="005D1D15">
        <w:rPr>
          <w:rFonts w:hint="cs"/>
          <w:rtl/>
        </w:rPr>
        <w:t xml:space="preserve"> </w:t>
      </w:r>
      <w:r>
        <w:rPr>
          <w:rtl/>
        </w:rPr>
        <w:t>ولا صغيرة بل كلّها كبائر.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 xml:space="preserve">وكلّ هذا لا مدخلية له في بحثنا عند التمعّن بشيء ، وذلك لأنّ الذي </w:t>
      </w:r>
      <w:r w:rsidR="005D1D15">
        <w:rPr>
          <w:rFonts w:hint="cs"/>
          <w:rtl/>
        </w:rPr>
        <w:t xml:space="preserve"> </w:t>
      </w:r>
      <w:r>
        <w:rPr>
          <w:rtl/>
        </w:rPr>
        <w:t>يهم ، هو ما كان مُنفّرا</w:t>
      </w:r>
      <w:r>
        <w:rPr>
          <w:rFonts w:hint="cs"/>
          <w:rtl/>
        </w:rPr>
        <w:t>ً</w:t>
      </w:r>
      <w:r>
        <w:rPr>
          <w:rtl/>
        </w:rPr>
        <w:t xml:space="preserve"> للخلق من الوسيط ، وما كان مبعّدا للوسيط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الخالق ، فاذا رضينا بذلك وقنعنا به ، يكون حينئذٍ حال الذنوب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بحار الانوار / المجلسي 11 : 92.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 xml:space="preserve">(2) وهذا من أساسيات قاعدة اللطف ، فقد حدَّ القوم اللّطف : بأنّه هبة مقربة إلىٰ الطاعة ، ومبعدة عن </w:t>
      </w:r>
      <w:r w:rsidR="005D1D15" w:rsidRPr="00CC222A">
        <w:rPr>
          <w:rFonts w:hint="cs"/>
          <w:szCs w:val="20"/>
          <w:rtl/>
        </w:rPr>
        <w:t xml:space="preserve"> </w:t>
      </w:r>
      <w:r w:rsidRPr="00CC222A">
        <w:rPr>
          <w:szCs w:val="20"/>
          <w:rtl/>
        </w:rPr>
        <w:t xml:space="preserve">المعصية ، ولم يكن لها حظٌّ في التمكين ، ولم تبلغ به الهبة حدَّ الالجاء. راجع كتاب العقائد من أنوار </w:t>
      </w:r>
      <w:r w:rsidR="005D1D15" w:rsidRPr="00CC222A">
        <w:rPr>
          <w:rFonts w:hint="cs"/>
          <w:szCs w:val="20"/>
          <w:rtl/>
        </w:rPr>
        <w:t xml:space="preserve"> </w:t>
      </w:r>
      <w:r w:rsidRPr="00CC222A">
        <w:rPr>
          <w:szCs w:val="20"/>
          <w:rtl/>
        </w:rPr>
        <w:t>الملكوت في شرح الياقوت : 153.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(3) راجع : الكافي في كتاب الايمان والكفر ، باب الكبائر ، والوسائل 11 : 45 من أبواب جهاد النفس.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كلّها واحدا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ولو دققنا في الأمر أكثر لرأينا أن هناك ذنباً أي معصية ، وعاصيا</w:t>
      </w:r>
      <w:r>
        <w:rPr>
          <w:rFonts w:hint="cs"/>
          <w:rtl/>
        </w:rPr>
        <w:t>ً</w:t>
      </w:r>
      <w:r>
        <w:rPr>
          <w:rtl/>
        </w:rPr>
        <w:t xml:space="preserve"> ، ومن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قد عُصي ، فمن جهة نفس المعصية رأينا الاختلاف في الكبيرة والصغيرة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وحدودهما. ومن جهة العاصي رأينا علو مقامه ، وحسّاسيّة ذلك المقام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فعلمنا أنّه من المقربين ، وإذا سلّمنا بأنّ حسنات الأبرار سيئات المقرّبين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علمنا ما يُفيده ذنب المقرب سواء كان صغيراً أو كبيراً بما أنّه مقرّب ، إذ </w:t>
      </w:r>
      <w:r w:rsidR="005D1D15">
        <w:rPr>
          <w:rFonts w:hint="cs"/>
          <w:rtl/>
        </w:rPr>
        <w:t xml:space="preserve"> </w:t>
      </w:r>
      <w:r>
        <w:rPr>
          <w:rtl/>
        </w:rPr>
        <w:t>إنّ ما يُعدُّ حسنةً في مقام يُعدُّ له ذنباً وسيئة ، فكيف بالذنب والمعصية.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جهة ثالثة نظرنا إلىٰ الذي عُصِيَ فرأيناهُ عظيما فعظُمت معصيته </w:t>
      </w:r>
      <w:r w:rsidR="005D1D15">
        <w:rPr>
          <w:rFonts w:hint="cs"/>
          <w:rtl/>
        </w:rPr>
        <w:t xml:space="preserve"> </w:t>
      </w:r>
      <w:r>
        <w:rPr>
          <w:rtl/>
        </w:rPr>
        <w:t>أيّا</w:t>
      </w:r>
      <w:r>
        <w:rPr>
          <w:rFonts w:hint="cs"/>
          <w:rtl/>
        </w:rPr>
        <w:t>ً</w:t>
      </w:r>
      <w:r>
        <w:rPr>
          <w:rtl/>
        </w:rPr>
        <w:t xml:space="preserve"> كانت ، ولذا جاء في الأثر :</w:t>
      </w:r>
      <w:r w:rsidRPr="00462A03">
        <w:rPr>
          <w:rStyle w:val="libBold2Char"/>
          <w:rtl/>
        </w:rPr>
        <w:t xml:space="preserve">« لا تنظروا في صغر الذنوب ، ولكن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انظروا علىٰ من اجترأتم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من هذه الجهات الثلاث نرى</w:t>
      </w:r>
      <w:r w:rsidRPr="00BA392D">
        <w:rPr>
          <w:rtl/>
        </w:rPr>
        <w:t>ٰ</w:t>
      </w:r>
      <w:r>
        <w:rPr>
          <w:rtl/>
        </w:rPr>
        <w:t xml:space="preserve"> انّ استبعاد بل امتناع صدور المعصية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صاحب هذا المقام أقرب للقبول ، بل هو عين الواقع ، إذ حاله يختلف عن </w:t>
      </w:r>
      <w:r w:rsidR="005D1D15">
        <w:rPr>
          <w:rFonts w:hint="cs"/>
          <w:rtl/>
        </w:rPr>
        <w:t xml:space="preserve"> </w:t>
      </w:r>
      <w:r>
        <w:rPr>
          <w:rtl/>
        </w:rPr>
        <w:t>حالنا جزما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 xml:space="preserve">ومن هنا يظهر معنىٰ قول الشيخ المفيد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: (وإنّه ليس في الذنوب </w:t>
      </w:r>
      <w:r w:rsidR="005D1D15">
        <w:rPr>
          <w:rFonts w:hint="cs"/>
          <w:rtl/>
        </w:rPr>
        <w:t xml:space="preserve"> </w:t>
      </w:r>
      <w:r>
        <w:rPr>
          <w:rtl/>
        </w:rPr>
        <w:t>صغيرة في نفسه ، وإنّما يكون فيها بالاضافة إلىٰ غيره)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 xml:space="preserve">كما أننّا لو دقّقنا النظر لرأينا أنّ النفس تسكن للذي لم تصدر منه </w:t>
      </w:r>
      <w:r w:rsidR="005D1D15">
        <w:rPr>
          <w:rFonts w:hint="cs"/>
          <w:rtl/>
        </w:rPr>
        <w:t xml:space="preserve"> </w:t>
      </w:r>
      <w:r>
        <w:rPr>
          <w:rtl/>
        </w:rPr>
        <w:t>المعصية أصلاً أكثر ممن صدرت منه ، سواء تاب عنها أم لا ، والمثل الذي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C222A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كنز العمال 4 : 229 / 10294. ووسائل الشيعة / الحر العاملي 11 : 247 / 13.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(2) أوائل المقالات / الشيخ المفيد 4 : 83.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نضربه يُقرِّبُ هذا المعنىٰ ويجعله أوضح : « التائب من الذنب كمن لا ذنب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له 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إذ لو لم يكن أعلا منه منزلة لما شُبّه به ، فإذا ثبت هذا : (أمكن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التمسّك في إثبات ما ذهب إليه أصحابنا من تنزيههم «صلوات الله عليهم»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 كلِّ منقصة ، ولو علىٰ سبيل السهو والنسيان من حين الولادة إلىٰ الوفاة </w:t>
      </w:r>
      <w:r w:rsidR="005D1D15">
        <w:rPr>
          <w:rFonts w:hint="cs"/>
          <w:rtl/>
        </w:rPr>
        <w:t xml:space="preserve"> </w:t>
      </w:r>
      <w:r>
        <w:rPr>
          <w:rtl/>
        </w:rPr>
        <w:t>بالاجماع المركب)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إذ العلماء بين قائل بعصمتهم كذلك مطلقا</w:t>
      </w:r>
      <w:r>
        <w:rPr>
          <w:rFonts w:hint="cs"/>
          <w:rtl/>
        </w:rPr>
        <w:t>ً</w:t>
      </w:r>
      <w:r>
        <w:rPr>
          <w:rtl/>
        </w:rPr>
        <w:t xml:space="preserve">. وبين قائل بعصمتهم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الكبائر ، واختلفوا بالصغائر ، وبين قائل بعصمتهم من الكبائر في حال دون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حال. فإذا ثبتت عصمتهم من الكبائر والصغائر يتعيّن القول الأول. إذ لا </w:t>
      </w:r>
      <w:r w:rsidR="005D1D15">
        <w:rPr>
          <w:rFonts w:hint="cs"/>
          <w:rtl/>
        </w:rPr>
        <w:t xml:space="preserve"> </w:t>
      </w:r>
      <w:r>
        <w:rPr>
          <w:rtl/>
        </w:rPr>
        <w:t>قائل بعصمتهم منهما معا ويشكّك بمقام دون مقام.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 xml:space="preserve">2ـلو صدر ذنب منه لزم اجتماع الضدين ، فيجب إطاعته لأنّ مقامه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يقتضي هذا ، ويجب عصيانه لأنّ ما جاء به ذنب. بل يجب منعه ، </w:t>
      </w:r>
      <w:r w:rsidR="005D1D15">
        <w:rPr>
          <w:rFonts w:hint="cs"/>
          <w:rtl/>
        </w:rPr>
        <w:t xml:space="preserve"> </w:t>
      </w:r>
      <w:r>
        <w:rPr>
          <w:rtl/>
        </w:rPr>
        <w:t>والانكار عليه ، بل ردعه وحتى</w:t>
      </w:r>
      <w:r w:rsidRPr="00BA392D">
        <w:rPr>
          <w:rtl/>
        </w:rPr>
        <w:t>ٰ</w:t>
      </w:r>
      <w:r>
        <w:rPr>
          <w:rtl/>
        </w:rPr>
        <w:t xml:space="preserve"> زجره لكي يترك ذلك الذنب ، فلربما يولّد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ذلك الايذاء له ، وإيذاؤه كما نعلم حرام بالاجماع ، ولقوله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الَّذِينَ يُؤْذُونَ اللهَ وَرَسُولَهُ لَعَنَهُمُ اللهُ فِي الدُّنْيَا وَالْآخِرَةِ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CC222A" w:rsidRDefault="00B30D28" w:rsidP="00CC222A">
      <w:pPr>
        <w:pStyle w:val="libNormal"/>
        <w:rPr>
          <w:rtl/>
        </w:rPr>
      </w:pPr>
      <w:r>
        <w:rPr>
          <w:rtl/>
        </w:rPr>
        <w:t>3ـكما أنّه لو أذنب كان فاسقا</w:t>
      </w:r>
      <w:r>
        <w:rPr>
          <w:rFonts w:hint="cs"/>
          <w:rtl/>
        </w:rPr>
        <w:t>ً</w:t>
      </w:r>
      <w:r>
        <w:rPr>
          <w:rtl/>
        </w:rPr>
        <w:t xml:space="preserve"> ، فيجب أن تُردَّ شهادته ، للاجماع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 جَاءَكُمْ فَاسِقٌ بِنَبَإٍ</w:t>
      </w:r>
      <w:r>
        <w:rPr>
          <w:rtl/>
        </w:rPr>
        <w:t xml:space="preserve"> ... 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. فيلزم حينئذٍ أن يكون أدون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C222A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كنز العمال 4 : 207 / 10174 وغيره.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(2) بحار الانوار / المجلسي 11 : 92.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(3) سورة الأحزاب : 33 / 57.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(4) سورة الحجرات : 49 / 6.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آحاد الاُمّة.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4ـوبعصيانه يكون من حزب الشيطان ، فيلزم منه خسرانه ، إذ قال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أَلَا إِنَّ حِزْبَ الشَّيْطَانِ هُمُ الْخَاسِرُونَ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 وهو باطل بالضرورة.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5ـوكما قدّمنا فإنّ حسنات الأبرار سيئات المقربين ، فعلى</w:t>
      </w:r>
      <w:r w:rsidRPr="00BA392D">
        <w:rPr>
          <w:rtl/>
        </w:rPr>
        <w:t>ٰ</w:t>
      </w:r>
      <w:r>
        <w:rPr>
          <w:rtl/>
        </w:rPr>
        <w:t xml:space="preserve"> هذا يكون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حظُّه أقلّ مرتبة من أقلّ أحد من أفراد الاُمّة. بل قد يلزم منه استحقاقه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للعذاب ،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وَمَن يَعْصِ اللهَ وَرَسُولَهُ وَيَتَعَدَّ حُدُودَهُ يُدْخِلْهُ نَارًا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خَالِدًا فِيهَا وَلَهُ عَذَابٌ مُّهِينٌ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 ومن هذه الآية بالذات يظهر لنا جليّا</w:t>
      </w:r>
      <w:r>
        <w:rPr>
          <w:rFonts w:hint="cs"/>
          <w:rtl/>
        </w:rPr>
        <w:t>ً</w:t>
      </w:r>
      <w:r>
        <w:rPr>
          <w:rtl/>
        </w:rPr>
        <w:t xml:space="preserve"> أنّ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لا يعصي أصلاً ، فحدوده هي الله ورسوله ، ولا يمكن أن يكون </w:t>
      </w:r>
      <w:r w:rsidR="005D1D15">
        <w:rPr>
          <w:rFonts w:hint="cs"/>
          <w:rtl/>
        </w:rPr>
        <w:t xml:space="preserve"> </w:t>
      </w:r>
      <w:r>
        <w:rPr>
          <w:rtl/>
        </w:rPr>
        <w:t>المُحدَّدُ خارجا</w:t>
      </w:r>
      <w:r>
        <w:rPr>
          <w:rFonts w:hint="cs"/>
          <w:rtl/>
        </w:rPr>
        <w:t>ً</w:t>
      </w:r>
      <w:r>
        <w:rPr>
          <w:rtl/>
        </w:rPr>
        <w:t xml:space="preserve"> عن الحدّ.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6ـوقد يستحق اللعن ، إذ بتعديه للحدود يكون ظالماً ، والله تعالىٰ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يقول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أَلَا لَعْنَةُ اللهِ عَلَى الظَّالِمِينَ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وهو باطل بالضرورة ، والاجماع.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7ـويشمله التهوين في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أَتَأْمُرُونَ النَّاسَ بِالْبِرِّ وَتَنسَوْنَ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أَنفُسَكُمْ وَأَنتُمْ تَتْلُونَ الْكِتَابَ أَفَلَا تَعْقِلُونَ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CC222A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  </w:t>
      </w:r>
    </w:p>
    <w:p w:rsidR="00B30D28" w:rsidRDefault="00B30D28" w:rsidP="00CC222A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(1) سورة المجادلة : 58 / 19.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(2) سورة النساء : 4 / 14.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(3) سورة هود : 11 / 18.</w:t>
      </w:r>
    </w:p>
    <w:p w:rsidR="00B30D28" w:rsidRPr="00CC222A" w:rsidRDefault="00B30D28" w:rsidP="00CC222A">
      <w:pPr>
        <w:pStyle w:val="libFootnote0"/>
        <w:rPr>
          <w:szCs w:val="20"/>
          <w:rtl/>
        </w:rPr>
      </w:pPr>
      <w:r w:rsidRPr="00CC222A">
        <w:rPr>
          <w:szCs w:val="20"/>
          <w:rtl/>
        </w:rPr>
        <w:t>(4) سورة البقرة : 2 / 44.</w:t>
      </w:r>
    </w:p>
    <w:p w:rsidR="00B30D28" w:rsidRDefault="00B30D28" w:rsidP="00B30D28">
      <w:pPr>
        <w:pStyle w:val="Heading2"/>
        <w:rPr>
          <w:rtl/>
        </w:rPr>
      </w:pPr>
      <w:r>
        <w:rPr>
          <w:rtl/>
        </w:rPr>
        <w:br w:type="page"/>
      </w:r>
      <w:bookmarkStart w:id="15" w:name="_Toc399331618"/>
      <w:r>
        <w:rPr>
          <w:rtl/>
        </w:rPr>
        <w:lastRenderedPageBreak/>
        <w:t xml:space="preserve">قول وفعل وإقرار المُرسَل والإمام </w:t>
      </w:r>
      <w:r w:rsidRPr="00462A03">
        <w:rPr>
          <w:rStyle w:val="libAlaemChar"/>
          <w:rtl/>
        </w:rPr>
        <w:t>عليهما‌السلام</w:t>
      </w:r>
      <w:r>
        <w:rPr>
          <w:rtl/>
        </w:rPr>
        <w:t xml:space="preserve"> هل هو حجّة أم لا؟!</w:t>
      </w:r>
      <w:bookmarkEnd w:id="15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إن قلنا كون كلّ ذلك حجّة ثبتت العصمة ، (وهذا الدليل من أمتن </w:t>
      </w:r>
      <w:r w:rsidR="005D1D15">
        <w:rPr>
          <w:rFonts w:hint="cs"/>
          <w:rtl/>
        </w:rPr>
        <w:t xml:space="preserve"> </w:t>
      </w:r>
      <w:r>
        <w:rPr>
          <w:rtl/>
        </w:rPr>
        <w:t>ما يمكن أن يُذكر من الأدلّة علىٰ حجيّة السُنّة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إذ مع إمكان صدور المعصية منه ، أو الخطأ في التبليغ ، أو السهو ، أو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الغفلة ، لا يمكن الوثوق أو القطع بما يدّعي تأديته عن الله عزّ وجلّ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لاحتمال العصيان ، أو السهو ، أو الغفلة ، أو الخطأ منه ولا مدفع </w:t>
      </w:r>
      <w:r w:rsidR="005D1D15">
        <w:rPr>
          <w:rFonts w:hint="cs"/>
          <w:rtl/>
        </w:rPr>
        <w:t xml:space="preserve"> </w:t>
      </w:r>
      <w:r>
        <w:rPr>
          <w:rtl/>
        </w:rPr>
        <w:t>لهذا الاحتمال)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وربما يتوهّم مُتَوهِّم عند استطلاع ما نقلناه من آراء العلماء حول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العصمة واختلافهم في حدودها من أنّ هذا لا يجدي شيئاً ؛ وذلك لأنّهم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اتفقوا علىٰ أنّه معصوم بما يتعلق بالتبليغ والفتيا ، فيكون الدليل أضيق </w:t>
      </w:r>
      <w:r w:rsidR="005D1D15">
        <w:rPr>
          <w:rFonts w:hint="cs"/>
          <w:rtl/>
        </w:rPr>
        <w:t xml:space="preserve"> </w:t>
      </w:r>
      <w:r>
        <w:rPr>
          <w:rtl/>
        </w:rPr>
        <w:t>من المدّعى</w:t>
      </w:r>
      <w:r w:rsidRPr="00FA659A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نقول رفعاً لهذا التوهم : إنّ الحجّة كما نعلم هي ما يُحتجّ به ، أي أنّ </w:t>
      </w:r>
      <w:r w:rsidR="005D1D15">
        <w:rPr>
          <w:rFonts w:hint="cs"/>
          <w:rtl/>
        </w:rPr>
        <w:t xml:space="preserve"> </w:t>
      </w:r>
      <w:r>
        <w:rPr>
          <w:rtl/>
        </w:rPr>
        <w:t>للمسلم أن يتّبع مؤدّاها ويكون له الحقّ يوم القيامة ، واللهسبحانه وتعالى</w:t>
      </w:r>
      <w:r w:rsidRPr="00FA659A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يقول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لِئَلَّا يَكُونَ لِلنَّاسِ عَلَى اللهِ حُجَّةٌ بَعْدَ الرُّسُلِ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فيكون عملهم حينئذٍ إذا كان مُطابقا</w:t>
      </w:r>
      <w:r>
        <w:rPr>
          <w:rFonts w:hint="cs"/>
          <w:rtl/>
        </w:rPr>
        <w:t>ً</w:t>
      </w:r>
      <w:r>
        <w:rPr>
          <w:rtl/>
        </w:rPr>
        <w:t xml:space="preserve"> لما صدر من الوسيط بين الله </w:t>
      </w:r>
      <w:r w:rsidR="005D1D15">
        <w:rPr>
          <w:rFonts w:hint="cs"/>
          <w:rtl/>
        </w:rPr>
        <w:t xml:space="preserve"> </w:t>
      </w:r>
      <w:r>
        <w:rPr>
          <w:rtl/>
        </w:rPr>
        <w:t>وخلقه حجة للناس علىٰ الله لو كان ذاك قد أدى</w:t>
      </w:r>
      <w:r w:rsidRPr="00FA659A">
        <w:rPr>
          <w:rtl/>
        </w:rPr>
        <w:t>ٰ</w:t>
      </w:r>
      <w:r>
        <w:rPr>
          <w:rtl/>
        </w:rPr>
        <w:t xml:space="preserve"> وفعل أو قرّر ما ليس </w:t>
      </w:r>
      <w:r w:rsidR="005D1D15">
        <w:rPr>
          <w:rFonts w:hint="cs"/>
          <w:rtl/>
        </w:rPr>
        <w:t xml:space="preserve"> </w:t>
      </w:r>
      <w:r>
        <w:rPr>
          <w:rtl/>
        </w:rPr>
        <w:t>صحيحا</w:t>
      </w:r>
      <w:r>
        <w:rPr>
          <w:rFonts w:hint="cs"/>
          <w:rtl/>
        </w:rPr>
        <w:t>ً</w:t>
      </w:r>
      <w:r>
        <w:rPr>
          <w:rtl/>
        </w:rPr>
        <w:t xml:space="preserve"> شرعا</w:t>
      </w:r>
      <w:r>
        <w:rPr>
          <w:rFonts w:hint="cs"/>
          <w:rtl/>
        </w:rPr>
        <w:t>ً</w:t>
      </w:r>
      <w:r>
        <w:rPr>
          <w:rtl/>
        </w:rPr>
        <w:t xml:space="preserve"> ، وهذا لا يمكن. فعليه لابدّ أن يكون فعله وقوله وإقراره </w:t>
      </w:r>
      <w:r w:rsidR="005D1D15">
        <w:rPr>
          <w:rFonts w:hint="cs"/>
          <w:rtl/>
        </w:rPr>
        <w:t xml:space="preserve"> </w:t>
      </w:r>
      <w:r>
        <w:rPr>
          <w:rtl/>
        </w:rPr>
        <w:t>صحيحا</w:t>
      </w:r>
      <w:r>
        <w:rPr>
          <w:rFonts w:hint="cs"/>
          <w:rtl/>
        </w:rPr>
        <w:t>ً</w:t>
      </w:r>
      <w:r>
        <w:rPr>
          <w:rtl/>
        </w:rPr>
        <w:t xml:space="preserve"> دائما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812537" w:rsidRDefault="00B30D28" w:rsidP="00812537">
      <w:pPr>
        <w:pStyle w:val="libFootnote0"/>
        <w:rPr>
          <w:szCs w:val="20"/>
          <w:rtl/>
        </w:rPr>
      </w:pPr>
      <w:r w:rsidRPr="00812537">
        <w:rPr>
          <w:szCs w:val="20"/>
          <w:rtl/>
        </w:rPr>
        <w:t>(1) الاُصول العامّة للفقه المقارن / السيد محمدتقي الحكيم : 128.</w:t>
      </w:r>
    </w:p>
    <w:p w:rsidR="00B30D28" w:rsidRPr="00812537" w:rsidRDefault="00B30D28" w:rsidP="00812537">
      <w:pPr>
        <w:pStyle w:val="libFootnote0"/>
        <w:rPr>
          <w:szCs w:val="20"/>
          <w:rtl/>
        </w:rPr>
      </w:pPr>
      <w:r w:rsidRPr="00812537">
        <w:rPr>
          <w:szCs w:val="20"/>
          <w:rtl/>
        </w:rPr>
        <w:t>(2) سورة النساء : 4 / 165.</w:t>
      </w:r>
    </w:p>
    <w:p w:rsidR="00B30D28" w:rsidRDefault="00B30D28" w:rsidP="00B30D28">
      <w:pPr>
        <w:pStyle w:val="Heading2"/>
        <w:rPr>
          <w:rtl/>
        </w:rPr>
      </w:pPr>
      <w:r>
        <w:rPr>
          <w:rtl/>
        </w:rPr>
        <w:br w:type="page"/>
      </w:r>
      <w:bookmarkStart w:id="16" w:name="_Toc399331619"/>
      <w:r>
        <w:rPr>
          <w:rtl/>
        </w:rPr>
        <w:lastRenderedPageBreak/>
        <w:t>حصر العصمة في حال التبليغ والفتيا :</w:t>
      </w:r>
      <w:bookmarkEnd w:id="16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وإذا حصروه في حال التبليغ والفتيا ، نقول لهم : إنّ العلماء كافة قد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اطلقوا وقالوا : (إنّ النبي بشرٌ مثلنا ، له ما لنا ، وعليه ما علينا ، وهو مكلّف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الله تعالىٰ بما كلّف به الناس ، إلاّ ما قام الدليل الخاصّ علىٰ اختصاصه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ببعض الأحكام : إمّا من جهة شخصه بذاته ، وإما من جهة منصب الولاية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فما لم يخرجه الدليل فهو كسائر الناس في التكليف. هذا مقتضىٰ عموم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اشتراكه معنا في التكليف. فإذا أصدر منه فعل ولم يعلم اختصاصه به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فالظاهر في فعله أن حكمه فيه حكم سائر الناس. فيكون فعله حجّة علينا </w:t>
      </w:r>
      <w:r w:rsidR="005D1D15">
        <w:rPr>
          <w:rFonts w:hint="cs"/>
          <w:rtl/>
        </w:rPr>
        <w:t xml:space="preserve"> </w:t>
      </w:r>
      <w:r>
        <w:rPr>
          <w:rtl/>
        </w:rPr>
        <w:t>وحجّة لنا ، لا سيما مع ما دلّ علىٰ عموم حسن التأسيّ به)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فلا مجال </w:t>
      </w:r>
      <w:r w:rsidR="005D1D15">
        <w:rPr>
          <w:rFonts w:hint="cs"/>
          <w:rtl/>
        </w:rPr>
        <w:t xml:space="preserve"> </w:t>
      </w:r>
      <w:r>
        <w:rPr>
          <w:rtl/>
        </w:rPr>
        <w:t>للتقييد هذا أولاً.</w:t>
      </w:r>
    </w:p>
    <w:p w:rsidR="00812537" w:rsidRDefault="00B30D28" w:rsidP="00812537">
      <w:pPr>
        <w:pStyle w:val="libNormal"/>
        <w:rPr>
          <w:rtl/>
        </w:rPr>
      </w:pPr>
      <w:r>
        <w:rPr>
          <w:rtl/>
        </w:rPr>
        <w:t xml:space="preserve">وثانيا : أنّىٰ لنا تمييز الفعل والقول والاقرار منه ، بحيث نعلم أنّ 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تبليغ أو فتيا وأنّ هذا ليس كذلك؟! أي كيف يتمّ لنا تمييز ما هو تبليغ وفتيا </w:t>
      </w:r>
      <w:r w:rsidR="005D1D15">
        <w:rPr>
          <w:rFonts w:hint="cs"/>
          <w:rtl/>
        </w:rPr>
        <w:t xml:space="preserve"> </w:t>
      </w:r>
      <w:r>
        <w:rPr>
          <w:rtl/>
        </w:rPr>
        <w:t>عمّا هو فعل شخصي؟!</w:t>
      </w:r>
    </w:p>
    <w:p w:rsidR="00812537" w:rsidRDefault="00B30D28" w:rsidP="00812537">
      <w:pPr>
        <w:pStyle w:val="libNormal"/>
        <w:rPr>
          <w:rtl/>
        </w:rPr>
      </w:pPr>
      <w:r>
        <w:rPr>
          <w:rtl/>
        </w:rPr>
        <w:t xml:space="preserve">ولو قال قائل : إنّ عليه التنبيه ، فعلىٰ المعصوم أن يقول : إنّ هذا الفعل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فعل تبليغ ، وإنّ هذا الفعل ليس كذلك. عليه أن يقول : إنّ هذا القول </w:t>
      </w:r>
      <w:r w:rsidR="005D1D15">
        <w:rPr>
          <w:rFonts w:hint="cs"/>
          <w:rtl/>
        </w:rPr>
        <w:t xml:space="preserve"> </w:t>
      </w:r>
      <w:r>
        <w:rPr>
          <w:rtl/>
        </w:rPr>
        <w:t>تبليغ ، وإنّ هذا القول ليس تبليغا</w:t>
      </w:r>
      <w:r>
        <w:rPr>
          <w:rFonts w:hint="cs"/>
          <w:rtl/>
        </w:rPr>
        <w:t>ً</w:t>
      </w:r>
      <w:r>
        <w:rPr>
          <w:rtl/>
        </w:rPr>
        <w:t xml:space="preserve"> ولا فتيا. عليه أن يبين أنّ هذا الاقرار </w:t>
      </w:r>
      <w:r w:rsidR="005D1D15">
        <w:rPr>
          <w:rFonts w:hint="cs"/>
          <w:rtl/>
        </w:rPr>
        <w:t xml:space="preserve"> </w:t>
      </w:r>
      <w:r>
        <w:rPr>
          <w:rtl/>
        </w:rPr>
        <w:t>تبليغ أو فتيا أو ليس كذلك. وهكذا يملأ المعصوم حياته من قول : إنّ هذا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812537" w:rsidRDefault="00B30D28" w:rsidP="00812537">
      <w:pPr>
        <w:pStyle w:val="libFootnote0"/>
        <w:rPr>
          <w:szCs w:val="20"/>
          <w:rtl/>
        </w:rPr>
      </w:pPr>
      <w:r w:rsidRPr="00812537">
        <w:rPr>
          <w:szCs w:val="20"/>
          <w:rtl/>
        </w:rPr>
        <w:t>(1) اُصول الفقه / الشيخ محمدرضا المظفر 2 : 67.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، وإنّ هذا ليس هذا ، وهو كما ترى</w:t>
      </w:r>
      <w:r w:rsidRPr="00E00201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ولو كان ذاك لبان ، مع أننّا لا نجد لذلك عينا ولا أثرا</w:t>
      </w:r>
      <w:r>
        <w:rPr>
          <w:rFonts w:hint="cs"/>
          <w:rtl/>
        </w:rPr>
        <w:t>ً</w:t>
      </w:r>
      <w:r>
        <w:rPr>
          <w:rtl/>
        </w:rPr>
        <w:t xml:space="preserve"> في حياة الأنبياء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والمرسلين ، وخاصة في حياة نبينا الكريم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مع أنّ كتب الروايات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صحيحها إلىٰ سقيمها قد نقلت حتىٰ خصوصياته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نعم قد نُقلت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ذلك واقعة أو واقعتان ، بأنّ فلاناً سأله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إنّ هذا الأمر منك أم من </w:t>
      </w:r>
      <w:r w:rsidR="005D1D15">
        <w:rPr>
          <w:rFonts w:hint="cs"/>
          <w:rtl/>
        </w:rPr>
        <w:t xml:space="preserve"> </w:t>
      </w:r>
      <w:r>
        <w:rPr>
          <w:rtl/>
        </w:rPr>
        <w:t>الله؟!! ولا تقوم تلك لقلّتها أمام هذه العويصة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بل لم يكن ذلك في أفعالٍ وتصرّفات شخصية أصلاً ، بل كانت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أمور تهمّ المسلمين كافة ، كما في صلح الحديبية ، أو في تقديم الإمام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. وهذا يدلُّ علىٰ وقاحة من لفظها أمام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علىٰ إيمانه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هذا والقرآن قد صرّح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أَطِيعُوا اللهَ وَأَطِيعُوا الرَّسُولَ</w:t>
      </w:r>
      <w:r>
        <w:rPr>
          <w:rtl/>
        </w:rPr>
        <w:t xml:space="preserve">... 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ثالثا</w:t>
      </w:r>
      <w:r>
        <w:rPr>
          <w:rFonts w:hint="cs"/>
          <w:rtl/>
        </w:rPr>
        <w:t>ً</w:t>
      </w:r>
      <w:r>
        <w:rPr>
          <w:rtl/>
        </w:rPr>
        <w:t xml:space="preserve"> : اننّا نجد أنّ الروايات متضافرة وكثيرة في أنّ للهفي كلِّ واقعة </w:t>
      </w:r>
      <w:r w:rsidR="005D1D15">
        <w:rPr>
          <w:rFonts w:hint="cs"/>
          <w:rtl/>
        </w:rPr>
        <w:t xml:space="preserve"> </w:t>
      </w:r>
      <w:r>
        <w:rPr>
          <w:rtl/>
        </w:rPr>
        <w:t>حكما</w:t>
      </w:r>
      <w:r>
        <w:rPr>
          <w:rFonts w:hint="cs"/>
          <w:rtl/>
        </w:rPr>
        <w:t>ً</w:t>
      </w:r>
      <w:r>
        <w:rPr>
          <w:rtl/>
        </w:rPr>
        <w:t xml:space="preserve"> ، منها ما ورد عن ابن أبي عمير ، عن حفص بن البختري ، عن أبي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عبدالله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ما من شيءٍ إلاّ وله حدٌّ كحدود داري هذه ، فما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كان من الطريق فهو من الطريق ، وما كان من الدار فهو من الدار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وعن خيثمة بن عبدالرحمن الجعفي ، قال : حدّثني أبو الوليد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البحراني ، عن أبي جعفر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انّه أتاه رجل بمكة فقال له : يا محمد بن </w:t>
      </w:r>
      <w:r w:rsidR="005D1D15">
        <w:rPr>
          <w:rFonts w:hint="cs"/>
          <w:rtl/>
        </w:rPr>
        <w:t xml:space="preserve"> </w:t>
      </w:r>
      <w:r>
        <w:rPr>
          <w:rtl/>
        </w:rPr>
        <w:t>علي أنت الذي تزعم انه ليس شيء إلاّ وله حدّ؟!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(1) سورة النساء : 4 / 59.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(2) بحار الأنوار / المجلسي 2 : 170 / 7 باب 22.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له أبو جعفر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>« نعم ،أنا أقول إنّه ليس شيء ممّا خلق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الله صغيراً أو كبيراً إلاّ وله حدّ ، إذا جوز به ذلك الحدّ فقد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تعدّىٰ حدود الله فيه...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Pr="00462A03" w:rsidRDefault="00B30D28" w:rsidP="00217E4B">
      <w:pPr>
        <w:pStyle w:val="libNormal"/>
        <w:rPr>
          <w:rStyle w:val="libBold2Char"/>
          <w:rtl/>
        </w:rPr>
      </w:pPr>
      <w:r>
        <w:rPr>
          <w:rtl/>
        </w:rPr>
        <w:t xml:space="preserve">وعن سليم بن قيس الهلالي ، عن أمير المؤمنين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ـفي حديث </w:t>
      </w:r>
      <w:r w:rsidR="005D1D15">
        <w:rPr>
          <w:rFonts w:hint="cs"/>
          <w:rtl/>
        </w:rPr>
        <w:t xml:space="preserve"> </w:t>
      </w:r>
      <w:r>
        <w:rPr>
          <w:rtl/>
        </w:rPr>
        <w:t>طويلـأنّه قال لطلحة :</w:t>
      </w:r>
      <w:r w:rsidRPr="00462A03">
        <w:rPr>
          <w:rStyle w:val="libBold2Char"/>
          <w:rtl/>
        </w:rPr>
        <w:t xml:space="preserve">« إنّ كلَّ آية أنزلها الله علىٰ نبيه عندي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باملاء رسول الله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وخطّ يدي ، وتأويل كلّ آية أنزلها علىٰ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محمد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، وكلّ حلال وحرام أو حدّ ، أو حكم ، أو شيء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تحتاج إليه الاُمّة إلىٰ يوم القيامة مكتوب باملاء رسول الله </w:t>
      </w:r>
      <w:r w:rsidRPr="00462A03">
        <w:rPr>
          <w:rStyle w:val="libAlaemChar"/>
          <w:rtl/>
        </w:rPr>
        <w:t>صلى‌الله‌عليه‌وآله‌وسلم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وخطّ يدي.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فقال : كل شيء من صغير أو كبير ، أو خاص أو عام ، كان أو يكون إلىٰ </w:t>
      </w:r>
      <w:r w:rsidR="005D1D15">
        <w:rPr>
          <w:rFonts w:hint="cs"/>
          <w:rtl/>
        </w:rPr>
        <w:t xml:space="preserve"> </w:t>
      </w:r>
      <w:r>
        <w:rPr>
          <w:rtl/>
        </w:rPr>
        <w:t>يوم القيامة فهو عندك مكتوب؟!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: </w:t>
      </w:r>
      <w:r w:rsidRPr="00462A03">
        <w:rPr>
          <w:rStyle w:val="libBold2Char"/>
          <w:rtl/>
        </w:rPr>
        <w:t xml:space="preserve">نعم ، وسوى ذلك أسرّني في مرضه ألف باب يفتح كلُّ باب ألف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باب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وكذا ورد عن يونس بن عبدالرحمن ، عن حمّاد ، عن أبي عبدالله </w:t>
      </w:r>
      <w:r w:rsidRPr="00462A03">
        <w:rPr>
          <w:rStyle w:val="libAlaemChar"/>
          <w:rtl/>
        </w:rPr>
        <w:t>عليه‌السلام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>قال : سمعته يقول :</w:t>
      </w:r>
      <w:r w:rsidRPr="00462A03">
        <w:rPr>
          <w:rStyle w:val="libBold2Char"/>
          <w:rtl/>
        </w:rPr>
        <w:t>« ما من شيء إلاّ وفيه كتاب وسُنّة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>واستفاد العلماء من تلك الروايات وأشباهها :</w:t>
      </w:r>
      <w:r w:rsidRPr="00462A03">
        <w:rPr>
          <w:rStyle w:val="libBold2Char"/>
          <w:rtl/>
        </w:rPr>
        <w:t>« أنّ لكلِّ شيء حدا</w:t>
      </w:r>
      <w:r w:rsidRPr="00462A03">
        <w:rPr>
          <w:rStyle w:val="libBold2Char"/>
          <w:rFonts w:hint="cs"/>
          <w:rtl/>
        </w:rPr>
        <w:t>ً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، وأنّهُ ليس شيء إلاّ ورد فيه كتابٌ وسُنّة ، وعلم ذلك كلِّه عند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(1) بحار الأنوار 2 : 170 / 10 باب 22.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(2) بحار الأنوار 26 : 65 / 147 باب 1.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(3) اُصول الكافي 1 : 59 / 4 باب الردّ إلىٰ الكتاب والسُنّة.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 xml:space="preserve">الإمام </w:t>
      </w:r>
      <w:r w:rsidRPr="00462A03">
        <w:rPr>
          <w:rStyle w:val="libAlaemChar"/>
          <w:rtl/>
        </w:rPr>
        <w:t>عليه‌السلام</w:t>
      </w:r>
      <w:r w:rsidRPr="00462A03">
        <w:rPr>
          <w:rStyle w:val="libBold2Char"/>
          <w:rtl/>
        </w:rPr>
        <w:t>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وعليه قالوا : (إنّ كلّ مُتشرِّع يعلم أنّه ما من فعل من أفعال الإنسان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الاختيارية ، إلاّ وله حكم في الشريعة الإسلامية ، من وجوب أو حرمة ، أو </w:t>
      </w:r>
      <w:r w:rsidR="005D1D15">
        <w:rPr>
          <w:rFonts w:hint="cs"/>
          <w:rtl/>
        </w:rPr>
        <w:t xml:space="preserve"> </w:t>
      </w:r>
      <w:r>
        <w:rPr>
          <w:rtl/>
        </w:rPr>
        <w:t>نحوهما من الأحكام الخمسة)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فلو تمّت هذه المقدمةـوهي تامةـيكون حينئذٍ كلُّ تصرّف للمعصوم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له حكمه الخاص ، وبما أنّ له حكمه الخاص ، وهو مبين لذلك الحكم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فعليه يقتضي ذلك عصمته ، وإلاّ لاختل التبليغ ، إلاّ إذا قلنا بأنّ عصمته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الواقعة الأولىٰ واجبة ، وأمّا في الوقائع اللاحقة فلا ، وهو ما لم يقله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أحد لحدِّ الآن ، وحينئذ إذا تجرّأ أحدٌ وقاله فهو خلاف الاجماع المركب </w:t>
      </w:r>
      <w:r w:rsidR="005D1D15">
        <w:rPr>
          <w:rFonts w:hint="cs"/>
          <w:rtl/>
        </w:rPr>
        <w:t xml:space="preserve"> </w:t>
      </w:r>
      <w:r>
        <w:rPr>
          <w:rtl/>
        </w:rPr>
        <w:t>للمسلمين كما هو ظاهر.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بل لعلَّ ما ورد في سبب جعل شهادة خزيمة بن ثابت بشهادتين ، </w:t>
      </w:r>
      <w:r w:rsidR="005D1D15">
        <w:rPr>
          <w:rFonts w:hint="cs"/>
          <w:rtl/>
        </w:rPr>
        <w:t xml:space="preserve"> </w:t>
      </w:r>
      <w:r>
        <w:rPr>
          <w:rtl/>
        </w:rPr>
        <w:t>يوضِّح لنا الأمر أكثر ، فيكون المطلب أجلى</w:t>
      </w:r>
      <w:r w:rsidRPr="00C70D0A">
        <w:rPr>
          <w:rtl/>
        </w:rPr>
        <w:t>ٰ</w:t>
      </w:r>
      <w:r>
        <w:rPr>
          <w:rtl/>
        </w:rPr>
        <w:t xml:space="preserve"> وأوضح ، فقد ذكر أهل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التاريخ أنّ : (سبب تسميته بذي الشهادتين هو أنّ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اشترى</w:t>
      </w:r>
      <w:r w:rsidRPr="00C70D0A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>فرسا</w:t>
      </w:r>
      <w:r>
        <w:rPr>
          <w:rFonts w:hint="cs"/>
          <w:rtl/>
        </w:rPr>
        <w:t>ً</w:t>
      </w:r>
      <w:r>
        <w:rPr>
          <w:rtl/>
        </w:rPr>
        <w:t xml:space="preserve"> من أعرابي ، ثمّ إنّ الأعرابي أنكر البيع. فأقبل خزيمة بن ثابت </w:t>
      </w:r>
      <w:r w:rsidR="005D1D15">
        <w:rPr>
          <w:rFonts w:hint="cs"/>
          <w:rtl/>
        </w:rPr>
        <w:t xml:space="preserve"> </w:t>
      </w:r>
      <w:r>
        <w:rPr>
          <w:rtl/>
        </w:rPr>
        <w:t>الأنصاري ففرَّج الناس بيده حتىٰ انتهى</w:t>
      </w:r>
      <w:r w:rsidRPr="00C70D0A">
        <w:rPr>
          <w:rtl/>
        </w:rPr>
        <w:t>ٰ</w:t>
      </w:r>
      <w:r>
        <w:rPr>
          <w:rtl/>
        </w:rPr>
        <w:t xml:space="preserve"> إلىٰ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فقال : أشهد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يا رسول الله لقد اشتريته منه. فقال الأعرابي : أتشهد ولم تحضرنا؟! قال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>« أشهدتنا »</w:t>
      </w:r>
      <w:r>
        <w:rPr>
          <w:rtl/>
        </w:rPr>
        <w:t xml:space="preserve">؟! قال : لا ، يا رسول الله ، ولكنّي علمتُ أنّك </w:t>
      </w:r>
      <w:r w:rsidR="005D1D15">
        <w:rPr>
          <w:rFonts w:hint="cs"/>
          <w:rtl/>
        </w:rPr>
        <w:t xml:space="preserve"> </w:t>
      </w:r>
      <w:r>
        <w:rPr>
          <w:rtl/>
        </w:rPr>
        <w:t>قد اشتريت ، أفأصدِّقُكَ بما جئت به من عند الله ، ولا أُصدّقك علىٰ هذا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A6CB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(1) الاصول الاصلية / العلاّمة السيد عبدالله شبر : 273.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(2) اصول الفقه / العلاّمة الشيخ محمدرضا المظفر 1 : 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الأعرابي الخبيث؟!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فعجب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</w:t>
      </w:r>
      <w:r w:rsidRPr="00462A03">
        <w:rPr>
          <w:rStyle w:val="libBold2Char"/>
          <w:rtl/>
        </w:rPr>
        <w:t xml:space="preserve">« يا خزيمة شهادتك شهادة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رجلين »</w:t>
      </w:r>
      <w:r w:rsidRPr="00462A0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إذ إنّ تلك القضية بلا ريب ولاشكّ لم تكن تبليغا ، ولم تكن فتيا ، بل </w:t>
      </w:r>
      <w:r w:rsidR="005D1D15">
        <w:rPr>
          <w:rFonts w:hint="cs"/>
          <w:rtl/>
        </w:rPr>
        <w:t xml:space="preserve"> </w:t>
      </w:r>
      <w:r>
        <w:rPr>
          <w:rtl/>
        </w:rPr>
        <w:t>كانت أمرا</w:t>
      </w:r>
      <w:r>
        <w:rPr>
          <w:rFonts w:hint="cs"/>
          <w:rtl/>
        </w:rPr>
        <w:t>ً</w:t>
      </w:r>
      <w:r>
        <w:rPr>
          <w:rtl/>
        </w:rPr>
        <w:t xml:space="preserve"> شخصيا</w:t>
      </w:r>
      <w:r>
        <w:rPr>
          <w:rFonts w:hint="cs"/>
          <w:rtl/>
        </w:rPr>
        <w:t>ً</w:t>
      </w:r>
      <w:r>
        <w:rPr>
          <w:rtl/>
        </w:rPr>
        <w:t xml:space="preserve"> متعلِّقا</w:t>
      </w:r>
      <w:r>
        <w:rPr>
          <w:rFonts w:hint="cs"/>
          <w:rtl/>
        </w:rPr>
        <w:t>ً</w:t>
      </w:r>
      <w:r>
        <w:rPr>
          <w:rtl/>
        </w:rPr>
        <w:t xml:space="preserve"> بمحمدٍ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بما هو شخصٌ ، لا بما هو نبيٌّ </w:t>
      </w:r>
      <w:r w:rsidR="005D1D15">
        <w:rPr>
          <w:rFonts w:hint="cs"/>
          <w:rtl/>
        </w:rPr>
        <w:t xml:space="preserve"> </w:t>
      </w:r>
      <w:r>
        <w:rPr>
          <w:rtl/>
        </w:rPr>
        <w:t>أو مرسل.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وكما يعلم الجميع ادّعى</w:t>
      </w:r>
      <w:r w:rsidRPr="00C70D0A">
        <w:rPr>
          <w:rtl/>
        </w:rPr>
        <w:t>ٰ</w:t>
      </w:r>
      <w:r>
        <w:rPr>
          <w:rtl/>
        </w:rPr>
        <w:t xml:space="preserve"> أحد المتنازعين الذي كان من الأعراب ، بأنّ </w:t>
      </w:r>
      <w:r w:rsidR="005D1D15">
        <w:rPr>
          <w:rFonts w:hint="cs"/>
          <w:rtl/>
        </w:rPr>
        <w:t xml:space="preserve"> </w:t>
      </w:r>
      <w:r>
        <w:rPr>
          <w:rtl/>
        </w:rPr>
        <w:t>الفرس فرسه ، وادّعى</w:t>
      </w:r>
      <w:r w:rsidRPr="00C70D0A">
        <w:rPr>
          <w:rtl/>
        </w:rPr>
        <w:t>ٰ</w:t>
      </w:r>
      <w:r>
        <w:rPr>
          <w:rtl/>
        </w:rPr>
        <w:t xml:space="preserve"> الشخص الآخر الذي هو محمد بن عبدالله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>الفرس ذاته ، ووقع النزاع بينهما.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وعندما سأل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الشهادة له ، لم يشهد له أحد من المسلمين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لجهلهم ، لا لشيء آخر ، لأنّهم لم يروه عنده ، ولم يطّلعوا علىٰ ملكيته ، </w:t>
      </w:r>
      <w:r w:rsidR="005D1D15">
        <w:rPr>
          <w:rFonts w:hint="cs"/>
          <w:rtl/>
        </w:rPr>
        <w:t xml:space="preserve"> </w:t>
      </w:r>
      <w:r>
        <w:rPr>
          <w:rtl/>
        </w:rPr>
        <w:t>ولم يشهدوا بيعه ، إلاّ أن شخصا</w:t>
      </w:r>
      <w:r>
        <w:rPr>
          <w:rFonts w:hint="cs"/>
          <w:rtl/>
        </w:rPr>
        <w:t>ً</w:t>
      </w:r>
      <w:r>
        <w:rPr>
          <w:rtl/>
        </w:rPr>
        <w:t xml:space="preserve"> من العرب أقبل ، وفضَّ النزاع بشهادته انّ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الفرس لمحمدٍ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!!!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فكيف تمّت شهادته؟! هل شهد ملكيته للفرس؟! هل عَلِمَ بها بما </w:t>
      </w:r>
      <w:r w:rsidR="005D1D15">
        <w:rPr>
          <w:rFonts w:hint="cs"/>
          <w:rtl/>
        </w:rPr>
        <w:t xml:space="preserve"> </w:t>
      </w:r>
      <w:r>
        <w:rPr>
          <w:rtl/>
        </w:rPr>
        <w:t>تعلم به الملكية لشخصٍ علىٰ مالٍ مُعيّن؟! كُلُّ هذا لم يكن...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فلماذا لم يزجره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 فعله هذا؟! ولماذا لم يقل له لم تشهد </w:t>
      </w:r>
      <w:r w:rsidR="005D1D15">
        <w:rPr>
          <w:rFonts w:hint="cs"/>
          <w:rtl/>
        </w:rPr>
        <w:t xml:space="preserve"> </w:t>
      </w:r>
      <w:r>
        <w:rPr>
          <w:rtl/>
        </w:rPr>
        <w:t>فلم تشهد؟! ولماذا هو لم يقل أصلاً بأنَّ محمدا</w:t>
      </w:r>
      <w:r>
        <w:rPr>
          <w:rFonts w:hint="cs"/>
          <w:rtl/>
        </w:rPr>
        <w:t>ً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الشخص ربما يكون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A6CB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 xml:space="preserve">(1) رواها الشيخ الكليني بسند صحيح عن أبي عبدالله </w:t>
      </w:r>
      <w:r w:rsidRPr="00AA6CB2">
        <w:rPr>
          <w:rStyle w:val="libAlaemChar"/>
          <w:rFonts w:cs="Traditional Arabic"/>
          <w:szCs w:val="20"/>
          <w:rtl/>
        </w:rPr>
        <w:t>عليه‌السلام</w:t>
      </w:r>
      <w:r w:rsidRPr="00AA6CB2">
        <w:rPr>
          <w:szCs w:val="20"/>
          <w:rtl/>
        </w:rPr>
        <w:t xml:space="preserve">. الكافي 7 : 23 / 1 كتاب الشهادات باب </w:t>
      </w:r>
      <w:r w:rsidR="005D1D15" w:rsidRPr="00AA6CB2">
        <w:rPr>
          <w:rFonts w:hint="cs"/>
          <w:szCs w:val="20"/>
          <w:rtl/>
        </w:rPr>
        <w:t xml:space="preserve"> </w:t>
      </w:r>
      <w:r w:rsidRPr="00AA6CB2">
        <w:rPr>
          <w:szCs w:val="20"/>
          <w:rtl/>
        </w:rPr>
        <w:t xml:space="preserve">النوادر. كلّه عن معجم رجال الحديث / السيد الخوئي 7 : 49 ط مؤسسة آل البيت </w:t>
      </w:r>
      <w:r w:rsidRPr="00AA6CB2">
        <w:rPr>
          <w:rStyle w:val="libAlaemChar"/>
          <w:rFonts w:cs="Traditional Arabic"/>
          <w:szCs w:val="20"/>
          <w:rtl/>
        </w:rPr>
        <w:t>عليهم‌السلام</w:t>
      </w:r>
      <w:r w:rsidRPr="00AA6CB2">
        <w:rPr>
          <w:szCs w:val="20"/>
          <w:rtl/>
        </w:rPr>
        <w:t xml:space="preserve">. وأوردها </w:t>
      </w:r>
      <w:r w:rsidR="005D1D15" w:rsidRPr="00AA6CB2">
        <w:rPr>
          <w:rFonts w:hint="cs"/>
          <w:szCs w:val="20"/>
          <w:rtl/>
        </w:rPr>
        <w:t xml:space="preserve"> </w:t>
      </w:r>
      <w:r w:rsidRPr="00AA6CB2">
        <w:rPr>
          <w:szCs w:val="20"/>
          <w:rtl/>
        </w:rPr>
        <w:t xml:space="preserve">الشيخ المجلسي </w:t>
      </w:r>
      <w:r w:rsidRPr="00AA6CB2">
        <w:rPr>
          <w:rStyle w:val="libAlaemChar"/>
          <w:rFonts w:cs="Traditional Arabic"/>
          <w:szCs w:val="20"/>
          <w:rtl/>
        </w:rPr>
        <w:t>قدس‌سره</w:t>
      </w:r>
      <w:r w:rsidRPr="00AA6CB2">
        <w:rPr>
          <w:szCs w:val="20"/>
          <w:rtl/>
        </w:rPr>
        <w:t xml:space="preserve"> في بحاره عن معاوية بن وهب باختلاف في بعض ألفاظ الواقعة عن كتاب </w:t>
      </w:r>
      <w:r w:rsidR="005D1D15" w:rsidRPr="00AA6CB2">
        <w:rPr>
          <w:rFonts w:hint="cs"/>
          <w:szCs w:val="20"/>
          <w:rtl/>
        </w:rPr>
        <w:t xml:space="preserve"> </w:t>
      </w:r>
      <w:r w:rsidRPr="00AA6CB2">
        <w:rPr>
          <w:szCs w:val="20"/>
          <w:rtl/>
        </w:rPr>
        <w:t>الاختصاص : 64 راجع بحار الانوار / المجلسي 22 : 141 مؤسسة الوفاء 1983 م ط2.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قد اشتبه عليه الأمر؟! أو أن يكون قد أخطأ؟! أو نسي؟! أو ... إلىٰ آخر </w:t>
      </w:r>
      <w:r w:rsidR="005D1D15">
        <w:rPr>
          <w:rFonts w:hint="cs"/>
          <w:rtl/>
        </w:rPr>
        <w:t xml:space="preserve"> </w:t>
      </w:r>
      <w:r>
        <w:rPr>
          <w:rtl/>
        </w:rPr>
        <w:t>محامل الاشتباه...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هذا الرجل لم يعتنِ بذلك أصلاً ، وشهد بأن الفرس له ، معلِّلاً شهادته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بعد سؤاله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 كيف شهدت بذلك؟! فقال : انّك اخبرتنا عن السماء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فصدّقناك فكيف لا أُصدِّقك علىٰ فرس؟! وبهذا الايمان المطلق أصبحت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شهادته تعادل شهادتين فسُمي بخُزيمة ذي الشهادتين. ألا يكون ذلك </w:t>
      </w:r>
      <w:r w:rsidR="005D1D15">
        <w:rPr>
          <w:rFonts w:hint="cs"/>
          <w:rtl/>
        </w:rPr>
        <w:t xml:space="preserve"> </w:t>
      </w:r>
      <w:r>
        <w:rPr>
          <w:rtl/>
        </w:rPr>
        <w:t>شاهد صدق علىٰ مدّعانا؟!!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فالقضية كانت شخصية مع هذا جعل من شهِدَ بلا رؤية بصرية ، بل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برؤية بصيرية بهذه القاعدة العقلية المرتكزة في ذهن العقلاء التي لم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يلتفت إليها أغلب الناس آنذاك في ذلك المجتمع الذي لم ينضج بعد </w:t>
      </w:r>
      <w:r w:rsidR="005D1D15">
        <w:rPr>
          <w:rFonts w:hint="cs"/>
          <w:rtl/>
        </w:rPr>
        <w:t xml:space="preserve"> </w:t>
      </w:r>
      <w:r>
        <w:rPr>
          <w:rtl/>
        </w:rPr>
        <w:t>عقائديا</w:t>
      </w:r>
      <w:r>
        <w:rPr>
          <w:rFonts w:hint="cs"/>
          <w:rtl/>
        </w:rPr>
        <w:t>ً</w:t>
      </w:r>
      <w:r>
        <w:rPr>
          <w:rtl/>
        </w:rPr>
        <w:t xml:space="preserve"> ؛ ولتوضيحها وترسيخها في أذهان الناس جعلت شهادة هذا </w:t>
      </w:r>
      <w:r w:rsidR="005D1D15">
        <w:rPr>
          <w:rFonts w:hint="cs"/>
          <w:rtl/>
        </w:rPr>
        <w:t xml:space="preserve"> </w:t>
      </w:r>
      <w:r>
        <w:rPr>
          <w:rtl/>
        </w:rPr>
        <w:t>الرجل شهادتين. فما لنا كيف نحكم؟!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يبقى شيء ربّما يقع فيه المتعرِّض لهذه المباحث ، ومؤداه من أنّ </w:t>
      </w:r>
      <w:r w:rsidR="005D1D15">
        <w:rPr>
          <w:rFonts w:hint="cs"/>
          <w:rtl/>
        </w:rPr>
        <w:t xml:space="preserve"> </w:t>
      </w:r>
      <w:r>
        <w:rPr>
          <w:rtl/>
        </w:rPr>
        <w:t>العقاب يرفع عمّن تاب ، فعليه لا عقاب ولا عتاب يبقى</w:t>
      </w:r>
      <w:r w:rsidRPr="00FF7A2D">
        <w:rPr>
          <w:rtl/>
        </w:rPr>
        <w:t>ٰ</w:t>
      </w:r>
      <w:r>
        <w:rPr>
          <w:rtl/>
        </w:rPr>
        <w:t xml:space="preserve">. ولكن 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 شيء ، بالنظر إلىٰ حديثنا بالخصوص ، فلا مدخلية لذلك باستحقاق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العقاب أو الثواب ، أو عدم أحدهما ، أو كليهما أصلا ؛ وذلك لأنّ حديثنا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بالمنفّر ووجوده ، لا باستحقاق العقاب الاُخروي ، أو حتىٰ الدنيوي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وعدمه ، إذ قد يأتي الابتلاء من جهة الاختبار ليس إلاّ ، لا من جهة الذنب </w:t>
      </w:r>
      <w:r w:rsidR="005D1D15">
        <w:rPr>
          <w:rFonts w:hint="cs"/>
          <w:rtl/>
        </w:rPr>
        <w:t xml:space="preserve"> </w:t>
      </w:r>
      <w:r>
        <w:rPr>
          <w:rtl/>
        </w:rPr>
        <w:t>كما هو واضح ، فلا فرق.</w:t>
      </w:r>
    </w:p>
    <w:p w:rsidR="00B30D28" w:rsidRPr="00FF7A2D" w:rsidRDefault="00B30D28" w:rsidP="00AA6CB2">
      <w:pPr>
        <w:pStyle w:val="libNormal"/>
        <w:rPr>
          <w:rtl/>
        </w:rPr>
      </w:pPr>
      <w:r>
        <w:rPr>
          <w:rtl/>
        </w:rPr>
        <w:t xml:space="preserve">إلاّ أنّ الزاوية المنظور منها تختلف ، وذلك لأنَّ كثيراً من المباحات مع </w:t>
      </w:r>
      <w:r w:rsidR="005D1D15">
        <w:rPr>
          <w:rFonts w:hint="cs"/>
          <w:rtl/>
        </w:rPr>
        <w:t xml:space="preserve"> </w:t>
      </w:r>
      <w:r>
        <w:rPr>
          <w:rtl/>
        </w:rPr>
        <w:t>أنّها لا توجب عقوبة ولا ذما</w:t>
      </w:r>
      <w:r>
        <w:rPr>
          <w:rFonts w:hint="cs"/>
          <w:rtl/>
        </w:rPr>
        <w:t>ً</w:t>
      </w:r>
      <w:r>
        <w:rPr>
          <w:rtl/>
        </w:rPr>
        <w:t xml:space="preserve"> ، إلاّ انّها منفرة ، فاننا نقول بعدم جواز ارتكابها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قبل من علت درجته بلا ريب ولاشكّ وهو واضح بالتأمل. وكذلك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هناك كثير من الهيئات والحالات التي لا يمكن لمثل هؤلاء ان يكونوا فيها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مع أنها خارجة عن مورد العقاب والذمّ. فحديثنا منصبٌّ حول وجود </w:t>
      </w:r>
      <w:r w:rsidR="005D1D15">
        <w:rPr>
          <w:rFonts w:hint="cs"/>
          <w:rtl/>
        </w:rPr>
        <w:t xml:space="preserve"> </w:t>
      </w:r>
      <w:r>
        <w:rPr>
          <w:rtl/>
        </w:rPr>
        <w:t>المنفّر وعدم وجوده.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فنرى من أنّ أي شيء يكون منفّرا</w:t>
      </w:r>
      <w:r>
        <w:rPr>
          <w:rFonts w:hint="cs"/>
          <w:rtl/>
        </w:rPr>
        <w:t>ً</w:t>
      </w:r>
      <w:r>
        <w:rPr>
          <w:rtl/>
        </w:rPr>
        <w:t xml:space="preserve"> عن هؤلاء الأشخاص لا يمكن أن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يرتكبوه أو يكونوا فيه سواء كان مباحاً أم غير مباح ، وسواء كان عملاً أم </w:t>
      </w:r>
      <w:r w:rsidR="005D1D15">
        <w:rPr>
          <w:rFonts w:hint="cs"/>
          <w:rtl/>
        </w:rPr>
        <w:t xml:space="preserve"> </w:t>
      </w:r>
      <w:r>
        <w:rPr>
          <w:rtl/>
        </w:rPr>
        <w:t>غير عمل ، وسواء كان حالة وهيئة أم غيرهما.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ولازم من يقول من أنّ الحديث حول التوبة من ذاك الذنب الصغير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وعدمه ، فإذا تاب كان هذا غير لازم للتنفير عنه ؛ لأنّها قد أزالت الذم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والعقاب ، لازم ذلك القائل جواز ارتكاب الكبائر قبل البعثة إذا تاب ، بل </w:t>
      </w:r>
      <w:r w:rsidR="005D1D15">
        <w:rPr>
          <w:rFonts w:hint="cs"/>
          <w:rtl/>
        </w:rPr>
        <w:t xml:space="preserve"> </w:t>
      </w:r>
      <w:r>
        <w:rPr>
          <w:rtl/>
        </w:rPr>
        <w:t>بعدها مع التوبة ، وهو كما ترى</w:t>
      </w:r>
      <w:r w:rsidRPr="00FF7A2D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كما أنّ ارتكاب الصغيرة لا يمكن قياسه بترك النوافل وأشباهها ، فهما </w:t>
      </w:r>
      <w:r w:rsidR="005D1D15">
        <w:rPr>
          <w:rFonts w:hint="cs"/>
          <w:rtl/>
        </w:rPr>
        <w:t xml:space="preserve"> </w:t>
      </w:r>
      <w:r>
        <w:rPr>
          <w:rtl/>
        </w:rPr>
        <w:t>مختلفان من حيث ان ارتكاب الصغيرة يكون منفّرا</w:t>
      </w:r>
      <w:r>
        <w:rPr>
          <w:rFonts w:hint="cs"/>
          <w:rtl/>
        </w:rPr>
        <w:t>ً</w:t>
      </w:r>
      <w:r>
        <w:rPr>
          <w:rtl/>
        </w:rPr>
        <w:t xml:space="preserve"> ، بينما ترك النافلة </w:t>
      </w:r>
      <w:r w:rsidR="005D1D15">
        <w:rPr>
          <w:rFonts w:hint="cs"/>
          <w:rtl/>
        </w:rPr>
        <w:t xml:space="preserve"> </w:t>
      </w:r>
      <w:r>
        <w:rPr>
          <w:rtl/>
        </w:rPr>
        <w:t>لا يكون كذلك إلاّ في حالات خاصة نلتزم بعدم تركها فيها.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المهم أنّ العرف هو الذي يُحدّد ما هو المنفّر من غيره ، ولا ضابطة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دقيقة في ذلك أصلاً ، ولكن يمكن إعطاء ضابطة كلية وهو أنّ كلّ منفّرٍ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 يمكن لهؤلاء أن يرتكبوه ، لأنّ اللطف الالهي يقتضي تقريب الناس </w:t>
      </w:r>
      <w:r w:rsidR="005D1D15">
        <w:rPr>
          <w:rFonts w:hint="cs"/>
          <w:rtl/>
        </w:rPr>
        <w:t xml:space="preserve"> </w:t>
      </w:r>
      <w:r>
        <w:rPr>
          <w:rtl/>
        </w:rPr>
        <w:t>منهم. وكل منفر يوجب ابتعاد الناس عنهم ، وهو عكس المطلوب.</w:t>
      </w:r>
    </w:p>
    <w:p w:rsidR="00B30D28" w:rsidRPr="00FF7A2D" w:rsidRDefault="00B30D28" w:rsidP="00217E4B">
      <w:pPr>
        <w:pStyle w:val="libNormal"/>
        <w:rPr>
          <w:rtl/>
        </w:rPr>
      </w:pPr>
      <w:r>
        <w:rPr>
          <w:rtl/>
        </w:rPr>
        <w:t xml:space="preserve">ولذا عبّروا : (فرقٌ واضحٌ في العادة بين الانحطاط عن رتبة ثبتت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واستحقت وبين فوتها). ويعنون من أنّ الصغيرة لكونها ذنباً توجب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الانحطاط لمرتكبها فهو قبلها كان أعلا رتبة ، ومن أنّ ترك النافلة توجب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عدم الصعود من رتبة هو فيها إلىٰ أعلى منها كان يستحقها لو أنه فعل تلك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النافلة ، وهذا الكلام يبطل قول من يقول بجواز ارتكاب الصغائر منهم ، </w:t>
      </w:r>
      <w:r w:rsidR="005D1D15">
        <w:rPr>
          <w:rFonts w:hint="cs"/>
          <w:rtl/>
        </w:rPr>
        <w:t xml:space="preserve"> </w:t>
      </w:r>
      <w:r>
        <w:rPr>
          <w:rtl/>
        </w:rPr>
        <w:t>سواء كان عن عمد أم عن تأويل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B30D28">
      <w:pPr>
        <w:pStyle w:val="Heading2Center"/>
        <w:rPr>
          <w:rtl/>
        </w:rPr>
      </w:pPr>
      <w:bookmarkStart w:id="17" w:name="_Toc399331620"/>
      <w:r>
        <w:rPr>
          <w:rtl/>
        </w:rPr>
        <w:t>تذييلات</w:t>
      </w:r>
      <w:bookmarkEnd w:id="17"/>
    </w:p>
    <w:p w:rsidR="00B30D28" w:rsidRDefault="00B30D28" w:rsidP="00B30D28">
      <w:pPr>
        <w:pStyle w:val="Heading2"/>
        <w:rPr>
          <w:rtl/>
        </w:rPr>
      </w:pPr>
      <w:bookmarkStart w:id="18" w:name="_Toc399331621"/>
      <w:r>
        <w:rPr>
          <w:rtl/>
        </w:rPr>
        <w:t xml:space="preserve">الأول : مسألة السهو لنبيّنا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بالخصوص :</w:t>
      </w:r>
      <w:bookmarkEnd w:id="18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بما أنّ مسألة سهو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توجد روايةً وقولاً ، لذا أحببنا أن نمرَّ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عليها من دون إخلال بمطالب الكتاب ، وبدون تعميق للجذور ، بما ينفع </w:t>
      </w:r>
      <w:r w:rsidR="005D1D15">
        <w:rPr>
          <w:rFonts w:hint="cs"/>
          <w:rtl/>
        </w:rPr>
        <w:t xml:space="preserve"> </w:t>
      </w:r>
      <w:r>
        <w:rPr>
          <w:rtl/>
        </w:rPr>
        <w:t>في دفع هذا الوهم والقول الشاذّ بالكلية.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إنّ روايات السهو توجد في كتب الفريقين ، فلذا أحببنا دغدغتها من </w:t>
      </w:r>
      <w:r w:rsidR="005D1D15">
        <w:rPr>
          <w:rFonts w:hint="cs"/>
          <w:rtl/>
        </w:rPr>
        <w:t xml:space="preserve"> </w:t>
      </w:r>
      <w:r>
        <w:rPr>
          <w:rtl/>
        </w:rPr>
        <w:t>كلا الطرفين ، لرؤية الطريق الواضح.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روي عن أبي هريرة أنّهُ قال : (إنّكم تقولون إنّ أبا هريرة يُكثر الحديث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 رسول الله ، ويقولون : ما بال المهاجرين والأنصار لا يحدّثون عن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رسول الله بمثل حديث أبي هريرة ، إنّ إخوتي من المهاجرين كان يشغلهم </w:t>
      </w:r>
      <w:r w:rsidR="005D1D15">
        <w:rPr>
          <w:rFonts w:hint="cs"/>
          <w:rtl/>
        </w:rPr>
        <w:t xml:space="preserve"> </w:t>
      </w:r>
      <w:r>
        <w:rPr>
          <w:rtl/>
        </w:rPr>
        <w:t>الصفق بالأسواق ، وكنت ألزم رسول الله علىٰ مل</w:t>
      </w:r>
      <w:r>
        <w:rPr>
          <w:rFonts w:hint="cs"/>
          <w:rtl/>
        </w:rPr>
        <w:t>ى</w:t>
      </w:r>
      <w:r>
        <w:rPr>
          <w:rtl/>
        </w:rPr>
        <w:t xml:space="preserve">ء بطني ، فأشهد إذا </w:t>
      </w:r>
      <w:r w:rsidR="005D1D15">
        <w:rPr>
          <w:rFonts w:hint="cs"/>
          <w:rtl/>
        </w:rPr>
        <w:t xml:space="preserve"> </w:t>
      </w:r>
      <w:r>
        <w:rPr>
          <w:rtl/>
        </w:rPr>
        <w:t>غابوا ، وأحفظ إذا نسوا.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>وكان يشغل إخوتي من الأنصار عمل أموالهم ، وكنت امرأً مسكينا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A6CB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(1) وهو رأي أبي علي الجبائي ومن وافقه.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مساكين الصُّفّة ، أعي حين ينسون. وقد قال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حديث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يحدّثه : « إنّه لن يبسط أحد ثوبه حتّىٰ أقضي مقالتي هذه ، ثمّ يجمع إليه ثوبه </w:t>
      </w:r>
      <w:r w:rsidR="005D1D15">
        <w:rPr>
          <w:rFonts w:hint="cs"/>
          <w:rtl/>
        </w:rPr>
        <w:t xml:space="preserve"> </w:t>
      </w:r>
      <w:r>
        <w:rPr>
          <w:rtl/>
        </w:rPr>
        <w:t>إلاّ وعى</w:t>
      </w:r>
      <w:r w:rsidRPr="00FF7A2D">
        <w:rPr>
          <w:rtl/>
        </w:rPr>
        <w:t>ٰ</w:t>
      </w:r>
      <w:r>
        <w:rPr>
          <w:rtl/>
        </w:rPr>
        <w:t xml:space="preserve"> ما أقول ». فبسطت نمرة عليَّ حتىٰ إذا قضىٰ رسوله الله مقالته </w:t>
      </w:r>
      <w:r w:rsidR="005D1D15">
        <w:rPr>
          <w:rFonts w:hint="cs"/>
          <w:rtl/>
        </w:rPr>
        <w:t xml:space="preserve"> </w:t>
      </w:r>
      <w:r>
        <w:rPr>
          <w:rtl/>
        </w:rPr>
        <w:t>جمعتها إلىٰ صدري ، فما نسيت من مقالة رسول الله من شيء)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ورويٰ كذلك عنه أنّ رسول الله قال : « ألا تسألني من هذه الغنائم التي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يسألني أصحابك؟! » قلت : أسألك أن تعلمني ممّا علمك الله. فنزع نمرة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كانت علىٰ ظهري ، فبسطها بيني وبينه ، حتىٰ كأنّي أنظر إلىٰ القمل يدبّ </w:t>
      </w:r>
      <w:r w:rsidR="005D1D15">
        <w:rPr>
          <w:rFonts w:hint="cs"/>
          <w:rtl/>
        </w:rPr>
        <w:t xml:space="preserve"> </w:t>
      </w:r>
      <w:r>
        <w:rPr>
          <w:rtl/>
        </w:rPr>
        <w:t>عليها ، فحدّثني حتّىٰ استوعبت حديثه. قال : « اجمعها ، فصُر</w:t>
      </w:r>
      <w:r>
        <w:rPr>
          <w:rFonts w:hint="cs"/>
          <w:rtl/>
        </w:rPr>
        <w:t>ّ</w:t>
      </w:r>
      <w:r>
        <w:rPr>
          <w:rtl/>
        </w:rPr>
        <w:t>ها إليك ».</w:t>
      </w:r>
      <w:r w:rsidR="005D1D15">
        <w:rPr>
          <w:rFonts w:hint="cs"/>
          <w:rtl/>
        </w:rPr>
        <w:t xml:space="preserve"> </w:t>
      </w:r>
      <w:r>
        <w:rPr>
          <w:rtl/>
        </w:rPr>
        <w:t>فأصبحتُ لا أُسقط حرفا</w:t>
      </w:r>
      <w:r>
        <w:rPr>
          <w:rFonts w:hint="cs"/>
          <w:rtl/>
        </w:rPr>
        <w:t>ً</w:t>
      </w:r>
      <w:r>
        <w:rPr>
          <w:rtl/>
        </w:rPr>
        <w:t xml:space="preserve"> مما حدثني.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وروي عن أبي هريرة أيضاً ، قال : قلت لرسول الله إنّي سمعت منك </w:t>
      </w:r>
      <w:r w:rsidR="005D1D15">
        <w:rPr>
          <w:rFonts w:hint="cs"/>
          <w:rtl/>
        </w:rPr>
        <w:t xml:space="preserve"> </w:t>
      </w:r>
      <w:r>
        <w:rPr>
          <w:rtl/>
        </w:rPr>
        <w:t>حديثا</w:t>
      </w:r>
      <w:r>
        <w:rPr>
          <w:rFonts w:hint="cs"/>
          <w:rtl/>
        </w:rPr>
        <w:t>ً</w:t>
      </w:r>
      <w:r>
        <w:rPr>
          <w:rtl/>
        </w:rPr>
        <w:t xml:space="preserve"> كثيراً ، فأنساه. فقال : « ابسط رداءك » فبسطته ، فغرف بيديه فيه ، ثم </w:t>
      </w:r>
      <w:r w:rsidR="005D1D15">
        <w:rPr>
          <w:rFonts w:hint="cs"/>
          <w:rtl/>
        </w:rPr>
        <w:t xml:space="preserve"> </w:t>
      </w:r>
      <w:r>
        <w:rPr>
          <w:rtl/>
        </w:rPr>
        <w:t>قال : « ضُمّه ». فضممته فما نسيت حديثا</w:t>
      </w:r>
      <w:r>
        <w:rPr>
          <w:rFonts w:hint="cs"/>
          <w:rtl/>
        </w:rPr>
        <w:t>ً</w:t>
      </w:r>
      <w:r>
        <w:rPr>
          <w:rtl/>
        </w:rPr>
        <w:t xml:space="preserve"> بعده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>فهل ينبغي لمن يصحح هذه الأحاديث في أبي هريرة أن ينسب السهو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إلىٰ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AA6CB2" w:rsidRDefault="00B30D28" w:rsidP="00AA6CB2">
      <w:pPr>
        <w:pStyle w:val="libNormal"/>
        <w:rPr>
          <w:rtl/>
        </w:rPr>
      </w:pPr>
      <w:r>
        <w:rPr>
          <w:rtl/>
        </w:rPr>
        <w:t xml:space="preserve">ولقد تنبّه الشيخ محمود أبو ريّة إلىٰ ذلك في كتابه «شيخ المضيرة أبو </w:t>
      </w:r>
      <w:r w:rsidR="005D1D15">
        <w:rPr>
          <w:rFonts w:hint="cs"/>
          <w:rtl/>
        </w:rPr>
        <w:t xml:space="preserve"> </w:t>
      </w:r>
      <w:r>
        <w:rPr>
          <w:rtl/>
        </w:rPr>
        <w:t>هريرة» فعلّق قائلاً : (ومن عجيب أمر الذين يثقون بأبي هريرة ، ويمنعون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A6CB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(1) فتح الباري في شرح البخاري 4 : 231. وسير أعلام النبلاء / الذهبي 2 : 429.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(2) طبقات ابن سعد 4 : 56.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 xml:space="preserve">(3) وقد ناقش هذه المرويات التي ما أنزل الله بها من سلطان ، السيد عبدالحسين شرف الدين في كتابه (أبو </w:t>
      </w:r>
      <w:r w:rsidR="005D1D15" w:rsidRPr="00AA6CB2">
        <w:rPr>
          <w:rFonts w:hint="cs"/>
          <w:szCs w:val="20"/>
          <w:rtl/>
        </w:rPr>
        <w:t xml:space="preserve"> </w:t>
      </w:r>
      <w:r w:rsidRPr="00AA6CB2">
        <w:rPr>
          <w:szCs w:val="20"/>
          <w:rtl/>
        </w:rPr>
        <w:t>هريرة) ، وأثبت بطلانها بوجوه عدّة ، فراجع.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عنه السهو ، والنسيان ، لا يتحرّجون أن ينسبوهما إلىٰ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أما عند الخاصة فقد وردت روايات سهو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الكتب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الروائية الجليلة ، وهي : كتاب «التهذيب» للشيخ الطوسي </w:t>
      </w:r>
      <w:r w:rsidRPr="00462A03">
        <w:rPr>
          <w:rStyle w:val="libAlaemChar"/>
          <w:rtl/>
        </w:rPr>
        <w:t>قدس‌سره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وكتاب </w:t>
      </w:r>
      <w:r w:rsidR="005D1D15">
        <w:rPr>
          <w:rFonts w:hint="cs"/>
          <w:rtl/>
        </w:rPr>
        <w:t xml:space="preserve"> </w:t>
      </w:r>
      <w:r>
        <w:rPr>
          <w:rtl/>
        </w:rPr>
        <w:t>«الكافي» للشيخ الكليني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وكتاب «من لا يحضره الفقيه» للشيخ </w:t>
      </w:r>
      <w:r w:rsidR="005D1D15">
        <w:rPr>
          <w:rFonts w:hint="cs"/>
          <w:rtl/>
        </w:rPr>
        <w:t xml:space="preserve"> </w:t>
      </w:r>
      <w:r>
        <w:rPr>
          <w:rtl/>
        </w:rPr>
        <w:t>الصدوق</w:t>
      </w:r>
      <w:r w:rsidRPr="00462A03">
        <w:rPr>
          <w:rStyle w:val="libFootnotenumChar"/>
          <w:rtl/>
        </w:rPr>
        <w:t>(4)</w:t>
      </w:r>
      <w:r>
        <w:rPr>
          <w:rtl/>
        </w:rPr>
        <w:t>..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فقد ورد في «الكافي» مرفوعا</w:t>
      </w:r>
      <w:r>
        <w:rPr>
          <w:rFonts w:hint="cs"/>
          <w:rtl/>
        </w:rPr>
        <w:t>ً</w:t>
      </w:r>
      <w:r>
        <w:rPr>
          <w:rtl/>
        </w:rPr>
        <w:t xml:space="preserve"> إلىٰ أبي عبدالله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أنّه قال :</w:t>
      </w:r>
      <w:r w:rsidRPr="00462A03">
        <w:rPr>
          <w:rStyle w:val="libBold2Char"/>
          <w:rtl/>
        </w:rPr>
        <w:t>« إنّ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رسول الله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صلّىٰ بالناس الظهر ركعتين ، ثمَّ سها فسلّم ،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فقال له ذو الشمالين : يا رسول الله أنزل في الصلاة شيء؟!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قال : وما ذاك؟! قال : إنّما صلّيت ركعتين. فقال : رسول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الله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: أتقولون مثل قوله؟! قالوا : نعم. فقام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فأتمَّ بهم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الصلاة ، وسجد بهم سجدتي السهو... »</w:t>
      </w:r>
      <w:r>
        <w:rPr>
          <w:rtl/>
        </w:rPr>
        <w:t>.</w:t>
      </w:r>
    </w:p>
    <w:p w:rsidR="00AA6CB2" w:rsidRDefault="00B30D28" w:rsidP="00217E4B">
      <w:pPr>
        <w:pStyle w:val="libNormal"/>
        <w:rPr>
          <w:rtl/>
        </w:rPr>
      </w:pPr>
      <w:r>
        <w:rPr>
          <w:rtl/>
        </w:rPr>
        <w:t>وأمّا أبو جعفر بن بابويه ، فقد روىٰ عن سعيد الأعرج قال : سمعت أبا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عبدالله </w:t>
      </w:r>
      <w:r w:rsidRPr="00462A03">
        <w:rPr>
          <w:rStyle w:val="libAlaemChar"/>
          <w:rtl/>
        </w:rPr>
        <w:t>عليه‌السلام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يقول : « إنّ الله تبارك وتعالىٰ أنام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 صلاة الفجر</w:t>
      </w:r>
      <w:r w:rsidR="005D1D15">
        <w:rPr>
          <w:rFonts w:hint="cs"/>
          <w:rtl/>
        </w:rPr>
        <w:t xml:space="preserve"> </w:t>
      </w:r>
      <w:r>
        <w:rPr>
          <w:rtl/>
        </w:rPr>
        <w:t>حتّىٰ طلعت الشمس ، ثم قام فبدأ فصلىٰ الركعتين اللتين قبل الفجر ، ثمّ صلّىٰ</w:t>
      </w:r>
      <w:r w:rsidR="005D1D15">
        <w:rPr>
          <w:rFonts w:hint="cs"/>
          <w:rtl/>
        </w:rPr>
        <w:t xml:space="preserve"> </w:t>
      </w:r>
      <w:r>
        <w:rPr>
          <w:rtl/>
        </w:rPr>
        <w:t>الفجر ، وأسهاه في صلاته ، فسلّم في الركعتين ، ثم..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(1) شيخ المضيرة أبو هريرة : 217 ، ط3.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(2) التهذيب 2 : 345 / 1433.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(3) الكافي 3 : 355 / 1.</w:t>
      </w:r>
    </w:p>
    <w:p w:rsidR="00B30D28" w:rsidRPr="00AA6CB2" w:rsidRDefault="00B30D28" w:rsidP="00AA6CB2">
      <w:pPr>
        <w:pStyle w:val="libFootnote0"/>
        <w:rPr>
          <w:szCs w:val="20"/>
          <w:rtl/>
        </w:rPr>
      </w:pPr>
      <w:r w:rsidRPr="00AA6CB2">
        <w:rPr>
          <w:szCs w:val="20"/>
          <w:rtl/>
        </w:rPr>
        <w:t>(4) من لا يحضره الفقيه 1 : 233 / 1031. وروى كلّ ذلك عنهم صاحب الوسائل في وسائله 8 : 198ـ</w:t>
      </w:r>
      <w:r w:rsidR="005D1D15" w:rsidRPr="00AA6CB2">
        <w:rPr>
          <w:szCs w:val="20"/>
          <w:rtl/>
        </w:rPr>
        <w:t xml:space="preserve"> </w:t>
      </w:r>
      <w:r w:rsidRPr="00AA6CB2">
        <w:rPr>
          <w:szCs w:val="20"/>
          <w:rtl/>
        </w:rPr>
        <w:t xml:space="preserve">203 الباب الثالث من أبواب الخلل الواقع في الصلاة ط مؤسسة آل البيت </w:t>
      </w:r>
      <w:r w:rsidRPr="00AA6CB2">
        <w:rPr>
          <w:rStyle w:val="libAlaemChar"/>
          <w:rFonts w:cs="Traditional Arabic"/>
          <w:szCs w:val="20"/>
          <w:rtl/>
        </w:rPr>
        <w:t>عليهم‌السلام</w:t>
      </w:r>
      <w:r w:rsidRPr="00AA6CB2">
        <w:rPr>
          <w:szCs w:val="20"/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وإنّما فعل ذلك به ، رحمةً لهذه الاُمّة ، لئلاّ يعيّر الرجل المسلم اذا هو نام </w:t>
      </w:r>
      <w:r w:rsidR="005D1D15">
        <w:rPr>
          <w:rFonts w:hint="cs"/>
          <w:rtl/>
        </w:rPr>
        <w:t xml:space="preserve"> </w:t>
      </w:r>
      <w:r>
        <w:rPr>
          <w:rtl/>
        </w:rPr>
        <w:t>عن صلاته أو سها فيها.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فيقال : قد أصاب ذلك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..</w:t>
      </w:r>
      <w:r>
        <w:rPr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وقد علّق الشيخ ابن بابويه علىٰ روايته بما يمكن أن نحصره بنقاط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1ـإن هناك عبادة مخصوصة بالنبي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وهناك عبادة عامّة تشمله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وتشمل غيره ، والعبادة المخصوصة به ، هي النبوة ، والتبليغ من </w:t>
      </w:r>
      <w:r w:rsidR="005D1D15">
        <w:rPr>
          <w:rFonts w:hint="cs"/>
          <w:rtl/>
        </w:rPr>
        <w:t xml:space="preserve"> </w:t>
      </w:r>
      <w:r>
        <w:rPr>
          <w:rtl/>
        </w:rPr>
        <w:t>شرائطها ، ولا يجوز في هذه الاُمور النسيان مطلقا</w:t>
      </w:r>
      <w:r>
        <w:rPr>
          <w:rFonts w:hint="cs"/>
          <w:rtl/>
        </w:rPr>
        <w:t>ً</w:t>
      </w:r>
      <w:r>
        <w:rPr>
          <w:rtl/>
        </w:rPr>
        <w:t xml:space="preserve">. وأمّا في العبادة </w:t>
      </w:r>
      <w:r w:rsidR="005D1D15">
        <w:rPr>
          <w:rFonts w:hint="cs"/>
          <w:rtl/>
        </w:rPr>
        <w:t xml:space="preserve"> </w:t>
      </w:r>
      <w:r>
        <w:rPr>
          <w:rtl/>
        </w:rPr>
        <w:t>المشتركة فيجوز فيها وقوع السهو منه ، وحاله حال بقية المكلفين.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2ـإنّ باثبات النوم له تُنفى</w:t>
      </w:r>
      <w:r w:rsidRPr="00C35D56">
        <w:rPr>
          <w:rtl/>
        </w:rPr>
        <w:t>ٰ</w:t>
      </w:r>
      <w:r>
        <w:rPr>
          <w:rtl/>
        </w:rPr>
        <w:t xml:space="preserve"> عنه الربوبية ، لأنّ الذي لا تأخذه سنة ولا </w:t>
      </w:r>
      <w:r w:rsidR="005D1D15">
        <w:rPr>
          <w:rFonts w:hint="cs"/>
          <w:rtl/>
        </w:rPr>
        <w:t xml:space="preserve"> </w:t>
      </w:r>
      <w:r>
        <w:rPr>
          <w:rtl/>
        </w:rPr>
        <w:t>نوم هو الباري عزَّ وجل.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3ـإن سهوه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ليس كسهونا ، فسهونا من الشيطان وسهوه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الرحمن ، وأسهاه لفائدتين ؛ أولاً : ليُعلَم من انّه بشر. ثانياً : ليُعلِّمنا </w:t>
      </w:r>
      <w:r w:rsidR="005D1D15">
        <w:rPr>
          <w:rFonts w:hint="cs"/>
          <w:rtl/>
        </w:rPr>
        <w:t xml:space="preserve"> </w:t>
      </w:r>
      <w:r>
        <w:rPr>
          <w:rtl/>
        </w:rPr>
        <w:t>أحكام السهو.</w:t>
      </w:r>
    </w:p>
    <w:p w:rsidR="00B30D28" w:rsidRDefault="00B30D28" w:rsidP="00AA6CB2">
      <w:pPr>
        <w:pStyle w:val="libNormal"/>
        <w:rPr>
          <w:rtl/>
        </w:rPr>
      </w:pPr>
      <w:r>
        <w:rPr>
          <w:rtl/>
        </w:rPr>
        <w:t xml:space="preserve">4ـوإنّما قال بأنّ سهوه ليس من الشيطان ؛ لأنّه ليس للشيطان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والأئمة </w:t>
      </w:r>
      <w:r w:rsidR="00AA6CB2" w:rsidRPr="00462A03">
        <w:rPr>
          <w:rStyle w:val="libAlaemChar"/>
          <w:rtl/>
        </w:rPr>
        <w:t>عليه‌السلام</w:t>
      </w:r>
      <w:r w:rsidR="00AA6CB2">
        <w:rPr>
          <w:rtl/>
        </w:rPr>
        <w:t xml:space="preserve"> </w:t>
      </w:r>
      <w:r>
        <w:rPr>
          <w:rtl/>
        </w:rPr>
        <w:t xml:space="preserve">سلطان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سُلْطَانُهُ عَلَى الَّذِينَ يَتَوَلَّوْنَهُ وَالَّذِينَ هُم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بِهِ مُشْرِكُونَ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وعلى</w:t>
      </w:r>
      <w:r w:rsidRPr="004C2953">
        <w:rPr>
          <w:rtl/>
        </w:rPr>
        <w:t>ٰ</w:t>
      </w:r>
      <w:r>
        <w:rPr>
          <w:rtl/>
        </w:rPr>
        <w:t xml:space="preserve"> من تبعه من الغاوين.</w:t>
      </w:r>
    </w:p>
    <w:p w:rsidR="002A281F" w:rsidRDefault="002A281F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(1) من لا يحضره الفقيه 1 : 358.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(2) سورة النحل : 16 / 100.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5ـوذكر أنّ شيخه محمد بن الحسن بن الوليد يقول : أوّل درجة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الغلو نفي السهو عن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. هذا مقتضى</w:t>
      </w:r>
      <w:r w:rsidRPr="004C2953">
        <w:rPr>
          <w:rtl/>
        </w:rPr>
        <w:t>ٰ</w:t>
      </w:r>
      <w:r>
        <w:rPr>
          <w:rtl/>
        </w:rPr>
        <w:t xml:space="preserve"> كلامه كلّه هناك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أما الشيخ محمد بن الحسن الطوسي شيخ الطائفة وزعيمها ، وهو أحد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الأجلاّء الذين ذكروا حديث السهو كما أسلفنا ، فقد قال في «التهذيب»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بعد إيراده لحديث مؤدّاه : (إنّ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سجد سجدتي السهو </w:t>
      </w:r>
      <w:r w:rsidR="005D1D15">
        <w:rPr>
          <w:rFonts w:hint="cs"/>
          <w:rtl/>
        </w:rPr>
        <w:t xml:space="preserve"> </w:t>
      </w:r>
      <w:r>
        <w:rPr>
          <w:rtl/>
        </w:rPr>
        <w:t>قط ، ولا يسجدهما فقيه.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ـ: الذي أفتي به ما تضمنه هذا الخبر ، فأمّا الأخبار التي قدّمناها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أنه سها فسجد ، فهي موافقة للعامّة. وإنّما ذكرناها لأنَّ ما تضمَّنته من </w:t>
      </w:r>
      <w:r w:rsidR="005D1D15">
        <w:rPr>
          <w:rFonts w:hint="cs"/>
          <w:rtl/>
        </w:rPr>
        <w:t xml:space="preserve"> </w:t>
      </w:r>
      <w:r>
        <w:rPr>
          <w:rtl/>
        </w:rPr>
        <w:t>الأحكام معمول به علىٰ ما بيناه..)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وقال تعليقا</w:t>
      </w:r>
      <w:r>
        <w:rPr>
          <w:rFonts w:hint="cs"/>
          <w:rtl/>
        </w:rPr>
        <w:t>ً</w:t>
      </w:r>
      <w:r>
        <w:rPr>
          <w:rtl/>
        </w:rPr>
        <w:t xml:space="preserve"> علىٰ ما رواه مما تضمّن قصة ذي الشمالين : (على</w:t>
      </w:r>
      <w:r w:rsidRPr="004C2953">
        <w:rPr>
          <w:rtl/>
        </w:rPr>
        <w:t>ٰ</w:t>
      </w:r>
      <w:r>
        <w:rPr>
          <w:rtl/>
        </w:rPr>
        <w:t xml:space="preserve"> أنّ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الحديثين الأولين ما يمنع من التعلق بهما ، وهو حديث ذي الشمالين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وسهو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وهذا ممّا تمتنع العقول منه)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2A281F" w:rsidRDefault="00B30D28" w:rsidP="002A281F">
      <w:pPr>
        <w:pStyle w:val="libNormal"/>
        <w:rPr>
          <w:rtl/>
        </w:rPr>
      </w:pPr>
      <w:r>
        <w:rPr>
          <w:rtl/>
        </w:rPr>
        <w:t xml:space="preserve">وقال في «الاستبصار» : (وذلك ممّا تمنع منه الأدلة القاطعة في أنّه </w:t>
      </w:r>
      <w:r w:rsidR="005D1D15">
        <w:rPr>
          <w:rFonts w:hint="cs"/>
          <w:rtl/>
        </w:rPr>
        <w:t xml:space="preserve"> </w:t>
      </w:r>
      <w:r>
        <w:rPr>
          <w:rtl/>
        </w:rPr>
        <w:t>لا يجوز عليه السهو والغلط)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2A281F" w:rsidRDefault="00B30D28" w:rsidP="002A281F">
      <w:pPr>
        <w:pStyle w:val="libNormal"/>
        <w:rPr>
          <w:rtl/>
        </w:rPr>
      </w:pPr>
      <w:r>
        <w:rPr>
          <w:rtl/>
        </w:rPr>
        <w:t>وقد روىٰ صاحب «الوسائل» روايتين في ذلك</w:t>
      </w:r>
      <w:r w:rsidRPr="00462A03">
        <w:rPr>
          <w:rStyle w:val="libFootnotenumChar"/>
          <w:rtl/>
        </w:rPr>
        <w:t>(5)</w:t>
      </w:r>
      <w:r>
        <w:rPr>
          <w:rtl/>
        </w:rPr>
        <w:t xml:space="preserve">قبل أن يُعلِّق بقوله :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2A281F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(1) راجع كلامه كلّه في من لا يحضره الفقيه 1 : 358 ـ 360.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(2) التهذيب 2 : 180.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(3) التهذيب 2 : 180.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(4) الاستبصار 1 : 371.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(5) وسائل الشيعة / الحر العاملي 8 : 198ـ 199 / 2 و 4 بطريقين ، الباب الثالث من أبواب الخلل الواقع</w:t>
      </w:r>
      <w:r w:rsidR="005D1D15" w:rsidRPr="002A281F">
        <w:rPr>
          <w:rFonts w:hint="cs"/>
          <w:szCs w:val="20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(ذكر السهو في هذا الحديث وأمثاله محمول علىٰ التقية في الرواية كما أشار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إليه الشيخ وغيره ، لكثرة الأدلة العقلية والنقلية علىٰ استحالة السهو عليه </w:t>
      </w:r>
      <w:r w:rsidR="005D1D15">
        <w:rPr>
          <w:rFonts w:hint="cs"/>
          <w:rtl/>
        </w:rPr>
        <w:t xml:space="preserve"> </w:t>
      </w:r>
      <w:r>
        <w:rPr>
          <w:rtl/>
        </w:rPr>
        <w:t>مطلقا</w:t>
      </w:r>
      <w:r>
        <w:rPr>
          <w:rFonts w:hint="cs"/>
          <w:rtl/>
        </w:rPr>
        <w:t>ً</w:t>
      </w:r>
      <w:r>
        <w:rPr>
          <w:rtl/>
        </w:rPr>
        <w:t>. وقد حقّقنا ذلك في رسالة مفردة وذكرنا لذلك محامل متعددة)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وهكذا (فإنّ أدلة العصمة التي يقول بها جمهور المسلمين تقتضي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الحكم بنفي السهو عنه في القول والفعل. وقد ذهب إلىٰ ذلك المحققون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علماء الكلام من الشيعة ، وممن قال بذلك من أهل السنة : أبو اسحاق </w:t>
      </w:r>
      <w:r w:rsidR="005D1D15">
        <w:rPr>
          <w:rFonts w:hint="cs"/>
          <w:rtl/>
        </w:rPr>
        <w:t xml:space="preserve"> </w:t>
      </w:r>
      <w:r>
        <w:rPr>
          <w:rtl/>
        </w:rPr>
        <w:t>الاسفرا</w:t>
      </w:r>
      <w:r>
        <w:rPr>
          <w:rFonts w:hint="cs"/>
          <w:rtl/>
        </w:rPr>
        <w:t>يي</w:t>
      </w:r>
      <w:r>
        <w:rPr>
          <w:rtl/>
        </w:rPr>
        <w:t xml:space="preserve">ني ، وقد فصّل ذكر الخلاف منهم في كتاب «حجيّة السُنّة» للشيخ </w:t>
      </w:r>
      <w:r w:rsidR="005D1D15">
        <w:rPr>
          <w:rFonts w:hint="cs"/>
          <w:rtl/>
        </w:rPr>
        <w:t xml:space="preserve"> </w:t>
      </w:r>
      <w:r>
        <w:rPr>
          <w:rtl/>
        </w:rPr>
        <w:t>عبدالغني عبدالخالق)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أمّا الشيعة فلم يرد منهم خلاف في عصمته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السهو في </w:t>
      </w:r>
      <w:r w:rsidR="005D1D15">
        <w:rPr>
          <w:rFonts w:hint="cs"/>
          <w:rtl/>
        </w:rPr>
        <w:t xml:space="preserve"> </w:t>
      </w:r>
      <w:r>
        <w:rPr>
          <w:rtl/>
        </w:rPr>
        <w:t>الأقوال</w:t>
      </w:r>
      <w:r w:rsidRPr="00462A03">
        <w:rPr>
          <w:rStyle w:val="libFootnotenumChar"/>
          <w:rtl/>
        </w:rPr>
        <w:t>(3)</w:t>
      </w:r>
      <w:r>
        <w:rPr>
          <w:rtl/>
        </w:rPr>
        <w:t>. من كلِّ ذلك نستفيد ما يلي :</w:t>
      </w:r>
    </w:p>
    <w:p w:rsidR="002A281F" w:rsidRDefault="00B30D28" w:rsidP="002A281F">
      <w:pPr>
        <w:pStyle w:val="libNormal"/>
        <w:rPr>
          <w:rtl/>
        </w:rPr>
      </w:pPr>
      <w:r w:rsidRPr="00462A03">
        <w:rPr>
          <w:rStyle w:val="libBold2Char"/>
          <w:rtl/>
        </w:rPr>
        <w:t>أولاً :</w:t>
      </w:r>
      <w:r>
        <w:rPr>
          <w:rtl/>
        </w:rPr>
        <w:t xml:space="preserve">أنّ الظاهر يجب أن يؤوّل إذا كان مخالفا للدليل العقلي ، فضلاً </w:t>
      </w:r>
      <w:r w:rsidR="005D1D15">
        <w:rPr>
          <w:rFonts w:hint="cs"/>
          <w:rtl/>
        </w:rPr>
        <w:t xml:space="preserve"> </w:t>
      </w:r>
      <w:r>
        <w:rPr>
          <w:rtl/>
        </w:rPr>
        <w:t>عن وجود ادلّة نقلية كثيرة تفيد خلافه ، وهذا ما فعله الأعلام.</w:t>
      </w:r>
    </w:p>
    <w:p w:rsidR="002A281F" w:rsidRDefault="00B30D28" w:rsidP="002A281F">
      <w:pPr>
        <w:pStyle w:val="libNormal"/>
        <w:rPr>
          <w:rtl/>
        </w:rPr>
      </w:pPr>
      <w:r>
        <w:rPr>
          <w:rtl/>
        </w:rPr>
        <w:t xml:space="preserve">إذا عرفنا أن اُصول الاعتقاد يجب أن تكون مبنية علىٰ الجزم ، وأما </w:t>
      </w:r>
      <w:r w:rsidR="005D1D15">
        <w:rPr>
          <w:rFonts w:hint="cs"/>
          <w:rtl/>
        </w:rPr>
        <w:t xml:space="preserve"> </w:t>
      </w:r>
      <w:r>
        <w:rPr>
          <w:rtl/>
        </w:rPr>
        <w:t>الأمر المستند علىٰ الظن فلا يغني عن الحق شيئاً ، والدليل الجازم قد قام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2A281F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في الصلاة.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 xml:space="preserve">(1) ويقصد بها (التنبيه بالمعلوم) أو (البرهان علىٰ تنزيه المعصوم عن السهو والنسيان) : 199 ، ومن أراد </w:t>
      </w:r>
      <w:r w:rsidR="005D1D15" w:rsidRPr="002A281F">
        <w:rPr>
          <w:rFonts w:hint="cs"/>
          <w:szCs w:val="20"/>
          <w:rtl/>
        </w:rPr>
        <w:t xml:space="preserve"> </w:t>
      </w:r>
      <w:r w:rsidRPr="002A281F">
        <w:rPr>
          <w:szCs w:val="20"/>
          <w:rtl/>
        </w:rPr>
        <w:t xml:space="preserve">الاستفادة الاكثر ، والتدقيق في هذا المطب الحساس ، وملاحظة آراء العلماء وما يُساعد عليه الدليل </w:t>
      </w:r>
      <w:r w:rsidR="005D1D15" w:rsidRPr="002A281F">
        <w:rPr>
          <w:rFonts w:hint="cs"/>
          <w:szCs w:val="20"/>
          <w:rtl/>
        </w:rPr>
        <w:t xml:space="preserve"> </w:t>
      </w:r>
      <w:r w:rsidRPr="002A281F">
        <w:rPr>
          <w:szCs w:val="20"/>
          <w:rtl/>
        </w:rPr>
        <w:t>بصورة موسّعة فعليه بهذه الرسالة المهمة.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(2) حجية السُنّة : 17 ـ 99.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 xml:space="preserve">(3) مصنّفات الشيخ المفيد / السيد محمدرضا الجلالي المجلد العاشر رسالة عدم سهو النبي </w:t>
      </w:r>
      <w:r w:rsidRPr="002A281F">
        <w:rPr>
          <w:rStyle w:val="libAlaemChar"/>
          <w:rFonts w:cs="Traditional Arabic"/>
          <w:szCs w:val="20"/>
          <w:rtl/>
        </w:rPr>
        <w:t>صلى‌الله‌عليه‌وآله‌وسلم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عقلاً ونقلاً علىٰ عصمة هؤلاء ، فما جاء خلافه لا يؤخذ علىٰ ظاهره بل </w:t>
      </w:r>
      <w:r w:rsidR="005D1D15">
        <w:rPr>
          <w:rFonts w:hint="cs"/>
          <w:rtl/>
        </w:rPr>
        <w:t xml:space="preserve"> </w:t>
      </w:r>
      <w:r>
        <w:rPr>
          <w:rtl/>
        </w:rPr>
        <w:t>يجب أن يؤوّل.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ثانيا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يردُ علىٰ الشيخ ابن بابويه في النقطة الأولىٰ مما حصرنا فيه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رأيه : من أين له هذا التقسيم للعبادة ، وإنّه يجوز في أحدها السهو ، ولا </w:t>
      </w:r>
      <w:r w:rsidR="005D1D15">
        <w:rPr>
          <w:rFonts w:hint="cs"/>
          <w:rtl/>
        </w:rPr>
        <w:t xml:space="preserve"> </w:t>
      </w:r>
      <w:r>
        <w:rPr>
          <w:rtl/>
        </w:rPr>
        <w:t>يجوز في الاُخرىٰ ، مع إطلاق الروايات في العصمة وقيام الدليل عليها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مطلقاً كذلك؟ ولو (جاز السهو والنسيان من المعصوم في العبادة ، لجاز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التبليغ. والفرق ليس عليه دليل قاطع ، ولا يفهمه كلُّ أحد ، بل كل من </w:t>
      </w:r>
      <w:r w:rsidR="005D1D15">
        <w:rPr>
          <w:rFonts w:hint="cs"/>
          <w:rtl/>
        </w:rPr>
        <w:t xml:space="preserve"> </w:t>
      </w:r>
      <w:r>
        <w:rPr>
          <w:rtl/>
        </w:rPr>
        <w:t>وقف علىٰ أحدهما جوّز الآخر قطعا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وأقلّهُ أنّ الأكثر الأغلب لا يُفرِّقون بينهما ، فلا يوثَقُ بشيءٍ من أقواله ، </w:t>
      </w:r>
      <w:r w:rsidR="005D1D15">
        <w:rPr>
          <w:rFonts w:hint="cs"/>
          <w:rtl/>
        </w:rPr>
        <w:t xml:space="preserve"> </w:t>
      </w:r>
      <w:r>
        <w:rPr>
          <w:rtl/>
        </w:rPr>
        <w:t>وأفعاله ، وتختلُّ عصمته ، وهو باطل قطعا</w:t>
      </w:r>
      <w:r>
        <w:rPr>
          <w:rFonts w:hint="cs"/>
          <w:rtl/>
        </w:rPr>
        <w:t xml:space="preserve">ً </w:t>
      </w:r>
      <w:r>
        <w:rPr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2A281F" w:rsidRDefault="00B30D28" w:rsidP="002A281F">
      <w:pPr>
        <w:pStyle w:val="libNormal"/>
        <w:rPr>
          <w:rtl/>
        </w:rPr>
      </w:pPr>
      <w:r w:rsidRPr="00462A03">
        <w:rPr>
          <w:rStyle w:val="libBold2Char"/>
          <w:rtl/>
        </w:rPr>
        <w:t>ثالثا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نُعلِّقُ علىٰ نقطته الثانية بأنّ انحصار العبودية هل يتمُّ بهذا فقط</w:t>
      </w:r>
      <w:r w:rsidR="005D1D15">
        <w:rPr>
          <w:rFonts w:hint="cs"/>
          <w:rtl/>
        </w:rPr>
        <w:t xml:space="preserve"> </w:t>
      </w:r>
      <w:r>
        <w:rPr>
          <w:rtl/>
        </w:rPr>
        <w:t>حتىٰ نقول به؟! وهل انحصار كونه بشرا</w:t>
      </w:r>
      <w:r>
        <w:rPr>
          <w:rFonts w:hint="cs"/>
          <w:rtl/>
        </w:rPr>
        <w:t>ً</w:t>
      </w:r>
      <w:r>
        <w:rPr>
          <w:rtl/>
        </w:rPr>
        <w:t xml:space="preserve"> يتمّ بيانه بالنوم عن الصلاة ، </w:t>
      </w:r>
      <w:r w:rsidR="005D1D15">
        <w:rPr>
          <w:rFonts w:hint="cs"/>
          <w:rtl/>
        </w:rPr>
        <w:t xml:space="preserve"> </w:t>
      </w:r>
      <w:r>
        <w:rPr>
          <w:rtl/>
        </w:rPr>
        <w:t>لا بالنوم عن غيرها ، حتىٰ نستدل من خلاله بأنّه ليس ربّا</w:t>
      </w:r>
      <w:r>
        <w:rPr>
          <w:rFonts w:hint="cs"/>
          <w:rtl/>
        </w:rPr>
        <w:t>ً</w:t>
      </w:r>
      <w:r>
        <w:rPr>
          <w:rtl/>
        </w:rPr>
        <w:t xml:space="preserve"> ، إذ الربّ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 تأخذه سنة ولا نوم؟! ففي بيان هذا يمكن أن ينام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أيّ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مكان وأي وقت لكشف كونه غير رب. وأين نضع الأحاديث الواردة في </w:t>
      </w:r>
      <w:r w:rsidR="005D1D15">
        <w:rPr>
          <w:rFonts w:hint="cs"/>
          <w:rtl/>
        </w:rPr>
        <w:t xml:space="preserve"> </w:t>
      </w:r>
      <w:r>
        <w:rPr>
          <w:rtl/>
        </w:rPr>
        <w:t>أنّه تنام عينه ولا ينام قلبه؟! وسيأتي مزيد بيان حول هذه النقطة بالذات.</w:t>
      </w:r>
    </w:p>
    <w:p w:rsidR="002A281F" w:rsidRDefault="00B30D28" w:rsidP="002A281F">
      <w:pPr>
        <w:pStyle w:val="libNormal"/>
        <w:rPr>
          <w:rtl/>
        </w:rPr>
      </w:pPr>
      <w:r w:rsidRPr="00462A03">
        <w:rPr>
          <w:rStyle w:val="libBold2Char"/>
          <w:rtl/>
        </w:rPr>
        <w:t>رابعا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وهل انحصر كونه من البشر في إسهائه؟! وهل انحصر التعليم </w:t>
      </w:r>
      <w:r w:rsidR="005D1D15">
        <w:rPr>
          <w:rFonts w:hint="cs"/>
          <w:rtl/>
        </w:rPr>
        <w:t xml:space="preserve"> </w:t>
      </w:r>
      <w:r>
        <w:rPr>
          <w:rtl/>
        </w:rPr>
        <w:t>في اسهائه؟! وإذا تمَّ هذا ، فلماذا لم يرتكب بقيّة المحرمات والموبقات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2A281F" w:rsidRDefault="00B30D28" w:rsidP="002A281F">
      <w:pPr>
        <w:pStyle w:val="libFootnote0"/>
        <w:rPr>
          <w:szCs w:val="20"/>
          <w:rtl/>
        </w:rPr>
      </w:pPr>
      <w:r w:rsidRPr="002A281F">
        <w:rPr>
          <w:szCs w:val="20"/>
          <w:rtl/>
        </w:rPr>
        <w:t>(1) التنبيه بالمعلوم / الشيخ الحرّ العاملي : 111.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ليعلّمنا أحكامها ، وحدودها.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ولماذا لم يسرق ، حتّىٰ يعلّمنا كيفية قطع يد السارق ، وكيفية اعترافه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قبل ذلك؟! ما هذا كلّه إلاّ خروج عن طريق الصواب. وقياس لغير </w:t>
      </w:r>
      <w:r w:rsidR="005D1D15">
        <w:rPr>
          <w:rFonts w:hint="cs"/>
          <w:rtl/>
        </w:rPr>
        <w:t xml:space="preserve"> </w:t>
      </w:r>
      <w:r>
        <w:rPr>
          <w:rtl/>
        </w:rPr>
        <w:t>العبادات والمناسك بها ، وهو كما ترى.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خامسا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وقد قسَّم الشيخ ابن بابويه الناس إلىٰ قسمين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القسم الأول : النبي 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القسم الثاني : بقية الناس.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فالأول من القسمين ليس للشيطان عليهم سبيل. وأمّا الثاني منهما فهم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مصاديق للآية المباركة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سُلْطَانُهُ عَلَى الَّذِينَ يَتَوَلَّوْنَهُ وَالَّذِينَ هُم بِهِ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مُشْرِكُونَ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وعلىٰ من تبعه من الغاوين علىٰ حدِّ تعبيره.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فهو بنفسه الشريفة من أيّ قسمٍ يمكن أن يدخل ، وحاشاه من توليه </w:t>
      </w:r>
      <w:r w:rsidR="005D1D15">
        <w:rPr>
          <w:rFonts w:hint="cs"/>
          <w:rtl/>
        </w:rPr>
        <w:t xml:space="preserve"> </w:t>
      </w:r>
      <w:r>
        <w:rPr>
          <w:rtl/>
        </w:rPr>
        <w:t>للشيطان والغواية والشرك؟!!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سادسا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نقول لماذا يكون ذلك غلوا</w:t>
      </w:r>
      <w:r>
        <w:rPr>
          <w:rFonts w:hint="cs"/>
          <w:rtl/>
        </w:rPr>
        <w:t>ً</w:t>
      </w:r>
      <w:r>
        <w:rPr>
          <w:rtl/>
        </w:rPr>
        <w:t xml:space="preserve"> إذا أخذت بأعناقنا الأدلة العقلية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والنقلية عنهم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؟!!</w:t>
      </w:r>
    </w:p>
    <w:p w:rsidR="00B30D28" w:rsidRDefault="00B30D28" w:rsidP="00B30D28">
      <w:pPr>
        <w:pStyle w:val="Heading2"/>
        <w:rPr>
          <w:rtl/>
        </w:rPr>
      </w:pPr>
      <w:bookmarkStart w:id="19" w:name="_Toc399331622"/>
      <w:r>
        <w:rPr>
          <w:rtl/>
        </w:rPr>
        <w:t>الثاني : النوم :</w:t>
      </w:r>
      <w:bookmarkEnd w:id="19"/>
    </w:p>
    <w:p w:rsidR="00EC2939" w:rsidRDefault="00B30D28" w:rsidP="00EC2939">
      <w:pPr>
        <w:pStyle w:val="libNormal"/>
        <w:rPr>
          <w:rtl/>
        </w:rPr>
      </w:pPr>
      <w:r>
        <w:rPr>
          <w:rtl/>
        </w:rPr>
        <w:t xml:space="preserve">حدَّ الفقهاء النوم بذهاب حاسة السمع والبصر ، وغيبة إدراكهما عنهما </w:t>
      </w:r>
      <w:r w:rsidR="005D1D15">
        <w:rPr>
          <w:rFonts w:hint="cs"/>
          <w:rtl/>
        </w:rPr>
        <w:t xml:space="preserve"> </w:t>
      </w:r>
      <w:r>
        <w:rPr>
          <w:rtl/>
        </w:rPr>
        <w:t>تحقيقا</w:t>
      </w:r>
      <w:r>
        <w:rPr>
          <w:rFonts w:hint="cs"/>
          <w:rtl/>
        </w:rPr>
        <w:t>ً</w:t>
      </w:r>
      <w:r>
        <w:rPr>
          <w:rtl/>
        </w:rPr>
        <w:t xml:space="preserve"> ، أو تقديرا</w:t>
      </w:r>
      <w:r>
        <w:rPr>
          <w:rFonts w:hint="cs"/>
          <w:rtl/>
        </w:rPr>
        <w:t>ً</w:t>
      </w:r>
      <w:r>
        <w:rPr>
          <w:rtl/>
        </w:rPr>
        <w:t xml:space="preserve"> ، وبما أنه من الحالات الطبيعية للانسان ، فليس فيه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سورة النحل : 16 / 100.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غضاضة علىٰ من يسلبه النوم كلَّ ذلك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وصف القرآن الكريم هذه الحالة بالوفاة ، وجعل الفرق بينها وبين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الموت هو الرجوع وعدمه ،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اللهُ يَتَوَفَّى الْأَنفُسَ حِينَ مَوْتِهَا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وَالَّتِي لَمْ تَمُتْ فِي مَنَامِهَا فَيُمْسِكُ الَّتِي قَضَىٰ عَلَيْهَا الْمَوْتَ وَيُرْسِلُ الْأُخْرَىٰ إِلَىٰ أَجَلٍ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مُّسَمًّى إِنَّ فِي ذَٰلِكَ لَآيَاتٍ لِّقَوْمٍ يَتَفَكَّرُونَ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مع هذا كلّه ، فإنّه قد ورد من طرق الفريقين ، وأطبق عليه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العام والخاص أنّ من خصوصيات رسولنا الكريم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تنام عينه ، </w:t>
      </w:r>
      <w:r w:rsidR="005D1D15">
        <w:rPr>
          <w:rFonts w:hint="cs"/>
          <w:rtl/>
        </w:rPr>
        <w:t xml:space="preserve"> </w:t>
      </w:r>
      <w:r>
        <w:rPr>
          <w:rtl/>
        </w:rPr>
        <w:t>ولا ينام قلبه.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بل صرَّح بعضهم ب‍ (أنّ منامات الرسل والأنبياء 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صادقة </w:t>
      </w:r>
      <w:r w:rsidR="005D1D15">
        <w:rPr>
          <w:rFonts w:hint="cs"/>
          <w:rtl/>
        </w:rPr>
        <w:t xml:space="preserve"> </w:t>
      </w:r>
      <w:r>
        <w:rPr>
          <w:rtl/>
        </w:rPr>
        <w:t>لا تكذب ، وأن الله عصمهم عن الأحلام ، وبذلك جاءت الأخبار عنهم</w:t>
      </w:r>
      <w:r w:rsidR="005D1D15">
        <w:rPr>
          <w:rFonts w:hint="cs"/>
          <w:rtl/>
        </w:rPr>
        <w:t xml:space="preserve"> </w:t>
      </w:r>
      <w:r>
        <w:rPr>
          <w:rtl/>
        </w:rPr>
        <w:t>علىٰ الظهور والانتشار)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EC2939" w:rsidRDefault="00B30D28" w:rsidP="00EC2939">
      <w:pPr>
        <w:pStyle w:val="libNormal"/>
        <w:rPr>
          <w:rtl/>
        </w:rPr>
      </w:pPr>
      <w:r>
        <w:rPr>
          <w:rtl/>
        </w:rPr>
        <w:t xml:space="preserve">وقد جاء أنّ سبب نزول هذه الآية المباركة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قُلْ مَن كَانَ عَدُوًّا لِّجِبْرِيلَ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فَإِنَّهُ نَزَّلَهُ عَلَىٰ قَلْبِكَ بِإِذْنِ اللهِ مُصَدِّقًا لِّمَا بَيْنَ يَدَيْهِ وَهُدًى وَبُشْرَىٰ لِلْمُؤْمِنِينَ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EC2939" w:rsidRDefault="00B30D28" w:rsidP="00EC2939">
      <w:pPr>
        <w:pStyle w:val="libNormal"/>
        <w:rPr>
          <w:rtl/>
        </w:rPr>
      </w:pPr>
      <w:r>
        <w:rPr>
          <w:rtl/>
        </w:rPr>
        <w:t xml:space="preserve">ما روي أن صوريا وجماعة من يهود أهل فدك ، لمّا قدم النبي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>المدينة سألوه ، فقالوا : يا محمد كيف نومك ، فقد أُخبرنا عن نوم النبي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EC2939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مجمع البحرين / الشيخ الطريحي 1 : 180 المطبعة المرتضوية.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(2) سورة الزمر : 39 / 42.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(3) أوائل المقالات / مصنّفات الشيخ المفيد 4 : 70.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(4) سورة البقرة : 2 / 97.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 يأتي في آخر الزمان؟!! فقال :</w:t>
      </w:r>
      <w:r w:rsidRPr="00462A03">
        <w:rPr>
          <w:rStyle w:val="libBold2Char"/>
          <w:rtl/>
        </w:rPr>
        <w:t>« تنام عيني ، وقلبي يقظان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فهذا الذي لا ينام قلبه ، حتىٰ في النوم ، كيف ينام قلبه في اليقظة </w:t>
      </w:r>
      <w:r w:rsidR="005D1D15">
        <w:rPr>
          <w:rFonts w:hint="cs"/>
          <w:rtl/>
        </w:rPr>
        <w:t xml:space="preserve"> </w:t>
      </w:r>
      <w:r>
        <w:rPr>
          <w:rtl/>
        </w:rPr>
        <w:t>فيسهو أو يخطأ؟!!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من هنا نرىٰ من أنّه لا مجال للقول بالسهو مطلقاً عند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وهذا المعنىٰ بعينه نقوله في الإمام ، إذ ورد عن الإمام الرضا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أنّه </w:t>
      </w:r>
      <w:r w:rsidR="005D1D15">
        <w:rPr>
          <w:rFonts w:hint="cs"/>
          <w:rtl/>
        </w:rPr>
        <w:t xml:space="preserve"> </w:t>
      </w:r>
      <w:r>
        <w:rPr>
          <w:rtl/>
        </w:rPr>
        <w:t>قال :</w:t>
      </w:r>
      <w:r w:rsidRPr="00462A03">
        <w:rPr>
          <w:rStyle w:val="libBold2Char"/>
          <w:rtl/>
        </w:rPr>
        <w:t xml:space="preserve">« للإمام علامات ، يكون أعلم زمانه ، وأحكم الناس ،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وأتقى</w:t>
      </w:r>
      <w:r w:rsidRPr="00A01E15">
        <w:rPr>
          <w:rtl/>
        </w:rPr>
        <w:t>ٰ</w:t>
      </w:r>
      <w:r w:rsidRPr="00462A03">
        <w:rPr>
          <w:rStyle w:val="libBold2Char"/>
          <w:rtl/>
        </w:rPr>
        <w:t xml:space="preserve"> الناس ، وأحلم الناس ، وأشجع الناس ، وأسخى</w:t>
      </w:r>
      <w:r w:rsidRPr="00A01E15">
        <w:rPr>
          <w:rtl/>
        </w:rPr>
        <w:t>ٰ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الناس ، وأعبد الناس ، إلىٰ أن قال </w:t>
      </w:r>
      <w:r w:rsidRPr="00462A03">
        <w:rPr>
          <w:rStyle w:val="libAlaemChar"/>
          <w:rtl/>
        </w:rPr>
        <w:t>عليه‌السلام</w:t>
      </w:r>
      <w:r w:rsidRPr="00462A03">
        <w:rPr>
          <w:rStyle w:val="libBold2Char"/>
          <w:rtl/>
        </w:rPr>
        <w:t xml:space="preserve"> : وتنام عينه ولا ينام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قلبه</w:t>
      </w:r>
      <w:r w:rsidRPr="00462A03">
        <w:rPr>
          <w:rStyle w:val="libFootnotenumChar"/>
          <w:rtl/>
        </w:rPr>
        <w:t>(2)</w:t>
      </w:r>
      <w:r w:rsidRPr="00462A03">
        <w:rPr>
          <w:rStyle w:val="libBold2Char"/>
          <w:rtl/>
        </w:rPr>
        <w:t xml:space="preserve"> »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وكذا ورد عنهم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أنّ</w:t>
      </w:r>
      <w:r w:rsidRPr="00462A03">
        <w:rPr>
          <w:rStyle w:val="libBold2Char"/>
          <w:rtl/>
        </w:rPr>
        <w:t xml:space="preserve">« حال الأئمة في المنام حالهم في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اليقظة ، لا يُغيّر النوم منهمشيئاً...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B30D28">
      <w:pPr>
        <w:pStyle w:val="Heading2"/>
        <w:rPr>
          <w:rtl/>
        </w:rPr>
      </w:pPr>
      <w:bookmarkStart w:id="20" w:name="_Toc399331623"/>
      <w:r>
        <w:rPr>
          <w:rtl/>
        </w:rPr>
        <w:t>الثالث : العصمة في الغضب والرضا :</w:t>
      </w:r>
      <w:bookmarkEnd w:id="20"/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لو قيل :</w:t>
      </w:r>
      <w:r>
        <w:rPr>
          <w:rtl/>
        </w:rPr>
        <w:t>إنّه بشر يتكلّم في الغضب والرضى</w:t>
      </w:r>
      <w:r w:rsidRPr="00A01E15">
        <w:rPr>
          <w:rtl/>
        </w:rPr>
        <w:t>ٰ</w:t>
      </w:r>
      <w:r>
        <w:rPr>
          <w:rtl/>
        </w:rPr>
        <w:t xml:space="preserve"> ، فكيف يكون في كلِّ </w:t>
      </w:r>
      <w:r w:rsidR="005D1D15">
        <w:rPr>
          <w:rFonts w:hint="cs"/>
          <w:rtl/>
        </w:rPr>
        <w:t xml:space="preserve"> </w:t>
      </w:r>
      <w:r>
        <w:rPr>
          <w:rtl/>
        </w:rPr>
        <w:t>ذلك معصوما</w:t>
      </w:r>
      <w:r>
        <w:rPr>
          <w:rFonts w:hint="cs"/>
          <w:rtl/>
        </w:rPr>
        <w:t xml:space="preserve">ً </w:t>
      </w:r>
      <w:r>
        <w:rPr>
          <w:rtl/>
        </w:rPr>
        <w:t>؟!!</w:t>
      </w:r>
    </w:p>
    <w:p w:rsidR="00EC2939" w:rsidRDefault="00B30D28" w:rsidP="00395882">
      <w:pPr>
        <w:pStyle w:val="libLine"/>
        <w:rPr>
          <w:rtl/>
        </w:rPr>
      </w:pPr>
      <w:r w:rsidRPr="00462A03">
        <w:rPr>
          <w:rStyle w:val="libBold2Char"/>
          <w:rtl/>
        </w:rPr>
        <w:t>فإنّه يقال :</w:t>
      </w:r>
      <w:r>
        <w:rPr>
          <w:rtl/>
        </w:rPr>
        <w:t>إنّ القرآن قد صرَّح به وبيّن الفرق فقال تعالىٰ آمرا</w:t>
      </w:r>
      <w:r>
        <w:rPr>
          <w:rFonts w:hint="cs"/>
          <w:rtl/>
        </w:rPr>
        <w:t>ً</w:t>
      </w:r>
      <w:r>
        <w:rPr>
          <w:rtl/>
        </w:rPr>
        <w:t xml:space="preserve"> رسوله</w:t>
      </w:r>
    </w:p>
    <w:p w:rsidR="00B30D28" w:rsidRPr="00296D77" w:rsidRDefault="005D1D15" w:rsidP="00EC2939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B30D28" w:rsidRPr="00296D77"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التبيان في تفسير القرآن 1 : 363 في تفسير هذه الآية المباركة.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 xml:space="preserve">(2) من لا يحضره الفقيه 4 : 418. ومعاني الاخبار 2 : 102. والخصال 1 : 527. والاحتجاج / الطبرسي : </w:t>
      </w:r>
      <w:r w:rsidR="005D1D15" w:rsidRPr="00EC2939">
        <w:rPr>
          <w:rFonts w:hint="cs"/>
          <w:szCs w:val="20"/>
          <w:rtl/>
        </w:rPr>
        <w:t xml:space="preserve"> </w:t>
      </w:r>
      <w:r w:rsidRPr="00EC2939">
        <w:rPr>
          <w:szCs w:val="20"/>
          <w:rtl/>
        </w:rPr>
        <w:t xml:space="preserve">436. وعيون أخبار الرضا </w:t>
      </w:r>
      <w:r w:rsidRPr="00EC2939">
        <w:rPr>
          <w:rStyle w:val="libAlaemChar"/>
          <w:rFonts w:cs="Traditional Arabic"/>
          <w:szCs w:val="20"/>
          <w:rtl/>
        </w:rPr>
        <w:t>عليه‌السلام</w:t>
      </w:r>
      <w:r w:rsidRPr="00EC2939">
        <w:rPr>
          <w:szCs w:val="20"/>
          <w:rtl/>
        </w:rPr>
        <w:t xml:space="preserve"> 1 : 212 / 1.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(3) الكافي 1 : 509 / 12.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يقول للناس من أنّه بشر مثله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قُلْ إِنَّمَا أَنَا بَشَرٌ مِّثْلُكُمْ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لكن الفارق قد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ذكره تعالىٰ أيضاً بعد أمره بقوله هذا إذ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قُلْ إِنَّمَا أَنَا بَشَرٌ مِّثْلُكُمْ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يُوحَىٰ إِلَيَّ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فالوحي الالهي له مكانه الخاص به ، وبهذا افترق 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البشر عن غيره ، إذ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اللهُ أَعْلَمُ حَيْثُ يَجْعَلُ رِسَالَتَهُ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. وبيّن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طاقة هذا البشر بقوله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لَوْ أَنزَلْنَا هَٰذَا الْقُرْآنَ عَلَىٰ جَبَلٍ لَّرَأَيْتَهُ خَاشِعًا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مُّتَصَدِّعًا مِّنْ خَشْيَةِ اللهِ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ولذا وردت الرواية علىٰ لسان عبدالله بن عمرو بن العاص أنه قال :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(كنت أكتب كلّ شيء اسمعه من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أريد حفظه ، فنهتني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قريش وقالوا : تكتب كلّ شيء سمعته من رسول الله ، ورسول الله بشر </w:t>
      </w:r>
      <w:r w:rsidR="005D1D15">
        <w:rPr>
          <w:rFonts w:hint="cs"/>
          <w:rtl/>
        </w:rPr>
        <w:t xml:space="preserve"> </w:t>
      </w:r>
      <w:r>
        <w:rPr>
          <w:rtl/>
        </w:rPr>
        <w:t>يتكلّم في الغضب والرضى</w:t>
      </w:r>
      <w:r w:rsidRPr="0028629B">
        <w:rPr>
          <w:rtl/>
        </w:rPr>
        <w:t>ٰ</w:t>
      </w:r>
      <w:r>
        <w:rPr>
          <w:rtl/>
        </w:rPr>
        <w:t>؟! فأمسكت عن الكتابة.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فذكرت ذلك لرسول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فأومأ باصبعه إلىٰ فيه ، وقال :</w:t>
      </w:r>
      <w:r w:rsidRPr="00462A03">
        <w:rPr>
          <w:rStyle w:val="libBold2Char"/>
          <w:rtl/>
        </w:rPr>
        <w:t xml:space="preserve">« اكتب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فو الذي نفسي بيده ، ما يخرج منه إلاّ حق »</w:t>
      </w:r>
      <w:r w:rsidRPr="00462A0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EC2939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  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سورة الكهف : 18 / 110.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(2) سورة الأنعام : 6 / 124.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(3) سورة الحشر : 59 / 21.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 xml:space="preserve">(4) سنن أبي داود 3 : 342. واُنظر أيضاً : مسند أحمد بن حنبل 2 : 215 عن طريقين. المستدرك علىٰ </w:t>
      </w:r>
      <w:r w:rsidR="005D1D15" w:rsidRPr="00EC2939">
        <w:rPr>
          <w:rFonts w:hint="cs"/>
          <w:szCs w:val="20"/>
          <w:rtl/>
        </w:rPr>
        <w:t xml:space="preserve"> </w:t>
      </w:r>
      <w:r w:rsidRPr="00EC2939">
        <w:rPr>
          <w:szCs w:val="20"/>
          <w:rtl/>
        </w:rPr>
        <w:t>الصحيحين 3 : 528.</w:t>
      </w:r>
    </w:p>
    <w:p w:rsidR="00B30D28" w:rsidRPr="00742924" w:rsidRDefault="00B30D28" w:rsidP="00217E4B">
      <w:pPr>
        <w:pStyle w:val="libNormal"/>
        <w:rPr>
          <w:rtl/>
        </w:rPr>
      </w:pPr>
      <w:r w:rsidRPr="00742924">
        <w:rPr>
          <w:rtl/>
        </w:rPr>
        <w:br w:type="page"/>
      </w:r>
      <w:bookmarkStart w:id="21" w:name="_Toc337740644"/>
      <w:r w:rsidR="005D1D15">
        <w:rPr>
          <w:rFonts w:hint="cs"/>
          <w:rtl/>
        </w:rPr>
        <w:lastRenderedPageBreak/>
        <w:t xml:space="preserve">  </w:t>
      </w:r>
    </w:p>
    <w:p w:rsidR="00B30D28" w:rsidRPr="0028629B" w:rsidRDefault="00B30D28" w:rsidP="00B30D28">
      <w:pPr>
        <w:pStyle w:val="Heading1Center"/>
        <w:rPr>
          <w:rtl/>
        </w:rPr>
      </w:pPr>
      <w:bookmarkStart w:id="22" w:name="_Toc399331624"/>
      <w:r w:rsidRPr="0028629B">
        <w:rPr>
          <w:rtl/>
        </w:rPr>
        <w:t>الفصل الرابع</w:t>
      </w:r>
      <w:bookmarkEnd w:id="21"/>
      <w:bookmarkEnd w:id="22"/>
    </w:p>
    <w:p w:rsidR="00B30D28" w:rsidRPr="0028629B" w:rsidRDefault="00B30D28" w:rsidP="00B30D28">
      <w:pPr>
        <w:pStyle w:val="Heading1Center"/>
        <w:rPr>
          <w:rtl/>
        </w:rPr>
      </w:pPr>
      <w:bookmarkStart w:id="23" w:name="_Toc399331625"/>
      <w:r w:rsidRPr="0028629B">
        <w:rPr>
          <w:rtl/>
        </w:rPr>
        <w:t>أدلة العصمة من الكتاب والسُنّة</w:t>
      </w:r>
      <w:bookmarkEnd w:id="23"/>
    </w:p>
    <w:p w:rsidR="00B30D28" w:rsidRDefault="00B30D28" w:rsidP="00B30D28">
      <w:pPr>
        <w:pStyle w:val="Heading2"/>
        <w:rPr>
          <w:rtl/>
        </w:rPr>
      </w:pPr>
      <w:bookmarkStart w:id="24" w:name="_Toc399331626"/>
      <w:r>
        <w:rPr>
          <w:rtl/>
        </w:rPr>
        <w:t>المبحث الأول : أدلة العصمة من القرآن :</w:t>
      </w:r>
      <w:bookmarkEnd w:id="24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 ـ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وَمِمَّنْ خَلَقْنَا أُمَّةٌ يَهْدُونَ بِالْحَقِّ وَبِهِ يَعْدِلُونَ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(دلّت الآيةـكما قال القرطبيـعلىٰ انّ الله عزَّ وجلَّ لا يُخلي الدنيا في </w:t>
      </w:r>
      <w:r w:rsidR="005D1D15">
        <w:rPr>
          <w:rFonts w:hint="cs"/>
          <w:rtl/>
        </w:rPr>
        <w:t xml:space="preserve"> </w:t>
      </w:r>
      <w:r>
        <w:rPr>
          <w:rtl/>
        </w:rPr>
        <w:t>وقت من الاوقات من داع يدعو إلىٰ الحق)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وقال الجبائي : (هذه الآية تدلُّ علىٰ أنّه لا يخلو زمان ألبتّة عمّن يقوم </w:t>
      </w:r>
      <w:r w:rsidR="005D1D15">
        <w:rPr>
          <w:rFonts w:hint="cs"/>
          <w:rtl/>
        </w:rPr>
        <w:t xml:space="preserve"> </w:t>
      </w:r>
      <w:r>
        <w:rPr>
          <w:rtl/>
        </w:rPr>
        <w:t>بالحق ، ويعمل به ، ويهدي إليه ، وانّهم لا يجتمعون في شيء من الازمنة</w:t>
      </w:r>
      <w:r w:rsidR="005D1D15">
        <w:rPr>
          <w:rFonts w:hint="cs"/>
          <w:rtl/>
        </w:rPr>
        <w:t xml:space="preserve"> </w:t>
      </w:r>
      <w:r>
        <w:rPr>
          <w:rtl/>
        </w:rPr>
        <w:t>علىٰ الباطل...)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فعليه يمكن ان يقال بأنّ هذه الاُمّة آخر الاُمم ، وانّه لابدّ ان يبقى</w:t>
      </w:r>
      <w:r w:rsidRPr="0028629B">
        <w:rPr>
          <w:rtl/>
        </w:rPr>
        <w:t>ٰ</w:t>
      </w:r>
      <w:r>
        <w:rPr>
          <w:rtl/>
        </w:rPr>
        <w:t xml:space="preserve"> منها </w:t>
      </w:r>
      <w:r w:rsidR="005D1D15">
        <w:rPr>
          <w:rFonts w:hint="cs"/>
          <w:rtl/>
        </w:rPr>
        <w:t xml:space="preserve"> </w:t>
      </w:r>
      <w:r>
        <w:rPr>
          <w:rtl/>
        </w:rPr>
        <w:t>من يقوم بأوامر الله ، حتىٰ يأتي أمر الله.</w:t>
      </w:r>
    </w:p>
    <w:p w:rsidR="00EC2939" w:rsidRDefault="00EC2939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سورة الاعراف : 7 / 181.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(2) الجامع لاحكام القرآن / القرطبي 7 : 329.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(3) التفسير الكبير / الفخر الرازي 15 : 76 ـ 77.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السيد الطباطبائي في «ميزانه» : (تدل علىٰ انّ النوع الانساني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يتضمن طائفة قليلة أو كثيرة مهتدية حقيقة ، إذ الكلام في الاهتداء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والضلال الحقيقيين المستندين إلىٰ صنع الله ومن يهد الله فهو المهتدي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ومن يضلل فاولئك هم الخاسرون ، والاهتداء الحقيقي لا يكون الا عن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هداية حقيقية ، وهي التي للهسبحانه ، وقد تقدم في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فَإِن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يَكْفُرْ بِهَا هَٰؤُلَاءِ فَقَدْ وَكَّلْنَا بِهَا قَوْمًا لَّيْسُوا بِهَا بِكَافِرِينَ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وغيره</w:t>
      </w:r>
      <w:r>
        <w:rPr>
          <w:rFonts w:hint="cs"/>
          <w:rtl/>
        </w:rPr>
        <w:t xml:space="preserve"> ،</w:t>
      </w:r>
      <w:r>
        <w:rPr>
          <w:rtl/>
        </w:rPr>
        <w:t xml:space="preserve"> 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الهداية الحقيقية الالهية لا تتخلف عن مقتضاها بوجه ، وتوجب العصمة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الضلال ، كما ان الترديد الواقع في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أَفَمَن يَهْدِي إِلَى الْحَقِّ أَحَقُّ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أَن يُتَّبَعَ أَمَّن لَّا يَهِدِّي إِلَّا أَن يُهْدَىٰ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. يدل علىٰ انّ من يهدي إلىٰ </w:t>
      </w:r>
      <w:r w:rsidR="005D1D15">
        <w:rPr>
          <w:rFonts w:hint="cs"/>
          <w:rtl/>
        </w:rPr>
        <w:t xml:space="preserve"> </w:t>
      </w:r>
      <w:r>
        <w:rPr>
          <w:rtl/>
        </w:rPr>
        <w:t>الحقّ يجب ان لا يكون مهتديا بغيره إلاّ بالله.</w:t>
      </w:r>
    </w:p>
    <w:p w:rsidR="00EC2939" w:rsidRDefault="00B30D28" w:rsidP="00395882">
      <w:pPr>
        <w:pStyle w:val="libLine"/>
        <w:rPr>
          <w:rtl/>
        </w:rPr>
      </w:pPr>
      <w:r>
        <w:rPr>
          <w:rtl/>
        </w:rPr>
        <w:t xml:space="preserve">وعلى هذا فإسناد الهداية إلىٰ هذه الاُمّة لا يخلو عن الدلالة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مصونيتهم من الضلال ، واعتصامهم باللهمن الزيغ إمّا بكون جميع هؤلاء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المشار إليهم بقوله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أُمَّةٌ يَهْدُونَ بِالْحَقِّ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متصفين بهذه العصمة والصيانة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كالانبياء والاوصياء ، وإما تكون بعض هذه الاُمّة كذلك ، وتوصيف الكل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بوصف البعض نظير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وَلَقَدْ آتَيْنَا بَنِي إِسْرَائِيلَ الْكِتَابَ وَالْحُكْمَ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وَالنُّبُوَّةَ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وَجَعَلَكُم مُّلُوكًا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وقوله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لِّتَكُونُوا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سورة الانعام : 4 / 89.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(2) سورة يونس : 10 / 35.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(3) سورة الجاثية : 45 / 16.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(4) سورة المائدة : 5 / 20.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AieChar"/>
          <w:rFonts w:hint="cs"/>
          <w:rtl/>
        </w:rPr>
        <w:lastRenderedPageBreak/>
        <w:t>شُهَدَاءَ عَلَى النَّاسِ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وانّما المتصف بهذه المزايا بعضهم </w:t>
      </w:r>
      <w:r w:rsidR="005D1D15">
        <w:rPr>
          <w:rFonts w:hint="cs"/>
          <w:rtl/>
        </w:rPr>
        <w:t xml:space="preserve"> </w:t>
      </w:r>
      <w:r>
        <w:rPr>
          <w:rtl/>
        </w:rPr>
        <w:t>دون الجميع)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وبناءً علىٰ كلِّ ما تقدّم نستخلص وجود من يهدي إلىٰ الحقّ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ولا يجتمع مع الباطل أصلاً في جميع الازمنة ، ولا يمكن بناءً علىٰ هذا 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يظهر المصداق لهذه الآية المباركة إلاّ علىٰ ما نقول به من وجود الإمام </w:t>
      </w:r>
      <w:r w:rsidR="005D1D15">
        <w:rPr>
          <w:rFonts w:hint="cs"/>
          <w:rtl/>
        </w:rPr>
        <w:t xml:space="preserve"> </w:t>
      </w:r>
      <w:r>
        <w:rPr>
          <w:rtl/>
        </w:rPr>
        <w:t>المعصوم في كلِّ وقت.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فالذي يهدي بالحق وبه يعدل لابدّ ان يكون معصوماً كما تقدم ، إمّا </w:t>
      </w:r>
      <w:r w:rsidR="005D1D15">
        <w:rPr>
          <w:rFonts w:hint="cs"/>
          <w:rtl/>
        </w:rPr>
        <w:t xml:space="preserve"> </w:t>
      </w:r>
      <w:r>
        <w:rPr>
          <w:rtl/>
        </w:rPr>
        <w:t>اشارة إلىٰ امة معصومة بالذات ، أو إلىٰ الاُمّة المرحومة جميعاً بالاضافة</w:t>
      </w:r>
      <w:r w:rsidR="005D1D15">
        <w:rPr>
          <w:rFonts w:hint="cs"/>
          <w:rtl/>
        </w:rPr>
        <w:t xml:space="preserve"> </w:t>
      </w:r>
      <w:r>
        <w:rPr>
          <w:rtl/>
        </w:rPr>
        <w:t>إلىٰ وجود المعصوم فيها في كلِّ وقت.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2 ـ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وَالنَّجْمِ إِذَا هَوَىٰ</w:t>
      </w:r>
      <w:r w:rsidRPr="00531594">
        <w:t>*</w:t>
      </w:r>
      <w:r w:rsidRPr="00462A03">
        <w:rPr>
          <w:rStyle w:val="libAieChar"/>
          <w:rFonts w:hint="cs"/>
          <w:rtl/>
        </w:rPr>
        <w:t>مَا ضَلَّ صَاحِبُكُمْ وَمَا غَوَىٰ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فالضلال منفي عنه ، والغواية منفية عنه. ومن معاني الضلال التي أشار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إليها القرآن الكريم : النسيان ،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وَاسْتَشْهِدُوا شَهِيدَيْنِ مِن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رِّجَالِكُمْ فَإِن لَّمْ يَكُونَا رَجُلَيْنِ فَرَجُلٌ وَامْرَأَتَانِ مِمَّن تَرْضَوْنَ مِنَ الشُّهَدَاءِ أَن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تَضِلَّ إِحْدَاهُمَا فَتُذَكِّرَ إِحْدَاهُمَا الْأُخْرَىٰ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>. (يريد لئلاّ تنسى</w:t>
      </w:r>
      <w:r w:rsidRPr="00866012">
        <w:rPr>
          <w:rtl/>
        </w:rPr>
        <w:t>ٰ</w:t>
      </w:r>
      <w:r>
        <w:rPr>
          <w:rtl/>
        </w:rPr>
        <w:t xml:space="preserve"> إحداهما </w:t>
      </w:r>
      <w:r w:rsidR="005D1D15">
        <w:rPr>
          <w:rFonts w:hint="cs"/>
          <w:rtl/>
        </w:rPr>
        <w:t xml:space="preserve"> </w:t>
      </w:r>
      <w:r>
        <w:rPr>
          <w:rtl/>
        </w:rPr>
        <w:t>فسمّى</w:t>
      </w:r>
      <w:r w:rsidRPr="00866012">
        <w:rPr>
          <w:rtl/>
        </w:rPr>
        <w:t>ٰ</w:t>
      </w:r>
      <w:r>
        <w:rPr>
          <w:rtl/>
        </w:rPr>
        <w:t xml:space="preserve"> النسيان ضلالاً ، وذلك معروف في اللغة)</w:t>
      </w:r>
      <w:r w:rsidRPr="00462A03">
        <w:rPr>
          <w:rStyle w:val="libFootnotenumChar"/>
          <w:rtl/>
        </w:rPr>
        <w:t>(5)</w:t>
      </w:r>
      <w:r>
        <w:rPr>
          <w:rtl/>
        </w:rPr>
        <w:t>.</w:t>
      </w:r>
    </w:p>
    <w:p w:rsidR="00EC2939" w:rsidRDefault="00EC2939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(1) سورة البقرة : 2 / 143.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(2) الميزان / الطباطبائي 8 : 345 ـ 346.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(3) سورة النجم : 53 / 1 ـ 2.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(4) سورة البقرة : 2 / 282.</w:t>
      </w:r>
    </w:p>
    <w:p w:rsidR="00B30D28" w:rsidRPr="00EC2939" w:rsidRDefault="00B30D28" w:rsidP="00EC2939">
      <w:pPr>
        <w:pStyle w:val="libFootnote0"/>
        <w:rPr>
          <w:szCs w:val="20"/>
          <w:rtl/>
        </w:rPr>
      </w:pPr>
      <w:r w:rsidRPr="00EC2939">
        <w:rPr>
          <w:szCs w:val="20"/>
          <w:rtl/>
        </w:rPr>
        <w:t>(5) مصنفات الشيخ المفيد (كتاب الجمل) 1 : 104.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وَعَصَىٰ آدَمُ رَبَّهُ فَغَوَىٰ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 فسمى</w:t>
      </w:r>
      <w:r w:rsidRPr="0039479B">
        <w:rPr>
          <w:rtl/>
        </w:rPr>
        <w:t>ٰ</w:t>
      </w:r>
      <w:r>
        <w:rPr>
          <w:rtl/>
        </w:rPr>
        <w:t xml:space="preserve"> سبحانه المعصية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هنا غواية. والغواية تأتي في اللغة بمعنىٰ الخيبة ، وهنا اطلقت لخيبة آدم </w:t>
      </w:r>
      <w:r w:rsidR="005D1D15">
        <w:rPr>
          <w:rFonts w:hint="cs"/>
          <w:rtl/>
        </w:rPr>
        <w:t xml:space="preserve"> </w:t>
      </w:r>
      <w:r>
        <w:rPr>
          <w:rtl/>
        </w:rPr>
        <w:t>من ثواب كان مقدّرا</w:t>
      </w:r>
      <w:r>
        <w:rPr>
          <w:rFonts w:hint="cs"/>
          <w:rtl/>
        </w:rPr>
        <w:t>ً</w:t>
      </w:r>
      <w:r>
        <w:rPr>
          <w:rtl/>
        </w:rPr>
        <w:t xml:space="preserve"> له.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الشاعر :</w:t>
      </w:r>
    </w:p>
    <w:tbl>
      <w:tblPr>
        <w:bidiVisual/>
        <w:tblW w:w="4700" w:type="pct"/>
        <w:tblLook w:val="01E0"/>
      </w:tblPr>
      <w:tblGrid>
        <w:gridCol w:w="3422"/>
        <w:gridCol w:w="287"/>
        <w:gridCol w:w="3423"/>
      </w:tblGrid>
      <w:tr w:rsidR="00396A7E" w:rsidTr="00396A7E">
        <w:tc>
          <w:tcPr>
            <w:tcW w:w="2399" w:type="pct"/>
            <w:shd w:val="clear" w:color="auto" w:fill="auto"/>
          </w:tcPr>
          <w:p w:rsidR="00396A7E" w:rsidRDefault="00396A7E" w:rsidP="00F4794E">
            <w:pPr>
              <w:pStyle w:val="rfdPoem"/>
              <w:rPr>
                <w:rtl/>
              </w:rPr>
            </w:pPr>
            <w:r>
              <w:rPr>
                <w:rtl/>
              </w:rPr>
              <w:t>ومن يلق خيرا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يحمد الناس أمرهُ</w:t>
            </w:r>
            <w:r w:rsidRPr="00E1482B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1" w:type="pct"/>
            <w:shd w:val="clear" w:color="auto" w:fill="auto"/>
          </w:tcPr>
          <w:p w:rsidR="00396A7E" w:rsidRDefault="00396A7E" w:rsidP="00F479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396A7E" w:rsidRDefault="00396A7E" w:rsidP="00F4794E">
            <w:pPr>
              <w:pStyle w:val="rfdPoem"/>
              <w:rPr>
                <w:rtl/>
              </w:rPr>
            </w:pPr>
            <w:r>
              <w:rPr>
                <w:rtl/>
              </w:rPr>
              <w:t>ومن يغو لا يُعدم علىٰ الغي</w:t>
            </w:r>
            <w:r w:rsidRPr="00E1482B">
              <w:rPr>
                <w:rStyle w:val="rfdPoemTiniCharChar"/>
                <w:rtl/>
              </w:rPr>
              <w:br/>
              <w:t> </w:t>
            </w:r>
          </w:p>
        </w:tc>
      </w:tr>
    </w:tbl>
    <w:p w:rsidR="00B30D28" w:rsidRDefault="00396A7E" w:rsidP="00217E4B">
      <w:pPr>
        <w:pStyle w:val="libNormal"/>
        <w:rPr>
          <w:rtl/>
        </w:rPr>
      </w:pPr>
      <w:r>
        <w:rPr>
          <w:rFonts w:hint="cs"/>
          <w:rtl/>
        </w:rPr>
        <w:t>ف</w:t>
      </w:r>
      <w:r w:rsidR="00B30D28">
        <w:rPr>
          <w:rtl/>
        </w:rPr>
        <w:t xml:space="preserve">حينئذ لو أدركنا انّ من معاني الضلال النسيان وان من معاني الغواية </w:t>
      </w:r>
      <w:r w:rsidR="005D1D15">
        <w:rPr>
          <w:rFonts w:hint="cs"/>
          <w:rtl/>
        </w:rPr>
        <w:t xml:space="preserve"> </w:t>
      </w:r>
      <w:r w:rsidR="00B30D28">
        <w:rPr>
          <w:rtl/>
        </w:rPr>
        <w:t>المعصية والخيبة نرىٰ أنَّ الباري عزَّ وجلّ قد نفى</w:t>
      </w:r>
      <w:r w:rsidR="00B30D28" w:rsidRPr="0039479B">
        <w:rPr>
          <w:rtl/>
        </w:rPr>
        <w:t>ٰ</w:t>
      </w:r>
      <w:r w:rsidR="00B30D28">
        <w:rPr>
          <w:rtl/>
        </w:rPr>
        <w:t xml:space="preserve"> النسيان والمعصية </w:t>
      </w:r>
      <w:r w:rsidR="005D1D15">
        <w:rPr>
          <w:rFonts w:hint="cs"/>
          <w:rtl/>
        </w:rPr>
        <w:t xml:space="preserve"> </w:t>
      </w:r>
      <w:r w:rsidR="00B30D28">
        <w:rPr>
          <w:rtl/>
        </w:rPr>
        <w:t xml:space="preserve">والخيبة عن نبيه الكريم باطلاق قوله سبحانه : </w:t>
      </w:r>
      <w:r w:rsidR="00B30D28" w:rsidRPr="00462A03">
        <w:rPr>
          <w:rStyle w:val="libAlaemChar"/>
          <w:rFonts w:hint="cs"/>
          <w:rtl/>
        </w:rPr>
        <w:t>(</w:t>
      </w:r>
      <w:r w:rsidR="00B30D28" w:rsidRPr="00462A03">
        <w:rPr>
          <w:rStyle w:val="libAieChar"/>
          <w:rFonts w:hint="cs"/>
          <w:rtl/>
        </w:rPr>
        <w:t>وَالنَّجْمِ إِذَا هَوَىٰ</w:t>
      </w:r>
      <w:r w:rsidR="00B30D28" w:rsidRPr="0039479B">
        <w:t>*</w:t>
      </w:r>
      <w:r w:rsidR="00B30D28" w:rsidRPr="00462A03">
        <w:rPr>
          <w:rStyle w:val="libAieChar"/>
          <w:rFonts w:hint="cs"/>
          <w:rtl/>
        </w:rPr>
        <w:t xml:space="preserve">مَا ضَلَّ </w:t>
      </w:r>
      <w:r w:rsidR="005D1D15" w:rsidRPr="00462A03">
        <w:rPr>
          <w:rStyle w:val="libAieChar"/>
          <w:rtl/>
        </w:rPr>
        <w:t xml:space="preserve"> </w:t>
      </w:r>
      <w:r w:rsidR="00B30D28" w:rsidRPr="00462A03">
        <w:rPr>
          <w:rStyle w:val="libAieChar"/>
          <w:rFonts w:hint="cs"/>
          <w:rtl/>
        </w:rPr>
        <w:t>صَاحِبُكُمْ وَمَا غَوَىٰ</w:t>
      </w:r>
      <w:r w:rsidR="00B30D28" w:rsidRPr="00462A03">
        <w:rPr>
          <w:rStyle w:val="libAlaemChar"/>
          <w:rFonts w:hint="cs"/>
          <w:rtl/>
        </w:rPr>
        <w:t>)</w:t>
      </w:r>
      <w:r w:rsidR="00B30D28"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3ـوآيات الاتّباع والاسوة لابدّ ان تكون دالة علىٰ العصمة وإلاّ لاُمرنا </w:t>
      </w:r>
      <w:r w:rsidR="005D1D15">
        <w:rPr>
          <w:rFonts w:hint="cs"/>
          <w:rtl/>
        </w:rPr>
        <w:t xml:space="preserve"> </w:t>
      </w:r>
      <w:r>
        <w:rPr>
          <w:rtl/>
        </w:rPr>
        <w:t>باتّباعه والتأسي به حتىٰ عند خطئه وسهوه وهو كما ترىٰ.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مثل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لَّقَدْ كَانَ لَكُمْ فِي رَسُولِ اللهِ أُسْوَةٌ حَسَنَةٌ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وَرَحْمَتِي وَسِعَتْ كُلَّ شَيْءٍ فَسَأَكْتُبُهَا لِلَّذِينَ يَتَّقُونَ وَيُؤْتُونَ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الزَّكَاةَ وَالَّذِينَ هُم بِآيَاتِنَا يُؤْمِنُونَ</w:t>
      </w:r>
      <w:r w:rsidRPr="0039479B">
        <w:t>*</w:t>
      </w:r>
      <w:r w:rsidRPr="00462A03">
        <w:rPr>
          <w:rStyle w:val="libAieChar"/>
          <w:rFonts w:hint="cs"/>
          <w:rtl/>
        </w:rPr>
        <w:t>الَّذِينَ يَتَّبِعُونَ الرَّسُولَ النَّبِيَّ الْأُمِّيَّ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قُلْ إِن كُنتُمْ تُحِبُّونَ اللهَ فَاتَّبِعُونِي يُحْبِبْكُمُ اللهُ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(1) سورة طه : 20 / 121.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(2) سورة الاحزاب : 33 / 21.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(3) سورة الاعراف : 7 / 156 ـ 157.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(4) سورة آل عمران : 3 / 31.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فَآمِنُوا بِاللهِ وَرَسُولِهِ النَّبِيِّ الْأُمِّيِّ الَّذِي يُؤْمِنُ بِاللهِ وَكَلِمَاتِهِ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وَاتَّبِعُوهُ لَعَلَّكُمْ تَهْتَدُونَ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وكذلك آيات الاطاعة الكثيرة سواء كانت مقرونة مع طاعة الله تعالىٰ أو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منفصلة بل انّ لسانها كلها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مَّن يُطِعِ الرَّسُولَ فَقَدْ أَطَاعَ اللهَ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فيجب ان </w:t>
      </w:r>
      <w:r w:rsidR="005D1D15">
        <w:rPr>
          <w:rFonts w:hint="cs"/>
          <w:rtl/>
        </w:rPr>
        <w:t xml:space="preserve"> </w:t>
      </w:r>
      <w:r>
        <w:rPr>
          <w:rtl/>
        </w:rPr>
        <w:t>يكون معصوماً مطلقاً كما هو واضحٌ بلا مزيد بيان.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4ـوقوله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وَمَا يَنطِقُ عَنِ الْهَوَىٰ</w:t>
      </w:r>
      <w:r w:rsidRPr="009B607B">
        <w:t>*</w:t>
      </w:r>
      <w:r w:rsidRPr="00462A03">
        <w:rPr>
          <w:rStyle w:val="libAieChar"/>
          <w:rFonts w:hint="cs"/>
          <w:rtl/>
        </w:rPr>
        <w:t>إِنْ هُوَ إِلَّا وَحْيٌ يُوحَىٰ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(دلّت علىٰ ان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ينطق إلاّ عن وحي ، فيستحيل ان يُسَلِّم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الصلاة في غير محلّه ، ثمّ يتكلم قبل تمام صلاته ، ثمّ يُكذِّب 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الشمالين ، وهو صادق علىٰ قولكم ، ثمّ يعترف بخطئه ، وكلّ ذلك ينافي </w:t>
      </w:r>
      <w:r w:rsidR="005D1D15">
        <w:rPr>
          <w:rFonts w:hint="cs"/>
          <w:rtl/>
        </w:rPr>
        <w:t xml:space="preserve"> </w:t>
      </w:r>
      <w:r>
        <w:rPr>
          <w:rtl/>
        </w:rPr>
        <w:t>مدلول الآية)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C37E00" w:rsidRDefault="00B30D28" w:rsidP="00C37E00">
      <w:pPr>
        <w:pStyle w:val="libNormal"/>
        <w:rPr>
          <w:rtl/>
        </w:rPr>
      </w:pPr>
      <w:r>
        <w:rPr>
          <w:rtl/>
        </w:rPr>
        <w:t xml:space="preserve">وقد دلّ السياق للآيات المباركة مع ورود النطق وقد ورد عليه حرف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النفي انّ النطق مطلقاً منفي منه الهوى لا خصوص القرآن الكريم ، فلا </w:t>
      </w:r>
      <w:r w:rsidR="005D1D15">
        <w:rPr>
          <w:rFonts w:hint="cs"/>
          <w:rtl/>
        </w:rPr>
        <w:t xml:space="preserve"> </w:t>
      </w:r>
      <w:r>
        <w:rPr>
          <w:rtl/>
        </w:rPr>
        <w:t>قرينة هناك مخصّصة لا مقامية كما مال إليه بعضهم ، ولا مقالية ، فتأمل.</w:t>
      </w:r>
    </w:p>
    <w:p w:rsidR="00C37E00" w:rsidRDefault="00B30D28" w:rsidP="00C37E00">
      <w:pPr>
        <w:pStyle w:val="libNormal"/>
        <w:rPr>
          <w:rtl/>
        </w:rPr>
      </w:pPr>
      <w:r>
        <w:rPr>
          <w:rtl/>
        </w:rPr>
        <w:t>فدلّ علىٰ نفي الهوى عن نُطقه مطلقاً ، وان مطلق نطقه وحيٌّ يوحى</w:t>
      </w:r>
      <w:r w:rsidRPr="009B607B">
        <w:rPr>
          <w:rtl/>
        </w:rPr>
        <w:t>ٰ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إلاّ إذا قام الدليل علىٰ خلافه ، والأدلة الاُخرىٰ تعضده ، فحينئذٍ توجد </w:t>
      </w:r>
      <w:r w:rsidR="005D1D15">
        <w:rPr>
          <w:rFonts w:hint="cs"/>
          <w:rtl/>
        </w:rPr>
        <w:t xml:space="preserve"> </w:t>
      </w:r>
      <w:r>
        <w:rPr>
          <w:rtl/>
        </w:rPr>
        <w:t>قرائن خارجية كثيرة تفيد ذلك فكيف تصرفها عن الظاهر ونقول من انّها</w:t>
      </w:r>
      <w:r w:rsidR="005D1D15">
        <w:rPr>
          <w:rFonts w:hint="cs"/>
          <w:rtl/>
        </w:rPr>
        <w:t xml:space="preserve"> </w:t>
      </w:r>
    </w:p>
    <w:p w:rsidR="00B30D28" w:rsidRDefault="00B30D28" w:rsidP="00C37E00">
      <w:pPr>
        <w:pStyle w:val="libLine"/>
      </w:pPr>
      <w:r>
        <w:rPr>
          <w:rtl/>
        </w:rPr>
        <w:t>__________________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(1) سورة الاعراف : 7 / 158.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(2) سورة النساء : 4 / 80.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(3) سورة النجم : 53 / 3 ـ 4.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(4) التنبيه بالمعلوم / الشيخ الحر العاملي : 77.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مقام بيان انّ القرآن من الوحي؟!!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5ـويمكن ان يستشف من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 اللهَ اصْطَفَىٰ آدَمَ وَنُوحًا وَآلَ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إِبْرَاهِيمَ وَآلَ عِمْرَانَ عَلَى الْعَالَمِينَ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(الاصطفاء والاجتباء والاختيار نظائر ، وهو افتعال من الصفوة ، وهذا </w:t>
      </w:r>
      <w:r w:rsidR="005D1D15">
        <w:rPr>
          <w:rFonts w:hint="cs"/>
          <w:rtl/>
        </w:rPr>
        <w:t xml:space="preserve"> </w:t>
      </w:r>
      <w:r>
        <w:rPr>
          <w:rtl/>
        </w:rPr>
        <w:t>من أحسن البيان الذي يُمثَّل به المعلوم بالمرئي.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وذلك انّ الصافي هو النقي من شوائب الكدر فيما يشاهد ، فمثَّل الله </w:t>
      </w:r>
      <w:r w:rsidR="005D1D15">
        <w:rPr>
          <w:rFonts w:hint="cs"/>
          <w:rtl/>
        </w:rPr>
        <w:t xml:space="preserve"> </w:t>
      </w:r>
      <w:r>
        <w:rPr>
          <w:rtl/>
        </w:rPr>
        <w:t>خلوص هؤلاء القوم من الفساد ظاهرا</w:t>
      </w:r>
      <w:r>
        <w:rPr>
          <w:rFonts w:hint="cs"/>
          <w:rtl/>
        </w:rPr>
        <w:t>ً</w:t>
      </w:r>
      <w:r>
        <w:rPr>
          <w:rtl/>
        </w:rPr>
        <w:t xml:space="preserve"> وباطنا</w:t>
      </w:r>
      <w:r>
        <w:rPr>
          <w:rFonts w:hint="cs"/>
          <w:rtl/>
        </w:rPr>
        <w:t>ً</w:t>
      </w:r>
      <w:r>
        <w:rPr>
          <w:rtl/>
        </w:rPr>
        <w:t xml:space="preserve"> بخلوص الصافي من شوائب </w:t>
      </w:r>
      <w:r w:rsidR="005D1D15">
        <w:rPr>
          <w:rFonts w:hint="cs"/>
          <w:rtl/>
        </w:rPr>
        <w:t xml:space="preserve"> </w:t>
      </w:r>
      <w:r>
        <w:rPr>
          <w:rtl/>
        </w:rPr>
        <w:t>الادناس)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وبقرينة الآية المباركة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الْحَمْدُ للهِ رَبِّ الْعَالَمِينَ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وتكرارها في مواضع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عدّة من كتابه بهذه الصيغة نستدلُّ علىٰ انّ العالمين جمع عالم ، وهو كل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ما خلقه الله تعالىٰ فيشمل ، عالم الملائكة ، وعالم الجن ، وعالم الإنسان ، </w:t>
      </w:r>
      <w:r w:rsidR="005D1D15">
        <w:rPr>
          <w:rFonts w:hint="cs"/>
          <w:rtl/>
        </w:rPr>
        <w:t xml:space="preserve"> </w:t>
      </w:r>
      <w:r>
        <w:rPr>
          <w:rtl/>
        </w:rPr>
        <w:t>وعالم الحيوان ، وعالم النبات ، وعالم الجماد ، أو أي عوالم</w:t>
      </w:r>
      <w:r>
        <w:rPr>
          <w:rFonts w:hint="cs"/>
          <w:rtl/>
        </w:rPr>
        <w:t>أُ</w:t>
      </w:r>
      <w:r>
        <w:rPr>
          <w:rtl/>
        </w:rPr>
        <w:t xml:space="preserve">خرىٰ يمكن </w:t>
      </w:r>
      <w:r w:rsidR="005D1D15">
        <w:rPr>
          <w:rFonts w:hint="cs"/>
          <w:rtl/>
        </w:rPr>
        <w:t xml:space="preserve"> </w:t>
      </w:r>
      <w:r>
        <w:rPr>
          <w:rtl/>
        </w:rPr>
        <w:t>تصورها.</w:t>
      </w:r>
    </w:p>
    <w:p w:rsidR="00C37E00" w:rsidRDefault="00B30D28" w:rsidP="00C37E00">
      <w:pPr>
        <w:pStyle w:val="libNormal"/>
        <w:rPr>
          <w:rtl/>
        </w:rPr>
      </w:pPr>
      <w:r>
        <w:rPr>
          <w:rtl/>
        </w:rPr>
        <w:t xml:space="preserve">والملائكة كما نعلم من المعصومين علىٰ أصحّ الاقوال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لَّا يَعْصُونَ اللهَ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مَا أَمَرَهُمْ وَيَفْعَلُونَ مَا يُؤْمَرُونَ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C37E00" w:rsidRDefault="00B30D28" w:rsidP="00C37E00">
      <w:pPr>
        <w:pStyle w:val="libNormal"/>
        <w:rPr>
          <w:rtl/>
        </w:rPr>
      </w:pPr>
      <w:r>
        <w:rPr>
          <w:rtl/>
        </w:rPr>
        <w:t xml:space="preserve">ومن هذه الآية نستدل علىٰ انّ الأنبياء 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أفضل حتىٰ من</w:t>
      </w:r>
      <w:r w:rsidR="005D1D15">
        <w:rPr>
          <w:rFonts w:hint="cs"/>
          <w:rtl/>
        </w:rPr>
        <w:t xml:space="preserve"> </w:t>
      </w:r>
    </w:p>
    <w:p w:rsidR="00B30D28" w:rsidRDefault="00B30D28" w:rsidP="00C37E00">
      <w:pPr>
        <w:pStyle w:val="libLine"/>
      </w:pPr>
      <w:r>
        <w:rPr>
          <w:rtl/>
        </w:rPr>
        <w:t>__________________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(1) سورة آل عمران : 3 / 33.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(2) مجمع البيان / الطبرسي 3 : 433 في تفسير هذه الآية المباركة.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(3) سورة التحريم : 66 / 6.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الملائكة ؛ (لأنّ العالمين يعم الملائكة وغيرهم من المخلوقات ، والله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سميع لما تقوله الذرية ، عليم بما يضمرونه فلذلك فضلّهم علىٰ غيرهم </w:t>
      </w:r>
      <w:r w:rsidR="005D1D15">
        <w:rPr>
          <w:rFonts w:hint="cs"/>
          <w:rtl/>
        </w:rPr>
        <w:t xml:space="preserve"> </w:t>
      </w:r>
      <w:r>
        <w:rPr>
          <w:rtl/>
        </w:rPr>
        <w:t>لما في معلومه من استقامتهم في أفعالهم وأقوالهم)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بل من هذا السياق نستدل علىٰ ان نبينا محمدا</w:t>
      </w:r>
      <w:r>
        <w:rPr>
          <w:rFonts w:hint="cs"/>
          <w:rtl/>
        </w:rPr>
        <w:t>ً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جاء رحمة ليس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للناس فقط بل حتىٰ للجماد والحيوان والجن والانس بل حتىٰ للملائكة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فهو رحمة لكلِّ ما خلق الله ويخلق بدليل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وَمَا أَرْسَلْنَاكَ إِلَّا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رَحْمَةً لِّلْعَالَمِينَ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ومن كانت هذه صفاته بالخصوص ، ومن كانت تلك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صفاتهم بالعموم مع تفضلهم علىٰ خلق الله تعالىٰ ومن جملتهم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المعصومين الذين هم الملائكة الذين منهم سُجّدٌ لا يركعون ، ورُكّعٌ لا </w:t>
      </w:r>
      <w:r w:rsidR="005D1D15">
        <w:rPr>
          <w:rFonts w:hint="cs"/>
          <w:rtl/>
        </w:rPr>
        <w:t xml:space="preserve"> </w:t>
      </w:r>
      <w:r>
        <w:rPr>
          <w:rtl/>
        </w:rPr>
        <w:t>يسجدون قد مُلئت السموات والأرض منهم وعن العبادة لا يفترون..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كيف يتصوّر ان يكون (الرحمة) لهم غافلاً عن ذكر الله ، أو فاترا عنه ، ولو </w:t>
      </w:r>
      <w:r w:rsidR="005D1D15">
        <w:rPr>
          <w:rFonts w:hint="cs"/>
          <w:rtl/>
        </w:rPr>
        <w:t xml:space="preserve"> </w:t>
      </w:r>
      <w:r>
        <w:rPr>
          <w:rtl/>
        </w:rPr>
        <w:t>للحظة واحدة ، حتىٰ ولو كان سهوا</w:t>
      </w:r>
      <w:r>
        <w:rPr>
          <w:rFonts w:hint="cs"/>
          <w:rtl/>
        </w:rPr>
        <w:t>ً</w:t>
      </w:r>
      <w:r>
        <w:rPr>
          <w:rtl/>
        </w:rPr>
        <w:t xml:space="preserve"> ، وهذا الدليل الاخير بالخصوص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مختصٌ بنبينا وآله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ألا نستشف من ذلك عصمتهم بالاضافة إلىٰ نكاتٍ اخرىٰ لا تخفى</w:t>
      </w:r>
      <w:r w:rsidRPr="00742924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>علىٰ اللبيب؟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6ـقوله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سَنُقْرِئُكَ فَلَا تَنسَىٰ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(1) مجمع البيان 3 : 433.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(2) سورة الأنبياء : 21 / 107.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(3) سورة الأعلى : 87 / 6.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(وهي عامة ، فانّ المفعول لا يتعين تقديره بالقراءة ، ولا قائل بالفرق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بين ماقبل نزول الآية ، وقبل القراءة ، وما بعدها ، فالفارق خارقٌ </w:t>
      </w:r>
      <w:r w:rsidR="005D1D15">
        <w:rPr>
          <w:rFonts w:hint="cs"/>
          <w:rtl/>
        </w:rPr>
        <w:t xml:space="preserve"> </w:t>
      </w:r>
      <w:r>
        <w:rPr>
          <w:rtl/>
        </w:rPr>
        <w:t>بالاجماع)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. وهذه «اللاّ» ليست ناهية ، بدليل عدم حذف حرف العلة ، </w:t>
      </w:r>
      <w:r w:rsidR="005D1D15">
        <w:rPr>
          <w:rFonts w:hint="cs"/>
          <w:rtl/>
        </w:rPr>
        <w:t xml:space="preserve"> </w:t>
      </w:r>
      <w:r>
        <w:rPr>
          <w:rtl/>
        </w:rPr>
        <w:t>فهي إذن نافية فيثبت المطلوب.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7 ـ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وَتَعِيَهَا أُذُنٌ وَاعِيَةٌ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روى</w:t>
      </w:r>
      <w:r w:rsidRPr="000A0A33">
        <w:rPr>
          <w:rtl/>
        </w:rPr>
        <w:t>ٰ</w:t>
      </w:r>
      <w:r>
        <w:rPr>
          <w:rtl/>
        </w:rPr>
        <w:t xml:space="preserve"> الطبرسي وغيره من طرق العامّة والخاصّة انّها نزلت في أمير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، وانه قال :</w:t>
      </w:r>
      <w:r w:rsidRPr="00462A03">
        <w:rPr>
          <w:rStyle w:val="libBold2Char"/>
          <w:rtl/>
        </w:rPr>
        <w:t xml:space="preserve">« ما سمعتُ شيئاً من رسول الله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فنسيتُه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وهذا عام مطلقٌ في التبليغ وغيره ، فيستحيل النسيان علىٰ النبي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>بطريق الأولوية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8ـقوله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مَا آتَاكُمُ الرَّسُولُ فَخُذُوهُ وَمَا نَهَاكُمْ عَنْهُ فَانتَهُوا وَاتَّقُوا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اللهَ إِنَّ اللهَ شَدِيدُ الْعِقَابِ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(5)</w:t>
      </w:r>
      <w:r>
        <w:rPr>
          <w:rtl/>
        </w:rPr>
        <w:t>.</w:t>
      </w:r>
    </w:p>
    <w:p w:rsidR="00C37E00" w:rsidRDefault="00B30D28" w:rsidP="00395882">
      <w:pPr>
        <w:pStyle w:val="libLine"/>
        <w:rPr>
          <w:rtl/>
        </w:rPr>
      </w:pPr>
      <w:r>
        <w:rPr>
          <w:rtl/>
        </w:rPr>
        <w:t xml:space="preserve">قال صاحب الميزان : والآية مع الغضّ عن السياق عامّة تشمل كلَّ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ما آتاه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حكم فأمر به ، أو نهى</w:t>
      </w:r>
      <w:r w:rsidRPr="000A0A33">
        <w:rPr>
          <w:rtl/>
        </w:rPr>
        <w:t>ٰ</w:t>
      </w:r>
      <w:r>
        <w:rPr>
          <w:rtl/>
        </w:rPr>
        <w:t xml:space="preserve"> عنه. وقوله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وَاتَّقُوا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اللهَ إِنَّ اللهَ شَدِيدُ الْعِقَابِ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تحذير لهم عن مخالفة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تأكيدا لقوله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وَمَا</w:t>
      </w:r>
      <w:r w:rsidR="005D1D15">
        <w:rPr>
          <w:rFonts w:hint="cs"/>
          <w:rtl/>
        </w:rPr>
        <w:t xml:space="preserve"> </w:t>
      </w:r>
    </w:p>
    <w:p w:rsidR="00B30D28" w:rsidRDefault="00B30D28" w:rsidP="00395882">
      <w:pPr>
        <w:pStyle w:val="libLine"/>
      </w:pPr>
      <w:r>
        <w:rPr>
          <w:rtl/>
        </w:rPr>
        <w:t>__________________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(1) التنبيه بالمعلوم / الشيخ الحر العاملي : 78.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(2) سورة الحاقة : 69 / 12.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(3) مجمع البيان / الطبرسي ، في تفسير هذه الآية المباركة.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(4) التنبيه بالمعلوم / الشيخ الحر العاملي : 77.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(5) سورة الحشر : 59 / 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AieChar"/>
          <w:rFonts w:hint="cs"/>
          <w:rtl/>
        </w:rPr>
        <w:lastRenderedPageBreak/>
        <w:t>آتَاكُمُ الرَّسُولُ</w:t>
      </w:r>
      <w:r>
        <w:rPr>
          <w:rtl/>
        </w:rPr>
        <w:t xml:space="preserve"> ...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بل ورد (في الكافي باسناده عن زرارة انّه سمع أبا جعفر وأبا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عبدالله </w:t>
      </w:r>
      <w:r w:rsidRPr="00462A03">
        <w:rPr>
          <w:rStyle w:val="libAlaemChar"/>
          <w:rtl/>
        </w:rPr>
        <w:t>عليهما‌السلام</w:t>
      </w:r>
      <w:r>
        <w:rPr>
          <w:rtl/>
        </w:rPr>
        <w:t xml:space="preserve"> يقولان :</w:t>
      </w:r>
      <w:r w:rsidRPr="00462A03">
        <w:rPr>
          <w:rStyle w:val="libBold2Char"/>
          <w:rtl/>
        </w:rPr>
        <w:t>« إنّ الله عزَّ وجلَّ فوّض إلىٰ نبيه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أمر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خلقه ، لينظر كيف طاعتهم ، ثم تلى</w:t>
      </w:r>
      <w:r w:rsidRPr="006E0AA5">
        <w:rPr>
          <w:rtl/>
        </w:rPr>
        <w:t>ٰ</w:t>
      </w:r>
      <w:r w:rsidRPr="00462A03">
        <w:rPr>
          <w:rStyle w:val="libBold2Char"/>
          <w:rtl/>
        </w:rPr>
        <w:t xml:space="preserve"> هذه الآية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مَا آتَاكُمُ الرَّسُولُ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فَخُذُوهُ وَمَا نَهَاكُمْ عَنْهُ فَانتَهُوا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» ، والروايات عنهم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في هذا المعنىٰ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كثيرة ، والمراد بتفويضه أمر خلقه كما يظهر من الروايات امضاؤه تعالىٰ ما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شرّعه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لهم ، وافتراض طاعته في ذلك ، وولايته أمر الناس)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9ـقال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وَإِذِ ابْتَلَىٰ إِبْرَاهِيمَ رَبُّهُ بِكَلِمَاتٍ فَأَتَمَّهُنَّ قَالَ إِنِّي جَاعِلُكَ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لِلنَّاسِ إِمَامًا قَالَ وَمِن ذُرِّيَّتِي قَالَ لَا يَنَالُ عَهْدِي الظَّالِمِينَ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يمكن البحث في دلالة هذه الآية المباركة كما يلي :</w:t>
      </w:r>
    </w:p>
    <w:p w:rsidR="00C37E00" w:rsidRDefault="00B30D28" w:rsidP="00395882">
      <w:pPr>
        <w:pStyle w:val="libLine"/>
        <w:rPr>
          <w:rtl/>
        </w:rPr>
      </w:pPr>
      <w:r w:rsidRPr="00462A03">
        <w:rPr>
          <w:rStyle w:val="libBold2Char"/>
          <w:rtl/>
        </w:rPr>
        <w:t>المحور الأول :</w:t>
      </w:r>
      <w:r>
        <w:rPr>
          <w:rtl/>
        </w:rPr>
        <w:t xml:space="preserve">في معنىٰ الظلم والظالمين نجد في القرآن الكريم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إضافة إلىٰ هذه الآية موارد كثيرة : قال تعالىٰ : </w:t>
      </w:r>
      <w:r w:rsidRPr="00462A03">
        <w:rPr>
          <w:rStyle w:val="libAlaemChar"/>
          <w:rFonts w:hint="cs"/>
          <w:rtl/>
        </w:rPr>
        <w:t>(</w:t>
      </w:r>
      <w:r>
        <w:rPr>
          <w:rtl/>
        </w:rPr>
        <w:t xml:space="preserve"> ... </w:t>
      </w:r>
      <w:r w:rsidRPr="00462A03">
        <w:rPr>
          <w:rStyle w:val="libAieChar"/>
          <w:rFonts w:hint="cs"/>
          <w:rtl/>
        </w:rPr>
        <w:t xml:space="preserve">وَالْكَافِرُونَ هُمُ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الظَّالِمُونَ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فَمَنِ افْتَرَىٰ عَلَى اللهِ الْكَذِبَ مِن بَعْدِ ذَٰلِكَ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فَأُولَٰئِكَ هُمُ الظَّالِمُونَ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(5)</w:t>
      </w:r>
      <w:r>
        <w:rPr>
          <w:rtl/>
        </w:rPr>
        <w:t xml:space="preserve"> ،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وَمَن لَّمْ يَحْكُم بِمَا أَنزَلَ اللهُ فَأُولَٰئِكَ </w:t>
      </w:r>
      <w:r w:rsidR="005D1D15">
        <w:rPr>
          <w:rFonts w:hint="cs"/>
          <w:rtl/>
        </w:rPr>
        <w:t xml:space="preserve">  </w:t>
      </w:r>
    </w:p>
    <w:p w:rsidR="00B30D28" w:rsidRDefault="00B30D28" w:rsidP="00395882">
      <w:pPr>
        <w:pStyle w:val="libLine"/>
      </w:pPr>
      <w:r>
        <w:rPr>
          <w:rtl/>
        </w:rPr>
        <w:t>__________________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(1) الميزان / الطباطبائي 19 : 204.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(2) الميزان 19 : 210.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(3) سورة البقرة : 2 / 124.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(4) سورة البقرة : 2 / 254.</w:t>
      </w:r>
    </w:p>
    <w:p w:rsidR="00B30D28" w:rsidRPr="00C37E00" w:rsidRDefault="00B30D28" w:rsidP="00C37E00">
      <w:pPr>
        <w:pStyle w:val="libFootnote0"/>
        <w:rPr>
          <w:szCs w:val="20"/>
          <w:rtl/>
        </w:rPr>
      </w:pPr>
      <w:r w:rsidRPr="00C37E00">
        <w:rPr>
          <w:szCs w:val="20"/>
          <w:rtl/>
        </w:rPr>
        <w:t>(5) سورة آل عمران : 3 / 94.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AieChar"/>
          <w:rFonts w:hint="cs"/>
          <w:rtl/>
        </w:rPr>
        <w:lastRenderedPageBreak/>
        <w:t>هُمُ الظَّالِمُونَ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إِنَّ الشِّرْكَ لَظُلْمٌ عَظِيمٌ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وقال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السَّبِيلُ عَلَى الَّذِينَ يَظْلِمُونَ النَّاسَ وَيَبْغُونَ فِي الْأَرْضِ بِغَيْرِ الْحَقِّ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أُولَٰئِكَ لَهُمْ عَذَابٌ أَلِيمٌ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ويمكن ان يكون الإنسان ظالماً لنفسه ، قال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فَمِنْهُمْ ظَالِمٌ لِّنَفْسِهِ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وَمِن ذُرِّيَّتِهِمَا مُحْسِنٌ وَظَالِمٌ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لِّنَفْسِهِ مُبِينٌ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(5)</w:t>
      </w:r>
      <w:r>
        <w:rPr>
          <w:rtl/>
        </w:rPr>
        <w:t xml:space="preserve"> ، وقد بيّن كيفية ظلم الإنسان لنفسه بقوله تعالىٰ :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وَمَن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يَتَعَدَّ حُدُودَ اللهِ فَقَدْ ظَلَمَ نَفْسَهُ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(6)</w:t>
      </w:r>
      <w:r>
        <w:rPr>
          <w:rtl/>
        </w:rPr>
        <w:t xml:space="preserve"> ، وقال تعالىٰ :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وَمَن يَتَعَدَّ حُدُودَ اللهِ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فَأُولَٰئِكَ هُمُ الظَّالِمُونَ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(7)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مؤدى</w:t>
      </w:r>
      <w:r w:rsidRPr="008F48F7">
        <w:rPr>
          <w:rtl/>
        </w:rPr>
        <w:t>ٰ</w:t>
      </w:r>
      <w:r>
        <w:rPr>
          <w:rtl/>
        </w:rPr>
        <w:t xml:space="preserve"> الآيتين الكريمتين الاخيرتين يجب ألاّ يراد التعدي لحدود الله</w:t>
      </w:r>
      <w:r w:rsidR="005D1D15">
        <w:rPr>
          <w:rFonts w:hint="cs"/>
          <w:rtl/>
        </w:rPr>
        <w:t xml:space="preserve"> </w:t>
      </w:r>
      <w:r>
        <w:rPr>
          <w:rtl/>
        </w:rPr>
        <w:t>مطلقاً ، أي سواء كان التعدي عن عمدٍ أم سهو ، لأنّه اذا تعدى</w:t>
      </w:r>
      <w:r w:rsidRPr="008F48F7">
        <w:rPr>
          <w:rtl/>
        </w:rPr>
        <w:t>ٰ</w:t>
      </w:r>
      <w:r>
        <w:rPr>
          <w:rtl/>
        </w:rPr>
        <w:t xml:space="preserve"> حدود الله</w:t>
      </w:r>
      <w:r w:rsidR="005D1D15">
        <w:rPr>
          <w:rFonts w:hint="cs"/>
          <w:rtl/>
        </w:rPr>
        <w:t xml:space="preserve"> </w:t>
      </w:r>
      <w:r>
        <w:rPr>
          <w:rtl/>
        </w:rPr>
        <w:t>تعالىٰ عمداً فواضح ، وإذا تعدى سهوا</w:t>
      </w:r>
      <w:r>
        <w:rPr>
          <w:rFonts w:hint="cs"/>
          <w:rtl/>
        </w:rPr>
        <w:t>ً</w:t>
      </w:r>
      <w:r>
        <w:rPr>
          <w:rtl/>
        </w:rPr>
        <w:t xml:space="preserve"> ، فهو متعدٍ ظالم لنفسه ، إلاّ انه </w:t>
      </w:r>
      <w:r w:rsidR="005D1D15">
        <w:rPr>
          <w:rFonts w:hint="cs"/>
          <w:rtl/>
        </w:rPr>
        <w:t xml:space="preserve"> </w:t>
      </w:r>
      <w:r>
        <w:rPr>
          <w:rtl/>
        </w:rPr>
        <w:t>معذور فالعقوبة ترتفع إلاّ أنّ الظلم يبقىٰ حتىٰ وإن كان معذورا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وبه يظهر ان الإمام يجب ألا يكون مخطئا أصلاً ، وإلاّ لكان ظالماً في </w:t>
      </w:r>
      <w:r w:rsidR="005D1D15">
        <w:rPr>
          <w:rFonts w:hint="cs"/>
          <w:rtl/>
        </w:rPr>
        <w:t xml:space="preserve"> </w:t>
      </w:r>
      <w:r>
        <w:rPr>
          <w:rtl/>
        </w:rPr>
        <w:t>ذلك المصداق بالذات ، فيشمله انه من الظالمين ، فلا يمكن ان يناله عهد</w:t>
      </w:r>
      <w:r w:rsidR="005D1D15">
        <w:rPr>
          <w:rFonts w:hint="cs"/>
          <w:rtl/>
        </w:rPr>
        <w:t xml:space="preserve"> </w:t>
      </w:r>
      <w:r>
        <w:rPr>
          <w:rtl/>
        </w:rPr>
        <w:t>الله تعالىٰ ، فيجب ان يكون معصوماً مطلقا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C37E00" w:rsidRDefault="00C37E00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(1) سورة المائدة : 5 / 45.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(2) سورة لقمان : 31 / 13.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(3) سورة الشورىٰ : 42 / 42.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(4) سورة فاطر : 35 / 32.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(5) سورة الصافات : 37 / 113.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(6) سورة الطلاق : 65 / 1.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(7) سورة البقرة : 2 / 229.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>المحور الثاني :</w:t>
      </w:r>
      <w:r>
        <w:rPr>
          <w:rtl/>
        </w:rPr>
        <w:t xml:space="preserve">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يَوْمَ يَعَضُّ الظَّالِمُ عَلَىٰ يَدَيْهِ يَقُولُ يَا لَيْتَنِي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اتَّخَذْتُ مَعَ الرَّسُولِ سَبِيلًا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فهذه الآية تُظهر لنا انَّ الظالم في جهة ، وفي الجهة الاُخرىٰ يكون </w:t>
      </w:r>
      <w:r w:rsidR="005D1D15">
        <w:rPr>
          <w:rFonts w:hint="cs"/>
          <w:rtl/>
        </w:rPr>
        <w:t xml:space="preserve"> </w:t>
      </w:r>
      <w:r>
        <w:rPr>
          <w:rtl/>
        </w:rPr>
        <w:t>الرسول ، فعليه لا يمكن ان يكونا في مصداقٍ واحد جزما</w:t>
      </w:r>
      <w:r>
        <w:rPr>
          <w:rFonts w:hint="cs"/>
          <w:rtl/>
        </w:rPr>
        <w:t>ً</w:t>
      </w:r>
      <w:r>
        <w:rPr>
          <w:rtl/>
        </w:rPr>
        <w:t xml:space="preserve">. ومنه نستشف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انَّ الرسول يجب الا يكون ظالماً أصلاً ، ولو نوقش في هذا ، فالمحور </w:t>
      </w:r>
      <w:r w:rsidR="005D1D15">
        <w:rPr>
          <w:rFonts w:hint="cs"/>
          <w:rtl/>
        </w:rPr>
        <w:t xml:space="preserve"> </w:t>
      </w:r>
      <w:r>
        <w:rPr>
          <w:rtl/>
        </w:rPr>
        <w:t>الثالث ينجلي فيه الامر أكثر وأنصع.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المحور الثالث :</w:t>
      </w:r>
      <w:r>
        <w:rPr>
          <w:rtl/>
        </w:rPr>
        <w:t xml:space="preserve">قال إبراهيم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وَمِن ذُرِّيَّتِي</w:t>
      </w:r>
      <w:r>
        <w:rPr>
          <w:rtl/>
        </w:rPr>
        <w:t xml:space="preserve"> ... 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طلب هذا الأمر </w:t>
      </w:r>
      <w:r w:rsidR="005D1D15">
        <w:rPr>
          <w:rFonts w:hint="cs"/>
          <w:rtl/>
        </w:rPr>
        <w:t xml:space="preserve"> </w:t>
      </w:r>
      <w:r>
        <w:rPr>
          <w:rtl/>
        </w:rPr>
        <w:t>الجليل لبعض ذريته ، ولابدّ وان يكون مقصوده الذي يكون منهم مؤمنا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فحاشاه ان يطلب هذا الأمر الجليل لغير المؤمن كما هو واضح ، ولأنّه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خاطب أباه آزر من قبل فقال له : </w:t>
      </w:r>
      <w:r w:rsidRPr="00462A03">
        <w:rPr>
          <w:rStyle w:val="libAlaemChar"/>
          <w:rFonts w:hint="cs"/>
          <w:rtl/>
        </w:rPr>
        <w:t>(</w:t>
      </w:r>
      <w:r>
        <w:rPr>
          <w:rtl/>
        </w:rPr>
        <w:t xml:space="preserve"> ..</w:t>
      </w:r>
      <w:r w:rsidRPr="00462A03">
        <w:rPr>
          <w:rStyle w:val="libAieChar"/>
          <w:rFonts w:hint="cs"/>
          <w:rtl/>
        </w:rPr>
        <w:t xml:space="preserve">أَتَتَّخِذُ أَصْنَامًا آلِهَةً إِنِّي أَرَاكَ وَقَوْمَكَ فِي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ضَلَالٍ مُّبِينٍ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فكيف يطلب هذا الامر لضال؟!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قال كذلك عند البيت الحرام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رَبِّ اجْعَلْ هَٰذَا بَلَدًا آمِنًا وَارْزُقْ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أَهْلَهُ مِنَ الثَّمَرَاتِ مَنْ آمَنَ مِنْهُم بِاللهِ وَالْيَوْمِ الْآخِرِ</w:t>
      </w:r>
      <w:r>
        <w:rPr>
          <w:rtl/>
        </w:rPr>
        <w:t xml:space="preserve"> ... 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فهو يدعو بالرزق </w:t>
      </w:r>
      <w:r w:rsidR="005D1D15">
        <w:rPr>
          <w:rFonts w:hint="cs"/>
          <w:rtl/>
        </w:rPr>
        <w:t xml:space="preserve"> </w:t>
      </w:r>
      <w:r>
        <w:rPr>
          <w:rtl/>
        </w:rPr>
        <w:t>للذين آمنوا خاصة ، فكيف يطلب الإمامة لغيرهم؟!! هذا أولاً.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وثانيا : لابدّ وان يكون ذلك مؤمنا</w:t>
      </w:r>
      <w:r>
        <w:rPr>
          <w:rFonts w:hint="cs"/>
          <w:rtl/>
        </w:rPr>
        <w:t>ً</w:t>
      </w:r>
      <w:r>
        <w:rPr>
          <w:rtl/>
        </w:rPr>
        <w:t xml:space="preserve"> في حال كونه غير فاسق ، لأنّه يعلم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انّ المتلبِّس بالفسق لا يمكن ان يكون إماماً للمؤمنين ، إذ إنّه هو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لم يحز </w:t>
      </w:r>
      <w:r w:rsidR="005D1D15">
        <w:rPr>
          <w:rFonts w:hint="cs"/>
          <w:rtl/>
        </w:rPr>
        <w:t xml:space="preserve"> </w:t>
      </w:r>
      <w:r>
        <w:rPr>
          <w:rtl/>
        </w:rPr>
        <w:t>هذا المنصب إلاّ بعد التسليم المطلق لله تعالىٰ ، وبعد الرسالة ، والخلّة.</w:t>
      </w:r>
    </w:p>
    <w:p w:rsidR="00661E55" w:rsidRDefault="00661E55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(1) سورة الفرقان : 25 / 27.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(2) سورة الأنعام : 6 / 74.</w:t>
      </w:r>
    </w:p>
    <w:p w:rsidR="00B30D28" w:rsidRPr="00661E55" w:rsidRDefault="00B30D28" w:rsidP="00661E55">
      <w:pPr>
        <w:pStyle w:val="libFootnote0"/>
        <w:rPr>
          <w:szCs w:val="20"/>
          <w:rtl/>
        </w:rPr>
      </w:pPr>
      <w:r w:rsidRPr="00661E55">
        <w:rPr>
          <w:szCs w:val="20"/>
          <w:rtl/>
        </w:rPr>
        <w:t>(3) سورة البقرة : 2 / 126.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وهذه المعاني لابدّ وان تكون موجودة في ذهنه المنار بالايمان </w:t>
      </w:r>
      <w:r w:rsidR="005D1D15">
        <w:rPr>
          <w:rFonts w:hint="cs"/>
          <w:rtl/>
        </w:rPr>
        <w:t xml:space="preserve"> </w:t>
      </w:r>
      <w:r>
        <w:rPr>
          <w:rtl/>
        </w:rPr>
        <w:t>لدرجة التسليم.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فإذا كان كذلك ، فما معنىٰ قول الباري عزَّ وجلَّ بعد ذلك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لَا يَنَالُ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عَهْدِي الظَّالِمِينَ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إذا استثنينا الكافر والفاسق الفعلي الذي يظهر منه انّه قد </w:t>
      </w:r>
      <w:r w:rsidR="005D1D15">
        <w:rPr>
          <w:rFonts w:hint="cs"/>
          <w:rtl/>
        </w:rPr>
        <w:t xml:space="preserve"> </w:t>
      </w:r>
      <w:r>
        <w:rPr>
          <w:rtl/>
        </w:rPr>
        <w:t>أخبر بذلك ، لرفع ما ليس متبادرا</w:t>
      </w:r>
      <w:r>
        <w:rPr>
          <w:rFonts w:hint="cs"/>
          <w:rtl/>
        </w:rPr>
        <w:t>ً</w:t>
      </w:r>
      <w:r>
        <w:rPr>
          <w:rtl/>
        </w:rPr>
        <w:t xml:space="preserve"> ومتداعيا</w:t>
      </w:r>
      <w:r>
        <w:rPr>
          <w:rFonts w:hint="cs"/>
          <w:rtl/>
        </w:rPr>
        <w:t>ً</w:t>
      </w:r>
      <w:r>
        <w:rPr>
          <w:rtl/>
        </w:rPr>
        <w:t xml:space="preserve"> في ذهن الخليل عليه وعلىٰ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نبينا وآله السلام ، فبيّن له الباري عزّ وجلّ من انّ العهد لا ينال من ليس </w:t>
      </w:r>
      <w:r w:rsidR="005D1D15">
        <w:rPr>
          <w:rFonts w:hint="cs"/>
          <w:rtl/>
        </w:rPr>
        <w:t xml:space="preserve"> </w:t>
      </w:r>
      <w:r>
        <w:rPr>
          <w:rtl/>
        </w:rPr>
        <w:t>مؤمنا</w:t>
      </w:r>
      <w:r>
        <w:rPr>
          <w:rFonts w:hint="cs"/>
          <w:rtl/>
        </w:rPr>
        <w:t>ً</w:t>
      </w:r>
      <w:r>
        <w:rPr>
          <w:rtl/>
        </w:rPr>
        <w:t xml:space="preserve"> فحسب بل حتّىٰ المؤمنين الخواص ، وانّ ذلك المقام لابدّ وان </w:t>
      </w:r>
      <w:r w:rsidR="005D1D15">
        <w:rPr>
          <w:rFonts w:hint="cs"/>
          <w:rtl/>
        </w:rPr>
        <w:t xml:space="preserve"> </w:t>
      </w:r>
      <w:r>
        <w:rPr>
          <w:rtl/>
        </w:rPr>
        <w:t>يكون للذي لم يرتكب ، ولن يرتكب ظلما</w:t>
      </w:r>
      <w:r>
        <w:rPr>
          <w:rFonts w:hint="cs"/>
          <w:rtl/>
        </w:rPr>
        <w:t>ً</w:t>
      </w:r>
      <w:r>
        <w:rPr>
          <w:rtl/>
        </w:rPr>
        <w:t xml:space="preserve"> أبداً ، سواء كان متلبسا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>بالظلم ، أم لا ، مستغفرا</w:t>
      </w:r>
      <w:r>
        <w:rPr>
          <w:rFonts w:hint="cs"/>
          <w:rtl/>
        </w:rPr>
        <w:t>ً</w:t>
      </w:r>
      <w:r>
        <w:rPr>
          <w:rtl/>
        </w:rPr>
        <w:t xml:space="preserve"> وتائبا</w:t>
      </w:r>
      <w:r>
        <w:rPr>
          <w:rFonts w:hint="cs"/>
          <w:rtl/>
        </w:rPr>
        <w:t>ً</w:t>
      </w:r>
      <w:r>
        <w:rPr>
          <w:rtl/>
        </w:rPr>
        <w:t xml:space="preserve"> من ذنبه لله تعالىٰ أم لا ، صغيراً كان أو كبيراً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كما يُشعر بذلك ، قوله سبحانه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لَا يَنَالُ عَهْدِي الظَّالِمِينَ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ويريد ان يبين </w:t>
      </w:r>
      <w:r w:rsidR="005D1D15">
        <w:rPr>
          <w:rFonts w:hint="cs"/>
          <w:rtl/>
        </w:rPr>
        <w:t xml:space="preserve"> </w:t>
      </w:r>
      <w:r>
        <w:rPr>
          <w:rtl/>
        </w:rPr>
        <w:t>نكتة ا</w:t>
      </w:r>
      <w:r>
        <w:rPr>
          <w:rFonts w:hint="cs"/>
          <w:rtl/>
        </w:rPr>
        <w:t>ُ</w:t>
      </w:r>
      <w:r>
        <w:rPr>
          <w:rtl/>
        </w:rPr>
        <w:t xml:space="preserve">خرىٰ ، بإنَّ الظلم لا يفارق طبيعة الذرية ، والذرية مجموع ، فعليه </w:t>
      </w:r>
      <w:r w:rsidR="005D1D15">
        <w:rPr>
          <w:rFonts w:hint="cs"/>
          <w:rtl/>
        </w:rPr>
        <w:t xml:space="preserve"> </w:t>
      </w:r>
      <w:r>
        <w:rPr>
          <w:rtl/>
        </w:rPr>
        <w:t>أتى</w:t>
      </w:r>
      <w:r w:rsidRPr="00D07B03">
        <w:rPr>
          <w:rtl/>
        </w:rPr>
        <w:t>ٰ</w:t>
      </w:r>
      <w:r>
        <w:rPr>
          <w:rtl/>
        </w:rPr>
        <w:t xml:space="preserve"> بالجمع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لَا يَنَالُ عَهْدِي الظَّالِمِينَ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ولم يقل لاينال </w:t>
      </w:r>
      <w:r w:rsidR="005D1D15">
        <w:rPr>
          <w:rFonts w:hint="cs"/>
          <w:rtl/>
        </w:rPr>
        <w:t xml:space="preserve"> </w:t>
      </w:r>
      <w:r>
        <w:rPr>
          <w:rtl/>
        </w:rPr>
        <w:t>عهدي الظالم ، هذا أولاً.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وثانيا</w:t>
      </w:r>
      <w:r>
        <w:rPr>
          <w:rFonts w:hint="cs"/>
          <w:rtl/>
        </w:rPr>
        <w:t>ً</w:t>
      </w:r>
      <w:r>
        <w:rPr>
          <w:rtl/>
        </w:rPr>
        <w:t xml:space="preserve"> : ليبين انّ هناك بعده باشارة لطيفة أئمة وليس إماماً واحدا</w:t>
      </w:r>
      <w:r>
        <w:rPr>
          <w:rFonts w:hint="cs"/>
          <w:rtl/>
        </w:rPr>
        <w:t>ً</w:t>
      </w:r>
      <w:r>
        <w:rPr>
          <w:rtl/>
        </w:rPr>
        <w:t xml:space="preserve"> ، وفي </w:t>
      </w:r>
      <w:r w:rsidR="005D1D15">
        <w:rPr>
          <w:rFonts w:hint="cs"/>
          <w:rtl/>
        </w:rPr>
        <w:t xml:space="preserve"> </w:t>
      </w:r>
      <w:r>
        <w:rPr>
          <w:rtl/>
        </w:rPr>
        <w:t>ذريته بالخصوص وإن كان هذا المعنىٰ أبعد غورا</w:t>
      </w:r>
      <w:r>
        <w:rPr>
          <w:rFonts w:hint="cs"/>
          <w:rtl/>
        </w:rPr>
        <w:t>ً</w:t>
      </w:r>
      <w:r>
        <w:rPr>
          <w:rtl/>
        </w:rPr>
        <w:t xml:space="preserve"> من ذاك.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10 ـ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أَطِيعُوا اللهَ وَأَطِيعُوا الرَّسُولَ</w:t>
      </w:r>
      <w:r>
        <w:rPr>
          <w:rtl/>
        </w:rPr>
        <w:t xml:space="preserve"> ... 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13681E" w:rsidRDefault="00B30D28" w:rsidP="0013681E">
      <w:pPr>
        <w:pStyle w:val="libNormal"/>
        <w:rPr>
          <w:rtl/>
        </w:rPr>
      </w:pPr>
      <w:r>
        <w:rPr>
          <w:rtl/>
        </w:rPr>
        <w:t>نستفيد من هذه الآية المباركة استفادات عديدة ، منها :</w:t>
      </w:r>
    </w:p>
    <w:p w:rsidR="0013681E" w:rsidRDefault="00B30D28" w:rsidP="0013681E">
      <w:pPr>
        <w:pStyle w:val="libNormal"/>
        <w:rPr>
          <w:rtl/>
        </w:rPr>
      </w:pPr>
      <w:r w:rsidRPr="00462A03">
        <w:rPr>
          <w:rStyle w:val="libBold2Char"/>
          <w:rtl/>
        </w:rPr>
        <w:t>الاستفادة الأولىٰ :</w:t>
      </w:r>
      <w:r>
        <w:rPr>
          <w:rtl/>
        </w:rPr>
        <w:t xml:space="preserve">اطاعة الله سبحانه جاءت في الآية المباركة خالية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>(1) سورة النساء : 4 / 59.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من </w:t>
      </w:r>
      <w:r>
        <w:rPr>
          <w:rtl/>
        </w:rPr>
        <w:t xml:space="preserve">أيّ قيدٍ ، وبما انّ طاعة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جاءت كذلك وعطفت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اطاعته تعالىٰ ، إذا</w:t>
      </w:r>
      <w:r>
        <w:rPr>
          <w:rFonts w:hint="cs"/>
          <w:rtl/>
        </w:rPr>
        <w:t>ً</w:t>
      </w:r>
      <w:r>
        <w:rPr>
          <w:rtl/>
        </w:rPr>
        <w:t xml:space="preserve"> يجب ان تكون مطابقة لها كما هو الظاهر.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الاستفادة الثانية :</w:t>
      </w:r>
      <w:r>
        <w:rPr>
          <w:rtl/>
        </w:rPr>
        <w:t>بما انّ الله سبحانه منبعُ العصمة ، إذا</w:t>
      </w:r>
      <w:r>
        <w:rPr>
          <w:rFonts w:hint="cs"/>
          <w:rtl/>
        </w:rPr>
        <w:t>ً</w:t>
      </w:r>
      <w:r>
        <w:rPr>
          <w:rtl/>
        </w:rPr>
        <w:t xml:space="preserve"> يجب 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يكون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معصوماً ، وإلاّ لاختلّت الاطاعة الثانية ولما عُطِفَت</w:t>
      </w:r>
      <w:r w:rsidR="005D1D15">
        <w:rPr>
          <w:rFonts w:hint="cs"/>
          <w:rtl/>
        </w:rPr>
        <w:t xml:space="preserve"> </w:t>
      </w:r>
      <w:r>
        <w:rPr>
          <w:rtl/>
        </w:rPr>
        <w:t>علىٰ الاطاعة الأولىٰ كما هو ظاهر.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الاستفادة الثالثة :</w:t>
      </w:r>
      <w:r>
        <w:rPr>
          <w:rtl/>
        </w:rPr>
        <w:t xml:space="preserve">قوله تعالىٰ في نهاية هذه الآية المباركة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فَإِن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تَنَازَعْتُمْ فِي شَيْءٍ فَرُدُّوهُ إِلَى اللهِ وَالرَّسُولِ إِن كُنتُمْ تُؤْمِنُونَ بِاللهِ وَالْيَوْمِ الْآخِرِ ذَٰلِكَ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خَيْرٌ وَأَحْسَنُ تَأْوِيلًا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يظهر وجوب كون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معصوماً وإلاّ لطلب منهم ان يردّوه إلىٰ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الله فقط ، لئلا يحدث الخطأ بخطأ رسوله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ولما قال في نهاية الآية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ذَٰلِكَ خَيْرٌ وَأَحْسَنُ تَأْوِيلًا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لأنّه ان لم يكن معصوماً لأغرانا الله بالباطل </w:t>
      </w:r>
      <w:r w:rsidR="005D1D15">
        <w:rPr>
          <w:rFonts w:hint="cs"/>
          <w:rtl/>
        </w:rPr>
        <w:t xml:space="preserve"> </w:t>
      </w:r>
      <w:r>
        <w:rPr>
          <w:rtl/>
        </w:rPr>
        <w:t>سبحانه وأدلانا به ، هذا أولاً.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وثانيا</w:t>
      </w:r>
      <w:r>
        <w:rPr>
          <w:rFonts w:hint="cs"/>
          <w:rtl/>
        </w:rPr>
        <w:t>ً</w:t>
      </w:r>
      <w:r>
        <w:rPr>
          <w:rtl/>
        </w:rPr>
        <w:t xml:space="preserve"> : إنّ الارجاع إلىٰ الله غير واضح علىٰ ما هو عليه ، لأنّ الله غير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ملموس ولا محسوس فالارجاع إليه ارجاع إلىٰ حكمه ، وحكمه مستفاد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قبل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وهو الذي يمثله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13681E" w:rsidRDefault="0013681E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 xml:space="preserve">(1) سورة النساء : 4 / </w:t>
      </w:r>
      <w:r w:rsidRPr="0013681E">
        <w:rPr>
          <w:rFonts w:hint="cs"/>
          <w:szCs w:val="20"/>
          <w:rtl/>
        </w:rPr>
        <w:t>59</w:t>
      </w:r>
      <w:r w:rsidRPr="0013681E">
        <w:rPr>
          <w:szCs w:val="20"/>
          <w:rtl/>
        </w:rPr>
        <w:t>.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 xml:space="preserve">(2) وقد قال الله سبحانه : </w:t>
      </w:r>
      <w:r w:rsidRPr="0013681E">
        <w:rPr>
          <w:rStyle w:val="libAlaemChar"/>
          <w:rFonts w:cs="Traditional Arabic" w:hint="cs"/>
          <w:szCs w:val="20"/>
          <w:rtl/>
        </w:rPr>
        <w:t>(</w:t>
      </w:r>
      <w:r w:rsidRPr="0013681E">
        <w:rPr>
          <w:rStyle w:val="libFootnoteAieChar"/>
          <w:rFonts w:hint="cs"/>
          <w:color w:val="000000"/>
          <w:szCs w:val="20"/>
          <w:rtl/>
        </w:rPr>
        <w:t>فَإِن تَنَازَعْتُمْ فِي شَيْءٍ فَرُدُّوهُ إِلَى اللهِ وَالرَّسُولِ</w:t>
      </w:r>
      <w:r w:rsidRPr="0013681E">
        <w:rPr>
          <w:rStyle w:val="libAlaemChar"/>
          <w:rFonts w:cs="Traditional Arabic" w:hint="cs"/>
          <w:szCs w:val="20"/>
          <w:rtl/>
        </w:rPr>
        <w:t>)</w:t>
      </w:r>
      <w:r w:rsidRPr="0013681E">
        <w:rPr>
          <w:szCs w:val="20"/>
          <w:rtl/>
        </w:rPr>
        <w:t xml:space="preserve"> فردُّوه إلىٰ أن </w:t>
      </w:r>
      <w:r w:rsidR="005D1D15" w:rsidRPr="0013681E">
        <w:rPr>
          <w:rFonts w:hint="cs"/>
          <w:szCs w:val="20"/>
          <w:rtl/>
        </w:rPr>
        <w:t xml:space="preserve"> </w:t>
      </w:r>
      <w:r w:rsidRPr="0013681E">
        <w:rPr>
          <w:szCs w:val="20"/>
          <w:rtl/>
        </w:rPr>
        <w:t xml:space="preserve">نحكم بكتابه.. «وقد بيّن الإمام علي سلام الله عليه قبل ذلك في نفس الخطبة ، وهذا القرآن إنّما هو خطٌّ </w:t>
      </w:r>
      <w:r w:rsidR="005D1D15" w:rsidRPr="0013681E">
        <w:rPr>
          <w:rFonts w:hint="cs"/>
          <w:szCs w:val="20"/>
          <w:rtl/>
        </w:rPr>
        <w:t xml:space="preserve"> </w:t>
      </w:r>
      <w:r w:rsidRPr="0013681E">
        <w:rPr>
          <w:szCs w:val="20"/>
          <w:rtl/>
        </w:rPr>
        <w:t xml:space="preserve">بين الدفتين لا ينطق بلسانٍ ولابدّ له من ترجمان وانما ينطقُ عنه الرجال...». ومن أولىٰ من </w:t>
      </w:r>
      <w:r w:rsidR="005D1D15" w:rsidRPr="0013681E">
        <w:rPr>
          <w:rFonts w:hint="cs"/>
          <w:szCs w:val="20"/>
          <w:rtl/>
        </w:rPr>
        <w:t xml:space="preserve"> </w:t>
      </w:r>
      <w:r w:rsidRPr="0013681E">
        <w:rPr>
          <w:szCs w:val="20"/>
          <w:rtl/>
        </w:rPr>
        <w:t xml:space="preserve">الرسول </w:t>
      </w:r>
      <w:r w:rsidRPr="0013681E">
        <w:rPr>
          <w:rStyle w:val="libAlaemChar"/>
          <w:rFonts w:cs="Traditional Arabic"/>
          <w:szCs w:val="20"/>
          <w:rtl/>
        </w:rPr>
        <w:t>صلى‌الله‌عليه‌وآله‌وسلم</w:t>
      </w:r>
      <w:r w:rsidRPr="0013681E">
        <w:rPr>
          <w:szCs w:val="20"/>
          <w:rtl/>
        </w:rPr>
        <w:t xml:space="preserve"> في النطق عنه. نهج البلاغة / شرح الشيخ محمد عبده : 258.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فقوله تعالىٰ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فَرُدُّوهُ إِلَى اللهِ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كافٍ ، أو إلىٰ الرسول كذلك علىٰ هذا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إلاّ انّه لم يكتف بذلك بل قال فردّوه إلىٰ الله والرسول ، ليبين لنا ان الردَّ إلىٰ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بمنزلة الردّ إلىٰ الله ، وما بينه الرسول بمنزلة ما بيّنه الله سواءً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أظهر هذا الرسول وقال هذا حكم الله ، أم لم يظهر ذلك ، حتىٰ وان قال </w:t>
      </w:r>
      <w:r w:rsidR="005D1D15">
        <w:rPr>
          <w:rFonts w:hint="cs"/>
          <w:rtl/>
        </w:rPr>
        <w:t xml:space="preserve"> </w:t>
      </w:r>
      <w:r>
        <w:rPr>
          <w:rtl/>
        </w:rPr>
        <w:t>هذا حكمي كما هو بيّن في أي أمرٍ صدر منه ، وما هذا الامرُ إلاّ العصمة.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ولعلّه لما ذكرنا لم يتكرر حرف الجر ، بل عطف الرسول علىٰ الله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بدونه ، ليدلنا علىٰ عدم الاثنينية في ذلك ، بعد ان كرر لفظ الاطاعة </w:t>
      </w:r>
      <w:r w:rsidR="005D1D15">
        <w:rPr>
          <w:rFonts w:hint="cs"/>
          <w:rtl/>
        </w:rPr>
        <w:t xml:space="preserve"> </w:t>
      </w:r>
      <w:r>
        <w:rPr>
          <w:rtl/>
        </w:rPr>
        <w:t>ليؤكدها وليركزها في أذهان الذين آمنوا.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الاستفادة الرابعة :</w:t>
      </w:r>
      <w:r>
        <w:rPr>
          <w:rtl/>
        </w:rPr>
        <w:t xml:space="preserve">عطف أولي الأمر علىٰ الرسول واطاعتهما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اطاعة الله يقتضي عصمتهم لما قدّمناه في عصمة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بل نقول أكثر ببركة ورود أمر واحد بالاطاعة للرسول ول</w:t>
      </w:r>
      <w:r>
        <w:rPr>
          <w:rFonts w:hint="cs"/>
          <w:rtl/>
        </w:rPr>
        <w:t>ا</w:t>
      </w:r>
      <w:r>
        <w:rPr>
          <w:rtl/>
        </w:rPr>
        <w:t>ولي ال</w:t>
      </w:r>
      <w:r>
        <w:rPr>
          <w:rFonts w:hint="cs"/>
          <w:rtl/>
        </w:rPr>
        <w:t>أ</w:t>
      </w:r>
      <w:r>
        <w:rPr>
          <w:rtl/>
        </w:rPr>
        <w:t xml:space="preserve">مر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فاطاعتهما واحدة ، ولذا لم يذكر أولي الأمر مرة اخرىٰ في نهاية الآية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لاندكاكهم في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وللبيان والتوضيح اتىٰ بهم أولاً ، وللاختصار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ولبيان وحدتهم بعد أن جعل لهما اطاعة واحدة لم يذكر الا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</w:t>
      </w:r>
      <w:r w:rsidR="005D1D15">
        <w:rPr>
          <w:rFonts w:hint="cs"/>
          <w:rtl/>
        </w:rPr>
        <w:t xml:space="preserve"> </w:t>
      </w:r>
      <w:r>
        <w:rPr>
          <w:rtl/>
        </w:rPr>
        <w:t>أخيراً وهو واضحٌ بحمد الله وبركته.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ولو جوّزنا الاّ تكون اطاعة أولي الأمر مطلقة كما كانت اطاعة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للزِمَ ان يكون استعمال اللفظ امّا من باب استعمال المشترك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أكثر من معنىٰ ، وهذا ما لا يجوّزه أكثر أصحاب التحقيق ان لم يكن </w:t>
      </w:r>
      <w:r w:rsidR="005D1D15">
        <w:rPr>
          <w:rFonts w:hint="cs"/>
          <w:rtl/>
        </w:rPr>
        <w:t xml:space="preserve"> </w:t>
      </w:r>
      <w:r>
        <w:rPr>
          <w:rtl/>
        </w:rPr>
        <w:t>كلّهم.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أو من باب المجاز ، وهو خلاف الظاهر ، فضلاً من ان السياق لا يساعد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عليه بعد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فَإِن تَنَازَعْتُمْ فِي شَيْءٍ فَرُدُّوهُ إِلَى اللهِ وَالرَّسُولِ</w:t>
      </w:r>
      <w:r>
        <w:rPr>
          <w:rtl/>
        </w:rPr>
        <w:t>..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ولم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يذكر أولي الأمر لما ذكرناه ، وبعد قوله ختاما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ذَٰلِكَ خَيْرٌ وَأَحْسَنُ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تَأْوِيلًا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وقد</w:t>
      </w:r>
      <w:r w:rsidRPr="00462A03">
        <w:rPr>
          <w:rStyle w:val="libBold2Char"/>
          <w:rtl/>
        </w:rPr>
        <w:t xml:space="preserve">« وصل الله طاعة ولي أمره بطاعة رسوله وطاعة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رسوله بطاعته ، فمن ترك طاعة ولاة الأمر لم يطع الله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ورسوله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وقد أقرّ الرازي بدلالة هذه الآية علىٰ العصمة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ولكنّه لحاجةٍ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نفسه أوّل أولي الأمر بأهل الاجماع بلا دليل يرتكز عليه. وقد ردّهُ الشيخ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محمد حسن المظفر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في دلائل الصدق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وفيه انَّ المنصرف من أولي </w:t>
      </w:r>
      <w:r w:rsidR="005D1D15">
        <w:rPr>
          <w:rFonts w:hint="cs"/>
          <w:rtl/>
        </w:rPr>
        <w:t xml:space="preserve"> </w:t>
      </w:r>
      <w:r>
        <w:rPr>
          <w:rtl/>
        </w:rPr>
        <w:t>الأمر من لهُ الزعامة وهذا خلاف أهل الاجماع ، وهذا الرد نوافق عليه.</w:t>
      </w:r>
    </w:p>
    <w:p w:rsidR="0013681E" w:rsidRDefault="00B30D28" w:rsidP="0013681E">
      <w:pPr>
        <w:pStyle w:val="libNormal"/>
        <w:rPr>
          <w:rtl/>
        </w:rPr>
      </w:pPr>
      <w:r>
        <w:rPr>
          <w:rtl/>
        </w:rPr>
        <w:t xml:space="preserve">إنّ ظاهر الآية إفادة عصمة كلّ واحدٍ منهم لا مجموعهم ، لأنّ ظاهرها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ايجاب اطاعة كلّ واحدٍ منهم ، وهذا غير واضح من الآية المباركة ، ولذا </w:t>
      </w:r>
      <w:r w:rsidR="005D1D15">
        <w:rPr>
          <w:rFonts w:hint="cs"/>
          <w:rtl/>
        </w:rPr>
        <w:t xml:space="preserve"> </w:t>
      </w:r>
      <w:r>
        <w:rPr>
          <w:rtl/>
        </w:rPr>
        <w:t>يستطيع ان يدعي خلافه ، علىٰ ان العمل بمقتضى</w:t>
      </w:r>
      <w:r w:rsidRPr="00B96918">
        <w:rPr>
          <w:rtl/>
        </w:rPr>
        <w:t>ٰ</w:t>
      </w:r>
      <w:r>
        <w:rPr>
          <w:rtl/>
        </w:rPr>
        <w:t xml:space="preserve"> الاجماع ليس من باب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الطاعة لهم ، لأنّ الاجماع من قبيل الخبر الحاكي. وهذا ليس محلّ ذلك </w:t>
      </w:r>
      <w:r w:rsidR="005D1D15">
        <w:rPr>
          <w:rFonts w:hint="cs"/>
          <w:rtl/>
        </w:rPr>
        <w:t xml:space="preserve"> </w:t>
      </w:r>
      <w:r>
        <w:rPr>
          <w:rtl/>
        </w:rPr>
        <w:t>ففيه ما فيه.</w:t>
      </w:r>
    </w:p>
    <w:p w:rsidR="0013681E" w:rsidRDefault="00B30D28" w:rsidP="0013681E">
      <w:pPr>
        <w:pStyle w:val="libNormal"/>
        <w:rPr>
          <w:rtl/>
        </w:rPr>
      </w:pPr>
      <w:r>
        <w:rPr>
          <w:rtl/>
        </w:rPr>
        <w:t xml:space="preserve">فلم يبق إلاّ ان التمسك بانّ تأويله لأولي الأمر بأهل الاجماع خلاف </w:t>
      </w:r>
      <w:r w:rsidR="005D1D15">
        <w:rPr>
          <w:rFonts w:hint="cs"/>
          <w:rtl/>
        </w:rPr>
        <w:t xml:space="preserve"> </w:t>
      </w:r>
      <w:r>
        <w:rPr>
          <w:rtl/>
        </w:rPr>
        <w:t>الظاهر أصلاً ويحتاج إلىٰ دليلٍ واضح ، لا سبيل له ، ولا دلالة للآية المباركة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13681E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>(1) الكافي 1 : 182 / 6.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>(2) يراجع للاطلاع علىٰ رأيه تفصيلاً كتابه : مفاتيح الغيب 3 : 257.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>(3) دلائل الصدق / الشيخ محمد حسن المظفر 2 : 17 ـ 18.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عليهم لا من قريب ولا من بعيد ، مع الانصراف المذكور أولاً فيتعين من له </w:t>
      </w:r>
      <w:r w:rsidR="005D1D15">
        <w:rPr>
          <w:rFonts w:hint="cs"/>
          <w:rtl/>
        </w:rPr>
        <w:t xml:space="preserve"> </w:t>
      </w:r>
      <w:r>
        <w:rPr>
          <w:rtl/>
        </w:rPr>
        <w:t>الزعامة والإمامة ، وهو الإمام بزعمنا لا غير.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وقد أشكل الرازي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علىٰ انّ المراد بهم 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بوجوه مشوّهة :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الوجه الأول منها :</w:t>
      </w:r>
      <w:r>
        <w:rPr>
          <w:rtl/>
        </w:rPr>
        <w:t xml:space="preserve">إنّ الطاعة لهم مشروطة بمعرفتهم وقدرة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الوصول إليهم واذا قلنا انه يجب علينا ذلك ، إذ صرنا عارفين بهم </w:t>
      </w:r>
      <w:r w:rsidR="005D1D15">
        <w:rPr>
          <w:rFonts w:hint="cs"/>
          <w:rtl/>
        </w:rPr>
        <w:t xml:space="preserve"> </w:t>
      </w:r>
      <w:r>
        <w:rPr>
          <w:rtl/>
        </w:rPr>
        <w:t>وبمذاهبهم صار مشروطا</w:t>
      </w:r>
      <w:r>
        <w:rPr>
          <w:rFonts w:hint="cs"/>
          <w:rtl/>
        </w:rPr>
        <w:t>ً</w:t>
      </w:r>
      <w:r>
        <w:rPr>
          <w:rtl/>
        </w:rPr>
        <w:t xml:space="preserve"> وهو مطلق.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وفيه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أ ـ النقض : بطاعة الله ورسوله وطاعة أهل الاجماع علىٰ رأيه.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بـالحل : فالطاعة ليست مشروطة بمعرفتهم وبقدرة الوصول إليهم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بل مطلقاً كما هي طاعة الله ورسوله... فيجب تحصيل المعرفة بهم ، كما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معرفة الله والرسول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وإلاّ لو التزمنا بما ذكر في أولي الامر لوجب </w:t>
      </w:r>
      <w:r w:rsidR="005D1D15">
        <w:rPr>
          <w:rFonts w:hint="cs"/>
          <w:rtl/>
        </w:rPr>
        <w:t xml:space="preserve"> </w:t>
      </w:r>
      <w:r>
        <w:rPr>
          <w:rtl/>
        </w:rPr>
        <w:t>ذلك أيضاً في الله والرسول وهو كما ترى</w:t>
      </w:r>
      <w:r w:rsidRPr="00742924">
        <w:rPr>
          <w:rtl/>
        </w:rPr>
        <w:t>ٰ</w:t>
      </w:r>
      <w:r>
        <w:rPr>
          <w:rtl/>
        </w:rPr>
        <w:t>.</w:t>
      </w:r>
    </w:p>
    <w:p w:rsidR="0013681E" w:rsidRDefault="00B30D28" w:rsidP="0013681E">
      <w:pPr>
        <w:pStyle w:val="libNormal"/>
        <w:rPr>
          <w:rtl/>
        </w:rPr>
      </w:pPr>
      <w:r w:rsidRPr="00462A03">
        <w:rPr>
          <w:rStyle w:val="libBold2Char"/>
          <w:rtl/>
        </w:rPr>
        <w:t>الوجه الثاني :</w:t>
      </w:r>
      <w:r>
        <w:rPr>
          <w:rtl/>
        </w:rPr>
        <w:t xml:space="preserve">إنّ أولي الأمر جمعٌ وعندهم لا يكون في الزمان إلاّ </w:t>
      </w:r>
      <w:r w:rsidR="005D1D15">
        <w:rPr>
          <w:rFonts w:hint="cs"/>
          <w:rtl/>
        </w:rPr>
        <w:t xml:space="preserve"> </w:t>
      </w:r>
      <w:r>
        <w:rPr>
          <w:rtl/>
        </w:rPr>
        <w:t>امامٌ واحد ، وحمل الجمع علىٰ الفرد خلاف الظاهر.</w:t>
      </w:r>
    </w:p>
    <w:p w:rsidR="0013681E" w:rsidRDefault="00B30D28" w:rsidP="0013681E">
      <w:pPr>
        <w:pStyle w:val="libNormal"/>
        <w:rPr>
          <w:rtl/>
        </w:rPr>
      </w:pPr>
      <w:r>
        <w:rPr>
          <w:rtl/>
        </w:rPr>
        <w:t xml:space="preserve">وفيه أنّ المراد هو الجمع ولكن بلحاظ التوزيع في الازمنة ، ولا منافاة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فيه للظاهر بل نقول أكثر من ذلك وهو وجوب طاعتهم كلّهم علىٰ حدٍّ </w:t>
      </w:r>
      <w:r w:rsidR="005D1D15">
        <w:rPr>
          <w:rFonts w:hint="cs"/>
          <w:rtl/>
        </w:rPr>
        <w:t xml:space="preserve"> </w:t>
      </w:r>
      <w:r>
        <w:rPr>
          <w:rtl/>
        </w:rPr>
        <w:t>سواء ، وان كان الإمام واحدا</w:t>
      </w:r>
      <w:r>
        <w:rPr>
          <w:rFonts w:hint="cs"/>
          <w:rtl/>
        </w:rPr>
        <w:t>ً</w:t>
      </w:r>
      <w:r>
        <w:rPr>
          <w:rtl/>
        </w:rPr>
        <w:t xml:space="preserve"> في كلِّ عصر ، وهذان مقامان مختلفان وهو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13681E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13681E" w:rsidRDefault="00B30D28" w:rsidP="0013681E">
      <w:pPr>
        <w:pStyle w:val="libFootnote0"/>
        <w:rPr>
          <w:szCs w:val="20"/>
          <w:rtl/>
        </w:rPr>
      </w:pPr>
      <w:r w:rsidRPr="0013681E">
        <w:rPr>
          <w:szCs w:val="20"/>
          <w:rtl/>
        </w:rPr>
        <w:t>(1) مفاتيح الغيب / الرازي 3 : 257.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واضحٌ لمن تدبّر.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الوجه الثالث :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فَإِن تَنَازَعْتُمْ فِي شَيْءٍ فَرُدُّوهُ إِلَى اللهِ وَالرَّسُولِ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ولو كان المراد بأولي الأمر الإمام المعصوم لوجب ان يقول فان تنازعتم في </w:t>
      </w:r>
      <w:r w:rsidR="005D1D15">
        <w:rPr>
          <w:rFonts w:hint="cs"/>
          <w:rtl/>
        </w:rPr>
        <w:t xml:space="preserve"> </w:t>
      </w:r>
      <w:r>
        <w:rPr>
          <w:rtl/>
        </w:rPr>
        <w:t>شيء فردّوه إلىٰ الإمام.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وفيه : إنّ الردّ إلىٰ أولي الأمر أيضاً مأمورٌ به ، لكن اكتفى</w:t>
      </w:r>
      <w:r w:rsidRPr="00742924">
        <w:rPr>
          <w:rtl/>
        </w:rPr>
        <w:t>ٰ</w:t>
      </w:r>
      <w:r>
        <w:rPr>
          <w:rtl/>
        </w:rPr>
        <w:t xml:space="preserve"> عن ذكرهم في </w:t>
      </w:r>
      <w:r w:rsidR="005D1D15">
        <w:rPr>
          <w:rFonts w:hint="cs"/>
          <w:rtl/>
        </w:rPr>
        <w:t xml:space="preserve"> </w:t>
      </w:r>
      <w:r>
        <w:rPr>
          <w:rtl/>
        </w:rPr>
        <w:t>آخر الآية بما ذكره في أولها من مساواة طاعتهم بطاعة الله ورسوله)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بل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نقول أكثر من ذلك من انّ المصدر الرئيس للتشريع هو الله سبحانه ، ولا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يجب اطاعة أي مخلوق ، فهو الاساس في الاطاعة ، واطاعة المخلوقين </w:t>
      </w:r>
      <w:r w:rsidR="005D1D15">
        <w:rPr>
          <w:rFonts w:hint="cs"/>
          <w:rtl/>
        </w:rPr>
        <w:t xml:space="preserve"> </w:t>
      </w:r>
      <w:r>
        <w:rPr>
          <w:rtl/>
        </w:rPr>
        <w:t>تأتي وتترشح من الباري عزَّ وجل ، فذكر تفصيلاً من تجب طاعته ابتداء</w:t>
      </w:r>
      <w:r>
        <w:rPr>
          <w:rFonts w:hint="cs"/>
          <w:rtl/>
        </w:rPr>
        <w:t>ا</w:t>
      </w:r>
      <w:r>
        <w:rPr>
          <w:rtl/>
        </w:rPr>
        <w:t xml:space="preserve">ً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وفصَّل ، ثم أخيراً بين الطرفين الأساسيين في عملية الاطاعة وهي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المرسِل والمرسَل ، لأنّ الأساس اطاعة الله ثم بواسطة المرسلين تترشح </w:t>
      </w:r>
      <w:r w:rsidR="005D1D15">
        <w:rPr>
          <w:rFonts w:hint="cs"/>
          <w:rtl/>
        </w:rPr>
        <w:t xml:space="preserve"> </w:t>
      </w:r>
      <w:r>
        <w:rPr>
          <w:rtl/>
        </w:rPr>
        <w:t>هذه الاطاعة كما انه بالمعاجز يثبتها.</w:t>
      </w:r>
    </w:p>
    <w:p w:rsidR="00C170F8" w:rsidRDefault="00B30D28" w:rsidP="00C170F8">
      <w:pPr>
        <w:pStyle w:val="libNormal"/>
        <w:rPr>
          <w:rtl/>
        </w:rPr>
      </w:pPr>
      <w:r>
        <w:rPr>
          <w:rtl/>
        </w:rPr>
        <w:t xml:space="preserve">وثبوت الإمامة وولاية الأمر متوقفة علىٰ الرسول لبيانها وتوضيحها ، </w:t>
      </w:r>
      <w:r w:rsidR="005D1D15">
        <w:rPr>
          <w:rFonts w:hint="cs"/>
          <w:rtl/>
        </w:rPr>
        <w:t xml:space="preserve"> </w:t>
      </w:r>
      <w:r>
        <w:rPr>
          <w:rtl/>
        </w:rPr>
        <w:t>فولاية الأمر مستفادة من الله ورسوله.</w:t>
      </w:r>
    </w:p>
    <w:p w:rsidR="00C170F8" w:rsidRDefault="00B30D28" w:rsidP="00C170F8">
      <w:pPr>
        <w:pStyle w:val="libNormal"/>
        <w:rPr>
          <w:rtl/>
        </w:rPr>
      </w:pPr>
      <w:r>
        <w:rPr>
          <w:rtl/>
        </w:rPr>
        <w:t xml:space="preserve">فولاية الأمر هي كذلك من الامور التي يمكن ان يقع التنازع فيها كما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وقع ، وهذا الارجاع إرجاع كلي ، ولو أُرجع إليهم أيضاً للزم الدور كما هو </w:t>
      </w:r>
      <w:r w:rsidR="005D1D15">
        <w:rPr>
          <w:rFonts w:hint="cs"/>
          <w:rtl/>
        </w:rPr>
        <w:t xml:space="preserve"> </w:t>
      </w:r>
      <w:r>
        <w:rPr>
          <w:rtl/>
        </w:rPr>
        <w:t>واضح ، فلذا لم يذكر الرد إلاّ إلىٰ الله والرسول. وكما ذكرنا أولاً ولاية الأمر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170F8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170F8" w:rsidRDefault="00B30D28" w:rsidP="00C170F8">
      <w:pPr>
        <w:pStyle w:val="libFootnote0"/>
        <w:rPr>
          <w:szCs w:val="20"/>
          <w:rtl/>
        </w:rPr>
      </w:pPr>
      <w:r w:rsidRPr="00C170F8">
        <w:rPr>
          <w:szCs w:val="20"/>
          <w:rtl/>
        </w:rPr>
        <w:t>(1) سورة النساء : 4 / 59.</w:t>
      </w:r>
    </w:p>
    <w:p w:rsidR="00B30D28" w:rsidRPr="00C170F8" w:rsidRDefault="00B30D28" w:rsidP="00C170F8">
      <w:pPr>
        <w:pStyle w:val="libFootnote0"/>
        <w:rPr>
          <w:szCs w:val="20"/>
          <w:rtl/>
        </w:rPr>
      </w:pPr>
      <w:r w:rsidRPr="00C170F8">
        <w:rPr>
          <w:szCs w:val="20"/>
          <w:rtl/>
        </w:rPr>
        <w:t>(2) دلائل الصدق / الشيخ محمد حسن المظفر 2 : 19.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مندكّة في المرسل لا تفترق عنه فهو المصدر لها ومبينها ، ولهذا وذاك ذكر </w:t>
      </w:r>
      <w:r w:rsidR="005D1D15">
        <w:rPr>
          <w:rFonts w:hint="cs"/>
          <w:rtl/>
        </w:rPr>
        <w:t xml:space="preserve"> </w:t>
      </w:r>
      <w:r>
        <w:rPr>
          <w:rtl/>
        </w:rPr>
        <w:t>الارجاع إليه مكتفيا</w:t>
      </w:r>
      <w:r>
        <w:rPr>
          <w:rFonts w:hint="cs"/>
          <w:rtl/>
        </w:rPr>
        <w:t>ً</w:t>
      </w:r>
      <w:r>
        <w:rPr>
          <w:rtl/>
        </w:rPr>
        <w:t xml:space="preserve"> به كما هو واضح لمن ألقى</w:t>
      </w:r>
      <w:r w:rsidRPr="00156AF0">
        <w:rPr>
          <w:rtl/>
        </w:rPr>
        <w:t>ٰ</w:t>
      </w:r>
      <w:r>
        <w:rPr>
          <w:rtl/>
        </w:rPr>
        <w:t xml:space="preserve"> السمع وهو بصير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نافلة القول صرف الوجه لاشكالٍ ربّما راود بعضهم هذه الأيام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مفاده : إنّ الاطاعة هنا شأن الاطاعة للعلماء بلا فرق في ذلك أصلاً ، </w:t>
      </w:r>
      <w:r w:rsidR="005D1D15">
        <w:rPr>
          <w:rFonts w:hint="cs"/>
          <w:rtl/>
        </w:rPr>
        <w:t xml:space="preserve"> </w:t>
      </w:r>
      <w:r>
        <w:rPr>
          <w:rtl/>
        </w:rPr>
        <w:t>فكيف أطلقتم هنا ولم تطلقوا هناك؟!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وإذا كانت هناك محدّدة فهنا كذلك. والاطاعة للعلماء لا تدل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عصمتهم. فالاطاعة لاولياء الأمر أو للنبي المرسل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تدل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العصمة ، كذلك.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والجواب :</w:t>
      </w:r>
      <w:r>
        <w:rPr>
          <w:rtl/>
        </w:rPr>
        <w:t xml:space="preserve">إنّ بين الاطاعتين فرقاً ، وبين الموردين فرقاً آخر. فهل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يقول صاحب هذا الاشكال في العلماء ومنهم الصحابة بأنّ أقوالهم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وأفعالهم وتقريراتهم حجّة ، كما هو الأمر بالنسبة للنبي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؟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إن قال بحجيتها خرج عن مسلك العلماء وطريقتهم. وان قال بعدم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حجيتها ظهر الفرق ، وذلك لأنّ الصحابي أو العالم إذا فعل فعلاً مثلاً ، </w:t>
      </w:r>
      <w:r w:rsidR="005D1D15">
        <w:rPr>
          <w:rFonts w:hint="cs"/>
          <w:rtl/>
        </w:rPr>
        <w:t xml:space="preserve"> </w:t>
      </w:r>
      <w:r>
        <w:rPr>
          <w:rtl/>
        </w:rPr>
        <w:t>نحمل فعله علىٰ محمل الصحة ، وانّه لا يخالف الشرع بتصرفه بدوا</w:t>
      </w:r>
      <w:r>
        <w:rPr>
          <w:rFonts w:hint="cs"/>
          <w:rtl/>
        </w:rPr>
        <w:t>ً</w:t>
      </w:r>
      <w:r>
        <w:rPr>
          <w:rtl/>
        </w:rPr>
        <w:t xml:space="preserve"> ، كأي </w:t>
      </w:r>
      <w:r w:rsidR="005D1D15">
        <w:rPr>
          <w:rFonts w:hint="cs"/>
          <w:rtl/>
        </w:rPr>
        <w:t xml:space="preserve"> </w:t>
      </w:r>
      <w:r>
        <w:rPr>
          <w:rtl/>
        </w:rPr>
        <w:t>مسلم ، إلاّ أننا نحتمل فيه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1 ـ التأويل الخاطئ لقول المعصوم.</w:t>
      </w:r>
    </w:p>
    <w:p w:rsidR="007971AA" w:rsidRDefault="007971AA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 xml:space="preserve">(1) والذي يوجب الاطمئنان أكثر من ذلك كلّه أن هناك روايات جاءت عن رسول الله </w:t>
      </w:r>
      <w:r w:rsidRPr="007971AA">
        <w:rPr>
          <w:rStyle w:val="libAlaemChar"/>
          <w:rFonts w:cs="Traditional Arabic"/>
          <w:szCs w:val="20"/>
          <w:rtl/>
        </w:rPr>
        <w:t>صلى‌الله‌عليه‌وآله‌وسلم</w:t>
      </w:r>
      <w:r w:rsidRPr="007971AA">
        <w:rPr>
          <w:szCs w:val="20"/>
          <w:rtl/>
        </w:rPr>
        <w:t xml:space="preserve"> في تفسير </w:t>
      </w:r>
      <w:r w:rsidR="005D1D15" w:rsidRPr="007971AA">
        <w:rPr>
          <w:rFonts w:hint="cs"/>
          <w:szCs w:val="20"/>
          <w:rtl/>
        </w:rPr>
        <w:t xml:space="preserve"> </w:t>
      </w:r>
      <w:r w:rsidRPr="007971AA">
        <w:rPr>
          <w:szCs w:val="20"/>
          <w:rtl/>
        </w:rPr>
        <w:t xml:space="preserve">هذه الآية المباركة بالأئمة الطاهرين </w:t>
      </w:r>
      <w:r w:rsidRPr="007971AA">
        <w:rPr>
          <w:rStyle w:val="libAlaemChar"/>
          <w:rFonts w:cs="Traditional Arabic"/>
          <w:szCs w:val="20"/>
          <w:rtl/>
        </w:rPr>
        <w:t>عليهم‌السلام</w:t>
      </w:r>
      <w:r w:rsidRPr="007971AA">
        <w:rPr>
          <w:szCs w:val="20"/>
          <w:rtl/>
        </w:rPr>
        <w:t xml:space="preserve"> فضلاً عن الروايات التي يعضد بعضها بعضا</w:t>
      </w:r>
      <w:r w:rsidRPr="007971AA">
        <w:rPr>
          <w:rFonts w:hint="cs"/>
          <w:szCs w:val="20"/>
          <w:rtl/>
        </w:rPr>
        <w:t>ً</w:t>
      </w:r>
      <w:r w:rsidRPr="007971AA">
        <w:rPr>
          <w:szCs w:val="20"/>
          <w:rtl/>
        </w:rPr>
        <w:t xml:space="preserve"> من ان خلفا</w:t>
      </w:r>
      <w:r w:rsidRPr="007971AA">
        <w:rPr>
          <w:rFonts w:hint="cs"/>
          <w:szCs w:val="20"/>
          <w:rtl/>
        </w:rPr>
        <w:t>ئ</w:t>
      </w:r>
      <w:r w:rsidRPr="007971AA">
        <w:rPr>
          <w:szCs w:val="20"/>
          <w:rtl/>
        </w:rPr>
        <w:t xml:space="preserve">ه </w:t>
      </w:r>
      <w:r w:rsidR="005D1D15" w:rsidRPr="007971AA">
        <w:rPr>
          <w:rFonts w:hint="cs"/>
          <w:szCs w:val="20"/>
          <w:rtl/>
        </w:rPr>
        <w:t xml:space="preserve"> </w:t>
      </w:r>
      <w:r w:rsidRPr="007971AA">
        <w:rPr>
          <w:szCs w:val="20"/>
          <w:rtl/>
        </w:rPr>
        <w:t xml:space="preserve">اثنا عشر خليفة وهو ما ينطبق كليا علىٰ ما تدعيه الإمامية وهو كافٍ في ابطال ما ذهب إليه الرازي في </w:t>
      </w:r>
      <w:r w:rsidR="005D1D15" w:rsidRPr="007971AA">
        <w:rPr>
          <w:rFonts w:hint="cs"/>
          <w:szCs w:val="20"/>
          <w:rtl/>
        </w:rPr>
        <w:t xml:space="preserve"> </w:t>
      </w:r>
      <w:r w:rsidRPr="007971AA">
        <w:rPr>
          <w:szCs w:val="20"/>
          <w:rtl/>
        </w:rPr>
        <w:t xml:space="preserve">توجيهه أو ما </w:t>
      </w:r>
      <w:r w:rsidRPr="007971AA">
        <w:rPr>
          <w:rFonts w:hint="cs"/>
          <w:szCs w:val="20"/>
          <w:rtl/>
        </w:rPr>
        <w:t>أ</w:t>
      </w:r>
      <w:r w:rsidRPr="007971AA">
        <w:rPr>
          <w:szCs w:val="20"/>
          <w:rtl/>
        </w:rPr>
        <w:t>دعاه غيره بغيرهم ولم ترد في ذلك ولا رواية واحدة تؤيد ما ادعوه من التأويل البعيد.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 ـ النسيان.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3 ـ السهو والغفلة.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4ـعدم وصول الحكم اليه ، فعمل علىٰ ما ارتكز في ذهنه من </w:t>
      </w:r>
      <w:r w:rsidR="005D1D15">
        <w:rPr>
          <w:rFonts w:hint="cs"/>
          <w:rtl/>
        </w:rPr>
        <w:t xml:space="preserve"> </w:t>
      </w:r>
      <w:r>
        <w:rPr>
          <w:rtl/>
        </w:rPr>
        <w:t>اعتقادات سابقة ، الله أعلم بمنشئها.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5ـوالاحتمال الاخير ، وان كان ضعيفا إلاّ انّه يبقى</w:t>
      </w:r>
      <w:r w:rsidRPr="00156AF0">
        <w:rPr>
          <w:rtl/>
        </w:rPr>
        <w:t>ٰ</w:t>
      </w:r>
      <w:r>
        <w:rPr>
          <w:rtl/>
        </w:rPr>
        <w:t xml:space="preserve"> كاحتمال وارد وان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كانت نسبته ضئيلة بالقياس إلىٰ تلك الاحتمالات ، وهو الاحتمال القائل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بالمخالفة العمدية للشارع المقدّس ، لكونه غير معصوم فيحتمل فيه </w:t>
      </w:r>
      <w:r w:rsidR="005D1D15">
        <w:rPr>
          <w:rFonts w:hint="cs"/>
          <w:rtl/>
        </w:rPr>
        <w:t xml:space="preserve"> </w:t>
      </w:r>
      <w:r>
        <w:rPr>
          <w:rtl/>
        </w:rPr>
        <w:t>الفسق.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فبناءً علىٰ هذه الاحتمالات لا يُعدُّ فعله حجّة لنا ، ولا علينا ، وان كنّا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نُصحّحُ فعله الذي فعله ، بحمل عمل المسلم علىٰ الصحة ، لكن بما هو </w:t>
      </w:r>
      <w:r w:rsidR="005D1D15">
        <w:rPr>
          <w:rFonts w:hint="cs"/>
          <w:rtl/>
        </w:rPr>
        <w:t xml:space="preserve"> </w:t>
      </w:r>
      <w:r>
        <w:rPr>
          <w:rtl/>
        </w:rPr>
        <w:t>عمل شخصي له لا يمكن استنباط حكم شرعي منه.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فتنفع الاصول العقلائية من اصالة عدم الخطأ ، واصالة عدم السهو أو </w:t>
      </w:r>
      <w:r w:rsidR="005D1D15">
        <w:rPr>
          <w:rFonts w:hint="cs"/>
          <w:rtl/>
        </w:rPr>
        <w:t xml:space="preserve"> </w:t>
      </w:r>
      <w:r>
        <w:rPr>
          <w:rtl/>
        </w:rPr>
        <w:t>الغفلة في ذلك فقط ، لا غير.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فإذا كان كذلك لا يمكن ان يُقاس النبي بهذا أبداً ، وذلك لأنَّ فعله ليس </w:t>
      </w:r>
      <w:r w:rsidR="005D1D15">
        <w:rPr>
          <w:rFonts w:hint="cs"/>
          <w:rtl/>
        </w:rPr>
        <w:t xml:space="preserve"> </w:t>
      </w:r>
      <w:r>
        <w:rPr>
          <w:rtl/>
        </w:rPr>
        <w:t>خاصا</w:t>
      </w:r>
      <w:r>
        <w:rPr>
          <w:rFonts w:hint="cs"/>
          <w:rtl/>
        </w:rPr>
        <w:t>ً</w:t>
      </w:r>
      <w:r>
        <w:rPr>
          <w:rtl/>
        </w:rPr>
        <w:t xml:space="preserve"> به حتّىٰ نحمله علىٰ تلك المحامل ، هذا أولاً.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وثانيا</w:t>
      </w:r>
      <w:r>
        <w:rPr>
          <w:rFonts w:hint="cs"/>
          <w:rtl/>
        </w:rPr>
        <w:t>ً</w:t>
      </w:r>
      <w:r>
        <w:rPr>
          <w:rtl/>
        </w:rPr>
        <w:t xml:space="preserve"> : إذا أخطأ العالم الحكم الواقعي لا يقدح بالاحكام الالهية أي </w:t>
      </w:r>
      <w:r w:rsidR="005D1D15">
        <w:rPr>
          <w:rFonts w:hint="cs"/>
          <w:rtl/>
        </w:rPr>
        <w:t xml:space="preserve"> </w:t>
      </w:r>
      <w:r>
        <w:rPr>
          <w:rtl/>
        </w:rPr>
        <w:t>شيء. وينتهي هذا الحكم الظاهري بانتهاء عمل هذا العالم.</w:t>
      </w:r>
    </w:p>
    <w:p w:rsidR="00B30D28" w:rsidRPr="00E839F7" w:rsidRDefault="00B30D28" w:rsidP="00217E4B">
      <w:pPr>
        <w:pStyle w:val="libNormal"/>
        <w:rPr>
          <w:rtl/>
        </w:rPr>
      </w:pPr>
      <w:r>
        <w:rPr>
          <w:rtl/>
        </w:rPr>
        <w:t xml:space="preserve">وأمّا إذا أخطأ المبلِّغ المباشر عن الله تعالىٰ فالحكم الالهي سيتغير ،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ويتبدّل ، ولا تشفع لنا الاصالات كلها في ردّه لاصله ، فيكون النبي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قد أصدر حكمين أو ثلاثة لواقعة واحدة فتتغير أحكام الله تعالىٰ </w:t>
      </w:r>
      <w:r w:rsidR="005D1D15">
        <w:rPr>
          <w:rFonts w:hint="cs"/>
          <w:rtl/>
        </w:rPr>
        <w:t xml:space="preserve"> </w:t>
      </w:r>
      <w:r>
        <w:rPr>
          <w:rtl/>
        </w:rPr>
        <w:t>ولا تظهر أبدا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وبتعبير آخر المبلغ المباشر عن الله تعالىٰ مثل النبي يكون مصدرا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>ومظهرا</w:t>
      </w:r>
      <w:r>
        <w:rPr>
          <w:rFonts w:hint="cs"/>
          <w:rtl/>
        </w:rPr>
        <w:t>ً</w:t>
      </w:r>
      <w:r>
        <w:rPr>
          <w:rtl/>
        </w:rPr>
        <w:t xml:space="preserve"> للحكم الالهي ، فلابدّ ان يكون مظهرا</w:t>
      </w:r>
      <w:r>
        <w:rPr>
          <w:rFonts w:hint="cs"/>
          <w:rtl/>
        </w:rPr>
        <w:t>ً</w:t>
      </w:r>
      <w:r>
        <w:rPr>
          <w:rtl/>
        </w:rPr>
        <w:t xml:space="preserve"> له علىٰ حقيقته وواقعه.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وهذه الاصول اجراؤها يكون لمجرد تمشية الامور الظاهرية في وقت </w:t>
      </w:r>
      <w:r w:rsidR="005D1D15">
        <w:rPr>
          <w:rFonts w:hint="cs"/>
          <w:rtl/>
        </w:rPr>
        <w:t xml:space="preserve"> </w:t>
      </w:r>
      <w:r>
        <w:rPr>
          <w:rtl/>
        </w:rPr>
        <w:t>معين ولشخص أو أشخاص معيّنين.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فلا يمكن تطبيقها علىٰ مسلك الرسول أو الإمام وذلك لأنّهما مظهران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لاحكام الله الواقعية والحقيقية ، وإلاّ لانتفت فائدة بعثة الرسول كما هو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ظاهر لكلِّ عين ، فبناءً علىٰ هذا الاطاعة تكون مطلقة بالنسبة للنبي </w:t>
      </w:r>
      <w:r w:rsidR="005D1D15">
        <w:rPr>
          <w:rFonts w:hint="cs"/>
          <w:rtl/>
        </w:rPr>
        <w:t xml:space="preserve"> </w:t>
      </w:r>
      <w:r>
        <w:rPr>
          <w:rtl/>
        </w:rPr>
        <w:t>والإمام كما هي للباري عزّ وجلّ.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أما الاطاعة للصحابي ومثله للعالم فهي مقيدة بقيود كثيرة ، قد يظهر </w:t>
      </w:r>
      <w:r w:rsidR="005D1D15">
        <w:rPr>
          <w:rFonts w:hint="cs"/>
          <w:rtl/>
        </w:rPr>
        <w:t xml:space="preserve"> </w:t>
      </w:r>
      <w:r>
        <w:rPr>
          <w:rtl/>
        </w:rPr>
        <w:t>بعضها في هذه الرواية المباركة :</w:t>
      </w:r>
    </w:p>
    <w:p w:rsidR="00B30D28" w:rsidRPr="00462A03" w:rsidRDefault="00B30D28" w:rsidP="00217E4B">
      <w:pPr>
        <w:pStyle w:val="libNormal"/>
        <w:rPr>
          <w:rStyle w:val="libBold2Char"/>
          <w:rtl/>
        </w:rPr>
      </w:pPr>
      <w:r>
        <w:rPr>
          <w:rtl/>
        </w:rPr>
        <w:t xml:space="preserve">عن الإمام الحسن العسكري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قال رجل للإمام الصادق </w:t>
      </w:r>
      <w:r w:rsidRPr="00462A03">
        <w:rPr>
          <w:rStyle w:val="libAlaemChar"/>
          <w:rtl/>
        </w:rPr>
        <w:t>عليه‌السلام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فإذا كان هؤلاء القوم من اليهود لا يعرفون الكتاب إلاّ بما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يسمعون من علمائهم ، لا سبيل لهم إلىٰ غيره ، فكيف ذمّهم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الله بتقليدهم والقبول من علمائهم وهل عوام اليهود الاّ كعوامنا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يقلدون علماءهم؟!</w:t>
      </w:r>
    </w:p>
    <w:p w:rsidR="00B30D28" w:rsidRPr="00E839F7" w:rsidRDefault="00B30D28" w:rsidP="00217E4B">
      <w:pPr>
        <w:pStyle w:val="libNormal"/>
        <w:rPr>
          <w:rtl/>
        </w:rPr>
      </w:pPr>
      <w:r>
        <w:rPr>
          <w:rtl/>
        </w:rPr>
        <w:t xml:space="preserve">فقال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462A03">
        <w:rPr>
          <w:rStyle w:val="libBold2Char"/>
          <w:rtl/>
        </w:rPr>
        <w:t xml:space="preserve">بين عوامنا وعلمائنا ، وبين عوام اليهود وعلمائهم </w:t>
      </w:r>
      <w:r w:rsidR="005D1D15">
        <w:rPr>
          <w:rFonts w:hint="cs"/>
          <w:rtl/>
        </w:rPr>
        <w:t xml:space="preserve"> </w:t>
      </w:r>
    </w:p>
    <w:p w:rsidR="00B30D28" w:rsidRPr="00FD496C" w:rsidRDefault="00B30D28" w:rsidP="00462A03">
      <w:pPr>
        <w:pStyle w:val="libBold2"/>
        <w:rPr>
          <w:rtl/>
        </w:rPr>
      </w:pPr>
      <w:r>
        <w:rPr>
          <w:rtl/>
        </w:rPr>
        <w:br w:type="page"/>
      </w:r>
      <w:r w:rsidRPr="00FD496C">
        <w:rPr>
          <w:rtl/>
        </w:rPr>
        <w:lastRenderedPageBreak/>
        <w:t>فرق من جهة ، وتسوية من جهة.</w:t>
      </w:r>
    </w:p>
    <w:p w:rsidR="00B30D28" w:rsidRPr="00FD496C" w:rsidRDefault="00B30D28" w:rsidP="00462A03">
      <w:pPr>
        <w:pStyle w:val="libBold2"/>
        <w:rPr>
          <w:rtl/>
        </w:rPr>
      </w:pPr>
      <w:r w:rsidRPr="00FD496C">
        <w:rPr>
          <w:rtl/>
        </w:rPr>
        <w:t>أمّا من حيث استووا فإنّ</w:t>
      </w:r>
      <w:r>
        <w:rPr>
          <w:rtl/>
        </w:rPr>
        <w:t xml:space="preserve"> الله </w:t>
      </w:r>
      <w:r w:rsidRPr="00FD496C">
        <w:rPr>
          <w:rtl/>
        </w:rPr>
        <w:t xml:space="preserve">قد ذمّ عوامنا بتقليدهم </w:t>
      </w:r>
      <w:r w:rsidR="005D1D15">
        <w:rPr>
          <w:rFonts w:hint="cs"/>
          <w:rtl/>
        </w:rPr>
        <w:t xml:space="preserve"> </w:t>
      </w:r>
      <w:r w:rsidRPr="00FD496C">
        <w:rPr>
          <w:rtl/>
        </w:rPr>
        <w:t>علمائهم ، كما ذمّ عوامهم بتقليدهم علمائهم.</w:t>
      </w:r>
    </w:p>
    <w:p w:rsidR="00B30D28" w:rsidRDefault="00B30D28" w:rsidP="00462A03">
      <w:pPr>
        <w:pStyle w:val="libBold1"/>
        <w:rPr>
          <w:rtl/>
        </w:rPr>
      </w:pPr>
      <w:r>
        <w:rPr>
          <w:rtl/>
        </w:rPr>
        <w:t>وأمّا من حيث افترقوا فلا.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: </w:t>
      </w:r>
      <w:r w:rsidRPr="00462A03">
        <w:rPr>
          <w:rStyle w:val="libBold2Char"/>
          <w:rtl/>
        </w:rPr>
        <w:t>بيّن لي يا بن رسول الله.</w:t>
      </w:r>
    </w:p>
    <w:p w:rsidR="00B30D28" w:rsidRPr="00FD496C" w:rsidRDefault="00B30D28" w:rsidP="00462A03">
      <w:pPr>
        <w:pStyle w:val="libBold2"/>
        <w:rPr>
          <w:rtl/>
        </w:rPr>
      </w:pPr>
      <w:r>
        <w:rPr>
          <w:rtl/>
        </w:rPr>
        <w:t xml:space="preserve">قال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462A03">
        <w:rPr>
          <w:rtl/>
        </w:rPr>
        <w:t xml:space="preserve">إنّ عوام اليهود كانوا قد عرفوا علماءهم بالكذب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الصراح ، وبأكل الحرام والرشاء ، وتغيير الاحكام عن وجهها ،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بالشفاعات ، والعنايات ، والمصانعات ، وعرفوهم بالتعصّب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الشديد الذي يفارقون به أديانهم ، وانهم اذا تعصّبوا ، أزالوا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حقوق من تعصّبوا عليه ، واعطوا مالا يستحقه من تعصّبوا له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من أموال غيرهم ، وظلموهم من أجلهم ، وعرفوهم مقارفون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المحرمات ، واضطروا بمعارف قلوبهم إلىٰ انّ من فعل ما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يفعلونه فهو فاسق ، لا يجوز ان يصدُق علىٰ الله ، ولا علىٰ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الوسائط بين الخلق وبين الله. فلذلك ذمّهم لما قلدوا من قد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عرفوا ، ومن علموا انّه لا يجوز قبول خبره ، ولا تصديقه في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>حكايته ، ولا العمل بما يؤديه اليهم ، عمّن لم يشاهدونه.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ووجب عليهم النظر بأنفسهم في أمر رسول الله </w:t>
      </w:r>
      <w:r w:rsidRPr="00462A03">
        <w:rPr>
          <w:rStyle w:val="libAlaemChar"/>
          <w:rtl/>
        </w:rPr>
        <w:t>صلى‌الله‌عليه‌وآله‌وسلم</w:t>
      </w:r>
      <w:r w:rsidRPr="00FD496C">
        <w:rPr>
          <w:rtl/>
        </w:rPr>
        <w:t xml:space="preserve"> ، إذا كانت </w:t>
      </w:r>
      <w:r w:rsidR="005D1D15">
        <w:rPr>
          <w:rFonts w:hint="cs"/>
          <w:rtl/>
        </w:rPr>
        <w:t xml:space="preserve"> </w:t>
      </w:r>
      <w:r w:rsidRPr="00FD496C">
        <w:rPr>
          <w:rtl/>
        </w:rPr>
        <w:t>دلائله أوضح من ان تخفى ، وأشهر من أن لا تظهر لهم.</w:t>
      </w:r>
    </w:p>
    <w:p w:rsidR="00B30D28" w:rsidRPr="00E839F7" w:rsidRDefault="00B30D28" w:rsidP="00462A03">
      <w:pPr>
        <w:pStyle w:val="libBold2"/>
        <w:rPr>
          <w:rtl/>
        </w:rPr>
      </w:pPr>
      <w:r w:rsidRPr="00FD496C">
        <w:rPr>
          <w:rtl/>
        </w:rPr>
        <w:t xml:space="preserve">وكذلك عوام أمتنا ، إذا عرفوا من فقهائهم الفسق الظاهر </w:t>
      </w:r>
      <w:r w:rsidR="005D1D15">
        <w:rPr>
          <w:rFonts w:hint="cs"/>
          <w:rtl/>
        </w:rPr>
        <w:t xml:space="preserve"> </w:t>
      </w:r>
    </w:p>
    <w:p w:rsidR="00B30D28" w:rsidRPr="009225AB" w:rsidRDefault="00B30D28" w:rsidP="00462A03">
      <w:pPr>
        <w:pStyle w:val="libBold2"/>
        <w:rPr>
          <w:rtl/>
        </w:rPr>
      </w:pPr>
      <w:r>
        <w:rPr>
          <w:rtl/>
        </w:rPr>
        <w:br w:type="page"/>
      </w:r>
      <w:r w:rsidRPr="009225AB">
        <w:rPr>
          <w:rtl/>
        </w:rPr>
        <w:lastRenderedPageBreak/>
        <w:t>والعصبية الشديدة ، والتكالب</w:t>
      </w:r>
      <w:r>
        <w:rPr>
          <w:rtl/>
        </w:rPr>
        <w:t xml:space="preserve"> علىٰ </w:t>
      </w:r>
      <w:r w:rsidRPr="009225AB">
        <w:rPr>
          <w:rtl/>
        </w:rPr>
        <w:t xml:space="preserve">حطام الدنيا ، وحرامها ،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وإهلاك من يتعصبون عليه ، وان كان لاصلاح أمره مستحقا</w:t>
      </w:r>
      <w:r>
        <w:rPr>
          <w:rFonts w:hint="cs"/>
          <w:rtl/>
        </w:rPr>
        <w:t>ً</w:t>
      </w:r>
      <w:r w:rsidRPr="009225AB"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وبالترفرف بالبر والاحسان</w:t>
      </w:r>
      <w:r>
        <w:rPr>
          <w:rtl/>
        </w:rPr>
        <w:t xml:space="preserve"> علىٰ </w:t>
      </w:r>
      <w:r w:rsidRPr="009225AB">
        <w:rPr>
          <w:rtl/>
        </w:rPr>
        <w:t xml:space="preserve">من تعصّبوا له ، وان كان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للاذلال والاهانة مستحقا</w:t>
      </w:r>
      <w:r>
        <w:rPr>
          <w:rFonts w:hint="cs"/>
          <w:rtl/>
        </w:rPr>
        <w:t>ً</w:t>
      </w:r>
      <w:r w:rsidRPr="009225AB">
        <w:rPr>
          <w:rtl/>
        </w:rPr>
        <w:t xml:space="preserve">. فمن قلّد من عوامنا مثل هؤلاء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الفقهاء فهم مثل اليهود الذين ذمّهم</w:t>
      </w:r>
      <w:r>
        <w:rPr>
          <w:rtl/>
        </w:rPr>
        <w:t xml:space="preserve"> الله تعالىٰ </w:t>
      </w:r>
      <w:r w:rsidRPr="009225AB">
        <w:rPr>
          <w:rtl/>
        </w:rPr>
        <w:t xml:space="preserve">بالتقليد لفسقة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فقهائهم.</w:t>
      </w:r>
    </w:p>
    <w:p w:rsidR="00B30D28" w:rsidRPr="009225AB" w:rsidRDefault="00B30D28" w:rsidP="00462A03">
      <w:pPr>
        <w:pStyle w:val="libBold2"/>
        <w:rPr>
          <w:rtl/>
        </w:rPr>
      </w:pPr>
      <w:r w:rsidRPr="009225AB">
        <w:rPr>
          <w:rtl/>
        </w:rPr>
        <w:t>فأمّا من كان من الفقهاء صائنا</w:t>
      </w:r>
      <w:r>
        <w:rPr>
          <w:rFonts w:hint="cs"/>
          <w:rtl/>
        </w:rPr>
        <w:t>ً</w:t>
      </w:r>
      <w:r w:rsidRPr="009225AB">
        <w:rPr>
          <w:rtl/>
        </w:rPr>
        <w:t xml:space="preserve"> لنفسه ، حافظا</w:t>
      </w:r>
      <w:r>
        <w:rPr>
          <w:rFonts w:hint="cs"/>
          <w:rtl/>
        </w:rPr>
        <w:t>ً</w:t>
      </w:r>
      <w:r w:rsidRPr="009225AB">
        <w:rPr>
          <w:rtl/>
        </w:rPr>
        <w:t xml:space="preserve"> لدينه ، مخالفا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علىٰ </w:t>
      </w:r>
      <w:r w:rsidRPr="009225AB">
        <w:rPr>
          <w:rtl/>
        </w:rPr>
        <w:t>هواه ، مطيعا</w:t>
      </w:r>
      <w:r>
        <w:rPr>
          <w:rFonts w:hint="cs"/>
          <w:rtl/>
        </w:rPr>
        <w:t>ً</w:t>
      </w:r>
      <w:r w:rsidRPr="009225AB">
        <w:rPr>
          <w:rtl/>
        </w:rPr>
        <w:t xml:space="preserve"> لأمر مولاه ، فللعوام ان يقلدوه ، وذلك لا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يكون الا بعض فقهاء الشيعة لا جميعهم.</w:t>
      </w:r>
    </w:p>
    <w:p w:rsidR="00B30D28" w:rsidRPr="009225AB" w:rsidRDefault="00B30D28" w:rsidP="00462A03">
      <w:pPr>
        <w:pStyle w:val="libBold2"/>
        <w:rPr>
          <w:rtl/>
        </w:rPr>
      </w:pPr>
      <w:r w:rsidRPr="009225AB">
        <w:rPr>
          <w:rtl/>
        </w:rPr>
        <w:t xml:space="preserve">فأنّه من ركب من القبائح والفواحش مراكب فسقة فقهاء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العامّة فلا تقبلوا منهم عنّا</w:t>
      </w:r>
      <w:r>
        <w:rPr>
          <w:rtl/>
        </w:rPr>
        <w:t xml:space="preserve"> شيئاً </w:t>
      </w:r>
      <w:r w:rsidRPr="009225AB">
        <w:rPr>
          <w:rtl/>
        </w:rPr>
        <w:t>، ولا كرامة.</w:t>
      </w:r>
    </w:p>
    <w:p w:rsidR="00B30D28" w:rsidRPr="009225AB" w:rsidRDefault="00B30D28" w:rsidP="00462A03">
      <w:pPr>
        <w:pStyle w:val="libBold2"/>
        <w:rPr>
          <w:rtl/>
        </w:rPr>
      </w:pPr>
      <w:r w:rsidRPr="009225AB">
        <w:rPr>
          <w:rtl/>
        </w:rPr>
        <w:t>وإنّما كثر التخليط فيما يتحمل عنّا أهل البيت لذلك.</w:t>
      </w:r>
    </w:p>
    <w:p w:rsidR="00B30D28" w:rsidRPr="009225AB" w:rsidRDefault="00B30D28" w:rsidP="00462A03">
      <w:pPr>
        <w:pStyle w:val="libBold2"/>
        <w:rPr>
          <w:rtl/>
        </w:rPr>
      </w:pPr>
      <w:r w:rsidRPr="009225AB">
        <w:rPr>
          <w:rtl/>
        </w:rPr>
        <w:t xml:space="preserve">لأنّ الفسقة يتحمّلون عنّا فيحرفونه بأسره لجهلهم ،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ويضعون الاشياء</w:t>
      </w:r>
      <w:r>
        <w:rPr>
          <w:rtl/>
        </w:rPr>
        <w:t xml:space="preserve"> علىٰ </w:t>
      </w:r>
      <w:r w:rsidRPr="009225AB">
        <w:rPr>
          <w:rtl/>
        </w:rPr>
        <w:t>غير وجوهها ، لقلة معرفتهم.</w:t>
      </w:r>
    </w:p>
    <w:p w:rsidR="00B30D28" w:rsidRPr="009225AB" w:rsidRDefault="00B30D28" w:rsidP="00462A03">
      <w:pPr>
        <w:pStyle w:val="libBold2"/>
        <w:rPr>
          <w:rtl/>
        </w:rPr>
      </w:pPr>
      <w:r w:rsidRPr="009225AB">
        <w:rPr>
          <w:rtl/>
        </w:rPr>
        <w:t xml:space="preserve">وآخرون يتعمّدون الكذب علينا ليجرّوا من عرض الدنيا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>ما هو زادهم</w:t>
      </w:r>
      <w:r>
        <w:rPr>
          <w:rtl/>
        </w:rPr>
        <w:t xml:space="preserve"> إلىٰ </w:t>
      </w:r>
      <w:r w:rsidRPr="009225AB">
        <w:rPr>
          <w:rtl/>
        </w:rPr>
        <w:t>نار جهنم.</w:t>
      </w:r>
    </w:p>
    <w:p w:rsidR="00B30D28" w:rsidRPr="00267215" w:rsidRDefault="00B30D28" w:rsidP="00462A03">
      <w:pPr>
        <w:pStyle w:val="libBold2"/>
        <w:rPr>
          <w:rtl/>
        </w:rPr>
      </w:pPr>
      <w:r w:rsidRPr="009225AB">
        <w:rPr>
          <w:rtl/>
        </w:rPr>
        <w:t>ومنهم قوم نصّاب لا يقدرون</w:t>
      </w:r>
      <w:r>
        <w:rPr>
          <w:rtl/>
        </w:rPr>
        <w:t xml:space="preserve"> علىٰ </w:t>
      </w:r>
      <w:r w:rsidRPr="009225AB">
        <w:rPr>
          <w:rtl/>
        </w:rPr>
        <w:t xml:space="preserve">القدح فينا ، فيتعلمون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 xml:space="preserve">بعض علومنا الصحيحة ، فيتوجهون به عند شيعتنا ، </w:t>
      </w:r>
      <w:r w:rsidR="005D1D15">
        <w:rPr>
          <w:rFonts w:hint="cs"/>
          <w:rtl/>
        </w:rPr>
        <w:t xml:space="preserve"> </w:t>
      </w:r>
      <w:r w:rsidRPr="009225AB">
        <w:rPr>
          <w:rtl/>
        </w:rPr>
        <w:t xml:space="preserve">وينتقصون بنا عند نصّابنا ، ثمّ يضيفون اليه اضعافه ، واضعاف </w:t>
      </w:r>
      <w:r w:rsidR="005D1D15">
        <w:rPr>
          <w:rFonts w:hint="cs"/>
          <w:rtl/>
        </w:rPr>
        <w:t xml:space="preserve"> </w:t>
      </w:r>
    </w:p>
    <w:p w:rsidR="00B30D28" w:rsidRPr="00B27769" w:rsidRDefault="00B30D28" w:rsidP="00462A03">
      <w:pPr>
        <w:pStyle w:val="libBold2"/>
        <w:rPr>
          <w:rtl/>
        </w:rPr>
      </w:pPr>
      <w:r>
        <w:rPr>
          <w:rtl/>
        </w:rPr>
        <w:br w:type="page"/>
      </w:r>
      <w:r w:rsidRPr="00B27769">
        <w:rPr>
          <w:rtl/>
        </w:rPr>
        <w:lastRenderedPageBreak/>
        <w:t xml:space="preserve">اضعافه من الأكاذيب علينا التي نحن براء منها ، فيتقبله </w:t>
      </w:r>
      <w:r w:rsidR="005D1D15">
        <w:rPr>
          <w:rFonts w:hint="cs"/>
          <w:rtl/>
        </w:rPr>
        <w:t xml:space="preserve"> </w:t>
      </w:r>
      <w:r w:rsidRPr="00B27769">
        <w:rPr>
          <w:rtl/>
        </w:rPr>
        <w:t>المستسلمون من شيعتنا</w:t>
      </w:r>
      <w:r>
        <w:rPr>
          <w:rtl/>
        </w:rPr>
        <w:t xml:space="preserve"> علىٰ </w:t>
      </w:r>
      <w:r w:rsidRPr="00B27769">
        <w:rPr>
          <w:rtl/>
        </w:rPr>
        <w:t>انّه من علومنا.</w:t>
      </w:r>
    </w:p>
    <w:p w:rsidR="00B30D28" w:rsidRDefault="00B30D28" w:rsidP="00462A03">
      <w:pPr>
        <w:pStyle w:val="libBold2"/>
        <w:rPr>
          <w:rtl/>
        </w:rPr>
      </w:pPr>
      <w:r w:rsidRPr="00B27769">
        <w:rPr>
          <w:rtl/>
        </w:rPr>
        <w:t>فضلّوا وأضلّوا. وهم أضرّ</w:t>
      </w:r>
      <w:r>
        <w:rPr>
          <w:rtl/>
        </w:rPr>
        <w:t xml:space="preserve"> علىٰ </w:t>
      </w:r>
      <w:r w:rsidRPr="00B27769">
        <w:rPr>
          <w:rtl/>
        </w:rPr>
        <w:t xml:space="preserve">ضعفاء شيعتنا من جيش </w:t>
      </w:r>
      <w:r w:rsidR="005D1D15">
        <w:rPr>
          <w:rFonts w:hint="cs"/>
          <w:rtl/>
        </w:rPr>
        <w:t xml:space="preserve"> </w:t>
      </w:r>
      <w:r w:rsidRPr="00B27769">
        <w:rPr>
          <w:rtl/>
        </w:rPr>
        <w:t>يزيد</w:t>
      </w:r>
      <w:r>
        <w:rPr>
          <w:rtl/>
        </w:rPr>
        <w:t xml:space="preserve"> علىٰ </w:t>
      </w:r>
      <w:r w:rsidRPr="00B27769">
        <w:rPr>
          <w:rtl/>
        </w:rPr>
        <w:t xml:space="preserve">الحسين بن علي </w:t>
      </w:r>
      <w:r w:rsidRPr="00462A03">
        <w:rPr>
          <w:rStyle w:val="libAlaemChar"/>
          <w:rtl/>
        </w:rPr>
        <w:t>عليهما‌السلام</w:t>
      </w:r>
      <w:r w:rsidRPr="00462A03">
        <w:rPr>
          <w:rStyle w:val="libBold2Char"/>
          <w:rtl/>
        </w:rPr>
        <w:t xml:space="preserve"> وأصحابه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من هذه يتضح الفرق ، فليس كل فقيه يجب اتّباعه ، وليس كلّ عالم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فإذا اختلت الكلية ، يكون المصدَّق منهم التّابع لشرع الله تعالىٰ ، فتدور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طاعته مدار اتّباعه للشرع ، بينما في المعصوم يدور الشرع مداره ، فهذا هو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الفرق بين المقامين ، فهنا تجب الطاعة مطلقاً ، بينما في الفقيه أو العالم </w:t>
      </w:r>
      <w:r w:rsidR="005D1D15">
        <w:rPr>
          <w:rFonts w:hint="cs"/>
          <w:rtl/>
        </w:rPr>
        <w:t xml:space="preserve"> </w:t>
      </w:r>
      <w:r>
        <w:rPr>
          <w:rtl/>
        </w:rPr>
        <w:t>لا تجب مطلقاً ، بل ضمن حدود ما رسمه الشارع المقدّس لنا.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وهناك فرقٌ آخر : إنّ العالم العادل لا طريق إلىٰ معرفة عدالته ، إلاّ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الإسلام ، وعدم ظهور الفسق ، وحسن الظاهر. وبذا صرَّح كلٌّ من الشهيد </w:t>
      </w:r>
      <w:r w:rsidR="005D1D15">
        <w:rPr>
          <w:rFonts w:hint="cs"/>
          <w:rtl/>
        </w:rPr>
        <w:t xml:space="preserve"> </w:t>
      </w:r>
      <w:r>
        <w:rPr>
          <w:rtl/>
        </w:rPr>
        <w:t>الأول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والمحقق الكركي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وصاحب الجواهر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والشيخ الاعظم </w:t>
      </w:r>
      <w:r w:rsidR="005D1D15">
        <w:rPr>
          <w:rFonts w:hint="cs"/>
          <w:rtl/>
        </w:rPr>
        <w:t xml:space="preserve"> </w:t>
      </w:r>
      <w:r>
        <w:rPr>
          <w:rtl/>
        </w:rPr>
        <w:t>الانصاري</w:t>
      </w:r>
      <w:r w:rsidRPr="00462A03">
        <w:rPr>
          <w:rStyle w:val="libFootnotenumChar"/>
          <w:rtl/>
        </w:rPr>
        <w:t>(5)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فإذا أخلّ بشيء من الواجبات ، أو ارتكب المحرمات تختلُّ عدالته.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 xml:space="preserve">(1) الاحتجاج / الطبرسي 3 : 508ـ512 / 337 انتشارات الاُسوة التابعة لمنظمة الأوقاف والشؤون </w:t>
      </w:r>
      <w:r w:rsidR="005D1D15" w:rsidRPr="007971AA">
        <w:rPr>
          <w:rFonts w:hint="cs"/>
          <w:szCs w:val="20"/>
          <w:rtl/>
        </w:rPr>
        <w:t xml:space="preserve"> </w:t>
      </w:r>
      <w:r w:rsidRPr="007971AA">
        <w:rPr>
          <w:szCs w:val="20"/>
          <w:rtl/>
        </w:rPr>
        <w:t>الخيريةـقم.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(2) الذكرىٰ : 267. والدروس : 54.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(3) رسائل المحقق الكركي ، الرسالة الجعفرية 1 : 126.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(4) الجواهر 13 : 299.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(5) رسائل فقهية ، رسالة في العدالة : 8 المؤتمر العالمي.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أمّا الإمام : فلا يمكن ان يُقال بحقه ذلك. وذلك لأنّ طريق معرفة عصمته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ليس الإسلام ، وعدم ظهور الفسق ، وحسن الظاهر. بل الطريق إليها إمّا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النصّ كما قلنا ، أو المعجزة ، فإذا كان كذلك : فما يقوم به هو الاسلام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بعينه. فإذا أمر ذاك لا تجب اطاعته إلاّ ضمن حدود الإسلام ، وعدم </w:t>
      </w:r>
      <w:r w:rsidR="005D1D15">
        <w:rPr>
          <w:rFonts w:hint="cs"/>
          <w:rtl/>
        </w:rPr>
        <w:t xml:space="preserve"> </w:t>
      </w:r>
      <w:r>
        <w:rPr>
          <w:rtl/>
        </w:rPr>
        <w:t>ظهور الفسق ، وحسن الظاهر. وإذا أمر هذا تجب اطاعته علىٰ كلّ حال.</w:t>
      </w:r>
      <w:r w:rsidR="005D1D15">
        <w:rPr>
          <w:rFonts w:hint="cs"/>
          <w:rtl/>
        </w:rPr>
        <w:t xml:space="preserve"> </w:t>
      </w:r>
      <w:r>
        <w:rPr>
          <w:rtl/>
        </w:rPr>
        <w:t>فظهر الفرق.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فاذن اطاعة الإمام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، ليست مثل اطاعة أيّ شخصٍ آخر.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وبتعبير علمي دقيق : إنّ كل حجة لا تنتهي إلىٰ العلم فهي ليست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بحجة ، لأنّ القطع هو الحجة الوحيدة التي لا تحتاج إلىٰ جعل ، وبها </w:t>
      </w:r>
      <w:r w:rsidR="005D1D15">
        <w:rPr>
          <w:rFonts w:hint="cs"/>
          <w:rtl/>
        </w:rPr>
        <w:t xml:space="preserve"> </w:t>
      </w:r>
      <w:r>
        <w:rPr>
          <w:rtl/>
        </w:rPr>
        <w:t>ينقطع التسلسل ويرتفع الدور.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وهذه الاصول العقلائية التي يفزع إليها الناس في سلوكهم مع بعضهم </w:t>
      </w:r>
      <w:r w:rsidR="005D1D15">
        <w:rPr>
          <w:rFonts w:hint="cs"/>
          <w:rtl/>
        </w:rPr>
        <w:t xml:space="preserve"> </w:t>
      </w:r>
      <w:r>
        <w:rPr>
          <w:rtl/>
        </w:rPr>
        <w:t>لا تحدث علما</w:t>
      </w:r>
      <w:r>
        <w:rPr>
          <w:rFonts w:hint="cs"/>
          <w:rtl/>
        </w:rPr>
        <w:t>ً</w:t>
      </w:r>
      <w:r>
        <w:rPr>
          <w:rtl/>
        </w:rPr>
        <w:t xml:space="preserve"> بمدلولها ، ولا تكشف عنه أصلاً لا كشفا</w:t>
      </w:r>
      <w:r>
        <w:rPr>
          <w:rFonts w:hint="cs"/>
          <w:rtl/>
        </w:rPr>
        <w:t>ً</w:t>
      </w:r>
      <w:r>
        <w:rPr>
          <w:rtl/>
        </w:rPr>
        <w:t xml:space="preserve"> واقعيا</w:t>
      </w:r>
      <w:r>
        <w:rPr>
          <w:rFonts w:hint="cs"/>
          <w:rtl/>
        </w:rPr>
        <w:t>ً</w:t>
      </w:r>
      <w:r>
        <w:rPr>
          <w:rtl/>
        </w:rPr>
        <w:t xml:space="preserve"> ولا تعبديا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أما نفي الكشف الواقعي عنها فواضح لعدم التلازم بين إجراء أصالة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عدم الخطأ في سلوك شخص ما ، وبين اصابة الواقع والعلم به ، ولو كان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بينهما تلازم عقلي لأمكن إجراء هذا الاصل مثلاً في حق أي شخص </w:t>
      </w:r>
      <w:r w:rsidR="005D1D15">
        <w:rPr>
          <w:rFonts w:hint="cs"/>
          <w:rtl/>
        </w:rPr>
        <w:t xml:space="preserve"> </w:t>
      </w:r>
      <w:r>
        <w:rPr>
          <w:rtl/>
        </w:rPr>
        <w:t>واعتبار ما يصدر عنه من السنة ، ولا خصوصية للنبي في ذلك.</w:t>
      </w:r>
    </w:p>
    <w:p w:rsidR="00B30D28" w:rsidRPr="00267215" w:rsidRDefault="00B30D28" w:rsidP="00217E4B">
      <w:pPr>
        <w:pStyle w:val="libNormal"/>
        <w:rPr>
          <w:rtl/>
        </w:rPr>
      </w:pPr>
      <w:r>
        <w:rPr>
          <w:rtl/>
        </w:rPr>
        <w:t xml:space="preserve">وأما نفي الكشف التعبدي عنها فلأنه مما يحتاج إلىٰ جعل من قبل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الشارع ، ومجرد بناء العقلاء لا يعطيه هذه الصفة ما لم يتم امضاؤه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 قبله ، وشأنه في ذلك شأن جميع ما يصدرون عنه من عادات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وتقاليد وأعراف.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والسر في ذلك ان القطع بصحة الاحتجاج به علىٰ الشارع لا يتم إلاّ اذا </w:t>
      </w:r>
      <w:r w:rsidR="005D1D15">
        <w:rPr>
          <w:rFonts w:hint="cs"/>
          <w:rtl/>
        </w:rPr>
        <w:t xml:space="preserve"> </w:t>
      </w:r>
      <w:r>
        <w:rPr>
          <w:rtl/>
        </w:rPr>
        <w:t>تم تبنيه من قبله وعلم ذلك منه.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وكل حجة لا تنتهي إلىٰ القطع بصحة الاحتجاج بها فهي ليست </w:t>
      </w:r>
      <w:r w:rsidR="005D1D15">
        <w:rPr>
          <w:rFonts w:hint="cs"/>
          <w:rtl/>
        </w:rPr>
        <w:t xml:space="preserve"> </w:t>
      </w:r>
      <w:r>
        <w:rPr>
          <w:rtl/>
        </w:rPr>
        <w:t>بحجة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11ـوقال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وَإِذَا جَاءَهُمْ أَمْرٌ مِّنَ الْأَمْنِ أَوِ الْخَوْفِ أَذَاعُوا بِهِ وَلَوْ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رَدُّوهُ إِلَى الرَّسُولِ وَإِلَىٰ أُولِي الْأَمْرِ مِنْهُمْ لَعَلِمَهُ الَّذِينَ يَسْتَنبِطُونَهُ مِنْهُمْ وَلَوْلَا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فَضْلُ اللهِ عَلَيْكُمْ وَرَحْمَتُهُ لَاتَّبَعْتُمُ الشَّيْطَانَ إِلَّا قَلِيلًا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فهنا لدينا عدَّة من العناوين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1 ـ الذين يأتيهم الامر ويذيعون به.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2 ـ الذين يردّون الامور إلىٰ الرسول وإلى أولي الأمر.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3 ـ الرسول.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4 ـ أولو الأمر.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وفي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لَعَلِمَهُ الَّذِينَ يَسْتَنبِطُونَهُ مِنْهُمْ</w:t>
      </w:r>
      <w:r>
        <w:rPr>
          <w:rtl/>
        </w:rPr>
        <w:t xml:space="preserve"> ... 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عنوان خامس </w:t>
      </w:r>
      <w:r w:rsidR="005D1D15">
        <w:rPr>
          <w:rFonts w:hint="cs"/>
          <w:rtl/>
        </w:rPr>
        <w:t xml:space="preserve"> </w:t>
      </w:r>
      <w:r>
        <w:rPr>
          <w:rtl/>
        </w:rPr>
        <w:t>المستنبطون للحكم.</w:t>
      </w:r>
    </w:p>
    <w:p w:rsidR="007971AA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(1) الاصول العامة للفقه المقارن ، السيد محمد تقي الحكيم : 130.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(2) سورة النساء : 4 / 84.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الآية الكريمة يظهر انّ العنوان الثاني داخل في ظل العنوان الأول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بل هو جزء منه لا بالجزئية الحقيقية ، بل بمعنى انّ هؤلاء المذيعين لو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ردّوا الامور قبل ذلك إلىٰ من ذكر في الآية لعلموا الحق في الأمر ، فهم </w:t>
      </w:r>
      <w:r w:rsidR="005D1D15">
        <w:rPr>
          <w:rFonts w:hint="cs"/>
          <w:rtl/>
        </w:rPr>
        <w:t xml:space="preserve"> </w:t>
      </w:r>
      <w:r>
        <w:rPr>
          <w:rtl/>
        </w:rPr>
        <w:t>منهم من هذه الجهة كما لا يخفى</w:t>
      </w:r>
      <w:r w:rsidRPr="00267215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أولاً :</w:t>
      </w:r>
      <w:r>
        <w:rPr>
          <w:rtl/>
        </w:rPr>
        <w:t>وقبل كلّ شيء نقول انّ الظاهر من تعدد العنوان تعدد المعنون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إلىٰ ان يثبت ان العناوين لواحد ، وخاصة اذا وردت في كلام واحد ، </w:t>
      </w:r>
      <w:r w:rsidR="005D1D15">
        <w:rPr>
          <w:rFonts w:hint="cs"/>
          <w:rtl/>
        </w:rPr>
        <w:t xml:space="preserve"> </w:t>
      </w:r>
      <w:r>
        <w:rPr>
          <w:rtl/>
        </w:rPr>
        <w:t>يساعد ظاهره علىٰ ذلك ، ثم سياق الآية كما نرىٰ يدل علىٰ المغايرة.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ثانيا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نتساءل ما المقصود ب‍ (أولي الأمر منهم) هنا؟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هناك دعويان يطفحان هذه الايام في الخارج ولا ثالث لهما.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1 ـ ان يكونوا هم الحكام.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2 ـ ان يكونوا الأئمة المخصوصين الذين نعتقد امامتهم.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فإن كان الأول لزم منه عدم صدق ذلك ؛ وذلك لأنّ أغلب هؤلاء كما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يعلم المطلعون علىٰ التاريخ الاسلامي من بدايته إلىٰ الآن يعلمون علم </w:t>
      </w:r>
      <w:r w:rsidR="005D1D15">
        <w:rPr>
          <w:rFonts w:hint="cs"/>
          <w:rtl/>
        </w:rPr>
        <w:t xml:space="preserve"> </w:t>
      </w:r>
      <w:r>
        <w:rPr>
          <w:rtl/>
        </w:rPr>
        <w:t>اليقين بانّ أغلبهم إن لم نقل كلهم لا علم لهم باحكام الله ، فكيف يرجع الله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المؤمنين اليهم لمعرفة احكامه منهم ، وهذا ما لا يفعله جاهل فضلاً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 رب العزة سبحانه ، هذا أولاً وأما ثانياً فنقول بما ان الحكام كذلك إلاّ </w:t>
      </w:r>
      <w:r w:rsidR="005D1D15">
        <w:rPr>
          <w:rFonts w:hint="cs"/>
          <w:rtl/>
        </w:rPr>
        <w:t xml:space="preserve"> </w:t>
      </w:r>
      <w:r>
        <w:rPr>
          <w:rtl/>
        </w:rPr>
        <w:t>نفرا</w:t>
      </w:r>
      <w:r>
        <w:rPr>
          <w:rFonts w:hint="cs"/>
          <w:rtl/>
        </w:rPr>
        <w:t>ً</w:t>
      </w:r>
      <w:r>
        <w:rPr>
          <w:rtl/>
        </w:rPr>
        <w:t xml:space="preserve"> أو نفرين فلا يمكن ان يُصب العموم فيهما ، لانه نادر الوقوع وقليله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فلا يفعل ذلك مبتدئ في اللغة فضلاً عمّن أعجز كتابه من هذه الجهة </w:t>
      </w:r>
      <w:r w:rsidR="005D1D15">
        <w:rPr>
          <w:rFonts w:hint="cs"/>
          <w:rtl/>
        </w:rPr>
        <w:t xml:space="preserve"> </w:t>
      </w:r>
      <w:r>
        <w:rPr>
          <w:rtl/>
        </w:rPr>
        <w:t>بالخصوص ومن جهات أخر البشر قاطبة.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 نقول </w:t>
      </w:r>
      <w:r w:rsidRPr="00462A03">
        <w:rPr>
          <w:rStyle w:val="libBold2Char"/>
          <w:rtl/>
        </w:rPr>
        <w:t>ثالثا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 xml:space="preserve">إذا تم الرجوع إلىٰ أولي الأمر هؤلاء فما فائدة وجود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الذين يستنبطونه منهم ، بعد ان سمعوا الحكم ورأوا ما يفعله الحاكم ، ولا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تخلو بلاد منهم لأنه اذا قلنا بانها تشمل الرأس الاكبر في الحكم فهي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تشمل كل رأس كذلك في كل منطقة ولو صغيرة ، فما أدخل ذاك أدخل </w:t>
      </w:r>
      <w:r w:rsidR="005D1D15">
        <w:rPr>
          <w:rFonts w:hint="cs"/>
          <w:rtl/>
        </w:rPr>
        <w:t xml:space="preserve"> </w:t>
      </w:r>
      <w:r>
        <w:rPr>
          <w:rtl/>
        </w:rPr>
        <w:t>هذا ، ولا فرق ، فلا تبقى فائدة للمستنبطين ، و</w:t>
      </w:r>
      <w:r>
        <w:rPr>
          <w:rFonts w:hint="cs"/>
          <w:rtl/>
        </w:rPr>
        <w:t>إ</w:t>
      </w:r>
      <w:r>
        <w:rPr>
          <w:rtl/>
        </w:rPr>
        <w:t xml:space="preserve">ما علىٰ قولنا فالفائدة </w:t>
      </w:r>
      <w:r w:rsidR="005D1D15">
        <w:rPr>
          <w:rFonts w:hint="cs"/>
          <w:rtl/>
        </w:rPr>
        <w:t xml:space="preserve"> </w:t>
      </w:r>
      <w:r>
        <w:rPr>
          <w:rtl/>
        </w:rPr>
        <w:t>مستمرة سواء بحضور الإمام أم بغيبته كما هو ظاهر.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ورابعا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:</w:t>
      </w:r>
      <w:r>
        <w:rPr>
          <w:rtl/>
        </w:rPr>
        <w:t>ان قيل ان الظرف الذي يلي أولي الامر يقتضي ان يكون أولو</w:t>
      </w:r>
      <w:r>
        <w:rPr>
          <w:rFonts w:hint="cs"/>
          <w:rtl/>
        </w:rPr>
        <w:t>ا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الأمر من اولئك الذين أذاعوا ، فنقول : بالاضافة إلىٰ ما قدّمناه ، واستبعاد </w:t>
      </w:r>
      <w:r w:rsidR="005D1D15">
        <w:rPr>
          <w:rFonts w:hint="cs"/>
          <w:rtl/>
        </w:rPr>
        <w:t xml:space="preserve"> </w:t>
      </w:r>
      <w:r>
        <w:rPr>
          <w:rtl/>
        </w:rPr>
        <w:t>ان يكون أولو</w:t>
      </w:r>
      <w:r>
        <w:rPr>
          <w:rFonts w:hint="cs"/>
          <w:rtl/>
        </w:rPr>
        <w:t>ا</w:t>
      </w:r>
      <w:r>
        <w:rPr>
          <w:rtl/>
        </w:rPr>
        <w:t xml:space="preserve"> الأمر منهم بالخصوص ، إن الظرف راجع إلىٰ الرسول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وإلى أولي الأمر كليهما. ولا يقدح شيء في ذلك بعد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كَمَا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أَرْسَلْنَا فِيكُمْ رَسُولًا مِّنكُمْ</w:t>
      </w:r>
      <w:r>
        <w:rPr>
          <w:rtl/>
        </w:rPr>
        <w:t xml:space="preserve"> ... 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. وبعد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لَقَدْ جَاءَكُمْ رَسُولٌ مِّنْ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أَنفُسِكُمْ عَزِيزٌ عَلَيْهِ مَا عَنِتُّمْ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. ولم يكن هو منهم بشيء من الضلالة التي </w:t>
      </w:r>
      <w:r w:rsidR="005D1D15">
        <w:rPr>
          <w:rFonts w:hint="cs"/>
          <w:rtl/>
        </w:rPr>
        <w:t xml:space="preserve"> </w:t>
      </w:r>
      <w:r>
        <w:rPr>
          <w:rtl/>
        </w:rPr>
        <w:t>كانوا فيها ، فالظاهر كونه ظرفا</w:t>
      </w:r>
      <w:r>
        <w:rPr>
          <w:rFonts w:hint="cs"/>
          <w:rtl/>
        </w:rPr>
        <w:t>ً</w:t>
      </w:r>
      <w:r>
        <w:rPr>
          <w:rtl/>
        </w:rPr>
        <w:t xml:space="preserve"> مستقرا</w:t>
      </w:r>
      <w:r>
        <w:rPr>
          <w:rFonts w:hint="cs"/>
          <w:rtl/>
        </w:rPr>
        <w:t>ً</w:t>
      </w:r>
      <w:r>
        <w:rPr>
          <w:rtl/>
        </w:rPr>
        <w:t xml:space="preserve"> أي أولو</w:t>
      </w:r>
      <w:r>
        <w:rPr>
          <w:rFonts w:hint="cs"/>
          <w:rtl/>
        </w:rPr>
        <w:t>ا</w:t>
      </w:r>
      <w:r>
        <w:rPr>
          <w:rtl/>
        </w:rPr>
        <w:t xml:space="preserve"> الأمر الكائنون منكم ، </w:t>
      </w:r>
      <w:r w:rsidR="005D1D15">
        <w:rPr>
          <w:rFonts w:hint="cs"/>
          <w:rtl/>
        </w:rPr>
        <w:t xml:space="preserve"> </w:t>
      </w:r>
      <w:r>
        <w:rPr>
          <w:rtl/>
        </w:rPr>
        <w:t>هذا أولاً.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وثانيا</w:t>
      </w:r>
      <w:r>
        <w:rPr>
          <w:rFonts w:hint="cs"/>
          <w:rtl/>
        </w:rPr>
        <w:t>ً</w:t>
      </w:r>
      <w:r>
        <w:rPr>
          <w:rtl/>
        </w:rPr>
        <w:t xml:space="preserve"> : إذا كان أولو</w:t>
      </w:r>
      <w:r>
        <w:rPr>
          <w:rFonts w:hint="cs"/>
          <w:rtl/>
        </w:rPr>
        <w:t>ا</w:t>
      </w:r>
      <w:r>
        <w:rPr>
          <w:rtl/>
        </w:rPr>
        <w:t xml:space="preserve"> الأمر ممّن اذاع ذلك الأمر من الأمن أو الخوف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كيف يُردُّ إليهم ما صدر منهم ليقوَّم ، ولا يمكن ان يكون الرسول كذلك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فعطف اولئك عليه يعلم منه انهم كذلك لا يمكن صدور تلك الاذاعة </w:t>
      </w:r>
      <w:r w:rsidR="005D1D15">
        <w:rPr>
          <w:rFonts w:hint="cs"/>
          <w:rtl/>
        </w:rPr>
        <w:t xml:space="preserve"> </w:t>
      </w:r>
      <w:r>
        <w:rPr>
          <w:rtl/>
        </w:rPr>
        <w:t>منهم لذا يجب ان يكونوا غيرهم.</w:t>
      </w:r>
    </w:p>
    <w:p w:rsidR="007971AA" w:rsidRDefault="007971AA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(1) سورة البقرة : 2 / 152.</w:t>
      </w:r>
    </w:p>
    <w:p w:rsidR="00B30D28" w:rsidRPr="007971AA" w:rsidRDefault="00B30D28" w:rsidP="007971AA">
      <w:pPr>
        <w:pStyle w:val="libFootnote0"/>
        <w:rPr>
          <w:szCs w:val="20"/>
          <w:rtl/>
        </w:rPr>
      </w:pPr>
      <w:r w:rsidRPr="007971AA">
        <w:rPr>
          <w:szCs w:val="20"/>
          <w:rtl/>
        </w:rPr>
        <w:t>(2) سورة التوبة : 9 / 128.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وأخيرا</w:t>
      </w:r>
      <w:r>
        <w:rPr>
          <w:rFonts w:hint="cs"/>
          <w:rtl/>
        </w:rPr>
        <w:t>ً</w:t>
      </w:r>
      <w:r>
        <w:rPr>
          <w:rtl/>
        </w:rPr>
        <w:t xml:space="preserve"> من حقنا ان نسأل : هل ان الحكام الذين رأينا فضلاً عمّن سمعنا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عنهم وقرأنا ، هل من المعقول ان الله سبحانه يجعل هؤلاء بمنزلة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ويرجع</w:t>
      </w:r>
      <w:r>
        <w:rPr>
          <w:rFonts w:hint="cs"/>
          <w:rtl/>
        </w:rPr>
        <w:t>ُ</w:t>
      </w:r>
      <w:r>
        <w:rPr>
          <w:rtl/>
        </w:rPr>
        <w:t xml:space="preserve"> احكامه اليهم؟!! فما اتعسنا وأشقانا.. فكم حلّلوا </w:t>
      </w:r>
      <w:r w:rsidR="005D1D15">
        <w:rPr>
          <w:rFonts w:hint="cs"/>
          <w:rtl/>
        </w:rPr>
        <w:t xml:space="preserve"> </w:t>
      </w:r>
      <w:r>
        <w:rPr>
          <w:rtl/>
        </w:rPr>
        <w:t>حراما</w:t>
      </w:r>
      <w:r>
        <w:rPr>
          <w:rFonts w:hint="cs"/>
          <w:rtl/>
        </w:rPr>
        <w:t>ً</w:t>
      </w:r>
      <w:r>
        <w:rPr>
          <w:rtl/>
        </w:rPr>
        <w:t xml:space="preserve"> وحرّموا حلالا حتىٰ وصل الجهل ببعضهم بان ضرب كتاب الله </w:t>
      </w:r>
      <w:r w:rsidR="005D1D15">
        <w:rPr>
          <w:rFonts w:hint="cs"/>
          <w:rtl/>
        </w:rPr>
        <w:t xml:space="preserve"> </w:t>
      </w:r>
      <w:r>
        <w:rPr>
          <w:rtl/>
        </w:rPr>
        <w:t>عرض الحائط وتمسكوا بما قاله الناقص!!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ولا يمكن ان يكونوا كما قيل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أ ـ الخلفاء.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ب ـ اُمراء السرايا.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ج ـ العلماء ، أو حتىٰ غيرهم.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لكلِّ ما قلناه وذكرناه أو لبعضه كما لا يخفى علىٰ من تدبّر وتفكّر في </w:t>
      </w:r>
      <w:r w:rsidR="005D1D15">
        <w:rPr>
          <w:rFonts w:hint="cs"/>
          <w:rtl/>
        </w:rPr>
        <w:t xml:space="preserve"> </w:t>
      </w:r>
      <w:r>
        <w:rPr>
          <w:rtl/>
        </w:rPr>
        <w:t>المقام.</w:t>
      </w:r>
    </w:p>
    <w:p w:rsidR="007971AA" w:rsidRDefault="00B30D28" w:rsidP="007971AA">
      <w:pPr>
        <w:pStyle w:val="libNormal"/>
        <w:rPr>
          <w:rtl/>
        </w:rPr>
      </w:pPr>
      <w:r>
        <w:rPr>
          <w:rtl/>
        </w:rPr>
        <w:t xml:space="preserve">ونقول من جهة اخرىٰ انّه لا يمكن ان يكون المستنبطون هم الرسول </w:t>
      </w:r>
      <w:r w:rsidR="005D1D15">
        <w:rPr>
          <w:rFonts w:hint="cs"/>
          <w:rtl/>
        </w:rPr>
        <w:t xml:space="preserve"> </w:t>
      </w:r>
      <w:r>
        <w:rPr>
          <w:rtl/>
        </w:rPr>
        <w:t>وأولي الأمر ، وذلك :</w:t>
      </w:r>
    </w:p>
    <w:p w:rsidR="007971AA" w:rsidRDefault="00B30D28" w:rsidP="007971AA">
      <w:pPr>
        <w:pStyle w:val="libNormal"/>
        <w:rPr>
          <w:rtl/>
        </w:rPr>
      </w:pPr>
      <w:r>
        <w:rPr>
          <w:rtl/>
        </w:rPr>
        <w:t xml:space="preserve">1ـلأنّ الرسول لا يمكن ان نُثبِتَ في حقّه الاستنباط ، بل انه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يَنطِقُ عَنِ الْهَوَىٰ</w:t>
      </w:r>
      <w:r w:rsidRPr="00310D11">
        <w:t>*</w:t>
      </w:r>
      <w:r w:rsidRPr="00462A03">
        <w:rPr>
          <w:rStyle w:val="libAieChar"/>
          <w:rFonts w:hint="cs"/>
          <w:rtl/>
        </w:rPr>
        <w:t>إِنْ هُوَ إِلَّا وَحْيٌ يُوحَىٰ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. والاستنباط للحكم غير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7971AA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9417D0" w:rsidRDefault="00B30D28" w:rsidP="009417D0">
      <w:pPr>
        <w:pStyle w:val="libFootnote0"/>
        <w:rPr>
          <w:szCs w:val="20"/>
          <w:rtl/>
        </w:rPr>
      </w:pPr>
      <w:r w:rsidRPr="009417D0">
        <w:rPr>
          <w:szCs w:val="20"/>
          <w:rtl/>
        </w:rPr>
        <w:t xml:space="preserve">(1) نقل بعض الاقوال صاحب مجمع البيان في تفسير هذه الآية المباركة ، كما ونقل في الدر المنثور في </w:t>
      </w:r>
      <w:r w:rsidR="005D1D15" w:rsidRPr="009417D0">
        <w:rPr>
          <w:rFonts w:hint="cs"/>
          <w:szCs w:val="20"/>
          <w:rtl/>
        </w:rPr>
        <w:t xml:space="preserve"> </w:t>
      </w:r>
      <w:r w:rsidRPr="009417D0">
        <w:rPr>
          <w:szCs w:val="20"/>
          <w:rtl/>
        </w:rPr>
        <w:t xml:space="preserve">تفسير آية </w:t>
      </w:r>
      <w:r w:rsidRPr="009417D0">
        <w:rPr>
          <w:rStyle w:val="libAlaemChar"/>
          <w:rFonts w:hint="cs"/>
          <w:rtl/>
        </w:rPr>
        <w:t>(</w:t>
      </w:r>
      <w:r w:rsidRPr="009417D0">
        <w:rPr>
          <w:rStyle w:val="libFootnoteAieChar"/>
          <w:rFonts w:hint="cs"/>
          <w:rtl/>
        </w:rPr>
        <w:t>أَطِيعُوا اللهَ وَأَطِيعُوا الرَّسُولَ وَأُولِي الْأَمْرِ مِنكُمْ</w:t>
      </w:r>
      <w:r w:rsidRPr="009417D0">
        <w:rPr>
          <w:rStyle w:val="libAlaemChar"/>
          <w:rFonts w:hint="cs"/>
          <w:rtl/>
        </w:rPr>
        <w:t>)</w:t>
      </w:r>
      <w:r w:rsidRPr="009417D0">
        <w:rPr>
          <w:szCs w:val="20"/>
          <w:rtl/>
        </w:rPr>
        <w:t xml:space="preserve"> مع جمع وطرح حوالي تسعة </w:t>
      </w:r>
      <w:r w:rsidR="005D1D15" w:rsidRPr="009417D0">
        <w:rPr>
          <w:rFonts w:hint="cs"/>
          <w:szCs w:val="20"/>
          <w:rtl/>
        </w:rPr>
        <w:t xml:space="preserve"> </w:t>
      </w:r>
      <w:r w:rsidRPr="009417D0">
        <w:rPr>
          <w:szCs w:val="20"/>
          <w:rtl/>
        </w:rPr>
        <w:t>أقوال 2 : 176.</w:t>
      </w:r>
    </w:p>
    <w:p w:rsidR="00B30D28" w:rsidRPr="009417D0" w:rsidRDefault="00B30D28" w:rsidP="009417D0">
      <w:pPr>
        <w:pStyle w:val="libFootnote0"/>
        <w:rPr>
          <w:szCs w:val="20"/>
          <w:rtl/>
        </w:rPr>
      </w:pPr>
      <w:r w:rsidRPr="009417D0">
        <w:rPr>
          <w:szCs w:val="20"/>
          <w:rtl/>
        </w:rPr>
        <w:t>(2) سورة النجم : 53 / 4 ـ 5.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تلقيه وإلقائه للناس بنفسه.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2ـولا يمكن ان يكون أولو الأمر كذلك لأنّهم قد عُطفوا علىٰ الرسول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الارجاع إليه وإليهم ، ولو كانوا مستنبطين أيضاً لما أرجع اليهم مع </w:t>
      </w:r>
      <w:r w:rsidR="005D1D15">
        <w:rPr>
          <w:rFonts w:hint="cs"/>
          <w:rtl/>
        </w:rPr>
        <w:t xml:space="preserve"> </w:t>
      </w:r>
      <w:r>
        <w:rPr>
          <w:rtl/>
        </w:rPr>
        <w:t>الرسول.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3ـولمّا كان ثمّة فائدة في ذكرهم معه لأنّ المستنبط أعم مطلقاً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ولي الأمر علىٰ بعض الآراء ، وبينهما عموم وخصوص مطلق علىٰ الباقي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فلا فائدة في الارجاع علىٰ الشق الأول اذا كان أولو الأمر ليس فيهم </w:t>
      </w:r>
      <w:r w:rsidR="005D1D15">
        <w:rPr>
          <w:rFonts w:hint="cs"/>
          <w:rtl/>
        </w:rPr>
        <w:t xml:space="preserve"> </w:t>
      </w:r>
      <w:r>
        <w:rPr>
          <w:rtl/>
        </w:rPr>
        <w:t>مستنبط أصلاً ، فلا علم حينئذٍ.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وكذا علىٰ الشق الثاني في المصاديق المختلفة كما هو ظاهر ، أمّا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قول الاختلاف فالارجاع فائدته ظاهرة وبيّنة ، لأنّ من أساس التشريع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وأولي الأمر ، فالارجاع إليهم في الاستنباط عملية مطلوبة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كل حال. خاصة مع اعتضاد ما ذكرنا بورود بيان أولي الأمر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بالمعصومين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علىٰ ما روىٰ صاحب مجمع البيان الشيخ الطبرسي </w:t>
      </w:r>
      <w:r w:rsidRPr="00462A03">
        <w:rPr>
          <w:rStyle w:val="libAlaemChar"/>
          <w:rtl/>
        </w:rPr>
        <w:t>قدس‌سره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 أبي جعفر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كما روىٰ عنه وعن أبي عبدالله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 « أنّ فضل الله </w:t>
      </w:r>
      <w:r w:rsidR="005D1D15">
        <w:rPr>
          <w:rFonts w:hint="cs"/>
          <w:rtl/>
        </w:rPr>
        <w:t xml:space="preserve"> </w:t>
      </w:r>
      <w:r>
        <w:rPr>
          <w:rtl/>
        </w:rPr>
        <w:t>ورحمته : النبي وعلي ».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وعن جعفر بن محمد </w:t>
      </w:r>
      <w:r w:rsidRPr="00462A03">
        <w:rPr>
          <w:rStyle w:val="libAlaemChar"/>
          <w:rtl/>
        </w:rPr>
        <w:t>عليهما‌السلام</w:t>
      </w:r>
      <w:r>
        <w:rPr>
          <w:rtl/>
        </w:rPr>
        <w:t xml:space="preserve"> في قول الله عزَّ وجلّ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وَلَوْ رَدُّوهُ إِلَى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الرَّسُولِ وَإِلَىٰ أُولِي الْأَمْرِ مِنْهُمْ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قال :</w:t>
      </w:r>
      <w:r w:rsidRPr="00462A03">
        <w:rPr>
          <w:rStyle w:val="libBold2Char"/>
          <w:rtl/>
        </w:rPr>
        <w:t>« نحن أولو الأمر الذين أمر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الله عزَّ وجلّ بالردِّ إلينا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74555" w:rsidRDefault="00B30D28" w:rsidP="00C74555">
      <w:pPr>
        <w:pStyle w:val="libFootnote0"/>
        <w:rPr>
          <w:szCs w:val="20"/>
          <w:rtl/>
        </w:rPr>
      </w:pPr>
      <w:r w:rsidRPr="00C74555">
        <w:rPr>
          <w:szCs w:val="20"/>
          <w:rtl/>
        </w:rPr>
        <w:t>(1) مستدرك الوسائل / النوري الطبرسي 17 : 271 / 13 الباب السابع.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هذا يظهر بانّه لا وجه لما قاله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ان ضمير (منهم) في قوله تعالىٰ : </w:t>
      </w:r>
      <w:r w:rsidRPr="00462A03">
        <w:rPr>
          <w:rStyle w:val="libAlaemChar"/>
          <w:rFonts w:hint="cs"/>
          <w:rtl/>
        </w:rPr>
        <w:t>(</w:t>
      </w:r>
      <w:r w:rsidR="005D1D15">
        <w:rPr>
          <w:rtl/>
        </w:rPr>
        <w:t xml:space="preserve"> </w:t>
      </w:r>
      <w:r w:rsidRPr="00462A03">
        <w:rPr>
          <w:rStyle w:val="libAieChar"/>
          <w:rFonts w:hint="cs"/>
          <w:rtl/>
        </w:rPr>
        <w:t>لَعَلِمَهُ الَّذِينَ يَسْتَنبِطُونَهُ مِنْهُمْ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يعود إلىٰ أولي الأمر علىٰ الاظهر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12ـ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وَيُطَهِّرَكُمْ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تَطْهِيرًا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لعلَّ المراد بأهل البيت في هذه الآية المباركة الذي يجب أن يلتفت </w:t>
      </w:r>
      <w:r w:rsidR="005D1D15">
        <w:rPr>
          <w:rFonts w:hint="cs"/>
          <w:rtl/>
        </w:rPr>
        <w:t xml:space="preserve"> </w:t>
      </w:r>
      <w:r>
        <w:rPr>
          <w:rtl/>
        </w:rPr>
        <w:t>إليه علميا</w:t>
      </w:r>
      <w:r>
        <w:rPr>
          <w:rFonts w:hint="cs"/>
          <w:rtl/>
        </w:rPr>
        <w:t>ً</w:t>
      </w:r>
      <w:r>
        <w:rPr>
          <w:rtl/>
        </w:rPr>
        <w:t xml:space="preserve"> هو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1ـنساء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خاصة ، لورود الآية المباركة في جملة خطابات </w:t>
      </w:r>
      <w:r w:rsidR="005D1D15">
        <w:rPr>
          <w:rFonts w:hint="cs"/>
          <w:rtl/>
        </w:rPr>
        <w:t xml:space="preserve"> </w:t>
      </w:r>
      <w:r>
        <w:rPr>
          <w:rtl/>
        </w:rPr>
        <w:t>متعلقة بهن.</w:t>
      </w:r>
    </w:p>
    <w:p w:rsidR="00B30D28" w:rsidRDefault="00B30D28" w:rsidP="00C74555">
      <w:pPr>
        <w:pStyle w:val="libNormal"/>
        <w:rPr>
          <w:rtl/>
        </w:rPr>
      </w:pPr>
      <w:r>
        <w:rPr>
          <w:rtl/>
        </w:rPr>
        <w:t xml:space="preserve">2ـنساء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 النبي </w:t>
      </w:r>
      <w:r w:rsidR="00C74555" w:rsidRPr="00462A03">
        <w:rPr>
          <w:rStyle w:val="libAlaemChar"/>
          <w:rtl/>
        </w:rPr>
        <w:t>صلى‌الله‌عليه‌وآله‌وسلم</w:t>
      </w:r>
      <w:r w:rsidR="00C74555">
        <w:rPr>
          <w:rFonts w:hint="cs"/>
          <w:rtl/>
        </w:rPr>
        <w:t xml:space="preserve"> </w:t>
      </w:r>
      <w:r>
        <w:rPr>
          <w:rtl/>
        </w:rPr>
        <w:t xml:space="preserve">وعلي وفاطمة والحسن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والحسين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3 ـ خصوص هؤلاء الخمسة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قال القرطبي : (والذي يظهر من الآية انّها عامّة في جميع أهل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البيت من الازواج وغيرهم ، وإنّما قال «ويطهركم» لان رسول الله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>وعليا</w:t>
      </w:r>
      <w:r>
        <w:rPr>
          <w:rFonts w:hint="cs"/>
          <w:rtl/>
        </w:rPr>
        <w:t>ً</w:t>
      </w:r>
      <w:r>
        <w:rPr>
          <w:rtl/>
        </w:rPr>
        <w:t xml:space="preserve"> وحسنا</w:t>
      </w:r>
      <w:r>
        <w:rPr>
          <w:rFonts w:hint="cs"/>
          <w:rtl/>
        </w:rPr>
        <w:t>ً</w:t>
      </w:r>
      <w:r>
        <w:rPr>
          <w:rtl/>
        </w:rPr>
        <w:t xml:space="preserve"> وحسينا</w:t>
      </w:r>
      <w:r>
        <w:rPr>
          <w:rFonts w:hint="cs"/>
          <w:rtl/>
        </w:rPr>
        <w:t>ً</w:t>
      </w:r>
      <w:r>
        <w:rPr>
          <w:rtl/>
        </w:rPr>
        <w:t xml:space="preserve"> كانوا فيهم ، وإذا اجتمع المذكر والمؤنث غُلِّبَ </w:t>
      </w:r>
      <w:r w:rsidR="005D1D15">
        <w:rPr>
          <w:rFonts w:hint="cs"/>
          <w:rtl/>
        </w:rPr>
        <w:t xml:space="preserve"> </w:t>
      </w:r>
      <w:r>
        <w:rPr>
          <w:rtl/>
        </w:rPr>
        <w:t>المذكر)</w:t>
      </w:r>
      <w:r w:rsidRPr="00462A03">
        <w:rPr>
          <w:rStyle w:val="libFootnotenumChar"/>
          <w:rtl/>
        </w:rPr>
        <w:t>(3)</w:t>
      </w:r>
      <w:r>
        <w:rPr>
          <w:rtl/>
        </w:rPr>
        <w:t>ووافقه الفخر الرازي علىٰ ذلك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3111EC" w:rsidRDefault="003111EC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C26A8" w:rsidRDefault="00B30D28" w:rsidP="003C26A8">
      <w:pPr>
        <w:pStyle w:val="libFootnote0"/>
        <w:rPr>
          <w:szCs w:val="20"/>
          <w:rtl/>
        </w:rPr>
      </w:pPr>
      <w:r w:rsidRPr="003C26A8">
        <w:rPr>
          <w:szCs w:val="20"/>
          <w:rtl/>
        </w:rPr>
        <w:t xml:space="preserve">(1) راجع مجمع البيان في تفسير القرآن / الطبرسي في تفسير نفس الآية المباركة 2 : 82 ط دار التراث </w:t>
      </w:r>
      <w:r w:rsidR="005D1D15" w:rsidRPr="003C26A8">
        <w:rPr>
          <w:rFonts w:hint="cs"/>
          <w:szCs w:val="20"/>
          <w:rtl/>
        </w:rPr>
        <w:t xml:space="preserve"> </w:t>
      </w:r>
      <w:r w:rsidRPr="003C26A8">
        <w:rPr>
          <w:szCs w:val="20"/>
          <w:rtl/>
        </w:rPr>
        <w:t>العربيـبيروت.</w:t>
      </w:r>
    </w:p>
    <w:p w:rsidR="00B30D28" w:rsidRPr="003C26A8" w:rsidRDefault="00B30D28" w:rsidP="003C26A8">
      <w:pPr>
        <w:pStyle w:val="libFootnote0"/>
        <w:rPr>
          <w:szCs w:val="20"/>
          <w:rtl/>
        </w:rPr>
      </w:pPr>
      <w:r w:rsidRPr="003C26A8">
        <w:rPr>
          <w:szCs w:val="20"/>
          <w:rtl/>
        </w:rPr>
        <w:t>(2) سورة الاحزاب : 33 / 33.</w:t>
      </w:r>
    </w:p>
    <w:p w:rsidR="00B30D28" w:rsidRPr="003C26A8" w:rsidRDefault="00B30D28" w:rsidP="003C26A8">
      <w:pPr>
        <w:pStyle w:val="libFootnote0"/>
        <w:rPr>
          <w:szCs w:val="20"/>
          <w:rtl/>
        </w:rPr>
      </w:pPr>
      <w:r w:rsidRPr="003C26A8">
        <w:rPr>
          <w:szCs w:val="20"/>
          <w:rtl/>
        </w:rPr>
        <w:t>(3) الجامع لاحكام القرآن / القرطبي 13 : 183.</w:t>
      </w:r>
    </w:p>
    <w:p w:rsidR="00B30D28" w:rsidRPr="003C26A8" w:rsidRDefault="00B30D28" w:rsidP="003C26A8">
      <w:pPr>
        <w:pStyle w:val="libFootnote0"/>
        <w:rPr>
          <w:szCs w:val="20"/>
          <w:rtl/>
        </w:rPr>
      </w:pPr>
      <w:r w:rsidRPr="003C26A8">
        <w:rPr>
          <w:szCs w:val="20"/>
          <w:rtl/>
        </w:rPr>
        <w:t>(4) التفسير الكبير / الرازي 25 : 209.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إلاّ </w:t>
      </w:r>
      <w:r>
        <w:rPr>
          <w:rFonts w:hint="cs"/>
          <w:rtl/>
        </w:rPr>
        <w:t>إ</w:t>
      </w:r>
      <w:r>
        <w:rPr>
          <w:rtl/>
        </w:rPr>
        <w:t>ننا الآن نحاول ان نستقرئ الآية المباركة لنشاهد مدى</w:t>
      </w:r>
      <w:r w:rsidRPr="005A14B9">
        <w:rPr>
          <w:rtl/>
        </w:rPr>
        <w:t>ٰ</w:t>
      </w:r>
      <w:r>
        <w:rPr>
          <w:rtl/>
        </w:rPr>
        <w:t xml:space="preserve"> دلالة </w:t>
      </w:r>
      <w:r w:rsidR="005D1D15">
        <w:rPr>
          <w:rFonts w:hint="cs"/>
          <w:rtl/>
        </w:rPr>
        <w:t xml:space="preserve"> </w:t>
      </w:r>
      <w:r>
        <w:rPr>
          <w:rtl/>
        </w:rPr>
        <w:t>ألفاظها ومعانيها علىٰ هذا الذي قالوه ، وهذا الظهور الذي ادّعوه.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إنّما :</w:t>
      </w:r>
      <w:r>
        <w:rPr>
          <w:rtl/>
        </w:rPr>
        <w:t xml:space="preserve"> معنىٰ إنّما اثبات لما يُذكر بعدها ، ونفي لما سواه ، والنفي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والاثبات من أتقن وأشد موارد الكلام ، في دلالته علىٰ المعنىٰ ، ولذا </w:t>
      </w:r>
      <w:r w:rsidR="005D1D15">
        <w:rPr>
          <w:rFonts w:hint="cs"/>
          <w:rtl/>
        </w:rPr>
        <w:t xml:space="preserve"> </w:t>
      </w:r>
      <w:r>
        <w:rPr>
          <w:rtl/>
        </w:rPr>
        <w:t>وردت عليه كلمة التوحيد.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فآية التطهير (تدل علىٰ حصر الارادة في اذهاب الرجس ، والتطهير).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وكلمة أهل البيت سواء كان لمجرّد الاختصاص أو مدحا</w:t>
      </w:r>
      <w:r>
        <w:rPr>
          <w:rFonts w:hint="cs"/>
          <w:rtl/>
        </w:rPr>
        <w:t>ً</w:t>
      </w:r>
      <w:r>
        <w:rPr>
          <w:rtl/>
        </w:rPr>
        <w:t xml:space="preserve"> ، أو نداء</w:t>
      </w:r>
      <w:r>
        <w:rPr>
          <w:rFonts w:hint="cs"/>
          <w:rtl/>
        </w:rPr>
        <w:t>ا</w:t>
      </w:r>
      <w:r>
        <w:rPr>
          <w:rtl/>
        </w:rPr>
        <w:t xml:space="preserve">ً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يدلُّ علىٰ اختصاص إذهاب الرجس ، والتطهير بالمخاطبين بقوله : </w:t>
      </w:r>
      <w:r w:rsidR="005D1D15">
        <w:rPr>
          <w:rFonts w:hint="cs"/>
          <w:rtl/>
        </w:rPr>
        <w:t xml:space="preserve"> </w:t>
      </w:r>
      <w:r>
        <w:rPr>
          <w:rtl/>
        </w:rPr>
        <w:t>«عنكم».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ففي الآية في الحقيقة قصران : قصر الارادة في اذهاب الرجس ، </w:t>
      </w:r>
      <w:r w:rsidR="005D1D15">
        <w:rPr>
          <w:rFonts w:hint="cs"/>
          <w:rtl/>
        </w:rPr>
        <w:t xml:space="preserve"> </w:t>
      </w:r>
      <w:r>
        <w:rPr>
          <w:rtl/>
        </w:rPr>
        <w:t>والتطهير. وقصر إذهاب الرجس والتطهير في أهل البيت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التطهير :</w:t>
      </w:r>
      <w:r>
        <w:rPr>
          <w:rtl/>
        </w:rPr>
        <w:t>التنزيه عن الاثم ، وعن كلِّ قبيح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3F3E73" w:rsidRDefault="00B30D28" w:rsidP="003F3E73">
      <w:pPr>
        <w:pStyle w:val="libNormal"/>
        <w:rPr>
          <w:rtl/>
        </w:rPr>
      </w:pPr>
      <w:r w:rsidRPr="00462A03">
        <w:rPr>
          <w:rStyle w:val="libBold2Char"/>
          <w:rtl/>
        </w:rPr>
        <w:t>الرجس :</w:t>
      </w:r>
      <w:r>
        <w:rPr>
          <w:rtl/>
        </w:rPr>
        <w:t xml:space="preserve">أمّا ان تكون هذه اللاّم للعهد أو ان تكون للجنس ، أمّا كونها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عهدية فليست كذلك ، لأنّهُ ما عُهِدَ رجسٌ في الكلام السابق حتىٰ </w:t>
      </w:r>
      <w:r w:rsidR="005D1D15">
        <w:rPr>
          <w:rFonts w:hint="cs"/>
          <w:rtl/>
        </w:rPr>
        <w:t xml:space="preserve"> </w:t>
      </w:r>
      <w:r>
        <w:rPr>
          <w:rtl/>
        </w:rPr>
        <w:t>ترجع إليه.</w:t>
      </w:r>
    </w:p>
    <w:p w:rsidR="003F3E73" w:rsidRDefault="00B30D28" w:rsidP="003F3E73">
      <w:pPr>
        <w:pStyle w:val="libNormal"/>
        <w:rPr>
          <w:rtl/>
        </w:rPr>
      </w:pPr>
      <w:r>
        <w:rPr>
          <w:rtl/>
        </w:rPr>
        <w:t>فتبقى</w:t>
      </w:r>
      <w:r w:rsidRPr="00B80DAA">
        <w:rPr>
          <w:rtl/>
        </w:rPr>
        <w:t>ٰ</w:t>
      </w:r>
      <w:r>
        <w:rPr>
          <w:rtl/>
        </w:rPr>
        <w:t xml:space="preserve"> هذه علامة للجنس ، وبما ان معنىٰ الجملة نفي ، إذ انّ الباري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F3E7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(1) الميزان 16 : 309.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(2) المجمل / أحمد بن فارس : مادة طهر.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يريد إذهاب الرجس ونفيه عنهم ، فهو يعمّ لأنّه لو تحقق مصداق ما </w:t>
      </w:r>
      <w:r w:rsidR="005D1D15">
        <w:rPr>
          <w:rFonts w:hint="cs"/>
          <w:rtl/>
        </w:rPr>
        <w:t xml:space="preserve"> </w:t>
      </w:r>
      <w:r>
        <w:rPr>
          <w:rtl/>
        </w:rPr>
        <w:t>للرجس وثبت ، ما صدق الكلام.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الرِّجس : لنتابع هذه الكلمة قرآنيا ،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وَمَن يُرِدْ أَن يُضِلَّهُ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يَجْعَلْ صَدْرَهُ ضَيِّقًا حَرَجًا كَأَنَّمَا يَصَّعَّدُ فِي السَّمَاءِ كَذَٰلِكَ يَجْعَلُ اللهُ الرِّجْسَ عَلَى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الَّذِينَ لَا يُؤْمِنُونَ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.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وَأَمَّا الَّذِينَ فِي قُلُوبِهِم مَّرَضٌ فَزَادَتْهُمْ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رِجْسًا إِلَىٰ رِجْسِهِمْ وَمَاتُوا وَهُمْ كَافِرُونَ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.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قُل لَّا أَجِدُ فِي مَا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أُوحِيَ إِلَيَّ مُحَرَّمًا عَلَىٰ طَاعِمٍ يَطْعَمُهُ إِلَّا أَن يَكُونَ مَيْتَةً أَوْ دَمًا مَّسْفُوحًا أَوْ لَحْمَ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خِنزِيرٍ فَإِنَّهُ رِجْسٌ</w:t>
      </w:r>
      <w:r>
        <w:rPr>
          <w:rtl/>
        </w:rPr>
        <w:t>..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من هنا يتبين ان الرجس يطلق ويراد به القذارة المعنوية اذا صحَّ التعبير </w:t>
      </w:r>
      <w:r w:rsidR="005D1D15">
        <w:rPr>
          <w:rFonts w:hint="cs"/>
          <w:rtl/>
        </w:rPr>
        <w:t xml:space="preserve"> </w:t>
      </w:r>
      <w:r>
        <w:rPr>
          <w:rtl/>
        </w:rPr>
        <w:t>بكلِّ أنواعها ، كما هو ظاهر الآيتين الاوليتين.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وأما ظاهر الآية الثالثة فإنّ الرجس يُراد به القذارة المادية ، فبناء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ذلك : تكون كلا القذارتين ذاهبتين عن هؤلاء بالخصوص. فيعمّ اذهاب </w:t>
      </w:r>
      <w:r w:rsidR="005D1D15">
        <w:rPr>
          <w:rFonts w:hint="cs"/>
          <w:rtl/>
        </w:rPr>
        <w:t xml:space="preserve"> </w:t>
      </w:r>
      <w:r>
        <w:rPr>
          <w:rtl/>
        </w:rPr>
        <w:t>جميع الآثام وكلّ القبائح المادية والمعنوية عنهم.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ولذا قالوا : (فمن المتعين حمل اذهاب الرجس في الآية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العصمة ، ويكون المراد بالتطهير في 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وقد أكّد </w:t>
      </w:r>
      <w:r w:rsidR="005D1D15">
        <w:rPr>
          <w:rFonts w:hint="cs"/>
          <w:rtl/>
        </w:rPr>
        <w:t xml:space="preserve"> </w:t>
      </w:r>
      <w:r>
        <w:rPr>
          <w:rtl/>
        </w:rPr>
        <w:t>بالمصدر ازالة أثر الرجس بايراد ما يقابله ، بعد اذهاب أصله).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(1) سورة الأنعام : 6 / 125.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(2) سورة التوبة : 9 / 125.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(3) سورة الأنعام : 6 / 145.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والمعنى</w:t>
      </w:r>
      <w:r w:rsidRPr="00402659">
        <w:rPr>
          <w:rtl/>
        </w:rPr>
        <w:t>ٰ</w:t>
      </w:r>
      <w:r>
        <w:rPr>
          <w:rtl/>
        </w:rPr>
        <w:t xml:space="preserve"> : (انّ الله سبحانه تستمر ارادته ان يخصكم بموهبة العصمة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باذهاب الاعتقاد الباطل ، وأثر العمل السيء عنكم أهل البيت ، وايراد </w:t>
      </w:r>
      <w:r w:rsidR="005D1D15">
        <w:rPr>
          <w:rFonts w:hint="cs"/>
          <w:rtl/>
        </w:rPr>
        <w:t xml:space="preserve"> </w:t>
      </w:r>
      <w:r>
        <w:rPr>
          <w:rtl/>
        </w:rPr>
        <w:t>ما يزيل أثر ذلك عليكم وهي العصمة).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ولا بأس بنقل تتمة كلام السيد الطباطبائي </w:t>
      </w:r>
      <w:r w:rsidRPr="00462A03">
        <w:rPr>
          <w:rStyle w:val="libAlaemChar"/>
          <w:rtl/>
        </w:rPr>
        <w:t>قدس‌سره</w:t>
      </w:r>
      <w:r>
        <w:rPr>
          <w:rtl/>
        </w:rPr>
        <w:t xml:space="preserve"> فيما لو شملت الآية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المباركة غير هؤلاء الخمسة أيا كان هذا الغير : (ليس المراد بأهل البيت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نساء النبي خاصة لمكان الخطاب الذي في قوله : «عنكم» ، ولم </w:t>
      </w:r>
      <w:r w:rsidR="005D1D15">
        <w:rPr>
          <w:rFonts w:hint="cs"/>
          <w:rtl/>
        </w:rPr>
        <w:t xml:space="preserve"> </w:t>
      </w:r>
      <w:r>
        <w:rPr>
          <w:rtl/>
        </w:rPr>
        <w:t>يقل : عنكنّ.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فإمّا أن يكون الخطاب لهنّ ولغيرهنّ.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أو يكون الخطاب لغيرهنَّ أيا</w:t>
      </w:r>
      <w:r>
        <w:rPr>
          <w:rFonts w:hint="cs"/>
          <w:rtl/>
        </w:rPr>
        <w:t>ً</w:t>
      </w:r>
      <w:r>
        <w:rPr>
          <w:rtl/>
        </w:rPr>
        <w:t xml:space="preserve"> كان هذا الغير.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وعلى</w:t>
      </w:r>
      <w:r w:rsidRPr="00402659">
        <w:rPr>
          <w:rtl/>
        </w:rPr>
        <w:t>ٰ</w:t>
      </w:r>
      <w:r>
        <w:rPr>
          <w:rtl/>
        </w:rPr>
        <w:t xml:space="preserve"> أي حال فالمراد باذهاب الرجس والتطهير مجرّد التقوى</w:t>
      </w:r>
      <w:r w:rsidRPr="00402659">
        <w:rPr>
          <w:rtl/>
        </w:rPr>
        <w:t>ٰ</w:t>
      </w:r>
      <w:r>
        <w:rPr>
          <w:rtl/>
        </w:rPr>
        <w:t xml:space="preserve"> الديني </w:t>
      </w:r>
      <w:r w:rsidR="005D1D15">
        <w:rPr>
          <w:rFonts w:hint="cs"/>
          <w:rtl/>
        </w:rPr>
        <w:t xml:space="preserve"> </w:t>
      </w:r>
      <w:r>
        <w:rPr>
          <w:rtl/>
        </w:rPr>
        <w:t>بالاجتناب عن النواهي ، وامتثال الاوامر.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فيكون المعنىٰ : إنّ الله لا ينتفع بتوجيه هذه التكاليف اليكم ، إنّما يريد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اذهاب الرجس عنكم وتطهيركم ، علىٰ حدِّ 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مَا يُرِيدُ اللهُ لِيَجْعَلَ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عَلَيْكُم مِّنْ حَرَجٍ وَلَٰكِن يُرِيدُ لِيُطَهِّرَكُمْ وَلِيُتِمَّ نِعْمَتَهُ عَلَيْكُمْ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وهذا المعنىٰ لا يلائم شيئاً من معاني أهل البيت لمنافاته البيّنة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للاختصاص المفهوم من أهل البيت ، لعمومه لعامّة المسلمين المكلّفين </w:t>
      </w:r>
      <w:r w:rsidR="005D1D15">
        <w:rPr>
          <w:rFonts w:hint="cs"/>
          <w:rtl/>
        </w:rPr>
        <w:t xml:space="preserve"> </w:t>
      </w:r>
      <w:r>
        <w:rPr>
          <w:rtl/>
        </w:rPr>
        <w:t>باحكام الدين.</w:t>
      </w: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(1) سورة المائدة : 5 / 6.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وان كان المراد باذهاب الرجس والتطهير التقوى</w:t>
      </w:r>
      <w:r w:rsidRPr="00402659">
        <w:rPr>
          <w:rtl/>
        </w:rPr>
        <w:t>ٰ</w:t>
      </w:r>
      <w:r>
        <w:rPr>
          <w:rtl/>
        </w:rPr>
        <w:t xml:space="preserve"> الشديدة البالغة ، </w:t>
      </w:r>
      <w:r w:rsidR="005D1D15">
        <w:rPr>
          <w:rFonts w:hint="cs"/>
          <w:rtl/>
        </w:rPr>
        <w:t xml:space="preserve"> </w:t>
      </w:r>
      <w:r>
        <w:rPr>
          <w:rtl/>
        </w:rPr>
        <w:t>ويكون المعنىٰ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إنّ هذا التشديد في التكاليف المتوجهة اليكن أزواج النبي وتضعيف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الثواب والعقاب ليس لينتفع الله سبحانه به ، بل ليذهب عنكم الرجس </w:t>
      </w:r>
      <w:r w:rsidR="005D1D15">
        <w:rPr>
          <w:rFonts w:hint="cs"/>
          <w:rtl/>
        </w:rPr>
        <w:t xml:space="preserve"> </w:t>
      </w:r>
      <w:r>
        <w:rPr>
          <w:rtl/>
        </w:rPr>
        <w:t>ويطهركم.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ويكون من تعميم الخطاب لهن ولغيرهنّ بعد تخصيصه بهنَّ ، فهذا</w:t>
      </w:r>
      <w:r w:rsidR="005D1D15">
        <w:rPr>
          <w:rFonts w:hint="cs"/>
          <w:rtl/>
        </w:rPr>
        <w:t xml:space="preserve"> </w:t>
      </w:r>
      <w:r>
        <w:rPr>
          <w:rtl/>
        </w:rPr>
        <w:t>المعنىٰ لا يلائم كون الخطاب خاصا</w:t>
      </w:r>
      <w:r>
        <w:rPr>
          <w:rFonts w:hint="cs"/>
          <w:rtl/>
        </w:rPr>
        <w:t>ً</w:t>
      </w:r>
      <w:r>
        <w:rPr>
          <w:rtl/>
        </w:rPr>
        <w:t xml:space="preserve"> بغيرهنّ وهو ظاهر ، ولا عموم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الخطاب لهن ولغيرهنّ ، فانّ الغير لا يشاركهن في تشديد التكليف ، </w:t>
      </w:r>
      <w:r w:rsidR="005D1D15">
        <w:rPr>
          <w:rFonts w:hint="cs"/>
          <w:rtl/>
        </w:rPr>
        <w:t xml:space="preserve"> </w:t>
      </w:r>
      <w:r>
        <w:rPr>
          <w:rtl/>
        </w:rPr>
        <w:t>وتضعيف الثواب والعقاب.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وان كان المراد اذهاب الرجس والتطهير بارادته تعالىٰ ذلك مطلقاً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 بتوجيه التكليف ، ولا بتوجيه التكليف الشديد ، بل ارادة مطلقة </w:t>
      </w:r>
      <w:r w:rsidR="005D1D15">
        <w:rPr>
          <w:rFonts w:hint="cs"/>
          <w:rtl/>
        </w:rPr>
        <w:t xml:space="preserve"> </w:t>
      </w:r>
      <w:r>
        <w:rPr>
          <w:rtl/>
        </w:rPr>
        <w:t>لاذهاب الرجس والتطهير لاهل البيت خاصة بما هم أهل البيت ، كان هذا</w:t>
      </w:r>
      <w:r w:rsidR="005D1D15">
        <w:rPr>
          <w:rFonts w:hint="cs"/>
          <w:rtl/>
        </w:rPr>
        <w:t xml:space="preserve"> </w:t>
      </w:r>
      <w:r>
        <w:rPr>
          <w:rtl/>
        </w:rPr>
        <w:t>المعنىٰ منافيا</w:t>
      </w:r>
      <w:r>
        <w:rPr>
          <w:rFonts w:hint="cs"/>
          <w:rtl/>
        </w:rPr>
        <w:t>ً</w:t>
      </w:r>
      <w:r>
        <w:rPr>
          <w:rtl/>
        </w:rPr>
        <w:t xml:space="preserve"> لتقييد كرامتهن بالتقوى</w:t>
      </w:r>
      <w:r w:rsidRPr="00402659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وبهذا الذي تقدّم يتأيد ما ورد في أسباب النزول ان الآية نزلت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وعلي وفاطمة والحسنين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خاصّة لا يشاركهم فيها غيرهم.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وهي روايات جمّة تزيد علىٰ سبعين حديثا</w:t>
      </w:r>
      <w:r>
        <w:rPr>
          <w:rFonts w:hint="cs"/>
          <w:rtl/>
        </w:rPr>
        <w:t>ً</w:t>
      </w:r>
      <w:r>
        <w:rPr>
          <w:rtl/>
        </w:rPr>
        <w:t xml:space="preserve"> ، ما ورد منها من طرق أهل </w:t>
      </w:r>
      <w:r w:rsidR="005D1D15">
        <w:rPr>
          <w:rFonts w:hint="cs"/>
          <w:rtl/>
        </w:rPr>
        <w:t xml:space="preserve"> </w:t>
      </w:r>
      <w:r>
        <w:rPr>
          <w:rtl/>
        </w:rPr>
        <w:t>السُنّة يزيد علىٰ ما ورد فيها من طرق الشيعة.</w:t>
      </w:r>
    </w:p>
    <w:p w:rsidR="00B30D28" w:rsidRPr="00402659" w:rsidRDefault="00B30D28" w:rsidP="00217E4B">
      <w:pPr>
        <w:pStyle w:val="libNormal"/>
        <w:rPr>
          <w:rtl/>
        </w:rPr>
      </w:pPr>
      <w:r>
        <w:rPr>
          <w:rtl/>
        </w:rPr>
        <w:t xml:space="preserve">فقد روتها أهل السنة بطرق كثيرة عن : أم سلمة ، وعائشة ، وأبي سعيد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الخدري ، وسعد ، وواثلة بن الاسقع ، وأبي الحمراء ، وابن عباس ، وثوبان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مولى</w:t>
      </w:r>
      <w:r w:rsidRPr="00402659">
        <w:rPr>
          <w:rtl/>
        </w:rPr>
        <w:t>ٰ</w:t>
      </w:r>
      <w:r>
        <w:rPr>
          <w:rtl/>
        </w:rPr>
        <w:t xml:space="preserve"> النبي ، وعبداللهبن جعفر ، وعلي ، والحسن بن علي </w:t>
      </w:r>
      <w:r w:rsidRPr="00462A03">
        <w:rPr>
          <w:rStyle w:val="libAlaemChar"/>
          <w:rtl/>
        </w:rPr>
        <w:t>عليهما‌السلام</w:t>
      </w:r>
      <w:r>
        <w:rPr>
          <w:rtl/>
        </w:rPr>
        <w:t xml:space="preserve"> ، في قريب </w:t>
      </w:r>
      <w:r w:rsidR="005D1D15">
        <w:rPr>
          <w:rFonts w:hint="cs"/>
          <w:rtl/>
        </w:rPr>
        <w:t xml:space="preserve"> </w:t>
      </w:r>
      <w:r>
        <w:rPr>
          <w:rtl/>
        </w:rPr>
        <w:t>من أربعين طريقا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وروتها الشيعة عن علي ، والسجاد ، والباقر ، والصادق ، والرضا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وأم سلمة ، وأبي ذر ، وأبي ليلى</w:t>
      </w:r>
      <w:r w:rsidRPr="00402659">
        <w:rPr>
          <w:rtl/>
        </w:rPr>
        <w:t>ٰ</w:t>
      </w:r>
      <w:r>
        <w:rPr>
          <w:rtl/>
        </w:rPr>
        <w:t xml:space="preserve"> ، وأبي الاسود الدؤلي ، وعمرو بن ميمون </w:t>
      </w:r>
      <w:r w:rsidR="005D1D15">
        <w:rPr>
          <w:rFonts w:hint="cs"/>
          <w:rtl/>
        </w:rPr>
        <w:t xml:space="preserve"> </w:t>
      </w:r>
      <w:r>
        <w:rPr>
          <w:rtl/>
        </w:rPr>
        <w:t>الاودي ، وسعد بن أبي وقاص ، في بضع وثلاثين طريقاً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وَيُطَهِّرَكُمْ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عن شداد بن عبدالله أبي عمار عن واثلة بن الاسقع انّه حدثه </w:t>
      </w:r>
      <w:r w:rsidR="005D1D15">
        <w:rPr>
          <w:rFonts w:hint="cs"/>
          <w:rtl/>
        </w:rPr>
        <w:t xml:space="preserve"> </w:t>
      </w:r>
      <w:r>
        <w:rPr>
          <w:rtl/>
        </w:rPr>
        <w:t>قال : أتيت فاطمة (رض) أسألها عن علي ، قالت : توجّه إلىٰ رسول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،... حتىٰ جاء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ومعه علي وحسن وحسين </w:t>
      </w:r>
      <w:r w:rsidRPr="00462A03">
        <w:rPr>
          <w:rStyle w:val="libAlaemChar"/>
          <w:rtl/>
        </w:rPr>
        <w:t>عليهم‌السلام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>آخذ كل واحد منهما بيده ، حتىٰ دخل فأدنىٰ عليا</w:t>
      </w:r>
      <w:r>
        <w:rPr>
          <w:rFonts w:hint="cs"/>
          <w:rtl/>
        </w:rPr>
        <w:t>ً</w:t>
      </w:r>
      <w:r>
        <w:rPr>
          <w:rtl/>
        </w:rPr>
        <w:t xml:space="preserve"> وفاطمة فأجلسهما بين </w:t>
      </w:r>
      <w:r w:rsidR="005D1D15">
        <w:rPr>
          <w:rFonts w:hint="cs"/>
          <w:rtl/>
        </w:rPr>
        <w:t xml:space="preserve"> </w:t>
      </w:r>
      <w:r>
        <w:rPr>
          <w:rtl/>
        </w:rPr>
        <w:t>يديه وأجلس حسنا</w:t>
      </w:r>
      <w:r>
        <w:rPr>
          <w:rFonts w:hint="cs"/>
          <w:rtl/>
        </w:rPr>
        <w:t>ً</w:t>
      </w:r>
      <w:r>
        <w:rPr>
          <w:rtl/>
        </w:rPr>
        <w:t xml:space="preserve"> وحسينا</w:t>
      </w:r>
      <w:r>
        <w:rPr>
          <w:rFonts w:hint="cs"/>
          <w:rtl/>
        </w:rPr>
        <w:t>ً</w:t>
      </w:r>
      <w:r>
        <w:rPr>
          <w:rtl/>
        </w:rPr>
        <w:t xml:space="preserve"> كل واحد منهما علىٰ فخذه ثم لف عليهم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ثوبه ، ثم تلا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وَيُطَهِّرَكُمْ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وقال :</w:t>
      </w:r>
      <w:r w:rsidRPr="00462A03">
        <w:rPr>
          <w:rStyle w:val="libBold2Char"/>
          <w:rtl/>
        </w:rPr>
        <w:t>« اللهمَّ هؤلاء أهل بيتي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3F3E73" w:rsidRDefault="00B30D28" w:rsidP="00395882">
      <w:pPr>
        <w:pStyle w:val="libLine"/>
        <w:rPr>
          <w:rtl/>
        </w:rPr>
      </w:pPr>
      <w:r>
        <w:rPr>
          <w:rtl/>
        </w:rPr>
        <w:t xml:space="preserve">ورواه عبدالجبار بن العباس الشّبامي عن عمار الدهني عن عمرة بنت </w:t>
      </w:r>
      <w:r w:rsidR="005D1D15">
        <w:rPr>
          <w:rFonts w:hint="cs"/>
          <w:rtl/>
        </w:rPr>
        <w:t xml:space="preserve"> </w:t>
      </w:r>
      <w:r>
        <w:rPr>
          <w:rtl/>
        </w:rPr>
        <w:t>أفعى</w:t>
      </w:r>
      <w:r w:rsidRPr="00B96FE7">
        <w:rPr>
          <w:rtl/>
        </w:rPr>
        <w:t>ٰ</w:t>
      </w:r>
      <w:r>
        <w:rPr>
          <w:rtl/>
        </w:rPr>
        <w:t xml:space="preserve"> عن أم سلمة رضي الله عنها قالت : نزلت هذه الآية في بيتي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يُرِيدُ اللهُ لِيُذْهِبَ عَنكُمُ الرِّجْسَ أَهْلَ الْبَيْتِ 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وفي البيت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سبعة جبرئيل وميكائيل </w:t>
      </w:r>
      <w:r w:rsidRPr="00462A03">
        <w:rPr>
          <w:rStyle w:val="libAlaemChar"/>
          <w:rtl/>
        </w:rPr>
        <w:t>عليهما‌السلام</w:t>
      </w:r>
      <w:r>
        <w:rPr>
          <w:rtl/>
        </w:rPr>
        <w:t xml:space="preserve"> ، ورسول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وعلي والحسن والحسين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(1) الميزان / الطباطبائي 16 : 310 ـ 311 بتصرّف قليل.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 xml:space="preserve">(2) مسند أحمد 4 : 107 و 135 كتاب الفضائل ، فضائل أمير المؤمنين </w:t>
      </w:r>
      <w:r w:rsidRPr="003F3E73">
        <w:rPr>
          <w:rStyle w:val="libAlaemChar"/>
          <w:rFonts w:cs="Traditional Arabic"/>
          <w:szCs w:val="20"/>
          <w:rtl/>
        </w:rPr>
        <w:t>عليه‌السلام</w:t>
      </w:r>
      <w:r w:rsidRPr="003F3E73">
        <w:rPr>
          <w:szCs w:val="20"/>
          <w:rtl/>
        </w:rPr>
        <w:t xml:space="preserve"> ط1. وتاريخ مدينة دمشق / </w:t>
      </w:r>
      <w:r w:rsidR="005D1D15" w:rsidRPr="003F3E73">
        <w:rPr>
          <w:rFonts w:hint="cs"/>
          <w:szCs w:val="20"/>
          <w:rtl/>
        </w:rPr>
        <w:t xml:space="preserve"> </w:t>
      </w:r>
      <w:r w:rsidRPr="003F3E73">
        <w:rPr>
          <w:szCs w:val="20"/>
          <w:rtl/>
        </w:rPr>
        <w:t xml:space="preserve">ابن عساكر 13 : 76 في ترجمة الإمام الحسين </w:t>
      </w:r>
      <w:r w:rsidRPr="003F3E73">
        <w:rPr>
          <w:rStyle w:val="libAlaemChar"/>
          <w:rFonts w:cs="Traditional Arabic"/>
          <w:szCs w:val="20"/>
          <w:rtl/>
        </w:rPr>
        <w:t>عليه‌السلام</w:t>
      </w:r>
      <w:r w:rsidRPr="003F3E73">
        <w:rPr>
          <w:szCs w:val="20"/>
          <w:rtl/>
        </w:rPr>
        <w:t>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وفاطمة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وأنا علىٰ باب البيت ، فقلت : يا رسول الله ألستُ من </w:t>
      </w:r>
      <w:r w:rsidR="005D1D15">
        <w:rPr>
          <w:rFonts w:hint="cs"/>
          <w:rtl/>
        </w:rPr>
        <w:t xml:space="preserve"> </w:t>
      </w:r>
      <w:r>
        <w:rPr>
          <w:rtl/>
        </w:rPr>
        <w:t>أهل البيت؟!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:</w:t>
      </w:r>
      <w:r w:rsidRPr="00462A03">
        <w:rPr>
          <w:rStyle w:val="libBold2Char"/>
          <w:rtl/>
        </w:rPr>
        <w:t xml:space="preserve">« أنتِ علىٰ خير ، إنّك من أزواج النبي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 »</w:t>
      </w:r>
      <w:r>
        <w:rPr>
          <w:rtl/>
        </w:rPr>
        <w:t xml:space="preserve">، وما قال : </w:t>
      </w:r>
      <w:r w:rsidR="005D1D15">
        <w:rPr>
          <w:rFonts w:hint="cs"/>
          <w:rtl/>
        </w:rPr>
        <w:t xml:space="preserve"> </w:t>
      </w:r>
      <w:r>
        <w:rPr>
          <w:rtl/>
        </w:rPr>
        <w:t>انك من أهل البيت</w:t>
      </w:r>
      <w:r w:rsidRPr="00462A03">
        <w:rPr>
          <w:rStyle w:val="libFootnotenumChar"/>
          <w:rtl/>
        </w:rPr>
        <w:t>(1)(2)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بناء</w:t>
      </w:r>
      <w:r>
        <w:rPr>
          <w:rFonts w:hint="cs"/>
          <w:rtl/>
        </w:rPr>
        <w:t>ا</w:t>
      </w:r>
      <w:r>
        <w:rPr>
          <w:rtl/>
        </w:rPr>
        <w:t xml:space="preserve">ً علىٰ هاتين الروايتين وغيرهما الواردة في هذا المقام بالذات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حصر أهل البيت في هؤلاء الخمسة فعملية الاخبار تكفي ، إلاّ انّه لم </w:t>
      </w:r>
      <w:r w:rsidR="005D1D15">
        <w:rPr>
          <w:rFonts w:hint="cs"/>
          <w:rtl/>
        </w:rPr>
        <w:t xml:space="preserve"> </w:t>
      </w:r>
      <w:r>
        <w:rPr>
          <w:rtl/>
        </w:rPr>
        <w:t>يكتف بذلك بل أجلس عليا</w:t>
      </w:r>
      <w:r>
        <w:rPr>
          <w:rFonts w:hint="cs"/>
          <w:rtl/>
        </w:rPr>
        <w:t>ً</w:t>
      </w:r>
      <w:r>
        <w:rPr>
          <w:rtl/>
        </w:rPr>
        <w:t xml:space="preserve"> عن يساره ، وفاطمة عن يمينه ، والحسن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والحسين بين يديه ، ليخبر السامع والناظر بأنّ هؤلاء هم أهل بيته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بالخصوص ، وهم المعنيون بالآية المباركة ، إذ بعد ان اجلسهم قرأ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يُرِيدُ اللهُ لِيُذْهِبَ عَنكُمُ الرِّجْسَ أَهْلَ الْبَيْتِ 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. وكأنّه يريد أن </w:t>
      </w:r>
      <w:r w:rsidR="005D1D15">
        <w:rPr>
          <w:rFonts w:hint="cs"/>
          <w:rtl/>
        </w:rPr>
        <w:t xml:space="preserve"> </w:t>
      </w:r>
      <w:r>
        <w:rPr>
          <w:rtl/>
        </w:rPr>
        <w:t>يزيد بيانا</w:t>
      </w:r>
      <w:r>
        <w:rPr>
          <w:rFonts w:hint="cs"/>
          <w:rtl/>
        </w:rPr>
        <w:t>ً</w:t>
      </w:r>
      <w:r>
        <w:rPr>
          <w:rtl/>
        </w:rPr>
        <w:t xml:space="preserve"> في انّ هذا العنوان لا يشمل إلاّ هؤلاء بالقول والفعل ليرسخ</w:t>
      </w:r>
      <w:r w:rsidR="005D1D15">
        <w:rPr>
          <w:rFonts w:hint="cs"/>
          <w:rtl/>
        </w:rPr>
        <w:t xml:space="preserve"> </w:t>
      </w:r>
      <w:r>
        <w:rPr>
          <w:rtl/>
        </w:rPr>
        <w:t>المعنىٰ أكثر.</w:t>
      </w:r>
    </w:p>
    <w:p w:rsidR="003F3E73" w:rsidRDefault="00B30D28" w:rsidP="003F3E73">
      <w:pPr>
        <w:pStyle w:val="libNormal"/>
        <w:rPr>
          <w:rtl/>
        </w:rPr>
      </w:pPr>
      <w:r>
        <w:rPr>
          <w:rtl/>
        </w:rPr>
        <w:t>وقال : اللهمّ انّ هؤلاء أهلي.</w:t>
      </w:r>
    </w:p>
    <w:p w:rsidR="003F3E73" w:rsidRDefault="00B30D28" w:rsidP="003F3E73">
      <w:pPr>
        <w:pStyle w:val="libNormal"/>
        <w:rPr>
          <w:rtl/>
        </w:rPr>
      </w:pPr>
      <w:r>
        <w:rPr>
          <w:rtl/>
        </w:rPr>
        <w:t>والرواية الثانية الظهور فيها أشد ، فأم سلمة من الازواج ، ودعوى</w:t>
      </w:r>
      <w:r w:rsidRPr="00B96FE7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شموليتها لها موجودة ومحققّة ، إلاّ انّ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صرَّح بعدم دخولها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F3E7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(1) شواهد التنزيل / الحسكاني 2 : 81 ط1 في تفسير هذه الآية المباركة بأسانيد عدة.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 xml:space="preserve">(2) وقد روي هذا الحديث بطرق وأسانيد مختلفة في كتب عدّة ، وبألفاظ متقاربة تؤدي هذا المعنىٰ </w:t>
      </w:r>
      <w:r w:rsidR="005D1D15" w:rsidRPr="003F3E73">
        <w:rPr>
          <w:rFonts w:hint="cs"/>
          <w:szCs w:val="20"/>
          <w:rtl/>
        </w:rPr>
        <w:t xml:space="preserve"> </w:t>
      </w:r>
      <w:r w:rsidRPr="003F3E73">
        <w:rPr>
          <w:szCs w:val="20"/>
          <w:rtl/>
        </w:rPr>
        <w:t xml:space="preserve">وتحصر أهل البيت </w:t>
      </w:r>
      <w:r w:rsidRPr="003F3E73">
        <w:rPr>
          <w:rStyle w:val="libAlaemChar"/>
          <w:rFonts w:cs="Traditional Arabic"/>
          <w:szCs w:val="20"/>
          <w:rtl/>
        </w:rPr>
        <w:t>عليهم‌السلام</w:t>
      </w:r>
      <w:r w:rsidRPr="003F3E73">
        <w:rPr>
          <w:szCs w:val="20"/>
          <w:rtl/>
        </w:rPr>
        <w:t xml:space="preserve"> في هؤلاء الخمسة فتاريخ دمشق أيضاً روىٰ مثله في ترجمة الإمام </w:t>
      </w:r>
      <w:r w:rsidR="005D1D15" w:rsidRPr="003F3E73">
        <w:rPr>
          <w:rFonts w:hint="cs"/>
          <w:szCs w:val="20"/>
          <w:rtl/>
        </w:rPr>
        <w:t xml:space="preserve"> </w:t>
      </w:r>
      <w:r w:rsidRPr="003F3E73">
        <w:rPr>
          <w:szCs w:val="20"/>
          <w:rtl/>
        </w:rPr>
        <w:t xml:space="preserve">الحسن </w:t>
      </w:r>
      <w:r w:rsidRPr="003F3E73">
        <w:rPr>
          <w:rStyle w:val="libAlaemChar"/>
          <w:rFonts w:cs="Traditional Arabic"/>
          <w:szCs w:val="20"/>
          <w:rtl/>
        </w:rPr>
        <w:t>عليه‌السلام</w:t>
      </w:r>
      <w:r w:rsidRPr="003F3E73">
        <w:rPr>
          <w:szCs w:val="20"/>
          <w:rtl/>
        </w:rPr>
        <w:t xml:space="preserve"> ص67 ، ويجد كذلك الباحث في مسند أم سلمة من كتاب المسند مثله ، وحتىٰ ان مسلم </w:t>
      </w:r>
      <w:r w:rsidR="005D1D15" w:rsidRPr="003F3E73">
        <w:rPr>
          <w:rFonts w:hint="cs"/>
          <w:szCs w:val="20"/>
          <w:rtl/>
        </w:rPr>
        <w:t xml:space="preserve"> </w:t>
      </w:r>
      <w:r w:rsidRPr="003F3E73">
        <w:rPr>
          <w:szCs w:val="20"/>
          <w:rtl/>
        </w:rPr>
        <w:t xml:space="preserve">قد رواه في باب فضائل أهل البيت </w:t>
      </w:r>
      <w:r w:rsidRPr="003F3E73">
        <w:rPr>
          <w:rStyle w:val="libAlaemChar"/>
          <w:rFonts w:cs="Traditional Arabic"/>
          <w:szCs w:val="20"/>
          <w:rtl/>
        </w:rPr>
        <w:t>عليهم‌السلام</w:t>
      </w:r>
      <w:r w:rsidRPr="003F3E73">
        <w:rPr>
          <w:szCs w:val="20"/>
          <w:rtl/>
        </w:rPr>
        <w:t xml:space="preserve"> 4 : 1883. وله مصادر اُخرىٰ.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هذا الموطن بالذات بهذا العنوان ، فما بعد ذلك إلاّ العناد.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وإذا صحّ التعبير إنّ هذا وضعٌ شرعي من قبل المشرّع نفسه وليس </w:t>
      </w:r>
      <w:r w:rsidR="005D1D15">
        <w:rPr>
          <w:rFonts w:hint="cs"/>
          <w:rtl/>
        </w:rPr>
        <w:t xml:space="preserve"> </w:t>
      </w:r>
      <w:r>
        <w:rPr>
          <w:rtl/>
        </w:rPr>
        <w:t>وضعا</w:t>
      </w:r>
      <w:r>
        <w:rPr>
          <w:rFonts w:hint="cs"/>
          <w:rtl/>
        </w:rPr>
        <w:t>ً</w:t>
      </w:r>
      <w:r>
        <w:rPr>
          <w:rtl/>
        </w:rPr>
        <w:t xml:space="preserve"> مُتشرعا</w:t>
      </w:r>
      <w:r>
        <w:rPr>
          <w:rFonts w:hint="cs"/>
          <w:rtl/>
        </w:rPr>
        <w:t>ً</w:t>
      </w:r>
      <w:r>
        <w:rPr>
          <w:rtl/>
        </w:rPr>
        <w:t xml:space="preserve"> ، فحتى</w:t>
      </w:r>
      <w:r w:rsidRPr="00B96FE7">
        <w:rPr>
          <w:rtl/>
        </w:rPr>
        <w:t>ٰ</w:t>
      </w:r>
      <w:r>
        <w:rPr>
          <w:rtl/>
        </w:rPr>
        <w:t xml:space="preserve"> لو كان يشمل غيره فهنا قد خصصه الواضع ، فكيف </w:t>
      </w:r>
      <w:r w:rsidR="005D1D15">
        <w:rPr>
          <w:rFonts w:hint="cs"/>
          <w:rtl/>
        </w:rPr>
        <w:t xml:space="preserve"> </w:t>
      </w:r>
      <w:r>
        <w:rPr>
          <w:rtl/>
        </w:rPr>
        <w:t>ندعي الشمولية؟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وهناك قرائن ا</w:t>
      </w:r>
      <w:r>
        <w:rPr>
          <w:rFonts w:hint="cs"/>
          <w:rtl/>
        </w:rPr>
        <w:t>ُ</w:t>
      </w:r>
      <w:r>
        <w:rPr>
          <w:rtl/>
        </w:rPr>
        <w:t>خرىٰ ، تفيد الاختصاص نذكرها تباعا</w:t>
      </w:r>
      <w:r>
        <w:rPr>
          <w:rFonts w:hint="cs"/>
          <w:rtl/>
        </w:rPr>
        <w:t>ً</w:t>
      </w:r>
      <w:r>
        <w:rPr>
          <w:rtl/>
        </w:rPr>
        <w:t xml:space="preserve"> ، قرائن داخلية ، </w:t>
      </w:r>
      <w:r w:rsidR="005D1D15">
        <w:rPr>
          <w:rFonts w:hint="cs"/>
          <w:rtl/>
        </w:rPr>
        <w:t xml:space="preserve"> </w:t>
      </w:r>
      <w:r>
        <w:rPr>
          <w:rtl/>
        </w:rPr>
        <w:t>وقرائن خارجية ، بالاضافة إلىٰ ما مرَّ.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القرينة الأولىٰ:</w:t>
      </w:r>
      <w:r>
        <w:rPr>
          <w:rtl/>
        </w:rPr>
        <w:t xml:space="preserve">إنّه بعد النزول والتحديد بالرداء والكساء ، والحصر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بالفعل بعد ان جاء الحصر بالقول كان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يؤكد هذا الحصر بهؤلاء عند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خروجه للصلاة فيأتي باب الزهراء البتول فاطمة </w:t>
      </w:r>
      <w:r w:rsidRPr="00462A03">
        <w:rPr>
          <w:rStyle w:val="libAlaemChar"/>
          <w:rtl/>
        </w:rPr>
        <w:t>عليها‌السلام</w:t>
      </w:r>
      <w:r>
        <w:rPr>
          <w:rtl/>
        </w:rPr>
        <w:t xml:space="preserve"> وينادي السلام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عليكم ورحمة الله وبركاته أهل البيت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أَهْلَ الْبَيْتِ 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كل يوم خمس مرات لمدة تسعة أشهر أو </w:t>
      </w:r>
      <w:r w:rsidR="005D1D15">
        <w:rPr>
          <w:rFonts w:hint="cs"/>
          <w:rtl/>
        </w:rPr>
        <w:t xml:space="preserve"> </w:t>
      </w:r>
      <w:r>
        <w:rPr>
          <w:rtl/>
        </w:rPr>
        <w:t>سبعة أشهر أو ستة أشهر علىٰ اختلاف الروايات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راجع بذلك كل من </w:t>
      </w:r>
      <w:r w:rsidR="005D1D15">
        <w:rPr>
          <w:rFonts w:hint="cs"/>
          <w:rtl/>
        </w:rPr>
        <w:t xml:space="preserve"> </w:t>
      </w:r>
      <w:r>
        <w:rPr>
          <w:rtl/>
        </w:rPr>
        <w:t>الطبري وابن كثير والسيوطي في تفاسيرهم.</w:t>
      </w:r>
    </w:p>
    <w:p w:rsidR="003F3E73" w:rsidRDefault="00B30D28" w:rsidP="003F3E73">
      <w:pPr>
        <w:pStyle w:val="libNormal"/>
        <w:rPr>
          <w:rtl/>
        </w:rPr>
      </w:pPr>
      <w:r>
        <w:rPr>
          <w:rtl/>
        </w:rPr>
        <w:t xml:space="preserve">وقد قال ابن حجر (وإنّ أكثر المفسرين علىٰ انّها نزلت في علي وفاطمة </w:t>
      </w:r>
      <w:r w:rsidR="005D1D15">
        <w:rPr>
          <w:rFonts w:hint="cs"/>
          <w:rtl/>
        </w:rPr>
        <w:t xml:space="preserve"> </w:t>
      </w:r>
      <w:r>
        <w:rPr>
          <w:rtl/>
        </w:rPr>
        <w:t>والحسن والحسين)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3F3E73" w:rsidRDefault="00B30D28" w:rsidP="003F3E73">
      <w:pPr>
        <w:pStyle w:val="libNormal"/>
        <w:rPr>
          <w:rtl/>
        </w:rPr>
      </w:pPr>
      <w:r>
        <w:rPr>
          <w:rtl/>
        </w:rPr>
        <w:t>وتواتر النص بذلك من جماعة من الصحابة والتابعين ، وانهاه ابن جرير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F3E73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 xml:space="preserve">(1) مسند أبي داود 8 : 274. وأسد الغابة 5 : 521. وطبقات ابن سعد 7 : 306. والبداية والنهاية / ابن </w:t>
      </w:r>
      <w:r w:rsidR="005D1D15" w:rsidRPr="003F3E73">
        <w:rPr>
          <w:rFonts w:hint="cs"/>
          <w:szCs w:val="20"/>
          <w:rtl/>
        </w:rPr>
        <w:t xml:space="preserve"> </w:t>
      </w:r>
      <w:r w:rsidRPr="003F3E73">
        <w:rPr>
          <w:szCs w:val="20"/>
          <w:rtl/>
        </w:rPr>
        <w:t>كثير 8 : 205. والمنتخب / الطريحي : 186 ط النجف.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(2) الصواعق المحرقة : 143.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الطبري في تفسيرهـجامع البيانـإلىٰ خمسة عشر طريقا ، والسيوطي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تفسيرهـالدر المنثورـعند تفسير هذه الآية من سورة الاحزاب إلىٰ </w:t>
      </w:r>
      <w:r w:rsidR="005D1D15">
        <w:rPr>
          <w:rFonts w:hint="cs"/>
          <w:rtl/>
        </w:rPr>
        <w:t xml:space="preserve"> </w:t>
      </w:r>
      <w:r>
        <w:rPr>
          <w:rtl/>
        </w:rPr>
        <w:t>عشرين طريقا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القرينة الثانية :</w:t>
      </w:r>
      <w:r>
        <w:rPr>
          <w:rtl/>
        </w:rPr>
        <w:t>إنّ الآل والأهل تدلاّن علىٰ النسب دون السبب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بل جاء بالاثر عن زيد بن أرقم عندما سُئل من أهل بيته ، نساؤه؟!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قال : لا ، و</w:t>
      </w:r>
      <w:r>
        <w:rPr>
          <w:rFonts w:hint="cs"/>
          <w:rtl/>
        </w:rPr>
        <w:t>أ</w:t>
      </w:r>
      <w:r>
        <w:rPr>
          <w:rtl/>
        </w:rPr>
        <w:t xml:space="preserve">يم الله ، إنّ المرأة تكون مع الرجل العصر من الدهر ثم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يطلّقها ، فترجع إلىٰ أبيها وقومها ، أهل بيته أصله وعصبته الذين حُرموا </w:t>
      </w:r>
      <w:r w:rsidR="005D1D15">
        <w:rPr>
          <w:rFonts w:hint="cs"/>
          <w:rtl/>
        </w:rPr>
        <w:t xml:space="preserve"> </w:t>
      </w:r>
      <w:r>
        <w:rPr>
          <w:rtl/>
        </w:rPr>
        <w:t>الصدقة بعده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القرينة الثالثة :</w:t>
      </w:r>
      <w:r>
        <w:rPr>
          <w:rtl/>
        </w:rPr>
        <w:t xml:space="preserve">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فَمَنْ حَاجَّكَ فِيهِ مِن بَعْدِ مَا جَاءَكَ مِنَ الْعِلْمِ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فَقُلْ تَعَالَوْا نَدْعُ أَبْنَاءَنَا وَأَبْنَاءَكُمْ وَنِسَاءَنَا وَنِسَاءَكُمْ وَأَنفُسَنَا وَأَنفُسَكُمْ ثُمَّ نَبْتَهِلْ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فَنَجْعَل لَّعْنَتَ اللهِ عَلَى الْكَاذِبِينَ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وقد أطبق المفسرون ، واتفقت الرواية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وأيّده التاريخ : إنّ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حضر للمباهلة ، ولم يحضر معه إلاّ علي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وفاطمة والحسنان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3F3E73" w:rsidRDefault="00B30D28" w:rsidP="00395882">
      <w:pPr>
        <w:pStyle w:val="libLine"/>
        <w:rPr>
          <w:rtl/>
        </w:rPr>
      </w:pPr>
      <w:r>
        <w:rPr>
          <w:rtl/>
        </w:rPr>
        <w:t xml:space="preserve">وقد خصّهم الله تعالىٰ قبل رسوله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باسم الأنفس والنساء والأبناء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وليس المراد في الآية بلفظ نسائنا فاطمة ، وبلفظ أنفسنا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علي ، بل المراد انّه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إذ لم يأتِ في مقام الامتثال إلاّ به وبها ، كشف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(1) راجع لسان العرب 11 : 38. والنهاية / ابن الاثير 1 : 81.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(2) الجامع الصحيح / مسلم بن الحجاج 7 : 123.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(3) سورة آل عمران : 3 / 61.</w:t>
      </w:r>
    </w:p>
    <w:p w:rsidR="00B30D28" w:rsidRPr="003F3E73" w:rsidRDefault="00B30D28" w:rsidP="003F3E73">
      <w:pPr>
        <w:pStyle w:val="libFootnote0"/>
        <w:rPr>
          <w:szCs w:val="20"/>
          <w:rtl/>
        </w:rPr>
      </w:pPr>
      <w:r w:rsidRPr="003F3E73">
        <w:rPr>
          <w:szCs w:val="20"/>
          <w:rtl/>
        </w:rPr>
        <w:t>(4) الميزان 3 : 223.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انها هي المصداق الفرد لنسائنا ، وإنّه هو المصداق الوحيد لأنفسنا ، </w:t>
      </w:r>
      <w:r w:rsidR="005D1D15">
        <w:rPr>
          <w:rFonts w:hint="cs"/>
          <w:rtl/>
        </w:rPr>
        <w:t xml:space="preserve"> </w:t>
      </w:r>
      <w:r>
        <w:rPr>
          <w:rtl/>
        </w:rPr>
        <w:t>وإنّهما مصداق أبنائنا.</w:t>
      </w:r>
    </w:p>
    <w:p w:rsidR="00AC674B" w:rsidRDefault="00B30D28" w:rsidP="00AC674B">
      <w:pPr>
        <w:pStyle w:val="libNormal"/>
        <w:rPr>
          <w:rtl/>
        </w:rPr>
      </w:pPr>
      <w:r>
        <w:rPr>
          <w:rtl/>
        </w:rPr>
        <w:t xml:space="preserve">وكان المراد بالأبناء والنساء والأنفس في الآية هو الأهل ، فهم أهل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بيت رسول الله وخاصته ، كما ورد في بعض الروايات بعد ذكر اتيانه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>أنّه قال :</w:t>
      </w:r>
      <w:r w:rsidRPr="00462A03">
        <w:rPr>
          <w:rStyle w:val="libBold2Char"/>
          <w:rtl/>
        </w:rPr>
        <w:t>« اللهمّ هؤلاء أهل بيتي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فإنّ معنىٰ الجملة : إنّي لم </w:t>
      </w:r>
      <w:r w:rsidR="005D1D15">
        <w:rPr>
          <w:rFonts w:hint="cs"/>
          <w:rtl/>
        </w:rPr>
        <w:t xml:space="preserve"> </w:t>
      </w:r>
      <w:r>
        <w:rPr>
          <w:rtl/>
        </w:rPr>
        <w:t>أجد من أدعوه غير هؤلاء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AC674B" w:rsidRDefault="00B30D28" w:rsidP="00AC674B">
      <w:pPr>
        <w:pStyle w:val="libNormal"/>
        <w:rPr>
          <w:rtl/>
        </w:rPr>
      </w:pPr>
      <w:r>
        <w:rPr>
          <w:rtl/>
        </w:rPr>
        <w:t xml:space="preserve">فإذا كان كذلك عُلِمَ دخولهم في أهل بيت النبي </w:t>
      </w:r>
      <w:r w:rsidR="003F3E73" w:rsidRPr="00462A03">
        <w:rPr>
          <w:rStyle w:val="libAlaemChar"/>
          <w:rtl/>
        </w:rPr>
        <w:t>صلى‌الله‌عليه‌وآله‌وسلم</w:t>
      </w:r>
      <w:r w:rsidR="003F3E73">
        <w:rPr>
          <w:rFonts w:hint="cs"/>
          <w:rtl/>
        </w:rPr>
        <w:t xml:space="preserve"> </w:t>
      </w:r>
      <w:r>
        <w:rPr>
          <w:rtl/>
        </w:rPr>
        <w:t xml:space="preserve">بلا ريب </w:t>
      </w:r>
      <w:r w:rsidR="005D1D15">
        <w:rPr>
          <w:rFonts w:hint="cs"/>
          <w:rtl/>
        </w:rPr>
        <w:t xml:space="preserve"> </w:t>
      </w:r>
      <w:r>
        <w:rPr>
          <w:rtl/>
        </w:rPr>
        <w:t>ولاشك ، وقد استقصى</w:t>
      </w:r>
      <w:r w:rsidRPr="00B96FE7">
        <w:rPr>
          <w:rtl/>
        </w:rPr>
        <w:t>ٰ</w:t>
      </w:r>
      <w:r>
        <w:rPr>
          <w:rtl/>
        </w:rPr>
        <w:t xml:space="preserve"> صاحب كتاب خصائص الوحي المبين المصادر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والطرق لرواية انّها نزلت في الخمسة من مسند أحمد لغيره ، وأضاف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محقق الكتاب الشيخ محمد باقر المحمودي مصادر كثيرة اخرىٰ في </w:t>
      </w:r>
      <w:r w:rsidR="005D1D15">
        <w:rPr>
          <w:rFonts w:hint="cs"/>
          <w:rtl/>
        </w:rPr>
        <w:t xml:space="preserve"> </w:t>
      </w:r>
      <w:r>
        <w:rPr>
          <w:rtl/>
        </w:rPr>
        <w:t>تعليقته علىٰ هذا الكتاب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فيسقط بهذا القول الأول ، كما سيأتي وجه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C674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 xml:space="preserve">(1) رويت هذه الجملة في صحيح مسلم 7 : 119 في باب مناقب علي </w:t>
      </w:r>
      <w:r w:rsidRPr="00AC674B">
        <w:rPr>
          <w:rStyle w:val="libAlaemChar"/>
          <w:rFonts w:cs="Traditional Arabic"/>
          <w:szCs w:val="20"/>
          <w:rtl/>
        </w:rPr>
        <w:t>عليه‌السلام</w:t>
      </w:r>
      <w:r w:rsidRPr="00AC674B">
        <w:rPr>
          <w:szCs w:val="20"/>
          <w:rtl/>
        </w:rPr>
        <w:t>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 xml:space="preserve">(2) الميزان / الطباطبائي 3 : 338 ط مؤسسة آل البيت </w:t>
      </w:r>
      <w:r w:rsidRPr="00AC674B">
        <w:rPr>
          <w:rStyle w:val="libAlaemChar"/>
          <w:rFonts w:cs="Traditional Arabic"/>
          <w:szCs w:val="20"/>
          <w:rtl/>
        </w:rPr>
        <w:t>عليهم‌السلام</w:t>
      </w:r>
      <w:r w:rsidRPr="00AC674B">
        <w:rPr>
          <w:szCs w:val="20"/>
          <w:rtl/>
        </w:rPr>
        <w:t>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t>*</w:t>
      </w:r>
      <w:r w:rsidRPr="00AC674B">
        <w:rPr>
          <w:szCs w:val="20"/>
          <w:rtl/>
        </w:rPr>
        <w:t xml:space="preserve"> والعجيب انّ كلَّ المفسرين عندما يصلون إلىٰ هذه الآية المباركة يأخذون بالحديث حول مقام أهل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البيت </w:t>
      </w:r>
      <w:r w:rsidRPr="00AC674B">
        <w:rPr>
          <w:rStyle w:val="libAlaemChar"/>
          <w:rFonts w:cs="Traditional Arabic"/>
          <w:szCs w:val="20"/>
          <w:rtl/>
        </w:rPr>
        <w:t>عليهم‌السلام</w:t>
      </w:r>
      <w:r w:rsidRPr="00AC674B">
        <w:rPr>
          <w:szCs w:val="20"/>
          <w:rtl/>
        </w:rPr>
        <w:t xml:space="preserve"> ، ويذكرون الخمسة بالخصوص ويثنون عليهم ، بما أثنىٰ الله تعالىٰ ورسوله عليهم ، إلاّ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واحد منهمـوهو سيد قطب / في ظلال القرآن 1 : 405ـأبت نفسه إلاّ نفورا فقال عندما تعرّض لهذه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الآية المباركة : (وقد دعا الرسول </w:t>
      </w:r>
      <w:r w:rsidRPr="00AC674B">
        <w:rPr>
          <w:rStyle w:val="libAlaemChar"/>
          <w:rFonts w:cs="Traditional Arabic"/>
          <w:szCs w:val="20"/>
          <w:rtl/>
        </w:rPr>
        <w:t>صلى‌الله‌عليه‌وآله‌وسلم</w:t>
      </w:r>
      <w:r w:rsidRPr="00AC674B">
        <w:rPr>
          <w:szCs w:val="20"/>
          <w:rtl/>
        </w:rPr>
        <w:t xml:space="preserve"> من كانوا يناظرونه في هذه القضية</w:t>
      </w:r>
      <w:r w:rsidRPr="00AC674B">
        <w:rPr>
          <w:rFonts w:hint="cs"/>
          <w:szCs w:val="20"/>
          <w:rtl/>
        </w:rPr>
        <w:t>ا</w:t>
      </w:r>
      <w:r w:rsidRPr="00AC674B">
        <w:rPr>
          <w:szCs w:val="20"/>
          <w:rtl/>
        </w:rPr>
        <w:t xml:space="preserve">لىٰ هذا الاجتماع الحاشد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ليبتهل الجميع إلىٰ الله ان ينزّل لعنته علىٰ الكاذب من الفريقين ، فخافوا العاقبة ، وأبوا المباهلة ، وتبيّن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>الحق واضحا</w:t>
      </w:r>
      <w:r w:rsidRPr="00AC674B">
        <w:rPr>
          <w:rFonts w:hint="cs"/>
          <w:szCs w:val="20"/>
          <w:rtl/>
        </w:rPr>
        <w:t xml:space="preserve">ً </w:t>
      </w:r>
      <w:r w:rsidRPr="00AC674B">
        <w:rPr>
          <w:szCs w:val="20"/>
          <w:rtl/>
        </w:rPr>
        <w:t xml:space="preserve">). ومن المضحك المبكي انّه صرف وجهه عن اولئك الأطهار وأخذ في مدح المسيح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والثناء عليه وعلىٰ أُمّه علىٰ نبينا وآله </w:t>
      </w:r>
      <w:r w:rsidRPr="00AC674B">
        <w:rPr>
          <w:rFonts w:hint="cs"/>
          <w:szCs w:val="20"/>
          <w:rtl/>
        </w:rPr>
        <w:t>وعليهما السلام</w:t>
      </w:r>
      <w:r w:rsidRPr="00AC674B">
        <w:rPr>
          <w:szCs w:val="20"/>
          <w:rtl/>
        </w:rPr>
        <w:t xml:space="preserve"> ، فهل الآية نزلت فيهما؟!! أم ماذا؟!! إلاّ أنّ غيره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قال : (وفيه دليل ، لاشيء أقوىٰ منه علىٰ فضل أصحاب الكساء </w:t>
      </w:r>
      <w:r w:rsidRPr="00AC674B">
        <w:rPr>
          <w:rStyle w:val="libAlaemChar"/>
          <w:rFonts w:cs="Traditional Arabic"/>
          <w:szCs w:val="20"/>
          <w:rtl/>
        </w:rPr>
        <w:t>عليهم‌السلام</w:t>
      </w:r>
      <w:r w:rsidRPr="00AC674B">
        <w:rPr>
          <w:szCs w:val="20"/>
          <w:rtl/>
        </w:rPr>
        <w:t xml:space="preserve"> ).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راجع : التفسير الكبير / الفخر الرازي. والكشاف / الزمخشري. وتفسير ابن كثير وغيرها.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(3) راجع : خصائص الوحي المبين / يحيى بن الحسن الحلي المعروف بابن البطريق : 67 ـ 78.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آخر لإسقاطه.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القرينة الرابعة :</w:t>
      </w:r>
      <w:r>
        <w:rPr>
          <w:rtl/>
        </w:rPr>
        <w:t>كثرة الروايات في ذلك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 w:rsidRPr="00462A03">
        <w:rPr>
          <w:rStyle w:val="libBold2Char"/>
          <w:rtl/>
        </w:rPr>
        <w:t>القرينة الخامسة :</w:t>
      </w:r>
      <w:r>
        <w:rPr>
          <w:rtl/>
        </w:rPr>
        <w:t>ونزيد ذلك بيانا</w:t>
      </w:r>
      <w:r>
        <w:rPr>
          <w:rFonts w:hint="cs"/>
          <w:rtl/>
        </w:rPr>
        <w:t>ً</w:t>
      </w:r>
      <w:r>
        <w:rPr>
          <w:rtl/>
        </w:rPr>
        <w:t xml:space="preserve"> بتساؤل مؤدّاه : ما للخطاب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عندما يبدأ بالارشاد والامر يبدأ بالنون ، وبه يختم؟! فإذا وصل إلىٰ 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المقطع من الآية المباركة انقلبت النون منكفئة ، وظهر بدلها ميم للجمع </w:t>
      </w:r>
      <w:r w:rsidR="005D1D15">
        <w:rPr>
          <w:rFonts w:hint="cs"/>
          <w:rtl/>
        </w:rPr>
        <w:t xml:space="preserve"> </w:t>
      </w:r>
      <w:r>
        <w:rPr>
          <w:rtl/>
        </w:rPr>
        <w:t>تصرخ بملء فيها انني غير تلك فلاحظوا.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إذا تمّت النعمة واكتمل الامر لكل ذي لب ، رجعت النون تزهو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محلّها بخطابٍ لطيفٍ لنساء كان قدرهنَّ ان يكنَّ أمهاتٍ للمؤمنين ، بأن </w:t>
      </w:r>
      <w:r w:rsidR="005D1D15">
        <w:rPr>
          <w:rFonts w:hint="cs"/>
          <w:rtl/>
        </w:rPr>
        <w:t xml:space="preserve"> </w:t>
      </w:r>
      <w:r>
        <w:rPr>
          <w:rtl/>
        </w:rPr>
        <w:t>يذكرن ما يُتلى</w:t>
      </w:r>
      <w:r w:rsidRPr="006A392D">
        <w:rPr>
          <w:rtl/>
        </w:rPr>
        <w:t>ٰ</w:t>
      </w:r>
      <w:r>
        <w:rPr>
          <w:rtl/>
        </w:rPr>
        <w:t xml:space="preserve"> في بيوتهنَّ من آيات الله والحكمة.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ففي الواقع ان الخطاب لهنّ بالاوامر الالهية قد</w:t>
      </w:r>
      <w:r>
        <w:rPr>
          <w:rFonts w:hint="cs"/>
          <w:rtl/>
        </w:rPr>
        <w:t>َّ</w:t>
      </w:r>
      <w:r>
        <w:rPr>
          <w:rtl/>
        </w:rPr>
        <w:t xml:space="preserve"> انتهى</w:t>
      </w:r>
      <w:r w:rsidRPr="006A392D">
        <w:rPr>
          <w:rtl/>
        </w:rPr>
        <w:t>ٰ</w:t>
      </w:r>
      <w:r>
        <w:rPr>
          <w:rtl/>
        </w:rPr>
        <w:t xml:space="preserve"> بقوله تعالىٰ :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وَأَطِعْنَ اللهَ وَرَسُولَهُ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ثم ابتدأ بعد ذلك المقطع ثانياً بتذكيرهنَّ بان </w:t>
      </w:r>
      <w:r w:rsidR="005D1D15">
        <w:rPr>
          <w:rFonts w:hint="cs"/>
          <w:rtl/>
        </w:rPr>
        <w:t xml:space="preserve"> </w:t>
      </w:r>
      <w:r>
        <w:rPr>
          <w:rtl/>
        </w:rPr>
        <w:t>يذكرن ما يُتلى</w:t>
      </w:r>
      <w:r w:rsidRPr="006A392D">
        <w:rPr>
          <w:rtl/>
        </w:rPr>
        <w:t>ٰ</w:t>
      </w:r>
      <w:r>
        <w:rPr>
          <w:rtl/>
        </w:rPr>
        <w:t xml:space="preserve"> في بيوتهنّ من آيات الله والحكمة ، ومن جملة ذلك ، ذلك </w:t>
      </w:r>
      <w:r w:rsidR="005D1D15">
        <w:rPr>
          <w:rFonts w:hint="cs"/>
          <w:rtl/>
        </w:rPr>
        <w:t xml:space="preserve"> </w:t>
      </w:r>
      <w:r>
        <w:rPr>
          <w:rtl/>
        </w:rPr>
        <w:t>المقطع بعينه بالخصوص.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فيتردد ذو اللب بين أمرين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فإمّا أن يكون خطابا</w:t>
      </w:r>
      <w:r>
        <w:rPr>
          <w:rFonts w:hint="cs"/>
          <w:rtl/>
        </w:rPr>
        <w:t>ً</w:t>
      </w:r>
      <w:r>
        <w:rPr>
          <w:rtl/>
        </w:rPr>
        <w:t xml:space="preserve"> لهنَّ مع غيرهنَّ من رجالٍ لم يُذكروا أصلاً ، و</w:t>
      </w:r>
      <w:r>
        <w:rPr>
          <w:rFonts w:hint="cs"/>
          <w:rtl/>
        </w:rPr>
        <w:t>أ</w:t>
      </w:r>
      <w:r>
        <w:rPr>
          <w:rtl/>
        </w:rPr>
        <w:t xml:space="preserve">مّا </w:t>
      </w:r>
      <w:r>
        <w:rPr>
          <w:rFonts w:hint="cs"/>
          <w:rtl/>
        </w:rPr>
        <w:t>ا</w:t>
      </w:r>
      <w:r>
        <w:rPr>
          <w:rtl/>
        </w:rPr>
        <w:t xml:space="preserve">ن </w:t>
      </w:r>
      <w:r w:rsidR="005D1D15">
        <w:rPr>
          <w:rFonts w:hint="cs"/>
          <w:rtl/>
        </w:rPr>
        <w:t xml:space="preserve"> </w:t>
      </w:r>
      <w:r>
        <w:rPr>
          <w:rtl/>
        </w:rPr>
        <w:t>يكون خطابا</w:t>
      </w:r>
      <w:r>
        <w:rPr>
          <w:rFonts w:hint="cs"/>
          <w:rtl/>
        </w:rPr>
        <w:t>ً</w:t>
      </w:r>
      <w:r>
        <w:rPr>
          <w:rtl/>
        </w:rPr>
        <w:t xml:space="preserve"> لغيرهنَّ.</w:t>
      </w:r>
    </w:p>
    <w:p w:rsidR="00AC674B" w:rsidRDefault="00AC674B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 xml:space="preserve">(1) ومن أحب ان يلاحظ اختصاصـأهل البيتـبالخمسة المباركة فعليه بكتاب اللؤلؤة البيضاء في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 xml:space="preserve">فضائل الزهراء ، للسيد طالب الخرسان : 33ـ45 ذكر في تلك الصفحات روايات جمّة في ذلك مع ذكر </w:t>
      </w:r>
      <w:r w:rsidR="005D1D15" w:rsidRPr="00AC674B">
        <w:rPr>
          <w:rFonts w:hint="cs"/>
          <w:szCs w:val="20"/>
          <w:rtl/>
        </w:rPr>
        <w:t xml:space="preserve"> </w:t>
      </w:r>
      <w:r w:rsidRPr="00AC674B">
        <w:rPr>
          <w:szCs w:val="20"/>
          <w:rtl/>
        </w:rPr>
        <w:t>لمصادرها ، فليراجع. وذكر مثله السيد الطباطبائي في ميزانه 16 : 316 ـ 319 روايات عدة في ذلك.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ونقول : هل يصلح الأمر اذا كان الخطاب لمجموعة من النساء أولاً :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مَن يَأْتِ مِنكُنَّ بِفَاحِشَةٍ مُّبَيِّنَةٍ يُضَاعَفْ لَهَا الْعَذَابُ ضِعْفَيْنِ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ثم يقول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المخاطب الحكيم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فأي اذهاب للرجس هذا ، وأي تطهير؟! فلاحظ.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ألم يلاحظ من يدّعي انّ هذا المقطع لنساء النبي خاصة أو بالاضافة </w:t>
      </w:r>
      <w:r w:rsidR="005D1D15">
        <w:rPr>
          <w:rFonts w:hint="cs"/>
          <w:rtl/>
        </w:rPr>
        <w:t xml:space="preserve"> </w:t>
      </w:r>
      <w:r>
        <w:rPr>
          <w:rtl/>
        </w:rPr>
        <w:t>لمجموعة ا</w:t>
      </w:r>
      <w:r>
        <w:rPr>
          <w:rFonts w:hint="cs"/>
          <w:rtl/>
        </w:rPr>
        <w:t>ُ</w:t>
      </w:r>
      <w:r>
        <w:rPr>
          <w:rtl/>
        </w:rPr>
        <w:t xml:space="preserve">خرىٰ ، سينقلب الامرُ عليه وهو مصرٌّ علىٰ ذلك ولا يدري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وذلك لانّه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وَقَرْنَ فِي بُيُوتِكُنَّ وَلَا تَبَرَّجْنَ تَبَرُّجَ الْجَاهِلِيَّةِ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الْأُولَىٰ</w:t>
      </w:r>
      <w:r>
        <w:rPr>
          <w:rtl/>
        </w:rPr>
        <w:t>..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فالاستقرار في البيت أولاً وعدم التبرّج ثانياً يكون علىٰ مبناه من حيث </w:t>
      </w:r>
      <w:r w:rsidR="005D1D15">
        <w:rPr>
          <w:rFonts w:hint="cs"/>
          <w:rtl/>
        </w:rPr>
        <w:t xml:space="preserve"> </w:t>
      </w:r>
      <w:r>
        <w:rPr>
          <w:rtl/>
        </w:rPr>
        <w:t>يدري أو لا يدري شرطا</w:t>
      </w:r>
      <w:r>
        <w:rPr>
          <w:rFonts w:hint="cs"/>
          <w:rtl/>
        </w:rPr>
        <w:t>ً</w:t>
      </w:r>
      <w:r>
        <w:rPr>
          <w:rtl/>
        </w:rPr>
        <w:t xml:space="preserve"> في اذهاب الرجس والتطهير ، واذا باحداهنّ قد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خرجت ولم تستقر في بيتها وهيـعائشةـفعلى هذا ما ذهب الرجس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عنها ولم تطهر أصلا ، فإذا وافق بالمقدّم فليوافق في النتيجة واذا رفض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النتيجة فالمقدّم مثله باطل فتكون بهذا خارجة من خطاب التطهير </w:t>
      </w:r>
      <w:r w:rsidR="005D1D15">
        <w:rPr>
          <w:rFonts w:hint="cs"/>
          <w:rtl/>
        </w:rPr>
        <w:t xml:space="preserve"> </w:t>
      </w:r>
      <w:r>
        <w:rPr>
          <w:rtl/>
        </w:rPr>
        <w:t>واذهاب الرجس ، وهو الامر الذي يصرُّ عليه الحكيم.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وقرينة ا</w:t>
      </w:r>
      <w:r>
        <w:rPr>
          <w:rFonts w:hint="cs"/>
          <w:rtl/>
        </w:rPr>
        <w:t>ُ</w:t>
      </w:r>
      <w:r>
        <w:rPr>
          <w:rtl/>
        </w:rPr>
        <w:t xml:space="preserve">خرىٰ : تبقىٰ قضية السياقـوهو مع الأسفـغير قابل للدلالة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لملاحظات عدّة : وذلك لاتفاق الكلّ حتّىٰ القائل باختصاصها بالنساء </w:t>
      </w:r>
      <w:r w:rsidR="005D1D15">
        <w:rPr>
          <w:rFonts w:hint="cs"/>
          <w:rtl/>
        </w:rPr>
        <w:t xml:space="preserve"> </w:t>
      </w:r>
      <w:r>
        <w:rPr>
          <w:rtl/>
        </w:rPr>
        <w:t>وهو القول الشاذ جدّا</w:t>
      </w:r>
      <w:r>
        <w:rPr>
          <w:rFonts w:hint="cs"/>
          <w:rtl/>
        </w:rPr>
        <w:t>ً</w:t>
      </w:r>
      <w:r>
        <w:rPr>
          <w:rtl/>
        </w:rPr>
        <w:t xml:space="preserve"> ، لا يقول بانّها نزلت سويّة ، بل الكل يعلم بانّ 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المقطع من الآية المباركة نزل لوحده ، وهذه الأحاديث الكثيرة تنصّ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ذلك ، ولم ترد ولا رواية واحدة وان كانت ضعيفة جدّا</w:t>
      </w:r>
      <w:r>
        <w:rPr>
          <w:rFonts w:hint="cs"/>
          <w:rtl/>
        </w:rPr>
        <w:t>ً</w:t>
      </w:r>
      <w:r>
        <w:rPr>
          <w:rtl/>
        </w:rPr>
        <w:t xml:space="preserve"> تذكر انها نزلت </w:t>
      </w:r>
      <w:r w:rsidR="005D1D15">
        <w:rPr>
          <w:rFonts w:hint="cs"/>
          <w:rtl/>
        </w:rPr>
        <w:t xml:space="preserve"> </w:t>
      </w:r>
      <w:r>
        <w:rPr>
          <w:rtl/>
        </w:rPr>
        <w:t>بالاضافة إلىٰ بقية الآيات.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>القرينة السادسة :</w:t>
      </w:r>
      <w:r>
        <w:rPr>
          <w:rtl/>
        </w:rPr>
        <w:t xml:space="preserve">بل هذا السياق سيكون مشكلة للذي يتمسّك به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فاننا إذا اردنا استيعاب الأمر بصورة جيّدة ، علينا ان نجعل الآيات </w:t>
      </w:r>
      <w:r w:rsidR="005D1D15">
        <w:rPr>
          <w:rFonts w:hint="cs"/>
          <w:rtl/>
        </w:rPr>
        <w:t xml:space="preserve"> </w:t>
      </w:r>
      <w:r>
        <w:rPr>
          <w:rtl/>
        </w:rPr>
        <w:t>المباركات نصب أعيننا للنظر فنرى..</w:t>
      </w:r>
    </w:p>
    <w:p w:rsidR="00AC674B" w:rsidRDefault="00B30D28" w:rsidP="00395882">
      <w:pPr>
        <w:pStyle w:val="libLine"/>
        <w:rPr>
          <w:rtl/>
        </w:rPr>
      </w:pPr>
      <w:r>
        <w:rPr>
          <w:rtl/>
        </w:rPr>
        <w:t xml:space="preserve">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قُل لِّأَزْوَاجِكَ إِن كُنتُنَّ تُرِدْنَ الْحَيَاةَ الدُّنْيَا وَزِينَتَهَا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فَتَعَالَيْنَ أُمَتِّعْكُنَّ وَأُسَرِّحْكُنَّ سَرَاحًا جَمِيلًا</w:t>
      </w:r>
      <w:r w:rsidRPr="00271125">
        <w:t>*</w:t>
      </w:r>
      <w:r w:rsidRPr="00462A03">
        <w:rPr>
          <w:rStyle w:val="libAieChar"/>
          <w:rFonts w:hint="cs"/>
          <w:rtl/>
        </w:rPr>
        <w:t xml:space="preserve">وَإِن كُنتُنَّ تُرِدْنَ اللهَ وَرَسُولَهُ وَالدَّارَ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الْآخِرَةَ فَإِنَّ اللهَ أَعَدَّ لِلْمُحْسِنَاتِ مِنكُنَّ أَجْرًا عَظِيمًا</w:t>
      </w:r>
      <w:r w:rsidRPr="00271125">
        <w:t>*</w:t>
      </w:r>
      <w:r w:rsidRPr="00462A03">
        <w:rPr>
          <w:rStyle w:val="libAieChar"/>
          <w:rFonts w:hint="cs"/>
          <w:rtl/>
        </w:rPr>
        <w:t xml:space="preserve">يَا نِسَاءَ النَّبِيِّ مَن يَأْتِ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مِنكُنَّ بِفَاحِشَةٍ مُّبَيِّنَةٍ يُضَاعَفْ لَهَا الْعَذَابُ ضِعْفَيْنِ وَكَانَ ذَٰلِكَ عَلَى اللهِ يَسِيرًا</w:t>
      </w:r>
      <w:r w:rsidRPr="00271125">
        <w:t>*</w:t>
      </w:r>
      <w:r w:rsidR="005D1D15" w:rsidRPr="00462A03">
        <w:rPr>
          <w:rStyle w:val="libAieChar"/>
          <w:rFonts w:hint="cs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وَمَن يَقْنُتْ مِنكُنَّ للهِ وَرَسُولِهِ وَتَعْمَلْ صَالِحًا نُّؤْتِهَا أَجْرَهَا مَرَّتَيْنِ وَأَعْتَدْنَا لَهَا رِزْقًا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كَرِيمًا</w:t>
      </w:r>
      <w:r w:rsidRPr="00271125">
        <w:t>*</w:t>
      </w:r>
      <w:r w:rsidRPr="00462A03">
        <w:rPr>
          <w:rStyle w:val="libAieChar"/>
          <w:rFonts w:hint="cs"/>
          <w:rtl/>
        </w:rPr>
        <w:t xml:space="preserve">يَا نِسَاءَ النَّبِيِّ لَسْتُنَّ كَأَحَدٍ مِّنَ النِّسَاءِ إِنِ اتَّقَيْتُنَّ فَلَا تَخْضَعْنَ بِالْقَوْلِ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فَيَطْمَعَ الَّذِي فِي قَلْبِهِ مَرَضٌ وَقُلْنَ قَوْلًا مَّعْرُوفًا</w:t>
      </w:r>
      <w:r w:rsidRPr="00271125">
        <w:t>*</w:t>
      </w:r>
      <w:r w:rsidRPr="00462A03">
        <w:rPr>
          <w:rStyle w:val="libAieChar"/>
          <w:rFonts w:hint="cs"/>
          <w:rtl/>
        </w:rPr>
        <w:t xml:space="preserve">وَقَرْنَ فِي بُيُوتِكُنَّ وَلَا تَبَرَّجْنَ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تَبَرُّجَ الْجَاهِلِيَّةِ الْأُولَىٰ وَأَقِمْنَ الصَّلَاةَ وَآتِينَ الزَّكَاةَ وَأَطِعْنَ اللهَ وَرَسُولَهُ إِنَّمَا يُرِيدُ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اللهُ لِيُذْهِبَ عَنكُمُ الرِّجْسَ أَهْلَ الْبَيْتِ وَيُطَهِّرَكُمْ تَطْهِيرًا</w:t>
      </w:r>
      <w:r w:rsidRPr="00271125">
        <w:t>*</w:t>
      </w:r>
      <w:r w:rsidRPr="00462A03">
        <w:rPr>
          <w:rStyle w:val="libAieChar"/>
          <w:rFonts w:hint="cs"/>
          <w:rtl/>
        </w:rPr>
        <w:t xml:space="preserve">وَاذْكُرْنَ مَا يُتْلَىٰ فِي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بُيُوتِكُنَّ مِنْ آيَاتِ اللهِ وَالْحِكْمَةِ إِنَّ اللهَ كَانَ لَطِيفًا خَبِيرًا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ثم بعد ذلك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يذكر المسلمين والمسلمات.. ويبيّن ما أعدّ لهم من مغفرة وأجر عظيم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فلاحظ ، واللهقد وصف نفسه باللّطف وبكونه خبيرا.. فهو يعلم خائنة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الأعين وما تخفي الصدور ، وهو يعلم الغيب واسراره ودقائقه... فلاحظ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وركّز علىٰ شيء مهم وهو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أَهْلَ الْبَيْتِ 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فجعلَ الأهل مضافا</w:t>
      </w:r>
      <w:r>
        <w:rPr>
          <w:rFonts w:hint="cs"/>
          <w:rtl/>
        </w:rPr>
        <w:t>ً</w:t>
      </w:r>
      <w:r>
        <w:rPr>
          <w:rtl/>
        </w:rPr>
        <w:t xml:space="preserve"> للبيت ، الذي هو مفرد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وهو معرفة ، ولاحظ بعد ذلك قوله جلَّ ذكره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وَاذْكُرْنَ مَا يُتْلَىٰ فِي بُيُوتِكُنَّ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(1) سورة الأحزاب : 33 / 28 ـ 34.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AieChar"/>
          <w:rFonts w:hint="cs"/>
          <w:rtl/>
        </w:rPr>
        <w:lastRenderedPageBreak/>
        <w:t>مِنْ آيَاتِ اللهِ وَالْحِكْمَةِ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فهل تشاهد الفرق البيّن ، والكلام اللطيف.. فقد </w:t>
      </w:r>
      <w:r w:rsidR="005D1D15">
        <w:rPr>
          <w:rFonts w:hint="cs"/>
          <w:rtl/>
        </w:rPr>
        <w:t xml:space="preserve"> </w:t>
      </w:r>
      <w:r>
        <w:rPr>
          <w:rtl/>
        </w:rPr>
        <w:t>عبّر في «بيوتكنَّ» وهو جمع ولم يكن مفردا</w:t>
      </w:r>
      <w:r>
        <w:rPr>
          <w:rFonts w:hint="cs"/>
          <w:rtl/>
        </w:rPr>
        <w:t>ً</w:t>
      </w:r>
      <w:r>
        <w:rPr>
          <w:rtl/>
        </w:rPr>
        <w:t xml:space="preserve"> كما كان في آية التطهير ولم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تكن لهذه معرفة إلاّ بالاضافة لهنّ بالخصوص ، وما اضفن إلىٰ البيت الطاهر </w:t>
      </w:r>
      <w:r w:rsidR="005D1D15">
        <w:rPr>
          <w:rFonts w:hint="cs"/>
          <w:rtl/>
        </w:rPr>
        <w:t xml:space="preserve"> </w:t>
      </w:r>
      <w:r>
        <w:rPr>
          <w:rtl/>
        </w:rPr>
        <w:t>فأين ذهب التعريف والتشخيص؟!!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فهل أصبح البيت بيوتا</w:t>
      </w:r>
      <w:r>
        <w:rPr>
          <w:rFonts w:hint="cs"/>
          <w:rtl/>
        </w:rPr>
        <w:t>ً</w:t>
      </w:r>
      <w:r>
        <w:rPr>
          <w:rtl/>
        </w:rPr>
        <w:t xml:space="preserve"> أم يريد أن يبيّن ان تلك البيوت ليست </w:t>
      </w:r>
      <w:r w:rsidR="005D1D15">
        <w:rPr>
          <w:rFonts w:hint="cs"/>
          <w:rtl/>
        </w:rPr>
        <w:t xml:space="preserve"> </w:t>
      </w:r>
      <w:r>
        <w:rPr>
          <w:rtl/>
        </w:rPr>
        <w:t>بذلك البيت؟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وإن كان ذاك إشارة إلىٰ بيت النبوة وهذه إلىٰ البيوت الطينية إلاّ أنّ في </w:t>
      </w:r>
      <w:r w:rsidR="005D1D15">
        <w:rPr>
          <w:rFonts w:hint="cs"/>
          <w:rtl/>
        </w:rPr>
        <w:t xml:space="preserve"> </w:t>
      </w:r>
      <w:r>
        <w:rPr>
          <w:rtl/>
        </w:rPr>
        <w:t>الفرق لعبرة.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لذا قال السيد عبدالحسين شرف الدين </w:t>
      </w:r>
      <w:r w:rsidRPr="00462A03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: (وقد أجمعت كلمة أهل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القبلة ، من أهل المذاهب الإسلامية كلّها علىٰ انّه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لمّا نزل الوحي بها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إِنَّمَا يُرِيدُ اللهُ لِيُذْهِبَ عَنكُمُ الرِّجْسَ أَهْلَ الْبَيْتِ وَيُطَهِّرَكُمْ 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عليه ضمَّ </w:t>
      </w:r>
      <w:r w:rsidR="005D1D15">
        <w:rPr>
          <w:rFonts w:hint="cs"/>
          <w:rtl/>
        </w:rPr>
        <w:t xml:space="preserve"> </w:t>
      </w:r>
      <w:r>
        <w:rPr>
          <w:rtl/>
        </w:rPr>
        <w:t>سبطيه وأباهما وأمهما إليه ، ثمّ غشّاهم ونفسه بذلك الكساء ، تمييزا</w:t>
      </w:r>
      <w:r>
        <w:rPr>
          <w:rFonts w:hint="cs"/>
          <w:rtl/>
        </w:rPr>
        <w:t>ً</w:t>
      </w:r>
      <w:r>
        <w:rPr>
          <w:rtl/>
        </w:rPr>
        <w:t xml:space="preserve"> لهم</w:t>
      </w:r>
      <w:r w:rsidR="005D1D15">
        <w:rPr>
          <w:rFonts w:hint="cs"/>
          <w:rtl/>
        </w:rPr>
        <w:t xml:space="preserve"> </w:t>
      </w:r>
      <w:r>
        <w:rPr>
          <w:rtl/>
        </w:rPr>
        <w:t>علىٰ سائر الأبناء والانفس والنساء.</w:t>
      </w:r>
    </w:p>
    <w:p w:rsidR="00B30D28" w:rsidRPr="00A3485A" w:rsidRDefault="00B30D28" w:rsidP="00217E4B">
      <w:pPr>
        <w:pStyle w:val="libNormal"/>
        <w:rPr>
          <w:rtl/>
        </w:rPr>
      </w:pPr>
      <w:r>
        <w:rPr>
          <w:rtl/>
        </w:rPr>
        <w:t xml:space="preserve">فلمّا انفردوا تحته عن كافّة اسرته ، واحتجبوا به عن بقيّة أُمّته بلّغهم </w:t>
      </w:r>
      <w:r w:rsidR="005D1D15">
        <w:rPr>
          <w:rFonts w:hint="cs"/>
          <w:rtl/>
        </w:rPr>
        <w:t xml:space="preserve"> </w:t>
      </w:r>
      <w:r>
        <w:rPr>
          <w:rtl/>
        </w:rPr>
        <w:t>الآية ، وهم علىٰ تلك الحال ، حرصا</w:t>
      </w:r>
      <w:r>
        <w:rPr>
          <w:rFonts w:hint="cs"/>
          <w:rtl/>
        </w:rPr>
        <w:t>ً</w:t>
      </w:r>
      <w:r>
        <w:rPr>
          <w:rtl/>
        </w:rPr>
        <w:t xml:space="preserve"> علىٰ ان لا يطمع بمشاركتهم فيها أحد </w:t>
      </w:r>
      <w:r w:rsidR="005D1D15">
        <w:rPr>
          <w:rFonts w:hint="cs"/>
          <w:rtl/>
        </w:rPr>
        <w:t xml:space="preserve"> </w:t>
      </w:r>
      <w:r>
        <w:rPr>
          <w:rtl/>
        </w:rPr>
        <w:t>من الصحابة والآل ، فقال مخاطبا</w:t>
      </w:r>
      <w:r>
        <w:rPr>
          <w:rFonts w:hint="cs"/>
          <w:rtl/>
        </w:rPr>
        <w:t>ً</w:t>
      </w:r>
      <w:r>
        <w:rPr>
          <w:rtl/>
        </w:rPr>
        <w:t xml:space="preserve"> لهم ، وهم في معزل عن كافة الناس :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إِنَّمَا يُرِيدُ اللهُ لِيُذْهِبَ عَنكُمُ الرِّجْسَ أَهْلَ الْبَيْتِ وَيُطَهِّرَكُمْ تَطْهِيرًا</w:t>
      </w:r>
      <w:r w:rsidRPr="00462A03">
        <w:rPr>
          <w:rStyle w:val="libAlaemChar"/>
          <w:rFonts w:hint="cs"/>
          <w:rtl/>
        </w:rPr>
        <w:t>)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فازاح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بحجبهم في كسائه حينئذٍ حُجُبَ الريب ، وهتك سرف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الشبهات ، فبرح الخفاء بحكمته البالغة ، وسطعت أشعة الظهور ببلاغه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المبين ، والحمد للهرب العالمين)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فإذا تمَّ هذا ، وهو تام ، فلا يبقى</w:t>
      </w:r>
      <w:r w:rsidRPr="00A3485A">
        <w:rPr>
          <w:rtl/>
        </w:rPr>
        <w:t>ٰ</w:t>
      </w:r>
      <w:r>
        <w:rPr>
          <w:rtl/>
        </w:rPr>
        <w:t xml:space="preserve"> مجال لمغمز غامز ، ولا لاشارة مؤشر </w:t>
      </w:r>
      <w:r w:rsidR="005D1D15">
        <w:rPr>
          <w:rFonts w:hint="cs"/>
          <w:rtl/>
        </w:rPr>
        <w:t xml:space="preserve"> </w:t>
      </w:r>
      <w:r>
        <w:rPr>
          <w:rtl/>
        </w:rPr>
        <w:t>ولا لحركة متحرّك أن يغيّر ما أراد الله تعالىٰ ورسوله ، إلاّ أن يكون قد غيّر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الله عقله فطاش سهمه ، فأصاب مقاتل علمه ونفسه ، وبذلك جنت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نفسها براقش ، فلا يبقىٰ للسياق ، وكونها في آيات النساءـبعد ان علمنا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سبب نزولها ، بل واختصاصها بهم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دون غيرهم من الذكور والاناثـ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أي مجال للدلالة علىٰ دخولهنّ فيها ، فتسقط بهذا حجيّة السياق أصلاً ، </w:t>
      </w:r>
      <w:r w:rsidR="005D1D15">
        <w:rPr>
          <w:rFonts w:hint="cs"/>
          <w:rtl/>
        </w:rPr>
        <w:t xml:space="preserve"> </w:t>
      </w:r>
      <w:r>
        <w:rPr>
          <w:rtl/>
        </w:rPr>
        <w:t>فضلاً علىٰ ان السياق بنفسه ليس حجة مطلقا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هذا من جهة ، ومن جهة ا</w:t>
      </w:r>
      <w:r>
        <w:rPr>
          <w:rFonts w:hint="cs"/>
          <w:rtl/>
        </w:rPr>
        <w:t>ُ</w:t>
      </w:r>
      <w:r>
        <w:rPr>
          <w:rtl/>
        </w:rPr>
        <w:t xml:space="preserve">خرىٰ لعلّ وجودها في هذا المكان بالذات </w:t>
      </w:r>
      <w:r w:rsidR="005D1D15">
        <w:rPr>
          <w:rFonts w:hint="cs"/>
          <w:rtl/>
        </w:rPr>
        <w:t xml:space="preserve"> </w:t>
      </w:r>
      <w:r>
        <w:rPr>
          <w:rtl/>
        </w:rPr>
        <w:t>لثلاث نكات لطيفة ظهرت لنا وهي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إنّ هذه الخطابات ، والاعتناء بهذه النسوة بالذات لا لكرامتهنّ عند الله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بما هُنّ نساء مسلمات ، وإلاّ لشمل النداء غيرهنّ من نساء </w:t>
      </w:r>
      <w:r w:rsidR="005D1D15">
        <w:rPr>
          <w:rFonts w:hint="cs"/>
          <w:rtl/>
        </w:rPr>
        <w:t xml:space="preserve"> </w:t>
      </w:r>
      <w:r>
        <w:rPr>
          <w:rtl/>
        </w:rPr>
        <w:t>المهاجرين والانصار والنساء المسلمات قاطبة.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بل اختصّ النداء بهنّ لأجل نكتة مفادها كرامة أهل البيت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عنده ، </w:t>
      </w:r>
      <w:r w:rsidR="005D1D15">
        <w:rPr>
          <w:rFonts w:hint="cs"/>
          <w:rtl/>
        </w:rPr>
        <w:t xml:space="preserve"> </w:t>
      </w:r>
      <w:r>
        <w:rPr>
          <w:rtl/>
        </w:rPr>
        <w:t>وعلو مرتبتهم وطهارتهم.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فهذه النسوة بما انهنّ قد حُسبنَ علىٰ هذا البيت الطاهر فعليه تكليفهن </w:t>
      </w:r>
      <w:r w:rsidR="005D1D15">
        <w:rPr>
          <w:rFonts w:hint="cs"/>
          <w:rtl/>
        </w:rPr>
        <w:t xml:space="preserve"> </w:t>
      </w:r>
      <w:r>
        <w:rPr>
          <w:rtl/>
        </w:rPr>
        <w:t>يكون أشد وثوابهنّ يكون أكثر.</w:t>
      </w:r>
    </w:p>
    <w:p w:rsidR="00AC674B" w:rsidRDefault="00AC674B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(1) الكلمة الغراء / السيد عبدالحسين شرف الدين : 204 ـ 205.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فيريد أن يقول لهنّ انتنّ قد اصبحتن محسوبات علىٰ هذا البيت الطاهر </w:t>
      </w:r>
      <w:r w:rsidR="005D1D15">
        <w:rPr>
          <w:rFonts w:hint="cs"/>
          <w:rtl/>
        </w:rPr>
        <w:t xml:space="preserve"> </w:t>
      </w:r>
      <w:r>
        <w:rPr>
          <w:rtl/>
        </w:rPr>
        <w:t>فيجب عليكنَّ الالتزام الأشد.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الشيخ المظفر في «دلائل الصدق» : (إنّ هذا التمييز انما هو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للاتصال بالنبي وآله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، لا لذواتهنّ فهنّ في محل ، وأهل البيت في محل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آخر ، فليست الآية الكريمة إلاّ كقول القائل : يا زوجة فلان لست كأزواج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سائر الناس فتعففي ، وتستري ، وأطيعي الله تعالىٰ ، إنّما زوجك من بيت </w:t>
      </w:r>
      <w:r w:rsidR="005D1D15">
        <w:rPr>
          <w:rFonts w:hint="cs"/>
          <w:rtl/>
        </w:rPr>
        <w:t xml:space="preserve"> </w:t>
      </w:r>
      <w:r>
        <w:rPr>
          <w:rtl/>
        </w:rPr>
        <w:t>أطهار يريد الله حفظهم من الادناس ، وصونهم من النقائص)</w:t>
      </w:r>
      <w:r w:rsidRPr="00462A03">
        <w:rPr>
          <w:rStyle w:val="libFootnotenumChar"/>
          <w:rtl/>
        </w:rPr>
        <w:t>(1)</w:t>
      </w:r>
      <w:r>
        <w:rPr>
          <w:rtl/>
        </w:rPr>
        <w:t xml:space="preserve"> ، هذا أولاً.</w:t>
      </w:r>
    </w:p>
    <w:p w:rsidR="00AC674B" w:rsidRDefault="00B30D28" w:rsidP="00AC674B">
      <w:pPr>
        <w:pStyle w:val="libNormal"/>
        <w:rPr>
          <w:rtl/>
        </w:rPr>
      </w:pPr>
      <w:r>
        <w:rPr>
          <w:rtl/>
        </w:rPr>
        <w:t>وثانيا</w:t>
      </w:r>
      <w:r>
        <w:rPr>
          <w:rFonts w:hint="cs"/>
          <w:rtl/>
        </w:rPr>
        <w:t>ً</w:t>
      </w:r>
      <w:r>
        <w:rPr>
          <w:rtl/>
        </w:rPr>
        <w:t xml:space="preserve"> : إنّ النداء وان كان للنساء المحسوبات علىٰ هذا البيت وهنّ مع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شرفهنّ لكرامة هذا البيت ، إلاّ انّه ربّما يصدر عنهنَّ ما يصدر ، كما صدر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 بعضهنّ ، إلاّ انّ هذا لا يغير من مقام أهل البيت ، وسموّه فيبقىٰ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طهارته ونقائه ، كما في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لَا يَضُرُّكُم مَّن ضَلَّ إِذَا اهْتَدَيْتُمْ</w:t>
      </w:r>
      <w:r w:rsidRPr="00462A03">
        <w:rPr>
          <w:rStyle w:val="libAlaemChar"/>
          <w:rFonts w:hint="cs"/>
          <w:rtl/>
        </w:rPr>
        <w:t>)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فأنتم يا أهل البيت مطهرون بتطهير الله تعالىٰ ولا يؤثّر عليكم من حُسِب </w:t>
      </w:r>
      <w:r w:rsidR="005D1D15">
        <w:rPr>
          <w:rFonts w:hint="cs"/>
          <w:rtl/>
        </w:rPr>
        <w:t xml:space="preserve"> </w:t>
      </w:r>
      <w:r>
        <w:rPr>
          <w:rtl/>
        </w:rPr>
        <w:t>عليكم بأيّ حالٍ من الاحوال.</w:t>
      </w:r>
    </w:p>
    <w:p w:rsidR="00B30D28" w:rsidRPr="00296D77" w:rsidRDefault="00B30D28" w:rsidP="00AC674B">
      <w:pPr>
        <w:pStyle w:val="libNormal"/>
        <w:rPr>
          <w:rtl/>
        </w:rPr>
      </w:pPr>
      <w:r>
        <w:rPr>
          <w:rtl/>
        </w:rPr>
        <w:t>وأخيرا</w:t>
      </w:r>
      <w:r>
        <w:rPr>
          <w:rFonts w:hint="cs"/>
          <w:rtl/>
        </w:rPr>
        <w:t>ً</w:t>
      </w:r>
      <w:r>
        <w:rPr>
          <w:rtl/>
        </w:rPr>
        <w:t xml:space="preserve"> يريد أن يبين كرامة أهل البيت عنده ، فعندما تعرَّض للنساء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الملتصقات بذلك البيت الطاهر ، وخاطبهن بذلك الخطاب الذي فيه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تأديب وتهديد ووعد ووعيد ، اراد أن يرفع كلّ ما التصق من الخطاب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فيلاطف أهل البيت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ويبيّن كرامتهم عنده ، و</w:t>
      </w:r>
      <w:r>
        <w:rPr>
          <w:rFonts w:hint="cs"/>
          <w:rtl/>
        </w:rPr>
        <w:t>إ</w:t>
      </w:r>
      <w:r>
        <w:rPr>
          <w:rtl/>
        </w:rPr>
        <w:t xml:space="preserve">لاّ يكون هذا الخطاب </w:t>
      </w:r>
      <w:r w:rsidR="005D1D15">
        <w:rPr>
          <w:rFonts w:hint="cs"/>
          <w:rtl/>
        </w:rPr>
        <w:t xml:space="preserve"> </w:t>
      </w:r>
      <w:r>
        <w:rPr>
          <w:rtl/>
        </w:rPr>
        <w:t>ماسّا</w:t>
      </w:r>
      <w:r>
        <w:rPr>
          <w:rFonts w:hint="cs"/>
          <w:rtl/>
        </w:rPr>
        <w:t>ً</w:t>
      </w:r>
      <w:r>
        <w:rPr>
          <w:rtl/>
        </w:rPr>
        <w:t xml:space="preserve"> لهم بشيء ، فصرف وجهه عن النساء وخاطبهم بألطف خطاب</w:t>
      </w:r>
      <w:r w:rsidR="005D1D15">
        <w:rPr>
          <w:rFonts w:hint="cs"/>
          <w:rtl/>
        </w:rPr>
        <w:t xml:space="preserve"> </w:t>
      </w:r>
      <w:r w:rsidRPr="00296D77"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(1) دلائل الصدق / الشيخ محمد حسن المظفر 2 : 72.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وأرقّه ، ثمّ رجع تارة ا</w:t>
      </w:r>
      <w:r>
        <w:rPr>
          <w:rFonts w:hint="cs"/>
          <w:rtl/>
        </w:rPr>
        <w:t>ُ</w:t>
      </w:r>
      <w:r>
        <w:rPr>
          <w:rtl/>
        </w:rPr>
        <w:t>خرىٰ للنساء فأكمل خطابه معهنّ.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وهذا من ألطف البيان وأخصره فهو بجملة اعتراضية أراد أن يوضّح كلّ </w:t>
      </w:r>
      <w:r w:rsidR="005D1D15">
        <w:rPr>
          <w:rFonts w:hint="cs"/>
          <w:rtl/>
        </w:rPr>
        <w:t xml:space="preserve"> </w:t>
      </w:r>
      <w:r>
        <w:rPr>
          <w:rtl/>
        </w:rPr>
        <w:t>هذا بأتم بيان وأكمله.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فبناءً علىٰ هذا نرىٰ أن ما ذكره بعضهم من أنّ هذا الانتقال لوجهٍ أول </w:t>
      </w:r>
      <w:r w:rsidR="005D1D15">
        <w:rPr>
          <w:rFonts w:hint="cs"/>
          <w:rtl/>
        </w:rPr>
        <w:t xml:space="preserve"> </w:t>
      </w:r>
      <w:r>
        <w:rPr>
          <w:rtl/>
        </w:rPr>
        <w:t>مفاده (تعريفهنّ علىٰ جماعة بلغوا في التورّع والتقى</w:t>
      </w:r>
      <w:r w:rsidRPr="00A3485A">
        <w:rPr>
          <w:rtl/>
        </w:rPr>
        <w:t>ٰ</w:t>
      </w:r>
      <w:r>
        <w:rPr>
          <w:rtl/>
        </w:rPr>
        <w:t xml:space="preserve"> الذروة العليا ، وفي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الطهارة عن الرذائل والمساوئ القمة ، وبذلك استحقوا ان يكونوا اسوة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في الحياة ، وقدوة في مجال العمل فيلزم عليهنّ ان يقتدين بهم ، </w:t>
      </w:r>
      <w:r w:rsidR="005D1D15">
        <w:rPr>
          <w:rFonts w:hint="cs"/>
          <w:rtl/>
        </w:rPr>
        <w:t xml:space="preserve"> </w:t>
      </w:r>
      <w:r>
        <w:rPr>
          <w:rtl/>
        </w:rPr>
        <w:t>ويستضيئن بضوءهم)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هذا لا تساعد عليه الدقة العربية في التعبير ، لا بلاغة ولا فصاحة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فالكلام قد ورد علىٰ وجه الحصر الشديد ، والخطاب لأهل البيت </w:t>
      </w:r>
      <w:r w:rsidRPr="00462A03">
        <w:rPr>
          <w:rStyle w:val="libAlaemChar"/>
          <w:rtl/>
        </w:rPr>
        <w:t>عليهم‌السلام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أنفسهم فأين كلُّ ذلك الكلام الذي ورد. نعم نوافقه بالوجه الثاني وقد ذكر </w:t>
      </w:r>
      <w:r w:rsidR="005D1D15">
        <w:rPr>
          <w:rFonts w:hint="cs"/>
          <w:rtl/>
        </w:rPr>
        <w:t xml:space="preserve"> </w:t>
      </w:r>
      <w:r>
        <w:rPr>
          <w:rtl/>
        </w:rPr>
        <w:t>هنا كوجهٍ أول.</w:t>
      </w:r>
    </w:p>
    <w:p w:rsidR="00AC674B" w:rsidRDefault="00B30D28" w:rsidP="00AC674B">
      <w:pPr>
        <w:pStyle w:val="libNormal"/>
        <w:rPr>
          <w:rtl/>
        </w:rPr>
      </w:pPr>
      <w:r>
        <w:rPr>
          <w:rtl/>
        </w:rPr>
        <w:t>وعلى</w:t>
      </w:r>
      <w:r w:rsidRPr="00A3485A">
        <w:rPr>
          <w:rtl/>
        </w:rPr>
        <w:t>ٰ</w:t>
      </w:r>
      <w:r>
        <w:rPr>
          <w:rtl/>
        </w:rPr>
        <w:t xml:space="preserve"> هذا : (قد ثبتت عصمة أهل البيت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بالوحي العزيز المُتّفق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علىٰ روايته من الخاص والعام ، وما كان كذلك صحّ التمسك به ، </w:t>
      </w:r>
      <w:r w:rsidR="005D1D15">
        <w:rPr>
          <w:rFonts w:hint="cs"/>
          <w:rtl/>
        </w:rPr>
        <w:t xml:space="preserve"> </w:t>
      </w:r>
      <w:r>
        <w:rPr>
          <w:rtl/>
        </w:rPr>
        <w:t>والاستدلال يوضّح ذلك ، ويزيده إيضاحا</w:t>
      </w:r>
      <w:r>
        <w:rPr>
          <w:rFonts w:hint="cs"/>
          <w:rtl/>
        </w:rPr>
        <w:t>ً</w:t>
      </w:r>
      <w:r>
        <w:rPr>
          <w:rtl/>
        </w:rPr>
        <w:t xml:space="preserve"> وبيانا</w:t>
      </w:r>
      <w:r>
        <w:rPr>
          <w:rFonts w:hint="cs"/>
          <w:rtl/>
        </w:rPr>
        <w:t>ً</w:t>
      </w:r>
      <w:r>
        <w:rPr>
          <w:rtl/>
        </w:rPr>
        <w:t xml:space="preserve"> ما ذكره أحمد بن فارس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اللغوي في كتابـالمجمل في اللغةـقال : الطهر خلاف الدنس ، والتطهير </w:t>
      </w:r>
      <w:r w:rsidR="005D1D15">
        <w:rPr>
          <w:rFonts w:hint="cs"/>
          <w:rtl/>
        </w:rPr>
        <w:t xml:space="preserve"> </w:t>
      </w:r>
      <w:r>
        <w:rPr>
          <w:rtl/>
        </w:rPr>
        <w:t>هو التنزّه عن الإثم وعن كلّ قبيح.</w:t>
      </w:r>
    </w:p>
    <w:p w:rsidR="00AC674B" w:rsidRDefault="00B30D28" w:rsidP="00AC674B">
      <w:pPr>
        <w:pStyle w:val="libNormal"/>
        <w:rPr>
          <w:rtl/>
        </w:rPr>
      </w:pPr>
      <w:r>
        <w:rPr>
          <w:rtl/>
        </w:rPr>
        <w:t>وهذا معنىٰ العصمة ، لأنّ المعصوم هو الذي لا يواقع اثما</w:t>
      </w:r>
      <w:r>
        <w:rPr>
          <w:rFonts w:hint="cs"/>
          <w:rtl/>
        </w:rPr>
        <w:t>ً</w:t>
      </w:r>
      <w:r>
        <w:rPr>
          <w:rtl/>
        </w:rPr>
        <w:t xml:space="preserve"> ولا قبيحا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C674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(1) مفاهيم القرآن / الشيخ جعفر السبحاني 5 : 30</w:t>
      </w:r>
      <w:r w:rsidRPr="00AC674B">
        <w:rPr>
          <w:rFonts w:hint="cs"/>
          <w:szCs w:val="20"/>
          <w:rtl/>
        </w:rPr>
        <w:t>6</w:t>
      </w:r>
      <w:r w:rsidRPr="00AC674B">
        <w:rPr>
          <w:szCs w:val="20"/>
          <w:rtl/>
        </w:rPr>
        <w:t xml:space="preserve"> ، سنة 1407 ه</w:t>
      </w:r>
      <w:r w:rsidRPr="00AC674B">
        <w:rPr>
          <w:rFonts w:hint="cs"/>
          <w:szCs w:val="20"/>
          <w:rtl/>
        </w:rPr>
        <w:t>‍</w:t>
      </w:r>
      <w:r w:rsidRPr="00AC674B">
        <w:rPr>
          <w:szCs w:val="20"/>
          <w:rtl/>
        </w:rPr>
        <w:t>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وليس ذلك إلاّ مع تطهير الله عزَّ وجلّ له ، واذهاب الرجس عنه بارادته</w:t>
      </w:r>
      <w:r w:rsidR="005D1D15">
        <w:rPr>
          <w:rFonts w:hint="cs"/>
          <w:rtl/>
        </w:rPr>
        <w:t xml:space="preserve"> </w:t>
      </w:r>
      <w:r>
        <w:rPr>
          <w:rtl/>
        </w:rPr>
        <w:t>تعالىٰ ، لا بارادة غيره جلّ وعلا.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ثبت تطهيره بالوحي العزيز الذي لا يأتيه الباطل من بين يديه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ولا من خلفه تنزيلٌ من حكيم حميد ، وبالصحاح من قول الرسول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>علىٰ إجماع الشيعة والسُنّة ، ثبتت عصمته)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AC674B" w:rsidRDefault="00B30D28" w:rsidP="00AC674B">
      <w:pPr>
        <w:pStyle w:val="libNormal"/>
        <w:rPr>
          <w:rtl/>
        </w:rPr>
      </w:pPr>
      <w:r w:rsidRPr="00462A03">
        <w:rPr>
          <w:rStyle w:val="libBold2Char"/>
          <w:rtl/>
        </w:rPr>
        <w:t>القرينة السابعة وال</w:t>
      </w:r>
      <w:r w:rsidRPr="00462A03">
        <w:rPr>
          <w:rStyle w:val="libBold2Char"/>
          <w:rFonts w:hint="cs"/>
          <w:rtl/>
        </w:rPr>
        <w:t>ا</w:t>
      </w:r>
      <w:r w:rsidRPr="00462A03">
        <w:rPr>
          <w:rStyle w:val="libBold2Char"/>
          <w:rtl/>
        </w:rPr>
        <w:t>خيرة :</w:t>
      </w:r>
      <w:r>
        <w:rPr>
          <w:rtl/>
        </w:rPr>
        <w:t xml:space="preserve">ونرفع أيدينا عن المطلب حامدين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وسائلين القوم ، هل تجدون ياعلماءنا ، ويا أهل الفكر والثقافة تناسبا أصلا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بين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وَيُطَهِّرَكُمْ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والآية فيها : إنّما وهي تفيد الحصر ، والتحقيق والاثبات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والمحصور هو الارادة الالهية ، وهذا من العجيب فعندما تقول إنّما الشاعر </w:t>
      </w:r>
      <w:r w:rsidR="005D1D15">
        <w:rPr>
          <w:rFonts w:hint="cs"/>
          <w:rtl/>
        </w:rPr>
        <w:t xml:space="preserve"> </w:t>
      </w:r>
      <w:r>
        <w:rPr>
          <w:rtl/>
        </w:rPr>
        <w:t>زيد تريد حصر الشاعرية في زيد دون غيره ، وان كان غيره شاعرا</w:t>
      </w:r>
      <w:r>
        <w:rPr>
          <w:rFonts w:hint="cs"/>
          <w:rtl/>
        </w:rPr>
        <w:t>ً</w:t>
      </w:r>
      <w:r>
        <w:rPr>
          <w:rtl/>
        </w:rPr>
        <w:t xml:space="preserve"> ، وهنا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وان كان للهارادات وارادات إلاّ ان ارادته قد حُصرت في شيء ولا يمكن </w:t>
      </w:r>
      <w:r w:rsidR="005D1D15">
        <w:rPr>
          <w:rFonts w:hint="cs"/>
          <w:rtl/>
        </w:rPr>
        <w:t xml:space="preserve"> </w:t>
      </w:r>
      <w:r>
        <w:rPr>
          <w:rtl/>
        </w:rPr>
        <w:t>ان يخلو ذلك الشيء من هذه الارادة.</w:t>
      </w:r>
    </w:p>
    <w:p w:rsidR="00AC674B" w:rsidRDefault="00B30D28" w:rsidP="00AC674B">
      <w:pPr>
        <w:pStyle w:val="libNormal"/>
        <w:rPr>
          <w:rtl/>
        </w:rPr>
      </w:pPr>
      <w:r>
        <w:rPr>
          <w:rtl/>
        </w:rPr>
        <w:t xml:space="preserve">والارادة متعلقة باذهاب أمر معيّن عن جماعة مخصوصين وفوق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استعمال الحصر ليؤكد مطلبه جاء بلام التوكيد وادخلها علىٰ الفعل </w:t>
      </w:r>
      <w:r w:rsidR="005D1D15">
        <w:rPr>
          <w:rFonts w:hint="cs"/>
          <w:rtl/>
        </w:rPr>
        <w:t xml:space="preserve"> </w:t>
      </w:r>
      <w:r>
        <w:rPr>
          <w:rtl/>
        </w:rPr>
        <w:t>المضارع ليكون هذا ثابتا</w:t>
      </w:r>
      <w:r>
        <w:rPr>
          <w:rFonts w:hint="cs"/>
          <w:rtl/>
        </w:rPr>
        <w:t>ً</w:t>
      </w:r>
      <w:r>
        <w:rPr>
          <w:rtl/>
        </w:rPr>
        <w:t xml:space="preserve"> دائما</w:t>
      </w:r>
      <w:r>
        <w:rPr>
          <w:rFonts w:hint="cs"/>
          <w:rtl/>
        </w:rPr>
        <w:t>ً</w:t>
      </w:r>
      <w:r>
        <w:rPr>
          <w:rtl/>
        </w:rPr>
        <w:t xml:space="preserve"> وفي كل زمن تقرأ فيه الآية الكريمة ، لأنّ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الفعل المضارع يستعمل في الزمن الحاضر والملابس له من جهة </w:t>
      </w:r>
      <w:r w:rsidR="005D1D15">
        <w:rPr>
          <w:rFonts w:hint="cs"/>
          <w:rtl/>
        </w:rPr>
        <w:t xml:space="preserve"> </w:t>
      </w:r>
      <w:r>
        <w:rPr>
          <w:rtl/>
        </w:rPr>
        <w:t>المستقبل ، فتكون هذه الارادة بالاذهاب دائما</w:t>
      </w:r>
      <w:r>
        <w:rPr>
          <w:rFonts w:hint="cs"/>
          <w:rtl/>
        </w:rPr>
        <w:t>ً</w:t>
      </w:r>
      <w:r>
        <w:rPr>
          <w:rtl/>
        </w:rPr>
        <w:t xml:space="preserve"> مستمرة ، ومؤكدة بلام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AC674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(1) خصائص الوحي المبين / ابن البطريق : 79 ـ 80.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التوكيد وهذا من ألطف البيان وأدقه.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ثم وكأنّه يلامس مشاعر اولئك واحاسيسهم بأرق تعبير فجاء بالاهل </w:t>
      </w:r>
      <w:r w:rsidR="005D1D15">
        <w:rPr>
          <w:rFonts w:hint="cs"/>
          <w:rtl/>
        </w:rPr>
        <w:t xml:space="preserve"> </w:t>
      </w:r>
      <w:r>
        <w:rPr>
          <w:rtl/>
        </w:rPr>
        <w:t>مضافا</w:t>
      </w:r>
      <w:r>
        <w:rPr>
          <w:rFonts w:hint="cs"/>
          <w:rtl/>
        </w:rPr>
        <w:t>ً</w:t>
      </w:r>
      <w:r>
        <w:rPr>
          <w:rtl/>
        </w:rPr>
        <w:t xml:space="preserve"> للبيت الذي هو معرفة إما لكونه بيت الله الحرام فجعلهم أهله ، أو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بيت محمد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 بيت الوحي ، وهذا من عجيب التعبير.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ويزداد التعبير دقة بالخطاب المباشر لهم في هذه اللحظات الرومانسية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إذا صحَّ التعبير ، ثمّ يؤكد هذا الاذهاب أكثر من ذلك فيقول : ويطهركم </w:t>
      </w:r>
      <w:r w:rsidR="005D1D15">
        <w:rPr>
          <w:rFonts w:hint="cs"/>
          <w:rtl/>
        </w:rPr>
        <w:t xml:space="preserve"> </w:t>
      </w:r>
      <w:r>
        <w:rPr>
          <w:rtl/>
        </w:rPr>
        <w:t>تطهيرا</w:t>
      </w:r>
      <w:r>
        <w:rPr>
          <w:rFonts w:hint="cs"/>
          <w:rtl/>
        </w:rPr>
        <w:t>ً</w:t>
      </w:r>
      <w:r>
        <w:rPr>
          <w:rtl/>
        </w:rPr>
        <w:t xml:space="preserve"> ، فيعطف التطهير علىٰ الاذهاب ويؤكده بالمصدر ، فهنا توكيد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الحصر ، وتوكيد اللاّم ، والاعتناء ، والاتيان بضمير الجمع لزيادة الاعتناء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ثمَّ يكمل ذلك باظهار الاسم دون الضمير ، ويضيفهم إلىٰ البيت الذي </w:t>
      </w:r>
      <w:r w:rsidR="005D1D15">
        <w:rPr>
          <w:rFonts w:hint="cs"/>
          <w:rtl/>
        </w:rPr>
        <w:t xml:space="preserve"> </w:t>
      </w:r>
      <w:r>
        <w:rPr>
          <w:rtl/>
        </w:rPr>
        <w:t>لايخلو ان يكون بيت الله أو رسوله أو الوحي ثُمَّ يؤكد ذلك كلّه بالمصدر.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فأيّ اعتناء من الباري عزَّ وجلَّ بهؤلاء ، وأي مقام لهم وأي علو درجة.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فيا أيُّها العلماء ، والادباء ، والمفكرون ، والمثقفون ويامن درستم لغة </w:t>
      </w:r>
      <w:r w:rsidR="005D1D15">
        <w:rPr>
          <w:rFonts w:hint="cs"/>
          <w:rtl/>
        </w:rPr>
        <w:t xml:space="preserve"> </w:t>
      </w:r>
      <w:r>
        <w:rPr>
          <w:rtl/>
        </w:rPr>
        <w:t>الضاد ، بل يا من لديه إلمام بسيط بكلام العرب ، وبلغة القرآن..</w:t>
      </w:r>
    </w:p>
    <w:p w:rsidR="00B30D28" w:rsidRPr="006A7F30" w:rsidRDefault="00B30D28" w:rsidP="00217E4B">
      <w:pPr>
        <w:pStyle w:val="libNormal"/>
        <w:rPr>
          <w:rtl/>
        </w:rPr>
      </w:pPr>
      <w:r>
        <w:rPr>
          <w:rtl/>
        </w:rPr>
        <w:t xml:space="preserve">أيتناسب ويجتمع كلُّ هذا مع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 تَتُوبَا إِلَى اللهِ فَقَدْ صَغَتْ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قُلُوبُكُمَا وَإِن تَظَاهَرَا عَلَيْهِ فَإِنَّ اللهَ هُوَ مَوْلَاهُ وَجِبْرِيلُ وَصَالِحُ الْمُؤْمِنِينَ وَالْمَلَائِكَةُ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بَعْدَ ذَٰلِكَ ظَهِيرٌ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أو مع الآية الاُخرىٰ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عَسَىٰ رَبُّهُ إِن طَلَّقَكُنَّ أَن يُبْدِلَهُ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أَزْوَاجًا خَيْرًا مِّنكُنَّ</w:t>
      </w:r>
      <w:r>
        <w:rPr>
          <w:rtl/>
        </w:rPr>
        <w:t xml:space="preserve">... 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أو ان يضرب لهن أخيراً مثلاً ويعرِّض بهنّ تعريضا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>شديدا</w:t>
      </w:r>
      <w:r>
        <w:rPr>
          <w:rFonts w:hint="cs"/>
          <w:rtl/>
        </w:rPr>
        <w:t>ً</w:t>
      </w:r>
      <w:r>
        <w:rPr>
          <w:rtl/>
        </w:rPr>
        <w:t xml:space="preserve">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ضَرَبَ اللهُ مَثَلًا لِّلَّذِينَ كَفَرُوا امْرَأَتَ نُوحٍ وَامْرَأَتَ لُوطٍ كَانَتَا تَحْتَ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عَبْدَيْنِ مِنْ عِبَادِنَا صَالِحَيْنِ فَخَانَتَاهُمَا فَلَمْ يُغْنِيَا عَنْهُمَا مِنَ اللهِ شَيْئًا وَقِيلَ ادْخُلَا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AieChar"/>
          <w:rFonts w:hint="cs"/>
          <w:rtl/>
        </w:rPr>
        <w:lastRenderedPageBreak/>
        <w:t>النَّارَ مَعَ الدَّاخِلِينَ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هذا أولاً.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وثانيا</w:t>
      </w:r>
      <w:r>
        <w:rPr>
          <w:rFonts w:hint="cs"/>
          <w:rtl/>
        </w:rPr>
        <w:t>ً</w:t>
      </w:r>
      <w:r>
        <w:rPr>
          <w:rtl/>
        </w:rPr>
        <w:t xml:space="preserve"> : الا تجدون ذلك متناغما مع آيات ا</w:t>
      </w:r>
      <w:r>
        <w:rPr>
          <w:rFonts w:hint="cs"/>
          <w:rtl/>
        </w:rPr>
        <w:t>ُ</w:t>
      </w:r>
      <w:r>
        <w:rPr>
          <w:rtl/>
        </w:rPr>
        <w:t xml:space="preserve">خرىٰ قالوا بأنّها نزلت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اولئك المعنيين منها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يُوفُونَ بِالنَّذْرِ وَيَخَافُونَ يَوْمًا كَانَ شَرُّهُ مُسْتَطِيرًا</w:t>
      </w:r>
      <w:r w:rsidRPr="006A7F30">
        <w:t>*</w:t>
      </w:r>
      <w:r w:rsidR="005D1D15">
        <w:rPr>
          <w:rFonts w:hint="cs"/>
          <w:rtl/>
        </w:rPr>
        <w:t xml:space="preserve"> </w:t>
      </w:r>
      <w:r w:rsidRPr="00462A03">
        <w:rPr>
          <w:rStyle w:val="libAieChar"/>
          <w:rFonts w:hint="cs"/>
          <w:rtl/>
        </w:rPr>
        <w:t>وَيُطْعِمُونَ الطَّعَامَ عَلَىٰ حُبِّهِ مِسْكِينًا وَيَتِيمًا وَأَسِيرًا</w:t>
      </w:r>
      <w:r w:rsidRPr="006A7F30">
        <w:t>*</w:t>
      </w:r>
      <w:r w:rsidRPr="00462A03">
        <w:rPr>
          <w:rStyle w:val="libAieChar"/>
          <w:rFonts w:hint="cs"/>
          <w:rtl/>
        </w:rPr>
        <w:t xml:space="preserve">إِنَّمَا نُطْعِمُكُمْ لِوَجْهِ اللهِ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لَا نُرِيدُ مِنكُمْ جَزَاءً وَلَا شُكُورًا</w:t>
      </w:r>
      <w:r w:rsidRPr="006A7F30">
        <w:t>*</w:t>
      </w:r>
      <w:r w:rsidRPr="00462A03">
        <w:rPr>
          <w:rStyle w:val="libAieChar"/>
          <w:rFonts w:hint="cs"/>
          <w:rtl/>
        </w:rPr>
        <w:t>إِنَّا نَخَافُ مِن رَّبِّنَا يَوْمًا عَبُوسًا قَمْطَرِيرًا</w:t>
      </w:r>
      <w:r w:rsidRPr="006A7F30">
        <w:t>*</w:t>
      </w:r>
      <w:r w:rsidR="005D1D15">
        <w:rPr>
          <w:rFonts w:hint="cs"/>
          <w:rtl/>
        </w:rPr>
        <w:t xml:space="preserve"> </w:t>
      </w:r>
      <w:r w:rsidRPr="00462A03">
        <w:rPr>
          <w:rStyle w:val="libAieChar"/>
          <w:rFonts w:hint="cs"/>
          <w:rtl/>
        </w:rPr>
        <w:t>فَوَقَاهُمُ اللهُ شَرَّ ذَٰلِكَ الْيَوْمِ وَلَقَّاهُمْ نَضْرَةً وَسُرُورًا</w:t>
      </w:r>
      <w:r w:rsidRPr="006A7F30">
        <w:t>*</w:t>
      </w:r>
      <w:r w:rsidRPr="00462A03">
        <w:rPr>
          <w:rStyle w:val="libAieChar"/>
          <w:rFonts w:hint="cs"/>
          <w:rtl/>
        </w:rPr>
        <w:t xml:space="preserve">وَجَزَاهُم بِمَا صَبَرُوا جَنَّةً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وَحَرِيرًا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ومنها : عندما خرج للمباهلة مع النصارى</w:t>
      </w:r>
      <w:r w:rsidRPr="004E47AD">
        <w:rPr>
          <w:rtl/>
        </w:rPr>
        <w:t>ٰ</w:t>
      </w:r>
      <w:r>
        <w:rPr>
          <w:rtl/>
        </w:rPr>
        <w:t xml:space="preserve"> اخرجهم معه ولم يخرج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غيرهم لمقامهم السامي عند الله كما ذكرنا ذلك فيما تقدم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قُلْ تَعَالَوْا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نَدْعُ أَبْنَاءَنَا وَأَبْنَاءَكُمْ وَنِسَاءَنَا وَنِسَاءَكُمْ وَأَنفُسَنَا وَأَنفُسَكُمْ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ومنها : ما أوجب مودتهم علىٰ كل المسلمين اجرا</w:t>
      </w:r>
      <w:r>
        <w:rPr>
          <w:rFonts w:hint="cs"/>
          <w:rtl/>
        </w:rPr>
        <w:t>ً</w:t>
      </w:r>
      <w:r>
        <w:rPr>
          <w:rtl/>
        </w:rPr>
        <w:t xml:space="preserve"> للرسالة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قُل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لَّا أَسْأَلُكُمْ عَلَيْهِ أَجْرًا إِلَّا الْمَوَدَّةَ فِي الْقُرْبَىٰ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ومنها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وَلِيُّكُمُ اللهُ وَرَسُولُهُ وَالَّذِينَ آمَنُوا الَّذِينَ يُقِيمُونَ الصَّلَاةَ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وَيُؤْتُونَ الزَّكَاةَ وَهُمْ رَاكِعُونَ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إلىٰ غير ذلك من الآيات ، بل الروايات </w:t>
      </w:r>
      <w:r w:rsidR="005D1D15">
        <w:rPr>
          <w:rFonts w:hint="cs"/>
          <w:rtl/>
        </w:rPr>
        <w:t xml:space="preserve"> </w:t>
      </w:r>
      <w:r>
        <w:rPr>
          <w:rtl/>
        </w:rPr>
        <w:t>الواردة في علوّ مقام هؤلاء.. فلماذا وضع الرؤوس في الرمال؟!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وهم آل بيت نبينا وحبيبنا محمد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وهم وصيّة نبينا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AC674B" w:rsidRDefault="00AC674B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(1) سورة الإنسان : 79 / 7 ـ 12.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(2) سورة آل عمران : 3 / 61.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(3) سورة الشورىٰ : 42 / 23.</w:t>
      </w:r>
    </w:p>
    <w:p w:rsidR="00B30D28" w:rsidRPr="00AC674B" w:rsidRDefault="00B30D28" w:rsidP="00AC674B">
      <w:pPr>
        <w:pStyle w:val="libFootnote0"/>
        <w:rPr>
          <w:szCs w:val="20"/>
          <w:rtl/>
        </w:rPr>
      </w:pPr>
      <w:r w:rsidRPr="00AC674B">
        <w:rPr>
          <w:szCs w:val="20"/>
          <w:rtl/>
        </w:rPr>
        <w:t>(4) سورة المائدة : 5 / 55.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ولو قال قائل منهم عنادا أو جهلاً كما قيل من انّ الفعل المضارع الذي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هو (يريد) ، و (يذهب) ، و (يطهر) لا ينبئ عن الوقوع ، بل لا يدل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المستقبل.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قلنا : أولاً الفعل المضارع يفيد الزمن الحاضر والمستقبل المتصل </w:t>
      </w:r>
      <w:r w:rsidR="005D1D15">
        <w:rPr>
          <w:rFonts w:hint="cs"/>
          <w:rtl/>
        </w:rPr>
        <w:t xml:space="preserve"> </w:t>
      </w:r>
      <w:r>
        <w:rPr>
          <w:rtl/>
        </w:rPr>
        <w:t>بالزمن المقال به الكلام ، لا الزمن المستقبل علىٰ الحقيقة ، وللدلالة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علىٰ هذا الأخير يضاف علىٰ الفعل المضارع السين أو سوف حسب بعد </w:t>
      </w:r>
      <w:r w:rsidR="005D1D15">
        <w:rPr>
          <w:rFonts w:hint="cs"/>
          <w:rtl/>
        </w:rPr>
        <w:t xml:space="preserve"> </w:t>
      </w:r>
      <w:r>
        <w:rPr>
          <w:rtl/>
        </w:rPr>
        <w:t>الزمن وقربه.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ولذا قالوا : (ويصلح المضارع لوقتين لما أنتَ فيه ، ولما لم يقع كما </w:t>
      </w:r>
      <w:r w:rsidR="005D1D15">
        <w:rPr>
          <w:rFonts w:hint="cs"/>
          <w:rtl/>
        </w:rPr>
        <w:t xml:space="preserve"> </w:t>
      </w:r>
      <w:r>
        <w:rPr>
          <w:rtl/>
        </w:rPr>
        <w:t>يقول المبرّد أي للحال والاستقبال)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مع انّ الفعل المضارع كثيراً ما يستعمل حتىٰ في الماضي فضلاً عن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الحال ، 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إِنَّمَا يُرِيدُ الشَّيْطَانُ أَن يُوقِعَ بَيْنَكُمُ الْعَدَاوَةَ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وقال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يُرِيدُ اللهُ أَن يُخَفِّفَ عَنكُمْ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، وقال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يُرِيدُونَ أَن يُبَدِّلُوا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كَلَامَ اللهِ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ومما جعلوا فيه المستقبل في موضع الماضي قول الصلتان العبدي </w:t>
      </w:r>
      <w:r w:rsidR="005D1D15">
        <w:rPr>
          <w:rFonts w:hint="cs"/>
          <w:rtl/>
        </w:rPr>
        <w:t xml:space="preserve"> </w:t>
      </w:r>
      <w:r>
        <w:rPr>
          <w:rtl/>
        </w:rPr>
        <w:t>يرثي المغيرة بن المهلّب :</w:t>
      </w:r>
    </w:p>
    <w:tbl>
      <w:tblPr>
        <w:tblStyle w:val="TableGrid"/>
        <w:bidiVisual/>
        <w:tblW w:w="4701" w:type="pct"/>
        <w:tblLook w:val="01E0"/>
      </w:tblPr>
      <w:tblGrid>
        <w:gridCol w:w="3424"/>
        <w:gridCol w:w="285"/>
        <w:gridCol w:w="3424"/>
      </w:tblGrid>
      <w:tr w:rsidR="00D12C02" w:rsidTr="00D12C02">
        <w:tc>
          <w:tcPr>
            <w:tcW w:w="2400" w:type="pct"/>
            <w:shd w:val="clear" w:color="auto" w:fill="auto"/>
          </w:tcPr>
          <w:p w:rsidR="00D12C02" w:rsidRDefault="00D12C02" w:rsidP="00F4794E">
            <w:pPr>
              <w:pStyle w:val="rfdPoem"/>
              <w:rPr>
                <w:rtl/>
              </w:rPr>
            </w:pPr>
            <w:r>
              <w:rPr>
                <w:rtl/>
              </w:rPr>
              <w:t>وانضخ جوانب قبره بدمائها</w:t>
            </w:r>
            <w:r w:rsidRPr="00BE3754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12C02" w:rsidRDefault="00D12C02" w:rsidP="00F4794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12C02" w:rsidRDefault="00D12C02" w:rsidP="00F4794E">
            <w:pPr>
              <w:pStyle w:val="rfdPoem"/>
              <w:rPr>
                <w:rtl/>
              </w:rPr>
            </w:pPr>
            <w:r>
              <w:rPr>
                <w:rtl/>
              </w:rPr>
              <w:t>فلقد تكون أخا دمٍ وذبائحِ</w:t>
            </w:r>
            <w:r w:rsidRPr="00BE3754">
              <w:rPr>
                <w:rStyle w:val="rfdPoemTiniCharChar"/>
                <w:rtl/>
              </w:rPr>
              <w:br/>
              <w:t> </w:t>
            </w:r>
          </w:p>
        </w:tc>
      </w:tr>
    </w:tbl>
    <w:p w:rsidR="002E05BD" w:rsidRDefault="00B30D28" w:rsidP="002E05BD">
      <w:pPr>
        <w:pStyle w:val="libNormal"/>
        <w:rPr>
          <w:rtl/>
        </w:rPr>
      </w:pPr>
      <w:r>
        <w:rPr>
          <w:rtl/>
        </w:rPr>
        <w:t>والبيت يستشهد به النحويون علىٰ انّ المضارع ، وهو يكون ، مؤوّل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2E05BD" w:rsidRDefault="00B30D28" w:rsidP="002E05BD">
      <w:pPr>
        <w:pStyle w:val="libFootnote0"/>
        <w:rPr>
          <w:szCs w:val="20"/>
          <w:rtl/>
        </w:rPr>
      </w:pPr>
      <w:r w:rsidRPr="002E05BD">
        <w:rPr>
          <w:szCs w:val="20"/>
          <w:rtl/>
        </w:rPr>
        <w:t>(1) معجم القواعد العربية / عبدالغني الدفر : 433 ط1.</w:t>
      </w:r>
    </w:p>
    <w:p w:rsidR="00B30D28" w:rsidRPr="002E05BD" w:rsidRDefault="00B30D28" w:rsidP="002E05BD">
      <w:pPr>
        <w:pStyle w:val="libFootnote0"/>
        <w:rPr>
          <w:szCs w:val="20"/>
          <w:rtl/>
        </w:rPr>
      </w:pPr>
      <w:r w:rsidRPr="002E05BD">
        <w:rPr>
          <w:szCs w:val="20"/>
          <w:rtl/>
        </w:rPr>
        <w:t>(2) سورة المائدة : 5 / 91. وسورة النساء : 4 / 28. وسورة الفتح : 48 / 15 علىٰ التوالي.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بالماضي ، أي ولقد كان ، لأنّه في مرثية ميت ، وهو إخبار عن شيء وقع ، </w:t>
      </w:r>
      <w:r w:rsidR="005D1D15">
        <w:rPr>
          <w:rFonts w:hint="cs"/>
          <w:rtl/>
        </w:rPr>
        <w:t xml:space="preserve"> </w:t>
      </w:r>
      <w:r>
        <w:rPr>
          <w:rtl/>
        </w:rPr>
        <w:t>ومضى ، لا اخبار عمّا سيقع لأنّه غير ممكن.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ابن الشجري في أماليه ، قال أبو الفتح عثمان بن جني ، قال لي </w:t>
      </w:r>
      <w:r w:rsidR="005D1D15">
        <w:rPr>
          <w:rFonts w:hint="cs"/>
          <w:rtl/>
        </w:rPr>
        <w:t xml:space="preserve"> </w:t>
      </w:r>
      <w:r>
        <w:rPr>
          <w:rtl/>
        </w:rPr>
        <w:t>أبو علي سألت يوما</w:t>
      </w:r>
      <w:r>
        <w:rPr>
          <w:rFonts w:hint="cs"/>
          <w:rtl/>
        </w:rPr>
        <w:t>ً</w:t>
      </w:r>
      <w:r>
        <w:rPr>
          <w:rtl/>
        </w:rPr>
        <w:t xml:space="preserve"> أبا بكر بن السراج عن الأفعال ، فقال : يقع بعضها </w:t>
      </w:r>
      <w:r w:rsidR="005D1D15">
        <w:rPr>
          <w:rFonts w:hint="cs"/>
          <w:rtl/>
        </w:rPr>
        <w:t xml:space="preserve"> </w:t>
      </w:r>
      <w:r>
        <w:rPr>
          <w:rtl/>
        </w:rPr>
        <w:t>موقع بعض.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وقال : كان ينبغي للافعال كلها ان تكون مثالاً واحدا</w:t>
      </w:r>
      <w:r>
        <w:rPr>
          <w:rFonts w:hint="cs"/>
          <w:rtl/>
        </w:rPr>
        <w:t>ً</w:t>
      </w:r>
      <w:r>
        <w:rPr>
          <w:rtl/>
        </w:rPr>
        <w:t xml:space="preserve"> ، لأنّها لمعنىً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واحد ، ولكن خولف بين صيغها لاختلاف أحوال الزمان ، فإذا اقترن </w:t>
      </w:r>
      <w:r w:rsidR="005D1D15">
        <w:rPr>
          <w:rFonts w:hint="cs"/>
          <w:rtl/>
        </w:rPr>
        <w:t xml:space="preserve"> </w:t>
      </w:r>
      <w:r>
        <w:rPr>
          <w:rtl/>
        </w:rPr>
        <w:t>بالفعل ما يدل عليه من لفظ ، أو حال ، جاز وقوع بعضها موقع بعض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وقال ابن عقيل في ألفية ابن مالك عند تعرّضه لتوكيد الفعل بالنون : </w:t>
      </w:r>
      <w:r w:rsidR="005D1D15">
        <w:rPr>
          <w:rFonts w:hint="cs"/>
          <w:rtl/>
        </w:rPr>
        <w:t xml:space="preserve"> </w:t>
      </w:r>
      <w:r>
        <w:rPr>
          <w:rtl/>
        </w:rPr>
        <w:t>(ما يجوز تأكيده أحيانا</w:t>
      </w:r>
      <w:r>
        <w:rPr>
          <w:rFonts w:hint="cs"/>
          <w:rtl/>
        </w:rPr>
        <w:t>ً</w:t>
      </w:r>
      <w:r>
        <w:rPr>
          <w:rtl/>
        </w:rPr>
        <w:t xml:space="preserve"> ، ولا يجوز تأكيده أحيانا</w:t>
      </w:r>
      <w:r>
        <w:rPr>
          <w:rFonts w:hint="cs"/>
          <w:rtl/>
        </w:rPr>
        <w:t>ً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 xml:space="preserve">خرىٰ وهو المضارع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والاحيان التي يجوز فيها تأكيده هي : وذكر ثلاثة أحيان ، وسنذكرها إلاّ انّ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المعلّق قد علّق علىٰ هذه العبارة ب‍ (الجامع لهذه المسائل كلها دلالته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الاستقبال فيها ، وإنّما يقصد العلماء ببيانها تفصيل مواضع دلالته علىٰ </w:t>
      </w:r>
      <w:r w:rsidR="005D1D15">
        <w:rPr>
          <w:rFonts w:hint="cs"/>
          <w:rtl/>
        </w:rPr>
        <w:t xml:space="preserve"> </w:t>
      </w:r>
      <w:r>
        <w:rPr>
          <w:rtl/>
        </w:rPr>
        <w:t>الاستقبال ، لأنّه لا يستطيع معرفتها كل أحد)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>والأماكن هي :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>1ـأن يقع شرطا</w:t>
      </w:r>
      <w:r>
        <w:rPr>
          <w:rFonts w:hint="cs"/>
          <w:rtl/>
        </w:rPr>
        <w:t>ً</w:t>
      </w:r>
      <w:r>
        <w:rPr>
          <w:rtl/>
        </w:rPr>
        <w:t xml:space="preserve"> بعد «ان» الشرطية المدغمة في «ما» الزائدة المؤكدة ، 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96C6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 xml:space="preserve">(1) أمالي السيد المرتضى 4 : 109 الهامش ، صححه وضبط ألفاظه وعلق حواشيه الشيخ أحمد بن الامين </w:t>
      </w:r>
      <w:r w:rsidR="005D1D15" w:rsidRPr="00C96C6B">
        <w:rPr>
          <w:rFonts w:hint="cs"/>
          <w:szCs w:val="20"/>
          <w:rtl/>
        </w:rPr>
        <w:t xml:space="preserve"> </w:t>
      </w:r>
      <w:r w:rsidRPr="00C96C6B">
        <w:rPr>
          <w:szCs w:val="20"/>
          <w:rtl/>
        </w:rPr>
        <w:t>الشنقيطي ـ مصر ط1.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(2) شرح ابن عقيل علىٰ ألفية ابن مالك ، تحقيق محمد محييالدين عبدالحميد 2 : 655.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إِمَّا يَنزَغَنَّكَ مِنَ الشَّيْطَانِ نَزْغٌ فَاسْتَعِذْ بِاللهِ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2ـأن يكون واقعا</w:t>
      </w:r>
      <w:r>
        <w:rPr>
          <w:rFonts w:hint="cs"/>
          <w:rtl/>
        </w:rPr>
        <w:t>ً</w:t>
      </w:r>
      <w:r>
        <w:rPr>
          <w:rtl/>
        </w:rPr>
        <w:t xml:space="preserve"> بعد اداة طلب ، نحو لتجتهدنَّ ، لاتغفلنَّ ، وكقوله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وَلَا تَحْسَبَنَّ اللهَ غَافِلًا عَمَّا يَعْمَلُ الظَّالِمُونَ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3ـأن يكون منفيّا</w:t>
      </w:r>
      <w:r>
        <w:rPr>
          <w:rFonts w:hint="cs"/>
          <w:rtl/>
        </w:rPr>
        <w:t>ً</w:t>
      </w:r>
      <w:r>
        <w:rPr>
          <w:rtl/>
        </w:rPr>
        <w:t xml:space="preserve"> بلا ، كقوله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وَاتَّقُوا فِتْنَةً لَّا تُصِيبَنَّ الَّذِينَ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ظَلَمُوا مِنكُمْ خَاصَّةً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وله حالة رابعة يجب فيها التوكيد اذا كان مثبتا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جوابا</w:t>
      </w:r>
      <w:r>
        <w:rPr>
          <w:rFonts w:hint="cs"/>
          <w:rtl/>
        </w:rPr>
        <w:t>ً</w:t>
      </w:r>
      <w:r>
        <w:rPr>
          <w:rtl/>
        </w:rPr>
        <w:t xml:space="preserve"> لقسم غير مفصول من لامه بفاصل ، ويجب ان يكون دالاً علىٰ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المستقبل أيضاً ، كقوله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وَتَاللهِ لَأَكِيدَنَّ أَصْنَامَكُم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فإذا كان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كذلك علمنا انّه اذا خلا الفعل المضارع من هذه أي من أن الشرطية ، ومن </w:t>
      </w:r>
      <w:r w:rsidR="005D1D15">
        <w:rPr>
          <w:rFonts w:hint="cs"/>
          <w:rtl/>
        </w:rPr>
        <w:t xml:space="preserve"> </w:t>
      </w:r>
      <w:r>
        <w:rPr>
          <w:rtl/>
        </w:rPr>
        <w:t>الطلب ، ومن النفي ، أو كما في القسم الرابع فحينئذٍ الفعل المضارع يدلّ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علىٰ الحال ، ولعلّه لذا جاء التوكيد في الآية المباركة باداة الحصر وباللام </w:t>
      </w:r>
      <w:r w:rsidR="005D1D15">
        <w:rPr>
          <w:rFonts w:hint="cs"/>
          <w:rtl/>
        </w:rPr>
        <w:t xml:space="preserve"> </w:t>
      </w:r>
      <w:r>
        <w:rPr>
          <w:rtl/>
        </w:rPr>
        <w:t>وبالمصدر دون نون التوكيد بقسميها لرفع هذا الالتباس.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وأخيرا</w:t>
      </w:r>
      <w:r>
        <w:rPr>
          <w:rFonts w:hint="cs"/>
          <w:rtl/>
        </w:rPr>
        <w:t>ً</w:t>
      </w:r>
      <w:r>
        <w:rPr>
          <w:rtl/>
        </w:rPr>
        <w:t xml:space="preserve"> ختاما</w:t>
      </w:r>
      <w:r>
        <w:rPr>
          <w:rFonts w:hint="cs"/>
          <w:rtl/>
        </w:rPr>
        <w:t>ً</w:t>
      </w:r>
      <w:r>
        <w:rPr>
          <w:rtl/>
        </w:rPr>
        <w:t xml:space="preserve"> لكلِّ ما تقدّم نقول بانَّ :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 xml:space="preserve">الجملة الفعلية : هي التي تتألف من فعلٍ وفاعل أو نائبه ، وللفعل </w:t>
      </w:r>
      <w:r w:rsidR="005D1D15">
        <w:rPr>
          <w:rFonts w:hint="cs"/>
          <w:rtl/>
        </w:rPr>
        <w:t xml:space="preserve"> </w:t>
      </w:r>
      <w:r>
        <w:rPr>
          <w:rtl/>
        </w:rPr>
        <w:t>مدلولان : الحدث والزمان.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 xml:space="preserve">ولمّا كان الزمان غير ثابتٍ ولا قارٍّ بالحدث لو أخذنا الحدث بما هو </w:t>
      </w:r>
      <w:r w:rsidR="005D1D15">
        <w:rPr>
          <w:rFonts w:hint="cs"/>
          <w:rtl/>
        </w:rPr>
        <w:t xml:space="preserve"> </w:t>
      </w:r>
      <w:r>
        <w:rPr>
          <w:rtl/>
        </w:rPr>
        <w:t>حدث ، اذن يكون الفعل مع دلالته علىٰ الزمان بصيغته الماضوية أو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96C6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(1) سورة الأعراف : 7 / 100. وسورة فصلت : 41 / 36.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(2) سورة إبراهيم : 14 / 42.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(3) سورة الأنفال : 8 / 25.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(4) سورة الأنبياء : 21 / 57.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المضارعية أو المستقبلية علىٰ فردٍ من الأزمنة الثلاثة إلاّ انّه يفيد التجدّد.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ولذا قالوا ان الجملة الفعلية (موضوعة لافادة التجدد والحدوث).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وأما الجملة الاسمية : (فتفيد بأصل وضعها ثبوت شيء لشيء ليس </w:t>
      </w:r>
      <w:r w:rsidR="005D1D15">
        <w:rPr>
          <w:rFonts w:hint="cs"/>
          <w:rtl/>
        </w:rPr>
        <w:t xml:space="preserve"> </w:t>
      </w:r>
      <w:r>
        <w:rPr>
          <w:rtl/>
        </w:rPr>
        <w:t>غير بدون نظر إلىٰ تجدد ولا استمرار)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وبهذا نعلم السر في مجيء هذه الآية المباركة بالفعل دون ال</w:t>
      </w:r>
      <w:r>
        <w:rPr>
          <w:rFonts w:hint="cs"/>
          <w:rtl/>
        </w:rPr>
        <w:t>إ</w:t>
      </w:r>
      <w:r>
        <w:rPr>
          <w:rtl/>
        </w:rPr>
        <w:t xml:space="preserve">سم </w:t>
      </w:r>
      <w:r w:rsidR="005D1D15">
        <w:rPr>
          <w:rFonts w:hint="cs"/>
          <w:rtl/>
        </w:rPr>
        <w:t xml:space="preserve"> </w:t>
      </w:r>
      <w:r>
        <w:rPr>
          <w:rtl/>
        </w:rPr>
        <w:t>للدلالة علىٰ تجدد الارادة والاذهاب للرجس والتطهير تطهيرا</w:t>
      </w:r>
      <w:r>
        <w:rPr>
          <w:rFonts w:hint="cs"/>
          <w:rtl/>
        </w:rPr>
        <w:t>ً</w:t>
      </w:r>
      <w:r>
        <w:rPr>
          <w:rtl/>
        </w:rPr>
        <w:t xml:space="preserve"> مؤكدا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>دائما</w:t>
      </w:r>
      <w:r>
        <w:rPr>
          <w:rFonts w:hint="cs"/>
          <w:rtl/>
        </w:rPr>
        <w:t>ً</w:t>
      </w:r>
      <w:r>
        <w:rPr>
          <w:rtl/>
        </w:rPr>
        <w:t xml:space="preserve"> ومستمرّا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13ـقال الله سبحانه علىٰ لسان نبيه يوسف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مخاطبا</w:t>
      </w:r>
      <w:r>
        <w:rPr>
          <w:rFonts w:hint="cs"/>
          <w:rtl/>
        </w:rPr>
        <w:t>ً</w:t>
      </w:r>
      <w:r>
        <w:rPr>
          <w:rtl/>
        </w:rPr>
        <w:t xml:space="preserve"> لصاحبيه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السجن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وَاتَّبَعْتُ مِلَّةَ آبَائِي إِبْرَاهِيمَ وَإِسْحَاقَ وَيَعْقُوبَ مَا كَانَ لَنَا أَن نُّشْرِكَ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 xml:space="preserve">بِاللهِ مِن شَيْءٍ ذَٰلِكَ مِن فَضْلِ اللهِ عَلَيْنَا وَعَلَى النَّاسِ وَلَٰكِنَّ أَكْثَرَ النَّاسِ لَا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يَشْكُرُونَ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 xml:space="preserve">لو تمعّنا قليلاً في هذه الآية المباركة لرأينا انّه اقرار من قبل نبي من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أنبياء الله سبحانه بصفة معيّنة ، قد نقلها الباري عزَّ وجل واقرّها بكتابه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العظيم المنزل علىٰ أعظم انبيائه ، واقرار هذا النبي المبارك ، مفاده امتناع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صدور الشرك منه بفضل الله تعالىٰ ، وليس هذا فقط بل امتناع صدور </w:t>
      </w:r>
      <w:r w:rsidR="005D1D15">
        <w:rPr>
          <w:rFonts w:hint="cs"/>
          <w:rtl/>
        </w:rPr>
        <w:t xml:space="preserve"> </w:t>
      </w:r>
      <w:r>
        <w:rPr>
          <w:rtl/>
        </w:rPr>
        <w:t>الشرك من آبائه وأجداده.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>والشرك بالمصطلح القرآني له عدّة معان حتىٰ ان بعضها قد ذكر في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96C6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(1) شرح ابن عقيل 2 : 75.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(2) سورة يوسف : 12 / 39.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نفس هذه السورة بالذات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وَمَا يُؤْمِنُ أَكْثَرُهُم بِاللهِ إِلَّا وَهُم مُّشْرِكُونَ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والايمان باللهوالشرك به وحقيقتهما تعلّق القلب باللهبالخضوع </w:t>
      </w:r>
      <w:r w:rsidR="005D1D15">
        <w:rPr>
          <w:rFonts w:hint="cs"/>
          <w:rtl/>
        </w:rPr>
        <w:t xml:space="preserve"> </w:t>
      </w:r>
      <w:r>
        <w:rPr>
          <w:rtl/>
        </w:rPr>
        <w:t>للحقيقة الواجبة وتعلّق القلب بغيره تعالىٰ ، مما لا يملك شيئاً إلاّ باذنه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يختلفان بحسب النسبة والاضافة ، فانّ من الجائز ان يتعلّق الإنسان </w:t>
      </w:r>
      <w:r w:rsidR="005D1D15">
        <w:rPr>
          <w:rFonts w:hint="cs"/>
          <w:rtl/>
        </w:rPr>
        <w:t xml:space="preserve"> </w:t>
      </w:r>
      <w:r>
        <w:rPr>
          <w:rtl/>
        </w:rPr>
        <w:t>مثلا بالحياة الدنيا الفانية وزينتها الباطلة ، وينسى</w:t>
      </w:r>
      <w:r w:rsidRPr="00990BE2">
        <w:rPr>
          <w:rtl/>
        </w:rPr>
        <w:t>ٰ</w:t>
      </w:r>
      <w:r>
        <w:rPr>
          <w:rtl/>
        </w:rPr>
        <w:t xml:space="preserve"> مع ذلك كلّ حق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وحقيقة ، ومن الجائز ان ينقطع عن كلِّ ما يصدّ النفس ويشغلها عن الله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سبحانه ، ويتوجّه بكلّه اليه ، ويذكره ولا يغفل عنه ، فلا يركن في ذاته </w:t>
      </w:r>
      <w:r w:rsidR="005D1D15">
        <w:rPr>
          <w:rFonts w:hint="cs"/>
          <w:rtl/>
        </w:rPr>
        <w:t xml:space="preserve"> </w:t>
      </w:r>
      <w:r>
        <w:rPr>
          <w:rtl/>
        </w:rPr>
        <w:t>وصفاته إلاّ اليه ، ولا يريد إلاّ ما يريده ، كالمخلصين من أوليائه تعالى</w:t>
      </w:r>
      <w:r w:rsidRPr="00990BE2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وبين المنزلتين مراتب مختلفة بالقرب من أحد الجانبين والبعد منه ، </w:t>
      </w:r>
      <w:r w:rsidR="005D1D15">
        <w:rPr>
          <w:rFonts w:hint="cs"/>
          <w:rtl/>
        </w:rPr>
        <w:t xml:space="preserve"> </w:t>
      </w:r>
      <w:r>
        <w:rPr>
          <w:rtl/>
        </w:rPr>
        <w:t>وهي التي يجتمع فيها الطرفان بنحو من الاجتماع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فإذا كان كذلك علمنا انّه خالص من ذلك كلّه ، وانّه محض اطاعة له </w:t>
      </w:r>
      <w:r w:rsidR="005D1D15">
        <w:rPr>
          <w:rFonts w:hint="cs"/>
          <w:rtl/>
        </w:rPr>
        <w:t xml:space="preserve"> </w:t>
      </w:r>
      <w:r>
        <w:rPr>
          <w:rtl/>
        </w:rPr>
        <w:t>سبحانه ، ولا يمكن له ان يتبع هواه بأي حال من الاحوال.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هذه الآية المباركة بالذات نستطيع ان نستكشف معنىٰ الهمّ الذي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همّ به يوسف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مقابل هم امرأة العزيز.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فإنّ عدم إشراكه باللهطرفة عين يقتضي عدم تعلقه بشيء سوى</w:t>
      </w:r>
      <w:r w:rsidRPr="00AF64D0">
        <w:rPr>
          <w:rtl/>
        </w:rPr>
        <w:t>ٰ</w:t>
      </w:r>
      <w:r>
        <w:rPr>
          <w:rtl/>
        </w:rPr>
        <w:t xml:space="preserve"> الله</w:t>
      </w:r>
      <w:r w:rsidR="005D1D15">
        <w:rPr>
          <w:rFonts w:hint="cs"/>
          <w:rtl/>
        </w:rPr>
        <w:t xml:space="preserve"> </w:t>
      </w:r>
      <w:r>
        <w:rPr>
          <w:rtl/>
        </w:rPr>
        <w:t>تعالىٰ ومرضاته ، وهذا هو الذي قد كان من فضل الله عليه بالخصوص</w:t>
      </w:r>
      <w:r w:rsidR="005D1D15">
        <w:rPr>
          <w:rFonts w:hint="cs"/>
          <w:rtl/>
        </w:rPr>
        <w:t xml:space="preserve"> </w:t>
      </w:r>
      <w:r>
        <w:rPr>
          <w:rtl/>
        </w:rPr>
        <w:t>وعلىٰ الناس بالعموم ولكنّ أكثر الناس لا يشكرون.</w:t>
      </w:r>
    </w:p>
    <w:p w:rsidR="00C96C6B" w:rsidRDefault="00C96C6B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(1) سورة يوسف : 12 / 106.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(2) الميزان / الطباطبائي 11 : 276.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وكفى</w:t>
      </w:r>
      <w:r w:rsidRPr="00AF64D0">
        <w:rPr>
          <w:rtl/>
        </w:rPr>
        <w:t>ٰ</w:t>
      </w:r>
      <w:r>
        <w:rPr>
          <w:rtl/>
        </w:rPr>
        <w:t xml:space="preserve"> به دليلاً علىٰ العصمة له ولابائه ولبقية انبياء الله ورسله </w:t>
      </w:r>
      <w:r w:rsidRPr="00462A03">
        <w:rPr>
          <w:rStyle w:val="libAlaemChar"/>
          <w:rtl/>
        </w:rPr>
        <w:t>عليهم‌السلام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مطلقاً ، لأنّ امكان تعلّقه بشيءٍ منافٍ للتوحيد الخالص ولو طرفة عين </w:t>
      </w:r>
      <w:r w:rsidR="005D1D15">
        <w:rPr>
          <w:rFonts w:hint="cs"/>
          <w:rtl/>
        </w:rPr>
        <w:t xml:space="preserve"> </w:t>
      </w:r>
      <w:r>
        <w:rPr>
          <w:rtl/>
        </w:rPr>
        <w:t>سينقل الأمر إلىٰ التبعيض ولا قائل بالتبعيض ، كما ان منطوق الآية ينفيه.</w:t>
      </w:r>
    </w:p>
    <w:p w:rsidR="00B30D28" w:rsidRDefault="00B30D28" w:rsidP="00B30D28">
      <w:pPr>
        <w:pStyle w:val="Heading2"/>
        <w:rPr>
          <w:rtl/>
        </w:rPr>
      </w:pPr>
      <w:r>
        <w:rPr>
          <w:rtl/>
        </w:rPr>
        <w:br w:type="page"/>
      </w:r>
      <w:bookmarkStart w:id="25" w:name="_Toc399331627"/>
      <w:r>
        <w:rPr>
          <w:rtl/>
        </w:rPr>
        <w:lastRenderedPageBreak/>
        <w:t>المبحث الثاني : أدلّة العصمة من السُنّة :</w:t>
      </w:r>
      <w:bookmarkEnd w:id="25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في أحاديث 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والأئمة الأطهار من أهل البيت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طائفة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كبيرة من النصوص التي تدل دلالة صريحة علىٰ عصمة الأنبياء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والأئمة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انتخبنا منها هذه المجموعة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1ـعن تفسير الصافي عن الصادقين </w:t>
      </w:r>
      <w:r w:rsidRPr="00462A03">
        <w:rPr>
          <w:rStyle w:val="libAlaemChar"/>
          <w:rtl/>
        </w:rPr>
        <w:t>عليهما‌السلام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إنّ أيوب </w:t>
      </w:r>
      <w:r w:rsidRPr="00462A03">
        <w:rPr>
          <w:rStyle w:val="libAlaemChar"/>
          <w:rtl/>
        </w:rPr>
        <w:t>عليه‌السلام</w:t>
      </w:r>
      <w:r w:rsidRPr="00462A03">
        <w:rPr>
          <w:rStyle w:val="libBold2Char"/>
          <w:rtl/>
        </w:rPr>
        <w:t xml:space="preserve"> أُبتلي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بغير ذنب سبع سنين ، وانّ الأنبياء معصومون لا يذنبون ، ولا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يزيغون ، ولا يرتكبون ذنباً صغيراً ، ولا كبيراً </w:t>
      </w:r>
      <w:r w:rsidRPr="00462A03">
        <w:rPr>
          <w:rStyle w:val="libBold2Char"/>
          <w:rFonts w:hint="cs"/>
          <w:rtl/>
        </w:rPr>
        <w:t>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2ـوقال الإمام الصادق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نحن خزّان علم الله ، نحن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تراجمة أمر الله ، نحن قوم معصومون ، أمر الله تبارك وتعالىٰ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بطاعتنا ، ونهى عن معصيتنا ، نحن الحجة البالغة علىٰ من دون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السماء وفوق الأرض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 xml:space="preserve">3ـوعن الإمام الرضا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إنّ الله يقول في كتابه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وَلَوْ رَدُّوهُ إِلَى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الرَّسُولِ وَإِلَىٰ أُولِي الْأَمْرِ مِنْهُمْ لَعَلِمَهُ الَّذِينَ يَسْتَنبِطُونَهُ مِنْهُمْ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Bold2Char"/>
          <w:rtl/>
        </w:rPr>
        <w:t xml:space="preserve"> يعني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آل محمد </w:t>
      </w:r>
      <w:r w:rsidRPr="00462A03">
        <w:rPr>
          <w:rStyle w:val="libAlaemChar"/>
          <w:rtl/>
        </w:rPr>
        <w:t>عليهم‌السلام</w:t>
      </w:r>
      <w:r w:rsidRPr="00462A03">
        <w:rPr>
          <w:rStyle w:val="libBold2Char"/>
          <w:rtl/>
        </w:rPr>
        <w:t xml:space="preserve"> وهم الذين يستنبطون منهم القرآن ، ويعرفون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الحلال والحرام ، وهم الحجة لله علىٰ خلقه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C96C6B" w:rsidRDefault="00B30D28" w:rsidP="00C96C6B">
      <w:pPr>
        <w:pStyle w:val="libNormal"/>
        <w:rPr>
          <w:rtl/>
        </w:rPr>
      </w:pPr>
      <w:r>
        <w:rPr>
          <w:rtl/>
        </w:rPr>
        <w:t xml:space="preserve">4ـقال الإمام علي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>« وقد جعل الله للعلم أهلاً وفرض علىٰ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96C6B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 xml:space="preserve">(1) تفسير الصافي : 450. ورواه كذلك المجلسي في بحار الانوار 12 : 348 عن جعفر بن محمد عن </w:t>
      </w:r>
      <w:r w:rsidR="005D1D15" w:rsidRPr="00C96C6B">
        <w:rPr>
          <w:rFonts w:hint="cs"/>
          <w:szCs w:val="20"/>
          <w:rtl/>
        </w:rPr>
        <w:t xml:space="preserve"> </w:t>
      </w:r>
      <w:r w:rsidRPr="00C96C6B">
        <w:rPr>
          <w:szCs w:val="20"/>
          <w:rtl/>
        </w:rPr>
        <w:t xml:space="preserve">أبيه </w:t>
      </w:r>
      <w:r w:rsidRPr="00C96C6B">
        <w:rPr>
          <w:rStyle w:val="libAlaemChar"/>
          <w:rFonts w:cs="Traditional Arabic"/>
          <w:szCs w:val="20"/>
          <w:rtl/>
        </w:rPr>
        <w:t>عليهما‌السلام</w:t>
      </w:r>
      <w:r w:rsidRPr="00C96C6B">
        <w:rPr>
          <w:szCs w:val="20"/>
          <w:rtl/>
        </w:rPr>
        <w:t>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(2) اصول الكافي 1 : 269 / 6.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(3) جامع أحاديث الشيعة ، عن الوسائل 3 : 389.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>العباد طاعتهم بقوله :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أَطِيعُوا اللهَ وَأَطِيعُوا الرَّسُولَ وَأُولِي الْأَمْرِ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مِنكُمْ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Bold2Char"/>
          <w:rtl/>
        </w:rPr>
        <w:t>، وبقوله :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وَلَوْ رَدُّوهُ إِلَى الرَّسُولِ وَإِلَىٰ أُولِي الْأَمْرِ مِنْهُمْ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لَعَلِمَهُ الَّذِينَ يَسْتَنبِطُونَهُ مِنْهُمْ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Bold2Char"/>
          <w:rtl/>
        </w:rPr>
        <w:t xml:space="preserve">، وبقوله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اتَّقُوا اللهَ وَكُونُوا مَعَ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الصَّادِقِينَ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Bold2Char"/>
          <w:rtl/>
        </w:rPr>
        <w:t xml:space="preserve"> ،وبقوله :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وَمَا يَعْلَمُ تَأْوِيلَهُ إِلَّا اللهُ وَالرَّاسِخُونَ فِي الْعِلْمِ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Bold2Char"/>
          <w:rtl/>
        </w:rPr>
        <w:t xml:space="preserve"> ،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وبقوله: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وَأْتُوا الْبُيُوتَ مِنْ أَبْوَابِهَا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Bold2Char"/>
          <w:rtl/>
        </w:rPr>
        <w:t xml:space="preserve">والبيوت هي بيوت العلم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الذي استودعته الانبياء ، وأبوابها أوصياؤهم ، فكل عمل من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أعمال الخير يجري علىٰ غير أيدي أهل الاصطفاء وعهودهم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وحدودهم وشرايعهم وسننهم ومعالم دينهم مردود غير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مقبول ، وأهله بمحلِّ كفر ، وان شملتهم صفة الإيمان.</w:t>
      </w:r>
    </w:p>
    <w:p w:rsidR="00B30D28" w:rsidRPr="00FB24D7" w:rsidRDefault="00B30D28" w:rsidP="00462A03">
      <w:pPr>
        <w:pStyle w:val="libBold2"/>
        <w:rPr>
          <w:rtl/>
        </w:rPr>
      </w:pPr>
      <w:r>
        <w:rPr>
          <w:rtl/>
        </w:rPr>
        <w:t xml:space="preserve">إلى أن قال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462A03">
        <w:rPr>
          <w:rtl/>
        </w:rPr>
        <w:t xml:space="preserve">ثم ان الله جلَّ ذكره لسعة رحمته ورأفته بخلقه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وعلمه بما يحدثه المبدّلون من تغيير كتابه قسّم كلامه ثلاثة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>أقسام فجعل قسما</w:t>
      </w:r>
      <w:r w:rsidRPr="00462A03">
        <w:rPr>
          <w:rFonts w:hint="cs"/>
          <w:rtl/>
        </w:rPr>
        <w:t>ً</w:t>
      </w:r>
      <w:r w:rsidRPr="00462A03">
        <w:rPr>
          <w:rtl/>
        </w:rPr>
        <w:t xml:space="preserve"> منه يعرفه العالم والجاهل ، وقسما</w:t>
      </w:r>
      <w:r w:rsidRPr="00462A03">
        <w:rPr>
          <w:rFonts w:hint="cs"/>
          <w:rtl/>
        </w:rPr>
        <w:t>ً</w:t>
      </w:r>
      <w:r w:rsidRPr="00462A03">
        <w:rPr>
          <w:rtl/>
        </w:rPr>
        <w:t xml:space="preserve"> لا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>يعرفه إلاّ من صفا ذهنه ولطف حسه ، وصحّ تمييزه مم</w:t>
      </w:r>
      <w:r w:rsidRPr="00462A03">
        <w:rPr>
          <w:rFonts w:hint="cs"/>
          <w:rtl/>
        </w:rPr>
        <w:t>ّ</w:t>
      </w:r>
      <w:r w:rsidRPr="00462A03">
        <w:rPr>
          <w:rtl/>
        </w:rPr>
        <w:t>ن شرح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>الله صدره للاسلام. وقسما</w:t>
      </w:r>
      <w:r w:rsidRPr="00462A03">
        <w:rPr>
          <w:rFonts w:hint="cs"/>
          <w:rtl/>
        </w:rPr>
        <w:t>ً</w:t>
      </w:r>
      <w:r w:rsidRPr="00462A03">
        <w:rPr>
          <w:rtl/>
        </w:rPr>
        <w:t xml:space="preserve"> لا يعرفه إلاّ الله وامناؤه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والراسخون في العلم ، وإنّما فعل الله ذلك لئلاّ يدعي أهل </w:t>
      </w:r>
      <w:r w:rsidR="005D1D15" w:rsidRPr="00462A03">
        <w:rPr>
          <w:rFonts w:hint="cs"/>
          <w:rtl/>
        </w:rPr>
        <w:t xml:space="preserve"> </w:t>
      </w:r>
      <w:r w:rsidRPr="00462A03">
        <w:rPr>
          <w:rtl/>
        </w:rPr>
        <w:t xml:space="preserve">الباطل من المستولين علىٰ ميراث رسول الله </w:t>
      </w:r>
      <w:r w:rsidRPr="00462A03">
        <w:rPr>
          <w:rStyle w:val="libAlaemChar"/>
          <w:rtl/>
        </w:rPr>
        <w:t>صلى‌الله‌عليه‌وآله‌وسلم</w:t>
      </w:r>
      <w:r w:rsidRPr="00FB24D7">
        <w:rPr>
          <w:rtl/>
        </w:rPr>
        <w:t xml:space="preserve"> من علم </w:t>
      </w:r>
      <w:r w:rsidR="005D1D15">
        <w:rPr>
          <w:rFonts w:hint="cs"/>
          <w:rtl/>
        </w:rPr>
        <w:t xml:space="preserve"> </w:t>
      </w:r>
      <w:r w:rsidRPr="00FB24D7">
        <w:rPr>
          <w:rtl/>
        </w:rPr>
        <w:t>الكتاب ما لم يجعله</w:t>
      </w:r>
      <w:r>
        <w:rPr>
          <w:rtl/>
        </w:rPr>
        <w:t xml:space="preserve"> الله </w:t>
      </w:r>
      <w:r w:rsidRPr="00FB24D7">
        <w:rPr>
          <w:rtl/>
        </w:rPr>
        <w:t>لهم.</w:t>
      </w:r>
    </w:p>
    <w:p w:rsidR="00B30D28" w:rsidRDefault="00B30D28" w:rsidP="00462A03">
      <w:pPr>
        <w:pStyle w:val="libBold2"/>
        <w:rPr>
          <w:rtl/>
        </w:rPr>
      </w:pPr>
      <w:r w:rsidRPr="00FB24D7">
        <w:rPr>
          <w:rtl/>
        </w:rPr>
        <w:t>وليقودهم الاضطرار</w:t>
      </w:r>
      <w:r>
        <w:rPr>
          <w:rtl/>
        </w:rPr>
        <w:t xml:space="preserve"> إلىٰ </w:t>
      </w:r>
      <w:r w:rsidRPr="00FB24D7">
        <w:rPr>
          <w:rtl/>
        </w:rPr>
        <w:t>الائتمار لمن ولاه</w:t>
      </w:r>
      <w:r>
        <w:rPr>
          <w:rtl/>
        </w:rPr>
        <w:t xml:space="preserve"> الله </w:t>
      </w:r>
      <w:r w:rsidRPr="00FB24D7">
        <w:rPr>
          <w:rtl/>
        </w:rPr>
        <w:t xml:space="preserve">أمرهم </w:t>
      </w:r>
      <w:r w:rsidR="005D1D15">
        <w:rPr>
          <w:rFonts w:hint="cs"/>
          <w:rtl/>
        </w:rPr>
        <w:t xml:space="preserve"> </w:t>
      </w:r>
      <w:r w:rsidRPr="00FB24D7">
        <w:rPr>
          <w:rtl/>
        </w:rPr>
        <w:t>فاستكبروا عن طاعته</w:t>
      </w:r>
      <w:r>
        <w:rPr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C96C6B" w:rsidRDefault="00C96C6B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96C6B" w:rsidRDefault="00B30D28" w:rsidP="00C96C6B">
      <w:pPr>
        <w:pStyle w:val="libFootnote0"/>
        <w:rPr>
          <w:szCs w:val="20"/>
          <w:rtl/>
        </w:rPr>
      </w:pPr>
      <w:r w:rsidRPr="00C96C6B">
        <w:rPr>
          <w:szCs w:val="20"/>
          <w:rtl/>
        </w:rPr>
        <w:t>(1) الاحتجاج / الطبرسي 1 : 581 ـ 596 / 137.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5ـحديث صححه أشدُّ نقاد الحديث من أئمة الحديث وهو الذهبي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روي عن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من اطاعني فقد اطاع الله ، ومن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عصاني فقد عصى الله ، ومن اطاع عليّا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فقد أطاعني ، ومن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عصى</w:t>
      </w:r>
      <w:r w:rsidRPr="00363A0D">
        <w:rPr>
          <w:rtl/>
        </w:rPr>
        <w:t>ٰ</w:t>
      </w:r>
      <w:r w:rsidRPr="00462A03">
        <w:rPr>
          <w:rStyle w:val="libBold2Char"/>
          <w:rtl/>
        </w:rPr>
        <w:t xml:space="preserve"> عليا</w:t>
      </w:r>
      <w:r w:rsidRPr="00462A03">
        <w:rPr>
          <w:rStyle w:val="libBold2Char"/>
          <w:rFonts w:hint="cs"/>
          <w:rtl/>
        </w:rPr>
        <w:t>ً</w:t>
      </w:r>
      <w:r w:rsidRPr="00462A03">
        <w:rPr>
          <w:rStyle w:val="libBold2Char"/>
          <w:rtl/>
        </w:rPr>
        <w:t xml:space="preserve"> فقد عصاني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ونصوِّر هذا الحديث هكذا : طاعة علي طاعة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وبما 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طاعة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طاعة الله ، ينتج ان طاعة علي طاعة الله.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ومثل هذا : معصية علي معصية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ومعصية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معصية لله تعالىٰ ، ينتج انّ معصية علي معصية للهتعالىٰ.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فإن كانت ارادة علي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تتخلّف عن ارادة الله ، وكان ما يكرهه علي </w:t>
      </w:r>
      <w:r w:rsidR="005D1D15">
        <w:rPr>
          <w:rFonts w:hint="cs"/>
          <w:rtl/>
        </w:rPr>
        <w:t xml:space="preserve"> </w:t>
      </w:r>
      <w:r>
        <w:rPr>
          <w:rtl/>
        </w:rPr>
        <w:t>يتخلّف عمّا يكرهه الله فانّ القياس الأول باطل ، وهكذا القياس الثاني باطل أيضا.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وإذا كان صحيحا</w:t>
      </w:r>
      <w:r>
        <w:rPr>
          <w:rFonts w:hint="cs"/>
          <w:rtl/>
        </w:rPr>
        <w:t>ً</w:t>
      </w:r>
      <w:r>
        <w:rPr>
          <w:rtl/>
        </w:rPr>
        <w:t xml:space="preserve"> وحقّا</w:t>
      </w:r>
      <w:r>
        <w:rPr>
          <w:rFonts w:hint="cs"/>
          <w:rtl/>
        </w:rPr>
        <w:t>ً</w:t>
      </w:r>
      <w:r>
        <w:rPr>
          <w:rtl/>
        </w:rPr>
        <w:t xml:space="preserve"> فانّ انكار عصمة علي بن أبي طالب </w:t>
      </w:r>
      <w:r w:rsidRPr="00462A03">
        <w:rPr>
          <w:rStyle w:val="libAlaemChar"/>
          <w:rtl/>
        </w:rPr>
        <w:t>عليه‌السلام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>ظلم وباطل.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6ـعن أمير المؤمنين </w:t>
      </w:r>
      <w:r w:rsidRPr="00462A03">
        <w:rPr>
          <w:rStyle w:val="libAlaemChar"/>
          <w:rtl/>
        </w:rPr>
        <w:t>عليه‌السلام</w:t>
      </w:r>
      <w:r>
        <w:rPr>
          <w:rtl/>
        </w:rPr>
        <w:t xml:space="preserve"> : قال :</w:t>
      </w:r>
      <w:r w:rsidRPr="00462A03">
        <w:rPr>
          <w:rStyle w:val="libBold2Char"/>
          <w:rtl/>
        </w:rPr>
        <w:t xml:space="preserve">« إنّ الله طهّرنا ، وعصمنا ،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وجعلنا شهداء علىٰ خلقه ، وحجّته في أرضه ، وجعلنا مع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القرآن ، وجعل القرآن معنا ، لا نفارقه ولا يفارقنا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D1CF1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(1) انظر المستدرك / الحاكم 3 : 121 ـ 128 ، عن أبي ذر الغفاري ، وقد صححه الذهبي.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(2) الوسائل / الحر العاملي 27 : 178 / 4 الباب 13.</w:t>
      </w:r>
    </w:p>
    <w:p w:rsidR="00B30D28" w:rsidRDefault="00B30D28" w:rsidP="00462A03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7 ـ حديث الثقلين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إني تارك فيكم الثقلين أولهما كتاب الله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فيه الهدىٰ والنور فخذوا بكتاب الله واستمسكوا به ... وأهل بيتي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وفي لفظ آخر :</w:t>
      </w:r>
      <w:r w:rsidRPr="00462A03">
        <w:rPr>
          <w:rStyle w:val="libBold2Char"/>
          <w:rtl/>
        </w:rPr>
        <w:t xml:space="preserve">« إني تركت فيكم الثقلين أحدهما أكبر من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الآخر ، كتاب الله وعترتي ، فانظروا كيف تخلفوني فيهما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فانّهما لن يفترقا حتىٰ يردا عليّ الحوض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(والصحاح الحاكمة بوجوب التمسك بالثقلين متواترة ، وطرقها عن </w:t>
      </w:r>
      <w:r w:rsidR="005D1D15">
        <w:rPr>
          <w:rFonts w:hint="cs"/>
          <w:rtl/>
        </w:rPr>
        <w:t xml:space="preserve"> </w:t>
      </w:r>
      <w:r>
        <w:rPr>
          <w:rtl/>
        </w:rPr>
        <w:t>بضع وعشرين صحابيا</w:t>
      </w:r>
      <w:r>
        <w:rPr>
          <w:rFonts w:hint="cs"/>
          <w:rtl/>
        </w:rPr>
        <w:t>ً</w:t>
      </w:r>
      <w:r>
        <w:rPr>
          <w:rtl/>
        </w:rPr>
        <w:t xml:space="preserve"> متضافرة)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CD1CF1" w:rsidRDefault="00B30D28" w:rsidP="00CD1CF1">
      <w:pPr>
        <w:pStyle w:val="libNormal"/>
        <w:rPr>
          <w:rtl/>
        </w:rPr>
      </w:pPr>
      <w:r>
        <w:rPr>
          <w:rtl/>
        </w:rPr>
        <w:t xml:space="preserve">(وحديث الثقلين من المتواترات التي أجمع علىٰ روايتها الفريقان ، </w:t>
      </w:r>
      <w:r w:rsidR="005D1D15">
        <w:rPr>
          <w:rFonts w:hint="cs"/>
          <w:rtl/>
        </w:rPr>
        <w:t xml:space="preserve"> </w:t>
      </w:r>
      <w:r>
        <w:rPr>
          <w:rtl/>
        </w:rPr>
        <w:t>وقد انهى</w:t>
      </w:r>
      <w:r w:rsidRPr="00363A0D">
        <w:rPr>
          <w:rtl/>
        </w:rPr>
        <w:t>ٰ</w:t>
      </w:r>
      <w:r>
        <w:rPr>
          <w:rtl/>
        </w:rPr>
        <w:t xml:space="preserve"> بعض علماء الحديث رواته من الصحابة إلىٰ خمس وثلاثين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راويا من الرجال والنساء ، وقد رواه عنهم جمٌّ غفير من الرواة وأهل </w:t>
      </w:r>
      <w:r w:rsidR="005D1D15">
        <w:rPr>
          <w:rFonts w:hint="cs"/>
          <w:rtl/>
        </w:rPr>
        <w:t xml:space="preserve"> </w:t>
      </w:r>
      <w:r>
        <w:rPr>
          <w:rtl/>
        </w:rPr>
        <w:t>الحديث)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CD1CF1" w:rsidRDefault="00B30D28" w:rsidP="00CD1CF1">
      <w:pPr>
        <w:pStyle w:val="libNormal"/>
        <w:rPr>
          <w:rtl/>
        </w:rPr>
      </w:pPr>
      <w:r>
        <w:rPr>
          <w:rtl/>
        </w:rPr>
        <w:t>(وقد بلغ هذا الحديث الشريف من الشهرة ما أغنى</w:t>
      </w:r>
      <w:r w:rsidRPr="00363A0D">
        <w:rPr>
          <w:rtl/>
        </w:rPr>
        <w:t>ٰ</w:t>
      </w:r>
      <w:r>
        <w:rPr>
          <w:rtl/>
        </w:rPr>
        <w:t xml:space="preserve"> استطراد مصادره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فإنّه قد رواه الفريقان ، واعترفت به الفرقتان ، وعرفه الخاص والعام ، بل </w:t>
      </w:r>
      <w:r w:rsidR="005D1D15">
        <w:rPr>
          <w:rFonts w:hint="cs"/>
          <w:rtl/>
        </w:rPr>
        <w:t xml:space="preserve"> </w:t>
      </w:r>
      <w:r>
        <w:rPr>
          <w:rtl/>
        </w:rPr>
        <w:t>حفظه الصغير والكبير ، والعالم والجاهل فهو فاكهة الاندية ، وفي مذاق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D1CF1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(1) لفظ صحيح مسلم / باب فضائل علي بن أبي طالب. ومسند أحمد 4 : 366.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(2) مستدرك الصحيحين 3 : 109.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(3) المراجعات / السيد عبدالحسين شرف الدين : 15.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(4) تفسير الميزان / الطباطبائي 3 : 379 بتصرف.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الافواه ، حتىٰ كاد ان يتجاوز حدّ التواتر)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واختلاف بعض الرواة في زيادة النقل ونقيصته تقتضيه طبيعة تعدد </w:t>
      </w:r>
      <w:r w:rsidR="005D1D15">
        <w:rPr>
          <w:rFonts w:hint="cs"/>
          <w:rtl/>
        </w:rPr>
        <w:t xml:space="preserve"> </w:t>
      </w:r>
      <w:r>
        <w:rPr>
          <w:rtl/>
        </w:rPr>
        <w:t>الواقعة التي صدر فيها ، ونقل بعضهم له بالمعنى</w:t>
      </w:r>
      <w:r w:rsidRPr="003E36CE">
        <w:rPr>
          <w:rtl/>
        </w:rPr>
        <w:t>ٰ</w:t>
      </w:r>
      <w:r>
        <w:rPr>
          <w:rtl/>
        </w:rPr>
        <w:t xml:space="preserve"> ، وموضع الالتقاء بين </w:t>
      </w:r>
      <w:r w:rsidR="005D1D15">
        <w:rPr>
          <w:rFonts w:hint="cs"/>
          <w:rtl/>
        </w:rPr>
        <w:t xml:space="preserve"> </w:t>
      </w:r>
      <w:r>
        <w:rPr>
          <w:rtl/>
        </w:rPr>
        <w:t>الرواة متواتر قطعا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ومن حسنات دار التقريب بين المذاهب الإسلامية في مصر انها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أصدرت رسالة ضافية ألّفها بعض أعضائها في هذا الحديث اسمتها </w:t>
      </w:r>
      <w:r w:rsidR="005D1D15">
        <w:rPr>
          <w:rFonts w:hint="cs"/>
          <w:rtl/>
        </w:rPr>
        <w:t xml:space="preserve"> </w:t>
      </w:r>
      <w:r>
        <w:rPr>
          <w:rtl/>
        </w:rPr>
        <w:t>(حديث الثقلين) ، وقد استوفى</w:t>
      </w:r>
      <w:r w:rsidRPr="009A0B12">
        <w:rPr>
          <w:rtl/>
        </w:rPr>
        <w:t>ٰ</w:t>
      </w:r>
      <w:r>
        <w:rPr>
          <w:rtl/>
        </w:rPr>
        <w:t xml:space="preserve"> فيها مؤلفها ما وقف عليه من أسانيد </w:t>
      </w:r>
      <w:r w:rsidR="005D1D15">
        <w:rPr>
          <w:rFonts w:hint="cs"/>
          <w:rtl/>
        </w:rPr>
        <w:t xml:space="preserve"> </w:t>
      </w:r>
      <w:r>
        <w:rPr>
          <w:rtl/>
        </w:rPr>
        <w:t>الحديث في الكتب المعتمدة لدى</w:t>
      </w:r>
      <w:r w:rsidRPr="009A0B12">
        <w:rPr>
          <w:rtl/>
        </w:rPr>
        <w:t>ٰ</w:t>
      </w:r>
      <w:r>
        <w:rPr>
          <w:rtl/>
        </w:rPr>
        <w:t xml:space="preserve"> أهل السُنّة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أخرج لحديث الثقلين العلاّمة الحجة الكبير السيد هاشم البحراني </w:t>
      </w:r>
      <w:r w:rsidR="005D1D15">
        <w:rPr>
          <w:rFonts w:hint="cs"/>
          <w:rtl/>
        </w:rPr>
        <w:t xml:space="preserve"> </w:t>
      </w:r>
      <w:r>
        <w:rPr>
          <w:rtl/>
        </w:rPr>
        <w:t>في غاية المرام تسعة وثلاثين طريقا</w:t>
      </w:r>
      <w:r>
        <w:rPr>
          <w:rFonts w:hint="cs"/>
          <w:rtl/>
        </w:rPr>
        <w:t>ً</w:t>
      </w:r>
      <w:r>
        <w:rPr>
          <w:rtl/>
        </w:rPr>
        <w:t xml:space="preserve"> من طرق أهل السُنّة.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كما أخرج له اثنين وثمانين طريقا</w:t>
      </w:r>
      <w:r>
        <w:rPr>
          <w:rFonts w:hint="cs"/>
          <w:rtl/>
        </w:rPr>
        <w:t>ً</w:t>
      </w:r>
      <w:r>
        <w:rPr>
          <w:rtl/>
        </w:rPr>
        <w:t xml:space="preserve"> من طرق الشيعة عن أهل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462A03">
        <w:rPr>
          <w:rStyle w:val="libAlaemChar"/>
          <w:rtl/>
        </w:rPr>
        <w:t>عليهم‌السلام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CD1CF1" w:rsidRDefault="00B30D28" w:rsidP="00395882">
      <w:pPr>
        <w:pStyle w:val="libLine"/>
        <w:rPr>
          <w:rtl/>
        </w:rPr>
      </w:pPr>
      <w:r>
        <w:rPr>
          <w:rtl/>
        </w:rPr>
        <w:t xml:space="preserve">هذا وقد ذكر هذا الحديث السيد الاجل السيد مير حامد حسين </w:t>
      </w:r>
      <w:r w:rsidR="005D1D15">
        <w:rPr>
          <w:rFonts w:hint="cs"/>
          <w:rtl/>
        </w:rPr>
        <w:t xml:space="preserve"> </w:t>
      </w:r>
      <w:r>
        <w:rPr>
          <w:rtl/>
        </w:rPr>
        <w:t>النيسابوري ، ثمّ الهندي في «عبقات الأنوار». ورواه عن جماعة تقرب من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 xml:space="preserve">(1) لماذا اخترت مذهب أهل البيت </w:t>
      </w:r>
      <w:r w:rsidRPr="00CD1CF1">
        <w:rPr>
          <w:rStyle w:val="libAlaemChar"/>
          <w:rFonts w:cs="Traditional Arabic"/>
          <w:szCs w:val="20"/>
          <w:rtl/>
        </w:rPr>
        <w:t>عليهم‌السلام</w:t>
      </w:r>
      <w:r w:rsidRPr="00CD1CF1">
        <w:rPr>
          <w:szCs w:val="20"/>
          <w:rtl/>
        </w:rPr>
        <w:t xml:space="preserve"> / الشيخ الانطاكي : 146.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 xml:space="preserve">(2) الاُصول العامة للفقه المقارن / السيد محمد تقي الحكيم : 163. وقد أخرج هذا الحديث : أحمد </w:t>
      </w:r>
      <w:r w:rsidR="005D1D15" w:rsidRPr="00CD1CF1">
        <w:rPr>
          <w:rFonts w:hint="cs"/>
          <w:szCs w:val="20"/>
          <w:rtl/>
        </w:rPr>
        <w:t xml:space="preserve"> </w:t>
      </w:r>
      <w:r w:rsidRPr="00CD1CF1">
        <w:rPr>
          <w:szCs w:val="20"/>
          <w:rtl/>
        </w:rPr>
        <w:t xml:space="preserve">ومسلم والترمذي والنسائي والدارمي وأبو داود وابن ماجة من طرق متعددة ، والبغوي في مصابيح </w:t>
      </w:r>
      <w:r w:rsidR="005D1D15" w:rsidRPr="00CD1CF1">
        <w:rPr>
          <w:rFonts w:hint="cs"/>
          <w:szCs w:val="20"/>
          <w:rtl/>
        </w:rPr>
        <w:t xml:space="preserve"> </w:t>
      </w:r>
      <w:r w:rsidRPr="00CD1CF1">
        <w:rPr>
          <w:szCs w:val="20"/>
          <w:rtl/>
        </w:rPr>
        <w:t xml:space="preserve">السُنّة ، والحاكم في المستدرك كذلك والذهبي في تلخيص المستدرك ، والفخر الرازي في التفسير ، </w:t>
      </w:r>
      <w:r w:rsidR="005D1D15" w:rsidRPr="00CD1CF1">
        <w:rPr>
          <w:rFonts w:hint="cs"/>
          <w:szCs w:val="20"/>
          <w:rtl/>
        </w:rPr>
        <w:t xml:space="preserve"> </w:t>
      </w:r>
      <w:r w:rsidRPr="00CD1CF1">
        <w:rPr>
          <w:szCs w:val="20"/>
          <w:rtl/>
        </w:rPr>
        <w:t>وابن كثير أيضاً وغيرهما من المفسرين.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(3) غاية المرام : 211 ـ 217.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المائتين من أكابر علماء المذاهب من المائة الثانية إلىٰ المائة الثالثة عشرة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وعن الصحابة والصحابيات أكثر من ثلاثين رجلاً وامرأة كلهم رووا 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الحديث الشريف عن النبي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ومن هذا الحديث الشريف نقف علىٰ فوائد جمة ، منها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أـتكراره في عدة مواضع ، وأوقات مختلفة يدلّ علىٰ اهتمام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الرسول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بمضمونه اهتماما</w:t>
      </w:r>
      <w:r>
        <w:rPr>
          <w:rFonts w:hint="cs"/>
          <w:rtl/>
        </w:rPr>
        <w:t>ً</w:t>
      </w:r>
      <w:r>
        <w:rPr>
          <w:rtl/>
        </w:rPr>
        <w:t xml:space="preserve"> بالغا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بـالرجوع إلىٰ معنىٰ الثقل في اللغة يبين لنا ثقل هذا الحديث </w:t>
      </w:r>
      <w:r w:rsidR="005D1D15">
        <w:rPr>
          <w:rFonts w:hint="cs"/>
          <w:rtl/>
        </w:rPr>
        <w:t xml:space="preserve"> </w:t>
      </w:r>
      <w:r>
        <w:rPr>
          <w:rtl/>
        </w:rPr>
        <w:t>الشريف ويمكن ان نستدلّ منه علىٰ عصمة من ذكروا فيه.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فهذا ابن حجر مثلاً يقول بعد ان ذكر حديث الثقلين في عليّة تسمية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القرآن وعترته بالثقلين :</w:t>
      </w:r>
    </w:p>
    <w:p w:rsidR="00CD1CF1" w:rsidRDefault="00B30D28" w:rsidP="00CD1CF1">
      <w:pPr>
        <w:pStyle w:val="libNormal"/>
        <w:rPr>
          <w:rtl/>
        </w:rPr>
      </w:pPr>
      <w:r>
        <w:rPr>
          <w:rtl/>
        </w:rPr>
        <w:t xml:space="preserve">(لأنّ الثقل كلُّ نفيس خطير مصون ، وهذان كذلك ؛ إذ كلٌّ منهما معدن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للعلوم الدينية والأسرار والحكم العلية ، والأحكام الشرعية ، ولذا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حثّ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علىٰ الاقتداء والتمسك بهم ، والتعلم منهم ، وقال الحمد لله</w:t>
      </w:r>
      <w:r w:rsidR="005D1D15">
        <w:rPr>
          <w:rFonts w:hint="cs"/>
          <w:rtl/>
        </w:rPr>
        <w:t xml:space="preserve"> </w:t>
      </w:r>
      <w:r>
        <w:rPr>
          <w:rtl/>
        </w:rPr>
        <w:t>الذي جعل فينا الحكمةـأهل البيتـوقيل سُمي</w:t>
      </w:r>
      <w:r>
        <w:rPr>
          <w:rFonts w:hint="cs"/>
          <w:rtl/>
        </w:rPr>
        <w:t>ّ</w:t>
      </w:r>
      <w:r>
        <w:rPr>
          <w:rtl/>
        </w:rPr>
        <w:t xml:space="preserve">ا ثقلين لثقل وجوب </w:t>
      </w:r>
      <w:r w:rsidR="005D1D15">
        <w:rPr>
          <w:rFonts w:hint="cs"/>
          <w:rtl/>
        </w:rPr>
        <w:t xml:space="preserve"> </w:t>
      </w:r>
      <w:r>
        <w:rPr>
          <w:rtl/>
        </w:rPr>
        <w:t>رعاية حقوقهما)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D1CF1" w:rsidRDefault="00B30D28" w:rsidP="00CD1CF1">
      <w:pPr>
        <w:pStyle w:val="libNormal"/>
        <w:rPr>
          <w:rtl/>
        </w:rPr>
      </w:pPr>
      <w:r>
        <w:rPr>
          <w:rtl/>
        </w:rPr>
        <w:t xml:space="preserve">ويقول آخر : (إنّما سماهما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ثقلين لخطرهما ، وعظم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D1CF1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 xml:space="preserve">(1) لماذا اخترت مذهب أهل البيت </w:t>
      </w:r>
      <w:r w:rsidRPr="00CD1CF1">
        <w:rPr>
          <w:rStyle w:val="libAlaemChar"/>
          <w:rFonts w:cs="Traditional Arabic"/>
          <w:szCs w:val="20"/>
          <w:rtl/>
        </w:rPr>
        <w:t>عليهم‌السلام</w:t>
      </w:r>
      <w:r w:rsidRPr="00CD1CF1">
        <w:rPr>
          <w:szCs w:val="20"/>
          <w:rtl/>
        </w:rPr>
        <w:t xml:space="preserve"> / الشيخ محمد مرعي أمين الانطاكي : 153ـ154 ، 1962 م </w:t>
      </w:r>
      <w:r w:rsidR="005D1D15" w:rsidRPr="00CD1CF1">
        <w:rPr>
          <w:rFonts w:hint="cs"/>
          <w:szCs w:val="20"/>
          <w:rtl/>
        </w:rPr>
        <w:t xml:space="preserve"> </w:t>
      </w:r>
      <w:r w:rsidRPr="00CD1CF1">
        <w:rPr>
          <w:szCs w:val="20"/>
          <w:rtl/>
        </w:rPr>
        <w:t>بتصرّف لا يخل.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(2) الصواعق المحرقة / ابن حجر الهيتمي : 131 ط مصر.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قدرهما حيث يعبّر في اللغة لكلِّ خطر عظيم ثقلاً ؛ لأنّ الاخذ عنهما ، </w:t>
      </w:r>
      <w:r w:rsidR="005D1D15">
        <w:rPr>
          <w:rFonts w:hint="cs"/>
          <w:rtl/>
        </w:rPr>
        <w:t xml:space="preserve"> </w:t>
      </w:r>
      <w:r>
        <w:rPr>
          <w:rtl/>
        </w:rPr>
        <w:t>ودوام التمسك بهما ليس بالامر السهل ، أو لأنّ العمل بما أوجب الله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تعالىٰ من حقوقهما ثقيل كما ذكر ذلك جماعة من أعاظم علماء السُنّة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منهم ابن حجر في صواعقه في باب وصية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ومنهم </w:t>
      </w:r>
      <w:r w:rsidR="005D1D15">
        <w:rPr>
          <w:rFonts w:hint="cs"/>
          <w:rtl/>
        </w:rPr>
        <w:t xml:space="preserve"> </w:t>
      </w:r>
      <w:r>
        <w:rPr>
          <w:rtl/>
        </w:rPr>
        <w:t>السيوطي)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فلو رجعنا لمعنى</w:t>
      </w:r>
      <w:r w:rsidRPr="00831178">
        <w:rPr>
          <w:rtl/>
        </w:rPr>
        <w:t>ٰ</w:t>
      </w:r>
      <w:r>
        <w:rPr>
          <w:rtl/>
        </w:rPr>
        <w:t xml:space="preserve"> الثقل الذي هو : كلُّ نفيس خطير مصون ، لتبين لنا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الامر فالكتاب نفيس وخطير ومصون لأنّه ثقل ، والعترة نفيسة وخطيرة </w:t>
      </w:r>
      <w:r w:rsidR="005D1D15">
        <w:rPr>
          <w:rFonts w:hint="cs"/>
          <w:rtl/>
        </w:rPr>
        <w:t xml:space="preserve"> </w:t>
      </w:r>
      <w:r>
        <w:rPr>
          <w:rtl/>
        </w:rPr>
        <w:t>ومصونة لأنها ثقل.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فالنفاسة والخطر فيهما ، فما وجه الصون لهما لعلّه اشارة طريفة </w:t>
      </w:r>
      <w:r w:rsidR="005D1D15">
        <w:rPr>
          <w:rFonts w:hint="cs"/>
          <w:rtl/>
        </w:rPr>
        <w:t xml:space="preserve"> </w:t>
      </w:r>
      <w:r>
        <w:rPr>
          <w:rtl/>
        </w:rPr>
        <w:t>لعصمتهما ، فهما مصونان عن كلِّ زيف وزيغ وانحراف ، وكذا النفاسة.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 xml:space="preserve">‍ </w:t>
      </w:r>
      <w:r>
        <w:rPr>
          <w:rtl/>
        </w:rPr>
        <w:t>ـنفي الضلال عن التمسك بهما دلالة علىٰ انهما علىٰ الحق دائما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وإلاّ لما نُفي : فإنَّ «لن» تفيد تأبيد النفي كما هو واضح لمن تتبع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استعمالات هذه الكلمة في كلام العرب ، وكما صرّح به أهل الخبرة </w:t>
      </w:r>
      <w:r w:rsidR="005D1D15">
        <w:rPr>
          <w:rFonts w:hint="cs"/>
          <w:rtl/>
        </w:rPr>
        <w:t xml:space="preserve"> </w:t>
      </w:r>
      <w:r>
        <w:rPr>
          <w:rtl/>
        </w:rPr>
        <w:t>والتتبع منهم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 </w:t>
      </w:r>
      <w:r>
        <w:rPr>
          <w:rFonts w:hint="cs"/>
          <w:rtl/>
        </w:rPr>
        <w:t xml:space="preserve">« </w:t>
      </w:r>
      <w:r>
        <w:rPr>
          <w:rtl/>
        </w:rPr>
        <w:t>هو مقتضى</w:t>
      </w:r>
      <w:r w:rsidRPr="00831178">
        <w:rPr>
          <w:rtl/>
        </w:rPr>
        <w:t>ٰ</w:t>
      </w:r>
      <w:r>
        <w:rPr>
          <w:rtl/>
        </w:rPr>
        <w:t xml:space="preserve"> ما تفيده لن التأبيدية</w:t>
      </w:r>
      <w:r>
        <w:rPr>
          <w:rFonts w:hint="cs"/>
          <w:rtl/>
        </w:rPr>
        <w:t xml:space="preserve"> »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ومن هنا سلّم العلاّمة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الطباطبائي </w:t>
      </w:r>
      <w:r w:rsidRPr="00462A03">
        <w:rPr>
          <w:rStyle w:val="libAlaemChar"/>
          <w:rFonts w:hint="cs"/>
          <w:rtl/>
        </w:rPr>
        <w:t>قدس‌سره</w:t>
      </w:r>
      <w:r>
        <w:rPr>
          <w:rtl/>
        </w:rPr>
        <w:t xml:space="preserve"> بظهورها في التأبيد خلال كلامه حول آية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لَن تَرَانِي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CD1CF1" w:rsidRDefault="00CD1CF1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 xml:space="preserve">(1) لماذا اخترت مذهب أهل البيت </w:t>
      </w:r>
      <w:r w:rsidRPr="00CD1CF1">
        <w:rPr>
          <w:rStyle w:val="libAlaemChar"/>
          <w:rFonts w:cs="Traditional Arabic"/>
          <w:szCs w:val="20"/>
          <w:rtl/>
        </w:rPr>
        <w:t>عليهم‌السلام</w:t>
      </w:r>
      <w:r w:rsidRPr="00CD1CF1">
        <w:rPr>
          <w:szCs w:val="20"/>
          <w:rtl/>
        </w:rPr>
        <w:t xml:space="preserve"> / الشيخ الانطاكي : 156.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(2) كما صرّح بذلك الزمخشري في انموذجه.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(3) الاصول العامة / السيد محمد تقي الحكيم : 163.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(4) سورة الاعراف : 7 / 143.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(والتعبير في قوله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لَن تَرَانِي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ب‍ «لن» الظاهر في </w:t>
      </w:r>
      <w:r w:rsidR="005D1D15">
        <w:rPr>
          <w:rFonts w:hint="cs"/>
          <w:rtl/>
        </w:rPr>
        <w:t xml:space="preserve"> </w:t>
      </w:r>
      <w:r>
        <w:rPr>
          <w:rtl/>
        </w:rPr>
        <w:t>تأبيد النفي)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(وقد استدلّ بهذه الآية كثير من العلماء الموحدين علىٰ أنّه تعالىٰ </w:t>
      </w:r>
      <w:r w:rsidR="005D1D15">
        <w:rPr>
          <w:rFonts w:hint="cs"/>
          <w:rtl/>
        </w:rPr>
        <w:t xml:space="preserve"> </w:t>
      </w:r>
      <w:r>
        <w:rPr>
          <w:rtl/>
        </w:rPr>
        <w:t>لا يُرى بالأبصار من حيث نفي الرؤية نفيا</w:t>
      </w:r>
      <w:r>
        <w:rPr>
          <w:rFonts w:hint="cs"/>
          <w:rtl/>
        </w:rPr>
        <w:t>ً</w:t>
      </w:r>
      <w:r>
        <w:rPr>
          <w:rtl/>
        </w:rPr>
        <w:t xml:space="preserve"> عاما</w:t>
      </w:r>
      <w:r>
        <w:rPr>
          <w:rFonts w:hint="cs"/>
          <w:rtl/>
        </w:rPr>
        <w:t>ً</w:t>
      </w:r>
      <w:r>
        <w:rPr>
          <w:rtl/>
        </w:rPr>
        <w:t xml:space="preserve"> بقوله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لَن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تَرَانِي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)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ولو تنزلنا وقلنا انّها لا تفيد تأبيدا</w:t>
      </w:r>
      <w:r>
        <w:rPr>
          <w:rFonts w:hint="cs"/>
          <w:rtl/>
        </w:rPr>
        <w:t>ً</w:t>
      </w:r>
      <w:r>
        <w:rPr>
          <w:rtl/>
        </w:rPr>
        <w:t xml:space="preserve"> كما صرّح به صاحب قطر الندى</w:t>
      </w:r>
      <w:r w:rsidRPr="007F68A6">
        <w:rPr>
          <w:rtl/>
        </w:rPr>
        <w:t>ٰ</w:t>
      </w:r>
      <w:r w:rsidRPr="00462A03">
        <w:rPr>
          <w:rStyle w:val="libFootnotenumChar"/>
          <w:rtl/>
        </w:rPr>
        <w:t>(3)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عند كلامه حول ما ينصب به الفعل ، إلاّ انّها تفيده لو كانت ثمة قرينة تفيد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ذلك ، كما في قوله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لَن يَخْلُقُوا ذُبَابًا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(4)</w:t>
      </w:r>
      <w:r>
        <w:rPr>
          <w:rtl/>
        </w:rPr>
        <w:t xml:space="preserve"> ، أو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لَن يُخْلِفَ اللهُ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وَعْدَهُ</w:t>
      </w:r>
      <w:r w:rsidRPr="00462A03">
        <w:rPr>
          <w:rStyle w:val="libAlaemChar"/>
          <w:rFonts w:hint="cs"/>
          <w:rtl/>
        </w:rPr>
        <w:t>)</w:t>
      </w:r>
      <w:r w:rsidRPr="00462A03">
        <w:rPr>
          <w:rStyle w:val="libFootnotenumChar"/>
          <w:rtl/>
        </w:rPr>
        <w:t>(5)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فهاتان الآيتان لقرائن خارجية علىٰ رأي بعضهم أفادتا تأبيدا لما دخل </w:t>
      </w:r>
      <w:r w:rsidR="005D1D15">
        <w:rPr>
          <w:rFonts w:hint="cs"/>
          <w:rtl/>
        </w:rPr>
        <w:t xml:space="preserve"> </w:t>
      </w:r>
      <w:r>
        <w:rPr>
          <w:rtl/>
        </w:rPr>
        <w:t>عليه «لن».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ففي هذا المقام نقول عين قولهم ، إذ لو حدث أن ضللنا باتّباعهما ، ولو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بمصداق واحد لما خرج كلامه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صحيحا</w:t>
      </w:r>
      <w:r>
        <w:rPr>
          <w:rFonts w:hint="cs"/>
          <w:rtl/>
        </w:rPr>
        <w:t>ً</w:t>
      </w:r>
      <w:r>
        <w:rPr>
          <w:rtl/>
        </w:rPr>
        <w:t xml:space="preserve"> وصادقا</w:t>
      </w:r>
      <w:r>
        <w:rPr>
          <w:rFonts w:hint="cs"/>
          <w:rtl/>
        </w:rPr>
        <w:t>ً</w:t>
      </w:r>
      <w:r>
        <w:rPr>
          <w:rtl/>
        </w:rPr>
        <w:t xml:space="preserve"> ، لاطلاق الكلام </w:t>
      </w:r>
      <w:r w:rsidR="005D1D15">
        <w:rPr>
          <w:rFonts w:hint="cs"/>
          <w:rtl/>
        </w:rPr>
        <w:t xml:space="preserve"> </w:t>
      </w:r>
      <w:r>
        <w:rPr>
          <w:rtl/>
        </w:rPr>
        <w:t>وهو في مقام الهداية والبيان.</w:t>
      </w:r>
    </w:p>
    <w:p w:rsidR="00CD1CF1" w:rsidRDefault="00B30D28" w:rsidP="00395882">
      <w:pPr>
        <w:pStyle w:val="libLine"/>
        <w:rPr>
          <w:rtl/>
        </w:rPr>
      </w:pPr>
      <w:r>
        <w:rPr>
          <w:rtl/>
        </w:rPr>
        <w:t>فما يكون اتّباعه عدم الضلال ، ومن عدم الضلال يمكن ان نستشف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(1) تفسير الميزان / الطباطبائي 8 : 243.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(2) أمالي السيد المرتضىٰ 4 : 128.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(3) قطر الندىٰ وبل الصدىٰ / ابن هشام : 79.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(4) سورة الحج : 22 / 73.</w:t>
      </w:r>
    </w:p>
    <w:p w:rsidR="00B30D28" w:rsidRPr="00CD1CF1" w:rsidRDefault="00B30D28" w:rsidP="00CD1CF1">
      <w:pPr>
        <w:pStyle w:val="libFootnote0"/>
        <w:rPr>
          <w:szCs w:val="20"/>
          <w:rtl/>
        </w:rPr>
      </w:pPr>
      <w:r w:rsidRPr="00CD1CF1">
        <w:rPr>
          <w:szCs w:val="20"/>
          <w:rtl/>
        </w:rPr>
        <w:t>(5) سورة الحج : 22 / 47.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عصمته كما هو ظاهر للمتمعّن.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دـإنّ المفهوم من قوله </w:t>
      </w:r>
      <w:r w:rsidRPr="00462A03">
        <w:rPr>
          <w:rStyle w:val="libAlaemChar"/>
          <w:rtl/>
        </w:rPr>
        <w:t>صلى‌الله‌عليه‌وآله‌وسلم</w:t>
      </w:r>
      <w:r w:rsidRPr="00462A03">
        <w:rPr>
          <w:rStyle w:val="libBold2Char"/>
          <w:rtl/>
        </w:rPr>
        <w:t xml:space="preserve">« إني تارك فيكم ما ان تمسكتم به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لن تضلوا كتاب الله وعترتي »</w:t>
      </w:r>
      <w:r>
        <w:rPr>
          <w:rtl/>
        </w:rPr>
        <w:t>انّما هو ضلال من لم يتمسك بهما معا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كما لا يخفى</w:t>
      </w:r>
      <w:r w:rsidRPr="007F68A6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ويؤيد ذلك قول النبي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ـفي حديث الثقلين عند الطبرانيـ</w:t>
      </w:r>
      <w:r w:rsidR="005D1D15">
        <w:rPr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« فلا تقدموهما فتهلكوا ، ولا تقصروا عنهما فتهلكوا ، ولا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تعلّموهم فإنّهم أعلم منكم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فلابدّ لكلِّ مكلف من ان يتمسك بالثقلين معا</w:t>
      </w:r>
      <w:r>
        <w:rPr>
          <w:rFonts w:hint="cs"/>
          <w:rtl/>
        </w:rPr>
        <w:t>ً</w:t>
      </w:r>
      <w:r>
        <w:rPr>
          <w:rtl/>
        </w:rPr>
        <w:t xml:space="preserve"> ، لا بالكتاب وحده دون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قرينة العترة ، ولا بالعترة وحدها دون مصدرها الكتاب... ، بل ما هما إلاّ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عروة واحدة لا يمكن التفكيك بين حلقها المتماسكة ، غير ان العترة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اللسان الناطق للكتاب الصامت ، فلا نقدر ان نتمسك بالكتاب من دون </w:t>
      </w:r>
      <w:r w:rsidR="005D1D15">
        <w:rPr>
          <w:rFonts w:hint="cs"/>
          <w:rtl/>
        </w:rPr>
        <w:t xml:space="preserve"> </w:t>
      </w:r>
      <w:r>
        <w:rPr>
          <w:rtl/>
        </w:rPr>
        <w:t>طريقهم</w:t>
      </w:r>
      <w:r w:rsidRPr="00462A03">
        <w:rPr>
          <w:rStyle w:val="libFootnotenumChar"/>
          <w:rtl/>
        </w:rPr>
        <w:t>(2)</w:t>
      </w:r>
      <w:r>
        <w:rPr>
          <w:rtl/>
        </w:rPr>
        <w:t>.</w:t>
      </w:r>
    </w:p>
    <w:p w:rsidR="00CD1CF1" w:rsidRDefault="00B30D28" w:rsidP="00CD1CF1">
      <w:pPr>
        <w:pStyle w:val="libNormal"/>
        <w:rPr>
          <w:rtl/>
        </w:rPr>
      </w:pPr>
      <w:r>
        <w:rPr>
          <w:rtl/>
        </w:rPr>
        <w:t>ه</w:t>
      </w:r>
      <w:r>
        <w:rPr>
          <w:rFonts w:hint="cs"/>
          <w:rtl/>
        </w:rPr>
        <w:t xml:space="preserve">‍ </w:t>
      </w:r>
      <w:r>
        <w:rPr>
          <w:rtl/>
        </w:rPr>
        <w:t xml:space="preserve">ـكتاب الله ، هذا الكتاب العظيم الذي لا يأتيه الباطل من بين يديه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ولا من خلفه هو معصوم في جميع آياته وسوره ، وهذا ما لا يُخالف فيه </w:t>
      </w:r>
      <w:r w:rsidR="005D1D15">
        <w:rPr>
          <w:rFonts w:hint="cs"/>
          <w:rtl/>
        </w:rPr>
        <w:t xml:space="preserve"> </w:t>
      </w:r>
      <w:r>
        <w:rPr>
          <w:rtl/>
        </w:rPr>
        <w:t>المسلمون قاطبة.</w:t>
      </w:r>
    </w:p>
    <w:p w:rsidR="00CD1CF1" w:rsidRDefault="00B30D28" w:rsidP="00CD1CF1">
      <w:pPr>
        <w:pStyle w:val="libNormal"/>
        <w:rPr>
          <w:rtl/>
        </w:rPr>
      </w:pPr>
      <w:r>
        <w:rPr>
          <w:rtl/>
        </w:rPr>
        <w:t xml:space="preserve">وحسب أئمة العترة الطاهرة ان يكونوا عند الله ورسوله بمنزلة </w:t>
      </w:r>
      <w:r w:rsidR="005D1D15">
        <w:rPr>
          <w:rFonts w:hint="cs"/>
          <w:rtl/>
        </w:rPr>
        <w:t xml:space="preserve"> </w:t>
      </w:r>
      <w:r>
        <w:rPr>
          <w:rtl/>
        </w:rPr>
        <w:t>الكتاب ، لا يأتيه الباطل من بين يديه ولا من خلفه ، وكفى</w:t>
      </w:r>
      <w:r w:rsidRPr="007F68A6">
        <w:rPr>
          <w:rtl/>
        </w:rPr>
        <w:t>ٰ</w:t>
      </w:r>
      <w:r>
        <w:rPr>
          <w:rtl/>
        </w:rPr>
        <w:t xml:space="preserve"> بذلك حجة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CD1CF1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77334A" w:rsidRDefault="00B30D28" w:rsidP="0077334A">
      <w:pPr>
        <w:pStyle w:val="libFootnote0"/>
        <w:rPr>
          <w:szCs w:val="20"/>
          <w:rtl/>
        </w:rPr>
      </w:pPr>
      <w:r w:rsidRPr="0077334A">
        <w:rPr>
          <w:szCs w:val="20"/>
          <w:rtl/>
        </w:rPr>
        <w:t>(1) المراجعات / السيد عبدالحسين شرف الدين : 23.</w:t>
      </w:r>
    </w:p>
    <w:p w:rsidR="00B30D28" w:rsidRPr="0077334A" w:rsidRDefault="00B30D28" w:rsidP="0077334A">
      <w:pPr>
        <w:pStyle w:val="libFootnote0"/>
        <w:rPr>
          <w:szCs w:val="20"/>
          <w:rtl/>
        </w:rPr>
      </w:pPr>
      <w:r w:rsidRPr="0077334A">
        <w:rPr>
          <w:szCs w:val="20"/>
          <w:rtl/>
        </w:rPr>
        <w:t xml:space="preserve">(2) لماذا اخترت مذهب أهل البيت </w:t>
      </w:r>
      <w:r w:rsidRPr="0077334A">
        <w:rPr>
          <w:rStyle w:val="libAlaemChar"/>
          <w:rFonts w:cs="Traditional Arabic"/>
          <w:szCs w:val="20"/>
          <w:rtl/>
        </w:rPr>
        <w:t>عليهم‌السلام</w:t>
      </w:r>
      <w:r w:rsidRPr="0077334A">
        <w:rPr>
          <w:szCs w:val="20"/>
          <w:rtl/>
        </w:rPr>
        <w:t xml:space="preserve"> / الشيخ الانطاكي : 154.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تأخذ بالاعناق للتعبّد بمذهبهم.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فإنّ المسلم لا يبتغي بكتاب الله بدلا ، فكيف يبتغي عن اعداله </w:t>
      </w:r>
      <w:r w:rsidR="005D1D15">
        <w:rPr>
          <w:rFonts w:hint="cs"/>
          <w:rtl/>
        </w:rPr>
        <w:t xml:space="preserve"> </w:t>
      </w:r>
      <w:r>
        <w:rPr>
          <w:rtl/>
        </w:rPr>
        <w:t>حولا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77334A" w:rsidRDefault="00B30D28" w:rsidP="0077334A">
      <w:pPr>
        <w:pStyle w:val="libNormal"/>
        <w:rPr>
          <w:rtl/>
        </w:rPr>
      </w:pPr>
      <w:r>
        <w:rPr>
          <w:rtl/>
        </w:rPr>
        <w:t xml:space="preserve">وقوله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بعض الروايات «ولن يفترقا» كما في سنن الترمذي</w:t>
      </w:r>
      <w:r w:rsidRPr="00462A03">
        <w:rPr>
          <w:rStyle w:val="libFootnotenumChar"/>
          <w:rtl/>
        </w:rPr>
        <w:t>(2)</w:t>
      </w:r>
      <w:r>
        <w:rPr>
          <w:rtl/>
        </w:rPr>
        <w:t xml:space="preserve"> ، </w:t>
      </w:r>
      <w:r w:rsidR="005D1D15">
        <w:rPr>
          <w:rFonts w:hint="cs"/>
          <w:rtl/>
        </w:rPr>
        <w:t xml:space="preserve"> </w:t>
      </w:r>
      <w:r>
        <w:rPr>
          <w:rtl/>
        </w:rPr>
        <w:t>إذا تمعنّا بهذه ال</w:t>
      </w:r>
      <w:r>
        <w:rPr>
          <w:rFonts w:hint="cs"/>
          <w:rtl/>
        </w:rPr>
        <w:t xml:space="preserve">‍ </w:t>
      </w:r>
      <w:r>
        <w:rPr>
          <w:rtl/>
        </w:rPr>
        <w:t>«لن» فانّها تفيد كما ذكرنا سابقا</w:t>
      </w:r>
      <w:r>
        <w:rPr>
          <w:rFonts w:hint="cs"/>
          <w:rtl/>
        </w:rPr>
        <w:t>ً</w:t>
      </w:r>
      <w:r>
        <w:rPr>
          <w:rtl/>
        </w:rPr>
        <w:t xml:space="preserve"> التأبيد في نفي المتعلق ، وهنا </w:t>
      </w:r>
      <w:r w:rsidR="005D1D15">
        <w:rPr>
          <w:rFonts w:hint="cs"/>
          <w:rtl/>
        </w:rPr>
        <w:t xml:space="preserve"> </w:t>
      </w:r>
      <w:r>
        <w:rPr>
          <w:rtl/>
        </w:rPr>
        <w:t>هو عدم الافتراق بعد ان نقول لاحقا</w:t>
      </w:r>
      <w:r>
        <w:rPr>
          <w:rFonts w:hint="cs"/>
          <w:rtl/>
        </w:rPr>
        <w:t>ً</w:t>
      </w:r>
      <w:r>
        <w:rPr>
          <w:rtl/>
        </w:rPr>
        <w:t xml:space="preserve"> اذا وسوست النفس ولم تطمئن </w:t>
      </w:r>
      <w:r w:rsidR="005D1D15">
        <w:rPr>
          <w:rFonts w:hint="cs"/>
          <w:rtl/>
        </w:rPr>
        <w:t xml:space="preserve"> </w:t>
      </w:r>
      <w:r>
        <w:rPr>
          <w:rtl/>
        </w:rPr>
        <w:t>بذلك هناك قرينة لفظية بعدم الافتراق ، وبالاضافة إلىٰ القرينة تلك وهذه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علىٰ أقل تقدير إذ حدَّد بمنطوق الكلام فترة عدم الافتراق ، نهايتها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بورودهما عليه الحوض ، إذ قال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لن يفترقا حتّىٰ يردا عليّ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>الحوض »</w:t>
      </w:r>
      <w:r>
        <w:rPr>
          <w:rtl/>
        </w:rPr>
        <w:t>. وهو المهم في حديثنا الآن ، كما هو واضح.</w:t>
      </w:r>
    </w:p>
    <w:p w:rsidR="0077334A" w:rsidRDefault="00B30D28" w:rsidP="0077334A">
      <w:pPr>
        <w:pStyle w:val="libNormal"/>
        <w:rPr>
          <w:rtl/>
        </w:rPr>
      </w:pPr>
      <w:r>
        <w:rPr>
          <w:rtl/>
        </w:rPr>
        <w:t xml:space="preserve">فعليه نقول : إذا كان أحدهما معصوماً وهو كتاب الله الكريم فيجب أن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يكون الثاني وهو العترة الطاهرة كذلك ، وإلاّ لافترق أحدهما عن الآخر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موارد عدم عصمة الآخر كما هو واضح ، (ومن البديهي أن صدور آية </w:t>
      </w:r>
      <w:r w:rsidR="005D1D15">
        <w:rPr>
          <w:rFonts w:hint="cs"/>
          <w:rtl/>
        </w:rPr>
        <w:t xml:space="preserve"> </w:t>
      </w:r>
      <w:r>
        <w:rPr>
          <w:rtl/>
        </w:rPr>
        <w:t>مخالفة للشريعة سواءً كانت عن عمد أم سهوٍ أم غفلة تعتبر افتراقا</w:t>
      </w:r>
      <w:r>
        <w:rPr>
          <w:rFonts w:hint="cs"/>
          <w:rtl/>
        </w:rPr>
        <w:t>ً</w:t>
      </w:r>
      <w:r>
        <w:rPr>
          <w:rtl/>
        </w:rPr>
        <w:t xml:space="preserve"> عن </w:t>
      </w:r>
      <w:r w:rsidR="005D1D15">
        <w:rPr>
          <w:rFonts w:hint="cs"/>
          <w:rtl/>
        </w:rPr>
        <w:t xml:space="preserve"> </w:t>
      </w:r>
      <w:r>
        <w:rPr>
          <w:rtl/>
        </w:rPr>
        <w:t>القرآن في هذا الحال ، وإن لم يتحقق عنوان المعصية عليها أحيانا</w:t>
      </w:r>
      <w:r>
        <w:rPr>
          <w:rFonts w:hint="cs"/>
          <w:rtl/>
        </w:rPr>
        <w:t>ً</w:t>
      </w:r>
      <w:r>
        <w:rPr>
          <w:rtl/>
        </w:rPr>
        <w:t xml:space="preserve"> كما في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الغافل والساهي ، والمدار في صدق عنوان الافتراق عنه عدم مصاحبته </w:t>
      </w:r>
      <w:r w:rsidR="005D1D15">
        <w:rPr>
          <w:rFonts w:hint="cs"/>
          <w:rtl/>
        </w:rPr>
        <w:t xml:space="preserve"> </w:t>
      </w:r>
      <w:r>
        <w:rPr>
          <w:rtl/>
        </w:rPr>
        <w:t>لعدم التقيّد بأحكامه وإن كان معذورا</w:t>
      </w:r>
      <w:r>
        <w:rPr>
          <w:rFonts w:hint="cs"/>
          <w:rtl/>
        </w:rPr>
        <w:t>ً</w:t>
      </w:r>
      <w:r>
        <w:rPr>
          <w:rtl/>
        </w:rPr>
        <w:t xml:space="preserve"> في ذلك فيقال فلان مثلاً افترق عن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77334A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77334A" w:rsidRDefault="00B30D28" w:rsidP="0077334A">
      <w:pPr>
        <w:pStyle w:val="libFootnote0"/>
        <w:rPr>
          <w:szCs w:val="20"/>
          <w:rtl/>
        </w:rPr>
      </w:pPr>
      <w:r w:rsidRPr="0077334A">
        <w:rPr>
          <w:szCs w:val="20"/>
          <w:rtl/>
        </w:rPr>
        <w:t>(1) المراجعات / السيد عبدالحسين شرف الدين : 16 القاهرة 1979 م ط2.</w:t>
      </w:r>
    </w:p>
    <w:p w:rsidR="00B30D28" w:rsidRPr="0077334A" w:rsidRDefault="00B30D28" w:rsidP="0077334A">
      <w:pPr>
        <w:pStyle w:val="libFootnote0"/>
        <w:rPr>
          <w:szCs w:val="20"/>
          <w:rtl/>
        </w:rPr>
      </w:pPr>
      <w:r w:rsidRPr="0077334A">
        <w:rPr>
          <w:szCs w:val="20"/>
          <w:rtl/>
        </w:rPr>
        <w:t>(2) وكما في الدر المنثور ، ومسند أحمد ، والمستدرك وغيرها.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الكتاب وكان معذورا</w:t>
      </w:r>
      <w:r>
        <w:rPr>
          <w:rFonts w:hint="cs"/>
          <w:rtl/>
        </w:rPr>
        <w:t>ً</w:t>
      </w:r>
      <w:r>
        <w:rPr>
          <w:rtl/>
        </w:rPr>
        <w:t xml:space="preserve"> في افتراقه عنه)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فهذا يثبت لاخبار الصادق الأمين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عدم افتراقهما مطلقاً ، وهذا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يثبت عصمة أهل البيت </w:t>
      </w:r>
      <w:r w:rsidRPr="00462A03">
        <w:rPr>
          <w:rStyle w:val="libAlaemChar"/>
          <w:rtl/>
        </w:rPr>
        <w:t>عليهم‌السلام</w:t>
      </w:r>
      <w:r>
        <w:rPr>
          <w:rtl/>
        </w:rPr>
        <w:t xml:space="preserve"> مطلقا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ولا يمكن ان يقع منهم ما يخالف الكتاب الذي هو معصوم لا غفلة ولا </w:t>
      </w:r>
      <w:r w:rsidR="005D1D15">
        <w:rPr>
          <w:rFonts w:hint="cs"/>
          <w:rtl/>
        </w:rPr>
        <w:t xml:space="preserve"> </w:t>
      </w:r>
      <w:r>
        <w:rPr>
          <w:rtl/>
        </w:rPr>
        <w:t>سهوا</w:t>
      </w:r>
      <w:r>
        <w:rPr>
          <w:rFonts w:hint="cs"/>
          <w:rtl/>
        </w:rPr>
        <w:t>ً</w:t>
      </w:r>
      <w:r>
        <w:rPr>
          <w:rtl/>
        </w:rPr>
        <w:t xml:space="preserve"> ولا اشتباه ولا نسيانا</w:t>
      </w:r>
      <w:r>
        <w:rPr>
          <w:rFonts w:hint="cs"/>
          <w:rtl/>
        </w:rPr>
        <w:t>ً</w:t>
      </w:r>
      <w:r>
        <w:rPr>
          <w:rtl/>
        </w:rPr>
        <w:t xml:space="preserve"> ، كما هو الظاهر للمتأمل المتمعن في هذا </w:t>
      </w:r>
      <w:r w:rsidR="005D1D15">
        <w:rPr>
          <w:rFonts w:hint="cs"/>
          <w:rtl/>
        </w:rPr>
        <w:t xml:space="preserve"> </w:t>
      </w:r>
      <w:r>
        <w:rPr>
          <w:rtl/>
        </w:rPr>
        <w:t>الكلام المقدس.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إذن مقتضى</w:t>
      </w:r>
      <w:r w:rsidRPr="00380FB5">
        <w:rPr>
          <w:rtl/>
        </w:rPr>
        <w:t>ٰ</w:t>
      </w:r>
      <w:r>
        <w:rPr>
          <w:rtl/>
        </w:rPr>
        <w:t xml:space="preserve"> عصمة أحدهما ، عصمة الآخر بلا شك ولا ريب.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وـوأخيرا</w:t>
      </w:r>
      <w:r>
        <w:rPr>
          <w:rFonts w:hint="cs"/>
          <w:rtl/>
        </w:rPr>
        <w:t>ً</w:t>
      </w:r>
      <w:r>
        <w:rPr>
          <w:rtl/>
        </w:rPr>
        <w:t xml:space="preserve"> لا آخرا</w:t>
      </w:r>
      <w:r>
        <w:rPr>
          <w:rFonts w:hint="cs"/>
          <w:rtl/>
        </w:rPr>
        <w:t>ً</w:t>
      </w:r>
      <w:r>
        <w:rPr>
          <w:rtl/>
        </w:rPr>
        <w:t xml:space="preserve"> يمكن أن نستفيد من هذا الحديث بالخصوص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بقاء العترة ببقاء القرآن ، فما دام القرآن باقٍ فالعترة باقية ، وإلاّ لافترقا ، كما </w:t>
      </w:r>
      <w:r w:rsidR="005D1D15">
        <w:rPr>
          <w:rFonts w:hint="cs"/>
          <w:rtl/>
        </w:rPr>
        <w:t xml:space="preserve"> </w:t>
      </w:r>
      <w:r>
        <w:rPr>
          <w:rtl/>
        </w:rPr>
        <w:t>هو واضح للمتأمل.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وهذا له عمقه الدلالي لمن أراد الوصول إلىٰ الله تعالىٰ ، وألقىٰ السمع </w:t>
      </w:r>
      <w:r w:rsidR="005D1D15">
        <w:rPr>
          <w:rFonts w:hint="cs"/>
          <w:rtl/>
        </w:rPr>
        <w:t xml:space="preserve"> </w:t>
      </w:r>
      <w:r>
        <w:rPr>
          <w:rtl/>
        </w:rPr>
        <w:t>وهو شهيد.</w:t>
      </w:r>
    </w:p>
    <w:p w:rsidR="0077334A" w:rsidRDefault="00B30D28" w:rsidP="0077334A">
      <w:pPr>
        <w:pStyle w:val="libNormal"/>
        <w:rPr>
          <w:rtl/>
        </w:rPr>
      </w:pPr>
      <w:r>
        <w:rPr>
          <w:rtl/>
        </w:rPr>
        <w:t xml:space="preserve">زـوبعدها ألا يعني قول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ثقل ما ذكر في حديث </w:t>
      </w:r>
      <w:r w:rsidR="005D1D15">
        <w:rPr>
          <w:rFonts w:hint="cs"/>
          <w:rtl/>
        </w:rPr>
        <w:t xml:space="preserve"> </w:t>
      </w:r>
      <w:r>
        <w:rPr>
          <w:rtl/>
        </w:rPr>
        <w:t>الثقلين؟!</w:t>
      </w:r>
    </w:p>
    <w:p w:rsidR="0077334A" w:rsidRDefault="00B30D28" w:rsidP="0077334A">
      <w:pPr>
        <w:pStyle w:val="libNormal"/>
        <w:rPr>
          <w:rtl/>
        </w:rPr>
      </w:pPr>
      <w:r>
        <w:rPr>
          <w:rtl/>
        </w:rPr>
        <w:t xml:space="preserve">فتارةً ينفي الضلال باتّباعهما ، واُخرىٰ بالأمر بالأخذ بهما والتمسك </w:t>
      </w:r>
      <w:r w:rsidR="005D1D15">
        <w:rPr>
          <w:rFonts w:hint="cs"/>
          <w:rtl/>
        </w:rPr>
        <w:t xml:space="preserve"> </w:t>
      </w:r>
      <w:r>
        <w:rPr>
          <w:rtl/>
        </w:rPr>
        <w:t>بهما ، وثالثة بالسؤال من الاُمّة عن كيفية مراعاة ما خلّفه فيها تشجيعا</w:t>
      </w:r>
      <w:r>
        <w:rPr>
          <w:rFonts w:hint="cs"/>
          <w:rtl/>
        </w:rPr>
        <w:t>ً</w:t>
      </w:r>
      <w:r>
        <w:rPr>
          <w:rtl/>
        </w:rPr>
        <w:t xml:space="preserve"> لهم ، </w:t>
      </w:r>
      <w:r w:rsidR="005D1D15">
        <w:rPr>
          <w:rFonts w:hint="cs"/>
          <w:rtl/>
        </w:rPr>
        <w:t xml:space="preserve"> </w:t>
      </w:r>
      <w:r>
        <w:rPr>
          <w:rtl/>
        </w:rPr>
        <w:t>وتشويقا للتمسك بهما مع تأكيده لهم بأنّهما لن يفترقا حتىٰ يردا عليه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77334A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77334A" w:rsidRDefault="00B30D28" w:rsidP="0077334A">
      <w:pPr>
        <w:pStyle w:val="libFootnote0"/>
        <w:rPr>
          <w:szCs w:val="20"/>
          <w:rtl/>
        </w:rPr>
      </w:pPr>
      <w:r w:rsidRPr="0077334A">
        <w:rPr>
          <w:szCs w:val="20"/>
          <w:rtl/>
        </w:rPr>
        <w:t>(1) الاصول العامة للفقه المقارن / السيدمحمد تقي الحكيم : 63.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الحوض.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فلنرجع لانفسنا ونتساءل بيننا عن مقدار تمسكنا بوصيّة حبيبنا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حـولعلَّ جملة</w:t>
      </w:r>
      <w:r w:rsidRPr="00462A03">
        <w:rPr>
          <w:rStyle w:val="libBold2Char"/>
          <w:rtl/>
        </w:rPr>
        <w:t>« لن يفترقا حتىٰ يردا عليّ الحوض »</w:t>
      </w:r>
      <w:r>
        <w:rPr>
          <w:rtl/>
        </w:rPr>
        <w:t>اشارة</w:t>
      </w:r>
      <w:r w:rsidR="005D1D15">
        <w:rPr>
          <w:rFonts w:hint="cs"/>
          <w:rtl/>
        </w:rPr>
        <w:t xml:space="preserve"> </w:t>
      </w:r>
      <w:r>
        <w:rPr>
          <w:rtl/>
        </w:rPr>
        <w:t>إلىٰ انّ ما مرَّ علىٰ أحد هذين الاثنين بعد الوجود المقدّس لرسول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قد مرَّ علىٰ الآخر.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ومهجورية كل واحد منهما ، مهجورية للآخر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77334A" w:rsidRDefault="005D1D15" w:rsidP="00395882">
      <w:pPr>
        <w:pStyle w:val="libLine"/>
        <w:rPr>
          <w:rtl/>
        </w:rPr>
      </w:pPr>
      <w:r>
        <w:rPr>
          <w:rFonts w:hint="cs"/>
          <w:rtl/>
        </w:rPr>
        <w:t xml:space="preserve">         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77334A" w:rsidRDefault="00B30D28" w:rsidP="0077334A">
      <w:pPr>
        <w:pStyle w:val="libFootnote0"/>
        <w:rPr>
          <w:szCs w:val="20"/>
          <w:rtl/>
        </w:rPr>
      </w:pPr>
      <w:r w:rsidRPr="0077334A">
        <w:rPr>
          <w:szCs w:val="20"/>
          <w:rtl/>
        </w:rPr>
        <w:t xml:space="preserve">(1) صحيفة الثورة الاسلامية ، نص الوصية السياسية الالهية / السيد الخميني : 8 ط وزارة الثقافة والارشاد </w:t>
      </w:r>
      <w:r w:rsidR="005D1D15" w:rsidRPr="0077334A">
        <w:rPr>
          <w:rFonts w:hint="cs"/>
          <w:szCs w:val="20"/>
          <w:rtl/>
        </w:rPr>
        <w:t xml:space="preserve"> </w:t>
      </w:r>
      <w:r w:rsidRPr="0077334A">
        <w:rPr>
          <w:szCs w:val="20"/>
          <w:rtl/>
        </w:rPr>
        <w:t>الاسلامي.</w:t>
      </w:r>
    </w:p>
    <w:p w:rsidR="00B30D28" w:rsidRDefault="00B30D28" w:rsidP="00B30D28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6" w:name="_Toc337740648"/>
      <w:r w:rsidR="005D1D15">
        <w:rPr>
          <w:rFonts w:hint="cs"/>
          <w:rtl/>
        </w:rPr>
        <w:lastRenderedPageBreak/>
        <w:t xml:space="preserve"> </w:t>
      </w:r>
    </w:p>
    <w:p w:rsidR="00B30D28" w:rsidRDefault="00B30D28" w:rsidP="00B30D28">
      <w:pPr>
        <w:pStyle w:val="Heading2Center"/>
        <w:rPr>
          <w:rtl/>
        </w:rPr>
      </w:pPr>
      <w:bookmarkStart w:id="27" w:name="_Toc399331628"/>
      <w:r>
        <w:rPr>
          <w:rtl/>
        </w:rPr>
        <w:t>تتمة في</w:t>
      </w:r>
      <w:bookmarkEnd w:id="26"/>
      <w:bookmarkEnd w:id="27"/>
    </w:p>
    <w:p w:rsidR="00B30D28" w:rsidRDefault="00B30D28" w:rsidP="00B30D28">
      <w:pPr>
        <w:pStyle w:val="Heading2Center"/>
        <w:rPr>
          <w:rtl/>
        </w:rPr>
      </w:pPr>
      <w:bookmarkStart w:id="28" w:name="_Toc399331629"/>
      <w:r>
        <w:rPr>
          <w:rtl/>
        </w:rPr>
        <w:t xml:space="preserve">عصمة فاطمة الزهراء </w:t>
      </w:r>
      <w:r w:rsidRPr="00462A03">
        <w:rPr>
          <w:rStyle w:val="libAlaemChar"/>
          <w:rtl/>
        </w:rPr>
        <w:t>عليها‌السلام</w:t>
      </w:r>
      <w:bookmarkEnd w:id="28"/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إنّ الفارق بين عالم الدنيا وعالم الآخرة ، وفق كلّ دقائق التعابير التي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أطلقها أعيان المتألهين ، والحكماء المدققين ، والفقهاء الراسخين هو انّ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هذا العالم تغلب فيه الصورة علىٰ السيرة ، فمن الممكن ان يكون أحدٌ ما </w:t>
      </w:r>
      <w:r w:rsidR="005D1D15">
        <w:rPr>
          <w:rFonts w:hint="cs"/>
          <w:rtl/>
        </w:rPr>
        <w:t xml:space="preserve"> </w:t>
      </w:r>
      <w:r>
        <w:rPr>
          <w:rtl/>
        </w:rPr>
        <w:t>ذئبا</w:t>
      </w:r>
      <w:r>
        <w:rPr>
          <w:rFonts w:hint="cs"/>
          <w:rtl/>
        </w:rPr>
        <w:t>ً</w:t>
      </w:r>
      <w:r>
        <w:rPr>
          <w:rtl/>
        </w:rPr>
        <w:t xml:space="preserve"> في باطنه ، ولكنّ صورته هي صورة انسان سويّ ، فلا تختلف الصور </w:t>
      </w:r>
      <w:r w:rsidR="005D1D15">
        <w:rPr>
          <w:rFonts w:hint="cs"/>
          <w:rtl/>
        </w:rPr>
        <w:t xml:space="preserve"> </w:t>
      </w:r>
      <w:r>
        <w:rPr>
          <w:rtl/>
        </w:rPr>
        <w:t>هنا أصلاً.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ولكنّ الوضع سينقلب في الآخرة ، فبعض يقول عنهم الباري عزّ وجلّ : </w:t>
      </w:r>
      <w:r w:rsidR="005D1D15">
        <w:rPr>
          <w:rFonts w:hint="cs"/>
          <w:rtl/>
        </w:rPr>
        <w:t xml:space="preserve">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وَنَحْشُرُهُمْ يَوْمَ الْقِيَامَةِ عَلَىٰ وُجُوهِهِمْ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وبعضٌ يقول فيهم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وُجُوهٌ يَوْمَئِذٍ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نَّاضِرَةٌ إِلَىٰ رَبِّهَا نَاظِرَةٌ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وهكذا سيظهر وجه من قال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نُطْعِمُكُمْ لِوَجْهِ اللهِ لَا نُرِيدُ مِنكُمْ جَزَاءً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وَلَا شُكُورًا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عند الحشر بصورة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وُجُوهٌ يَوْمَئِذٍ نَّاضِرَةٌ</w:t>
      </w:r>
      <w:r>
        <w:rPr>
          <w:rtl/>
        </w:rPr>
        <w:t xml:space="preserve">... 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ف</w:t>
      </w:r>
      <w:r>
        <w:rPr>
          <w:rFonts w:hint="cs"/>
          <w:rtl/>
        </w:rPr>
        <w:t xml:space="preserve">‍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ذَٰلِكَ الْيَوْمُ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الْحَقُّ</w:t>
      </w:r>
      <w:r>
        <w:rPr>
          <w:rtl/>
        </w:rPr>
        <w:t>..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 xml:space="preserve"> و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>الْمُلْكُ يَوْمَئِذٍ للهِ</w:t>
      </w:r>
      <w:r>
        <w:rPr>
          <w:rtl/>
        </w:rPr>
        <w:t xml:space="preserve">... 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B30D28" w:rsidRPr="001622AD" w:rsidRDefault="00B30D28" w:rsidP="00217E4B">
      <w:pPr>
        <w:pStyle w:val="libNormal"/>
        <w:rPr>
          <w:rtl/>
        </w:rPr>
      </w:pPr>
      <w:r>
        <w:rPr>
          <w:rtl/>
        </w:rPr>
        <w:t xml:space="preserve">عن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 xml:space="preserve">« تُحشر ابنتي فاطمة وعليها حلّة الكرامة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قد عجنت بماء الحيوان ، فينظر اليها الخلائق فيتعجبون منها ،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ثم تكسىٰ أيضاً من حلل الجنة ألف حُلّة ، مكتوب علىٰ كلِّ </w:t>
      </w:r>
      <w:r w:rsidR="005D1D15" w:rsidRPr="00462A03">
        <w:rPr>
          <w:rStyle w:val="libBold2Char"/>
          <w:rFonts w:hint="cs"/>
          <w:rtl/>
        </w:rPr>
        <w:t xml:space="preserve"> </w:t>
      </w:r>
      <w:r w:rsidRPr="00462A03">
        <w:rPr>
          <w:rStyle w:val="libBold2Char"/>
          <w:rtl/>
        </w:rPr>
        <w:t xml:space="preserve">حلّة بخط أخضر : أدخِلوا بنت محمد الجنّة علىٰ أحسن </w:t>
      </w:r>
      <w:r w:rsidR="005D1D15">
        <w:rPr>
          <w:rFonts w:hint="cs"/>
          <w:rtl/>
        </w:rPr>
        <w:t xml:space="preserve"> 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>الصورة ، واحسن الكرامة ، وأحسن منظر..</w:t>
      </w:r>
      <w:r w:rsidRPr="00462A03">
        <w:rPr>
          <w:rStyle w:val="libFootnotenumChar"/>
          <w:rtl/>
        </w:rPr>
        <w:t>(1)</w:t>
      </w:r>
      <w:r w:rsidRPr="00462A03">
        <w:rPr>
          <w:rStyle w:val="libBold2Char"/>
          <w:rtl/>
        </w:rPr>
        <w:t xml:space="preserve"> »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من المستحيل ان يتخلّف قانون نظام العدالة في الوجود ، ذلك اليوم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ولا يمكن ان تكون الصورة التي تعطى للبشر إلاّ انعكاسا لسيرهم في </w:t>
      </w:r>
      <w:r w:rsidR="005D1D15">
        <w:rPr>
          <w:rFonts w:hint="cs"/>
          <w:rtl/>
        </w:rPr>
        <w:t xml:space="preserve"> </w:t>
      </w:r>
      <w:r>
        <w:rPr>
          <w:rtl/>
        </w:rPr>
        <w:t>الدنيا ، فيحظى</w:t>
      </w:r>
      <w:r w:rsidRPr="001622AD">
        <w:rPr>
          <w:rtl/>
        </w:rPr>
        <w:t>ٰ</w:t>
      </w:r>
      <w:r>
        <w:rPr>
          <w:rtl/>
        </w:rPr>
        <w:t xml:space="preserve"> بالصورة الأجمل والأكمل والأمثل من جاء بالسيرة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الأجمل والأكمل والأمثل ، فان لم يكن المرء علىٰ الصعيد العلمي أفضل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العلماء ، وعلىٰ الصعيد الخُلقي أفضل المتخلقين ، وعلىٰ الصعيد العملي </w:t>
      </w:r>
      <w:r w:rsidR="005D1D15">
        <w:rPr>
          <w:rFonts w:hint="cs"/>
          <w:rtl/>
        </w:rPr>
        <w:t xml:space="preserve"> </w:t>
      </w:r>
      <w:r>
        <w:rPr>
          <w:rtl/>
        </w:rPr>
        <w:t>أفضل العبّاد ، فمن المستحيل ان يرد يوم القيامة علىٰ أحسن صورة..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وليس هذا بكثير علىٰ من قال فيها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r w:rsidRPr="00462A03">
        <w:rPr>
          <w:rStyle w:val="libBold2Char"/>
          <w:rtl/>
        </w:rPr>
        <w:t>« فاطمة بضعة منّي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(2)</w:t>
      </w:r>
      <w:r w:rsidRPr="00462A03">
        <w:rPr>
          <w:rStyle w:val="libBold2Char"/>
          <w:rtl/>
        </w:rPr>
        <w:t>« فاطمة روحي التي بين جنبيّ</w:t>
      </w:r>
      <w:r w:rsidRPr="00462A03">
        <w:rPr>
          <w:rStyle w:val="libBold2Char"/>
          <w:rFonts w:hint="cs"/>
          <w:rtl/>
        </w:rPr>
        <w:t xml:space="preserve"> »</w:t>
      </w:r>
      <w:r w:rsidRPr="00462A03">
        <w:rPr>
          <w:rStyle w:val="libFootnotenumChar"/>
          <w:rtl/>
        </w:rPr>
        <w:t>(3)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وحتى</w:t>
      </w:r>
      <w:r w:rsidRPr="001622AD">
        <w:rPr>
          <w:rtl/>
        </w:rPr>
        <w:t>ٰ</w:t>
      </w:r>
      <w:r>
        <w:rPr>
          <w:rtl/>
        </w:rPr>
        <w:t xml:space="preserve"> عائشة قد التفتت إلىٰ هذا التشابه العجيب بين حبيب الله </w:t>
      </w:r>
      <w:r w:rsidRPr="00462A03">
        <w:rPr>
          <w:rStyle w:val="libAlaemChar"/>
          <w:rtl/>
        </w:rPr>
        <w:t>صلى‌الله‌عليه‌وآله‌وسلم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وبضعته الزهراء </w:t>
      </w:r>
      <w:r w:rsidRPr="00462A03">
        <w:rPr>
          <w:rStyle w:val="libAlaemChar"/>
          <w:rtl/>
        </w:rPr>
        <w:t>عليها‌السلام</w:t>
      </w:r>
      <w:r>
        <w:rPr>
          <w:rtl/>
        </w:rPr>
        <w:t xml:space="preserve"> ، إذ قالت : (ما رأيت أحدا كان أشبه سمتا</w:t>
      </w:r>
      <w:r>
        <w:rPr>
          <w:rFonts w:hint="cs"/>
          <w:rtl/>
        </w:rPr>
        <w:t>ً</w:t>
      </w:r>
      <w:r>
        <w:rPr>
          <w:rtl/>
        </w:rPr>
        <w:t xml:space="preserve"> ، وهديا</w:t>
      </w:r>
      <w:r>
        <w:rPr>
          <w:rFonts w:hint="cs"/>
          <w:rtl/>
        </w:rPr>
        <w:t>ً</w:t>
      </w:r>
      <w:r w:rsidR="005D1D15">
        <w:rPr>
          <w:rFonts w:hint="cs"/>
          <w:rtl/>
        </w:rPr>
        <w:t xml:space="preserve"> </w:t>
      </w:r>
      <w:r>
        <w:rPr>
          <w:rtl/>
        </w:rPr>
        <w:t>ودلاً.. وحديثا</w:t>
      </w:r>
      <w:r>
        <w:rPr>
          <w:rFonts w:hint="cs"/>
          <w:rtl/>
        </w:rPr>
        <w:t>ً</w:t>
      </w:r>
      <w:r>
        <w:rPr>
          <w:rtl/>
        </w:rPr>
        <w:t xml:space="preserve"> وكلاما</w:t>
      </w:r>
      <w:r>
        <w:rPr>
          <w:rFonts w:hint="cs"/>
          <w:rtl/>
        </w:rPr>
        <w:t>ً</w:t>
      </w:r>
      <w:r>
        <w:rPr>
          <w:rtl/>
        </w:rPr>
        <w:t xml:space="preserve"> برسول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فاطمة كرّم الله وجهها)</w:t>
      </w:r>
      <w:r w:rsidRPr="00462A03">
        <w:rPr>
          <w:rStyle w:val="libFootnotenumChar"/>
          <w:rtl/>
        </w:rPr>
        <w:t>(4)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والتفتت إلىٰ كرامتها عند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إذ روت : (كانت إذا دخلت </w:t>
      </w:r>
      <w:r w:rsidR="005D1D15">
        <w:rPr>
          <w:rFonts w:hint="cs"/>
          <w:rtl/>
        </w:rPr>
        <w:t xml:space="preserve"> </w:t>
      </w:r>
      <w:r>
        <w:rPr>
          <w:rtl/>
        </w:rPr>
        <w:t>عليه قام إليها ، فأخذ بيدها ، وقبّلها ، وأجلسها في مجلسه...)</w:t>
      </w:r>
      <w:r w:rsidRPr="00462A03">
        <w:rPr>
          <w:rStyle w:val="libFootnotenumChar"/>
          <w:rtl/>
        </w:rPr>
        <w:t>(5)</w:t>
      </w:r>
      <w:r>
        <w:rPr>
          <w:rtl/>
        </w:rPr>
        <w:t>.</w:t>
      </w:r>
    </w:p>
    <w:p w:rsidR="007F0A72" w:rsidRDefault="007F0A72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7F0A72" w:rsidRDefault="00B30D28" w:rsidP="007F0A72">
      <w:pPr>
        <w:pStyle w:val="libFootnote0"/>
        <w:rPr>
          <w:szCs w:val="20"/>
          <w:rtl/>
        </w:rPr>
      </w:pPr>
      <w:r w:rsidRPr="007F0A72">
        <w:rPr>
          <w:szCs w:val="20"/>
          <w:rtl/>
        </w:rPr>
        <w:t>(1) تاريخ دمشق / ابن عساكر 12 : 86. مقتل الحسين / والخوارزمي 1 : 52.</w:t>
      </w:r>
    </w:p>
    <w:p w:rsidR="00B30D28" w:rsidRPr="007F0A72" w:rsidRDefault="00B30D28" w:rsidP="007F0A72">
      <w:pPr>
        <w:pStyle w:val="libFootnote0"/>
        <w:rPr>
          <w:szCs w:val="20"/>
          <w:rtl/>
        </w:rPr>
      </w:pPr>
      <w:r w:rsidRPr="007F0A72">
        <w:rPr>
          <w:szCs w:val="20"/>
          <w:rtl/>
        </w:rPr>
        <w:t xml:space="preserve">(2) مسند أحمد بن حنبل 4 : 5 و 323 و 328. وصحيح البخاري 5 : 92 و 150. وصحيح مسلم 4 : </w:t>
      </w:r>
      <w:r w:rsidR="005D1D15" w:rsidRPr="007F0A72">
        <w:rPr>
          <w:rFonts w:hint="cs"/>
          <w:szCs w:val="20"/>
          <w:rtl/>
        </w:rPr>
        <w:t xml:space="preserve"> </w:t>
      </w:r>
      <w:r w:rsidRPr="007F0A72">
        <w:rPr>
          <w:szCs w:val="20"/>
          <w:rtl/>
        </w:rPr>
        <w:t>1902. وسنن الترمذي 5 : 698. والمستدرك 3 : 154 و 158.</w:t>
      </w:r>
    </w:p>
    <w:p w:rsidR="00B30D28" w:rsidRPr="007F0A72" w:rsidRDefault="00B30D28" w:rsidP="007F0A72">
      <w:pPr>
        <w:pStyle w:val="libFootnote0"/>
        <w:rPr>
          <w:szCs w:val="20"/>
          <w:rtl/>
        </w:rPr>
      </w:pPr>
      <w:r w:rsidRPr="007F0A72">
        <w:rPr>
          <w:szCs w:val="20"/>
          <w:rtl/>
        </w:rPr>
        <w:t>(3) بحار الأنوار 27 : 63 / 21 كتاب الإمامة و 28 : 38 / 1 كتاب الفتن والمحن.</w:t>
      </w:r>
    </w:p>
    <w:p w:rsidR="00B30D28" w:rsidRPr="007F0A72" w:rsidRDefault="00B30D28" w:rsidP="007F0A72">
      <w:pPr>
        <w:pStyle w:val="libFootnote0"/>
        <w:rPr>
          <w:szCs w:val="20"/>
          <w:rtl/>
        </w:rPr>
      </w:pPr>
      <w:r w:rsidRPr="007F0A72">
        <w:rPr>
          <w:szCs w:val="20"/>
          <w:rtl/>
        </w:rPr>
        <w:t>(4) البخاري 5 : 26 ، 7 : 47. ومسلم 7 : 141. ومسند أحمد 4 : 323 ، 328 ، 332.</w:t>
      </w:r>
    </w:p>
    <w:p w:rsidR="00B30D28" w:rsidRPr="007F0A72" w:rsidRDefault="00B30D28" w:rsidP="007F0A72">
      <w:pPr>
        <w:pStyle w:val="libFootnote0"/>
        <w:rPr>
          <w:szCs w:val="20"/>
          <w:rtl/>
        </w:rPr>
      </w:pPr>
      <w:r w:rsidRPr="007F0A72">
        <w:rPr>
          <w:szCs w:val="20"/>
          <w:rtl/>
        </w:rPr>
        <w:t>(5) سنن الترمذي 5 : 700. والمستدرك 3 : 160.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فإذا كانت في كلِّ ذلك كذلك ، فحريٌّ بها أن تكون ممن لا يفارق الحق </w:t>
      </w:r>
      <w:r w:rsidR="005D1D15">
        <w:rPr>
          <w:rFonts w:hint="cs"/>
          <w:rtl/>
        </w:rPr>
        <w:t xml:space="preserve"> </w:t>
      </w:r>
      <w:r>
        <w:rPr>
          <w:rtl/>
        </w:rPr>
        <w:t>في شيء أبداً ، ولا يكون كذلك إلاّ المعصوم.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وثمّة أدلة ا</w:t>
      </w:r>
      <w:r>
        <w:rPr>
          <w:rFonts w:hint="cs"/>
          <w:rtl/>
        </w:rPr>
        <w:t>ُ</w:t>
      </w:r>
      <w:r>
        <w:rPr>
          <w:rtl/>
        </w:rPr>
        <w:t>خرىٰ تهتدي بها إلىٰ مثل هذه النتيجة ، منها :</w:t>
      </w:r>
    </w:p>
    <w:p w:rsidR="00B30D28" w:rsidRDefault="00B30D28" w:rsidP="00462A03">
      <w:pPr>
        <w:pStyle w:val="libBold1"/>
        <w:rPr>
          <w:rtl/>
        </w:rPr>
      </w:pPr>
      <w:r>
        <w:rPr>
          <w:rtl/>
        </w:rPr>
        <w:t>1 ـ دلالة آية التطهير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قال تعالىٰ : </w:t>
      </w:r>
      <w:r w:rsidRPr="00462A03">
        <w:rPr>
          <w:rStyle w:val="libAlaemChar"/>
          <w:rFonts w:hint="cs"/>
          <w:rtl/>
        </w:rPr>
        <w:t>(</w:t>
      </w:r>
      <w:r w:rsidRPr="00462A03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وَيُطَهِّرَكُمْ </w:t>
      </w:r>
      <w:r w:rsidR="005D1D15" w:rsidRPr="00462A03">
        <w:rPr>
          <w:rStyle w:val="libAieChar"/>
          <w:rtl/>
        </w:rPr>
        <w:t xml:space="preserve"> </w:t>
      </w:r>
      <w:r w:rsidRPr="00462A03">
        <w:rPr>
          <w:rStyle w:val="libAieChar"/>
          <w:rFonts w:hint="cs"/>
          <w:rtl/>
        </w:rPr>
        <w:t>تَطْهِيرًا</w:t>
      </w:r>
      <w:r w:rsidRPr="00462A03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تقدم البرهان علىٰ أنّها تدلّ علىٰ عصمة من تشير إليه ، وقد اتّفق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المؤرِّخون والرواة انّ من جملة أهل البيت الزهراء فاطمة </w:t>
      </w:r>
      <w:r w:rsidRPr="00462A03">
        <w:rPr>
          <w:rStyle w:val="libAlaemChar"/>
          <w:rtl/>
        </w:rPr>
        <w:t>عليها‌السلام</w:t>
      </w:r>
      <w:r>
        <w:rPr>
          <w:rtl/>
        </w:rPr>
        <w:t xml:space="preserve"> بل كان يؤكد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ذلك رسول الله </w:t>
      </w:r>
      <w:r w:rsidRPr="00462A0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وبظرف ستة أشهر محتوى</w:t>
      </w:r>
      <w:r w:rsidRPr="00CE6DF3">
        <w:rPr>
          <w:rtl/>
        </w:rPr>
        <w:t>ٰ</w:t>
      </w:r>
      <w:r>
        <w:rPr>
          <w:rtl/>
        </w:rPr>
        <w:t xml:space="preserve"> هذه الآية المباركة عند </w:t>
      </w:r>
      <w:r w:rsidR="005D1D15">
        <w:rPr>
          <w:rFonts w:hint="cs"/>
          <w:rtl/>
        </w:rPr>
        <w:t xml:space="preserve"> </w:t>
      </w:r>
      <w:r>
        <w:rPr>
          <w:rtl/>
        </w:rPr>
        <w:t>مروره للمسجد للصلاة.</w:t>
      </w:r>
    </w:p>
    <w:p w:rsidR="00B30D28" w:rsidRDefault="00B30D28" w:rsidP="00462A03">
      <w:pPr>
        <w:pStyle w:val="libBold1"/>
        <w:rPr>
          <w:rtl/>
        </w:rPr>
      </w:pPr>
      <w:r>
        <w:rPr>
          <w:rtl/>
        </w:rPr>
        <w:t>2 ـ دلالة حديث الثقلين :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فكما دلّت الآية المباركة السابقة علىٰ دخولها في جملة أهل البيت </w:t>
      </w:r>
      <w:r w:rsidRPr="00462A03">
        <w:rPr>
          <w:rStyle w:val="libAlaemChar"/>
          <w:rtl/>
        </w:rPr>
        <w:t>عليهم‌السلام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نستدلّ بذلك علىٰ دخولها في هذه الرواية المباركة وقد تقدم البرهان في </w:t>
      </w:r>
      <w:r w:rsidR="005D1D15">
        <w:rPr>
          <w:rFonts w:hint="cs"/>
          <w:rtl/>
        </w:rPr>
        <w:t xml:space="preserve"> </w:t>
      </w:r>
      <w:r>
        <w:rPr>
          <w:rtl/>
        </w:rPr>
        <w:t>دلالتها علىٰ العصمة ، فتكون مشمولة بالدليل.</w:t>
      </w:r>
    </w:p>
    <w:p w:rsidR="00B30D28" w:rsidRDefault="00B30D28" w:rsidP="00462A03">
      <w:pPr>
        <w:pStyle w:val="libBold1"/>
        <w:rPr>
          <w:rtl/>
        </w:rPr>
      </w:pPr>
      <w:r>
        <w:rPr>
          <w:rtl/>
        </w:rPr>
        <w:t>3 ـ « إنّ الله ليغضب لغضبك ، ويرضى لرضاك</w:t>
      </w:r>
      <w:r>
        <w:rPr>
          <w:rFonts w:hint="cs"/>
          <w:rtl/>
        </w:rPr>
        <w:t xml:space="preserve"> »</w:t>
      </w:r>
      <w:r w:rsidRPr="00462A03">
        <w:rPr>
          <w:rStyle w:val="libFootnotenumChar"/>
          <w:rtl/>
        </w:rPr>
        <w:t>(1)</w:t>
      </w:r>
      <w:r>
        <w:rPr>
          <w:rtl/>
        </w:rPr>
        <w:t>.</w:t>
      </w:r>
    </w:p>
    <w:p w:rsidR="007F0A72" w:rsidRDefault="007F0A72" w:rsidP="00395882">
      <w:pPr>
        <w:pStyle w:val="libLine"/>
        <w:rPr>
          <w:rtl/>
        </w:rPr>
      </w:pPr>
    </w:p>
    <w:p w:rsidR="00B30D28" w:rsidRDefault="00B30D28" w:rsidP="00395882">
      <w:pPr>
        <w:pStyle w:val="libLine"/>
        <w:rPr>
          <w:rtl/>
        </w:rPr>
      </w:pPr>
      <w:r>
        <w:rPr>
          <w:rtl/>
        </w:rPr>
        <w:t>__________________</w:t>
      </w:r>
    </w:p>
    <w:p w:rsidR="00B30D28" w:rsidRPr="00933B6D" w:rsidRDefault="00B30D28" w:rsidP="00933B6D">
      <w:pPr>
        <w:pStyle w:val="libFootnote0"/>
        <w:rPr>
          <w:szCs w:val="20"/>
          <w:rtl/>
        </w:rPr>
      </w:pPr>
      <w:r w:rsidRPr="00933B6D">
        <w:rPr>
          <w:szCs w:val="20"/>
          <w:rtl/>
        </w:rPr>
        <w:t xml:space="preserve">(1) الشافي / السيد المرتضى : 235 الطبعة الحجرية. وتلخيص الشافي / الشيخ الطوسي 3 : 122 ط 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>النجف الاشرف. وأمالي الشيخ الصدوق / الشيخ الصدوق : 230 أول المجلس الحادي والستين.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 xml:space="preserve">ومعاني الاخبار / باب معنىٰ الشجنة باسناده عن ابن عباس. ومجالس الشيخ المفيد / الشيخ المفيد </w:t>
      </w:r>
      <w:r w:rsidR="005D1D15" w:rsidRPr="00933B6D">
        <w:rPr>
          <w:rFonts w:hint="cs"/>
          <w:szCs w:val="20"/>
          <w:rtl/>
        </w:rPr>
        <w:t xml:space="preserve"> 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br w:type="page"/>
      </w:r>
      <w:r w:rsidRPr="00462A03">
        <w:rPr>
          <w:rStyle w:val="libBold2Char"/>
          <w:rtl/>
        </w:rPr>
        <w:lastRenderedPageBreak/>
        <w:t xml:space="preserve">« من آذىٰ فاطمة فقد آذاني ، ومن آذاني فقد آذىٰ الله </w:t>
      </w:r>
      <w:r w:rsidRPr="00462A03">
        <w:rPr>
          <w:rStyle w:val="libFootnotenumChar"/>
          <w:rtl/>
        </w:rPr>
        <w:t>(1)</w:t>
      </w:r>
      <w:r w:rsidRPr="00462A03">
        <w:rPr>
          <w:rStyle w:val="libBold2Char"/>
          <w:rtl/>
        </w:rPr>
        <w:t xml:space="preserve"> »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فتعليق غضب الله علىٰ غضبها ، واللههو الحق يقتضي ان يكون غضبها </w:t>
      </w:r>
      <w:r w:rsidR="005D1D15">
        <w:rPr>
          <w:rFonts w:hint="cs"/>
          <w:rtl/>
        </w:rPr>
        <w:t xml:space="preserve"> </w:t>
      </w:r>
      <w:r>
        <w:rPr>
          <w:rtl/>
        </w:rPr>
        <w:t>حقّا</w:t>
      </w:r>
      <w:r>
        <w:rPr>
          <w:rFonts w:hint="cs"/>
          <w:rtl/>
        </w:rPr>
        <w:t>ً</w:t>
      </w:r>
      <w:r>
        <w:rPr>
          <w:rtl/>
        </w:rPr>
        <w:t xml:space="preserve"> ، دائما</w:t>
      </w:r>
      <w:r>
        <w:rPr>
          <w:rFonts w:hint="cs"/>
          <w:rtl/>
        </w:rPr>
        <w:t>ً</w:t>
      </w:r>
      <w:r>
        <w:rPr>
          <w:rtl/>
        </w:rPr>
        <w:t xml:space="preserve"> وكذلك نقول في الرضا فيقتضي ذلك عصمتها.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وقد يرد في الأذهان السؤال : إنّ الله يرضىٰ لرضا المؤمن ويغضب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لغضبه فهذه خصوصية ليست متعلقة بالزهراء </w:t>
      </w:r>
      <w:r w:rsidRPr="00462A03">
        <w:rPr>
          <w:rStyle w:val="libAlaemChar"/>
          <w:rtl/>
        </w:rPr>
        <w:t>عليها‌السلام</w:t>
      </w:r>
      <w:r>
        <w:rPr>
          <w:rtl/>
        </w:rPr>
        <w:t xml:space="preserve"> فقط ، فإذن لا تكون </w:t>
      </w:r>
      <w:r w:rsidR="005D1D15">
        <w:rPr>
          <w:rFonts w:hint="cs"/>
          <w:rtl/>
        </w:rPr>
        <w:t xml:space="preserve"> </w:t>
      </w:r>
      <w:r>
        <w:rPr>
          <w:rtl/>
        </w:rPr>
        <w:t>دليلاً علىٰ العصمة.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ولكن هذا الاشكال يرتفع من أساسه بالتمعن في الحديثين ، لان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الغضب الالهي والرضا الالهي متعلّقان بنفس الزهراء بما هي ، أي بذاتها ،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لو رضيت علىٰ أي حال سيرضىٰ الله ، ولو غضبت غضب ، فبذا يكون </w:t>
      </w:r>
      <w:r w:rsidR="005D1D15">
        <w:rPr>
          <w:rFonts w:hint="cs"/>
          <w:rtl/>
        </w:rPr>
        <w:t xml:space="preserve"> </w:t>
      </w:r>
      <w:r>
        <w:rPr>
          <w:rtl/>
        </w:rPr>
        <w:t>غضبها ورضاها مطلقاً صرف الحق.</w:t>
      </w:r>
    </w:p>
    <w:p w:rsidR="00933B6D" w:rsidRDefault="00B30D28" w:rsidP="00395882">
      <w:pPr>
        <w:pStyle w:val="libLine"/>
        <w:rPr>
          <w:rtl/>
        </w:rPr>
      </w:pPr>
      <w:r>
        <w:rPr>
          <w:rtl/>
        </w:rPr>
        <w:t xml:space="preserve">أما في حديث المؤمن فرضا الباري عزّ وجل متعلِّق برضاه ما دام </w:t>
      </w:r>
      <w:r w:rsidR="005D1D15">
        <w:rPr>
          <w:rFonts w:hint="cs"/>
          <w:rtl/>
        </w:rPr>
        <w:t xml:space="preserve"> </w:t>
      </w:r>
      <w:r>
        <w:rPr>
          <w:rtl/>
        </w:rPr>
        <w:t>مؤمنا</w:t>
      </w:r>
      <w:r>
        <w:rPr>
          <w:rFonts w:hint="cs"/>
          <w:rtl/>
        </w:rPr>
        <w:t>ً</w:t>
      </w:r>
      <w:r>
        <w:rPr>
          <w:rtl/>
        </w:rPr>
        <w:t xml:space="preserve"> ، وغضبه متعلّق بغضبه كذلك ، لأنّ المؤمن بما هو مؤمن لا يرضى</w:t>
      </w:r>
      <w:r w:rsidRPr="0053431A">
        <w:rPr>
          <w:rtl/>
        </w:rPr>
        <w:t>ٰ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ولا يغضب إلاّ للهوما هو حق ، فلذا تعلّق غضب الباري ورضاه بغضبه </w:t>
      </w:r>
      <w:r w:rsidR="005D1D15">
        <w:rPr>
          <w:rFonts w:hint="cs"/>
          <w:rtl/>
        </w:rPr>
        <w:t xml:space="preserve"> </w:t>
      </w:r>
      <w:r>
        <w:rPr>
          <w:rtl/>
        </w:rPr>
        <w:t>ورضاه ، وأمّا هو ذاتا</w:t>
      </w:r>
      <w:r>
        <w:rPr>
          <w:rFonts w:hint="cs"/>
          <w:rtl/>
        </w:rPr>
        <w:t>ً</w:t>
      </w:r>
      <w:r>
        <w:rPr>
          <w:rtl/>
        </w:rPr>
        <w:t xml:space="preserve"> فليس كذلك. أي لا يقتضي الاطلاق بالنسبة إلى</w:t>
      </w:r>
      <w:r w:rsidRPr="003E36CE">
        <w:rPr>
          <w:rtl/>
        </w:rPr>
        <w:t>ٰ</w:t>
      </w:r>
      <w:r w:rsidR="005D1D15">
        <w:rPr>
          <w:rFonts w:hint="cs"/>
          <w:rtl/>
        </w:rPr>
        <w:t xml:space="preserve"> </w:t>
      </w:r>
    </w:p>
    <w:p w:rsidR="00B30D28" w:rsidRPr="00296D77" w:rsidRDefault="00B30D28" w:rsidP="00395882">
      <w:pPr>
        <w:pStyle w:val="libLine"/>
        <w:rPr>
          <w:rtl/>
        </w:rPr>
      </w:pPr>
      <w:r w:rsidRPr="00296D77">
        <w:rPr>
          <w:rtl/>
        </w:rPr>
        <w:t>__________________</w:t>
      </w:r>
    </w:p>
    <w:p w:rsidR="00B30D28" w:rsidRPr="00933B6D" w:rsidRDefault="00B30D28" w:rsidP="00933B6D">
      <w:pPr>
        <w:pStyle w:val="libFootnote0"/>
        <w:rPr>
          <w:szCs w:val="20"/>
          <w:rtl/>
        </w:rPr>
      </w:pPr>
      <w:r w:rsidRPr="00933B6D">
        <w:rPr>
          <w:szCs w:val="20"/>
          <w:rtl/>
        </w:rPr>
        <w:t xml:space="preserve">باسناده عن الإمام الباقر </w:t>
      </w:r>
      <w:r w:rsidRPr="00933B6D">
        <w:rPr>
          <w:rStyle w:val="libAlaemChar"/>
          <w:rFonts w:cs="Traditional Arabic"/>
          <w:szCs w:val="20"/>
          <w:rtl/>
        </w:rPr>
        <w:t>عليه‌السلام</w:t>
      </w:r>
      <w:r w:rsidRPr="00933B6D">
        <w:rPr>
          <w:szCs w:val="20"/>
          <w:rtl/>
        </w:rPr>
        <w:t xml:space="preserve"> في المجلس الحادي عشر عن أبي حمزة الثمالي. والمستدرك / الحاكم 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 xml:space="preserve">النيسابوري 3 : 154 باب مناقب فاطمة ، وهو صحيح علىٰ شرط الشيخين. ومجمع الزوائد 9 : 203 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 xml:space="preserve">باب مناقب فاطمة </w:t>
      </w:r>
      <w:r w:rsidRPr="00933B6D">
        <w:rPr>
          <w:rStyle w:val="libAlaemChar"/>
          <w:rFonts w:cs="Traditional Arabic"/>
          <w:szCs w:val="20"/>
          <w:rtl/>
        </w:rPr>
        <w:t>عليها‌السلام</w:t>
      </w:r>
      <w:r w:rsidRPr="00933B6D">
        <w:rPr>
          <w:szCs w:val="20"/>
          <w:rtl/>
        </w:rPr>
        <w:t xml:space="preserve">. والذخائر / المحب الطبري في ترجمة فاطمة. وأُسد الغابة / ابن الاثير في 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>ترجمة فاطمة. ومجمع البيان / الطبرسي 2 : 453 ورد (إنّ الله ليغضب لغضب فاطمة ويرضى لرضاها).</w:t>
      </w:r>
    </w:p>
    <w:p w:rsidR="00B30D28" w:rsidRPr="00933B6D" w:rsidRDefault="00B30D28" w:rsidP="00933B6D">
      <w:pPr>
        <w:pStyle w:val="libFootnote0"/>
        <w:rPr>
          <w:szCs w:val="20"/>
          <w:rtl/>
        </w:rPr>
      </w:pPr>
      <w:r w:rsidRPr="00933B6D">
        <w:rPr>
          <w:szCs w:val="20"/>
          <w:rtl/>
        </w:rPr>
        <w:t xml:space="preserve">(1) صحيح البخاري / كتاب بدء الخلق ، باب منقبة فاطمة أورده في محلين كتاب النكاح ، باب ذب 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>الرجل عن ابنته. وصحيح مسلم / كتاب فضائل الصحابة ، باب فضائل فاطمة مسند أحمد 4 : 328.</w:t>
      </w:r>
      <w:r w:rsidR="005D1D15" w:rsidRPr="00933B6D">
        <w:rPr>
          <w:rFonts w:hint="cs"/>
          <w:szCs w:val="20"/>
          <w:rtl/>
        </w:rPr>
        <w:t xml:space="preserve"> </w:t>
      </w:r>
      <w:r w:rsidRPr="00933B6D">
        <w:rPr>
          <w:szCs w:val="20"/>
          <w:rtl/>
        </w:rPr>
        <w:t>وكتاب الترمذي / الجامع الصحيح 5 : 698 كتاب المناقب فضل فاطمة بنت محمد.</w:t>
      </w:r>
    </w:p>
    <w:p w:rsidR="00B30D28" w:rsidRDefault="00B30D28" w:rsidP="00462A0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الذات ، بل إلىٰ المشتق. بينما في الأول هو متعلّق بالذات لا بالمشتق.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 xml:space="preserve">وهذا فرقٌ جوهري ، فما كان ذاتا لا يرتفع إلاّ بانعدام الذات ، وأمّا </w:t>
      </w:r>
      <w:r w:rsidR="005D1D15">
        <w:rPr>
          <w:rFonts w:hint="cs"/>
          <w:rtl/>
        </w:rPr>
        <w:t xml:space="preserve"> </w:t>
      </w:r>
      <w:r>
        <w:rPr>
          <w:rtl/>
        </w:rPr>
        <w:t>ما كان متعلّقا</w:t>
      </w:r>
      <w:r>
        <w:rPr>
          <w:rFonts w:hint="cs"/>
          <w:rtl/>
        </w:rPr>
        <w:t>ً</w:t>
      </w:r>
      <w:r>
        <w:rPr>
          <w:rtl/>
        </w:rPr>
        <w:t xml:space="preserve"> بشيء عارض فيمكن ان يرتفع المتعلق لارتفاع العارض.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وهذا واضحٌ بحمد الله تعالى</w:t>
      </w:r>
      <w:r w:rsidRPr="007F7B35">
        <w:rPr>
          <w:rtl/>
        </w:rPr>
        <w:t>ٰ</w:t>
      </w:r>
      <w:r>
        <w:rPr>
          <w:rtl/>
        </w:rPr>
        <w:t>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وختاما</w:t>
      </w:r>
      <w:r>
        <w:rPr>
          <w:rFonts w:hint="cs"/>
          <w:rtl/>
        </w:rPr>
        <w:t>ً</w:t>
      </w:r>
      <w:r>
        <w:rPr>
          <w:rtl/>
        </w:rPr>
        <w:t xml:space="preserve"> نقول : إنّ للعصمة ادلّتها المفصَّلة ، بحيث لا يستطيع الإنسان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أن يرفع يده عنها ، مهما أُوتي من جُرأةٍ علىٰ مخالفة العقل والكتاب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والنّقل ، لوجود اخبار آحادٍ قد لا تفيد ذلك لعلل كثيرة ، أو لاستبعاد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العقول القاصرة التي تقيس كلَّ شيء ، علىٰ ما يحيطها ، وعلىٰ من هي </w:t>
      </w:r>
      <w:r w:rsidR="005D1D15">
        <w:rPr>
          <w:rFonts w:hint="cs"/>
          <w:rtl/>
        </w:rPr>
        <w:t xml:space="preserve"> </w:t>
      </w:r>
      <w:r>
        <w:rPr>
          <w:rtl/>
        </w:rPr>
        <w:t>موجودة فيه.</w:t>
      </w:r>
    </w:p>
    <w:p w:rsidR="00B30D28" w:rsidRDefault="00B30D28" w:rsidP="00217E4B">
      <w:pPr>
        <w:pStyle w:val="libNormal"/>
        <w:rPr>
          <w:rtl/>
        </w:rPr>
      </w:pPr>
      <w:r>
        <w:rPr>
          <w:rtl/>
        </w:rPr>
        <w:t>إذ ليس هذا الاستبعاد إلاّ ظنٌ ، والظن لا يُغني من الحق شيئا</w:t>
      </w:r>
      <w:r>
        <w:rPr>
          <w:rFonts w:hint="cs"/>
          <w:rtl/>
        </w:rPr>
        <w:t>ً</w:t>
      </w:r>
      <w:r>
        <w:rPr>
          <w:rtl/>
        </w:rPr>
        <w:t xml:space="preserve">. والظن </w:t>
      </w:r>
      <w:r w:rsidR="005D1D15">
        <w:rPr>
          <w:rFonts w:hint="cs"/>
          <w:rtl/>
        </w:rPr>
        <w:t xml:space="preserve"> </w:t>
      </w:r>
      <w:r>
        <w:rPr>
          <w:rtl/>
        </w:rPr>
        <w:t xml:space="preserve">لا يقابل الحُجة الدامغة مهما أوتي من قوّةٍ. فحينئذ يجب ان نرفع اليد عن </w:t>
      </w:r>
      <w:r w:rsidR="005D1D15">
        <w:rPr>
          <w:rFonts w:hint="cs"/>
          <w:rtl/>
        </w:rPr>
        <w:t xml:space="preserve"> </w:t>
      </w:r>
      <w:r>
        <w:rPr>
          <w:rtl/>
        </w:rPr>
        <w:t>هذه الظهورات ، ونُسلِّم بما منح الله تعالىٰ قوما</w:t>
      </w:r>
      <w:r>
        <w:rPr>
          <w:rFonts w:hint="cs"/>
          <w:rtl/>
        </w:rPr>
        <w:t>ً</w:t>
      </w:r>
      <w:r>
        <w:rPr>
          <w:rtl/>
        </w:rPr>
        <w:t xml:space="preserve"> مخصوصين ، لطفا</w:t>
      </w:r>
      <w:r>
        <w:rPr>
          <w:rFonts w:hint="cs"/>
          <w:rtl/>
        </w:rPr>
        <w:t>ً</w:t>
      </w:r>
      <w:r>
        <w:rPr>
          <w:rtl/>
        </w:rPr>
        <w:t xml:space="preserve"> لهم </w:t>
      </w:r>
      <w:r w:rsidR="005D1D15">
        <w:rPr>
          <w:rFonts w:hint="cs"/>
          <w:rtl/>
        </w:rPr>
        <w:t xml:space="preserve"> </w:t>
      </w:r>
      <w:r>
        <w:rPr>
          <w:rtl/>
        </w:rPr>
        <w:t>ولنا ، وتفضيلاً وتفضّلاً ، وكرامة لهم ومزيدا.</w:t>
      </w:r>
    </w:p>
    <w:p w:rsidR="00B30D28" w:rsidRDefault="005D1D15" w:rsidP="00462A03">
      <w:pPr>
        <w:pStyle w:val="libCenter"/>
        <w:rPr>
          <w:rtl/>
        </w:rPr>
      </w:pPr>
      <w:r>
        <w:rPr>
          <w:rFonts w:hint="cs"/>
          <w:rtl/>
        </w:rPr>
        <w:t xml:space="preserve"> </w:t>
      </w:r>
    </w:p>
    <w:p w:rsidR="00B30D28" w:rsidRDefault="00B30D28" w:rsidP="00462A03">
      <w:pPr>
        <w:pStyle w:val="libCenter"/>
        <w:rPr>
          <w:rtl/>
        </w:rPr>
      </w:pPr>
      <w:r>
        <w:rPr>
          <w:rtl/>
        </w:rPr>
        <w:t xml:space="preserve">والحمد للهالذي هدانا لهذا وما كنّا لنهتدي لولا أن هدانا الله </w:t>
      </w:r>
    </w:p>
    <w:p w:rsidR="00B30D28" w:rsidRDefault="00B30D28" w:rsidP="00462A03">
      <w:pPr>
        <w:pStyle w:val="libCenter"/>
        <w:rPr>
          <w:rtl/>
        </w:rPr>
      </w:pPr>
      <w:r>
        <w:rPr>
          <w:rtl/>
        </w:rPr>
        <w:t>وآخر دعوانا ، أن الحمد للهرب العالمين</w:t>
      </w:r>
    </w:p>
    <w:p w:rsidR="00933B6D" w:rsidRDefault="00B30D28" w:rsidP="00462A03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3867150" cy="6124575"/>
            <wp:effectExtent l="0" t="0" r="0" b="9525"/>
            <wp:docPr id="1" name="Picture 1" descr="F:\Book-Library\END\QUEUE\Esmah\imag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Esmah\images\image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28" w:rsidRDefault="00B30D28" w:rsidP="00462A03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="005D1D15">
        <w:rPr>
          <w:rFonts w:hint="cs"/>
          <w:rtl/>
        </w:rPr>
        <w:lastRenderedPageBreak/>
        <w:t xml:space="preserve">  </w:t>
      </w:r>
    </w:p>
    <w:p w:rsidR="00B30D28" w:rsidRDefault="00B30D28" w:rsidP="00462A03">
      <w:pPr>
        <w:pStyle w:val="libCenterBold1"/>
        <w:rPr>
          <w:rtl/>
        </w:rPr>
      </w:pPr>
      <w:r>
        <w:rPr>
          <w:rFonts w:hint="cs"/>
          <w:rtl/>
        </w:rPr>
        <w:t>المحتويات</w:t>
      </w:r>
    </w:p>
    <w:p w:rsidR="00933B6D" w:rsidRDefault="000F7CB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 w:rsidRPr="000F7CB7">
        <w:rPr>
          <w:rtl/>
        </w:rPr>
        <w:fldChar w:fldCharType="begin"/>
      </w:r>
      <w:r w:rsidR="00B30D28">
        <w:rPr>
          <w:rFonts w:hint="cs"/>
        </w:rPr>
        <w:instrText>TOC</w:instrText>
      </w:r>
      <w:r w:rsidR="00B30D28">
        <w:rPr>
          <w:rFonts w:hint="cs"/>
          <w:rtl/>
        </w:rPr>
        <w:instrText xml:space="preserve"> \</w:instrText>
      </w:r>
      <w:r w:rsidR="00B30D28">
        <w:rPr>
          <w:rFonts w:hint="cs"/>
        </w:rPr>
        <w:instrText>o "1-3" \u</w:instrText>
      </w:r>
      <w:r w:rsidRPr="000F7CB7">
        <w:rPr>
          <w:rtl/>
        </w:rPr>
        <w:fldChar w:fldCharType="separate"/>
      </w:r>
      <w:r w:rsidR="00933B6D">
        <w:rPr>
          <w:rFonts w:hint="eastAsia"/>
          <w:noProof/>
          <w:rtl/>
        </w:rPr>
        <w:t>العصمة</w:t>
      </w:r>
      <w:r w:rsidR="00933B6D">
        <w:rPr>
          <w:noProof/>
          <w:rtl/>
        </w:rPr>
        <w:t xml:space="preserve"> </w:t>
      </w:r>
      <w:r w:rsidR="00933B6D">
        <w:rPr>
          <w:rFonts w:hint="eastAsia"/>
          <w:noProof/>
          <w:rtl/>
        </w:rPr>
        <w:t>حقيقتها</w:t>
      </w:r>
      <w:r w:rsidR="00933B6D">
        <w:rPr>
          <w:noProof/>
          <w:rtl/>
        </w:rPr>
        <w:t xml:space="preserve"> </w:t>
      </w:r>
      <w:r w:rsidR="00933B6D">
        <w:rPr>
          <w:rFonts w:hint="eastAsia"/>
          <w:noProof/>
          <w:rtl/>
        </w:rPr>
        <w:t>ـ</w:t>
      </w:r>
      <w:r w:rsidR="00933B6D">
        <w:rPr>
          <w:noProof/>
          <w:rtl/>
        </w:rPr>
        <w:t xml:space="preserve"> </w:t>
      </w:r>
      <w:r w:rsidR="00933B6D">
        <w:rPr>
          <w:rFonts w:hint="eastAsia"/>
          <w:noProof/>
          <w:rtl/>
        </w:rPr>
        <w:t>أدلّتها</w:t>
      </w:r>
      <w:r w:rsidR="00933B6D">
        <w:rPr>
          <w:noProof/>
          <w:rtl/>
        </w:rPr>
        <w:tab/>
      </w:r>
      <w:r>
        <w:rPr>
          <w:noProof/>
          <w:rtl/>
        </w:rPr>
        <w:fldChar w:fldCharType="begin"/>
      </w:r>
      <w:r w:rsidR="00933B6D">
        <w:rPr>
          <w:noProof/>
          <w:rtl/>
        </w:rPr>
        <w:instrText xml:space="preserve"> </w:instrText>
      </w:r>
      <w:r w:rsidR="00933B6D">
        <w:rPr>
          <w:noProof/>
        </w:rPr>
        <w:instrText>PAGEREF</w:instrText>
      </w:r>
      <w:r w:rsidR="00933B6D">
        <w:rPr>
          <w:noProof/>
          <w:rtl/>
        </w:rPr>
        <w:instrText xml:space="preserve"> _</w:instrText>
      </w:r>
      <w:r w:rsidR="00933B6D">
        <w:rPr>
          <w:noProof/>
        </w:rPr>
        <w:instrText>Toc399331604 \h</w:instrText>
      </w:r>
      <w:r w:rsidR="00933B6D"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246AAE">
        <w:rPr>
          <w:noProof/>
          <w:rtl/>
        </w:rPr>
        <w:t>1</w:t>
      </w:r>
      <w:r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مقدمة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المركز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Toc399331605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5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المقدِّمة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Toc399331606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7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الأول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Toc399331607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تعريف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Toc399331608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لغةً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Toc399331609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اصطلاحاً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Toc399331610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Toc399331611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21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الأقوال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Toc399331612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21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أقوال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علمائنا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الأنبياء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والأئمة</w:t>
      </w:r>
      <w:r>
        <w:rPr>
          <w:noProof/>
          <w:rtl/>
        </w:rPr>
        <w:t xml:space="preserve"> </w:t>
      </w:r>
      <w:r w:rsidRPr="00C347A2">
        <w:rPr>
          <w:rFonts w:cs="Rafed Alaem" w:hint="eastAsia"/>
          <w:noProof/>
          <w:rtl/>
        </w:rPr>
        <w:t>عليهم‌السلام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Toc399331613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24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Toc399331614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33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الأدلة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العقلية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علىٰ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Toc399331615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33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توطئة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خاصة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Toc399331616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33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الأدلة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العقلية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Toc399331617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40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قول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وفعل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وإقرار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المُرسَل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والإمام</w:t>
      </w:r>
      <w:r>
        <w:rPr>
          <w:noProof/>
          <w:rtl/>
        </w:rPr>
        <w:t xml:space="preserve"> </w:t>
      </w:r>
      <w:r w:rsidRPr="00C347A2">
        <w:rPr>
          <w:rFonts w:cs="Rafed Alaem" w:hint="eastAsia"/>
          <w:noProof/>
          <w:rtl/>
        </w:rPr>
        <w:t>عليهما‌السلام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حجّة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لا؟</w:t>
      </w:r>
      <w:r>
        <w:rPr>
          <w:noProof/>
          <w:rtl/>
        </w:rPr>
        <w:t>!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Toc399331618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46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حصر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التبليغ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والفتيا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Toc399331619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47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تذييلات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Toc399331620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54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الأول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مسألة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السهو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لنبيّنا</w:t>
      </w:r>
      <w:r>
        <w:rPr>
          <w:noProof/>
          <w:rtl/>
        </w:rPr>
        <w:t xml:space="preserve"> </w:t>
      </w:r>
      <w:r w:rsidRPr="00C347A2">
        <w:rPr>
          <w:rFonts w:cs="Rafed Alaem" w:hint="eastAsia"/>
          <w:noProof/>
          <w:rtl/>
        </w:rPr>
        <w:t>صلى‌الله‌عليه‌وآله‌وسلم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بالخصوص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Toc399331621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54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النوم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Toc399331622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61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الثالث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الغضب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والرضا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Toc399331623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63</w:t>
      </w:r>
      <w:r w:rsidR="000F7CB7">
        <w:rPr>
          <w:noProof/>
          <w:rtl/>
        </w:rPr>
        <w:fldChar w:fldCharType="end"/>
      </w:r>
    </w:p>
    <w:p w:rsidR="00933B6D" w:rsidRDefault="00933B6D">
      <w:pPr>
        <w:bidi w:val="0"/>
        <w:spacing w:before="480" w:after="0" w:line="276" w:lineRule="auto"/>
        <w:ind w:firstLine="0"/>
        <w:jc w:val="center"/>
        <w:rPr>
          <w:bCs/>
          <w:noProof/>
          <w:szCs w:val="32"/>
          <w:rtl/>
        </w:rPr>
      </w:pPr>
      <w:r>
        <w:rPr>
          <w:noProof/>
          <w:rtl/>
        </w:rPr>
        <w:br w:type="page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lastRenderedPageBreak/>
        <w:t>الفصل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Toc399331624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65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أدلة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الكتاب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والسُنّة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Toc399331625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65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أدلة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القرآن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Toc399331626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65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المبحث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أدلّة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السُنّة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Toc399331627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120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تتمة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Toc399331628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133</w:t>
      </w:r>
      <w:r w:rsidR="000F7CB7">
        <w:rPr>
          <w:noProof/>
          <w:rtl/>
        </w:rPr>
        <w:fldChar w:fldCharType="end"/>
      </w:r>
    </w:p>
    <w:p w:rsidR="00933B6D" w:rsidRDefault="00933B6D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فاطمة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الزهراء</w:t>
      </w:r>
      <w:r>
        <w:rPr>
          <w:noProof/>
          <w:rtl/>
        </w:rPr>
        <w:t xml:space="preserve"> </w:t>
      </w:r>
      <w:r w:rsidRPr="00C347A2">
        <w:rPr>
          <w:rFonts w:cs="Rafed Alaem" w:hint="eastAsia"/>
          <w:noProof/>
          <w:rtl/>
        </w:rPr>
        <w:t>عليها‌السلام</w:t>
      </w:r>
      <w:r>
        <w:rPr>
          <w:noProof/>
          <w:rtl/>
        </w:rPr>
        <w:tab/>
      </w:r>
      <w:r w:rsidR="000F7CB7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Toc399331629 \h</w:instrText>
      </w:r>
      <w:r>
        <w:rPr>
          <w:noProof/>
          <w:rtl/>
        </w:rPr>
        <w:instrText xml:space="preserve"> </w:instrText>
      </w:r>
      <w:r w:rsidR="000F7CB7">
        <w:rPr>
          <w:noProof/>
          <w:rtl/>
        </w:rPr>
      </w:r>
      <w:r w:rsidR="000F7CB7">
        <w:rPr>
          <w:noProof/>
          <w:rtl/>
        </w:rPr>
        <w:fldChar w:fldCharType="separate"/>
      </w:r>
      <w:r w:rsidR="00246AAE">
        <w:rPr>
          <w:noProof/>
          <w:rtl/>
        </w:rPr>
        <w:t>133</w:t>
      </w:r>
      <w:r w:rsidR="000F7CB7">
        <w:rPr>
          <w:noProof/>
          <w:rtl/>
        </w:rPr>
        <w:fldChar w:fldCharType="end"/>
      </w:r>
    </w:p>
    <w:p w:rsidR="00B30D28" w:rsidRPr="00324B78" w:rsidRDefault="000F7CB7" w:rsidP="00B30D28">
      <w:pPr>
        <w:pStyle w:val="TOC2"/>
        <w:rPr>
          <w:rtl/>
        </w:rPr>
      </w:pPr>
      <w:r>
        <w:rPr>
          <w:rtl/>
        </w:rPr>
        <w:fldChar w:fldCharType="end"/>
      </w:r>
    </w:p>
    <w:p w:rsidR="002045CF" w:rsidRDefault="002045CF" w:rsidP="002045CF">
      <w:pPr>
        <w:pStyle w:val="libNormal"/>
        <w:ind w:firstLine="0"/>
        <w:rPr>
          <w:rtl/>
        </w:rPr>
      </w:pPr>
    </w:p>
    <w:sectPr w:rsidR="002045CF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79" w:rsidRDefault="00E80379">
      <w:r>
        <w:separator/>
      </w:r>
    </w:p>
  </w:endnote>
  <w:endnote w:type="continuationSeparator" w:id="1">
    <w:p w:rsidR="00E80379" w:rsidRDefault="00E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03" w:rsidRPr="002045CF" w:rsidRDefault="000F7CB7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462A03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246AAE">
      <w:rPr>
        <w:rFonts w:cs="Times New Roman"/>
        <w:noProof/>
        <w:sz w:val="26"/>
        <w:szCs w:val="26"/>
        <w:rtl/>
      </w:rPr>
      <w:t>142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03" w:rsidRPr="00900D4D" w:rsidRDefault="000F7CB7" w:rsidP="005D1D15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462A03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246AAE">
      <w:rPr>
        <w:rFonts w:cs="Times New Roman"/>
        <w:noProof/>
        <w:rtl/>
      </w:rPr>
      <w:t>141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03" w:rsidRPr="002045CF" w:rsidRDefault="000F7CB7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462A03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246AAE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79" w:rsidRDefault="00E80379">
      <w:r>
        <w:separator/>
      </w:r>
    </w:p>
  </w:footnote>
  <w:footnote w:type="continuationSeparator" w:id="1">
    <w:p w:rsidR="00E80379" w:rsidRDefault="00E80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C4C7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EE3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D28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906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542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F2F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6D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64A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F68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498"/>
    <w:rsid w:val="00005A19"/>
    <w:rsid w:val="00024DBC"/>
    <w:rsid w:val="000267FE"/>
    <w:rsid w:val="00034DB7"/>
    <w:rsid w:val="00040798"/>
    <w:rsid w:val="00043023"/>
    <w:rsid w:val="00054406"/>
    <w:rsid w:val="0006216A"/>
    <w:rsid w:val="00063296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50AB"/>
    <w:rsid w:val="000D71B7"/>
    <w:rsid w:val="000E0153"/>
    <w:rsid w:val="000E1D61"/>
    <w:rsid w:val="000E3F3D"/>
    <w:rsid w:val="000E46E9"/>
    <w:rsid w:val="000E6824"/>
    <w:rsid w:val="000E77FC"/>
    <w:rsid w:val="000F43CB"/>
    <w:rsid w:val="000F7CB7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81E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17E4B"/>
    <w:rsid w:val="00224964"/>
    <w:rsid w:val="00226098"/>
    <w:rsid w:val="002267C7"/>
    <w:rsid w:val="00227FEE"/>
    <w:rsid w:val="00241F59"/>
    <w:rsid w:val="0024265C"/>
    <w:rsid w:val="00243D20"/>
    <w:rsid w:val="00244C2E"/>
    <w:rsid w:val="00246AA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81F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5BD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11EC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5882"/>
    <w:rsid w:val="003963F3"/>
    <w:rsid w:val="00396A7E"/>
    <w:rsid w:val="0039787F"/>
    <w:rsid w:val="003A1475"/>
    <w:rsid w:val="003A3298"/>
    <w:rsid w:val="003A4587"/>
    <w:rsid w:val="003A4951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26A8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3E73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2A03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1D15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1E55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34A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971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0A72"/>
    <w:rsid w:val="007F4190"/>
    <w:rsid w:val="007F4E53"/>
    <w:rsid w:val="007F5ABC"/>
    <w:rsid w:val="008018D9"/>
    <w:rsid w:val="00806335"/>
    <w:rsid w:val="008105E2"/>
    <w:rsid w:val="008110DA"/>
    <w:rsid w:val="00812537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5498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33B6D"/>
    <w:rsid w:val="00940B6B"/>
    <w:rsid w:val="009417D0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4DD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A6CB2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C674B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0D28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678E0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170F8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37E00"/>
    <w:rsid w:val="00C45E29"/>
    <w:rsid w:val="00C478FD"/>
    <w:rsid w:val="00C617E5"/>
    <w:rsid w:val="00C62B77"/>
    <w:rsid w:val="00C667E4"/>
    <w:rsid w:val="00C70D9D"/>
    <w:rsid w:val="00C74555"/>
    <w:rsid w:val="00C75156"/>
    <w:rsid w:val="00C76A9C"/>
    <w:rsid w:val="00C77054"/>
    <w:rsid w:val="00C80492"/>
    <w:rsid w:val="00C81C96"/>
    <w:rsid w:val="00C8734B"/>
    <w:rsid w:val="00C9021F"/>
    <w:rsid w:val="00C9028D"/>
    <w:rsid w:val="00C906FE"/>
    <w:rsid w:val="00C96C6B"/>
    <w:rsid w:val="00CA2801"/>
    <w:rsid w:val="00CA41BF"/>
    <w:rsid w:val="00CA539C"/>
    <w:rsid w:val="00CB22FF"/>
    <w:rsid w:val="00CB4145"/>
    <w:rsid w:val="00CB4647"/>
    <w:rsid w:val="00CB686E"/>
    <w:rsid w:val="00CC0833"/>
    <w:rsid w:val="00CC0D6C"/>
    <w:rsid w:val="00CC156E"/>
    <w:rsid w:val="00CC222A"/>
    <w:rsid w:val="00CC546F"/>
    <w:rsid w:val="00CD1CF1"/>
    <w:rsid w:val="00CD72D4"/>
    <w:rsid w:val="00CE30CD"/>
    <w:rsid w:val="00CF06A5"/>
    <w:rsid w:val="00CF137D"/>
    <w:rsid w:val="00CF3569"/>
    <w:rsid w:val="00CF4DEF"/>
    <w:rsid w:val="00D00008"/>
    <w:rsid w:val="00D032B6"/>
    <w:rsid w:val="00D10971"/>
    <w:rsid w:val="00D11686"/>
    <w:rsid w:val="00D11AFF"/>
    <w:rsid w:val="00D1225E"/>
    <w:rsid w:val="00D12C02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97811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377"/>
    <w:rsid w:val="00E63C51"/>
    <w:rsid w:val="00E6671A"/>
    <w:rsid w:val="00E70BDA"/>
    <w:rsid w:val="00E71139"/>
    <w:rsid w:val="00E74F63"/>
    <w:rsid w:val="00E7602E"/>
    <w:rsid w:val="00E7712C"/>
    <w:rsid w:val="00E7773E"/>
    <w:rsid w:val="00E80379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293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D28"/>
    <w:pPr>
      <w:bidi/>
      <w:spacing w:before="60" w:after="60" w:line="240" w:lineRule="auto"/>
      <w:ind w:firstLine="567"/>
      <w:jc w:val="lowKashida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2045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B30D28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30D28"/>
    <w:rPr>
      <w:rFonts w:cs="Traditional Arabic"/>
      <w:color w:val="000000"/>
      <w:sz w:val="26"/>
      <w:szCs w:val="26"/>
      <w:lang w:bidi="ar-SA"/>
    </w:rPr>
  </w:style>
  <w:style w:type="paragraph" w:customStyle="1" w:styleId="rfdPoemTini">
    <w:name w:val="rfdPoemTini"/>
    <w:basedOn w:val="Normal"/>
    <w:link w:val="rfdPoemTiniCharChar"/>
    <w:rsid w:val="00396A7E"/>
    <w:pPr>
      <w:spacing w:before="0" w:after="0"/>
      <w:ind w:firstLine="0"/>
      <w:jc w:val="highKashida"/>
    </w:pPr>
    <w:rPr>
      <w:szCs w:val="2"/>
    </w:rPr>
  </w:style>
  <w:style w:type="character" w:styleId="PageNumber">
    <w:name w:val="page number"/>
    <w:basedOn w:val="DefaultParagraphFont"/>
    <w:rsid w:val="00B30D28"/>
  </w:style>
  <w:style w:type="character" w:customStyle="1" w:styleId="rfdPoemTiniCharChar">
    <w:name w:val="rfdPoemTini Char Char"/>
    <w:basedOn w:val="DefaultParagraphFont"/>
    <w:link w:val="rfdPoemTini"/>
    <w:rsid w:val="00396A7E"/>
    <w:rPr>
      <w:rFonts w:cs="Traditional Arabic"/>
      <w:color w:val="000000"/>
      <w:sz w:val="24"/>
      <w:szCs w:val="2"/>
      <w:lang w:bidi="ar-SA"/>
    </w:rPr>
  </w:style>
  <w:style w:type="paragraph" w:customStyle="1" w:styleId="rfdPoem">
    <w:name w:val="rfdPoem"/>
    <w:basedOn w:val="Normal"/>
    <w:rsid w:val="00396A7E"/>
    <w:pPr>
      <w:spacing w:before="0" w:after="0"/>
      <w:ind w:firstLine="0"/>
    </w:pPr>
  </w:style>
  <w:style w:type="character" w:customStyle="1" w:styleId="highlight">
    <w:name w:val="highlight"/>
    <w:basedOn w:val="DefaultParagraphFont"/>
    <w:rsid w:val="00B30D28"/>
  </w:style>
  <w:style w:type="character" w:customStyle="1" w:styleId="waqfsign1">
    <w:name w:val="waqfsign1"/>
    <w:basedOn w:val="DefaultParagraphFont"/>
    <w:rsid w:val="00B30D28"/>
    <w:rPr>
      <w:rFonts w:ascii="Arial" w:hAnsi="Arial" w:cs="Arial" w:hint="default"/>
      <w:color w:val="BB88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59</TotalTime>
  <Pages>1</Pages>
  <Words>21994</Words>
  <Characters>125371</Characters>
  <Application>Microsoft Office Word</Application>
  <DocSecurity>0</DocSecurity>
  <Lines>1044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147071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39</cp:revision>
  <cp:lastPrinted>2014-09-24T10:50:00Z</cp:lastPrinted>
  <dcterms:created xsi:type="dcterms:W3CDTF">2014-09-24T09:46:00Z</dcterms:created>
  <dcterms:modified xsi:type="dcterms:W3CDTF">2014-09-24T10:51:00Z</dcterms:modified>
</cp:coreProperties>
</file>